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B5A71" w:rsidRPr="006B5A71">
        <w:t>28 października 2014 r.</w:t>
      </w:r>
      <w:bookmarkStart w:id="0" w:name="_GoBack"/>
      <w:bookmarkEnd w:id="0"/>
    </w:p>
    <w:p w:rsidR="001D16F3" w:rsidRPr="001D16F3" w:rsidRDefault="001D16F3" w:rsidP="00A26CA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0278FF49DF24692944ED41BA52D55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B5A71">
            <w:t>1467</w:t>
          </w:r>
        </w:sdtContent>
      </w:sdt>
    </w:p>
    <w:p w:rsidR="003A7D20" w:rsidRDefault="00D75714" w:rsidP="00A26CAA">
      <w:pPr>
        <w:pStyle w:val="OZNRODZAKTUtznustawalubrozporzdzenieiorganwydajcy"/>
      </w:pPr>
      <w:r w:rsidRPr="00093BBC">
        <w:t>Ustawa</w:t>
      </w:r>
    </w:p>
    <w:p w:rsidR="003A7D20" w:rsidRPr="003A7D20" w:rsidRDefault="003A7D20" w:rsidP="00A26CAA">
      <w:pPr>
        <w:pStyle w:val="DATAAKTUdatauchwalenialubwydaniaaktu"/>
      </w:pPr>
      <w:r w:rsidRPr="003A7D20">
        <w:t>z dnia 2</w:t>
      </w:r>
      <w:r w:rsidR="00A26CAA" w:rsidRPr="003A7D20">
        <w:t>9</w:t>
      </w:r>
      <w:r w:rsidR="00A26CAA">
        <w:t> </w:t>
      </w:r>
      <w:r w:rsidRPr="003A7D20">
        <w:t>sierpnia 201</w:t>
      </w:r>
      <w:r w:rsidR="00A26CAA" w:rsidRPr="003A7D20">
        <w:t>4</w:t>
      </w:r>
      <w:r w:rsidR="00A26CAA">
        <w:t> </w:t>
      </w:r>
      <w:r w:rsidRPr="003A7D20">
        <w:t>r.</w:t>
      </w:r>
    </w:p>
    <w:p w:rsidR="003A7D20" w:rsidRPr="003A7D20" w:rsidRDefault="003A7D20" w:rsidP="00A26CAA">
      <w:pPr>
        <w:pStyle w:val="TYTUAKTUprzedmiotregulacjiustawylubrozporzdzenia"/>
      </w:pPr>
      <w:r w:rsidRPr="003A7D20">
        <w:t>o ratyfikacji Traktatu</w:t>
      </w:r>
      <w:r w:rsidR="00A26CAA" w:rsidRPr="003A7D20">
        <w:t xml:space="preserve"> o</w:t>
      </w:r>
      <w:r w:rsidR="00A26CAA">
        <w:t> </w:t>
      </w:r>
      <w:r w:rsidRPr="003A7D20">
        <w:t>handlu bronią, sporządzonego</w:t>
      </w:r>
      <w:r w:rsidR="00A26CAA" w:rsidRPr="003A7D20">
        <w:t xml:space="preserve"> w</w:t>
      </w:r>
      <w:r w:rsidR="00A26CAA">
        <w:t> </w:t>
      </w:r>
      <w:r w:rsidRPr="003A7D20">
        <w:t>Nowym Jorku dnia 2 kwietnia 201</w:t>
      </w:r>
      <w:r w:rsidR="00A26CAA" w:rsidRPr="003A7D20">
        <w:t>3</w:t>
      </w:r>
      <w:r w:rsidR="00A26CAA">
        <w:t> </w:t>
      </w:r>
      <w:r w:rsidRPr="003A7D20">
        <w:t>r.</w:t>
      </w:r>
    </w:p>
    <w:p w:rsidR="003A7D20" w:rsidRPr="003A7D20" w:rsidRDefault="003A7D20" w:rsidP="00A26CAA">
      <w:pPr>
        <w:pStyle w:val="ARTartustawynprozporzdzenia"/>
      </w:pPr>
      <w:r w:rsidRPr="00A26CAA">
        <w:rPr>
          <w:rStyle w:val="Ppogrubienie"/>
        </w:rPr>
        <w:t>Art.</w:t>
      </w:r>
      <w:r w:rsidR="00A26CAA" w:rsidRPr="00A26CAA">
        <w:rPr>
          <w:rStyle w:val="Ppogrubienie"/>
        </w:rPr>
        <w:t> </w:t>
      </w:r>
      <w:r w:rsidRPr="00A26CAA">
        <w:rPr>
          <w:rStyle w:val="Ppogrubienie"/>
        </w:rPr>
        <w:t>1.</w:t>
      </w:r>
      <w:r w:rsidR="00A26CAA">
        <w:t> </w:t>
      </w:r>
      <w:r w:rsidRPr="003A7D20">
        <w:t>Wyraża</w:t>
      </w:r>
      <w:r w:rsidRPr="003A7D20">
        <w:rPr>
          <w:rStyle w:val="Ppogrubienie"/>
        </w:rPr>
        <w:t xml:space="preserve"> </w:t>
      </w:r>
      <w:r w:rsidRPr="003A7D20">
        <w:t>się</w:t>
      </w:r>
      <w:r w:rsidRPr="003A7D20">
        <w:rPr>
          <w:rStyle w:val="Ppogrubienie"/>
        </w:rPr>
        <w:t xml:space="preserve"> </w:t>
      </w:r>
      <w:r w:rsidRPr="003A7D20">
        <w:t>zgodę</w:t>
      </w:r>
      <w:r w:rsidRPr="003A7D20">
        <w:rPr>
          <w:rStyle w:val="Ppogrubienie"/>
        </w:rPr>
        <w:t xml:space="preserve"> </w:t>
      </w:r>
      <w:r w:rsidRPr="003A7D20">
        <w:t>na</w:t>
      </w:r>
      <w:r w:rsidRPr="003A7D20">
        <w:rPr>
          <w:rStyle w:val="Ppogrubienie"/>
        </w:rPr>
        <w:t xml:space="preserve"> </w:t>
      </w:r>
      <w:r w:rsidRPr="003A7D20">
        <w:t>dokonanie</w:t>
      </w:r>
      <w:r w:rsidRPr="003A7D20">
        <w:rPr>
          <w:rStyle w:val="Ppogrubienie"/>
        </w:rPr>
        <w:t xml:space="preserve"> </w:t>
      </w:r>
      <w:r w:rsidRPr="003A7D20">
        <w:t>przez</w:t>
      </w:r>
      <w:r w:rsidRPr="003A7D20">
        <w:rPr>
          <w:rStyle w:val="Ppogrubienie"/>
        </w:rPr>
        <w:t xml:space="preserve"> </w:t>
      </w:r>
      <w:r w:rsidRPr="003A7D20">
        <w:t>Prezydenta</w:t>
      </w:r>
      <w:r w:rsidRPr="003A7D20">
        <w:rPr>
          <w:rStyle w:val="Ppogrubienie"/>
        </w:rPr>
        <w:t xml:space="preserve"> </w:t>
      </w:r>
      <w:r w:rsidRPr="003A7D20">
        <w:t>Rzeczypospolitej</w:t>
      </w:r>
      <w:r w:rsidRPr="003A7D20">
        <w:rPr>
          <w:rStyle w:val="Ppogrubienie"/>
        </w:rPr>
        <w:t xml:space="preserve"> </w:t>
      </w:r>
      <w:r w:rsidRPr="003A7D20">
        <w:t>Polskiej</w:t>
      </w:r>
      <w:r w:rsidRPr="003A7D20">
        <w:rPr>
          <w:rStyle w:val="Ppogrubienie"/>
        </w:rPr>
        <w:t xml:space="preserve"> </w:t>
      </w:r>
      <w:r w:rsidRPr="003A7D20">
        <w:t>ratyfikacji</w:t>
      </w:r>
      <w:r w:rsidRPr="003A7D20">
        <w:rPr>
          <w:rStyle w:val="Ppogrubienie"/>
        </w:rPr>
        <w:t xml:space="preserve"> </w:t>
      </w:r>
      <w:r w:rsidRPr="003A7D20">
        <w:t>Traktatu</w:t>
      </w:r>
      <w:r w:rsidR="00A26CAA" w:rsidRPr="003A7D20">
        <w:rPr>
          <w:rStyle w:val="Ppogrubienie"/>
        </w:rPr>
        <w:t xml:space="preserve"> </w:t>
      </w:r>
      <w:r w:rsidR="00A26CAA" w:rsidRPr="003A7D20">
        <w:t>o</w:t>
      </w:r>
      <w:r w:rsidR="00A26CAA">
        <w:rPr>
          <w:rStyle w:val="Ppogrubienie"/>
        </w:rPr>
        <w:t> </w:t>
      </w:r>
      <w:r w:rsidRPr="003A7D20">
        <w:t>handlu</w:t>
      </w:r>
      <w:r w:rsidRPr="003A7D20">
        <w:rPr>
          <w:rStyle w:val="Ppogrubienie"/>
        </w:rPr>
        <w:t xml:space="preserve"> </w:t>
      </w:r>
      <w:r w:rsidRPr="003A7D20">
        <w:t>bronią,</w:t>
      </w:r>
      <w:r w:rsidRPr="003A7D20">
        <w:rPr>
          <w:rStyle w:val="Ppogrubienie"/>
        </w:rPr>
        <w:t xml:space="preserve"> </w:t>
      </w:r>
      <w:r w:rsidRPr="003A7D20">
        <w:t>sporządzonego</w:t>
      </w:r>
      <w:r w:rsidR="00A26CAA" w:rsidRPr="003A7D20">
        <w:rPr>
          <w:rStyle w:val="Ppogrubienie"/>
        </w:rPr>
        <w:t xml:space="preserve"> </w:t>
      </w:r>
      <w:r w:rsidR="00A26CAA" w:rsidRPr="003A7D20">
        <w:t>w</w:t>
      </w:r>
      <w:r w:rsidR="00A26CAA">
        <w:rPr>
          <w:rStyle w:val="Ppogrubienie"/>
        </w:rPr>
        <w:t> </w:t>
      </w:r>
      <w:r w:rsidRPr="003A7D20">
        <w:t>Nowym</w:t>
      </w:r>
      <w:r w:rsidRPr="003A7D20">
        <w:rPr>
          <w:rStyle w:val="Ppogrubienie"/>
        </w:rPr>
        <w:t xml:space="preserve"> </w:t>
      </w:r>
      <w:r w:rsidRPr="003A7D20">
        <w:t>Jorku</w:t>
      </w:r>
      <w:r w:rsidRPr="003A7D20">
        <w:rPr>
          <w:rStyle w:val="Ppogrubienie"/>
        </w:rPr>
        <w:t xml:space="preserve"> </w:t>
      </w:r>
      <w:r w:rsidRPr="003A7D20">
        <w:t>dnia</w:t>
      </w:r>
      <w:r w:rsidRPr="003A7D20">
        <w:rPr>
          <w:rStyle w:val="Ppogrubienie"/>
        </w:rPr>
        <w:t xml:space="preserve"> </w:t>
      </w:r>
      <w:r w:rsidR="00A26CAA" w:rsidRPr="003A7D20">
        <w:t>2</w:t>
      </w:r>
      <w:r w:rsidR="00A26CAA">
        <w:t> </w:t>
      </w:r>
      <w:r w:rsidRPr="003A7D20">
        <w:t>kwietnia</w:t>
      </w:r>
      <w:r w:rsidRPr="003A7D20">
        <w:rPr>
          <w:rStyle w:val="Ppogrubienie"/>
        </w:rPr>
        <w:t xml:space="preserve"> </w:t>
      </w:r>
      <w:r w:rsidRPr="003A7D20">
        <w:t>201</w:t>
      </w:r>
      <w:r w:rsidR="00A26CAA" w:rsidRPr="003A7D20">
        <w:t>3</w:t>
      </w:r>
      <w:r w:rsidR="00A26CAA">
        <w:t> </w:t>
      </w:r>
      <w:r w:rsidRPr="003A7D20">
        <w:t>r.</w:t>
      </w:r>
    </w:p>
    <w:p w:rsidR="003A7D20" w:rsidRPr="003A7D20" w:rsidRDefault="003A7D20" w:rsidP="00A26CAA">
      <w:pPr>
        <w:pStyle w:val="ARTartustawynprozporzdzenia"/>
      </w:pPr>
      <w:r w:rsidRPr="00A26CAA">
        <w:rPr>
          <w:rStyle w:val="Ppogrubienie"/>
        </w:rPr>
        <w:t>Art.</w:t>
      </w:r>
      <w:r w:rsidR="00A26CAA" w:rsidRPr="00A26CAA">
        <w:rPr>
          <w:rStyle w:val="Ppogrubienie"/>
        </w:rPr>
        <w:t> </w:t>
      </w:r>
      <w:r w:rsidRPr="00A26CAA">
        <w:rPr>
          <w:rStyle w:val="Ppogrubienie"/>
        </w:rPr>
        <w:t>2.</w:t>
      </w:r>
      <w:r w:rsidR="00A26CAA">
        <w:t> </w:t>
      </w:r>
      <w:r w:rsidRPr="003A7D20">
        <w:t>Ustawa</w:t>
      </w:r>
      <w:r w:rsidRPr="003A7D20">
        <w:rPr>
          <w:rStyle w:val="Ppogrubienie"/>
        </w:rPr>
        <w:t xml:space="preserve"> </w:t>
      </w:r>
      <w:r w:rsidRPr="003A7D20">
        <w:t>wchodzi</w:t>
      </w:r>
      <w:r w:rsidR="00A26CAA" w:rsidRPr="003A7D20">
        <w:rPr>
          <w:rStyle w:val="Ppogrubienie"/>
        </w:rPr>
        <w:t xml:space="preserve"> </w:t>
      </w:r>
      <w:r w:rsidR="00A26CAA" w:rsidRPr="003A7D20">
        <w:t>w</w:t>
      </w:r>
      <w:r w:rsidR="00A26CAA">
        <w:rPr>
          <w:rStyle w:val="Ppogrubienie"/>
        </w:rPr>
        <w:t> </w:t>
      </w:r>
      <w:r w:rsidRPr="003A7D20">
        <w:t>życie</w:t>
      </w:r>
      <w:r w:rsidRPr="003A7D20">
        <w:rPr>
          <w:rStyle w:val="Ppogrubienie"/>
        </w:rPr>
        <w:t xml:space="preserve"> </w:t>
      </w:r>
      <w:r w:rsidRPr="003A7D20">
        <w:t>po</w:t>
      </w:r>
      <w:r w:rsidRPr="003A7D20">
        <w:rPr>
          <w:rStyle w:val="Ppogrubienie"/>
        </w:rPr>
        <w:t xml:space="preserve"> </w:t>
      </w:r>
      <w:r w:rsidRPr="003A7D20">
        <w:t>upływie</w:t>
      </w:r>
      <w:r w:rsidRPr="003A7D20">
        <w:rPr>
          <w:rStyle w:val="Ppogrubienie"/>
        </w:rPr>
        <w:t xml:space="preserve"> </w:t>
      </w:r>
      <w:r w:rsidRPr="003A7D20">
        <w:t>1</w:t>
      </w:r>
      <w:r w:rsidR="00A26CAA" w:rsidRPr="003A7D20">
        <w:t>4</w:t>
      </w:r>
      <w:r w:rsidR="00A26CAA">
        <w:t> </w:t>
      </w:r>
      <w:r w:rsidRPr="003A7D20">
        <w:t>dni</w:t>
      </w:r>
      <w:r w:rsidRPr="003A7D20">
        <w:rPr>
          <w:rStyle w:val="Ppogrubienie"/>
        </w:rPr>
        <w:t xml:space="preserve"> </w:t>
      </w:r>
      <w:r w:rsidRPr="003A7D20">
        <w:t>od</w:t>
      </w:r>
      <w:r w:rsidRPr="003A7D20">
        <w:rPr>
          <w:rStyle w:val="Ppogrubienie"/>
        </w:rPr>
        <w:t xml:space="preserve"> </w:t>
      </w:r>
      <w:r w:rsidRPr="003A7D20">
        <w:t>dnia</w:t>
      </w:r>
      <w:r w:rsidRPr="003A7D20">
        <w:rPr>
          <w:rStyle w:val="Ppogrubienie"/>
        </w:rPr>
        <w:t xml:space="preserve"> </w:t>
      </w:r>
      <w:r w:rsidRPr="003A7D20">
        <w:t>ogłoszenia.</w:t>
      </w:r>
    </w:p>
    <w:p w:rsidR="00D6574C" w:rsidRPr="00D6574C" w:rsidRDefault="00A26CAA" w:rsidP="00D6574C">
      <w:pPr>
        <w:pStyle w:val="NAZORGWPOROZUMIENIUnazwaorganuwporozumieniuzktrymaktjestwydawany"/>
        <w:jc w:val="right"/>
        <w:rPr>
          <w:rFonts w:ascii="Times New Roman" w:hAnsi="Times New Roman"/>
          <w:i/>
          <w:iCs/>
          <w:color w:val="000000"/>
        </w:rPr>
      </w:pPr>
      <w:r w:rsidRPr="003A7D20">
        <w:t>Prezydent Rzeczypospolitej Polskiej</w:t>
      </w:r>
      <w:r w:rsidR="00D6574C" w:rsidRPr="00D6574C">
        <w:rPr>
          <w:rFonts w:ascii="Times New Roman" w:hAnsi="Times New Roman"/>
          <w:color w:val="000000"/>
        </w:rPr>
        <w:t xml:space="preserve">: </w:t>
      </w:r>
      <w:r w:rsidR="00D6574C" w:rsidRPr="00D6574C">
        <w:rPr>
          <w:rFonts w:ascii="Times New Roman" w:hAnsi="Times New Roman"/>
          <w:i/>
          <w:iCs/>
          <w:color w:val="000000"/>
        </w:rPr>
        <w:t>B. Komorowski</w:t>
      </w:r>
    </w:p>
    <w:p w:rsidR="003A7D20" w:rsidRPr="003A7D20" w:rsidRDefault="003A7D20" w:rsidP="00A26CAA">
      <w:pPr>
        <w:pStyle w:val="NAZORGWYDnazwaorganuwydajcegoprojektowanyakt"/>
      </w:pPr>
    </w:p>
    <w:p w:rsidR="005E2B96" w:rsidRDefault="005E2B96" w:rsidP="003A7D20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7A" w:rsidRDefault="006B557A">
      <w:r>
        <w:separator/>
      </w:r>
    </w:p>
  </w:endnote>
  <w:endnote w:type="continuationSeparator" w:id="0">
    <w:p w:rsidR="006B557A" w:rsidRDefault="006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7A" w:rsidRDefault="006B557A">
      <w:r>
        <w:separator/>
      </w:r>
    </w:p>
  </w:footnote>
  <w:footnote w:type="continuationSeparator" w:id="0">
    <w:p w:rsidR="006B557A" w:rsidRDefault="006B557A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5A7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B5A71">
          <w:t>1467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5A7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DC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A7D20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21A2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A5DCC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557A"/>
    <w:rsid w:val="006B5A71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26CAA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74C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kursywa">
    <w:name w:val="kursywa"/>
    <w:uiPriority w:val="99"/>
    <w:rsid w:val="00D657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78FF49DF24692944ED41BA52D5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09534-B653-40AE-BEAA-A94F6F6F80D9}"/>
      </w:docPartPr>
      <w:docPartBody>
        <w:p w:rsidR="00A442D3" w:rsidRDefault="00E37D01">
          <w:pPr>
            <w:pStyle w:val="80278FF49DF24692944ED41BA52D55D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01"/>
    <w:rsid w:val="00673BA6"/>
    <w:rsid w:val="00A442D3"/>
    <w:rsid w:val="00E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0278FF49DF24692944ED41BA52D55DA">
    <w:name w:val="80278FF49DF24692944ED41BA52D55DA"/>
  </w:style>
  <w:style w:type="paragraph" w:customStyle="1" w:styleId="CBD91F20C12248C79E1CB1A79C268EBB">
    <w:name w:val="CBD91F20C12248C79E1CB1A79C268E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0278FF49DF24692944ED41BA52D55DA">
    <w:name w:val="80278FF49DF24692944ED41BA52D55DA"/>
  </w:style>
  <w:style w:type="paragraph" w:customStyle="1" w:styleId="CBD91F20C12248C79E1CB1A79C268EBB">
    <w:name w:val="CBD91F20C12248C79E1CB1A79C268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6F33D6-9DAC-4430-94EA-C4A80700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5</TotalTime>
  <Pages>1</Pages>
  <Words>77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5</cp:revision>
  <cp:lastPrinted>2013-07-09T14:26:00Z</cp:lastPrinted>
  <dcterms:created xsi:type="dcterms:W3CDTF">2014-10-27T12:08:00Z</dcterms:created>
  <dcterms:modified xsi:type="dcterms:W3CDTF">2014-10-28T11:39:00Z</dcterms:modified>
  <cp:category>1467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