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46EE9">
        <w:t>4 listopada 2014 r.</w:t>
      </w:r>
    </w:p>
    <w:p w:rsidR="001D16F3" w:rsidRPr="001D16F3" w:rsidRDefault="001D16F3" w:rsidP="00AB42E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7EA184F64F449FDA351D6F7952C247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0B69">
            <w:t>1514</w:t>
          </w:r>
        </w:sdtContent>
      </w:sdt>
    </w:p>
    <w:p w:rsidR="00AB42EF" w:rsidRDefault="00D75714" w:rsidP="00AB42E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AB42EF" w:rsidRDefault="00AB42EF" w:rsidP="00AB42EF">
      <w:pPr>
        <w:pStyle w:val="DATAAKTUdatauchwalenialubwydaniaaktu"/>
      </w:pPr>
      <w:r>
        <w:t>z dnia 12 września 2014 r.</w:t>
      </w:r>
    </w:p>
    <w:p w:rsidR="00AB42EF" w:rsidRDefault="00AB42EF" w:rsidP="00AB42EF">
      <w:pPr>
        <w:pStyle w:val="TYTUAKTUprzedmiotregulacjiustawylubrozporzdzenia"/>
      </w:pPr>
      <w:r>
        <w:t xml:space="preserve">o ratyfikacji Konwencji Rady Europy o cyberprzestępczości, sporządzonej w Budapeszcie </w:t>
      </w:r>
      <w:r>
        <w:br/>
        <w:t>w dniu 23 listopada 2001 r.</w:t>
      </w:r>
    </w:p>
    <w:p w:rsidR="00AB42EF" w:rsidRDefault="00AB42EF" w:rsidP="00AB42EF">
      <w:pPr>
        <w:pStyle w:val="ARTartustawynprozporzdzenia"/>
      </w:pPr>
      <w:r w:rsidRPr="00AB42EF">
        <w:rPr>
          <w:rStyle w:val="Ppogrubienie"/>
        </w:rPr>
        <w:t>Art. 1.</w:t>
      </w:r>
      <w:r>
        <w:t> Wyraża się zgodę na dokonanie przez Prezydenta Rzeczypospolitej Polskiej ratyfikacji Konwencji Rady E</w:t>
      </w:r>
      <w:r>
        <w:t>u</w:t>
      </w:r>
      <w:r>
        <w:t>ropy o cyberprzestępczości, sporządzonej w Budapeszcie w dniu 23 listopada 2001 r.</w:t>
      </w:r>
    </w:p>
    <w:p w:rsidR="00AB42EF" w:rsidRPr="004E4E82" w:rsidRDefault="00AB42EF" w:rsidP="00AB42EF">
      <w:pPr>
        <w:pStyle w:val="ARTartustawynprozporzdzenia"/>
      </w:pPr>
      <w:r w:rsidRPr="00AB42EF">
        <w:rPr>
          <w:rStyle w:val="Ppogrubienie"/>
        </w:rPr>
        <w:t>Art. 2.</w:t>
      </w:r>
      <w:r>
        <w:t> Ustawa wchodzi w życie po upływie 14 dni od dnia ogłoszenia.</w:t>
      </w:r>
    </w:p>
    <w:p w:rsidR="005717D4" w:rsidRPr="000D70B9" w:rsidRDefault="005717D4" w:rsidP="005717D4">
      <w:pPr>
        <w:pStyle w:val="NAZORGWYDnazwaorganuwydajcegoprojektowanyakt"/>
        <w:rPr>
          <w:rStyle w:val="Kkursywa"/>
        </w:rPr>
      </w:pPr>
      <w:r w:rsidRPr="005717D4">
        <w:t xml:space="preserve">Prezydent Rzeczypospolitej Polskiej: </w:t>
      </w:r>
      <w:r w:rsidRPr="000D70B9">
        <w:rPr>
          <w:rStyle w:val="Kkursywa"/>
        </w:rPr>
        <w:t>B. Komorowski</w:t>
      </w:r>
    </w:p>
    <w:p w:rsidR="005E2B96" w:rsidRDefault="005E2B96" w:rsidP="00FA3D11">
      <w:pPr>
        <w:pStyle w:val="TYTUAKTUprzedmiotregulacjiustawylubrozporzdzenia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6F" w:rsidRDefault="008B226F">
      <w:r>
        <w:separator/>
      </w:r>
    </w:p>
  </w:endnote>
  <w:endnote w:type="continuationSeparator" w:id="0">
    <w:p w:rsidR="008B226F" w:rsidRDefault="008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6F" w:rsidRDefault="008B226F">
      <w:r>
        <w:separator/>
      </w:r>
    </w:p>
  </w:footnote>
  <w:footnote w:type="continuationSeparator" w:id="0">
    <w:p w:rsidR="008B226F" w:rsidRDefault="008B226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6EE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D0B69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0B69">
          <w:t>1514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46EE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D0B69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A1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D70B9"/>
    <w:rsid w:val="000E25CC"/>
    <w:rsid w:val="000E2A19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189A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37BC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ABD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17D4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26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0B69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46EE9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2EF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187C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3D11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EA184F64F449FDA351D6F7952C2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E0EB3-55B3-410D-9B74-FBA5F8942650}"/>
      </w:docPartPr>
      <w:docPartBody>
        <w:p w:rsidR="00A93158" w:rsidRDefault="00D45B19">
          <w:pPr>
            <w:pStyle w:val="D7EA184F64F449FDA351D6F7952C2475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19"/>
    <w:rsid w:val="00104821"/>
    <w:rsid w:val="003D368C"/>
    <w:rsid w:val="00A93158"/>
    <w:rsid w:val="00D4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7EA184F64F449FDA351D6F7952C2475">
    <w:name w:val="D7EA184F64F449FDA351D6F7952C2475"/>
  </w:style>
  <w:style w:type="paragraph" w:customStyle="1" w:styleId="3CCA7ADCC43A487392316F74AEBFBE94">
    <w:name w:val="3CCA7ADCC43A487392316F74AEBFB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5C798B-4ABB-4150-BCE4-19E8444C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8</TotalTime>
  <Pages>1</Pages>
  <Words>79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10</cp:revision>
  <cp:lastPrinted>2013-07-09T14:26:00Z</cp:lastPrinted>
  <dcterms:created xsi:type="dcterms:W3CDTF">2014-10-31T14:35:00Z</dcterms:created>
  <dcterms:modified xsi:type="dcterms:W3CDTF">2014-11-04T13:24:00Z</dcterms:modified>
  <cp:category>1514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