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045E11">
        <w:t xml:space="preserve"> 14 listopada 2014 r.</w:t>
      </w:r>
    </w:p>
    <w:p w:rsidR="001D16F3" w:rsidRPr="001D16F3" w:rsidRDefault="001D16F3" w:rsidP="00BD59B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8847DCAB89B4A59BBEF305E4BE45E4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5E11">
            <w:t>1589</w:t>
          </w:r>
        </w:sdtContent>
      </w:sdt>
    </w:p>
    <w:p w:rsidR="00BD59B4" w:rsidRPr="00BD59B4" w:rsidRDefault="00BD59B4" w:rsidP="00BD59B4">
      <w:pPr>
        <w:pStyle w:val="OZNRODZAKTUtznustawalubrozporzdzenieiorganwydajcy"/>
      </w:pPr>
      <w:r w:rsidRPr="00BD59B4">
        <w:t>Ustawa</w:t>
      </w:r>
      <w:bookmarkStart w:id="0" w:name="_GoBack"/>
      <w:bookmarkEnd w:id="0"/>
    </w:p>
    <w:p w:rsidR="00BD59B4" w:rsidRPr="00BD59B4" w:rsidRDefault="00BD59B4" w:rsidP="00BD59B4">
      <w:pPr>
        <w:pStyle w:val="DATAAKTUdatauchwalenialubwydaniaaktu"/>
      </w:pPr>
      <w:r w:rsidRPr="00BD59B4">
        <w:t>z dnia 10</w:t>
      </w:r>
      <w:r>
        <w:t> </w:t>
      </w:r>
      <w:r w:rsidRPr="00BD59B4">
        <w:t>października 2014</w:t>
      </w:r>
      <w:r>
        <w:t> </w:t>
      </w:r>
      <w:r w:rsidRPr="00BD59B4">
        <w:t>r.</w:t>
      </w:r>
    </w:p>
    <w:p w:rsidR="00BD59B4" w:rsidRPr="00BD59B4" w:rsidRDefault="00BD59B4" w:rsidP="00BD59B4">
      <w:pPr>
        <w:pStyle w:val="TYTUAKTUprzedmiotregulacjiustawylubrozporzdzenia"/>
      </w:pPr>
      <w:r w:rsidRPr="00BD59B4">
        <w:t>o zmianie ustawy o</w:t>
      </w:r>
      <w:r>
        <w:t> </w:t>
      </w:r>
      <w:r w:rsidRPr="00BD59B4">
        <w:t>zmianie ustawy – Prawo o</w:t>
      </w:r>
      <w:r>
        <w:t> </w:t>
      </w:r>
      <w:r w:rsidRPr="00BD59B4">
        <w:t>ruchu drogowym oraz niektórych innych ustaw</w:t>
      </w:r>
    </w:p>
    <w:p w:rsidR="00BD59B4" w:rsidRPr="00BD59B4" w:rsidRDefault="00BD59B4" w:rsidP="00BD59B4">
      <w:pPr>
        <w:pStyle w:val="ARTartustawynprozporzdzenia"/>
        <w:keepNext/>
      </w:pPr>
      <w:r w:rsidRPr="00BD59B4">
        <w:rPr>
          <w:rStyle w:val="Ppogrubienie"/>
        </w:rPr>
        <w:t>Art. 1.</w:t>
      </w:r>
      <w:r w:rsidRPr="00BD59B4">
        <w:t> W ustawie z dnia 23 października 2013 r. o</w:t>
      </w:r>
      <w:r>
        <w:t> </w:t>
      </w:r>
      <w:r w:rsidRPr="00BD59B4">
        <w:t>zmianie ustawy – Prawo o</w:t>
      </w:r>
      <w:r>
        <w:t> </w:t>
      </w:r>
      <w:r w:rsidRPr="00BD59B4">
        <w:t>ruchu drogowym oraz niektórych i</w:t>
      </w:r>
      <w:r w:rsidRPr="00BD59B4">
        <w:t>n</w:t>
      </w:r>
      <w:r w:rsidRPr="00BD59B4">
        <w:t>nych ustaw (</w:t>
      </w:r>
      <w:r>
        <w:t>Dz. U. poz. </w:t>
      </w:r>
      <w:r w:rsidRPr="00BD59B4">
        <w:t>1446</w:t>
      </w:r>
      <w:r>
        <w:t xml:space="preserve"> oraz</w:t>
      </w:r>
      <w:r w:rsidRPr="00BD59B4">
        <w:t xml:space="preserve"> z</w:t>
      </w:r>
      <w:r>
        <w:t> </w:t>
      </w:r>
      <w:r w:rsidRPr="00BD59B4">
        <w:t>2014</w:t>
      </w:r>
      <w:r>
        <w:t> </w:t>
      </w:r>
      <w:r w:rsidRPr="00BD59B4">
        <w:t>r.</w:t>
      </w:r>
      <w:r>
        <w:t xml:space="preserve"> poz. </w:t>
      </w:r>
      <w:r w:rsidRPr="00BD59B4">
        <w:t>486) w</w:t>
      </w:r>
      <w:r>
        <w:t> art. </w:t>
      </w:r>
      <w:r w:rsidRPr="00BD59B4">
        <w:t>6</w:t>
      </w:r>
      <w:r>
        <w:t xml:space="preserve"> ust. </w:t>
      </w:r>
      <w:r w:rsidRPr="00BD59B4">
        <w:t>1</w:t>
      </w:r>
      <w:r>
        <w:t> </w:t>
      </w:r>
      <w:r w:rsidRPr="00BD59B4">
        <w:t>otrzymuje brzmienie:</w:t>
      </w:r>
    </w:p>
    <w:p w:rsidR="00BD59B4" w:rsidRPr="00BD59B4" w:rsidRDefault="00BD59B4" w:rsidP="00BD59B4">
      <w:pPr>
        <w:pStyle w:val="ZUSTzmustartykuempunktem"/>
      </w:pPr>
      <w:r>
        <w:t>„</w:t>
      </w:r>
      <w:r w:rsidRPr="00BD59B4">
        <w:t>1. Karty parkingowe, o</w:t>
      </w:r>
      <w:r>
        <w:t> </w:t>
      </w:r>
      <w:r w:rsidRPr="00BD59B4">
        <w:t>których mowa w</w:t>
      </w:r>
      <w:r>
        <w:t> </w:t>
      </w:r>
      <w:r w:rsidRPr="00BD59B4">
        <w:t>ustawie zmienianej w</w:t>
      </w:r>
      <w:r>
        <w:t> art. </w:t>
      </w:r>
      <w:r w:rsidRPr="00BD59B4">
        <w:t>1, wydane na podstawie dotychczasowych przepisów, zachowują ważność do dnia określonego jako data ważności karty, nie dłużej niż do dnia 30</w:t>
      </w:r>
      <w:r>
        <w:t> </w:t>
      </w:r>
      <w:r w:rsidRPr="00BD59B4">
        <w:t>czerwca 2015</w:t>
      </w:r>
      <w:r>
        <w:t> </w:t>
      </w:r>
      <w:r w:rsidRPr="00BD59B4">
        <w:t>r.</w:t>
      </w:r>
      <w:r>
        <w:t>”</w:t>
      </w:r>
      <w:r w:rsidRPr="00BD59B4">
        <w:t>.</w:t>
      </w:r>
    </w:p>
    <w:p w:rsidR="00BD59B4" w:rsidRPr="00BD59B4" w:rsidRDefault="00BD59B4" w:rsidP="00BD59B4">
      <w:pPr>
        <w:pStyle w:val="ARTartustawynprozporzdzenia"/>
        <w:keepNext/>
      </w:pPr>
      <w:r w:rsidRPr="00BD59B4">
        <w:rPr>
          <w:rStyle w:val="Ppogrubienie"/>
        </w:rPr>
        <w:t>Art. 2.</w:t>
      </w:r>
      <w:r w:rsidRPr="00BD59B4">
        <w:t> Ustawa wchodzi w życie po upływie 14 dni od dnia ogłoszenia.</w:t>
      </w:r>
    </w:p>
    <w:p w:rsidR="005E2B96" w:rsidRPr="0012347B" w:rsidRDefault="00BD59B4" w:rsidP="00BD59B4">
      <w:pPr>
        <w:pStyle w:val="NAZORGWYDnazwaorganuwydajcegoprojektowanyakt"/>
        <w:rPr>
          <w:rStyle w:val="Kkursywa"/>
        </w:rPr>
      </w:pPr>
      <w:r w:rsidRPr="00BD59B4">
        <w:t>Prezydent Rzeczypospolitej Polskiej</w:t>
      </w:r>
      <w:r>
        <w:t>:</w:t>
      </w:r>
      <w:r w:rsidR="0012347B">
        <w:t xml:space="preserve"> </w:t>
      </w:r>
      <w:r w:rsidR="0012347B" w:rsidRPr="0012347B">
        <w:rPr>
          <w:rStyle w:val="Kkursywa"/>
        </w:rPr>
        <w:t>B. Komorowski</w:t>
      </w:r>
    </w:p>
    <w:sectPr w:rsidR="005E2B96" w:rsidRPr="0012347B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B8" w:rsidRDefault="00C21FB8">
      <w:r>
        <w:separator/>
      </w:r>
    </w:p>
  </w:endnote>
  <w:endnote w:type="continuationSeparator" w:id="0">
    <w:p w:rsidR="00C21FB8" w:rsidRDefault="00C2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B8" w:rsidRDefault="00C21FB8">
      <w:r>
        <w:separator/>
      </w:r>
    </w:p>
  </w:footnote>
  <w:footnote w:type="continuationSeparator" w:id="0">
    <w:p w:rsidR="00C21FB8" w:rsidRDefault="00C21FB8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45E1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5E11">
          <w:t>1589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45E1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5A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5E1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347B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454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2FD5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59B4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1FB8"/>
    <w:rsid w:val="00C2363F"/>
    <w:rsid w:val="00C236C8"/>
    <w:rsid w:val="00C245A9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091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5436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847DCAB89B4A59BBEF305E4BE45E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F97740-5B27-4AA7-B2EE-E6CCEB988382}"/>
      </w:docPartPr>
      <w:docPartBody>
        <w:p w:rsidR="00D978A0" w:rsidRDefault="00467BE0">
          <w:pPr>
            <w:pStyle w:val="A8847DCAB89B4A59BBEF305E4BE45E43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E0"/>
    <w:rsid w:val="00467B60"/>
    <w:rsid w:val="00467BE0"/>
    <w:rsid w:val="009978B2"/>
    <w:rsid w:val="00D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8847DCAB89B4A59BBEF305E4BE45E43">
    <w:name w:val="A8847DCAB89B4A59BBEF305E4BE45E43"/>
  </w:style>
  <w:style w:type="paragraph" w:customStyle="1" w:styleId="1C9437E56D034FF29F3E742E29F78DF3">
    <w:name w:val="1C9437E56D034FF29F3E742E29F78D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8847DCAB89B4A59BBEF305E4BE45E43">
    <w:name w:val="A8847DCAB89B4A59BBEF305E4BE45E43"/>
  </w:style>
  <w:style w:type="paragraph" w:customStyle="1" w:styleId="1C9437E56D034FF29F3E742E29F78DF3">
    <w:name w:val="1C9437E56D034FF29F3E742E29F78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7E222-43AF-4869-B218-1BB53E3D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124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2014-11-14T13:09:00Z</dcterms:created>
  <dcterms:modified xsi:type="dcterms:W3CDTF">2014-11-14T14:20:00Z</dcterms:modified>
  <cp:category>1589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