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134BF">
        <w:t>20 listopada 2014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7EA184F64F449FDA351D6F7952C247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134BF">
            <w:t>1623</w:t>
          </w:r>
        </w:sdtContent>
      </w:sdt>
    </w:p>
    <w:p w:rsidR="00D75714" w:rsidRDefault="001C1D37" w:rsidP="00AE11AF">
      <w:pPr>
        <w:pStyle w:val="OZNRODZAKTUtznustawalubrozporzdzenieiorganwydajcy"/>
      </w:pPr>
      <w:r>
        <w:t>Ustawa</w:t>
      </w:r>
    </w:p>
    <w:p w:rsidR="005E2B96" w:rsidRDefault="005E2B96" w:rsidP="005E2B96">
      <w:pPr>
        <w:pStyle w:val="DATAAKTUdatauchwalenialubwydaniaaktu"/>
      </w:pPr>
      <w:r>
        <w:t xml:space="preserve">z dnia </w:t>
      </w:r>
      <w:sdt>
        <w:sdtPr>
          <w:alias w:val="Data wydania aktu"/>
          <w:tag w:val="Data opublikowania"/>
          <w:id w:val="1515659326"/>
          <w:placeholder>
            <w:docPart w:val="3CCA7ADCC43A487392316F74AEBFBE9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09-2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660D1">
            <w:t>26 września 2014</w:t>
          </w:r>
        </w:sdtContent>
      </w:sdt>
      <w:r>
        <w:t xml:space="preserve"> r.</w:t>
      </w:r>
      <w:bookmarkStart w:id="0" w:name="_GoBack"/>
      <w:bookmarkEnd w:id="0"/>
    </w:p>
    <w:p w:rsidR="001C1D37" w:rsidRPr="001C4551" w:rsidRDefault="001C1D37" w:rsidP="001C1D37">
      <w:pPr>
        <w:pStyle w:val="TYTUAKTUprzedmiotregulacjiustawylubrozporzdzenia"/>
      </w:pPr>
      <w:r w:rsidRPr="001C4551">
        <w:t>o ratyfikacji Konwencji Rady Europy o ochronie dzieci przed seksualnym wykorzystywaniem i niegodziwym traktowaniem w celach seksualnych, sporządzonej w Lanzarote w dniu 25 października 2007 r.</w:t>
      </w:r>
    </w:p>
    <w:p w:rsidR="001C1D37" w:rsidRPr="001C4551" w:rsidRDefault="001C1D37" w:rsidP="001C1D37">
      <w:pPr>
        <w:pStyle w:val="ARTartustawynprozporzdzenia"/>
      </w:pPr>
      <w:r w:rsidRPr="001C4551">
        <w:rPr>
          <w:rStyle w:val="Ppogrubienie"/>
        </w:rPr>
        <w:t>Art. 1.</w:t>
      </w:r>
      <w:r w:rsidRPr="001C4551">
        <w:t xml:space="preserve"> Wyraża się zgodę na dokonanie przez Prezydenta Rzeczypospolitej Polskiej ratyfikacji Konwencji Rady E</w:t>
      </w:r>
      <w:r w:rsidRPr="001C4551">
        <w:t>u</w:t>
      </w:r>
      <w:r w:rsidRPr="001C4551">
        <w:t>ropy o ochronie dzieci przed seksualnym wykorzystywaniem i niegodziwym traktowaniem w celach seksualnych, sporz</w:t>
      </w:r>
      <w:r w:rsidRPr="001C4551">
        <w:t>ą</w:t>
      </w:r>
      <w:r w:rsidRPr="001C4551">
        <w:t>dzonej w Lanzarote w dniu 25 października 2007 r.</w:t>
      </w:r>
    </w:p>
    <w:p w:rsidR="001C1D37" w:rsidRDefault="001C1D37" w:rsidP="001C1D37">
      <w:pPr>
        <w:pStyle w:val="ARTartustawynprozporzdzenia"/>
      </w:pPr>
      <w:r w:rsidRPr="001C4551">
        <w:rPr>
          <w:rStyle w:val="Ppogrubienie"/>
        </w:rPr>
        <w:t>Art. 2.</w:t>
      </w:r>
      <w:r w:rsidRPr="001C4551">
        <w:t xml:space="preserve"> Ustawa wchodzi w życie po upływie 14 dni od dnia ogłoszenia.</w:t>
      </w:r>
    </w:p>
    <w:p w:rsidR="001C1D37" w:rsidRPr="00097D5F" w:rsidRDefault="001C1D37" w:rsidP="001C1D37">
      <w:pPr>
        <w:pStyle w:val="NAZORGWYDnazwaorganuwydajcegoprojektowanyakt"/>
      </w:pPr>
      <w:r w:rsidRPr="001C1D37">
        <w:t>Prezydent Rzeczypospolitej Polskiej</w:t>
      </w:r>
      <w:r>
        <w:t>:</w:t>
      </w:r>
      <w:r w:rsidR="000660D1">
        <w:t xml:space="preserve"> </w:t>
      </w:r>
      <w:r w:rsidR="000660D1" w:rsidRPr="000660D1">
        <w:rPr>
          <w:rStyle w:val="Kkursywa"/>
        </w:rPr>
        <w:t>B. Komorowski</w:t>
      </w:r>
    </w:p>
    <w:p w:rsidR="005E2B96" w:rsidRDefault="005E2B96" w:rsidP="005E2B96">
      <w:pPr>
        <w:pStyle w:val="TYTUAKTUprzedmiotregulacjiustawylubrozporzdzenia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E8" w:rsidRDefault="00F12CE8">
      <w:r>
        <w:separator/>
      </w:r>
    </w:p>
  </w:endnote>
  <w:endnote w:type="continuationSeparator" w:id="0">
    <w:p w:rsidR="00F12CE8" w:rsidRDefault="00F1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E8" w:rsidRDefault="00F12CE8">
      <w:r>
        <w:separator/>
      </w:r>
    </w:p>
  </w:footnote>
  <w:footnote w:type="continuationSeparator" w:id="0">
    <w:p w:rsidR="00F12CE8" w:rsidRDefault="00F12CE8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134B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134BF">
          <w:rPr>
            <w:rFonts w:ascii="Times New Roman" w:hAnsi="Times New Roman"/>
          </w:rPr>
          <w:t>1623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134B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A19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0D1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A19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1D37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058AB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34BF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7B8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187C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2CE8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EA184F64F449FDA351D6F7952C2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E0EB3-55B3-410D-9B74-FBA5F8942650}"/>
      </w:docPartPr>
      <w:docPartBody>
        <w:p w:rsidR="00373C16" w:rsidRDefault="00D45B19">
          <w:pPr>
            <w:pStyle w:val="D7EA184F64F449FDA351D6F7952C2475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3CCA7ADCC43A487392316F74AEBFBE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33FFAE-E334-4D5C-961E-F6ED147B861E}"/>
      </w:docPartPr>
      <w:docPartBody>
        <w:p w:rsidR="00373C16" w:rsidRDefault="00D45B19">
          <w:pPr>
            <w:pStyle w:val="3CCA7ADCC43A487392316F74AEBFBE94"/>
          </w:pPr>
          <w:r w:rsidRPr="00B45890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19"/>
    <w:rsid w:val="00373C16"/>
    <w:rsid w:val="00D45B19"/>
    <w:rsid w:val="00DA3608"/>
    <w:rsid w:val="00E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7EA184F64F449FDA351D6F7952C2475">
    <w:name w:val="D7EA184F64F449FDA351D6F7952C2475"/>
  </w:style>
  <w:style w:type="paragraph" w:customStyle="1" w:styleId="3CCA7ADCC43A487392316F74AEBFBE94">
    <w:name w:val="3CCA7ADCC43A487392316F74AEBFBE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7EA184F64F449FDA351D6F7952C2475">
    <w:name w:val="D7EA184F64F449FDA351D6F7952C2475"/>
  </w:style>
  <w:style w:type="paragraph" w:customStyle="1" w:styleId="3CCA7ADCC43A487392316F74AEBFBE94">
    <w:name w:val="3CCA7ADCC43A487392316F74AEBFB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2014-09-26T00:00:00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ADBBF4-A09A-4A95-A877-FD5A328C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4</TotalTime>
  <Pages>1</Pages>
  <Words>99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5</cp:revision>
  <cp:lastPrinted>2013-07-09T14:26:00Z</cp:lastPrinted>
  <dcterms:created xsi:type="dcterms:W3CDTF">2014-10-31T14:35:00Z</dcterms:created>
  <dcterms:modified xsi:type="dcterms:W3CDTF">2014-11-20T14:27:00Z</dcterms:modified>
  <cp:category>1623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