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D115F3">
        <w:t>1 grudnia 2014 r.</w:t>
      </w:r>
    </w:p>
    <w:p w:rsidR="001D16F3" w:rsidRPr="001D16F3" w:rsidRDefault="001D16F3" w:rsidP="00E52839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3E122AC3041145EBB78CD0496299A3A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115F3">
            <w:t>1682</w:t>
          </w:r>
        </w:sdtContent>
      </w:sdt>
    </w:p>
    <w:p w:rsidR="00D33A0B" w:rsidRPr="00955534" w:rsidRDefault="00D33A0B" w:rsidP="00D33A0B">
      <w:pPr>
        <w:pStyle w:val="OZNRODZAKTUtznustawalubrozporzdzenieiorganwydajcy"/>
      </w:pPr>
      <w:r w:rsidRPr="00955534">
        <w:t>USTAWA</w:t>
      </w:r>
      <w:bookmarkStart w:id="0" w:name="_GoBack"/>
      <w:bookmarkEnd w:id="0"/>
    </w:p>
    <w:p w:rsidR="00D33A0B" w:rsidRPr="00955534" w:rsidRDefault="00D33A0B" w:rsidP="00D33A0B">
      <w:pPr>
        <w:pStyle w:val="DATAAKTUdatauchwalenialubwydaniaaktu"/>
      </w:pPr>
      <w:r w:rsidRPr="00955534">
        <w:t>z dnia 2</w:t>
      </w:r>
      <w:r w:rsidR="00E52839" w:rsidRPr="00955534">
        <w:t>3</w:t>
      </w:r>
      <w:r w:rsidR="00E52839">
        <w:t> </w:t>
      </w:r>
      <w:r w:rsidRPr="00955534">
        <w:t>października 201</w:t>
      </w:r>
      <w:r w:rsidR="00E52839" w:rsidRPr="00955534">
        <w:t>4</w:t>
      </w:r>
      <w:r w:rsidR="00E52839">
        <w:t> </w:t>
      </w:r>
      <w:r w:rsidRPr="00955534">
        <w:t>r.</w:t>
      </w:r>
    </w:p>
    <w:p w:rsidR="00D33A0B" w:rsidRPr="00955534" w:rsidRDefault="00D33A0B" w:rsidP="00E52839">
      <w:pPr>
        <w:pStyle w:val="TYTUAKTUprzedmiotregulacjiustawylubrozporzdzenia"/>
      </w:pPr>
      <w:r w:rsidRPr="00955534">
        <w:t>o zmianie ustawy</w:t>
      </w:r>
      <w:r w:rsidR="00E52839" w:rsidRPr="00955534">
        <w:t xml:space="preserve"> o</w:t>
      </w:r>
      <w:r w:rsidR="00E52839">
        <w:t> </w:t>
      </w:r>
      <w:r w:rsidRPr="00955534">
        <w:t>emeryturach</w:t>
      </w:r>
      <w:r w:rsidR="00E52839" w:rsidRPr="00955534">
        <w:t xml:space="preserve"> i</w:t>
      </w:r>
      <w:r w:rsidR="00E52839">
        <w:t> </w:t>
      </w:r>
      <w:r w:rsidRPr="00955534">
        <w:t>rentach</w:t>
      </w:r>
      <w:r w:rsidR="00E52839" w:rsidRPr="00955534">
        <w:t xml:space="preserve"> z</w:t>
      </w:r>
      <w:r w:rsidR="00E52839">
        <w:t> </w:t>
      </w:r>
      <w:r w:rsidRPr="00955534">
        <w:t>Funduszu Ubezpieczeń Społecznych oraz niektórych innych ustaw</w:t>
      </w:r>
      <w:r w:rsidRPr="00E52839">
        <w:rPr>
          <w:rStyle w:val="IGPindeksgrnyipogrubienie"/>
        </w:rPr>
        <w:footnoteReference w:id="1"/>
      </w:r>
      <w:r w:rsidRPr="00E52839">
        <w:rPr>
          <w:rStyle w:val="IGPindeksgrnyipogrubienie"/>
        </w:rPr>
        <w:t>)</w:t>
      </w:r>
    </w:p>
    <w:p w:rsidR="00D33A0B" w:rsidRPr="00D33A0B" w:rsidRDefault="00D33A0B" w:rsidP="00E52839">
      <w:pPr>
        <w:pStyle w:val="ARTartustawynprozporzdzenia"/>
        <w:keepNext/>
      </w:pPr>
      <w:r w:rsidRPr="00E52839">
        <w:rPr>
          <w:rStyle w:val="Ppogrubienie"/>
        </w:rPr>
        <w:t>Art. 1.</w:t>
      </w:r>
      <w:r w:rsidR="00E52839" w:rsidRPr="00D33A0B">
        <w:t xml:space="preserve"> W</w:t>
      </w:r>
      <w:r w:rsidR="00E52839">
        <w:t> </w:t>
      </w:r>
      <w:r w:rsidRPr="00D33A0B">
        <w:t>ustawie</w:t>
      </w:r>
      <w:r w:rsidR="00E52839" w:rsidRPr="00D33A0B">
        <w:t xml:space="preserve"> z</w:t>
      </w:r>
      <w:r w:rsidR="00E52839">
        <w:t> </w:t>
      </w:r>
      <w:r w:rsidRPr="00D33A0B">
        <w:t>dnia 1</w:t>
      </w:r>
      <w:r w:rsidR="00E52839" w:rsidRPr="00D33A0B">
        <w:t>7</w:t>
      </w:r>
      <w:r w:rsidR="00E52839">
        <w:t> </w:t>
      </w:r>
      <w:r w:rsidRPr="00D33A0B">
        <w:t>grudnia 199</w:t>
      </w:r>
      <w:r w:rsidR="00E52839" w:rsidRPr="00D33A0B">
        <w:t>8</w:t>
      </w:r>
      <w:r w:rsidR="00E52839">
        <w:t> </w:t>
      </w:r>
      <w:r w:rsidRPr="00D33A0B">
        <w:t>r.</w:t>
      </w:r>
      <w:r w:rsidR="00E52839" w:rsidRPr="00D33A0B">
        <w:t xml:space="preserve"> o</w:t>
      </w:r>
      <w:r w:rsidR="00E52839">
        <w:t> </w:t>
      </w:r>
      <w:r w:rsidRPr="00D33A0B">
        <w:t>emeryturach</w:t>
      </w:r>
      <w:r w:rsidR="00E52839" w:rsidRPr="00D33A0B">
        <w:t xml:space="preserve"> i</w:t>
      </w:r>
      <w:r w:rsidR="00E52839">
        <w:t> </w:t>
      </w:r>
      <w:r w:rsidRPr="00D33A0B">
        <w:t>rentach</w:t>
      </w:r>
      <w:r w:rsidR="00E52839" w:rsidRPr="00D33A0B">
        <w:t xml:space="preserve"> z</w:t>
      </w:r>
      <w:r w:rsidR="00E52839">
        <w:t> </w:t>
      </w:r>
      <w:r w:rsidRPr="00D33A0B">
        <w:t>Funduszu Ubezpieczeń Społecznych (</w:t>
      </w:r>
      <w:r w:rsidR="00E52839">
        <w:t>Dz. U.</w:t>
      </w:r>
      <w:r w:rsidR="00E52839" w:rsidRPr="00D33A0B">
        <w:t xml:space="preserve"> z</w:t>
      </w:r>
      <w:r w:rsidR="00E52839">
        <w:t> </w:t>
      </w:r>
      <w:r w:rsidRPr="00D33A0B">
        <w:t>201</w:t>
      </w:r>
      <w:r w:rsidR="00E52839" w:rsidRPr="00D33A0B">
        <w:t>3</w:t>
      </w:r>
      <w:r w:rsidR="00E52839">
        <w:t> </w:t>
      </w:r>
      <w:r w:rsidRPr="00D33A0B">
        <w:t>r.</w:t>
      </w:r>
      <w:r w:rsidR="00E52839">
        <w:t xml:space="preserve"> poz. </w:t>
      </w:r>
      <w:r w:rsidRPr="00D33A0B">
        <w:t>1440,</w:t>
      </w:r>
      <w:r w:rsidR="00E52839" w:rsidRPr="00D33A0B">
        <w:t xml:space="preserve"> z</w:t>
      </w:r>
      <w:r w:rsidR="00E52839">
        <w:t> </w:t>
      </w:r>
      <w:r w:rsidRPr="00D33A0B">
        <w:t>późn. zm.</w:t>
      </w:r>
      <w:r w:rsidRPr="00E52839">
        <w:rPr>
          <w:rStyle w:val="IGindeksgrny"/>
        </w:rPr>
        <w:footnoteReference w:id="2"/>
      </w:r>
      <w:r w:rsidRPr="00E52839">
        <w:rPr>
          <w:rStyle w:val="IGindeksgrny"/>
        </w:rPr>
        <w:t>)</w:t>
      </w:r>
      <w:r w:rsidRPr="00D33A0B">
        <w:t>) wprowadza się następujące zmiany:</w:t>
      </w:r>
    </w:p>
    <w:p w:rsidR="00D33A0B" w:rsidRPr="00D33A0B" w:rsidRDefault="00D33A0B" w:rsidP="00E52839">
      <w:pPr>
        <w:pStyle w:val="PKTpunkt"/>
        <w:keepNext/>
      </w:pPr>
      <w:r w:rsidRPr="00955534">
        <w:t>1)</w:t>
      </w:r>
      <w:r w:rsidRPr="00955534">
        <w:tab/>
        <w:t>w</w:t>
      </w:r>
      <w:r w:rsidR="00E52839">
        <w:t xml:space="preserve"> art. </w:t>
      </w:r>
      <w:r w:rsidRPr="00D33A0B">
        <w:t>7</w:t>
      </w:r>
      <w:r w:rsidR="00E52839" w:rsidRPr="00D33A0B">
        <w:t>7</w:t>
      </w:r>
      <w:r w:rsidR="00E52839">
        <w:t xml:space="preserve"> ust. </w:t>
      </w:r>
      <w:r w:rsidR="00E52839" w:rsidRPr="00D33A0B">
        <w:t>2</w:t>
      </w:r>
      <w:r w:rsidR="00E52839">
        <w:t> </w:t>
      </w:r>
      <w:r w:rsidRPr="00D33A0B">
        <w:t>otrzymuje brzmienie:</w:t>
      </w:r>
    </w:p>
    <w:p w:rsidR="00D33A0B" w:rsidRPr="00D33A0B" w:rsidRDefault="00E52839" w:rsidP="00E52839">
      <w:pPr>
        <w:pStyle w:val="ZUSTzmustartykuempunktem"/>
        <w:keepNext/>
      </w:pPr>
      <w:r>
        <w:t>„</w:t>
      </w:r>
      <w:r w:rsidR="00D33A0B" w:rsidRPr="00955534">
        <w:t>2.</w:t>
      </w:r>
      <w:r w:rsidR="00D33A0B" w:rsidRPr="00D33A0B">
        <w:t xml:space="preserve"> Członkami rodziny,</w:t>
      </w:r>
      <w:r w:rsidRPr="00D33A0B">
        <w:t xml:space="preserve"> o</w:t>
      </w:r>
      <w:r>
        <w:t> </w:t>
      </w:r>
      <w:r w:rsidR="00D33A0B" w:rsidRPr="00D33A0B">
        <w:t>których mowa</w:t>
      </w:r>
      <w:r w:rsidRPr="00D33A0B">
        <w:t xml:space="preserve"> w</w:t>
      </w:r>
      <w:r>
        <w:t> ust. </w:t>
      </w:r>
      <w:r w:rsidRPr="00D33A0B">
        <w:t>1</w:t>
      </w:r>
      <w:r>
        <w:t xml:space="preserve"> pkt </w:t>
      </w:r>
      <w:r w:rsidR="00D33A0B" w:rsidRPr="00D33A0B">
        <w:t>4, są:</w:t>
      </w:r>
    </w:p>
    <w:p w:rsidR="00D33A0B" w:rsidRPr="00955534" w:rsidRDefault="00D33A0B" w:rsidP="00D33A0B">
      <w:pPr>
        <w:pStyle w:val="ZPKTzmpktartykuempunktem"/>
      </w:pPr>
      <w:r w:rsidRPr="00955534">
        <w:t>1)</w:t>
      </w:r>
      <w:r w:rsidRPr="00955534">
        <w:tab/>
        <w:t>małżonek (wdowa</w:t>
      </w:r>
      <w:r w:rsidR="00E52839" w:rsidRPr="00955534">
        <w:t xml:space="preserve"> i</w:t>
      </w:r>
      <w:r w:rsidR="00E52839">
        <w:t> </w:t>
      </w:r>
      <w:r w:rsidRPr="00955534">
        <w:t>wdowiec);</w:t>
      </w:r>
    </w:p>
    <w:p w:rsidR="00D33A0B" w:rsidRPr="00955534" w:rsidRDefault="00D33A0B" w:rsidP="00D33A0B">
      <w:pPr>
        <w:pStyle w:val="ZPKTzmpktartykuempunktem"/>
      </w:pPr>
      <w:r w:rsidRPr="00955534">
        <w:t>2)</w:t>
      </w:r>
      <w:r w:rsidRPr="00955534">
        <w:tab/>
        <w:t>rodzice, ojczym, macocha oraz osoby przysposabiające;</w:t>
      </w:r>
    </w:p>
    <w:p w:rsidR="00D33A0B" w:rsidRPr="00955534" w:rsidRDefault="00D33A0B" w:rsidP="00D33A0B">
      <w:pPr>
        <w:pStyle w:val="ZPKTzmpktartykuempunktem"/>
      </w:pPr>
      <w:r w:rsidRPr="00955534">
        <w:t>3)</w:t>
      </w:r>
      <w:r w:rsidRPr="00955534">
        <w:tab/>
        <w:t>dzieci własne, dzieci drugiego małżonka, dzieci przysposobione</w:t>
      </w:r>
      <w:r w:rsidR="00E52839" w:rsidRPr="00955534">
        <w:t xml:space="preserve"> i</w:t>
      </w:r>
      <w:r w:rsidR="00E52839">
        <w:t> </w:t>
      </w:r>
      <w:r w:rsidRPr="00955534">
        <w:t>dzieci umieszczone</w:t>
      </w:r>
      <w:r w:rsidR="00E52839" w:rsidRPr="00955534">
        <w:t xml:space="preserve"> w</w:t>
      </w:r>
      <w:r w:rsidR="00E52839">
        <w:t> </w:t>
      </w:r>
      <w:r w:rsidRPr="00955534">
        <w:t>rodzinie zastępczej;</w:t>
      </w:r>
    </w:p>
    <w:p w:rsidR="00D33A0B" w:rsidRPr="00955534" w:rsidRDefault="00D33A0B" w:rsidP="00D33A0B">
      <w:pPr>
        <w:pStyle w:val="ZPKTzmpktartykuempunktem"/>
      </w:pPr>
      <w:r w:rsidRPr="00955534">
        <w:t>4)</w:t>
      </w:r>
      <w:r w:rsidRPr="00955534">
        <w:tab/>
        <w:t>przyjęte na wychowanie</w:t>
      </w:r>
      <w:r w:rsidR="00E52839" w:rsidRPr="00955534">
        <w:t xml:space="preserve"> i</w:t>
      </w:r>
      <w:r w:rsidR="00E52839">
        <w:t> </w:t>
      </w:r>
      <w:r w:rsidRPr="00955534">
        <w:t>utrzymanie przed osiągnięciem pełnoletności inne dzieci niż wymienione</w:t>
      </w:r>
      <w:r w:rsidR="00E52839" w:rsidRPr="00955534">
        <w:t xml:space="preserve"> w</w:t>
      </w:r>
      <w:r w:rsidR="00E52839">
        <w:t> pkt </w:t>
      </w:r>
      <w:r w:rsidRPr="00955534">
        <w:t>3;</w:t>
      </w:r>
    </w:p>
    <w:p w:rsidR="00D33A0B" w:rsidRPr="00955534" w:rsidRDefault="00D33A0B" w:rsidP="00D33A0B">
      <w:pPr>
        <w:pStyle w:val="ZPKTzmpktartykuempunktem"/>
      </w:pPr>
      <w:r w:rsidRPr="00955534">
        <w:t>5)</w:t>
      </w:r>
      <w:r w:rsidRPr="00955534">
        <w:tab/>
        <w:t>rodzeństwo;</w:t>
      </w:r>
    </w:p>
    <w:p w:rsidR="00D33A0B" w:rsidRPr="00955534" w:rsidRDefault="00D33A0B" w:rsidP="00D33A0B">
      <w:pPr>
        <w:pStyle w:val="ZPKTzmpktartykuempunktem"/>
      </w:pPr>
      <w:r w:rsidRPr="00955534">
        <w:t>6)</w:t>
      </w:r>
      <w:r w:rsidRPr="00955534">
        <w:tab/>
        <w:t>dziadkowie;</w:t>
      </w:r>
    </w:p>
    <w:p w:rsidR="00D33A0B" w:rsidRPr="00955534" w:rsidRDefault="00D33A0B" w:rsidP="00D33A0B">
      <w:pPr>
        <w:pStyle w:val="ZPKTzmpktartykuempunktem"/>
      </w:pPr>
      <w:r w:rsidRPr="00955534">
        <w:t>7)</w:t>
      </w:r>
      <w:r w:rsidRPr="00955534">
        <w:tab/>
        <w:t>wnuki;</w:t>
      </w:r>
    </w:p>
    <w:p w:rsidR="00D33A0B" w:rsidRPr="00955534" w:rsidRDefault="00D33A0B" w:rsidP="00D33A0B">
      <w:pPr>
        <w:pStyle w:val="ZPKTzmpktartykuempunktem"/>
      </w:pPr>
      <w:r w:rsidRPr="00955534">
        <w:t>8)</w:t>
      </w:r>
      <w:r w:rsidRPr="00955534">
        <w:tab/>
        <w:t>osoby, nad którymi została ustanowiona opieka prawna.</w:t>
      </w:r>
      <w:r w:rsidR="00E52839">
        <w:t>”</w:t>
      </w:r>
      <w:r w:rsidRPr="00955534">
        <w:t>;</w:t>
      </w:r>
    </w:p>
    <w:p w:rsidR="00D33A0B" w:rsidRPr="00D33A0B" w:rsidRDefault="00D33A0B" w:rsidP="00E52839">
      <w:pPr>
        <w:pStyle w:val="PKTpunkt"/>
        <w:keepNext/>
      </w:pPr>
      <w:r w:rsidRPr="00955534">
        <w:t>2)</w:t>
      </w:r>
      <w:r w:rsidRPr="00955534">
        <w:tab/>
        <w:t>w</w:t>
      </w:r>
      <w:r w:rsidR="00E52839">
        <w:t xml:space="preserve"> art. </w:t>
      </w:r>
      <w:r w:rsidRPr="00D33A0B">
        <w:t>8</w:t>
      </w:r>
      <w:r w:rsidR="00E52839" w:rsidRPr="00D33A0B">
        <w:t>5</w:t>
      </w:r>
      <w:r w:rsidR="00E52839">
        <w:t xml:space="preserve"> ust. </w:t>
      </w:r>
      <w:r w:rsidR="00E52839" w:rsidRPr="00D33A0B">
        <w:t>1</w:t>
      </w:r>
      <w:r w:rsidR="00E52839">
        <w:t xml:space="preserve"> i </w:t>
      </w:r>
      <w:r w:rsidR="00E52839" w:rsidRPr="00D33A0B">
        <w:t>2</w:t>
      </w:r>
      <w:r w:rsidR="00E52839">
        <w:t> </w:t>
      </w:r>
      <w:r w:rsidRPr="00D33A0B">
        <w:t>otrzymują brzmienie:</w:t>
      </w:r>
    </w:p>
    <w:p w:rsidR="00D33A0B" w:rsidRPr="00D33A0B" w:rsidRDefault="00E52839" w:rsidP="00E52839">
      <w:pPr>
        <w:pStyle w:val="ZUSTzmustartykuempunktem"/>
        <w:keepNext/>
      </w:pPr>
      <w:r>
        <w:t>„</w:t>
      </w:r>
      <w:r w:rsidR="00D33A0B" w:rsidRPr="00955534">
        <w:t>1.</w:t>
      </w:r>
      <w:r w:rsidR="00D33A0B" w:rsidRPr="00D33A0B">
        <w:t xml:space="preserve"> Kwoty najniższej renty</w:t>
      </w:r>
      <w:r w:rsidRPr="00D33A0B">
        <w:t xml:space="preserve"> z</w:t>
      </w:r>
      <w:r>
        <w:t> </w:t>
      </w:r>
      <w:r w:rsidR="00D33A0B" w:rsidRPr="00D33A0B">
        <w:t>tytułu niezdolności do pracy wynoszą:</w:t>
      </w:r>
    </w:p>
    <w:p w:rsidR="00D33A0B" w:rsidRPr="00955534" w:rsidRDefault="00D33A0B" w:rsidP="00D33A0B">
      <w:pPr>
        <w:pStyle w:val="ZPKTzmpktartykuempunktem"/>
      </w:pPr>
      <w:r w:rsidRPr="00955534">
        <w:t>1)</w:t>
      </w:r>
      <w:r w:rsidRPr="00955534">
        <w:tab/>
        <w:t>880,4</w:t>
      </w:r>
      <w:r w:rsidR="00E52839" w:rsidRPr="00955534">
        <w:t>5</w:t>
      </w:r>
      <w:r w:rsidR="00E52839">
        <w:t> </w:t>
      </w:r>
      <w:r w:rsidRPr="00955534">
        <w:t>zł miesięcznie – dla osób całkowicie niezdolnych do pracy;</w:t>
      </w:r>
    </w:p>
    <w:p w:rsidR="00D33A0B" w:rsidRPr="00955534" w:rsidRDefault="00D33A0B" w:rsidP="00D33A0B">
      <w:pPr>
        <w:pStyle w:val="ZPKTzmpktartykuempunktem"/>
      </w:pPr>
      <w:r w:rsidRPr="00955534">
        <w:t>2)</w:t>
      </w:r>
      <w:r w:rsidRPr="00955534">
        <w:tab/>
        <w:t>675,1</w:t>
      </w:r>
      <w:r w:rsidR="00E52839" w:rsidRPr="00955534">
        <w:t>3</w:t>
      </w:r>
      <w:r w:rsidR="00E52839">
        <w:t> </w:t>
      </w:r>
      <w:r w:rsidRPr="00955534">
        <w:t>zł miesięcznie – dla osób częściowo niezdolnych do pracy.</w:t>
      </w:r>
    </w:p>
    <w:p w:rsidR="00D33A0B" w:rsidRPr="00955534" w:rsidRDefault="00D33A0B" w:rsidP="00D33A0B">
      <w:pPr>
        <w:pStyle w:val="ZUSTzmustartykuempunktem"/>
      </w:pPr>
      <w:r w:rsidRPr="00955534">
        <w:t>2. Kwota najniższej emerytury,</w:t>
      </w:r>
      <w:r w:rsidR="00E52839" w:rsidRPr="00955534">
        <w:t xml:space="preserve"> z</w:t>
      </w:r>
      <w:r w:rsidR="00E52839">
        <w:t> </w:t>
      </w:r>
      <w:r w:rsidRPr="00955534">
        <w:t>zastrzeżeniem</w:t>
      </w:r>
      <w:r w:rsidR="00E52839">
        <w:t xml:space="preserve"> art. </w:t>
      </w:r>
      <w:r w:rsidRPr="00955534">
        <w:t>24a</w:t>
      </w:r>
      <w:r w:rsidR="00E52839">
        <w:t xml:space="preserve"> ust. </w:t>
      </w:r>
      <w:r w:rsidRPr="00955534">
        <w:t>6,</w:t>
      </w:r>
      <w:r w:rsidR="00E52839">
        <w:t xml:space="preserve"> art. </w:t>
      </w:r>
      <w:r w:rsidRPr="00955534">
        <w:t>54,</w:t>
      </w:r>
      <w:r w:rsidR="00E52839">
        <w:t xml:space="preserve"> art. </w:t>
      </w:r>
      <w:r w:rsidRPr="00955534">
        <w:t>54a</w:t>
      </w:r>
      <w:r w:rsidR="00E52839">
        <w:t xml:space="preserve"> ust. </w:t>
      </w:r>
      <w:r w:rsidR="00E52839" w:rsidRPr="00955534">
        <w:t>2</w:t>
      </w:r>
      <w:r w:rsidR="00E52839">
        <w:t xml:space="preserve"> i art. </w:t>
      </w:r>
      <w:r w:rsidRPr="00955534">
        <w:t>87, oraz renty r</w:t>
      </w:r>
      <w:r w:rsidRPr="00D33A0B">
        <w:t>o</w:t>
      </w:r>
      <w:r w:rsidRPr="00955534">
        <w:t>dzinnej wynosi 880,4</w:t>
      </w:r>
      <w:r w:rsidR="00E52839" w:rsidRPr="00955534">
        <w:t>5</w:t>
      </w:r>
      <w:r w:rsidR="00E52839">
        <w:t> </w:t>
      </w:r>
      <w:r w:rsidRPr="00955534">
        <w:t>zł miesięcznie.</w:t>
      </w:r>
      <w:r w:rsidR="00E52839">
        <w:t>”</w:t>
      </w:r>
      <w:r w:rsidRPr="00955534">
        <w:t>.</w:t>
      </w:r>
    </w:p>
    <w:p w:rsidR="00D33A0B" w:rsidRPr="00D33A0B" w:rsidRDefault="00D33A0B" w:rsidP="00E52839">
      <w:pPr>
        <w:pStyle w:val="ARTartustawynprozporzdzenia"/>
        <w:keepNext/>
      </w:pPr>
      <w:r w:rsidRPr="00E52839">
        <w:rPr>
          <w:rStyle w:val="Ppogrubienie"/>
        </w:rPr>
        <w:t>Art. 2.</w:t>
      </w:r>
      <w:r w:rsidR="00E52839" w:rsidRPr="00D33A0B">
        <w:t xml:space="preserve"> W</w:t>
      </w:r>
      <w:r w:rsidR="00E52839">
        <w:t> </w:t>
      </w:r>
      <w:r w:rsidRPr="00D33A0B">
        <w:t>ustawie</w:t>
      </w:r>
      <w:r w:rsidR="00E52839" w:rsidRPr="00D33A0B">
        <w:t xml:space="preserve"> z</w:t>
      </w:r>
      <w:r w:rsidR="00E52839">
        <w:t> </w:t>
      </w:r>
      <w:r w:rsidRPr="00D33A0B">
        <w:t>dnia 2</w:t>
      </w:r>
      <w:r w:rsidR="00E52839" w:rsidRPr="00D33A0B">
        <w:t>9</w:t>
      </w:r>
      <w:r w:rsidR="00E52839">
        <w:t> </w:t>
      </w:r>
      <w:r w:rsidRPr="00D33A0B">
        <w:t>maja 197</w:t>
      </w:r>
      <w:r w:rsidR="00E52839" w:rsidRPr="00D33A0B">
        <w:t>4</w:t>
      </w:r>
      <w:r w:rsidR="00E52839">
        <w:t> </w:t>
      </w:r>
      <w:r w:rsidRPr="00D33A0B">
        <w:t>r.</w:t>
      </w:r>
      <w:r w:rsidR="00E52839" w:rsidRPr="00D33A0B">
        <w:t xml:space="preserve"> o</w:t>
      </w:r>
      <w:r w:rsidR="00E52839">
        <w:t> </w:t>
      </w:r>
      <w:r w:rsidRPr="00D33A0B">
        <w:t>zaopatrzeniu inwalidów wojennych</w:t>
      </w:r>
      <w:r w:rsidR="00E52839" w:rsidRPr="00D33A0B">
        <w:t xml:space="preserve"> i</w:t>
      </w:r>
      <w:r w:rsidR="00E52839">
        <w:t> </w:t>
      </w:r>
      <w:r w:rsidRPr="00D33A0B">
        <w:t>wojskowych oraz ich rodzin (</w:t>
      </w:r>
      <w:r w:rsidR="00E52839">
        <w:t>Dz. U.</w:t>
      </w:r>
      <w:r w:rsidR="00E52839" w:rsidRPr="00D33A0B">
        <w:t xml:space="preserve"> z</w:t>
      </w:r>
      <w:r w:rsidR="00E52839">
        <w:t> </w:t>
      </w:r>
      <w:r w:rsidRPr="00D33A0B">
        <w:t>201</w:t>
      </w:r>
      <w:r w:rsidR="00E52839" w:rsidRPr="00D33A0B">
        <w:t>0</w:t>
      </w:r>
      <w:r w:rsidR="00E52839">
        <w:t> </w:t>
      </w:r>
      <w:r w:rsidRPr="00D33A0B">
        <w:t>r.</w:t>
      </w:r>
      <w:r w:rsidR="00E52839">
        <w:t xml:space="preserve"> Nr </w:t>
      </w:r>
      <w:r w:rsidRPr="00D33A0B">
        <w:t>101,</w:t>
      </w:r>
      <w:r w:rsidR="00E52839">
        <w:t xml:space="preserve"> poz. </w:t>
      </w:r>
      <w:r w:rsidRPr="00D33A0B">
        <w:t>648,</w:t>
      </w:r>
      <w:r w:rsidR="00E52839" w:rsidRPr="00D33A0B">
        <w:t xml:space="preserve"> z</w:t>
      </w:r>
      <w:r w:rsidR="00E52839">
        <w:t> </w:t>
      </w:r>
      <w:r w:rsidRPr="00D33A0B">
        <w:t>późn. zm.</w:t>
      </w:r>
      <w:r w:rsidRPr="00E52839">
        <w:rPr>
          <w:rStyle w:val="IGindeksgrny"/>
        </w:rPr>
        <w:footnoteReference w:id="3"/>
      </w:r>
      <w:r w:rsidRPr="00E52839">
        <w:rPr>
          <w:rStyle w:val="IGindeksgrny"/>
        </w:rPr>
        <w:t>)</w:t>
      </w:r>
      <w:r w:rsidRPr="00D33A0B">
        <w:t>)</w:t>
      </w:r>
      <w:r w:rsidR="00E52839">
        <w:t xml:space="preserve"> art. </w:t>
      </w:r>
      <w:r w:rsidRPr="00D33A0B">
        <w:t>1</w:t>
      </w:r>
      <w:r w:rsidR="00E52839" w:rsidRPr="00D33A0B">
        <w:t>1</w:t>
      </w:r>
      <w:r w:rsidR="00E52839">
        <w:t> </w:t>
      </w:r>
      <w:r w:rsidRPr="00D33A0B">
        <w:t>otrzymuje brzmienie:</w:t>
      </w:r>
    </w:p>
    <w:p w:rsidR="00D33A0B" w:rsidRPr="00955534" w:rsidRDefault="00E52839" w:rsidP="00D33A0B">
      <w:pPr>
        <w:pStyle w:val="ZARTzmartartykuempunktem"/>
      </w:pPr>
      <w:r>
        <w:t>„</w:t>
      </w:r>
      <w:r w:rsidR="00D33A0B" w:rsidRPr="00955534">
        <w:t>Art. 11. 1. Podstawę wymiaru renty inwalidzkiej stanowi kwota 2398,1</w:t>
      </w:r>
      <w:r w:rsidRPr="00955534">
        <w:t>0</w:t>
      </w:r>
      <w:r>
        <w:t> </w:t>
      </w:r>
      <w:r w:rsidR="00D33A0B" w:rsidRPr="00955534">
        <w:t>zł.</w:t>
      </w:r>
    </w:p>
    <w:p w:rsidR="00D33A0B" w:rsidRPr="00955534" w:rsidRDefault="00D33A0B" w:rsidP="00D33A0B">
      <w:pPr>
        <w:pStyle w:val="ZUSTzmustartykuempunktem"/>
      </w:pPr>
      <w:r w:rsidRPr="00955534">
        <w:t>2. Waloryzacji podstawy wymiaru renty inwalidzkiej dokonuje się na zasadach</w:t>
      </w:r>
      <w:r w:rsidR="00E52839" w:rsidRPr="00955534">
        <w:t xml:space="preserve"> i</w:t>
      </w:r>
      <w:r w:rsidR="00E52839">
        <w:t> </w:t>
      </w:r>
      <w:r w:rsidR="00E52839" w:rsidRPr="00955534">
        <w:t>w</w:t>
      </w:r>
      <w:r w:rsidR="00E52839">
        <w:t> </w:t>
      </w:r>
      <w:r w:rsidRPr="00955534">
        <w:t>terminach przewidzianych</w:t>
      </w:r>
      <w:r w:rsidR="00E52839" w:rsidRPr="00955534">
        <w:t xml:space="preserve"> w</w:t>
      </w:r>
      <w:r w:rsidR="00E52839">
        <w:t> </w:t>
      </w:r>
      <w:r w:rsidRPr="00955534">
        <w:t>przepisach</w:t>
      </w:r>
      <w:r w:rsidR="00E52839" w:rsidRPr="00955534">
        <w:t xml:space="preserve"> o</w:t>
      </w:r>
      <w:r w:rsidR="00E52839">
        <w:t> </w:t>
      </w:r>
      <w:r w:rsidRPr="00955534">
        <w:t>emeryturach</w:t>
      </w:r>
      <w:r w:rsidR="00E52839" w:rsidRPr="00955534">
        <w:t xml:space="preserve"> i</w:t>
      </w:r>
      <w:r w:rsidR="00E52839">
        <w:t> </w:t>
      </w:r>
      <w:r w:rsidRPr="00955534">
        <w:t>rentach</w:t>
      </w:r>
      <w:r w:rsidR="00E52839" w:rsidRPr="00955534">
        <w:t xml:space="preserve"> z</w:t>
      </w:r>
      <w:r w:rsidR="00E52839">
        <w:t> </w:t>
      </w:r>
      <w:r w:rsidRPr="00955534">
        <w:t>Funduszu Ubezpieczeń Społecznych.</w:t>
      </w:r>
    </w:p>
    <w:p w:rsidR="00D33A0B" w:rsidRPr="00955534" w:rsidRDefault="00D33A0B" w:rsidP="00D33A0B">
      <w:pPr>
        <w:pStyle w:val="ZUSTzmustartykuempunktem"/>
      </w:pPr>
      <w:r w:rsidRPr="00955534">
        <w:t>3. Podwyższenia podstawy wymiaru renty inwalidzkiej dokonuje się</w:t>
      </w:r>
      <w:r w:rsidR="00E52839" w:rsidRPr="00955534">
        <w:t xml:space="preserve"> z</w:t>
      </w:r>
      <w:r w:rsidR="00E52839">
        <w:t> </w:t>
      </w:r>
      <w:r w:rsidRPr="00955534">
        <w:t>urzędu,</w:t>
      </w:r>
      <w:r w:rsidR="00E52839" w:rsidRPr="00955534">
        <w:t xml:space="preserve"> a</w:t>
      </w:r>
      <w:r w:rsidR="00E52839">
        <w:t> </w:t>
      </w:r>
      <w:r w:rsidR="00E52839" w:rsidRPr="00955534">
        <w:t>w</w:t>
      </w:r>
      <w:r w:rsidR="00E52839">
        <w:t> </w:t>
      </w:r>
      <w:r w:rsidRPr="00955534">
        <w:t>przypadku gdy prawo do świadczenia zostało zawieszone – na wniosek osoby zainteresowanej albo przy wznowieniu wypłaty świadczenia.</w:t>
      </w:r>
      <w:r w:rsidR="00E52839">
        <w:t>”</w:t>
      </w:r>
      <w:r w:rsidRPr="00955534">
        <w:t>.</w:t>
      </w:r>
    </w:p>
    <w:p w:rsidR="00D33A0B" w:rsidRPr="00D33A0B" w:rsidRDefault="00D33A0B" w:rsidP="00E52839">
      <w:pPr>
        <w:pStyle w:val="ARTartustawynprozporzdzenia"/>
        <w:keepNext/>
      </w:pPr>
      <w:r w:rsidRPr="00E52839">
        <w:rPr>
          <w:rStyle w:val="Ppogrubienie"/>
        </w:rPr>
        <w:lastRenderedPageBreak/>
        <w:t>Art. 3.</w:t>
      </w:r>
      <w:r w:rsidR="00E52839" w:rsidRPr="00D33A0B">
        <w:t xml:space="preserve"> W</w:t>
      </w:r>
      <w:r w:rsidR="00E52839">
        <w:t> </w:t>
      </w:r>
      <w:r w:rsidRPr="00D33A0B">
        <w:t>ustawie</w:t>
      </w:r>
      <w:r w:rsidR="00E52839" w:rsidRPr="00D33A0B">
        <w:t xml:space="preserve"> z</w:t>
      </w:r>
      <w:r w:rsidR="00E52839">
        <w:t> </w:t>
      </w:r>
      <w:r w:rsidRPr="00D33A0B">
        <w:t>dnia 2</w:t>
      </w:r>
      <w:r w:rsidR="00E52839" w:rsidRPr="00D33A0B">
        <w:t>0</w:t>
      </w:r>
      <w:r w:rsidR="00E52839">
        <w:t> </w:t>
      </w:r>
      <w:r w:rsidRPr="00D33A0B">
        <w:t>grudnia 199</w:t>
      </w:r>
      <w:r w:rsidR="00E52839" w:rsidRPr="00D33A0B">
        <w:t>0</w:t>
      </w:r>
      <w:r w:rsidR="00E52839">
        <w:t> </w:t>
      </w:r>
      <w:r w:rsidRPr="00D33A0B">
        <w:t>r.</w:t>
      </w:r>
      <w:r w:rsidR="00E52839" w:rsidRPr="00D33A0B">
        <w:t xml:space="preserve"> o</w:t>
      </w:r>
      <w:r w:rsidR="00E52839">
        <w:t> </w:t>
      </w:r>
      <w:r w:rsidRPr="00D33A0B">
        <w:t>ubezpieczeniu społecznym rolników (</w:t>
      </w:r>
      <w:r w:rsidR="00E52839">
        <w:t>Dz. U.</w:t>
      </w:r>
      <w:r w:rsidR="00E52839" w:rsidRPr="00D33A0B">
        <w:t xml:space="preserve"> z</w:t>
      </w:r>
      <w:r w:rsidR="00E52839">
        <w:t> </w:t>
      </w:r>
      <w:r w:rsidRPr="00D33A0B">
        <w:t>201</w:t>
      </w:r>
      <w:r w:rsidR="00E52839" w:rsidRPr="00D33A0B">
        <w:t>3</w:t>
      </w:r>
      <w:r w:rsidR="00E52839">
        <w:t> </w:t>
      </w:r>
      <w:r w:rsidRPr="00D33A0B">
        <w:t>r.</w:t>
      </w:r>
      <w:r w:rsidR="00E52839">
        <w:t xml:space="preserve"> poz. </w:t>
      </w:r>
      <w:r w:rsidRPr="00D33A0B">
        <w:t>1403,</w:t>
      </w:r>
      <w:r w:rsidR="00E52839" w:rsidRPr="00D33A0B">
        <w:t xml:space="preserve"> z</w:t>
      </w:r>
      <w:r w:rsidR="00E52839">
        <w:t> </w:t>
      </w:r>
      <w:r w:rsidRPr="00D33A0B">
        <w:t>późn. zm.</w:t>
      </w:r>
      <w:r w:rsidRPr="00E52839">
        <w:rPr>
          <w:rStyle w:val="IGindeksgrny"/>
        </w:rPr>
        <w:footnoteReference w:id="4"/>
      </w:r>
      <w:r w:rsidRPr="00E52839">
        <w:rPr>
          <w:rStyle w:val="IGindeksgrny"/>
        </w:rPr>
        <w:t>)</w:t>
      </w:r>
      <w:r w:rsidRPr="00D33A0B">
        <w:t>)</w:t>
      </w:r>
      <w:r w:rsidR="00E52839" w:rsidRPr="00D33A0B">
        <w:t xml:space="preserve"> w</w:t>
      </w:r>
      <w:r w:rsidR="00E52839">
        <w:t> art. </w:t>
      </w:r>
      <w:r w:rsidRPr="00D33A0B">
        <w:t>35:</w:t>
      </w:r>
    </w:p>
    <w:p w:rsidR="00D33A0B" w:rsidRPr="00D33A0B" w:rsidRDefault="00D33A0B" w:rsidP="00E52839">
      <w:pPr>
        <w:pStyle w:val="PKTpunkt"/>
        <w:keepNext/>
      </w:pPr>
      <w:r w:rsidRPr="00955534">
        <w:t>1)</w:t>
      </w:r>
      <w:r w:rsidRPr="00955534">
        <w:tab/>
        <w:t>w</w:t>
      </w:r>
      <w:r w:rsidR="00E52839">
        <w:t xml:space="preserve"> ust. </w:t>
      </w:r>
      <w:r w:rsidR="00E52839" w:rsidRPr="00D33A0B">
        <w:t>1</w:t>
      </w:r>
      <w:r w:rsidR="00E52839">
        <w:t xml:space="preserve"> pkt </w:t>
      </w:r>
      <w:r w:rsidR="00E52839" w:rsidRPr="00D33A0B">
        <w:t>3</w:t>
      </w:r>
      <w:r w:rsidR="00E52839">
        <w:t> </w:t>
      </w:r>
      <w:r w:rsidRPr="00D33A0B">
        <w:t>otrzymuje brzmienie:</w:t>
      </w:r>
    </w:p>
    <w:p w:rsidR="00D33A0B" w:rsidRPr="00955534" w:rsidRDefault="00E52839" w:rsidP="00D33A0B">
      <w:pPr>
        <w:pStyle w:val="ZPKTzmpktartykuempunktem"/>
      </w:pPr>
      <w:r>
        <w:t>„</w:t>
      </w:r>
      <w:r w:rsidR="00D33A0B" w:rsidRPr="00955534">
        <w:t>3)</w:t>
      </w:r>
      <w:r w:rsidR="00D33A0B" w:rsidRPr="00955534">
        <w:tab/>
        <w:t>członka rodziny osoby,</w:t>
      </w:r>
      <w:r w:rsidRPr="00955534">
        <w:t xml:space="preserve"> o</w:t>
      </w:r>
      <w:r>
        <w:t> </w:t>
      </w:r>
      <w:r w:rsidR="00D33A0B" w:rsidRPr="00955534">
        <w:t>której mowa</w:t>
      </w:r>
      <w:r w:rsidRPr="00955534">
        <w:t xml:space="preserve"> w</w:t>
      </w:r>
      <w:r>
        <w:t> pkt </w:t>
      </w:r>
      <w:r w:rsidRPr="00955534">
        <w:t>1</w:t>
      </w:r>
      <w:r>
        <w:t xml:space="preserve"> lub</w:t>
      </w:r>
      <w:r w:rsidR="00D33A0B" w:rsidRPr="00955534">
        <w:t xml:space="preserve"> 2;</w:t>
      </w:r>
      <w:r>
        <w:t>”</w:t>
      </w:r>
      <w:r w:rsidR="00D33A0B" w:rsidRPr="00955534">
        <w:t>;</w:t>
      </w:r>
    </w:p>
    <w:p w:rsidR="00D33A0B" w:rsidRPr="00D33A0B" w:rsidRDefault="00D33A0B" w:rsidP="00E52839">
      <w:pPr>
        <w:pStyle w:val="PKTpunkt"/>
        <w:keepNext/>
      </w:pPr>
      <w:r w:rsidRPr="00955534">
        <w:t>2)</w:t>
      </w:r>
      <w:r w:rsidRPr="00955534">
        <w:tab/>
        <w:t>po</w:t>
      </w:r>
      <w:r w:rsidR="00E52839">
        <w:t xml:space="preserve"> ust. </w:t>
      </w:r>
      <w:r w:rsidR="00E52839" w:rsidRPr="00D33A0B">
        <w:t>1</w:t>
      </w:r>
      <w:r w:rsidR="00E52839">
        <w:t> </w:t>
      </w:r>
      <w:r w:rsidRPr="00D33A0B">
        <w:t>dodaje się</w:t>
      </w:r>
      <w:r w:rsidR="00E52839">
        <w:t xml:space="preserve"> ust. </w:t>
      </w:r>
      <w:r w:rsidRPr="00D33A0B">
        <w:t>1a</w:t>
      </w:r>
      <w:r w:rsidR="00E52839" w:rsidRPr="00D33A0B">
        <w:t xml:space="preserve"> w</w:t>
      </w:r>
      <w:r w:rsidR="00E52839">
        <w:t> </w:t>
      </w:r>
      <w:r w:rsidRPr="00D33A0B">
        <w:t>brzmieniu:</w:t>
      </w:r>
    </w:p>
    <w:p w:rsidR="00D33A0B" w:rsidRPr="00D33A0B" w:rsidRDefault="00E52839" w:rsidP="00E52839">
      <w:pPr>
        <w:pStyle w:val="ZUSTzmustartykuempunktem"/>
        <w:keepNext/>
      </w:pPr>
      <w:r>
        <w:t>„</w:t>
      </w:r>
      <w:r w:rsidR="00D33A0B" w:rsidRPr="00955534">
        <w:t>1a.</w:t>
      </w:r>
      <w:r w:rsidR="00D33A0B" w:rsidRPr="00D33A0B">
        <w:t xml:space="preserve"> Członkami rodziny,</w:t>
      </w:r>
      <w:r w:rsidRPr="00D33A0B">
        <w:t xml:space="preserve"> o</w:t>
      </w:r>
      <w:r>
        <w:t> </w:t>
      </w:r>
      <w:r w:rsidR="00D33A0B" w:rsidRPr="00D33A0B">
        <w:t>których mowa</w:t>
      </w:r>
      <w:r w:rsidRPr="00D33A0B">
        <w:t xml:space="preserve"> w</w:t>
      </w:r>
      <w:r>
        <w:t> ust. </w:t>
      </w:r>
      <w:r w:rsidRPr="00D33A0B">
        <w:t>1</w:t>
      </w:r>
      <w:r>
        <w:t xml:space="preserve"> pkt </w:t>
      </w:r>
      <w:r w:rsidR="00D33A0B" w:rsidRPr="00D33A0B">
        <w:t>3, są:</w:t>
      </w:r>
    </w:p>
    <w:p w:rsidR="00D33A0B" w:rsidRPr="00955534" w:rsidRDefault="00D33A0B" w:rsidP="00D33A0B">
      <w:pPr>
        <w:pStyle w:val="ZPKTzmpktartykuempunktem"/>
      </w:pPr>
      <w:r w:rsidRPr="00955534">
        <w:t>1)</w:t>
      </w:r>
      <w:r w:rsidRPr="00955534">
        <w:tab/>
        <w:t>małżonek (wdowa</w:t>
      </w:r>
      <w:r w:rsidR="00E52839" w:rsidRPr="00955534">
        <w:t xml:space="preserve"> i</w:t>
      </w:r>
      <w:r w:rsidR="00E52839">
        <w:t> </w:t>
      </w:r>
      <w:r w:rsidRPr="00955534">
        <w:t>wdowiec);</w:t>
      </w:r>
    </w:p>
    <w:p w:rsidR="00D33A0B" w:rsidRPr="00955534" w:rsidRDefault="00D33A0B" w:rsidP="00D33A0B">
      <w:pPr>
        <w:pStyle w:val="ZPKTzmpktartykuempunktem"/>
      </w:pPr>
      <w:r w:rsidRPr="00955534">
        <w:t>2)</w:t>
      </w:r>
      <w:r w:rsidRPr="00955534">
        <w:tab/>
        <w:t>rodzice, ojczym, macocha oraz osoby przysposabiające;</w:t>
      </w:r>
    </w:p>
    <w:p w:rsidR="00D33A0B" w:rsidRPr="00955534" w:rsidRDefault="00D33A0B" w:rsidP="00D33A0B">
      <w:pPr>
        <w:pStyle w:val="ZPKTzmpktartykuempunktem"/>
      </w:pPr>
      <w:r w:rsidRPr="00955534">
        <w:t>3)</w:t>
      </w:r>
      <w:r w:rsidRPr="00955534">
        <w:tab/>
        <w:t>dzieci własne, dzieci drugiego małżonka, dzieci przysposobione</w:t>
      </w:r>
      <w:r w:rsidR="00E52839" w:rsidRPr="00955534">
        <w:t xml:space="preserve"> i</w:t>
      </w:r>
      <w:r w:rsidR="00E52839">
        <w:t> </w:t>
      </w:r>
      <w:r w:rsidRPr="00955534">
        <w:t>dzieci umieszczone</w:t>
      </w:r>
      <w:r w:rsidR="00E52839" w:rsidRPr="00955534">
        <w:t xml:space="preserve"> w</w:t>
      </w:r>
      <w:r w:rsidR="00E52839">
        <w:t> </w:t>
      </w:r>
      <w:r w:rsidRPr="00955534">
        <w:t>rodzinie zastępczej;</w:t>
      </w:r>
    </w:p>
    <w:p w:rsidR="00D33A0B" w:rsidRPr="00955534" w:rsidRDefault="00D33A0B" w:rsidP="00D33A0B">
      <w:pPr>
        <w:pStyle w:val="ZPKTzmpktartykuempunktem"/>
      </w:pPr>
      <w:r w:rsidRPr="00955534">
        <w:t>4)</w:t>
      </w:r>
      <w:r w:rsidRPr="00955534">
        <w:tab/>
        <w:t>przyjęte na wychowanie</w:t>
      </w:r>
      <w:r w:rsidR="00E52839" w:rsidRPr="00955534">
        <w:t xml:space="preserve"> i</w:t>
      </w:r>
      <w:r w:rsidR="00E52839">
        <w:t> </w:t>
      </w:r>
      <w:r w:rsidRPr="00955534">
        <w:t>utrzymanie przed osiągnięciem pełnoletności inne dzieci niż wymienione</w:t>
      </w:r>
      <w:r w:rsidR="00E52839" w:rsidRPr="00955534">
        <w:t xml:space="preserve"> w</w:t>
      </w:r>
      <w:r w:rsidR="00E52839">
        <w:t> pkt </w:t>
      </w:r>
      <w:r w:rsidRPr="00955534">
        <w:t>3;</w:t>
      </w:r>
    </w:p>
    <w:p w:rsidR="00D33A0B" w:rsidRPr="00955534" w:rsidRDefault="00D33A0B" w:rsidP="00D33A0B">
      <w:pPr>
        <w:pStyle w:val="ZPKTzmpktartykuempunktem"/>
      </w:pPr>
      <w:r w:rsidRPr="00955534">
        <w:t>5)</w:t>
      </w:r>
      <w:r w:rsidRPr="00955534">
        <w:tab/>
        <w:t>rodzeństwo;</w:t>
      </w:r>
    </w:p>
    <w:p w:rsidR="00D33A0B" w:rsidRPr="00955534" w:rsidRDefault="00D33A0B" w:rsidP="00D33A0B">
      <w:pPr>
        <w:pStyle w:val="ZPKTzmpktartykuempunktem"/>
      </w:pPr>
      <w:r w:rsidRPr="00955534">
        <w:t>6)</w:t>
      </w:r>
      <w:r w:rsidRPr="00955534">
        <w:tab/>
        <w:t>dziadkowie;</w:t>
      </w:r>
    </w:p>
    <w:p w:rsidR="00D33A0B" w:rsidRPr="00955534" w:rsidRDefault="00D33A0B" w:rsidP="00D33A0B">
      <w:pPr>
        <w:pStyle w:val="ZPKTzmpktartykuempunktem"/>
      </w:pPr>
      <w:r w:rsidRPr="00955534">
        <w:t>7)</w:t>
      </w:r>
      <w:r w:rsidRPr="00955534">
        <w:tab/>
        <w:t>wnuki;</w:t>
      </w:r>
    </w:p>
    <w:p w:rsidR="00D33A0B" w:rsidRPr="00955534" w:rsidRDefault="00D33A0B" w:rsidP="00D33A0B">
      <w:pPr>
        <w:pStyle w:val="ZPKTzmpktartykuempunktem"/>
      </w:pPr>
      <w:r w:rsidRPr="00955534">
        <w:t>8)</w:t>
      </w:r>
      <w:r w:rsidRPr="00955534">
        <w:tab/>
        <w:t>osoby, nad którymi została ustanowiona opieka prawna.</w:t>
      </w:r>
      <w:r w:rsidR="00E52839">
        <w:t>”</w:t>
      </w:r>
      <w:r w:rsidRPr="00955534">
        <w:t>.</w:t>
      </w:r>
    </w:p>
    <w:p w:rsidR="00D33A0B" w:rsidRPr="00D33A0B" w:rsidRDefault="00D33A0B" w:rsidP="00E52839">
      <w:pPr>
        <w:pStyle w:val="ARTartustawynprozporzdzenia"/>
        <w:keepNext/>
      </w:pPr>
      <w:r w:rsidRPr="00E52839">
        <w:rPr>
          <w:rStyle w:val="Ppogrubienie"/>
        </w:rPr>
        <w:t>Art. 4.</w:t>
      </w:r>
      <w:r w:rsidR="00E52839" w:rsidRPr="00D33A0B">
        <w:t xml:space="preserve"> W</w:t>
      </w:r>
      <w:r w:rsidR="00E52839">
        <w:t> </w:t>
      </w:r>
      <w:r w:rsidRPr="00D33A0B">
        <w:t>ustawie</w:t>
      </w:r>
      <w:r w:rsidR="00E52839" w:rsidRPr="00D33A0B">
        <w:t xml:space="preserve"> z</w:t>
      </w:r>
      <w:r w:rsidR="00E52839">
        <w:t> </w:t>
      </w:r>
      <w:r w:rsidRPr="00D33A0B">
        <w:t>dnia 2</w:t>
      </w:r>
      <w:r w:rsidR="00E52839" w:rsidRPr="00D33A0B">
        <w:t>7</w:t>
      </w:r>
      <w:r w:rsidR="00E52839">
        <w:t> </w:t>
      </w:r>
      <w:r w:rsidRPr="00D33A0B">
        <w:t>czerwca 200</w:t>
      </w:r>
      <w:r w:rsidR="00E52839" w:rsidRPr="00D33A0B">
        <w:t>3</w:t>
      </w:r>
      <w:r w:rsidR="00E52839">
        <w:t> </w:t>
      </w:r>
      <w:r w:rsidRPr="00D33A0B">
        <w:t>r.</w:t>
      </w:r>
      <w:r w:rsidR="00E52839" w:rsidRPr="00D33A0B">
        <w:t xml:space="preserve"> o</w:t>
      </w:r>
      <w:r w:rsidR="00E52839">
        <w:t> </w:t>
      </w:r>
      <w:r w:rsidRPr="00D33A0B">
        <w:t>rencie socjalnej (</w:t>
      </w:r>
      <w:r w:rsidR="00E52839">
        <w:t>Dz. U.</w:t>
      </w:r>
      <w:r w:rsidR="00E52839" w:rsidRPr="00D33A0B">
        <w:t xml:space="preserve"> z</w:t>
      </w:r>
      <w:r w:rsidR="00E52839">
        <w:t> </w:t>
      </w:r>
      <w:r w:rsidRPr="00D33A0B">
        <w:t>201</w:t>
      </w:r>
      <w:r w:rsidR="00E52839" w:rsidRPr="00D33A0B">
        <w:t>3</w:t>
      </w:r>
      <w:r w:rsidR="00E52839">
        <w:t> </w:t>
      </w:r>
      <w:r w:rsidRPr="00D33A0B">
        <w:t>r.</w:t>
      </w:r>
      <w:r w:rsidR="00E52839">
        <w:t xml:space="preserve"> poz. </w:t>
      </w:r>
      <w:r w:rsidRPr="00D33A0B">
        <w:t>98</w:t>
      </w:r>
      <w:r w:rsidR="00E52839" w:rsidRPr="00D33A0B">
        <w:t>2</w:t>
      </w:r>
      <w:r w:rsidR="00E52839">
        <w:t xml:space="preserve"> i </w:t>
      </w:r>
      <w:r w:rsidRPr="00D33A0B">
        <w:t>165</w:t>
      </w:r>
      <w:r w:rsidR="00E52839" w:rsidRPr="00D33A0B">
        <w:t>0</w:t>
      </w:r>
      <w:r w:rsidR="00E52839">
        <w:t xml:space="preserve"> oraz</w:t>
      </w:r>
      <w:r w:rsidR="00E52839" w:rsidRPr="00D33A0B">
        <w:t xml:space="preserve"> z</w:t>
      </w:r>
      <w:r w:rsidR="00E52839">
        <w:t> </w:t>
      </w:r>
      <w:r w:rsidRPr="00D33A0B">
        <w:t>201</w:t>
      </w:r>
      <w:r w:rsidR="00E52839" w:rsidRPr="00D33A0B">
        <w:t>4</w:t>
      </w:r>
      <w:r w:rsidR="00E52839">
        <w:t> </w:t>
      </w:r>
      <w:r w:rsidRPr="00D33A0B">
        <w:t>r.</w:t>
      </w:r>
      <w:r w:rsidR="00E52839">
        <w:t xml:space="preserve"> poz. </w:t>
      </w:r>
      <w:r w:rsidRPr="00D33A0B">
        <w:t>1175) wprowadza się następujące zmiany:</w:t>
      </w:r>
    </w:p>
    <w:p w:rsidR="00D33A0B" w:rsidRPr="00D33A0B" w:rsidRDefault="00D33A0B" w:rsidP="00E52839">
      <w:pPr>
        <w:pStyle w:val="PKTpunkt"/>
        <w:keepNext/>
      </w:pPr>
      <w:r w:rsidRPr="00955534">
        <w:t>1)</w:t>
      </w:r>
      <w:r w:rsidRPr="00955534">
        <w:tab/>
        <w:t>art.</w:t>
      </w:r>
      <w:r w:rsidRPr="00D33A0B">
        <w:t xml:space="preserve"> </w:t>
      </w:r>
      <w:r w:rsidR="00E52839" w:rsidRPr="00D33A0B">
        <w:t>6</w:t>
      </w:r>
      <w:r w:rsidR="00E52839">
        <w:t> </w:t>
      </w:r>
      <w:r w:rsidRPr="00D33A0B">
        <w:t>otrzymuje brzmienie:</w:t>
      </w:r>
    </w:p>
    <w:p w:rsidR="00D33A0B" w:rsidRPr="00955534" w:rsidRDefault="00E52839" w:rsidP="00D33A0B">
      <w:pPr>
        <w:pStyle w:val="ZARTzmartartykuempunktem"/>
      </w:pPr>
      <w:r>
        <w:t>„</w:t>
      </w:r>
      <w:r w:rsidR="00D33A0B" w:rsidRPr="00955534">
        <w:t>Art. 6. 1. Renta socjalna wynosi 84% kwoty najniższej renty</w:t>
      </w:r>
      <w:r w:rsidRPr="00955534">
        <w:t xml:space="preserve"> z</w:t>
      </w:r>
      <w:r>
        <w:t> </w:t>
      </w:r>
      <w:r w:rsidR="00D33A0B" w:rsidRPr="00955534">
        <w:t>tytułu całkowitej niezdolności do pracy ustal</w:t>
      </w:r>
      <w:r w:rsidR="00D33A0B" w:rsidRPr="00D33A0B">
        <w:t>o</w:t>
      </w:r>
      <w:r w:rsidR="00D33A0B" w:rsidRPr="00955534">
        <w:t>nej</w:t>
      </w:r>
      <w:r w:rsidRPr="00955534">
        <w:t xml:space="preserve"> i</w:t>
      </w:r>
      <w:r>
        <w:t> </w:t>
      </w:r>
      <w:r w:rsidR="00D33A0B" w:rsidRPr="00955534">
        <w:t>podwyższonej zgodnie</w:t>
      </w:r>
      <w:r w:rsidRPr="00955534">
        <w:t xml:space="preserve"> z</w:t>
      </w:r>
      <w:r>
        <w:t> </w:t>
      </w:r>
      <w:r w:rsidR="00D33A0B" w:rsidRPr="00955534">
        <w:t>ustawą</w:t>
      </w:r>
      <w:r w:rsidRPr="00955534">
        <w:t xml:space="preserve"> o</w:t>
      </w:r>
      <w:r>
        <w:t> </w:t>
      </w:r>
      <w:r w:rsidR="00D33A0B" w:rsidRPr="00955534">
        <w:t>emeryturach</w:t>
      </w:r>
      <w:r w:rsidRPr="00955534">
        <w:t xml:space="preserve"> i</w:t>
      </w:r>
      <w:r>
        <w:t> </w:t>
      </w:r>
      <w:r w:rsidR="00D33A0B" w:rsidRPr="00955534">
        <w:t>rentach</w:t>
      </w:r>
      <w:r w:rsidRPr="00955534">
        <w:t xml:space="preserve"> z</w:t>
      </w:r>
      <w:r>
        <w:t> </w:t>
      </w:r>
      <w:r w:rsidR="00D33A0B" w:rsidRPr="00955534">
        <w:t>Funduszu Ubezpieczeń Społecznych.</w:t>
      </w:r>
    </w:p>
    <w:p w:rsidR="00D33A0B" w:rsidRPr="00955534" w:rsidRDefault="00D33A0B" w:rsidP="00D33A0B">
      <w:pPr>
        <w:pStyle w:val="ZUSTzmustartykuempunktem"/>
      </w:pPr>
      <w:r w:rsidRPr="00955534">
        <w:t>2. Podwyższenia renty socjalnej dokonuje jednostka organizacyjna Zakładu lub organ emerytalno</w:t>
      </w:r>
      <w:r w:rsidR="00E52839">
        <w:softHyphen/>
      </w:r>
      <w:r w:rsidR="00E52839">
        <w:softHyphen/>
      </w:r>
      <w:r w:rsidR="00E52839">
        <w:noBreakHyphen/>
      </w:r>
      <w:r w:rsidRPr="00955534">
        <w:t>rentowy.</w:t>
      </w:r>
    </w:p>
    <w:p w:rsidR="00D33A0B" w:rsidRPr="00955534" w:rsidRDefault="00D33A0B" w:rsidP="00D33A0B">
      <w:pPr>
        <w:pStyle w:val="ZUSTzmustartykuempunktem"/>
      </w:pPr>
      <w:r w:rsidRPr="00955534">
        <w:t>3. Podwyższenie renty socjalnej następuje</w:t>
      </w:r>
      <w:r w:rsidR="00E52839" w:rsidRPr="00955534">
        <w:t xml:space="preserve"> z</w:t>
      </w:r>
      <w:r w:rsidR="00E52839">
        <w:t> </w:t>
      </w:r>
      <w:r w:rsidRPr="00955534">
        <w:t>urzędu,</w:t>
      </w:r>
      <w:r w:rsidR="00E52839" w:rsidRPr="00955534">
        <w:t xml:space="preserve"> a</w:t>
      </w:r>
      <w:r w:rsidR="00E52839">
        <w:t> </w:t>
      </w:r>
      <w:r w:rsidRPr="00955534">
        <w:t>jeżeli wypłata renty została wstrzymana – po jej wzn</w:t>
      </w:r>
      <w:r w:rsidRPr="00D33A0B">
        <w:t>o</w:t>
      </w:r>
      <w:r w:rsidRPr="00955534">
        <w:t>wieniu.</w:t>
      </w:r>
      <w:r w:rsidR="00E52839">
        <w:t>”</w:t>
      </w:r>
      <w:r w:rsidRPr="00955534">
        <w:t>;</w:t>
      </w:r>
    </w:p>
    <w:p w:rsidR="00D33A0B" w:rsidRPr="00D33A0B" w:rsidRDefault="00D33A0B" w:rsidP="00E52839">
      <w:pPr>
        <w:pStyle w:val="PKTpunkt"/>
        <w:keepNext/>
      </w:pPr>
      <w:r w:rsidRPr="00955534">
        <w:t>2)</w:t>
      </w:r>
      <w:r w:rsidRPr="00955534">
        <w:tab/>
        <w:t>w</w:t>
      </w:r>
      <w:r w:rsidR="00E52839">
        <w:t xml:space="preserve"> art. </w:t>
      </w:r>
      <w:r w:rsidRPr="00D33A0B">
        <w:t>1</w:t>
      </w:r>
      <w:r w:rsidR="00E52839" w:rsidRPr="00D33A0B">
        <w:t>5</w:t>
      </w:r>
      <w:r w:rsidR="00E52839">
        <w:t xml:space="preserve"> pkt </w:t>
      </w:r>
      <w:r w:rsidR="00E52839" w:rsidRPr="00D33A0B">
        <w:t>1</w:t>
      </w:r>
      <w:r w:rsidR="00E52839">
        <w:t> </w:t>
      </w:r>
      <w:r w:rsidRPr="00D33A0B">
        <w:t>otrzymuje brzmienie:</w:t>
      </w:r>
    </w:p>
    <w:p w:rsidR="00D33A0B" w:rsidRPr="00955534" w:rsidRDefault="00E52839" w:rsidP="00D33A0B">
      <w:pPr>
        <w:pStyle w:val="ZPKTzmpktartykuempunktem"/>
      </w:pPr>
      <w:r>
        <w:t>„</w:t>
      </w:r>
      <w:r w:rsidR="00D33A0B" w:rsidRPr="00955534">
        <w:t>1)</w:t>
      </w:r>
      <w:r w:rsidR="00D33A0B" w:rsidRPr="00955534">
        <w:tab/>
        <w:t>art. 12–14,</w:t>
      </w:r>
      <w:r>
        <w:t xml:space="preserve"> art. </w:t>
      </w:r>
      <w:r w:rsidR="00D33A0B" w:rsidRPr="00955534">
        <w:t>61,</w:t>
      </w:r>
      <w:r>
        <w:t xml:space="preserve"> art. </w:t>
      </w:r>
      <w:r w:rsidR="00D33A0B" w:rsidRPr="00955534">
        <w:t>78–81,</w:t>
      </w:r>
      <w:r>
        <w:t xml:space="preserve"> art. </w:t>
      </w:r>
      <w:r w:rsidR="00D33A0B" w:rsidRPr="00955534">
        <w:t>9</w:t>
      </w:r>
      <w:r w:rsidRPr="00955534">
        <w:t>3</w:t>
      </w:r>
      <w:r>
        <w:t xml:space="preserve"> ust. </w:t>
      </w:r>
      <w:r w:rsidR="00D33A0B" w:rsidRPr="00955534">
        <w:t>2,</w:t>
      </w:r>
      <w:r>
        <w:t xml:space="preserve"> art. </w:t>
      </w:r>
      <w:r w:rsidR="00D33A0B" w:rsidRPr="00955534">
        <w:t>98,</w:t>
      </w:r>
      <w:r>
        <w:t xml:space="preserve"> art. </w:t>
      </w:r>
      <w:r w:rsidR="00D33A0B" w:rsidRPr="00955534">
        <w:t>10</w:t>
      </w:r>
      <w:r w:rsidRPr="00955534">
        <w:t>0</w:t>
      </w:r>
      <w:r>
        <w:t xml:space="preserve"> ust. </w:t>
      </w:r>
      <w:r w:rsidRPr="00955534">
        <w:t>1</w:t>
      </w:r>
      <w:r>
        <w:t xml:space="preserve"> i </w:t>
      </w:r>
      <w:r w:rsidR="00D33A0B" w:rsidRPr="00955534">
        <w:t>2,</w:t>
      </w:r>
      <w:r>
        <w:t xml:space="preserve"> art. </w:t>
      </w:r>
      <w:r w:rsidR="00D33A0B" w:rsidRPr="00955534">
        <w:t>101,</w:t>
      </w:r>
      <w:r>
        <w:t xml:space="preserve"> art. </w:t>
      </w:r>
      <w:r w:rsidR="00D33A0B" w:rsidRPr="00955534">
        <w:t>10</w:t>
      </w:r>
      <w:r w:rsidRPr="00955534">
        <w:t>2</w:t>
      </w:r>
      <w:r>
        <w:t xml:space="preserve"> ust. </w:t>
      </w:r>
      <w:r w:rsidR="00D33A0B" w:rsidRPr="00955534">
        <w:t>1,</w:t>
      </w:r>
      <w:r>
        <w:t xml:space="preserve"> art. </w:t>
      </w:r>
      <w:r w:rsidR="00D33A0B" w:rsidRPr="00955534">
        <w:t>10</w:t>
      </w:r>
      <w:r w:rsidRPr="00955534">
        <w:t>4</w:t>
      </w:r>
      <w:r>
        <w:t xml:space="preserve"> ust. </w:t>
      </w:r>
      <w:r w:rsidR="00D33A0B" w:rsidRPr="00955534">
        <w:t>4,</w:t>
      </w:r>
      <w:r>
        <w:t xml:space="preserve"> art. </w:t>
      </w:r>
      <w:r w:rsidR="00D33A0B" w:rsidRPr="00955534">
        <w:t>107,</w:t>
      </w:r>
      <w:r>
        <w:t xml:space="preserve"> art. </w:t>
      </w:r>
      <w:r w:rsidR="00D33A0B" w:rsidRPr="00955534">
        <w:t>114,</w:t>
      </w:r>
      <w:r>
        <w:t xml:space="preserve"> art. </w:t>
      </w:r>
      <w:r w:rsidR="00D33A0B" w:rsidRPr="00955534">
        <w:t>11</w:t>
      </w:r>
      <w:r w:rsidRPr="00955534">
        <w:t>6</w:t>
      </w:r>
      <w:r>
        <w:t xml:space="preserve"> ust. </w:t>
      </w:r>
      <w:r w:rsidR="00D33A0B" w:rsidRPr="00955534">
        <w:t>1b</w:t>
      </w:r>
      <w:r w:rsidRPr="00955534">
        <w:t xml:space="preserve"> i</w:t>
      </w:r>
      <w:r>
        <w:t> </w:t>
      </w:r>
      <w:r w:rsidR="00D33A0B" w:rsidRPr="00955534">
        <w:t>2,</w:t>
      </w:r>
      <w:r>
        <w:t xml:space="preserve"> art. </w:t>
      </w:r>
      <w:r w:rsidR="00D33A0B" w:rsidRPr="00955534">
        <w:t>11</w:t>
      </w:r>
      <w:r w:rsidRPr="00955534">
        <w:t>8</w:t>
      </w:r>
      <w:r>
        <w:t xml:space="preserve"> ust. </w:t>
      </w:r>
      <w:r w:rsidR="00D33A0B" w:rsidRPr="00955534">
        <w:t>1–5,</w:t>
      </w:r>
      <w:r>
        <w:t xml:space="preserve"> art. </w:t>
      </w:r>
      <w:r w:rsidR="00D33A0B" w:rsidRPr="00955534">
        <w:t>11</w:t>
      </w:r>
      <w:r w:rsidRPr="00955534">
        <w:t>9</w:t>
      </w:r>
      <w:r>
        <w:t xml:space="preserve"> ust. </w:t>
      </w:r>
      <w:r w:rsidR="00D33A0B" w:rsidRPr="00955534">
        <w:t>1,</w:t>
      </w:r>
      <w:r>
        <w:t xml:space="preserve"> art. </w:t>
      </w:r>
      <w:r w:rsidR="00D33A0B" w:rsidRPr="00955534">
        <w:t>121,</w:t>
      </w:r>
      <w:r>
        <w:t xml:space="preserve"> art. </w:t>
      </w:r>
      <w:r w:rsidR="00D33A0B" w:rsidRPr="00955534">
        <w:t>12</w:t>
      </w:r>
      <w:r w:rsidRPr="00955534">
        <w:t>2</w:t>
      </w:r>
      <w:r>
        <w:t xml:space="preserve"> ust. </w:t>
      </w:r>
      <w:r w:rsidR="00D33A0B" w:rsidRPr="00955534">
        <w:t>1,</w:t>
      </w:r>
      <w:r>
        <w:t xml:space="preserve"> art. </w:t>
      </w:r>
      <w:r w:rsidR="00D33A0B" w:rsidRPr="00955534">
        <w:t>126,</w:t>
      </w:r>
      <w:r>
        <w:t xml:space="preserve"> art. </w:t>
      </w:r>
      <w:r w:rsidR="00D33A0B" w:rsidRPr="00955534">
        <w:t>128,</w:t>
      </w:r>
      <w:r>
        <w:t xml:space="preserve"> art. </w:t>
      </w:r>
      <w:r w:rsidR="00D33A0B" w:rsidRPr="00955534">
        <w:t>12</w:t>
      </w:r>
      <w:r w:rsidRPr="00955534">
        <w:t>9</w:t>
      </w:r>
      <w:r>
        <w:t xml:space="preserve"> ust. </w:t>
      </w:r>
      <w:r w:rsidR="00D33A0B" w:rsidRPr="00955534">
        <w:t>1,</w:t>
      </w:r>
      <w:r>
        <w:t xml:space="preserve"> art. </w:t>
      </w:r>
      <w:r w:rsidR="00D33A0B" w:rsidRPr="00955534">
        <w:t>13</w:t>
      </w:r>
      <w:r w:rsidRPr="00955534">
        <w:t>0</w:t>
      </w:r>
      <w:r>
        <w:t xml:space="preserve"> ust. </w:t>
      </w:r>
      <w:r w:rsidR="00D33A0B" w:rsidRPr="00955534">
        <w:t>1,</w:t>
      </w:r>
      <w:r>
        <w:t xml:space="preserve"> art. </w:t>
      </w:r>
      <w:r w:rsidR="00D33A0B" w:rsidRPr="00955534">
        <w:t>133–135,</w:t>
      </w:r>
      <w:r>
        <w:t xml:space="preserve"> art. </w:t>
      </w:r>
      <w:r w:rsidR="00D33A0B" w:rsidRPr="00955534">
        <w:t>136a</w:t>
      </w:r>
      <w:r w:rsidRPr="00955534">
        <w:t xml:space="preserve"> i</w:t>
      </w:r>
      <w:r>
        <w:t> art. </w:t>
      </w:r>
      <w:bookmarkStart w:id="1" w:name="#hiperlinkText.rpc?hiperlink=type=tresc:"/>
      <w:r w:rsidR="00D33A0B" w:rsidRPr="00955534">
        <w:t>138–14</w:t>
      </w:r>
      <w:bookmarkEnd w:id="1"/>
      <w:r w:rsidRPr="00955534">
        <w:t>4</w:t>
      </w:r>
      <w:r>
        <w:t> </w:t>
      </w:r>
      <w:r w:rsidR="00D33A0B" w:rsidRPr="00955534">
        <w:t>ustawy</w:t>
      </w:r>
      <w:r w:rsidRPr="00955534">
        <w:t xml:space="preserve"> o</w:t>
      </w:r>
      <w:r>
        <w:t> </w:t>
      </w:r>
      <w:r w:rsidR="00D33A0B" w:rsidRPr="00955534">
        <w:t>emeryturach</w:t>
      </w:r>
      <w:r w:rsidRPr="00955534">
        <w:t xml:space="preserve"> i</w:t>
      </w:r>
      <w:r>
        <w:t> </w:t>
      </w:r>
      <w:r w:rsidR="00D33A0B" w:rsidRPr="00955534">
        <w:t>rentach</w:t>
      </w:r>
      <w:r w:rsidRPr="00955534">
        <w:t xml:space="preserve"> z</w:t>
      </w:r>
      <w:r>
        <w:t> </w:t>
      </w:r>
      <w:r w:rsidR="00D33A0B" w:rsidRPr="00955534">
        <w:t>Funduszu Ubezpieczeń Społecznych oraz przepisy wydane na podstawie</w:t>
      </w:r>
      <w:r>
        <w:t xml:space="preserve"> art. </w:t>
      </w:r>
      <w:r w:rsidR="00D33A0B" w:rsidRPr="00955534">
        <w:t>128a tej ustawy, przy czym kwotę wolną od potrąceń</w:t>
      </w:r>
      <w:r w:rsidRPr="00955534">
        <w:t xml:space="preserve"> i</w:t>
      </w:r>
      <w:r>
        <w:t> </w:t>
      </w:r>
      <w:r w:rsidR="00D33A0B" w:rsidRPr="00955534">
        <w:t>egzekucji ustala się według zasad określonych dla renty</w:t>
      </w:r>
      <w:r w:rsidRPr="00955534">
        <w:t xml:space="preserve"> z</w:t>
      </w:r>
      <w:r>
        <w:t> </w:t>
      </w:r>
      <w:r w:rsidR="00D33A0B" w:rsidRPr="00955534">
        <w:t>tytułu całkowitej niezdolności do pracy;</w:t>
      </w:r>
      <w:r>
        <w:t>”</w:t>
      </w:r>
      <w:r w:rsidR="00D33A0B" w:rsidRPr="00955534">
        <w:t>.</w:t>
      </w:r>
    </w:p>
    <w:p w:rsidR="00D33A0B" w:rsidRPr="00D33A0B" w:rsidRDefault="00D33A0B" w:rsidP="00E52839">
      <w:pPr>
        <w:pStyle w:val="ARTartustawynprozporzdzenia"/>
        <w:keepNext/>
      </w:pPr>
      <w:r w:rsidRPr="00E52839">
        <w:rPr>
          <w:rStyle w:val="Ppogrubienie"/>
        </w:rPr>
        <w:t>Art. 5.</w:t>
      </w:r>
      <w:r w:rsidR="00E52839" w:rsidRPr="00D33A0B">
        <w:t xml:space="preserve"> W</w:t>
      </w:r>
      <w:r w:rsidR="00E52839">
        <w:t> </w:t>
      </w:r>
      <w:r w:rsidRPr="00D33A0B">
        <w:t>ustawie</w:t>
      </w:r>
      <w:r w:rsidR="00E52839" w:rsidRPr="00D33A0B">
        <w:t xml:space="preserve"> z</w:t>
      </w:r>
      <w:r w:rsidR="00E52839">
        <w:t> </w:t>
      </w:r>
      <w:r w:rsidRPr="00D33A0B">
        <w:t>dnia 3</w:t>
      </w:r>
      <w:r w:rsidR="00E52839" w:rsidRPr="00D33A0B">
        <w:t>0</w:t>
      </w:r>
      <w:r w:rsidR="00E52839">
        <w:t> </w:t>
      </w:r>
      <w:r w:rsidRPr="00D33A0B">
        <w:t>kwietnia 200</w:t>
      </w:r>
      <w:r w:rsidR="00E52839" w:rsidRPr="00D33A0B">
        <w:t>4</w:t>
      </w:r>
      <w:r w:rsidR="00E52839">
        <w:t> </w:t>
      </w:r>
      <w:r w:rsidRPr="00D33A0B">
        <w:t>r.</w:t>
      </w:r>
      <w:r w:rsidR="00E52839" w:rsidRPr="00D33A0B">
        <w:t xml:space="preserve"> o</w:t>
      </w:r>
      <w:r w:rsidR="00E52839">
        <w:t> </w:t>
      </w:r>
      <w:r w:rsidRPr="00D33A0B">
        <w:t>świadczeniach przedemerytalnych (</w:t>
      </w:r>
      <w:r w:rsidR="00E52839">
        <w:t>Dz. U.</w:t>
      </w:r>
      <w:r w:rsidR="00E52839" w:rsidRPr="00D33A0B">
        <w:t xml:space="preserve"> z</w:t>
      </w:r>
      <w:r w:rsidR="00E52839">
        <w:t> </w:t>
      </w:r>
      <w:r w:rsidRPr="00D33A0B">
        <w:t>201</w:t>
      </w:r>
      <w:r w:rsidR="00E52839" w:rsidRPr="00D33A0B">
        <w:t>3</w:t>
      </w:r>
      <w:r w:rsidR="00E52839">
        <w:t> </w:t>
      </w:r>
      <w:r w:rsidRPr="00D33A0B">
        <w:t>r.</w:t>
      </w:r>
      <w:r w:rsidR="00E52839">
        <w:t xml:space="preserve"> poz. </w:t>
      </w:r>
      <w:r w:rsidRPr="00D33A0B">
        <w:t>17</w:t>
      </w:r>
      <w:r w:rsidR="00E52839" w:rsidRPr="00D33A0B">
        <w:t>0</w:t>
      </w:r>
      <w:r w:rsidR="00E52839">
        <w:t xml:space="preserve"> oraz</w:t>
      </w:r>
      <w:r w:rsidR="00E52839" w:rsidRPr="00D33A0B">
        <w:t xml:space="preserve"> z</w:t>
      </w:r>
      <w:r w:rsidR="00E52839">
        <w:t> </w:t>
      </w:r>
      <w:r w:rsidRPr="00D33A0B">
        <w:t>201</w:t>
      </w:r>
      <w:r w:rsidR="00E52839" w:rsidRPr="00D33A0B">
        <w:t>4</w:t>
      </w:r>
      <w:r w:rsidR="00E52839">
        <w:t> </w:t>
      </w:r>
      <w:r w:rsidRPr="00D33A0B">
        <w:t>r.</w:t>
      </w:r>
      <w:r w:rsidR="00E52839">
        <w:t xml:space="preserve"> poz. </w:t>
      </w:r>
      <w:r w:rsidRPr="00D33A0B">
        <w:t>598) wprowadza się następujące zmiany:</w:t>
      </w:r>
    </w:p>
    <w:p w:rsidR="00D33A0B" w:rsidRPr="00D33A0B" w:rsidRDefault="00D33A0B" w:rsidP="00E52839">
      <w:pPr>
        <w:pStyle w:val="PKTpunkt"/>
        <w:keepNext/>
      </w:pPr>
      <w:r w:rsidRPr="00955534">
        <w:t>1)</w:t>
      </w:r>
      <w:r w:rsidRPr="00955534">
        <w:tab/>
        <w:t>w</w:t>
      </w:r>
      <w:r w:rsidR="00E52839">
        <w:t xml:space="preserve"> art. </w:t>
      </w:r>
      <w:r w:rsidR="00E52839" w:rsidRPr="00D33A0B">
        <w:t>3</w:t>
      </w:r>
      <w:r w:rsidR="00E52839">
        <w:t xml:space="preserve"> ust. </w:t>
      </w:r>
      <w:r w:rsidR="00E52839" w:rsidRPr="00D33A0B">
        <w:t>1</w:t>
      </w:r>
      <w:r w:rsidR="00E52839">
        <w:t> </w:t>
      </w:r>
      <w:r w:rsidRPr="00D33A0B">
        <w:t>otrzymuje brzmienie:</w:t>
      </w:r>
    </w:p>
    <w:p w:rsidR="00D33A0B" w:rsidRPr="00955534" w:rsidRDefault="00E52839" w:rsidP="00D33A0B">
      <w:pPr>
        <w:pStyle w:val="ZUSTzmustartykuempunktem"/>
      </w:pPr>
      <w:r>
        <w:t>„</w:t>
      </w:r>
      <w:r w:rsidR="00D33A0B" w:rsidRPr="00955534">
        <w:t>1. Kwota świadczenia przedemerytalnego wynosi 1027,3</w:t>
      </w:r>
      <w:r w:rsidRPr="00955534">
        <w:t>9</w:t>
      </w:r>
      <w:r>
        <w:t> </w:t>
      </w:r>
      <w:r w:rsidR="00D33A0B" w:rsidRPr="00955534">
        <w:t>zł miesięcznie,</w:t>
      </w:r>
      <w:r w:rsidRPr="00955534">
        <w:t xml:space="preserve"> z</w:t>
      </w:r>
      <w:r>
        <w:t> </w:t>
      </w:r>
      <w:r w:rsidR="00D33A0B" w:rsidRPr="00955534">
        <w:t>wyjątkiem świadczeń dla osób,</w:t>
      </w:r>
      <w:r w:rsidRPr="00955534">
        <w:t xml:space="preserve"> o</w:t>
      </w:r>
      <w:r>
        <w:t> </w:t>
      </w:r>
      <w:r w:rsidR="00D33A0B" w:rsidRPr="00955534">
        <w:t>których mowa</w:t>
      </w:r>
      <w:r w:rsidRPr="00955534">
        <w:t xml:space="preserve"> w</w:t>
      </w:r>
      <w:r>
        <w:t> art. </w:t>
      </w:r>
      <w:r w:rsidRPr="00955534">
        <w:t>2</w:t>
      </w:r>
      <w:r>
        <w:t xml:space="preserve"> ust. </w:t>
      </w:r>
      <w:r w:rsidRPr="00955534">
        <w:t>1</w:t>
      </w:r>
      <w:r>
        <w:t xml:space="preserve"> pkt </w:t>
      </w:r>
      <w:r w:rsidR="00D33A0B" w:rsidRPr="00955534">
        <w:t>4, których świadczenie nie może być wyższe niż ostatnio otrzymywana renta.</w:t>
      </w:r>
      <w:r>
        <w:t>”</w:t>
      </w:r>
      <w:r w:rsidR="00D33A0B" w:rsidRPr="00955534">
        <w:t>;</w:t>
      </w:r>
    </w:p>
    <w:p w:rsidR="00D33A0B" w:rsidRPr="00D33A0B" w:rsidRDefault="00D33A0B" w:rsidP="00E52839">
      <w:pPr>
        <w:pStyle w:val="PKTpunkt"/>
        <w:keepNext/>
      </w:pPr>
      <w:r w:rsidRPr="00955534">
        <w:t>2)</w:t>
      </w:r>
      <w:r w:rsidRPr="00955534">
        <w:tab/>
        <w:t>w</w:t>
      </w:r>
      <w:r w:rsidR="00E52839">
        <w:t xml:space="preserve"> art. </w:t>
      </w:r>
      <w:r w:rsidR="00E52839" w:rsidRPr="00D33A0B">
        <w:t>5</w:t>
      </w:r>
      <w:r w:rsidR="00E52839">
        <w:t xml:space="preserve"> ust. </w:t>
      </w:r>
      <w:r w:rsidR="00E52839" w:rsidRPr="00D33A0B">
        <w:t>4</w:t>
      </w:r>
      <w:r w:rsidR="00E52839">
        <w:t> </w:t>
      </w:r>
      <w:r w:rsidRPr="00D33A0B">
        <w:t>otrzymuje brzmienie:</w:t>
      </w:r>
    </w:p>
    <w:p w:rsidR="00D33A0B" w:rsidRPr="00955534" w:rsidRDefault="00E52839" w:rsidP="00D33A0B">
      <w:pPr>
        <w:pStyle w:val="ZUSTzmustartykuempunktem"/>
      </w:pPr>
      <w:r>
        <w:t>„</w:t>
      </w:r>
      <w:r w:rsidR="00D33A0B" w:rsidRPr="00955534">
        <w:t>4.</w:t>
      </w:r>
      <w:r w:rsidRPr="00955534">
        <w:t xml:space="preserve"> W</w:t>
      </w:r>
      <w:r>
        <w:t> </w:t>
      </w:r>
      <w:r w:rsidR="00D33A0B" w:rsidRPr="00955534">
        <w:t>przypadku gdy</w:t>
      </w:r>
      <w:r w:rsidRPr="00955534">
        <w:t xml:space="preserve"> w</w:t>
      </w:r>
      <w:r>
        <w:t> </w:t>
      </w:r>
      <w:r w:rsidR="00D33A0B" w:rsidRPr="00955534">
        <w:t>wyniku zmniejszenia,</w:t>
      </w:r>
      <w:r w:rsidRPr="00955534">
        <w:t xml:space="preserve"> o</w:t>
      </w:r>
      <w:r>
        <w:t> </w:t>
      </w:r>
      <w:r w:rsidR="00D33A0B" w:rsidRPr="00955534">
        <w:t>którym mowa</w:t>
      </w:r>
      <w:r w:rsidRPr="00955534">
        <w:t xml:space="preserve"> w</w:t>
      </w:r>
      <w:r>
        <w:t> ust. </w:t>
      </w:r>
      <w:r w:rsidR="00D33A0B" w:rsidRPr="00955534">
        <w:t>3, kwota świadczenia przedemerytalnego byłaby niższa niż 513,7</w:t>
      </w:r>
      <w:r w:rsidRPr="00955534">
        <w:t>0</w:t>
      </w:r>
      <w:r>
        <w:t> </w:t>
      </w:r>
      <w:r w:rsidR="00D33A0B" w:rsidRPr="00955534">
        <w:t>zł, świadczenie przedemerytalne wynosi 513,7</w:t>
      </w:r>
      <w:r w:rsidRPr="00955534">
        <w:t>0</w:t>
      </w:r>
      <w:r>
        <w:t> </w:t>
      </w:r>
      <w:r w:rsidR="00D33A0B" w:rsidRPr="00955534">
        <w:t>zł,</w:t>
      </w:r>
      <w:r w:rsidRPr="00955534">
        <w:t xml:space="preserve"> z</w:t>
      </w:r>
      <w:r>
        <w:t> </w:t>
      </w:r>
      <w:r w:rsidR="00D33A0B" w:rsidRPr="00955534">
        <w:t>zastrzeżeniem</w:t>
      </w:r>
      <w:r>
        <w:t xml:space="preserve"> ust. </w:t>
      </w:r>
      <w:r w:rsidR="00D33A0B" w:rsidRPr="00955534">
        <w:t>5. Do kwoty świa</w:t>
      </w:r>
      <w:r w:rsidR="00D33A0B" w:rsidRPr="00D33A0B">
        <w:t>d</w:t>
      </w:r>
      <w:r w:rsidR="00D33A0B" w:rsidRPr="00955534">
        <w:t>czenia przedemerytalnego</w:t>
      </w:r>
      <w:r w:rsidRPr="00955534">
        <w:t xml:space="preserve"> w</w:t>
      </w:r>
      <w:r>
        <w:t> </w:t>
      </w:r>
      <w:r w:rsidR="00D33A0B" w:rsidRPr="00955534">
        <w:t>wysokości 513,7</w:t>
      </w:r>
      <w:r w:rsidRPr="00955534">
        <w:t>0</w:t>
      </w:r>
      <w:r>
        <w:t> </w:t>
      </w:r>
      <w:r w:rsidR="00D33A0B" w:rsidRPr="00955534">
        <w:t>zł</w:t>
      </w:r>
      <w:r>
        <w:t xml:space="preserve"> art. </w:t>
      </w:r>
      <w:r w:rsidRPr="00955534">
        <w:t>3</w:t>
      </w:r>
      <w:r>
        <w:t xml:space="preserve"> ust. </w:t>
      </w:r>
      <w:r w:rsidRPr="00955534">
        <w:t>2</w:t>
      </w:r>
      <w:r>
        <w:t> </w:t>
      </w:r>
      <w:r w:rsidR="00D33A0B" w:rsidRPr="00955534">
        <w:t>stosuje się odpowiednio.</w:t>
      </w:r>
      <w:r>
        <w:t>”</w:t>
      </w:r>
      <w:r w:rsidR="00D33A0B" w:rsidRPr="00955534">
        <w:t>.</w:t>
      </w:r>
    </w:p>
    <w:p w:rsidR="00D33A0B" w:rsidRPr="00955534" w:rsidRDefault="00D33A0B" w:rsidP="00D33A0B">
      <w:pPr>
        <w:pStyle w:val="ARTartustawynprozporzdzenia"/>
      </w:pPr>
      <w:r w:rsidRPr="00E52839">
        <w:rPr>
          <w:rStyle w:val="Ppogrubienie"/>
        </w:rPr>
        <w:t>Art. 6.</w:t>
      </w:r>
      <w:r w:rsidRPr="00955534">
        <w:t xml:space="preserve"> 1.</w:t>
      </w:r>
      <w:r w:rsidR="00E52839" w:rsidRPr="00955534">
        <w:t xml:space="preserve"> W</w:t>
      </w:r>
      <w:r w:rsidR="00E52839">
        <w:t> </w:t>
      </w:r>
      <w:r w:rsidRPr="00955534">
        <w:t>201</w:t>
      </w:r>
      <w:r w:rsidR="00E52839" w:rsidRPr="00955534">
        <w:t>5</w:t>
      </w:r>
      <w:r w:rsidR="00E52839">
        <w:t> </w:t>
      </w:r>
      <w:r w:rsidRPr="00955534">
        <w:t xml:space="preserve">r. waloryzacja od dnia </w:t>
      </w:r>
      <w:r w:rsidR="00E52839" w:rsidRPr="00955534">
        <w:t>1</w:t>
      </w:r>
      <w:r w:rsidR="00E52839">
        <w:t> </w:t>
      </w:r>
      <w:r w:rsidRPr="00955534">
        <w:t>marca polega na podwyższeniu kwoty świadczenia,</w:t>
      </w:r>
      <w:r w:rsidR="00E52839" w:rsidRPr="00955534">
        <w:t xml:space="preserve"> w</w:t>
      </w:r>
      <w:r w:rsidR="00E52839">
        <w:t> </w:t>
      </w:r>
      <w:r w:rsidRPr="00955534">
        <w:t>wysokości przysł</w:t>
      </w:r>
      <w:r w:rsidRPr="00D33A0B">
        <w:t>u</w:t>
      </w:r>
      <w:r w:rsidRPr="00955534">
        <w:t>gującej</w:t>
      </w:r>
      <w:r w:rsidR="00E52839" w:rsidRPr="00955534">
        <w:t xml:space="preserve"> w</w:t>
      </w:r>
      <w:r w:rsidR="00E52839">
        <w:t> </w:t>
      </w:r>
      <w:r w:rsidRPr="00955534">
        <w:t>dniu 2</w:t>
      </w:r>
      <w:r w:rsidR="00E52839" w:rsidRPr="00955534">
        <w:t>8</w:t>
      </w:r>
      <w:r w:rsidR="00E52839">
        <w:t> </w:t>
      </w:r>
      <w:r w:rsidRPr="00955534">
        <w:t>lutego 201</w:t>
      </w:r>
      <w:r w:rsidR="00E52839" w:rsidRPr="00955534">
        <w:t>5</w:t>
      </w:r>
      <w:r w:rsidR="00E52839">
        <w:t> </w:t>
      </w:r>
      <w:r w:rsidRPr="00955534">
        <w:t>r., wskaźnikiem waloryzacji, ustalonym zgodnie</w:t>
      </w:r>
      <w:r w:rsidR="00E52839" w:rsidRPr="00955534">
        <w:t xml:space="preserve"> z</w:t>
      </w:r>
      <w:r w:rsidR="00E52839">
        <w:t> art. </w:t>
      </w:r>
      <w:r w:rsidRPr="00955534">
        <w:t>8</w:t>
      </w:r>
      <w:r w:rsidR="00E52839" w:rsidRPr="00955534">
        <w:t>9</w:t>
      </w:r>
      <w:r w:rsidR="00E52839">
        <w:t> </w:t>
      </w:r>
      <w:r w:rsidRPr="00955534">
        <w:t>ustawy,</w:t>
      </w:r>
      <w:r w:rsidR="00E52839" w:rsidRPr="00955534">
        <w:t xml:space="preserve"> o</w:t>
      </w:r>
      <w:r w:rsidR="00E52839">
        <w:t> </w:t>
      </w:r>
      <w:r w:rsidRPr="00955534">
        <w:t>której mowa</w:t>
      </w:r>
      <w:r w:rsidR="00E52839" w:rsidRPr="00955534">
        <w:t xml:space="preserve"> w</w:t>
      </w:r>
      <w:r w:rsidR="00E52839">
        <w:t> art. </w:t>
      </w:r>
      <w:r w:rsidRPr="00955534">
        <w:t>1, nie mniej niż</w:t>
      </w:r>
      <w:r w:rsidR="00E52839" w:rsidRPr="00955534">
        <w:t xml:space="preserve"> o</w:t>
      </w:r>
      <w:r w:rsidR="00E52839">
        <w:t> </w:t>
      </w:r>
      <w:r w:rsidRPr="00955534">
        <w:t>kwotę 3</w:t>
      </w:r>
      <w:r w:rsidR="00E52839" w:rsidRPr="00955534">
        <w:t>6</w:t>
      </w:r>
      <w:r w:rsidR="00E52839">
        <w:t> </w:t>
      </w:r>
      <w:r w:rsidRPr="00955534">
        <w:t>zł.</w:t>
      </w:r>
    </w:p>
    <w:p w:rsidR="00D33A0B" w:rsidRPr="00955534" w:rsidRDefault="00D33A0B" w:rsidP="00D33A0B">
      <w:pPr>
        <w:pStyle w:val="USTustnpkodeksu"/>
      </w:pPr>
      <w:r w:rsidRPr="00955534">
        <w:t>2. Waloryzacja podstawy wymiaru świadczenia</w:t>
      </w:r>
      <w:r w:rsidR="00E52839" w:rsidRPr="00955534">
        <w:t xml:space="preserve"> z</w:t>
      </w:r>
      <w:r w:rsidR="00E52839">
        <w:t> </w:t>
      </w:r>
      <w:r w:rsidRPr="00955534">
        <w:t>Funduszu Ubezpieczeń Społecznych polega na pomnożeniu po</w:t>
      </w:r>
      <w:r w:rsidRPr="00D33A0B">
        <w:t>d</w:t>
      </w:r>
      <w:r w:rsidRPr="00955534">
        <w:t>stawy wymiaru świadczenia przez wskaźnik stanowiący iloraz zwaloryzowanej kwoty świadczenia</w:t>
      </w:r>
      <w:r w:rsidR="00E52839" w:rsidRPr="00955534">
        <w:t xml:space="preserve"> z</w:t>
      </w:r>
      <w:r w:rsidR="00E52839">
        <w:t> </w:t>
      </w:r>
      <w:r w:rsidRPr="00955534">
        <w:t>Funduszu Ubezpi</w:t>
      </w:r>
      <w:r w:rsidRPr="00D33A0B">
        <w:t>e</w:t>
      </w:r>
      <w:r w:rsidRPr="00955534">
        <w:t>czeń Społecznych</w:t>
      </w:r>
      <w:r w:rsidR="00E52839" w:rsidRPr="00955534">
        <w:t xml:space="preserve"> i</w:t>
      </w:r>
      <w:r w:rsidR="00E52839">
        <w:t> </w:t>
      </w:r>
      <w:r w:rsidRPr="00955534">
        <w:t>kwoty tego świadczenia ustalonej na dzień poprzedzający termin waloryzacji.</w:t>
      </w:r>
    </w:p>
    <w:p w:rsidR="00D33A0B" w:rsidRPr="00955534" w:rsidRDefault="00D33A0B" w:rsidP="00D33A0B">
      <w:pPr>
        <w:pStyle w:val="USTustnpkodeksu"/>
      </w:pPr>
      <w:r w:rsidRPr="00955534">
        <w:t>3. Do waloryzacji podstawy wymiaru świadczeń wypłacanych na podstawie ustaw,</w:t>
      </w:r>
      <w:r w:rsidR="00E52839" w:rsidRPr="00955534">
        <w:t xml:space="preserve"> o</w:t>
      </w:r>
      <w:r w:rsidR="00E52839">
        <w:t> </w:t>
      </w:r>
      <w:r w:rsidRPr="00955534">
        <w:t>których mowa</w:t>
      </w:r>
      <w:r w:rsidR="00E52839" w:rsidRPr="00955534">
        <w:t xml:space="preserve"> w</w:t>
      </w:r>
      <w:r w:rsidR="00E52839">
        <w:t> art. </w:t>
      </w:r>
      <w:r w:rsidR="00E52839" w:rsidRPr="00955534">
        <w:t>7</w:t>
      </w:r>
      <w:r w:rsidR="00E52839">
        <w:t xml:space="preserve"> ust. </w:t>
      </w:r>
      <w:r w:rsidR="00E52839" w:rsidRPr="00955534">
        <w:t>1</w:t>
      </w:r>
      <w:r w:rsidR="00E52839">
        <w:t xml:space="preserve"> pkt </w:t>
      </w:r>
      <w:r w:rsidR="00E52839" w:rsidRPr="00955534">
        <w:t>4</w:t>
      </w:r>
      <w:r w:rsidR="00E52839">
        <w:t xml:space="preserve"> i </w:t>
      </w:r>
      <w:r w:rsidRPr="00955534">
        <w:t>5, przepis</w:t>
      </w:r>
      <w:r w:rsidR="00E52839">
        <w:t xml:space="preserve"> ust. </w:t>
      </w:r>
      <w:r w:rsidR="00E52839" w:rsidRPr="00955534">
        <w:t>2</w:t>
      </w:r>
      <w:r w:rsidR="00E52839">
        <w:t> </w:t>
      </w:r>
      <w:r w:rsidRPr="00955534">
        <w:t>stosuje się odpowiednio.</w:t>
      </w:r>
    </w:p>
    <w:p w:rsidR="00D33A0B" w:rsidRPr="00955534" w:rsidRDefault="00D33A0B" w:rsidP="00D33A0B">
      <w:pPr>
        <w:pStyle w:val="USTustnpkodeksu"/>
      </w:pPr>
      <w:r w:rsidRPr="00955534">
        <w:lastRenderedPageBreak/>
        <w:t>4.</w:t>
      </w:r>
      <w:r w:rsidR="00E52839" w:rsidRPr="00955534">
        <w:t xml:space="preserve"> W</w:t>
      </w:r>
      <w:r w:rsidR="00E52839">
        <w:t> </w:t>
      </w:r>
      <w:r w:rsidRPr="00955534">
        <w:t>przypadku świadczenia niższego od kwoty najniższego świadczenia, do którego nie ma zastosowania gwarancja wysokości najniższego świadczenia,</w:t>
      </w:r>
      <w:r w:rsidR="00E52839" w:rsidRPr="00955534">
        <w:t xml:space="preserve"> o</w:t>
      </w:r>
      <w:r w:rsidR="00E52839">
        <w:t> </w:t>
      </w:r>
      <w:r w:rsidRPr="00955534">
        <w:t>której mowa</w:t>
      </w:r>
      <w:r w:rsidR="00E52839" w:rsidRPr="00955534">
        <w:t xml:space="preserve"> w</w:t>
      </w:r>
      <w:r w:rsidR="00E52839">
        <w:t> art. </w:t>
      </w:r>
      <w:r w:rsidRPr="00955534">
        <w:t>8</w:t>
      </w:r>
      <w:r w:rsidR="00E52839" w:rsidRPr="00955534">
        <w:t>5</w:t>
      </w:r>
      <w:r w:rsidR="00E52839">
        <w:t> </w:t>
      </w:r>
      <w:r w:rsidRPr="00955534">
        <w:t>ustawy,</w:t>
      </w:r>
      <w:r w:rsidR="00E52839" w:rsidRPr="00955534">
        <w:t xml:space="preserve"> o</w:t>
      </w:r>
      <w:r w:rsidR="00E52839">
        <w:t> </w:t>
      </w:r>
      <w:r w:rsidRPr="00955534">
        <w:t>której mowa</w:t>
      </w:r>
      <w:r w:rsidR="00E52839" w:rsidRPr="00955534">
        <w:t xml:space="preserve"> w</w:t>
      </w:r>
      <w:r w:rsidR="00E52839">
        <w:t> art. </w:t>
      </w:r>
      <w:r w:rsidRPr="00955534">
        <w:t>1, kwota waloryzacji jest ust</w:t>
      </w:r>
      <w:r w:rsidRPr="00D33A0B">
        <w:t>a</w:t>
      </w:r>
      <w:r w:rsidRPr="00955534">
        <w:t>lana przez pomnożenie kwoty,</w:t>
      </w:r>
      <w:r w:rsidR="00E52839" w:rsidRPr="00955534">
        <w:t xml:space="preserve"> o</w:t>
      </w:r>
      <w:r w:rsidR="00E52839">
        <w:t> </w:t>
      </w:r>
      <w:r w:rsidRPr="00955534">
        <w:t>której mowa</w:t>
      </w:r>
      <w:r w:rsidR="00E52839" w:rsidRPr="00955534">
        <w:t xml:space="preserve"> w</w:t>
      </w:r>
      <w:r w:rsidR="00E52839">
        <w:t> ust. </w:t>
      </w:r>
      <w:r w:rsidRPr="00955534">
        <w:t>1, przez iloraz kwoty tego świadczenia</w:t>
      </w:r>
      <w:r w:rsidR="00E52839" w:rsidRPr="00955534">
        <w:t xml:space="preserve"> i</w:t>
      </w:r>
      <w:r w:rsidR="00E52839">
        <w:t> </w:t>
      </w:r>
      <w:r w:rsidRPr="00955534">
        <w:t>kwoty najniższego świa</w:t>
      </w:r>
      <w:r w:rsidRPr="00D33A0B">
        <w:t>d</w:t>
      </w:r>
      <w:r w:rsidRPr="00955534">
        <w:t>czenia obowiązującej do dnia 2</w:t>
      </w:r>
      <w:r w:rsidR="00E52839" w:rsidRPr="00955534">
        <w:t>8</w:t>
      </w:r>
      <w:r w:rsidR="00E52839">
        <w:t> </w:t>
      </w:r>
      <w:r w:rsidRPr="00955534">
        <w:t>lutego 201</w:t>
      </w:r>
      <w:r w:rsidR="00E52839" w:rsidRPr="00955534">
        <w:t>5</w:t>
      </w:r>
      <w:r w:rsidR="00E52839">
        <w:t> </w:t>
      </w:r>
      <w:r w:rsidRPr="00955534">
        <w:t>r.</w:t>
      </w:r>
    </w:p>
    <w:p w:rsidR="00D33A0B" w:rsidRPr="00955534" w:rsidRDefault="00D33A0B" w:rsidP="00D33A0B">
      <w:pPr>
        <w:pStyle w:val="USTustnpkodeksu"/>
      </w:pPr>
      <w:r w:rsidRPr="00955534">
        <w:t>5.</w:t>
      </w:r>
      <w:r w:rsidR="00E52839" w:rsidRPr="00955534">
        <w:t xml:space="preserve"> W</w:t>
      </w:r>
      <w:r w:rsidR="00E52839">
        <w:t> </w:t>
      </w:r>
      <w:r w:rsidRPr="00955534">
        <w:t>przypadku rent</w:t>
      </w:r>
      <w:r w:rsidR="00E52839" w:rsidRPr="00955534">
        <w:t xml:space="preserve"> z</w:t>
      </w:r>
      <w:r w:rsidR="00E52839">
        <w:t> </w:t>
      </w:r>
      <w:r w:rsidRPr="00955534">
        <w:t>tytułu częściowej niezdolności do pracy</w:t>
      </w:r>
      <w:r w:rsidR="00E52839" w:rsidRPr="00955534">
        <w:t xml:space="preserve"> i</w:t>
      </w:r>
      <w:r w:rsidR="00E52839">
        <w:t> </w:t>
      </w:r>
      <w:r w:rsidRPr="00955534">
        <w:t>rent inwalidzkich III grupy kwota waloryzacji,</w:t>
      </w:r>
      <w:r w:rsidR="00E52839" w:rsidRPr="00955534">
        <w:t xml:space="preserve"> o</w:t>
      </w:r>
      <w:r w:rsidR="00E52839">
        <w:t> </w:t>
      </w:r>
      <w:r w:rsidRPr="00955534">
        <w:t>kt</w:t>
      </w:r>
      <w:r w:rsidRPr="00D33A0B">
        <w:t>ó</w:t>
      </w:r>
      <w:r w:rsidRPr="00955534">
        <w:t>rej mowa</w:t>
      </w:r>
      <w:r w:rsidR="00E52839" w:rsidRPr="00955534">
        <w:t xml:space="preserve"> w</w:t>
      </w:r>
      <w:r w:rsidR="00E52839">
        <w:t> ust. </w:t>
      </w:r>
      <w:r w:rsidRPr="00955534">
        <w:t>1, wynosi nie mniej niż 2</w:t>
      </w:r>
      <w:r w:rsidR="00E52839" w:rsidRPr="00955534">
        <w:t>7</w:t>
      </w:r>
      <w:r w:rsidR="00E52839">
        <w:t> </w:t>
      </w:r>
      <w:r w:rsidRPr="00955534">
        <w:t>zł.</w:t>
      </w:r>
    </w:p>
    <w:p w:rsidR="00D33A0B" w:rsidRPr="00955534" w:rsidRDefault="00D33A0B" w:rsidP="00D33A0B">
      <w:pPr>
        <w:pStyle w:val="USTustnpkodeksu"/>
      </w:pPr>
      <w:r w:rsidRPr="00955534">
        <w:t>6.</w:t>
      </w:r>
      <w:r w:rsidR="00E52839" w:rsidRPr="00955534">
        <w:t xml:space="preserve"> W</w:t>
      </w:r>
      <w:r w:rsidR="00E52839">
        <w:t> </w:t>
      </w:r>
      <w:r w:rsidRPr="00955534">
        <w:t>przypadku emerytury częściowej kwota waloryzacji,</w:t>
      </w:r>
      <w:r w:rsidR="00E52839" w:rsidRPr="00955534">
        <w:t xml:space="preserve"> o</w:t>
      </w:r>
      <w:r w:rsidR="00E52839">
        <w:t> </w:t>
      </w:r>
      <w:r w:rsidRPr="00955534">
        <w:t>której mowa</w:t>
      </w:r>
      <w:r w:rsidR="00E52839" w:rsidRPr="00955534">
        <w:t xml:space="preserve"> w</w:t>
      </w:r>
      <w:r w:rsidR="00E52839">
        <w:t> ust. </w:t>
      </w:r>
      <w:r w:rsidRPr="00955534">
        <w:t>1, wynosi nie mniej niż 1</w:t>
      </w:r>
      <w:r w:rsidR="00E52839" w:rsidRPr="00955534">
        <w:t>8</w:t>
      </w:r>
      <w:r w:rsidR="00E52839">
        <w:t> </w:t>
      </w:r>
      <w:r w:rsidRPr="00955534">
        <w:t>zł.</w:t>
      </w:r>
    </w:p>
    <w:p w:rsidR="00D33A0B" w:rsidRPr="00955534" w:rsidRDefault="00D33A0B" w:rsidP="00D33A0B">
      <w:pPr>
        <w:pStyle w:val="USTustnpkodeksu"/>
      </w:pPr>
      <w:r w:rsidRPr="00955534">
        <w:t>7. Jeżeli emerytura</w:t>
      </w:r>
      <w:r w:rsidR="00E52839" w:rsidRPr="00955534">
        <w:t xml:space="preserve"> z</w:t>
      </w:r>
      <w:r w:rsidR="00E52839">
        <w:t> </w:t>
      </w:r>
      <w:r w:rsidRPr="00955534">
        <w:t>Funduszu Ubezpieczeń Społecznych przysługuje łącznie</w:t>
      </w:r>
      <w:r w:rsidR="00E52839" w:rsidRPr="00955534">
        <w:t xml:space="preserve"> z</w:t>
      </w:r>
      <w:r w:rsidR="00E52839">
        <w:t> </w:t>
      </w:r>
      <w:r w:rsidRPr="00955534">
        <w:t>okresową emeryturą kapitałową,</w:t>
      </w:r>
      <w:r w:rsidR="00E52839" w:rsidRPr="00955534">
        <w:t xml:space="preserve"> o</w:t>
      </w:r>
      <w:r w:rsidR="00E52839">
        <w:t> </w:t>
      </w:r>
      <w:r w:rsidRPr="00955534">
        <w:t>której mowa</w:t>
      </w:r>
      <w:r w:rsidR="00E52839" w:rsidRPr="00955534">
        <w:t xml:space="preserve"> w</w:t>
      </w:r>
      <w:r w:rsidR="00E52839">
        <w:t> art. </w:t>
      </w:r>
      <w:r w:rsidR="00E52839" w:rsidRPr="00955534">
        <w:t>7</w:t>
      </w:r>
      <w:r w:rsidR="00E52839">
        <w:t xml:space="preserve"> ust. </w:t>
      </w:r>
      <w:r w:rsidR="00E52839" w:rsidRPr="00955534">
        <w:t>1</w:t>
      </w:r>
      <w:r w:rsidR="00E52839">
        <w:t xml:space="preserve"> pkt </w:t>
      </w:r>
      <w:r w:rsidRPr="00955534">
        <w:t>11, każde</w:t>
      </w:r>
      <w:r w:rsidR="00E52839" w:rsidRPr="00955534">
        <w:t xml:space="preserve"> z</w:t>
      </w:r>
      <w:r w:rsidR="00E52839">
        <w:t> </w:t>
      </w:r>
      <w:r w:rsidRPr="00955534">
        <w:t>tych świadczeń podwyższa się</w:t>
      </w:r>
      <w:r w:rsidR="00E52839" w:rsidRPr="00955534">
        <w:t xml:space="preserve"> o</w:t>
      </w:r>
      <w:r w:rsidR="00E52839">
        <w:t> </w:t>
      </w:r>
      <w:r w:rsidRPr="00955534">
        <w:t>kwotę,</w:t>
      </w:r>
      <w:r w:rsidR="00E52839" w:rsidRPr="00955534">
        <w:t xml:space="preserve"> o</w:t>
      </w:r>
      <w:r w:rsidR="00E52839">
        <w:t> </w:t>
      </w:r>
      <w:r w:rsidRPr="00955534">
        <w:t>której mowa</w:t>
      </w:r>
      <w:r w:rsidR="00E52839" w:rsidRPr="00955534">
        <w:t xml:space="preserve"> w</w:t>
      </w:r>
      <w:r w:rsidR="00E52839">
        <w:t> ust. </w:t>
      </w:r>
      <w:r w:rsidRPr="00955534">
        <w:t>1, proporcj</w:t>
      </w:r>
      <w:r w:rsidRPr="00955534">
        <w:t>o</w:t>
      </w:r>
      <w:r w:rsidRPr="00955534">
        <w:t>na</w:t>
      </w:r>
      <w:r w:rsidRPr="00D33A0B">
        <w:t>l</w:t>
      </w:r>
      <w:r w:rsidRPr="00955534">
        <w:t>nie do wysokości tych świadczeń.</w:t>
      </w:r>
    </w:p>
    <w:p w:rsidR="00D33A0B" w:rsidRPr="00955534" w:rsidRDefault="00D33A0B" w:rsidP="00D33A0B">
      <w:pPr>
        <w:pStyle w:val="USTustnpkodeksu"/>
      </w:pPr>
      <w:r w:rsidRPr="00955534">
        <w:t>8. Kwoty maksymalnych zmniejszeń,</w:t>
      </w:r>
      <w:r w:rsidR="00E52839" w:rsidRPr="00955534">
        <w:t xml:space="preserve"> o</w:t>
      </w:r>
      <w:r w:rsidR="00E52839">
        <w:t> </w:t>
      </w:r>
      <w:r w:rsidRPr="00955534">
        <w:t>których mowa</w:t>
      </w:r>
      <w:r w:rsidR="00E52839" w:rsidRPr="00955534">
        <w:t xml:space="preserve"> w</w:t>
      </w:r>
      <w:r w:rsidR="00E52839">
        <w:t> art. </w:t>
      </w:r>
      <w:r w:rsidRPr="00955534">
        <w:t>10</w:t>
      </w:r>
      <w:r w:rsidR="00E52839" w:rsidRPr="00955534">
        <w:t>4</w:t>
      </w:r>
      <w:r w:rsidR="00E52839">
        <w:t xml:space="preserve"> ust. </w:t>
      </w:r>
      <w:r w:rsidR="00E52839" w:rsidRPr="00955534">
        <w:t>8</w:t>
      </w:r>
      <w:r w:rsidR="00E52839">
        <w:t> </w:t>
      </w:r>
      <w:r w:rsidRPr="00955534">
        <w:t>ustawy,</w:t>
      </w:r>
      <w:r w:rsidR="00E52839" w:rsidRPr="00955534">
        <w:t xml:space="preserve"> o</w:t>
      </w:r>
      <w:r w:rsidR="00E52839">
        <w:t> </w:t>
      </w:r>
      <w:r w:rsidRPr="00955534">
        <w:t>której mowa</w:t>
      </w:r>
      <w:r w:rsidR="00E52839" w:rsidRPr="00955534">
        <w:t xml:space="preserve"> w</w:t>
      </w:r>
      <w:r w:rsidR="00E52839">
        <w:t> art. </w:t>
      </w:r>
      <w:r w:rsidRPr="00955534">
        <w:t xml:space="preserve">1, podlegają od dnia </w:t>
      </w:r>
      <w:r w:rsidR="00E52839" w:rsidRPr="00955534">
        <w:t>1</w:t>
      </w:r>
      <w:r w:rsidR="00E52839">
        <w:t> </w:t>
      </w:r>
      <w:r w:rsidRPr="00955534">
        <w:t>marca 201</w:t>
      </w:r>
      <w:r w:rsidR="00E52839" w:rsidRPr="00955534">
        <w:t>5</w:t>
      </w:r>
      <w:r w:rsidR="00E52839">
        <w:t> </w:t>
      </w:r>
      <w:r w:rsidRPr="00955534">
        <w:t>r. podwyższeniu przy zastosowaniu wskaźnika waloryzacji ustalonego zgodnie</w:t>
      </w:r>
      <w:r w:rsidR="00E52839" w:rsidRPr="00955534">
        <w:t xml:space="preserve"> z</w:t>
      </w:r>
      <w:r w:rsidR="00E52839">
        <w:t> art. </w:t>
      </w:r>
      <w:r w:rsidRPr="00955534">
        <w:t>8</w:t>
      </w:r>
      <w:r w:rsidR="00E52839" w:rsidRPr="00955534">
        <w:t>9</w:t>
      </w:r>
      <w:r w:rsidR="00E52839">
        <w:t> </w:t>
      </w:r>
      <w:r w:rsidRPr="00955534">
        <w:t>ustawy,</w:t>
      </w:r>
      <w:r w:rsidR="00E52839" w:rsidRPr="00955534">
        <w:t xml:space="preserve"> o</w:t>
      </w:r>
      <w:r w:rsidR="00E52839">
        <w:t> </w:t>
      </w:r>
      <w:r w:rsidRPr="00955534">
        <w:t>której mowa</w:t>
      </w:r>
      <w:r w:rsidR="00E52839" w:rsidRPr="00955534">
        <w:t xml:space="preserve"> w</w:t>
      </w:r>
      <w:r w:rsidR="00E52839">
        <w:t> art. </w:t>
      </w:r>
      <w:r w:rsidRPr="00955534">
        <w:t>1.</w:t>
      </w:r>
    </w:p>
    <w:p w:rsidR="00D33A0B" w:rsidRPr="00D33A0B" w:rsidRDefault="00D33A0B" w:rsidP="00E52839">
      <w:pPr>
        <w:pStyle w:val="ARTartustawynprozporzdzenia"/>
        <w:keepNext/>
      </w:pPr>
      <w:r w:rsidRPr="00E52839">
        <w:rPr>
          <w:rStyle w:val="Ppogrubienie"/>
        </w:rPr>
        <w:t>Art. 7.</w:t>
      </w:r>
      <w:r w:rsidRPr="00D33A0B">
        <w:t xml:space="preserve"> 1. Waloryzacji,</w:t>
      </w:r>
      <w:r w:rsidR="00E52839" w:rsidRPr="00D33A0B">
        <w:t xml:space="preserve"> o</w:t>
      </w:r>
      <w:r w:rsidR="00E52839">
        <w:t> </w:t>
      </w:r>
      <w:r w:rsidRPr="00D33A0B">
        <w:t>której mowa</w:t>
      </w:r>
      <w:r w:rsidR="00E52839" w:rsidRPr="00D33A0B">
        <w:t xml:space="preserve"> w</w:t>
      </w:r>
      <w:r w:rsidR="00E52839">
        <w:t> art. </w:t>
      </w:r>
      <w:r w:rsidRPr="00D33A0B">
        <w:t>6, podlegają:</w:t>
      </w:r>
    </w:p>
    <w:p w:rsidR="00D33A0B" w:rsidRPr="00955534" w:rsidRDefault="00D33A0B" w:rsidP="00D33A0B">
      <w:pPr>
        <w:pStyle w:val="PKTpunkt"/>
      </w:pPr>
      <w:r w:rsidRPr="00955534">
        <w:t>1)</w:t>
      </w:r>
      <w:r w:rsidRPr="00955534">
        <w:tab/>
        <w:t>świadczenia,</w:t>
      </w:r>
      <w:r w:rsidR="00E52839" w:rsidRPr="00955534">
        <w:t xml:space="preserve"> o</w:t>
      </w:r>
      <w:r w:rsidR="00E52839">
        <w:t> </w:t>
      </w:r>
      <w:r w:rsidRPr="00955534">
        <w:t>których mowa</w:t>
      </w:r>
      <w:r w:rsidR="00E52839" w:rsidRPr="00955534">
        <w:t xml:space="preserve"> w</w:t>
      </w:r>
      <w:r w:rsidR="00E52839">
        <w:t> art. </w:t>
      </w:r>
      <w:r w:rsidR="00E52839" w:rsidRPr="00955534">
        <w:t>2</w:t>
      </w:r>
      <w:r w:rsidR="00E52839">
        <w:t xml:space="preserve"> pkt </w:t>
      </w:r>
      <w:r w:rsidR="00E52839" w:rsidRPr="00955534">
        <w:t>1</w:t>
      </w:r>
      <w:r w:rsidR="00E52839">
        <w:t xml:space="preserve"> lit. </w:t>
      </w:r>
      <w:r w:rsidR="00E52839" w:rsidRPr="00955534">
        <w:t>a</w:t>
      </w:r>
      <w:r w:rsidR="00E52839">
        <w:t> </w:t>
      </w:r>
      <w:r w:rsidR="00E52839" w:rsidRPr="00955534">
        <w:t>i</w:t>
      </w:r>
      <w:r w:rsidR="00E52839">
        <w:t> </w:t>
      </w:r>
      <w:r w:rsidRPr="00955534">
        <w:t>b ustawy</w:t>
      </w:r>
      <w:r w:rsidR="00E52839" w:rsidRPr="00955534">
        <w:t xml:space="preserve"> z</w:t>
      </w:r>
      <w:r w:rsidR="00E52839">
        <w:t> </w:t>
      </w:r>
      <w:r w:rsidRPr="00955534">
        <w:t>dnia 2</w:t>
      </w:r>
      <w:r w:rsidR="00E52839" w:rsidRPr="00955534">
        <w:t>9</w:t>
      </w:r>
      <w:r w:rsidR="00E52839">
        <w:t> </w:t>
      </w:r>
      <w:r w:rsidRPr="00955534">
        <w:t>maja 197</w:t>
      </w:r>
      <w:r w:rsidR="00E52839" w:rsidRPr="00955534">
        <w:t>4</w:t>
      </w:r>
      <w:r w:rsidR="00E52839">
        <w:t> </w:t>
      </w:r>
      <w:r w:rsidRPr="00955534">
        <w:t>r.</w:t>
      </w:r>
      <w:r w:rsidR="00E52839" w:rsidRPr="00955534">
        <w:t xml:space="preserve"> o</w:t>
      </w:r>
      <w:r w:rsidR="00E52839">
        <w:t> </w:t>
      </w:r>
      <w:r w:rsidRPr="00955534">
        <w:t>zaopatrzeniu inwalidów woje</w:t>
      </w:r>
      <w:r w:rsidRPr="00955534">
        <w:t>n</w:t>
      </w:r>
      <w:r w:rsidRPr="00955534">
        <w:t>nych</w:t>
      </w:r>
      <w:r w:rsidR="00E52839" w:rsidRPr="00955534">
        <w:t xml:space="preserve"> i</w:t>
      </w:r>
      <w:r w:rsidR="00E52839">
        <w:t> </w:t>
      </w:r>
      <w:r w:rsidRPr="00955534">
        <w:t>wojskowych oraz ich rodzin (</w:t>
      </w:r>
      <w:r w:rsidR="00E52839">
        <w:t>Dz. U.</w:t>
      </w:r>
      <w:r w:rsidR="00E52839" w:rsidRPr="00955534">
        <w:t xml:space="preserve"> z</w:t>
      </w:r>
      <w:r w:rsidR="00E52839">
        <w:t> </w:t>
      </w:r>
      <w:r w:rsidRPr="00955534">
        <w:t>201</w:t>
      </w:r>
      <w:r w:rsidR="00E52839" w:rsidRPr="00955534">
        <w:t>0</w:t>
      </w:r>
      <w:r w:rsidR="00E52839">
        <w:t> </w:t>
      </w:r>
      <w:r w:rsidRPr="00955534">
        <w:t>r.</w:t>
      </w:r>
      <w:r w:rsidR="00E52839">
        <w:t xml:space="preserve"> Nr </w:t>
      </w:r>
      <w:r w:rsidRPr="00955534">
        <w:t>101,</w:t>
      </w:r>
      <w:r w:rsidR="00E52839">
        <w:t xml:space="preserve"> poz. </w:t>
      </w:r>
      <w:r w:rsidRPr="00955534">
        <w:t>648,</w:t>
      </w:r>
      <w:r w:rsidR="00E52839" w:rsidRPr="00955534">
        <w:t xml:space="preserve"> z</w:t>
      </w:r>
      <w:r w:rsidR="00E52839">
        <w:t> </w:t>
      </w:r>
      <w:r w:rsidRPr="00955534">
        <w:t>późn. zm.</w:t>
      </w:r>
      <w:r w:rsidRPr="00E52839">
        <w:rPr>
          <w:rStyle w:val="IGindeksgrny"/>
        </w:rPr>
        <w:footnoteReference w:id="5"/>
      </w:r>
      <w:r w:rsidRPr="00E52839">
        <w:rPr>
          <w:rStyle w:val="IGindeksgrny"/>
        </w:rPr>
        <w:t>)</w:t>
      </w:r>
      <w:r w:rsidRPr="00955534">
        <w:t>);</w:t>
      </w:r>
    </w:p>
    <w:p w:rsidR="00D33A0B" w:rsidRPr="00955534" w:rsidRDefault="00D33A0B" w:rsidP="00D33A0B">
      <w:pPr>
        <w:pStyle w:val="PKTpunkt"/>
      </w:pPr>
      <w:r w:rsidRPr="00955534">
        <w:t>2)</w:t>
      </w:r>
      <w:r w:rsidRPr="00955534">
        <w:tab/>
        <w:t>świadczenia</w:t>
      </w:r>
      <w:r w:rsidR="00E52839" w:rsidRPr="00955534">
        <w:t xml:space="preserve"> z</w:t>
      </w:r>
      <w:r w:rsidR="00E52839">
        <w:t> </w:t>
      </w:r>
      <w:r w:rsidRPr="00955534">
        <w:t>ubezpieczenia emerytalno</w:t>
      </w:r>
      <w:r w:rsidR="00E52839">
        <w:softHyphen/>
      </w:r>
      <w:r w:rsidR="00E52839">
        <w:softHyphen/>
      </w:r>
      <w:r w:rsidR="00E52839">
        <w:noBreakHyphen/>
      </w:r>
      <w:r w:rsidRPr="00955534">
        <w:t>rentowego,</w:t>
      </w:r>
      <w:r w:rsidR="00E52839" w:rsidRPr="00955534">
        <w:t xml:space="preserve"> o</w:t>
      </w:r>
      <w:r w:rsidR="00E52839">
        <w:t> </w:t>
      </w:r>
      <w:r w:rsidRPr="00955534">
        <w:t>których mowa</w:t>
      </w:r>
      <w:r w:rsidR="00E52839" w:rsidRPr="00955534">
        <w:t xml:space="preserve"> w</w:t>
      </w:r>
      <w:r w:rsidR="00E52839">
        <w:t> art. </w:t>
      </w:r>
      <w:r w:rsidRPr="00955534">
        <w:t>1</w:t>
      </w:r>
      <w:r w:rsidR="00E52839" w:rsidRPr="00955534">
        <w:t>8</w:t>
      </w:r>
      <w:r w:rsidR="00E52839">
        <w:t xml:space="preserve"> pkt </w:t>
      </w:r>
      <w:r w:rsidRPr="00955534">
        <w:t>1–</w:t>
      </w:r>
      <w:r w:rsidR="00E52839" w:rsidRPr="00955534">
        <w:t>4</w:t>
      </w:r>
      <w:r w:rsidR="00E52839">
        <w:t> </w:t>
      </w:r>
      <w:r w:rsidRPr="00955534">
        <w:t>ustawy</w:t>
      </w:r>
      <w:r w:rsidR="00E52839" w:rsidRPr="00955534">
        <w:t xml:space="preserve"> z</w:t>
      </w:r>
      <w:r w:rsidR="00E52839">
        <w:t> </w:t>
      </w:r>
      <w:r w:rsidRPr="00955534">
        <w:t>dnia 2</w:t>
      </w:r>
      <w:r w:rsidR="00E52839" w:rsidRPr="00955534">
        <w:t>0</w:t>
      </w:r>
      <w:r w:rsidR="00E52839">
        <w:t> </w:t>
      </w:r>
      <w:r w:rsidRPr="00955534">
        <w:t>grudnia 199</w:t>
      </w:r>
      <w:r w:rsidR="00E52839" w:rsidRPr="00955534">
        <w:t>0</w:t>
      </w:r>
      <w:r w:rsidR="00E52839">
        <w:t> </w:t>
      </w:r>
      <w:r w:rsidRPr="00955534">
        <w:t>r.</w:t>
      </w:r>
      <w:r w:rsidR="00E52839" w:rsidRPr="00955534">
        <w:t xml:space="preserve"> o</w:t>
      </w:r>
      <w:r w:rsidR="00E52839">
        <w:t> </w:t>
      </w:r>
      <w:r w:rsidRPr="00955534">
        <w:t>ubezpieczeniu społecznym rolników (</w:t>
      </w:r>
      <w:r w:rsidR="00E52839">
        <w:t>Dz. U.</w:t>
      </w:r>
      <w:r w:rsidR="00E52839" w:rsidRPr="00955534">
        <w:t xml:space="preserve"> z</w:t>
      </w:r>
      <w:r w:rsidR="00E52839">
        <w:t> </w:t>
      </w:r>
      <w:r w:rsidRPr="00955534">
        <w:t>201</w:t>
      </w:r>
      <w:r w:rsidR="00E52839" w:rsidRPr="00955534">
        <w:t>3</w:t>
      </w:r>
      <w:r w:rsidR="00E52839">
        <w:t> </w:t>
      </w:r>
      <w:r w:rsidRPr="00955534">
        <w:t>r.</w:t>
      </w:r>
      <w:r w:rsidR="00E52839">
        <w:t xml:space="preserve"> poz. </w:t>
      </w:r>
      <w:r w:rsidRPr="00955534">
        <w:t>1403,</w:t>
      </w:r>
      <w:r w:rsidR="00E52839" w:rsidRPr="00955534">
        <w:t xml:space="preserve"> z</w:t>
      </w:r>
      <w:r w:rsidR="00E52839">
        <w:t> </w:t>
      </w:r>
      <w:r w:rsidRPr="00955534">
        <w:t>późn. zm.</w:t>
      </w:r>
      <w:r w:rsidRPr="00E52839">
        <w:rPr>
          <w:rStyle w:val="IGindeksgrny"/>
        </w:rPr>
        <w:footnoteReference w:id="6"/>
      </w:r>
      <w:r w:rsidRPr="00E52839">
        <w:rPr>
          <w:rStyle w:val="IGindeksgrny"/>
        </w:rPr>
        <w:t>)</w:t>
      </w:r>
      <w:r w:rsidRPr="00955534">
        <w:t>);</w:t>
      </w:r>
    </w:p>
    <w:p w:rsidR="00D33A0B" w:rsidRPr="00955534" w:rsidRDefault="00D33A0B" w:rsidP="00D33A0B">
      <w:pPr>
        <w:pStyle w:val="PKTpunkt"/>
      </w:pPr>
      <w:r w:rsidRPr="00955534">
        <w:t>3)</w:t>
      </w:r>
      <w:r w:rsidRPr="00955534">
        <w:tab/>
        <w:t>świadczenia,</w:t>
      </w:r>
      <w:r w:rsidR="00E52839" w:rsidRPr="00955534">
        <w:t xml:space="preserve"> o</w:t>
      </w:r>
      <w:r w:rsidR="00E52839">
        <w:t> </w:t>
      </w:r>
      <w:r w:rsidRPr="00955534">
        <w:t>których mowa</w:t>
      </w:r>
      <w:r w:rsidR="00E52839" w:rsidRPr="00955534">
        <w:t xml:space="preserve"> w</w:t>
      </w:r>
      <w:r w:rsidR="00E52839">
        <w:t> art. </w:t>
      </w:r>
      <w:r w:rsidRPr="00955534">
        <w:t>1</w:t>
      </w:r>
      <w:r w:rsidR="00E52839" w:rsidRPr="00955534">
        <w:t>2</w:t>
      </w:r>
      <w:r w:rsidR="00E52839">
        <w:t xml:space="preserve"> i art. </w:t>
      </w:r>
      <w:r w:rsidRPr="00955534">
        <w:t>1</w:t>
      </w:r>
      <w:r w:rsidR="00E52839" w:rsidRPr="00955534">
        <w:t>6</w:t>
      </w:r>
      <w:r w:rsidR="00E52839">
        <w:t> </w:t>
      </w:r>
      <w:r w:rsidRPr="00955534">
        <w:t>ustawy</w:t>
      </w:r>
      <w:r w:rsidR="00E52839" w:rsidRPr="00955534">
        <w:t xml:space="preserve"> z</w:t>
      </w:r>
      <w:r w:rsidR="00E52839">
        <w:t> </w:t>
      </w:r>
      <w:r w:rsidRPr="00955534">
        <w:t>dnia 2</w:t>
      </w:r>
      <w:r w:rsidR="00E52839" w:rsidRPr="00955534">
        <w:t>4</w:t>
      </w:r>
      <w:r w:rsidR="00E52839">
        <w:t> </w:t>
      </w:r>
      <w:r w:rsidRPr="00955534">
        <w:t>stycznia 199</w:t>
      </w:r>
      <w:r w:rsidR="00E52839" w:rsidRPr="00955534">
        <w:t>1</w:t>
      </w:r>
      <w:r w:rsidR="00E52839">
        <w:t> </w:t>
      </w:r>
      <w:r w:rsidRPr="00955534">
        <w:t>r.</w:t>
      </w:r>
      <w:r w:rsidR="00E52839" w:rsidRPr="00955534">
        <w:t xml:space="preserve"> o</w:t>
      </w:r>
      <w:r w:rsidR="00E52839">
        <w:t> </w:t>
      </w:r>
      <w:r w:rsidRPr="00955534">
        <w:t>kombatantach oraz niektórych osobach będących ofiarami represji wojennych</w:t>
      </w:r>
      <w:r w:rsidR="00E52839" w:rsidRPr="00955534">
        <w:t xml:space="preserve"> i</w:t>
      </w:r>
      <w:r w:rsidR="00E52839">
        <w:t> </w:t>
      </w:r>
      <w:r w:rsidRPr="00955534">
        <w:t>okresu powojennego (</w:t>
      </w:r>
      <w:r w:rsidR="00E52839">
        <w:t>Dz. U.</w:t>
      </w:r>
      <w:r w:rsidR="00E52839" w:rsidRPr="00955534">
        <w:t xml:space="preserve"> z</w:t>
      </w:r>
      <w:r w:rsidR="00E52839">
        <w:t> </w:t>
      </w:r>
      <w:r w:rsidRPr="00955534">
        <w:t>201</w:t>
      </w:r>
      <w:r w:rsidR="00E52839" w:rsidRPr="00955534">
        <w:t>4</w:t>
      </w:r>
      <w:r w:rsidR="00E52839">
        <w:t> </w:t>
      </w:r>
      <w:r w:rsidRPr="00955534">
        <w:t>r.</w:t>
      </w:r>
      <w:r w:rsidR="00E52839">
        <w:t xml:space="preserve"> poz. </w:t>
      </w:r>
      <w:r w:rsidRPr="00955534">
        <w:t>1206);</w:t>
      </w:r>
    </w:p>
    <w:p w:rsidR="00D33A0B" w:rsidRPr="00955534" w:rsidRDefault="00D33A0B" w:rsidP="00D33A0B">
      <w:pPr>
        <w:pStyle w:val="PKTpunkt"/>
      </w:pPr>
      <w:r w:rsidRPr="00955534">
        <w:t>4)</w:t>
      </w:r>
      <w:r w:rsidRPr="00955534">
        <w:tab/>
        <w:t>świadczenia,</w:t>
      </w:r>
      <w:r w:rsidR="00E52839" w:rsidRPr="00955534">
        <w:t xml:space="preserve"> o</w:t>
      </w:r>
      <w:r w:rsidR="00E52839">
        <w:t> </w:t>
      </w:r>
      <w:r w:rsidRPr="00955534">
        <w:t>których mowa</w:t>
      </w:r>
      <w:r w:rsidR="00E52839" w:rsidRPr="00955534">
        <w:t xml:space="preserve"> w</w:t>
      </w:r>
      <w:r w:rsidR="00E52839">
        <w:t> art. </w:t>
      </w:r>
      <w:r w:rsidR="00E52839" w:rsidRPr="00955534">
        <w:t>2</w:t>
      </w:r>
      <w:r w:rsidR="00E52839">
        <w:t xml:space="preserve"> pkt </w:t>
      </w:r>
      <w:r w:rsidR="00E52839" w:rsidRPr="00955534">
        <w:t>1</w:t>
      </w:r>
      <w:r w:rsidR="00E52839">
        <w:t xml:space="preserve"> lit. </w:t>
      </w:r>
      <w:r w:rsidRPr="00955534">
        <w:t>a–c ustawy</w:t>
      </w:r>
      <w:r w:rsidR="00E52839" w:rsidRPr="00955534">
        <w:t xml:space="preserve"> z</w:t>
      </w:r>
      <w:r w:rsidR="00E52839">
        <w:t> </w:t>
      </w:r>
      <w:r w:rsidRPr="00955534">
        <w:t>dnia 1</w:t>
      </w:r>
      <w:r w:rsidR="00E52839" w:rsidRPr="00955534">
        <w:t>0</w:t>
      </w:r>
      <w:r w:rsidR="00E52839">
        <w:t> </w:t>
      </w:r>
      <w:r w:rsidRPr="00955534">
        <w:t>grudnia 199</w:t>
      </w:r>
      <w:r w:rsidR="00E52839" w:rsidRPr="00955534">
        <w:t>3</w:t>
      </w:r>
      <w:r w:rsidR="00E52839">
        <w:t> </w:t>
      </w:r>
      <w:r w:rsidRPr="00955534">
        <w:t>r.</w:t>
      </w:r>
      <w:r w:rsidR="00E52839" w:rsidRPr="00955534">
        <w:t xml:space="preserve"> o</w:t>
      </w:r>
      <w:r w:rsidR="00E52839">
        <w:t> </w:t>
      </w:r>
      <w:r w:rsidRPr="00955534">
        <w:t>zaopatrzeniu emerytalnym żołnierzy zawodowych oraz ich rodzin (</w:t>
      </w:r>
      <w:r w:rsidR="00E52839">
        <w:t>Dz. U.</w:t>
      </w:r>
      <w:r w:rsidR="00E52839" w:rsidRPr="00955534">
        <w:t xml:space="preserve"> z</w:t>
      </w:r>
      <w:r w:rsidR="00E52839">
        <w:t> </w:t>
      </w:r>
      <w:r w:rsidRPr="00955534">
        <w:t>201</w:t>
      </w:r>
      <w:r w:rsidR="00E52839" w:rsidRPr="00955534">
        <w:t>3</w:t>
      </w:r>
      <w:r w:rsidR="00E52839">
        <w:t> </w:t>
      </w:r>
      <w:r w:rsidRPr="00955534">
        <w:t>r.</w:t>
      </w:r>
      <w:r w:rsidR="00E52839">
        <w:t xml:space="preserve"> poz. </w:t>
      </w:r>
      <w:r w:rsidRPr="00955534">
        <w:t>666,</w:t>
      </w:r>
      <w:r w:rsidR="00E52839" w:rsidRPr="00955534">
        <w:t xml:space="preserve"> z</w:t>
      </w:r>
      <w:r w:rsidR="00E52839">
        <w:t> </w:t>
      </w:r>
      <w:r w:rsidRPr="00955534">
        <w:t>późn. zm.</w:t>
      </w:r>
      <w:r w:rsidRPr="00E52839">
        <w:rPr>
          <w:rStyle w:val="IGindeksgrny"/>
        </w:rPr>
        <w:footnoteReference w:id="7"/>
      </w:r>
      <w:r w:rsidRPr="00E52839">
        <w:rPr>
          <w:rStyle w:val="IGindeksgrny"/>
        </w:rPr>
        <w:t>)</w:t>
      </w:r>
      <w:r w:rsidRPr="00955534">
        <w:t>);</w:t>
      </w:r>
    </w:p>
    <w:p w:rsidR="00D33A0B" w:rsidRPr="00955534" w:rsidRDefault="00D33A0B" w:rsidP="00D33A0B">
      <w:pPr>
        <w:pStyle w:val="PKTpunkt"/>
      </w:pPr>
      <w:r w:rsidRPr="00955534">
        <w:t>5)</w:t>
      </w:r>
      <w:r w:rsidRPr="00955534">
        <w:tab/>
        <w:t>świadczenia,</w:t>
      </w:r>
      <w:r w:rsidR="00E52839" w:rsidRPr="00955534">
        <w:t xml:space="preserve"> o</w:t>
      </w:r>
      <w:r w:rsidR="00E52839">
        <w:t> </w:t>
      </w:r>
      <w:r w:rsidRPr="00955534">
        <w:t>których mowa</w:t>
      </w:r>
      <w:r w:rsidR="00E52839" w:rsidRPr="00955534">
        <w:t xml:space="preserve"> w</w:t>
      </w:r>
      <w:r w:rsidR="00E52839">
        <w:t> art. </w:t>
      </w:r>
      <w:r w:rsidR="00E52839" w:rsidRPr="00955534">
        <w:t>2</w:t>
      </w:r>
      <w:r w:rsidR="00E52839">
        <w:t xml:space="preserve"> pkt </w:t>
      </w:r>
      <w:r w:rsidR="00E52839" w:rsidRPr="00955534">
        <w:t>1</w:t>
      </w:r>
      <w:r w:rsidR="00E52839">
        <w:t xml:space="preserve"> lit. </w:t>
      </w:r>
      <w:r w:rsidRPr="00955534">
        <w:t>a–c ustawy</w:t>
      </w:r>
      <w:r w:rsidR="00E52839" w:rsidRPr="00955534">
        <w:t xml:space="preserve"> z</w:t>
      </w:r>
      <w:r w:rsidR="00E52839">
        <w:t> </w:t>
      </w:r>
      <w:r w:rsidRPr="00955534">
        <w:t>dnia 1</w:t>
      </w:r>
      <w:r w:rsidR="00E52839" w:rsidRPr="00955534">
        <w:t>8</w:t>
      </w:r>
      <w:r w:rsidR="00E52839">
        <w:t> </w:t>
      </w:r>
      <w:r w:rsidRPr="00955534">
        <w:t>lutego 199</w:t>
      </w:r>
      <w:r w:rsidR="00E52839" w:rsidRPr="00955534">
        <w:t>4</w:t>
      </w:r>
      <w:r w:rsidR="00E52839">
        <w:t> </w:t>
      </w:r>
      <w:r w:rsidRPr="00955534">
        <w:t>r.</w:t>
      </w:r>
      <w:r w:rsidR="00E52839" w:rsidRPr="00955534">
        <w:t xml:space="preserve"> o</w:t>
      </w:r>
      <w:r w:rsidR="00E52839">
        <w:t> </w:t>
      </w:r>
      <w:r w:rsidRPr="00955534">
        <w:t>zaopatrzeniu emerytalnym funkcjonariuszy Policji, Agencji Bezpieczeństwa Wewnętrznego, Agencji Wywiadu, Służby Kontrwywiadu Wo</w:t>
      </w:r>
      <w:r w:rsidRPr="00955534">
        <w:t>j</w:t>
      </w:r>
      <w:r w:rsidRPr="00955534">
        <w:t>skowego, Służby Wywiadu Wojskowego, Centralnego Biura Antykorupcyjnego, Straży Granicznej, Biura Ochrony Rządu, Państwowej Straży Pożarnej</w:t>
      </w:r>
      <w:r w:rsidR="00E52839" w:rsidRPr="00955534">
        <w:t xml:space="preserve"> i</w:t>
      </w:r>
      <w:r w:rsidR="00E52839">
        <w:t> </w:t>
      </w:r>
      <w:r w:rsidRPr="00955534">
        <w:t>Służby Więziennej oraz ich rodzin (</w:t>
      </w:r>
      <w:r w:rsidR="00E52839">
        <w:t>Dz. U.</w:t>
      </w:r>
      <w:r w:rsidR="00E52839" w:rsidRPr="00955534">
        <w:t xml:space="preserve"> z</w:t>
      </w:r>
      <w:r w:rsidR="00E52839">
        <w:t> </w:t>
      </w:r>
      <w:r w:rsidRPr="00955534">
        <w:t>201</w:t>
      </w:r>
      <w:r w:rsidR="00E52839" w:rsidRPr="00955534">
        <w:t>3</w:t>
      </w:r>
      <w:r w:rsidR="00E52839">
        <w:t> </w:t>
      </w:r>
      <w:r w:rsidRPr="00955534">
        <w:t>r.</w:t>
      </w:r>
      <w:r w:rsidR="00E52839">
        <w:t xml:space="preserve"> poz. </w:t>
      </w:r>
      <w:r w:rsidRPr="00955534">
        <w:t>667,</w:t>
      </w:r>
      <w:r w:rsidR="00E52839" w:rsidRPr="00955534">
        <w:t xml:space="preserve"> z</w:t>
      </w:r>
      <w:r w:rsidR="00E52839">
        <w:t> </w:t>
      </w:r>
      <w:r w:rsidRPr="00955534">
        <w:t>późn. zm.</w:t>
      </w:r>
      <w:r w:rsidRPr="00E52839">
        <w:rPr>
          <w:rStyle w:val="IGindeksgrny"/>
        </w:rPr>
        <w:footnoteReference w:id="8"/>
      </w:r>
      <w:r w:rsidRPr="00E52839">
        <w:rPr>
          <w:rStyle w:val="IGindeksgrny"/>
        </w:rPr>
        <w:t>)</w:t>
      </w:r>
      <w:r w:rsidRPr="00955534">
        <w:t>);</w:t>
      </w:r>
    </w:p>
    <w:p w:rsidR="00D33A0B" w:rsidRPr="00955534" w:rsidRDefault="00D33A0B" w:rsidP="00D33A0B">
      <w:pPr>
        <w:pStyle w:val="PKTpunkt"/>
      </w:pPr>
      <w:r w:rsidRPr="00955534">
        <w:t>6)</w:t>
      </w:r>
      <w:r w:rsidRPr="00955534">
        <w:tab/>
        <w:t>emerytury</w:t>
      </w:r>
      <w:r w:rsidR="00E52839" w:rsidRPr="00955534">
        <w:t xml:space="preserve"> i</w:t>
      </w:r>
      <w:r w:rsidR="00E52839">
        <w:t> </w:t>
      </w:r>
      <w:r w:rsidRPr="00955534">
        <w:t>renty,</w:t>
      </w:r>
      <w:r w:rsidR="00E52839" w:rsidRPr="00955534">
        <w:t xml:space="preserve"> o</w:t>
      </w:r>
      <w:r w:rsidR="00E52839">
        <w:t> </w:t>
      </w:r>
      <w:r w:rsidRPr="00955534">
        <w:t>których mowa</w:t>
      </w:r>
      <w:r w:rsidR="00E52839" w:rsidRPr="00955534">
        <w:t xml:space="preserve"> w</w:t>
      </w:r>
      <w:r w:rsidR="00E52839">
        <w:t> art. </w:t>
      </w:r>
      <w:r w:rsidR="00E52839" w:rsidRPr="00955534">
        <w:t>3</w:t>
      </w:r>
      <w:r w:rsidR="00E52839">
        <w:t xml:space="preserve"> pkt </w:t>
      </w:r>
      <w:r w:rsidRPr="00955534">
        <w:t>1–</w:t>
      </w:r>
      <w:r w:rsidR="00E52839" w:rsidRPr="00955534">
        <w:t>3</w:t>
      </w:r>
      <w:r w:rsidR="00E52839">
        <w:t> </w:t>
      </w:r>
      <w:r w:rsidRPr="00955534">
        <w:t>ustawy</w:t>
      </w:r>
      <w:r w:rsidR="00E52839" w:rsidRPr="00955534">
        <w:t xml:space="preserve"> z</w:t>
      </w:r>
      <w:r w:rsidR="00E52839">
        <w:t> </w:t>
      </w:r>
      <w:r w:rsidRPr="00955534">
        <w:t>dnia 1</w:t>
      </w:r>
      <w:r w:rsidR="00E52839" w:rsidRPr="00955534">
        <w:t>7</w:t>
      </w:r>
      <w:r w:rsidR="00E52839">
        <w:t> </w:t>
      </w:r>
      <w:r w:rsidRPr="00955534">
        <w:t>grudnia 199</w:t>
      </w:r>
      <w:r w:rsidR="00E52839" w:rsidRPr="00955534">
        <w:t>8</w:t>
      </w:r>
      <w:r w:rsidR="00E52839">
        <w:t> </w:t>
      </w:r>
      <w:r w:rsidRPr="00955534">
        <w:t>r.</w:t>
      </w:r>
      <w:r w:rsidR="00E52839" w:rsidRPr="00955534">
        <w:t xml:space="preserve"> o</w:t>
      </w:r>
      <w:r w:rsidR="00E52839">
        <w:t> </w:t>
      </w:r>
      <w:r w:rsidRPr="00955534">
        <w:t>emeryturach</w:t>
      </w:r>
      <w:r w:rsidR="00E52839" w:rsidRPr="00955534">
        <w:t xml:space="preserve"> i</w:t>
      </w:r>
      <w:r w:rsidR="00E52839">
        <w:t> </w:t>
      </w:r>
      <w:r w:rsidRPr="00955534">
        <w:t>rentach</w:t>
      </w:r>
      <w:r w:rsidR="00E52839" w:rsidRPr="00955534">
        <w:t xml:space="preserve"> z</w:t>
      </w:r>
      <w:r w:rsidR="00E52839">
        <w:t> </w:t>
      </w:r>
      <w:r w:rsidRPr="00955534">
        <w:t>Funduszu Ubezpieczeń Społecznych (</w:t>
      </w:r>
      <w:r w:rsidR="00E52839">
        <w:t>Dz. U.</w:t>
      </w:r>
      <w:r w:rsidR="00E52839" w:rsidRPr="00955534">
        <w:t xml:space="preserve"> z</w:t>
      </w:r>
      <w:r w:rsidR="00E52839">
        <w:t> </w:t>
      </w:r>
      <w:r w:rsidRPr="00955534">
        <w:t>201</w:t>
      </w:r>
      <w:r w:rsidR="00E52839" w:rsidRPr="00955534">
        <w:t>3</w:t>
      </w:r>
      <w:r w:rsidR="00E52839">
        <w:t> </w:t>
      </w:r>
      <w:r w:rsidRPr="00955534">
        <w:t>r.</w:t>
      </w:r>
      <w:r w:rsidR="00E52839">
        <w:t xml:space="preserve"> poz. </w:t>
      </w:r>
      <w:r w:rsidRPr="00955534">
        <w:t>1440,</w:t>
      </w:r>
      <w:r w:rsidR="00E52839" w:rsidRPr="00955534">
        <w:t xml:space="preserve"> z</w:t>
      </w:r>
      <w:r w:rsidR="00E52839">
        <w:t> </w:t>
      </w:r>
      <w:r w:rsidRPr="00955534">
        <w:t>późn. zm.</w:t>
      </w:r>
      <w:r w:rsidRPr="00E52839">
        <w:rPr>
          <w:rStyle w:val="IGindeksgrny"/>
        </w:rPr>
        <w:footnoteReference w:id="9"/>
      </w:r>
      <w:r w:rsidRPr="00E52839">
        <w:rPr>
          <w:rStyle w:val="IGindeksgrny"/>
        </w:rPr>
        <w:t>)</w:t>
      </w:r>
      <w:r w:rsidRPr="00955534">
        <w:t>);</w:t>
      </w:r>
    </w:p>
    <w:p w:rsidR="00D33A0B" w:rsidRPr="00955534" w:rsidRDefault="00D33A0B" w:rsidP="00D33A0B">
      <w:pPr>
        <w:pStyle w:val="PKTpunkt"/>
      </w:pPr>
      <w:r w:rsidRPr="00955534">
        <w:t>7)</w:t>
      </w:r>
      <w:r w:rsidRPr="00955534">
        <w:tab/>
        <w:t>świadczenia,</w:t>
      </w:r>
      <w:r w:rsidR="00E52839" w:rsidRPr="00955534">
        <w:t xml:space="preserve"> o</w:t>
      </w:r>
      <w:r w:rsidR="00E52839">
        <w:t> </w:t>
      </w:r>
      <w:r w:rsidRPr="00955534">
        <w:t>których mowa</w:t>
      </w:r>
      <w:r w:rsidR="00E52839" w:rsidRPr="00955534">
        <w:t xml:space="preserve"> w</w:t>
      </w:r>
      <w:r w:rsidR="00E52839">
        <w:t> art. </w:t>
      </w:r>
      <w:r w:rsidR="00E52839" w:rsidRPr="00955534">
        <w:t>6</w:t>
      </w:r>
      <w:r w:rsidR="00E52839">
        <w:t xml:space="preserve"> ust. </w:t>
      </w:r>
      <w:r w:rsidR="00E52839" w:rsidRPr="00955534">
        <w:t>1</w:t>
      </w:r>
      <w:r w:rsidR="00E52839">
        <w:t xml:space="preserve"> pkt </w:t>
      </w:r>
      <w:r w:rsidRPr="00955534">
        <w:t>6–</w:t>
      </w:r>
      <w:r w:rsidR="00E52839" w:rsidRPr="00955534">
        <w:t>8</w:t>
      </w:r>
      <w:r w:rsidR="00E52839">
        <w:t xml:space="preserve"> oraz art. </w:t>
      </w:r>
      <w:r w:rsidRPr="00955534">
        <w:t>49,</w:t>
      </w:r>
      <w:r w:rsidR="00E52839">
        <w:t xml:space="preserve"> art. </w:t>
      </w:r>
      <w:r w:rsidRPr="00955534">
        <w:t>5</w:t>
      </w:r>
      <w:r w:rsidR="00E52839" w:rsidRPr="00955534">
        <w:t>0</w:t>
      </w:r>
      <w:r w:rsidR="00E52839">
        <w:t xml:space="preserve"> i art. </w:t>
      </w:r>
      <w:r w:rsidRPr="00955534">
        <w:t>5</w:t>
      </w:r>
      <w:r w:rsidR="00E52839" w:rsidRPr="00955534">
        <w:t>2</w:t>
      </w:r>
      <w:r w:rsidR="00E52839">
        <w:t> </w:t>
      </w:r>
      <w:r w:rsidRPr="00955534">
        <w:t>ustawy</w:t>
      </w:r>
      <w:r w:rsidR="00E52839" w:rsidRPr="00955534">
        <w:t xml:space="preserve"> z</w:t>
      </w:r>
      <w:r w:rsidR="00E52839">
        <w:t> </w:t>
      </w:r>
      <w:r w:rsidRPr="00955534">
        <w:t>dnia 3</w:t>
      </w:r>
      <w:r w:rsidR="00E52839" w:rsidRPr="00955534">
        <w:t>0</w:t>
      </w:r>
      <w:r w:rsidR="00E52839">
        <w:t> </w:t>
      </w:r>
      <w:r w:rsidRPr="00955534">
        <w:t>października 200</w:t>
      </w:r>
      <w:r w:rsidR="00E52839" w:rsidRPr="00955534">
        <w:t>2</w:t>
      </w:r>
      <w:r w:rsidR="00E52839">
        <w:t> </w:t>
      </w:r>
      <w:r w:rsidRPr="00955534">
        <w:t>r.</w:t>
      </w:r>
      <w:r w:rsidR="00E52839" w:rsidRPr="00955534">
        <w:t xml:space="preserve"> o</w:t>
      </w:r>
      <w:r w:rsidR="00E52839">
        <w:t> </w:t>
      </w:r>
      <w:r w:rsidRPr="00955534">
        <w:t>ubezpieczeniu społecznym</w:t>
      </w:r>
      <w:r w:rsidR="00E52839" w:rsidRPr="00955534">
        <w:t xml:space="preserve"> z</w:t>
      </w:r>
      <w:r w:rsidR="00E52839">
        <w:t> </w:t>
      </w:r>
      <w:r w:rsidRPr="00955534">
        <w:t>tytułu wypadków przy pracy</w:t>
      </w:r>
      <w:r w:rsidR="00E52839" w:rsidRPr="00955534">
        <w:t xml:space="preserve"> i</w:t>
      </w:r>
      <w:r w:rsidR="00E52839">
        <w:t> </w:t>
      </w:r>
      <w:r w:rsidRPr="00955534">
        <w:t>chorób zawodowych (</w:t>
      </w:r>
      <w:r w:rsidR="00E52839">
        <w:t>Dz. U.</w:t>
      </w:r>
      <w:r w:rsidR="00E52839" w:rsidRPr="00955534">
        <w:t xml:space="preserve"> z</w:t>
      </w:r>
      <w:r w:rsidR="00E52839">
        <w:t> </w:t>
      </w:r>
      <w:r w:rsidRPr="00955534">
        <w:t>200</w:t>
      </w:r>
      <w:r w:rsidR="00E52839" w:rsidRPr="00955534">
        <w:t>9</w:t>
      </w:r>
      <w:r w:rsidR="00E52839">
        <w:t> </w:t>
      </w:r>
      <w:r w:rsidRPr="00955534">
        <w:t>r.</w:t>
      </w:r>
      <w:r w:rsidR="00E52839">
        <w:t xml:space="preserve"> Nr </w:t>
      </w:r>
      <w:r w:rsidRPr="00955534">
        <w:t>167,</w:t>
      </w:r>
      <w:r w:rsidR="00E52839">
        <w:t xml:space="preserve"> poz. </w:t>
      </w:r>
      <w:r w:rsidRPr="00955534">
        <w:t>1322,</w:t>
      </w:r>
      <w:r w:rsidR="00E52839" w:rsidRPr="00955534">
        <w:t xml:space="preserve"> z</w:t>
      </w:r>
      <w:r w:rsidR="00E52839">
        <w:t> </w:t>
      </w:r>
      <w:r w:rsidRPr="00955534">
        <w:t>późn. zm.</w:t>
      </w:r>
      <w:r w:rsidRPr="00E52839">
        <w:rPr>
          <w:rStyle w:val="IGindeksgrny"/>
        </w:rPr>
        <w:footnoteReference w:id="10"/>
      </w:r>
      <w:r w:rsidRPr="00E52839">
        <w:rPr>
          <w:rStyle w:val="IGindeksgrny"/>
        </w:rPr>
        <w:t>)</w:t>
      </w:r>
      <w:r w:rsidRPr="00955534">
        <w:t>);</w:t>
      </w:r>
    </w:p>
    <w:p w:rsidR="00D33A0B" w:rsidRPr="00955534" w:rsidRDefault="00D33A0B" w:rsidP="00D33A0B">
      <w:pPr>
        <w:pStyle w:val="PKTpunkt"/>
      </w:pPr>
      <w:r w:rsidRPr="00955534">
        <w:t>8)</w:t>
      </w:r>
      <w:r w:rsidRPr="00955534">
        <w:tab/>
        <w:t>renty,</w:t>
      </w:r>
      <w:r w:rsidR="00E52839" w:rsidRPr="00955534">
        <w:t xml:space="preserve"> o</w:t>
      </w:r>
      <w:r w:rsidR="00E52839">
        <w:t> </w:t>
      </w:r>
      <w:r w:rsidRPr="00955534">
        <w:t>których mowa</w:t>
      </w:r>
      <w:r w:rsidR="00E52839" w:rsidRPr="00955534">
        <w:t xml:space="preserve"> w</w:t>
      </w:r>
      <w:r w:rsidR="00E52839">
        <w:t> art. </w:t>
      </w:r>
      <w:r w:rsidR="00E52839" w:rsidRPr="00955534">
        <w:t>3</w:t>
      </w:r>
      <w:r w:rsidR="00E52839">
        <w:t xml:space="preserve"> ust. </w:t>
      </w:r>
      <w:r w:rsidR="00E52839" w:rsidRPr="00955534">
        <w:t>1</w:t>
      </w:r>
      <w:r w:rsidR="00E52839">
        <w:t xml:space="preserve"> pkt </w:t>
      </w:r>
      <w:r w:rsidR="00E52839" w:rsidRPr="00955534">
        <w:t>1</w:t>
      </w:r>
      <w:r w:rsidR="00E52839">
        <w:t xml:space="preserve"> oraz ust. </w:t>
      </w:r>
      <w:r w:rsidR="00E52839" w:rsidRPr="00955534">
        <w:t>3</w:t>
      </w:r>
      <w:r w:rsidR="00E52839">
        <w:t xml:space="preserve"> i </w:t>
      </w:r>
      <w:r w:rsidR="00E52839" w:rsidRPr="00955534">
        <w:t>4</w:t>
      </w:r>
      <w:r w:rsidR="00E52839">
        <w:t> </w:t>
      </w:r>
      <w:r w:rsidRPr="00955534">
        <w:t>ustawy</w:t>
      </w:r>
      <w:r w:rsidR="00E52839" w:rsidRPr="00955534">
        <w:t xml:space="preserve"> z</w:t>
      </w:r>
      <w:r w:rsidR="00E52839">
        <w:t> </w:t>
      </w:r>
      <w:r w:rsidRPr="00955534">
        <w:t>dnia 3</w:t>
      </w:r>
      <w:r w:rsidR="00E52839" w:rsidRPr="00955534">
        <w:t>0</w:t>
      </w:r>
      <w:r w:rsidR="00E52839">
        <w:t> </w:t>
      </w:r>
      <w:r w:rsidRPr="00955534">
        <w:t>października 200</w:t>
      </w:r>
      <w:r w:rsidR="00E52839" w:rsidRPr="00955534">
        <w:t>2</w:t>
      </w:r>
      <w:r w:rsidR="00E52839">
        <w:t> </w:t>
      </w:r>
      <w:r w:rsidRPr="00955534">
        <w:t>r.</w:t>
      </w:r>
      <w:r w:rsidR="00E52839" w:rsidRPr="00955534">
        <w:t xml:space="preserve"> o</w:t>
      </w:r>
      <w:r w:rsidR="00E52839">
        <w:t> </w:t>
      </w:r>
      <w:r w:rsidRPr="00955534">
        <w:t>zaopatrzeniu</w:t>
      </w:r>
      <w:r w:rsidR="00E52839" w:rsidRPr="00955534">
        <w:t xml:space="preserve"> z</w:t>
      </w:r>
      <w:r w:rsidR="00E52839">
        <w:t> </w:t>
      </w:r>
      <w:r w:rsidRPr="00955534">
        <w:t>tytułu wypadków lub chorób zawodowych powstałych</w:t>
      </w:r>
      <w:r w:rsidR="00E52839" w:rsidRPr="00955534">
        <w:t xml:space="preserve"> w</w:t>
      </w:r>
      <w:r w:rsidR="00E52839">
        <w:t> </w:t>
      </w:r>
      <w:r w:rsidRPr="00955534">
        <w:t>szczególnych okolicznościach (</w:t>
      </w:r>
      <w:r w:rsidR="00E52839">
        <w:t>Dz. U.</w:t>
      </w:r>
      <w:r w:rsidR="00E52839" w:rsidRPr="00955534">
        <w:t xml:space="preserve"> z</w:t>
      </w:r>
      <w:r w:rsidR="00E52839">
        <w:t> </w:t>
      </w:r>
      <w:r w:rsidRPr="00955534">
        <w:t>201</w:t>
      </w:r>
      <w:r w:rsidR="00E52839" w:rsidRPr="00955534">
        <w:t>3</w:t>
      </w:r>
      <w:r w:rsidR="00E52839">
        <w:t> </w:t>
      </w:r>
      <w:r w:rsidRPr="00955534">
        <w:t>r.</w:t>
      </w:r>
      <w:r w:rsidR="00E52839">
        <w:t xml:space="preserve"> poz. </w:t>
      </w:r>
      <w:r w:rsidRPr="00955534">
        <w:t>737);</w:t>
      </w:r>
    </w:p>
    <w:p w:rsidR="00D33A0B" w:rsidRPr="00955534" w:rsidRDefault="00D33A0B" w:rsidP="00D33A0B">
      <w:pPr>
        <w:pStyle w:val="PKTpunkt"/>
      </w:pPr>
      <w:r w:rsidRPr="00955534">
        <w:t>9)</w:t>
      </w:r>
      <w:r w:rsidRPr="00955534">
        <w:tab/>
        <w:t>świadczenia przedemerytalne</w:t>
      </w:r>
      <w:r w:rsidR="00E52839" w:rsidRPr="00955534">
        <w:t xml:space="preserve"> i</w:t>
      </w:r>
      <w:r w:rsidR="00E52839">
        <w:t> </w:t>
      </w:r>
      <w:r w:rsidRPr="00955534">
        <w:t>zasiłki przedemerytalne,</w:t>
      </w:r>
      <w:r w:rsidR="00E52839" w:rsidRPr="00955534">
        <w:t xml:space="preserve"> o</w:t>
      </w:r>
      <w:r w:rsidR="00E52839">
        <w:t> </w:t>
      </w:r>
      <w:r w:rsidRPr="00955534">
        <w:t>których mowa</w:t>
      </w:r>
      <w:r w:rsidR="00E52839" w:rsidRPr="00955534">
        <w:t xml:space="preserve"> w</w:t>
      </w:r>
      <w:r w:rsidR="00E52839">
        <w:t> </w:t>
      </w:r>
      <w:r w:rsidRPr="00955534">
        <w:t>ustawie</w:t>
      </w:r>
      <w:r w:rsidR="00E52839" w:rsidRPr="00955534">
        <w:t xml:space="preserve"> z</w:t>
      </w:r>
      <w:r w:rsidR="00E52839">
        <w:t> </w:t>
      </w:r>
      <w:r w:rsidRPr="00955534">
        <w:t>dnia 3</w:t>
      </w:r>
      <w:r w:rsidR="00E52839" w:rsidRPr="00955534">
        <w:t>0</w:t>
      </w:r>
      <w:r w:rsidR="00E52839">
        <w:t> </w:t>
      </w:r>
      <w:r w:rsidRPr="00955534">
        <w:t>kwietnia 200</w:t>
      </w:r>
      <w:r w:rsidR="00E52839" w:rsidRPr="00955534">
        <w:t>4</w:t>
      </w:r>
      <w:r w:rsidR="00E52839">
        <w:t> </w:t>
      </w:r>
      <w:r w:rsidRPr="00955534">
        <w:t>r.</w:t>
      </w:r>
      <w:r w:rsidR="00E52839" w:rsidRPr="00955534">
        <w:t xml:space="preserve"> o</w:t>
      </w:r>
      <w:r w:rsidR="00E52839">
        <w:t> </w:t>
      </w:r>
      <w:r w:rsidRPr="00955534">
        <w:t>świadczeniach przedemerytalnych (</w:t>
      </w:r>
      <w:r w:rsidR="00E52839">
        <w:t>Dz. U.</w:t>
      </w:r>
      <w:r w:rsidR="00E52839" w:rsidRPr="00955534">
        <w:t xml:space="preserve"> z</w:t>
      </w:r>
      <w:r w:rsidR="00E52839">
        <w:t> </w:t>
      </w:r>
      <w:r w:rsidRPr="00955534">
        <w:t>201</w:t>
      </w:r>
      <w:r w:rsidR="00E52839" w:rsidRPr="00955534">
        <w:t>3</w:t>
      </w:r>
      <w:r w:rsidR="00E52839">
        <w:t> </w:t>
      </w:r>
      <w:r w:rsidRPr="00955534">
        <w:t>r.</w:t>
      </w:r>
      <w:r w:rsidR="00E52839">
        <w:t xml:space="preserve"> poz. </w:t>
      </w:r>
      <w:r w:rsidRPr="00955534">
        <w:t>17</w:t>
      </w:r>
      <w:r w:rsidR="00E52839" w:rsidRPr="00955534">
        <w:t>0</w:t>
      </w:r>
      <w:r w:rsidR="00E52839">
        <w:t xml:space="preserve"> oraz</w:t>
      </w:r>
      <w:r w:rsidR="00E52839" w:rsidRPr="00955534">
        <w:t xml:space="preserve"> z</w:t>
      </w:r>
      <w:r w:rsidR="00E52839">
        <w:t> </w:t>
      </w:r>
      <w:r w:rsidRPr="00955534">
        <w:t>201</w:t>
      </w:r>
      <w:r w:rsidR="00E52839" w:rsidRPr="00955534">
        <w:t>4</w:t>
      </w:r>
      <w:r w:rsidR="00E52839">
        <w:t> </w:t>
      </w:r>
      <w:r w:rsidRPr="00955534">
        <w:t>r.</w:t>
      </w:r>
      <w:r w:rsidR="00E52839">
        <w:t xml:space="preserve"> poz. </w:t>
      </w:r>
      <w:r w:rsidRPr="00955534">
        <w:t>598);</w:t>
      </w:r>
    </w:p>
    <w:p w:rsidR="00D33A0B" w:rsidRPr="00955534" w:rsidRDefault="00D33A0B" w:rsidP="00D33A0B">
      <w:pPr>
        <w:pStyle w:val="PKTpunkt"/>
      </w:pPr>
      <w:r w:rsidRPr="00955534">
        <w:t>10)</w:t>
      </w:r>
      <w:r w:rsidRPr="00955534">
        <w:tab/>
        <w:t>świadczenie,</w:t>
      </w:r>
      <w:r w:rsidR="00E52839" w:rsidRPr="00955534">
        <w:t xml:space="preserve"> o</w:t>
      </w:r>
      <w:r w:rsidR="00E52839">
        <w:t> </w:t>
      </w:r>
      <w:r w:rsidRPr="00955534">
        <w:t>którym mowa</w:t>
      </w:r>
      <w:r w:rsidR="00E52839" w:rsidRPr="00955534">
        <w:t xml:space="preserve"> w</w:t>
      </w:r>
      <w:r w:rsidR="00E52839">
        <w:t> art. </w:t>
      </w:r>
      <w:r w:rsidR="00E52839" w:rsidRPr="00955534">
        <w:t>2</w:t>
      </w:r>
      <w:r w:rsidR="00E52839">
        <w:t xml:space="preserve"> ust. </w:t>
      </w:r>
      <w:r w:rsidR="00E52839" w:rsidRPr="00955534">
        <w:t>1</w:t>
      </w:r>
      <w:r w:rsidR="00E52839">
        <w:t> </w:t>
      </w:r>
      <w:r w:rsidRPr="00955534">
        <w:t>ustawy</w:t>
      </w:r>
      <w:r w:rsidR="00E52839" w:rsidRPr="00955534">
        <w:t xml:space="preserve"> z</w:t>
      </w:r>
      <w:r w:rsidR="00E52839">
        <w:t> </w:t>
      </w:r>
      <w:r w:rsidRPr="00955534">
        <w:t>dnia 1</w:t>
      </w:r>
      <w:r w:rsidR="00E52839" w:rsidRPr="00955534">
        <w:t>6</w:t>
      </w:r>
      <w:r w:rsidR="00E52839">
        <w:t> </w:t>
      </w:r>
      <w:r w:rsidRPr="00955534">
        <w:t>listopada 200</w:t>
      </w:r>
      <w:r w:rsidR="00E52839" w:rsidRPr="00955534">
        <w:t>6</w:t>
      </w:r>
      <w:r w:rsidR="00E52839">
        <w:t> </w:t>
      </w:r>
      <w:r w:rsidRPr="00955534">
        <w:t>r.</w:t>
      </w:r>
      <w:r w:rsidR="00E52839" w:rsidRPr="00955534">
        <w:t xml:space="preserve"> o</w:t>
      </w:r>
      <w:r w:rsidR="00E52839">
        <w:t> </w:t>
      </w:r>
      <w:r w:rsidRPr="00955534">
        <w:t>świadczeniu pieniężnym</w:t>
      </w:r>
      <w:r w:rsidR="00E52839" w:rsidRPr="00955534">
        <w:t xml:space="preserve"> i</w:t>
      </w:r>
      <w:r w:rsidR="00E52839">
        <w:t> </w:t>
      </w:r>
      <w:r w:rsidRPr="00955534">
        <w:t>uprawnieniach przysługujących cywilnym niewidomym ofiarom działań wojennych (</w:t>
      </w:r>
      <w:r w:rsidR="00E52839">
        <w:t>Dz. U. Nr </w:t>
      </w:r>
      <w:r w:rsidRPr="00955534">
        <w:t>249,</w:t>
      </w:r>
      <w:r w:rsidR="00E52839">
        <w:t xml:space="preserve"> poz. </w:t>
      </w:r>
      <w:r w:rsidRPr="00955534">
        <w:t>1824,</w:t>
      </w:r>
      <w:r w:rsidR="00E52839" w:rsidRPr="00955534">
        <w:t xml:space="preserve"> z</w:t>
      </w:r>
      <w:r w:rsidR="00E52839">
        <w:t> </w:t>
      </w:r>
      <w:r w:rsidRPr="00955534">
        <w:t>201</w:t>
      </w:r>
      <w:r w:rsidR="00E52839" w:rsidRPr="00955534">
        <w:t>0</w:t>
      </w:r>
      <w:r w:rsidR="00E52839">
        <w:t> </w:t>
      </w:r>
      <w:r w:rsidRPr="00955534">
        <w:t>r.</w:t>
      </w:r>
      <w:r w:rsidR="00E52839">
        <w:t xml:space="preserve"> Nr </w:t>
      </w:r>
      <w:r w:rsidRPr="00955534">
        <w:t>225,</w:t>
      </w:r>
      <w:r w:rsidR="00E52839">
        <w:t xml:space="preserve"> poz. </w:t>
      </w:r>
      <w:r w:rsidRPr="00955534">
        <w:t>146</w:t>
      </w:r>
      <w:r w:rsidR="00E52839" w:rsidRPr="00955534">
        <w:t>5</w:t>
      </w:r>
      <w:r w:rsidR="00E52839">
        <w:t xml:space="preserve"> oraz</w:t>
      </w:r>
      <w:r w:rsidR="00E52839" w:rsidRPr="00955534">
        <w:t xml:space="preserve"> z</w:t>
      </w:r>
      <w:r w:rsidR="00E52839">
        <w:t> </w:t>
      </w:r>
      <w:r w:rsidRPr="00955534">
        <w:t>201</w:t>
      </w:r>
      <w:r w:rsidR="00E52839" w:rsidRPr="00955534">
        <w:t>1</w:t>
      </w:r>
      <w:r w:rsidR="00E52839">
        <w:t> </w:t>
      </w:r>
      <w:r w:rsidRPr="00955534">
        <w:t>r.</w:t>
      </w:r>
      <w:r w:rsidR="00E52839">
        <w:t xml:space="preserve"> Nr </w:t>
      </w:r>
      <w:r w:rsidRPr="00955534">
        <w:t>122,</w:t>
      </w:r>
      <w:r w:rsidR="00E52839">
        <w:t xml:space="preserve"> poz. </w:t>
      </w:r>
      <w:r w:rsidRPr="00955534">
        <w:t>696);</w:t>
      </w:r>
    </w:p>
    <w:p w:rsidR="00D33A0B" w:rsidRPr="00955534" w:rsidRDefault="00D33A0B" w:rsidP="00D33A0B">
      <w:pPr>
        <w:pStyle w:val="PKTpunkt"/>
      </w:pPr>
      <w:r w:rsidRPr="00955534">
        <w:t>11)</w:t>
      </w:r>
      <w:r w:rsidRPr="00955534">
        <w:tab/>
        <w:t>okresowe emerytury kapitałowe,</w:t>
      </w:r>
      <w:r w:rsidR="00E52839" w:rsidRPr="00955534">
        <w:t xml:space="preserve"> o</w:t>
      </w:r>
      <w:r w:rsidR="00E52839">
        <w:t> </w:t>
      </w:r>
      <w:r w:rsidRPr="00955534">
        <w:t>których mowa</w:t>
      </w:r>
      <w:r w:rsidR="00E52839" w:rsidRPr="00955534">
        <w:t xml:space="preserve"> w</w:t>
      </w:r>
      <w:r w:rsidR="00E52839">
        <w:t> art. </w:t>
      </w:r>
      <w:r w:rsidR="00E52839" w:rsidRPr="00955534">
        <w:t>7</w:t>
      </w:r>
      <w:r w:rsidR="00E52839">
        <w:t xml:space="preserve"> ust. </w:t>
      </w:r>
      <w:r w:rsidR="00E52839" w:rsidRPr="00955534">
        <w:t>1</w:t>
      </w:r>
      <w:r w:rsidR="00E52839">
        <w:t> </w:t>
      </w:r>
      <w:r w:rsidRPr="00955534">
        <w:t>ustawy</w:t>
      </w:r>
      <w:r w:rsidR="00E52839" w:rsidRPr="00955534">
        <w:t xml:space="preserve"> z</w:t>
      </w:r>
      <w:r w:rsidR="00E52839">
        <w:t> </w:t>
      </w:r>
      <w:r w:rsidRPr="00955534">
        <w:t>dnia 2</w:t>
      </w:r>
      <w:r w:rsidR="00E52839" w:rsidRPr="00955534">
        <w:t>1</w:t>
      </w:r>
      <w:r w:rsidR="00E52839">
        <w:t> </w:t>
      </w:r>
      <w:r w:rsidRPr="00955534">
        <w:t>listopada 200</w:t>
      </w:r>
      <w:r w:rsidR="00E52839" w:rsidRPr="00955534">
        <w:t>8</w:t>
      </w:r>
      <w:r w:rsidR="00E52839">
        <w:t> </w:t>
      </w:r>
      <w:r w:rsidRPr="00955534">
        <w:t>r.</w:t>
      </w:r>
      <w:r w:rsidR="00E52839" w:rsidRPr="00955534">
        <w:t xml:space="preserve"> o</w:t>
      </w:r>
      <w:r w:rsidR="00E52839">
        <w:t> </w:t>
      </w:r>
      <w:r w:rsidRPr="00955534">
        <w:t>emeryturach kapitałowych (</w:t>
      </w:r>
      <w:r w:rsidR="00E52839">
        <w:t>Dz. U.</w:t>
      </w:r>
      <w:r w:rsidR="00E52839" w:rsidRPr="00955534">
        <w:t xml:space="preserve"> z</w:t>
      </w:r>
      <w:r w:rsidR="00E52839">
        <w:t> </w:t>
      </w:r>
      <w:r w:rsidRPr="00955534">
        <w:t>201</w:t>
      </w:r>
      <w:r w:rsidR="00E52839" w:rsidRPr="00955534">
        <w:t>4</w:t>
      </w:r>
      <w:r w:rsidR="00E52839">
        <w:t> </w:t>
      </w:r>
      <w:r w:rsidRPr="00955534">
        <w:t>r.</w:t>
      </w:r>
      <w:r w:rsidR="00E52839">
        <w:t xml:space="preserve"> poz. </w:t>
      </w:r>
      <w:r w:rsidRPr="00955534">
        <w:t>1097);</w:t>
      </w:r>
    </w:p>
    <w:p w:rsidR="00D33A0B" w:rsidRPr="00955534" w:rsidRDefault="00D33A0B" w:rsidP="00D33A0B">
      <w:pPr>
        <w:pStyle w:val="PKTpunkt"/>
      </w:pPr>
      <w:r w:rsidRPr="00955534">
        <w:t>12)</w:t>
      </w:r>
      <w:r w:rsidRPr="00955534">
        <w:tab/>
        <w:t>emerytury,</w:t>
      </w:r>
      <w:r w:rsidR="00E52839" w:rsidRPr="00955534">
        <w:t xml:space="preserve"> o</w:t>
      </w:r>
      <w:r w:rsidR="00E52839">
        <w:t> </w:t>
      </w:r>
      <w:r w:rsidRPr="00955534">
        <w:t>których mowa</w:t>
      </w:r>
      <w:r w:rsidR="00E52839" w:rsidRPr="00955534">
        <w:t xml:space="preserve"> w</w:t>
      </w:r>
      <w:r w:rsidR="00E52839">
        <w:t> art. </w:t>
      </w:r>
      <w:r w:rsidR="00E52839" w:rsidRPr="00955534">
        <w:t>1</w:t>
      </w:r>
      <w:r w:rsidR="00E52839">
        <w:t xml:space="preserve"> ust. </w:t>
      </w:r>
      <w:r w:rsidR="00E52839" w:rsidRPr="00955534">
        <w:t>1</w:t>
      </w:r>
      <w:r w:rsidR="00E52839">
        <w:t xml:space="preserve"> pkt </w:t>
      </w:r>
      <w:r w:rsidR="00E52839" w:rsidRPr="00955534">
        <w:t>1</w:t>
      </w:r>
      <w:r w:rsidR="00E52839">
        <w:t> </w:t>
      </w:r>
      <w:r w:rsidRPr="00955534">
        <w:t>ustawy</w:t>
      </w:r>
      <w:r w:rsidR="00E52839" w:rsidRPr="00955534">
        <w:t xml:space="preserve"> z</w:t>
      </w:r>
      <w:r w:rsidR="00E52839">
        <w:t> </w:t>
      </w:r>
      <w:r w:rsidRPr="00955534">
        <w:t>dnia 1</w:t>
      </w:r>
      <w:r w:rsidR="00E52839" w:rsidRPr="00955534">
        <w:t>9</w:t>
      </w:r>
      <w:r w:rsidR="00E52839">
        <w:t> </w:t>
      </w:r>
      <w:r w:rsidRPr="00955534">
        <w:t>grudnia 200</w:t>
      </w:r>
      <w:r w:rsidR="00E52839" w:rsidRPr="00955534">
        <w:t>8</w:t>
      </w:r>
      <w:r w:rsidR="00E52839">
        <w:t> </w:t>
      </w:r>
      <w:r w:rsidRPr="00955534">
        <w:t>r.</w:t>
      </w:r>
      <w:r w:rsidR="00E52839" w:rsidRPr="00955534">
        <w:t xml:space="preserve"> o</w:t>
      </w:r>
      <w:r w:rsidR="00E52839">
        <w:t> </w:t>
      </w:r>
      <w:r w:rsidRPr="00955534">
        <w:t>emeryturach pomostowych (</w:t>
      </w:r>
      <w:r w:rsidR="00E52839">
        <w:t>Dz. U. Nr </w:t>
      </w:r>
      <w:r w:rsidRPr="00955534">
        <w:t>237,</w:t>
      </w:r>
      <w:r w:rsidR="00E52839">
        <w:t xml:space="preserve"> poz. </w:t>
      </w:r>
      <w:r w:rsidRPr="00955534">
        <w:t>1656,</w:t>
      </w:r>
      <w:r w:rsidR="00E52839" w:rsidRPr="00955534">
        <w:t xml:space="preserve"> z</w:t>
      </w:r>
      <w:r w:rsidR="00E52839">
        <w:t> </w:t>
      </w:r>
      <w:r w:rsidRPr="00955534">
        <w:t>późn. zm.</w:t>
      </w:r>
      <w:r w:rsidRPr="00E52839">
        <w:rPr>
          <w:rStyle w:val="IGindeksgrny"/>
        </w:rPr>
        <w:footnoteReference w:id="11"/>
      </w:r>
      <w:r w:rsidRPr="00E52839">
        <w:rPr>
          <w:rStyle w:val="IGindeksgrny"/>
        </w:rPr>
        <w:t>)</w:t>
      </w:r>
      <w:r w:rsidRPr="00955534">
        <w:t>);</w:t>
      </w:r>
    </w:p>
    <w:p w:rsidR="00D33A0B" w:rsidRPr="00955534" w:rsidRDefault="00D33A0B" w:rsidP="00D33A0B">
      <w:pPr>
        <w:pStyle w:val="PKTpunkt"/>
      </w:pPr>
      <w:r w:rsidRPr="00955534">
        <w:t>13)</w:t>
      </w:r>
      <w:r w:rsidRPr="00955534">
        <w:tab/>
        <w:t>świadczenie,</w:t>
      </w:r>
      <w:r w:rsidR="00E52839" w:rsidRPr="00955534">
        <w:t xml:space="preserve"> o</w:t>
      </w:r>
      <w:r w:rsidR="00E52839">
        <w:t> </w:t>
      </w:r>
      <w:r w:rsidRPr="00955534">
        <w:t>którym mowa</w:t>
      </w:r>
      <w:r w:rsidR="00E52839" w:rsidRPr="00955534">
        <w:t xml:space="preserve"> w</w:t>
      </w:r>
      <w:r w:rsidR="00E52839">
        <w:t> art. </w:t>
      </w:r>
      <w:r w:rsidR="00E52839" w:rsidRPr="00955534">
        <w:t>5</w:t>
      </w:r>
      <w:r w:rsidR="00E52839">
        <w:t xml:space="preserve"> ust. </w:t>
      </w:r>
      <w:r w:rsidR="00E52839" w:rsidRPr="00955534">
        <w:t>1</w:t>
      </w:r>
      <w:r w:rsidR="00E52839">
        <w:t> </w:t>
      </w:r>
      <w:r w:rsidRPr="00955534">
        <w:t>ustawy</w:t>
      </w:r>
      <w:r w:rsidR="00E52839" w:rsidRPr="00955534">
        <w:t xml:space="preserve"> z</w:t>
      </w:r>
      <w:r w:rsidR="00E52839">
        <w:t> </w:t>
      </w:r>
      <w:r w:rsidRPr="00955534">
        <w:t>dnia 2</w:t>
      </w:r>
      <w:r w:rsidR="00E52839" w:rsidRPr="00955534">
        <w:t>2</w:t>
      </w:r>
      <w:r w:rsidR="00E52839">
        <w:t> </w:t>
      </w:r>
      <w:r w:rsidRPr="00955534">
        <w:t>maja 200</w:t>
      </w:r>
      <w:r w:rsidR="00E52839" w:rsidRPr="00955534">
        <w:t>9</w:t>
      </w:r>
      <w:r w:rsidR="00E52839">
        <w:t> </w:t>
      </w:r>
      <w:r w:rsidRPr="00955534">
        <w:t>r.</w:t>
      </w:r>
      <w:r w:rsidR="00E52839" w:rsidRPr="00955534">
        <w:t xml:space="preserve"> o</w:t>
      </w:r>
      <w:r w:rsidR="00E52839">
        <w:t> </w:t>
      </w:r>
      <w:r w:rsidRPr="00955534">
        <w:t>nauczycielskich świadczeniach kompe</w:t>
      </w:r>
      <w:r w:rsidRPr="00955534">
        <w:t>n</w:t>
      </w:r>
      <w:r w:rsidRPr="00955534">
        <w:t>sacyjnych (</w:t>
      </w:r>
      <w:r w:rsidR="00E52839">
        <w:t>Dz. U. Nr </w:t>
      </w:r>
      <w:r w:rsidRPr="00955534">
        <w:t>97,</w:t>
      </w:r>
      <w:r w:rsidR="00E52839">
        <w:t xml:space="preserve"> poz. </w:t>
      </w:r>
      <w:r w:rsidRPr="00955534">
        <w:t>800,</w:t>
      </w:r>
      <w:r w:rsidR="00E52839" w:rsidRPr="00955534">
        <w:t xml:space="preserve"> z</w:t>
      </w:r>
      <w:r w:rsidR="00E52839">
        <w:t> </w:t>
      </w:r>
      <w:r w:rsidRPr="00955534">
        <w:t>201</w:t>
      </w:r>
      <w:r w:rsidR="00E52839" w:rsidRPr="00955534">
        <w:t>1</w:t>
      </w:r>
      <w:r w:rsidR="00E52839">
        <w:t> </w:t>
      </w:r>
      <w:r w:rsidRPr="00955534">
        <w:t>r.</w:t>
      </w:r>
      <w:r w:rsidR="00E52839">
        <w:t xml:space="preserve"> Nr </w:t>
      </w:r>
      <w:r w:rsidRPr="00955534">
        <w:t>75,</w:t>
      </w:r>
      <w:r w:rsidR="00E52839">
        <w:t xml:space="preserve"> poz. </w:t>
      </w:r>
      <w:r w:rsidRPr="00955534">
        <w:t>39</w:t>
      </w:r>
      <w:r w:rsidR="00E52839" w:rsidRPr="00955534">
        <w:t>8</w:t>
      </w:r>
      <w:r w:rsidR="00E52839">
        <w:t xml:space="preserve"> oraz</w:t>
      </w:r>
      <w:r w:rsidR="00E52839" w:rsidRPr="00955534">
        <w:t xml:space="preserve"> z</w:t>
      </w:r>
      <w:r w:rsidR="00E52839">
        <w:t> </w:t>
      </w:r>
      <w:r w:rsidRPr="00955534">
        <w:t>201</w:t>
      </w:r>
      <w:r w:rsidR="00E52839" w:rsidRPr="00955534">
        <w:t>2</w:t>
      </w:r>
      <w:r w:rsidR="00E52839">
        <w:t> </w:t>
      </w:r>
      <w:r w:rsidRPr="00955534">
        <w:t>r.</w:t>
      </w:r>
      <w:r w:rsidR="00E52839">
        <w:t xml:space="preserve"> poz. </w:t>
      </w:r>
      <w:r w:rsidRPr="00955534">
        <w:t>637).</w:t>
      </w:r>
    </w:p>
    <w:p w:rsidR="00D33A0B" w:rsidRPr="00D33A0B" w:rsidRDefault="00D33A0B" w:rsidP="00E52839">
      <w:pPr>
        <w:pStyle w:val="USTustnpkodeksu"/>
        <w:keepNext/>
      </w:pPr>
      <w:r w:rsidRPr="00955534">
        <w:t>2.</w:t>
      </w:r>
      <w:r w:rsidRPr="00955534">
        <w:tab/>
        <w:t>Waloryzacji</w:t>
      </w:r>
      <w:r w:rsidRPr="00D33A0B">
        <w:t xml:space="preserve"> od dnia </w:t>
      </w:r>
      <w:r w:rsidR="00E52839" w:rsidRPr="00D33A0B">
        <w:t>1</w:t>
      </w:r>
      <w:r w:rsidR="00E52839">
        <w:t> </w:t>
      </w:r>
      <w:r w:rsidRPr="00D33A0B">
        <w:t>marca 201</w:t>
      </w:r>
      <w:r w:rsidR="00E52839" w:rsidRPr="00D33A0B">
        <w:t>5</w:t>
      </w:r>
      <w:r w:rsidR="00E52839">
        <w:t> </w:t>
      </w:r>
      <w:r w:rsidRPr="00D33A0B">
        <w:t>r., polegającej na pomnożeniu ich kwoty przez wskaźnik waloryzacji ustalony zgodnie</w:t>
      </w:r>
      <w:r w:rsidR="00E52839" w:rsidRPr="00D33A0B">
        <w:t xml:space="preserve"> z</w:t>
      </w:r>
      <w:r w:rsidR="00E52839">
        <w:t> art. </w:t>
      </w:r>
      <w:r w:rsidRPr="00D33A0B">
        <w:t>8</w:t>
      </w:r>
      <w:r w:rsidR="00E52839" w:rsidRPr="00D33A0B">
        <w:t>9</w:t>
      </w:r>
      <w:r w:rsidR="00E52839">
        <w:t> </w:t>
      </w:r>
      <w:r w:rsidRPr="00D33A0B">
        <w:t>ustawy,</w:t>
      </w:r>
      <w:r w:rsidR="00E52839" w:rsidRPr="00D33A0B">
        <w:t xml:space="preserve"> o</w:t>
      </w:r>
      <w:r w:rsidR="00E52839">
        <w:t> </w:t>
      </w:r>
      <w:r w:rsidRPr="00D33A0B">
        <w:t>której mowa</w:t>
      </w:r>
      <w:r w:rsidR="00E52839" w:rsidRPr="00D33A0B">
        <w:t xml:space="preserve"> w</w:t>
      </w:r>
      <w:r w:rsidR="00E52839">
        <w:t> art. </w:t>
      </w:r>
      <w:r w:rsidRPr="00D33A0B">
        <w:t>1, podlegają:</w:t>
      </w:r>
    </w:p>
    <w:p w:rsidR="00D33A0B" w:rsidRPr="00955534" w:rsidRDefault="00D33A0B" w:rsidP="00D33A0B">
      <w:pPr>
        <w:pStyle w:val="PKTpunkt"/>
      </w:pPr>
      <w:r w:rsidRPr="00955534">
        <w:t>1)</w:t>
      </w:r>
      <w:r w:rsidRPr="00955534">
        <w:tab/>
        <w:t>dodatek,</w:t>
      </w:r>
      <w:r w:rsidR="00E52839" w:rsidRPr="00955534">
        <w:t xml:space="preserve"> o</w:t>
      </w:r>
      <w:r w:rsidR="00E52839">
        <w:t> </w:t>
      </w:r>
      <w:r w:rsidRPr="00955534">
        <w:t>którym mowa</w:t>
      </w:r>
      <w:r w:rsidR="00E52839" w:rsidRPr="00955534">
        <w:t xml:space="preserve"> w</w:t>
      </w:r>
      <w:r w:rsidR="00E52839">
        <w:t> art. </w:t>
      </w:r>
      <w:r w:rsidRPr="00955534">
        <w:t>9</w:t>
      </w:r>
      <w:r w:rsidR="00E52839" w:rsidRPr="00955534">
        <w:t>0</w:t>
      </w:r>
      <w:r w:rsidR="00E52839">
        <w:t xml:space="preserve"> ust. </w:t>
      </w:r>
      <w:r w:rsidR="00E52839" w:rsidRPr="00955534">
        <w:t>1</w:t>
      </w:r>
      <w:r w:rsidR="00E52839">
        <w:t> </w:t>
      </w:r>
      <w:r w:rsidRPr="00955534">
        <w:t>ustawy</w:t>
      </w:r>
      <w:r w:rsidR="00E52839" w:rsidRPr="00955534">
        <w:t xml:space="preserve"> z</w:t>
      </w:r>
      <w:r w:rsidR="00E52839">
        <w:t> </w:t>
      </w:r>
      <w:r w:rsidRPr="00955534">
        <w:t>dnia 2</w:t>
      </w:r>
      <w:r w:rsidR="00E52839" w:rsidRPr="00955534">
        <w:t>6</w:t>
      </w:r>
      <w:r w:rsidR="00E52839">
        <w:t> </w:t>
      </w:r>
      <w:r w:rsidRPr="00955534">
        <w:t>stycznia 198</w:t>
      </w:r>
      <w:r w:rsidR="00E52839" w:rsidRPr="00955534">
        <w:t>2</w:t>
      </w:r>
      <w:r w:rsidR="00E52839">
        <w:t> </w:t>
      </w:r>
      <w:r w:rsidRPr="00955534">
        <w:t>r. – Karta Nauczyciela (</w:t>
      </w:r>
      <w:r w:rsidR="00E52839">
        <w:t>Dz. U.</w:t>
      </w:r>
      <w:r w:rsidR="00E52839" w:rsidRPr="00955534">
        <w:t xml:space="preserve"> z</w:t>
      </w:r>
      <w:r w:rsidR="00E52839">
        <w:t> </w:t>
      </w:r>
      <w:r w:rsidRPr="00955534">
        <w:t>201</w:t>
      </w:r>
      <w:r w:rsidR="00E52839" w:rsidRPr="00955534">
        <w:t>4</w:t>
      </w:r>
      <w:r w:rsidR="00E52839">
        <w:t> </w:t>
      </w:r>
      <w:r w:rsidRPr="00955534">
        <w:t>r.</w:t>
      </w:r>
      <w:r w:rsidR="00E52839">
        <w:t xml:space="preserve"> poz. </w:t>
      </w:r>
      <w:r w:rsidRPr="00955534">
        <w:t>19</w:t>
      </w:r>
      <w:r w:rsidR="00E52839" w:rsidRPr="00955534">
        <w:t>1</w:t>
      </w:r>
      <w:r w:rsidR="00E52839">
        <w:t xml:space="preserve"> i </w:t>
      </w:r>
      <w:r w:rsidRPr="00955534">
        <w:t>1198);</w:t>
      </w:r>
    </w:p>
    <w:p w:rsidR="00D33A0B" w:rsidRPr="00955534" w:rsidRDefault="00D33A0B" w:rsidP="00D33A0B">
      <w:pPr>
        <w:pStyle w:val="PKTpunkt"/>
      </w:pPr>
      <w:r w:rsidRPr="00955534">
        <w:t>2)</w:t>
      </w:r>
      <w:r w:rsidRPr="00955534">
        <w:tab/>
        <w:t>dodatek,</w:t>
      </w:r>
      <w:r w:rsidR="00E52839" w:rsidRPr="00955534">
        <w:t xml:space="preserve"> o</w:t>
      </w:r>
      <w:r w:rsidR="00E52839">
        <w:t> </w:t>
      </w:r>
      <w:r w:rsidRPr="00955534">
        <w:t>którym mowa</w:t>
      </w:r>
      <w:r w:rsidR="00E52839" w:rsidRPr="00955534">
        <w:t xml:space="preserve"> w</w:t>
      </w:r>
      <w:r w:rsidR="00E52839">
        <w:t> art. </w:t>
      </w:r>
      <w:r w:rsidRPr="00955534">
        <w:t>1</w:t>
      </w:r>
      <w:r w:rsidR="00E52839" w:rsidRPr="00955534">
        <w:t>5</w:t>
      </w:r>
      <w:r w:rsidR="00E52839">
        <w:t xml:space="preserve"> ust. </w:t>
      </w:r>
      <w:r w:rsidR="00E52839" w:rsidRPr="00955534">
        <w:t>1</w:t>
      </w:r>
      <w:r w:rsidR="00E52839">
        <w:t> </w:t>
      </w:r>
      <w:r w:rsidRPr="00955534">
        <w:t>ustawy</w:t>
      </w:r>
      <w:r w:rsidR="00E52839" w:rsidRPr="00955534">
        <w:t xml:space="preserve"> z</w:t>
      </w:r>
      <w:r w:rsidR="00E52839">
        <w:t> </w:t>
      </w:r>
      <w:r w:rsidRPr="00955534">
        <w:t>dnia 2</w:t>
      </w:r>
      <w:r w:rsidR="00E52839" w:rsidRPr="00955534">
        <w:t>4</w:t>
      </w:r>
      <w:r w:rsidR="00E52839">
        <w:t> </w:t>
      </w:r>
      <w:r w:rsidRPr="00955534">
        <w:t>stycznia 199</w:t>
      </w:r>
      <w:r w:rsidR="00E52839" w:rsidRPr="00955534">
        <w:t>1</w:t>
      </w:r>
      <w:r w:rsidR="00E52839">
        <w:t> </w:t>
      </w:r>
      <w:r w:rsidRPr="00955534">
        <w:t>r.</w:t>
      </w:r>
      <w:r w:rsidR="00E52839" w:rsidRPr="00955534">
        <w:t xml:space="preserve"> o</w:t>
      </w:r>
      <w:r w:rsidR="00E52839">
        <w:t> </w:t>
      </w:r>
      <w:r w:rsidRPr="00955534">
        <w:t>kombatantach oraz niektórych osobach będących ofiarami represji wojennych</w:t>
      </w:r>
      <w:r w:rsidR="00E52839" w:rsidRPr="00955534">
        <w:t xml:space="preserve"> i</w:t>
      </w:r>
      <w:r w:rsidR="00E52839">
        <w:t> </w:t>
      </w:r>
      <w:r w:rsidRPr="00955534">
        <w:t>okresu powojennego;</w:t>
      </w:r>
    </w:p>
    <w:p w:rsidR="00D33A0B" w:rsidRPr="00955534" w:rsidRDefault="00D33A0B" w:rsidP="00D33A0B">
      <w:pPr>
        <w:pStyle w:val="PKTpunkt"/>
      </w:pPr>
      <w:r w:rsidRPr="00955534">
        <w:t>3)</w:t>
      </w:r>
      <w:r w:rsidRPr="00955534">
        <w:tab/>
        <w:t>świadczenie pieniężne,</w:t>
      </w:r>
      <w:r w:rsidR="00E52839" w:rsidRPr="00955534">
        <w:t xml:space="preserve"> o</w:t>
      </w:r>
      <w:r w:rsidR="00E52839">
        <w:t> </w:t>
      </w:r>
      <w:r w:rsidRPr="00955534">
        <w:t>którym mowa</w:t>
      </w:r>
      <w:r w:rsidR="00E52839" w:rsidRPr="00955534">
        <w:t xml:space="preserve"> w</w:t>
      </w:r>
      <w:r w:rsidR="00E52839">
        <w:t> art. </w:t>
      </w:r>
      <w:r w:rsidR="00E52839" w:rsidRPr="00955534">
        <w:t>2</w:t>
      </w:r>
      <w:r w:rsidR="00E52839">
        <w:t xml:space="preserve"> ust. </w:t>
      </w:r>
      <w:r w:rsidR="00E52839" w:rsidRPr="00955534">
        <w:t>1</w:t>
      </w:r>
      <w:r w:rsidR="00E52839">
        <w:t> </w:t>
      </w:r>
      <w:r w:rsidRPr="00955534">
        <w:t>ustawy</w:t>
      </w:r>
      <w:r w:rsidR="00E52839" w:rsidRPr="00955534">
        <w:t xml:space="preserve"> z</w:t>
      </w:r>
      <w:r w:rsidR="00E52839">
        <w:t> </w:t>
      </w:r>
      <w:r w:rsidRPr="00955534">
        <w:t xml:space="preserve">dnia </w:t>
      </w:r>
      <w:r w:rsidR="00E52839" w:rsidRPr="00955534">
        <w:t>2</w:t>
      </w:r>
      <w:r w:rsidR="00E52839">
        <w:t> </w:t>
      </w:r>
      <w:r w:rsidRPr="00955534">
        <w:t>września 199</w:t>
      </w:r>
      <w:r w:rsidR="00E52839" w:rsidRPr="00955534">
        <w:t>4</w:t>
      </w:r>
      <w:r w:rsidR="00E52839">
        <w:t> </w:t>
      </w:r>
      <w:r w:rsidRPr="00955534">
        <w:t>r.</w:t>
      </w:r>
      <w:r w:rsidR="00E52839" w:rsidRPr="00955534">
        <w:t xml:space="preserve"> o</w:t>
      </w:r>
      <w:r w:rsidR="00E52839">
        <w:t> </w:t>
      </w:r>
      <w:r w:rsidRPr="00955534">
        <w:t>świadczeniu pieniężnym</w:t>
      </w:r>
      <w:r w:rsidR="00E52839" w:rsidRPr="00955534">
        <w:t xml:space="preserve"> i</w:t>
      </w:r>
      <w:r w:rsidR="00E52839">
        <w:t> </w:t>
      </w:r>
      <w:r w:rsidRPr="00955534">
        <w:t>uprawnieniach przysługujących żołnierzom zastępczej służby wojskowej przymusowo zatrudnianym</w:t>
      </w:r>
      <w:r w:rsidR="00E52839" w:rsidRPr="00955534">
        <w:t xml:space="preserve"> w</w:t>
      </w:r>
      <w:r w:rsidR="00E52839">
        <w:t> </w:t>
      </w:r>
      <w:r w:rsidRPr="00955534">
        <w:t>kopalniach węgla, kamieniołomach, zakładach rud uranu</w:t>
      </w:r>
      <w:r w:rsidR="00E52839" w:rsidRPr="00955534">
        <w:t xml:space="preserve"> i</w:t>
      </w:r>
      <w:r w:rsidR="00E52839">
        <w:t> </w:t>
      </w:r>
      <w:r w:rsidRPr="00955534">
        <w:t>batalionach budowlanych (</w:t>
      </w:r>
      <w:r w:rsidR="00E52839">
        <w:t>Dz. U.</w:t>
      </w:r>
      <w:r w:rsidR="00E52839" w:rsidRPr="00955534">
        <w:t xml:space="preserve"> z</w:t>
      </w:r>
      <w:r w:rsidR="00E52839">
        <w:t> </w:t>
      </w:r>
      <w:r w:rsidRPr="00955534">
        <w:t>201</w:t>
      </w:r>
      <w:r w:rsidR="00E52839" w:rsidRPr="00955534">
        <w:t>4</w:t>
      </w:r>
      <w:r w:rsidR="00E52839">
        <w:t> </w:t>
      </w:r>
      <w:r w:rsidRPr="00955534">
        <w:t>r.</w:t>
      </w:r>
      <w:r w:rsidR="00E52839">
        <w:t xml:space="preserve"> poz. </w:t>
      </w:r>
      <w:r w:rsidRPr="00955534">
        <w:t>1373);</w:t>
      </w:r>
    </w:p>
    <w:p w:rsidR="00D33A0B" w:rsidRPr="00955534" w:rsidRDefault="00D33A0B" w:rsidP="00D33A0B">
      <w:pPr>
        <w:pStyle w:val="PKTpunkt"/>
      </w:pPr>
      <w:r w:rsidRPr="00955534">
        <w:t>4)</w:t>
      </w:r>
      <w:r w:rsidRPr="00955534">
        <w:tab/>
        <w:t>świadczenie pieniężne,</w:t>
      </w:r>
      <w:r w:rsidR="00E52839" w:rsidRPr="00955534">
        <w:t xml:space="preserve"> o</w:t>
      </w:r>
      <w:r w:rsidR="00E52839">
        <w:t> </w:t>
      </w:r>
      <w:r w:rsidRPr="00955534">
        <w:t>którym mowa</w:t>
      </w:r>
      <w:r w:rsidR="00E52839" w:rsidRPr="00955534">
        <w:t xml:space="preserve"> w</w:t>
      </w:r>
      <w:r w:rsidR="00E52839">
        <w:t> art. </w:t>
      </w:r>
      <w:r w:rsidR="00E52839" w:rsidRPr="00955534">
        <w:t>3</w:t>
      </w:r>
      <w:r w:rsidR="00E52839">
        <w:t xml:space="preserve"> ust. </w:t>
      </w:r>
      <w:r w:rsidR="00E52839" w:rsidRPr="00955534">
        <w:t>1</w:t>
      </w:r>
      <w:r w:rsidR="00E52839">
        <w:t> </w:t>
      </w:r>
      <w:r w:rsidRPr="00955534">
        <w:t>ustawy</w:t>
      </w:r>
      <w:r w:rsidR="00E52839" w:rsidRPr="00955534">
        <w:t xml:space="preserve"> z</w:t>
      </w:r>
      <w:r w:rsidR="00E52839">
        <w:t> </w:t>
      </w:r>
      <w:r w:rsidRPr="00955534">
        <w:t>dnia 3</w:t>
      </w:r>
      <w:r w:rsidR="00E52839" w:rsidRPr="00955534">
        <w:t>1</w:t>
      </w:r>
      <w:r w:rsidR="00E52839">
        <w:t> </w:t>
      </w:r>
      <w:r w:rsidRPr="00955534">
        <w:t>maja 199</w:t>
      </w:r>
      <w:r w:rsidR="00E52839" w:rsidRPr="00955534">
        <w:t>6</w:t>
      </w:r>
      <w:r w:rsidR="00E52839">
        <w:t> </w:t>
      </w:r>
      <w:r w:rsidRPr="00955534">
        <w:t>r.</w:t>
      </w:r>
      <w:r w:rsidR="00E52839" w:rsidRPr="00955534">
        <w:t xml:space="preserve"> o</w:t>
      </w:r>
      <w:r w:rsidR="00E52839">
        <w:t> </w:t>
      </w:r>
      <w:r w:rsidRPr="00955534">
        <w:t>świadczeniu pieniężnym prz</w:t>
      </w:r>
      <w:r w:rsidRPr="00955534">
        <w:t>y</w:t>
      </w:r>
      <w:r w:rsidRPr="00955534">
        <w:t>sługującym osobom deportowanym do pracy przymusowej oraz osadzonym</w:t>
      </w:r>
      <w:r w:rsidR="00E52839" w:rsidRPr="00955534">
        <w:t xml:space="preserve"> w</w:t>
      </w:r>
      <w:r w:rsidR="00E52839">
        <w:t> </w:t>
      </w:r>
      <w:r w:rsidRPr="00955534">
        <w:t>obozach pracy przez III Rzeszę</w:t>
      </w:r>
      <w:r w:rsidR="00E52839" w:rsidRPr="00955534">
        <w:t xml:space="preserve"> i</w:t>
      </w:r>
      <w:r w:rsidR="00E52839">
        <w:t> </w:t>
      </w:r>
      <w:r w:rsidRPr="00955534">
        <w:t>Związek Socjalistycznych Republik Radzieckich (</w:t>
      </w:r>
      <w:r w:rsidR="00E52839">
        <w:t>Dz. U.</w:t>
      </w:r>
      <w:r w:rsidR="00E52839" w:rsidRPr="00955534">
        <w:t xml:space="preserve"> z</w:t>
      </w:r>
      <w:r w:rsidR="00E52839">
        <w:t> </w:t>
      </w:r>
      <w:r w:rsidRPr="00955534">
        <w:t>201</w:t>
      </w:r>
      <w:r w:rsidR="00E52839" w:rsidRPr="00955534">
        <w:t>4</w:t>
      </w:r>
      <w:r w:rsidR="00E52839">
        <w:t> </w:t>
      </w:r>
      <w:r w:rsidRPr="00955534">
        <w:t>r.</w:t>
      </w:r>
      <w:r w:rsidR="00E52839">
        <w:t xml:space="preserve"> poz. </w:t>
      </w:r>
      <w:r w:rsidRPr="00955534">
        <w:t>1001);</w:t>
      </w:r>
    </w:p>
    <w:p w:rsidR="00D33A0B" w:rsidRPr="00955534" w:rsidRDefault="00D33A0B" w:rsidP="00D33A0B">
      <w:pPr>
        <w:pStyle w:val="PKTpunkt"/>
      </w:pPr>
      <w:r w:rsidRPr="00955534">
        <w:t>5)</w:t>
      </w:r>
      <w:r w:rsidRPr="00955534">
        <w:tab/>
        <w:t>dodatki,</w:t>
      </w:r>
      <w:r w:rsidR="00E52839" w:rsidRPr="00955534">
        <w:t xml:space="preserve"> o</w:t>
      </w:r>
      <w:r w:rsidR="00E52839">
        <w:t> </w:t>
      </w:r>
      <w:r w:rsidRPr="00955534">
        <w:t>których mowa</w:t>
      </w:r>
      <w:r w:rsidR="00E52839" w:rsidRPr="00955534">
        <w:t xml:space="preserve"> w</w:t>
      </w:r>
      <w:r w:rsidR="00E52839">
        <w:t> art. </w:t>
      </w:r>
      <w:r w:rsidRPr="00955534">
        <w:t>7</w:t>
      </w:r>
      <w:r w:rsidR="00E52839" w:rsidRPr="00955534">
        <w:t>5</w:t>
      </w:r>
      <w:r w:rsidR="00E52839">
        <w:t xml:space="preserve"> ust. </w:t>
      </w:r>
      <w:r w:rsidR="00E52839" w:rsidRPr="00955534">
        <w:t>2</w:t>
      </w:r>
      <w:r w:rsidR="00E52839">
        <w:t xml:space="preserve"> i art. </w:t>
      </w:r>
      <w:r w:rsidRPr="00955534">
        <w:t>7</w:t>
      </w:r>
      <w:r w:rsidR="00E52839" w:rsidRPr="00955534">
        <w:t>6</w:t>
      </w:r>
      <w:r w:rsidR="00E52839">
        <w:t xml:space="preserve"> ust. </w:t>
      </w:r>
      <w:r w:rsidR="00E52839" w:rsidRPr="00955534">
        <w:t>2</w:t>
      </w:r>
      <w:r w:rsidR="00E52839">
        <w:t> </w:t>
      </w:r>
      <w:r w:rsidRPr="00955534">
        <w:t>ustawy</w:t>
      </w:r>
      <w:r w:rsidR="00E52839" w:rsidRPr="00955534">
        <w:t xml:space="preserve"> z</w:t>
      </w:r>
      <w:r w:rsidR="00E52839">
        <w:t> </w:t>
      </w:r>
      <w:r w:rsidRPr="00955534">
        <w:t>dnia 1</w:t>
      </w:r>
      <w:r w:rsidR="00E52839" w:rsidRPr="00955534">
        <w:t>7</w:t>
      </w:r>
      <w:r w:rsidR="00E52839">
        <w:t> </w:t>
      </w:r>
      <w:r w:rsidRPr="00955534">
        <w:t>grudnia 199</w:t>
      </w:r>
      <w:r w:rsidR="00E52839" w:rsidRPr="00955534">
        <w:t>8</w:t>
      </w:r>
      <w:r w:rsidR="00E52839">
        <w:t> </w:t>
      </w:r>
      <w:r w:rsidRPr="00955534">
        <w:t>r.</w:t>
      </w:r>
      <w:r w:rsidR="00E52839" w:rsidRPr="00955534">
        <w:t xml:space="preserve"> o</w:t>
      </w:r>
      <w:r w:rsidR="00E52839">
        <w:t> </w:t>
      </w:r>
      <w:r w:rsidRPr="00955534">
        <w:t>emeryturach</w:t>
      </w:r>
      <w:r w:rsidR="00E52839" w:rsidRPr="00955534">
        <w:t xml:space="preserve"> i</w:t>
      </w:r>
      <w:r w:rsidR="00E52839">
        <w:t> </w:t>
      </w:r>
      <w:r w:rsidRPr="00955534">
        <w:t>rentach</w:t>
      </w:r>
      <w:r w:rsidR="00E52839" w:rsidRPr="00955534">
        <w:t xml:space="preserve"> z</w:t>
      </w:r>
      <w:r w:rsidR="00E52839">
        <w:t> </w:t>
      </w:r>
      <w:r w:rsidRPr="00955534">
        <w:t>Funduszu Ubezpieczeń Społecznych.</w:t>
      </w:r>
    </w:p>
    <w:p w:rsidR="00D33A0B" w:rsidRPr="00955534" w:rsidRDefault="00D33A0B" w:rsidP="00D33A0B">
      <w:pPr>
        <w:pStyle w:val="ARTartustawynprozporzdzenia"/>
      </w:pPr>
      <w:r w:rsidRPr="00E52839">
        <w:rPr>
          <w:rStyle w:val="Ppogrubienie"/>
        </w:rPr>
        <w:t>Art. 8.</w:t>
      </w:r>
      <w:r w:rsidRPr="00955534">
        <w:t xml:space="preserve"> 1.</w:t>
      </w:r>
      <w:r w:rsidR="00E52839" w:rsidRPr="00955534">
        <w:t xml:space="preserve"> W</w:t>
      </w:r>
      <w:r w:rsidR="00E52839">
        <w:t> </w:t>
      </w:r>
      <w:r w:rsidRPr="00955534">
        <w:t>przypadku zmiany po dniu 2</w:t>
      </w:r>
      <w:r w:rsidR="00E52839" w:rsidRPr="00955534">
        <w:t>8</w:t>
      </w:r>
      <w:r w:rsidR="00E52839">
        <w:t> </w:t>
      </w:r>
      <w:r w:rsidRPr="00955534">
        <w:t>lutego 201</w:t>
      </w:r>
      <w:r w:rsidR="00E52839" w:rsidRPr="00955534">
        <w:t>5</w:t>
      </w:r>
      <w:r w:rsidR="00E52839">
        <w:t> </w:t>
      </w:r>
      <w:r w:rsidRPr="00955534">
        <w:t>r.</w:t>
      </w:r>
      <w:r w:rsidR="00E52839" w:rsidRPr="00955534">
        <w:t xml:space="preserve"> w</w:t>
      </w:r>
      <w:r w:rsidR="00E52839">
        <w:t> </w:t>
      </w:r>
      <w:r w:rsidRPr="00955534">
        <w:t>wysokości rent inwalidów wojennych</w:t>
      </w:r>
      <w:r w:rsidR="00E52839" w:rsidRPr="00955534">
        <w:t xml:space="preserve"> i</w:t>
      </w:r>
      <w:r w:rsidR="00E52839">
        <w:t> </w:t>
      </w:r>
      <w:r w:rsidRPr="00955534">
        <w:t>wojskowych,</w:t>
      </w:r>
      <w:r w:rsidR="00E52839" w:rsidRPr="00955534">
        <w:t xml:space="preserve"> o</w:t>
      </w:r>
      <w:r w:rsidR="00E52839">
        <w:t> </w:t>
      </w:r>
      <w:r w:rsidRPr="00955534">
        <w:t>których mowa</w:t>
      </w:r>
      <w:r w:rsidR="00E52839" w:rsidRPr="00955534">
        <w:t xml:space="preserve"> w</w:t>
      </w:r>
      <w:r w:rsidR="00E52839">
        <w:t> art. </w:t>
      </w:r>
      <w:r w:rsidR="00E52839" w:rsidRPr="00955534">
        <w:t>7</w:t>
      </w:r>
      <w:r w:rsidR="00E52839">
        <w:t xml:space="preserve"> ust. </w:t>
      </w:r>
      <w:r w:rsidR="00E52839" w:rsidRPr="00955534">
        <w:t>1</w:t>
      </w:r>
      <w:r w:rsidR="00E52839">
        <w:t xml:space="preserve"> pkt </w:t>
      </w:r>
      <w:r w:rsidR="00E52839" w:rsidRPr="00955534">
        <w:t>1</w:t>
      </w:r>
      <w:r w:rsidR="00E52839">
        <w:t xml:space="preserve"> i </w:t>
      </w:r>
      <w:r w:rsidRPr="00955534">
        <w:t xml:space="preserve">3, do których prawo ustalono przed dniem </w:t>
      </w:r>
      <w:r w:rsidR="00E52839" w:rsidRPr="00955534">
        <w:t>1</w:t>
      </w:r>
      <w:r w:rsidR="00E52839">
        <w:t> </w:t>
      </w:r>
      <w:r w:rsidRPr="00955534">
        <w:t>marca 201</w:t>
      </w:r>
      <w:r w:rsidR="00E52839" w:rsidRPr="00955534">
        <w:t>5</w:t>
      </w:r>
      <w:r w:rsidR="00E52839">
        <w:t> </w:t>
      </w:r>
      <w:r w:rsidRPr="00955534">
        <w:t>r., renty te oblicza się przez ich ustalenie od podstawy wymiaru wynoszącej 2362,1</w:t>
      </w:r>
      <w:r w:rsidR="00E52839" w:rsidRPr="00955534">
        <w:t>0</w:t>
      </w:r>
      <w:r w:rsidR="00E52839">
        <w:t> </w:t>
      </w:r>
      <w:r w:rsidRPr="00955534">
        <w:t>zł oraz dodanie do tak obliczonego świadczenia kwoty waloryz</w:t>
      </w:r>
      <w:r w:rsidRPr="00955534">
        <w:t>a</w:t>
      </w:r>
      <w:r w:rsidRPr="00955534">
        <w:t>cji,</w:t>
      </w:r>
      <w:r w:rsidR="00E52839" w:rsidRPr="00955534">
        <w:t xml:space="preserve"> o</w:t>
      </w:r>
      <w:r w:rsidR="00E52839">
        <w:t> </w:t>
      </w:r>
      <w:r w:rsidRPr="00955534">
        <w:t>której mowa</w:t>
      </w:r>
      <w:r w:rsidR="00E52839" w:rsidRPr="00955534">
        <w:t xml:space="preserve"> w</w:t>
      </w:r>
      <w:r w:rsidR="00E52839">
        <w:t> art. </w:t>
      </w:r>
      <w:r w:rsidR="00E52839" w:rsidRPr="00955534">
        <w:t>6</w:t>
      </w:r>
      <w:r w:rsidR="00E52839">
        <w:t xml:space="preserve"> ust. </w:t>
      </w:r>
      <w:r w:rsidR="00E52839" w:rsidRPr="00955534">
        <w:t>1</w:t>
      </w:r>
      <w:r w:rsidR="00E52839">
        <w:t xml:space="preserve"> i </w:t>
      </w:r>
      <w:r w:rsidRPr="00955534">
        <w:t>5.</w:t>
      </w:r>
    </w:p>
    <w:p w:rsidR="00D33A0B" w:rsidRPr="00955534" w:rsidRDefault="00D33A0B" w:rsidP="00D33A0B">
      <w:pPr>
        <w:pStyle w:val="USTustnpkodeksu"/>
      </w:pPr>
      <w:r w:rsidRPr="00955534">
        <w:t>2. Przepis</w:t>
      </w:r>
      <w:r w:rsidR="00E52839">
        <w:t xml:space="preserve"> ust. </w:t>
      </w:r>
      <w:r w:rsidR="00E52839" w:rsidRPr="00955534">
        <w:t>1</w:t>
      </w:r>
      <w:r w:rsidR="00E52839">
        <w:t> </w:t>
      </w:r>
      <w:r w:rsidRPr="00955534">
        <w:t>stosuje się odpowiednio przy ustalaniu wysokości rent rodzinnych po inwalidach wojennych</w:t>
      </w:r>
      <w:r w:rsidR="00E52839" w:rsidRPr="00955534">
        <w:t xml:space="preserve"> i</w:t>
      </w:r>
      <w:r w:rsidR="00E52839">
        <w:t> </w:t>
      </w:r>
      <w:r w:rsidRPr="00955534">
        <w:t>wojskowych zmarłych po dniu 2</w:t>
      </w:r>
      <w:r w:rsidR="00E52839" w:rsidRPr="00955534">
        <w:t>8</w:t>
      </w:r>
      <w:r w:rsidR="00E52839">
        <w:t> </w:t>
      </w:r>
      <w:r w:rsidRPr="00955534">
        <w:t>lutego 201</w:t>
      </w:r>
      <w:r w:rsidR="00E52839" w:rsidRPr="00955534">
        <w:t>5</w:t>
      </w:r>
      <w:r w:rsidR="00E52839">
        <w:t> </w:t>
      </w:r>
      <w:r w:rsidRPr="00955534">
        <w:t>r., których świadczenia zostały zwaloryzowane zgodnie</w:t>
      </w:r>
      <w:r w:rsidR="00E52839" w:rsidRPr="00955534">
        <w:t xml:space="preserve"> z</w:t>
      </w:r>
      <w:r w:rsidR="00E52839">
        <w:t> art. </w:t>
      </w:r>
      <w:r w:rsidR="00E52839" w:rsidRPr="00955534">
        <w:t>6</w:t>
      </w:r>
      <w:r w:rsidR="00E52839">
        <w:t xml:space="preserve"> ust. </w:t>
      </w:r>
      <w:r w:rsidRPr="00955534">
        <w:t>1.</w:t>
      </w:r>
    </w:p>
    <w:p w:rsidR="00D33A0B" w:rsidRPr="00D33A0B" w:rsidRDefault="00D33A0B" w:rsidP="00E52839">
      <w:pPr>
        <w:pStyle w:val="ARTartustawynprozporzdzenia"/>
        <w:keepNext/>
      </w:pPr>
      <w:r w:rsidRPr="00E52839">
        <w:rPr>
          <w:rStyle w:val="Ppogrubienie"/>
        </w:rPr>
        <w:t>Art. 9.</w:t>
      </w:r>
      <w:r w:rsidR="00E52839" w:rsidRPr="00D33A0B">
        <w:t xml:space="preserve"> W</w:t>
      </w:r>
      <w:r w:rsidR="00E52839">
        <w:t> </w:t>
      </w:r>
      <w:r w:rsidRPr="00D33A0B">
        <w:t>201</w:t>
      </w:r>
      <w:r w:rsidR="00E52839" w:rsidRPr="00D33A0B">
        <w:t>5</w:t>
      </w:r>
      <w:r w:rsidR="00E52839">
        <w:t> </w:t>
      </w:r>
      <w:r w:rsidRPr="00D33A0B">
        <w:t>r.</w:t>
      </w:r>
      <w:r w:rsidR="00E52839" w:rsidRPr="00D33A0B">
        <w:t xml:space="preserve"> w</w:t>
      </w:r>
      <w:r w:rsidR="00E52839">
        <w:t> </w:t>
      </w:r>
      <w:r w:rsidRPr="00D33A0B">
        <w:t>zakresie uregulowanym</w:t>
      </w:r>
      <w:r w:rsidR="00E52839" w:rsidRPr="00D33A0B">
        <w:t xml:space="preserve"> w</w:t>
      </w:r>
      <w:r w:rsidR="00E52839">
        <w:t> art. </w:t>
      </w:r>
      <w:r w:rsidR="00E52839" w:rsidRPr="00D33A0B">
        <w:t>6</w:t>
      </w:r>
      <w:r w:rsidR="00E52839">
        <w:t> </w:t>
      </w:r>
      <w:r w:rsidRPr="00D33A0B">
        <w:t>nie stosuje się:</w:t>
      </w:r>
    </w:p>
    <w:p w:rsidR="00D33A0B" w:rsidRPr="00955534" w:rsidRDefault="00D33A0B" w:rsidP="00D33A0B">
      <w:pPr>
        <w:pStyle w:val="PKTpunkt"/>
      </w:pPr>
      <w:r w:rsidRPr="00955534">
        <w:t>1)</w:t>
      </w:r>
      <w:r w:rsidRPr="00955534">
        <w:tab/>
        <w:t>art. 8</w:t>
      </w:r>
      <w:r w:rsidR="00E52839" w:rsidRPr="00955534">
        <w:t>8</w:t>
      </w:r>
      <w:r w:rsidR="00E52839">
        <w:t> </w:t>
      </w:r>
      <w:r w:rsidRPr="00955534">
        <w:t>ustawy,</w:t>
      </w:r>
      <w:r w:rsidR="00E52839" w:rsidRPr="00955534">
        <w:t xml:space="preserve"> o</w:t>
      </w:r>
      <w:r w:rsidR="00E52839">
        <w:t> </w:t>
      </w:r>
      <w:r w:rsidRPr="00955534">
        <w:t>której mowa</w:t>
      </w:r>
      <w:r w:rsidR="00E52839" w:rsidRPr="00955534">
        <w:t xml:space="preserve"> w</w:t>
      </w:r>
      <w:r w:rsidR="00E52839">
        <w:t> art. </w:t>
      </w:r>
      <w:r w:rsidRPr="00955534">
        <w:t>1;</w:t>
      </w:r>
    </w:p>
    <w:p w:rsidR="00D33A0B" w:rsidRPr="00955534" w:rsidRDefault="00D33A0B" w:rsidP="00D33A0B">
      <w:pPr>
        <w:pStyle w:val="PKTpunkt"/>
      </w:pPr>
      <w:r w:rsidRPr="00955534">
        <w:t>2)</w:t>
      </w:r>
      <w:r w:rsidRPr="00955534">
        <w:tab/>
        <w:t>art. 4</w:t>
      </w:r>
      <w:r w:rsidR="00E52839" w:rsidRPr="00955534">
        <w:t>8</w:t>
      </w:r>
      <w:r w:rsidR="00E52839">
        <w:t> </w:t>
      </w:r>
      <w:r w:rsidRPr="00955534">
        <w:t>ustawy,</w:t>
      </w:r>
      <w:r w:rsidR="00E52839" w:rsidRPr="00955534">
        <w:t xml:space="preserve"> o</w:t>
      </w:r>
      <w:r w:rsidR="00E52839">
        <w:t> </w:t>
      </w:r>
      <w:r w:rsidRPr="00955534">
        <w:t>której mowa</w:t>
      </w:r>
      <w:r w:rsidR="00E52839" w:rsidRPr="00955534">
        <w:t xml:space="preserve"> w</w:t>
      </w:r>
      <w:r w:rsidR="00E52839">
        <w:t> art. </w:t>
      </w:r>
      <w:r w:rsidR="00E52839" w:rsidRPr="00955534">
        <w:t>7</w:t>
      </w:r>
      <w:r w:rsidR="00E52839">
        <w:t xml:space="preserve"> ust. </w:t>
      </w:r>
      <w:r w:rsidR="00E52839" w:rsidRPr="00955534">
        <w:t>1</w:t>
      </w:r>
      <w:r w:rsidR="00E52839">
        <w:t xml:space="preserve"> pkt </w:t>
      </w:r>
      <w:r w:rsidRPr="00955534">
        <w:t>2;</w:t>
      </w:r>
    </w:p>
    <w:p w:rsidR="00D33A0B" w:rsidRPr="00955534" w:rsidRDefault="00D33A0B" w:rsidP="00D33A0B">
      <w:pPr>
        <w:pStyle w:val="PKTpunkt"/>
      </w:pPr>
      <w:r w:rsidRPr="00955534">
        <w:t>3)</w:t>
      </w:r>
      <w:r w:rsidRPr="00955534">
        <w:tab/>
        <w:t xml:space="preserve">art. </w:t>
      </w:r>
      <w:r w:rsidR="00E52839" w:rsidRPr="00955534">
        <w:t>6</w:t>
      </w:r>
      <w:r w:rsidR="00E52839">
        <w:t> </w:t>
      </w:r>
      <w:r w:rsidRPr="00955534">
        <w:t>ustawy,</w:t>
      </w:r>
      <w:r w:rsidR="00E52839" w:rsidRPr="00955534">
        <w:t xml:space="preserve"> o</w:t>
      </w:r>
      <w:r w:rsidR="00E52839">
        <w:t> </w:t>
      </w:r>
      <w:r w:rsidRPr="00955534">
        <w:t>której mowa</w:t>
      </w:r>
      <w:r w:rsidR="00E52839" w:rsidRPr="00955534">
        <w:t xml:space="preserve"> w</w:t>
      </w:r>
      <w:r w:rsidR="00E52839">
        <w:t> art. </w:t>
      </w:r>
      <w:r w:rsidR="00E52839" w:rsidRPr="00955534">
        <w:t>7</w:t>
      </w:r>
      <w:r w:rsidR="00E52839">
        <w:t xml:space="preserve"> ust. </w:t>
      </w:r>
      <w:r w:rsidR="00E52839" w:rsidRPr="00955534">
        <w:t>1</w:t>
      </w:r>
      <w:r w:rsidR="00E52839">
        <w:t xml:space="preserve"> pkt </w:t>
      </w:r>
      <w:r w:rsidRPr="00955534">
        <w:t>4;</w:t>
      </w:r>
    </w:p>
    <w:p w:rsidR="00D33A0B" w:rsidRPr="00955534" w:rsidRDefault="00D33A0B" w:rsidP="00D33A0B">
      <w:pPr>
        <w:pStyle w:val="PKTpunkt"/>
      </w:pPr>
      <w:r w:rsidRPr="00955534">
        <w:t>4)</w:t>
      </w:r>
      <w:r w:rsidRPr="00955534">
        <w:tab/>
        <w:t xml:space="preserve">art. </w:t>
      </w:r>
      <w:r w:rsidR="00E52839" w:rsidRPr="00955534">
        <w:t>6</w:t>
      </w:r>
      <w:r w:rsidR="00E52839">
        <w:t> </w:t>
      </w:r>
      <w:r w:rsidRPr="00955534">
        <w:t>ustawy,</w:t>
      </w:r>
      <w:r w:rsidR="00E52839" w:rsidRPr="00955534">
        <w:t xml:space="preserve"> o</w:t>
      </w:r>
      <w:r w:rsidR="00E52839">
        <w:t> </w:t>
      </w:r>
      <w:r w:rsidRPr="00955534">
        <w:t>której mowa</w:t>
      </w:r>
      <w:r w:rsidR="00E52839" w:rsidRPr="00955534">
        <w:t xml:space="preserve"> w</w:t>
      </w:r>
      <w:r w:rsidR="00E52839">
        <w:t> art. </w:t>
      </w:r>
      <w:r w:rsidR="00E52839" w:rsidRPr="00955534">
        <w:t>7</w:t>
      </w:r>
      <w:r w:rsidR="00E52839">
        <w:t xml:space="preserve"> ust. </w:t>
      </w:r>
      <w:r w:rsidR="00E52839" w:rsidRPr="00955534">
        <w:t>1</w:t>
      </w:r>
      <w:r w:rsidR="00E52839">
        <w:t xml:space="preserve"> pkt </w:t>
      </w:r>
      <w:r w:rsidRPr="00955534">
        <w:t>5.</w:t>
      </w:r>
    </w:p>
    <w:p w:rsidR="00D33A0B" w:rsidRPr="00955534" w:rsidRDefault="00D33A0B" w:rsidP="00D33A0B">
      <w:pPr>
        <w:pStyle w:val="ARTartustawynprozporzdzenia"/>
      </w:pPr>
      <w:r w:rsidRPr="00E52839">
        <w:rPr>
          <w:rStyle w:val="Ppogrubienie"/>
        </w:rPr>
        <w:t>Art. 10.</w:t>
      </w:r>
      <w:r w:rsidRPr="00955534">
        <w:t xml:space="preserve"> 1.</w:t>
      </w:r>
      <w:r w:rsidRPr="00955534">
        <w:tab/>
        <w:t xml:space="preserve"> Prezes Zakładu Ubezpieczeń Społecznych ogłosi,</w:t>
      </w:r>
      <w:r w:rsidR="00E52839" w:rsidRPr="00955534">
        <w:t xml:space="preserve"> w</w:t>
      </w:r>
      <w:r w:rsidR="00E52839">
        <w:t> </w:t>
      </w:r>
      <w:r w:rsidRPr="00955534">
        <w:t>formie komunikatu</w:t>
      </w:r>
      <w:r w:rsidR="00E52839" w:rsidRPr="00955534">
        <w:t xml:space="preserve"> w</w:t>
      </w:r>
      <w:r w:rsidR="00E52839">
        <w:t> </w:t>
      </w:r>
      <w:r w:rsidRPr="00955534">
        <w:t xml:space="preserve">Dzienniku Urzędowym </w:t>
      </w:r>
      <w:r w:rsidR="00C450D0">
        <w:br/>
      </w:r>
      <w:r w:rsidRPr="00955534">
        <w:t xml:space="preserve">Rzeczypospolitej Polskiej </w:t>
      </w:r>
      <w:r w:rsidR="00E52839">
        <w:t>„</w:t>
      </w:r>
      <w:r w:rsidRPr="00955534">
        <w:t>Monitor Polski</w:t>
      </w:r>
      <w:r w:rsidR="00E52839">
        <w:t>”</w:t>
      </w:r>
      <w:r w:rsidRPr="00955534">
        <w:t xml:space="preserve">, co najmniej na </w:t>
      </w:r>
      <w:r w:rsidR="00E52839" w:rsidRPr="00955534">
        <w:t>7</w:t>
      </w:r>
      <w:r w:rsidR="00E52839">
        <w:t> </w:t>
      </w:r>
      <w:r w:rsidRPr="00955534">
        <w:t>dni roboczych przed najbliższym terminem waloryzacji, należne od terminu waloryzacji kwoty dodatków</w:t>
      </w:r>
      <w:r w:rsidR="00E52839" w:rsidRPr="00955534">
        <w:t xml:space="preserve"> i</w:t>
      </w:r>
      <w:r w:rsidR="00E52839">
        <w:t> </w:t>
      </w:r>
      <w:r w:rsidRPr="00955534">
        <w:t>świadczeń,</w:t>
      </w:r>
      <w:r w:rsidR="00E52839" w:rsidRPr="00955534">
        <w:t xml:space="preserve"> o</w:t>
      </w:r>
      <w:r w:rsidR="00E52839">
        <w:t> </w:t>
      </w:r>
      <w:r w:rsidRPr="00955534">
        <w:t>których mowa</w:t>
      </w:r>
      <w:r w:rsidR="00E52839" w:rsidRPr="00955534">
        <w:t xml:space="preserve"> w</w:t>
      </w:r>
      <w:r w:rsidR="00E52839">
        <w:t> art. </w:t>
      </w:r>
      <w:r w:rsidR="00E52839" w:rsidRPr="00955534">
        <w:t>7</w:t>
      </w:r>
      <w:r w:rsidR="00E52839">
        <w:t xml:space="preserve"> ust. </w:t>
      </w:r>
      <w:r w:rsidRPr="00955534">
        <w:t>2, oraz kwoty maksymalnych zmniejszeń,</w:t>
      </w:r>
      <w:r w:rsidR="00E52839" w:rsidRPr="00955534">
        <w:t xml:space="preserve"> o</w:t>
      </w:r>
      <w:r w:rsidR="00E52839">
        <w:t> </w:t>
      </w:r>
      <w:r w:rsidRPr="00955534">
        <w:t>których mowa</w:t>
      </w:r>
      <w:r w:rsidR="00E52839" w:rsidRPr="00955534">
        <w:t xml:space="preserve"> w</w:t>
      </w:r>
      <w:r w:rsidR="00E52839">
        <w:t> art. </w:t>
      </w:r>
      <w:r w:rsidR="00E52839" w:rsidRPr="00955534">
        <w:t>6</w:t>
      </w:r>
      <w:r w:rsidR="00E52839">
        <w:t xml:space="preserve"> ust. </w:t>
      </w:r>
      <w:r w:rsidRPr="00955534">
        <w:t>8.</w:t>
      </w:r>
    </w:p>
    <w:p w:rsidR="00D33A0B" w:rsidRPr="00D33A0B" w:rsidRDefault="00D33A0B" w:rsidP="00E52839">
      <w:pPr>
        <w:pStyle w:val="USTustnpkodeksu"/>
        <w:keepNext/>
      </w:pPr>
      <w:r w:rsidRPr="00955534">
        <w:t>2.</w:t>
      </w:r>
      <w:r w:rsidR="00E52839" w:rsidRPr="00D33A0B">
        <w:t xml:space="preserve"> W</w:t>
      </w:r>
      <w:r w:rsidR="00E52839">
        <w:t> </w:t>
      </w:r>
      <w:r w:rsidRPr="00D33A0B">
        <w:t>201</w:t>
      </w:r>
      <w:r w:rsidR="00E52839" w:rsidRPr="00D33A0B">
        <w:t>5</w:t>
      </w:r>
      <w:r w:rsidR="00E52839">
        <w:t> </w:t>
      </w:r>
      <w:r w:rsidRPr="00D33A0B">
        <w:t>r. Prezes Zakładu Ubezpieczeń Społecznych nie wydaje komunikatów,</w:t>
      </w:r>
      <w:r w:rsidR="00E52839" w:rsidRPr="00D33A0B">
        <w:t xml:space="preserve"> o</w:t>
      </w:r>
      <w:r w:rsidR="00E52839">
        <w:t> </w:t>
      </w:r>
      <w:r w:rsidRPr="00D33A0B">
        <w:t>których mowa w:</w:t>
      </w:r>
    </w:p>
    <w:p w:rsidR="00D33A0B" w:rsidRPr="00955534" w:rsidRDefault="00D33A0B" w:rsidP="00D33A0B">
      <w:pPr>
        <w:pStyle w:val="PKTpunkt"/>
      </w:pPr>
      <w:r w:rsidRPr="00955534">
        <w:t>1)</w:t>
      </w:r>
      <w:r w:rsidRPr="00955534">
        <w:tab/>
        <w:t>art. 9</w:t>
      </w:r>
      <w:r w:rsidR="00E52839" w:rsidRPr="00955534">
        <w:t>0</w:t>
      </w:r>
      <w:r w:rsidR="00E52839">
        <w:t xml:space="preserve"> ust. </w:t>
      </w:r>
      <w:r w:rsidR="00E52839" w:rsidRPr="00955534">
        <w:t>5</w:t>
      </w:r>
      <w:r w:rsidR="00E52839">
        <w:t> </w:t>
      </w:r>
      <w:r w:rsidRPr="00955534">
        <w:t>ustawy</w:t>
      </w:r>
      <w:r w:rsidR="00E52839" w:rsidRPr="00955534">
        <w:t xml:space="preserve"> z</w:t>
      </w:r>
      <w:r w:rsidR="00E52839">
        <w:t> </w:t>
      </w:r>
      <w:r w:rsidRPr="00955534">
        <w:t>dnia 2</w:t>
      </w:r>
      <w:r w:rsidR="00E52839" w:rsidRPr="00955534">
        <w:t>6</w:t>
      </w:r>
      <w:r w:rsidR="00E52839">
        <w:t> </w:t>
      </w:r>
      <w:r w:rsidRPr="00955534">
        <w:t>stycznia 198</w:t>
      </w:r>
      <w:r w:rsidR="00E52839" w:rsidRPr="00955534">
        <w:t>2</w:t>
      </w:r>
      <w:r w:rsidR="00E52839">
        <w:t> </w:t>
      </w:r>
      <w:r w:rsidRPr="00955534">
        <w:t>r. – Karta Nauczyciela;</w:t>
      </w:r>
    </w:p>
    <w:p w:rsidR="00D33A0B" w:rsidRPr="00955534" w:rsidRDefault="00D33A0B" w:rsidP="00D33A0B">
      <w:pPr>
        <w:pStyle w:val="PKTpunkt"/>
      </w:pPr>
      <w:r w:rsidRPr="00955534">
        <w:t>2)</w:t>
      </w:r>
      <w:r w:rsidRPr="00955534">
        <w:tab/>
        <w:t>art. 1</w:t>
      </w:r>
      <w:r w:rsidR="00E52839" w:rsidRPr="00955534">
        <w:t>5</w:t>
      </w:r>
      <w:r w:rsidR="00E52839">
        <w:t xml:space="preserve"> ust. </w:t>
      </w:r>
      <w:r w:rsidR="00E52839" w:rsidRPr="00955534">
        <w:t>6</w:t>
      </w:r>
      <w:r w:rsidR="00E52839">
        <w:t> </w:t>
      </w:r>
      <w:r w:rsidRPr="00955534">
        <w:t>ustawy</w:t>
      </w:r>
      <w:r w:rsidR="00E52839" w:rsidRPr="00955534">
        <w:t xml:space="preserve"> z</w:t>
      </w:r>
      <w:r w:rsidR="00E52839">
        <w:t> </w:t>
      </w:r>
      <w:r w:rsidRPr="00955534">
        <w:t>dnia 2</w:t>
      </w:r>
      <w:r w:rsidR="00E52839" w:rsidRPr="00955534">
        <w:t>4</w:t>
      </w:r>
      <w:r w:rsidR="00E52839">
        <w:t> </w:t>
      </w:r>
      <w:r w:rsidRPr="00955534">
        <w:t>stycznia 199</w:t>
      </w:r>
      <w:r w:rsidR="00E52839" w:rsidRPr="00955534">
        <w:t>1</w:t>
      </w:r>
      <w:r w:rsidR="00E52839">
        <w:t> </w:t>
      </w:r>
      <w:r w:rsidRPr="00955534">
        <w:t>r.</w:t>
      </w:r>
      <w:r w:rsidR="00E52839" w:rsidRPr="00955534">
        <w:t xml:space="preserve"> o</w:t>
      </w:r>
      <w:r w:rsidR="00E52839">
        <w:t> </w:t>
      </w:r>
      <w:r w:rsidRPr="00955534">
        <w:t>kombatantach oraz niektórych osobach będących ofiarami represji wojennych</w:t>
      </w:r>
      <w:r w:rsidR="00E52839" w:rsidRPr="00955534">
        <w:t xml:space="preserve"> i</w:t>
      </w:r>
      <w:r w:rsidR="00E52839">
        <w:t> </w:t>
      </w:r>
      <w:r w:rsidRPr="00955534">
        <w:t>okresu powojennego;</w:t>
      </w:r>
    </w:p>
    <w:p w:rsidR="00D33A0B" w:rsidRPr="00955534" w:rsidRDefault="00D33A0B" w:rsidP="00D33A0B">
      <w:pPr>
        <w:pStyle w:val="PKTpunkt"/>
      </w:pPr>
      <w:r w:rsidRPr="00955534">
        <w:t>3)</w:t>
      </w:r>
      <w:r w:rsidRPr="00955534">
        <w:tab/>
        <w:t xml:space="preserve">art. </w:t>
      </w:r>
      <w:r w:rsidR="00E52839" w:rsidRPr="00955534">
        <w:t>2</w:t>
      </w:r>
      <w:r w:rsidR="00E52839">
        <w:t xml:space="preserve"> ust. </w:t>
      </w:r>
      <w:r w:rsidR="00E52839" w:rsidRPr="00955534">
        <w:t>3</w:t>
      </w:r>
      <w:r w:rsidR="00E52839">
        <w:t> </w:t>
      </w:r>
      <w:r w:rsidRPr="00955534">
        <w:t>ustawy</w:t>
      </w:r>
      <w:r w:rsidR="00E52839" w:rsidRPr="00955534">
        <w:t xml:space="preserve"> z</w:t>
      </w:r>
      <w:r w:rsidR="00E52839">
        <w:t> </w:t>
      </w:r>
      <w:r w:rsidRPr="00955534">
        <w:t xml:space="preserve">dnia </w:t>
      </w:r>
      <w:r w:rsidR="00E52839" w:rsidRPr="00955534">
        <w:t>2</w:t>
      </w:r>
      <w:r w:rsidR="00E52839">
        <w:t> </w:t>
      </w:r>
      <w:r w:rsidRPr="00955534">
        <w:t>września 199</w:t>
      </w:r>
      <w:r w:rsidR="00E52839" w:rsidRPr="00955534">
        <w:t>4</w:t>
      </w:r>
      <w:r w:rsidR="00E52839">
        <w:t> </w:t>
      </w:r>
      <w:r w:rsidRPr="00955534">
        <w:t>r.</w:t>
      </w:r>
      <w:r w:rsidR="00E52839" w:rsidRPr="00955534">
        <w:t xml:space="preserve"> o</w:t>
      </w:r>
      <w:r w:rsidR="00E52839">
        <w:t> </w:t>
      </w:r>
      <w:r w:rsidRPr="00955534">
        <w:t>świadczeniu pieniężnym</w:t>
      </w:r>
      <w:r w:rsidR="00E52839" w:rsidRPr="00955534">
        <w:t xml:space="preserve"> i</w:t>
      </w:r>
      <w:r w:rsidR="00E52839">
        <w:t> </w:t>
      </w:r>
      <w:r w:rsidRPr="00955534">
        <w:t>uprawnieniach przysługujących żołnierzom zastępczej służby wojskowej przymusowo zatrudnianym</w:t>
      </w:r>
      <w:r w:rsidR="00E52839" w:rsidRPr="00955534">
        <w:t xml:space="preserve"> w</w:t>
      </w:r>
      <w:r w:rsidR="00E52839">
        <w:t> </w:t>
      </w:r>
      <w:r w:rsidRPr="00955534">
        <w:t>kopalniach węgla, kamieniołomach, zakładach rud uranu</w:t>
      </w:r>
      <w:r w:rsidR="00E52839" w:rsidRPr="00955534">
        <w:t xml:space="preserve"> i</w:t>
      </w:r>
      <w:r w:rsidR="00E52839">
        <w:t> </w:t>
      </w:r>
      <w:r w:rsidRPr="00955534">
        <w:t>batalionach budowlanych;</w:t>
      </w:r>
    </w:p>
    <w:p w:rsidR="00D33A0B" w:rsidRPr="00955534" w:rsidRDefault="00D33A0B" w:rsidP="00D33A0B">
      <w:pPr>
        <w:pStyle w:val="PKTpunkt"/>
      </w:pPr>
      <w:r w:rsidRPr="00955534">
        <w:t>4)</w:t>
      </w:r>
      <w:r w:rsidRPr="00955534">
        <w:tab/>
        <w:t xml:space="preserve">art. </w:t>
      </w:r>
      <w:r w:rsidR="00E52839" w:rsidRPr="00955534">
        <w:t>3</w:t>
      </w:r>
      <w:r w:rsidR="00E52839">
        <w:t xml:space="preserve"> ust. </w:t>
      </w:r>
      <w:r w:rsidR="00E52839" w:rsidRPr="00955534">
        <w:t>3</w:t>
      </w:r>
      <w:r w:rsidR="00E52839">
        <w:t> </w:t>
      </w:r>
      <w:r w:rsidRPr="00955534">
        <w:t>ustawy</w:t>
      </w:r>
      <w:r w:rsidR="00E52839" w:rsidRPr="00955534">
        <w:t xml:space="preserve"> z</w:t>
      </w:r>
      <w:r w:rsidR="00E52839">
        <w:t> </w:t>
      </w:r>
      <w:r w:rsidRPr="00955534">
        <w:t>dnia 3</w:t>
      </w:r>
      <w:r w:rsidR="00E52839" w:rsidRPr="00955534">
        <w:t>1</w:t>
      </w:r>
      <w:r w:rsidR="00E52839">
        <w:t> </w:t>
      </w:r>
      <w:r w:rsidRPr="00955534">
        <w:t>maja 199</w:t>
      </w:r>
      <w:r w:rsidR="00E52839" w:rsidRPr="00955534">
        <w:t>6</w:t>
      </w:r>
      <w:r w:rsidR="00E52839">
        <w:t> </w:t>
      </w:r>
      <w:r w:rsidRPr="00955534">
        <w:t>r.</w:t>
      </w:r>
      <w:r w:rsidR="00E52839" w:rsidRPr="00955534">
        <w:t xml:space="preserve"> o</w:t>
      </w:r>
      <w:r w:rsidR="00E52839">
        <w:t> </w:t>
      </w:r>
      <w:r w:rsidRPr="00955534">
        <w:t>świadczeniu pieniężnym przysługującym osobom deportowanym do pracy przymusowej oraz osadzonym</w:t>
      </w:r>
      <w:r w:rsidR="00E52839" w:rsidRPr="00955534">
        <w:t xml:space="preserve"> w</w:t>
      </w:r>
      <w:r w:rsidR="00E52839">
        <w:t> </w:t>
      </w:r>
      <w:r w:rsidRPr="00955534">
        <w:t>obozach pracy przez III Rzeszę</w:t>
      </w:r>
      <w:r w:rsidR="00E52839" w:rsidRPr="00955534">
        <w:t xml:space="preserve"> i</w:t>
      </w:r>
      <w:r w:rsidR="00E52839">
        <w:t> </w:t>
      </w:r>
      <w:r w:rsidRPr="00955534">
        <w:t>Związek Socjalistycznych Republik R</w:t>
      </w:r>
      <w:r w:rsidRPr="00955534">
        <w:t>a</w:t>
      </w:r>
      <w:r w:rsidRPr="00955534">
        <w:t>dzieckich;</w:t>
      </w:r>
    </w:p>
    <w:p w:rsidR="00D33A0B" w:rsidRPr="00955534" w:rsidRDefault="00D33A0B" w:rsidP="00D33A0B">
      <w:pPr>
        <w:pStyle w:val="PKTpunkt"/>
      </w:pPr>
      <w:r w:rsidRPr="00955534">
        <w:t>5)</w:t>
      </w:r>
      <w:r w:rsidRPr="00955534">
        <w:tab/>
        <w:t>art. 9</w:t>
      </w:r>
      <w:r w:rsidR="00E52839" w:rsidRPr="00955534">
        <w:t>4</w:t>
      </w:r>
      <w:r w:rsidR="00E52839">
        <w:t xml:space="preserve"> ust. </w:t>
      </w:r>
      <w:r w:rsidR="00E52839" w:rsidRPr="00955534">
        <w:t>2</w:t>
      </w:r>
      <w:r w:rsidR="00E52839">
        <w:t> </w:t>
      </w:r>
      <w:r w:rsidRPr="00955534">
        <w:t>ustawy</w:t>
      </w:r>
      <w:r w:rsidR="00E52839" w:rsidRPr="00955534">
        <w:t xml:space="preserve"> z</w:t>
      </w:r>
      <w:r w:rsidR="00E52839">
        <w:t> </w:t>
      </w:r>
      <w:r w:rsidRPr="00955534">
        <w:t>dnia 1</w:t>
      </w:r>
      <w:r w:rsidR="00E52839" w:rsidRPr="00955534">
        <w:t>7</w:t>
      </w:r>
      <w:r w:rsidR="00E52839">
        <w:t> </w:t>
      </w:r>
      <w:r w:rsidRPr="00955534">
        <w:t>grudnia 199</w:t>
      </w:r>
      <w:r w:rsidR="00E52839" w:rsidRPr="00955534">
        <w:t>8</w:t>
      </w:r>
      <w:r w:rsidR="00E52839">
        <w:t> </w:t>
      </w:r>
      <w:r w:rsidRPr="00955534">
        <w:t>r.</w:t>
      </w:r>
      <w:r w:rsidR="00E52839" w:rsidRPr="00955534">
        <w:t xml:space="preserve"> o</w:t>
      </w:r>
      <w:r w:rsidR="00E52839">
        <w:t> </w:t>
      </w:r>
      <w:r w:rsidRPr="00955534">
        <w:t>emeryturach</w:t>
      </w:r>
      <w:r w:rsidR="00E52839" w:rsidRPr="00955534">
        <w:t xml:space="preserve"> i</w:t>
      </w:r>
      <w:r w:rsidR="00E52839">
        <w:t> </w:t>
      </w:r>
      <w:r w:rsidRPr="00955534">
        <w:t>rentach</w:t>
      </w:r>
      <w:r w:rsidR="00E52839" w:rsidRPr="00955534">
        <w:t xml:space="preserve"> z</w:t>
      </w:r>
      <w:r w:rsidR="00E52839">
        <w:t> </w:t>
      </w:r>
      <w:r w:rsidRPr="00955534">
        <w:t>Funduszu Ubezpieczeń Społecznych.</w:t>
      </w:r>
    </w:p>
    <w:p w:rsidR="00D33A0B" w:rsidRPr="00955534" w:rsidRDefault="00D33A0B" w:rsidP="00D33A0B">
      <w:pPr>
        <w:pStyle w:val="ARTartustawynprozporzdzenia"/>
      </w:pPr>
      <w:r w:rsidRPr="00E52839">
        <w:rPr>
          <w:rStyle w:val="Ppogrubienie"/>
        </w:rPr>
        <w:t>Art. 11.</w:t>
      </w:r>
      <w:r w:rsidR="00E52839" w:rsidRPr="00955534">
        <w:t xml:space="preserve"> W</w:t>
      </w:r>
      <w:r w:rsidR="00E52839">
        <w:t> </w:t>
      </w:r>
      <w:r w:rsidRPr="00955534">
        <w:t>201</w:t>
      </w:r>
      <w:r w:rsidR="00E52839" w:rsidRPr="00955534">
        <w:t>5</w:t>
      </w:r>
      <w:r w:rsidR="00E52839">
        <w:t> </w:t>
      </w:r>
      <w:r w:rsidRPr="00955534">
        <w:t>r. do Funduszu Ubezpieczeń Społecznych, Funduszu Emerytur Pomostowych</w:t>
      </w:r>
      <w:r w:rsidR="00E52839" w:rsidRPr="00955534">
        <w:t xml:space="preserve"> i</w:t>
      </w:r>
      <w:r w:rsidR="00E52839">
        <w:t> </w:t>
      </w:r>
      <w:r w:rsidRPr="00955534">
        <w:t>Funduszu Emeryta</w:t>
      </w:r>
      <w:r w:rsidRPr="00955534">
        <w:t>l</w:t>
      </w:r>
      <w:r w:rsidRPr="00955534">
        <w:t>no</w:t>
      </w:r>
      <w:r w:rsidR="00E52839">
        <w:softHyphen/>
      </w:r>
      <w:r w:rsidR="00E52839">
        <w:softHyphen/>
      </w:r>
      <w:r w:rsidR="00E52839">
        <w:noBreakHyphen/>
      </w:r>
      <w:r w:rsidRPr="00955534">
        <w:t>Rentowego Kasy Rolniczego Ubezpieczenia Społecznego nie stosuje się przepisu</w:t>
      </w:r>
      <w:r w:rsidR="00E52839">
        <w:t xml:space="preserve"> art. </w:t>
      </w:r>
      <w:r w:rsidRPr="00955534">
        <w:t>2</w:t>
      </w:r>
      <w:r w:rsidR="00E52839" w:rsidRPr="00955534">
        <w:t>9</w:t>
      </w:r>
      <w:r w:rsidR="00E52839">
        <w:t xml:space="preserve"> ust. </w:t>
      </w:r>
      <w:r w:rsidRPr="00955534">
        <w:t>1</w:t>
      </w:r>
      <w:r w:rsidR="00E52839" w:rsidRPr="00955534">
        <w:t>0</w:t>
      </w:r>
      <w:r w:rsidR="00E52839">
        <w:t> </w:t>
      </w:r>
      <w:r w:rsidRPr="00955534">
        <w:t>ustawy</w:t>
      </w:r>
      <w:r w:rsidR="00E52839" w:rsidRPr="00955534">
        <w:t xml:space="preserve"> z</w:t>
      </w:r>
      <w:r w:rsidR="00E52839">
        <w:t> </w:t>
      </w:r>
      <w:r w:rsidRPr="00955534">
        <w:t>dnia 2</w:t>
      </w:r>
      <w:r w:rsidR="00E52839" w:rsidRPr="00955534">
        <w:t>7</w:t>
      </w:r>
      <w:r w:rsidR="00E52839">
        <w:t> </w:t>
      </w:r>
      <w:r w:rsidRPr="00955534">
        <w:t>sierpnia 200</w:t>
      </w:r>
      <w:r w:rsidR="00E52839" w:rsidRPr="00955534">
        <w:t>9</w:t>
      </w:r>
      <w:r w:rsidR="00E52839">
        <w:t> </w:t>
      </w:r>
      <w:r w:rsidRPr="00955534">
        <w:t>r.</w:t>
      </w:r>
      <w:r w:rsidR="00E52839" w:rsidRPr="00955534">
        <w:t xml:space="preserve"> o</w:t>
      </w:r>
      <w:r w:rsidR="00E52839">
        <w:t> </w:t>
      </w:r>
      <w:r w:rsidRPr="00955534">
        <w:t>finansach publicznych (</w:t>
      </w:r>
      <w:r w:rsidR="00E52839">
        <w:t>Dz. U.</w:t>
      </w:r>
      <w:r w:rsidR="00E52839" w:rsidRPr="00955534">
        <w:t xml:space="preserve"> z</w:t>
      </w:r>
      <w:r w:rsidR="00E52839">
        <w:t> </w:t>
      </w:r>
      <w:r w:rsidRPr="00955534">
        <w:t>201</w:t>
      </w:r>
      <w:r w:rsidR="00E52839" w:rsidRPr="00955534">
        <w:t>3</w:t>
      </w:r>
      <w:r w:rsidR="00E52839">
        <w:t> </w:t>
      </w:r>
      <w:r w:rsidRPr="00955534">
        <w:t>r.</w:t>
      </w:r>
      <w:r w:rsidR="00E52839">
        <w:t xml:space="preserve"> poz. </w:t>
      </w:r>
      <w:r w:rsidRPr="00955534">
        <w:t>885,</w:t>
      </w:r>
      <w:r w:rsidR="00E52839" w:rsidRPr="00955534">
        <w:t xml:space="preserve"> z</w:t>
      </w:r>
      <w:r w:rsidR="00E52839">
        <w:t> </w:t>
      </w:r>
      <w:r w:rsidRPr="00955534">
        <w:t>późn. zm.</w:t>
      </w:r>
      <w:r w:rsidRPr="00E52839">
        <w:rPr>
          <w:rStyle w:val="IGindeksgrny"/>
        </w:rPr>
        <w:footnoteReference w:id="12"/>
      </w:r>
      <w:r w:rsidRPr="00E52839">
        <w:rPr>
          <w:rStyle w:val="IGindeksgrny"/>
        </w:rPr>
        <w:t>)</w:t>
      </w:r>
      <w:r w:rsidRPr="00955534">
        <w:t>).</w:t>
      </w:r>
    </w:p>
    <w:p w:rsidR="00D33A0B" w:rsidRPr="00955534" w:rsidRDefault="00D33A0B" w:rsidP="00D33A0B">
      <w:pPr>
        <w:pStyle w:val="ARTartustawynprozporzdzenia"/>
      </w:pPr>
      <w:r w:rsidRPr="00E52839">
        <w:rPr>
          <w:rStyle w:val="Ppogrubienie"/>
        </w:rPr>
        <w:t>Art. 12.</w:t>
      </w:r>
      <w:r w:rsidRPr="00955534">
        <w:t xml:space="preserve"> Ustawa wchodzi</w:t>
      </w:r>
      <w:r w:rsidR="00E52839" w:rsidRPr="00955534">
        <w:t xml:space="preserve"> w</w:t>
      </w:r>
      <w:r w:rsidR="00E52839">
        <w:t> </w:t>
      </w:r>
      <w:r w:rsidRPr="00955534">
        <w:t>życie</w:t>
      </w:r>
      <w:r w:rsidR="00E52839" w:rsidRPr="00955534">
        <w:t xml:space="preserve"> z</w:t>
      </w:r>
      <w:r w:rsidR="00E52839">
        <w:t> </w:t>
      </w:r>
      <w:r w:rsidRPr="00955534">
        <w:t xml:space="preserve">dniem </w:t>
      </w:r>
      <w:r w:rsidR="00E52839" w:rsidRPr="00955534">
        <w:t>1</w:t>
      </w:r>
      <w:r w:rsidR="00E52839">
        <w:t> </w:t>
      </w:r>
      <w:r w:rsidRPr="00955534">
        <w:t>marca 201</w:t>
      </w:r>
      <w:r w:rsidR="00E52839" w:rsidRPr="00955534">
        <w:t>5</w:t>
      </w:r>
      <w:r w:rsidR="00E52839">
        <w:t> </w:t>
      </w:r>
      <w:r w:rsidRPr="00955534">
        <w:t>r.</w:t>
      </w:r>
      <w:r w:rsidR="00E52839" w:rsidRPr="00955534">
        <w:t xml:space="preserve"> z</w:t>
      </w:r>
      <w:r w:rsidR="00E52839">
        <w:t> </w:t>
      </w:r>
      <w:r w:rsidRPr="00955534">
        <w:t>wyjątkiem</w:t>
      </w:r>
      <w:r w:rsidR="00E52839">
        <w:t xml:space="preserve"> art. </w:t>
      </w:r>
      <w:r w:rsidRPr="00955534">
        <w:t>10, który wchodzi</w:t>
      </w:r>
      <w:r w:rsidR="00E52839" w:rsidRPr="00955534">
        <w:t xml:space="preserve"> w</w:t>
      </w:r>
      <w:r w:rsidR="00E52839">
        <w:t> </w:t>
      </w:r>
      <w:r w:rsidRPr="00955534">
        <w:t>życie</w:t>
      </w:r>
      <w:r w:rsidR="00E52839" w:rsidRPr="00955534">
        <w:t xml:space="preserve"> z</w:t>
      </w:r>
      <w:r w:rsidR="00E52839">
        <w:t> </w:t>
      </w:r>
      <w:r w:rsidRPr="00955534">
        <w:t>dniem ogł</w:t>
      </w:r>
      <w:r w:rsidRPr="00955534">
        <w:t>o</w:t>
      </w:r>
      <w:r w:rsidRPr="00955534">
        <w:t>szenia.</w:t>
      </w:r>
    </w:p>
    <w:p w:rsidR="00D33A0B" w:rsidRPr="00D33A0B" w:rsidRDefault="0000479D" w:rsidP="0000479D">
      <w:pPr>
        <w:pStyle w:val="NAZORGWYDnazwaorganuwydajcegoprojektowanyakt"/>
      </w:pPr>
      <w:r>
        <w:t xml:space="preserve">Prezydent Rzeczypospolitej Polskiej: </w:t>
      </w:r>
      <w:r w:rsidR="00C450D0" w:rsidRPr="00C450D0">
        <w:rPr>
          <w:rStyle w:val="Kkursywa"/>
        </w:rPr>
        <w:t>B. Komorowski</w:t>
      </w:r>
    </w:p>
    <w:p w:rsidR="005E2B96" w:rsidRDefault="005E2B96" w:rsidP="00D33A0B">
      <w:pPr>
        <w:pStyle w:val="OZNRODZAKTUtznustawalubrozporzdzenieiorganwydajcy"/>
      </w:pP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D7A" w:rsidRDefault="003B2D7A">
      <w:r>
        <w:separator/>
      </w:r>
    </w:p>
  </w:endnote>
  <w:endnote w:type="continuationSeparator" w:id="0">
    <w:p w:rsidR="003B2D7A" w:rsidRDefault="003B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D7A" w:rsidRDefault="003B2D7A">
      <w:r>
        <w:separator/>
      </w:r>
    </w:p>
  </w:footnote>
  <w:footnote w:type="continuationSeparator" w:id="0">
    <w:p w:rsidR="003B2D7A" w:rsidRDefault="003B2D7A">
      <w:r>
        <w:separator/>
      </w:r>
    </w:p>
  </w:footnote>
  <w:footnote w:id="1">
    <w:p w:rsidR="00D33A0B" w:rsidRDefault="00D33A0B" w:rsidP="00D33A0B">
      <w:pPr>
        <w:pStyle w:val="ODNONIKtreodnonika"/>
      </w:pPr>
      <w:r w:rsidRPr="00E52839">
        <w:rPr>
          <w:rStyle w:val="IGindeksgrny"/>
        </w:rPr>
        <w:footnoteRef/>
      </w:r>
      <w:r w:rsidRPr="00E52839">
        <w:rPr>
          <w:rStyle w:val="IGindeksgrny"/>
        </w:rPr>
        <w:t>)</w:t>
      </w:r>
      <w:r>
        <w:tab/>
        <w:t>Niniejszą ustawą zmienia się ustawy: ustawę</w:t>
      </w:r>
      <w:r w:rsidR="00E52839">
        <w:t xml:space="preserve"> z </w:t>
      </w:r>
      <w:r>
        <w:t>dnia 2</w:t>
      </w:r>
      <w:r w:rsidR="00E52839">
        <w:t>9 </w:t>
      </w:r>
      <w:r>
        <w:t>maja 197</w:t>
      </w:r>
      <w:r w:rsidR="00E52839">
        <w:t>4 </w:t>
      </w:r>
      <w:r>
        <w:t>r.</w:t>
      </w:r>
      <w:r w:rsidR="00E52839">
        <w:t xml:space="preserve"> o </w:t>
      </w:r>
      <w:r>
        <w:t>zaopatrzeniu inwalidów wojennych</w:t>
      </w:r>
      <w:r w:rsidR="00E52839">
        <w:t xml:space="preserve"> i </w:t>
      </w:r>
      <w:r>
        <w:t>wojskowych oraz ich rodzin, ustawę</w:t>
      </w:r>
      <w:r w:rsidR="00E52839">
        <w:t xml:space="preserve"> z </w:t>
      </w:r>
      <w:r>
        <w:t>dnia 2</w:t>
      </w:r>
      <w:r w:rsidR="00E52839">
        <w:t>0 </w:t>
      </w:r>
      <w:r>
        <w:t>grudnia 199</w:t>
      </w:r>
      <w:r w:rsidR="00E52839">
        <w:t>0 </w:t>
      </w:r>
      <w:r>
        <w:t>r.</w:t>
      </w:r>
      <w:r w:rsidR="00E52839">
        <w:t xml:space="preserve"> o </w:t>
      </w:r>
      <w:r>
        <w:t>ubezpieczeniu społecznym rolników, ustawę</w:t>
      </w:r>
      <w:r w:rsidR="00E52839">
        <w:t xml:space="preserve"> z </w:t>
      </w:r>
      <w:r>
        <w:t>dnia 2</w:t>
      </w:r>
      <w:r w:rsidR="00E52839">
        <w:t>7 </w:t>
      </w:r>
      <w:r>
        <w:t>czerwca 200</w:t>
      </w:r>
      <w:r w:rsidR="00E52839">
        <w:t>3 </w:t>
      </w:r>
      <w:r>
        <w:t>r.</w:t>
      </w:r>
      <w:r w:rsidR="00E52839">
        <w:t xml:space="preserve"> o </w:t>
      </w:r>
      <w:r>
        <w:t>rencie socjalnej oraz ustawę</w:t>
      </w:r>
      <w:r w:rsidR="00E52839">
        <w:t xml:space="preserve"> z </w:t>
      </w:r>
      <w:r>
        <w:t>dnia 3</w:t>
      </w:r>
      <w:r w:rsidR="00E52839">
        <w:t>0 </w:t>
      </w:r>
      <w:r>
        <w:t>kwietnia 200</w:t>
      </w:r>
      <w:r w:rsidR="00E52839">
        <w:t>4 </w:t>
      </w:r>
      <w:r>
        <w:t>r.</w:t>
      </w:r>
      <w:r w:rsidR="00E52839">
        <w:t xml:space="preserve"> o </w:t>
      </w:r>
      <w:r>
        <w:t>świadczeniach przedemerytalnych.</w:t>
      </w:r>
    </w:p>
  </w:footnote>
  <w:footnote w:id="2">
    <w:p w:rsidR="00D33A0B" w:rsidRDefault="00D33A0B" w:rsidP="00D33A0B">
      <w:pPr>
        <w:pStyle w:val="ODNONIKtreodnonika"/>
      </w:pPr>
      <w:r w:rsidRPr="00E52839">
        <w:rPr>
          <w:rStyle w:val="IGindeksgrny"/>
        </w:rPr>
        <w:footnoteRef/>
      </w:r>
      <w:r w:rsidRPr="00E52839">
        <w:rPr>
          <w:rStyle w:val="IGindeksgrny"/>
        </w:rPr>
        <w:t>)</w:t>
      </w:r>
      <w:r>
        <w:tab/>
        <w:t>Zmiany tekstu jednolitego wymienionej ustawy zostały ogłoszone</w:t>
      </w:r>
      <w:r w:rsidR="00E52839">
        <w:t xml:space="preserve"> w Dz. U. z </w:t>
      </w:r>
      <w:r>
        <w:t>201</w:t>
      </w:r>
      <w:r w:rsidR="00E52839">
        <w:t>3 </w:t>
      </w:r>
      <w:r>
        <w:t>r.</w:t>
      </w:r>
      <w:r w:rsidR="00E52839">
        <w:t xml:space="preserve"> poz. </w:t>
      </w:r>
      <w:r>
        <w:t>171</w:t>
      </w:r>
      <w:r w:rsidR="00E52839">
        <w:t>7 i </w:t>
      </w:r>
      <w:r>
        <w:t>173</w:t>
      </w:r>
      <w:r w:rsidR="00E52839">
        <w:t>4 oraz z </w:t>
      </w:r>
      <w:r>
        <w:t>201</w:t>
      </w:r>
      <w:r w:rsidR="00E52839">
        <w:t>4 </w:t>
      </w:r>
      <w:r>
        <w:t>r.</w:t>
      </w:r>
      <w:r w:rsidR="00E52839">
        <w:t xml:space="preserve"> poz. </w:t>
      </w:r>
      <w:r>
        <w:t>496, 567, 68</w:t>
      </w:r>
      <w:r w:rsidR="00E52839">
        <w:t>3 i </w:t>
      </w:r>
      <w:r>
        <w:t>684.</w:t>
      </w:r>
    </w:p>
  </w:footnote>
  <w:footnote w:id="3">
    <w:p w:rsidR="00D33A0B" w:rsidRPr="00D24253" w:rsidRDefault="00D33A0B" w:rsidP="00D33A0B">
      <w:pPr>
        <w:pStyle w:val="ODNONIKtreodnonika"/>
      </w:pPr>
      <w:r w:rsidRPr="00E52839">
        <w:rPr>
          <w:rStyle w:val="IGindeksgrny"/>
        </w:rPr>
        <w:footnoteRef/>
      </w:r>
      <w:r w:rsidRPr="00E52839">
        <w:rPr>
          <w:rStyle w:val="IGindeksgrny"/>
        </w:rPr>
        <w:t>)</w:t>
      </w:r>
      <w:r>
        <w:tab/>
        <w:t>Zmiany tekstu jednolitego wymienionej ustawy zostały ogłoszone</w:t>
      </w:r>
      <w:r w:rsidR="00E52839">
        <w:t xml:space="preserve"> w Dz. U. z </w:t>
      </w:r>
      <w:r>
        <w:t>201</w:t>
      </w:r>
      <w:r w:rsidR="00E52839">
        <w:t>0 </w:t>
      </w:r>
      <w:r>
        <w:t>r.</w:t>
      </w:r>
      <w:r w:rsidR="00E52839">
        <w:t xml:space="preserve"> Nr </w:t>
      </w:r>
      <w:r w:rsidRPr="005C23AC">
        <w:t>113,</w:t>
      </w:r>
      <w:r w:rsidR="00E52839">
        <w:t xml:space="preserve"> poz. </w:t>
      </w:r>
      <w:r w:rsidRPr="005C23AC">
        <w:t>745,</w:t>
      </w:r>
      <w:r w:rsidR="00E52839">
        <w:t xml:space="preserve"> </w:t>
      </w:r>
      <w:r w:rsidR="00E52839" w:rsidRPr="005C23AC">
        <w:t>z</w:t>
      </w:r>
      <w:r w:rsidR="00E52839">
        <w:t> </w:t>
      </w:r>
      <w:r w:rsidRPr="005C23AC">
        <w:t>201</w:t>
      </w:r>
      <w:r w:rsidR="00E52839" w:rsidRPr="005C23AC">
        <w:t>1</w:t>
      </w:r>
      <w:r w:rsidR="00E52839">
        <w:t> </w:t>
      </w:r>
      <w:r w:rsidRPr="005C23AC">
        <w:t>r.</w:t>
      </w:r>
      <w:r w:rsidR="00E52839">
        <w:t xml:space="preserve"> Nr </w:t>
      </w:r>
      <w:r w:rsidRPr="005C23AC">
        <w:t>112,</w:t>
      </w:r>
      <w:r w:rsidR="00E52839">
        <w:t xml:space="preserve"> poz. </w:t>
      </w:r>
      <w:r w:rsidRPr="005C23AC">
        <w:t>65</w:t>
      </w:r>
      <w:r w:rsidR="00E52839" w:rsidRPr="005C23AC">
        <w:t>4</w:t>
      </w:r>
      <w:r w:rsidR="00E52839">
        <w:t xml:space="preserve"> oraz </w:t>
      </w:r>
      <w:r w:rsidR="00E52839" w:rsidRPr="005C23AC">
        <w:t>z</w:t>
      </w:r>
      <w:r w:rsidR="00E52839">
        <w:t> </w:t>
      </w:r>
      <w:r w:rsidRPr="005C23AC">
        <w:t>201</w:t>
      </w:r>
      <w:r w:rsidR="00E52839" w:rsidRPr="005C23AC">
        <w:t>2</w:t>
      </w:r>
      <w:r w:rsidR="00E52839">
        <w:t> </w:t>
      </w:r>
      <w:r w:rsidRPr="005C23AC">
        <w:t>r.</w:t>
      </w:r>
      <w:r w:rsidR="00E52839">
        <w:t xml:space="preserve"> poz. </w:t>
      </w:r>
      <w:r w:rsidRPr="005C23AC">
        <w:t>118</w:t>
      </w:r>
      <w:r>
        <w:t>.</w:t>
      </w:r>
    </w:p>
  </w:footnote>
  <w:footnote w:id="4">
    <w:p w:rsidR="00D33A0B" w:rsidRPr="00D24253" w:rsidRDefault="00D33A0B" w:rsidP="00D33A0B">
      <w:pPr>
        <w:pStyle w:val="ODNONIKtreodnonika"/>
      </w:pPr>
      <w:r w:rsidRPr="00E52839">
        <w:rPr>
          <w:rStyle w:val="IGindeksgrny"/>
        </w:rPr>
        <w:footnoteRef/>
      </w:r>
      <w:r w:rsidRPr="00E52839">
        <w:rPr>
          <w:rStyle w:val="IGindeksgrny"/>
        </w:rPr>
        <w:t>)</w:t>
      </w:r>
      <w:r>
        <w:tab/>
        <w:t>Zmiany tekstu jednolitego wymienionej ustawy zostały ogłoszone</w:t>
      </w:r>
      <w:r w:rsidR="00E52839">
        <w:t xml:space="preserve"> w Dz. U. z </w:t>
      </w:r>
      <w:r>
        <w:t>201</w:t>
      </w:r>
      <w:r w:rsidR="00E52839">
        <w:t>3 </w:t>
      </w:r>
      <w:r>
        <w:t>r.</w:t>
      </w:r>
      <w:r w:rsidR="00E52839">
        <w:t xml:space="preserve"> poz. </w:t>
      </w:r>
      <w:r w:rsidRPr="005C23AC">
        <w:t>162</w:t>
      </w:r>
      <w:r w:rsidR="00E52839" w:rsidRPr="005C23AC">
        <w:t>3</w:t>
      </w:r>
      <w:r w:rsidR="00E52839">
        <w:t xml:space="preserve"> i </w:t>
      </w:r>
      <w:r w:rsidRPr="005C23AC">
        <w:t>165</w:t>
      </w:r>
      <w:r w:rsidR="00E52839" w:rsidRPr="005C23AC">
        <w:t>0</w:t>
      </w:r>
      <w:r w:rsidR="00E52839">
        <w:t xml:space="preserve"> oraz </w:t>
      </w:r>
      <w:r w:rsidR="00E52839" w:rsidRPr="005C23AC">
        <w:t>z</w:t>
      </w:r>
      <w:r w:rsidR="00E52839">
        <w:t> </w:t>
      </w:r>
      <w:r w:rsidRPr="005C23AC">
        <w:t>201</w:t>
      </w:r>
      <w:r w:rsidR="00E52839" w:rsidRPr="005C23AC">
        <w:t>4</w:t>
      </w:r>
      <w:r w:rsidR="00E52839">
        <w:t> </w:t>
      </w:r>
      <w:r w:rsidRPr="005C23AC">
        <w:t>r.</w:t>
      </w:r>
      <w:r w:rsidR="00E52839">
        <w:t xml:space="preserve"> poz. </w:t>
      </w:r>
      <w:r w:rsidRPr="005C23AC">
        <w:t>684</w:t>
      </w:r>
      <w:r>
        <w:t>.</w:t>
      </w:r>
    </w:p>
  </w:footnote>
  <w:footnote w:id="5">
    <w:p w:rsidR="00D33A0B" w:rsidRPr="00D24253" w:rsidRDefault="00D33A0B" w:rsidP="00D33A0B">
      <w:pPr>
        <w:pStyle w:val="ODNONIKtreodnonika"/>
      </w:pPr>
      <w:r w:rsidRPr="00E52839">
        <w:rPr>
          <w:rStyle w:val="IGindeksgrny"/>
        </w:rPr>
        <w:footnoteRef/>
      </w:r>
      <w:r w:rsidRPr="00E52839">
        <w:rPr>
          <w:rStyle w:val="IGindeksgrny"/>
        </w:rPr>
        <w:t>)</w:t>
      </w:r>
      <w:r>
        <w:tab/>
        <w:t>Zmiany tekstu jednolitego wymienionej ustawy zostały ogłoszone</w:t>
      </w:r>
      <w:r w:rsidR="00E52839">
        <w:t xml:space="preserve"> w Dz. U. z </w:t>
      </w:r>
      <w:r>
        <w:t>201</w:t>
      </w:r>
      <w:r w:rsidR="00E52839">
        <w:t>0 </w:t>
      </w:r>
      <w:r>
        <w:t>r.</w:t>
      </w:r>
      <w:r w:rsidR="00E52839">
        <w:t xml:space="preserve"> Nr </w:t>
      </w:r>
      <w:r w:rsidRPr="005C23AC">
        <w:t>113,</w:t>
      </w:r>
      <w:r w:rsidR="00E52839">
        <w:t xml:space="preserve"> poz. </w:t>
      </w:r>
      <w:r w:rsidRPr="005C23AC">
        <w:t>745,</w:t>
      </w:r>
      <w:r w:rsidR="00E52839">
        <w:t xml:space="preserve"> </w:t>
      </w:r>
      <w:r w:rsidR="00E52839" w:rsidRPr="005C23AC">
        <w:t>z</w:t>
      </w:r>
      <w:r w:rsidR="00E52839">
        <w:t> </w:t>
      </w:r>
      <w:r w:rsidRPr="005C23AC">
        <w:t>201</w:t>
      </w:r>
      <w:r w:rsidR="00E52839" w:rsidRPr="005C23AC">
        <w:t>1</w:t>
      </w:r>
      <w:r w:rsidR="00E52839">
        <w:t> </w:t>
      </w:r>
      <w:r w:rsidRPr="005C23AC">
        <w:t>r.</w:t>
      </w:r>
      <w:r w:rsidR="00E52839">
        <w:t xml:space="preserve"> Nr </w:t>
      </w:r>
      <w:r w:rsidRPr="005C23AC">
        <w:t>112,</w:t>
      </w:r>
      <w:r w:rsidR="00E52839">
        <w:t xml:space="preserve"> poz. </w:t>
      </w:r>
      <w:r w:rsidRPr="005C23AC">
        <w:t>65</w:t>
      </w:r>
      <w:r w:rsidR="00E52839" w:rsidRPr="005C23AC">
        <w:t>4</w:t>
      </w:r>
      <w:r w:rsidR="00E52839">
        <w:t xml:space="preserve"> oraz </w:t>
      </w:r>
      <w:r w:rsidR="00E52839" w:rsidRPr="005C23AC">
        <w:t>z</w:t>
      </w:r>
      <w:r w:rsidR="00E52839">
        <w:t> </w:t>
      </w:r>
      <w:r w:rsidRPr="005C23AC">
        <w:t>201</w:t>
      </w:r>
      <w:r w:rsidR="00E52839" w:rsidRPr="005C23AC">
        <w:t>2</w:t>
      </w:r>
      <w:r w:rsidR="00E52839">
        <w:t> </w:t>
      </w:r>
      <w:r w:rsidRPr="005C23AC">
        <w:t>r.</w:t>
      </w:r>
      <w:r w:rsidR="00E52839">
        <w:t xml:space="preserve"> poz. </w:t>
      </w:r>
      <w:r w:rsidRPr="005C23AC">
        <w:t>118</w:t>
      </w:r>
      <w:r>
        <w:t>.</w:t>
      </w:r>
    </w:p>
  </w:footnote>
  <w:footnote w:id="6">
    <w:p w:rsidR="00D33A0B" w:rsidRPr="00D24253" w:rsidRDefault="00D33A0B" w:rsidP="00D33A0B">
      <w:pPr>
        <w:pStyle w:val="ODNONIKtreodnonika"/>
      </w:pPr>
      <w:r w:rsidRPr="00E52839">
        <w:rPr>
          <w:rStyle w:val="IGindeksgrny"/>
        </w:rPr>
        <w:footnoteRef/>
      </w:r>
      <w:r w:rsidRPr="00E52839">
        <w:rPr>
          <w:rStyle w:val="IGindeksgrny"/>
        </w:rPr>
        <w:t>)</w:t>
      </w:r>
      <w:r>
        <w:tab/>
        <w:t>Zmiany tekstu jednolitego wymienionej ustawy zostały ogłoszone</w:t>
      </w:r>
      <w:r w:rsidR="00E52839">
        <w:t xml:space="preserve"> w Dz. U. z </w:t>
      </w:r>
      <w:r>
        <w:t>201</w:t>
      </w:r>
      <w:r w:rsidR="00E52839">
        <w:t>3 </w:t>
      </w:r>
      <w:r>
        <w:t>r.</w:t>
      </w:r>
      <w:r w:rsidR="00E52839">
        <w:t xml:space="preserve"> poz. </w:t>
      </w:r>
      <w:r w:rsidRPr="005C23AC">
        <w:t>162</w:t>
      </w:r>
      <w:r w:rsidR="00E52839" w:rsidRPr="005C23AC">
        <w:t>3</w:t>
      </w:r>
      <w:r w:rsidR="00E52839">
        <w:t xml:space="preserve"> i </w:t>
      </w:r>
      <w:r w:rsidRPr="005C23AC">
        <w:t>165</w:t>
      </w:r>
      <w:r w:rsidR="00E52839" w:rsidRPr="005C23AC">
        <w:t>0</w:t>
      </w:r>
      <w:r w:rsidR="00E52839">
        <w:t xml:space="preserve"> oraz </w:t>
      </w:r>
      <w:r w:rsidR="00E52839" w:rsidRPr="005C23AC">
        <w:t>z</w:t>
      </w:r>
      <w:r w:rsidR="00E52839">
        <w:t> </w:t>
      </w:r>
      <w:r w:rsidRPr="005C23AC">
        <w:t>201</w:t>
      </w:r>
      <w:r w:rsidR="00E52839" w:rsidRPr="005C23AC">
        <w:t>4</w:t>
      </w:r>
      <w:r w:rsidR="00E52839">
        <w:t> </w:t>
      </w:r>
      <w:r w:rsidRPr="005C23AC">
        <w:t>r.</w:t>
      </w:r>
      <w:r w:rsidR="00E52839">
        <w:t xml:space="preserve"> poz. </w:t>
      </w:r>
      <w:r w:rsidRPr="005C23AC">
        <w:t>684</w:t>
      </w:r>
      <w:r>
        <w:t>.</w:t>
      </w:r>
    </w:p>
  </w:footnote>
  <w:footnote w:id="7">
    <w:p w:rsidR="00D33A0B" w:rsidRDefault="00D33A0B" w:rsidP="00D33A0B">
      <w:pPr>
        <w:pStyle w:val="ODNONIKtreodnonika"/>
      </w:pPr>
      <w:r w:rsidRPr="00E52839">
        <w:rPr>
          <w:rStyle w:val="IGindeksgrny"/>
        </w:rPr>
        <w:footnoteRef/>
      </w:r>
      <w:r w:rsidRPr="00E52839">
        <w:rPr>
          <w:rStyle w:val="IGindeksgrny"/>
        </w:rPr>
        <w:t>)</w:t>
      </w:r>
      <w:r>
        <w:tab/>
        <w:t>Zmiany tekstu jednolitego wymienionej ustawy zostały ogłoszone</w:t>
      </w:r>
      <w:r w:rsidR="00E52839">
        <w:t xml:space="preserve"> w Dz. U. z </w:t>
      </w:r>
      <w:r>
        <w:t>201</w:t>
      </w:r>
      <w:r w:rsidR="00E52839">
        <w:t>3 </w:t>
      </w:r>
      <w:r>
        <w:t>r.</w:t>
      </w:r>
      <w:r w:rsidR="00E52839">
        <w:t xml:space="preserve"> poz. </w:t>
      </w:r>
      <w:r>
        <w:t>675, 1355, 162</w:t>
      </w:r>
      <w:r w:rsidR="00E52839">
        <w:t>3 i </w:t>
      </w:r>
      <w:r>
        <w:t>171</w:t>
      </w:r>
      <w:r w:rsidR="00E52839">
        <w:t>7 oraz z </w:t>
      </w:r>
      <w:r>
        <w:t>201</w:t>
      </w:r>
      <w:r w:rsidR="00E52839">
        <w:t>4 </w:t>
      </w:r>
      <w:r>
        <w:t>r.</w:t>
      </w:r>
      <w:r w:rsidR="00E52839">
        <w:t xml:space="preserve"> poz. </w:t>
      </w:r>
      <w:r>
        <w:t>502, 54</w:t>
      </w:r>
      <w:r w:rsidR="00E52839">
        <w:t>2 i </w:t>
      </w:r>
      <w:r>
        <w:t>696.</w:t>
      </w:r>
    </w:p>
  </w:footnote>
  <w:footnote w:id="8">
    <w:p w:rsidR="00D33A0B" w:rsidRDefault="00D33A0B" w:rsidP="00D33A0B">
      <w:pPr>
        <w:pStyle w:val="ODNONIKtreodnonika"/>
      </w:pPr>
      <w:r w:rsidRPr="00E52839">
        <w:rPr>
          <w:rStyle w:val="IGindeksgrny"/>
        </w:rPr>
        <w:footnoteRef/>
      </w:r>
      <w:r w:rsidRPr="00E52839">
        <w:rPr>
          <w:rStyle w:val="IGindeksgrny"/>
        </w:rPr>
        <w:t>)</w:t>
      </w:r>
      <w:r>
        <w:tab/>
        <w:t>Zmiany tekstu jednolitego wymienionej ustawy zostały ogłoszone</w:t>
      </w:r>
      <w:r w:rsidR="00E52839">
        <w:t xml:space="preserve"> w Dz. U. z </w:t>
      </w:r>
      <w:r>
        <w:t>201</w:t>
      </w:r>
      <w:r w:rsidR="00E52839">
        <w:t>3 </w:t>
      </w:r>
      <w:r>
        <w:t>r.</w:t>
      </w:r>
      <w:r w:rsidR="00E52839">
        <w:t xml:space="preserve"> poz. </w:t>
      </w:r>
      <w:r>
        <w:t>675, 162</w:t>
      </w:r>
      <w:r w:rsidR="00E52839">
        <w:t>3 i </w:t>
      </w:r>
      <w:r>
        <w:t>171</w:t>
      </w:r>
      <w:r w:rsidR="00E52839">
        <w:t>7 oraz z </w:t>
      </w:r>
      <w:r>
        <w:t>201</w:t>
      </w:r>
      <w:r w:rsidR="00E52839">
        <w:t>4 </w:t>
      </w:r>
      <w:r>
        <w:t>r.</w:t>
      </w:r>
      <w:r w:rsidR="00E52839">
        <w:t xml:space="preserve"> poz. </w:t>
      </w:r>
      <w:r>
        <w:t>50</w:t>
      </w:r>
      <w:r w:rsidR="00E52839">
        <w:t>2 i </w:t>
      </w:r>
      <w:r>
        <w:t>696.</w:t>
      </w:r>
    </w:p>
  </w:footnote>
  <w:footnote w:id="9">
    <w:p w:rsidR="00D33A0B" w:rsidRDefault="00D33A0B" w:rsidP="00D33A0B">
      <w:pPr>
        <w:pStyle w:val="ODNONIKtreodnonika"/>
      </w:pPr>
      <w:r w:rsidRPr="00E52839">
        <w:rPr>
          <w:rStyle w:val="IGindeksgrny"/>
        </w:rPr>
        <w:footnoteRef/>
      </w:r>
      <w:r w:rsidRPr="00E52839">
        <w:rPr>
          <w:rStyle w:val="IGindeksgrny"/>
        </w:rPr>
        <w:t>)</w:t>
      </w:r>
      <w:r>
        <w:tab/>
        <w:t>Zmiany tekstu jednolitego wymienionej ustawy zostały ogłoszone</w:t>
      </w:r>
      <w:r w:rsidR="00E52839">
        <w:t xml:space="preserve"> w Dz. U. z </w:t>
      </w:r>
      <w:r>
        <w:t>201</w:t>
      </w:r>
      <w:r w:rsidR="00E52839">
        <w:t>3 </w:t>
      </w:r>
      <w:r>
        <w:t>r.</w:t>
      </w:r>
      <w:r w:rsidR="00E52839">
        <w:t xml:space="preserve"> poz. </w:t>
      </w:r>
      <w:r>
        <w:t>171</w:t>
      </w:r>
      <w:r w:rsidR="00E52839">
        <w:t>7 i </w:t>
      </w:r>
      <w:r>
        <w:t>173</w:t>
      </w:r>
      <w:r w:rsidR="00E52839">
        <w:t>4 oraz z </w:t>
      </w:r>
      <w:r>
        <w:t>201</w:t>
      </w:r>
      <w:r w:rsidR="00E52839">
        <w:t>4 </w:t>
      </w:r>
      <w:r>
        <w:t>r.</w:t>
      </w:r>
      <w:r w:rsidR="00E52839">
        <w:t xml:space="preserve"> poz. </w:t>
      </w:r>
      <w:r>
        <w:t>496, 567, 68</w:t>
      </w:r>
      <w:r w:rsidR="00E52839">
        <w:t>3 i </w:t>
      </w:r>
      <w:r>
        <w:t>684.</w:t>
      </w:r>
    </w:p>
  </w:footnote>
  <w:footnote w:id="10">
    <w:p w:rsidR="00D33A0B" w:rsidRDefault="00D33A0B" w:rsidP="00D33A0B">
      <w:pPr>
        <w:pStyle w:val="ODNONIKtreodnonika"/>
      </w:pPr>
      <w:r w:rsidRPr="00E52839">
        <w:rPr>
          <w:rStyle w:val="IGindeksgrny"/>
        </w:rPr>
        <w:footnoteRef/>
      </w:r>
      <w:r w:rsidRPr="00E52839">
        <w:rPr>
          <w:rStyle w:val="IGindeksgrny"/>
        </w:rPr>
        <w:t>)</w:t>
      </w:r>
      <w:r>
        <w:tab/>
        <w:t>Zmiany tekstu jednolitego wymienionej ustawy zostały ogłoszone</w:t>
      </w:r>
      <w:r w:rsidR="00E52839">
        <w:t xml:space="preserve"> w Dz. U. z </w:t>
      </w:r>
      <w:r>
        <w:t>201</w:t>
      </w:r>
      <w:r w:rsidR="00E52839">
        <w:t>0 </w:t>
      </w:r>
      <w:r>
        <w:t>r.</w:t>
      </w:r>
      <w:r w:rsidR="00E52839">
        <w:t xml:space="preserve"> Nr </w:t>
      </w:r>
      <w:r>
        <w:t>257,</w:t>
      </w:r>
      <w:r w:rsidR="00E52839">
        <w:t xml:space="preserve"> poz. </w:t>
      </w:r>
      <w:r>
        <w:t>1725,</w:t>
      </w:r>
      <w:r w:rsidR="00E52839">
        <w:t xml:space="preserve"> z </w:t>
      </w:r>
      <w:r>
        <w:t>201</w:t>
      </w:r>
      <w:r w:rsidR="00E52839">
        <w:t>1 </w:t>
      </w:r>
      <w:r>
        <w:t>r.</w:t>
      </w:r>
      <w:r w:rsidR="00E52839">
        <w:t xml:space="preserve"> Nr </w:t>
      </w:r>
      <w:r>
        <w:t>45,</w:t>
      </w:r>
      <w:r w:rsidR="00E52839">
        <w:t xml:space="preserve"> poz. </w:t>
      </w:r>
      <w:r>
        <w:t>235,</w:t>
      </w:r>
      <w:r w:rsidR="00E52839">
        <w:t xml:space="preserve"> Nr </w:t>
      </w:r>
      <w:r>
        <w:t>122,</w:t>
      </w:r>
      <w:r w:rsidR="00E52839">
        <w:t xml:space="preserve"> poz. </w:t>
      </w:r>
      <w:r>
        <w:t>69</w:t>
      </w:r>
      <w:r w:rsidR="00E52839">
        <w:t>6 i Nr </w:t>
      </w:r>
      <w:r>
        <w:t>138,</w:t>
      </w:r>
      <w:r w:rsidR="00E52839">
        <w:t xml:space="preserve"> poz. </w:t>
      </w:r>
      <w:r>
        <w:t>80</w:t>
      </w:r>
      <w:r w:rsidR="00E52839">
        <w:t>8 oraz z </w:t>
      </w:r>
      <w:r>
        <w:t>201</w:t>
      </w:r>
      <w:r w:rsidR="00E52839">
        <w:t>2 </w:t>
      </w:r>
      <w:r>
        <w:t>r.</w:t>
      </w:r>
      <w:r w:rsidR="00E52839">
        <w:t xml:space="preserve"> poz. </w:t>
      </w:r>
      <w:r>
        <w:t>637.</w:t>
      </w:r>
    </w:p>
  </w:footnote>
  <w:footnote w:id="11">
    <w:p w:rsidR="00D33A0B" w:rsidRDefault="00D33A0B" w:rsidP="00D33A0B">
      <w:pPr>
        <w:pStyle w:val="ODNONIKtreodnonika"/>
      </w:pPr>
      <w:r w:rsidRPr="00E52839">
        <w:rPr>
          <w:rStyle w:val="IGindeksgrny"/>
        </w:rPr>
        <w:footnoteRef/>
      </w:r>
      <w:r w:rsidRPr="00E52839">
        <w:rPr>
          <w:rStyle w:val="IGindeksgrny"/>
        </w:rPr>
        <w:t>)</w:t>
      </w:r>
      <w:r>
        <w:tab/>
        <w:t>Zmiany wymienionej ustawy zostały ogłoszone</w:t>
      </w:r>
      <w:r w:rsidR="00E52839">
        <w:t xml:space="preserve"> w Dz. U. z </w:t>
      </w:r>
      <w:r>
        <w:t>201</w:t>
      </w:r>
      <w:r w:rsidR="00E52839">
        <w:t>1 </w:t>
      </w:r>
      <w:r>
        <w:t>r.</w:t>
      </w:r>
      <w:r w:rsidR="00E52839">
        <w:t xml:space="preserve"> Nr </w:t>
      </w:r>
      <w:r>
        <w:t>75,</w:t>
      </w:r>
      <w:r w:rsidR="00E52839">
        <w:t xml:space="preserve"> poz. </w:t>
      </w:r>
      <w:r>
        <w:t>398,</w:t>
      </w:r>
      <w:r w:rsidR="00E52839">
        <w:t xml:space="preserve"> Nr </w:t>
      </w:r>
      <w:r>
        <w:t>138,</w:t>
      </w:r>
      <w:r w:rsidR="00E52839">
        <w:t xml:space="preserve"> poz. </w:t>
      </w:r>
      <w:r>
        <w:t>80</w:t>
      </w:r>
      <w:r w:rsidR="00E52839">
        <w:t>8 i Nr </w:t>
      </w:r>
      <w:r>
        <w:t>171,</w:t>
      </w:r>
      <w:r w:rsidR="00E52839">
        <w:t xml:space="preserve"> poz. </w:t>
      </w:r>
      <w:r>
        <w:t>101</w:t>
      </w:r>
      <w:r w:rsidR="00E52839">
        <w:t>6 oraz z </w:t>
      </w:r>
      <w:r>
        <w:t>201</w:t>
      </w:r>
      <w:r w:rsidR="00E52839">
        <w:t>2 </w:t>
      </w:r>
      <w:r>
        <w:t>r.</w:t>
      </w:r>
      <w:r w:rsidR="00E52839">
        <w:t xml:space="preserve"> poz. </w:t>
      </w:r>
      <w:r>
        <w:t>637.</w:t>
      </w:r>
    </w:p>
  </w:footnote>
  <w:footnote w:id="12">
    <w:p w:rsidR="00D33A0B" w:rsidRPr="00D24253" w:rsidRDefault="00D33A0B" w:rsidP="00D33A0B">
      <w:pPr>
        <w:pStyle w:val="ODNONIKtreodnonika"/>
      </w:pPr>
      <w:r w:rsidRPr="00E52839">
        <w:rPr>
          <w:rStyle w:val="IGindeksgrny"/>
        </w:rPr>
        <w:footnoteRef/>
      </w:r>
      <w:r w:rsidRPr="00E52839">
        <w:rPr>
          <w:rStyle w:val="IGindeksgrny"/>
        </w:rPr>
        <w:t>)</w:t>
      </w:r>
      <w:r>
        <w:tab/>
        <w:t>Zmiany tekstu jednolitego wymienionej ustawy zostały ogłoszone</w:t>
      </w:r>
      <w:r w:rsidR="00E52839">
        <w:t xml:space="preserve"> w Dz. U. z </w:t>
      </w:r>
      <w:r>
        <w:t>201</w:t>
      </w:r>
      <w:r w:rsidR="00E52839">
        <w:t>3 </w:t>
      </w:r>
      <w:r>
        <w:t>r.</w:t>
      </w:r>
      <w:r w:rsidR="00E52839">
        <w:t xml:space="preserve"> poz. </w:t>
      </w:r>
      <w:r w:rsidRPr="005C23AC">
        <w:t>93</w:t>
      </w:r>
      <w:r w:rsidR="00E52839" w:rsidRPr="005C23AC">
        <w:t>8</w:t>
      </w:r>
      <w:r w:rsidR="00E52839">
        <w:t xml:space="preserve"> i </w:t>
      </w:r>
      <w:r w:rsidRPr="005C23AC">
        <w:t>164</w:t>
      </w:r>
      <w:r w:rsidR="00E52839" w:rsidRPr="005C23AC">
        <w:t>6</w:t>
      </w:r>
      <w:r w:rsidR="00E52839">
        <w:t xml:space="preserve"> oraz </w:t>
      </w:r>
      <w:r w:rsidR="00E52839" w:rsidRPr="005C23AC">
        <w:t>z</w:t>
      </w:r>
      <w:r w:rsidR="00E52839">
        <w:t> </w:t>
      </w:r>
      <w:r w:rsidRPr="005C23AC">
        <w:t>201</w:t>
      </w:r>
      <w:r w:rsidR="00E52839" w:rsidRPr="005C23AC">
        <w:t>4</w:t>
      </w:r>
      <w:r w:rsidR="00E52839">
        <w:t> </w:t>
      </w:r>
      <w:r w:rsidRPr="005C23AC">
        <w:t>r.</w:t>
      </w:r>
      <w:r w:rsidR="00E52839">
        <w:t xml:space="preserve"> poz. </w:t>
      </w:r>
      <w:r w:rsidRPr="005C23AC">
        <w:t>379,</w:t>
      </w:r>
      <w:r>
        <w:t xml:space="preserve"> </w:t>
      </w:r>
      <w:r w:rsidRPr="005C23AC">
        <w:t>91</w:t>
      </w:r>
      <w:r w:rsidR="00E52839" w:rsidRPr="005C23AC">
        <w:t>1</w:t>
      </w:r>
      <w:r w:rsidR="00C450D0">
        <w:t xml:space="preserve">, </w:t>
      </w:r>
      <w:r w:rsidRPr="005C23AC">
        <w:t>1146</w:t>
      </w:r>
      <w:r w:rsidR="00C450D0">
        <w:t xml:space="preserve"> i 1626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D115F3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115F3">
      <w:rPr>
        <w:noProof/>
      </w:rPr>
      <w:t>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115F3">
          <w:t>1682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D115F3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0B"/>
    <w:rsid w:val="00000C00"/>
    <w:rsid w:val="000012DA"/>
    <w:rsid w:val="0000246E"/>
    <w:rsid w:val="00003862"/>
    <w:rsid w:val="0000479D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903"/>
    <w:rsid w:val="002C0F54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2D7A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0ED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0D53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36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0D0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15F3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3A0B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839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2C2B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table" w:styleId="Tabela-Siatka">
    <w:name w:val="Table Grid"/>
    <w:basedOn w:val="Standardowy"/>
    <w:locked/>
    <w:rsid w:val="00D33A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D33A0B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table" w:styleId="Tabela-Siatka">
    <w:name w:val="Table Grid"/>
    <w:basedOn w:val="Standardowy"/>
    <w:locked/>
    <w:rsid w:val="00D33A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D33A0B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E122AC3041145EBB78CD0496299A3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D5BA72-2C27-4968-BBDD-4C036C35A44F}"/>
      </w:docPartPr>
      <w:docPartBody>
        <w:p w:rsidR="007C6792" w:rsidRDefault="0028690B">
          <w:pPr>
            <w:pStyle w:val="3E122AC3041145EBB78CD0496299A3AE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0B"/>
    <w:rsid w:val="0028690B"/>
    <w:rsid w:val="0067140C"/>
    <w:rsid w:val="007C6792"/>
    <w:rsid w:val="00DD62C6"/>
    <w:rsid w:val="00E3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3E122AC3041145EBB78CD0496299A3AE">
    <w:name w:val="3E122AC3041145EBB78CD0496299A3AE"/>
  </w:style>
  <w:style w:type="paragraph" w:customStyle="1" w:styleId="011AC114B6F34892A00123F7708E459E">
    <w:name w:val="011AC114B6F34892A00123F7708E459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3E122AC3041145EBB78CD0496299A3AE">
    <w:name w:val="3E122AC3041145EBB78CD0496299A3AE"/>
  </w:style>
  <w:style w:type="paragraph" w:customStyle="1" w:styleId="011AC114B6F34892A00123F7708E459E">
    <w:name w:val="011AC114B6F34892A00123F7708E45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6C4012-C270-4381-AD8C-F40AD010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5</Pages>
  <Words>1923</Words>
  <Characters>11540</Characters>
  <Application>Microsoft Office Word</Application>
  <DocSecurity>0</DocSecurity>
  <Lines>96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Monika Bartnicka</dc:creator>
  <cp:keywords/>
  <dc:description>Szablon aktu prawnego jest dziełem chronionym przez prawo autorskie.</dc:description>
  <cp:lastModifiedBy>Monika Bartnicka</cp:lastModifiedBy>
  <cp:revision>3</cp:revision>
  <cp:lastPrinted>2014-12-01T10:41:00Z</cp:lastPrinted>
  <dcterms:created xsi:type="dcterms:W3CDTF">2014-12-01T10:39:00Z</dcterms:created>
  <dcterms:modified xsi:type="dcterms:W3CDTF">2014-12-01T10:42:00Z</dcterms:modified>
  <cp:category>1682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