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C63883">
        <w:t>23 grudnia 2014 r.</w:t>
      </w:r>
    </w:p>
    <w:p w:rsidR="001D16F3" w:rsidRPr="001D16F3" w:rsidRDefault="001D16F3" w:rsidP="00D41085">
      <w:pPr>
        <w:pStyle w:val="Pozycjaaktu"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11DB22ACC3074643912DC58DDC8E2E9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63883">
            <w:t>1870</w:t>
          </w:r>
        </w:sdtContent>
      </w:sdt>
    </w:p>
    <w:p w:rsidR="004D708C" w:rsidRPr="008E22A1" w:rsidRDefault="004D708C" w:rsidP="004D708C">
      <w:pPr>
        <w:pStyle w:val="DATAAKTUdatauchwalenialubwydaniaaktu"/>
      </w:pPr>
    </w:p>
    <w:p w:rsidR="004D708C" w:rsidRPr="002C4ECD" w:rsidRDefault="004D708C" w:rsidP="004D708C">
      <w:pPr>
        <w:pStyle w:val="OZNRODZAKTUtznustawalubrozporzdzenieiorganwydajcy"/>
      </w:pPr>
      <w:r w:rsidRPr="002C4ECD">
        <w:t>Ustawa</w:t>
      </w:r>
    </w:p>
    <w:p w:rsidR="004D708C" w:rsidRPr="002C4ECD" w:rsidRDefault="004D708C" w:rsidP="004D708C">
      <w:pPr>
        <w:pStyle w:val="DATAAKTUdatauchwalenialubwydaniaaktu"/>
      </w:pPr>
      <w:r w:rsidRPr="002C4ECD">
        <w:t>z dnia</w:t>
      </w:r>
      <w:r>
        <w:t xml:space="preserve"> 23 października 2014 r.</w:t>
      </w:r>
    </w:p>
    <w:p w:rsidR="004D708C" w:rsidRDefault="004D708C" w:rsidP="004D708C">
      <w:pPr>
        <w:pStyle w:val="TYTUAKTUprzedmiotregulacjiustawylubrozporzdzenia"/>
      </w:pPr>
      <w:r w:rsidRPr="002C4ECD">
        <w:t>o ratyfikacji Protokołu między Rzecząpospolitą Polską a Królestwem Belgii zmieniającego Konwencję między Rzecząpospolitą Polską a Królestwem Belgii w sprawie unikania podwójnego opodatkowania oraz zapobiegania oszustwom podatkowym i uchylaniu się od opodatkowania w zakresie podatków od dochodu i majątku, podpisaną w Warszawie dnia 20 sierpnia 2001 r., podpisanego w Luksemburgu dnia 14 kwietnia 2014 r.</w:t>
      </w:r>
    </w:p>
    <w:p w:rsidR="004D708C" w:rsidRPr="002C4ECD" w:rsidRDefault="004D708C" w:rsidP="004D708C">
      <w:pPr>
        <w:pStyle w:val="ARTartustawynprozporzdzenia"/>
      </w:pPr>
      <w:r w:rsidRPr="002C4ECD">
        <w:rPr>
          <w:rStyle w:val="Ppogrubienie"/>
        </w:rPr>
        <w:t>Art. 1.</w:t>
      </w:r>
      <w:r w:rsidRPr="002C4ECD">
        <w:t xml:space="preserve"> Wyraża się zgodę na dokonanie przez Prezydenta Rzeczypospolitej Polskiej ratyfikacji Protokołu między Rzecząpospolitą Polską a Królestwem Belgii zmieniającego Konwencję między Rzecząpospoli</w:t>
      </w:r>
      <w:r>
        <w:t>tą Polską a Królestwem Belgii w </w:t>
      </w:r>
      <w:r w:rsidRPr="002C4ECD">
        <w:t xml:space="preserve">sprawie unikania podwójnego opodatkowania oraz zapobiegania oszustwom podatkowym i uchylaniu się od opodatkowania w zakresie podatków </w:t>
      </w:r>
      <w:r>
        <w:t>od dochodu i </w:t>
      </w:r>
      <w:r w:rsidRPr="002C4ECD">
        <w:t>majątku, podpisaną w Warszawie dnia 20 </w:t>
      </w:r>
      <w:r>
        <w:t>sierpnia 2001 r., podpisanego w </w:t>
      </w:r>
      <w:r w:rsidRPr="002C4ECD">
        <w:t>Luksemburgu dnia 14 kwietnia 2014 r.</w:t>
      </w:r>
    </w:p>
    <w:p w:rsidR="004D708C" w:rsidRDefault="004D708C" w:rsidP="004D708C">
      <w:pPr>
        <w:pStyle w:val="ARTartustawynprozporzdzenia"/>
      </w:pPr>
      <w:r w:rsidRPr="002C4ECD">
        <w:rPr>
          <w:rStyle w:val="Ppogrubienie"/>
        </w:rPr>
        <w:t>Art. 2.</w:t>
      </w:r>
      <w:r w:rsidRPr="002C4ECD">
        <w:t xml:space="preserve"> Ustawa wchodzi w życie po upływie 14 dni od dnia ogłoszenia.</w:t>
      </w:r>
    </w:p>
    <w:p w:rsidR="004D708C" w:rsidRDefault="004D708C" w:rsidP="004D708C">
      <w:pPr>
        <w:pStyle w:val="NAZORGWYDnazwaorganuwydajcegoprojektowanyakt"/>
      </w:pPr>
      <w:r>
        <w:t xml:space="preserve">Prezydent Rzeczypospolitej Polskiej: </w:t>
      </w:r>
      <w:r w:rsidRPr="004F588F">
        <w:rPr>
          <w:rStyle w:val="Kkursywa"/>
        </w:rPr>
        <w:t>B. Komor</w:t>
      </w:r>
      <w:bookmarkStart w:id="0" w:name="_GoBack"/>
      <w:bookmarkEnd w:id="0"/>
      <w:r w:rsidRPr="004F588F">
        <w:rPr>
          <w:rStyle w:val="Kkursywa"/>
        </w:rPr>
        <w:t>owski</w:t>
      </w:r>
    </w:p>
    <w:sectPr w:rsidR="004D708C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EED" w:rsidRDefault="003D1EED">
      <w:r>
        <w:separator/>
      </w:r>
    </w:p>
  </w:endnote>
  <w:endnote w:type="continuationSeparator" w:id="0">
    <w:p w:rsidR="003D1EED" w:rsidRDefault="003D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EED" w:rsidRDefault="003D1EED">
      <w:r>
        <w:separator/>
      </w:r>
    </w:p>
  </w:footnote>
  <w:footnote w:type="continuationSeparator" w:id="0">
    <w:p w:rsidR="003D1EED" w:rsidRDefault="003D1EED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C6388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63883">
          <w:t>1870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C6388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8C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6378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1EED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08C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6388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2A637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2A637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A637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2A637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2A637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2A6378"/>
    <w:pPr>
      <w:ind w:left="1420" w:hanging="360"/>
    </w:pPr>
  </w:style>
  <w:style w:type="character" w:styleId="Odwoanieprzypisudolnego">
    <w:name w:val="footnote reference"/>
    <w:uiPriority w:val="99"/>
    <w:semiHidden/>
    <w:rsid w:val="002A637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2A637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2A637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2A637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A637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2A637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2A637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2A637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2A637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2A637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A637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A637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A637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A6378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2A637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A637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A6378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A637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2A637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A637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2A637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2A637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2A637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2A637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2A637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A637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A637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2A637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A637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2A637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2A637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2A6378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2A637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2A637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2A637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2A637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2A637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2A637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2A637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2A637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2A637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2A637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2A637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2A637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2A637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2A637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2A637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2A637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2A637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2A637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2A637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2A637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2A637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2A637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2A637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2A637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37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2A637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37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2A637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A637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37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2A637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2A637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2A637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A637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A637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2A637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A637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A637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2A637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A637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A637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A637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A637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A637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A637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2A637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2A637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2A637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2A637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A637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2A63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A637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A63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2A637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2A637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2A637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2A6378"/>
    <w:pPr>
      <w:ind w:left="3020"/>
    </w:pPr>
  </w:style>
  <w:style w:type="paragraph" w:customStyle="1" w:styleId="ODNONIKtreodnonika">
    <w:name w:val="ODNOŚNIK – treść odnośnika"/>
    <w:uiPriority w:val="19"/>
    <w:qFormat/>
    <w:rsid w:val="002A637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A637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A637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A637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2A637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2A637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2A637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2A6378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A637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A637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2A637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2A637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37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37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37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37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37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A637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2A637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2A637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2A637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2A6378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37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A637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A637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37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A637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A637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A637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A637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A637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A637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2A637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2A637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2A637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2A637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2A637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2A637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2A637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2A637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2A637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2A637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2A637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2A637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2A637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2A637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A637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2A637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2A637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2A637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2A637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2A637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2A637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2A637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2A6378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2A6378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2A6378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2A6378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2A6378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2A6378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2A6378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2A6378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2A6378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2A6378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2A6378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A637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A637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2A637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2A637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2A637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2A637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2A637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2A6378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2A6378"/>
  </w:style>
  <w:style w:type="paragraph" w:customStyle="1" w:styleId="TEKSTZacznikido">
    <w:name w:val="TEKST&quot;Załącznik(i) do ...&quot;"/>
    <w:uiPriority w:val="28"/>
    <w:qFormat/>
    <w:rsid w:val="002A637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2A637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2A637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2A637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2A637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2A637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2A637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2A637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2A6378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2A637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2A637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2A637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2A6378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2A637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2A637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2A637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2A637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2A637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2A637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2A637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2A637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A637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A637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A637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2A637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A637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A637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2A637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A637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A637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A637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2A637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2A637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2A637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2A637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2A637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2A637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2A637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2A637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2A637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2A637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2A637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2A637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2A637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A637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2A637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2A637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2A637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2A637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2A637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2A637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2A637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2A637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2A637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A637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A637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2A637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2A637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2A6378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2A6378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2A637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2A637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2A637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A637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2A637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2A637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2A6378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2A637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2A637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2A637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2A637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2A637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A637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2A637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A637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A637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2A637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A637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2A637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2A637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2A637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A637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2A637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2A637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A637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A637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A637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2A6378"/>
    <w:pPr>
      <w:ind w:left="1900"/>
    </w:pPr>
  </w:style>
  <w:style w:type="paragraph" w:customStyle="1" w:styleId="Pozycjaaktu">
    <w:name w:val="Pozycja aktu"/>
    <w:basedOn w:val="PozycjaaktuTJ"/>
    <w:qFormat/>
    <w:rsid w:val="002A6378"/>
    <w:pPr>
      <w:ind w:left="0"/>
    </w:pPr>
  </w:style>
  <w:style w:type="paragraph" w:customStyle="1" w:styleId="Dataogoszeniaaktu">
    <w:name w:val="Data ogłoszenia aktu"/>
    <w:basedOn w:val="DataogoszeniaaktuTJ"/>
    <w:qFormat/>
    <w:rsid w:val="002A6378"/>
    <w:pPr>
      <w:ind w:left="0"/>
    </w:pPr>
  </w:style>
  <w:style w:type="paragraph" w:customStyle="1" w:styleId="Sygnatura">
    <w:name w:val="Sygnatura"/>
    <w:basedOn w:val="Nagwek"/>
    <w:semiHidden/>
    <w:qFormat/>
    <w:rsid w:val="002A6378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2A637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2A637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A637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2A637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2A637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2A6378"/>
    <w:pPr>
      <w:ind w:left="1420" w:hanging="360"/>
    </w:pPr>
  </w:style>
  <w:style w:type="character" w:styleId="Odwoanieprzypisudolnego">
    <w:name w:val="footnote reference"/>
    <w:uiPriority w:val="99"/>
    <w:semiHidden/>
    <w:rsid w:val="002A637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2A637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2A637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2A637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A637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2A637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2A637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2A637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2A637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2A637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A637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A637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A637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A6378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2A637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A637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A6378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A637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2A637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A637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2A637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2A637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2A637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2A637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2A637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A637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A637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2A637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A637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2A637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2A637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2A6378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2A637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2A637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2A637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2A637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2A637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2A637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2A637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2A637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2A637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2A637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2A637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2A637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2A637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2A637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2A637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2A637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2A637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2A637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2A637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2A637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2A637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2A637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2A637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2A637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37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2A637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37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2A637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A637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37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2A637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2A637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2A637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A637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A637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2A637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A637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A637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2A637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A637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A637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A637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A637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A637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A637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2A637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2A637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2A637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2A637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A637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2A63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A637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A63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2A637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2A637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2A637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2A6378"/>
    <w:pPr>
      <w:ind w:left="3020"/>
    </w:pPr>
  </w:style>
  <w:style w:type="paragraph" w:customStyle="1" w:styleId="ODNONIKtreodnonika">
    <w:name w:val="ODNOŚNIK – treść odnośnika"/>
    <w:uiPriority w:val="19"/>
    <w:qFormat/>
    <w:rsid w:val="002A637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A637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A637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A637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2A637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2A637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2A637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2A6378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A637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A637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2A637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2A637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37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37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37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37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37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A637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2A637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2A637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2A637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2A6378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37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A637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A637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37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A637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A637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A637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A637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A637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A637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2A637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2A637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2A637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2A637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2A637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2A637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2A637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2A637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2A637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2A637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2A637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2A637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2A637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2A637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A637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2A637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2A637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2A637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2A637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2A637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2A637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2A637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2A6378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2A6378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2A6378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2A6378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2A6378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2A6378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2A6378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2A6378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2A6378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2A6378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2A6378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A637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A637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2A637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2A637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2A637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2A637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2A637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2A6378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2A6378"/>
  </w:style>
  <w:style w:type="paragraph" w:customStyle="1" w:styleId="TEKSTZacznikido">
    <w:name w:val="TEKST&quot;Załącznik(i) do ...&quot;"/>
    <w:uiPriority w:val="28"/>
    <w:qFormat/>
    <w:rsid w:val="002A637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2A637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2A637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2A637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2A637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2A637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2A637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2A637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2A6378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2A637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2A637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2A637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2A6378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2A637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2A637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2A637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2A637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2A637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2A637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2A637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2A637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A637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A637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A637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2A637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A637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A637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2A637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A637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A637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A637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2A637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2A637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2A637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2A637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2A637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2A637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2A637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2A637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2A637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2A637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2A637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2A637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2A637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A637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2A637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2A637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2A637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2A637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2A637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2A637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2A637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2A637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2A637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A637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A637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2A637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2A637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2A6378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2A6378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2A637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2A637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2A637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A637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2A637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2A637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2A6378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2A637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2A637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2A637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2A637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2A637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A637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2A637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A637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A637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2A637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A637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2A637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2A637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2A637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A637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2A637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2A637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A637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A637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A637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2A6378"/>
    <w:pPr>
      <w:ind w:left="1900"/>
    </w:pPr>
  </w:style>
  <w:style w:type="paragraph" w:customStyle="1" w:styleId="Pozycjaaktu">
    <w:name w:val="Pozycja aktu"/>
    <w:basedOn w:val="PozycjaaktuTJ"/>
    <w:qFormat/>
    <w:rsid w:val="002A6378"/>
    <w:pPr>
      <w:ind w:left="0"/>
    </w:pPr>
  </w:style>
  <w:style w:type="paragraph" w:customStyle="1" w:styleId="Dataogoszeniaaktu">
    <w:name w:val="Data ogłoszenia aktu"/>
    <w:basedOn w:val="DataogoszeniaaktuTJ"/>
    <w:qFormat/>
    <w:rsid w:val="002A6378"/>
    <w:pPr>
      <w:ind w:left="0"/>
    </w:pPr>
  </w:style>
  <w:style w:type="paragraph" w:customStyle="1" w:styleId="Sygnatura">
    <w:name w:val="Sygnatura"/>
    <w:basedOn w:val="Nagwek"/>
    <w:semiHidden/>
    <w:qFormat/>
    <w:rsid w:val="002A6378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DB22ACC3074643912DC58DDC8E2E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8AF751-ADD2-4C65-8775-1EADB342C685}"/>
      </w:docPartPr>
      <w:docPartBody>
        <w:p w:rsidR="00E85B04" w:rsidRDefault="009849D7">
          <w:pPr>
            <w:pStyle w:val="11DB22ACC3074643912DC58DDC8E2E99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D7"/>
    <w:rsid w:val="009849D7"/>
    <w:rsid w:val="00E8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11DB22ACC3074643912DC58DDC8E2E99">
    <w:name w:val="11DB22ACC3074643912DC58DDC8E2E99"/>
  </w:style>
  <w:style w:type="paragraph" w:customStyle="1" w:styleId="9942257002B7408DA07F78A664BF7396">
    <w:name w:val="9942257002B7408DA07F78A664BF739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11DB22ACC3074643912DC58DDC8E2E99">
    <w:name w:val="11DB22ACC3074643912DC58DDC8E2E99"/>
  </w:style>
  <w:style w:type="paragraph" w:customStyle="1" w:styleId="9942257002B7408DA07F78A664BF7396">
    <w:name w:val="9942257002B7408DA07F78A664BF7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F7698C-46E1-4E12-8024-3C798BA5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1</Pages>
  <Words>155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Beata Żebrowska</cp:lastModifiedBy>
  <cp:revision>3</cp:revision>
  <cp:lastPrinted>2013-07-09T14:26:00Z</cp:lastPrinted>
  <dcterms:created xsi:type="dcterms:W3CDTF">2014-12-22T09:33:00Z</dcterms:created>
  <dcterms:modified xsi:type="dcterms:W3CDTF">2014-12-23T10:49:00Z</dcterms:modified>
  <cp:category>1870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