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3A3FF2">
        <w:t>22 lipca 2015 r.</w:t>
      </w:r>
    </w:p>
    <w:p w:rsidR="001D16F3" w:rsidRPr="001D16F3" w:rsidRDefault="001D16F3" w:rsidP="00794D8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54A61BF034104702A1EA02DB7EECE46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A3FF2">
            <w:t>1</w:t>
          </w:r>
          <w:r w:rsidRPr="001D16F3">
            <w:t>0</w:t>
          </w:r>
          <w:r w:rsidR="003A3FF2">
            <w:t>13</w:t>
          </w:r>
        </w:sdtContent>
      </w:sdt>
    </w:p>
    <w:p w:rsidR="00794D81" w:rsidRPr="00794D81" w:rsidRDefault="00794D81" w:rsidP="00794D81">
      <w:pPr>
        <w:pStyle w:val="OZNRODZAKTUtznustawalubrozporzdzenieiorganwydajcy"/>
      </w:pPr>
      <w:r w:rsidRPr="00794D81">
        <w:t>Ustawa</w:t>
      </w:r>
      <w:bookmarkStart w:id="0" w:name="_GoBack"/>
      <w:bookmarkEnd w:id="0"/>
    </w:p>
    <w:p w:rsidR="00794D81" w:rsidRPr="00794D81" w:rsidRDefault="00794D81" w:rsidP="00794D81">
      <w:pPr>
        <w:pStyle w:val="DATAAKTUdatauchwalenialubwydaniaaktu"/>
      </w:pPr>
      <w:r w:rsidRPr="00794D81">
        <w:t>z dnia 15</w:t>
      </w:r>
      <w:r>
        <w:t> </w:t>
      </w:r>
      <w:r w:rsidRPr="00794D81">
        <w:t>maja 2015</w:t>
      </w:r>
      <w:r>
        <w:t> </w:t>
      </w:r>
      <w:r w:rsidRPr="00794D81">
        <w:t>r.</w:t>
      </w:r>
    </w:p>
    <w:p w:rsidR="00794D81" w:rsidRPr="00794D81" w:rsidRDefault="00794D81" w:rsidP="00DE14B0">
      <w:pPr>
        <w:pStyle w:val="TYTUAKTUprzedmiotregulacjiustawylubrozporzdzenia"/>
        <w:spacing w:after="280"/>
      </w:pPr>
      <w:r w:rsidRPr="00794D81">
        <w:t>o zmianie ustawy o</w:t>
      </w:r>
      <w:r>
        <w:t> </w:t>
      </w:r>
      <w:r w:rsidRPr="00794D81">
        <w:t>szczególnych rozwiązaniach związanych z</w:t>
      </w:r>
      <w:r>
        <w:t> </w:t>
      </w:r>
      <w:r w:rsidR="00DE14B0">
        <w:t>usuwaniem skutków powodzi</w:t>
      </w:r>
      <w:r w:rsidR="00DE14B0">
        <w:br/>
      </w:r>
      <w:r w:rsidRPr="00794D81">
        <w:t>oraz ustawy o</w:t>
      </w:r>
      <w:r>
        <w:t> </w:t>
      </w:r>
      <w:r w:rsidRPr="00794D81">
        <w:t>wspieraniu przedsiębiorców dotkniętych skutkami powodzi z</w:t>
      </w:r>
      <w:r>
        <w:t> </w:t>
      </w:r>
      <w:r w:rsidRPr="00794D81">
        <w:t>2010</w:t>
      </w:r>
      <w:r>
        <w:t> </w:t>
      </w:r>
      <w:r w:rsidRPr="00794D81">
        <w:t>r.</w:t>
      </w:r>
    </w:p>
    <w:p w:rsidR="00794D81" w:rsidRPr="00794D81" w:rsidRDefault="00794D81" w:rsidP="00DE14B0">
      <w:pPr>
        <w:pStyle w:val="ARTartustawynprozporzdzenia"/>
        <w:keepNext/>
        <w:spacing w:before="140"/>
      </w:pPr>
      <w:r w:rsidRPr="00794D81">
        <w:rPr>
          <w:rStyle w:val="Ppogrubienie"/>
        </w:rPr>
        <w:t>Art. 1.</w:t>
      </w:r>
      <w:r w:rsidRPr="00794D81">
        <w:t xml:space="preserve"> W</w:t>
      </w:r>
      <w:r>
        <w:t> </w:t>
      </w:r>
      <w:r w:rsidRPr="00794D81">
        <w:t>ustawie z</w:t>
      </w:r>
      <w:r>
        <w:t> </w:t>
      </w:r>
      <w:r w:rsidRPr="00794D81">
        <w:t>dnia 16</w:t>
      </w:r>
      <w:r>
        <w:t> </w:t>
      </w:r>
      <w:r w:rsidRPr="00794D81">
        <w:t>września 2011</w:t>
      </w:r>
      <w:r>
        <w:t> </w:t>
      </w:r>
      <w:r w:rsidRPr="00794D81">
        <w:t>r. o</w:t>
      </w:r>
      <w:r>
        <w:t> </w:t>
      </w:r>
      <w:r w:rsidRPr="00794D81">
        <w:t>szczególnych rozwiązaniach związanych z usuwaniem skutków p</w:t>
      </w:r>
      <w:r w:rsidRPr="00794D81">
        <w:t>o</w:t>
      </w:r>
      <w:r w:rsidRPr="00794D81">
        <w:t>wodzi (</w:t>
      </w:r>
      <w:r>
        <w:t>Dz. U. Nr </w:t>
      </w:r>
      <w:r w:rsidRPr="00794D81">
        <w:t>234,</w:t>
      </w:r>
      <w:r>
        <w:t xml:space="preserve"> poz. </w:t>
      </w:r>
      <w:r w:rsidRPr="00794D81">
        <w:t>1385, z</w:t>
      </w:r>
      <w:r>
        <w:t> </w:t>
      </w:r>
      <w:proofErr w:type="spellStart"/>
      <w:r w:rsidRPr="00794D81">
        <w:t>późn</w:t>
      </w:r>
      <w:proofErr w:type="spellEnd"/>
      <w:r w:rsidRPr="00794D81">
        <w:t>. zm.</w:t>
      </w:r>
      <w:r w:rsidRPr="00794D81">
        <w:rPr>
          <w:rStyle w:val="IGindeksgrny"/>
        </w:rPr>
        <w:footnoteReference w:id="1"/>
      </w:r>
      <w:r w:rsidRPr="00794D81">
        <w:rPr>
          <w:rStyle w:val="IGindeksgrny"/>
        </w:rPr>
        <w:t>)</w:t>
      </w:r>
      <w:r w:rsidRPr="00794D81">
        <w:t>) wprowadza się następujące zmiany:</w:t>
      </w:r>
    </w:p>
    <w:p w:rsidR="00794D81" w:rsidRPr="00794D81" w:rsidRDefault="00794D81" w:rsidP="00DE14B0">
      <w:pPr>
        <w:pStyle w:val="PKTpunkt"/>
        <w:keepNext/>
        <w:spacing w:before="100"/>
      </w:pPr>
      <w:r w:rsidRPr="00794D81">
        <w:t>1)</w:t>
      </w:r>
      <w:r w:rsidRPr="00794D81">
        <w:tab/>
        <w:t>w</w:t>
      </w:r>
      <w:r>
        <w:t xml:space="preserve"> art. </w:t>
      </w:r>
      <w:r w:rsidRPr="00794D81">
        <w:t>43</w:t>
      </w:r>
      <w:r>
        <w:t xml:space="preserve"> ust. </w:t>
      </w:r>
      <w:r w:rsidRPr="00794D81">
        <w:t>6</w:t>
      </w:r>
      <w:r>
        <w:t> </w:t>
      </w:r>
      <w:r w:rsidRPr="00794D81">
        <w:t>otrzymuje brzmienie:</w:t>
      </w:r>
    </w:p>
    <w:p w:rsidR="00794D81" w:rsidRPr="00794D81" w:rsidRDefault="00794D81" w:rsidP="00794D81">
      <w:pPr>
        <w:pStyle w:val="ZUSTzmustartykuempunktem"/>
      </w:pPr>
      <w:r>
        <w:t>„</w:t>
      </w:r>
      <w:r w:rsidRPr="00794D81">
        <w:t>6. Oszacowanie, o</w:t>
      </w:r>
      <w:r>
        <w:t> </w:t>
      </w:r>
      <w:r w:rsidRPr="00794D81">
        <w:t>którym mowa w</w:t>
      </w:r>
      <w:r>
        <w:t> ust. </w:t>
      </w:r>
      <w:r w:rsidRPr="00794D81">
        <w:t>4, stanowi podstawę określenia przez fundusz pożyczkowy kwoty p</w:t>
      </w:r>
      <w:r w:rsidRPr="00794D81">
        <w:t>o</w:t>
      </w:r>
      <w:r w:rsidRPr="00794D81">
        <w:t>życzki udzielanej przedsiębiorcy. W</w:t>
      </w:r>
      <w:r>
        <w:t> </w:t>
      </w:r>
      <w:r w:rsidRPr="00794D81">
        <w:t>przypadku przedsiębiorcy, który przed wystąpieniem powodzi zawarł umowę ubezpieczenia przedsiębiorstwa od następstw klęsk żywiołowych, podstawę określenia przez fundusz pożyczkowy kwoty pożyczki może stanowić oszacowanie dokonane przez ubezpieczyciela.</w:t>
      </w:r>
      <w:r>
        <w:t>”</w:t>
      </w:r>
      <w:r w:rsidRPr="00794D81">
        <w:t>;</w:t>
      </w:r>
    </w:p>
    <w:p w:rsidR="00794D81" w:rsidRPr="00DE14B0" w:rsidRDefault="00794D81" w:rsidP="00DE14B0">
      <w:pPr>
        <w:pStyle w:val="PKTpunkt"/>
        <w:spacing w:before="100"/>
        <w:rPr>
          <w:bCs w:val="0"/>
        </w:rPr>
      </w:pPr>
      <w:r w:rsidRPr="00DE14B0">
        <w:rPr>
          <w:bCs w:val="0"/>
        </w:rPr>
        <w:t>2)</w:t>
      </w:r>
      <w:r w:rsidRPr="00DE14B0">
        <w:rPr>
          <w:bCs w:val="0"/>
        </w:rPr>
        <w:tab/>
        <w:t>w art. 44 po ust. 2 dodaje się ust. 2a</w:t>
      </w:r>
      <w:r w:rsidRPr="00DE14B0" w:rsidDel="006070D8">
        <w:rPr>
          <w:bCs w:val="0"/>
        </w:rPr>
        <w:t xml:space="preserve"> </w:t>
      </w:r>
      <w:r w:rsidRPr="00DE14B0">
        <w:rPr>
          <w:bCs w:val="0"/>
        </w:rPr>
        <w:t>w brzmieniu:</w:t>
      </w:r>
    </w:p>
    <w:p w:rsidR="00794D81" w:rsidRPr="00CA4EFE" w:rsidRDefault="00794D81" w:rsidP="00794D81">
      <w:pPr>
        <w:pStyle w:val="ZUSTzmustartykuempunktem"/>
        <w:rPr>
          <w:spacing w:val="-2"/>
        </w:rPr>
      </w:pPr>
      <w:r w:rsidRPr="00CA4EFE">
        <w:rPr>
          <w:spacing w:val="-2"/>
        </w:rPr>
        <w:t>„2a. W przypadku gdy podstawą określenia kwoty pożyczki jest oszacowanie, o którym mowa w art. 43 ust. 4 pkt 2 lub 3, lub oszacowanie dokonane przez ubezpieczyciela, o którym mowa w art. 43 ust. 6, do wniosku o udzielenie pożyczki przedsiębiorca dołącza to oszacowanie wraz z dokumentacją, na podstawie której zostało ono dokonane.”;</w:t>
      </w:r>
    </w:p>
    <w:p w:rsidR="00794D81" w:rsidRPr="00DE14B0" w:rsidRDefault="00794D81" w:rsidP="00DE14B0">
      <w:pPr>
        <w:pStyle w:val="PKTpunkt"/>
        <w:spacing w:before="100"/>
        <w:rPr>
          <w:bCs w:val="0"/>
        </w:rPr>
      </w:pPr>
      <w:r w:rsidRPr="00794D81">
        <w:t>3)</w:t>
      </w:r>
      <w:r w:rsidRPr="00794D81">
        <w:tab/>
        <w:t>w</w:t>
      </w:r>
      <w:r>
        <w:t xml:space="preserve"> art. </w:t>
      </w:r>
      <w:r w:rsidRPr="00794D81">
        <w:t>45</w:t>
      </w:r>
      <w:r>
        <w:t> </w:t>
      </w:r>
      <w:r w:rsidRPr="00794D81">
        <w:t>uchyla się</w:t>
      </w:r>
      <w:r>
        <w:t xml:space="preserve"> ust. </w:t>
      </w:r>
      <w:r w:rsidRPr="00DE14B0">
        <w:rPr>
          <w:bCs w:val="0"/>
        </w:rPr>
        <w:t>5;</w:t>
      </w:r>
    </w:p>
    <w:p w:rsidR="00794D81" w:rsidRPr="00794D81" w:rsidRDefault="00794D81" w:rsidP="00DE14B0">
      <w:pPr>
        <w:pStyle w:val="PKTpunkt"/>
        <w:spacing w:before="100"/>
      </w:pPr>
      <w:r w:rsidRPr="00DE14B0">
        <w:rPr>
          <w:bCs w:val="0"/>
        </w:rPr>
        <w:t>4)</w:t>
      </w:r>
      <w:r w:rsidRPr="00DE14B0">
        <w:rPr>
          <w:bCs w:val="0"/>
        </w:rPr>
        <w:tab/>
        <w:t>w art. 46 po ust. 2 dodaje się</w:t>
      </w:r>
      <w:r>
        <w:t xml:space="preserve"> ust. </w:t>
      </w:r>
      <w:r w:rsidRPr="00794D81">
        <w:t>2a w</w:t>
      </w:r>
      <w:r>
        <w:t> </w:t>
      </w:r>
      <w:r w:rsidRPr="00794D81">
        <w:t>brzmieniu:</w:t>
      </w:r>
    </w:p>
    <w:p w:rsidR="00794D81" w:rsidRPr="00794D81" w:rsidRDefault="00794D81" w:rsidP="00794D81">
      <w:pPr>
        <w:pStyle w:val="ZUSTzmustartykuempunktem"/>
      </w:pPr>
      <w:r>
        <w:t>„</w:t>
      </w:r>
      <w:r w:rsidRPr="00794D81">
        <w:t>2a. W</w:t>
      </w:r>
      <w:r>
        <w:t> </w:t>
      </w:r>
      <w:r w:rsidRPr="00794D81">
        <w:t>uzasadnionych przypadkach, na wniosek przedsiębiorcy oraz za zgodą funduszu pożyczkowego, d</w:t>
      </w:r>
      <w:r w:rsidRPr="00794D81">
        <w:t>o</w:t>
      </w:r>
      <w:r w:rsidRPr="00794D81">
        <w:t>puszczalne jest dokonywanie zmian pomiędzy wydatkami finansowanymi ze środków otrzymanej pożyczki.</w:t>
      </w:r>
      <w:r>
        <w:t>”</w:t>
      </w:r>
      <w:r w:rsidRPr="00794D81">
        <w:t>;</w:t>
      </w:r>
    </w:p>
    <w:p w:rsidR="00794D81" w:rsidRPr="00DE14B0" w:rsidRDefault="00794D81" w:rsidP="00DE14B0">
      <w:pPr>
        <w:pStyle w:val="PKTpunkt"/>
        <w:spacing w:before="100"/>
        <w:rPr>
          <w:bCs w:val="0"/>
        </w:rPr>
      </w:pPr>
      <w:r w:rsidRPr="00DE14B0">
        <w:rPr>
          <w:bCs w:val="0"/>
        </w:rPr>
        <w:t>5)</w:t>
      </w:r>
      <w:r w:rsidRPr="00DE14B0">
        <w:rPr>
          <w:bCs w:val="0"/>
        </w:rPr>
        <w:tab/>
        <w:t>w art. 47:</w:t>
      </w:r>
    </w:p>
    <w:p w:rsidR="00794D81" w:rsidRPr="00794D81" w:rsidRDefault="00794D81" w:rsidP="00794D81">
      <w:pPr>
        <w:pStyle w:val="LITlitera"/>
        <w:keepNext/>
      </w:pPr>
      <w:r w:rsidRPr="00794D81">
        <w:t>a)</w:t>
      </w:r>
      <w:r w:rsidRPr="00794D81">
        <w:tab/>
        <w:t>ust. 2</w:t>
      </w:r>
      <w:r>
        <w:t> </w:t>
      </w:r>
      <w:r w:rsidRPr="00794D81">
        <w:t>otrzymuje brzmienie:</w:t>
      </w:r>
    </w:p>
    <w:p w:rsidR="00794D81" w:rsidRPr="00794D81" w:rsidRDefault="00794D81" w:rsidP="00794D81">
      <w:pPr>
        <w:pStyle w:val="ZLITUSTzmustliter"/>
      </w:pPr>
      <w:r>
        <w:t>„</w:t>
      </w:r>
      <w:r w:rsidRPr="00794D81">
        <w:t>2. Decyzję w</w:t>
      </w:r>
      <w:r>
        <w:t> </w:t>
      </w:r>
      <w:r w:rsidRPr="00794D81">
        <w:t>sprawie umorzenia pożyczki wydaje fundusz pożyczkowy po dokonaniu kontroli poniesi</w:t>
      </w:r>
      <w:r w:rsidRPr="00794D81">
        <w:t>o</w:t>
      </w:r>
      <w:r w:rsidRPr="00794D81">
        <w:t>nych przez przedsiębiorcę wydatków. Do decyzji stosuje się przepisy ustawy z</w:t>
      </w:r>
      <w:r>
        <w:t> </w:t>
      </w:r>
      <w:r w:rsidRPr="00794D81">
        <w:t>dnia 14</w:t>
      </w:r>
      <w:r>
        <w:t> </w:t>
      </w:r>
      <w:r w:rsidRPr="00794D81">
        <w:t>czerwca 1960</w:t>
      </w:r>
      <w:r>
        <w:t> </w:t>
      </w:r>
      <w:r w:rsidRPr="00794D81">
        <w:t>r. – Kodeks postępowania administracyjnego. Fundusz pożyczkowy wydający decyzję w</w:t>
      </w:r>
      <w:r>
        <w:t> </w:t>
      </w:r>
      <w:r w:rsidRPr="00794D81">
        <w:t>sprawie umorzenia pożyczki jest organem pierwszej instancji.</w:t>
      </w:r>
      <w:r>
        <w:t>”</w:t>
      </w:r>
      <w:r w:rsidRPr="00794D81">
        <w:t>,</w:t>
      </w:r>
    </w:p>
    <w:p w:rsidR="00794D81" w:rsidRPr="00794D81" w:rsidRDefault="00794D81" w:rsidP="00794D81">
      <w:pPr>
        <w:pStyle w:val="LITlitera"/>
        <w:keepNext/>
      </w:pPr>
      <w:r w:rsidRPr="00794D81">
        <w:t>b)</w:t>
      </w:r>
      <w:r w:rsidRPr="00794D81">
        <w:tab/>
        <w:t>w</w:t>
      </w:r>
      <w:r>
        <w:t xml:space="preserve"> ust. </w:t>
      </w:r>
      <w:r w:rsidRPr="00794D81">
        <w:t>4:</w:t>
      </w:r>
    </w:p>
    <w:p w:rsidR="00794D81" w:rsidRPr="00794D81" w:rsidRDefault="00794D81" w:rsidP="00DE14B0">
      <w:pPr>
        <w:pStyle w:val="TIRtiret"/>
        <w:keepNext/>
        <w:spacing w:before="100"/>
        <w:ind w:hanging="198"/>
      </w:pPr>
      <w:r w:rsidRPr="00794D81">
        <w:t xml:space="preserve">– </w:t>
      </w:r>
      <w:r w:rsidRPr="00794D81">
        <w:tab/>
        <w:t>wprowadzenie do wyliczenia otrzymuje brzmienie:</w:t>
      </w:r>
    </w:p>
    <w:p w:rsidR="00794D81" w:rsidRPr="00794D81" w:rsidRDefault="00794D81" w:rsidP="00794D81">
      <w:pPr>
        <w:pStyle w:val="ZTIRFRAGMzmnpwprdowyliczeniatiret"/>
      </w:pPr>
      <w:r>
        <w:t>„</w:t>
      </w:r>
      <w:r w:rsidRPr="00794D81">
        <w:t>Odmowa umorzenia pożyczki odpowiednio w</w:t>
      </w:r>
      <w:r>
        <w:t> </w:t>
      </w:r>
      <w:r w:rsidRPr="00794D81">
        <w:t>całości lub w</w:t>
      </w:r>
      <w:r>
        <w:t> </w:t>
      </w:r>
      <w:r w:rsidRPr="00794D81">
        <w:t>części następuje:</w:t>
      </w:r>
      <w:r>
        <w:t>”</w:t>
      </w:r>
      <w:r w:rsidRPr="00794D81">
        <w:t>,</w:t>
      </w:r>
    </w:p>
    <w:p w:rsidR="00794D81" w:rsidRPr="00794D81" w:rsidRDefault="00794D81" w:rsidP="00DE14B0">
      <w:pPr>
        <w:pStyle w:val="TIRtiret"/>
        <w:keepNext/>
        <w:spacing w:before="100"/>
        <w:ind w:hanging="198"/>
      </w:pPr>
      <w:r w:rsidRPr="00794D81">
        <w:t xml:space="preserve">– </w:t>
      </w:r>
      <w:r w:rsidRPr="00794D81">
        <w:tab/>
        <w:t>pkt 1</w:t>
      </w:r>
      <w:r>
        <w:t> </w:t>
      </w:r>
      <w:r w:rsidRPr="00794D81">
        <w:t>otrzymuje brzmienie:</w:t>
      </w:r>
    </w:p>
    <w:p w:rsidR="00794D81" w:rsidRPr="00794D81" w:rsidRDefault="00794D81" w:rsidP="00794D81">
      <w:pPr>
        <w:pStyle w:val="ZTIRPKTzmpkttiret"/>
      </w:pPr>
      <w:r>
        <w:t>„</w:t>
      </w:r>
      <w:r w:rsidRPr="00794D81">
        <w:t>1)</w:t>
      </w:r>
      <w:r w:rsidRPr="00794D81">
        <w:tab/>
        <w:t>w przypadku niewykorzystania lub nierozliczenia pożyczki w</w:t>
      </w:r>
      <w:r>
        <w:t> </w:t>
      </w:r>
      <w:r w:rsidRPr="00794D81">
        <w:t>całości lub w</w:t>
      </w:r>
      <w:r>
        <w:t> </w:t>
      </w:r>
      <w:r w:rsidRPr="00794D81">
        <w:t>części w</w:t>
      </w:r>
      <w:r>
        <w:t> </w:t>
      </w:r>
      <w:r w:rsidRPr="00794D81">
        <w:t>sposób oraz w</w:t>
      </w:r>
      <w:r>
        <w:t> </w:t>
      </w:r>
      <w:r w:rsidRPr="00794D81">
        <w:t>terminach określonych w</w:t>
      </w:r>
      <w:r>
        <w:t> art. </w:t>
      </w:r>
      <w:r w:rsidRPr="00794D81">
        <w:t>41</w:t>
      </w:r>
      <w:r>
        <w:t xml:space="preserve"> ust. </w:t>
      </w:r>
      <w:r w:rsidRPr="00794D81">
        <w:t>2</w:t>
      </w:r>
      <w:r>
        <w:t xml:space="preserve"> i art. </w:t>
      </w:r>
      <w:r w:rsidRPr="00794D81">
        <w:t>46;</w:t>
      </w:r>
      <w:r>
        <w:t>”</w:t>
      </w:r>
      <w:r w:rsidRPr="00794D81">
        <w:t>,</w:t>
      </w:r>
    </w:p>
    <w:p w:rsidR="00794D81" w:rsidRPr="00794D81" w:rsidRDefault="00794D81" w:rsidP="00DE14B0">
      <w:pPr>
        <w:pStyle w:val="TIRtiret"/>
        <w:keepNext/>
        <w:spacing w:before="100"/>
        <w:ind w:hanging="198"/>
      </w:pPr>
      <w:r w:rsidRPr="00794D81">
        <w:t>–</w:t>
      </w:r>
      <w:r w:rsidRPr="00794D81">
        <w:tab/>
        <w:t>po</w:t>
      </w:r>
      <w:r>
        <w:t xml:space="preserve"> pkt </w:t>
      </w:r>
      <w:r w:rsidRPr="00794D81">
        <w:t>1</w:t>
      </w:r>
      <w:r>
        <w:t> </w:t>
      </w:r>
      <w:r w:rsidRPr="00794D81">
        <w:t>dodaje się</w:t>
      </w:r>
      <w:r>
        <w:t xml:space="preserve"> pkt </w:t>
      </w:r>
      <w:r w:rsidRPr="00794D81">
        <w:t>1a w</w:t>
      </w:r>
      <w:r>
        <w:t> </w:t>
      </w:r>
      <w:r w:rsidRPr="00794D81">
        <w:t>brzmieniu:</w:t>
      </w:r>
    </w:p>
    <w:p w:rsidR="00794D81" w:rsidRPr="00794D81" w:rsidRDefault="00794D81" w:rsidP="00794D81">
      <w:pPr>
        <w:pStyle w:val="ZTIRPKTzmpkttiret"/>
      </w:pPr>
      <w:r>
        <w:t>„</w:t>
      </w:r>
      <w:r w:rsidRPr="00794D81">
        <w:t>1a)</w:t>
      </w:r>
      <w:r w:rsidRPr="00794D81">
        <w:tab/>
        <w:t>w przypadku niewykorzystania pożyczki w</w:t>
      </w:r>
      <w:r>
        <w:t> </w:t>
      </w:r>
      <w:r w:rsidRPr="00794D81">
        <w:t>całości lub w</w:t>
      </w:r>
      <w:r>
        <w:t> </w:t>
      </w:r>
      <w:r w:rsidRPr="00794D81">
        <w:t>części i niedołączenia do jej rozliczenia p</w:t>
      </w:r>
      <w:r w:rsidRPr="00794D81">
        <w:t>o</w:t>
      </w:r>
      <w:r w:rsidRPr="00794D81">
        <w:t>twierdzenia, o</w:t>
      </w:r>
      <w:r>
        <w:t> </w:t>
      </w:r>
      <w:r w:rsidRPr="00794D81">
        <w:t>którym mowa w</w:t>
      </w:r>
      <w:r>
        <w:t> art. </w:t>
      </w:r>
      <w:r w:rsidRPr="00794D81">
        <w:t>47a</w:t>
      </w:r>
      <w:r>
        <w:t xml:space="preserve"> ust. </w:t>
      </w:r>
      <w:r w:rsidRPr="00794D81">
        <w:t>2;</w:t>
      </w:r>
      <w:r>
        <w:t>”</w:t>
      </w:r>
      <w:r w:rsidRPr="00794D81">
        <w:t>,</w:t>
      </w:r>
    </w:p>
    <w:p w:rsidR="00794D81" w:rsidRPr="00794D81" w:rsidRDefault="00794D81" w:rsidP="00794D81">
      <w:pPr>
        <w:pStyle w:val="LITlitera"/>
        <w:keepNext/>
      </w:pPr>
      <w:r w:rsidRPr="00794D81">
        <w:lastRenderedPageBreak/>
        <w:t>c)</w:t>
      </w:r>
      <w:r w:rsidRPr="00794D81">
        <w:tab/>
        <w:t>po</w:t>
      </w:r>
      <w:r>
        <w:t xml:space="preserve"> ust. </w:t>
      </w:r>
      <w:r w:rsidRPr="00794D81">
        <w:t>4</w:t>
      </w:r>
      <w:r>
        <w:t> </w:t>
      </w:r>
      <w:r w:rsidRPr="00794D81">
        <w:t>dodaje się</w:t>
      </w:r>
      <w:r>
        <w:t xml:space="preserve"> ust. </w:t>
      </w:r>
      <w:r w:rsidRPr="00794D81">
        <w:t>4a w</w:t>
      </w:r>
      <w:r>
        <w:t> </w:t>
      </w:r>
      <w:r w:rsidRPr="00794D81">
        <w:t>brzmieniu:</w:t>
      </w:r>
    </w:p>
    <w:p w:rsidR="00794D81" w:rsidRPr="00794D81" w:rsidRDefault="00794D81" w:rsidP="00794D81">
      <w:pPr>
        <w:pStyle w:val="ZLITUSTzmustliter"/>
      </w:pPr>
      <w:r>
        <w:t>„</w:t>
      </w:r>
      <w:r w:rsidRPr="00794D81">
        <w:t>4a. W</w:t>
      </w:r>
      <w:r>
        <w:t> </w:t>
      </w:r>
      <w:r w:rsidRPr="00794D81">
        <w:t>decyzji o</w:t>
      </w:r>
      <w:r>
        <w:t> </w:t>
      </w:r>
      <w:r w:rsidRPr="00794D81">
        <w:t>odmowie umorzenia pożyczki w</w:t>
      </w:r>
      <w:r>
        <w:t> </w:t>
      </w:r>
      <w:r w:rsidRPr="00794D81">
        <w:t>całości lub w</w:t>
      </w:r>
      <w:r>
        <w:t> </w:t>
      </w:r>
      <w:r w:rsidRPr="00794D81">
        <w:t>części określa się kwotę, do której zapłaty jest obowiązany przedsiębiorca. Kwota ta jest równa sumie nieumorzonej kwoty pożyczki oraz należnych w</w:t>
      </w:r>
      <w:r>
        <w:t> </w:t>
      </w:r>
      <w:r w:rsidRPr="00794D81">
        <w:t>dniu wydania decyzji odsetek ustawowych, jeżeli są naliczane. Decyzja o</w:t>
      </w:r>
      <w:r>
        <w:t> </w:t>
      </w:r>
      <w:r w:rsidRPr="00794D81">
        <w:t>odmowie umorzenia pożyczki w</w:t>
      </w:r>
      <w:r>
        <w:t> </w:t>
      </w:r>
      <w:r w:rsidRPr="00794D81">
        <w:t>całości lub w</w:t>
      </w:r>
      <w:r>
        <w:t> </w:t>
      </w:r>
      <w:r w:rsidRPr="00794D81">
        <w:t>części stanowi podstawę do wystawienia tytułu wykonawczego.</w:t>
      </w:r>
      <w:r>
        <w:t>”</w:t>
      </w:r>
      <w:r w:rsidRPr="00794D81">
        <w:t>,</w:t>
      </w:r>
    </w:p>
    <w:p w:rsidR="00794D81" w:rsidRPr="00794D81" w:rsidRDefault="00794D81" w:rsidP="00794D81">
      <w:pPr>
        <w:pStyle w:val="LITlitera"/>
        <w:keepNext/>
      </w:pPr>
      <w:r w:rsidRPr="00794D81">
        <w:t>d)</w:t>
      </w:r>
      <w:r w:rsidRPr="00794D81">
        <w:tab/>
        <w:t>ust. 5</w:t>
      </w:r>
      <w:r>
        <w:t> </w:t>
      </w:r>
      <w:r w:rsidRPr="00794D81">
        <w:t>otrzymuje brzmienie:</w:t>
      </w:r>
    </w:p>
    <w:p w:rsidR="00794D81" w:rsidRPr="00794D81" w:rsidRDefault="00794D81" w:rsidP="00794D81">
      <w:pPr>
        <w:pStyle w:val="ZLITUSTzmustliter"/>
      </w:pPr>
      <w:r>
        <w:t>„</w:t>
      </w:r>
      <w:r w:rsidRPr="00794D81">
        <w:t>5. Od decyzji o</w:t>
      </w:r>
      <w:r>
        <w:t> </w:t>
      </w:r>
      <w:r w:rsidRPr="00794D81">
        <w:t>odmowie umorzenia pożyczki w</w:t>
      </w:r>
      <w:r>
        <w:t> </w:t>
      </w:r>
      <w:r w:rsidRPr="00794D81">
        <w:t>całości lub w</w:t>
      </w:r>
      <w:r>
        <w:t> </w:t>
      </w:r>
      <w:r w:rsidRPr="00794D81">
        <w:t>części przysługuje przedsiębiorcy odwoł</w:t>
      </w:r>
      <w:r w:rsidRPr="00794D81">
        <w:t>a</w:t>
      </w:r>
      <w:r w:rsidRPr="00794D81">
        <w:t>nie do ministra właściwego do spraw gospodarki. Odwołanie wnosi się w</w:t>
      </w:r>
      <w:r>
        <w:t> </w:t>
      </w:r>
      <w:r w:rsidRPr="00794D81">
        <w:t>terminie 14</w:t>
      </w:r>
      <w:r>
        <w:t> </w:t>
      </w:r>
      <w:r w:rsidRPr="00794D81">
        <w:t>dni od dnia doręczenia tej decyzji.</w:t>
      </w:r>
      <w:r>
        <w:t>”</w:t>
      </w:r>
      <w:r w:rsidRPr="00794D81">
        <w:t>,</w:t>
      </w:r>
    </w:p>
    <w:p w:rsidR="00794D81" w:rsidRPr="00794D81" w:rsidRDefault="00794D81" w:rsidP="00794D81">
      <w:pPr>
        <w:pStyle w:val="LITlitera"/>
        <w:keepNext/>
      </w:pPr>
      <w:r w:rsidRPr="00794D81">
        <w:t>e)</w:t>
      </w:r>
      <w:r w:rsidRPr="00794D81">
        <w:tab/>
        <w:t>dodaje się</w:t>
      </w:r>
      <w:r>
        <w:t xml:space="preserve"> ust. </w:t>
      </w:r>
      <w:r w:rsidRPr="00794D81">
        <w:t>6</w:t>
      </w:r>
      <w:r>
        <w:t xml:space="preserve"> w </w:t>
      </w:r>
      <w:r w:rsidRPr="00794D81">
        <w:t>brzmieniu:</w:t>
      </w:r>
    </w:p>
    <w:p w:rsidR="00794D81" w:rsidRPr="00794D81" w:rsidRDefault="00794D81" w:rsidP="00794D81">
      <w:pPr>
        <w:pStyle w:val="ZLITUSTzmustliter"/>
      </w:pPr>
      <w:r>
        <w:t>„</w:t>
      </w:r>
      <w:r w:rsidRPr="00794D81">
        <w:t>6. Jeżeli przedsiębiorca wniósł odwołanie, o</w:t>
      </w:r>
      <w:r>
        <w:t> </w:t>
      </w:r>
      <w:r w:rsidRPr="00794D81">
        <w:t>którym mowa w</w:t>
      </w:r>
      <w:r>
        <w:t> ust. </w:t>
      </w:r>
      <w:r w:rsidRPr="00794D81">
        <w:t>5, za okres od dnia jego wniesienia do dnia uprawomocnienia się wydanego w</w:t>
      </w:r>
      <w:r>
        <w:t> </w:t>
      </w:r>
      <w:r w:rsidRPr="00794D81">
        <w:t>postępowaniu odwoławczym rozstrzygnięcia nie nalicza się odsetek ustawowych.</w:t>
      </w:r>
      <w:r>
        <w:t>”</w:t>
      </w:r>
      <w:r w:rsidRPr="00794D81">
        <w:t>;</w:t>
      </w:r>
    </w:p>
    <w:p w:rsidR="00794D81" w:rsidRPr="00794D81" w:rsidRDefault="00794D81" w:rsidP="00794D81">
      <w:pPr>
        <w:pStyle w:val="PKTpunkt"/>
        <w:keepNext/>
      </w:pPr>
      <w:r w:rsidRPr="00794D81">
        <w:t>6)</w:t>
      </w:r>
      <w:r w:rsidRPr="00794D81">
        <w:tab/>
        <w:t>po</w:t>
      </w:r>
      <w:r>
        <w:t xml:space="preserve"> art. </w:t>
      </w:r>
      <w:r w:rsidRPr="00794D81">
        <w:t>47</w:t>
      </w:r>
      <w:r>
        <w:t> </w:t>
      </w:r>
      <w:r w:rsidRPr="00794D81">
        <w:t>dodaje się</w:t>
      </w:r>
      <w:r>
        <w:t xml:space="preserve"> art. </w:t>
      </w:r>
      <w:r w:rsidRPr="00794D81">
        <w:t>47a w</w:t>
      </w:r>
      <w:r>
        <w:t> </w:t>
      </w:r>
      <w:r w:rsidRPr="00794D81">
        <w:t>brzmieniu:</w:t>
      </w:r>
    </w:p>
    <w:p w:rsidR="00794D81" w:rsidRPr="00794D81" w:rsidRDefault="00794D81" w:rsidP="00794D81">
      <w:pPr>
        <w:pStyle w:val="ZARTzmartartykuempunktem"/>
      </w:pPr>
      <w:r>
        <w:t>„</w:t>
      </w:r>
      <w:r w:rsidRPr="00794D81">
        <w:t>Art. 47a. 1. W</w:t>
      </w:r>
      <w:r>
        <w:t> </w:t>
      </w:r>
      <w:r w:rsidRPr="00794D81">
        <w:t>przypadku niewykorzystania pożyczki w</w:t>
      </w:r>
      <w:r>
        <w:t> </w:t>
      </w:r>
      <w:r w:rsidRPr="00794D81">
        <w:t>całości lub w</w:t>
      </w:r>
      <w:r>
        <w:t> </w:t>
      </w:r>
      <w:r w:rsidRPr="00794D81">
        <w:t>części niewykorzystana kwota pożyczki podlega zwrotowi.</w:t>
      </w:r>
    </w:p>
    <w:p w:rsidR="00794D81" w:rsidRPr="00794D81" w:rsidRDefault="00794D81" w:rsidP="00794D81">
      <w:pPr>
        <w:pStyle w:val="ZUSTzmustartykuempunktem"/>
      </w:pPr>
      <w:r w:rsidRPr="00794D81">
        <w:t>2. Do rozliczenia pożyczki, o</w:t>
      </w:r>
      <w:r>
        <w:t> </w:t>
      </w:r>
      <w:r w:rsidRPr="00794D81">
        <w:t>którym mowa w</w:t>
      </w:r>
      <w:r>
        <w:t> art. </w:t>
      </w:r>
      <w:r w:rsidRPr="00794D81">
        <w:t>46</w:t>
      </w:r>
      <w:r>
        <w:t xml:space="preserve"> ust. </w:t>
      </w:r>
      <w:r w:rsidRPr="00794D81">
        <w:t>1, przedsiębiorca dołącza potwierdzenie dokonania wpłaty niewykorzystanej kwoty pożyczki na rachunek bankowy funduszu pożyczkowego. W</w:t>
      </w:r>
      <w:r>
        <w:t> </w:t>
      </w:r>
      <w:r w:rsidRPr="00794D81">
        <w:t>przypadku niedołącz</w:t>
      </w:r>
      <w:r w:rsidRPr="00794D81">
        <w:t>e</w:t>
      </w:r>
      <w:r w:rsidRPr="00794D81">
        <w:t>nia tego potwierdzenia przepis</w:t>
      </w:r>
      <w:r>
        <w:t xml:space="preserve"> art. </w:t>
      </w:r>
      <w:r w:rsidRPr="00794D81">
        <w:t>45</w:t>
      </w:r>
      <w:r>
        <w:t xml:space="preserve"> ust. </w:t>
      </w:r>
      <w:r w:rsidRPr="00794D81">
        <w:t>2</w:t>
      </w:r>
      <w:r>
        <w:t> </w:t>
      </w:r>
      <w:r w:rsidRPr="00794D81">
        <w:t>stosuje się odpowiednio.</w:t>
      </w:r>
    </w:p>
    <w:p w:rsidR="00794D81" w:rsidRPr="00794D81" w:rsidRDefault="00794D81" w:rsidP="00794D81">
      <w:pPr>
        <w:pStyle w:val="ZUSTzmustartykuempunktem"/>
      </w:pPr>
      <w:r w:rsidRPr="00794D81">
        <w:t>3. Od niewykorzystanej kwoty pożyczki niezwróconej zgodnie z</w:t>
      </w:r>
      <w:r>
        <w:t> ust. </w:t>
      </w:r>
      <w:r w:rsidRPr="00794D81">
        <w:t>2</w:t>
      </w:r>
      <w:r>
        <w:t> </w:t>
      </w:r>
      <w:r w:rsidRPr="00794D81">
        <w:t>fundusz pożyczkowy nalicza odsetki ustawowe. Odsetki są liczone od dnia zawarcia umowy pożyczki.</w:t>
      </w:r>
      <w:r>
        <w:t>”</w:t>
      </w:r>
      <w:r w:rsidRPr="00794D81">
        <w:t>;</w:t>
      </w:r>
    </w:p>
    <w:p w:rsidR="00794D81" w:rsidRPr="00794D81" w:rsidRDefault="00794D81" w:rsidP="00794D81">
      <w:pPr>
        <w:pStyle w:val="PKTpunkt"/>
        <w:keepNext/>
      </w:pPr>
      <w:r w:rsidRPr="00794D81">
        <w:t>7)</w:t>
      </w:r>
      <w:r w:rsidRPr="00794D81">
        <w:tab/>
        <w:t>art. 48</w:t>
      </w:r>
      <w:r>
        <w:t> </w:t>
      </w:r>
      <w:r w:rsidRPr="00794D81">
        <w:t>otrzymuje brzmienie:</w:t>
      </w:r>
    </w:p>
    <w:p w:rsidR="00794D81" w:rsidRPr="00794D81" w:rsidRDefault="00794D81" w:rsidP="00794D81">
      <w:pPr>
        <w:pStyle w:val="ZARTzmartartykuempunktem"/>
        <w:keepNext/>
      </w:pPr>
      <w:r>
        <w:t>„</w:t>
      </w:r>
      <w:r w:rsidRPr="00794D81">
        <w:t>Art. 48. 1. W</w:t>
      </w:r>
      <w:r>
        <w:t> </w:t>
      </w:r>
      <w:r w:rsidRPr="00794D81">
        <w:t>przypadkach, o</w:t>
      </w:r>
      <w:r>
        <w:t> </w:t>
      </w:r>
      <w:r w:rsidRPr="00794D81">
        <w:t>których mowa w</w:t>
      </w:r>
      <w:r>
        <w:t> art. </w:t>
      </w:r>
      <w:r w:rsidRPr="00794D81">
        <w:t>47</w:t>
      </w:r>
      <w:r>
        <w:t xml:space="preserve"> ust. </w:t>
      </w:r>
      <w:r w:rsidRPr="00794D81">
        <w:t>3</w:t>
      </w:r>
      <w:r>
        <w:t xml:space="preserve"> i art. </w:t>
      </w:r>
      <w:r w:rsidRPr="00794D81">
        <w:t>49</w:t>
      </w:r>
      <w:r>
        <w:t xml:space="preserve"> ust. </w:t>
      </w:r>
      <w:r w:rsidRPr="00794D81">
        <w:t>3:</w:t>
      </w:r>
    </w:p>
    <w:p w:rsidR="00794D81" w:rsidRPr="00794D81" w:rsidRDefault="00794D81" w:rsidP="00794D81">
      <w:pPr>
        <w:pStyle w:val="ZPKTzmpktartykuempunktem"/>
      </w:pPr>
      <w:r w:rsidRPr="00794D81">
        <w:t>1)</w:t>
      </w:r>
      <w:r w:rsidRPr="00794D81">
        <w:tab/>
        <w:t>spłaty pożyczki dokonuje się zgodnie z</w:t>
      </w:r>
      <w:r>
        <w:t> </w:t>
      </w:r>
      <w:r w:rsidR="000D469D">
        <w:t xml:space="preserve"> </w:t>
      </w:r>
      <w:r w:rsidRPr="00794D81">
        <w:t>harmonogramem ustalonym przez fundusz pożyczkowy i</w:t>
      </w:r>
      <w:r>
        <w:t> </w:t>
      </w:r>
      <w:r w:rsidRPr="00794D81">
        <w:t>przedsiębiorcę;</w:t>
      </w:r>
    </w:p>
    <w:p w:rsidR="00794D81" w:rsidRPr="00794D81" w:rsidRDefault="00794D81" w:rsidP="00794D81">
      <w:pPr>
        <w:pStyle w:val="ZPKTzmpktartykuempunktem"/>
      </w:pPr>
      <w:r w:rsidRPr="00794D81">
        <w:t>2)</w:t>
      </w:r>
      <w:r w:rsidRPr="00794D81">
        <w:tab/>
        <w:t>okres spłaty pożyczki przez przedsiębiorcę nie może przekroczyć 3</w:t>
      </w:r>
      <w:r>
        <w:t> </w:t>
      </w:r>
      <w:r w:rsidRPr="00794D81">
        <w:t>lat od dnia zawarcia umowy pożyczki;</w:t>
      </w:r>
    </w:p>
    <w:p w:rsidR="00794D81" w:rsidRPr="00794D81" w:rsidRDefault="00794D81" w:rsidP="00794D81">
      <w:pPr>
        <w:pStyle w:val="ZPKTzmpktartykuempunktem"/>
      </w:pPr>
      <w:r w:rsidRPr="00794D81">
        <w:t>3)</w:t>
      </w:r>
      <w:r w:rsidRPr="00794D81">
        <w:tab/>
        <w:t>okres karencji spłaty pożyczki wynosi 9</w:t>
      </w:r>
      <w:r>
        <w:t> </w:t>
      </w:r>
      <w:r w:rsidRPr="00794D81">
        <w:t>miesięcy i</w:t>
      </w:r>
      <w:r>
        <w:t> </w:t>
      </w:r>
      <w:r w:rsidRPr="00794D81">
        <w:t>jest liczony od dnia zawarcia umowy pożyczki.</w:t>
      </w:r>
    </w:p>
    <w:p w:rsidR="00794D81" w:rsidRPr="00794D81" w:rsidRDefault="00794D81" w:rsidP="00794D81">
      <w:pPr>
        <w:pStyle w:val="ZUSTzmustartykuempunktem"/>
      </w:pPr>
      <w:r w:rsidRPr="00794D81">
        <w:t>2. W</w:t>
      </w:r>
      <w:r>
        <w:t> </w:t>
      </w:r>
      <w:r w:rsidRPr="00794D81">
        <w:t>uzasadnionych przypadkach fundusz pożyczkowy może, na wniosek przedsiębiorcy, dokonać zmian ha</w:t>
      </w:r>
      <w:r w:rsidRPr="00794D81">
        <w:t>r</w:t>
      </w:r>
      <w:r w:rsidRPr="00794D81">
        <w:t>monogramu, o</w:t>
      </w:r>
      <w:r>
        <w:t> </w:t>
      </w:r>
      <w:r w:rsidRPr="00794D81">
        <w:t>którym mowa w</w:t>
      </w:r>
      <w:r>
        <w:t> ust. </w:t>
      </w:r>
      <w:r w:rsidRPr="00794D81">
        <w:t>1</w:t>
      </w:r>
      <w:r>
        <w:t xml:space="preserve"> pkt </w:t>
      </w:r>
      <w:r w:rsidRPr="00794D81">
        <w:t>1.</w:t>
      </w:r>
      <w:r>
        <w:t>”</w:t>
      </w:r>
      <w:r w:rsidRPr="00794D81">
        <w:t>;</w:t>
      </w:r>
    </w:p>
    <w:p w:rsidR="00794D81" w:rsidRPr="00794D81" w:rsidRDefault="00794D81" w:rsidP="00794D81">
      <w:pPr>
        <w:pStyle w:val="PKTpunkt"/>
        <w:keepNext/>
      </w:pPr>
      <w:r w:rsidRPr="00794D81">
        <w:t>8)</w:t>
      </w:r>
      <w:r w:rsidRPr="00794D81">
        <w:tab/>
        <w:t>w</w:t>
      </w:r>
      <w:r>
        <w:t xml:space="preserve"> art. </w:t>
      </w:r>
      <w:r w:rsidRPr="00794D81">
        <w:t>49:</w:t>
      </w:r>
    </w:p>
    <w:p w:rsidR="00794D81" w:rsidRPr="00794D81" w:rsidRDefault="00794D81" w:rsidP="00794D81">
      <w:pPr>
        <w:pStyle w:val="LITlitera"/>
        <w:keepNext/>
      </w:pPr>
      <w:r w:rsidRPr="00794D81">
        <w:t>a)</w:t>
      </w:r>
      <w:r w:rsidRPr="00794D81">
        <w:tab/>
        <w:t>ust. 2</w:t>
      </w:r>
      <w:r>
        <w:t> </w:t>
      </w:r>
      <w:r w:rsidRPr="00794D81">
        <w:t>otrzymuje brzmienie:</w:t>
      </w:r>
    </w:p>
    <w:p w:rsidR="00794D81" w:rsidRPr="00794D81" w:rsidRDefault="00794D81" w:rsidP="00794D81">
      <w:pPr>
        <w:pStyle w:val="ZLITUSTzmustliter"/>
        <w:keepNext/>
      </w:pPr>
      <w:r>
        <w:t>„</w:t>
      </w:r>
      <w:r w:rsidRPr="00794D81">
        <w:t>2. W</w:t>
      </w:r>
      <w:r>
        <w:t> </w:t>
      </w:r>
      <w:r w:rsidRPr="00794D81">
        <w:t>przypadku:</w:t>
      </w:r>
    </w:p>
    <w:p w:rsidR="00794D81" w:rsidRPr="00794D81" w:rsidRDefault="00794D81" w:rsidP="00794D81">
      <w:pPr>
        <w:pStyle w:val="ZLITPKTzmpktliter"/>
      </w:pPr>
      <w:r w:rsidRPr="00794D81">
        <w:t>1)</w:t>
      </w:r>
      <w:r w:rsidRPr="00794D81">
        <w:tab/>
        <w:t>odmowy umożliwienia funduszowi pożyczkowemu przeprowadzenia czynności, o</w:t>
      </w:r>
      <w:r>
        <w:t> </w:t>
      </w:r>
      <w:r w:rsidRPr="00794D81">
        <w:t>których mowa w</w:t>
      </w:r>
      <w:r>
        <w:t> ust. </w:t>
      </w:r>
      <w:r w:rsidRPr="00794D81">
        <w:t>1</w:t>
      </w:r>
      <w:r>
        <w:t> </w:t>
      </w:r>
      <w:r w:rsidRPr="00794D81">
        <w:t>– przedsiębiorca jest obowiązany do zwrotu otrzymanej pożyczki,</w:t>
      </w:r>
    </w:p>
    <w:p w:rsidR="00794D81" w:rsidRPr="00794D81" w:rsidRDefault="00794D81" w:rsidP="00794D81">
      <w:pPr>
        <w:pStyle w:val="ZLITPKTzmpktliter"/>
        <w:keepNext/>
      </w:pPr>
      <w:r w:rsidRPr="00794D81">
        <w:t>2)</w:t>
      </w:r>
      <w:r w:rsidRPr="00794D81">
        <w:tab/>
        <w:t>nierozliczenia pożyczki w</w:t>
      </w:r>
      <w:r>
        <w:t> </w:t>
      </w:r>
      <w:r w:rsidRPr="00794D81">
        <w:t>całości lub w</w:t>
      </w:r>
      <w:r>
        <w:t> </w:t>
      </w:r>
      <w:r w:rsidRPr="00794D81">
        <w:t>części w</w:t>
      </w:r>
      <w:r>
        <w:t> </w:t>
      </w:r>
      <w:r w:rsidRPr="00794D81">
        <w:t>terminie określonym w</w:t>
      </w:r>
      <w:r>
        <w:t> art. </w:t>
      </w:r>
      <w:r w:rsidRPr="00794D81">
        <w:t>46</w:t>
      </w:r>
      <w:r>
        <w:t xml:space="preserve"> ust. </w:t>
      </w:r>
      <w:r w:rsidRPr="00794D81">
        <w:t>1</w:t>
      </w:r>
      <w:r>
        <w:t> </w:t>
      </w:r>
      <w:r w:rsidRPr="00794D81">
        <w:t>– przedsiębiorca jest obowiązany do zwrotu nierozliczonej kwoty pożyczki</w:t>
      </w:r>
    </w:p>
    <w:p w:rsidR="00794D81" w:rsidRPr="00794D81" w:rsidRDefault="00794D81" w:rsidP="00794D81">
      <w:pPr>
        <w:pStyle w:val="ZLITCZWSPPKTzmczciwsppktliter"/>
      </w:pPr>
      <w:r w:rsidRPr="00794D81">
        <w:t>– wraz z</w:t>
      </w:r>
      <w:r>
        <w:t> </w:t>
      </w:r>
      <w:r w:rsidRPr="00794D81">
        <w:t>ustawowymi odsetkami liczonymi od dnia zawarcia umowy pożyczki.</w:t>
      </w:r>
      <w:r>
        <w:t>”</w:t>
      </w:r>
      <w:r w:rsidRPr="00794D81">
        <w:t>,</w:t>
      </w:r>
    </w:p>
    <w:p w:rsidR="00794D81" w:rsidRPr="00794D81" w:rsidRDefault="00794D81" w:rsidP="00794D81">
      <w:pPr>
        <w:pStyle w:val="LITlitera"/>
        <w:keepNext/>
      </w:pPr>
      <w:r w:rsidRPr="00794D81">
        <w:t>b)</w:t>
      </w:r>
      <w:r w:rsidRPr="00794D81">
        <w:tab/>
        <w:t>ust. 5</w:t>
      </w:r>
      <w:r>
        <w:t> </w:t>
      </w:r>
      <w:r w:rsidRPr="00794D81">
        <w:t>otrzymuje brzmienie:</w:t>
      </w:r>
    </w:p>
    <w:p w:rsidR="00794D81" w:rsidRPr="00794D81" w:rsidRDefault="00794D81" w:rsidP="00794D81">
      <w:pPr>
        <w:pStyle w:val="ZLITUSTzmustliter"/>
      </w:pPr>
      <w:r>
        <w:t>„</w:t>
      </w:r>
      <w:r w:rsidRPr="00794D81">
        <w:t>5. Decyzja o</w:t>
      </w:r>
      <w:r>
        <w:t> </w:t>
      </w:r>
      <w:r w:rsidRPr="00794D81">
        <w:t>odmowie umorzenia pożyczki w</w:t>
      </w:r>
      <w:r>
        <w:t> </w:t>
      </w:r>
      <w:r w:rsidRPr="00794D81">
        <w:t>całości lub w</w:t>
      </w:r>
      <w:r>
        <w:t> </w:t>
      </w:r>
      <w:r w:rsidRPr="00794D81">
        <w:t>części, o</w:t>
      </w:r>
      <w:r>
        <w:t> </w:t>
      </w:r>
      <w:r w:rsidRPr="00794D81">
        <w:t>której mowa w</w:t>
      </w:r>
      <w:r>
        <w:t> art. </w:t>
      </w:r>
      <w:r w:rsidRPr="00794D81">
        <w:t>47</w:t>
      </w:r>
      <w:r>
        <w:t xml:space="preserve"> ust. </w:t>
      </w:r>
      <w:r w:rsidRPr="00794D81">
        <w:t>4a, st</w:t>
      </w:r>
      <w:r w:rsidRPr="00794D81">
        <w:t>a</w:t>
      </w:r>
      <w:r w:rsidRPr="00794D81">
        <w:t>nowi podstawę do zwrotu lub spłaty przez przedsiębiorcę pożyczki lub jej części. Zwrotu pożyczki lub jej części przedsiębiorca dokonuje w</w:t>
      </w:r>
      <w:r>
        <w:t> </w:t>
      </w:r>
      <w:r w:rsidRPr="00794D81">
        <w:t>terminie 14</w:t>
      </w:r>
      <w:r>
        <w:t> </w:t>
      </w:r>
      <w:r w:rsidRPr="00794D81">
        <w:t>dni od dnia doręczenia mu tej decyzji.</w:t>
      </w:r>
      <w:r>
        <w:t>”</w:t>
      </w:r>
      <w:r w:rsidRPr="00794D81">
        <w:t>;</w:t>
      </w:r>
    </w:p>
    <w:p w:rsidR="00794D81" w:rsidRPr="00794D81" w:rsidRDefault="00794D81" w:rsidP="00794D81">
      <w:pPr>
        <w:pStyle w:val="PKTpunkt"/>
        <w:keepNext/>
      </w:pPr>
      <w:r w:rsidRPr="00794D81">
        <w:t>9)</w:t>
      </w:r>
      <w:r w:rsidRPr="00794D81">
        <w:tab/>
        <w:t>po</w:t>
      </w:r>
      <w:r>
        <w:t xml:space="preserve"> art. </w:t>
      </w:r>
      <w:r w:rsidRPr="00794D81">
        <w:t>49</w:t>
      </w:r>
      <w:r>
        <w:t> </w:t>
      </w:r>
      <w:r w:rsidRPr="00794D81">
        <w:t>dodaje się</w:t>
      </w:r>
      <w:r>
        <w:t xml:space="preserve"> art. </w:t>
      </w:r>
      <w:r w:rsidRPr="00794D81">
        <w:t>49a i</w:t>
      </w:r>
      <w:r>
        <w:t> art. </w:t>
      </w:r>
      <w:r w:rsidRPr="00794D81">
        <w:t>49b w</w:t>
      </w:r>
      <w:r>
        <w:t> </w:t>
      </w:r>
      <w:r w:rsidRPr="00794D81">
        <w:t>brzmieniu:</w:t>
      </w:r>
    </w:p>
    <w:p w:rsidR="00794D81" w:rsidRPr="00794D81" w:rsidRDefault="00794D81" w:rsidP="00794D81">
      <w:pPr>
        <w:pStyle w:val="ZARTzmartartykuempunktem"/>
        <w:keepNext/>
      </w:pPr>
      <w:r>
        <w:t>„</w:t>
      </w:r>
      <w:r w:rsidRPr="00794D81">
        <w:t>Art. 49a. 1. Należności funduszu pożyczkowego z</w:t>
      </w:r>
      <w:r>
        <w:t> </w:t>
      </w:r>
      <w:r w:rsidRPr="00794D81">
        <w:t>tytułu niespłaconych lub niezwróconych pożyczek lub ich części mogą zostać umorzone w</w:t>
      </w:r>
      <w:r>
        <w:t> </w:t>
      </w:r>
      <w:r w:rsidRPr="00794D81">
        <w:t>całości lub w</w:t>
      </w:r>
      <w:r>
        <w:t> </w:t>
      </w:r>
      <w:r w:rsidRPr="00794D81">
        <w:t>części, jeżeli:</w:t>
      </w:r>
    </w:p>
    <w:p w:rsidR="00794D81" w:rsidRPr="00794D81" w:rsidRDefault="00794D81" w:rsidP="00794D81">
      <w:pPr>
        <w:pStyle w:val="ZPKTzmpktartykuempunktem"/>
      </w:pPr>
      <w:r w:rsidRPr="00794D81">
        <w:t>1)</w:t>
      </w:r>
      <w:r w:rsidRPr="00794D81">
        <w:tab/>
        <w:t>przedsiębiorca będący osobą fizyczną zmarł, nie pozostawiając żadnego majątku albo majątek pozostawiony nie podlega egzekucji na podstawie ustawy z</w:t>
      </w:r>
      <w:r>
        <w:t> </w:t>
      </w:r>
      <w:r w:rsidRPr="00794D81">
        <w:t>dnia 17 czerwca 1966</w:t>
      </w:r>
      <w:r>
        <w:t> </w:t>
      </w:r>
      <w:r w:rsidRPr="00794D81">
        <w:t>r. o</w:t>
      </w:r>
      <w:r>
        <w:t> </w:t>
      </w:r>
      <w:r w:rsidRPr="00794D81">
        <w:t>postępowaniu egzekucyjnym w</w:t>
      </w:r>
      <w:r>
        <w:t> </w:t>
      </w:r>
      <w:r w:rsidRPr="00794D81">
        <w:t>administracji (</w:t>
      </w:r>
      <w:r>
        <w:t>Dz. U.</w:t>
      </w:r>
      <w:r w:rsidRPr="00794D81">
        <w:t xml:space="preserve"> z 2014 r.</w:t>
      </w:r>
      <w:r>
        <w:t xml:space="preserve"> poz. </w:t>
      </w:r>
      <w:r w:rsidRPr="00794D81">
        <w:t>1619, z</w:t>
      </w:r>
      <w:r>
        <w:t> </w:t>
      </w:r>
      <w:proofErr w:type="spellStart"/>
      <w:r w:rsidRPr="00794D81">
        <w:t>późn</w:t>
      </w:r>
      <w:proofErr w:type="spellEnd"/>
      <w:r w:rsidRPr="00794D81">
        <w:t>. zm.</w:t>
      </w:r>
      <w:r w:rsidRPr="00794D81">
        <w:rPr>
          <w:rStyle w:val="IGindeksgrny"/>
        </w:rPr>
        <w:footnoteReference w:id="2"/>
      </w:r>
      <w:r w:rsidRPr="00794D81">
        <w:rPr>
          <w:rStyle w:val="IGindeksgrny"/>
        </w:rPr>
        <w:t>)</w:t>
      </w:r>
      <w:r w:rsidRPr="00794D81">
        <w:t>) lub ustawy z</w:t>
      </w:r>
      <w:r>
        <w:t> </w:t>
      </w:r>
      <w:r w:rsidRPr="00794D81">
        <w:t>dnia 17</w:t>
      </w:r>
      <w:r>
        <w:t> </w:t>
      </w:r>
      <w:r w:rsidRPr="00794D81">
        <w:t>listopada 1964</w:t>
      </w:r>
      <w:r>
        <w:t> </w:t>
      </w:r>
      <w:r w:rsidRPr="00794D81">
        <w:t>r. – Kodeks p</w:t>
      </w:r>
      <w:r w:rsidRPr="00794D81">
        <w:t>o</w:t>
      </w:r>
      <w:r w:rsidRPr="00794D81">
        <w:lastRenderedPageBreak/>
        <w:t>stępowania cywilnego (</w:t>
      </w:r>
      <w:r>
        <w:t>Dz. U.</w:t>
      </w:r>
      <w:r w:rsidRPr="00794D81">
        <w:t xml:space="preserve"> z</w:t>
      </w:r>
      <w:r>
        <w:t> </w:t>
      </w:r>
      <w:r w:rsidRPr="00794D81">
        <w:t>2014</w:t>
      </w:r>
      <w:r>
        <w:t> </w:t>
      </w:r>
      <w:r w:rsidRPr="00794D81">
        <w:t>r.</w:t>
      </w:r>
      <w:r>
        <w:t xml:space="preserve"> poz. </w:t>
      </w:r>
      <w:r w:rsidRPr="00794D81">
        <w:t>101, z</w:t>
      </w:r>
      <w:r>
        <w:t> </w:t>
      </w:r>
      <w:proofErr w:type="spellStart"/>
      <w:r w:rsidRPr="00794D81">
        <w:t>późn</w:t>
      </w:r>
      <w:proofErr w:type="spellEnd"/>
      <w:r w:rsidRPr="00794D81">
        <w:t>. zm.</w:t>
      </w:r>
      <w:r w:rsidRPr="00794D81">
        <w:rPr>
          <w:rStyle w:val="IGindeksgrny"/>
        </w:rPr>
        <w:footnoteReference w:id="3"/>
      </w:r>
      <w:r w:rsidRPr="00794D81">
        <w:rPr>
          <w:rStyle w:val="IGindeksgrny"/>
        </w:rPr>
        <w:t>)</w:t>
      </w:r>
      <w:r w:rsidRPr="00794D81">
        <w:t>), albo pozostawił jedynie przedmioty codzie</w:t>
      </w:r>
      <w:r w:rsidRPr="00794D81">
        <w:t>n</w:t>
      </w:r>
      <w:r w:rsidRPr="00794D81">
        <w:t>nego użytku domowego;</w:t>
      </w:r>
    </w:p>
    <w:p w:rsidR="00794D81" w:rsidRPr="00794D81" w:rsidRDefault="00794D81" w:rsidP="00794D81">
      <w:pPr>
        <w:pStyle w:val="ZPKTzmpktartykuempunktem"/>
      </w:pPr>
      <w:r w:rsidRPr="00794D81">
        <w:t>2)</w:t>
      </w:r>
      <w:r w:rsidRPr="00794D81">
        <w:tab/>
        <w:t>przedsiębiorca będący osobą prawną został wykreślony z</w:t>
      </w:r>
      <w:r>
        <w:t> </w:t>
      </w:r>
      <w:r w:rsidRPr="00794D81">
        <w:t xml:space="preserve">właściwego rejestru osób prawnych przy </w:t>
      </w:r>
      <w:proofErr w:type="spellStart"/>
      <w:r w:rsidRPr="00794D81">
        <w:t>jednoczes</w:t>
      </w:r>
      <w:proofErr w:type="spellEnd"/>
      <w:r w:rsidR="000D469D">
        <w:t>-</w:t>
      </w:r>
      <w:r w:rsidR="000D469D">
        <w:br/>
      </w:r>
      <w:proofErr w:type="spellStart"/>
      <w:r w:rsidRPr="00794D81">
        <w:t>nym</w:t>
      </w:r>
      <w:proofErr w:type="spellEnd"/>
      <w:r w:rsidRPr="00794D81">
        <w:t xml:space="preserve"> braku majątku, z</w:t>
      </w:r>
      <w:r>
        <w:t> </w:t>
      </w:r>
      <w:r w:rsidRPr="00794D81">
        <w:t>którego można by egzekwować należność, a</w:t>
      </w:r>
      <w:r>
        <w:t> </w:t>
      </w:r>
      <w:r w:rsidRPr="00794D81">
        <w:t>odpowiedzialność z</w:t>
      </w:r>
      <w:r>
        <w:t> </w:t>
      </w:r>
      <w:r w:rsidRPr="00794D81">
        <w:t>tytułu należności nie przechodzi z</w:t>
      </w:r>
      <w:r>
        <w:t> </w:t>
      </w:r>
      <w:r w:rsidRPr="00794D81">
        <w:t>mocy prawa na osoby trzecie;</w:t>
      </w:r>
    </w:p>
    <w:p w:rsidR="00794D81" w:rsidRPr="00794D81" w:rsidRDefault="00794D81" w:rsidP="00794D81">
      <w:pPr>
        <w:pStyle w:val="ZPKTzmpktartykuempunktem"/>
      </w:pPr>
      <w:r w:rsidRPr="00794D81">
        <w:t>3)</w:t>
      </w:r>
      <w:r w:rsidRPr="00794D81">
        <w:tab/>
        <w:t>zachodzi uzasadnione przypuszczenie, że w</w:t>
      </w:r>
      <w:r>
        <w:t> </w:t>
      </w:r>
      <w:r w:rsidRPr="00794D81">
        <w:t>postępowaniu egzekucyjnym nie uzyska się kwoty wyższej od kosztów dochodzenia i</w:t>
      </w:r>
      <w:r>
        <w:t> </w:t>
      </w:r>
      <w:r w:rsidRPr="00794D81">
        <w:t>egzekucji tej należności lub postępowanie egzekucyjne okazało się nieskuteczne;</w:t>
      </w:r>
    </w:p>
    <w:p w:rsidR="00794D81" w:rsidRPr="00794D81" w:rsidRDefault="00794D81" w:rsidP="00794D81">
      <w:pPr>
        <w:pStyle w:val="ZPKTzmpktartykuempunktem"/>
      </w:pPr>
      <w:r w:rsidRPr="00794D81">
        <w:t>4)</w:t>
      </w:r>
      <w:r w:rsidRPr="00794D81">
        <w:tab/>
        <w:t>przedsiębiorca będący jednostką organizacyjną niebędącą osobą prawną uległ likwidacji;</w:t>
      </w:r>
    </w:p>
    <w:p w:rsidR="00794D81" w:rsidRPr="00794D81" w:rsidRDefault="00794D81" w:rsidP="00794D81">
      <w:pPr>
        <w:pStyle w:val="ZPKTzmpktartykuempunktem"/>
      </w:pPr>
      <w:r w:rsidRPr="00794D81">
        <w:t>5)</w:t>
      </w:r>
      <w:r w:rsidRPr="00794D81">
        <w:tab/>
        <w:t>zachodzi ważny interes dłużnika lub interes publiczny.</w:t>
      </w:r>
    </w:p>
    <w:p w:rsidR="00794D81" w:rsidRPr="00794D81" w:rsidRDefault="00794D81" w:rsidP="00794D81">
      <w:pPr>
        <w:pStyle w:val="ZUSTzmustartykuempunktem"/>
      </w:pPr>
      <w:r w:rsidRPr="00794D81">
        <w:t>2. Decyzję w</w:t>
      </w:r>
      <w:r>
        <w:t> </w:t>
      </w:r>
      <w:r w:rsidRPr="00794D81">
        <w:t>sprawie umorzenia należności, o</w:t>
      </w:r>
      <w:r>
        <w:t> </w:t>
      </w:r>
      <w:r w:rsidRPr="00794D81">
        <w:t>których mowa w</w:t>
      </w:r>
      <w:r>
        <w:t> ust. </w:t>
      </w:r>
      <w:r w:rsidRPr="00794D81">
        <w:t>1, wydaje fundusz pożyczkowy. W</w:t>
      </w:r>
      <w:r>
        <w:t> </w:t>
      </w:r>
      <w:r w:rsidRPr="00794D81">
        <w:t>przypadku gdy należność funduszu pożyczkowego przekracza 5000</w:t>
      </w:r>
      <w:r>
        <w:t> </w:t>
      </w:r>
      <w:r w:rsidRPr="00794D81">
        <w:t>zł, decyzja w</w:t>
      </w:r>
      <w:r>
        <w:t> </w:t>
      </w:r>
      <w:r w:rsidRPr="00794D81">
        <w:t>sprawie jej umorzenia wymaga zgody ministra właściwego do spraw gospodarki.</w:t>
      </w:r>
    </w:p>
    <w:p w:rsidR="00794D81" w:rsidRPr="00794D81" w:rsidRDefault="00794D81" w:rsidP="00794D81">
      <w:pPr>
        <w:pStyle w:val="ZUSTzmustartykuempunktem"/>
      </w:pPr>
      <w:r w:rsidRPr="00794D81">
        <w:t>3. Do decyzji w</w:t>
      </w:r>
      <w:r>
        <w:t> </w:t>
      </w:r>
      <w:r w:rsidRPr="00794D81">
        <w:t>sprawie umorzenia należności, o</w:t>
      </w:r>
      <w:r>
        <w:t> </w:t>
      </w:r>
      <w:r w:rsidRPr="00794D81">
        <w:t>których mowa w</w:t>
      </w:r>
      <w:r>
        <w:t> ust. </w:t>
      </w:r>
      <w:r w:rsidRPr="00794D81">
        <w:t>1, stosuje się przepisy ustawy z</w:t>
      </w:r>
      <w:r>
        <w:t> </w:t>
      </w:r>
      <w:r w:rsidRPr="00794D81">
        <w:t>dnia 14</w:t>
      </w:r>
      <w:r>
        <w:t> </w:t>
      </w:r>
      <w:r w:rsidRPr="00794D81">
        <w:t>czerwca 1960</w:t>
      </w:r>
      <w:r>
        <w:t> </w:t>
      </w:r>
      <w:r w:rsidRPr="00794D81">
        <w:t>r. – Kodeks postępowania administracyjnego. Od decyzji wydanej przez fundusz pożyczkowy prz</w:t>
      </w:r>
      <w:r w:rsidRPr="00794D81">
        <w:t>y</w:t>
      </w:r>
      <w:r w:rsidRPr="00794D81">
        <w:t>sługuje odwołanie do ministra właściwego do spraw gospodarki.</w:t>
      </w:r>
    </w:p>
    <w:p w:rsidR="00794D81" w:rsidRPr="00794D81" w:rsidRDefault="00794D81" w:rsidP="00794D81">
      <w:pPr>
        <w:pStyle w:val="ZUSTzmustartykuempunktem"/>
        <w:rPr>
          <w:rStyle w:val="Kkursywa"/>
        </w:rPr>
      </w:pPr>
      <w:r w:rsidRPr="00794D81">
        <w:t>4. Umorzenie należności funduszu pożyczkowego na podstawie</w:t>
      </w:r>
      <w:r>
        <w:t xml:space="preserve"> ust. </w:t>
      </w:r>
      <w:r w:rsidRPr="00794D81">
        <w:t>1</w:t>
      </w:r>
      <w:r>
        <w:t xml:space="preserve"> pkt </w:t>
      </w:r>
      <w:r w:rsidRPr="00794D81">
        <w:t>5</w:t>
      </w:r>
      <w:r>
        <w:t> </w:t>
      </w:r>
      <w:r w:rsidRPr="00794D81">
        <w:t>stanowi pomoc dla przedsiębiorcy i</w:t>
      </w:r>
      <w:r>
        <w:t> </w:t>
      </w:r>
      <w:r w:rsidRPr="00794D81">
        <w:t>jest dokonywane zgodnie z</w:t>
      </w:r>
      <w:r>
        <w:t> </w:t>
      </w:r>
      <w:r w:rsidRPr="00794D81">
        <w:t>rozporządzeniem Komisji (UE)</w:t>
      </w:r>
      <w:r>
        <w:t xml:space="preserve"> nr </w:t>
      </w:r>
      <w:r w:rsidRPr="00794D81">
        <w:t>1407/2013</w:t>
      </w:r>
      <w:r>
        <w:t> </w:t>
      </w:r>
      <w:r w:rsidRPr="00794D81">
        <w:t>z</w:t>
      </w:r>
      <w:r>
        <w:t> </w:t>
      </w:r>
      <w:r w:rsidRPr="00794D81">
        <w:t>dnia 18</w:t>
      </w:r>
      <w:r>
        <w:t> </w:t>
      </w:r>
      <w:r w:rsidRPr="00794D81">
        <w:t>grudnia 2013</w:t>
      </w:r>
      <w:r>
        <w:t> </w:t>
      </w:r>
      <w:r w:rsidRPr="00794D81">
        <w:t>r.</w:t>
      </w:r>
      <w:r w:rsidRPr="00794D81" w:rsidDel="00527608">
        <w:t xml:space="preserve"> </w:t>
      </w:r>
      <w:r w:rsidRPr="00794D81">
        <w:t>w</w:t>
      </w:r>
      <w:r>
        <w:t> </w:t>
      </w:r>
      <w:r w:rsidRPr="00794D81">
        <w:t>sprawie st</w:t>
      </w:r>
      <w:r w:rsidRPr="00794D81">
        <w:t>o</w:t>
      </w:r>
      <w:r w:rsidRPr="00794D81">
        <w:t>sowania</w:t>
      </w:r>
      <w:r>
        <w:t xml:space="preserve"> art. </w:t>
      </w:r>
      <w:r w:rsidRPr="00794D81">
        <w:t>107</w:t>
      </w:r>
      <w:r>
        <w:t xml:space="preserve"> i </w:t>
      </w:r>
      <w:r w:rsidRPr="00794D81">
        <w:t>108</w:t>
      </w:r>
      <w:r>
        <w:t> </w:t>
      </w:r>
      <w:r w:rsidRPr="00794D81">
        <w:t>Traktatu o</w:t>
      </w:r>
      <w:r>
        <w:t> </w:t>
      </w:r>
      <w:r w:rsidRPr="00794D81">
        <w:t xml:space="preserve">funkcjonowaniu Unii Europejskiej do pomocy </w:t>
      </w:r>
      <w:r w:rsidRPr="00794D81">
        <w:rPr>
          <w:rStyle w:val="Kkursywa"/>
        </w:rPr>
        <w:t xml:space="preserve">de </w:t>
      </w:r>
      <w:proofErr w:type="spellStart"/>
      <w:r w:rsidRPr="00794D81">
        <w:rPr>
          <w:rStyle w:val="Kkursywa"/>
        </w:rPr>
        <w:t>minimis</w:t>
      </w:r>
      <w:proofErr w:type="spellEnd"/>
      <w:r w:rsidRPr="00794D81">
        <w:t xml:space="preserve"> (Dz. Urz. UE L 352</w:t>
      </w:r>
      <w:r w:rsidR="006C373B">
        <w:t xml:space="preserve"> </w:t>
      </w:r>
      <w:r w:rsidRPr="00794D81">
        <w:t>z</w:t>
      </w:r>
      <w:r>
        <w:t> </w:t>
      </w:r>
      <w:r w:rsidRPr="00794D81">
        <w:t>24.12.2013, str. 1).</w:t>
      </w:r>
    </w:p>
    <w:p w:rsidR="00794D81" w:rsidRPr="00794D81" w:rsidRDefault="00794D81" w:rsidP="00794D81">
      <w:pPr>
        <w:pStyle w:val="ZARTzmartartykuempunktem"/>
      </w:pPr>
      <w:r w:rsidRPr="00794D81">
        <w:t>Art. 49b. Przed wydaniem decyzji o</w:t>
      </w:r>
      <w:r>
        <w:t> </w:t>
      </w:r>
      <w:r w:rsidRPr="00794D81">
        <w:t>umorzeniu należności funduszu pożyczkowego na podstawie</w:t>
      </w:r>
      <w:r>
        <w:t xml:space="preserve"> art. </w:t>
      </w:r>
      <w:r w:rsidRPr="00794D81">
        <w:t>49a</w:t>
      </w:r>
      <w:r>
        <w:t xml:space="preserve"> ust. </w:t>
      </w:r>
      <w:r w:rsidRPr="00794D81">
        <w:t>1</w:t>
      </w:r>
      <w:r>
        <w:t xml:space="preserve"> pkt </w:t>
      </w:r>
      <w:r w:rsidRPr="00794D81">
        <w:t>5</w:t>
      </w:r>
      <w:r>
        <w:t> </w:t>
      </w:r>
      <w:r w:rsidRPr="00794D81">
        <w:t>fundusz pożyczkowy jest obowiązany wystąpić do przedsiębiorcy o</w:t>
      </w:r>
      <w:r>
        <w:t> </w:t>
      </w:r>
      <w:r w:rsidRPr="00794D81">
        <w:t>przedłożenie dokumentacji, o</w:t>
      </w:r>
      <w:r>
        <w:t> </w:t>
      </w:r>
      <w:r w:rsidRPr="00794D81">
        <w:t>której mowa w</w:t>
      </w:r>
      <w:r>
        <w:t> art. </w:t>
      </w:r>
      <w:r w:rsidRPr="00794D81">
        <w:t>37</w:t>
      </w:r>
      <w:r>
        <w:t xml:space="preserve"> ust. </w:t>
      </w:r>
      <w:r w:rsidRPr="00794D81">
        <w:t>1</w:t>
      </w:r>
      <w:r>
        <w:t xml:space="preserve"> i ust. </w:t>
      </w:r>
      <w:r w:rsidRPr="00794D81">
        <w:t>2</w:t>
      </w:r>
      <w:r>
        <w:t xml:space="preserve"> pkt </w:t>
      </w:r>
      <w:r w:rsidRPr="00794D81">
        <w:t>1</w:t>
      </w:r>
      <w:r>
        <w:t xml:space="preserve"> i </w:t>
      </w:r>
      <w:r w:rsidRPr="00794D81">
        <w:t>2</w:t>
      </w:r>
      <w:r>
        <w:t> </w:t>
      </w:r>
      <w:r w:rsidRPr="00794D81">
        <w:t>ustawy z</w:t>
      </w:r>
      <w:r>
        <w:t> </w:t>
      </w:r>
      <w:r w:rsidRPr="00794D81">
        <w:t>dnia 30</w:t>
      </w:r>
      <w:r>
        <w:t> </w:t>
      </w:r>
      <w:r w:rsidRPr="00794D81">
        <w:t>kwietnia 2004 r. o</w:t>
      </w:r>
      <w:r>
        <w:t> </w:t>
      </w:r>
      <w:r w:rsidRPr="00794D81">
        <w:t>postępowaniu w</w:t>
      </w:r>
      <w:r>
        <w:t> </w:t>
      </w:r>
      <w:r w:rsidRPr="00794D81">
        <w:t>sprawach dotyczących pomocy publicznej (</w:t>
      </w:r>
      <w:r>
        <w:t>Dz. U.</w:t>
      </w:r>
      <w:r w:rsidRPr="00794D81">
        <w:t xml:space="preserve"> z</w:t>
      </w:r>
      <w:r>
        <w:t> </w:t>
      </w:r>
      <w:r w:rsidRPr="00794D81">
        <w:t>2007</w:t>
      </w:r>
      <w:r>
        <w:t> </w:t>
      </w:r>
      <w:r w:rsidRPr="00794D81">
        <w:t>r.</w:t>
      </w:r>
      <w:r>
        <w:t xml:space="preserve"> Nr </w:t>
      </w:r>
      <w:r w:rsidRPr="00794D81">
        <w:t>59,</w:t>
      </w:r>
      <w:r>
        <w:t xml:space="preserve"> poz. </w:t>
      </w:r>
      <w:r w:rsidRPr="00794D81">
        <w:t>404, z</w:t>
      </w:r>
      <w:r>
        <w:t> </w:t>
      </w:r>
      <w:proofErr w:type="spellStart"/>
      <w:r w:rsidRPr="00794D81">
        <w:t>późn</w:t>
      </w:r>
      <w:proofErr w:type="spellEnd"/>
      <w:r w:rsidRPr="00794D81">
        <w:t>. zm.</w:t>
      </w:r>
      <w:r w:rsidRPr="00794D81">
        <w:rPr>
          <w:rStyle w:val="IGindeksgrny"/>
        </w:rPr>
        <w:footnoteReference w:id="4"/>
      </w:r>
      <w:r w:rsidRPr="00794D81">
        <w:rPr>
          <w:rStyle w:val="IGindeksgrny"/>
        </w:rPr>
        <w:t>)</w:t>
      </w:r>
      <w:r w:rsidRPr="00794D81">
        <w:t>).</w:t>
      </w:r>
      <w:r>
        <w:t>”</w:t>
      </w:r>
      <w:r w:rsidRPr="00794D81">
        <w:t>;</w:t>
      </w:r>
    </w:p>
    <w:p w:rsidR="00794D81" w:rsidRPr="00794D81" w:rsidRDefault="00794D81" w:rsidP="00794D81">
      <w:pPr>
        <w:pStyle w:val="PKTpunkt"/>
        <w:keepNext/>
      </w:pPr>
      <w:r w:rsidRPr="00794D81">
        <w:t>10)</w:t>
      </w:r>
      <w:r w:rsidRPr="00794D81">
        <w:tab/>
        <w:t>art. 50</w:t>
      </w:r>
      <w:r>
        <w:t> </w:t>
      </w:r>
      <w:r w:rsidRPr="00794D81">
        <w:t>otrzymuje brzmienie:</w:t>
      </w:r>
    </w:p>
    <w:p w:rsidR="00794D81" w:rsidRPr="00794D81" w:rsidRDefault="00794D81" w:rsidP="00794D81">
      <w:pPr>
        <w:pStyle w:val="ZARTzmartartykuempunktem"/>
      </w:pPr>
      <w:r>
        <w:t>„</w:t>
      </w:r>
      <w:r w:rsidRPr="00794D81">
        <w:t>Art. 50. Spłata, o</w:t>
      </w:r>
      <w:r>
        <w:t> </w:t>
      </w:r>
      <w:r w:rsidRPr="00794D81">
        <w:t>której mowa w</w:t>
      </w:r>
      <w:r>
        <w:t> art. </w:t>
      </w:r>
      <w:r w:rsidRPr="00794D81">
        <w:t>47</w:t>
      </w:r>
      <w:r>
        <w:t xml:space="preserve"> ust. </w:t>
      </w:r>
      <w:r w:rsidRPr="00794D81">
        <w:t>3</w:t>
      </w:r>
      <w:r>
        <w:t xml:space="preserve"> i art. </w:t>
      </w:r>
      <w:r w:rsidRPr="00794D81">
        <w:t>49</w:t>
      </w:r>
      <w:r>
        <w:t xml:space="preserve"> ust. </w:t>
      </w:r>
      <w:r w:rsidRPr="00794D81">
        <w:t>3, oraz zwrot, o</w:t>
      </w:r>
      <w:r>
        <w:t> </w:t>
      </w:r>
      <w:r w:rsidRPr="00794D81">
        <w:t>którym mowa w</w:t>
      </w:r>
      <w:r>
        <w:t> art. </w:t>
      </w:r>
      <w:r w:rsidRPr="00794D81">
        <w:t>47a</w:t>
      </w:r>
      <w:r>
        <w:t xml:space="preserve"> ust. </w:t>
      </w:r>
      <w:r w:rsidRPr="00794D81">
        <w:t>1</w:t>
      </w:r>
      <w:r>
        <w:t xml:space="preserve"> i art. </w:t>
      </w:r>
      <w:r w:rsidRPr="00794D81">
        <w:t>49</w:t>
      </w:r>
      <w:r>
        <w:t xml:space="preserve"> ust. </w:t>
      </w:r>
      <w:r w:rsidRPr="00794D81">
        <w:t>2</w:t>
      </w:r>
      <w:r>
        <w:t xml:space="preserve"> i </w:t>
      </w:r>
      <w:r w:rsidRPr="00794D81">
        <w:t>4, są dokonywane na rachunek bankowy funduszu pożyczkowego.</w:t>
      </w:r>
      <w:r>
        <w:t>”</w:t>
      </w:r>
      <w:r w:rsidRPr="00794D81">
        <w:t>;</w:t>
      </w:r>
    </w:p>
    <w:p w:rsidR="00794D81" w:rsidRPr="00794D81" w:rsidRDefault="00794D81" w:rsidP="00794D81">
      <w:pPr>
        <w:pStyle w:val="PKTpunkt"/>
        <w:keepNext/>
      </w:pPr>
      <w:r w:rsidRPr="00794D81">
        <w:t>11)</w:t>
      </w:r>
      <w:r w:rsidRPr="00794D81">
        <w:tab/>
        <w:t>po</w:t>
      </w:r>
      <w:r>
        <w:t xml:space="preserve"> art. </w:t>
      </w:r>
      <w:r w:rsidRPr="00794D81">
        <w:t>50</w:t>
      </w:r>
      <w:r>
        <w:t> </w:t>
      </w:r>
      <w:r w:rsidRPr="00794D81">
        <w:t>dodaje się</w:t>
      </w:r>
      <w:r>
        <w:t xml:space="preserve"> art. </w:t>
      </w:r>
      <w:r w:rsidRPr="00794D81">
        <w:t>50a w</w:t>
      </w:r>
      <w:r>
        <w:t> </w:t>
      </w:r>
      <w:r w:rsidRPr="00794D81">
        <w:t>brzmieniu:</w:t>
      </w:r>
    </w:p>
    <w:p w:rsidR="00794D81" w:rsidRPr="00794D81" w:rsidRDefault="00794D81" w:rsidP="00794D81">
      <w:pPr>
        <w:pStyle w:val="ZARTzmartartykuempunktem"/>
      </w:pPr>
      <w:r>
        <w:t>„</w:t>
      </w:r>
      <w:r w:rsidRPr="00794D81">
        <w:t>Art. 50a. 1. Do należności funduszu pożyczkowego z</w:t>
      </w:r>
      <w:r>
        <w:t> </w:t>
      </w:r>
      <w:r w:rsidRPr="00794D81">
        <w:t>tytułu spłaty lub zwrotu pożyczki lub jej części, w</w:t>
      </w:r>
      <w:r>
        <w:t> </w:t>
      </w:r>
      <w:r w:rsidRPr="00794D81">
        <w:t>zakresie nieuregulowanym w</w:t>
      </w:r>
      <w:r>
        <w:t> </w:t>
      </w:r>
      <w:r w:rsidRPr="00794D81">
        <w:t>niniejszej ustawie, stosuje się odpowiednio przepisy działu III ustawy z</w:t>
      </w:r>
      <w:r>
        <w:t> </w:t>
      </w:r>
      <w:r w:rsidRPr="00794D81">
        <w:t>dnia 29</w:t>
      </w:r>
      <w:r>
        <w:t> </w:t>
      </w:r>
      <w:r w:rsidRPr="00794D81">
        <w:t>sierpnia 1997</w:t>
      </w:r>
      <w:r>
        <w:t> </w:t>
      </w:r>
      <w:r w:rsidRPr="00794D81">
        <w:t>r. – Ordynacja podatkowa.</w:t>
      </w:r>
    </w:p>
    <w:p w:rsidR="00794D81" w:rsidRPr="00794D81" w:rsidRDefault="00794D81" w:rsidP="00794D81">
      <w:pPr>
        <w:pStyle w:val="ZUSTzmustartykuempunktem"/>
      </w:pPr>
      <w:r w:rsidRPr="00794D81">
        <w:t>2. Do dochodzenia należności funduszu pożyczkowego z</w:t>
      </w:r>
      <w:r>
        <w:t> </w:t>
      </w:r>
      <w:r w:rsidRPr="00794D81">
        <w:t>tytułu spłaty lub zwrotu pożyczki lub jej części stos</w:t>
      </w:r>
      <w:r w:rsidRPr="00794D81">
        <w:t>u</w:t>
      </w:r>
      <w:r w:rsidRPr="00794D81">
        <w:t>je się przepisy ustawy z</w:t>
      </w:r>
      <w:r>
        <w:t> </w:t>
      </w:r>
      <w:r w:rsidRPr="00794D81">
        <w:t>dnia 17</w:t>
      </w:r>
      <w:r>
        <w:t> </w:t>
      </w:r>
      <w:r w:rsidRPr="00794D81">
        <w:t>czerwca 1966</w:t>
      </w:r>
      <w:r>
        <w:t> </w:t>
      </w:r>
      <w:r w:rsidRPr="00794D81">
        <w:t>r. o</w:t>
      </w:r>
      <w:r>
        <w:t> </w:t>
      </w:r>
      <w:r w:rsidRPr="00794D81">
        <w:t>postępowaniu egzekucyjnym w</w:t>
      </w:r>
      <w:r>
        <w:t> </w:t>
      </w:r>
      <w:r w:rsidRPr="00794D81">
        <w:t>administracji.</w:t>
      </w:r>
      <w:r>
        <w:t>”</w:t>
      </w:r>
      <w:r w:rsidRPr="00794D81">
        <w:t>;</w:t>
      </w:r>
    </w:p>
    <w:p w:rsidR="00794D81" w:rsidRPr="00794D81" w:rsidRDefault="00794D81" w:rsidP="00794D81">
      <w:pPr>
        <w:pStyle w:val="PKTpunkt"/>
        <w:keepNext/>
      </w:pPr>
      <w:r w:rsidRPr="00794D81">
        <w:t>12)</w:t>
      </w:r>
      <w:r w:rsidRPr="00794D81">
        <w:tab/>
        <w:t>w</w:t>
      </w:r>
      <w:r>
        <w:t xml:space="preserve"> art. </w:t>
      </w:r>
      <w:r w:rsidRPr="00794D81">
        <w:t>53</w:t>
      </w:r>
      <w:r>
        <w:t xml:space="preserve"> w ust. </w:t>
      </w:r>
      <w:r w:rsidRPr="00794D81">
        <w:t>2</w:t>
      </w:r>
      <w:r>
        <w:t xml:space="preserve"> pkt </w:t>
      </w:r>
      <w:r w:rsidRPr="00794D81">
        <w:t>3</w:t>
      </w:r>
      <w:r>
        <w:t> </w:t>
      </w:r>
      <w:r w:rsidRPr="00794D81">
        <w:t>otrzymuje brzmienie:</w:t>
      </w:r>
    </w:p>
    <w:p w:rsidR="00794D81" w:rsidRPr="00794D81" w:rsidRDefault="00794D81" w:rsidP="00794D81">
      <w:pPr>
        <w:pStyle w:val="ZPKTzmpktartykuempunktem"/>
      </w:pPr>
      <w:r>
        <w:t>„</w:t>
      </w:r>
      <w:r w:rsidR="006C373B">
        <w:t>3)</w:t>
      </w:r>
      <w:r w:rsidR="006C373B">
        <w:tab/>
      </w:r>
      <w:r w:rsidRPr="00794D81">
        <w:t>oświadczenie o</w:t>
      </w:r>
      <w:r>
        <w:t> </w:t>
      </w:r>
      <w:r w:rsidRPr="00794D81">
        <w:t>spełnianiu warunków, o</w:t>
      </w:r>
      <w:r>
        <w:t> </w:t>
      </w:r>
      <w:r w:rsidRPr="00794D81">
        <w:t>których mowa w</w:t>
      </w:r>
      <w:r>
        <w:t> art. </w:t>
      </w:r>
      <w:r w:rsidRPr="00794D81">
        <w:t>52</w:t>
      </w:r>
      <w:r>
        <w:t xml:space="preserve"> ust. </w:t>
      </w:r>
      <w:r w:rsidRPr="00794D81">
        <w:t>1</w:t>
      </w:r>
      <w:r>
        <w:t xml:space="preserve"> pkt </w:t>
      </w:r>
      <w:r w:rsidRPr="00794D81">
        <w:t>1</w:t>
      </w:r>
      <w:r>
        <w:t xml:space="preserve"> i ust. </w:t>
      </w:r>
      <w:r w:rsidRPr="00794D81">
        <w:t>2.</w:t>
      </w:r>
      <w:r>
        <w:t>”</w:t>
      </w:r>
      <w:r w:rsidRPr="00794D81">
        <w:t>.</w:t>
      </w:r>
    </w:p>
    <w:p w:rsidR="00794D81" w:rsidRPr="00794D81" w:rsidRDefault="00794D81" w:rsidP="00794D81">
      <w:pPr>
        <w:pStyle w:val="ARTartustawynprozporzdzenia"/>
        <w:keepNext/>
      </w:pPr>
      <w:r w:rsidRPr="00794D81">
        <w:rPr>
          <w:rStyle w:val="Ppogrubienie"/>
        </w:rPr>
        <w:t>Art. 2.</w:t>
      </w:r>
      <w:r w:rsidRPr="00794D81">
        <w:t xml:space="preserve"> W</w:t>
      </w:r>
      <w:r>
        <w:t> </w:t>
      </w:r>
      <w:r w:rsidRPr="00794D81">
        <w:t>ustawie z</w:t>
      </w:r>
      <w:r>
        <w:t> </w:t>
      </w:r>
      <w:r w:rsidRPr="00794D81">
        <w:t>dnia 12</w:t>
      </w:r>
      <w:r>
        <w:t> </w:t>
      </w:r>
      <w:r w:rsidRPr="00794D81">
        <w:t>sierpnia 2010</w:t>
      </w:r>
      <w:r>
        <w:t> </w:t>
      </w:r>
      <w:r w:rsidRPr="00794D81">
        <w:t>r. o</w:t>
      </w:r>
      <w:r>
        <w:t> </w:t>
      </w:r>
      <w:r w:rsidRPr="00794D81">
        <w:t>wspieraniu przedsiębiorców dotkniętych skutkami powodzi z</w:t>
      </w:r>
      <w:r>
        <w:t> </w:t>
      </w:r>
      <w:r w:rsidRPr="00794D81">
        <w:t>2010</w:t>
      </w:r>
      <w:r>
        <w:t> </w:t>
      </w:r>
      <w:r w:rsidRPr="00794D81">
        <w:t>r. (</w:t>
      </w:r>
      <w:r>
        <w:t>Dz. U. Nr </w:t>
      </w:r>
      <w:r w:rsidRPr="00794D81">
        <w:t>148,</w:t>
      </w:r>
      <w:r>
        <w:t xml:space="preserve"> poz. </w:t>
      </w:r>
      <w:r w:rsidRPr="00794D81">
        <w:t>992) wprowadza się następujące zmiany:</w:t>
      </w:r>
    </w:p>
    <w:p w:rsidR="00794D81" w:rsidRPr="00794D81" w:rsidRDefault="00794D81" w:rsidP="00794D81">
      <w:pPr>
        <w:pStyle w:val="PKTpunkt"/>
        <w:keepNext/>
      </w:pPr>
      <w:r w:rsidRPr="00794D81">
        <w:t>1)</w:t>
      </w:r>
      <w:r w:rsidRPr="00794D81">
        <w:tab/>
        <w:t>po</w:t>
      </w:r>
      <w:r>
        <w:t xml:space="preserve"> art. </w:t>
      </w:r>
      <w:r w:rsidRPr="00794D81">
        <w:t>13</w:t>
      </w:r>
      <w:r>
        <w:t> </w:t>
      </w:r>
      <w:r w:rsidRPr="00794D81">
        <w:t>dodaje się</w:t>
      </w:r>
      <w:r>
        <w:t xml:space="preserve"> art. </w:t>
      </w:r>
      <w:r w:rsidRPr="00794D81">
        <w:t>13a i</w:t>
      </w:r>
      <w:r>
        <w:t> art. </w:t>
      </w:r>
      <w:r w:rsidRPr="00794D81">
        <w:t>13b w</w:t>
      </w:r>
      <w:r>
        <w:t> </w:t>
      </w:r>
      <w:r w:rsidRPr="00794D81">
        <w:t>brzmieniu:</w:t>
      </w:r>
    </w:p>
    <w:p w:rsidR="00794D81" w:rsidRPr="00794D81" w:rsidRDefault="00794D81" w:rsidP="00794D81">
      <w:pPr>
        <w:pStyle w:val="ZARTzmartartykuempunktem"/>
        <w:keepNext/>
      </w:pPr>
      <w:r>
        <w:t>„</w:t>
      </w:r>
      <w:r w:rsidRPr="00794D81">
        <w:t>Art. 13a. 1. Należności funduszu pożyczkowego z</w:t>
      </w:r>
      <w:r>
        <w:t> </w:t>
      </w:r>
      <w:r w:rsidRPr="00794D81">
        <w:t>tytułu niespłaconych lub niezwróconych pożyczek mogą zostać umorzone w</w:t>
      </w:r>
      <w:r>
        <w:t> </w:t>
      </w:r>
      <w:r w:rsidRPr="00794D81">
        <w:t>całości lub w</w:t>
      </w:r>
      <w:r>
        <w:t> </w:t>
      </w:r>
      <w:r w:rsidRPr="00794D81">
        <w:t>części, jeżeli:</w:t>
      </w:r>
    </w:p>
    <w:p w:rsidR="00794D81" w:rsidRPr="00794D81" w:rsidRDefault="00794D81" w:rsidP="00794D81">
      <w:pPr>
        <w:pStyle w:val="ZPKTzmpktartykuempunktem"/>
      </w:pPr>
      <w:r w:rsidRPr="00794D81">
        <w:t>1)</w:t>
      </w:r>
      <w:r w:rsidRPr="00794D81">
        <w:tab/>
        <w:t>przedsiębiorca będący osobą fizyczną zmarł, nie pozostawiając żadnego majątku albo majątek pozostawiony nie podlega egzekucji na podstawie ustawy z</w:t>
      </w:r>
      <w:r>
        <w:t> </w:t>
      </w:r>
      <w:r w:rsidRPr="00794D81">
        <w:t>dnia 17 czerwca 1966</w:t>
      </w:r>
      <w:r>
        <w:t> </w:t>
      </w:r>
      <w:r w:rsidRPr="00794D81">
        <w:t>r. o</w:t>
      </w:r>
      <w:r>
        <w:t> </w:t>
      </w:r>
      <w:r w:rsidRPr="00794D81">
        <w:t>postępowaniu egzekucyjnym w</w:t>
      </w:r>
      <w:r>
        <w:t> </w:t>
      </w:r>
      <w:r w:rsidRPr="00794D81">
        <w:t>administracji (</w:t>
      </w:r>
      <w:r>
        <w:t>Dz. U.</w:t>
      </w:r>
      <w:r w:rsidRPr="00794D81">
        <w:t xml:space="preserve"> z 2014 r.</w:t>
      </w:r>
      <w:r>
        <w:t xml:space="preserve"> poz. </w:t>
      </w:r>
      <w:r w:rsidRPr="00794D81">
        <w:t>1619, z</w:t>
      </w:r>
      <w:r>
        <w:t> </w:t>
      </w:r>
      <w:proofErr w:type="spellStart"/>
      <w:r w:rsidRPr="00794D81">
        <w:t>późn</w:t>
      </w:r>
      <w:proofErr w:type="spellEnd"/>
      <w:r w:rsidRPr="00794D81">
        <w:t>. zm.</w:t>
      </w:r>
      <w:r w:rsidRPr="00794D81">
        <w:rPr>
          <w:rStyle w:val="IGindeksgrny"/>
        </w:rPr>
        <w:footnoteReference w:id="5"/>
      </w:r>
      <w:r w:rsidRPr="00794D81">
        <w:rPr>
          <w:rStyle w:val="IGindeksgrny"/>
        </w:rPr>
        <w:t>)</w:t>
      </w:r>
      <w:r w:rsidRPr="00794D81">
        <w:t>) lub ustawy z</w:t>
      </w:r>
      <w:r>
        <w:t> </w:t>
      </w:r>
      <w:r w:rsidRPr="00794D81">
        <w:t>dnia 17</w:t>
      </w:r>
      <w:r>
        <w:t> </w:t>
      </w:r>
      <w:r w:rsidRPr="00794D81">
        <w:t>listopada 1964</w:t>
      </w:r>
      <w:r>
        <w:t> </w:t>
      </w:r>
      <w:r w:rsidRPr="00794D81">
        <w:t>r. – Kodeks p</w:t>
      </w:r>
      <w:r w:rsidRPr="00794D81">
        <w:t>o</w:t>
      </w:r>
      <w:r w:rsidRPr="00794D81">
        <w:t>stępowania cywilnego (</w:t>
      </w:r>
      <w:r>
        <w:t>Dz. U.</w:t>
      </w:r>
      <w:r w:rsidRPr="00794D81">
        <w:t xml:space="preserve"> z</w:t>
      </w:r>
      <w:r>
        <w:t> </w:t>
      </w:r>
      <w:r w:rsidRPr="00794D81">
        <w:t>2014</w:t>
      </w:r>
      <w:r>
        <w:t> </w:t>
      </w:r>
      <w:r w:rsidRPr="00794D81">
        <w:t>r.</w:t>
      </w:r>
      <w:r>
        <w:t xml:space="preserve"> poz. </w:t>
      </w:r>
      <w:r w:rsidRPr="00794D81">
        <w:t>101, z</w:t>
      </w:r>
      <w:r>
        <w:t> </w:t>
      </w:r>
      <w:proofErr w:type="spellStart"/>
      <w:r w:rsidRPr="00794D81">
        <w:t>późn</w:t>
      </w:r>
      <w:proofErr w:type="spellEnd"/>
      <w:r w:rsidRPr="00794D81">
        <w:t>. zm.</w:t>
      </w:r>
      <w:r w:rsidRPr="00794D81">
        <w:rPr>
          <w:rStyle w:val="IGindeksgrny"/>
        </w:rPr>
        <w:footnoteReference w:id="6"/>
      </w:r>
      <w:r w:rsidRPr="00794D81">
        <w:rPr>
          <w:rStyle w:val="IGindeksgrny"/>
        </w:rPr>
        <w:t>)</w:t>
      </w:r>
      <w:r w:rsidRPr="00794D81">
        <w:t>), albo pozostawił jedynie przedmioty codzie</w:t>
      </w:r>
      <w:r w:rsidRPr="00794D81">
        <w:t>n</w:t>
      </w:r>
      <w:r w:rsidRPr="00794D81">
        <w:t>nego użytku domowego;</w:t>
      </w:r>
    </w:p>
    <w:p w:rsidR="00794D81" w:rsidRPr="00794D81" w:rsidRDefault="00794D81" w:rsidP="00794D81">
      <w:pPr>
        <w:pStyle w:val="ZPKTzmpktartykuempunktem"/>
      </w:pPr>
      <w:r w:rsidRPr="00794D81">
        <w:t>2)</w:t>
      </w:r>
      <w:r w:rsidRPr="00794D81">
        <w:tab/>
        <w:t>przedsiębiorca będący osobą prawną został wykreślony z</w:t>
      </w:r>
      <w:r>
        <w:t> </w:t>
      </w:r>
      <w:r w:rsidRPr="00794D81">
        <w:t>właściwego rejestru osób prawnych przy jednocz</w:t>
      </w:r>
      <w:r w:rsidRPr="00794D81">
        <w:t>e</w:t>
      </w:r>
      <w:r w:rsidRPr="00794D81">
        <w:t>snym braku majątku, z</w:t>
      </w:r>
      <w:r>
        <w:t> </w:t>
      </w:r>
      <w:r w:rsidRPr="00794D81">
        <w:t>którego można by egzekwować należność, a</w:t>
      </w:r>
      <w:r>
        <w:t> </w:t>
      </w:r>
      <w:r w:rsidRPr="00794D81">
        <w:t>odpowiedzialność z</w:t>
      </w:r>
      <w:r>
        <w:t> </w:t>
      </w:r>
      <w:r w:rsidRPr="00794D81">
        <w:t>tytułu należności nie przechodzi z</w:t>
      </w:r>
      <w:r>
        <w:t> </w:t>
      </w:r>
      <w:r w:rsidRPr="00794D81">
        <w:t>mocy prawa na osoby trzecie;</w:t>
      </w:r>
    </w:p>
    <w:p w:rsidR="00794D81" w:rsidRPr="00794D81" w:rsidRDefault="00794D81" w:rsidP="00794D81">
      <w:pPr>
        <w:pStyle w:val="ZPKTzmpktartykuempunktem"/>
      </w:pPr>
      <w:r w:rsidRPr="00794D81">
        <w:t>3)</w:t>
      </w:r>
      <w:r w:rsidRPr="00794D81">
        <w:tab/>
        <w:t>zachodzi uzasadnione przypuszczenie, że w</w:t>
      </w:r>
      <w:r>
        <w:t> </w:t>
      </w:r>
      <w:r w:rsidRPr="00794D81">
        <w:t>postępowaniu egzekucyjnym nie uzyska się kwoty wyższej od kosztów dochodzenia i</w:t>
      </w:r>
      <w:r>
        <w:t> </w:t>
      </w:r>
      <w:r w:rsidRPr="00794D81">
        <w:t>egzekucji tej należności lub postępowanie egzekucyjne okazało się nieskuteczne;</w:t>
      </w:r>
    </w:p>
    <w:p w:rsidR="00794D81" w:rsidRPr="00794D81" w:rsidRDefault="00794D81" w:rsidP="00794D81">
      <w:pPr>
        <w:pStyle w:val="ZPKTzmpktartykuempunktem"/>
      </w:pPr>
      <w:r w:rsidRPr="00794D81">
        <w:t>4)</w:t>
      </w:r>
      <w:r w:rsidRPr="00794D81">
        <w:tab/>
        <w:t>przedsiębiorca będący jednostką organizacyjną niebędącą osobą prawną uległ likwidacji;</w:t>
      </w:r>
    </w:p>
    <w:p w:rsidR="00794D81" w:rsidRPr="00794D81" w:rsidRDefault="00794D81" w:rsidP="00794D81">
      <w:pPr>
        <w:pStyle w:val="ZPKTzmpktartykuempunktem"/>
      </w:pPr>
      <w:r w:rsidRPr="00794D81">
        <w:t>5)</w:t>
      </w:r>
      <w:r w:rsidRPr="00794D81">
        <w:tab/>
        <w:t>zachodzi ważny interes dłużnika lub interes publiczny.</w:t>
      </w:r>
    </w:p>
    <w:p w:rsidR="00794D81" w:rsidRPr="00794D81" w:rsidRDefault="00794D81" w:rsidP="00794D81">
      <w:pPr>
        <w:pStyle w:val="ZUSTzmustartykuempunktem"/>
      </w:pPr>
      <w:r w:rsidRPr="00794D81">
        <w:t>2. Decyzję w</w:t>
      </w:r>
      <w:r>
        <w:t> </w:t>
      </w:r>
      <w:r w:rsidRPr="00794D81">
        <w:t>sprawie umorzenia należności, o</w:t>
      </w:r>
      <w:r>
        <w:t> </w:t>
      </w:r>
      <w:r w:rsidRPr="00794D81">
        <w:t>których mowa w</w:t>
      </w:r>
      <w:r>
        <w:t> ust. </w:t>
      </w:r>
      <w:r w:rsidRPr="00794D81">
        <w:t>1, wydaje fundusz pożyczkowy. W</w:t>
      </w:r>
      <w:r>
        <w:t> </w:t>
      </w:r>
      <w:r w:rsidRPr="00794D81">
        <w:t>przypadku gdy należność funduszu pożyczkowego przekracza 5000</w:t>
      </w:r>
      <w:r>
        <w:t> </w:t>
      </w:r>
      <w:r w:rsidRPr="00794D81">
        <w:t>zł, decyzja w</w:t>
      </w:r>
      <w:r>
        <w:t> </w:t>
      </w:r>
      <w:r w:rsidRPr="00794D81">
        <w:t>sprawie jej umorzenia wymaga zgody ministra właściwego do spraw gospodarki.</w:t>
      </w:r>
    </w:p>
    <w:p w:rsidR="00794D81" w:rsidRPr="00794D81" w:rsidRDefault="00794D81" w:rsidP="00794D81">
      <w:pPr>
        <w:pStyle w:val="ZUSTzmustartykuempunktem"/>
      </w:pPr>
      <w:r w:rsidRPr="00794D81">
        <w:t>3. Do decyzji w</w:t>
      </w:r>
      <w:r>
        <w:t> </w:t>
      </w:r>
      <w:r w:rsidRPr="00794D81">
        <w:t>sprawie umorzenia należności, o</w:t>
      </w:r>
      <w:r>
        <w:t> </w:t>
      </w:r>
      <w:r w:rsidRPr="00794D81">
        <w:t>których mowa w</w:t>
      </w:r>
      <w:r>
        <w:t> ust. </w:t>
      </w:r>
      <w:r w:rsidRPr="00794D81">
        <w:t>1, stosuje się przepisy ustawy z</w:t>
      </w:r>
      <w:r>
        <w:t> </w:t>
      </w:r>
      <w:r w:rsidRPr="00794D81">
        <w:t>dnia 14</w:t>
      </w:r>
      <w:r>
        <w:t> </w:t>
      </w:r>
      <w:r w:rsidRPr="00794D81">
        <w:t>czerwca 1960</w:t>
      </w:r>
      <w:r>
        <w:t> </w:t>
      </w:r>
      <w:r w:rsidRPr="00794D81">
        <w:t>r. – Kodeks postępowania administracyjnego (</w:t>
      </w:r>
      <w:r>
        <w:t>Dz. U.</w:t>
      </w:r>
      <w:r w:rsidRPr="00794D81">
        <w:t xml:space="preserve"> z</w:t>
      </w:r>
      <w:r>
        <w:t> </w:t>
      </w:r>
      <w:r w:rsidRPr="00794D81">
        <w:t>2013</w:t>
      </w:r>
      <w:r>
        <w:t> </w:t>
      </w:r>
      <w:r w:rsidRPr="00794D81">
        <w:t>r.</w:t>
      </w:r>
      <w:r>
        <w:t xml:space="preserve"> poz. </w:t>
      </w:r>
      <w:r w:rsidRPr="00794D81">
        <w:t>267, z</w:t>
      </w:r>
      <w:r>
        <w:t> </w:t>
      </w:r>
      <w:proofErr w:type="spellStart"/>
      <w:r w:rsidRPr="00794D81">
        <w:t>późn</w:t>
      </w:r>
      <w:proofErr w:type="spellEnd"/>
      <w:r w:rsidRPr="00794D81">
        <w:t>. zm.</w:t>
      </w:r>
      <w:r w:rsidRPr="00794D81">
        <w:rPr>
          <w:rStyle w:val="IGindeksgrny"/>
        </w:rPr>
        <w:footnoteReference w:id="7"/>
      </w:r>
      <w:r w:rsidRPr="00794D81">
        <w:rPr>
          <w:rStyle w:val="IGindeksgrny"/>
        </w:rPr>
        <w:t>)</w:t>
      </w:r>
      <w:r w:rsidRPr="00794D81">
        <w:t>). Od decyzji wydanej przez fundusz pożyczkowy przysługuje odwołanie do ministra właściwego do spraw gospodarki.</w:t>
      </w:r>
    </w:p>
    <w:p w:rsidR="00794D81" w:rsidRPr="00794D81" w:rsidRDefault="00794D81" w:rsidP="00794D81">
      <w:pPr>
        <w:pStyle w:val="ZUSTzmustartykuempunktem"/>
      </w:pPr>
      <w:r w:rsidRPr="00794D81">
        <w:t>4. Umorzenie należności funduszu pożyczkowego na podstawie</w:t>
      </w:r>
      <w:r>
        <w:t xml:space="preserve"> ust. </w:t>
      </w:r>
      <w:r w:rsidRPr="00794D81">
        <w:t>1</w:t>
      </w:r>
      <w:r>
        <w:t xml:space="preserve"> pkt </w:t>
      </w:r>
      <w:r w:rsidRPr="00794D81">
        <w:t>5</w:t>
      </w:r>
      <w:r>
        <w:t> </w:t>
      </w:r>
      <w:r w:rsidRPr="00794D81">
        <w:t>stanowi pomoc dla przedsiębiorcy i</w:t>
      </w:r>
      <w:r>
        <w:t> </w:t>
      </w:r>
      <w:r w:rsidRPr="00794D81">
        <w:t>jest dokonywane zgodnie z</w:t>
      </w:r>
      <w:r>
        <w:t> </w:t>
      </w:r>
      <w:r w:rsidRPr="00794D81">
        <w:t>rozporządzeniem Komisji (UE)</w:t>
      </w:r>
      <w:r>
        <w:t xml:space="preserve"> nr </w:t>
      </w:r>
      <w:r w:rsidRPr="00794D81">
        <w:t>1407/2013</w:t>
      </w:r>
      <w:r>
        <w:t> </w:t>
      </w:r>
      <w:r w:rsidRPr="00794D81">
        <w:t>z</w:t>
      </w:r>
      <w:r>
        <w:t> </w:t>
      </w:r>
      <w:r w:rsidRPr="00794D81">
        <w:t>dnia 18</w:t>
      </w:r>
      <w:r>
        <w:t> </w:t>
      </w:r>
      <w:r w:rsidRPr="00794D81">
        <w:t>grudnia 2013</w:t>
      </w:r>
      <w:r>
        <w:t> </w:t>
      </w:r>
      <w:r w:rsidRPr="00794D81">
        <w:t>r. w</w:t>
      </w:r>
      <w:r>
        <w:t> </w:t>
      </w:r>
      <w:r w:rsidRPr="00794D81">
        <w:t>sprawie st</w:t>
      </w:r>
      <w:r w:rsidRPr="00794D81">
        <w:t>o</w:t>
      </w:r>
      <w:r w:rsidRPr="00794D81">
        <w:t>sowania</w:t>
      </w:r>
      <w:r>
        <w:t xml:space="preserve"> art. </w:t>
      </w:r>
      <w:r w:rsidRPr="00794D81">
        <w:t>107</w:t>
      </w:r>
      <w:r>
        <w:t xml:space="preserve"> i </w:t>
      </w:r>
      <w:r w:rsidRPr="00794D81">
        <w:t>108</w:t>
      </w:r>
      <w:r>
        <w:t> </w:t>
      </w:r>
      <w:r w:rsidRPr="00794D81">
        <w:t>Traktatu o</w:t>
      </w:r>
      <w:r>
        <w:t> </w:t>
      </w:r>
      <w:r w:rsidRPr="00794D81">
        <w:t xml:space="preserve">funkcjonowaniu Unii Europejskiej do pomocy </w:t>
      </w:r>
      <w:r w:rsidRPr="00794D81">
        <w:rPr>
          <w:rStyle w:val="Kkursywa"/>
        </w:rPr>
        <w:t xml:space="preserve">de </w:t>
      </w:r>
      <w:proofErr w:type="spellStart"/>
      <w:r w:rsidRPr="00794D81">
        <w:rPr>
          <w:rStyle w:val="Kkursywa"/>
        </w:rPr>
        <w:t>minimis</w:t>
      </w:r>
      <w:proofErr w:type="spellEnd"/>
      <w:r w:rsidRPr="00794D81">
        <w:rPr>
          <w:rStyle w:val="Kkursywa"/>
        </w:rPr>
        <w:t xml:space="preserve"> </w:t>
      </w:r>
      <w:r w:rsidRPr="00794D81">
        <w:t>(Dz. Urz. UE L 352</w:t>
      </w:r>
      <w:r w:rsidR="006C373B">
        <w:t xml:space="preserve"> </w:t>
      </w:r>
      <w:r w:rsidRPr="00794D81">
        <w:t>z</w:t>
      </w:r>
      <w:r>
        <w:t> </w:t>
      </w:r>
      <w:r w:rsidRPr="00794D81">
        <w:t>24.12.2013, str. 1).</w:t>
      </w:r>
    </w:p>
    <w:p w:rsidR="00794D81" w:rsidRPr="00794D81" w:rsidRDefault="00794D81" w:rsidP="00794D81">
      <w:pPr>
        <w:pStyle w:val="ZARTzmartartykuempunktem"/>
      </w:pPr>
      <w:r w:rsidRPr="00794D81">
        <w:t>Art. 13b. Przed wydaniem decyzji o</w:t>
      </w:r>
      <w:r>
        <w:t> </w:t>
      </w:r>
      <w:r w:rsidRPr="00794D81">
        <w:t>umorzeniu należności funduszu pożyczkowego na podstawie</w:t>
      </w:r>
      <w:r>
        <w:t xml:space="preserve"> art. </w:t>
      </w:r>
      <w:r w:rsidRPr="00794D81">
        <w:t>13a</w:t>
      </w:r>
      <w:r>
        <w:t xml:space="preserve"> ust. </w:t>
      </w:r>
      <w:r w:rsidRPr="00794D81">
        <w:t>1</w:t>
      </w:r>
      <w:r>
        <w:t xml:space="preserve"> pkt </w:t>
      </w:r>
      <w:r w:rsidRPr="00794D81">
        <w:t>5</w:t>
      </w:r>
      <w:r>
        <w:t> </w:t>
      </w:r>
      <w:r w:rsidRPr="00794D81">
        <w:t>fundusz pożyczkowy jest obowiązany wystąpić do przedsiębiorcy o</w:t>
      </w:r>
      <w:r>
        <w:t> </w:t>
      </w:r>
      <w:r w:rsidRPr="00794D81">
        <w:t>przedłożenie dokumentacji, o</w:t>
      </w:r>
      <w:r>
        <w:t> </w:t>
      </w:r>
      <w:r w:rsidRPr="00794D81">
        <w:t>której mowa w</w:t>
      </w:r>
      <w:r>
        <w:t> art. </w:t>
      </w:r>
      <w:r w:rsidRPr="00794D81">
        <w:t>37</w:t>
      </w:r>
      <w:r>
        <w:t xml:space="preserve"> ust. </w:t>
      </w:r>
      <w:r w:rsidRPr="00794D81">
        <w:t>1</w:t>
      </w:r>
      <w:r>
        <w:t xml:space="preserve"> i ust. </w:t>
      </w:r>
      <w:r w:rsidRPr="00794D81">
        <w:t>2</w:t>
      </w:r>
      <w:r>
        <w:t xml:space="preserve"> pkt </w:t>
      </w:r>
      <w:r w:rsidRPr="00794D81">
        <w:t>1</w:t>
      </w:r>
      <w:r>
        <w:t xml:space="preserve"> i </w:t>
      </w:r>
      <w:r w:rsidRPr="00794D81">
        <w:t>2</w:t>
      </w:r>
      <w:r>
        <w:t> </w:t>
      </w:r>
      <w:r w:rsidRPr="00794D81">
        <w:t>ustawy z</w:t>
      </w:r>
      <w:r>
        <w:t> </w:t>
      </w:r>
      <w:r w:rsidRPr="00794D81">
        <w:t>dnia 30</w:t>
      </w:r>
      <w:r>
        <w:t> </w:t>
      </w:r>
      <w:r w:rsidRPr="00794D81">
        <w:t>kwietnia 2004 r. o</w:t>
      </w:r>
      <w:r>
        <w:t> </w:t>
      </w:r>
      <w:r w:rsidRPr="00794D81">
        <w:t>postępowaniu w</w:t>
      </w:r>
      <w:r>
        <w:t> </w:t>
      </w:r>
      <w:r w:rsidRPr="00794D81">
        <w:t>sprawach dotyczących pomocy publicznej (</w:t>
      </w:r>
      <w:r>
        <w:t>Dz. U.</w:t>
      </w:r>
      <w:r w:rsidRPr="00794D81">
        <w:t xml:space="preserve"> z</w:t>
      </w:r>
      <w:r>
        <w:t> </w:t>
      </w:r>
      <w:r w:rsidRPr="00794D81">
        <w:t>2007</w:t>
      </w:r>
      <w:r>
        <w:t> </w:t>
      </w:r>
      <w:r w:rsidRPr="00794D81">
        <w:t>r.</w:t>
      </w:r>
      <w:r>
        <w:t xml:space="preserve"> Nr </w:t>
      </w:r>
      <w:r w:rsidRPr="00794D81">
        <w:t>59,</w:t>
      </w:r>
      <w:r>
        <w:t xml:space="preserve"> poz. </w:t>
      </w:r>
      <w:r w:rsidRPr="00794D81">
        <w:t>404, z</w:t>
      </w:r>
      <w:r>
        <w:t> </w:t>
      </w:r>
      <w:proofErr w:type="spellStart"/>
      <w:r w:rsidRPr="00794D81">
        <w:t>późn</w:t>
      </w:r>
      <w:proofErr w:type="spellEnd"/>
      <w:r w:rsidRPr="00794D81">
        <w:t>. zm.</w:t>
      </w:r>
      <w:r w:rsidRPr="00794D81">
        <w:rPr>
          <w:rStyle w:val="IGindeksgrny"/>
        </w:rPr>
        <w:footnoteReference w:id="8"/>
      </w:r>
      <w:r w:rsidRPr="00794D81">
        <w:rPr>
          <w:rStyle w:val="IGindeksgrny"/>
        </w:rPr>
        <w:t>)</w:t>
      </w:r>
      <w:r w:rsidRPr="00794D81">
        <w:t>).</w:t>
      </w:r>
      <w:r>
        <w:t>”</w:t>
      </w:r>
      <w:r w:rsidRPr="00794D81">
        <w:t>;</w:t>
      </w:r>
    </w:p>
    <w:p w:rsidR="00794D81" w:rsidRPr="00794D81" w:rsidRDefault="00794D81" w:rsidP="00794D81">
      <w:pPr>
        <w:pStyle w:val="PKTpunkt"/>
        <w:keepNext/>
      </w:pPr>
      <w:r w:rsidRPr="00794D81">
        <w:t>2)</w:t>
      </w:r>
      <w:r w:rsidRPr="00794D81">
        <w:tab/>
        <w:t>po</w:t>
      </w:r>
      <w:r>
        <w:t xml:space="preserve"> art. </w:t>
      </w:r>
      <w:r w:rsidRPr="00794D81">
        <w:t>14</w:t>
      </w:r>
      <w:r>
        <w:t> </w:t>
      </w:r>
      <w:r w:rsidRPr="00794D81">
        <w:t>dodaje się</w:t>
      </w:r>
      <w:r>
        <w:t xml:space="preserve"> art. </w:t>
      </w:r>
      <w:r w:rsidRPr="00794D81">
        <w:t>14a i</w:t>
      </w:r>
      <w:r>
        <w:t> art. </w:t>
      </w:r>
      <w:r w:rsidRPr="00794D81">
        <w:t>14b w</w:t>
      </w:r>
      <w:r>
        <w:t> </w:t>
      </w:r>
      <w:r w:rsidRPr="00794D81">
        <w:t>brzmieniu:</w:t>
      </w:r>
    </w:p>
    <w:p w:rsidR="00794D81" w:rsidRPr="00794D81" w:rsidRDefault="00794D81" w:rsidP="00794D81">
      <w:pPr>
        <w:pStyle w:val="ZARTzmartartykuempunktem"/>
      </w:pPr>
      <w:r>
        <w:t>„</w:t>
      </w:r>
      <w:r w:rsidRPr="00794D81">
        <w:t>Art. 14a. 1. Do należności funduszu pożyczkowego z</w:t>
      </w:r>
      <w:r>
        <w:t> </w:t>
      </w:r>
      <w:r w:rsidRPr="00794D81">
        <w:t>tytułu spłaty lub zwrotu pożyczki lub jej części, w</w:t>
      </w:r>
      <w:r>
        <w:t> </w:t>
      </w:r>
      <w:r w:rsidRPr="00794D81">
        <w:t>zakresie nieuregulowanym w</w:t>
      </w:r>
      <w:r>
        <w:t> </w:t>
      </w:r>
      <w:r w:rsidRPr="00794D81">
        <w:t>niniejszej ustawie, stosuje się odpowiednio przepisy działu III ustawy z</w:t>
      </w:r>
      <w:r>
        <w:t> </w:t>
      </w:r>
      <w:r w:rsidRPr="00794D81">
        <w:t>dnia 29</w:t>
      </w:r>
      <w:r>
        <w:t> </w:t>
      </w:r>
      <w:r w:rsidRPr="00794D81">
        <w:t>sierpnia 1997</w:t>
      </w:r>
      <w:r>
        <w:t> </w:t>
      </w:r>
      <w:r w:rsidRPr="00794D81">
        <w:t>r. – Ordynacja podatkowa (</w:t>
      </w:r>
      <w:r>
        <w:t>Dz. U.</w:t>
      </w:r>
      <w:r w:rsidRPr="00794D81">
        <w:t xml:space="preserve"> z 2015</w:t>
      </w:r>
      <w:r>
        <w:t> </w:t>
      </w:r>
      <w:r w:rsidRPr="00794D81">
        <w:t>r.</w:t>
      </w:r>
      <w:r>
        <w:t xml:space="preserve"> poz. </w:t>
      </w:r>
      <w:r w:rsidRPr="00794D81">
        <w:t>613</w:t>
      </w:r>
      <w:r w:rsidR="000D469D">
        <w:t>, 699 i 978</w:t>
      </w:r>
      <w:r w:rsidRPr="00794D81">
        <w:t>).</w:t>
      </w:r>
    </w:p>
    <w:p w:rsidR="00794D81" w:rsidRPr="00794D81" w:rsidRDefault="00794D81" w:rsidP="00794D81">
      <w:pPr>
        <w:pStyle w:val="ZUSTzmustartykuempunktem"/>
      </w:pPr>
      <w:r w:rsidRPr="00794D81">
        <w:t>2. Do dochodzenia należności funduszu pożyczkowego z</w:t>
      </w:r>
      <w:r>
        <w:t> </w:t>
      </w:r>
      <w:r w:rsidRPr="00794D81">
        <w:t>tytułu spłaty lub zwrotu pożyczki lub jej części, st</w:t>
      </w:r>
      <w:r w:rsidRPr="00794D81">
        <w:t>o</w:t>
      </w:r>
      <w:r w:rsidRPr="00794D81">
        <w:t>suje się przepisy ustawy z</w:t>
      </w:r>
      <w:r>
        <w:t> </w:t>
      </w:r>
      <w:r w:rsidRPr="00794D81">
        <w:t>dnia 17</w:t>
      </w:r>
      <w:r>
        <w:t> </w:t>
      </w:r>
      <w:r w:rsidRPr="00794D81">
        <w:t>czerwca 1966</w:t>
      </w:r>
      <w:r>
        <w:t> </w:t>
      </w:r>
      <w:r w:rsidRPr="00794D81">
        <w:t>r. o</w:t>
      </w:r>
      <w:r>
        <w:t> </w:t>
      </w:r>
      <w:r w:rsidRPr="00794D81">
        <w:t>postępowaniu egzekucyjnym w</w:t>
      </w:r>
      <w:r>
        <w:t> </w:t>
      </w:r>
      <w:r w:rsidRPr="00794D81">
        <w:t>administracji.</w:t>
      </w:r>
    </w:p>
    <w:p w:rsidR="00794D81" w:rsidRPr="00794D81" w:rsidRDefault="00794D81" w:rsidP="00794D81">
      <w:pPr>
        <w:pStyle w:val="ZARTzmartartykuempunktem"/>
      </w:pPr>
      <w:r w:rsidRPr="00794D81">
        <w:t>Art. 14b. 1. Zobowiązanie przedsiębiorcy do spłaty lub zwrotu pożyczki w</w:t>
      </w:r>
      <w:r>
        <w:t> </w:t>
      </w:r>
      <w:r w:rsidRPr="00794D81">
        <w:t>całości lub w</w:t>
      </w:r>
      <w:r>
        <w:t> </w:t>
      </w:r>
      <w:r w:rsidRPr="00794D81">
        <w:t>części przedawnia się z</w:t>
      </w:r>
      <w:r>
        <w:t> </w:t>
      </w:r>
      <w:r w:rsidRPr="00794D81">
        <w:t>upływem 5</w:t>
      </w:r>
      <w:r>
        <w:t> </w:t>
      </w:r>
      <w:r w:rsidRPr="00794D81">
        <w:t>lat, licząc od pierwszego dnia roku następującego po roku, w</w:t>
      </w:r>
      <w:r>
        <w:t> </w:t>
      </w:r>
      <w:r w:rsidRPr="00794D81">
        <w:t>którym pożyczka powinna zostać spłacona lub w</w:t>
      </w:r>
      <w:r>
        <w:t> </w:t>
      </w:r>
      <w:r w:rsidRPr="00794D81">
        <w:t>którym powinien nastąpić zwrot pożyczki.</w:t>
      </w:r>
    </w:p>
    <w:p w:rsidR="00794D81" w:rsidRPr="00794D81" w:rsidRDefault="00794D81" w:rsidP="00794D81">
      <w:pPr>
        <w:pStyle w:val="ZUSTzmustartykuempunktem"/>
        <w:keepNext/>
      </w:pPr>
      <w:r w:rsidRPr="00794D81">
        <w:t>2. Bieg terminu przedawnienia nie rozpoczyna się, a</w:t>
      </w:r>
      <w:r>
        <w:t> </w:t>
      </w:r>
      <w:r w:rsidRPr="00794D81">
        <w:t>rozpoczęty ulega zawieszeniu z</w:t>
      </w:r>
      <w:r>
        <w:t> </w:t>
      </w:r>
      <w:r w:rsidRPr="00794D81">
        <w:t>dniem:</w:t>
      </w:r>
    </w:p>
    <w:p w:rsidR="00794D81" w:rsidRPr="00794D81" w:rsidRDefault="00794D81" w:rsidP="00794D81">
      <w:pPr>
        <w:pStyle w:val="ZPKTzmpktartykuempunktem"/>
      </w:pPr>
      <w:r w:rsidRPr="00794D81">
        <w:t>1)</w:t>
      </w:r>
      <w:r w:rsidRPr="00794D81">
        <w:tab/>
        <w:t>wniesienia skargi do sądu administracyjnego na decyzję wydaną w</w:t>
      </w:r>
      <w:r>
        <w:t> </w:t>
      </w:r>
      <w:r w:rsidRPr="00794D81">
        <w:t>trybie</w:t>
      </w:r>
      <w:r>
        <w:t xml:space="preserve"> art. </w:t>
      </w:r>
      <w:r w:rsidRPr="00794D81">
        <w:t>11</w:t>
      </w:r>
      <w:r>
        <w:t xml:space="preserve"> ust. </w:t>
      </w:r>
      <w:r w:rsidRPr="00794D81">
        <w:t>5;</w:t>
      </w:r>
    </w:p>
    <w:p w:rsidR="00794D81" w:rsidRPr="00794D81" w:rsidRDefault="00794D81" w:rsidP="00794D81">
      <w:pPr>
        <w:pStyle w:val="ZPKTzmpktartykuempunktem"/>
      </w:pPr>
      <w:r w:rsidRPr="00794D81">
        <w:t>2)</w:t>
      </w:r>
      <w:r w:rsidRPr="00794D81">
        <w:tab/>
        <w:t>wszczęcia administracyjnego postępowania egzekucyjnego, mającego na celu egzekucję należności funduszu pożyczkowego.</w:t>
      </w:r>
      <w:r>
        <w:t>”</w:t>
      </w:r>
      <w:r w:rsidRPr="00794D81">
        <w:t>.</w:t>
      </w:r>
    </w:p>
    <w:p w:rsidR="00794D81" w:rsidRPr="00794D81" w:rsidRDefault="00794D81" w:rsidP="00794D81">
      <w:pPr>
        <w:pStyle w:val="ARTartustawynprozporzdzenia"/>
      </w:pPr>
      <w:r w:rsidRPr="00794D81">
        <w:rPr>
          <w:rStyle w:val="Ppogrubienie"/>
        </w:rPr>
        <w:t>Art. 3.</w:t>
      </w:r>
      <w:r w:rsidRPr="00794D81">
        <w:t xml:space="preserve"> Do pożyczek udzielonych, na podstawie ustawy zmienianej w</w:t>
      </w:r>
      <w:r>
        <w:t> art. </w:t>
      </w:r>
      <w:r w:rsidRPr="00794D81">
        <w:t>1, przed dniem wejścia w</w:t>
      </w:r>
      <w:r>
        <w:t> </w:t>
      </w:r>
      <w:r w:rsidRPr="00794D81">
        <w:t>życie niniejszej ustawy, przepisy ustawy zmienianej w</w:t>
      </w:r>
      <w:r>
        <w:t> art. </w:t>
      </w:r>
      <w:r w:rsidRPr="00794D81">
        <w:t>1</w:t>
      </w:r>
      <w:r>
        <w:t> </w:t>
      </w:r>
      <w:r w:rsidRPr="00794D81">
        <w:t>stosuje się w</w:t>
      </w:r>
      <w:r>
        <w:t> </w:t>
      </w:r>
      <w:r w:rsidRPr="00794D81">
        <w:t>brzmieniu nadanym niniejszą ustawą.</w:t>
      </w:r>
    </w:p>
    <w:p w:rsidR="00794D81" w:rsidRPr="00794D81" w:rsidRDefault="00794D81" w:rsidP="00794D81">
      <w:pPr>
        <w:pStyle w:val="ARTartustawynprozporzdzenia"/>
      </w:pPr>
      <w:r w:rsidRPr="00794D81">
        <w:rPr>
          <w:rStyle w:val="Ppogrubienie"/>
        </w:rPr>
        <w:t>Art. 4.</w:t>
      </w:r>
      <w:r w:rsidRPr="00794D81">
        <w:t xml:space="preserve"> 1. Przedsiębiorca, który przed dniem wejścia w</w:t>
      </w:r>
      <w:r>
        <w:t> </w:t>
      </w:r>
      <w:r w:rsidRPr="00794D81">
        <w:t>życie niniejszej ustawy złożył rozliczenie, o</w:t>
      </w:r>
      <w:r>
        <w:t> </w:t>
      </w:r>
      <w:r w:rsidRPr="00794D81">
        <w:t>którym mowa w</w:t>
      </w:r>
      <w:r>
        <w:t> art. </w:t>
      </w:r>
      <w:r w:rsidRPr="00794D81">
        <w:t>46</w:t>
      </w:r>
      <w:r>
        <w:t> </w:t>
      </w:r>
      <w:r w:rsidRPr="00794D81">
        <w:t>ustawy zmienianej w</w:t>
      </w:r>
      <w:r>
        <w:t> art. </w:t>
      </w:r>
      <w:r w:rsidRPr="00794D81">
        <w:t>1, i</w:t>
      </w:r>
      <w:r>
        <w:t> </w:t>
      </w:r>
      <w:r w:rsidRPr="00794D81">
        <w:t>w</w:t>
      </w:r>
      <w:r>
        <w:t> </w:t>
      </w:r>
      <w:r w:rsidRPr="00794D81">
        <w:t>stosunku do którego do tego dnia nie została wydana decyzja, o</w:t>
      </w:r>
      <w:r>
        <w:t> </w:t>
      </w:r>
      <w:r w:rsidRPr="00794D81">
        <w:t>której mowa w</w:t>
      </w:r>
      <w:r>
        <w:t> art. </w:t>
      </w:r>
      <w:r w:rsidRPr="00794D81">
        <w:t>47</w:t>
      </w:r>
      <w:r>
        <w:t xml:space="preserve"> ust. </w:t>
      </w:r>
      <w:r w:rsidRPr="00794D81">
        <w:t>2</w:t>
      </w:r>
      <w:r>
        <w:t> </w:t>
      </w:r>
      <w:r w:rsidRPr="00794D81">
        <w:t>tej ustawy, może złożyć do funduszu pożyczkowego wybranego zgodnie z</w:t>
      </w:r>
      <w:r>
        <w:t> art. </w:t>
      </w:r>
      <w:r w:rsidRPr="00794D81">
        <w:t>51–54</w:t>
      </w:r>
      <w:r>
        <w:t> </w:t>
      </w:r>
      <w:r w:rsidRPr="00794D81">
        <w:t>ustawy zmienianej w</w:t>
      </w:r>
      <w:r>
        <w:t> art. </w:t>
      </w:r>
      <w:r w:rsidRPr="00794D81">
        <w:t>1</w:t>
      </w:r>
      <w:r>
        <w:t> </w:t>
      </w:r>
      <w:r w:rsidRPr="00794D81">
        <w:t>nowe rozliczenie, z</w:t>
      </w:r>
      <w:r>
        <w:t> </w:t>
      </w:r>
      <w:r w:rsidRPr="00794D81">
        <w:t>zastosowaniem</w:t>
      </w:r>
      <w:r>
        <w:t xml:space="preserve"> art. </w:t>
      </w:r>
      <w:r w:rsidRPr="00794D81">
        <w:t>46</w:t>
      </w:r>
      <w:r>
        <w:t xml:space="preserve"> ust. </w:t>
      </w:r>
      <w:r w:rsidRPr="00794D81">
        <w:t>2a ustawy zmienianej w</w:t>
      </w:r>
      <w:r>
        <w:t> art. </w:t>
      </w:r>
      <w:r w:rsidRPr="00794D81">
        <w:t xml:space="preserve">1, zwane dalej </w:t>
      </w:r>
      <w:r>
        <w:t>„</w:t>
      </w:r>
      <w:r w:rsidRPr="00794D81">
        <w:t>nowym rozliczeniem</w:t>
      </w:r>
      <w:r>
        <w:t>”</w:t>
      </w:r>
      <w:r w:rsidRPr="00794D81">
        <w:t>.</w:t>
      </w:r>
    </w:p>
    <w:p w:rsidR="00794D81" w:rsidRPr="00794D81" w:rsidRDefault="00794D81" w:rsidP="00794D81">
      <w:pPr>
        <w:pStyle w:val="USTustnpkodeksu"/>
      </w:pPr>
      <w:r w:rsidRPr="00794D81">
        <w:t>2. Fundusz pożyczkowy obowiązany jest do powiadomienia przedsiębiorcy, o</w:t>
      </w:r>
      <w:r>
        <w:t> </w:t>
      </w:r>
      <w:r w:rsidRPr="00794D81">
        <w:t>którym mowa w</w:t>
      </w:r>
      <w:r>
        <w:t> ust. </w:t>
      </w:r>
      <w:r w:rsidRPr="00794D81">
        <w:t>1, w</w:t>
      </w:r>
      <w:r>
        <w:t> </w:t>
      </w:r>
      <w:r w:rsidRPr="00794D81">
        <w:t>terminie 10</w:t>
      </w:r>
      <w:r>
        <w:t> </w:t>
      </w:r>
      <w:r w:rsidRPr="00794D81">
        <w:t>dni od dnia wejścia w</w:t>
      </w:r>
      <w:r>
        <w:t> </w:t>
      </w:r>
      <w:r w:rsidRPr="00794D81">
        <w:t>życie niniejszej ustawy, o</w:t>
      </w:r>
      <w:r>
        <w:t> </w:t>
      </w:r>
      <w:r w:rsidRPr="00794D81">
        <w:t>możliwości złożenia nowego rozliczenia. Nowe rozliczenie przedsi</w:t>
      </w:r>
      <w:r w:rsidRPr="00794D81">
        <w:t>ę</w:t>
      </w:r>
      <w:r w:rsidRPr="00794D81">
        <w:t>biorca składa w</w:t>
      </w:r>
      <w:r>
        <w:t> </w:t>
      </w:r>
      <w:r w:rsidRPr="00794D81">
        <w:t>terminie 14</w:t>
      </w:r>
      <w:r>
        <w:t> </w:t>
      </w:r>
      <w:r w:rsidRPr="00794D81">
        <w:t>dni od dnia doręczenia mu powiadomienia. Złożenie przez przedsiębiorcę nowego rozliczenia jest równoznaczne ze złożeniem przez niego wniosku, o</w:t>
      </w:r>
      <w:r>
        <w:t> </w:t>
      </w:r>
      <w:r w:rsidRPr="00794D81">
        <w:t>którym mowa w</w:t>
      </w:r>
      <w:r>
        <w:t> art. </w:t>
      </w:r>
      <w:r w:rsidRPr="00794D81">
        <w:t>46</w:t>
      </w:r>
      <w:r>
        <w:t xml:space="preserve"> ust. </w:t>
      </w:r>
      <w:r w:rsidRPr="00794D81">
        <w:t>2a ustawy zmienianej w</w:t>
      </w:r>
      <w:r>
        <w:t> art. </w:t>
      </w:r>
      <w:r w:rsidRPr="00794D81">
        <w:t>1.</w:t>
      </w:r>
    </w:p>
    <w:p w:rsidR="00794D81" w:rsidRPr="00794D81" w:rsidRDefault="00794D81" w:rsidP="00794D81">
      <w:pPr>
        <w:pStyle w:val="USTustnpkodeksu"/>
      </w:pPr>
      <w:r w:rsidRPr="00794D81">
        <w:t>3. Przedsiębiorca, który nie zamierza składać nowego rozliczenia, może, w</w:t>
      </w:r>
      <w:r>
        <w:t> </w:t>
      </w:r>
      <w:r w:rsidRPr="00794D81">
        <w:t>terminie 14 dni od dnia doręczenia mu powiadomienia, o</w:t>
      </w:r>
      <w:r>
        <w:t> </w:t>
      </w:r>
      <w:r w:rsidRPr="00794D81">
        <w:t>którym mowa w</w:t>
      </w:r>
      <w:r>
        <w:t> ust. </w:t>
      </w:r>
      <w:r w:rsidRPr="00794D81">
        <w:t>2, zawiadomić pisemnie fundusz pożyczkowy, iż nie będzie składał nowego rozl</w:t>
      </w:r>
      <w:r w:rsidRPr="00794D81">
        <w:t>i</w:t>
      </w:r>
      <w:r w:rsidRPr="00794D81">
        <w:t>czenia.</w:t>
      </w:r>
    </w:p>
    <w:p w:rsidR="00794D81" w:rsidRPr="00794D81" w:rsidRDefault="00794D81" w:rsidP="00794D81">
      <w:pPr>
        <w:pStyle w:val="USTustnpkodeksu"/>
      </w:pPr>
      <w:r w:rsidRPr="00794D81">
        <w:t>4. W</w:t>
      </w:r>
      <w:r>
        <w:t> </w:t>
      </w:r>
      <w:r w:rsidRPr="00794D81">
        <w:t>przypadku złożenia przez przedsiębiorcę, w</w:t>
      </w:r>
      <w:r>
        <w:t> </w:t>
      </w:r>
      <w:r w:rsidRPr="00794D81">
        <w:t>terminie, o</w:t>
      </w:r>
      <w:r>
        <w:t> </w:t>
      </w:r>
      <w:r w:rsidRPr="00794D81">
        <w:t>którym mowa w</w:t>
      </w:r>
      <w:r>
        <w:t> ust. </w:t>
      </w:r>
      <w:r w:rsidRPr="00794D81">
        <w:t>2, nowego rozliczenia, bieg term</w:t>
      </w:r>
      <w:r w:rsidRPr="00794D81">
        <w:t>i</w:t>
      </w:r>
      <w:r w:rsidRPr="00794D81">
        <w:t>nu na wydanie decyzji, o</w:t>
      </w:r>
      <w:r>
        <w:t> </w:t>
      </w:r>
      <w:r w:rsidRPr="00794D81">
        <w:t>której mowa w</w:t>
      </w:r>
      <w:r>
        <w:t> art. </w:t>
      </w:r>
      <w:r w:rsidRPr="00794D81">
        <w:t>47</w:t>
      </w:r>
      <w:r>
        <w:t xml:space="preserve"> ust. </w:t>
      </w:r>
      <w:r w:rsidRPr="00794D81">
        <w:t>2</w:t>
      </w:r>
      <w:r>
        <w:t> </w:t>
      </w:r>
      <w:r w:rsidRPr="00794D81">
        <w:t>ustawy zmienianej w</w:t>
      </w:r>
      <w:r>
        <w:t> art. </w:t>
      </w:r>
      <w:r w:rsidRPr="00794D81">
        <w:t>1, rozpoczyna się od nowa i</w:t>
      </w:r>
      <w:r>
        <w:t> </w:t>
      </w:r>
      <w:r w:rsidRPr="00794D81">
        <w:t>jest liczony od dnia otrzymania przez fundusz pożyczkowy nowego rozliczenia.</w:t>
      </w:r>
    </w:p>
    <w:p w:rsidR="00794D81" w:rsidRPr="00794D81" w:rsidRDefault="00794D81" w:rsidP="00794D81">
      <w:pPr>
        <w:pStyle w:val="USTustnpkodeksu"/>
      </w:pPr>
      <w:r w:rsidRPr="00794D81">
        <w:t>5. W</w:t>
      </w:r>
      <w:r>
        <w:t> </w:t>
      </w:r>
      <w:r w:rsidRPr="00794D81">
        <w:t>przypadku niezłożenia przez przedsiębiorcę, w</w:t>
      </w:r>
      <w:r>
        <w:t> </w:t>
      </w:r>
      <w:r w:rsidRPr="00794D81">
        <w:t>terminie, o</w:t>
      </w:r>
      <w:r>
        <w:t> </w:t>
      </w:r>
      <w:r w:rsidRPr="00794D81">
        <w:t>którym mowa w</w:t>
      </w:r>
      <w:r>
        <w:t> ust. </w:t>
      </w:r>
      <w:r w:rsidRPr="00794D81">
        <w:t>2, nowego rozliczenia, do te</w:t>
      </w:r>
      <w:r w:rsidRPr="00794D81">
        <w:t>r</w:t>
      </w:r>
      <w:r w:rsidRPr="00794D81">
        <w:t>minu na wydanie decyzji, o</w:t>
      </w:r>
      <w:r>
        <w:t> </w:t>
      </w:r>
      <w:r w:rsidRPr="00794D81">
        <w:t>której mowa w</w:t>
      </w:r>
      <w:r>
        <w:t> art. </w:t>
      </w:r>
      <w:r w:rsidRPr="00794D81">
        <w:t>47</w:t>
      </w:r>
      <w:r>
        <w:t xml:space="preserve"> ust. </w:t>
      </w:r>
      <w:r w:rsidRPr="00794D81">
        <w:t>2</w:t>
      </w:r>
      <w:r>
        <w:t> </w:t>
      </w:r>
      <w:r w:rsidRPr="00794D81">
        <w:t>ustawy zmienianej w</w:t>
      </w:r>
      <w:r>
        <w:t> art. </w:t>
      </w:r>
      <w:r w:rsidRPr="00794D81">
        <w:t>1, nie wlicza się okresu od dnia dor</w:t>
      </w:r>
      <w:r w:rsidRPr="00794D81">
        <w:t>ę</w:t>
      </w:r>
      <w:r w:rsidRPr="00794D81">
        <w:t>czenia powiadomienia, o</w:t>
      </w:r>
      <w:r>
        <w:t> </w:t>
      </w:r>
      <w:r w:rsidRPr="00794D81">
        <w:t>którym mowa w</w:t>
      </w:r>
      <w:r>
        <w:t> ust. </w:t>
      </w:r>
      <w:r w:rsidRPr="00794D81">
        <w:t>2, do dnia dokonania przez przedsiębiorcę zawiadomienia, o</w:t>
      </w:r>
      <w:r>
        <w:t> </w:t>
      </w:r>
      <w:r w:rsidRPr="00794D81">
        <w:t>którym mowa w</w:t>
      </w:r>
      <w:r>
        <w:t> ust. </w:t>
      </w:r>
      <w:r w:rsidRPr="00794D81">
        <w:t>3, lub upływu terminu na jego dokonanie.</w:t>
      </w:r>
    </w:p>
    <w:p w:rsidR="00794D81" w:rsidRPr="00794D81" w:rsidRDefault="00794D81" w:rsidP="00794D81">
      <w:pPr>
        <w:pStyle w:val="ARTartustawynprozporzdzenia"/>
      </w:pPr>
      <w:r w:rsidRPr="00794D81">
        <w:rPr>
          <w:rStyle w:val="Ppogrubienie"/>
        </w:rPr>
        <w:t>Art. 5.</w:t>
      </w:r>
      <w:r w:rsidRPr="00794D81">
        <w:t xml:space="preserve"> Weksle in blanco, przyjęte przez fundusze pożyczkowe przed dniem wejścia w życie niniejszej ustawy, na podstawie</w:t>
      </w:r>
      <w:r>
        <w:t xml:space="preserve"> art. </w:t>
      </w:r>
      <w:r w:rsidRPr="00794D81">
        <w:t>45</w:t>
      </w:r>
      <w:r>
        <w:t xml:space="preserve"> ust. </w:t>
      </w:r>
      <w:r w:rsidRPr="00794D81">
        <w:t>5</w:t>
      </w:r>
      <w:r>
        <w:t> </w:t>
      </w:r>
      <w:r w:rsidRPr="00794D81">
        <w:t>ustawy zmienianej w</w:t>
      </w:r>
      <w:r>
        <w:t> art. </w:t>
      </w:r>
      <w:r w:rsidRPr="00794D81">
        <w:t>1, w brzmieniu dotychczasowym, są zwracane przedsiębiorcom, w</w:t>
      </w:r>
      <w:r>
        <w:t> </w:t>
      </w:r>
      <w:r w:rsidRPr="00794D81">
        <w:t>terminie 15</w:t>
      </w:r>
      <w:r>
        <w:t> </w:t>
      </w:r>
      <w:r w:rsidRPr="00794D81">
        <w:t>dni od dnia wejścia w</w:t>
      </w:r>
      <w:r>
        <w:t> </w:t>
      </w:r>
      <w:r w:rsidRPr="00794D81">
        <w:t>życie niniejszej ustawy. Fundusz pożyczkowy dokonuje zwrotu weksla przesyłką poleconą, za zwrotnym pokwitowaniem odbioru, wysyłając wraz z</w:t>
      </w:r>
      <w:r>
        <w:t> </w:t>
      </w:r>
      <w:r w:rsidRPr="00794D81">
        <w:t>wekslem pisemną informację o</w:t>
      </w:r>
      <w:r>
        <w:t> </w:t>
      </w:r>
      <w:r w:rsidRPr="00794D81">
        <w:t>jego zwrocie.</w:t>
      </w:r>
    </w:p>
    <w:p w:rsidR="00794D81" w:rsidRPr="00794D81" w:rsidRDefault="00794D81" w:rsidP="00794D81">
      <w:pPr>
        <w:pStyle w:val="ARTartustawynprozporzdzenia"/>
      </w:pPr>
      <w:r w:rsidRPr="00794D81">
        <w:rPr>
          <w:rStyle w:val="Ppogrubienie"/>
        </w:rPr>
        <w:t>Art. 6.</w:t>
      </w:r>
      <w:r w:rsidRPr="00794D81">
        <w:t xml:space="preserve"> 1. Do pożyczek udzielonych, na podstawie ustawy zmienianej w</w:t>
      </w:r>
      <w:r>
        <w:t> art. </w:t>
      </w:r>
      <w:r w:rsidRPr="00794D81">
        <w:t>2, przed dniem wejścia w</w:t>
      </w:r>
      <w:r>
        <w:t> </w:t>
      </w:r>
      <w:r w:rsidRPr="00794D81">
        <w:t>życie ninie</w:t>
      </w:r>
      <w:r w:rsidRPr="00794D81">
        <w:t>j</w:t>
      </w:r>
      <w:r w:rsidRPr="00794D81">
        <w:t>szej ustawy, które nie zostały do tego dnia rozliczone, zwrócone lub spłacone, stosuje się przepisy ustawy zmienianej w</w:t>
      </w:r>
      <w:r>
        <w:t> art. </w:t>
      </w:r>
      <w:r w:rsidRPr="00794D81">
        <w:t>2, w</w:t>
      </w:r>
      <w:r>
        <w:t> </w:t>
      </w:r>
      <w:r w:rsidRPr="00794D81">
        <w:t>brzmieniu nadanym niniejszą ustawą.</w:t>
      </w:r>
    </w:p>
    <w:p w:rsidR="00794D81" w:rsidRPr="00794D81" w:rsidRDefault="00794D81" w:rsidP="00794D81">
      <w:pPr>
        <w:pStyle w:val="USTustnpkodeksu"/>
      </w:pPr>
      <w:r w:rsidRPr="00794D81">
        <w:t>2. Należności funduszy pożyczkowych z</w:t>
      </w:r>
      <w:r>
        <w:t> </w:t>
      </w:r>
      <w:r w:rsidRPr="00794D81">
        <w:t>tytułu spłaty lub zwrotu pożyczek powstałe, na podstawie ustawy zmieni</w:t>
      </w:r>
      <w:r w:rsidRPr="00794D81">
        <w:t>a</w:t>
      </w:r>
      <w:r w:rsidRPr="00794D81">
        <w:t>nej w</w:t>
      </w:r>
      <w:r>
        <w:t> art. </w:t>
      </w:r>
      <w:r w:rsidRPr="00794D81">
        <w:t>2, przed dniem wejścia w</w:t>
      </w:r>
      <w:r>
        <w:t> </w:t>
      </w:r>
      <w:r w:rsidRPr="00794D81">
        <w:t>życie niniejszej ustawy, które w</w:t>
      </w:r>
      <w:r>
        <w:t> </w:t>
      </w:r>
      <w:r w:rsidRPr="00794D81">
        <w:t>dniu wejścia w</w:t>
      </w:r>
      <w:r>
        <w:t> </w:t>
      </w:r>
      <w:r w:rsidRPr="00794D81">
        <w:t>życie niniejszej ustawy są dochodzone lub egzekwowane w</w:t>
      </w:r>
      <w:r>
        <w:t> </w:t>
      </w:r>
      <w:r w:rsidRPr="00794D81">
        <w:t>trybie przepisów o</w:t>
      </w:r>
      <w:r>
        <w:t> </w:t>
      </w:r>
      <w:r w:rsidRPr="00794D81">
        <w:t>postępowaniu cywilnym, są w</w:t>
      </w:r>
      <w:r>
        <w:t> </w:t>
      </w:r>
      <w:r w:rsidRPr="00794D81">
        <w:t>tym trybie dochodzone lub egzekwowane także po dniu wejścia w</w:t>
      </w:r>
      <w:r>
        <w:t> </w:t>
      </w:r>
      <w:r w:rsidRPr="00794D81">
        <w:t>życie niniejszej ustawy.</w:t>
      </w:r>
    </w:p>
    <w:p w:rsidR="00794D81" w:rsidRPr="00794D81" w:rsidRDefault="00794D81" w:rsidP="00794D81">
      <w:pPr>
        <w:pStyle w:val="ARTartustawynprozporzdzenia"/>
      </w:pPr>
      <w:r w:rsidRPr="00794D81">
        <w:rPr>
          <w:rStyle w:val="Ppogrubienie"/>
        </w:rPr>
        <w:t>Art. 7.</w:t>
      </w:r>
      <w:r w:rsidRPr="00794D81">
        <w:t xml:space="preserve"> 1. W</w:t>
      </w:r>
      <w:r>
        <w:t> </w:t>
      </w:r>
      <w:r w:rsidRPr="00794D81">
        <w:t>przypadku pożyczek udzielonych na podstawie ustawy zmienianej w</w:t>
      </w:r>
      <w:r>
        <w:t> art. </w:t>
      </w:r>
      <w:r w:rsidRPr="00794D81">
        <w:t>2, które powinny zostać spł</w:t>
      </w:r>
      <w:r w:rsidRPr="00794D81">
        <w:t>a</w:t>
      </w:r>
      <w:r w:rsidRPr="00794D81">
        <w:t>cone przed dniem wejścia w</w:t>
      </w:r>
      <w:r>
        <w:t> </w:t>
      </w:r>
      <w:r w:rsidRPr="00794D81">
        <w:t>życie niniejszej ustawy lub których zwrot powinien nastąpić przed tym dniem, i</w:t>
      </w:r>
      <w:r>
        <w:t> </w:t>
      </w:r>
      <w:r w:rsidRPr="00794D81">
        <w:t>w</w:t>
      </w:r>
      <w:r>
        <w:t> </w:t>
      </w:r>
      <w:r w:rsidRPr="00794D81">
        <w:t>przypadku których przed dniem wejścia w</w:t>
      </w:r>
      <w:r>
        <w:t> </w:t>
      </w:r>
      <w:r w:rsidRPr="00794D81">
        <w:t>życie niniejszej ustawy nie nastąpiło przedawnienie roszczeń o</w:t>
      </w:r>
      <w:r>
        <w:t> </w:t>
      </w:r>
      <w:r w:rsidRPr="00794D81">
        <w:t>ich spłatę lub zwrot, bieg terminu przedawnienia, o</w:t>
      </w:r>
      <w:r>
        <w:t> </w:t>
      </w:r>
      <w:r w:rsidRPr="00794D81">
        <w:t>którym mowa w</w:t>
      </w:r>
      <w:r>
        <w:t> art. </w:t>
      </w:r>
      <w:r w:rsidRPr="00794D81">
        <w:t>14b</w:t>
      </w:r>
      <w:r>
        <w:t xml:space="preserve"> ust. </w:t>
      </w:r>
      <w:r w:rsidRPr="00794D81">
        <w:t>1</w:t>
      </w:r>
      <w:r>
        <w:t> </w:t>
      </w:r>
      <w:r w:rsidRPr="00794D81">
        <w:t>ustawy zmienianej w</w:t>
      </w:r>
      <w:r>
        <w:t> art. </w:t>
      </w:r>
      <w:r w:rsidRPr="00794D81">
        <w:t>2, liczy się od dnia wejścia w</w:t>
      </w:r>
      <w:r>
        <w:t> </w:t>
      </w:r>
      <w:r w:rsidRPr="00794D81">
        <w:t>życie niniejszej ustawy.</w:t>
      </w:r>
    </w:p>
    <w:p w:rsidR="00794D81" w:rsidRPr="00794D81" w:rsidRDefault="00794D81" w:rsidP="00794D81">
      <w:pPr>
        <w:pStyle w:val="USTustnpkodeksu"/>
      </w:pPr>
      <w:r w:rsidRPr="00794D81">
        <w:t>2. Przepis</w:t>
      </w:r>
      <w:r>
        <w:t xml:space="preserve"> art. </w:t>
      </w:r>
      <w:r w:rsidRPr="00794D81">
        <w:t>14b</w:t>
      </w:r>
      <w:r>
        <w:t xml:space="preserve"> ust. </w:t>
      </w:r>
      <w:r w:rsidRPr="00794D81">
        <w:t>2</w:t>
      </w:r>
      <w:r>
        <w:t> </w:t>
      </w:r>
      <w:r w:rsidRPr="00794D81">
        <w:t>ustawy zmienianej w</w:t>
      </w:r>
      <w:r>
        <w:t> art. </w:t>
      </w:r>
      <w:r w:rsidRPr="00794D81">
        <w:t>2</w:t>
      </w:r>
      <w:r>
        <w:t> </w:t>
      </w:r>
      <w:r w:rsidRPr="00794D81">
        <w:t>stosuje się także, gdy zdarzenia, o</w:t>
      </w:r>
      <w:r>
        <w:t> </w:t>
      </w:r>
      <w:r w:rsidRPr="00794D81">
        <w:t>których mowa w</w:t>
      </w:r>
      <w:r>
        <w:t> </w:t>
      </w:r>
      <w:r w:rsidRPr="00794D81">
        <w:t>tym przep</w:t>
      </w:r>
      <w:r w:rsidRPr="00794D81">
        <w:t>i</w:t>
      </w:r>
      <w:r w:rsidRPr="00794D81">
        <w:t>sie, wystąpiły przed dniem wejścia w</w:t>
      </w:r>
      <w:r>
        <w:t> </w:t>
      </w:r>
      <w:r w:rsidRPr="00794D81">
        <w:t>życie niniejszej ustawy, z tym że bieg terminu przedawnienia ulega zawieszeniu z</w:t>
      </w:r>
      <w:r>
        <w:t> </w:t>
      </w:r>
      <w:r w:rsidRPr="00794D81">
        <w:t>dniem wejścia w</w:t>
      </w:r>
      <w:r>
        <w:t> </w:t>
      </w:r>
      <w:r w:rsidRPr="00794D81">
        <w:t>życie niniejszej ustawy.</w:t>
      </w:r>
    </w:p>
    <w:p w:rsidR="00794D81" w:rsidRPr="00794D81" w:rsidRDefault="00794D81" w:rsidP="00794D81">
      <w:pPr>
        <w:pStyle w:val="USTustnpkodeksu"/>
      </w:pPr>
      <w:r w:rsidRPr="00794D81">
        <w:t>3. W</w:t>
      </w:r>
      <w:r>
        <w:t> </w:t>
      </w:r>
      <w:r w:rsidRPr="00794D81">
        <w:t>przypadku gdy przed dniem wejścia w</w:t>
      </w:r>
      <w:r>
        <w:t> </w:t>
      </w:r>
      <w:r w:rsidRPr="00794D81">
        <w:t>życie niniejszej ustawy zostało wszczęte, w trybie przepisów o</w:t>
      </w:r>
      <w:r>
        <w:t> </w:t>
      </w:r>
      <w:r w:rsidRPr="00794D81">
        <w:t>postępowaniu cywilnym, postępowanie mające na celu dochodzenie lub egzekwowanie należności funduszu pożyczk</w:t>
      </w:r>
      <w:r w:rsidRPr="00794D81">
        <w:t>o</w:t>
      </w:r>
      <w:r w:rsidRPr="00794D81">
        <w:t>wego, powstałych na podstawie ustawy zmienianej w</w:t>
      </w:r>
      <w:r>
        <w:t> art. </w:t>
      </w:r>
      <w:r w:rsidRPr="00794D81">
        <w:t>2, bieg terminu przedawnienia należności dochodzonych lub egzekwowanych w</w:t>
      </w:r>
      <w:r>
        <w:t> </w:t>
      </w:r>
      <w:r w:rsidRPr="00794D81">
        <w:t>tym postępowaniu ulega zawieszeniu z</w:t>
      </w:r>
      <w:r>
        <w:t> </w:t>
      </w:r>
      <w:r w:rsidRPr="00794D81">
        <w:t>dniem wejścia w</w:t>
      </w:r>
      <w:r>
        <w:t> </w:t>
      </w:r>
      <w:r w:rsidRPr="00794D81">
        <w:t>życie niniejszej ustawy.</w:t>
      </w:r>
    </w:p>
    <w:p w:rsidR="00794D81" w:rsidRPr="00794D81" w:rsidRDefault="00794D81" w:rsidP="00794D81">
      <w:pPr>
        <w:pStyle w:val="ARTartustawynprozporzdzenia"/>
      </w:pPr>
      <w:r w:rsidRPr="00794D81">
        <w:rPr>
          <w:rStyle w:val="Ppogrubienie"/>
        </w:rPr>
        <w:t>Art. 8.</w:t>
      </w:r>
      <w:r w:rsidRPr="00794D81">
        <w:t xml:space="preserve"> Ustawa wchodzi w</w:t>
      </w:r>
      <w:r>
        <w:t> </w:t>
      </w:r>
      <w:r w:rsidRPr="00794D81">
        <w:t>życie po upływie 14</w:t>
      </w:r>
      <w:r>
        <w:t> </w:t>
      </w:r>
      <w:r w:rsidRPr="00794D81">
        <w:t>dni od dnia ogłoszenia.</w:t>
      </w:r>
    </w:p>
    <w:p w:rsidR="005E2B96" w:rsidRDefault="00CE3C24" w:rsidP="00CE3C24">
      <w:pPr>
        <w:pStyle w:val="NAZORGWYDnazwaorganuwydajcegoprojektowanyakt"/>
      </w:pPr>
      <w:r w:rsidRPr="00794D81">
        <w:t>Prezydent Rzeczypospolitej Polskiej</w:t>
      </w:r>
      <w:r>
        <w:t>:</w:t>
      </w:r>
      <w:r w:rsidR="000D469D">
        <w:t xml:space="preserve"> </w:t>
      </w:r>
      <w:r w:rsidR="000D469D" w:rsidRPr="000D469D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D6" w:rsidRDefault="00A914D6">
      <w:r>
        <w:separator/>
      </w:r>
    </w:p>
  </w:endnote>
  <w:endnote w:type="continuationSeparator" w:id="0">
    <w:p w:rsidR="00A914D6" w:rsidRDefault="00A9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D6" w:rsidRDefault="00A914D6">
      <w:r>
        <w:separator/>
      </w:r>
    </w:p>
  </w:footnote>
  <w:footnote w:type="continuationSeparator" w:id="0">
    <w:p w:rsidR="00A914D6" w:rsidRDefault="00A914D6">
      <w:r>
        <w:separator/>
      </w:r>
    </w:p>
  </w:footnote>
  <w:footnote w:id="1">
    <w:p w:rsidR="00794D81" w:rsidRDefault="00794D81" w:rsidP="00794D8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</w:t>
      </w:r>
      <w:r w:rsidRPr="00F44C59">
        <w:t>2012</w:t>
      </w:r>
      <w:r>
        <w:t> </w:t>
      </w:r>
      <w:r w:rsidRPr="00F44C59">
        <w:t>r.</w:t>
      </w:r>
      <w:r>
        <w:t xml:space="preserve"> poz. </w:t>
      </w:r>
      <w:r w:rsidRPr="00F44C59">
        <w:t>908, z</w:t>
      </w:r>
      <w:r>
        <w:t> </w:t>
      </w:r>
      <w:r w:rsidRPr="00F44C59">
        <w:t>2013</w:t>
      </w:r>
      <w:r>
        <w:t> </w:t>
      </w:r>
      <w:r w:rsidRPr="00F44C59">
        <w:t>r.</w:t>
      </w:r>
      <w:r>
        <w:t xml:space="preserve"> poz. </w:t>
      </w:r>
      <w:r w:rsidRPr="00F44C59">
        <w:t>1291</w:t>
      </w:r>
      <w:r>
        <w:t xml:space="preserve"> oraz</w:t>
      </w:r>
      <w:r w:rsidRPr="00F44C59">
        <w:t xml:space="preserve"> z</w:t>
      </w:r>
      <w:r>
        <w:t> </w:t>
      </w:r>
      <w:r w:rsidRPr="00F44C59">
        <w:t>2014</w:t>
      </w:r>
      <w:r>
        <w:t> </w:t>
      </w:r>
      <w:r w:rsidRPr="00F44C59">
        <w:t>r.</w:t>
      </w:r>
      <w:r>
        <w:t xml:space="preserve"> poz. </w:t>
      </w:r>
      <w:r w:rsidRPr="00F44C59">
        <w:t>598</w:t>
      </w:r>
      <w:r>
        <w:t>.</w:t>
      </w:r>
    </w:p>
  </w:footnote>
  <w:footnote w:id="2">
    <w:p w:rsidR="00794D81" w:rsidRPr="00633AE0" w:rsidRDefault="00794D81" w:rsidP="00794D8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</w:t>
      </w:r>
      <w:r w:rsidRPr="00C93035">
        <w:t>jednolitego wymienionej ustawy zostały ogłoszone w</w:t>
      </w:r>
      <w:r>
        <w:t> Dz. U.</w:t>
      </w:r>
      <w:r w:rsidRPr="00C93035">
        <w:t xml:space="preserve"> z</w:t>
      </w:r>
      <w:r>
        <w:t xml:space="preserve"> 2015 r. poz. 87, 211, </w:t>
      </w:r>
      <w:r w:rsidR="000D469D">
        <w:t xml:space="preserve">218, 396, </w:t>
      </w:r>
      <w:r>
        <w:t>539</w:t>
      </w:r>
      <w:r w:rsidR="000D469D">
        <w:t>, 774 i 978</w:t>
      </w:r>
      <w:r>
        <w:t>.</w:t>
      </w:r>
    </w:p>
  </w:footnote>
  <w:footnote w:id="3">
    <w:p w:rsidR="00794D81" w:rsidRDefault="00794D81" w:rsidP="00794D8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93035">
        <w:t>Zmiany tekstu jednolitego wymienionej ustawy zostały ogłoszone w</w:t>
      </w:r>
      <w:r>
        <w:t> Dz. U.</w:t>
      </w:r>
      <w:r w:rsidRPr="00C93035">
        <w:t xml:space="preserve"> z</w:t>
      </w:r>
      <w:r>
        <w:t> </w:t>
      </w:r>
      <w:r w:rsidRPr="00C93035">
        <w:t>2014</w:t>
      </w:r>
      <w:r>
        <w:t> </w:t>
      </w:r>
      <w:r w:rsidRPr="00C93035">
        <w:t>r.</w:t>
      </w:r>
      <w:r>
        <w:t xml:space="preserve"> poz. </w:t>
      </w:r>
      <w:r w:rsidRPr="00C93035">
        <w:t>293, 379, 435, 567, 616, 945, 1091, 1161,</w:t>
      </w:r>
      <w:r>
        <w:t xml:space="preserve"> </w:t>
      </w:r>
      <w:r w:rsidRPr="00C93035">
        <w:t>1296, 1585, 1626, 1741</w:t>
      </w:r>
      <w:r>
        <w:t xml:space="preserve"> i </w:t>
      </w:r>
      <w:r w:rsidRPr="00C93035">
        <w:t>1924</w:t>
      </w:r>
      <w:r>
        <w:t xml:space="preserve"> oraz</w:t>
      </w:r>
      <w:r w:rsidRPr="00C93035">
        <w:t xml:space="preserve"> z</w:t>
      </w:r>
      <w:r>
        <w:t> </w:t>
      </w:r>
      <w:r w:rsidRPr="00C93035">
        <w:t>2015</w:t>
      </w:r>
      <w:r>
        <w:t> </w:t>
      </w:r>
      <w:r w:rsidRPr="00C93035">
        <w:t>r.</w:t>
      </w:r>
      <w:r>
        <w:t xml:space="preserve"> poz. </w:t>
      </w:r>
      <w:r w:rsidRPr="00C93035">
        <w:t>2</w:t>
      </w:r>
      <w:r>
        <w:t>,</w:t>
      </w:r>
      <w:r w:rsidRPr="00C93035">
        <w:t xml:space="preserve"> 4</w:t>
      </w:r>
      <w:r w:rsidR="000D469D">
        <w:t xml:space="preserve">, 218, </w:t>
      </w:r>
      <w:r>
        <w:t>539</w:t>
      </w:r>
      <w:r w:rsidR="000D469D">
        <w:t xml:space="preserve"> i 978</w:t>
      </w:r>
      <w:r>
        <w:t>.</w:t>
      </w:r>
    </w:p>
  </w:footnote>
  <w:footnote w:id="4">
    <w:p w:rsidR="00794D81" w:rsidRDefault="00794D81" w:rsidP="00794D81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2008 r. Nr 93, poz. 585, z 2010 r. Nr 18, poz. 99 oraz z 2011 r. Nr 233, poz. 1381.</w:t>
      </w:r>
    </w:p>
  </w:footnote>
  <w:footnote w:id="5">
    <w:p w:rsidR="00794D81" w:rsidRPr="00633AE0" w:rsidRDefault="00794D81" w:rsidP="00794D8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</w:t>
      </w:r>
      <w:r w:rsidRPr="00C93035">
        <w:t>jednolitego wymienionej ustawy zostały ogłoszone w</w:t>
      </w:r>
      <w:r>
        <w:t> Dz. U.</w:t>
      </w:r>
      <w:r w:rsidRPr="00C93035">
        <w:t xml:space="preserve"> z</w:t>
      </w:r>
      <w:r>
        <w:t> 2</w:t>
      </w:r>
      <w:r w:rsidR="000D469D">
        <w:t xml:space="preserve">015 r. poz. 87, 211, 218, 396, </w:t>
      </w:r>
      <w:r>
        <w:t>539</w:t>
      </w:r>
      <w:r w:rsidR="000D469D">
        <w:t>, 774 i 978</w:t>
      </w:r>
      <w:r>
        <w:t>.</w:t>
      </w:r>
    </w:p>
  </w:footnote>
  <w:footnote w:id="6">
    <w:p w:rsidR="00794D81" w:rsidRDefault="00794D81" w:rsidP="00794D8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93035">
        <w:t>Zmiany tekstu jednolitego wymienionej ustawy zostały ogłoszone w</w:t>
      </w:r>
      <w:r>
        <w:t> Dz. U.</w:t>
      </w:r>
      <w:r w:rsidRPr="00C93035">
        <w:t xml:space="preserve"> z</w:t>
      </w:r>
      <w:r>
        <w:t> </w:t>
      </w:r>
      <w:r w:rsidRPr="00C93035">
        <w:t>2014</w:t>
      </w:r>
      <w:r>
        <w:t> </w:t>
      </w:r>
      <w:r w:rsidRPr="00C93035">
        <w:t>r.</w:t>
      </w:r>
      <w:r>
        <w:t xml:space="preserve"> poz. </w:t>
      </w:r>
      <w:r w:rsidRPr="00C93035">
        <w:t>293, 379, 435, 567, 616, 945, 1091, 1161,</w:t>
      </w:r>
      <w:r>
        <w:t xml:space="preserve"> </w:t>
      </w:r>
      <w:r w:rsidRPr="00C93035">
        <w:t>1296, 1585, 1626, 1741</w:t>
      </w:r>
      <w:r>
        <w:t xml:space="preserve"> i </w:t>
      </w:r>
      <w:r w:rsidRPr="00C93035">
        <w:t>1924</w:t>
      </w:r>
      <w:r>
        <w:t xml:space="preserve"> oraz</w:t>
      </w:r>
      <w:r w:rsidRPr="00C93035">
        <w:t xml:space="preserve"> z</w:t>
      </w:r>
      <w:r>
        <w:t> </w:t>
      </w:r>
      <w:r w:rsidRPr="00C93035">
        <w:t>2015</w:t>
      </w:r>
      <w:r>
        <w:t> </w:t>
      </w:r>
      <w:r w:rsidRPr="00C93035">
        <w:t>r.</w:t>
      </w:r>
      <w:r>
        <w:t xml:space="preserve"> poz. </w:t>
      </w:r>
      <w:r w:rsidRPr="00C93035">
        <w:t>2</w:t>
      </w:r>
      <w:r>
        <w:t>,</w:t>
      </w:r>
      <w:r w:rsidRPr="00C93035">
        <w:t xml:space="preserve"> 4</w:t>
      </w:r>
      <w:r w:rsidR="000D469D">
        <w:t xml:space="preserve">, 218, </w:t>
      </w:r>
      <w:r>
        <w:t>539</w:t>
      </w:r>
      <w:r w:rsidR="000D469D">
        <w:t xml:space="preserve"> i 978</w:t>
      </w:r>
      <w:r>
        <w:t>.</w:t>
      </w:r>
    </w:p>
  </w:footnote>
  <w:footnote w:id="7">
    <w:p w:rsidR="00794D81" w:rsidRPr="00633AE0" w:rsidRDefault="00794D81" w:rsidP="00794D8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</w:t>
      </w:r>
      <w:r w:rsidRPr="00C93035">
        <w:t>jednolitego wymienionej ustawy zostały ogłoszone w</w:t>
      </w:r>
      <w:r>
        <w:t> Dz. U.</w:t>
      </w:r>
      <w:r w:rsidRPr="00C93035">
        <w:t xml:space="preserve"> z</w:t>
      </w:r>
      <w:r>
        <w:t> </w:t>
      </w:r>
      <w:r w:rsidRPr="00F44C59">
        <w:t>2014</w:t>
      </w:r>
      <w:r>
        <w:t> </w:t>
      </w:r>
      <w:r w:rsidRPr="00F44C59">
        <w:t>r.</w:t>
      </w:r>
      <w:r>
        <w:t xml:space="preserve"> poz. </w:t>
      </w:r>
      <w:r w:rsidRPr="00F44C59">
        <w:t>183</w:t>
      </w:r>
      <w:r>
        <w:t xml:space="preserve"> i </w:t>
      </w:r>
      <w:r w:rsidRPr="00F44C59">
        <w:t>1195</w:t>
      </w:r>
      <w:r>
        <w:t xml:space="preserve"> oraz z 2015 r. poz. 211.</w:t>
      </w:r>
    </w:p>
  </w:footnote>
  <w:footnote w:id="8">
    <w:p w:rsidR="00794D81" w:rsidRDefault="00794D81" w:rsidP="00794D81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2008 r. Nr 93, poz. 585, z 2010 r. Nr 18, poz. 99 oraz z 2011 r. Nr 233, poz. 1381.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A3FF2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A3FF2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A3FF2">
          <w:t>1013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A3FF2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1A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69D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3FF2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56F1A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373B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ECF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4D81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1A3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2B25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D6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25A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A4EFE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E3C24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2E46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4B0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A61BF034104702A1EA02DB7EECE4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D7E856-B686-4474-ADED-595FB92FE12D}"/>
      </w:docPartPr>
      <w:docPartBody>
        <w:p w:rsidR="00A83B18" w:rsidRDefault="0084039F">
          <w:pPr>
            <w:pStyle w:val="54A61BF034104702A1EA02DB7EECE46C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9F"/>
    <w:rsid w:val="004A1E06"/>
    <w:rsid w:val="0084039F"/>
    <w:rsid w:val="00A8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4A61BF034104702A1EA02DB7EECE46C">
    <w:name w:val="54A61BF034104702A1EA02DB7EECE46C"/>
  </w:style>
  <w:style w:type="paragraph" w:customStyle="1" w:styleId="A7380FFDE3B84AB4887794970A1D77E8">
    <w:name w:val="A7380FFDE3B84AB4887794970A1D77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4A61BF034104702A1EA02DB7EECE46C">
    <w:name w:val="54A61BF034104702A1EA02DB7EECE46C"/>
  </w:style>
  <w:style w:type="paragraph" w:customStyle="1" w:styleId="A7380FFDE3B84AB4887794970A1D77E8">
    <w:name w:val="A7380FFDE3B84AB4887794970A1D7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C260CF-618F-4151-A7DF-A1163083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5</Pages>
  <Words>2638</Words>
  <Characters>14452</Characters>
  <Application>Microsoft Office Word</Application>
  <DocSecurity>0</DocSecurity>
  <Lines>120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>  </cp:keywords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2015-07-22T09:38:00Z</dcterms:created>
  <dcterms:modified xsi:type="dcterms:W3CDTF">2015-07-22T09:40:00Z</dcterms:modified>
  <cp:category>1013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