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505E9">
        <w:t>28 lipca 2015 r.</w:t>
      </w:r>
    </w:p>
    <w:p w:rsidR="001D16F3" w:rsidRPr="001D16F3" w:rsidRDefault="001D16F3" w:rsidP="00DA66D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594772B92685432EB862726CC8EE0E1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05E9">
            <w:t>1</w:t>
          </w:r>
          <w:r w:rsidRPr="001D16F3">
            <w:t>0</w:t>
          </w:r>
          <w:r w:rsidR="005505E9">
            <w:t>49</w:t>
          </w:r>
        </w:sdtContent>
      </w:sdt>
    </w:p>
    <w:p w:rsidR="0045272F" w:rsidRPr="00121637" w:rsidRDefault="0045272F" w:rsidP="0045272F">
      <w:pPr>
        <w:pStyle w:val="OZNRODZAKTUtznustawalubrozporzdzenieiorganwydajcy"/>
      </w:pPr>
      <w:r w:rsidRPr="00121637">
        <w:t>USTAWA</w:t>
      </w:r>
    </w:p>
    <w:p w:rsidR="0045272F" w:rsidRPr="00121637" w:rsidRDefault="0045272F" w:rsidP="0045272F">
      <w:pPr>
        <w:pStyle w:val="DATAAKTUdatauchwalenialubwydaniaaktu"/>
      </w:pPr>
      <w:r w:rsidRPr="00121637">
        <w:t>z</w:t>
      </w:r>
      <w:r>
        <w:t xml:space="preserve"> </w:t>
      </w:r>
      <w:r w:rsidRPr="00121637">
        <w:t>dnia</w:t>
      </w:r>
      <w:r>
        <w:t xml:space="preserve"> 2</w:t>
      </w:r>
      <w:r w:rsidR="00DA66D7">
        <w:t>7 </w:t>
      </w:r>
      <w:r>
        <w:t>maja 201</w:t>
      </w:r>
      <w:r w:rsidR="00DA66D7">
        <w:t>5 </w:t>
      </w:r>
      <w:r>
        <w:t>r.</w:t>
      </w:r>
    </w:p>
    <w:p w:rsidR="0045272F" w:rsidRPr="00121637" w:rsidRDefault="0045272F" w:rsidP="00DA66D7">
      <w:pPr>
        <w:pStyle w:val="TYTUAKTUprzedmiotregulacjiustawylubrozporzdzenia"/>
      </w:pPr>
      <w:r w:rsidRPr="00121637">
        <w:t>o</w:t>
      </w:r>
      <w:r>
        <w:t xml:space="preserve"> </w:t>
      </w:r>
      <w:r w:rsidRPr="00121637">
        <w:t>ratyfikacji</w:t>
      </w:r>
      <w:r>
        <w:t xml:space="preserve"> </w:t>
      </w:r>
      <w:r w:rsidRPr="00121637">
        <w:t>Umowy</w:t>
      </w:r>
      <w:r>
        <w:t xml:space="preserve"> </w:t>
      </w:r>
      <w:r w:rsidRPr="00121637">
        <w:t>ustanawiającej</w:t>
      </w:r>
      <w:r>
        <w:t xml:space="preserve"> </w:t>
      </w:r>
      <w:r w:rsidRPr="00121637">
        <w:t>stowarzyszenie</w:t>
      </w:r>
      <w:r>
        <w:t xml:space="preserve"> </w:t>
      </w:r>
      <w:r w:rsidRPr="00121637">
        <w:t>między</w:t>
      </w:r>
      <w:r>
        <w:t xml:space="preserve"> </w:t>
      </w:r>
      <w:r w:rsidRPr="00121637">
        <w:t>Unią</w:t>
      </w:r>
      <w:r>
        <w:t xml:space="preserve"> </w:t>
      </w:r>
      <w:r w:rsidRPr="00121637">
        <w:t>Europejską</w:t>
      </w:r>
      <w:r w:rsidR="00DA66D7">
        <w:t xml:space="preserve"> </w:t>
      </w:r>
      <w:r w:rsidR="00DA66D7" w:rsidRPr="00121637">
        <w:t>i</w:t>
      </w:r>
      <w:r w:rsidR="00DA66D7">
        <w:t> </w:t>
      </w:r>
      <w:r w:rsidRPr="00121637">
        <w:t>jej</w:t>
      </w:r>
      <w:r>
        <w:t xml:space="preserve"> </w:t>
      </w:r>
      <w:r w:rsidRPr="00121637">
        <w:t>państwami</w:t>
      </w:r>
      <w:r>
        <w:t xml:space="preserve"> </w:t>
      </w:r>
      <w:r w:rsidRPr="00121637">
        <w:t>członkowskimi,</w:t>
      </w:r>
      <w:r w:rsidR="00DA66D7">
        <w:t xml:space="preserve"> </w:t>
      </w:r>
      <w:r w:rsidR="00DA66D7" w:rsidRPr="00121637">
        <w:t>z</w:t>
      </w:r>
      <w:r w:rsidR="00DA66D7">
        <w:t> </w:t>
      </w:r>
      <w:r w:rsidRPr="00121637">
        <w:t>jednej</w:t>
      </w:r>
      <w:r>
        <w:t xml:space="preserve"> </w:t>
      </w:r>
      <w:r w:rsidRPr="00121637">
        <w:t>strony,</w:t>
      </w:r>
      <w:r w:rsidR="00DA66D7">
        <w:t xml:space="preserve"> </w:t>
      </w:r>
      <w:r w:rsidR="00DA66D7" w:rsidRPr="00121637">
        <w:t>a</w:t>
      </w:r>
      <w:r w:rsidR="00DA66D7">
        <w:t> </w:t>
      </w:r>
      <w:r w:rsidRPr="00121637">
        <w:t>Ameryką</w:t>
      </w:r>
      <w:r>
        <w:t xml:space="preserve"> </w:t>
      </w:r>
      <w:r w:rsidRPr="00121637">
        <w:t>Środkową,</w:t>
      </w:r>
      <w:r w:rsidR="00DA66D7">
        <w:t xml:space="preserve"> </w:t>
      </w:r>
      <w:r w:rsidR="00DA66D7" w:rsidRPr="00121637">
        <w:t>z</w:t>
      </w:r>
      <w:r w:rsidR="00DA66D7">
        <w:t> </w:t>
      </w:r>
      <w:r w:rsidRPr="00121637">
        <w:t>drugiej</w:t>
      </w:r>
      <w:r>
        <w:t xml:space="preserve"> </w:t>
      </w:r>
      <w:r w:rsidRPr="00121637">
        <w:t>strony,</w:t>
      </w:r>
      <w:r>
        <w:t xml:space="preserve"> </w:t>
      </w:r>
      <w:r w:rsidRPr="00121637">
        <w:t>sporządzonej</w:t>
      </w:r>
      <w:r w:rsidR="00DA66D7">
        <w:t xml:space="preserve"> </w:t>
      </w:r>
      <w:r w:rsidR="00DA66D7" w:rsidRPr="00121637">
        <w:t>w</w:t>
      </w:r>
      <w:r w:rsidR="00DA66D7">
        <w:t> </w:t>
      </w:r>
      <w:r w:rsidRPr="00121637">
        <w:t>Tegucigalpie</w:t>
      </w:r>
      <w:r>
        <w:t xml:space="preserve"> </w:t>
      </w:r>
      <w:r w:rsidRPr="00121637">
        <w:t>dnia</w:t>
      </w:r>
      <w:r>
        <w:t xml:space="preserve"> </w:t>
      </w:r>
      <w:r w:rsidRPr="00121637">
        <w:t>2</w:t>
      </w:r>
      <w:r w:rsidR="00DA66D7" w:rsidRPr="00121637">
        <w:t>9</w:t>
      </w:r>
      <w:r w:rsidR="00DA66D7">
        <w:t> </w:t>
      </w:r>
      <w:r w:rsidRPr="00121637">
        <w:t>czerwca</w:t>
      </w:r>
      <w:r>
        <w:t xml:space="preserve"> </w:t>
      </w:r>
      <w:r w:rsidRPr="00121637">
        <w:t>201</w:t>
      </w:r>
      <w:r w:rsidR="00DA66D7" w:rsidRPr="00121637">
        <w:t>2</w:t>
      </w:r>
      <w:r w:rsidR="00DA66D7">
        <w:t> </w:t>
      </w:r>
      <w:r w:rsidRPr="00121637">
        <w:t>r.</w:t>
      </w:r>
    </w:p>
    <w:p w:rsidR="0045272F" w:rsidRPr="00121637" w:rsidRDefault="0045272F" w:rsidP="0045272F">
      <w:pPr>
        <w:pStyle w:val="ARTartustawynprozporzdzenia"/>
      </w:pPr>
      <w:r w:rsidRPr="00DA66D7">
        <w:rPr>
          <w:rStyle w:val="Ppogrubienie"/>
        </w:rPr>
        <w:t>Art.</w:t>
      </w:r>
      <w:r w:rsidR="00DA66D7">
        <w:rPr>
          <w:rStyle w:val="Ppogrubienie"/>
        </w:rPr>
        <w:t> </w:t>
      </w:r>
      <w:r w:rsidRPr="00DA66D7">
        <w:rPr>
          <w:rStyle w:val="Ppogrubienie"/>
        </w:rPr>
        <w:t>1.</w:t>
      </w:r>
      <w:r>
        <w:t xml:space="preserve"> </w:t>
      </w:r>
      <w:r w:rsidRPr="00121637">
        <w:t>Wyraża</w:t>
      </w:r>
      <w:r>
        <w:t xml:space="preserve"> </w:t>
      </w:r>
      <w:r w:rsidRPr="00121637">
        <w:t>się</w:t>
      </w:r>
      <w:r>
        <w:t xml:space="preserve"> </w:t>
      </w:r>
      <w:r w:rsidRPr="00121637">
        <w:t>zgodę</w:t>
      </w:r>
      <w:r>
        <w:t xml:space="preserve"> </w:t>
      </w:r>
      <w:r w:rsidRPr="00121637">
        <w:t>na</w:t>
      </w:r>
      <w:r>
        <w:t xml:space="preserve"> </w:t>
      </w:r>
      <w:r w:rsidRPr="00121637">
        <w:t>dokonanie</w:t>
      </w:r>
      <w:r>
        <w:t xml:space="preserve"> </w:t>
      </w:r>
      <w:r w:rsidRPr="00121637">
        <w:t>przez</w:t>
      </w:r>
      <w:r>
        <w:t xml:space="preserve"> </w:t>
      </w:r>
      <w:r w:rsidRPr="00121637">
        <w:t>Prezydenta</w:t>
      </w:r>
      <w:r>
        <w:t xml:space="preserve"> </w:t>
      </w:r>
      <w:r w:rsidRPr="00121637">
        <w:t>Rzeczypospolitej</w:t>
      </w:r>
      <w:r>
        <w:t xml:space="preserve"> </w:t>
      </w:r>
      <w:r w:rsidRPr="00121637">
        <w:t>Polskiej</w:t>
      </w:r>
      <w:r>
        <w:t xml:space="preserve"> </w:t>
      </w:r>
      <w:r w:rsidRPr="00121637">
        <w:t>ratyfikacji</w:t>
      </w:r>
      <w:r>
        <w:t xml:space="preserve"> </w:t>
      </w:r>
      <w:r w:rsidRPr="00121637">
        <w:t>Umowy</w:t>
      </w:r>
      <w:r>
        <w:t xml:space="preserve"> </w:t>
      </w:r>
      <w:r w:rsidRPr="00121637">
        <w:t>ustanawiaj</w:t>
      </w:r>
      <w:r w:rsidRPr="0045272F">
        <w:t>ą</w:t>
      </w:r>
      <w:r w:rsidRPr="00121637">
        <w:t>cej</w:t>
      </w:r>
      <w:r>
        <w:t xml:space="preserve"> </w:t>
      </w:r>
      <w:r w:rsidRPr="00121637">
        <w:t>stowarzyszenie</w:t>
      </w:r>
      <w:r>
        <w:t xml:space="preserve"> </w:t>
      </w:r>
      <w:r w:rsidRPr="00121637">
        <w:t>między</w:t>
      </w:r>
      <w:r>
        <w:t xml:space="preserve"> </w:t>
      </w:r>
      <w:r w:rsidRPr="00121637">
        <w:t>Unią</w:t>
      </w:r>
      <w:r>
        <w:t xml:space="preserve"> </w:t>
      </w:r>
      <w:r w:rsidRPr="00121637">
        <w:t>Europejską</w:t>
      </w:r>
      <w:r w:rsidR="00DA66D7">
        <w:t xml:space="preserve"> </w:t>
      </w:r>
      <w:r w:rsidR="00DA66D7" w:rsidRPr="00121637">
        <w:t>i</w:t>
      </w:r>
      <w:r w:rsidR="00DA66D7">
        <w:t> </w:t>
      </w:r>
      <w:r w:rsidRPr="00121637">
        <w:t>jej</w:t>
      </w:r>
      <w:r>
        <w:t xml:space="preserve"> </w:t>
      </w:r>
      <w:r w:rsidRPr="00121637">
        <w:t>państwami</w:t>
      </w:r>
      <w:r>
        <w:t xml:space="preserve"> </w:t>
      </w:r>
      <w:r w:rsidRPr="00121637">
        <w:t>członkowskimi,</w:t>
      </w:r>
      <w:r w:rsidR="00DA66D7">
        <w:t xml:space="preserve"> </w:t>
      </w:r>
      <w:r w:rsidR="00DA66D7" w:rsidRPr="00121637">
        <w:t>z</w:t>
      </w:r>
      <w:r w:rsidR="00DA66D7">
        <w:t> </w:t>
      </w:r>
      <w:r w:rsidRPr="00121637">
        <w:t>jednej</w:t>
      </w:r>
      <w:r>
        <w:t xml:space="preserve"> </w:t>
      </w:r>
      <w:r w:rsidRPr="00121637">
        <w:t>strony,</w:t>
      </w:r>
      <w:r w:rsidR="00DA66D7">
        <w:t xml:space="preserve"> </w:t>
      </w:r>
      <w:r w:rsidR="00DA66D7" w:rsidRPr="00121637">
        <w:t>a</w:t>
      </w:r>
      <w:r w:rsidR="00DA66D7">
        <w:t> </w:t>
      </w:r>
      <w:r w:rsidRPr="00121637">
        <w:t>Ameryką</w:t>
      </w:r>
      <w:r>
        <w:t xml:space="preserve"> </w:t>
      </w:r>
      <w:r w:rsidRPr="00121637">
        <w:t>Środkową,</w:t>
      </w:r>
      <w:r w:rsidR="00DA66D7">
        <w:t xml:space="preserve"> </w:t>
      </w:r>
      <w:r w:rsidR="00DA66D7" w:rsidRPr="00121637">
        <w:t>z</w:t>
      </w:r>
      <w:r w:rsidR="00DA66D7">
        <w:t> </w:t>
      </w:r>
      <w:r w:rsidRPr="00121637">
        <w:t>dr</w:t>
      </w:r>
      <w:r w:rsidRPr="0045272F">
        <w:t>u</w:t>
      </w:r>
      <w:r w:rsidRPr="00121637">
        <w:t>giej</w:t>
      </w:r>
      <w:r>
        <w:t xml:space="preserve"> </w:t>
      </w:r>
      <w:r w:rsidRPr="00121637">
        <w:t>strony,</w:t>
      </w:r>
      <w:r>
        <w:t xml:space="preserve"> </w:t>
      </w:r>
      <w:r w:rsidRPr="00121637">
        <w:t>sporządzonej</w:t>
      </w:r>
      <w:r w:rsidR="00DA66D7">
        <w:t xml:space="preserve"> </w:t>
      </w:r>
      <w:r w:rsidR="00DA66D7" w:rsidRPr="00121637">
        <w:t>w</w:t>
      </w:r>
      <w:r w:rsidR="00DA66D7">
        <w:t> </w:t>
      </w:r>
      <w:r w:rsidRPr="00121637">
        <w:t>Tegucigalpie</w:t>
      </w:r>
      <w:r>
        <w:t xml:space="preserve"> </w:t>
      </w:r>
      <w:r w:rsidRPr="00121637">
        <w:t>dnia</w:t>
      </w:r>
      <w:r>
        <w:t xml:space="preserve"> </w:t>
      </w:r>
      <w:r w:rsidRPr="00121637">
        <w:t>2</w:t>
      </w:r>
      <w:r w:rsidR="00DA66D7" w:rsidRPr="00121637">
        <w:t>9</w:t>
      </w:r>
      <w:r w:rsidR="00DA66D7">
        <w:t> </w:t>
      </w:r>
      <w:r w:rsidRPr="00121637">
        <w:t>czerwca</w:t>
      </w:r>
      <w:r>
        <w:t xml:space="preserve"> </w:t>
      </w:r>
      <w:r w:rsidRPr="00121637">
        <w:t>201</w:t>
      </w:r>
      <w:r w:rsidR="00DA66D7" w:rsidRPr="00121637">
        <w:t>2</w:t>
      </w:r>
      <w:r w:rsidR="00DA66D7">
        <w:t> </w:t>
      </w:r>
      <w:r w:rsidRPr="00121637">
        <w:t>r.</w:t>
      </w:r>
    </w:p>
    <w:p w:rsidR="0045272F" w:rsidRPr="00121637" w:rsidRDefault="0045272F" w:rsidP="0045272F">
      <w:pPr>
        <w:pStyle w:val="ARTartustawynprozporzdzenia"/>
      </w:pPr>
      <w:r w:rsidRPr="00DA66D7">
        <w:rPr>
          <w:rStyle w:val="Ppogrubienie"/>
        </w:rPr>
        <w:t>Art.</w:t>
      </w:r>
      <w:r w:rsidR="00DA66D7">
        <w:rPr>
          <w:rStyle w:val="Ppogrubienie"/>
        </w:rPr>
        <w:t> </w:t>
      </w:r>
      <w:r w:rsidRPr="00DA66D7">
        <w:rPr>
          <w:rStyle w:val="Ppogrubienie"/>
        </w:rPr>
        <w:t>2.</w:t>
      </w:r>
      <w:r>
        <w:t xml:space="preserve"> </w:t>
      </w:r>
      <w:r w:rsidRPr="00121637">
        <w:t>Ustawa</w:t>
      </w:r>
      <w:r>
        <w:t xml:space="preserve"> </w:t>
      </w:r>
      <w:r w:rsidRPr="00121637">
        <w:t>wchodzi</w:t>
      </w:r>
      <w:r w:rsidR="00DA66D7">
        <w:t xml:space="preserve"> </w:t>
      </w:r>
      <w:r w:rsidR="00DA66D7" w:rsidRPr="00121637">
        <w:t>w</w:t>
      </w:r>
      <w:r w:rsidR="00DA66D7">
        <w:t> </w:t>
      </w:r>
      <w:r w:rsidRPr="00121637">
        <w:t>życie</w:t>
      </w:r>
      <w:r>
        <w:t xml:space="preserve"> </w:t>
      </w:r>
      <w:r w:rsidRPr="00121637">
        <w:t>po</w:t>
      </w:r>
      <w:r>
        <w:t xml:space="preserve"> </w:t>
      </w:r>
      <w:r w:rsidRPr="00121637">
        <w:t>upływie</w:t>
      </w:r>
      <w:r>
        <w:t xml:space="preserve"> </w:t>
      </w:r>
      <w:r w:rsidRPr="00121637">
        <w:t>1</w:t>
      </w:r>
      <w:r w:rsidR="00DA66D7" w:rsidRPr="00121637">
        <w:t>4</w:t>
      </w:r>
      <w:r w:rsidR="00DA66D7">
        <w:t> </w:t>
      </w:r>
      <w:r w:rsidRPr="00121637">
        <w:t>dni</w:t>
      </w:r>
      <w:r>
        <w:t xml:space="preserve"> </w:t>
      </w:r>
      <w:r w:rsidRPr="00121637">
        <w:t>od</w:t>
      </w:r>
      <w:r>
        <w:t xml:space="preserve"> </w:t>
      </w:r>
      <w:r w:rsidRPr="00121637">
        <w:t>dnia</w:t>
      </w:r>
      <w:r>
        <w:t xml:space="preserve"> </w:t>
      </w:r>
      <w:r w:rsidRPr="00121637">
        <w:t>ogłoszenia.</w:t>
      </w:r>
    </w:p>
    <w:p w:rsidR="005E2B96" w:rsidRDefault="00DA66D7" w:rsidP="00DA66D7">
      <w:pPr>
        <w:pStyle w:val="NAZORGWYDnazwaorganuwydajcegoprojektowanyakt"/>
      </w:pPr>
      <w:r>
        <w:t>Prezydent Rzeczypospolitej Polskiej:</w:t>
      </w:r>
      <w:r w:rsidRPr="00485BAE">
        <w:rPr>
          <w:rStyle w:val="Kkursywa"/>
        </w:rPr>
        <w:t xml:space="preserve"> </w:t>
      </w:r>
      <w:r w:rsidR="00485BAE" w:rsidRPr="00485BAE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2F" w:rsidRDefault="0004012F">
      <w:r>
        <w:separator/>
      </w:r>
    </w:p>
  </w:endnote>
  <w:endnote w:type="continuationSeparator" w:id="0">
    <w:p w:rsidR="0004012F" w:rsidRDefault="0004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2F" w:rsidRDefault="0004012F">
      <w:r>
        <w:separator/>
      </w:r>
    </w:p>
  </w:footnote>
  <w:footnote w:type="continuationSeparator" w:id="0">
    <w:p w:rsidR="0004012F" w:rsidRDefault="0004012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B0AE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505E9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505E9">
          <w:t>1049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B0AE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505E9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2F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012F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786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72F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BAE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05E9"/>
    <w:rsid w:val="00550FEC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DD1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AE8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6D7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4772B92685432EB862726CC8EE0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43479-C2A0-4390-980A-BDD0A507875B}"/>
      </w:docPartPr>
      <w:docPartBody>
        <w:p w:rsidR="00F762BB" w:rsidRDefault="00AF5802">
          <w:pPr>
            <w:pStyle w:val="594772B92685432EB862726CC8EE0E11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02"/>
    <w:rsid w:val="001D6F1D"/>
    <w:rsid w:val="00AF5802"/>
    <w:rsid w:val="00F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94772B92685432EB862726CC8EE0E11">
    <w:name w:val="594772B92685432EB862726CC8EE0E11"/>
  </w:style>
  <w:style w:type="paragraph" w:customStyle="1" w:styleId="DBA36A5B458F4D5EB819832B5DDFAE97">
    <w:name w:val="DBA36A5B458F4D5EB819832B5DDFAE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94772B92685432EB862726CC8EE0E11">
    <w:name w:val="594772B92685432EB862726CC8EE0E11"/>
  </w:style>
  <w:style w:type="paragraph" w:customStyle="1" w:styleId="DBA36A5B458F4D5EB819832B5DDFAE97">
    <w:name w:val="DBA36A5B458F4D5EB819832B5DDFA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9E72DC-425A-469D-B870-715AB749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4</cp:revision>
  <cp:lastPrinted>2015-07-28T10:20:00Z</cp:lastPrinted>
  <dcterms:created xsi:type="dcterms:W3CDTF">2015-07-28T10:20:00Z</dcterms:created>
  <dcterms:modified xsi:type="dcterms:W3CDTF">2015-07-28T10:21:00Z</dcterms:modified>
  <cp:category>1049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