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9220B6">
        <w:t>4 sierpnia 2015 r.</w:t>
      </w:r>
    </w:p>
    <w:p w:rsidR="001D16F3" w:rsidRPr="001D16F3" w:rsidRDefault="001D16F3" w:rsidP="006B663D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D3F19842B05F4D199E9E8D9CEEA89B65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220B6">
            <w:t>1</w:t>
          </w:r>
          <w:r w:rsidRPr="001D16F3">
            <w:t>0</w:t>
          </w:r>
          <w:r w:rsidR="009220B6">
            <w:t>98</w:t>
          </w:r>
        </w:sdtContent>
      </w:sdt>
    </w:p>
    <w:p w:rsidR="00586747" w:rsidRPr="00934F71" w:rsidRDefault="00586747" w:rsidP="00586747">
      <w:pPr>
        <w:pStyle w:val="OZNRODZAKTUtznustawalubrozporzdzenieiorganwydajcy"/>
      </w:pPr>
      <w:r w:rsidRPr="00934F71">
        <w:t>USTAWA</w:t>
      </w:r>
      <w:bookmarkStart w:id="0" w:name="_GoBack"/>
      <w:bookmarkEnd w:id="0"/>
    </w:p>
    <w:p w:rsidR="00586747" w:rsidRPr="00934F71" w:rsidRDefault="00586747" w:rsidP="00586747">
      <w:pPr>
        <w:pStyle w:val="DATAAKTUdatauchwalenialubwydaniaaktu"/>
      </w:pPr>
      <w:r w:rsidRPr="00934F71">
        <w:t>z</w:t>
      </w:r>
      <w:r>
        <w:t xml:space="preserve"> </w:t>
      </w:r>
      <w:r w:rsidRPr="00934F71">
        <w:t>dnia</w:t>
      </w:r>
      <w:r>
        <w:t xml:space="preserve"> 2</w:t>
      </w:r>
      <w:r w:rsidR="006B663D">
        <w:t>7 </w:t>
      </w:r>
      <w:r>
        <w:t>maja 201</w:t>
      </w:r>
      <w:r w:rsidR="006B663D">
        <w:t>5 </w:t>
      </w:r>
      <w:r>
        <w:t>r.</w:t>
      </w:r>
    </w:p>
    <w:p w:rsidR="00586747" w:rsidRPr="00934F71" w:rsidRDefault="00586747" w:rsidP="006B663D">
      <w:pPr>
        <w:pStyle w:val="TYTUAKTUprzedmiotregulacjiustawylubrozporzdzenia"/>
      </w:pPr>
      <w:r w:rsidRPr="00934F71">
        <w:t>o</w:t>
      </w:r>
      <w:r>
        <w:t xml:space="preserve"> </w:t>
      </w:r>
      <w:r w:rsidRPr="00934F71">
        <w:t>zmianie</w:t>
      </w:r>
      <w:r>
        <w:t xml:space="preserve"> </w:t>
      </w:r>
      <w:r w:rsidRPr="00934F71">
        <w:t>ustawy</w:t>
      </w:r>
      <w:r w:rsidR="006B663D">
        <w:t xml:space="preserve"> </w:t>
      </w:r>
      <w:r w:rsidR="006B663D" w:rsidRPr="00934F71">
        <w:t>o</w:t>
      </w:r>
      <w:r w:rsidR="006B663D">
        <w:t> </w:t>
      </w:r>
      <w:r w:rsidRPr="00934F71">
        <w:t>Państwowej</w:t>
      </w:r>
      <w:r>
        <w:t xml:space="preserve"> </w:t>
      </w:r>
      <w:r w:rsidRPr="00934F71">
        <w:t>Straży</w:t>
      </w:r>
      <w:r>
        <w:t xml:space="preserve"> </w:t>
      </w:r>
      <w:r w:rsidRPr="00934F71">
        <w:t>Pożarnej</w:t>
      </w:r>
    </w:p>
    <w:p w:rsidR="00586747" w:rsidRPr="00934F71" w:rsidRDefault="00586747" w:rsidP="006B663D">
      <w:pPr>
        <w:pStyle w:val="ARTartustawynprozporzdzenia"/>
        <w:keepNext/>
      </w:pPr>
      <w:r w:rsidRPr="006B663D">
        <w:rPr>
          <w:rStyle w:val="Ppogrubienie"/>
        </w:rPr>
        <w:t>Art.</w:t>
      </w:r>
      <w:r w:rsidR="006B663D">
        <w:rPr>
          <w:rStyle w:val="Ppogrubienie"/>
        </w:rPr>
        <w:t> </w:t>
      </w:r>
      <w:r w:rsidRPr="006B663D">
        <w:rPr>
          <w:rStyle w:val="Ppogrubienie"/>
        </w:rPr>
        <w:t>1.</w:t>
      </w:r>
      <w:r w:rsidR="006B663D">
        <w:t xml:space="preserve"> </w:t>
      </w:r>
      <w:r w:rsidR="006B663D" w:rsidRPr="00934F71">
        <w:t>W</w:t>
      </w:r>
      <w:r w:rsidR="006B663D">
        <w:t> </w:t>
      </w:r>
      <w:r w:rsidRPr="00934F71">
        <w:t>ustawie</w:t>
      </w:r>
      <w:r w:rsidR="006B663D">
        <w:t xml:space="preserve"> </w:t>
      </w:r>
      <w:r w:rsidR="006B663D" w:rsidRPr="00934F71">
        <w:t>z</w:t>
      </w:r>
      <w:r w:rsidR="006B663D">
        <w:t> </w:t>
      </w:r>
      <w:r w:rsidRPr="00934F71">
        <w:t>dnia</w:t>
      </w:r>
      <w:r>
        <w:t xml:space="preserve"> </w:t>
      </w:r>
      <w:r w:rsidRPr="00934F71">
        <w:t>2</w:t>
      </w:r>
      <w:r w:rsidR="006B663D" w:rsidRPr="00934F71">
        <w:t>4</w:t>
      </w:r>
      <w:r w:rsidR="006B663D">
        <w:t> </w:t>
      </w:r>
      <w:r w:rsidRPr="00934F71">
        <w:t>sierpnia</w:t>
      </w:r>
      <w:r>
        <w:t xml:space="preserve"> </w:t>
      </w:r>
      <w:r w:rsidRPr="00934F71">
        <w:t>199</w:t>
      </w:r>
      <w:r w:rsidR="006B663D" w:rsidRPr="00934F71">
        <w:t>1</w:t>
      </w:r>
      <w:r w:rsidR="006B663D">
        <w:t> </w:t>
      </w:r>
      <w:r w:rsidRPr="00934F71">
        <w:t>r.</w:t>
      </w:r>
      <w:r w:rsidR="006B663D">
        <w:t xml:space="preserve"> </w:t>
      </w:r>
      <w:r w:rsidR="006B663D" w:rsidRPr="00934F71">
        <w:t>o</w:t>
      </w:r>
      <w:r w:rsidR="006B663D">
        <w:t> </w:t>
      </w:r>
      <w:r w:rsidRPr="00934F71">
        <w:t>Państwowej</w:t>
      </w:r>
      <w:r>
        <w:t xml:space="preserve"> </w:t>
      </w:r>
      <w:r w:rsidRPr="00934F71">
        <w:t>Straży</w:t>
      </w:r>
      <w:r>
        <w:t xml:space="preserve"> </w:t>
      </w:r>
      <w:r w:rsidRPr="00934F71">
        <w:t>Pożarnej</w:t>
      </w:r>
      <w:r>
        <w:t xml:space="preserve"> </w:t>
      </w:r>
      <w:r w:rsidRPr="00934F71">
        <w:t>(</w:t>
      </w:r>
      <w:r w:rsidR="006B663D">
        <w:t xml:space="preserve">Dz. U. </w:t>
      </w:r>
      <w:r w:rsidR="006B663D" w:rsidRPr="00934F71">
        <w:t>z</w:t>
      </w:r>
      <w:r w:rsidR="006B663D">
        <w:t> </w:t>
      </w:r>
      <w:r w:rsidRPr="00934F71">
        <w:t>201</w:t>
      </w:r>
      <w:r w:rsidR="006B663D" w:rsidRPr="00934F71">
        <w:t>3</w:t>
      </w:r>
      <w:r w:rsidR="006B663D">
        <w:t> </w:t>
      </w:r>
      <w:r w:rsidRPr="00934F71">
        <w:t>r.</w:t>
      </w:r>
      <w:r w:rsidR="006B663D">
        <w:t xml:space="preserve"> poz. </w:t>
      </w:r>
      <w:r w:rsidRPr="00934F71">
        <w:t>1340,</w:t>
      </w:r>
      <w:r w:rsidR="006B663D">
        <w:t xml:space="preserve"> </w:t>
      </w:r>
      <w:r w:rsidR="006B663D" w:rsidRPr="00934F71">
        <w:t>z</w:t>
      </w:r>
      <w:r w:rsidR="006B663D">
        <w:t> </w:t>
      </w:r>
      <w:proofErr w:type="spellStart"/>
      <w:r w:rsidRPr="00934F71">
        <w:t>późn</w:t>
      </w:r>
      <w:proofErr w:type="spellEnd"/>
      <w:r w:rsidRPr="00934F71">
        <w:t>.</w:t>
      </w:r>
      <w:r>
        <w:t xml:space="preserve"> </w:t>
      </w:r>
      <w:r w:rsidRPr="00934F71">
        <w:t>zm.</w:t>
      </w:r>
      <w:r w:rsidRPr="006B663D">
        <w:rPr>
          <w:rStyle w:val="IGindeksgrny"/>
        </w:rPr>
        <w:footnoteReference w:id="1"/>
      </w:r>
      <w:r w:rsidRPr="006B663D">
        <w:rPr>
          <w:rStyle w:val="IGindeksgrny"/>
        </w:rPr>
        <w:t>)</w:t>
      </w:r>
      <w:r w:rsidRPr="00934F71">
        <w:t>)</w:t>
      </w:r>
      <w:r>
        <w:t xml:space="preserve"> </w:t>
      </w:r>
      <w:r w:rsidRPr="00934F71">
        <w:t>wprowadza</w:t>
      </w:r>
      <w:r>
        <w:t xml:space="preserve"> </w:t>
      </w:r>
      <w:r w:rsidRPr="00934F71">
        <w:t>się</w:t>
      </w:r>
      <w:r>
        <w:t xml:space="preserve"> </w:t>
      </w:r>
      <w:r w:rsidRPr="00934F71">
        <w:t>następujące</w:t>
      </w:r>
      <w:r>
        <w:t xml:space="preserve"> </w:t>
      </w:r>
      <w:r w:rsidRPr="00934F71">
        <w:t>zmiany:</w:t>
      </w:r>
    </w:p>
    <w:p w:rsidR="00586747" w:rsidRPr="00934F71" w:rsidRDefault="00586747" w:rsidP="006B663D">
      <w:pPr>
        <w:pStyle w:val="PKTpunkt"/>
        <w:keepNext/>
      </w:pPr>
      <w:r w:rsidRPr="00934F71">
        <w:t>1)</w:t>
      </w:r>
      <w:r w:rsidRPr="00934F71">
        <w:tab/>
        <w:t>art.</w:t>
      </w:r>
      <w:r>
        <w:t xml:space="preserve"> </w:t>
      </w:r>
      <w:r w:rsidRPr="00934F71">
        <w:t>2</w:t>
      </w:r>
      <w:r w:rsidR="006B663D" w:rsidRPr="00934F71">
        <w:t>8</w:t>
      </w:r>
      <w:r w:rsidR="006B663D">
        <w:t> </w:t>
      </w:r>
      <w:r w:rsidRPr="00934F71">
        <w:t>otrzymuje</w:t>
      </w:r>
      <w:r>
        <w:t xml:space="preserve"> </w:t>
      </w:r>
      <w:r w:rsidRPr="00934F71">
        <w:t>brzmienie:</w:t>
      </w:r>
    </w:p>
    <w:p w:rsidR="00586747" w:rsidRPr="00934F71" w:rsidRDefault="006B663D" w:rsidP="00586747">
      <w:pPr>
        <w:pStyle w:val="ZARTzmartartykuempunktem"/>
      </w:pPr>
      <w:r>
        <w:t>„</w:t>
      </w:r>
      <w:r w:rsidR="00586747" w:rsidRPr="00934F71">
        <w:t>Art.</w:t>
      </w:r>
      <w:r w:rsidR="00586747">
        <w:t xml:space="preserve"> </w:t>
      </w:r>
      <w:r w:rsidR="00586747" w:rsidRPr="00934F71">
        <w:t>28.</w:t>
      </w:r>
      <w:r w:rsidR="00586747">
        <w:t xml:space="preserve"> </w:t>
      </w:r>
      <w:r w:rsidR="00586747" w:rsidRPr="00934F71">
        <w:t>1.</w:t>
      </w:r>
      <w:r w:rsidR="00586747">
        <w:t xml:space="preserve"> </w:t>
      </w:r>
      <w:r w:rsidR="00586747" w:rsidRPr="00934F71">
        <w:t>Służbę</w:t>
      </w:r>
      <w:r>
        <w:t xml:space="preserve"> </w:t>
      </w:r>
      <w:r w:rsidRPr="00934F71">
        <w:t>w</w:t>
      </w:r>
      <w:r>
        <w:t> </w:t>
      </w:r>
      <w:r w:rsidR="00586747" w:rsidRPr="00934F71">
        <w:t>Państwowej</w:t>
      </w:r>
      <w:r w:rsidR="00586747">
        <w:t xml:space="preserve"> </w:t>
      </w:r>
      <w:r w:rsidR="00586747" w:rsidRPr="00934F71">
        <w:t>Straży</w:t>
      </w:r>
      <w:r w:rsidR="00586747">
        <w:t xml:space="preserve"> </w:t>
      </w:r>
      <w:r w:rsidR="00586747" w:rsidRPr="00934F71">
        <w:t>Pożarnej</w:t>
      </w:r>
      <w:r w:rsidR="00586747">
        <w:t xml:space="preserve"> </w:t>
      </w:r>
      <w:r w:rsidR="00586747" w:rsidRPr="00934F71">
        <w:t>może</w:t>
      </w:r>
      <w:r w:rsidR="00586747">
        <w:t xml:space="preserve"> </w:t>
      </w:r>
      <w:r w:rsidR="00586747" w:rsidRPr="00934F71">
        <w:t>pełnić</w:t>
      </w:r>
      <w:r w:rsidR="00586747">
        <w:t xml:space="preserve"> </w:t>
      </w:r>
      <w:r w:rsidR="00586747" w:rsidRPr="00934F71">
        <w:t>obywatel</w:t>
      </w:r>
      <w:r w:rsidR="00586747">
        <w:t xml:space="preserve"> </w:t>
      </w:r>
      <w:r w:rsidR="00586747" w:rsidRPr="00934F71">
        <w:t>polski,</w:t>
      </w:r>
      <w:r w:rsidR="00586747">
        <w:t xml:space="preserve"> </w:t>
      </w:r>
      <w:r w:rsidR="00586747" w:rsidRPr="00934F71">
        <w:t>niekarany</w:t>
      </w:r>
      <w:r w:rsidR="00586747">
        <w:t xml:space="preserve"> </w:t>
      </w:r>
      <w:r w:rsidR="00586747" w:rsidRPr="00934F71">
        <w:t>za</w:t>
      </w:r>
      <w:r w:rsidR="00586747">
        <w:t xml:space="preserve"> </w:t>
      </w:r>
      <w:r w:rsidR="00586747" w:rsidRPr="00934F71">
        <w:t>przestępstwo</w:t>
      </w:r>
      <w:r w:rsidR="00586747">
        <w:t xml:space="preserve"> </w:t>
      </w:r>
      <w:r w:rsidR="00586747" w:rsidRPr="00934F71">
        <w:t>lub</w:t>
      </w:r>
      <w:r w:rsidR="00586747">
        <w:t xml:space="preserve"> </w:t>
      </w:r>
      <w:r w:rsidR="00586747" w:rsidRPr="00934F71">
        <w:t>przestępstwo</w:t>
      </w:r>
      <w:r w:rsidR="00586747">
        <w:t xml:space="preserve"> </w:t>
      </w:r>
      <w:r w:rsidR="00586747" w:rsidRPr="00934F71">
        <w:t>skarbowe,</w:t>
      </w:r>
      <w:r w:rsidR="00586747">
        <w:t xml:space="preserve"> </w:t>
      </w:r>
      <w:r w:rsidR="00586747" w:rsidRPr="00934F71">
        <w:t>korzystający</w:t>
      </w:r>
      <w:r>
        <w:t xml:space="preserve"> </w:t>
      </w:r>
      <w:r w:rsidRPr="00934F71">
        <w:t>z</w:t>
      </w:r>
      <w:r>
        <w:t> </w:t>
      </w:r>
      <w:r w:rsidR="00586747" w:rsidRPr="00934F71">
        <w:t>pełni</w:t>
      </w:r>
      <w:r w:rsidR="00586747">
        <w:t xml:space="preserve"> </w:t>
      </w:r>
      <w:r w:rsidR="00586747" w:rsidRPr="00934F71">
        <w:t>praw</w:t>
      </w:r>
      <w:r w:rsidR="00586747">
        <w:t xml:space="preserve"> </w:t>
      </w:r>
      <w:r w:rsidR="00586747" w:rsidRPr="00934F71">
        <w:t>publicznych,</w:t>
      </w:r>
      <w:r w:rsidR="00586747">
        <w:t xml:space="preserve"> </w:t>
      </w:r>
      <w:r w:rsidR="00586747" w:rsidRPr="00934F71">
        <w:t>posiadający</w:t>
      </w:r>
      <w:r w:rsidR="00586747">
        <w:t xml:space="preserve"> </w:t>
      </w:r>
      <w:r w:rsidR="00586747" w:rsidRPr="00934F71">
        <w:t>co</w:t>
      </w:r>
      <w:r w:rsidR="00586747">
        <w:t xml:space="preserve"> </w:t>
      </w:r>
      <w:r w:rsidR="00586747" w:rsidRPr="00934F71">
        <w:t>najmniej</w:t>
      </w:r>
      <w:r w:rsidR="00586747">
        <w:t xml:space="preserve"> </w:t>
      </w:r>
      <w:r w:rsidR="00586747" w:rsidRPr="00934F71">
        <w:t>średnie</w:t>
      </w:r>
      <w:r w:rsidR="00586747">
        <w:t xml:space="preserve"> </w:t>
      </w:r>
      <w:r w:rsidR="00586747" w:rsidRPr="00934F71">
        <w:t>wykształcenie</w:t>
      </w:r>
      <w:r w:rsidR="00586747">
        <w:t xml:space="preserve"> </w:t>
      </w:r>
      <w:r w:rsidR="00586747" w:rsidRPr="00934F71">
        <w:t>oraz</w:t>
      </w:r>
      <w:r w:rsidR="00586747">
        <w:t xml:space="preserve"> </w:t>
      </w:r>
      <w:r w:rsidR="00586747" w:rsidRPr="00934F71">
        <w:t>zdolność</w:t>
      </w:r>
      <w:r w:rsidR="00586747">
        <w:t xml:space="preserve"> </w:t>
      </w:r>
      <w:r w:rsidR="00586747" w:rsidRPr="00934F71">
        <w:t>fizyczną</w:t>
      </w:r>
      <w:r>
        <w:t xml:space="preserve"> </w:t>
      </w:r>
      <w:r w:rsidRPr="00934F71">
        <w:t>i</w:t>
      </w:r>
      <w:r>
        <w:t> </w:t>
      </w:r>
      <w:r w:rsidR="00586747" w:rsidRPr="00934F71">
        <w:t>psychiczną</w:t>
      </w:r>
      <w:r w:rsidR="00586747">
        <w:t xml:space="preserve"> </w:t>
      </w:r>
      <w:r w:rsidR="00586747" w:rsidRPr="00934F71">
        <w:t>do</w:t>
      </w:r>
      <w:r w:rsidR="00586747">
        <w:t xml:space="preserve"> </w:t>
      </w:r>
      <w:r w:rsidR="00586747" w:rsidRPr="00934F71">
        <w:t>pełnienia</w:t>
      </w:r>
      <w:r w:rsidR="00586747">
        <w:t xml:space="preserve"> </w:t>
      </w:r>
      <w:r w:rsidR="00586747" w:rsidRPr="00934F71">
        <w:t>tej</w:t>
      </w:r>
      <w:r w:rsidR="00586747">
        <w:t xml:space="preserve"> </w:t>
      </w:r>
      <w:r w:rsidR="00586747" w:rsidRPr="00934F71">
        <w:t>służby.</w:t>
      </w:r>
    </w:p>
    <w:p w:rsidR="00586747" w:rsidRPr="00934F71" w:rsidRDefault="00586747" w:rsidP="00586747">
      <w:pPr>
        <w:pStyle w:val="ZUSTzmustartykuempunktem"/>
      </w:pPr>
      <w:r w:rsidRPr="00934F71">
        <w:t>2.</w:t>
      </w:r>
      <w:r>
        <w:t xml:space="preserve"> </w:t>
      </w:r>
      <w:r w:rsidRPr="00934F71">
        <w:t>Nabór</w:t>
      </w:r>
      <w:r>
        <w:t xml:space="preserve"> </w:t>
      </w:r>
      <w:r w:rsidRPr="00934F71">
        <w:t>do</w:t>
      </w:r>
      <w:r>
        <w:t xml:space="preserve"> </w:t>
      </w:r>
      <w:r w:rsidRPr="00934F71">
        <w:t>służby</w:t>
      </w:r>
      <w:r w:rsidR="006B663D">
        <w:t xml:space="preserve"> </w:t>
      </w:r>
      <w:r w:rsidR="006B663D" w:rsidRPr="00934F71">
        <w:t>w</w:t>
      </w:r>
      <w:r w:rsidR="006B663D">
        <w:t> </w:t>
      </w:r>
      <w:r w:rsidRPr="00934F71">
        <w:t>Państwowej</w:t>
      </w:r>
      <w:r>
        <w:t xml:space="preserve"> </w:t>
      </w:r>
      <w:r w:rsidRPr="00934F71">
        <w:t>Straży</w:t>
      </w:r>
      <w:r>
        <w:t xml:space="preserve"> </w:t>
      </w:r>
      <w:r w:rsidRPr="00934F71">
        <w:t>Pożarnej</w:t>
      </w:r>
      <w:r>
        <w:t xml:space="preserve"> </w:t>
      </w:r>
      <w:r w:rsidRPr="00934F71">
        <w:t>jest</w:t>
      </w:r>
      <w:r>
        <w:t xml:space="preserve"> </w:t>
      </w:r>
      <w:r w:rsidRPr="00934F71">
        <w:t>otwarty</w:t>
      </w:r>
      <w:r w:rsidR="006B663D">
        <w:t xml:space="preserve"> </w:t>
      </w:r>
      <w:r w:rsidR="006B663D" w:rsidRPr="00934F71">
        <w:t>i</w:t>
      </w:r>
      <w:r w:rsidR="006B663D">
        <w:t> </w:t>
      </w:r>
      <w:r w:rsidRPr="00934F71">
        <w:t>konkurencyjny.</w:t>
      </w:r>
    </w:p>
    <w:p w:rsidR="00586747" w:rsidRPr="00934F71" w:rsidRDefault="00586747" w:rsidP="00586747">
      <w:pPr>
        <w:pStyle w:val="ZUSTzmustartykuempunktem"/>
      </w:pPr>
      <w:r w:rsidRPr="00934F71">
        <w:t>3.</w:t>
      </w:r>
      <w:r>
        <w:t xml:space="preserve"> </w:t>
      </w:r>
      <w:r w:rsidRPr="00934F71">
        <w:t>Nabór</w:t>
      </w:r>
      <w:r>
        <w:t xml:space="preserve"> </w:t>
      </w:r>
      <w:r w:rsidRPr="00934F71">
        <w:t>do</w:t>
      </w:r>
      <w:r>
        <w:t xml:space="preserve"> </w:t>
      </w:r>
      <w:r w:rsidRPr="00934F71">
        <w:t>służby</w:t>
      </w:r>
      <w:r w:rsidR="006B663D">
        <w:t xml:space="preserve"> </w:t>
      </w:r>
      <w:r w:rsidR="006B663D" w:rsidRPr="00934F71">
        <w:t>w</w:t>
      </w:r>
      <w:r w:rsidR="006B663D">
        <w:t> </w:t>
      </w:r>
      <w:r w:rsidRPr="00934F71">
        <w:t>Państwowej</w:t>
      </w:r>
      <w:r>
        <w:t xml:space="preserve"> </w:t>
      </w:r>
      <w:r w:rsidRPr="00934F71">
        <w:t>Straży</w:t>
      </w:r>
      <w:r>
        <w:t xml:space="preserve"> </w:t>
      </w:r>
      <w:r w:rsidRPr="00934F71">
        <w:t>Pożarnej</w:t>
      </w:r>
      <w:r>
        <w:t xml:space="preserve"> </w:t>
      </w:r>
      <w:r w:rsidRPr="00934F71">
        <w:t>rozpoczyna</w:t>
      </w:r>
      <w:r>
        <w:t xml:space="preserve"> </w:t>
      </w:r>
      <w:r w:rsidRPr="00934F71">
        <w:t>się</w:t>
      </w:r>
      <w:r w:rsidR="006B663D">
        <w:t xml:space="preserve"> </w:t>
      </w:r>
      <w:r w:rsidR="006B663D" w:rsidRPr="00934F71">
        <w:t>z</w:t>
      </w:r>
      <w:r w:rsidR="006B663D">
        <w:t> </w:t>
      </w:r>
      <w:r w:rsidRPr="00934F71">
        <w:t>chwilą</w:t>
      </w:r>
      <w:r>
        <w:t xml:space="preserve"> </w:t>
      </w:r>
      <w:r w:rsidRPr="00934F71">
        <w:t>publikacji</w:t>
      </w:r>
      <w:r>
        <w:t xml:space="preserve"> </w:t>
      </w:r>
      <w:r w:rsidRPr="00934F71">
        <w:t>ogłoszenia</w:t>
      </w:r>
      <w:r w:rsidR="006B663D">
        <w:t xml:space="preserve"> </w:t>
      </w:r>
      <w:r w:rsidR="006B663D" w:rsidRPr="00934F71">
        <w:t>o</w:t>
      </w:r>
      <w:r w:rsidR="006B0C4F">
        <w:t xml:space="preserve"> </w:t>
      </w:r>
      <w:r w:rsidRPr="00934F71">
        <w:t>planow</w:t>
      </w:r>
      <w:r w:rsidRPr="00586747">
        <w:t>a</w:t>
      </w:r>
      <w:r w:rsidRPr="00934F71">
        <w:t>nym</w:t>
      </w:r>
      <w:r>
        <w:t xml:space="preserve"> </w:t>
      </w:r>
      <w:r w:rsidRPr="00934F71">
        <w:t>postępowaniu</w:t>
      </w:r>
      <w:r>
        <w:t xml:space="preserve"> </w:t>
      </w:r>
      <w:r w:rsidRPr="00934F71">
        <w:t>kwalifikacyjnym.</w:t>
      </w:r>
    </w:p>
    <w:p w:rsidR="00586747" w:rsidRPr="00934F71" w:rsidRDefault="00586747" w:rsidP="00586747">
      <w:pPr>
        <w:pStyle w:val="ZUSTzmustartykuempunktem"/>
      </w:pPr>
      <w:r w:rsidRPr="00934F71">
        <w:t>4.</w:t>
      </w:r>
      <w:r>
        <w:t xml:space="preserve"> </w:t>
      </w:r>
      <w:r w:rsidRPr="00934F71">
        <w:t>Przyjęcie</w:t>
      </w:r>
      <w:r>
        <w:t xml:space="preserve"> </w:t>
      </w:r>
      <w:r w:rsidRPr="00934F71">
        <w:t>kandydata</w:t>
      </w:r>
      <w:r>
        <w:t xml:space="preserve"> </w:t>
      </w:r>
      <w:r w:rsidRPr="00934F71">
        <w:t>do</w:t>
      </w:r>
      <w:r>
        <w:t xml:space="preserve"> </w:t>
      </w:r>
      <w:r w:rsidRPr="00934F71">
        <w:t>służby</w:t>
      </w:r>
      <w:r w:rsidR="006B663D">
        <w:t xml:space="preserve"> </w:t>
      </w:r>
      <w:r w:rsidR="006B663D" w:rsidRPr="00934F71">
        <w:t>w</w:t>
      </w:r>
      <w:r w:rsidR="006B663D">
        <w:t> </w:t>
      </w:r>
      <w:r w:rsidRPr="00934F71">
        <w:t>Państwowej</w:t>
      </w:r>
      <w:r>
        <w:t xml:space="preserve"> </w:t>
      </w:r>
      <w:r w:rsidRPr="00934F71">
        <w:t>Straży</w:t>
      </w:r>
      <w:r>
        <w:t xml:space="preserve"> </w:t>
      </w:r>
      <w:r w:rsidRPr="00934F71">
        <w:t>Pożarnej</w:t>
      </w:r>
      <w:r>
        <w:t xml:space="preserve"> </w:t>
      </w:r>
      <w:r w:rsidRPr="00934F71">
        <w:t>poprzedza</w:t>
      </w:r>
      <w:r>
        <w:t xml:space="preserve"> </w:t>
      </w:r>
      <w:r w:rsidRPr="00934F71">
        <w:t>postępowanie</w:t>
      </w:r>
      <w:r>
        <w:t xml:space="preserve"> </w:t>
      </w:r>
      <w:r w:rsidRPr="00934F71">
        <w:t>kwalifikacyjne,</w:t>
      </w:r>
      <w:r>
        <w:t xml:space="preserve"> </w:t>
      </w:r>
      <w:r w:rsidRPr="00934F71">
        <w:t>które</w:t>
      </w:r>
      <w:r>
        <w:t xml:space="preserve"> </w:t>
      </w:r>
      <w:r w:rsidRPr="00934F71">
        <w:t>zarządza</w:t>
      </w:r>
      <w:r w:rsidR="006B663D">
        <w:t xml:space="preserve"> </w:t>
      </w:r>
      <w:r w:rsidR="006B663D" w:rsidRPr="00934F71">
        <w:t>i</w:t>
      </w:r>
      <w:r w:rsidR="006B663D">
        <w:t> </w:t>
      </w:r>
      <w:r w:rsidRPr="00934F71">
        <w:t>prowadzi</w:t>
      </w:r>
      <w:r>
        <w:t xml:space="preserve"> </w:t>
      </w:r>
      <w:r w:rsidRPr="00934F71">
        <w:t>kierownik</w:t>
      </w:r>
      <w:r>
        <w:t xml:space="preserve"> </w:t>
      </w:r>
      <w:r w:rsidRPr="00934F71">
        <w:t>jednostki</w:t>
      </w:r>
      <w:r>
        <w:t xml:space="preserve"> </w:t>
      </w:r>
      <w:r w:rsidRPr="00934F71">
        <w:t>organizacyjnej</w:t>
      </w:r>
      <w:r>
        <w:t xml:space="preserve"> </w:t>
      </w:r>
      <w:r w:rsidRPr="00934F71">
        <w:t>Państwowej</w:t>
      </w:r>
      <w:r>
        <w:t xml:space="preserve"> </w:t>
      </w:r>
      <w:r w:rsidRPr="00934F71">
        <w:t>Straży</w:t>
      </w:r>
      <w:r>
        <w:t xml:space="preserve"> </w:t>
      </w:r>
      <w:r w:rsidRPr="00934F71">
        <w:t>Pożarnej.</w:t>
      </w:r>
      <w:r>
        <w:t xml:space="preserve"> </w:t>
      </w:r>
      <w:r w:rsidRPr="00934F71">
        <w:t>Postępowanie</w:t>
      </w:r>
      <w:r>
        <w:t xml:space="preserve"> </w:t>
      </w:r>
      <w:r w:rsidRPr="00934F71">
        <w:t>kwalifikacyjne</w:t>
      </w:r>
      <w:r>
        <w:t xml:space="preserve"> </w:t>
      </w:r>
      <w:r w:rsidRPr="00934F71">
        <w:t>ma</w:t>
      </w:r>
      <w:r>
        <w:t xml:space="preserve"> </w:t>
      </w:r>
      <w:r w:rsidRPr="00934F71">
        <w:t>na</w:t>
      </w:r>
      <w:r>
        <w:t xml:space="preserve"> </w:t>
      </w:r>
      <w:r w:rsidRPr="00934F71">
        <w:t>celu</w:t>
      </w:r>
      <w:r>
        <w:t xml:space="preserve"> </w:t>
      </w:r>
      <w:r w:rsidRPr="00934F71">
        <w:t>ustalenie,</w:t>
      </w:r>
      <w:r>
        <w:t xml:space="preserve"> </w:t>
      </w:r>
      <w:r w:rsidRPr="00934F71">
        <w:t>czy</w:t>
      </w:r>
      <w:r>
        <w:t xml:space="preserve"> </w:t>
      </w:r>
      <w:r w:rsidRPr="00934F71">
        <w:t>kandydat</w:t>
      </w:r>
      <w:r>
        <w:t xml:space="preserve"> </w:t>
      </w:r>
      <w:r w:rsidRPr="00934F71">
        <w:t>spełnia</w:t>
      </w:r>
      <w:r>
        <w:t xml:space="preserve"> </w:t>
      </w:r>
      <w:r w:rsidRPr="00934F71">
        <w:t>warunki</w:t>
      </w:r>
      <w:r>
        <w:t xml:space="preserve"> </w:t>
      </w:r>
      <w:r w:rsidRPr="00934F71">
        <w:t>przyjęcia</w:t>
      </w:r>
      <w:r>
        <w:t xml:space="preserve"> </w:t>
      </w:r>
      <w:r w:rsidRPr="00934F71">
        <w:t>do</w:t>
      </w:r>
      <w:r>
        <w:t xml:space="preserve"> </w:t>
      </w:r>
      <w:r w:rsidRPr="00934F71">
        <w:t>służby</w:t>
      </w:r>
      <w:r w:rsidR="006B663D">
        <w:t xml:space="preserve"> </w:t>
      </w:r>
      <w:r w:rsidR="006B663D" w:rsidRPr="00934F71">
        <w:t>w</w:t>
      </w:r>
      <w:r w:rsidR="006B663D">
        <w:t> </w:t>
      </w:r>
      <w:r w:rsidRPr="00934F71">
        <w:t>Państwowej</w:t>
      </w:r>
      <w:r>
        <w:t xml:space="preserve"> </w:t>
      </w:r>
      <w:r w:rsidRPr="00934F71">
        <w:t>Straży</w:t>
      </w:r>
      <w:r>
        <w:t xml:space="preserve"> </w:t>
      </w:r>
      <w:r w:rsidRPr="00934F71">
        <w:t>Pożarnej</w:t>
      </w:r>
      <w:r>
        <w:t xml:space="preserve">, </w:t>
      </w:r>
      <w:r w:rsidRPr="00934F71">
        <w:t>oraz</w:t>
      </w:r>
      <w:r>
        <w:t xml:space="preserve"> </w:t>
      </w:r>
      <w:r w:rsidRPr="00934F71">
        <w:t>określ</w:t>
      </w:r>
      <w:r w:rsidRPr="00586747">
        <w:t>e</w:t>
      </w:r>
      <w:r w:rsidRPr="00934F71">
        <w:t>nie</w:t>
      </w:r>
      <w:r>
        <w:t xml:space="preserve"> </w:t>
      </w:r>
      <w:r w:rsidRPr="00934F71">
        <w:t>jego</w:t>
      </w:r>
      <w:r>
        <w:t xml:space="preserve"> </w:t>
      </w:r>
      <w:r w:rsidRPr="00934F71">
        <w:t>kwalifikacji,</w:t>
      </w:r>
      <w:r>
        <w:t xml:space="preserve"> </w:t>
      </w:r>
      <w:r w:rsidRPr="00934F71">
        <w:t>kompetencji,</w:t>
      </w:r>
      <w:r>
        <w:t xml:space="preserve"> </w:t>
      </w:r>
      <w:r w:rsidRPr="00934F71">
        <w:t>predyspozycji</w:t>
      </w:r>
      <w:r w:rsidR="006B663D">
        <w:t xml:space="preserve"> </w:t>
      </w:r>
      <w:r w:rsidR="006B663D" w:rsidRPr="00934F71">
        <w:t>i</w:t>
      </w:r>
      <w:r w:rsidR="006B663D">
        <w:t> </w:t>
      </w:r>
      <w:r w:rsidRPr="00934F71">
        <w:t>przydatności</w:t>
      </w:r>
      <w:r>
        <w:t xml:space="preserve"> </w:t>
      </w:r>
      <w:r w:rsidRPr="00934F71">
        <w:t>do</w:t>
      </w:r>
      <w:r>
        <w:t xml:space="preserve"> </w:t>
      </w:r>
      <w:r w:rsidRPr="00934F71">
        <w:t>pełnienia</w:t>
      </w:r>
      <w:r>
        <w:t xml:space="preserve"> </w:t>
      </w:r>
      <w:r w:rsidRPr="00934F71">
        <w:t>tej</w:t>
      </w:r>
      <w:r>
        <w:t xml:space="preserve"> </w:t>
      </w:r>
      <w:r w:rsidRPr="00934F71">
        <w:t>służby.</w:t>
      </w:r>
    </w:p>
    <w:p w:rsidR="00586747" w:rsidRPr="00934F71" w:rsidRDefault="00586747" w:rsidP="006B663D">
      <w:pPr>
        <w:pStyle w:val="ZUSTzmustartykuempunktem"/>
        <w:keepNext/>
      </w:pPr>
      <w:r w:rsidRPr="00934F71">
        <w:t>5.</w:t>
      </w:r>
      <w:r>
        <w:t xml:space="preserve"> </w:t>
      </w:r>
      <w:r w:rsidRPr="00934F71">
        <w:t>Postępowanie</w:t>
      </w:r>
      <w:r>
        <w:t xml:space="preserve"> </w:t>
      </w:r>
      <w:r w:rsidRPr="00934F71">
        <w:t>kwalifikacyjne</w:t>
      </w:r>
      <w:r>
        <w:t xml:space="preserve"> </w:t>
      </w:r>
      <w:r w:rsidRPr="00934F71">
        <w:t>składa</w:t>
      </w:r>
      <w:r>
        <w:t xml:space="preserve"> </w:t>
      </w:r>
      <w:r w:rsidRPr="00934F71">
        <w:t>się</w:t>
      </w:r>
      <w:r w:rsidR="006B663D">
        <w:t xml:space="preserve"> </w:t>
      </w:r>
      <w:r w:rsidR="006B663D" w:rsidRPr="00934F71">
        <w:t>z</w:t>
      </w:r>
      <w:r w:rsidR="006B663D">
        <w:t> </w:t>
      </w:r>
      <w:r w:rsidRPr="00934F71">
        <w:t>następujących</w:t>
      </w:r>
      <w:r>
        <w:t xml:space="preserve"> </w:t>
      </w:r>
      <w:r w:rsidRPr="00934F71">
        <w:t>etapów:</w:t>
      </w:r>
    </w:p>
    <w:p w:rsidR="00586747" w:rsidRPr="00934F71" w:rsidRDefault="00586747" w:rsidP="00586747">
      <w:pPr>
        <w:pStyle w:val="ZPKTzmpktartykuempunktem"/>
      </w:pPr>
      <w:r w:rsidRPr="00934F71">
        <w:t>1)</w:t>
      </w:r>
      <w:r w:rsidRPr="00934F71">
        <w:tab/>
        <w:t>ocen</w:t>
      </w:r>
      <w:r>
        <w:t xml:space="preserve">a </w:t>
      </w:r>
      <w:r w:rsidRPr="00934F71">
        <w:t>złożonych</w:t>
      </w:r>
      <w:r>
        <w:t xml:space="preserve"> </w:t>
      </w:r>
      <w:r w:rsidRPr="00934F71">
        <w:t>dokumentów</w:t>
      </w:r>
      <w:r>
        <w:t xml:space="preserve"> </w:t>
      </w:r>
      <w:r w:rsidRPr="00934F71">
        <w:t>związanych</w:t>
      </w:r>
      <w:r w:rsidR="006B663D">
        <w:t xml:space="preserve"> </w:t>
      </w:r>
      <w:r w:rsidR="006B663D" w:rsidRPr="00934F71">
        <w:t>z</w:t>
      </w:r>
      <w:r w:rsidR="006B663D">
        <w:t> </w:t>
      </w:r>
      <w:r w:rsidRPr="00934F71">
        <w:t>postępowaniem</w:t>
      </w:r>
      <w:r>
        <w:t xml:space="preserve"> </w:t>
      </w:r>
      <w:r w:rsidRPr="00934F71">
        <w:t>kwalifikacyjnym;</w:t>
      </w:r>
    </w:p>
    <w:p w:rsidR="00586747" w:rsidRPr="00934F71" w:rsidRDefault="00586747" w:rsidP="00586747">
      <w:pPr>
        <w:pStyle w:val="ZPKTzmpktartykuempunktem"/>
      </w:pPr>
      <w:r>
        <w:t>2)</w:t>
      </w:r>
      <w:r>
        <w:tab/>
        <w:t xml:space="preserve">test </w:t>
      </w:r>
      <w:r w:rsidRPr="00934F71">
        <w:t>sprawności</w:t>
      </w:r>
      <w:r>
        <w:t xml:space="preserve"> </w:t>
      </w:r>
      <w:r w:rsidRPr="00934F71">
        <w:t>fizycznej;</w:t>
      </w:r>
    </w:p>
    <w:p w:rsidR="00586747" w:rsidRPr="00934F71" w:rsidRDefault="00586747" w:rsidP="00586747">
      <w:pPr>
        <w:pStyle w:val="ZPKTzmpktartykuempunktem"/>
      </w:pPr>
      <w:r w:rsidRPr="00934F71">
        <w:t>3)</w:t>
      </w:r>
      <w:r w:rsidRPr="00934F71">
        <w:tab/>
        <w:t>rozmow</w:t>
      </w:r>
      <w:r>
        <w:t xml:space="preserve">a </w:t>
      </w:r>
      <w:r w:rsidRPr="00934F71">
        <w:t>kwalifikacyjn</w:t>
      </w:r>
      <w:r>
        <w:t>a</w:t>
      </w:r>
      <w:r w:rsidRPr="00934F71">
        <w:t>;</w:t>
      </w:r>
    </w:p>
    <w:p w:rsidR="00586747" w:rsidRPr="00934F71" w:rsidRDefault="00586747" w:rsidP="00586747">
      <w:pPr>
        <w:pStyle w:val="ZPKTzmpktartykuempunktem"/>
      </w:pPr>
      <w:r w:rsidRPr="00934F71">
        <w:t>4)</w:t>
      </w:r>
      <w:r w:rsidRPr="00934F71">
        <w:tab/>
        <w:t>ustaleni</w:t>
      </w:r>
      <w:r>
        <w:t xml:space="preserve">e </w:t>
      </w:r>
      <w:r w:rsidRPr="00934F71">
        <w:t>zdolności</w:t>
      </w:r>
      <w:r>
        <w:t xml:space="preserve"> </w:t>
      </w:r>
      <w:r w:rsidRPr="00934F71">
        <w:t>fizycznej</w:t>
      </w:r>
      <w:r w:rsidR="006B663D">
        <w:t xml:space="preserve"> </w:t>
      </w:r>
      <w:r w:rsidR="006B663D" w:rsidRPr="00934F71">
        <w:t>i</w:t>
      </w:r>
      <w:r w:rsidR="006B663D">
        <w:t> </w:t>
      </w:r>
      <w:r w:rsidRPr="00934F71">
        <w:t>psychicznej</w:t>
      </w:r>
      <w:r>
        <w:t xml:space="preserve"> </w:t>
      </w:r>
      <w:r w:rsidRPr="00934F71">
        <w:t>do</w:t>
      </w:r>
      <w:r>
        <w:t xml:space="preserve"> </w:t>
      </w:r>
      <w:r w:rsidRPr="00934F71">
        <w:t>pełnienia</w:t>
      </w:r>
      <w:r>
        <w:t xml:space="preserve"> </w:t>
      </w:r>
      <w:r w:rsidRPr="00934F71">
        <w:t>służby</w:t>
      </w:r>
      <w:r w:rsidR="006B663D">
        <w:t xml:space="preserve"> </w:t>
      </w:r>
      <w:r w:rsidR="006B663D" w:rsidRPr="00934F71">
        <w:t>w</w:t>
      </w:r>
      <w:r w:rsidR="006B663D">
        <w:t> </w:t>
      </w:r>
      <w:r w:rsidRPr="00934F71">
        <w:t>Państwowej</w:t>
      </w:r>
      <w:r>
        <w:t xml:space="preserve"> </w:t>
      </w:r>
      <w:r w:rsidRPr="00934F71">
        <w:t>Straży</w:t>
      </w:r>
      <w:r>
        <w:t xml:space="preserve"> </w:t>
      </w:r>
      <w:r w:rsidRPr="00934F71">
        <w:t>Pożarnej.</w:t>
      </w:r>
    </w:p>
    <w:p w:rsidR="00586747" w:rsidRPr="00934F71" w:rsidRDefault="00586747" w:rsidP="00586747">
      <w:pPr>
        <w:pStyle w:val="ZUSTzmustartykuempunktem"/>
      </w:pPr>
      <w:r w:rsidRPr="00934F71">
        <w:t>6.</w:t>
      </w:r>
      <w:r>
        <w:t xml:space="preserve"> </w:t>
      </w:r>
      <w:r w:rsidRPr="00934F71">
        <w:t>Kandydat</w:t>
      </w:r>
      <w:r>
        <w:t xml:space="preserve"> </w:t>
      </w:r>
      <w:r w:rsidRPr="00934F71">
        <w:t>ubiegający</w:t>
      </w:r>
      <w:r>
        <w:t xml:space="preserve"> </w:t>
      </w:r>
      <w:r w:rsidRPr="00934F71">
        <w:t>się</w:t>
      </w:r>
      <w:r w:rsidR="006B663D">
        <w:t xml:space="preserve"> </w:t>
      </w:r>
      <w:r w:rsidR="006B663D" w:rsidRPr="00934F71">
        <w:t>o</w:t>
      </w:r>
      <w:r w:rsidR="006B663D">
        <w:t> </w:t>
      </w:r>
      <w:r w:rsidRPr="00934F71">
        <w:t>przyjęcie</w:t>
      </w:r>
      <w:r>
        <w:t xml:space="preserve"> </w:t>
      </w:r>
      <w:r w:rsidRPr="00934F71">
        <w:t>do</w:t>
      </w:r>
      <w:r>
        <w:t xml:space="preserve"> </w:t>
      </w:r>
      <w:r w:rsidRPr="00934F71">
        <w:t>służby</w:t>
      </w:r>
      <w:r w:rsidR="006B663D">
        <w:t xml:space="preserve"> </w:t>
      </w:r>
      <w:r w:rsidR="006B663D" w:rsidRPr="00934F71">
        <w:t>w</w:t>
      </w:r>
      <w:r w:rsidR="006B663D">
        <w:t> </w:t>
      </w:r>
      <w:r w:rsidRPr="00934F71">
        <w:t>Państwowej</w:t>
      </w:r>
      <w:r>
        <w:t xml:space="preserve"> </w:t>
      </w:r>
      <w:r w:rsidRPr="00934F71">
        <w:t>Straży</w:t>
      </w:r>
      <w:r>
        <w:t xml:space="preserve"> </w:t>
      </w:r>
      <w:r w:rsidRPr="00934F71">
        <w:t>Pożarnej</w:t>
      </w:r>
      <w:r>
        <w:t xml:space="preserve"> </w:t>
      </w:r>
      <w:r w:rsidRPr="00934F71">
        <w:t>jest</w:t>
      </w:r>
      <w:r>
        <w:t xml:space="preserve"> </w:t>
      </w:r>
      <w:r w:rsidRPr="00934F71">
        <w:t>obowiązany</w:t>
      </w:r>
      <w:r>
        <w:t xml:space="preserve"> </w:t>
      </w:r>
      <w:r w:rsidRPr="00934F71">
        <w:t>dostarczyć</w:t>
      </w:r>
      <w:r>
        <w:t xml:space="preserve"> </w:t>
      </w:r>
      <w:r w:rsidRPr="00934F71">
        <w:t>przed</w:t>
      </w:r>
      <w:r>
        <w:t xml:space="preserve"> </w:t>
      </w:r>
      <w:r w:rsidRPr="00934F71">
        <w:t>przystąpieniem</w:t>
      </w:r>
      <w:r>
        <w:t xml:space="preserve"> </w:t>
      </w:r>
      <w:r w:rsidRPr="00934F71">
        <w:t>do</w:t>
      </w:r>
      <w:r>
        <w:t xml:space="preserve"> </w:t>
      </w:r>
      <w:r w:rsidRPr="00934F71">
        <w:t>testu</w:t>
      </w:r>
      <w:r>
        <w:t xml:space="preserve"> </w:t>
      </w:r>
      <w:r w:rsidRPr="00934F71">
        <w:t>sprawności</w:t>
      </w:r>
      <w:r>
        <w:t xml:space="preserve"> </w:t>
      </w:r>
      <w:r w:rsidRPr="00934F71">
        <w:t>fizycznej</w:t>
      </w:r>
      <w:r>
        <w:t xml:space="preserve"> </w:t>
      </w:r>
      <w:r w:rsidRPr="00934F71">
        <w:t>zaświadczenie</w:t>
      </w:r>
      <w:r>
        <w:t xml:space="preserve"> </w:t>
      </w:r>
      <w:r w:rsidRPr="00934F71">
        <w:t>lekarskie</w:t>
      </w:r>
      <w:r w:rsidR="006B663D">
        <w:t xml:space="preserve"> </w:t>
      </w:r>
      <w:r w:rsidR="006B663D" w:rsidRPr="00934F71">
        <w:t>o</w:t>
      </w:r>
      <w:r w:rsidR="006B663D">
        <w:t> </w:t>
      </w:r>
      <w:r w:rsidRPr="00934F71">
        <w:t>braku</w:t>
      </w:r>
      <w:r>
        <w:t xml:space="preserve"> </w:t>
      </w:r>
      <w:r w:rsidRPr="00934F71">
        <w:t>przeciwwskazań</w:t>
      </w:r>
      <w:r>
        <w:t xml:space="preserve"> </w:t>
      </w:r>
      <w:r w:rsidRPr="00934F71">
        <w:t>zdrowotnych.</w:t>
      </w:r>
    </w:p>
    <w:p w:rsidR="00586747" w:rsidRPr="00934F71" w:rsidRDefault="00586747" w:rsidP="006B663D">
      <w:pPr>
        <w:pStyle w:val="ZUSTzmustartykuempunktem"/>
        <w:keepNext/>
      </w:pPr>
      <w:r w:rsidRPr="00934F71">
        <w:t>7.</w:t>
      </w:r>
      <w:r w:rsidR="006B663D">
        <w:t xml:space="preserve"> </w:t>
      </w:r>
      <w:r w:rsidR="006B663D" w:rsidRPr="00934F71">
        <w:t>W</w:t>
      </w:r>
      <w:r w:rsidR="006B663D">
        <w:t> </w:t>
      </w:r>
      <w:r w:rsidRPr="00934F71">
        <w:t>przypadku</w:t>
      </w:r>
      <w:r>
        <w:t xml:space="preserve"> </w:t>
      </w:r>
      <w:r w:rsidRPr="00934F71">
        <w:t>gdy</w:t>
      </w:r>
      <w:r>
        <w:t xml:space="preserve"> </w:t>
      </w:r>
      <w:r w:rsidRPr="00934F71">
        <w:t>nabór</w:t>
      </w:r>
      <w:r>
        <w:t xml:space="preserve"> </w:t>
      </w:r>
      <w:r w:rsidRPr="00934F71">
        <w:t>do</w:t>
      </w:r>
      <w:r>
        <w:t xml:space="preserve"> </w:t>
      </w:r>
      <w:r w:rsidRPr="00934F71">
        <w:t>pełnienia</w:t>
      </w:r>
      <w:r>
        <w:t xml:space="preserve"> </w:t>
      </w:r>
      <w:r w:rsidRPr="00934F71">
        <w:t>służby</w:t>
      </w:r>
      <w:r w:rsidR="006B663D">
        <w:t xml:space="preserve"> </w:t>
      </w:r>
      <w:r w:rsidR="006B663D" w:rsidRPr="00934F71">
        <w:t>w</w:t>
      </w:r>
      <w:r w:rsidR="006B663D">
        <w:t> </w:t>
      </w:r>
      <w:r w:rsidRPr="00934F71">
        <w:t>Państwowej</w:t>
      </w:r>
      <w:r>
        <w:t xml:space="preserve"> </w:t>
      </w:r>
      <w:r w:rsidRPr="00934F71">
        <w:t>Straży</w:t>
      </w:r>
      <w:r>
        <w:t xml:space="preserve"> </w:t>
      </w:r>
      <w:r w:rsidRPr="00934F71">
        <w:t>Pożarnej</w:t>
      </w:r>
      <w:r>
        <w:t xml:space="preserve"> </w:t>
      </w:r>
      <w:r w:rsidRPr="00934F71">
        <w:t>jest</w:t>
      </w:r>
      <w:r>
        <w:t xml:space="preserve"> </w:t>
      </w:r>
      <w:r w:rsidRPr="00934F71">
        <w:t>prowadzony</w:t>
      </w:r>
      <w:r>
        <w:t xml:space="preserve"> </w:t>
      </w:r>
      <w:r w:rsidRPr="00934F71">
        <w:t>na</w:t>
      </w:r>
      <w:r>
        <w:t xml:space="preserve"> </w:t>
      </w:r>
      <w:r w:rsidRPr="00934F71">
        <w:t>stanowisko</w:t>
      </w:r>
      <w:r>
        <w:t xml:space="preserve"> </w:t>
      </w:r>
      <w:r w:rsidRPr="00934F71">
        <w:t>wymagające</w:t>
      </w:r>
      <w:r>
        <w:t xml:space="preserve"> </w:t>
      </w:r>
      <w:r w:rsidRPr="00934F71">
        <w:t>szczególnych</w:t>
      </w:r>
      <w:r>
        <w:t xml:space="preserve"> </w:t>
      </w:r>
      <w:r w:rsidRPr="00934F71">
        <w:t>predyspozycji</w:t>
      </w:r>
      <w:r w:rsidR="006B663D">
        <w:t xml:space="preserve"> </w:t>
      </w:r>
      <w:r w:rsidR="006B663D" w:rsidRPr="00934F71">
        <w:t>i</w:t>
      </w:r>
      <w:r w:rsidR="006B663D">
        <w:t> </w:t>
      </w:r>
      <w:r w:rsidRPr="00934F71">
        <w:t>umiejętności,</w:t>
      </w:r>
      <w:r>
        <w:t xml:space="preserve"> </w:t>
      </w:r>
      <w:r w:rsidRPr="00934F71">
        <w:t>kierownik</w:t>
      </w:r>
      <w:r>
        <w:t xml:space="preserve"> </w:t>
      </w:r>
      <w:r w:rsidRPr="00934F71">
        <w:t>jednostki</w:t>
      </w:r>
      <w:r>
        <w:t xml:space="preserve"> </w:t>
      </w:r>
      <w:r w:rsidRPr="00934F71">
        <w:t>organizacyjnej</w:t>
      </w:r>
      <w:r>
        <w:t xml:space="preserve"> </w:t>
      </w:r>
      <w:r w:rsidRPr="00934F71">
        <w:t>Państwowej</w:t>
      </w:r>
      <w:r>
        <w:t xml:space="preserve"> </w:t>
      </w:r>
      <w:r w:rsidRPr="00934F71">
        <w:t>Straży</w:t>
      </w:r>
      <w:r>
        <w:t xml:space="preserve"> </w:t>
      </w:r>
      <w:r w:rsidRPr="00934F71">
        <w:t>P</w:t>
      </w:r>
      <w:r w:rsidRPr="00586747">
        <w:t>o</w:t>
      </w:r>
      <w:r w:rsidRPr="00934F71">
        <w:t>żarnej</w:t>
      </w:r>
      <w:r>
        <w:t xml:space="preserve"> </w:t>
      </w:r>
      <w:r w:rsidRPr="00934F71">
        <w:t>może</w:t>
      </w:r>
      <w:r>
        <w:t xml:space="preserve"> </w:t>
      </w:r>
      <w:r w:rsidRPr="00934F71">
        <w:t>zarządzić</w:t>
      </w:r>
      <w:r>
        <w:t xml:space="preserve"> </w:t>
      </w:r>
      <w:r w:rsidRPr="00934F71">
        <w:t>przeprowadzenie</w:t>
      </w:r>
      <w:r>
        <w:t xml:space="preserve"> </w:t>
      </w:r>
      <w:r w:rsidRPr="00934F71">
        <w:t>następujących</w:t>
      </w:r>
      <w:r>
        <w:t xml:space="preserve"> </w:t>
      </w:r>
      <w:r w:rsidRPr="00934F71">
        <w:t>dodatkowych</w:t>
      </w:r>
      <w:r>
        <w:t xml:space="preserve"> </w:t>
      </w:r>
      <w:r w:rsidRPr="00934F71">
        <w:t>etapów</w:t>
      </w:r>
      <w:r>
        <w:t xml:space="preserve"> </w:t>
      </w:r>
      <w:r w:rsidRPr="00934F71">
        <w:t>postępowania</w:t>
      </w:r>
      <w:r>
        <w:t xml:space="preserve"> </w:t>
      </w:r>
      <w:r w:rsidRPr="00934F71">
        <w:t>kwalifikacyjnego:</w:t>
      </w:r>
    </w:p>
    <w:p w:rsidR="00586747" w:rsidRPr="00934F71" w:rsidRDefault="00586747" w:rsidP="00586747">
      <w:pPr>
        <w:pStyle w:val="ZPKTzmpktartykuempunktem"/>
      </w:pPr>
      <w:r>
        <w:t>1)</w:t>
      </w:r>
      <w:r>
        <w:tab/>
        <w:t xml:space="preserve">test </w:t>
      </w:r>
      <w:r w:rsidRPr="00934F71">
        <w:t>wiedzy;</w:t>
      </w:r>
    </w:p>
    <w:p w:rsidR="00586747" w:rsidRPr="00934F71" w:rsidRDefault="00586747" w:rsidP="00586747">
      <w:pPr>
        <w:pStyle w:val="ZPKTzmpktartykuempunktem"/>
      </w:pPr>
      <w:r w:rsidRPr="00934F71">
        <w:t>2)</w:t>
      </w:r>
      <w:r w:rsidRPr="00934F71">
        <w:tab/>
      </w:r>
      <w:r>
        <w:t xml:space="preserve">test </w:t>
      </w:r>
      <w:r w:rsidRPr="00B95AAA">
        <w:t>kompetencyjn</w:t>
      </w:r>
      <w:r>
        <w:t>y</w:t>
      </w:r>
      <w:r w:rsidRPr="00B95AAA">
        <w:t>;</w:t>
      </w:r>
    </w:p>
    <w:p w:rsidR="00586747" w:rsidRPr="00934F71" w:rsidRDefault="00586747" w:rsidP="00586747">
      <w:pPr>
        <w:pStyle w:val="ZPKTzmpktartykuempunktem"/>
      </w:pPr>
      <w:r>
        <w:t>3)</w:t>
      </w:r>
      <w:r>
        <w:tab/>
        <w:t xml:space="preserve">sprawdzian </w:t>
      </w:r>
      <w:r w:rsidRPr="00934F71">
        <w:t>lęku</w:t>
      </w:r>
      <w:r>
        <w:t xml:space="preserve"> </w:t>
      </w:r>
      <w:r w:rsidRPr="00934F71">
        <w:t>wysokości</w:t>
      </w:r>
      <w:r>
        <w:t xml:space="preserve"> </w:t>
      </w:r>
      <w:r w:rsidRPr="00934F71">
        <w:t>(akrofobia);</w:t>
      </w:r>
    </w:p>
    <w:p w:rsidR="00586747" w:rsidRPr="00934F71" w:rsidRDefault="00586747" w:rsidP="00586747">
      <w:pPr>
        <w:pStyle w:val="ZPKTzmpktartykuempunktem"/>
      </w:pPr>
      <w:r>
        <w:t>4)</w:t>
      </w:r>
      <w:r>
        <w:tab/>
        <w:t>sprawdzian</w:t>
      </w:r>
      <w:r w:rsidR="006B663D">
        <w:t xml:space="preserve"> </w:t>
      </w:r>
      <w:r w:rsidR="006B663D" w:rsidRPr="00934F71">
        <w:t>z</w:t>
      </w:r>
      <w:r w:rsidR="006B663D">
        <w:t> </w:t>
      </w:r>
      <w:r w:rsidRPr="00934F71">
        <w:t>pływania.</w:t>
      </w:r>
    </w:p>
    <w:p w:rsidR="00586747" w:rsidRDefault="00586747" w:rsidP="00586747">
      <w:pPr>
        <w:pStyle w:val="ZUSTzmustartykuempunktem"/>
      </w:pPr>
      <w:r>
        <w:t>8</w:t>
      </w:r>
      <w:r w:rsidRPr="00642A94">
        <w:t>.</w:t>
      </w:r>
      <w:r>
        <w:t xml:space="preserve"> </w:t>
      </w:r>
      <w:r w:rsidRPr="00642A94">
        <w:t>Przeprowadzenie</w:t>
      </w:r>
      <w:r>
        <w:t xml:space="preserve"> </w:t>
      </w:r>
      <w:r w:rsidRPr="00642A94">
        <w:t>dodatkowych</w:t>
      </w:r>
      <w:r>
        <w:t xml:space="preserve"> </w:t>
      </w:r>
      <w:r w:rsidRPr="00642A94">
        <w:t>etapów</w:t>
      </w:r>
      <w:r>
        <w:t xml:space="preserve"> </w:t>
      </w:r>
      <w:r w:rsidRPr="00642A94">
        <w:t>postępowania</w:t>
      </w:r>
      <w:r>
        <w:t xml:space="preserve"> </w:t>
      </w:r>
      <w:r w:rsidRPr="00642A94">
        <w:t>kwalifikacyjnego,</w:t>
      </w:r>
      <w:r w:rsidR="006B663D">
        <w:t xml:space="preserve"> </w:t>
      </w:r>
      <w:r w:rsidR="006B663D" w:rsidRPr="00642A94">
        <w:t>o</w:t>
      </w:r>
      <w:r w:rsidR="006B663D">
        <w:t> </w:t>
      </w:r>
      <w:r w:rsidRPr="00642A94">
        <w:t>których</w:t>
      </w:r>
      <w:r>
        <w:t xml:space="preserve"> </w:t>
      </w:r>
      <w:r w:rsidRPr="00642A94">
        <w:t>mowa</w:t>
      </w:r>
      <w:r w:rsidR="006B663D">
        <w:t xml:space="preserve"> </w:t>
      </w:r>
      <w:r w:rsidR="006B663D" w:rsidRPr="00642A94">
        <w:t>w</w:t>
      </w:r>
      <w:r w:rsidR="006B663D">
        <w:t> ust. </w:t>
      </w:r>
      <w:r w:rsidRPr="00642A94">
        <w:t>7,</w:t>
      </w:r>
      <w:r>
        <w:t xml:space="preserve"> </w:t>
      </w:r>
      <w:r w:rsidRPr="00642A94">
        <w:t>kierownik</w:t>
      </w:r>
      <w:r>
        <w:t xml:space="preserve"> </w:t>
      </w:r>
      <w:r w:rsidRPr="00642A94">
        <w:t>jednostki</w:t>
      </w:r>
      <w:r>
        <w:t xml:space="preserve"> </w:t>
      </w:r>
      <w:r w:rsidRPr="00642A94">
        <w:t>organizacyjnej</w:t>
      </w:r>
      <w:r>
        <w:t xml:space="preserve"> </w:t>
      </w:r>
      <w:r w:rsidRPr="00642A94">
        <w:t>Państwowej</w:t>
      </w:r>
      <w:r>
        <w:t xml:space="preserve"> </w:t>
      </w:r>
      <w:r w:rsidRPr="00642A94">
        <w:t>Straży</w:t>
      </w:r>
      <w:r>
        <w:t xml:space="preserve"> </w:t>
      </w:r>
      <w:r w:rsidRPr="00642A94">
        <w:t>Pożarnej</w:t>
      </w:r>
      <w:r>
        <w:t xml:space="preserve"> </w:t>
      </w:r>
      <w:r w:rsidRPr="00642A94">
        <w:t>może</w:t>
      </w:r>
      <w:r>
        <w:t xml:space="preserve"> </w:t>
      </w:r>
      <w:r w:rsidRPr="00642A94">
        <w:t>zarządzić</w:t>
      </w:r>
      <w:r>
        <w:t xml:space="preserve"> </w:t>
      </w:r>
      <w:r w:rsidRPr="00642A94">
        <w:t>po</w:t>
      </w:r>
      <w:r>
        <w:t xml:space="preserve"> </w:t>
      </w:r>
      <w:r w:rsidRPr="00642A94">
        <w:t>ocenie</w:t>
      </w:r>
      <w:r>
        <w:t xml:space="preserve"> </w:t>
      </w:r>
      <w:r w:rsidRPr="00642A94">
        <w:t>złożonych</w:t>
      </w:r>
      <w:r>
        <w:t xml:space="preserve"> </w:t>
      </w:r>
      <w:r w:rsidRPr="00642A94">
        <w:t>dokumentów</w:t>
      </w:r>
      <w:r>
        <w:t xml:space="preserve"> </w:t>
      </w:r>
      <w:r w:rsidRPr="00642A94">
        <w:t>związanych</w:t>
      </w:r>
      <w:r w:rsidR="006B663D">
        <w:t xml:space="preserve"> </w:t>
      </w:r>
      <w:r w:rsidR="006B663D" w:rsidRPr="00642A94">
        <w:t>z</w:t>
      </w:r>
      <w:r w:rsidR="006B663D">
        <w:t> </w:t>
      </w:r>
      <w:r w:rsidRPr="00642A94">
        <w:t>postępowaniem</w:t>
      </w:r>
      <w:r>
        <w:t xml:space="preserve"> </w:t>
      </w:r>
      <w:r w:rsidRPr="00642A94">
        <w:t>kwalifikacyjnym</w:t>
      </w:r>
      <w:r w:rsidR="00BA44A4">
        <w:t>,</w:t>
      </w:r>
      <w:r w:rsidR="006B663D">
        <w:t xml:space="preserve"> </w:t>
      </w:r>
      <w:r w:rsidR="006B663D" w:rsidRPr="00642A94">
        <w:t>a</w:t>
      </w:r>
      <w:r w:rsidR="006B663D">
        <w:t> </w:t>
      </w:r>
      <w:r w:rsidRPr="00642A94">
        <w:t>przed</w:t>
      </w:r>
      <w:r>
        <w:t xml:space="preserve"> </w:t>
      </w:r>
      <w:r w:rsidRPr="00642A94">
        <w:t>ustaleniem</w:t>
      </w:r>
      <w:r>
        <w:t xml:space="preserve"> </w:t>
      </w:r>
      <w:r w:rsidRPr="00642A94">
        <w:t>zdolności</w:t>
      </w:r>
      <w:r>
        <w:t xml:space="preserve"> </w:t>
      </w:r>
      <w:r w:rsidRPr="00642A94">
        <w:t>fizycznej</w:t>
      </w:r>
      <w:r w:rsidR="006B663D">
        <w:t xml:space="preserve"> </w:t>
      </w:r>
      <w:r w:rsidR="006B663D" w:rsidRPr="00642A94">
        <w:t>i</w:t>
      </w:r>
      <w:r w:rsidR="006B663D">
        <w:t> </w:t>
      </w:r>
      <w:r w:rsidRPr="00642A94">
        <w:t>psychicznej</w:t>
      </w:r>
      <w:r>
        <w:t xml:space="preserve"> </w:t>
      </w:r>
      <w:r w:rsidRPr="00642A94">
        <w:t>do</w:t>
      </w:r>
      <w:r>
        <w:t xml:space="preserve"> </w:t>
      </w:r>
      <w:r w:rsidRPr="00642A94">
        <w:t>pełnienia</w:t>
      </w:r>
      <w:r>
        <w:t xml:space="preserve"> </w:t>
      </w:r>
      <w:r w:rsidRPr="00642A94">
        <w:t>służby</w:t>
      </w:r>
      <w:r w:rsidR="006B663D">
        <w:t xml:space="preserve"> </w:t>
      </w:r>
      <w:r w:rsidR="006B663D" w:rsidRPr="00642A94">
        <w:t>w</w:t>
      </w:r>
      <w:r w:rsidR="006B663D">
        <w:t> </w:t>
      </w:r>
      <w:r w:rsidRPr="00642A94">
        <w:t>Pa</w:t>
      </w:r>
      <w:r w:rsidRPr="00586747">
        <w:t>ń</w:t>
      </w:r>
      <w:r w:rsidRPr="00642A94">
        <w:t>stwowej</w:t>
      </w:r>
      <w:r>
        <w:t xml:space="preserve"> </w:t>
      </w:r>
      <w:r w:rsidRPr="00642A94">
        <w:t>Straży</w:t>
      </w:r>
      <w:r>
        <w:t xml:space="preserve"> </w:t>
      </w:r>
      <w:r w:rsidRPr="00642A94">
        <w:t>Pożarnej.</w:t>
      </w:r>
    </w:p>
    <w:p w:rsidR="00586747" w:rsidRPr="00934F71" w:rsidRDefault="00586747" w:rsidP="006B663D">
      <w:pPr>
        <w:pStyle w:val="ZUSTzmustartykuempunktem"/>
        <w:keepNext/>
      </w:pPr>
      <w:r>
        <w:lastRenderedPageBreak/>
        <w:t>9</w:t>
      </w:r>
      <w:r w:rsidRPr="00934F71">
        <w:t>.</w:t>
      </w:r>
      <w:r w:rsidR="006B663D">
        <w:t xml:space="preserve"> </w:t>
      </w:r>
      <w:r w:rsidR="006B663D" w:rsidRPr="00934F71">
        <w:t>Z</w:t>
      </w:r>
      <w:r w:rsidR="006B663D">
        <w:t> </w:t>
      </w:r>
      <w:r w:rsidRPr="00934F71">
        <w:t>udziału</w:t>
      </w:r>
      <w:r w:rsidR="006B663D">
        <w:t xml:space="preserve"> </w:t>
      </w:r>
      <w:r w:rsidR="006B663D" w:rsidRPr="00934F71">
        <w:t>w</w:t>
      </w:r>
      <w:r w:rsidR="006B663D">
        <w:t> </w:t>
      </w:r>
      <w:r w:rsidRPr="00934F71">
        <w:t>teście</w:t>
      </w:r>
      <w:r>
        <w:t xml:space="preserve"> </w:t>
      </w:r>
      <w:r w:rsidRPr="00934F71">
        <w:t>wiedzy</w:t>
      </w:r>
      <w:r>
        <w:t xml:space="preserve"> </w:t>
      </w:r>
      <w:r w:rsidRPr="00934F71">
        <w:t>wyklucza</w:t>
      </w:r>
      <w:r>
        <w:t xml:space="preserve"> </w:t>
      </w:r>
      <w:r w:rsidRPr="00934F71">
        <w:t>się</w:t>
      </w:r>
      <w:r>
        <w:t xml:space="preserve"> </w:t>
      </w:r>
      <w:r w:rsidRPr="00934F71">
        <w:t>kandydata</w:t>
      </w:r>
      <w:r>
        <w:t xml:space="preserve"> </w:t>
      </w:r>
      <w:r w:rsidRPr="00934F71">
        <w:t>do</w:t>
      </w:r>
      <w:r>
        <w:t xml:space="preserve"> </w:t>
      </w:r>
      <w:r w:rsidRPr="00934F71">
        <w:t>służby</w:t>
      </w:r>
      <w:r w:rsidR="006B663D">
        <w:t xml:space="preserve"> </w:t>
      </w:r>
      <w:r w:rsidR="006B663D" w:rsidRPr="00934F71">
        <w:t>w</w:t>
      </w:r>
      <w:r w:rsidR="006B663D">
        <w:t> </w:t>
      </w:r>
      <w:r w:rsidRPr="00934F71">
        <w:t>Państwowej</w:t>
      </w:r>
      <w:r>
        <w:t xml:space="preserve"> </w:t>
      </w:r>
      <w:r w:rsidRPr="00934F71">
        <w:t>Straży</w:t>
      </w:r>
      <w:r>
        <w:t xml:space="preserve"> </w:t>
      </w:r>
      <w:r w:rsidRPr="00934F71">
        <w:t>Pożarnej,</w:t>
      </w:r>
      <w:r>
        <w:t xml:space="preserve"> </w:t>
      </w:r>
      <w:r w:rsidRPr="00934F71">
        <w:t>który</w:t>
      </w:r>
      <w:r>
        <w:t xml:space="preserve"> podczas testu</w:t>
      </w:r>
      <w:r w:rsidRPr="00934F71">
        <w:t>:</w:t>
      </w:r>
    </w:p>
    <w:p w:rsidR="00586747" w:rsidRPr="00934F71" w:rsidRDefault="00586747" w:rsidP="00586747">
      <w:pPr>
        <w:pStyle w:val="ZPKTzmpktartykuempunktem"/>
      </w:pPr>
      <w:r w:rsidRPr="00934F71">
        <w:t>1)</w:t>
      </w:r>
      <w:r w:rsidRPr="00934F71">
        <w:tab/>
        <w:t>korzysta</w:t>
      </w:r>
      <w:r w:rsidR="006B663D">
        <w:t xml:space="preserve"> </w:t>
      </w:r>
      <w:r w:rsidR="006B663D" w:rsidRPr="00934F71">
        <w:t>z</w:t>
      </w:r>
      <w:r w:rsidR="006B663D">
        <w:t> </w:t>
      </w:r>
      <w:r w:rsidRPr="00934F71">
        <w:t>pomocy</w:t>
      </w:r>
      <w:r>
        <w:t xml:space="preserve"> </w:t>
      </w:r>
      <w:r w:rsidRPr="00934F71">
        <w:t>innych</w:t>
      </w:r>
      <w:r>
        <w:t xml:space="preserve"> </w:t>
      </w:r>
      <w:r w:rsidRPr="00934F71">
        <w:t>osób;</w:t>
      </w:r>
    </w:p>
    <w:p w:rsidR="00586747" w:rsidRPr="00934F71" w:rsidRDefault="00586747" w:rsidP="00586747">
      <w:pPr>
        <w:pStyle w:val="ZPKTzmpktartykuempunktem"/>
      </w:pPr>
      <w:r w:rsidRPr="00934F71">
        <w:t>2)</w:t>
      </w:r>
      <w:r w:rsidRPr="00934F71">
        <w:tab/>
        <w:t>posługuje</w:t>
      </w:r>
      <w:r>
        <w:t xml:space="preserve"> </w:t>
      </w:r>
      <w:r w:rsidRPr="00934F71">
        <w:t>się</w:t>
      </w:r>
      <w:r>
        <w:t xml:space="preserve"> </w:t>
      </w:r>
      <w:r w:rsidRPr="00934F71">
        <w:t>urządzeniami</w:t>
      </w:r>
      <w:r>
        <w:t xml:space="preserve"> </w:t>
      </w:r>
      <w:r w:rsidRPr="00934F71">
        <w:t>służącymi</w:t>
      </w:r>
      <w:r>
        <w:t xml:space="preserve"> </w:t>
      </w:r>
      <w:r w:rsidRPr="00934F71">
        <w:t>do</w:t>
      </w:r>
      <w:r>
        <w:t xml:space="preserve"> </w:t>
      </w:r>
      <w:r w:rsidRPr="00934F71">
        <w:t>przekaz</w:t>
      </w:r>
      <w:r>
        <w:t xml:space="preserve">ywania </w:t>
      </w:r>
      <w:r w:rsidRPr="00934F71">
        <w:t>lub</w:t>
      </w:r>
      <w:r>
        <w:t xml:space="preserve"> </w:t>
      </w:r>
      <w:r w:rsidRPr="00934F71">
        <w:t>odbioru</w:t>
      </w:r>
      <w:r>
        <w:t xml:space="preserve"> </w:t>
      </w:r>
      <w:r w:rsidRPr="00934F71">
        <w:t>informacji</w:t>
      </w:r>
      <w:r>
        <w:t xml:space="preserve"> </w:t>
      </w:r>
      <w:r w:rsidRPr="00934F71">
        <w:t>lub</w:t>
      </w:r>
      <w:r>
        <w:t xml:space="preserve"> </w:t>
      </w:r>
      <w:r w:rsidRPr="00934F71">
        <w:t>korzysta</w:t>
      </w:r>
      <w:r w:rsidR="006B663D">
        <w:t xml:space="preserve"> </w:t>
      </w:r>
      <w:r w:rsidR="006B663D" w:rsidRPr="00934F71">
        <w:t>z</w:t>
      </w:r>
      <w:r w:rsidR="006B663D">
        <w:t> </w:t>
      </w:r>
      <w:r w:rsidRPr="00934F71">
        <w:t>materiałów</w:t>
      </w:r>
      <w:r>
        <w:t xml:space="preserve"> </w:t>
      </w:r>
      <w:r w:rsidRPr="00EB4757">
        <w:t>p</w:t>
      </w:r>
      <w:r w:rsidRPr="00586747">
        <w:t>o</w:t>
      </w:r>
      <w:r w:rsidRPr="00EB4757">
        <w:t>mocniczych</w:t>
      </w:r>
      <w:r>
        <w:t xml:space="preserve">, które nie zostały </w:t>
      </w:r>
      <w:r w:rsidRPr="00934F71">
        <w:t>dopuszczon</w:t>
      </w:r>
      <w:r>
        <w:t xml:space="preserve">e </w:t>
      </w:r>
      <w:r w:rsidRPr="0026220F">
        <w:t>przez</w:t>
      </w:r>
      <w:r>
        <w:t xml:space="preserve"> </w:t>
      </w:r>
      <w:r w:rsidRPr="0026220F">
        <w:t>komisję</w:t>
      </w:r>
      <w:r>
        <w:t xml:space="preserve"> </w:t>
      </w:r>
      <w:r w:rsidRPr="00934F71">
        <w:t>do</w:t>
      </w:r>
      <w:r>
        <w:t xml:space="preserve"> wy</w:t>
      </w:r>
      <w:r w:rsidRPr="00934F71">
        <w:t>korzystania;</w:t>
      </w:r>
    </w:p>
    <w:p w:rsidR="00586747" w:rsidRPr="00934F71" w:rsidRDefault="00586747" w:rsidP="00586747">
      <w:pPr>
        <w:pStyle w:val="ZPKTzmpktartykuempunktem"/>
      </w:pPr>
      <w:r w:rsidRPr="00934F71">
        <w:t>3)</w:t>
      </w:r>
      <w:r w:rsidRPr="00934F71">
        <w:tab/>
      </w:r>
      <w:r>
        <w:t xml:space="preserve">rażąco </w:t>
      </w:r>
      <w:r w:rsidRPr="00934F71">
        <w:t>zakłóca</w:t>
      </w:r>
      <w:r>
        <w:t xml:space="preserve"> </w:t>
      </w:r>
      <w:r w:rsidRPr="00934F71">
        <w:t>przebieg</w:t>
      </w:r>
      <w:r>
        <w:t xml:space="preserve"> testu</w:t>
      </w:r>
      <w:r w:rsidR="006B663D">
        <w:t xml:space="preserve"> </w:t>
      </w:r>
      <w:r w:rsidR="006B663D" w:rsidRPr="00934F71">
        <w:t>w</w:t>
      </w:r>
      <w:r w:rsidR="006B663D">
        <w:t> </w:t>
      </w:r>
      <w:r w:rsidRPr="00934F71">
        <w:t>sposób</w:t>
      </w:r>
      <w:r>
        <w:t xml:space="preserve"> </w:t>
      </w:r>
      <w:r w:rsidRPr="00934F71">
        <w:t>inny</w:t>
      </w:r>
      <w:r>
        <w:t xml:space="preserve"> </w:t>
      </w:r>
      <w:r w:rsidRPr="00934F71">
        <w:t>niż</w:t>
      </w:r>
      <w:r>
        <w:t xml:space="preserve"> </w:t>
      </w:r>
      <w:r w:rsidRPr="00934F71">
        <w:t>określony</w:t>
      </w:r>
      <w:r w:rsidR="006B663D">
        <w:t xml:space="preserve"> </w:t>
      </w:r>
      <w:r w:rsidR="006B663D" w:rsidRPr="00934F71">
        <w:t>w</w:t>
      </w:r>
      <w:r w:rsidR="006B663D">
        <w:t> pkt </w:t>
      </w:r>
      <w:r w:rsidR="006B663D" w:rsidRPr="00934F71">
        <w:t>1</w:t>
      </w:r>
      <w:r w:rsidR="006B663D">
        <w:t xml:space="preserve"> i </w:t>
      </w:r>
      <w:r w:rsidRPr="00934F71">
        <w:t>2.</w:t>
      </w:r>
    </w:p>
    <w:p w:rsidR="00586747" w:rsidRPr="00934F71" w:rsidRDefault="00586747" w:rsidP="00586747">
      <w:pPr>
        <w:pStyle w:val="ZUSTzmustartykuempunktem"/>
      </w:pPr>
      <w:r w:rsidRPr="00934F71">
        <w:t>10.</w:t>
      </w:r>
      <w:r>
        <w:t xml:space="preserve"> </w:t>
      </w:r>
      <w:r w:rsidRPr="00934F71">
        <w:t>Postępowanie</w:t>
      </w:r>
      <w:r>
        <w:t xml:space="preserve"> </w:t>
      </w:r>
      <w:r w:rsidRPr="00934F71">
        <w:t>kwalifikacyjne</w:t>
      </w:r>
      <w:r>
        <w:t xml:space="preserve"> </w:t>
      </w:r>
      <w:r w:rsidRPr="00934F71">
        <w:t>wobec</w:t>
      </w:r>
      <w:r>
        <w:t xml:space="preserve"> </w:t>
      </w:r>
      <w:r w:rsidRPr="00934F71">
        <w:t>kandydata</w:t>
      </w:r>
      <w:r>
        <w:t xml:space="preserve"> </w:t>
      </w:r>
      <w:r w:rsidRPr="00934F71">
        <w:t>kończy</w:t>
      </w:r>
      <w:r>
        <w:t xml:space="preserve"> </w:t>
      </w:r>
      <w:r w:rsidRPr="00934F71">
        <w:t>się</w:t>
      </w:r>
      <w:r w:rsidR="006B663D">
        <w:t xml:space="preserve"> </w:t>
      </w:r>
      <w:r w:rsidR="006B663D" w:rsidRPr="00934F71">
        <w:t>z</w:t>
      </w:r>
      <w:r w:rsidR="006B663D">
        <w:t> </w:t>
      </w:r>
      <w:r w:rsidRPr="00934F71">
        <w:t>chwilą</w:t>
      </w:r>
      <w:r>
        <w:t xml:space="preserve"> </w:t>
      </w:r>
      <w:r w:rsidRPr="00934F71">
        <w:t>uzyskania</w:t>
      </w:r>
      <w:r>
        <w:t xml:space="preserve"> przez kandydata </w:t>
      </w:r>
      <w:r w:rsidRPr="00934F71">
        <w:t>negatywn</w:t>
      </w:r>
      <w:r w:rsidRPr="00586747">
        <w:t>e</w:t>
      </w:r>
      <w:r w:rsidRPr="00934F71">
        <w:t>go</w:t>
      </w:r>
      <w:r>
        <w:t xml:space="preserve"> </w:t>
      </w:r>
      <w:r w:rsidRPr="00934F71">
        <w:t>wyniku</w:t>
      </w:r>
      <w:r w:rsidR="006B663D">
        <w:t xml:space="preserve"> </w:t>
      </w:r>
      <w:r w:rsidR="006B663D" w:rsidRPr="00934F71">
        <w:t>z</w:t>
      </w:r>
      <w:r w:rsidR="006B663D">
        <w:t> </w:t>
      </w:r>
      <w:r w:rsidRPr="00934F71">
        <w:t>któregokolwiek</w:t>
      </w:r>
      <w:r w:rsidR="006B663D">
        <w:t xml:space="preserve"> </w:t>
      </w:r>
      <w:r w:rsidR="006B663D" w:rsidRPr="00934F71">
        <w:t>z</w:t>
      </w:r>
      <w:r w:rsidR="006B663D">
        <w:t> </w:t>
      </w:r>
      <w:r w:rsidRPr="00934F71">
        <w:t>etapów</w:t>
      </w:r>
      <w:r>
        <w:t xml:space="preserve"> </w:t>
      </w:r>
      <w:r w:rsidRPr="00934F71">
        <w:t>postępowania</w:t>
      </w:r>
      <w:r>
        <w:t xml:space="preserve"> </w:t>
      </w:r>
      <w:r w:rsidRPr="00934F71">
        <w:t>kwalifikacyjnego</w:t>
      </w:r>
      <w:r>
        <w:t xml:space="preserve"> </w:t>
      </w:r>
      <w:r w:rsidRPr="00934F71">
        <w:t>lub</w:t>
      </w:r>
      <w:r>
        <w:t xml:space="preserve"> </w:t>
      </w:r>
      <w:r w:rsidRPr="00934F71">
        <w:t>nieprzystąpienia</w:t>
      </w:r>
      <w:r>
        <w:t xml:space="preserve"> </w:t>
      </w:r>
      <w:r w:rsidRPr="00934F71">
        <w:t>przez</w:t>
      </w:r>
      <w:r>
        <w:t xml:space="preserve"> </w:t>
      </w:r>
      <w:r w:rsidRPr="00934F71">
        <w:t>kandydata</w:t>
      </w:r>
      <w:r>
        <w:t xml:space="preserve"> </w:t>
      </w:r>
      <w:r w:rsidRPr="00934F71">
        <w:t>do</w:t>
      </w:r>
      <w:r>
        <w:t xml:space="preserve"> </w:t>
      </w:r>
      <w:r w:rsidRPr="00934F71">
        <w:t>kt</w:t>
      </w:r>
      <w:r w:rsidRPr="00586747">
        <w:t>ó</w:t>
      </w:r>
      <w:r w:rsidRPr="00934F71">
        <w:t>regokolwiek</w:t>
      </w:r>
      <w:r w:rsidR="006B663D">
        <w:t xml:space="preserve"> </w:t>
      </w:r>
      <w:r w:rsidR="006B663D" w:rsidRPr="00934F71">
        <w:t>z</w:t>
      </w:r>
      <w:r w:rsidR="006B663D">
        <w:t> </w:t>
      </w:r>
      <w:r w:rsidRPr="00934F71">
        <w:t>etapów</w:t>
      </w:r>
      <w:r>
        <w:t xml:space="preserve"> </w:t>
      </w:r>
      <w:r w:rsidRPr="00934F71">
        <w:t>postępowania</w:t>
      </w:r>
      <w:r>
        <w:t xml:space="preserve"> </w:t>
      </w:r>
      <w:r w:rsidRPr="00934F71">
        <w:t>kwalifikacyjnego,</w:t>
      </w:r>
      <w:r>
        <w:t xml:space="preserve"> wymienionych</w:t>
      </w:r>
      <w:r w:rsidR="006B663D">
        <w:t xml:space="preserve"> </w:t>
      </w:r>
      <w:r w:rsidR="006B663D" w:rsidRPr="00934F71">
        <w:t>w</w:t>
      </w:r>
      <w:r w:rsidR="006B663D">
        <w:t> </w:t>
      </w:r>
      <w:r w:rsidRPr="00934F71">
        <w:t>ogłoszeniu</w:t>
      </w:r>
      <w:r w:rsidR="006B663D">
        <w:t xml:space="preserve"> o </w:t>
      </w:r>
      <w:r>
        <w:t>postępowaniu kwalifikacy</w:t>
      </w:r>
      <w:r w:rsidRPr="00586747">
        <w:t>j</w:t>
      </w:r>
      <w:r>
        <w:t>nym</w:t>
      </w:r>
      <w:r w:rsidRPr="00934F71">
        <w:t>.</w:t>
      </w:r>
    </w:p>
    <w:p w:rsidR="00586747" w:rsidRPr="00934F71" w:rsidRDefault="00586747" w:rsidP="00586747">
      <w:pPr>
        <w:pStyle w:val="ZUSTzmustartykuempunktem"/>
      </w:pPr>
      <w:r w:rsidRPr="00934F71">
        <w:t>11.</w:t>
      </w:r>
      <w:r>
        <w:t xml:space="preserve"> </w:t>
      </w:r>
      <w:r w:rsidRPr="00934F71">
        <w:t>Po</w:t>
      </w:r>
      <w:r>
        <w:t xml:space="preserve"> </w:t>
      </w:r>
      <w:r w:rsidRPr="00934F71">
        <w:t>zakończeniu</w:t>
      </w:r>
      <w:r>
        <w:t xml:space="preserve"> </w:t>
      </w:r>
      <w:r w:rsidRPr="00934F71">
        <w:t>etapu,</w:t>
      </w:r>
      <w:r w:rsidR="006B663D">
        <w:t xml:space="preserve"> </w:t>
      </w:r>
      <w:r w:rsidR="006B663D" w:rsidRPr="00934F71">
        <w:t>o</w:t>
      </w:r>
      <w:r w:rsidR="006B663D">
        <w:t> </w:t>
      </w:r>
      <w:r w:rsidRPr="00934F71">
        <w:t>którym</w:t>
      </w:r>
      <w:r>
        <w:t xml:space="preserve"> </w:t>
      </w:r>
      <w:r w:rsidRPr="00934F71">
        <w:t>mowa</w:t>
      </w:r>
      <w:r w:rsidR="006B663D">
        <w:t xml:space="preserve"> </w:t>
      </w:r>
      <w:r w:rsidR="006B663D" w:rsidRPr="00934F71">
        <w:t>w</w:t>
      </w:r>
      <w:r w:rsidR="006B663D">
        <w:t> ust. </w:t>
      </w:r>
      <w:r w:rsidR="006B663D" w:rsidRPr="00934F71">
        <w:t>5</w:t>
      </w:r>
      <w:r w:rsidR="006B663D">
        <w:t xml:space="preserve"> pkt </w:t>
      </w:r>
      <w:r w:rsidRPr="00934F71">
        <w:t>4,</w:t>
      </w:r>
      <w:r>
        <w:t xml:space="preserve"> </w:t>
      </w:r>
      <w:r w:rsidRPr="00934F71">
        <w:t>komisja</w:t>
      </w:r>
      <w:r>
        <w:t xml:space="preserve"> </w:t>
      </w:r>
      <w:r w:rsidRPr="00934F71">
        <w:t>przedkłada</w:t>
      </w:r>
      <w:r>
        <w:t xml:space="preserve"> </w:t>
      </w:r>
      <w:r w:rsidRPr="007D1837">
        <w:t>kierownikowi</w:t>
      </w:r>
      <w:r>
        <w:t xml:space="preserve"> </w:t>
      </w:r>
      <w:r w:rsidRPr="007D1837">
        <w:t>jednostki</w:t>
      </w:r>
      <w:r>
        <w:t xml:space="preserve"> </w:t>
      </w:r>
      <w:r w:rsidRPr="007D1837">
        <w:t>organ</w:t>
      </w:r>
      <w:r w:rsidRPr="00586747">
        <w:t>i</w:t>
      </w:r>
      <w:r w:rsidRPr="007D1837">
        <w:t>zacyjnej</w:t>
      </w:r>
      <w:r>
        <w:t xml:space="preserve"> </w:t>
      </w:r>
      <w:r w:rsidRPr="007D1837">
        <w:t>Państwowej</w:t>
      </w:r>
      <w:r>
        <w:t xml:space="preserve"> </w:t>
      </w:r>
      <w:r w:rsidRPr="007D1837">
        <w:t>Straży</w:t>
      </w:r>
      <w:r>
        <w:t xml:space="preserve"> </w:t>
      </w:r>
      <w:r w:rsidRPr="007D1837">
        <w:t>Pożarnej</w:t>
      </w:r>
      <w:r>
        <w:t xml:space="preserve"> </w:t>
      </w:r>
      <w:r w:rsidRPr="00934F71">
        <w:t>listę</w:t>
      </w:r>
      <w:r>
        <w:t xml:space="preserve"> </w:t>
      </w:r>
      <w:r w:rsidRPr="00934F71">
        <w:t>kandydatów</w:t>
      </w:r>
      <w:r>
        <w:t xml:space="preserve"> </w:t>
      </w:r>
      <w:r w:rsidRPr="00934F71">
        <w:t>do</w:t>
      </w:r>
      <w:r>
        <w:t xml:space="preserve"> </w:t>
      </w:r>
      <w:r w:rsidRPr="00934F71">
        <w:t>przyjęcia</w:t>
      </w:r>
      <w:r>
        <w:t xml:space="preserve"> </w:t>
      </w:r>
      <w:r w:rsidRPr="00934F71">
        <w:t>do</w:t>
      </w:r>
      <w:r>
        <w:t xml:space="preserve"> </w:t>
      </w:r>
      <w:r w:rsidRPr="00934F71">
        <w:t>służby</w:t>
      </w:r>
      <w:r w:rsidR="006B663D">
        <w:t xml:space="preserve"> </w:t>
      </w:r>
      <w:r w:rsidR="006B663D" w:rsidRPr="00934F71">
        <w:t>w</w:t>
      </w:r>
      <w:r w:rsidR="006B663D">
        <w:t> </w:t>
      </w:r>
      <w:r w:rsidRPr="00934F71">
        <w:t>Państwowej</w:t>
      </w:r>
      <w:r>
        <w:t xml:space="preserve"> </w:t>
      </w:r>
      <w:r w:rsidRPr="00934F71">
        <w:t>Straży</w:t>
      </w:r>
      <w:r>
        <w:t xml:space="preserve"> </w:t>
      </w:r>
      <w:r w:rsidRPr="00934F71">
        <w:t>Pożarnej.</w:t>
      </w:r>
    </w:p>
    <w:p w:rsidR="00586747" w:rsidRPr="00934F71" w:rsidRDefault="00586747" w:rsidP="00586747">
      <w:pPr>
        <w:pStyle w:val="ZUSTzmustartykuempunktem"/>
      </w:pPr>
      <w:r w:rsidRPr="00934F71">
        <w:t>12.</w:t>
      </w:r>
      <w:r>
        <w:t xml:space="preserve"> </w:t>
      </w:r>
      <w:r w:rsidRPr="00934F71">
        <w:t>Postępowanie</w:t>
      </w:r>
      <w:r>
        <w:t xml:space="preserve"> </w:t>
      </w:r>
      <w:r w:rsidRPr="00934F71">
        <w:t>kwalifikacyjne</w:t>
      </w:r>
      <w:r>
        <w:t xml:space="preserve"> </w:t>
      </w:r>
      <w:r w:rsidRPr="00934F71">
        <w:t>kończy</w:t>
      </w:r>
      <w:r>
        <w:t xml:space="preserve"> się </w:t>
      </w:r>
      <w:r w:rsidRPr="00934F71">
        <w:t>zatwierdzenie</w:t>
      </w:r>
      <w:r>
        <w:t xml:space="preserve">m </w:t>
      </w:r>
      <w:r w:rsidRPr="00B60E3C">
        <w:t>przez</w:t>
      </w:r>
      <w:r>
        <w:t xml:space="preserve"> </w:t>
      </w:r>
      <w:r w:rsidRPr="00B60E3C">
        <w:t>kierownika</w:t>
      </w:r>
      <w:r>
        <w:t xml:space="preserve"> </w:t>
      </w:r>
      <w:r w:rsidRPr="00B60E3C">
        <w:t>jednostki</w:t>
      </w:r>
      <w:r>
        <w:t xml:space="preserve"> </w:t>
      </w:r>
      <w:r w:rsidRPr="00B60E3C">
        <w:t>organizacyjnej</w:t>
      </w:r>
      <w:r>
        <w:t xml:space="preserve"> </w:t>
      </w:r>
      <w:r w:rsidRPr="00B60E3C">
        <w:t>Pa</w:t>
      </w:r>
      <w:r w:rsidRPr="00586747">
        <w:t>ń</w:t>
      </w:r>
      <w:r w:rsidRPr="00B60E3C">
        <w:t>stwowej</w:t>
      </w:r>
      <w:r>
        <w:t xml:space="preserve"> </w:t>
      </w:r>
      <w:r w:rsidRPr="00B60E3C">
        <w:t>Straży</w:t>
      </w:r>
      <w:r>
        <w:t xml:space="preserve"> </w:t>
      </w:r>
      <w:r w:rsidRPr="00B60E3C">
        <w:t>Pożarnej</w:t>
      </w:r>
      <w:r>
        <w:t xml:space="preserve"> </w:t>
      </w:r>
      <w:r w:rsidRPr="00934F71">
        <w:t>listy</w:t>
      </w:r>
      <w:r>
        <w:t xml:space="preserve"> </w:t>
      </w:r>
      <w:r w:rsidRPr="00934F71">
        <w:t>kandydatów</w:t>
      </w:r>
      <w:r>
        <w:t xml:space="preserve"> </w:t>
      </w:r>
      <w:r w:rsidRPr="00934F71">
        <w:t>do</w:t>
      </w:r>
      <w:r>
        <w:t xml:space="preserve"> </w:t>
      </w:r>
      <w:r w:rsidRPr="00934F71">
        <w:t>przyjęcia</w:t>
      </w:r>
      <w:r>
        <w:t xml:space="preserve"> </w:t>
      </w:r>
      <w:r w:rsidRPr="00934F71">
        <w:t>do</w:t>
      </w:r>
      <w:r>
        <w:t xml:space="preserve"> </w:t>
      </w:r>
      <w:r w:rsidRPr="00934F71">
        <w:t>służby</w:t>
      </w:r>
      <w:r w:rsidR="006B663D">
        <w:t xml:space="preserve"> </w:t>
      </w:r>
      <w:r w:rsidR="006B663D" w:rsidRPr="00934F71">
        <w:t>w</w:t>
      </w:r>
      <w:r w:rsidR="006B663D">
        <w:t> </w:t>
      </w:r>
      <w:r w:rsidRPr="00934F71">
        <w:t>Państwowej</w:t>
      </w:r>
      <w:r>
        <w:t xml:space="preserve"> </w:t>
      </w:r>
      <w:r w:rsidRPr="00934F71">
        <w:t>Straży</w:t>
      </w:r>
      <w:r>
        <w:t xml:space="preserve"> </w:t>
      </w:r>
      <w:r w:rsidRPr="00934F71">
        <w:t>Pożarnej.</w:t>
      </w:r>
    </w:p>
    <w:p w:rsidR="00586747" w:rsidRPr="00934F71" w:rsidRDefault="00586747" w:rsidP="00586747">
      <w:pPr>
        <w:pStyle w:val="ZUSTzmustartykuempunktem"/>
      </w:pPr>
      <w:r w:rsidRPr="00934F71">
        <w:t>13.</w:t>
      </w:r>
      <w:r>
        <w:t xml:space="preserve"> </w:t>
      </w:r>
      <w:r w:rsidRPr="00934F71">
        <w:t>Informację</w:t>
      </w:r>
      <w:r w:rsidR="006B663D">
        <w:t xml:space="preserve"> </w:t>
      </w:r>
      <w:r w:rsidR="006B663D" w:rsidRPr="00934F71">
        <w:t>o</w:t>
      </w:r>
      <w:r w:rsidR="006B663D">
        <w:t> </w:t>
      </w:r>
      <w:r w:rsidRPr="00934F71">
        <w:t>wyniku</w:t>
      </w:r>
      <w:r>
        <w:t xml:space="preserve"> </w:t>
      </w:r>
      <w:r w:rsidRPr="00934F71">
        <w:t>zakończonego</w:t>
      </w:r>
      <w:r>
        <w:t xml:space="preserve"> </w:t>
      </w:r>
      <w:r w:rsidRPr="00934F71">
        <w:t>postępowania</w:t>
      </w:r>
      <w:r>
        <w:t xml:space="preserve"> </w:t>
      </w:r>
      <w:r w:rsidRPr="00934F71">
        <w:t>kwalifikacyjnego</w:t>
      </w:r>
      <w:r>
        <w:t xml:space="preserve"> </w:t>
      </w:r>
      <w:r w:rsidRPr="004530C6">
        <w:t>kierownik</w:t>
      </w:r>
      <w:r>
        <w:t xml:space="preserve"> </w:t>
      </w:r>
      <w:r w:rsidRPr="004530C6">
        <w:t>jednostki</w:t>
      </w:r>
      <w:r>
        <w:t xml:space="preserve"> </w:t>
      </w:r>
      <w:r w:rsidRPr="004530C6">
        <w:t>organizacyjnej</w:t>
      </w:r>
      <w:r>
        <w:t xml:space="preserve"> </w:t>
      </w:r>
      <w:r w:rsidRPr="004530C6">
        <w:t>Państwowej</w:t>
      </w:r>
      <w:r>
        <w:t xml:space="preserve"> </w:t>
      </w:r>
      <w:r w:rsidRPr="004530C6">
        <w:t>Straży</w:t>
      </w:r>
      <w:r>
        <w:t xml:space="preserve"> </w:t>
      </w:r>
      <w:r w:rsidRPr="004530C6">
        <w:t>Pożarnej</w:t>
      </w:r>
      <w:r>
        <w:t xml:space="preserve"> </w:t>
      </w:r>
      <w:r w:rsidRPr="00934F71">
        <w:t>zamieszcza</w:t>
      </w:r>
      <w:r>
        <w:t xml:space="preserve"> </w:t>
      </w:r>
      <w:r w:rsidRPr="00934F71">
        <w:t>niezwłocznie</w:t>
      </w:r>
      <w:r>
        <w:t xml:space="preserve"> </w:t>
      </w:r>
      <w:r w:rsidRPr="00934F71">
        <w:t>na</w:t>
      </w:r>
      <w:r>
        <w:t xml:space="preserve"> </w:t>
      </w:r>
      <w:r w:rsidRPr="00934F71">
        <w:t>stronie</w:t>
      </w:r>
      <w:r>
        <w:t xml:space="preserve"> </w:t>
      </w:r>
      <w:r w:rsidRPr="00934F71">
        <w:t>internetowej</w:t>
      </w:r>
      <w:r w:rsidR="006B663D">
        <w:t xml:space="preserve"> </w:t>
      </w:r>
      <w:r w:rsidR="006B663D" w:rsidRPr="00934F71">
        <w:t>i</w:t>
      </w:r>
      <w:r w:rsidR="006B663D">
        <w:t> </w:t>
      </w:r>
      <w:r w:rsidR="006B663D" w:rsidRPr="00934F71">
        <w:t>w</w:t>
      </w:r>
      <w:r w:rsidR="006B663D">
        <w:t> </w:t>
      </w:r>
      <w:r w:rsidRPr="00934F71">
        <w:t>Biuletynie</w:t>
      </w:r>
      <w:r>
        <w:t xml:space="preserve"> </w:t>
      </w:r>
      <w:r w:rsidRPr="00934F71">
        <w:t>Informacji</w:t>
      </w:r>
      <w:r>
        <w:t xml:space="preserve"> </w:t>
      </w:r>
      <w:r w:rsidRPr="00934F71">
        <w:t>Publicznej</w:t>
      </w:r>
      <w:r>
        <w:t xml:space="preserve"> </w:t>
      </w:r>
      <w:r w:rsidRPr="00934F71">
        <w:t>jednostki</w:t>
      </w:r>
      <w:r>
        <w:t xml:space="preserve"> </w:t>
      </w:r>
      <w:r w:rsidRPr="00934F71">
        <w:t>organizacyjnej</w:t>
      </w:r>
      <w:r>
        <w:t xml:space="preserve"> </w:t>
      </w:r>
      <w:r w:rsidRPr="00934F71">
        <w:t>Państwowej</w:t>
      </w:r>
      <w:r>
        <w:t xml:space="preserve"> </w:t>
      </w:r>
      <w:r w:rsidRPr="00934F71">
        <w:t>Straży</w:t>
      </w:r>
      <w:r>
        <w:t xml:space="preserve"> </w:t>
      </w:r>
      <w:r w:rsidRPr="00934F71">
        <w:t>Pożarnej</w:t>
      </w:r>
      <w:r>
        <w:t xml:space="preserve"> </w:t>
      </w:r>
      <w:r w:rsidRPr="00934F71">
        <w:t>oraz</w:t>
      </w:r>
      <w:r>
        <w:t xml:space="preserve"> </w:t>
      </w:r>
      <w:r w:rsidRPr="00A445F7">
        <w:t>na</w:t>
      </w:r>
      <w:r>
        <w:t xml:space="preserve"> </w:t>
      </w:r>
      <w:r w:rsidRPr="00A445F7">
        <w:t>tablicy</w:t>
      </w:r>
      <w:r>
        <w:t xml:space="preserve"> </w:t>
      </w:r>
      <w:r w:rsidRPr="00A445F7">
        <w:t>ogłoszeniowej</w:t>
      </w:r>
      <w:r w:rsidR="006B663D">
        <w:t xml:space="preserve"> </w:t>
      </w:r>
      <w:r w:rsidR="006B663D" w:rsidRPr="00934F71">
        <w:t>w</w:t>
      </w:r>
      <w:r w:rsidR="006B663D">
        <w:t> </w:t>
      </w:r>
      <w:r w:rsidRPr="00934F71">
        <w:t>jej</w:t>
      </w:r>
      <w:r>
        <w:t xml:space="preserve"> </w:t>
      </w:r>
      <w:r w:rsidRPr="00934F71">
        <w:t>siedzibie.</w:t>
      </w:r>
    </w:p>
    <w:p w:rsidR="00586747" w:rsidRPr="00934F71" w:rsidRDefault="00586747" w:rsidP="006B663D">
      <w:pPr>
        <w:pStyle w:val="ZUSTzmustartykuempunktem"/>
        <w:keepNext/>
      </w:pPr>
      <w:r w:rsidRPr="00934F71">
        <w:t>14.</w:t>
      </w:r>
      <w:r>
        <w:t xml:space="preserve"> </w:t>
      </w:r>
      <w:r w:rsidRPr="00934F71">
        <w:t>Minister</w:t>
      </w:r>
      <w:r>
        <w:t xml:space="preserve"> </w:t>
      </w:r>
      <w:r w:rsidRPr="00934F71">
        <w:t>właściwy</w:t>
      </w:r>
      <w:r>
        <w:t xml:space="preserve"> </w:t>
      </w:r>
      <w:r w:rsidRPr="00934F71">
        <w:t>do</w:t>
      </w:r>
      <w:r>
        <w:t xml:space="preserve"> </w:t>
      </w:r>
      <w:r w:rsidRPr="00934F71">
        <w:t>spraw</w:t>
      </w:r>
      <w:r>
        <w:t xml:space="preserve"> </w:t>
      </w:r>
      <w:r w:rsidRPr="00934F71">
        <w:t>wewnętrznych</w:t>
      </w:r>
      <w:r>
        <w:t xml:space="preserve"> </w:t>
      </w:r>
      <w:r w:rsidRPr="00934F71">
        <w:t>określi,</w:t>
      </w:r>
      <w:r w:rsidR="006B663D">
        <w:t xml:space="preserve"> </w:t>
      </w:r>
      <w:r w:rsidR="006B663D" w:rsidRPr="00934F71">
        <w:t>w</w:t>
      </w:r>
      <w:r w:rsidR="006B663D">
        <w:t> </w:t>
      </w:r>
      <w:r w:rsidRPr="00934F71">
        <w:t>drodze</w:t>
      </w:r>
      <w:r>
        <w:t xml:space="preserve"> </w:t>
      </w:r>
      <w:r w:rsidRPr="00934F71">
        <w:t>rozporządzenia:</w:t>
      </w:r>
    </w:p>
    <w:p w:rsidR="00586747" w:rsidRPr="00934F71" w:rsidRDefault="00586747" w:rsidP="006B0C4F">
      <w:pPr>
        <w:pStyle w:val="ZPKTzmpktartykuempunktem"/>
        <w:spacing w:before="60"/>
        <w:ind w:left="902" w:hanging="482"/>
      </w:pPr>
      <w:r w:rsidRPr="00934F71">
        <w:t>1)</w:t>
      </w:r>
      <w:r w:rsidRPr="00934F71">
        <w:tab/>
        <w:t>zakres</w:t>
      </w:r>
      <w:r>
        <w:t xml:space="preserve"> </w:t>
      </w:r>
      <w:r w:rsidRPr="00934F71">
        <w:t>informacji</w:t>
      </w:r>
      <w:r w:rsidR="006B663D">
        <w:t xml:space="preserve"> </w:t>
      </w:r>
      <w:r w:rsidR="006B663D" w:rsidRPr="00934F71">
        <w:t>o</w:t>
      </w:r>
      <w:r w:rsidR="006B663D">
        <w:t> </w:t>
      </w:r>
      <w:r w:rsidRPr="00934F71">
        <w:t>planowanym</w:t>
      </w:r>
      <w:r>
        <w:t xml:space="preserve"> </w:t>
      </w:r>
      <w:r w:rsidRPr="00934F71">
        <w:t>postępowaniu</w:t>
      </w:r>
      <w:r>
        <w:t xml:space="preserve"> </w:t>
      </w:r>
      <w:r w:rsidRPr="00934F71">
        <w:t>kwalifikacyjnym</w:t>
      </w:r>
      <w:r>
        <w:t xml:space="preserve"> </w:t>
      </w:r>
      <w:r w:rsidRPr="00934F71">
        <w:t>oraz</w:t>
      </w:r>
      <w:r>
        <w:t xml:space="preserve"> </w:t>
      </w:r>
      <w:r w:rsidRPr="00934F71">
        <w:t>sposób</w:t>
      </w:r>
      <w:r>
        <w:t xml:space="preserve"> </w:t>
      </w:r>
      <w:r w:rsidRPr="00934F71">
        <w:t>podawania</w:t>
      </w:r>
      <w:r>
        <w:t xml:space="preserve"> </w:t>
      </w:r>
      <w:r w:rsidRPr="00934F71">
        <w:t>ich</w:t>
      </w:r>
      <w:r>
        <w:t xml:space="preserve"> </w:t>
      </w:r>
      <w:r w:rsidRPr="00934F71">
        <w:t>do</w:t>
      </w:r>
      <w:r>
        <w:t xml:space="preserve"> </w:t>
      </w:r>
      <w:r w:rsidRPr="00934F71">
        <w:t>wiadomości</w:t>
      </w:r>
      <w:r>
        <w:t xml:space="preserve"> </w:t>
      </w:r>
      <w:r w:rsidRPr="00934F71">
        <w:t>publicznej,</w:t>
      </w:r>
    </w:p>
    <w:p w:rsidR="00586747" w:rsidRPr="00934F71" w:rsidRDefault="00586747" w:rsidP="006B0C4F">
      <w:pPr>
        <w:pStyle w:val="ZPKTzmpktartykuempunktem"/>
        <w:spacing w:before="60"/>
        <w:ind w:left="902" w:hanging="482"/>
      </w:pPr>
      <w:r w:rsidRPr="00934F71">
        <w:t>2)</w:t>
      </w:r>
      <w:r w:rsidRPr="00934F71">
        <w:tab/>
        <w:t>organizację</w:t>
      </w:r>
      <w:r w:rsidR="006B663D">
        <w:t xml:space="preserve"> </w:t>
      </w:r>
      <w:r w:rsidR="006B663D" w:rsidRPr="00934F71">
        <w:t>i</w:t>
      </w:r>
      <w:r w:rsidR="006B663D">
        <w:t> </w:t>
      </w:r>
      <w:r w:rsidRPr="00934F71">
        <w:t>sposób</w:t>
      </w:r>
      <w:r>
        <w:t xml:space="preserve"> </w:t>
      </w:r>
      <w:r w:rsidRPr="00934F71">
        <w:t>przeprowadzania</w:t>
      </w:r>
      <w:r>
        <w:t xml:space="preserve"> </w:t>
      </w:r>
      <w:r w:rsidRPr="00934F71">
        <w:t>postępowania</w:t>
      </w:r>
      <w:r>
        <w:t xml:space="preserve"> </w:t>
      </w:r>
      <w:r w:rsidRPr="00934F71">
        <w:t>kwalifikacyjnego,</w:t>
      </w:r>
    </w:p>
    <w:p w:rsidR="00586747" w:rsidRPr="00934F71" w:rsidRDefault="00586747" w:rsidP="006B0C4F">
      <w:pPr>
        <w:pStyle w:val="ZPKTzmpktartykuempunktem"/>
        <w:spacing w:before="60"/>
        <w:ind w:left="902" w:hanging="482"/>
      </w:pPr>
      <w:r w:rsidRPr="00934F71">
        <w:t>3)</w:t>
      </w:r>
      <w:r w:rsidRPr="00934F71">
        <w:tab/>
        <w:t>dokumenty</w:t>
      </w:r>
      <w:r>
        <w:t xml:space="preserve"> </w:t>
      </w:r>
      <w:r w:rsidRPr="00934F71">
        <w:t>wymagane</w:t>
      </w:r>
      <w:r>
        <w:t xml:space="preserve"> </w:t>
      </w:r>
      <w:r w:rsidRPr="00934F71">
        <w:t>od</w:t>
      </w:r>
      <w:r>
        <w:t xml:space="preserve"> </w:t>
      </w:r>
      <w:r w:rsidRPr="00934F71">
        <w:t>kandydata</w:t>
      </w:r>
      <w:r>
        <w:t xml:space="preserve"> </w:t>
      </w:r>
      <w:r w:rsidRPr="00934F71">
        <w:t>do</w:t>
      </w:r>
      <w:r>
        <w:t xml:space="preserve"> </w:t>
      </w:r>
      <w:r w:rsidRPr="00934F71">
        <w:t>służby,</w:t>
      </w:r>
    </w:p>
    <w:p w:rsidR="00586747" w:rsidRPr="00934F71" w:rsidRDefault="00586747" w:rsidP="006B0C4F">
      <w:pPr>
        <w:pStyle w:val="ZPKTzmpktartykuempunktem"/>
        <w:spacing w:before="60"/>
        <w:ind w:left="902" w:hanging="482"/>
      </w:pPr>
      <w:r w:rsidRPr="00934F71">
        <w:t>4)</w:t>
      </w:r>
      <w:r w:rsidRPr="00934F71">
        <w:tab/>
        <w:t>zakres</w:t>
      </w:r>
      <w:r>
        <w:t xml:space="preserve"> </w:t>
      </w:r>
      <w:r w:rsidRPr="00934F71">
        <w:t>testu</w:t>
      </w:r>
      <w:r>
        <w:t xml:space="preserve"> </w:t>
      </w:r>
      <w:r w:rsidRPr="00934F71">
        <w:t>sprawności</w:t>
      </w:r>
      <w:r>
        <w:t xml:space="preserve"> </w:t>
      </w:r>
      <w:r w:rsidRPr="00934F71">
        <w:t>fizycznej,</w:t>
      </w:r>
    </w:p>
    <w:p w:rsidR="00586747" w:rsidRPr="00934F71" w:rsidRDefault="00586747" w:rsidP="006B0C4F">
      <w:pPr>
        <w:pStyle w:val="ZPKTzmpktartykuempunktem"/>
        <w:keepNext/>
        <w:spacing w:before="60"/>
        <w:ind w:left="902" w:hanging="482"/>
      </w:pPr>
      <w:r w:rsidRPr="00934F71">
        <w:t>5)</w:t>
      </w:r>
      <w:r w:rsidRPr="00934F71">
        <w:tab/>
        <w:t>sposób</w:t>
      </w:r>
      <w:r>
        <w:t xml:space="preserve"> </w:t>
      </w:r>
      <w:r w:rsidRPr="00934F71">
        <w:t>dokonywania</w:t>
      </w:r>
      <w:r>
        <w:t xml:space="preserve"> </w:t>
      </w:r>
      <w:r w:rsidRPr="00934F71">
        <w:t>oceny</w:t>
      </w:r>
      <w:r>
        <w:t xml:space="preserve"> </w:t>
      </w:r>
      <w:r w:rsidRPr="00934F71">
        <w:t>kandydatów</w:t>
      </w:r>
      <w:r>
        <w:t xml:space="preserve"> </w:t>
      </w:r>
      <w:r w:rsidRPr="00934F71">
        <w:t>oraz</w:t>
      </w:r>
      <w:r>
        <w:t xml:space="preserve"> </w:t>
      </w:r>
      <w:r w:rsidRPr="00934F71">
        <w:t>preferencje</w:t>
      </w:r>
      <w:r w:rsidR="006B663D">
        <w:t xml:space="preserve"> </w:t>
      </w:r>
      <w:r w:rsidR="006B663D" w:rsidRPr="00934F71">
        <w:t>z</w:t>
      </w:r>
      <w:r w:rsidR="006B663D">
        <w:t> </w:t>
      </w:r>
      <w:r w:rsidRPr="00934F71">
        <w:t>tytułu</w:t>
      </w:r>
      <w:r>
        <w:t xml:space="preserve"> </w:t>
      </w:r>
      <w:r w:rsidRPr="00934F71">
        <w:t>posiadanego</w:t>
      </w:r>
      <w:r>
        <w:t xml:space="preserve"> </w:t>
      </w:r>
      <w:r w:rsidRPr="00934F71">
        <w:t>przez</w:t>
      </w:r>
      <w:r>
        <w:t xml:space="preserve"> </w:t>
      </w:r>
      <w:r w:rsidRPr="00934F71">
        <w:t>nich</w:t>
      </w:r>
      <w:r>
        <w:t xml:space="preserve"> </w:t>
      </w:r>
      <w:r w:rsidRPr="00934F71">
        <w:t>wykształcenia,</w:t>
      </w:r>
      <w:r>
        <w:t xml:space="preserve"> </w:t>
      </w:r>
      <w:r w:rsidRPr="00934F71">
        <w:t>w</w:t>
      </w:r>
      <w:r w:rsidRPr="00586747">
        <w:t>y</w:t>
      </w:r>
      <w:r w:rsidRPr="00934F71">
        <w:t>szkolenia</w:t>
      </w:r>
      <w:r>
        <w:t xml:space="preserve"> </w:t>
      </w:r>
      <w:r w:rsidRPr="00934F71">
        <w:t>lub</w:t>
      </w:r>
      <w:r>
        <w:t xml:space="preserve"> </w:t>
      </w:r>
      <w:r w:rsidRPr="00934F71">
        <w:t>posiadanych</w:t>
      </w:r>
      <w:r>
        <w:t xml:space="preserve"> </w:t>
      </w:r>
      <w:r w:rsidRPr="00934F71">
        <w:t>umiejętności</w:t>
      </w:r>
    </w:p>
    <w:p w:rsidR="00586747" w:rsidRPr="00934F71" w:rsidRDefault="00586747" w:rsidP="00586747">
      <w:pPr>
        <w:pStyle w:val="ZCZWSPPKTzmczciwsppktartykuempunktem"/>
      </w:pPr>
      <w:r w:rsidRPr="00934F71">
        <w:t>–</w:t>
      </w:r>
      <w:r>
        <w:t xml:space="preserve"> </w:t>
      </w:r>
      <w:r w:rsidRPr="00934F71">
        <w:t>biorąc</w:t>
      </w:r>
      <w:r>
        <w:t xml:space="preserve"> </w:t>
      </w:r>
      <w:r w:rsidRPr="00934F71">
        <w:t>pod</w:t>
      </w:r>
      <w:r>
        <w:t xml:space="preserve"> </w:t>
      </w:r>
      <w:r w:rsidRPr="00934F71">
        <w:t>uwagę</w:t>
      </w:r>
      <w:r>
        <w:t xml:space="preserve"> </w:t>
      </w:r>
      <w:r w:rsidRPr="00934F71">
        <w:t>potrzebę</w:t>
      </w:r>
      <w:r>
        <w:t xml:space="preserve"> </w:t>
      </w:r>
      <w:r w:rsidRPr="00934F71">
        <w:t>obiektywnego</w:t>
      </w:r>
      <w:r>
        <w:t xml:space="preserve"> </w:t>
      </w:r>
      <w:r w:rsidRPr="00934F71">
        <w:t>sprawdzenia</w:t>
      </w:r>
      <w:r>
        <w:t xml:space="preserve"> </w:t>
      </w:r>
      <w:r w:rsidRPr="00934F71">
        <w:t>przygotowania</w:t>
      </w:r>
      <w:r w:rsidR="006B663D">
        <w:t xml:space="preserve"> </w:t>
      </w:r>
      <w:r w:rsidR="006B663D" w:rsidRPr="00934F71">
        <w:t>i</w:t>
      </w:r>
      <w:r w:rsidR="006B663D">
        <w:t> </w:t>
      </w:r>
      <w:r w:rsidRPr="00934F71">
        <w:t>przydatności</w:t>
      </w:r>
      <w:r>
        <w:t xml:space="preserve"> </w:t>
      </w:r>
      <w:r w:rsidRPr="00934F71">
        <w:t>kandydata</w:t>
      </w:r>
      <w:r>
        <w:t xml:space="preserve"> </w:t>
      </w:r>
      <w:r w:rsidRPr="00934F71">
        <w:t>do</w:t>
      </w:r>
      <w:r>
        <w:t xml:space="preserve"> </w:t>
      </w:r>
      <w:r w:rsidRPr="00934F71">
        <w:t>służby.</w:t>
      </w:r>
      <w:r w:rsidR="006B663D">
        <w:t>”</w:t>
      </w:r>
      <w:r w:rsidRPr="00934F71">
        <w:t>;</w:t>
      </w:r>
    </w:p>
    <w:p w:rsidR="00586747" w:rsidRPr="00934F71" w:rsidRDefault="00586747" w:rsidP="006B663D">
      <w:pPr>
        <w:pStyle w:val="PKTpunkt"/>
        <w:keepNext/>
      </w:pPr>
      <w:r w:rsidRPr="00934F71">
        <w:t>2)</w:t>
      </w:r>
      <w:r w:rsidRPr="00934F71">
        <w:tab/>
        <w:t>art.</w:t>
      </w:r>
      <w:r>
        <w:t xml:space="preserve"> </w:t>
      </w:r>
      <w:r w:rsidRPr="00934F71">
        <w:t>71d</w:t>
      </w:r>
      <w:r>
        <w:t xml:space="preserve"> </w:t>
      </w:r>
      <w:r w:rsidRPr="00934F71">
        <w:t>otrzymuje</w:t>
      </w:r>
      <w:r>
        <w:t xml:space="preserve"> </w:t>
      </w:r>
      <w:r w:rsidRPr="00934F71">
        <w:t>brzmienie:</w:t>
      </w:r>
    </w:p>
    <w:p w:rsidR="00586747" w:rsidRPr="00934F71" w:rsidRDefault="006B663D" w:rsidP="006B663D">
      <w:pPr>
        <w:pStyle w:val="ZARTzmartartykuempunktem"/>
        <w:keepNext/>
      </w:pPr>
      <w:r>
        <w:t>„</w:t>
      </w:r>
      <w:r w:rsidR="00586747" w:rsidRPr="00934F71">
        <w:t>Art.</w:t>
      </w:r>
      <w:r w:rsidR="00586747">
        <w:t xml:space="preserve"> </w:t>
      </w:r>
      <w:r w:rsidR="00586747" w:rsidRPr="00934F71">
        <w:t>71d.</w:t>
      </w:r>
      <w:r w:rsidR="00586747">
        <w:t xml:space="preserve"> </w:t>
      </w:r>
      <w:r w:rsidR="00586747" w:rsidRPr="00934F71">
        <w:t>1.</w:t>
      </w:r>
      <w:r w:rsidR="00586747">
        <w:t xml:space="preserve"> </w:t>
      </w:r>
      <w:r w:rsidR="00586747" w:rsidRPr="00934F71">
        <w:t>Strażakowi,</w:t>
      </w:r>
      <w:r w:rsidR="00586747">
        <w:t xml:space="preserve"> </w:t>
      </w:r>
      <w:r w:rsidR="00586747" w:rsidRPr="00934F71">
        <w:t>który</w:t>
      </w:r>
      <w:r w:rsidR="00586747">
        <w:t xml:space="preserve"> </w:t>
      </w:r>
      <w:r w:rsidR="00586747" w:rsidRPr="00934F71">
        <w:t>na</w:t>
      </w:r>
      <w:r w:rsidR="00586747">
        <w:t xml:space="preserve"> </w:t>
      </w:r>
      <w:r w:rsidR="00586747" w:rsidRPr="00934F71">
        <w:t>podstawie</w:t>
      </w:r>
      <w:r w:rsidR="00586747">
        <w:t xml:space="preserve"> </w:t>
      </w:r>
      <w:r w:rsidR="00586747" w:rsidRPr="00934F71">
        <w:t>skierowania,</w:t>
      </w:r>
      <w:r>
        <w:t xml:space="preserve"> </w:t>
      </w:r>
      <w:r w:rsidRPr="00934F71">
        <w:t>o</w:t>
      </w:r>
      <w:r>
        <w:t> </w:t>
      </w:r>
      <w:r w:rsidR="00586747" w:rsidRPr="00934F71">
        <w:t>którym</w:t>
      </w:r>
      <w:r w:rsidR="00586747">
        <w:t xml:space="preserve"> </w:t>
      </w:r>
      <w:r w:rsidR="00586747" w:rsidRPr="00934F71">
        <w:t>mowa</w:t>
      </w:r>
      <w:r>
        <w:t xml:space="preserve"> </w:t>
      </w:r>
      <w:r w:rsidRPr="00934F71">
        <w:t>w</w:t>
      </w:r>
      <w:r>
        <w:t> art. </w:t>
      </w:r>
      <w:r w:rsidR="00586747" w:rsidRPr="00934F71">
        <w:t>10</w:t>
      </w:r>
      <w:r w:rsidRPr="00934F71">
        <w:t>6</w:t>
      </w:r>
      <w:r>
        <w:t xml:space="preserve"> ust. </w:t>
      </w:r>
      <w:r w:rsidR="00586747" w:rsidRPr="00934F71">
        <w:t>1,</w:t>
      </w:r>
      <w:r w:rsidR="00586747">
        <w:t xml:space="preserve"> </w:t>
      </w:r>
      <w:r w:rsidR="00586747" w:rsidRPr="00934F71">
        <w:t>pobiera</w:t>
      </w:r>
      <w:r w:rsidR="00586747">
        <w:t xml:space="preserve"> </w:t>
      </w:r>
      <w:r w:rsidR="00586747" w:rsidRPr="00934F71">
        <w:t>naukę</w:t>
      </w:r>
      <w:r w:rsidR="00586747">
        <w:t xml:space="preserve"> </w:t>
      </w:r>
      <w:r w:rsidR="00586747" w:rsidRPr="00934F71">
        <w:t>lub</w:t>
      </w:r>
      <w:r w:rsidR="00586747">
        <w:t xml:space="preserve"> </w:t>
      </w:r>
      <w:r w:rsidR="00586747" w:rsidRPr="00934F71">
        <w:t>odbywa</w:t>
      </w:r>
      <w:r w:rsidR="00586747">
        <w:t xml:space="preserve"> </w:t>
      </w:r>
      <w:r w:rsidR="00586747" w:rsidRPr="00934F71">
        <w:t>przeszkolenie</w:t>
      </w:r>
      <w:r w:rsidR="00586747">
        <w:t xml:space="preserve"> </w:t>
      </w:r>
      <w:r w:rsidR="00586747" w:rsidRPr="00934F71">
        <w:t>lub</w:t>
      </w:r>
      <w:r w:rsidR="00586747">
        <w:t xml:space="preserve"> </w:t>
      </w:r>
      <w:r w:rsidR="00586747" w:rsidRPr="00934F71">
        <w:t>studia,</w:t>
      </w:r>
      <w:r w:rsidR="00586747">
        <w:t xml:space="preserve"> </w:t>
      </w:r>
      <w:r w:rsidR="00586747" w:rsidRPr="00934F71">
        <w:t>udziela</w:t>
      </w:r>
      <w:r w:rsidR="00586747">
        <w:t xml:space="preserve"> </w:t>
      </w:r>
      <w:r w:rsidR="00586747" w:rsidRPr="00934F71">
        <w:t>się:</w:t>
      </w:r>
    </w:p>
    <w:p w:rsidR="00586747" w:rsidRPr="006B0C4F" w:rsidRDefault="00586747" w:rsidP="006B0C4F">
      <w:pPr>
        <w:pStyle w:val="ZPKTzmpktartykuempunktem"/>
        <w:spacing w:before="60"/>
        <w:ind w:left="902" w:hanging="482"/>
        <w:rPr>
          <w:bCs w:val="0"/>
        </w:rPr>
      </w:pPr>
      <w:r w:rsidRPr="00934F71">
        <w:t>1)</w:t>
      </w:r>
      <w:r w:rsidRPr="00934F71">
        <w:tab/>
        <w:t>urlopu</w:t>
      </w:r>
      <w:r>
        <w:t xml:space="preserve"> </w:t>
      </w:r>
      <w:r w:rsidRPr="00934F71">
        <w:t>szkoleniowego</w:t>
      </w:r>
      <w:r>
        <w:t xml:space="preserve"> </w:t>
      </w:r>
      <w:r w:rsidRPr="00934F71">
        <w:t>–</w:t>
      </w:r>
      <w:r w:rsidR="006B663D">
        <w:t xml:space="preserve"> </w:t>
      </w:r>
      <w:r w:rsidR="006B663D" w:rsidRPr="00934F71">
        <w:t>w</w:t>
      </w:r>
      <w:r w:rsidR="006B663D">
        <w:t> </w:t>
      </w:r>
      <w:r w:rsidRPr="00934F71">
        <w:t>przypadku</w:t>
      </w:r>
      <w:r>
        <w:t xml:space="preserve"> </w:t>
      </w:r>
      <w:r w:rsidRPr="006B0C4F">
        <w:rPr>
          <w:bCs w:val="0"/>
        </w:rPr>
        <w:t>studiów pierwszego lub drugiego stopnia, kształcenia</w:t>
      </w:r>
      <w:r w:rsidR="006B663D" w:rsidRPr="006B0C4F">
        <w:rPr>
          <w:bCs w:val="0"/>
        </w:rPr>
        <w:t xml:space="preserve"> w </w:t>
      </w:r>
      <w:r w:rsidRPr="006B0C4F">
        <w:rPr>
          <w:bCs w:val="0"/>
        </w:rPr>
        <w:t>szkołach polic</w:t>
      </w:r>
      <w:r w:rsidRPr="006B0C4F">
        <w:rPr>
          <w:bCs w:val="0"/>
        </w:rPr>
        <w:t>e</w:t>
      </w:r>
      <w:r w:rsidRPr="006B0C4F">
        <w:rPr>
          <w:bCs w:val="0"/>
        </w:rPr>
        <w:t>alnych oraz na studiach podyplomowych;</w:t>
      </w:r>
    </w:p>
    <w:p w:rsidR="00586747" w:rsidRPr="00934F71" w:rsidRDefault="00586747" w:rsidP="006B0C4F">
      <w:pPr>
        <w:pStyle w:val="ZPKTzmpktartykuempunktem"/>
        <w:spacing w:before="60"/>
        <w:ind w:left="902" w:hanging="482"/>
      </w:pPr>
      <w:r w:rsidRPr="006B0C4F">
        <w:rPr>
          <w:bCs w:val="0"/>
        </w:rPr>
        <w:t>2)</w:t>
      </w:r>
      <w:r w:rsidRPr="006B0C4F">
        <w:rPr>
          <w:bCs w:val="0"/>
        </w:rPr>
        <w:tab/>
        <w:t>zwolnienia</w:t>
      </w:r>
      <w:r w:rsidR="006B663D" w:rsidRPr="006B0C4F">
        <w:rPr>
          <w:bCs w:val="0"/>
        </w:rPr>
        <w:t xml:space="preserve"> z </w:t>
      </w:r>
      <w:r w:rsidRPr="006B0C4F">
        <w:rPr>
          <w:bCs w:val="0"/>
        </w:rPr>
        <w:t>całości lub</w:t>
      </w:r>
      <w:r w:rsidR="006B663D" w:rsidRPr="006B0C4F">
        <w:rPr>
          <w:bCs w:val="0"/>
        </w:rPr>
        <w:t xml:space="preserve"> z </w:t>
      </w:r>
      <w:r w:rsidRPr="006B0C4F">
        <w:rPr>
          <w:bCs w:val="0"/>
        </w:rPr>
        <w:t>części dnia sł</w:t>
      </w:r>
      <w:r w:rsidRPr="00934F71">
        <w:t>użby</w:t>
      </w:r>
      <w:r>
        <w:t xml:space="preserve"> </w:t>
      </w:r>
      <w:r w:rsidRPr="00934F71">
        <w:t>na</w:t>
      </w:r>
      <w:r>
        <w:t xml:space="preserve"> </w:t>
      </w:r>
      <w:r w:rsidRPr="00934F71">
        <w:t>udział</w:t>
      </w:r>
      <w:r w:rsidR="006B663D">
        <w:t xml:space="preserve"> </w:t>
      </w:r>
      <w:r w:rsidR="006B663D" w:rsidRPr="00934F71">
        <w:t>w</w:t>
      </w:r>
      <w:r w:rsidR="006B663D">
        <w:t> </w:t>
      </w:r>
      <w:r w:rsidRPr="00934F71">
        <w:t>zajęciach</w:t>
      </w:r>
      <w:r>
        <w:t xml:space="preserve"> </w:t>
      </w:r>
      <w:r w:rsidRPr="00934F71">
        <w:t>obowiązkowych,</w:t>
      </w:r>
      <w:r>
        <w:t xml:space="preserve"> </w:t>
      </w:r>
      <w:r w:rsidRPr="00934F71">
        <w:t>jeżeli</w:t>
      </w:r>
      <w:r>
        <w:t xml:space="preserve"> </w:t>
      </w:r>
      <w:r w:rsidRPr="00934F71">
        <w:t>te</w:t>
      </w:r>
      <w:r>
        <w:t xml:space="preserve"> </w:t>
      </w:r>
      <w:r w:rsidRPr="00934F71">
        <w:t>zajęcia</w:t>
      </w:r>
      <w:r>
        <w:t xml:space="preserve"> </w:t>
      </w:r>
      <w:r w:rsidRPr="00934F71">
        <w:t>odbywają</w:t>
      </w:r>
      <w:r>
        <w:t xml:space="preserve"> </w:t>
      </w:r>
      <w:r w:rsidRPr="00934F71">
        <w:t>się</w:t>
      </w:r>
      <w:r w:rsidR="006B663D">
        <w:t xml:space="preserve"> </w:t>
      </w:r>
      <w:r w:rsidR="006B663D" w:rsidRPr="00934F71">
        <w:t>w</w:t>
      </w:r>
      <w:r w:rsidR="006B663D">
        <w:t> </w:t>
      </w:r>
      <w:r w:rsidRPr="00934F71">
        <w:t>dniach</w:t>
      </w:r>
      <w:r>
        <w:t xml:space="preserve"> </w:t>
      </w:r>
      <w:r w:rsidRPr="00934F71">
        <w:t>służby</w:t>
      </w:r>
      <w:r>
        <w:t xml:space="preserve"> </w:t>
      </w:r>
      <w:r w:rsidRPr="00934F71">
        <w:t>strażaka.</w:t>
      </w:r>
    </w:p>
    <w:p w:rsidR="00586747" w:rsidRPr="00934F71" w:rsidRDefault="00586747" w:rsidP="006B0C4F">
      <w:pPr>
        <w:pStyle w:val="ZUSTzmustartykuempunktem"/>
        <w:spacing w:before="60"/>
        <w:ind w:firstLine="482"/>
      </w:pPr>
      <w:r w:rsidRPr="00934F71">
        <w:t>2.</w:t>
      </w:r>
      <w:r>
        <w:t xml:space="preserve"> </w:t>
      </w:r>
      <w:r w:rsidRPr="00934F71">
        <w:t>Urlop</w:t>
      </w:r>
      <w:r>
        <w:t xml:space="preserve"> </w:t>
      </w:r>
      <w:r w:rsidRPr="00934F71">
        <w:t>szkoleniowy</w:t>
      </w:r>
      <w:r>
        <w:t xml:space="preserve"> </w:t>
      </w:r>
      <w:r w:rsidRPr="00934F71">
        <w:t>jest</w:t>
      </w:r>
      <w:r>
        <w:t xml:space="preserve"> </w:t>
      </w:r>
      <w:r w:rsidRPr="00934F71">
        <w:t>przeznaczony</w:t>
      </w:r>
      <w:r>
        <w:t xml:space="preserve"> </w:t>
      </w:r>
      <w:r w:rsidRPr="00934F71">
        <w:t>na</w:t>
      </w:r>
      <w:r>
        <w:t xml:space="preserve"> </w:t>
      </w:r>
      <w:r w:rsidRPr="00934F71">
        <w:t>przygotowanie</w:t>
      </w:r>
      <w:r w:rsidR="006B663D">
        <w:t xml:space="preserve"> </w:t>
      </w:r>
      <w:r w:rsidR="006B663D" w:rsidRPr="00934F71">
        <w:t>i</w:t>
      </w:r>
      <w:r w:rsidR="006B663D">
        <w:t> </w:t>
      </w:r>
      <w:r w:rsidRPr="00934F71">
        <w:t>złożenie</w:t>
      </w:r>
      <w:r>
        <w:t xml:space="preserve"> </w:t>
      </w:r>
      <w:r w:rsidRPr="00934F71">
        <w:t>egzaminów,</w:t>
      </w:r>
      <w:r>
        <w:t xml:space="preserve"> </w:t>
      </w:r>
      <w:r w:rsidRPr="00934F71">
        <w:t>przygotowanie</w:t>
      </w:r>
      <w:r w:rsidR="006B663D">
        <w:t xml:space="preserve"> </w:t>
      </w:r>
      <w:r w:rsidR="006B663D" w:rsidRPr="00934F71">
        <w:t>i</w:t>
      </w:r>
      <w:r w:rsidR="006B663D">
        <w:t> </w:t>
      </w:r>
      <w:r w:rsidRPr="00934F71">
        <w:t>złożenie</w:t>
      </w:r>
      <w:r>
        <w:t xml:space="preserve"> </w:t>
      </w:r>
      <w:r w:rsidRPr="00934F71">
        <w:t>pracy</w:t>
      </w:r>
      <w:r>
        <w:t xml:space="preserve"> </w:t>
      </w:r>
      <w:r w:rsidRPr="00934F71">
        <w:t>dyplomowej,</w:t>
      </w:r>
      <w:r>
        <w:t xml:space="preserve"> </w:t>
      </w:r>
      <w:r w:rsidRPr="00934F71">
        <w:t>egzaminu</w:t>
      </w:r>
      <w:r>
        <w:t xml:space="preserve"> </w:t>
      </w:r>
      <w:r w:rsidRPr="00934F71">
        <w:t>dyplomowego,</w:t>
      </w:r>
      <w:r>
        <w:t xml:space="preserve"> </w:t>
      </w:r>
      <w:r w:rsidRPr="00934F71">
        <w:t>przygotowanie</w:t>
      </w:r>
      <w:r w:rsidR="006B663D">
        <w:t xml:space="preserve"> </w:t>
      </w:r>
      <w:r w:rsidR="006B663D" w:rsidRPr="00934F71">
        <w:t>i</w:t>
      </w:r>
      <w:r w:rsidR="006B663D">
        <w:t> </w:t>
      </w:r>
      <w:r w:rsidRPr="00934F71">
        <w:t>złożenie</w:t>
      </w:r>
      <w:r>
        <w:t xml:space="preserve"> </w:t>
      </w:r>
      <w:r w:rsidRPr="00934F71">
        <w:t>egzaminu</w:t>
      </w:r>
      <w:r>
        <w:t xml:space="preserve"> </w:t>
      </w:r>
      <w:r w:rsidRPr="00934F71">
        <w:t>końcowego</w:t>
      </w:r>
      <w:r>
        <w:t xml:space="preserve"> </w:t>
      </w:r>
      <w:r w:rsidRPr="00934F71">
        <w:t>lub</w:t>
      </w:r>
      <w:r>
        <w:t xml:space="preserve"> </w:t>
      </w:r>
      <w:r w:rsidRPr="00934F71">
        <w:t>pracy</w:t>
      </w:r>
      <w:r>
        <w:t xml:space="preserve"> </w:t>
      </w:r>
      <w:r w:rsidRPr="00934F71">
        <w:t>końcowej</w:t>
      </w:r>
      <w:r>
        <w:t xml:space="preserve"> </w:t>
      </w:r>
      <w:r w:rsidRPr="00934F71">
        <w:t>–</w:t>
      </w:r>
      <w:r>
        <w:t xml:space="preserve"> </w:t>
      </w:r>
      <w:r w:rsidRPr="00934F71">
        <w:t>jeżeli</w:t>
      </w:r>
      <w:r>
        <w:t xml:space="preserve"> </w:t>
      </w:r>
      <w:r w:rsidRPr="00934F71">
        <w:t>przewiduje</w:t>
      </w:r>
      <w:r>
        <w:t xml:space="preserve"> </w:t>
      </w:r>
      <w:r w:rsidRPr="00934F71">
        <w:t>to</w:t>
      </w:r>
      <w:r>
        <w:t xml:space="preserve"> </w:t>
      </w:r>
      <w:r w:rsidRPr="00934F71">
        <w:t>właściwy</w:t>
      </w:r>
      <w:r>
        <w:t xml:space="preserve"> </w:t>
      </w:r>
      <w:r w:rsidRPr="00934F71">
        <w:t>program.</w:t>
      </w:r>
    </w:p>
    <w:p w:rsidR="00586747" w:rsidRPr="00934F71" w:rsidRDefault="00586747" w:rsidP="006B0C4F">
      <w:pPr>
        <w:pStyle w:val="ZUSTzmustartykuempunktem"/>
        <w:keepNext/>
        <w:spacing w:before="60"/>
        <w:ind w:firstLine="482"/>
      </w:pPr>
      <w:r w:rsidRPr="00934F71">
        <w:t>3.</w:t>
      </w:r>
      <w:r>
        <w:t xml:space="preserve"> </w:t>
      </w:r>
      <w:r w:rsidRPr="00934F71">
        <w:t>Urlop</w:t>
      </w:r>
      <w:r>
        <w:t xml:space="preserve"> </w:t>
      </w:r>
      <w:r w:rsidRPr="00934F71">
        <w:t>szkoleniowy</w:t>
      </w:r>
      <w:r>
        <w:t xml:space="preserve"> </w:t>
      </w:r>
      <w:r w:rsidRPr="00934F71">
        <w:t>przysługuje</w:t>
      </w:r>
      <w:r w:rsidR="006B663D">
        <w:t xml:space="preserve"> </w:t>
      </w:r>
      <w:r w:rsidR="006B663D" w:rsidRPr="00934F71">
        <w:t>w</w:t>
      </w:r>
      <w:r w:rsidR="006B663D">
        <w:t> </w:t>
      </w:r>
      <w:r w:rsidRPr="00934F71">
        <w:t>wymiarze:</w:t>
      </w:r>
    </w:p>
    <w:p w:rsidR="00586747" w:rsidRPr="006B0C4F" w:rsidRDefault="00586747" w:rsidP="006B0C4F">
      <w:pPr>
        <w:pStyle w:val="ZPKTzmpktartykuempunktem"/>
        <w:spacing w:before="60"/>
        <w:ind w:left="902" w:hanging="482"/>
        <w:rPr>
          <w:bCs w:val="0"/>
        </w:rPr>
      </w:pPr>
      <w:r w:rsidRPr="00934F71">
        <w:t>1)</w:t>
      </w:r>
      <w:r w:rsidRPr="00934F71">
        <w:tab/>
      </w:r>
      <w:r>
        <w:t xml:space="preserve">do </w:t>
      </w:r>
      <w:r w:rsidRPr="00934F71">
        <w:t>2</w:t>
      </w:r>
      <w:r w:rsidR="006B663D" w:rsidRPr="00934F71">
        <w:t>1</w:t>
      </w:r>
      <w:r w:rsidR="006B663D">
        <w:t> </w:t>
      </w:r>
      <w:r w:rsidRPr="00934F71">
        <w:t>dni</w:t>
      </w:r>
      <w:r>
        <w:t xml:space="preserve"> </w:t>
      </w:r>
      <w:r w:rsidRPr="00934F71">
        <w:t>–</w:t>
      </w:r>
      <w:r w:rsidR="006B663D">
        <w:t xml:space="preserve"> </w:t>
      </w:r>
      <w:r w:rsidR="006B663D" w:rsidRPr="00934F71">
        <w:t>w</w:t>
      </w:r>
      <w:r w:rsidR="006B663D">
        <w:t> </w:t>
      </w:r>
      <w:r w:rsidRPr="006B0C4F">
        <w:rPr>
          <w:bCs w:val="0"/>
        </w:rPr>
        <w:t>ostatnim roku studiów pierwszego lub drugiego stopnia;</w:t>
      </w:r>
    </w:p>
    <w:p w:rsidR="00586747" w:rsidRPr="006B0C4F" w:rsidRDefault="00586747" w:rsidP="006B0C4F">
      <w:pPr>
        <w:pStyle w:val="ZPKTzmpktartykuempunktem"/>
        <w:spacing w:before="60"/>
        <w:ind w:left="902" w:hanging="482"/>
        <w:rPr>
          <w:bCs w:val="0"/>
        </w:rPr>
      </w:pPr>
      <w:r w:rsidRPr="006B0C4F">
        <w:rPr>
          <w:bCs w:val="0"/>
        </w:rPr>
        <w:t>2)</w:t>
      </w:r>
      <w:r w:rsidRPr="006B0C4F">
        <w:rPr>
          <w:bCs w:val="0"/>
        </w:rPr>
        <w:tab/>
        <w:t xml:space="preserve">do </w:t>
      </w:r>
      <w:r w:rsidR="006B663D" w:rsidRPr="006B0C4F">
        <w:rPr>
          <w:bCs w:val="0"/>
        </w:rPr>
        <w:t>7 </w:t>
      </w:r>
      <w:r w:rsidRPr="006B0C4F">
        <w:rPr>
          <w:bCs w:val="0"/>
        </w:rPr>
        <w:t>dni –</w:t>
      </w:r>
      <w:r w:rsidR="006B663D" w:rsidRPr="006B0C4F">
        <w:rPr>
          <w:bCs w:val="0"/>
        </w:rPr>
        <w:t xml:space="preserve"> w </w:t>
      </w:r>
      <w:r w:rsidRPr="006B0C4F">
        <w:rPr>
          <w:bCs w:val="0"/>
        </w:rPr>
        <w:t>ostatnim semestrze nauki</w:t>
      </w:r>
      <w:r w:rsidR="006B663D" w:rsidRPr="006B0C4F">
        <w:rPr>
          <w:bCs w:val="0"/>
        </w:rPr>
        <w:t xml:space="preserve"> w </w:t>
      </w:r>
      <w:r w:rsidRPr="006B0C4F">
        <w:rPr>
          <w:bCs w:val="0"/>
        </w:rPr>
        <w:t>szkołach policealnych oraz na studiach podyplomowych na przyg</w:t>
      </w:r>
      <w:r w:rsidRPr="006B0C4F">
        <w:rPr>
          <w:bCs w:val="0"/>
        </w:rPr>
        <w:t>o</w:t>
      </w:r>
      <w:r w:rsidRPr="006B0C4F">
        <w:rPr>
          <w:bCs w:val="0"/>
        </w:rPr>
        <w:t>towanie</w:t>
      </w:r>
      <w:r w:rsidR="006B663D" w:rsidRPr="006B0C4F">
        <w:rPr>
          <w:bCs w:val="0"/>
        </w:rPr>
        <w:t xml:space="preserve"> i </w:t>
      </w:r>
      <w:r w:rsidRPr="006B0C4F">
        <w:rPr>
          <w:bCs w:val="0"/>
        </w:rPr>
        <w:t>złożenie egzaminu końcowego lub pracy końcowej, egzaminu dyplomowego lub pracy dyplomowej – jeżeli przewiduje to właściwy program;</w:t>
      </w:r>
    </w:p>
    <w:p w:rsidR="00586747" w:rsidRPr="00934F71" w:rsidRDefault="00586747" w:rsidP="006B0C4F">
      <w:pPr>
        <w:pStyle w:val="ZPKTzmpktartykuempunktem"/>
        <w:spacing w:before="60"/>
        <w:ind w:left="902" w:hanging="482"/>
      </w:pPr>
      <w:r w:rsidRPr="006B0C4F">
        <w:rPr>
          <w:bCs w:val="0"/>
        </w:rPr>
        <w:t>3)</w:t>
      </w:r>
      <w:r w:rsidRPr="006B0C4F">
        <w:rPr>
          <w:bCs w:val="0"/>
        </w:rPr>
        <w:tab/>
        <w:t>jednego dnia na egzamin</w:t>
      </w:r>
      <w:r w:rsidR="006B663D" w:rsidRPr="006B0C4F">
        <w:rPr>
          <w:bCs w:val="0"/>
        </w:rPr>
        <w:t xml:space="preserve"> z </w:t>
      </w:r>
      <w:r w:rsidRPr="006B0C4F">
        <w:rPr>
          <w:bCs w:val="0"/>
        </w:rPr>
        <w:t>każdego przedmiotu, który zgodnie</w:t>
      </w:r>
      <w:r w:rsidR="006B663D" w:rsidRPr="006B0C4F">
        <w:rPr>
          <w:bCs w:val="0"/>
        </w:rPr>
        <w:t xml:space="preserve"> z </w:t>
      </w:r>
      <w:r w:rsidRPr="006B0C4F">
        <w:rPr>
          <w:bCs w:val="0"/>
        </w:rPr>
        <w:t>właściwym programem kończy się egzam</w:t>
      </w:r>
      <w:r w:rsidRPr="006B0C4F">
        <w:rPr>
          <w:bCs w:val="0"/>
        </w:rPr>
        <w:t>i</w:t>
      </w:r>
      <w:r w:rsidRPr="006B0C4F">
        <w:rPr>
          <w:bCs w:val="0"/>
        </w:rPr>
        <w:t xml:space="preserve">nem, jednak nie </w:t>
      </w:r>
      <w:r w:rsidRPr="00934F71">
        <w:t>więcej</w:t>
      </w:r>
      <w:r>
        <w:t xml:space="preserve"> </w:t>
      </w:r>
      <w:r w:rsidRPr="00934F71">
        <w:t>niż</w:t>
      </w:r>
      <w:r>
        <w:t xml:space="preserve"> </w:t>
      </w:r>
      <w:r w:rsidR="006B663D" w:rsidRPr="00934F71">
        <w:t>6</w:t>
      </w:r>
      <w:r w:rsidR="006B663D">
        <w:t> </w:t>
      </w:r>
      <w:r w:rsidRPr="00934F71">
        <w:t>dni</w:t>
      </w:r>
      <w:r w:rsidR="006B663D">
        <w:t xml:space="preserve"> </w:t>
      </w:r>
      <w:r w:rsidR="006B663D" w:rsidRPr="00934F71">
        <w:t>w</w:t>
      </w:r>
      <w:r w:rsidR="006B663D">
        <w:t> </w:t>
      </w:r>
      <w:r w:rsidRPr="00934F71">
        <w:t>okresie</w:t>
      </w:r>
      <w:r>
        <w:t xml:space="preserve"> </w:t>
      </w:r>
      <w:r w:rsidRPr="00934F71">
        <w:t>roku</w:t>
      </w:r>
      <w:r>
        <w:t xml:space="preserve"> </w:t>
      </w:r>
      <w:r w:rsidRPr="00934F71">
        <w:t>szkolnego</w:t>
      </w:r>
      <w:r>
        <w:t xml:space="preserve"> </w:t>
      </w:r>
      <w:r w:rsidRPr="00934F71">
        <w:t>lub</w:t>
      </w:r>
      <w:r>
        <w:t xml:space="preserve"> </w:t>
      </w:r>
      <w:r w:rsidRPr="00934F71">
        <w:t>roku</w:t>
      </w:r>
      <w:r>
        <w:t xml:space="preserve"> </w:t>
      </w:r>
      <w:r w:rsidRPr="00934F71">
        <w:t>akademickiego.</w:t>
      </w:r>
    </w:p>
    <w:p w:rsidR="00586747" w:rsidRPr="00934F71" w:rsidRDefault="00586747" w:rsidP="006B0C4F">
      <w:pPr>
        <w:pStyle w:val="ZUSTzmustartykuempunktem"/>
        <w:spacing w:before="60"/>
        <w:ind w:firstLine="482"/>
      </w:pPr>
      <w:r w:rsidRPr="00934F71">
        <w:t>4.</w:t>
      </w:r>
      <w:r>
        <w:t xml:space="preserve"> </w:t>
      </w:r>
      <w:r w:rsidRPr="00934F71">
        <w:t>Urlopu</w:t>
      </w:r>
      <w:r>
        <w:t xml:space="preserve"> </w:t>
      </w:r>
      <w:r w:rsidRPr="00934F71">
        <w:t>szkoleniowego</w:t>
      </w:r>
      <w:r>
        <w:t xml:space="preserve"> </w:t>
      </w:r>
      <w:r w:rsidRPr="00934F71">
        <w:t>nie</w:t>
      </w:r>
      <w:r>
        <w:t xml:space="preserve"> </w:t>
      </w:r>
      <w:r w:rsidRPr="00934F71">
        <w:t>udziela</w:t>
      </w:r>
      <w:r>
        <w:t xml:space="preserve"> </w:t>
      </w:r>
      <w:r w:rsidRPr="00934F71">
        <w:t>się</w:t>
      </w:r>
      <w:r>
        <w:t xml:space="preserve"> </w:t>
      </w:r>
      <w:r w:rsidRPr="00934F71">
        <w:t>na</w:t>
      </w:r>
      <w:r>
        <w:t xml:space="preserve"> złożenie </w:t>
      </w:r>
      <w:r w:rsidRPr="00934F71">
        <w:t>egzamin</w:t>
      </w:r>
      <w:r>
        <w:t xml:space="preserve">u </w:t>
      </w:r>
      <w:r w:rsidRPr="00934F71">
        <w:t>poprawkow</w:t>
      </w:r>
      <w:r>
        <w:t>ego</w:t>
      </w:r>
      <w:r w:rsidRPr="00934F71">
        <w:t>,</w:t>
      </w:r>
      <w:r>
        <w:t xml:space="preserve"> </w:t>
      </w:r>
      <w:r w:rsidRPr="00934F71">
        <w:t>egzamin</w:t>
      </w:r>
      <w:r>
        <w:t xml:space="preserve">u </w:t>
      </w:r>
      <w:r w:rsidRPr="00934F71">
        <w:t>komisyjn</w:t>
      </w:r>
      <w:r>
        <w:t xml:space="preserve">ego </w:t>
      </w:r>
      <w:r w:rsidRPr="00934F71">
        <w:t>oraz</w:t>
      </w:r>
      <w:r>
        <w:t xml:space="preserve"> </w:t>
      </w:r>
      <w:r w:rsidRPr="00934F71">
        <w:t>na</w:t>
      </w:r>
      <w:r>
        <w:t xml:space="preserve"> </w:t>
      </w:r>
      <w:r w:rsidRPr="00934F71">
        <w:t>poprawi</w:t>
      </w:r>
      <w:r>
        <w:t>e</w:t>
      </w:r>
      <w:r w:rsidRPr="00934F71">
        <w:t>nie</w:t>
      </w:r>
      <w:r>
        <w:t xml:space="preserve"> </w:t>
      </w:r>
      <w:r w:rsidRPr="00934F71">
        <w:t>lub</w:t>
      </w:r>
      <w:r>
        <w:t xml:space="preserve"> </w:t>
      </w:r>
      <w:r w:rsidRPr="00934F71">
        <w:t>ponowne</w:t>
      </w:r>
      <w:r>
        <w:t xml:space="preserve"> </w:t>
      </w:r>
      <w:r w:rsidRPr="00934F71">
        <w:t>przygotowanie</w:t>
      </w:r>
      <w:r>
        <w:t xml:space="preserve"> </w:t>
      </w:r>
      <w:r w:rsidRPr="00934F71">
        <w:t>pracy</w:t>
      </w:r>
      <w:r>
        <w:t xml:space="preserve"> </w:t>
      </w:r>
      <w:r w:rsidRPr="00934F71">
        <w:t>końcowej</w:t>
      </w:r>
      <w:r>
        <w:t xml:space="preserve"> </w:t>
      </w:r>
      <w:r w:rsidRPr="00934F71">
        <w:t>lub</w:t>
      </w:r>
      <w:r>
        <w:t xml:space="preserve"> </w:t>
      </w:r>
      <w:r w:rsidRPr="00934F71">
        <w:t>pracy</w:t>
      </w:r>
      <w:r>
        <w:t xml:space="preserve"> </w:t>
      </w:r>
      <w:r w:rsidRPr="00934F71">
        <w:t>dyplomowej</w:t>
      </w:r>
      <w:r>
        <w:t xml:space="preserve"> </w:t>
      </w:r>
      <w:r w:rsidRPr="00934F71">
        <w:t>odrzuconej</w:t>
      </w:r>
      <w:r>
        <w:t xml:space="preserve"> </w:t>
      </w:r>
      <w:r w:rsidRPr="00934F71">
        <w:t>przez</w:t>
      </w:r>
      <w:r>
        <w:t xml:space="preserve"> </w:t>
      </w:r>
      <w:r w:rsidRPr="00934F71">
        <w:t>promotora.</w:t>
      </w:r>
    </w:p>
    <w:p w:rsidR="00586747" w:rsidRPr="00934F71" w:rsidRDefault="00586747" w:rsidP="006B0C4F">
      <w:pPr>
        <w:pStyle w:val="ZUSTzmustartykuempunktem"/>
        <w:spacing w:before="60"/>
        <w:ind w:firstLine="482"/>
      </w:pPr>
      <w:r w:rsidRPr="00934F71">
        <w:t>5.</w:t>
      </w:r>
      <w:r>
        <w:t xml:space="preserve"> </w:t>
      </w:r>
      <w:r w:rsidRPr="00934F71">
        <w:t>Urlop</w:t>
      </w:r>
      <w:r>
        <w:t xml:space="preserve"> </w:t>
      </w:r>
      <w:r w:rsidRPr="00934F71">
        <w:t>szkoleniowy</w:t>
      </w:r>
      <w:r>
        <w:t xml:space="preserve"> </w:t>
      </w:r>
      <w:r w:rsidRPr="00934F71">
        <w:t>może</w:t>
      </w:r>
      <w:r>
        <w:t xml:space="preserve"> </w:t>
      </w:r>
      <w:r w:rsidRPr="00934F71">
        <w:t>być</w:t>
      </w:r>
      <w:r>
        <w:t xml:space="preserve"> </w:t>
      </w:r>
      <w:r w:rsidRPr="00934F71">
        <w:t>udzielony</w:t>
      </w:r>
      <w:r>
        <w:t xml:space="preserve"> </w:t>
      </w:r>
      <w:r w:rsidRPr="00934F71">
        <w:t>na</w:t>
      </w:r>
      <w:r>
        <w:t xml:space="preserve"> </w:t>
      </w:r>
      <w:r w:rsidRPr="00934F71">
        <w:t>wniosek</w:t>
      </w:r>
      <w:r>
        <w:t xml:space="preserve"> </w:t>
      </w:r>
      <w:r w:rsidRPr="00934F71">
        <w:t>strażaka</w:t>
      </w:r>
      <w:r>
        <w:t xml:space="preserve">, </w:t>
      </w:r>
      <w:r w:rsidRPr="00934F71">
        <w:t>jednorazowo</w:t>
      </w:r>
      <w:r>
        <w:t xml:space="preserve"> </w:t>
      </w:r>
      <w:r w:rsidRPr="00934F71">
        <w:t>lub</w:t>
      </w:r>
      <w:r w:rsidR="006B663D">
        <w:t xml:space="preserve"> </w:t>
      </w:r>
      <w:r w:rsidR="006B663D" w:rsidRPr="00934F71">
        <w:t>w</w:t>
      </w:r>
      <w:r w:rsidR="006B663D">
        <w:t> </w:t>
      </w:r>
      <w:r w:rsidRPr="00934F71">
        <w:t>częściach,</w:t>
      </w:r>
      <w:r w:rsidR="006B663D">
        <w:t xml:space="preserve"> </w:t>
      </w:r>
      <w:r w:rsidR="006B663D" w:rsidRPr="00934F71">
        <w:t>w</w:t>
      </w:r>
      <w:r w:rsidR="006B663D">
        <w:t> </w:t>
      </w:r>
      <w:r w:rsidRPr="00934F71">
        <w:t>okresie</w:t>
      </w:r>
      <w:r>
        <w:t xml:space="preserve"> </w:t>
      </w:r>
      <w:r w:rsidRPr="00934F71">
        <w:t>dan</w:t>
      </w:r>
      <w:r w:rsidRPr="00586747">
        <w:t>e</w:t>
      </w:r>
      <w:r w:rsidRPr="00934F71">
        <w:t>go</w:t>
      </w:r>
      <w:r>
        <w:t xml:space="preserve"> </w:t>
      </w:r>
      <w:r w:rsidRPr="00934F71">
        <w:t>roku</w:t>
      </w:r>
      <w:r>
        <w:t xml:space="preserve"> </w:t>
      </w:r>
      <w:r w:rsidRPr="00934F71">
        <w:t>szkoleniowego,</w:t>
      </w:r>
      <w:r w:rsidR="006B663D">
        <w:t xml:space="preserve"> </w:t>
      </w:r>
      <w:r w:rsidR="006B663D" w:rsidRPr="00934F71">
        <w:t>w</w:t>
      </w:r>
      <w:r w:rsidR="006B663D">
        <w:t> </w:t>
      </w:r>
      <w:r w:rsidRPr="00934F71">
        <w:t>terminie</w:t>
      </w:r>
      <w:r w:rsidR="006B663D">
        <w:t xml:space="preserve"> </w:t>
      </w:r>
      <w:r w:rsidR="006B663D" w:rsidRPr="00934F71">
        <w:t>i</w:t>
      </w:r>
      <w:r w:rsidR="006B663D">
        <w:t> </w:t>
      </w:r>
      <w:r w:rsidRPr="00934F71">
        <w:t>wymiarze</w:t>
      </w:r>
      <w:r>
        <w:t xml:space="preserve"> </w:t>
      </w:r>
      <w:r w:rsidRPr="00934F71">
        <w:t>uzgodnionym</w:t>
      </w:r>
      <w:r w:rsidR="006B663D">
        <w:t xml:space="preserve"> </w:t>
      </w:r>
      <w:r w:rsidR="006B663D" w:rsidRPr="00934F71">
        <w:t>z</w:t>
      </w:r>
      <w:r w:rsidR="006B663D">
        <w:t> </w:t>
      </w:r>
      <w:r w:rsidRPr="00934F71">
        <w:t>właściwym</w:t>
      </w:r>
      <w:r>
        <w:t xml:space="preserve"> </w:t>
      </w:r>
      <w:r w:rsidRPr="00934F71">
        <w:t>przełożonym.</w:t>
      </w:r>
    </w:p>
    <w:p w:rsidR="00586747" w:rsidRPr="00934F71" w:rsidRDefault="00586747" w:rsidP="006B0C4F">
      <w:pPr>
        <w:pStyle w:val="ZUSTzmustartykuempunktem"/>
        <w:spacing w:before="60"/>
        <w:ind w:firstLine="482"/>
      </w:pPr>
      <w:r w:rsidRPr="00934F71">
        <w:t>6.</w:t>
      </w:r>
      <w:r>
        <w:t xml:space="preserve"> </w:t>
      </w:r>
      <w:r w:rsidRPr="00934F71">
        <w:t>Strażakowi,</w:t>
      </w:r>
      <w:r>
        <w:t xml:space="preserve"> </w:t>
      </w:r>
      <w:r w:rsidRPr="00934F71">
        <w:t>który</w:t>
      </w:r>
      <w:r>
        <w:t xml:space="preserve"> </w:t>
      </w:r>
      <w:r w:rsidRPr="00934F71">
        <w:t>bez</w:t>
      </w:r>
      <w:r>
        <w:t xml:space="preserve"> </w:t>
      </w:r>
      <w:r w:rsidRPr="00934F71">
        <w:t>skierowania</w:t>
      </w:r>
      <w:r>
        <w:t xml:space="preserve"> </w:t>
      </w:r>
      <w:r w:rsidRPr="00934F71">
        <w:t>pobiera</w:t>
      </w:r>
      <w:r>
        <w:t xml:space="preserve"> </w:t>
      </w:r>
      <w:r w:rsidRPr="00934F71">
        <w:t>naukę</w:t>
      </w:r>
      <w:r>
        <w:t xml:space="preserve"> </w:t>
      </w:r>
      <w:r w:rsidRPr="00934F71">
        <w:t>lub</w:t>
      </w:r>
      <w:r>
        <w:t xml:space="preserve"> </w:t>
      </w:r>
      <w:r w:rsidRPr="00934F71">
        <w:t>odbywa</w:t>
      </w:r>
      <w:r>
        <w:t xml:space="preserve"> </w:t>
      </w:r>
      <w:r w:rsidRPr="00934F71">
        <w:t>przeszkolenie</w:t>
      </w:r>
      <w:r>
        <w:t xml:space="preserve"> </w:t>
      </w:r>
      <w:r w:rsidRPr="00934F71">
        <w:t>lub</w:t>
      </w:r>
      <w:r>
        <w:t xml:space="preserve"> </w:t>
      </w:r>
      <w:r w:rsidRPr="00934F71">
        <w:t>studia,</w:t>
      </w:r>
      <w:r>
        <w:t xml:space="preserve"> </w:t>
      </w:r>
      <w:r w:rsidRPr="00934F71">
        <w:t>można</w:t>
      </w:r>
      <w:r>
        <w:t xml:space="preserve"> </w:t>
      </w:r>
      <w:r w:rsidRPr="00934F71">
        <w:t>udzielić</w:t>
      </w:r>
      <w:r>
        <w:t xml:space="preserve"> </w:t>
      </w:r>
      <w:r w:rsidRPr="00934F71">
        <w:t>url</w:t>
      </w:r>
      <w:r w:rsidRPr="00586747">
        <w:t>o</w:t>
      </w:r>
      <w:r w:rsidRPr="00934F71">
        <w:t>pu</w:t>
      </w:r>
      <w:r>
        <w:t xml:space="preserve"> </w:t>
      </w:r>
      <w:r w:rsidRPr="00934F71">
        <w:t>szkoleniowego</w:t>
      </w:r>
      <w:r>
        <w:t xml:space="preserve"> </w:t>
      </w:r>
      <w:r w:rsidRPr="00934F71">
        <w:t>oraz</w:t>
      </w:r>
      <w:r>
        <w:t xml:space="preserve"> </w:t>
      </w:r>
      <w:r w:rsidRPr="00934F71">
        <w:t>zwolnienia</w:t>
      </w:r>
      <w:r w:rsidR="006B663D">
        <w:t xml:space="preserve"> </w:t>
      </w:r>
      <w:r w:rsidR="006B663D" w:rsidRPr="00934F71">
        <w:t>z</w:t>
      </w:r>
      <w:r w:rsidR="006B663D">
        <w:t> </w:t>
      </w:r>
      <w:r w:rsidRPr="00934F71">
        <w:t>całości</w:t>
      </w:r>
      <w:r>
        <w:t xml:space="preserve"> </w:t>
      </w:r>
      <w:r w:rsidRPr="00934F71">
        <w:t>lub</w:t>
      </w:r>
      <w:r w:rsidR="006B663D">
        <w:t xml:space="preserve"> z </w:t>
      </w:r>
      <w:r w:rsidRPr="00934F71">
        <w:t>części</w:t>
      </w:r>
      <w:r>
        <w:t xml:space="preserve"> </w:t>
      </w:r>
      <w:r w:rsidRPr="00934F71">
        <w:t>dnia</w:t>
      </w:r>
      <w:r>
        <w:t xml:space="preserve"> </w:t>
      </w:r>
      <w:r w:rsidRPr="00934F71">
        <w:t>służby</w:t>
      </w:r>
      <w:r>
        <w:t xml:space="preserve"> </w:t>
      </w:r>
      <w:r w:rsidRPr="00934F71">
        <w:t>na</w:t>
      </w:r>
      <w:r>
        <w:t xml:space="preserve"> </w:t>
      </w:r>
      <w:r w:rsidRPr="00934F71">
        <w:t>udział</w:t>
      </w:r>
      <w:r w:rsidR="006B663D">
        <w:t xml:space="preserve"> </w:t>
      </w:r>
      <w:r w:rsidR="006B663D" w:rsidRPr="00934F71">
        <w:t>w</w:t>
      </w:r>
      <w:r w:rsidR="006B663D">
        <w:t> </w:t>
      </w:r>
      <w:r w:rsidRPr="00934F71">
        <w:t>zajęciach</w:t>
      </w:r>
      <w:r>
        <w:t xml:space="preserve"> </w:t>
      </w:r>
      <w:r w:rsidRPr="00934F71">
        <w:t>obowiązkowych,</w:t>
      </w:r>
      <w:r>
        <w:t xml:space="preserve"> </w:t>
      </w:r>
      <w:r w:rsidRPr="00934F71">
        <w:t>jeżeli</w:t>
      </w:r>
      <w:r>
        <w:t xml:space="preserve"> </w:t>
      </w:r>
      <w:r w:rsidRPr="00934F71">
        <w:t>przemawia</w:t>
      </w:r>
      <w:r>
        <w:t xml:space="preserve"> </w:t>
      </w:r>
      <w:r w:rsidRPr="00934F71">
        <w:t>za</w:t>
      </w:r>
      <w:r>
        <w:t xml:space="preserve"> </w:t>
      </w:r>
      <w:r w:rsidRPr="00934F71">
        <w:t>tym</w:t>
      </w:r>
      <w:r>
        <w:t xml:space="preserve"> </w:t>
      </w:r>
      <w:r w:rsidRPr="00934F71">
        <w:t>interes</w:t>
      </w:r>
      <w:r>
        <w:t xml:space="preserve"> </w:t>
      </w:r>
      <w:r w:rsidRPr="00934F71">
        <w:t>służby,</w:t>
      </w:r>
      <w:r w:rsidR="006B663D">
        <w:t xml:space="preserve"> </w:t>
      </w:r>
      <w:r w:rsidR="006B663D" w:rsidRPr="00934F71">
        <w:t>a</w:t>
      </w:r>
      <w:r w:rsidR="006B663D">
        <w:t> </w:t>
      </w:r>
      <w:r w:rsidR="006B663D" w:rsidRPr="00934F71">
        <w:t>w</w:t>
      </w:r>
      <w:r w:rsidR="006B663D">
        <w:t> </w:t>
      </w:r>
      <w:r w:rsidRPr="00934F71">
        <w:t>szczególności</w:t>
      </w:r>
      <w:r>
        <w:t xml:space="preserve"> </w:t>
      </w:r>
      <w:r w:rsidRPr="00934F71">
        <w:t>gdy</w:t>
      </w:r>
      <w:r>
        <w:t xml:space="preserve"> </w:t>
      </w:r>
      <w:r w:rsidRPr="00934F71">
        <w:t>poziom</w:t>
      </w:r>
      <w:r w:rsidR="006B663D">
        <w:t xml:space="preserve"> </w:t>
      </w:r>
      <w:r w:rsidR="006B663D" w:rsidRPr="00934F71">
        <w:t>i</w:t>
      </w:r>
      <w:r w:rsidR="006B663D">
        <w:t> </w:t>
      </w:r>
      <w:r w:rsidRPr="00934F71">
        <w:t>kierunek</w:t>
      </w:r>
      <w:r>
        <w:t xml:space="preserve"> </w:t>
      </w:r>
      <w:r w:rsidRPr="00934F71">
        <w:t>kształcenia</w:t>
      </w:r>
      <w:r>
        <w:t xml:space="preserve"> są zbieżne</w:t>
      </w:r>
      <w:r w:rsidR="006B663D">
        <w:t xml:space="preserve"> </w:t>
      </w:r>
      <w:r w:rsidR="006B663D" w:rsidRPr="00934F71">
        <w:t>z</w:t>
      </w:r>
      <w:r w:rsidR="006B663D">
        <w:t> </w:t>
      </w:r>
      <w:r w:rsidRPr="00934F71">
        <w:t>wymaganiami</w:t>
      </w:r>
      <w:r>
        <w:t xml:space="preserve"> stawianymi</w:t>
      </w:r>
      <w:r w:rsidR="006B663D">
        <w:t xml:space="preserve"> w </w:t>
      </w:r>
      <w:r>
        <w:t>związku</w:t>
      </w:r>
      <w:r w:rsidR="006B663D">
        <w:t xml:space="preserve"> z </w:t>
      </w:r>
      <w:r w:rsidRPr="00934F71">
        <w:t>zajmowanym</w:t>
      </w:r>
      <w:r>
        <w:t xml:space="preserve"> </w:t>
      </w:r>
      <w:r w:rsidRPr="00934F71">
        <w:t>lub</w:t>
      </w:r>
      <w:r>
        <w:t xml:space="preserve"> </w:t>
      </w:r>
      <w:r w:rsidRPr="00934F71">
        <w:t>przewidzianym</w:t>
      </w:r>
      <w:r>
        <w:t xml:space="preserve"> </w:t>
      </w:r>
      <w:r w:rsidRPr="00934F71">
        <w:t>do</w:t>
      </w:r>
      <w:r>
        <w:t xml:space="preserve"> ob</w:t>
      </w:r>
      <w:r w:rsidRPr="00934F71">
        <w:t>jęcia</w:t>
      </w:r>
      <w:r>
        <w:t xml:space="preserve"> </w:t>
      </w:r>
      <w:r w:rsidRPr="00934F71">
        <w:t>stanowisk</w:t>
      </w:r>
      <w:r>
        <w:t>iem</w:t>
      </w:r>
      <w:r w:rsidRPr="00934F71">
        <w:t>.</w:t>
      </w:r>
      <w:r>
        <w:t xml:space="preserve"> </w:t>
      </w:r>
      <w:r w:rsidRPr="00934F71">
        <w:t>Przepisy</w:t>
      </w:r>
      <w:r w:rsidR="006B663D">
        <w:t xml:space="preserve"> ust. </w:t>
      </w:r>
      <w:r w:rsidRPr="00934F71">
        <w:t>2–</w:t>
      </w:r>
      <w:r w:rsidR="006B663D" w:rsidRPr="00934F71">
        <w:t>5</w:t>
      </w:r>
      <w:r w:rsidR="006B663D">
        <w:t> </w:t>
      </w:r>
      <w:r w:rsidRPr="00934F71">
        <w:t>stosuje</w:t>
      </w:r>
      <w:r>
        <w:t xml:space="preserve"> </w:t>
      </w:r>
      <w:r w:rsidRPr="00934F71">
        <w:t>się</w:t>
      </w:r>
      <w:r>
        <w:t xml:space="preserve"> </w:t>
      </w:r>
      <w:r w:rsidRPr="00934F71">
        <w:t>o</w:t>
      </w:r>
      <w:r w:rsidRPr="00586747">
        <w:t>d</w:t>
      </w:r>
      <w:r w:rsidRPr="00934F71">
        <w:t>powiednio.</w:t>
      </w:r>
      <w:r w:rsidR="006B663D">
        <w:t>”</w:t>
      </w:r>
      <w:r w:rsidRPr="00934F71">
        <w:t>;</w:t>
      </w:r>
    </w:p>
    <w:p w:rsidR="00586747" w:rsidRPr="00934F71" w:rsidRDefault="00586747" w:rsidP="006B663D">
      <w:pPr>
        <w:pStyle w:val="PKTpunkt"/>
        <w:keepNext/>
      </w:pPr>
      <w:r w:rsidRPr="00934F71">
        <w:lastRenderedPageBreak/>
        <w:t>3)</w:t>
      </w:r>
      <w:r w:rsidRPr="00934F71">
        <w:tab/>
        <w:t>w</w:t>
      </w:r>
      <w:r w:rsidR="006B663D">
        <w:t xml:space="preserve"> art. </w:t>
      </w:r>
      <w:r w:rsidRPr="00934F71">
        <w:t>8</w:t>
      </w:r>
      <w:r w:rsidR="006B663D" w:rsidRPr="00934F71">
        <w:t>8</w:t>
      </w:r>
      <w:r w:rsidR="006B663D">
        <w:t xml:space="preserve"> ust. </w:t>
      </w:r>
      <w:r w:rsidR="006B663D" w:rsidRPr="00934F71">
        <w:t>2</w:t>
      </w:r>
      <w:r w:rsidR="006B663D">
        <w:t> </w:t>
      </w:r>
      <w:r w:rsidRPr="00934F71">
        <w:t>otrzymuje</w:t>
      </w:r>
      <w:r>
        <w:t xml:space="preserve"> </w:t>
      </w:r>
      <w:r w:rsidRPr="00934F71">
        <w:t>brzmienie:</w:t>
      </w:r>
    </w:p>
    <w:p w:rsidR="00586747" w:rsidRPr="00934F71" w:rsidRDefault="006B663D" w:rsidP="00586747">
      <w:pPr>
        <w:pStyle w:val="ZUSTzmustartykuempunktem"/>
      </w:pPr>
      <w:r>
        <w:t>„</w:t>
      </w:r>
      <w:r w:rsidR="00586747" w:rsidRPr="00934F71">
        <w:t>2.</w:t>
      </w:r>
      <w:r w:rsidR="00586747">
        <w:t xml:space="preserve"> </w:t>
      </w:r>
      <w:r w:rsidR="00586747" w:rsidRPr="00934F71">
        <w:t>Uposażenie</w:t>
      </w:r>
      <w:r w:rsidR="00586747">
        <w:t xml:space="preserve"> </w:t>
      </w:r>
      <w:r w:rsidR="00586747" w:rsidRPr="00934F71">
        <w:t>zasadnicze</w:t>
      </w:r>
      <w:r w:rsidR="00586747">
        <w:t xml:space="preserve"> </w:t>
      </w:r>
      <w:r w:rsidR="00586747" w:rsidRPr="00934F71">
        <w:t>strażaka</w:t>
      </w:r>
      <w:r w:rsidR="00586747">
        <w:t xml:space="preserve"> </w:t>
      </w:r>
      <w:r w:rsidR="00586747" w:rsidRPr="00934F71">
        <w:t>wzrasta</w:t>
      </w:r>
      <w:r>
        <w:t xml:space="preserve"> </w:t>
      </w:r>
      <w:r w:rsidRPr="00934F71">
        <w:t>z</w:t>
      </w:r>
      <w:r>
        <w:t> </w:t>
      </w:r>
      <w:r w:rsidR="00586747" w:rsidRPr="00934F71">
        <w:t>tytułu</w:t>
      </w:r>
      <w:r w:rsidR="00586747">
        <w:t xml:space="preserve"> </w:t>
      </w:r>
      <w:r w:rsidR="00586747" w:rsidRPr="00934F71">
        <w:t>wysługi</w:t>
      </w:r>
      <w:r w:rsidR="00586747">
        <w:t xml:space="preserve"> </w:t>
      </w:r>
      <w:r w:rsidR="00586747" w:rsidRPr="00934F71">
        <w:t>lat</w:t>
      </w:r>
      <w:r>
        <w:t xml:space="preserve"> </w:t>
      </w:r>
      <w:r w:rsidRPr="00934F71">
        <w:t>w</w:t>
      </w:r>
      <w:r>
        <w:t> </w:t>
      </w:r>
      <w:r w:rsidR="00586747" w:rsidRPr="00934F71">
        <w:t>Państwowej</w:t>
      </w:r>
      <w:r w:rsidR="00586747">
        <w:t xml:space="preserve"> </w:t>
      </w:r>
      <w:r w:rsidR="00586747" w:rsidRPr="00934F71">
        <w:t>Straży</w:t>
      </w:r>
      <w:r w:rsidR="00586747">
        <w:t xml:space="preserve"> </w:t>
      </w:r>
      <w:r w:rsidR="00586747" w:rsidRPr="00934F71">
        <w:t>Pożarnej,</w:t>
      </w:r>
      <w:r w:rsidR="00586747">
        <w:t xml:space="preserve"> </w:t>
      </w:r>
      <w:r w:rsidR="00586747" w:rsidRPr="00934F71">
        <w:t>od</w:t>
      </w:r>
      <w:r w:rsidR="00586747">
        <w:t xml:space="preserve"> </w:t>
      </w:r>
      <w:r w:rsidR="00586747" w:rsidRPr="00934F71">
        <w:t>dnia</w:t>
      </w:r>
      <w:r w:rsidR="00586747">
        <w:t xml:space="preserve"> </w:t>
      </w:r>
      <w:r w:rsidR="00586747" w:rsidRPr="00934F71">
        <w:t>ud</w:t>
      </w:r>
      <w:r w:rsidR="00586747" w:rsidRPr="00586747">
        <w:t>o</w:t>
      </w:r>
      <w:r w:rsidR="00586747" w:rsidRPr="00934F71">
        <w:t>kumentowania</w:t>
      </w:r>
      <w:r w:rsidR="00586747">
        <w:t xml:space="preserve"> </w:t>
      </w:r>
      <w:r w:rsidR="00586747" w:rsidRPr="00934F71">
        <w:t>posiadanych</w:t>
      </w:r>
      <w:r w:rsidR="00586747">
        <w:t xml:space="preserve"> </w:t>
      </w:r>
      <w:r w:rsidR="00586747" w:rsidRPr="00934F71">
        <w:t>okresów</w:t>
      </w:r>
      <w:r w:rsidR="00586747">
        <w:t xml:space="preserve"> </w:t>
      </w:r>
      <w:r w:rsidR="00586747" w:rsidRPr="00934F71">
        <w:t>służby,</w:t>
      </w:r>
      <w:r>
        <w:t xml:space="preserve"> </w:t>
      </w:r>
      <w:r w:rsidRPr="00934F71">
        <w:t>o</w:t>
      </w:r>
      <w:r>
        <w:t> </w:t>
      </w:r>
      <w:r w:rsidR="00586747" w:rsidRPr="00934F71">
        <w:t>2%</w:t>
      </w:r>
      <w:r w:rsidR="00586747">
        <w:t xml:space="preserve"> </w:t>
      </w:r>
      <w:r w:rsidR="00586747" w:rsidRPr="00934F71">
        <w:t>po</w:t>
      </w:r>
      <w:r w:rsidR="00586747">
        <w:t xml:space="preserve"> </w:t>
      </w:r>
      <w:r w:rsidRPr="00934F71">
        <w:t>2</w:t>
      </w:r>
      <w:r>
        <w:t> </w:t>
      </w:r>
      <w:r w:rsidR="00586747" w:rsidRPr="00934F71">
        <w:t>latach</w:t>
      </w:r>
      <w:r w:rsidR="00586747">
        <w:t xml:space="preserve"> </w:t>
      </w:r>
      <w:r w:rsidR="00586747" w:rsidRPr="00934F71">
        <w:t>służby</w:t>
      </w:r>
      <w:r>
        <w:t xml:space="preserve"> </w:t>
      </w:r>
      <w:r w:rsidRPr="00934F71">
        <w:t>i</w:t>
      </w:r>
      <w:r>
        <w:t> </w:t>
      </w:r>
      <w:r w:rsidRPr="00934F71">
        <w:t>o</w:t>
      </w:r>
      <w:r>
        <w:t> </w:t>
      </w:r>
      <w:r w:rsidR="00586747" w:rsidRPr="00934F71">
        <w:t>dalszy</w:t>
      </w:r>
      <w:r w:rsidR="00586747">
        <w:t xml:space="preserve"> </w:t>
      </w:r>
      <w:r w:rsidR="00586747" w:rsidRPr="00934F71">
        <w:t>1%</w:t>
      </w:r>
      <w:r w:rsidR="00586747">
        <w:t xml:space="preserve"> </w:t>
      </w:r>
      <w:r w:rsidR="00586747" w:rsidRPr="00934F71">
        <w:t>za</w:t>
      </w:r>
      <w:r w:rsidR="00586747">
        <w:t xml:space="preserve"> </w:t>
      </w:r>
      <w:r w:rsidR="00586747" w:rsidRPr="00934F71">
        <w:t>każdy</w:t>
      </w:r>
      <w:r w:rsidR="00586747">
        <w:t xml:space="preserve"> </w:t>
      </w:r>
      <w:r w:rsidR="00586747" w:rsidRPr="00934F71">
        <w:t>następny</w:t>
      </w:r>
      <w:r w:rsidR="00586747">
        <w:t xml:space="preserve"> </w:t>
      </w:r>
      <w:r w:rsidR="00586747" w:rsidRPr="00934F71">
        <w:t>rok</w:t>
      </w:r>
      <w:r w:rsidR="00586747">
        <w:t xml:space="preserve"> </w:t>
      </w:r>
      <w:r w:rsidR="00586747" w:rsidRPr="00934F71">
        <w:t>służby</w:t>
      </w:r>
      <w:r w:rsidR="00586747">
        <w:t xml:space="preserve"> </w:t>
      </w:r>
      <w:r w:rsidR="00586747" w:rsidRPr="00934F71">
        <w:t>do</w:t>
      </w:r>
      <w:r w:rsidR="00586747">
        <w:t xml:space="preserve"> </w:t>
      </w:r>
      <w:r w:rsidR="00586747" w:rsidRPr="00934F71">
        <w:t>wysokości</w:t>
      </w:r>
      <w:r w:rsidR="00586747">
        <w:t xml:space="preserve"> </w:t>
      </w:r>
      <w:r w:rsidR="00586747" w:rsidRPr="00934F71">
        <w:t>20%</w:t>
      </w:r>
      <w:r w:rsidR="00586747">
        <w:t xml:space="preserve"> </w:t>
      </w:r>
      <w:r w:rsidR="00586747" w:rsidRPr="00934F71">
        <w:t>po</w:t>
      </w:r>
      <w:r w:rsidR="00586747">
        <w:t xml:space="preserve"> </w:t>
      </w:r>
      <w:r w:rsidR="00586747" w:rsidRPr="00934F71">
        <w:t>2</w:t>
      </w:r>
      <w:r w:rsidRPr="00934F71">
        <w:t>0</w:t>
      </w:r>
      <w:r>
        <w:t> </w:t>
      </w:r>
      <w:r w:rsidR="00586747" w:rsidRPr="00934F71">
        <w:t>latach</w:t>
      </w:r>
      <w:r w:rsidR="00586747">
        <w:t xml:space="preserve"> </w:t>
      </w:r>
      <w:r w:rsidR="00586747" w:rsidRPr="00934F71">
        <w:t>służby</w:t>
      </w:r>
      <w:r w:rsidR="00586747">
        <w:t xml:space="preserve"> </w:t>
      </w:r>
      <w:r w:rsidR="00586747" w:rsidRPr="00934F71">
        <w:t>oraz</w:t>
      </w:r>
      <w:r>
        <w:t xml:space="preserve"> </w:t>
      </w:r>
      <w:r w:rsidRPr="00934F71">
        <w:t>o</w:t>
      </w:r>
      <w:r>
        <w:t> </w:t>
      </w:r>
      <w:r w:rsidR="00586747" w:rsidRPr="00934F71">
        <w:t>dalsze</w:t>
      </w:r>
      <w:r w:rsidR="00586747">
        <w:t xml:space="preserve"> </w:t>
      </w:r>
      <w:r w:rsidR="00586747" w:rsidRPr="00934F71">
        <w:t>2%</w:t>
      </w:r>
      <w:r w:rsidR="00586747">
        <w:t xml:space="preserve"> </w:t>
      </w:r>
      <w:r w:rsidR="00586747" w:rsidRPr="00934F71">
        <w:t>za</w:t>
      </w:r>
      <w:r w:rsidR="00586747">
        <w:t xml:space="preserve"> </w:t>
      </w:r>
      <w:r w:rsidR="00586747" w:rsidRPr="00934F71">
        <w:t>każde</w:t>
      </w:r>
      <w:r w:rsidR="00586747">
        <w:t xml:space="preserve"> </w:t>
      </w:r>
      <w:r w:rsidR="00586747" w:rsidRPr="00934F71">
        <w:t>następne</w:t>
      </w:r>
      <w:r w:rsidR="00586747">
        <w:t xml:space="preserve"> </w:t>
      </w:r>
      <w:r w:rsidRPr="00934F71">
        <w:t>2</w:t>
      </w:r>
      <w:r>
        <w:t> </w:t>
      </w:r>
      <w:r w:rsidR="00586747" w:rsidRPr="00934F71">
        <w:t>lata</w:t>
      </w:r>
      <w:r w:rsidR="00586747">
        <w:t xml:space="preserve"> </w:t>
      </w:r>
      <w:r w:rsidR="00586747" w:rsidRPr="00934F71">
        <w:t>służby</w:t>
      </w:r>
      <w:r w:rsidR="00586747">
        <w:t xml:space="preserve"> </w:t>
      </w:r>
      <w:r w:rsidR="00586747" w:rsidRPr="00934F71">
        <w:t>powyżej</w:t>
      </w:r>
      <w:r w:rsidR="00586747">
        <w:t xml:space="preserve"> </w:t>
      </w:r>
      <w:r w:rsidR="00586747" w:rsidRPr="00934F71">
        <w:t>2</w:t>
      </w:r>
      <w:r w:rsidRPr="00934F71">
        <w:t>0</w:t>
      </w:r>
      <w:r>
        <w:t> </w:t>
      </w:r>
      <w:r w:rsidR="00586747" w:rsidRPr="00934F71">
        <w:t>lat,</w:t>
      </w:r>
      <w:r w:rsidR="00586747">
        <w:t xml:space="preserve"> </w:t>
      </w:r>
      <w:r w:rsidR="00586747" w:rsidRPr="00934F71">
        <w:t>aż</w:t>
      </w:r>
      <w:r w:rsidR="00586747">
        <w:t xml:space="preserve"> </w:t>
      </w:r>
      <w:r w:rsidR="00586747" w:rsidRPr="00934F71">
        <w:t>do</w:t>
      </w:r>
      <w:r w:rsidR="00586747">
        <w:t xml:space="preserve"> </w:t>
      </w:r>
      <w:r w:rsidR="00586747" w:rsidRPr="00934F71">
        <w:t>wysok</w:t>
      </w:r>
      <w:r w:rsidR="00586747" w:rsidRPr="00586747">
        <w:t>o</w:t>
      </w:r>
      <w:r w:rsidR="00586747" w:rsidRPr="00934F71">
        <w:t>ści</w:t>
      </w:r>
      <w:r w:rsidR="00586747">
        <w:t xml:space="preserve"> </w:t>
      </w:r>
      <w:r w:rsidR="00586747" w:rsidRPr="00934F71">
        <w:t>32%</w:t>
      </w:r>
      <w:r w:rsidR="00586747">
        <w:t xml:space="preserve"> </w:t>
      </w:r>
      <w:r w:rsidR="00586747" w:rsidRPr="00934F71">
        <w:t>po</w:t>
      </w:r>
      <w:r w:rsidR="00586747">
        <w:t xml:space="preserve"> </w:t>
      </w:r>
      <w:r w:rsidR="00586747" w:rsidRPr="00934F71">
        <w:t>3</w:t>
      </w:r>
      <w:r w:rsidRPr="00934F71">
        <w:t>2</w:t>
      </w:r>
      <w:r>
        <w:t> </w:t>
      </w:r>
      <w:r w:rsidR="00586747" w:rsidRPr="00934F71">
        <w:t>latach</w:t>
      </w:r>
      <w:r w:rsidR="00586747">
        <w:t xml:space="preserve"> </w:t>
      </w:r>
      <w:r w:rsidR="00586747" w:rsidRPr="00934F71">
        <w:t>służby.</w:t>
      </w:r>
      <w:r w:rsidR="00586747">
        <w:t xml:space="preserve"> </w:t>
      </w:r>
      <w:r w:rsidR="00586747" w:rsidRPr="00934F71">
        <w:t>Po</w:t>
      </w:r>
      <w:r w:rsidR="00586747">
        <w:t xml:space="preserve"> </w:t>
      </w:r>
      <w:r w:rsidR="00586747" w:rsidRPr="00934F71">
        <w:t>osiągnięciu</w:t>
      </w:r>
      <w:r w:rsidR="00586747">
        <w:t xml:space="preserve"> </w:t>
      </w:r>
      <w:r w:rsidR="00586747" w:rsidRPr="00934F71">
        <w:t>3</w:t>
      </w:r>
      <w:r w:rsidRPr="00934F71">
        <w:t>5</w:t>
      </w:r>
      <w:r>
        <w:t> </w:t>
      </w:r>
      <w:r w:rsidR="00586747" w:rsidRPr="00934F71">
        <w:t>lat</w:t>
      </w:r>
      <w:r w:rsidR="00586747">
        <w:t xml:space="preserve"> służby </w:t>
      </w:r>
      <w:r w:rsidR="00586747" w:rsidRPr="00934F71">
        <w:t>wzrost</w:t>
      </w:r>
      <w:r w:rsidR="00586747">
        <w:t xml:space="preserve"> </w:t>
      </w:r>
      <w:r w:rsidR="00586747" w:rsidRPr="00934F71">
        <w:t>uposażenia</w:t>
      </w:r>
      <w:r w:rsidR="00586747">
        <w:t xml:space="preserve"> </w:t>
      </w:r>
      <w:r w:rsidR="00586747" w:rsidRPr="00934F71">
        <w:t>zasadniczego</w:t>
      </w:r>
      <w:r w:rsidR="00586747">
        <w:t xml:space="preserve"> </w:t>
      </w:r>
      <w:r w:rsidR="00586747" w:rsidRPr="00934F71">
        <w:t>strażaka</w:t>
      </w:r>
      <w:r w:rsidR="00586747">
        <w:t xml:space="preserve"> </w:t>
      </w:r>
      <w:r w:rsidR="00586747" w:rsidRPr="00934F71">
        <w:t>wynosi</w:t>
      </w:r>
      <w:r w:rsidR="00586747">
        <w:t xml:space="preserve"> </w:t>
      </w:r>
      <w:r w:rsidR="00586747" w:rsidRPr="00934F71">
        <w:t>35%.</w:t>
      </w:r>
      <w:r>
        <w:t>”</w:t>
      </w:r>
      <w:r w:rsidR="00586747" w:rsidRPr="00934F71">
        <w:t>;</w:t>
      </w:r>
    </w:p>
    <w:p w:rsidR="00586747" w:rsidRPr="00934F71" w:rsidRDefault="00586747" w:rsidP="006B663D">
      <w:pPr>
        <w:pStyle w:val="PKTpunkt"/>
        <w:keepNext/>
      </w:pPr>
      <w:r w:rsidRPr="00934F71">
        <w:t>4)</w:t>
      </w:r>
      <w:r w:rsidRPr="00934F71">
        <w:tab/>
        <w:t>w</w:t>
      </w:r>
      <w:r w:rsidR="006B663D">
        <w:t xml:space="preserve"> art. </w:t>
      </w:r>
      <w:r w:rsidRPr="00934F71">
        <w:t>11</w:t>
      </w:r>
      <w:r w:rsidR="006B663D" w:rsidRPr="00934F71">
        <w:t>2</w:t>
      </w:r>
      <w:r w:rsidR="006B663D">
        <w:t xml:space="preserve"> ust. </w:t>
      </w:r>
      <w:r w:rsidR="006B663D" w:rsidRPr="00934F71">
        <w:t>1</w:t>
      </w:r>
      <w:r w:rsidR="006B663D">
        <w:t> </w:t>
      </w:r>
      <w:r w:rsidRPr="00934F71">
        <w:t>otrzymuje</w:t>
      </w:r>
      <w:r>
        <w:t xml:space="preserve"> </w:t>
      </w:r>
      <w:r w:rsidRPr="00934F71">
        <w:t>brzmienie:</w:t>
      </w:r>
    </w:p>
    <w:p w:rsidR="00586747" w:rsidRPr="00934F71" w:rsidRDefault="006B663D" w:rsidP="00586747">
      <w:pPr>
        <w:pStyle w:val="ZUSTzmustartykuempunktem"/>
      </w:pPr>
      <w:r>
        <w:t>„</w:t>
      </w:r>
      <w:r w:rsidR="00586747" w:rsidRPr="00934F71">
        <w:t>1.</w:t>
      </w:r>
      <w:r>
        <w:t xml:space="preserve"> </w:t>
      </w:r>
      <w:r w:rsidRPr="00934F71">
        <w:t>O</w:t>
      </w:r>
      <w:r>
        <w:t> </w:t>
      </w:r>
      <w:r w:rsidR="00586747" w:rsidRPr="00934F71">
        <w:t>przyjęcie</w:t>
      </w:r>
      <w:r w:rsidR="00586747">
        <w:t xml:space="preserve"> </w:t>
      </w:r>
      <w:r w:rsidR="00586747" w:rsidRPr="00934F71">
        <w:t>do</w:t>
      </w:r>
      <w:r w:rsidR="00586747">
        <w:t xml:space="preserve"> </w:t>
      </w:r>
      <w:r w:rsidR="00586747" w:rsidRPr="00934F71">
        <w:t>służby</w:t>
      </w:r>
      <w:r w:rsidR="00586747">
        <w:t xml:space="preserve"> </w:t>
      </w:r>
      <w:r w:rsidR="00586747" w:rsidRPr="00934F71">
        <w:t>kandydackiej</w:t>
      </w:r>
      <w:r w:rsidR="00586747">
        <w:t xml:space="preserve"> </w:t>
      </w:r>
      <w:r w:rsidR="00586747" w:rsidRPr="00934F71">
        <w:t>może</w:t>
      </w:r>
      <w:r w:rsidR="00586747">
        <w:t xml:space="preserve"> </w:t>
      </w:r>
      <w:r w:rsidR="00586747" w:rsidRPr="00934F71">
        <w:t>ubiegać</w:t>
      </w:r>
      <w:r w:rsidR="00586747">
        <w:t xml:space="preserve"> </w:t>
      </w:r>
      <w:r w:rsidR="00586747" w:rsidRPr="00934F71">
        <w:t>się,</w:t>
      </w:r>
      <w:r w:rsidR="00586747">
        <w:t xml:space="preserve"> </w:t>
      </w:r>
      <w:r w:rsidR="00586747" w:rsidRPr="00934F71">
        <w:t>na</w:t>
      </w:r>
      <w:r w:rsidR="00586747">
        <w:t xml:space="preserve"> </w:t>
      </w:r>
      <w:r w:rsidR="00586747" w:rsidRPr="00934F71">
        <w:t>podstawie</w:t>
      </w:r>
      <w:r w:rsidR="00586747">
        <w:t xml:space="preserve"> </w:t>
      </w:r>
      <w:r w:rsidR="00586747" w:rsidRPr="00934F71">
        <w:t>dobrowolnego</w:t>
      </w:r>
      <w:r w:rsidR="00586747">
        <w:t xml:space="preserve"> </w:t>
      </w:r>
      <w:r w:rsidR="00586747" w:rsidRPr="00934F71">
        <w:t>zgłoszenia,</w:t>
      </w:r>
      <w:r w:rsidR="00586747">
        <w:t xml:space="preserve"> </w:t>
      </w:r>
      <w:r w:rsidR="00586747" w:rsidRPr="00934F71">
        <w:t>osoba</w:t>
      </w:r>
      <w:r w:rsidR="00586747">
        <w:t xml:space="preserve"> </w:t>
      </w:r>
      <w:r w:rsidR="00586747" w:rsidRPr="00934F71">
        <w:t>spe</w:t>
      </w:r>
      <w:r w:rsidR="00586747" w:rsidRPr="00586747">
        <w:t>ł</w:t>
      </w:r>
      <w:r w:rsidR="00586747" w:rsidRPr="00934F71">
        <w:t>niająca</w:t>
      </w:r>
      <w:r w:rsidR="00586747">
        <w:t xml:space="preserve"> </w:t>
      </w:r>
      <w:r w:rsidR="00586747" w:rsidRPr="00934F71">
        <w:t>wymagania,</w:t>
      </w:r>
      <w:r>
        <w:t xml:space="preserve"> </w:t>
      </w:r>
      <w:r w:rsidRPr="00934F71">
        <w:t>o</w:t>
      </w:r>
      <w:r>
        <w:t> </w:t>
      </w:r>
      <w:r w:rsidR="00586747" w:rsidRPr="00934F71">
        <w:t>których</w:t>
      </w:r>
      <w:r w:rsidR="00586747">
        <w:t xml:space="preserve"> </w:t>
      </w:r>
      <w:r w:rsidR="00586747" w:rsidRPr="00934F71">
        <w:t>mowa</w:t>
      </w:r>
      <w:r>
        <w:t xml:space="preserve"> </w:t>
      </w:r>
      <w:r w:rsidRPr="00934F71">
        <w:t>w</w:t>
      </w:r>
      <w:r>
        <w:t> art. </w:t>
      </w:r>
      <w:r w:rsidR="00586747" w:rsidRPr="00934F71">
        <w:t>2</w:t>
      </w:r>
      <w:r w:rsidRPr="00934F71">
        <w:t>8</w:t>
      </w:r>
      <w:r>
        <w:t xml:space="preserve"> ust. </w:t>
      </w:r>
      <w:r w:rsidR="00586747" w:rsidRPr="00934F71">
        <w:t>1,</w:t>
      </w:r>
      <w:r w:rsidR="00586747">
        <w:t xml:space="preserve"> </w:t>
      </w:r>
      <w:r w:rsidR="00586747" w:rsidRPr="00934F71">
        <w:t>po</w:t>
      </w:r>
      <w:r w:rsidR="00586747">
        <w:t xml:space="preserve"> </w:t>
      </w:r>
      <w:r w:rsidR="00586747" w:rsidRPr="00934F71">
        <w:t>złożeniu</w:t>
      </w:r>
      <w:r w:rsidR="00586747">
        <w:t xml:space="preserve"> </w:t>
      </w:r>
      <w:r w:rsidR="00586747" w:rsidRPr="00934F71">
        <w:t>zobowiązania</w:t>
      </w:r>
      <w:r w:rsidR="00586747">
        <w:t xml:space="preserve"> </w:t>
      </w:r>
      <w:r w:rsidR="00586747" w:rsidRPr="00934F71">
        <w:t>do</w:t>
      </w:r>
      <w:r w:rsidR="00586747">
        <w:t xml:space="preserve"> </w:t>
      </w:r>
      <w:r w:rsidR="00586747" w:rsidRPr="00934F71">
        <w:t>pełnienia</w:t>
      </w:r>
      <w:r w:rsidR="00586747">
        <w:t xml:space="preserve"> </w:t>
      </w:r>
      <w:r w:rsidR="00586747" w:rsidRPr="00934F71">
        <w:t>służby</w:t>
      </w:r>
      <w:r w:rsidR="00586747">
        <w:t xml:space="preserve"> </w:t>
      </w:r>
      <w:r w:rsidR="00586747" w:rsidRPr="00934F71">
        <w:t>po</w:t>
      </w:r>
      <w:r w:rsidR="00586747">
        <w:t xml:space="preserve"> </w:t>
      </w:r>
      <w:r w:rsidR="00586747" w:rsidRPr="00934F71">
        <w:t>ukończeniu</w:t>
      </w:r>
      <w:r w:rsidR="00586747">
        <w:t xml:space="preserve"> </w:t>
      </w:r>
      <w:r w:rsidR="00586747" w:rsidRPr="00934F71">
        <w:t>nauki.</w:t>
      </w:r>
      <w:r>
        <w:t>”</w:t>
      </w:r>
      <w:r w:rsidR="00586747" w:rsidRPr="00934F71">
        <w:t>;</w:t>
      </w:r>
    </w:p>
    <w:p w:rsidR="00586747" w:rsidRPr="00934F71" w:rsidRDefault="00586747" w:rsidP="006B663D">
      <w:pPr>
        <w:pStyle w:val="PKTpunkt"/>
        <w:keepNext/>
      </w:pPr>
      <w:r w:rsidRPr="00934F71">
        <w:t>5)</w:t>
      </w:r>
      <w:r w:rsidRPr="00934F71">
        <w:tab/>
        <w:t>w</w:t>
      </w:r>
      <w:r w:rsidR="006B663D">
        <w:t xml:space="preserve"> art. </w:t>
      </w:r>
      <w:r w:rsidRPr="00934F71">
        <w:t>11</w:t>
      </w:r>
      <w:r w:rsidR="006B663D" w:rsidRPr="00934F71">
        <w:t>4</w:t>
      </w:r>
      <w:r w:rsidR="006B663D">
        <w:t xml:space="preserve"> ust. </w:t>
      </w:r>
      <w:r w:rsidR="006B663D" w:rsidRPr="00934F71">
        <w:t>3</w:t>
      </w:r>
      <w:r w:rsidR="006B663D">
        <w:t> </w:t>
      </w:r>
      <w:r w:rsidRPr="00934F71">
        <w:t>otrzymuje</w:t>
      </w:r>
      <w:r>
        <w:t xml:space="preserve"> </w:t>
      </w:r>
      <w:r w:rsidRPr="00934F71">
        <w:t>brzmienie:</w:t>
      </w:r>
    </w:p>
    <w:p w:rsidR="00586747" w:rsidRPr="00934F71" w:rsidRDefault="006B663D" w:rsidP="00586747">
      <w:pPr>
        <w:pStyle w:val="ZARTzmartartykuempunktem"/>
      </w:pPr>
      <w:r>
        <w:t>„</w:t>
      </w:r>
      <w:r w:rsidR="00586747" w:rsidRPr="00934F71">
        <w:t>3.</w:t>
      </w:r>
      <w:r w:rsidR="00586747">
        <w:t xml:space="preserve"> </w:t>
      </w:r>
      <w:r w:rsidR="00586747" w:rsidRPr="00934F71">
        <w:t>Do</w:t>
      </w:r>
      <w:r w:rsidR="00586747">
        <w:t xml:space="preserve"> </w:t>
      </w:r>
      <w:r w:rsidR="00586747" w:rsidRPr="00934F71">
        <w:t>strażaków</w:t>
      </w:r>
      <w:r>
        <w:t xml:space="preserve"> </w:t>
      </w:r>
      <w:r w:rsidRPr="00934F71">
        <w:t>w</w:t>
      </w:r>
      <w:r>
        <w:t> </w:t>
      </w:r>
      <w:r w:rsidR="00586747" w:rsidRPr="00934F71">
        <w:t>służbie</w:t>
      </w:r>
      <w:r w:rsidR="00586747">
        <w:t xml:space="preserve"> </w:t>
      </w:r>
      <w:r w:rsidR="00586747" w:rsidRPr="00934F71">
        <w:t>kandydackiej</w:t>
      </w:r>
      <w:r w:rsidR="00586747">
        <w:t xml:space="preserve"> </w:t>
      </w:r>
      <w:r w:rsidR="00586747" w:rsidRPr="00934F71">
        <w:t>stosuje</w:t>
      </w:r>
      <w:r w:rsidR="00586747">
        <w:t xml:space="preserve"> </w:t>
      </w:r>
      <w:r w:rsidR="00586747" w:rsidRPr="00934F71">
        <w:t>się</w:t>
      </w:r>
      <w:r w:rsidR="00586747">
        <w:t xml:space="preserve"> </w:t>
      </w:r>
      <w:r w:rsidR="00586747" w:rsidRPr="00934F71">
        <w:t>odpowiednio</w:t>
      </w:r>
      <w:r w:rsidR="00586747">
        <w:t xml:space="preserve"> </w:t>
      </w:r>
      <w:r w:rsidR="00586747" w:rsidRPr="00934F71">
        <w:t>przepisy</w:t>
      </w:r>
      <w:r>
        <w:t xml:space="preserve"> art. </w:t>
      </w:r>
      <w:r w:rsidR="00586747" w:rsidRPr="00934F71">
        <w:t>29–30,</w:t>
      </w:r>
      <w:r>
        <w:t xml:space="preserve"> art. </w:t>
      </w:r>
      <w:r w:rsidR="00586747" w:rsidRPr="00934F71">
        <w:t>6</w:t>
      </w:r>
      <w:r w:rsidRPr="00934F71">
        <w:t>1</w:t>
      </w:r>
      <w:r>
        <w:t xml:space="preserve"> ust. </w:t>
      </w:r>
      <w:r w:rsidR="00586747" w:rsidRPr="00934F71">
        <w:t>1–</w:t>
      </w:r>
      <w:r w:rsidRPr="00934F71">
        <w:t>5</w:t>
      </w:r>
      <w:r>
        <w:t xml:space="preserve"> i ust. </w:t>
      </w:r>
      <w:r w:rsidRPr="00934F71">
        <w:t>6</w:t>
      </w:r>
      <w:r>
        <w:t xml:space="preserve"> pkt </w:t>
      </w:r>
      <w:r w:rsidR="00586747" w:rsidRPr="00934F71">
        <w:t>1,</w:t>
      </w:r>
      <w:r>
        <w:t xml:space="preserve"> art. </w:t>
      </w:r>
      <w:r w:rsidR="00586747" w:rsidRPr="00934F71">
        <w:t>67–69,</w:t>
      </w:r>
      <w:r>
        <w:t xml:space="preserve"> art. </w:t>
      </w:r>
      <w:r w:rsidR="00586747" w:rsidRPr="00934F71">
        <w:t>7</w:t>
      </w:r>
      <w:r w:rsidRPr="00934F71">
        <w:t>2</w:t>
      </w:r>
      <w:r>
        <w:t xml:space="preserve"> ust. </w:t>
      </w:r>
      <w:r w:rsidRPr="00934F71">
        <w:t>1</w:t>
      </w:r>
      <w:r>
        <w:t xml:space="preserve"> i </w:t>
      </w:r>
      <w:r w:rsidR="00586747" w:rsidRPr="00934F71">
        <w:t>2,</w:t>
      </w:r>
      <w:r>
        <w:t xml:space="preserve"> art. </w:t>
      </w:r>
      <w:r w:rsidR="00586747" w:rsidRPr="00934F71">
        <w:t>73,</w:t>
      </w:r>
      <w:r>
        <w:t xml:space="preserve"> art. </w:t>
      </w:r>
      <w:r w:rsidR="00586747" w:rsidRPr="00934F71">
        <w:t>97b,</w:t>
      </w:r>
      <w:r>
        <w:t xml:space="preserve"> art. </w:t>
      </w:r>
      <w:r w:rsidR="00586747" w:rsidRPr="00934F71">
        <w:t>10</w:t>
      </w:r>
      <w:r w:rsidRPr="00934F71">
        <w:t>3</w:t>
      </w:r>
      <w:r>
        <w:t xml:space="preserve"> ust. </w:t>
      </w:r>
      <w:r w:rsidRPr="00934F71">
        <w:t>2</w:t>
      </w:r>
      <w:r>
        <w:t xml:space="preserve"> i </w:t>
      </w:r>
      <w:r w:rsidRPr="00934F71">
        <w:t>3</w:t>
      </w:r>
      <w:r>
        <w:t xml:space="preserve"> i art. </w:t>
      </w:r>
      <w:r w:rsidR="00586747" w:rsidRPr="00934F71">
        <w:t>115–124n.</w:t>
      </w:r>
      <w:r>
        <w:t>”</w:t>
      </w:r>
      <w:r w:rsidR="00586747" w:rsidRPr="00934F71">
        <w:t>.</w:t>
      </w:r>
    </w:p>
    <w:p w:rsidR="00586747" w:rsidRPr="00934F71" w:rsidRDefault="00586747" w:rsidP="00586747">
      <w:pPr>
        <w:pStyle w:val="ARTartustawynprozporzdzenia"/>
      </w:pPr>
      <w:r w:rsidRPr="006B663D">
        <w:rPr>
          <w:rStyle w:val="Ppogrubienie"/>
        </w:rPr>
        <w:t>Art.</w:t>
      </w:r>
      <w:r w:rsidR="006B663D">
        <w:rPr>
          <w:rStyle w:val="Ppogrubienie"/>
        </w:rPr>
        <w:t> </w:t>
      </w:r>
      <w:r w:rsidRPr="006B663D">
        <w:rPr>
          <w:rStyle w:val="Ppogrubienie"/>
        </w:rPr>
        <w:t>2.</w:t>
      </w:r>
      <w:r>
        <w:t xml:space="preserve"> </w:t>
      </w:r>
      <w:r w:rsidRPr="008D2D6B">
        <w:t>Do</w:t>
      </w:r>
      <w:r>
        <w:t xml:space="preserve"> </w:t>
      </w:r>
      <w:r w:rsidRPr="008D2D6B">
        <w:t>postępowań</w:t>
      </w:r>
      <w:r>
        <w:t xml:space="preserve"> </w:t>
      </w:r>
      <w:r w:rsidRPr="008D2D6B">
        <w:t>kwalifikacyjnych</w:t>
      </w:r>
      <w:r>
        <w:t xml:space="preserve"> </w:t>
      </w:r>
      <w:r w:rsidRPr="008D2D6B">
        <w:t>rozpoczętych</w:t>
      </w:r>
      <w:r>
        <w:t xml:space="preserve"> </w:t>
      </w:r>
      <w:r w:rsidRPr="008D2D6B">
        <w:t>przed</w:t>
      </w:r>
      <w:r>
        <w:t xml:space="preserve"> </w:t>
      </w:r>
      <w:r w:rsidRPr="008D2D6B">
        <w:t>dniem</w:t>
      </w:r>
      <w:r>
        <w:t xml:space="preserve"> </w:t>
      </w:r>
      <w:r w:rsidRPr="008D2D6B">
        <w:t>wejścia</w:t>
      </w:r>
      <w:r w:rsidR="006B663D">
        <w:t xml:space="preserve"> </w:t>
      </w:r>
      <w:r w:rsidR="006B663D" w:rsidRPr="008D2D6B">
        <w:t>w</w:t>
      </w:r>
      <w:r w:rsidR="006B663D">
        <w:t> </w:t>
      </w:r>
      <w:r w:rsidRPr="008D2D6B">
        <w:t>życie</w:t>
      </w:r>
      <w:r w:rsidR="006B663D">
        <w:t xml:space="preserve"> art. </w:t>
      </w:r>
      <w:r w:rsidRPr="008D2D6B">
        <w:t>2</w:t>
      </w:r>
      <w:r w:rsidR="006B663D" w:rsidRPr="008D2D6B">
        <w:t>8</w:t>
      </w:r>
      <w:r w:rsidR="006B663D">
        <w:t> </w:t>
      </w:r>
      <w:r w:rsidRPr="008D2D6B">
        <w:t>ustawy</w:t>
      </w:r>
      <w:r>
        <w:t xml:space="preserve"> </w:t>
      </w:r>
      <w:r w:rsidRPr="008D2D6B">
        <w:t>zmienianej</w:t>
      </w:r>
      <w:r w:rsidR="006B663D">
        <w:t xml:space="preserve"> </w:t>
      </w:r>
      <w:r w:rsidR="006B663D" w:rsidRPr="008D2D6B">
        <w:t>w</w:t>
      </w:r>
      <w:r w:rsidR="006B663D">
        <w:t> art. </w:t>
      </w:r>
      <w:r w:rsidRPr="008D2D6B">
        <w:t>1,</w:t>
      </w:r>
      <w:r w:rsidR="006B663D">
        <w:t xml:space="preserve"> </w:t>
      </w:r>
      <w:r w:rsidR="006B663D" w:rsidRPr="008D2D6B">
        <w:t>w</w:t>
      </w:r>
      <w:r w:rsidR="006B663D">
        <w:t> </w:t>
      </w:r>
      <w:r w:rsidRPr="008D2D6B">
        <w:t>brzmieniu</w:t>
      </w:r>
      <w:r>
        <w:t xml:space="preserve"> </w:t>
      </w:r>
      <w:r w:rsidRPr="008D2D6B">
        <w:t>nadanym</w:t>
      </w:r>
      <w:r>
        <w:t xml:space="preserve"> </w:t>
      </w:r>
      <w:r w:rsidRPr="008D2D6B">
        <w:t>niniejszą</w:t>
      </w:r>
      <w:r>
        <w:t xml:space="preserve"> </w:t>
      </w:r>
      <w:r w:rsidRPr="008D2D6B">
        <w:t>ustawą,</w:t>
      </w:r>
      <w:r>
        <w:t xml:space="preserve"> </w:t>
      </w:r>
      <w:r w:rsidRPr="008D2D6B">
        <w:t>stosuje</w:t>
      </w:r>
      <w:r>
        <w:t xml:space="preserve"> </w:t>
      </w:r>
      <w:r w:rsidRPr="008D2D6B">
        <w:t>się</w:t>
      </w:r>
      <w:r>
        <w:t xml:space="preserve"> </w:t>
      </w:r>
      <w:r w:rsidRPr="008D2D6B">
        <w:t>przepisy</w:t>
      </w:r>
      <w:r>
        <w:t xml:space="preserve"> </w:t>
      </w:r>
      <w:r w:rsidRPr="008D2D6B">
        <w:t>dotychczasowe.</w:t>
      </w:r>
    </w:p>
    <w:p w:rsidR="00586747" w:rsidRPr="00934F71" w:rsidRDefault="00586747" w:rsidP="00586747">
      <w:pPr>
        <w:pStyle w:val="ARTartustawynprozporzdzenia"/>
      </w:pPr>
      <w:r w:rsidRPr="006B663D">
        <w:rPr>
          <w:rStyle w:val="Ppogrubienie"/>
        </w:rPr>
        <w:t>Art.</w:t>
      </w:r>
      <w:r w:rsidR="006B663D">
        <w:rPr>
          <w:rStyle w:val="Ppogrubienie"/>
        </w:rPr>
        <w:t> </w:t>
      </w:r>
      <w:r w:rsidRPr="006B663D">
        <w:rPr>
          <w:rStyle w:val="Ppogrubienie"/>
        </w:rPr>
        <w:t>3.</w:t>
      </w:r>
      <w:r>
        <w:t xml:space="preserve"> </w:t>
      </w:r>
      <w:r w:rsidRPr="00934F71">
        <w:t>1.</w:t>
      </w:r>
      <w:r>
        <w:t xml:space="preserve"> </w:t>
      </w:r>
      <w:r w:rsidRPr="00934F71">
        <w:t>Strażak,</w:t>
      </w:r>
      <w:r>
        <w:t xml:space="preserve"> </w:t>
      </w:r>
      <w:r w:rsidRPr="00934F71">
        <w:t>który</w:t>
      </w:r>
      <w:r w:rsidR="006B663D">
        <w:t xml:space="preserve"> </w:t>
      </w:r>
      <w:r w:rsidR="006B663D" w:rsidRPr="00934F71">
        <w:t>w</w:t>
      </w:r>
      <w:r w:rsidR="006B663D">
        <w:t> </w:t>
      </w:r>
      <w:r w:rsidRPr="00934F71">
        <w:t>dniu</w:t>
      </w:r>
      <w:r>
        <w:t xml:space="preserve"> </w:t>
      </w:r>
      <w:r w:rsidRPr="00934F71">
        <w:t>wejścia</w:t>
      </w:r>
      <w:r w:rsidR="006B663D">
        <w:t xml:space="preserve"> </w:t>
      </w:r>
      <w:r w:rsidR="006B663D" w:rsidRPr="00934F71">
        <w:t>w</w:t>
      </w:r>
      <w:r w:rsidR="006B663D">
        <w:t> </w:t>
      </w:r>
      <w:r w:rsidRPr="00934F71">
        <w:t>życie</w:t>
      </w:r>
      <w:r>
        <w:t xml:space="preserve"> </w:t>
      </w:r>
      <w:r w:rsidRPr="00934F71">
        <w:t>ustawy</w:t>
      </w:r>
      <w:r>
        <w:t xml:space="preserve"> </w:t>
      </w:r>
      <w:r w:rsidRPr="00934F71">
        <w:t>posiada</w:t>
      </w:r>
      <w:r>
        <w:t xml:space="preserve"> </w:t>
      </w:r>
      <w:r w:rsidRPr="00934F71">
        <w:t>2</w:t>
      </w:r>
      <w:r w:rsidR="006B663D" w:rsidRPr="00934F71">
        <w:t>1</w:t>
      </w:r>
      <w:r w:rsidR="006B663D">
        <w:t> </w:t>
      </w:r>
      <w:r w:rsidRPr="00934F71">
        <w:t>lat</w:t>
      </w:r>
      <w:r>
        <w:t xml:space="preserve"> </w:t>
      </w:r>
      <w:r w:rsidRPr="00934F71">
        <w:t>służby,</w:t>
      </w:r>
      <w:r>
        <w:t xml:space="preserve"> </w:t>
      </w:r>
      <w:r w:rsidRPr="00934F71">
        <w:t>zachowuje</w:t>
      </w:r>
      <w:r>
        <w:t xml:space="preserve"> </w:t>
      </w:r>
      <w:r w:rsidRPr="00934F71">
        <w:t>prawo</w:t>
      </w:r>
      <w:r>
        <w:t xml:space="preserve"> </w:t>
      </w:r>
      <w:r w:rsidRPr="00934F71">
        <w:t>do</w:t>
      </w:r>
      <w:r>
        <w:t xml:space="preserve"> </w:t>
      </w:r>
      <w:r w:rsidRPr="00934F71">
        <w:t>wzrostu</w:t>
      </w:r>
      <w:r>
        <w:t xml:space="preserve"> </w:t>
      </w:r>
      <w:r w:rsidRPr="00934F71">
        <w:t>uposaż</w:t>
      </w:r>
      <w:r w:rsidRPr="00934F71">
        <w:t>e</w:t>
      </w:r>
      <w:r w:rsidRPr="00934F71">
        <w:t>nia</w:t>
      </w:r>
      <w:r>
        <w:t xml:space="preserve"> </w:t>
      </w:r>
      <w:r w:rsidRPr="00934F71">
        <w:t>zasadniczego</w:t>
      </w:r>
      <w:r w:rsidR="006B663D">
        <w:t xml:space="preserve"> </w:t>
      </w:r>
      <w:r w:rsidR="006B663D" w:rsidRPr="00934F71">
        <w:t>z</w:t>
      </w:r>
      <w:r w:rsidR="006B663D">
        <w:t> </w:t>
      </w:r>
      <w:r w:rsidRPr="00934F71">
        <w:t>tytułu</w:t>
      </w:r>
      <w:r>
        <w:t xml:space="preserve"> </w:t>
      </w:r>
      <w:r w:rsidRPr="00934F71">
        <w:t>wysługi</w:t>
      </w:r>
      <w:r>
        <w:t xml:space="preserve"> </w:t>
      </w:r>
      <w:r w:rsidRPr="00934F71">
        <w:t>lat</w:t>
      </w:r>
      <w:r w:rsidR="006B663D">
        <w:t xml:space="preserve"> </w:t>
      </w:r>
      <w:r w:rsidR="006B663D" w:rsidRPr="00934F71">
        <w:t>w</w:t>
      </w:r>
      <w:r w:rsidR="006B663D">
        <w:t> </w:t>
      </w:r>
      <w:r w:rsidRPr="00934F71">
        <w:t>Państwowej</w:t>
      </w:r>
      <w:r>
        <w:t xml:space="preserve"> </w:t>
      </w:r>
      <w:r w:rsidRPr="00934F71">
        <w:t>Straży</w:t>
      </w:r>
      <w:r>
        <w:t xml:space="preserve"> </w:t>
      </w:r>
      <w:r w:rsidRPr="00934F71">
        <w:t>Pożarnej</w:t>
      </w:r>
      <w:r>
        <w:t xml:space="preserve"> </w:t>
      </w:r>
      <w:r w:rsidRPr="00934F71">
        <w:t>ustalonego</w:t>
      </w:r>
      <w:r>
        <w:t xml:space="preserve"> </w:t>
      </w:r>
      <w:r w:rsidRPr="00934F71">
        <w:t>na</w:t>
      </w:r>
      <w:r>
        <w:t xml:space="preserve"> </w:t>
      </w:r>
      <w:r w:rsidRPr="00934F71">
        <w:t>podstawie</w:t>
      </w:r>
      <w:r>
        <w:t xml:space="preserve"> </w:t>
      </w:r>
      <w:r w:rsidRPr="00934F71">
        <w:t>dotychczasowych</w:t>
      </w:r>
      <w:r>
        <w:t xml:space="preserve"> </w:t>
      </w:r>
      <w:r w:rsidRPr="00934F71">
        <w:t>przepisów</w:t>
      </w:r>
      <w:r>
        <w:t xml:space="preserve"> </w:t>
      </w:r>
      <w:r w:rsidRPr="00934F71">
        <w:t>do</w:t>
      </w:r>
      <w:r>
        <w:t xml:space="preserve"> </w:t>
      </w:r>
      <w:r w:rsidRPr="00934F71">
        <w:t>czasu</w:t>
      </w:r>
      <w:r>
        <w:t xml:space="preserve"> </w:t>
      </w:r>
      <w:r w:rsidRPr="00934F71">
        <w:t>osiągnięcia</w:t>
      </w:r>
      <w:r>
        <w:t xml:space="preserve"> </w:t>
      </w:r>
      <w:r w:rsidRPr="00934F71">
        <w:t>przez</w:t>
      </w:r>
      <w:r>
        <w:t xml:space="preserve"> </w:t>
      </w:r>
      <w:r w:rsidRPr="00934F71">
        <w:t>niego</w:t>
      </w:r>
      <w:r>
        <w:t xml:space="preserve"> </w:t>
      </w:r>
      <w:r w:rsidRPr="00934F71">
        <w:t>2</w:t>
      </w:r>
      <w:r w:rsidR="006B663D" w:rsidRPr="00934F71">
        <w:t>2</w:t>
      </w:r>
      <w:r w:rsidR="006B663D">
        <w:t> </w:t>
      </w:r>
      <w:r w:rsidRPr="00934F71">
        <w:t>lat</w:t>
      </w:r>
      <w:r>
        <w:t xml:space="preserve"> </w:t>
      </w:r>
      <w:r w:rsidRPr="00934F71">
        <w:t>służby.</w:t>
      </w:r>
    </w:p>
    <w:p w:rsidR="00586747" w:rsidRPr="00934F71" w:rsidRDefault="00586747" w:rsidP="00586747">
      <w:pPr>
        <w:pStyle w:val="USTustnpkodeksu"/>
      </w:pPr>
      <w:r w:rsidRPr="00934F71">
        <w:t>2.</w:t>
      </w:r>
      <w:r>
        <w:t xml:space="preserve"> </w:t>
      </w:r>
      <w:r w:rsidRPr="00934F71">
        <w:t>Zasady</w:t>
      </w:r>
      <w:r>
        <w:t xml:space="preserve"> </w:t>
      </w:r>
      <w:r w:rsidRPr="00934F71">
        <w:t>ustalania</w:t>
      </w:r>
      <w:r>
        <w:t xml:space="preserve"> </w:t>
      </w:r>
      <w:r w:rsidRPr="00934F71">
        <w:t>wysługi</w:t>
      </w:r>
      <w:r>
        <w:t xml:space="preserve"> </w:t>
      </w:r>
      <w:r w:rsidRPr="00934F71">
        <w:t>lat</w:t>
      </w:r>
      <w:r w:rsidR="006B663D">
        <w:t xml:space="preserve"> </w:t>
      </w:r>
      <w:r w:rsidR="006B663D" w:rsidRPr="00934F71">
        <w:t>w</w:t>
      </w:r>
      <w:r w:rsidR="006B663D">
        <w:t> </w:t>
      </w:r>
      <w:r w:rsidRPr="00934F71">
        <w:t>Państwowej</w:t>
      </w:r>
      <w:r>
        <w:t xml:space="preserve"> </w:t>
      </w:r>
      <w:r w:rsidRPr="00934F71">
        <w:t>Straży</w:t>
      </w:r>
      <w:r>
        <w:t xml:space="preserve"> </w:t>
      </w:r>
      <w:r w:rsidRPr="00934F71">
        <w:t>Pożarnej,</w:t>
      </w:r>
      <w:r>
        <w:t xml:space="preserve"> </w:t>
      </w:r>
      <w:r w:rsidRPr="00934F71">
        <w:t>od</w:t>
      </w:r>
      <w:r>
        <w:t xml:space="preserve"> </w:t>
      </w:r>
      <w:r w:rsidRPr="00934F71">
        <w:t>której</w:t>
      </w:r>
      <w:r>
        <w:t xml:space="preserve"> jest </w:t>
      </w:r>
      <w:r w:rsidRPr="00934F71">
        <w:t>uzależniony</w:t>
      </w:r>
      <w:r>
        <w:t xml:space="preserve"> </w:t>
      </w:r>
      <w:r w:rsidRPr="00934F71">
        <w:t>wzrost</w:t>
      </w:r>
      <w:r>
        <w:t xml:space="preserve"> </w:t>
      </w:r>
      <w:r w:rsidRPr="00934F71">
        <w:t>uposażenia</w:t>
      </w:r>
      <w:r>
        <w:t xml:space="preserve"> </w:t>
      </w:r>
      <w:r w:rsidRPr="00934F71">
        <w:t>zasadn</w:t>
      </w:r>
      <w:r w:rsidRPr="00934F71">
        <w:t>i</w:t>
      </w:r>
      <w:r w:rsidRPr="00934F71">
        <w:t>czego</w:t>
      </w:r>
      <w:r>
        <w:t xml:space="preserve"> </w:t>
      </w:r>
      <w:r w:rsidRPr="00934F71">
        <w:t>strażaka,</w:t>
      </w:r>
      <w:r>
        <w:t xml:space="preserve"> </w:t>
      </w:r>
      <w:r w:rsidRPr="00934F71">
        <w:t>określone</w:t>
      </w:r>
      <w:r w:rsidR="006B663D">
        <w:t xml:space="preserve"> </w:t>
      </w:r>
      <w:r w:rsidR="006B663D" w:rsidRPr="00934F71">
        <w:t>w</w:t>
      </w:r>
      <w:r w:rsidR="006B663D">
        <w:t> art. </w:t>
      </w:r>
      <w:r w:rsidRPr="00934F71">
        <w:t>8</w:t>
      </w:r>
      <w:r w:rsidR="006B663D" w:rsidRPr="00934F71">
        <w:t>8</w:t>
      </w:r>
      <w:r w:rsidR="006B663D">
        <w:t xml:space="preserve"> ust. </w:t>
      </w:r>
      <w:r w:rsidR="006B663D" w:rsidRPr="00934F71">
        <w:t>2</w:t>
      </w:r>
      <w:r w:rsidR="006B663D">
        <w:t> </w:t>
      </w:r>
      <w:r w:rsidRPr="00934F71">
        <w:t>ustawy</w:t>
      </w:r>
      <w:r>
        <w:t xml:space="preserve"> </w:t>
      </w:r>
      <w:r w:rsidRPr="00934F71">
        <w:t>zmienianej</w:t>
      </w:r>
      <w:r w:rsidR="006B663D">
        <w:t xml:space="preserve"> </w:t>
      </w:r>
      <w:r w:rsidR="006B663D" w:rsidRPr="00934F71">
        <w:t>w</w:t>
      </w:r>
      <w:r w:rsidR="006B663D">
        <w:t> art. </w:t>
      </w:r>
      <w:r w:rsidRPr="00934F71">
        <w:t>1,</w:t>
      </w:r>
      <w:r w:rsidR="006B663D">
        <w:t xml:space="preserve"> </w:t>
      </w:r>
      <w:r w:rsidR="006B663D" w:rsidRPr="00934F71">
        <w:t>w</w:t>
      </w:r>
      <w:r w:rsidR="006B663D">
        <w:t> </w:t>
      </w:r>
      <w:r w:rsidRPr="00934F71">
        <w:t>brzmieniu</w:t>
      </w:r>
      <w:r>
        <w:t xml:space="preserve"> </w:t>
      </w:r>
      <w:r w:rsidRPr="00934F71">
        <w:t>nadanym</w:t>
      </w:r>
      <w:r>
        <w:t xml:space="preserve"> </w:t>
      </w:r>
      <w:r w:rsidRPr="00934F71">
        <w:t>niniejszą</w:t>
      </w:r>
      <w:r>
        <w:t xml:space="preserve"> </w:t>
      </w:r>
      <w:r w:rsidRPr="00934F71">
        <w:t>ustawą,</w:t>
      </w:r>
      <w:r>
        <w:t xml:space="preserve"> </w:t>
      </w:r>
      <w:r w:rsidRPr="00934F71">
        <w:t>oraz</w:t>
      </w:r>
      <w:r w:rsidR="006B663D">
        <w:t xml:space="preserve"> </w:t>
      </w:r>
      <w:r w:rsidR="006B663D" w:rsidRPr="00934F71">
        <w:t>w</w:t>
      </w:r>
      <w:r w:rsidR="006B663D">
        <w:t> ust. </w:t>
      </w:r>
      <w:r w:rsidRPr="00934F71">
        <w:t>1,</w:t>
      </w:r>
      <w:r>
        <w:t xml:space="preserve"> </w:t>
      </w:r>
      <w:r w:rsidRPr="00934F71">
        <w:t>stosuje</w:t>
      </w:r>
      <w:r>
        <w:t xml:space="preserve"> </w:t>
      </w:r>
      <w:r w:rsidRPr="00934F71">
        <w:t>się</w:t>
      </w:r>
      <w:r>
        <w:t xml:space="preserve"> </w:t>
      </w:r>
      <w:r w:rsidRPr="00934F71">
        <w:t>przy</w:t>
      </w:r>
      <w:r>
        <w:t xml:space="preserve"> </w:t>
      </w:r>
      <w:r w:rsidRPr="00934F71">
        <w:t>ustalaniu</w:t>
      </w:r>
      <w:r>
        <w:t xml:space="preserve"> </w:t>
      </w:r>
      <w:r w:rsidRPr="00934F71">
        <w:t>wysokości</w:t>
      </w:r>
      <w:r>
        <w:t xml:space="preserve"> </w:t>
      </w:r>
      <w:r w:rsidRPr="00934F71">
        <w:t>uposażeń</w:t>
      </w:r>
      <w:r>
        <w:t xml:space="preserve"> </w:t>
      </w:r>
      <w:r w:rsidRPr="00934F71">
        <w:t>przysługujących</w:t>
      </w:r>
      <w:r>
        <w:t xml:space="preserve"> </w:t>
      </w:r>
      <w:r w:rsidRPr="00934F71">
        <w:t>strażakom</w:t>
      </w:r>
      <w:r>
        <w:t xml:space="preserve"> </w:t>
      </w:r>
      <w:r w:rsidRPr="00934F71">
        <w:t>od</w:t>
      </w:r>
      <w:r>
        <w:t xml:space="preserve"> </w:t>
      </w:r>
      <w:r w:rsidRPr="00934F71">
        <w:t>dnia</w:t>
      </w:r>
      <w:r>
        <w:t xml:space="preserve"> </w:t>
      </w:r>
      <w:r w:rsidR="006B663D" w:rsidRPr="00934F71">
        <w:t>1</w:t>
      </w:r>
      <w:r w:rsidR="006B663D">
        <w:t> </w:t>
      </w:r>
      <w:r w:rsidRPr="00934F71">
        <w:t>stycznia</w:t>
      </w:r>
      <w:r>
        <w:t xml:space="preserve"> </w:t>
      </w:r>
      <w:r w:rsidRPr="00934F71">
        <w:t>2015</w:t>
      </w:r>
      <w:r>
        <w:t> </w:t>
      </w:r>
      <w:r w:rsidRPr="00934F71">
        <w:t>r.</w:t>
      </w:r>
    </w:p>
    <w:p w:rsidR="00586747" w:rsidRPr="00934F71" w:rsidRDefault="00586747" w:rsidP="00586747">
      <w:pPr>
        <w:pStyle w:val="ARTartustawynprozporzdzenia"/>
      </w:pPr>
      <w:r w:rsidRPr="006B663D">
        <w:rPr>
          <w:rStyle w:val="Ppogrubienie"/>
        </w:rPr>
        <w:t>Art.</w:t>
      </w:r>
      <w:r w:rsidR="006B663D">
        <w:rPr>
          <w:rStyle w:val="Ppogrubienie"/>
        </w:rPr>
        <w:t> </w:t>
      </w:r>
      <w:r w:rsidRPr="006B663D">
        <w:rPr>
          <w:rStyle w:val="Ppogrubienie"/>
        </w:rPr>
        <w:t>4.</w:t>
      </w:r>
      <w:r>
        <w:t xml:space="preserve"> </w:t>
      </w:r>
      <w:r w:rsidRPr="000E79B7">
        <w:t>Ustawa</w:t>
      </w:r>
      <w:r>
        <w:t xml:space="preserve"> </w:t>
      </w:r>
      <w:r w:rsidRPr="000E79B7">
        <w:t>wchodzi</w:t>
      </w:r>
      <w:r w:rsidR="006B663D">
        <w:t xml:space="preserve"> </w:t>
      </w:r>
      <w:r w:rsidR="006B663D" w:rsidRPr="000E79B7">
        <w:t>w</w:t>
      </w:r>
      <w:r w:rsidR="006B663D">
        <w:t> </w:t>
      </w:r>
      <w:r w:rsidRPr="000E79B7">
        <w:t>życie</w:t>
      </w:r>
      <w:r>
        <w:t xml:space="preserve"> </w:t>
      </w:r>
      <w:r w:rsidRPr="000E79B7">
        <w:t>po</w:t>
      </w:r>
      <w:r>
        <w:t xml:space="preserve"> </w:t>
      </w:r>
      <w:r w:rsidRPr="000E79B7">
        <w:t>upływie</w:t>
      </w:r>
      <w:r>
        <w:t xml:space="preserve"> </w:t>
      </w:r>
      <w:r w:rsidRPr="000E79B7">
        <w:t>1</w:t>
      </w:r>
      <w:r w:rsidR="006B663D" w:rsidRPr="000E79B7">
        <w:t>4</w:t>
      </w:r>
      <w:r w:rsidR="006B663D">
        <w:t> </w:t>
      </w:r>
      <w:r w:rsidRPr="000E79B7">
        <w:t>dni</w:t>
      </w:r>
      <w:r>
        <w:t xml:space="preserve"> </w:t>
      </w:r>
      <w:r w:rsidRPr="000E79B7">
        <w:t>od</w:t>
      </w:r>
      <w:r>
        <w:t xml:space="preserve"> </w:t>
      </w:r>
      <w:r w:rsidRPr="000E79B7">
        <w:t>dnia</w:t>
      </w:r>
      <w:r>
        <w:t xml:space="preserve"> </w:t>
      </w:r>
      <w:r w:rsidRPr="000E79B7">
        <w:t>ogłoszenia,</w:t>
      </w:r>
      <w:r w:rsidR="006B663D">
        <w:t xml:space="preserve"> </w:t>
      </w:r>
      <w:r w:rsidR="006B663D" w:rsidRPr="000E79B7">
        <w:t>z</w:t>
      </w:r>
      <w:r w:rsidR="006B663D">
        <w:t> </w:t>
      </w:r>
      <w:r w:rsidRPr="000E79B7">
        <w:t>wyjątkiem</w:t>
      </w:r>
      <w:r w:rsidR="006B663D">
        <w:t xml:space="preserve"> art. </w:t>
      </w:r>
      <w:r w:rsidR="006B663D" w:rsidRPr="000E79B7">
        <w:t>1</w:t>
      </w:r>
      <w:r w:rsidR="006B663D">
        <w:t xml:space="preserve"> pkt </w:t>
      </w:r>
      <w:r w:rsidRPr="000E79B7">
        <w:t>1,</w:t>
      </w:r>
      <w:r>
        <w:t xml:space="preserve"> </w:t>
      </w:r>
      <w:r w:rsidRPr="000E79B7">
        <w:t>który</w:t>
      </w:r>
      <w:r>
        <w:t xml:space="preserve"> </w:t>
      </w:r>
      <w:r w:rsidRPr="000E79B7">
        <w:t>wchodzi</w:t>
      </w:r>
      <w:r w:rsidR="006B663D">
        <w:t xml:space="preserve"> </w:t>
      </w:r>
      <w:r w:rsidR="006B663D" w:rsidRPr="000E79B7">
        <w:t>w</w:t>
      </w:r>
      <w:r w:rsidR="006B663D">
        <w:t> </w:t>
      </w:r>
      <w:r w:rsidRPr="000E79B7">
        <w:t>życie</w:t>
      </w:r>
      <w:r>
        <w:t xml:space="preserve"> </w:t>
      </w:r>
      <w:r w:rsidRPr="000E79B7">
        <w:t>po</w:t>
      </w:r>
      <w:r>
        <w:t xml:space="preserve"> </w:t>
      </w:r>
      <w:r w:rsidRPr="000E79B7">
        <w:t>upływie</w:t>
      </w:r>
      <w:r>
        <w:t xml:space="preserve"> </w:t>
      </w:r>
      <w:r w:rsidR="006B663D" w:rsidRPr="000E79B7">
        <w:t>4</w:t>
      </w:r>
      <w:r w:rsidR="006B663D">
        <w:t> </w:t>
      </w:r>
      <w:r w:rsidRPr="000E79B7">
        <w:t>miesięcy</w:t>
      </w:r>
      <w:r>
        <w:t xml:space="preserve"> </w:t>
      </w:r>
      <w:r w:rsidRPr="000E79B7">
        <w:t>od</w:t>
      </w:r>
      <w:r>
        <w:t xml:space="preserve"> </w:t>
      </w:r>
      <w:r w:rsidRPr="000E79B7">
        <w:t>dnia</w:t>
      </w:r>
      <w:r>
        <w:t xml:space="preserve"> </w:t>
      </w:r>
      <w:r w:rsidRPr="000E79B7">
        <w:t>ogłoszenia.</w:t>
      </w:r>
    </w:p>
    <w:p w:rsidR="005E2B96" w:rsidRDefault="006B0C4F" w:rsidP="006B0C4F">
      <w:pPr>
        <w:pStyle w:val="NAZORGWYDnazwaorganuwydajcegoprojektowanyakt"/>
      </w:pPr>
      <w:r>
        <w:t>Prezydent Rzeczypospolitej Polskiej:</w:t>
      </w:r>
      <w:r w:rsidR="00BA44A4">
        <w:t xml:space="preserve"> </w:t>
      </w:r>
      <w:r w:rsidR="00BA44A4" w:rsidRPr="00BA44A4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4F2" w:rsidRDefault="001454F2">
      <w:r>
        <w:separator/>
      </w:r>
    </w:p>
  </w:endnote>
  <w:endnote w:type="continuationSeparator" w:id="0">
    <w:p w:rsidR="001454F2" w:rsidRDefault="0014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4F2" w:rsidRDefault="001454F2">
      <w:r>
        <w:separator/>
      </w:r>
    </w:p>
  </w:footnote>
  <w:footnote w:type="continuationSeparator" w:id="0">
    <w:p w:rsidR="001454F2" w:rsidRDefault="001454F2">
      <w:r>
        <w:separator/>
      </w:r>
    </w:p>
  </w:footnote>
  <w:footnote w:id="1">
    <w:p w:rsidR="00586747" w:rsidRDefault="00586747" w:rsidP="00586747">
      <w:pPr>
        <w:pStyle w:val="ODNONIKtreodnonika"/>
      </w:pPr>
      <w:r w:rsidRPr="006B663D">
        <w:rPr>
          <w:rStyle w:val="IGindeksgrny"/>
        </w:rPr>
        <w:footnoteRef/>
      </w:r>
      <w:r w:rsidRPr="006B663D">
        <w:rPr>
          <w:rStyle w:val="IGindeksgrny"/>
        </w:rPr>
        <w:t>)</w:t>
      </w:r>
      <w:r>
        <w:tab/>
        <w:t xml:space="preserve">Zmiany tekstu jednolitego wymienionej ustawy zostały ogłoszone w </w:t>
      </w:r>
      <w:r w:rsidR="006B663D">
        <w:t>Dz. U. z </w:t>
      </w:r>
      <w:r>
        <w:t>201</w:t>
      </w:r>
      <w:r w:rsidR="006B663D">
        <w:t>3 </w:t>
      </w:r>
      <w:r>
        <w:t>r.</w:t>
      </w:r>
      <w:r w:rsidR="006B663D">
        <w:t xml:space="preserve"> poz. </w:t>
      </w:r>
      <w:r>
        <w:t>135</w:t>
      </w:r>
      <w:r w:rsidR="006B663D">
        <w:t>1</w:t>
      </w:r>
      <w:r w:rsidR="00BA44A4">
        <w:t>,</w:t>
      </w:r>
      <w:r w:rsidR="006B663D">
        <w:t xml:space="preserve"> z </w:t>
      </w:r>
      <w:r>
        <w:t>201</w:t>
      </w:r>
      <w:r w:rsidR="006B663D">
        <w:t>4 </w:t>
      </w:r>
      <w:r>
        <w:t>r.</w:t>
      </w:r>
      <w:r w:rsidR="006B663D">
        <w:t xml:space="preserve"> poz. </w:t>
      </w:r>
      <w:r>
        <w:t>502, 61</w:t>
      </w:r>
      <w:r w:rsidR="006B663D">
        <w:t>6 i </w:t>
      </w:r>
      <w:r>
        <w:t>1822</w:t>
      </w:r>
      <w:r w:rsidR="00BA44A4">
        <w:t xml:space="preserve"> oraz z 2015 r. poz. 881, 1045 i 1066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9220B6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220B6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9220B6">
          <w:t>1098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9220B6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747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5605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54F2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5EDF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86747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369A3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B0C4F"/>
    <w:rsid w:val="006B663D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0B6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44A4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B79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table" w:styleId="Tabela-Siatka">
    <w:name w:val="Table Grid"/>
    <w:basedOn w:val="Standardowy"/>
    <w:locked/>
    <w:rsid w:val="005867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586747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table" w:styleId="Tabela-Siatka">
    <w:name w:val="Table Grid"/>
    <w:basedOn w:val="Standardowy"/>
    <w:locked/>
    <w:rsid w:val="005867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586747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F19842B05F4D199E9E8D9CEEA89B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1519F6-C8E3-4142-A3DC-7C2D870FA1A9}"/>
      </w:docPartPr>
      <w:docPartBody>
        <w:p w:rsidR="0025779E" w:rsidRDefault="0048463A">
          <w:pPr>
            <w:pStyle w:val="D3F19842B05F4D199E9E8D9CEEA89B65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63A"/>
    <w:rsid w:val="0002662C"/>
    <w:rsid w:val="0025779E"/>
    <w:rsid w:val="0048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3F19842B05F4D199E9E8D9CEEA89B65">
    <w:name w:val="D3F19842B05F4D199E9E8D9CEEA89B65"/>
  </w:style>
  <w:style w:type="paragraph" w:customStyle="1" w:styleId="C257C392A0884AAE82D19C40A603FF38">
    <w:name w:val="C257C392A0884AAE82D19C40A603FF3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3F19842B05F4D199E9E8D9CEEA89B65">
    <w:name w:val="D3F19842B05F4D199E9E8D9CEEA89B65"/>
  </w:style>
  <w:style w:type="paragraph" w:customStyle="1" w:styleId="C257C392A0884AAE82D19C40A603FF38">
    <w:name w:val="C257C392A0884AAE82D19C40A603FF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E509FD-A576-4615-96F9-C6542D703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2</TotalTime>
  <Pages>3</Pages>
  <Words>1221</Words>
  <Characters>7490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Monika Bartnicka</dc:creator>
  <cp:keywords/>
  <dc:description>Szablon aktu prawnego jest dziełem chronionym przez prawo autorskie.</dc:description>
  <cp:lastModifiedBy>Monika Bartnicka</cp:lastModifiedBy>
  <cp:revision>3</cp:revision>
  <cp:lastPrinted>2013-07-09T14:26:00Z</cp:lastPrinted>
  <dcterms:created xsi:type="dcterms:W3CDTF">2015-08-04T08:04:00Z</dcterms:created>
  <dcterms:modified xsi:type="dcterms:W3CDTF">2015-08-04T08:06:00Z</dcterms:modified>
  <cp:category>1098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