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1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96C1B">
            <w:t>22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96C1B">
            <w:t>111</w:t>
          </w:r>
        </w:sdtContent>
      </w:sdt>
    </w:p>
    <w:p w:rsidR="00DA3229" w:rsidRPr="002C4545" w:rsidRDefault="00DA3229" w:rsidP="00DA3229">
      <w:pPr>
        <w:pStyle w:val="TEKSTOBWIESZCZENIENAZWAORGANUWYDAJCEGOOTJ"/>
      </w:pPr>
      <w:r w:rsidRPr="002C4545">
        <w:t>OBWIESZCZENIE</w:t>
      </w:r>
      <w:bookmarkStart w:id="0" w:name="_GoBack"/>
      <w:bookmarkEnd w:id="0"/>
    </w:p>
    <w:p w:rsidR="00DA3229" w:rsidRPr="002C4545" w:rsidRDefault="00DA3229" w:rsidP="00DA3229">
      <w:pPr>
        <w:pStyle w:val="TEKSTOBWIESZCZENIENAZWAORGANUWYDAJCEGOOTJ"/>
      </w:pPr>
      <w:r w:rsidRPr="002C4545">
        <w:t>MARSZAŁKA SEJMU RZECZYPOSPOLITEJ POLSKIEJ</w:t>
      </w:r>
    </w:p>
    <w:p w:rsidR="00DA3229" w:rsidRPr="002C4545" w:rsidRDefault="00DA3229" w:rsidP="00DA3229">
      <w:pPr>
        <w:pStyle w:val="DATAOTJdatawydaniaobwieszczeniatekstujednolitego"/>
      </w:pPr>
      <w:r w:rsidRPr="002C4545">
        <w:t xml:space="preserve">z dnia </w:t>
      </w:r>
      <w:r>
        <w:t>1</w:t>
      </w:r>
      <w:r w:rsidR="00F8473D">
        <w:t>3 </w:t>
      </w:r>
      <w:r>
        <w:t>stycznia 201</w:t>
      </w:r>
      <w:r w:rsidR="00F8473D">
        <w:t>5 </w:t>
      </w:r>
      <w:r w:rsidRPr="002C4545">
        <w:t>r.</w:t>
      </w:r>
    </w:p>
    <w:p w:rsidR="00DA3229" w:rsidRPr="002C4545" w:rsidRDefault="00DA3229" w:rsidP="00DA3229">
      <w:pPr>
        <w:pStyle w:val="TYTUOTJprzedmiotobwieszczeniatekstujednolitego"/>
      </w:pPr>
      <w:r w:rsidRPr="002C4545">
        <w:t>w sprawie ogłoszenia jednolitego tekstu ustawy</w:t>
      </w:r>
      <w:r w:rsidR="00F8473D" w:rsidRPr="002C4545">
        <w:t xml:space="preserve"> o</w:t>
      </w:r>
      <w:r w:rsidR="00F8473D">
        <w:t> </w:t>
      </w:r>
      <w:r w:rsidRPr="002C4545">
        <w:t>zakładowym funduszu świadczeń socjalnych</w:t>
      </w:r>
    </w:p>
    <w:p w:rsidR="00DA3229" w:rsidRPr="002C4545" w:rsidRDefault="00DA3229" w:rsidP="00DA3229">
      <w:pPr>
        <w:pStyle w:val="PKTOTJpunktobwieszczeniatekstujednolitegonp1"/>
      </w:pPr>
      <w:r w:rsidRPr="002C4545">
        <w:t>1. Na podstawie</w:t>
      </w:r>
      <w:r w:rsidR="00F8473D">
        <w:t xml:space="preserve"> art. </w:t>
      </w:r>
      <w:r w:rsidRPr="002C4545">
        <w:t>1</w:t>
      </w:r>
      <w:r w:rsidR="00F8473D" w:rsidRPr="002C4545">
        <w:t>6</w:t>
      </w:r>
      <w:r w:rsidR="00F8473D">
        <w:t xml:space="preserve"> ust. </w:t>
      </w:r>
      <w:r w:rsidR="00F8473D" w:rsidRPr="002C4545">
        <w:t>1</w:t>
      </w:r>
      <w:r w:rsidR="00F8473D">
        <w:t xml:space="preserve"> zdanie</w:t>
      </w:r>
      <w:r w:rsidRPr="002C4545">
        <w:t xml:space="preserve"> pierwsze</w:t>
      </w:r>
      <w:r w:rsidRPr="002C4545">
        <w:rPr>
          <w:rStyle w:val="Kkursywa"/>
        </w:rPr>
        <w:t xml:space="preserve"> </w:t>
      </w:r>
      <w:r w:rsidRPr="002C4545">
        <w:t>ustawy</w:t>
      </w:r>
      <w:r w:rsidR="00F8473D" w:rsidRPr="002C4545">
        <w:t xml:space="preserve"> z</w:t>
      </w:r>
      <w:r w:rsidR="00F8473D">
        <w:t> </w:t>
      </w:r>
      <w:r w:rsidRPr="002C4545">
        <w:t>dnia 20 lipca 2000 r.</w:t>
      </w:r>
      <w:r w:rsidR="00F8473D" w:rsidRPr="002C4545">
        <w:t xml:space="preserve"> o</w:t>
      </w:r>
      <w:r w:rsidR="00F8473D">
        <w:t> </w:t>
      </w:r>
      <w:r w:rsidRPr="002C4545">
        <w:t>ogłaszaniu aktów normatywnych</w:t>
      </w:r>
      <w:r w:rsidR="00F8473D" w:rsidRPr="002C4545">
        <w:t xml:space="preserve"> i</w:t>
      </w:r>
      <w:r w:rsidR="00F8473D">
        <w:t> </w:t>
      </w:r>
      <w:r w:rsidRPr="002C4545">
        <w:t>niektórych innych aktów prawnych (</w:t>
      </w:r>
      <w:r w:rsidR="00F8473D">
        <w:t>Dz. U.</w:t>
      </w:r>
      <w:r w:rsidRPr="002C4545">
        <w:t xml:space="preserve"> z 2011 r.</w:t>
      </w:r>
      <w:r w:rsidR="00F8473D">
        <w:t xml:space="preserve"> Nr </w:t>
      </w:r>
      <w:r w:rsidRPr="002C4545">
        <w:t>197,</w:t>
      </w:r>
      <w:r w:rsidR="00F8473D">
        <w:t xml:space="preserve"> poz. </w:t>
      </w:r>
      <w:r w:rsidRPr="002C4545">
        <w:t>117</w:t>
      </w:r>
      <w:r w:rsidR="00F8473D" w:rsidRPr="002C4545">
        <w:t>2</w:t>
      </w:r>
      <w:r w:rsidR="00F8473D">
        <w:t xml:space="preserve"> i Nr </w:t>
      </w:r>
      <w:r w:rsidRPr="002C4545">
        <w:t>232,</w:t>
      </w:r>
      <w:r w:rsidR="00F8473D">
        <w:t xml:space="preserve"> poz. </w:t>
      </w:r>
      <w:r w:rsidRPr="002C4545">
        <w:t>1378) ogłasza się</w:t>
      </w:r>
      <w:r w:rsidR="00F8473D" w:rsidRPr="002C4545">
        <w:t xml:space="preserve"> w</w:t>
      </w:r>
      <w:r w:rsidR="00F8473D">
        <w:t> </w:t>
      </w:r>
      <w:r w:rsidRPr="002C4545">
        <w:t>załączniku do niniejszego obwieszczenia jednolity tekst ustawy</w:t>
      </w:r>
      <w:r w:rsidR="00F8473D" w:rsidRPr="002C4545">
        <w:t xml:space="preserve"> z</w:t>
      </w:r>
      <w:r w:rsidR="00F8473D">
        <w:t> </w:t>
      </w:r>
      <w:r w:rsidRPr="002C4545">
        <w:t xml:space="preserve">dnia </w:t>
      </w:r>
      <w:r w:rsidR="00F8473D" w:rsidRPr="002C4545">
        <w:t>4</w:t>
      </w:r>
      <w:r w:rsidR="00F8473D">
        <w:t> </w:t>
      </w:r>
      <w:r w:rsidRPr="002C4545">
        <w:t>marca 199</w:t>
      </w:r>
      <w:r w:rsidR="00F8473D" w:rsidRPr="002C4545">
        <w:t>4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zakładowym funduszu świadczeń socjalnych (</w:t>
      </w:r>
      <w:r w:rsidR="00F8473D">
        <w:t>Dz. U.</w:t>
      </w:r>
      <w:r w:rsidR="00F8473D" w:rsidRPr="002C4545">
        <w:t xml:space="preserve"> z</w:t>
      </w:r>
      <w:r w:rsidR="00F8473D">
        <w:t> </w:t>
      </w:r>
      <w:r w:rsidRPr="002C4545">
        <w:t>201</w:t>
      </w:r>
      <w:r w:rsidR="00F8473D" w:rsidRPr="002C4545">
        <w:t>2</w:t>
      </w:r>
      <w:r w:rsidR="00F8473D">
        <w:t> </w:t>
      </w:r>
      <w:r w:rsidRPr="002C4545">
        <w:t>r.</w:t>
      </w:r>
      <w:r w:rsidR="00F8473D">
        <w:t xml:space="preserve"> poz. </w:t>
      </w:r>
      <w:r w:rsidRPr="002C4545">
        <w:t>592), z uwzględnieniem zmian wprowadzonych:</w:t>
      </w:r>
    </w:p>
    <w:p w:rsidR="00DA3229" w:rsidRPr="002C4545" w:rsidRDefault="00DA3229" w:rsidP="00DA3229">
      <w:pPr>
        <w:pStyle w:val="PPKTOTJpodpunktwobwieszczeniutekstujednolitegonp1"/>
      </w:pPr>
      <w:r w:rsidRPr="002C4545">
        <w:t>1)</w:t>
      </w:r>
      <w:r w:rsidRPr="002C4545">
        <w:tab/>
        <w:t>ustawą</w:t>
      </w:r>
      <w:r w:rsidR="00F8473D" w:rsidRPr="002C4545">
        <w:t xml:space="preserve"> z</w:t>
      </w:r>
      <w:r w:rsidR="00F8473D">
        <w:t> </w:t>
      </w:r>
      <w:r w:rsidRPr="002C4545">
        <w:t>dnia 1</w:t>
      </w:r>
      <w:r w:rsidR="00F8473D" w:rsidRPr="002C4545">
        <w:t>3</w:t>
      </w:r>
      <w:r w:rsidR="00F8473D">
        <w:t> </w:t>
      </w:r>
      <w:r w:rsidRPr="002C4545">
        <w:t>lipca 201</w:t>
      </w:r>
      <w:r w:rsidR="00F8473D" w:rsidRPr="002C4545">
        <w:t>2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ustawy</w:t>
      </w:r>
      <w:r w:rsidR="00F8473D" w:rsidRPr="002C4545">
        <w:t xml:space="preserve"> o</w:t>
      </w:r>
      <w:r w:rsidR="00F8473D">
        <w:t> </w:t>
      </w:r>
      <w:r w:rsidRPr="002C4545">
        <w:t>działach administracji rządowej oraz niektórych innych ustaw (</w:t>
      </w:r>
      <w:r w:rsidR="00F8473D">
        <w:t>Dz. U. poz. </w:t>
      </w:r>
      <w:r w:rsidRPr="002C4545">
        <w:t>908),</w:t>
      </w:r>
    </w:p>
    <w:p w:rsidR="00DA3229" w:rsidRPr="002C4545" w:rsidRDefault="00DA3229" w:rsidP="00DA3229">
      <w:pPr>
        <w:pStyle w:val="PPKTOTJpodpunktwobwieszczeniutekstujednolitegonp1"/>
      </w:pPr>
      <w:r w:rsidRPr="002C4545">
        <w:t>2)</w:t>
      </w:r>
      <w:r w:rsidRPr="002C4545">
        <w:tab/>
        <w:t>ustawą</w:t>
      </w:r>
      <w:r w:rsidR="00F8473D" w:rsidRPr="002C4545">
        <w:t xml:space="preserve"> z</w:t>
      </w:r>
      <w:r w:rsidR="00F8473D">
        <w:t> </w:t>
      </w:r>
      <w:r w:rsidRPr="002C4545">
        <w:t xml:space="preserve">dnia </w:t>
      </w:r>
      <w:r w:rsidR="00F8473D" w:rsidRPr="002C4545">
        <w:t>7</w:t>
      </w:r>
      <w:r w:rsidR="00F8473D">
        <w:t> </w:t>
      </w:r>
      <w:r w:rsidRPr="002C4545">
        <w:t>grudnia 201</w:t>
      </w:r>
      <w:r w:rsidR="00F8473D" w:rsidRPr="002C4545">
        <w:t>2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niektórych ustaw</w:t>
      </w:r>
      <w:r w:rsidR="00F8473D" w:rsidRPr="002C4545">
        <w:t xml:space="preserve"> w</w:t>
      </w:r>
      <w:r w:rsidR="00F8473D">
        <w:t> </w:t>
      </w:r>
      <w:r w:rsidRPr="002C4545">
        <w:t>związku</w:t>
      </w:r>
      <w:r w:rsidR="00F8473D" w:rsidRPr="002C4545">
        <w:t xml:space="preserve"> z</w:t>
      </w:r>
      <w:r w:rsidR="00F8473D">
        <w:t> </w:t>
      </w:r>
      <w:r w:rsidRPr="002C4545">
        <w:t>realizacją ustawy budżetowej (</w:t>
      </w:r>
      <w:r w:rsidR="00F8473D">
        <w:t>Dz. U. poz. </w:t>
      </w:r>
      <w:r w:rsidRPr="002C4545">
        <w:t>1456),</w:t>
      </w:r>
    </w:p>
    <w:p w:rsidR="00DA3229" w:rsidRPr="002C4545" w:rsidRDefault="00DA3229" w:rsidP="00DA3229">
      <w:pPr>
        <w:pStyle w:val="PPKTOTJpodpunktwobwieszczeniutekstujednolitegonp1"/>
      </w:pPr>
      <w:r w:rsidRPr="002C4545">
        <w:t>3)</w:t>
      </w:r>
      <w:r w:rsidRPr="002C4545">
        <w:tab/>
        <w:t>ustawą</w:t>
      </w:r>
      <w:r w:rsidR="00F8473D" w:rsidRPr="002C4545">
        <w:t xml:space="preserve"> z</w:t>
      </w:r>
      <w:r w:rsidR="00F8473D">
        <w:t> </w:t>
      </w:r>
      <w:r w:rsidRPr="002C4545">
        <w:t>dnia 1</w:t>
      </w:r>
      <w:r w:rsidR="00F8473D" w:rsidRPr="002C4545">
        <w:t>0</w:t>
      </w:r>
      <w:r w:rsidR="00F8473D">
        <w:t> </w:t>
      </w:r>
      <w:r w:rsidRPr="002C4545">
        <w:t>maja 201</w:t>
      </w:r>
      <w:r w:rsidR="00F8473D" w:rsidRPr="002C4545">
        <w:t>3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ustawy</w:t>
      </w:r>
      <w:r w:rsidR="00F8473D" w:rsidRPr="002C4545">
        <w:t xml:space="preserve"> o</w:t>
      </w:r>
      <w:r w:rsidR="00F8473D">
        <w:t> </w:t>
      </w:r>
      <w:r w:rsidRPr="002C4545">
        <w:t>opiece nad dziećmi</w:t>
      </w:r>
      <w:r w:rsidR="00F8473D" w:rsidRPr="002C4545">
        <w:t xml:space="preserve"> w</w:t>
      </w:r>
      <w:r w:rsidR="00F8473D">
        <w:t> </w:t>
      </w:r>
      <w:r w:rsidRPr="002C4545">
        <w:t xml:space="preserve">wieku do lat </w:t>
      </w:r>
      <w:r w:rsidR="00F8473D" w:rsidRPr="002C4545">
        <w:t>3</w:t>
      </w:r>
      <w:r w:rsidR="00F8473D">
        <w:t xml:space="preserve"> oraz</w:t>
      </w:r>
      <w:r w:rsidRPr="002C4545">
        <w:t xml:space="preserve"> niektórych innych ustaw (</w:t>
      </w:r>
      <w:r w:rsidR="00F8473D">
        <w:t>Dz. U. poz. </w:t>
      </w:r>
      <w:r w:rsidRPr="002C4545">
        <w:t>747),</w:t>
      </w:r>
    </w:p>
    <w:p w:rsidR="00DA3229" w:rsidRPr="002C4545" w:rsidRDefault="00DA3229" w:rsidP="00DA3229">
      <w:pPr>
        <w:pStyle w:val="PPKTOTJpodpunktwobwieszczeniutekstujednolitegonp1"/>
      </w:pPr>
      <w:r w:rsidRPr="002C4545">
        <w:t>4)</w:t>
      </w:r>
      <w:r w:rsidRPr="002C4545">
        <w:tab/>
        <w:t>ustawą</w:t>
      </w:r>
      <w:r w:rsidR="00F8473D" w:rsidRPr="002C4545">
        <w:t xml:space="preserve"> z</w:t>
      </w:r>
      <w:r w:rsidR="00F8473D">
        <w:t> </w:t>
      </w:r>
      <w:r w:rsidRPr="002C4545">
        <w:t xml:space="preserve">dnia </w:t>
      </w:r>
      <w:r w:rsidR="00F8473D" w:rsidRPr="002C4545">
        <w:t>8</w:t>
      </w:r>
      <w:r w:rsidR="00F8473D">
        <w:t> </w:t>
      </w:r>
      <w:r w:rsidRPr="002C4545">
        <w:t>listopada 201</w:t>
      </w:r>
      <w:r w:rsidR="00F8473D" w:rsidRPr="002C4545">
        <w:t>3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niektórych ustaw</w:t>
      </w:r>
      <w:r w:rsidR="00F8473D" w:rsidRPr="002C4545">
        <w:t xml:space="preserve"> w</w:t>
      </w:r>
      <w:r w:rsidR="00F8473D">
        <w:t> </w:t>
      </w:r>
      <w:r w:rsidRPr="002C4545">
        <w:t>związku</w:t>
      </w:r>
      <w:r w:rsidR="00F8473D" w:rsidRPr="002C4545">
        <w:t xml:space="preserve"> z</w:t>
      </w:r>
      <w:r w:rsidR="00F8473D">
        <w:t> </w:t>
      </w:r>
      <w:r w:rsidRPr="002C4545">
        <w:t>realizacją ustawy budżetowej (</w:t>
      </w:r>
      <w:r w:rsidR="00F8473D">
        <w:t>Dz. U. poz. </w:t>
      </w:r>
      <w:r w:rsidRPr="002C4545">
        <w:t>1645),</w:t>
      </w:r>
    </w:p>
    <w:p w:rsidR="00DA3229" w:rsidRDefault="00DA3229" w:rsidP="00DA3229">
      <w:pPr>
        <w:pStyle w:val="PPKTOTJpodpunktwobwieszczeniutekstujednolitegonp1"/>
      </w:pPr>
      <w:r w:rsidRPr="002C4545">
        <w:t>5)</w:t>
      </w:r>
      <w:r w:rsidRPr="002C4545">
        <w:tab/>
        <w:t>ustawą</w:t>
      </w:r>
      <w:r w:rsidR="00F8473D" w:rsidRPr="002C4545">
        <w:t xml:space="preserve"> z</w:t>
      </w:r>
      <w:r w:rsidR="00F8473D">
        <w:t> </w:t>
      </w:r>
      <w:r w:rsidRPr="002C4545">
        <w:t>dnia 1</w:t>
      </w:r>
      <w:r w:rsidR="00F8473D" w:rsidRPr="002C4545">
        <w:t>1</w:t>
      </w:r>
      <w:r w:rsidR="00F8473D">
        <w:t> </w:t>
      </w:r>
      <w:r w:rsidRPr="002C4545">
        <w:t>lipca 201</w:t>
      </w:r>
      <w:r w:rsidR="00F8473D" w:rsidRPr="002C4545">
        <w:t>4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ustawy – Prawo</w:t>
      </w:r>
      <w:r w:rsidR="00F8473D" w:rsidRPr="002C4545">
        <w:t xml:space="preserve"> o</w:t>
      </w:r>
      <w:r w:rsidR="00F8473D">
        <w:t> </w:t>
      </w:r>
      <w:r w:rsidRPr="002C4545">
        <w:t>szkolnictwie wyższym oraz niektórych innych ustaw (</w:t>
      </w:r>
      <w:r w:rsidR="00F8473D">
        <w:t>Dz. U. poz. </w:t>
      </w:r>
      <w:r w:rsidRPr="002C4545">
        <w:t>1198)</w:t>
      </w:r>
      <w:r>
        <w:t>,</w:t>
      </w:r>
    </w:p>
    <w:p w:rsidR="00DA3229" w:rsidRPr="002C4545" w:rsidRDefault="00DA3229" w:rsidP="00DA3229">
      <w:pPr>
        <w:pStyle w:val="PPKTOTJpodpunktwobwieszczeniutekstujednolitegonp1"/>
      </w:pPr>
      <w:r>
        <w:t>6)</w:t>
      </w:r>
      <w:r>
        <w:tab/>
      </w:r>
      <w:r w:rsidRPr="002C4545">
        <w:t>ustawą</w:t>
      </w:r>
      <w:r w:rsidR="00F8473D" w:rsidRPr="002C4545">
        <w:t xml:space="preserve"> z</w:t>
      </w:r>
      <w:r w:rsidR="00F8473D">
        <w:t> </w:t>
      </w:r>
      <w:r w:rsidRPr="002C4545">
        <w:t xml:space="preserve">dnia </w:t>
      </w:r>
      <w:r w:rsidR="00F8473D" w:rsidRPr="00DC1099">
        <w:t>5</w:t>
      </w:r>
      <w:r w:rsidR="00F8473D">
        <w:t> </w:t>
      </w:r>
      <w:r w:rsidRPr="00DC1099">
        <w:t>grudnia 201</w:t>
      </w:r>
      <w:r w:rsidR="00F8473D" w:rsidRPr="00DC1099">
        <w:t>4</w:t>
      </w:r>
      <w:r w:rsidR="00F8473D">
        <w:t> </w:t>
      </w:r>
      <w:r w:rsidRPr="00DC1099">
        <w:t>r.</w:t>
      </w:r>
      <w:r w:rsidR="00F8473D">
        <w:t xml:space="preserve"> </w:t>
      </w:r>
      <w:r w:rsidR="00F8473D" w:rsidRPr="00DC1099">
        <w:t>o</w:t>
      </w:r>
      <w:r w:rsidR="00F8473D">
        <w:t> </w:t>
      </w:r>
      <w:r w:rsidRPr="00DC1099">
        <w:t>zmianie niektórych ustaw</w:t>
      </w:r>
      <w:r w:rsidR="00F8473D" w:rsidRPr="00DC1099">
        <w:t xml:space="preserve"> w</w:t>
      </w:r>
      <w:r w:rsidR="00F8473D">
        <w:t> </w:t>
      </w:r>
      <w:r w:rsidRPr="00DC1099">
        <w:t>związku</w:t>
      </w:r>
      <w:r w:rsidR="00F8473D" w:rsidRPr="00DC1099">
        <w:t xml:space="preserve"> z</w:t>
      </w:r>
      <w:r w:rsidR="00F8473D">
        <w:t> </w:t>
      </w:r>
      <w:r w:rsidRPr="00DC1099">
        <w:t>realizacją ustawy budżetowej</w:t>
      </w:r>
      <w:r>
        <w:t xml:space="preserve"> (</w:t>
      </w:r>
      <w:r w:rsidR="00F8473D">
        <w:t>Dz. U. poz. </w:t>
      </w:r>
      <w:r>
        <w:t>1877)</w:t>
      </w:r>
    </w:p>
    <w:p w:rsidR="00DA3229" w:rsidRPr="002C4545" w:rsidRDefault="00DA3229" w:rsidP="00DA3229">
      <w:pPr>
        <w:pStyle w:val="CZWSPPPKTOTJczwsppodpunktwwobwieszczeniutekstujednolitego"/>
      </w:pPr>
      <w:r w:rsidRPr="002C4545">
        <w:t>oraz zmian wynikających</w:t>
      </w:r>
      <w:r w:rsidR="00F8473D" w:rsidRPr="002C4545">
        <w:t xml:space="preserve"> z</w:t>
      </w:r>
      <w:r w:rsidR="00F8473D">
        <w:t> </w:t>
      </w:r>
      <w:r w:rsidRPr="002C4545">
        <w:t xml:space="preserve">przepisów ogłoszonych przed dniem </w:t>
      </w:r>
      <w:r w:rsidR="00F8473D">
        <w:t>8 </w:t>
      </w:r>
      <w:r>
        <w:t>stycznia</w:t>
      </w:r>
      <w:r w:rsidRPr="002C4545">
        <w:t xml:space="preserve"> 201</w:t>
      </w:r>
      <w:r w:rsidR="00F8473D">
        <w:t>5 </w:t>
      </w:r>
      <w:r w:rsidRPr="002C4545">
        <w:t>r.</w:t>
      </w:r>
    </w:p>
    <w:p w:rsidR="00DA3229" w:rsidRPr="002C4545" w:rsidRDefault="00DA3229" w:rsidP="00DA3229">
      <w:pPr>
        <w:pStyle w:val="PKTOTJpunktobwieszczeniatekstujednolitegonp1"/>
      </w:pPr>
      <w:r w:rsidRPr="002C4545">
        <w:t>2. Podany</w:t>
      </w:r>
      <w:r w:rsidR="00F8473D" w:rsidRPr="002C4545">
        <w:t xml:space="preserve"> w</w:t>
      </w:r>
      <w:r w:rsidR="00F8473D">
        <w:t> </w:t>
      </w:r>
      <w:r w:rsidRPr="002C4545">
        <w:t>załączniku do niniejszego obwieszczenia tekst jednolity ustawy nie obejmuje:</w:t>
      </w:r>
    </w:p>
    <w:p w:rsidR="00DA3229" w:rsidRPr="00DA3229" w:rsidRDefault="00DA3229" w:rsidP="00DA3229">
      <w:pPr>
        <w:pStyle w:val="PPKTOTJpodpunktwobwieszczeniutekstujednolitegonp1"/>
      </w:pPr>
      <w:r w:rsidRPr="002C4545">
        <w:t>1)</w:t>
      </w:r>
      <w:r w:rsidRPr="002C4545">
        <w:tab/>
        <w:t>art. 3</w:t>
      </w:r>
      <w:r w:rsidR="00F8473D" w:rsidRPr="002C4545">
        <w:t>7</w:t>
      </w:r>
      <w:r w:rsidR="00F8473D">
        <w:t> </w:t>
      </w:r>
      <w:r w:rsidRPr="002C4545">
        <w:t>ustawy</w:t>
      </w:r>
      <w:r w:rsidR="00F8473D" w:rsidRPr="002C4545">
        <w:t xml:space="preserve"> z</w:t>
      </w:r>
      <w:r w:rsidR="00F8473D">
        <w:t> </w:t>
      </w:r>
      <w:r w:rsidRPr="002C4545">
        <w:t>dnia 1</w:t>
      </w:r>
      <w:r w:rsidR="00F8473D" w:rsidRPr="002C4545">
        <w:t>3</w:t>
      </w:r>
      <w:r w:rsidR="00F8473D">
        <w:t> </w:t>
      </w:r>
      <w:r w:rsidRPr="002C4545">
        <w:t>lipca 201</w:t>
      </w:r>
      <w:r w:rsidR="00F8473D" w:rsidRPr="002C4545">
        <w:t>2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ustawy</w:t>
      </w:r>
      <w:r w:rsidR="00F8473D" w:rsidRPr="002C4545">
        <w:t xml:space="preserve"> o</w:t>
      </w:r>
      <w:r w:rsidR="00F8473D">
        <w:t> </w:t>
      </w:r>
      <w:r w:rsidRPr="002C4545">
        <w:t>działach administracji rządowej oraz niektórych innych ustaw (</w:t>
      </w:r>
      <w:r w:rsidR="00F8473D">
        <w:t>Dz. U. poz. </w:t>
      </w:r>
      <w:r w:rsidRPr="002C4545">
        <w:t>908), który stanowi:</w:t>
      </w:r>
    </w:p>
    <w:p w:rsidR="00DA3229" w:rsidRPr="002C4545" w:rsidRDefault="00DA3229" w:rsidP="00DA3229">
      <w:pPr>
        <w:pStyle w:val="ARTartustawynprozporzdzenia"/>
      </w:pPr>
      <w:r w:rsidRPr="002C4545">
        <w:t>„Art. 37. Ustawa wchodzi</w:t>
      </w:r>
      <w:r w:rsidR="00F8473D" w:rsidRPr="002C4545">
        <w:t xml:space="preserve"> w</w:t>
      </w:r>
      <w:r w:rsidR="00F8473D">
        <w:t> </w:t>
      </w:r>
      <w:r w:rsidRPr="002C4545">
        <w:t>życie po upływie 3</w:t>
      </w:r>
      <w:r w:rsidR="00F8473D" w:rsidRPr="002C4545">
        <w:t>0</w:t>
      </w:r>
      <w:r w:rsidR="00F8473D">
        <w:t> </w:t>
      </w:r>
      <w:r w:rsidRPr="002C4545">
        <w:t>dni od dnia ogłoszenia,</w:t>
      </w:r>
      <w:r w:rsidR="00F8473D" w:rsidRPr="002C4545">
        <w:t xml:space="preserve"> z</w:t>
      </w:r>
      <w:r w:rsidR="00F8473D">
        <w:t> </w:t>
      </w:r>
      <w:r w:rsidRPr="002C4545">
        <w:t>wyjątkiem</w:t>
      </w:r>
      <w:r w:rsidR="00F8473D">
        <w:t xml:space="preserve"> art. </w:t>
      </w:r>
      <w:r w:rsidRPr="002C4545">
        <w:t>3</w:t>
      </w:r>
      <w:r w:rsidR="00F8473D" w:rsidRPr="002C4545">
        <w:t>3</w:t>
      </w:r>
      <w:r w:rsidR="00F8473D">
        <w:t xml:space="preserve"> ust. </w:t>
      </w:r>
      <w:r w:rsidRPr="002C4545">
        <w:t>2, który wchodzi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>dniem ogłoszenia.”;</w:t>
      </w:r>
    </w:p>
    <w:p w:rsidR="00DA3229" w:rsidRPr="00DA3229" w:rsidRDefault="00DA3229" w:rsidP="00DA3229">
      <w:pPr>
        <w:pStyle w:val="PPKTOTJpodpunktwobwieszczeniutekstujednolitegonp1"/>
      </w:pPr>
      <w:r w:rsidRPr="002C4545">
        <w:t>2)</w:t>
      </w:r>
      <w:r w:rsidRPr="002C4545">
        <w:tab/>
        <w:t>art. 3</w:t>
      </w:r>
      <w:r w:rsidR="00F8473D" w:rsidRPr="002C4545">
        <w:t>8</w:t>
      </w:r>
      <w:r w:rsidR="00F8473D">
        <w:t> </w:t>
      </w:r>
      <w:r w:rsidRPr="002C4545">
        <w:t>ustawy</w:t>
      </w:r>
      <w:r w:rsidR="00F8473D" w:rsidRPr="002C4545">
        <w:t xml:space="preserve"> z</w:t>
      </w:r>
      <w:r w:rsidR="00F8473D">
        <w:t> </w:t>
      </w:r>
      <w:r w:rsidRPr="002C4545">
        <w:t xml:space="preserve">dnia </w:t>
      </w:r>
      <w:r w:rsidR="00F8473D" w:rsidRPr="002C4545">
        <w:t>7</w:t>
      </w:r>
      <w:r w:rsidR="00F8473D">
        <w:t> </w:t>
      </w:r>
      <w:r w:rsidRPr="002C4545">
        <w:t>grudnia 201</w:t>
      </w:r>
      <w:r w:rsidR="00F8473D" w:rsidRPr="002C4545">
        <w:t>2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niektórych ustaw</w:t>
      </w:r>
      <w:r w:rsidR="00F8473D" w:rsidRPr="002C4545">
        <w:t xml:space="preserve"> w</w:t>
      </w:r>
      <w:r w:rsidR="00F8473D">
        <w:t> </w:t>
      </w:r>
      <w:r w:rsidRPr="002C4545">
        <w:t>związku</w:t>
      </w:r>
      <w:r w:rsidR="00F8473D" w:rsidRPr="002C4545">
        <w:t xml:space="preserve"> z</w:t>
      </w:r>
      <w:r w:rsidR="00F8473D">
        <w:t> </w:t>
      </w:r>
      <w:r w:rsidRPr="002C4545">
        <w:t>realizacją ustawy budżetowej (</w:t>
      </w:r>
      <w:r w:rsidR="00F8473D">
        <w:t>Dz. U. poz. </w:t>
      </w:r>
      <w:r w:rsidRPr="002C4545">
        <w:t>1456), który stanowi:</w:t>
      </w:r>
    </w:p>
    <w:p w:rsidR="00DA3229" w:rsidRPr="002C4545" w:rsidRDefault="00DA3229" w:rsidP="00DA3229">
      <w:pPr>
        <w:pStyle w:val="ARTartustawynprozporzdzenia"/>
      </w:pPr>
      <w:r w:rsidRPr="002C4545">
        <w:t>„Art. 38. Ustawa wchodzi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 xml:space="preserve">dniem </w:t>
      </w:r>
      <w:r w:rsidR="00F8473D" w:rsidRPr="002C4545">
        <w:t>1</w:t>
      </w:r>
      <w:r w:rsidR="00F8473D">
        <w:t> </w:t>
      </w:r>
      <w:r w:rsidRPr="002C4545">
        <w:t>stycznia 201</w:t>
      </w:r>
      <w:r w:rsidR="00F8473D" w:rsidRPr="002C4545">
        <w:t>3</w:t>
      </w:r>
      <w:r w:rsidR="00F8473D">
        <w:t> </w:t>
      </w:r>
      <w:r w:rsidRPr="002C4545">
        <w:t>r.</w:t>
      </w:r>
      <w:r w:rsidR="00F8473D" w:rsidRPr="002C4545">
        <w:t xml:space="preserve"> z</w:t>
      </w:r>
      <w:r w:rsidR="00F8473D">
        <w:t> </w:t>
      </w:r>
      <w:r w:rsidRPr="002C4545">
        <w:t>wyjątkiem</w:t>
      </w:r>
      <w:r w:rsidR="00F8473D">
        <w:t xml:space="preserve"> art. </w:t>
      </w:r>
      <w:r w:rsidR="00F8473D" w:rsidRPr="002C4545">
        <w:t>7</w:t>
      </w:r>
      <w:r w:rsidR="00F8473D">
        <w:t xml:space="preserve"> pkt </w:t>
      </w:r>
      <w:r w:rsidR="00F8473D" w:rsidRPr="002C4545">
        <w:t>1</w:t>
      </w:r>
      <w:r w:rsidR="00F8473D">
        <w:t xml:space="preserve"> lit. </w:t>
      </w:r>
      <w:r w:rsidRPr="002C4545">
        <w:t>b</w:t>
      </w:r>
      <w:r w:rsidR="00F8473D" w:rsidRPr="002C4545">
        <w:t xml:space="preserve"> i</w:t>
      </w:r>
      <w:r w:rsidR="00F8473D">
        <w:t> pkt </w:t>
      </w:r>
      <w:r w:rsidRPr="002C4545">
        <w:t>6, które wch</w:t>
      </w:r>
      <w:r w:rsidRPr="002C4545">
        <w:t>o</w:t>
      </w:r>
      <w:r w:rsidRPr="002C4545">
        <w:t>dzą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>dniem ogłoszenia.”;</w:t>
      </w:r>
    </w:p>
    <w:p w:rsidR="00DA3229" w:rsidRPr="00DA3229" w:rsidRDefault="00DA3229" w:rsidP="00DA3229">
      <w:pPr>
        <w:pStyle w:val="PPKTOTJpodpunktwobwieszczeniutekstujednolitegonp1"/>
      </w:pPr>
      <w:r w:rsidRPr="002C4545">
        <w:t>3)</w:t>
      </w:r>
      <w:r w:rsidRPr="002C4545">
        <w:tab/>
        <w:t>art. 4,</w:t>
      </w:r>
      <w:r w:rsidR="00F8473D">
        <w:t xml:space="preserve"> art. </w:t>
      </w:r>
      <w:r w:rsidR="00F8473D" w:rsidRPr="002C4545">
        <w:t>5</w:t>
      </w:r>
      <w:r w:rsidR="00F8473D">
        <w:t xml:space="preserve"> i art. </w:t>
      </w:r>
      <w:r w:rsidR="00F8473D" w:rsidRPr="002C4545">
        <w:t>7</w:t>
      </w:r>
      <w:r w:rsidR="00F8473D">
        <w:t> </w:t>
      </w:r>
      <w:r w:rsidRPr="002C4545">
        <w:t>ustawy</w:t>
      </w:r>
      <w:r w:rsidR="00F8473D" w:rsidRPr="002C4545">
        <w:t xml:space="preserve"> z</w:t>
      </w:r>
      <w:r w:rsidR="00F8473D">
        <w:t> </w:t>
      </w:r>
      <w:r w:rsidRPr="002C4545">
        <w:t>dnia 1</w:t>
      </w:r>
      <w:r w:rsidR="00F8473D" w:rsidRPr="002C4545">
        <w:t>0</w:t>
      </w:r>
      <w:r w:rsidR="00F8473D">
        <w:t> </w:t>
      </w:r>
      <w:r w:rsidRPr="002C4545">
        <w:t>maja 201</w:t>
      </w:r>
      <w:r w:rsidR="00F8473D" w:rsidRPr="002C4545">
        <w:t>3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ustawy</w:t>
      </w:r>
      <w:r w:rsidR="00F8473D" w:rsidRPr="002C4545">
        <w:t xml:space="preserve"> o</w:t>
      </w:r>
      <w:r w:rsidR="00F8473D">
        <w:t> </w:t>
      </w:r>
      <w:r w:rsidRPr="002C4545">
        <w:t xml:space="preserve">opiece nad dziećmi w wieku do lat </w:t>
      </w:r>
      <w:r w:rsidR="00F8473D" w:rsidRPr="002C4545">
        <w:t>3</w:t>
      </w:r>
      <w:r w:rsidR="00F8473D">
        <w:t xml:space="preserve"> oraz</w:t>
      </w:r>
      <w:r w:rsidRPr="002C4545">
        <w:t xml:space="preserve"> niektórych innych ustaw (</w:t>
      </w:r>
      <w:r w:rsidR="00F8473D">
        <w:t>Dz. U. poz. </w:t>
      </w:r>
      <w:r w:rsidRPr="002C4545">
        <w:t>747), które stanowią:</w:t>
      </w:r>
    </w:p>
    <w:p w:rsidR="00DA3229" w:rsidRPr="002C4545" w:rsidRDefault="00DA3229" w:rsidP="00DA3229">
      <w:pPr>
        <w:pStyle w:val="ARTartustawynprozporzdzenia"/>
      </w:pPr>
      <w:r w:rsidRPr="002C4545">
        <w:t>„Art. 4. 1. Do wniosków</w:t>
      </w:r>
      <w:r w:rsidR="00F8473D" w:rsidRPr="002C4545">
        <w:t xml:space="preserve"> o</w:t>
      </w:r>
      <w:r w:rsidR="00F8473D">
        <w:t> </w:t>
      </w:r>
      <w:r w:rsidRPr="002C4545">
        <w:t>wpis do rejestru żłobków</w:t>
      </w:r>
      <w:r w:rsidR="00F8473D" w:rsidRPr="002C4545">
        <w:t xml:space="preserve"> i</w:t>
      </w:r>
      <w:r w:rsidR="00F8473D">
        <w:t> </w:t>
      </w:r>
      <w:r w:rsidRPr="002C4545">
        <w:t>klubów dziecięcych złożonych do dnia wejścia</w:t>
      </w:r>
      <w:r w:rsidR="00F8473D" w:rsidRPr="002C4545">
        <w:t xml:space="preserve"> w</w:t>
      </w:r>
      <w:r w:rsidR="00F8473D">
        <w:t> </w:t>
      </w:r>
      <w:r w:rsidRPr="002C4545">
        <w:t>życie niniejszej ustawy stosuje się przepisy dotychczasowe.</w:t>
      </w:r>
    </w:p>
    <w:p w:rsidR="00DA3229" w:rsidRPr="002C4545" w:rsidRDefault="00DA3229" w:rsidP="00DA3229">
      <w:pPr>
        <w:pStyle w:val="USTustnpkodeksu"/>
      </w:pPr>
      <w:r w:rsidRPr="002C4545">
        <w:lastRenderedPageBreak/>
        <w:t>2. Podmioty, które złożyły wniosek</w:t>
      </w:r>
      <w:r w:rsidR="00F8473D" w:rsidRPr="002C4545">
        <w:t xml:space="preserve"> o</w:t>
      </w:r>
      <w:r w:rsidR="00F8473D">
        <w:t> </w:t>
      </w:r>
      <w:r w:rsidRPr="002C4545">
        <w:t>wpis do rejestru żłobków</w:t>
      </w:r>
      <w:r w:rsidR="00F8473D" w:rsidRPr="002C4545">
        <w:t xml:space="preserve"> i</w:t>
      </w:r>
      <w:r w:rsidR="00F8473D">
        <w:t> </w:t>
      </w:r>
      <w:r w:rsidRPr="002C4545">
        <w:t>klubów dziecięcych do dnia wejścia</w:t>
      </w:r>
      <w:r w:rsidR="00F8473D" w:rsidRPr="002C4545">
        <w:t xml:space="preserve"> w</w:t>
      </w:r>
      <w:r w:rsidR="00F8473D">
        <w:t> </w:t>
      </w:r>
      <w:r w:rsidRPr="002C4545">
        <w:t>życie niniejszej ustawy, przekażą,</w:t>
      </w:r>
      <w:r w:rsidR="00F8473D" w:rsidRPr="002C4545">
        <w:t xml:space="preserve"> w</w:t>
      </w:r>
      <w:r w:rsidR="00F8473D">
        <w:t> </w:t>
      </w:r>
      <w:r w:rsidRPr="002C4545">
        <w:t xml:space="preserve">terminie </w:t>
      </w:r>
      <w:r w:rsidR="00F8473D" w:rsidRPr="002C4545">
        <w:t>3</w:t>
      </w:r>
      <w:r w:rsidR="00F8473D">
        <w:t> </w:t>
      </w:r>
      <w:r w:rsidRPr="002C4545">
        <w:t>miesięcy od dnia wejścia w życie niniejszej ustawy, wójtowi, burmistrzowi lub prezydentowi miasta właściwemu ze względu na miejsce prowadzenia żłobka lub klubu dziecięcego dane dot</w:t>
      </w:r>
      <w:r w:rsidRPr="002C4545">
        <w:t>y</w:t>
      </w:r>
      <w:r w:rsidRPr="002C4545">
        <w:t>czące liczby miejsc</w:t>
      </w:r>
      <w:r w:rsidR="00F8473D" w:rsidRPr="002C4545">
        <w:t xml:space="preserve"> w</w:t>
      </w:r>
      <w:r w:rsidR="00F8473D">
        <w:t> </w:t>
      </w:r>
      <w:r w:rsidRPr="002C4545">
        <w:t>żłobku lub klubie dziecięcym</w:t>
      </w:r>
      <w:r w:rsidR="00F8473D" w:rsidRPr="002C4545">
        <w:t xml:space="preserve"> w</w:t>
      </w:r>
      <w:r w:rsidR="00F8473D">
        <w:t> </w:t>
      </w:r>
      <w:r w:rsidRPr="002C4545">
        <w:t>celu publikacji tych danych</w:t>
      </w:r>
      <w:r w:rsidR="00F8473D" w:rsidRPr="002C4545">
        <w:t xml:space="preserve"> w</w:t>
      </w:r>
      <w:r w:rsidR="00F8473D">
        <w:t> </w:t>
      </w:r>
      <w:r w:rsidRPr="002C4545">
        <w:t>rejestrze żłobków</w:t>
      </w:r>
      <w:r w:rsidR="00F8473D" w:rsidRPr="002C4545">
        <w:t xml:space="preserve"> i</w:t>
      </w:r>
      <w:r w:rsidR="00F8473D">
        <w:t> </w:t>
      </w:r>
      <w:r w:rsidRPr="002C4545">
        <w:t>klubów dziecięcych.</w:t>
      </w:r>
    </w:p>
    <w:p w:rsidR="00DA3229" w:rsidRPr="002C4545" w:rsidRDefault="00DA3229" w:rsidP="00DA3229">
      <w:pPr>
        <w:pStyle w:val="ARTartustawynprozporzdzenia"/>
      </w:pPr>
      <w:r w:rsidRPr="002C4545">
        <w:t>Art. 5. Podmioty prowadzące żłobek lub klub dziecięcy przekażą,</w:t>
      </w:r>
      <w:r w:rsidR="00F8473D" w:rsidRPr="002C4545">
        <w:t xml:space="preserve"> w</w:t>
      </w:r>
      <w:r w:rsidR="00F8473D">
        <w:t> </w:t>
      </w:r>
      <w:r w:rsidRPr="002C4545">
        <w:t xml:space="preserve">terminie </w:t>
      </w:r>
      <w:r w:rsidR="00F8473D" w:rsidRPr="002C4545">
        <w:t>3</w:t>
      </w:r>
      <w:r w:rsidR="00F8473D">
        <w:t> </w:t>
      </w:r>
      <w:r w:rsidRPr="002C4545">
        <w:t>miesięcy od dnia wejścia</w:t>
      </w:r>
      <w:r w:rsidR="00F8473D" w:rsidRPr="002C4545">
        <w:t xml:space="preserve"> w</w:t>
      </w:r>
      <w:r w:rsidR="00F8473D">
        <w:t> </w:t>
      </w:r>
      <w:r w:rsidRPr="002C4545">
        <w:t>życie niniejszej ustawy, wójtowi, burmistrzowi lub prezydentowi miasta właściwemu ze względu na miejsce pr</w:t>
      </w:r>
      <w:r w:rsidRPr="002C4545">
        <w:t>o</w:t>
      </w:r>
      <w:r w:rsidRPr="002C4545">
        <w:t>wadzenia żłobka lub klubu dziecięcego dane dotyczące liczby miejsc</w:t>
      </w:r>
      <w:r w:rsidR="00F8473D" w:rsidRPr="002C4545">
        <w:t xml:space="preserve"> w</w:t>
      </w:r>
      <w:r w:rsidR="00F8473D">
        <w:t> </w:t>
      </w:r>
      <w:r w:rsidRPr="002C4545">
        <w:t>żłobku lub klubie dziecięcym</w:t>
      </w:r>
      <w:r w:rsidR="00F8473D" w:rsidRPr="002C4545">
        <w:t xml:space="preserve"> w</w:t>
      </w:r>
      <w:r w:rsidR="00F8473D">
        <w:t> </w:t>
      </w:r>
      <w:r w:rsidRPr="002C4545">
        <w:t>celu publ</w:t>
      </w:r>
      <w:r w:rsidRPr="002C4545">
        <w:t>i</w:t>
      </w:r>
      <w:r w:rsidRPr="002C4545">
        <w:t>kacji tych danych w rejestrze żłobków</w:t>
      </w:r>
      <w:r w:rsidR="00F8473D" w:rsidRPr="002C4545">
        <w:t xml:space="preserve"> i</w:t>
      </w:r>
      <w:r w:rsidR="00F8473D">
        <w:t> </w:t>
      </w:r>
      <w:r w:rsidRPr="002C4545">
        <w:t>klubów dziecięcych.”</w:t>
      </w:r>
    </w:p>
    <w:p w:rsidR="00DA3229" w:rsidRPr="002C4545" w:rsidRDefault="00DA3229" w:rsidP="00DA3229">
      <w:pPr>
        <w:pStyle w:val="ARTartustawynprozporzdzenia"/>
      </w:pPr>
      <w:r w:rsidRPr="002C4545">
        <w:t>„Art. 7. Ustawa wchodzi</w:t>
      </w:r>
      <w:r w:rsidR="00F8473D" w:rsidRPr="002C4545">
        <w:t xml:space="preserve"> w</w:t>
      </w:r>
      <w:r w:rsidR="00F8473D">
        <w:t> </w:t>
      </w:r>
      <w:r w:rsidRPr="002C4545">
        <w:t>życie po upływie 1</w:t>
      </w:r>
      <w:r w:rsidR="00F8473D" w:rsidRPr="002C4545">
        <w:t>4</w:t>
      </w:r>
      <w:r w:rsidR="00F8473D">
        <w:t> </w:t>
      </w:r>
      <w:r w:rsidRPr="002C4545">
        <w:t>dni od dnia ogłoszenia.”;</w:t>
      </w:r>
    </w:p>
    <w:p w:rsidR="00DA3229" w:rsidRPr="00DA3229" w:rsidRDefault="00DA3229" w:rsidP="00DA3229">
      <w:pPr>
        <w:pStyle w:val="PPKTOTJpodpunktwobwieszczeniutekstujednolitegonp1"/>
      </w:pPr>
      <w:r w:rsidRPr="002C4545">
        <w:t>4)</w:t>
      </w:r>
      <w:r w:rsidRPr="002C4545">
        <w:tab/>
        <w:t>art. 3</w:t>
      </w:r>
      <w:r w:rsidR="00F8473D" w:rsidRPr="002C4545">
        <w:t>3</w:t>
      </w:r>
      <w:r w:rsidR="00F8473D">
        <w:t> </w:t>
      </w:r>
      <w:r w:rsidRPr="002C4545">
        <w:t>ustawy</w:t>
      </w:r>
      <w:r w:rsidR="00F8473D" w:rsidRPr="002C4545">
        <w:t xml:space="preserve"> z</w:t>
      </w:r>
      <w:r w:rsidR="00F8473D">
        <w:t> </w:t>
      </w:r>
      <w:r w:rsidRPr="002C4545">
        <w:t xml:space="preserve">dnia </w:t>
      </w:r>
      <w:r w:rsidR="00F8473D" w:rsidRPr="002C4545">
        <w:t>8</w:t>
      </w:r>
      <w:r w:rsidR="00F8473D">
        <w:t> </w:t>
      </w:r>
      <w:r w:rsidRPr="002C4545">
        <w:t>listopada 201</w:t>
      </w:r>
      <w:r w:rsidR="00F8473D" w:rsidRPr="002C4545">
        <w:t>3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zmianie niektórych ustaw</w:t>
      </w:r>
      <w:r w:rsidR="00F8473D" w:rsidRPr="002C4545">
        <w:t xml:space="preserve"> w</w:t>
      </w:r>
      <w:r w:rsidR="00F8473D">
        <w:t> </w:t>
      </w:r>
      <w:r w:rsidRPr="002C4545">
        <w:t>związku</w:t>
      </w:r>
      <w:r w:rsidR="00F8473D" w:rsidRPr="002C4545">
        <w:t xml:space="preserve"> z</w:t>
      </w:r>
      <w:r w:rsidR="00F8473D">
        <w:t> </w:t>
      </w:r>
      <w:r w:rsidRPr="002C4545">
        <w:t>realizacją ustawy budżetowej (</w:t>
      </w:r>
      <w:r w:rsidR="00F8473D">
        <w:t>Dz. U. poz. </w:t>
      </w:r>
      <w:r w:rsidRPr="002C4545">
        <w:t>1645), który stanowi:</w:t>
      </w:r>
    </w:p>
    <w:p w:rsidR="00DA3229" w:rsidRPr="002C4545" w:rsidRDefault="00DA3229" w:rsidP="00DA3229">
      <w:pPr>
        <w:pStyle w:val="ARTartustawynprozporzdzenia"/>
      </w:pPr>
      <w:r w:rsidRPr="002C4545">
        <w:t>„Art. 33. Ustawa wchodzi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 xml:space="preserve">dniem </w:t>
      </w:r>
      <w:r w:rsidR="00F8473D" w:rsidRPr="002C4545">
        <w:t>1</w:t>
      </w:r>
      <w:r w:rsidR="00F8473D">
        <w:t> </w:t>
      </w:r>
      <w:r w:rsidRPr="002C4545">
        <w:t>stycznia 201</w:t>
      </w:r>
      <w:r w:rsidR="00F8473D" w:rsidRPr="002C4545">
        <w:t>4</w:t>
      </w:r>
      <w:r w:rsidR="00F8473D">
        <w:t> </w:t>
      </w:r>
      <w:r w:rsidRPr="002C4545">
        <w:t>r.,</w:t>
      </w:r>
      <w:r w:rsidR="00F8473D" w:rsidRPr="002C4545">
        <w:t xml:space="preserve"> z</w:t>
      </w:r>
      <w:r w:rsidR="00F8473D">
        <w:t> </w:t>
      </w:r>
      <w:r w:rsidRPr="002C4545">
        <w:t>wyjątkiem</w:t>
      </w:r>
      <w:r w:rsidR="00F8473D">
        <w:t xml:space="preserve"> art. </w:t>
      </w:r>
      <w:r w:rsidR="00F8473D" w:rsidRPr="002C4545">
        <w:t>3</w:t>
      </w:r>
      <w:r w:rsidR="00F8473D">
        <w:t xml:space="preserve"> pkt </w:t>
      </w:r>
      <w:r w:rsidRPr="002C4545">
        <w:t>1, który wchodzi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 xml:space="preserve">dniem </w:t>
      </w:r>
      <w:r w:rsidR="00F8473D" w:rsidRPr="002C4545">
        <w:t>1</w:t>
      </w:r>
      <w:r w:rsidR="00F8473D">
        <w:t> </w:t>
      </w:r>
      <w:r w:rsidRPr="002C4545">
        <w:t>kwietnia 201</w:t>
      </w:r>
      <w:r w:rsidR="00F8473D" w:rsidRPr="002C4545">
        <w:t>4</w:t>
      </w:r>
      <w:r w:rsidR="00F8473D">
        <w:t> </w:t>
      </w:r>
      <w:r w:rsidRPr="002C4545">
        <w:t>r.”;</w:t>
      </w:r>
    </w:p>
    <w:p w:rsidR="00DA3229" w:rsidRPr="00DA3229" w:rsidRDefault="00DA3229" w:rsidP="00DA3229">
      <w:pPr>
        <w:pStyle w:val="PPKTOTJpodpunktwobwieszczeniutekstujednolitegonp1"/>
      </w:pPr>
      <w:r w:rsidRPr="002C4545">
        <w:t>5)</w:t>
      </w:r>
      <w:r w:rsidRPr="002C4545">
        <w:tab/>
      </w:r>
      <w:r w:rsidRPr="00DA3229">
        <w:t>art. 5</w:t>
      </w:r>
      <w:r w:rsidR="00F8473D" w:rsidRPr="00DA3229">
        <w:t>7</w:t>
      </w:r>
      <w:r w:rsidR="00F8473D">
        <w:t> </w:t>
      </w:r>
      <w:r w:rsidRPr="00DA3229">
        <w:t>ustawy</w:t>
      </w:r>
      <w:r w:rsidR="00F8473D" w:rsidRPr="00DA3229">
        <w:t xml:space="preserve"> z</w:t>
      </w:r>
      <w:r w:rsidR="00F8473D">
        <w:t> </w:t>
      </w:r>
      <w:r w:rsidRPr="00DA3229">
        <w:t>dnia 1</w:t>
      </w:r>
      <w:r w:rsidR="00F8473D" w:rsidRPr="00DA3229">
        <w:t>1</w:t>
      </w:r>
      <w:r w:rsidR="00F8473D">
        <w:t> </w:t>
      </w:r>
      <w:r w:rsidRPr="00DA3229">
        <w:t>lipca 201</w:t>
      </w:r>
      <w:r w:rsidR="00F8473D" w:rsidRPr="00DA3229">
        <w:t>4</w:t>
      </w:r>
      <w:r w:rsidR="00F8473D">
        <w:t> </w:t>
      </w:r>
      <w:r w:rsidRPr="00DA3229">
        <w:t>r.</w:t>
      </w:r>
      <w:r w:rsidR="00F8473D" w:rsidRPr="00DA3229">
        <w:t xml:space="preserve"> o</w:t>
      </w:r>
      <w:r w:rsidR="00F8473D">
        <w:t> </w:t>
      </w:r>
      <w:r w:rsidRPr="00DA3229">
        <w:t>zmianie ustawy – Prawo</w:t>
      </w:r>
      <w:r w:rsidR="00F8473D" w:rsidRPr="00DA3229">
        <w:t xml:space="preserve"> o</w:t>
      </w:r>
      <w:r w:rsidR="00F8473D">
        <w:t> </w:t>
      </w:r>
      <w:r w:rsidRPr="00DA3229">
        <w:t>szkolnictwie wyższym oraz niektórych innych ustaw (</w:t>
      </w:r>
      <w:r w:rsidR="00F8473D">
        <w:t>Dz. U. poz. </w:t>
      </w:r>
      <w:r w:rsidRPr="00DA3229">
        <w:t>1198), który stanowi:</w:t>
      </w:r>
    </w:p>
    <w:p w:rsidR="00DA3229" w:rsidRPr="00DA3229" w:rsidRDefault="00DA3229" w:rsidP="00DA3229">
      <w:pPr>
        <w:pStyle w:val="ARTartustawynprozporzdzenia"/>
      </w:pPr>
      <w:r w:rsidRPr="002C4545">
        <w:t>„</w:t>
      </w:r>
      <w:r w:rsidRPr="00DA3229">
        <w:t>Art. 57. Ustawa wchodzi</w:t>
      </w:r>
      <w:r w:rsidR="00F8473D" w:rsidRPr="00DA3229">
        <w:t xml:space="preserve"> w</w:t>
      </w:r>
      <w:r w:rsidR="00F8473D">
        <w:t> </w:t>
      </w:r>
      <w:r w:rsidRPr="00DA3229">
        <w:t>życie</w:t>
      </w:r>
      <w:r w:rsidR="00F8473D" w:rsidRPr="00DA3229">
        <w:t xml:space="preserve"> z</w:t>
      </w:r>
      <w:r w:rsidR="00F8473D">
        <w:t> </w:t>
      </w:r>
      <w:r w:rsidRPr="00DA3229">
        <w:t xml:space="preserve">dniem </w:t>
      </w:r>
      <w:r w:rsidR="00F8473D" w:rsidRPr="00DA3229">
        <w:t>1</w:t>
      </w:r>
      <w:r w:rsidR="00F8473D">
        <w:t> </w:t>
      </w:r>
      <w:r w:rsidRPr="00DA3229">
        <w:t>października 201</w:t>
      </w:r>
      <w:r w:rsidR="00F8473D" w:rsidRPr="00DA3229">
        <w:t>4</w:t>
      </w:r>
      <w:r w:rsidR="00F8473D">
        <w:t> </w:t>
      </w:r>
      <w:r w:rsidRPr="00DA3229">
        <w:t>r.,</w:t>
      </w:r>
      <w:r w:rsidR="00F8473D" w:rsidRPr="00DA3229">
        <w:t xml:space="preserve"> z</w:t>
      </w:r>
      <w:r w:rsidR="00F8473D">
        <w:t> </w:t>
      </w:r>
      <w:r w:rsidRPr="00DA3229">
        <w:t>wyjątkiem:</w:t>
      </w:r>
    </w:p>
    <w:p w:rsidR="00DA3229" w:rsidRPr="002C4545" w:rsidRDefault="00DA3229" w:rsidP="00DA3229">
      <w:pPr>
        <w:pStyle w:val="PKTpunkt"/>
      </w:pPr>
      <w:r w:rsidRPr="002C4545">
        <w:t>1)</w:t>
      </w:r>
      <w:r w:rsidRPr="002C4545">
        <w:tab/>
        <w:t>art. 21, który wchodzi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>dniem ogłoszenia;</w:t>
      </w:r>
    </w:p>
    <w:p w:rsidR="00DA3229" w:rsidRPr="002C4545" w:rsidRDefault="00DA3229" w:rsidP="00DA3229">
      <w:pPr>
        <w:pStyle w:val="PKTpunkt"/>
      </w:pPr>
      <w:r w:rsidRPr="002C4545">
        <w:t>2)</w:t>
      </w:r>
      <w:r w:rsidRPr="002C4545">
        <w:tab/>
        <w:t xml:space="preserve">art. </w:t>
      </w:r>
      <w:r w:rsidR="00F8473D" w:rsidRPr="002C4545">
        <w:t>1</w:t>
      </w:r>
      <w:r w:rsidR="00F8473D">
        <w:t xml:space="preserve"> pkt </w:t>
      </w:r>
      <w:r w:rsidRPr="002C4545">
        <w:t>72–76, 7</w:t>
      </w:r>
      <w:r w:rsidR="00F8473D" w:rsidRPr="002C4545">
        <w:t>9</w:t>
      </w:r>
      <w:r w:rsidR="00F8473D">
        <w:t xml:space="preserve"> i </w:t>
      </w:r>
      <w:r w:rsidRPr="002C4545">
        <w:t>82, które wchodzą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 xml:space="preserve">dniem </w:t>
      </w:r>
      <w:r w:rsidR="00F8473D" w:rsidRPr="002C4545">
        <w:t>1</w:t>
      </w:r>
      <w:r w:rsidR="00F8473D">
        <w:t> </w:t>
      </w:r>
      <w:r w:rsidRPr="002C4545">
        <w:t>stycznia 201</w:t>
      </w:r>
      <w:r w:rsidR="00F8473D" w:rsidRPr="002C4545">
        <w:t>5</w:t>
      </w:r>
      <w:r w:rsidR="00F8473D">
        <w:t> </w:t>
      </w:r>
      <w:r w:rsidRPr="002C4545">
        <w:t>r.;</w:t>
      </w:r>
    </w:p>
    <w:p w:rsidR="00DA3229" w:rsidRPr="002C4545" w:rsidRDefault="00DA3229" w:rsidP="00DA3229">
      <w:pPr>
        <w:pStyle w:val="PKTpunkt"/>
      </w:pPr>
      <w:r w:rsidRPr="002C4545">
        <w:t>3)</w:t>
      </w:r>
      <w:r w:rsidRPr="002C4545">
        <w:tab/>
        <w:t xml:space="preserve">art. </w:t>
      </w:r>
      <w:r w:rsidR="00F8473D" w:rsidRPr="002C4545">
        <w:t>1</w:t>
      </w:r>
      <w:r w:rsidR="00F8473D">
        <w:t xml:space="preserve"> pkt </w:t>
      </w:r>
      <w:r w:rsidRPr="002C4545">
        <w:t>121, 12</w:t>
      </w:r>
      <w:r w:rsidR="00F8473D" w:rsidRPr="002C4545">
        <w:t>3</w:t>
      </w:r>
      <w:r w:rsidR="00F8473D">
        <w:t xml:space="preserve"> lit. </w:t>
      </w:r>
      <w:r w:rsidRPr="002C4545">
        <w:t>b</w:t>
      </w:r>
      <w:r w:rsidR="00F8473D" w:rsidRPr="002C4545">
        <w:t xml:space="preserve"> i</w:t>
      </w:r>
      <w:r w:rsidR="00F8473D">
        <w:t> </w:t>
      </w:r>
      <w:r w:rsidRPr="002C4545">
        <w:t>134, które wchodzą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 xml:space="preserve">dniem </w:t>
      </w:r>
      <w:r w:rsidR="00F8473D" w:rsidRPr="002C4545">
        <w:t>1</w:t>
      </w:r>
      <w:r w:rsidR="00F8473D">
        <w:t> </w:t>
      </w:r>
      <w:r w:rsidRPr="002C4545">
        <w:t>lipca 201</w:t>
      </w:r>
      <w:r w:rsidR="00F8473D" w:rsidRPr="002C4545">
        <w:t>5</w:t>
      </w:r>
      <w:r w:rsidR="00F8473D">
        <w:t> </w:t>
      </w:r>
      <w:r w:rsidRPr="002C4545">
        <w:t>r.;</w:t>
      </w:r>
    </w:p>
    <w:p w:rsidR="00DA3229" w:rsidRPr="00DA3229" w:rsidRDefault="00DA3229" w:rsidP="00DA3229">
      <w:pPr>
        <w:pStyle w:val="PKTpunkt"/>
      </w:pPr>
      <w:r w:rsidRPr="002C4545">
        <w:t>4)</w:t>
      </w:r>
      <w:r w:rsidRPr="002C4545">
        <w:tab/>
        <w:t>art. 2–4,</w:t>
      </w:r>
      <w:r w:rsidR="00F8473D">
        <w:t xml:space="preserve"> art. </w:t>
      </w:r>
      <w:r w:rsidRPr="002C4545">
        <w:t>6,</w:t>
      </w:r>
      <w:r w:rsidR="00F8473D">
        <w:t xml:space="preserve"> art. </w:t>
      </w:r>
      <w:r w:rsidRPr="002C4545">
        <w:t>9–13,</w:t>
      </w:r>
      <w:r w:rsidR="00F8473D">
        <w:t xml:space="preserve"> art. </w:t>
      </w:r>
      <w:r w:rsidRPr="002C4545">
        <w:t>19,</w:t>
      </w:r>
      <w:r w:rsidR="00F8473D">
        <w:t xml:space="preserve"> art. </w:t>
      </w:r>
      <w:r w:rsidRPr="002C4545">
        <w:t>2</w:t>
      </w:r>
      <w:r w:rsidR="00F8473D" w:rsidRPr="002C4545">
        <w:t>0</w:t>
      </w:r>
      <w:r w:rsidR="00F8473D">
        <w:t xml:space="preserve"> i art. </w:t>
      </w:r>
      <w:r w:rsidRPr="002C4545">
        <w:t>22, które wchodzą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>dniem 1 października 201</w:t>
      </w:r>
      <w:r w:rsidR="00F8473D" w:rsidRPr="002C4545">
        <w:t>6</w:t>
      </w:r>
      <w:r w:rsidR="00F8473D">
        <w:t> </w:t>
      </w:r>
      <w:r w:rsidRPr="002C4545">
        <w:t>r.</w:t>
      </w:r>
      <w:r w:rsidRPr="00DA3229">
        <w:t>”;</w:t>
      </w:r>
    </w:p>
    <w:p w:rsidR="00DA3229" w:rsidRDefault="00DA3229" w:rsidP="00DA3229">
      <w:pPr>
        <w:pStyle w:val="PPKTOTJpodpunktwobwieszczeniutekstujednolitegonp1"/>
      </w:pPr>
      <w:r>
        <w:t>6)</w:t>
      </w:r>
      <w:r>
        <w:tab/>
        <w:t>art. 4</w:t>
      </w:r>
      <w:r w:rsidR="00F8473D">
        <w:t>0 </w:t>
      </w:r>
      <w:r>
        <w:t>ustawy</w:t>
      </w:r>
      <w:r w:rsidR="00F8473D">
        <w:t xml:space="preserve"> z </w:t>
      </w:r>
      <w:r>
        <w:t xml:space="preserve">dnia </w:t>
      </w:r>
      <w:r w:rsidR="00F8473D" w:rsidRPr="00DC1099">
        <w:t>5</w:t>
      </w:r>
      <w:r w:rsidR="00F8473D">
        <w:t> </w:t>
      </w:r>
      <w:r w:rsidRPr="00DC1099">
        <w:t>grudnia 201</w:t>
      </w:r>
      <w:r w:rsidR="00F8473D" w:rsidRPr="00DC1099">
        <w:t>4</w:t>
      </w:r>
      <w:r w:rsidR="00F8473D">
        <w:t> </w:t>
      </w:r>
      <w:r w:rsidRPr="00DC1099">
        <w:t>r.</w:t>
      </w:r>
      <w:r w:rsidR="00F8473D">
        <w:t xml:space="preserve"> </w:t>
      </w:r>
      <w:r w:rsidR="00F8473D" w:rsidRPr="00DC1099">
        <w:t>o</w:t>
      </w:r>
      <w:r w:rsidR="00F8473D">
        <w:t> </w:t>
      </w:r>
      <w:r w:rsidRPr="00DC1099">
        <w:t>zmianie niektórych ustaw</w:t>
      </w:r>
      <w:r w:rsidR="00F8473D" w:rsidRPr="00DC1099">
        <w:t xml:space="preserve"> w</w:t>
      </w:r>
      <w:r w:rsidR="00F8473D">
        <w:t> </w:t>
      </w:r>
      <w:r w:rsidRPr="00DC1099">
        <w:t>związku</w:t>
      </w:r>
      <w:r w:rsidR="00F8473D" w:rsidRPr="00DC1099">
        <w:t xml:space="preserve"> z</w:t>
      </w:r>
      <w:r w:rsidR="00F8473D">
        <w:t> </w:t>
      </w:r>
      <w:r w:rsidRPr="00DC1099">
        <w:t>realizacją ustawy budżetowej</w:t>
      </w:r>
      <w:r>
        <w:t xml:space="preserve"> (</w:t>
      </w:r>
      <w:r w:rsidR="00F8473D">
        <w:t>Dz. U. poz. </w:t>
      </w:r>
      <w:r>
        <w:t>1877), który stanowi:</w:t>
      </w:r>
    </w:p>
    <w:p w:rsidR="00DA3229" w:rsidRPr="002C4545" w:rsidRDefault="00DA3229" w:rsidP="00DA3229">
      <w:pPr>
        <w:pStyle w:val="ARTartustawynprozporzdzenia"/>
      </w:pPr>
      <w:r w:rsidRPr="002C4545">
        <w:t>„</w:t>
      </w:r>
      <w:r w:rsidRPr="00F10F1C">
        <w:t>Art. 40. Ustawa wchodzi</w:t>
      </w:r>
      <w:r w:rsidR="00F8473D" w:rsidRPr="00F10F1C">
        <w:t xml:space="preserve"> w</w:t>
      </w:r>
      <w:r w:rsidR="00F8473D">
        <w:t> </w:t>
      </w:r>
      <w:r w:rsidRPr="00F10F1C">
        <w:t>życie</w:t>
      </w:r>
      <w:r w:rsidR="00F8473D" w:rsidRPr="00F10F1C">
        <w:t xml:space="preserve"> z</w:t>
      </w:r>
      <w:r w:rsidR="00F8473D">
        <w:t> </w:t>
      </w:r>
      <w:r w:rsidRPr="00F10F1C">
        <w:t xml:space="preserve">dniem </w:t>
      </w:r>
      <w:r w:rsidR="00F8473D" w:rsidRPr="00F10F1C">
        <w:t>1</w:t>
      </w:r>
      <w:r w:rsidR="00F8473D">
        <w:t> </w:t>
      </w:r>
      <w:r w:rsidRPr="00F10F1C">
        <w:t>stycznia 201</w:t>
      </w:r>
      <w:r w:rsidR="00F8473D" w:rsidRPr="00F10F1C">
        <w:t>5</w:t>
      </w:r>
      <w:r w:rsidR="00F8473D">
        <w:t> </w:t>
      </w:r>
      <w:r w:rsidRPr="00F10F1C">
        <w:t>r.</w:t>
      </w:r>
      <w:r w:rsidRPr="002C4545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DA3229" w:rsidRPr="002C4545" w:rsidRDefault="00DA3229" w:rsidP="00F8473D">
      <w:pPr>
        <w:pStyle w:val="TEKSTZacznikido"/>
      </w:pPr>
      <w:r w:rsidRPr="002C4545">
        <w:lastRenderedPageBreak/>
        <w:t>Załącznik do obwieszczenia Marszałka Sejmu Rzeczypospolitej Polskiej</w:t>
      </w:r>
      <w:r w:rsidR="00F8473D" w:rsidRPr="002C4545">
        <w:t xml:space="preserve"> z</w:t>
      </w:r>
      <w:r w:rsidR="00F8473D">
        <w:t> </w:t>
      </w:r>
      <w:r w:rsidRPr="002C4545">
        <w:t xml:space="preserve">dnia </w:t>
      </w:r>
      <w:r>
        <w:t>1</w:t>
      </w:r>
      <w:r w:rsidR="00F8473D">
        <w:t>3 </w:t>
      </w:r>
      <w:r>
        <w:t>stycznia 201</w:t>
      </w:r>
      <w:r w:rsidR="00F8473D">
        <w:t>5 </w:t>
      </w:r>
      <w:r w:rsidRPr="002C4545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8F919AE9341A41DE8D57DEA11DAE734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96C1B">
            <w:t>111</w:t>
          </w:r>
        </w:sdtContent>
      </w:sdt>
      <w:r w:rsidRPr="002C4545">
        <w:t>)</w:t>
      </w:r>
    </w:p>
    <w:p w:rsidR="00DA3229" w:rsidRPr="002C4545" w:rsidRDefault="00DA3229" w:rsidP="00DA3229">
      <w:pPr>
        <w:pStyle w:val="OZNRODZAKTUtznustawalubrozporzdzenieiorganwydajcy"/>
      </w:pPr>
      <w:r w:rsidRPr="002C4545">
        <w:t>USTAWA</w:t>
      </w:r>
    </w:p>
    <w:p w:rsidR="00DA3229" w:rsidRPr="002C4545" w:rsidRDefault="00DA3229" w:rsidP="00DA3229">
      <w:pPr>
        <w:pStyle w:val="DATAAKTUdatauchwalenialubwydaniaaktu"/>
      </w:pPr>
      <w:r w:rsidRPr="002C4545">
        <w:t xml:space="preserve">z dnia </w:t>
      </w:r>
      <w:r w:rsidR="00F8473D" w:rsidRPr="002C4545">
        <w:t>4</w:t>
      </w:r>
      <w:r w:rsidR="00F8473D">
        <w:t> </w:t>
      </w:r>
      <w:r w:rsidRPr="002C4545">
        <w:t>marca 199</w:t>
      </w:r>
      <w:r w:rsidR="00F8473D" w:rsidRPr="002C4545">
        <w:t>4</w:t>
      </w:r>
      <w:r w:rsidR="00F8473D">
        <w:t> </w:t>
      </w:r>
      <w:r w:rsidRPr="002C4545">
        <w:t>r.</w:t>
      </w:r>
    </w:p>
    <w:p w:rsidR="00DA3229" w:rsidRPr="002C4545" w:rsidRDefault="00DA3229" w:rsidP="0079063A">
      <w:pPr>
        <w:pStyle w:val="TYTUAKTUprzedmiotregulacjiustawylubrozporzdzenia"/>
        <w:spacing w:after="300"/>
      </w:pPr>
      <w:r w:rsidRPr="002C4545">
        <w:t>o zakładowym funduszu świadczeń socjalnych</w:t>
      </w:r>
    </w:p>
    <w:p w:rsidR="00DA3229" w:rsidRPr="002C4545" w:rsidRDefault="00DA3229" w:rsidP="0079063A">
      <w:pPr>
        <w:pStyle w:val="ROZDZODDZOZNoznaczenierozdziauluboddziau"/>
        <w:spacing w:before="140"/>
      </w:pPr>
      <w:r w:rsidRPr="002C4545">
        <w:t>Rozdział 1</w:t>
      </w:r>
    </w:p>
    <w:p w:rsidR="00DA3229" w:rsidRPr="002C4545" w:rsidRDefault="00DA3229" w:rsidP="00F8473D">
      <w:pPr>
        <w:pStyle w:val="ROZDZODDZPRZEDMprzedmiotregulacjirozdziauluboddziau"/>
      </w:pPr>
      <w:r w:rsidRPr="002C4545">
        <w:t>Przepisy ogólne</w:t>
      </w:r>
    </w:p>
    <w:p w:rsidR="00DA3229" w:rsidRPr="002C4545" w:rsidRDefault="00DA3229" w:rsidP="0079063A">
      <w:pPr>
        <w:pStyle w:val="ARTartustawynprozporzdzenia"/>
        <w:spacing w:before="100"/>
      </w:pPr>
      <w:r w:rsidRPr="00F8473D">
        <w:rPr>
          <w:rStyle w:val="Ppogrubienie"/>
        </w:rPr>
        <w:t>Art. 1.</w:t>
      </w:r>
      <w:r w:rsidRPr="002C4545">
        <w:t> 1. Ustawa określa zasady tworzenia przez pracodawców zakładowego funduszu świadczeń socjalnych, zw</w:t>
      </w:r>
      <w:r w:rsidRPr="002C4545">
        <w:t>a</w:t>
      </w:r>
      <w:r w:rsidRPr="002C4545">
        <w:t>nego dalej „Funduszem”,</w:t>
      </w:r>
      <w:r w:rsidR="00F8473D" w:rsidRPr="002C4545">
        <w:t xml:space="preserve"> i</w:t>
      </w:r>
      <w:r w:rsidR="00F8473D">
        <w:t> </w:t>
      </w:r>
      <w:r w:rsidRPr="002C4545">
        <w:t>zasady gospodarowania środkami tego Funduszu, przeznaczonego na finansowanie działalności socjalnej organizowanej na rzecz osób uprawnionych do korzystania</w:t>
      </w:r>
      <w:r w:rsidR="00F8473D" w:rsidRPr="002C4545">
        <w:t xml:space="preserve"> z</w:t>
      </w:r>
      <w:r w:rsidR="00F8473D">
        <w:t> </w:t>
      </w:r>
      <w:r w:rsidRPr="002C4545">
        <w:t>Funduszu, na dofinansowanie zakładowych obie</w:t>
      </w:r>
      <w:r w:rsidRPr="002C4545">
        <w:t>k</w:t>
      </w:r>
      <w:r w:rsidRPr="002C4545">
        <w:t>tów socjalnych oraz na tworzenie zakładowych żłobków, klubów dziecięcych, przedszkoli oraz innych form wychowania przedszkolnego.</w:t>
      </w:r>
    </w:p>
    <w:p w:rsidR="00DA3229" w:rsidRPr="00DA3229" w:rsidRDefault="00DA3229" w:rsidP="00F8473D">
      <w:pPr>
        <w:pStyle w:val="USTustnpkodeksu"/>
        <w:keepNext/>
      </w:pPr>
      <w:r w:rsidRPr="002C4545">
        <w:t>2. Minister właściwy do spraw wewnętrznych</w:t>
      </w:r>
      <w:r w:rsidR="00F8473D" w:rsidRPr="002C4545">
        <w:t xml:space="preserve"> w</w:t>
      </w:r>
      <w:r w:rsidR="00F8473D">
        <w:t> </w:t>
      </w:r>
      <w:r w:rsidRPr="002C4545">
        <w:t>porozumieniu</w:t>
      </w:r>
      <w:r w:rsidR="00F8473D" w:rsidRPr="002C4545">
        <w:t xml:space="preserve"> z</w:t>
      </w:r>
      <w:r w:rsidR="00F8473D">
        <w:t> </w:t>
      </w:r>
      <w:r w:rsidRPr="002C4545">
        <w:t>ministrem właściwym do spraw pracy oraz min</w:t>
      </w:r>
      <w:r w:rsidRPr="002C4545">
        <w:t>i</w:t>
      </w:r>
      <w:r w:rsidRPr="002C4545">
        <w:t>strem właściwym do spraw finansów publicznych,</w:t>
      </w:r>
      <w:r w:rsidR="00F8473D" w:rsidRPr="002C4545">
        <w:t xml:space="preserve"> w</w:t>
      </w:r>
      <w:r w:rsidR="00F8473D">
        <w:t> </w:t>
      </w:r>
      <w:r w:rsidRPr="002C4545">
        <w:t>stosunku do pracowników zatrudnionych</w:t>
      </w:r>
      <w:r w:rsidR="00F8473D" w:rsidRPr="002C4545">
        <w:t xml:space="preserve"> w</w:t>
      </w:r>
      <w:r w:rsidR="00F8473D">
        <w:t> </w:t>
      </w:r>
      <w:r w:rsidRPr="002C4545">
        <w:t>podległych mu jednos</w:t>
      </w:r>
      <w:r w:rsidRPr="002C4545">
        <w:t>t</w:t>
      </w:r>
      <w:r w:rsidRPr="002C4545">
        <w:t>kach sfery budżetowej, niebędących funkcjonariuszami lub żołnierzami zawodowymi,</w:t>
      </w:r>
      <w:r w:rsidR="00F8473D" w:rsidRPr="002C4545">
        <w:t xml:space="preserve"> a</w:t>
      </w:r>
      <w:r w:rsidR="00F8473D">
        <w:t> </w:t>
      </w:r>
      <w:r w:rsidRPr="002C4545">
        <w:t>Minister Sprawiedliwości w</w:t>
      </w:r>
      <w:r w:rsidRPr="00DA3229">
        <w:t> porozumieniu</w:t>
      </w:r>
      <w:r w:rsidR="00F8473D" w:rsidRPr="00DA3229">
        <w:t xml:space="preserve"> z</w:t>
      </w:r>
      <w:r w:rsidR="00F8473D">
        <w:t> </w:t>
      </w:r>
      <w:r w:rsidRPr="00DA3229">
        <w:t>ministrem właściwym do spraw pracy oraz ministrem właściwym do spraw finansów publicznych</w:t>
      </w:r>
      <w:r w:rsidR="00F8473D" w:rsidRPr="00DA3229">
        <w:t xml:space="preserve"> w</w:t>
      </w:r>
      <w:r w:rsidR="00F8473D">
        <w:t> </w:t>
      </w:r>
      <w:r w:rsidRPr="00DA3229">
        <w:t>stosunku do pracowników zatrudnionych</w:t>
      </w:r>
      <w:r w:rsidR="00F8473D" w:rsidRPr="00DA3229">
        <w:t xml:space="preserve"> w</w:t>
      </w:r>
      <w:r w:rsidR="00F8473D">
        <w:t> </w:t>
      </w:r>
      <w:r w:rsidRPr="00DA3229">
        <w:t>jednostkach sfery budżetowej więziennictwa, niebędących funkcjonari</w:t>
      </w:r>
      <w:r w:rsidRPr="00DA3229">
        <w:t>u</w:t>
      </w:r>
      <w:r w:rsidRPr="00DA3229">
        <w:t>szami Służby Więziennej, określą, w drodze rozporządzenia:</w:t>
      </w:r>
      <w:r w:rsidRPr="00DA3229">
        <w:rPr>
          <w:rStyle w:val="Odwoanieprzypisudolnego"/>
        </w:rPr>
        <w:footnoteReference w:id="1"/>
      </w:r>
      <w:r w:rsidRPr="00DA3229">
        <w:rPr>
          <w:rStyle w:val="IGindeksgrny"/>
        </w:rPr>
        <w:t>)</w:t>
      </w:r>
    </w:p>
    <w:p w:rsidR="00DA3229" w:rsidRPr="0079063A" w:rsidRDefault="00DA3229" w:rsidP="0079063A">
      <w:pPr>
        <w:pStyle w:val="PKTpunkt"/>
        <w:spacing w:before="100"/>
        <w:rPr>
          <w:bCs w:val="0"/>
        </w:rPr>
      </w:pPr>
      <w:r w:rsidRPr="002C4545">
        <w:t>1)</w:t>
      </w:r>
      <w:r w:rsidRPr="002C4545">
        <w:tab/>
        <w:t xml:space="preserve">sposób </w:t>
      </w:r>
      <w:r w:rsidRPr="0079063A">
        <w:rPr>
          <w:bCs w:val="0"/>
        </w:rPr>
        <w:t>tworzenia</w:t>
      </w:r>
      <w:r w:rsidR="00F8473D" w:rsidRPr="0079063A">
        <w:rPr>
          <w:bCs w:val="0"/>
        </w:rPr>
        <w:t xml:space="preserve"> i </w:t>
      </w:r>
      <w:r w:rsidRPr="0079063A">
        <w:rPr>
          <w:bCs w:val="0"/>
        </w:rPr>
        <w:t>gromadzenia środków Funduszu;</w:t>
      </w:r>
    </w:p>
    <w:p w:rsidR="00DA3229" w:rsidRPr="002C4545" w:rsidRDefault="00DA3229" w:rsidP="0079063A">
      <w:pPr>
        <w:pStyle w:val="PKTpunkt"/>
        <w:spacing w:before="100"/>
      </w:pPr>
      <w:r w:rsidRPr="0079063A">
        <w:rPr>
          <w:bCs w:val="0"/>
        </w:rPr>
        <w:t>2)</w:t>
      </w:r>
      <w:r w:rsidRPr="0079063A">
        <w:rPr>
          <w:bCs w:val="0"/>
        </w:rPr>
        <w:tab/>
        <w:t>wysokość odpisu</w:t>
      </w:r>
      <w:r w:rsidRPr="002C4545">
        <w:t xml:space="preserve"> na Fundusz, jednak nie wyższą od określonej</w:t>
      </w:r>
      <w:r w:rsidR="00F8473D" w:rsidRPr="002C4545">
        <w:t xml:space="preserve"> w</w:t>
      </w:r>
      <w:r w:rsidR="00F8473D">
        <w:t> </w:t>
      </w:r>
      <w:r w:rsidRPr="002C4545">
        <w:t>ustawie.</w:t>
      </w:r>
    </w:p>
    <w:p w:rsidR="00DA3229" w:rsidRPr="002C4545" w:rsidRDefault="00DA3229" w:rsidP="00DA3229">
      <w:pPr>
        <w:pStyle w:val="USTustnpkodeksu"/>
      </w:pPr>
      <w:r w:rsidRPr="00361904">
        <w:rPr>
          <w:spacing w:val="-2"/>
        </w:rPr>
        <w:t>3. Minister Obrony Narodowej</w:t>
      </w:r>
      <w:r w:rsidR="00F8473D" w:rsidRPr="00361904">
        <w:rPr>
          <w:spacing w:val="-2"/>
        </w:rPr>
        <w:t xml:space="preserve"> w </w:t>
      </w:r>
      <w:r w:rsidRPr="00361904">
        <w:rPr>
          <w:spacing w:val="-2"/>
        </w:rPr>
        <w:t>porozumieniu</w:t>
      </w:r>
      <w:r w:rsidR="00F8473D" w:rsidRPr="00361904">
        <w:rPr>
          <w:spacing w:val="-2"/>
        </w:rPr>
        <w:t xml:space="preserve"> z </w:t>
      </w:r>
      <w:r w:rsidRPr="00361904">
        <w:rPr>
          <w:rStyle w:val="Kkursywa"/>
          <w:spacing w:val="-2"/>
        </w:rPr>
        <w:t>Ministrami Pracy</w:t>
      </w:r>
      <w:r w:rsidR="00F8473D" w:rsidRPr="00361904">
        <w:rPr>
          <w:rStyle w:val="Kkursywa"/>
          <w:spacing w:val="-2"/>
        </w:rPr>
        <w:t xml:space="preserve"> i </w:t>
      </w:r>
      <w:r w:rsidRPr="00361904">
        <w:rPr>
          <w:rStyle w:val="Kkursywa"/>
          <w:spacing w:val="-2"/>
        </w:rPr>
        <w:t>Polityki Socjalnej</w:t>
      </w:r>
      <w:bookmarkStart w:id="1" w:name="_Ref403042108"/>
      <w:r w:rsidRPr="00361904">
        <w:rPr>
          <w:rStyle w:val="IGindeksgrny"/>
          <w:spacing w:val="-2"/>
        </w:rPr>
        <w:footnoteReference w:id="2"/>
      </w:r>
      <w:bookmarkEnd w:id="1"/>
      <w:r w:rsidRPr="00361904">
        <w:rPr>
          <w:rStyle w:val="IGindeksgrny"/>
          <w:spacing w:val="-2"/>
        </w:rPr>
        <w:t>)</w:t>
      </w:r>
      <w:r w:rsidRPr="00361904">
        <w:rPr>
          <w:spacing w:val="-2"/>
        </w:rPr>
        <w:t xml:space="preserve"> oraz </w:t>
      </w:r>
      <w:r w:rsidRPr="00361904">
        <w:rPr>
          <w:rStyle w:val="Kkursywa"/>
          <w:spacing w:val="-2"/>
        </w:rPr>
        <w:t>Finansów</w:t>
      </w:r>
      <w:r w:rsidRPr="00361904">
        <w:rPr>
          <w:rStyle w:val="IGindeksgrny"/>
          <w:spacing w:val="-2"/>
        </w:rPr>
        <w:footnoteReference w:id="3"/>
      </w:r>
      <w:r w:rsidRPr="00361904">
        <w:rPr>
          <w:rStyle w:val="IGindeksgrny"/>
          <w:spacing w:val="-2"/>
        </w:rPr>
        <w:t>)</w:t>
      </w:r>
      <w:r w:rsidRPr="00361904">
        <w:rPr>
          <w:spacing w:val="-2"/>
        </w:rPr>
        <w:t xml:space="preserve"> może </w:t>
      </w:r>
      <w:proofErr w:type="spellStart"/>
      <w:r w:rsidRPr="00361904">
        <w:rPr>
          <w:spacing w:val="-2"/>
        </w:rPr>
        <w:t>okreś</w:t>
      </w:r>
      <w:proofErr w:type="spellEnd"/>
      <w:r w:rsidR="00361904" w:rsidRPr="00361904">
        <w:rPr>
          <w:spacing w:val="-2"/>
        </w:rPr>
        <w:t>-</w:t>
      </w:r>
      <w:r w:rsidR="00361904" w:rsidRPr="00361904">
        <w:rPr>
          <w:spacing w:val="-2"/>
        </w:rPr>
        <w:br/>
      </w:r>
      <w:proofErr w:type="spellStart"/>
      <w:r w:rsidRPr="002C4545">
        <w:t>lić</w:t>
      </w:r>
      <w:proofErr w:type="spellEnd"/>
      <w:r w:rsidRPr="002C4545">
        <w:t>,</w:t>
      </w:r>
      <w:r w:rsidR="00F8473D" w:rsidRPr="002C4545">
        <w:t xml:space="preserve"> w</w:t>
      </w:r>
      <w:r w:rsidR="00F8473D">
        <w:t> </w:t>
      </w:r>
      <w:r w:rsidRPr="002C4545">
        <w:t>drodze rozporządzenia, sposób tworzenia i gromadzenia środków Funduszu oraz wysokość odpisu na Fundusz – jednak nie wyższą od określonej</w:t>
      </w:r>
      <w:r w:rsidR="00F8473D" w:rsidRPr="002C4545">
        <w:t xml:space="preserve"> w</w:t>
      </w:r>
      <w:r w:rsidR="00F8473D">
        <w:t> </w:t>
      </w:r>
      <w:r w:rsidRPr="002C4545">
        <w:t>ustawie –</w:t>
      </w:r>
      <w:r w:rsidR="00F8473D" w:rsidRPr="002C4545">
        <w:t xml:space="preserve"> w</w:t>
      </w:r>
      <w:r w:rsidR="00F8473D">
        <w:t> </w:t>
      </w:r>
      <w:r w:rsidRPr="002C4545">
        <w:t>stosunku do pracowników cywilnych wojska.</w:t>
      </w:r>
    </w:p>
    <w:p w:rsidR="00DA3229" w:rsidRPr="00DA3229" w:rsidRDefault="00DA3229" w:rsidP="0079063A">
      <w:pPr>
        <w:pStyle w:val="ARTartustawynprozporzdzenia"/>
        <w:spacing w:before="140"/>
      </w:pPr>
      <w:r w:rsidRPr="00F8473D">
        <w:rPr>
          <w:rStyle w:val="Ppogrubienie"/>
        </w:rPr>
        <w:t>Art. 2.</w:t>
      </w:r>
      <w:r w:rsidRPr="00DA3229">
        <w:t> Użyte</w:t>
      </w:r>
      <w:r w:rsidR="00F8473D" w:rsidRPr="00DA3229">
        <w:t xml:space="preserve"> w</w:t>
      </w:r>
      <w:r w:rsidR="00F8473D">
        <w:t> </w:t>
      </w:r>
      <w:r w:rsidRPr="00DA3229">
        <w:t>ustawie określenia oznaczają:</w:t>
      </w:r>
    </w:p>
    <w:p w:rsidR="00DA3229" w:rsidRPr="002C4545" w:rsidRDefault="00DA3229" w:rsidP="0079063A">
      <w:pPr>
        <w:pStyle w:val="PKTpunkt"/>
        <w:spacing w:before="100"/>
      </w:pPr>
      <w:r w:rsidRPr="002C4545">
        <w:t>1)</w:t>
      </w:r>
      <w:r w:rsidRPr="002C4545">
        <w:rPr>
          <w:rStyle w:val="Odwoanieprzypisudolnego"/>
        </w:rPr>
        <w:footnoteReference w:id="4"/>
      </w:r>
      <w:r w:rsidRPr="002C4545">
        <w:rPr>
          <w:rStyle w:val="IGindeksgrny"/>
        </w:rPr>
        <w:t>)</w:t>
      </w:r>
      <w:r w:rsidRPr="002C4545">
        <w:tab/>
        <w:t>działalność socjalna – usługi świadczone przez pracodawców na rzecz różnych form wypoczynku, działalności kult</w:t>
      </w:r>
      <w:r w:rsidRPr="002C4545">
        <w:t>u</w:t>
      </w:r>
      <w:r w:rsidRPr="002C4545">
        <w:t>ralno</w:t>
      </w:r>
      <w:r w:rsidR="00F8473D">
        <w:softHyphen/>
      </w:r>
      <w:r w:rsidR="00F8473D">
        <w:noBreakHyphen/>
      </w:r>
      <w:r w:rsidRPr="002C4545">
        <w:t>oświatowej, sportowo</w:t>
      </w:r>
      <w:r w:rsidR="00F8473D">
        <w:softHyphen/>
      </w:r>
      <w:r w:rsidR="00F8473D">
        <w:noBreakHyphen/>
      </w:r>
      <w:r w:rsidRPr="002C4545">
        <w:t>rekreacyjnej, opieki nad dziećmi</w:t>
      </w:r>
      <w:r w:rsidR="00F8473D" w:rsidRPr="002C4545">
        <w:t xml:space="preserve"> w</w:t>
      </w:r>
      <w:r w:rsidR="00F8473D">
        <w:t> </w:t>
      </w:r>
      <w:r w:rsidRPr="002C4545">
        <w:t>żłobkach, klubach dziecięcych, sprawowanej przez dziennego opiekuna lub nianię,</w:t>
      </w:r>
      <w:r w:rsidR="00F8473D" w:rsidRPr="002C4545">
        <w:t xml:space="preserve"> w</w:t>
      </w:r>
      <w:r w:rsidR="00F8473D">
        <w:t> </w:t>
      </w:r>
      <w:r w:rsidRPr="002C4545">
        <w:t>przedszkolach oraz innych formach wychowania przedszkolnego, udzielanie p</w:t>
      </w:r>
      <w:r w:rsidRPr="002C4545">
        <w:t>o</w:t>
      </w:r>
      <w:r w:rsidRPr="002C4545">
        <w:t>mocy materialnej – rzeczowej lub finansowej,</w:t>
      </w:r>
      <w:r w:rsidR="00F8473D" w:rsidRPr="002C4545">
        <w:t xml:space="preserve"> a</w:t>
      </w:r>
      <w:r w:rsidR="00F8473D">
        <w:t> </w:t>
      </w:r>
      <w:r w:rsidRPr="002C4545">
        <w:t>także zwrotnej lub bezzwrotnej pomocy na cele mieszkaniowe na warunkach określonych umową;</w:t>
      </w:r>
    </w:p>
    <w:p w:rsidR="00DA3229" w:rsidRPr="002C4545" w:rsidRDefault="00DA3229" w:rsidP="0079063A">
      <w:pPr>
        <w:pStyle w:val="PKTpunkt"/>
        <w:spacing w:before="100"/>
      </w:pPr>
      <w:r w:rsidRPr="002C4545">
        <w:t>2)</w:t>
      </w:r>
      <w:r w:rsidRPr="002C4545">
        <w:tab/>
        <w:t>coroczny odpis podstawowy – równowartość dokonanych odpisów na rachunek bankowy Funduszu</w:t>
      </w:r>
      <w:r w:rsidR="00F8473D" w:rsidRPr="002C4545">
        <w:t xml:space="preserve"> w</w:t>
      </w:r>
      <w:r w:rsidR="00F8473D">
        <w:t> </w:t>
      </w:r>
      <w:r w:rsidRPr="002C4545">
        <w:t>wysokości określonej</w:t>
      </w:r>
      <w:r w:rsidR="00F8473D" w:rsidRPr="002C4545">
        <w:t xml:space="preserve"> w</w:t>
      </w:r>
      <w:r w:rsidR="00F8473D">
        <w:t> art. </w:t>
      </w:r>
      <w:r w:rsidRPr="002C4545">
        <w:t>5, na zasadach określonych</w:t>
      </w:r>
      <w:r w:rsidR="00F8473D" w:rsidRPr="002C4545">
        <w:t xml:space="preserve"> w</w:t>
      </w:r>
      <w:r w:rsidR="00F8473D">
        <w:t> art. </w:t>
      </w:r>
      <w:r w:rsidR="00F8473D" w:rsidRPr="002C4545">
        <w:t>6</w:t>
      </w:r>
      <w:r w:rsidR="00F8473D">
        <w:t xml:space="preserve"> ust. </w:t>
      </w:r>
      <w:r w:rsidRPr="002C4545">
        <w:t>2;</w:t>
      </w:r>
    </w:p>
    <w:p w:rsidR="00DA3229" w:rsidRPr="002C4545" w:rsidRDefault="00DA3229" w:rsidP="0079063A">
      <w:pPr>
        <w:pStyle w:val="PKTpunkt"/>
        <w:spacing w:before="100"/>
      </w:pPr>
      <w:r>
        <w:t>3)</w:t>
      </w:r>
      <w:r>
        <w:tab/>
        <w:t>(uchylony)</w:t>
      </w:r>
    </w:p>
    <w:p w:rsidR="00DA3229" w:rsidRPr="002C4545" w:rsidRDefault="00DA3229" w:rsidP="0079063A">
      <w:pPr>
        <w:pStyle w:val="PKTpunkt"/>
        <w:spacing w:before="100"/>
      </w:pPr>
      <w:r w:rsidRPr="002C4545">
        <w:t>4)</w:t>
      </w:r>
      <w:r w:rsidRPr="002C4545">
        <w:tab/>
        <w:t>zakładowe obiekty socjalne – ośrodki wczasowe</w:t>
      </w:r>
      <w:r w:rsidR="00F8473D" w:rsidRPr="002C4545">
        <w:t xml:space="preserve"> i</w:t>
      </w:r>
      <w:r w:rsidR="00F8473D">
        <w:t> </w:t>
      </w:r>
      <w:r w:rsidRPr="002C4545">
        <w:t>kolonijne, domy wypoczynkowe, sanatoria, ogrody działkowe, obiekty sportowo</w:t>
      </w:r>
      <w:r w:rsidR="00F8473D">
        <w:softHyphen/>
      </w:r>
      <w:r w:rsidR="00F8473D">
        <w:noBreakHyphen/>
      </w:r>
      <w:r w:rsidRPr="002C4545">
        <w:t>rekreacyjne, żłobki, kluby dziecięce i przedszkola oraz obiekty służące działalności kulturalnej;</w:t>
      </w:r>
    </w:p>
    <w:p w:rsidR="00DA3229" w:rsidRPr="002C4545" w:rsidRDefault="00DA3229" w:rsidP="0079063A">
      <w:pPr>
        <w:pStyle w:val="PKTpunkt"/>
        <w:spacing w:before="100"/>
      </w:pPr>
      <w:r w:rsidRPr="002C4545">
        <w:t>5)</w:t>
      </w:r>
      <w:r w:rsidRPr="002C4545">
        <w:tab/>
        <w:t>osoby uprawnione do korzystania</w:t>
      </w:r>
      <w:r w:rsidR="00F8473D" w:rsidRPr="002C4545">
        <w:t xml:space="preserve"> z</w:t>
      </w:r>
      <w:r w:rsidR="00F8473D">
        <w:t> </w:t>
      </w:r>
      <w:r w:rsidRPr="002C4545">
        <w:t>Funduszu – pracowników</w:t>
      </w:r>
      <w:r w:rsidR="00F8473D" w:rsidRPr="002C4545">
        <w:t xml:space="preserve"> i</w:t>
      </w:r>
      <w:r w:rsidR="00F8473D">
        <w:t> </w:t>
      </w:r>
      <w:r w:rsidRPr="002C4545">
        <w:t>ich rodziny, emerytów i rencistów – byłych praco</w:t>
      </w:r>
      <w:r w:rsidRPr="002C4545">
        <w:t>w</w:t>
      </w:r>
      <w:r w:rsidRPr="002C4545">
        <w:t>ników</w:t>
      </w:r>
      <w:r w:rsidR="00F8473D" w:rsidRPr="002C4545">
        <w:t xml:space="preserve"> i</w:t>
      </w:r>
      <w:r w:rsidR="00F8473D">
        <w:t> </w:t>
      </w:r>
      <w:r w:rsidRPr="002C4545">
        <w:t>ich rodziny oraz inne osoby, którym pracodawca przyznał,</w:t>
      </w:r>
      <w:r w:rsidR="00F8473D" w:rsidRPr="002C4545">
        <w:t xml:space="preserve"> w</w:t>
      </w:r>
      <w:r w:rsidR="00F8473D">
        <w:t> </w:t>
      </w:r>
      <w:r w:rsidRPr="002C4545">
        <w:t>regulaminie,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art. </w:t>
      </w:r>
      <w:r w:rsidR="00F8473D" w:rsidRPr="002C4545">
        <w:t>8</w:t>
      </w:r>
      <w:r w:rsidR="00F8473D">
        <w:t xml:space="preserve"> ust. </w:t>
      </w:r>
      <w:r w:rsidRPr="002C4545">
        <w:t>2, prawo korzystania ze świadczeń socjalnych finansowanych</w:t>
      </w:r>
      <w:r w:rsidR="00F8473D" w:rsidRPr="002C4545">
        <w:t xml:space="preserve"> z</w:t>
      </w:r>
      <w:r w:rsidR="00F8473D">
        <w:t> </w:t>
      </w:r>
      <w:r w:rsidRPr="002C4545">
        <w:t>Funduszu;</w:t>
      </w:r>
    </w:p>
    <w:p w:rsidR="00DA3229" w:rsidRPr="0079063A" w:rsidRDefault="00DA3229" w:rsidP="0079063A">
      <w:pPr>
        <w:pStyle w:val="PKTpunkt"/>
        <w:spacing w:before="100"/>
        <w:rPr>
          <w:bCs w:val="0"/>
        </w:rPr>
      </w:pPr>
      <w:r w:rsidRPr="0079063A">
        <w:rPr>
          <w:bCs w:val="0"/>
        </w:rPr>
        <w:t>6)</w:t>
      </w:r>
      <w:r w:rsidRPr="0079063A">
        <w:rPr>
          <w:bCs w:val="0"/>
        </w:rPr>
        <w:tab/>
        <w:t>przedsiębiorca – osobę fizyczną, osobę prawną,</w:t>
      </w:r>
      <w:r w:rsidR="00F8473D" w:rsidRPr="0079063A">
        <w:rPr>
          <w:bCs w:val="0"/>
        </w:rPr>
        <w:t xml:space="preserve"> a </w:t>
      </w:r>
      <w:r w:rsidRPr="0079063A">
        <w:rPr>
          <w:bCs w:val="0"/>
        </w:rPr>
        <w:t>także jednostkę organizacyjną nieposiadającą osobowości prawnej, jeżeli przedmiot jej działania obejmuje prowadzenie działalności gospodarczej.</w:t>
      </w:r>
    </w:p>
    <w:p w:rsidR="00DA3229" w:rsidRPr="002C4545" w:rsidRDefault="00DA3229" w:rsidP="00DA3229">
      <w:pPr>
        <w:pStyle w:val="ROZDZODDZOZNoznaczenierozdziauluboddziau"/>
      </w:pPr>
      <w:r w:rsidRPr="002C4545">
        <w:t>Rozdział 2</w:t>
      </w:r>
    </w:p>
    <w:p w:rsidR="00DA3229" w:rsidRPr="002C4545" w:rsidRDefault="00DA3229" w:rsidP="00F8473D">
      <w:pPr>
        <w:pStyle w:val="ROZDZODDZPRZEDMprzedmiotregulacjirozdziauluboddziau"/>
      </w:pPr>
      <w:r w:rsidRPr="002C4545">
        <w:t>Tworzenie Funduszu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3.</w:t>
      </w:r>
      <w:r w:rsidRPr="002C4545">
        <w:t> 1. Fundusz tworzą,</w:t>
      </w:r>
      <w:r w:rsidR="00F8473D" w:rsidRPr="002C4545">
        <w:t xml:space="preserve"> z</w:t>
      </w:r>
      <w:r w:rsidR="00F8473D">
        <w:t> </w:t>
      </w:r>
      <w:r w:rsidRPr="002C4545">
        <w:t>zastrzeżeniem</w:t>
      </w:r>
      <w:r w:rsidR="00F8473D">
        <w:t xml:space="preserve"> ust. </w:t>
      </w:r>
      <w:r w:rsidRPr="002C4545">
        <w:t xml:space="preserve">2, pracodawcy zatrudniający według stanu na dzień </w:t>
      </w:r>
      <w:r w:rsidR="00F8473D" w:rsidRPr="002C4545">
        <w:t>1</w:t>
      </w:r>
      <w:r w:rsidR="00F8473D">
        <w:t> </w:t>
      </w:r>
      <w:r w:rsidRPr="002C4545">
        <w:t>stycznia danego roku co najmniej 2</w:t>
      </w:r>
      <w:r w:rsidR="00F8473D" w:rsidRPr="002C4545">
        <w:t>0</w:t>
      </w:r>
      <w:r w:rsidR="00F8473D">
        <w:t> </w:t>
      </w:r>
      <w:r w:rsidRPr="002C4545">
        <w:t>pracowników</w:t>
      </w:r>
      <w:r w:rsidR="00F8473D" w:rsidRPr="002C4545">
        <w:t xml:space="preserve"> w</w:t>
      </w:r>
      <w:r w:rsidR="00F8473D">
        <w:t> </w:t>
      </w:r>
      <w:r w:rsidRPr="002C4545">
        <w:t>przeliczeniu na pełne etaty.</w:t>
      </w:r>
    </w:p>
    <w:p w:rsidR="00DA3229" w:rsidRPr="002C4545" w:rsidRDefault="00DA3229" w:rsidP="00DA3229">
      <w:pPr>
        <w:pStyle w:val="USTustnpkodeksu"/>
      </w:pPr>
      <w:r>
        <w:t>1a. (uchylony)</w:t>
      </w:r>
    </w:p>
    <w:p w:rsidR="00DA3229" w:rsidRPr="002C4545" w:rsidRDefault="00DA3229" w:rsidP="00DA3229">
      <w:pPr>
        <w:pStyle w:val="USTustnpkodeksu"/>
      </w:pPr>
      <w:r>
        <w:t>1b. (uchylony)</w:t>
      </w:r>
    </w:p>
    <w:p w:rsidR="00DA3229" w:rsidRPr="002C4545" w:rsidRDefault="00DA3229" w:rsidP="00DA3229">
      <w:pPr>
        <w:pStyle w:val="USTustnpkodeksu"/>
      </w:pPr>
      <w:r w:rsidRPr="002C4545">
        <w:t>2. Pracodawcy prowadzący działalność</w:t>
      </w:r>
      <w:r w:rsidR="00F8473D" w:rsidRPr="002C4545">
        <w:t xml:space="preserve"> w</w:t>
      </w:r>
      <w:r w:rsidR="00F8473D">
        <w:t> </w:t>
      </w:r>
      <w:r w:rsidRPr="002C4545">
        <w:t>formie jednostek budżetowych i samorządowych zakładów budżetowych tworzą Fundusz, bez względu na liczbę zatrudnianych pracowników.</w:t>
      </w:r>
    </w:p>
    <w:p w:rsidR="00DA3229" w:rsidRPr="002C4545" w:rsidRDefault="00DA3229" w:rsidP="00DA3229">
      <w:pPr>
        <w:pStyle w:val="USTustnpkodeksu"/>
      </w:pPr>
      <w:r w:rsidRPr="002C4545">
        <w:t xml:space="preserve">3. Pracodawcy zatrudniający według stanu na dzień </w:t>
      </w:r>
      <w:r w:rsidR="00F8473D" w:rsidRPr="002C4545">
        <w:t>1</w:t>
      </w:r>
      <w:r w:rsidR="00F8473D">
        <w:t> </w:t>
      </w:r>
      <w:r w:rsidRPr="002C4545">
        <w:t>stycznia danego roku mniej niż 2</w:t>
      </w:r>
      <w:r w:rsidR="00F8473D" w:rsidRPr="002C4545">
        <w:t>0</w:t>
      </w:r>
      <w:r w:rsidR="00F8473D">
        <w:t> </w:t>
      </w:r>
      <w:r w:rsidRPr="002C4545">
        <w:t>pracowników</w:t>
      </w:r>
      <w:r w:rsidR="00F8473D" w:rsidRPr="002C4545">
        <w:t xml:space="preserve"> w</w:t>
      </w:r>
      <w:r w:rsidR="00F8473D">
        <w:t> </w:t>
      </w:r>
      <w:r w:rsidRPr="002C4545">
        <w:t>przeliczeniu na pełne etaty,</w:t>
      </w:r>
      <w:r w:rsidR="00F8473D" w:rsidRPr="002C4545">
        <w:t xml:space="preserve"> z</w:t>
      </w:r>
      <w:r w:rsidR="00F8473D">
        <w:t> </w:t>
      </w:r>
      <w:r w:rsidRPr="002C4545">
        <w:t>zastrzeżeniem</w:t>
      </w:r>
      <w:r w:rsidR="00F8473D">
        <w:t xml:space="preserve"> ust. </w:t>
      </w:r>
      <w:r w:rsidRPr="002C4545">
        <w:t>2, mogą tworzyć Fundusz do wysokości</w:t>
      </w:r>
      <w:r w:rsidR="00F8473D" w:rsidRPr="002C4545">
        <w:t xml:space="preserve"> i</w:t>
      </w:r>
      <w:r w:rsidR="00F8473D">
        <w:t> </w:t>
      </w:r>
      <w:r w:rsidRPr="002C4545">
        <w:t>na zasadach określonych</w:t>
      </w:r>
      <w:r w:rsidR="00F8473D" w:rsidRPr="002C4545">
        <w:t xml:space="preserve"> w</w:t>
      </w:r>
      <w:r w:rsidR="00F8473D">
        <w:t> art. </w:t>
      </w:r>
      <w:r w:rsidR="00F8473D" w:rsidRPr="002C4545">
        <w:t>5</w:t>
      </w:r>
      <w:r w:rsidR="00F8473D">
        <w:t xml:space="preserve"> lub</w:t>
      </w:r>
      <w:r w:rsidRPr="002C4545">
        <w:t xml:space="preserve"> mogą wypłacać świadczenie urlopowe, o którym mowa</w:t>
      </w:r>
      <w:r w:rsidR="00F8473D" w:rsidRPr="002C4545">
        <w:t xml:space="preserve"> w</w:t>
      </w:r>
      <w:r w:rsidR="00F8473D">
        <w:t> ust. </w:t>
      </w:r>
      <w:r w:rsidRPr="002C4545">
        <w:t>4–6.</w:t>
      </w:r>
    </w:p>
    <w:p w:rsidR="00DA3229" w:rsidRPr="002C4545" w:rsidRDefault="00DA3229" w:rsidP="00DA3229">
      <w:pPr>
        <w:pStyle w:val="USTustnpkodeksu"/>
      </w:pPr>
      <w:r w:rsidRPr="002C4545">
        <w:t>3a. Pracodawcy,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ust. </w:t>
      </w:r>
      <w:r w:rsidRPr="002C4545">
        <w:t>3, nieobjęci układem zbiorowym pracy oraz niezobowiązani do wydania r</w:t>
      </w:r>
      <w:r w:rsidRPr="002C4545">
        <w:t>e</w:t>
      </w:r>
      <w:r w:rsidRPr="002C4545">
        <w:t>gulaminu wynagradzania, informacje</w:t>
      </w:r>
      <w:r w:rsidR="00F8473D" w:rsidRPr="002C4545">
        <w:t xml:space="preserve"> w</w:t>
      </w:r>
      <w:r w:rsidR="00F8473D">
        <w:t> </w:t>
      </w:r>
      <w:r w:rsidRPr="002C4545">
        <w:t>sprawie nietworzenia Funduszu</w:t>
      </w:r>
      <w:r w:rsidR="00F8473D" w:rsidRPr="002C4545">
        <w:t xml:space="preserve"> i</w:t>
      </w:r>
      <w:r w:rsidR="00F8473D">
        <w:t> </w:t>
      </w:r>
      <w:r w:rsidRPr="002C4545">
        <w:t>niewypłacania świadczenia urlopowego przek</w:t>
      </w:r>
      <w:r w:rsidRPr="002C4545">
        <w:t>a</w:t>
      </w:r>
      <w:r w:rsidRPr="002C4545">
        <w:t>zują pracownikom</w:t>
      </w:r>
      <w:r w:rsidR="00F8473D" w:rsidRPr="002C4545">
        <w:t xml:space="preserve"> w</w:t>
      </w:r>
      <w:r w:rsidR="00F8473D">
        <w:t> </w:t>
      </w:r>
      <w:r w:rsidRPr="002C4545">
        <w:t>pierwszym miesiącu danego roku kalendarzowego,</w:t>
      </w:r>
      <w:r w:rsidR="00F8473D" w:rsidRPr="002C4545">
        <w:t xml:space="preserve"> w</w:t>
      </w:r>
      <w:r w:rsidR="00F8473D">
        <w:t> </w:t>
      </w:r>
      <w:r w:rsidRPr="002C4545">
        <w:t>sposób przyjęty u danego pracodawcy.</w:t>
      </w:r>
    </w:p>
    <w:p w:rsidR="00DA3229" w:rsidRPr="002C4545" w:rsidRDefault="00DA3229" w:rsidP="00DA3229">
      <w:pPr>
        <w:pStyle w:val="USTustnpkodeksu"/>
      </w:pPr>
      <w:r w:rsidRPr="002C4545">
        <w:t>3b. U pracodawców,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ust. </w:t>
      </w:r>
      <w:r w:rsidRPr="002C4545">
        <w:t>3, zatrudniających co najmniej 2</w:t>
      </w:r>
      <w:r w:rsidR="00F8473D" w:rsidRPr="002C4545">
        <w:t>0</w:t>
      </w:r>
      <w:r w:rsidR="00F8473D">
        <w:t> </w:t>
      </w:r>
      <w:r w:rsidRPr="002C4545">
        <w:t>pracowników, objętych układem zbi</w:t>
      </w:r>
      <w:r w:rsidRPr="002C4545">
        <w:t>o</w:t>
      </w:r>
      <w:r w:rsidRPr="002C4545">
        <w:t>rowym pracy, postanowienia</w:t>
      </w:r>
      <w:r w:rsidR="00F8473D" w:rsidRPr="002C4545">
        <w:t xml:space="preserve"> w</w:t>
      </w:r>
      <w:r w:rsidR="00F8473D">
        <w:t> </w:t>
      </w:r>
      <w:r w:rsidRPr="002C4545">
        <w:t>sprawie nietworzenia Funduszu</w:t>
      </w:r>
      <w:r w:rsidR="00F8473D" w:rsidRPr="002C4545">
        <w:t xml:space="preserve"> i</w:t>
      </w:r>
      <w:r w:rsidR="00F8473D">
        <w:t> </w:t>
      </w:r>
      <w:r w:rsidRPr="002C4545">
        <w:t>niewypłacania świadczenia urlopowego zawiera się</w:t>
      </w:r>
      <w:r w:rsidR="00F8473D" w:rsidRPr="002C4545">
        <w:t xml:space="preserve"> w</w:t>
      </w:r>
      <w:r w:rsidR="00F8473D">
        <w:t> </w:t>
      </w:r>
      <w:r w:rsidRPr="002C4545">
        <w:t>układzie zbiorowym pracy. Jeżeli u takich pracodawców pracownicy nie są objęci układem zbiorowym pracy, postan</w:t>
      </w:r>
      <w:r w:rsidRPr="002C4545">
        <w:t>o</w:t>
      </w:r>
      <w:r w:rsidRPr="002C4545">
        <w:t>wienia</w:t>
      </w:r>
      <w:r w:rsidR="00F8473D" w:rsidRPr="002C4545">
        <w:t xml:space="preserve"> w</w:t>
      </w:r>
      <w:r w:rsidR="00F8473D">
        <w:t> </w:t>
      </w:r>
      <w:r w:rsidRPr="002C4545">
        <w:t>sprawie nietworzenia Funduszu</w:t>
      </w:r>
      <w:r w:rsidR="00F8473D" w:rsidRPr="002C4545">
        <w:t xml:space="preserve"> i</w:t>
      </w:r>
      <w:r w:rsidR="00F8473D">
        <w:t> </w:t>
      </w:r>
      <w:r w:rsidRPr="002C4545">
        <w:t>niewypłacania świadczenia urlopowego zawiera się</w:t>
      </w:r>
      <w:r w:rsidR="00F8473D" w:rsidRPr="002C4545">
        <w:t xml:space="preserve"> w</w:t>
      </w:r>
      <w:r w:rsidR="00F8473D">
        <w:t> </w:t>
      </w:r>
      <w:r w:rsidRPr="002C4545">
        <w:t>regulaminie wynagr</w:t>
      </w:r>
      <w:r w:rsidRPr="002C4545">
        <w:t>a</w:t>
      </w:r>
      <w:r w:rsidRPr="002C4545">
        <w:t>dzania;</w:t>
      </w:r>
      <w:r w:rsidR="00F8473D">
        <w:t xml:space="preserve"> art. </w:t>
      </w:r>
      <w:r w:rsidR="00F8473D" w:rsidRPr="002C4545">
        <w:t>4</w:t>
      </w:r>
      <w:r w:rsidR="00F8473D">
        <w:t xml:space="preserve"> ust. </w:t>
      </w:r>
      <w:r w:rsidR="00F8473D" w:rsidRPr="002C4545">
        <w:t>3</w:t>
      </w:r>
      <w:r w:rsidR="00F8473D">
        <w:t> </w:t>
      </w:r>
      <w:r w:rsidRPr="002C4545">
        <w:t>stosuje się odpowiednio.</w:t>
      </w:r>
    </w:p>
    <w:p w:rsidR="00DA3229" w:rsidRPr="006E6F62" w:rsidRDefault="00DA3229" w:rsidP="00DA3229">
      <w:pPr>
        <w:pStyle w:val="USTustnpkodeksu"/>
        <w:rPr>
          <w:spacing w:val="-2"/>
        </w:rPr>
      </w:pPr>
      <w:r w:rsidRPr="006E6F62">
        <w:rPr>
          <w:spacing w:val="-2"/>
        </w:rPr>
        <w:t>4. Wysokość świadczenia urlopowego,</w:t>
      </w:r>
      <w:r w:rsidR="00F8473D" w:rsidRPr="006E6F62">
        <w:rPr>
          <w:spacing w:val="-2"/>
        </w:rPr>
        <w:t xml:space="preserve"> o </w:t>
      </w:r>
      <w:r w:rsidRPr="006E6F62">
        <w:rPr>
          <w:spacing w:val="-2"/>
        </w:rPr>
        <w:t>którym mowa</w:t>
      </w:r>
      <w:r w:rsidR="00F8473D" w:rsidRPr="006E6F62">
        <w:rPr>
          <w:spacing w:val="-2"/>
        </w:rPr>
        <w:t xml:space="preserve"> w ust. </w:t>
      </w:r>
      <w:r w:rsidRPr="006E6F62">
        <w:rPr>
          <w:spacing w:val="-2"/>
        </w:rPr>
        <w:t>3, nie może przekroczyć wysokości odpisu podstawow</w:t>
      </w:r>
      <w:r w:rsidRPr="006E6F62">
        <w:rPr>
          <w:spacing w:val="-2"/>
        </w:rPr>
        <w:t>e</w:t>
      </w:r>
      <w:r w:rsidRPr="006E6F62">
        <w:rPr>
          <w:spacing w:val="-2"/>
        </w:rPr>
        <w:t>go, określonego</w:t>
      </w:r>
      <w:r w:rsidR="00F8473D" w:rsidRPr="006E6F62">
        <w:rPr>
          <w:spacing w:val="-2"/>
        </w:rPr>
        <w:t xml:space="preserve"> w art. 5 ust. </w:t>
      </w:r>
      <w:r w:rsidRPr="006E6F62">
        <w:rPr>
          <w:spacing w:val="-2"/>
        </w:rPr>
        <w:t>2, 2a</w:t>
      </w:r>
      <w:r w:rsidR="00F8473D" w:rsidRPr="006E6F62">
        <w:rPr>
          <w:spacing w:val="-2"/>
        </w:rPr>
        <w:t xml:space="preserve"> i 3 </w:t>
      </w:r>
      <w:r w:rsidRPr="006E6F62">
        <w:rPr>
          <w:spacing w:val="-2"/>
        </w:rPr>
        <w:t>– odpowiedniego do rodzaju zatrudnienia pracownika,</w:t>
      </w:r>
      <w:r w:rsidR="00F8473D" w:rsidRPr="006E6F62">
        <w:rPr>
          <w:spacing w:val="-2"/>
        </w:rPr>
        <w:t xml:space="preserve"> z </w:t>
      </w:r>
      <w:r w:rsidRPr="006E6F62">
        <w:rPr>
          <w:spacing w:val="-2"/>
        </w:rPr>
        <w:t>tym że wysokość świadczenia dla zatrudnionych, o których mowa</w:t>
      </w:r>
      <w:r w:rsidR="00F8473D" w:rsidRPr="006E6F62">
        <w:rPr>
          <w:spacing w:val="-2"/>
        </w:rPr>
        <w:t xml:space="preserve"> w art. 5 ust. 2 i </w:t>
      </w:r>
      <w:r w:rsidRPr="006E6F62">
        <w:rPr>
          <w:spacing w:val="-2"/>
        </w:rPr>
        <w:t>3, ustala się proporcjonalnie do wymiaru czasu pracy pracownika.</w:t>
      </w:r>
    </w:p>
    <w:p w:rsidR="00DA3229" w:rsidRPr="002C4545" w:rsidRDefault="00DA3229" w:rsidP="00DA3229">
      <w:pPr>
        <w:pStyle w:val="USTustnpkodeksu"/>
      </w:pPr>
      <w:r w:rsidRPr="002C4545">
        <w:t>5. Świadczenie urlopowe,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4, wypłaca pracodawca raz</w:t>
      </w:r>
      <w:r w:rsidR="00F8473D" w:rsidRPr="002C4545">
        <w:t xml:space="preserve"> w</w:t>
      </w:r>
      <w:r w:rsidR="00F8473D">
        <w:t> </w:t>
      </w:r>
      <w:r w:rsidRPr="002C4545">
        <w:t>roku każdemu pracownikowi korz</w:t>
      </w:r>
      <w:r w:rsidRPr="002C4545">
        <w:t>y</w:t>
      </w:r>
      <w:r w:rsidRPr="002C4545">
        <w:t>stającemu</w:t>
      </w:r>
      <w:r w:rsidR="00F8473D" w:rsidRPr="002C4545">
        <w:t xml:space="preserve"> w</w:t>
      </w:r>
      <w:r w:rsidR="00F8473D">
        <w:t> </w:t>
      </w:r>
      <w:r w:rsidRPr="002C4545">
        <w:t>danym roku kalendarzowym</w:t>
      </w:r>
      <w:r w:rsidR="00F8473D" w:rsidRPr="002C4545">
        <w:t xml:space="preserve"> z</w:t>
      </w:r>
      <w:r w:rsidR="00F8473D">
        <w:t> </w:t>
      </w:r>
      <w:r w:rsidRPr="002C4545">
        <w:t>urlopu wypoczynkowego</w:t>
      </w:r>
      <w:r w:rsidR="00F8473D" w:rsidRPr="002C4545">
        <w:t xml:space="preserve"> w</w:t>
      </w:r>
      <w:r w:rsidR="00F8473D">
        <w:t> </w:t>
      </w:r>
      <w:r w:rsidRPr="002C4545">
        <w:t>wymiarze co najmniej 1</w:t>
      </w:r>
      <w:r w:rsidR="00F8473D" w:rsidRPr="002C4545">
        <w:t>4</w:t>
      </w:r>
      <w:r w:rsidR="00F8473D">
        <w:t> </w:t>
      </w:r>
      <w:r w:rsidRPr="002C4545">
        <w:t>kolejnych dni kalend</w:t>
      </w:r>
      <w:r w:rsidRPr="002C4545">
        <w:t>a</w:t>
      </w:r>
      <w:r w:rsidRPr="002C4545">
        <w:t>rzowych.</w:t>
      </w:r>
    </w:p>
    <w:p w:rsidR="00DA3229" w:rsidRPr="002C4545" w:rsidRDefault="00DA3229" w:rsidP="00DA3229">
      <w:pPr>
        <w:pStyle w:val="USTustnpkodeksu"/>
      </w:pPr>
      <w:r w:rsidRPr="002C4545">
        <w:t>5a. Wypłata świadczenia urlopowego następuje nie później niż</w:t>
      </w:r>
      <w:r w:rsidR="00F8473D" w:rsidRPr="002C4545">
        <w:t xml:space="preserve"> w</w:t>
      </w:r>
      <w:r w:rsidR="00F8473D">
        <w:t> </w:t>
      </w:r>
      <w:r w:rsidRPr="002C4545">
        <w:t>ostatnim dniu poprzedzającym rozpoczęcie urlopu wypoczynkowego,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5.</w:t>
      </w:r>
    </w:p>
    <w:p w:rsidR="00DA3229" w:rsidRPr="002C4545" w:rsidRDefault="00DA3229" w:rsidP="00DA3229">
      <w:pPr>
        <w:pStyle w:val="USTustnpkodeksu"/>
      </w:pPr>
      <w:r w:rsidRPr="002C4545">
        <w:t>6. Świadczenie urlopowe,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4, nie podlega składce na ubezpieczenie społeczne pracowników.</w:t>
      </w:r>
    </w:p>
    <w:p w:rsidR="00DA3229" w:rsidRPr="002C4545" w:rsidRDefault="00DA3229" w:rsidP="00DA3229">
      <w:pPr>
        <w:pStyle w:val="USTustnpkodeksu"/>
      </w:pPr>
      <w:r>
        <w:t>7. (uchylony)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4.</w:t>
      </w:r>
      <w:r w:rsidRPr="002C4545">
        <w:t> 1. U pracodawców,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art. </w:t>
      </w:r>
      <w:r w:rsidR="00F8473D" w:rsidRPr="002C4545">
        <w:t>3</w:t>
      </w:r>
      <w:r w:rsidR="00F8473D">
        <w:t xml:space="preserve"> ust. </w:t>
      </w:r>
      <w:r w:rsidRPr="002C4545">
        <w:t>1, układ zbiorowy pracy może dowolnie kształtować wys</w:t>
      </w:r>
      <w:r w:rsidRPr="002C4545">
        <w:t>o</w:t>
      </w:r>
      <w:r w:rsidRPr="002C4545">
        <w:t>kość odpisu na Fundusz; może również postanawiać, że Fundusz nie będzie tworzony.</w:t>
      </w:r>
    </w:p>
    <w:p w:rsidR="00DA3229" w:rsidRPr="002C4545" w:rsidRDefault="00DA3229" w:rsidP="00DA3229">
      <w:pPr>
        <w:pStyle w:val="USTustnpkodeksu"/>
      </w:pPr>
      <w:r w:rsidRPr="002C4545">
        <w:t>2. U pracodawców określonych</w:t>
      </w:r>
      <w:r w:rsidR="00F8473D" w:rsidRPr="002C4545">
        <w:t xml:space="preserve"> w</w:t>
      </w:r>
      <w:r w:rsidR="00F8473D">
        <w:t> art. </w:t>
      </w:r>
      <w:r w:rsidR="00F8473D" w:rsidRPr="002C4545">
        <w:t>3</w:t>
      </w:r>
      <w:r w:rsidR="00F8473D">
        <w:t xml:space="preserve"> ust. </w:t>
      </w:r>
      <w:r w:rsidRPr="002C4545">
        <w:t>1, których pracownicy nie są objęci układem zbiorowym pracy, post</w:t>
      </w:r>
      <w:r w:rsidRPr="002C4545">
        <w:t>a</w:t>
      </w:r>
      <w:r w:rsidRPr="002C4545">
        <w:t>nowienia</w:t>
      </w:r>
      <w:r w:rsidR="00F8473D" w:rsidRPr="002C4545">
        <w:t xml:space="preserve"> w</w:t>
      </w:r>
      <w:r w:rsidR="00F8473D">
        <w:t> </w:t>
      </w:r>
      <w:r w:rsidRPr="002C4545">
        <w:t>sprawach,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ust. </w:t>
      </w:r>
      <w:r w:rsidRPr="002C4545">
        <w:t>1, może zawierać regulamin wynagradzania.</w:t>
      </w:r>
    </w:p>
    <w:p w:rsidR="00DA3229" w:rsidRPr="002C4545" w:rsidRDefault="00DA3229" w:rsidP="00DA3229">
      <w:pPr>
        <w:pStyle w:val="USTustnpkodeksu"/>
      </w:pPr>
      <w:r w:rsidRPr="002C4545">
        <w:t>3. Jeżeli u pracodawcy,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2, nie działa zakładowa organizacja związkowa, postanowienia reg</w:t>
      </w:r>
      <w:r w:rsidRPr="002C4545">
        <w:t>u</w:t>
      </w:r>
      <w:r w:rsidRPr="002C4545">
        <w:t>laminu wynagradzania</w:t>
      </w:r>
      <w:r w:rsidR="00F8473D" w:rsidRPr="002C4545">
        <w:t xml:space="preserve"> w</w:t>
      </w:r>
      <w:r w:rsidR="00F8473D">
        <w:t> </w:t>
      </w:r>
      <w:r w:rsidRPr="002C4545">
        <w:t>sprawie wysokości odpisu na Fundusz lub nietworzenia Funduszu wymagają uzgodnienia</w:t>
      </w:r>
      <w:r w:rsidR="00F8473D" w:rsidRPr="002C4545">
        <w:t xml:space="preserve"> z</w:t>
      </w:r>
      <w:r w:rsidR="00F8473D">
        <w:t> </w:t>
      </w:r>
      <w:r w:rsidRPr="002C4545">
        <w:t>pracownikiem,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art. </w:t>
      </w:r>
      <w:r w:rsidR="00F8473D" w:rsidRPr="002C4545">
        <w:t>8</w:t>
      </w:r>
      <w:r w:rsidR="00F8473D">
        <w:t xml:space="preserve"> ust. </w:t>
      </w:r>
      <w:r w:rsidRPr="002C4545">
        <w:t>2.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5.</w:t>
      </w:r>
      <w:r w:rsidRPr="002C4545">
        <w:t> 1. Fundusz tworzy się</w:t>
      </w:r>
      <w:r w:rsidR="00F8473D" w:rsidRPr="002C4545">
        <w:t xml:space="preserve"> z</w:t>
      </w:r>
      <w:r w:rsidR="00F8473D">
        <w:t> </w:t>
      </w:r>
      <w:r w:rsidRPr="002C4545">
        <w:t>corocznego odpisu podstawowego, naliczanego w stosunku do przeciętnej liczby z</w:t>
      </w:r>
      <w:r w:rsidRPr="002C4545">
        <w:t>a</w:t>
      </w:r>
      <w:r w:rsidRPr="002C4545">
        <w:t>trudnionych.</w:t>
      </w:r>
    </w:p>
    <w:p w:rsidR="00DA3229" w:rsidRPr="002C4545" w:rsidRDefault="00DA3229" w:rsidP="00DA3229">
      <w:pPr>
        <w:pStyle w:val="USTustnpkodeksu"/>
      </w:pPr>
      <w:r w:rsidRPr="002C4545">
        <w:t>2. Wysokość odpisu podstawowego,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1, wynosi na jednego zatrudnionego,</w:t>
      </w:r>
      <w:r w:rsidR="00F8473D" w:rsidRPr="002C4545">
        <w:t xml:space="preserve"> z</w:t>
      </w:r>
      <w:r w:rsidR="00F8473D">
        <w:t> </w:t>
      </w:r>
      <w:r w:rsidRPr="002C4545">
        <w:t>zastrzeżeniem</w:t>
      </w:r>
      <w:r w:rsidR="00F8473D">
        <w:t xml:space="preserve"> ust. </w:t>
      </w:r>
      <w:r w:rsidRPr="002C4545">
        <w:t>2a</w:t>
      </w:r>
      <w:r w:rsidR="00F8473D" w:rsidRPr="002C4545">
        <w:t xml:space="preserve"> i</w:t>
      </w:r>
      <w:r w:rsidR="00F8473D">
        <w:t> </w:t>
      </w:r>
      <w:r w:rsidRPr="002C4545">
        <w:t>3, 37,5% przeciętnego wynagrodzenia miesięcznego</w:t>
      </w:r>
      <w:r w:rsidR="00F8473D" w:rsidRPr="002C4545">
        <w:t xml:space="preserve"> w</w:t>
      </w:r>
      <w:r w:rsidR="00F8473D">
        <w:t> </w:t>
      </w:r>
      <w:r w:rsidRPr="002C4545">
        <w:t>gospodarce narodowej</w:t>
      </w:r>
      <w:r w:rsidR="00F8473D" w:rsidRPr="002C4545">
        <w:t xml:space="preserve"> w</w:t>
      </w:r>
      <w:r w:rsidR="00F8473D">
        <w:t> </w:t>
      </w:r>
      <w:r w:rsidRPr="002C4545">
        <w:t>roku poprzednim lub</w:t>
      </w:r>
      <w:r w:rsidR="00F8473D" w:rsidRPr="002C4545">
        <w:t xml:space="preserve"> w</w:t>
      </w:r>
      <w:r w:rsidR="00F8473D">
        <w:t> </w:t>
      </w:r>
      <w:r w:rsidRPr="002C4545">
        <w:t>drugim półroczu roku poprzedniego, jeżeli przeciętne wynagrodzenie</w:t>
      </w:r>
      <w:r w:rsidR="00F8473D" w:rsidRPr="002C4545">
        <w:t xml:space="preserve"> z</w:t>
      </w:r>
      <w:r w:rsidR="00F8473D">
        <w:t> </w:t>
      </w:r>
      <w:r w:rsidRPr="002C4545">
        <w:t>tego okresu stanowiło kwotę wyższą.</w:t>
      </w:r>
    </w:p>
    <w:p w:rsidR="00DA3229" w:rsidRPr="002C4545" w:rsidRDefault="00DA3229" w:rsidP="00DA3229">
      <w:pPr>
        <w:pStyle w:val="USTustnpkodeksu"/>
      </w:pPr>
      <w:r w:rsidRPr="002C4545">
        <w:t>2a. Wysokość odpisu podstawowego na jednego pracownika młodocianego wynosi w pierwszym roku nauki 5%,</w:t>
      </w:r>
      <w:r w:rsidR="00F8473D" w:rsidRPr="002C4545">
        <w:t xml:space="preserve"> w</w:t>
      </w:r>
      <w:r w:rsidR="00F8473D">
        <w:t> </w:t>
      </w:r>
      <w:r w:rsidRPr="002C4545">
        <w:t>drugim roku nauki 6%,</w:t>
      </w:r>
      <w:r w:rsidR="00F8473D" w:rsidRPr="002C4545">
        <w:t xml:space="preserve"> a</w:t>
      </w:r>
      <w:r w:rsidR="00F8473D">
        <w:t> </w:t>
      </w:r>
      <w:r w:rsidR="00F8473D" w:rsidRPr="002C4545">
        <w:t>w</w:t>
      </w:r>
      <w:r w:rsidR="00F8473D">
        <w:t> </w:t>
      </w:r>
      <w:r w:rsidRPr="002C4545">
        <w:t>trzecim roku nauki 7% przeciętnego wynagrodzenia miesięcznego,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2.</w:t>
      </w:r>
    </w:p>
    <w:p w:rsidR="00DA3229" w:rsidRPr="002C4545" w:rsidRDefault="00DA3229" w:rsidP="00DA3229">
      <w:pPr>
        <w:pStyle w:val="USTustnpkodeksu"/>
      </w:pPr>
      <w:r w:rsidRPr="002C4545">
        <w:t>3. Wysokość odpisu podstawowego na jednego pracownika wykonującego prace w szczególnych warunkach lub pr</w:t>
      </w:r>
      <w:r w:rsidRPr="002C4545">
        <w:t>a</w:t>
      </w:r>
      <w:r w:rsidRPr="002C4545">
        <w:t>ce</w:t>
      </w:r>
      <w:r w:rsidR="00F8473D" w:rsidRPr="002C4545">
        <w:t xml:space="preserve"> o</w:t>
      </w:r>
      <w:r w:rsidR="00F8473D">
        <w:t> </w:t>
      </w:r>
      <w:r w:rsidRPr="002C4545">
        <w:t>szczególnym charakterze –</w:t>
      </w:r>
      <w:r w:rsidR="00F8473D" w:rsidRPr="002C4545">
        <w:t xml:space="preserve"> w</w:t>
      </w:r>
      <w:r w:rsidR="00F8473D">
        <w:t> </w:t>
      </w:r>
      <w:r w:rsidRPr="002C4545">
        <w:t>rozumieniu przepisów o emeryturach pomostowych, wynosi 50% przeciętnego wyn</w:t>
      </w:r>
      <w:r w:rsidRPr="002C4545">
        <w:t>a</w:t>
      </w:r>
      <w:r w:rsidRPr="002C4545">
        <w:t>grodzenia miesięcznego, o którym mowa</w:t>
      </w:r>
      <w:r w:rsidR="00F8473D" w:rsidRPr="002C4545">
        <w:t xml:space="preserve"> w</w:t>
      </w:r>
      <w:r w:rsidR="00F8473D">
        <w:t> ust. </w:t>
      </w:r>
      <w:r w:rsidRPr="002C4545">
        <w:t>2.</w:t>
      </w:r>
    </w:p>
    <w:p w:rsidR="00DA3229" w:rsidRPr="002C4545" w:rsidRDefault="00DA3229" w:rsidP="00DA3229">
      <w:pPr>
        <w:pStyle w:val="USTustnpkodeksu"/>
      </w:pPr>
      <w:r>
        <w:t>3a. (uchylony)</w:t>
      </w:r>
    </w:p>
    <w:p w:rsidR="00DA3229" w:rsidRPr="002C4545" w:rsidRDefault="00DA3229" w:rsidP="00DA3229">
      <w:pPr>
        <w:pStyle w:val="USTustnpkodeksu"/>
      </w:pPr>
      <w:r>
        <w:t>3b. (uchylony)</w:t>
      </w:r>
    </w:p>
    <w:p w:rsidR="00DA3229" w:rsidRPr="002C4545" w:rsidRDefault="00DA3229" w:rsidP="00DA3229">
      <w:pPr>
        <w:pStyle w:val="USTustnpkodeksu"/>
      </w:pPr>
      <w:r w:rsidRPr="002C4545">
        <w:t>4. Wysokość odpisu podstawowego może być zwiększona</w:t>
      </w:r>
      <w:r w:rsidR="00F8473D" w:rsidRPr="002C4545">
        <w:t xml:space="preserve"> o</w:t>
      </w:r>
      <w:r w:rsidR="00F8473D">
        <w:t> </w:t>
      </w:r>
      <w:r w:rsidRPr="002C4545">
        <w:t>6,25% przeciętnego wynagrodzenia miesięcznego,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2, na każdą zatrudnioną osobę, w stosunku do której orzeczono znaczny lub umiarkowany stopień niepełnosprawności.</w:t>
      </w:r>
    </w:p>
    <w:p w:rsidR="00DA3229" w:rsidRPr="002C4545" w:rsidRDefault="00DA3229" w:rsidP="00DA3229">
      <w:pPr>
        <w:pStyle w:val="USTustnpkodeksu"/>
      </w:pPr>
      <w:r w:rsidRPr="002C4545">
        <w:t>5. Pracodawcy sprawujący opiekę socjalną nad emerytami</w:t>
      </w:r>
      <w:r w:rsidR="00F8473D" w:rsidRPr="002C4545">
        <w:t xml:space="preserve"> i</w:t>
      </w:r>
      <w:r w:rsidR="00F8473D">
        <w:t> </w:t>
      </w:r>
      <w:r w:rsidRPr="002C4545">
        <w:t>rencistami,</w:t>
      </w:r>
      <w:r w:rsidR="00F8473D" w:rsidRPr="002C4545">
        <w:t xml:space="preserve"> w</w:t>
      </w:r>
      <w:r w:rsidR="00F8473D">
        <w:t> </w:t>
      </w:r>
      <w:r w:rsidRPr="002C4545">
        <w:t>tym także ze zlikwidowanych zakładów pracy, mogą zwiększyć Fundusz</w:t>
      </w:r>
      <w:r w:rsidR="00F8473D" w:rsidRPr="002C4545">
        <w:t xml:space="preserve"> o</w:t>
      </w:r>
      <w:r w:rsidR="00F8473D">
        <w:t> </w:t>
      </w:r>
      <w:r w:rsidRPr="002C4545">
        <w:t>6,25% przeciętnego wynagrodzenia miesięcznego,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2, na każdego emeryta</w:t>
      </w:r>
      <w:r w:rsidR="00F8473D" w:rsidRPr="002C4545">
        <w:t xml:space="preserve"> i</w:t>
      </w:r>
      <w:r w:rsidR="00F8473D">
        <w:t> </w:t>
      </w:r>
      <w:r w:rsidRPr="002C4545">
        <w:t>rencistę uprawnionego do tej opieki.</w:t>
      </w:r>
    </w:p>
    <w:p w:rsidR="00DA3229" w:rsidRPr="002C4545" w:rsidRDefault="00DA3229" w:rsidP="00DA3229">
      <w:pPr>
        <w:pStyle w:val="USTustnpkodeksu"/>
      </w:pPr>
      <w:r w:rsidRPr="002C4545">
        <w:t>5a. Pracodawcy, którzy utworzyli zakładowy żłobek lub klub dziecięcy oraz przeznaczą na ten cel</w:t>
      </w:r>
      <w:r w:rsidR="00F8473D" w:rsidRPr="002C4545">
        <w:t xml:space="preserve"> z</w:t>
      </w:r>
      <w:r w:rsidR="00F8473D">
        <w:t> </w:t>
      </w:r>
      <w:r w:rsidRPr="002C4545">
        <w:t>odpisu podst</w:t>
      </w:r>
      <w:r w:rsidRPr="002C4545">
        <w:t>a</w:t>
      </w:r>
      <w:r w:rsidRPr="002C4545">
        <w:t>wowego kwotę odpowiadającą 7,</w:t>
      </w:r>
      <w:r w:rsidR="00F8473D" w:rsidRPr="002C4545">
        <w:t>5</w:t>
      </w:r>
      <w:r w:rsidR="00F8473D">
        <w:t> </w:t>
      </w:r>
      <w:r w:rsidRPr="002C4545">
        <w:t>punktu procentowego tego odpisu mogą zwiększyć Fundusz na każdą zatrudnioną os</w:t>
      </w:r>
      <w:r w:rsidRPr="002C4545">
        <w:t>o</w:t>
      </w:r>
      <w:r w:rsidRPr="002C4545">
        <w:t>bę</w:t>
      </w:r>
      <w:r w:rsidR="00F8473D" w:rsidRPr="002C4545">
        <w:t xml:space="preserve"> o</w:t>
      </w:r>
      <w:r w:rsidR="00F8473D">
        <w:t> </w:t>
      </w:r>
      <w:r w:rsidRPr="002C4545">
        <w:t>7,5% przeciętnego wynagrodzenia miesięcznego,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2, pod warunkiem przeznaczenia całości tego zwiększenia na prowadzenie żłobka lub klubu dziecięcego.</w:t>
      </w:r>
    </w:p>
    <w:p w:rsidR="00DA3229" w:rsidRPr="002C4545" w:rsidRDefault="00DA3229" w:rsidP="00DA3229">
      <w:pPr>
        <w:pStyle w:val="USTustnpkodeksu"/>
      </w:pPr>
      <w:r w:rsidRPr="002C4545">
        <w:t>6. Minister właściwy do spraw pracy określi,</w:t>
      </w:r>
      <w:r w:rsidR="00F8473D" w:rsidRPr="002C4545">
        <w:t xml:space="preserve"> w</w:t>
      </w:r>
      <w:r w:rsidR="00F8473D">
        <w:t> </w:t>
      </w:r>
      <w:r w:rsidRPr="002C4545">
        <w:t>drodze rozporządzenia, sposób ustalania przeciętnej liczby zatru</w:t>
      </w:r>
      <w:r w:rsidRPr="002C4545">
        <w:t>d</w:t>
      </w:r>
      <w:r w:rsidRPr="002C4545">
        <w:t>nionych,</w:t>
      </w:r>
      <w:r w:rsidR="00F8473D" w:rsidRPr="002C4545">
        <w:t xml:space="preserve"> w</w:t>
      </w:r>
      <w:r w:rsidR="00F8473D">
        <w:t> </w:t>
      </w:r>
      <w:r w:rsidRPr="002C4545">
        <w:t>celu naliczania odpisu na Fundusz, biorąc pod uwagę w szczególności liczbę osób zatrudnionych</w:t>
      </w:r>
      <w:r w:rsidR="00F8473D" w:rsidRPr="002C4545">
        <w:t xml:space="preserve"> w</w:t>
      </w:r>
      <w:r w:rsidR="00F8473D">
        <w:t> </w:t>
      </w:r>
      <w:r w:rsidRPr="002C4545">
        <w:t>danym roku kalendarzowym.</w:t>
      </w:r>
    </w:p>
    <w:p w:rsidR="00DA3229" w:rsidRPr="002C4545" w:rsidRDefault="00DA3229" w:rsidP="00DA3229">
      <w:pPr>
        <w:pStyle w:val="USTustnpkodeksu"/>
      </w:pPr>
      <w:r w:rsidRPr="002C4545">
        <w:t>7. Przeciętne wynagrodzenie miesięczne,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2, ogłasza Prezes Głównego Urzędu Statystycznego</w:t>
      </w:r>
      <w:r w:rsidR="00F8473D" w:rsidRPr="002C4545">
        <w:t xml:space="preserve"> w</w:t>
      </w:r>
      <w:r w:rsidR="00F8473D">
        <w:t> </w:t>
      </w:r>
      <w:r w:rsidRPr="002C4545">
        <w:t>Dzienniku Urzędowym Rzeczypospolitej Polskiej „Monitor Polski” nie później niż do dnia 2</w:t>
      </w:r>
      <w:r w:rsidR="00F8473D" w:rsidRPr="002C4545">
        <w:t>0</w:t>
      </w:r>
      <w:r w:rsidR="00F8473D">
        <w:t> </w:t>
      </w:r>
      <w:r w:rsidRPr="002C4545">
        <w:t>lutego każdego roku.</w:t>
      </w:r>
    </w:p>
    <w:p w:rsidR="00DA3229" w:rsidRPr="00DA3229" w:rsidRDefault="00DA3229" w:rsidP="00F8473D">
      <w:pPr>
        <w:pStyle w:val="USTustnpkodeksu"/>
        <w:keepNext/>
      </w:pPr>
      <w:r w:rsidRPr="002C4545">
        <w:t>8. Przepisów</w:t>
      </w:r>
      <w:r w:rsidR="00F8473D">
        <w:t xml:space="preserve"> ust. </w:t>
      </w:r>
      <w:r w:rsidRPr="002C4545">
        <w:t>1–</w:t>
      </w:r>
      <w:r w:rsidR="00F8473D" w:rsidRPr="002C4545">
        <w:t>7</w:t>
      </w:r>
      <w:r w:rsidR="00F8473D">
        <w:t> </w:t>
      </w:r>
      <w:r w:rsidRPr="002C4545">
        <w:t>nie stosuje się do:</w:t>
      </w:r>
    </w:p>
    <w:p w:rsidR="00DA3229" w:rsidRPr="002C4545" w:rsidRDefault="00DA3229" w:rsidP="00DA3229">
      <w:pPr>
        <w:pStyle w:val="PKTpunkt"/>
      </w:pPr>
      <w:r w:rsidRPr="002C4545">
        <w:t>1)</w:t>
      </w:r>
      <w:r w:rsidRPr="002C4545">
        <w:rPr>
          <w:rStyle w:val="Odwoanieprzypisudolnego"/>
        </w:rPr>
        <w:footnoteReference w:id="5"/>
      </w:r>
      <w:r w:rsidRPr="002C4545">
        <w:rPr>
          <w:rStyle w:val="IGindeksgrny"/>
        </w:rPr>
        <w:t>)</w:t>
      </w:r>
      <w:r w:rsidRPr="002C4545">
        <w:tab/>
        <w:t>uczelni publicznych działających na podstawie przepisów</w:t>
      </w:r>
      <w:r w:rsidR="00F8473D" w:rsidRPr="002C4545">
        <w:t xml:space="preserve"> o</w:t>
      </w:r>
      <w:r w:rsidR="00F8473D">
        <w:t> </w:t>
      </w:r>
      <w:r w:rsidRPr="002C4545">
        <w:t>szkolnictwie wyższym;</w:t>
      </w:r>
    </w:p>
    <w:p w:rsidR="00DA3229" w:rsidRPr="002C4545" w:rsidRDefault="00DA3229" w:rsidP="00DA3229">
      <w:pPr>
        <w:pStyle w:val="PKTpunkt"/>
      </w:pPr>
      <w:r w:rsidRPr="002C4545">
        <w:t>2)</w:t>
      </w:r>
      <w:r w:rsidRPr="002C4545">
        <w:tab/>
        <w:t>szkół</w:t>
      </w:r>
      <w:r w:rsidR="00F8473D" w:rsidRPr="002C4545">
        <w:t xml:space="preserve"> i</w:t>
      </w:r>
      <w:r w:rsidR="00F8473D">
        <w:t> </w:t>
      </w:r>
      <w:r w:rsidRPr="002C4545">
        <w:t>placówek objętych systemem oświaty</w:t>
      </w:r>
      <w:r w:rsidR="00F8473D" w:rsidRPr="002C4545">
        <w:t xml:space="preserve"> w</w:t>
      </w:r>
      <w:r w:rsidR="00F8473D">
        <w:t> </w:t>
      </w:r>
      <w:r w:rsidRPr="002C4545">
        <w:t>stosunku do nauczycieli podlegających przepisom Karty Nauczyci</w:t>
      </w:r>
      <w:r w:rsidRPr="002C4545">
        <w:t>e</w:t>
      </w:r>
      <w:r w:rsidRPr="002C4545">
        <w:t>la.</w:t>
      </w:r>
    </w:p>
    <w:p w:rsidR="00DA3229" w:rsidRPr="002C4545" w:rsidRDefault="00DA3229" w:rsidP="00DA3229">
      <w:pPr>
        <w:pStyle w:val="USTustnpkodeksu"/>
      </w:pPr>
      <w:r w:rsidRPr="002C4545">
        <w:t>8a. Odpisy</w:t>
      </w:r>
      <w:r w:rsidR="00F8473D" w:rsidRPr="002C4545">
        <w:t xml:space="preserve"> i</w:t>
      </w:r>
      <w:r w:rsidR="00F8473D">
        <w:t> </w:t>
      </w:r>
      <w:r w:rsidRPr="002C4545">
        <w:t>zwiększenia,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art. </w:t>
      </w:r>
      <w:r w:rsidRPr="002C4545">
        <w:t>5, 1</w:t>
      </w:r>
      <w:r w:rsidR="00F8473D" w:rsidRPr="002C4545">
        <w:t>3</w:t>
      </w:r>
      <w:r w:rsidR="00F8473D">
        <w:t xml:space="preserve"> i </w:t>
      </w:r>
      <w:r w:rsidRPr="002C4545">
        <w:t>14, u pracodawcy tworzą jeden Fundusz.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5a.</w:t>
      </w:r>
      <w:r w:rsidR="00F8473D" w:rsidRPr="002C4545">
        <w:t> W</w:t>
      </w:r>
      <w:r w:rsidR="00F8473D">
        <w:t> </w:t>
      </w:r>
      <w:r w:rsidRPr="002C4545">
        <w:t>201</w:t>
      </w:r>
      <w:r w:rsidR="00F8473D" w:rsidRPr="002C4545">
        <w:t>2</w:t>
      </w:r>
      <w:r w:rsidR="00F8473D">
        <w:t> </w:t>
      </w:r>
      <w:r w:rsidRPr="002C4545">
        <w:t>r. przez przeciętne wynagrodzenie miesięczne</w:t>
      </w:r>
      <w:r w:rsidR="00F8473D" w:rsidRPr="002C4545">
        <w:t xml:space="preserve"> w</w:t>
      </w:r>
      <w:r w:rsidR="00F8473D">
        <w:t> </w:t>
      </w:r>
      <w:r w:rsidRPr="002C4545">
        <w:t>gospodarce narodowej,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art. </w:t>
      </w:r>
      <w:r w:rsidR="00F8473D" w:rsidRPr="002C4545">
        <w:t>5</w:t>
      </w:r>
      <w:r w:rsidR="00F8473D">
        <w:t xml:space="preserve"> ust. </w:t>
      </w:r>
      <w:r w:rsidRPr="002C4545">
        <w:t>2, należy rozumieć przeciętne wynagrodzenie miesięczne</w:t>
      </w:r>
      <w:r w:rsidR="00F8473D" w:rsidRPr="002C4545">
        <w:t xml:space="preserve"> w</w:t>
      </w:r>
      <w:r w:rsidR="00F8473D">
        <w:t> </w:t>
      </w:r>
      <w:r w:rsidRPr="002C4545">
        <w:t>gospodarce narodowej</w:t>
      </w:r>
      <w:r w:rsidR="00F8473D" w:rsidRPr="002C4545">
        <w:t xml:space="preserve"> w</w:t>
      </w:r>
      <w:r w:rsidR="00F8473D">
        <w:t> </w:t>
      </w:r>
      <w:r w:rsidRPr="002C4545">
        <w:t>drugim półroczu 201</w:t>
      </w:r>
      <w:r w:rsidR="00F8473D" w:rsidRPr="002C4545">
        <w:t>0</w:t>
      </w:r>
      <w:r w:rsidR="00F8473D">
        <w:t> </w:t>
      </w:r>
      <w:r w:rsidRPr="002C4545">
        <w:t>r. ogł</w:t>
      </w:r>
      <w:r w:rsidRPr="002C4545">
        <w:t>o</w:t>
      </w:r>
      <w:r w:rsidRPr="002C4545">
        <w:t>szone przez Prezesa Głównego Urzędu Statystycznego na podstawie</w:t>
      </w:r>
      <w:r w:rsidR="00F8473D">
        <w:t xml:space="preserve"> art. </w:t>
      </w:r>
      <w:r w:rsidR="00F8473D" w:rsidRPr="002C4545">
        <w:t>5</w:t>
      </w:r>
      <w:r w:rsidR="00F8473D">
        <w:t xml:space="preserve"> ust. </w:t>
      </w:r>
      <w:r w:rsidRPr="002C4545">
        <w:t>7.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5b.</w:t>
      </w:r>
      <w:r w:rsidRPr="002C4545">
        <w:rPr>
          <w:rStyle w:val="IGindeksgrny"/>
        </w:rPr>
        <w:footnoteReference w:id="6"/>
      </w:r>
      <w:r w:rsidRPr="002C4545">
        <w:rPr>
          <w:rStyle w:val="IGindeksgrny"/>
        </w:rPr>
        <w:t>)</w:t>
      </w:r>
      <w:r w:rsidR="00F8473D" w:rsidRPr="002C4545">
        <w:t> W</w:t>
      </w:r>
      <w:r w:rsidR="00F8473D">
        <w:t> </w:t>
      </w:r>
      <w:r w:rsidRPr="002C4545">
        <w:t>201</w:t>
      </w:r>
      <w:r w:rsidR="00F8473D" w:rsidRPr="002C4545">
        <w:t>3</w:t>
      </w:r>
      <w:r w:rsidR="00F8473D">
        <w:t> </w:t>
      </w:r>
      <w:r w:rsidRPr="002C4545">
        <w:t>r. przez przeciętne wynagrodzenie miesięczne</w:t>
      </w:r>
      <w:r w:rsidR="00F8473D" w:rsidRPr="002C4545">
        <w:t xml:space="preserve"> w</w:t>
      </w:r>
      <w:r w:rsidR="00F8473D">
        <w:t> </w:t>
      </w:r>
      <w:r w:rsidRPr="002C4545">
        <w:t>gospodarce narodowej,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art. </w:t>
      </w:r>
      <w:r w:rsidR="00F8473D" w:rsidRPr="002C4545">
        <w:t>5</w:t>
      </w:r>
      <w:r w:rsidR="00F8473D">
        <w:t xml:space="preserve"> ust. </w:t>
      </w:r>
      <w:r w:rsidRPr="002C4545">
        <w:t>2, należy rozumieć przeciętne wynagrodzenie miesięczne</w:t>
      </w:r>
      <w:r w:rsidR="00F8473D" w:rsidRPr="002C4545">
        <w:t xml:space="preserve"> w</w:t>
      </w:r>
      <w:r w:rsidR="00F8473D">
        <w:t> </w:t>
      </w:r>
      <w:r w:rsidRPr="002C4545">
        <w:t>gospodarce narodowej</w:t>
      </w:r>
      <w:r w:rsidR="00F8473D" w:rsidRPr="002C4545">
        <w:t xml:space="preserve"> w</w:t>
      </w:r>
      <w:r w:rsidR="00F8473D">
        <w:t> </w:t>
      </w:r>
      <w:r w:rsidRPr="002C4545">
        <w:t>drugim półroczu 201</w:t>
      </w:r>
      <w:r w:rsidR="00F8473D" w:rsidRPr="002C4545">
        <w:t>0</w:t>
      </w:r>
      <w:r w:rsidR="00F8473D">
        <w:t> </w:t>
      </w:r>
      <w:r w:rsidRPr="002C4545">
        <w:t>r. ogł</w:t>
      </w:r>
      <w:r w:rsidRPr="002C4545">
        <w:t>o</w:t>
      </w:r>
      <w:r w:rsidRPr="002C4545">
        <w:t>szone przez Prezesa Głównego Urzędu Statystycznego na podstawie</w:t>
      </w:r>
      <w:r w:rsidR="00F8473D">
        <w:t xml:space="preserve"> art. </w:t>
      </w:r>
      <w:r w:rsidR="00F8473D" w:rsidRPr="002C4545">
        <w:t>5</w:t>
      </w:r>
      <w:r w:rsidR="00F8473D">
        <w:t xml:space="preserve"> ust. </w:t>
      </w:r>
      <w:r w:rsidRPr="002C4545">
        <w:t>7.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5c.</w:t>
      </w:r>
      <w:r w:rsidRPr="002C4545">
        <w:rPr>
          <w:rStyle w:val="IGindeksgrny"/>
        </w:rPr>
        <w:footnoteReference w:id="7"/>
      </w:r>
      <w:r w:rsidRPr="002C4545">
        <w:rPr>
          <w:rStyle w:val="IGindeksgrny"/>
        </w:rPr>
        <w:t>)</w:t>
      </w:r>
      <w:r w:rsidR="00F8473D" w:rsidRPr="002C4545">
        <w:t> W</w:t>
      </w:r>
      <w:r w:rsidR="00F8473D">
        <w:t> </w:t>
      </w:r>
      <w:r w:rsidRPr="002C4545">
        <w:t>201</w:t>
      </w:r>
      <w:r w:rsidR="00F8473D" w:rsidRPr="002C4545">
        <w:t>4</w:t>
      </w:r>
      <w:r w:rsidR="00F8473D">
        <w:t> </w:t>
      </w:r>
      <w:r w:rsidRPr="002C4545">
        <w:t>r. przez przeciętne wynagrodzenie miesięczne</w:t>
      </w:r>
      <w:r w:rsidR="00F8473D" w:rsidRPr="002C4545">
        <w:t xml:space="preserve"> w</w:t>
      </w:r>
      <w:r w:rsidR="00F8473D">
        <w:t> </w:t>
      </w:r>
      <w:r w:rsidRPr="002C4545">
        <w:t>gospodarce narodowej,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art. </w:t>
      </w:r>
      <w:r w:rsidR="00F8473D" w:rsidRPr="002C4545">
        <w:t>5</w:t>
      </w:r>
      <w:r w:rsidR="00F8473D">
        <w:t xml:space="preserve"> ust. </w:t>
      </w:r>
      <w:r w:rsidRPr="002C4545">
        <w:t>2, należy rozumieć przeciętne wynagrodzenie miesięczne</w:t>
      </w:r>
      <w:r w:rsidR="00F8473D" w:rsidRPr="002C4545">
        <w:t xml:space="preserve"> w</w:t>
      </w:r>
      <w:r w:rsidR="00F8473D">
        <w:t> </w:t>
      </w:r>
      <w:r w:rsidRPr="002C4545">
        <w:t>gospodarce narodowej</w:t>
      </w:r>
      <w:r w:rsidR="00F8473D" w:rsidRPr="002C4545">
        <w:t xml:space="preserve"> w</w:t>
      </w:r>
      <w:r w:rsidR="00F8473D">
        <w:t> </w:t>
      </w:r>
      <w:r w:rsidRPr="002C4545">
        <w:t>drugim półroczu 201</w:t>
      </w:r>
      <w:r w:rsidR="00F8473D" w:rsidRPr="002C4545">
        <w:t>0</w:t>
      </w:r>
      <w:r w:rsidR="00F8473D">
        <w:t> </w:t>
      </w:r>
      <w:r w:rsidRPr="002C4545">
        <w:t>r. ogł</w:t>
      </w:r>
      <w:r w:rsidRPr="002C4545">
        <w:t>o</w:t>
      </w:r>
      <w:r w:rsidRPr="002C4545">
        <w:t>szone przez Prezesa Głównego Urzędu Statystycznego na podstawie</w:t>
      </w:r>
      <w:r w:rsidR="00F8473D">
        <w:t xml:space="preserve"> art. </w:t>
      </w:r>
      <w:r w:rsidR="00F8473D" w:rsidRPr="002C4545">
        <w:t>5</w:t>
      </w:r>
      <w:r w:rsidR="00F8473D">
        <w:t xml:space="preserve"> ust. </w:t>
      </w:r>
      <w:r w:rsidRPr="002C4545">
        <w:t>7.</w:t>
      </w:r>
    </w:p>
    <w:p w:rsidR="00DA3229" w:rsidRPr="00F10F1C" w:rsidRDefault="00DA3229" w:rsidP="00DA3229">
      <w:pPr>
        <w:pStyle w:val="ARTartustawynprozporzdzenia"/>
      </w:pPr>
      <w:r w:rsidRPr="00F8473D">
        <w:rPr>
          <w:rStyle w:val="Ppogrubienie"/>
        </w:rPr>
        <w:t>Art. 5d.</w:t>
      </w:r>
      <w:r w:rsidRPr="00F10F1C">
        <w:rPr>
          <w:rStyle w:val="IGindeksgrny"/>
        </w:rPr>
        <w:footnoteReference w:id="8"/>
      </w:r>
      <w:r>
        <w:rPr>
          <w:rStyle w:val="IGindeksgrny"/>
        </w:rPr>
        <w:t>)</w:t>
      </w:r>
      <w:r w:rsidR="00F8473D">
        <w:rPr>
          <w:rStyle w:val="Ppogrubienie"/>
        </w:rPr>
        <w:t> </w:t>
      </w:r>
      <w:r w:rsidR="00F8473D" w:rsidRPr="00F10F1C">
        <w:t>W</w:t>
      </w:r>
      <w:r w:rsidR="00F8473D">
        <w:rPr>
          <w:rStyle w:val="Ppogrubienie"/>
        </w:rPr>
        <w:t> </w:t>
      </w:r>
      <w:r w:rsidRPr="00F10F1C">
        <w:t>201</w:t>
      </w:r>
      <w:r w:rsidR="00F8473D" w:rsidRPr="00F10F1C">
        <w:t>5</w:t>
      </w:r>
      <w:r w:rsidR="00F8473D">
        <w:t> </w:t>
      </w:r>
      <w:r w:rsidRPr="00F10F1C">
        <w:t>r. przez przeciętne wynagrodzenie miesięczne</w:t>
      </w:r>
      <w:r w:rsidR="00F8473D" w:rsidRPr="00F10F1C">
        <w:t xml:space="preserve"> w</w:t>
      </w:r>
      <w:r w:rsidR="00F8473D">
        <w:t> </w:t>
      </w:r>
      <w:r w:rsidRPr="00F10F1C">
        <w:t>gospodarce narodowej,</w:t>
      </w:r>
      <w:r w:rsidR="00F8473D" w:rsidRPr="00F10F1C">
        <w:t xml:space="preserve"> o</w:t>
      </w:r>
      <w:r w:rsidR="00F8473D">
        <w:t> </w:t>
      </w:r>
      <w:r w:rsidRPr="00F10F1C">
        <w:t>którym mowa</w:t>
      </w:r>
      <w:r w:rsidR="00F8473D" w:rsidRPr="00F10F1C">
        <w:t xml:space="preserve"> w</w:t>
      </w:r>
      <w:r w:rsidR="00F8473D">
        <w:t> art. </w:t>
      </w:r>
      <w:r w:rsidR="00F8473D" w:rsidRPr="00F10F1C">
        <w:t>5</w:t>
      </w:r>
      <w:r w:rsidR="00F8473D">
        <w:t xml:space="preserve"> ust. </w:t>
      </w:r>
      <w:r w:rsidRPr="00F10F1C">
        <w:t>2, należy rozumieć przeciętne wynagrodzenie miesięczne</w:t>
      </w:r>
      <w:r w:rsidR="00F8473D" w:rsidRPr="00F10F1C">
        <w:t xml:space="preserve"> w</w:t>
      </w:r>
      <w:r w:rsidR="00F8473D">
        <w:t> </w:t>
      </w:r>
      <w:r w:rsidRPr="00F10F1C">
        <w:t>gospodarce narodowej</w:t>
      </w:r>
      <w:r w:rsidR="00F8473D" w:rsidRPr="00F10F1C">
        <w:t xml:space="preserve"> w</w:t>
      </w:r>
      <w:r w:rsidR="00F8473D">
        <w:t> </w:t>
      </w:r>
      <w:r w:rsidRPr="00F10F1C">
        <w:t>drugim półroczu 201</w:t>
      </w:r>
      <w:r w:rsidR="00F8473D" w:rsidRPr="00F10F1C">
        <w:t>0</w:t>
      </w:r>
      <w:r w:rsidR="00F8473D">
        <w:t> </w:t>
      </w:r>
      <w:r w:rsidRPr="00F10F1C">
        <w:t>r. ogł</w:t>
      </w:r>
      <w:r w:rsidRPr="00F10F1C">
        <w:t>o</w:t>
      </w:r>
      <w:r w:rsidRPr="00F10F1C">
        <w:t>szone przez Prezesa Głównego Urzędu Statystycznego na podstawie</w:t>
      </w:r>
      <w:r w:rsidR="00F8473D">
        <w:t xml:space="preserve"> art. </w:t>
      </w:r>
      <w:r w:rsidR="00F8473D" w:rsidRPr="00F10F1C">
        <w:t>5</w:t>
      </w:r>
      <w:r w:rsidR="00F8473D">
        <w:t xml:space="preserve"> ust. </w:t>
      </w:r>
      <w:r w:rsidRPr="00F10F1C">
        <w:t>7.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6.</w:t>
      </w:r>
      <w:r w:rsidRPr="002C4545">
        <w:t> 1. Odpisy</w:t>
      </w:r>
      <w:r w:rsidR="00F8473D" w:rsidRPr="002C4545">
        <w:t xml:space="preserve"> i</w:t>
      </w:r>
      <w:r w:rsidR="00F8473D">
        <w:t> </w:t>
      </w:r>
      <w:r w:rsidRPr="002C4545">
        <w:t>zwiększenia,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art. </w:t>
      </w:r>
      <w:r w:rsidRPr="002C4545">
        <w:t>3–</w:t>
      </w:r>
      <w:r w:rsidR="00F8473D" w:rsidRPr="002C4545">
        <w:t>5</w:t>
      </w:r>
      <w:r w:rsidR="00F8473D">
        <w:t xml:space="preserve"> i </w:t>
      </w:r>
      <w:r w:rsidRPr="002C4545">
        <w:t>6a, oraz kwoty wypłaconych świadczeń urlopowych,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art. </w:t>
      </w:r>
      <w:r w:rsidRPr="002C4545">
        <w:t>3, obciążają koszty działalności pracodawcy.</w:t>
      </w:r>
    </w:p>
    <w:p w:rsidR="00DA3229" w:rsidRPr="002C4545" w:rsidRDefault="00DA3229" w:rsidP="00DA3229">
      <w:pPr>
        <w:pStyle w:val="USTustnpkodeksu"/>
      </w:pPr>
      <w:r w:rsidRPr="002C4545">
        <w:t>2. Równowartość dokonanych odpisów</w:t>
      </w:r>
      <w:r w:rsidR="00F8473D" w:rsidRPr="002C4545">
        <w:t xml:space="preserve"> i</w:t>
      </w:r>
      <w:r w:rsidR="00F8473D">
        <w:t> </w:t>
      </w:r>
      <w:r w:rsidRPr="002C4545">
        <w:t>zwiększeń naliczonych zgodnie</w:t>
      </w:r>
      <w:r w:rsidR="00F8473D" w:rsidRPr="002C4545">
        <w:t xml:space="preserve"> z</w:t>
      </w:r>
      <w:r w:rsidR="00F8473D">
        <w:t> art. </w:t>
      </w:r>
      <w:r w:rsidRPr="002C4545">
        <w:t>5, 1</w:t>
      </w:r>
      <w:r w:rsidR="00F8473D" w:rsidRPr="002C4545">
        <w:t>3</w:t>
      </w:r>
      <w:r w:rsidR="00F8473D">
        <w:t xml:space="preserve"> i </w:t>
      </w:r>
      <w:r w:rsidRPr="002C4545">
        <w:t>1</w:t>
      </w:r>
      <w:r w:rsidR="00F8473D" w:rsidRPr="002C4545">
        <w:t>4</w:t>
      </w:r>
      <w:r w:rsidR="00F8473D">
        <w:t> </w:t>
      </w:r>
      <w:r w:rsidRPr="002C4545">
        <w:t>na dany rok kalendarzowy pracodawca przekazuje na rachunek bankowy Funduszu w terminie do dnia 3</w:t>
      </w:r>
      <w:r w:rsidR="00F8473D" w:rsidRPr="002C4545">
        <w:t>0</w:t>
      </w:r>
      <w:r w:rsidR="00F8473D">
        <w:t> </w:t>
      </w:r>
      <w:r w:rsidRPr="002C4545">
        <w:t>września tego roku,</w:t>
      </w:r>
      <w:r w:rsidR="00F8473D" w:rsidRPr="002C4545">
        <w:t xml:space="preserve"> z</w:t>
      </w:r>
      <w:r w:rsidR="00F8473D">
        <w:t> </w:t>
      </w:r>
      <w:r w:rsidRPr="002C4545">
        <w:t>tym że</w:t>
      </w:r>
      <w:r w:rsidR="00F8473D" w:rsidRPr="002C4545">
        <w:t xml:space="preserve"> w</w:t>
      </w:r>
      <w:r w:rsidR="00F8473D">
        <w:t> </w:t>
      </w:r>
      <w:r w:rsidRPr="002C4545">
        <w:t>terminie do dnia 3</w:t>
      </w:r>
      <w:r w:rsidR="00F8473D" w:rsidRPr="002C4545">
        <w:t>1</w:t>
      </w:r>
      <w:r w:rsidR="00F8473D">
        <w:t> </w:t>
      </w:r>
      <w:r w:rsidRPr="002C4545">
        <w:t>maja tego roku przekazuje kwotę stanowiącą co najmniej 75% równowartości odpisów,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art. </w:t>
      </w:r>
      <w:r w:rsidR="00F8473D" w:rsidRPr="002C4545">
        <w:t>5</w:t>
      </w:r>
      <w:r w:rsidR="00F8473D">
        <w:t xml:space="preserve"> ust. </w:t>
      </w:r>
      <w:r w:rsidRPr="002C4545">
        <w:t>1–3.</w:t>
      </w:r>
    </w:p>
    <w:p w:rsidR="00DA3229" w:rsidRPr="002C4545" w:rsidRDefault="00DA3229" w:rsidP="00DA3229">
      <w:pPr>
        <w:pStyle w:val="USTustnpkodeksu"/>
      </w:pPr>
      <w:r w:rsidRPr="002C4545">
        <w:t>2a. Przepisów</w:t>
      </w:r>
      <w:r w:rsidR="00F8473D">
        <w:t xml:space="preserve"> ust. </w:t>
      </w:r>
      <w:r w:rsidR="00F8473D" w:rsidRPr="002C4545">
        <w:t>2</w:t>
      </w:r>
      <w:r w:rsidR="00F8473D">
        <w:t xml:space="preserve"> oraz art. </w:t>
      </w:r>
      <w:r w:rsidRPr="002C4545">
        <w:t>1</w:t>
      </w:r>
      <w:r w:rsidR="00F8473D" w:rsidRPr="002C4545">
        <w:t>2</w:t>
      </w:r>
      <w:r w:rsidR="00F8473D">
        <w:t xml:space="preserve"> ust. </w:t>
      </w:r>
      <w:r w:rsidR="00F8473D" w:rsidRPr="002C4545">
        <w:t>1</w:t>
      </w:r>
      <w:r w:rsidR="00F8473D">
        <w:t> </w:t>
      </w:r>
      <w:r w:rsidRPr="002C4545">
        <w:t>nie stosuje się do pracodawców,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art. </w:t>
      </w:r>
      <w:r w:rsidR="00F8473D" w:rsidRPr="002C4545">
        <w:t>3</w:t>
      </w:r>
      <w:r w:rsidR="00F8473D">
        <w:t xml:space="preserve"> ust. </w:t>
      </w:r>
      <w:r w:rsidRPr="002C4545">
        <w:t>3.</w:t>
      </w:r>
    </w:p>
    <w:p w:rsidR="00DA3229" w:rsidRPr="002C4545" w:rsidRDefault="00DA3229" w:rsidP="00DA3229">
      <w:pPr>
        <w:pStyle w:val="USTustnpkodeksu"/>
      </w:pPr>
      <w:r>
        <w:t>3. (uchylony)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6a.</w:t>
      </w:r>
      <w:r w:rsidRPr="002C4545">
        <w:t> 1. Pracodawca, rozpoczynający działalność</w:t>
      </w:r>
      <w:r w:rsidR="00F8473D" w:rsidRPr="002C4545">
        <w:t xml:space="preserve"> w</w:t>
      </w:r>
      <w:r w:rsidR="00F8473D">
        <w:t> </w:t>
      </w:r>
      <w:r w:rsidRPr="002C4545">
        <w:t>roku kalendarzowym, zobowiązany do utworzenia Funduszu, dokonuje,</w:t>
      </w:r>
      <w:r w:rsidR="00F8473D" w:rsidRPr="002C4545">
        <w:t xml:space="preserve"> z</w:t>
      </w:r>
      <w:r w:rsidR="00F8473D">
        <w:t> </w:t>
      </w:r>
      <w:r w:rsidRPr="002C4545">
        <w:t>zastrzeżeniem</w:t>
      </w:r>
      <w:r w:rsidR="00F8473D">
        <w:t xml:space="preserve"> ust. </w:t>
      </w:r>
      <w:r w:rsidRPr="002C4545">
        <w:t>1a, odpisu na Fundusz od następnego roku kalendarzowego.</w:t>
      </w:r>
    </w:p>
    <w:p w:rsidR="00DA3229" w:rsidRPr="002C4545" w:rsidRDefault="00DA3229" w:rsidP="00DA3229">
      <w:pPr>
        <w:pStyle w:val="USTustnpkodeksu"/>
      </w:pPr>
      <w:r w:rsidRPr="002C4545">
        <w:t>1a. Jeżeli rozpoczęcie działalności następuje</w:t>
      </w:r>
      <w:r w:rsidR="00F8473D" w:rsidRPr="002C4545">
        <w:t xml:space="preserve"> w</w:t>
      </w:r>
      <w:r w:rsidR="00F8473D">
        <w:t> </w:t>
      </w:r>
      <w:r w:rsidRPr="002C4545">
        <w:t>roku kalendarzowym</w:t>
      </w:r>
      <w:r w:rsidR="00F8473D" w:rsidRPr="002C4545">
        <w:t xml:space="preserve"> w</w:t>
      </w:r>
      <w:r w:rsidR="00F8473D">
        <w:t> </w:t>
      </w:r>
      <w:r w:rsidRPr="002C4545">
        <w:t>wyniku komercjalizacji, przejęcia, podziału lub połączenia zakładu lub jego części</w:t>
      </w:r>
      <w:r w:rsidR="00F8473D" w:rsidRPr="002C4545">
        <w:t xml:space="preserve"> z</w:t>
      </w:r>
      <w:r w:rsidR="00F8473D">
        <w:t> </w:t>
      </w:r>
      <w:r w:rsidRPr="002C4545">
        <w:t>równoczesnym przejęciem pracowników, pracodawca zatrudniający co najmniej 2</w:t>
      </w:r>
      <w:r w:rsidR="00F8473D" w:rsidRPr="002C4545">
        <w:t>0</w:t>
      </w:r>
      <w:r w:rsidR="00F8473D">
        <w:t> </w:t>
      </w:r>
      <w:r w:rsidRPr="002C4545">
        <w:t>pracowników w przeliczeniu na pełne etaty oraz pracodawca,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art. </w:t>
      </w:r>
      <w:r w:rsidR="00F8473D" w:rsidRPr="002C4545">
        <w:t>3</w:t>
      </w:r>
      <w:r w:rsidR="00F8473D">
        <w:t xml:space="preserve"> ust. </w:t>
      </w:r>
      <w:r w:rsidRPr="002C4545">
        <w:t>2, tworzą Fundusz.</w:t>
      </w:r>
    </w:p>
    <w:p w:rsidR="00DA3229" w:rsidRPr="002C4545" w:rsidRDefault="00DA3229" w:rsidP="00DA3229">
      <w:pPr>
        <w:pStyle w:val="USTustnpkodeksu"/>
      </w:pPr>
      <w:r>
        <w:t>2. (uchylony)</w:t>
      </w:r>
    </w:p>
    <w:p w:rsidR="00DA3229" w:rsidRPr="00DA3229" w:rsidRDefault="00DA3229" w:rsidP="00F8473D">
      <w:pPr>
        <w:pStyle w:val="ARTartustawynprozporzdzenia"/>
        <w:keepNext/>
      </w:pPr>
      <w:r w:rsidRPr="00F8473D">
        <w:rPr>
          <w:rStyle w:val="Ppogrubienie"/>
        </w:rPr>
        <w:t>Art. 7.</w:t>
      </w:r>
      <w:r w:rsidRPr="00DA3229">
        <w:t> 1. Środki Funduszu zwiększa się o:</w:t>
      </w:r>
    </w:p>
    <w:p w:rsidR="00DA3229" w:rsidRPr="002C4545" w:rsidRDefault="00DA3229" w:rsidP="00DA3229">
      <w:pPr>
        <w:pStyle w:val="PKTpunkt"/>
      </w:pPr>
      <w:r w:rsidRPr="002C4545">
        <w:t>1)</w:t>
      </w:r>
      <w:r w:rsidRPr="002C4545">
        <w:tab/>
        <w:t>wpływy</w:t>
      </w:r>
      <w:r w:rsidR="00F8473D" w:rsidRPr="002C4545">
        <w:t xml:space="preserve"> z</w:t>
      </w:r>
      <w:r w:rsidR="00F8473D">
        <w:t> </w:t>
      </w:r>
      <w:r w:rsidRPr="002C4545">
        <w:t>opłat pobieranych od osób</w:t>
      </w:r>
      <w:r w:rsidR="00F8473D" w:rsidRPr="002C4545">
        <w:t xml:space="preserve"> i</w:t>
      </w:r>
      <w:r w:rsidR="00F8473D">
        <w:t> </w:t>
      </w:r>
      <w:r w:rsidRPr="002C4545">
        <w:t>jednostek organizacyjnych – korzystających z działalności socjalnej,</w:t>
      </w:r>
      <w:r w:rsidR="00F8473D" w:rsidRPr="002C4545">
        <w:t xml:space="preserve"> o</w:t>
      </w:r>
      <w:r w:rsidR="00F8473D">
        <w:t> </w:t>
      </w:r>
      <w:r w:rsidRPr="002C4545">
        <w:t>której mowa</w:t>
      </w:r>
      <w:r w:rsidR="00F8473D" w:rsidRPr="002C4545">
        <w:t xml:space="preserve"> w</w:t>
      </w:r>
      <w:r w:rsidR="00F8473D">
        <w:t> art. </w:t>
      </w:r>
      <w:r w:rsidR="00F8473D" w:rsidRPr="002C4545">
        <w:t>2</w:t>
      </w:r>
      <w:r w:rsidR="00F8473D">
        <w:t xml:space="preserve"> pkt </w:t>
      </w:r>
      <w:r w:rsidRPr="002C4545">
        <w:t>1;</w:t>
      </w:r>
    </w:p>
    <w:p w:rsidR="00DA3229" w:rsidRPr="002C4545" w:rsidRDefault="00DA3229" w:rsidP="00DA3229">
      <w:pPr>
        <w:pStyle w:val="PKTpunkt"/>
      </w:pPr>
      <w:r w:rsidRPr="002C4545">
        <w:t>2)</w:t>
      </w:r>
      <w:r w:rsidRPr="002C4545">
        <w:tab/>
        <w:t>darowizny oraz zapisy osób fizycznych</w:t>
      </w:r>
      <w:r w:rsidR="00F8473D" w:rsidRPr="002C4545">
        <w:t xml:space="preserve"> i</w:t>
      </w:r>
      <w:r w:rsidR="00F8473D">
        <w:t> </w:t>
      </w:r>
      <w:r w:rsidRPr="002C4545">
        <w:t>prawnych;</w:t>
      </w:r>
    </w:p>
    <w:p w:rsidR="00DA3229" w:rsidRPr="002C4545" w:rsidRDefault="00DA3229" w:rsidP="00DA3229">
      <w:pPr>
        <w:pStyle w:val="PKTpunkt"/>
      </w:pPr>
      <w:r>
        <w:t>3)</w:t>
      </w:r>
      <w:r>
        <w:tab/>
        <w:t>(uchylony)</w:t>
      </w:r>
    </w:p>
    <w:p w:rsidR="00DA3229" w:rsidRPr="002C4545" w:rsidRDefault="00DA3229" w:rsidP="00DA3229">
      <w:pPr>
        <w:pStyle w:val="PKTpunkt"/>
      </w:pPr>
      <w:r w:rsidRPr="002C4545">
        <w:t>4)</w:t>
      </w:r>
      <w:r w:rsidRPr="002C4545">
        <w:tab/>
        <w:t>odsetki od środków Funduszu;</w:t>
      </w:r>
    </w:p>
    <w:p w:rsidR="00DA3229" w:rsidRPr="002C4545" w:rsidRDefault="00DA3229" w:rsidP="00DA3229">
      <w:pPr>
        <w:pStyle w:val="PKTpunkt"/>
      </w:pPr>
      <w:r w:rsidRPr="002C4545">
        <w:t>5)</w:t>
      </w:r>
      <w:r w:rsidRPr="002C4545">
        <w:tab/>
        <w:t>wpływy</w:t>
      </w:r>
      <w:r w:rsidR="00F8473D" w:rsidRPr="002C4545">
        <w:t xml:space="preserve"> z</w:t>
      </w:r>
      <w:r w:rsidR="00F8473D">
        <w:t> </w:t>
      </w:r>
      <w:r w:rsidRPr="002C4545">
        <w:t>oprocentowania pożyczek udzielonych na cele mieszkaniowe;</w:t>
      </w:r>
    </w:p>
    <w:p w:rsidR="00DA3229" w:rsidRPr="002C4545" w:rsidRDefault="00DA3229" w:rsidP="00DA3229">
      <w:pPr>
        <w:pStyle w:val="PKTpunkt"/>
      </w:pPr>
      <w:r w:rsidRPr="002C4545">
        <w:t>6)</w:t>
      </w:r>
      <w:r w:rsidRPr="002C4545">
        <w:tab/>
        <w:t>wierzytelności likwidowanych zakładowych funduszy socjalnego</w:t>
      </w:r>
      <w:r w:rsidR="00F8473D" w:rsidRPr="002C4545">
        <w:t xml:space="preserve"> i</w:t>
      </w:r>
      <w:r w:rsidR="00F8473D">
        <w:t> </w:t>
      </w:r>
      <w:r w:rsidRPr="002C4545">
        <w:t>mieszkaniowego;</w:t>
      </w:r>
    </w:p>
    <w:p w:rsidR="00DA3229" w:rsidRPr="002C4545" w:rsidRDefault="00DA3229" w:rsidP="00DA3229">
      <w:pPr>
        <w:pStyle w:val="PKTpunkt"/>
      </w:pPr>
      <w:r w:rsidRPr="002C4545">
        <w:t>7)</w:t>
      </w:r>
      <w:r w:rsidRPr="002C4545">
        <w:tab/>
        <w:t>przychody</w:t>
      </w:r>
      <w:r w:rsidR="00F8473D" w:rsidRPr="002C4545">
        <w:t xml:space="preserve"> z</w:t>
      </w:r>
      <w:r w:rsidR="00F8473D">
        <w:t> </w:t>
      </w:r>
      <w:r w:rsidRPr="002C4545">
        <w:t>tytułu sprzedaży, dzierżawy</w:t>
      </w:r>
      <w:r w:rsidR="00F8473D" w:rsidRPr="002C4545">
        <w:t xml:space="preserve"> i</w:t>
      </w:r>
      <w:r w:rsidR="00F8473D">
        <w:t> </w:t>
      </w:r>
      <w:r w:rsidRPr="002C4545">
        <w:t>likwidacji środków trwałych służących działalności socjalnej,</w:t>
      </w:r>
      <w:r w:rsidR="00F8473D" w:rsidRPr="002C4545">
        <w:t xml:space="preserve"> w</w:t>
      </w:r>
      <w:r w:rsidR="00F8473D">
        <w:t> </w:t>
      </w:r>
      <w:r w:rsidRPr="002C4545">
        <w:t>części nieprzeznaczonej na utrzymanie lub odtworzenie zakładowych obiektów socjalnych;</w:t>
      </w:r>
    </w:p>
    <w:p w:rsidR="00DA3229" w:rsidRPr="002C4545" w:rsidRDefault="00DA3229" w:rsidP="00DA3229">
      <w:pPr>
        <w:pStyle w:val="PKTpunkt"/>
      </w:pPr>
      <w:r w:rsidRPr="002C4545">
        <w:t>8)</w:t>
      </w:r>
      <w:r w:rsidRPr="002C4545">
        <w:tab/>
        <w:t>przychody</w:t>
      </w:r>
      <w:r w:rsidR="00F8473D" w:rsidRPr="002C4545">
        <w:t xml:space="preserve"> z</w:t>
      </w:r>
      <w:r w:rsidR="00F8473D">
        <w:t> </w:t>
      </w:r>
      <w:r w:rsidRPr="002C4545">
        <w:t>tytułu sprzedaży</w:t>
      </w:r>
      <w:r w:rsidR="00F8473D" w:rsidRPr="002C4545">
        <w:t xml:space="preserve"> i</w:t>
      </w:r>
      <w:r w:rsidR="00F8473D">
        <w:t> </w:t>
      </w:r>
      <w:r w:rsidRPr="002C4545">
        <w:t>likwidacji zakładowych domów</w:t>
      </w:r>
      <w:r w:rsidR="00F8473D" w:rsidRPr="002C4545">
        <w:t xml:space="preserve"> i</w:t>
      </w:r>
      <w:r w:rsidR="00F8473D">
        <w:t> </w:t>
      </w:r>
      <w:r w:rsidRPr="002C4545">
        <w:t>lokali mieszkalnych w części nieprzeznaczonej na utrzymanie pozostałych zakładowych zasobów mieszkaniowych;</w:t>
      </w:r>
    </w:p>
    <w:p w:rsidR="00DA3229" w:rsidRPr="002C4545" w:rsidRDefault="00DA3229" w:rsidP="00DA3229">
      <w:pPr>
        <w:pStyle w:val="PKTpunkt"/>
      </w:pPr>
      <w:r w:rsidRPr="002C4545">
        <w:t>9)</w:t>
      </w:r>
      <w:r w:rsidRPr="002C4545">
        <w:tab/>
        <w:t>inne środki określone</w:t>
      </w:r>
      <w:r w:rsidR="00F8473D" w:rsidRPr="002C4545">
        <w:t xml:space="preserve"> w</w:t>
      </w:r>
      <w:r w:rsidR="00F8473D">
        <w:t> </w:t>
      </w:r>
      <w:r w:rsidRPr="002C4545">
        <w:t>odrębnych przepisach.</w:t>
      </w:r>
    </w:p>
    <w:p w:rsidR="00DA3229" w:rsidRPr="002C4545" w:rsidRDefault="00DA3229" w:rsidP="00DA3229">
      <w:pPr>
        <w:pStyle w:val="USTustnpkodeksu"/>
      </w:pPr>
      <w:r w:rsidRPr="002C4545">
        <w:t>1a. Za przychód ze sprzedaży lub likwidacji,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="00F8473D" w:rsidRPr="002C4545">
        <w:t>1</w:t>
      </w:r>
      <w:r w:rsidR="00F8473D">
        <w:t xml:space="preserve"> pkt </w:t>
      </w:r>
      <w:r w:rsidR="00F8473D" w:rsidRPr="002C4545">
        <w:t>7</w:t>
      </w:r>
      <w:r w:rsidR="00F8473D">
        <w:t xml:space="preserve"> i </w:t>
      </w:r>
      <w:r w:rsidRPr="002C4545">
        <w:t>8, uważa się przychód ze sprzedaży lub likwidacji pomniejszony</w:t>
      </w:r>
      <w:r w:rsidR="00F8473D" w:rsidRPr="002C4545">
        <w:t xml:space="preserve"> o</w:t>
      </w:r>
      <w:r w:rsidR="00F8473D">
        <w:t> </w:t>
      </w:r>
      <w:r w:rsidRPr="002C4545">
        <w:t>koszty tej sprzedaży lub likwidacji.</w:t>
      </w:r>
    </w:p>
    <w:p w:rsidR="00DA3229" w:rsidRPr="002C4545" w:rsidRDefault="00DA3229" w:rsidP="00DA3229">
      <w:pPr>
        <w:pStyle w:val="USTustnpkodeksu"/>
      </w:pPr>
      <w:r w:rsidRPr="002C4545">
        <w:t>2. Zwiększenia,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ust. </w:t>
      </w:r>
      <w:r w:rsidR="00F8473D" w:rsidRPr="002C4545">
        <w:t>1</w:t>
      </w:r>
      <w:r w:rsidR="00F8473D">
        <w:t xml:space="preserve"> pkt </w:t>
      </w:r>
      <w:r w:rsidR="00F8473D" w:rsidRPr="002C4545">
        <w:t>7</w:t>
      </w:r>
      <w:r w:rsidR="00F8473D">
        <w:t xml:space="preserve"> i </w:t>
      </w:r>
      <w:r w:rsidRPr="002C4545">
        <w:t>8, nie dotyczą pracodawców postawionych</w:t>
      </w:r>
      <w:r w:rsidR="00F8473D" w:rsidRPr="002C4545">
        <w:t xml:space="preserve"> w</w:t>
      </w:r>
      <w:r w:rsidR="00F8473D">
        <w:t> </w:t>
      </w:r>
      <w:r w:rsidRPr="002C4545">
        <w:t>stan upadłości lub l</w:t>
      </w:r>
      <w:r w:rsidRPr="002C4545">
        <w:t>i</w:t>
      </w:r>
      <w:r w:rsidRPr="002C4545">
        <w:t>kwidacji,</w:t>
      </w:r>
      <w:r w:rsidR="00F8473D" w:rsidRPr="002C4545">
        <w:t xml:space="preserve"> z</w:t>
      </w:r>
      <w:r w:rsidR="00F8473D">
        <w:t> </w:t>
      </w:r>
      <w:r w:rsidRPr="002C4545">
        <w:t>wyłączeniem przedsiębiorstw państwowych likwidowanych</w:t>
      </w:r>
      <w:r w:rsidR="00F8473D" w:rsidRPr="002C4545">
        <w:t xml:space="preserve"> w</w:t>
      </w:r>
      <w:r w:rsidR="00F8473D">
        <w:t> </w:t>
      </w:r>
      <w:r w:rsidRPr="002C4545">
        <w:t>celu prywatyzacji.</w:t>
      </w:r>
    </w:p>
    <w:p w:rsidR="00DA3229" w:rsidRPr="002C4545" w:rsidRDefault="00DA3229" w:rsidP="00DA3229">
      <w:pPr>
        <w:pStyle w:val="USTustnpkodeksu"/>
      </w:pPr>
      <w:r w:rsidRPr="002C4545">
        <w:t>3.</w:t>
      </w:r>
      <w:r w:rsidR="00F8473D" w:rsidRPr="002C4545">
        <w:t> W</w:t>
      </w:r>
      <w:r w:rsidR="00F8473D">
        <w:t> </w:t>
      </w:r>
      <w:r w:rsidRPr="002C4545">
        <w:t>razie przejścia zakładu pracy</w:t>
      </w:r>
      <w:r w:rsidR="00F8473D" w:rsidRPr="002C4545">
        <w:t xml:space="preserve"> w</w:t>
      </w:r>
      <w:r w:rsidR="00F8473D">
        <w:t> </w:t>
      </w:r>
      <w:r w:rsidRPr="002C4545">
        <w:t>trybie</w:t>
      </w:r>
      <w:r w:rsidR="00F8473D">
        <w:t xml:space="preserve"> art. </w:t>
      </w:r>
      <w:r w:rsidRPr="002C4545">
        <w:t>23</w:t>
      </w:r>
      <w:r w:rsidRPr="002C4545">
        <w:rPr>
          <w:rStyle w:val="IGindeksgrny"/>
        </w:rPr>
        <w:t>1</w:t>
      </w:r>
      <w:r w:rsidRPr="002C4545">
        <w:t xml:space="preserve"> Kodeksu pracy na pracodawcę zobowiązanego do tworzenia Fu</w:t>
      </w:r>
      <w:r w:rsidRPr="002C4545">
        <w:t>n</w:t>
      </w:r>
      <w:r w:rsidRPr="002C4545">
        <w:t>duszu, Fundusz pracodawcy przejmującego przejmuje środki pieniężne, należności</w:t>
      </w:r>
      <w:r w:rsidR="00F8473D" w:rsidRPr="002C4545">
        <w:t xml:space="preserve"> i</w:t>
      </w:r>
      <w:r w:rsidR="00F8473D">
        <w:t> </w:t>
      </w:r>
      <w:r w:rsidRPr="002C4545">
        <w:t>zobowiązania Funduszu pracodawcy przekazującego.</w:t>
      </w:r>
    </w:p>
    <w:p w:rsidR="00DA3229" w:rsidRPr="002C4545" w:rsidRDefault="00DA3229" w:rsidP="00DA3229">
      <w:pPr>
        <w:pStyle w:val="USTustnpkodeksu"/>
      </w:pPr>
      <w:r w:rsidRPr="002C4545">
        <w:t>3a.</w:t>
      </w:r>
      <w:r w:rsidR="00F8473D" w:rsidRPr="002C4545">
        <w:t> W</w:t>
      </w:r>
      <w:r w:rsidR="00F8473D">
        <w:t> </w:t>
      </w:r>
      <w:r w:rsidRPr="002C4545">
        <w:t>razie przejścia zakładu pracy</w:t>
      </w:r>
      <w:r w:rsidR="00F8473D" w:rsidRPr="002C4545">
        <w:t xml:space="preserve"> w</w:t>
      </w:r>
      <w:r w:rsidR="00F8473D">
        <w:t> </w:t>
      </w:r>
      <w:r w:rsidRPr="002C4545">
        <w:t>trybie</w:t>
      </w:r>
      <w:r w:rsidR="00F8473D">
        <w:t xml:space="preserve"> art. </w:t>
      </w:r>
      <w:r w:rsidRPr="002C4545">
        <w:t>23</w:t>
      </w:r>
      <w:r w:rsidRPr="002C4545">
        <w:rPr>
          <w:rStyle w:val="IGindeksgrny"/>
        </w:rPr>
        <w:t>1</w:t>
      </w:r>
      <w:r w:rsidRPr="002C4545">
        <w:t xml:space="preserve"> Kodeksu pracy na pracodawcę, który nie jest zobowiązany do tworzenia Funduszu, pracodawca przejmujący przejmuje środki pieniężne, należności</w:t>
      </w:r>
      <w:r w:rsidR="00F8473D" w:rsidRPr="002C4545">
        <w:t xml:space="preserve"> i</w:t>
      </w:r>
      <w:r w:rsidR="00F8473D">
        <w:t> </w:t>
      </w:r>
      <w:r w:rsidRPr="002C4545">
        <w:t>zobowiązania Funduszu prac</w:t>
      </w:r>
      <w:r w:rsidRPr="002C4545">
        <w:t>o</w:t>
      </w:r>
      <w:r w:rsidRPr="002C4545">
        <w:t>dawcy przekazującego. Nadwyżka przejętych środków pieniężnych wraz</w:t>
      </w:r>
      <w:r w:rsidR="00F8473D" w:rsidRPr="002C4545">
        <w:t xml:space="preserve"> z</w:t>
      </w:r>
      <w:r w:rsidR="00F8473D">
        <w:t> </w:t>
      </w:r>
      <w:r w:rsidRPr="002C4545">
        <w:t>odsetkami oraz przejętych należności wraz</w:t>
      </w:r>
      <w:r w:rsidR="00F8473D" w:rsidRPr="002C4545">
        <w:t xml:space="preserve"> z</w:t>
      </w:r>
      <w:r w:rsidR="00F8473D">
        <w:t> </w:t>
      </w:r>
      <w:r w:rsidRPr="002C4545">
        <w:t>odsetkami nad przejętymi zobowiązaniami wraz</w:t>
      </w:r>
      <w:r w:rsidR="00F8473D" w:rsidRPr="002C4545">
        <w:t xml:space="preserve"> z</w:t>
      </w:r>
      <w:r w:rsidR="00F8473D">
        <w:t> </w:t>
      </w:r>
      <w:r w:rsidRPr="002C4545">
        <w:t>odsetkami nie stanowi przychodu pracodawcy przejmującego, jest gromadzona na odrębnym rachunku bankowym lub wydzielonym subkoncie</w:t>
      </w:r>
      <w:r w:rsidR="00F8473D" w:rsidRPr="002C4545">
        <w:t xml:space="preserve"> i</w:t>
      </w:r>
      <w:r w:rsidR="00F8473D">
        <w:t> </w:t>
      </w:r>
      <w:r w:rsidRPr="002C4545">
        <w:t xml:space="preserve">podlega wydatkowaniu na zasadach </w:t>
      </w:r>
      <w:proofErr w:type="spellStart"/>
      <w:r w:rsidRPr="002C4545">
        <w:t>okreś</w:t>
      </w:r>
      <w:proofErr w:type="spellEnd"/>
      <w:r w:rsidR="00361904">
        <w:t>-</w:t>
      </w:r>
      <w:r w:rsidR="00361904">
        <w:br/>
      </w:r>
      <w:proofErr w:type="spellStart"/>
      <w:r w:rsidRPr="002C4545">
        <w:t>lonych</w:t>
      </w:r>
      <w:proofErr w:type="spellEnd"/>
      <w:r w:rsidRPr="002C4545">
        <w:t xml:space="preserve"> ustawą dla dokonywania wydatków</w:t>
      </w:r>
      <w:r w:rsidR="00F8473D" w:rsidRPr="002C4545">
        <w:t xml:space="preserve"> z</w:t>
      </w:r>
      <w:r w:rsidR="00F8473D">
        <w:t> </w:t>
      </w:r>
      <w:r w:rsidRPr="002C4545">
        <w:t xml:space="preserve">Funduszu. Art. </w:t>
      </w:r>
      <w:r w:rsidR="00F8473D" w:rsidRPr="002C4545">
        <w:t>8</w:t>
      </w:r>
      <w:r w:rsidR="00F8473D">
        <w:t xml:space="preserve"> ust. </w:t>
      </w:r>
      <w:r w:rsidR="00F8473D" w:rsidRPr="002C4545">
        <w:t>2</w:t>
      </w:r>
      <w:r w:rsidR="00F8473D">
        <w:t> </w:t>
      </w:r>
      <w:r w:rsidRPr="002C4545">
        <w:t>stosuje się odpowiednio.</w:t>
      </w:r>
    </w:p>
    <w:p w:rsidR="00DA3229" w:rsidRPr="002C4545" w:rsidRDefault="00DA3229" w:rsidP="00DA3229">
      <w:pPr>
        <w:pStyle w:val="USTustnpkodeksu"/>
      </w:pPr>
      <w:r w:rsidRPr="002C4545">
        <w:t>3b.</w:t>
      </w:r>
      <w:r w:rsidR="00F8473D" w:rsidRPr="002C4545">
        <w:t> W</w:t>
      </w:r>
      <w:r w:rsidR="00F8473D">
        <w:t> </w:t>
      </w:r>
      <w:r w:rsidRPr="002C4545">
        <w:t>razie przejścia części zakładu pracy</w:t>
      </w:r>
      <w:r w:rsidR="00F8473D" w:rsidRPr="002C4545">
        <w:t xml:space="preserve"> w</w:t>
      </w:r>
      <w:r w:rsidR="00F8473D">
        <w:t> </w:t>
      </w:r>
      <w:r w:rsidRPr="002C4545">
        <w:t>trybie</w:t>
      </w:r>
      <w:r w:rsidR="00F8473D">
        <w:t xml:space="preserve"> art. </w:t>
      </w:r>
      <w:r w:rsidRPr="002C4545">
        <w:t>23</w:t>
      </w:r>
      <w:r w:rsidRPr="002C4545">
        <w:rPr>
          <w:rStyle w:val="IGindeksgrny"/>
        </w:rPr>
        <w:t>1</w:t>
      </w:r>
      <w:r w:rsidRPr="002C4545">
        <w:t xml:space="preserve"> Kodeksu pracy na pracodawcę zobowiązanego do tw</w:t>
      </w:r>
      <w:r w:rsidRPr="002C4545">
        <w:t>o</w:t>
      </w:r>
      <w:r w:rsidRPr="002C4545">
        <w:t>rzenia Funduszu, Fundusz pracodawcy przejmującego zwiększa się,</w:t>
      </w:r>
      <w:r w:rsidR="00F8473D" w:rsidRPr="002C4545">
        <w:t xml:space="preserve"> w</w:t>
      </w:r>
      <w:r w:rsidR="00F8473D">
        <w:t> </w:t>
      </w:r>
      <w:r w:rsidRPr="002C4545">
        <w:t>części przypadającej na liczbę przejmowanych pracowników, o równowartość środków pieniężnych Funduszu pracodawcy przekazującego, skorygowanych odpowiednio</w:t>
      </w:r>
      <w:r w:rsidR="00F8473D" w:rsidRPr="002C4545">
        <w:t xml:space="preserve"> o</w:t>
      </w:r>
      <w:r w:rsidR="00F8473D">
        <w:t> </w:t>
      </w:r>
      <w:r w:rsidRPr="002C4545">
        <w:t>należności</w:t>
      </w:r>
      <w:r w:rsidR="00F8473D" w:rsidRPr="002C4545">
        <w:t xml:space="preserve"> i</w:t>
      </w:r>
      <w:r w:rsidR="00F8473D">
        <w:t> </w:t>
      </w:r>
      <w:r w:rsidRPr="002C4545">
        <w:t>zobowiązania Funduszu – według stanu na ostatni dzień miesiąca,</w:t>
      </w:r>
      <w:r w:rsidR="00F8473D" w:rsidRPr="002C4545">
        <w:t xml:space="preserve"> w</w:t>
      </w:r>
      <w:r w:rsidR="00F8473D">
        <w:t> </w:t>
      </w:r>
      <w:r w:rsidRPr="002C4545">
        <w:t>którym następuje przejście.</w:t>
      </w:r>
    </w:p>
    <w:p w:rsidR="00DA3229" w:rsidRPr="002C4545" w:rsidRDefault="00DA3229" w:rsidP="00DA3229">
      <w:pPr>
        <w:pStyle w:val="USTustnpkodeksu"/>
      </w:pPr>
      <w:r w:rsidRPr="002C4545">
        <w:t>3c. Zasady podziału środków pieniężnych stanowiących równowartość odpisu podstawowego, obciążającego koszty pracodawcy przekazującego, dotyczącego roku, w którym następuje przejście części zakładu pracy, określa porozumienie między pracodawcami.</w:t>
      </w:r>
    </w:p>
    <w:p w:rsidR="00DA3229" w:rsidRPr="002C4545" w:rsidRDefault="00DA3229" w:rsidP="00DA3229">
      <w:pPr>
        <w:pStyle w:val="USTustnpkodeksu"/>
      </w:pPr>
      <w:r w:rsidRPr="002C4545">
        <w:t>3d. Przekazanie środków,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ust. </w:t>
      </w:r>
      <w:r w:rsidRPr="002C4545">
        <w:t>3b</w:t>
      </w:r>
      <w:r w:rsidR="00F8473D" w:rsidRPr="002C4545">
        <w:t xml:space="preserve"> i</w:t>
      </w:r>
      <w:r w:rsidR="00F8473D">
        <w:t> </w:t>
      </w:r>
      <w:r w:rsidRPr="002C4545">
        <w:t>3c, następuje</w:t>
      </w:r>
      <w:r w:rsidR="00F8473D" w:rsidRPr="002C4545">
        <w:t xml:space="preserve"> w</w:t>
      </w:r>
      <w:r w:rsidR="00F8473D">
        <w:t> </w:t>
      </w:r>
      <w:r w:rsidRPr="002C4545">
        <w:t>terminie 3</w:t>
      </w:r>
      <w:r w:rsidR="00F8473D" w:rsidRPr="002C4545">
        <w:t>0</w:t>
      </w:r>
      <w:r w:rsidR="00F8473D">
        <w:t> </w:t>
      </w:r>
      <w:r w:rsidRPr="002C4545">
        <w:t>dni od daty przejścia części zakł</w:t>
      </w:r>
      <w:r w:rsidRPr="002C4545">
        <w:t>a</w:t>
      </w:r>
      <w:r w:rsidRPr="002C4545">
        <w:t>du pracy, chyba że porozumienie,</w:t>
      </w:r>
      <w:r w:rsidR="00F8473D" w:rsidRPr="002C4545">
        <w:t xml:space="preserve"> o</w:t>
      </w:r>
      <w:r w:rsidR="00F8473D">
        <w:t> </w:t>
      </w:r>
      <w:r w:rsidRPr="002C4545">
        <w:t>którym mowa</w:t>
      </w:r>
      <w:r w:rsidR="00F8473D" w:rsidRPr="002C4545">
        <w:t xml:space="preserve"> w</w:t>
      </w:r>
      <w:r w:rsidR="00F8473D">
        <w:t> ust. </w:t>
      </w:r>
      <w:r w:rsidRPr="002C4545">
        <w:t>3c, stanowi inaczej.</w:t>
      </w:r>
    </w:p>
    <w:p w:rsidR="00DA3229" w:rsidRPr="002C4545" w:rsidRDefault="00DA3229" w:rsidP="00DA3229">
      <w:pPr>
        <w:pStyle w:val="USTustnpkodeksu"/>
      </w:pPr>
      <w:r w:rsidRPr="002C4545">
        <w:t>4. Przedsiębiorcy mogą dodatkowo zwiększać środki Funduszu</w:t>
      </w:r>
      <w:r w:rsidR="00F8473D" w:rsidRPr="002C4545">
        <w:t xml:space="preserve"> z</w:t>
      </w:r>
      <w:r w:rsidR="00F8473D">
        <w:t> </w:t>
      </w:r>
      <w:r w:rsidRPr="002C4545">
        <w:t>zysku netto do podziału,</w:t>
      </w:r>
      <w:r w:rsidR="00F8473D" w:rsidRPr="002C4545">
        <w:t xml:space="preserve"> a</w:t>
      </w:r>
      <w:r w:rsidR="00F8473D">
        <w:t> </w:t>
      </w:r>
      <w:r w:rsidRPr="002C4545">
        <w:t>spółdzielnie –</w:t>
      </w:r>
      <w:r w:rsidR="00F8473D" w:rsidRPr="002C4545">
        <w:t xml:space="preserve"> z</w:t>
      </w:r>
      <w:r w:rsidR="00F8473D">
        <w:t> </w:t>
      </w:r>
      <w:r w:rsidRPr="002C4545">
        <w:t>nadwyżki bilansowej.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8.</w:t>
      </w:r>
      <w:r w:rsidRPr="002C4545">
        <w:t> 1. Przyznawanie ulgowych usług</w:t>
      </w:r>
      <w:r w:rsidR="00F8473D" w:rsidRPr="002C4545">
        <w:t xml:space="preserve"> i</w:t>
      </w:r>
      <w:r w:rsidR="00F8473D">
        <w:t> </w:t>
      </w:r>
      <w:r w:rsidRPr="002C4545">
        <w:t>świadczeń oraz wysokość dopłat</w:t>
      </w:r>
      <w:r w:rsidR="00F8473D" w:rsidRPr="002C4545">
        <w:t xml:space="preserve"> z</w:t>
      </w:r>
      <w:r w:rsidR="00F8473D">
        <w:t> </w:t>
      </w:r>
      <w:r w:rsidRPr="002C4545">
        <w:t>Funduszu uzależnia się od sytuacji ż</w:t>
      </w:r>
      <w:r w:rsidRPr="002C4545">
        <w:t>y</w:t>
      </w:r>
      <w:r w:rsidRPr="002C4545">
        <w:t>ciowej, rodzinnej</w:t>
      </w:r>
      <w:r w:rsidR="00F8473D" w:rsidRPr="002C4545">
        <w:t xml:space="preserve"> i</w:t>
      </w:r>
      <w:r w:rsidR="00F8473D">
        <w:t> </w:t>
      </w:r>
      <w:r w:rsidRPr="002C4545">
        <w:t>materialnej osoby uprawnionej do korzystania</w:t>
      </w:r>
      <w:r w:rsidR="00F8473D" w:rsidRPr="002C4545">
        <w:t xml:space="preserve"> z</w:t>
      </w:r>
      <w:r w:rsidR="00F8473D">
        <w:t> </w:t>
      </w:r>
      <w:r w:rsidRPr="002C4545">
        <w:t>Funduszu.</w:t>
      </w:r>
    </w:p>
    <w:p w:rsidR="00DA3229" w:rsidRPr="002C4545" w:rsidRDefault="00DA3229" w:rsidP="00DA3229">
      <w:pPr>
        <w:pStyle w:val="USTustnpkodeksu"/>
      </w:pPr>
      <w:r w:rsidRPr="002C4545">
        <w:t>2. Zasady</w:t>
      </w:r>
      <w:r w:rsidR="00F8473D" w:rsidRPr="002C4545">
        <w:t xml:space="preserve"> i</w:t>
      </w:r>
      <w:r w:rsidR="00F8473D">
        <w:t> </w:t>
      </w:r>
      <w:r w:rsidRPr="002C4545">
        <w:t>warunki korzystania</w:t>
      </w:r>
      <w:r w:rsidR="00F8473D" w:rsidRPr="002C4545">
        <w:t xml:space="preserve"> z</w:t>
      </w:r>
      <w:r w:rsidR="00F8473D">
        <w:t> </w:t>
      </w:r>
      <w:r w:rsidRPr="002C4545">
        <w:t>usług</w:t>
      </w:r>
      <w:r w:rsidR="00F8473D" w:rsidRPr="002C4545">
        <w:t xml:space="preserve"> i</w:t>
      </w:r>
      <w:r w:rsidR="00F8473D">
        <w:t> </w:t>
      </w:r>
      <w:r w:rsidRPr="002C4545">
        <w:t>świadczeń finansowanych</w:t>
      </w:r>
      <w:r w:rsidR="00F8473D" w:rsidRPr="002C4545">
        <w:t xml:space="preserve"> z</w:t>
      </w:r>
      <w:r w:rsidR="00F8473D">
        <w:t> </w:t>
      </w:r>
      <w:r w:rsidRPr="002C4545">
        <w:t>Funduszu, z uwzględnieniem</w:t>
      </w:r>
      <w:r w:rsidR="00F8473D">
        <w:t xml:space="preserve"> ust. </w:t>
      </w:r>
      <w:r w:rsidRPr="002C4545">
        <w:t>1, oraz zas</w:t>
      </w:r>
      <w:r w:rsidRPr="002C4545">
        <w:t>a</w:t>
      </w:r>
      <w:r w:rsidRPr="002C4545">
        <w:t>dy przeznaczania środków Funduszu na poszczególne cele</w:t>
      </w:r>
      <w:r w:rsidR="00F8473D" w:rsidRPr="002C4545">
        <w:t xml:space="preserve"> i</w:t>
      </w:r>
      <w:r w:rsidR="00F8473D">
        <w:t> </w:t>
      </w:r>
      <w:r w:rsidRPr="002C4545">
        <w:t>rodzaje działalności socjalnej określa pracodawca</w:t>
      </w:r>
      <w:r w:rsidR="00F8473D" w:rsidRPr="002C4545">
        <w:t xml:space="preserve"> w</w:t>
      </w:r>
      <w:r w:rsidR="00F8473D">
        <w:t> </w:t>
      </w:r>
      <w:r w:rsidRPr="002C4545">
        <w:t>regulaminie ustalanym zgodnie</w:t>
      </w:r>
      <w:r w:rsidR="00F8473D" w:rsidRPr="002C4545">
        <w:t xml:space="preserve"> z</w:t>
      </w:r>
      <w:r w:rsidR="00F8473D">
        <w:t> art. </w:t>
      </w:r>
      <w:r w:rsidRPr="002C4545">
        <w:t>2</w:t>
      </w:r>
      <w:r w:rsidR="00F8473D" w:rsidRPr="002C4545">
        <w:t>7</w:t>
      </w:r>
      <w:r w:rsidR="00F8473D">
        <w:t xml:space="preserve"> ust. </w:t>
      </w:r>
      <w:r w:rsidR="00F8473D" w:rsidRPr="002C4545">
        <w:t>1</w:t>
      </w:r>
      <w:r w:rsidR="00F8473D">
        <w:t xml:space="preserve"> albo</w:t>
      </w:r>
      <w:r w:rsidR="00F8473D" w:rsidRPr="002C4545">
        <w:t xml:space="preserve"> z</w:t>
      </w:r>
      <w:r w:rsidR="00F8473D">
        <w:t> art. </w:t>
      </w:r>
      <w:r w:rsidRPr="002C4545">
        <w:t>3</w:t>
      </w:r>
      <w:r w:rsidR="00F8473D" w:rsidRPr="002C4545">
        <w:t>0</w:t>
      </w:r>
      <w:r w:rsidR="00F8473D">
        <w:t xml:space="preserve"> ust. </w:t>
      </w:r>
      <w:r w:rsidR="00F8473D" w:rsidRPr="002C4545">
        <w:t>5</w:t>
      </w:r>
      <w:r w:rsidR="00F8473D">
        <w:t> </w:t>
      </w:r>
      <w:r w:rsidRPr="002C4545">
        <w:t>ustawy</w:t>
      </w:r>
      <w:r w:rsidR="00F8473D" w:rsidRPr="002C4545">
        <w:t xml:space="preserve"> o</w:t>
      </w:r>
      <w:r w:rsidR="00F8473D">
        <w:t> </w:t>
      </w:r>
      <w:r w:rsidRPr="002C4545">
        <w:t>związkach zawodowych. Pracodawca, u</w:t>
      </w:r>
      <w:r w:rsidR="006E6F62">
        <w:t> </w:t>
      </w:r>
      <w:r w:rsidRPr="002C4545">
        <w:t>którego nie działa zakładowa organizacja związkowa, uzgadnia regulamin</w:t>
      </w:r>
      <w:r w:rsidR="00F8473D" w:rsidRPr="002C4545">
        <w:t xml:space="preserve"> z</w:t>
      </w:r>
      <w:r w:rsidR="00F8473D">
        <w:t> </w:t>
      </w:r>
      <w:r w:rsidRPr="002C4545">
        <w:t>pracownikiem wybranym przez załogę do reprezentowania jej interesów.</w:t>
      </w:r>
    </w:p>
    <w:p w:rsidR="00DA3229" w:rsidRPr="002C4545" w:rsidRDefault="00DA3229" w:rsidP="00DA3229">
      <w:pPr>
        <w:pStyle w:val="USTustnpkodeksu"/>
      </w:pPr>
      <w:r>
        <w:t>2a. (uchylony)</w:t>
      </w:r>
    </w:p>
    <w:p w:rsidR="00DA3229" w:rsidRPr="002C4545" w:rsidRDefault="00DA3229" w:rsidP="00DA3229">
      <w:pPr>
        <w:pStyle w:val="USTustnpkodeksu"/>
      </w:pPr>
      <w:r w:rsidRPr="002C4545">
        <w:t>3. Związkom zawodowym przysługuje prawo wystąpienia do sądu pracy</w:t>
      </w:r>
      <w:r w:rsidR="00F8473D" w:rsidRPr="002C4545">
        <w:t xml:space="preserve"> z</w:t>
      </w:r>
      <w:r w:rsidR="00F8473D">
        <w:t> </w:t>
      </w:r>
      <w:r w:rsidRPr="002C4545">
        <w:t>roszczeniem</w:t>
      </w:r>
      <w:r w:rsidR="00F8473D" w:rsidRPr="002C4545">
        <w:t xml:space="preserve"> o</w:t>
      </w:r>
      <w:r w:rsidR="00F8473D">
        <w:t> </w:t>
      </w:r>
      <w:r w:rsidRPr="002C4545">
        <w:t>zwrot Funduszowi środków wydatkowanych niezgodnie</w:t>
      </w:r>
      <w:r w:rsidR="00F8473D" w:rsidRPr="002C4545">
        <w:t xml:space="preserve"> z</w:t>
      </w:r>
      <w:r w:rsidR="00F8473D">
        <w:t> </w:t>
      </w:r>
      <w:r w:rsidRPr="002C4545">
        <w:t>przepisami ustawy lub o przekazanie należnych środków na Fundusz.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9.</w:t>
      </w:r>
      <w:r w:rsidRPr="002C4545">
        <w:t> 1. Pracodawcy mogą prowadzić wspólną działalność socjalną na warunkach określonych</w:t>
      </w:r>
      <w:r w:rsidR="00F8473D" w:rsidRPr="002C4545">
        <w:t xml:space="preserve"> w</w:t>
      </w:r>
      <w:r w:rsidR="00F8473D">
        <w:t> </w:t>
      </w:r>
      <w:r w:rsidRPr="002C4545">
        <w:t>umowie. Przepisy</w:t>
      </w:r>
      <w:r w:rsidR="00F8473D">
        <w:t xml:space="preserve"> art. </w:t>
      </w:r>
      <w:r w:rsidR="00F8473D" w:rsidRPr="002C4545">
        <w:t>8</w:t>
      </w:r>
      <w:r w:rsidR="00F8473D">
        <w:t xml:space="preserve"> ust. </w:t>
      </w:r>
      <w:r w:rsidR="00F8473D" w:rsidRPr="002C4545">
        <w:t>2</w:t>
      </w:r>
      <w:r w:rsidR="00F8473D">
        <w:t> </w:t>
      </w:r>
      <w:r w:rsidRPr="002C4545">
        <w:t>stosuje się odpowiednio.</w:t>
      </w:r>
    </w:p>
    <w:p w:rsidR="00DA3229" w:rsidRPr="002C4545" w:rsidRDefault="00DA3229" w:rsidP="00DA3229">
      <w:pPr>
        <w:pStyle w:val="USTustnpkodeksu"/>
      </w:pPr>
      <w:r>
        <w:t>2. (uchylony)</w:t>
      </w:r>
    </w:p>
    <w:p w:rsidR="00DA3229" w:rsidRPr="002C4545" w:rsidRDefault="00DA3229" w:rsidP="00DA3229">
      <w:pPr>
        <w:pStyle w:val="USTustnpkodeksu"/>
      </w:pPr>
      <w:r w:rsidRPr="002C4545">
        <w:t>3. Umowa,</w:t>
      </w:r>
      <w:r w:rsidR="00F8473D" w:rsidRPr="002C4545">
        <w:t xml:space="preserve"> o</w:t>
      </w:r>
      <w:r w:rsidR="00F8473D">
        <w:t> </w:t>
      </w:r>
      <w:r w:rsidRPr="002C4545">
        <w:t>której mowa</w:t>
      </w:r>
      <w:r w:rsidR="00F8473D" w:rsidRPr="002C4545">
        <w:t xml:space="preserve"> w</w:t>
      </w:r>
      <w:r w:rsidR="00F8473D">
        <w:t> ust. </w:t>
      </w:r>
      <w:r w:rsidRPr="002C4545">
        <w:t>1, określa</w:t>
      </w:r>
      <w:r w:rsidR="00F8473D" w:rsidRPr="002C4545">
        <w:t xml:space="preserve"> w</w:t>
      </w:r>
      <w:r w:rsidR="00F8473D">
        <w:t> </w:t>
      </w:r>
      <w:r w:rsidRPr="002C4545">
        <w:t>szczególności przedmiot wspólnej działalności, zasady jej prowadz</w:t>
      </w:r>
      <w:r w:rsidRPr="002C4545">
        <w:t>e</w:t>
      </w:r>
      <w:r w:rsidRPr="002C4545">
        <w:t>nia, sposób rozliczeń oraz tryb wypowiedzenia i rozwiązania umowy. Umowa może także określać warunki odstąpienia od jej stosowania oraz odpowiedzialność stron</w:t>
      </w:r>
      <w:r w:rsidR="00F8473D" w:rsidRPr="002C4545">
        <w:t xml:space="preserve"> z</w:t>
      </w:r>
      <w:r w:rsidR="00F8473D">
        <w:t> </w:t>
      </w:r>
      <w:r w:rsidRPr="002C4545">
        <w:t>tego tytułu.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10.</w:t>
      </w:r>
      <w:r w:rsidRPr="002C4545">
        <w:t> Środkami Funduszu administruje pracodawca.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11.</w:t>
      </w:r>
      <w:r w:rsidRPr="002C4545">
        <w:t> Środki Funduszu niewykorzystane</w:t>
      </w:r>
      <w:r w:rsidR="00F8473D" w:rsidRPr="002C4545">
        <w:t xml:space="preserve"> w</w:t>
      </w:r>
      <w:r w:rsidR="00F8473D">
        <w:t> </w:t>
      </w:r>
      <w:r w:rsidRPr="002C4545">
        <w:t>danym roku kalendarzowym przechodzą na rok następny.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12.</w:t>
      </w:r>
      <w:r w:rsidRPr="002C4545">
        <w:t> 1. Środki Funduszu są gromadzone na odrębnym rachunku bankowym.</w:t>
      </w:r>
    </w:p>
    <w:p w:rsidR="00DA3229" w:rsidRPr="002C4545" w:rsidRDefault="00DA3229" w:rsidP="00DA3229">
      <w:pPr>
        <w:pStyle w:val="USTustnpkodeksu"/>
      </w:pPr>
      <w:r w:rsidRPr="002C4545">
        <w:t>2. Środki Funduszu nie podlegają egzekucji,</w:t>
      </w:r>
      <w:r w:rsidR="00F8473D" w:rsidRPr="002C4545">
        <w:t xml:space="preserve"> z</w:t>
      </w:r>
      <w:r w:rsidR="00F8473D">
        <w:t> </w:t>
      </w:r>
      <w:r w:rsidRPr="002C4545">
        <w:t>wyjątkiem przypadków, gdy egzekucja jest prowadzona</w:t>
      </w:r>
      <w:r w:rsidR="00F8473D" w:rsidRPr="002C4545">
        <w:t xml:space="preserve"> w</w:t>
      </w:r>
      <w:r w:rsidR="00F8473D">
        <w:t> </w:t>
      </w:r>
      <w:r w:rsidRPr="002C4545">
        <w:t>związku</w:t>
      </w:r>
      <w:r w:rsidR="00F8473D" w:rsidRPr="002C4545">
        <w:t xml:space="preserve"> z</w:t>
      </w:r>
      <w:r w:rsidR="00F8473D">
        <w:t> </w:t>
      </w:r>
      <w:r w:rsidRPr="002C4545">
        <w:t>zobowiązaniami Funduszu.</w:t>
      </w:r>
    </w:p>
    <w:p w:rsidR="00DA3229" w:rsidRPr="006E6F62" w:rsidRDefault="00DA3229" w:rsidP="00DA3229">
      <w:pPr>
        <w:pStyle w:val="ARTartustawynprozporzdzenia"/>
        <w:rPr>
          <w:spacing w:val="-2"/>
        </w:rPr>
      </w:pPr>
      <w:r w:rsidRPr="006E6F62">
        <w:rPr>
          <w:rStyle w:val="Ppogrubienie"/>
          <w:spacing w:val="-2"/>
        </w:rPr>
        <w:t>Art. 12a.</w:t>
      </w:r>
      <w:r w:rsidRPr="006E6F62">
        <w:rPr>
          <w:spacing w:val="-2"/>
        </w:rPr>
        <w:t> 1. Kto, będąc pracodawcą lub będąc odpowiedzialnym,</w:t>
      </w:r>
      <w:r w:rsidR="00F8473D" w:rsidRPr="006E6F62">
        <w:rPr>
          <w:spacing w:val="-2"/>
        </w:rPr>
        <w:t xml:space="preserve"> w </w:t>
      </w:r>
      <w:r w:rsidRPr="006E6F62">
        <w:rPr>
          <w:spacing w:val="-2"/>
        </w:rPr>
        <w:t>imieniu pracodawcy, za wykonywanie przepisów ustawy, nie wykonuje przepisów ustawy albo podejmuje działania niezgodne</w:t>
      </w:r>
      <w:r w:rsidR="00F8473D" w:rsidRPr="006E6F62">
        <w:rPr>
          <w:spacing w:val="-2"/>
        </w:rPr>
        <w:t xml:space="preserve"> z </w:t>
      </w:r>
      <w:r w:rsidRPr="006E6F62">
        <w:rPr>
          <w:spacing w:val="-2"/>
        </w:rPr>
        <w:t>przepisami ustawy, podlega karze grzywny.</w:t>
      </w:r>
    </w:p>
    <w:p w:rsidR="00DA3229" w:rsidRPr="002C4545" w:rsidRDefault="00DA3229" w:rsidP="00DA3229">
      <w:pPr>
        <w:pStyle w:val="USTustnpkodeksu"/>
      </w:pPr>
      <w:r w:rsidRPr="002C4545">
        <w:t>2.</w:t>
      </w:r>
      <w:r w:rsidR="00F8473D" w:rsidRPr="002C4545">
        <w:t> W</w:t>
      </w:r>
      <w:r w:rsidR="00F8473D">
        <w:t> </w:t>
      </w:r>
      <w:r w:rsidRPr="002C4545">
        <w:t>sprawach,</w:t>
      </w:r>
      <w:r w:rsidR="00F8473D" w:rsidRPr="002C4545">
        <w:t xml:space="preserve"> o</w:t>
      </w:r>
      <w:r w:rsidR="00F8473D">
        <w:t> </w:t>
      </w:r>
      <w:r w:rsidRPr="002C4545">
        <w:t>których mowa</w:t>
      </w:r>
      <w:r w:rsidR="00F8473D" w:rsidRPr="002C4545">
        <w:t xml:space="preserve"> w</w:t>
      </w:r>
      <w:r w:rsidR="00F8473D">
        <w:t> ust. </w:t>
      </w:r>
      <w:r w:rsidRPr="002C4545">
        <w:t>1, orzeka się na podstawie wniosku pochodzącego od właściwego organu Państwowej Inspekcji Pracy</w:t>
      </w:r>
      <w:r w:rsidR="00F8473D" w:rsidRPr="002C4545">
        <w:t xml:space="preserve"> w</w:t>
      </w:r>
      <w:r w:rsidR="00F8473D">
        <w:t> </w:t>
      </w:r>
      <w:r w:rsidRPr="002C4545">
        <w:t>trybie określonym przepisami Kodeksu postępowania</w:t>
      </w:r>
      <w:r w:rsidR="00F8473D" w:rsidRPr="002C4545">
        <w:t xml:space="preserve"> w</w:t>
      </w:r>
      <w:r w:rsidR="00F8473D">
        <w:t> </w:t>
      </w:r>
      <w:r w:rsidRPr="002C4545">
        <w:t>sprawach</w:t>
      </w:r>
      <w:r w:rsidR="00F8473D" w:rsidRPr="002C4545">
        <w:t xml:space="preserve"> o</w:t>
      </w:r>
      <w:r w:rsidR="00F8473D">
        <w:t> </w:t>
      </w:r>
      <w:r w:rsidRPr="002C4545">
        <w:t>wykroczenia.</w:t>
      </w:r>
    </w:p>
    <w:p w:rsidR="00DA3229" w:rsidRPr="002C4545" w:rsidRDefault="00DA3229" w:rsidP="00DA3229">
      <w:pPr>
        <w:pStyle w:val="ROZDZODDZOZNoznaczenierozdziauluboddziau"/>
      </w:pPr>
      <w:r w:rsidRPr="002C4545">
        <w:t>Rozdział 3</w:t>
      </w:r>
    </w:p>
    <w:p w:rsidR="00DA3229" w:rsidRPr="002C4545" w:rsidRDefault="00DA3229" w:rsidP="00F8473D">
      <w:pPr>
        <w:pStyle w:val="ROZDZODDZPRZEDMprzedmiotregulacjirozdziauluboddziau"/>
      </w:pPr>
      <w:r w:rsidRPr="002C4545">
        <w:t>Zmiany</w:t>
      </w:r>
      <w:r w:rsidR="00F8473D" w:rsidRPr="002C4545">
        <w:t xml:space="preserve"> w</w:t>
      </w:r>
      <w:r w:rsidR="00F8473D">
        <w:t> </w:t>
      </w:r>
      <w:r w:rsidRPr="002C4545">
        <w:t>przepisach obowiązujących oraz przepisy przejściowe</w:t>
      </w:r>
      <w:r w:rsidR="00F8473D" w:rsidRPr="002C4545">
        <w:t xml:space="preserve"> i</w:t>
      </w:r>
      <w:r w:rsidR="00F8473D">
        <w:t> </w:t>
      </w:r>
      <w:r w:rsidRPr="002C4545">
        <w:t>końcowe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13.</w:t>
      </w:r>
      <w:r>
        <w:t> (pominięty)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14.</w:t>
      </w:r>
      <w:r>
        <w:t> (pominięty)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15.</w:t>
      </w:r>
      <w:r>
        <w:t> (pominięty)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16.</w:t>
      </w:r>
      <w:r>
        <w:t> (pominięty)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17.</w:t>
      </w:r>
      <w:r>
        <w:t> (pominięty)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18.</w:t>
      </w:r>
      <w:r>
        <w:t> (pominięty)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19.</w:t>
      </w:r>
      <w:r>
        <w:t> (pominięty)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20.</w:t>
      </w:r>
      <w:r w:rsidRPr="002C4545">
        <w:t> Ilekroć</w:t>
      </w:r>
      <w:r w:rsidR="00F8473D" w:rsidRPr="002C4545">
        <w:t xml:space="preserve"> w</w:t>
      </w:r>
      <w:r w:rsidR="00F8473D">
        <w:t> </w:t>
      </w:r>
      <w:r w:rsidRPr="002C4545">
        <w:t>innych ustawach jest mowa</w:t>
      </w:r>
      <w:r w:rsidR="00F8473D" w:rsidRPr="002C4545">
        <w:t xml:space="preserve"> o</w:t>
      </w:r>
      <w:r w:rsidR="00F8473D">
        <w:t> </w:t>
      </w:r>
      <w:r w:rsidRPr="002C4545">
        <w:t>zakładowym funduszu socjalnym i zakładowym funduszu mieszk</w:t>
      </w:r>
      <w:r w:rsidRPr="002C4545">
        <w:t>a</w:t>
      </w:r>
      <w:r w:rsidRPr="002C4545">
        <w:t>niowym, oznacza to zakładowy fundusz świadczeń socjalnych tworzony na zasadach określonych</w:t>
      </w:r>
      <w:r w:rsidR="00F8473D" w:rsidRPr="002C4545">
        <w:t xml:space="preserve"> w</w:t>
      </w:r>
      <w:r w:rsidR="00F8473D">
        <w:t> </w:t>
      </w:r>
      <w:r w:rsidRPr="002C4545">
        <w:t>ustawie.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21.</w:t>
      </w:r>
      <w:r w:rsidRPr="002C4545">
        <w:t> Niewykorzystane środki zakładowego funduszu socjalnego</w:t>
      </w:r>
      <w:r w:rsidR="00F8473D" w:rsidRPr="002C4545">
        <w:t xml:space="preserve"> i</w:t>
      </w:r>
      <w:r w:rsidR="00F8473D">
        <w:t> </w:t>
      </w:r>
      <w:r w:rsidRPr="002C4545">
        <w:t>zakładowego funduszu mieszkaniowego prz</w:t>
      </w:r>
      <w:r w:rsidRPr="002C4545">
        <w:t>e</w:t>
      </w:r>
      <w:r w:rsidRPr="002C4545">
        <w:t>chodzą na Fundusz.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21a.</w:t>
      </w:r>
      <w:r w:rsidR="00F8473D" w:rsidRPr="002C4545">
        <w:t> W</w:t>
      </w:r>
      <w:r w:rsidR="00F8473D">
        <w:t> </w:t>
      </w:r>
      <w:r w:rsidRPr="002C4545">
        <w:t>rolniczych spółdzielniach produkcyjnych</w:t>
      </w:r>
      <w:r w:rsidR="00F8473D" w:rsidRPr="002C4545">
        <w:t xml:space="preserve"> i</w:t>
      </w:r>
      <w:r w:rsidR="00F8473D">
        <w:t> </w:t>
      </w:r>
      <w:r w:rsidRPr="002C4545">
        <w:t>innych spółdzielniach zajmujących się produkcją rolną prz</w:t>
      </w:r>
      <w:r w:rsidRPr="002C4545">
        <w:t>e</w:t>
      </w:r>
      <w:r w:rsidRPr="002C4545">
        <w:t>pisy ustawy mogą być również stosowane do członków tych spółdzielni. Decyzje</w:t>
      </w:r>
      <w:r w:rsidR="00F8473D" w:rsidRPr="002C4545">
        <w:t xml:space="preserve"> w</w:t>
      </w:r>
      <w:r w:rsidR="00F8473D">
        <w:t> </w:t>
      </w:r>
      <w:r w:rsidRPr="002C4545">
        <w:t>tym zakresie podejmuje walne zgr</w:t>
      </w:r>
      <w:r w:rsidRPr="002C4545">
        <w:t>o</w:t>
      </w:r>
      <w:r w:rsidRPr="002C4545">
        <w:t>madzenie spółdzielni.</w:t>
      </w:r>
    </w:p>
    <w:p w:rsidR="00DA3229" w:rsidRPr="002C4545" w:rsidRDefault="00DA3229" w:rsidP="00DA3229">
      <w:pPr>
        <w:pStyle w:val="ARTartustawynprozporzdzenia"/>
      </w:pPr>
      <w:r w:rsidRPr="00F8473D">
        <w:rPr>
          <w:rStyle w:val="Ppogrubienie"/>
        </w:rPr>
        <w:t>Art. 22.</w:t>
      </w:r>
      <w:r w:rsidRPr="002C4545">
        <w:t> Traci moc ustawa</w:t>
      </w:r>
      <w:r w:rsidR="00F8473D" w:rsidRPr="002C4545">
        <w:t xml:space="preserve"> z</w:t>
      </w:r>
      <w:r w:rsidR="00F8473D">
        <w:t> </w:t>
      </w:r>
      <w:r w:rsidRPr="002C4545">
        <w:t>dnia 2</w:t>
      </w:r>
      <w:r w:rsidR="00F8473D" w:rsidRPr="002C4545">
        <w:t>4</w:t>
      </w:r>
      <w:r w:rsidR="00F8473D">
        <w:t> </w:t>
      </w:r>
      <w:r w:rsidRPr="002C4545">
        <w:t>października 198</w:t>
      </w:r>
      <w:r w:rsidR="00F8473D" w:rsidRPr="002C4545">
        <w:t>6</w:t>
      </w:r>
      <w:r w:rsidR="00F8473D">
        <w:t> </w:t>
      </w:r>
      <w:r w:rsidRPr="002C4545">
        <w:t>r.</w:t>
      </w:r>
      <w:r w:rsidR="00F8473D" w:rsidRPr="002C4545">
        <w:t xml:space="preserve"> o</w:t>
      </w:r>
      <w:r w:rsidR="00F8473D">
        <w:t> </w:t>
      </w:r>
      <w:r w:rsidRPr="002C4545">
        <w:t>zakładowych funduszach socjalnym</w:t>
      </w:r>
      <w:r w:rsidR="00F8473D" w:rsidRPr="002C4545">
        <w:t xml:space="preserve"> i</w:t>
      </w:r>
      <w:r w:rsidR="00F8473D">
        <w:t> </w:t>
      </w:r>
      <w:r w:rsidRPr="002C4545">
        <w:t>mieszkaniowym</w:t>
      </w:r>
      <w:r w:rsidR="00F8473D" w:rsidRPr="002C4545">
        <w:t xml:space="preserve"> w</w:t>
      </w:r>
      <w:r w:rsidR="00F8473D">
        <w:t> </w:t>
      </w:r>
      <w:r w:rsidRPr="002C4545">
        <w:t>jednostkach gospodarki uspołecznionej (</w:t>
      </w:r>
      <w:r w:rsidR="00F8473D">
        <w:t>Dz. U.</w:t>
      </w:r>
      <w:r w:rsidR="00F8473D" w:rsidRPr="002C4545">
        <w:t xml:space="preserve"> z</w:t>
      </w:r>
      <w:r w:rsidR="00F8473D">
        <w:t> </w:t>
      </w:r>
      <w:r w:rsidRPr="002C4545">
        <w:t>199</w:t>
      </w:r>
      <w:r w:rsidR="00F8473D" w:rsidRPr="002C4545">
        <w:t>0</w:t>
      </w:r>
      <w:r w:rsidR="00F8473D">
        <w:t> </w:t>
      </w:r>
      <w:r w:rsidRPr="002C4545">
        <w:t>r.</w:t>
      </w:r>
      <w:r w:rsidR="00F8473D">
        <w:t xml:space="preserve"> Nr </w:t>
      </w:r>
      <w:r w:rsidRPr="002C4545">
        <w:t>58,</w:t>
      </w:r>
      <w:r w:rsidR="00F8473D">
        <w:t xml:space="preserve"> poz. </w:t>
      </w:r>
      <w:r w:rsidRPr="002C4545">
        <w:t>343,</w:t>
      </w:r>
      <w:r w:rsidR="00F8473D" w:rsidRPr="002C4545">
        <w:t xml:space="preserve"> z</w:t>
      </w:r>
      <w:r w:rsidR="00F8473D">
        <w:t> </w:t>
      </w:r>
      <w:r w:rsidRPr="002C4545">
        <w:t>199</w:t>
      </w:r>
      <w:r w:rsidR="00F8473D" w:rsidRPr="002C4545">
        <w:t>1</w:t>
      </w:r>
      <w:r w:rsidR="00F8473D">
        <w:t> </w:t>
      </w:r>
      <w:r w:rsidRPr="002C4545">
        <w:t>r.</w:t>
      </w:r>
      <w:r w:rsidR="00F8473D">
        <w:t xml:space="preserve"> Nr </w:t>
      </w:r>
      <w:r w:rsidRPr="002C4545">
        <w:t>80,</w:t>
      </w:r>
      <w:r w:rsidR="00F8473D">
        <w:t xml:space="preserve"> poz. </w:t>
      </w:r>
      <w:r w:rsidRPr="002C4545">
        <w:t>35</w:t>
      </w:r>
      <w:r w:rsidR="00F8473D" w:rsidRPr="002C4545">
        <w:t>0</w:t>
      </w:r>
      <w:r w:rsidR="00F8473D">
        <w:t xml:space="preserve"> oraz</w:t>
      </w:r>
      <w:r w:rsidR="00F8473D" w:rsidRPr="002C4545">
        <w:t xml:space="preserve"> z</w:t>
      </w:r>
      <w:r w:rsidR="00F8473D">
        <w:t> </w:t>
      </w:r>
      <w:r w:rsidRPr="002C4545">
        <w:t>199</w:t>
      </w:r>
      <w:r w:rsidR="00F8473D" w:rsidRPr="002C4545">
        <w:t>2</w:t>
      </w:r>
      <w:r w:rsidR="00F8473D">
        <w:t> </w:t>
      </w:r>
      <w:r w:rsidRPr="002C4545">
        <w:t>r.</w:t>
      </w:r>
      <w:r w:rsidR="00F8473D">
        <w:t xml:space="preserve"> Nr </w:t>
      </w:r>
      <w:r w:rsidRPr="002C4545">
        <w:t>21,</w:t>
      </w:r>
      <w:r w:rsidR="00F8473D">
        <w:t xml:space="preserve"> poz. </w:t>
      </w:r>
      <w:r w:rsidRPr="002C4545">
        <w:t>85).</w:t>
      </w:r>
    </w:p>
    <w:p w:rsidR="005E2B96" w:rsidRDefault="00DA3229" w:rsidP="006E6F62">
      <w:pPr>
        <w:pStyle w:val="ARTartustawynprozporzdzenia"/>
      </w:pPr>
      <w:r w:rsidRPr="002C4545">
        <w:rPr>
          <w:rStyle w:val="Ppogrubienie"/>
        </w:rPr>
        <w:t>Art. 23.</w:t>
      </w:r>
      <w:r w:rsidRPr="002C4545">
        <w:t> Ustawa wchodzi</w:t>
      </w:r>
      <w:r w:rsidR="00F8473D" w:rsidRPr="002C4545">
        <w:t xml:space="preserve"> w</w:t>
      </w:r>
      <w:r w:rsidR="00F8473D">
        <w:t> </w:t>
      </w:r>
      <w:r w:rsidRPr="002C4545">
        <w:t>życie</w:t>
      </w:r>
      <w:r w:rsidR="00F8473D" w:rsidRPr="002C4545">
        <w:t xml:space="preserve"> z</w:t>
      </w:r>
      <w:r w:rsidR="00F8473D">
        <w:t> </w:t>
      </w:r>
      <w:r w:rsidRPr="002C4545">
        <w:t>dniem ogłoszenia</w:t>
      </w:r>
      <w:r w:rsidRPr="002C4545">
        <w:rPr>
          <w:rStyle w:val="Odwoanieprzypisudolnego"/>
        </w:rPr>
        <w:footnoteReference w:id="9"/>
      </w:r>
      <w:r w:rsidRPr="002C4545">
        <w:rPr>
          <w:rStyle w:val="IGindeksgrny"/>
        </w:rPr>
        <w:t>)</w:t>
      </w:r>
      <w:r w:rsidR="00F8473D" w:rsidRPr="002C4545">
        <w:t xml:space="preserve"> z</w:t>
      </w:r>
      <w:r w:rsidR="00F8473D">
        <w:t> </w:t>
      </w:r>
      <w:r w:rsidRPr="002C4545">
        <w:t xml:space="preserve">mocą od dnia </w:t>
      </w:r>
      <w:r w:rsidR="00F8473D" w:rsidRPr="002C4545">
        <w:t>1</w:t>
      </w:r>
      <w:r w:rsidR="00F8473D">
        <w:t> </w:t>
      </w:r>
      <w:r w:rsidRPr="002C4545">
        <w:t>stycznia 1994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AC" w:rsidRDefault="002F30AC">
      <w:r>
        <w:separator/>
      </w:r>
    </w:p>
  </w:endnote>
  <w:endnote w:type="continuationSeparator" w:id="0">
    <w:p w:rsidR="002F30AC" w:rsidRDefault="002F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AC" w:rsidRDefault="002F30AC">
      <w:r>
        <w:separator/>
      </w:r>
    </w:p>
  </w:footnote>
  <w:footnote w:type="continuationSeparator" w:id="0">
    <w:p w:rsidR="002F30AC" w:rsidRDefault="002F30AC">
      <w:r>
        <w:separator/>
      </w:r>
    </w:p>
  </w:footnote>
  <w:footnote w:id="1">
    <w:p w:rsidR="00DA3229" w:rsidRPr="00996017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</w:t>
      </w:r>
      <w:r w:rsidR="00F8473D">
        <w:t xml:space="preserve"> w </w:t>
      </w:r>
      <w:r>
        <w:t>brzmieniu ustalonym przez</w:t>
      </w:r>
      <w:r w:rsidR="00F8473D">
        <w:t xml:space="preserve"> art. 8 </w:t>
      </w:r>
      <w:r>
        <w:t>ustawy</w:t>
      </w:r>
      <w:r w:rsidR="00F8473D">
        <w:t xml:space="preserve"> z </w:t>
      </w:r>
      <w:r>
        <w:t xml:space="preserve">dnia </w:t>
      </w:r>
      <w:r w:rsidRPr="002D1887">
        <w:t>1</w:t>
      </w:r>
      <w:r w:rsidR="00F8473D" w:rsidRPr="002D1887">
        <w:t>3</w:t>
      </w:r>
      <w:r w:rsidR="00F8473D">
        <w:t> </w:t>
      </w:r>
      <w:r w:rsidRPr="002D1887">
        <w:t>lipca 201</w:t>
      </w:r>
      <w:r w:rsidR="00F8473D" w:rsidRPr="002D1887">
        <w:t>2</w:t>
      </w:r>
      <w:r w:rsidR="00F8473D">
        <w:t> </w:t>
      </w:r>
      <w:r w:rsidRPr="002D1887">
        <w:t>r.</w:t>
      </w:r>
      <w:r w:rsidR="00F8473D">
        <w:t xml:space="preserve"> </w:t>
      </w:r>
      <w:r w:rsidR="00F8473D" w:rsidRPr="002D1887">
        <w:t>o</w:t>
      </w:r>
      <w:r w:rsidR="00F8473D">
        <w:t> </w:t>
      </w:r>
      <w:r w:rsidRPr="002D1887">
        <w:t>zmianie ustawy</w:t>
      </w:r>
      <w:r w:rsidR="00F8473D" w:rsidRPr="002D1887">
        <w:t xml:space="preserve"> o</w:t>
      </w:r>
      <w:r w:rsidR="00F8473D">
        <w:t> </w:t>
      </w:r>
      <w:r w:rsidR="00361904">
        <w:t>działach</w:t>
      </w:r>
      <w:r w:rsidR="00361904">
        <w:br/>
      </w:r>
      <w:r w:rsidRPr="002D1887">
        <w:t>administracji rządowej oraz niektórych innych ustaw</w:t>
      </w:r>
      <w:r>
        <w:t xml:space="preserve"> (</w:t>
      </w:r>
      <w:r w:rsidR="00F8473D">
        <w:t>Dz. U. poz. </w:t>
      </w:r>
      <w:r>
        <w:t>908), która weszła w życie</w:t>
      </w:r>
      <w:r w:rsidR="00F8473D">
        <w:t xml:space="preserve"> z </w:t>
      </w:r>
      <w:r>
        <w:t xml:space="preserve">dniem </w:t>
      </w:r>
      <w:r w:rsidR="00F8473D">
        <w:t>8 </w:t>
      </w:r>
      <w:r>
        <w:t>września 201</w:t>
      </w:r>
      <w:r w:rsidR="00F8473D">
        <w:t>2 </w:t>
      </w:r>
      <w:r>
        <w:t>r.</w:t>
      </w:r>
    </w:p>
  </w:footnote>
  <w:footnote w:id="2">
    <w:p w:rsidR="00DA3229" w:rsidRPr="00996017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pracy</w:t>
      </w:r>
      <w:r w:rsidR="00F8473D">
        <w:t xml:space="preserve"> i </w:t>
      </w:r>
      <w:r>
        <w:t>polityki społecznej, zgodnie</w:t>
      </w:r>
      <w:r w:rsidR="00F8473D">
        <w:t xml:space="preserve"> z art. 4 ust. </w:t>
      </w:r>
      <w:r>
        <w:t>1,</w:t>
      </w:r>
      <w:r w:rsidR="00F8473D">
        <w:t xml:space="preserve"> art. 5 pkt </w:t>
      </w:r>
      <w:r>
        <w:t>1</w:t>
      </w:r>
      <w:r w:rsidR="00F8473D">
        <w:t>6 i </w:t>
      </w:r>
      <w:r>
        <w:t>2</w:t>
      </w:r>
      <w:r w:rsidR="00F8473D">
        <w:t>6 oraz art. </w:t>
      </w:r>
      <w:r>
        <w:t>2</w:t>
      </w:r>
      <w:r w:rsidR="00F8473D">
        <w:t>1 i </w:t>
      </w:r>
      <w:r>
        <w:t>3</w:t>
      </w:r>
      <w:r w:rsidR="00F8473D">
        <w:t>1 </w:t>
      </w:r>
      <w:r>
        <w:t>ustawy</w:t>
      </w:r>
      <w:r w:rsidR="00F8473D">
        <w:t xml:space="preserve"> z </w:t>
      </w:r>
      <w:r>
        <w:t xml:space="preserve">dnia </w:t>
      </w:r>
      <w:r w:rsidR="00F8473D">
        <w:t>4 </w:t>
      </w:r>
      <w:r>
        <w:t>września 199</w:t>
      </w:r>
      <w:r w:rsidR="00F8473D">
        <w:t>7 </w:t>
      </w:r>
      <w:r>
        <w:t>r.</w:t>
      </w:r>
      <w:r w:rsidR="00F8473D">
        <w:t xml:space="preserve"> o </w:t>
      </w:r>
      <w:r>
        <w:t>działach administracji rządowej (</w:t>
      </w:r>
      <w:r w:rsidR="00F8473D">
        <w:t>Dz. U. z </w:t>
      </w:r>
      <w:r>
        <w:t>201</w:t>
      </w:r>
      <w:r w:rsidR="00F8473D">
        <w:t>3 </w:t>
      </w:r>
      <w:r>
        <w:t>r.</w:t>
      </w:r>
      <w:r w:rsidR="00F8473D">
        <w:t xml:space="preserve"> poz. </w:t>
      </w:r>
      <w:r>
        <w:t>74</w:t>
      </w:r>
      <w:r w:rsidR="00F8473D">
        <w:t>3 i </w:t>
      </w:r>
      <w:r>
        <w:t>98</w:t>
      </w:r>
      <w:r w:rsidR="00F8473D">
        <w:t>4 oraz</w:t>
      </w:r>
      <w:r>
        <w:t xml:space="preserve"> z 201</w:t>
      </w:r>
      <w:r w:rsidR="00F8473D">
        <w:t>4 </w:t>
      </w:r>
      <w:r>
        <w:t>r.</w:t>
      </w:r>
      <w:r w:rsidR="00F8473D">
        <w:t xml:space="preserve"> poz. </w:t>
      </w:r>
      <w:r>
        <w:t>496, 829, 915, 93</w:t>
      </w:r>
      <w:r w:rsidR="00F8473D">
        <w:t>2 i </w:t>
      </w:r>
      <w:r>
        <w:t>1533), która weszła</w:t>
      </w:r>
      <w:r w:rsidR="00F8473D">
        <w:t xml:space="preserve"> w </w:t>
      </w:r>
      <w:r>
        <w:t>życie</w:t>
      </w:r>
      <w:r w:rsidR="00F8473D">
        <w:t xml:space="preserve"> z </w:t>
      </w:r>
      <w:r>
        <w:t xml:space="preserve">dniem </w:t>
      </w:r>
      <w:r w:rsidR="00F8473D">
        <w:t>1 </w:t>
      </w:r>
      <w:r>
        <w:t>kwietnia 1999 r.</w:t>
      </w:r>
    </w:p>
  </w:footnote>
  <w:footnote w:id="3">
    <w:p w:rsidR="00DA3229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Obecnie: minister właściwy do spraw finansów publicznych, zgodnie</w:t>
      </w:r>
      <w:r w:rsidR="00F8473D">
        <w:t xml:space="preserve"> z art. 4 ust. </w:t>
      </w:r>
      <w:r>
        <w:t>1,</w:t>
      </w:r>
      <w:r w:rsidR="00F8473D">
        <w:t xml:space="preserve"> art. 5 pkt 3 i art. 8 </w:t>
      </w:r>
      <w:r>
        <w:t>ustawy,</w:t>
      </w:r>
      <w:r w:rsidR="00F8473D">
        <w:t xml:space="preserve"> o </w:t>
      </w:r>
      <w:r>
        <w:t>której mowa</w:t>
      </w:r>
      <w:r w:rsidR="00F8473D">
        <w:t xml:space="preserve"> w </w:t>
      </w:r>
      <w:r>
        <w:t xml:space="preserve">odnośniku </w:t>
      </w:r>
      <w:r>
        <w:fldChar w:fldCharType="begin"/>
      </w:r>
      <w:r>
        <w:instrText xml:space="preserve"> NOTEREF _Ref403042108 \h </w:instrText>
      </w:r>
      <w:r>
        <w:fldChar w:fldCharType="separate"/>
      </w:r>
      <w:r w:rsidR="00361904">
        <w:t>2</w:t>
      </w:r>
      <w:r>
        <w:fldChar w:fldCharType="end"/>
      </w:r>
      <w:r>
        <w:t>.</w:t>
      </w:r>
    </w:p>
  </w:footnote>
  <w:footnote w:id="4">
    <w:p w:rsidR="00DA3229" w:rsidRPr="00205F05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F8473D">
        <w:t xml:space="preserve"> art. 2 </w:t>
      </w:r>
      <w:r>
        <w:t>ustawy</w:t>
      </w:r>
      <w:r w:rsidR="00F8473D">
        <w:t xml:space="preserve"> z </w:t>
      </w:r>
      <w:r>
        <w:t xml:space="preserve">dnia </w:t>
      </w:r>
      <w:r w:rsidRPr="002D1887">
        <w:t>1</w:t>
      </w:r>
      <w:r w:rsidR="00F8473D" w:rsidRPr="002D1887">
        <w:t>0</w:t>
      </w:r>
      <w:r w:rsidR="00F8473D">
        <w:t> </w:t>
      </w:r>
      <w:r w:rsidRPr="002D1887">
        <w:t>maja 201</w:t>
      </w:r>
      <w:r w:rsidR="00F8473D" w:rsidRPr="002D1887">
        <w:t>3</w:t>
      </w:r>
      <w:r w:rsidR="00F8473D">
        <w:t> </w:t>
      </w:r>
      <w:r w:rsidRPr="002D1887">
        <w:t>r.</w:t>
      </w:r>
      <w:r w:rsidR="00F8473D">
        <w:t xml:space="preserve"> </w:t>
      </w:r>
      <w:r w:rsidR="00F8473D" w:rsidRPr="002D1887">
        <w:t>o</w:t>
      </w:r>
      <w:r w:rsidR="00F8473D">
        <w:t> </w:t>
      </w:r>
      <w:r w:rsidRPr="002D1887">
        <w:t>zmianie ustawy</w:t>
      </w:r>
      <w:r w:rsidR="00F8473D" w:rsidRPr="002D1887">
        <w:t xml:space="preserve"> o</w:t>
      </w:r>
      <w:r w:rsidR="00F8473D">
        <w:t> </w:t>
      </w:r>
      <w:r w:rsidRPr="002D1887">
        <w:t>opiece nad dziećmi w</w:t>
      </w:r>
      <w:r>
        <w:t> </w:t>
      </w:r>
      <w:r w:rsidRPr="002D1887">
        <w:t xml:space="preserve">wieku do lat </w:t>
      </w:r>
      <w:r w:rsidR="00F8473D" w:rsidRPr="002D1887">
        <w:t>3</w:t>
      </w:r>
      <w:r w:rsidR="00F8473D">
        <w:t xml:space="preserve"> oraz</w:t>
      </w:r>
      <w:r w:rsidRPr="002D1887">
        <w:t xml:space="preserve"> niektórych innych ustaw</w:t>
      </w:r>
      <w:r>
        <w:t xml:space="preserve"> (</w:t>
      </w:r>
      <w:r w:rsidR="00F8473D">
        <w:t>Dz. U. poz. </w:t>
      </w:r>
      <w:r>
        <w:t>747), która weszła</w:t>
      </w:r>
      <w:r w:rsidR="00F8473D">
        <w:t xml:space="preserve"> w </w:t>
      </w:r>
      <w:r>
        <w:t>życie</w:t>
      </w:r>
      <w:r w:rsidR="00F8473D">
        <w:t xml:space="preserve"> z </w:t>
      </w:r>
      <w:r>
        <w:t>dniem 1</w:t>
      </w:r>
      <w:r w:rsidR="00F8473D">
        <w:t>3 </w:t>
      </w:r>
      <w:r>
        <w:t>lipca 201</w:t>
      </w:r>
      <w:r w:rsidR="00F8473D">
        <w:t>3 </w:t>
      </w:r>
      <w:r>
        <w:t>r.</w:t>
      </w:r>
    </w:p>
  </w:footnote>
  <w:footnote w:id="5">
    <w:p w:rsidR="00DA3229" w:rsidRPr="00205F05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F8473D">
        <w:t xml:space="preserve"> art. 5 </w:t>
      </w:r>
      <w:r>
        <w:t>ustawy</w:t>
      </w:r>
      <w:r w:rsidR="00F8473D">
        <w:t xml:space="preserve"> z </w:t>
      </w:r>
      <w:r>
        <w:t xml:space="preserve">dnia </w:t>
      </w:r>
      <w:r w:rsidRPr="002D1887">
        <w:t>1</w:t>
      </w:r>
      <w:r w:rsidR="00F8473D" w:rsidRPr="002D1887">
        <w:t>1</w:t>
      </w:r>
      <w:r w:rsidR="00F8473D">
        <w:t> </w:t>
      </w:r>
      <w:r w:rsidRPr="002D1887">
        <w:t>lipca 201</w:t>
      </w:r>
      <w:r w:rsidR="00F8473D" w:rsidRPr="002D1887">
        <w:t>4</w:t>
      </w:r>
      <w:r w:rsidR="00F8473D">
        <w:t> </w:t>
      </w:r>
      <w:r w:rsidRPr="002D1887">
        <w:t>r.</w:t>
      </w:r>
      <w:r w:rsidR="00F8473D">
        <w:t xml:space="preserve"> </w:t>
      </w:r>
      <w:r w:rsidR="00F8473D" w:rsidRPr="002D1887">
        <w:t>o</w:t>
      </w:r>
      <w:r w:rsidR="00F8473D">
        <w:t> </w:t>
      </w:r>
      <w:r w:rsidRPr="002D1887">
        <w:t>zmianie ustawy – Prawo</w:t>
      </w:r>
      <w:r w:rsidR="00F8473D" w:rsidRPr="002D1887">
        <w:t xml:space="preserve"> o</w:t>
      </w:r>
      <w:r w:rsidR="00F8473D">
        <w:t> </w:t>
      </w:r>
      <w:r w:rsidRPr="002D1887">
        <w:t>szkolnictwie wyższym oraz niekt</w:t>
      </w:r>
      <w:r w:rsidRPr="002D1887">
        <w:t>ó</w:t>
      </w:r>
      <w:r w:rsidRPr="002D1887">
        <w:t>rych innych ustaw</w:t>
      </w:r>
      <w:r>
        <w:t xml:space="preserve"> (</w:t>
      </w:r>
      <w:r w:rsidR="00F8473D">
        <w:t>Dz. U. poz. </w:t>
      </w:r>
      <w:r>
        <w:t>1198), która weszła</w:t>
      </w:r>
      <w:r w:rsidR="00F8473D">
        <w:t xml:space="preserve"> w </w:t>
      </w:r>
      <w:r>
        <w:t>życie</w:t>
      </w:r>
      <w:r w:rsidR="00F8473D">
        <w:t xml:space="preserve"> z </w:t>
      </w:r>
      <w:r>
        <w:t xml:space="preserve">dniem </w:t>
      </w:r>
      <w:r w:rsidR="00F8473D">
        <w:t>1 </w:t>
      </w:r>
      <w:r>
        <w:t>października 201</w:t>
      </w:r>
      <w:r w:rsidR="00F8473D">
        <w:t>4 </w:t>
      </w:r>
      <w:r>
        <w:t>r.</w:t>
      </w:r>
    </w:p>
  </w:footnote>
  <w:footnote w:id="6">
    <w:p w:rsidR="00DA3229" w:rsidRPr="00205F05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F8473D">
        <w:t xml:space="preserve"> art. 1 </w:t>
      </w:r>
      <w:r>
        <w:t>ustawy</w:t>
      </w:r>
      <w:r w:rsidR="00F8473D">
        <w:t xml:space="preserve"> z </w:t>
      </w:r>
      <w:r>
        <w:t xml:space="preserve">dnia </w:t>
      </w:r>
      <w:r w:rsidR="00F8473D" w:rsidRPr="002D1887">
        <w:t>7</w:t>
      </w:r>
      <w:r w:rsidR="00F8473D">
        <w:t> </w:t>
      </w:r>
      <w:r w:rsidRPr="002D1887">
        <w:t>grudnia 201</w:t>
      </w:r>
      <w:r w:rsidR="00F8473D" w:rsidRPr="002D1887">
        <w:t>2</w:t>
      </w:r>
      <w:r w:rsidR="00F8473D">
        <w:t> </w:t>
      </w:r>
      <w:r w:rsidRPr="002D1887">
        <w:t>r.</w:t>
      </w:r>
      <w:r w:rsidR="00F8473D">
        <w:t xml:space="preserve"> </w:t>
      </w:r>
      <w:r w:rsidR="00F8473D" w:rsidRPr="002D1887">
        <w:t>o</w:t>
      </w:r>
      <w:r w:rsidR="00F8473D">
        <w:t> </w:t>
      </w:r>
      <w:r w:rsidRPr="002D1887">
        <w:t>zmianie niektórych ustaw</w:t>
      </w:r>
      <w:r w:rsidR="00F8473D" w:rsidRPr="002D1887">
        <w:t xml:space="preserve"> w</w:t>
      </w:r>
      <w:r w:rsidR="00F8473D">
        <w:t> </w:t>
      </w:r>
      <w:r w:rsidRPr="002D1887">
        <w:t>związku</w:t>
      </w:r>
      <w:r w:rsidR="00F8473D" w:rsidRPr="002D1887">
        <w:t xml:space="preserve"> z</w:t>
      </w:r>
      <w:r w:rsidR="00F8473D">
        <w:t> </w:t>
      </w:r>
      <w:r w:rsidRPr="002D1887">
        <w:t>realizacją ustawy budżetowej</w:t>
      </w:r>
      <w:r>
        <w:t xml:space="preserve"> (</w:t>
      </w:r>
      <w:r w:rsidR="00F8473D">
        <w:t>Dz. U. poz. </w:t>
      </w:r>
      <w:r>
        <w:t>1456), która weszła</w:t>
      </w:r>
      <w:r w:rsidR="00F8473D">
        <w:t xml:space="preserve"> w </w:t>
      </w:r>
      <w:r>
        <w:t>życie</w:t>
      </w:r>
      <w:r w:rsidR="00F8473D">
        <w:t xml:space="preserve"> z </w:t>
      </w:r>
      <w:r>
        <w:t xml:space="preserve">dniem </w:t>
      </w:r>
      <w:r w:rsidR="00F8473D">
        <w:t>1 </w:t>
      </w:r>
      <w:r>
        <w:t>stycznia 201</w:t>
      </w:r>
      <w:r w:rsidR="00F8473D">
        <w:t>3 </w:t>
      </w:r>
      <w:r>
        <w:t>r.</w:t>
      </w:r>
    </w:p>
  </w:footnote>
  <w:footnote w:id="7">
    <w:p w:rsidR="00DA3229" w:rsidRPr="00205F05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F8473D">
        <w:t xml:space="preserve"> art. 1 </w:t>
      </w:r>
      <w:r>
        <w:t>ustawy</w:t>
      </w:r>
      <w:r w:rsidR="00F8473D">
        <w:t xml:space="preserve"> z </w:t>
      </w:r>
      <w:r>
        <w:t xml:space="preserve">dnia </w:t>
      </w:r>
      <w:r w:rsidR="00F8473D" w:rsidRPr="002D1887">
        <w:t>8</w:t>
      </w:r>
      <w:r w:rsidR="00F8473D">
        <w:t> </w:t>
      </w:r>
      <w:r w:rsidRPr="002D1887">
        <w:t>listopada 201</w:t>
      </w:r>
      <w:r w:rsidR="00F8473D" w:rsidRPr="002D1887">
        <w:t>3</w:t>
      </w:r>
      <w:r w:rsidR="00F8473D">
        <w:t> </w:t>
      </w:r>
      <w:r w:rsidRPr="002D1887">
        <w:t>r.</w:t>
      </w:r>
      <w:r w:rsidR="00F8473D">
        <w:t xml:space="preserve"> </w:t>
      </w:r>
      <w:r w:rsidR="00F8473D" w:rsidRPr="002D1887">
        <w:t>o</w:t>
      </w:r>
      <w:r w:rsidR="00F8473D">
        <w:t> </w:t>
      </w:r>
      <w:r w:rsidRPr="002D1887">
        <w:t>zmianie niektórych ustaw</w:t>
      </w:r>
      <w:r w:rsidR="00F8473D" w:rsidRPr="002D1887">
        <w:t xml:space="preserve"> w</w:t>
      </w:r>
      <w:r w:rsidR="00F8473D">
        <w:t> </w:t>
      </w:r>
      <w:r w:rsidRPr="002D1887">
        <w:t>związku</w:t>
      </w:r>
      <w:r w:rsidR="00F8473D" w:rsidRPr="002D1887">
        <w:t xml:space="preserve"> z</w:t>
      </w:r>
      <w:r w:rsidR="00F8473D">
        <w:t> </w:t>
      </w:r>
      <w:r w:rsidRPr="002D1887">
        <w:t>realizacją ustawy budżetowej</w:t>
      </w:r>
      <w:r>
        <w:t xml:space="preserve"> (</w:t>
      </w:r>
      <w:r w:rsidR="00F8473D">
        <w:t>Dz. U. poz. </w:t>
      </w:r>
      <w:r>
        <w:t>1645), która weszła</w:t>
      </w:r>
      <w:r w:rsidR="00F8473D">
        <w:t xml:space="preserve"> w </w:t>
      </w:r>
      <w:r>
        <w:t>życie</w:t>
      </w:r>
      <w:r w:rsidR="00F8473D">
        <w:t xml:space="preserve"> z </w:t>
      </w:r>
      <w:r>
        <w:t xml:space="preserve">dniem </w:t>
      </w:r>
      <w:r w:rsidR="00F8473D">
        <w:t>1 </w:t>
      </w:r>
      <w:r>
        <w:t>stycznia 201</w:t>
      </w:r>
      <w:r w:rsidR="00F8473D">
        <w:t>4 </w:t>
      </w:r>
      <w:r>
        <w:t>r.</w:t>
      </w:r>
    </w:p>
  </w:footnote>
  <w:footnote w:id="8">
    <w:p w:rsidR="00DA3229" w:rsidRPr="00F10F1C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F8473D">
        <w:t xml:space="preserve"> art. 2 </w:t>
      </w:r>
      <w:r>
        <w:t>ustawy</w:t>
      </w:r>
      <w:r w:rsidR="00F8473D">
        <w:t xml:space="preserve"> z </w:t>
      </w:r>
      <w:r>
        <w:t xml:space="preserve">dnia </w:t>
      </w:r>
      <w:r w:rsidR="00F8473D" w:rsidRPr="00DC1099">
        <w:t>5</w:t>
      </w:r>
      <w:r w:rsidR="00F8473D">
        <w:t> </w:t>
      </w:r>
      <w:r w:rsidRPr="00DC1099">
        <w:t>grudnia 201</w:t>
      </w:r>
      <w:r w:rsidR="00F8473D" w:rsidRPr="00DC1099">
        <w:t>4</w:t>
      </w:r>
      <w:r w:rsidR="00F8473D">
        <w:t> </w:t>
      </w:r>
      <w:r w:rsidRPr="00DC1099">
        <w:t>r.</w:t>
      </w:r>
      <w:r w:rsidR="00F8473D">
        <w:t xml:space="preserve"> </w:t>
      </w:r>
      <w:r w:rsidR="00F8473D" w:rsidRPr="00DC1099">
        <w:t>o</w:t>
      </w:r>
      <w:r w:rsidR="00F8473D">
        <w:t> </w:t>
      </w:r>
      <w:r w:rsidRPr="00DC1099">
        <w:t>zmianie niektórych ustaw</w:t>
      </w:r>
      <w:r w:rsidR="00F8473D" w:rsidRPr="00DC1099">
        <w:t xml:space="preserve"> w</w:t>
      </w:r>
      <w:r w:rsidR="00F8473D">
        <w:t> </w:t>
      </w:r>
      <w:r w:rsidRPr="00DC1099">
        <w:t>związku</w:t>
      </w:r>
      <w:r w:rsidR="00F8473D" w:rsidRPr="00DC1099">
        <w:t xml:space="preserve"> z</w:t>
      </w:r>
      <w:r w:rsidR="00F8473D">
        <w:t> </w:t>
      </w:r>
      <w:r w:rsidRPr="00DC1099">
        <w:t>realizacją ustawy budżetowej</w:t>
      </w:r>
      <w:r>
        <w:t xml:space="preserve"> (</w:t>
      </w:r>
      <w:r w:rsidR="00F8473D">
        <w:t>Dz. U. poz. </w:t>
      </w:r>
      <w:r>
        <w:t>1877), która weszła</w:t>
      </w:r>
      <w:r w:rsidR="00F8473D">
        <w:t xml:space="preserve"> w </w:t>
      </w:r>
      <w:r>
        <w:t>życie</w:t>
      </w:r>
      <w:r w:rsidR="00F8473D">
        <w:t xml:space="preserve"> z </w:t>
      </w:r>
      <w:r>
        <w:t xml:space="preserve">dniem </w:t>
      </w:r>
      <w:r w:rsidR="00F8473D">
        <w:t>1 </w:t>
      </w:r>
      <w:r>
        <w:t>stycznia 201</w:t>
      </w:r>
      <w:r w:rsidR="00F8473D">
        <w:t>5 </w:t>
      </w:r>
      <w:r>
        <w:t>r.</w:t>
      </w:r>
    </w:p>
  </w:footnote>
  <w:footnote w:id="9">
    <w:p w:rsidR="00DA3229" w:rsidRPr="00B23E8C" w:rsidRDefault="00DA3229" w:rsidP="00DA32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F8473D">
        <w:t xml:space="preserve"> w </w:t>
      </w:r>
      <w:r>
        <w:t>dniu 3</w:t>
      </w:r>
      <w:r w:rsidR="00F8473D">
        <w:t>0 </w:t>
      </w:r>
      <w:r>
        <w:t>marca 199</w:t>
      </w:r>
      <w:r w:rsidR="00F8473D">
        <w:t>4 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96C1B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96C1B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96C1B">
          <w:t>111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96C1B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96C1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96C1B">
      <w:rPr>
        <w:noProof/>
      </w:rPr>
      <w:t>7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96C1B">
          <w:t>111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96C1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96C1B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96C1B">
          <w:t>111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30AC"/>
    <w:rsid w:val="002F669F"/>
    <w:rsid w:val="002F6BD8"/>
    <w:rsid w:val="00301C97"/>
    <w:rsid w:val="003020DE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1904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C3B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62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063A"/>
    <w:rsid w:val="00792207"/>
    <w:rsid w:val="00792B64"/>
    <w:rsid w:val="00792E29"/>
    <w:rsid w:val="0079379A"/>
    <w:rsid w:val="00794953"/>
    <w:rsid w:val="00796C1B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7D5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13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AC8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229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009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6E43"/>
    <w:rsid w:val="00F675B9"/>
    <w:rsid w:val="00F711C9"/>
    <w:rsid w:val="00F74C59"/>
    <w:rsid w:val="00F75202"/>
    <w:rsid w:val="00F82C0C"/>
    <w:rsid w:val="00F82E30"/>
    <w:rsid w:val="00F831CB"/>
    <w:rsid w:val="00F8473D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A24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66E4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66E4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66E4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66E4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66E4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66E43"/>
    <w:pPr>
      <w:ind w:left="1420" w:hanging="360"/>
    </w:pPr>
  </w:style>
  <w:style w:type="character" w:styleId="Odwoanieprzypisudolnego">
    <w:name w:val="footnote reference"/>
    <w:uiPriority w:val="99"/>
    <w:rsid w:val="00F66E4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66E4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66E4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66E4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66E4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66E4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66E4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66E4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66E4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66E4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66E4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66E4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66E4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66E43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66E4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66E4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66E4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66E4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66E4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66E4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66E4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66E4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66E4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66E4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66E4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66E4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66E4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66E4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66E4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66E4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66E4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66E4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66E4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66E4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66E4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66E4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66E4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66E4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66E4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66E4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66E4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66E4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66E4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66E4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66E4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66E4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66E4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66E4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66E4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66E4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66E4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66E4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66E4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66E4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66E4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66E4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66E4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66E4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66E4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66E4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66E4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66E4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66E4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66E4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66E4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66E4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66E4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66E4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66E4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66E4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66E4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66E4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66E4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66E4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66E4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66E4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66E4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66E4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66E4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66E4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66E4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66E4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66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6E4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6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66E4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66E4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66E4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66E43"/>
    <w:pPr>
      <w:ind w:left="3020"/>
    </w:pPr>
  </w:style>
  <w:style w:type="paragraph" w:customStyle="1" w:styleId="ODNONIKtreodnonika">
    <w:name w:val="ODNOŚNIK – treść odnośnika"/>
    <w:uiPriority w:val="19"/>
    <w:qFormat/>
    <w:rsid w:val="00F66E4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66E4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66E4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66E4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66E4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66E4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66E4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66E4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66E4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66E4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66E4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66E4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66E4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66E4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66E4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66E4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66E4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66E4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66E4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66E4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66E4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66E4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66E4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66E4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66E4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66E4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66E4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66E4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66E4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66E4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66E4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66E4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66E4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66E4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66E4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66E4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66E4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66E4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66E4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66E4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66E4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66E4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66E4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66E4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66E4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66E4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66E4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66E4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66E4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66E4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66E4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66E4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66E4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66E4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66E4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F66E4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F66E4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F66E4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F66E4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F66E4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F66E4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F66E4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F66E4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F66E4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F66E4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66E4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66E4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66E4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66E4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66E4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66E4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66E4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66E4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66E43"/>
  </w:style>
  <w:style w:type="paragraph" w:customStyle="1" w:styleId="TEKSTZacznikido">
    <w:name w:val="TEKST&quot;Załącznik(i) do ...&quot;"/>
    <w:uiPriority w:val="28"/>
    <w:qFormat/>
    <w:rsid w:val="00F66E4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66E4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66E4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66E4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66E4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66E4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66E4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66E4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66E43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66E4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66E4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66E4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66E4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66E4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66E4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66E4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66E4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66E4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66E4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66E4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66E4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66E4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66E4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66E4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66E4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66E4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66E4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66E4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66E4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66E4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66E4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66E4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66E4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66E4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66E4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66E4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66E4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66E4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66E4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66E4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66E4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66E4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66E4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66E4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66E4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66E4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66E4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66E4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66E4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66E4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66E4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66E4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66E4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66E4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66E4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66E4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66E4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66E4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66E4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66E4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66E4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66E4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66E4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F66E4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F66E4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66E4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F66E4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66E4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66E4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66E4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66E4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66E4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66E4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66E4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66E4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66E4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66E4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66E4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66E4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66E4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66E4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66E4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66E4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66E4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66E4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66E4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66E4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66E43"/>
    <w:pPr>
      <w:ind w:left="1900"/>
    </w:pPr>
  </w:style>
  <w:style w:type="paragraph" w:customStyle="1" w:styleId="Pozycjaaktu">
    <w:name w:val="Pozycja aktu"/>
    <w:basedOn w:val="PozycjaaktuTJ"/>
    <w:semiHidden/>
    <w:qFormat/>
    <w:rsid w:val="00F66E43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F66E43"/>
    <w:pPr>
      <w:ind w:left="0"/>
    </w:pPr>
  </w:style>
  <w:style w:type="paragraph" w:customStyle="1" w:styleId="Sygnatura">
    <w:name w:val="Sygnatura"/>
    <w:basedOn w:val="Nagwek"/>
    <w:semiHidden/>
    <w:qFormat/>
    <w:rsid w:val="00F66E43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F919AE9341A41DE8D57DEA11DAE7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2C5B93-E1F5-46D0-B942-2C5EBEEFAE38}"/>
      </w:docPartPr>
      <w:docPartBody>
        <w:p w:rsidR="00EB7984" w:rsidRDefault="00E26E1B" w:rsidP="00E26E1B">
          <w:pPr>
            <w:pStyle w:val="8F919AE9341A41DE8D57DEA11DAE734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3779F"/>
    <w:rsid w:val="000727CF"/>
    <w:rsid w:val="00197045"/>
    <w:rsid w:val="00220383"/>
    <w:rsid w:val="002C51BD"/>
    <w:rsid w:val="00326ECF"/>
    <w:rsid w:val="00804F24"/>
    <w:rsid w:val="00B40AE9"/>
    <w:rsid w:val="00C134B7"/>
    <w:rsid w:val="00DD6DF0"/>
    <w:rsid w:val="00DF14E5"/>
    <w:rsid w:val="00E26E1B"/>
    <w:rsid w:val="00EB7984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6E1B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F919AE9341A41DE8D57DEA11DAE7342">
    <w:name w:val="8F919AE9341A41DE8D57DEA11DAE7342"/>
    <w:rsid w:val="00E26E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4CB9E-DF6D-4EBE-8EDD-152DC9A1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7</Pages>
  <Words>3255</Words>
  <Characters>18833</Characters>
  <Application>Microsoft Office Word</Application>
  <DocSecurity>0</DocSecurity>
  <Lines>156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2015-01-20T13:19:00Z</cp:lastPrinted>
  <dcterms:created xsi:type="dcterms:W3CDTF">2015-01-21T15:01:00Z</dcterms:created>
  <dcterms:modified xsi:type="dcterms:W3CDTF">2015-01-21T15:02:00Z</dcterms:modified>
  <cp:category>111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