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446B4" w:rsidRPr="00A446B4">
        <w:t>13 sierpnia 2015 r.</w:t>
      </w:r>
    </w:p>
    <w:p w:rsidR="001D16F3" w:rsidRPr="001D16F3" w:rsidRDefault="001D16F3" w:rsidP="00C47C8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446B4">
            <w:t>1154</w:t>
          </w:r>
        </w:sdtContent>
      </w:sdt>
    </w:p>
    <w:p w:rsidR="00FB67C3" w:rsidRPr="00F0194F" w:rsidRDefault="00FB67C3" w:rsidP="00FB67C3">
      <w:pPr>
        <w:pStyle w:val="OZNRODZAKTUtznustawalubrozporzdzenieiorganwydajcy"/>
      </w:pPr>
      <w:r w:rsidRPr="00F0194F">
        <w:t>USTAWA</w:t>
      </w:r>
      <w:bookmarkStart w:id="0" w:name="_GoBack"/>
      <w:bookmarkEnd w:id="0"/>
    </w:p>
    <w:p w:rsidR="00FB67C3" w:rsidRPr="00F0194F" w:rsidRDefault="00FB67C3" w:rsidP="00FB67C3">
      <w:pPr>
        <w:pStyle w:val="DATAAKTUdatauchwalenialubwydaniaaktu"/>
      </w:pPr>
      <w:r w:rsidRPr="00F0194F">
        <w:t>z dnia</w:t>
      </w:r>
      <w:r>
        <w:t xml:space="preserve"> 1</w:t>
      </w:r>
      <w:r w:rsidR="00C47C87">
        <w:t>0 </w:t>
      </w:r>
      <w:r>
        <w:t xml:space="preserve">lipca </w:t>
      </w:r>
      <w:r w:rsidRPr="00F0194F">
        <w:t>201</w:t>
      </w:r>
      <w:r w:rsidR="00C47C87" w:rsidRPr="00F0194F">
        <w:t>5</w:t>
      </w:r>
      <w:r w:rsidR="00C47C87">
        <w:t> </w:t>
      </w:r>
      <w:r w:rsidRPr="00F0194F">
        <w:t>r.</w:t>
      </w:r>
    </w:p>
    <w:p w:rsidR="00FB67C3" w:rsidRPr="00F0194F" w:rsidRDefault="00FB67C3" w:rsidP="00C47C87">
      <w:pPr>
        <w:pStyle w:val="TYTUAKTUprzedmiotregulacjiustawylubrozporzdzenia"/>
      </w:pPr>
      <w:r w:rsidRPr="00F0194F">
        <w:t>o zmianie ustawy</w:t>
      </w:r>
      <w:r w:rsidR="00C47C87" w:rsidRPr="00F0194F">
        <w:t xml:space="preserve"> o</w:t>
      </w:r>
      <w:r w:rsidR="00C47C87">
        <w:t> </w:t>
      </w:r>
      <w:r w:rsidRPr="00F0194F">
        <w:t>Funduszu Kolejowym</w:t>
      </w:r>
    </w:p>
    <w:p w:rsidR="00FB67C3" w:rsidRPr="00FB67C3" w:rsidRDefault="00FB67C3" w:rsidP="00C47C87">
      <w:pPr>
        <w:pStyle w:val="ARTartustawynprozporzdzenia"/>
        <w:keepNext/>
      </w:pPr>
      <w:r w:rsidRPr="00C47C87">
        <w:rPr>
          <w:rStyle w:val="Ppogrubienie"/>
        </w:rPr>
        <w:t>Art. 1.</w:t>
      </w:r>
      <w:r w:rsidRPr="00FB67C3">
        <w:t> W ustawie</w:t>
      </w:r>
      <w:r w:rsidR="00C47C87" w:rsidRPr="00FB67C3">
        <w:t xml:space="preserve"> z</w:t>
      </w:r>
      <w:r w:rsidR="00C47C87">
        <w:t> </w:t>
      </w:r>
      <w:r w:rsidRPr="00FB67C3">
        <w:t>dnia 1</w:t>
      </w:r>
      <w:r w:rsidR="00C47C87" w:rsidRPr="00FB67C3">
        <w:t>6</w:t>
      </w:r>
      <w:r w:rsidR="00C47C87">
        <w:t> </w:t>
      </w:r>
      <w:r w:rsidRPr="00FB67C3">
        <w:t>grudnia 200</w:t>
      </w:r>
      <w:r w:rsidR="00C47C87" w:rsidRPr="00FB67C3">
        <w:t>5</w:t>
      </w:r>
      <w:r w:rsidR="00C47C87">
        <w:t> </w:t>
      </w:r>
      <w:r w:rsidRPr="00FB67C3">
        <w:t>r.</w:t>
      </w:r>
      <w:r w:rsidR="00C47C87" w:rsidRPr="00FB67C3">
        <w:t xml:space="preserve"> o</w:t>
      </w:r>
      <w:r w:rsidR="00C47C87">
        <w:t> </w:t>
      </w:r>
      <w:r w:rsidRPr="00FB67C3">
        <w:t>Funduszu Kolejowym (</w:t>
      </w:r>
      <w:r w:rsidR="00C47C87">
        <w:t>Dz. U.</w:t>
      </w:r>
      <w:r w:rsidR="00C47C87" w:rsidRPr="00FB67C3">
        <w:t xml:space="preserve"> z</w:t>
      </w:r>
      <w:r w:rsidR="00C47C87">
        <w:t> </w:t>
      </w:r>
      <w:r w:rsidRPr="00FB67C3">
        <w:t>201</w:t>
      </w:r>
      <w:r w:rsidR="00C47C87" w:rsidRPr="00FB67C3">
        <w:t>4</w:t>
      </w:r>
      <w:r w:rsidR="00C47C87">
        <w:t> </w:t>
      </w:r>
      <w:r w:rsidRPr="00FB67C3">
        <w:t>r.</w:t>
      </w:r>
      <w:r w:rsidR="00C47C87">
        <w:t xml:space="preserve"> poz. </w:t>
      </w:r>
      <w:r w:rsidRPr="00FB67C3">
        <w:t>120</w:t>
      </w:r>
      <w:r w:rsidR="00C47C87" w:rsidRPr="00FB67C3">
        <w:t>1</w:t>
      </w:r>
      <w:r w:rsidR="00C47C87">
        <w:t xml:space="preserve"> i </w:t>
      </w:r>
      <w:r w:rsidRPr="00FB67C3">
        <w:t>155</w:t>
      </w:r>
      <w:r w:rsidR="00C47C87" w:rsidRPr="00FB67C3">
        <w:t>9</w:t>
      </w:r>
      <w:r w:rsidR="00C47C87">
        <w:t xml:space="preserve"> oraz</w:t>
      </w:r>
      <w:r w:rsidR="00C47C87" w:rsidRPr="00FB67C3">
        <w:t xml:space="preserve"> z</w:t>
      </w:r>
      <w:r w:rsidR="00C47C87">
        <w:t> </w:t>
      </w:r>
      <w:r w:rsidRPr="00FB67C3">
        <w:t>201</w:t>
      </w:r>
      <w:r w:rsidR="00C47C87" w:rsidRPr="00FB67C3">
        <w:t>5</w:t>
      </w:r>
      <w:r w:rsidR="00C47C87">
        <w:t> </w:t>
      </w:r>
      <w:r w:rsidRPr="00FB67C3">
        <w:t>r.</w:t>
      </w:r>
      <w:r w:rsidR="00C47C87">
        <w:t xml:space="preserve"> poz. </w:t>
      </w:r>
      <w:r w:rsidRPr="00FB67C3">
        <w:t>200) wprowadza się następujące zmiany:</w:t>
      </w:r>
    </w:p>
    <w:p w:rsidR="00FB67C3" w:rsidRPr="00FB67C3" w:rsidRDefault="00FB67C3" w:rsidP="00C47C87">
      <w:pPr>
        <w:pStyle w:val="PKTpunkt"/>
        <w:keepNext/>
      </w:pPr>
      <w:r w:rsidRPr="00F0194F">
        <w:t>1)</w:t>
      </w:r>
      <w:r w:rsidRPr="00F0194F">
        <w:tab/>
        <w:t>w</w:t>
      </w:r>
      <w:r w:rsidR="00C47C87">
        <w:t xml:space="preserve"> art. </w:t>
      </w:r>
      <w:r w:rsidRPr="00F0194F">
        <w:t>3:</w:t>
      </w:r>
    </w:p>
    <w:p w:rsidR="00FB67C3" w:rsidRPr="00FB67C3" w:rsidRDefault="00FB67C3" w:rsidP="00C47C87">
      <w:pPr>
        <w:pStyle w:val="LITlitera"/>
        <w:keepNext/>
      </w:pPr>
      <w:r w:rsidRPr="00F0194F">
        <w:t>a)</w:t>
      </w:r>
      <w:r w:rsidRPr="00F0194F">
        <w:tab/>
        <w:t>po</w:t>
      </w:r>
      <w:r w:rsidR="00C47C87">
        <w:t xml:space="preserve"> ust. </w:t>
      </w:r>
      <w:r w:rsidR="00C47C87" w:rsidRPr="00F0194F">
        <w:t>4</w:t>
      </w:r>
      <w:r w:rsidR="00C47C87">
        <w:t> </w:t>
      </w:r>
      <w:r w:rsidRPr="00F0194F">
        <w:t>dodaje się</w:t>
      </w:r>
      <w:r w:rsidR="00C47C87">
        <w:t xml:space="preserve"> ust. </w:t>
      </w:r>
      <w:r w:rsidRPr="00FB67C3">
        <w:t>4a</w:t>
      </w:r>
      <w:r w:rsidR="00C47C87" w:rsidRPr="00FB67C3">
        <w:t xml:space="preserve"> w</w:t>
      </w:r>
      <w:r w:rsidR="00C47C87">
        <w:t> </w:t>
      </w:r>
      <w:r w:rsidRPr="00FB67C3">
        <w:t>brzmieniu:</w:t>
      </w:r>
    </w:p>
    <w:p w:rsidR="00FB67C3" w:rsidRPr="00F0194F" w:rsidRDefault="00C47C87" w:rsidP="00FB67C3">
      <w:pPr>
        <w:pStyle w:val="ZLITUSTzmustliter"/>
      </w:pPr>
      <w:r>
        <w:t>„</w:t>
      </w:r>
      <w:r w:rsidR="00FB67C3" w:rsidRPr="00F0194F">
        <w:t>4a.  Środki Funduszu</w:t>
      </w:r>
      <w:r w:rsidRPr="00F0194F">
        <w:t xml:space="preserve"> w</w:t>
      </w:r>
      <w:r>
        <w:t> </w:t>
      </w:r>
      <w:r w:rsidR="00FB67C3" w:rsidRPr="00F0194F">
        <w:t>latach 2016</w:t>
      </w:r>
      <w:r w:rsidR="00FB67C3">
        <w:t>–</w:t>
      </w:r>
      <w:r w:rsidR="00FB67C3" w:rsidRPr="00F0194F">
        <w:t>202</w:t>
      </w:r>
      <w:r w:rsidRPr="00F0194F">
        <w:t>0</w:t>
      </w:r>
      <w:r>
        <w:t> </w:t>
      </w:r>
      <w:r w:rsidR="00FB67C3" w:rsidRPr="00F0194F">
        <w:t>przeznacza się na finansowanie lub współfinansowanie przez województwa, zadań</w:t>
      </w:r>
      <w:r w:rsidRPr="00F0194F">
        <w:t xml:space="preserve"> w</w:t>
      </w:r>
      <w:r>
        <w:t> </w:t>
      </w:r>
      <w:r w:rsidR="00FB67C3" w:rsidRPr="00F0194F">
        <w:t>zakresie zakupu, modernizacji oraz napraw pojazdów kolejowych przeznaczonych do przewozów pasażerskich wykonywanych na podstawie umowy</w:t>
      </w:r>
      <w:r w:rsidRPr="00F0194F">
        <w:t xml:space="preserve"> o</w:t>
      </w:r>
      <w:r>
        <w:t> </w:t>
      </w:r>
      <w:r w:rsidR="00FB67C3" w:rsidRPr="00F0194F">
        <w:t>świadczenie usług publicznych</w:t>
      </w:r>
      <w:r w:rsidR="00FB67C3">
        <w:t>,</w:t>
      </w:r>
      <w:r>
        <w:t xml:space="preserve"> w </w:t>
      </w:r>
      <w:r w:rsidR="00FB67C3">
        <w:t>rozumieniu przepisu</w:t>
      </w:r>
      <w:r>
        <w:t xml:space="preserve"> art. </w:t>
      </w:r>
      <w:r w:rsidRPr="00F0194F">
        <w:t>4</w:t>
      </w:r>
      <w:r>
        <w:t xml:space="preserve"> pkt </w:t>
      </w:r>
      <w:r w:rsidR="00FB67C3" w:rsidRPr="00F0194F">
        <w:t>1</w:t>
      </w:r>
      <w:r w:rsidRPr="00F0194F">
        <w:t>9</w:t>
      </w:r>
      <w:r>
        <w:t> </w:t>
      </w:r>
      <w:r w:rsidR="00FB67C3" w:rsidRPr="00F0194F">
        <w:t>ustawy</w:t>
      </w:r>
      <w:r w:rsidRPr="00F0194F">
        <w:t xml:space="preserve"> z</w:t>
      </w:r>
      <w:r>
        <w:t> </w:t>
      </w:r>
      <w:r w:rsidR="00FB67C3" w:rsidRPr="00F0194F">
        <w:t>dnia 2</w:t>
      </w:r>
      <w:r w:rsidRPr="00F0194F">
        <w:t>8</w:t>
      </w:r>
      <w:r>
        <w:t> </w:t>
      </w:r>
      <w:r w:rsidR="00FB67C3" w:rsidRPr="00F0194F">
        <w:t>marca 200</w:t>
      </w:r>
      <w:r w:rsidRPr="00F0194F">
        <w:t>3</w:t>
      </w:r>
      <w:r>
        <w:t> </w:t>
      </w:r>
      <w:r w:rsidR="00FB67C3" w:rsidRPr="00F0194F">
        <w:t>r.</w:t>
      </w:r>
      <w:r w:rsidRPr="00F0194F">
        <w:t xml:space="preserve"> o</w:t>
      </w:r>
      <w:r>
        <w:t> </w:t>
      </w:r>
      <w:r w:rsidR="00FB67C3" w:rsidRPr="00F0194F">
        <w:t>transporcie kolejowym (</w:t>
      </w:r>
      <w:r>
        <w:t>Dz. U.</w:t>
      </w:r>
      <w:r w:rsidRPr="00F0194F">
        <w:t xml:space="preserve"> z</w:t>
      </w:r>
      <w:r>
        <w:t> </w:t>
      </w:r>
      <w:r w:rsidR="00FB67C3" w:rsidRPr="00F0194F">
        <w:t>201</w:t>
      </w:r>
      <w:r w:rsidRPr="00F0194F">
        <w:t>3</w:t>
      </w:r>
      <w:r>
        <w:t> </w:t>
      </w:r>
      <w:r w:rsidR="00FB67C3" w:rsidRPr="00F0194F">
        <w:t>r.</w:t>
      </w:r>
      <w:r>
        <w:t xml:space="preserve"> poz. </w:t>
      </w:r>
      <w:r w:rsidR="00FB67C3" w:rsidRPr="00F0194F">
        <w:t>1594,</w:t>
      </w:r>
      <w:r w:rsidRPr="00F0194F">
        <w:t xml:space="preserve"> z</w:t>
      </w:r>
      <w:r>
        <w:t> </w:t>
      </w:r>
      <w:r w:rsidR="00FB67C3" w:rsidRPr="00F0194F">
        <w:t>późn. zm.</w:t>
      </w:r>
      <w:r w:rsidR="00FB67C3" w:rsidRPr="00BC2BC6">
        <w:rPr>
          <w:rStyle w:val="IGindeksgrny"/>
        </w:rPr>
        <w:footnoteReference w:id="1"/>
      </w:r>
      <w:r w:rsidR="00FB67C3" w:rsidRPr="00BC2BC6">
        <w:rPr>
          <w:rStyle w:val="IGindeksgrny"/>
        </w:rPr>
        <w:t>)</w:t>
      </w:r>
      <w:r w:rsidR="00FB67C3" w:rsidRPr="00F0194F">
        <w:t>).</w:t>
      </w:r>
      <w:r>
        <w:t>”</w:t>
      </w:r>
      <w:r w:rsidR="00FB67C3" w:rsidRPr="00F0194F">
        <w:t>,</w:t>
      </w:r>
    </w:p>
    <w:p w:rsidR="00FB67C3" w:rsidRPr="00FB67C3" w:rsidRDefault="00FB67C3" w:rsidP="00C47C87">
      <w:pPr>
        <w:pStyle w:val="LITlitera"/>
        <w:keepNext/>
      </w:pPr>
      <w:r w:rsidRPr="00F0194F">
        <w:t>b)</w:t>
      </w:r>
      <w:r w:rsidRPr="00F0194F">
        <w:tab/>
      </w:r>
      <w:r w:rsidRPr="00FB67C3">
        <w:t>dodaje się</w:t>
      </w:r>
      <w:r w:rsidR="00C47C87">
        <w:t xml:space="preserve"> ust. </w:t>
      </w:r>
      <w:r w:rsidR="00C47C87" w:rsidRPr="00FB67C3">
        <w:t>7</w:t>
      </w:r>
      <w:r w:rsidR="00C47C87">
        <w:t xml:space="preserve"> i </w:t>
      </w:r>
      <w:r w:rsidR="00C47C87" w:rsidRPr="00FB67C3">
        <w:t>8</w:t>
      </w:r>
      <w:r w:rsidR="00C47C87">
        <w:t xml:space="preserve"> w </w:t>
      </w:r>
      <w:r w:rsidRPr="00FB67C3">
        <w:t>brzmieniu:</w:t>
      </w:r>
    </w:p>
    <w:p w:rsidR="00FB67C3" w:rsidRPr="00F0194F" w:rsidRDefault="00C47C87" w:rsidP="00FB67C3">
      <w:pPr>
        <w:pStyle w:val="ZLITUSTzmustliter"/>
      </w:pPr>
      <w:r>
        <w:t>„</w:t>
      </w:r>
      <w:r w:rsidR="00FB67C3" w:rsidRPr="00F0194F">
        <w:t>7. </w:t>
      </w:r>
      <w:r w:rsidR="00FB67C3" w:rsidRPr="00C85563">
        <w:t>Wielkość środków,</w:t>
      </w:r>
      <w:r w:rsidRPr="00C85563">
        <w:t xml:space="preserve"> o</w:t>
      </w:r>
      <w:r>
        <w:t> </w:t>
      </w:r>
      <w:r w:rsidR="00FB67C3" w:rsidRPr="00C85563">
        <w:t>których mowa</w:t>
      </w:r>
      <w:r w:rsidRPr="00C85563">
        <w:t xml:space="preserve"> w</w:t>
      </w:r>
      <w:r>
        <w:t> ust. </w:t>
      </w:r>
      <w:r w:rsidR="00FB67C3" w:rsidRPr="00C85563">
        <w:t>4a,</w:t>
      </w:r>
      <w:r w:rsidRPr="00C85563">
        <w:t xml:space="preserve"> w</w:t>
      </w:r>
      <w:r>
        <w:t> </w:t>
      </w:r>
      <w:r w:rsidR="00FB67C3" w:rsidRPr="00C85563">
        <w:t>danym roku budżetowym wynosi 11</w:t>
      </w:r>
      <w:r w:rsidRPr="00C85563">
        <w:t>0</w:t>
      </w:r>
      <w:r>
        <w:t> </w:t>
      </w:r>
      <w:r w:rsidR="00FB67C3" w:rsidRPr="00C85563">
        <w:t>mln zł.</w:t>
      </w:r>
      <w:r w:rsidRPr="00C85563">
        <w:t xml:space="preserve"> Z</w:t>
      </w:r>
      <w:r>
        <w:t> </w:t>
      </w:r>
      <w:r w:rsidR="00FB67C3" w:rsidRPr="00C85563">
        <w:t>tej kwoty 10</w:t>
      </w:r>
      <w:r w:rsidRPr="00C85563">
        <w:t>0</w:t>
      </w:r>
      <w:r>
        <w:t> </w:t>
      </w:r>
      <w:r w:rsidR="00FB67C3" w:rsidRPr="00C85563">
        <w:t>mln zł otrzymują województwa zgodnie</w:t>
      </w:r>
      <w:r w:rsidRPr="00C85563">
        <w:t xml:space="preserve"> z</w:t>
      </w:r>
      <w:r>
        <w:t> </w:t>
      </w:r>
      <w:r w:rsidR="00FB67C3" w:rsidRPr="00C85563">
        <w:t>zasadami określonymi</w:t>
      </w:r>
      <w:r w:rsidRPr="00C85563">
        <w:t xml:space="preserve"> w</w:t>
      </w:r>
      <w:r>
        <w:t> ust. </w:t>
      </w:r>
      <w:r w:rsidR="00FB67C3" w:rsidRPr="00C85563">
        <w:t>8, natomiast 1</w:t>
      </w:r>
      <w:r w:rsidRPr="00C85563">
        <w:t>0</w:t>
      </w:r>
      <w:r>
        <w:t> </w:t>
      </w:r>
      <w:r w:rsidR="00FB67C3" w:rsidRPr="00C85563">
        <w:t>mln zł prz</w:t>
      </w:r>
      <w:r w:rsidR="00FB67C3" w:rsidRPr="00C85563">
        <w:t>y</w:t>
      </w:r>
      <w:r w:rsidR="00FB67C3" w:rsidRPr="00C85563">
        <w:t>pada</w:t>
      </w:r>
      <w:r w:rsidRPr="00C85563">
        <w:t xml:space="preserve"> w</w:t>
      </w:r>
      <w:r>
        <w:t> </w:t>
      </w:r>
      <w:r w:rsidR="00FB67C3" w:rsidRPr="00C85563">
        <w:t xml:space="preserve">równych częściach województwom, które otrzymały przy takim podziale kwotę niższą niż </w:t>
      </w:r>
      <w:r w:rsidRPr="00C85563">
        <w:t>3</w:t>
      </w:r>
      <w:r>
        <w:t> </w:t>
      </w:r>
      <w:r w:rsidR="00FB67C3" w:rsidRPr="00C85563">
        <w:t>mln zł roc</w:t>
      </w:r>
      <w:r w:rsidR="00FB67C3" w:rsidRPr="00C85563">
        <w:t>z</w:t>
      </w:r>
      <w:r w:rsidR="00FB67C3" w:rsidRPr="00C85563">
        <w:t>nie.</w:t>
      </w:r>
    </w:p>
    <w:p w:rsidR="00FB67C3" w:rsidRPr="00F0194F" w:rsidRDefault="00FB67C3" w:rsidP="00FB67C3">
      <w:pPr>
        <w:pStyle w:val="ZLITUSTzmustliter"/>
      </w:pPr>
      <w:r w:rsidRPr="00F0194F">
        <w:t>8. Środki,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ust. </w:t>
      </w:r>
      <w:r w:rsidRPr="00F0194F">
        <w:t>4a, będą każdego roku dzielone między województwa zgodnie</w:t>
      </w:r>
      <w:r w:rsidR="00C47C87" w:rsidRPr="00F0194F">
        <w:t xml:space="preserve"> z</w:t>
      </w:r>
      <w:r w:rsidR="00C47C87">
        <w:t> </w:t>
      </w:r>
      <w:r w:rsidRPr="00F0194F">
        <w:t>udziałem procentowym każdego</w:t>
      </w:r>
      <w:r w:rsidR="00C47C87" w:rsidRPr="00F0194F">
        <w:t xml:space="preserve"> z</w:t>
      </w:r>
      <w:r w:rsidR="00C47C87">
        <w:t> </w:t>
      </w:r>
      <w:r w:rsidRPr="00F0194F">
        <w:t>nich</w:t>
      </w:r>
      <w:r w:rsidR="00C47C87" w:rsidRPr="00F0194F">
        <w:t xml:space="preserve"> w</w:t>
      </w:r>
      <w:r w:rsidR="00C47C87">
        <w:t> </w:t>
      </w:r>
      <w:r w:rsidRPr="00F0194F">
        <w:t>łącznej kwocie części wyrównawczej subwencji ogólnej przyznanej województwom</w:t>
      </w:r>
      <w:r w:rsidR="00C47C87" w:rsidRPr="00F0194F">
        <w:t xml:space="preserve"> w</w:t>
      </w:r>
      <w:r w:rsidR="00C47C87">
        <w:t> </w:t>
      </w:r>
      <w:r w:rsidRPr="00F0194F">
        <w:t>201</w:t>
      </w:r>
      <w:r w:rsidR="00C47C87" w:rsidRPr="00F0194F">
        <w:t>5</w:t>
      </w:r>
      <w:r w:rsidR="00C47C87">
        <w:t> </w:t>
      </w:r>
      <w:r w:rsidRPr="00F0194F">
        <w:t>r</w:t>
      </w:r>
      <w:r>
        <w:t>.</w:t>
      </w:r>
      <w:r w:rsidRPr="00F0194F">
        <w:t xml:space="preserve"> na podstawie</w:t>
      </w:r>
      <w:r w:rsidR="00C47C87">
        <w:t xml:space="preserve"> art. </w:t>
      </w:r>
      <w:r w:rsidRPr="00F0194F">
        <w:t>2</w:t>
      </w:r>
      <w:r w:rsidR="00C47C87" w:rsidRPr="00F0194F">
        <w:t>4</w:t>
      </w:r>
      <w:r w:rsidR="00C47C87">
        <w:t> </w:t>
      </w:r>
      <w:r w:rsidRPr="00F0194F">
        <w:t>ustawy</w:t>
      </w:r>
      <w:r w:rsidR="00C47C87" w:rsidRPr="00F0194F">
        <w:t xml:space="preserve"> z</w:t>
      </w:r>
      <w:r w:rsidR="00C47C87">
        <w:t> </w:t>
      </w:r>
      <w:r w:rsidRPr="00F0194F">
        <w:t>dnia 1</w:t>
      </w:r>
      <w:r w:rsidR="00C47C87" w:rsidRPr="00F0194F">
        <w:t>3</w:t>
      </w:r>
      <w:r w:rsidR="00C47C87">
        <w:t> </w:t>
      </w:r>
      <w:r w:rsidRPr="00F0194F">
        <w:t>listopada 200</w:t>
      </w:r>
      <w:r w:rsidR="00C47C87" w:rsidRPr="00F0194F">
        <w:t>3</w:t>
      </w:r>
      <w:r w:rsidR="00C47C87">
        <w:t> </w:t>
      </w:r>
      <w:r w:rsidRPr="00F0194F">
        <w:t>r.</w:t>
      </w:r>
      <w:r w:rsidR="00C47C87" w:rsidRPr="00F0194F">
        <w:t xml:space="preserve"> o</w:t>
      </w:r>
      <w:r w:rsidR="00C47C87">
        <w:t> </w:t>
      </w:r>
      <w:r w:rsidRPr="00F0194F">
        <w:t>dochodach jednostek sam</w:t>
      </w:r>
      <w:r w:rsidRPr="00F0194F">
        <w:t>o</w:t>
      </w:r>
      <w:r w:rsidRPr="00F0194F">
        <w:t>rządu terytorialnego (Dz. U</w:t>
      </w:r>
      <w:r w:rsidR="00D84A25">
        <w:t>.</w:t>
      </w:r>
      <w:r w:rsidR="00C47C87" w:rsidRPr="00F0194F">
        <w:t xml:space="preserve"> z</w:t>
      </w:r>
      <w:r w:rsidR="00C47C87">
        <w:t> </w:t>
      </w:r>
      <w:r w:rsidRPr="00F0194F">
        <w:t>201</w:t>
      </w:r>
      <w:r w:rsidR="00C47C87" w:rsidRPr="00F0194F">
        <w:t>5</w:t>
      </w:r>
      <w:r w:rsidR="00C47C87">
        <w:t> </w:t>
      </w:r>
      <w:r w:rsidRPr="00F0194F">
        <w:t>r.</w:t>
      </w:r>
      <w:r w:rsidR="00C47C87">
        <w:t xml:space="preserve"> poz. </w:t>
      </w:r>
      <w:r w:rsidRPr="00F0194F">
        <w:t>51</w:t>
      </w:r>
      <w:r w:rsidR="00C47C87" w:rsidRPr="00F0194F">
        <w:t>3</w:t>
      </w:r>
      <w:r w:rsidR="00D84A25">
        <w:t xml:space="preserve">, </w:t>
      </w:r>
      <w:r>
        <w:t>789</w:t>
      </w:r>
      <w:r w:rsidR="00D84A25">
        <w:t xml:space="preserve"> i 1045</w:t>
      </w:r>
      <w:r w:rsidRPr="00F0194F">
        <w:t>).</w:t>
      </w:r>
      <w:r w:rsidR="00C47C87">
        <w:t>”</w:t>
      </w:r>
      <w:r>
        <w:t>;</w:t>
      </w:r>
    </w:p>
    <w:p w:rsidR="00FB67C3" w:rsidRPr="00FB67C3" w:rsidRDefault="00FB67C3" w:rsidP="00C47C87">
      <w:pPr>
        <w:pStyle w:val="PKTpunkt"/>
        <w:keepNext/>
      </w:pPr>
      <w:r w:rsidRPr="00F0194F">
        <w:t>2)</w:t>
      </w:r>
      <w:r w:rsidRPr="00F0194F">
        <w:tab/>
        <w:t>w</w:t>
      </w:r>
      <w:r w:rsidR="00C47C87">
        <w:t xml:space="preserve"> art. </w:t>
      </w:r>
      <w:r w:rsidRPr="00F0194F">
        <w:t>11a:</w:t>
      </w:r>
    </w:p>
    <w:p w:rsidR="00FB67C3" w:rsidRPr="00520F76" w:rsidRDefault="00FB67C3" w:rsidP="00C47C87">
      <w:pPr>
        <w:pStyle w:val="LITlitera"/>
        <w:keepNext/>
      </w:pPr>
      <w:r w:rsidRPr="00520F76">
        <w:t>a)</w:t>
      </w:r>
      <w:r>
        <w:tab/>
      </w:r>
      <w:r w:rsidRPr="00520F76">
        <w:t xml:space="preserve">ust. </w:t>
      </w:r>
      <w:r w:rsidR="00C47C87" w:rsidRPr="00520F76">
        <w:t>1</w:t>
      </w:r>
      <w:r w:rsidR="00C47C87">
        <w:t> </w:t>
      </w:r>
      <w:r w:rsidRPr="00520F76">
        <w:t>otrzymuje brzmienie:</w:t>
      </w:r>
    </w:p>
    <w:p w:rsidR="00FB67C3" w:rsidRPr="00520F76" w:rsidRDefault="00C47C87" w:rsidP="00FB67C3">
      <w:pPr>
        <w:pStyle w:val="ZLITUSTzmustliter"/>
      </w:pPr>
      <w:r>
        <w:t>„</w:t>
      </w:r>
      <w:r w:rsidR="00FB67C3" w:rsidRPr="00520F76">
        <w:t>1.</w:t>
      </w:r>
      <w:r>
        <w:t> </w:t>
      </w:r>
      <w:r w:rsidR="00FB67C3" w:rsidRPr="00520F76">
        <w:t>Minister właściwy do spraw transportu informuje pisemnie województwa</w:t>
      </w:r>
      <w:r w:rsidRPr="00520F76">
        <w:t xml:space="preserve"> o</w:t>
      </w:r>
      <w:r>
        <w:t> </w:t>
      </w:r>
      <w:r w:rsidR="00FB67C3" w:rsidRPr="00520F76">
        <w:t>tym,</w:t>
      </w:r>
      <w:r w:rsidRPr="00520F76">
        <w:t xml:space="preserve"> w</w:t>
      </w:r>
      <w:r>
        <w:t> </w:t>
      </w:r>
      <w:r w:rsidR="00FB67C3" w:rsidRPr="00520F76">
        <w:t>jakiej wysokości środki Funduszu przeznaczy na zadania, o których mowa</w:t>
      </w:r>
      <w:r w:rsidRPr="00520F76">
        <w:t xml:space="preserve"> w</w:t>
      </w:r>
      <w:r>
        <w:t> art. </w:t>
      </w:r>
      <w:r w:rsidRPr="00520F76">
        <w:t>3</w:t>
      </w:r>
      <w:r>
        <w:t xml:space="preserve"> ust. </w:t>
      </w:r>
      <w:r w:rsidRPr="00520F76">
        <w:t>4</w:t>
      </w:r>
      <w:r>
        <w:t xml:space="preserve"> i </w:t>
      </w:r>
      <w:r w:rsidR="00FB67C3" w:rsidRPr="00520F76">
        <w:t>4a,</w:t>
      </w:r>
      <w:r w:rsidRPr="00520F76">
        <w:t xml:space="preserve"> w</w:t>
      </w:r>
      <w:r>
        <w:t> </w:t>
      </w:r>
      <w:r w:rsidR="00FB67C3" w:rsidRPr="00520F76">
        <w:t>danym roku budżetowym, do dnia 1</w:t>
      </w:r>
      <w:r w:rsidRPr="00520F76">
        <w:t>5</w:t>
      </w:r>
      <w:r>
        <w:t> </w:t>
      </w:r>
      <w:r w:rsidR="00FB67C3" w:rsidRPr="00520F76">
        <w:t>marca roku poprzedzającego dany rok budżetowy.</w:t>
      </w:r>
      <w:r>
        <w:t>”</w:t>
      </w:r>
      <w:r w:rsidR="00FB67C3">
        <w:t>,</w:t>
      </w:r>
    </w:p>
    <w:p w:rsidR="00FB67C3" w:rsidRPr="00520F76" w:rsidRDefault="00FB67C3" w:rsidP="00C47C87">
      <w:pPr>
        <w:pStyle w:val="LITlitera"/>
        <w:keepNext/>
      </w:pPr>
      <w:r w:rsidRPr="00520F76">
        <w:t>b)</w:t>
      </w:r>
      <w:r>
        <w:tab/>
      </w:r>
      <w:r w:rsidRPr="00520F76">
        <w:t xml:space="preserve">ust. </w:t>
      </w:r>
      <w:r w:rsidR="00C47C87" w:rsidRPr="00520F76">
        <w:t>3</w:t>
      </w:r>
      <w:r w:rsidR="00C47C87">
        <w:t> </w:t>
      </w:r>
      <w:r w:rsidRPr="00520F76">
        <w:t>otrzymuje brzmienie:</w:t>
      </w:r>
    </w:p>
    <w:p w:rsidR="00FB67C3" w:rsidRPr="00520F76" w:rsidRDefault="00C47C87" w:rsidP="00FB67C3">
      <w:pPr>
        <w:pStyle w:val="ZLITUSTzmustliter"/>
      </w:pPr>
      <w:r>
        <w:t>„</w:t>
      </w:r>
      <w:r w:rsidR="00FB67C3" w:rsidRPr="00520F76">
        <w:t>3. Minister właściwy do spraw transportu zgłasza zastrzeżenia, jeżeli środki nie są przeznaczane na zad</w:t>
      </w:r>
      <w:r w:rsidR="00FB67C3" w:rsidRPr="00520F76">
        <w:t>a</w:t>
      </w:r>
      <w:r w:rsidR="00FB67C3" w:rsidRPr="00520F76">
        <w:t>nia,</w:t>
      </w:r>
      <w:r w:rsidRPr="00520F76">
        <w:t xml:space="preserve"> o</w:t>
      </w:r>
      <w:r>
        <w:t> </w:t>
      </w:r>
      <w:r w:rsidR="00FB67C3" w:rsidRPr="00520F76">
        <w:t>których mowa</w:t>
      </w:r>
      <w:r w:rsidRPr="00520F76">
        <w:t xml:space="preserve"> w</w:t>
      </w:r>
      <w:r>
        <w:t> art. </w:t>
      </w:r>
      <w:r w:rsidRPr="00520F76">
        <w:t>3</w:t>
      </w:r>
      <w:r>
        <w:t xml:space="preserve"> ust. </w:t>
      </w:r>
      <w:r w:rsidRPr="00520F76">
        <w:t>4</w:t>
      </w:r>
      <w:r>
        <w:t xml:space="preserve"> i </w:t>
      </w:r>
      <w:r w:rsidR="00FB67C3" w:rsidRPr="00520F76">
        <w:t>4a, do dnia 3</w:t>
      </w:r>
      <w:r w:rsidRPr="00520F76">
        <w:t>0</w:t>
      </w:r>
      <w:r>
        <w:t> </w:t>
      </w:r>
      <w:r w:rsidR="00FB67C3" w:rsidRPr="00520F76">
        <w:t>kwietnia roku poprzedzającego dany rok budżetowy.</w:t>
      </w:r>
      <w:r>
        <w:t>”</w:t>
      </w:r>
      <w:r w:rsidR="00FB67C3">
        <w:t>,</w:t>
      </w:r>
    </w:p>
    <w:p w:rsidR="00FB67C3" w:rsidRPr="00520F76" w:rsidRDefault="00FB67C3" w:rsidP="00C47C87">
      <w:pPr>
        <w:pStyle w:val="LITlitera"/>
        <w:keepNext/>
      </w:pPr>
      <w:r w:rsidRPr="00520F76">
        <w:t>c)</w:t>
      </w:r>
      <w:r>
        <w:tab/>
      </w:r>
      <w:r w:rsidRPr="00520F76">
        <w:t xml:space="preserve">ust. </w:t>
      </w:r>
      <w:r w:rsidR="00C47C87" w:rsidRPr="00520F76">
        <w:t>5</w:t>
      </w:r>
      <w:r w:rsidR="00C47C87">
        <w:t xml:space="preserve"> i </w:t>
      </w:r>
      <w:r w:rsidR="00C47C87" w:rsidRPr="00520F76">
        <w:t>6</w:t>
      </w:r>
      <w:r w:rsidR="00C47C87">
        <w:t> </w:t>
      </w:r>
      <w:r w:rsidRPr="00520F76">
        <w:t>otrzymują brzmienie:</w:t>
      </w:r>
    </w:p>
    <w:p w:rsidR="00FB67C3" w:rsidRPr="00520F76" w:rsidRDefault="00C47C87" w:rsidP="00FB67C3">
      <w:pPr>
        <w:pStyle w:val="ZLITUSTzmustliter"/>
      </w:pPr>
      <w:r>
        <w:t>„</w:t>
      </w:r>
      <w:r w:rsidR="00FB67C3" w:rsidRPr="00520F76">
        <w:t>5.</w:t>
      </w:r>
      <w:r w:rsidRPr="00520F76">
        <w:t> W</w:t>
      </w:r>
      <w:r>
        <w:t> </w:t>
      </w:r>
      <w:r w:rsidR="00FB67C3" w:rsidRPr="00520F76">
        <w:t>przypadku gdy województwo nie uwzględni</w:t>
      </w:r>
      <w:r w:rsidRPr="00520F76">
        <w:t xml:space="preserve"> w</w:t>
      </w:r>
      <w:r>
        <w:t> </w:t>
      </w:r>
      <w:r w:rsidR="00FB67C3" w:rsidRPr="00520F76">
        <w:t>planie rzeczowo</w:t>
      </w:r>
      <w:r>
        <w:softHyphen/>
      </w:r>
      <w:r>
        <w:noBreakHyphen/>
      </w:r>
      <w:r w:rsidR="00FB67C3" w:rsidRPr="00520F76">
        <w:t>finansowym zastrzeżeń,</w:t>
      </w:r>
      <w:r w:rsidRPr="00520F76">
        <w:t xml:space="preserve"> o</w:t>
      </w:r>
      <w:r>
        <w:t> </w:t>
      </w:r>
      <w:r w:rsidR="00FB67C3" w:rsidRPr="00520F76">
        <w:t>których mowa</w:t>
      </w:r>
      <w:r w:rsidRPr="00520F76">
        <w:t xml:space="preserve"> w</w:t>
      </w:r>
      <w:r>
        <w:t> ust. </w:t>
      </w:r>
      <w:r w:rsidR="00FB67C3" w:rsidRPr="00520F76">
        <w:t>3, minister właściwy do spraw transportu przyjmuje plan rzeczowo</w:t>
      </w:r>
      <w:r>
        <w:softHyphen/>
      </w:r>
      <w:r>
        <w:noBreakHyphen/>
      </w:r>
      <w:r w:rsidR="00FB67C3" w:rsidRPr="00520F76">
        <w:t>finansowy</w:t>
      </w:r>
      <w:r w:rsidRPr="00520F76">
        <w:t xml:space="preserve"> z</w:t>
      </w:r>
      <w:r>
        <w:t> </w:t>
      </w:r>
      <w:r w:rsidR="00FB67C3" w:rsidRPr="00520F76">
        <w:t>pominięciem w</w:t>
      </w:r>
      <w:r w:rsidR="00FB67C3" w:rsidRPr="00520F76">
        <w:t>y</w:t>
      </w:r>
      <w:r w:rsidR="00FB67C3" w:rsidRPr="00520F76">
        <w:t>datków niezgodnych</w:t>
      </w:r>
      <w:r w:rsidRPr="00520F76">
        <w:t xml:space="preserve"> z</w:t>
      </w:r>
      <w:r>
        <w:t> </w:t>
      </w:r>
      <w:r w:rsidR="00FB67C3" w:rsidRPr="00520F76">
        <w:t>zadaniami określonymi</w:t>
      </w:r>
      <w:r w:rsidRPr="00520F76">
        <w:t xml:space="preserve"> w</w:t>
      </w:r>
      <w:r>
        <w:t> art. </w:t>
      </w:r>
      <w:r w:rsidRPr="00520F76">
        <w:t>3</w:t>
      </w:r>
      <w:r>
        <w:t xml:space="preserve"> ust. </w:t>
      </w:r>
      <w:r w:rsidRPr="00520F76">
        <w:t>4</w:t>
      </w:r>
      <w:r>
        <w:t xml:space="preserve"> i </w:t>
      </w:r>
      <w:r w:rsidR="00FB67C3" w:rsidRPr="00520F76">
        <w:t>4a,</w:t>
      </w:r>
      <w:r w:rsidRPr="00520F76">
        <w:t xml:space="preserve"> o</w:t>
      </w:r>
      <w:r>
        <w:t> </w:t>
      </w:r>
      <w:r w:rsidR="00FB67C3" w:rsidRPr="00520F76">
        <w:t>czym informuje województwo</w:t>
      </w:r>
      <w:r w:rsidRPr="00520F76">
        <w:t xml:space="preserve"> w</w:t>
      </w:r>
      <w:r>
        <w:t> </w:t>
      </w:r>
      <w:r w:rsidR="00FB67C3" w:rsidRPr="00520F76">
        <w:t>terminie do dnia 3</w:t>
      </w:r>
      <w:r w:rsidRPr="00520F76">
        <w:t>0</w:t>
      </w:r>
      <w:r>
        <w:t> </w:t>
      </w:r>
      <w:r w:rsidR="00FB67C3" w:rsidRPr="00520F76">
        <w:t>maja roku poprzedzającego dany rok budżetowy.</w:t>
      </w:r>
    </w:p>
    <w:p w:rsidR="00FB67C3" w:rsidRPr="007F16BF" w:rsidRDefault="00FB67C3" w:rsidP="00FB67C3">
      <w:pPr>
        <w:pStyle w:val="ZLITUSTzmustliter"/>
      </w:pPr>
      <w:r w:rsidRPr="002007A8">
        <w:lastRenderedPageBreak/>
        <w:t>6. Środki niewykorzystane przez województwa</w:t>
      </w:r>
      <w:r w:rsidR="00C47C87" w:rsidRPr="002007A8">
        <w:t xml:space="preserve"> w</w:t>
      </w:r>
      <w:r w:rsidR="00C47C87">
        <w:t> </w:t>
      </w:r>
      <w:r w:rsidRPr="002007A8">
        <w:t>danym roku budżetowym mogą być wykorzystane</w:t>
      </w:r>
      <w:r w:rsidR="00C47C87" w:rsidRPr="002007A8">
        <w:t xml:space="preserve"> w</w:t>
      </w:r>
      <w:r w:rsidR="00C47C87">
        <w:t> </w:t>
      </w:r>
      <w:r w:rsidRPr="002007A8">
        <w:t>latach następnych, jednakże nie później niż</w:t>
      </w:r>
      <w:r w:rsidR="00C47C87" w:rsidRPr="002007A8">
        <w:t xml:space="preserve"> w</w:t>
      </w:r>
      <w:r w:rsidR="00C47C87">
        <w:t> </w:t>
      </w:r>
      <w:r w:rsidRPr="002007A8">
        <w:t>202</w:t>
      </w:r>
      <w:r w:rsidR="00C47C87" w:rsidRPr="002007A8">
        <w:t>1</w:t>
      </w:r>
      <w:r w:rsidR="00C47C87">
        <w:t> </w:t>
      </w:r>
      <w:r w:rsidRPr="002007A8">
        <w:t>r. Środki niewykorzystane do końca 202</w:t>
      </w:r>
      <w:r w:rsidR="00C47C87" w:rsidRPr="002007A8">
        <w:t>1</w:t>
      </w:r>
      <w:r w:rsidR="00C47C87">
        <w:t> </w:t>
      </w:r>
      <w:r w:rsidRPr="002007A8">
        <w:t>r. podlegają zwrotowi na rachunek Funduszu.</w:t>
      </w:r>
      <w:r w:rsidR="00C47C87">
        <w:t>”</w:t>
      </w:r>
      <w:r>
        <w:t>.</w:t>
      </w:r>
    </w:p>
    <w:p w:rsidR="00FB67C3" w:rsidRPr="00F0194F" w:rsidRDefault="00FB67C3" w:rsidP="00FB67C3">
      <w:pPr>
        <w:pStyle w:val="ARTartustawynprozporzdzenia"/>
      </w:pPr>
      <w:r w:rsidRPr="00C47C87">
        <w:rPr>
          <w:rStyle w:val="Ppogrubienie"/>
        </w:rPr>
        <w:t>Art. 2.</w:t>
      </w:r>
      <w:r w:rsidRPr="00F0194F">
        <w:t> 1. Program rzeczowo</w:t>
      </w:r>
      <w:r w:rsidR="00C47C87">
        <w:softHyphen/>
      </w:r>
      <w:r w:rsidR="00C47C87">
        <w:noBreakHyphen/>
      </w:r>
      <w:r w:rsidRPr="00F0194F">
        <w:t>finansowy wykorzystania środków Funduszu Kolejowego</w:t>
      </w:r>
      <w:r w:rsidR="00C47C87" w:rsidRPr="00F0194F">
        <w:t xml:space="preserve"> w</w:t>
      </w:r>
      <w:r w:rsidR="00C47C87">
        <w:t> </w:t>
      </w:r>
      <w:r w:rsidRPr="00F0194F">
        <w:t>latach 2014</w:t>
      </w:r>
      <w:r>
        <w:t>–</w:t>
      </w:r>
      <w:r w:rsidRPr="00F0194F">
        <w:t>2019, z</w:t>
      </w:r>
      <w:r w:rsidRPr="00F0194F">
        <w:t>a</w:t>
      </w:r>
      <w:r w:rsidRPr="00F0194F">
        <w:t>twierdzony na podstawie</w:t>
      </w:r>
      <w:r w:rsidR="00C47C87">
        <w:t xml:space="preserve"> art. </w:t>
      </w:r>
      <w:r w:rsidRPr="00F0194F">
        <w:t>1</w:t>
      </w:r>
      <w:r w:rsidR="00C47C87" w:rsidRPr="00F0194F">
        <w:t>2</w:t>
      </w:r>
      <w:r w:rsidR="00C47C87">
        <w:t> </w:t>
      </w:r>
      <w:r w:rsidRPr="00F0194F">
        <w:t>ustawy</w:t>
      </w:r>
      <w:r w:rsidR="00C47C87" w:rsidRPr="00F0194F">
        <w:t xml:space="preserve"> z</w:t>
      </w:r>
      <w:r w:rsidR="00C47C87">
        <w:t> </w:t>
      </w:r>
      <w:r w:rsidRPr="00F0194F">
        <w:t xml:space="preserve">dnia </w:t>
      </w:r>
      <w:r w:rsidR="00C47C87" w:rsidRPr="00F0194F">
        <w:t>8</w:t>
      </w:r>
      <w:r w:rsidR="00C47C87">
        <w:t> </w:t>
      </w:r>
      <w:r w:rsidRPr="00F0194F">
        <w:t>listopada 201</w:t>
      </w:r>
      <w:r w:rsidR="00C47C87" w:rsidRPr="00F0194F">
        <w:t>3</w:t>
      </w:r>
      <w:r w:rsidR="00C47C87">
        <w:t> </w:t>
      </w:r>
      <w:r w:rsidRPr="00F0194F">
        <w:t>r.</w:t>
      </w:r>
      <w:r w:rsidR="00C47C87" w:rsidRPr="00F0194F">
        <w:t xml:space="preserve"> o</w:t>
      </w:r>
      <w:r w:rsidR="00C47C87">
        <w:t> </w:t>
      </w:r>
      <w:r w:rsidRPr="00F0194F">
        <w:t>zmianie ustawy</w:t>
      </w:r>
      <w:r w:rsidR="00C47C87" w:rsidRPr="00F0194F">
        <w:t xml:space="preserve"> o</w:t>
      </w:r>
      <w:r w:rsidR="00C47C87">
        <w:t> </w:t>
      </w:r>
      <w:r w:rsidRPr="00F0194F">
        <w:t>finansach publicznych oraz niekt</w:t>
      </w:r>
      <w:r w:rsidRPr="00F0194F">
        <w:t>ó</w:t>
      </w:r>
      <w:r w:rsidRPr="00F0194F">
        <w:t>rych innych ustaw (</w:t>
      </w:r>
      <w:r w:rsidR="00C47C87">
        <w:t>Dz. U. poz. </w:t>
      </w:r>
      <w:r w:rsidRPr="00F0194F">
        <w:t>164</w:t>
      </w:r>
      <w:r w:rsidR="00C47C87" w:rsidRPr="00F0194F">
        <w:t>6</w:t>
      </w:r>
      <w:r w:rsidR="00C47C87">
        <w:t xml:space="preserve"> oraz</w:t>
      </w:r>
      <w:r w:rsidR="00C47C87" w:rsidRPr="00F0194F">
        <w:t xml:space="preserve"> z</w:t>
      </w:r>
      <w:r w:rsidR="00C47C87">
        <w:t> </w:t>
      </w:r>
      <w:r w:rsidRPr="00F0194F">
        <w:t>201</w:t>
      </w:r>
      <w:r w:rsidR="00C47C87" w:rsidRPr="00F0194F">
        <w:t>4</w:t>
      </w:r>
      <w:r w:rsidR="00C47C87">
        <w:t> </w:t>
      </w:r>
      <w:r w:rsidRPr="00F0194F">
        <w:t>r.</w:t>
      </w:r>
      <w:r w:rsidR="00C47C87">
        <w:t xml:space="preserve"> poz. </w:t>
      </w:r>
      <w:r w:rsidRPr="00F0194F">
        <w:t>911), zachowuje moc na okres, na jaki został przyjęty.</w:t>
      </w:r>
    </w:p>
    <w:p w:rsidR="00FB67C3" w:rsidRPr="00F0194F" w:rsidRDefault="00FB67C3" w:rsidP="00FB67C3">
      <w:pPr>
        <w:pStyle w:val="USTustnpkodeksu"/>
      </w:pPr>
      <w:r w:rsidRPr="00F0194F">
        <w:t>2.</w:t>
      </w:r>
      <w:r w:rsidR="00C47C87">
        <w:t> </w:t>
      </w:r>
      <w:r w:rsidR="00C47C87" w:rsidRPr="00F0194F">
        <w:t>W</w:t>
      </w:r>
      <w:r w:rsidR="00C47C87">
        <w:t> </w:t>
      </w:r>
      <w:r w:rsidRPr="00F0194F">
        <w:t xml:space="preserve">terminie </w:t>
      </w:r>
      <w:r w:rsidR="00C47C87" w:rsidRPr="00F0194F">
        <w:t>3</w:t>
      </w:r>
      <w:r w:rsidR="00C47C87">
        <w:t> </w:t>
      </w:r>
      <w:r w:rsidRPr="00F0194F">
        <w:t>miesięcy od dnia wejścia</w:t>
      </w:r>
      <w:r w:rsidR="00C47C87" w:rsidRPr="00F0194F">
        <w:t xml:space="preserve"> w</w:t>
      </w:r>
      <w:r w:rsidR="00C47C87">
        <w:t> </w:t>
      </w:r>
      <w:r w:rsidRPr="00F0194F">
        <w:t>życie niniejszej ustawy Rada Ministrów zaktualizuje Program,</w:t>
      </w:r>
      <w:r w:rsidR="00C47C87" w:rsidRPr="00F0194F">
        <w:t xml:space="preserve"> o</w:t>
      </w:r>
      <w:r w:rsidR="00C47C87">
        <w:t> </w:t>
      </w:r>
      <w:r w:rsidRPr="00F0194F">
        <w:t>którym mowa</w:t>
      </w:r>
      <w:r w:rsidR="00C47C87" w:rsidRPr="00F0194F">
        <w:t xml:space="preserve"> w</w:t>
      </w:r>
      <w:r w:rsidR="00C47C87">
        <w:t> ust. </w:t>
      </w:r>
      <w:r w:rsidRPr="00F0194F">
        <w:t>1,</w:t>
      </w:r>
      <w:r w:rsidR="00C47C87" w:rsidRPr="00F0194F">
        <w:t xml:space="preserve"> w</w:t>
      </w:r>
      <w:r w:rsidR="00C47C87">
        <w:t> </w:t>
      </w:r>
      <w:r w:rsidRPr="00F0194F">
        <w:t>celu dostosowania go do</w:t>
      </w:r>
      <w:r w:rsidR="00C47C87">
        <w:t xml:space="preserve"> art. </w:t>
      </w:r>
      <w:r w:rsidR="00C47C87" w:rsidRPr="00F0194F">
        <w:t>3</w:t>
      </w:r>
      <w:r w:rsidR="00C47C87">
        <w:t xml:space="preserve"> ust. </w:t>
      </w:r>
      <w:r w:rsidRPr="00F0194F">
        <w:t>4a ustawy zmienianej</w:t>
      </w:r>
      <w:r w:rsidR="00C47C87" w:rsidRPr="00F0194F">
        <w:t xml:space="preserve"> w</w:t>
      </w:r>
      <w:r w:rsidR="00C47C87">
        <w:t> art. </w:t>
      </w:r>
      <w:r w:rsidRPr="00F0194F">
        <w:t>1,</w:t>
      </w:r>
      <w:r w:rsidR="00C47C87" w:rsidRPr="00F0194F">
        <w:t xml:space="preserve"> w</w:t>
      </w:r>
      <w:r w:rsidR="00C47C87">
        <w:t> </w:t>
      </w:r>
      <w:r w:rsidRPr="00F0194F">
        <w:t>brzmieniu nadanym niniejszą ust</w:t>
      </w:r>
      <w:r w:rsidRPr="00F0194F">
        <w:t>a</w:t>
      </w:r>
      <w:r w:rsidRPr="00F0194F">
        <w:t>wą.</w:t>
      </w:r>
    </w:p>
    <w:p w:rsidR="00FB67C3" w:rsidRPr="00F0194F" w:rsidRDefault="00FB67C3" w:rsidP="00FB67C3">
      <w:pPr>
        <w:pStyle w:val="ARTartustawynprozporzdzenia"/>
      </w:pPr>
      <w:r w:rsidRPr="00C47C87">
        <w:rPr>
          <w:rStyle w:val="Ppogrubienie"/>
        </w:rPr>
        <w:t>Art. 3.</w:t>
      </w:r>
      <w:r w:rsidRPr="00F0194F">
        <w:t xml:space="preserve"> W terminie </w:t>
      </w:r>
      <w:r w:rsidR="00C47C87" w:rsidRPr="00F0194F">
        <w:t>2</w:t>
      </w:r>
      <w:r w:rsidR="00C47C87">
        <w:t> </w:t>
      </w:r>
      <w:r w:rsidRPr="00F0194F">
        <w:t>miesięcy od dnia wejścia</w:t>
      </w:r>
      <w:r w:rsidR="00C47C87" w:rsidRPr="00F0194F">
        <w:t xml:space="preserve"> w</w:t>
      </w:r>
      <w:r w:rsidR="00C47C87">
        <w:t> </w:t>
      </w:r>
      <w:r w:rsidRPr="00F0194F">
        <w:t>życie niniejszej ustawy minister właściwy do spraw transportu oraz Bank Gospodarstwa Krajowego dostosują umowę, zawartą na podstawie</w:t>
      </w:r>
      <w:r w:rsidR="00C47C87">
        <w:t xml:space="preserve"> art. </w:t>
      </w:r>
      <w:r w:rsidRPr="00F0194F">
        <w:t>1</w:t>
      </w:r>
      <w:r w:rsidR="00C47C87" w:rsidRPr="00F0194F">
        <w:t>0</w:t>
      </w:r>
      <w:r w:rsidR="00C47C87">
        <w:t> </w:t>
      </w:r>
      <w:r w:rsidRPr="00F0194F">
        <w:t>ustawy zmienianej</w:t>
      </w:r>
      <w:r w:rsidR="00C47C87" w:rsidRPr="00F0194F">
        <w:t xml:space="preserve"> w</w:t>
      </w:r>
      <w:r w:rsidR="00C47C87">
        <w:t> art. </w:t>
      </w:r>
      <w:r w:rsidRPr="00F0194F">
        <w:t>1, do zmian wynikających</w:t>
      </w:r>
      <w:r w:rsidR="00C47C87" w:rsidRPr="00F0194F">
        <w:t xml:space="preserve"> z</w:t>
      </w:r>
      <w:r w:rsidR="00C47C87">
        <w:t> </w:t>
      </w:r>
      <w:r w:rsidRPr="00F0194F">
        <w:t>niniejszej ustawy.</w:t>
      </w:r>
    </w:p>
    <w:p w:rsidR="00FB67C3" w:rsidRPr="00F0194F" w:rsidRDefault="00FB67C3" w:rsidP="00FB67C3">
      <w:pPr>
        <w:pStyle w:val="ARTartustawynprozporzdzenia"/>
      </w:pPr>
      <w:r w:rsidRPr="00C47C87">
        <w:rPr>
          <w:rStyle w:val="Ppogrubienie"/>
        </w:rPr>
        <w:t>Art. 4.</w:t>
      </w:r>
      <w:r w:rsidRPr="007F16BF">
        <w:t> </w:t>
      </w:r>
      <w:r w:rsidRPr="00F0194F">
        <w:t>1.</w:t>
      </w:r>
      <w:r w:rsidRPr="007F16BF">
        <w:t> </w:t>
      </w:r>
      <w:r w:rsidRPr="00F0194F">
        <w:t>Plan finansowy Funduszu Kolejowego na 201</w:t>
      </w:r>
      <w:r w:rsidR="00C47C87" w:rsidRPr="00F0194F">
        <w:t>6</w:t>
      </w:r>
      <w:r w:rsidR="00C47C87">
        <w:t> </w:t>
      </w:r>
      <w:r w:rsidRPr="00F0194F">
        <w:t>r</w:t>
      </w:r>
      <w:r>
        <w:t>.</w:t>
      </w:r>
      <w:r w:rsidRPr="00F0194F">
        <w:t>, uzgodniony na podstawie</w:t>
      </w:r>
      <w:r w:rsidR="00C47C87">
        <w:t xml:space="preserve"> art. </w:t>
      </w:r>
      <w:r w:rsidRPr="00F0194F">
        <w:t>9a</w:t>
      </w:r>
      <w:r w:rsidR="00C47C87">
        <w:t xml:space="preserve"> ust. </w:t>
      </w:r>
      <w:r w:rsidR="00C47C87" w:rsidRPr="00F0194F">
        <w:t>4</w:t>
      </w:r>
      <w:r w:rsidR="00C47C87">
        <w:t> </w:t>
      </w:r>
      <w:r w:rsidRPr="00F0194F">
        <w:t>ustawy zmieni</w:t>
      </w:r>
      <w:r w:rsidRPr="00F0194F">
        <w:t>a</w:t>
      </w:r>
      <w:r w:rsidRPr="00F0194F">
        <w:t>nej</w:t>
      </w:r>
      <w:r w:rsidR="00C47C87" w:rsidRPr="00F0194F">
        <w:t xml:space="preserve"> w</w:t>
      </w:r>
      <w:r w:rsidR="00C47C87">
        <w:t> art. </w:t>
      </w:r>
      <w:r w:rsidRPr="00F0194F">
        <w:t>1, zachowuje moc na okres, na jaki został przyjęty.</w:t>
      </w:r>
    </w:p>
    <w:p w:rsidR="00FB67C3" w:rsidRPr="00F0194F" w:rsidRDefault="00FB67C3" w:rsidP="00C47C87">
      <w:pPr>
        <w:pStyle w:val="USTustnpkodeksu"/>
        <w:keepNext/>
      </w:pPr>
      <w:r w:rsidRPr="00F0194F">
        <w:t>2.</w:t>
      </w:r>
      <w:r w:rsidR="00C47C87">
        <w:t> </w:t>
      </w:r>
      <w:r w:rsidR="00C47C87" w:rsidRPr="00F0194F">
        <w:t>W</w:t>
      </w:r>
      <w:r w:rsidR="00C47C87">
        <w:t> </w:t>
      </w:r>
      <w:r w:rsidRPr="00F0194F">
        <w:t>celu dostosowania planu,</w:t>
      </w:r>
      <w:r w:rsidR="00C47C87" w:rsidRPr="00F0194F">
        <w:t xml:space="preserve"> o</w:t>
      </w:r>
      <w:r w:rsidR="00C47C87">
        <w:t> </w:t>
      </w:r>
      <w:r w:rsidRPr="00F0194F">
        <w:t>którym mowa</w:t>
      </w:r>
      <w:r w:rsidR="00C47C87" w:rsidRPr="00F0194F">
        <w:t xml:space="preserve"> w</w:t>
      </w:r>
      <w:r w:rsidR="00C47C87">
        <w:t> ust. </w:t>
      </w:r>
      <w:r w:rsidRPr="00F0194F">
        <w:t>1, do zmian wynikających</w:t>
      </w:r>
      <w:r w:rsidR="00C47C87" w:rsidRPr="00F0194F">
        <w:t xml:space="preserve"> z</w:t>
      </w:r>
      <w:r w:rsidR="00C47C87">
        <w:t> </w:t>
      </w:r>
      <w:r w:rsidRPr="00F0194F">
        <w:t>niniejszej ustawy, Bank Gosp</w:t>
      </w:r>
      <w:r w:rsidRPr="00F0194F">
        <w:t>o</w:t>
      </w:r>
      <w:r w:rsidRPr="00F0194F">
        <w:t>darstwa Krajowego przedstawi,</w:t>
      </w:r>
      <w:r w:rsidR="00C47C87" w:rsidRPr="00F0194F">
        <w:t xml:space="preserve"> w</w:t>
      </w:r>
      <w:r w:rsidR="00C47C87">
        <w:t> </w:t>
      </w:r>
      <w:r w:rsidRPr="00F0194F">
        <w:t xml:space="preserve">terminie </w:t>
      </w:r>
      <w:r w:rsidR="00C47C87" w:rsidRPr="00F0194F">
        <w:t>1</w:t>
      </w:r>
      <w:r w:rsidR="00C47C87">
        <w:t> </w:t>
      </w:r>
      <w:r w:rsidRPr="00F0194F">
        <w:t>miesiąca od dnia zaktualizowania Programu,</w:t>
      </w:r>
      <w:r w:rsidR="00C47C87" w:rsidRPr="00F0194F">
        <w:t xml:space="preserve"> o</w:t>
      </w:r>
      <w:r w:rsidR="00C47C87">
        <w:t> </w:t>
      </w:r>
      <w:r w:rsidRPr="00F0194F">
        <w:t>którym mowa</w:t>
      </w:r>
      <w:r w:rsidR="00C47C87" w:rsidRPr="00F0194F">
        <w:t xml:space="preserve"> w</w:t>
      </w:r>
      <w:r w:rsidR="00C47C87">
        <w:t> art. </w:t>
      </w:r>
      <w:r w:rsidR="00C47C87" w:rsidRPr="00F0194F">
        <w:t>2</w:t>
      </w:r>
      <w:r w:rsidR="00C47C87">
        <w:t xml:space="preserve"> ust. </w:t>
      </w:r>
      <w:r w:rsidRPr="00F0194F">
        <w:t>2, projekt zmiany tego planu do uzgodnienia:</w:t>
      </w:r>
    </w:p>
    <w:p w:rsidR="00FB67C3" w:rsidRPr="00F0194F" w:rsidRDefault="00FB67C3" w:rsidP="00FB67C3">
      <w:pPr>
        <w:pStyle w:val="PKTpunkt"/>
      </w:pPr>
      <w:r w:rsidRPr="00F0194F">
        <w:t>1)</w:t>
      </w:r>
      <w:r>
        <w:tab/>
      </w:r>
      <w:r w:rsidRPr="00F0194F">
        <w:t>ministrowi właściwemu do spraw transportu;</w:t>
      </w:r>
    </w:p>
    <w:p w:rsidR="00FB67C3" w:rsidRPr="00F0194F" w:rsidRDefault="00FB67C3" w:rsidP="00FB67C3">
      <w:pPr>
        <w:pStyle w:val="PKTpunkt"/>
      </w:pPr>
      <w:r w:rsidRPr="00F0194F">
        <w:t>2)</w:t>
      </w:r>
      <w:r>
        <w:tab/>
      </w:r>
      <w:r w:rsidRPr="00F0194F">
        <w:t>ministrowi właściwemu do spraw finansów publicznych</w:t>
      </w:r>
      <w:r w:rsidR="00C47C87" w:rsidRPr="00F0194F">
        <w:t xml:space="preserve"> w</w:t>
      </w:r>
      <w:r w:rsidR="00C47C87">
        <w:t> </w:t>
      </w:r>
      <w:r w:rsidRPr="00F0194F">
        <w:t>zakresie finansowym.</w:t>
      </w:r>
    </w:p>
    <w:p w:rsidR="00FB67C3" w:rsidRPr="00F0194F" w:rsidRDefault="00FB67C3" w:rsidP="00FB67C3">
      <w:pPr>
        <w:pStyle w:val="USTustnpkodeksu"/>
      </w:pPr>
      <w:r>
        <w:t>3</w:t>
      </w:r>
      <w:r w:rsidRPr="00F0194F">
        <w:t>.</w:t>
      </w:r>
      <w:r w:rsidR="00C47C87">
        <w:t> </w:t>
      </w:r>
      <w:r w:rsidRPr="00F0194F">
        <w:t>Uzgodnienia,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ust. </w:t>
      </w:r>
      <w:r w:rsidRPr="00F0194F">
        <w:t>2, nastąpią</w:t>
      </w:r>
      <w:r w:rsidR="00C47C87" w:rsidRPr="00F0194F">
        <w:t xml:space="preserve"> w</w:t>
      </w:r>
      <w:r w:rsidR="00C47C87">
        <w:t> </w:t>
      </w:r>
      <w:r w:rsidRPr="00F0194F">
        <w:t xml:space="preserve">terminie </w:t>
      </w:r>
      <w:r w:rsidR="00C47C87" w:rsidRPr="00F0194F">
        <w:t>1</w:t>
      </w:r>
      <w:r w:rsidR="00C47C87">
        <w:t> </w:t>
      </w:r>
      <w:r w:rsidRPr="00F0194F">
        <w:t>miesiąca od dnia otrzymania projektu zmiany planu</w:t>
      </w:r>
      <w:r>
        <w:t>,</w:t>
      </w:r>
      <w:r w:rsidR="00C47C87">
        <w:t xml:space="preserve"> o </w:t>
      </w:r>
      <w:r>
        <w:t>którym mowa</w:t>
      </w:r>
      <w:r w:rsidR="00C47C87">
        <w:t xml:space="preserve"> w ust. </w:t>
      </w:r>
      <w:r>
        <w:t>2</w:t>
      </w:r>
      <w:r w:rsidRPr="00F0194F">
        <w:t>.</w:t>
      </w:r>
    </w:p>
    <w:p w:rsidR="00FB67C3" w:rsidRPr="00F0194F" w:rsidRDefault="00FB67C3" w:rsidP="00FB67C3">
      <w:pPr>
        <w:pStyle w:val="ARTartustawynprozporzdzenia"/>
      </w:pPr>
      <w:r w:rsidRPr="00C47C87">
        <w:rPr>
          <w:rStyle w:val="Ppogrubienie"/>
        </w:rPr>
        <w:t>Art. 5.</w:t>
      </w:r>
      <w:r w:rsidRPr="00F0194F">
        <w:t> 1.</w:t>
      </w:r>
      <w:r w:rsidR="00C47C87" w:rsidRPr="00F0194F">
        <w:t> W</w:t>
      </w:r>
      <w:r w:rsidR="00C47C87">
        <w:t> </w:t>
      </w:r>
      <w:r w:rsidRPr="00F0194F">
        <w:t xml:space="preserve">terminie </w:t>
      </w:r>
      <w:r w:rsidR="00C47C87" w:rsidRPr="00F0194F">
        <w:t>1</w:t>
      </w:r>
      <w:r w:rsidR="00C47C87">
        <w:t> </w:t>
      </w:r>
      <w:r w:rsidRPr="00F0194F">
        <w:t>miesiąca od dnia zaktualizowania Programu,</w:t>
      </w:r>
      <w:r w:rsidR="00C47C87" w:rsidRPr="00F0194F">
        <w:t xml:space="preserve"> o</w:t>
      </w:r>
      <w:r w:rsidR="00C47C87">
        <w:t> </w:t>
      </w:r>
      <w:r w:rsidRPr="00F0194F">
        <w:t>którym mowa</w:t>
      </w:r>
      <w:r w:rsidR="00C47C87" w:rsidRPr="00F0194F">
        <w:t xml:space="preserve"> w</w:t>
      </w:r>
      <w:r w:rsidR="00C47C87">
        <w:t> art. </w:t>
      </w:r>
      <w:r w:rsidR="00C47C87" w:rsidRPr="00F0194F">
        <w:t>2</w:t>
      </w:r>
      <w:r w:rsidR="00C47C87">
        <w:t xml:space="preserve"> ust. </w:t>
      </w:r>
      <w:r w:rsidRPr="00F0194F">
        <w:t>2, minister właśc</w:t>
      </w:r>
      <w:r w:rsidRPr="00F0194F">
        <w:t>i</w:t>
      </w:r>
      <w:r w:rsidRPr="00F0194F">
        <w:t>wy do spraw transportu poinformuje pisemnie województwa</w:t>
      </w:r>
      <w:r w:rsidR="00C47C87" w:rsidRPr="00F0194F">
        <w:t xml:space="preserve"> o</w:t>
      </w:r>
      <w:r w:rsidR="00C47C87">
        <w:t> </w:t>
      </w:r>
      <w:r w:rsidRPr="00F0194F">
        <w:t>wysokości środków</w:t>
      </w:r>
      <w:r w:rsidR="00C47C87" w:rsidRPr="00F0194F">
        <w:t xml:space="preserve"> z</w:t>
      </w:r>
      <w:r w:rsidR="00C47C87">
        <w:t> </w:t>
      </w:r>
      <w:r w:rsidRPr="00F0194F">
        <w:t>Funduszu Kolejowego przeznacz</w:t>
      </w:r>
      <w:r w:rsidRPr="00F0194F">
        <w:t>o</w:t>
      </w:r>
      <w:r w:rsidRPr="00F0194F">
        <w:t>nych</w:t>
      </w:r>
      <w:r w:rsidR="00C47C87" w:rsidRPr="00F0194F">
        <w:t xml:space="preserve"> w</w:t>
      </w:r>
      <w:r w:rsidR="00C47C87">
        <w:t> </w:t>
      </w:r>
      <w:r w:rsidRPr="00F0194F">
        <w:t>201</w:t>
      </w:r>
      <w:r w:rsidR="00C47C87" w:rsidRPr="00F0194F">
        <w:t>6</w:t>
      </w:r>
      <w:r w:rsidR="00C47C87">
        <w:t> </w:t>
      </w:r>
      <w:r w:rsidRPr="00F0194F">
        <w:t>r. na zadania,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art. </w:t>
      </w:r>
      <w:r w:rsidR="00C47C87" w:rsidRPr="00F0194F">
        <w:t>3</w:t>
      </w:r>
      <w:r w:rsidR="00C47C87">
        <w:t xml:space="preserve"> ust. </w:t>
      </w:r>
      <w:r w:rsidRPr="00F0194F">
        <w:t>4a ustawy zmienianej</w:t>
      </w:r>
      <w:r w:rsidR="00C47C87" w:rsidRPr="00F0194F">
        <w:t xml:space="preserve"> w</w:t>
      </w:r>
      <w:r w:rsidR="00C47C87">
        <w:t> art. </w:t>
      </w:r>
      <w:r w:rsidRPr="00F0194F">
        <w:t>1,</w:t>
      </w:r>
      <w:r w:rsidR="00C47C87" w:rsidRPr="00F0194F">
        <w:t xml:space="preserve"> w</w:t>
      </w:r>
      <w:r w:rsidR="00C47C87">
        <w:t> </w:t>
      </w:r>
      <w:r w:rsidRPr="00F0194F">
        <w:t>brzmieniu nadanym niniejszą ustawą.</w:t>
      </w:r>
    </w:p>
    <w:p w:rsidR="00FB67C3" w:rsidRPr="00F0194F" w:rsidRDefault="00FB67C3" w:rsidP="00FB67C3">
      <w:pPr>
        <w:pStyle w:val="USTustnpkodeksu"/>
      </w:pPr>
      <w:r w:rsidRPr="00F0194F">
        <w:t>2.</w:t>
      </w:r>
      <w:r w:rsidR="00C47C87">
        <w:t> </w:t>
      </w:r>
      <w:r w:rsidRPr="00F0194F">
        <w:t>Województwa, na podstawie informacji,</w:t>
      </w:r>
      <w:r w:rsidR="00C47C87" w:rsidRPr="00F0194F">
        <w:t xml:space="preserve"> o</w:t>
      </w:r>
      <w:r w:rsidR="00C47C87">
        <w:t> </w:t>
      </w:r>
      <w:r w:rsidRPr="00F0194F">
        <w:t>której mowa</w:t>
      </w:r>
      <w:r w:rsidR="00C47C87" w:rsidRPr="00F0194F">
        <w:t xml:space="preserve"> w</w:t>
      </w:r>
      <w:r w:rsidR="00C47C87">
        <w:t> ust. </w:t>
      </w:r>
      <w:r w:rsidRPr="00F0194F">
        <w:t>1, przedłożą,</w:t>
      </w:r>
      <w:r w:rsidR="00C47C87" w:rsidRPr="00F0194F">
        <w:t xml:space="preserve"> w</w:t>
      </w:r>
      <w:r w:rsidR="00C47C87">
        <w:t> </w:t>
      </w:r>
      <w:r w:rsidRPr="00F0194F">
        <w:t>terminie 3</w:t>
      </w:r>
      <w:r w:rsidR="00C47C87" w:rsidRPr="00F0194F">
        <w:t>0</w:t>
      </w:r>
      <w:r w:rsidR="00C47C87">
        <w:t> </w:t>
      </w:r>
      <w:r w:rsidRPr="00F0194F">
        <w:t>dni od dnia otrzymania tej informacji, ministrowi właściwemu do spraw transportu projekty planów rzeczowo</w:t>
      </w:r>
      <w:r w:rsidR="00C47C87">
        <w:softHyphen/>
      </w:r>
      <w:r w:rsidR="00C47C87">
        <w:noBreakHyphen/>
      </w:r>
      <w:r w:rsidRPr="00F0194F">
        <w:t>finansowych wydatkowania śro</w:t>
      </w:r>
      <w:r w:rsidRPr="00F0194F">
        <w:t>d</w:t>
      </w:r>
      <w:r w:rsidRPr="00F0194F">
        <w:t>ków,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art. </w:t>
      </w:r>
      <w:r w:rsidR="00C47C87" w:rsidRPr="00F0194F">
        <w:t>3</w:t>
      </w:r>
      <w:r w:rsidR="00C47C87">
        <w:t xml:space="preserve"> ust. </w:t>
      </w:r>
      <w:r w:rsidRPr="00F0194F">
        <w:t>4a ustawy zmienianej</w:t>
      </w:r>
      <w:r w:rsidR="00C47C87" w:rsidRPr="00F0194F">
        <w:t xml:space="preserve"> w</w:t>
      </w:r>
      <w:r w:rsidR="00C47C87">
        <w:t> art. </w:t>
      </w:r>
      <w:r w:rsidRPr="00F0194F">
        <w:t>1,</w:t>
      </w:r>
      <w:r w:rsidR="00C47C87" w:rsidRPr="00F0194F">
        <w:t xml:space="preserve"> w</w:t>
      </w:r>
      <w:r w:rsidR="00C47C87">
        <w:t> </w:t>
      </w:r>
      <w:r w:rsidRPr="00F0194F">
        <w:t>brzmieniu nadanym niniejszą ustawą.</w:t>
      </w:r>
      <w:r w:rsidR="00C47C87" w:rsidRPr="00F0194F">
        <w:t xml:space="preserve"> W</w:t>
      </w:r>
      <w:r w:rsidR="00C47C87">
        <w:t> </w:t>
      </w:r>
      <w:r w:rsidRPr="00F0194F">
        <w:t>projekcie planu rzeczowo</w:t>
      </w:r>
      <w:r w:rsidR="00C47C87">
        <w:softHyphen/>
      </w:r>
      <w:r w:rsidR="00C47C87">
        <w:noBreakHyphen/>
      </w:r>
      <w:r w:rsidRPr="00F0194F">
        <w:t>finansowego ujmuje się wyłącznie zadania określone przez zarząd województwa</w:t>
      </w:r>
      <w:r w:rsidR="00C47C87" w:rsidRPr="00F0194F">
        <w:t xml:space="preserve"> w</w:t>
      </w:r>
      <w:r w:rsidR="00C47C87">
        <w:t> </w:t>
      </w:r>
      <w:r w:rsidRPr="00F0194F">
        <w:t>drodze uchwały, przedkładanej łącznie</w:t>
      </w:r>
      <w:r w:rsidR="00C47C87" w:rsidRPr="00F0194F">
        <w:t xml:space="preserve"> z</w:t>
      </w:r>
      <w:r w:rsidR="00C47C87">
        <w:t> </w:t>
      </w:r>
      <w:r w:rsidRPr="00F0194F">
        <w:t>projektem planu.</w:t>
      </w:r>
    </w:p>
    <w:p w:rsidR="00FB67C3" w:rsidRPr="00F0194F" w:rsidRDefault="00FB67C3" w:rsidP="00FB67C3">
      <w:pPr>
        <w:pStyle w:val="USTustnpkodeksu"/>
      </w:pPr>
      <w:r w:rsidRPr="00F0194F">
        <w:t>3.</w:t>
      </w:r>
      <w:r w:rsidR="00C47C87">
        <w:t> </w:t>
      </w:r>
      <w:r w:rsidRPr="00F0194F">
        <w:t>Minister właściwy do spraw transportu zgłosi,</w:t>
      </w:r>
      <w:r w:rsidR="00C47C87" w:rsidRPr="00F0194F">
        <w:t xml:space="preserve"> w</w:t>
      </w:r>
      <w:r w:rsidR="00C47C87">
        <w:t> </w:t>
      </w:r>
      <w:r w:rsidRPr="00F0194F">
        <w:t>terminie 1</w:t>
      </w:r>
      <w:r w:rsidR="00C47C87" w:rsidRPr="00F0194F">
        <w:t>4</w:t>
      </w:r>
      <w:r w:rsidR="00C47C87">
        <w:t> </w:t>
      </w:r>
      <w:r w:rsidRPr="00F0194F">
        <w:t>dni od dnia otrzymania projektów planów,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ust. </w:t>
      </w:r>
      <w:r w:rsidRPr="00F0194F">
        <w:t>2, zastrzeżenia, jeżeli środki nie zostaną przeznaczone na zadania,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art. </w:t>
      </w:r>
      <w:r w:rsidR="00C47C87" w:rsidRPr="00F0194F">
        <w:t>3</w:t>
      </w:r>
      <w:r w:rsidR="00C47C87">
        <w:t xml:space="preserve"> ust. </w:t>
      </w:r>
      <w:r w:rsidRPr="00F0194F">
        <w:t>4a ustawy zmienianej</w:t>
      </w:r>
      <w:r w:rsidR="00C47C87" w:rsidRPr="00F0194F">
        <w:t xml:space="preserve"> w</w:t>
      </w:r>
      <w:r w:rsidR="00C47C87">
        <w:t> art. </w:t>
      </w:r>
      <w:r w:rsidRPr="00F0194F">
        <w:t>1,</w:t>
      </w:r>
      <w:r w:rsidR="00C47C87" w:rsidRPr="00F0194F">
        <w:t xml:space="preserve"> w</w:t>
      </w:r>
      <w:r w:rsidR="00C47C87">
        <w:t> </w:t>
      </w:r>
      <w:r w:rsidRPr="00F0194F">
        <w:t>brzmieniu nadanym niniejszą ustawą.</w:t>
      </w:r>
    </w:p>
    <w:p w:rsidR="00FB67C3" w:rsidRPr="00F0194F" w:rsidRDefault="00FB67C3" w:rsidP="00FB67C3">
      <w:pPr>
        <w:pStyle w:val="USTustnpkodeksu"/>
      </w:pPr>
      <w:r w:rsidRPr="00F0194F">
        <w:t>4.</w:t>
      </w:r>
      <w:r w:rsidR="00C47C87">
        <w:t> </w:t>
      </w:r>
      <w:r w:rsidRPr="00F0194F">
        <w:t>Województwa przedłożą,</w:t>
      </w:r>
      <w:r w:rsidR="00C47C87" w:rsidRPr="00F0194F">
        <w:t xml:space="preserve"> w</w:t>
      </w:r>
      <w:r w:rsidR="00C47C87">
        <w:t> </w:t>
      </w:r>
      <w:r w:rsidRPr="00F0194F">
        <w:t>terminie 1</w:t>
      </w:r>
      <w:r w:rsidR="00C47C87" w:rsidRPr="00F0194F">
        <w:t>4</w:t>
      </w:r>
      <w:r w:rsidR="00C47C87">
        <w:t> </w:t>
      </w:r>
      <w:r w:rsidRPr="00F0194F">
        <w:t>dni od dnia otrzymania zastrzeżeń,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ust. </w:t>
      </w:r>
      <w:r w:rsidRPr="00F0194F">
        <w:t>3, ministrowi właściwemu do spraw transportu plany rzeczowo</w:t>
      </w:r>
      <w:r w:rsidR="00C47C87">
        <w:softHyphen/>
      </w:r>
      <w:r w:rsidR="00C47C87">
        <w:noBreakHyphen/>
      </w:r>
      <w:r w:rsidRPr="00F0194F">
        <w:t>finansowe uwzględniające te zastrzeżenia.</w:t>
      </w:r>
    </w:p>
    <w:p w:rsidR="00FB67C3" w:rsidRPr="00F0194F" w:rsidRDefault="00FB67C3" w:rsidP="00FB67C3">
      <w:pPr>
        <w:pStyle w:val="USTustnpkodeksu"/>
      </w:pPr>
      <w:r w:rsidRPr="00F0194F">
        <w:t>5.</w:t>
      </w:r>
      <w:r w:rsidR="00C47C87">
        <w:t> </w:t>
      </w:r>
      <w:r w:rsidR="00C47C87" w:rsidRPr="00F0194F">
        <w:t>W</w:t>
      </w:r>
      <w:r w:rsidR="00C47C87">
        <w:t> </w:t>
      </w:r>
      <w:r w:rsidRPr="00F0194F">
        <w:t>przypadku gdy województwo nie uwzględni</w:t>
      </w:r>
      <w:r w:rsidR="00C47C87" w:rsidRPr="00F0194F">
        <w:t xml:space="preserve"> w</w:t>
      </w:r>
      <w:r w:rsidR="00C47C87">
        <w:t> </w:t>
      </w:r>
      <w:r w:rsidRPr="00F0194F">
        <w:t>planie rzeczowo</w:t>
      </w:r>
      <w:r w:rsidR="00C47C87">
        <w:softHyphen/>
      </w:r>
      <w:r w:rsidR="00C47C87">
        <w:noBreakHyphen/>
      </w:r>
      <w:r w:rsidRPr="00F0194F">
        <w:t>finansowym zastrzeżeń,</w:t>
      </w:r>
      <w:r w:rsidR="00C47C87" w:rsidRPr="00F0194F">
        <w:t xml:space="preserve"> o</w:t>
      </w:r>
      <w:r w:rsidR="00C47C87">
        <w:t> </w:t>
      </w:r>
      <w:r w:rsidRPr="00F0194F">
        <w:t>których mowa</w:t>
      </w:r>
      <w:r w:rsidR="00C47C87" w:rsidRPr="00F0194F">
        <w:t xml:space="preserve"> w</w:t>
      </w:r>
      <w:r w:rsidR="00C47C87">
        <w:t> ust. </w:t>
      </w:r>
      <w:r w:rsidRPr="00F0194F">
        <w:t>3, minister właściwy do spraw transportu przyjmie plan rzeczowo</w:t>
      </w:r>
      <w:r w:rsidR="00C47C87">
        <w:softHyphen/>
      </w:r>
      <w:r w:rsidR="00C47C87">
        <w:noBreakHyphen/>
      </w:r>
      <w:r w:rsidRPr="00F0194F">
        <w:t>finansowy</w:t>
      </w:r>
      <w:r w:rsidR="00C47C87" w:rsidRPr="00F0194F">
        <w:t xml:space="preserve"> z</w:t>
      </w:r>
      <w:r w:rsidR="00C47C87">
        <w:t> </w:t>
      </w:r>
      <w:r w:rsidRPr="00F0194F">
        <w:t>pominięciem wydatków niezgo</w:t>
      </w:r>
      <w:r w:rsidRPr="00F0194F">
        <w:t>d</w:t>
      </w:r>
      <w:r w:rsidRPr="00F0194F">
        <w:t>nych</w:t>
      </w:r>
      <w:r w:rsidR="00C47C87" w:rsidRPr="00F0194F">
        <w:t xml:space="preserve"> z</w:t>
      </w:r>
      <w:r w:rsidR="00C47C87">
        <w:t> </w:t>
      </w:r>
      <w:r w:rsidRPr="00F0194F">
        <w:t>zadaniami określonymi</w:t>
      </w:r>
      <w:r w:rsidR="00C47C87" w:rsidRPr="00F0194F">
        <w:t xml:space="preserve"> w</w:t>
      </w:r>
      <w:r w:rsidR="00C47C87">
        <w:t> art. </w:t>
      </w:r>
      <w:r w:rsidR="00C47C87" w:rsidRPr="00F0194F">
        <w:t>3</w:t>
      </w:r>
      <w:r w:rsidR="00C47C87">
        <w:t xml:space="preserve"> ust. </w:t>
      </w:r>
      <w:r w:rsidRPr="00F0194F">
        <w:t>4a ustawy zmienianej</w:t>
      </w:r>
      <w:r w:rsidR="00C47C87" w:rsidRPr="00F0194F">
        <w:t xml:space="preserve"> w</w:t>
      </w:r>
      <w:r w:rsidR="00C47C87">
        <w:t> art. </w:t>
      </w:r>
      <w:r w:rsidRPr="00F0194F">
        <w:t>1,</w:t>
      </w:r>
      <w:r w:rsidR="00C47C87" w:rsidRPr="00F0194F">
        <w:t xml:space="preserve"> w</w:t>
      </w:r>
      <w:r w:rsidR="00C47C87">
        <w:t> </w:t>
      </w:r>
      <w:r w:rsidRPr="00F0194F">
        <w:t>brzmieniu nadanym niniejszą ustawą,</w:t>
      </w:r>
      <w:r w:rsidR="00C47C87" w:rsidRPr="00F0194F">
        <w:t xml:space="preserve"> o</w:t>
      </w:r>
      <w:r w:rsidR="00C47C87">
        <w:t> </w:t>
      </w:r>
      <w:r w:rsidRPr="00F0194F">
        <w:t>czym poinformuje województwo</w:t>
      </w:r>
      <w:r w:rsidR="00C47C87" w:rsidRPr="00F0194F">
        <w:t xml:space="preserve"> w</w:t>
      </w:r>
      <w:r w:rsidR="00C47C87">
        <w:t> </w:t>
      </w:r>
      <w:r w:rsidRPr="00F0194F">
        <w:t>terminie 1</w:t>
      </w:r>
      <w:r w:rsidR="00C47C87" w:rsidRPr="00F0194F">
        <w:t>4</w:t>
      </w:r>
      <w:r w:rsidR="00C47C87">
        <w:t> </w:t>
      </w:r>
      <w:r w:rsidRPr="00F0194F">
        <w:t>dni od dnia otrzymania skorygowanego planu,</w:t>
      </w:r>
      <w:r w:rsidR="00C47C87" w:rsidRPr="00F0194F">
        <w:t xml:space="preserve"> o</w:t>
      </w:r>
      <w:r w:rsidR="00C47C87">
        <w:t> </w:t>
      </w:r>
      <w:r w:rsidRPr="00F0194F">
        <w:t>którym mowa</w:t>
      </w:r>
      <w:r w:rsidR="00C47C87" w:rsidRPr="00F0194F">
        <w:t xml:space="preserve"> w</w:t>
      </w:r>
      <w:r w:rsidR="00C47C87">
        <w:t> ust. </w:t>
      </w:r>
      <w:r w:rsidRPr="00F0194F">
        <w:t>4.</w:t>
      </w:r>
    </w:p>
    <w:p w:rsidR="00FB67C3" w:rsidRPr="007F16BF" w:rsidRDefault="00FB67C3" w:rsidP="00FB67C3">
      <w:pPr>
        <w:pStyle w:val="ARTartustawynprozporzdzenia"/>
      </w:pPr>
      <w:r w:rsidRPr="00C47C87">
        <w:rPr>
          <w:rStyle w:val="Ppogrubienie"/>
        </w:rPr>
        <w:t>Art. 6.</w:t>
      </w:r>
      <w:r w:rsidRPr="007F16BF">
        <w:t> </w:t>
      </w:r>
      <w:r w:rsidRPr="00F0194F">
        <w:t>Ustawa wchodzi</w:t>
      </w:r>
      <w:r w:rsidR="00C47C87" w:rsidRPr="00F0194F">
        <w:t> </w:t>
      </w:r>
      <w:r w:rsidR="00C47C87">
        <w:t>w </w:t>
      </w:r>
      <w:r>
        <w:t xml:space="preserve">życie </w:t>
      </w:r>
      <w:r w:rsidRPr="00F0194F">
        <w:t>z dniem następującym po dniu ogłoszenia.</w:t>
      </w:r>
    </w:p>
    <w:p w:rsidR="00BD4B8E" w:rsidRPr="00D84A25" w:rsidRDefault="00BD4B8E" w:rsidP="00BD4B8E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 w:rsidRPr="00D84A25">
        <w:rPr>
          <w:rStyle w:val="Kkursywa"/>
        </w:rPr>
        <w:t>B. Komorowski</w:t>
      </w:r>
    </w:p>
    <w:sectPr w:rsidR="00BD4B8E" w:rsidRPr="00D84A25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B7" w:rsidRDefault="001E28B7">
      <w:r>
        <w:separator/>
      </w:r>
    </w:p>
  </w:endnote>
  <w:endnote w:type="continuationSeparator" w:id="0">
    <w:p w:rsidR="001E28B7" w:rsidRDefault="001E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B7" w:rsidRDefault="001E28B7">
      <w:r>
        <w:separator/>
      </w:r>
    </w:p>
  </w:footnote>
  <w:footnote w:type="continuationSeparator" w:id="0">
    <w:p w:rsidR="001E28B7" w:rsidRDefault="001E28B7">
      <w:r>
        <w:separator/>
      </w:r>
    </w:p>
  </w:footnote>
  <w:footnote w:id="1">
    <w:p w:rsidR="00FB67C3" w:rsidRDefault="00FB67C3" w:rsidP="00FB67C3">
      <w:pPr>
        <w:pStyle w:val="ODNONIKtreodnonika"/>
      </w:pPr>
      <w:r w:rsidRPr="00BC2BC6">
        <w:rPr>
          <w:rStyle w:val="IGindeksgrny"/>
        </w:rPr>
        <w:footnoteRef/>
      </w:r>
      <w:r w:rsidRPr="00BC2BC6">
        <w:rPr>
          <w:rStyle w:val="IGindeksgrny"/>
        </w:rPr>
        <w:t>)</w:t>
      </w:r>
      <w:r>
        <w:tab/>
        <w:t>Zmiany tekstu jednolitego wymienionej ustawy zostały ogłoszone</w:t>
      </w:r>
      <w:r w:rsidR="00C47C87">
        <w:t xml:space="preserve"> w Dz. U. z </w:t>
      </w:r>
      <w:r>
        <w:t>201</w:t>
      </w:r>
      <w:r w:rsidR="00C47C87">
        <w:t>4 </w:t>
      </w:r>
      <w:r>
        <w:t>r.</w:t>
      </w:r>
      <w:r w:rsidR="00C47C87">
        <w:t xml:space="preserve"> poz. </w:t>
      </w:r>
      <w:r>
        <w:t>644, 76</w:t>
      </w:r>
      <w:r w:rsidR="00C47C87">
        <w:t>8 i </w:t>
      </w:r>
      <w:r>
        <w:t>96</w:t>
      </w:r>
      <w:r w:rsidR="00C47C87">
        <w:t>2 oraz z </w:t>
      </w:r>
      <w:r>
        <w:t>201</w:t>
      </w:r>
      <w:r w:rsidR="00C47C87">
        <w:t>5 </w:t>
      </w:r>
      <w:r>
        <w:t>r.</w:t>
      </w:r>
      <w:r w:rsidR="00C47C87">
        <w:t xml:space="preserve"> poz. </w:t>
      </w:r>
      <w:r>
        <w:t>200</w:t>
      </w:r>
      <w:r w:rsidR="00D84A25">
        <w:t xml:space="preserve"> i 978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446B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446B4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446B4">
          <w:t>1154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446B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 w:rsidR="00447A65">
      <w:t xml:space="preserve">  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28B7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B56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7A65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46B4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47C87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84A25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B67C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007F2B"/>
    <w:rsid w:val="0010664E"/>
    <w:rsid w:val="00663C99"/>
    <w:rsid w:val="00B83436"/>
    <w:rsid w:val="00CF6E6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DA0C42-82AE-4E1C-9339-6CCC5D34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</TotalTime>
  <Pages>2</Pages>
  <Words>972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Jolanta Świderska</cp:lastModifiedBy>
  <cp:revision>4</cp:revision>
  <cp:lastPrinted>2013-07-09T14:26:00Z</cp:lastPrinted>
  <dcterms:created xsi:type="dcterms:W3CDTF">2015-08-12T12:14:00Z</dcterms:created>
  <dcterms:modified xsi:type="dcterms:W3CDTF">2015-08-13T07:02:00Z</dcterms:modified>
  <cp:category>1154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