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DF4101" w:rsidRPr="00DF4101">
        <w:t>14 sierpnia 2015 r.</w:t>
      </w:r>
    </w:p>
    <w:p w:rsidR="001D16F3" w:rsidRPr="001D16F3" w:rsidRDefault="001D16F3" w:rsidP="00D41085">
      <w:pPr>
        <w:pStyle w:val="Pozycjaaktu"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F4101">
            <w:t>1178</w:t>
          </w:r>
        </w:sdtContent>
      </w:sdt>
    </w:p>
    <w:p w:rsidR="006C4816" w:rsidRPr="00C870EC" w:rsidRDefault="006C4816" w:rsidP="006C4816">
      <w:pPr>
        <w:pStyle w:val="OZNRODZAKTUtznustawalubrozporzdzenieiorganwydajcy"/>
      </w:pPr>
      <w:r w:rsidRPr="00C870EC">
        <w:t>Ustawa</w:t>
      </w:r>
      <w:bookmarkStart w:id="0" w:name="_GoBack"/>
      <w:bookmarkEnd w:id="0"/>
    </w:p>
    <w:p w:rsidR="006C4816" w:rsidRPr="00C870EC" w:rsidRDefault="006C4816" w:rsidP="006C4816">
      <w:pPr>
        <w:pStyle w:val="DATAAKTUdatauchwalenialubwydaniaaktu"/>
      </w:pPr>
      <w:r>
        <w:t>z dnia 2</w:t>
      </w:r>
      <w:r w:rsidR="006C3AC8">
        <w:t>5 </w:t>
      </w:r>
      <w:r>
        <w:t>czerwca 201</w:t>
      </w:r>
      <w:r w:rsidR="006C3AC8">
        <w:t>5 </w:t>
      </w:r>
      <w:r>
        <w:t>r.</w:t>
      </w:r>
    </w:p>
    <w:p w:rsidR="006C4816" w:rsidRPr="00321D74" w:rsidRDefault="006C4816" w:rsidP="006C4816">
      <w:pPr>
        <w:pStyle w:val="TYTUAKTUprzedmiotregulacjiustawylubrozporzdzenia"/>
        <w:rPr>
          <w:rStyle w:val="Kkursywa"/>
        </w:rPr>
      </w:pPr>
      <w:r w:rsidRPr="00EF6197">
        <w:t>o</w:t>
      </w:r>
      <w:r>
        <w:t xml:space="preserve"> </w:t>
      </w:r>
      <w:r w:rsidRPr="00EF6197">
        <w:t>ratyfikacji</w:t>
      </w:r>
      <w:r>
        <w:t xml:space="preserve"> Drugiego </w:t>
      </w:r>
      <w:r w:rsidRPr="00EF6197">
        <w:t>Protokołu</w:t>
      </w:r>
      <w:r>
        <w:t xml:space="preserve"> </w:t>
      </w:r>
      <w:r w:rsidRPr="00EF6197">
        <w:t>między</w:t>
      </w:r>
      <w:r>
        <w:t xml:space="preserve"> </w:t>
      </w:r>
      <w:r w:rsidRPr="00EF6197">
        <w:t>Rządem</w:t>
      </w:r>
      <w:r>
        <w:t xml:space="preserve"> </w:t>
      </w:r>
      <w:r w:rsidRPr="00EF6197">
        <w:t>Rzeczypospolitej</w:t>
      </w:r>
      <w:r>
        <w:t xml:space="preserve"> </w:t>
      </w:r>
      <w:r w:rsidRPr="00EF6197">
        <w:t>Polskiej</w:t>
      </w:r>
      <w:r w:rsidR="006C3AC8">
        <w:t xml:space="preserve"> </w:t>
      </w:r>
      <w:r w:rsidR="006C3AC8" w:rsidRPr="00EF6197">
        <w:t>a</w:t>
      </w:r>
      <w:r w:rsidR="006C3AC8">
        <w:t> </w:t>
      </w:r>
      <w:r w:rsidRPr="00EF6197">
        <w:t>Gabinetem</w:t>
      </w:r>
      <w:r>
        <w:t xml:space="preserve"> </w:t>
      </w:r>
      <w:r w:rsidRPr="00EF6197">
        <w:t>Ministrów</w:t>
      </w:r>
      <w:r>
        <w:t xml:space="preserve"> </w:t>
      </w:r>
      <w:r w:rsidRPr="00EF6197">
        <w:t>Ukrainy</w:t>
      </w:r>
      <w:r>
        <w:t xml:space="preserve"> </w:t>
      </w:r>
      <w:r w:rsidRPr="00EF6197">
        <w:t>zmieniającego</w:t>
      </w:r>
      <w:r>
        <w:t xml:space="preserve"> </w:t>
      </w:r>
      <w:r w:rsidRPr="00EF6197">
        <w:t>Umowę</w:t>
      </w:r>
      <w:r>
        <w:t xml:space="preserve"> </w:t>
      </w:r>
      <w:r w:rsidRPr="00EF6197">
        <w:t>między</w:t>
      </w:r>
      <w:r>
        <w:t xml:space="preserve"> </w:t>
      </w:r>
      <w:r w:rsidRPr="00EF6197">
        <w:t>Rządem</w:t>
      </w:r>
      <w:r>
        <w:t xml:space="preserve"> </w:t>
      </w:r>
      <w:r w:rsidRPr="00EF6197">
        <w:t>Rzeczypospolitej</w:t>
      </w:r>
      <w:r>
        <w:t xml:space="preserve"> </w:t>
      </w:r>
      <w:r w:rsidRPr="00EF6197">
        <w:t>Polskiej</w:t>
      </w:r>
      <w:r w:rsidR="006C3AC8">
        <w:t xml:space="preserve"> </w:t>
      </w:r>
      <w:r w:rsidR="006C3AC8" w:rsidRPr="00EF6197">
        <w:t>a</w:t>
      </w:r>
      <w:r w:rsidR="006C3AC8">
        <w:t> </w:t>
      </w:r>
      <w:r w:rsidRPr="00EF6197">
        <w:t>Gabinetem</w:t>
      </w:r>
      <w:r>
        <w:t xml:space="preserve"> </w:t>
      </w:r>
      <w:r w:rsidRPr="00EF6197">
        <w:t>Ministrów</w:t>
      </w:r>
      <w:r>
        <w:t xml:space="preserve"> </w:t>
      </w:r>
      <w:r w:rsidRPr="00EF6197">
        <w:t>Ukrainy</w:t>
      </w:r>
      <w:r w:rsidR="006C3AC8">
        <w:t xml:space="preserve"> </w:t>
      </w:r>
      <w:r w:rsidR="006C3AC8" w:rsidRPr="00EF6197">
        <w:t>o</w:t>
      </w:r>
      <w:r w:rsidR="006C3AC8">
        <w:t> </w:t>
      </w:r>
      <w:r w:rsidRPr="00EF6197">
        <w:t>zasadach</w:t>
      </w:r>
      <w:r>
        <w:t xml:space="preserve"> </w:t>
      </w:r>
      <w:r w:rsidRPr="00EF6197">
        <w:t>małego</w:t>
      </w:r>
      <w:r>
        <w:t xml:space="preserve"> </w:t>
      </w:r>
      <w:r w:rsidRPr="00EF6197">
        <w:t>ruchu</w:t>
      </w:r>
      <w:r>
        <w:t xml:space="preserve"> </w:t>
      </w:r>
      <w:r w:rsidRPr="00EF6197">
        <w:t>granicznego,</w:t>
      </w:r>
      <w:r>
        <w:t xml:space="preserve"> </w:t>
      </w:r>
      <w:r w:rsidRPr="00EF6197">
        <w:t>podpisaną</w:t>
      </w:r>
      <w:r w:rsidR="006C3AC8">
        <w:t xml:space="preserve"> </w:t>
      </w:r>
      <w:r w:rsidR="006C3AC8" w:rsidRPr="00EF6197">
        <w:t>w</w:t>
      </w:r>
      <w:r w:rsidR="006C3AC8">
        <w:t> </w:t>
      </w:r>
      <w:r w:rsidRPr="00EF6197">
        <w:t>Kijowie</w:t>
      </w:r>
      <w:r>
        <w:t xml:space="preserve"> </w:t>
      </w:r>
      <w:r w:rsidRPr="00EF6197">
        <w:t>dnia</w:t>
      </w:r>
      <w:r>
        <w:t xml:space="preserve"> </w:t>
      </w:r>
      <w:r w:rsidRPr="00EF6197">
        <w:t>2</w:t>
      </w:r>
      <w:r w:rsidR="006C3AC8" w:rsidRPr="00EF6197">
        <w:t>8</w:t>
      </w:r>
      <w:r w:rsidR="006C3AC8">
        <w:t> </w:t>
      </w:r>
      <w:r w:rsidRPr="00EF6197">
        <w:t>marca</w:t>
      </w:r>
      <w:r>
        <w:t xml:space="preserve"> </w:t>
      </w:r>
      <w:r w:rsidRPr="00EF6197">
        <w:t>200</w:t>
      </w:r>
      <w:r w:rsidR="006C3AC8" w:rsidRPr="00EF6197">
        <w:t>8</w:t>
      </w:r>
      <w:r w:rsidR="006C3AC8">
        <w:t> </w:t>
      </w:r>
      <w:r w:rsidRPr="00EF6197">
        <w:t>roku,</w:t>
      </w:r>
      <w:r>
        <w:t xml:space="preserve"> </w:t>
      </w:r>
      <w:r w:rsidRPr="00EF6197">
        <w:t>podpisanego</w:t>
      </w:r>
      <w:r w:rsidR="006C3AC8">
        <w:t xml:space="preserve"> </w:t>
      </w:r>
      <w:r w:rsidR="006C3AC8" w:rsidRPr="00EF6197">
        <w:t>w</w:t>
      </w:r>
      <w:r w:rsidR="006C3AC8">
        <w:t> </w:t>
      </w:r>
      <w:r w:rsidRPr="00EF6197">
        <w:t>Warszawie</w:t>
      </w:r>
      <w:r>
        <w:t xml:space="preserve"> </w:t>
      </w:r>
      <w:r w:rsidRPr="00EF6197">
        <w:t>dnia</w:t>
      </w:r>
      <w:r w:rsidR="006C3AC8">
        <w:t> </w:t>
      </w:r>
      <w:r w:rsidRPr="00EF6197">
        <w:t>1</w:t>
      </w:r>
      <w:r w:rsidR="006C3AC8" w:rsidRPr="00EF6197">
        <w:t>7</w:t>
      </w:r>
      <w:r w:rsidR="006C3AC8">
        <w:t> </w:t>
      </w:r>
      <w:r w:rsidRPr="00EF6197">
        <w:t>grudnia</w:t>
      </w:r>
      <w:r>
        <w:t xml:space="preserve"> </w:t>
      </w:r>
      <w:r w:rsidRPr="00EF6197">
        <w:t>201</w:t>
      </w:r>
      <w:r w:rsidR="006C3AC8" w:rsidRPr="00EF6197">
        <w:t>4</w:t>
      </w:r>
      <w:r w:rsidR="006C3AC8">
        <w:t> </w:t>
      </w:r>
      <w:r w:rsidRPr="00EF6197">
        <w:t>r</w:t>
      </w:r>
      <w:r>
        <w:t>oku</w:t>
      </w:r>
    </w:p>
    <w:p w:rsidR="006C4816" w:rsidRPr="00A00249" w:rsidRDefault="006C4816" w:rsidP="006C4816">
      <w:pPr>
        <w:pStyle w:val="ARTartustawynprozporzdzenia"/>
        <w:rPr>
          <w:rStyle w:val="Kkursywa"/>
        </w:rPr>
      </w:pPr>
      <w:r w:rsidRPr="00EF6197">
        <w:rPr>
          <w:rStyle w:val="Ppogrubienie"/>
        </w:rPr>
        <w:t>Art.</w:t>
      </w:r>
      <w:r w:rsidR="006C3AC8">
        <w:rPr>
          <w:rStyle w:val="Ppogrubienie"/>
        </w:rPr>
        <w:t> </w:t>
      </w:r>
      <w:r w:rsidRPr="00EF6197">
        <w:rPr>
          <w:rStyle w:val="Ppogrubienie"/>
        </w:rPr>
        <w:t>1.</w:t>
      </w:r>
      <w:r w:rsidR="006C3AC8">
        <w:t> </w:t>
      </w:r>
      <w:r w:rsidRPr="00EF6197">
        <w:t>Wyraża</w:t>
      </w:r>
      <w:r>
        <w:t xml:space="preserve"> </w:t>
      </w:r>
      <w:r w:rsidRPr="00EF6197">
        <w:t>się</w:t>
      </w:r>
      <w:r>
        <w:t xml:space="preserve"> </w:t>
      </w:r>
      <w:r w:rsidRPr="00EF6197">
        <w:t>zgodę</w:t>
      </w:r>
      <w:r>
        <w:t xml:space="preserve"> </w:t>
      </w:r>
      <w:r w:rsidRPr="00EF6197">
        <w:t>na</w:t>
      </w:r>
      <w:r>
        <w:t xml:space="preserve"> </w:t>
      </w:r>
      <w:r w:rsidRPr="00EF6197">
        <w:t>dokonanie</w:t>
      </w:r>
      <w:r>
        <w:t xml:space="preserve"> </w:t>
      </w:r>
      <w:r w:rsidRPr="00EF6197">
        <w:t>przez</w:t>
      </w:r>
      <w:r>
        <w:t xml:space="preserve"> </w:t>
      </w:r>
      <w:r w:rsidRPr="00EF6197">
        <w:t>Prezydenta</w:t>
      </w:r>
      <w:r>
        <w:t xml:space="preserve"> </w:t>
      </w:r>
      <w:r w:rsidRPr="00EF6197">
        <w:t>Rzeczypospolitej</w:t>
      </w:r>
      <w:r>
        <w:t xml:space="preserve"> </w:t>
      </w:r>
      <w:r w:rsidRPr="00EF6197">
        <w:t>Polskiej</w:t>
      </w:r>
      <w:r>
        <w:t xml:space="preserve"> </w:t>
      </w:r>
      <w:r w:rsidRPr="00EF6197">
        <w:t>ratyfikacji</w:t>
      </w:r>
      <w:r>
        <w:t xml:space="preserve"> Drugiego </w:t>
      </w:r>
      <w:r w:rsidRPr="00EF6197">
        <w:t>Protokołu</w:t>
      </w:r>
      <w:r>
        <w:t xml:space="preserve"> </w:t>
      </w:r>
      <w:r w:rsidRPr="00EF6197">
        <w:t>między</w:t>
      </w:r>
      <w:r>
        <w:t xml:space="preserve"> </w:t>
      </w:r>
      <w:r w:rsidRPr="00EF6197">
        <w:t>Rządem</w:t>
      </w:r>
      <w:r>
        <w:t xml:space="preserve"> </w:t>
      </w:r>
      <w:r w:rsidRPr="00EF6197">
        <w:t>Rzeczypospolitej</w:t>
      </w:r>
      <w:r>
        <w:t xml:space="preserve"> </w:t>
      </w:r>
      <w:r w:rsidRPr="00EF6197">
        <w:t>Polskiej</w:t>
      </w:r>
      <w:r w:rsidR="006C3AC8">
        <w:t xml:space="preserve"> </w:t>
      </w:r>
      <w:r w:rsidR="006C3AC8" w:rsidRPr="00EF6197">
        <w:t>a</w:t>
      </w:r>
      <w:r w:rsidR="006C3AC8">
        <w:t> </w:t>
      </w:r>
      <w:r w:rsidRPr="00EF6197">
        <w:t>Gabinetem</w:t>
      </w:r>
      <w:r>
        <w:t xml:space="preserve"> </w:t>
      </w:r>
      <w:r w:rsidRPr="00EF6197">
        <w:t>Ministrów</w:t>
      </w:r>
      <w:r>
        <w:t xml:space="preserve"> </w:t>
      </w:r>
      <w:r w:rsidRPr="00EF6197">
        <w:t>Ukrainy</w:t>
      </w:r>
      <w:r>
        <w:t xml:space="preserve"> </w:t>
      </w:r>
      <w:r w:rsidRPr="00EF6197">
        <w:t>zmieniającego</w:t>
      </w:r>
      <w:r>
        <w:t xml:space="preserve"> </w:t>
      </w:r>
      <w:r w:rsidRPr="00EF6197">
        <w:t>Umowę</w:t>
      </w:r>
      <w:r>
        <w:t xml:space="preserve"> </w:t>
      </w:r>
      <w:r w:rsidRPr="00EF6197">
        <w:t>między</w:t>
      </w:r>
      <w:r>
        <w:t xml:space="preserve"> </w:t>
      </w:r>
      <w:r w:rsidRPr="00EF6197">
        <w:t>Rządem</w:t>
      </w:r>
      <w:r>
        <w:t xml:space="preserve"> </w:t>
      </w:r>
      <w:r w:rsidR="009505F4">
        <w:br/>
      </w:r>
      <w:r w:rsidRPr="00EF6197">
        <w:t>Rzeczypospolitej</w:t>
      </w:r>
      <w:r>
        <w:t xml:space="preserve"> </w:t>
      </w:r>
      <w:r w:rsidRPr="00EF6197">
        <w:t>Polskiej</w:t>
      </w:r>
      <w:r w:rsidR="006C3AC8">
        <w:t xml:space="preserve"> </w:t>
      </w:r>
      <w:r w:rsidR="006C3AC8" w:rsidRPr="00EF6197">
        <w:t>a</w:t>
      </w:r>
      <w:r w:rsidR="006C3AC8">
        <w:t> </w:t>
      </w:r>
      <w:r w:rsidRPr="00EF6197">
        <w:t>Gabinetem</w:t>
      </w:r>
      <w:r>
        <w:t xml:space="preserve"> </w:t>
      </w:r>
      <w:r w:rsidRPr="00EF6197">
        <w:t>Ministrów</w:t>
      </w:r>
      <w:r>
        <w:t xml:space="preserve"> </w:t>
      </w:r>
      <w:r w:rsidRPr="00EF6197">
        <w:t>Ukrainy</w:t>
      </w:r>
      <w:r w:rsidR="006C3AC8">
        <w:t xml:space="preserve"> </w:t>
      </w:r>
      <w:r w:rsidR="006C3AC8" w:rsidRPr="00EF6197">
        <w:t>o</w:t>
      </w:r>
      <w:r w:rsidR="006C3AC8">
        <w:t> </w:t>
      </w:r>
      <w:r w:rsidRPr="00EF6197">
        <w:t>zasadach</w:t>
      </w:r>
      <w:r>
        <w:t xml:space="preserve"> </w:t>
      </w:r>
      <w:r w:rsidRPr="00EF6197">
        <w:t>małego</w:t>
      </w:r>
      <w:r>
        <w:t xml:space="preserve"> </w:t>
      </w:r>
      <w:r w:rsidRPr="00EF6197">
        <w:t>ruchu</w:t>
      </w:r>
      <w:r>
        <w:t xml:space="preserve"> </w:t>
      </w:r>
      <w:r w:rsidRPr="00EF6197">
        <w:t>granicznego,</w:t>
      </w:r>
      <w:r>
        <w:t xml:space="preserve"> </w:t>
      </w:r>
      <w:r w:rsidRPr="00EF6197">
        <w:t>podpisaną</w:t>
      </w:r>
      <w:r w:rsidR="006C3AC8">
        <w:t xml:space="preserve"> </w:t>
      </w:r>
      <w:r w:rsidR="006C3AC8" w:rsidRPr="00EF6197">
        <w:t>w</w:t>
      </w:r>
      <w:r w:rsidR="006C3AC8">
        <w:t> </w:t>
      </w:r>
      <w:r w:rsidRPr="00EF6197">
        <w:t>Kijowie</w:t>
      </w:r>
      <w:r>
        <w:t xml:space="preserve"> </w:t>
      </w:r>
      <w:r w:rsidRPr="00EF6197">
        <w:t>dnia</w:t>
      </w:r>
      <w:r>
        <w:t xml:space="preserve"> </w:t>
      </w:r>
      <w:r w:rsidRPr="00EF6197">
        <w:t>2</w:t>
      </w:r>
      <w:r w:rsidR="006C3AC8" w:rsidRPr="00EF6197">
        <w:t>8</w:t>
      </w:r>
      <w:r w:rsidR="006C3AC8">
        <w:t> </w:t>
      </w:r>
      <w:r w:rsidRPr="00EF6197">
        <w:t>marca</w:t>
      </w:r>
      <w:r>
        <w:t xml:space="preserve"> </w:t>
      </w:r>
      <w:r w:rsidRPr="00EF6197">
        <w:t>200</w:t>
      </w:r>
      <w:r w:rsidR="006C3AC8" w:rsidRPr="00EF6197">
        <w:t>8</w:t>
      </w:r>
      <w:r w:rsidR="006C3AC8">
        <w:t> </w:t>
      </w:r>
      <w:r w:rsidRPr="00EF6197">
        <w:t>roku,</w:t>
      </w:r>
      <w:r>
        <w:t xml:space="preserve"> </w:t>
      </w:r>
      <w:r w:rsidRPr="00EF6197">
        <w:t>podpisanego</w:t>
      </w:r>
      <w:r w:rsidR="006C3AC8">
        <w:t xml:space="preserve"> </w:t>
      </w:r>
      <w:r w:rsidR="006C3AC8" w:rsidRPr="00EF6197">
        <w:t>w</w:t>
      </w:r>
      <w:r w:rsidR="006C3AC8">
        <w:t> </w:t>
      </w:r>
      <w:r w:rsidRPr="00EF6197">
        <w:t>Warszawie</w:t>
      </w:r>
      <w:r>
        <w:t xml:space="preserve"> </w:t>
      </w:r>
      <w:r w:rsidRPr="00EF6197">
        <w:t>dnia</w:t>
      </w:r>
      <w:r>
        <w:t xml:space="preserve"> </w:t>
      </w:r>
      <w:r w:rsidRPr="00EF6197">
        <w:t>1</w:t>
      </w:r>
      <w:r w:rsidR="006C3AC8" w:rsidRPr="00EF6197">
        <w:t>7</w:t>
      </w:r>
      <w:r w:rsidR="006C3AC8">
        <w:t> </w:t>
      </w:r>
      <w:r w:rsidRPr="00EF6197">
        <w:t>grudnia</w:t>
      </w:r>
      <w:r>
        <w:t xml:space="preserve"> </w:t>
      </w:r>
      <w:r w:rsidRPr="00EF6197">
        <w:t>201</w:t>
      </w:r>
      <w:r w:rsidR="006C3AC8" w:rsidRPr="00EF6197">
        <w:t>4</w:t>
      </w:r>
      <w:r w:rsidR="006C3AC8">
        <w:t> </w:t>
      </w:r>
      <w:r w:rsidRPr="00EF6197">
        <w:t>r</w:t>
      </w:r>
      <w:r>
        <w:t>oku</w:t>
      </w:r>
      <w:r w:rsidRPr="00EF6197">
        <w:t>.</w:t>
      </w:r>
    </w:p>
    <w:p w:rsidR="006C4816" w:rsidRDefault="006C4816" w:rsidP="006C4816">
      <w:pPr>
        <w:pStyle w:val="ARTartustawynprozporzdzenia"/>
      </w:pPr>
      <w:r w:rsidRPr="00EF6197">
        <w:rPr>
          <w:rStyle w:val="Ppogrubienie"/>
        </w:rPr>
        <w:t>Art.</w:t>
      </w:r>
      <w:r w:rsidR="006C3AC8">
        <w:rPr>
          <w:rStyle w:val="Ppogrubienie"/>
        </w:rPr>
        <w:t> </w:t>
      </w:r>
      <w:r w:rsidRPr="00EF6197">
        <w:rPr>
          <w:rStyle w:val="Ppogrubienie"/>
        </w:rPr>
        <w:t>2.</w:t>
      </w:r>
      <w:r w:rsidR="006C3AC8">
        <w:t> </w:t>
      </w:r>
      <w:r w:rsidRPr="00C870EC">
        <w:t>Ustawa</w:t>
      </w:r>
      <w:r>
        <w:t xml:space="preserve"> </w:t>
      </w:r>
      <w:r w:rsidRPr="00C870EC">
        <w:t>wchodzi</w:t>
      </w:r>
      <w:r w:rsidR="006C3AC8">
        <w:t xml:space="preserve"> </w:t>
      </w:r>
      <w:r w:rsidR="006C3AC8" w:rsidRPr="00C870EC">
        <w:t>w</w:t>
      </w:r>
      <w:r w:rsidR="006C3AC8">
        <w:t> </w:t>
      </w:r>
      <w:r w:rsidRPr="00C870EC">
        <w:t>życie</w:t>
      </w:r>
      <w:r>
        <w:t xml:space="preserve"> </w:t>
      </w:r>
      <w:r w:rsidRPr="00C870EC">
        <w:t>po</w:t>
      </w:r>
      <w:r>
        <w:t xml:space="preserve"> </w:t>
      </w:r>
      <w:r w:rsidRPr="00C870EC">
        <w:t>upływie</w:t>
      </w:r>
      <w:r>
        <w:t xml:space="preserve"> </w:t>
      </w:r>
      <w:r w:rsidRPr="00C870EC">
        <w:t>1</w:t>
      </w:r>
      <w:r w:rsidR="006C3AC8" w:rsidRPr="00C870EC">
        <w:t>4</w:t>
      </w:r>
      <w:r w:rsidR="006C3AC8">
        <w:t> </w:t>
      </w:r>
      <w:r w:rsidRPr="00C870EC">
        <w:t>dni</w:t>
      </w:r>
      <w:r>
        <w:t xml:space="preserve"> </w:t>
      </w:r>
      <w:r w:rsidRPr="00C870EC">
        <w:t>od</w:t>
      </w:r>
      <w:r>
        <w:t xml:space="preserve"> </w:t>
      </w:r>
      <w:r w:rsidRPr="00C870EC">
        <w:t>dnia</w:t>
      </w:r>
      <w:r>
        <w:t xml:space="preserve"> </w:t>
      </w:r>
      <w:r w:rsidRPr="00C870EC">
        <w:t>ogłoszenia.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6EE" w:rsidRDefault="00C336EE">
      <w:r>
        <w:separator/>
      </w:r>
    </w:p>
  </w:endnote>
  <w:endnote w:type="continuationSeparator" w:id="0">
    <w:p w:rsidR="00C336EE" w:rsidRDefault="00C3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6EE" w:rsidRDefault="00C336EE">
      <w:r>
        <w:separator/>
      </w:r>
    </w:p>
  </w:footnote>
  <w:footnote w:type="continuationSeparator" w:id="0">
    <w:p w:rsidR="00C336EE" w:rsidRDefault="00C336EE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62B10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F4101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F4101">
          <w:t>1178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62B10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F4101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3AC8"/>
    <w:rsid w:val="006C419E"/>
    <w:rsid w:val="006C4816"/>
    <w:rsid w:val="006C4A31"/>
    <w:rsid w:val="006C57E7"/>
    <w:rsid w:val="006C5AC2"/>
    <w:rsid w:val="006C6AFB"/>
    <w:rsid w:val="006C78D5"/>
    <w:rsid w:val="006D2735"/>
    <w:rsid w:val="006D45B2"/>
    <w:rsid w:val="006D5B75"/>
    <w:rsid w:val="006D726E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5DF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5F4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2B10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36EE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4101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4D1072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4D1072"/>
    <w:rsid w:val="008809B1"/>
    <w:rsid w:val="00B83436"/>
    <w:rsid w:val="00C1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163B86-1E42-4EE0-8059-7AE92496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2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Jolanta Świderska</cp:lastModifiedBy>
  <cp:revision>4</cp:revision>
  <cp:lastPrinted>2013-07-09T14:26:00Z</cp:lastPrinted>
  <dcterms:created xsi:type="dcterms:W3CDTF">2015-08-13T12:48:00Z</dcterms:created>
  <dcterms:modified xsi:type="dcterms:W3CDTF">2015-08-14T10:00:00Z</dcterms:modified>
  <cp:category>1178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