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A90152" w:rsidRDefault="00A90152" w:rsidP="00A90152">
      <w:pPr>
        <w:pStyle w:val="Pozycjaaktu"/>
        <w:keepNext/>
        <w:rPr>
          <w:rStyle w:val="Ppogrubienie"/>
        </w:rPr>
      </w:pPr>
      <w:bookmarkStart w:id="0" w:name="_GoBack"/>
      <w:bookmarkEnd w:id="0"/>
      <w:r w:rsidRPr="00A90152">
        <w:rPr>
          <w:rStyle w:val="Ppogrubienie"/>
        </w:rPr>
        <w:t xml:space="preserve">Dz.U. 2015 poz. </w:t>
      </w:r>
      <w:sdt>
        <w:sdtPr>
          <w:rPr>
            <w:rStyle w:val="Ppogrubienie"/>
          </w:r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Ppogrubienie"/>
          </w:rPr>
        </w:sdtEndPr>
        <w:sdtContent>
          <w:r w:rsidR="00524DFE" w:rsidRPr="00A90152">
            <w:rPr>
              <w:rStyle w:val="Ppogrubienie"/>
            </w:rPr>
            <w:t>1185</w:t>
          </w:r>
        </w:sdtContent>
      </w:sdt>
    </w:p>
    <w:p w:rsidR="000465A8" w:rsidRPr="000465A8" w:rsidRDefault="000465A8" w:rsidP="00A90152">
      <w:pPr>
        <w:pStyle w:val="OZNRODZAKTUtznustawalubrozporzdzenieiorganwydajcy"/>
      </w:pPr>
      <w:r w:rsidRPr="000465A8">
        <w:t>USTAWA</w:t>
      </w:r>
    </w:p>
    <w:p w:rsidR="000465A8" w:rsidRPr="000465A8" w:rsidRDefault="000465A8" w:rsidP="00A90152">
      <w:pPr>
        <w:pStyle w:val="DATAAKTUdatauchwalenialubwydaniaaktu"/>
      </w:pPr>
      <w:r w:rsidRPr="000465A8">
        <w:t>z dnia 1</w:t>
      </w:r>
      <w:r w:rsidR="002961B7" w:rsidRPr="000465A8">
        <w:t>2</w:t>
      </w:r>
      <w:r w:rsidR="002961B7">
        <w:t> </w:t>
      </w:r>
      <w:r w:rsidRPr="000465A8">
        <w:t>czerwca 201</w:t>
      </w:r>
      <w:r w:rsidR="002961B7" w:rsidRPr="000465A8">
        <w:t>5</w:t>
      </w:r>
      <w:r w:rsidR="002961B7">
        <w:t> </w:t>
      </w:r>
      <w:r w:rsidRPr="000465A8">
        <w:t>r.</w:t>
      </w:r>
    </w:p>
    <w:p w:rsidR="000465A8" w:rsidRPr="000465A8" w:rsidRDefault="000465A8" w:rsidP="00A90152">
      <w:pPr>
        <w:pStyle w:val="TYTUAKTUprzedmiotregulacjiustawylubrozporzdzenia"/>
      </w:pPr>
      <w:r w:rsidRPr="000465A8">
        <w:t>o zmianie ustawy – Kodeks postępowania karnego</w:t>
      </w:r>
    </w:p>
    <w:p w:rsidR="000465A8" w:rsidRPr="000465A8" w:rsidRDefault="000465A8" w:rsidP="00A90152">
      <w:pPr>
        <w:pStyle w:val="ARTartustawynprozporzdzenia"/>
        <w:keepNext/>
      </w:pPr>
      <w:r w:rsidRPr="002961B7">
        <w:rPr>
          <w:rStyle w:val="Ppogrubienie"/>
        </w:rPr>
        <w:t>Art. 1.</w:t>
      </w:r>
      <w:r w:rsidR="00BC3E51">
        <w:t> </w:t>
      </w:r>
      <w:r w:rsidRPr="000465A8">
        <w:t>W ustawie</w:t>
      </w:r>
      <w:r w:rsidR="002961B7" w:rsidRPr="000465A8">
        <w:t xml:space="preserve"> z</w:t>
      </w:r>
      <w:r w:rsidR="002961B7">
        <w:t> </w:t>
      </w:r>
      <w:r w:rsidRPr="000465A8">
        <w:t xml:space="preserve">dnia </w:t>
      </w:r>
      <w:r w:rsidR="002961B7" w:rsidRPr="000465A8">
        <w:t>6</w:t>
      </w:r>
      <w:r w:rsidR="002961B7">
        <w:t> </w:t>
      </w:r>
      <w:r w:rsidRPr="000465A8">
        <w:t>czerwca 199</w:t>
      </w:r>
      <w:r w:rsidR="002961B7" w:rsidRPr="000465A8">
        <w:t>7</w:t>
      </w:r>
      <w:r w:rsidR="002961B7">
        <w:t> </w:t>
      </w:r>
      <w:r w:rsidRPr="000465A8">
        <w:t>r. – Kodeks postępowania karnego (</w:t>
      </w:r>
      <w:r w:rsidR="002961B7">
        <w:t>Dz. U. Nr </w:t>
      </w:r>
      <w:r w:rsidRPr="000465A8">
        <w:t>89,</w:t>
      </w:r>
      <w:r w:rsidR="002961B7">
        <w:t xml:space="preserve"> poz. </w:t>
      </w:r>
      <w:r w:rsidRPr="000465A8">
        <w:t>555,</w:t>
      </w:r>
      <w:r w:rsidR="002961B7" w:rsidRPr="000465A8">
        <w:t xml:space="preserve"> z</w:t>
      </w:r>
      <w:r w:rsidR="002961B7">
        <w:t> </w:t>
      </w:r>
      <w:r w:rsidRPr="000465A8">
        <w:t>późn. zm.</w:t>
      </w:r>
      <w:r w:rsidRPr="000465A8">
        <w:rPr>
          <w:rStyle w:val="IGindeksgrny"/>
        </w:rPr>
        <w:footnoteReference w:id="1"/>
      </w:r>
      <w:r w:rsidRPr="000465A8">
        <w:rPr>
          <w:rStyle w:val="IGindeksgrny"/>
        </w:rPr>
        <w:t>)</w:t>
      </w:r>
      <w:r w:rsidRPr="000465A8">
        <w:t>)</w:t>
      </w:r>
      <w:r w:rsidR="002961B7" w:rsidRPr="000465A8">
        <w:t xml:space="preserve"> w</w:t>
      </w:r>
      <w:r w:rsidR="002961B7">
        <w:t> art. </w:t>
      </w:r>
      <w:r w:rsidRPr="000465A8">
        <w:t>42</w:t>
      </w:r>
      <w:r w:rsidR="002961B7" w:rsidRPr="000465A8">
        <w:t>6</w:t>
      </w:r>
      <w:r w:rsidR="002961B7">
        <w:t xml:space="preserve"> § </w:t>
      </w:r>
      <w:r w:rsidR="002961B7" w:rsidRPr="000465A8">
        <w:t>2</w:t>
      </w:r>
      <w:r w:rsidR="002961B7">
        <w:t> </w:t>
      </w:r>
      <w:r w:rsidRPr="000465A8">
        <w:t>otrzymuje brzmienie:</w:t>
      </w:r>
    </w:p>
    <w:p w:rsidR="000465A8" w:rsidRPr="000465A8" w:rsidRDefault="00BC3E51" w:rsidP="00A90152">
      <w:pPr>
        <w:pStyle w:val="ZUSTzmustartykuempunktem"/>
      </w:pPr>
      <w:r>
        <w:t>„</w:t>
      </w:r>
      <w:r w:rsidR="000465A8" w:rsidRPr="000465A8">
        <w:t>§</w:t>
      </w:r>
      <w:r>
        <w:t> </w:t>
      </w:r>
      <w:r w:rsidR="000465A8" w:rsidRPr="000465A8">
        <w:t>2.</w:t>
      </w:r>
      <w:r>
        <w:t> </w:t>
      </w:r>
      <w:r w:rsidR="000465A8" w:rsidRPr="000465A8">
        <w:t>Od postanowienia</w:t>
      </w:r>
      <w:r w:rsidR="002961B7" w:rsidRPr="000465A8">
        <w:t xml:space="preserve"> o</w:t>
      </w:r>
      <w:r w:rsidR="002961B7">
        <w:t> </w:t>
      </w:r>
      <w:r w:rsidR="000465A8" w:rsidRPr="000465A8">
        <w:t>zastosowaniu tymczasowego aresztowania wydanego na skutek zażalenia,</w:t>
      </w:r>
      <w:r w:rsidR="002961B7" w:rsidRPr="000465A8">
        <w:t xml:space="preserve"> a</w:t>
      </w:r>
      <w:r w:rsidR="002961B7">
        <w:t> </w:t>
      </w:r>
      <w:r w:rsidR="000465A8" w:rsidRPr="000465A8">
        <w:t>także od wydanego</w:t>
      </w:r>
      <w:r w:rsidR="002961B7" w:rsidRPr="000465A8">
        <w:t xml:space="preserve"> w</w:t>
      </w:r>
      <w:r w:rsidR="002961B7">
        <w:t> </w:t>
      </w:r>
      <w:r w:rsidR="000465A8" w:rsidRPr="000465A8">
        <w:t>toku postępowania odwoławczego postanowienia</w:t>
      </w:r>
      <w:r w:rsidR="002961B7" w:rsidRPr="000465A8">
        <w:t xml:space="preserve"> o</w:t>
      </w:r>
      <w:r w:rsidR="002961B7">
        <w:t> </w:t>
      </w:r>
      <w:r w:rsidR="000465A8" w:rsidRPr="000465A8">
        <w:t>przeprowadzeniu obserwacji, zastosowaniu środka zapobiegawczego, nałożeniu kary porządkowej oraz</w:t>
      </w:r>
      <w:r w:rsidR="002961B7" w:rsidRPr="000465A8">
        <w:t xml:space="preserve"> w</w:t>
      </w:r>
      <w:r w:rsidR="002961B7">
        <w:t> </w:t>
      </w:r>
      <w:r w:rsidR="000465A8" w:rsidRPr="000465A8">
        <w:t>przedmiocie kosztów procesu,</w:t>
      </w:r>
      <w:r w:rsidR="002961B7" w:rsidRPr="000465A8">
        <w:t xml:space="preserve"> o</w:t>
      </w:r>
      <w:r w:rsidR="002961B7">
        <w:t> </w:t>
      </w:r>
      <w:r w:rsidR="000465A8" w:rsidRPr="000465A8">
        <w:t>których po raz pierwszy orzekał sąd odwoławczy, przysługuje zażalenie do innego równorzędnego składu sądu odwoławczego.</w:t>
      </w:r>
      <w:r>
        <w:t>”</w:t>
      </w:r>
      <w:r w:rsidR="000465A8" w:rsidRPr="000465A8">
        <w:t>.</w:t>
      </w:r>
    </w:p>
    <w:p w:rsidR="000465A8" w:rsidRPr="000465A8" w:rsidRDefault="000465A8" w:rsidP="00A90152">
      <w:pPr>
        <w:pStyle w:val="ARTartustawynprozporzdzenia"/>
        <w:keepNext/>
      </w:pPr>
      <w:r w:rsidRPr="002961B7">
        <w:rPr>
          <w:rStyle w:val="Ppogrubienie"/>
        </w:rPr>
        <w:t>Art. 2.</w:t>
      </w:r>
      <w:r w:rsidR="00BC3E51">
        <w:t> </w:t>
      </w:r>
      <w:r w:rsidRPr="000465A8">
        <w:t>Ustawa wchodzi</w:t>
      </w:r>
      <w:r w:rsidR="002961B7" w:rsidRPr="000465A8">
        <w:t xml:space="preserve"> w</w:t>
      </w:r>
      <w:r w:rsidR="002961B7">
        <w:t> </w:t>
      </w:r>
      <w:r w:rsidRPr="000465A8">
        <w:t>życie po upływie 1</w:t>
      </w:r>
      <w:r w:rsidR="002961B7" w:rsidRPr="000465A8">
        <w:t>4</w:t>
      </w:r>
      <w:r w:rsidR="002961B7">
        <w:t> </w:t>
      </w:r>
      <w:r w:rsidRPr="000465A8">
        <w:t>dni od dnia ogłoszenia.</w:t>
      </w:r>
    </w:p>
    <w:p w:rsidR="00BD4B8E" w:rsidRPr="00BD4B8E" w:rsidRDefault="00BD4B8E" w:rsidP="00A90152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A90152">
      <w:headerReference w:type="default" r:id="rId10"/>
      <w:foot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0E" w:rsidRDefault="00F0250E">
      <w:r>
        <w:separator/>
      </w:r>
    </w:p>
  </w:endnote>
  <w:endnote w:type="continuationSeparator" w:id="0">
    <w:p w:rsidR="00F0250E" w:rsidRDefault="00F0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52" w:rsidRPr="00A90152" w:rsidRDefault="00A90152" w:rsidP="00A90152">
    <w:pPr>
      <w:pStyle w:val="Stopka"/>
      <w:jc w:val="right"/>
    </w:pPr>
    <w:r>
      <w:rPr>
        <w:sz w:val="18"/>
      </w:rPr>
      <w:fldChar w:fldCharType="begin"/>
    </w:r>
    <w:r>
      <w:rPr>
        <w:sz w:val="18"/>
      </w:rPr>
      <w:instrText xml:space="preserve"> DATE  \* MERGEFORMAT </w:instrText>
    </w:r>
    <w:r>
      <w:rPr>
        <w:sz w:val="18"/>
      </w:rPr>
      <w:fldChar w:fldCharType="separate"/>
    </w:r>
    <w:r>
      <w:rPr>
        <w:noProof/>
        <w:sz w:val="18"/>
      </w:rPr>
      <w:t>2015-08-31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0E" w:rsidRDefault="00F0250E">
      <w:r>
        <w:separator/>
      </w:r>
    </w:p>
  </w:footnote>
  <w:footnote w:type="continuationSeparator" w:id="0">
    <w:p w:rsidR="00F0250E" w:rsidRDefault="00F0250E">
      <w:r>
        <w:separator/>
      </w:r>
    </w:p>
  </w:footnote>
  <w:footnote w:id="1">
    <w:p w:rsidR="000465A8" w:rsidRDefault="000465A8" w:rsidP="000465A8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wymienionej ustawy zostały ogłoszone</w:t>
      </w:r>
      <w:r w:rsidR="002961B7">
        <w:t xml:space="preserve"> w Dz. U. z </w:t>
      </w:r>
      <w:r>
        <w:t>199</w:t>
      </w:r>
      <w:r w:rsidR="002961B7">
        <w:t>9 </w:t>
      </w:r>
      <w:r>
        <w:t>r.</w:t>
      </w:r>
      <w:r w:rsidR="002961B7">
        <w:t xml:space="preserve"> Nr </w:t>
      </w:r>
      <w:r>
        <w:t>83,</w:t>
      </w:r>
      <w:r w:rsidR="002961B7">
        <w:t xml:space="preserve"> poz. </w:t>
      </w:r>
      <w:r>
        <w:t>931,</w:t>
      </w:r>
      <w:r w:rsidR="002961B7">
        <w:t xml:space="preserve"> z </w:t>
      </w:r>
      <w:r>
        <w:t>200</w:t>
      </w:r>
      <w:r w:rsidR="002961B7">
        <w:t>0 </w:t>
      </w:r>
      <w:r>
        <w:t>r.</w:t>
      </w:r>
      <w:r w:rsidR="002961B7">
        <w:t xml:space="preserve"> Nr </w:t>
      </w:r>
      <w:r>
        <w:t>50,</w:t>
      </w:r>
      <w:r w:rsidR="002961B7">
        <w:t xml:space="preserve"> poz. </w:t>
      </w:r>
      <w:r>
        <w:t>580,</w:t>
      </w:r>
      <w:r w:rsidR="002961B7">
        <w:t xml:space="preserve"> Nr </w:t>
      </w:r>
      <w:r>
        <w:t>62,</w:t>
      </w:r>
      <w:r w:rsidR="002961B7">
        <w:t xml:space="preserve"> poz. </w:t>
      </w:r>
      <w:r>
        <w:t>717,</w:t>
      </w:r>
      <w:r w:rsidR="002961B7">
        <w:t xml:space="preserve"> Nr </w:t>
      </w:r>
      <w:r>
        <w:t>73,</w:t>
      </w:r>
      <w:r w:rsidR="002961B7">
        <w:t xml:space="preserve"> poz. </w:t>
      </w:r>
      <w:r>
        <w:t>85</w:t>
      </w:r>
      <w:r w:rsidR="002961B7">
        <w:t>2 i Nr </w:t>
      </w:r>
      <w:r>
        <w:t>93,</w:t>
      </w:r>
      <w:r w:rsidR="002961B7">
        <w:t xml:space="preserve"> poz. </w:t>
      </w:r>
      <w:r>
        <w:t>1027,</w:t>
      </w:r>
      <w:r w:rsidR="002961B7">
        <w:t xml:space="preserve"> z </w:t>
      </w:r>
      <w:r>
        <w:t>200</w:t>
      </w:r>
      <w:r w:rsidR="002961B7">
        <w:t>1 </w:t>
      </w:r>
      <w:r>
        <w:t>r.</w:t>
      </w:r>
      <w:r w:rsidR="002961B7">
        <w:t xml:space="preserve"> Nr </w:t>
      </w:r>
      <w:r>
        <w:t>98,</w:t>
      </w:r>
      <w:r w:rsidR="002961B7">
        <w:t xml:space="preserve"> poz. </w:t>
      </w:r>
      <w:r>
        <w:t>107</w:t>
      </w:r>
      <w:r w:rsidR="002961B7">
        <w:t>1 i Nr </w:t>
      </w:r>
      <w:r>
        <w:t>106,</w:t>
      </w:r>
      <w:r w:rsidR="002961B7">
        <w:t xml:space="preserve"> poz. </w:t>
      </w:r>
      <w:r>
        <w:t>1149,</w:t>
      </w:r>
      <w:r w:rsidR="002961B7">
        <w:t xml:space="preserve"> z </w:t>
      </w:r>
      <w:r>
        <w:t>200</w:t>
      </w:r>
      <w:r w:rsidR="002961B7">
        <w:t>2 </w:t>
      </w:r>
      <w:r>
        <w:t>r.</w:t>
      </w:r>
      <w:r w:rsidR="002961B7">
        <w:t xml:space="preserve"> Nr </w:t>
      </w:r>
      <w:r>
        <w:t>74,</w:t>
      </w:r>
      <w:r w:rsidR="002961B7">
        <w:t xml:space="preserve"> poz. </w:t>
      </w:r>
      <w:r>
        <w:t>676,</w:t>
      </w:r>
      <w:r w:rsidR="002961B7">
        <w:t xml:space="preserve"> z </w:t>
      </w:r>
      <w:r>
        <w:t>200</w:t>
      </w:r>
      <w:r w:rsidR="002961B7">
        <w:t>3 </w:t>
      </w:r>
      <w:r>
        <w:t>r.</w:t>
      </w:r>
      <w:r w:rsidR="002961B7">
        <w:t xml:space="preserve"> Nr </w:t>
      </w:r>
      <w:r>
        <w:t>17,</w:t>
      </w:r>
      <w:r w:rsidR="002961B7">
        <w:t xml:space="preserve"> poz. </w:t>
      </w:r>
      <w:r>
        <w:t>155,</w:t>
      </w:r>
      <w:r w:rsidR="002961B7">
        <w:t xml:space="preserve"> Nr </w:t>
      </w:r>
      <w:r>
        <w:t>111,</w:t>
      </w:r>
      <w:r w:rsidR="002961B7">
        <w:t xml:space="preserve"> poz. </w:t>
      </w:r>
      <w:r>
        <w:t>106</w:t>
      </w:r>
      <w:r w:rsidR="002961B7">
        <w:t>1 i Nr </w:t>
      </w:r>
      <w:r>
        <w:t>130,</w:t>
      </w:r>
      <w:r w:rsidR="002961B7">
        <w:t xml:space="preserve"> poz. </w:t>
      </w:r>
      <w:r>
        <w:t>1188,</w:t>
      </w:r>
      <w:r w:rsidR="002961B7">
        <w:t xml:space="preserve"> z </w:t>
      </w:r>
      <w:r>
        <w:t>200</w:t>
      </w:r>
      <w:r w:rsidR="002961B7">
        <w:t>4 </w:t>
      </w:r>
      <w:r>
        <w:t>r.</w:t>
      </w:r>
      <w:r w:rsidR="002961B7">
        <w:t xml:space="preserve"> Nr </w:t>
      </w:r>
      <w:r>
        <w:t>51,</w:t>
      </w:r>
      <w:r w:rsidR="002961B7">
        <w:t xml:space="preserve"> poz. </w:t>
      </w:r>
      <w:r>
        <w:t>514,</w:t>
      </w:r>
      <w:r w:rsidR="002961B7">
        <w:t xml:space="preserve"> Nr </w:t>
      </w:r>
      <w:r>
        <w:t>69,</w:t>
      </w:r>
      <w:r w:rsidR="002961B7">
        <w:t xml:space="preserve"> poz. </w:t>
      </w:r>
      <w:r>
        <w:t>626,</w:t>
      </w:r>
      <w:r w:rsidR="002961B7">
        <w:t xml:space="preserve"> Nr </w:t>
      </w:r>
      <w:r>
        <w:t>93,</w:t>
      </w:r>
      <w:r w:rsidR="002961B7">
        <w:t xml:space="preserve"> poz. </w:t>
      </w:r>
      <w:r>
        <w:t>889,</w:t>
      </w:r>
      <w:r w:rsidR="002961B7">
        <w:t xml:space="preserve"> Nr </w:t>
      </w:r>
      <w:r>
        <w:t>240,</w:t>
      </w:r>
      <w:r w:rsidR="002961B7">
        <w:t xml:space="preserve"> poz. </w:t>
      </w:r>
      <w:r>
        <w:t>240</w:t>
      </w:r>
      <w:r w:rsidR="002961B7">
        <w:t>5 i Nr </w:t>
      </w:r>
      <w:r>
        <w:t>264,</w:t>
      </w:r>
      <w:r w:rsidR="002961B7">
        <w:t xml:space="preserve"> poz. </w:t>
      </w:r>
      <w:r>
        <w:t>2641,</w:t>
      </w:r>
      <w:r w:rsidR="002961B7">
        <w:t xml:space="preserve"> z </w:t>
      </w:r>
      <w:r>
        <w:t>200</w:t>
      </w:r>
      <w:r w:rsidR="002961B7">
        <w:t>5 </w:t>
      </w:r>
      <w:r>
        <w:t>r.</w:t>
      </w:r>
      <w:r w:rsidR="002961B7">
        <w:t xml:space="preserve"> Nr </w:t>
      </w:r>
      <w:r>
        <w:t>10,</w:t>
      </w:r>
      <w:r w:rsidR="002961B7">
        <w:t xml:space="preserve"> poz. </w:t>
      </w:r>
      <w:r>
        <w:t>70,</w:t>
      </w:r>
      <w:r w:rsidR="002961B7">
        <w:t xml:space="preserve"> Nr </w:t>
      </w:r>
      <w:r>
        <w:t>48,</w:t>
      </w:r>
      <w:r w:rsidR="002961B7">
        <w:t xml:space="preserve"> poz. </w:t>
      </w:r>
      <w:r>
        <w:t>461,</w:t>
      </w:r>
      <w:r w:rsidR="002961B7">
        <w:t xml:space="preserve"> Nr </w:t>
      </w:r>
      <w:r>
        <w:t>77,</w:t>
      </w:r>
      <w:r w:rsidR="002961B7">
        <w:t xml:space="preserve"> poz. </w:t>
      </w:r>
      <w:r>
        <w:t>680,</w:t>
      </w:r>
      <w:r w:rsidR="002961B7">
        <w:t xml:space="preserve"> Nr </w:t>
      </w:r>
      <w:r>
        <w:t>96,</w:t>
      </w:r>
      <w:r w:rsidR="002961B7">
        <w:t xml:space="preserve"> poz. </w:t>
      </w:r>
      <w:r>
        <w:t>821,</w:t>
      </w:r>
      <w:r w:rsidR="002961B7">
        <w:t xml:space="preserve"> Nr </w:t>
      </w:r>
      <w:r>
        <w:t>141,</w:t>
      </w:r>
      <w:r w:rsidR="002961B7">
        <w:t xml:space="preserve"> poz. </w:t>
      </w:r>
      <w:r>
        <w:t>1181,</w:t>
      </w:r>
      <w:r w:rsidR="002961B7">
        <w:t xml:space="preserve"> Nr </w:t>
      </w:r>
      <w:r>
        <w:t>143,</w:t>
      </w:r>
      <w:r w:rsidR="002961B7">
        <w:t xml:space="preserve"> poz. </w:t>
      </w:r>
      <w:r>
        <w:t>1203,</w:t>
      </w:r>
      <w:r w:rsidR="002961B7">
        <w:t xml:space="preserve"> Nr </w:t>
      </w:r>
      <w:r>
        <w:t>163,</w:t>
      </w:r>
      <w:r w:rsidR="002961B7">
        <w:t xml:space="preserve"> poz. </w:t>
      </w:r>
      <w:r>
        <w:t>1363,</w:t>
      </w:r>
      <w:r w:rsidR="002961B7">
        <w:t xml:space="preserve"> Nr </w:t>
      </w:r>
      <w:r>
        <w:t>169,</w:t>
      </w:r>
      <w:r w:rsidR="002961B7">
        <w:t xml:space="preserve"> poz. </w:t>
      </w:r>
      <w:r>
        <w:t>141</w:t>
      </w:r>
      <w:r w:rsidR="002961B7">
        <w:t>6 i Nr </w:t>
      </w:r>
      <w:r>
        <w:t>178,</w:t>
      </w:r>
      <w:r w:rsidR="002961B7">
        <w:t xml:space="preserve"> poz. </w:t>
      </w:r>
      <w:r>
        <w:t>1479,</w:t>
      </w:r>
      <w:r w:rsidR="002961B7">
        <w:t xml:space="preserve"> z </w:t>
      </w:r>
      <w:r>
        <w:t>200</w:t>
      </w:r>
      <w:r w:rsidR="002961B7">
        <w:t>6 </w:t>
      </w:r>
      <w:r>
        <w:t>r.</w:t>
      </w:r>
      <w:r w:rsidR="002961B7">
        <w:t xml:space="preserve"> Nr </w:t>
      </w:r>
      <w:r>
        <w:t>15,</w:t>
      </w:r>
      <w:r w:rsidR="002961B7">
        <w:t xml:space="preserve"> poz. </w:t>
      </w:r>
      <w:r>
        <w:t>118,</w:t>
      </w:r>
      <w:r w:rsidR="002961B7">
        <w:t xml:space="preserve"> Nr </w:t>
      </w:r>
      <w:r>
        <w:t>66,</w:t>
      </w:r>
      <w:r w:rsidR="002961B7">
        <w:t xml:space="preserve"> poz. </w:t>
      </w:r>
      <w:r>
        <w:t>467,</w:t>
      </w:r>
      <w:r w:rsidR="002961B7">
        <w:t xml:space="preserve"> Nr </w:t>
      </w:r>
      <w:r>
        <w:t>95,</w:t>
      </w:r>
      <w:r w:rsidR="002961B7">
        <w:t xml:space="preserve"> poz. </w:t>
      </w:r>
      <w:r>
        <w:t>659,</w:t>
      </w:r>
      <w:r w:rsidR="002961B7">
        <w:t xml:space="preserve"> Nr </w:t>
      </w:r>
      <w:r>
        <w:t>104,</w:t>
      </w:r>
      <w:r w:rsidR="002961B7">
        <w:t xml:space="preserve"> poz. </w:t>
      </w:r>
      <w:r>
        <w:t>70</w:t>
      </w:r>
      <w:r w:rsidR="002961B7">
        <w:t>8 i </w:t>
      </w:r>
      <w:r>
        <w:t>711,</w:t>
      </w:r>
      <w:r w:rsidR="002961B7">
        <w:t xml:space="preserve"> Nr </w:t>
      </w:r>
      <w:r>
        <w:t>141,</w:t>
      </w:r>
      <w:r w:rsidR="002961B7">
        <w:t xml:space="preserve"> poz. </w:t>
      </w:r>
      <w:r>
        <w:t>100</w:t>
      </w:r>
      <w:r w:rsidR="002961B7">
        <w:t>9 i </w:t>
      </w:r>
      <w:r>
        <w:t>1013,</w:t>
      </w:r>
      <w:r w:rsidR="002961B7">
        <w:t xml:space="preserve"> Nr </w:t>
      </w:r>
      <w:r>
        <w:t>167,</w:t>
      </w:r>
      <w:r w:rsidR="002961B7">
        <w:t xml:space="preserve"> poz. </w:t>
      </w:r>
      <w:r>
        <w:t>119</w:t>
      </w:r>
      <w:r w:rsidR="002961B7">
        <w:t>2 i Nr </w:t>
      </w:r>
      <w:r>
        <w:t>226,</w:t>
      </w:r>
      <w:r w:rsidR="002961B7">
        <w:t xml:space="preserve"> poz. </w:t>
      </w:r>
      <w:r>
        <w:t>164</w:t>
      </w:r>
      <w:r w:rsidR="002961B7">
        <w:t>7 i </w:t>
      </w:r>
      <w:r>
        <w:t>1648,</w:t>
      </w:r>
      <w:r w:rsidR="002961B7">
        <w:t xml:space="preserve"> z </w:t>
      </w:r>
      <w:r>
        <w:t>200</w:t>
      </w:r>
      <w:r w:rsidR="002961B7">
        <w:t>7 </w:t>
      </w:r>
      <w:r>
        <w:t>r.</w:t>
      </w:r>
      <w:r w:rsidR="002961B7">
        <w:t xml:space="preserve"> Nr </w:t>
      </w:r>
      <w:r>
        <w:t>20,</w:t>
      </w:r>
      <w:r w:rsidR="002961B7">
        <w:t xml:space="preserve"> poz. </w:t>
      </w:r>
      <w:r>
        <w:t>116,</w:t>
      </w:r>
      <w:r w:rsidR="002961B7">
        <w:t xml:space="preserve"> Nr </w:t>
      </w:r>
      <w:r>
        <w:t>64,</w:t>
      </w:r>
      <w:r w:rsidR="002961B7">
        <w:t xml:space="preserve"> poz. </w:t>
      </w:r>
      <w:r>
        <w:t>432,</w:t>
      </w:r>
      <w:r w:rsidR="002961B7">
        <w:t xml:space="preserve"> Nr </w:t>
      </w:r>
      <w:r>
        <w:t>80,</w:t>
      </w:r>
      <w:r w:rsidR="002961B7">
        <w:t xml:space="preserve"> poz. </w:t>
      </w:r>
      <w:r>
        <w:t>539,</w:t>
      </w:r>
      <w:r w:rsidR="002961B7">
        <w:t xml:space="preserve"> Nr </w:t>
      </w:r>
      <w:r>
        <w:t>89,</w:t>
      </w:r>
      <w:r w:rsidR="002961B7">
        <w:t xml:space="preserve"> poz. </w:t>
      </w:r>
      <w:r>
        <w:t>589,</w:t>
      </w:r>
      <w:r w:rsidR="002961B7">
        <w:t xml:space="preserve"> Nr </w:t>
      </w:r>
      <w:r>
        <w:t>99,</w:t>
      </w:r>
      <w:r w:rsidR="002961B7">
        <w:t xml:space="preserve"> poz. </w:t>
      </w:r>
      <w:r>
        <w:t>664,</w:t>
      </w:r>
      <w:r w:rsidR="002961B7">
        <w:t xml:space="preserve"> Nr </w:t>
      </w:r>
      <w:r>
        <w:t>112,</w:t>
      </w:r>
      <w:r w:rsidR="002961B7">
        <w:t xml:space="preserve"> poz. </w:t>
      </w:r>
      <w:r>
        <w:t>766,</w:t>
      </w:r>
      <w:r w:rsidR="002961B7">
        <w:t xml:space="preserve"> Nr </w:t>
      </w:r>
      <w:r>
        <w:t>123,</w:t>
      </w:r>
      <w:r w:rsidR="002961B7">
        <w:t xml:space="preserve"> poz. </w:t>
      </w:r>
      <w:r>
        <w:t>84</w:t>
      </w:r>
      <w:r w:rsidR="002961B7">
        <w:t>9 i Nr </w:t>
      </w:r>
      <w:r>
        <w:t>128,</w:t>
      </w:r>
      <w:r w:rsidR="002961B7">
        <w:t xml:space="preserve"> poz. </w:t>
      </w:r>
      <w:r>
        <w:t>903,</w:t>
      </w:r>
      <w:r w:rsidR="002961B7">
        <w:t xml:space="preserve"> z </w:t>
      </w:r>
      <w:r>
        <w:t>200</w:t>
      </w:r>
      <w:r w:rsidR="002961B7">
        <w:t>8 </w:t>
      </w:r>
      <w:r>
        <w:t>r.</w:t>
      </w:r>
      <w:r w:rsidR="002961B7">
        <w:t xml:space="preserve"> Nr </w:t>
      </w:r>
      <w:r>
        <w:t>27,</w:t>
      </w:r>
      <w:r w:rsidR="002961B7">
        <w:t xml:space="preserve"> poz. </w:t>
      </w:r>
      <w:r>
        <w:t>162,</w:t>
      </w:r>
      <w:r w:rsidR="002961B7">
        <w:t xml:space="preserve"> Nr </w:t>
      </w:r>
      <w:r>
        <w:t>100,</w:t>
      </w:r>
      <w:r w:rsidR="002961B7">
        <w:t xml:space="preserve"> poz. </w:t>
      </w:r>
      <w:r>
        <w:t>648,</w:t>
      </w:r>
      <w:r w:rsidR="002961B7">
        <w:t xml:space="preserve"> Nr </w:t>
      </w:r>
      <w:r>
        <w:t>107,</w:t>
      </w:r>
      <w:r w:rsidR="002961B7">
        <w:t xml:space="preserve"> poz. </w:t>
      </w:r>
      <w:r>
        <w:t>686,</w:t>
      </w:r>
      <w:r w:rsidR="002961B7">
        <w:t xml:space="preserve"> Nr </w:t>
      </w:r>
      <w:r>
        <w:t>123,</w:t>
      </w:r>
      <w:r w:rsidR="002961B7">
        <w:t xml:space="preserve"> poz. </w:t>
      </w:r>
      <w:r>
        <w:t>802,</w:t>
      </w:r>
      <w:r w:rsidR="002961B7">
        <w:t xml:space="preserve"> Nr </w:t>
      </w:r>
      <w:r>
        <w:t>182,</w:t>
      </w:r>
      <w:r w:rsidR="002961B7">
        <w:t xml:space="preserve"> poz. </w:t>
      </w:r>
      <w:r>
        <w:t>1133,</w:t>
      </w:r>
      <w:r w:rsidR="002961B7">
        <w:t xml:space="preserve"> Nr </w:t>
      </w:r>
      <w:r>
        <w:t>208,</w:t>
      </w:r>
      <w:r w:rsidR="002961B7">
        <w:t xml:space="preserve"> poz. </w:t>
      </w:r>
      <w:r>
        <w:t>1308,</w:t>
      </w:r>
      <w:r w:rsidR="002961B7">
        <w:t xml:space="preserve"> Nr </w:t>
      </w:r>
      <w:r>
        <w:t>214,</w:t>
      </w:r>
      <w:r w:rsidR="002961B7">
        <w:t xml:space="preserve"> poz. </w:t>
      </w:r>
      <w:r>
        <w:t>1344,</w:t>
      </w:r>
      <w:r w:rsidR="002961B7">
        <w:t xml:space="preserve"> Nr </w:t>
      </w:r>
      <w:r>
        <w:t>225,</w:t>
      </w:r>
      <w:r w:rsidR="002961B7">
        <w:t xml:space="preserve"> poz. </w:t>
      </w:r>
      <w:r>
        <w:t>1485,</w:t>
      </w:r>
      <w:r w:rsidR="002961B7">
        <w:t xml:space="preserve"> Nr </w:t>
      </w:r>
      <w:r>
        <w:t>234,</w:t>
      </w:r>
      <w:r w:rsidR="002961B7">
        <w:t xml:space="preserve"> poz. </w:t>
      </w:r>
      <w:r>
        <w:t>157</w:t>
      </w:r>
      <w:r w:rsidR="002961B7">
        <w:t>1 i Nr </w:t>
      </w:r>
      <w:r>
        <w:t>237,</w:t>
      </w:r>
      <w:r w:rsidR="002961B7">
        <w:t xml:space="preserve"> poz. </w:t>
      </w:r>
      <w:r>
        <w:t>1651,</w:t>
      </w:r>
      <w:r w:rsidR="002961B7">
        <w:t xml:space="preserve"> z </w:t>
      </w:r>
      <w:r>
        <w:t>200</w:t>
      </w:r>
      <w:r w:rsidR="002961B7">
        <w:t>9 </w:t>
      </w:r>
      <w:r>
        <w:t>r.</w:t>
      </w:r>
      <w:r w:rsidR="002961B7">
        <w:t xml:space="preserve"> Nr </w:t>
      </w:r>
      <w:r>
        <w:t>8,</w:t>
      </w:r>
      <w:r w:rsidR="002961B7">
        <w:t xml:space="preserve"> poz. </w:t>
      </w:r>
      <w:r>
        <w:t>39,</w:t>
      </w:r>
      <w:r w:rsidR="002961B7">
        <w:t xml:space="preserve"> Nr </w:t>
      </w:r>
      <w:r>
        <w:t>20,</w:t>
      </w:r>
      <w:r w:rsidR="002961B7">
        <w:t xml:space="preserve"> poz. </w:t>
      </w:r>
      <w:r>
        <w:t>104,</w:t>
      </w:r>
      <w:r w:rsidR="002961B7">
        <w:t xml:space="preserve"> Nr </w:t>
      </w:r>
      <w:r>
        <w:t>28,</w:t>
      </w:r>
      <w:r w:rsidR="002961B7">
        <w:t xml:space="preserve"> poz. </w:t>
      </w:r>
      <w:r>
        <w:t>171,</w:t>
      </w:r>
      <w:r w:rsidR="002961B7">
        <w:t xml:space="preserve"> Nr </w:t>
      </w:r>
      <w:r>
        <w:t>68,</w:t>
      </w:r>
      <w:r w:rsidR="002961B7">
        <w:t xml:space="preserve"> poz. </w:t>
      </w:r>
      <w:r>
        <w:t>585,</w:t>
      </w:r>
      <w:r w:rsidR="002961B7">
        <w:t xml:space="preserve"> Nr </w:t>
      </w:r>
      <w:r>
        <w:t>85,</w:t>
      </w:r>
      <w:r w:rsidR="002961B7">
        <w:t xml:space="preserve"> poz. </w:t>
      </w:r>
      <w:r>
        <w:t>716,</w:t>
      </w:r>
      <w:r w:rsidR="002961B7">
        <w:t xml:space="preserve"> Nr </w:t>
      </w:r>
      <w:r>
        <w:t>127,</w:t>
      </w:r>
      <w:r w:rsidR="002961B7">
        <w:t xml:space="preserve"> poz. </w:t>
      </w:r>
      <w:r>
        <w:t>1051,</w:t>
      </w:r>
      <w:r w:rsidR="002961B7">
        <w:t xml:space="preserve"> Nr </w:t>
      </w:r>
      <w:r>
        <w:t>144,</w:t>
      </w:r>
      <w:r w:rsidR="002961B7">
        <w:t xml:space="preserve"> poz. </w:t>
      </w:r>
      <w:r>
        <w:t>1178,</w:t>
      </w:r>
      <w:r w:rsidR="002961B7">
        <w:t xml:space="preserve"> Nr </w:t>
      </w:r>
      <w:r>
        <w:t>168,</w:t>
      </w:r>
      <w:r w:rsidR="002961B7">
        <w:t xml:space="preserve"> poz. </w:t>
      </w:r>
      <w:r>
        <w:t>1323,</w:t>
      </w:r>
      <w:r w:rsidR="002961B7">
        <w:t xml:space="preserve"> Nr </w:t>
      </w:r>
      <w:r>
        <w:t>178,</w:t>
      </w:r>
      <w:r w:rsidR="002961B7">
        <w:t xml:space="preserve"> poz. </w:t>
      </w:r>
      <w:r>
        <w:t>1375,</w:t>
      </w:r>
      <w:r w:rsidR="002961B7">
        <w:t xml:space="preserve"> Nr </w:t>
      </w:r>
      <w:r>
        <w:t>190,</w:t>
      </w:r>
      <w:r w:rsidR="002961B7">
        <w:t xml:space="preserve"> poz. </w:t>
      </w:r>
      <w:r>
        <w:t>147</w:t>
      </w:r>
      <w:r w:rsidR="002961B7">
        <w:t>4 i Nr </w:t>
      </w:r>
      <w:r>
        <w:t>206,</w:t>
      </w:r>
      <w:r w:rsidR="002961B7">
        <w:t xml:space="preserve"> poz. </w:t>
      </w:r>
      <w:r>
        <w:t>1589,</w:t>
      </w:r>
      <w:r w:rsidR="002961B7">
        <w:t xml:space="preserve"> z </w:t>
      </w:r>
      <w:r>
        <w:t>201</w:t>
      </w:r>
      <w:r w:rsidR="002961B7">
        <w:t>0 </w:t>
      </w:r>
      <w:r>
        <w:t>r.</w:t>
      </w:r>
      <w:r w:rsidR="002961B7">
        <w:t xml:space="preserve"> Nr </w:t>
      </w:r>
      <w:r>
        <w:t>7,</w:t>
      </w:r>
      <w:r w:rsidR="002961B7">
        <w:t xml:space="preserve"> poz. </w:t>
      </w:r>
      <w:r>
        <w:t>46,</w:t>
      </w:r>
      <w:r w:rsidR="002961B7">
        <w:t xml:space="preserve"> Nr </w:t>
      </w:r>
      <w:r>
        <w:t>98,</w:t>
      </w:r>
      <w:r w:rsidR="002961B7">
        <w:t xml:space="preserve"> poz. </w:t>
      </w:r>
      <w:r>
        <w:t>626,</w:t>
      </w:r>
      <w:r w:rsidR="002961B7">
        <w:t xml:space="preserve"> Nr </w:t>
      </w:r>
      <w:r>
        <w:t>106,</w:t>
      </w:r>
      <w:r w:rsidR="002961B7">
        <w:t xml:space="preserve"> poz. </w:t>
      </w:r>
      <w:r>
        <w:t>669,</w:t>
      </w:r>
      <w:r w:rsidR="002961B7">
        <w:t xml:space="preserve"> Nr </w:t>
      </w:r>
      <w:r>
        <w:t>122,</w:t>
      </w:r>
      <w:r w:rsidR="002961B7">
        <w:t xml:space="preserve"> poz. </w:t>
      </w:r>
      <w:r>
        <w:t>826,</w:t>
      </w:r>
      <w:r w:rsidR="002961B7">
        <w:t xml:space="preserve"> Nr </w:t>
      </w:r>
      <w:r>
        <w:t>125,</w:t>
      </w:r>
      <w:r w:rsidR="002961B7">
        <w:t xml:space="preserve"> poz. </w:t>
      </w:r>
      <w:r>
        <w:t>842,</w:t>
      </w:r>
      <w:r w:rsidR="002961B7">
        <w:t xml:space="preserve"> Nr </w:t>
      </w:r>
      <w:r>
        <w:t>182,</w:t>
      </w:r>
      <w:r w:rsidR="002961B7">
        <w:t xml:space="preserve"> poz. </w:t>
      </w:r>
      <w:r>
        <w:t>122</w:t>
      </w:r>
      <w:r w:rsidR="002961B7">
        <w:t>8 i Nr </w:t>
      </w:r>
      <w:r>
        <w:t>197,</w:t>
      </w:r>
      <w:r w:rsidR="002961B7">
        <w:t xml:space="preserve"> poz. </w:t>
      </w:r>
      <w:r>
        <w:t>1307,</w:t>
      </w:r>
      <w:r w:rsidR="002961B7">
        <w:t xml:space="preserve"> z </w:t>
      </w:r>
      <w:r>
        <w:t>201</w:t>
      </w:r>
      <w:r w:rsidR="002961B7">
        <w:t>1 </w:t>
      </w:r>
      <w:r>
        <w:t>r.</w:t>
      </w:r>
      <w:r w:rsidR="002961B7">
        <w:t xml:space="preserve"> Nr </w:t>
      </w:r>
      <w:r>
        <w:t>48,</w:t>
      </w:r>
      <w:r w:rsidR="002961B7">
        <w:t xml:space="preserve"> poz. </w:t>
      </w:r>
      <w:r>
        <w:t>24</w:t>
      </w:r>
      <w:r w:rsidR="002961B7">
        <w:t>5 i </w:t>
      </w:r>
      <w:r>
        <w:t>246,</w:t>
      </w:r>
      <w:r w:rsidR="002961B7">
        <w:t xml:space="preserve"> Nr </w:t>
      </w:r>
      <w:r>
        <w:t>53,</w:t>
      </w:r>
      <w:r w:rsidR="002961B7">
        <w:t xml:space="preserve"> poz. </w:t>
      </w:r>
      <w:r>
        <w:t>273,</w:t>
      </w:r>
      <w:r w:rsidR="002961B7">
        <w:t xml:space="preserve"> Nr </w:t>
      </w:r>
      <w:r>
        <w:t>112,</w:t>
      </w:r>
      <w:r w:rsidR="002961B7">
        <w:t xml:space="preserve"> poz. </w:t>
      </w:r>
      <w:r>
        <w:t>654,</w:t>
      </w:r>
      <w:r w:rsidR="002961B7">
        <w:t xml:space="preserve"> Nr </w:t>
      </w:r>
      <w:r>
        <w:t>117,</w:t>
      </w:r>
      <w:r w:rsidR="002961B7">
        <w:t xml:space="preserve"> poz. </w:t>
      </w:r>
      <w:r>
        <w:t>678,</w:t>
      </w:r>
      <w:r w:rsidR="002961B7">
        <w:t xml:space="preserve"> Nr </w:t>
      </w:r>
      <w:r>
        <w:t>142,</w:t>
      </w:r>
      <w:r w:rsidR="002961B7">
        <w:t xml:space="preserve"> poz. </w:t>
      </w:r>
      <w:r>
        <w:t>829,</w:t>
      </w:r>
      <w:r w:rsidR="002961B7">
        <w:t xml:space="preserve"> Nr </w:t>
      </w:r>
      <w:r>
        <w:t>191,</w:t>
      </w:r>
      <w:r w:rsidR="002961B7">
        <w:t xml:space="preserve"> poz. </w:t>
      </w:r>
      <w:r>
        <w:t>1135,</w:t>
      </w:r>
      <w:r w:rsidR="002961B7">
        <w:t xml:space="preserve"> Nr </w:t>
      </w:r>
      <w:r>
        <w:t>217,</w:t>
      </w:r>
      <w:r w:rsidR="002961B7">
        <w:t xml:space="preserve"> poz. </w:t>
      </w:r>
      <w:r>
        <w:t>1280,</w:t>
      </w:r>
      <w:r w:rsidR="002961B7">
        <w:t xml:space="preserve"> Nr </w:t>
      </w:r>
      <w:r>
        <w:t>240,</w:t>
      </w:r>
      <w:r w:rsidR="002961B7">
        <w:t xml:space="preserve"> poz. </w:t>
      </w:r>
      <w:r>
        <w:t>1430, 143</w:t>
      </w:r>
      <w:r w:rsidR="002961B7">
        <w:t>1 i </w:t>
      </w:r>
      <w:r>
        <w:t>143</w:t>
      </w:r>
      <w:r w:rsidR="002961B7">
        <w:t>8 i Nr </w:t>
      </w:r>
      <w:r>
        <w:t>279,</w:t>
      </w:r>
      <w:r w:rsidR="002961B7">
        <w:t xml:space="preserve"> poz. </w:t>
      </w:r>
      <w:r>
        <w:t>1645,</w:t>
      </w:r>
      <w:r w:rsidR="002961B7">
        <w:t xml:space="preserve"> z </w:t>
      </w:r>
      <w:r>
        <w:t>201</w:t>
      </w:r>
      <w:r w:rsidR="002961B7">
        <w:t>2 </w:t>
      </w:r>
      <w:r>
        <w:t>r.</w:t>
      </w:r>
      <w:r w:rsidR="002961B7">
        <w:t xml:space="preserve"> poz. </w:t>
      </w:r>
      <w:r>
        <w:t>886, 1091, 1101, 1327, 1426, 144</w:t>
      </w:r>
      <w:r w:rsidR="002961B7">
        <w:t>7 i </w:t>
      </w:r>
      <w:r>
        <w:t>1529,</w:t>
      </w:r>
      <w:r w:rsidR="002961B7">
        <w:t xml:space="preserve"> z </w:t>
      </w:r>
      <w:r>
        <w:t>201</w:t>
      </w:r>
      <w:r w:rsidR="002961B7">
        <w:t>3 </w:t>
      </w:r>
      <w:r>
        <w:t>r.</w:t>
      </w:r>
      <w:r w:rsidR="002961B7">
        <w:t xml:space="preserve"> poz. </w:t>
      </w:r>
      <w:r>
        <w:t xml:space="preserve">480, 765, 849, </w:t>
      </w:r>
      <w:r w:rsidR="007E24EB" w:rsidRPr="007E24EB">
        <w:t xml:space="preserve">1247, </w:t>
      </w:r>
      <w:r>
        <w:t>1262, 128</w:t>
      </w:r>
      <w:r w:rsidR="002961B7">
        <w:t>2 i </w:t>
      </w:r>
      <w:r w:rsidR="007E24EB">
        <w:t>1</w:t>
      </w:r>
      <w:r>
        <w:t>6</w:t>
      </w:r>
      <w:r w:rsidR="007E24EB">
        <w:t>50</w:t>
      </w:r>
      <w:r>
        <w:t>,</w:t>
      </w:r>
      <w:r w:rsidR="002961B7">
        <w:t xml:space="preserve"> z </w:t>
      </w:r>
      <w:r>
        <w:t>201</w:t>
      </w:r>
      <w:r w:rsidR="002961B7">
        <w:t>4 </w:t>
      </w:r>
      <w:r>
        <w:t>r.</w:t>
      </w:r>
      <w:r w:rsidR="002961B7">
        <w:t xml:space="preserve"> poz. </w:t>
      </w:r>
      <w:r>
        <w:t>85, 384, 694, 137</w:t>
      </w:r>
      <w:r w:rsidR="002961B7">
        <w:t>5 i </w:t>
      </w:r>
      <w:r>
        <w:t>155</w:t>
      </w:r>
      <w:r w:rsidR="002961B7">
        <w:t>6 oraz z </w:t>
      </w:r>
      <w:r>
        <w:t>201</w:t>
      </w:r>
      <w:r w:rsidR="002961B7">
        <w:t>5 </w:t>
      </w:r>
      <w:r>
        <w:t>r.</w:t>
      </w:r>
      <w:r w:rsidR="002961B7">
        <w:t xml:space="preserve"> poz. </w:t>
      </w:r>
      <w:r>
        <w:t>21, 29</w:t>
      </w:r>
      <w:r w:rsidR="002961B7">
        <w:t>0 i </w:t>
      </w:r>
      <w:r>
        <w:t>396.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A90152" w:rsidRDefault="00A90152" w:rsidP="00A90152">
    <w:pPr>
      <w:pStyle w:val="Nagwek"/>
      <w:rPr>
        <w:sz w:val="18"/>
        <w:u w:val="single"/>
      </w:rPr>
    </w:pPr>
    <w:r>
      <w:rPr>
        <w:rFonts w:ascii="Times New Roman CE" w:hAnsi="Times New Roman CE" w:cs="Times New Roman CE"/>
        <w:sz w:val="18"/>
        <w:u w:val="single"/>
      </w:rPr>
      <w:t>©</w:t>
    </w:r>
    <w:r>
      <w:rPr>
        <w:sz w:val="18"/>
        <w:u w:val="single"/>
      </w:rPr>
      <w:t>Kancelaria Sejmu</w:t>
    </w:r>
    <w:r>
      <w:rPr>
        <w:sz w:val="18"/>
        <w:u w:val="single"/>
      </w:rPr>
      <w:tab/>
    </w:r>
    <w:r>
      <w:rPr>
        <w:sz w:val="18"/>
        <w:u w:val="single"/>
      </w:rPr>
      <w:tab/>
      <w:t xml:space="preserve">s. </w:t>
    </w:r>
    <w:r>
      <w:rPr>
        <w:sz w:val="18"/>
        <w:u w:val="single"/>
      </w:rPr>
      <w:fldChar w:fldCharType="begin"/>
    </w:r>
    <w:r>
      <w:rPr>
        <w:sz w:val="18"/>
        <w:u w:val="single"/>
      </w:rPr>
      <w:instrText xml:space="preserve"> PAGE  \* MERGEFORMAT </w:instrText>
    </w:r>
    <w:r>
      <w:rPr>
        <w:sz w:val="18"/>
        <w:u w:val="single"/>
      </w:rPr>
      <w:fldChar w:fldCharType="separate"/>
    </w:r>
    <w:r>
      <w:rPr>
        <w:noProof/>
        <w:sz w:val="18"/>
        <w:u w:val="single"/>
      </w:rPr>
      <w:t>1</w:t>
    </w:r>
    <w:r>
      <w:rPr>
        <w:sz w:val="18"/>
        <w:u w:val="single"/>
      </w:rPr>
      <w:fldChar w:fldCharType="end"/>
    </w:r>
    <w:r>
      <w:rPr>
        <w:sz w:val="18"/>
        <w:u w:val="single"/>
      </w:rPr>
      <w:t>/</w:t>
    </w:r>
    <w:r>
      <w:rPr>
        <w:sz w:val="18"/>
        <w:u w:val="single"/>
      </w:rPr>
      <w:fldChar w:fldCharType="begin"/>
    </w:r>
    <w:r>
      <w:rPr>
        <w:sz w:val="18"/>
        <w:u w:val="single"/>
      </w:rPr>
      <w:instrText xml:space="preserve"> NUMPAGES  \* MERGEFORMAT </w:instrText>
    </w:r>
    <w:r>
      <w:rPr>
        <w:sz w:val="18"/>
        <w:u w:val="single"/>
      </w:rPr>
      <w:fldChar w:fldCharType="separate"/>
    </w:r>
    <w:r>
      <w:rPr>
        <w:noProof/>
        <w:sz w:val="18"/>
        <w:u w:val="single"/>
      </w:rPr>
      <w:t>1</w:t>
    </w:r>
    <w:r>
      <w:rPr>
        <w:sz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9015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E24EB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5A8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961B7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352B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4DFE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3569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4EB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0152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3E51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976BB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250E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D10F83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5C01AE"/>
    <w:rsid w:val="009C5F70"/>
    <w:rsid w:val="00B83436"/>
    <w:rsid w:val="00D1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ED5EE8-C0AC-435E-A3B2-4263B00C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Grażyna D. Grabowska</cp:lastModifiedBy>
  <cp:revision>9</cp:revision>
  <cp:lastPrinted>2013-07-09T14:26:00Z</cp:lastPrinted>
  <dcterms:created xsi:type="dcterms:W3CDTF">2015-08-07T08:18:00Z</dcterms:created>
  <dcterms:modified xsi:type="dcterms:W3CDTF">2015-08-31T09:29:00Z</dcterms:modified>
  <cp:category>1185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