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F498B">
        <w:t>17 sierpnia 2015 r.</w:t>
      </w:r>
    </w:p>
    <w:p w:rsidR="001D16F3" w:rsidRPr="001D16F3" w:rsidRDefault="001D16F3" w:rsidP="00131A0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F498B">
            <w:t>1190</w:t>
          </w:r>
        </w:sdtContent>
      </w:sdt>
    </w:p>
    <w:p w:rsidR="000C164D" w:rsidRPr="00D202F7" w:rsidRDefault="000C164D" w:rsidP="000C164D">
      <w:pPr>
        <w:pStyle w:val="OZNRODZAKTUtznustawalubrozporzdzenieiorganwydajcy"/>
      </w:pPr>
      <w:r w:rsidRPr="00D202F7">
        <w:t>USTAWA</w:t>
      </w:r>
    </w:p>
    <w:p w:rsidR="000C164D" w:rsidRPr="00D202F7" w:rsidRDefault="000C164D" w:rsidP="000C164D">
      <w:pPr>
        <w:pStyle w:val="DATAAKTUdatauchwalenialubwydaniaaktu"/>
      </w:pPr>
      <w:r w:rsidRPr="00D202F7">
        <w:t>z</w:t>
      </w:r>
      <w:r>
        <w:t xml:space="preserve"> </w:t>
      </w:r>
      <w:r w:rsidRPr="00D202F7">
        <w:t>dnia</w:t>
      </w:r>
      <w:r>
        <w:t xml:space="preserve"> 2</w:t>
      </w:r>
      <w:r w:rsidR="00131A05">
        <w:t>2 </w:t>
      </w:r>
      <w:r>
        <w:t>lipca 201</w:t>
      </w:r>
      <w:r w:rsidR="00131A05">
        <w:t>5 </w:t>
      </w:r>
      <w:r>
        <w:t>r.</w:t>
      </w:r>
    </w:p>
    <w:p w:rsidR="000C164D" w:rsidRPr="00D202F7" w:rsidRDefault="000C164D" w:rsidP="00131A05">
      <w:pPr>
        <w:pStyle w:val="TYTUAKTUprzedmiotregulacjiustawylubrozporzdzenia"/>
      </w:pPr>
      <w:r w:rsidRPr="00D202F7">
        <w:t>o</w:t>
      </w:r>
      <w:r>
        <w:t xml:space="preserve"> </w:t>
      </w:r>
      <w:r w:rsidRPr="00D202F7">
        <w:t>zmianie</w:t>
      </w:r>
      <w:r>
        <w:t xml:space="preserve"> </w:t>
      </w:r>
      <w:r w:rsidRPr="00D202F7">
        <w:t>ustawy</w:t>
      </w:r>
      <w:r w:rsidR="00131A05">
        <w:t xml:space="preserve"> </w:t>
      </w:r>
      <w:r w:rsidR="00131A05" w:rsidRPr="00D202F7">
        <w:t>o</w:t>
      </w:r>
      <w:r w:rsidR="00131A05">
        <w:t> </w:t>
      </w:r>
      <w:r w:rsidRPr="00D202F7">
        <w:t>finansach</w:t>
      </w:r>
      <w:r>
        <w:t xml:space="preserve"> </w:t>
      </w:r>
      <w:r w:rsidRPr="00D202F7">
        <w:t>publicznych</w:t>
      </w:r>
    </w:p>
    <w:p w:rsidR="000C164D" w:rsidRPr="00D202F7" w:rsidRDefault="000C164D" w:rsidP="00131A05">
      <w:pPr>
        <w:pStyle w:val="ARTartustawynprozporzdzenia"/>
        <w:keepNext/>
      </w:pPr>
      <w:r w:rsidRPr="00131A05">
        <w:rPr>
          <w:rStyle w:val="Ppogrubienie"/>
        </w:rPr>
        <w:t>Art.</w:t>
      </w:r>
      <w:r w:rsidR="00131A05" w:rsidRPr="00131A05">
        <w:rPr>
          <w:rStyle w:val="Ppogrubienie"/>
        </w:rPr>
        <w:t> </w:t>
      </w:r>
      <w:r w:rsidRPr="00131A05">
        <w:rPr>
          <w:rStyle w:val="Ppogrubienie"/>
        </w:rPr>
        <w:t>1.</w:t>
      </w:r>
      <w:r w:rsidR="00131A05">
        <w:t> </w:t>
      </w:r>
      <w:r w:rsidR="00131A05" w:rsidRPr="00D202F7">
        <w:t>W</w:t>
      </w:r>
      <w:r w:rsidR="00131A05">
        <w:t> </w:t>
      </w:r>
      <w:r w:rsidRPr="00D202F7">
        <w:t>ustawie</w:t>
      </w:r>
      <w:r w:rsidR="00131A05">
        <w:t xml:space="preserve"> </w:t>
      </w:r>
      <w:r w:rsidR="00131A05" w:rsidRPr="00D202F7">
        <w:t>z</w:t>
      </w:r>
      <w:r w:rsidR="00131A05">
        <w:t> </w:t>
      </w:r>
      <w:r w:rsidRPr="00D202F7">
        <w:t>dnia</w:t>
      </w:r>
      <w:r>
        <w:t xml:space="preserve"> </w:t>
      </w:r>
      <w:r w:rsidRPr="00D202F7">
        <w:t>2</w:t>
      </w:r>
      <w:r w:rsidR="00131A05" w:rsidRPr="00D202F7">
        <w:t>7</w:t>
      </w:r>
      <w:r w:rsidR="00131A05">
        <w:t> </w:t>
      </w:r>
      <w:r w:rsidRPr="00D202F7">
        <w:t>sierpnia</w:t>
      </w:r>
      <w:r>
        <w:t xml:space="preserve"> </w:t>
      </w:r>
      <w:r w:rsidRPr="00D202F7">
        <w:t>200</w:t>
      </w:r>
      <w:r w:rsidR="00131A05" w:rsidRPr="00D202F7">
        <w:t>9</w:t>
      </w:r>
      <w:r w:rsidR="00131A05">
        <w:t> </w:t>
      </w:r>
      <w:r w:rsidRPr="00D202F7">
        <w:t>r.</w:t>
      </w:r>
      <w:r w:rsidR="00131A05">
        <w:t xml:space="preserve"> </w:t>
      </w:r>
      <w:r w:rsidR="00131A05" w:rsidRPr="00D202F7">
        <w:t>o</w:t>
      </w:r>
      <w:r w:rsidR="00131A05">
        <w:t> </w:t>
      </w:r>
      <w:r w:rsidRPr="00D202F7">
        <w:t>finansach</w:t>
      </w:r>
      <w:r>
        <w:t xml:space="preserve"> </w:t>
      </w:r>
      <w:r w:rsidRPr="00D202F7">
        <w:t>publicznych</w:t>
      </w:r>
      <w:r>
        <w:t xml:space="preserve"> </w:t>
      </w:r>
      <w:r w:rsidRPr="00D202F7">
        <w:t>(</w:t>
      </w:r>
      <w:r w:rsidR="00131A05">
        <w:t xml:space="preserve">Dz. U. </w:t>
      </w:r>
      <w:r w:rsidR="00131A05" w:rsidRPr="00D202F7">
        <w:t>z</w:t>
      </w:r>
      <w:r w:rsidR="00131A05">
        <w:t> </w:t>
      </w:r>
      <w:r w:rsidRPr="00D202F7">
        <w:t>201</w:t>
      </w:r>
      <w:r w:rsidR="00131A05" w:rsidRPr="00D202F7">
        <w:t>3</w:t>
      </w:r>
      <w:r w:rsidR="00131A05">
        <w:t> </w:t>
      </w:r>
      <w:r w:rsidRPr="00D202F7">
        <w:t>r.</w:t>
      </w:r>
      <w:r w:rsidR="00131A05">
        <w:t xml:space="preserve"> poz. </w:t>
      </w:r>
      <w:r w:rsidRPr="00D202F7">
        <w:t>885,</w:t>
      </w:r>
      <w:r w:rsidR="00131A05">
        <w:t xml:space="preserve"> </w:t>
      </w:r>
      <w:r w:rsidR="00131A05" w:rsidRPr="00D202F7">
        <w:t>z</w:t>
      </w:r>
      <w:r w:rsidR="00131A05">
        <w:t> </w:t>
      </w:r>
      <w:r w:rsidRPr="00D202F7">
        <w:t>późn.</w:t>
      </w:r>
      <w:r>
        <w:t xml:space="preserve"> </w:t>
      </w:r>
      <w:r w:rsidRPr="00D202F7">
        <w:t>zm.</w:t>
      </w:r>
      <w:r w:rsidRPr="00D202F7">
        <w:rPr>
          <w:rStyle w:val="IGindeksgrny"/>
        </w:rPr>
        <w:footnoteReference w:id="1"/>
      </w:r>
      <w:r w:rsidRPr="00D202F7">
        <w:rPr>
          <w:rStyle w:val="IGindeksgrny"/>
        </w:rPr>
        <w:t>)</w:t>
      </w:r>
      <w:r w:rsidRPr="00D202F7">
        <w:t>)</w:t>
      </w:r>
      <w:r w:rsidR="00131A05">
        <w:t xml:space="preserve"> </w:t>
      </w:r>
      <w:r w:rsidR="00131A05" w:rsidRPr="00D202F7">
        <w:t>w</w:t>
      </w:r>
      <w:r w:rsidR="00131A05">
        <w:t> art. </w:t>
      </w:r>
      <w:r w:rsidRPr="00D202F7">
        <w:t>112aa:</w:t>
      </w:r>
    </w:p>
    <w:p w:rsidR="000C164D" w:rsidRPr="00D202F7" w:rsidRDefault="000C164D" w:rsidP="00131A05">
      <w:pPr>
        <w:pStyle w:val="PKTpunkt"/>
      </w:pPr>
      <w:r w:rsidRPr="00D202F7">
        <w:t>1)</w:t>
      </w:r>
      <w:r w:rsidRPr="00D202F7">
        <w:tab/>
        <w:t>w</w:t>
      </w:r>
      <w:r w:rsidR="00131A05">
        <w:t xml:space="preserve"> ust. </w:t>
      </w:r>
      <w:r w:rsidR="00131A05" w:rsidRPr="000C164D">
        <w:t>1</w:t>
      </w:r>
      <w:r w:rsidR="00131A05">
        <w:t xml:space="preserve"> zdanie</w:t>
      </w:r>
      <w:r w:rsidRPr="000C164D">
        <w:t xml:space="preserve"> wstępne otrzymuje brzmienie:</w:t>
      </w:r>
      <w:r w:rsidR="00131A05">
        <w:t xml:space="preserve"> „</w:t>
      </w:r>
      <w:r w:rsidRPr="00D202F7">
        <w:t>Kwota</w:t>
      </w:r>
      <w:r>
        <w:t xml:space="preserve"> </w:t>
      </w:r>
      <w:r w:rsidRPr="00D202F7">
        <w:t>wydatków</w:t>
      </w:r>
      <w:r>
        <w:t xml:space="preserve"> </w:t>
      </w:r>
      <w:r w:rsidRPr="00D202F7">
        <w:t>na</w:t>
      </w:r>
      <w:r>
        <w:t xml:space="preserve"> </w:t>
      </w:r>
      <w:r w:rsidRPr="00D202F7">
        <w:t>dany</w:t>
      </w:r>
      <w:r>
        <w:t xml:space="preserve"> </w:t>
      </w:r>
      <w:r w:rsidRPr="00D202F7">
        <w:t>rok</w:t>
      </w:r>
      <w:r>
        <w:t xml:space="preserve"> </w:t>
      </w:r>
      <w:r w:rsidRPr="00D202F7">
        <w:t>organów</w:t>
      </w:r>
      <w:r w:rsidR="00131A05">
        <w:t xml:space="preserve"> </w:t>
      </w:r>
      <w:r w:rsidR="00131A05" w:rsidRPr="00D202F7">
        <w:t>i</w:t>
      </w:r>
      <w:r w:rsidR="00131A05">
        <w:t> </w:t>
      </w:r>
      <w:r w:rsidRPr="00D202F7">
        <w:t>jednostek,</w:t>
      </w:r>
      <w:r w:rsidR="00131A05">
        <w:t xml:space="preserve"> </w:t>
      </w:r>
      <w:r w:rsidR="00131A05" w:rsidRPr="00D202F7">
        <w:t>o</w:t>
      </w:r>
      <w:r w:rsidR="00131A05">
        <w:t> </w:t>
      </w:r>
      <w:r w:rsidRPr="00D202F7">
        <w:t>których</w:t>
      </w:r>
      <w:r>
        <w:t xml:space="preserve"> </w:t>
      </w:r>
      <w:r w:rsidRPr="00D202F7">
        <w:t>mowa</w:t>
      </w:r>
      <w:r w:rsidR="00131A05">
        <w:t xml:space="preserve"> </w:t>
      </w:r>
      <w:r w:rsidR="00131A05" w:rsidRPr="00D202F7">
        <w:t>w</w:t>
      </w:r>
      <w:r w:rsidR="00131A05">
        <w:t> art. </w:t>
      </w:r>
      <w:r w:rsidR="00131A05" w:rsidRPr="00D202F7">
        <w:t>9</w:t>
      </w:r>
      <w:r w:rsidR="00131A05">
        <w:t xml:space="preserve"> pkt </w:t>
      </w:r>
      <w:r w:rsidRPr="00D202F7">
        <w:t>1</w:t>
      </w:r>
      <w:r>
        <w:t>–</w:t>
      </w:r>
      <w:r w:rsidRPr="00D202F7">
        <w:t>3,</w:t>
      </w:r>
      <w:r w:rsidR="00131A05">
        <w:t xml:space="preserve"> pkt </w:t>
      </w:r>
      <w:r w:rsidR="00131A05" w:rsidRPr="00D202F7">
        <w:t>8</w:t>
      </w:r>
      <w:r w:rsidR="00131A05">
        <w:t> </w:t>
      </w:r>
      <w:r w:rsidR="00131A05" w:rsidRPr="00D202F7">
        <w:t>z</w:t>
      </w:r>
      <w:r w:rsidR="00131A05">
        <w:t> </w:t>
      </w:r>
      <w:r w:rsidRPr="00D202F7">
        <w:t>wyłączeniem</w:t>
      </w:r>
      <w:r>
        <w:t xml:space="preserve"> </w:t>
      </w:r>
      <w:r w:rsidRPr="00D202F7">
        <w:t>Zakładu</w:t>
      </w:r>
      <w:r>
        <w:t xml:space="preserve"> </w:t>
      </w:r>
      <w:r w:rsidRPr="00D202F7">
        <w:t>Ubezpieczeń</w:t>
      </w:r>
      <w:r>
        <w:t xml:space="preserve"> </w:t>
      </w:r>
      <w:r w:rsidRPr="00D202F7">
        <w:t>Społecznych,</w:t>
      </w:r>
      <w:r w:rsidR="00131A05">
        <w:t xml:space="preserve"> </w:t>
      </w:r>
      <w:r w:rsidR="00131A05" w:rsidRPr="00D202F7">
        <w:t>i</w:t>
      </w:r>
      <w:r w:rsidR="00131A05">
        <w:t> </w:t>
      </w:r>
      <w:r w:rsidR="00131A05" w:rsidRPr="00D202F7">
        <w:t>w</w:t>
      </w:r>
      <w:r w:rsidR="00131A05">
        <w:t> pkt </w:t>
      </w:r>
      <w:r w:rsidR="00131A05" w:rsidRPr="00D202F7">
        <w:t>9</w:t>
      </w:r>
      <w:r w:rsidR="00131A05">
        <w:t xml:space="preserve"> oraz</w:t>
      </w:r>
      <w:r>
        <w:t xml:space="preserve"> </w:t>
      </w:r>
      <w:r w:rsidRPr="00D202F7">
        <w:t>Funduszu</w:t>
      </w:r>
      <w:r>
        <w:t xml:space="preserve"> </w:t>
      </w:r>
      <w:r w:rsidRPr="00D202F7">
        <w:t>Pracy,</w:t>
      </w:r>
      <w:r>
        <w:t xml:space="preserve"> </w:t>
      </w:r>
      <w:r w:rsidRPr="00D202F7">
        <w:t>Bankow</w:t>
      </w:r>
      <w:r w:rsidRPr="00D202F7">
        <w:t>e</w:t>
      </w:r>
      <w:r w:rsidRPr="00D202F7">
        <w:t>go</w:t>
      </w:r>
      <w:r>
        <w:t xml:space="preserve"> </w:t>
      </w:r>
      <w:r w:rsidRPr="00D202F7">
        <w:t>Funduszu</w:t>
      </w:r>
      <w:r>
        <w:t xml:space="preserve"> </w:t>
      </w:r>
      <w:r w:rsidRPr="00D202F7">
        <w:t>Gwarancyjnego,</w:t>
      </w:r>
      <w:r w:rsidR="00131A05">
        <w:t xml:space="preserve"> </w:t>
      </w:r>
      <w:r w:rsidR="00131A05" w:rsidRPr="00D202F7">
        <w:t>a</w:t>
      </w:r>
      <w:r w:rsidR="00131A05">
        <w:t> </w:t>
      </w:r>
      <w:r w:rsidRPr="00D202F7">
        <w:t>także</w:t>
      </w:r>
      <w:r>
        <w:t xml:space="preserve"> </w:t>
      </w:r>
      <w:r w:rsidRPr="00D202F7">
        <w:t>funduszy</w:t>
      </w:r>
      <w:r>
        <w:t xml:space="preserve"> </w:t>
      </w:r>
      <w:r w:rsidRPr="00D202F7">
        <w:t>utworzonych,</w:t>
      </w:r>
      <w:r>
        <w:t xml:space="preserve"> </w:t>
      </w:r>
      <w:r w:rsidRPr="00D202F7">
        <w:t>powierzonych</w:t>
      </w:r>
      <w:r>
        <w:t xml:space="preserve"> </w:t>
      </w:r>
      <w:r w:rsidRPr="00D202F7">
        <w:t>lub</w:t>
      </w:r>
      <w:r>
        <w:t xml:space="preserve"> </w:t>
      </w:r>
      <w:r w:rsidRPr="00D202F7">
        <w:t>przekazanych</w:t>
      </w:r>
      <w:r>
        <w:t xml:space="preserve"> </w:t>
      </w:r>
      <w:r w:rsidRPr="00D202F7">
        <w:t>Bankowi</w:t>
      </w:r>
      <w:r>
        <w:t xml:space="preserve"> </w:t>
      </w:r>
      <w:r w:rsidRPr="00D202F7">
        <w:t>Gospoda</w:t>
      </w:r>
      <w:r w:rsidRPr="00D202F7">
        <w:t>r</w:t>
      </w:r>
      <w:r w:rsidRPr="00D202F7">
        <w:t>stwa</w:t>
      </w:r>
      <w:r>
        <w:t xml:space="preserve"> </w:t>
      </w:r>
      <w:r w:rsidRPr="00D202F7">
        <w:t>Krajowego</w:t>
      </w:r>
      <w:r>
        <w:t xml:space="preserve"> </w:t>
      </w:r>
      <w:r w:rsidRPr="00D202F7">
        <w:t>na</w:t>
      </w:r>
      <w:r>
        <w:t xml:space="preserve"> </w:t>
      </w:r>
      <w:r w:rsidRPr="00D202F7">
        <w:t>podstawie</w:t>
      </w:r>
      <w:r>
        <w:t xml:space="preserve"> </w:t>
      </w:r>
      <w:r w:rsidRPr="00D202F7">
        <w:t>odrębnych</w:t>
      </w:r>
      <w:r>
        <w:t xml:space="preserve"> </w:t>
      </w:r>
      <w:r w:rsidRPr="00D202F7">
        <w:t>ustaw,</w:t>
      </w:r>
      <w:r>
        <w:t xml:space="preserve"> </w:t>
      </w:r>
      <w:r w:rsidRPr="00D202F7">
        <w:t>jest</w:t>
      </w:r>
      <w:r>
        <w:t xml:space="preserve"> </w:t>
      </w:r>
      <w:r w:rsidRPr="00D202F7">
        <w:t>obliczana</w:t>
      </w:r>
      <w:r>
        <w:t xml:space="preserve"> </w:t>
      </w:r>
      <w:r w:rsidRPr="00D202F7">
        <w:t>według</w:t>
      </w:r>
      <w:r>
        <w:t xml:space="preserve"> </w:t>
      </w:r>
      <w:r w:rsidRPr="00D202F7">
        <w:t>wzoru:</w:t>
      </w:r>
      <w:r w:rsidR="00131A05">
        <w:t>”</w:t>
      </w:r>
      <w:r w:rsidRPr="00D202F7">
        <w:t>;</w:t>
      </w:r>
    </w:p>
    <w:p w:rsidR="000C164D" w:rsidRPr="00D202F7" w:rsidRDefault="000C164D" w:rsidP="00131A05">
      <w:pPr>
        <w:pStyle w:val="PKTpunkt"/>
        <w:keepNext/>
      </w:pPr>
      <w:r w:rsidRPr="00D202F7">
        <w:t>2)</w:t>
      </w:r>
      <w:r w:rsidRPr="00D202F7">
        <w:tab/>
        <w:t>w</w:t>
      </w:r>
      <w:r w:rsidR="00131A05">
        <w:t xml:space="preserve"> ust. </w:t>
      </w:r>
      <w:r w:rsidR="00131A05" w:rsidRPr="00D202F7">
        <w:t>3</w:t>
      </w:r>
      <w:r w:rsidR="00131A05">
        <w:t xml:space="preserve"> w pkt </w:t>
      </w:r>
      <w:r w:rsidR="00131A05" w:rsidRPr="00D202F7">
        <w:t>3</w:t>
      </w:r>
      <w:r w:rsidR="00131A05">
        <w:t> </w:t>
      </w:r>
      <w:r>
        <w:t>na końcu dodaje się przecinek</w:t>
      </w:r>
      <w:r w:rsidR="00131A05">
        <w:t xml:space="preserve"> i </w:t>
      </w:r>
      <w:r w:rsidRPr="00D202F7">
        <w:t>dodaje</w:t>
      </w:r>
      <w:r>
        <w:t xml:space="preserve"> </w:t>
      </w:r>
      <w:r w:rsidRPr="00D202F7">
        <w:t>się</w:t>
      </w:r>
      <w:r w:rsidR="00131A05">
        <w:t xml:space="preserve"> pkt </w:t>
      </w:r>
      <w:r w:rsidR="00131A05" w:rsidRPr="00D202F7">
        <w:t>4</w:t>
      </w:r>
      <w:r w:rsidR="00131A05">
        <w:t xml:space="preserve"> w </w:t>
      </w:r>
      <w:r w:rsidRPr="00D202F7">
        <w:t>brzmieniu:</w:t>
      </w:r>
    </w:p>
    <w:p w:rsidR="000C164D" w:rsidRPr="00D202F7" w:rsidRDefault="00131A05" w:rsidP="000C164D">
      <w:pPr>
        <w:pStyle w:val="ZPKTzmpktartykuempunktem"/>
      </w:pPr>
      <w:r>
        <w:t>„</w:t>
      </w:r>
      <w:r w:rsidR="000C164D" w:rsidRPr="00D202F7">
        <w:t>4)</w:t>
      </w:r>
      <w:r w:rsidR="000C164D">
        <w:tab/>
      </w:r>
      <w:r w:rsidR="000C164D" w:rsidRPr="00D202F7">
        <w:t>planowanych</w:t>
      </w:r>
      <w:r w:rsidR="000C164D">
        <w:t xml:space="preserve"> </w:t>
      </w:r>
      <w:r w:rsidR="000C164D" w:rsidRPr="00D202F7">
        <w:t>wydatków</w:t>
      </w:r>
      <w:r w:rsidR="000C164D">
        <w:t xml:space="preserve"> </w:t>
      </w:r>
      <w:r w:rsidR="000C164D" w:rsidRPr="00D202F7">
        <w:t>Bankowego</w:t>
      </w:r>
      <w:r w:rsidR="000C164D">
        <w:t xml:space="preserve"> </w:t>
      </w:r>
      <w:r w:rsidR="000C164D" w:rsidRPr="00D202F7">
        <w:t>Funduszu</w:t>
      </w:r>
      <w:r w:rsidR="000C164D">
        <w:t xml:space="preserve"> </w:t>
      </w:r>
      <w:r w:rsidR="000C164D" w:rsidRPr="00D202F7">
        <w:t>Gwarancyjnego</w:t>
      </w:r>
      <w:r w:rsidR="000C164D">
        <w:t xml:space="preserve"> </w:t>
      </w:r>
      <w:r w:rsidR="000C164D" w:rsidRPr="00D202F7">
        <w:t>określonych</w:t>
      </w:r>
      <w:r>
        <w:t xml:space="preserve"> </w:t>
      </w:r>
      <w:r w:rsidRPr="00D202F7">
        <w:t>w</w:t>
      </w:r>
      <w:r>
        <w:t> </w:t>
      </w:r>
      <w:r w:rsidR="000C164D" w:rsidRPr="00D202F7">
        <w:t>planie</w:t>
      </w:r>
      <w:r w:rsidR="000C164D">
        <w:t xml:space="preserve"> </w:t>
      </w:r>
      <w:r w:rsidR="000C164D" w:rsidRPr="00D202F7">
        <w:t>finansowym</w:t>
      </w:r>
      <w:r w:rsidR="000C164D">
        <w:t xml:space="preserve"> </w:t>
      </w:r>
      <w:r w:rsidR="000C164D" w:rsidRPr="00D202F7">
        <w:t>Funduszu</w:t>
      </w:r>
      <w:r>
        <w:t>”</w:t>
      </w:r>
      <w:r w:rsidR="000C164D" w:rsidRPr="00D202F7">
        <w:t>.</w:t>
      </w:r>
    </w:p>
    <w:p w:rsidR="000C164D" w:rsidRPr="00D202F7" w:rsidRDefault="000C164D" w:rsidP="000C164D">
      <w:pPr>
        <w:pStyle w:val="ARTartustawynprozporzdzenia"/>
      </w:pPr>
      <w:r w:rsidRPr="00131A05">
        <w:rPr>
          <w:rStyle w:val="Ppogrubienie"/>
        </w:rPr>
        <w:t>Art.</w:t>
      </w:r>
      <w:r w:rsidR="00131A05" w:rsidRPr="00131A05">
        <w:rPr>
          <w:rStyle w:val="Ppogrubienie"/>
        </w:rPr>
        <w:t> </w:t>
      </w:r>
      <w:r w:rsidRPr="00131A05">
        <w:rPr>
          <w:rStyle w:val="Ppogrubienie"/>
        </w:rPr>
        <w:t>2.</w:t>
      </w:r>
      <w:r w:rsidR="00131A05">
        <w:t> </w:t>
      </w:r>
      <w:r w:rsidRPr="00D202F7">
        <w:t>Do</w:t>
      </w:r>
      <w:r>
        <w:t xml:space="preserve"> </w:t>
      </w:r>
      <w:r w:rsidRPr="00D202F7">
        <w:t>obliczenia</w:t>
      </w:r>
      <w:r>
        <w:t xml:space="preserve"> </w:t>
      </w:r>
      <w:r w:rsidRPr="00D202F7">
        <w:t>kwoty</w:t>
      </w:r>
      <w:r>
        <w:t xml:space="preserve"> </w:t>
      </w:r>
      <w:r w:rsidRPr="00D202F7">
        <w:t>wydatków,</w:t>
      </w:r>
      <w:r w:rsidR="00131A05">
        <w:t xml:space="preserve"> </w:t>
      </w:r>
      <w:r w:rsidR="00131A05" w:rsidRPr="00D202F7">
        <w:t>o</w:t>
      </w:r>
      <w:r w:rsidR="00131A05">
        <w:t> </w:t>
      </w:r>
      <w:r w:rsidRPr="00D202F7">
        <w:t>której</w:t>
      </w:r>
      <w:r>
        <w:t xml:space="preserve"> </w:t>
      </w:r>
      <w:r w:rsidRPr="00D202F7">
        <w:t>mowa</w:t>
      </w:r>
      <w:r w:rsidR="00131A05">
        <w:t xml:space="preserve"> </w:t>
      </w:r>
      <w:r w:rsidR="00131A05" w:rsidRPr="00D202F7">
        <w:t>w</w:t>
      </w:r>
      <w:r w:rsidR="00131A05">
        <w:t> art. </w:t>
      </w:r>
      <w:r w:rsidRPr="00D202F7">
        <w:t>112aa</w:t>
      </w:r>
      <w:r>
        <w:t xml:space="preserve"> </w:t>
      </w:r>
      <w:r w:rsidRPr="00D202F7">
        <w:t>ustawy</w:t>
      </w:r>
      <w:r>
        <w:t xml:space="preserve"> </w:t>
      </w:r>
      <w:r w:rsidRPr="00D202F7">
        <w:t>wymienionej</w:t>
      </w:r>
      <w:r w:rsidR="00131A05">
        <w:t xml:space="preserve"> </w:t>
      </w:r>
      <w:r w:rsidR="00131A05" w:rsidRPr="00D202F7">
        <w:t>w</w:t>
      </w:r>
      <w:r w:rsidR="00131A05">
        <w:t> art. </w:t>
      </w:r>
      <w:r w:rsidRPr="00D202F7">
        <w:t>1</w:t>
      </w:r>
      <w:r>
        <w:t>,</w:t>
      </w:r>
      <w:r w:rsidR="00131A05">
        <w:t xml:space="preserve"> </w:t>
      </w:r>
      <w:r w:rsidR="00131A05" w:rsidRPr="00D202F7">
        <w:t>w</w:t>
      </w:r>
      <w:r w:rsidR="00131A05">
        <w:t> </w:t>
      </w:r>
      <w:r w:rsidRPr="00D202F7">
        <w:t>brzmieniu</w:t>
      </w:r>
      <w:r>
        <w:t xml:space="preserve"> </w:t>
      </w:r>
      <w:r w:rsidRPr="00D202F7">
        <w:t>nad</w:t>
      </w:r>
      <w:r w:rsidRPr="00D202F7">
        <w:t>a</w:t>
      </w:r>
      <w:r w:rsidRPr="00D202F7">
        <w:t>nym</w:t>
      </w:r>
      <w:r>
        <w:t xml:space="preserve"> </w:t>
      </w:r>
      <w:r w:rsidRPr="00D202F7">
        <w:t>niniejszą</w:t>
      </w:r>
      <w:r>
        <w:t xml:space="preserve"> </w:t>
      </w:r>
      <w:r w:rsidRPr="00D202F7">
        <w:t>ustawą,</w:t>
      </w:r>
      <w:r>
        <w:t xml:space="preserve"> </w:t>
      </w:r>
      <w:r w:rsidRPr="00D202F7">
        <w:t>na</w:t>
      </w:r>
      <w:r>
        <w:t xml:space="preserve"> </w:t>
      </w:r>
      <w:r w:rsidRPr="00D202F7">
        <w:t>rok</w:t>
      </w:r>
      <w:r>
        <w:t xml:space="preserve"> </w:t>
      </w:r>
      <w:r w:rsidRPr="00D202F7">
        <w:t>201</w:t>
      </w:r>
      <w:r w:rsidR="00131A05" w:rsidRPr="00D202F7">
        <w:t>6</w:t>
      </w:r>
      <w:r w:rsidR="00131A05">
        <w:t> </w:t>
      </w:r>
      <w:r w:rsidRPr="00D202F7">
        <w:t>przyjmuje</w:t>
      </w:r>
      <w:r>
        <w:t xml:space="preserve"> </w:t>
      </w:r>
      <w:r w:rsidRPr="00D202F7">
        <w:t>się</w:t>
      </w:r>
      <w:r>
        <w:t xml:space="preserve"> </w:t>
      </w:r>
      <w:r w:rsidRPr="00D202F7">
        <w:t>kwotę</w:t>
      </w:r>
      <w:r>
        <w:t xml:space="preserve"> </w:t>
      </w:r>
      <w:r w:rsidRPr="00D202F7">
        <w:t>wydatków</w:t>
      </w:r>
      <w:r>
        <w:t xml:space="preserve"> </w:t>
      </w:r>
      <w:r w:rsidRPr="00D202F7">
        <w:t>określoną</w:t>
      </w:r>
      <w:r w:rsidR="00131A05">
        <w:t xml:space="preserve"> </w:t>
      </w:r>
      <w:r w:rsidR="00131A05" w:rsidRPr="00D202F7">
        <w:t>w</w:t>
      </w:r>
      <w:r w:rsidR="00131A05">
        <w:t> </w:t>
      </w:r>
      <w:r w:rsidRPr="00D202F7">
        <w:t>ustawie</w:t>
      </w:r>
      <w:r>
        <w:t xml:space="preserve"> </w:t>
      </w:r>
      <w:r w:rsidRPr="00D202F7">
        <w:t>budżetowej</w:t>
      </w:r>
      <w:r>
        <w:t xml:space="preserve"> </w:t>
      </w:r>
      <w:r w:rsidRPr="00D202F7">
        <w:t>na</w:t>
      </w:r>
      <w:r>
        <w:t xml:space="preserve"> </w:t>
      </w:r>
      <w:r w:rsidRPr="00D202F7">
        <w:t>rok</w:t>
      </w:r>
      <w:r>
        <w:t xml:space="preserve"> </w:t>
      </w:r>
      <w:r w:rsidRPr="00D202F7">
        <w:t>201</w:t>
      </w:r>
      <w:r w:rsidR="00131A05" w:rsidRPr="00D202F7">
        <w:t>5</w:t>
      </w:r>
      <w:r w:rsidR="00131A05">
        <w:t> z </w:t>
      </w:r>
      <w:r>
        <w:t>dnia 1</w:t>
      </w:r>
      <w:r w:rsidR="00131A05">
        <w:t>5 </w:t>
      </w:r>
      <w:r>
        <w:t>stycznia 201</w:t>
      </w:r>
      <w:r w:rsidR="00131A05">
        <w:t>5 </w:t>
      </w:r>
      <w:r>
        <w:t>r. (</w:t>
      </w:r>
      <w:r w:rsidR="00131A05">
        <w:t>Dz. U. poz. </w:t>
      </w:r>
      <w:r>
        <w:t xml:space="preserve">153), </w:t>
      </w:r>
      <w:r w:rsidRPr="00D202F7">
        <w:t>powiększoną</w:t>
      </w:r>
      <w:r w:rsidR="00131A05">
        <w:t xml:space="preserve"> </w:t>
      </w:r>
      <w:r w:rsidR="00131A05" w:rsidRPr="00D202F7">
        <w:t>o</w:t>
      </w:r>
      <w:r w:rsidR="00131A05">
        <w:t> </w:t>
      </w:r>
      <w:r w:rsidRPr="00D202F7">
        <w:t>kwotę</w:t>
      </w:r>
      <w:r>
        <w:t xml:space="preserve"> </w:t>
      </w:r>
      <w:r w:rsidRPr="00D202F7">
        <w:t>odpowiadającą</w:t>
      </w:r>
      <w:r>
        <w:t xml:space="preserve"> </w:t>
      </w:r>
      <w:r w:rsidRPr="00D202F7">
        <w:t>wydatkom</w:t>
      </w:r>
      <w:r>
        <w:t xml:space="preserve"> </w:t>
      </w:r>
      <w:r w:rsidRPr="00D202F7">
        <w:t>Bankowego</w:t>
      </w:r>
      <w:r>
        <w:t xml:space="preserve"> </w:t>
      </w:r>
      <w:r w:rsidRPr="00D202F7">
        <w:t>Funduszu</w:t>
      </w:r>
      <w:r>
        <w:t xml:space="preserve"> </w:t>
      </w:r>
      <w:r w:rsidRPr="00D202F7">
        <w:t>Gwara</w:t>
      </w:r>
      <w:r>
        <w:t>ncy</w:t>
      </w:r>
      <w:r>
        <w:t>j</w:t>
      </w:r>
      <w:r>
        <w:t>nego</w:t>
      </w:r>
      <w:r w:rsidR="00131A05">
        <w:t xml:space="preserve"> w </w:t>
      </w:r>
      <w:r>
        <w:t xml:space="preserve">wysokości  </w:t>
      </w:r>
      <w:r w:rsidR="00131A05">
        <w:t>3 </w:t>
      </w:r>
      <w:r>
        <w:t>29</w:t>
      </w:r>
      <w:r w:rsidR="00131A05">
        <w:t>2 </w:t>
      </w:r>
      <w:r>
        <w:t>93</w:t>
      </w:r>
      <w:r w:rsidR="00131A05">
        <w:t>2 </w:t>
      </w:r>
      <w:r w:rsidRPr="00D202F7">
        <w:t>57</w:t>
      </w:r>
      <w:r w:rsidR="00131A05">
        <w:t>0 </w:t>
      </w:r>
      <w:r w:rsidRPr="00D202F7">
        <w:t>zł.</w:t>
      </w:r>
    </w:p>
    <w:p w:rsidR="000C164D" w:rsidRPr="00D202F7" w:rsidRDefault="000C164D" w:rsidP="00131A05">
      <w:pPr>
        <w:pStyle w:val="ARTartustawynprozporzdzenia"/>
        <w:keepNext/>
      </w:pPr>
      <w:r w:rsidRPr="00131A05">
        <w:rPr>
          <w:rStyle w:val="Ppogrubienie"/>
        </w:rPr>
        <w:t>Art.</w:t>
      </w:r>
      <w:r w:rsidR="00131A05" w:rsidRPr="00131A05">
        <w:rPr>
          <w:rStyle w:val="Ppogrubienie"/>
        </w:rPr>
        <w:t> </w:t>
      </w:r>
      <w:r w:rsidRPr="00131A05">
        <w:rPr>
          <w:rStyle w:val="Ppogrubienie"/>
        </w:rPr>
        <w:t>3.</w:t>
      </w:r>
      <w:r w:rsidR="00131A05">
        <w:t> </w:t>
      </w:r>
      <w:r w:rsidRPr="00D202F7">
        <w:t>Ustawa</w:t>
      </w:r>
      <w:r>
        <w:t xml:space="preserve"> </w:t>
      </w:r>
      <w:r w:rsidRPr="00D202F7">
        <w:t>wchodzi</w:t>
      </w:r>
      <w:r w:rsidR="00131A05">
        <w:t xml:space="preserve"> </w:t>
      </w:r>
      <w:r w:rsidR="00131A05" w:rsidRPr="00D202F7">
        <w:t>w</w:t>
      </w:r>
      <w:r w:rsidR="00131A05">
        <w:t> </w:t>
      </w:r>
      <w:r w:rsidRPr="00D202F7">
        <w:t>życie</w:t>
      </w:r>
      <w:r>
        <w:t xml:space="preserve"> </w:t>
      </w:r>
      <w:r w:rsidRPr="00D202F7">
        <w:t>po</w:t>
      </w:r>
      <w:r>
        <w:t xml:space="preserve"> </w:t>
      </w:r>
      <w:r w:rsidRPr="00D202F7">
        <w:t>upływie</w:t>
      </w:r>
      <w:r>
        <w:t xml:space="preserve"> </w:t>
      </w:r>
      <w:r w:rsidRPr="00D202F7">
        <w:t>1</w:t>
      </w:r>
      <w:r w:rsidR="00131A05" w:rsidRPr="00D202F7">
        <w:t>4</w:t>
      </w:r>
      <w:r w:rsidR="00131A05">
        <w:t> </w:t>
      </w:r>
      <w:r w:rsidRPr="00D202F7">
        <w:t>dni</w:t>
      </w:r>
      <w:r>
        <w:t xml:space="preserve"> </w:t>
      </w:r>
      <w:r w:rsidRPr="00D202F7">
        <w:t>od</w:t>
      </w:r>
      <w:r>
        <w:t xml:space="preserve"> </w:t>
      </w:r>
      <w:r w:rsidRPr="00D202F7">
        <w:t>dnia</w:t>
      </w:r>
      <w:r>
        <w:t xml:space="preserve"> </w:t>
      </w:r>
      <w:r w:rsidRPr="00D202F7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C6" w:rsidRDefault="00901DC6">
      <w:r>
        <w:separator/>
      </w:r>
    </w:p>
  </w:endnote>
  <w:endnote w:type="continuationSeparator" w:id="0">
    <w:p w:rsidR="00901DC6" w:rsidRDefault="0090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C6" w:rsidRDefault="00901DC6">
      <w:r>
        <w:separator/>
      </w:r>
    </w:p>
  </w:footnote>
  <w:footnote w:type="continuationSeparator" w:id="0">
    <w:p w:rsidR="00901DC6" w:rsidRDefault="00901DC6">
      <w:r>
        <w:separator/>
      </w:r>
    </w:p>
  </w:footnote>
  <w:footnote w:id="1">
    <w:p w:rsidR="000C164D" w:rsidRDefault="000C164D" w:rsidP="000C164D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ab/>
        <w:t>Zmiany tekstu jednolitego wymienionej ustawy zostały ogłoszone</w:t>
      </w:r>
      <w:r w:rsidR="00131A05">
        <w:t xml:space="preserve"> w Dz. U. z </w:t>
      </w:r>
      <w:r>
        <w:t>201</w:t>
      </w:r>
      <w:r w:rsidR="00131A05">
        <w:t>3 </w:t>
      </w:r>
      <w:r>
        <w:t>r.</w:t>
      </w:r>
      <w:r w:rsidR="00131A05">
        <w:t xml:space="preserve"> poz. </w:t>
      </w:r>
      <w:r>
        <w:t>93</w:t>
      </w:r>
      <w:r w:rsidR="00131A05">
        <w:t>8 i </w:t>
      </w:r>
      <w:r>
        <w:t>1646,</w:t>
      </w:r>
      <w:r w:rsidR="00131A05">
        <w:t xml:space="preserve"> z </w:t>
      </w:r>
      <w:r>
        <w:t>201</w:t>
      </w:r>
      <w:r w:rsidR="00131A05">
        <w:t>4 </w:t>
      </w:r>
      <w:r>
        <w:t>r.</w:t>
      </w:r>
      <w:r w:rsidR="00131A05">
        <w:t xml:space="preserve"> poz. </w:t>
      </w:r>
      <w:r>
        <w:t>379, 911, 1146, 162</w:t>
      </w:r>
      <w:r w:rsidR="00131A05">
        <w:t>6 i </w:t>
      </w:r>
      <w:r>
        <w:t>187</w:t>
      </w:r>
      <w:r w:rsidR="00131A05">
        <w:t>7 oraz z </w:t>
      </w:r>
      <w:r>
        <w:t>201</w:t>
      </w:r>
      <w:r w:rsidR="00131A05">
        <w:t>5 </w:t>
      </w:r>
      <w:r>
        <w:t>r.</w:t>
      </w:r>
      <w:r w:rsidR="00131A05">
        <w:t xml:space="preserve"> poz. </w:t>
      </w:r>
      <w:r>
        <w:t>23</w:t>
      </w:r>
      <w:r w:rsidR="00131A05">
        <w:t>8</w:t>
      </w:r>
      <w:r w:rsidR="00BC66F5">
        <w:t>,</w:t>
      </w:r>
      <w:r w:rsidR="00131A05">
        <w:t> </w:t>
      </w:r>
      <w:r>
        <w:t>532</w:t>
      </w:r>
      <w:r w:rsidR="00BC66F5">
        <w:t>, 1045, 1117,</w:t>
      </w:r>
      <w:r w:rsidR="00EF498B">
        <w:t xml:space="preserve"> </w:t>
      </w:r>
      <w:r w:rsidR="00BC66F5">
        <w:t xml:space="preserve">1130 i </w:t>
      </w:r>
      <w:r w:rsidR="00EF498B">
        <w:t>1189</w:t>
      </w:r>
      <w:bookmarkStart w:id="0" w:name="_GoBack"/>
      <w:bookmarkEnd w:id="0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F498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498B">
          <w:t>1190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F498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298A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2D7A"/>
    <w:rsid w:val="000B5B2D"/>
    <w:rsid w:val="000B5DCE"/>
    <w:rsid w:val="000B61A1"/>
    <w:rsid w:val="000C05BA"/>
    <w:rsid w:val="000C0E8F"/>
    <w:rsid w:val="000C164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1A05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16E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1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6F5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498B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663C99"/>
    <w:rsid w:val="00B83436"/>
    <w:rsid w:val="00C856B9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D83E5-C728-44A9-A4EC-3861111D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2015-08-14T06:51:00Z</dcterms:created>
  <dcterms:modified xsi:type="dcterms:W3CDTF">2015-08-17T10:46:00Z</dcterms:modified>
  <cp:category>1190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