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C45500" w:rsidRDefault="00C45500" w:rsidP="00C45500">
      <w:pPr>
        <w:pStyle w:val="Pozycjaaktu"/>
        <w:keepNext/>
        <w:rPr>
          <w:rStyle w:val="Ppogrubienie"/>
        </w:rPr>
      </w:pPr>
      <w:bookmarkStart w:id="0" w:name="_GoBack"/>
      <w:bookmarkEnd w:id="0"/>
      <w:r w:rsidRPr="00C45500">
        <w:rPr>
          <w:rStyle w:val="Ppogrubienie"/>
        </w:rPr>
        <w:t xml:space="preserve">Dz.U. 2015 poz. </w:t>
      </w:r>
      <w:sdt>
        <w:sdtPr>
          <w:rPr>
            <w:rStyle w:val="Ppogrubienie"/>
          </w:rPr>
          <w:alias w:val="Kategoria"/>
          <w:tag w:val=""/>
          <w:id w:val="-1160618136"/>
          <w:placeholder>
            <w:docPart w:val="091643F2F8CC4D568510918382DCB43A"/>
          </w:placeholder>
          <w:dataBinding w:prefixMappings="xmlns:ns0='http://purl.org/dc/elements/1.1/' xmlns:ns1='http://schemas.openxmlformats.org/package/2006/metadata/core-properties' " w:xpath="/ns1:coreProperties[1]/ns1:category[1]" w:storeItemID="{6C3C8BC8-F283-45AE-878A-BAB7291924A1}"/>
          <w:text/>
        </w:sdtPr>
        <w:sdtEndPr>
          <w:rPr>
            <w:rStyle w:val="Ppogrubienie"/>
          </w:rPr>
        </w:sdtEndPr>
        <w:sdtContent>
          <w:r w:rsidR="00A752FA" w:rsidRPr="00C45500">
            <w:rPr>
              <w:rStyle w:val="Ppogrubienie"/>
            </w:rPr>
            <w:t>1220</w:t>
          </w:r>
        </w:sdtContent>
      </w:sdt>
    </w:p>
    <w:p w:rsidR="00A366BA" w:rsidRPr="005B1945" w:rsidRDefault="00A366BA" w:rsidP="00C45500">
      <w:pPr>
        <w:pStyle w:val="OZNRODZAKTUtznustawalubrozporzdzenieiorganwydajcy"/>
      </w:pPr>
      <w:r w:rsidRPr="005B1945">
        <w:t>USTAWA</w:t>
      </w:r>
    </w:p>
    <w:p w:rsidR="00A366BA" w:rsidRPr="005B1945" w:rsidRDefault="00A366BA" w:rsidP="00C45500">
      <w:pPr>
        <w:pStyle w:val="DATAAKTUdatauchwalenialubwydaniaaktu"/>
      </w:pPr>
      <w:r w:rsidRPr="005B1945">
        <w:t>z dnia</w:t>
      </w:r>
      <w:r>
        <w:t xml:space="preserve"> 2</w:t>
      </w:r>
      <w:r w:rsidR="00D6042C">
        <w:t>5 </w:t>
      </w:r>
      <w:r>
        <w:t>czerwca 201</w:t>
      </w:r>
      <w:r w:rsidR="00D6042C">
        <w:t>5 </w:t>
      </w:r>
      <w:r>
        <w:t>r.</w:t>
      </w:r>
    </w:p>
    <w:p w:rsidR="00A366BA" w:rsidRPr="005B1945" w:rsidRDefault="00A366BA" w:rsidP="00C45500">
      <w:pPr>
        <w:pStyle w:val="TYTUAKTUprzedmiotregulacjiustawylubrozporzdzenia"/>
      </w:pPr>
      <w:r w:rsidRPr="005B1945">
        <w:t>o zmianie ustawy – Kodeks pracy oraz niektórych innych ustaw</w:t>
      </w:r>
      <w:r w:rsidRPr="007E537D">
        <w:rPr>
          <w:rStyle w:val="IGPindeksgrnyipogrubienie"/>
        </w:rPr>
        <w:footnoteReference w:id="1"/>
      </w:r>
      <w:r w:rsidRPr="007E537D">
        <w:rPr>
          <w:rStyle w:val="IGPindeksgrnyipogrubienie"/>
        </w:rPr>
        <w:t>)</w:t>
      </w:r>
    </w:p>
    <w:p w:rsidR="00A366BA" w:rsidRPr="005B1945" w:rsidRDefault="00A366BA" w:rsidP="00C45500">
      <w:pPr>
        <w:pStyle w:val="ARTartustawynprozporzdzenia"/>
        <w:keepNext/>
      </w:pPr>
      <w:r w:rsidRPr="00D6042C">
        <w:rPr>
          <w:rStyle w:val="Ppogrubienie"/>
        </w:rPr>
        <w:t>Art. 1.</w:t>
      </w:r>
      <w:r w:rsidR="00D6042C">
        <w:t> </w:t>
      </w:r>
      <w:r w:rsidR="00D6042C" w:rsidRPr="005B1945">
        <w:t>W</w:t>
      </w:r>
      <w:r w:rsidR="00D6042C">
        <w:t> </w:t>
      </w:r>
      <w:r w:rsidRPr="005B1945">
        <w:t>ustawie</w:t>
      </w:r>
      <w:r w:rsidR="00D6042C" w:rsidRPr="005B1945">
        <w:t xml:space="preserve"> z</w:t>
      </w:r>
      <w:r w:rsidR="00D6042C">
        <w:t> </w:t>
      </w:r>
      <w:r w:rsidRPr="005B1945">
        <w:t>dnia 2</w:t>
      </w:r>
      <w:r w:rsidR="00D6042C" w:rsidRPr="005B1945">
        <w:t>6</w:t>
      </w:r>
      <w:r w:rsidR="00D6042C">
        <w:t> </w:t>
      </w:r>
      <w:r w:rsidRPr="005B1945">
        <w:t>czerwca 197</w:t>
      </w:r>
      <w:r w:rsidR="00D6042C" w:rsidRPr="005B1945">
        <w:t>4</w:t>
      </w:r>
      <w:r w:rsidR="00D6042C">
        <w:t> </w:t>
      </w:r>
      <w:r w:rsidRPr="005B1945">
        <w:t>r. – Kodeks pracy (</w:t>
      </w:r>
      <w:r w:rsidR="00D6042C">
        <w:t>Dz. U.</w:t>
      </w:r>
      <w:r w:rsidR="00D6042C" w:rsidRPr="005B1945">
        <w:t xml:space="preserve"> z</w:t>
      </w:r>
      <w:r w:rsidR="00D6042C">
        <w:t> </w:t>
      </w:r>
      <w:r w:rsidRPr="005B1945">
        <w:t>201</w:t>
      </w:r>
      <w:r w:rsidR="00D6042C" w:rsidRPr="005B1945">
        <w:t>4</w:t>
      </w:r>
      <w:r w:rsidR="00D6042C">
        <w:t> </w:t>
      </w:r>
      <w:r w:rsidRPr="005B1945">
        <w:t>r.</w:t>
      </w:r>
      <w:r w:rsidR="00D6042C">
        <w:t xml:space="preserve"> poz. </w:t>
      </w:r>
      <w:r w:rsidRPr="005B1945">
        <w:t>150</w:t>
      </w:r>
      <w:r w:rsidR="00D6042C" w:rsidRPr="005B1945">
        <w:t>2</w:t>
      </w:r>
      <w:r w:rsidR="00D6042C">
        <w:t xml:space="preserve"> i </w:t>
      </w:r>
      <w:r w:rsidRPr="005B1945">
        <w:t>1662</w:t>
      </w:r>
      <w:r w:rsidR="007E537D">
        <w:t xml:space="preserve"> oraz z 2015 r. poz. 1066</w:t>
      </w:r>
      <w:r w:rsidRPr="005B1945">
        <w:t>) wprowadza się następujące zmiany:</w:t>
      </w:r>
    </w:p>
    <w:p w:rsidR="00A366BA" w:rsidRPr="005B1945" w:rsidRDefault="00A366BA" w:rsidP="00C45500">
      <w:pPr>
        <w:pStyle w:val="PKTpunkt"/>
        <w:keepNext/>
      </w:pPr>
      <w:r w:rsidRPr="005B1945">
        <w:t>1)</w:t>
      </w:r>
      <w:r w:rsidRPr="005B1945">
        <w:tab/>
        <w:t>art. 2</w:t>
      </w:r>
      <w:r w:rsidR="00D6042C" w:rsidRPr="005B1945">
        <w:t>5</w:t>
      </w:r>
      <w:r w:rsidR="00D6042C">
        <w:t xml:space="preserve"> i art. </w:t>
      </w:r>
      <w:r w:rsidRPr="005B1945">
        <w:t>25</w:t>
      </w:r>
      <w:r w:rsidRPr="005B1945">
        <w:rPr>
          <w:rStyle w:val="IGindeksgrny"/>
        </w:rPr>
        <w:t>1</w:t>
      </w:r>
      <w:r w:rsidRPr="005B1945">
        <w:t xml:space="preserve"> otrzymują brzmienie:</w:t>
      </w:r>
    </w:p>
    <w:p w:rsidR="00A366BA" w:rsidRPr="005B1945" w:rsidRDefault="00D6042C" w:rsidP="00C45500">
      <w:pPr>
        <w:pStyle w:val="ZARTzmartartykuempunktem"/>
      </w:pPr>
      <w:r>
        <w:t>„</w:t>
      </w:r>
      <w:r w:rsidR="00A366BA" w:rsidRPr="005B1945">
        <w:t>Art.</w:t>
      </w:r>
      <w:r w:rsidR="00A366BA">
        <w:t> </w:t>
      </w:r>
      <w:r w:rsidR="00A366BA" w:rsidRPr="005B1945">
        <w:t>25.</w:t>
      </w:r>
      <w:r>
        <w:t xml:space="preserve"> § </w:t>
      </w:r>
      <w:r w:rsidR="00A366BA" w:rsidRPr="005B1945">
        <w:t>1. Umowę</w:t>
      </w:r>
      <w:r w:rsidRPr="005B1945">
        <w:t xml:space="preserve"> o</w:t>
      </w:r>
      <w:r>
        <w:t> </w:t>
      </w:r>
      <w:r w:rsidR="00A366BA" w:rsidRPr="005B1945">
        <w:t>pracę zawiera się na okres próbny, na czas nieokreślony albo na czas określony.</w:t>
      </w:r>
    </w:p>
    <w:p w:rsidR="00A366BA" w:rsidRPr="005B1945" w:rsidRDefault="00A366BA" w:rsidP="00C45500">
      <w:pPr>
        <w:pStyle w:val="ZUSTzmustartykuempunktem"/>
      </w:pPr>
      <w:r w:rsidRPr="005B1945">
        <w:t>§</w:t>
      </w:r>
      <w:r>
        <w:t> </w:t>
      </w:r>
      <w:r w:rsidRPr="005B1945">
        <w:t>2.</w:t>
      </w:r>
      <w:r>
        <w:t> </w:t>
      </w:r>
      <w:r w:rsidRPr="005B1945">
        <w:t>Umowę</w:t>
      </w:r>
      <w:r w:rsidR="00D6042C" w:rsidRPr="005B1945">
        <w:t xml:space="preserve"> o</w:t>
      </w:r>
      <w:r w:rsidR="00D6042C">
        <w:t> </w:t>
      </w:r>
      <w:r w:rsidRPr="005B1945">
        <w:t xml:space="preserve">pracę na okres próbny, nieprzekraczający </w:t>
      </w:r>
      <w:r w:rsidR="00D6042C" w:rsidRPr="005B1945">
        <w:t>3</w:t>
      </w:r>
      <w:r w:rsidR="00D6042C">
        <w:t> </w:t>
      </w:r>
      <w:r w:rsidRPr="005B1945">
        <w:t>miesięcy, zawiera się w celu sprawdzenia kwalifik</w:t>
      </w:r>
      <w:r w:rsidRPr="005B1945">
        <w:t>a</w:t>
      </w:r>
      <w:r w:rsidRPr="005B1945">
        <w:t>cji pracownika</w:t>
      </w:r>
      <w:r w:rsidR="00D6042C" w:rsidRPr="005B1945">
        <w:t xml:space="preserve"> i</w:t>
      </w:r>
      <w:r w:rsidR="00D6042C">
        <w:t> </w:t>
      </w:r>
      <w:r w:rsidRPr="005B1945">
        <w:t>możliwości jego zatrudnienia</w:t>
      </w:r>
      <w:r w:rsidR="00D6042C" w:rsidRPr="005B1945">
        <w:t xml:space="preserve"> </w:t>
      </w:r>
      <w:r w:rsidR="00D6042C">
        <w:t>w </w:t>
      </w:r>
      <w:r>
        <w:t xml:space="preserve">celu </w:t>
      </w:r>
      <w:r w:rsidRPr="005B1945">
        <w:t>wykonywania określonego rodzaju pracy.</w:t>
      </w:r>
    </w:p>
    <w:p w:rsidR="00A366BA" w:rsidRPr="005B1945" w:rsidRDefault="00A366BA" w:rsidP="00C45500">
      <w:pPr>
        <w:pStyle w:val="ZUSTzmustartykuempunktem"/>
        <w:keepNext/>
      </w:pPr>
      <w:r w:rsidRPr="005B1945">
        <w:t>§</w:t>
      </w:r>
      <w:r>
        <w:t> </w:t>
      </w:r>
      <w:r w:rsidRPr="005B1945">
        <w:t>3.</w:t>
      </w:r>
      <w:r>
        <w:t> </w:t>
      </w:r>
      <w:r w:rsidRPr="005B1945">
        <w:t>Ponowne zawarcie umowy</w:t>
      </w:r>
      <w:r w:rsidR="00D6042C" w:rsidRPr="005B1945">
        <w:t xml:space="preserve"> o</w:t>
      </w:r>
      <w:r w:rsidR="00D6042C">
        <w:t> </w:t>
      </w:r>
      <w:r w:rsidRPr="005B1945">
        <w:t>pracę na okres próbny</w:t>
      </w:r>
      <w:r w:rsidR="00D6042C" w:rsidRPr="005B1945">
        <w:t xml:space="preserve"> z</w:t>
      </w:r>
      <w:r w:rsidR="00D6042C">
        <w:t> </w:t>
      </w:r>
      <w:r w:rsidRPr="005B1945">
        <w:t>tym samym pracownikiem jest możliwe:</w:t>
      </w:r>
    </w:p>
    <w:p w:rsidR="00A366BA" w:rsidRPr="005B1945" w:rsidRDefault="00A366BA" w:rsidP="00C45500">
      <w:pPr>
        <w:pStyle w:val="ZPKTzmpktartykuempunktem"/>
      </w:pPr>
      <w:r w:rsidRPr="005B1945">
        <w:t>1)</w:t>
      </w:r>
      <w:r w:rsidRPr="005B1945">
        <w:tab/>
        <w:t>jeżeli pracownik ma być zatrudniony</w:t>
      </w:r>
      <w:r w:rsidR="00D6042C" w:rsidRPr="005B1945">
        <w:t xml:space="preserve"> </w:t>
      </w:r>
      <w:r w:rsidR="00D6042C">
        <w:t>w </w:t>
      </w:r>
      <w:r>
        <w:t xml:space="preserve">celu </w:t>
      </w:r>
      <w:r w:rsidRPr="005B1945">
        <w:t>wykonywania innego rodzaju pracy;</w:t>
      </w:r>
    </w:p>
    <w:p w:rsidR="00A366BA" w:rsidRPr="005B1945" w:rsidRDefault="00A366BA" w:rsidP="00C45500">
      <w:pPr>
        <w:pStyle w:val="ZPKTzmpktartykuempunktem"/>
      </w:pPr>
      <w:r w:rsidRPr="005B1945">
        <w:t>2)</w:t>
      </w:r>
      <w:r w:rsidRPr="005B1945">
        <w:tab/>
        <w:t xml:space="preserve">po upływie co najmniej </w:t>
      </w:r>
      <w:r w:rsidR="00D6042C" w:rsidRPr="005B1945">
        <w:t>3</w:t>
      </w:r>
      <w:r w:rsidR="00D6042C">
        <w:t> </w:t>
      </w:r>
      <w:r w:rsidRPr="005B1945">
        <w:t>lat od dnia rozwiązania lub wygaśnięcia poprzedniej umowy</w:t>
      </w:r>
      <w:r w:rsidR="00D6042C" w:rsidRPr="005B1945">
        <w:t xml:space="preserve"> o</w:t>
      </w:r>
      <w:r w:rsidR="00D6042C">
        <w:t> </w:t>
      </w:r>
      <w:r w:rsidRPr="005B1945">
        <w:t>pracę, jeżeli praco</w:t>
      </w:r>
      <w:r w:rsidRPr="005B1945">
        <w:t>w</w:t>
      </w:r>
      <w:r w:rsidRPr="005B1945">
        <w:t>nik ma być zatrudniony</w:t>
      </w:r>
      <w:r w:rsidR="00D6042C" w:rsidRPr="005B1945">
        <w:t xml:space="preserve"> </w:t>
      </w:r>
      <w:r w:rsidR="00D6042C">
        <w:t>w </w:t>
      </w:r>
      <w:r>
        <w:t xml:space="preserve">celu </w:t>
      </w:r>
      <w:r w:rsidRPr="005B1945">
        <w:t>wykonywania tego samego rodzaju pracy;</w:t>
      </w:r>
      <w:r w:rsidR="00D6042C" w:rsidRPr="005B1945">
        <w:t xml:space="preserve"> w</w:t>
      </w:r>
      <w:r w:rsidR="00D6042C">
        <w:t> </w:t>
      </w:r>
      <w:r w:rsidRPr="005B1945">
        <w:t>ty</w:t>
      </w:r>
      <w:r>
        <w:t>m przypadku</w:t>
      </w:r>
      <w:r w:rsidRPr="005B1945">
        <w:t xml:space="preserve"> dopuszczalne jest jednokrotne ponowne zawarcie umowy na okres próbny.</w:t>
      </w:r>
    </w:p>
    <w:p w:rsidR="00A366BA" w:rsidRPr="005B1945" w:rsidRDefault="00A366BA" w:rsidP="00C45500">
      <w:pPr>
        <w:pStyle w:val="ZARTzmartartykuempunktem"/>
      </w:pPr>
      <w:r w:rsidRPr="005B1945">
        <w:t>Art.</w:t>
      </w:r>
      <w:r>
        <w:t> </w:t>
      </w:r>
      <w:r w:rsidRPr="005B1945">
        <w:t>25</w:t>
      </w:r>
      <w:r w:rsidRPr="005B1945">
        <w:rPr>
          <w:rStyle w:val="IGindeksgrny"/>
        </w:rPr>
        <w:t>1</w:t>
      </w:r>
      <w:r w:rsidRPr="005B1945">
        <w:t>.</w:t>
      </w:r>
      <w:r w:rsidR="00D6042C">
        <w:t xml:space="preserve"> § </w:t>
      </w:r>
      <w:r w:rsidRPr="005B1945">
        <w:t>1. Okres zatrudnienia na podstawie umowy</w:t>
      </w:r>
      <w:r w:rsidR="00D6042C" w:rsidRPr="005B1945">
        <w:t xml:space="preserve"> o</w:t>
      </w:r>
      <w:r w:rsidR="00D6042C">
        <w:t> </w:t>
      </w:r>
      <w:r w:rsidRPr="005B1945">
        <w:t>pracę na czas określony, a także łączny okres zatru</w:t>
      </w:r>
      <w:r w:rsidRPr="005B1945">
        <w:t>d</w:t>
      </w:r>
      <w:r w:rsidRPr="005B1945">
        <w:t>nienia na podstawie umów</w:t>
      </w:r>
      <w:r w:rsidR="00D6042C" w:rsidRPr="005B1945">
        <w:t xml:space="preserve"> o</w:t>
      </w:r>
      <w:r w:rsidR="00D6042C">
        <w:t> </w:t>
      </w:r>
      <w:r w:rsidRPr="005B1945">
        <w:t>pracę na czas określony zawieranych między tymi samymi stronami stosunku pracy, nie może przekraczać 33 miesięcy,</w:t>
      </w:r>
      <w:r w:rsidR="00D6042C" w:rsidRPr="005B1945">
        <w:t xml:space="preserve"> a</w:t>
      </w:r>
      <w:r w:rsidR="00D6042C">
        <w:t> </w:t>
      </w:r>
      <w:r w:rsidRPr="005B1945">
        <w:t>łączna liczba tych umów nie może przekraczać trzech.</w:t>
      </w:r>
    </w:p>
    <w:p w:rsidR="00A366BA" w:rsidRPr="005B1945" w:rsidRDefault="00A366BA" w:rsidP="00C45500">
      <w:pPr>
        <w:pStyle w:val="ZUSTzmustartykuempunktem"/>
      </w:pPr>
      <w:r w:rsidRPr="005B1945">
        <w:t>§</w:t>
      </w:r>
      <w:r>
        <w:t> </w:t>
      </w:r>
      <w:r w:rsidRPr="005B1945">
        <w:t>2.</w:t>
      </w:r>
      <w:r>
        <w:t> </w:t>
      </w:r>
      <w:r w:rsidRPr="005B1945">
        <w:t>Uzgodnienie między stronami</w:t>
      </w:r>
      <w:r w:rsidR="00D6042C" w:rsidRPr="005B1945">
        <w:t xml:space="preserve"> w</w:t>
      </w:r>
      <w:r w:rsidR="00D6042C">
        <w:t> </w:t>
      </w:r>
      <w:r w:rsidRPr="005B1945">
        <w:t>trakcie trwania umowy</w:t>
      </w:r>
      <w:r w:rsidR="00D6042C" w:rsidRPr="005B1945">
        <w:t xml:space="preserve"> o</w:t>
      </w:r>
      <w:r w:rsidR="00D6042C">
        <w:t> </w:t>
      </w:r>
      <w:r w:rsidRPr="005B1945">
        <w:t>pracę na czas określony dłuższego okresu w</w:t>
      </w:r>
      <w:r w:rsidRPr="005B1945">
        <w:t>y</w:t>
      </w:r>
      <w:r w:rsidRPr="005B1945">
        <w:t>konywania pracy na podstawie tej umowy uważa się za zawarcie, od dnia następującego po dniu,</w:t>
      </w:r>
      <w:r w:rsidR="00D6042C" w:rsidRPr="005B1945">
        <w:t xml:space="preserve"> w</w:t>
      </w:r>
      <w:r w:rsidR="00D6042C">
        <w:t> </w:t>
      </w:r>
      <w:r w:rsidRPr="005B1945">
        <w:t>którym miało n</w:t>
      </w:r>
      <w:r w:rsidRPr="005B1945">
        <w:t>a</w:t>
      </w:r>
      <w:r w:rsidRPr="005B1945">
        <w:t>stąpić jej rozwiązanie, nowej umowy</w:t>
      </w:r>
      <w:r w:rsidR="00D6042C" w:rsidRPr="005B1945">
        <w:t xml:space="preserve"> o</w:t>
      </w:r>
      <w:r w:rsidR="00D6042C">
        <w:t> </w:t>
      </w:r>
      <w:r w:rsidRPr="005B1945">
        <w:t>pracę na czas określony</w:t>
      </w:r>
      <w:r w:rsidR="00D6042C" w:rsidRPr="005B1945">
        <w:t xml:space="preserve"> w</w:t>
      </w:r>
      <w:r w:rsidR="00D6042C">
        <w:t> </w:t>
      </w:r>
      <w:r w:rsidRPr="005B1945">
        <w:t>rozumieniu</w:t>
      </w:r>
      <w:r w:rsidR="00D6042C">
        <w:t xml:space="preserve"> § </w:t>
      </w:r>
      <w:r w:rsidRPr="005B1945">
        <w:t>1.</w:t>
      </w:r>
    </w:p>
    <w:p w:rsidR="00A366BA" w:rsidRPr="005B1945" w:rsidRDefault="00A366BA" w:rsidP="00C45500">
      <w:pPr>
        <w:pStyle w:val="ZUSTzmustartykuempunktem"/>
      </w:pPr>
      <w:r w:rsidRPr="005B1945">
        <w:t>§</w:t>
      </w:r>
      <w:r>
        <w:t> </w:t>
      </w:r>
      <w:r w:rsidRPr="005B1945">
        <w:t>3.</w:t>
      </w:r>
      <w:r>
        <w:t> </w:t>
      </w:r>
      <w:r w:rsidRPr="005B1945">
        <w:t>Jeżeli okres zatrudnienia na podstawie umowy</w:t>
      </w:r>
      <w:r w:rsidR="00D6042C" w:rsidRPr="005B1945">
        <w:t xml:space="preserve"> o</w:t>
      </w:r>
      <w:r w:rsidR="00D6042C">
        <w:t> </w:t>
      </w:r>
      <w:r w:rsidRPr="005B1945">
        <w:t xml:space="preserve">pracę na czas określony jest dłuższy niż </w:t>
      </w:r>
      <w:r>
        <w:t>okres</w:t>
      </w:r>
      <w:r w:rsidRPr="005B1945">
        <w:t>,</w:t>
      </w:r>
      <w:r w:rsidR="00D6042C" w:rsidRPr="005B1945">
        <w:t xml:space="preserve"> o</w:t>
      </w:r>
      <w:r w:rsidR="00D6042C">
        <w:t> </w:t>
      </w:r>
      <w:r w:rsidRPr="005B1945">
        <w:t>którym mowa</w:t>
      </w:r>
      <w:r w:rsidR="00D6042C" w:rsidRPr="005B1945">
        <w:t xml:space="preserve"> w</w:t>
      </w:r>
      <w:r w:rsidR="00D6042C">
        <w:t> § </w:t>
      </w:r>
      <w:r w:rsidRPr="005B1945">
        <w:t>1, lub jeżeli liczba zawartych umów jest większa niż liczba umów określona</w:t>
      </w:r>
      <w:r w:rsidR="00D6042C" w:rsidRPr="005B1945">
        <w:t xml:space="preserve"> w</w:t>
      </w:r>
      <w:r w:rsidR="00D6042C">
        <w:t> </w:t>
      </w:r>
      <w:r w:rsidRPr="005B1945">
        <w:t>tym przepisie, uważa się, że pracownik, odpowiednio od dnia następującego po upływie okresu,</w:t>
      </w:r>
      <w:r w:rsidR="00D6042C" w:rsidRPr="005B1945">
        <w:t xml:space="preserve"> o</w:t>
      </w:r>
      <w:r w:rsidR="00D6042C">
        <w:t> </w:t>
      </w:r>
      <w:r w:rsidRPr="005B1945">
        <w:t>którym mowa</w:t>
      </w:r>
      <w:r w:rsidR="00D6042C" w:rsidRPr="005B1945">
        <w:t xml:space="preserve"> w</w:t>
      </w:r>
      <w:r w:rsidR="00D6042C">
        <w:t> § </w:t>
      </w:r>
      <w:r w:rsidRPr="005B1945">
        <w:t>1, lub od dnia zawarcia czwartej umowy</w:t>
      </w:r>
      <w:r w:rsidR="00D6042C" w:rsidRPr="005B1945">
        <w:t xml:space="preserve"> o</w:t>
      </w:r>
      <w:r w:rsidR="00D6042C">
        <w:t> </w:t>
      </w:r>
      <w:r w:rsidRPr="005B1945">
        <w:t>pracę na czas określony, jest zatrudniony na podstawie umowy o pracę na czas nieokreślony.</w:t>
      </w:r>
    </w:p>
    <w:p w:rsidR="00A366BA" w:rsidRPr="005B1945" w:rsidRDefault="00A366BA" w:rsidP="00C45500">
      <w:pPr>
        <w:pStyle w:val="ZUSTzmustartykuempunktem"/>
        <w:keepNext/>
      </w:pPr>
      <w:r w:rsidRPr="005B1945">
        <w:t>§</w:t>
      </w:r>
      <w:r>
        <w:t> </w:t>
      </w:r>
      <w:r w:rsidRPr="005B1945">
        <w:t>4.</w:t>
      </w:r>
      <w:r>
        <w:t> </w:t>
      </w:r>
      <w:r w:rsidRPr="005B1945">
        <w:t>Przepisu</w:t>
      </w:r>
      <w:r w:rsidR="00D6042C">
        <w:t xml:space="preserve"> § </w:t>
      </w:r>
      <w:r w:rsidR="00D6042C" w:rsidRPr="005B1945">
        <w:t>1</w:t>
      </w:r>
      <w:r w:rsidR="00D6042C">
        <w:t> </w:t>
      </w:r>
      <w:r w:rsidRPr="005B1945">
        <w:t>nie stosuje się do umów</w:t>
      </w:r>
      <w:r w:rsidR="00D6042C" w:rsidRPr="005B1945">
        <w:t xml:space="preserve"> o</w:t>
      </w:r>
      <w:r w:rsidR="00D6042C">
        <w:t> </w:t>
      </w:r>
      <w:r w:rsidRPr="005B1945">
        <w:t>pracę zawartych na czas określony:</w:t>
      </w:r>
    </w:p>
    <w:p w:rsidR="00A366BA" w:rsidRPr="005B1945" w:rsidRDefault="00A366BA" w:rsidP="00C45500">
      <w:pPr>
        <w:pStyle w:val="ZPKTzmpktartykuempunktem"/>
      </w:pPr>
      <w:r w:rsidRPr="005B1945">
        <w:t>1)</w:t>
      </w:r>
      <w:r w:rsidRPr="005B1945">
        <w:tab/>
        <w:t>w celu zastępstwa pracownika</w:t>
      </w:r>
      <w:r w:rsidR="00D6042C" w:rsidRPr="005B1945">
        <w:t xml:space="preserve"> w</w:t>
      </w:r>
      <w:r w:rsidR="00D6042C">
        <w:t> </w:t>
      </w:r>
      <w:r w:rsidRPr="005B1945">
        <w:t>czasie jego usprawiedliwionej nieobecności w pracy,</w:t>
      </w:r>
    </w:p>
    <w:p w:rsidR="00A366BA" w:rsidRPr="005B1945" w:rsidRDefault="00A366BA" w:rsidP="00C45500">
      <w:pPr>
        <w:pStyle w:val="ZPKTzmpktartykuempunktem"/>
      </w:pPr>
      <w:r w:rsidRPr="005B1945">
        <w:t>2)</w:t>
      </w:r>
      <w:r w:rsidRPr="005B1945">
        <w:tab/>
        <w:t>w celu wykonywania pracy</w:t>
      </w:r>
      <w:r w:rsidR="00D6042C" w:rsidRPr="005B1945">
        <w:t xml:space="preserve"> o</w:t>
      </w:r>
      <w:r w:rsidR="00D6042C">
        <w:t> </w:t>
      </w:r>
      <w:r w:rsidRPr="005B1945">
        <w:t>charakterze dorywczym lub sezonowym,</w:t>
      </w:r>
    </w:p>
    <w:p w:rsidR="00A366BA" w:rsidRPr="005B1945" w:rsidRDefault="00A366BA" w:rsidP="00C45500">
      <w:pPr>
        <w:pStyle w:val="ZPKTzmpktartykuempunktem"/>
      </w:pPr>
      <w:r w:rsidRPr="005B1945">
        <w:t>3)</w:t>
      </w:r>
      <w:r w:rsidRPr="005B1945">
        <w:tab/>
        <w:t>w celu wykonywania pracy przez okres kadencji,</w:t>
      </w:r>
    </w:p>
    <w:p w:rsidR="00A366BA" w:rsidRPr="005B1945" w:rsidRDefault="00A366BA" w:rsidP="00C45500">
      <w:pPr>
        <w:pStyle w:val="ZPKTzmpktartykuempunktem"/>
        <w:keepNext/>
      </w:pPr>
      <w:r w:rsidRPr="005B1945">
        <w:t>4)</w:t>
      </w:r>
      <w:r w:rsidRPr="005B1945">
        <w:tab/>
      </w:r>
      <w:r>
        <w:t xml:space="preserve">w przypadku </w:t>
      </w:r>
      <w:r w:rsidRPr="005B1945">
        <w:t>gdy pracodawca wskaże obiektywne przyczyny leżące po jego stronie</w:t>
      </w:r>
    </w:p>
    <w:p w:rsidR="00A366BA" w:rsidRPr="005B1945" w:rsidRDefault="00A366BA" w:rsidP="00C45500">
      <w:pPr>
        <w:pStyle w:val="ZCZWSPPKTzmczciwsppktartykuempunktem"/>
      </w:pPr>
      <w:r w:rsidRPr="005B1945">
        <w:t>–</w:t>
      </w:r>
      <w:r>
        <w:t> </w:t>
      </w:r>
      <w:r w:rsidRPr="005B1945">
        <w:t>jeżeli ich zawarcie</w:t>
      </w:r>
      <w:r w:rsidR="00D6042C" w:rsidRPr="005B1945">
        <w:t xml:space="preserve"> w</w:t>
      </w:r>
      <w:r w:rsidR="00D6042C">
        <w:t> </w:t>
      </w:r>
      <w:r w:rsidRPr="005B1945">
        <w:t xml:space="preserve">danym przypadku służy zaspokojeniu rzeczywistego </w:t>
      </w:r>
      <w:r>
        <w:t>okresowego zapotrzebowania</w:t>
      </w:r>
      <w:r w:rsidR="00D6042C">
        <w:t xml:space="preserve"> </w:t>
      </w:r>
      <w:r w:rsidR="00D6042C" w:rsidRPr="005B1945">
        <w:t>i</w:t>
      </w:r>
      <w:r w:rsidR="00D6042C">
        <w:t> </w:t>
      </w:r>
      <w:r w:rsidRPr="005B1945">
        <w:t>jest ni</w:t>
      </w:r>
      <w:r w:rsidRPr="005B1945">
        <w:t>e</w:t>
      </w:r>
      <w:r w:rsidRPr="005B1945">
        <w:t>zbędne</w:t>
      </w:r>
      <w:r w:rsidR="00D6042C" w:rsidRPr="005B1945">
        <w:t xml:space="preserve"> w</w:t>
      </w:r>
      <w:r w:rsidR="00D6042C">
        <w:t> </w:t>
      </w:r>
      <w:r w:rsidRPr="005B1945">
        <w:t>tym zakresie</w:t>
      </w:r>
      <w:r w:rsidR="00D6042C" w:rsidRPr="005B1945">
        <w:t xml:space="preserve"> w</w:t>
      </w:r>
      <w:r w:rsidR="00D6042C">
        <w:t> </w:t>
      </w:r>
      <w:r w:rsidRPr="005B1945">
        <w:t>świetle wszystkich okoliczności zawarcia umowy.</w:t>
      </w:r>
    </w:p>
    <w:p w:rsidR="00A366BA" w:rsidRPr="005B1945" w:rsidRDefault="00A366BA" w:rsidP="00C45500">
      <w:pPr>
        <w:pStyle w:val="ZUSTzmustartykuempunktem"/>
      </w:pPr>
      <w:r w:rsidRPr="005B1945">
        <w:t>§</w:t>
      </w:r>
      <w:r>
        <w:t> </w:t>
      </w:r>
      <w:r w:rsidRPr="005B1945">
        <w:t>5.</w:t>
      </w:r>
      <w:r>
        <w:t> </w:t>
      </w:r>
      <w:r w:rsidRPr="005B1945">
        <w:t>Pracodawca zawiadamia właściwego okręgowego inspektora pracy,</w:t>
      </w:r>
      <w:r w:rsidR="00D6042C" w:rsidRPr="005B1945">
        <w:t xml:space="preserve"> w</w:t>
      </w:r>
      <w:r w:rsidR="00D6042C">
        <w:t> </w:t>
      </w:r>
      <w:r w:rsidRPr="005B1945">
        <w:t>formie pisemnej lub elektronicznej,</w:t>
      </w:r>
      <w:r w:rsidR="00D6042C" w:rsidRPr="005B1945">
        <w:t xml:space="preserve"> o</w:t>
      </w:r>
      <w:r w:rsidR="00D6042C">
        <w:t> </w:t>
      </w:r>
      <w:r w:rsidRPr="005B1945">
        <w:t>zawarciu umowy</w:t>
      </w:r>
      <w:r w:rsidR="00D6042C" w:rsidRPr="005B1945">
        <w:t xml:space="preserve"> o</w:t>
      </w:r>
      <w:r w:rsidR="00D6042C">
        <w:t> </w:t>
      </w:r>
      <w:r w:rsidRPr="005B1945">
        <w:t>pracę,</w:t>
      </w:r>
      <w:r w:rsidR="00D6042C" w:rsidRPr="005B1945">
        <w:t xml:space="preserve"> o</w:t>
      </w:r>
      <w:r w:rsidR="00D6042C">
        <w:t> </w:t>
      </w:r>
      <w:r w:rsidRPr="005B1945">
        <w:t>której mowa</w:t>
      </w:r>
      <w:r w:rsidR="00D6042C" w:rsidRPr="005B1945">
        <w:t xml:space="preserve"> w</w:t>
      </w:r>
      <w:r w:rsidR="00D6042C">
        <w:t> § </w:t>
      </w:r>
      <w:r w:rsidR="00D6042C" w:rsidRPr="005B1945">
        <w:t>4</w:t>
      </w:r>
      <w:r w:rsidR="00D6042C">
        <w:t xml:space="preserve"> pkt </w:t>
      </w:r>
      <w:r w:rsidRPr="005B1945">
        <w:t>4, wraz ze wskazaniem przyczyn zawarcia takiej umowy,</w:t>
      </w:r>
      <w:r w:rsidR="00D6042C" w:rsidRPr="005B1945">
        <w:t xml:space="preserve"> w</w:t>
      </w:r>
      <w:r w:rsidR="00D6042C">
        <w:t> </w:t>
      </w:r>
      <w:r w:rsidRPr="005B1945">
        <w:t xml:space="preserve">terminie </w:t>
      </w:r>
      <w:r w:rsidR="00D6042C" w:rsidRPr="005B1945">
        <w:t>5</w:t>
      </w:r>
      <w:r w:rsidR="00D6042C">
        <w:t> </w:t>
      </w:r>
      <w:r w:rsidRPr="005B1945">
        <w:t>dni roboczych od dnia jej zawarcia.</w:t>
      </w:r>
      <w:r w:rsidR="00D6042C">
        <w:t>”</w:t>
      </w:r>
      <w:r w:rsidRPr="005B1945">
        <w:t>;</w:t>
      </w:r>
    </w:p>
    <w:p w:rsidR="00A366BA" w:rsidRPr="005B1945" w:rsidRDefault="00A366BA" w:rsidP="00C45500">
      <w:pPr>
        <w:pStyle w:val="PKTpunkt"/>
        <w:keepNext/>
      </w:pPr>
      <w:r w:rsidRPr="005B1945">
        <w:t>2)</w:t>
      </w:r>
      <w:r w:rsidRPr="005B1945">
        <w:tab/>
        <w:t>w</w:t>
      </w:r>
      <w:r w:rsidR="00D6042C">
        <w:t xml:space="preserve"> art. </w:t>
      </w:r>
      <w:r w:rsidRPr="005B1945">
        <w:t>2</w:t>
      </w:r>
      <w:r w:rsidR="00D6042C" w:rsidRPr="005B1945">
        <w:t>9</w:t>
      </w:r>
      <w:r w:rsidR="00D6042C">
        <w:t> </w:t>
      </w:r>
      <w:r w:rsidRPr="005B1945">
        <w:t>po</w:t>
      </w:r>
      <w:r w:rsidR="00D6042C">
        <w:t xml:space="preserve"> § </w:t>
      </w:r>
      <w:r w:rsidR="00D6042C" w:rsidRPr="005B1945">
        <w:t>1</w:t>
      </w:r>
      <w:r w:rsidR="00D6042C">
        <w:t> </w:t>
      </w:r>
      <w:r w:rsidRPr="005B1945">
        <w:t>dodaje się</w:t>
      </w:r>
      <w:r w:rsidR="00D6042C">
        <w:t xml:space="preserve"> § </w:t>
      </w:r>
      <w:r w:rsidRPr="005B1945">
        <w:t>1</w:t>
      </w:r>
      <w:r w:rsidRPr="005B1945">
        <w:rPr>
          <w:rStyle w:val="IGindeksgrny"/>
        </w:rPr>
        <w:t>1</w:t>
      </w:r>
      <w:r w:rsidR="00D6042C" w:rsidRPr="005B1945">
        <w:t xml:space="preserve"> w</w:t>
      </w:r>
      <w:r w:rsidR="00D6042C">
        <w:t> </w:t>
      </w:r>
      <w:r w:rsidRPr="005B1945">
        <w:t>brzmieniu:</w:t>
      </w:r>
    </w:p>
    <w:p w:rsidR="00A366BA" w:rsidRPr="005B1945" w:rsidRDefault="00D6042C" w:rsidP="00C45500">
      <w:pPr>
        <w:pStyle w:val="ZUSTzmustartykuempunktem"/>
      </w:pPr>
      <w:r>
        <w:t>„</w:t>
      </w:r>
      <w:r w:rsidR="00A366BA" w:rsidRPr="005B1945">
        <w:t>§</w:t>
      </w:r>
      <w:r w:rsidR="00A366BA">
        <w:t> </w:t>
      </w:r>
      <w:r w:rsidR="00A366BA" w:rsidRPr="005B1945">
        <w:t>1</w:t>
      </w:r>
      <w:r w:rsidR="00A366BA" w:rsidRPr="005B1945">
        <w:rPr>
          <w:rStyle w:val="IGindeksgrny"/>
        </w:rPr>
        <w:t>1</w:t>
      </w:r>
      <w:r w:rsidR="00A366BA" w:rsidRPr="005B1945">
        <w:t>.</w:t>
      </w:r>
      <w:r>
        <w:t> </w:t>
      </w:r>
      <w:r w:rsidRPr="005B1945">
        <w:t>W</w:t>
      </w:r>
      <w:r>
        <w:t> </w:t>
      </w:r>
      <w:r w:rsidR="00A366BA" w:rsidRPr="005B1945">
        <w:t>przypadku zawarcia umowy</w:t>
      </w:r>
      <w:r w:rsidRPr="005B1945">
        <w:t xml:space="preserve"> o</w:t>
      </w:r>
      <w:r>
        <w:t> </w:t>
      </w:r>
      <w:r w:rsidR="00A366BA" w:rsidRPr="005B1945">
        <w:t>pracę na czas określony</w:t>
      </w:r>
      <w:r w:rsidRPr="005B1945">
        <w:t xml:space="preserve"> w</w:t>
      </w:r>
      <w:r>
        <w:t> </w:t>
      </w:r>
      <w:r w:rsidR="00A366BA" w:rsidRPr="005B1945">
        <w:t>celu,</w:t>
      </w:r>
      <w:r w:rsidRPr="005B1945">
        <w:t xml:space="preserve"> o</w:t>
      </w:r>
      <w:r>
        <w:t> </w:t>
      </w:r>
      <w:r w:rsidR="00A366BA" w:rsidRPr="005B1945">
        <w:t>którym mowa</w:t>
      </w:r>
      <w:r w:rsidRPr="005B1945">
        <w:t xml:space="preserve"> w</w:t>
      </w:r>
      <w:r>
        <w:t> art. </w:t>
      </w:r>
      <w:r w:rsidR="00A366BA" w:rsidRPr="005B1945">
        <w:t>25</w:t>
      </w:r>
      <w:r w:rsidR="00A366BA" w:rsidRPr="005B1945">
        <w:rPr>
          <w:rStyle w:val="IGindeksgrny"/>
        </w:rPr>
        <w:t>1</w:t>
      </w:r>
      <w:r>
        <w:t xml:space="preserve"> § </w:t>
      </w:r>
      <w:r w:rsidRPr="005B1945">
        <w:t>4</w:t>
      </w:r>
      <w:r>
        <w:t xml:space="preserve"> pkt </w:t>
      </w:r>
      <w:r w:rsidR="00A366BA" w:rsidRPr="005B1945">
        <w:t>1–3, lub</w:t>
      </w:r>
      <w:r w:rsidRPr="005B1945">
        <w:t xml:space="preserve"> w</w:t>
      </w:r>
      <w:r>
        <w:t> </w:t>
      </w:r>
      <w:r w:rsidR="00A366BA">
        <w:t>przypadku</w:t>
      </w:r>
      <w:r w:rsidR="00A366BA" w:rsidRPr="005B1945">
        <w:t>,</w:t>
      </w:r>
      <w:r w:rsidRPr="005B1945">
        <w:t xml:space="preserve"> o</w:t>
      </w:r>
      <w:r>
        <w:t> </w:t>
      </w:r>
      <w:r w:rsidR="00A366BA" w:rsidRPr="005B1945">
        <w:t>który</w:t>
      </w:r>
      <w:r w:rsidR="00A366BA">
        <w:t>m</w:t>
      </w:r>
      <w:r w:rsidR="00A366BA" w:rsidRPr="005B1945">
        <w:t xml:space="preserve"> mowa</w:t>
      </w:r>
      <w:r w:rsidRPr="005B1945">
        <w:t xml:space="preserve"> w</w:t>
      </w:r>
      <w:r>
        <w:t> art. </w:t>
      </w:r>
      <w:r w:rsidR="00A366BA" w:rsidRPr="005B1945">
        <w:t>25</w:t>
      </w:r>
      <w:r w:rsidR="00A366BA" w:rsidRPr="005B1945">
        <w:rPr>
          <w:rStyle w:val="IGindeksgrny"/>
        </w:rPr>
        <w:t>1</w:t>
      </w:r>
      <w:r>
        <w:t xml:space="preserve"> § </w:t>
      </w:r>
      <w:r w:rsidRPr="005B1945">
        <w:t>4</w:t>
      </w:r>
      <w:r>
        <w:t xml:space="preserve"> pkt </w:t>
      </w:r>
      <w:r w:rsidR="00A366BA" w:rsidRPr="005B1945">
        <w:t>4,</w:t>
      </w:r>
      <w:r w:rsidRPr="005B1945">
        <w:t xml:space="preserve"> w</w:t>
      </w:r>
      <w:r>
        <w:t> </w:t>
      </w:r>
      <w:r w:rsidR="00A366BA" w:rsidRPr="005B1945">
        <w:t>umowie określa się ten cel lub okoliczności</w:t>
      </w:r>
      <w:r w:rsidR="00A366BA">
        <w:t xml:space="preserve"> tego przypadku</w:t>
      </w:r>
      <w:r w:rsidR="00A366BA" w:rsidRPr="005B1945">
        <w:t>, przez zamieszczenie informacji</w:t>
      </w:r>
      <w:r w:rsidRPr="005B1945">
        <w:t xml:space="preserve"> o</w:t>
      </w:r>
      <w:r>
        <w:t> </w:t>
      </w:r>
      <w:r w:rsidR="00A366BA" w:rsidRPr="005B1945">
        <w:t>obiektywn</w:t>
      </w:r>
      <w:r w:rsidR="00A366BA">
        <w:t>ych</w:t>
      </w:r>
      <w:r w:rsidR="00A366BA" w:rsidRPr="005B1945">
        <w:t xml:space="preserve"> przyczynach uzasadniających zawarcie takiej umowy.</w:t>
      </w:r>
      <w:r>
        <w:t>”</w:t>
      </w:r>
      <w:r w:rsidR="00A366BA" w:rsidRPr="005B1945">
        <w:t>;</w:t>
      </w:r>
    </w:p>
    <w:p w:rsidR="00A366BA" w:rsidRPr="005B1945" w:rsidRDefault="00A366BA" w:rsidP="00C45500">
      <w:pPr>
        <w:pStyle w:val="PKTpunkt"/>
      </w:pPr>
      <w:r w:rsidRPr="005B1945">
        <w:lastRenderedPageBreak/>
        <w:t>3)</w:t>
      </w:r>
      <w:r w:rsidRPr="005B1945">
        <w:tab/>
        <w:t>w</w:t>
      </w:r>
      <w:r w:rsidR="00D6042C">
        <w:t xml:space="preserve"> art. </w:t>
      </w:r>
      <w:r w:rsidRPr="005B1945">
        <w:t>3</w:t>
      </w:r>
      <w:r w:rsidR="00D6042C" w:rsidRPr="005B1945">
        <w:t>0</w:t>
      </w:r>
      <w:r w:rsidR="00D6042C">
        <w:t xml:space="preserve"> w § </w:t>
      </w:r>
      <w:r w:rsidR="00D6042C" w:rsidRPr="005B1945">
        <w:t>1</w:t>
      </w:r>
      <w:r w:rsidR="00D6042C">
        <w:t xml:space="preserve"> w pkt </w:t>
      </w:r>
      <w:r w:rsidR="00D6042C" w:rsidRPr="005B1945">
        <w:t>4</w:t>
      </w:r>
      <w:r w:rsidR="00D6042C">
        <w:t> </w:t>
      </w:r>
      <w:r w:rsidRPr="005B1945">
        <w:t>średnik zastępuje się kropką</w:t>
      </w:r>
      <w:r w:rsidR="00D6042C" w:rsidRPr="005B1945">
        <w:t xml:space="preserve"> i</w:t>
      </w:r>
      <w:r w:rsidR="00D6042C">
        <w:t> </w:t>
      </w:r>
      <w:r w:rsidRPr="005B1945">
        <w:t>uchyla się</w:t>
      </w:r>
      <w:r w:rsidR="00D6042C">
        <w:t xml:space="preserve"> pkt </w:t>
      </w:r>
      <w:r w:rsidRPr="005B1945">
        <w:t>5;</w:t>
      </w:r>
    </w:p>
    <w:p w:rsidR="00A366BA" w:rsidRPr="005B1945" w:rsidRDefault="00A366BA" w:rsidP="00C45500">
      <w:pPr>
        <w:pStyle w:val="PKTpunkt"/>
        <w:keepNext/>
      </w:pPr>
      <w:r w:rsidRPr="005B1945">
        <w:t>4)</w:t>
      </w:r>
      <w:r w:rsidRPr="005B1945">
        <w:tab/>
        <w:t>w</w:t>
      </w:r>
      <w:r w:rsidR="00D6042C">
        <w:t xml:space="preserve"> art. </w:t>
      </w:r>
      <w:r w:rsidRPr="005B1945">
        <w:t>3</w:t>
      </w:r>
      <w:r w:rsidR="00D6042C" w:rsidRPr="005B1945">
        <w:t>2</w:t>
      </w:r>
      <w:r w:rsidR="00D6042C">
        <w:t xml:space="preserve"> § </w:t>
      </w:r>
      <w:r w:rsidR="00D6042C" w:rsidRPr="005B1945">
        <w:t>1</w:t>
      </w:r>
      <w:r w:rsidR="00D6042C">
        <w:t> </w:t>
      </w:r>
      <w:r w:rsidRPr="005B1945">
        <w:t>otrzymuje brzmienie:</w:t>
      </w:r>
    </w:p>
    <w:p w:rsidR="00A366BA" w:rsidRPr="005B1945" w:rsidRDefault="00D6042C" w:rsidP="00C45500">
      <w:pPr>
        <w:pStyle w:val="ZUSTzmustartykuempunktem"/>
      </w:pPr>
      <w:r>
        <w:t>„</w:t>
      </w:r>
      <w:r w:rsidR="00A366BA" w:rsidRPr="005B1945">
        <w:t>§</w:t>
      </w:r>
      <w:r w:rsidR="00A366BA">
        <w:t> </w:t>
      </w:r>
      <w:r w:rsidR="00A366BA" w:rsidRPr="005B1945">
        <w:t>1.</w:t>
      </w:r>
      <w:r w:rsidR="00A366BA">
        <w:t> </w:t>
      </w:r>
      <w:r w:rsidR="00A366BA" w:rsidRPr="005B1945">
        <w:t>Każda ze stron może rozwiązać umowę</w:t>
      </w:r>
      <w:r w:rsidRPr="005B1945">
        <w:t xml:space="preserve"> o</w:t>
      </w:r>
      <w:r>
        <w:t> </w:t>
      </w:r>
      <w:r w:rsidR="00A366BA" w:rsidRPr="005B1945">
        <w:t>pracę za wypowiedzeniem.</w:t>
      </w:r>
      <w:r>
        <w:t>”</w:t>
      </w:r>
      <w:r w:rsidR="00A366BA" w:rsidRPr="005B1945">
        <w:t>;</w:t>
      </w:r>
    </w:p>
    <w:p w:rsidR="00A366BA" w:rsidRPr="005B1945" w:rsidRDefault="00A366BA" w:rsidP="00C45500">
      <w:pPr>
        <w:pStyle w:val="PKTpunkt"/>
      </w:pPr>
      <w:r w:rsidRPr="005B1945">
        <w:t>5)</w:t>
      </w:r>
      <w:r w:rsidRPr="005B1945">
        <w:tab/>
        <w:t>uchyla się</w:t>
      </w:r>
      <w:r w:rsidR="00D6042C">
        <w:t xml:space="preserve"> art. </w:t>
      </w:r>
      <w:r w:rsidRPr="005B1945">
        <w:t>3</w:t>
      </w:r>
      <w:r w:rsidR="00D6042C" w:rsidRPr="005B1945">
        <w:t>3</w:t>
      </w:r>
      <w:r w:rsidR="00D6042C">
        <w:t xml:space="preserve"> i art. </w:t>
      </w:r>
      <w:r w:rsidRPr="005B1945">
        <w:t>33</w:t>
      </w:r>
      <w:r w:rsidRPr="005B1945">
        <w:rPr>
          <w:rStyle w:val="IGindeksgrny"/>
        </w:rPr>
        <w:t>1</w:t>
      </w:r>
      <w:r w:rsidRPr="005B1945">
        <w:t>;</w:t>
      </w:r>
    </w:p>
    <w:p w:rsidR="00A366BA" w:rsidRPr="005B1945" w:rsidRDefault="00A366BA" w:rsidP="00C45500">
      <w:pPr>
        <w:pStyle w:val="PKTpunkt"/>
      </w:pPr>
      <w:r w:rsidRPr="005B1945">
        <w:t>6)</w:t>
      </w:r>
      <w:r w:rsidRPr="005B1945">
        <w:tab/>
        <w:t>w</w:t>
      </w:r>
      <w:r w:rsidR="00D6042C">
        <w:t xml:space="preserve"> art. </w:t>
      </w:r>
      <w:r w:rsidRPr="005B1945">
        <w:t>3</w:t>
      </w:r>
      <w:r w:rsidR="00D6042C" w:rsidRPr="005B1945">
        <w:t>6</w:t>
      </w:r>
      <w:r w:rsidR="00D6042C">
        <w:t xml:space="preserve"> w § </w:t>
      </w:r>
      <w:r w:rsidR="00D6042C" w:rsidRPr="005B1945">
        <w:t>1</w:t>
      </w:r>
      <w:r w:rsidR="00D6042C">
        <w:t> </w:t>
      </w:r>
      <w:r w:rsidRPr="005B1945">
        <w:t>wprowadzenie do wyliczenia otrzymuje brzmienie:</w:t>
      </w:r>
      <w:r>
        <w:t xml:space="preserve"> </w:t>
      </w:r>
      <w:r w:rsidR="00D6042C">
        <w:t>„</w:t>
      </w:r>
      <w:r w:rsidRPr="005B1945">
        <w:t>Okres wypowiedzenia umowy</w:t>
      </w:r>
      <w:r w:rsidR="00D6042C" w:rsidRPr="005B1945">
        <w:t xml:space="preserve"> o</w:t>
      </w:r>
      <w:r w:rsidR="00D6042C">
        <w:t> </w:t>
      </w:r>
      <w:r w:rsidRPr="005B1945">
        <w:t>pracę zawartej na czas nieokreślony</w:t>
      </w:r>
      <w:r w:rsidR="00D6042C" w:rsidRPr="005B1945">
        <w:t xml:space="preserve"> i</w:t>
      </w:r>
      <w:r w:rsidR="00D6042C">
        <w:t> </w:t>
      </w:r>
      <w:r w:rsidRPr="005B1945">
        <w:t>umowy</w:t>
      </w:r>
      <w:r w:rsidR="00D6042C" w:rsidRPr="005B1945">
        <w:t xml:space="preserve"> o</w:t>
      </w:r>
      <w:r w:rsidR="00D6042C">
        <w:t> </w:t>
      </w:r>
      <w:r w:rsidRPr="005B1945">
        <w:t>pracę zawartej na czas określony jest uzależniony od okresu zatrudnienia u danego pracodawcy</w:t>
      </w:r>
      <w:r w:rsidR="00D6042C" w:rsidRPr="005B1945">
        <w:t xml:space="preserve"> i</w:t>
      </w:r>
      <w:r w:rsidR="00D6042C">
        <w:t> </w:t>
      </w:r>
      <w:r w:rsidRPr="005B1945">
        <w:t>wynosi:</w:t>
      </w:r>
      <w:r w:rsidR="00D6042C">
        <w:t>”</w:t>
      </w:r>
      <w:r w:rsidRPr="005B1945">
        <w:t>;</w:t>
      </w:r>
    </w:p>
    <w:p w:rsidR="00A366BA" w:rsidRPr="005B1945" w:rsidRDefault="00A366BA" w:rsidP="00C45500">
      <w:pPr>
        <w:pStyle w:val="PKTpunkt"/>
        <w:keepNext/>
      </w:pPr>
      <w:r w:rsidRPr="005B1945">
        <w:t>7)</w:t>
      </w:r>
      <w:r w:rsidRPr="005B1945">
        <w:tab/>
        <w:t>w</w:t>
      </w:r>
      <w:r w:rsidR="00D6042C">
        <w:t xml:space="preserve"> art. </w:t>
      </w:r>
      <w:r w:rsidRPr="005B1945">
        <w:t>36</w:t>
      </w:r>
      <w:r w:rsidRPr="005B1945">
        <w:rPr>
          <w:rStyle w:val="IGindeksgrny"/>
        </w:rPr>
        <w:t>1</w:t>
      </w:r>
      <w:r w:rsidR="00D6042C">
        <w:t xml:space="preserve"> § </w:t>
      </w:r>
      <w:r w:rsidR="00D6042C" w:rsidRPr="005B1945">
        <w:t>1</w:t>
      </w:r>
      <w:r w:rsidR="00D6042C">
        <w:t> </w:t>
      </w:r>
      <w:r w:rsidRPr="005B1945">
        <w:t>otrzymuje brzmienie:</w:t>
      </w:r>
    </w:p>
    <w:p w:rsidR="00A366BA" w:rsidRPr="005B1945" w:rsidRDefault="00D6042C" w:rsidP="00C45500">
      <w:pPr>
        <w:pStyle w:val="ZUSTzmustartykuempunktem"/>
      </w:pPr>
      <w:r>
        <w:t>„</w:t>
      </w:r>
      <w:r w:rsidR="00A366BA" w:rsidRPr="005B1945">
        <w:t>§</w:t>
      </w:r>
      <w:r w:rsidR="00A366BA">
        <w:t> </w:t>
      </w:r>
      <w:r w:rsidR="00A366BA" w:rsidRPr="005B1945">
        <w:t>1.</w:t>
      </w:r>
      <w:r w:rsidR="00A366BA">
        <w:t> </w:t>
      </w:r>
      <w:r w:rsidR="00A366BA" w:rsidRPr="005B1945">
        <w:t>Jeżeli wypowiedzenie pracownikowi umowy</w:t>
      </w:r>
      <w:r w:rsidRPr="005B1945">
        <w:t xml:space="preserve"> o</w:t>
      </w:r>
      <w:r>
        <w:t> </w:t>
      </w:r>
      <w:r w:rsidR="00A366BA" w:rsidRPr="005B1945">
        <w:t>pracę zawartej na czas nieokreślony lub umowy</w:t>
      </w:r>
      <w:r w:rsidRPr="005B1945">
        <w:t xml:space="preserve"> o</w:t>
      </w:r>
      <w:r>
        <w:t> </w:t>
      </w:r>
      <w:r w:rsidR="00A366BA" w:rsidRPr="005B1945">
        <w:t>pracę zawartej na czas określony następuje</w:t>
      </w:r>
      <w:r w:rsidRPr="005B1945">
        <w:t xml:space="preserve"> z</w:t>
      </w:r>
      <w:r>
        <w:t> </w:t>
      </w:r>
      <w:r w:rsidR="00A366BA" w:rsidRPr="005B1945">
        <w:t>powodu ogłoszenia upadłości lub likwidacji pracodawcy albo</w:t>
      </w:r>
      <w:r w:rsidRPr="005B1945">
        <w:t xml:space="preserve"> z</w:t>
      </w:r>
      <w:r>
        <w:t> </w:t>
      </w:r>
      <w:r w:rsidR="00A366BA" w:rsidRPr="005B1945">
        <w:t>innych prz</w:t>
      </w:r>
      <w:r w:rsidR="00A366BA" w:rsidRPr="005B1945">
        <w:t>y</w:t>
      </w:r>
      <w:r w:rsidR="00A366BA" w:rsidRPr="005B1945">
        <w:t>czyn niedotyczących pracowników, pracodawca może,</w:t>
      </w:r>
      <w:r w:rsidRPr="005B1945">
        <w:t xml:space="preserve"> w</w:t>
      </w:r>
      <w:r>
        <w:t> </w:t>
      </w:r>
      <w:r w:rsidR="00A366BA" w:rsidRPr="005B1945">
        <w:t>celu wcześniejszego rozwiązania umowy</w:t>
      </w:r>
      <w:r w:rsidRPr="005B1945">
        <w:t xml:space="preserve"> o</w:t>
      </w:r>
      <w:r>
        <w:t> </w:t>
      </w:r>
      <w:r w:rsidR="00A366BA" w:rsidRPr="005B1945">
        <w:t xml:space="preserve">pracę, skrócić okres trzymiesięcznego wypowiedzenia, najwyżej jednak do </w:t>
      </w:r>
      <w:r w:rsidRPr="005B1945">
        <w:t>1</w:t>
      </w:r>
      <w:r>
        <w:t> </w:t>
      </w:r>
      <w:r w:rsidR="00A366BA" w:rsidRPr="005B1945">
        <w:t>miesiąca. W takim przypadku pracownikowi przysł</w:t>
      </w:r>
      <w:r w:rsidR="00A366BA" w:rsidRPr="005B1945">
        <w:t>u</w:t>
      </w:r>
      <w:r w:rsidR="00A366BA" w:rsidRPr="005B1945">
        <w:t>guje odszkodowanie</w:t>
      </w:r>
      <w:r w:rsidRPr="005B1945">
        <w:t xml:space="preserve"> w</w:t>
      </w:r>
      <w:r>
        <w:t> </w:t>
      </w:r>
      <w:r w:rsidR="00A366BA" w:rsidRPr="005B1945">
        <w:t>wysokości wynagrodzenia za pozostałą część okresu wypowiedzenia.</w:t>
      </w:r>
      <w:r>
        <w:t>”</w:t>
      </w:r>
      <w:r w:rsidR="00A366BA" w:rsidRPr="005B1945">
        <w:t>;</w:t>
      </w:r>
    </w:p>
    <w:p w:rsidR="00A366BA" w:rsidRPr="005B1945" w:rsidRDefault="00A366BA" w:rsidP="00C45500">
      <w:pPr>
        <w:pStyle w:val="PKTpunkt"/>
        <w:keepNext/>
      </w:pPr>
      <w:r w:rsidRPr="005B1945">
        <w:t>8)</w:t>
      </w:r>
      <w:r w:rsidRPr="005B1945">
        <w:tab/>
        <w:t>po</w:t>
      </w:r>
      <w:r w:rsidR="00D6042C">
        <w:t xml:space="preserve"> art. </w:t>
      </w:r>
      <w:r w:rsidRPr="005B1945">
        <w:t>36</w:t>
      </w:r>
      <w:r w:rsidRPr="005B1945">
        <w:rPr>
          <w:rStyle w:val="IGindeksgrny"/>
        </w:rPr>
        <w:t>1</w:t>
      </w:r>
      <w:r w:rsidRPr="005B1945">
        <w:t xml:space="preserve"> dodaje się</w:t>
      </w:r>
      <w:r w:rsidR="00D6042C">
        <w:t xml:space="preserve"> art. </w:t>
      </w:r>
      <w:r w:rsidRPr="005B1945">
        <w:t>36</w:t>
      </w:r>
      <w:r w:rsidRPr="005B1945">
        <w:rPr>
          <w:rStyle w:val="IGindeksgrny"/>
        </w:rPr>
        <w:t>2</w:t>
      </w:r>
      <w:r w:rsidR="00D6042C" w:rsidRPr="005B1945">
        <w:t xml:space="preserve"> w</w:t>
      </w:r>
      <w:r w:rsidR="00D6042C">
        <w:t> </w:t>
      </w:r>
      <w:r w:rsidRPr="005B1945">
        <w:t>brzmieniu:</w:t>
      </w:r>
    </w:p>
    <w:p w:rsidR="00A366BA" w:rsidRPr="005B1945" w:rsidRDefault="00D6042C" w:rsidP="00C45500">
      <w:pPr>
        <w:pStyle w:val="ZARTzmartartykuempunktem"/>
      </w:pPr>
      <w:r>
        <w:t>„</w:t>
      </w:r>
      <w:r w:rsidR="00A366BA" w:rsidRPr="005B1945">
        <w:t>Art.</w:t>
      </w:r>
      <w:r w:rsidR="00A366BA">
        <w:t> </w:t>
      </w:r>
      <w:r w:rsidR="00A366BA" w:rsidRPr="005B1945">
        <w:t>36</w:t>
      </w:r>
      <w:r w:rsidR="00A366BA" w:rsidRPr="005B1945">
        <w:rPr>
          <w:rStyle w:val="IGindeksgrny"/>
        </w:rPr>
        <w:t>2</w:t>
      </w:r>
      <w:r w:rsidR="00A366BA" w:rsidRPr="005B1945">
        <w:t>.</w:t>
      </w:r>
      <w:r>
        <w:t> </w:t>
      </w:r>
      <w:r w:rsidRPr="005B1945">
        <w:t>W</w:t>
      </w:r>
      <w:r>
        <w:t> </w:t>
      </w:r>
      <w:r w:rsidR="00A366BA" w:rsidRPr="005B1945">
        <w:t>związku</w:t>
      </w:r>
      <w:r w:rsidRPr="005B1945">
        <w:t xml:space="preserve"> z</w:t>
      </w:r>
      <w:r>
        <w:t> </w:t>
      </w:r>
      <w:r w:rsidR="00A366BA" w:rsidRPr="005B1945">
        <w:t>wypowiedzeniem umowy</w:t>
      </w:r>
      <w:r w:rsidRPr="005B1945">
        <w:t xml:space="preserve"> o</w:t>
      </w:r>
      <w:r>
        <w:t> </w:t>
      </w:r>
      <w:r w:rsidR="00A366BA" w:rsidRPr="005B1945">
        <w:t>pracę pracodawca może zwolnić pracownika</w:t>
      </w:r>
      <w:r w:rsidRPr="005B1945">
        <w:t xml:space="preserve"> z</w:t>
      </w:r>
      <w:r>
        <w:t> </w:t>
      </w:r>
      <w:r w:rsidR="00A366BA" w:rsidRPr="005B1945">
        <w:t>obowiązku świadczenia pracy do upływu okresu wypowiedzenia.</w:t>
      </w:r>
      <w:r w:rsidRPr="005B1945">
        <w:t xml:space="preserve"> W</w:t>
      </w:r>
      <w:r>
        <w:t> </w:t>
      </w:r>
      <w:r w:rsidR="00A366BA" w:rsidRPr="005B1945">
        <w:t>okresie tego zwolnienia pracownik zachowuje prawo do wynagrodzenia.</w:t>
      </w:r>
      <w:r>
        <w:t>”</w:t>
      </w:r>
      <w:r w:rsidR="00A366BA" w:rsidRPr="005B1945">
        <w:t>;</w:t>
      </w:r>
    </w:p>
    <w:p w:rsidR="00A366BA" w:rsidRPr="005B1945" w:rsidRDefault="00A366BA" w:rsidP="00C45500">
      <w:pPr>
        <w:pStyle w:val="PKTpunkt"/>
      </w:pPr>
      <w:r w:rsidRPr="005B1945">
        <w:t>9)</w:t>
      </w:r>
      <w:r w:rsidRPr="005B1945">
        <w:tab/>
        <w:t>w</w:t>
      </w:r>
      <w:r w:rsidR="00D6042C">
        <w:t xml:space="preserve"> art. </w:t>
      </w:r>
      <w:r w:rsidRPr="005B1945">
        <w:t>41</w:t>
      </w:r>
      <w:r w:rsidRPr="005B1945">
        <w:rPr>
          <w:rStyle w:val="IGindeksgrny"/>
        </w:rPr>
        <w:t>1</w:t>
      </w:r>
      <w:r w:rsidRPr="005B1945">
        <w:t xml:space="preserve"> uchyla się</w:t>
      </w:r>
      <w:r w:rsidR="00D6042C">
        <w:t xml:space="preserve"> § </w:t>
      </w:r>
      <w:r w:rsidRPr="005B1945">
        <w:t>2;</w:t>
      </w:r>
    </w:p>
    <w:p w:rsidR="00A366BA" w:rsidRPr="005B1945" w:rsidRDefault="00A366BA" w:rsidP="00C45500">
      <w:pPr>
        <w:pStyle w:val="PKTpunkt"/>
        <w:keepNext/>
      </w:pPr>
      <w:r w:rsidRPr="005B1945">
        <w:t>10)</w:t>
      </w:r>
      <w:r w:rsidRPr="005B1945">
        <w:tab/>
        <w:t>w</w:t>
      </w:r>
      <w:r w:rsidR="00D6042C">
        <w:t xml:space="preserve"> art. </w:t>
      </w:r>
      <w:r w:rsidRPr="005B1945">
        <w:t>5</w:t>
      </w:r>
      <w:r w:rsidR="00D6042C" w:rsidRPr="005B1945">
        <w:t>0</w:t>
      </w:r>
      <w:r w:rsidR="00D6042C">
        <w:t xml:space="preserve"> § </w:t>
      </w:r>
      <w:r w:rsidR="00D6042C" w:rsidRPr="005B1945">
        <w:t>3</w:t>
      </w:r>
      <w:r w:rsidR="00D6042C">
        <w:t> </w:t>
      </w:r>
      <w:r w:rsidRPr="005B1945">
        <w:t>otrzymuje brzmienie:</w:t>
      </w:r>
    </w:p>
    <w:p w:rsidR="00A366BA" w:rsidRPr="005B1945" w:rsidRDefault="00D6042C" w:rsidP="00C45500">
      <w:pPr>
        <w:pStyle w:val="ZUSTzmustartykuempunktem"/>
      </w:pPr>
      <w:r>
        <w:t>„</w:t>
      </w:r>
      <w:r w:rsidR="00A366BA" w:rsidRPr="005B1945">
        <w:t>§</w:t>
      </w:r>
      <w:r w:rsidR="00A366BA">
        <w:t> </w:t>
      </w:r>
      <w:r w:rsidR="00A366BA" w:rsidRPr="005B1945">
        <w:t>3.</w:t>
      </w:r>
      <w:r w:rsidR="00A366BA">
        <w:t> </w:t>
      </w:r>
      <w:r w:rsidR="00A366BA" w:rsidRPr="005B1945">
        <w:t>Jeżeli wypowiedzenie umowy</w:t>
      </w:r>
      <w:r w:rsidRPr="005B1945">
        <w:t xml:space="preserve"> o</w:t>
      </w:r>
      <w:r>
        <w:t> </w:t>
      </w:r>
      <w:r w:rsidR="00A366BA" w:rsidRPr="005B1945">
        <w:t>pracę zawartej na czas określony nastąpiło z naruszeniem przepisów</w:t>
      </w:r>
      <w:r w:rsidRPr="005B1945">
        <w:t xml:space="preserve"> o</w:t>
      </w:r>
      <w:r>
        <w:t> </w:t>
      </w:r>
      <w:r w:rsidR="00A366BA" w:rsidRPr="005B1945">
        <w:t>wypowiadaniu t</w:t>
      </w:r>
      <w:r w:rsidR="00A366BA">
        <w:t>akiej</w:t>
      </w:r>
      <w:r w:rsidR="00A366BA" w:rsidRPr="005B1945">
        <w:t xml:space="preserve"> umowy, pracownikowi przysługuje wyłącznie odszkodowanie.</w:t>
      </w:r>
      <w:r>
        <w:t>”</w:t>
      </w:r>
      <w:r w:rsidR="00A366BA" w:rsidRPr="005B1945">
        <w:t>;</w:t>
      </w:r>
    </w:p>
    <w:p w:rsidR="00A366BA" w:rsidRPr="005B1945" w:rsidRDefault="00A366BA" w:rsidP="00C45500">
      <w:pPr>
        <w:pStyle w:val="PKTpunkt"/>
        <w:keepNext/>
      </w:pPr>
      <w:r w:rsidRPr="005B1945">
        <w:t>11)</w:t>
      </w:r>
      <w:r w:rsidRPr="005B1945">
        <w:tab/>
        <w:t>w</w:t>
      </w:r>
      <w:r w:rsidR="00D6042C">
        <w:t xml:space="preserve"> art. </w:t>
      </w:r>
      <w:r w:rsidRPr="005B1945">
        <w:t>5</w:t>
      </w:r>
      <w:r w:rsidR="00D6042C" w:rsidRPr="005B1945">
        <w:t>5</w:t>
      </w:r>
      <w:r w:rsidR="00D6042C">
        <w:t xml:space="preserve"> § </w:t>
      </w:r>
      <w:r w:rsidRPr="005B1945">
        <w:t>1</w:t>
      </w:r>
      <w:r w:rsidRPr="005B1945">
        <w:rPr>
          <w:rStyle w:val="IGindeksgrny"/>
        </w:rPr>
        <w:t>1</w:t>
      </w:r>
      <w:r w:rsidRPr="005B1945">
        <w:t xml:space="preserve"> otrzymuje brzmienie:</w:t>
      </w:r>
    </w:p>
    <w:p w:rsidR="00A366BA" w:rsidRPr="005B1945" w:rsidRDefault="00D6042C" w:rsidP="00C45500">
      <w:pPr>
        <w:pStyle w:val="ZUSTzmustartykuempunktem"/>
      </w:pPr>
      <w:r>
        <w:t>„</w:t>
      </w:r>
      <w:r w:rsidR="00A366BA" w:rsidRPr="005B1945">
        <w:t>§</w:t>
      </w:r>
      <w:r w:rsidR="00A366BA">
        <w:t> </w:t>
      </w:r>
      <w:r w:rsidR="00A366BA" w:rsidRPr="005B1945">
        <w:t>1</w:t>
      </w:r>
      <w:r w:rsidR="00A366BA" w:rsidRPr="005B1945">
        <w:rPr>
          <w:rStyle w:val="IGindeksgrny"/>
        </w:rPr>
        <w:t>1</w:t>
      </w:r>
      <w:r w:rsidR="00A366BA" w:rsidRPr="005B1945">
        <w:t>.</w:t>
      </w:r>
      <w:r w:rsidR="00A366BA">
        <w:t> </w:t>
      </w:r>
      <w:r w:rsidR="00A366BA" w:rsidRPr="005B1945">
        <w:t>Pracownik może rozwiązać umowę</w:t>
      </w:r>
      <w:r w:rsidRPr="005B1945">
        <w:t xml:space="preserve"> o</w:t>
      </w:r>
      <w:r>
        <w:t> </w:t>
      </w:r>
      <w:r w:rsidR="00A366BA" w:rsidRPr="005B1945">
        <w:t>pracę</w:t>
      </w:r>
      <w:r w:rsidRPr="005B1945">
        <w:t xml:space="preserve"> w</w:t>
      </w:r>
      <w:r>
        <w:t> </w:t>
      </w:r>
      <w:r w:rsidR="00A366BA" w:rsidRPr="005B1945">
        <w:t>trybie określonym</w:t>
      </w:r>
      <w:r w:rsidRPr="005B1945">
        <w:t xml:space="preserve"> w</w:t>
      </w:r>
      <w:r>
        <w:t> § </w:t>
      </w:r>
      <w:r w:rsidRPr="005B1945">
        <w:t>1</w:t>
      </w:r>
      <w:r>
        <w:t> </w:t>
      </w:r>
      <w:r w:rsidR="00A366BA" w:rsidRPr="005B1945">
        <w:t>także wtedy, gdy pracodawca d</w:t>
      </w:r>
      <w:r w:rsidR="00A366BA" w:rsidRPr="005B1945">
        <w:t>o</w:t>
      </w:r>
      <w:r w:rsidR="00A366BA" w:rsidRPr="005B1945">
        <w:t>puścił się ciężkiego naruszenia podstawowych obowiązków wobec pracownika;</w:t>
      </w:r>
      <w:r w:rsidRPr="005B1945">
        <w:t xml:space="preserve"> w</w:t>
      </w:r>
      <w:r>
        <w:t> </w:t>
      </w:r>
      <w:r w:rsidR="00A366BA" w:rsidRPr="005B1945">
        <w:t>takim przypadku pracownikowi przysługuje odszkodowanie w wysokości wynagrodzenia za okres wypowiedzenia.</w:t>
      </w:r>
      <w:r w:rsidRPr="005B1945">
        <w:t xml:space="preserve"> </w:t>
      </w:r>
      <w:r>
        <w:t>W </w:t>
      </w:r>
      <w:r w:rsidR="00A366BA">
        <w:t xml:space="preserve">przypadku </w:t>
      </w:r>
      <w:r w:rsidR="00A366BA" w:rsidRPr="005B1945">
        <w:t>rozwiązan</w:t>
      </w:r>
      <w:r w:rsidR="00A366BA">
        <w:t>ia</w:t>
      </w:r>
      <w:r w:rsidR="00A366BA" w:rsidRPr="005B1945">
        <w:t xml:space="preserve"> um</w:t>
      </w:r>
      <w:r w:rsidR="00A366BA" w:rsidRPr="005B1945">
        <w:t>o</w:t>
      </w:r>
      <w:r w:rsidR="00A366BA" w:rsidRPr="005B1945">
        <w:t>w</w:t>
      </w:r>
      <w:r w:rsidR="00A366BA">
        <w:t>y</w:t>
      </w:r>
      <w:r w:rsidR="00A366BA" w:rsidRPr="005B1945">
        <w:t xml:space="preserve"> o pracę zawart</w:t>
      </w:r>
      <w:r w:rsidR="00A366BA">
        <w:t>ej</w:t>
      </w:r>
      <w:r w:rsidR="00A366BA" w:rsidRPr="005B1945">
        <w:t xml:space="preserve"> na czas określony odszkodowanie przysługuje</w:t>
      </w:r>
      <w:r w:rsidRPr="005B1945">
        <w:t xml:space="preserve"> w</w:t>
      </w:r>
      <w:r>
        <w:t> </w:t>
      </w:r>
      <w:r w:rsidR="00A366BA" w:rsidRPr="005B1945">
        <w:t>wysokości wynagrodzenia za czas, do którego umowa miała trwać, nie więcej jednak niż za okres wypowiedzenia.</w:t>
      </w:r>
      <w:r>
        <w:t>”</w:t>
      </w:r>
      <w:r w:rsidR="00A366BA" w:rsidRPr="005B1945">
        <w:t>;</w:t>
      </w:r>
    </w:p>
    <w:p w:rsidR="00A366BA" w:rsidRPr="005B1945" w:rsidRDefault="00A366BA" w:rsidP="00C45500">
      <w:pPr>
        <w:pStyle w:val="PKTpunkt"/>
        <w:keepNext/>
      </w:pPr>
      <w:r w:rsidRPr="005B1945">
        <w:t>12)</w:t>
      </w:r>
      <w:r w:rsidRPr="005B1945">
        <w:tab/>
        <w:t>art. 5</w:t>
      </w:r>
      <w:r w:rsidR="00D6042C" w:rsidRPr="005B1945">
        <w:t>8</w:t>
      </w:r>
      <w:r w:rsidR="00D6042C">
        <w:t xml:space="preserve"> i art. </w:t>
      </w:r>
      <w:r w:rsidRPr="005B1945">
        <w:t>5</w:t>
      </w:r>
      <w:r w:rsidR="00D6042C" w:rsidRPr="005B1945">
        <w:t>9</w:t>
      </w:r>
      <w:r w:rsidR="00D6042C">
        <w:t> </w:t>
      </w:r>
      <w:r w:rsidRPr="005B1945">
        <w:t>otrzymują brzmienie:</w:t>
      </w:r>
    </w:p>
    <w:p w:rsidR="00A366BA" w:rsidRPr="005B1945" w:rsidRDefault="00D6042C" w:rsidP="00C45500">
      <w:pPr>
        <w:pStyle w:val="ZARTzmartartykuempunktem"/>
      </w:pPr>
      <w:r>
        <w:t>„</w:t>
      </w:r>
      <w:r w:rsidR="00A366BA" w:rsidRPr="005B1945">
        <w:t>Art.</w:t>
      </w:r>
      <w:r w:rsidR="00A366BA">
        <w:t> </w:t>
      </w:r>
      <w:r w:rsidR="00A366BA" w:rsidRPr="005B1945">
        <w:t>58.</w:t>
      </w:r>
      <w:r w:rsidR="00A366BA">
        <w:t> </w:t>
      </w:r>
      <w:r w:rsidR="00A366BA" w:rsidRPr="005B1945">
        <w:t>Odszkodowanie,</w:t>
      </w:r>
      <w:r w:rsidRPr="005B1945">
        <w:t xml:space="preserve"> o</w:t>
      </w:r>
      <w:r>
        <w:t> </w:t>
      </w:r>
      <w:r w:rsidR="00A366BA" w:rsidRPr="005B1945">
        <w:t>którym mowa</w:t>
      </w:r>
      <w:r w:rsidRPr="005B1945">
        <w:t xml:space="preserve"> w</w:t>
      </w:r>
      <w:r>
        <w:t> art. </w:t>
      </w:r>
      <w:r w:rsidR="00A366BA" w:rsidRPr="005B1945">
        <w:t>56, przysługuje</w:t>
      </w:r>
      <w:r w:rsidRPr="005B1945">
        <w:t xml:space="preserve"> w</w:t>
      </w:r>
      <w:r>
        <w:t> </w:t>
      </w:r>
      <w:r w:rsidR="00A366BA" w:rsidRPr="005B1945">
        <w:t>wysokości wynagrodzenia za okres wyp</w:t>
      </w:r>
      <w:r w:rsidR="00A366BA" w:rsidRPr="005B1945">
        <w:t>o</w:t>
      </w:r>
      <w:r w:rsidR="00A366BA" w:rsidRPr="005B1945">
        <w:t>wiedzenia.</w:t>
      </w:r>
      <w:r w:rsidRPr="005B1945">
        <w:t xml:space="preserve"> </w:t>
      </w:r>
      <w:r>
        <w:t>W </w:t>
      </w:r>
      <w:r w:rsidR="00A366BA">
        <w:t>przypadku</w:t>
      </w:r>
      <w:r w:rsidR="00A366BA" w:rsidRPr="005B1945">
        <w:t xml:space="preserve"> rozwiązan</w:t>
      </w:r>
      <w:r w:rsidR="00A366BA">
        <w:t>ia</w:t>
      </w:r>
      <w:r w:rsidR="00A366BA" w:rsidRPr="005B1945">
        <w:t xml:space="preserve"> umow</w:t>
      </w:r>
      <w:r w:rsidR="00A366BA">
        <w:t>y</w:t>
      </w:r>
      <w:r w:rsidRPr="005B1945">
        <w:t xml:space="preserve"> o</w:t>
      </w:r>
      <w:r>
        <w:t> </w:t>
      </w:r>
      <w:r w:rsidR="00A366BA" w:rsidRPr="005B1945">
        <w:t>pracę zawart</w:t>
      </w:r>
      <w:r w:rsidR="00A366BA">
        <w:t>ej</w:t>
      </w:r>
      <w:r w:rsidR="00A366BA" w:rsidRPr="005B1945">
        <w:t xml:space="preserve"> na czas określony odszkodowanie przysługuje</w:t>
      </w:r>
      <w:r w:rsidRPr="005B1945">
        <w:t xml:space="preserve"> w</w:t>
      </w:r>
      <w:r>
        <w:t> </w:t>
      </w:r>
      <w:r w:rsidR="00A366BA" w:rsidRPr="005B1945">
        <w:t>wysokości wynagrodzenia za czas, do którego umowa miała trwać, nie więcej jednak niż za okres wypowiedzenia.</w:t>
      </w:r>
    </w:p>
    <w:p w:rsidR="00A366BA" w:rsidRPr="005B1945" w:rsidRDefault="00A366BA" w:rsidP="00C45500">
      <w:pPr>
        <w:pStyle w:val="ZARTzmartartykuempunktem"/>
      </w:pPr>
      <w:r w:rsidRPr="005B1945">
        <w:t>Art.</w:t>
      </w:r>
      <w:r>
        <w:t> </w:t>
      </w:r>
      <w:r w:rsidRPr="005B1945">
        <w:t>59.</w:t>
      </w:r>
      <w:r w:rsidR="00D6042C">
        <w:t> </w:t>
      </w:r>
      <w:r w:rsidR="00D6042C" w:rsidRPr="005B1945">
        <w:t>W</w:t>
      </w:r>
      <w:r w:rsidR="00D6042C">
        <w:t> </w:t>
      </w:r>
      <w:r w:rsidRPr="005B1945">
        <w:t>razie rozwiązania przez pracodawcę umowy</w:t>
      </w:r>
      <w:r w:rsidR="00D6042C" w:rsidRPr="005B1945">
        <w:t xml:space="preserve"> o</w:t>
      </w:r>
      <w:r w:rsidR="00D6042C">
        <w:t> </w:t>
      </w:r>
      <w:r w:rsidRPr="005B1945">
        <w:t>pracę zawartej na czas określony</w:t>
      </w:r>
      <w:r w:rsidR="00D6042C" w:rsidRPr="005B1945">
        <w:t xml:space="preserve"> z</w:t>
      </w:r>
      <w:r w:rsidR="00D6042C">
        <w:t> </w:t>
      </w:r>
      <w:r w:rsidRPr="005B1945">
        <w:t>naruszeniem przepisów</w:t>
      </w:r>
      <w:r w:rsidR="00D6042C" w:rsidRPr="005B1945">
        <w:t xml:space="preserve"> o</w:t>
      </w:r>
      <w:r w:rsidR="00D6042C">
        <w:t> </w:t>
      </w:r>
      <w:r w:rsidRPr="005B1945">
        <w:t>rozwiązywaniu umów</w:t>
      </w:r>
      <w:r w:rsidR="00D6042C" w:rsidRPr="005B1945">
        <w:t xml:space="preserve"> o</w:t>
      </w:r>
      <w:r w:rsidR="00D6042C">
        <w:t> </w:t>
      </w:r>
      <w:r w:rsidRPr="005B1945">
        <w:t>pracę bez wypowiedzenia pracownikowi przysługuje wyłącznie odszkodowanie, jeżeli upłynął już termin, do którego umowa miała trwać, lub gdy przywrócenie do pracy byłoby niewskazane ze względu na krótki okres, jaki pozostał do upływu tego terminu.</w:t>
      </w:r>
      <w:r w:rsidR="00D6042C" w:rsidRPr="005B1945">
        <w:t xml:space="preserve"> </w:t>
      </w:r>
      <w:r w:rsidR="00D6042C">
        <w:t>W </w:t>
      </w:r>
      <w:r>
        <w:t xml:space="preserve">tym przypadku </w:t>
      </w:r>
      <w:r w:rsidRPr="005B1945">
        <w:t>odszkodowanie przysługuje</w:t>
      </w:r>
      <w:r w:rsidR="00D6042C" w:rsidRPr="005B1945">
        <w:t xml:space="preserve"> w</w:t>
      </w:r>
      <w:r w:rsidR="00D6042C">
        <w:t> </w:t>
      </w:r>
      <w:r w:rsidRPr="005B1945">
        <w:t>wysokości określonej</w:t>
      </w:r>
      <w:r w:rsidR="00D6042C" w:rsidRPr="005B1945">
        <w:t xml:space="preserve"> w</w:t>
      </w:r>
      <w:r w:rsidR="00D6042C">
        <w:t> art. </w:t>
      </w:r>
      <w:r w:rsidRPr="005B1945">
        <w:t>58.</w:t>
      </w:r>
      <w:r w:rsidR="00D6042C">
        <w:t>”</w:t>
      </w:r>
      <w:r w:rsidRPr="005B1945">
        <w:t>;</w:t>
      </w:r>
    </w:p>
    <w:p w:rsidR="00A366BA" w:rsidRPr="005B1945" w:rsidRDefault="00A366BA" w:rsidP="00C45500">
      <w:pPr>
        <w:pStyle w:val="PKTpunkt"/>
        <w:keepNext/>
      </w:pPr>
      <w:r w:rsidRPr="005B1945">
        <w:t>13)</w:t>
      </w:r>
      <w:r w:rsidRPr="005B1945">
        <w:tab/>
        <w:t>w</w:t>
      </w:r>
      <w:r w:rsidR="00D6042C">
        <w:t xml:space="preserve"> art. </w:t>
      </w:r>
      <w:r w:rsidRPr="005B1945">
        <w:t>61</w:t>
      </w:r>
      <w:r w:rsidRPr="005B1945">
        <w:rPr>
          <w:rStyle w:val="IGindeksgrny"/>
        </w:rPr>
        <w:t>2</w:t>
      </w:r>
      <w:r w:rsidR="00D6042C">
        <w:t xml:space="preserve"> § </w:t>
      </w:r>
      <w:r w:rsidR="00D6042C" w:rsidRPr="005B1945">
        <w:t>1</w:t>
      </w:r>
      <w:r w:rsidR="00D6042C">
        <w:t> </w:t>
      </w:r>
      <w:r w:rsidRPr="005B1945">
        <w:t>otrzymuje brzmienie:</w:t>
      </w:r>
    </w:p>
    <w:p w:rsidR="00A366BA" w:rsidRPr="005B1945" w:rsidRDefault="00D6042C" w:rsidP="00C45500">
      <w:pPr>
        <w:pStyle w:val="ZUSTzmustartykuempunktem"/>
      </w:pPr>
      <w:r>
        <w:t>„</w:t>
      </w:r>
      <w:r w:rsidR="00A366BA" w:rsidRPr="005B1945">
        <w:t>§</w:t>
      </w:r>
      <w:r w:rsidR="00A366BA">
        <w:t> </w:t>
      </w:r>
      <w:r w:rsidR="00A366BA" w:rsidRPr="005B1945">
        <w:t>1.</w:t>
      </w:r>
      <w:r w:rsidR="00A366BA">
        <w:t> </w:t>
      </w:r>
      <w:r w:rsidR="00A366BA" w:rsidRPr="005B1945">
        <w:t>Odszkodowanie,</w:t>
      </w:r>
      <w:r w:rsidRPr="005B1945">
        <w:t xml:space="preserve"> o</w:t>
      </w:r>
      <w:r>
        <w:t> </w:t>
      </w:r>
      <w:r w:rsidR="00A366BA" w:rsidRPr="005B1945">
        <w:t>którym mowa</w:t>
      </w:r>
      <w:r w:rsidRPr="005B1945">
        <w:t xml:space="preserve"> w</w:t>
      </w:r>
      <w:r>
        <w:t> art. </w:t>
      </w:r>
      <w:r w:rsidR="00A366BA" w:rsidRPr="005B1945">
        <w:t>61</w:t>
      </w:r>
      <w:r w:rsidR="00A366BA" w:rsidRPr="005B1945">
        <w:rPr>
          <w:rStyle w:val="IGindeksgrny"/>
        </w:rPr>
        <w:t>1</w:t>
      </w:r>
      <w:r w:rsidR="00A366BA" w:rsidRPr="005B1945">
        <w:t>, przysługuje</w:t>
      </w:r>
      <w:r w:rsidRPr="005B1945">
        <w:t xml:space="preserve"> w</w:t>
      </w:r>
      <w:r>
        <w:t> </w:t>
      </w:r>
      <w:r w:rsidR="00A366BA" w:rsidRPr="005B1945">
        <w:t>wysokości wynagrodzenia pracownika za okres wypowiedzenia.</w:t>
      </w:r>
      <w:r w:rsidRPr="005B1945">
        <w:t xml:space="preserve"> </w:t>
      </w:r>
      <w:r>
        <w:t>W </w:t>
      </w:r>
      <w:r w:rsidR="00A366BA">
        <w:t xml:space="preserve">przypadku </w:t>
      </w:r>
      <w:r w:rsidR="00A366BA" w:rsidRPr="005B1945">
        <w:t>rozwiązan</w:t>
      </w:r>
      <w:r w:rsidR="00A366BA">
        <w:t>ia</w:t>
      </w:r>
      <w:r w:rsidR="00A366BA" w:rsidRPr="005B1945">
        <w:t xml:space="preserve"> umow</w:t>
      </w:r>
      <w:r w:rsidR="00A366BA">
        <w:t>y</w:t>
      </w:r>
      <w:r w:rsidRPr="005B1945">
        <w:t xml:space="preserve"> o</w:t>
      </w:r>
      <w:r>
        <w:t> </w:t>
      </w:r>
      <w:r w:rsidR="00A366BA" w:rsidRPr="005B1945">
        <w:t>pracę zawart</w:t>
      </w:r>
      <w:r w:rsidR="00A366BA">
        <w:t>ej</w:t>
      </w:r>
      <w:r w:rsidR="00A366BA" w:rsidRPr="005B1945">
        <w:t xml:space="preserve"> na czas określony, odszkodowanie prz</w:t>
      </w:r>
      <w:r w:rsidR="00A366BA" w:rsidRPr="005B1945">
        <w:t>y</w:t>
      </w:r>
      <w:r w:rsidR="00A366BA" w:rsidRPr="005B1945">
        <w:t>sługuje</w:t>
      </w:r>
      <w:r w:rsidRPr="005B1945">
        <w:t xml:space="preserve"> w</w:t>
      </w:r>
      <w:r>
        <w:t> </w:t>
      </w:r>
      <w:r w:rsidR="00A366BA" w:rsidRPr="005B1945">
        <w:t>wysokości wynagrodzenia za czas, do którego umowa miała trwać, nie więcej jednak niż za okres wyp</w:t>
      </w:r>
      <w:r w:rsidR="00A366BA" w:rsidRPr="005B1945">
        <w:t>o</w:t>
      </w:r>
      <w:r w:rsidR="00A366BA" w:rsidRPr="005B1945">
        <w:t>wiedzenia.</w:t>
      </w:r>
      <w:r>
        <w:t>”</w:t>
      </w:r>
      <w:r w:rsidR="00A366BA" w:rsidRPr="005B1945">
        <w:t>;</w:t>
      </w:r>
    </w:p>
    <w:p w:rsidR="00A366BA" w:rsidRPr="005B1945" w:rsidRDefault="00A366BA" w:rsidP="00C45500">
      <w:pPr>
        <w:pStyle w:val="PKTpunkt"/>
        <w:keepNext/>
      </w:pPr>
      <w:r w:rsidRPr="005B1945">
        <w:t>14)</w:t>
      </w:r>
      <w:r w:rsidRPr="005B1945">
        <w:tab/>
        <w:t>w</w:t>
      </w:r>
      <w:r w:rsidR="00D6042C">
        <w:t xml:space="preserve"> art. </w:t>
      </w:r>
      <w:r w:rsidRPr="005B1945">
        <w:t>63</w:t>
      </w:r>
      <w:r w:rsidRPr="005B1945">
        <w:rPr>
          <w:rStyle w:val="IGindeksgrny"/>
        </w:rPr>
        <w:t>2</w:t>
      </w:r>
      <w:r w:rsidR="00D6042C">
        <w:t xml:space="preserve"> § </w:t>
      </w:r>
      <w:r w:rsidR="00D6042C" w:rsidRPr="005B1945">
        <w:t>2</w:t>
      </w:r>
      <w:r w:rsidR="00D6042C">
        <w:t> </w:t>
      </w:r>
      <w:r w:rsidRPr="005B1945">
        <w:t>otrzymuje brzmienie:</w:t>
      </w:r>
    </w:p>
    <w:p w:rsidR="00A366BA" w:rsidRPr="005B1945" w:rsidRDefault="00D6042C" w:rsidP="00C45500">
      <w:pPr>
        <w:pStyle w:val="ZUSTzmustartykuempunktem"/>
      </w:pPr>
      <w:r>
        <w:t>„</w:t>
      </w:r>
      <w:r w:rsidR="00A366BA" w:rsidRPr="005B1945">
        <w:t>§</w:t>
      </w:r>
      <w:r w:rsidR="00A366BA">
        <w:t> </w:t>
      </w:r>
      <w:r w:rsidR="00A366BA" w:rsidRPr="005B1945">
        <w:t>2.</w:t>
      </w:r>
      <w:r w:rsidR="00A366BA">
        <w:t> </w:t>
      </w:r>
      <w:r w:rsidR="00A366BA" w:rsidRPr="005B1945">
        <w:t>Pracownikowi, którego umowa</w:t>
      </w:r>
      <w:r w:rsidRPr="005B1945">
        <w:t xml:space="preserve"> o</w:t>
      </w:r>
      <w:r>
        <w:t> </w:t>
      </w:r>
      <w:r w:rsidR="00A366BA" w:rsidRPr="005B1945">
        <w:t>pracę wygasła</w:t>
      </w:r>
      <w:r w:rsidRPr="005B1945">
        <w:t xml:space="preserve"> z</w:t>
      </w:r>
      <w:r>
        <w:t> </w:t>
      </w:r>
      <w:r w:rsidR="00A366BA" w:rsidRPr="005B1945">
        <w:t>przyczyn określonych</w:t>
      </w:r>
      <w:r w:rsidRPr="005B1945">
        <w:t xml:space="preserve"> w</w:t>
      </w:r>
      <w:r>
        <w:t> § </w:t>
      </w:r>
      <w:r w:rsidR="00A366BA" w:rsidRPr="005B1945">
        <w:t>1, przysługuje odszkodow</w:t>
      </w:r>
      <w:r w:rsidR="00A366BA" w:rsidRPr="005B1945">
        <w:t>a</w:t>
      </w:r>
      <w:r w:rsidR="00A366BA" w:rsidRPr="005B1945">
        <w:t>nie</w:t>
      </w:r>
      <w:r w:rsidRPr="005B1945">
        <w:t xml:space="preserve"> w</w:t>
      </w:r>
      <w:r>
        <w:t> </w:t>
      </w:r>
      <w:r w:rsidR="00A366BA" w:rsidRPr="005B1945">
        <w:t>wysokości wynagrodzenia za okres wypowiedzenia.</w:t>
      </w:r>
      <w:r>
        <w:t>”</w:t>
      </w:r>
      <w:r w:rsidR="00A366BA" w:rsidRPr="005B1945">
        <w:t>;</w:t>
      </w:r>
    </w:p>
    <w:p w:rsidR="00A366BA" w:rsidRPr="005B1945" w:rsidRDefault="00A366BA" w:rsidP="00C45500">
      <w:pPr>
        <w:pStyle w:val="PKTpunkt"/>
        <w:keepNext/>
      </w:pPr>
      <w:r w:rsidRPr="005B1945">
        <w:t>15)</w:t>
      </w:r>
      <w:r w:rsidRPr="005B1945">
        <w:tab/>
        <w:t>w</w:t>
      </w:r>
      <w:r w:rsidR="00D6042C">
        <w:t xml:space="preserve"> art. </w:t>
      </w:r>
      <w:r w:rsidRPr="005B1945">
        <w:t>9</w:t>
      </w:r>
      <w:r w:rsidR="00D6042C" w:rsidRPr="005B1945">
        <w:t>7</w:t>
      </w:r>
      <w:r w:rsidR="00D6042C">
        <w:t xml:space="preserve"> § </w:t>
      </w:r>
      <w:r w:rsidRPr="005B1945">
        <w:t>1</w:t>
      </w:r>
      <w:r w:rsidRPr="005B1945">
        <w:rPr>
          <w:rStyle w:val="IGindeksgrny"/>
        </w:rPr>
        <w:t>1</w:t>
      </w:r>
      <w:r w:rsidRPr="005B1945">
        <w:t xml:space="preserve"> otrzymuje brzmienie:</w:t>
      </w:r>
    </w:p>
    <w:p w:rsidR="00A366BA" w:rsidRPr="005B1945" w:rsidRDefault="00D6042C" w:rsidP="00C45500">
      <w:pPr>
        <w:pStyle w:val="ZUSTzmustartykuempunktem"/>
      </w:pPr>
      <w:r>
        <w:t>„</w:t>
      </w:r>
      <w:r w:rsidR="00A366BA" w:rsidRPr="005B1945">
        <w:t>§</w:t>
      </w:r>
      <w:r w:rsidR="00A366BA">
        <w:t> </w:t>
      </w:r>
      <w:r w:rsidR="00A366BA" w:rsidRPr="005B1945">
        <w:t>1</w:t>
      </w:r>
      <w:r w:rsidR="00A366BA" w:rsidRPr="005B1945">
        <w:rPr>
          <w:rStyle w:val="IGindeksgrny"/>
        </w:rPr>
        <w:t>1</w:t>
      </w:r>
      <w:r w:rsidR="00A366BA" w:rsidRPr="005B1945">
        <w:t>.</w:t>
      </w:r>
      <w:r w:rsidR="00A366BA">
        <w:t> </w:t>
      </w:r>
      <w:r w:rsidR="00A366BA" w:rsidRPr="005B1945">
        <w:t>Jeżeli pracownik pozostaje</w:t>
      </w:r>
      <w:r w:rsidRPr="005B1945">
        <w:t xml:space="preserve"> w</w:t>
      </w:r>
      <w:r>
        <w:t> </w:t>
      </w:r>
      <w:r w:rsidR="00A366BA" w:rsidRPr="005B1945">
        <w:t>zatrudnieniu u tego samego pracodawcy na podstawie umowy</w:t>
      </w:r>
      <w:r w:rsidRPr="005B1945">
        <w:t xml:space="preserve"> o</w:t>
      </w:r>
      <w:r>
        <w:t> </w:t>
      </w:r>
      <w:r w:rsidR="00A366BA" w:rsidRPr="005B1945">
        <w:t>pracę z</w:t>
      </w:r>
      <w:r w:rsidR="00A366BA" w:rsidRPr="005B1945">
        <w:t>a</w:t>
      </w:r>
      <w:r w:rsidR="00A366BA" w:rsidRPr="005B1945">
        <w:t>wartej na okres próbny lub umowy</w:t>
      </w:r>
      <w:r w:rsidRPr="005B1945">
        <w:t xml:space="preserve"> o</w:t>
      </w:r>
      <w:r>
        <w:t> </w:t>
      </w:r>
      <w:r w:rsidR="00A366BA" w:rsidRPr="005B1945">
        <w:t>pracę zawartej na czas określony, pracodawca jest obowiązany wydać praco</w:t>
      </w:r>
      <w:r w:rsidR="00A366BA" w:rsidRPr="005B1945">
        <w:t>w</w:t>
      </w:r>
      <w:r w:rsidR="00A366BA" w:rsidRPr="005B1945">
        <w:t>nikowi świadectwo pracy obejmujące zakończone okresy zatrudnienia na podstawie takich umów, zawartych w okresie 2</w:t>
      </w:r>
      <w:r w:rsidRPr="005B1945">
        <w:t>4</w:t>
      </w:r>
      <w:r>
        <w:t> </w:t>
      </w:r>
      <w:r w:rsidR="00A366BA" w:rsidRPr="005B1945">
        <w:t>miesięcy, pocz</w:t>
      </w:r>
      <w:r w:rsidR="00A366BA">
        <w:t>ąwszy</w:t>
      </w:r>
      <w:r w:rsidR="00A366BA" w:rsidRPr="005B1945">
        <w:t xml:space="preserve"> od </w:t>
      </w:r>
      <w:r w:rsidR="00A366BA">
        <w:t xml:space="preserve">dnia </w:t>
      </w:r>
      <w:r w:rsidR="00A366BA" w:rsidRPr="005B1945">
        <w:t>zawarcia pierwszej</w:t>
      </w:r>
      <w:r w:rsidRPr="005B1945">
        <w:t xml:space="preserve"> z</w:t>
      </w:r>
      <w:r>
        <w:t> </w:t>
      </w:r>
      <w:r w:rsidR="00A366BA" w:rsidRPr="005B1945">
        <w:t>tych umów.</w:t>
      </w:r>
      <w:r>
        <w:t>”</w:t>
      </w:r>
      <w:r w:rsidR="00A366BA" w:rsidRPr="005B1945">
        <w:t>;</w:t>
      </w:r>
    </w:p>
    <w:p w:rsidR="00A366BA" w:rsidRPr="00321EC3" w:rsidRDefault="00A366BA" w:rsidP="00C45500">
      <w:pPr>
        <w:pStyle w:val="PKTpunkt"/>
        <w:keepNext/>
      </w:pPr>
      <w:r w:rsidRPr="00321EC3">
        <w:t>1</w:t>
      </w:r>
      <w:r>
        <w:t>6</w:t>
      </w:r>
      <w:r w:rsidRPr="00321EC3">
        <w:t>)</w:t>
      </w:r>
      <w:r>
        <w:tab/>
      </w:r>
      <w:r w:rsidRPr="00321EC3">
        <w:t>w</w:t>
      </w:r>
      <w:r w:rsidR="00D6042C">
        <w:t xml:space="preserve"> art. </w:t>
      </w:r>
      <w:r w:rsidRPr="00321EC3">
        <w:t>151</w:t>
      </w:r>
      <w:r w:rsidRPr="00321EC3">
        <w:rPr>
          <w:rStyle w:val="IGindeksgrny"/>
        </w:rPr>
        <w:t>9a</w:t>
      </w:r>
      <w:r w:rsidRPr="00321EC3">
        <w:t>:</w:t>
      </w:r>
    </w:p>
    <w:p w:rsidR="00A366BA" w:rsidRPr="00321EC3" w:rsidRDefault="00A366BA" w:rsidP="00C45500">
      <w:pPr>
        <w:pStyle w:val="LITlitera"/>
      </w:pPr>
      <w:r w:rsidRPr="00321EC3">
        <w:t>a)</w:t>
      </w:r>
      <w:r>
        <w:tab/>
      </w:r>
      <w:r w:rsidRPr="00321EC3">
        <w:t>ust. 1</w:t>
      </w:r>
      <w:r>
        <w:t>–</w:t>
      </w:r>
      <w:r w:rsidR="00D6042C" w:rsidRPr="00321EC3">
        <w:t>3</w:t>
      </w:r>
      <w:r w:rsidR="00D6042C">
        <w:t> </w:t>
      </w:r>
      <w:r w:rsidRPr="00321EC3">
        <w:t>oznacza się jako</w:t>
      </w:r>
      <w:r w:rsidR="00D6042C">
        <w:t xml:space="preserve"> § </w:t>
      </w:r>
      <w:r w:rsidRPr="00321EC3">
        <w:t>1</w:t>
      </w:r>
      <w:r>
        <w:t>–</w:t>
      </w:r>
      <w:r w:rsidRPr="00321EC3">
        <w:t>3,</w:t>
      </w:r>
    </w:p>
    <w:p w:rsidR="00A366BA" w:rsidRPr="00321EC3" w:rsidRDefault="00A366BA" w:rsidP="00C45500">
      <w:pPr>
        <w:pStyle w:val="LITlitera"/>
      </w:pPr>
      <w:r w:rsidRPr="00321EC3">
        <w:lastRenderedPageBreak/>
        <w:t>b)</w:t>
      </w:r>
      <w:r>
        <w:tab/>
      </w:r>
      <w:r w:rsidRPr="00321EC3">
        <w:t>w</w:t>
      </w:r>
      <w:r w:rsidR="00D6042C">
        <w:t xml:space="preserve"> ust. </w:t>
      </w:r>
      <w:r w:rsidR="00D6042C" w:rsidRPr="00321EC3">
        <w:t>2</w:t>
      </w:r>
      <w:r w:rsidR="00D6042C">
        <w:t> </w:t>
      </w:r>
      <w:r w:rsidRPr="00321EC3">
        <w:t xml:space="preserve">wyrazy </w:t>
      </w:r>
      <w:r w:rsidR="00D6042C">
        <w:t>„</w:t>
      </w:r>
      <w:r w:rsidRPr="00321EC3">
        <w:t>ust. 1</w:t>
      </w:r>
      <w:r w:rsidR="00D6042C">
        <w:t>”</w:t>
      </w:r>
      <w:r w:rsidRPr="00321EC3">
        <w:t xml:space="preserve"> zastępuje się wyrazami </w:t>
      </w:r>
      <w:r w:rsidR="00D6042C">
        <w:t>„</w:t>
      </w:r>
      <w:r w:rsidRPr="00321EC3">
        <w:t>§ 1</w:t>
      </w:r>
      <w:r w:rsidR="00D6042C">
        <w:t>”</w:t>
      </w:r>
      <w:r w:rsidRPr="00321EC3">
        <w:t>;</w:t>
      </w:r>
    </w:p>
    <w:p w:rsidR="00A366BA" w:rsidRDefault="00A366BA" w:rsidP="00C45500">
      <w:pPr>
        <w:pStyle w:val="PKTpunkt"/>
      </w:pPr>
      <w:r w:rsidRPr="00321EC3">
        <w:t>1</w:t>
      </w:r>
      <w:r>
        <w:t>7</w:t>
      </w:r>
      <w:r w:rsidRPr="00321EC3">
        <w:t>)</w:t>
      </w:r>
      <w:r>
        <w:tab/>
      </w:r>
      <w:r w:rsidRPr="00321EC3">
        <w:t>w</w:t>
      </w:r>
      <w:r w:rsidR="00D6042C">
        <w:t xml:space="preserve"> art. </w:t>
      </w:r>
      <w:r w:rsidRPr="00321EC3">
        <w:t>151</w:t>
      </w:r>
      <w:r w:rsidRPr="00321EC3">
        <w:rPr>
          <w:rStyle w:val="IGindeksgrny"/>
        </w:rPr>
        <w:t>11</w:t>
      </w:r>
      <w:r w:rsidR="00D6042C" w:rsidRPr="00321EC3">
        <w:t xml:space="preserve"> w</w:t>
      </w:r>
      <w:r w:rsidR="00D6042C">
        <w:t> § </w:t>
      </w:r>
      <w:r w:rsidR="00D6042C" w:rsidRPr="00321EC3">
        <w:t>1</w:t>
      </w:r>
      <w:r w:rsidR="00D6042C">
        <w:t> </w:t>
      </w:r>
      <w:r w:rsidRPr="00321EC3">
        <w:t xml:space="preserve">wyrazy </w:t>
      </w:r>
      <w:r w:rsidR="00D6042C">
        <w:t>„</w:t>
      </w:r>
      <w:r w:rsidRPr="00321EC3">
        <w:t>ust. 3</w:t>
      </w:r>
      <w:r w:rsidR="00D6042C">
        <w:t>”</w:t>
      </w:r>
      <w:r w:rsidRPr="00321EC3">
        <w:t xml:space="preserve"> zastępuje się wyrazami </w:t>
      </w:r>
      <w:r w:rsidR="00D6042C">
        <w:t>„</w:t>
      </w:r>
      <w:r w:rsidRPr="00321EC3">
        <w:t>§ 3</w:t>
      </w:r>
      <w:r w:rsidR="00D6042C">
        <w:t>”</w:t>
      </w:r>
      <w:r w:rsidRPr="00321EC3">
        <w:t>;</w:t>
      </w:r>
    </w:p>
    <w:p w:rsidR="00A366BA" w:rsidRPr="005B1945" w:rsidRDefault="00A366BA" w:rsidP="00C45500">
      <w:pPr>
        <w:pStyle w:val="PKTpunkt"/>
        <w:keepNext/>
      </w:pPr>
      <w:r w:rsidRPr="005B1945">
        <w:t>1</w:t>
      </w:r>
      <w:r>
        <w:t>8</w:t>
      </w:r>
      <w:r w:rsidRPr="005B1945">
        <w:t>)</w:t>
      </w:r>
      <w:r w:rsidRPr="005B1945">
        <w:tab/>
        <w:t>w</w:t>
      </w:r>
      <w:r w:rsidR="00D6042C">
        <w:t xml:space="preserve"> art. </w:t>
      </w:r>
      <w:r w:rsidRPr="005B1945">
        <w:t>17</w:t>
      </w:r>
      <w:r w:rsidR="00D6042C" w:rsidRPr="005B1945">
        <w:t>7</w:t>
      </w:r>
      <w:r w:rsidR="00D6042C">
        <w:t xml:space="preserve"> § </w:t>
      </w:r>
      <w:r w:rsidR="00D6042C" w:rsidRPr="005B1945">
        <w:t>3</w:t>
      </w:r>
      <w:r w:rsidR="00D6042C">
        <w:t> </w:t>
      </w:r>
      <w:r w:rsidRPr="005B1945">
        <w:t>otrzymuje brzmienie:</w:t>
      </w:r>
    </w:p>
    <w:p w:rsidR="00A366BA" w:rsidRPr="005B1945" w:rsidRDefault="00D6042C" w:rsidP="00C45500">
      <w:pPr>
        <w:pStyle w:val="ZUSTzmustartykuempunktem"/>
      </w:pPr>
      <w:r>
        <w:t>„</w:t>
      </w:r>
      <w:r w:rsidR="00A366BA" w:rsidRPr="005B1945">
        <w:t>§</w:t>
      </w:r>
      <w:r w:rsidR="00A366BA">
        <w:t> </w:t>
      </w:r>
      <w:r w:rsidR="00A366BA" w:rsidRPr="005B1945">
        <w:t>3.</w:t>
      </w:r>
      <w:r w:rsidR="00A366BA">
        <w:t> </w:t>
      </w:r>
      <w:r w:rsidR="00A366BA" w:rsidRPr="005B1945">
        <w:t>Umowa</w:t>
      </w:r>
      <w:r w:rsidRPr="005B1945">
        <w:t xml:space="preserve"> o</w:t>
      </w:r>
      <w:r>
        <w:t> </w:t>
      </w:r>
      <w:r w:rsidR="00A366BA" w:rsidRPr="005B1945">
        <w:t>pracę zawarta na czas określony albo na okres próbny przekraczający jeden miesiąc, która uleg</w:t>
      </w:r>
      <w:r w:rsidR="007E537D">
        <w:softHyphen/>
      </w:r>
      <w:r w:rsidR="00A366BA" w:rsidRPr="005B1945">
        <w:t>łaby rozwiązaniu po upływie trzeciego miesiąca ciąży, ulega przedłużeniu do dnia porodu.</w:t>
      </w:r>
      <w:r>
        <w:t>”</w:t>
      </w:r>
      <w:r w:rsidR="00A366BA" w:rsidRPr="005B1945">
        <w:t>;</w:t>
      </w:r>
    </w:p>
    <w:p w:rsidR="00A366BA" w:rsidRPr="00E94199" w:rsidRDefault="00A366BA" w:rsidP="00C45500">
      <w:pPr>
        <w:pStyle w:val="PKTpunkt"/>
        <w:keepNext/>
      </w:pPr>
      <w:r w:rsidRPr="00E94199">
        <w:t>1</w:t>
      </w:r>
      <w:r>
        <w:t>9</w:t>
      </w:r>
      <w:r w:rsidRPr="00E94199">
        <w:t>)</w:t>
      </w:r>
      <w:r>
        <w:tab/>
      </w:r>
      <w:r w:rsidRPr="00E94199">
        <w:t>art. 18</w:t>
      </w:r>
      <w:r w:rsidR="00D6042C" w:rsidRPr="00E94199">
        <w:t>2</w:t>
      </w:r>
      <w:r w:rsidR="00D6042C">
        <w:t> </w:t>
      </w:r>
      <w:r w:rsidRPr="00E94199">
        <w:t>otrzymuje brzmienie:</w:t>
      </w:r>
    </w:p>
    <w:p w:rsidR="00A366BA" w:rsidRDefault="00D6042C" w:rsidP="00C45500">
      <w:pPr>
        <w:pStyle w:val="ZARTzmartartykuempunktem"/>
      </w:pPr>
      <w:r>
        <w:t>„</w:t>
      </w:r>
      <w:r w:rsidR="00A366BA" w:rsidRPr="00E94199">
        <w:t>Art.</w:t>
      </w:r>
      <w:r w:rsidR="00A366BA">
        <w:t> </w:t>
      </w:r>
      <w:r w:rsidR="00A366BA" w:rsidRPr="00E94199">
        <w:t>182.</w:t>
      </w:r>
      <w:r w:rsidR="00A366BA">
        <w:t> </w:t>
      </w:r>
      <w:r w:rsidR="00A366BA" w:rsidRPr="00E94199">
        <w:t>Jeżeli matka rezygnuje</w:t>
      </w:r>
      <w:r w:rsidRPr="00E94199">
        <w:t xml:space="preserve"> z</w:t>
      </w:r>
      <w:r>
        <w:t> </w:t>
      </w:r>
      <w:r w:rsidR="00A366BA" w:rsidRPr="00E94199">
        <w:t>wychowywania dziecka</w:t>
      </w:r>
      <w:r w:rsidRPr="00E94199">
        <w:t xml:space="preserve"> i</w:t>
      </w:r>
      <w:r>
        <w:t> </w:t>
      </w:r>
      <w:r w:rsidR="00A366BA" w:rsidRPr="00E94199">
        <w:t>oddaje je innej osobie</w:t>
      </w:r>
      <w:r w:rsidRPr="00E94199">
        <w:t xml:space="preserve"> w</w:t>
      </w:r>
      <w:r>
        <w:t> </w:t>
      </w:r>
      <w:r w:rsidR="00A366BA" w:rsidRPr="00E94199">
        <w:t>celu przysposobienia a</w:t>
      </w:r>
      <w:r w:rsidR="00A366BA" w:rsidRPr="00E94199">
        <w:t>l</w:t>
      </w:r>
      <w:r w:rsidR="00A366BA" w:rsidRPr="00E94199">
        <w:t>bo gdy dziecko zostaje umieszczone, na podstawie orzeczenia sądu,</w:t>
      </w:r>
      <w:r w:rsidRPr="00E94199">
        <w:t xml:space="preserve"> w</w:t>
      </w:r>
      <w:r>
        <w:t> </w:t>
      </w:r>
      <w:r w:rsidR="00A366BA" w:rsidRPr="00E94199">
        <w:t>pieczy zastępczej,</w:t>
      </w:r>
      <w:r w:rsidRPr="00E94199">
        <w:t xml:space="preserve"> w</w:t>
      </w:r>
      <w:r>
        <w:t> </w:t>
      </w:r>
      <w:r w:rsidR="00A366BA" w:rsidRPr="00E94199">
        <w:t>zakładzie opiekuńczo</w:t>
      </w:r>
      <w:r>
        <w:softHyphen/>
      </w:r>
      <w:r>
        <w:noBreakHyphen/>
      </w:r>
      <w:r w:rsidR="00A366BA" w:rsidRPr="00E94199">
        <w:t>leczniczym,</w:t>
      </w:r>
      <w:r w:rsidRPr="00E94199">
        <w:t xml:space="preserve"> w</w:t>
      </w:r>
      <w:r>
        <w:t> </w:t>
      </w:r>
      <w:r w:rsidR="00A366BA" w:rsidRPr="00E94199">
        <w:t>zakładzie pielęgnacyjno</w:t>
      </w:r>
      <w:r>
        <w:softHyphen/>
      </w:r>
      <w:r>
        <w:noBreakHyphen/>
      </w:r>
      <w:r w:rsidR="00A366BA" w:rsidRPr="00E94199">
        <w:t>opiekuńczym albo</w:t>
      </w:r>
      <w:r w:rsidRPr="00E94199">
        <w:t xml:space="preserve"> w</w:t>
      </w:r>
      <w:r>
        <w:t> </w:t>
      </w:r>
      <w:r w:rsidR="00A366BA" w:rsidRPr="00E94199">
        <w:t>zakładzie rehabilitacji leczniczej, matce nie przysług</w:t>
      </w:r>
      <w:r w:rsidR="00A366BA" w:rsidRPr="00E94199">
        <w:t>u</w:t>
      </w:r>
      <w:r w:rsidR="00A366BA" w:rsidRPr="00E94199">
        <w:t>je część urlopu macierzyńskiego przypadająca po dniu oddania dziecka albo umieszczenia dziecka</w:t>
      </w:r>
      <w:r w:rsidRPr="00E94199">
        <w:t xml:space="preserve"> w</w:t>
      </w:r>
      <w:r>
        <w:t> </w:t>
      </w:r>
      <w:r w:rsidR="00A366BA" w:rsidRPr="00E94199">
        <w:t>pieczy zastę</w:t>
      </w:r>
      <w:r w:rsidR="00A366BA" w:rsidRPr="00E94199">
        <w:t>p</w:t>
      </w:r>
      <w:r w:rsidR="00A366BA" w:rsidRPr="00E94199">
        <w:t>czej,</w:t>
      </w:r>
      <w:r w:rsidRPr="00E94199">
        <w:t xml:space="preserve"> w</w:t>
      </w:r>
      <w:r>
        <w:t> </w:t>
      </w:r>
      <w:r w:rsidR="00A366BA" w:rsidRPr="00E94199">
        <w:t>zakładzie opiekuńczo</w:t>
      </w:r>
      <w:r>
        <w:softHyphen/>
      </w:r>
      <w:r>
        <w:noBreakHyphen/>
      </w:r>
      <w:r w:rsidR="00A366BA" w:rsidRPr="00E94199">
        <w:t>leczniczym,</w:t>
      </w:r>
      <w:r w:rsidRPr="00E94199">
        <w:t xml:space="preserve"> w</w:t>
      </w:r>
      <w:r>
        <w:t> </w:t>
      </w:r>
      <w:r w:rsidR="00A366BA" w:rsidRPr="00E94199">
        <w:t>zakładzie pielęgnacyjno</w:t>
      </w:r>
      <w:r>
        <w:softHyphen/>
      </w:r>
      <w:r>
        <w:noBreakHyphen/>
      </w:r>
      <w:r w:rsidR="00A366BA" w:rsidRPr="00E94199">
        <w:t>opiekuńczym albo</w:t>
      </w:r>
      <w:r w:rsidRPr="00E94199">
        <w:t xml:space="preserve"> w</w:t>
      </w:r>
      <w:r>
        <w:t> </w:t>
      </w:r>
      <w:r w:rsidR="00A366BA" w:rsidRPr="00E94199">
        <w:t xml:space="preserve">zakładzie rehabilitacji leczniczej. Jednakże urlop macierzyński po porodzie nie może wynosić mniej niż </w:t>
      </w:r>
      <w:r w:rsidRPr="00E94199">
        <w:t>8</w:t>
      </w:r>
      <w:r>
        <w:t> </w:t>
      </w:r>
      <w:r w:rsidR="00A366BA" w:rsidRPr="00E94199">
        <w:t>tygodni.</w:t>
      </w:r>
      <w:r>
        <w:t>”</w:t>
      </w:r>
      <w:r w:rsidR="00A366BA">
        <w:t>;</w:t>
      </w:r>
    </w:p>
    <w:p w:rsidR="00A366BA" w:rsidRDefault="00A366BA" w:rsidP="00C45500">
      <w:pPr>
        <w:pStyle w:val="PKTpunkt"/>
      </w:pPr>
      <w:r>
        <w:t>20</w:t>
      </w:r>
      <w:r w:rsidRPr="00E94199">
        <w:t>)</w:t>
      </w:r>
      <w:r>
        <w:tab/>
      </w:r>
      <w:r w:rsidRPr="00E94199">
        <w:t>w</w:t>
      </w:r>
      <w:r w:rsidR="00D6042C">
        <w:t xml:space="preserve"> art. </w:t>
      </w:r>
      <w:r w:rsidRPr="00E94199">
        <w:t>26</w:t>
      </w:r>
      <w:r w:rsidR="00D6042C" w:rsidRPr="00E94199">
        <w:t>2</w:t>
      </w:r>
      <w:r w:rsidR="00D6042C">
        <w:t xml:space="preserve"> w § </w:t>
      </w:r>
      <w:r w:rsidR="00D6042C" w:rsidRPr="00E94199">
        <w:t>2</w:t>
      </w:r>
      <w:r w:rsidR="00D6042C">
        <w:t xml:space="preserve"> w pkt </w:t>
      </w:r>
      <w:r w:rsidR="00D6042C" w:rsidRPr="00E94199">
        <w:t>2</w:t>
      </w:r>
      <w:r w:rsidR="00D6042C">
        <w:t> </w:t>
      </w:r>
      <w:r w:rsidRPr="00E94199">
        <w:t>średnik zastępuj</w:t>
      </w:r>
      <w:r>
        <w:t>e się kropką</w:t>
      </w:r>
      <w:r w:rsidR="00D6042C">
        <w:t xml:space="preserve"> i </w:t>
      </w:r>
      <w:r>
        <w:t>uchyla się</w:t>
      </w:r>
      <w:r w:rsidR="00D6042C">
        <w:t xml:space="preserve"> pkt </w:t>
      </w:r>
      <w:r>
        <w:t>3;</w:t>
      </w:r>
    </w:p>
    <w:p w:rsidR="00A366BA" w:rsidRPr="005B1945" w:rsidRDefault="00A366BA" w:rsidP="00C45500">
      <w:pPr>
        <w:pStyle w:val="PKTpunkt"/>
        <w:keepNext/>
      </w:pPr>
      <w:r>
        <w:t>2</w:t>
      </w:r>
      <w:r w:rsidRPr="005B1945">
        <w:t>1)</w:t>
      </w:r>
      <w:r w:rsidRPr="005B1945">
        <w:tab/>
        <w:t>w</w:t>
      </w:r>
      <w:r w:rsidR="00D6042C">
        <w:t xml:space="preserve"> art. </w:t>
      </w:r>
      <w:r w:rsidRPr="005B1945">
        <w:t>28</w:t>
      </w:r>
      <w:r w:rsidR="00D6042C" w:rsidRPr="005B1945">
        <w:t>1</w:t>
      </w:r>
      <w:r w:rsidR="00D6042C">
        <w:t> </w:t>
      </w:r>
      <w:r w:rsidRPr="005B1945">
        <w:t>po</w:t>
      </w:r>
      <w:r w:rsidR="00D6042C">
        <w:t xml:space="preserve"> pkt </w:t>
      </w:r>
      <w:r w:rsidR="00D6042C" w:rsidRPr="005B1945">
        <w:t>1</w:t>
      </w:r>
      <w:r w:rsidR="00D6042C">
        <w:t> </w:t>
      </w:r>
      <w:r w:rsidRPr="005B1945">
        <w:t>dodaje się</w:t>
      </w:r>
      <w:r w:rsidR="00D6042C">
        <w:t xml:space="preserve"> pkt </w:t>
      </w:r>
      <w:r w:rsidRPr="005B1945">
        <w:t>1a</w:t>
      </w:r>
      <w:r w:rsidR="00D6042C" w:rsidRPr="005B1945">
        <w:t xml:space="preserve"> w</w:t>
      </w:r>
      <w:r w:rsidR="00D6042C">
        <w:t> </w:t>
      </w:r>
      <w:r w:rsidRPr="005B1945">
        <w:t>brzmieniu:</w:t>
      </w:r>
    </w:p>
    <w:p w:rsidR="00A366BA" w:rsidRPr="005B1945" w:rsidRDefault="00D6042C" w:rsidP="00C45500">
      <w:pPr>
        <w:pStyle w:val="ZPKTzmpktartykuempunktem"/>
      </w:pPr>
      <w:r>
        <w:t>„</w:t>
      </w:r>
      <w:r w:rsidR="00A366BA" w:rsidRPr="005B1945">
        <w:t>1a)</w:t>
      </w:r>
      <w:r w:rsidR="00A366BA">
        <w:tab/>
      </w:r>
      <w:r w:rsidR="00A366BA" w:rsidRPr="005B1945">
        <w:t>nie zawiadamia właściwego okręgowego inspektora pracy,</w:t>
      </w:r>
      <w:r w:rsidRPr="005B1945">
        <w:t xml:space="preserve"> w</w:t>
      </w:r>
      <w:r>
        <w:t> </w:t>
      </w:r>
      <w:r w:rsidR="00A366BA" w:rsidRPr="005B1945">
        <w:t>formie pisemnej lub elektronicznej,</w:t>
      </w:r>
      <w:r w:rsidRPr="005B1945">
        <w:t xml:space="preserve"> o</w:t>
      </w:r>
      <w:r>
        <w:t> </w:t>
      </w:r>
      <w:r w:rsidR="00A366BA" w:rsidRPr="005B1945">
        <w:t>zawarciu umowy</w:t>
      </w:r>
      <w:r w:rsidRPr="005B1945">
        <w:t xml:space="preserve"> o</w:t>
      </w:r>
      <w:r>
        <w:t> </w:t>
      </w:r>
      <w:r w:rsidR="00A366BA" w:rsidRPr="005B1945">
        <w:t>pracę,</w:t>
      </w:r>
      <w:r w:rsidRPr="005B1945">
        <w:t xml:space="preserve"> o</w:t>
      </w:r>
      <w:r>
        <w:t> </w:t>
      </w:r>
      <w:r w:rsidR="00A366BA" w:rsidRPr="005B1945">
        <w:t>której mowa</w:t>
      </w:r>
      <w:r w:rsidRPr="005B1945">
        <w:t xml:space="preserve"> w</w:t>
      </w:r>
      <w:r>
        <w:t> art. </w:t>
      </w:r>
      <w:r w:rsidR="00A366BA" w:rsidRPr="005B1945">
        <w:t>25</w:t>
      </w:r>
      <w:r w:rsidR="00A366BA" w:rsidRPr="005B1945">
        <w:rPr>
          <w:rStyle w:val="IGindeksgrny"/>
        </w:rPr>
        <w:t>1</w:t>
      </w:r>
      <w:r>
        <w:t xml:space="preserve"> § </w:t>
      </w:r>
      <w:r w:rsidRPr="005B1945">
        <w:t>4</w:t>
      </w:r>
      <w:r>
        <w:t xml:space="preserve"> pkt </w:t>
      </w:r>
      <w:r w:rsidR="00A366BA" w:rsidRPr="005B1945">
        <w:t>4, wraz ze wskazaniem przyczyn zawarcia takiej umowy,</w:t>
      </w:r>
      <w:r w:rsidRPr="005B1945">
        <w:t xml:space="preserve"> w</w:t>
      </w:r>
      <w:r>
        <w:t> </w:t>
      </w:r>
      <w:r w:rsidR="00A366BA" w:rsidRPr="005B1945">
        <w:t xml:space="preserve">terminie </w:t>
      </w:r>
      <w:r w:rsidRPr="005B1945">
        <w:t>5</w:t>
      </w:r>
      <w:r>
        <w:t> </w:t>
      </w:r>
      <w:r w:rsidR="00A366BA" w:rsidRPr="005B1945">
        <w:t>dni roboczych od dnia jej zawarcia,</w:t>
      </w:r>
      <w:r>
        <w:t>”</w:t>
      </w:r>
      <w:r w:rsidR="00A366BA" w:rsidRPr="005B1945">
        <w:t>.</w:t>
      </w:r>
    </w:p>
    <w:p w:rsidR="00A366BA" w:rsidRPr="005B1945" w:rsidRDefault="00A366BA" w:rsidP="00C45500">
      <w:pPr>
        <w:pStyle w:val="ARTartustawynprozporzdzenia"/>
        <w:keepNext/>
      </w:pPr>
      <w:r w:rsidRPr="00D6042C">
        <w:rPr>
          <w:rStyle w:val="Ppogrubienie"/>
        </w:rPr>
        <w:t>Art. 2.</w:t>
      </w:r>
      <w:r w:rsidR="00D6042C">
        <w:t> </w:t>
      </w:r>
      <w:r w:rsidR="00D6042C" w:rsidRPr="005B1945">
        <w:t>W</w:t>
      </w:r>
      <w:r w:rsidR="00D6042C">
        <w:t> </w:t>
      </w:r>
      <w:r w:rsidRPr="005B1945">
        <w:t>ustawie</w:t>
      </w:r>
      <w:r w:rsidR="00D6042C" w:rsidRPr="005B1945">
        <w:t xml:space="preserve"> z</w:t>
      </w:r>
      <w:r w:rsidR="00D6042C">
        <w:t> </w:t>
      </w:r>
      <w:r w:rsidRPr="005B1945">
        <w:t>dnia 2</w:t>
      </w:r>
      <w:r w:rsidR="00D6042C" w:rsidRPr="005B1945">
        <w:t>1</w:t>
      </w:r>
      <w:r w:rsidR="00D6042C">
        <w:t> </w:t>
      </w:r>
      <w:r w:rsidRPr="005B1945">
        <w:t>listopada 196</w:t>
      </w:r>
      <w:r w:rsidR="00D6042C" w:rsidRPr="005B1945">
        <w:t>7</w:t>
      </w:r>
      <w:r w:rsidR="00D6042C">
        <w:t> </w:t>
      </w:r>
      <w:r w:rsidRPr="005B1945">
        <w:t>r.</w:t>
      </w:r>
      <w:r w:rsidR="00D6042C" w:rsidRPr="005B1945">
        <w:t xml:space="preserve"> o</w:t>
      </w:r>
      <w:r w:rsidR="00D6042C">
        <w:t> </w:t>
      </w:r>
      <w:r w:rsidRPr="005B1945">
        <w:t>powszechnym obowiązku obrony Rzeczypospolitej Polskiej (</w:t>
      </w:r>
      <w:r w:rsidR="00D6042C">
        <w:t>Dz. U.</w:t>
      </w:r>
      <w:r w:rsidR="00D6042C" w:rsidRPr="005B1945">
        <w:t xml:space="preserve"> z</w:t>
      </w:r>
      <w:r w:rsidR="00D6042C">
        <w:t> </w:t>
      </w:r>
      <w:r w:rsidRPr="005B1945">
        <w:t>201</w:t>
      </w:r>
      <w:r w:rsidR="00D6042C" w:rsidRPr="005B1945">
        <w:t>5</w:t>
      </w:r>
      <w:r w:rsidR="00D6042C">
        <w:t> </w:t>
      </w:r>
      <w:r w:rsidRPr="005B1945">
        <w:t>r.</w:t>
      </w:r>
      <w:r w:rsidR="00D6042C">
        <w:t xml:space="preserve"> poz. </w:t>
      </w:r>
      <w:r>
        <w:t>827</w:t>
      </w:r>
      <w:r w:rsidRPr="005B1945">
        <w:t>) wprowadza się następujące zmiany:</w:t>
      </w:r>
    </w:p>
    <w:p w:rsidR="00A366BA" w:rsidRPr="005B1945" w:rsidRDefault="00A366BA" w:rsidP="00C45500">
      <w:pPr>
        <w:pStyle w:val="PKTpunkt"/>
        <w:keepNext/>
      </w:pPr>
      <w:r w:rsidRPr="005B1945">
        <w:t>1)</w:t>
      </w:r>
      <w:r w:rsidRPr="005B1945">
        <w:tab/>
        <w:t>w</w:t>
      </w:r>
      <w:r w:rsidR="00D6042C">
        <w:t xml:space="preserve"> art. </w:t>
      </w:r>
      <w:r w:rsidRPr="005B1945">
        <w:t>11</w:t>
      </w:r>
      <w:r w:rsidR="00D6042C" w:rsidRPr="005B1945">
        <w:t>8</w:t>
      </w:r>
      <w:r w:rsidR="00D6042C">
        <w:t xml:space="preserve"> ust. </w:t>
      </w:r>
      <w:r w:rsidR="00D6042C" w:rsidRPr="005B1945">
        <w:t>5</w:t>
      </w:r>
      <w:r w:rsidR="00D6042C">
        <w:t> </w:t>
      </w:r>
      <w:r w:rsidRPr="005B1945">
        <w:t>otrzymuje brzmienie:</w:t>
      </w:r>
    </w:p>
    <w:p w:rsidR="00A366BA" w:rsidRPr="005B1945" w:rsidRDefault="00D6042C" w:rsidP="00C45500">
      <w:pPr>
        <w:pStyle w:val="ZUSTzmustartykuempunktem"/>
      </w:pPr>
      <w:r>
        <w:t>„</w:t>
      </w:r>
      <w:r w:rsidR="00A366BA" w:rsidRPr="005B1945">
        <w:t>5.</w:t>
      </w:r>
      <w:r w:rsidR="00A366BA">
        <w:t> </w:t>
      </w:r>
      <w:r w:rsidR="00A366BA" w:rsidRPr="005B1945">
        <w:t>Umowa</w:t>
      </w:r>
      <w:r w:rsidRPr="005B1945">
        <w:t xml:space="preserve"> o</w:t>
      </w:r>
      <w:r>
        <w:t> </w:t>
      </w:r>
      <w:r w:rsidR="00A366BA" w:rsidRPr="005B1945">
        <w:t>pracę zawarta na czas określony ulega jednakże rozwiązaniu z upływem terminu określonego</w:t>
      </w:r>
      <w:r w:rsidRPr="005B1945">
        <w:t xml:space="preserve"> w</w:t>
      </w:r>
      <w:r>
        <w:t> </w:t>
      </w:r>
      <w:r w:rsidR="00A366BA" w:rsidRPr="005B1945">
        <w:t>umowie.</w:t>
      </w:r>
      <w:r>
        <w:t>”</w:t>
      </w:r>
      <w:r w:rsidR="00A366BA" w:rsidRPr="005B1945">
        <w:t>;</w:t>
      </w:r>
    </w:p>
    <w:p w:rsidR="00A366BA" w:rsidRPr="005B1945" w:rsidRDefault="00A366BA" w:rsidP="00C45500">
      <w:pPr>
        <w:pStyle w:val="PKTpunkt"/>
        <w:keepNext/>
      </w:pPr>
      <w:r w:rsidRPr="005B1945">
        <w:t>2)</w:t>
      </w:r>
      <w:r w:rsidRPr="005B1945">
        <w:tab/>
        <w:t>w</w:t>
      </w:r>
      <w:r w:rsidR="00D6042C">
        <w:t xml:space="preserve"> art. </w:t>
      </w:r>
      <w:r w:rsidRPr="005B1945">
        <w:t>118a</w:t>
      </w:r>
      <w:r w:rsidR="00D6042C">
        <w:t xml:space="preserve"> ust. </w:t>
      </w:r>
      <w:r w:rsidR="00D6042C" w:rsidRPr="005B1945">
        <w:t>2</w:t>
      </w:r>
      <w:r w:rsidR="00D6042C">
        <w:t> </w:t>
      </w:r>
      <w:r w:rsidRPr="005B1945">
        <w:t>otrzymuje brzmienie:</w:t>
      </w:r>
    </w:p>
    <w:p w:rsidR="00A366BA" w:rsidRPr="005B1945" w:rsidRDefault="00D6042C" w:rsidP="00C45500">
      <w:pPr>
        <w:pStyle w:val="ZUSTzmustartykuempunktem"/>
      </w:pPr>
      <w:r>
        <w:t>„</w:t>
      </w:r>
      <w:r w:rsidR="00A366BA" w:rsidRPr="005B1945">
        <w:t>2.</w:t>
      </w:r>
      <w:r w:rsidR="00A366BA">
        <w:t> </w:t>
      </w:r>
      <w:r w:rsidR="00A366BA" w:rsidRPr="005B1945">
        <w:t>Przepisu</w:t>
      </w:r>
      <w:r>
        <w:t xml:space="preserve"> ust. </w:t>
      </w:r>
      <w:r w:rsidRPr="005B1945">
        <w:t>1</w:t>
      </w:r>
      <w:r>
        <w:t> </w:t>
      </w:r>
      <w:r w:rsidR="00A366BA" w:rsidRPr="005B1945">
        <w:t>nie stosuje się do umów</w:t>
      </w:r>
      <w:r w:rsidRPr="005B1945">
        <w:t xml:space="preserve"> o</w:t>
      </w:r>
      <w:r>
        <w:t> </w:t>
      </w:r>
      <w:r w:rsidR="00A366BA" w:rsidRPr="005B1945">
        <w:t>pracę zawartych na okres próbny lub na czas określony,</w:t>
      </w:r>
      <w:r w:rsidRPr="005B1945">
        <w:t xml:space="preserve"> a</w:t>
      </w:r>
      <w:r>
        <w:t> </w:t>
      </w:r>
      <w:r w:rsidR="00A366BA" w:rsidRPr="005B1945">
        <w:t>także jeżeli pracodawca może rozwiązać stosunek pracy bez wypowiedzenia</w:t>
      </w:r>
      <w:r w:rsidRPr="005B1945">
        <w:t xml:space="preserve"> z</w:t>
      </w:r>
      <w:r>
        <w:t> </w:t>
      </w:r>
      <w:r w:rsidR="00A366BA" w:rsidRPr="005B1945">
        <w:t>winy pracownika (urzędnika) oraz</w:t>
      </w:r>
      <w:r w:rsidRPr="005B1945">
        <w:t xml:space="preserve"> w</w:t>
      </w:r>
      <w:r>
        <w:t> </w:t>
      </w:r>
      <w:r w:rsidR="00A366BA" w:rsidRPr="005B1945">
        <w:t>przypadku ogłoszenia upadłości lub likwidacji zakładu pracy albo likwidacji stanowiska pracy,</w:t>
      </w:r>
      <w:r w:rsidRPr="005B1945">
        <w:t xml:space="preserve"> a</w:t>
      </w:r>
      <w:r>
        <w:t> </w:t>
      </w:r>
      <w:r w:rsidR="00A366BA" w:rsidRPr="005B1945">
        <w:t>także</w:t>
      </w:r>
      <w:r w:rsidRPr="005B1945">
        <w:t xml:space="preserve"> w</w:t>
      </w:r>
      <w:r>
        <w:t> </w:t>
      </w:r>
      <w:r w:rsidR="00A366BA" w:rsidRPr="005B1945">
        <w:t>przypadkach określonych</w:t>
      </w:r>
      <w:r w:rsidRPr="005B1945">
        <w:t xml:space="preserve"> w</w:t>
      </w:r>
      <w:r>
        <w:t> art. </w:t>
      </w:r>
      <w:r w:rsidRPr="005B1945">
        <w:t>1</w:t>
      </w:r>
      <w:r>
        <w:t xml:space="preserve"> ust. </w:t>
      </w:r>
      <w:r w:rsidRPr="005B1945">
        <w:t>1</w:t>
      </w:r>
      <w:r>
        <w:t> </w:t>
      </w:r>
      <w:r w:rsidR="00A366BA" w:rsidRPr="005B1945">
        <w:t>ustawy</w:t>
      </w:r>
      <w:r w:rsidRPr="005B1945">
        <w:t xml:space="preserve"> z</w:t>
      </w:r>
      <w:r>
        <w:t> </w:t>
      </w:r>
      <w:r w:rsidR="00A366BA" w:rsidRPr="005B1945">
        <w:t>dnia 1</w:t>
      </w:r>
      <w:r w:rsidRPr="005B1945">
        <w:t>3</w:t>
      </w:r>
      <w:r>
        <w:t> </w:t>
      </w:r>
      <w:r w:rsidR="00A366BA" w:rsidRPr="005B1945">
        <w:t>marca 200</w:t>
      </w:r>
      <w:r w:rsidRPr="005B1945">
        <w:t>3</w:t>
      </w:r>
      <w:r>
        <w:t> </w:t>
      </w:r>
      <w:r w:rsidR="00A366BA" w:rsidRPr="005B1945">
        <w:t>r.</w:t>
      </w:r>
      <w:r w:rsidRPr="005B1945">
        <w:t xml:space="preserve"> o</w:t>
      </w:r>
      <w:r>
        <w:t> </w:t>
      </w:r>
      <w:r w:rsidR="00A366BA" w:rsidRPr="005B1945">
        <w:t>szczególnych zasadach rozwiązywania</w:t>
      </w:r>
      <w:r w:rsidRPr="005B1945">
        <w:t xml:space="preserve"> z</w:t>
      </w:r>
      <w:r>
        <w:t> </w:t>
      </w:r>
      <w:r w:rsidR="00A366BA" w:rsidRPr="005B1945">
        <w:t>pracownikami stosunków pracy</w:t>
      </w:r>
      <w:r w:rsidRPr="005B1945">
        <w:t xml:space="preserve"> z</w:t>
      </w:r>
      <w:r>
        <w:t> </w:t>
      </w:r>
      <w:r w:rsidR="00A366BA" w:rsidRPr="005B1945">
        <w:t>przyczyn niedotyczących pracowników (</w:t>
      </w:r>
      <w:r>
        <w:t>Dz. U.</w:t>
      </w:r>
      <w:r w:rsidRPr="005B1945">
        <w:t xml:space="preserve"> z</w:t>
      </w:r>
      <w:r>
        <w:t> </w:t>
      </w:r>
      <w:r w:rsidR="00A366BA" w:rsidRPr="005B1945">
        <w:t>201</w:t>
      </w:r>
      <w:r w:rsidRPr="005B1945">
        <w:t>5</w:t>
      </w:r>
      <w:r>
        <w:t> </w:t>
      </w:r>
      <w:r w:rsidR="00A366BA" w:rsidRPr="005B1945">
        <w:t>r.</w:t>
      </w:r>
      <w:r>
        <w:t xml:space="preserve"> poz. </w:t>
      </w:r>
      <w:r w:rsidR="00A366BA" w:rsidRPr="005B1945">
        <w:t>192).</w:t>
      </w:r>
      <w:r w:rsidRPr="005B1945">
        <w:t xml:space="preserve"> W</w:t>
      </w:r>
      <w:r>
        <w:t> </w:t>
      </w:r>
      <w:r w:rsidR="00A366BA" w:rsidRPr="005B1945">
        <w:t>tych prz</w:t>
      </w:r>
      <w:r w:rsidR="00A366BA" w:rsidRPr="005B1945">
        <w:t>y</w:t>
      </w:r>
      <w:r w:rsidR="00A366BA" w:rsidRPr="005B1945">
        <w:t>padkach rozwiązanie stosunku pracy może nastąpić na ogólnych zasadach.</w:t>
      </w:r>
      <w:r>
        <w:t>”</w:t>
      </w:r>
      <w:r w:rsidR="00A366BA" w:rsidRPr="005B1945">
        <w:t>.</w:t>
      </w:r>
    </w:p>
    <w:p w:rsidR="00A366BA" w:rsidRPr="005B1945" w:rsidRDefault="00A366BA" w:rsidP="00C45500">
      <w:pPr>
        <w:pStyle w:val="ARTartustawynprozporzdzenia"/>
        <w:keepNext/>
      </w:pPr>
      <w:r w:rsidRPr="00D6042C">
        <w:rPr>
          <w:rStyle w:val="Ppogrubienie"/>
        </w:rPr>
        <w:t>Art. 3.</w:t>
      </w:r>
      <w:r w:rsidR="00D6042C">
        <w:t> </w:t>
      </w:r>
      <w:r w:rsidR="00D6042C" w:rsidRPr="005B1945">
        <w:t>W</w:t>
      </w:r>
      <w:r w:rsidR="00D6042C">
        <w:t> </w:t>
      </w:r>
      <w:r w:rsidRPr="005B1945">
        <w:t>ustawie</w:t>
      </w:r>
      <w:r w:rsidR="00D6042C" w:rsidRPr="005B1945">
        <w:t xml:space="preserve"> z</w:t>
      </w:r>
      <w:r w:rsidR="00D6042C">
        <w:t> </w:t>
      </w:r>
      <w:r w:rsidRPr="005B1945">
        <w:t>dnia 1</w:t>
      </w:r>
      <w:r w:rsidR="00D6042C" w:rsidRPr="005B1945">
        <w:t>6</w:t>
      </w:r>
      <w:r w:rsidR="00D6042C">
        <w:t> </w:t>
      </w:r>
      <w:r w:rsidRPr="005B1945">
        <w:t>września 198</w:t>
      </w:r>
      <w:r w:rsidR="00D6042C" w:rsidRPr="005B1945">
        <w:t>2</w:t>
      </w:r>
      <w:r w:rsidR="00D6042C">
        <w:t> </w:t>
      </w:r>
      <w:r w:rsidRPr="005B1945">
        <w:t>r.</w:t>
      </w:r>
      <w:r w:rsidR="00D6042C" w:rsidRPr="005B1945">
        <w:t xml:space="preserve"> o</w:t>
      </w:r>
      <w:r w:rsidR="00D6042C">
        <w:t> </w:t>
      </w:r>
      <w:r w:rsidRPr="005B1945">
        <w:t>pracownikach urzędów państwowych (</w:t>
      </w:r>
      <w:r w:rsidR="00D6042C">
        <w:t>Dz. U.</w:t>
      </w:r>
      <w:r w:rsidR="00D6042C" w:rsidRPr="005B1945">
        <w:t xml:space="preserve"> z</w:t>
      </w:r>
      <w:r w:rsidR="00D6042C">
        <w:t> </w:t>
      </w:r>
      <w:r w:rsidRPr="005B1945">
        <w:t>201</w:t>
      </w:r>
      <w:r w:rsidR="00D6042C" w:rsidRPr="005B1945">
        <w:t>3</w:t>
      </w:r>
      <w:r w:rsidR="00D6042C">
        <w:t> </w:t>
      </w:r>
      <w:r w:rsidRPr="005B1945">
        <w:t>r.</w:t>
      </w:r>
      <w:r w:rsidR="00D6042C">
        <w:t xml:space="preserve"> poz. </w:t>
      </w:r>
      <w:r w:rsidRPr="005B1945">
        <w:t>26</w:t>
      </w:r>
      <w:r w:rsidR="00D6042C" w:rsidRPr="005B1945">
        <w:t>9</w:t>
      </w:r>
      <w:r w:rsidR="00D6042C">
        <w:t xml:space="preserve"> oraz</w:t>
      </w:r>
      <w:r w:rsidR="00D6042C" w:rsidRPr="005B1945">
        <w:t xml:space="preserve"> z</w:t>
      </w:r>
      <w:r w:rsidR="00D6042C">
        <w:t> </w:t>
      </w:r>
      <w:r w:rsidRPr="005B1945">
        <w:t>201</w:t>
      </w:r>
      <w:r w:rsidR="00D6042C" w:rsidRPr="005B1945">
        <w:t>4</w:t>
      </w:r>
      <w:r w:rsidR="00D6042C">
        <w:t> </w:t>
      </w:r>
      <w:r w:rsidRPr="005B1945">
        <w:t>r.</w:t>
      </w:r>
      <w:r w:rsidR="00D6042C">
        <w:t xml:space="preserve"> poz. </w:t>
      </w:r>
      <w:r w:rsidRPr="005B1945">
        <w:t>1199)</w:t>
      </w:r>
      <w:r w:rsidR="00D6042C" w:rsidRPr="005B1945">
        <w:t xml:space="preserve"> w</w:t>
      </w:r>
      <w:r w:rsidR="00D6042C">
        <w:t> art. </w:t>
      </w:r>
      <w:r w:rsidRPr="005B1945">
        <w:t>47</w:t>
      </w:r>
      <w:r w:rsidRPr="005B1945">
        <w:rPr>
          <w:rStyle w:val="IGindeksgrny"/>
        </w:rPr>
        <w:t>1</w:t>
      </w:r>
      <w:r w:rsidR="00D6042C">
        <w:t xml:space="preserve"> ust. </w:t>
      </w:r>
      <w:r w:rsidR="00D6042C" w:rsidRPr="005B1945">
        <w:t>1</w:t>
      </w:r>
      <w:r w:rsidR="00D6042C">
        <w:t> </w:t>
      </w:r>
      <w:r w:rsidRPr="005B1945">
        <w:t>otrzymuje brzmienie:</w:t>
      </w:r>
    </w:p>
    <w:p w:rsidR="00A366BA" w:rsidRPr="005B1945" w:rsidRDefault="00D6042C" w:rsidP="00C45500">
      <w:pPr>
        <w:pStyle w:val="ZUSTzmustartykuempunktem"/>
        <w:keepNext/>
      </w:pPr>
      <w:r>
        <w:t>„</w:t>
      </w:r>
      <w:r w:rsidR="00A366BA" w:rsidRPr="005B1945">
        <w:t>1.</w:t>
      </w:r>
      <w:r w:rsidR="00A366BA">
        <w:t> </w:t>
      </w:r>
      <w:r w:rsidR="00A366BA" w:rsidRPr="005B1945">
        <w:t>Zatrudnienie:</w:t>
      </w:r>
    </w:p>
    <w:p w:rsidR="00A366BA" w:rsidRPr="005B1945" w:rsidRDefault="00A366BA" w:rsidP="00C45500">
      <w:pPr>
        <w:pStyle w:val="ZPKTzmpktartykuempunktem"/>
      </w:pPr>
      <w:r w:rsidRPr="005B1945">
        <w:t>1)</w:t>
      </w:r>
      <w:r w:rsidRPr="005B1945">
        <w:tab/>
        <w:t>pracownika</w:t>
      </w:r>
      <w:r w:rsidR="00D6042C" w:rsidRPr="005B1945">
        <w:t xml:space="preserve"> w</w:t>
      </w:r>
      <w:r w:rsidR="00D6042C">
        <w:t> </w:t>
      </w:r>
      <w:r w:rsidRPr="005B1945">
        <w:t>gabinecie politycznym Prezesa Rady Ministrów, wiceprezesa Rady Ministrów, ministra oraz i</w:t>
      </w:r>
      <w:r w:rsidRPr="005B1945">
        <w:t>n</w:t>
      </w:r>
      <w:r w:rsidRPr="005B1945">
        <w:t>nego członka Rady Ministrów,</w:t>
      </w:r>
    </w:p>
    <w:p w:rsidR="00A366BA" w:rsidRPr="005B1945" w:rsidRDefault="00A366BA" w:rsidP="00C45500">
      <w:pPr>
        <w:pStyle w:val="ZPKTzmpktartykuempunktem"/>
        <w:keepNext/>
      </w:pPr>
      <w:r w:rsidRPr="005B1945">
        <w:t>2)</w:t>
      </w:r>
      <w:r w:rsidRPr="005B1945">
        <w:tab/>
        <w:t>doradców lub pełniących funkcje doradców osób zajmujących kierownicze stanowiska państwowe inne niż wymienione</w:t>
      </w:r>
      <w:r w:rsidR="00D6042C" w:rsidRPr="005B1945">
        <w:t xml:space="preserve"> w</w:t>
      </w:r>
      <w:r w:rsidR="00D6042C">
        <w:t> pkt </w:t>
      </w:r>
      <w:r w:rsidRPr="005B1945">
        <w:t>1</w:t>
      </w:r>
    </w:p>
    <w:p w:rsidR="00A366BA" w:rsidRPr="005B1945" w:rsidRDefault="00A366BA" w:rsidP="00C45500">
      <w:pPr>
        <w:pStyle w:val="ZCZWSPPKTzmczciwsppktartykuempunktem"/>
      </w:pPr>
      <w:r w:rsidRPr="005B1945">
        <w:t>–</w:t>
      </w:r>
      <w:r>
        <w:t> </w:t>
      </w:r>
      <w:r w:rsidRPr="005B1945">
        <w:t>następuje na podstawie umowy</w:t>
      </w:r>
      <w:r w:rsidR="00D6042C" w:rsidRPr="005B1945">
        <w:t xml:space="preserve"> o</w:t>
      </w:r>
      <w:r w:rsidR="00D6042C">
        <w:t> </w:t>
      </w:r>
      <w:r w:rsidRPr="005B1945">
        <w:t>pracę zawartej na czas pełnienia funkcji przez osobę zajmującą kierownicze st</w:t>
      </w:r>
      <w:r w:rsidRPr="005B1945">
        <w:t>a</w:t>
      </w:r>
      <w:r w:rsidRPr="005B1945">
        <w:t>nowisko państwowe. Do umów</w:t>
      </w:r>
      <w:r w:rsidR="00D6042C" w:rsidRPr="005B1945">
        <w:t xml:space="preserve"> o</w:t>
      </w:r>
      <w:r w:rsidR="00D6042C">
        <w:t> </w:t>
      </w:r>
      <w:r w:rsidRPr="005B1945">
        <w:t>pracę zawartych</w:t>
      </w:r>
      <w:r w:rsidR="00D6042C" w:rsidRPr="005B1945">
        <w:t xml:space="preserve"> z</w:t>
      </w:r>
      <w:r w:rsidR="00D6042C">
        <w:t> </w:t>
      </w:r>
      <w:r w:rsidRPr="005B1945">
        <w:t>tymi osobami nie stosuje się</w:t>
      </w:r>
      <w:r w:rsidR="00D6042C">
        <w:t xml:space="preserve"> art. </w:t>
      </w:r>
      <w:r w:rsidRPr="005B1945">
        <w:t>25</w:t>
      </w:r>
      <w:r w:rsidRPr="005B1945">
        <w:rPr>
          <w:rStyle w:val="IGindeksgrny"/>
        </w:rPr>
        <w:t>1</w:t>
      </w:r>
      <w:r w:rsidRPr="005B1945">
        <w:t xml:space="preserve"> Kodeksu pracy. Wcześnie</w:t>
      </w:r>
      <w:r w:rsidRPr="005B1945">
        <w:t>j</w:t>
      </w:r>
      <w:r w:rsidRPr="005B1945">
        <w:t>sze rozwiązanie umowy o pracę może być dokonane za wypowiedzeniem.</w:t>
      </w:r>
      <w:r w:rsidR="00D6042C">
        <w:t>”</w:t>
      </w:r>
      <w:r w:rsidRPr="005B1945">
        <w:t>.</w:t>
      </w:r>
    </w:p>
    <w:p w:rsidR="00A366BA" w:rsidRPr="005B1945" w:rsidRDefault="00A366BA" w:rsidP="00C45500">
      <w:pPr>
        <w:pStyle w:val="ARTartustawynprozporzdzenia"/>
        <w:keepNext/>
      </w:pPr>
      <w:r w:rsidRPr="00D6042C">
        <w:rPr>
          <w:rStyle w:val="Ppogrubienie"/>
        </w:rPr>
        <w:t>Art. 4.</w:t>
      </w:r>
      <w:r w:rsidR="00D6042C">
        <w:t> </w:t>
      </w:r>
      <w:r w:rsidR="00D6042C" w:rsidRPr="005B1945">
        <w:t>W</w:t>
      </w:r>
      <w:r w:rsidR="00D6042C">
        <w:t> </w:t>
      </w:r>
      <w:r w:rsidRPr="005B1945">
        <w:t>ustawie</w:t>
      </w:r>
      <w:r w:rsidR="00D6042C" w:rsidRPr="005B1945">
        <w:t xml:space="preserve"> z</w:t>
      </w:r>
      <w:r w:rsidR="00D6042C">
        <w:t> </w:t>
      </w:r>
      <w:r w:rsidRPr="005B1945">
        <w:t>dnia 2</w:t>
      </w:r>
      <w:r w:rsidR="00D6042C" w:rsidRPr="005B1945">
        <w:t>5</w:t>
      </w:r>
      <w:r w:rsidR="00D6042C">
        <w:t> </w:t>
      </w:r>
      <w:r w:rsidRPr="005B1945">
        <w:t>czerwca 199</w:t>
      </w:r>
      <w:r w:rsidR="00D6042C" w:rsidRPr="005B1945">
        <w:t>9</w:t>
      </w:r>
      <w:r w:rsidR="00D6042C">
        <w:t> </w:t>
      </w:r>
      <w:r w:rsidRPr="005B1945">
        <w:t>r.</w:t>
      </w:r>
      <w:r w:rsidR="00D6042C" w:rsidRPr="005B1945">
        <w:t xml:space="preserve"> o</w:t>
      </w:r>
      <w:r w:rsidR="00D6042C">
        <w:t> </w:t>
      </w:r>
      <w:r w:rsidRPr="005B1945">
        <w:t>świadczeniach pieniężnych z ubezpieczenia społecznego</w:t>
      </w:r>
      <w:r w:rsidR="00D6042C" w:rsidRPr="005B1945">
        <w:t xml:space="preserve"> w</w:t>
      </w:r>
      <w:r w:rsidR="00D6042C">
        <w:t> </w:t>
      </w:r>
      <w:r w:rsidRPr="005B1945">
        <w:t>razie ch</w:t>
      </w:r>
      <w:r w:rsidRPr="005B1945">
        <w:t>o</w:t>
      </w:r>
      <w:r w:rsidRPr="005B1945">
        <w:t>roby</w:t>
      </w:r>
      <w:r w:rsidR="00D6042C" w:rsidRPr="005B1945">
        <w:t xml:space="preserve"> i</w:t>
      </w:r>
      <w:r w:rsidR="00D6042C">
        <w:t> </w:t>
      </w:r>
      <w:r w:rsidRPr="005B1945">
        <w:t>macierzyństwa (</w:t>
      </w:r>
      <w:r w:rsidR="00D6042C">
        <w:t>Dz. U.</w:t>
      </w:r>
      <w:r w:rsidR="00D6042C" w:rsidRPr="005B1945">
        <w:t xml:space="preserve"> z</w:t>
      </w:r>
      <w:r w:rsidR="00D6042C">
        <w:t> </w:t>
      </w:r>
      <w:r w:rsidRPr="005B1945">
        <w:t>201</w:t>
      </w:r>
      <w:r w:rsidR="00D6042C" w:rsidRPr="005B1945">
        <w:t>4</w:t>
      </w:r>
      <w:r w:rsidR="00D6042C">
        <w:t> </w:t>
      </w:r>
      <w:r w:rsidRPr="005B1945">
        <w:t>r.</w:t>
      </w:r>
      <w:r w:rsidR="00D6042C">
        <w:t xml:space="preserve"> poz. </w:t>
      </w:r>
      <w:r w:rsidRPr="005B1945">
        <w:t>159</w:t>
      </w:r>
      <w:r w:rsidR="007E537D">
        <w:t xml:space="preserve"> oraz z 2015 r. poz. 1066 i 1217</w:t>
      </w:r>
      <w:r w:rsidRPr="005B1945">
        <w:t>)</w:t>
      </w:r>
      <w:r w:rsidR="00D6042C" w:rsidRPr="005B1945">
        <w:t xml:space="preserve"> w</w:t>
      </w:r>
      <w:r w:rsidR="00D6042C">
        <w:t> art. </w:t>
      </w:r>
      <w:r w:rsidRPr="005B1945">
        <w:t>3</w:t>
      </w:r>
      <w:r w:rsidR="00D6042C" w:rsidRPr="005B1945">
        <w:t>0</w:t>
      </w:r>
      <w:r w:rsidR="00D6042C">
        <w:t xml:space="preserve"> ust. </w:t>
      </w:r>
      <w:r w:rsidR="00D6042C" w:rsidRPr="005B1945">
        <w:t>4</w:t>
      </w:r>
      <w:r w:rsidR="00D6042C">
        <w:t> </w:t>
      </w:r>
      <w:r w:rsidRPr="005B1945">
        <w:t>otrzymuje brzmienie:</w:t>
      </w:r>
    </w:p>
    <w:p w:rsidR="00A366BA" w:rsidRPr="005B1945" w:rsidRDefault="00D6042C" w:rsidP="00C45500">
      <w:pPr>
        <w:pStyle w:val="ZUSTzmustartykuempunktem"/>
      </w:pPr>
      <w:r>
        <w:t>„</w:t>
      </w:r>
      <w:r w:rsidR="00A366BA" w:rsidRPr="005B1945">
        <w:t>4.</w:t>
      </w:r>
      <w:r w:rsidR="00A366BA">
        <w:t> </w:t>
      </w:r>
      <w:r w:rsidR="00A366BA" w:rsidRPr="005B1945">
        <w:t>Ubezpieczonej będącej pracownicą zatrudnioną na podstawie umowy</w:t>
      </w:r>
      <w:r w:rsidRPr="005B1945">
        <w:t xml:space="preserve"> o</w:t>
      </w:r>
      <w:r>
        <w:t> </w:t>
      </w:r>
      <w:r w:rsidR="00A366BA" w:rsidRPr="005B1945">
        <w:t>pracę na czas określony,</w:t>
      </w:r>
      <w:r w:rsidRPr="005B1945">
        <w:t xml:space="preserve"> z</w:t>
      </w:r>
      <w:r>
        <w:t> </w:t>
      </w:r>
      <w:r w:rsidR="00A366BA" w:rsidRPr="005B1945">
        <w:t>którą umowa</w:t>
      </w:r>
      <w:r w:rsidRPr="005B1945">
        <w:t xml:space="preserve"> o</w:t>
      </w:r>
      <w:r>
        <w:t> </w:t>
      </w:r>
      <w:r w:rsidR="00A366BA" w:rsidRPr="005B1945">
        <w:t>pracę na podstawie</w:t>
      </w:r>
      <w:r>
        <w:t xml:space="preserve"> art. </w:t>
      </w:r>
      <w:r w:rsidR="00A366BA" w:rsidRPr="005B1945">
        <w:t>17</w:t>
      </w:r>
      <w:r w:rsidRPr="005B1945">
        <w:t>7</w:t>
      </w:r>
      <w:r>
        <w:t xml:space="preserve"> § </w:t>
      </w:r>
      <w:r w:rsidRPr="005B1945">
        <w:t>3</w:t>
      </w:r>
      <w:r>
        <w:t> </w:t>
      </w:r>
      <w:r w:rsidR="00A366BA" w:rsidRPr="005B1945">
        <w:t>Kodeksu pracy została przedłużona do dnia porodu – przysługuje prawo do zasiłku macierzyńskiego po ustaniu ubezpieczenia.</w:t>
      </w:r>
      <w:r>
        <w:t>”</w:t>
      </w:r>
      <w:r w:rsidR="00A366BA" w:rsidRPr="005B1945">
        <w:t>.</w:t>
      </w:r>
    </w:p>
    <w:p w:rsidR="00A366BA" w:rsidRDefault="00A366BA" w:rsidP="00C45500">
      <w:pPr>
        <w:pStyle w:val="ARTartustawynprozporzdzenia"/>
        <w:keepNext/>
      </w:pPr>
      <w:r w:rsidRPr="00D6042C">
        <w:rPr>
          <w:rStyle w:val="Ppogrubienie"/>
        </w:rPr>
        <w:lastRenderedPageBreak/>
        <w:t>Art. 5.</w:t>
      </w:r>
      <w:r w:rsidR="00D6042C">
        <w:t> </w:t>
      </w:r>
      <w:r w:rsidR="00D6042C" w:rsidRPr="00977FAC">
        <w:t>W</w:t>
      </w:r>
      <w:r w:rsidR="00D6042C">
        <w:t> </w:t>
      </w:r>
      <w:r w:rsidRPr="00977FAC">
        <w:t>ustawie</w:t>
      </w:r>
      <w:r w:rsidR="00D6042C" w:rsidRPr="00977FAC">
        <w:t xml:space="preserve"> z</w:t>
      </w:r>
      <w:r w:rsidR="00D6042C">
        <w:t> </w:t>
      </w:r>
      <w:r w:rsidRPr="00977FAC">
        <w:t>dnia 2</w:t>
      </w:r>
      <w:r w:rsidR="00D6042C" w:rsidRPr="00977FAC">
        <w:t>7</w:t>
      </w:r>
      <w:r w:rsidR="00D6042C">
        <w:t> </w:t>
      </w:r>
      <w:r w:rsidRPr="00977FAC">
        <w:t>lipca 200</w:t>
      </w:r>
      <w:r w:rsidR="00D6042C" w:rsidRPr="00977FAC">
        <w:t>1</w:t>
      </w:r>
      <w:r w:rsidR="00D6042C">
        <w:t> </w:t>
      </w:r>
      <w:r w:rsidRPr="00977FAC">
        <w:t>r</w:t>
      </w:r>
      <w:r>
        <w:t>.</w:t>
      </w:r>
      <w:r w:rsidR="00D6042C">
        <w:t xml:space="preserve"> o </w:t>
      </w:r>
      <w:r>
        <w:t>służbie zagranicznej (</w:t>
      </w:r>
      <w:r w:rsidR="00D6042C">
        <w:t>Dz. U. Nr </w:t>
      </w:r>
      <w:r>
        <w:t>128,</w:t>
      </w:r>
      <w:r w:rsidR="00D6042C">
        <w:t xml:space="preserve"> poz. </w:t>
      </w:r>
      <w:r>
        <w:t>1403,</w:t>
      </w:r>
      <w:r w:rsidR="00D6042C">
        <w:t xml:space="preserve"> z </w:t>
      </w:r>
      <w:proofErr w:type="spellStart"/>
      <w:r>
        <w:t>późn</w:t>
      </w:r>
      <w:proofErr w:type="spellEnd"/>
      <w:r>
        <w:t>. zm.</w:t>
      </w:r>
      <w:r w:rsidRPr="007E537D">
        <w:rPr>
          <w:rStyle w:val="IGindeksgrny"/>
        </w:rPr>
        <w:footnoteReference w:id="2"/>
      </w:r>
      <w:r w:rsidRPr="007E537D">
        <w:rPr>
          <w:rStyle w:val="IGindeksgrny"/>
        </w:rPr>
        <w:t>)</w:t>
      </w:r>
      <w:r w:rsidRPr="00977FAC">
        <w:t>)</w:t>
      </w:r>
      <w:r>
        <w:t xml:space="preserve"> wprowadza się następujące zmiany:</w:t>
      </w:r>
    </w:p>
    <w:p w:rsidR="00A366BA" w:rsidRDefault="00A366BA" w:rsidP="00C45500">
      <w:pPr>
        <w:pStyle w:val="PKTpunkt"/>
        <w:keepNext/>
      </w:pPr>
      <w:r>
        <w:t>1)</w:t>
      </w:r>
      <w:r>
        <w:tab/>
        <w:t>w</w:t>
      </w:r>
      <w:r w:rsidR="00D6042C">
        <w:t xml:space="preserve"> art. 4 pkt 6 </w:t>
      </w:r>
      <w:r>
        <w:t>otrzymuje brzmienie:</w:t>
      </w:r>
    </w:p>
    <w:p w:rsidR="00A366BA" w:rsidRDefault="00D6042C" w:rsidP="00C45500">
      <w:pPr>
        <w:pStyle w:val="ZPKTzmpktartykuempunktem"/>
      </w:pPr>
      <w:r>
        <w:t>„</w:t>
      </w:r>
      <w:r w:rsidR="00A366BA">
        <w:t>6)</w:t>
      </w:r>
      <w:r w:rsidR="00A366BA">
        <w:tab/>
        <w:t>członkach rodziny – oznacza to małżonka, dzieci własne, dzieci małżonka, przysposobione oraz inne dzieci wzięte na utrzymanie</w:t>
      </w:r>
      <w:r>
        <w:t xml:space="preserve"> i </w:t>
      </w:r>
      <w:r w:rsidR="00A366BA">
        <w:t>wychowanie</w:t>
      </w:r>
      <w:r>
        <w:t xml:space="preserve"> w </w:t>
      </w:r>
      <w:r w:rsidR="00A366BA">
        <w:t>ramach rodzin zastępczych,</w:t>
      </w:r>
      <w:r>
        <w:t xml:space="preserve"> w </w:t>
      </w:r>
      <w:r w:rsidR="00A366BA">
        <w:t>wieku do 1</w:t>
      </w:r>
      <w:r>
        <w:t>8 </w:t>
      </w:r>
      <w:r w:rsidR="00A366BA">
        <w:t>lat bądź będące</w:t>
      </w:r>
      <w:r>
        <w:t xml:space="preserve"> w </w:t>
      </w:r>
      <w:r w:rsidR="00A366BA">
        <w:t>wieku określonym odrębnymi przepisami dotyczącymi zasiłków rodzinnych</w:t>
      </w:r>
      <w:r>
        <w:t xml:space="preserve"> i </w:t>
      </w:r>
      <w:r w:rsidR="00A366BA">
        <w:t>pielęgnacyjnych,</w:t>
      </w:r>
      <w:r>
        <w:t xml:space="preserve"> a </w:t>
      </w:r>
      <w:r w:rsidR="00A366BA">
        <w:t>także osoby niepe</w:t>
      </w:r>
      <w:r w:rsidR="00A366BA">
        <w:t>ł</w:t>
      </w:r>
      <w:r w:rsidR="00A366BA">
        <w:t>nosprawne wymagające stałej opieki członka służby zagranicznej.</w:t>
      </w:r>
      <w:r>
        <w:t>”</w:t>
      </w:r>
      <w:r w:rsidR="00A366BA">
        <w:t>;</w:t>
      </w:r>
    </w:p>
    <w:p w:rsidR="00A366BA" w:rsidRDefault="00A366BA" w:rsidP="00C45500">
      <w:pPr>
        <w:pStyle w:val="PKTpunkt"/>
        <w:keepNext/>
      </w:pPr>
      <w:r>
        <w:t>2)</w:t>
      </w:r>
      <w:r>
        <w:tab/>
        <w:t>art. 28c otrzymuje brzmienie:</w:t>
      </w:r>
    </w:p>
    <w:p w:rsidR="00A366BA" w:rsidRPr="00977FAC" w:rsidRDefault="00D6042C" w:rsidP="00C45500">
      <w:pPr>
        <w:pStyle w:val="ZARTzmartartykuempunktem"/>
      </w:pPr>
      <w:r>
        <w:t>„</w:t>
      </w:r>
      <w:r w:rsidR="00A366BA">
        <w:t>Art. 28c.</w:t>
      </w:r>
      <w:r>
        <w:t> W </w:t>
      </w:r>
      <w:r w:rsidR="00A366BA">
        <w:t>przypadku umów</w:t>
      </w:r>
      <w:r>
        <w:t xml:space="preserve"> o </w:t>
      </w:r>
      <w:r w:rsidR="00A366BA">
        <w:t>pracę zawieranych na czas określony</w:t>
      </w:r>
      <w:r>
        <w:t xml:space="preserve"> w </w:t>
      </w:r>
      <w:r w:rsidR="00A366BA">
        <w:t>celu wykonywania zadań</w:t>
      </w:r>
      <w:r>
        <w:t xml:space="preserve"> w </w:t>
      </w:r>
      <w:r w:rsidR="00A366BA">
        <w:t>placówce zagranicznej</w:t>
      </w:r>
      <w:r>
        <w:t xml:space="preserve"> art. </w:t>
      </w:r>
      <w:r w:rsidR="00A366BA">
        <w:t>25</w:t>
      </w:r>
      <w:r w:rsidR="00A366BA">
        <w:rPr>
          <w:rStyle w:val="IGindeksgrny"/>
        </w:rPr>
        <w:t xml:space="preserve">1 </w:t>
      </w:r>
      <w:r w:rsidR="00A366BA" w:rsidRPr="009848C8">
        <w:t>ustawy</w:t>
      </w:r>
      <w:r w:rsidRPr="009848C8">
        <w:t xml:space="preserve"> z</w:t>
      </w:r>
      <w:r>
        <w:t> </w:t>
      </w:r>
      <w:r w:rsidR="00A366BA" w:rsidRPr="009848C8">
        <w:t>dnia 2</w:t>
      </w:r>
      <w:r w:rsidRPr="009848C8">
        <w:t>6</w:t>
      </w:r>
      <w:r>
        <w:t> </w:t>
      </w:r>
      <w:r w:rsidR="00A366BA" w:rsidRPr="009848C8">
        <w:t>czerwca</w:t>
      </w:r>
      <w:r w:rsidR="00A366BA">
        <w:t xml:space="preserve"> 197</w:t>
      </w:r>
      <w:r>
        <w:t>4 </w:t>
      </w:r>
      <w:r w:rsidR="00A366BA">
        <w:t>r. – Kodeks pracy (</w:t>
      </w:r>
      <w:r>
        <w:t>Dz. U. z </w:t>
      </w:r>
      <w:r w:rsidR="00A366BA">
        <w:t>201</w:t>
      </w:r>
      <w:r>
        <w:t>4 </w:t>
      </w:r>
      <w:r w:rsidR="00A366BA">
        <w:t>r.</w:t>
      </w:r>
      <w:r>
        <w:t xml:space="preserve"> poz. </w:t>
      </w:r>
      <w:r w:rsidR="00A366BA">
        <w:t>150</w:t>
      </w:r>
      <w:r>
        <w:t>2</w:t>
      </w:r>
      <w:r w:rsidR="007E537D">
        <w:t>,</w:t>
      </w:r>
      <w:r>
        <w:t xml:space="preserve"> </w:t>
      </w:r>
      <w:r w:rsidR="007E537D">
        <w:t xml:space="preserve">z </w:t>
      </w:r>
      <w:proofErr w:type="spellStart"/>
      <w:r w:rsidR="007E537D">
        <w:t>późn</w:t>
      </w:r>
      <w:proofErr w:type="spellEnd"/>
      <w:r w:rsidR="007E537D">
        <w:t>. zm.</w:t>
      </w:r>
      <w:r w:rsidR="007E537D" w:rsidRPr="007E537D">
        <w:rPr>
          <w:rStyle w:val="IGindeksgrny"/>
        </w:rPr>
        <w:footnoteReference w:id="3"/>
      </w:r>
      <w:r w:rsidR="007E537D" w:rsidRPr="007E537D">
        <w:rPr>
          <w:rStyle w:val="IGindeksgrny"/>
        </w:rPr>
        <w:t>)</w:t>
      </w:r>
      <w:r w:rsidR="00A366BA">
        <w:t>) nie stosuje się. Jednakże umowa zawarta</w:t>
      </w:r>
      <w:r>
        <w:t xml:space="preserve"> w </w:t>
      </w:r>
      <w:r w:rsidR="00A366BA">
        <w:t>tym celu,</w:t>
      </w:r>
      <w:r>
        <w:t xml:space="preserve"> w </w:t>
      </w:r>
      <w:r w:rsidR="00A366BA">
        <w:t>tym</w:t>
      </w:r>
      <w:r>
        <w:t xml:space="preserve"> z </w:t>
      </w:r>
      <w:r w:rsidR="00A366BA">
        <w:t>osobą podejmującą po raz pierwszy pracę</w:t>
      </w:r>
      <w:r>
        <w:t xml:space="preserve"> w </w:t>
      </w:r>
      <w:r w:rsidR="00A366BA">
        <w:t>służbie c</w:t>
      </w:r>
      <w:r w:rsidR="00A366BA">
        <w:t>y</w:t>
      </w:r>
      <w:r w:rsidR="00A366BA">
        <w:t xml:space="preserve">wilnej, może być zawarta na czas nieprzekraczający </w:t>
      </w:r>
      <w:r>
        <w:t>6 </w:t>
      </w:r>
      <w:r w:rsidR="00A366BA">
        <w:t xml:space="preserve">lat. Ponowne zawarcie takiej umowy jest możliwe po upływie co najmniej </w:t>
      </w:r>
      <w:r>
        <w:t>6 </w:t>
      </w:r>
      <w:r w:rsidR="00A366BA">
        <w:t>miesięcy od dnia rozwiązania lub wygaśnięcia poprzedniej umowy</w:t>
      </w:r>
      <w:r>
        <w:t xml:space="preserve"> o </w:t>
      </w:r>
      <w:r w:rsidR="00A366BA">
        <w:t>pracę zawartej</w:t>
      </w:r>
      <w:r>
        <w:t xml:space="preserve"> w </w:t>
      </w:r>
      <w:r w:rsidR="00A366BA">
        <w:t>celu wykon</w:t>
      </w:r>
      <w:r w:rsidR="00A366BA">
        <w:t>y</w:t>
      </w:r>
      <w:r w:rsidR="00A366BA">
        <w:t>wania zadań</w:t>
      </w:r>
      <w:r>
        <w:t xml:space="preserve"> w </w:t>
      </w:r>
      <w:r w:rsidR="00A366BA">
        <w:t>placówce zagranicznej.</w:t>
      </w:r>
      <w:r>
        <w:t>”</w:t>
      </w:r>
      <w:r w:rsidR="00A366BA">
        <w:t>.</w:t>
      </w:r>
    </w:p>
    <w:p w:rsidR="00A366BA" w:rsidRPr="005B1945" w:rsidRDefault="00A366BA" w:rsidP="00C45500">
      <w:pPr>
        <w:pStyle w:val="ARTartustawynprozporzdzenia"/>
        <w:keepNext/>
      </w:pPr>
      <w:r w:rsidRPr="00D6042C">
        <w:rPr>
          <w:rStyle w:val="Ppogrubienie"/>
        </w:rPr>
        <w:t>Art. 6.</w:t>
      </w:r>
      <w:r w:rsidR="00D6042C">
        <w:t> </w:t>
      </w:r>
      <w:r w:rsidR="00D6042C" w:rsidRPr="005B1945">
        <w:t>W</w:t>
      </w:r>
      <w:r w:rsidR="00D6042C">
        <w:t> </w:t>
      </w:r>
      <w:r w:rsidRPr="005B1945">
        <w:t>ustawie</w:t>
      </w:r>
      <w:r w:rsidR="00D6042C" w:rsidRPr="005B1945">
        <w:t xml:space="preserve"> z</w:t>
      </w:r>
      <w:r w:rsidR="00D6042C">
        <w:t> </w:t>
      </w:r>
      <w:r w:rsidRPr="005B1945">
        <w:t>dnia 1</w:t>
      </w:r>
      <w:r w:rsidR="00D6042C" w:rsidRPr="005B1945">
        <w:t>3</w:t>
      </w:r>
      <w:r w:rsidR="00D6042C">
        <w:t> </w:t>
      </w:r>
      <w:r w:rsidRPr="005B1945">
        <w:t>marca 200</w:t>
      </w:r>
      <w:r w:rsidR="00D6042C" w:rsidRPr="005B1945">
        <w:t>3</w:t>
      </w:r>
      <w:r w:rsidR="00D6042C">
        <w:t> </w:t>
      </w:r>
      <w:r w:rsidRPr="005B1945">
        <w:t>r.</w:t>
      </w:r>
      <w:r w:rsidR="00D6042C" w:rsidRPr="005B1945">
        <w:t xml:space="preserve"> o</w:t>
      </w:r>
      <w:r w:rsidR="00D6042C">
        <w:t> </w:t>
      </w:r>
      <w:r w:rsidRPr="005B1945">
        <w:t>szczególnych zasadach rozwiązywania z pracownikami stosunków pracy</w:t>
      </w:r>
      <w:r w:rsidR="00D6042C" w:rsidRPr="005B1945">
        <w:t xml:space="preserve"> z</w:t>
      </w:r>
      <w:r w:rsidR="00D6042C">
        <w:t> </w:t>
      </w:r>
      <w:r w:rsidRPr="005B1945">
        <w:t>przyczyn niedotyczących pracowników (</w:t>
      </w:r>
      <w:r w:rsidR="00D6042C">
        <w:t>Dz. U.</w:t>
      </w:r>
      <w:r w:rsidR="00D6042C" w:rsidRPr="005B1945">
        <w:t xml:space="preserve"> z</w:t>
      </w:r>
      <w:r w:rsidR="00D6042C">
        <w:t> </w:t>
      </w:r>
      <w:r w:rsidRPr="005B1945">
        <w:t>201</w:t>
      </w:r>
      <w:r w:rsidR="00D6042C" w:rsidRPr="005B1945">
        <w:t>5</w:t>
      </w:r>
      <w:r w:rsidR="00D6042C">
        <w:t> </w:t>
      </w:r>
      <w:r w:rsidRPr="005B1945">
        <w:t>r.</w:t>
      </w:r>
      <w:r w:rsidR="00D6042C">
        <w:t xml:space="preserve"> poz. </w:t>
      </w:r>
      <w:r w:rsidRPr="005B1945">
        <w:t>192) wprowadza się następujące zmiany:</w:t>
      </w:r>
    </w:p>
    <w:p w:rsidR="00A366BA" w:rsidRPr="005B1945" w:rsidRDefault="00A366BA" w:rsidP="00C45500">
      <w:pPr>
        <w:pStyle w:val="PKTpunkt"/>
      </w:pPr>
      <w:r w:rsidRPr="005B1945">
        <w:t>1)</w:t>
      </w:r>
      <w:r w:rsidRPr="005B1945">
        <w:tab/>
        <w:t>w</w:t>
      </w:r>
      <w:r w:rsidR="00D6042C">
        <w:t xml:space="preserve"> art. </w:t>
      </w:r>
      <w:r w:rsidR="00D6042C" w:rsidRPr="005B1945">
        <w:t>5</w:t>
      </w:r>
      <w:r w:rsidR="00D6042C">
        <w:t> </w:t>
      </w:r>
      <w:r w:rsidRPr="005B1945">
        <w:t>uchyla się</w:t>
      </w:r>
      <w:r w:rsidR="00D6042C">
        <w:t xml:space="preserve"> ust. </w:t>
      </w:r>
      <w:r w:rsidRPr="005B1945">
        <w:t>7;</w:t>
      </w:r>
    </w:p>
    <w:p w:rsidR="00A366BA" w:rsidRPr="005B1945" w:rsidRDefault="00A366BA" w:rsidP="00C45500">
      <w:pPr>
        <w:pStyle w:val="PKTpunkt"/>
        <w:keepNext/>
      </w:pPr>
      <w:r w:rsidRPr="005B1945">
        <w:t>2)</w:t>
      </w:r>
      <w:r w:rsidRPr="005B1945">
        <w:tab/>
        <w:t>w</w:t>
      </w:r>
      <w:r w:rsidR="00D6042C">
        <w:t xml:space="preserve"> art. </w:t>
      </w:r>
      <w:r w:rsidRPr="005B1945">
        <w:t>1</w:t>
      </w:r>
      <w:r w:rsidR="00D6042C" w:rsidRPr="005B1945">
        <w:t>0</w:t>
      </w:r>
      <w:r w:rsidR="00D6042C">
        <w:t xml:space="preserve"> ust. </w:t>
      </w:r>
      <w:r w:rsidR="00D6042C" w:rsidRPr="005B1945">
        <w:t>1</w:t>
      </w:r>
      <w:r w:rsidR="00D6042C">
        <w:t> </w:t>
      </w:r>
      <w:r w:rsidRPr="005B1945">
        <w:t>otrzymuje brzmienie:</w:t>
      </w:r>
    </w:p>
    <w:p w:rsidR="00A366BA" w:rsidRPr="005B1945" w:rsidRDefault="00D6042C" w:rsidP="00C45500">
      <w:pPr>
        <w:pStyle w:val="ZUSTzmustartykuempunktem"/>
      </w:pPr>
      <w:r>
        <w:t>„</w:t>
      </w:r>
      <w:r w:rsidR="00A366BA" w:rsidRPr="005B1945">
        <w:t>1.</w:t>
      </w:r>
      <w:r w:rsidR="00A366BA">
        <w:t> </w:t>
      </w:r>
      <w:r w:rsidR="00A366BA" w:rsidRPr="005B1945">
        <w:t>Przepisy</w:t>
      </w:r>
      <w:r>
        <w:t xml:space="preserve"> art. </w:t>
      </w:r>
      <w:r w:rsidRPr="005B1945">
        <w:t>5</w:t>
      </w:r>
      <w:r>
        <w:t xml:space="preserve"> ust. </w:t>
      </w:r>
      <w:r w:rsidR="00A366BA" w:rsidRPr="005B1945">
        <w:t>3–</w:t>
      </w:r>
      <w:r w:rsidRPr="005B1945">
        <w:t>6</w:t>
      </w:r>
      <w:r>
        <w:t xml:space="preserve"> i art. </w:t>
      </w:r>
      <w:r w:rsidRPr="005B1945">
        <w:t>8</w:t>
      </w:r>
      <w:r>
        <w:t> </w:t>
      </w:r>
      <w:r w:rsidR="00A366BA" w:rsidRPr="005B1945">
        <w:t>stosuje się odpowiednio</w:t>
      </w:r>
      <w:r w:rsidRPr="005B1945">
        <w:t xml:space="preserve"> w</w:t>
      </w:r>
      <w:r>
        <w:t> </w:t>
      </w:r>
      <w:r w:rsidR="00A366BA" w:rsidRPr="005B1945">
        <w:t>razie konieczności rozwiązania przez pracodawcę zatrudniającego co najmniej 2</w:t>
      </w:r>
      <w:r w:rsidRPr="005B1945">
        <w:t>0</w:t>
      </w:r>
      <w:r>
        <w:t> </w:t>
      </w:r>
      <w:r w:rsidR="00A366BA" w:rsidRPr="005B1945">
        <w:t>pracowników stosunków pracy</w:t>
      </w:r>
      <w:r w:rsidRPr="005B1945">
        <w:t xml:space="preserve"> z</w:t>
      </w:r>
      <w:r>
        <w:t> </w:t>
      </w:r>
      <w:r w:rsidR="00A366BA" w:rsidRPr="005B1945">
        <w:t>przyczyn niedotyczących pracowników, jeżeli prz</w:t>
      </w:r>
      <w:r w:rsidR="00A366BA" w:rsidRPr="005B1945">
        <w:t>y</w:t>
      </w:r>
      <w:r w:rsidR="00A366BA" w:rsidRPr="005B1945">
        <w:t>czyny te stanowią wyłączny powód uzasadniający wypowiedzenie stosunku pracy lub jego rozwiązanie na mocy p</w:t>
      </w:r>
      <w:r w:rsidR="00A366BA" w:rsidRPr="005B1945">
        <w:t>o</w:t>
      </w:r>
      <w:r w:rsidR="00A366BA" w:rsidRPr="005B1945">
        <w:t>rozumienia stron,</w:t>
      </w:r>
      <w:r w:rsidRPr="005B1945">
        <w:t xml:space="preserve"> a</w:t>
      </w:r>
      <w:r>
        <w:t> </w:t>
      </w:r>
      <w:r w:rsidR="00A366BA" w:rsidRPr="005B1945">
        <w:t>zwolnienia</w:t>
      </w:r>
      <w:r w:rsidRPr="005B1945">
        <w:t xml:space="preserve"> w</w:t>
      </w:r>
      <w:r>
        <w:t> </w:t>
      </w:r>
      <w:r w:rsidR="00A366BA" w:rsidRPr="005B1945">
        <w:t>okresie nieprzekraczającym 3</w:t>
      </w:r>
      <w:r w:rsidRPr="005B1945">
        <w:t>0</w:t>
      </w:r>
      <w:r>
        <w:t> </w:t>
      </w:r>
      <w:r w:rsidR="00A366BA" w:rsidRPr="005B1945">
        <w:t>dni obejmują mniejszą liczbę pracowników niż określona</w:t>
      </w:r>
      <w:r w:rsidRPr="005B1945">
        <w:t xml:space="preserve"> w</w:t>
      </w:r>
      <w:r>
        <w:t> art. </w:t>
      </w:r>
      <w:r w:rsidR="00A366BA" w:rsidRPr="005B1945">
        <w:t>1.</w:t>
      </w:r>
      <w:r>
        <w:t>”</w:t>
      </w:r>
      <w:r w:rsidR="00A366BA" w:rsidRPr="005B1945">
        <w:t>.</w:t>
      </w:r>
    </w:p>
    <w:p w:rsidR="00A366BA" w:rsidRPr="005B1945" w:rsidRDefault="00A366BA" w:rsidP="00C45500">
      <w:pPr>
        <w:pStyle w:val="ARTartustawynprozporzdzenia"/>
        <w:keepNext/>
      </w:pPr>
      <w:r w:rsidRPr="00D6042C">
        <w:rPr>
          <w:rStyle w:val="Ppogrubienie"/>
        </w:rPr>
        <w:t>Art. 7.</w:t>
      </w:r>
      <w:r w:rsidR="00D6042C">
        <w:t> </w:t>
      </w:r>
      <w:r w:rsidR="00D6042C" w:rsidRPr="005B1945">
        <w:t>W</w:t>
      </w:r>
      <w:r w:rsidR="00D6042C">
        <w:t> </w:t>
      </w:r>
      <w:r w:rsidRPr="005B1945">
        <w:t>ustawie</w:t>
      </w:r>
      <w:r w:rsidR="00D6042C" w:rsidRPr="005B1945">
        <w:t xml:space="preserve"> z</w:t>
      </w:r>
      <w:r w:rsidR="00D6042C">
        <w:t> </w:t>
      </w:r>
      <w:r w:rsidRPr="005B1945">
        <w:t>dnia 1</w:t>
      </w:r>
      <w:r w:rsidR="00D6042C" w:rsidRPr="005B1945">
        <w:t>3</w:t>
      </w:r>
      <w:r w:rsidR="00D6042C">
        <w:t> </w:t>
      </w:r>
      <w:r w:rsidRPr="005B1945">
        <w:t>czerwca 200</w:t>
      </w:r>
      <w:r w:rsidR="00D6042C" w:rsidRPr="005B1945">
        <w:t>3</w:t>
      </w:r>
      <w:r w:rsidR="00D6042C">
        <w:t> </w:t>
      </w:r>
      <w:r w:rsidRPr="005B1945">
        <w:t>r.</w:t>
      </w:r>
      <w:r w:rsidR="00D6042C" w:rsidRPr="005B1945">
        <w:t xml:space="preserve"> o</w:t>
      </w:r>
      <w:r w:rsidR="00D6042C">
        <w:t> </w:t>
      </w:r>
      <w:r w:rsidRPr="005B1945">
        <w:t>zatrudnieniu socjalnym (</w:t>
      </w:r>
      <w:r w:rsidR="00D6042C">
        <w:t>Dz. U.</w:t>
      </w:r>
      <w:r w:rsidR="00D6042C" w:rsidRPr="005B1945">
        <w:t xml:space="preserve"> z</w:t>
      </w:r>
      <w:r w:rsidR="00D6042C">
        <w:t> </w:t>
      </w:r>
      <w:r w:rsidRPr="005B1945">
        <w:t>201</w:t>
      </w:r>
      <w:r w:rsidR="00D6042C" w:rsidRPr="005B1945">
        <w:t>1</w:t>
      </w:r>
      <w:r w:rsidR="00D6042C">
        <w:t> </w:t>
      </w:r>
      <w:r w:rsidRPr="005B1945">
        <w:t>r.</w:t>
      </w:r>
      <w:r w:rsidR="00D6042C">
        <w:t xml:space="preserve"> Nr </w:t>
      </w:r>
      <w:r w:rsidRPr="005B1945">
        <w:t>43,</w:t>
      </w:r>
      <w:r w:rsidR="00D6042C">
        <w:t xml:space="preserve"> poz. </w:t>
      </w:r>
      <w:r w:rsidRPr="005B1945">
        <w:t>22</w:t>
      </w:r>
      <w:r w:rsidR="00D6042C" w:rsidRPr="005B1945">
        <w:t>5</w:t>
      </w:r>
      <w:r w:rsidR="00D6042C">
        <w:t xml:space="preserve"> i Nr </w:t>
      </w:r>
      <w:r w:rsidRPr="005B1945">
        <w:t>205,</w:t>
      </w:r>
      <w:r w:rsidR="00D6042C">
        <w:t xml:space="preserve"> poz. </w:t>
      </w:r>
      <w:r w:rsidRPr="005B1945">
        <w:t>1211)</w:t>
      </w:r>
      <w:r w:rsidR="00D6042C" w:rsidRPr="005B1945">
        <w:t xml:space="preserve"> w</w:t>
      </w:r>
      <w:r w:rsidR="00D6042C">
        <w:t> art. </w:t>
      </w:r>
      <w:r w:rsidRPr="005B1945">
        <w:t>1</w:t>
      </w:r>
      <w:r w:rsidR="00D6042C" w:rsidRPr="005B1945">
        <w:t>8</w:t>
      </w:r>
      <w:r w:rsidR="00D6042C">
        <w:t xml:space="preserve"> w ust. </w:t>
      </w:r>
      <w:r w:rsidR="00D6042C" w:rsidRPr="005B1945">
        <w:t>2</w:t>
      </w:r>
      <w:r w:rsidR="00D6042C">
        <w:t xml:space="preserve"> pkt </w:t>
      </w:r>
      <w:r w:rsidR="00D6042C" w:rsidRPr="005B1945">
        <w:t>1</w:t>
      </w:r>
      <w:r w:rsidR="00D6042C">
        <w:t> </w:t>
      </w:r>
      <w:r w:rsidRPr="005B1945">
        <w:t>otrzymuje brzmienie:</w:t>
      </w:r>
    </w:p>
    <w:p w:rsidR="00A366BA" w:rsidRPr="005B1945" w:rsidRDefault="00D6042C" w:rsidP="00C45500">
      <w:pPr>
        <w:pStyle w:val="ZPKTzmpktartykuempunktem"/>
      </w:pPr>
      <w:r>
        <w:t>„</w:t>
      </w:r>
      <w:r w:rsidR="00A366BA" w:rsidRPr="005B1945">
        <w:t>1)</w:t>
      </w:r>
      <w:r w:rsidR="00A366BA" w:rsidRPr="005B1945">
        <w:tab/>
        <w:t>działania mające na celu pomoc</w:t>
      </w:r>
      <w:r w:rsidRPr="005B1945">
        <w:t xml:space="preserve"> w</w:t>
      </w:r>
      <w:r>
        <w:t> </w:t>
      </w:r>
      <w:r w:rsidR="00A366BA" w:rsidRPr="005B1945">
        <w:t>znalezieniu pracy na czas określony,</w:t>
      </w:r>
      <w:r w:rsidRPr="005B1945">
        <w:t xml:space="preserve"> w</w:t>
      </w:r>
      <w:r>
        <w:t> </w:t>
      </w:r>
      <w:r w:rsidR="00A366BA" w:rsidRPr="005B1945">
        <w:t>pełnym lub niepełnym wymiarze czasu pracy u pracodawców, wykonywania usług na podstawie umów cywilnoprawnych oraz przygotowanie do podjęcia zatrudnienia lub podjęcia działalności</w:t>
      </w:r>
      <w:r w:rsidRPr="005B1945">
        <w:t xml:space="preserve"> w</w:t>
      </w:r>
      <w:r>
        <w:t> </w:t>
      </w:r>
      <w:r w:rsidR="00A366BA" w:rsidRPr="005B1945">
        <w:t>formie spółdzielni socjalnej;</w:t>
      </w:r>
      <w:r>
        <w:t>”</w:t>
      </w:r>
      <w:r w:rsidR="00A366BA" w:rsidRPr="005B1945">
        <w:t>.</w:t>
      </w:r>
    </w:p>
    <w:p w:rsidR="00A366BA" w:rsidRPr="005B1945" w:rsidRDefault="00A366BA" w:rsidP="00C45500">
      <w:pPr>
        <w:pStyle w:val="ARTartustawynprozporzdzenia"/>
        <w:keepNext/>
      </w:pPr>
      <w:r w:rsidRPr="00D6042C">
        <w:rPr>
          <w:rStyle w:val="Ppogrubienie"/>
        </w:rPr>
        <w:t>Art. 8.</w:t>
      </w:r>
      <w:r w:rsidR="00D6042C">
        <w:t> </w:t>
      </w:r>
      <w:r w:rsidR="00D6042C" w:rsidRPr="005B1945">
        <w:t>W</w:t>
      </w:r>
      <w:r w:rsidR="00D6042C">
        <w:t> </w:t>
      </w:r>
      <w:r w:rsidRPr="005B1945">
        <w:t>ustawie</w:t>
      </w:r>
      <w:r w:rsidR="00D6042C" w:rsidRPr="005B1945">
        <w:t xml:space="preserve"> z</w:t>
      </w:r>
      <w:r w:rsidR="00D6042C">
        <w:t> </w:t>
      </w:r>
      <w:r w:rsidRPr="005B1945">
        <w:t xml:space="preserve">dnia </w:t>
      </w:r>
      <w:r w:rsidR="00D6042C" w:rsidRPr="005B1945">
        <w:t>9</w:t>
      </w:r>
      <w:r w:rsidR="00D6042C">
        <w:t> </w:t>
      </w:r>
      <w:r w:rsidRPr="005B1945">
        <w:t>lipca 200</w:t>
      </w:r>
      <w:r w:rsidR="00D6042C" w:rsidRPr="005B1945">
        <w:t>3</w:t>
      </w:r>
      <w:r w:rsidR="00D6042C">
        <w:t> </w:t>
      </w:r>
      <w:r w:rsidRPr="005B1945">
        <w:t>r.</w:t>
      </w:r>
      <w:r w:rsidR="00D6042C" w:rsidRPr="005B1945">
        <w:t xml:space="preserve"> o</w:t>
      </w:r>
      <w:r w:rsidR="00D6042C">
        <w:t> </w:t>
      </w:r>
      <w:r w:rsidRPr="005B1945">
        <w:t>zatrudnianiu pracowników tymczasowych (</w:t>
      </w:r>
      <w:r w:rsidR="00D6042C">
        <w:t>Dz. U. Nr </w:t>
      </w:r>
      <w:r w:rsidRPr="005B1945">
        <w:t>166,</w:t>
      </w:r>
      <w:r w:rsidR="00D6042C">
        <w:t xml:space="preserve"> poz. </w:t>
      </w:r>
      <w:r w:rsidRPr="005B1945">
        <w:t>1608,</w:t>
      </w:r>
      <w:r w:rsidR="00D6042C" w:rsidRPr="005B1945">
        <w:t xml:space="preserve"> z</w:t>
      </w:r>
      <w:r w:rsidR="00D6042C">
        <w:t> </w:t>
      </w:r>
      <w:proofErr w:type="spellStart"/>
      <w:r w:rsidRPr="005B1945">
        <w:t>późn</w:t>
      </w:r>
      <w:proofErr w:type="spellEnd"/>
      <w:r w:rsidRPr="005B1945">
        <w:t>. zm.</w:t>
      </w:r>
      <w:r w:rsidR="007E537D" w:rsidRPr="007E537D">
        <w:rPr>
          <w:rStyle w:val="IGindeksgrny"/>
        </w:rPr>
        <w:footnoteReference w:id="4"/>
      </w:r>
      <w:r w:rsidR="007E537D" w:rsidRPr="007E537D">
        <w:rPr>
          <w:rStyle w:val="IGindeksgrny"/>
        </w:rPr>
        <w:t>)</w:t>
      </w:r>
      <w:r w:rsidRPr="005B1945">
        <w:t>) wprowadza się następujące zmiany:</w:t>
      </w:r>
    </w:p>
    <w:p w:rsidR="00A366BA" w:rsidRPr="005B1945" w:rsidRDefault="00A366BA" w:rsidP="00C45500">
      <w:pPr>
        <w:pStyle w:val="PKTpunkt"/>
        <w:keepNext/>
      </w:pPr>
      <w:r w:rsidRPr="005B1945">
        <w:t>1)</w:t>
      </w:r>
      <w:r w:rsidRPr="005B1945">
        <w:tab/>
        <w:t xml:space="preserve">art. </w:t>
      </w:r>
      <w:r w:rsidR="00D6042C" w:rsidRPr="005B1945">
        <w:t>7</w:t>
      </w:r>
      <w:r w:rsidR="00D6042C">
        <w:t> </w:t>
      </w:r>
      <w:r w:rsidRPr="005B1945">
        <w:t>otrzymuje brzmienie:</w:t>
      </w:r>
    </w:p>
    <w:p w:rsidR="00A366BA" w:rsidRPr="005B1945" w:rsidRDefault="00D6042C" w:rsidP="00C45500">
      <w:pPr>
        <w:pStyle w:val="ZARTzmartartykuempunktem"/>
      </w:pPr>
      <w:r>
        <w:t>„</w:t>
      </w:r>
      <w:r w:rsidR="00A366BA" w:rsidRPr="005B1945">
        <w:t>Art.</w:t>
      </w:r>
      <w:r w:rsidR="00A366BA">
        <w:t> </w:t>
      </w:r>
      <w:r w:rsidR="00A366BA" w:rsidRPr="005B1945">
        <w:t>7.</w:t>
      </w:r>
      <w:r w:rsidR="00A366BA">
        <w:t> </w:t>
      </w:r>
      <w:r w:rsidR="00A366BA" w:rsidRPr="005B1945">
        <w:t>Agencja pracy tymczasowej zatrudnia pracowników tymczasowych na podstawie umowy</w:t>
      </w:r>
      <w:r w:rsidRPr="005B1945">
        <w:t xml:space="preserve"> o</w:t>
      </w:r>
      <w:r>
        <w:t> </w:t>
      </w:r>
      <w:r w:rsidR="00A366BA" w:rsidRPr="005B1945">
        <w:t>pracę na czas określony.</w:t>
      </w:r>
      <w:r>
        <w:t>”</w:t>
      </w:r>
      <w:r w:rsidR="00A366BA" w:rsidRPr="005B1945">
        <w:t>;</w:t>
      </w:r>
    </w:p>
    <w:p w:rsidR="00A366BA" w:rsidRPr="005B1945" w:rsidRDefault="00A366BA" w:rsidP="00C45500">
      <w:pPr>
        <w:pStyle w:val="PKTpunkt"/>
        <w:keepNext/>
      </w:pPr>
      <w:r w:rsidRPr="005B1945">
        <w:t>2)</w:t>
      </w:r>
      <w:r w:rsidRPr="005B1945">
        <w:tab/>
        <w:t>w</w:t>
      </w:r>
      <w:r w:rsidR="00D6042C">
        <w:t xml:space="preserve"> art. </w:t>
      </w:r>
      <w:r w:rsidRPr="005B1945">
        <w:t>13:</w:t>
      </w:r>
    </w:p>
    <w:p w:rsidR="00A366BA" w:rsidRPr="005B1945" w:rsidRDefault="00A366BA" w:rsidP="00C45500">
      <w:pPr>
        <w:pStyle w:val="LITlitera"/>
      </w:pPr>
      <w:r w:rsidRPr="005B1945">
        <w:t>a)</w:t>
      </w:r>
      <w:r w:rsidRPr="005B1945">
        <w:tab/>
        <w:t>w</w:t>
      </w:r>
      <w:r w:rsidR="00D6042C">
        <w:t xml:space="preserve"> ust. </w:t>
      </w:r>
      <w:r w:rsidR="00D6042C" w:rsidRPr="005B1945">
        <w:t>1</w:t>
      </w:r>
      <w:r w:rsidR="00D6042C">
        <w:t> </w:t>
      </w:r>
      <w:r w:rsidRPr="005B1945">
        <w:t>wprowadzenie do wyliczenia otrzymuje brzmienie:</w:t>
      </w:r>
      <w:r>
        <w:t xml:space="preserve"> </w:t>
      </w:r>
      <w:r w:rsidR="00D6042C">
        <w:t>„</w:t>
      </w:r>
      <w:r w:rsidRPr="005B1945">
        <w:t>Umowa</w:t>
      </w:r>
      <w:r w:rsidR="00D6042C" w:rsidRPr="005B1945">
        <w:t xml:space="preserve"> o</w:t>
      </w:r>
      <w:r w:rsidR="00D6042C">
        <w:t> </w:t>
      </w:r>
      <w:r w:rsidRPr="005B1945">
        <w:t>pracę zawarta między agencją pracy tymczasowej</w:t>
      </w:r>
      <w:r w:rsidR="00D6042C" w:rsidRPr="005B1945">
        <w:t xml:space="preserve"> a</w:t>
      </w:r>
      <w:r w:rsidR="00D6042C">
        <w:t> </w:t>
      </w:r>
      <w:r w:rsidRPr="005B1945">
        <w:t>pracownikiem tymczasowym powinna określać strony umowy</w:t>
      </w:r>
      <w:r w:rsidR="00D6042C" w:rsidRPr="005B1945">
        <w:t xml:space="preserve"> i</w:t>
      </w:r>
      <w:r w:rsidR="00D6042C">
        <w:t> </w:t>
      </w:r>
      <w:r w:rsidRPr="005B1945">
        <w:t>datę zawarcia umowy oraz wsk</w:t>
      </w:r>
      <w:r w:rsidRPr="005B1945">
        <w:t>a</w:t>
      </w:r>
      <w:r w:rsidRPr="005B1945">
        <w:t>zywać pracodawcę użytkownika</w:t>
      </w:r>
      <w:r w:rsidR="00D6042C" w:rsidRPr="005B1945">
        <w:t xml:space="preserve"> i</w:t>
      </w:r>
      <w:r w:rsidR="00D6042C">
        <w:t> </w:t>
      </w:r>
      <w:r w:rsidRPr="005B1945">
        <w:t>ustalony okres wykonywania na jego rzecz pracy tymczasowej,</w:t>
      </w:r>
      <w:r w:rsidR="00D6042C" w:rsidRPr="005B1945">
        <w:t xml:space="preserve"> a</w:t>
      </w:r>
      <w:r w:rsidR="00D6042C">
        <w:t> </w:t>
      </w:r>
      <w:r w:rsidRPr="005B1945">
        <w:t>także w</w:t>
      </w:r>
      <w:r w:rsidRPr="005B1945">
        <w:t>a</w:t>
      </w:r>
      <w:r w:rsidRPr="005B1945">
        <w:t>runki zatrudnienia pracownika tymczasowego w okresie wykonywania pracy na rzecz pracodawcy użytkownika, w szczególności:</w:t>
      </w:r>
      <w:r w:rsidR="00D6042C">
        <w:t>”</w:t>
      </w:r>
      <w:r w:rsidRPr="005B1945">
        <w:t>,</w:t>
      </w:r>
    </w:p>
    <w:p w:rsidR="00A366BA" w:rsidRPr="005B1945" w:rsidRDefault="00A366BA" w:rsidP="00C45500">
      <w:pPr>
        <w:pStyle w:val="LITlitera"/>
      </w:pPr>
      <w:r w:rsidRPr="005B1945">
        <w:t>b)</w:t>
      </w:r>
      <w:r w:rsidRPr="005B1945">
        <w:tab/>
        <w:t>w</w:t>
      </w:r>
      <w:r w:rsidR="00D6042C">
        <w:t xml:space="preserve"> ust. </w:t>
      </w:r>
      <w:r w:rsidR="00D6042C" w:rsidRPr="005B1945">
        <w:t>2</w:t>
      </w:r>
      <w:r w:rsidR="00D6042C">
        <w:t> </w:t>
      </w:r>
      <w:r w:rsidRPr="005B1945">
        <w:t>wprowadzenie do wyliczenia otrzymuje brzmienie:</w:t>
      </w:r>
      <w:r>
        <w:t xml:space="preserve"> </w:t>
      </w:r>
      <w:r w:rsidR="00D6042C">
        <w:t>„</w:t>
      </w:r>
      <w:r w:rsidRPr="005B1945">
        <w:t>W umowie</w:t>
      </w:r>
      <w:r w:rsidR="00D6042C" w:rsidRPr="005B1945">
        <w:t xml:space="preserve"> o</w:t>
      </w:r>
      <w:r w:rsidR="00D6042C">
        <w:t> </w:t>
      </w:r>
      <w:r w:rsidRPr="005B1945">
        <w:t>pracę strony mogą przewidzieć mo</w:t>
      </w:r>
      <w:r w:rsidRPr="005B1945">
        <w:t>ż</w:t>
      </w:r>
      <w:r w:rsidRPr="005B1945">
        <w:t>liwość wcześniejszego rozwiązania tej umowy przez każdą ze stron:</w:t>
      </w:r>
      <w:r w:rsidR="00D6042C">
        <w:t>”</w:t>
      </w:r>
      <w:r w:rsidRPr="005B1945">
        <w:t>,</w:t>
      </w:r>
    </w:p>
    <w:p w:rsidR="00A366BA" w:rsidRPr="005B1945" w:rsidRDefault="00A366BA" w:rsidP="00C45500">
      <w:pPr>
        <w:pStyle w:val="LITlitera"/>
        <w:keepNext/>
      </w:pPr>
      <w:r w:rsidRPr="005B1945">
        <w:t>c)</w:t>
      </w:r>
      <w:r w:rsidRPr="005B1945">
        <w:tab/>
        <w:t xml:space="preserve">ust. </w:t>
      </w:r>
      <w:r w:rsidR="00D6042C" w:rsidRPr="005B1945">
        <w:t>4</w:t>
      </w:r>
      <w:r w:rsidR="00D6042C">
        <w:t> </w:t>
      </w:r>
      <w:r w:rsidRPr="005B1945">
        <w:t>otrzymuje brzmienie:</w:t>
      </w:r>
    </w:p>
    <w:p w:rsidR="00A366BA" w:rsidRPr="005B1945" w:rsidRDefault="00D6042C" w:rsidP="00C45500">
      <w:pPr>
        <w:pStyle w:val="ZLITUSTzmustliter"/>
      </w:pPr>
      <w:r>
        <w:t>„</w:t>
      </w:r>
      <w:r w:rsidR="00A366BA" w:rsidRPr="005B1945">
        <w:t>4.</w:t>
      </w:r>
      <w:r w:rsidR="00A366BA">
        <w:t> </w:t>
      </w:r>
      <w:r w:rsidR="00A366BA" w:rsidRPr="005B1945">
        <w:t>Umowę</w:t>
      </w:r>
      <w:r w:rsidRPr="005B1945">
        <w:t xml:space="preserve"> o</w:t>
      </w:r>
      <w:r>
        <w:t> </w:t>
      </w:r>
      <w:r w:rsidR="00A366BA" w:rsidRPr="005B1945">
        <w:t>pracę zawiera się na piśmie. Jeżeli umowa</w:t>
      </w:r>
      <w:r w:rsidRPr="005B1945">
        <w:t xml:space="preserve"> o</w:t>
      </w:r>
      <w:r>
        <w:t> </w:t>
      </w:r>
      <w:r w:rsidR="00A366BA" w:rsidRPr="005B1945">
        <w:t>pracę nie została zawarta na piśmie, agencja pracy tymczasowej potwierdza pracownikowi tymczasowemu</w:t>
      </w:r>
      <w:r w:rsidRPr="005B1945">
        <w:t xml:space="preserve"> w</w:t>
      </w:r>
      <w:r>
        <w:t> </w:t>
      </w:r>
      <w:r w:rsidR="00A366BA" w:rsidRPr="005B1945">
        <w:t>formie pisemnej warunki zawartej umowy</w:t>
      </w:r>
      <w:r w:rsidRPr="005B1945">
        <w:t xml:space="preserve"> o</w:t>
      </w:r>
      <w:r>
        <w:t> </w:t>
      </w:r>
      <w:r w:rsidR="00A366BA" w:rsidRPr="005B1945">
        <w:t>pracę, nie później niż</w:t>
      </w:r>
      <w:r w:rsidRPr="005B1945">
        <w:t xml:space="preserve"> w</w:t>
      </w:r>
      <w:r>
        <w:t> </w:t>
      </w:r>
      <w:r w:rsidR="00A366BA" w:rsidRPr="005B1945">
        <w:t>drugim dniu wykonywania pracy tymczasowej.</w:t>
      </w:r>
      <w:r>
        <w:t>”</w:t>
      </w:r>
      <w:r w:rsidR="00A366BA" w:rsidRPr="005B1945">
        <w:t>;</w:t>
      </w:r>
    </w:p>
    <w:p w:rsidR="00A366BA" w:rsidRPr="005B1945" w:rsidRDefault="00A366BA" w:rsidP="00C45500">
      <w:pPr>
        <w:pStyle w:val="PKTpunkt"/>
        <w:keepNext/>
      </w:pPr>
      <w:r w:rsidRPr="005B1945">
        <w:lastRenderedPageBreak/>
        <w:t>3)</w:t>
      </w:r>
      <w:r w:rsidRPr="005B1945">
        <w:tab/>
        <w:t>art. 2</w:t>
      </w:r>
      <w:r w:rsidR="00D6042C" w:rsidRPr="005B1945">
        <w:t>1</w:t>
      </w:r>
      <w:r w:rsidR="00D6042C">
        <w:t> </w:t>
      </w:r>
      <w:r w:rsidRPr="005B1945">
        <w:t>otrzymuje brzmienie:</w:t>
      </w:r>
    </w:p>
    <w:p w:rsidR="00A366BA" w:rsidRPr="005B1945" w:rsidRDefault="00D6042C" w:rsidP="00C45500">
      <w:pPr>
        <w:pStyle w:val="ZARTzmartartykuempunktem"/>
      </w:pPr>
      <w:r>
        <w:t>„</w:t>
      </w:r>
      <w:r w:rsidR="00A366BA" w:rsidRPr="005B1945">
        <w:t>Art.</w:t>
      </w:r>
      <w:r w:rsidR="00A366BA">
        <w:t> </w:t>
      </w:r>
      <w:r w:rsidR="00A366BA" w:rsidRPr="005B1945">
        <w:t>21.</w:t>
      </w:r>
      <w:r w:rsidR="00A366BA">
        <w:t> </w:t>
      </w:r>
      <w:r w:rsidR="00A366BA" w:rsidRPr="005B1945">
        <w:t>Do umów</w:t>
      </w:r>
      <w:r w:rsidRPr="005B1945">
        <w:t xml:space="preserve"> o</w:t>
      </w:r>
      <w:r>
        <w:t> </w:t>
      </w:r>
      <w:r w:rsidR="00A366BA" w:rsidRPr="005B1945">
        <w:t>pracę zawartych między agencją pracy tymczasowej a pracownikiem tymczasowym nie stosuje się</w:t>
      </w:r>
      <w:r>
        <w:t xml:space="preserve"> art. </w:t>
      </w:r>
      <w:r w:rsidR="00A366BA">
        <w:t>25</w:t>
      </w:r>
      <w:r w:rsidR="00A366BA" w:rsidRPr="005B1945">
        <w:rPr>
          <w:rStyle w:val="IGindeksgrny"/>
        </w:rPr>
        <w:t>1</w:t>
      </w:r>
      <w:r w:rsidR="00A366BA" w:rsidRPr="005B1945">
        <w:t xml:space="preserve"> Kodeksu pracy.</w:t>
      </w:r>
      <w:r>
        <w:t>”</w:t>
      </w:r>
      <w:r w:rsidR="00A366BA" w:rsidRPr="005B1945">
        <w:t>.</w:t>
      </w:r>
    </w:p>
    <w:p w:rsidR="00A366BA" w:rsidRPr="005B1945" w:rsidRDefault="00A366BA" w:rsidP="00C45500">
      <w:pPr>
        <w:pStyle w:val="ARTartustawynprozporzdzenia"/>
        <w:keepNext/>
      </w:pPr>
      <w:r w:rsidRPr="00D6042C">
        <w:rPr>
          <w:rStyle w:val="Ppogrubienie"/>
        </w:rPr>
        <w:t>Art. 9.</w:t>
      </w:r>
      <w:r w:rsidR="00D6042C">
        <w:t> </w:t>
      </w:r>
      <w:r w:rsidR="00D6042C" w:rsidRPr="005B1945">
        <w:t>W</w:t>
      </w:r>
      <w:r w:rsidR="00D6042C">
        <w:t> </w:t>
      </w:r>
      <w:r w:rsidRPr="005B1945">
        <w:t>ustawie</w:t>
      </w:r>
      <w:r w:rsidR="00D6042C" w:rsidRPr="005B1945">
        <w:t xml:space="preserve"> z</w:t>
      </w:r>
      <w:r w:rsidR="00D6042C">
        <w:t> </w:t>
      </w:r>
      <w:r w:rsidRPr="005B1945">
        <w:t>dnia 2</w:t>
      </w:r>
      <w:r w:rsidR="00D6042C" w:rsidRPr="005B1945">
        <w:t>8</w:t>
      </w:r>
      <w:r w:rsidR="00D6042C">
        <w:t> </w:t>
      </w:r>
      <w:r w:rsidRPr="005B1945">
        <w:t>listopada 200</w:t>
      </w:r>
      <w:r w:rsidR="00D6042C" w:rsidRPr="005B1945">
        <w:t>3</w:t>
      </w:r>
      <w:r w:rsidR="00D6042C">
        <w:t> </w:t>
      </w:r>
      <w:r w:rsidRPr="005B1945">
        <w:t>r.</w:t>
      </w:r>
      <w:r w:rsidR="00D6042C" w:rsidRPr="005B1945">
        <w:t xml:space="preserve"> o</w:t>
      </w:r>
      <w:r w:rsidR="00D6042C">
        <w:t> </w:t>
      </w:r>
      <w:r w:rsidRPr="005B1945">
        <w:t>służbie zastępczej (</w:t>
      </w:r>
      <w:r w:rsidR="00D6042C">
        <w:t>Dz. U.</w:t>
      </w:r>
      <w:r w:rsidR="00D6042C" w:rsidRPr="005B1945">
        <w:t xml:space="preserve"> z</w:t>
      </w:r>
      <w:r w:rsidR="00D6042C">
        <w:t> </w:t>
      </w:r>
      <w:r w:rsidRPr="005B1945">
        <w:t>201</w:t>
      </w:r>
      <w:r w:rsidR="00D6042C" w:rsidRPr="005B1945">
        <w:t>4</w:t>
      </w:r>
      <w:r w:rsidR="00D6042C">
        <w:t> </w:t>
      </w:r>
      <w:r w:rsidRPr="005B1945">
        <w:t>r.</w:t>
      </w:r>
      <w:r w:rsidR="00D6042C">
        <w:t xml:space="preserve"> poz. </w:t>
      </w:r>
      <w:r w:rsidRPr="005B1945">
        <w:t>102</w:t>
      </w:r>
      <w:r w:rsidR="00D6042C" w:rsidRPr="005B1945">
        <w:t>7</w:t>
      </w:r>
      <w:r w:rsidR="00D6042C">
        <w:t xml:space="preserve"> i </w:t>
      </w:r>
      <w:r w:rsidRPr="005B1945">
        <w:t>1198)</w:t>
      </w:r>
      <w:r w:rsidR="00D6042C" w:rsidRPr="005B1945">
        <w:t xml:space="preserve"> w</w:t>
      </w:r>
      <w:r w:rsidR="00D6042C">
        <w:t> art. </w:t>
      </w:r>
      <w:r w:rsidRPr="005B1945">
        <w:t>3</w:t>
      </w:r>
      <w:r w:rsidR="00D6042C" w:rsidRPr="005B1945">
        <w:t>4</w:t>
      </w:r>
      <w:r w:rsidR="00D6042C">
        <w:t xml:space="preserve"> ust. </w:t>
      </w:r>
      <w:r w:rsidR="00D6042C" w:rsidRPr="005B1945">
        <w:t>4</w:t>
      </w:r>
      <w:r w:rsidR="00D6042C">
        <w:t> </w:t>
      </w:r>
      <w:r w:rsidRPr="005B1945">
        <w:t>otrzymuje brzmienie:</w:t>
      </w:r>
    </w:p>
    <w:p w:rsidR="00A366BA" w:rsidRPr="005B1945" w:rsidRDefault="00D6042C" w:rsidP="00C45500">
      <w:pPr>
        <w:pStyle w:val="ZUSTzmustartykuempunktem"/>
      </w:pPr>
      <w:r>
        <w:t>„</w:t>
      </w:r>
      <w:r w:rsidR="00A366BA" w:rsidRPr="005B1945">
        <w:t>4.</w:t>
      </w:r>
      <w:r w:rsidR="00A366BA">
        <w:t> </w:t>
      </w:r>
      <w:r w:rsidR="00A366BA" w:rsidRPr="005B1945">
        <w:t>Umowa</w:t>
      </w:r>
      <w:r w:rsidRPr="005B1945">
        <w:t xml:space="preserve"> o</w:t>
      </w:r>
      <w:r>
        <w:t> </w:t>
      </w:r>
      <w:r w:rsidR="00A366BA" w:rsidRPr="005B1945">
        <w:t>pracę zawarta na czas określony ulega rozwiązaniu</w:t>
      </w:r>
      <w:r w:rsidRPr="005B1945">
        <w:t xml:space="preserve"> z</w:t>
      </w:r>
      <w:r>
        <w:t> </w:t>
      </w:r>
      <w:r w:rsidR="00A366BA" w:rsidRPr="005B1945">
        <w:t>upływem terminu określonego</w:t>
      </w:r>
      <w:r w:rsidRPr="005B1945">
        <w:t xml:space="preserve"> w</w:t>
      </w:r>
      <w:r>
        <w:t> </w:t>
      </w:r>
      <w:r w:rsidR="00A366BA" w:rsidRPr="005B1945">
        <w:t>umowie.</w:t>
      </w:r>
      <w:r>
        <w:t>”</w:t>
      </w:r>
      <w:r w:rsidR="00A366BA" w:rsidRPr="005B1945">
        <w:t>.</w:t>
      </w:r>
    </w:p>
    <w:p w:rsidR="00A366BA" w:rsidRPr="005B1945" w:rsidRDefault="00A366BA" w:rsidP="00C45500">
      <w:pPr>
        <w:pStyle w:val="ARTartustawynprozporzdzenia"/>
        <w:keepNext/>
      </w:pPr>
      <w:r w:rsidRPr="00D6042C">
        <w:rPr>
          <w:rStyle w:val="Ppogrubienie"/>
        </w:rPr>
        <w:t>Art. 10.</w:t>
      </w:r>
      <w:r w:rsidR="00D6042C">
        <w:t> </w:t>
      </w:r>
      <w:r w:rsidR="00D6042C" w:rsidRPr="005B1945">
        <w:t>W</w:t>
      </w:r>
      <w:r w:rsidR="00D6042C">
        <w:t> </w:t>
      </w:r>
      <w:r w:rsidRPr="005B1945">
        <w:t>ustawie</w:t>
      </w:r>
      <w:r w:rsidR="00D6042C" w:rsidRPr="005B1945">
        <w:t xml:space="preserve"> z</w:t>
      </w:r>
      <w:r w:rsidR="00D6042C">
        <w:t> </w:t>
      </w:r>
      <w:r w:rsidRPr="005B1945">
        <w:t>dnia 2</w:t>
      </w:r>
      <w:r w:rsidR="00D6042C" w:rsidRPr="005B1945">
        <w:t>1</w:t>
      </w:r>
      <w:r w:rsidR="00D6042C">
        <w:t> </w:t>
      </w:r>
      <w:r w:rsidRPr="005B1945">
        <w:t>listopada 200</w:t>
      </w:r>
      <w:r w:rsidR="00D6042C" w:rsidRPr="005B1945">
        <w:t>8</w:t>
      </w:r>
      <w:r w:rsidR="00D6042C">
        <w:t> </w:t>
      </w:r>
      <w:r w:rsidRPr="005B1945">
        <w:t>r.</w:t>
      </w:r>
      <w:r w:rsidR="00D6042C" w:rsidRPr="005B1945">
        <w:t xml:space="preserve"> o</w:t>
      </w:r>
      <w:r w:rsidR="00D6042C">
        <w:t> </w:t>
      </w:r>
      <w:r w:rsidRPr="005B1945">
        <w:t>służbie cywilnej (</w:t>
      </w:r>
      <w:r w:rsidR="00D6042C">
        <w:t>Dz. U.</w:t>
      </w:r>
      <w:r w:rsidR="00D6042C" w:rsidRPr="005B1945">
        <w:t xml:space="preserve"> z</w:t>
      </w:r>
      <w:r w:rsidR="00D6042C">
        <w:t> </w:t>
      </w:r>
      <w:r w:rsidRPr="005B1945">
        <w:t>201</w:t>
      </w:r>
      <w:r w:rsidR="00D6042C" w:rsidRPr="005B1945">
        <w:t>4</w:t>
      </w:r>
      <w:r w:rsidR="00D6042C">
        <w:t> </w:t>
      </w:r>
      <w:r w:rsidRPr="005B1945">
        <w:t>r.</w:t>
      </w:r>
      <w:r w:rsidR="00D6042C">
        <w:t xml:space="preserve"> poz. </w:t>
      </w:r>
      <w:r w:rsidRPr="005B1945">
        <w:t>111</w:t>
      </w:r>
      <w:r w:rsidR="00D6042C" w:rsidRPr="005B1945">
        <w:t>1</w:t>
      </w:r>
      <w:r w:rsidR="00D6042C">
        <w:t xml:space="preserve"> i </w:t>
      </w:r>
      <w:r w:rsidRPr="005B1945">
        <w:t>119</w:t>
      </w:r>
      <w:r w:rsidR="00D6042C" w:rsidRPr="005B1945">
        <w:t>9</w:t>
      </w:r>
      <w:r w:rsidR="00D6042C">
        <w:t xml:space="preserve"> oraz</w:t>
      </w:r>
      <w:r w:rsidR="00D6042C" w:rsidRPr="005B1945">
        <w:t xml:space="preserve"> z</w:t>
      </w:r>
      <w:r w:rsidR="00D6042C">
        <w:t> </w:t>
      </w:r>
      <w:r w:rsidRPr="005B1945">
        <w:t>201</w:t>
      </w:r>
      <w:r w:rsidR="00D6042C" w:rsidRPr="005B1945">
        <w:t>5</w:t>
      </w:r>
      <w:r w:rsidR="00D6042C">
        <w:t> </w:t>
      </w:r>
      <w:r w:rsidRPr="005B1945">
        <w:t>r.</w:t>
      </w:r>
      <w:r w:rsidR="00D6042C">
        <w:t xml:space="preserve"> poz. </w:t>
      </w:r>
      <w:r w:rsidRPr="005B1945">
        <w:t>211) wprowadza się następujące zmiany:</w:t>
      </w:r>
    </w:p>
    <w:p w:rsidR="00A366BA" w:rsidRPr="005B1945" w:rsidRDefault="00A366BA" w:rsidP="00C45500">
      <w:pPr>
        <w:pStyle w:val="PKTpunkt"/>
        <w:keepNext/>
      </w:pPr>
      <w:r w:rsidRPr="005B1945">
        <w:t>1)</w:t>
      </w:r>
      <w:r w:rsidRPr="005B1945">
        <w:tab/>
        <w:t>w</w:t>
      </w:r>
      <w:r w:rsidR="00D6042C">
        <w:t xml:space="preserve"> art. </w:t>
      </w:r>
      <w:r w:rsidRPr="005B1945">
        <w:t>3</w:t>
      </w:r>
      <w:r w:rsidR="00D6042C" w:rsidRPr="005B1945">
        <w:t>4</w:t>
      </w:r>
      <w:r w:rsidR="00D6042C">
        <w:t xml:space="preserve"> ust. </w:t>
      </w:r>
      <w:r w:rsidR="00D6042C" w:rsidRPr="005B1945">
        <w:t>2</w:t>
      </w:r>
      <w:r w:rsidR="00D6042C">
        <w:t> </w:t>
      </w:r>
      <w:r w:rsidRPr="005B1945">
        <w:t>otrzymuje brzmienie:</w:t>
      </w:r>
    </w:p>
    <w:p w:rsidR="00A366BA" w:rsidRPr="005B1945" w:rsidRDefault="00D6042C" w:rsidP="00C45500">
      <w:pPr>
        <w:pStyle w:val="ZUSTzmustartykuempunktem"/>
      </w:pPr>
      <w:r>
        <w:t>„</w:t>
      </w:r>
      <w:r w:rsidR="00A366BA" w:rsidRPr="005B1945">
        <w:t>2.</w:t>
      </w:r>
      <w:r w:rsidR="00A366BA">
        <w:t> </w:t>
      </w:r>
      <w:r w:rsidR="00A366BA" w:rsidRPr="005B1945">
        <w:t>Zatrudnienie,</w:t>
      </w:r>
      <w:r w:rsidRPr="005B1945">
        <w:t xml:space="preserve"> o</w:t>
      </w:r>
      <w:r>
        <w:t> </w:t>
      </w:r>
      <w:r w:rsidR="00A366BA" w:rsidRPr="005B1945">
        <w:t>którym mowa</w:t>
      </w:r>
      <w:r w:rsidRPr="005B1945">
        <w:t xml:space="preserve"> w</w:t>
      </w:r>
      <w:r>
        <w:t> ust. </w:t>
      </w:r>
      <w:r w:rsidR="00A366BA" w:rsidRPr="005B1945">
        <w:t>1, następuje na podstawie umowy</w:t>
      </w:r>
      <w:r w:rsidRPr="005B1945">
        <w:t xml:space="preserve"> o</w:t>
      </w:r>
      <w:r>
        <w:t> </w:t>
      </w:r>
      <w:r w:rsidR="00A366BA" w:rsidRPr="005B1945">
        <w:t xml:space="preserve">pracę na czas nieokreślony lub </w:t>
      </w:r>
      <w:r w:rsidR="00A366BA">
        <w:t xml:space="preserve">na </w:t>
      </w:r>
      <w:r w:rsidR="00A366BA" w:rsidRPr="005B1945">
        <w:t>czas okr</w:t>
      </w:r>
      <w:r w:rsidR="00A366BA">
        <w:t>eślony, zawieranej</w:t>
      </w:r>
      <w:r>
        <w:t xml:space="preserve"> w </w:t>
      </w:r>
      <w:r w:rsidR="00A366BA">
        <w:t>dniu następującym</w:t>
      </w:r>
      <w:r w:rsidR="00A366BA" w:rsidRPr="005B1945">
        <w:t xml:space="preserve"> po dniu upływu okresu wypowiedzenia stosunku służbowego zaw</w:t>
      </w:r>
      <w:r w:rsidR="00A366BA" w:rsidRPr="005B1945">
        <w:t>o</w:t>
      </w:r>
      <w:r w:rsidR="00A366BA" w:rsidRPr="005B1945">
        <w:t>dowej służby wojskowej.</w:t>
      </w:r>
      <w:r>
        <w:t>”</w:t>
      </w:r>
      <w:r w:rsidR="00A366BA" w:rsidRPr="005B1945">
        <w:t>;</w:t>
      </w:r>
    </w:p>
    <w:p w:rsidR="00A366BA" w:rsidRPr="005B1945" w:rsidRDefault="00A366BA" w:rsidP="00C45500">
      <w:pPr>
        <w:pStyle w:val="PKTpunkt"/>
        <w:keepNext/>
      </w:pPr>
      <w:r w:rsidRPr="005B1945">
        <w:t>2)</w:t>
      </w:r>
      <w:r w:rsidRPr="005B1945">
        <w:tab/>
        <w:t>w</w:t>
      </w:r>
      <w:r w:rsidR="00D6042C">
        <w:t xml:space="preserve"> art. </w:t>
      </w:r>
      <w:r w:rsidRPr="005B1945">
        <w:t>3</w:t>
      </w:r>
      <w:r w:rsidR="00D6042C" w:rsidRPr="005B1945">
        <w:t>5</w:t>
      </w:r>
      <w:r w:rsidR="00D6042C">
        <w:t xml:space="preserve"> ust. </w:t>
      </w:r>
      <w:r w:rsidR="00D6042C" w:rsidRPr="005B1945">
        <w:t>3</w:t>
      </w:r>
      <w:r w:rsidR="00D6042C">
        <w:t> </w:t>
      </w:r>
      <w:r w:rsidRPr="005B1945">
        <w:t>otrzymuje brzmienie:</w:t>
      </w:r>
    </w:p>
    <w:p w:rsidR="00A366BA" w:rsidRPr="005B1945" w:rsidRDefault="00D6042C" w:rsidP="00C45500">
      <w:pPr>
        <w:pStyle w:val="ZUSTzmustartykuempunktem"/>
      </w:pPr>
      <w:r>
        <w:t>„</w:t>
      </w:r>
      <w:r w:rsidR="00A366BA" w:rsidRPr="005B1945">
        <w:t>3.</w:t>
      </w:r>
      <w:r>
        <w:t> </w:t>
      </w:r>
      <w:r w:rsidRPr="005B1945">
        <w:t>W</w:t>
      </w:r>
      <w:r>
        <w:t> </w:t>
      </w:r>
      <w:r w:rsidR="00A366BA" w:rsidRPr="005B1945">
        <w:t>przypadku osób podejmujących po raz pierwszy pracę</w:t>
      </w:r>
      <w:r w:rsidRPr="005B1945">
        <w:t xml:space="preserve"> w</w:t>
      </w:r>
      <w:r>
        <w:t> </w:t>
      </w:r>
      <w:r w:rsidR="00A366BA" w:rsidRPr="005B1945">
        <w:t>służbie cywilnej umowę</w:t>
      </w:r>
      <w:r w:rsidRPr="005B1945">
        <w:t xml:space="preserve"> o</w:t>
      </w:r>
      <w:r>
        <w:t> </w:t>
      </w:r>
      <w:r w:rsidR="00A366BA" w:rsidRPr="005B1945">
        <w:t xml:space="preserve">pracę zawiera się na czas określony </w:t>
      </w:r>
      <w:r w:rsidR="00A366BA">
        <w:t xml:space="preserve">wynoszący </w:t>
      </w:r>
      <w:r w:rsidR="00A366BA" w:rsidRPr="005B1945">
        <w:t>1</w:t>
      </w:r>
      <w:r w:rsidRPr="005B1945">
        <w:t>2</w:t>
      </w:r>
      <w:r>
        <w:t> </w:t>
      </w:r>
      <w:r w:rsidR="00A366BA" w:rsidRPr="005B1945">
        <w:t>miesięcy.</w:t>
      </w:r>
      <w:r>
        <w:t>”</w:t>
      </w:r>
      <w:r w:rsidR="00A366BA" w:rsidRPr="005B1945">
        <w:t>.</w:t>
      </w:r>
    </w:p>
    <w:p w:rsidR="00A366BA" w:rsidRPr="005B1945" w:rsidRDefault="00A366BA" w:rsidP="00C45500">
      <w:pPr>
        <w:pStyle w:val="ARTartustawynprozporzdzenia"/>
        <w:keepNext/>
      </w:pPr>
      <w:r w:rsidRPr="00D6042C">
        <w:rPr>
          <w:rStyle w:val="Ppogrubienie"/>
        </w:rPr>
        <w:t>Art. 11.</w:t>
      </w:r>
      <w:r w:rsidR="00D6042C">
        <w:t> </w:t>
      </w:r>
      <w:r w:rsidR="00D6042C" w:rsidRPr="005B1945">
        <w:t>W</w:t>
      </w:r>
      <w:r w:rsidR="00D6042C">
        <w:t> </w:t>
      </w:r>
      <w:r w:rsidRPr="005B1945">
        <w:t>ustawie</w:t>
      </w:r>
      <w:r w:rsidR="00D6042C" w:rsidRPr="005B1945">
        <w:t xml:space="preserve"> z</w:t>
      </w:r>
      <w:r w:rsidR="00D6042C">
        <w:t> </w:t>
      </w:r>
      <w:r w:rsidRPr="005B1945">
        <w:t>dnia 2</w:t>
      </w:r>
      <w:r w:rsidR="00D6042C" w:rsidRPr="005B1945">
        <w:t>1</w:t>
      </w:r>
      <w:r w:rsidR="00D6042C">
        <w:t> </w:t>
      </w:r>
      <w:r w:rsidRPr="005B1945">
        <w:t>listopada 200</w:t>
      </w:r>
      <w:r w:rsidR="00D6042C" w:rsidRPr="005B1945">
        <w:t>8</w:t>
      </w:r>
      <w:r w:rsidR="00D6042C">
        <w:t> </w:t>
      </w:r>
      <w:r w:rsidRPr="005B1945">
        <w:t>r.</w:t>
      </w:r>
      <w:r w:rsidR="00D6042C" w:rsidRPr="005B1945">
        <w:t xml:space="preserve"> o</w:t>
      </w:r>
      <w:r w:rsidR="00D6042C">
        <w:t> </w:t>
      </w:r>
      <w:r w:rsidRPr="005B1945">
        <w:t>pracownikach samorządowych (</w:t>
      </w:r>
      <w:r w:rsidR="00D6042C">
        <w:t>Dz. U.</w:t>
      </w:r>
      <w:r w:rsidR="00D6042C" w:rsidRPr="005B1945">
        <w:t xml:space="preserve"> z</w:t>
      </w:r>
      <w:r w:rsidR="00D6042C">
        <w:t> </w:t>
      </w:r>
      <w:r w:rsidRPr="005B1945">
        <w:t>201</w:t>
      </w:r>
      <w:r w:rsidR="00D6042C" w:rsidRPr="005B1945">
        <w:t>4</w:t>
      </w:r>
      <w:r w:rsidR="00D6042C">
        <w:t> </w:t>
      </w:r>
      <w:r w:rsidRPr="005B1945">
        <w:t>r.</w:t>
      </w:r>
      <w:r w:rsidR="00D6042C">
        <w:t xml:space="preserve"> poz. </w:t>
      </w:r>
      <w:r w:rsidRPr="005B1945">
        <w:t>1202</w:t>
      </w:r>
      <w:r w:rsidR="00FD6B5A">
        <w:t xml:space="preserve"> oraz z </w:t>
      </w:r>
      <w:r w:rsidR="007E537D">
        <w:t>2015 r. poz. 1045</w:t>
      </w:r>
      <w:r w:rsidRPr="005B1945">
        <w:t>)</w:t>
      </w:r>
      <w:r w:rsidR="00D6042C" w:rsidRPr="005B1945">
        <w:t xml:space="preserve"> w</w:t>
      </w:r>
      <w:r w:rsidR="00D6042C">
        <w:t> art. </w:t>
      </w:r>
      <w:r w:rsidRPr="005B1945">
        <w:t>1</w:t>
      </w:r>
      <w:r w:rsidR="00D6042C" w:rsidRPr="005B1945">
        <w:t>6</w:t>
      </w:r>
      <w:r w:rsidR="00D6042C">
        <w:t xml:space="preserve"> ust. </w:t>
      </w:r>
      <w:r w:rsidR="00D6042C" w:rsidRPr="005B1945">
        <w:t>2</w:t>
      </w:r>
      <w:r w:rsidR="00D6042C">
        <w:t> </w:t>
      </w:r>
      <w:r w:rsidRPr="005B1945">
        <w:t>otrzymuje brzmienie:</w:t>
      </w:r>
    </w:p>
    <w:p w:rsidR="00A366BA" w:rsidRPr="005B1945" w:rsidRDefault="00D6042C" w:rsidP="00C45500">
      <w:pPr>
        <w:pStyle w:val="ZUSTzmustartykuempunktem"/>
      </w:pPr>
      <w:r>
        <w:t>„</w:t>
      </w:r>
      <w:r w:rsidR="00A366BA" w:rsidRPr="005B1945">
        <w:t>2.</w:t>
      </w:r>
      <w:r>
        <w:t> </w:t>
      </w:r>
      <w:r w:rsidRPr="005B1945">
        <w:t>W</w:t>
      </w:r>
      <w:r>
        <w:t> </w:t>
      </w:r>
      <w:r w:rsidR="00A366BA" w:rsidRPr="005B1945">
        <w:t>przypadku osób podejmujących po raz pierwszy pracę na stanowisku urzędniczym,</w:t>
      </w:r>
      <w:r w:rsidRPr="005B1945">
        <w:t xml:space="preserve"> w</w:t>
      </w:r>
      <w:r>
        <w:t> </w:t>
      </w:r>
      <w:r w:rsidR="00A366BA" w:rsidRPr="005B1945">
        <w:t xml:space="preserve">tym </w:t>
      </w:r>
      <w:r w:rsidR="00A366BA">
        <w:t xml:space="preserve">na </w:t>
      </w:r>
      <w:r w:rsidR="00A366BA" w:rsidRPr="005B1945">
        <w:t>kierown</w:t>
      </w:r>
      <w:r w:rsidR="00A366BA" w:rsidRPr="005B1945">
        <w:t>i</w:t>
      </w:r>
      <w:r w:rsidR="00A366BA" w:rsidRPr="005B1945">
        <w:t>czym stanowisku urzędniczym,</w:t>
      </w:r>
      <w:r w:rsidRPr="005B1945">
        <w:t xml:space="preserve"> w</w:t>
      </w:r>
      <w:r>
        <w:t> </w:t>
      </w:r>
      <w:r w:rsidR="00A366BA" w:rsidRPr="005B1945">
        <w:t>jednostkach,</w:t>
      </w:r>
      <w:r w:rsidRPr="005B1945">
        <w:t xml:space="preserve"> o</w:t>
      </w:r>
      <w:r>
        <w:t> </w:t>
      </w:r>
      <w:r w:rsidR="00A366BA" w:rsidRPr="005B1945">
        <w:t>których mowa</w:t>
      </w:r>
      <w:r w:rsidRPr="005B1945">
        <w:t xml:space="preserve"> w</w:t>
      </w:r>
      <w:r>
        <w:t> art. </w:t>
      </w:r>
      <w:r w:rsidR="00A366BA" w:rsidRPr="005B1945">
        <w:t>2, umowę</w:t>
      </w:r>
      <w:r w:rsidRPr="005B1945">
        <w:t xml:space="preserve"> o</w:t>
      </w:r>
      <w:r>
        <w:t> </w:t>
      </w:r>
      <w:r w:rsidR="00A366BA" w:rsidRPr="005B1945">
        <w:t>pracę zawiera się na czas określ</w:t>
      </w:r>
      <w:r w:rsidR="00A366BA" w:rsidRPr="005B1945">
        <w:t>o</w:t>
      </w:r>
      <w:r w:rsidR="00A366BA" w:rsidRPr="005B1945">
        <w:t>ny, nie dłuższy niż 6 miesięcy.</w:t>
      </w:r>
      <w:r>
        <w:t>”</w:t>
      </w:r>
      <w:r w:rsidR="00A366BA" w:rsidRPr="005B1945">
        <w:t>.</w:t>
      </w:r>
    </w:p>
    <w:p w:rsidR="00A366BA" w:rsidRPr="00E94199" w:rsidRDefault="00A366BA" w:rsidP="00C45500">
      <w:pPr>
        <w:pStyle w:val="ARTartustawynprozporzdzenia"/>
        <w:keepNext/>
      </w:pPr>
      <w:r w:rsidRPr="00D6042C">
        <w:rPr>
          <w:rStyle w:val="Ppogrubienie"/>
        </w:rPr>
        <w:t>Art. 12.</w:t>
      </w:r>
      <w:r w:rsidR="00D6042C">
        <w:t> </w:t>
      </w:r>
      <w:r w:rsidR="00D6042C" w:rsidRPr="00E94199">
        <w:t>W</w:t>
      </w:r>
      <w:r w:rsidR="00D6042C">
        <w:t> </w:t>
      </w:r>
      <w:r w:rsidRPr="00E94199">
        <w:t>ustawie</w:t>
      </w:r>
      <w:r w:rsidR="00D6042C" w:rsidRPr="00E94199">
        <w:t xml:space="preserve"> z</w:t>
      </w:r>
      <w:r w:rsidR="00D6042C">
        <w:t> </w:t>
      </w:r>
      <w:r w:rsidRPr="00E94199">
        <w:t>dnia 2</w:t>
      </w:r>
      <w:r w:rsidR="00D6042C" w:rsidRPr="00E94199">
        <w:t>0</w:t>
      </w:r>
      <w:r w:rsidR="00D6042C">
        <w:t> </w:t>
      </w:r>
      <w:r w:rsidRPr="00E94199">
        <w:t>marca 201</w:t>
      </w:r>
      <w:r w:rsidR="00D6042C" w:rsidRPr="00E94199">
        <w:t>5</w:t>
      </w:r>
      <w:r w:rsidR="00D6042C">
        <w:t> </w:t>
      </w:r>
      <w:r w:rsidRPr="00E94199">
        <w:t>r.</w:t>
      </w:r>
      <w:r w:rsidR="00D6042C" w:rsidRPr="00E94199">
        <w:t xml:space="preserve"> o</w:t>
      </w:r>
      <w:r w:rsidR="00D6042C">
        <w:t> </w:t>
      </w:r>
      <w:r w:rsidRPr="00E94199">
        <w:t>działaczach opozycji antykomunistycznej oraz osobach represjonow</w:t>
      </w:r>
      <w:r w:rsidRPr="00E94199">
        <w:t>a</w:t>
      </w:r>
      <w:r w:rsidRPr="00E94199">
        <w:t>nych</w:t>
      </w:r>
      <w:r w:rsidR="00D6042C" w:rsidRPr="00E94199">
        <w:t xml:space="preserve"> z</w:t>
      </w:r>
      <w:r w:rsidR="00D6042C">
        <w:t> </w:t>
      </w:r>
      <w:r w:rsidRPr="00E94199">
        <w:t>powodów politycznych (</w:t>
      </w:r>
      <w:r w:rsidR="00D6042C">
        <w:t>Dz. U. poz. </w:t>
      </w:r>
      <w:r w:rsidRPr="00E94199">
        <w:t>693)</w:t>
      </w:r>
      <w:r w:rsidR="00D6042C">
        <w:t xml:space="preserve"> art. </w:t>
      </w:r>
      <w:r w:rsidRPr="00E94199">
        <w:t>1</w:t>
      </w:r>
      <w:r w:rsidR="00D6042C" w:rsidRPr="00E94199">
        <w:t>9</w:t>
      </w:r>
      <w:r w:rsidR="00D6042C">
        <w:t> </w:t>
      </w:r>
      <w:r w:rsidRPr="00E94199">
        <w:t>otrzymuje brzmienie:</w:t>
      </w:r>
    </w:p>
    <w:p w:rsidR="00A366BA" w:rsidRPr="00E94199" w:rsidRDefault="00D6042C" w:rsidP="00C45500">
      <w:pPr>
        <w:pStyle w:val="ZARTzmartartykuempunktem"/>
        <w:keepNext/>
      </w:pPr>
      <w:r>
        <w:t>„</w:t>
      </w:r>
      <w:r w:rsidR="00A366BA" w:rsidRPr="00E94199">
        <w:t>Art.</w:t>
      </w:r>
      <w:r w:rsidR="00A366BA">
        <w:t> </w:t>
      </w:r>
      <w:r w:rsidR="00A366BA" w:rsidRPr="00E94199">
        <w:t>19.</w:t>
      </w:r>
      <w:r>
        <w:t> </w:t>
      </w:r>
      <w:r w:rsidRPr="00E94199">
        <w:t>W</w:t>
      </w:r>
      <w:r>
        <w:t> </w:t>
      </w:r>
      <w:r w:rsidR="00A366BA" w:rsidRPr="00E94199">
        <w:t>ustawie</w:t>
      </w:r>
      <w:r w:rsidRPr="00E94199">
        <w:t xml:space="preserve"> z</w:t>
      </w:r>
      <w:r>
        <w:t> </w:t>
      </w:r>
      <w:r w:rsidR="00A366BA" w:rsidRPr="00E94199">
        <w:t>dnia 2</w:t>
      </w:r>
      <w:r w:rsidRPr="00E94199">
        <w:t>1</w:t>
      </w:r>
      <w:r>
        <w:t> </w:t>
      </w:r>
      <w:r w:rsidR="00A366BA" w:rsidRPr="00E94199">
        <w:t>czerwca 200</w:t>
      </w:r>
      <w:r w:rsidRPr="00E94199">
        <w:t>1</w:t>
      </w:r>
      <w:r>
        <w:t> </w:t>
      </w:r>
      <w:r w:rsidR="00A366BA" w:rsidRPr="00E94199">
        <w:t>r.</w:t>
      </w:r>
      <w:r w:rsidRPr="00E94199">
        <w:t xml:space="preserve"> o</w:t>
      </w:r>
      <w:r>
        <w:t> </w:t>
      </w:r>
      <w:r w:rsidR="00A366BA" w:rsidRPr="00E94199">
        <w:t>dodatkach mieszkaniowych (</w:t>
      </w:r>
      <w:r>
        <w:t>Dz. U.</w:t>
      </w:r>
      <w:r w:rsidRPr="00E94199">
        <w:t xml:space="preserve"> z</w:t>
      </w:r>
      <w:r>
        <w:t> </w:t>
      </w:r>
      <w:r w:rsidR="00A366BA" w:rsidRPr="00E94199">
        <w:t>201</w:t>
      </w:r>
      <w:r w:rsidRPr="00E94199">
        <w:t>3</w:t>
      </w:r>
      <w:r>
        <w:t> </w:t>
      </w:r>
      <w:r w:rsidR="00A366BA" w:rsidRPr="00E94199">
        <w:t>r.</w:t>
      </w:r>
      <w:r>
        <w:t xml:space="preserve"> poz. </w:t>
      </w:r>
      <w:r w:rsidR="00A366BA" w:rsidRPr="00E94199">
        <w:t>96</w:t>
      </w:r>
      <w:r w:rsidRPr="00E94199">
        <w:t>6</w:t>
      </w:r>
      <w:r>
        <w:t xml:space="preserve"> i </w:t>
      </w:r>
      <w:r w:rsidR="00A366BA" w:rsidRPr="00E94199">
        <w:t>98</w:t>
      </w:r>
      <w:r w:rsidRPr="00E94199">
        <w:t>4</w:t>
      </w:r>
      <w:r>
        <w:t xml:space="preserve"> oraz z </w:t>
      </w:r>
      <w:r w:rsidR="00A366BA">
        <w:t>201</w:t>
      </w:r>
      <w:r>
        <w:t>5 </w:t>
      </w:r>
      <w:r w:rsidR="00A366BA">
        <w:t>r.</w:t>
      </w:r>
      <w:r>
        <w:t xml:space="preserve"> poz. </w:t>
      </w:r>
      <w:r w:rsidR="00A366BA">
        <w:t>693</w:t>
      </w:r>
      <w:r w:rsidR="00A366BA" w:rsidRPr="00E94199">
        <w:t>)</w:t>
      </w:r>
      <w:r w:rsidRPr="00E94199">
        <w:t xml:space="preserve"> w</w:t>
      </w:r>
      <w:r>
        <w:t> art. </w:t>
      </w:r>
      <w:r w:rsidRPr="00E94199">
        <w:t>3</w:t>
      </w:r>
      <w:r>
        <w:t xml:space="preserve"> w ust. </w:t>
      </w:r>
      <w:r w:rsidRPr="00E94199">
        <w:t>3</w:t>
      </w:r>
      <w:r>
        <w:t xml:space="preserve"> zdanie</w:t>
      </w:r>
      <w:r w:rsidR="00A366BA" w:rsidRPr="00E94199">
        <w:t xml:space="preserve"> drugie otrzymuje brzmienie:</w:t>
      </w:r>
    </w:p>
    <w:p w:rsidR="00A366BA" w:rsidRPr="00D916AF" w:rsidRDefault="00D6042C" w:rsidP="00C45500">
      <w:pPr>
        <w:pStyle w:val="ZZFRAGzmianazmfragmentunpzdania"/>
        <w:ind w:left="900"/>
      </w:pPr>
      <w:r>
        <w:t>„</w:t>
      </w:r>
      <w:r w:rsidR="00A366BA" w:rsidRPr="00E94199">
        <w:t>Do dochodu nie wlicza się świadczeń pomocy materialnej dla uczniów, dodatków dla sierot zupełnych, jedn</w:t>
      </w:r>
      <w:r w:rsidR="00A366BA" w:rsidRPr="00E94199">
        <w:t>o</w:t>
      </w:r>
      <w:r w:rsidR="00A366BA" w:rsidRPr="00E94199">
        <w:t>razowych zapomóg</w:t>
      </w:r>
      <w:r w:rsidRPr="00E94199">
        <w:t xml:space="preserve"> z</w:t>
      </w:r>
      <w:r>
        <w:t> </w:t>
      </w:r>
      <w:r w:rsidR="00A366BA" w:rsidRPr="00E94199">
        <w:t>tytułu urodzenia się dziecka, dodatku</w:t>
      </w:r>
      <w:r w:rsidRPr="00E94199">
        <w:t xml:space="preserve"> z</w:t>
      </w:r>
      <w:r>
        <w:t> </w:t>
      </w:r>
      <w:r w:rsidR="00A366BA" w:rsidRPr="00E94199">
        <w:t>tytułu urodzenia dziecka, pomocy</w:t>
      </w:r>
      <w:r w:rsidRPr="00E94199">
        <w:t xml:space="preserve"> w</w:t>
      </w:r>
      <w:r>
        <w:t> </w:t>
      </w:r>
      <w:r w:rsidR="00A366BA" w:rsidRPr="00E94199">
        <w:t>zakresie d</w:t>
      </w:r>
      <w:r w:rsidR="00A366BA" w:rsidRPr="00E94199">
        <w:t>o</w:t>
      </w:r>
      <w:r w:rsidR="00A366BA" w:rsidRPr="00E94199">
        <w:t>żywiania, zasiłków pielęgnacyjnych, zasiłków okresowych</w:t>
      </w:r>
      <w:r w:rsidRPr="00E94199">
        <w:t xml:space="preserve"> z</w:t>
      </w:r>
      <w:r>
        <w:t> </w:t>
      </w:r>
      <w:r w:rsidR="00A366BA" w:rsidRPr="00E94199">
        <w:t>pomocy społecznej, jednorazowych świadczeń pieniężnych</w:t>
      </w:r>
      <w:r w:rsidRPr="00E94199">
        <w:t xml:space="preserve"> i</w:t>
      </w:r>
      <w:r>
        <w:t> </w:t>
      </w:r>
      <w:r w:rsidR="00A366BA" w:rsidRPr="00E94199">
        <w:t>świadczeń</w:t>
      </w:r>
      <w:r w:rsidRPr="00E94199">
        <w:t xml:space="preserve"> w</w:t>
      </w:r>
      <w:r>
        <w:t> </w:t>
      </w:r>
      <w:r w:rsidR="00A366BA" w:rsidRPr="00E94199">
        <w:t>naturze</w:t>
      </w:r>
      <w:r w:rsidRPr="00E94199">
        <w:t xml:space="preserve"> z</w:t>
      </w:r>
      <w:r>
        <w:t> </w:t>
      </w:r>
      <w:r w:rsidR="00A366BA" w:rsidRPr="00E94199">
        <w:t>pomocy społecznej, dodatku mieszkaniowego, dodatku energetycznego, zapomogi pieniężnej,</w:t>
      </w:r>
      <w:r w:rsidRPr="00E94199">
        <w:t xml:space="preserve"> o</w:t>
      </w:r>
      <w:r>
        <w:t> </w:t>
      </w:r>
      <w:r w:rsidR="00A366BA" w:rsidRPr="00E94199">
        <w:t>której mowa</w:t>
      </w:r>
      <w:r w:rsidRPr="00E94199">
        <w:t xml:space="preserve"> w</w:t>
      </w:r>
      <w:r>
        <w:t> </w:t>
      </w:r>
      <w:r w:rsidR="00A366BA" w:rsidRPr="00E94199">
        <w:t>przepisach</w:t>
      </w:r>
      <w:r w:rsidRPr="00E94199">
        <w:t xml:space="preserve"> o</w:t>
      </w:r>
      <w:r>
        <w:t> </w:t>
      </w:r>
      <w:r w:rsidR="00A366BA" w:rsidRPr="00E94199">
        <w:t>zapomodze pieniężnej dla niektórych emerytów, rencistów</w:t>
      </w:r>
      <w:r w:rsidRPr="00E94199">
        <w:t xml:space="preserve"> i</w:t>
      </w:r>
      <w:r>
        <w:t> </w:t>
      </w:r>
      <w:r w:rsidR="00A366BA" w:rsidRPr="00E94199">
        <w:t>osób pobierających świadczenie przedemerytalne albo zasiłek przedemerytalny</w:t>
      </w:r>
      <w:r w:rsidRPr="00E94199">
        <w:t xml:space="preserve"> w</w:t>
      </w:r>
      <w:r>
        <w:t> </w:t>
      </w:r>
      <w:r w:rsidR="00A366BA" w:rsidRPr="00E94199">
        <w:t>200</w:t>
      </w:r>
      <w:r w:rsidRPr="00E94199">
        <w:t>7</w:t>
      </w:r>
      <w:r>
        <w:t> </w:t>
      </w:r>
      <w:r w:rsidR="00A366BA" w:rsidRPr="00E94199">
        <w:t>r., oraz świadczenia pieniężnego</w:t>
      </w:r>
      <w:r w:rsidRPr="00E94199">
        <w:t xml:space="preserve"> i</w:t>
      </w:r>
      <w:r>
        <w:t> </w:t>
      </w:r>
      <w:r w:rsidR="00A366BA" w:rsidRPr="00E94199">
        <w:t>pomocy pieniężnej,</w:t>
      </w:r>
      <w:r w:rsidRPr="00E94199">
        <w:t xml:space="preserve"> o</w:t>
      </w:r>
      <w:r>
        <w:t> </w:t>
      </w:r>
      <w:r w:rsidR="00A366BA" w:rsidRPr="00E94199">
        <w:t>których mowa</w:t>
      </w:r>
      <w:r w:rsidRPr="00E94199">
        <w:t xml:space="preserve"> w</w:t>
      </w:r>
      <w:r>
        <w:t> </w:t>
      </w:r>
      <w:r w:rsidR="00A366BA" w:rsidRPr="00E94199">
        <w:t>przepisach ustawy</w:t>
      </w:r>
      <w:r w:rsidRPr="00E94199">
        <w:t xml:space="preserve"> z</w:t>
      </w:r>
      <w:r>
        <w:t> </w:t>
      </w:r>
      <w:r w:rsidR="00A366BA" w:rsidRPr="00E94199">
        <w:t>dnia 2</w:t>
      </w:r>
      <w:r w:rsidRPr="00E94199">
        <w:t>0</w:t>
      </w:r>
      <w:r>
        <w:t> </w:t>
      </w:r>
      <w:r w:rsidR="00A366BA" w:rsidRPr="00E94199">
        <w:t>marca 201</w:t>
      </w:r>
      <w:r w:rsidRPr="00E94199">
        <w:t>5</w:t>
      </w:r>
      <w:r>
        <w:t> </w:t>
      </w:r>
      <w:r w:rsidR="00A366BA" w:rsidRPr="00E94199">
        <w:t>r.</w:t>
      </w:r>
      <w:r w:rsidRPr="00E94199">
        <w:t xml:space="preserve"> o</w:t>
      </w:r>
      <w:r>
        <w:t> </w:t>
      </w:r>
      <w:r w:rsidR="00A366BA" w:rsidRPr="00E94199">
        <w:t>działaczach opozycji antykomunistycznej oraz osobach represjonowanych</w:t>
      </w:r>
      <w:r w:rsidRPr="00E94199">
        <w:t xml:space="preserve"> z</w:t>
      </w:r>
      <w:r>
        <w:t> </w:t>
      </w:r>
      <w:r w:rsidR="00A366BA" w:rsidRPr="00E94199">
        <w:t>powodów politycznych (</w:t>
      </w:r>
      <w:r>
        <w:t>Dz. U. poz. </w:t>
      </w:r>
      <w:r w:rsidR="00A366BA" w:rsidRPr="00E94199">
        <w:t>69</w:t>
      </w:r>
      <w:r w:rsidRPr="00E94199">
        <w:t>3</w:t>
      </w:r>
      <w:r>
        <w:t xml:space="preserve"> i </w:t>
      </w:r>
      <w:sdt>
        <w:sdtPr>
          <w:alias w:val="Numer pozycji"/>
          <w:tag w:val="Kategoria"/>
          <w:id w:val="495465613"/>
          <w:placeholder>
            <w:docPart w:val="297008B6773E483580F03E286572B12D"/>
          </w:placeholder>
          <w:dataBinding w:prefixMappings="xmlns:ns0='http://purl.org/dc/elements/1.1/' xmlns:ns1='http://schemas.openxmlformats.org/package/2006/metadata/core-properties' " w:xpath="/ns1:coreProperties[1]/ns1:category[1]" w:storeItemID="{6C3C8BC8-F283-45AE-878A-BAB7291924A1}"/>
          <w:text/>
        </w:sdtPr>
        <w:sdtEndPr/>
        <w:sdtContent>
          <w:r w:rsidR="00A752FA">
            <w:rPr>
              <w:rFonts w:ascii="Times New Roman" w:hAnsi="Times New Roman"/>
            </w:rPr>
            <w:t>1220</w:t>
          </w:r>
        </w:sdtContent>
      </w:sdt>
      <w:r w:rsidR="00A366BA" w:rsidRPr="00E94199">
        <w:t>).</w:t>
      </w:r>
      <w:r>
        <w:t>”</w:t>
      </w:r>
      <w:r w:rsidR="00A366BA" w:rsidRPr="00E94199">
        <w:t>.</w:t>
      </w:r>
      <w:r>
        <w:t>”</w:t>
      </w:r>
      <w:r w:rsidR="00A366BA">
        <w:t>.</w:t>
      </w:r>
    </w:p>
    <w:p w:rsidR="00A366BA" w:rsidRPr="005B1945" w:rsidRDefault="00A366BA" w:rsidP="00C45500">
      <w:pPr>
        <w:pStyle w:val="ARTartustawynprozporzdzenia"/>
      </w:pPr>
      <w:r w:rsidRPr="00D6042C">
        <w:rPr>
          <w:rStyle w:val="Ppogrubienie"/>
        </w:rPr>
        <w:t>Art. 13.</w:t>
      </w:r>
      <w:r>
        <w:t> </w:t>
      </w:r>
      <w:r w:rsidRPr="005B1945">
        <w:t>Do umów</w:t>
      </w:r>
      <w:r w:rsidR="00D6042C" w:rsidRPr="005B1945">
        <w:t xml:space="preserve"> o</w:t>
      </w:r>
      <w:r w:rsidR="00D6042C">
        <w:t> </w:t>
      </w:r>
      <w:r w:rsidRPr="005B1945">
        <w:t>pracę na czas wykonania określonej pracy,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 stosuje się przepisy dotychczasowe.</w:t>
      </w:r>
    </w:p>
    <w:p w:rsidR="00A366BA" w:rsidRPr="005B1945" w:rsidRDefault="00A366BA" w:rsidP="00C45500">
      <w:pPr>
        <w:pStyle w:val="ARTartustawynprozporzdzenia"/>
      </w:pPr>
      <w:r w:rsidRPr="00D6042C">
        <w:rPr>
          <w:rStyle w:val="Ppogrubienie"/>
        </w:rPr>
        <w:t>Art. 14.</w:t>
      </w:r>
      <w:r>
        <w:t> </w:t>
      </w:r>
      <w:r w:rsidRPr="005B1945">
        <w:t>1. Do umów</w:t>
      </w:r>
      <w:r w:rsidR="00D6042C" w:rsidRPr="005B1945">
        <w:t xml:space="preserve"> o</w:t>
      </w:r>
      <w:r w:rsidR="00D6042C">
        <w:t> </w:t>
      </w:r>
      <w:r w:rsidRPr="005B1945">
        <w:t>pracę na czas określony,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 które przed tym dniem zostały wypowiedziane, stosuje się przepisy dotychczasowe.</w:t>
      </w:r>
    </w:p>
    <w:p w:rsidR="00A366BA" w:rsidRPr="005B1945" w:rsidRDefault="00A366BA" w:rsidP="00C45500">
      <w:pPr>
        <w:pStyle w:val="USTustnpkodeksu"/>
      </w:pPr>
      <w:r w:rsidRPr="005B1945">
        <w:t>2.</w:t>
      </w:r>
      <w:r>
        <w:t> </w:t>
      </w:r>
      <w:r w:rsidRPr="005B1945">
        <w:t>Do umów</w:t>
      </w:r>
      <w:r w:rsidR="00D6042C" w:rsidRPr="005B1945">
        <w:t xml:space="preserve"> o</w:t>
      </w:r>
      <w:r w:rsidR="00D6042C">
        <w:t> </w:t>
      </w:r>
      <w:r w:rsidRPr="005B1945">
        <w:t xml:space="preserve">pracę na czas określony zawartych na okres do </w:t>
      </w:r>
      <w:r w:rsidR="00D6042C" w:rsidRPr="005B1945">
        <w:t>6</w:t>
      </w:r>
      <w:r w:rsidR="00D6042C">
        <w:t> </w:t>
      </w:r>
      <w:r w:rsidRPr="005B1945">
        <w:t xml:space="preserve">miesięcy albo zawartych na okres dłuższy niż </w:t>
      </w:r>
      <w:r w:rsidR="00D6042C" w:rsidRPr="005B1945">
        <w:t>6</w:t>
      </w:r>
      <w:r w:rsidR="00D6042C">
        <w:t> </w:t>
      </w:r>
      <w:r w:rsidRPr="005B1945">
        <w:t>miesięcy,</w:t>
      </w:r>
      <w:r w:rsidR="00D6042C" w:rsidRPr="005B1945">
        <w:t xml:space="preserve"> w</w:t>
      </w:r>
      <w:r w:rsidR="00D6042C">
        <w:t> </w:t>
      </w:r>
      <w:r w:rsidRPr="005B1945">
        <w:t xml:space="preserve">których nie przewidziano możliwości ich rozwiązania z zachowaniem </w:t>
      </w:r>
      <w:r w:rsidR="00D6042C" w:rsidRPr="005B1945">
        <w:t>2</w:t>
      </w:r>
      <w:r w:rsidR="00D6042C">
        <w:noBreakHyphen/>
      </w:r>
      <w:r w:rsidRPr="005B1945">
        <w:t>tygodniowego okresu wypowiedz</w:t>
      </w:r>
      <w:r w:rsidRPr="005B1945">
        <w:t>e</w:t>
      </w:r>
      <w:r w:rsidRPr="005B1945">
        <w:t>nia,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w:t>
      </w:r>
      <w:r w:rsidR="00D6042C" w:rsidRPr="005B1945">
        <w:t xml:space="preserve"> w</w:t>
      </w:r>
      <w:r w:rsidR="00D6042C">
        <w:t> </w:t>
      </w:r>
      <w:r w:rsidRPr="005B1945">
        <w:t>zakresie dopuszczalności ich wypowiedzenia stosuje się prz</w:t>
      </w:r>
      <w:r w:rsidRPr="005B1945">
        <w:t>e</w:t>
      </w:r>
      <w:r w:rsidRPr="005B1945">
        <w:t>pisy dotychczasowe.</w:t>
      </w:r>
    </w:p>
    <w:p w:rsidR="00A366BA" w:rsidRPr="005B1945" w:rsidRDefault="00A366BA" w:rsidP="00C45500">
      <w:pPr>
        <w:pStyle w:val="USTustnpkodeksu"/>
      </w:pPr>
      <w:r w:rsidRPr="005B1945">
        <w:t>3.</w:t>
      </w:r>
      <w:r>
        <w:t> </w:t>
      </w:r>
      <w:r w:rsidRPr="005B1945">
        <w:t>Przy wypowiadaniu umów</w:t>
      </w:r>
      <w:r w:rsidR="00D6042C" w:rsidRPr="005B1945">
        <w:t xml:space="preserve"> o</w:t>
      </w:r>
      <w:r w:rsidR="00D6042C">
        <w:t> </w:t>
      </w:r>
      <w:r w:rsidRPr="005B1945">
        <w:t xml:space="preserve">pracę na czas określony zawartych na okres dłuższy niż </w:t>
      </w:r>
      <w:r w:rsidR="00D6042C" w:rsidRPr="005B1945">
        <w:t>6</w:t>
      </w:r>
      <w:r w:rsidR="00D6042C">
        <w:t> </w:t>
      </w:r>
      <w:r w:rsidRPr="005B1945">
        <w:t>miesięcy,</w:t>
      </w:r>
      <w:r w:rsidR="00D6042C" w:rsidRPr="005B1945">
        <w:t xml:space="preserve"> w</w:t>
      </w:r>
      <w:r w:rsidR="00D6042C">
        <w:t> </w:t>
      </w:r>
      <w:r w:rsidRPr="005B1945">
        <w:t>których prz</w:t>
      </w:r>
      <w:r w:rsidRPr="005B1945">
        <w:t>e</w:t>
      </w:r>
      <w:r w:rsidRPr="005B1945">
        <w:t>widziano możliwość ich rozwiązania</w:t>
      </w:r>
      <w:r w:rsidR="00D6042C" w:rsidRPr="005B1945">
        <w:t xml:space="preserve"> z</w:t>
      </w:r>
      <w:r w:rsidR="00D6042C">
        <w:t> </w:t>
      </w:r>
      <w:r w:rsidRPr="005B1945">
        <w:t xml:space="preserve">zachowaniem </w:t>
      </w:r>
      <w:r w:rsidR="00D6042C" w:rsidRPr="005B1945">
        <w:t>2</w:t>
      </w:r>
      <w:r w:rsidR="00D6042C">
        <w:noBreakHyphen/>
      </w:r>
      <w:r w:rsidRPr="005B1945">
        <w:t>tygodniowego okresu wypowiedzenia,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 stosuje się okresy wypowiedzenia,</w:t>
      </w:r>
      <w:r w:rsidR="00D6042C" w:rsidRPr="005B1945">
        <w:t xml:space="preserve"> o</w:t>
      </w:r>
      <w:r w:rsidR="00D6042C">
        <w:t> </w:t>
      </w:r>
      <w:r w:rsidRPr="005B1945">
        <w:t>których mowa</w:t>
      </w:r>
      <w:r w:rsidR="00D6042C" w:rsidRPr="005B1945">
        <w:t xml:space="preserve"> w</w:t>
      </w:r>
      <w:r w:rsidR="00D6042C">
        <w:t> art. </w:t>
      </w:r>
      <w:r w:rsidRPr="005B1945">
        <w:t>3</w:t>
      </w:r>
      <w:r w:rsidR="00D6042C" w:rsidRPr="005B1945">
        <w:t>6</w:t>
      </w:r>
      <w:r w:rsidR="00D6042C">
        <w:t xml:space="preserve"> § </w:t>
      </w:r>
      <w:r w:rsidR="00D6042C" w:rsidRPr="005B1945">
        <w:t>1</w:t>
      </w:r>
      <w:r w:rsidR="00D6042C">
        <w:t> </w:t>
      </w:r>
      <w:r w:rsidRPr="005B1945">
        <w:t>ustawy zmienianej</w:t>
      </w:r>
      <w:r w:rsidR="00D6042C" w:rsidRPr="005B1945">
        <w:t xml:space="preserve"> w</w:t>
      </w:r>
      <w:r w:rsidR="00D6042C">
        <w:t> art. </w:t>
      </w:r>
      <w:r w:rsidR="00D6042C" w:rsidRPr="005B1945">
        <w:t>1</w:t>
      </w:r>
      <w:r w:rsidR="00D6042C">
        <w:t xml:space="preserve"> w </w:t>
      </w:r>
      <w:r w:rsidRPr="005B1945">
        <w:t>brzmieniu nadanym niniejszą ustawą.</w:t>
      </w:r>
    </w:p>
    <w:p w:rsidR="00A366BA" w:rsidRPr="005B1945" w:rsidRDefault="00A366BA" w:rsidP="00C45500">
      <w:pPr>
        <w:pStyle w:val="USTustnpkodeksu"/>
      </w:pPr>
      <w:r w:rsidRPr="005B1945">
        <w:t>4.</w:t>
      </w:r>
      <w:r>
        <w:t> </w:t>
      </w:r>
      <w:r w:rsidRPr="005B1945">
        <w:t>Do umów</w:t>
      </w:r>
      <w:r w:rsidR="00D6042C" w:rsidRPr="005B1945">
        <w:t xml:space="preserve"> o</w:t>
      </w:r>
      <w:r w:rsidR="00D6042C">
        <w:t> </w:t>
      </w:r>
      <w:r w:rsidRPr="005B1945">
        <w:t>pracę na czas określony,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 stosuje się</w:t>
      </w:r>
      <w:r w:rsidR="00D6042C">
        <w:t xml:space="preserve"> art. </w:t>
      </w:r>
      <w:r w:rsidRPr="005B1945">
        <w:t>25</w:t>
      </w:r>
      <w:r w:rsidRPr="005B1945">
        <w:rPr>
          <w:rStyle w:val="IGindeksgrny"/>
        </w:rPr>
        <w:t>1</w:t>
      </w:r>
      <w:r w:rsidRPr="005B1945">
        <w:t xml:space="preserve"> ustawy zmienianej</w:t>
      </w:r>
      <w:r w:rsidR="00D6042C" w:rsidRPr="005B1945">
        <w:t xml:space="preserve"> w</w:t>
      </w:r>
      <w:r w:rsidR="00D6042C">
        <w:t> art. </w:t>
      </w:r>
      <w:r w:rsidR="00D6042C" w:rsidRPr="005B1945">
        <w:t>1</w:t>
      </w:r>
      <w:r w:rsidR="00D6042C">
        <w:t xml:space="preserve"> w </w:t>
      </w:r>
      <w:r w:rsidRPr="005B1945">
        <w:t>brzmieniu nadanym niniejszą ustawą, jednakże do okresu zatrudnienia,</w:t>
      </w:r>
      <w:r w:rsidR="00D6042C" w:rsidRPr="005B1945">
        <w:t xml:space="preserve"> o</w:t>
      </w:r>
      <w:r w:rsidR="00D6042C">
        <w:t> </w:t>
      </w:r>
      <w:r w:rsidRPr="005B1945">
        <w:t>którym mowa</w:t>
      </w:r>
      <w:r w:rsidR="00D6042C" w:rsidRPr="005B1945">
        <w:t xml:space="preserve"> w</w:t>
      </w:r>
      <w:r w:rsidR="00D6042C">
        <w:t> </w:t>
      </w:r>
      <w:r w:rsidRPr="005B1945">
        <w:t>tym przepisie, wlicza się okres zatrudnienia na podstawie umowy</w:t>
      </w:r>
      <w:r w:rsidR="00D6042C" w:rsidRPr="005B1945">
        <w:t xml:space="preserve"> o</w:t>
      </w:r>
      <w:r w:rsidR="00D6042C">
        <w:t> </w:t>
      </w:r>
      <w:r w:rsidRPr="005B1945">
        <w:t>pracę na czas określony przypadający od dnia we</w:t>
      </w:r>
      <w:r w:rsidRPr="005B1945">
        <w:t>j</w:t>
      </w:r>
      <w:r w:rsidRPr="005B1945">
        <w:t>ścia w życie niniejszej ustawy,</w:t>
      </w:r>
      <w:r w:rsidR="00D6042C" w:rsidRPr="005B1945">
        <w:t xml:space="preserve"> a</w:t>
      </w:r>
      <w:r w:rsidR="00D6042C">
        <w:t> </w:t>
      </w:r>
      <w:r w:rsidRPr="005B1945">
        <w:t>trwająca</w:t>
      </w:r>
      <w:r w:rsidR="00D6042C" w:rsidRPr="005B1945">
        <w:t xml:space="preserve"> w</w:t>
      </w:r>
      <w:r w:rsidR="00D6042C">
        <w:t> </w:t>
      </w:r>
      <w:r w:rsidRPr="005B1945">
        <w:t>tym dniu umowa</w:t>
      </w:r>
      <w:r w:rsidR="00D6042C" w:rsidRPr="005B1945">
        <w:t xml:space="preserve"> o</w:t>
      </w:r>
      <w:r w:rsidR="00D6042C">
        <w:t> </w:t>
      </w:r>
      <w:r w:rsidRPr="005B1945">
        <w:t>pracę na czas określony jest uważana za pierwszą umowę</w:t>
      </w:r>
      <w:r w:rsidR="00D6042C" w:rsidRPr="005B1945">
        <w:t xml:space="preserve"> w</w:t>
      </w:r>
      <w:r w:rsidR="00D6042C">
        <w:t> </w:t>
      </w:r>
      <w:r w:rsidRPr="005B1945">
        <w:t>rozumieniu</w:t>
      </w:r>
      <w:r w:rsidR="00D6042C">
        <w:t xml:space="preserve"> art. </w:t>
      </w:r>
      <w:r w:rsidRPr="005B1945">
        <w:t>25</w:t>
      </w:r>
      <w:r w:rsidRPr="005B1945">
        <w:rPr>
          <w:rStyle w:val="IGindeksgrny"/>
        </w:rPr>
        <w:t>1</w:t>
      </w:r>
      <w:r w:rsidRPr="005B1945">
        <w:t xml:space="preserve"> ustawy zmienianej</w:t>
      </w:r>
      <w:r w:rsidR="00D6042C" w:rsidRPr="005B1945">
        <w:t xml:space="preserve"> w</w:t>
      </w:r>
      <w:r w:rsidR="00D6042C">
        <w:t> art. </w:t>
      </w:r>
      <w:r w:rsidR="00D6042C" w:rsidRPr="005B1945">
        <w:t>1</w:t>
      </w:r>
      <w:r w:rsidR="00D6042C">
        <w:t xml:space="preserve"> w </w:t>
      </w:r>
      <w:r w:rsidRPr="005B1945">
        <w:t>brzmieniu nadanym niniejszą ustawą albo za drugą umowę</w:t>
      </w:r>
      <w:r w:rsidR="00D6042C" w:rsidRPr="005B1945">
        <w:t xml:space="preserve"> w</w:t>
      </w:r>
      <w:r w:rsidR="00D6042C">
        <w:t> </w:t>
      </w:r>
      <w:r w:rsidRPr="005B1945">
        <w:t>rozumieniu tego przepisu, jeżeli została zawarta jako druga umowa</w:t>
      </w:r>
      <w:r w:rsidR="00D6042C" w:rsidRPr="005B1945">
        <w:t xml:space="preserve"> w</w:t>
      </w:r>
      <w:r w:rsidR="00D6042C">
        <w:t> </w:t>
      </w:r>
      <w:r w:rsidRPr="005B1945">
        <w:t>rozumieniu</w:t>
      </w:r>
      <w:r w:rsidR="00D6042C">
        <w:t xml:space="preserve"> art. </w:t>
      </w:r>
      <w:r w:rsidRPr="005B1945">
        <w:t>25</w:t>
      </w:r>
      <w:r w:rsidRPr="005B1945">
        <w:rPr>
          <w:rStyle w:val="IGindeksgrny"/>
        </w:rPr>
        <w:t>1</w:t>
      </w:r>
      <w:r w:rsidRPr="005B1945">
        <w:t xml:space="preserve"> ustawy zmienianej</w:t>
      </w:r>
      <w:r w:rsidR="00D6042C" w:rsidRPr="005B1945">
        <w:t xml:space="preserve"> w</w:t>
      </w:r>
      <w:r w:rsidR="00D6042C">
        <w:t> art. </w:t>
      </w:r>
      <w:r w:rsidR="00D6042C" w:rsidRPr="005B1945">
        <w:t>1</w:t>
      </w:r>
      <w:r w:rsidR="00D6042C">
        <w:t xml:space="preserve"> w </w:t>
      </w:r>
      <w:r w:rsidRPr="005B1945">
        <w:t>dotychczasowym brzmieniu.</w:t>
      </w:r>
    </w:p>
    <w:p w:rsidR="00A366BA" w:rsidRPr="005B1945" w:rsidRDefault="00A366BA" w:rsidP="00C45500">
      <w:pPr>
        <w:pStyle w:val="USTustnpkodeksu"/>
      </w:pPr>
      <w:r w:rsidRPr="005B1945">
        <w:lastRenderedPageBreak/>
        <w:t>5.</w:t>
      </w:r>
      <w:r>
        <w:t> </w:t>
      </w:r>
      <w:r w:rsidRPr="005B1945">
        <w:t>Umowa</w:t>
      </w:r>
      <w:r w:rsidR="00D6042C" w:rsidRPr="005B1945">
        <w:t xml:space="preserve"> o</w:t>
      </w:r>
      <w:r w:rsidR="00D6042C">
        <w:t> </w:t>
      </w:r>
      <w:r w:rsidRPr="005B1945">
        <w:t>pracę na czas określony zawarta od dnia wejścia</w:t>
      </w:r>
      <w:r w:rsidR="00D6042C" w:rsidRPr="005B1945">
        <w:t xml:space="preserve"> w</w:t>
      </w:r>
      <w:r w:rsidR="00D6042C">
        <w:t> </w:t>
      </w:r>
      <w:r w:rsidRPr="005B1945">
        <w:t>życie niniejszej ustawy, jednakże</w:t>
      </w:r>
      <w:r w:rsidR="00D6042C" w:rsidRPr="005B1945">
        <w:t xml:space="preserve"> w</w:t>
      </w:r>
      <w:r w:rsidR="00D6042C">
        <w:t> </w:t>
      </w:r>
      <w:r w:rsidRPr="005B1945">
        <w:t xml:space="preserve">okresie </w:t>
      </w:r>
      <w:r w:rsidR="00D6042C" w:rsidRPr="005B1945">
        <w:t>1</w:t>
      </w:r>
      <w:r w:rsidR="00D6042C">
        <w:t> </w:t>
      </w:r>
      <w:r w:rsidRPr="005B1945">
        <w:t xml:space="preserve">miesiąca od </w:t>
      </w:r>
      <w:r>
        <w:t xml:space="preserve">dnia </w:t>
      </w:r>
      <w:r w:rsidRPr="005B1945">
        <w:t>rozwiązania drugiej umowy</w:t>
      </w:r>
      <w:r w:rsidR="00D6042C" w:rsidRPr="005B1945">
        <w:t xml:space="preserve"> w</w:t>
      </w:r>
      <w:r w:rsidR="00D6042C">
        <w:t> </w:t>
      </w:r>
      <w:r w:rsidRPr="005B1945">
        <w:t>rozumieniu</w:t>
      </w:r>
      <w:r w:rsidR="00D6042C">
        <w:t xml:space="preserve"> art. </w:t>
      </w:r>
      <w:r w:rsidRPr="005B1945">
        <w:t>25</w:t>
      </w:r>
      <w:r w:rsidRPr="005B1945">
        <w:rPr>
          <w:rStyle w:val="IGindeksgrny"/>
        </w:rPr>
        <w:t>1</w:t>
      </w:r>
      <w:r w:rsidRPr="005B1945">
        <w:t xml:space="preserve"> ustawy zmienianej</w:t>
      </w:r>
      <w:r w:rsidR="00D6042C" w:rsidRPr="005B1945">
        <w:t xml:space="preserve"> w</w:t>
      </w:r>
      <w:r w:rsidR="00D6042C">
        <w:t> art. </w:t>
      </w:r>
      <w:r w:rsidR="00D6042C" w:rsidRPr="005B1945">
        <w:t>1</w:t>
      </w:r>
      <w:r w:rsidR="00D6042C">
        <w:t xml:space="preserve"> w </w:t>
      </w:r>
      <w:r w:rsidRPr="005B1945">
        <w:t>dotychczasowym brzmieniu, jeżeli okres ten rozpoczął bieg przed dniem wejścia</w:t>
      </w:r>
      <w:r w:rsidR="00D6042C" w:rsidRPr="005B1945">
        <w:t xml:space="preserve"> w</w:t>
      </w:r>
      <w:r w:rsidR="00D6042C">
        <w:t> </w:t>
      </w:r>
      <w:r w:rsidRPr="005B1945">
        <w:t>życie niniejszej ustawy lub</w:t>
      </w:r>
      <w:r w:rsidR="00D6042C" w:rsidRPr="005B1945">
        <w:t xml:space="preserve"> w</w:t>
      </w:r>
      <w:r w:rsidR="00D6042C">
        <w:t> </w:t>
      </w:r>
      <w:r w:rsidRPr="005B1945">
        <w:t>dniu jej wejścia</w:t>
      </w:r>
      <w:r w:rsidR="00D6042C" w:rsidRPr="005B1945">
        <w:t xml:space="preserve"> w</w:t>
      </w:r>
      <w:r w:rsidR="00D6042C">
        <w:t> </w:t>
      </w:r>
      <w:r w:rsidRPr="005B1945">
        <w:t>życie, jest uważana za umowę</w:t>
      </w:r>
      <w:r w:rsidR="00D6042C" w:rsidRPr="005B1945">
        <w:t xml:space="preserve"> o</w:t>
      </w:r>
      <w:r w:rsidR="00D6042C">
        <w:t> </w:t>
      </w:r>
      <w:r w:rsidRPr="005B1945">
        <w:t>pracę zawartą na czas nieokreślony.</w:t>
      </w:r>
    </w:p>
    <w:p w:rsidR="00A366BA" w:rsidRPr="005B1945" w:rsidRDefault="00A366BA" w:rsidP="00C45500">
      <w:pPr>
        <w:pStyle w:val="USTustnpkodeksu"/>
      </w:pPr>
      <w:r w:rsidRPr="005B1945">
        <w:t>6.</w:t>
      </w:r>
      <w:r>
        <w:t> </w:t>
      </w:r>
      <w:r w:rsidRPr="005B1945">
        <w:t>Przepisu</w:t>
      </w:r>
      <w:r w:rsidR="00D6042C">
        <w:t xml:space="preserve"> ust. </w:t>
      </w:r>
      <w:r w:rsidR="00D6042C" w:rsidRPr="005B1945">
        <w:t>4</w:t>
      </w:r>
      <w:r w:rsidR="00D6042C">
        <w:t> </w:t>
      </w:r>
      <w:r w:rsidRPr="005B1945">
        <w:t>nie stosuje się do umów</w:t>
      </w:r>
      <w:r w:rsidR="00D6042C" w:rsidRPr="005B1945">
        <w:t xml:space="preserve"> o</w:t>
      </w:r>
      <w:r w:rsidR="00D6042C">
        <w:t> </w:t>
      </w:r>
      <w:r w:rsidRPr="005B1945">
        <w:t>pracę zawartych na czas określony przed dniem wejścia</w:t>
      </w:r>
      <w:r w:rsidR="00D6042C" w:rsidRPr="005B1945">
        <w:t xml:space="preserve"> w</w:t>
      </w:r>
      <w:r w:rsidR="00D6042C">
        <w:t> </w:t>
      </w:r>
      <w:r w:rsidRPr="005B1945">
        <w:t>życie ninie</w:t>
      </w:r>
      <w:r w:rsidRPr="005B1945">
        <w:t>j</w:t>
      </w:r>
      <w:r w:rsidRPr="005B1945">
        <w:t>szej ustawy, jeżeli rozwiązanie takiej umowy przypada po upływie 3</w:t>
      </w:r>
      <w:r w:rsidR="00D6042C" w:rsidRPr="005B1945">
        <w:t>3</w:t>
      </w:r>
      <w:r w:rsidR="00D6042C">
        <w:t> </w:t>
      </w:r>
      <w:r w:rsidRPr="005B1945">
        <w:t>miesięcy od tego dnia</w:t>
      </w:r>
      <w:r w:rsidR="00D6042C" w:rsidRPr="005B1945">
        <w:t xml:space="preserve"> i</w:t>
      </w:r>
      <w:r w:rsidR="00D6042C">
        <w:t> </w:t>
      </w:r>
      <w:r w:rsidRPr="005B1945">
        <w:t>stosunek pracy pracownika podlega szczególnej ochronie przed wypowiedzeniem lub rozwiązaniem umowy</w:t>
      </w:r>
      <w:r w:rsidR="00D6042C" w:rsidRPr="005B1945">
        <w:t xml:space="preserve"> o</w:t>
      </w:r>
      <w:r w:rsidR="00D6042C">
        <w:t> </w:t>
      </w:r>
      <w:r w:rsidRPr="005B1945">
        <w:t>pracę</w:t>
      </w:r>
      <w:r w:rsidR="00D6042C">
        <w:t xml:space="preserve"> w </w:t>
      </w:r>
      <w:r>
        <w:t>okresie od dnia wejścia</w:t>
      </w:r>
      <w:r w:rsidR="00D6042C">
        <w:t xml:space="preserve"> w </w:t>
      </w:r>
      <w:r>
        <w:t>życie niniejszej ustawy do dnia upływu okresu 3</w:t>
      </w:r>
      <w:r w:rsidR="00D6042C">
        <w:t>3 </w:t>
      </w:r>
      <w:r>
        <w:t>miesięcy od dnia wejścia</w:t>
      </w:r>
      <w:r w:rsidR="00D6042C">
        <w:t xml:space="preserve"> w </w:t>
      </w:r>
      <w:r>
        <w:t>życie niniejszej ustawy</w:t>
      </w:r>
      <w:r w:rsidRPr="005B1945">
        <w:t>;</w:t>
      </w:r>
      <w:r w:rsidR="00D6042C" w:rsidRPr="005B1945">
        <w:t xml:space="preserve"> w</w:t>
      </w:r>
      <w:r w:rsidR="00D6042C">
        <w:t> </w:t>
      </w:r>
      <w:r w:rsidRPr="005B1945">
        <w:t>takim przypadku umowa rozwiązuje się</w:t>
      </w:r>
      <w:r w:rsidR="00D6042C" w:rsidRPr="005B1945">
        <w:t xml:space="preserve"> z</w:t>
      </w:r>
      <w:r w:rsidR="00D6042C">
        <w:t> </w:t>
      </w:r>
      <w:r w:rsidRPr="005B1945">
        <w:t>upływem okresu, na jaki została zawarta.</w:t>
      </w:r>
    </w:p>
    <w:p w:rsidR="00A366BA" w:rsidRPr="005B1945" w:rsidRDefault="00A366BA" w:rsidP="00C45500">
      <w:pPr>
        <w:pStyle w:val="ARTartustawynprozporzdzenia"/>
      </w:pPr>
      <w:r w:rsidRPr="00D6042C">
        <w:rPr>
          <w:rStyle w:val="Ppogrubienie"/>
        </w:rPr>
        <w:t>Art. 15.</w:t>
      </w:r>
      <w:r>
        <w:t> </w:t>
      </w:r>
      <w:r w:rsidRPr="005B1945">
        <w:t>1. Strony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 umów</w:t>
      </w:r>
      <w:r w:rsidR="00D6042C" w:rsidRPr="005B1945">
        <w:t xml:space="preserve"> o</w:t>
      </w:r>
      <w:r w:rsidR="00D6042C">
        <w:t> </w:t>
      </w:r>
      <w:r w:rsidRPr="005B1945">
        <w:t>pracę na czas określony zawartych</w:t>
      </w:r>
      <w:r w:rsidR="00D6042C" w:rsidRPr="005B1945">
        <w:t xml:space="preserve"> w</w:t>
      </w:r>
      <w:r w:rsidR="00D6042C">
        <w:t> </w:t>
      </w:r>
      <w:r w:rsidRPr="005B1945">
        <w:t>celu określonym</w:t>
      </w:r>
      <w:r w:rsidR="00D6042C" w:rsidRPr="005B1945">
        <w:t xml:space="preserve"> w</w:t>
      </w:r>
      <w:r w:rsidR="00D6042C">
        <w:t> art. </w:t>
      </w:r>
      <w:r w:rsidRPr="005B1945">
        <w:t>25</w:t>
      </w:r>
      <w:r w:rsidRPr="005B1945">
        <w:rPr>
          <w:rStyle w:val="IGindeksgrny"/>
        </w:rPr>
        <w:t>1</w:t>
      </w:r>
      <w:r w:rsidR="00D6042C">
        <w:t xml:space="preserve"> § </w:t>
      </w:r>
      <w:r w:rsidR="00D6042C" w:rsidRPr="005B1945">
        <w:t>4</w:t>
      </w:r>
      <w:r w:rsidR="00D6042C">
        <w:t xml:space="preserve"> pkt </w:t>
      </w:r>
      <w:r w:rsidRPr="005B1945">
        <w:t>1–</w:t>
      </w:r>
      <w:r w:rsidR="00D6042C" w:rsidRPr="005B1945">
        <w:t>3</w:t>
      </w:r>
      <w:r w:rsidR="00D6042C">
        <w:t xml:space="preserve"> lub</w:t>
      </w:r>
      <w:r w:rsidR="00D6042C" w:rsidRPr="005B1945">
        <w:t xml:space="preserve"> w</w:t>
      </w:r>
      <w:r w:rsidR="00D6042C">
        <w:t> </w:t>
      </w:r>
      <w:r>
        <w:t>przypadku</w:t>
      </w:r>
      <w:r w:rsidRPr="005B1945">
        <w:t>,</w:t>
      </w:r>
      <w:r w:rsidR="00D6042C" w:rsidRPr="005B1945">
        <w:t xml:space="preserve"> o</w:t>
      </w:r>
      <w:r w:rsidR="00D6042C">
        <w:t> </w:t>
      </w:r>
      <w:r w:rsidRPr="005B1945">
        <w:t>który</w:t>
      </w:r>
      <w:r>
        <w:t>m</w:t>
      </w:r>
      <w:r w:rsidRPr="005B1945">
        <w:t xml:space="preserve"> mowa</w:t>
      </w:r>
      <w:r w:rsidR="00D6042C" w:rsidRPr="005B1945">
        <w:t xml:space="preserve"> w</w:t>
      </w:r>
      <w:r w:rsidR="00D6042C">
        <w:t> art. </w:t>
      </w:r>
      <w:r w:rsidRPr="005B1945">
        <w:t>25</w:t>
      </w:r>
      <w:r w:rsidRPr="005B1945">
        <w:rPr>
          <w:rStyle w:val="IGindeksgrny"/>
        </w:rPr>
        <w:t>1</w:t>
      </w:r>
      <w:r w:rsidR="00D6042C">
        <w:t xml:space="preserve"> § </w:t>
      </w:r>
      <w:r w:rsidR="00D6042C" w:rsidRPr="005B1945">
        <w:t>4</w:t>
      </w:r>
      <w:r w:rsidR="00D6042C">
        <w:t xml:space="preserve"> pkt </w:t>
      </w:r>
      <w:r w:rsidR="00D6042C" w:rsidRPr="005B1945">
        <w:t>4</w:t>
      </w:r>
      <w:r w:rsidR="00D6042C">
        <w:t> </w:t>
      </w:r>
      <w:r w:rsidRPr="005B1945">
        <w:t>ustawy zmienianej</w:t>
      </w:r>
      <w:r w:rsidR="00D6042C" w:rsidRPr="005B1945">
        <w:t xml:space="preserve"> w</w:t>
      </w:r>
      <w:r w:rsidR="00D6042C">
        <w:t> art. </w:t>
      </w:r>
      <w:r w:rsidR="00D6042C" w:rsidRPr="005B1945">
        <w:t>1</w:t>
      </w:r>
      <w:r w:rsidR="00D6042C">
        <w:t xml:space="preserve"> w </w:t>
      </w:r>
      <w:r w:rsidRPr="005B1945">
        <w:t>brzmieniu nadanym niniejszą ustawą,</w:t>
      </w:r>
      <w:r w:rsidR="00D6042C" w:rsidRPr="005B1945">
        <w:t xml:space="preserve"> w</w:t>
      </w:r>
      <w:r w:rsidR="00D6042C">
        <w:t> </w:t>
      </w:r>
      <w:r w:rsidRPr="005B1945">
        <w:t xml:space="preserve">terminie </w:t>
      </w:r>
      <w:r w:rsidR="00D6042C" w:rsidRPr="005B1945">
        <w:t>3</w:t>
      </w:r>
      <w:r w:rsidR="00D6042C">
        <w:t> </w:t>
      </w:r>
      <w:r w:rsidRPr="005B1945">
        <w:t xml:space="preserve">miesięcy od dnia </w:t>
      </w:r>
      <w:r>
        <w:t>wejścia</w:t>
      </w:r>
      <w:r w:rsidR="00D6042C">
        <w:t xml:space="preserve"> w </w:t>
      </w:r>
      <w:r>
        <w:t xml:space="preserve">życie niniejszej ustawy </w:t>
      </w:r>
      <w:r w:rsidRPr="005B1945">
        <w:t>uzupełnią te umowy</w:t>
      </w:r>
      <w:r w:rsidR="00D6042C" w:rsidRPr="005B1945">
        <w:t xml:space="preserve"> o</w:t>
      </w:r>
      <w:r w:rsidR="00D6042C">
        <w:t> </w:t>
      </w:r>
      <w:r w:rsidRPr="005B1945">
        <w:t>informacje, o których mowa</w:t>
      </w:r>
      <w:r w:rsidR="00D6042C" w:rsidRPr="005B1945">
        <w:t xml:space="preserve"> w</w:t>
      </w:r>
      <w:r w:rsidR="00D6042C">
        <w:t> art. </w:t>
      </w:r>
      <w:r w:rsidRPr="005B1945">
        <w:t>2</w:t>
      </w:r>
      <w:r w:rsidR="00D6042C" w:rsidRPr="005B1945">
        <w:t>9</w:t>
      </w:r>
      <w:r w:rsidR="00D6042C">
        <w:t xml:space="preserve"> § </w:t>
      </w:r>
      <w:r w:rsidRPr="005B1945">
        <w:t>1</w:t>
      </w:r>
      <w:r w:rsidRPr="005B1945">
        <w:rPr>
          <w:rStyle w:val="IGindeksgrny"/>
        </w:rPr>
        <w:t>1</w:t>
      </w:r>
      <w:r w:rsidRPr="005B1945">
        <w:t xml:space="preserve"> ustawy zmienianej</w:t>
      </w:r>
      <w:r w:rsidR="00D6042C" w:rsidRPr="005B1945">
        <w:t xml:space="preserve"> w</w:t>
      </w:r>
      <w:r w:rsidR="00D6042C">
        <w:t> art. </w:t>
      </w:r>
      <w:r w:rsidR="00D6042C" w:rsidRPr="005B1945">
        <w:t>1</w:t>
      </w:r>
      <w:r w:rsidR="00D6042C">
        <w:t xml:space="preserve"> w </w:t>
      </w:r>
      <w:r w:rsidRPr="005B1945">
        <w:t>brzmieniu nadanym niniejszą ustawą.</w:t>
      </w:r>
    </w:p>
    <w:p w:rsidR="00A366BA" w:rsidRPr="005B1945" w:rsidRDefault="00A366BA" w:rsidP="00C45500">
      <w:pPr>
        <w:pStyle w:val="USTustnpkodeksu"/>
      </w:pPr>
      <w:r w:rsidRPr="005B1945">
        <w:t>2.</w:t>
      </w:r>
      <w:r w:rsidR="00D6042C">
        <w:t> </w:t>
      </w:r>
      <w:r w:rsidR="00D6042C" w:rsidRPr="005B1945">
        <w:t>W</w:t>
      </w:r>
      <w:r w:rsidR="00D6042C">
        <w:t> </w:t>
      </w:r>
      <w:r w:rsidRPr="005B1945">
        <w:t>przypadku umowy</w:t>
      </w:r>
      <w:r w:rsidR="00D6042C" w:rsidRPr="005B1945">
        <w:t xml:space="preserve"> o</w:t>
      </w:r>
      <w:r w:rsidR="00D6042C">
        <w:t> </w:t>
      </w:r>
      <w:r w:rsidRPr="005B1945">
        <w:t>pracę na czas określony, zawartej</w:t>
      </w:r>
      <w:r w:rsidR="00D6042C" w:rsidRPr="005B1945">
        <w:t xml:space="preserve"> w</w:t>
      </w:r>
      <w:r w:rsidR="00D6042C">
        <w:t> </w:t>
      </w:r>
      <w:r>
        <w:t>przypadku</w:t>
      </w:r>
      <w:r w:rsidRPr="005B1945">
        <w:t>,</w:t>
      </w:r>
      <w:r w:rsidR="00D6042C" w:rsidRPr="005B1945">
        <w:t xml:space="preserve"> o</w:t>
      </w:r>
      <w:r w:rsidR="00D6042C">
        <w:t> </w:t>
      </w:r>
      <w:r w:rsidRPr="005B1945">
        <w:t>którym mowa</w:t>
      </w:r>
      <w:r w:rsidR="00D6042C" w:rsidRPr="005B1945">
        <w:t xml:space="preserve"> w</w:t>
      </w:r>
      <w:r w:rsidR="00D6042C">
        <w:t> art. </w:t>
      </w:r>
      <w:r w:rsidRPr="005B1945">
        <w:t>25</w:t>
      </w:r>
      <w:r w:rsidRPr="005B1945">
        <w:rPr>
          <w:rStyle w:val="IGindeksgrny"/>
        </w:rPr>
        <w:t xml:space="preserve">1 </w:t>
      </w:r>
      <w:r w:rsidRPr="005B1945">
        <w:t xml:space="preserve">§ </w:t>
      </w:r>
      <w:r w:rsidR="00D6042C" w:rsidRPr="005B1945">
        <w:t>4</w:t>
      </w:r>
      <w:r w:rsidR="00D6042C">
        <w:t xml:space="preserve"> pkt </w:t>
      </w:r>
      <w:r w:rsidR="00D6042C" w:rsidRPr="005B1945">
        <w:t>4</w:t>
      </w:r>
      <w:r w:rsidR="00D6042C">
        <w:t> </w:t>
      </w:r>
      <w:r w:rsidRPr="005B1945">
        <w:t>ustawy zmienianej</w:t>
      </w:r>
      <w:r w:rsidR="00D6042C" w:rsidRPr="005B1945">
        <w:t xml:space="preserve"> w</w:t>
      </w:r>
      <w:r w:rsidR="00D6042C">
        <w:t> art. </w:t>
      </w:r>
      <w:r w:rsidR="00D6042C" w:rsidRPr="005B1945">
        <w:t>1</w:t>
      </w:r>
      <w:r w:rsidR="00D6042C">
        <w:t xml:space="preserve"> w </w:t>
      </w:r>
      <w:r w:rsidRPr="005B1945">
        <w:t>brzmieniu nadanym niniejszą ustawą, trwającej</w:t>
      </w:r>
      <w:r w:rsidR="00D6042C" w:rsidRPr="005B1945">
        <w:t xml:space="preserve"> w</w:t>
      </w:r>
      <w:r w:rsidR="00D6042C">
        <w:t> </w:t>
      </w:r>
      <w:r w:rsidRPr="005B1945">
        <w:t>dniu wejścia</w:t>
      </w:r>
      <w:r w:rsidR="00D6042C" w:rsidRPr="005B1945">
        <w:t xml:space="preserve"> w</w:t>
      </w:r>
      <w:r w:rsidR="00D6042C">
        <w:t> </w:t>
      </w:r>
      <w:r w:rsidRPr="005B1945">
        <w:t>życie niniejszej ustawy, prac</w:t>
      </w:r>
      <w:r w:rsidRPr="005B1945">
        <w:t>o</w:t>
      </w:r>
      <w:r w:rsidRPr="005B1945">
        <w:t>dawca zawiadamia właściwego okręgowego inspektora pracy,</w:t>
      </w:r>
      <w:r w:rsidR="00D6042C" w:rsidRPr="005B1945">
        <w:t xml:space="preserve"> w</w:t>
      </w:r>
      <w:r w:rsidR="00D6042C">
        <w:t> </w:t>
      </w:r>
      <w:r w:rsidRPr="005B1945">
        <w:t>formie pisemnej lub elektronicznej,</w:t>
      </w:r>
      <w:r w:rsidR="00D6042C" w:rsidRPr="005B1945">
        <w:t xml:space="preserve"> o</w:t>
      </w:r>
      <w:r w:rsidR="00D6042C">
        <w:t> </w:t>
      </w:r>
      <w:r w:rsidRPr="005B1945">
        <w:t>takiej umowie</w:t>
      </w:r>
      <w:r>
        <w:t>,</w:t>
      </w:r>
      <w:r w:rsidRPr="005B1945">
        <w:t xml:space="preserve"> wraz ze wskazaniem przyczyn jej zawarcia,</w:t>
      </w:r>
      <w:r w:rsidR="00D6042C" w:rsidRPr="005B1945">
        <w:t xml:space="preserve"> w</w:t>
      </w:r>
      <w:r w:rsidR="00D6042C">
        <w:t> </w:t>
      </w:r>
      <w:r w:rsidRPr="005B1945">
        <w:t xml:space="preserve">terminie </w:t>
      </w:r>
      <w:r w:rsidR="00D6042C" w:rsidRPr="005B1945">
        <w:t>5</w:t>
      </w:r>
      <w:r w:rsidR="00D6042C">
        <w:t> </w:t>
      </w:r>
      <w:r w:rsidRPr="005B1945">
        <w:t>dni roboczych od dnia uzupełnienia umowy</w:t>
      </w:r>
      <w:r w:rsidR="00D6042C" w:rsidRPr="005B1945">
        <w:t xml:space="preserve"> o</w:t>
      </w:r>
      <w:r w:rsidR="00D6042C">
        <w:t> </w:t>
      </w:r>
      <w:r w:rsidRPr="005B1945">
        <w:t>pracę</w:t>
      </w:r>
      <w:r w:rsidR="00D6042C" w:rsidRPr="005B1945">
        <w:t xml:space="preserve"> o</w:t>
      </w:r>
      <w:r w:rsidR="00D6042C">
        <w:t> </w:t>
      </w:r>
      <w:r w:rsidRPr="005B1945">
        <w:t>informacje</w:t>
      </w:r>
      <w:r w:rsidR="00D6042C" w:rsidRPr="005B1945">
        <w:t xml:space="preserve"> o</w:t>
      </w:r>
      <w:r w:rsidR="00D6042C">
        <w:t> </w:t>
      </w:r>
      <w:r w:rsidRPr="005B1945">
        <w:t>przyczynach zawarcia tej umowy.</w:t>
      </w:r>
    </w:p>
    <w:p w:rsidR="00A366BA" w:rsidRPr="005B1945" w:rsidRDefault="00A366BA" w:rsidP="00C45500">
      <w:pPr>
        <w:pStyle w:val="ARTartustawynprozporzdzenia"/>
      </w:pPr>
      <w:r w:rsidRPr="00D6042C">
        <w:rPr>
          <w:rStyle w:val="Ppogrubienie"/>
        </w:rPr>
        <w:t>Art. 16.</w:t>
      </w:r>
      <w:r>
        <w:t> </w:t>
      </w:r>
      <w:r w:rsidRPr="005B1945">
        <w:t>Przy ustalaniu długości okresu wypowiedzenia umów</w:t>
      </w:r>
      <w:r w:rsidR="00D6042C" w:rsidRPr="005B1945">
        <w:t xml:space="preserve"> o</w:t>
      </w:r>
      <w:r w:rsidR="00D6042C">
        <w:t> </w:t>
      </w:r>
      <w:r w:rsidRPr="005B1945">
        <w:t>pracę na czas określony, trwających</w:t>
      </w:r>
      <w:r w:rsidR="00D6042C" w:rsidRPr="005B1945">
        <w:t xml:space="preserve"> w</w:t>
      </w:r>
      <w:r w:rsidR="00D6042C">
        <w:t> </w:t>
      </w:r>
      <w:r w:rsidRPr="005B1945">
        <w:t>dniu wejścia</w:t>
      </w:r>
      <w:r w:rsidR="00D6042C" w:rsidRPr="005B1945">
        <w:t xml:space="preserve"> w</w:t>
      </w:r>
      <w:r w:rsidR="00D6042C">
        <w:t> </w:t>
      </w:r>
      <w:r w:rsidRPr="005B1945">
        <w:t>życie niniejszej ustawy, których wypowiedzenie następuje</w:t>
      </w:r>
      <w:r w:rsidR="007E537D">
        <w:t>,</w:t>
      </w:r>
      <w:r w:rsidRPr="005B1945">
        <w:t xml:space="preserve"> począwszy od dnia wejścia</w:t>
      </w:r>
      <w:r w:rsidR="00D6042C" w:rsidRPr="005B1945">
        <w:t xml:space="preserve"> w</w:t>
      </w:r>
      <w:r w:rsidR="00D6042C">
        <w:t> </w:t>
      </w:r>
      <w:r w:rsidRPr="005B1945">
        <w:t>życie niniejszej ustawy, nie uwzględnia się okresów zatrudnienia u danego pracodawcy, przypadających przed dniem wejścia</w:t>
      </w:r>
      <w:r w:rsidR="00D6042C" w:rsidRPr="005B1945">
        <w:t xml:space="preserve"> w</w:t>
      </w:r>
      <w:r w:rsidR="00D6042C">
        <w:t> </w:t>
      </w:r>
      <w:r w:rsidRPr="005B1945">
        <w:t>życie niniejszej ust</w:t>
      </w:r>
      <w:r w:rsidRPr="005B1945">
        <w:t>a</w:t>
      </w:r>
      <w:r w:rsidRPr="005B1945">
        <w:t>wy.</w:t>
      </w:r>
    </w:p>
    <w:p w:rsidR="00A366BA" w:rsidRPr="005B1945" w:rsidRDefault="00A366BA" w:rsidP="00C45500">
      <w:pPr>
        <w:pStyle w:val="ARTartustawynprozporzdzenia"/>
      </w:pPr>
      <w:r w:rsidRPr="00D6042C">
        <w:rPr>
          <w:rStyle w:val="Ppogrubienie"/>
        </w:rPr>
        <w:t>Art. 17.</w:t>
      </w:r>
      <w:r>
        <w:t> </w:t>
      </w:r>
      <w:r w:rsidRPr="005B1945">
        <w:t>Do postępowań dotyczących odwołania od wypowiedzenia umowy</w:t>
      </w:r>
      <w:r w:rsidR="00D6042C" w:rsidRPr="005B1945">
        <w:t xml:space="preserve"> o</w:t>
      </w:r>
      <w:r w:rsidR="00D6042C">
        <w:t> </w:t>
      </w:r>
      <w:r w:rsidRPr="005B1945">
        <w:t>pracę, rozwiązania umowy</w:t>
      </w:r>
      <w:r w:rsidR="00D6042C" w:rsidRPr="005B1945">
        <w:t xml:space="preserve"> o</w:t>
      </w:r>
      <w:r w:rsidR="00D6042C">
        <w:t> </w:t>
      </w:r>
      <w:r w:rsidRPr="005B1945">
        <w:t>pracę bez wypowiedzenia oraz wygaśnięcia umowy</w:t>
      </w:r>
      <w:r w:rsidR="00D6042C" w:rsidRPr="005B1945">
        <w:t xml:space="preserve"> o</w:t>
      </w:r>
      <w:r w:rsidR="00D6042C">
        <w:t> </w:t>
      </w:r>
      <w:r w:rsidRPr="005B1945">
        <w:t>pracę stosuje się przepisy dotychczasowe, jeżeli umowy te zostały wypowi</w:t>
      </w:r>
      <w:r w:rsidRPr="005B1945">
        <w:t>e</w:t>
      </w:r>
      <w:r w:rsidRPr="005B1945">
        <w:t>dziane, rozwiązane bez wypowiedzenia albo wygasły przed dniem wejścia</w:t>
      </w:r>
      <w:r w:rsidR="00D6042C" w:rsidRPr="005B1945">
        <w:t xml:space="preserve"> w</w:t>
      </w:r>
      <w:r w:rsidR="00D6042C">
        <w:t> </w:t>
      </w:r>
      <w:r w:rsidRPr="005B1945">
        <w:t>życie niniejszej ustawy.</w:t>
      </w:r>
    </w:p>
    <w:p w:rsidR="00A366BA" w:rsidRPr="005B1945" w:rsidRDefault="00A366BA" w:rsidP="00C45500">
      <w:pPr>
        <w:pStyle w:val="ARTartustawynprozporzdzenia"/>
      </w:pPr>
      <w:r w:rsidRPr="00D6042C">
        <w:rPr>
          <w:rStyle w:val="Ppogrubienie"/>
        </w:rPr>
        <w:t>Art. 18.</w:t>
      </w:r>
      <w:r>
        <w:t> </w:t>
      </w:r>
      <w:r w:rsidRPr="005B1945">
        <w:t>Ustawa wchodzi</w:t>
      </w:r>
      <w:r w:rsidR="00D6042C" w:rsidRPr="005B1945">
        <w:t xml:space="preserve"> w</w:t>
      </w:r>
      <w:r w:rsidR="00D6042C">
        <w:t> </w:t>
      </w:r>
      <w:r w:rsidRPr="005B1945">
        <w:t xml:space="preserve">życie po upływie </w:t>
      </w:r>
      <w:r w:rsidR="00D6042C" w:rsidRPr="005B1945">
        <w:t>6</w:t>
      </w:r>
      <w:r w:rsidR="00D6042C">
        <w:t> </w:t>
      </w:r>
      <w:r w:rsidRPr="005B1945">
        <w:t>miesięcy od dnia ogłoszenia</w:t>
      </w:r>
      <w:r>
        <w:t>,</w:t>
      </w:r>
      <w:r w:rsidR="00D6042C">
        <w:t xml:space="preserve"> z </w:t>
      </w:r>
      <w:r>
        <w:t>wyjątkiem</w:t>
      </w:r>
      <w:r w:rsidR="00D6042C">
        <w:t xml:space="preserve"> art. </w:t>
      </w:r>
      <w:r>
        <w:t>12, który wchodzi</w:t>
      </w:r>
      <w:r w:rsidR="00D6042C">
        <w:t xml:space="preserve"> w </w:t>
      </w:r>
      <w:r>
        <w:t>życie</w:t>
      </w:r>
      <w:r w:rsidR="00D6042C">
        <w:t xml:space="preserve"> z </w:t>
      </w:r>
      <w:r>
        <w:t>dniem 3</w:t>
      </w:r>
      <w:r w:rsidR="00D6042C">
        <w:t>0 </w:t>
      </w:r>
      <w:r>
        <w:t>sierpnia 201</w:t>
      </w:r>
      <w:r w:rsidR="00D6042C">
        <w:t>5 </w:t>
      </w:r>
      <w:r>
        <w:t>r.</w:t>
      </w:r>
    </w:p>
    <w:p w:rsidR="00BD4B8E" w:rsidRPr="00BD4B8E" w:rsidRDefault="00BD4B8E" w:rsidP="00C45500">
      <w:pPr>
        <w:pStyle w:val="NAZORGWYDnazwaorganuwydajcegoprojektowanyakt"/>
      </w:pPr>
      <w:r>
        <w:t xml:space="preserve">Prezydent Rzeczypospolitej Polskiej: </w:t>
      </w:r>
      <w:r w:rsidRPr="00BD4B8E">
        <w:rPr>
          <w:rStyle w:val="Kkursywa"/>
        </w:rPr>
        <w:t>B. Komorowski</w:t>
      </w:r>
    </w:p>
    <w:sectPr w:rsidR="00BD4B8E" w:rsidRPr="00BD4B8E" w:rsidSect="00C45500">
      <w:headerReference w:type="default" r:id="rId10"/>
      <w:footerReference w:type="default" r:id="rId11"/>
      <w:headerReference w:type="first" r:id="rId12"/>
      <w:footnotePr>
        <w:numRestart w:val="eachSect"/>
      </w:footnotePr>
      <w:pgSz w:w="11906" w:h="16838"/>
      <w:pgMar w:top="800" w:right="1021" w:bottom="1021" w:left="1021" w:header="560"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073" w:rsidRDefault="007C0073">
      <w:r>
        <w:separator/>
      </w:r>
    </w:p>
  </w:endnote>
  <w:endnote w:type="continuationSeparator" w:id="0">
    <w:p w:rsidR="007C0073" w:rsidRDefault="007C0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5500" w:rsidRPr="00C45500" w:rsidRDefault="00C45500" w:rsidP="00C45500">
    <w:pPr>
      <w:pStyle w:val="Stopka"/>
      <w:jc w:val="right"/>
    </w:pPr>
    <w:r>
      <w:rPr>
        <w:sz w:val="18"/>
      </w:rPr>
      <w:fldChar w:fldCharType="begin"/>
    </w:r>
    <w:r>
      <w:rPr>
        <w:sz w:val="18"/>
      </w:rPr>
      <w:instrText xml:space="preserve"> DATE  \* MERGEFORMAT </w:instrText>
    </w:r>
    <w:r>
      <w:rPr>
        <w:sz w:val="18"/>
      </w:rPr>
      <w:fldChar w:fldCharType="separate"/>
    </w:r>
    <w:r>
      <w:rPr>
        <w:noProof/>
        <w:sz w:val="18"/>
      </w:rPr>
      <w:t>2015-08-31</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073" w:rsidRDefault="007C0073">
      <w:r>
        <w:separator/>
      </w:r>
    </w:p>
  </w:footnote>
  <w:footnote w:type="continuationSeparator" w:id="0">
    <w:p w:rsidR="007C0073" w:rsidRDefault="007C0073">
      <w:r>
        <w:separator/>
      </w:r>
    </w:p>
  </w:footnote>
  <w:footnote w:id="1">
    <w:p w:rsidR="00A366BA" w:rsidRDefault="00A366BA" w:rsidP="00A366BA">
      <w:pPr>
        <w:pStyle w:val="ODNONIKtreodnonika"/>
      </w:pPr>
      <w:r w:rsidRPr="007E537D">
        <w:rPr>
          <w:rStyle w:val="IGindeksgrny"/>
        </w:rPr>
        <w:t>1)</w:t>
      </w:r>
      <w:r>
        <w:rPr>
          <w:rStyle w:val="IGindeksgrny"/>
        </w:rPr>
        <w:tab/>
      </w:r>
      <w:r>
        <w:t>Niniejszą ustawą zmienia się ustawy: ustawę</w:t>
      </w:r>
      <w:r w:rsidR="00D6042C">
        <w:t xml:space="preserve"> z </w:t>
      </w:r>
      <w:r>
        <w:t>dnia 2</w:t>
      </w:r>
      <w:r w:rsidR="00D6042C">
        <w:t>1 </w:t>
      </w:r>
      <w:r>
        <w:t>listopada 196</w:t>
      </w:r>
      <w:r w:rsidR="00D6042C">
        <w:t>7 </w:t>
      </w:r>
      <w:r>
        <w:t>r.</w:t>
      </w:r>
      <w:r w:rsidR="00D6042C">
        <w:t xml:space="preserve"> o </w:t>
      </w:r>
      <w:r>
        <w:t>powszechnym obowiązku obrony Rzeczypospolitej Po</w:t>
      </w:r>
      <w:r>
        <w:t>l</w:t>
      </w:r>
      <w:r>
        <w:t>skiej, ustawę z dnia 1</w:t>
      </w:r>
      <w:r w:rsidR="00D6042C">
        <w:t>6 </w:t>
      </w:r>
      <w:r>
        <w:t>września 198</w:t>
      </w:r>
      <w:r w:rsidR="00D6042C">
        <w:t>2 </w:t>
      </w:r>
      <w:r>
        <w:t>r.</w:t>
      </w:r>
      <w:r w:rsidR="00D6042C">
        <w:t xml:space="preserve"> o </w:t>
      </w:r>
      <w:r>
        <w:t>pracownikach urzędów państwowych, ustawę</w:t>
      </w:r>
      <w:r w:rsidR="00D6042C">
        <w:t xml:space="preserve"> z </w:t>
      </w:r>
      <w:r>
        <w:t>dnia 2</w:t>
      </w:r>
      <w:r w:rsidR="00D6042C">
        <w:t>5 </w:t>
      </w:r>
      <w:r>
        <w:t>czerwca 199</w:t>
      </w:r>
      <w:r w:rsidR="00D6042C">
        <w:t>9 </w:t>
      </w:r>
      <w:r>
        <w:t>r. o świadczeniach pieniężnych</w:t>
      </w:r>
      <w:r w:rsidR="00D6042C">
        <w:t xml:space="preserve"> z </w:t>
      </w:r>
      <w:r>
        <w:t>ubezpieczenia społecznego</w:t>
      </w:r>
      <w:r w:rsidR="00D6042C">
        <w:t xml:space="preserve"> w </w:t>
      </w:r>
      <w:r>
        <w:t>razie choroby</w:t>
      </w:r>
      <w:r w:rsidR="00D6042C">
        <w:t xml:space="preserve"> i </w:t>
      </w:r>
      <w:r>
        <w:t>macierzyństwa, ustawę</w:t>
      </w:r>
      <w:r w:rsidR="00D6042C">
        <w:t xml:space="preserve"> z </w:t>
      </w:r>
      <w:r>
        <w:t>dnia 2</w:t>
      </w:r>
      <w:r w:rsidR="00D6042C">
        <w:t>7 </w:t>
      </w:r>
      <w:r>
        <w:t>lipca 200</w:t>
      </w:r>
      <w:r w:rsidR="00D6042C">
        <w:t>1 </w:t>
      </w:r>
      <w:r>
        <w:t>r.</w:t>
      </w:r>
      <w:r w:rsidR="00D6042C">
        <w:t xml:space="preserve"> o </w:t>
      </w:r>
      <w:r>
        <w:t>służbie zagranicznej, ustawę</w:t>
      </w:r>
      <w:r w:rsidR="00D6042C">
        <w:t xml:space="preserve"> z </w:t>
      </w:r>
      <w:r>
        <w:t>dnia 1</w:t>
      </w:r>
      <w:r w:rsidR="00D6042C">
        <w:t>3 </w:t>
      </w:r>
      <w:r>
        <w:t>marca 200</w:t>
      </w:r>
      <w:r w:rsidR="00D6042C">
        <w:t>3 </w:t>
      </w:r>
      <w:r>
        <w:t>r.</w:t>
      </w:r>
      <w:r w:rsidR="00D6042C">
        <w:t xml:space="preserve"> o </w:t>
      </w:r>
      <w:r>
        <w:t>szczególnych zasadach rozwiązywania</w:t>
      </w:r>
      <w:r w:rsidR="00D6042C">
        <w:t xml:space="preserve"> z </w:t>
      </w:r>
      <w:r>
        <w:t>pracownikami stosunków pracy</w:t>
      </w:r>
      <w:r w:rsidR="00D6042C">
        <w:t xml:space="preserve"> z </w:t>
      </w:r>
      <w:r>
        <w:t>przyczyn niedotycz</w:t>
      </w:r>
      <w:r>
        <w:t>ą</w:t>
      </w:r>
      <w:r>
        <w:t>cych pracowników, ustawę</w:t>
      </w:r>
      <w:r w:rsidR="00D6042C">
        <w:t xml:space="preserve"> z </w:t>
      </w:r>
      <w:r>
        <w:t>dnia 1</w:t>
      </w:r>
      <w:r w:rsidR="00D6042C">
        <w:t>3 </w:t>
      </w:r>
      <w:r>
        <w:t>czerwca 200</w:t>
      </w:r>
      <w:r w:rsidR="00D6042C">
        <w:t>3 </w:t>
      </w:r>
      <w:r>
        <w:t>r.</w:t>
      </w:r>
      <w:r w:rsidR="00D6042C">
        <w:t xml:space="preserve"> o </w:t>
      </w:r>
      <w:r>
        <w:t>zatrudnieniu socjalnym, ustawę</w:t>
      </w:r>
      <w:r w:rsidR="00D6042C">
        <w:t xml:space="preserve"> z </w:t>
      </w:r>
      <w:r>
        <w:t>dnia 9 lipca 200</w:t>
      </w:r>
      <w:r w:rsidR="00D6042C">
        <w:t>3 </w:t>
      </w:r>
      <w:r>
        <w:t>r.</w:t>
      </w:r>
      <w:r w:rsidR="00D6042C">
        <w:t xml:space="preserve"> o </w:t>
      </w:r>
      <w:r>
        <w:t>zatrudnianiu pr</w:t>
      </w:r>
      <w:r>
        <w:t>a</w:t>
      </w:r>
      <w:r>
        <w:t>cowników tymczasowych, ustawę</w:t>
      </w:r>
      <w:r w:rsidR="00D6042C">
        <w:t xml:space="preserve"> z </w:t>
      </w:r>
      <w:r>
        <w:t>dnia 2</w:t>
      </w:r>
      <w:r w:rsidR="00D6042C">
        <w:t>8 </w:t>
      </w:r>
      <w:r>
        <w:t>listopada 200</w:t>
      </w:r>
      <w:r w:rsidR="00D6042C">
        <w:t>3 </w:t>
      </w:r>
      <w:r>
        <w:t>r.</w:t>
      </w:r>
      <w:r w:rsidR="00D6042C">
        <w:t xml:space="preserve"> o </w:t>
      </w:r>
      <w:r>
        <w:t>służbie zastępczej, ustawę</w:t>
      </w:r>
      <w:r w:rsidR="00D6042C">
        <w:t xml:space="preserve"> z </w:t>
      </w:r>
      <w:r>
        <w:t>dnia 2</w:t>
      </w:r>
      <w:r w:rsidR="00D6042C">
        <w:t>1 </w:t>
      </w:r>
      <w:r>
        <w:t>listopada 2008 r.</w:t>
      </w:r>
      <w:r w:rsidR="00D6042C">
        <w:t xml:space="preserve"> o </w:t>
      </w:r>
      <w:r>
        <w:t>służbie c</w:t>
      </w:r>
      <w:r>
        <w:t>y</w:t>
      </w:r>
      <w:r>
        <w:t>wilnej, ustawę</w:t>
      </w:r>
      <w:r w:rsidR="00D6042C">
        <w:t xml:space="preserve"> z </w:t>
      </w:r>
      <w:r>
        <w:t>dnia 2</w:t>
      </w:r>
      <w:r w:rsidR="00D6042C">
        <w:t>1 </w:t>
      </w:r>
      <w:r>
        <w:t>listopada 200</w:t>
      </w:r>
      <w:r w:rsidR="00D6042C">
        <w:t>8 </w:t>
      </w:r>
      <w:r>
        <w:t>r.</w:t>
      </w:r>
      <w:r w:rsidR="00D6042C">
        <w:t xml:space="preserve"> o </w:t>
      </w:r>
      <w:r>
        <w:t>pracownikach samorządowych oraz ustawę</w:t>
      </w:r>
      <w:r w:rsidR="00D6042C">
        <w:t xml:space="preserve"> z </w:t>
      </w:r>
      <w:r>
        <w:t>dnia 2</w:t>
      </w:r>
      <w:r w:rsidR="00D6042C">
        <w:t>0 </w:t>
      </w:r>
      <w:r>
        <w:t>marca 201</w:t>
      </w:r>
      <w:r w:rsidR="00D6042C">
        <w:t>5 </w:t>
      </w:r>
      <w:r>
        <w:t>r.</w:t>
      </w:r>
      <w:r w:rsidR="00D6042C">
        <w:t xml:space="preserve"> o </w:t>
      </w:r>
      <w:r>
        <w:t>działaczach op</w:t>
      </w:r>
      <w:r>
        <w:t>o</w:t>
      </w:r>
      <w:r>
        <w:t>zycji antykomunistycznej oraz osobach represjonowanych</w:t>
      </w:r>
      <w:r w:rsidR="00D6042C">
        <w:t xml:space="preserve"> z </w:t>
      </w:r>
      <w:r>
        <w:t>powodów politycznych.</w:t>
      </w:r>
    </w:p>
  </w:footnote>
  <w:footnote w:id="2">
    <w:p w:rsidR="00A366BA" w:rsidRPr="00977FAC" w:rsidRDefault="00A366BA" w:rsidP="00A366BA">
      <w:pPr>
        <w:pStyle w:val="ODNONIKtreodnonika"/>
      </w:pPr>
      <w:r w:rsidRPr="007E537D">
        <w:rPr>
          <w:rStyle w:val="IGindeksgrny"/>
        </w:rPr>
        <w:footnoteRef/>
      </w:r>
      <w:r w:rsidRPr="007E537D">
        <w:rPr>
          <w:rStyle w:val="IGindeksgrny"/>
        </w:rPr>
        <w:t>)</w:t>
      </w:r>
      <w:r>
        <w:tab/>
        <w:t>Zmiany wymienionej ustawy zostały ogłoszone</w:t>
      </w:r>
      <w:r w:rsidR="00D6042C">
        <w:t xml:space="preserve"> w Dz. U. </w:t>
      </w:r>
      <w:r w:rsidR="00D6042C" w:rsidRPr="00977FAC">
        <w:t>z</w:t>
      </w:r>
      <w:r w:rsidR="00D6042C">
        <w:t> </w:t>
      </w:r>
      <w:r w:rsidRPr="00977FAC">
        <w:t>200</w:t>
      </w:r>
      <w:r w:rsidR="00D6042C" w:rsidRPr="00977FAC">
        <w:t>4</w:t>
      </w:r>
      <w:r w:rsidR="00D6042C">
        <w:t> </w:t>
      </w:r>
      <w:r w:rsidRPr="00977FAC">
        <w:t>r.</w:t>
      </w:r>
      <w:r w:rsidR="00D6042C">
        <w:t xml:space="preserve"> Nr </w:t>
      </w:r>
      <w:r w:rsidRPr="00977FAC">
        <w:t>273,</w:t>
      </w:r>
      <w:r w:rsidR="00D6042C">
        <w:t xml:space="preserve"> poz. </w:t>
      </w:r>
      <w:r w:rsidRPr="00977FAC">
        <w:t>2703,</w:t>
      </w:r>
      <w:r w:rsidR="00D6042C" w:rsidRPr="00977FAC">
        <w:t xml:space="preserve"> z</w:t>
      </w:r>
      <w:r w:rsidR="00D6042C">
        <w:t> </w:t>
      </w:r>
      <w:r w:rsidRPr="00977FAC">
        <w:t>200</w:t>
      </w:r>
      <w:r w:rsidR="00D6042C" w:rsidRPr="00977FAC">
        <w:t>6</w:t>
      </w:r>
      <w:r w:rsidR="00D6042C">
        <w:t> </w:t>
      </w:r>
      <w:r w:rsidRPr="00977FAC">
        <w:t>r.</w:t>
      </w:r>
      <w:r w:rsidR="00D6042C">
        <w:t xml:space="preserve"> Nr </w:t>
      </w:r>
      <w:r w:rsidRPr="00977FAC">
        <w:t>170,</w:t>
      </w:r>
      <w:r w:rsidR="00D6042C">
        <w:t xml:space="preserve"> poz. </w:t>
      </w:r>
      <w:r w:rsidRPr="00977FAC">
        <w:t>121</w:t>
      </w:r>
      <w:r w:rsidR="00D6042C" w:rsidRPr="00977FAC">
        <w:t>7</w:t>
      </w:r>
      <w:r w:rsidR="00D6042C">
        <w:t xml:space="preserve"> i </w:t>
      </w:r>
      <w:r w:rsidRPr="00977FAC">
        <w:t>121</w:t>
      </w:r>
      <w:r w:rsidR="00D6042C" w:rsidRPr="00977FAC">
        <w:t>8</w:t>
      </w:r>
      <w:r w:rsidR="00D6042C">
        <w:t xml:space="preserve"> i Nr </w:t>
      </w:r>
      <w:r w:rsidRPr="00977FAC">
        <w:t>220,</w:t>
      </w:r>
      <w:r w:rsidR="00D6042C">
        <w:t xml:space="preserve"> poz. </w:t>
      </w:r>
      <w:r w:rsidRPr="00977FAC">
        <w:t>1600,</w:t>
      </w:r>
      <w:r w:rsidR="00D6042C" w:rsidRPr="00977FAC">
        <w:t xml:space="preserve"> z</w:t>
      </w:r>
      <w:r w:rsidR="00D6042C">
        <w:t> </w:t>
      </w:r>
      <w:r w:rsidRPr="00977FAC">
        <w:t>200</w:t>
      </w:r>
      <w:r w:rsidR="00D6042C" w:rsidRPr="00977FAC">
        <w:t>8</w:t>
      </w:r>
      <w:r w:rsidR="00D6042C">
        <w:t> </w:t>
      </w:r>
      <w:r w:rsidRPr="00977FAC">
        <w:t>r.</w:t>
      </w:r>
      <w:r w:rsidR="00D6042C">
        <w:t xml:space="preserve"> Nr </w:t>
      </w:r>
      <w:r w:rsidRPr="00977FAC">
        <w:t>227,</w:t>
      </w:r>
      <w:r w:rsidR="00D6042C">
        <w:t xml:space="preserve"> poz. </w:t>
      </w:r>
      <w:r w:rsidRPr="00977FAC">
        <w:t>150</w:t>
      </w:r>
      <w:r w:rsidR="00D6042C" w:rsidRPr="00977FAC">
        <w:t>5</w:t>
      </w:r>
      <w:r w:rsidR="00D6042C">
        <w:t xml:space="preserve"> oraz</w:t>
      </w:r>
      <w:r w:rsidR="00D6042C" w:rsidRPr="00977FAC">
        <w:t xml:space="preserve"> z</w:t>
      </w:r>
      <w:r w:rsidR="00D6042C">
        <w:t> </w:t>
      </w:r>
      <w:r w:rsidRPr="00977FAC">
        <w:t>200</w:t>
      </w:r>
      <w:r w:rsidR="00D6042C" w:rsidRPr="00977FAC">
        <w:t>9</w:t>
      </w:r>
      <w:r w:rsidR="00D6042C">
        <w:t> </w:t>
      </w:r>
      <w:r w:rsidRPr="00977FAC">
        <w:t>r.</w:t>
      </w:r>
      <w:r w:rsidR="00D6042C">
        <w:t xml:space="preserve"> Nr </w:t>
      </w:r>
      <w:r w:rsidRPr="00977FAC">
        <w:t>161,</w:t>
      </w:r>
      <w:r w:rsidR="00D6042C">
        <w:t xml:space="preserve"> poz. </w:t>
      </w:r>
      <w:r w:rsidRPr="00977FAC">
        <w:t>1277</w:t>
      </w:r>
      <w:r>
        <w:t>.</w:t>
      </w:r>
    </w:p>
  </w:footnote>
  <w:footnote w:id="3">
    <w:p w:rsidR="007E537D" w:rsidRPr="007E537D" w:rsidRDefault="007E537D" w:rsidP="007E537D">
      <w:pPr>
        <w:pStyle w:val="ODNONIKtreodnonika"/>
      </w:pPr>
      <w:r w:rsidRPr="007E537D">
        <w:rPr>
          <w:rStyle w:val="IGindeksgrny"/>
        </w:rPr>
        <w:footnoteRef/>
      </w:r>
      <w:r w:rsidRPr="007E537D">
        <w:rPr>
          <w:rStyle w:val="IGindeksgrny"/>
        </w:rPr>
        <w:t>)</w:t>
      </w:r>
      <w:r>
        <w:tab/>
        <w:t xml:space="preserve">Zmiany </w:t>
      </w:r>
      <w:r w:rsidR="00FD6B5A">
        <w:t xml:space="preserve">tekstu jednolitego </w:t>
      </w:r>
      <w:r>
        <w:t xml:space="preserve">wymienionej ustawy zostały ogłoszone w Dz. U. z 2014 r. poz. 1662 oraz z 2015 r. poz. 1066 i </w:t>
      </w:r>
      <w:sdt>
        <w:sdtPr>
          <w:alias w:val="Numer pozycji"/>
          <w:tag w:val="Kategoria"/>
          <w:id w:val="1310141872"/>
          <w:dataBinding w:prefixMappings="xmlns:ns0='http://purl.org/dc/elements/1.1/' xmlns:ns1='http://schemas.openxmlformats.org/package/2006/metadata/core-properties' " w:xpath="/ns1:coreProperties[1]/ns1:category[1]" w:storeItemID="{6C3C8BC8-F283-45AE-878A-BAB7291924A1}"/>
          <w:text/>
        </w:sdtPr>
        <w:sdtEndPr/>
        <w:sdtContent>
          <w:r w:rsidR="00A752FA">
            <w:rPr>
              <w:rFonts w:ascii="Times New Roman" w:hAnsi="Times New Roman"/>
            </w:rPr>
            <w:t>1220</w:t>
          </w:r>
        </w:sdtContent>
      </w:sdt>
      <w:r>
        <w:t>.</w:t>
      </w:r>
    </w:p>
  </w:footnote>
  <w:footnote w:id="4">
    <w:p w:rsidR="007E537D" w:rsidRDefault="007E537D" w:rsidP="007E537D">
      <w:pPr>
        <w:pStyle w:val="ODNONIKtreodnonika"/>
      </w:pPr>
      <w:r w:rsidRPr="007E537D">
        <w:rPr>
          <w:rStyle w:val="IGindeksgrny"/>
        </w:rPr>
        <w:footnoteRef/>
      </w:r>
      <w:r w:rsidRPr="007E537D">
        <w:rPr>
          <w:rStyle w:val="IGindeksgrny"/>
        </w:rPr>
        <w:t>)</w:t>
      </w:r>
      <w:r>
        <w:tab/>
        <w:t>Zmiany wymienionej ustawy zostały ogłoszone w Dz. U. z 2004 r. Nr 96, poz. 959, z 2007 r. Nr 89, poz. 589 oraz z 2009 r. Nr 6, poz. 33 i Nr 221, poz. 1737.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C45500" w:rsidRDefault="00C45500" w:rsidP="00C45500">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Pr>
        <w:noProof/>
        <w:sz w:val="18"/>
        <w:u w:val="single"/>
      </w:rPr>
      <w:t>1</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Pr>
        <w:noProof/>
        <w:sz w:val="18"/>
        <w:u w:val="single"/>
      </w:rPr>
      <w:t>6</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7C007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62484F">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B8E"/>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0060"/>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0B81"/>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0D6A"/>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26BF"/>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484F"/>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6FD8"/>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073"/>
    <w:rsid w:val="007C0BD6"/>
    <w:rsid w:val="007C11A0"/>
    <w:rsid w:val="007C2A4A"/>
    <w:rsid w:val="007C3806"/>
    <w:rsid w:val="007C594F"/>
    <w:rsid w:val="007C5BB7"/>
    <w:rsid w:val="007D07D5"/>
    <w:rsid w:val="007D1C64"/>
    <w:rsid w:val="007D32DD"/>
    <w:rsid w:val="007D4198"/>
    <w:rsid w:val="007D6DCE"/>
    <w:rsid w:val="007D72C4"/>
    <w:rsid w:val="007E2CFE"/>
    <w:rsid w:val="007E537D"/>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6C39"/>
    <w:rsid w:val="008E78A3"/>
    <w:rsid w:val="008F0562"/>
    <w:rsid w:val="008F0654"/>
    <w:rsid w:val="008F06CB"/>
    <w:rsid w:val="008F175F"/>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202"/>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66BA"/>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72F24"/>
    <w:rsid w:val="00A7436E"/>
    <w:rsid w:val="00A74E96"/>
    <w:rsid w:val="00A74F43"/>
    <w:rsid w:val="00A752FA"/>
    <w:rsid w:val="00A75A8E"/>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4B8E"/>
    <w:rsid w:val="00BD640A"/>
    <w:rsid w:val="00BE1B8B"/>
    <w:rsid w:val="00BE29BE"/>
    <w:rsid w:val="00BE2A18"/>
    <w:rsid w:val="00BE41EC"/>
    <w:rsid w:val="00BE56FB"/>
    <w:rsid w:val="00BF3DDE"/>
    <w:rsid w:val="00BF6589"/>
    <w:rsid w:val="00BF6F7F"/>
    <w:rsid w:val="00C00647"/>
    <w:rsid w:val="00C02764"/>
    <w:rsid w:val="00C029FB"/>
    <w:rsid w:val="00C04CEF"/>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500"/>
    <w:rsid w:val="00C45EB1"/>
    <w:rsid w:val="00C52630"/>
    <w:rsid w:val="00C54A3A"/>
    <w:rsid w:val="00C55566"/>
    <w:rsid w:val="00C5674E"/>
    <w:rsid w:val="00C61FE6"/>
    <w:rsid w:val="00C6422E"/>
    <w:rsid w:val="00C66603"/>
    <w:rsid w:val="00C717BA"/>
    <w:rsid w:val="00C72223"/>
    <w:rsid w:val="00C76417"/>
    <w:rsid w:val="00C7726F"/>
    <w:rsid w:val="00C823DA"/>
    <w:rsid w:val="00C8259F"/>
    <w:rsid w:val="00C82746"/>
    <w:rsid w:val="00C84C47"/>
    <w:rsid w:val="00C86AFA"/>
    <w:rsid w:val="00C905E2"/>
    <w:rsid w:val="00C923B2"/>
    <w:rsid w:val="00C9267F"/>
    <w:rsid w:val="00CA18D6"/>
    <w:rsid w:val="00CA4AD6"/>
    <w:rsid w:val="00CB18D0"/>
    <w:rsid w:val="00CB226E"/>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5FCA"/>
    <w:rsid w:val="00D402FB"/>
    <w:rsid w:val="00D4075D"/>
    <w:rsid w:val="00D47D7A"/>
    <w:rsid w:val="00D50ABD"/>
    <w:rsid w:val="00D55290"/>
    <w:rsid w:val="00D55A7C"/>
    <w:rsid w:val="00D57791"/>
    <w:rsid w:val="00D6042C"/>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986"/>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6682"/>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0D30"/>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6B5A"/>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358F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EE4D81"/>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qFormat/>
    <w:rsid w:val="0092356F"/>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965134"/>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5F15EE"/>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965134"/>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7A440C"/>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character" w:customStyle="1" w:styleId="PTpetit">
    <w:name w:val="_PT_ – petit"/>
    <w:basedOn w:val="Domylnaczcionkaakapitu"/>
    <w:uiPriority w:val="4"/>
    <w:qFormat/>
    <w:rsid w:val="002A3DED"/>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A3DED"/>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A3DED"/>
    <w:pPr>
      <w:ind w:left="840"/>
    </w:pPr>
  </w:style>
  <w:style w:type="paragraph" w:customStyle="1" w:styleId="NUM3wTABELIpoziom3numeracjiwtabeli">
    <w:name w:val="NUM_3_w_TABELI – poziom 3 numeracji w tabeli"/>
    <w:basedOn w:val="NUM2wTABELIpoziom2numeracjiwtabeli"/>
    <w:uiPriority w:val="24"/>
    <w:unhideWhenUsed/>
    <w:qFormat/>
    <w:rsid w:val="002A3DED"/>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A3DED"/>
    <w:pPr>
      <w:ind w:left="420"/>
    </w:pPr>
  </w:style>
  <w:style w:type="paragraph" w:customStyle="1" w:styleId="TEKST2wTABELItekstzpodwjnymwciciem">
    <w:name w:val="TEKST_2_w_TABELI – tekst z podwójnym wcięciem"/>
    <w:basedOn w:val="TEKST1wTABELItekstzpojedynczymwciciem"/>
    <w:uiPriority w:val="23"/>
    <w:unhideWhenUsed/>
    <w:qFormat/>
    <w:rsid w:val="002A3DED"/>
    <w:pPr>
      <w:ind w:left="840"/>
    </w:pPr>
  </w:style>
  <w:style w:type="paragraph" w:customStyle="1" w:styleId="TEKST3wTABELItekstzpotrjnymwciciem">
    <w:name w:val="TEKST_3_w_TABELI – tekst z potrójnym wcięciem"/>
    <w:basedOn w:val="TEKST2wTABELItekstzpodwjnymwciciem"/>
    <w:uiPriority w:val="23"/>
    <w:unhideWhenUsed/>
    <w:qFormat/>
    <w:rsid w:val="002A3DED"/>
    <w:pPr>
      <w:ind w:left="1260"/>
    </w:pPr>
  </w:style>
  <w:style w:type="paragraph" w:customStyle="1" w:styleId="NUM4wTABELIpoziom4numeracjiwtabeli">
    <w:name w:val="NUM_4_w_TABELI – poziom 4 numeracji w tabeli"/>
    <w:basedOn w:val="NUM3wTABELIpoziom3numeracjiwtabeli"/>
    <w:uiPriority w:val="24"/>
    <w:unhideWhenUsed/>
    <w:qFormat/>
    <w:rsid w:val="002A3DED"/>
    <w:pPr>
      <w:ind w:left="1680"/>
    </w:pPr>
  </w:style>
  <w:style w:type="paragraph" w:customStyle="1" w:styleId="TYTTABELItytutabeli">
    <w:name w:val="TYT_TABELI – tytuł tabeli"/>
    <w:basedOn w:val="Normalny"/>
    <w:uiPriority w:val="22"/>
    <w:unhideWhenUsed/>
    <w:qFormat/>
    <w:rsid w:val="00DD048D"/>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E16682"/>
    <w:pPr>
      <w:keepNext/>
    </w:pPr>
    <w:rPr>
      <w:rFonts w:ascii="Times" w:hAnsi="Times"/>
      <w:b/>
      <w:sz w:val="18"/>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EE4D81"/>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EE4D81"/>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DD048D"/>
    <w:pPr>
      <w:suppressAutoHyphens/>
      <w:jc w:val="center"/>
    </w:p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DD0988"/>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DD048D"/>
    <w:pPr>
      <w:jc w:val="right"/>
    </w:pPr>
  </w:style>
  <w:style w:type="paragraph" w:customStyle="1" w:styleId="ODSTTABELIwierszodstpumidzyczciamitabeli">
    <w:name w:val="ODST_TABELI – wiersz odstępu między częściami tabeli"/>
    <w:basedOn w:val="TYTTABELItytutabeli"/>
    <w:uiPriority w:val="22"/>
    <w:qFormat/>
    <w:rsid w:val="00DD048D"/>
    <w:pPr>
      <w:spacing w:before="0" w:line="14" w:lineRule="exact"/>
    </w:pPr>
  </w:style>
  <w:style w:type="paragraph" w:customStyle="1" w:styleId="TYTKOLUMNYtytukolumnywtabeli">
    <w:name w:val="TYT_KOLUMNY – tytuł kolumny w tabeli"/>
    <w:basedOn w:val="Normalny"/>
    <w:uiPriority w:val="22"/>
    <w:qFormat/>
    <w:rsid w:val="00DD0988"/>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AB4572"/>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A3DED"/>
    <w:rPr>
      <w:rFonts w:ascii="Times New Roman" w:hAnsi="Times New Roman"/>
      <w:i/>
      <w:sz w:val="16"/>
    </w:rPr>
  </w:style>
  <w:style w:type="character" w:customStyle="1" w:styleId="PTBpetitpogrubienie">
    <w:name w:val="_PT_B_ – petit pogrubienie"/>
    <w:basedOn w:val="PTpetit"/>
    <w:uiPriority w:val="4"/>
    <w:qFormat/>
    <w:rsid w:val="002A3DED"/>
    <w:rPr>
      <w:rFonts w:ascii="Times New Roman" w:hAnsi="Times New Roman"/>
      <w:b/>
      <w:sz w:val="16"/>
    </w:rPr>
  </w:style>
  <w:style w:type="character" w:customStyle="1" w:styleId="PTPKpetitpogrubieniekursywa">
    <w:name w:val="_PT_P_K_ – petit pogrubienie kursywa"/>
    <w:basedOn w:val="Ppogrubienie"/>
    <w:uiPriority w:val="4"/>
    <w:qFormat/>
    <w:rsid w:val="002A3DED"/>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325C82"/>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91643F2F8CC4D568510918382DCB43A"/>
        <w:category>
          <w:name w:val="Ogólne"/>
          <w:gallery w:val="placeholder"/>
        </w:category>
        <w:types>
          <w:type w:val="bbPlcHdr"/>
        </w:types>
        <w:behaviors>
          <w:behavior w:val="content"/>
        </w:behaviors>
        <w:guid w:val="{E47BFE90-AF1D-4C26-B85D-C7844673904B}"/>
      </w:docPartPr>
      <w:docPartBody>
        <w:p w:rsidR="00FD6416" w:rsidRDefault="00B83436">
          <w:pPr>
            <w:pStyle w:val="091643F2F8CC4D568510918382DCB43A"/>
          </w:pPr>
          <w:r w:rsidRPr="00863B56">
            <w:rPr>
              <w:rStyle w:val="Tekstzastpczy"/>
            </w:rPr>
            <w:t>[Kategoria]</w:t>
          </w:r>
        </w:p>
      </w:docPartBody>
    </w:docPart>
    <w:docPart>
      <w:docPartPr>
        <w:name w:val="297008B6773E483580F03E286572B12D"/>
        <w:category>
          <w:name w:val="Ogólne"/>
          <w:gallery w:val="placeholder"/>
        </w:category>
        <w:types>
          <w:type w:val="bbPlcHdr"/>
        </w:types>
        <w:behaviors>
          <w:behavior w:val="content"/>
        </w:behaviors>
        <w:guid w:val="{65F770F0-16A0-4BA6-8CD9-15E0740599D1}"/>
      </w:docPartPr>
      <w:docPartBody>
        <w:p w:rsidR="002323DE" w:rsidRDefault="008F5F45" w:rsidP="008F5F45">
          <w:pPr>
            <w:pStyle w:val="297008B6773E483580F03E286572B12D"/>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E">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436"/>
    <w:rsid w:val="0010664E"/>
    <w:rsid w:val="00222364"/>
    <w:rsid w:val="002323DE"/>
    <w:rsid w:val="00254656"/>
    <w:rsid w:val="003748C0"/>
    <w:rsid w:val="00504147"/>
    <w:rsid w:val="00625959"/>
    <w:rsid w:val="00663C99"/>
    <w:rsid w:val="00743BA3"/>
    <w:rsid w:val="008E32BB"/>
    <w:rsid w:val="008F5F45"/>
    <w:rsid w:val="00B83436"/>
    <w:rsid w:val="00E111E2"/>
    <w:rsid w:val="00E43332"/>
    <w:rsid w:val="00FD6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22364"/>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297008B6773E483580F03E286572B12D">
    <w:name w:val="297008B6773E483580F03E286572B12D"/>
    <w:rsid w:val="008F5F45"/>
  </w:style>
  <w:style w:type="paragraph" w:customStyle="1" w:styleId="3DA40BA491094158B113ED6FB0FBB067">
    <w:name w:val="3DA40BA491094158B113ED6FB0FBB067"/>
    <w:rsid w:val="002223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22364"/>
    <w:rPr>
      <w:color w:val="808080"/>
    </w:rPr>
  </w:style>
  <w:style w:type="paragraph" w:customStyle="1" w:styleId="091643F2F8CC4D568510918382DCB43A">
    <w:name w:val="091643F2F8CC4D568510918382DCB43A"/>
  </w:style>
  <w:style w:type="paragraph" w:customStyle="1" w:styleId="7CE462A553EF4316B5543D4DAFDC8317">
    <w:name w:val="7CE462A553EF4316B5543D4DAFDC8317"/>
  </w:style>
  <w:style w:type="paragraph" w:customStyle="1" w:styleId="297008B6773E483580F03E286572B12D">
    <w:name w:val="297008B6773E483580F03E286572B12D"/>
    <w:rsid w:val="008F5F45"/>
  </w:style>
  <w:style w:type="paragraph" w:customStyle="1" w:styleId="3DA40BA491094158B113ED6FB0FBB067">
    <w:name w:val="3DA40BA491094158B113ED6FB0FBB067"/>
    <w:rsid w:val="00222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397F74-50A8-48A9-ABFB-753A70738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1</TotalTime>
  <Pages>1</Pages>
  <Words>3085</Words>
  <Characters>18516</Characters>
  <Application>Microsoft Office Word</Application>
  <DocSecurity>0</DocSecurity>
  <Lines>154</Lines>
  <Paragraphs>43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jdeminet</dc:creator>
  <dc:description>Szablon aktu prawnego jest dziełem chronionym przez prawo autorskie.</dc:description>
  <cp:lastModifiedBy>Grażyna D. Grabowska</cp:lastModifiedBy>
  <cp:revision>4</cp:revision>
  <cp:lastPrinted>2015-08-21T11:18:00Z</cp:lastPrinted>
  <dcterms:created xsi:type="dcterms:W3CDTF">2015-08-31T10:00:00Z</dcterms:created>
  <dcterms:modified xsi:type="dcterms:W3CDTF">2015-08-31T10:01:00Z</dcterms:modified>
  <cp:category>1220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