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E633B0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E633B0">
      <w:pPr>
        <w:pStyle w:val="TytuDU2"/>
      </w:pPr>
      <w:r w:rsidRPr="001D16F3">
        <w:t>RZECZYPOSPOLITEJ POLSKIEJ</w:t>
      </w:r>
    </w:p>
    <w:p w:rsidR="001D16F3" w:rsidRPr="001D16F3" w:rsidRDefault="001D16F3" w:rsidP="00E633B0">
      <w:pPr>
        <w:pStyle w:val="Dataogoszeniaaktu"/>
      </w:pPr>
      <w:r w:rsidRPr="001D16F3">
        <w:t>Warszawa, dnia </w:t>
      </w:r>
      <w:r w:rsidR="005B3842">
        <w:t>31 sierpnia 2015 r.</w:t>
      </w:r>
    </w:p>
    <w:p w:rsidR="001D16F3" w:rsidRPr="001D16F3" w:rsidRDefault="001D16F3" w:rsidP="001C538C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091643F2F8CC4D568510918382DCB43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B3842">
            <w:t>1268</w:t>
          </w:r>
        </w:sdtContent>
      </w:sdt>
    </w:p>
    <w:p w:rsidR="000B0F06" w:rsidRPr="005A6964" w:rsidRDefault="000B0F06" w:rsidP="000B0F06">
      <w:pPr>
        <w:pStyle w:val="OZNRODZAKTUtznustawalubrozporzdzenieiorganwydajcy"/>
        <w:rPr>
          <w:rStyle w:val="IGindeksgrny"/>
        </w:rPr>
      </w:pPr>
      <w:r w:rsidRPr="00AE2916">
        <w:t>Ustawa</w:t>
      </w:r>
    </w:p>
    <w:p w:rsidR="000B0F06" w:rsidRPr="00AE2916" w:rsidRDefault="000B0F06" w:rsidP="000B0F06">
      <w:pPr>
        <w:pStyle w:val="DATAAKTUdatauchwalenialubwydaniaaktu"/>
      </w:pPr>
      <w:r w:rsidRPr="00AE2916">
        <w:t>z</w:t>
      </w:r>
      <w:r>
        <w:t xml:space="preserve"> </w:t>
      </w:r>
      <w:r w:rsidRPr="00AE2916">
        <w:t>dnia</w:t>
      </w:r>
      <w:r>
        <w:t xml:space="preserve"> 2</w:t>
      </w:r>
      <w:r w:rsidR="001C538C">
        <w:t>4 </w:t>
      </w:r>
      <w:r>
        <w:t xml:space="preserve">lipca </w:t>
      </w:r>
      <w:r w:rsidRPr="00AE2916">
        <w:t>201</w:t>
      </w:r>
      <w:r w:rsidR="001C538C" w:rsidRPr="00AE2916">
        <w:t>5</w:t>
      </w:r>
      <w:r w:rsidR="001C538C">
        <w:t> </w:t>
      </w:r>
      <w:r w:rsidRPr="00AE2916">
        <w:t>r.</w:t>
      </w:r>
    </w:p>
    <w:p w:rsidR="000B0F06" w:rsidRPr="00AE2916" w:rsidRDefault="000B0F06" w:rsidP="001C538C">
      <w:pPr>
        <w:pStyle w:val="TYTUAKTUprzedmiotregulacjiustawylubrozporzdzenia"/>
        <w:rPr>
          <w:rStyle w:val="IGindeksgrny"/>
        </w:rPr>
      </w:pPr>
      <w:r w:rsidRPr="00AE2916">
        <w:t>o</w:t>
      </w:r>
      <w:r>
        <w:t xml:space="preserve"> </w:t>
      </w:r>
      <w:r w:rsidRPr="00AE2916">
        <w:t>zmianie</w:t>
      </w:r>
      <w:r>
        <w:t xml:space="preserve"> </w:t>
      </w:r>
      <w:r w:rsidRPr="00AE2916">
        <w:t>ustawy</w:t>
      </w:r>
      <w:r>
        <w:t xml:space="preserve"> </w:t>
      </w:r>
      <w:r w:rsidRPr="00AE2916">
        <w:t>–</w:t>
      </w:r>
      <w:r>
        <w:t xml:space="preserve"> </w:t>
      </w:r>
      <w:r w:rsidRPr="00AE2916">
        <w:t>Kodeks</w:t>
      </w:r>
      <w:r>
        <w:t xml:space="preserve"> </w:t>
      </w:r>
      <w:r w:rsidRPr="00AE2916">
        <w:t>pracy</w:t>
      </w:r>
      <w:r>
        <w:t xml:space="preserve"> </w:t>
      </w:r>
      <w:r w:rsidRPr="00AE2916">
        <w:t>oraz</w:t>
      </w:r>
      <w:r>
        <w:t xml:space="preserve"> </w:t>
      </w:r>
      <w:r w:rsidRPr="00AE2916">
        <w:t>niektórych</w:t>
      </w:r>
      <w:r>
        <w:t xml:space="preserve"> </w:t>
      </w:r>
      <w:r w:rsidRPr="00AE2916">
        <w:t>innych</w:t>
      </w:r>
      <w:r>
        <w:t xml:space="preserve"> </w:t>
      </w:r>
      <w:r w:rsidRPr="00AE2916">
        <w:t>ustaw</w:t>
      </w:r>
      <w:r w:rsidRPr="00301B6D">
        <w:rPr>
          <w:rStyle w:val="IGPindeksgrnyipogrubienie"/>
        </w:rPr>
        <w:footnoteReference w:id="1"/>
      </w:r>
      <w:r w:rsidRPr="00301B6D">
        <w:rPr>
          <w:rStyle w:val="IGPindeksgrnyipogrubienie"/>
        </w:rPr>
        <w:t>)</w:t>
      </w:r>
    </w:p>
    <w:p w:rsidR="000B0F06" w:rsidRPr="000B0F06" w:rsidRDefault="000B0F06" w:rsidP="001C538C">
      <w:pPr>
        <w:pStyle w:val="ARTartustawynprozporzdzenia"/>
        <w:keepNext/>
      </w:pPr>
      <w:r w:rsidRPr="001C538C">
        <w:rPr>
          <w:rStyle w:val="Ppogrubienie"/>
        </w:rPr>
        <w:t>Art.</w:t>
      </w:r>
      <w:r w:rsidR="001C538C" w:rsidRPr="001C538C">
        <w:rPr>
          <w:rStyle w:val="Ppogrubienie"/>
        </w:rPr>
        <w:t> </w:t>
      </w:r>
      <w:r w:rsidRPr="001C538C">
        <w:rPr>
          <w:rStyle w:val="Ppogrubienie"/>
        </w:rPr>
        <w:t>1.</w:t>
      </w:r>
      <w:r w:rsidR="001C538C">
        <w:t> </w:t>
      </w:r>
      <w:r w:rsidR="001C538C" w:rsidRPr="000B0F06">
        <w:t>W</w:t>
      </w:r>
      <w:r w:rsidR="001C538C">
        <w:t> </w:t>
      </w:r>
      <w:r w:rsidRPr="000B0F06">
        <w:t>ustawie</w:t>
      </w:r>
      <w:r w:rsidR="001C538C" w:rsidRPr="000B0F06">
        <w:t xml:space="preserve"> z</w:t>
      </w:r>
      <w:r w:rsidR="001C538C">
        <w:t> </w:t>
      </w:r>
      <w:r w:rsidRPr="000B0F06">
        <w:t>dnia 2</w:t>
      </w:r>
      <w:r w:rsidR="001C538C" w:rsidRPr="000B0F06">
        <w:t>6</w:t>
      </w:r>
      <w:r w:rsidR="001C538C">
        <w:t> </w:t>
      </w:r>
      <w:r w:rsidRPr="000B0F06">
        <w:t>czerwca 197</w:t>
      </w:r>
      <w:r w:rsidR="001C538C" w:rsidRPr="000B0F06">
        <w:t>4</w:t>
      </w:r>
      <w:r w:rsidR="001C538C">
        <w:t> </w:t>
      </w:r>
      <w:r w:rsidRPr="000B0F06">
        <w:t>r. – Kodeks pracy (</w:t>
      </w:r>
      <w:r w:rsidR="001C538C">
        <w:t>Dz. U.</w:t>
      </w:r>
      <w:r w:rsidR="001C538C" w:rsidRPr="000B0F06">
        <w:t xml:space="preserve"> z</w:t>
      </w:r>
      <w:r w:rsidR="001C538C">
        <w:t> </w:t>
      </w:r>
      <w:r w:rsidRPr="000B0F06">
        <w:t>201</w:t>
      </w:r>
      <w:r w:rsidR="001C538C" w:rsidRPr="000B0F06">
        <w:t>4</w:t>
      </w:r>
      <w:r w:rsidR="001C538C">
        <w:t> </w:t>
      </w:r>
      <w:r w:rsidRPr="000B0F06">
        <w:t>r.</w:t>
      </w:r>
      <w:r w:rsidR="001C538C">
        <w:t xml:space="preserve"> poz. </w:t>
      </w:r>
      <w:r w:rsidRPr="000B0F06">
        <w:t>150</w:t>
      </w:r>
      <w:r w:rsidR="001C538C" w:rsidRPr="000B0F06">
        <w:t>2</w:t>
      </w:r>
      <w:r w:rsidR="00D52174">
        <w:t xml:space="preserve">, z </w:t>
      </w:r>
      <w:proofErr w:type="spellStart"/>
      <w:r w:rsidR="00D52174">
        <w:t>późn</w:t>
      </w:r>
      <w:proofErr w:type="spellEnd"/>
      <w:r w:rsidR="00D52174">
        <w:t>. zm.</w:t>
      </w:r>
      <w:r w:rsidR="00D52174">
        <w:rPr>
          <w:rStyle w:val="Odwoanieprzypisudolnego"/>
        </w:rPr>
        <w:footnoteReference w:id="2"/>
      </w:r>
      <w:r w:rsidR="00D52174">
        <w:rPr>
          <w:rStyle w:val="IGindeksgrny"/>
        </w:rPr>
        <w:t>)</w:t>
      </w:r>
      <w:r w:rsidRPr="000B0F06">
        <w:t>) wprowadza się następujące zmiany:</w:t>
      </w:r>
    </w:p>
    <w:p w:rsidR="000B0F06" w:rsidRPr="00AE2916" w:rsidRDefault="000B0F06" w:rsidP="001C538C">
      <w:pPr>
        <w:pStyle w:val="PKTpunkt"/>
        <w:keepNext/>
      </w:pPr>
      <w:r>
        <w:t>1</w:t>
      </w:r>
      <w:r w:rsidRPr="00AE2916">
        <w:t>)</w:t>
      </w:r>
      <w:r w:rsidRPr="00AE2916">
        <w:tab/>
      </w:r>
      <w:r>
        <w:t xml:space="preserve">w </w:t>
      </w:r>
      <w:r w:rsidRPr="00AE2916">
        <w:t>dzia</w:t>
      </w:r>
      <w:r>
        <w:t xml:space="preserve">le </w:t>
      </w:r>
      <w:r w:rsidRPr="00AE2916">
        <w:t>ósm</w:t>
      </w:r>
      <w:r>
        <w:t xml:space="preserve">ym </w:t>
      </w:r>
      <w:r w:rsidRPr="00AE2916">
        <w:t>dodaje</w:t>
      </w:r>
      <w:r>
        <w:t xml:space="preserve"> </w:t>
      </w:r>
      <w:r w:rsidRPr="00AE2916">
        <w:t>się</w:t>
      </w:r>
      <w:r w:rsidR="001C538C">
        <w:t xml:space="preserve"> art. </w:t>
      </w:r>
      <w:r w:rsidRPr="00AE2916">
        <w:t>175</w:t>
      </w:r>
      <w:r w:rsidRPr="00AE2916">
        <w:rPr>
          <w:rStyle w:val="IGindeksgrny"/>
        </w:rPr>
        <w:t>1</w:t>
      </w:r>
      <w:r>
        <w:rPr>
          <w:rStyle w:val="IGindeksgrny"/>
        </w:rPr>
        <w:t xml:space="preserve"> </w:t>
      </w:r>
      <w:r w:rsidRPr="00AE2916">
        <w:t>w</w:t>
      </w:r>
      <w:r>
        <w:rPr>
          <w:rStyle w:val="IGindeksgrny"/>
        </w:rPr>
        <w:t xml:space="preserve"> </w:t>
      </w:r>
      <w:r w:rsidRPr="00AE2916">
        <w:t>brzmieniu:</w:t>
      </w:r>
    </w:p>
    <w:p w:rsidR="000B0F06" w:rsidRPr="000B0F06" w:rsidRDefault="001C538C" w:rsidP="001C538C">
      <w:pPr>
        <w:pStyle w:val="ZARTzmartartykuempunktem"/>
        <w:keepNext/>
      </w:pPr>
      <w:r>
        <w:t>„</w:t>
      </w:r>
      <w:r w:rsidR="000B0F06" w:rsidRPr="00AE2916">
        <w:t>Art.</w:t>
      </w:r>
      <w:r>
        <w:t> </w:t>
      </w:r>
      <w:r w:rsidR="000B0F06" w:rsidRPr="000B0F06">
        <w:t>175</w:t>
      </w:r>
      <w:r w:rsidR="000B0F06" w:rsidRPr="000B0F06">
        <w:rPr>
          <w:rStyle w:val="IGindeksgrny"/>
        </w:rPr>
        <w:t>1</w:t>
      </w:r>
      <w:r w:rsidR="000B0F06" w:rsidRPr="000B0F06">
        <w:t>.</w:t>
      </w:r>
      <w:r>
        <w:t> </w:t>
      </w:r>
      <w:r w:rsidR="000B0F06" w:rsidRPr="000B0F06">
        <w:t>Ilekroć</w:t>
      </w:r>
      <w:r w:rsidRPr="000B0F06">
        <w:t xml:space="preserve"> w</w:t>
      </w:r>
      <w:r>
        <w:t> </w:t>
      </w:r>
      <w:r w:rsidR="000B0F06" w:rsidRPr="000B0F06">
        <w:t>przepisach działu jest mowa o:</w:t>
      </w:r>
    </w:p>
    <w:p w:rsidR="000B0F06" w:rsidRPr="00AE2916" w:rsidRDefault="000B0F06" w:rsidP="000B0F06">
      <w:pPr>
        <w:pStyle w:val="ZPKTzmpktartykuempunktem"/>
      </w:pPr>
      <w:r w:rsidRPr="00AE2916">
        <w:t>1)</w:t>
      </w:r>
      <w:r w:rsidRPr="00AE2916">
        <w:tab/>
        <w:t>ubezpieczonej</w:t>
      </w:r>
      <w:r w:rsidR="00E633B0">
        <w:t xml:space="preserve"> – </w:t>
      </w:r>
      <w:r w:rsidRPr="00AE2916">
        <w:t>matce</w:t>
      </w:r>
      <w:r>
        <w:t xml:space="preserve"> </w:t>
      </w:r>
      <w:r w:rsidRPr="00AE2916">
        <w:t>dziecka</w:t>
      </w:r>
      <w:r>
        <w:t xml:space="preserve"> </w:t>
      </w:r>
      <w:r w:rsidRPr="00AE2916">
        <w:t>–</w:t>
      </w:r>
      <w:r>
        <w:t xml:space="preserve"> </w:t>
      </w:r>
      <w:r w:rsidRPr="00AE2916">
        <w:t>należy</w:t>
      </w:r>
      <w:r>
        <w:t xml:space="preserve"> </w:t>
      </w:r>
      <w:r w:rsidRPr="00AE2916">
        <w:t>przez</w:t>
      </w:r>
      <w:r>
        <w:t xml:space="preserve"> </w:t>
      </w:r>
      <w:r w:rsidRPr="00AE2916">
        <w:t>to</w:t>
      </w:r>
      <w:r>
        <w:t xml:space="preserve"> </w:t>
      </w:r>
      <w:r w:rsidRPr="00AE2916">
        <w:t>rozumieć</w:t>
      </w:r>
      <w:r>
        <w:t xml:space="preserve"> </w:t>
      </w:r>
      <w:r w:rsidRPr="00AE2916">
        <w:t>matkę</w:t>
      </w:r>
      <w:r>
        <w:t xml:space="preserve"> </w:t>
      </w:r>
      <w:r w:rsidRPr="00AE2916">
        <w:t>dziecka</w:t>
      </w:r>
      <w:r>
        <w:t xml:space="preserve"> </w:t>
      </w:r>
      <w:r w:rsidRPr="00AE2916">
        <w:t>niebędącą</w:t>
      </w:r>
      <w:r>
        <w:t xml:space="preserve"> </w:t>
      </w:r>
      <w:r w:rsidRPr="00AE2916">
        <w:t>pracownicą,</w:t>
      </w:r>
      <w:r>
        <w:t xml:space="preserve"> </w:t>
      </w:r>
      <w:r w:rsidRPr="00AE2916">
        <w:t>objętą</w:t>
      </w:r>
      <w:r>
        <w:t xml:space="preserve"> </w:t>
      </w:r>
      <w:r w:rsidRPr="00AE2916">
        <w:t>ube</w:t>
      </w:r>
      <w:r w:rsidRPr="00AE2916">
        <w:t>z</w:t>
      </w:r>
      <w:r w:rsidRPr="00AE2916">
        <w:t>pieczeniem</w:t>
      </w:r>
      <w:r>
        <w:t xml:space="preserve"> </w:t>
      </w:r>
      <w:r w:rsidRPr="00AE2916">
        <w:t>społecznym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razie</w:t>
      </w:r>
      <w:r>
        <w:t xml:space="preserve"> </w:t>
      </w:r>
      <w:r w:rsidRPr="00AE2916">
        <w:t>choroby</w:t>
      </w:r>
      <w:r w:rsidR="001C538C">
        <w:t xml:space="preserve"> </w:t>
      </w:r>
      <w:r w:rsidR="001C538C" w:rsidRPr="00AE2916">
        <w:t>i</w:t>
      </w:r>
      <w:r w:rsidR="001C538C">
        <w:t> </w:t>
      </w:r>
      <w:r w:rsidRPr="00AE2916">
        <w:t>macierzyństwa,</w:t>
      </w:r>
      <w:r>
        <w:t xml:space="preserve"> </w:t>
      </w:r>
      <w:r w:rsidRPr="00AE2916">
        <w:t>określonym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ustawie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dnia</w:t>
      </w:r>
      <w:r>
        <w:t xml:space="preserve"> </w:t>
      </w:r>
      <w:r w:rsidRPr="00AE2916">
        <w:t>1</w:t>
      </w:r>
      <w:r w:rsidR="001C538C" w:rsidRPr="00AE2916">
        <w:t>3</w:t>
      </w:r>
      <w:r w:rsidR="001C538C">
        <w:t> </w:t>
      </w:r>
      <w:r w:rsidRPr="00AE2916">
        <w:t>października</w:t>
      </w:r>
      <w:r>
        <w:t xml:space="preserve"> </w:t>
      </w:r>
      <w:r w:rsidRPr="00AE2916">
        <w:t>199</w:t>
      </w:r>
      <w:r w:rsidR="001C538C" w:rsidRPr="00AE2916">
        <w:t>8</w:t>
      </w:r>
      <w:r w:rsidR="001C538C">
        <w:t> </w:t>
      </w:r>
      <w:r w:rsidRPr="00AE2916">
        <w:t>r.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systemie</w:t>
      </w:r>
      <w:r>
        <w:t xml:space="preserve"> </w:t>
      </w:r>
      <w:r w:rsidRPr="00AE2916">
        <w:t>ubezpieczeń</w:t>
      </w:r>
      <w:r>
        <w:t xml:space="preserve"> </w:t>
      </w:r>
      <w:r w:rsidRPr="00AE2916">
        <w:t>społecznych</w:t>
      </w:r>
      <w:r>
        <w:t xml:space="preserve"> </w:t>
      </w:r>
      <w:r w:rsidRPr="00AE2916">
        <w:t>(</w:t>
      </w:r>
      <w:r w:rsidR="001C538C">
        <w:t xml:space="preserve">Dz. U. </w:t>
      </w:r>
      <w:r w:rsidR="001C538C" w:rsidRPr="00AE2916">
        <w:t>z</w:t>
      </w:r>
      <w:r w:rsidR="001C538C">
        <w:t> </w:t>
      </w:r>
      <w:r w:rsidRPr="00AE2916">
        <w:t>201</w:t>
      </w:r>
      <w:r w:rsidR="001C538C" w:rsidRPr="00AE2916">
        <w:t>5</w:t>
      </w:r>
      <w:r w:rsidR="001C538C">
        <w:t> </w:t>
      </w:r>
      <w:r w:rsidRPr="00AE2916">
        <w:t>r.</w:t>
      </w:r>
      <w:r w:rsidR="001C538C">
        <w:t xml:space="preserve"> poz. </w:t>
      </w:r>
      <w:r w:rsidRPr="00AE2916">
        <w:t>121</w:t>
      </w:r>
      <w:r>
        <w:t>,</w:t>
      </w:r>
      <w:r w:rsidR="00D52174">
        <w:t xml:space="preserve"> z </w:t>
      </w:r>
      <w:proofErr w:type="spellStart"/>
      <w:r w:rsidR="00D52174">
        <w:t>późn</w:t>
      </w:r>
      <w:proofErr w:type="spellEnd"/>
      <w:r w:rsidR="00D52174">
        <w:t>. zm.</w:t>
      </w:r>
      <w:r w:rsidR="00D52174">
        <w:rPr>
          <w:rStyle w:val="Odwoanieprzypisudolnego"/>
        </w:rPr>
        <w:footnoteReference w:id="3"/>
      </w:r>
      <w:r w:rsidR="00D52174">
        <w:rPr>
          <w:rStyle w:val="IGindeksgrny"/>
        </w:rPr>
        <w:t>)</w:t>
      </w:r>
      <w:r w:rsidRPr="00AE2916">
        <w:t>);</w:t>
      </w:r>
    </w:p>
    <w:p w:rsidR="000B0F06" w:rsidRPr="00AE2916" w:rsidRDefault="000B0F06" w:rsidP="000B0F06">
      <w:pPr>
        <w:pStyle w:val="ZPKTzmpktartykuempunktem"/>
      </w:pPr>
      <w:r w:rsidRPr="00AE2916">
        <w:t>2)</w:t>
      </w:r>
      <w:r w:rsidRPr="00AE2916">
        <w:tab/>
        <w:t>ubezpieczonym</w:t>
      </w:r>
      <w:r w:rsidR="00E633B0">
        <w:t xml:space="preserve"> – </w:t>
      </w:r>
      <w:r w:rsidRPr="00AE2916">
        <w:t>ojcu</w:t>
      </w:r>
      <w:r>
        <w:t xml:space="preserve"> </w:t>
      </w:r>
      <w:r w:rsidRPr="00AE2916">
        <w:t>dziecka</w:t>
      </w:r>
      <w:r>
        <w:t xml:space="preserve"> </w:t>
      </w:r>
      <w:r w:rsidRPr="00AE2916">
        <w:t>–</w:t>
      </w:r>
      <w:r>
        <w:t xml:space="preserve"> </w:t>
      </w:r>
      <w:r w:rsidRPr="00AE2916">
        <w:t>należy</w:t>
      </w:r>
      <w:r>
        <w:t xml:space="preserve"> </w:t>
      </w:r>
      <w:r w:rsidRPr="00AE2916">
        <w:t>przez</w:t>
      </w:r>
      <w:r>
        <w:t xml:space="preserve"> </w:t>
      </w:r>
      <w:r w:rsidRPr="00AE2916">
        <w:t>to</w:t>
      </w:r>
      <w:r>
        <w:t xml:space="preserve"> </w:t>
      </w:r>
      <w:r w:rsidRPr="00AE2916">
        <w:t>rozumieć</w:t>
      </w:r>
      <w:r>
        <w:t xml:space="preserve"> </w:t>
      </w:r>
      <w:r w:rsidRPr="00AE2916">
        <w:t>ojca</w:t>
      </w:r>
      <w:r>
        <w:t xml:space="preserve"> </w:t>
      </w:r>
      <w:r w:rsidRPr="00AE2916">
        <w:t>dziecka</w:t>
      </w:r>
      <w:r>
        <w:t xml:space="preserve"> </w:t>
      </w:r>
      <w:r w:rsidRPr="00AE2916">
        <w:t>niebędącego</w:t>
      </w:r>
      <w:r>
        <w:t xml:space="preserve"> </w:t>
      </w:r>
      <w:r w:rsidRPr="00AE2916">
        <w:t>pracownikiem,</w:t>
      </w:r>
      <w:r>
        <w:t xml:space="preserve"> </w:t>
      </w:r>
      <w:r w:rsidRPr="00AE2916">
        <w:t>objętego</w:t>
      </w:r>
      <w:r>
        <w:t xml:space="preserve"> </w:t>
      </w:r>
      <w:r w:rsidRPr="00AE2916">
        <w:t>ubezpieczeniem</w:t>
      </w:r>
      <w:r>
        <w:t xml:space="preserve"> </w:t>
      </w:r>
      <w:r w:rsidRPr="00AE2916">
        <w:t>społecznym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razie</w:t>
      </w:r>
      <w:r>
        <w:t xml:space="preserve"> </w:t>
      </w:r>
      <w:r w:rsidRPr="00AE2916">
        <w:t>choroby</w:t>
      </w:r>
      <w:r w:rsidR="001C538C">
        <w:t xml:space="preserve"> </w:t>
      </w:r>
      <w:r w:rsidR="001C538C" w:rsidRPr="00AE2916">
        <w:t>i</w:t>
      </w:r>
      <w:r w:rsidR="001C538C">
        <w:t> </w:t>
      </w:r>
      <w:r w:rsidRPr="00AE2916">
        <w:t>macierzyństwa,</w:t>
      </w:r>
      <w:r>
        <w:t xml:space="preserve"> </w:t>
      </w:r>
      <w:r w:rsidRPr="00AE2916">
        <w:t>określonym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ustawie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dnia</w:t>
      </w:r>
      <w:r>
        <w:t xml:space="preserve"> </w:t>
      </w:r>
      <w:r w:rsidRPr="00AE2916">
        <w:t>1</w:t>
      </w:r>
      <w:r w:rsidR="001C538C" w:rsidRPr="00AE2916">
        <w:t>3</w:t>
      </w:r>
      <w:r w:rsidR="001C538C">
        <w:t> </w:t>
      </w:r>
      <w:r w:rsidRPr="00AE2916">
        <w:t>października</w:t>
      </w:r>
      <w:r>
        <w:t xml:space="preserve"> </w:t>
      </w:r>
      <w:r w:rsidRPr="00AE2916">
        <w:t>199</w:t>
      </w:r>
      <w:r w:rsidR="001C538C" w:rsidRPr="00AE2916">
        <w:t>8</w:t>
      </w:r>
      <w:r w:rsidR="001C538C">
        <w:t> </w:t>
      </w:r>
      <w:r w:rsidRPr="00AE2916">
        <w:t>r.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systemie</w:t>
      </w:r>
      <w:r>
        <w:t xml:space="preserve"> </w:t>
      </w:r>
      <w:r w:rsidRPr="00AE2916">
        <w:t>ubezpieczeń</w:t>
      </w:r>
      <w:r>
        <w:t xml:space="preserve"> </w:t>
      </w:r>
      <w:r w:rsidRPr="00AE2916">
        <w:t>społecznych;</w:t>
      </w:r>
    </w:p>
    <w:p w:rsidR="000B0F06" w:rsidRPr="00AE2916" w:rsidRDefault="000B0F06" w:rsidP="000B0F06">
      <w:pPr>
        <w:pStyle w:val="ZPKTzmpktartykuempunktem"/>
      </w:pPr>
      <w:r w:rsidRPr="00AE2916">
        <w:t>3)</w:t>
      </w:r>
      <w:r w:rsidRPr="00AE2916">
        <w:tab/>
        <w:t>pracowniku</w:t>
      </w:r>
      <w:r w:rsidR="00E633B0">
        <w:t xml:space="preserve"> – </w:t>
      </w:r>
      <w:r w:rsidRPr="00AE2916">
        <w:t>innym</w:t>
      </w:r>
      <w:r>
        <w:t xml:space="preserve"> </w:t>
      </w:r>
      <w:r w:rsidRPr="00AE2916">
        <w:t>członku</w:t>
      </w:r>
      <w:r>
        <w:t xml:space="preserve"> </w:t>
      </w:r>
      <w:r w:rsidRPr="00AE2916">
        <w:t>najbliższej</w:t>
      </w:r>
      <w:r>
        <w:t xml:space="preserve"> </w:t>
      </w:r>
      <w:r w:rsidRPr="00AE2916">
        <w:t>rodziny</w:t>
      </w:r>
      <w:r>
        <w:t xml:space="preserve"> </w:t>
      </w:r>
      <w:r w:rsidRPr="00AE2916">
        <w:t>–</w:t>
      </w:r>
      <w:r>
        <w:t xml:space="preserve"> </w:t>
      </w:r>
      <w:r w:rsidRPr="00AE2916">
        <w:t>należy</w:t>
      </w:r>
      <w:r>
        <w:t xml:space="preserve"> </w:t>
      </w:r>
      <w:r w:rsidRPr="00AE2916">
        <w:t>przez</w:t>
      </w:r>
      <w:r>
        <w:t xml:space="preserve"> </w:t>
      </w:r>
      <w:r w:rsidRPr="00AE2916">
        <w:t>to</w:t>
      </w:r>
      <w:r>
        <w:t xml:space="preserve"> </w:t>
      </w:r>
      <w:r w:rsidRPr="00AE2916">
        <w:t>rozumieć</w:t>
      </w:r>
      <w:r>
        <w:t xml:space="preserve"> </w:t>
      </w:r>
      <w:r w:rsidRPr="00AE2916">
        <w:t>będącego</w:t>
      </w:r>
      <w:r>
        <w:t xml:space="preserve"> </w:t>
      </w:r>
      <w:r w:rsidRPr="00AE2916">
        <w:t>pracownikiem,</w:t>
      </w:r>
      <w:r>
        <w:t xml:space="preserve"> </w:t>
      </w:r>
      <w:r w:rsidRPr="00AE2916">
        <w:t>innego</w:t>
      </w:r>
      <w:r>
        <w:t xml:space="preserve"> </w:t>
      </w:r>
      <w:r w:rsidRPr="00AE2916">
        <w:t>niż</w:t>
      </w:r>
      <w:r>
        <w:t xml:space="preserve"> </w:t>
      </w:r>
      <w:r w:rsidRPr="00AE2916">
        <w:t>pracownik</w:t>
      </w:r>
      <w:r w:rsidR="00E633B0">
        <w:t xml:space="preserve"> – </w:t>
      </w:r>
      <w:r w:rsidRPr="00AE2916">
        <w:t>ojciec</w:t>
      </w:r>
      <w:r>
        <w:t xml:space="preserve"> </w:t>
      </w:r>
      <w:r w:rsidRPr="00AE2916">
        <w:t>wychowujący</w:t>
      </w:r>
      <w:r>
        <w:t xml:space="preserve"> </w:t>
      </w:r>
      <w:r w:rsidRPr="00AE2916">
        <w:t>dziecko,</w:t>
      </w:r>
      <w:r>
        <w:t xml:space="preserve"> </w:t>
      </w:r>
      <w:r w:rsidRPr="00AE2916">
        <w:t>członka</w:t>
      </w:r>
      <w:r>
        <w:t xml:space="preserve"> </w:t>
      </w:r>
      <w:r w:rsidRPr="00AE2916">
        <w:t>najbliższej</w:t>
      </w:r>
      <w:r>
        <w:t xml:space="preserve"> </w:t>
      </w:r>
      <w:r w:rsidRPr="00AE2916">
        <w:t>rodziny,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2</w:t>
      </w:r>
      <w:r w:rsidR="001C538C" w:rsidRPr="00AE2916">
        <w:t>9</w:t>
      </w:r>
      <w:r w:rsidR="001C538C">
        <w:t xml:space="preserve"> ust. 5 </w:t>
      </w:r>
      <w:r w:rsidRPr="00AE2916">
        <w:t>ustawy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dnia</w:t>
      </w:r>
      <w:r>
        <w:t xml:space="preserve"> </w:t>
      </w:r>
      <w:r w:rsidRPr="00AE2916">
        <w:t>2</w:t>
      </w:r>
      <w:r w:rsidR="001C538C" w:rsidRPr="00AE2916">
        <w:t>5</w:t>
      </w:r>
      <w:r w:rsidR="001C538C">
        <w:t> </w:t>
      </w:r>
      <w:r w:rsidRPr="00AE2916">
        <w:t>czerwca</w:t>
      </w:r>
      <w:r>
        <w:t xml:space="preserve"> </w:t>
      </w:r>
      <w:r w:rsidRPr="00AE2916">
        <w:t>199</w:t>
      </w:r>
      <w:r w:rsidR="001C538C" w:rsidRPr="00AE2916">
        <w:t>9</w:t>
      </w:r>
      <w:r w:rsidR="001C538C">
        <w:t> </w:t>
      </w:r>
      <w:r w:rsidRPr="00AE2916">
        <w:t>r.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świadczeniach</w:t>
      </w:r>
      <w:r>
        <w:t xml:space="preserve"> </w:t>
      </w:r>
      <w:r w:rsidRPr="00AE2916">
        <w:t>pieniężnych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ubezpieczenia</w:t>
      </w:r>
      <w:r>
        <w:t xml:space="preserve"> </w:t>
      </w:r>
      <w:r w:rsidRPr="00AE2916">
        <w:t>społecznego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razie</w:t>
      </w:r>
      <w:r>
        <w:t xml:space="preserve"> </w:t>
      </w:r>
      <w:r w:rsidRPr="00AE2916">
        <w:t>ch</w:t>
      </w:r>
      <w:r w:rsidRPr="00AE2916">
        <w:t>o</w:t>
      </w:r>
      <w:r w:rsidRPr="00AE2916">
        <w:t>roby</w:t>
      </w:r>
      <w:r w:rsidR="001C538C">
        <w:t xml:space="preserve"> </w:t>
      </w:r>
      <w:r w:rsidR="001C538C" w:rsidRPr="00AE2916">
        <w:t>i</w:t>
      </w:r>
      <w:r w:rsidR="001C538C">
        <w:t> </w:t>
      </w:r>
      <w:r w:rsidRPr="00AE2916">
        <w:t>macierzyństwa</w:t>
      </w:r>
      <w:r>
        <w:t xml:space="preserve"> </w:t>
      </w:r>
      <w:r w:rsidRPr="00AE2916">
        <w:t>(</w:t>
      </w:r>
      <w:r w:rsidR="001C538C">
        <w:t xml:space="preserve">Dz. U. </w:t>
      </w:r>
      <w:r w:rsidR="001C538C" w:rsidRPr="00AE2916">
        <w:t>z</w:t>
      </w:r>
      <w:r w:rsidR="001C538C">
        <w:t> </w:t>
      </w:r>
      <w:r w:rsidRPr="00AE2916">
        <w:t>201</w:t>
      </w:r>
      <w:r w:rsidR="001C538C" w:rsidRPr="00AE2916">
        <w:t>4</w:t>
      </w:r>
      <w:r w:rsidR="001C538C">
        <w:t> </w:t>
      </w:r>
      <w:r w:rsidRPr="00AE2916">
        <w:t>r.</w:t>
      </w:r>
      <w:r w:rsidR="001C538C">
        <w:t xml:space="preserve"> poz. </w:t>
      </w:r>
      <w:r w:rsidRPr="00AE2916">
        <w:t>159</w:t>
      </w:r>
      <w:r w:rsidR="00EB5854">
        <w:t xml:space="preserve">, z </w:t>
      </w:r>
      <w:proofErr w:type="spellStart"/>
      <w:r w:rsidR="00EB5854">
        <w:t>późn</w:t>
      </w:r>
      <w:proofErr w:type="spellEnd"/>
      <w:r w:rsidR="00EB5854">
        <w:t>. zm.</w:t>
      </w:r>
      <w:r w:rsidR="00EB5854">
        <w:rPr>
          <w:rStyle w:val="Odwoanieprzypisudolnego"/>
        </w:rPr>
        <w:footnoteReference w:id="4"/>
      </w:r>
      <w:r w:rsidR="00EB5854">
        <w:rPr>
          <w:rStyle w:val="IGindeksgrny"/>
        </w:rPr>
        <w:t>)</w:t>
      </w:r>
      <w:r w:rsidRPr="00AE2916">
        <w:t>);</w:t>
      </w:r>
    </w:p>
    <w:p w:rsidR="000B0F06" w:rsidRPr="00AE2916" w:rsidRDefault="000B0F06" w:rsidP="000B0F06">
      <w:pPr>
        <w:pStyle w:val="ZPKTzmpktartykuempunktem"/>
      </w:pPr>
      <w:r w:rsidRPr="00AE2916">
        <w:lastRenderedPageBreak/>
        <w:t>4)</w:t>
      </w:r>
      <w:r w:rsidRPr="00AE2916">
        <w:tab/>
        <w:t>ubezpieczonym</w:t>
      </w:r>
      <w:r w:rsidR="00E633B0">
        <w:t xml:space="preserve"> – </w:t>
      </w:r>
      <w:r w:rsidRPr="00AE2916">
        <w:t>innym</w:t>
      </w:r>
      <w:r>
        <w:t xml:space="preserve"> </w:t>
      </w:r>
      <w:r w:rsidRPr="00AE2916">
        <w:t>członku</w:t>
      </w:r>
      <w:r>
        <w:t xml:space="preserve"> </w:t>
      </w:r>
      <w:r w:rsidRPr="00AE2916">
        <w:t>najbliższej</w:t>
      </w:r>
      <w:r>
        <w:t xml:space="preserve"> </w:t>
      </w:r>
      <w:r w:rsidRPr="00AE2916">
        <w:t>rodziny</w:t>
      </w:r>
      <w:r>
        <w:t xml:space="preserve"> </w:t>
      </w:r>
      <w:r w:rsidRPr="00AE2916">
        <w:t>–</w:t>
      </w:r>
      <w:r>
        <w:t xml:space="preserve"> </w:t>
      </w:r>
      <w:r w:rsidRPr="00AE2916">
        <w:t>należy</w:t>
      </w:r>
      <w:r>
        <w:t xml:space="preserve"> </w:t>
      </w:r>
      <w:r w:rsidRPr="00AE2916">
        <w:t>przez</w:t>
      </w:r>
      <w:r>
        <w:t xml:space="preserve"> </w:t>
      </w:r>
      <w:r w:rsidRPr="00AE2916">
        <w:t>to</w:t>
      </w:r>
      <w:r>
        <w:t xml:space="preserve"> </w:t>
      </w:r>
      <w:r w:rsidRPr="00AE2916">
        <w:t>rozumieć</w:t>
      </w:r>
      <w:r>
        <w:t xml:space="preserve"> </w:t>
      </w:r>
      <w:r w:rsidRPr="00AE2916">
        <w:t>niebędącego</w:t>
      </w:r>
      <w:r>
        <w:t xml:space="preserve"> </w:t>
      </w:r>
      <w:r w:rsidRPr="00AE2916">
        <w:t>pracownikiem,</w:t>
      </w:r>
      <w:r>
        <w:t xml:space="preserve"> </w:t>
      </w:r>
      <w:r w:rsidRPr="00AE2916">
        <w:t>innego</w:t>
      </w:r>
      <w:r>
        <w:t xml:space="preserve"> </w:t>
      </w:r>
      <w:r w:rsidRPr="00AE2916">
        <w:t>niż</w:t>
      </w:r>
      <w:r>
        <w:t xml:space="preserve"> </w:t>
      </w:r>
      <w:r w:rsidRPr="00AE2916">
        <w:t>ubezpieczony</w:t>
      </w:r>
      <w:r w:rsidR="00E633B0">
        <w:t xml:space="preserve"> – </w:t>
      </w:r>
      <w:r w:rsidRPr="00AE2916">
        <w:t>ojciec</w:t>
      </w:r>
      <w:r>
        <w:t xml:space="preserve"> </w:t>
      </w:r>
      <w:r w:rsidRPr="00AE2916">
        <w:t>dziecka,</w:t>
      </w:r>
      <w:r>
        <w:t xml:space="preserve"> </w:t>
      </w:r>
      <w:r w:rsidRPr="00AE2916">
        <w:t>ubezpieczonego</w:t>
      </w:r>
      <w:r>
        <w:t xml:space="preserve"> </w:t>
      </w:r>
      <w:r w:rsidRPr="00AE2916">
        <w:t>członka</w:t>
      </w:r>
      <w:r>
        <w:t xml:space="preserve"> </w:t>
      </w:r>
      <w:r w:rsidRPr="00AE2916">
        <w:t>najbliższej</w:t>
      </w:r>
      <w:r>
        <w:t xml:space="preserve"> </w:t>
      </w:r>
      <w:r w:rsidRPr="00AE2916">
        <w:t>rodziny,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2</w:t>
      </w:r>
      <w:r w:rsidR="001C538C" w:rsidRPr="00AE2916">
        <w:t>9</w:t>
      </w:r>
      <w:r w:rsidR="001C538C">
        <w:t xml:space="preserve"> ust. 5 </w:t>
      </w:r>
      <w:r w:rsidRPr="00AE2916">
        <w:t>ustawy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dnia</w:t>
      </w:r>
      <w:r>
        <w:t xml:space="preserve"> </w:t>
      </w:r>
      <w:r w:rsidRPr="00AE2916">
        <w:t>2</w:t>
      </w:r>
      <w:r w:rsidR="001C538C" w:rsidRPr="00AE2916">
        <w:t>5</w:t>
      </w:r>
      <w:r w:rsidR="001C538C">
        <w:t> </w:t>
      </w:r>
      <w:r w:rsidRPr="00AE2916">
        <w:t>czerwca</w:t>
      </w:r>
      <w:r>
        <w:t xml:space="preserve"> </w:t>
      </w:r>
      <w:r w:rsidRPr="00AE2916">
        <w:t>199</w:t>
      </w:r>
      <w:r w:rsidR="001C538C" w:rsidRPr="00AE2916">
        <w:t>9</w:t>
      </w:r>
      <w:r w:rsidR="001C538C">
        <w:t> </w:t>
      </w:r>
      <w:r w:rsidRPr="00AE2916">
        <w:t>r.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świadczeniach</w:t>
      </w:r>
      <w:r>
        <w:t xml:space="preserve"> </w:t>
      </w:r>
      <w:r w:rsidRPr="00AE2916">
        <w:t>pieniężnych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ubezpieczenia</w:t>
      </w:r>
      <w:r>
        <w:t xml:space="preserve"> </w:t>
      </w:r>
      <w:r w:rsidRPr="00AE2916">
        <w:t>społecznego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razie</w:t>
      </w:r>
      <w:r>
        <w:t xml:space="preserve"> </w:t>
      </w:r>
      <w:r w:rsidRPr="00AE2916">
        <w:t>choroby</w:t>
      </w:r>
      <w:r w:rsidR="001C538C">
        <w:t xml:space="preserve"> </w:t>
      </w:r>
      <w:r w:rsidR="001C538C" w:rsidRPr="00AE2916">
        <w:t>i</w:t>
      </w:r>
      <w:r w:rsidR="001C538C">
        <w:t> </w:t>
      </w:r>
      <w:r w:rsidRPr="00AE2916">
        <w:t>macierzyństwa.</w:t>
      </w:r>
      <w:r w:rsidR="001C538C">
        <w:t>”</w:t>
      </w:r>
      <w:r w:rsidRPr="00AE2916">
        <w:t>;</w:t>
      </w:r>
    </w:p>
    <w:p w:rsidR="000B0F06" w:rsidRPr="000B0F06" w:rsidRDefault="000B0F06" w:rsidP="001C538C">
      <w:pPr>
        <w:pStyle w:val="PKTpunkt"/>
        <w:keepNext/>
      </w:pPr>
      <w:r>
        <w:t>2</w:t>
      </w:r>
      <w:r w:rsidRPr="000B0F06">
        <w:t>)</w:t>
      </w:r>
      <w:r w:rsidRPr="000B0F06">
        <w:tab/>
        <w:t>art. 179</w:t>
      </w:r>
      <w:r w:rsidRPr="000B0F06">
        <w:rPr>
          <w:rStyle w:val="IGindeksgrny"/>
        </w:rPr>
        <w:t>1</w:t>
      </w:r>
      <w:r w:rsidRPr="000B0F06">
        <w:t xml:space="preserve"> otrzymuje brzmienie:</w:t>
      </w:r>
    </w:p>
    <w:p w:rsidR="000B0F06" w:rsidRPr="00AE2916" w:rsidRDefault="001C538C" w:rsidP="000B0F06">
      <w:pPr>
        <w:pStyle w:val="ZARTzmartartykuempunktem"/>
      </w:pPr>
      <w:r>
        <w:t>„</w:t>
      </w:r>
      <w:r w:rsidR="000B0F06" w:rsidRPr="00AE2916">
        <w:t>Art.</w:t>
      </w:r>
      <w:r>
        <w:t> </w:t>
      </w:r>
      <w:r w:rsidR="000B0F06" w:rsidRPr="00AE2916">
        <w:t>179</w:t>
      </w:r>
      <w:r w:rsidR="000B0F06" w:rsidRPr="00AE2916">
        <w:rPr>
          <w:rStyle w:val="IGindeksgrny"/>
        </w:rPr>
        <w:t>1</w:t>
      </w:r>
      <w:r w:rsidR="000B0F06" w:rsidRPr="00AE2916">
        <w:t>.</w:t>
      </w:r>
      <w:r>
        <w:t xml:space="preserve"> § </w:t>
      </w:r>
      <w:r w:rsidR="000B0F06" w:rsidRPr="00AE2916">
        <w:t>1.</w:t>
      </w:r>
      <w:r w:rsidR="000B0F06">
        <w:t xml:space="preserve"> </w:t>
      </w:r>
      <w:r w:rsidR="000B0F06" w:rsidRPr="00AE2916">
        <w:t>Pracownica,</w:t>
      </w:r>
      <w:r w:rsidR="000B0F06">
        <w:t xml:space="preserve"> </w:t>
      </w:r>
      <w:r w:rsidR="000B0F06" w:rsidRPr="00AE2916">
        <w:t>nie</w:t>
      </w:r>
      <w:r w:rsidR="000B0F06">
        <w:t xml:space="preserve"> </w:t>
      </w:r>
      <w:r w:rsidR="000B0F06" w:rsidRPr="00AE2916">
        <w:t>później</w:t>
      </w:r>
      <w:r w:rsidR="000B0F06">
        <w:t xml:space="preserve"> </w:t>
      </w:r>
      <w:r w:rsidR="000B0F06" w:rsidRPr="00AE2916">
        <w:t>niż</w:t>
      </w:r>
      <w:r w:rsidR="000B0F06">
        <w:t xml:space="preserve"> </w:t>
      </w:r>
      <w:r w:rsidR="000B0F06" w:rsidRPr="00AE2916">
        <w:t>2</w:t>
      </w:r>
      <w:r w:rsidRPr="00AE2916">
        <w:t>1</w:t>
      </w:r>
      <w:r>
        <w:t> </w:t>
      </w:r>
      <w:r w:rsidR="000B0F06" w:rsidRPr="00AE2916">
        <w:t>dni</w:t>
      </w:r>
      <w:r w:rsidR="000B0F06">
        <w:t xml:space="preserve"> </w:t>
      </w:r>
      <w:r w:rsidR="000B0F06" w:rsidRPr="00AE2916">
        <w:t>po</w:t>
      </w:r>
      <w:r w:rsidR="000B0F06">
        <w:t xml:space="preserve"> </w:t>
      </w:r>
      <w:r w:rsidR="000B0F06" w:rsidRPr="00AE2916">
        <w:t>porodzie,</w:t>
      </w:r>
      <w:r w:rsidR="000B0F06">
        <w:t xml:space="preserve"> </w:t>
      </w:r>
      <w:r w:rsidR="000B0F06" w:rsidRPr="00AE2916">
        <w:t>może</w:t>
      </w:r>
      <w:r w:rsidR="000B0F06">
        <w:t xml:space="preserve"> </w:t>
      </w:r>
      <w:r w:rsidR="000B0F06" w:rsidRPr="00AE2916">
        <w:t>złożyć</w:t>
      </w:r>
      <w:r w:rsidR="000B0F06">
        <w:t xml:space="preserve"> </w:t>
      </w:r>
      <w:r w:rsidR="000B0F06" w:rsidRPr="00AE2916">
        <w:t>pisemny</w:t>
      </w:r>
      <w:r w:rsidR="000B0F06">
        <w:t xml:space="preserve"> </w:t>
      </w:r>
      <w:r w:rsidR="000B0F06" w:rsidRPr="00AE2916">
        <w:t>wniosek</w:t>
      </w:r>
      <w:r>
        <w:t xml:space="preserve"> </w:t>
      </w:r>
      <w:r w:rsidRPr="00AE2916">
        <w:t>o</w:t>
      </w:r>
      <w:r>
        <w:t> </w:t>
      </w:r>
      <w:r w:rsidR="000B0F06" w:rsidRPr="00AE2916">
        <w:t>udzielenie</w:t>
      </w:r>
      <w:r w:rsidR="000B0F06">
        <w:t xml:space="preserve"> </w:t>
      </w:r>
      <w:r w:rsidR="000B0F06" w:rsidRPr="00AE2916">
        <w:t>jej,</w:t>
      </w:r>
      <w:r w:rsidR="000B0F06">
        <w:t xml:space="preserve"> </w:t>
      </w:r>
      <w:r w:rsidR="000B0F06" w:rsidRPr="00AE2916">
        <w:t>bezpośrednio</w:t>
      </w:r>
      <w:r w:rsidR="000B0F06">
        <w:t xml:space="preserve"> </w:t>
      </w:r>
      <w:r w:rsidR="000B0F06" w:rsidRPr="00AE2916">
        <w:t>po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macierzyńskim,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rodzicielskiego</w:t>
      </w:r>
      <w:r>
        <w:t xml:space="preserve"> </w:t>
      </w:r>
      <w:r w:rsidRPr="00AE2916">
        <w:t>w</w:t>
      </w:r>
      <w:r>
        <w:t> </w:t>
      </w:r>
      <w:r w:rsidR="000B0F06" w:rsidRPr="00AE2916">
        <w:t>pełnym</w:t>
      </w:r>
      <w:r w:rsidR="000B0F06">
        <w:t xml:space="preserve"> </w:t>
      </w:r>
      <w:r w:rsidR="000B0F06" w:rsidRPr="00AE2916">
        <w:t>wymiarze</w:t>
      </w:r>
      <w:r w:rsidR="000B0F06">
        <w:t xml:space="preserve"> </w:t>
      </w:r>
      <w:r w:rsidR="000B0F06" w:rsidRPr="00AE2916">
        <w:t>wynikającym</w:t>
      </w:r>
      <w:r>
        <w:t xml:space="preserve"> </w:t>
      </w:r>
      <w:r w:rsidRPr="00AE2916">
        <w:t>z</w:t>
      </w:r>
      <w:r>
        <w:t> art. </w:t>
      </w:r>
      <w:r w:rsidR="000B0F06" w:rsidRPr="00AE2916">
        <w:t>182</w:t>
      </w:r>
      <w:r w:rsidR="000B0F06" w:rsidRPr="00AE2916">
        <w:rPr>
          <w:rStyle w:val="IGindeksgrny"/>
        </w:rPr>
        <w:t>1a</w:t>
      </w:r>
      <w:r>
        <w:t xml:space="preserve"> § </w:t>
      </w:r>
      <w:r w:rsidR="000B0F06" w:rsidRPr="00AE2916">
        <w:t>1.</w:t>
      </w:r>
    </w:p>
    <w:p w:rsidR="000B0F06" w:rsidRPr="00AE2916" w:rsidRDefault="000B0F06" w:rsidP="000B0F06">
      <w:pPr>
        <w:pStyle w:val="ZUSTzmustartykuempunktem"/>
      </w:pPr>
      <w:r w:rsidRPr="00AE2916">
        <w:t>§</w:t>
      </w:r>
      <w:r w:rsidR="001C538C">
        <w:t> </w:t>
      </w:r>
      <w:r w:rsidRPr="00AE2916">
        <w:t>2.</w:t>
      </w:r>
      <w:r w:rsidR="001C538C">
        <w:t> </w:t>
      </w:r>
      <w:r w:rsidR="001C538C" w:rsidRPr="00AE2916">
        <w:t>W</w:t>
      </w:r>
      <w:r w:rsidR="001C538C">
        <w:t> </w:t>
      </w:r>
      <w:r w:rsidRPr="00AE2916">
        <w:t>przypadku</w:t>
      </w:r>
      <w:r>
        <w:t xml:space="preserve"> </w:t>
      </w:r>
      <w:r w:rsidRPr="00AE2916">
        <w:t>złożenia</w:t>
      </w:r>
      <w:r>
        <w:t xml:space="preserve"> </w:t>
      </w:r>
      <w:r w:rsidRPr="00AE2916">
        <w:t>wniosku,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§ </w:t>
      </w:r>
      <w:r w:rsidRPr="00AE2916">
        <w:t>1,</w:t>
      </w:r>
      <w:r>
        <w:t xml:space="preserve"> </w:t>
      </w:r>
      <w:r w:rsidRPr="00AE2916">
        <w:t>pracownica</w:t>
      </w:r>
      <w:r>
        <w:t xml:space="preserve"> </w:t>
      </w:r>
      <w:r w:rsidRPr="00AE2916">
        <w:t>może</w:t>
      </w:r>
      <w:r>
        <w:t xml:space="preserve"> </w:t>
      </w:r>
      <w:r w:rsidRPr="00AE2916">
        <w:t>dzielić</w:t>
      </w:r>
      <w:r>
        <w:t xml:space="preserve"> </w:t>
      </w:r>
      <w:r w:rsidRPr="00AE2916">
        <w:t>się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pracownikiem</w:t>
      </w:r>
      <w:r w:rsidR="00E633B0">
        <w:t xml:space="preserve"> – </w:t>
      </w:r>
      <w:r w:rsidRPr="00AE2916">
        <w:t>o</w:t>
      </w:r>
      <w:r w:rsidRPr="00AE2916">
        <w:t>j</w:t>
      </w:r>
      <w:r w:rsidRPr="00AE2916">
        <w:t>cem</w:t>
      </w:r>
      <w:r>
        <w:t xml:space="preserve"> </w:t>
      </w:r>
      <w:r w:rsidRPr="00AE2916">
        <w:t>wychowującym</w:t>
      </w:r>
      <w:r>
        <w:t xml:space="preserve"> </w:t>
      </w:r>
      <w:r w:rsidRPr="00AE2916">
        <w:t>dziecko</w:t>
      </w:r>
      <w:r>
        <w:t xml:space="preserve"> </w:t>
      </w:r>
      <w:r w:rsidRPr="00AE2916">
        <w:t>albo</w:t>
      </w:r>
      <w:r>
        <w:t xml:space="preserve"> </w:t>
      </w:r>
      <w:r w:rsidRPr="00AE2916">
        <w:t>ubezpieczonym</w:t>
      </w:r>
      <w:r w:rsidR="00E633B0">
        <w:t xml:space="preserve"> – </w:t>
      </w:r>
      <w:r w:rsidRPr="00AE2916">
        <w:t>ojcem</w:t>
      </w:r>
      <w:r>
        <w:t xml:space="preserve"> </w:t>
      </w:r>
      <w:r w:rsidRPr="00AE2916">
        <w:t>dziecka</w:t>
      </w:r>
      <w:r>
        <w:t xml:space="preserve"> </w:t>
      </w:r>
      <w:r w:rsidRPr="00140582">
        <w:t>korzystaniem</w:t>
      </w:r>
      <w:r w:rsidR="001C538C" w:rsidRPr="00140582">
        <w:t xml:space="preserve"> z</w:t>
      </w:r>
      <w:r w:rsidR="001C538C">
        <w:t> </w:t>
      </w:r>
      <w:r w:rsidRPr="00140582">
        <w:t>urlopu rodzicielskiego albo pobi</w:t>
      </w:r>
      <w:r w:rsidRPr="00140582">
        <w:t>e</w:t>
      </w:r>
      <w:r w:rsidRPr="00140582">
        <w:t>raniem zasiłku macierzyńskiego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odpowiadający</w:t>
      </w:r>
      <w:r>
        <w:t xml:space="preserve"> </w:t>
      </w:r>
      <w:r w:rsidRPr="00AE2916">
        <w:t>okresowi</w:t>
      </w:r>
      <w:r>
        <w:t xml:space="preserve"> </w:t>
      </w:r>
      <w:r w:rsidRPr="00AE2916">
        <w:t>tego</w:t>
      </w:r>
      <w:r>
        <w:t xml:space="preserve"> </w:t>
      </w:r>
      <w:r w:rsidRPr="00AE2916">
        <w:t>urlopu,</w:t>
      </w:r>
      <w:r>
        <w:t xml:space="preserve"> </w:t>
      </w:r>
      <w:r w:rsidRPr="00AE2916">
        <w:t>zgodnie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zasadami</w:t>
      </w:r>
      <w:r>
        <w:t xml:space="preserve"> </w:t>
      </w:r>
      <w:r w:rsidRPr="00AE2916">
        <w:t>określonymi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182</w:t>
      </w:r>
      <w:r w:rsidRPr="00AE2916">
        <w:rPr>
          <w:rStyle w:val="IGindeksgrny"/>
        </w:rPr>
        <w:t>1b</w:t>
      </w:r>
      <w:r w:rsidR="001C538C">
        <w:t xml:space="preserve"> § </w:t>
      </w:r>
      <w:r w:rsidR="001C538C" w:rsidRPr="00AE2916">
        <w:t>2</w:t>
      </w:r>
      <w:r w:rsidR="001C538C">
        <w:t xml:space="preserve"> i </w:t>
      </w:r>
      <w:r>
        <w:t>4</w:t>
      </w:r>
      <w:r w:rsidRPr="00AE2916">
        <w:t>.</w:t>
      </w:r>
    </w:p>
    <w:p w:rsidR="000B0F06" w:rsidRPr="00AE2916" w:rsidRDefault="000B0F06" w:rsidP="000B0F06">
      <w:pPr>
        <w:pStyle w:val="ZUSTzmustartykuempunktem"/>
      </w:pPr>
      <w:r w:rsidRPr="00AE2916">
        <w:t>§</w:t>
      </w:r>
      <w:r w:rsidR="001C538C">
        <w:t> </w:t>
      </w:r>
      <w:r w:rsidRPr="00AE2916">
        <w:t>3.</w:t>
      </w:r>
      <w:r w:rsidR="001C538C">
        <w:t> </w:t>
      </w:r>
      <w:r w:rsidRPr="00AE2916">
        <w:t>Przepis</w:t>
      </w:r>
      <w:r w:rsidR="001C538C">
        <w:t xml:space="preserve"> § </w:t>
      </w:r>
      <w:r w:rsidR="001C538C" w:rsidRPr="00AE2916">
        <w:t>2</w:t>
      </w:r>
      <w:r w:rsidR="001C538C">
        <w:t> </w:t>
      </w:r>
      <w:r w:rsidRPr="00AE2916">
        <w:t>stosuje</w:t>
      </w:r>
      <w:r>
        <w:t xml:space="preserve"> </w:t>
      </w:r>
      <w:r w:rsidRPr="00AE2916">
        <w:t>się</w:t>
      </w:r>
      <w:r>
        <w:t xml:space="preserve"> </w:t>
      </w:r>
      <w:r w:rsidRPr="00AE2916">
        <w:t>odpowiednio</w:t>
      </w:r>
      <w:r>
        <w:t xml:space="preserve"> </w:t>
      </w:r>
      <w:r w:rsidRPr="00AE2916">
        <w:t>do</w:t>
      </w:r>
      <w:r>
        <w:t xml:space="preserve"> </w:t>
      </w:r>
      <w:r w:rsidRPr="00AE2916">
        <w:t>pracownika</w:t>
      </w:r>
      <w:r w:rsidR="00E633B0">
        <w:t xml:space="preserve"> – </w:t>
      </w:r>
      <w:r w:rsidRPr="00AE2916">
        <w:t>ojca</w:t>
      </w:r>
      <w:r>
        <w:t xml:space="preserve"> </w:t>
      </w:r>
      <w:r w:rsidRPr="00AE2916">
        <w:t>wychowującego</w:t>
      </w:r>
      <w:r>
        <w:t xml:space="preserve"> </w:t>
      </w:r>
      <w:r w:rsidRPr="00AE2916">
        <w:t>dziecko,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</w:t>
      </w:r>
      <w:r>
        <w:t xml:space="preserve"> </w:t>
      </w:r>
      <w:r w:rsidRPr="00AE2916">
        <w:t>gdy</w:t>
      </w:r>
      <w:r>
        <w:t xml:space="preserve"> </w:t>
      </w:r>
      <w:r w:rsidRPr="00AE2916">
        <w:t>ubezpieczona</w:t>
      </w:r>
      <w:r w:rsidR="00E633B0">
        <w:t xml:space="preserve"> – </w:t>
      </w:r>
      <w:r w:rsidRPr="00AE2916">
        <w:t>matka</w:t>
      </w:r>
      <w:r>
        <w:t xml:space="preserve"> </w:t>
      </w:r>
      <w:r w:rsidRPr="00AE2916">
        <w:t>dziecka</w:t>
      </w:r>
      <w:r>
        <w:t xml:space="preserve"> </w:t>
      </w:r>
      <w:r w:rsidRPr="00AE2916">
        <w:t>złożyła</w:t>
      </w:r>
      <w:r>
        <w:t xml:space="preserve"> </w:t>
      </w:r>
      <w:r w:rsidRPr="00AE2916">
        <w:t>wniosek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wypłacenie</w:t>
      </w:r>
      <w:r>
        <w:t xml:space="preserve"> </w:t>
      </w:r>
      <w:r w:rsidRPr="00AE2916">
        <w:t>jej</w:t>
      </w:r>
      <w:r>
        <w:t xml:space="preserve"> </w:t>
      </w:r>
      <w:r w:rsidRPr="00AE2916">
        <w:t>zasiłku</w:t>
      </w:r>
      <w:r>
        <w:t xml:space="preserve"> </w:t>
      </w:r>
      <w:r w:rsidRPr="00AE2916">
        <w:t>macierzyńskiego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odpowiadający</w:t>
      </w:r>
      <w:r>
        <w:t xml:space="preserve"> </w:t>
      </w:r>
      <w:r w:rsidRPr="00AE2916">
        <w:t>okresowi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macierzyńskiego</w:t>
      </w:r>
      <w:r w:rsidR="001C538C">
        <w:t xml:space="preserve"> </w:t>
      </w:r>
      <w:r w:rsidR="001C538C" w:rsidRPr="00AE2916">
        <w:t>i</w:t>
      </w:r>
      <w:r w:rsidR="001C538C">
        <w:t> </w:t>
      </w:r>
      <w:r w:rsidRPr="00AE2916">
        <w:t>urlopu</w:t>
      </w:r>
      <w:r>
        <w:t xml:space="preserve"> </w:t>
      </w:r>
      <w:r w:rsidRPr="00AE2916">
        <w:t>rodzicielskiego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pełnym</w:t>
      </w:r>
      <w:r>
        <w:t xml:space="preserve"> </w:t>
      </w:r>
      <w:r w:rsidRPr="00AE2916">
        <w:t>wymiarze,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30a</w:t>
      </w:r>
      <w:r w:rsidR="001C538C">
        <w:t xml:space="preserve"> ust. </w:t>
      </w:r>
      <w:r w:rsidR="001C538C" w:rsidRPr="00AE2916">
        <w:t>1</w:t>
      </w:r>
      <w:r w:rsidR="001C538C">
        <w:t> </w:t>
      </w:r>
      <w:r w:rsidRPr="00AE2916">
        <w:t>ustawy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dnia</w:t>
      </w:r>
      <w:r>
        <w:t xml:space="preserve"> </w:t>
      </w:r>
      <w:r w:rsidRPr="00AE2916">
        <w:t>2</w:t>
      </w:r>
      <w:r w:rsidR="001C538C" w:rsidRPr="00AE2916">
        <w:t>5</w:t>
      </w:r>
      <w:r w:rsidR="001C538C">
        <w:t> </w:t>
      </w:r>
      <w:r w:rsidRPr="00AE2916">
        <w:t>czerwca</w:t>
      </w:r>
      <w:r>
        <w:t xml:space="preserve"> </w:t>
      </w:r>
      <w:r w:rsidRPr="00AE2916">
        <w:t>199</w:t>
      </w:r>
      <w:r w:rsidR="001C538C" w:rsidRPr="00AE2916">
        <w:t>9</w:t>
      </w:r>
      <w:r w:rsidR="001C538C">
        <w:t> </w:t>
      </w:r>
      <w:r w:rsidRPr="00AE2916">
        <w:t>r.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świadczeniach</w:t>
      </w:r>
      <w:r>
        <w:t xml:space="preserve"> </w:t>
      </w:r>
      <w:r w:rsidRPr="00AE2916">
        <w:t>pieniężnych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ubezpieczenia</w:t>
      </w:r>
      <w:r>
        <w:t xml:space="preserve"> </w:t>
      </w:r>
      <w:r w:rsidRPr="00AE2916">
        <w:t>społecznego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razie</w:t>
      </w:r>
      <w:r>
        <w:t xml:space="preserve"> </w:t>
      </w:r>
      <w:r w:rsidRPr="00AE2916">
        <w:t>choroby</w:t>
      </w:r>
      <w:r w:rsidR="001C538C">
        <w:t xml:space="preserve"> </w:t>
      </w:r>
      <w:r w:rsidR="001C538C" w:rsidRPr="00AE2916">
        <w:t>i</w:t>
      </w:r>
      <w:r w:rsidR="001C538C">
        <w:t> </w:t>
      </w:r>
      <w:r w:rsidRPr="00AE2916">
        <w:t>macierzyństwa.</w:t>
      </w:r>
    </w:p>
    <w:p w:rsidR="000B0F06" w:rsidRPr="000B0F06" w:rsidRDefault="000B0F06" w:rsidP="001C538C">
      <w:pPr>
        <w:pStyle w:val="ZUSTzmustartykuempunktem"/>
        <w:keepNext/>
      </w:pPr>
      <w:r w:rsidRPr="00AE2916">
        <w:t>§</w:t>
      </w:r>
      <w:r w:rsidR="001C538C">
        <w:t> </w:t>
      </w:r>
      <w:r w:rsidRPr="000B0F06">
        <w:t>4.</w:t>
      </w:r>
      <w:r w:rsidR="001C538C">
        <w:t> </w:t>
      </w:r>
      <w:r w:rsidR="001C538C" w:rsidRPr="000B0F06">
        <w:t>W</w:t>
      </w:r>
      <w:r w:rsidR="001C538C">
        <w:t> </w:t>
      </w:r>
      <w:r w:rsidRPr="000B0F06">
        <w:t>przypadkach,</w:t>
      </w:r>
      <w:r w:rsidR="001C538C" w:rsidRPr="000B0F06">
        <w:t xml:space="preserve"> o</w:t>
      </w:r>
      <w:r w:rsidR="001C538C">
        <w:t> </w:t>
      </w:r>
      <w:r w:rsidRPr="000B0F06">
        <w:t>których mowa</w:t>
      </w:r>
      <w:r w:rsidR="001C538C" w:rsidRPr="000B0F06">
        <w:t xml:space="preserve"> w</w:t>
      </w:r>
      <w:r w:rsidR="001C538C">
        <w:t> § </w:t>
      </w:r>
      <w:r w:rsidR="001C538C" w:rsidRPr="000B0F06">
        <w:t>2</w:t>
      </w:r>
      <w:r w:rsidR="001C538C">
        <w:t xml:space="preserve"> i </w:t>
      </w:r>
      <w:r w:rsidRPr="000B0F06">
        <w:t>3, pisemny wniosek dotyczący:</w:t>
      </w:r>
    </w:p>
    <w:p w:rsidR="000B0F06" w:rsidRPr="00AE2916" w:rsidRDefault="000B0F06" w:rsidP="000B0F06">
      <w:pPr>
        <w:pStyle w:val="ZPKTzmpktartykuempunktem"/>
      </w:pPr>
      <w:r w:rsidRPr="00AE2916">
        <w:t>1)</w:t>
      </w:r>
      <w:r w:rsidRPr="00AE2916">
        <w:tab/>
        <w:t>rezygnacji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korzystania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urlopu</w:t>
      </w:r>
      <w:r>
        <w:t xml:space="preserve"> </w:t>
      </w:r>
      <w:r w:rsidRPr="00AE2916">
        <w:t>rodzicielskiego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całości</w:t>
      </w:r>
      <w:r>
        <w:t xml:space="preserve"> </w:t>
      </w:r>
      <w:r w:rsidRPr="00AE2916">
        <w:t>albo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części</w:t>
      </w:r>
      <w:r w:rsidR="001C538C">
        <w:t xml:space="preserve"> </w:t>
      </w:r>
      <w:r w:rsidR="001C538C" w:rsidRPr="00AE2916">
        <w:t>i</w:t>
      </w:r>
      <w:r w:rsidR="001C538C">
        <w:t> </w:t>
      </w:r>
      <w:r w:rsidRPr="00AE2916">
        <w:t>powrotu</w:t>
      </w:r>
      <w:r>
        <w:t xml:space="preserve"> </w:t>
      </w:r>
      <w:r w:rsidRPr="00AE2916">
        <w:t>do</w:t>
      </w:r>
      <w:r>
        <w:t xml:space="preserve"> </w:t>
      </w:r>
      <w:r w:rsidRPr="00AE2916">
        <w:t>pracy</w:t>
      </w:r>
      <w:r>
        <w:t xml:space="preserve"> </w:t>
      </w:r>
      <w:r w:rsidRPr="00AE2916">
        <w:t>–</w:t>
      </w:r>
      <w:r>
        <w:t xml:space="preserve"> </w:t>
      </w:r>
      <w:r w:rsidRPr="00AE2916">
        <w:t>składa</w:t>
      </w:r>
      <w:r>
        <w:t xml:space="preserve"> </w:t>
      </w:r>
      <w:r w:rsidRPr="00AE2916">
        <w:t>się</w:t>
      </w:r>
      <w:r>
        <w:t xml:space="preserve"> </w:t>
      </w:r>
      <w:r w:rsidRPr="00AE2916">
        <w:t>pr</w:t>
      </w:r>
      <w:r w:rsidRPr="00AE2916">
        <w:t>a</w:t>
      </w:r>
      <w:r w:rsidRPr="00AE2916">
        <w:t>codawcy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terminie</w:t>
      </w:r>
      <w:r>
        <w:t xml:space="preserve"> </w:t>
      </w:r>
      <w:r w:rsidRPr="00AE2916">
        <w:t>nie</w:t>
      </w:r>
      <w:r>
        <w:t xml:space="preserve"> </w:t>
      </w:r>
      <w:r w:rsidRPr="00AE2916">
        <w:t>krótszym</w:t>
      </w:r>
      <w:r>
        <w:t xml:space="preserve"> </w:t>
      </w:r>
      <w:r w:rsidRPr="00AE2916">
        <w:t>niż</w:t>
      </w:r>
      <w:r>
        <w:t xml:space="preserve"> </w:t>
      </w:r>
      <w:r w:rsidRPr="00AE2916">
        <w:t>2</w:t>
      </w:r>
      <w:r w:rsidR="001C538C" w:rsidRPr="00AE2916">
        <w:t>1</w:t>
      </w:r>
      <w:r w:rsidR="001C538C">
        <w:t> </w:t>
      </w:r>
      <w:r w:rsidRPr="00AE2916">
        <w:t>dni</w:t>
      </w:r>
      <w:r>
        <w:t xml:space="preserve"> </w:t>
      </w:r>
      <w:r w:rsidRPr="00AE2916">
        <w:t>przed</w:t>
      </w:r>
      <w:r>
        <w:t xml:space="preserve"> </w:t>
      </w:r>
      <w:r w:rsidRPr="00AE2916">
        <w:t>przystąpieniem</w:t>
      </w:r>
      <w:r>
        <w:t xml:space="preserve"> </w:t>
      </w:r>
      <w:r w:rsidRPr="00AE2916">
        <w:t>do</w:t>
      </w:r>
      <w:r>
        <w:t xml:space="preserve"> </w:t>
      </w:r>
      <w:r w:rsidRPr="00AE2916">
        <w:t>pracy;</w:t>
      </w:r>
    </w:p>
    <w:p w:rsidR="000B0F06" w:rsidRPr="00AE2916" w:rsidRDefault="000B0F06" w:rsidP="000B0F06">
      <w:pPr>
        <w:pStyle w:val="ZPKTzmpktartykuempunktem"/>
      </w:pPr>
      <w:r w:rsidRPr="00AE2916">
        <w:t>2)</w:t>
      </w:r>
      <w:r w:rsidRPr="00AE2916">
        <w:tab/>
        <w:t>udzielenia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całości</w:t>
      </w:r>
      <w:r>
        <w:t xml:space="preserve"> </w:t>
      </w:r>
      <w:r w:rsidRPr="00AE2916">
        <w:t>albo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części</w:t>
      </w:r>
      <w:r>
        <w:t xml:space="preserve"> </w:t>
      </w:r>
      <w:r w:rsidRPr="00AE2916">
        <w:t>–</w:t>
      </w:r>
      <w:r>
        <w:t xml:space="preserve"> </w:t>
      </w:r>
      <w:r w:rsidRPr="00AE2916">
        <w:t>składa</w:t>
      </w:r>
      <w:r>
        <w:t xml:space="preserve"> </w:t>
      </w:r>
      <w:r w:rsidRPr="00AE2916">
        <w:t>się</w:t>
      </w:r>
      <w:r>
        <w:t xml:space="preserve"> </w:t>
      </w:r>
      <w:r w:rsidRPr="00AE2916">
        <w:t>pracodawcy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terminie</w:t>
      </w:r>
      <w:r>
        <w:t xml:space="preserve"> </w:t>
      </w:r>
      <w:r w:rsidRPr="00AE2916">
        <w:t>nie</w:t>
      </w:r>
      <w:r>
        <w:t xml:space="preserve"> </w:t>
      </w:r>
      <w:r w:rsidRPr="00AE2916">
        <w:t>krótszym</w:t>
      </w:r>
      <w:r>
        <w:t xml:space="preserve"> </w:t>
      </w:r>
      <w:r w:rsidRPr="00AE2916">
        <w:t>niż</w:t>
      </w:r>
      <w:r>
        <w:t xml:space="preserve"> </w:t>
      </w:r>
      <w:r w:rsidRPr="00AE2916">
        <w:t>2</w:t>
      </w:r>
      <w:r w:rsidR="001C538C" w:rsidRPr="00AE2916">
        <w:t>1</w:t>
      </w:r>
      <w:r w:rsidR="001C538C">
        <w:t> </w:t>
      </w:r>
      <w:r w:rsidRPr="00AE2916">
        <w:t>dni</w:t>
      </w:r>
      <w:r>
        <w:t xml:space="preserve"> </w:t>
      </w:r>
      <w:r w:rsidRPr="00AE2916">
        <w:t>przed</w:t>
      </w:r>
      <w:r>
        <w:t xml:space="preserve"> </w:t>
      </w:r>
      <w:r w:rsidRPr="00AE2916">
        <w:t>rozpoczęciem</w:t>
      </w:r>
      <w:r>
        <w:t xml:space="preserve"> </w:t>
      </w:r>
      <w:r w:rsidRPr="00AE2916">
        <w:t>korzystania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urlopu</w:t>
      </w:r>
      <w:r>
        <w:t xml:space="preserve"> </w:t>
      </w:r>
      <w:r w:rsidRPr="00AE2916">
        <w:t>albo</w:t>
      </w:r>
      <w:r>
        <w:t xml:space="preserve"> </w:t>
      </w:r>
      <w:r w:rsidRPr="00AE2916">
        <w:t>jego</w:t>
      </w:r>
      <w:r>
        <w:t xml:space="preserve"> </w:t>
      </w:r>
      <w:r w:rsidRPr="00AE2916">
        <w:t>części.</w:t>
      </w:r>
    </w:p>
    <w:p w:rsidR="000B0F06" w:rsidRPr="00AE2916" w:rsidRDefault="000B0F06" w:rsidP="000B0F06">
      <w:pPr>
        <w:pStyle w:val="ZUSTzmustartykuempunktem"/>
      </w:pPr>
      <w:r>
        <w:t>§</w:t>
      </w:r>
      <w:r w:rsidR="001C538C">
        <w:t> </w:t>
      </w:r>
      <w:r>
        <w:t>5</w:t>
      </w:r>
      <w:r w:rsidRPr="00AE2916">
        <w:t>.</w:t>
      </w:r>
      <w:r w:rsidR="001C538C">
        <w:t> </w:t>
      </w:r>
      <w:r w:rsidRPr="00EC792B">
        <w:t>Pracodawca jest obowiązany uwzględnić wnioski,</w:t>
      </w:r>
      <w:r w:rsidR="001C538C" w:rsidRPr="00EC792B">
        <w:t xml:space="preserve"> o</w:t>
      </w:r>
      <w:r w:rsidR="001C538C">
        <w:t> </w:t>
      </w:r>
      <w:r w:rsidRPr="00EC792B">
        <w:t>których mowa</w:t>
      </w:r>
      <w:r w:rsidR="001C538C" w:rsidRPr="00EC792B">
        <w:t xml:space="preserve"> w</w:t>
      </w:r>
      <w:r w:rsidR="001C538C">
        <w:t> § </w:t>
      </w:r>
      <w:r w:rsidR="001C538C" w:rsidRPr="00EC792B">
        <w:t>1</w:t>
      </w:r>
      <w:r w:rsidR="001C538C">
        <w:t xml:space="preserve"> i </w:t>
      </w:r>
      <w:r w:rsidRPr="00EC792B">
        <w:t>4. Do wniosków dołącza się dokumenty określone</w:t>
      </w:r>
      <w:r w:rsidR="001C538C" w:rsidRPr="00EC792B">
        <w:t xml:space="preserve"> w</w:t>
      </w:r>
      <w:r w:rsidR="001C538C">
        <w:t> </w:t>
      </w:r>
      <w:r w:rsidRPr="00EC792B">
        <w:t>przepisach wydanych na podstawie</w:t>
      </w:r>
      <w:r w:rsidR="001C538C">
        <w:t xml:space="preserve"> art. </w:t>
      </w:r>
      <w:r w:rsidRPr="00EC792B">
        <w:t>186</w:t>
      </w:r>
      <w:r w:rsidRPr="002A40D9">
        <w:rPr>
          <w:rStyle w:val="IGindeksgrny"/>
        </w:rPr>
        <w:t>8a</w:t>
      </w:r>
      <w:r w:rsidRPr="004B61F1">
        <w:t>.</w:t>
      </w:r>
      <w:r w:rsidR="001C538C">
        <w:t>”</w:t>
      </w:r>
      <w:r w:rsidRPr="00AE2916">
        <w:t>;</w:t>
      </w:r>
    </w:p>
    <w:p w:rsidR="000B0F06" w:rsidRPr="00AE2916" w:rsidRDefault="000B0F06" w:rsidP="000B0F06">
      <w:pPr>
        <w:pStyle w:val="PKTpunkt"/>
      </w:pPr>
      <w:r>
        <w:t>3</w:t>
      </w:r>
      <w:r w:rsidRPr="00AE2916">
        <w:t>)</w:t>
      </w:r>
      <w:r w:rsidRPr="00AE2916">
        <w:tab/>
        <w:t>uchyla</w:t>
      </w:r>
      <w:r>
        <w:t xml:space="preserve"> </w:t>
      </w:r>
      <w:r w:rsidRPr="00AE2916">
        <w:t>się</w:t>
      </w:r>
      <w:r w:rsidR="001C538C">
        <w:t xml:space="preserve"> art. </w:t>
      </w:r>
      <w:r w:rsidRPr="00AE2916">
        <w:t>179</w:t>
      </w:r>
      <w:r w:rsidRPr="00AE2916">
        <w:rPr>
          <w:rStyle w:val="IGindeksgrny"/>
        </w:rPr>
        <w:t>2</w:t>
      </w:r>
      <w:r>
        <w:t>–</w:t>
      </w:r>
      <w:r w:rsidRPr="00AE2916">
        <w:t>179</w:t>
      </w:r>
      <w:r w:rsidRPr="00AE2916">
        <w:rPr>
          <w:rStyle w:val="IGindeksgrny"/>
        </w:rPr>
        <w:t>5</w:t>
      </w:r>
      <w:r w:rsidRPr="00AE2916">
        <w:t>;</w:t>
      </w:r>
    </w:p>
    <w:p w:rsidR="000B0F06" w:rsidRPr="000B0F06" w:rsidRDefault="000B0F06" w:rsidP="001C538C">
      <w:pPr>
        <w:pStyle w:val="PKTpunkt"/>
        <w:keepNext/>
      </w:pPr>
      <w:r>
        <w:t>4</w:t>
      </w:r>
      <w:r w:rsidRPr="000B0F06">
        <w:t>)</w:t>
      </w:r>
      <w:r w:rsidRPr="000B0F06">
        <w:tab/>
        <w:t>art. 18</w:t>
      </w:r>
      <w:r w:rsidR="001C538C" w:rsidRPr="000B0F06">
        <w:t>0</w:t>
      </w:r>
      <w:r w:rsidR="001C538C">
        <w:t> </w:t>
      </w:r>
      <w:r w:rsidRPr="000B0F06">
        <w:t>otrzymuje brzmienie:</w:t>
      </w:r>
    </w:p>
    <w:p w:rsidR="000B0F06" w:rsidRPr="000B0F06" w:rsidRDefault="001C538C" w:rsidP="001C538C">
      <w:pPr>
        <w:pStyle w:val="ZARTzmartartykuempunktem"/>
        <w:keepNext/>
      </w:pPr>
      <w:r>
        <w:t>„</w:t>
      </w:r>
      <w:r w:rsidR="000B0F06" w:rsidRPr="00AE2916">
        <w:t>Art.</w:t>
      </w:r>
      <w:r>
        <w:t> </w:t>
      </w:r>
      <w:r w:rsidR="000B0F06" w:rsidRPr="000B0F06">
        <w:t>180.</w:t>
      </w:r>
      <w:r>
        <w:t xml:space="preserve"> § </w:t>
      </w:r>
      <w:r w:rsidR="000B0F06" w:rsidRPr="000B0F06">
        <w:t>1. Pracownicy przysługuje urlop macierzyński</w:t>
      </w:r>
      <w:r w:rsidRPr="000B0F06">
        <w:t xml:space="preserve"> w</w:t>
      </w:r>
      <w:r>
        <w:t> </w:t>
      </w:r>
      <w:r w:rsidR="000B0F06" w:rsidRPr="000B0F06">
        <w:t>wymiarze:</w:t>
      </w:r>
    </w:p>
    <w:p w:rsidR="000B0F06" w:rsidRPr="00AE2916" w:rsidRDefault="000B0F06" w:rsidP="000B0F06">
      <w:pPr>
        <w:pStyle w:val="ZPKTzmpktartykuempunktem"/>
      </w:pPr>
      <w:r w:rsidRPr="00AE2916">
        <w:t>1)</w:t>
      </w:r>
      <w:r w:rsidRPr="00AE2916">
        <w:tab/>
        <w:t>2</w:t>
      </w:r>
      <w:r w:rsidR="001C538C" w:rsidRPr="00AE2916">
        <w:t>0</w:t>
      </w:r>
      <w:r w:rsidR="001C538C">
        <w:t> </w:t>
      </w:r>
      <w:r w:rsidRPr="00AE2916">
        <w:t>tygodni</w:t>
      </w:r>
      <w:r>
        <w:t xml:space="preserve"> –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</w:t>
      </w:r>
      <w:r>
        <w:t xml:space="preserve"> </w:t>
      </w:r>
      <w:r w:rsidRPr="00AE2916">
        <w:t>urodzenia</w:t>
      </w:r>
      <w:r>
        <w:t xml:space="preserve"> </w:t>
      </w:r>
      <w:r w:rsidRPr="00AE2916">
        <w:t>jednego</w:t>
      </w:r>
      <w:r>
        <w:t xml:space="preserve"> </w:t>
      </w:r>
      <w:r w:rsidRPr="00AE2916">
        <w:t>dziecka</w:t>
      </w:r>
      <w:r>
        <w:t xml:space="preserve"> </w:t>
      </w:r>
      <w:r w:rsidRPr="00AE2916">
        <w:t>przy</w:t>
      </w:r>
      <w:r>
        <w:t xml:space="preserve"> </w:t>
      </w:r>
      <w:r w:rsidRPr="00AE2916">
        <w:t>jednym</w:t>
      </w:r>
      <w:r>
        <w:t xml:space="preserve"> </w:t>
      </w:r>
      <w:r w:rsidRPr="00AE2916">
        <w:t>porodzie;</w:t>
      </w:r>
    </w:p>
    <w:p w:rsidR="000B0F06" w:rsidRPr="00AE2916" w:rsidRDefault="000B0F06" w:rsidP="000B0F06">
      <w:pPr>
        <w:pStyle w:val="ZPKTzmpktartykuempunktem"/>
      </w:pPr>
      <w:r w:rsidRPr="00AE2916">
        <w:t>2)</w:t>
      </w:r>
      <w:r w:rsidRPr="00AE2916">
        <w:tab/>
        <w:t>3</w:t>
      </w:r>
      <w:r w:rsidR="001C538C" w:rsidRPr="00AE2916">
        <w:t>1</w:t>
      </w:r>
      <w:r w:rsidR="001C538C">
        <w:t> </w:t>
      </w:r>
      <w:r w:rsidRPr="00AE2916">
        <w:t>tygodni</w:t>
      </w:r>
      <w:r>
        <w:t xml:space="preserve"> –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</w:t>
      </w:r>
      <w:r>
        <w:t xml:space="preserve"> </w:t>
      </w:r>
      <w:r w:rsidRPr="00AE2916">
        <w:t>urodzenia</w:t>
      </w:r>
      <w:r>
        <w:t xml:space="preserve"> </w:t>
      </w:r>
      <w:r w:rsidRPr="00AE2916">
        <w:t>dwojga</w:t>
      </w:r>
      <w:r>
        <w:t xml:space="preserve"> </w:t>
      </w:r>
      <w:r w:rsidRPr="00AE2916">
        <w:t>dzieci</w:t>
      </w:r>
      <w:r>
        <w:t xml:space="preserve"> </w:t>
      </w:r>
      <w:r w:rsidRPr="00AE2916">
        <w:t>przy</w:t>
      </w:r>
      <w:r>
        <w:t xml:space="preserve"> </w:t>
      </w:r>
      <w:r w:rsidRPr="00AE2916">
        <w:t>jednym</w:t>
      </w:r>
      <w:r>
        <w:t xml:space="preserve"> </w:t>
      </w:r>
      <w:r w:rsidRPr="00AE2916">
        <w:t>porodzie;</w:t>
      </w:r>
    </w:p>
    <w:p w:rsidR="000B0F06" w:rsidRPr="00AE2916" w:rsidRDefault="000B0F06" w:rsidP="000B0F06">
      <w:pPr>
        <w:pStyle w:val="ZPKTzmpktartykuempunktem"/>
      </w:pPr>
      <w:r w:rsidRPr="00AE2916">
        <w:t>3)</w:t>
      </w:r>
      <w:r w:rsidRPr="00AE2916">
        <w:tab/>
        <w:t>3</w:t>
      </w:r>
      <w:r w:rsidR="001C538C" w:rsidRPr="00AE2916">
        <w:t>3</w:t>
      </w:r>
      <w:r w:rsidR="001C538C">
        <w:t> </w:t>
      </w:r>
      <w:r w:rsidRPr="00AE2916">
        <w:t>tygodni</w:t>
      </w:r>
      <w:r>
        <w:t xml:space="preserve"> –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</w:t>
      </w:r>
      <w:r>
        <w:t xml:space="preserve"> </w:t>
      </w:r>
      <w:r w:rsidRPr="00AE2916">
        <w:t>urodzenia</w:t>
      </w:r>
      <w:r>
        <w:t xml:space="preserve"> </w:t>
      </w:r>
      <w:r w:rsidRPr="00AE2916">
        <w:t>trojga</w:t>
      </w:r>
      <w:r>
        <w:t xml:space="preserve"> </w:t>
      </w:r>
      <w:r w:rsidRPr="00AE2916">
        <w:t>dzieci</w:t>
      </w:r>
      <w:r>
        <w:t xml:space="preserve"> </w:t>
      </w:r>
      <w:r w:rsidRPr="00AE2916">
        <w:t>przy</w:t>
      </w:r>
      <w:r>
        <w:t xml:space="preserve"> </w:t>
      </w:r>
      <w:r w:rsidRPr="00AE2916">
        <w:t>jednym</w:t>
      </w:r>
      <w:r>
        <w:t xml:space="preserve"> </w:t>
      </w:r>
      <w:r w:rsidRPr="00AE2916">
        <w:t>porodzie;</w:t>
      </w:r>
    </w:p>
    <w:p w:rsidR="000B0F06" w:rsidRPr="00AE2916" w:rsidRDefault="000B0F06" w:rsidP="000B0F06">
      <w:pPr>
        <w:pStyle w:val="ZPKTzmpktartykuempunktem"/>
      </w:pPr>
      <w:r w:rsidRPr="00AE2916">
        <w:t>4)</w:t>
      </w:r>
      <w:r w:rsidRPr="00AE2916">
        <w:tab/>
        <w:t>3</w:t>
      </w:r>
      <w:r w:rsidR="001C538C" w:rsidRPr="00AE2916">
        <w:t>5</w:t>
      </w:r>
      <w:r w:rsidR="001C538C">
        <w:t> </w:t>
      </w:r>
      <w:r w:rsidRPr="00AE2916">
        <w:t>tygodni</w:t>
      </w:r>
      <w:r>
        <w:t xml:space="preserve"> –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</w:t>
      </w:r>
      <w:r>
        <w:t xml:space="preserve"> </w:t>
      </w:r>
      <w:r w:rsidRPr="00AE2916">
        <w:t>urodzenia</w:t>
      </w:r>
      <w:r>
        <w:t xml:space="preserve"> </w:t>
      </w:r>
      <w:r w:rsidRPr="00AE2916">
        <w:t>czworga</w:t>
      </w:r>
      <w:r>
        <w:t xml:space="preserve"> </w:t>
      </w:r>
      <w:r w:rsidRPr="00AE2916">
        <w:t>dzieci</w:t>
      </w:r>
      <w:r>
        <w:t xml:space="preserve"> </w:t>
      </w:r>
      <w:r w:rsidRPr="00AE2916">
        <w:t>przy</w:t>
      </w:r>
      <w:r>
        <w:t xml:space="preserve"> </w:t>
      </w:r>
      <w:r w:rsidRPr="00AE2916">
        <w:t>jednym</w:t>
      </w:r>
      <w:r>
        <w:t xml:space="preserve"> </w:t>
      </w:r>
      <w:r w:rsidRPr="00AE2916">
        <w:t>porodzie;</w:t>
      </w:r>
    </w:p>
    <w:p w:rsidR="000B0F06" w:rsidRPr="00AE2916" w:rsidRDefault="000B0F06" w:rsidP="000B0F06">
      <w:pPr>
        <w:pStyle w:val="ZPKTzmpktartykuempunktem"/>
      </w:pPr>
      <w:r w:rsidRPr="00AE2916">
        <w:t>5)</w:t>
      </w:r>
      <w:r w:rsidRPr="00AE2916">
        <w:tab/>
        <w:t>3</w:t>
      </w:r>
      <w:r w:rsidR="001C538C" w:rsidRPr="00AE2916">
        <w:t>7</w:t>
      </w:r>
      <w:r w:rsidR="001C538C">
        <w:t> </w:t>
      </w:r>
      <w:r w:rsidRPr="00AE2916">
        <w:t>tygodni</w:t>
      </w:r>
      <w:r>
        <w:t xml:space="preserve"> –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</w:t>
      </w:r>
      <w:r>
        <w:t xml:space="preserve"> </w:t>
      </w:r>
      <w:r w:rsidRPr="00AE2916">
        <w:t>urodzenia</w:t>
      </w:r>
      <w:r>
        <w:t xml:space="preserve"> </w:t>
      </w:r>
      <w:r w:rsidRPr="00AE2916">
        <w:t>pięciorga</w:t>
      </w:r>
      <w:r w:rsidR="001C538C">
        <w:t xml:space="preserve"> </w:t>
      </w:r>
      <w:r w:rsidR="001C538C" w:rsidRPr="00AE2916">
        <w:t>i</w:t>
      </w:r>
      <w:r w:rsidR="001C538C">
        <w:t> </w:t>
      </w:r>
      <w:r w:rsidRPr="00AE2916">
        <w:t>więcej</w:t>
      </w:r>
      <w:r>
        <w:t xml:space="preserve"> </w:t>
      </w:r>
      <w:r w:rsidRPr="00AE2916">
        <w:t>dzieci</w:t>
      </w:r>
      <w:r>
        <w:t xml:space="preserve"> </w:t>
      </w:r>
      <w:r w:rsidRPr="00AE2916">
        <w:t>przy</w:t>
      </w:r>
      <w:r>
        <w:t xml:space="preserve"> </w:t>
      </w:r>
      <w:r w:rsidRPr="00AE2916">
        <w:t>jednym</w:t>
      </w:r>
      <w:r>
        <w:t xml:space="preserve"> </w:t>
      </w:r>
      <w:r w:rsidRPr="00AE2916">
        <w:t>porodzie.</w:t>
      </w:r>
    </w:p>
    <w:p w:rsidR="000B0F06" w:rsidRPr="00AE2916" w:rsidRDefault="000B0F06" w:rsidP="000B0F06">
      <w:pPr>
        <w:pStyle w:val="ZUSTzmustartykuempunktem"/>
      </w:pPr>
      <w:r w:rsidRPr="00AE2916">
        <w:t>§</w:t>
      </w:r>
      <w:r w:rsidR="001C538C">
        <w:t> </w:t>
      </w:r>
      <w:r w:rsidRPr="00AE2916">
        <w:t>2.</w:t>
      </w:r>
      <w:r w:rsidR="001C538C">
        <w:t> </w:t>
      </w:r>
      <w:r w:rsidRPr="00AE2916">
        <w:t>Przed</w:t>
      </w:r>
      <w:r>
        <w:t xml:space="preserve"> </w:t>
      </w:r>
      <w:r w:rsidRPr="00AE2916">
        <w:t>przewidywaną</w:t>
      </w:r>
      <w:r>
        <w:t xml:space="preserve"> </w:t>
      </w:r>
      <w:r w:rsidRPr="00AE2916">
        <w:t>datą</w:t>
      </w:r>
      <w:r>
        <w:t xml:space="preserve"> </w:t>
      </w:r>
      <w:r w:rsidRPr="00AE2916">
        <w:t>porodu</w:t>
      </w:r>
      <w:r>
        <w:t xml:space="preserve"> </w:t>
      </w:r>
      <w:r w:rsidRPr="00AE2916">
        <w:t>pracownica</w:t>
      </w:r>
      <w:r>
        <w:t xml:space="preserve"> </w:t>
      </w:r>
      <w:r w:rsidRPr="00AE2916">
        <w:t>może</w:t>
      </w:r>
      <w:r>
        <w:t xml:space="preserve"> </w:t>
      </w:r>
      <w:r w:rsidRPr="00AE2916">
        <w:t>wykorzystać</w:t>
      </w:r>
      <w:r>
        <w:t xml:space="preserve"> </w:t>
      </w:r>
      <w:r w:rsidRPr="00AE2916">
        <w:t>nie</w:t>
      </w:r>
      <w:r>
        <w:t xml:space="preserve"> </w:t>
      </w:r>
      <w:r w:rsidRPr="00AE2916">
        <w:t>więcej</w:t>
      </w:r>
      <w:r>
        <w:t xml:space="preserve"> </w:t>
      </w:r>
      <w:r w:rsidRPr="00AE2916">
        <w:t>niż</w:t>
      </w:r>
      <w:r>
        <w:t xml:space="preserve"> </w:t>
      </w:r>
      <w:r w:rsidR="001C538C" w:rsidRPr="00AE2916">
        <w:t>6</w:t>
      </w:r>
      <w:r w:rsidR="001C538C">
        <w:t> </w:t>
      </w:r>
      <w:r w:rsidRPr="00AE2916">
        <w:t>tygodni</w:t>
      </w:r>
      <w:r>
        <w:t xml:space="preserve"> </w:t>
      </w:r>
      <w:r w:rsidRPr="00AE2916">
        <w:t>urlopu</w:t>
      </w:r>
      <w:r>
        <w:t xml:space="preserve"> </w:t>
      </w:r>
      <w:r w:rsidRPr="00AE2916">
        <w:t>maci</w:t>
      </w:r>
      <w:r w:rsidRPr="00AE2916">
        <w:t>e</w:t>
      </w:r>
      <w:r w:rsidRPr="00AE2916">
        <w:t>rzyńskiego.</w:t>
      </w:r>
    </w:p>
    <w:p w:rsidR="000B0F06" w:rsidRPr="00AE2916" w:rsidRDefault="000B0F06" w:rsidP="000B0F06">
      <w:pPr>
        <w:pStyle w:val="ZUSTzmustartykuempunktem"/>
      </w:pPr>
      <w:r w:rsidRPr="00AE2916">
        <w:t>§</w:t>
      </w:r>
      <w:r w:rsidR="001C538C">
        <w:t> </w:t>
      </w:r>
      <w:r w:rsidRPr="00AE2916">
        <w:t>3.</w:t>
      </w:r>
      <w:r w:rsidR="001C538C">
        <w:t> </w:t>
      </w:r>
      <w:r w:rsidRPr="00AE2916">
        <w:t>Po</w:t>
      </w:r>
      <w:r>
        <w:t xml:space="preserve"> </w:t>
      </w:r>
      <w:r w:rsidRPr="00AE2916">
        <w:t>porodzie</w:t>
      </w:r>
      <w:r>
        <w:t xml:space="preserve"> </w:t>
      </w:r>
      <w:r w:rsidRPr="00AE2916">
        <w:t>przysługuje</w:t>
      </w:r>
      <w:r>
        <w:t xml:space="preserve"> </w:t>
      </w:r>
      <w:r w:rsidRPr="00AE2916">
        <w:t>urlop</w:t>
      </w:r>
      <w:r>
        <w:t xml:space="preserve"> </w:t>
      </w:r>
      <w:r w:rsidRPr="00AE2916">
        <w:t>macierzyński</w:t>
      </w:r>
      <w:r>
        <w:t xml:space="preserve"> </w:t>
      </w:r>
      <w:r w:rsidRPr="00AE2916">
        <w:t>niewykorzystany</w:t>
      </w:r>
      <w:r>
        <w:t xml:space="preserve"> </w:t>
      </w:r>
      <w:r w:rsidRPr="00AE2916">
        <w:t>przed</w:t>
      </w:r>
      <w:r>
        <w:t xml:space="preserve"> </w:t>
      </w:r>
      <w:r w:rsidRPr="00AE2916">
        <w:t>porodem</w:t>
      </w:r>
      <w:r>
        <w:t xml:space="preserve"> </w:t>
      </w:r>
      <w:r w:rsidRPr="00AE2916">
        <w:t>aż</w:t>
      </w:r>
      <w:r>
        <w:t xml:space="preserve"> </w:t>
      </w:r>
      <w:r w:rsidRPr="00AE2916">
        <w:t>do</w:t>
      </w:r>
      <w:r>
        <w:t xml:space="preserve"> </w:t>
      </w:r>
      <w:r w:rsidRPr="00AE2916">
        <w:t>wyczerpania</w:t>
      </w:r>
      <w:r>
        <w:t xml:space="preserve"> </w:t>
      </w:r>
      <w:r w:rsidRPr="00AE2916">
        <w:t>wymiaru,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§ </w:t>
      </w:r>
      <w:r w:rsidRPr="00AE2916">
        <w:t>1.</w:t>
      </w:r>
    </w:p>
    <w:p w:rsidR="000B0F06" w:rsidRPr="000B0F06" w:rsidRDefault="000B0F06" w:rsidP="001C538C">
      <w:pPr>
        <w:pStyle w:val="ZUSTzmustartykuempunktem"/>
        <w:keepNext/>
      </w:pPr>
      <w:r w:rsidRPr="00AE2916">
        <w:t>§</w:t>
      </w:r>
      <w:r w:rsidR="001C538C">
        <w:t> </w:t>
      </w:r>
      <w:r w:rsidRPr="000B0F06">
        <w:t>4.</w:t>
      </w:r>
      <w:r w:rsidR="001C538C">
        <w:t> </w:t>
      </w:r>
      <w:r w:rsidRPr="000B0F06">
        <w:t>Pracownica, po wykorzystaniu po porodzie co najmniej 1</w:t>
      </w:r>
      <w:r w:rsidR="001C538C" w:rsidRPr="000B0F06">
        <w:t>4</w:t>
      </w:r>
      <w:r w:rsidR="001C538C">
        <w:t> </w:t>
      </w:r>
      <w:r w:rsidRPr="000B0F06">
        <w:t>tygodni urlopu macierzyńskiego, ma prawo zrezygnować</w:t>
      </w:r>
      <w:r w:rsidR="001C538C" w:rsidRPr="000B0F06">
        <w:t xml:space="preserve"> z</w:t>
      </w:r>
      <w:r w:rsidR="001C538C">
        <w:t> </w:t>
      </w:r>
      <w:r w:rsidRPr="000B0F06">
        <w:t>pozostałej części tego urlopu</w:t>
      </w:r>
      <w:r w:rsidR="001C538C" w:rsidRPr="000B0F06">
        <w:t xml:space="preserve"> i</w:t>
      </w:r>
      <w:r w:rsidR="001C538C">
        <w:t> </w:t>
      </w:r>
      <w:r w:rsidRPr="000B0F06">
        <w:t>powrócić do pracy, jeżeli:</w:t>
      </w:r>
    </w:p>
    <w:p w:rsidR="000B0F06" w:rsidRPr="00AE2916" w:rsidRDefault="000B0F06" w:rsidP="000B0F06">
      <w:pPr>
        <w:pStyle w:val="ZPKTzmpktartykuempunktem"/>
      </w:pPr>
      <w:r w:rsidRPr="00AE2916">
        <w:t>1)</w:t>
      </w:r>
      <w:r w:rsidRPr="00AE2916">
        <w:tab/>
        <w:t>pozostałą</w:t>
      </w:r>
      <w:r>
        <w:t xml:space="preserve"> </w:t>
      </w:r>
      <w:r w:rsidRPr="00AE2916">
        <w:t>część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macierzyńskiego</w:t>
      </w:r>
      <w:r>
        <w:t xml:space="preserve"> </w:t>
      </w:r>
      <w:r w:rsidRPr="00AE2916">
        <w:t>wykorzysta</w:t>
      </w:r>
      <w:r>
        <w:t xml:space="preserve"> </w:t>
      </w:r>
      <w:r w:rsidRPr="00AE2916">
        <w:t>pracownik</w:t>
      </w:r>
      <w:r w:rsidR="00E633B0">
        <w:t xml:space="preserve"> – </w:t>
      </w:r>
      <w:r w:rsidRPr="00AE2916">
        <w:t>ojciec</w:t>
      </w:r>
      <w:r>
        <w:t xml:space="preserve"> </w:t>
      </w:r>
      <w:r w:rsidRPr="00AE2916">
        <w:t>wychowujący</w:t>
      </w:r>
      <w:r>
        <w:t xml:space="preserve"> </w:t>
      </w:r>
      <w:r w:rsidRPr="00AE2916">
        <w:t>dziecko;</w:t>
      </w:r>
    </w:p>
    <w:p w:rsidR="000B0F06" w:rsidRPr="00AE2916" w:rsidRDefault="000B0F06" w:rsidP="000B0F06">
      <w:pPr>
        <w:pStyle w:val="ZPKTzmpktartykuempunktem"/>
      </w:pPr>
      <w:r w:rsidRPr="00AE2916">
        <w:t>2)</w:t>
      </w:r>
      <w:r w:rsidRPr="00AE2916">
        <w:tab/>
        <w:t>przez</w:t>
      </w:r>
      <w:r>
        <w:t xml:space="preserve"> </w:t>
      </w:r>
      <w:r w:rsidRPr="00AE2916">
        <w:t>okres</w:t>
      </w:r>
      <w:r>
        <w:t xml:space="preserve"> </w:t>
      </w:r>
      <w:r w:rsidRPr="00AE2916">
        <w:t>odpowiadający</w:t>
      </w:r>
      <w:r>
        <w:t xml:space="preserve"> </w:t>
      </w:r>
      <w:r w:rsidRPr="00AE2916">
        <w:t>okresowi,</w:t>
      </w:r>
      <w:r>
        <w:t xml:space="preserve"> </w:t>
      </w:r>
      <w:r w:rsidRPr="00AE2916">
        <w:t>który</w:t>
      </w:r>
      <w:r>
        <w:t xml:space="preserve"> </w:t>
      </w:r>
      <w:r w:rsidRPr="00AE2916">
        <w:t>pozostał</w:t>
      </w:r>
      <w:r>
        <w:t xml:space="preserve"> </w:t>
      </w:r>
      <w:r w:rsidRPr="00AE2916">
        <w:t>do</w:t>
      </w:r>
      <w:r>
        <w:t xml:space="preserve"> </w:t>
      </w:r>
      <w:r w:rsidRPr="00AE2916">
        <w:t>końca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macierzyńskiego,</w:t>
      </w:r>
      <w:r>
        <w:t xml:space="preserve"> </w:t>
      </w:r>
      <w:r w:rsidRPr="00AE2916">
        <w:t>osobistą</w:t>
      </w:r>
      <w:r>
        <w:t xml:space="preserve"> </w:t>
      </w:r>
      <w:r w:rsidRPr="00AE2916">
        <w:t>opiekę</w:t>
      </w:r>
      <w:r>
        <w:t xml:space="preserve"> </w:t>
      </w:r>
      <w:r w:rsidRPr="00AE2916">
        <w:t>nad</w:t>
      </w:r>
      <w:r>
        <w:t xml:space="preserve"> </w:t>
      </w:r>
      <w:r w:rsidRPr="00AE2916">
        <w:t>dzieckiem</w:t>
      </w:r>
      <w:r>
        <w:t xml:space="preserve"> </w:t>
      </w:r>
      <w:r w:rsidRPr="00AE2916">
        <w:t>będzie</w:t>
      </w:r>
      <w:r>
        <w:t xml:space="preserve"> </w:t>
      </w:r>
      <w:r w:rsidRPr="00AE2916">
        <w:t>sprawował</w:t>
      </w:r>
      <w:r>
        <w:t xml:space="preserve"> </w:t>
      </w:r>
      <w:r w:rsidRPr="00AE2916">
        <w:t>ubezpieczony</w:t>
      </w:r>
      <w:r w:rsidR="00E633B0">
        <w:t xml:space="preserve"> – </w:t>
      </w:r>
      <w:r w:rsidRPr="00AE2916">
        <w:t>ojciec</w:t>
      </w:r>
      <w:r>
        <w:t xml:space="preserve"> </w:t>
      </w:r>
      <w:r w:rsidRPr="00AE2916">
        <w:t>dziecka,</w:t>
      </w:r>
      <w:r>
        <w:t xml:space="preserve"> </w:t>
      </w:r>
      <w:r w:rsidRPr="00AE2916">
        <w:t>który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celu</w:t>
      </w:r>
      <w:r>
        <w:t xml:space="preserve"> </w:t>
      </w:r>
      <w:r w:rsidRPr="00AE2916">
        <w:t>sprawowania</w:t>
      </w:r>
      <w:r>
        <w:t xml:space="preserve"> </w:t>
      </w:r>
      <w:r w:rsidRPr="00AE2916">
        <w:t>tej</w:t>
      </w:r>
      <w:r>
        <w:t xml:space="preserve"> </w:t>
      </w:r>
      <w:r w:rsidRPr="00AE2916">
        <w:t>opieki</w:t>
      </w:r>
      <w:r>
        <w:t xml:space="preserve"> </w:t>
      </w:r>
      <w:r w:rsidRPr="00AE2916">
        <w:t>przerwał</w:t>
      </w:r>
      <w:r>
        <w:t xml:space="preserve"> </w:t>
      </w:r>
      <w:r w:rsidRPr="00AE2916">
        <w:t>działalność</w:t>
      </w:r>
      <w:r>
        <w:t xml:space="preserve"> </w:t>
      </w:r>
      <w:r w:rsidRPr="00AE2916">
        <w:t>zarobkową.</w:t>
      </w:r>
    </w:p>
    <w:p w:rsidR="000B0F06" w:rsidRPr="00AE2916" w:rsidRDefault="000B0F06" w:rsidP="000B0F06">
      <w:pPr>
        <w:pStyle w:val="ZUSTzmustartykuempunktem"/>
      </w:pPr>
      <w:r w:rsidRPr="00AE2916">
        <w:t>§</w:t>
      </w:r>
      <w:r w:rsidR="001C538C">
        <w:t> </w:t>
      </w:r>
      <w:r w:rsidRPr="00AE2916">
        <w:t>5.</w:t>
      </w:r>
      <w:r w:rsidR="001C538C">
        <w:t> </w:t>
      </w:r>
      <w:r w:rsidRPr="00AE2916">
        <w:t>Pracownikowi</w:t>
      </w:r>
      <w:r w:rsidR="00E633B0">
        <w:t xml:space="preserve"> – </w:t>
      </w:r>
      <w:r w:rsidRPr="00AE2916">
        <w:t>ojcu</w:t>
      </w:r>
      <w:r>
        <w:t xml:space="preserve"> </w:t>
      </w:r>
      <w:r w:rsidRPr="00AE2916">
        <w:t>wychowującemu</w:t>
      </w:r>
      <w:r>
        <w:t xml:space="preserve"> </w:t>
      </w:r>
      <w:r w:rsidRPr="00AE2916">
        <w:t>dziecko</w:t>
      </w:r>
      <w:r>
        <w:t xml:space="preserve"> </w:t>
      </w:r>
      <w:r w:rsidRPr="00AE2916">
        <w:t>przysługuje,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</w:t>
      </w:r>
      <w:r>
        <w:t xml:space="preserve"> </w:t>
      </w:r>
      <w:r w:rsidRPr="00AE2916">
        <w:t>rezygnacji</w:t>
      </w:r>
      <w:r>
        <w:t xml:space="preserve"> </w:t>
      </w:r>
      <w:r w:rsidRPr="00AE2916">
        <w:t>przez</w:t>
      </w:r>
      <w:r>
        <w:t xml:space="preserve"> </w:t>
      </w:r>
      <w:r w:rsidRPr="00AE2916">
        <w:t>ubezpieczoną</w:t>
      </w:r>
      <w:r w:rsidR="00E633B0">
        <w:t xml:space="preserve"> – </w:t>
      </w:r>
      <w:r w:rsidRPr="00AE2916">
        <w:t>matkę</w:t>
      </w:r>
      <w:r>
        <w:t xml:space="preserve"> </w:t>
      </w:r>
      <w:r w:rsidRPr="00AE2916">
        <w:t>dziecka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pobierania</w:t>
      </w:r>
      <w:r>
        <w:t xml:space="preserve"> </w:t>
      </w:r>
      <w:r w:rsidRPr="00AE2916">
        <w:t>zasiłk</w:t>
      </w:r>
      <w:r>
        <w:t xml:space="preserve">u macierzyńskiego </w:t>
      </w:r>
      <w:r w:rsidRPr="00AE2916">
        <w:t>po</w:t>
      </w:r>
      <w:r>
        <w:t xml:space="preserve"> </w:t>
      </w:r>
      <w:r w:rsidRPr="00AE2916">
        <w:t>wykorzystaniu</w:t>
      </w:r>
      <w:r>
        <w:t xml:space="preserve"> </w:t>
      </w:r>
      <w:r w:rsidRPr="00AE2916">
        <w:t>przez</w:t>
      </w:r>
      <w:r>
        <w:t xml:space="preserve"> </w:t>
      </w:r>
      <w:r w:rsidRPr="00AE2916">
        <w:t>nią</w:t>
      </w:r>
      <w:r>
        <w:t xml:space="preserve"> </w:t>
      </w:r>
      <w:r w:rsidRPr="00AE2916">
        <w:t>tego</w:t>
      </w:r>
      <w:r>
        <w:t xml:space="preserve"> </w:t>
      </w:r>
      <w:r w:rsidRPr="00AE2916">
        <w:t>zasiłku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co</w:t>
      </w:r>
      <w:r>
        <w:t xml:space="preserve"> </w:t>
      </w:r>
      <w:r w:rsidRPr="00AE2916">
        <w:t>najmniej</w:t>
      </w:r>
      <w:r>
        <w:t xml:space="preserve"> </w:t>
      </w:r>
      <w:r w:rsidRPr="00AE2916">
        <w:t>1</w:t>
      </w:r>
      <w:r w:rsidR="001C538C" w:rsidRPr="00AE2916">
        <w:t>4</w:t>
      </w:r>
      <w:r w:rsidR="001C538C">
        <w:t> </w:t>
      </w:r>
      <w:r w:rsidRPr="00AE2916">
        <w:t>tygodni</w:t>
      </w:r>
      <w:r>
        <w:t xml:space="preserve"> </w:t>
      </w:r>
      <w:r w:rsidRPr="00AE2916">
        <w:t>po</w:t>
      </w:r>
      <w:r>
        <w:t xml:space="preserve"> </w:t>
      </w:r>
      <w:r w:rsidRPr="00AE2916">
        <w:t>porodzie,</w:t>
      </w:r>
      <w:r>
        <w:t xml:space="preserve"> </w:t>
      </w:r>
      <w:r w:rsidRPr="00AE2916">
        <w:t>prawo</w:t>
      </w:r>
      <w:r>
        <w:t xml:space="preserve"> </w:t>
      </w:r>
      <w:r w:rsidRPr="00AE2916">
        <w:t>do</w:t>
      </w:r>
      <w:r>
        <w:t xml:space="preserve"> </w:t>
      </w:r>
      <w:r w:rsidRPr="00AE2916">
        <w:t>części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macierzyńskiego</w:t>
      </w:r>
      <w:r>
        <w:t xml:space="preserve"> </w:t>
      </w:r>
      <w:r w:rsidRPr="00AE2916">
        <w:t>przypadającej</w:t>
      </w:r>
      <w:r>
        <w:t xml:space="preserve"> </w:t>
      </w:r>
      <w:r w:rsidRPr="00AE2916">
        <w:t>po</w:t>
      </w:r>
      <w:r>
        <w:t xml:space="preserve"> </w:t>
      </w:r>
      <w:r w:rsidRPr="00AE2916">
        <w:t>dniu</w:t>
      </w:r>
      <w:r>
        <w:t xml:space="preserve"> </w:t>
      </w:r>
      <w:r w:rsidRPr="00AE2916">
        <w:t>rezygnacji</w:t>
      </w:r>
      <w:r>
        <w:t xml:space="preserve"> </w:t>
      </w:r>
      <w:r w:rsidRPr="00AE2916">
        <w:t>przez</w:t>
      </w:r>
      <w:r>
        <w:t xml:space="preserve"> </w:t>
      </w:r>
      <w:r w:rsidRPr="00AE2916">
        <w:t>ubezpi</w:t>
      </w:r>
      <w:r w:rsidRPr="00AE2916">
        <w:t>e</w:t>
      </w:r>
      <w:r w:rsidRPr="00AE2916">
        <w:t>czoną</w:t>
      </w:r>
      <w:r w:rsidR="00E633B0">
        <w:t xml:space="preserve"> – </w:t>
      </w:r>
      <w:r w:rsidRPr="00AE2916">
        <w:t>matkę</w:t>
      </w:r>
      <w:r>
        <w:t xml:space="preserve"> </w:t>
      </w:r>
      <w:r w:rsidRPr="00AE2916">
        <w:t>dziecka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pobierania</w:t>
      </w:r>
      <w:r>
        <w:t xml:space="preserve"> </w:t>
      </w:r>
      <w:r w:rsidRPr="00AE2916">
        <w:t>zasiłku</w:t>
      </w:r>
      <w:r>
        <w:t xml:space="preserve"> </w:t>
      </w:r>
      <w:r w:rsidRPr="00AE2916">
        <w:t>macierzyńskiego.</w:t>
      </w:r>
    </w:p>
    <w:p w:rsidR="000B0F06" w:rsidRPr="000B0F06" w:rsidRDefault="000B0F06" w:rsidP="001C538C">
      <w:pPr>
        <w:pStyle w:val="ZUSTzmustartykuempunktem"/>
        <w:keepNext/>
      </w:pPr>
      <w:r w:rsidRPr="00AE2916">
        <w:t>§</w:t>
      </w:r>
      <w:r w:rsidR="001C538C">
        <w:t> </w:t>
      </w:r>
      <w:r w:rsidRPr="000B0F06">
        <w:t>6.</w:t>
      </w:r>
      <w:r w:rsidR="001C538C">
        <w:t> </w:t>
      </w:r>
      <w:r w:rsidRPr="000B0F06">
        <w:t>Pracownica legitymująca się orzeczeniem</w:t>
      </w:r>
      <w:r w:rsidR="001C538C" w:rsidRPr="000B0F06">
        <w:t xml:space="preserve"> o</w:t>
      </w:r>
      <w:r w:rsidR="001C538C">
        <w:t> </w:t>
      </w:r>
      <w:r w:rsidRPr="000B0F06">
        <w:t xml:space="preserve">niezdolności do samodzielnej egzystencji, po wykorzystaniu po porodzie co najmniej </w:t>
      </w:r>
      <w:r w:rsidR="001C538C" w:rsidRPr="000B0F06">
        <w:t>8</w:t>
      </w:r>
      <w:r w:rsidR="001C538C">
        <w:t> </w:t>
      </w:r>
      <w:r w:rsidRPr="000B0F06">
        <w:t>tygodni urlopu macierzyńskiego, ma prawo zrezygnować</w:t>
      </w:r>
      <w:r w:rsidR="001C538C" w:rsidRPr="000B0F06">
        <w:t xml:space="preserve"> z</w:t>
      </w:r>
      <w:r w:rsidR="001C538C">
        <w:t> </w:t>
      </w:r>
      <w:r w:rsidRPr="000B0F06">
        <w:t>pozostałej części tego urlopu, jeżeli:</w:t>
      </w:r>
    </w:p>
    <w:p w:rsidR="000B0F06" w:rsidRPr="00AE2916" w:rsidRDefault="000B0F06" w:rsidP="000B0F06">
      <w:pPr>
        <w:pStyle w:val="ZPKTzmpktartykuempunktem"/>
      </w:pPr>
      <w:r w:rsidRPr="00AE2916">
        <w:t>1)</w:t>
      </w:r>
      <w:r w:rsidRPr="00AE2916">
        <w:tab/>
        <w:t>pozostałą</w:t>
      </w:r>
      <w:r>
        <w:t xml:space="preserve"> </w:t>
      </w:r>
      <w:r w:rsidRPr="00AE2916">
        <w:t>część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macierzyńskiego</w:t>
      </w:r>
      <w:r>
        <w:t xml:space="preserve"> </w:t>
      </w:r>
      <w:r w:rsidRPr="00AE2916">
        <w:t>wykorzysta</w:t>
      </w:r>
      <w:r>
        <w:t xml:space="preserve"> </w:t>
      </w:r>
      <w:r w:rsidRPr="00AE2916">
        <w:t>pracownik</w:t>
      </w:r>
      <w:r w:rsidR="00E633B0">
        <w:t xml:space="preserve"> – </w:t>
      </w:r>
      <w:r w:rsidRPr="00AE2916">
        <w:t>ojciec</w:t>
      </w:r>
      <w:r>
        <w:t xml:space="preserve"> </w:t>
      </w:r>
      <w:r w:rsidRPr="00AE2916">
        <w:t>wychowujący</w:t>
      </w:r>
      <w:r>
        <w:t xml:space="preserve"> </w:t>
      </w:r>
      <w:r w:rsidRPr="00AE2916">
        <w:t>dziecko</w:t>
      </w:r>
      <w:r>
        <w:t xml:space="preserve"> </w:t>
      </w:r>
      <w:r w:rsidRPr="00AE2916">
        <w:t>albo</w:t>
      </w:r>
      <w:r>
        <w:t xml:space="preserve"> </w:t>
      </w:r>
      <w:r w:rsidRPr="00AE2916">
        <w:t>pracownik</w:t>
      </w:r>
      <w:r w:rsidR="00E633B0">
        <w:t xml:space="preserve"> – </w:t>
      </w:r>
      <w:r w:rsidRPr="00AE2916">
        <w:t>inny</w:t>
      </w:r>
      <w:r>
        <w:t xml:space="preserve"> </w:t>
      </w:r>
      <w:r w:rsidRPr="00AE2916">
        <w:t>członek</w:t>
      </w:r>
      <w:r>
        <w:t xml:space="preserve"> </w:t>
      </w:r>
      <w:r w:rsidRPr="00AE2916">
        <w:t>najbliższej</w:t>
      </w:r>
      <w:r>
        <w:t xml:space="preserve"> </w:t>
      </w:r>
      <w:r w:rsidRPr="00AE2916">
        <w:t>rodziny;</w:t>
      </w:r>
    </w:p>
    <w:p w:rsidR="000B0F06" w:rsidRPr="00AE2916" w:rsidRDefault="000B0F06" w:rsidP="000B0F06">
      <w:pPr>
        <w:pStyle w:val="ZPKTzmpktartykuempunktem"/>
      </w:pPr>
      <w:r w:rsidRPr="00AE2916">
        <w:lastRenderedPageBreak/>
        <w:t>2)</w:t>
      </w:r>
      <w:r w:rsidRPr="00AE2916">
        <w:tab/>
        <w:t>przez</w:t>
      </w:r>
      <w:r>
        <w:t xml:space="preserve"> </w:t>
      </w:r>
      <w:r w:rsidRPr="00AE2916">
        <w:t>okres</w:t>
      </w:r>
      <w:r>
        <w:t xml:space="preserve"> </w:t>
      </w:r>
      <w:r w:rsidRPr="00AE2916">
        <w:t>odpowiadający</w:t>
      </w:r>
      <w:r>
        <w:t xml:space="preserve"> </w:t>
      </w:r>
      <w:r w:rsidRPr="00AE2916">
        <w:t>okresowi,</w:t>
      </w:r>
      <w:r>
        <w:t xml:space="preserve"> </w:t>
      </w:r>
      <w:r w:rsidRPr="00AE2916">
        <w:t>który</w:t>
      </w:r>
      <w:r>
        <w:t xml:space="preserve"> </w:t>
      </w:r>
      <w:r w:rsidRPr="00AE2916">
        <w:t>pozostał</w:t>
      </w:r>
      <w:r>
        <w:t xml:space="preserve"> </w:t>
      </w:r>
      <w:r w:rsidRPr="00AE2916">
        <w:t>do</w:t>
      </w:r>
      <w:r>
        <w:t xml:space="preserve"> </w:t>
      </w:r>
      <w:r w:rsidRPr="00AE2916">
        <w:t>końca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macierzyńskiego,</w:t>
      </w:r>
      <w:r>
        <w:t xml:space="preserve"> </w:t>
      </w:r>
      <w:r w:rsidRPr="00AE2916">
        <w:t>osobistą</w:t>
      </w:r>
      <w:r>
        <w:t xml:space="preserve"> </w:t>
      </w:r>
      <w:r w:rsidRPr="00AE2916">
        <w:t>opiekę</w:t>
      </w:r>
      <w:r>
        <w:t xml:space="preserve"> </w:t>
      </w:r>
      <w:r w:rsidRPr="00AE2916">
        <w:t>nad</w:t>
      </w:r>
      <w:r>
        <w:t xml:space="preserve"> </w:t>
      </w:r>
      <w:r w:rsidRPr="00AE2916">
        <w:t>dzieckiem</w:t>
      </w:r>
      <w:r>
        <w:t xml:space="preserve"> </w:t>
      </w:r>
      <w:r w:rsidRPr="00AE2916">
        <w:t>będzie</w:t>
      </w:r>
      <w:r>
        <w:t xml:space="preserve"> </w:t>
      </w:r>
      <w:r w:rsidRPr="00AE2916">
        <w:t>sprawował</w:t>
      </w:r>
      <w:r>
        <w:t xml:space="preserve"> </w:t>
      </w:r>
      <w:r w:rsidRPr="00AE2916">
        <w:t>ubezpieczony</w:t>
      </w:r>
      <w:r w:rsidR="00E633B0">
        <w:t xml:space="preserve"> – </w:t>
      </w:r>
      <w:r w:rsidRPr="00AE2916">
        <w:t>ojciec</w:t>
      </w:r>
      <w:r>
        <w:t xml:space="preserve"> </w:t>
      </w:r>
      <w:r w:rsidRPr="00AE2916">
        <w:t>dziecka</w:t>
      </w:r>
      <w:r>
        <w:t xml:space="preserve"> </w:t>
      </w:r>
      <w:r w:rsidRPr="00AE2916">
        <w:t>albo</w:t>
      </w:r>
      <w:r>
        <w:t xml:space="preserve"> </w:t>
      </w:r>
      <w:r w:rsidRPr="00AE2916">
        <w:t>ubezpieczony</w:t>
      </w:r>
      <w:r w:rsidR="00E633B0">
        <w:t xml:space="preserve"> – </w:t>
      </w:r>
      <w:r w:rsidRPr="00AE2916">
        <w:t>inny</w:t>
      </w:r>
      <w:r>
        <w:t xml:space="preserve"> </w:t>
      </w:r>
      <w:r w:rsidRPr="00AE2916">
        <w:t>członek</w:t>
      </w:r>
      <w:r>
        <w:t xml:space="preserve"> </w:t>
      </w:r>
      <w:r w:rsidRPr="00AE2916">
        <w:t>najbliższej</w:t>
      </w:r>
      <w:r>
        <w:t xml:space="preserve"> </w:t>
      </w:r>
      <w:r w:rsidRPr="00AE2916">
        <w:t>r</w:t>
      </w:r>
      <w:r w:rsidRPr="00AE2916">
        <w:t>o</w:t>
      </w:r>
      <w:r w:rsidRPr="00AE2916">
        <w:t>dziny,</w:t>
      </w:r>
      <w:r>
        <w:t xml:space="preserve"> </w:t>
      </w:r>
      <w:r w:rsidRPr="00AE2916">
        <w:t>który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celu</w:t>
      </w:r>
      <w:r>
        <w:t xml:space="preserve"> </w:t>
      </w:r>
      <w:r w:rsidRPr="00AE2916">
        <w:t>sprawowania</w:t>
      </w:r>
      <w:r>
        <w:t xml:space="preserve"> tej </w:t>
      </w:r>
      <w:r w:rsidRPr="00AE2916">
        <w:t>opieki</w:t>
      </w:r>
      <w:r>
        <w:t xml:space="preserve"> </w:t>
      </w:r>
      <w:r w:rsidRPr="00AE2916">
        <w:t>przerwał</w:t>
      </w:r>
      <w:r>
        <w:t xml:space="preserve"> </w:t>
      </w:r>
      <w:r w:rsidRPr="00AE2916">
        <w:t>działalność</w:t>
      </w:r>
      <w:r>
        <w:t xml:space="preserve"> </w:t>
      </w:r>
      <w:r w:rsidRPr="00AE2916">
        <w:t>zarobkową.</w:t>
      </w:r>
    </w:p>
    <w:p w:rsidR="000B0F06" w:rsidRPr="00AE2916" w:rsidRDefault="000B0F06" w:rsidP="000B0F06">
      <w:pPr>
        <w:pStyle w:val="ZUSTzmustartykuempunktem"/>
      </w:pPr>
      <w:r w:rsidRPr="00AE2916">
        <w:t>§</w:t>
      </w:r>
      <w:r w:rsidR="001C538C">
        <w:t> </w:t>
      </w:r>
      <w:r w:rsidRPr="00AE2916">
        <w:t>7.</w:t>
      </w:r>
      <w:r w:rsidR="001C538C">
        <w:t> </w:t>
      </w:r>
      <w:r w:rsidRPr="00AE2916">
        <w:t>Pracownikowi</w:t>
      </w:r>
      <w:r w:rsidR="00E633B0">
        <w:t xml:space="preserve"> – </w:t>
      </w:r>
      <w:r w:rsidRPr="00AE2916">
        <w:t>ojcu</w:t>
      </w:r>
      <w:r>
        <w:t xml:space="preserve"> </w:t>
      </w:r>
      <w:r w:rsidRPr="00AE2916">
        <w:t>wychowującemu</w:t>
      </w:r>
      <w:r>
        <w:t xml:space="preserve"> </w:t>
      </w:r>
      <w:r w:rsidRPr="00AE2916">
        <w:t>dziecko</w:t>
      </w:r>
      <w:r>
        <w:t xml:space="preserve"> </w:t>
      </w:r>
      <w:r w:rsidRPr="00AE2916">
        <w:t>albo</w:t>
      </w:r>
      <w:r>
        <w:t xml:space="preserve"> </w:t>
      </w:r>
      <w:r w:rsidRPr="00AE2916">
        <w:t>pracownikowi</w:t>
      </w:r>
      <w:r w:rsidR="00E633B0">
        <w:t xml:space="preserve"> – </w:t>
      </w:r>
      <w:r w:rsidRPr="00AE2916">
        <w:t>innemu</w:t>
      </w:r>
      <w:r>
        <w:t xml:space="preserve"> </w:t>
      </w:r>
      <w:r w:rsidRPr="00AE2916">
        <w:t>członkowi</w:t>
      </w:r>
      <w:r>
        <w:t xml:space="preserve"> </w:t>
      </w:r>
      <w:r w:rsidRPr="00AE2916">
        <w:t>najbliższej</w:t>
      </w:r>
      <w:r>
        <w:t xml:space="preserve"> </w:t>
      </w:r>
      <w:r w:rsidRPr="00AE2916">
        <w:t>rodz</w:t>
      </w:r>
      <w:r w:rsidRPr="00AE2916">
        <w:t>i</w:t>
      </w:r>
      <w:r w:rsidRPr="00AE2916">
        <w:t>ny</w:t>
      </w:r>
      <w:r>
        <w:t xml:space="preserve"> </w:t>
      </w:r>
      <w:r w:rsidRPr="00AE2916">
        <w:t>przysługuje,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</w:t>
      </w:r>
      <w:r>
        <w:t xml:space="preserve"> </w:t>
      </w:r>
      <w:r w:rsidRPr="00AE2916">
        <w:t>rezygnacji</w:t>
      </w:r>
      <w:r>
        <w:t xml:space="preserve"> </w:t>
      </w:r>
      <w:r w:rsidRPr="00AE2916">
        <w:t>przez</w:t>
      </w:r>
      <w:r>
        <w:t xml:space="preserve"> </w:t>
      </w:r>
      <w:r w:rsidRPr="00AE2916">
        <w:t>ubezpieczoną</w:t>
      </w:r>
      <w:r w:rsidR="00E633B0">
        <w:t xml:space="preserve"> – </w:t>
      </w:r>
      <w:r w:rsidRPr="00AE2916">
        <w:t>matkę</w:t>
      </w:r>
      <w:r>
        <w:t xml:space="preserve"> </w:t>
      </w:r>
      <w:r w:rsidRPr="00AE2916">
        <w:t>dziecka,</w:t>
      </w:r>
      <w:r>
        <w:t xml:space="preserve"> </w:t>
      </w:r>
      <w:r w:rsidRPr="00AE2916">
        <w:t>legitymującą</w:t>
      </w:r>
      <w:r>
        <w:t xml:space="preserve"> </w:t>
      </w:r>
      <w:r w:rsidRPr="00AE2916">
        <w:t>się</w:t>
      </w:r>
      <w:r>
        <w:t xml:space="preserve"> </w:t>
      </w:r>
      <w:r w:rsidRPr="00AE2916">
        <w:t>orzeczeniem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niezdolności</w:t>
      </w:r>
      <w:r>
        <w:t xml:space="preserve"> </w:t>
      </w:r>
      <w:r w:rsidRPr="00AE2916">
        <w:t>do</w:t>
      </w:r>
      <w:r>
        <w:t xml:space="preserve"> </w:t>
      </w:r>
      <w:r w:rsidRPr="00AE2916">
        <w:t>samodzielnej</w:t>
      </w:r>
      <w:r>
        <w:t xml:space="preserve"> </w:t>
      </w:r>
      <w:r w:rsidRPr="00AE2916">
        <w:t>egzystencji,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pobierania</w:t>
      </w:r>
      <w:r>
        <w:t xml:space="preserve"> </w:t>
      </w:r>
      <w:r w:rsidRPr="00AE2916">
        <w:t>zasiłku</w:t>
      </w:r>
      <w:r>
        <w:t xml:space="preserve"> </w:t>
      </w:r>
      <w:r w:rsidRPr="00AE2916">
        <w:t>macierzyńskiego</w:t>
      </w:r>
      <w:r>
        <w:t xml:space="preserve"> </w:t>
      </w:r>
      <w:r w:rsidRPr="00AE2916">
        <w:t>po</w:t>
      </w:r>
      <w:r>
        <w:t xml:space="preserve"> </w:t>
      </w:r>
      <w:r w:rsidRPr="00AE2916">
        <w:t>wykorzystaniu</w:t>
      </w:r>
      <w:r>
        <w:t xml:space="preserve"> </w:t>
      </w:r>
      <w:r w:rsidRPr="00AE2916">
        <w:t>przez</w:t>
      </w:r>
      <w:r>
        <w:t xml:space="preserve"> </w:t>
      </w:r>
      <w:r w:rsidRPr="00AE2916">
        <w:t>nią</w:t>
      </w:r>
      <w:r>
        <w:t xml:space="preserve"> </w:t>
      </w:r>
      <w:r w:rsidRPr="00AE2916">
        <w:t>tego</w:t>
      </w:r>
      <w:r>
        <w:t xml:space="preserve"> </w:t>
      </w:r>
      <w:r w:rsidRPr="00AE2916">
        <w:t>zasiłku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co</w:t>
      </w:r>
      <w:r>
        <w:t xml:space="preserve"> </w:t>
      </w:r>
      <w:r w:rsidRPr="00AE2916">
        <w:t>najmniej</w:t>
      </w:r>
      <w:r>
        <w:t xml:space="preserve"> </w:t>
      </w:r>
      <w:r w:rsidR="001C538C" w:rsidRPr="00AE2916">
        <w:t>8</w:t>
      </w:r>
      <w:r w:rsidR="001C538C">
        <w:t> </w:t>
      </w:r>
      <w:r w:rsidRPr="00AE2916">
        <w:t>tygodni</w:t>
      </w:r>
      <w:r>
        <w:t xml:space="preserve"> </w:t>
      </w:r>
      <w:r w:rsidRPr="00AE2916">
        <w:t>po</w:t>
      </w:r>
      <w:r>
        <w:t xml:space="preserve"> </w:t>
      </w:r>
      <w:r w:rsidRPr="00AE2916">
        <w:t>porodzie,</w:t>
      </w:r>
      <w:r>
        <w:t xml:space="preserve"> </w:t>
      </w:r>
      <w:r w:rsidRPr="00AE2916">
        <w:t>prawo</w:t>
      </w:r>
      <w:r>
        <w:t xml:space="preserve"> </w:t>
      </w:r>
      <w:r w:rsidRPr="00AE2916">
        <w:t>do</w:t>
      </w:r>
      <w:r>
        <w:t xml:space="preserve"> </w:t>
      </w:r>
      <w:r w:rsidRPr="00AE2916">
        <w:t>części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macierzyńskiego</w:t>
      </w:r>
      <w:r>
        <w:t xml:space="preserve"> </w:t>
      </w:r>
      <w:r w:rsidRPr="00AE2916">
        <w:t>przypadającej</w:t>
      </w:r>
      <w:r>
        <w:t xml:space="preserve"> </w:t>
      </w:r>
      <w:r w:rsidRPr="00AE2916">
        <w:t>po</w:t>
      </w:r>
      <w:r>
        <w:t xml:space="preserve"> </w:t>
      </w:r>
      <w:r w:rsidRPr="00AE2916">
        <w:t>dniu</w:t>
      </w:r>
      <w:r>
        <w:t xml:space="preserve"> </w:t>
      </w:r>
      <w:r w:rsidRPr="00AE2916">
        <w:t>rezygnacji</w:t>
      </w:r>
      <w:r>
        <w:t xml:space="preserve"> </w:t>
      </w:r>
      <w:r w:rsidRPr="00AE2916">
        <w:t>przez</w:t>
      </w:r>
      <w:r>
        <w:t xml:space="preserve"> </w:t>
      </w:r>
      <w:r w:rsidRPr="00AE2916">
        <w:t>ubezpieczoną</w:t>
      </w:r>
      <w:r w:rsidR="00E633B0">
        <w:t xml:space="preserve"> – </w:t>
      </w:r>
      <w:r w:rsidRPr="00AE2916">
        <w:t>matkę</w:t>
      </w:r>
      <w:r>
        <w:t xml:space="preserve"> </w:t>
      </w:r>
      <w:r w:rsidRPr="00AE2916">
        <w:t>dziecka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pobierania</w:t>
      </w:r>
      <w:r>
        <w:t xml:space="preserve"> </w:t>
      </w:r>
      <w:r w:rsidRPr="00AE2916">
        <w:t>zasiłku</w:t>
      </w:r>
      <w:r>
        <w:t xml:space="preserve"> </w:t>
      </w:r>
      <w:r w:rsidRPr="00AE2916">
        <w:t>macierzyńskiego.</w:t>
      </w:r>
    </w:p>
    <w:p w:rsidR="000B0F06" w:rsidRDefault="000B0F06" w:rsidP="000B0F06">
      <w:pPr>
        <w:pStyle w:val="ZUSTzmustartykuempunktem"/>
      </w:pPr>
      <w:r w:rsidRPr="00AE2916">
        <w:t>§</w:t>
      </w:r>
      <w:r w:rsidR="001C538C">
        <w:t> </w:t>
      </w:r>
      <w:r w:rsidRPr="00AE2916">
        <w:t>8.</w:t>
      </w:r>
      <w:r w:rsidR="001C538C">
        <w:t> </w:t>
      </w:r>
      <w:r w:rsidR="001C538C" w:rsidRPr="009B4DC8">
        <w:t>W</w:t>
      </w:r>
      <w:r w:rsidR="001C538C">
        <w:t> </w:t>
      </w:r>
      <w:r w:rsidRPr="009B4DC8">
        <w:t>przypadkach,</w:t>
      </w:r>
      <w:r w:rsidR="001C538C">
        <w:t xml:space="preserve"> </w:t>
      </w:r>
      <w:r w:rsidR="001C538C" w:rsidRPr="009B4DC8">
        <w:t>o</w:t>
      </w:r>
      <w:r w:rsidR="001C538C">
        <w:t> </w:t>
      </w:r>
      <w:r w:rsidRPr="009B4DC8">
        <w:t>których</w:t>
      </w:r>
      <w:r>
        <w:t xml:space="preserve"> </w:t>
      </w:r>
      <w:r w:rsidRPr="009B4DC8">
        <w:t>mowa</w:t>
      </w:r>
      <w:r w:rsidR="001C538C">
        <w:t xml:space="preserve"> </w:t>
      </w:r>
      <w:r w:rsidR="001C538C" w:rsidRPr="009B4DC8">
        <w:t>w</w:t>
      </w:r>
      <w:r w:rsidR="001C538C">
        <w:t> § </w:t>
      </w:r>
      <w:r w:rsidR="001C538C" w:rsidRPr="009B4DC8">
        <w:t>4</w:t>
      </w:r>
      <w:r w:rsidR="001C538C">
        <w:t xml:space="preserve"> i </w:t>
      </w:r>
      <w:r w:rsidRPr="009B4DC8">
        <w:t>6,</w:t>
      </w:r>
      <w:r>
        <w:t xml:space="preserve"> </w:t>
      </w:r>
      <w:r w:rsidRPr="009B4DC8">
        <w:t>pracownica</w:t>
      </w:r>
      <w:r>
        <w:t xml:space="preserve"> </w:t>
      </w:r>
      <w:r w:rsidRPr="009B4DC8">
        <w:t>składa</w:t>
      </w:r>
      <w:r>
        <w:t xml:space="preserve"> </w:t>
      </w:r>
      <w:r w:rsidRPr="009B4DC8">
        <w:t>pracodawcy</w:t>
      </w:r>
      <w:r>
        <w:t xml:space="preserve"> </w:t>
      </w:r>
      <w:r w:rsidRPr="009B4DC8">
        <w:t>pisemny</w:t>
      </w:r>
      <w:r>
        <w:t xml:space="preserve"> </w:t>
      </w:r>
      <w:r w:rsidRPr="009B4DC8">
        <w:t>wniosek</w:t>
      </w:r>
      <w:r w:rsidR="001C538C">
        <w:t xml:space="preserve"> </w:t>
      </w:r>
      <w:r w:rsidR="001C538C" w:rsidRPr="009B4DC8">
        <w:t>w</w:t>
      </w:r>
      <w:r w:rsidR="001C538C">
        <w:t> </w:t>
      </w:r>
      <w:r w:rsidRPr="009B4DC8">
        <w:t>sprawie</w:t>
      </w:r>
      <w:r>
        <w:t xml:space="preserve"> </w:t>
      </w:r>
      <w:r w:rsidRPr="009B4DC8">
        <w:t>r</w:t>
      </w:r>
      <w:r w:rsidRPr="009B4DC8">
        <w:t>e</w:t>
      </w:r>
      <w:r w:rsidRPr="009B4DC8">
        <w:t>zygnacji</w:t>
      </w:r>
      <w:r w:rsidR="001C538C">
        <w:t xml:space="preserve"> </w:t>
      </w:r>
      <w:r w:rsidR="001C538C" w:rsidRPr="009B4DC8">
        <w:t>z</w:t>
      </w:r>
      <w:r w:rsidR="001C538C">
        <w:t> </w:t>
      </w:r>
      <w:r w:rsidRPr="009B4DC8">
        <w:t>korzystania</w:t>
      </w:r>
      <w:r w:rsidR="001C538C">
        <w:t xml:space="preserve"> </w:t>
      </w:r>
      <w:r w:rsidR="001C538C" w:rsidRPr="009B4DC8">
        <w:t>z</w:t>
      </w:r>
      <w:r w:rsidR="001C538C">
        <w:t> </w:t>
      </w:r>
      <w:r w:rsidRPr="009B4DC8">
        <w:t>części</w:t>
      </w:r>
      <w:r>
        <w:t xml:space="preserve"> </w:t>
      </w:r>
      <w:r w:rsidRPr="009B4DC8">
        <w:t>urlopu</w:t>
      </w:r>
      <w:r>
        <w:t xml:space="preserve"> </w:t>
      </w:r>
      <w:r w:rsidRPr="009B4DC8">
        <w:t>macierzyńskiego</w:t>
      </w:r>
      <w:r w:rsidR="001C538C">
        <w:t xml:space="preserve"> </w:t>
      </w:r>
      <w:r w:rsidR="001C538C" w:rsidRPr="009B4DC8">
        <w:t>w</w:t>
      </w:r>
      <w:r w:rsidR="001C538C">
        <w:t> </w:t>
      </w:r>
      <w:r w:rsidRPr="009B4DC8">
        <w:t>terminie</w:t>
      </w:r>
      <w:r>
        <w:t xml:space="preserve"> </w:t>
      </w:r>
      <w:r w:rsidRPr="009B4DC8">
        <w:t>nie</w:t>
      </w:r>
      <w:r>
        <w:t xml:space="preserve"> </w:t>
      </w:r>
      <w:r w:rsidRPr="009B4DC8">
        <w:t>krótszym</w:t>
      </w:r>
      <w:r>
        <w:t xml:space="preserve"> </w:t>
      </w:r>
      <w:r w:rsidRPr="009B4DC8">
        <w:t>niż</w:t>
      </w:r>
      <w:r>
        <w:t xml:space="preserve"> </w:t>
      </w:r>
      <w:r w:rsidR="001C538C" w:rsidRPr="009B4DC8">
        <w:t>7</w:t>
      </w:r>
      <w:r w:rsidR="001C538C">
        <w:t> </w:t>
      </w:r>
      <w:r w:rsidRPr="009B4DC8">
        <w:t>dni</w:t>
      </w:r>
      <w:r>
        <w:t xml:space="preserve"> </w:t>
      </w:r>
      <w:r w:rsidRPr="009B4DC8">
        <w:t>przed</w:t>
      </w:r>
      <w:r>
        <w:t xml:space="preserve"> </w:t>
      </w:r>
      <w:r w:rsidRPr="009B4DC8">
        <w:t>przystąpieniem</w:t>
      </w:r>
      <w:r>
        <w:t xml:space="preserve"> </w:t>
      </w:r>
      <w:r w:rsidRPr="009B4DC8">
        <w:t>do</w:t>
      </w:r>
      <w:r>
        <w:t xml:space="preserve"> </w:t>
      </w:r>
      <w:r w:rsidRPr="009B4DC8">
        <w:t>pracy.</w:t>
      </w:r>
      <w:r>
        <w:t xml:space="preserve"> </w:t>
      </w:r>
      <w:r w:rsidRPr="009B4DC8">
        <w:t>Do</w:t>
      </w:r>
      <w:r>
        <w:t xml:space="preserve"> </w:t>
      </w:r>
      <w:r w:rsidRPr="009B4DC8">
        <w:t>wniosku</w:t>
      </w:r>
      <w:r>
        <w:t xml:space="preserve"> </w:t>
      </w:r>
      <w:r w:rsidRPr="009B4DC8">
        <w:t>dołącza</w:t>
      </w:r>
      <w:r>
        <w:t xml:space="preserve"> </w:t>
      </w:r>
      <w:r w:rsidRPr="009B4DC8">
        <w:t>się</w:t>
      </w:r>
      <w:r>
        <w:t xml:space="preserve"> </w:t>
      </w:r>
      <w:r w:rsidRPr="009B4DC8">
        <w:t>dokumenty</w:t>
      </w:r>
      <w:r>
        <w:t xml:space="preserve"> </w:t>
      </w:r>
      <w:r w:rsidRPr="009B4DC8">
        <w:t>określone</w:t>
      </w:r>
      <w:r w:rsidR="001C538C">
        <w:t xml:space="preserve"> </w:t>
      </w:r>
      <w:r w:rsidR="001C538C" w:rsidRPr="009B4DC8">
        <w:t>w</w:t>
      </w:r>
      <w:r w:rsidR="001C538C">
        <w:t> </w:t>
      </w:r>
      <w:r w:rsidRPr="009B4DC8">
        <w:t>przepisach</w:t>
      </w:r>
      <w:r>
        <w:t xml:space="preserve"> </w:t>
      </w:r>
      <w:r w:rsidRPr="009B4DC8">
        <w:t>wydanych</w:t>
      </w:r>
      <w:r>
        <w:t xml:space="preserve"> </w:t>
      </w:r>
      <w:r w:rsidRPr="009B4DC8">
        <w:t>na</w:t>
      </w:r>
      <w:r>
        <w:t xml:space="preserve"> </w:t>
      </w:r>
      <w:r w:rsidRPr="009B4DC8">
        <w:t>podstawie</w:t>
      </w:r>
      <w:r w:rsidR="001C538C">
        <w:t xml:space="preserve"> art. </w:t>
      </w:r>
      <w:r w:rsidRPr="009B4DC8">
        <w:t>186</w:t>
      </w:r>
      <w:r w:rsidRPr="00C56B0E">
        <w:rPr>
          <w:rStyle w:val="IGindeksgrny"/>
        </w:rPr>
        <w:t>8a</w:t>
      </w:r>
      <w:r w:rsidRPr="009B4DC8">
        <w:t>.</w:t>
      </w:r>
      <w:r>
        <w:t xml:space="preserve"> </w:t>
      </w:r>
      <w:r w:rsidRPr="009B4DC8">
        <w:t>Pracodawca</w:t>
      </w:r>
      <w:r>
        <w:t xml:space="preserve"> </w:t>
      </w:r>
      <w:r w:rsidRPr="009B4DC8">
        <w:t>jest</w:t>
      </w:r>
      <w:r>
        <w:t xml:space="preserve"> </w:t>
      </w:r>
      <w:r w:rsidRPr="009B4DC8">
        <w:t>obowiązany</w:t>
      </w:r>
      <w:r>
        <w:t xml:space="preserve"> </w:t>
      </w:r>
      <w:r w:rsidRPr="009B4DC8">
        <w:t>uwzględnić</w:t>
      </w:r>
      <w:r>
        <w:t xml:space="preserve"> </w:t>
      </w:r>
      <w:r w:rsidRPr="009B4DC8">
        <w:t>wniosek</w:t>
      </w:r>
      <w:r>
        <w:t xml:space="preserve"> </w:t>
      </w:r>
      <w:r w:rsidRPr="009B4DC8">
        <w:t>pracownicy.</w:t>
      </w:r>
    </w:p>
    <w:p w:rsidR="000B0F06" w:rsidRPr="000B0F06" w:rsidRDefault="000B0F06" w:rsidP="000B0F06">
      <w:pPr>
        <w:pStyle w:val="ZUSTzmustartykuempunktem"/>
      </w:pPr>
      <w:r w:rsidRPr="00AE2916">
        <w:t>§</w:t>
      </w:r>
      <w:r w:rsidR="001C538C">
        <w:t> </w:t>
      </w:r>
      <w:r w:rsidRPr="000B0F06">
        <w:t>9.</w:t>
      </w:r>
      <w:r w:rsidR="001C538C">
        <w:t> </w:t>
      </w:r>
      <w:r w:rsidRPr="000B0F06">
        <w:t>Części urlopu macierzyńskiego,</w:t>
      </w:r>
      <w:r w:rsidR="001C538C" w:rsidRPr="000B0F06">
        <w:t xml:space="preserve"> o</w:t>
      </w:r>
      <w:r w:rsidR="001C538C">
        <w:t> </w:t>
      </w:r>
      <w:r w:rsidRPr="000B0F06">
        <w:t>której mowa</w:t>
      </w:r>
      <w:r w:rsidR="001C538C" w:rsidRPr="000B0F06">
        <w:t xml:space="preserve"> w</w:t>
      </w:r>
      <w:r w:rsidR="001C538C">
        <w:t> § </w:t>
      </w:r>
      <w:r w:rsidR="001C538C" w:rsidRPr="000B0F06">
        <w:t>4</w:t>
      </w:r>
      <w:r w:rsidR="001C538C">
        <w:t xml:space="preserve"> pkt </w:t>
      </w:r>
      <w:r w:rsidRPr="000B0F06">
        <w:t>1,</w:t>
      </w:r>
      <w:r w:rsidR="001C538C">
        <w:t xml:space="preserve"> § </w:t>
      </w:r>
      <w:r w:rsidRPr="000B0F06">
        <w:t>5,</w:t>
      </w:r>
      <w:r w:rsidR="001C538C">
        <w:t xml:space="preserve"> § </w:t>
      </w:r>
      <w:r w:rsidR="001C538C" w:rsidRPr="000B0F06">
        <w:t>6</w:t>
      </w:r>
      <w:r w:rsidR="001C538C">
        <w:t xml:space="preserve"> pkt </w:t>
      </w:r>
      <w:r w:rsidR="001C538C" w:rsidRPr="000B0F06">
        <w:t>1</w:t>
      </w:r>
      <w:r w:rsidR="001C538C">
        <w:t xml:space="preserve"> i § </w:t>
      </w:r>
      <w:r w:rsidR="001C538C" w:rsidRPr="000B0F06">
        <w:t>7</w:t>
      </w:r>
      <w:r w:rsidR="00B76673">
        <w:t xml:space="preserve">, </w:t>
      </w:r>
      <w:r w:rsidRPr="000B0F06">
        <w:t>pracodawca udziela, odp</w:t>
      </w:r>
      <w:r w:rsidRPr="000B0F06">
        <w:t>o</w:t>
      </w:r>
      <w:r w:rsidRPr="000B0F06">
        <w:t>wiednio, pracownikowi</w:t>
      </w:r>
      <w:r w:rsidR="00E633B0">
        <w:t xml:space="preserve"> – </w:t>
      </w:r>
      <w:r w:rsidRPr="000B0F06">
        <w:t>ojcu wychowującemu dziecko albo pracownikowi</w:t>
      </w:r>
      <w:r w:rsidR="00E633B0">
        <w:t xml:space="preserve"> – </w:t>
      </w:r>
      <w:r w:rsidRPr="000B0F06">
        <w:t>innemu członkowi najbliższej rodziny, na jego pisemny wniosek, składany</w:t>
      </w:r>
      <w:r w:rsidR="001C538C" w:rsidRPr="000B0F06">
        <w:t xml:space="preserve"> w</w:t>
      </w:r>
      <w:r w:rsidR="001C538C">
        <w:t> </w:t>
      </w:r>
      <w:r w:rsidRPr="000B0F06">
        <w:t>terminie nie krótszym niż 1</w:t>
      </w:r>
      <w:r w:rsidR="001C538C" w:rsidRPr="000B0F06">
        <w:t>4</w:t>
      </w:r>
      <w:r w:rsidR="001C538C">
        <w:t> </w:t>
      </w:r>
      <w:r w:rsidRPr="000B0F06">
        <w:t>dni przed rozpoczęciem korzystania</w:t>
      </w:r>
      <w:r w:rsidR="001C538C" w:rsidRPr="000B0F06">
        <w:t xml:space="preserve"> z</w:t>
      </w:r>
      <w:r w:rsidR="001C538C">
        <w:t> </w:t>
      </w:r>
      <w:r w:rsidRPr="000B0F06">
        <w:t>części urlopu. Do wniosku dołącza się dokumenty określone</w:t>
      </w:r>
      <w:r w:rsidR="001C538C" w:rsidRPr="000B0F06">
        <w:t xml:space="preserve"> w</w:t>
      </w:r>
      <w:r w:rsidR="001C538C">
        <w:t> </w:t>
      </w:r>
      <w:r w:rsidRPr="000B0F06">
        <w:t>przepisach wydanych na podstawie</w:t>
      </w:r>
      <w:r w:rsidR="001C538C">
        <w:t xml:space="preserve"> art. </w:t>
      </w:r>
      <w:r w:rsidRPr="000B0F06">
        <w:t>186</w:t>
      </w:r>
      <w:r w:rsidRPr="000B0F06">
        <w:rPr>
          <w:rStyle w:val="IGindeksgrny"/>
        </w:rPr>
        <w:t>8a</w:t>
      </w:r>
      <w:r w:rsidRPr="000B0F06">
        <w:t>. Pracodawca jest obowiązany uwzględnić wniosek pracownika</w:t>
      </w:r>
      <w:r w:rsidR="00E633B0">
        <w:t xml:space="preserve"> – </w:t>
      </w:r>
      <w:r w:rsidRPr="000B0F06">
        <w:t>ojca wychowującego dziecko albo pracownika</w:t>
      </w:r>
      <w:r w:rsidR="00E633B0">
        <w:t xml:space="preserve"> – </w:t>
      </w:r>
      <w:r w:rsidRPr="000B0F06">
        <w:t>innego członka najbliższej rodziny.</w:t>
      </w:r>
    </w:p>
    <w:p w:rsidR="000B0F06" w:rsidRPr="000B0F06" w:rsidRDefault="000B0F06" w:rsidP="001C538C">
      <w:pPr>
        <w:pStyle w:val="ZUSTzmustartykuempunktem"/>
        <w:keepNext/>
      </w:pPr>
      <w:r w:rsidRPr="00AE2916">
        <w:t>§</w:t>
      </w:r>
      <w:r w:rsidR="001C538C">
        <w:t> </w:t>
      </w:r>
      <w:r w:rsidRPr="000B0F06">
        <w:t>10.</w:t>
      </w:r>
      <w:r w:rsidR="001C538C">
        <w:rPr>
          <w:rStyle w:val="IGindeksgrny"/>
        </w:rPr>
        <w:t> </w:t>
      </w:r>
      <w:r w:rsidRPr="000B0F06">
        <w:t>Pracownica, która przebywa</w:t>
      </w:r>
      <w:r w:rsidR="001C538C" w:rsidRPr="000B0F06">
        <w:t xml:space="preserve"> w</w:t>
      </w:r>
      <w:r w:rsidR="001C538C">
        <w:t> </w:t>
      </w:r>
      <w:r w:rsidRPr="000B0F06">
        <w:t>szpitalu albo innym przedsiębiorstwie podmiotu leczniczego wykonując</w:t>
      </w:r>
      <w:r w:rsidRPr="000B0F06">
        <w:t>e</w:t>
      </w:r>
      <w:r w:rsidRPr="000B0F06">
        <w:t>go działalność leczniczą</w:t>
      </w:r>
      <w:r w:rsidR="001C538C" w:rsidRPr="000B0F06">
        <w:t xml:space="preserve"> w</w:t>
      </w:r>
      <w:r w:rsidR="001C538C">
        <w:t> </w:t>
      </w:r>
      <w:r w:rsidRPr="000B0F06">
        <w:t>rodzaju stacjonarne</w:t>
      </w:r>
      <w:r w:rsidR="001C538C" w:rsidRPr="000B0F06">
        <w:t xml:space="preserve"> i</w:t>
      </w:r>
      <w:r w:rsidR="001C538C">
        <w:t> </w:t>
      </w:r>
      <w:r w:rsidRPr="000B0F06">
        <w:t xml:space="preserve">całodobowe świadczenia zdrowotne ze względu na stan zdrowia uniemożliwiający jej sprawowanie osobistej opieki nad dzieckiem, po wykorzystaniu po porodzie co najmniej </w:t>
      </w:r>
      <w:r w:rsidR="001C538C" w:rsidRPr="000B0F06">
        <w:t>8</w:t>
      </w:r>
      <w:r w:rsidR="001C538C">
        <w:t> </w:t>
      </w:r>
      <w:r w:rsidRPr="000B0F06">
        <w:t>tygodni urlopu macierzyńskiego, może przerwać urlop macierzyński na okres pobytu</w:t>
      </w:r>
      <w:r w:rsidR="001C538C" w:rsidRPr="000B0F06">
        <w:t xml:space="preserve"> w</w:t>
      </w:r>
      <w:r w:rsidR="001C538C">
        <w:t> </w:t>
      </w:r>
      <w:r w:rsidRPr="000B0F06">
        <w:t>tym szpitalu albo przedsi</w:t>
      </w:r>
      <w:r w:rsidRPr="000B0F06">
        <w:t>ę</w:t>
      </w:r>
      <w:r w:rsidRPr="000B0F06">
        <w:t>biorstwie, jeżeli:</w:t>
      </w:r>
    </w:p>
    <w:p w:rsidR="000B0F06" w:rsidRPr="00AE2916" w:rsidRDefault="000B0F06" w:rsidP="000B0F06">
      <w:pPr>
        <w:pStyle w:val="ZPKTzmpktartykuempunktem"/>
      </w:pPr>
      <w:r w:rsidRPr="00AE2916">
        <w:t>1)</w:t>
      </w:r>
      <w:r w:rsidRPr="00AE2916">
        <w:tab/>
        <w:t>część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macierzyńskiego</w:t>
      </w:r>
      <w:r>
        <w:t xml:space="preserve"> </w:t>
      </w:r>
      <w:r w:rsidRPr="00AE2916">
        <w:t>za</w:t>
      </w:r>
      <w:r>
        <w:t xml:space="preserve"> </w:t>
      </w:r>
      <w:r w:rsidRPr="00AE2916">
        <w:t>ten</w:t>
      </w:r>
      <w:r>
        <w:t xml:space="preserve"> </w:t>
      </w:r>
      <w:r w:rsidRPr="00AE2916">
        <w:t>okres</w:t>
      </w:r>
      <w:r>
        <w:t xml:space="preserve"> </w:t>
      </w:r>
      <w:r w:rsidRPr="00AE2916">
        <w:t>wykorzysta</w:t>
      </w:r>
      <w:r>
        <w:t xml:space="preserve"> </w:t>
      </w:r>
      <w:r w:rsidRPr="00AE2916">
        <w:t>pracownik</w:t>
      </w:r>
      <w:r w:rsidR="00E633B0">
        <w:t xml:space="preserve"> – </w:t>
      </w:r>
      <w:r w:rsidRPr="00AE2916">
        <w:t>ojciec</w:t>
      </w:r>
      <w:r>
        <w:t xml:space="preserve"> </w:t>
      </w:r>
      <w:r w:rsidRPr="00AE2916">
        <w:t>wychowujący</w:t>
      </w:r>
      <w:r>
        <w:t xml:space="preserve"> </w:t>
      </w:r>
      <w:r w:rsidRPr="00AE2916">
        <w:t>dziecko</w:t>
      </w:r>
      <w:r>
        <w:t xml:space="preserve"> </w:t>
      </w:r>
      <w:r w:rsidRPr="00AE2916">
        <w:t>albo</w:t>
      </w:r>
      <w:r>
        <w:t xml:space="preserve"> </w:t>
      </w:r>
      <w:r w:rsidRPr="00AE2916">
        <w:t>praco</w:t>
      </w:r>
      <w:r w:rsidRPr="00AE2916">
        <w:t>w</w:t>
      </w:r>
      <w:r w:rsidRPr="00AE2916">
        <w:t>nik</w:t>
      </w:r>
      <w:r w:rsidR="00E633B0">
        <w:t xml:space="preserve"> – </w:t>
      </w:r>
      <w:r w:rsidRPr="00AE2916">
        <w:t>inny</w:t>
      </w:r>
      <w:r>
        <w:t xml:space="preserve"> </w:t>
      </w:r>
      <w:r w:rsidRPr="00AE2916">
        <w:t>członek</w:t>
      </w:r>
      <w:r>
        <w:t xml:space="preserve"> </w:t>
      </w:r>
      <w:r w:rsidRPr="00AE2916">
        <w:t>najbliższej</w:t>
      </w:r>
      <w:r>
        <w:t xml:space="preserve"> </w:t>
      </w:r>
      <w:r w:rsidRPr="00AE2916">
        <w:t>rodziny;</w:t>
      </w:r>
    </w:p>
    <w:p w:rsidR="000B0F06" w:rsidRPr="00AE2916" w:rsidRDefault="000B0F06" w:rsidP="000B0F06">
      <w:pPr>
        <w:pStyle w:val="ZPKTzmpktartykuempunktem"/>
      </w:pPr>
      <w:r w:rsidRPr="00AE2916">
        <w:t>2)</w:t>
      </w:r>
      <w:r w:rsidRPr="00AE2916">
        <w:tab/>
        <w:t>osobistą</w:t>
      </w:r>
      <w:r>
        <w:t xml:space="preserve"> </w:t>
      </w:r>
      <w:r w:rsidRPr="00AE2916">
        <w:t>opiekę</w:t>
      </w:r>
      <w:r>
        <w:t xml:space="preserve"> </w:t>
      </w:r>
      <w:r w:rsidRPr="00AE2916">
        <w:t>nad</w:t>
      </w:r>
      <w:r>
        <w:t xml:space="preserve"> </w:t>
      </w:r>
      <w:r w:rsidRPr="00AE2916">
        <w:t>dzieckiem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tym</w:t>
      </w:r>
      <w:r>
        <w:t xml:space="preserve"> </w:t>
      </w:r>
      <w:r w:rsidRPr="00AE2916">
        <w:t>okresie</w:t>
      </w:r>
      <w:r>
        <w:t xml:space="preserve"> </w:t>
      </w:r>
      <w:r w:rsidRPr="00AE2916">
        <w:t>będzie</w:t>
      </w:r>
      <w:r>
        <w:t xml:space="preserve"> </w:t>
      </w:r>
      <w:r w:rsidRPr="00AE2916">
        <w:t>sprawował</w:t>
      </w:r>
      <w:r>
        <w:t xml:space="preserve"> </w:t>
      </w:r>
      <w:r w:rsidRPr="00AE2916">
        <w:t>ubezpieczony</w:t>
      </w:r>
      <w:r w:rsidR="00E633B0">
        <w:t xml:space="preserve"> – </w:t>
      </w:r>
      <w:r w:rsidRPr="00AE2916">
        <w:t>ojciec</w:t>
      </w:r>
      <w:r>
        <w:t xml:space="preserve"> </w:t>
      </w:r>
      <w:r w:rsidRPr="00AE2916">
        <w:t>dziecka</w:t>
      </w:r>
      <w:r>
        <w:t xml:space="preserve"> </w:t>
      </w:r>
      <w:r w:rsidRPr="00AE2916">
        <w:t>albo</w:t>
      </w:r>
      <w:r>
        <w:t xml:space="preserve"> </w:t>
      </w:r>
      <w:r w:rsidRPr="00AE2916">
        <w:t>ubezpi</w:t>
      </w:r>
      <w:r w:rsidRPr="00AE2916">
        <w:t>e</w:t>
      </w:r>
      <w:r w:rsidRPr="00AE2916">
        <w:t>czony</w:t>
      </w:r>
      <w:r w:rsidR="00E633B0">
        <w:t xml:space="preserve"> – </w:t>
      </w:r>
      <w:r w:rsidRPr="00AE2916">
        <w:t>inny</w:t>
      </w:r>
      <w:r>
        <w:t xml:space="preserve"> </w:t>
      </w:r>
      <w:r w:rsidRPr="00AE2916">
        <w:t>członek</w:t>
      </w:r>
      <w:r>
        <w:t xml:space="preserve"> </w:t>
      </w:r>
      <w:r w:rsidRPr="00AE2916">
        <w:t>najbliższej</w:t>
      </w:r>
      <w:r>
        <w:t xml:space="preserve"> </w:t>
      </w:r>
      <w:r w:rsidRPr="00AE2916">
        <w:t>rodziny,</w:t>
      </w:r>
      <w:r>
        <w:t xml:space="preserve"> </w:t>
      </w:r>
      <w:r w:rsidRPr="00AE2916">
        <w:t>który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celu</w:t>
      </w:r>
      <w:r>
        <w:t xml:space="preserve"> </w:t>
      </w:r>
      <w:r w:rsidRPr="00AE2916">
        <w:t>sprawowania</w:t>
      </w:r>
      <w:r>
        <w:t xml:space="preserve"> tej </w:t>
      </w:r>
      <w:r w:rsidRPr="00AE2916">
        <w:t>opieki</w:t>
      </w:r>
      <w:r w:rsidRPr="00140582">
        <w:t xml:space="preserve"> </w:t>
      </w:r>
      <w:r w:rsidRPr="00AE2916">
        <w:t>przerwał</w:t>
      </w:r>
      <w:r>
        <w:t xml:space="preserve"> </w:t>
      </w:r>
      <w:r w:rsidRPr="00AE2916">
        <w:t>działalność</w:t>
      </w:r>
      <w:r>
        <w:t xml:space="preserve"> </w:t>
      </w:r>
      <w:r w:rsidRPr="00AE2916">
        <w:t>zarobkową.</w:t>
      </w:r>
    </w:p>
    <w:p w:rsidR="000B0F06" w:rsidRPr="00AE2916" w:rsidRDefault="000B0F06" w:rsidP="000B0F06">
      <w:pPr>
        <w:pStyle w:val="ZUSTzmustartykuempunktem"/>
      </w:pPr>
      <w:r w:rsidRPr="00AE2916">
        <w:t>§</w:t>
      </w:r>
      <w:r w:rsidR="001C538C">
        <w:t> </w:t>
      </w:r>
      <w:r w:rsidRPr="00AE2916">
        <w:t>11.</w:t>
      </w:r>
      <w:r w:rsidR="001C538C">
        <w:t> </w:t>
      </w:r>
      <w:r w:rsidRPr="00AE2916">
        <w:t>Pracownikowi</w:t>
      </w:r>
      <w:r w:rsidR="00E633B0">
        <w:t xml:space="preserve"> – </w:t>
      </w:r>
      <w:r w:rsidRPr="00AE2916">
        <w:t>ojcu</w:t>
      </w:r>
      <w:r>
        <w:t xml:space="preserve"> </w:t>
      </w:r>
      <w:r w:rsidRPr="00AE2916">
        <w:t>wychowującemu</w:t>
      </w:r>
      <w:r>
        <w:t xml:space="preserve"> </w:t>
      </w:r>
      <w:r w:rsidRPr="00AE2916">
        <w:t>dziecko</w:t>
      </w:r>
      <w:r>
        <w:t xml:space="preserve"> </w:t>
      </w:r>
      <w:r w:rsidRPr="00AE2916">
        <w:t>albo</w:t>
      </w:r>
      <w:r>
        <w:t xml:space="preserve"> </w:t>
      </w:r>
      <w:r w:rsidRPr="00AE2916">
        <w:t>pracownikowi</w:t>
      </w:r>
      <w:r w:rsidR="00E633B0">
        <w:t xml:space="preserve"> – </w:t>
      </w:r>
      <w:r w:rsidRPr="00AE2916">
        <w:t>innemu</w:t>
      </w:r>
      <w:r>
        <w:t xml:space="preserve"> </w:t>
      </w:r>
      <w:r w:rsidRPr="00AE2916">
        <w:t>członkowi</w:t>
      </w:r>
      <w:r>
        <w:t xml:space="preserve"> </w:t>
      </w:r>
      <w:r w:rsidRPr="00AE2916">
        <w:t>najbliższej</w:t>
      </w:r>
      <w:r>
        <w:t xml:space="preserve"> </w:t>
      </w:r>
      <w:r w:rsidRPr="00AE2916">
        <w:t>r</w:t>
      </w:r>
      <w:r w:rsidRPr="00AE2916">
        <w:t>o</w:t>
      </w:r>
      <w:r w:rsidRPr="00AE2916">
        <w:t>dziny</w:t>
      </w:r>
      <w:r>
        <w:t xml:space="preserve"> </w:t>
      </w:r>
      <w:r w:rsidRPr="00AE2916">
        <w:t>przysługuje,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</w:t>
      </w:r>
      <w:r>
        <w:t xml:space="preserve"> </w:t>
      </w:r>
      <w:r w:rsidRPr="00AE2916">
        <w:t>przerwania</w:t>
      </w:r>
      <w:r>
        <w:t xml:space="preserve"> </w:t>
      </w:r>
      <w:r w:rsidRPr="00AE2916">
        <w:t>przez</w:t>
      </w:r>
      <w:r>
        <w:t xml:space="preserve"> </w:t>
      </w:r>
      <w:r w:rsidRPr="00AE2916">
        <w:t>ubezpieczoną</w:t>
      </w:r>
      <w:r w:rsidR="00E633B0">
        <w:t xml:space="preserve"> – </w:t>
      </w:r>
      <w:r w:rsidRPr="00AE2916">
        <w:t>matkę</w:t>
      </w:r>
      <w:r>
        <w:t xml:space="preserve"> </w:t>
      </w:r>
      <w:r w:rsidRPr="00AE2916">
        <w:t>dziecka</w:t>
      </w:r>
      <w:r>
        <w:t xml:space="preserve"> pobierania </w:t>
      </w:r>
      <w:r w:rsidRPr="00AE2916">
        <w:t>zasiłku</w:t>
      </w:r>
      <w:r>
        <w:t xml:space="preserve"> </w:t>
      </w:r>
      <w:r w:rsidRPr="00AE2916">
        <w:t>macierzyńskiego</w:t>
      </w:r>
      <w:r>
        <w:t xml:space="preserve"> </w:t>
      </w:r>
      <w:r w:rsidRPr="00AE2916">
        <w:t>po</w:t>
      </w:r>
      <w:r>
        <w:t xml:space="preserve"> </w:t>
      </w:r>
      <w:r w:rsidRPr="00AE2916">
        <w:t>wykorzystaniu</w:t>
      </w:r>
      <w:r>
        <w:t xml:space="preserve"> </w:t>
      </w:r>
      <w:r w:rsidRPr="00AE2916">
        <w:t>przez</w:t>
      </w:r>
      <w:r>
        <w:t xml:space="preserve"> </w:t>
      </w:r>
      <w:r w:rsidRPr="00AE2916">
        <w:t>nią</w:t>
      </w:r>
      <w:r>
        <w:t xml:space="preserve"> </w:t>
      </w:r>
      <w:r w:rsidRPr="00AE2916">
        <w:t>tego</w:t>
      </w:r>
      <w:r>
        <w:t xml:space="preserve"> </w:t>
      </w:r>
      <w:r w:rsidRPr="00AE2916">
        <w:t>zasiłku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co</w:t>
      </w:r>
      <w:r>
        <w:t xml:space="preserve"> </w:t>
      </w:r>
      <w:r w:rsidRPr="00AE2916">
        <w:t>najmniej</w:t>
      </w:r>
      <w:r>
        <w:t xml:space="preserve"> </w:t>
      </w:r>
      <w:r w:rsidR="001C538C" w:rsidRPr="00AE2916">
        <w:t>8</w:t>
      </w:r>
      <w:r w:rsidR="001C538C">
        <w:t> </w:t>
      </w:r>
      <w:r w:rsidRPr="00AE2916">
        <w:t>tygodni</w:t>
      </w:r>
      <w:r>
        <w:t xml:space="preserve"> </w:t>
      </w:r>
      <w:r w:rsidRPr="00AE2916">
        <w:t>po</w:t>
      </w:r>
      <w:r>
        <w:t xml:space="preserve"> </w:t>
      </w:r>
      <w:r w:rsidRPr="00AE2916">
        <w:t>porodzie,</w:t>
      </w:r>
      <w:r>
        <w:t xml:space="preserve"> </w:t>
      </w:r>
      <w:r w:rsidRPr="00AE2916">
        <w:t>prawo</w:t>
      </w:r>
      <w:r>
        <w:t xml:space="preserve"> </w:t>
      </w:r>
      <w:r w:rsidRPr="00AE2916">
        <w:t>do</w:t>
      </w:r>
      <w:r>
        <w:t xml:space="preserve"> </w:t>
      </w:r>
      <w:r w:rsidRPr="00AE2916">
        <w:t>części</w:t>
      </w:r>
      <w:r>
        <w:t xml:space="preserve"> </w:t>
      </w:r>
      <w:r w:rsidRPr="00AE2916">
        <w:t>urlopu</w:t>
      </w:r>
      <w:r>
        <w:t xml:space="preserve"> </w:t>
      </w:r>
      <w:r w:rsidRPr="00AE2916">
        <w:t>maci</w:t>
      </w:r>
      <w:r w:rsidRPr="00AE2916">
        <w:t>e</w:t>
      </w:r>
      <w:r w:rsidRPr="00AE2916">
        <w:t>rzyńskiego</w:t>
      </w:r>
      <w:r>
        <w:t xml:space="preserve"> </w:t>
      </w:r>
      <w:r w:rsidRPr="00AE2916">
        <w:t>odpowiadającej</w:t>
      </w:r>
      <w:r>
        <w:t xml:space="preserve"> </w:t>
      </w:r>
      <w:r w:rsidRPr="00AE2916">
        <w:t>okresowi,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którym</w:t>
      </w:r>
      <w:r>
        <w:t xml:space="preserve"> </w:t>
      </w:r>
      <w:r w:rsidRPr="00AE2916">
        <w:t>ubezpieczona</w:t>
      </w:r>
      <w:r w:rsidR="00E633B0">
        <w:t xml:space="preserve"> – </w:t>
      </w:r>
      <w:r w:rsidRPr="00AE2916">
        <w:t>matka</w:t>
      </w:r>
      <w:r>
        <w:t xml:space="preserve"> </w:t>
      </w:r>
      <w:r w:rsidRPr="00AE2916">
        <w:t>dziecka</w:t>
      </w:r>
      <w:r>
        <w:t xml:space="preserve"> </w:t>
      </w:r>
      <w:r w:rsidRPr="00AE2916">
        <w:t>przebywa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szpitalu</w:t>
      </w:r>
      <w:r>
        <w:t xml:space="preserve"> </w:t>
      </w:r>
      <w:r w:rsidRPr="00AE2916">
        <w:t>albo</w:t>
      </w:r>
      <w:r>
        <w:t xml:space="preserve"> </w:t>
      </w:r>
      <w:r w:rsidRPr="00AE2916">
        <w:t>innym</w:t>
      </w:r>
      <w:r>
        <w:t xml:space="preserve"> </w:t>
      </w:r>
      <w:r w:rsidRPr="00AE2916">
        <w:t>przedsiębiorstwie</w:t>
      </w:r>
      <w:r>
        <w:t xml:space="preserve"> </w:t>
      </w:r>
      <w:r w:rsidRPr="00AE2916">
        <w:t>podmiotu</w:t>
      </w:r>
      <w:r>
        <w:t xml:space="preserve"> </w:t>
      </w:r>
      <w:r w:rsidRPr="00AE2916">
        <w:t>leczniczego</w:t>
      </w:r>
      <w:r>
        <w:t xml:space="preserve"> </w:t>
      </w:r>
      <w:r w:rsidRPr="00AE2916">
        <w:t>wykonującego</w:t>
      </w:r>
      <w:r>
        <w:t xml:space="preserve"> </w:t>
      </w:r>
      <w:r w:rsidRPr="00AE2916">
        <w:t>działalność</w:t>
      </w:r>
      <w:r>
        <w:t xml:space="preserve"> </w:t>
      </w:r>
      <w:r w:rsidRPr="00AE2916">
        <w:t>leczniczą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rodzaju</w:t>
      </w:r>
      <w:r>
        <w:t xml:space="preserve"> </w:t>
      </w:r>
      <w:r w:rsidRPr="00AE2916">
        <w:t>stacjonarne</w:t>
      </w:r>
      <w:r w:rsidR="001C538C">
        <w:t xml:space="preserve"> </w:t>
      </w:r>
      <w:r w:rsidR="001C538C" w:rsidRPr="00AE2916">
        <w:t>i</w:t>
      </w:r>
      <w:r w:rsidR="001C538C">
        <w:t> </w:t>
      </w:r>
      <w:r w:rsidRPr="00AE2916">
        <w:t>całodobowe</w:t>
      </w:r>
      <w:r>
        <w:t xml:space="preserve"> </w:t>
      </w:r>
      <w:r w:rsidRPr="00AE2916">
        <w:t>świadczenia</w:t>
      </w:r>
      <w:r>
        <w:t xml:space="preserve"> </w:t>
      </w:r>
      <w:r w:rsidRPr="00AE2916">
        <w:t>zdrowotne</w:t>
      </w:r>
      <w:r>
        <w:t xml:space="preserve"> </w:t>
      </w:r>
      <w:r w:rsidRPr="00AE2916">
        <w:t>ze</w:t>
      </w:r>
      <w:r>
        <w:t xml:space="preserve"> </w:t>
      </w:r>
      <w:r w:rsidRPr="00AE2916">
        <w:t>względu</w:t>
      </w:r>
      <w:r>
        <w:t xml:space="preserve"> </w:t>
      </w:r>
      <w:r w:rsidRPr="00AE2916">
        <w:t>na</w:t>
      </w:r>
      <w:r>
        <w:t xml:space="preserve"> </w:t>
      </w:r>
      <w:r w:rsidRPr="00AE2916">
        <w:t>stan</w:t>
      </w:r>
      <w:r>
        <w:t xml:space="preserve"> </w:t>
      </w:r>
      <w:r w:rsidRPr="00AE2916">
        <w:t>zdrowia</w:t>
      </w:r>
      <w:r>
        <w:t xml:space="preserve"> </w:t>
      </w:r>
      <w:r w:rsidRPr="00AE2916">
        <w:t>uniemożliwiający</w:t>
      </w:r>
      <w:r>
        <w:t xml:space="preserve"> </w:t>
      </w:r>
      <w:r w:rsidRPr="00AE2916">
        <w:t>jej</w:t>
      </w:r>
      <w:r>
        <w:t xml:space="preserve"> </w:t>
      </w:r>
      <w:r w:rsidRPr="00AE2916">
        <w:t>sprawowanie</w:t>
      </w:r>
      <w:r>
        <w:t xml:space="preserve"> </w:t>
      </w:r>
      <w:r w:rsidRPr="00AE2916">
        <w:t>osobistej</w:t>
      </w:r>
      <w:r>
        <w:t xml:space="preserve"> </w:t>
      </w:r>
      <w:r w:rsidRPr="00AE2916">
        <w:t>opieki</w:t>
      </w:r>
      <w:r>
        <w:t xml:space="preserve"> </w:t>
      </w:r>
      <w:r w:rsidRPr="00AE2916">
        <w:t>nad</w:t>
      </w:r>
      <w:r>
        <w:t xml:space="preserve"> </w:t>
      </w:r>
      <w:r w:rsidRPr="00AE2916">
        <w:t>dzie</w:t>
      </w:r>
      <w:r w:rsidRPr="00AE2916">
        <w:t>c</w:t>
      </w:r>
      <w:r w:rsidRPr="00AE2916">
        <w:t>kiem.</w:t>
      </w:r>
    </w:p>
    <w:p w:rsidR="000B0F06" w:rsidRPr="00AE2916" w:rsidRDefault="000B0F06" w:rsidP="000B0F06">
      <w:pPr>
        <w:pStyle w:val="ZUSTzmustartykuempunktem"/>
      </w:pPr>
      <w:r w:rsidRPr="00AE2916">
        <w:t>§</w:t>
      </w:r>
      <w:r w:rsidR="001C538C">
        <w:t> </w:t>
      </w:r>
      <w:r w:rsidRPr="00AE2916">
        <w:t>12.</w:t>
      </w:r>
      <w:r w:rsidR="001C538C">
        <w:t> </w:t>
      </w:r>
      <w:r w:rsidR="001C538C" w:rsidRPr="009B4DC8">
        <w:t>W</w:t>
      </w:r>
      <w:r w:rsidR="001C538C">
        <w:t> </w:t>
      </w:r>
      <w:r w:rsidRPr="009B4DC8">
        <w:t>przypadku</w:t>
      </w:r>
      <w:r>
        <w:t xml:space="preserve"> </w:t>
      </w:r>
      <w:r w:rsidRPr="009B4DC8">
        <w:t>zgonu</w:t>
      </w:r>
      <w:r>
        <w:t xml:space="preserve"> </w:t>
      </w:r>
      <w:r w:rsidRPr="009B4DC8">
        <w:t>pracownicy</w:t>
      </w:r>
      <w:r w:rsidR="001C538C">
        <w:t xml:space="preserve"> </w:t>
      </w:r>
      <w:r w:rsidR="001C538C" w:rsidRPr="009B4DC8">
        <w:t>w</w:t>
      </w:r>
      <w:r w:rsidR="001C538C">
        <w:t> </w:t>
      </w:r>
      <w:r w:rsidRPr="009B4DC8">
        <w:t>czasie</w:t>
      </w:r>
      <w:r>
        <w:t xml:space="preserve"> </w:t>
      </w:r>
      <w:r w:rsidRPr="009B4DC8">
        <w:t>urlopu</w:t>
      </w:r>
      <w:r>
        <w:t xml:space="preserve"> </w:t>
      </w:r>
      <w:r w:rsidRPr="009B4DC8">
        <w:t>macierzyńskiego</w:t>
      </w:r>
      <w:r>
        <w:t xml:space="preserve"> </w:t>
      </w:r>
      <w:r w:rsidRPr="009B4DC8">
        <w:t>albo</w:t>
      </w:r>
      <w:r>
        <w:t xml:space="preserve"> </w:t>
      </w:r>
      <w:r w:rsidRPr="009B4DC8">
        <w:t>ubezpieczonej</w:t>
      </w:r>
      <w:r w:rsidR="00E633B0">
        <w:t xml:space="preserve"> – </w:t>
      </w:r>
      <w:r w:rsidRPr="009B4DC8">
        <w:t>matki</w:t>
      </w:r>
      <w:r>
        <w:t xml:space="preserve"> </w:t>
      </w:r>
      <w:r w:rsidRPr="009B4DC8">
        <w:t>dziecka</w:t>
      </w:r>
      <w:r w:rsidR="001C538C">
        <w:t xml:space="preserve"> </w:t>
      </w:r>
      <w:r w:rsidR="001C538C" w:rsidRPr="009B4DC8">
        <w:t>w</w:t>
      </w:r>
      <w:r w:rsidR="001C538C">
        <w:t> </w:t>
      </w:r>
      <w:r w:rsidRPr="009B4DC8">
        <w:t>czasie</w:t>
      </w:r>
      <w:r>
        <w:t xml:space="preserve"> </w:t>
      </w:r>
      <w:r w:rsidRPr="009B4DC8">
        <w:t>pobierania</w:t>
      </w:r>
      <w:r>
        <w:t xml:space="preserve"> </w:t>
      </w:r>
      <w:r w:rsidRPr="009B4DC8">
        <w:t>zasiłku</w:t>
      </w:r>
      <w:r>
        <w:t xml:space="preserve"> </w:t>
      </w:r>
      <w:r w:rsidRPr="009B4DC8">
        <w:t>macierzyńskiego</w:t>
      </w:r>
      <w:r>
        <w:t xml:space="preserve"> </w:t>
      </w:r>
      <w:r w:rsidRPr="009B4DC8">
        <w:t>za</w:t>
      </w:r>
      <w:r>
        <w:t xml:space="preserve"> </w:t>
      </w:r>
      <w:r w:rsidRPr="009B4DC8">
        <w:t>okres</w:t>
      </w:r>
      <w:r>
        <w:t xml:space="preserve"> </w:t>
      </w:r>
      <w:r w:rsidRPr="009B4DC8">
        <w:t>odpowiadający</w:t>
      </w:r>
      <w:r>
        <w:t xml:space="preserve"> </w:t>
      </w:r>
      <w:r w:rsidRPr="009B4DC8">
        <w:t>okresowi</w:t>
      </w:r>
      <w:r>
        <w:t xml:space="preserve"> </w:t>
      </w:r>
      <w:r w:rsidRPr="009B4DC8">
        <w:t>tego</w:t>
      </w:r>
      <w:r>
        <w:t xml:space="preserve"> </w:t>
      </w:r>
      <w:r w:rsidRPr="009B4DC8">
        <w:t>urlopu,</w:t>
      </w:r>
      <w:r>
        <w:t xml:space="preserve"> </w:t>
      </w:r>
      <w:r w:rsidRPr="009B4DC8">
        <w:t>pracownikowi</w:t>
      </w:r>
      <w:r w:rsidR="00E633B0">
        <w:t xml:space="preserve"> – </w:t>
      </w:r>
      <w:r w:rsidRPr="009B4DC8">
        <w:t>ojcu</w:t>
      </w:r>
      <w:r>
        <w:t xml:space="preserve"> </w:t>
      </w:r>
      <w:r w:rsidRPr="009B4DC8">
        <w:t>wychowującemu</w:t>
      </w:r>
      <w:r>
        <w:t xml:space="preserve"> </w:t>
      </w:r>
      <w:r w:rsidRPr="009B4DC8">
        <w:t>dziecko</w:t>
      </w:r>
      <w:r>
        <w:t xml:space="preserve"> </w:t>
      </w:r>
      <w:r w:rsidRPr="009B4DC8">
        <w:t>albo</w:t>
      </w:r>
      <w:r>
        <w:t xml:space="preserve"> </w:t>
      </w:r>
      <w:r w:rsidRPr="009B4DC8">
        <w:t>pracownikowi</w:t>
      </w:r>
      <w:r w:rsidR="00E633B0">
        <w:t xml:space="preserve"> – </w:t>
      </w:r>
      <w:r w:rsidRPr="009B4DC8">
        <w:t>innemu</w:t>
      </w:r>
      <w:r>
        <w:t xml:space="preserve"> </w:t>
      </w:r>
      <w:r w:rsidRPr="009B4DC8">
        <w:t>członkowi</w:t>
      </w:r>
      <w:r>
        <w:t xml:space="preserve"> </w:t>
      </w:r>
      <w:r w:rsidRPr="009B4DC8">
        <w:t>najbliższej</w:t>
      </w:r>
      <w:r>
        <w:t xml:space="preserve"> </w:t>
      </w:r>
      <w:r w:rsidRPr="009B4DC8">
        <w:t>rodziny,</w:t>
      </w:r>
      <w:r>
        <w:t xml:space="preserve"> </w:t>
      </w:r>
      <w:r w:rsidRPr="009B4DC8">
        <w:t>przysługuje</w:t>
      </w:r>
      <w:r>
        <w:t xml:space="preserve"> </w:t>
      </w:r>
      <w:r w:rsidRPr="009B4DC8">
        <w:t>prawo</w:t>
      </w:r>
      <w:r>
        <w:t xml:space="preserve"> </w:t>
      </w:r>
      <w:r w:rsidRPr="009B4DC8">
        <w:t>do</w:t>
      </w:r>
      <w:r>
        <w:t xml:space="preserve"> </w:t>
      </w:r>
      <w:r w:rsidRPr="009B4DC8">
        <w:t>części</w:t>
      </w:r>
      <w:r>
        <w:t xml:space="preserve"> </w:t>
      </w:r>
      <w:r w:rsidRPr="009B4DC8">
        <w:t>urlopu</w:t>
      </w:r>
      <w:r>
        <w:t xml:space="preserve"> </w:t>
      </w:r>
      <w:r w:rsidRPr="009B4DC8">
        <w:t>macierzyńskiego</w:t>
      </w:r>
      <w:r>
        <w:t xml:space="preserve"> </w:t>
      </w:r>
      <w:r w:rsidRPr="009B4DC8">
        <w:t>przypadającej</w:t>
      </w:r>
      <w:r>
        <w:t xml:space="preserve"> </w:t>
      </w:r>
      <w:r w:rsidRPr="009B4DC8">
        <w:t>po</w:t>
      </w:r>
      <w:r>
        <w:t xml:space="preserve"> </w:t>
      </w:r>
      <w:r w:rsidRPr="009B4DC8">
        <w:t>dniu</w:t>
      </w:r>
      <w:r>
        <w:t xml:space="preserve"> </w:t>
      </w:r>
      <w:r w:rsidRPr="009B4DC8">
        <w:t>zgonu</w:t>
      </w:r>
      <w:r>
        <w:t xml:space="preserve"> </w:t>
      </w:r>
      <w:r w:rsidRPr="009B4DC8">
        <w:t>pracownicy</w:t>
      </w:r>
      <w:r>
        <w:t xml:space="preserve"> </w:t>
      </w:r>
      <w:r w:rsidRPr="009B4DC8">
        <w:t>albo</w:t>
      </w:r>
      <w:r>
        <w:t xml:space="preserve"> </w:t>
      </w:r>
      <w:r w:rsidRPr="009B4DC8">
        <w:t>ubezpieczonej</w:t>
      </w:r>
      <w:r w:rsidR="00E633B0">
        <w:t xml:space="preserve"> – </w:t>
      </w:r>
      <w:r w:rsidRPr="009B4DC8">
        <w:t>matki</w:t>
      </w:r>
      <w:r>
        <w:t xml:space="preserve"> </w:t>
      </w:r>
      <w:r w:rsidRPr="009B4DC8">
        <w:t>dziecka.</w:t>
      </w:r>
    </w:p>
    <w:p w:rsidR="000B0F06" w:rsidRPr="009B4DC8" w:rsidRDefault="000B0F06" w:rsidP="001C538C">
      <w:pPr>
        <w:pStyle w:val="ZUSTzmustartykuempunktem"/>
        <w:keepNext/>
      </w:pPr>
      <w:r w:rsidRPr="00AE2916">
        <w:t>§</w:t>
      </w:r>
      <w:r w:rsidR="001C538C">
        <w:t> </w:t>
      </w:r>
      <w:r w:rsidRPr="00AE2916">
        <w:t>13.</w:t>
      </w:r>
      <w:r w:rsidR="001C538C">
        <w:t> </w:t>
      </w:r>
      <w:r w:rsidR="001C538C" w:rsidRPr="009B4DC8">
        <w:t>W</w:t>
      </w:r>
      <w:r w:rsidR="001C538C">
        <w:t> </w:t>
      </w:r>
      <w:r w:rsidRPr="009B4DC8">
        <w:t>przypadku</w:t>
      </w:r>
      <w:r>
        <w:t xml:space="preserve"> </w:t>
      </w:r>
      <w:r w:rsidRPr="009B4DC8">
        <w:t>porzucenia</w:t>
      </w:r>
      <w:r>
        <w:t xml:space="preserve"> </w:t>
      </w:r>
      <w:r w:rsidRPr="009B4DC8">
        <w:t>dziecka</w:t>
      </w:r>
      <w:r>
        <w:t xml:space="preserve"> </w:t>
      </w:r>
      <w:r w:rsidRPr="009B4DC8">
        <w:t>przez</w:t>
      </w:r>
      <w:r>
        <w:t xml:space="preserve"> </w:t>
      </w:r>
      <w:r w:rsidRPr="009B4DC8">
        <w:t>pracownicę</w:t>
      </w:r>
      <w:r w:rsidR="001C538C">
        <w:t xml:space="preserve"> </w:t>
      </w:r>
      <w:r w:rsidR="001C538C" w:rsidRPr="009B4DC8">
        <w:t>w</w:t>
      </w:r>
      <w:r w:rsidR="001C538C">
        <w:t> </w:t>
      </w:r>
      <w:r w:rsidRPr="009B4DC8">
        <w:t>czasie</w:t>
      </w:r>
      <w:r>
        <w:t xml:space="preserve"> </w:t>
      </w:r>
      <w:r w:rsidRPr="009B4DC8">
        <w:t>urlopu</w:t>
      </w:r>
      <w:r>
        <w:t xml:space="preserve"> </w:t>
      </w:r>
      <w:r w:rsidRPr="009B4DC8">
        <w:t>macierzyńskiego</w:t>
      </w:r>
      <w:r>
        <w:t xml:space="preserve"> </w:t>
      </w:r>
      <w:r w:rsidRPr="009B4DC8">
        <w:t>albo</w:t>
      </w:r>
      <w:r>
        <w:t xml:space="preserve"> </w:t>
      </w:r>
      <w:r w:rsidRPr="009B4DC8">
        <w:t>ubezpieczoną</w:t>
      </w:r>
      <w:r w:rsidR="00E633B0">
        <w:t xml:space="preserve"> – </w:t>
      </w:r>
      <w:r w:rsidRPr="009B4DC8">
        <w:t>matkę</w:t>
      </w:r>
      <w:r>
        <w:t xml:space="preserve"> </w:t>
      </w:r>
      <w:r w:rsidRPr="009B4DC8">
        <w:t>dziecka</w:t>
      </w:r>
      <w:r w:rsidR="001C538C">
        <w:t xml:space="preserve"> </w:t>
      </w:r>
      <w:r w:rsidR="001C538C" w:rsidRPr="009B4DC8">
        <w:t>w</w:t>
      </w:r>
      <w:r w:rsidR="001C538C">
        <w:t> </w:t>
      </w:r>
      <w:r w:rsidRPr="009B4DC8">
        <w:t>czasie</w:t>
      </w:r>
      <w:r>
        <w:t xml:space="preserve"> </w:t>
      </w:r>
      <w:r w:rsidRPr="009B4DC8">
        <w:t>pobierania</w:t>
      </w:r>
      <w:r>
        <w:t xml:space="preserve"> </w:t>
      </w:r>
      <w:r w:rsidRPr="009B4DC8">
        <w:t>zasiłku</w:t>
      </w:r>
      <w:r>
        <w:t xml:space="preserve"> </w:t>
      </w:r>
      <w:r w:rsidRPr="009B4DC8">
        <w:t>macierzyńskiego</w:t>
      </w:r>
      <w:r>
        <w:t xml:space="preserve"> </w:t>
      </w:r>
      <w:r w:rsidRPr="009B4DC8">
        <w:t>za</w:t>
      </w:r>
      <w:r>
        <w:t xml:space="preserve"> </w:t>
      </w:r>
      <w:r w:rsidRPr="009B4DC8">
        <w:t>okres</w:t>
      </w:r>
      <w:r>
        <w:t xml:space="preserve"> </w:t>
      </w:r>
      <w:r w:rsidRPr="009B4DC8">
        <w:t>odpowiadający</w:t>
      </w:r>
      <w:r>
        <w:t xml:space="preserve"> </w:t>
      </w:r>
      <w:r w:rsidRPr="009B4DC8">
        <w:t>okresowi</w:t>
      </w:r>
      <w:r>
        <w:t xml:space="preserve"> </w:t>
      </w:r>
      <w:r w:rsidRPr="009B4DC8">
        <w:t>tego</w:t>
      </w:r>
      <w:r>
        <w:t xml:space="preserve"> </w:t>
      </w:r>
      <w:r w:rsidRPr="009B4DC8">
        <w:t>urlopu,</w:t>
      </w:r>
      <w:r>
        <w:t xml:space="preserve"> </w:t>
      </w:r>
      <w:r w:rsidRPr="009B4DC8">
        <w:t>pr</w:t>
      </w:r>
      <w:r w:rsidRPr="009B4DC8">
        <w:t>a</w:t>
      </w:r>
      <w:r w:rsidRPr="009B4DC8">
        <w:t>cownikowi</w:t>
      </w:r>
      <w:r w:rsidR="00E633B0">
        <w:t xml:space="preserve"> – </w:t>
      </w:r>
      <w:r w:rsidRPr="009B4DC8">
        <w:t>ojcu</w:t>
      </w:r>
      <w:r>
        <w:t xml:space="preserve"> </w:t>
      </w:r>
      <w:r w:rsidRPr="009B4DC8">
        <w:t>wychowującemu</w:t>
      </w:r>
      <w:r>
        <w:t xml:space="preserve"> </w:t>
      </w:r>
      <w:r w:rsidRPr="009B4DC8">
        <w:t>dziecko</w:t>
      </w:r>
      <w:r>
        <w:t xml:space="preserve"> </w:t>
      </w:r>
      <w:r w:rsidRPr="009B4DC8">
        <w:t>albo</w:t>
      </w:r>
      <w:r>
        <w:t xml:space="preserve"> </w:t>
      </w:r>
      <w:r w:rsidRPr="009B4DC8">
        <w:t>pracownikowi</w:t>
      </w:r>
      <w:r w:rsidR="00E633B0">
        <w:t xml:space="preserve"> – </w:t>
      </w:r>
      <w:r w:rsidRPr="009B4DC8">
        <w:t>innemu</w:t>
      </w:r>
      <w:r>
        <w:t xml:space="preserve"> </w:t>
      </w:r>
      <w:r w:rsidRPr="009B4DC8">
        <w:t>członkowi</w:t>
      </w:r>
      <w:r>
        <w:t xml:space="preserve"> </w:t>
      </w:r>
      <w:r w:rsidRPr="009B4DC8">
        <w:t>najbliższej</w:t>
      </w:r>
      <w:r>
        <w:t xml:space="preserve"> </w:t>
      </w:r>
      <w:r w:rsidRPr="009B4DC8">
        <w:t>rodziny,</w:t>
      </w:r>
      <w:r>
        <w:t xml:space="preserve"> </w:t>
      </w:r>
      <w:r w:rsidRPr="009B4DC8">
        <w:t>przysługuje</w:t>
      </w:r>
      <w:r>
        <w:t xml:space="preserve"> </w:t>
      </w:r>
      <w:r w:rsidRPr="009B4DC8">
        <w:t>prawo</w:t>
      </w:r>
      <w:r>
        <w:t xml:space="preserve"> </w:t>
      </w:r>
      <w:r w:rsidRPr="009B4DC8">
        <w:t>do</w:t>
      </w:r>
      <w:r>
        <w:t xml:space="preserve"> </w:t>
      </w:r>
      <w:r w:rsidRPr="009B4DC8">
        <w:t>części</w:t>
      </w:r>
      <w:r>
        <w:t xml:space="preserve"> </w:t>
      </w:r>
      <w:r w:rsidRPr="009B4DC8">
        <w:t>urlopu</w:t>
      </w:r>
      <w:r>
        <w:t xml:space="preserve"> </w:t>
      </w:r>
      <w:r w:rsidRPr="009B4DC8">
        <w:t>macierzyńskiego</w:t>
      </w:r>
      <w:r>
        <w:t xml:space="preserve"> </w:t>
      </w:r>
      <w:r w:rsidRPr="009B4DC8">
        <w:t>przypadającej</w:t>
      </w:r>
      <w:r>
        <w:t xml:space="preserve"> </w:t>
      </w:r>
      <w:r w:rsidRPr="009B4DC8">
        <w:t>po</w:t>
      </w:r>
      <w:r>
        <w:t xml:space="preserve"> </w:t>
      </w:r>
      <w:r w:rsidRPr="009B4DC8">
        <w:t>dniu</w:t>
      </w:r>
      <w:r>
        <w:t xml:space="preserve"> </w:t>
      </w:r>
      <w:r w:rsidRPr="009B4DC8">
        <w:t>porzucenia</w:t>
      </w:r>
      <w:r>
        <w:t xml:space="preserve"> </w:t>
      </w:r>
      <w:r w:rsidRPr="009B4DC8">
        <w:t>dziecka,</w:t>
      </w:r>
      <w:r>
        <w:t xml:space="preserve"> </w:t>
      </w:r>
      <w:r w:rsidRPr="009B4DC8">
        <w:t>nie</w:t>
      </w:r>
      <w:r>
        <w:t xml:space="preserve"> </w:t>
      </w:r>
      <w:r w:rsidRPr="009B4DC8">
        <w:t>wcześniej</w:t>
      </w:r>
      <w:r>
        <w:t xml:space="preserve"> </w:t>
      </w:r>
      <w:r w:rsidRPr="009B4DC8">
        <w:t>jednak</w:t>
      </w:r>
      <w:r>
        <w:t xml:space="preserve"> </w:t>
      </w:r>
      <w:r w:rsidRPr="009B4DC8">
        <w:t>niż</w:t>
      </w:r>
      <w:r>
        <w:t xml:space="preserve"> </w:t>
      </w:r>
      <w:r w:rsidRPr="009B4DC8">
        <w:t>po</w:t>
      </w:r>
      <w:r>
        <w:t xml:space="preserve"> </w:t>
      </w:r>
      <w:r w:rsidRPr="009B4DC8">
        <w:t>w</w:t>
      </w:r>
      <w:r w:rsidRPr="009B4DC8">
        <w:t>y</w:t>
      </w:r>
      <w:r w:rsidRPr="009B4DC8">
        <w:t>korzystaniu</w:t>
      </w:r>
      <w:r>
        <w:t xml:space="preserve"> </w:t>
      </w:r>
      <w:r w:rsidRPr="009B4DC8">
        <w:t>przez:</w:t>
      </w:r>
    </w:p>
    <w:p w:rsidR="000B0F06" w:rsidRPr="00601E6D" w:rsidRDefault="000B0F06" w:rsidP="000B0F06">
      <w:pPr>
        <w:pStyle w:val="ZPKTzmpktartykuempunktem"/>
      </w:pPr>
      <w:r w:rsidRPr="00601E6D">
        <w:t>1)</w:t>
      </w:r>
      <w:r>
        <w:tab/>
      </w:r>
      <w:r w:rsidRPr="00601E6D">
        <w:t xml:space="preserve">pracownicę, po porodzie, co najmniej </w:t>
      </w:r>
      <w:r w:rsidR="001C538C" w:rsidRPr="00601E6D">
        <w:t>8</w:t>
      </w:r>
      <w:r w:rsidR="001C538C">
        <w:t> </w:t>
      </w:r>
      <w:r w:rsidRPr="00601E6D">
        <w:t>tygodni urlopu macierzyńskiego;</w:t>
      </w:r>
    </w:p>
    <w:p w:rsidR="000B0F06" w:rsidRPr="00601E6D" w:rsidRDefault="000B0F06" w:rsidP="000B0F06">
      <w:pPr>
        <w:pStyle w:val="ZPKTzmpktartykuempunktem"/>
      </w:pPr>
      <w:r w:rsidRPr="00601E6D">
        <w:t>2)</w:t>
      </w:r>
      <w:r>
        <w:tab/>
      </w:r>
      <w:r w:rsidRPr="00601E6D">
        <w:t>ubezpieczoną</w:t>
      </w:r>
      <w:r w:rsidR="00E633B0">
        <w:t xml:space="preserve"> – </w:t>
      </w:r>
      <w:r w:rsidRPr="00601E6D">
        <w:t xml:space="preserve">matkę dziecka, zasiłku macierzyńskiego za okres co najmniej </w:t>
      </w:r>
      <w:r w:rsidR="001C538C" w:rsidRPr="00601E6D">
        <w:t>8</w:t>
      </w:r>
      <w:r w:rsidR="001C538C">
        <w:t> </w:t>
      </w:r>
      <w:r w:rsidRPr="00601E6D">
        <w:t>tygodni po porodzie.</w:t>
      </w:r>
    </w:p>
    <w:p w:rsidR="000B0F06" w:rsidRPr="009B4DC8" w:rsidRDefault="000B0F06" w:rsidP="000B0F06">
      <w:pPr>
        <w:pStyle w:val="ZUSTzmustartykuempunktem"/>
      </w:pPr>
      <w:r w:rsidRPr="009B4DC8">
        <w:t>§</w:t>
      </w:r>
      <w:r w:rsidR="001C538C">
        <w:t> </w:t>
      </w:r>
      <w:r w:rsidRPr="009B4DC8">
        <w:t>14.</w:t>
      </w:r>
      <w:r w:rsidR="001C538C">
        <w:t> </w:t>
      </w:r>
      <w:r w:rsidRPr="009B4DC8">
        <w:t>Łączny</w:t>
      </w:r>
      <w:r>
        <w:t xml:space="preserve"> </w:t>
      </w:r>
      <w:r w:rsidRPr="009B4DC8">
        <w:t>wymiar</w:t>
      </w:r>
      <w:r>
        <w:t xml:space="preserve"> </w:t>
      </w:r>
      <w:r w:rsidRPr="009B4DC8">
        <w:t>urlopu</w:t>
      </w:r>
      <w:r>
        <w:t xml:space="preserve"> </w:t>
      </w:r>
      <w:r w:rsidRPr="009B4DC8">
        <w:t>macierzyńskiego</w:t>
      </w:r>
      <w:r>
        <w:t xml:space="preserve"> </w:t>
      </w:r>
      <w:r w:rsidRPr="009B4DC8">
        <w:t>oraz</w:t>
      </w:r>
      <w:r>
        <w:t xml:space="preserve"> </w:t>
      </w:r>
      <w:r w:rsidRPr="009B4DC8">
        <w:t>urlopu</w:t>
      </w:r>
      <w:r>
        <w:t xml:space="preserve"> </w:t>
      </w:r>
      <w:r w:rsidRPr="009B4DC8">
        <w:t>macierzyńskiego</w:t>
      </w:r>
      <w:r w:rsidR="001C538C">
        <w:t xml:space="preserve"> </w:t>
      </w:r>
      <w:r w:rsidR="001C538C" w:rsidRPr="009B4DC8">
        <w:t>i</w:t>
      </w:r>
      <w:r w:rsidR="001C538C">
        <w:t> </w:t>
      </w:r>
      <w:r w:rsidRPr="009B4DC8">
        <w:t>okresu</w:t>
      </w:r>
      <w:r>
        <w:t xml:space="preserve"> </w:t>
      </w:r>
      <w:r w:rsidRPr="009B4DC8">
        <w:t>pobierania</w:t>
      </w:r>
      <w:r>
        <w:t xml:space="preserve"> </w:t>
      </w:r>
      <w:r w:rsidRPr="009B4DC8">
        <w:t>zasiłku</w:t>
      </w:r>
      <w:r>
        <w:t xml:space="preserve"> </w:t>
      </w:r>
      <w:r w:rsidRPr="009B4DC8">
        <w:t>maci</w:t>
      </w:r>
      <w:r w:rsidRPr="009B4DC8">
        <w:t>e</w:t>
      </w:r>
      <w:r w:rsidRPr="009B4DC8">
        <w:t>rzyńskiego</w:t>
      </w:r>
      <w:r>
        <w:t xml:space="preserve"> </w:t>
      </w:r>
      <w:r w:rsidRPr="009B4DC8">
        <w:t>za</w:t>
      </w:r>
      <w:r>
        <w:t xml:space="preserve"> </w:t>
      </w:r>
      <w:r w:rsidRPr="009B4DC8">
        <w:t>okres</w:t>
      </w:r>
      <w:r>
        <w:t xml:space="preserve"> </w:t>
      </w:r>
      <w:r w:rsidRPr="009B4DC8">
        <w:t>odpowiadający</w:t>
      </w:r>
      <w:r>
        <w:t xml:space="preserve"> </w:t>
      </w:r>
      <w:r w:rsidRPr="009B4DC8">
        <w:t>okresowi</w:t>
      </w:r>
      <w:r>
        <w:t xml:space="preserve"> </w:t>
      </w:r>
      <w:r w:rsidRPr="009B4DC8">
        <w:t>tego</w:t>
      </w:r>
      <w:r>
        <w:t xml:space="preserve"> </w:t>
      </w:r>
      <w:r w:rsidRPr="009B4DC8">
        <w:t>urlopu</w:t>
      </w:r>
      <w:r w:rsidR="001C538C">
        <w:t xml:space="preserve"> </w:t>
      </w:r>
      <w:r w:rsidR="001C538C" w:rsidRPr="009B4DC8">
        <w:t>w</w:t>
      </w:r>
      <w:r w:rsidR="001C538C">
        <w:t> </w:t>
      </w:r>
      <w:r w:rsidRPr="009B4DC8">
        <w:t>okolicznościach,</w:t>
      </w:r>
      <w:r w:rsidR="001C538C">
        <w:t xml:space="preserve"> </w:t>
      </w:r>
      <w:r w:rsidR="001C538C" w:rsidRPr="009B4DC8">
        <w:t>o</w:t>
      </w:r>
      <w:r w:rsidR="001C538C">
        <w:t> </w:t>
      </w:r>
      <w:r w:rsidRPr="009B4DC8">
        <w:t>których</w:t>
      </w:r>
      <w:r>
        <w:t xml:space="preserve"> </w:t>
      </w:r>
      <w:r w:rsidRPr="009B4DC8">
        <w:t>mowa</w:t>
      </w:r>
      <w:r w:rsidR="001C538C">
        <w:t xml:space="preserve"> </w:t>
      </w:r>
      <w:r w:rsidR="001C538C" w:rsidRPr="009B4DC8">
        <w:t>w</w:t>
      </w:r>
      <w:r w:rsidR="001C538C">
        <w:t> § </w:t>
      </w:r>
      <w:r w:rsidRPr="009B4DC8">
        <w:t>4</w:t>
      </w:r>
      <w:r>
        <w:t>–</w:t>
      </w:r>
      <w:r w:rsidR="001C538C" w:rsidRPr="009B4DC8">
        <w:t>7</w:t>
      </w:r>
      <w:r w:rsidR="001C538C">
        <w:t xml:space="preserve"> i § </w:t>
      </w:r>
      <w:r w:rsidRPr="009B4DC8">
        <w:t>10</w:t>
      </w:r>
      <w:r>
        <w:t>–</w:t>
      </w:r>
      <w:r w:rsidRPr="009B4DC8">
        <w:t>13</w:t>
      </w:r>
      <w:r>
        <w:t xml:space="preserve">, </w:t>
      </w:r>
      <w:r w:rsidRPr="009B4DC8">
        <w:t>nie</w:t>
      </w:r>
      <w:r>
        <w:t xml:space="preserve"> </w:t>
      </w:r>
      <w:r w:rsidRPr="009B4DC8">
        <w:t>może</w:t>
      </w:r>
      <w:r>
        <w:t xml:space="preserve"> </w:t>
      </w:r>
      <w:r w:rsidRPr="009B4DC8">
        <w:t>przekroczyć</w:t>
      </w:r>
      <w:r>
        <w:t xml:space="preserve"> </w:t>
      </w:r>
      <w:r w:rsidRPr="009B4DC8">
        <w:t>wymiaru</w:t>
      </w:r>
      <w:r>
        <w:t xml:space="preserve"> </w:t>
      </w:r>
      <w:r w:rsidRPr="009B4DC8">
        <w:t>urlopu</w:t>
      </w:r>
      <w:r>
        <w:t xml:space="preserve"> </w:t>
      </w:r>
      <w:r w:rsidRPr="009B4DC8">
        <w:t>macierzyńskiego</w:t>
      </w:r>
      <w:r>
        <w:t>,</w:t>
      </w:r>
      <w:r w:rsidR="001C538C">
        <w:t xml:space="preserve"> o </w:t>
      </w:r>
      <w:r>
        <w:t>którym mowa</w:t>
      </w:r>
      <w:r w:rsidR="001C538C">
        <w:t xml:space="preserve"> </w:t>
      </w:r>
      <w:r w:rsidR="001C538C" w:rsidRPr="009B4DC8">
        <w:t>w</w:t>
      </w:r>
      <w:r w:rsidR="001C538C">
        <w:t> § </w:t>
      </w:r>
      <w:r w:rsidRPr="009B4DC8">
        <w:t>1.</w:t>
      </w:r>
    </w:p>
    <w:p w:rsidR="000B0F06" w:rsidRPr="009B4DC8" w:rsidRDefault="000B0F06" w:rsidP="001C538C">
      <w:pPr>
        <w:pStyle w:val="ZUSTzmustartykuempunktem"/>
        <w:keepNext/>
      </w:pPr>
      <w:r w:rsidRPr="009B4DC8">
        <w:t>§</w:t>
      </w:r>
      <w:r w:rsidR="001C538C">
        <w:t> </w:t>
      </w:r>
      <w:r w:rsidRPr="009B4DC8">
        <w:t>15.</w:t>
      </w:r>
      <w:r w:rsidR="001C538C">
        <w:t> </w:t>
      </w:r>
      <w:r w:rsidR="001C538C" w:rsidRPr="009B4DC8">
        <w:t>W</w:t>
      </w:r>
      <w:r w:rsidR="001C538C">
        <w:t> </w:t>
      </w:r>
      <w:r w:rsidRPr="009B4DC8">
        <w:t>przypadku:</w:t>
      </w:r>
    </w:p>
    <w:p w:rsidR="000B0F06" w:rsidRPr="009B4DC8" w:rsidRDefault="000B0F06" w:rsidP="000B0F06">
      <w:pPr>
        <w:pStyle w:val="ZPKTzmpktartykuempunktem"/>
      </w:pPr>
      <w:r w:rsidRPr="009B4DC8">
        <w:t>1)</w:t>
      </w:r>
      <w:r w:rsidRPr="009B4DC8">
        <w:tab/>
        <w:t>zgonu</w:t>
      </w:r>
      <w:r>
        <w:t xml:space="preserve"> </w:t>
      </w:r>
      <w:r w:rsidRPr="009B4DC8">
        <w:t>matki</w:t>
      </w:r>
      <w:r>
        <w:t xml:space="preserve"> </w:t>
      </w:r>
      <w:r w:rsidRPr="009B4DC8">
        <w:t>dziecka</w:t>
      </w:r>
      <w:r>
        <w:t xml:space="preserve"> </w:t>
      </w:r>
      <w:r w:rsidRPr="009B4DC8">
        <w:t>nieobjętej</w:t>
      </w:r>
      <w:r>
        <w:t xml:space="preserve"> </w:t>
      </w:r>
      <w:r w:rsidRPr="009B4DC8">
        <w:t>ubezpieczeniem</w:t>
      </w:r>
      <w:r>
        <w:t xml:space="preserve"> </w:t>
      </w:r>
      <w:r w:rsidRPr="009B4DC8">
        <w:t>społecznym</w:t>
      </w:r>
      <w:r w:rsidR="001C538C">
        <w:t xml:space="preserve"> </w:t>
      </w:r>
      <w:r w:rsidR="001C538C" w:rsidRPr="009B4DC8">
        <w:t>w</w:t>
      </w:r>
      <w:r w:rsidR="001C538C">
        <w:t> </w:t>
      </w:r>
      <w:r w:rsidRPr="009B4DC8">
        <w:t>razie</w:t>
      </w:r>
      <w:r>
        <w:t xml:space="preserve"> </w:t>
      </w:r>
      <w:r w:rsidRPr="009B4DC8">
        <w:t>choroby</w:t>
      </w:r>
      <w:r w:rsidR="001C538C">
        <w:t xml:space="preserve"> </w:t>
      </w:r>
      <w:r w:rsidR="001C538C" w:rsidRPr="009B4DC8">
        <w:t>i</w:t>
      </w:r>
      <w:r w:rsidR="001C538C">
        <w:t> </w:t>
      </w:r>
      <w:r w:rsidRPr="009B4DC8">
        <w:t>macierzyństwa,</w:t>
      </w:r>
      <w:r>
        <w:t xml:space="preserve"> </w:t>
      </w:r>
      <w:r w:rsidRPr="009B4DC8">
        <w:t>określonym</w:t>
      </w:r>
      <w:r w:rsidR="001C538C">
        <w:t xml:space="preserve"> </w:t>
      </w:r>
      <w:r w:rsidR="001C538C" w:rsidRPr="009B4DC8">
        <w:t>w</w:t>
      </w:r>
      <w:r w:rsidR="001C538C">
        <w:t> </w:t>
      </w:r>
      <w:r w:rsidRPr="009B4DC8">
        <w:t>ustawie</w:t>
      </w:r>
      <w:r w:rsidR="001C538C">
        <w:t xml:space="preserve"> </w:t>
      </w:r>
      <w:r w:rsidR="001C538C" w:rsidRPr="009B4DC8">
        <w:t>z</w:t>
      </w:r>
      <w:r w:rsidR="001C538C">
        <w:t> </w:t>
      </w:r>
      <w:r w:rsidRPr="009B4DC8">
        <w:t>dnia</w:t>
      </w:r>
      <w:r>
        <w:t xml:space="preserve"> </w:t>
      </w:r>
      <w:r w:rsidRPr="009B4DC8">
        <w:t>1</w:t>
      </w:r>
      <w:r w:rsidR="001C538C" w:rsidRPr="009B4DC8">
        <w:t>3</w:t>
      </w:r>
      <w:r w:rsidR="001C538C">
        <w:t> </w:t>
      </w:r>
      <w:r w:rsidRPr="009B4DC8">
        <w:t>października</w:t>
      </w:r>
      <w:r>
        <w:t xml:space="preserve"> </w:t>
      </w:r>
      <w:r w:rsidRPr="009B4DC8">
        <w:t>199</w:t>
      </w:r>
      <w:r w:rsidR="001C538C" w:rsidRPr="009B4DC8">
        <w:t>8</w:t>
      </w:r>
      <w:r w:rsidR="001C538C">
        <w:t> </w:t>
      </w:r>
      <w:r w:rsidRPr="009B4DC8">
        <w:t>r.</w:t>
      </w:r>
      <w:r w:rsidR="001C538C">
        <w:t xml:space="preserve"> </w:t>
      </w:r>
      <w:r w:rsidR="001C538C" w:rsidRPr="009B4DC8">
        <w:t>o</w:t>
      </w:r>
      <w:r w:rsidR="001C538C">
        <w:t> </w:t>
      </w:r>
      <w:r w:rsidRPr="009B4DC8">
        <w:t>systemie</w:t>
      </w:r>
      <w:r>
        <w:t xml:space="preserve"> </w:t>
      </w:r>
      <w:r w:rsidRPr="009B4DC8">
        <w:t>ubezpieczeń</w:t>
      </w:r>
      <w:r>
        <w:t xml:space="preserve"> </w:t>
      </w:r>
      <w:r w:rsidRPr="009B4DC8">
        <w:t>społecznych,</w:t>
      </w:r>
      <w:r>
        <w:t xml:space="preserve"> </w:t>
      </w:r>
      <w:r w:rsidRPr="009B4DC8">
        <w:t>albo</w:t>
      </w:r>
      <w:r>
        <w:t xml:space="preserve"> </w:t>
      </w:r>
      <w:r w:rsidRPr="009B4DC8">
        <w:t>nieposiadającej</w:t>
      </w:r>
      <w:r>
        <w:t xml:space="preserve"> </w:t>
      </w:r>
      <w:r w:rsidRPr="009B4DC8">
        <w:t>tytułu</w:t>
      </w:r>
      <w:r>
        <w:t xml:space="preserve"> </w:t>
      </w:r>
      <w:r w:rsidRPr="009B4DC8">
        <w:t>do</w:t>
      </w:r>
      <w:r>
        <w:t xml:space="preserve"> </w:t>
      </w:r>
      <w:r w:rsidRPr="009B4DC8">
        <w:t>objęcia</w:t>
      </w:r>
      <w:r>
        <w:t xml:space="preserve"> </w:t>
      </w:r>
      <w:r w:rsidRPr="009B4DC8">
        <w:t>takim</w:t>
      </w:r>
      <w:r>
        <w:t xml:space="preserve"> </w:t>
      </w:r>
      <w:r w:rsidRPr="009B4DC8">
        <w:t>ubezpieczeniem,</w:t>
      </w:r>
    </w:p>
    <w:p w:rsidR="000B0F06" w:rsidRPr="009B4DC8" w:rsidRDefault="000B0F06" w:rsidP="000B0F06">
      <w:pPr>
        <w:pStyle w:val="ZPKTzmpktartykuempunktem"/>
      </w:pPr>
      <w:r w:rsidRPr="009B4DC8">
        <w:t>2)</w:t>
      </w:r>
      <w:r w:rsidRPr="009B4DC8">
        <w:tab/>
        <w:t>porzucenia</w:t>
      </w:r>
      <w:r>
        <w:t xml:space="preserve"> </w:t>
      </w:r>
      <w:r w:rsidRPr="009B4DC8">
        <w:t>dziecka</w:t>
      </w:r>
      <w:r>
        <w:t xml:space="preserve"> </w:t>
      </w:r>
      <w:r w:rsidRPr="009B4DC8">
        <w:t>przez</w:t>
      </w:r>
      <w:r>
        <w:t xml:space="preserve"> </w:t>
      </w:r>
      <w:r w:rsidRPr="009B4DC8">
        <w:t>matkę</w:t>
      </w:r>
      <w:r>
        <w:t xml:space="preserve"> </w:t>
      </w:r>
      <w:r w:rsidRPr="009B4DC8">
        <w:t>nieobjętą</w:t>
      </w:r>
      <w:r>
        <w:t xml:space="preserve"> </w:t>
      </w:r>
      <w:r w:rsidRPr="009B4DC8">
        <w:t>ubezpieczeniem,</w:t>
      </w:r>
      <w:r w:rsidR="001C538C">
        <w:t xml:space="preserve"> </w:t>
      </w:r>
      <w:r w:rsidR="001C538C" w:rsidRPr="009B4DC8">
        <w:t>o</w:t>
      </w:r>
      <w:r w:rsidR="001C538C">
        <w:t> </w:t>
      </w:r>
      <w:r w:rsidRPr="009B4DC8">
        <w:t>którym</w:t>
      </w:r>
      <w:r>
        <w:t xml:space="preserve"> </w:t>
      </w:r>
      <w:r w:rsidRPr="009B4DC8">
        <w:t>mowa</w:t>
      </w:r>
      <w:r w:rsidR="001C538C">
        <w:t xml:space="preserve"> </w:t>
      </w:r>
      <w:r w:rsidR="001C538C" w:rsidRPr="009B4DC8">
        <w:t>w</w:t>
      </w:r>
      <w:r w:rsidR="001C538C">
        <w:t> pkt </w:t>
      </w:r>
      <w:r w:rsidRPr="009B4DC8">
        <w:t>1,</w:t>
      </w:r>
      <w:r>
        <w:t xml:space="preserve"> </w:t>
      </w:r>
      <w:r w:rsidRPr="009B4DC8">
        <w:t>albo</w:t>
      </w:r>
      <w:r>
        <w:t xml:space="preserve"> </w:t>
      </w:r>
      <w:r w:rsidRPr="009B4DC8">
        <w:t>nieposiadającą</w:t>
      </w:r>
      <w:r>
        <w:t xml:space="preserve"> </w:t>
      </w:r>
      <w:r w:rsidRPr="009B4DC8">
        <w:t>tytułu</w:t>
      </w:r>
      <w:r>
        <w:t xml:space="preserve"> </w:t>
      </w:r>
      <w:r w:rsidRPr="009B4DC8">
        <w:t>do</w:t>
      </w:r>
      <w:r>
        <w:t xml:space="preserve"> </w:t>
      </w:r>
      <w:r w:rsidRPr="009B4DC8">
        <w:t>objęcia</w:t>
      </w:r>
      <w:r>
        <w:t xml:space="preserve"> </w:t>
      </w:r>
      <w:r w:rsidRPr="009B4DC8">
        <w:t>takim</w:t>
      </w:r>
      <w:r>
        <w:t xml:space="preserve"> </w:t>
      </w:r>
      <w:r w:rsidRPr="009B4DC8">
        <w:t>ubezpieczeniem,</w:t>
      </w:r>
    </w:p>
    <w:p w:rsidR="000B0F06" w:rsidRPr="009B4DC8" w:rsidRDefault="000B0F06" w:rsidP="001C538C">
      <w:pPr>
        <w:pStyle w:val="ZPKTzmpktartykuempunktem"/>
        <w:keepNext/>
      </w:pPr>
      <w:r w:rsidRPr="009B4DC8">
        <w:lastRenderedPageBreak/>
        <w:t>3)</w:t>
      </w:r>
      <w:r w:rsidRPr="009B4DC8">
        <w:tab/>
        <w:t>niemożności</w:t>
      </w:r>
      <w:r>
        <w:t xml:space="preserve"> </w:t>
      </w:r>
      <w:r w:rsidRPr="009B4DC8">
        <w:t>sprawowania</w:t>
      </w:r>
      <w:r>
        <w:t xml:space="preserve"> </w:t>
      </w:r>
      <w:r w:rsidRPr="009B4DC8">
        <w:t>osobistej</w:t>
      </w:r>
      <w:r>
        <w:t xml:space="preserve"> </w:t>
      </w:r>
      <w:r w:rsidRPr="009B4DC8">
        <w:t>opieki</w:t>
      </w:r>
      <w:r>
        <w:t xml:space="preserve"> </w:t>
      </w:r>
      <w:r w:rsidRPr="009B4DC8">
        <w:t>nad</w:t>
      </w:r>
      <w:r>
        <w:t xml:space="preserve"> </w:t>
      </w:r>
      <w:r w:rsidRPr="009B4DC8">
        <w:t>dzieckiem</w:t>
      </w:r>
      <w:r>
        <w:t xml:space="preserve"> </w:t>
      </w:r>
      <w:r w:rsidRPr="009B4DC8">
        <w:t>przez</w:t>
      </w:r>
      <w:r>
        <w:t xml:space="preserve"> </w:t>
      </w:r>
      <w:r w:rsidRPr="009B4DC8">
        <w:t>matkę</w:t>
      </w:r>
      <w:r>
        <w:t xml:space="preserve"> </w:t>
      </w:r>
      <w:r w:rsidRPr="009B4DC8">
        <w:t>nieobjętą</w:t>
      </w:r>
      <w:r>
        <w:t xml:space="preserve"> </w:t>
      </w:r>
      <w:r w:rsidRPr="009B4DC8">
        <w:t>ubezpieczeniem,</w:t>
      </w:r>
      <w:r w:rsidR="001C538C">
        <w:t xml:space="preserve"> </w:t>
      </w:r>
      <w:r w:rsidR="001C538C" w:rsidRPr="009B4DC8">
        <w:t>o</w:t>
      </w:r>
      <w:r w:rsidR="001C538C">
        <w:t> </w:t>
      </w:r>
      <w:r w:rsidRPr="009B4DC8">
        <w:t>którym</w:t>
      </w:r>
      <w:r>
        <w:t xml:space="preserve"> </w:t>
      </w:r>
      <w:r w:rsidRPr="009B4DC8">
        <w:t>mowa</w:t>
      </w:r>
      <w:r w:rsidR="001C538C">
        <w:t xml:space="preserve"> </w:t>
      </w:r>
      <w:r w:rsidR="001C538C" w:rsidRPr="009B4DC8">
        <w:t>w</w:t>
      </w:r>
      <w:r w:rsidR="001C538C">
        <w:t> pkt </w:t>
      </w:r>
      <w:r w:rsidRPr="009B4DC8">
        <w:t>1,</w:t>
      </w:r>
      <w:r>
        <w:t xml:space="preserve"> </w:t>
      </w:r>
      <w:r w:rsidRPr="009B4DC8">
        <w:t>albo</w:t>
      </w:r>
      <w:r>
        <w:t xml:space="preserve"> </w:t>
      </w:r>
      <w:r w:rsidRPr="009B4DC8">
        <w:t>nieposiadającą</w:t>
      </w:r>
      <w:r>
        <w:t xml:space="preserve"> </w:t>
      </w:r>
      <w:r w:rsidRPr="009B4DC8">
        <w:t>tytułu</w:t>
      </w:r>
      <w:r>
        <w:t xml:space="preserve"> </w:t>
      </w:r>
      <w:r w:rsidRPr="009B4DC8">
        <w:t>do</w:t>
      </w:r>
      <w:r>
        <w:t xml:space="preserve"> </w:t>
      </w:r>
      <w:r w:rsidRPr="009B4DC8">
        <w:t>objęcia</w:t>
      </w:r>
      <w:r>
        <w:t xml:space="preserve"> </w:t>
      </w:r>
      <w:r w:rsidRPr="009B4DC8">
        <w:t>takim</w:t>
      </w:r>
      <w:r>
        <w:t xml:space="preserve"> </w:t>
      </w:r>
      <w:r w:rsidRPr="009B4DC8">
        <w:t>ubezpieczeniem,</w:t>
      </w:r>
      <w:r>
        <w:t xml:space="preserve"> </w:t>
      </w:r>
      <w:r w:rsidRPr="009B4DC8">
        <w:t>legitymującą</w:t>
      </w:r>
      <w:r>
        <w:t xml:space="preserve"> </w:t>
      </w:r>
      <w:r w:rsidRPr="009B4DC8">
        <w:t>się</w:t>
      </w:r>
      <w:r>
        <w:t xml:space="preserve"> </w:t>
      </w:r>
      <w:r w:rsidRPr="009B4DC8">
        <w:t>orzeczeniem</w:t>
      </w:r>
      <w:r w:rsidR="001C538C">
        <w:t xml:space="preserve"> </w:t>
      </w:r>
      <w:r w:rsidR="001C538C" w:rsidRPr="009B4DC8">
        <w:t>o</w:t>
      </w:r>
      <w:r w:rsidR="001C538C">
        <w:t> </w:t>
      </w:r>
      <w:r w:rsidRPr="009B4DC8">
        <w:t>niezdolności</w:t>
      </w:r>
      <w:r>
        <w:t xml:space="preserve"> </w:t>
      </w:r>
      <w:r w:rsidRPr="009B4DC8">
        <w:t>do</w:t>
      </w:r>
      <w:r>
        <w:t xml:space="preserve"> </w:t>
      </w:r>
      <w:r w:rsidRPr="009B4DC8">
        <w:t>samodzielnej</w:t>
      </w:r>
      <w:r>
        <w:t xml:space="preserve"> </w:t>
      </w:r>
      <w:r w:rsidRPr="009B4DC8">
        <w:t>egzystencji</w:t>
      </w:r>
    </w:p>
    <w:p w:rsidR="000B0F06" w:rsidRPr="009B4DC8" w:rsidRDefault="000B0F06" w:rsidP="000B0F06">
      <w:pPr>
        <w:pStyle w:val="ZCZWSPPKTzmczciwsppktartykuempunktem"/>
      </w:pPr>
      <w:r w:rsidRPr="009B4DC8">
        <w:t>–</w:t>
      </w:r>
      <w:r w:rsidR="001C538C">
        <w:t> </w:t>
      </w:r>
      <w:r w:rsidRPr="009B4DC8">
        <w:t>pracownikowi</w:t>
      </w:r>
      <w:r w:rsidR="00E633B0">
        <w:t xml:space="preserve"> – </w:t>
      </w:r>
      <w:r w:rsidRPr="009B4DC8">
        <w:t>ojcu</w:t>
      </w:r>
      <w:r>
        <w:t xml:space="preserve"> </w:t>
      </w:r>
      <w:r w:rsidRPr="009B4DC8">
        <w:t>wychowującemu</w:t>
      </w:r>
      <w:r>
        <w:t xml:space="preserve"> </w:t>
      </w:r>
      <w:r w:rsidRPr="009B4DC8">
        <w:t>dziecko</w:t>
      </w:r>
      <w:r>
        <w:t xml:space="preserve"> </w:t>
      </w:r>
      <w:r w:rsidRPr="009B4DC8">
        <w:t>albo</w:t>
      </w:r>
      <w:r>
        <w:t xml:space="preserve"> </w:t>
      </w:r>
      <w:r w:rsidRPr="009B4DC8">
        <w:t>pracownikowi</w:t>
      </w:r>
      <w:r w:rsidR="00E633B0">
        <w:t xml:space="preserve"> – </w:t>
      </w:r>
      <w:r w:rsidRPr="009B4DC8">
        <w:t>innemu</w:t>
      </w:r>
      <w:r>
        <w:t xml:space="preserve"> </w:t>
      </w:r>
      <w:r w:rsidRPr="009B4DC8">
        <w:t>członkowi</w:t>
      </w:r>
      <w:r>
        <w:t xml:space="preserve"> </w:t>
      </w:r>
      <w:r w:rsidRPr="009B4DC8">
        <w:t>najbliższej</w:t>
      </w:r>
      <w:r>
        <w:t xml:space="preserve"> </w:t>
      </w:r>
      <w:r w:rsidRPr="009B4DC8">
        <w:t>rodziny</w:t>
      </w:r>
      <w:r>
        <w:t xml:space="preserve"> </w:t>
      </w:r>
      <w:r w:rsidRPr="009B4DC8">
        <w:t>prz</w:t>
      </w:r>
      <w:r w:rsidRPr="009B4DC8">
        <w:t>y</w:t>
      </w:r>
      <w:r w:rsidRPr="009B4DC8">
        <w:t>sługuje</w:t>
      </w:r>
      <w:r>
        <w:t xml:space="preserve"> </w:t>
      </w:r>
      <w:r w:rsidRPr="009B4DC8">
        <w:t>prawo</w:t>
      </w:r>
      <w:r>
        <w:t xml:space="preserve"> </w:t>
      </w:r>
      <w:r w:rsidRPr="009B4DC8">
        <w:t>do</w:t>
      </w:r>
      <w:r>
        <w:t xml:space="preserve"> </w:t>
      </w:r>
      <w:r w:rsidRPr="009B4DC8">
        <w:t>części</w:t>
      </w:r>
      <w:r>
        <w:t xml:space="preserve"> </w:t>
      </w:r>
      <w:r w:rsidRPr="009B4DC8">
        <w:t>urlopu</w:t>
      </w:r>
      <w:r>
        <w:t xml:space="preserve"> </w:t>
      </w:r>
      <w:r w:rsidRPr="009B4DC8">
        <w:t>macierzyńskiego</w:t>
      </w:r>
      <w:r>
        <w:t xml:space="preserve"> </w:t>
      </w:r>
      <w:r w:rsidRPr="009B4DC8">
        <w:t>przypadającej</w:t>
      </w:r>
      <w:r>
        <w:t xml:space="preserve"> </w:t>
      </w:r>
      <w:r w:rsidRPr="009B4DC8">
        <w:t>po</w:t>
      </w:r>
      <w:r>
        <w:t xml:space="preserve"> </w:t>
      </w:r>
      <w:r w:rsidRPr="009B4DC8">
        <w:t>dniu</w:t>
      </w:r>
      <w:r>
        <w:t xml:space="preserve"> </w:t>
      </w:r>
      <w:r w:rsidRPr="009B4DC8">
        <w:t>zgonu</w:t>
      </w:r>
      <w:r>
        <w:t xml:space="preserve"> </w:t>
      </w:r>
      <w:r w:rsidRPr="009B4DC8">
        <w:t>matki</w:t>
      </w:r>
      <w:r>
        <w:t xml:space="preserve"> </w:t>
      </w:r>
      <w:r w:rsidRPr="009B4DC8">
        <w:t>dziecka,</w:t>
      </w:r>
      <w:r>
        <w:t xml:space="preserve"> </w:t>
      </w:r>
      <w:r w:rsidRPr="009B4DC8">
        <w:t>porzucenia</w:t>
      </w:r>
      <w:r>
        <w:t xml:space="preserve"> </w:t>
      </w:r>
      <w:r w:rsidRPr="009B4DC8">
        <w:t>przez</w:t>
      </w:r>
      <w:r>
        <w:t xml:space="preserve"> </w:t>
      </w:r>
      <w:r w:rsidRPr="009B4DC8">
        <w:t>nią</w:t>
      </w:r>
      <w:r>
        <w:t xml:space="preserve"> </w:t>
      </w:r>
      <w:r w:rsidRPr="009B4DC8">
        <w:t>dziecka</w:t>
      </w:r>
      <w:r>
        <w:t xml:space="preserve"> </w:t>
      </w:r>
      <w:r w:rsidRPr="009B4DC8">
        <w:t>albo</w:t>
      </w:r>
      <w:r>
        <w:t xml:space="preserve"> </w:t>
      </w:r>
      <w:r w:rsidRPr="009B4DC8">
        <w:t>powstania</w:t>
      </w:r>
      <w:r>
        <w:t xml:space="preserve"> </w:t>
      </w:r>
      <w:r w:rsidRPr="009B4DC8">
        <w:t>niezdolności</w:t>
      </w:r>
      <w:r>
        <w:t xml:space="preserve"> </w:t>
      </w:r>
      <w:r w:rsidRPr="009B4DC8">
        <w:t>do</w:t>
      </w:r>
      <w:r>
        <w:t xml:space="preserve"> </w:t>
      </w:r>
      <w:r w:rsidRPr="009B4DC8">
        <w:t>samodzielnej</w:t>
      </w:r>
      <w:r>
        <w:t xml:space="preserve"> </w:t>
      </w:r>
      <w:r w:rsidRPr="009B4DC8">
        <w:t>egzystencji.</w:t>
      </w:r>
    </w:p>
    <w:p w:rsidR="000B0F06" w:rsidRPr="009B4DC8" w:rsidRDefault="000B0F06" w:rsidP="000B0F06">
      <w:pPr>
        <w:pStyle w:val="ZUSTzmustartykuempunktem"/>
      </w:pPr>
      <w:r w:rsidRPr="009B4DC8">
        <w:t>§</w:t>
      </w:r>
      <w:r w:rsidR="001C538C">
        <w:t> </w:t>
      </w:r>
      <w:r w:rsidRPr="009B4DC8">
        <w:t>16.</w:t>
      </w:r>
      <w:r w:rsidR="001C538C">
        <w:t> </w:t>
      </w:r>
      <w:r w:rsidR="001C538C" w:rsidRPr="00140582">
        <w:t>W</w:t>
      </w:r>
      <w:r w:rsidR="001C538C">
        <w:t> </w:t>
      </w:r>
      <w:r w:rsidRPr="00140582">
        <w:t>okolicznościach,</w:t>
      </w:r>
      <w:r w:rsidR="001C538C" w:rsidRPr="00140582">
        <w:t xml:space="preserve"> o</w:t>
      </w:r>
      <w:r w:rsidR="001C538C">
        <w:t> </w:t>
      </w:r>
      <w:r w:rsidRPr="00140582">
        <w:t>których mowa</w:t>
      </w:r>
      <w:r w:rsidR="001C538C" w:rsidRPr="00140582">
        <w:t xml:space="preserve"> w</w:t>
      </w:r>
      <w:r w:rsidR="001C538C">
        <w:t> § </w:t>
      </w:r>
      <w:r w:rsidRPr="00140582">
        <w:t>1</w:t>
      </w:r>
      <w:r w:rsidR="001C538C" w:rsidRPr="00140582">
        <w:t>0</w:t>
      </w:r>
      <w:r w:rsidR="001C538C">
        <w:t xml:space="preserve"> pkt </w:t>
      </w:r>
      <w:r w:rsidR="001C538C" w:rsidRPr="00140582">
        <w:t>1</w:t>
      </w:r>
      <w:r w:rsidR="001C538C">
        <w:t xml:space="preserve"> i § </w:t>
      </w:r>
      <w:r w:rsidRPr="000B0F06">
        <w:t>11–1</w:t>
      </w:r>
      <w:r w:rsidR="001C538C" w:rsidRPr="000B0F06">
        <w:t>3</w:t>
      </w:r>
      <w:r w:rsidR="001C538C">
        <w:t xml:space="preserve"> i </w:t>
      </w:r>
      <w:r w:rsidRPr="000B0F06">
        <w:t>15</w:t>
      </w:r>
      <w:r w:rsidRPr="00140582">
        <w:t>, części urlopu macierzyńskiego udziela się na pisemny wniosek pracownika</w:t>
      </w:r>
      <w:r w:rsidR="00E633B0">
        <w:t xml:space="preserve"> – </w:t>
      </w:r>
      <w:r w:rsidRPr="00140582">
        <w:t>ojca wychowującego dziecko albo pracownika</w:t>
      </w:r>
      <w:r w:rsidR="00E633B0">
        <w:t xml:space="preserve"> – </w:t>
      </w:r>
      <w:r w:rsidRPr="00140582">
        <w:t xml:space="preserve">innego członka najbliższej rodziny. </w:t>
      </w:r>
      <w:r>
        <w:t>Do wniosku dołącza się dokumenty określone</w:t>
      </w:r>
      <w:r w:rsidR="001C538C">
        <w:t xml:space="preserve"> w </w:t>
      </w:r>
      <w:r>
        <w:t>przepisach wydanych na podstawie</w:t>
      </w:r>
      <w:r w:rsidR="001C538C">
        <w:t xml:space="preserve"> art. </w:t>
      </w:r>
      <w:r>
        <w:t>186</w:t>
      </w:r>
      <w:r w:rsidRPr="00887865">
        <w:rPr>
          <w:rStyle w:val="IGindeksgrny"/>
        </w:rPr>
        <w:t>8a</w:t>
      </w:r>
      <w:r>
        <w:t xml:space="preserve">. </w:t>
      </w:r>
      <w:r w:rsidRPr="00140582">
        <w:t>Pracodawca jest obowiązany uwzględnić wniosek pracownika</w:t>
      </w:r>
      <w:r w:rsidR="00E633B0">
        <w:t xml:space="preserve"> – </w:t>
      </w:r>
      <w:r w:rsidRPr="00140582">
        <w:t>ojca wychowującego dziecko albo pracownika</w:t>
      </w:r>
      <w:r w:rsidR="00E633B0">
        <w:t xml:space="preserve"> – </w:t>
      </w:r>
      <w:r w:rsidRPr="00140582">
        <w:t>innego członka najbliższej rodziny.</w:t>
      </w:r>
    </w:p>
    <w:p w:rsidR="000B0F06" w:rsidRPr="00AE2916" w:rsidRDefault="000B0F06" w:rsidP="000B0F06">
      <w:pPr>
        <w:pStyle w:val="ZUSTzmustartykuempunktem"/>
      </w:pPr>
      <w:r w:rsidRPr="009B4DC8">
        <w:t>§</w:t>
      </w:r>
      <w:r w:rsidR="001C538C">
        <w:t> </w:t>
      </w:r>
      <w:r w:rsidRPr="009B4DC8">
        <w:t>17.</w:t>
      </w:r>
      <w:r w:rsidR="001C538C">
        <w:t> </w:t>
      </w:r>
      <w:r w:rsidR="001C538C" w:rsidRPr="009B4DC8">
        <w:t>W</w:t>
      </w:r>
      <w:r w:rsidR="001C538C">
        <w:t> </w:t>
      </w:r>
      <w:r w:rsidRPr="009B4DC8">
        <w:t>przypadku</w:t>
      </w:r>
      <w:r>
        <w:t xml:space="preserve"> </w:t>
      </w:r>
      <w:r w:rsidRPr="009B4DC8">
        <w:t>podjęcia</w:t>
      </w:r>
      <w:r>
        <w:t xml:space="preserve"> </w:t>
      </w:r>
      <w:r w:rsidRPr="009B4DC8">
        <w:t>przez</w:t>
      </w:r>
      <w:r>
        <w:t xml:space="preserve"> </w:t>
      </w:r>
      <w:r w:rsidRPr="009B4DC8">
        <w:t>matkę</w:t>
      </w:r>
      <w:r>
        <w:t xml:space="preserve"> </w:t>
      </w:r>
      <w:r w:rsidRPr="009B4DC8">
        <w:t>dziecka</w:t>
      </w:r>
      <w:r>
        <w:t xml:space="preserve"> </w:t>
      </w:r>
      <w:r w:rsidRPr="009B4DC8">
        <w:t>nieposiadającą</w:t>
      </w:r>
      <w:r>
        <w:t xml:space="preserve"> </w:t>
      </w:r>
      <w:r w:rsidRPr="009B4DC8">
        <w:t>tytułu</w:t>
      </w:r>
      <w:r>
        <w:t xml:space="preserve"> </w:t>
      </w:r>
      <w:r w:rsidRPr="009B4DC8">
        <w:t>do</w:t>
      </w:r>
      <w:r>
        <w:t xml:space="preserve"> </w:t>
      </w:r>
      <w:r w:rsidRPr="009B4DC8">
        <w:t>objęcia</w:t>
      </w:r>
      <w:r>
        <w:t xml:space="preserve"> </w:t>
      </w:r>
      <w:r w:rsidRPr="009B4DC8">
        <w:t>ubezpieczeniem</w:t>
      </w:r>
      <w:r>
        <w:t xml:space="preserve"> </w:t>
      </w:r>
      <w:r w:rsidRPr="009B4DC8">
        <w:t>społecznym</w:t>
      </w:r>
      <w:r w:rsidR="001C538C">
        <w:t xml:space="preserve"> </w:t>
      </w:r>
      <w:r w:rsidR="001C538C" w:rsidRPr="009B4DC8">
        <w:t>w</w:t>
      </w:r>
      <w:r w:rsidR="001C538C">
        <w:t> </w:t>
      </w:r>
      <w:r w:rsidRPr="009B4DC8">
        <w:t>razie</w:t>
      </w:r>
      <w:r>
        <w:t xml:space="preserve"> </w:t>
      </w:r>
      <w:r w:rsidRPr="009B4DC8">
        <w:t>choroby</w:t>
      </w:r>
      <w:r w:rsidR="001C538C">
        <w:t xml:space="preserve"> </w:t>
      </w:r>
      <w:r w:rsidR="001C538C" w:rsidRPr="009B4DC8">
        <w:t>i</w:t>
      </w:r>
      <w:r w:rsidR="001C538C">
        <w:t> </w:t>
      </w:r>
      <w:r w:rsidRPr="009B4DC8">
        <w:t>macierzyństwa,</w:t>
      </w:r>
      <w:r>
        <w:t xml:space="preserve"> </w:t>
      </w:r>
      <w:r w:rsidRPr="009B4DC8">
        <w:t>określonym</w:t>
      </w:r>
      <w:r w:rsidR="001C538C">
        <w:t xml:space="preserve"> </w:t>
      </w:r>
      <w:r w:rsidR="001C538C" w:rsidRPr="009B4DC8">
        <w:t>w</w:t>
      </w:r>
      <w:r w:rsidR="001C538C">
        <w:t> </w:t>
      </w:r>
      <w:r w:rsidRPr="009B4DC8">
        <w:t>ustawie</w:t>
      </w:r>
      <w:r w:rsidR="001C538C">
        <w:t xml:space="preserve"> </w:t>
      </w:r>
      <w:r w:rsidR="001C538C" w:rsidRPr="009B4DC8">
        <w:t>z</w:t>
      </w:r>
      <w:r w:rsidR="001C538C">
        <w:t> </w:t>
      </w:r>
      <w:r w:rsidRPr="009B4DC8">
        <w:t>dnia</w:t>
      </w:r>
      <w:r>
        <w:t xml:space="preserve"> </w:t>
      </w:r>
      <w:r w:rsidRPr="009B4DC8">
        <w:t>1</w:t>
      </w:r>
      <w:r w:rsidR="001C538C" w:rsidRPr="009B4DC8">
        <w:t>3</w:t>
      </w:r>
      <w:r w:rsidR="001C538C">
        <w:t> </w:t>
      </w:r>
      <w:r w:rsidRPr="009B4DC8">
        <w:t>października</w:t>
      </w:r>
      <w:r>
        <w:t xml:space="preserve"> </w:t>
      </w:r>
      <w:r w:rsidRPr="009B4DC8">
        <w:t>199</w:t>
      </w:r>
      <w:r w:rsidR="001C538C" w:rsidRPr="009B4DC8">
        <w:t>8</w:t>
      </w:r>
      <w:r w:rsidR="001C538C">
        <w:t> </w:t>
      </w:r>
      <w:r w:rsidRPr="009B4DC8">
        <w:t>r.</w:t>
      </w:r>
      <w:r w:rsidR="001C538C">
        <w:t xml:space="preserve"> </w:t>
      </w:r>
      <w:r w:rsidR="001C538C" w:rsidRPr="009B4DC8">
        <w:t>o</w:t>
      </w:r>
      <w:r w:rsidR="001C538C">
        <w:t> </w:t>
      </w:r>
      <w:r w:rsidRPr="009B4DC8">
        <w:t>systemie</w:t>
      </w:r>
      <w:r>
        <w:t xml:space="preserve"> </w:t>
      </w:r>
      <w:r w:rsidRPr="009B4DC8">
        <w:t>ubezpieczeń</w:t>
      </w:r>
      <w:r>
        <w:t xml:space="preserve"> </w:t>
      </w:r>
      <w:r w:rsidRPr="009B4DC8">
        <w:t>sp</w:t>
      </w:r>
      <w:r w:rsidRPr="009B4DC8">
        <w:t>o</w:t>
      </w:r>
      <w:r w:rsidRPr="009B4DC8">
        <w:t>łecznych,</w:t>
      </w:r>
      <w:r>
        <w:t xml:space="preserve"> </w:t>
      </w:r>
      <w:r w:rsidRPr="009B4DC8">
        <w:t>zatrudnienia</w:t>
      </w:r>
      <w:r w:rsidR="001C538C">
        <w:t xml:space="preserve"> </w:t>
      </w:r>
      <w:r w:rsidR="001C538C" w:rsidRPr="009B4DC8">
        <w:t>w</w:t>
      </w:r>
      <w:r w:rsidR="001C538C">
        <w:t> </w:t>
      </w:r>
      <w:r w:rsidRPr="009B4DC8">
        <w:t>wymiarze</w:t>
      </w:r>
      <w:r>
        <w:t xml:space="preserve"> </w:t>
      </w:r>
      <w:r w:rsidRPr="009B4DC8">
        <w:t>nie</w:t>
      </w:r>
      <w:r>
        <w:t xml:space="preserve"> </w:t>
      </w:r>
      <w:r w:rsidRPr="009B4DC8">
        <w:t>niższym</w:t>
      </w:r>
      <w:r>
        <w:t xml:space="preserve"> </w:t>
      </w:r>
      <w:r w:rsidRPr="009B4DC8">
        <w:t>niż</w:t>
      </w:r>
      <w:r>
        <w:t xml:space="preserve"> </w:t>
      </w:r>
      <w:r w:rsidRPr="009B4DC8">
        <w:t>połowa</w:t>
      </w:r>
      <w:r>
        <w:t xml:space="preserve"> </w:t>
      </w:r>
      <w:r w:rsidRPr="009B4DC8">
        <w:t>pełnego</w:t>
      </w:r>
      <w:r>
        <w:t xml:space="preserve"> </w:t>
      </w:r>
      <w:r w:rsidRPr="009B4DC8">
        <w:t>wymiaru</w:t>
      </w:r>
      <w:r>
        <w:t xml:space="preserve"> </w:t>
      </w:r>
      <w:r w:rsidRPr="009B4DC8">
        <w:t>czasu</w:t>
      </w:r>
      <w:r>
        <w:t xml:space="preserve"> </w:t>
      </w:r>
      <w:r w:rsidRPr="009B4DC8">
        <w:t>pracy,</w:t>
      </w:r>
      <w:r>
        <w:t xml:space="preserve"> </w:t>
      </w:r>
      <w:r w:rsidRPr="009B4DC8">
        <w:t>pracownikowi</w:t>
      </w:r>
      <w:r w:rsidR="00E633B0">
        <w:t xml:space="preserve"> – </w:t>
      </w:r>
      <w:r w:rsidRPr="009B4DC8">
        <w:t>ojcu</w:t>
      </w:r>
      <w:r>
        <w:t xml:space="preserve"> </w:t>
      </w:r>
      <w:r w:rsidRPr="009B4DC8">
        <w:t>w</w:t>
      </w:r>
      <w:r w:rsidRPr="009B4DC8">
        <w:t>y</w:t>
      </w:r>
      <w:r w:rsidRPr="009B4DC8">
        <w:t>chowującemu</w:t>
      </w:r>
      <w:r>
        <w:t xml:space="preserve"> </w:t>
      </w:r>
      <w:r w:rsidRPr="009B4DC8">
        <w:t>dziecko</w:t>
      </w:r>
      <w:r>
        <w:t xml:space="preserve"> </w:t>
      </w:r>
      <w:r w:rsidRPr="009B4DC8">
        <w:t>przysługuje,</w:t>
      </w:r>
      <w:r w:rsidR="001C538C">
        <w:t xml:space="preserve"> </w:t>
      </w:r>
      <w:r w:rsidR="001C538C" w:rsidRPr="009B4DC8">
        <w:t>w</w:t>
      </w:r>
      <w:r w:rsidR="001C538C">
        <w:t> </w:t>
      </w:r>
      <w:r w:rsidRPr="009B4DC8">
        <w:t>okresie</w:t>
      </w:r>
      <w:r>
        <w:t xml:space="preserve"> </w:t>
      </w:r>
      <w:r w:rsidRPr="009B4DC8">
        <w:t>trwania</w:t>
      </w:r>
      <w:r>
        <w:t xml:space="preserve"> </w:t>
      </w:r>
      <w:r w:rsidRPr="009B4DC8">
        <w:t>zatrudnienia</w:t>
      </w:r>
      <w:r>
        <w:t xml:space="preserve"> </w:t>
      </w:r>
      <w:r w:rsidRPr="009B4DC8">
        <w:t>matki</w:t>
      </w:r>
      <w:r>
        <w:t xml:space="preserve"> </w:t>
      </w:r>
      <w:r w:rsidRPr="009B4DC8">
        <w:t>dziecka,</w:t>
      </w:r>
      <w:r>
        <w:t xml:space="preserve"> </w:t>
      </w:r>
      <w:r w:rsidRPr="009B4DC8">
        <w:t>prawo</w:t>
      </w:r>
      <w:r>
        <w:t xml:space="preserve"> </w:t>
      </w:r>
      <w:r w:rsidRPr="009B4DC8">
        <w:t>do</w:t>
      </w:r>
      <w:r>
        <w:t xml:space="preserve"> </w:t>
      </w:r>
      <w:r w:rsidRPr="009B4DC8">
        <w:t>części</w:t>
      </w:r>
      <w:r>
        <w:t xml:space="preserve"> </w:t>
      </w:r>
      <w:r w:rsidRPr="009B4DC8">
        <w:t>urlopu</w:t>
      </w:r>
      <w:r>
        <w:t xml:space="preserve"> </w:t>
      </w:r>
      <w:r w:rsidRPr="009B4DC8">
        <w:t>macierzy</w:t>
      </w:r>
      <w:r w:rsidRPr="009B4DC8">
        <w:t>ń</w:t>
      </w:r>
      <w:r w:rsidRPr="009B4DC8">
        <w:t>skiego</w:t>
      </w:r>
      <w:r>
        <w:t xml:space="preserve"> </w:t>
      </w:r>
      <w:r w:rsidRPr="009B4DC8">
        <w:t>przypadającej</w:t>
      </w:r>
      <w:r>
        <w:t xml:space="preserve"> </w:t>
      </w:r>
      <w:r w:rsidRPr="009B4DC8">
        <w:t>od</w:t>
      </w:r>
      <w:r>
        <w:t xml:space="preserve"> </w:t>
      </w:r>
      <w:r w:rsidRPr="009B4DC8">
        <w:t>dnia</w:t>
      </w:r>
      <w:r>
        <w:t xml:space="preserve"> </w:t>
      </w:r>
      <w:r w:rsidRPr="009B4DC8">
        <w:t>podjęcia</w:t>
      </w:r>
      <w:r>
        <w:t xml:space="preserve"> </w:t>
      </w:r>
      <w:r w:rsidRPr="009B4DC8">
        <w:t>zatrudnienia</w:t>
      </w:r>
      <w:r>
        <w:t xml:space="preserve"> </w:t>
      </w:r>
      <w:r w:rsidRPr="009B4DC8">
        <w:t>przez</w:t>
      </w:r>
      <w:r>
        <w:t xml:space="preserve"> </w:t>
      </w:r>
      <w:r w:rsidRPr="009B4DC8">
        <w:t>matkę</w:t>
      </w:r>
      <w:r>
        <w:t xml:space="preserve"> </w:t>
      </w:r>
      <w:r w:rsidRPr="009B4DC8">
        <w:t>dziecka</w:t>
      </w:r>
      <w:r>
        <w:t xml:space="preserve"> aż </w:t>
      </w:r>
      <w:r w:rsidRPr="009B4DC8">
        <w:t>do</w:t>
      </w:r>
      <w:r>
        <w:t xml:space="preserve"> </w:t>
      </w:r>
      <w:r w:rsidRPr="009B4DC8">
        <w:t>wyczerpania</w:t>
      </w:r>
      <w:r>
        <w:t xml:space="preserve"> </w:t>
      </w:r>
      <w:r w:rsidRPr="009B4DC8">
        <w:t>wymiaru,</w:t>
      </w:r>
      <w:r w:rsidR="001C538C">
        <w:t xml:space="preserve"> </w:t>
      </w:r>
      <w:r w:rsidR="001C538C" w:rsidRPr="009B4DC8">
        <w:t>o</w:t>
      </w:r>
      <w:r w:rsidR="001C538C">
        <w:t> </w:t>
      </w:r>
      <w:r w:rsidRPr="009B4DC8">
        <w:t>którym</w:t>
      </w:r>
      <w:r>
        <w:t xml:space="preserve"> </w:t>
      </w:r>
      <w:r w:rsidRPr="009B4DC8">
        <w:t>mowa</w:t>
      </w:r>
      <w:r w:rsidR="001C538C">
        <w:t xml:space="preserve"> </w:t>
      </w:r>
      <w:r w:rsidR="001C538C" w:rsidRPr="009B4DC8">
        <w:t>w</w:t>
      </w:r>
      <w:r w:rsidR="001C538C">
        <w:t> § </w:t>
      </w:r>
      <w:r w:rsidRPr="009B4DC8">
        <w:t>1.</w:t>
      </w:r>
      <w:r>
        <w:t xml:space="preserve"> </w:t>
      </w:r>
      <w:r w:rsidRPr="009B4DC8">
        <w:t>Przepis</w:t>
      </w:r>
      <w:r w:rsidR="001C538C">
        <w:t xml:space="preserve"> § </w:t>
      </w:r>
      <w:r w:rsidR="001C538C" w:rsidRPr="009B4DC8">
        <w:t>9</w:t>
      </w:r>
      <w:r w:rsidR="001C538C">
        <w:t> </w:t>
      </w:r>
      <w:r w:rsidRPr="009B4DC8">
        <w:t>stosuje</w:t>
      </w:r>
      <w:r>
        <w:t xml:space="preserve"> </w:t>
      </w:r>
      <w:r w:rsidRPr="009B4DC8">
        <w:t>się</w:t>
      </w:r>
      <w:r>
        <w:t xml:space="preserve"> </w:t>
      </w:r>
      <w:r w:rsidRPr="009B4DC8">
        <w:t>odpowiednio.</w:t>
      </w:r>
      <w:r w:rsidR="001C538C">
        <w:t>”</w:t>
      </w:r>
      <w:r w:rsidRPr="00AE2916">
        <w:t>;</w:t>
      </w:r>
    </w:p>
    <w:p w:rsidR="000B0F06" w:rsidRPr="000B0F06" w:rsidRDefault="000B0F06" w:rsidP="001C538C">
      <w:pPr>
        <w:pStyle w:val="PKTpunkt"/>
        <w:keepNext/>
      </w:pPr>
      <w:r>
        <w:t>5</w:t>
      </w:r>
      <w:r w:rsidRPr="000B0F06">
        <w:t>)</w:t>
      </w:r>
      <w:r w:rsidRPr="000B0F06">
        <w:tab/>
        <w:t>w</w:t>
      </w:r>
      <w:r w:rsidR="001C538C">
        <w:t xml:space="preserve"> art. </w:t>
      </w:r>
      <w:r w:rsidRPr="000B0F06">
        <w:t>180</w:t>
      </w:r>
      <w:r w:rsidRPr="000B0F06">
        <w:rPr>
          <w:rStyle w:val="IGindeksgrny"/>
        </w:rPr>
        <w:t xml:space="preserve">1 </w:t>
      </w:r>
      <w:r w:rsidRPr="000B0F06">
        <w:t xml:space="preserve">§ </w:t>
      </w:r>
      <w:r w:rsidR="001C538C" w:rsidRPr="000B0F06">
        <w:t>2</w:t>
      </w:r>
      <w:r w:rsidR="001C538C">
        <w:t> </w:t>
      </w:r>
      <w:r w:rsidRPr="000B0F06">
        <w:t>otrzymuje brzmienie:</w:t>
      </w:r>
    </w:p>
    <w:p w:rsidR="000B0F06" w:rsidRPr="00AE2916" w:rsidRDefault="001C538C" w:rsidP="000B0F06">
      <w:pPr>
        <w:pStyle w:val="ZUSTzmustartykuempunktem"/>
      </w:pPr>
      <w:r>
        <w:t>„</w:t>
      </w:r>
      <w:r w:rsidR="000B0F06" w:rsidRPr="00AE2916">
        <w:t>§</w:t>
      </w:r>
      <w:r>
        <w:t> </w:t>
      </w:r>
      <w:r w:rsidR="000B0F06" w:rsidRPr="00AE2916">
        <w:t>2.</w:t>
      </w:r>
      <w:r>
        <w:t> </w:t>
      </w:r>
      <w:r w:rsidRPr="00AE2916">
        <w:t>W</w:t>
      </w:r>
      <w:r>
        <w:t> </w:t>
      </w:r>
      <w:r w:rsidR="000B0F06" w:rsidRPr="00AE2916">
        <w:t>przypadku</w:t>
      </w:r>
      <w:r w:rsidR="000B0F06">
        <w:t xml:space="preserve"> </w:t>
      </w:r>
      <w:r w:rsidR="000B0F06" w:rsidRPr="00AE2916">
        <w:t>zgonu</w:t>
      </w:r>
      <w:r w:rsidR="000B0F06">
        <w:t xml:space="preserve"> </w:t>
      </w:r>
      <w:r w:rsidR="000B0F06" w:rsidRPr="00AE2916">
        <w:t>dziecka</w:t>
      </w:r>
      <w:r w:rsidR="000B0F06">
        <w:t xml:space="preserve"> </w:t>
      </w:r>
      <w:r w:rsidR="000B0F06" w:rsidRPr="00AE2916">
        <w:t>po</w:t>
      </w:r>
      <w:r w:rsidR="000B0F06">
        <w:t xml:space="preserve"> </w:t>
      </w:r>
      <w:r w:rsidR="000B0F06" w:rsidRPr="00AE2916">
        <w:t>upływie</w:t>
      </w:r>
      <w:r w:rsidR="000B0F06">
        <w:t xml:space="preserve"> </w:t>
      </w:r>
      <w:r w:rsidRPr="00AE2916">
        <w:t>8</w:t>
      </w:r>
      <w:r>
        <w:t> </w:t>
      </w:r>
      <w:r w:rsidR="000B0F06" w:rsidRPr="00AE2916">
        <w:t>tygodni</w:t>
      </w:r>
      <w:r w:rsidR="000B0F06">
        <w:t xml:space="preserve"> </w:t>
      </w:r>
      <w:r w:rsidR="000B0F06" w:rsidRPr="00AE2916">
        <w:t>życia,</w:t>
      </w:r>
      <w:r w:rsidR="000B0F06">
        <w:t xml:space="preserve"> </w:t>
      </w:r>
      <w:r w:rsidR="000B0F06" w:rsidRPr="00AE2916">
        <w:t>pracownica</w:t>
      </w:r>
      <w:r w:rsidR="000B0F06">
        <w:t xml:space="preserve"> </w:t>
      </w:r>
      <w:r w:rsidR="000B0F06" w:rsidRPr="00AE2916">
        <w:t>zachowuje</w:t>
      </w:r>
      <w:r w:rsidR="000B0F06">
        <w:t xml:space="preserve"> </w:t>
      </w:r>
      <w:r w:rsidR="000B0F06" w:rsidRPr="00AE2916">
        <w:t>prawo</w:t>
      </w:r>
      <w:r w:rsidR="000B0F06">
        <w:t xml:space="preserve"> </w:t>
      </w:r>
      <w:r w:rsidR="000B0F06" w:rsidRPr="00AE2916">
        <w:t>do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</w:t>
      </w:r>
      <w:r w:rsidR="000B0F06" w:rsidRPr="00AE2916">
        <w:t>e</w:t>
      </w:r>
      <w:r w:rsidR="000B0F06" w:rsidRPr="00AE2916">
        <w:t>rzyńskiego</w:t>
      </w:r>
      <w:r w:rsidR="000B0F06">
        <w:t xml:space="preserve"> </w:t>
      </w:r>
      <w:r w:rsidR="000B0F06" w:rsidRPr="00AE2916">
        <w:t>przez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Pr="00AE2916">
        <w:t>7</w:t>
      </w:r>
      <w:r>
        <w:t> </w:t>
      </w:r>
      <w:r w:rsidR="000B0F06" w:rsidRPr="00AE2916">
        <w:t>dni</w:t>
      </w:r>
      <w:r w:rsidR="000B0F06">
        <w:t xml:space="preserve"> </w:t>
      </w:r>
      <w:r w:rsidR="000B0F06" w:rsidRPr="00AE2916">
        <w:t>od</w:t>
      </w:r>
      <w:r w:rsidR="000B0F06">
        <w:t xml:space="preserve"> </w:t>
      </w:r>
      <w:r w:rsidR="000B0F06" w:rsidRPr="00AE2916">
        <w:t>dnia</w:t>
      </w:r>
      <w:r w:rsidR="000B0F06">
        <w:t xml:space="preserve"> </w:t>
      </w:r>
      <w:r w:rsidR="000B0F06" w:rsidRPr="00AE2916">
        <w:t>zgonu</w:t>
      </w:r>
      <w:r w:rsidR="000B0F06">
        <w:t xml:space="preserve"> </w:t>
      </w:r>
      <w:r w:rsidR="000B0F06" w:rsidRPr="00AE2916">
        <w:t>dziecka.</w:t>
      </w:r>
      <w:r w:rsidR="000B0F06">
        <w:t xml:space="preserve"> </w:t>
      </w:r>
      <w:r w:rsidR="000B0F06" w:rsidRPr="00AE2916">
        <w:t>Pracownicy,</w:t>
      </w:r>
      <w:r w:rsidR="000B0F06">
        <w:t xml:space="preserve"> </w:t>
      </w:r>
      <w:r w:rsidR="000B0F06" w:rsidRPr="00AE2916">
        <w:t>która</w:t>
      </w:r>
      <w:r w:rsidR="000B0F06">
        <w:t xml:space="preserve"> </w:t>
      </w:r>
      <w:r w:rsidR="000B0F06" w:rsidRPr="00AE2916">
        <w:t>urodziła</w:t>
      </w:r>
      <w:r w:rsidR="000B0F06">
        <w:t xml:space="preserve"> </w:t>
      </w:r>
      <w:r w:rsidR="000B0F06" w:rsidRPr="00AE2916">
        <w:t>więcej</w:t>
      </w:r>
      <w:r w:rsidR="000B0F06">
        <w:t xml:space="preserve"> </w:t>
      </w:r>
      <w:r w:rsidR="000B0F06" w:rsidRPr="00AE2916">
        <w:t>niż</w:t>
      </w:r>
      <w:r w:rsidR="000B0F06">
        <w:t xml:space="preserve"> </w:t>
      </w:r>
      <w:r w:rsidR="000B0F06" w:rsidRPr="00AE2916">
        <w:t>jedno</w:t>
      </w:r>
      <w:r w:rsidR="000B0F06">
        <w:t xml:space="preserve"> </w:t>
      </w:r>
      <w:r w:rsidR="000B0F06" w:rsidRPr="00AE2916">
        <w:t>dziecko</w:t>
      </w:r>
      <w:r w:rsidR="000B0F06">
        <w:t xml:space="preserve"> </w:t>
      </w:r>
      <w:r w:rsidR="000B0F06" w:rsidRPr="00AE2916">
        <w:t>przy</w:t>
      </w:r>
      <w:r w:rsidR="000B0F06">
        <w:t xml:space="preserve"> </w:t>
      </w:r>
      <w:r w:rsidR="000B0F06" w:rsidRPr="00AE2916">
        <w:t>je</w:t>
      </w:r>
      <w:r w:rsidR="000B0F06" w:rsidRPr="00AE2916">
        <w:t>d</w:t>
      </w:r>
      <w:r w:rsidR="000B0F06" w:rsidRPr="00AE2916">
        <w:t>nym</w:t>
      </w:r>
      <w:r w:rsidR="000B0F06">
        <w:t xml:space="preserve"> </w:t>
      </w:r>
      <w:r w:rsidR="000B0F06" w:rsidRPr="00AE2916">
        <w:t>porodzie,</w:t>
      </w:r>
      <w:r w:rsidR="000B0F06">
        <w:t xml:space="preserve"> </w:t>
      </w:r>
      <w:r w:rsidR="000B0F06" w:rsidRPr="00AE2916">
        <w:t>przysługuje</w:t>
      </w:r>
      <w:r>
        <w:t xml:space="preserve"> </w:t>
      </w:r>
      <w:r w:rsidRPr="00AE2916">
        <w:t>w</w:t>
      </w:r>
      <w:r>
        <w:t> </w:t>
      </w:r>
      <w:r w:rsidR="000B0F06" w:rsidRPr="00AE2916">
        <w:t>takim</w:t>
      </w:r>
      <w:r w:rsidR="000B0F06">
        <w:t xml:space="preserve"> </w:t>
      </w:r>
      <w:r w:rsidR="000B0F06" w:rsidRPr="00AE2916">
        <w:t>przypadku</w:t>
      </w:r>
      <w:r w:rsidR="000B0F06">
        <w:t xml:space="preserve"> </w:t>
      </w:r>
      <w:r w:rsidR="000B0F06" w:rsidRPr="00AE2916">
        <w:t>urlop</w:t>
      </w:r>
      <w:r w:rsidR="000B0F06">
        <w:t xml:space="preserve"> </w:t>
      </w:r>
      <w:r w:rsidR="000B0F06" w:rsidRPr="00AE2916">
        <w:t>macierzyński</w:t>
      </w:r>
      <w:r>
        <w:t xml:space="preserve"> </w:t>
      </w:r>
      <w:r w:rsidRPr="00AE2916">
        <w:t>w</w:t>
      </w:r>
      <w:r>
        <w:t> </w:t>
      </w:r>
      <w:r w:rsidR="000B0F06" w:rsidRPr="00AE2916">
        <w:t>wymiarze</w:t>
      </w:r>
      <w:r w:rsidR="000B0F06">
        <w:t xml:space="preserve"> </w:t>
      </w:r>
      <w:r w:rsidR="000B0F06" w:rsidRPr="00AE2916">
        <w:t>stosownym</w:t>
      </w:r>
      <w:r w:rsidR="000B0F06">
        <w:t xml:space="preserve"> </w:t>
      </w:r>
      <w:r w:rsidR="000B0F06" w:rsidRPr="00AE2916">
        <w:t>do</w:t>
      </w:r>
      <w:r w:rsidR="000B0F06">
        <w:t xml:space="preserve"> </w:t>
      </w:r>
      <w:r w:rsidR="000B0F06" w:rsidRPr="00AE2916">
        <w:t>liczby</w:t>
      </w:r>
      <w:r w:rsidR="000B0F06">
        <w:t xml:space="preserve"> </w:t>
      </w:r>
      <w:r w:rsidR="000B0F06" w:rsidRPr="00AE2916">
        <w:t>dzieci</w:t>
      </w:r>
      <w:r w:rsidR="000B0F06">
        <w:t xml:space="preserve"> </w:t>
      </w:r>
      <w:r w:rsidR="000B0F06" w:rsidRPr="00AE2916">
        <w:t>pozost</w:t>
      </w:r>
      <w:r w:rsidR="000B0F06" w:rsidRPr="00AE2916">
        <w:t>a</w:t>
      </w:r>
      <w:r w:rsidR="000B0F06" w:rsidRPr="00AE2916">
        <w:t>łych</w:t>
      </w:r>
      <w:r w:rsidR="000B0F06">
        <w:t xml:space="preserve"> </w:t>
      </w:r>
      <w:r w:rsidR="000B0F06" w:rsidRPr="00AE2916">
        <w:t>przy</w:t>
      </w:r>
      <w:r w:rsidR="000B0F06">
        <w:t xml:space="preserve"> </w:t>
      </w:r>
      <w:r w:rsidR="000B0F06" w:rsidRPr="00AE2916">
        <w:t>życiu,</w:t>
      </w:r>
      <w:r w:rsidR="000B0F06">
        <w:t xml:space="preserve"> </w:t>
      </w:r>
      <w:r w:rsidR="000B0F06" w:rsidRPr="00AE2916">
        <w:t>nie</w:t>
      </w:r>
      <w:r w:rsidR="000B0F06">
        <w:t xml:space="preserve"> </w:t>
      </w:r>
      <w:r w:rsidR="000B0F06" w:rsidRPr="00AE2916">
        <w:t>krócej</w:t>
      </w:r>
      <w:r w:rsidR="000B0F06">
        <w:t xml:space="preserve"> </w:t>
      </w:r>
      <w:r w:rsidR="000B0F06" w:rsidRPr="00AE2916">
        <w:t>jednak</w:t>
      </w:r>
      <w:r w:rsidR="000B0F06">
        <w:t xml:space="preserve"> </w:t>
      </w:r>
      <w:r w:rsidR="000B0F06" w:rsidRPr="00AE2916">
        <w:t>niż</w:t>
      </w:r>
      <w:r w:rsidR="000B0F06">
        <w:t xml:space="preserve"> </w:t>
      </w:r>
      <w:r w:rsidR="000B0F06" w:rsidRPr="00AE2916">
        <w:t>przez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Pr="00AE2916">
        <w:t>7</w:t>
      </w:r>
      <w:r>
        <w:t> </w:t>
      </w:r>
      <w:r w:rsidR="000B0F06" w:rsidRPr="00AE2916">
        <w:t>dni</w:t>
      </w:r>
      <w:r w:rsidR="000B0F06">
        <w:t xml:space="preserve"> </w:t>
      </w:r>
      <w:r w:rsidR="000B0F06" w:rsidRPr="00AE2916">
        <w:t>od</w:t>
      </w:r>
      <w:r w:rsidR="000B0F06">
        <w:t xml:space="preserve"> </w:t>
      </w:r>
      <w:r w:rsidR="000B0F06" w:rsidRPr="00AE2916">
        <w:t>dnia</w:t>
      </w:r>
      <w:r w:rsidR="000B0F06">
        <w:t xml:space="preserve"> </w:t>
      </w:r>
      <w:r w:rsidR="000B0F06" w:rsidRPr="00AE2916">
        <w:t>zgonu</w:t>
      </w:r>
      <w:r w:rsidR="000B0F06">
        <w:t xml:space="preserve"> </w:t>
      </w:r>
      <w:r w:rsidR="000B0F06" w:rsidRPr="00AE2916">
        <w:t>dziecka.</w:t>
      </w:r>
      <w:r>
        <w:t>”</w:t>
      </w:r>
      <w:r w:rsidR="000B0F06" w:rsidRPr="00AE2916">
        <w:t>;</w:t>
      </w:r>
    </w:p>
    <w:p w:rsidR="000B0F06" w:rsidRPr="000B0F06" w:rsidRDefault="000B0F06" w:rsidP="001C538C">
      <w:pPr>
        <w:pStyle w:val="PKTpunkt"/>
        <w:keepNext/>
      </w:pPr>
      <w:r>
        <w:t>6</w:t>
      </w:r>
      <w:r w:rsidRPr="000B0F06">
        <w:t>)</w:t>
      </w:r>
      <w:r w:rsidRPr="000B0F06">
        <w:tab/>
        <w:t>art. 18</w:t>
      </w:r>
      <w:r w:rsidR="001C538C" w:rsidRPr="000B0F06">
        <w:t>2</w:t>
      </w:r>
      <w:r w:rsidR="001C538C">
        <w:t> </w:t>
      </w:r>
      <w:r w:rsidRPr="000B0F06">
        <w:t>otrzymuje brzmienie:</w:t>
      </w:r>
    </w:p>
    <w:p w:rsidR="000B0F06" w:rsidRPr="00AE2916" w:rsidRDefault="001C538C" w:rsidP="000B0F06">
      <w:pPr>
        <w:pStyle w:val="ZARTzmartartykuempunktem"/>
      </w:pPr>
      <w:r>
        <w:t>„</w:t>
      </w:r>
      <w:r w:rsidR="000B0F06" w:rsidRPr="00AE2916">
        <w:t>Art.</w:t>
      </w:r>
      <w:r>
        <w:t> </w:t>
      </w:r>
      <w:r w:rsidR="000B0F06" w:rsidRPr="00AE2916">
        <w:t>182.</w:t>
      </w:r>
      <w:r>
        <w:t> </w:t>
      </w:r>
      <w:r w:rsidRPr="003111AE">
        <w:t>W</w:t>
      </w:r>
      <w:r>
        <w:t> </w:t>
      </w:r>
      <w:r w:rsidR="000B0F06" w:rsidRPr="003111AE">
        <w:t>przypadku</w:t>
      </w:r>
      <w:r w:rsidR="000B0F06">
        <w:t xml:space="preserve"> </w:t>
      </w:r>
      <w:r w:rsidR="000B0F06" w:rsidRPr="003111AE">
        <w:t>porzucenia</w:t>
      </w:r>
      <w:r w:rsidR="000B0F06">
        <w:t xml:space="preserve"> </w:t>
      </w:r>
      <w:r w:rsidR="000B0F06" w:rsidRPr="003111AE">
        <w:t>dziecka</w:t>
      </w:r>
      <w:r w:rsidR="000B0F06">
        <w:t xml:space="preserve"> </w:t>
      </w:r>
      <w:r w:rsidR="000B0F06" w:rsidRPr="003111AE">
        <w:t>przez</w:t>
      </w:r>
      <w:r w:rsidR="000B0F06">
        <w:t xml:space="preserve"> </w:t>
      </w:r>
      <w:r w:rsidR="000B0F06" w:rsidRPr="003111AE">
        <w:t>pracownicę</w:t>
      </w:r>
      <w:r w:rsidR="000B0F06">
        <w:t xml:space="preserve"> </w:t>
      </w:r>
      <w:r w:rsidR="000B0F06" w:rsidRPr="003111AE">
        <w:t>lub</w:t>
      </w:r>
      <w:r w:rsidR="000B0F06">
        <w:t xml:space="preserve"> </w:t>
      </w:r>
      <w:r w:rsidR="000B0F06" w:rsidRPr="003111AE">
        <w:t>umieszczenia</w:t>
      </w:r>
      <w:r w:rsidR="000B0F06">
        <w:t xml:space="preserve"> </w:t>
      </w:r>
      <w:r w:rsidR="000B0F06" w:rsidRPr="003111AE">
        <w:t>dziecka,</w:t>
      </w:r>
      <w:r w:rsidR="000B0F06">
        <w:t xml:space="preserve"> </w:t>
      </w:r>
      <w:r w:rsidR="000B0F06" w:rsidRPr="003111AE">
        <w:t>na</w:t>
      </w:r>
      <w:r w:rsidR="000B0F06">
        <w:t xml:space="preserve"> </w:t>
      </w:r>
      <w:r w:rsidR="000B0F06" w:rsidRPr="003111AE">
        <w:t>podstawie</w:t>
      </w:r>
      <w:r w:rsidR="000B0F06">
        <w:t xml:space="preserve"> </w:t>
      </w:r>
      <w:r w:rsidR="000B0F06" w:rsidRPr="003111AE">
        <w:t>orz</w:t>
      </w:r>
      <w:r w:rsidR="000B0F06" w:rsidRPr="003111AE">
        <w:t>e</w:t>
      </w:r>
      <w:r w:rsidR="000B0F06" w:rsidRPr="003111AE">
        <w:t>czenia</w:t>
      </w:r>
      <w:r w:rsidR="000B0F06">
        <w:t xml:space="preserve"> </w:t>
      </w:r>
      <w:r w:rsidR="000B0F06" w:rsidRPr="003111AE">
        <w:t>sądu,</w:t>
      </w:r>
      <w:r>
        <w:t xml:space="preserve"> </w:t>
      </w:r>
      <w:r w:rsidRPr="003111AE">
        <w:t>w</w:t>
      </w:r>
      <w:r>
        <w:t> </w:t>
      </w:r>
      <w:r w:rsidR="000B0F06" w:rsidRPr="003111AE">
        <w:t>pieczy</w:t>
      </w:r>
      <w:r w:rsidR="000B0F06">
        <w:t xml:space="preserve"> </w:t>
      </w:r>
      <w:r w:rsidR="000B0F06" w:rsidRPr="003111AE">
        <w:t>zastępczej,</w:t>
      </w:r>
      <w:r>
        <w:t xml:space="preserve"> </w:t>
      </w:r>
      <w:r w:rsidRPr="003111AE">
        <w:t>w</w:t>
      </w:r>
      <w:r>
        <w:t> </w:t>
      </w:r>
      <w:r w:rsidR="000B0F06" w:rsidRPr="003111AE">
        <w:t>zakładzie</w:t>
      </w:r>
      <w:r w:rsidR="000B0F06">
        <w:t xml:space="preserve"> </w:t>
      </w:r>
      <w:r w:rsidR="000B0F06" w:rsidRPr="003111AE">
        <w:t>opiekuńczo</w:t>
      </w:r>
      <w:r>
        <w:softHyphen/>
      </w:r>
      <w:r>
        <w:noBreakHyphen/>
      </w:r>
      <w:r w:rsidR="000B0F06" w:rsidRPr="003111AE">
        <w:t>leczniczym,</w:t>
      </w:r>
      <w:r>
        <w:t xml:space="preserve"> </w:t>
      </w:r>
      <w:r w:rsidRPr="003111AE">
        <w:t>w</w:t>
      </w:r>
      <w:r>
        <w:t> </w:t>
      </w:r>
      <w:r w:rsidR="000B0F06" w:rsidRPr="003111AE">
        <w:t>zakładzie</w:t>
      </w:r>
      <w:r w:rsidR="000B0F06">
        <w:t xml:space="preserve"> </w:t>
      </w:r>
      <w:r w:rsidR="000B0F06" w:rsidRPr="003111AE">
        <w:t>pielęgnacyjno</w:t>
      </w:r>
      <w:r>
        <w:softHyphen/>
      </w:r>
      <w:r>
        <w:noBreakHyphen/>
      </w:r>
      <w:r w:rsidR="000B0F06" w:rsidRPr="003111AE">
        <w:t>opiekuńczym</w:t>
      </w:r>
      <w:r w:rsidR="000B0F06">
        <w:t xml:space="preserve"> </w:t>
      </w:r>
      <w:r w:rsidR="000B0F06" w:rsidRPr="003111AE">
        <w:t>albo</w:t>
      </w:r>
      <w:r>
        <w:t xml:space="preserve"> </w:t>
      </w:r>
      <w:r w:rsidRPr="003111AE">
        <w:t>w</w:t>
      </w:r>
      <w:r>
        <w:t> </w:t>
      </w:r>
      <w:r w:rsidR="000B0F06" w:rsidRPr="003111AE">
        <w:t>zakładzie</w:t>
      </w:r>
      <w:r w:rsidR="000B0F06">
        <w:t xml:space="preserve"> </w:t>
      </w:r>
      <w:r w:rsidR="000B0F06" w:rsidRPr="003111AE">
        <w:t>rehabilitacji</w:t>
      </w:r>
      <w:r w:rsidR="000B0F06">
        <w:t xml:space="preserve"> </w:t>
      </w:r>
      <w:r w:rsidR="000B0F06" w:rsidRPr="003111AE">
        <w:t>leczniczej,</w:t>
      </w:r>
      <w:r w:rsidR="000B0F06">
        <w:t xml:space="preserve"> </w:t>
      </w:r>
      <w:r w:rsidR="000B0F06" w:rsidRPr="003111AE">
        <w:t>pracownicy</w:t>
      </w:r>
      <w:r w:rsidR="000B0F06">
        <w:t xml:space="preserve"> </w:t>
      </w:r>
      <w:r w:rsidR="000B0F06" w:rsidRPr="003111AE">
        <w:t>nie</w:t>
      </w:r>
      <w:r w:rsidR="000B0F06">
        <w:t xml:space="preserve"> </w:t>
      </w:r>
      <w:r w:rsidR="000B0F06" w:rsidRPr="003111AE">
        <w:t>przysługuje</w:t>
      </w:r>
      <w:r w:rsidR="000B0F06">
        <w:t xml:space="preserve"> </w:t>
      </w:r>
      <w:r w:rsidR="000B0F06" w:rsidRPr="003111AE">
        <w:t>część</w:t>
      </w:r>
      <w:r w:rsidR="000B0F06">
        <w:t xml:space="preserve"> </w:t>
      </w:r>
      <w:r w:rsidR="000B0F06" w:rsidRPr="003111AE">
        <w:t>urlopu</w:t>
      </w:r>
      <w:r w:rsidR="000B0F06">
        <w:t xml:space="preserve"> </w:t>
      </w:r>
      <w:r w:rsidR="000B0F06" w:rsidRPr="003111AE">
        <w:t>macierzyńskiego</w:t>
      </w:r>
      <w:r w:rsidR="000B0F06">
        <w:t xml:space="preserve"> </w:t>
      </w:r>
      <w:r w:rsidR="000B0F06" w:rsidRPr="003111AE">
        <w:t>przypadająca</w:t>
      </w:r>
      <w:r w:rsidR="000B0F06">
        <w:t xml:space="preserve"> </w:t>
      </w:r>
      <w:r w:rsidR="000B0F06" w:rsidRPr="003111AE">
        <w:t>po</w:t>
      </w:r>
      <w:r w:rsidR="000B0F06">
        <w:t xml:space="preserve"> </w:t>
      </w:r>
      <w:r w:rsidR="000B0F06" w:rsidRPr="003111AE">
        <w:t>dniu</w:t>
      </w:r>
      <w:r w:rsidR="000B0F06">
        <w:t xml:space="preserve"> </w:t>
      </w:r>
      <w:r w:rsidR="000B0F06" w:rsidRPr="003111AE">
        <w:t>porzucenia</w:t>
      </w:r>
      <w:r w:rsidR="000B0F06">
        <w:t xml:space="preserve"> </w:t>
      </w:r>
      <w:r w:rsidR="000B0F06" w:rsidRPr="003111AE">
        <w:t>dziecka</w:t>
      </w:r>
      <w:r w:rsidR="000B0F06">
        <w:t xml:space="preserve"> </w:t>
      </w:r>
      <w:r w:rsidR="000B0F06" w:rsidRPr="003111AE">
        <w:t>albo</w:t>
      </w:r>
      <w:r w:rsidR="000B0F06">
        <w:t xml:space="preserve"> </w:t>
      </w:r>
      <w:r w:rsidR="000B0F06" w:rsidRPr="003111AE">
        <w:t>umieszczenia</w:t>
      </w:r>
      <w:r w:rsidR="000B0F06">
        <w:t xml:space="preserve"> </w:t>
      </w:r>
      <w:r w:rsidR="000B0F06" w:rsidRPr="003111AE">
        <w:t>dziecka</w:t>
      </w:r>
      <w:r>
        <w:t xml:space="preserve"> </w:t>
      </w:r>
      <w:r w:rsidRPr="003111AE">
        <w:t>w</w:t>
      </w:r>
      <w:r>
        <w:t> </w:t>
      </w:r>
      <w:r w:rsidR="000B0F06" w:rsidRPr="003111AE">
        <w:t>pieczy</w:t>
      </w:r>
      <w:r w:rsidR="000B0F06">
        <w:t xml:space="preserve"> </w:t>
      </w:r>
      <w:r w:rsidR="000B0F06" w:rsidRPr="003111AE">
        <w:t>zastępczej,</w:t>
      </w:r>
      <w:r>
        <w:t xml:space="preserve"> </w:t>
      </w:r>
      <w:r w:rsidRPr="003111AE">
        <w:t>w</w:t>
      </w:r>
      <w:r>
        <w:t> </w:t>
      </w:r>
      <w:r w:rsidR="000B0F06" w:rsidRPr="003111AE">
        <w:t>zakładzie</w:t>
      </w:r>
      <w:r w:rsidR="000B0F06">
        <w:t xml:space="preserve"> </w:t>
      </w:r>
      <w:r w:rsidR="000B0F06" w:rsidRPr="003111AE">
        <w:t>opiekuńczo</w:t>
      </w:r>
      <w:r>
        <w:softHyphen/>
      </w:r>
      <w:r>
        <w:noBreakHyphen/>
      </w:r>
      <w:r w:rsidR="000B0F06" w:rsidRPr="003111AE">
        <w:t>leczniczym,</w:t>
      </w:r>
      <w:r>
        <w:t xml:space="preserve"> </w:t>
      </w:r>
      <w:r w:rsidRPr="003111AE">
        <w:t>w</w:t>
      </w:r>
      <w:r>
        <w:t> </w:t>
      </w:r>
      <w:r w:rsidR="000B0F06" w:rsidRPr="003111AE">
        <w:t>zakładzie</w:t>
      </w:r>
      <w:r w:rsidR="000B0F06">
        <w:t xml:space="preserve"> </w:t>
      </w:r>
      <w:r w:rsidR="000B0F06" w:rsidRPr="003111AE">
        <w:t>pielęgnacyjno</w:t>
      </w:r>
      <w:r>
        <w:softHyphen/>
      </w:r>
      <w:r>
        <w:noBreakHyphen/>
      </w:r>
      <w:r w:rsidR="000B0F06" w:rsidRPr="003111AE">
        <w:t>opiekuńczym</w:t>
      </w:r>
      <w:r w:rsidR="000B0F06">
        <w:t xml:space="preserve"> </w:t>
      </w:r>
      <w:r w:rsidR="000B0F06" w:rsidRPr="003111AE">
        <w:t>albo</w:t>
      </w:r>
      <w:r>
        <w:t xml:space="preserve"> </w:t>
      </w:r>
      <w:r w:rsidRPr="003111AE">
        <w:t>w</w:t>
      </w:r>
      <w:r>
        <w:t> </w:t>
      </w:r>
      <w:r w:rsidR="000B0F06" w:rsidRPr="003111AE">
        <w:t>zakładzie</w:t>
      </w:r>
      <w:r w:rsidR="000B0F06">
        <w:t xml:space="preserve"> </w:t>
      </w:r>
      <w:r w:rsidR="000B0F06" w:rsidRPr="003111AE">
        <w:t>rehabilitacji</w:t>
      </w:r>
      <w:r w:rsidR="000B0F06">
        <w:t xml:space="preserve"> </w:t>
      </w:r>
      <w:r w:rsidR="000B0F06" w:rsidRPr="003111AE">
        <w:t>leczniczej.</w:t>
      </w:r>
      <w:r w:rsidR="000B0F06">
        <w:t xml:space="preserve"> </w:t>
      </w:r>
      <w:r w:rsidR="000B0F06" w:rsidRPr="003111AE">
        <w:t>Jednakże</w:t>
      </w:r>
      <w:r w:rsidR="000B0F06">
        <w:t xml:space="preserve"> </w:t>
      </w:r>
      <w:r w:rsidR="000B0F06" w:rsidRPr="003111AE">
        <w:t>urlop</w:t>
      </w:r>
      <w:r w:rsidR="000B0F06">
        <w:t xml:space="preserve"> </w:t>
      </w:r>
      <w:r w:rsidR="000B0F06" w:rsidRPr="003111AE">
        <w:t>macierzyński</w:t>
      </w:r>
      <w:r w:rsidR="000B0F06">
        <w:t xml:space="preserve"> </w:t>
      </w:r>
      <w:r w:rsidR="000B0F06" w:rsidRPr="003111AE">
        <w:t>po</w:t>
      </w:r>
      <w:r w:rsidR="000B0F06">
        <w:t xml:space="preserve"> </w:t>
      </w:r>
      <w:r w:rsidR="000B0F06" w:rsidRPr="003111AE">
        <w:t>porodzie</w:t>
      </w:r>
      <w:r w:rsidR="000B0F06">
        <w:t xml:space="preserve"> </w:t>
      </w:r>
      <w:r w:rsidR="000B0F06" w:rsidRPr="003111AE">
        <w:t>nie</w:t>
      </w:r>
      <w:r w:rsidR="000B0F06">
        <w:t xml:space="preserve"> </w:t>
      </w:r>
      <w:r w:rsidR="000B0F06" w:rsidRPr="003111AE">
        <w:t>może</w:t>
      </w:r>
      <w:r w:rsidR="000B0F06">
        <w:t xml:space="preserve"> </w:t>
      </w:r>
      <w:r w:rsidR="000B0F06" w:rsidRPr="003111AE">
        <w:t>wynosić</w:t>
      </w:r>
      <w:r w:rsidR="000B0F06">
        <w:t xml:space="preserve"> </w:t>
      </w:r>
      <w:r w:rsidR="000B0F06" w:rsidRPr="003111AE">
        <w:t>mniej</w:t>
      </w:r>
      <w:r w:rsidR="000B0F06">
        <w:t xml:space="preserve"> </w:t>
      </w:r>
      <w:r w:rsidR="000B0F06" w:rsidRPr="003111AE">
        <w:t>niż</w:t>
      </w:r>
      <w:r w:rsidR="000B0F06">
        <w:t xml:space="preserve"> </w:t>
      </w:r>
      <w:r w:rsidRPr="003111AE">
        <w:t>8</w:t>
      </w:r>
      <w:r>
        <w:t> </w:t>
      </w:r>
      <w:r w:rsidR="000B0F06" w:rsidRPr="003111AE">
        <w:t>tygodni.</w:t>
      </w:r>
      <w:r>
        <w:t>”</w:t>
      </w:r>
      <w:r w:rsidR="000B0F06" w:rsidRPr="00AE2916">
        <w:t>;</w:t>
      </w:r>
    </w:p>
    <w:p w:rsidR="000B0F06" w:rsidRPr="00AE2916" w:rsidRDefault="000B0F06" w:rsidP="000B0F06">
      <w:pPr>
        <w:pStyle w:val="PKTpunkt"/>
      </w:pPr>
      <w:r>
        <w:t>7</w:t>
      </w:r>
      <w:r w:rsidRPr="00AE2916">
        <w:t>)</w:t>
      </w:r>
      <w:r w:rsidRPr="00AE2916">
        <w:tab/>
        <w:t>uchyla</w:t>
      </w:r>
      <w:r>
        <w:t xml:space="preserve"> </w:t>
      </w:r>
      <w:r w:rsidRPr="00AE2916">
        <w:t>się</w:t>
      </w:r>
      <w:r w:rsidR="001C538C">
        <w:t xml:space="preserve"> art. </w:t>
      </w:r>
      <w:r w:rsidRPr="00AE2916">
        <w:t>182</w:t>
      </w:r>
      <w:r w:rsidRPr="00AE2916">
        <w:rPr>
          <w:rStyle w:val="IGindeksgrny"/>
        </w:rPr>
        <w:t>1</w:t>
      </w:r>
      <w:r w:rsidRPr="00AE2916">
        <w:t>;</w:t>
      </w:r>
    </w:p>
    <w:p w:rsidR="000B0F06" w:rsidRPr="000B0F06" w:rsidRDefault="000B0F06" w:rsidP="001C538C">
      <w:pPr>
        <w:pStyle w:val="PKTpunkt"/>
        <w:keepNext/>
      </w:pPr>
      <w:r>
        <w:t>8</w:t>
      </w:r>
      <w:r w:rsidRPr="000B0F06">
        <w:t>)</w:t>
      </w:r>
      <w:r w:rsidRPr="000B0F06">
        <w:tab/>
        <w:t>art. 182</w:t>
      </w:r>
      <w:r w:rsidRPr="000B0F06">
        <w:rPr>
          <w:rStyle w:val="IGindeksgrny"/>
        </w:rPr>
        <w:t xml:space="preserve">1a </w:t>
      </w:r>
      <w:r w:rsidRPr="000B0F06">
        <w:t>otrzymuje brzmienie:</w:t>
      </w:r>
    </w:p>
    <w:p w:rsidR="000B0F06" w:rsidRPr="003111AE" w:rsidRDefault="001C538C" w:rsidP="001C538C">
      <w:pPr>
        <w:pStyle w:val="ZARTzmartartykuempunktem"/>
        <w:keepNext/>
      </w:pPr>
      <w:r>
        <w:t>„</w:t>
      </w:r>
      <w:r w:rsidR="000B0F06" w:rsidRPr="00AE2916">
        <w:t>Art.</w:t>
      </w:r>
      <w:r>
        <w:t> </w:t>
      </w:r>
      <w:r w:rsidR="000B0F06" w:rsidRPr="00AE2916">
        <w:t>182</w:t>
      </w:r>
      <w:r w:rsidR="000B0F06" w:rsidRPr="00AE2916">
        <w:rPr>
          <w:rStyle w:val="IGindeksgrny"/>
        </w:rPr>
        <w:t>1a</w:t>
      </w:r>
      <w:r w:rsidR="000B0F06" w:rsidRPr="00AE2916">
        <w:t>.</w:t>
      </w:r>
      <w:r>
        <w:t xml:space="preserve"> § </w:t>
      </w:r>
      <w:r w:rsidR="000B0F06" w:rsidRPr="003111AE">
        <w:t>1.</w:t>
      </w:r>
      <w:r w:rsidR="000B0F06">
        <w:t xml:space="preserve"> </w:t>
      </w:r>
      <w:r w:rsidR="000B0F06" w:rsidRPr="003111AE">
        <w:t>Po</w:t>
      </w:r>
      <w:r w:rsidR="000B0F06">
        <w:t xml:space="preserve"> </w:t>
      </w:r>
      <w:r w:rsidR="000B0F06" w:rsidRPr="003111AE">
        <w:t>wykorzystaniu</w:t>
      </w:r>
      <w:r w:rsidR="000B0F06">
        <w:t xml:space="preserve"> </w:t>
      </w:r>
      <w:r w:rsidR="000B0F06" w:rsidRPr="003111AE">
        <w:t>urlopu</w:t>
      </w:r>
      <w:r w:rsidR="000B0F06">
        <w:t xml:space="preserve"> </w:t>
      </w:r>
      <w:r w:rsidR="000B0F06" w:rsidRPr="003111AE">
        <w:t>macierzyńskiego</w:t>
      </w:r>
      <w:r w:rsidR="000B0F06">
        <w:t xml:space="preserve"> </w:t>
      </w:r>
      <w:r w:rsidR="000B0F06" w:rsidRPr="003111AE">
        <w:t>albo</w:t>
      </w:r>
      <w:r w:rsidR="000B0F06">
        <w:t xml:space="preserve"> </w:t>
      </w:r>
      <w:r w:rsidR="000B0F06" w:rsidRPr="003111AE">
        <w:t>zasiłku</w:t>
      </w:r>
      <w:r w:rsidR="000B0F06">
        <w:t xml:space="preserve"> </w:t>
      </w:r>
      <w:r w:rsidR="000B0F06" w:rsidRPr="003111AE">
        <w:t>macierzyńskiego</w:t>
      </w:r>
      <w:r w:rsidR="000B0F06">
        <w:t xml:space="preserve"> </w:t>
      </w:r>
      <w:r w:rsidR="000B0F06" w:rsidRPr="003111AE">
        <w:t>za</w:t>
      </w:r>
      <w:r w:rsidR="000B0F06">
        <w:t xml:space="preserve"> </w:t>
      </w:r>
      <w:r w:rsidR="000B0F06" w:rsidRPr="003111AE">
        <w:t>okres</w:t>
      </w:r>
      <w:r w:rsidR="000B0F06">
        <w:t xml:space="preserve"> </w:t>
      </w:r>
      <w:r w:rsidR="000B0F06" w:rsidRPr="003111AE">
        <w:t>odpowiad</w:t>
      </w:r>
      <w:r w:rsidR="000B0F06" w:rsidRPr="003111AE">
        <w:t>a</w:t>
      </w:r>
      <w:r w:rsidR="000B0F06" w:rsidRPr="003111AE">
        <w:t>jący</w:t>
      </w:r>
      <w:r w:rsidR="000B0F06">
        <w:t xml:space="preserve"> </w:t>
      </w:r>
      <w:r w:rsidR="000B0F06" w:rsidRPr="003111AE">
        <w:t>okresowi</w:t>
      </w:r>
      <w:r w:rsidR="000B0F06">
        <w:t xml:space="preserve"> </w:t>
      </w:r>
      <w:r w:rsidR="000B0F06" w:rsidRPr="003111AE">
        <w:t>urlopu</w:t>
      </w:r>
      <w:r w:rsidR="000B0F06">
        <w:t xml:space="preserve"> </w:t>
      </w:r>
      <w:r w:rsidR="000B0F06" w:rsidRPr="003111AE">
        <w:t>macierzyńskiego</w:t>
      </w:r>
      <w:r w:rsidR="000B0F06">
        <w:t xml:space="preserve"> </w:t>
      </w:r>
      <w:r w:rsidR="000B0F06" w:rsidRPr="003111AE">
        <w:t>pracownik</w:t>
      </w:r>
      <w:r w:rsidR="000B0F06">
        <w:t xml:space="preserve"> </w:t>
      </w:r>
      <w:r w:rsidR="000B0F06" w:rsidRPr="003111AE">
        <w:t>ma</w:t>
      </w:r>
      <w:r w:rsidR="000B0F06">
        <w:t xml:space="preserve"> </w:t>
      </w:r>
      <w:r w:rsidR="000B0F06" w:rsidRPr="003111AE">
        <w:t>prawo</w:t>
      </w:r>
      <w:r w:rsidR="000B0F06">
        <w:t xml:space="preserve"> </w:t>
      </w:r>
      <w:r w:rsidR="000B0F06" w:rsidRPr="003111AE">
        <w:t>do</w:t>
      </w:r>
      <w:r w:rsidR="000B0F06">
        <w:t xml:space="preserve"> </w:t>
      </w:r>
      <w:r w:rsidR="000B0F06" w:rsidRPr="003111AE">
        <w:t>urlopu</w:t>
      </w:r>
      <w:r w:rsidR="000B0F06">
        <w:t xml:space="preserve"> </w:t>
      </w:r>
      <w:r w:rsidR="000B0F06" w:rsidRPr="003111AE">
        <w:t>rodzicielskiego</w:t>
      </w:r>
      <w:r>
        <w:t xml:space="preserve"> </w:t>
      </w:r>
      <w:r w:rsidRPr="003111AE">
        <w:t>w</w:t>
      </w:r>
      <w:r>
        <w:t> </w:t>
      </w:r>
      <w:r w:rsidR="000B0F06" w:rsidRPr="003111AE">
        <w:t>wymiarze</w:t>
      </w:r>
      <w:r w:rsidR="000B0F06">
        <w:t xml:space="preserve"> </w:t>
      </w:r>
      <w:r w:rsidR="000B0F06" w:rsidRPr="003111AE">
        <w:t>do:</w:t>
      </w:r>
    </w:p>
    <w:p w:rsidR="000B0F06" w:rsidRPr="003111AE" w:rsidRDefault="000B0F06" w:rsidP="000B0F06">
      <w:pPr>
        <w:pStyle w:val="ZPKTzmpktartykuempunktem"/>
      </w:pPr>
      <w:r>
        <w:t>1)</w:t>
      </w:r>
      <w:r w:rsidR="001C538C">
        <w:tab/>
      </w:r>
      <w:r w:rsidRPr="003111AE">
        <w:t>3</w:t>
      </w:r>
      <w:r w:rsidR="001C538C" w:rsidRPr="003111AE">
        <w:t>2</w:t>
      </w:r>
      <w:r w:rsidR="001C538C">
        <w:t> </w:t>
      </w:r>
      <w:r w:rsidRPr="003111AE">
        <w:t>tygodni</w:t>
      </w:r>
      <w:r>
        <w:t xml:space="preserve"> </w:t>
      </w:r>
      <w:r w:rsidRPr="003111AE">
        <w:t>–</w:t>
      </w:r>
      <w:r w:rsidR="001C538C">
        <w:t xml:space="preserve"> </w:t>
      </w:r>
      <w:r w:rsidR="001C538C" w:rsidRPr="003111AE">
        <w:t>w</w:t>
      </w:r>
      <w:r w:rsidR="001C538C">
        <w:t> </w:t>
      </w:r>
      <w:r w:rsidRPr="003111AE">
        <w:t>przypadku,</w:t>
      </w:r>
      <w:r w:rsidR="001C538C">
        <w:t xml:space="preserve"> </w:t>
      </w:r>
      <w:r w:rsidR="001C538C" w:rsidRPr="003111AE">
        <w:t>o</w:t>
      </w:r>
      <w:r w:rsidR="001C538C">
        <w:t> </w:t>
      </w:r>
      <w:r w:rsidRPr="003111AE">
        <w:t>którym</w:t>
      </w:r>
      <w:r>
        <w:t xml:space="preserve"> </w:t>
      </w:r>
      <w:r w:rsidRPr="003111AE">
        <w:t>mowa</w:t>
      </w:r>
      <w:r w:rsidR="001C538C">
        <w:t xml:space="preserve"> </w:t>
      </w:r>
      <w:r w:rsidR="001C538C" w:rsidRPr="003111AE">
        <w:t>w</w:t>
      </w:r>
      <w:r w:rsidR="001C538C">
        <w:t> art. </w:t>
      </w:r>
      <w:r w:rsidRPr="003111AE">
        <w:t>18</w:t>
      </w:r>
      <w:r w:rsidR="001C538C" w:rsidRPr="003111AE">
        <w:t>0</w:t>
      </w:r>
      <w:r w:rsidR="001C538C">
        <w:t xml:space="preserve"> § </w:t>
      </w:r>
      <w:r w:rsidR="001C538C" w:rsidRPr="003111AE">
        <w:t>1</w:t>
      </w:r>
      <w:r w:rsidR="001C538C">
        <w:t xml:space="preserve"> pkt </w:t>
      </w:r>
      <w:r w:rsidRPr="003111AE">
        <w:t>1;</w:t>
      </w:r>
    </w:p>
    <w:p w:rsidR="000B0F06" w:rsidRPr="003111AE" w:rsidRDefault="000B0F06" w:rsidP="000B0F06">
      <w:pPr>
        <w:pStyle w:val="ZPKTzmpktartykuempunktem"/>
      </w:pPr>
      <w:r>
        <w:t>2)</w:t>
      </w:r>
      <w:r w:rsidR="001C538C">
        <w:tab/>
      </w:r>
      <w:r w:rsidRPr="003111AE">
        <w:t>3</w:t>
      </w:r>
      <w:r w:rsidR="001C538C" w:rsidRPr="003111AE">
        <w:t>4</w:t>
      </w:r>
      <w:r w:rsidR="001C538C">
        <w:t> </w:t>
      </w:r>
      <w:r w:rsidRPr="003111AE">
        <w:t>tygodni</w:t>
      </w:r>
      <w:r>
        <w:t xml:space="preserve"> </w:t>
      </w:r>
      <w:r w:rsidRPr="003111AE">
        <w:t>–</w:t>
      </w:r>
      <w:r w:rsidR="001C538C">
        <w:t xml:space="preserve"> </w:t>
      </w:r>
      <w:r w:rsidR="001C538C" w:rsidRPr="003111AE">
        <w:t>w</w:t>
      </w:r>
      <w:r w:rsidR="001C538C">
        <w:t> </w:t>
      </w:r>
      <w:r w:rsidRPr="003111AE">
        <w:t>przypadkach,</w:t>
      </w:r>
      <w:r w:rsidR="001C538C">
        <w:t xml:space="preserve"> </w:t>
      </w:r>
      <w:r w:rsidR="001C538C" w:rsidRPr="003111AE">
        <w:t>o</w:t>
      </w:r>
      <w:r w:rsidR="001C538C">
        <w:t> </w:t>
      </w:r>
      <w:r w:rsidRPr="003111AE">
        <w:t>których</w:t>
      </w:r>
      <w:r>
        <w:t xml:space="preserve"> </w:t>
      </w:r>
      <w:r w:rsidRPr="003111AE">
        <w:t>mowa</w:t>
      </w:r>
      <w:r w:rsidR="001C538C">
        <w:t xml:space="preserve"> </w:t>
      </w:r>
      <w:r w:rsidR="001C538C" w:rsidRPr="003111AE">
        <w:t>w</w:t>
      </w:r>
      <w:r w:rsidR="001C538C">
        <w:t> art. </w:t>
      </w:r>
      <w:r w:rsidRPr="003111AE">
        <w:t>18</w:t>
      </w:r>
      <w:r w:rsidR="001C538C" w:rsidRPr="003111AE">
        <w:t>0</w:t>
      </w:r>
      <w:r w:rsidR="001C538C">
        <w:t xml:space="preserve"> § </w:t>
      </w:r>
      <w:r w:rsidR="001C538C" w:rsidRPr="003111AE">
        <w:t>1</w:t>
      </w:r>
      <w:r w:rsidR="001C538C">
        <w:t xml:space="preserve"> pkt </w:t>
      </w:r>
      <w:r w:rsidRPr="003111AE">
        <w:t>2</w:t>
      </w:r>
      <w:r>
        <w:t>–</w:t>
      </w:r>
      <w:r w:rsidRPr="003111AE">
        <w:t>5.</w:t>
      </w:r>
    </w:p>
    <w:p w:rsidR="000B0F06" w:rsidRPr="003111AE" w:rsidRDefault="000B0F06" w:rsidP="000B0F06">
      <w:pPr>
        <w:pStyle w:val="ZUSTzmustartykuempunktem"/>
      </w:pPr>
      <w:r w:rsidRPr="003111AE">
        <w:t>§</w:t>
      </w:r>
      <w:r w:rsidR="001C538C">
        <w:t> </w:t>
      </w:r>
      <w:r w:rsidRPr="003111AE">
        <w:t>2.</w:t>
      </w:r>
      <w:r w:rsidR="001C538C">
        <w:t> </w:t>
      </w:r>
      <w:r w:rsidRPr="003111AE">
        <w:t>Urlop</w:t>
      </w:r>
      <w:r w:rsidR="001C538C">
        <w:t xml:space="preserve"> </w:t>
      </w:r>
      <w:r w:rsidR="001C538C" w:rsidRPr="003111AE">
        <w:t>w</w:t>
      </w:r>
      <w:r w:rsidR="001C538C">
        <w:t> </w:t>
      </w:r>
      <w:r w:rsidRPr="003111AE">
        <w:t>wymiar</w:t>
      </w:r>
      <w:r>
        <w:t>ze</w:t>
      </w:r>
      <w:r w:rsidRPr="003111AE">
        <w:t>,</w:t>
      </w:r>
      <w:r w:rsidR="001C538C">
        <w:t xml:space="preserve"> </w:t>
      </w:r>
      <w:r w:rsidR="001C538C" w:rsidRPr="003111AE">
        <w:t>o</w:t>
      </w:r>
      <w:r w:rsidR="001C538C">
        <w:t> </w:t>
      </w:r>
      <w:r w:rsidRPr="003111AE">
        <w:t>który</w:t>
      </w:r>
      <w:r>
        <w:t xml:space="preserve">m </w:t>
      </w:r>
      <w:r w:rsidRPr="003111AE">
        <w:t>mowa</w:t>
      </w:r>
      <w:r w:rsidR="001C538C">
        <w:t xml:space="preserve"> </w:t>
      </w:r>
      <w:r w:rsidR="001C538C" w:rsidRPr="003111AE">
        <w:t>w</w:t>
      </w:r>
      <w:r w:rsidR="001C538C">
        <w:t> § </w:t>
      </w:r>
      <w:r w:rsidRPr="003111AE">
        <w:t>1,</w:t>
      </w:r>
      <w:r>
        <w:t xml:space="preserve"> </w:t>
      </w:r>
      <w:r w:rsidRPr="003111AE">
        <w:t>przysługuj</w:t>
      </w:r>
      <w:r>
        <w:t xml:space="preserve">e </w:t>
      </w:r>
      <w:r w:rsidRPr="003111AE">
        <w:t>łącznie</w:t>
      </w:r>
      <w:r>
        <w:t xml:space="preserve"> </w:t>
      </w:r>
      <w:r w:rsidRPr="003111AE">
        <w:t>obojgu</w:t>
      </w:r>
      <w:r>
        <w:t xml:space="preserve"> </w:t>
      </w:r>
      <w:r w:rsidRPr="003111AE">
        <w:t>rodzicom</w:t>
      </w:r>
      <w:r>
        <w:t xml:space="preserve"> </w:t>
      </w:r>
      <w:r w:rsidRPr="003111AE">
        <w:t>dziecka.</w:t>
      </w:r>
    </w:p>
    <w:p w:rsidR="000B0F06" w:rsidRPr="003111AE" w:rsidRDefault="000B0F06" w:rsidP="000B0F06">
      <w:pPr>
        <w:pStyle w:val="ZUSTzmustartykuempunktem"/>
      </w:pPr>
      <w:r w:rsidRPr="003111AE">
        <w:t>§</w:t>
      </w:r>
      <w:r w:rsidR="001C538C">
        <w:t> </w:t>
      </w:r>
      <w:r w:rsidRPr="003111AE">
        <w:t>3.</w:t>
      </w:r>
      <w:r w:rsidR="001C538C">
        <w:t> </w:t>
      </w:r>
      <w:r w:rsidR="001C538C" w:rsidRPr="003111AE">
        <w:t>Z</w:t>
      </w:r>
      <w:r w:rsidR="001C538C">
        <w:t> </w:t>
      </w:r>
      <w:r w:rsidRPr="003111AE">
        <w:t>urlopu</w:t>
      </w:r>
      <w:r>
        <w:t xml:space="preserve"> </w:t>
      </w:r>
      <w:r w:rsidRPr="003111AE">
        <w:t>rodzicielskiego</w:t>
      </w:r>
      <w:r>
        <w:t xml:space="preserve"> </w:t>
      </w:r>
      <w:r w:rsidRPr="003111AE">
        <w:t>mogą</w:t>
      </w:r>
      <w:r>
        <w:t xml:space="preserve"> </w:t>
      </w:r>
      <w:r w:rsidRPr="003111AE">
        <w:t>jednocześnie</w:t>
      </w:r>
      <w:r>
        <w:t xml:space="preserve"> </w:t>
      </w:r>
      <w:r w:rsidRPr="003111AE">
        <w:t>korzystać</w:t>
      </w:r>
      <w:r>
        <w:t xml:space="preserve"> </w:t>
      </w:r>
      <w:r w:rsidRPr="003111AE">
        <w:t>oboje</w:t>
      </w:r>
      <w:r>
        <w:t xml:space="preserve"> </w:t>
      </w:r>
      <w:r w:rsidRPr="003111AE">
        <w:t>rodzice</w:t>
      </w:r>
      <w:r>
        <w:t xml:space="preserve"> </w:t>
      </w:r>
      <w:r w:rsidRPr="003111AE">
        <w:t>dziecka.</w:t>
      </w:r>
      <w:r w:rsidR="001C538C">
        <w:t xml:space="preserve"> </w:t>
      </w:r>
      <w:r w:rsidR="001C538C" w:rsidRPr="003111AE">
        <w:t>W</w:t>
      </w:r>
      <w:r w:rsidR="001C538C">
        <w:t> </w:t>
      </w:r>
      <w:r w:rsidRPr="003111AE">
        <w:t>takim</w:t>
      </w:r>
      <w:r>
        <w:t xml:space="preserve"> </w:t>
      </w:r>
      <w:r w:rsidRPr="003111AE">
        <w:t>przypadku</w:t>
      </w:r>
      <w:r>
        <w:t xml:space="preserve"> </w:t>
      </w:r>
      <w:r w:rsidRPr="003111AE">
        <w:t>łączny</w:t>
      </w:r>
      <w:r>
        <w:t xml:space="preserve"> </w:t>
      </w:r>
      <w:r w:rsidRPr="003111AE">
        <w:t>wymiar</w:t>
      </w:r>
      <w:r>
        <w:t xml:space="preserve"> </w:t>
      </w:r>
      <w:r w:rsidRPr="003111AE">
        <w:t>urlopu</w:t>
      </w:r>
      <w:r>
        <w:t xml:space="preserve"> </w:t>
      </w:r>
      <w:r w:rsidRPr="003111AE">
        <w:t>rodzicielskiego</w:t>
      </w:r>
      <w:r>
        <w:t xml:space="preserve"> </w:t>
      </w:r>
      <w:r w:rsidRPr="003111AE">
        <w:t>nie</w:t>
      </w:r>
      <w:r>
        <w:t xml:space="preserve"> </w:t>
      </w:r>
      <w:r w:rsidRPr="003111AE">
        <w:t>może</w:t>
      </w:r>
      <w:r>
        <w:t xml:space="preserve"> </w:t>
      </w:r>
      <w:r w:rsidRPr="003111AE">
        <w:t>przekraczać</w:t>
      </w:r>
      <w:r>
        <w:t xml:space="preserve"> </w:t>
      </w:r>
      <w:r w:rsidRPr="003111AE">
        <w:t>wymiaru</w:t>
      </w:r>
      <w:r>
        <w:t>,</w:t>
      </w:r>
      <w:r w:rsidR="001C538C">
        <w:t xml:space="preserve"> o </w:t>
      </w:r>
      <w:r>
        <w:t>którym mowa</w:t>
      </w:r>
      <w:r w:rsidR="001C538C">
        <w:t xml:space="preserve"> </w:t>
      </w:r>
      <w:r w:rsidR="001C538C" w:rsidRPr="003111AE">
        <w:t>w</w:t>
      </w:r>
      <w:r w:rsidR="001C538C">
        <w:t> § </w:t>
      </w:r>
      <w:r w:rsidRPr="003111AE">
        <w:t>1.</w:t>
      </w:r>
    </w:p>
    <w:p w:rsidR="000B0F06" w:rsidRPr="00AE2916" w:rsidRDefault="000B0F06" w:rsidP="000B0F06">
      <w:pPr>
        <w:pStyle w:val="ZUSTzmustartykuempunktem"/>
      </w:pPr>
      <w:r w:rsidRPr="003111AE">
        <w:t>§</w:t>
      </w:r>
      <w:r w:rsidR="001C538C">
        <w:t> </w:t>
      </w:r>
      <w:r w:rsidRPr="003111AE">
        <w:t>4.</w:t>
      </w:r>
      <w:r w:rsidR="001C538C">
        <w:t> </w:t>
      </w:r>
      <w:r w:rsidR="001C538C" w:rsidRPr="003111AE">
        <w:t>W</w:t>
      </w:r>
      <w:r w:rsidR="001C538C">
        <w:t> </w:t>
      </w:r>
      <w:r w:rsidRPr="003111AE">
        <w:t>okresie</w:t>
      </w:r>
      <w:r>
        <w:t xml:space="preserve"> pobierania </w:t>
      </w:r>
      <w:r w:rsidRPr="003111AE">
        <w:t>przez</w:t>
      </w:r>
      <w:r>
        <w:t xml:space="preserve"> </w:t>
      </w:r>
      <w:r w:rsidRPr="003111AE">
        <w:t>jednego</w:t>
      </w:r>
      <w:r w:rsidR="001C538C">
        <w:t xml:space="preserve"> </w:t>
      </w:r>
      <w:r w:rsidR="001C538C" w:rsidRPr="003111AE">
        <w:t>z</w:t>
      </w:r>
      <w:r w:rsidR="001C538C">
        <w:t> </w:t>
      </w:r>
      <w:r w:rsidRPr="003111AE">
        <w:t>rodziców</w:t>
      </w:r>
      <w:r>
        <w:t xml:space="preserve"> </w:t>
      </w:r>
      <w:r w:rsidRPr="003111AE">
        <w:t>dziecka</w:t>
      </w:r>
      <w:r>
        <w:t xml:space="preserve"> </w:t>
      </w:r>
      <w:r w:rsidRPr="003111AE">
        <w:t>zasiłku</w:t>
      </w:r>
      <w:r>
        <w:t xml:space="preserve"> </w:t>
      </w:r>
      <w:r w:rsidRPr="003111AE">
        <w:t>macierzyńskiego</w:t>
      </w:r>
      <w:r>
        <w:t xml:space="preserve"> </w:t>
      </w:r>
      <w:r w:rsidRPr="003111AE">
        <w:t>za</w:t>
      </w:r>
      <w:r>
        <w:t xml:space="preserve"> </w:t>
      </w:r>
      <w:r w:rsidRPr="003111AE">
        <w:t>okres</w:t>
      </w:r>
      <w:r>
        <w:t xml:space="preserve"> </w:t>
      </w:r>
      <w:r w:rsidRPr="003111AE">
        <w:t>odpowiadający</w:t>
      </w:r>
      <w:r>
        <w:t xml:space="preserve"> </w:t>
      </w:r>
      <w:r w:rsidRPr="003111AE">
        <w:t>okresowi</w:t>
      </w:r>
      <w:r>
        <w:t xml:space="preserve"> </w:t>
      </w:r>
      <w:r w:rsidRPr="003111AE">
        <w:t>urlopu</w:t>
      </w:r>
      <w:r>
        <w:t xml:space="preserve"> </w:t>
      </w:r>
      <w:r w:rsidRPr="003111AE">
        <w:t>rodzicielskiego</w:t>
      </w:r>
      <w:r>
        <w:t xml:space="preserve"> </w:t>
      </w:r>
      <w:r w:rsidRPr="003111AE">
        <w:t>drugi</w:t>
      </w:r>
      <w:r>
        <w:t xml:space="preserve"> </w:t>
      </w:r>
      <w:r w:rsidRPr="003111AE">
        <w:t>rodzic</w:t>
      </w:r>
      <w:r>
        <w:t xml:space="preserve"> </w:t>
      </w:r>
      <w:r w:rsidRPr="003111AE">
        <w:t>może</w:t>
      </w:r>
      <w:r>
        <w:t xml:space="preserve"> </w:t>
      </w:r>
      <w:r w:rsidRPr="003111AE">
        <w:t>korzystać</w:t>
      </w:r>
      <w:r w:rsidR="001C538C">
        <w:t xml:space="preserve"> </w:t>
      </w:r>
      <w:r w:rsidR="001C538C" w:rsidRPr="003111AE">
        <w:t>z</w:t>
      </w:r>
      <w:r w:rsidR="001C538C">
        <w:t> </w:t>
      </w:r>
      <w:r w:rsidRPr="003111AE">
        <w:t>urlopu</w:t>
      </w:r>
      <w:r>
        <w:t xml:space="preserve"> </w:t>
      </w:r>
      <w:r w:rsidRPr="003111AE">
        <w:t>rodzicielskiego.</w:t>
      </w:r>
      <w:r w:rsidR="001C538C">
        <w:t xml:space="preserve"> </w:t>
      </w:r>
      <w:r w:rsidR="001C538C" w:rsidRPr="003111AE">
        <w:t>W</w:t>
      </w:r>
      <w:r w:rsidR="001C538C">
        <w:t> </w:t>
      </w:r>
      <w:r w:rsidRPr="003111AE">
        <w:t>takim</w:t>
      </w:r>
      <w:r>
        <w:t xml:space="preserve"> </w:t>
      </w:r>
      <w:r w:rsidRPr="003111AE">
        <w:t>przypadku</w:t>
      </w:r>
      <w:r>
        <w:t xml:space="preserve"> </w:t>
      </w:r>
      <w:r w:rsidRPr="003111AE">
        <w:t>łączny</w:t>
      </w:r>
      <w:r>
        <w:t xml:space="preserve"> </w:t>
      </w:r>
      <w:r w:rsidRPr="003111AE">
        <w:t>wymiar</w:t>
      </w:r>
      <w:r>
        <w:t xml:space="preserve"> </w:t>
      </w:r>
      <w:r w:rsidRPr="003111AE">
        <w:t>urlopu</w:t>
      </w:r>
      <w:r>
        <w:t xml:space="preserve"> </w:t>
      </w:r>
      <w:r w:rsidRPr="003111AE">
        <w:t>rodzicielskiego</w:t>
      </w:r>
      <w:r w:rsidR="001C538C">
        <w:t xml:space="preserve"> </w:t>
      </w:r>
      <w:r w:rsidR="001C538C" w:rsidRPr="003111AE">
        <w:t>i</w:t>
      </w:r>
      <w:r w:rsidR="001C538C">
        <w:t> </w:t>
      </w:r>
      <w:r w:rsidRPr="003111AE">
        <w:t>okresu</w:t>
      </w:r>
      <w:r>
        <w:t xml:space="preserve"> </w:t>
      </w:r>
      <w:r w:rsidRPr="003111AE">
        <w:t>pobierania</w:t>
      </w:r>
      <w:r>
        <w:t xml:space="preserve"> </w:t>
      </w:r>
      <w:r w:rsidRPr="003111AE">
        <w:t>zasiłku</w:t>
      </w:r>
      <w:r>
        <w:t xml:space="preserve"> </w:t>
      </w:r>
      <w:r w:rsidRPr="003111AE">
        <w:t>macierzyńskiego</w:t>
      </w:r>
      <w:r>
        <w:t xml:space="preserve"> </w:t>
      </w:r>
      <w:r w:rsidRPr="003111AE">
        <w:t>za</w:t>
      </w:r>
      <w:r>
        <w:t xml:space="preserve"> </w:t>
      </w:r>
      <w:r w:rsidRPr="003111AE">
        <w:t>okres</w:t>
      </w:r>
      <w:r>
        <w:t xml:space="preserve"> </w:t>
      </w:r>
      <w:r w:rsidRPr="003111AE">
        <w:t>odpowiadający</w:t>
      </w:r>
      <w:r>
        <w:t xml:space="preserve"> </w:t>
      </w:r>
      <w:r w:rsidRPr="003111AE">
        <w:t>okresowi</w:t>
      </w:r>
      <w:r>
        <w:t xml:space="preserve"> </w:t>
      </w:r>
      <w:r w:rsidRPr="003111AE">
        <w:t>urlopu</w:t>
      </w:r>
      <w:r>
        <w:t xml:space="preserve"> </w:t>
      </w:r>
      <w:r w:rsidRPr="003111AE">
        <w:t>rodzicielskiego</w:t>
      </w:r>
      <w:r>
        <w:t xml:space="preserve"> </w:t>
      </w:r>
      <w:r w:rsidRPr="003111AE">
        <w:t>nie</w:t>
      </w:r>
      <w:r>
        <w:t xml:space="preserve"> </w:t>
      </w:r>
      <w:r w:rsidRPr="003111AE">
        <w:t>może</w:t>
      </w:r>
      <w:r>
        <w:t xml:space="preserve"> </w:t>
      </w:r>
      <w:r w:rsidRPr="003111AE">
        <w:t>przekraczać</w:t>
      </w:r>
      <w:r>
        <w:t xml:space="preserve"> </w:t>
      </w:r>
      <w:r w:rsidRPr="003111AE">
        <w:t>wymiaru,</w:t>
      </w:r>
      <w:r w:rsidR="001C538C">
        <w:t xml:space="preserve"> </w:t>
      </w:r>
      <w:r w:rsidR="001C538C" w:rsidRPr="003111AE">
        <w:t>o</w:t>
      </w:r>
      <w:r w:rsidR="001C538C">
        <w:t> </w:t>
      </w:r>
      <w:r w:rsidRPr="003111AE">
        <w:t>którym</w:t>
      </w:r>
      <w:r>
        <w:t xml:space="preserve"> </w:t>
      </w:r>
      <w:r w:rsidRPr="003111AE">
        <w:t>mowa</w:t>
      </w:r>
      <w:r w:rsidR="001C538C">
        <w:t xml:space="preserve"> </w:t>
      </w:r>
      <w:r w:rsidR="001C538C" w:rsidRPr="003111AE">
        <w:t>w</w:t>
      </w:r>
      <w:r w:rsidR="001C538C">
        <w:t> § </w:t>
      </w:r>
      <w:r w:rsidRPr="003111AE">
        <w:t>1.</w:t>
      </w:r>
      <w:r w:rsidR="001C538C">
        <w:t>”</w:t>
      </w:r>
      <w:r w:rsidRPr="00AE2916">
        <w:t>;</w:t>
      </w:r>
    </w:p>
    <w:p w:rsidR="000B0F06" w:rsidRPr="000B0F06" w:rsidRDefault="000B0F06" w:rsidP="001C538C">
      <w:pPr>
        <w:pStyle w:val="PKTpunkt"/>
        <w:keepNext/>
      </w:pPr>
      <w:r>
        <w:t>9</w:t>
      </w:r>
      <w:r w:rsidRPr="000B0F06">
        <w:t>)</w:t>
      </w:r>
      <w:r w:rsidRPr="000B0F06">
        <w:tab/>
        <w:t>po</w:t>
      </w:r>
      <w:r w:rsidR="001C538C">
        <w:t xml:space="preserve"> art. </w:t>
      </w:r>
      <w:r w:rsidRPr="000B0F06">
        <w:t>182</w:t>
      </w:r>
      <w:r w:rsidRPr="000B0F06">
        <w:rPr>
          <w:rStyle w:val="IGindeksgrny"/>
        </w:rPr>
        <w:t xml:space="preserve">1a </w:t>
      </w:r>
      <w:r w:rsidRPr="000B0F06">
        <w:t>dodaje się</w:t>
      </w:r>
      <w:r w:rsidR="001C538C">
        <w:t xml:space="preserve"> art. </w:t>
      </w:r>
      <w:r w:rsidRPr="000B0F06">
        <w:t>182</w:t>
      </w:r>
      <w:r w:rsidRPr="000B0F06">
        <w:rPr>
          <w:rStyle w:val="IGindeksgrny"/>
        </w:rPr>
        <w:t>1b</w:t>
      </w:r>
      <w:r w:rsidRPr="000B0F06">
        <w:t>–182</w:t>
      </w:r>
      <w:r w:rsidRPr="000B0F06">
        <w:rPr>
          <w:rStyle w:val="IGindeksgrny"/>
        </w:rPr>
        <w:t xml:space="preserve">1f </w:t>
      </w:r>
      <w:r w:rsidRPr="000B0F06">
        <w:t>w brzmieniu:</w:t>
      </w:r>
    </w:p>
    <w:p w:rsidR="000B0F06" w:rsidRPr="003111AE" w:rsidRDefault="001C538C" w:rsidP="000B0F06">
      <w:pPr>
        <w:pStyle w:val="ZARTzmartartykuempunktem"/>
      </w:pPr>
      <w:r>
        <w:t>„</w:t>
      </w:r>
      <w:r w:rsidR="000B0F06" w:rsidRPr="00AE2916">
        <w:t>Art.</w:t>
      </w:r>
      <w:r>
        <w:t> </w:t>
      </w:r>
      <w:r w:rsidR="000B0F06" w:rsidRPr="00AE2916">
        <w:t>182</w:t>
      </w:r>
      <w:r w:rsidR="000B0F06" w:rsidRPr="00AE2916">
        <w:rPr>
          <w:rStyle w:val="IGindeksgrny"/>
        </w:rPr>
        <w:t>1b</w:t>
      </w:r>
      <w:r w:rsidR="000B0F06" w:rsidRPr="00AE2916">
        <w:t>.</w:t>
      </w:r>
      <w:r>
        <w:t xml:space="preserve"> § </w:t>
      </w:r>
      <w:r w:rsidR="000B0F06" w:rsidRPr="003111AE">
        <w:t>1.</w:t>
      </w:r>
      <w:r w:rsidR="000B0F06">
        <w:t xml:space="preserve"> </w:t>
      </w:r>
      <w:r w:rsidR="000B0F06" w:rsidRPr="003111AE">
        <w:t>Urlop</w:t>
      </w:r>
      <w:r w:rsidR="000B0F06">
        <w:t xml:space="preserve"> </w:t>
      </w:r>
      <w:r w:rsidR="000B0F06" w:rsidRPr="003111AE">
        <w:t>rodzicielski</w:t>
      </w:r>
      <w:r w:rsidR="000B0F06">
        <w:t xml:space="preserve"> </w:t>
      </w:r>
      <w:r w:rsidR="000B0F06" w:rsidRPr="003111AE">
        <w:t>jest</w:t>
      </w:r>
      <w:r w:rsidR="000B0F06">
        <w:t xml:space="preserve"> </w:t>
      </w:r>
      <w:r w:rsidR="000B0F06" w:rsidRPr="003111AE">
        <w:t>udzielany</w:t>
      </w:r>
      <w:r w:rsidR="000B0F06">
        <w:t xml:space="preserve"> </w:t>
      </w:r>
      <w:r w:rsidR="000B0F06" w:rsidRPr="003111AE">
        <w:t>jednorazowo</w:t>
      </w:r>
      <w:r w:rsidR="000B0F06">
        <w:t xml:space="preserve"> </w:t>
      </w:r>
      <w:r w:rsidR="000B0F06" w:rsidRPr="003111AE">
        <w:t>albo</w:t>
      </w:r>
      <w:r>
        <w:t xml:space="preserve"> </w:t>
      </w:r>
      <w:r w:rsidRPr="003111AE">
        <w:t>w</w:t>
      </w:r>
      <w:r>
        <w:t> </w:t>
      </w:r>
      <w:r w:rsidR="000B0F06" w:rsidRPr="003111AE">
        <w:t>częściach</w:t>
      </w:r>
      <w:r w:rsidR="000B0F06">
        <w:t xml:space="preserve"> </w:t>
      </w:r>
      <w:r w:rsidR="000B0F06" w:rsidRPr="003111AE">
        <w:t>nie</w:t>
      </w:r>
      <w:r w:rsidR="000B0F06">
        <w:t xml:space="preserve"> </w:t>
      </w:r>
      <w:r w:rsidR="000B0F06" w:rsidRPr="003111AE">
        <w:t>później</w:t>
      </w:r>
      <w:r w:rsidR="000B0F06">
        <w:t xml:space="preserve"> </w:t>
      </w:r>
      <w:r w:rsidR="000B0F06" w:rsidRPr="003111AE">
        <w:t>niż</w:t>
      </w:r>
      <w:r w:rsidR="000B0F06">
        <w:t xml:space="preserve"> </w:t>
      </w:r>
      <w:r w:rsidR="000B0F06" w:rsidRPr="003111AE">
        <w:t>do</w:t>
      </w:r>
      <w:r w:rsidR="000B0F06">
        <w:t xml:space="preserve"> </w:t>
      </w:r>
      <w:r w:rsidR="000B0F06" w:rsidRPr="003111AE">
        <w:t>zakończenia</w:t>
      </w:r>
      <w:r w:rsidR="000B0F06">
        <w:t xml:space="preserve"> </w:t>
      </w:r>
      <w:r w:rsidR="000B0F06" w:rsidRPr="003111AE">
        <w:t>roku</w:t>
      </w:r>
      <w:r w:rsidR="000B0F06">
        <w:t xml:space="preserve"> </w:t>
      </w:r>
      <w:r w:rsidR="000B0F06" w:rsidRPr="003111AE">
        <w:t>kalendarzowego,</w:t>
      </w:r>
      <w:r>
        <w:t xml:space="preserve"> </w:t>
      </w:r>
      <w:r w:rsidRPr="003111AE">
        <w:t>w</w:t>
      </w:r>
      <w:r>
        <w:t> </w:t>
      </w:r>
      <w:r w:rsidR="000B0F06" w:rsidRPr="003111AE">
        <w:t>którym</w:t>
      </w:r>
      <w:r w:rsidR="000B0F06">
        <w:t xml:space="preserve"> </w:t>
      </w:r>
      <w:r w:rsidR="000B0F06" w:rsidRPr="003111AE">
        <w:t>dziecko</w:t>
      </w:r>
      <w:r w:rsidR="000B0F06">
        <w:t xml:space="preserve"> </w:t>
      </w:r>
      <w:r w:rsidR="000B0F06" w:rsidRPr="003111AE">
        <w:t>kończy</w:t>
      </w:r>
      <w:r w:rsidR="000B0F06">
        <w:t xml:space="preserve"> </w:t>
      </w:r>
      <w:r w:rsidRPr="003111AE">
        <w:t>6</w:t>
      </w:r>
      <w:r>
        <w:t> </w:t>
      </w:r>
      <w:r w:rsidR="000B0F06" w:rsidRPr="003111AE">
        <w:t>rok</w:t>
      </w:r>
      <w:r w:rsidR="000B0F06">
        <w:t xml:space="preserve"> </w:t>
      </w:r>
      <w:r w:rsidR="000B0F06" w:rsidRPr="003111AE">
        <w:t>życia.</w:t>
      </w:r>
    </w:p>
    <w:p w:rsidR="000B0F06" w:rsidRPr="003111AE" w:rsidRDefault="000B0F06" w:rsidP="00B76673">
      <w:pPr>
        <w:pStyle w:val="ZUSTzmustartykuempunktem"/>
        <w:suppressAutoHyphens/>
      </w:pPr>
      <w:r w:rsidRPr="003111AE">
        <w:t>§</w:t>
      </w:r>
      <w:r w:rsidR="001C538C">
        <w:t> </w:t>
      </w:r>
      <w:r w:rsidRPr="003111AE">
        <w:t>2.</w:t>
      </w:r>
      <w:r w:rsidR="001C538C">
        <w:t> </w:t>
      </w:r>
      <w:r w:rsidRPr="003111AE">
        <w:t>Urlop</w:t>
      </w:r>
      <w:r>
        <w:t xml:space="preserve"> </w:t>
      </w:r>
      <w:r w:rsidRPr="003111AE">
        <w:t>rodzicielski</w:t>
      </w:r>
      <w:r>
        <w:t xml:space="preserve"> </w:t>
      </w:r>
      <w:r w:rsidRPr="003111AE">
        <w:t>jest</w:t>
      </w:r>
      <w:r>
        <w:t xml:space="preserve"> </w:t>
      </w:r>
      <w:r w:rsidRPr="003111AE">
        <w:t>udzielany</w:t>
      </w:r>
      <w:r>
        <w:t xml:space="preserve"> </w:t>
      </w:r>
      <w:r w:rsidRPr="003111AE">
        <w:t>bezpośrednio</w:t>
      </w:r>
      <w:r>
        <w:t xml:space="preserve"> </w:t>
      </w:r>
      <w:r w:rsidRPr="003111AE">
        <w:t>po</w:t>
      </w:r>
      <w:r>
        <w:t xml:space="preserve"> </w:t>
      </w:r>
      <w:r w:rsidRPr="003111AE">
        <w:t>wykorzystaniu</w:t>
      </w:r>
      <w:r>
        <w:t xml:space="preserve"> </w:t>
      </w:r>
      <w:r w:rsidRPr="003111AE">
        <w:t>urlopu</w:t>
      </w:r>
      <w:r>
        <w:t xml:space="preserve"> </w:t>
      </w:r>
      <w:r w:rsidRPr="003111AE">
        <w:t>macierzyńskiego</w:t>
      </w:r>
      <w:r>
        <w:t xml:space="preserve"> </w:t>
      </w:r>
      <w:r w:rsidRPr="003111AE">
        <w:t>albo</w:t>
      </w:r>
      <w:r>
        <w:t xml:space="preserve"> </w:t>
      </w:r>
      <w:r w:rsidRPr="003111AE">
        <w:t>zasiłku</w:t>
      </w:r>
      <w:r>
        <w:t xml:space="preserve"> </w:t>
      </w:r>
      <w:r w:rsidRPr="003111AE">
        <w:t>macierzyńskiego</w:t>
      </w:r>
      <w:r>
        <w:t xml:space="preserve"> </w:t>
      </w:r>
      <w:r w:rsidRPr="003111AE">
        <w:t>za</w:t>
      </w:r>
      <w:r>
        <w:t xml:space="preserve"> </w:t>
      </w:r>
      <w:r w:rsidRPr="003111AE">
        <w:t>okres</w:t>
      </w:r>
      <w:r>
        <w:t xml:space="preserve"> </w:t>
      </w:r>
      <w:r w:rsidRPr="003111AE">
        <w:t>odpowiadający</w:t>
      </w:r>
      <w:r>
        <w:t xml:space="preserve"> </w:t>
      </w:r>
      <w:r w:rsidRPr="003111AE">
        <w:t>okresowi</w:t>
      </w:r>
      <w:r>
        <w:t xml:space="preserve"> </w:t>
      </w:r>
      <w:r w:rsidRPr="003111AE">
        <w:t>urlopu</w:t>
      </w:r>
      <w:r>
        <w:t xml:space="preserve"> </w:t>
      </w:r>
      <w:r w:rsidRPr="003111AE">
        <w:t>macierzyńskiego,</w:t>
      </w:r>
      <w:r>
        <w:t xml:space="preserve"> </w:t>
      </w:r>
      <w:r w:rsidRPr="003111AE">
        <w:t>nie</w:t>
      </w:r>
      <w:r>
        <w:t xml:space="preserve"> </w:t>
      </w:r>
      <w:r w:rsidRPr="003111AE">
        <w:t>więcej</w:t>
      </w:r>
      <w:r>
        <w:t xml:space="preserve"> </w:t>
      </w:r>
      <w:r w:rsidRPr="003111AE">
        <w:t>niż</w:t>
      </w:r>
      <w:r w:rsidR="001C538C">
        <w:t xml:space="preserve"> </w:t>
      </w:r>
      <w:r w:rsidR="001C538C" w:rsidRPr="003111AE">
        <w:t>w</w:t>
      </w:r>
      <w:r w:rsidR="001C538C">
        <w:t> </w:t>
      </w:r>
      <w:r w:rsidR="001C538C" w:rsidRPr="003111AE">
        <w:t>4</w:t>
      </w:r>
      <w:r w:rsidR="001C538C">
        <w:t> </w:t>
      </w:r>
      <w:r w:rsidRPr="003111AE">
        <w:t>częściach,</w:t>
      </w:r>
      <w:r>
        <w:t xml:space="preserve"> </w:t>
      </w:r>
      <w:r w:rsidRPr="003111AE">
        <w:t>przypadających</w:t>
      </w:r>
      <w:r>
        <w:t xml:space="preserve"> </w:t>
      </w:r>
      <w:r w:rsidRPr="003111AE">
        <w:t>bezpośrednio</w:t>
      </w:r>
      <w:r>
        <w:t xml:space="preserve"> </w:t>
      </w:r>
      <w:r w:rsidRPr="003111AE">
        <w:t>jedna</w:t>
      </w:r>
      <w:r>
        <w:t xml:space="preserve"> </w:t>
      </w:r>
      <w:r w:rsidRPr="003111AE">
        <w:t>po</w:t>
      </w:r>
      <w:r>
        <w:t xml:space="preserve"> </w:t>
      </w:r>
      <w:r w:rsidRPr="003111AE">
        <w:t>drugiej</w:t>
      </w:r>
      <w:r>
        <w:t xml:space="preserve"> </w:t>
      </w:r>
      <w:r w:rsidRPr="003111AE">
        <w:t>albo</w:t>
      </w:r>
      <w:r>
        <w:t xml:space="preserve"> </w:t>
      </w:r>
      <w:r w:rsidRPr="003111AE">
        <w:t>bezpośrednio</w:t>
      </w:r>
      <w:r>
        <w:t xml:space="preserve"> </w:t>
      </w:r>
      <w:r w:rsidRPr="003111AE">
        <w:t>po</w:t>
      </w:r>
      <w:r>
        <w:t xml:space="preserve"> </w:t>
      </w:r>
      <w:r w:rsidRPr="003111AE">
        <w:t>wykorzystaniu</w:t>
      </w:r>
      <w:r>
        <w:t xml:space="preserve"> </w:t>
      </w:r>
      <w:r w:rsidRPr="003111AE">
        <w:t>zasiłku</w:t>
      </w:r>
      <w:r>
        <w:t xml:space="preserve"> </w:t>
      </w:r>
      <w:r w:rsidRPr="003111AE">
        <w:t>macierzyńskiego</w:t>
      </w:r>
      <w:r>
        <w:t xml:space="preserve"> </w:t>
      </w:r>
      <w:r w:rsidRPr="003111AE">
        <w:t>za</w:t>
      </w:r>
      <w:r>
        <w:t xml:space="preserve"> </w:t>
      </w:r>
      <w:r w:rsidRPr="003111AE">
        <w:t>okres</w:t>
      </w:r>
      <w:r>
        <w:t xml:space="preserve"> </w:t>
      </w:r>
      <w:r w:rsidRPr="003111AE">
        <w:t>odpowiadający</w:t>
      </w:r>
      <w:r>
        <w:t xml:space="preserve"> </w:t>
      </w:r>
      <w:r w:rsidRPr="003111AE">
        <w:t>części</w:t>
      </w:r>
      <w:r>
        <w:t xml:space="preserve"> </w:t>
      </w:r>
      <w:r w:rsidRPr="003111AE">
        <w:t>urlopu</w:t>
      </w:r>
      <w:r>
        <w:t xml:space="preserve"> </w:t>
      </w:r>
      <w:r w:rsidRPr="003111AE">
        <w:t>rodzicielskiego,</w:t>
      </w:r>
      <w:r w:rsidR="001C538C">
        <w:t xml:space="preserve"> </w:t>
      </w:r>
      <w:r w:rsidR="001C538C" w:rsidRPr="003111AE">
        <w:t>w</w:t>
      </w:r>
      <w:r w:rsidR="001C538C">
        <w:t> </w:t>
      </w:r>
      <w:r w:rsidRPr="003111AE">
        <w:t>wymiarze</w:t>
      </w:r>
      <w:r>
        <w:t xml:space="preserve"> </w:t>
      </w:r>
      <w:r w:rsidRPr="003111AE">
        <w:t>wielokrotności</w:t>
      </w:r>
      <w:r>
        <w:t xml:space="preserve"> </w:t>
      </w:r>
      <w:r w:rsidRPr="003111AE">
        <w:t>tygodnia.</w:t>
      </w:r>
      <w:r>
        <w:t xml:space="preserve"> Do wniosku</w:t>
      </w:r>
      <w:r w:rsidRPr="00B6275F">
        <w:t xml:space="preserve"> dołącza się dokumenty określone</w:t>
      </w:r>
      <w:r w:rsidR="001C538C" w:rsidRPr="00B6275F">
        <w:t xml:space="preserve"> w</w:t>
      </w:r>
      <w:r w:rsidR="001C538C">
        <w:t> </w:t>
      </w:r>
      <w:r w:rsidRPr="00B6275F">
        <w:t xml:space="preserve">przepisach </w:t>
      </w:r>
      <w:r>
        <w:t>wydanych na podstawie</w:t>
      </w:r>
      <w:r w:rsidR="001C538C">
        <w:t xml:space="preserve"> art. </w:t>
      </w:r>
      <w:r>
        <w:t>186</w:t>
      </w:r>
      <w:r w:rsidRPr="00B76673">
        <w:rPr>
          <w:rStyle w:val="IGindeksgrny"/>
        </w:rPr>
        <w:t>8a</w:t>
      </w:r>
      <w:r>
        <w:t>.</w:t>
      </w:r>
    </w:p>
    <w:p w:rsidR="000B0F06" w:rsidRPr="003111AE" w:rsidRDefault="000B0F06" w:rsidP="000B0F06">
      <w:pPr>
        <w:pStyle w:val="ZUSTzmustartykuempunktem"/>
      </w:pPr>
      <w:r w:rsidRPr="003111AE">
        <w:t>§</w:t>
      </w:r>
      <w:r w:rsidR="001C538C">
        <w:t> </w:t>
      </w:r>
      <w:r w:rsidRPr="003111AE">
        <w:t>3.</w:t>
      </w:r>
      <w:r w:rsidR="001C538C">
        <w:t> </w:t>
      </w:r>
      <w:r w:rsidRPr="003111AE">
        <w:t>Urlop</w:t>
      </w:r>
      <w:r>
        <w:t xml:space="preserve"> </w:t>
      </w:r>
      <w:r w:rsidRPr="003111AE">
        <w:t>rodzicielski</w:t>
      </w:r>
      <w:r w:rsidR="001C538C">
        <w:t xml:space="preserve"> </w:t>
      </w:r>
      <w:r w:rsidR="001C538C" w:rsidRPr="003111AE">
        <w:t>w</w:t>
      </w:r>
      <w:r w:rsidR="001C538C">
        <w:t> </w:t>
      </w:r>
      <w:r w:rsidRPr="003111AE">
        <w:t>wymiarze</w:t>
      </w:r>
      <w:r>
        <w:t xml:space="preserve"> </w:t>
      </w:r>
      <w:r w:rsidRPr="003111AE">
        <w:t>do</w:t>
      </w:r>
      <w:r>
        <w:t xml:space="preserve"> </w:t>
      </w:r>
      <w:r w:rsidRPr="003111AE">
        <w:t>1</w:t>
      </w:r>
      <w:r w:rsidR="001C538C" w:rsidRPr="003111AE">
        <w:t>6</w:t>
      </w:r>
      <w:r w:rsidR="001C538C">
        <w:t> </w:t>
      </w:r>
      <w:r w:rsidRPr="003111AE">
        <w:t>tygodni</w:t>
      </w:r>
      <w:r>
        <w:t xml:space="preserve"> </w:t>
      </w:r>
      <w:r w:rsidRPr="003111AE">
        <w:t>może</w:t>
      </w:r>
      <w:r>
        <w:t xml:space="preserve"> </w:t>
      </w:r>
      <w:r w:rsidRPr="003111AE">
        <w:t>być</w:t>
      </w:r>
      <w:r>
        <w:t xml:space="preserve"> </w:t>
      </w:r>
      <w:r w:rsidRPr="003111AE">
        <w:t>udzielony</w:t>
      </w:r>
      <w:r w:rsidR="001C538C">
        <w:t xml:space="preserve"> </w:t>
      </w:r>
      <w:r w:rsidR="001C538C" w:rsidRPr="003111AE">
        <w:t>w</w:t>
      </w:r>
      <w:r w:rsidR="001C538C">
        <w:t> </w:t>
      </w:r>
      <w:r w:rsidRPr="003111AE">
        <w:t>terminie</w:t>
      </w:r>
      <w:r>
        <w:t xml:space="preserve"> </w:t>
      </w:r>
      <w:r w:rsidRPr="003111AE">
        <w:t>nieprzypadającym</w:t>
      </w:r>
      <w:r>
        <w:t xml:space="preserve"> </w:t>
      </w:r>
      <w:r w:rsidRPr="003111AE">
        <w:t>bezp</w:t>
      </w:r>
      <w:r w:rsidRPr="003111AE">
        <w:t>o</w:t>
      </w:r>
      <w:r w:rsidRPr="003111AE">
        <w:t>średnio</w:t>
      </w:r>
      <w:r>
        <w:t xml:space="preserve"> </w:t>
      </w:r>
      <w:r w:rsidRPr="003111AE">
        <w:t>po</w:t>
      </w:r>
      <w:r>
        <w:t xml:space="preserve"> </w:t>
      </w:r>
      <w:r w:rsidRPr="003111AE">
        <w:t>poprzedniej</w:t>
      </w:r>
      <w:r>
        <w:t xml:space="preserve"> </w:t>
      </w:r>
      <w:r w:rsidRPr="003111AE">
        <w:t>części</w:t>
      </w:r>
      <w:r>
        <w:t xml:space="preserve"> </w:t>
      </w:r>
      <w:r w:rsidRPr="003111AE">
        <w:t>tego</w:t>
      </w:r>
      <w:r>
        <w:t xml:space="preserve"> </w:t>
      </w:r>
      <w:r w:rsidRPr="003111AE">
        <w:t>urlopu</w:t>
      </w:r>
      <w:r>
        <w:t xml:space="preserve"> </w:t>
      </w:r>
      <w:r w:rsidRPr="003111AE">
        <w:t>albo</w:t>
      </w:r>
      <w:r>
        <w:t xml:space="preserve"> </w:t>
      </w:r>
      <w:r w:rsidRPr="003111AE">
        <w:t>nieprzypadającym</w:t>
      </w:r>
      <w:r>
        <w:t xml:space="preserve"> </w:t>
      </w:r>
      <w:r w:rsidRPr="003111AE">
        <w:t>bezpośrednio</w:t>
      </w:r>
      <w:r>
        <w:t xml:space="preserve"> </w:t>
      </w:r>
      <w:r w:rsidRPr="003111AE">
        <w:t>po</w:t>
      </w:r>
      <w:r>
        <w:t xml:space="preserve"> </w:t>
      </w:r>
      <w:r w:rsidRPr="003111AE">
        <w:t>wykorzystaniu</w:t>
      </w:r>
      <w:r>
        <w:t xml:space="preserve"> </w:t>
      </w:r>
      <w:r w:rsidRPr="003111AE">
        <w:t>zasiłku</w:t>
      </w:r>
      <w:r>
        <w:t xml:space="preserve"> </w:t>
      </w:r>
      <w:r w:rsidRPr="003111AE">
        <w:t>macierzy</w:t>
      </w:r>
      <w:r w:rsidRPr="003111AE">
        <w:t>ń</w:t>
      </w:r>
      <w:r w:rsidRPr="003111AE">
        <w:lastRenderedPageBreak/>
        <w:t>skiego</w:t>
      </w:r>
      <w:r>
        <w:t xml:space="preserve"> </w:t>
      </w:r>
      <w:r w:rsidRPr="003111AE">
        <w:t>za</w:t>
      </w:r>
      <w:r>
        <w:t xml:space="preserve"> </w:t>
      </w:r>
      <w:r w:rsidRPr="003111AE">
        <w:t>okres</w:t>
      </w:r>
      <w:r>
        <w:t xml:space="preserve"> </w:t>
      </w:r>
      <w:r w:rsidRPr="003111AE">
        <w:t>odpowiadający</w:t>
      </w:r>
      <w:r>
        <w:t xml:space="preserve"> </w:t>
      </w:r>
      <w:r w:rsidRPr="003111AE">
        <w:t>części</w:t>
      </w:r>
      <w:r>
        <w:t xml:space="preserve"> </w:t>
      </w:r>
      <w:r w:rsidRPr="003111AE">
        <w:t>tego</w:t>
      </w:r>
      <w:r>
        <w:t xml:space="preserve"> </w:t>
      </w:r>
      <w:r w:rsidRPr="003111AE">
        <w:t>urlopu.</w:t>
      </w:r>
      <w:r>
        <w:t xml:space="preserve"> </w:t>
      </w:r>
      <w:r w:rsidRPr="003111AE">
        <w:t>Liczba</w:t>
      </w:r>
      <w:r>
        <w:t xml:space="preserve"> </w:t>
      </w:r>
      <w:r w:rsidRPr="003111AE">
        <w:t>wykorzystanych</w:t>
      </w:r>
      <w:r w:rsidR="001C538C">
        <w:t xml:space="preserve"> </w:t>
      </w:r>
      <w:r w:rsidR="001C538C" w:rsidRPr="003111AE">
        <w:t>w</w:t>
      </w:r>
      <w:r w:rsidR="001C538C">
        <w:t> </w:t>
      </w:r>
      <w:r w:rsidRPr="003111AE">
        <w:t>tym</w:t>
      </w:r>
      <w:r>
        <w:t xml:space="preserve"> </w:t>
      </w:r>
      <w:r w:rsidRPr="003111AE">
        <w:t>trybie</w:t>
      </w:r>
      <w:r>
        <w:t xml:space="preserve"> </w:t>
      </w:r>
      <w:r w:rsidRPr="003111AE">
        <w:t>części</w:t>
      </w:r>
      <w:r>
        <w:t xml:space="preserve"> </w:t>
      </w:r>
      <w:r w:rsidRPr="003111AE">
        <w:t>urlopu</w:t>
      </w:r>
      <w:r>
        <w:t xml:space="preserve"> </w:t>
      </w:r>
      <w:r w:rsidRPr="003111AE">
        <w:t>pomniejsza</w:t>
      </w:r>
      <w:r>
        <w:t xml:space="preserve"> </w:t>
      </w:r>
      <w:r w:rsidRPr="003111AE">
        <w:t>liczbę</w:t>
      </w:r>
      <w:r>
        <w:t xml:space="preserve"> </w:t>
      </w:r>
      <w:r w:rsidRPr="003111AE">
        <w:t>części</w:t>
      </w:r>
      <w:r>
        <w:t xml:space="preserve"> </w:t>
      </w:r>
      <w:r w:rsidRPr="003111AE">
        <w:t>przysługującego</w:t>
      </w:r>
      <w:r>
        <w:t xml:space="preserve"> </w:t>
      </w:r>
      <w:r w:rsidRPr="003111AE">
        <w:t>urlopu</w:t>
      </w:r>
      <w:r>
        <w:t xml:space="preserve"> </w:t>
      </w:r>
      <w:r w:rsidRPr="003111AE">
        <w:t>wychowawczego.</w:t>
      </w:r>
    </w:p>
    <w:p w:rsidR="000B0F06" w:rsidRPr="003111AE" w:rsidRDefault="000B0F06" w:rsidP="001C538C">
      <w:pPr>
        <w:pStyle w:val="ZUSTzmustartykuempunktem"/>
        <w:keepNext/>
      </w:pPr>
      <w:r w:rsidRPr="003111AE">
        <w:t>§</w:t>
      </w:r>
      <w:r w:rsidR="001C538C">
        <w:t> </w:t>
      </w:r>
      <w:r w:rsidRPr="003111AE">
        <w:t>4.</w:t>
      </w:r>
      <w:r w:rsidR="001C538C">
        <w:t> </w:t>
      </w:r>
      <w:r w:rsidRPr="003111AE">
        <w:t>Żadna</w:t>
      </w:r>
      <w:r w:rsidR="001C538C">
        <w:t xml:space="preserve"> </w:t>
      </w:r>
      <w:r w:rsidR="001C538C" w:rsidRPr="003111AE">
        <w:t>z</w:t>
      </w:r>
      <w:r w:rsidR="001C538C">
        <w:t> </w:t>
      </w:r>
      <w:r w:rsidRPr="003111AE">
        <w:t>części</w:t>
      </w:r>
      <w:r>
        <w:t xml:space="preserve"> </w:t>
      </w:r>
      <w:r w:rsidRPr="003111AE">
        <w:t>urlopu</w:t>
      </w:r>
      <w:r>
        <w:t xml:space="preserve"> </w:t>
      </w:r>
      <w:r w:rsidRPr="003111AE">
        <w:t>rodzicielskiego</w:t>
      </w:r>
      <w:r>
        <w:t xml:space="preserve"> </w:t>
      </w:r>
      <w:r w:rsidRPr="003111AE">
        <w:t>nie</w:t>
      </w:r>
      <w:r>
        <w:t xml:space="preserve"> </w:t>
      </w:r>
      <w:r w:rsidRPr="003111AE">
        <w:t>może</w:t>
      </w:r>
      <w:r>
        <w:t xml:space="preserve"> </w:t>
      </w:r>
      <w:r w:rsidRPr="003111AE">
        <w:t>być</w:t>
      </w:r>
      <w:r>
        <w:t xml:space="preserve"> </w:t>
      </w:r>
      <w:r w:rsidRPr="003111AE">
        <w:t>krótsza</w:t>
      </w:r>
      <w:r>
        <w:t xml:space="preserve"> </w:t>
      </w:r>
      <w:r w:rsidRPr="003111AE">
        <w:t>niż</w:t>
      </w:r>
      <w:r>
        <w:t xml:space="preserve"> </w:t>
      </w:r>
      <w:r w:rsidR="001C538C" w:rsidRPr="003111AE">
        <w:t>8</w:t>
      </w:r>
      <w:r w:rsidR="001C538C">
        <w:t> </w:t>
      </w:r>
      <w:r w:rsidRPr="003111AE">
        <w:t>tygodni,</w:t>
      </w:r>
      <w:r w:rsidR="001C538C">
        <w:t xml:space="preserve"> </w:t>
      </w:r>
      <w:r w:rsidR="001C538C" w:rsidRPr="003111AE">
        <w:t>z</w:t>
      </w:r>
      <w:r w:rsidR="001C538C">
        <w:t> </w:t>
      </w:r>
      <w:r w:rsidRPr="003111AE">
        <w:t>wyjątkiem:</w:t>
      </w:r>
    </w:p>
    <w:p w:rsidR="000B0F06" w:rsidRPr="003111AE" w:rsidRDefault="000B0F06" w:rsidP="001C538C">
      <w:pPr>
        <w:pStyle w:val="ZPKTzmpktartykuempunktem"/>
        <w:keepNext/>
      </w:pPr>
      <w:r>
        <w:t>1)</w:t>
      </w:r>
      <w:r>
        <w:tab/>
      </w:r>
      <w:r w:rsidRPr="003111AE">
        <w:t>pierwszej</w:t>
      </w:r>
      <w:r>
        <w:t xml:space="preserve"> </w:t>
      </w:r>
      <w:r w:rsidRPr="003111AE">
        <w:t>części</w:t>
      </w:r>
      <w:r>
        <w:t xml:space="preserve"> </w:t>
      </w:r>
      <w:r w:rsidRPr="003111AE">
        <w:t>urlopu</w:t>
      </w:r>
      <w:r>
        <w:t xml:space="preserve"> </w:t>
      </w:r>
      <w:r w:rsidRPr="003111AE">
        <w:t>rodzicielskiego,</w:t>
      </w:r>
      <w:r>
        <w:t xml:space="preserve"> </w:t>
      </w:r>
      <w:r w:rsidRPr="003111AE">
        <w:t>która</w:t>
      </w:r>
      <w:r w:rsidR="001C538C">
        <w:t xml:space="preserve"> </w:t>
      </w:r>
      <w:r w:rsidR="001C538C" w:rsidRPr="003111AE">
        <w:t>w</w:t>
      </w:r>
      <w:r w:rsidR="001C538C">
        <w:t> </w:t>
      </w:r>
      <w:r w:rsidRPr="003111AE">
        <w:t>przypadku:</w:t>
      </w:r>
    </w:p>
    <w:p w:rsidR="000B0F06" w:rsidRPr="003111AE" w:rsidRDefault="000B0F06" w:rsidP="000B0F06">
      <w:pPr>
        <w:pStyle w:val="ZLITwPKTzmlitwpktartykuempunktem"/>
      </w:pPr>
      <w:r>
        <w:t>a)</w:t>
      </w:r>
      <w:r>
        <w:tab/>
      </w:r>
      <w:r w:rsidRPr="003111AE">
        <w:t>urodzenia</w:t>
      </w:r>
      <w:r>
        <w:t xml:space="preserve"> </w:t>
      </w:r>
      <w:r w:rsidRPr="003111AE">
        <w:t>jednego</w:t>
      </w:r>
      <w:r>
        <w:t xml:space="preserve"> </w:t>
      </w:r>
      <w:r w:rsidRPr="003111AE">
        <w:t>dziecka</w:t>
      </w:r>
      <w:r>
        <w:t xml:space="preserve"> </w:t>
      </w:r>
      <w:r w:rsidRPr="003111AE">
        <w:t>przy</w:t>
      </w:r>
      <w:r>
        <w:t xml:space="preserve"> </w:t>
      </w:r>
      <w:r w:rsidRPr="003111AE">
        <w:t>jednym</w:t>
      </w:r>
      <w:r>
        <w:t xml:space="preserve"> </w:t>
      </w:r>
      <w:r w:rsidRPr="003111AE">
        <w:t>porodzie</w:t>
      </w:r>
      <w:r>
        <w:t xml:space="preserve"> </w:t>
      </w:r>
      <w:r w:rsidRPr="003111AE">
        <w:t>nie</w:t>
      </w:r>
      <w:r>
        <w:t xml:space="preserve"> </w:t>
      </w:r>
      <w:r w:rsidRPr="003111AE">
        <w:t>może</w:t>
      </w:r>
      <w:r>
        <w:t xml:space="preserve"> </w:t>
      </w:r>
      <w:r w:rsidRPr="003111AE">
        <w:t>być</w:t>
      </w:r>
      <w:r>
        <w:t xml:space="preserve"> </w:t>
      </w:r>
      <w:r w:rsidRPr="003111AE">
        <w:t>krótsza</w:t>
      </w:r>
      <w:r>
        <w:t xml:space="preserve"> </w:t>
      </w:r>
      <w:r w:rsidRPr="003111AE">
        <w:t>niż</w:t>
      </w:r>
      <w:r>
        <w:t xml:space="preserve"> </w:t>
      </w:r>
      <w:r w:rsidR="001C538C" w:rsidRPr="003111AE">
        <w:t>6</w:t>
      </w:r>
      <w:r w:rsidR="001C538C">
        <w:t> </w:t>
      </w:r>
      <w:r w:rsidRPr="003111AE">
        <w:t>tygodni,</w:t>
      </w:r>
    </w:p>
    <w:p w:rsidR="000B0F06" w:rsidRPr="003111AE" w:rsidRDefault="000B0F06" w:rsidP="000B0F06">
      <w:pPr>
        <w:pStyle w:val="ZLITwPKTzmlitwpktartykuempunktem"/>
      </w:pPr>
      <w:r>
        <w:t>b)</w:t>
      </w:r>
      <w:r>
        <w:tab/>
      </w:r>
      <w:r w:rsidRPr="003111AE">
        <w:t>przyjęcia</w:t>
      </w:r>
      <w:r>
        <w:t xml:space="preserve"> </w:t>
      </w:r>
      <w:r w:rsidRPr="003111AE">
        <w:t>przez</w:t>
      </w:r>
      <w:r>
        <w:t xml:space="preserve"> </w:t>
      </w:r>
      <w:r w:rsidRPr="003111AE">
        <w:t>pracownika,</w:t>
      </w:r>
      <w:r w:rsidR="001C538C">
        <w:t xml:space="preserve"> </w:t>
      </w:r>
      <w:r w:rsidR="001C538C" w:rsidRPr="003111AE">
        <w:t>o</w:t>
      </w:r>
      <w:r w:rsidR="001C538C">
        <w:t> </w:t>
      </w:r>
      <w:r w:rsidRPr="003111AE">
        <w:t>którym</w:t>
      </w:r>
      <w:r>
        <w:t xml:space="preserve"> </w:t>
      </w:r>
      <w:r w:rsidRPr="003111AE">
        <w:t>mowa</w:t>
      </w:r>
      <w:r w:rsidR="001C538C">
        <w:t xml:space="preserve"> </w:t>
      </w:r>
      <w:r w:rsidR="001C538C" w:rsidRPr="003111AE">
        <w:t>w</w:t>
      </w:r>
      <w:r w:rsidR="001C538C">
        <w:t> art. </w:t>
      </w:r>
      <w:r w:rsidRPr="003111AE">
        <w:t>18</w:t>
      </w:r>
      <w:r w:rsidR="001C538C" w:rsidRPr="003111AE">
        <w:t>3</w:t>
      </w:r>
      <w:r w:rsidR="001C538C">
        <w:t xml:space="preserve"> § </w:t>
      </w:r>
      <w:r w:rsidRPr="003111AE">
        <w:t>1,</w:t>
      </w:r>
      <w:r>
        <w:t xml:space="preserve"> </w:t>
      </w:r>
      <w:r w:rsidRPr="003111AE">
        <w:t>na</w:t>
      </w:r>
      <w:r>
        <w:t xml:space="preserve"> </w:t>
      </w:r>
      <w:r w:rsidRPr="003111AE">
        <w:t>wychowanie</w:t>
      </w:r>
      <w:r>
        <w:t xml:space="preserve"> </w:t>
      </w:r>
      <w:r w:rsidRPr="003111AE">
        <w:t>dziecka</w:t>
      </w:r>
      <w:r w:rsidR="001C538C">
        <w:t xml:space="preserve"> w </w:t>
      </w:r>
      <w:r>
        <w:t xml:space="preserve">wieku </w:t>
      </w:r>
      <w:r w:rsidRPr="003111AE">
        <w:t>do</w:t>
      </w:r>
      <w:r>
        <w:t xml:space="preserve"> </w:t>
      </w:r>
      <w:r w:rsidR="001C538C" w:rsidRPr="003111AE">
        <w:t>7</w:t>
      </w:r>
      <w:r w:rsidR="001C538C">
        <w:t> </w:t>
      </w:r>
      <w:r w:rsidRPr="003111AE">
        <w:t>roku</w:t>
      </w:r>
      <w:r>
        <w:t xml:space="preserve"> </w:t>
      </w:r>
      <w:r w:rsidRPr="003111AE">
        <w:t>życia,</w:t>
      </w:r>
      <w:r w:rsidR="001C538C">
        <w:t xml:space="preserve"> </w:t>
      </w:r>
      <w:r w:rsidR="001C538C" w:rsidRPr="003111AE">
        <w:t>a</w:t>
      </w:r>
      <w:r w:rsidR="001C538C">
        <w:t> </w:t>
      </w:r>
      <w:r w:rsidR="001C538C" w:rsidRPr="003111AE">
        <w:t>w</w:t>
      </w:r>
      <w:r w:rsidR="001C538C">
        <w:t> </w:t>
      </w:r>
      <w:r w:rsidRPr="003111AE">
        <w:t>przypadku</w:t>
      </w:r>
      <w:r>
        <w:t xml:space="preserve"> </w:t>
      </w:r>
      <w:r w:rsidRPr="003111AE">
        <w:t>dziecka,</w:t>
      </w:r>
      <w:r>
        <w:t xml:space="preserve"> </w:t>
      </w:r>
      <w:r w:rsidRPr="003111AE">
        <w:t>wobec</w:t>
      </w:r>
      <w:r>
        <w:t xml:space="preserve"> </w:t>
      </w:r>
      <w:r w:rsidRPr="003111AE">
        <w:t>którego</w:t>
      </w:r>
      <w:r>
        <w:t xml:space="preserve"> </w:t>
      </w:r>
      <w:r w:rsidRPr="003111AE">
        <w:t>podjęto</w:t>
      </w:r>
      <w:r>
        <w:t xml:space="preserve"> </w:t>
      </w:r>
      <w:r w:rsidRPr="003111AE">
        <w:t>decyzję</w:t>
      </w:r>
      <w:r w:rsidR="001C538C">
        <w:t xml:space="preserve"> </w:t>
      </w:r>
      <w:r w:rsidR="001C538C" w:rsidRPr="003111AE">
        <w:t>o</w:t>
      </w:r>
      <w:r w:rsidR="001C538C">
        <w:t> </w:t>
      </w:r>
      <w:r w:rsidRPr="003111AE">
        <w:t>odroczeniu</w:t>
      </w:r>
      <w:r>
        <w:t xml:space="preserve"> </w:t>
      </w:r>
      <w:r w:rsidRPr="003111AE">
        <w:t>obowiązku</w:t>
      </w:r>
      <w:r>
        <w:t xml:space="preserve"> </w:t>
      </w:r>
      <w:r w:rsidRPr="003111AE">
        <w:t>szkolnego,</w:t>
      </w:r>
      <w:r>
        <w:t xml:space="preserve"> </w:t>
      </w:r>
      <w:r w:rsidRPr="003111AE">
        <w:t>do</w:t>
      </w:r>
      <w:r>
        <w:t xml:space="preserve"> 1</w:t>
      </w:r>
      <w:r w:rsidR="001C538C">
        <w:t>0 </w:t>
      </w:r>
      <w:r w:rsidRPr="003111AE">
        <w:t>roku</w:t>
      </w:r>
      <w:r>
        <w:t xml:space="preserve"> </w:t>
      </w:r>
      <w:r w:rsidRPr="003111AE">
        <w:t>życia,</w:t>
      </w:r>
      <w:r>
        <w:t xml:space="preserve"> </w:t>
      </w:r>
      <w:r w:rsidRPr="003111AE">
        <w:t>nie</w:t>
      </w:r>
      <w:r>
        <w:t xml:space="preserve"> </w:t>
      </w:r>
      <w:r w:rsidRPr="003111AE">
        <w:t>może</w:t>
      </w:r>
      <w:r>
        <w:t xml:space="preserve"> </w:t>
      </w:r>
      <w:r w:rsidRPr="003111AE">
        <w:t>być</w:t>
      </w:r>
      <w:r>
        <w:t xml:space="preserve"> </w:t>
      </w:r>
      <w:r w:rsidRPr="003111AE">
        <w:t>krótsza</w:t>
      </w:r>
      <w:r>
        <w:t xml:space="preserve"> </w:t>
      </w:r>
      <w:r w:rsidRPr="003111AE">
        <w:t>niż</w:t>
      </w:r>
      <w:r>
        <w:t xml:space="preserve"> </w:t>
      </w:r>
      <w:r w:rsidR="001C538C" w:rsidRPr="003111AE">
        <w:t>3</w:t>
      </w:r>
      <w:r w:rsidR="001C538C">
        <w:t> </w:t>
      </w:r>
      <w:r w:rsidRPr="003111AE">
        <w:t>tygodnie</w:t>
      </w:r>
      <w:r>
        <w:t>;</w:t>
      </w:r>
    </w:p>
    <w:p w:rsidR="000B0F06" w:rsidRPr="003111AE" w:rsidRDefault="000B0F06" w:rsidP="000B0F06">
      <w:pPr>
        <w:pStyle w:val="ZPKTzmpktartykuempunktem"/>
      </w:pPr>
      <w:r>
        <w:t>2)</w:t>
      </w:r>
      <w:r>
        <w:tab/>
      </w:r>
      <w:r w:rsidRPr="003111AE">
        <w:t>sytuacji,</w:t>
      </w:r>
      <w:r>
        <w:t xml:space="preserve"> </w:t>
      </w:r>
      <w:r w:rsidRPr="003111AE">
        <w:t>gdy</w:t>
      </w:r>
      <w:r>
        <w:t xml:space="preserve"> </w:t>
      </w:r>
      <w:r w:rsidRPr="003111AE">
        <w:t>pozostała</w:t>
      </w:r>
      <w:r>
        <w:t xml:space="preserve"> </w:t>
      </w:r>
      <w:r w:rsidRPr="003111AE">
        <w:t>do</w:t>
      </w:r>
      <w:r>
        <w:t xml:space="preserve"> </w:t>
      </w:r>
      <w:r w:rsidRPr="003111AE">
        <w:t>wykorzystania</w:t>
      </w:r>
      <w:r>
        <w:t xml:space="preserve"> </w:t>
      </w:r>
      <w:r w:rsidRPr="003111AE">
        <w:t>część</w:t>
      </w:r>
      <w:r>
        <w:t xml:space="preserve"> </w:t>
      </w:r>
      <w:r w:rsidRPr="003111AE">
        <w:t>urlopu</w:t>
      </w:r>
      <w:r>
        <w:t xml:space="preserve"> </w:t>
      </w:r>
      <w:r w:rsidRPr="003111AE">
        <w:t>jest</w:t>
      </w:r>
      <w:r>
        <w:t xml:space="preserve"> </w:t>
      </w:r>
      <w:r w:rsidRPr="003111AE">
        <w:t>krótsza</w:t>
      </w:r>
      <w:r>
        <w:t xml:space="preserve"> </w:t>
      </w:r>
      <w:r w:rsidRPr="003111AE">
        <w:t>niż</w:t>
      </w:r>
      <w:r>
        <w:t xml:space="preserve"> </w:t>
      </w:r>
      <w:r w:rsidR="001C538C" w:rsidRPr="003111AE">
        <w:t>8</w:t>
      </w:r>
      <w:r w:rsidR="001C538C">
        <w:t> </w:t>
      </w:r>
      <w:r w:rsidRPr="003111AE">
        <w:t>tygodni.</w:t>
      </w:r>
    </w:p>
    <w:p w:rsidR="000B0F06" w:rsidRPr="003111AE" w:rsidRDefault="000B0F06" w:rsidP="000B0F06">
      <w:pPr>
        <w:pStyle w:val="ZARTzmartartykuempunktem"/>
      </w:pPr>
      <w:r w:rsidRPr="003111AE">
        <w:t>Art.</w:t>
      </w:r>
      <w:r w:rsidR="001C538C">
        <w:t> </w:t>
      </w:r>
      <w:r w:rsidRPr="003111AE">
        <w:t>182</w:t>
      </w:r>
      <w:r w:rsidRPr="003111AE">
        <w:rPr>
          <w:rStyle w:val="IGindeksgrny"/>
        </w:rPr>
        <w:t>1c</w:t>
      </w:r>
      <w:r w:rsidRPr="008957B6">
        <w:t>.</w:t>
      </w:r>
      <w:r w:rsidR="001C538C">
        <w:t xml:space="preserve"> § </w:t>
      </w:r>
      <w:r w:rsidRPr="003111AE">
        <w:t>1.</w:t>
      </w:r>
      <w:r>
        <w:t xml:space="preserve"> </w:t>
      </w:r>
      <w:r w:rsidRPr="003111AE">
        <w:t>Urlop</w:t>
      </w:r>
      <w:r>
        <w:t xml:space="preserve"> </w:t>
      </w:r>
      <w:r w:rsidRPr="003111AE">
        <w:t>rodzicielski</w:t>
      </w:r>
      <w:r>
        <w:t xml:space="preserve"> </w:t>
      </w:r>
      <w:r w:rsidRPr="003111AE">
        <w:t>jest</w:t>
      </w:r>
      <w:r>
        <w:t xml:space="preserve"> </w:t>
      </w:r>
      <w:r w:rsidRPr="003111AE">
        <w:t>udzielany</w:t>
      </w:r>
      <w:r>
        <w:t xml:space="preserve"> </w:t>
      </w:r>
      <w:r w:rsidRPr="003111AE">
        <w:t>na</w:t>
      </w:r>
      <w:r>
        <w:t xml:space="preserve"> </w:t>
      </w:r>
      <w:r w:rsidRPr="003111AE">
        <w:t>pisemny</w:t>
      </w:r>
      <w:r>
        <w:t xml:space="preserve"> </w:t>
      </w:r>
      <w:r w:rsidRPr="003111AE">
        <w:t>wniosek</w:t>
      </w:r>
      <w:r>
        <w:t xml:space="preserve"> </w:t>
      </w:r>
      <w:r w:rsidRPr="003111AE">
        <w:t>pracownika,</w:t>
      </w:r>
      <w:r>
        <w:t xml:space="preserve"> </w:t>
      </w:r>
      <w:r w:rsidRPr="003111AE">
        <w:t>składany</w:t>
      </w:r>
      <w:r w:rsidR="001C538C">
        <w:t xml:space="preserve"> </w:t>
      </w:r>
      <w:r w:rsidR="001C538C" w:rsidRPr="003111AE">
        <w:t>w</w:t>
      </w:r>
      <w:r w:rsidR="001C538C">
        <w:t> </w:t>
      </w:r>
      <w:r w:rsidRPr="003111AE">
        <w:t>terminie</w:t>
      </w:r>
      <w:r>
        <w:t xml:space="preserve"> </w:t>
      </w:r>
      <w:r w:rsidRPr="003111AE">
        <w:t>nie</w:t>
      </w:r>
      <w:r>
        <w:t xml:space="preserve"> </w:t>
      </w:r>
      <w:r w:rsidRPr="003111AE">
        <w:t>krótszym</w:t>
      </w:r>
      <w:r>
        <w:t xml:space="preserve"> </w:t>
      </w:r>
      <w:r w:rsidRPr="003111AE">
        <w:t>niż</w:t>
      </w:r>
      <w:r>
        <w:t xml:space="preserve"> </w:t>
      </w:r>
      <w:r w:rsidRPr="003111AE">
        <w:t>2</w:t>
      </w:r>
      <w:r w:rsidR="001C538C" w:rsidRPr="003111AE">
        <w:t>1</w:t>
      </w:r>
      <w:r w:rsidR="001C538C">
        <w:t> </w:t>
      </w:r>
      <w:r w:rsidRPr="003111AE">
        <w:t>dni</w:t>
      </w:r>
      <w:r>
        <w:t xml:space="preserve"> </w:t>
      </w:r>
      <w:r w:rsidRPr="003111AE">
        <w:t>przed</w:t>
      </w:r>
      <w:r>
        <w:t xml:space="preserve"> </w:t>
      </w:r>
      <w:r w:rsidRPr="003111AE">
        <w:t>rozpoczęciem</w:t>
      </w:r>
      <w:r>
        <w:t xml:space="preserve"> </w:t>
      </w:r>
      <w:r w:rsidRPr="003111AE">
        <w:t>korzystania</w:t>
      </w:r>
      <w:r w:rsidR="001C538C">
        <w:t xml:space="preserve"> </w:t>
      </w:r>
      <w:r w:rsidR="001C538C" w:rsidRPr="003111AE">
        <w:t>z</w:t>
      </w:r>
      <w:r w:rsidR="001C538C">
        <w:t> </w:t>
      </w:r>
      <w:r w:rsidRPr="003111AE">
        <w:t>urlopu.</w:t>
      </w:r>
      <w:r>
        <w:t xml:space="preserve"> </w:t>
      </w:r>
      <w:r w:rsidRPr="003111AE">
        <w:t>Do</w:t>
      </w:r>
      <w:r>
        <w:t xml:space="preserve"> </w:t>
      </w:r>
      <w:r w:rsidRPr="003111AE">
        <w:t>wniosku</w:t>
      </w:r>
      <w:r>
        <w:t xml:space="preserve"> </w:t>
      </w:r>
      <w:r w:rsidRPr="003111AE">
        <w:t>dołącza</w:t>
      </w:r>
      <w:r>
        <w:t xml:space="preserve"> </w:t>
      </w:r>
      <w:r w:rsidRPr="003111AE">
        <w:t>się</w:t>
      </w:r>
      <w:r>
        <w:t xml:space="preserve"> </w:t>
      </w:r>
      <w:r w:rsidRPr="003111AE">
        <w:t>dokumenty</w:t>
      </w:r>
      <w:r>
        <w:t xml:space="preserve"> </w:t>
      </w:r>
      <w:r w:rsidRPr="003111AE">
        <w:t>określone</w:t>
      </w:r>
      <w:r w:rsidR="001C538C">
        <w:t xml:space="preserve"> </w:t>
      </w:r>
      <w:r w:rsidR="001C538C" w:rsidRPr="003111AE">
        <w:t>w</w:t>
      </w:r>
      <w:r w:rsidR="001C538C">
        <w:t> </w:t>
      </w:r>
      <w:r w:rsidRPr="003111AE">
        <w:t>przepisach</w:t>
      </w:r>
      <w:r>
        <w:t xml:space="preserve"> </w:t>
      </w:r>
      <w:r w:rsidRPr="003111AE">
        <w:t>wydanych</w:t>
      </w:r>
      <w:r>
        <w:t xml:space="preserve"> </w:t>
      </w:r>
      <w:r w:rsidRPr="003111AE">
        <w:t>na</w:t>
      </w:r>
      <w:r>
        <w:t xml:space="preserve"> </w:t>
      </w:r>
      <w:r w:rsidRPr="003111AE">
        <w:t>podstawie</w:t>
      </w:r>
      <w:r w:rsidR="001C538C">
        <w:t xml:space="preserve"> art. </w:t>
      </w:r>
      <w:r w:rsidRPr="003111AE">
        <w:t>186</w:t>
      </w:r>
      <w:r w:rsidRPr="00C816BC">
        <w:rPr>
          <w:rStyle w:val="IGindeksgrny"/>
        </w:rPr>
        <w:t>8a</w:t>
      </w:r>
      <w:r w:rsidRPr="003111AE">
        <w:t>.</w:t>
      </w:r>
      <w:r>
        <w:t xml:space="preserve"> </w:t>
      </w:r>
      <w:r w:rsidRPr="003111AE">
        <w:t>Pracodawca</w:t>
      </w:r>
      <w:r>
        <w:t xml:space="preserve"> </w:t>
      </w:r>
      <w:r w:rsidRPr="003111AE">
        <w:t>jest</w:t>
      </w:r>
      <w:r>
        <w:t xml:space="preserve"> </w:t>
      </w:r>
      <w:r w:rsidRPr="003111AE">
        <w:t>obowiązany</w:t>
      </w:r>
      <w:r>
        <w:t xml:space="preserve"> </w:t>
      </w:r>
      <w:r w:rsidRPr="003111AE">
        <w:t>uwzględnić</w:t>
      </w:r>
      <w:r>
        <w:t xml:space="preserve"> </w:t>
      </w:r>
      <w:r w:rsidRPr="003111AE">
        <w:t>wniosek</w:t>
      </w:r>
      <w:r>
        <w:t xml:space="preserve"> </w:t>
      </w:r>
      <w:r w:rsidRPr="003111AE">
        <w:t>pracownika.</w:t>
      </w:r>
    </w:p>
    <w:p w:rsidR="000B0F06" w:rsidRPr="003111AE" w:rsidRDefault="000B0F06" w:rsidP="000B0F06">
      <w:pPr>
        <w:pStyle w:val="ZUSTzmustartykuempunktem"/>
      </w:pPr>
      <w:r w:rsidRPr="003111AE">
        <w:t>§</w:t>
      </w:r>
      <w:r w:rsidR="001C538C">
        <w:t> </w:t>
      </w:r>
      <w:r w:rsidRPr="003111AE">
        <w:t>2.</w:t>
      </w:r>
      <w:r w:rsidR="001C538C">
        <w:t> </w:t>
      </w:r>
      <w:r w:rsidRPr="003111AE">
        <w:t>Liczbę</w:t>
      </w:r>
      <w:r>
        <w:t xml:space="preserve"> </w:t>
      </w:r>
      <w:r w:rsidRPr="003111AE">
        <w:t>części</w:t>
      </w:r>
      <w:r>
        <w:t xml:space="preserve"> </w:t>
      </w:r>
      <w:r w:rsidRPr="003111AE">
        <w:t>urlopu</w:t>
      </w:r>
      <w:r>
        <w:t xml:space="preserve"> </w:t>
      </w:r>
      <w:r w:rsidRPr="003111AE">
        <w:t>ustala</w:t>
      </w:r>
      <w:r>
        <w:t xml:space="preserve"> </w:t>
      </w:r>
      <w:r w:rsidRPr="003111AE">
        <w:t>się</w:t>
      </w:r>
      <w:r w:rsidR="001C538C">
        <w:t xml:space="preserve"> </w:t>
      </w:r>
      <w:r w:rsidR="001C538C" w:rsidRPr="003111AE">
        <w:t>w</w:t>
      </w:r>
      <w:r w:rsidR="001C538C">
        <w:t> </w:t>
      </w:r>
      <w:r w:rsidRPr="003111AE">
        <w:t>oparciu</w:t>
      </w:r>
      <w:r w:rsidR="001C538C">
        <w:t xml:space="preserve"> </w:t>
      </w:r>
      <w:r w:rsidR="001C538C" w:rsidRPr="003111AE">
        <w:t>o</w:t>
      </w:r>
      <w:r w:rsidR="001C538C">
        <w:t> </w:t>
      </w:r>
      <w:r w:rsidRPr="003111AE">
        <w:t>liczbę</w:t>
      </w:r>
      <w:r>
        <w:t xml:space="preserve"> </w:t>
      </w:r>
      <w:r w:rsidRPr="003111AE">
        <w:t>złożonych</w:t>
      </w:r>
      <w:r>
        <w:t xml:space="preserve"> </w:t>
      </w:r>
      <w:r w:rsidRPr="003111AE">
        <w:t>wniosków</w:t>
      </w:r>
      <w:r w:rsidR="001C538C">
        <w:t xml:space="preserve"> </w:t>
      </w:r>
      <w:r w:rsidR="001C538C" w:rsidRPr="003111AE">
        <w:t>o</w:t>
      </w:r>
      <w:r w:rsidR="001C538C">
        <w:t> </w:t>
      </w:r>
      <w:r w:rsidRPr="003111AE">
        <w:t>udzielenie</w:t>
      </w:r>
      <w:r>
        <w:t xml:space="preserve"> </w:t>
      </w:r>
      <w:r w:rsidRPr="003111AE">
        <w:t>urlopu.</w:t>
      </w:r>
      <w:r w:rsidR="001C538C">
        <w:t xml:space="preserve"> </w:t>
      </w:r>
      <w:r w:rsidR="001C538C" w:rsidRPr="003111AE">
        <w:t>W</w:t>
      </w:r>
      <w:r w:rsidR="001C538C">
        <w:t> </w:t>
      </w:r>
      <w:r w:rsidRPr="003111AE">
        <w:t>liczbie</w:t>
      </w:r>
      <w:r>
        <w:t xml:space="preserve"> </w:t>
      </w:r>
      <w:r w:rsidRPr="003111AE">
        <w:t>w</w:t>
      </w:r>
      <w:r w:rsidRPr="003111AE">
        <w:t>y</w:t>
      </w:r>
      <w:r w:rsidRPr="003111AE">
        <w:t>korzystanych</w:t>
      </w:r>
      <w:r>
        <w:t xml:space="preserve"> </w:t>
      </w:r>
      <w:r w:rsidRPr="003111AE">
        <w:t>części</w:t>
      </w:r>
      <w:r>
        <w:t xml:space="preserve"> </w:t>
      </w:r>
      <w:r w:rsidRPr="003111AE">
        <w:t>urlopu</w:t>
      </w:r>
      <w:r>
        <w:t xml:space="preserve"> </w:t>
      </w:r>
      <w:r w:rsidRPr="003111AE">
        <w:t>uwzględnia</w:t>
      </w:r>
      <w:r>
        <w:t xml:space="preserve"> </w:t>
      </w:r>
      <w:r w:rsidRPr="003111AE">
        <w:t>się</w:t>
      </w:r>
      <w:r>
        <w:t xml:space="preserve"> także </w:t>
      </w:r>
      <w:r w:rsidRPr="003111AE">
        <w:t>liczbę</w:t>
      </w:r>
      <w:r>
        <w:t xml:space="preserve"> </w:t>
      </w:r>
      <w:r w:rsidRPr="003111AE">
        <w:t>wniosków</w:t>
      </w:r>
      <w:r w:rsidR="001C538C">
        <w:t xml:space="preserve"> </w:t>
      </w:r>
      <w:r w:rsidR="001C538C" w:rsidRPr="003111AE">
        <w:t>o</w:t>
      </w:r>
      <w:r w:rsidR="001C538C">
        <w:t> </w:t>
      </w:r>
      <w:r w:rsidRPr="003111AE">
        <w:t>zasiłek</w:t>
      </w:r>
      <w:r>
        <w:t xml:space="preserve"> </w:t>
      </w:r>
      <w:r w:rsidRPr="003111AE">
        <w:t>macierzyński</w:t>
      </w:r>
      <w:r>
        <w:t xml:space="preserve"> </w:t>
      </w:r>
      <w:r w:rsidRPr="003111AE">
        <w:t>za</w:t>
      </w:r>
      <w:r>
        <w:t xml:space="preserve"> </w:t>
      </w:r>
      <w:r w:rsidRPr="003111AE">
        <w:t>okres</w:t>
      </w:r>
      <w:r>
        <w:t xml:space="preserve"> </w:t>
      </w:r>
      <w:r w:rsidRPr="003111AE">
        <w:t>odpowiadający</w:t>
      </w:r>
      <w:r>
        <w:t xml:space="preserve"> </w:t>
      </w:r>
      <w:r w:rsidRPr="003111AE">
        <w:t>okresowi</w:t>
      </w:r>
      <w:r>
        <w:t xml:space="preserve"> </w:t>
      </w:r>
      <w:r w:rsidRPr="003111AE">
        <w:t>urlopu</w:t>
      </w:r>
      <w:r>
        <w:t xml:space="preserve"> </w:t>
      </w:r>
      <w:r w:rsidRPr="003111AE">
        <w:t>rodzicielskiego</w:t>
      </w:r>
      <w:r>
        <w:t xml:space="preserve"> </w:t>
      </w:r>
      <w:r w:rsidRPr="003111AE">
        <w:t>albo</w:t>
      </w:r>
      <w:r>
        <w:t xml:space="preserve"> </w:t>
      </w:r>
      <w:r w:rsidRPr="003111AE">
        <w:t>jego</w:t>
      </w:r>
      <w:r>
        <w:t xml:space="preserve"> </w:t>
      </w:r>
      <w:r w:rsidRPr="003111AE">
        <w:t>części,</w:t>
      </w:r>
      <w:r>
        <w:t xml:space="preserve"> </w:t>
      </w:r>
      <w:r w:rsidRPr="003111AE">
        <w:t>złożonych</w:t>
      </w:r>
      <w:r>
        <w:t xml:space="preserve"> </w:t>
      </w:r>
      <w:r w:rsidRPr="003111AE">
        <w:t>przez</w:t>
      </w:r>
      <w:r>
        <w:t xml:space="preserve"> </w:t>
      </w:r>
      <w:r w:rsidRPr="003111AE">
        <w:t>ubezpieczoną</w:t>
      </w:r>
      <w:r w:rsidR="00E633B0">
        <w:t xml:space="preserve"> – </w:t>
      </w:r>
      <w:r w:rsidRPr="003111AE">
        <w:t>matkę</w:t>
      </w:r>
      <w:r>
        <w:t xml:space="preserve"> </w:t>
      </w:r>
      <w:r w:rsidRPr="003111AE">
        <w:t>dziecka</w:t>
      </w:r>
      <w:r>
        <w:t xml:space="preserve"> </w:t>
      </w:r>
      <w:r w:rsidRPr="003111AE">
        <w:t>lub</w:t>
      </w:r>
      <w:r>
        <w:t xml:space="preserve"> </w:t>
      </w:r>
      <w:r w:rsidRPr="003111AE">
        <w:t>ubezpieczonego</w:t>
      </w:r>
      <w:r w:rsidR="00E633B0">
        <w:t xml:space="preserve"> – </w:t>
      </w:r>
      <w:r w:rsidRPr="003111AE">
        <w:t>ojca</w:t>
      </w:r>
      <w:r>
        <w:t xml:space="preserve"> </w:t>
      </w:r>
      <w:r w:rsidRPr="003111AE">
        <w:t>dziecka.</w:t>
      </w:r>
    </w:p>
    <w:p w:rsidR="000B0F06" w:rsidRPr="003111AE" w:rsidRDefault="000B0F06" w:rsidP="000B0F06">
      <w:pPr>
        <w:pStyle w:val="ZUSTzmustartykuempunktem"/>
      </w:pPr>
      <w:r w:rsidRPr="003111AE">
        <w:t>§</w:t>
      </w:r>
      <w:r w:rsidR="001C538C">
        <w:t> </w:t>
      </w:r>
      <w:r w:rsidRPr="003111AE">
        <w:t>3.</w:t>
      </w:r>
      <w:r w:rsidR="001C538C">
        <w:t> </w:t>
      </w:r>
      <w:r w:rsidRPr="003111AE">
        <w:t>Pracownik</w:t>
      </w:r>
      <w:r>
        <w:t xml:space="preserve"> </w:t>
      </w:r>
      <w:r w:rsidRPr="003111AE">
        <w:t>może</w:t>
      </w:r>
      <w:r>
        <w:t xml:space="preserve"> </w:t>
      </w:r>
      <w:r w:rsidRPr="003111AE">
        <w:t>zrezygnować</w:t>
      </w:r>
      <w:r w:rsidR="001C538C">
        <w:t xml:space="preserve"> </w:t>
      </w:r>
      <w:r w:rsidR="001C538C" w:rsidRPr="003111AE">
        <w:t>z</w:t>
      </w:r>
      <w:r w:rsidR="001C538C">
        <w:t> </w:t>
      </w:r>
      <w:r w:rsidRPr="003111AE">
        <w:t>korzystania</w:t>
      </w:r>
      <w:r w:rsidR="001C538C">
        <w:t xml:space="preserve"> </w:t>
      </w:r>
      <w:r w:rsidR="001C538C" w:rsidRPr="003111AE">
        <w:t>z</w:t>
      </w:r>
      <w:r w:rsidR="001C538C">
        <w:t> </w:t>
      </w:r>
      <w:r w:rsidRPr="003111AE">
        <w:t>urlopu</w:t>
      </w:r>
      <w:r>
        <w:t xml:space="preserve"> </w:t>
      </w:r>
      <w:r w:rsidRPr="003111AE">
        <w:t>rodzicielskiego</w:t>
      </w:r>
      <w:r w:rsidR="001C538C">
        <w:t xml:space="preserve"> </w:t>
      </w:r>
      <w:r w:rsidR="001C538C" w:rsidRPr="003111AE">
        <w:t>w</w:t>
      </w:r>
      <w:r w:rsidR="001C538C">
        <w:t> </w:t>
      </w:r>
      <w:r w:rsidRPr="003111AE">
        <w:t>każdym</w:t>
      </w:r>
      <w:r>
        <w:t xml:space="preserve"> </w:t>
      </w:r>
      <w:r w:rsidRPr="003111AE">
        <w:t>czasie</w:t>
      </w:r>
      <w:r>
        <w:t xml:space="preserve"> </w:t>
      </w:r>
      <w:r w:rsidRPr="003111AE">
        <w:t>za</w:t>
      </w:r>
      <w:r>
        <w:t xml:space="preserve"> </w:t>
      </w:r>
      <w:r w:rsidRPr="003111AE">
        <w:t>zgodą</w:t>
      </w:r>
      <w:r>
        <w:t xml:space="preserve"> </w:t>
      </w:r>
      <w:r w:rsidRPr="003111AE">
        <w:t>prac</w:t>
      </w:r>
      <w:r w:rsidRPr="003111AE">
        <w:t>o</w:t>
      </w:r>
      <w:r w:rsidRPr="003111AE">
        <w:t>dawcy</w:t>
      </w:r>
      <w:r w:rsidR="001C538C">
        <w:t xml:space="preserve"> </w:t>
      </w:r>
      <w:r w:rsidR="001C538C" w:rsidRPr="003111AE">
        <w:t>i</w:t>
      </w:r>
      <w:r w:rsidR="001C538C">
        <w:t> </w:t>
      </w:r>
      <w:r w:rsidRPr="003111AE">
        <w:t>powrócić</w:t>
      </w:r>
      <w:r>
        <w:t xml:space="preserve"> </w:t>
      </w:r>
      <w:r w:rsidRPr="003111AE">
        <w:t>do</w:t>
      </w:r>
      <w:r>
        <w:t xml:space="preserve"> </w:t>
      </w:r>
      <w:r w:rsidRPr="003111AE">
        <w:t>pracy.</w:t>
      </w:r>
    </w:p>
    <w:p w:rsidR="000B0F06" w:rsidRPr="003111AE" w:rsidRDefault="000B0F06" w:rsidP="000B0F06">
      <w:pPr>
        <w:pStyle w:val="ZARTzmartartykuempunktem"/>
      </w:pPr>
      <w:r w:rsidRPr="003111AE">
        <w:t>Art.</w:t>
      </w:r>
      <w:r w:rsidR="001C538C">
        <w:t> </w:t>
      </w:r>
      <w:r w:rsidRPr="003111AE">
        <w:t>182</w:t>
      </w:r>
      <w:r w:rsidRPr="003111AE">
        <w:rPr>
          <w:rStyle w:val="IGindeksgrny"/>
        </w:rPr>
        <w:t>1d</w:t>
      </w:r>
      <w:r w:rsidRPr="003111AE">
        <w:t>.</w:t>
      </w:r>
      <w:r w:rsidR="001C538C">
        <w:t xml:space="preserve"> § </w:t>
      </w:r>
      <w:r w:rsidRPr="003111AE">
        <w:t>1.</w:t>
      </w:r>
      <w:r>
        <w:t xml:space="preserve"> </w:t>
      </w:r>
      <w:r w:rsidRPr="003111AE">
        <w:t>Pracownik</w:t>
      </w:r>
      <w:r>
        <w:t xml:space="preserve"> </w:t>
      </w:r>
      <w:r w:rsidRPr="003111AE">
        <w:t>może</w:t>
      </w:r>
      <w:r>
        <w:t xml:space="preserve"> </w:t>
      </w:r>
      <w:r w:rsidRPr="003111AE">
        <w:t>łączyć</w:t>
      </w:r>
      <w:r>
        <w:t xml:space="preserve"> </w:t>
      </w:r>
      <w:r w:rsidRPr="003111AE">
        <w:t>korzystanie</w:t>
      </w:r>
      <w:r w:rsidR="001C538C">
        <w:t xml:space="preserve"> </w:t>
      </w:r>
      <w:r w:rsidR="001C538C" w:rsidRPr="003111AE">
        <w:t>z</w:t>
      </w:r>
      <w:r w:rsidR="001C538C">
        <w:t> </w:t>
      </w:r>
      <w:r w:rsidRPr="003111AE">
        <w:t>urlopu</w:t>
      </w:r>
      <w:r>
        <w:t xml:space="preserve"> </w:t>
      </w:r>
      <w:r w:rsidRPr="003111AE">
        <w:t>rodzicielskiego</w:t>
      </w:r>
      <w:r w:rsidR="001C538C">
        <w:t xml:space="preserve"> </w:t>
      </w:r>
      <w:r w:rsidR="001C538C" w:rsidRPr="003111AE">
        <w:t>z</w:t>
      </w:r>
      <w:r w:rsidR="001C538C">
        <w:t> </w:t>
      </w:r>
      <w:r w:rsidRPr="003111AE">
        <w:t>wykonywaniem</w:t>
      </w:r>
      <w:r>
        <w:t xml:space="preserve"> </w:t>
      </w:r>
      <w:r w:rsidRPr="003111AE">
        <w:t>pracy</w:t>
      </w:r>
      <w:r>
        <w:t xml:space="preserve"> </w:t>
      </w:r>
      <w:r w:rsidRPr="003111AE">
        <w:t>u</w:t>
      </w:r>
      <w:r>
        <w:t xml:space="preserve"> </w:t>
      </w:r>
      <w:r w:rsidRPr="003111AE">
        <w:t>prac</w:t>
      </w:r>
      <w:r w:rsidRPr="003111AE">
        <w:t>o</w:t>
      </w:r>
      <w:r w:rsidRPr="003111AE">
        <w:t>dawcy</w:t>
      </w:r>
      <w:r>
        <w:t xml:space="preserve"> </w:t>
      </w:r>
      <w:r w:rsidRPr="003111AE">
        <w:t>udzielającego</w:t>
      </w:r>
      <w:r>
        <w:t xml:space="preserve"> </w:t>
      </w:r>
      <w:r w:rsidRPr="003111AE">
        <w:t>tego</w:t>
      </w:r>
      <w:r>
        <w:t xml:space="preserve"> </w:t>
      </w:r>
      <w:r w:rsidRPr="003111AE">
        <w:t>urlopu</w:t>
      </w:r>
      <w:r w:rsidR="001C538C">
        <w:t xml:space="preserve"> </w:t>
      </w:r>
      <w:r w:rsidR="001C538C" w:rsidRPr="003111AE">
        <w:t>w</w:t>
      </w:r>
      <w:r w:rsidR="001C538C">
        <w:t> </w:t>
      </w:r>
      <w:r w:rsidRPr="003111AE">
        <w:t>wymiarze</w:t>
      </w:r>
      <w:r>
        <w:t xml:space="preserve"> </w:t>
      </w:r>
      <w:r w:rsidRPr="003111AE">
        <w:t>nie</w:t>
      </w:r>
      <w:r>
        <w:t xml:space="preserve"> </w:t>
      </w:r>
      <w:r w:rsidRPr="003111AE">
        <w:t>wyższym</w:t>
      </w:r>
      <w:r>
        <w:t xml:space="preserve"> </w:t>
      </w:r>
      <w:r w:rsidRPr="003111AE">
        <w:t>niż</w:t>
      </w:r>
      <w:r>
        <w:t xml:space="preserve"> </w:t>
      </w:r>
      <w:r w:rsidRPr="003111AE">
        <w:t>połowa</w:t>
      </w:r>
      <w:r>
        <w:t xml:space="preserve"> </w:t>
      </w:r>
      <w:r w:rsidRPr="003111AE">
        <w:t>pełnego</w:t>
      </w:r>
      <w:r>
        <w:t xml:space="preserve"> </w:t>
      </w:r>
      <w:r w:rsidRPr="003111AE">
        <w:t>wymiaru</w:t>
      </w:r>
      <w:r>
        <w:t xml:space="preserve"> </w:t>
      </w:r>
      <w:r w:rsidRPr="003111AE">
        <w:t>czasu</w:t>
      </w:r>
      <w:r>
        <w:t xml:space="preserve"> </w:t>
      </w:r>
      <w:r w:rsidRPr="003111AE">
        <w:t>pracy.</w:t>
      </w:r>
      <w:r w:rsidR="001C538C">
        <w:t xml:space="preserve"> </w:t>
      </w:r>
      <w:r w:rsidR="001C538C" w:rsidRPr="003111AE">
        <w:t>W</w:t>
      </w:r>
      <w:r w:rsidR="001C538C">
        <w:t> </w:t>
      </w:r>
      <w:r w:rsidRPr="003111AE">
        <w:t>takim</w:t>
      </w:r>
      <w:r>
        <w:t xml:space="preserve"> </w:t>
      </w:r>
      <w:r w:rsidRPr="003111AE">
        <w:t>prz</w:t>
      </w:r>
      <w:r w:rsidRPr="003111AE">
        <w:t>y</w:t>
      </w:r>
      <w:r w:rsidRPr="003111AE">
        <w:t>padku</w:t>
      </w:r>
      <w:r>
        <w:t xml:space="preserve"> </w:t>
      </w:r>
      <w:r w:rsidRPr="003111AE">
        <w:t>urlopu</w:t>
      </w:r>
      <w:r>
        <w:t xml:space="preserve"> </w:t>
      </w:r>
      <w:r w:rsidRPr="003111AE">
        <w:t>rodzicielskiego</w:t>
      </w:r>
      <w:r>
        <w:t xml:space="preserve"> </w:t>
      </w:r>
      <w:r w:rsidRPr="003111AE">
        <w:t>udziela</w:t>
      </w:r>
      <w:r>
        <w:t xml:space="preserve"> </w:t>
      </w:r>
      <w:r w:rsidRPr="003111AE">
        <w:t>się</w:t>
      </w:r>
      <w:r>
        <w:t xml:space="preserve"> </w:t>
      </w:r>
      <w:r w:rsidRPr="003111AE">
        <w:t>na</w:t>
      </w:r>
      <w:r>
        <w:t xml:space="preserve"> </w:t>
      </w:r>
      <w:r w:rsidRPr="003111AE">
        <w:t>pozostałą</w:t>
      </w:r>
      <w:r>
        <w:t xml:space="preserve"> </w:t>
      </w:r>
      <w:r w:rsidRPr="003111AE">
        <w:t>część</w:t>
      </w:r>
      <w:r>
        <w:t xml:space="preserve"> </w:t>
      </w:r>
      <w:r w:rsidRPr="003111AE">
        <w:t>wymiaru</w:t>
      </w:r>
      <w:r>
        <w:t xml:space="preserve"> </w:t>
      </w:r>
      <w:r w:rsidRPr="003111AE">
        <w:t>czasu</w:t>
      </w:r>
      <w:r>
        <w:t xml:space="preserve"> </w:t>
      </w:r>
      <w:r w:rsidRPr="003111AE">
        <w:t>pracy.</w:t>
      </w:r>
    </w:p>
    <w:p w:rsidR="000B0F06" w:rsidRPr="003111AE" w:rsidRDefault="000B0F06" w:rsidP="000B0F06">
      <w:pPr>
        <w:pStyle w:val="ZUSTzmustartykuempunktem"/>
      </w:pPr>
      <w:r w:rsidRPr="003111AE">
        <w:t>§</w:t>
      </w:r>
      <w:r w:rsidR="001C538C">
        <w:t> </w:t>
      </w:r>
      <w:r w:rsidRPr="003111AE">
        <w:t>2.</w:t>
      </w:r>
      <w:r w:rsidR="001C538C">
        <w:t> </w:t>
      </w:r>
      <w:r w:rsidR="001C538C" w:rsidRPr="003111AE">
        <w:t>W</w:t>
      </w:r>
      <w:r w:rsidR="001C538C">
        <w:t> </w:t>
      </w:r>
      <w:r w:rsidRPr="003111AE">
        <w:t>przypadku,</w:t>
      </w:r>
      <w:r w:rsidR="001C538C">
        <w:t xml:space="preserve"> </w:t>
      </w:r>
      <w:r w:rsidR="001C538C" w:rsidRPr="003111AE">
        <w:t>o</w:t>
      </w:r>
      <w:r w:rsidR="001C538C">
        <w:t> </w:t>
      </w:r>
      <w:r w:rsidRPr="003111AE">
        <w:t>którym</w:t>
      </w:r>
      <w:r>
        <w:t xml:space="preserve"> </w:t>
      </w:r>
      <w:r w:rsidRPr="003111AE">
        <w:t>mowa</w:t>
      </w:r>
      <w:r w:rsidR="001C538C">
        <w:t xml:space="preserve"> </w:t>
      </w:r>
      <w:r w:rsidR="001C538C" w:rsidRPr="003111AE">
        <w:t>w</w:t>
      </w:r>
      <w:r w:rsidR="001C538C">
        <w:t> § </w:t>
      </w:r>
      <w:r w:rsidRPr="003111AE">
        <w:t>1,</w:t>
      </w:r>
      <w:r>
        <w:t xml:space="preserve"> </w:t>
      </w:r>
      <w:r w:rsidRPr="003111AE">
        <w:t>podjęcie</w:t>
      </w:r>
      <w:r>
        <w:t xml:space="preserve"> </w:t>
      </w:r>
      <w:r w:rsidRPr="003111AE">
        <w:t>pracy</w:t>
      </w:r>
      <w:r>
        <w:t xml:space="preserve"> </w:t>
      </w:r>
      <w:r w:rsidRPr="003111AE">
        <w:t>następuje</w:t>
      </w:r>
      <w:r>
        <w:t xml:space="preserve"> </w:t>
      </w:r>
      <w:r w:rsidRPr="003111AE">
        <w:t>na</w:t>
      </w:r>
      <w:r>
        <w:t xml:space="preserve"> </w:t>
      </w:r>
      <w:r w:rsidRPr="003111AE">
        <w:t>pisemny</w:t>
      </w:r>
      <w:r>
        <w:t xml:space="preserve"> </w:t>
      </w:r>
      <w:r w:rsidRPr="003111AE">
        <w:t>wniosek</w:t>
      </w:r>
      <w:r>
        <w:t xml:space="preserve"> </w:t>
      </w:r>
      <w:r w:rsidRPr="003111AE">
        <w:t>pracownika,</w:t>
      </w:r>
      <w:r>
        <w:t xml:space="preserve"> </w:t>
      </w:r>
      <w:r w:rsidRPr="003111AE">
        <w:t>składany</w:t>
      </w:r>
      <w:r w:rsidR="001C538C">
        <w:t xml:space="preserve"> </w:t>
      </w:r>
      <w:r w:rsidR="001C538C" w:rsidRPr="003111AE">
        <w:t>w</w:t>
      </w:r>
      <w:r w:rsidR="001C538C">
        <w:t> </w:t>
      </w:r>
      <w:r w:rsidRPr="003111AE">
        <w:t>terminie</w:t>
      </w:r>
      <w:r>
        <w:t xml:space="preserve"> </w:t>
      </w:r>
      <w:r w:rsidRPr="003111AE">
        <w:t>nie</w:t>
      </w:r>
      <w:r>
        <w:t xml:space="preserve"> </w:t>
      </w:r>
      <w:r w:rsidRPr="003111AE">
        <w:t>krótszym</w:t>
      </w:r>
      <w:r>
        <w:t xml:space="preserve"> </w:t>
      </w:r>
      <w:r w:rsidRPr="003111AE">
        <w:t>niż</w:t>
      </w:r>
      <w:r>
        <w:t xml:space="preserve"> </w:t>
      </w:r>
      <w:r w:rsidRPr="003111AE">
        <w:t>2</w:t>
      </w:r>
      <w:r w:rsidR="001C538C" w:rsidRPr="003111AE">
        <w:t>1</w:t>
      </w:r>
      <w:r w:rsidR="001C538C">
        <w:t> </w:t>
      </w:r>
      <w:r w:rsidRPr="003111AE">
        <w:t>dni</w:t>
      </w:r>
      <w:r>
        <w:t xml:space="preserve"> </w:t>
      </w:r>
      <w:r w:rsidRPr="003111AE">
        <w:t>przed</w:t>
      </w:r>
      <w:r>
        <w:t xml:space="preserve"> </w:t>
      </w:r>
      <w:r w:rsidRPr="003111AE">
        <w:t>rozpoczęciem</w:t>
      </w:r>
      <w:r>
        <w:t xml:space="preserve"> </w:t>
      </w:r>
      <w:r w:rsidRPr="003111AE">
        <w:t>wykonywania</w:t>
      </w:r>
      <w:r>
        <w:t xml:space="preserve"> </w:t>
      </w:r>
      <w:r w:rsidRPr="003111AE">
        <w:t>pracy.</w:t>
      </w:r>
      <w:r>
        <w:t xml:space="preserve"> Do wniosku dołącza się dokumenty określone</w:t>
      </w:r>
      <w:r w:rsidR="001C538C">
        <w:t xml:space="preserve"> w </w:t>
      </w:r>
      <w:r>
        <w:t>przepisach wydanych na po</w:t>
      </w:r>
      <w:r w:rsidR="00B76673">
        <w:t>d</w:t>
      </w:r>
      <w:r>
        <w:t>stawie</w:t>
      </w:r>
      <w:r w:rsidR="001C538C">
        <w:t xml:space="preserve"> art. </w:t>
      </w:r>
      <w:r>
        <w:t>186</w:t>
      </w:r>
      <w:r w:rsidRPr="004B61F1">
        <w:rPr>
          <w:rStyle w:val="IGindeksgrny"/>
        </w:rPr>
        <w:t>8a</w:t>
      </w:r>
      <w:r>
        <w:t xml:space="preserve">. </w:t>
      </w:r>
      <w:r w:rsidRPr="003111AE">
        <w:t>Pracodawca</w:t>
      </w:r>
      <w:r>
        <w:t xml:space="preserve"> </w:t>
      </w:r>
      <w:r w:rsidRPr="003111AE">
        <w:t>jest</w:t>
      </w:r>
      <w:r>
        <w:t xml:space="preserve"> </w:t>
      </w:r>
      <w:r w:rsidRPr="003111AE">
        <w:t>obowiązany</w:t>
      </w:r>
      <w:r>
        <w:t xml:space="preserve"> </w:t>
      </w:r>
      <w:r w:rsidRPr="003111AE">
        <w:t>uwzględnić</w:t>
      </w:r>
      <w:r>
        <w:t xml:space="preserve"> </w:t>
      </w:r>
      <w:r w:rsidRPr="003111AE">
        <w:t>wniosek</w:t>
      </w:r>
      <w:r>
        <w:t xml:space="preserve"> </w:t>
      </w:r>
      <w:r w:rsidRPr="003111AE">
        <w:t>pr</w:t>
      </w:r>
      <w:r w:rsidRPr="003111AE">
        <w:t>a</w:t>
      </w:r>
      <w:r w:rsidRPr="003111AE">
        <w:t>cownika,</w:t>
      </w:r>
      <w:r>
        <w:t xml:space="preserve"> </w:t>
      </w:r>
      <w:r w:rsidRPr="003111AE">
        <w:t>chyba</w:t>
      </w:r>
      <w:r>
        <w:t xml:space="preserve"> </w:t>
      </w:r>
      <w:r w:rsidRPr="003111AE">
        <w:t>że</w:t>
      </w:r>
      <w:r>
        <w:t xml:space="preserve"> </w:t>
      </w:r>
      <w:r w:rsidRPr="003111AE">
        <w:t>nie</w:t>
      </w:r>
      <w:r>
        <w:t xml:space="preserve"> </w:t>
      </w:r>
      <w:r w:rsidRPr="003111AE">
        <w:t>jest</w:t>
      </w:r>
      <w:r>
        <w:t xml:space="preserve"> </w:t>
      </w:r>
      <w:r w:rsidRPr="003111AE">
        <w:t>to</w:t>
      </w:r>
      <w:r>
        <w:t xml:space="preserve"> </w:t>
      </w:r>
      <w:r w:rsidRPr="003111AE">
        <w:t>możliwe</w:t>
      </w:r>
      <w:r>
        <w:t xml:space="preserve"> </w:t>
      </w:r>
      <w:r w:rsidRPr="003111AE">
        <w:t>ze</w:t>
      </w:r>
      <w:r>
        <w:t xml:space="preserve"> </w:t>
      </w:r>
      <w:r w:rsidRPr="003111AE">
        <w:t>względu</w:t>
      </w:r>
      <w:r>
        <w:t xml:space="preserve"> </w:t>
      </w:r>
      <w:r w:rsidRPr="003111AE">
        <w:t>na</w:t>
      </w:r>
      <w:r>
        <w:t xml:space="preserve"> </w:t>
      </w:r>
      <w:r w:rsidRPr="003111AE">
        <w:t>organizację</w:t>
      </w:r>
      <w:r>
        <w:t xml:space="preserve"> </w:t>
      </w:r>
      <w:r w:rsidRPr="003111AE">
        <w:t>pracy</w:t>
      </w:r>
      <w:r>
        <w:t xml:space="preserve"> </w:t>
      </w:r>
      <w:r w:rsidRPr="003111AE">
        <w:t>lub</w:t>
      </w:r>
      <w:r>
        <w:t xml:space="preserve"> </w:t>
      </w:r>
      <w:r w:rsidRPr="003111AE">
        <w:t>rodzaj</w:t>
      </w:r>
      <w:r>
        <w:t xml:space="preserve"> </w:t>
      </w:r>
      <w:r w:rsidRPr="003111AE">
        <w:t>pracy</w:t>
      </w:r>
      <w:r>
        <w:t xml:space="preserve"> </w:t>
      </w:r>
      <w:r w:rsidRPr="003111AE">
        <w:t>wykonywanej</w:t>
      </w:r>
      <w:r>
        <w:t xml:space="preserve"> </w:t>
      </w:r>
      <w:r w:rsidRPr="003111AE">
        <w:t>przez</w:t>
      </w:r>
      <w:r>
        <w:t xml:space="preserve"> </w:t>
      </w:r>
      <w:r w:rsidRPr="003111AE">
        <w:t>pr</w:t>
      </w:r>
      <w:r w:rsidRPr="003111AE">
        <w:t>a</w:t>
      </w:r>
      <w:r w:rsidRPr="003111AE">
        <w:t>cownika.</w:t>
      </w:r>
      <w:r w:rsidR="001C538C">
        <w:t xml:space="preserve"> </w:t>
      </w:r>
      <w:r w:rsidR="001C538C" w:rsidRPr="003111AE">
        <w:t>O</w:t>
      </w:r>
      <w:r w:rsidR="001C538C">
        <w:t> </w:t>
      </w:r>
      <w:r w:rsidRPr="003111AE">
        <w:t>przyczynie</w:t>
      </w:r>
      <w:r>
        <w:t xml:space="preserve"> </w:t>
      </w:r>
      <w:r w:rsidRPr="003111AE">
        <w:t>odmowy</w:t>
      </w:r>
      <w:r>
        <w:t xml:space="preserve"> </w:t>
      </w:r>
      <w:r w:rsidRPr="003111AE">
        <w:t>uwzględnienia</w:t>
      </w:r>
      <w:r>
        <w:t xml:space="preserve"> </w:t>
      </w:r>
      <w:r w:rsidRPr="003111AE">
        <w:t>wniosku</w:t>
      </w:r>
      <w:r>
        <w:t xml:space="preserve"> </w:t>
      </w:r>
      <w:r w:rsidRPr="003111AE">
        <w:t>pracodawca</w:t>
      </w:r>
      <w:r>
        <w:t xml:space="preserve"> </w:t>
      </w:r>
      <w:r w:rsidRPr="003111AE">
        <w:t>informuje</w:t>
      </w:r>
      <w:r>
        <w:t xml:space="preserve"> </w:t>
      </w:r>
      <w:r w:rsidRPr="003111AE">
        <w:t>pracownika</w:t>
      </w:r>
      <w:r>
        <w:t xml:space="preserve"> </w:t>
      </w:r>
      <w:r w:rsidRPr="003111AE">
        <w:t>na</w:t>
      </w:r>
      <w:r>
        <w:t xml:space="preserve"> </w:t>
      </w:r>
      <w:r w:rsidRPr="003111AE">
        <w:t>piśmie.</w:t>
      </w:r>
    </w:p>
    <w:p w:rsidR="000B0F06" w:rsidRPr="003111AE" w:rsidRDefault="000B0F06" w:rsidP="001C538C">
      <w:pPr>
        <w:pStyle w:val="ZARTzmartartykuempunktem"/>
        <w:keepNext/>
      </w:pPr>
      <w:r w:rsidRPr="003111AE">
        <w:t>Art.</w:t>
      </w:r>
      <w:r w:rsidR="001C538C">
        <w:t> </w:t>
      </w:r>
      <w:r w:rsidRPr="003111AE">
        <w:t>182</w:t>
      </w:r>
      <w:r w:rsidRPr="003111AE">
        <w:rPr>
          <w:rStyle w:val="IGindeksgrny"/>
        </w:rPr>
        <w:t>1e</w:t>
      </w:r>
      <w:r w:rsidRPr="00501E11">
        <w:t>.</w:t>
      </w:r>
      <w:r w:rsidR="001C538C">
        <w:rPr>
          <w:rStyle w:val="IGindeksgrny"/>
        </w:rPr>
        <w:t> </w:t>
      </w:r>
      <w:r w:rsidRPr="003111AE">
        <w:t>§</w:t>
      </w:r>
      <w:r>
        <w:t xml:space="preserve"> </w:t>
      </w:r>
      <w:r w:rsidRPr="003111AE">
        <w:t>1.</w:t>
      </w:r>
      <w:r w:rsidR="001C538C">
        <w:t xml:space="preserve"> </w:t>
      </w:r>
      <w:r w:rsidR="001C538C" w:rsidRPr="003111AE">
        <w:t>W</w:t>
      </w:r>
      <w:r w:rsidR="001C538C">
        <w:t> </w:t>
      </w:r>
      <w:r w:rsidRPr="003111AE">
        <w:t>przypadku</w:t>
      </w:r>
      <w:r>
        <w:t xml:space="preserve"> </w:t>
      </w:r>
      <w:r w:rsidRPr="003111AE">
        <w:t>łączenia</w:t>
      </w:r>
      <w:r>
        <w:t xml:space="preserve"> </w:t>
      </w:r>
      <w:r w:rsidRPr="003111AE">
        <w:t>przez</w:t>
      </w:r>
      <w:r>
        <w:t xml:space="preserve"> </w:t>
      </w:r>
      <w:r w:rsidRPr="003111AE">
        <w:t>pracownika</w:t>
      </w:r>
      <w:r>
        <w:t xml:space="preserve"> </w:t>
      </w:r>
      <w:r w:rsidRPr="003111AE">
        <w:t>korzystania</w:t>
      </w:r>
      <w:r w:rsidR="001C538C">
        <w:t xml:space="preserve"> </w:t>
      </w:r>
      <w:r w:rsidR="001C538C" w:rsidRPr="003111AE">
        <w:t>z</w:t>
      </w:r>
      <w:r w:rsidR="001C538C">
        <w:t> </w:t>
      </w:r>
      <w:r w:rsidRPr="003111AE">
        <w:t>urlopu</w:t>
      </w:r>
      <w:r>
        <w:t xml:space="preserve"> </w:t>
      </w:r>
      <w:r w:rsidRPr="003111AE">
        <w:t>rodzicielskiego</w:t>
      </w:r>
      <w:r w:rsidR="001C538C">
        <w:t xml:space="preserve"> </w:t>
      </w:r>
      <w:r w:rsidR="001C538C" w:rsidRPr="003111AE">
        <w:t>z</w:t>
      </w:r>
      <w:r w:rsidR="001C538C">
        <w:t> </w:t>
      </w:r>
      <w:r w:rsidRPr="003111AE">
        <w:t>wykonywaniem</w:t>
      </w:r>
      <w:r>
        <w:t xml:space="preserve"> </w:t>
      </w:r>
      <w:r w:rsidRPr="003111AE">
        <w:t>pracy</w:t>
      </w:r>
      <w:r>
        <w:t xml:space="preserve"> </w:t>
      </w:r>
      <w:r w:rsidRPr="003111AE">
        <w:t>u</w:t>
      </w:r>
      <w:r>
        <w:t xml:space="preserve"> </w:t>
      </w:r>
      <w:r w:rsidRPr="003111AE">
        <w:t>pracodawcy</w:t>
      </w:r>
      <w:r>
        <w:t xml:space="preserve"> </w:t>
      </w:r>
      <w:r w:rsidRPr="003111AE">
        <w:t>udzielającego</w:t>
      </w:r>
      <w:r>
        <w:t xml:space="preserve"> </w:t>
      </w:r>
      <w:r w:rsidRPr="003111AE">
        <w:t>tego</w:t>
      </w:r>
      <w:r>
        <w:t xml:space="preserve"> </w:t>
      </w:r>
      <w:r w:rsidRPr="003111AE">
        <w:t>urlopu,</w:t>
      </w:r>
      <w:r>
        <w:t xml:space="preserve"> </w:t>
      </w:r>
      <w:r w:rsidRPr="003111AE">
        <w:t>wymiar</w:t>
      </w:r>
      <w:r>
        <w:t xml:space="preserve"> </w:t>
      </w:r>
      <w:r w:rsidRPr="003111AE">
        <w:t>urlopu</w:t>
      </w:r>
      <w:r>
        <w:t xml:space="preserve"> </w:t>
      </w:r>
      <w:r w:rsidRPr="003111AE">
        <w:t>rodzicielskiego</w:t>
      </w:r>
      <w:r>
        <w:t xml:space="preserve"> </w:t>
      </w:r>
      <w:r w:rsidRPr="003111AE">
        <w:t>ulega</w:t>
      </w:r>
      <w:r>
        <w:t xml:space="preserve"> </w:t>
      </w:r>
      <w:r w:rsidRPr="003111AE">
        <w:t>wydłużeniu</w:t>
      </w:r>
      <w:r>
        <w:t xml:space="preserve"> </w:t>
      </w:r>
      <w:r w:rsidRPr="003111AE">
        <w:t>proporcjonalnie</w:t>
      </w:r>
      <w:r>
        <w:t xml:space="preserve"> </w:t>
      </w:r>
      <w:r w:rsidRPr="003111AE">
        <w:t>do</w:t>
      </w:r>
      <w:r>
        <w:t xml:space="preserve"> </w:t>
      </w:r>
      <w:r w:rsidRPr="003111AE">
        <w:t>wymiaru</w:t>
      </w:r>
      <w:r>
        <w:t xml:space="preserve"> </w:t>
      </w:r>
      <w:r w:rsidRPr="003111AE">
        <w:t>czasu</w:t>
      </w:r>
      <w:r>
        <w:t xml:space="preserve"> </w:t>
      </w:r>
      <w:r w:rsidRPr="003111AE">
        <w:t>pracy</w:t>
      </w:r>
      <w:r>
        <w:t xml:space="preserve"> </w:t>
      </w:r>
      <w:r w:rsidRPr="003111AE">
        <w:t>wykonywanej</w:t>
      </w:r>
      <w:r>
        <w:t xml:space="preserve"> </w:t>
      </w:r>
      <w:r w:rsidRPr="003111AE">
        <w:t>przez</w:t>
      </w:r>
      <w:r>
        <w:t xml:space="preserve"> </w:t>
      </w:r>
      <w:r w:rsidRPr="003111AE">
        <w:t>pracownika</w:t>
      </w:r>
      <w:r w:rsidR="001C538C">
        <w:t xml:space="preserve"> </w:t>
      </w:r>
      <w:r w:rsidR="001C538C" w:rsidRPr="003111AE">
        <w:t>w</w:t>
      </w:r>
      <w:r w:rsidR="001C538C">
        <w:t> </w:t>
      </w:r>
      <w:r w:rsidRPr="003111AE">
        <w:t>trakcie</w:t>
      </w:r>
      <w:r>
        <w:t xml:space="preserve"> </w:t>
      </w:r>
      <w:r w:rsidRPr="003111AE">
        <w:t>korzystania</w:t>
      </w:r>
      <w:r w:rsidR="001C538C">
        <w:t xml:space="preserve"> </w:t>
      </w:r>
      <w:r w:rsidR="001C538C" w:rsidRPr="003111AE">
        <w:t>z</w:t>
      </w:r>
      <w:r w:rsidR="001C538C">
        <w:t> </w:t>
      </w:r>
      <w:r w:rsidRPr="003111AE">
        <w:t>urlopu</w:t>
      </w:r>
      <w:r>
        <w:t xml:space="preserve"> </w:t>
      </w:r>
      <w:r w:rsidRPr="003111AE">
        <w:t>lub</w:t>
      </w:r>
      <w:r>
        <w:t xml:space="preserve"> </w:t>
      </w:r>
      <w:r w:rsidRPr="003111AE">
        <w:t>jego</w:t>
      </w:r>
      <w:r>
        <w:t xml:space="preserve"> </w:t>
      </w:r>
      <w:r w:rsidRPr="003111AE">
        <w:t>części,</w:t>
      </w:r>
      <w:r>
        <w:t xml:space="preserve"> </w:t>
      </w:r>
      <w:r w:rsidRPr="003111AE">
        <w:t>nie</w:t>
      </w:r>
      <w:r>
        <w:t xml:space="preserve"> </w:t>
      </w:r>
      <w:r w:rsidRPr="003111AE">
        <w:t>dłużej</w:t>
      </w:r>
      <w:r>
        <w:t xml:space="preserve"> </w:t>
      </w:r>
      <w:r w:rsidRPr="003111AE">
        <w:t>je</w:t>
      </w:r>
      <w:r w:rsidRPr="003111AE">
        <w:t>d</w:t>
      </w:r>
      <w:r w:rsidRPr="003111AE">
        <w:t>nak</w:t>
      </w:r>
      <w:r>
        <w:t xml:space="preserve"> </w:t>
      </w:r>
      <w:r w:rsidRPr="003111AE">
        <w:t>niż</w:t>
      </w:r>
      <w:r>
        <w:t xml:space="preserve"> </w:t>
      </w:r>
      <w:r w:rsidRPr="003111AE">
        <w:t>do:</w:t>
      </w:r>
    </w:p>
    <w:p w:rsidR="000B0F06" w:rsidRPr="003111AE" w:rsidRDefault="000B0F06" w:rsidP="000B0F06">
      <w:pPr>
        <w:pStyle w:val="ZPKTzmpktartykuempunktem"/>
      </w:pPr>
      <w:r>
        <w:t>1)</w:t>
      </w:r>
      <w:r>
        <w:tab/>
      </w:r>
      <w:r w:rsidRPr="003111AE">
        <w:t>6</w:t>
      </w:r>
      <w:r w:rsidR="001C538C" w:rsidRPr="003111AE">
        <w:t>4</w:t>
      </w:r>
      <w:r w:rsidR="001C538C">
        <w:t> </w:t>
      </w:r>
      <w:r w:rsidRPr="003111AE">
        <w:t>tygodni</w:t>
      </w:r>
      <w:r>
        <w:t xml:space="preserve"> </w:t>
      </w:r>
      <w:r w:rsidRPr="003111AE">
        <w:t>–</w:t>
      </w:r>
      <w:r w:rsidR="001C538C">
        <w:t xml:space="preserve"> </w:t>
      </w:r>
      <w:r w:rsidR="001C538C" w:rsidRPr="003111AE">
        <w:t>w</w:t>
      </w:r>
      <w:r w:rsidR="001C538C">
        <w:t> </w:t>
      </w:r>
      <w:r w:rsidRPr="003111AE">
        <w:t>przypadku,</w:t>
      </w:r>
      <w:r w:rsidR="001C538C">
        <w:t xml:space="preserve"> </w:t>
      </w:r>
      <w:r w:rsidR="001C538C" w:rsidRPr="003111AE">
        <w:t>o</w:t>
      </w:r>
      <w:r w:rsidR="001C538C">
        <w:t> </w:t>
      </w:r>
      <w:r w:rsidRPr="003111AE">
        <w:t>którym</w:t>
      </w:r>
      <w:r>
        <w:t xml:space="preserve"> </w:t>
      </w:r>
      <w:r w:rsidRPr="003111AE">
        <w:t>mowa</w:t>
      </w:r>
      <w:r w:rsidR="001C538C">
        <w:t xml:space="preserve"> </w:t>
      </w:r>
      <w:r w:rsidR="001C538C" w:rsidRPr="003111AE">
        <w:t>w</w:t>
      </w:r>
      <w:r w:rsidR="001C538C">
        <w:t> art. </w:t>
      </w:r>
      <w:r w:rsidRPr="003111AE">
        <w:t>18</w:t>
      </w:r>
      <w:r w:rsidR="001C538C" w:rsidRPr="003111AE">
        <w:t>0</w:t>
      </w:r>
      <w:r w:rsidR="001C538C">
        <w:t xml:space="preserve"> § </w:t>
      </w:r>
      <w:r w:rsidR="001C538C" w:rsidRPr="003111AE">
        <w:t>1</w:t>
      </w:r>
      <w:r w:rsidR="001C538C">
        <w:t xml:space="preserve"> pkt </w:t>
      </w:r>
      <w:r w:rsidRPr="003111AE">
        <w:t>1;</w:t>
      </w:r>
    </w:p>
    <w:p w:rsidR="000B0F06" w:rsidRPr="003111AE" w:rsidRDefault="000B0F06" w:rsidP="000B0F06">
      <w:pPr>
        <w:pStyle w:val="ZPKTzmpktartykuempunktem"/>
      </w:pPr>
      <w:r>
        <w:t>2)</w:t>
      </w:r>
      <w:r>
        <w:tab/>
      </w:r>
      <w:r w:rsidRPr="003111AE">
        <w:t>6</w:t>
      </w:r>
      <w:r w:rsidR="001C538C" w:rsidRPr="003111AE">
        <w:t>8</w:t>
      </w:r>
      <w:r w:rsidR="001C538C">
        <w:t> </w:t>
      </w:r>
      <w:r w:rsidRPr="003111AE">
        <w:t>tygodni</w:t>
      </w:r>
      <w:r>
        <w:t xml:space="preserve"> </w:t>
      </w:r>
      <w:r w:rsidRPr="003111AE">
        <w:t>–</w:t>
      </w:r>
      <w:r w:rsidR="001C538C">
        <w:t xml:space="preserve"> </w:t>
      </w:r>
      <w:r w:rsidR="001C538C" w:rsidRPr="003111AE">
        <w:t>w</w:t>
      </w:r>
      <w:r w:rsidR="001C538C">
        <w:t> </w:t>
      </w:r>
      <w:r w:rsidRPr="003111AE">
        <w:t>przypadkach,</w:t>
      </w:r>
      <w:r w:rsidR="001C538C">
        <w:t xml:space="preserve"> </w:t>
      </w:r>
      <w:r w:rsidR="001C538C" w:rsidRPr="003111AE">
        <w:t>o</w:t>
      </w:r>
      <w:r w:rsidR="001C538C">
        <w:t> </w:t>
      </w:r>
      <w:r w:rsidRPr="003111AE">
        <w:t>których</w:t>
      </w:r>
      <w:r>
        <w:t xml:space="preserve"> </w:t>
      </w:r>
      <w:r w:rsidRPr="003111AE">
        <w:t>mowa</w:t>
      </w:r>
      <w:r w:rsidR="001C538C">
        <w:t xml:space="preserve"> </w:t>
      </w:r>
      <w:r w:rsidR="001C538C" w:rsidRPr="003111AE">
        <w:t>w</w:t>
      </w:r>
      <w:r w:rsidR="001C538C">
        <w:t> art. </w:t>
      </w:r>
      <w:r w:rsidRPr="003111AE">
        <w:t>18</w:t>
      </w:r>
      <w:r w:rsidR="001C538C" w:rsidRPr="003111AE">
        <w:t>0</w:t>
      </w:r>
      <w:r w:rsidR="001C538C">
        <w:t xml:space="preserve"> § </w:t>
      </w:r>
      <w:r w:rsidR="001C538C" w:rsidRPr="003111AE">
        <w:t>1</w:t>
      </w:r>
      <w:r w:rsidR="001C538C">
        <w:t xml:space="preserve"> pkt </w:t>
      </w:r>
      <w:r w:rsidRPr="003111AE">
        <w:t>2</w:t>
      </w:r>
      <w:r>
        <w:t>–</w:t>
      </w:r>
      <w:r w:rsidRPr="003111AE">
        <w:t>5.</w:t>
      </w:r>
    </w:p>
    <w:p w:rsidR="000B0F06" w:rsidRPr="003111AE" w:rsidRDefault="000B0F06" w:rsidP="000B0F06">
      <w:pPr>
        <w:pStyle w:val="ZUSTzmustartykuempunktem"/>
      </w:pPr>
      <w:r w:rsidRPr="003111AE">
        <w:t>§</w:t>
      </w:r>
      <w:r w:rsidR="001C538C">
        <w:t> </w:t>
      </w:r>
      <w:r w:rsidRPr="003111AE">
        <w:t>2.</w:t>
      </w:r>
      <w:r w:rsidR="001C538C">
        <w:t> </w:t>
      </w:r>
      <w:r w:rsidRPr="003111AE">
        <w:t>Okres,</w:t>
      </w:r>
      <w:r w:rsidR="001C538C">
        <w:t xml:space="preserve"> </w:t>
      </w:r>
      <w:r w:rsidR="001C538C" w:rsidRPr="003111AE">
        <w:t>o</w:t>
      </w:r>
      <w:r w:rsidR="001C538C">
        <w:t> </w:t>
      </w:r>
      <w:r w:rsidRPr="003111AE">
        <w:t>który</w:t>
      </w:r>
      <w:r>
        <w:t xml:space="preserve"> </w:t>
      </w:r>
      <w:r w:rsidRPr="003111AE">
        <w:t>urlop</w:t>
      </w:r>
      <w:r>
        <w:t xml:space="preserve"> </w:t>
      </w:r>
      <w:r w:rsidRPr="003111AE">
        <w:t>rodzicielski</w:t>
      </w:r>
      <w:r>
        <w:t xml:space="preserve"> </w:t>
      </w:r>
      <w:r w:rsidRPr="003111AE">
        <w:t>ulega</w:t>
      </w:r>
      <w:r>
        <w:t xml:space="preserve"> </w:t>
      </w:r>
      <w:r w:rsidRPr="003111AE">
        <w:t>wydłużeniu,</w:t>
      </w:r>
      <w:r>
        <w:t xml:space="preserve"> </w:t>
      </w:r>
      <w:r w:rsidRPr="003111AE">
        <w:t>stanowi</w:t>
      </w:r>
      <w:r>
        <w:t xml:space="preserve"> </w:t>
      </w:r>
      <w:r w:rsidRPr="003111AE">
        <w:t>iloczyn</w:t>
      </w:r>
      <w:r>
        <w:t xml:space="preserve"> </w:t>
      </w:r>
      <w:r w:rsidRPr="003111AE">
        <w:t>liczby</w:t>
      </w:r>
      <w:r>
        <w:t xml:space="preserve"> </w:t>
      </w:r>
      <w:r w:rsidRPr="003111AE">
        <w:t>tygodni,</w:t>
      </w:r>
      <w:r>
        <w:t xml:space="preserve"> </w:t>
      </w:r>
      <w:r w:rsidRPr="003111AE">
        <w:t>przez</w:t>
      </w:r>
      <w:r>
        <w:t xml:space="preserve"> </w:t>
      </w:r>
      <w:r w:rsidRPr="003111AE">
        <w:t>jaką</w:t>
      </w:r>
      <w:r>
        <w:t xml:space="preserve"> </w:t>
      </w:r>
      <w:r w:rsidRPr="003111AE">
        <w:t>pracownik</w:t>
      </w:r>
      <w:r>
        <w:t xml:space="preserve"> </w:t>
      </w:r>
      <w:r w:rsidRPr="003111AE">
        <w:t>łączy</w:t>
      </w:r>
      <w:r>
        <w:t xml:space="preserve"> </w:t>
      </w:r>
      <w:r w:rsidRPr="003111AE">
        <w:t>korzystanie</w:t>
      </w:r>
      <w:r w:rsidR="001C538C">
        <w:t xml:space="preserve"> </w:t>
      </w:r>
      <w:r w:rsidR="001C538C" w:rsidRPr="003111AE">
        <w:t>z</w:t>
      </w:r>
      <w:r w:rsidR="001C538C">
        <w:t> </w:t>
      </w:r>
      <w:r w:rsidRPr="003111AE">
        <w:t>urlopu</w:t>
      </w:r>
      <w:r>
        <w:t xml:space="preserve"> </w:t>
      </w:r>
      <w:r w:rsidRPr="003111AE">
        <w:t>rodzicielskiego</w:t>
      </w:r>
      <w:r w:rsidR="001C538C">
        <w:t xml:space="preserve"> </w:t>
      </w:r>
      <w:r w:rsidR="001C538C" w:rsidRPr="003111AE">
        <w:t>z</w:t>
      </w:r>
      <w:r w:rsidR="001C538C">
        <w:t> </w:t>
      </w:r>
      <w:r w:rsidRPr="003111AE">
        <w:t>wykonywaniem</w:t>
      </w:r>
      <w:r>
        <w:t xml:space="preserve"> </w:t>
      </w:r>
      <w:r w:rsidRPr="003111AE">
        <w:t>pracy</w:t>
      </w:r>
      <w:r>
        <w:t xml:space="preserve"> </w:t>
      </w:r>
      <w:r w:rsidRPr="003111AE">
        <w:t>u</w:t>
      </w:r>
      <w:r>
        <w:t xml:space="preserve"> </w:t>
      </w:r>
      <w:r w:rsidRPr="003111AE">
        <w:t>pracodawcy</w:t>
      </w:r>
      <w:r>
        <w:t xml:space="preserve"> </w:t>
      </w:r>
      <w:r w:rsidRPr="003111AE">
        <w:t>udzielającego</w:t>
      </w:r>
      <w:r>
        <w:t xml:space="preserve"> </w:t>
      </w:r>
      <w:r w:rsidRPr="003111AE">
        <w:t>tego</w:t>
      </w:r>
      <w:r>
        <w:t xml:space="preserve"> </w:t>
      </w:r>
      <w:r w:rsidRPr="003111AE">
        <w:t>urlopu</w:t>
      </w:r>
      <w:r w:rsidR="001C538C">
        <w:t xml:space="preserve"> </w:t>
      </w:r>
      <w:r w:rsidR="001C538C" w:rsidRPr="003111AE">
        <w:t>i</w:t>
      </w:r>
      <w:r w:rsidR="001C538C">
        <w:t> </w:t>
      </w:r>
      <w:r w:rsidRPr="003111AE">
        <w:t>wymiaru</w:t>
      </w:r>
      <w:r>
        <w:t xml:space="preserve"> </w:t>
      </w:r>
      <w:r w:rsidRPr="003111AE">
        <w:t>czasu</w:t>
      </w:r>
      <w:r>
        <w:t xml:space="preserve"> </w:t>
      </w:r>
      <w:r w:rsidRPr="003111AE">
        <w:t>pracy</w:t>
      </w:r>
      <w:r>
        <w:t xml:space="preserve"> </w:t>
      </w:r>
      <w:r w:rsidRPr="003111AE">
        <w:t>wykonywanej</w:t>
      </w:r>
      <w:r>
        <w:t xml:space="preserve"> </w:t>
      </w:r>
      <w:r w:rsidRPr="003111AE">
        <w:t>przez</w:t>
      </w:r>
      <w:r>
        <w:t xml:space="preserve"> </w:t>
      </w:r>
      <w:r w:rsidRPr="003111AE">
        <w:t>pracownika</w:t>
      </w:r>
      <w:r w:rsidR="001C538C">
        <w:t xml:space="preserve"> </w:t>
      </w:r>
      <w:r w:rsidR="001C538C" w:rsidRPr="003111AE">
        <w:t>w</w:t>
      </w:r>
      <w:r w:rsidR="001C538C">
        <w:t> </w:t>
      </w:r>
      <w:r w:rsidRPr="003111AE">
        <w:t>trakcie</w:t>
      </w:r>
      <w:r>
        <w:t xml:space="preserve"> </w:t>
      </w:r>
      <w:r w:rsidRPr="003111AE">
        <w:t>korzystania</w:t>
      </w:r>
      <w:r w:rsidR="001C538C">
        <w:t xml:space="preserve"> </w:t>
      </w:r>
      <w:r w:rsidR="001C538C" w:rsidRPr="003111AE">
        <w:t>z</w:t>
      </w:r>
      <w:r w:rsidR="001C538C">
        <w:t> </w:t>
      </w:r>
      <w:r w:rsidRPr="003111AE">
        <w:t>urlopu</w:t>
      </w:r>
      <w:r>
        <w:t xml:space="preserve"> </w:t>
      </w:r>
      <w:r w:rsidRPr="003111AE">
        <w:t>rodzicielskiego.</w:t>
      </w:r>
    </w:p>
    <w:p w:rsidR="000B0F06" w:rsidRPr="003111AE" w:rsidRDefault="000B0F06" w:rsidP="000B0F06">
      <w:pPr>
        <w:pStyle w:val="ZUSTzmustartykuempunktem"/>
      </w:pPr>
      <w:r w:rsidRPr="003111AE">
        <w:t>§</w:t>
      </w:r>
      <w:r w:rsidR="001C538C">
        <w:t> </w:t>
      </w:r>
      <w:r w:rsidRPr="003111AE">
        <w:t>3.</w:t>
      </w:r>
      <w:r w:rsidR="001C538C">
        <w:t> </w:t>
      </w:r>
      <w:r w:rsidR="001C538C" w:rsidRPr="003111AE">
        <w:t>W</w:t>
      </w:r>
      <w:r w:rsidR="001C538C">
        <w:t> </w:t>
      </w:r>
      <w:r>
        <w:t xml:space="preserve">przypadku </w:t>
      </w:r>
      <w:r w:rsidRPr="003111AE">
        <w:t>gdy</w:t>
      </w:r>
      <w:r>
        <w:t xml:space="preserve"> </w:t>
      </w:r>
      <w:r w:rsidRPr="003111AE">
        <w:t>łączenie</w:t>
      </w:r>
      <w:r>
        <w:t xml:space="preserve"> </w:t>
      </w:r>
      <w:r w:rsidRPr="003111AE">
        <w:t>korzystania</w:t>
      </w:r>
      <w:r w:rsidR="001C538C">
        <w:t xml:space="preserve"> </w:t>
      </w:r>
      <w:r w:rsidR="001C538C" w:rsidRPr="003111AE">
        <w:t>z</w:t>
      </w:r>
      <w:r w:rsidR="001C538C">
        <w:t> </w:t>
      </w:r>
      <w:r w:rsidRPr="003111AE">
        <w:t>urlopu</w:t>
      </w:r>
      <w:r w:rsidR="001C538C">
        <w:t xml:space="preserve"> </w:t>
      </w:r>
      <w:r w:rsidR="001C538C" w:rsidRPr="003111AE">
        <w:t>z</w:t>
      </w:r>
      <w:r w:rsidR="001C538C">
        <w:t> </w:t>
      </w:r>
      <w:r w:rsidRPr="003111AE">
        <w:t>wykonywaniem</w:t>
      </w:r>
      <w:r>
        <w:t xml:space="preserve"> </w:t>
      </w:r>
      <w:r w:rsidRPr="003111AE">
        <w:t>pracy,</w:t>
      </w:r>
      <w:r w:rsidR="001C538C">
        <w:t xml:space="preserve"> </w:t>
      </w:r>
      <w:r w:rsidR="001C538C" w:rsidRPr="003111AE">
        <w:t>o</w:t>
      </w:r>
      <w:r w:rsidR="001C538C">
        <w:t> </w:t>
      </w:r>
      <w:r w:rsidRPr="003111AE">
        <w:t>którym</w:t>
      </w:r>
      <w:r>
        <w:t xml:space="preserve"> </w:t>
      </w:r>
      <w:r w:rsidRPr="003111AE">
        <w:t>mowa</w:t>
      </w:r>
      <w:r w:rsidR="001C538C">
        <w:t xml:space="preserve"> </w:t>
      </w:r>
      <w:r w:rsidR="001C538C" w:rsidRPr="003111AE">
        <w:t>w</w:t>
      </w:r>
      <w:r w:rsidR="001C538C">
        <w:t> § </w:t>
      </w:r>
      <w:r w:rsidRPr="003111AE">
        <w:t>1,</w:t>
      </w:r>
      <w:r>
        <w:t xml:space="preserve"> </w:t>
      </w:r>
      <w:r w:rsidRPr="003111AE">
        <w:t>odbywa</w:t>
      </w:r>
      <w:r>
        <w:t xml:space="preserve"> </w:t>
      </w:r>
      <w:r w:rsidRPr="003111AE">
        <w:t>się</w:t>
      </w:r>
      <w:r>
        <w:t xml:space="preserve"> </w:t>
      </w:r>
      <w:r w:rsidRPr="003111AE">
        <w:t>przez</w:t>
      </w:r>
      <w:r>
        <w:t xml:space="preserve"> </w:t>
      </w:r>
      <w:r w:rsidRPr="003111AE">
        <w:t>część</w:t>
      </w:r>
      <w:r>
        <w:t xml:space="preserve"> </w:t>
      </w:r>
      <w:r w:rsidRPr="003111AE">
        <w:t>urlopu</w:t>
      </w:r>
      <w:r>
        <w:t xml:space="preserve"> </w:t>
      </w:r>
      <w:r w:rsidRPr="003111AE">
        <w:t>rodzicielskiego,</w:t>
      </w:r>
      <w:r>
        <w:t xml:space="preserve"> </w:t>
      </w:r>
      <w:r w:rsidRPr="003111AE">
        <w:t>proporcjonalne</w:t>
      </w:r>
      <w:r>
        <w:t xml:space="preserve"> </w:t>
      </w:r>
      <w:r w:rsidRPr="003111AE">
        <w:t>wydłużenie</w:t>
      </w:r>
      <w:r>
        <w:t xml:space="preserve"> </w:t>
      </w:r>
      <w:r w:rsidRPr="003111AE">
        <w:t>wymiaru</w:t>
      </w:r>
      <w:r>
        <w:t xml:space="preserve"> </w:t>
      </w:r>
      <w:r w:rsidRPr="003111AE">
        <w:t>tego</w:t>
      </w:r>
      <w:r>
        <w:t xml:space="preserve"> </w:t>
      </w:r>
      <w:r w:rsidRPr="003111AE">
        <w:t>urlopu,</w:t>
      </w:r>
      <w:r>
        <w:t xml:space="preserve"> </w:t>
      </w:r>
      <w:r w:rsidRPr="003111AE">
        <w:t>następuje</w:t>
      </w:r>
      <w:r>
        <w:t xml:space="preserve"> </w:t>
      </w:r>
      <w:r w:rsidRPr="003111AE">
        <w:t>wyłącznie</w:t>
      </w:r>
      <w:r w:rsidR="001C538C">
        <w:t xml:space="preserve"> </w:t>
      </w:r>
      <w:r w:rsidR="001C538C" w:rsidRPr="003111AE">
        <w:t>w</w:t>
      </w:r>
      <w:r w:rsidR="001C538C">
        <w:t> </w:t>
      </w:r>
      <w:r w:rsidRPr="003111AE">
        <w:t>odniesieniu</w:t>
      </w:r>
      <w:r>
        <w:t xml:space="preserve"> </w:t>
      </w:r>
      <w:r w:rsidRPr="003111AE">
        <w:t>do</w:t>
      </w:r>
      <w:r>
        <w:t xml:space="preserve"> </w:t>
      </w:r>
      <w:r w:rsidRPr="003111AE">
        <w:t>tej</w:t>
      </w:r>
      <w:r>
        <w:t xml:space="preserve"> </w:t>
      </w:r>
      <w:r w:rsidRPr="003111AE">
        <w:t>części</w:t>
      </w:r>
      <w:r>
        <w:t xml:space="preserve"> </w:t>
      </w:r>
      <w:r w:rsidRPr="003111AE">
        <w:t>urlopu</w:t>
      </w:r>
      <w:r>
        <w:t xml:space="preserve"> </w:t>
      </w:r>
      <w:r w:rsidRPr="003111AE">
        <w:t>rodzicielskiego.</w:t>
      </w:r>
    </w:p>
    <w:p w:rsidR="000B0F06" w:rsidRPr="003111AE" w:rsidRDefault="000B0F06" w:rsidP="000B0F06">
      <w:pPr>
        <w:pStyle w:val="ZUSTzmustartykuempunktem"/>
      </w:pPr>
      <w:r w:rsidRPr="003111AE">
        <w:t>§</w:t>
      </w:r>
      <w:r w:rsidR="001C538C">
        <w:t> </w:t>
      </w:r>
      <w:r w:rsidRPr="003111AE">
        <w:t>4.</w:t>
      </w:r>
      <w:r w:rsidR="001C538C">
        <w:t> </w:t>
      </w:r>
      <w:r w:rsidR="001C538C" w:rsidRPr="003111AE">
        <w:t>W</w:t>
      </w:r>
      <w:r w:rsidR="001C538C">
        <w:t> </w:t>
      </w:r>
      <w:r w:rsidRPr="003111AE">
        <w:t>przypadku</w:t>
      </w:r>
      <w:r>
        <w:t xml:space="preserve"> </w:t>
      </w:r>
      <w:r w:rsidRPr="003111AE">
        <w:t>gdy</w:t>
      </w:r>
      <w:r>
        <w:t xml:space="preserve"> </w:t>
      </w:r>
      <w:r w:rsidRPr="003111AE">
        <w:t>powstała</w:t>
      </w:r>
      <w:r w:rsidR="001C538C">
        <w:t xml:space="preserve"> </w:t>
      </w:r>
      <w:r w:rsidR="001C538C" w:rsidRPr="003111AE">
        <w:t>w</w:t>
      </w:r>
      <w:r w:rsidR="001C538C">
        <w:t> </w:t>
      </w:r>
      <w:r w:rsidRPr="003111AE">
        <w:t>wyniku</w:t>
      </w:r>
      <w:r>
        <w:t xml:space="preserve"> </w:t>
      </w:r>
      <w:r w:rsidRPr="003111AE">
        <w:t>wydłużenia</w:t>
      </w:r>
      <w:r>
        <w:t xml:space="preserve"> </w:t>
      </w:r>
      <w:r w:rsidRPr="003111AE">
        <w:t>wymiaru</w:t>
      </w:r>
      <w:r>
        <w:t xml:space="preserve"> </w:t>
      </w:r>
      <w:r w:rsidRPr="003111AE">
        <w:t>urlopu</w:t>
      </w:r>
      <w:r>
        <w:t xml:space="preserve"> </w:t>
      </w:r>
      <w:r w:rsidRPr="003111AE">
        <w:t>rodzicielskiego</w:t>
      </w:r>
      <w:r>
        <w:t xml:space="preserve"> </w:t>
      </w:r>
      <w:r w:rsidRPr="003111AE">
        <w:t>część</w:t>
      </w:r>
      <w:r>
        <w:t xml:space="preserve"> </w:t>
      </w:r>
      <w:r w:rsidRPr="003111AE">
        <w:t>urlopu</w:t>
      </w:r>
      <w:r>
        <w:t xml:space="preserve"> </w:t>
      </w:r>
      <w:r w:rsidRPr="003111AE">
        <w:t>rodzicie</w:t>
      </w:r>
      <w:r w:rsidRPr="003111AE">
        <w:t>l</w:t>
      </w:r>
      <w:r w:rsidRPr="003111AE">
        <w:t>skiego</w:t>
      </w:r>
      <w:r>
        <w:t xml:space="preserve"> </w:t>
      </w:r>
      <w:r w:rsidRPr="003111AE">
        <w:t>nie</w:t>
      </w:r>
      <w:r>
        <w:t xml:space="preserve"> </w:t>
      </w:r>
      <w:r w:rsidRPr="003111AE">
        <w:t>odpowiada</w:t>
      </w:r>
      <w:r>
        <w:t xml:space="preserve"> </w:t>
      </w:r>
      <w:r w:rsidRPr="003111AE">
        <w:t>wielokrotności</w:t>
      </w:r>
      <w:r>
        <w:t xml:space="preserve"> </w:t>
      </w:r>
      <w:r w:rsidRPr="003111AE">
        <w:t>tygodnia,</w:t>
      </w:r>
      <w:r>
        <w:t xml:space="preserve"> </w:t>
      </w:r>
      <w:r w:rsidRPr="003111AE">
        <w:t>jest</w:t>
      </w:r>
      <w:r>
        <w:t xml:space="preserve"> </w:t>
      </w:r>
      <w:r w:rsidRPr="003111AE">
        <w:t>ona</w:t>
      </w:r>
      <w:r>
        <w:t xml:space="preserve"> </w:t>
      </w:r>
      <w:r w:rsidRPr="003111AE">
        <w:t>udzielana</w:t>
      </w:r>
      <w:r w:rsidR="001C538C">
        <w:t xml:space="preserve"> </w:t>
      </w:r>
      <w:r w:rsidR="001C538C" w:rsidRPr="003111AE">
        <w:t>w</w:t>
      </w:r>
      <w:r w:rsidR="001C538C">
        <w:t> </w:t>
      </w:r>
      <w:r w:rsidRPr="003111AE">
        <w:t>dniach.</w:t>
      </w:r>
      <w:r>
        <w:t xml:space="preserve"> </w:t>
      </w:r>
      <w:r w:rsidRPr="003111AE">
        <w:t>Przy</w:t>
      </w:r>
      <w:r>
        <w:t xml:space="preserve"> </w:t>
      </w:r>
      <w:r w:rsidRPr="003111AE">
        <w:t>udzielaniu</w:t>
      </w:r>
      <w:r>
        <w:t xml:space="preserve"> </w:t>
      </w:r>
      <w:r w:rsidRPr="003111AE">
        <w:t>urlopu</w:t>
      </w:r>
      <w:r>
        <w:t xml:space="preserve"> </w:t>
      </w:r>
      <w:r w:rsidRPr="003111AE">
        <w:t>niepełny</w:t>
      </w:r>
      <w:r>
        <w:t xml:space="preserve"> </w:t>
      </w:r>
      <w:r w:rsidRPr="003111AE">
        <w:t>dzień</w:t>
      </w:r>
      <w:r>
        <w:t xml:space="preserve"> </w:t>
      </w:r>
      <w:r w:rsidRPr="003111AE">
        <w:t>pomija</w:t>
      </w:r>
      <w:r>
        <w:t xml:space="preserve"> </w:t>
      </w:r>
      <w:r w:rsidRPr="003111AE">
        <w:t>się.</w:t>
      </w:r>
    </w:p>
    <w:p w:rsidR="000B0F06" w:rsidRPr="003111AE" w:rsidRDefault="000B0F06" w:rsidP="000B0F06">
      <w:pPr>
        <w:pStyle w:val="ZUSTzmustartykuempunktem"/>
      </w:pPr>
      <w:r w:rsidRPr="003111AE">
        <w:t>§</w:t>
      </w:r>
      <w:r w:rsidR="001C538C">
        <w:t> </w:t>
      </w:r>
      <w:r w:rsidRPr="003111AE">
        <w:t>5.</w:t>
      </w:r>
      <w:r w:rsidR="001C538C">
        <w:t> </w:t>
      </w:r>
      <w:r w:rsidRPr="003111AE">
        <w:t>Część</w:t>
      </w:r>
      <w:r>
        <w:t xml:space="preserve"> </w:t>
      </w:r>
      <w:r w:rsidRPr="003111AE">
        <w:t>urlopu</w:t>
      </w:r>
      <w:r>
        <w:t xml:space="preserve"> </w:t>
      </w:r>
      <w:r w:rsidRPr="003111AE">
        <w:t>rodzicielskiego,</w:t>
      </w:r>
      <w:r w:rsidR="001C538C">
        <w:t xml:space="preserve"> </w:t>
      </w:r>
      <w:r w:rsidR="001C538C" w:rsidRPr="003111AE">
        <w:t>o</w:t>
      </w:r>
      <w:r w:rsidR="001C538C">
        <w:t> </w:t>
      </w:r>
      <w:r w:rsidRPr="003111AE">
        <w:t>którą</w:t>
      </w:r>
      <w:r>
        <w:t xml:space="preserve"> </w:t>
      </w:r>
      <w:r w:rsidRPr="003111AE">
        <w:t>urlop</w:t>
      </w:r>
      <w:r>
        <w:t xml:space="preserve"> </w:t>
      </w:r>
      <w:r w:rsidRPr="003111AE">
        <w:t>został</w:t>
      </w:r>
      <w:r>
        <w:t xml:space="preserve"> </w:t>
      </w:r>
      <w:r w:rsidRPr="003111AE">
        <w:t>proporcjonalnie</w:t>
      </w:r>
      <w:r>
        <w:t xml:space="preserve"> </w:t>
      </w:r>
      <w:r w:rsidRPr="003111AE">
        <w:t>wydłużony</w:t>
      </w:r>
      <w:r>
        <w:t xml:space="preserve"> </w:t>
      </w:r>
      <w:r w:rsidRPr="003111AE">
        <w:t>zgodnie</w:t>
      </w:r>
      <w:r w:rsidR="001C538C">
        <w:t xml:space="preserve"> </w:t>
      </w:r>
      <w:r w:rsidR="001C538C" w:rsidRPr="003111AE">
        <w:t>z</w:t>
      </w:r>
      <w:r w:rsidR="001C538C">
        <w:t> § </w:t>
      </w:r>
      <w:r w:rsidRPr="003111AE">
        <w:t>1</w:t>
      </w:r>
      <w:r>
        <w:t>–</w:t>
      </w:r>
      <w:r w:rsidRPr="003111AE">
        <w:t>4,</w:t>
      </w:r>
      <w:r>
        <w:t xml:space="preserve"> </w:t>
      </w:r>
      <w:r w:rsidRPr="003111AE">
        <w:t>wydłuża</w:t>
      </w:r>
      <w:r>
        <w:t xml:space="preserve"> </w:t>
      </w:r>
      <w:r w:rsidRPr="003111AE">
        <w:t>część</w:t>
      </w:r>
      <w:r>
        <w:t xml:space="preserve"> </w:t>
      </w:r>
      <w:r w:rsidRPr="003111AE">
        <w:t>urlopu</w:t>
      </w:r>
      <w:r>
        <w:t xml:space="preserve"> </w:t>
      </w:r>
      <w:r w:rsidRPr="003111AE">
        <w:t>rodzicielskiego,</w:t>
      </w:r>
      <w:r>
        <w:t xml:space="preserve"> </w:t>
      </w:r>
      <w:r w:rsidRPr="003111AE">
        <w:t>podczas</w:t>
      </w:r>
      <w:r>
        <w:t xml:space="preserve"> </w:t>
      </w:r>
      <w:r w:rsidRPr="003111AE">
        <w:t>której</w:t>
      </w:r>
      <w:r>
        <w:t xml:space="preserve"> </w:t>
      </w:r>
      <w:r w:rsidRPr="003111AE">
        <w:t>pracownik</w:t>
      </w:r>
      <w:r>
        <w:t xml:space="preserve"> </w:t>
      </w:r>
      <w:r w:rsidRPr="003111AE">
        <w:t>łączył</w:t>
      </w:r>
      <w:r>
        <w:t xml:space="preserve"> </w:t>
      </w:r>
      <w:r w:rsidRPr="003111AE">
        <w:t>korzystanie</w:t>
      </w:r>
      <w:r w:rsidR="001C538C">
        <w:t xml:space="preserve"> </w:t>
      </w:r>
      <w:r w:rsidR="001C538C" w:rsidRPr="003111AE">
        <w:t>z</w:t>
      </w:r>
      <w:r w:rsidR="001C538C">
        <w:t> </w:t>
      </w:r>
      <w:r w:rsidRPr="003111AE">
        <w:t>urlopu</w:t>
      </w:r>
      <w:r w:rsidR="001C538C">
        <w:t xml:space="preserve"> </w:t>
      </w:r>
      <w:r w:rsidR="001C538C" w:rsidRPr="003111AE">
        <w:t>z</w:t>
      </w:r>
      <w:r w:rsidR="001C538C">
        <w:t> </w:t>
      </w:r>
      <w:r w:rsidRPr="003111AE">
        <w:t>wykonywaniem</w:t>
      </w:r>
      <w:r>
        <w:t xml:space="preserve"> </w:t>
      </w:r>
      <w:r w:rsidRPr="003111AE">
        <w:t>pracy</w:t>
      </w:r>
      <w:r w:rsidR="001C538C">
        <w:t xml:space="preserve"> </w:t>
      </w:r>
      <w:r w:rsidR="001C538C" w:rsidRPr="003111AE">
        <w:t>w</w:t>
      </w:r>
      <w:r w:rsidR="001C538C">
        <w:t> </w:t>
      </w:r>
      <w:r w:rsidRPr="003111AE">
        <w:t>niepełnym</w:t>
      </w:r>
      <w:r>
        <w:t xml:space="preserve"> </w:t>
      </w:r>
      <w:r w:rsidRPr="003111AE">
        <w:t>wymiarze</w:t>
      </w:r>
      <w:r>
        <w:t xml:space="preserve"> </w:t>
      </w:r>
      <w:r w:rsidRPr="003111AE">
        <w:t>czasu</w:t>
      </w:r>
      <w:r>
        <w:t xml:space="preserve"> </w:t>
      </w:r>
      <w:r w:rsidRPr="003111AE">
        <w:t>pracy</w:t>
      </w:r>
      <w:r>
        <w:t xml:space="preserve"> </w:t>
      </w:r>
      <w:r w:rsidRPr="003111AE">
        <w:t>u</w:t>
      </w:r>
      <w:r>
        <w:t xml:space="preserve"> </w:t>
      </w:r>
      <w:r w:rsidRPr="003111AE">
        <w:t>pracodawcy</w:t>
      </w:r>
      <w:r>
        <w:t xml:space="preserve"> </w:t>
      </w:r>
      <w:r w:rsidRPr="003111AE">
        <w:t>udzielającego</w:t>
      </w:r>
      <w:r>
        <w:t xml:space="preserve"> </w:t>
      </w:r>
      <w:r w:rsidRPr="003111AE">
        <w:t>urlopu.</w:t>
      </w:r>
    </w:p>
    <w:p w:rsidR="000B0F06" w:rsidRPr="003111AE" w:rsidRDefault="000B0F06" w:rsidP="000B0F06">
      <w:pPr>
        <w:pStyle w:val="ZUSTzmustartykuempunktem"/>
      </w:pPr>
      <w:r w:rsidRPr="003111AE">
        <w:t>§</w:t>
      </w:r>
      <w:r w:rsidR="001C538C">
        <w:t> </w:t>
      </w:r>
      <w:r w:rsidRPr="003111AE">
        <w:t>6.</w:t>
      </w:r>
      <w:r w:rsidR="001C538C">
        <w:t> </w:t>
      </w:r>
      <w:r w:rsidRPr="003111AE">
        <w:t>We</w:t>
      </w:r>
      <w:r>
        <w:t xml:space="preserve"> </w:t>
      </w:r>
      <w:r w:rsidRPr="003111AE">
        <w:t>wniosku,</w:t>
      </w:r>
      <w:r w:rsidR="001C538C">
        <w:t xml:space="preserve"> </w:t>
      </w:r>
      <w:r w:rsidR="001C538C" w:rsidRPr="003111AE">
        <w:t>o</w:t>
      </w:r>
      <w:r w:rsidR="001C538C">
        <w:t> </w:t>
      </w:r>
      <w:r w:rsidRPr="003111AE">
        <w:t>którym</w:t>
      </w:r>
      <w:r>
        <w:t xml:space="preserve"> </w:t>
      </w:r>
      <w:r w:rsidRPr="003111AE">
        <w:t>mowa</w:t>
      </w:r>
      <w:r w:rsidR="001C538C">
        <w:t xml:space="preserve"> </w:t>
      </w:r>
      <w:r w:rsidR="001C538C" w:rsidRPr="003111AE">
        <w:t>w</w:t>
      </w:r>
      <w:r w:rsidR="001C538C">
        <w:t> art. </w:t>
      </w:r>
      <w:r w:rsidRPr="003111AE">
        <w:t>182</w:t>
      </w:r>
      <w:r w:rsidRPr="00C816BC">
        <w:rPr>
          <w:rStyle w:val="IGindeksgrny"/>
        </w:rPr>
        <w:t>1d</w:t>
      </w:r>
      <w:r w:rsidR="001C538C">
        <w:t xml:space="preserve"> § </w:t>
      </w:r>
      <w:r w:rsidRPr="003111AE">
        <w:t>2,</w:t>
      </w:r>
      <w:r>
        <w:t xml:space="preserve"> </w:t>
      </w:r>
      <w:r w:rsidRPr="003111AE">
        <w:t>pracownik</w:t>
      </w:r>
      <w:r>
        <w:t xml:space="preserve"> </w:t>
      </w:r>
      <w:r w:rsidRPr="003111AE">
        <w:t>określa</w:t>
      </w:r>
      <w:r>
        <w:t xml:space="preserve"> </w:t>
      </w:r>
      <w:r w:rsidRPr="003111AE">
        <w:t>sposób</w:t>
      </w:r>
      <w:r>
        <w:t xml:space="preserve"> </w:t>
      </w:r>
      <w:r w:rsidRPr="003111AE">
        <w:t>wykorzystania</w:t>
      </w:r>
      <w:r>
        <w:t xml:space="preserve"> </w:t>
      </w:r>
      <w:r w:rsidRPr="003111AE">
        <w:t>części</w:t>
      </w:r>
      <w:r>
        <w:t xml:space="preserve"> </w:t>
      </w:r>
      <w:r w:rsidRPr="003111AE">
        <w:t>urlopu</w:t>
      </w:r>
      <w:r>
        <w:t xml:space="preserve"> </w:t>
      </w:r>
      <w:r w:rsidRPr="003111AE">
        <w:t>r</w:t>
      </w:r>
      <w:r w:rsidRPr="003111AE">
        <w:t>o</w:t>
      </w:r>
      <w:r w:rsidRPr="003111AE">
        <w:t>dzicielskiego,</w:t>
      </w:r>
      <w:r w:rsidR="001C538C">
        <w:t xml:space="preserve"> </w:t>
      </w:r>
      <w:r w:rsidR="001C538C" w:rsidRPr="003111AE">
        <w:t>o</w:t>
      </w:r>
      <w:r w:rsidR="001C538C">
        <w:t> </w:t>
      </w:r>
      <w:r w:rsidRPr="003111AE">
        <w:t>którą</w:t>
      </w:r>
      <w:r>
        <w:t xml:space="preserve"> </w:t>
      </w:r>
      <w:r w:rsidRPr="003111AE">
        <w:t>urlop</w:t>
      </w:r>
      <w:r>
        <w:t xml:space="preserve"> </w:t>
      </w:r>
      <w:r w:rsidRPr="003111AE">
        <w:t>zostanie</w:t>
      </w:r>
      <w:r>
        <w:t xml:space="preserve"> </w:t>
      </w:r>
      <w:r w:rsidRPr="003111AE">
        <w:t>proporcjonalnie</w:t>
      </w:r>
      <w:r>
        <w:t xml:space="preserve"> </w:t>
      </w:r>
      <w:r w:rsidRPr="003111AE">
        <w:t>wydłużony.</w:t>
      </w:r>
    </w:p>
    <w:p w:rsidR="000B0F06" w:rsidRPr="003111AE" w:rsidRDefault="000B0F06" w:rsidP="000B0F06">
      <w:pPr>
        <w:pStyle w:val="ZUSTzmustartykuempunktem"/>
      </w:pPr>
      <w:r w:rsidRPr="003111AE">
        <w:t>§</w:t>
      </w:r>
      <w:r w:rsidR="001C538C">
        <w:t> </w:t>
      </w:r>
      <w:r w:rsidRPr="003111AE">
        <w:t>7.</w:t>
      </w:r>
      <w:r w:rsidR="001C538C">
        <w:t> W </w:t>
      </w:r>
      <w:r>
        <w:t>przypadku</w:t>
      </w:r>
      <w:r w:rsidRPr="00EC792B">
        <w:t xml:space="preserve"> gdy pracownik zamierza łączyć korzystanie</w:t>
      </w:r>
      <w:r w:rsidR="001C538C" w:rsidRPr="00EC792B">
        <w:t xml:space="preserve"> z</w:t>
      </w:r>
      <w:r w:rsidR="001C538C">
        <w:t> </w:t>
      </w:r>
      <w:r w:rsidRPr="00EC792B">
        <w:t>części urlopu rodzicielskiego powstałej</w:t>
      </w:r>
      <w:r w:rsidR="001C538C" w:rsidRPr="00EC792B">
        <w:t xml:space="preserve"> w</w:t>
      </w:r>
      <w:r w:rsidR="001C538C">
        <w:t> </w:t>
      </w:r>
      <w:r w:rsidRPr="00EC792B">
        <w:t>wyniku proporcjonalnego wydłużenia tego urlopu, obliczonej zgodnie</w:t>
      </w:r>
      <w:r w:rsidR="001C538C" w:rsidRPr="00EC792B">
        <w:t xml:space="preserve"> z</w:t>
      </w:r>
      <w:r w:rsidR="001C538C">
        <w:t> § </w:t>
      </w:r>
      <w:r w:rsidRPr="00EC792B">
        <w:t>2,</w:t>
      </w:r>
      <w:r w:rsidR="001C538C" w:rsidRPr="00EC792B">
        <w:t xml:space="preserve"> z</w:t>
      </w:r>
      <w:r w:rsidR="001C538C">
        <w:t> </w:t>
      </w:r>
      <w:r w:rsidRPr="00EC792B">
        <w:t>wykonywaniem pracy</w:t>
      </w:r>
      <w:r w:rsidR="001C538C" w:rsidRPr="00EC792B">
        <w:t xml:space="preserve"> w</w:t>
      </w:r>
      <w:r w:rsidR="001C538C">
        <w:t> </w:t>
      </w:r>
      <w:r w:rsidRPr="00EC792B">
        <w:t>niepełnym wymiarze czasu pracy, wymiar tej części urlopu oblicza się dzieląc długość części urlopu powstałej</w:t>
      </w:r>
      <w:r w:rsidR="001C538C" w:rsidRPr="00EC792B">
        <w:t xml:space="preserve"> w</w:t>
      </w:r>
      <w:r w:rsidR="001C538C">
        <w:t> </w:t>
      </w:r>
      <w:r w:rsidRPr="00EC792B">
        <w:t>wyniku pr</w:t>
      </w:r>
      <w:r w:rsidRPr="00EC792B">
        <w:t>o</w:t>
      </w:r>
      <w:r w:rsidRPr="00EC792B">
        <w:t xml:space="preserve">porcjonalnego wydłużenia przez różnicę liczby </w:t>
      </w:r>
      <w:r w:rsidR="001C538C" w:rsidRPr="00EC792B">
        <w:t>1</w:t>
      </w:r>
      <w:r w:rsidR="001C538C">
        <w:t xml:space="preserve"> i </w:t>
      </w:r>
      <w:r w:rsidRPr="00EC792B">
        <w:t>wymiaru czasu pracy,</w:t>
      </w:r>
      <w:r w:rsidR="001C538C" w:rsidRPr="00EC792B">
        <w:t xml:space="preserve"> w</w:t>
      </w:r>
      <w:r w:rsidR="001C538C">
        <w:t> </w:t>
      </w:r>
      <w:r w:rsidRPr="00EC792B">
        <w:t>jakim pracownik zamierza łączyć korz</w:t>
      </w:r>
      <w:r w:rsidRPr="00EC792B">
        <w:t>y</w:t>
      </w:r>
      <w:r w:rsidRPr="00EC792B">
        <w:t>stanie</w:t>
      </w:r>
      <w:r w:rsidR="001C538C" w:rsidRPr="00EC792B">
        <w:t xml:space="preserve"> z</w:t>
      </w:r>
      <w:r w:rsidR="001C538C">
        <w:t> </w:t>
      </w:r>
      <w:r w:rsidRPr="00EC792B">
        <w:t>tej części urlopu</w:t>
      </w:r>
      <w:r w:rsidR="001C538C" w:rsidRPr="00EC792B">
        <w:t xml:space="preserve"> z</w:t>
      </w:r>
      <w:r w:rsidR="001C538C">
        <w:t> </w:t>
      </w:r>
      <w:r>
        <w:t>wykonywaniem pracy</w:t>
      </w:r>
      <w:r w:rsidRPr="00EC792B">
        <w:t>. Przepis</w:t>
      </w:r>
      <w:r w:rsidR="001C538C">
        <w:t xml:space="preserve"> § </w:t>
      </w:r>
      <w:r w:rsidR="001C538C" w:rsidRPr="00EC792B">
        <w:t>4</w:t>
      </w:r>
      <w:r w:rsidR="001C538C">
        <w:t> </w:t>
      </w:r>
      <w:r w:rsidRPr="00EC792B">
        <w:t>stosuje się odpowiednio.</w:t>
      </w:r>
    </w:p>
    <w:p w:rsidR="000B0F06" w:rsidRPr="000B0F06" w:rsidRDefault="000B0F06" w:rsidP="000B0F06">
      <w:pPr>
        <w:pStyle w:val="ZARTzmartartykuempunktem"/>
      </w:pPr>
      <w:r w:rsidRPr="003111AE">
        <w:lastRenderedPageBreak/>
        <w:t>Art.</w:t>
      </w:r>
      <w:r w:rsidR="001C538C">
        <w:t> </w:t>
      </w:r>
      <w:r w:rsidRPr="000B0F06">
        <w:t>182</w:t>
      </w:r>
      <w:r w:rsidRPr="000B0F06">
        <w:rPr>
          <w:rStyle w:val="IGindeksgrny"/>
        </w:rPr>
        <w:t>1f</w:t>
      </w:r>
      <w:r w:rsidRPr="000B0F06">
        <w:t>.</w:t>
      </w:r>
      <w:r w:rsidR="001C538C">
        <w:t> </w:t>
      </w:r>
      <w:r w:rsidRPr="000B0F06">
        <w:t>Do urlopu rodzicielskiego stosuje się odpowiednio przepisy</w:t>
      </w:r>
      <w:r w:rsidR="001C538C">
        <w:t xml:space="preserve"> art. </w:t>
      </w:r>
      <w:r w:rsidRPr="000B0F06">
        <w:t>4</w:t>
      </w:r>
      <w:r w:rsidR="001C538C" w:rsidRPr="000B0F06">
        <w:t>5</w:t>
      </w:r>
      <w:r w:rsidR="001C538C">
        <w:t xml:space="preserve"> § </w:t>
      </w:r>
      <w:r w:rsidRPr="000B0F06">
        <w:t>3,</w:t>
      </w:r>
      <w:r w:rsidR="001C538C">
        <w:t xml:space="preserve"> art. </w:t>
      </w:r>
      <w:r w:rsidRPr="000B0F06">
        <w:t>47,</w:t>
      </w:r>
      <w:r w:rsidR="001C538C">
        <w:t xml:space="preserve"> art. </w:t>
      </w:r>
      <w:r w:rsidRPr="000B0F06">
        <w:t>5</w:t>
      </w:r>
      <w:r w:rsidR="001C538C" w:rsidRPr="000B0F06">
        <w:t>0</w:t>
      </w:r>
      <w:r w:rsidR="001C538C">
        <w:t xml:space="preserve"> § </w:t>
      </w:r>
      <w:r w:rsidRPr="000B0F06">
        <w:t>5,</w:t>
      </w:r>
      <w:r w:rsidR="001C538C">
        <w:t xml:space="preserve"> art. </w:t>
      </w:r>
      <w:r w:rsidRPr="000B0F06">
        <w:t>5</w:t>
      </w:r>
      <w:r w:rsidR="001C538C" w:rsidRPr="000B0F06">
        <w:t>7</w:t>
      </w:r>
      <w:r w:rsidR="001C538C">
        <w:t xml:space="preserve"> § </w:t>
      </w:r>
      <w:r w:rsidRPr="000B0F06">
        <w:t>2,</w:t>
      </w:r>
      <w:r w:rsidR="001C538C">
        <w:t xml:space="preserve"> art. </w:t>
      </w:r>
      <w:r w:rsidRPr="000B0F06">
        <w:t>16</w:t>
      </w:r>
      <w:r w:rsidR="001C538C" w:rsidRPr="000B0F06">
        <w:t>3</w:t>
      </w:r>
      <w:r w:rsidR="001C538C">
        <w:t xml:space="preserve"> § </w:t>
      </w:r>
      <w:r w:rsidRPr="000B0F06">
        <w:t>3,</w:t>
      </w:r>
      <w:r w:rsidR="001C538C">
        <w:t xml:space="preserve"> art. </w:t>
      </w:r>
      <w:r w:rsidRPr="000B0F06">
        <w:t>16</w:t>
      </w:r>
      <w:r w:rsidR="001C538C" w:rsidRPr="000B0F06">
        <w:t>5</w:t>
      </w:r>
      <w:r w:rsidR="001C538C">
        <w:t xml:space="preserve"> pkt </w:t>
      </w:r>
      <w:r w:rsidRPr="000B0F06">
        <w:t>4,</w:t>
      </w:r>
      <w:r w:rsidR="001C538C">
        <w:t xml:space="preserve"> art. </w:t>
      </w:r>
      <w:r w:rsidRPr="000B0F06">
        <w:t>16</w:t>
      </w:r>
      <w:r w:rsidR="001C538C" w:rsidRPr="000B0F06">
        <w:t>6</w:t>
      </w:r>
      <w:r w:rsidR="001C538C">
        <w:t xml:space="preserve"> pkt </w:t>
      </w:r>
      <w:r w:rsidRPr="000B0F06">
        <w:t>4,</w:t>
      </w:r>
      <w:r w:rsidR="001C538C">
        <w:t xml:space="preserve"> art. </w:t>
      </w:r>
      <w:r w:rsidRPr="000B0F06">
        <w:t>177,</w:t>
      </w:r>
      <w:r w:rsidR="001C538C">
        <w:t xml:space="preserve"> art. </w:t>
      </w:r>
      <w:r w:rsidRPr="000B0F06">
        <w:t>18</w:t>
      </w:r>
      <w:r w:rsidR="001C538C" w:rsidRPr="000B0F06">
        <w:t>0</w:t>
      </w:r>
      <w:r w:rsidR="001C538C">
        <w:t xml:space="preserve"> § </w:t>
      </w:r>
      <w:r w:rsidRPr="000B0F06">
        <w:t>6–17,</w:t>
      </w:r>
      <w:r w:rsidR="001C538C">
        <w:t xml:space="preserve"> art. </w:t>
      </w:r>
      <w:r w:rsidRPr="000B0F06">
        <w:t>180</w:t>
      </w:r>
      <w:r w:rsidRPr="000B0F06">
        <w:rPr>
          <w:rStyle w:val="IGindeksgrny"/>
        </w:rPr>
        <w:t>1</w:t>
      </w:r>
      <w:r w:rsidR="001C538C">
        <w:t xml:space="preserve"> § </w:t>
      </w:r>
      <w:r w:rsidRPr="000B0F06">
        <w:t>2,</w:t>
      </w:r>
      <w:r w:rsidR="001C538C">
        <w:t xml:space="preserve"> art. </w:t>
      </w:r>
      <w:r w:rsidRPr="000B0F06">
        <w:t>181,</w:t>
      </w:r>
      <w:r w:rsidR="001C538C">
        <w:t xml:space="preserve"> art. </w:t>
      </w:r>
      <w:r w:rsidRPr="000B0F06">
        <w:t>18</w:t>
      </w:r>
      <w:r w:rsidR="001C538C" w:rsidRPr="000B0F06">
        <w:t>2</w:t>
      </w:r>
      <w:r w:rsidR="001C538C">
        <w:t xml:space="preserve"> zdanie</w:t>
      </w:r>
      <w:r w:rsidRPr="000B0F06">
        <w:t xml:space="preserve"> pier</w:t>
      </w:r>
      <w:r w:rsidRPr="000B0F06">
        <w:t>w</w:t>
      </w:r>
      <w:r w:rsidRPr="000B0F06">
        <w:t>sze</w:t>
      </w:r>
      <w:r w:rsidR="001C538C" w:rsidRPr="000B0F06">
        <w:t xml:space="preserve"> i</w:t>
      </w:r>
      <w:r w:rsidR="001C538C">
        <w:t> art. </w:t>
      </w:r>
      <w:r w:rsidRPr="000B0F06">
        <w:t>183</w:t>
      </w:r>
      <w:r w:rsidRPr="000B0F06">
        <w:rPr>
          <w:rStyle w:val="IGindeksgrny"/>
        </w:rPr>
        <w:t>1</w:t>
      </w:r>
      <w:r w:rsidR="001C538C">
        <w:t xml:space="preserve"> § </w:t>
      </w:r>
      <w:r w:rsidRPr="000B0F06">
        <w:t>1.</w:t>
      </w:r>
      <w:r w:rsidR="001C538C">
        <w:t>”</w:t>
      </w:r>
      <w:r w:rsidRPr="000B0F06">
        <w:t>;</w:t>
      </w:r>
    </w:p>
    <w:p w:rsidR="000B0F06" w:rsidRPr="000B0F06" w:rsidRDefault="000B0F06" w:rsidP="001C538C">
      <w:pPr>
        <w:pStyle w:val="PKTpunkt"/>
        <w:keepNext/>
      </w:pPr>
      <w:r w:rsidRPr="00AE2916">
        <w:t>1</w:t>
      </w:r>
      <w:r w:rsidRPr="000B0F06">
        <w:t>0)</w:t>
      </w:r>
      <w:r w:rsidRPr="000B0F06">
        <w:tab/>
        <w:t>w</w:t>
      </w:r>
      <w:r w:rsidR="001C538C">
        <w:t xml:space="preserve"> art. </w:t>
      </w:r>
      <w:r w:rsidRPr="000B0F06">
        <w:t>182</w:t>
      </w:r>
      <w:r w:rsidRPr="000B0F06">
        <w:rPr>
          <w:rStyle w:val="IGindeksgrny"/>
        </w:rPr>
        <w:t>3</w:t>
      </w:r>
      <w:r w:rsidRPr="000B0F06">
        <w:t>:</w:t>
      </w:r>
    </w:p>
    <w:p w:rsidR="000B0F06" w:rsidRPr="000B0F06" w:rsidRDefault="000B0F06" w:rsidP="001C538C">
      <w:pPr>
        <w:pStyle w:val="LITlitera"/>
        <w:keepNext/>
      </w:pPr>
      <w:r w:rsidRPr="00AE2916">
        <w:t>a)</w:t>
      </w:r>
      <w:r w:rsidRPr="00AE2916">
        <w:tab/>
        <w:t>§</w:t>
      </w:r>
      <w:r w:rsidRPr="000B0F06">
        <w:t xml:space="preserve"> </w:t>
      </w:r>
      <w:r w:rsidR="001C538C" w:rsidRPr="000B0F06">
        <w:t>1</w:t>
      </w:r>
      <w:r w:rsidR="001C538C">
        <w:t> </w:t>
      </w:r>
      <w:r w:rsidRPr="000B0F06">
        <w:t>otrzymuje brzmienie:</w:t>
      </w:r>
    </w:p>
    <w:p w:rsidR="000B0F06" w:rsidRPr="000B0F06" w:rsidRDefault="001C538C" w:rsidP="001C538C">
      <w:pPr>
        <w:pStyle w:val="ZLITUSTzmustliter"/>
        <w:keepNext/>
      </w:pPr>
      <w:r>
        <w:t>„</w:t>
      </w:r>
      <w:r w:rsidR="000B0F06" w:rsidRPr="00AE2916">
        <w:t>§</w:t>
      </w:r>
      <w:r>
        <w:t> </w:t>
      </w:r>
      <w:r w:rsidR="000B0F06" w:rsidRPr="000B0F06">
        <w:t>1.</w:t>
      </w:r>
      <w:r>
        <w:t> </w:t>
      </w:r>
      <w:r w:rsidR="000B0F06" w:rsidRPr="000B0F06">
        <w:t>Pracownik</w:t>
      </w:r>
      <w:r w:rsidR="00D52174">
        <w:t xml:space="preserve"> – </w:t>
      </w:r>
      <w:r w:rsidR="000B0F06" w:rsidRPr="000B0F06">
        <w:t>ojciec wychowujący dziecko ma prawo do urlopu ojcowskiego</w:t>
      </w:r>
      <w:r w:rsidRPr="000B0F06">
        <w:t xml:space="preserve"> w</w:t>
      </w:r>
      <w:r>
        <w:t> </w:t>
      </w:r>
      <w:r w:rsidR="000B0F06" w:rsidRPr="000B0F06">
        <w:t xml:space="preserve">wymiarze do </w:t>
      </w:r>
      <w:r w:rsidRPr="000B0F06">
        <w:t>2</w:t>
      </w:r>
      <w:r>
        <w:t> </w:t>
      </w:r>
      <w:r w:rsidR="000B0F06" w:rsidRPr="000B0F06">
        <w:t>tygodni, nie dłużej jednak niż:</w:t>
      </w:r>
    </w:p>
    <w:p w:rsidR="000B0F06" w:rsidRPr="00AE2916" w:rsidRDefault="000B0F06" w:rsidP="000B0F06">
      <w:pPr>
        <w:pStyle w:val="ZLITPKTzmpktliter"/>
      </w:pPr>
      <w:r w:rsidRPr="00AE2916">
        <w:t>1)</w:t>
      </w:r>
      <w:r w:rsidRPr="00AE2916">
        <w:tab/>
        <w:t>do</w:t>
      </w:r>
      <w:r>
        <w:t xml:space="preserve"> </w:t>
      </w:r>
      <w:r w:rsidRPr="00AE2916">
        <w:t>ukończenia</w:t>
      </w:r>
      <w:r>
        <w:t xml:space="preserve"> </w:t>
      </w:r>
      <w:r w:rsidRPr="00AE2916">
        <w:t>przez</w:t>
      </w:r>
      <w:r>
        <w:t xml:space="preserve"> </w:t>
      </w:r>
      <w:r w:rsidRPr="00AE2916">
        <w:t>dziecko</w:t>
      </w:r>
      <w:r>
        <w:t xml:space="preserve"> </w:t>
      </w:r>
      <w:r w:rsidRPr="00AE2916">
        <w:t>2</w:t>
      </w:r>
      <w:r w:rsidR="001C538C" w:rsidRPr="00AE2916">
        <w:t>4</w:t>
      </w:r>
      <w:r w:rsidR="001C538C">
        <w:t> </w:t>
      </w:r>
      <w:r w:rsidRPr="00AE2916">
        <w:t>miesiąca</w:t>
      </w:r>
      <w:r>
        <w:t xml:space="preserve"> </w:t>
      </w:r>
      <w:r w:rsidRPr="00AE2916">
        <w:t>życia</w:t>
      </w:r>
      <w:r>
        <w:t xml:space="preserve"> </w:t>
      </w:r>
      <w:r w:rsidRPr="00AE2916">
        <w:t>albo</w:t>
      </w:r>
    </w:p>
    <w:p w:rsidR="000B0F06" w:rsidRPr="00AE2916" w:rsidRDefault="000B0F06" w:rsidP="000B0F06">
      <w:pPr>
        <w:pStyle w:val="ZLITPKTzmpktliter"/>
      </w:pPr>
      <w:r w:rsidRPr="00AE2916">
        <w:t>2)</w:t>
      </w:r>
      <w:r w:rsidRPr="00AE2916">
        <w:tab/>
        <w:t>do</w:t>
      </w:r>
      <w:r>
        <w:t xml:space="preserve"> </w:t>
      </w:r>
      <w:r w:rsidRPr="00AE2916">
        <w:t>upływu</w:t>
      </w:r>
      <w:r>
        <w:t xml:space="preserve"> </w:t>
      </w:r>
      <w:r w:rsidRPr="00AE2916">
        <w:t>2</w:t>
      </w:r>
      <w:r w:rsidR="001C538C" w:rsidRPr="00AE2916">
        <w:t>4</w:t>
      </w:r>
      <w:r w:rsidR="001C538C">
        <w:t> </w:t>
      </w:r>
      <w:r w:rsidRPr="00AE2916">
        <w:t>miesięcy</w:t>
      </w:r>
      <w:r>
        <w:t xml:space="preserve"> </w:t>
      </w:r>
      <w:r w:rsidRPr="00AE2916">
        <w:t>od</w:t>
      </w:r>
      <w:r>
        <w:t xml:space="preserve"> </w:t>
      </w:r>
      <w:r w:rsidRPr="00AE2916">
        <w:t>dnia</w:t>
      </w:r>
      <w:r>
        <w:t xml:space="preserve"> </w:t>
      </w:r>
      <w:r w:rsidRPr="00AE2916">
        <w:t>uprawomocnienia</w:t>
      </w:r>
      <w:r>
        <w:t xml:space="preserve"> </w:t>
      </w:r>
      <w:r w:rsidRPr="00AE2916">
        <w:t>się</w:t>
      </w:r>
      <w:r>
        <w:t xml:space="preserve"> </w:t>
      </w:r>
      <w:r w:rsidRPr="00AE2916">
        <w:t>postanowienia</w:t>
      </w:r>
      <w:r>
        <w:t xml:space="preserve"> </w:t>
      </w:r>
      <w:r w:rsidRPr="00AE2916">
        <w:t>orzekającego</w:t>
      </w:r>
      <w:r>
        <w:t xml:space="preserve"> </w:t>
      </w:r>
      <w:r w:rsidRPr="00AE2916">
        <w:t>przysposobienie</w:t>
      </w:r>
      <w:r>
        <w:t xml:space="preserve"> dziecka</w:t>
      </w:r>
      <w:r w:rsidR="001C538C">
        <w:t xml:space="preserve"> </w:t>
      </w:r>
      <w:r w:rsidR="001C538C" w:rsidRPr="00AE2916">
        <w:t>i</w:t>
      </w:r>
      <w:r w:rsidR="001C538C">
        <w:t> </w:t>
      </w:r>
      <w:r w:rsidRPr="00AE2916">
        <w:t>nie</w:t>
      </w:r>
      <w:r>
        <w:t xml:space="preserve"> </w:t>
      </w:r>
      <w:r w:rsidRPr="00AE2916">
        <w:t>dłużej</w:t>
      </w:r>
      <w:r>
        <w:t xml:space="preserve"> </w:t>
      </w:r>
      <w:r w:rsidRPr="00AE2916">
        <w:t>niż</w:t>
      </w:r>
      <w:r>
        <w:t xml:space="preserve"> </w:t>
      </w:r>
      <w:r w:rsidRPr="00AE2916">
        <w:t>do</w:t>
      </w:r>
      <w:r>
        <w:t xml:space="preserve"> </w:t>
      </w:r>
      <w:r w:rsidRPr="00AE2916">
        <w:t>ukończenia</w:t>
      </w:r>
      <w:r>
        <w:t xml:space="preserve"> </w:t>
      </w:r>
      <w:r w:rsidRPr="00AE2916">
        <w:t>przez</w:t>
      </w:r>
      <w:r>
        <w:t xml:space="preserve"> </w:t>
      </w:r>
      <w:r w:rsidRPr="00AE2916">
        <w:t>dziecko</w:t>
      </w:r>
      <w:r>
        <w:t xml:space="preserve"> </w:t>
      </w:r>
      <w:r w:rsidR="001C538C" w:rsidRPr="00AE2916">
        <w:t>7</w:t>
      </w:r>
      <w:r w:rsidR="001C538C">
        <w:t> </w:t>
      </w:r>
      <w:r w:rsidRPr="00AE2916">
        <w:t>roku</w:t>
      </w:r>
      <w:r>
        <w:t xml:space="preserve"> </w:t>
      </w:r>
      <w:r w:rsidRPr="00AE2916">
        <w:t>życia,</w:t>
      </w:r>
      <w:r w:rsidR="001C538C">
        <w:t xml:space="preserve"> </w:t>
      </w:r>
      <w:r w:rsidR="001C538C" w:rsidRPr="00AE2916">
        <w:t>a</w:t>
      </w:r>
      <w:r w:rsidR="001C538C">
        <w:t> </w:t>
      </w:r>
      <w:r w:rsidR="001C538C" w:rsidRPr="00AE2916">
        <w:t>w</w:t>
      </w:r>
      <w:r w:rsidR="001C538C">
        <w:t> </w:t>
      </w:r>
      <w:r w:rsidRPr="00AE2916">
        <w:t>przypadku</w:t>
      </w:r>
      <w:r>
        <w:t xml:space="preserve"> </w:t>
      </w:r>
      <w:r w:rsidRPr="00AE2916">
        <w:t>dziecka,</w:t>
      </w:r>
      <w:r>
        <w:t xml:space="preserve"> </w:t>
      </w:r>
      <w:r w:rsidRPr="00AE2916">
        <w:t>wobec</w:t>
      </w:r>
      <w:r>
        <w:t xml:space="preserve"> </w:t>
      </w:r>
      <w:r w:rsidRPr="00AE2916">
        <w:t>którego</w:t>
      </w:r>
      <w:r>
        <w:t xml:space="preserve"> </w:t>
      </w:r>
      <w:r w:rsidRPr="00AE2916">
        <w:t>podjęto</w:t>
      </w:r>
      <w:r>
        <w:t xml:space="preserve"> </w:t>
      </w:r>
      <w:r w:rsidRPr="00AE2916">
        <w:t>decyzję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odroczeniu</w:t>
      </w:r>
      <w:r>
        <w:t xml:space="preserve"> </w:t>
      </w:r>
      <w:r w:rsidRPr="00AE2916">
        <w:t>obowiązku</w:t>
      </w:r>
      <w:r>
        <w:t xml:space="preserve"> </w:t>
      </w:r>
      <w:r w:rsidRPr="00AE2916">
        <w:t>szkolnego,</w:t>
      </w:r>
      <w:r>
        <w:t xml:space="preserve"> </w:t>
      </w:r>
      <w:r w:rsidRPr="00AE2916">
        <w:t>nie</w:t>
      </w:r>
      <w:r>
        <w:t xml:space="preserve"> </w:t>
      </w:r>
      <w:r w:rsidRPr="00AE2916">
        <w:t>dłużej</w:t>
      </w:r>
      <w:r>
        <w:t xml:space="preserve"> </w:t>
      </w:r>
      <w:r w:rsidRPr="00AE2916">
        <w:t>niż</w:t>
      </w:r>
      <w:r>
        <w:t xml:space="preserve"> </w:t>
      </w:r>
      <w:r w:rsidRPr="00AE2916">
        <w:t>do</w:t>
      </w:r>
      <w:r>
        <w:t xml:space="preserve"> </w:t>
      </w:r>
      <w:r w:rsidRPr="00AE2916">
        <w:t>ukończenia</w:t>
      </w:r>
      <w:r>
        <w:t xml:space="preserve"> </w:t>
      </w:r>
      <w:r w:rsidRPr="00AE2916">
        <w:t>przez</w:t>
      </w:r>
      <w:r>
        <w:t xml:space="preserve"> </w:t>
      </w:r>
      <w:r w:rsidRPr="00AE2916">
        <w:t>nie</w:t>
      </w:r>
      <w:r>
        <w:t xml:space="preserve"> </w:t>
      </w:r>
      <w:r w:rsidRPr="00AE2916">
        <w:t>1</w:t>
      </w:r>
      <w:r w:rsidR="001C538C" w:rsidRPr="00AE2916">
        <w:t>0</w:t>
      </w:r>
      <w:r w:rsidR="001C538C">
        <w:t> </w:t>
      </w:r>
      <w:r w:rsidRPr="00AE2916">
        <w:t>roku</w:t>
      </w:r>
      <w:r>
        <w:t xml:space="preserve"> </w:t>
      </w:r>
      <w:r w:rsidRPr="00AE2916">
        <w:t>życia.</w:t>
      </w:r>
      <w:r w:rsidR="001C538C">
        <w:t>”</w:t>
      </w:r>
      <w:r w:rsidRPr="00AE2916">
        <w:t>,</w:t>
      </w:r>
    </w:p>
    <w:p w:rsidR="000B0F06" w:rsidRPr="000B0F06" w:rsidRDefault="000B0F06" w:rsidP="001C538C">
      <w:pPr>
        <w:pStyle w:val="LITlitera"/>
        <w:keepNext/>
      </w:pPr>
      <w:r w:rsidRPr="00AE2916">
        <w:t>b)</w:t>
      </w:r>
      <w:r w:rsidRPr="00AE2916">
        <w:tab/>
        <w:t>po</w:t>
      </w:r>
      <w:r w:rsidR="001C538C">
        <w:t xml:space="preserve"> § </w:t>
      </w:r>
      <w:r w:rsidR="001C538C" w:rsidRPr="000B0F06">
        <w:t>1</w:t>
      </w:r>
      <w:r w:rsidR="001C538C">
        <w:t> </w:t>
      </w:r>
      <w:r w:rsidRPr="000B0F06">
        <w:t>dodaje się</w:t>
      </w:r>
      <w:r w:rsidR="001C538C">
        <w:t xml:space="preserve"> § </w:t>
      </w:r>
      <w:r w:rsidRPr="000B0F06">
        <w:t>1</w:t>
      </w:r>
      <w:r w:rsidRPr="000B0F06">
        <w:rPr>
          <w:rStyle w:val="IGindeksgrny"/>
        </w:rPr>
        <w:t xml:space="preserve">1 </w:t>
      </w:r>
      <w:r w:rsidRPr="000B0F06">
        <w:t>w brzmieniu:</w:t>
      </w:r>
    </w:p>
    <w:p w:rsidR="000B0F06" w:rsidRPr="00AE2916" w:rsidRDefault="001C538C" w:rsidP="000B0F06">
      <w:pPr>
        <w:pStyle w:val="ZLITUSTzmustliter"/>
      </w:pPr>
      <w:r>
        <w:t>„</w:t>
      </w:r>
      <w:r w:rsidR="000B0F06" w:rsidRPr="00AE2916">
        <w:t>§</w:t>
      </w:r>
      <w:r>
        <w:t> </w:t>
      </w:r>
      <w:r w:rsidR="000B0F06" w:rsidRPr="00AE2916">
        <w:t>1</w:t>
      </w:r>
      <w:r w:rsidR="000B0F06" w:rsidRPr="00AE2916">
        <w:rPr>
          <w:rStyle w:val="IGindeksgrny"/>
        </w:rPr>
        <w:t>1</w:t>
      </w:r>
      <w:r w:rsidR="000B0F06" w:rsidRPr="00AE2916">
        <w:t>.</w:t>
      </w:r>
      <w:r>
        <w:t> </w:t>
      </w:r>
      <w:r w:rsidR="000B0F06" w:rsidRPr="00AE2916">
        <w:t>Urlop</w:t>
      </w:r>
      <w:r w:rsidR="000B0F06">
        <w:t xml:space="preserve"> </w:t>
      </w:r>
      <w:r w:rsidR="000B0F06" w:rsidRPr="00AE2916">
        <w:t>ojcowski</w:t>
      </w:r>
      <w:r w:rsidR="000B0F06">
        <w:t xml:space="preserve"> </w:t>
      </w:r>
      <w:r w:rsidR="000B0F06" w:rsidRPr="00AE2916">
        <w:t>może</w:t>
      </w:r>
      <w:r w:rsidR="000B0F06">
        <w:t xml:space="preserve"> </w:t>
      </w:r>
      <w:r w:rsidR="000B0F06" w:rsidRPr="00AE2916">
        <w:t>być</w:t>
      </w:r>
      <w:r w:rsidR="000B0F06">
        <w:t xml:space="preserve"> </w:t>
      </w:r>
      <w:r w:rsidR="000B0F06" w:rsidRPr="00AE2916">
        <w:t>wykorzystany</w:t>
      </w:r>
      <w:r w:rsidR="000B0F06">
        <w:t xml:space="preserve"> </w:t>
      </w:r>
      <w:r w:rsidR="000B0F06" w:rsidRPr="00AE2916">
        <w:t>jednorazowo</w:t>
      </w:r>
      <w:r w:rsidR="000B0F06">
        <w:t xml:space="preserve"> </w:t>
      </w:r>
      <w:r w:rsidR="000B0F06" w:rsidRPr="00AE2916">
        <w:t>albo</w:t>
      </w:r>
      <w:r w:rsidR="000B0F06">
        <w:t xml:space="preserve"> </w:t>
      </w:r>
      <w:r w:rsidR="000B0F06" w:rsidRPr="00AE2916">
        <w:t>nie</w:t>
      </w:r>
      <w:r w:rsidR="000B0F06">
        <w:t xml:space="preserve"> </w:t>
      </w:r>
      <w:r w:rsidR="000B0F06" w:rsidRPr="00AE2916">
        <w:t>więcej</w:t>
      </w:r>
      <w:r w:rsidR="000B0F06">
        <w:t xml:space="preserve"> </w:t>
      </w:r>
      <w:r w:rsidR="000B0F06" w:rsidRPr="00AE2916">
        <w:t>niż</w:t>
      </w:r>
      <w:r>
        <w:t xml:space="preserve"> w </w:t>
      </w:r>
      <w:r w:rsidRPr="00AE2916">
        <w:t>2</w:t>
      </w:r>
      <w:r>
        <w:t> </w:t>
      </w:r>
      <w:r w:rsidR="000B0F06" w:rsidRPr="00AE2916">
        <w:t>częściach,</w:t>
      </w:r>
      <w:r>
        <w:t xml:space="preserve"> </w:t>
      </w:r>
      <w:r w:rsidRPr="00AE2916">
        <w:t>z</w:t>
      </w:r>
      <w:r>
        <w:t> </w:t>
      </w:r>
      <w:r w:rsidR="000B0F06" w:rsidRPr="00AE2916">
        <w:t>których</w:t>
      </w:r>
      <w:r w:rsidR="000B0F06">
        <w:t xml:space="preserve"> </w:t>
      </w:r>
      <w:r w:rsidR="000B0F06" w:rsidRPr="00AE2916">
        <w:t>żadna</w:t>
      </w:r>
      <w:r w:rsidR="000B0F06">
        <w:t xml:space="preserve"> </w:t>
      </w:r>
      <w:r w:rsidR="000B0F06" w:rsidRPr="00AE2916">
        <w:t>nie</w:t>
      </w:r>
      <w:r w:rsidR="000B0F06">
        <w:t xml:space="preserve"> </w:t>
      </w:r>
      <w:r w:rsidR="000B0F06" w:rsidRPr="00AE2916">
        <w:t>może</w:t>
      </w:r>
      <w:r w:rsidR="000B0F06">
        <w:t xml:space="preserve"> </w:t>
      </w:r>
      <w:r w:rsidR="000B0F06" w:rsidRPr="00AE2916">
        <w:t>być</w:t>
      </w:r>
      <w:r w:rsidR="000B0F06">
        <w:t xml:space="preserve"> </w:t>
      </w:r>
      <w:r w:rsidR="000B0F06" w:rsidRPr="00AE2916">
        <w:t>krótsza</w:t>
      </w:r>
      <w:r w:rsidR="000B0F06">
        <w:t xml:space="preserve"> </w:t>
      </w:r>
      <w:r w:rsidR="000B0F06" w:rsidRPr="00AE2916">
        <w:t>niż</w:t>
      </w:r>
      <w:r w:rsidR="000B0F06">
        <w:t xml:space="preserve"> </w:t>
      </w:r>
      <w:r w:rsidR="000B0F06" w:rsidRPr="00AE2916">
        <w:t>tydzień.</w:t>
      </w:r>
      <w:r>
        <w:t>”</w:t>
      </w:r>
      <w:r w:rsidR="000B0F06" w:rsidRPr="00AE2916">
        <w:t>,</w:t>
      </w:r>
    </w:p>
    <w:p w:rsidR="000B0F06" w:rsidRDefault="000B0F06" w:rsidP="001C538C">
      <w:pPr>
        <w:pStyle w:val="LITlitera"/>
        <w:keepNext/>
      </w:pPr>
      <w:r>
        <w:t>c)</w:t>
      </w:r>
      <w:r>
        <w:tab/>
      </w:r>
      <w:r w:rsidRPr="005F737B">
        <w:t xml:space="preserve">§ </w:t>
      </w:r>
      <w:r w:rsidR="001C538C" w:rsidRPr="005F737B">
        <w:t>2</w:t>
      </w:r>
      <w:r w:rsidR="001C538C">
        <w:t> </w:t>
      </w:r>
      <w:r>
        <w:t>otrzymuje brzmienie:</w:t>
      </w:r>
    </w:p>
    <w:p w:rsidR="000B0F06" w:rsidRDefault="001C538C" w:rsidP="000B0F06">
      <w:pPr>
        <w:pStyle w:val="ZLITUSTzmustliter"/>
      </w:pPr>
      <w:r>
        <w:t>„</w:t>
      </w:r>
      <w:r w:rsidR="000B0F06" w:rsidRPr="00C464DA">
        <w:t>§</w:t>
      </w:r>
      <w:r>
        <w:t> </w:t>
      </w:r>
      <w:r w:rsidR="000B0F06" w:rsidRPr="00C464DA">
        <w:t>2</w:t>
      </w:r>
      <w:r w:rsidR="000B0F06">
        <w:t>.</w:t>
      </w:r>
      <w:r>
        <w:t> </w:t>
      </w:r>
      <w:r w:rsidR="000B0F06">
        <w:t>Urlop ojcowski jest</w:t>
      </w:r>
      <w:r w:rsidR="000B0F06" w:rsidRPr="00C464DA">
        <w:t xml:space="preserve"> udziela</w:t>
      </w:r>
      <w:r w:rsidR="000B0F06">
        <w:t>ny</w:t>
      </w:r>
      <w:r w:rsidR="000B0F06" w:rsidRPr="00C464DA">
        <w:t xml:space="preserve"> na pisemny wniosek pracownika</w:t>
      </w:r>
      <w:r w:rsidR="00D52174">
        <w:t xml:space="preserve"> – </w:t>
      </w:r>
      <w:r w:rsidR="000B0F06" w:rsidRPr="00C464DA">
        <w:t>ojca wychowującego dziecko, skł</w:t>
      </w:r>
      <w:r w:rsidR="000B0F06" w:rsidRPr="00C464DA">
        <w:t>a</w:t>
      </w:r>
      <w:r w:rsidR="000B0F06" w:rsidRPr="00C464DA">
        <w:t>dany</w:t>
      </w:r>
      <w:r w:rsidRPr="00C464DA">
        <w:t xml:space="preserve"> w</w:t>
      </w:r>
      <w:r>
        <w:t> </w:t>
      </w:r>
      <w:r w:rsidR="000B0F06" w:rsidRPr="00C464DA">
        <w:t xml:space="preserve">terminie nie krótszym niż </w:t>
      </w:r>
      <w:r w:rsidRPr="00C464DA">
        <w:t>7</w:t>
      </w:r>
      <w:r>
        <w:t> </w:t>
      </w:r>
      <w:r w:rsidR="000B0F06" w:rsidRPr="00C464DA">
        <w:t>dni przed ro</w:t>
      </w:r>
      <w:r w:rsidR="000B0F06">
        <w:t>zpoczęciem korzystania</w:t>
      </w:r>
      <w:r>
        <w:t xml:space="preserve"> z </w:t>
      </w:r>
      <w:r w:rsidR="000B0F06">
        <w:t xml:space="preserve">urlopu. Do wniosku </w:t>
      </w:r>
      <w:r w:rsidR="000B0F06" w:rsidRPr="005F737B">
        <w:t>dołącza się d</w:t>
      </w:r>
      <w:r w:rsidR="000B0F06" w:rsidRPr="005F737B">
        <w:t>o</w:t>
      </w:r>
      <w:r w:rsidR="000B0F06" w:rsidRPr="005F737B">
        <w:t>kumenty określone</w:t>
      </w:r>
      <w:r w:rsidRPr="005F737B">
        <w:t xml:space="preserve"> w</w:t>
      </w:r>
      <w:r>
        <w:t> </w:t>
      </w:r>
      <w:r w:rsidR="000B0F06" w:rsidRPr="005F737B">
        <w:t xml:space="preserve">przepisach </w:t>
      </w:r>
      <w:r w:rsidR="000B0F06">
        <w:t>wydanych na podstawie</w:t>
      </w:r>
      <w:r>
        <w:t xml:space="preserve"> art. </w:t>
      </w:r>
      <w:r w:rsidR="000B0F06">
        <w:t>186</w:t>
      </w:r>
      <w:r w:rsidR="000B0F06" w:rsidRPr="00B76673">
        <w:rPr>
          <w:rStyle w:val="IGindeksgrny"/>
        </w:rPr>
        <w:t>8a</w:t>
      </w:r>
      <w:r w:rsidR="000B0F06">
        <w:t>. P</w:t>
      </w:r>
      <w:r w:rsidR="000B0F06" w:rsidRPr="00C464DA">
        <w:t>racodawca jest obowiązany uwzględnić wniosek pracownika.</w:t>
      </w:r>
      <w:r>
        <w:t>”</w:t>
      </w:r>
      <w:r w:rsidR="000B0F06">
        <w:t>,</w:t>
      </w:r>
    </w:p>
    <w:p w:rsidR="000B0F06" w:rsidRPr="000B0F06" w:rsidRDefault="000B0F06" w:rsidP="001C538C">
      <w:pPr>
        <w:pStyle w:val="LITlitera"/>
        <w:keepNext/>
      </w:pPr>
      <w:r>
        <w:t>d</w:t>
      </w:r>
      <w:r w:rsidRPr="000B0F06">
        <w:t>)</w:t>
      </w:r>
      <w:r w:rsidRPr="000B0F06">
        <w:tab/>
        <w:t xml:space="preserve">§ </w:t>
      </w:r>
      <w:r w:rsidR="001C538C" w:rsidRPr="000B0F06">
        <w:t>3</w:t>
      </w:r>
      <w:r w:rsidR="001C538C">
        <w:t> </w:t>
      </w:r>
      <w:r w:rsidRPr="000B0F06">
        <w:t>otrzymuje brzmienie:</w:t>
      </w:r>
    </w:p>
    <w:p w:rsidR="000B0F06" w:rsidRPr="00AE2916" w:rsidRDefault="001C538C" w:rsidP="000B0F06">
      <w:pPr>
        <w:pStyle w:val="ZLITUSTzmustliter"/>
      </w:pPr>
      <w:r>
        <w:t>„</w:t>
      </w:r>
      <w:r w:rsidR="000B0F06" w:rsidRPr="00AE2916">
        <w:t>§</w:t>
      </w:r>
      <w:r>
        <w:t> </w:t>
      </w:r>
      <w:r w:rsidR="000B0F06" w:rsidRPr="00AE2916">
        <w:t>3.</w:t>
      </w:r>
      <w:r>
        <w:t> </w:t>
      </w:r>
      <w:r w:rsidR="000B0F06" w:rsidRPr="00C816BC">
        <w:t>Do</w:t>
      </w:r>
      <w:r w:rsidR="000B0F06">
        <w:t xml:space="preserve"> </w:t>
      </w:r>
      <w:r w:rsidR="000B0F06" w:rsidRPr="00C816BC">
        <w:t>urlopu</w:t>
      </w:r>
      <w:r w:rsidR="000B0F06">
        <w:t xml:space="preserve"> </w:t>
      </w:r>
      <w:r w:rsidR="000B0F06" w:rsidRPr="00C816BC">
        <w:t>ojcowskiego</w:t>
      </w:r>
      <w:r w:rsidR="000B0F06">
        <w:t xml:space="preserve"> </w:t>
      </w:r>
      <w:r w:rsidR="000B0F06" w:rsidRPr="00C816BC">
        <w:t>stosuje</w:t>
      </w:r>
      <w:r w:rsidR="000B0F06">
        <w:t xml:space="preserve"> </w:t>
      </w:r>
      <w:r w:rsidR="000B0F06" w:rsidRPr="00C816BC">
        <w:t>się</w:t>
      </w:r>
      <w:r w:rsidR="000B0F06">
        <w:t xml:space="preserve"> </w:t>
      </w:r>
      <w:r w:rsidR="000B0F06" w:rsidRPr="00C816BC">
        <w:t>odpowiednio</w:t>
      </w:r>
      <w:r w:rsidR="000B0F06">
        <w:t xml:space="preserve"> </w:t>
      </w:r>
      <w:r w:rsidR="000B0F06" w:rsidRPr="00C816BC">
        <w:t>przepisy</w:t>
      </w:r>
      <w:r>
        <w:t xml:space="preserve"> art. </w:t>
      </w:r>
      <w:r w:rsidR="000B0F06" w:rsidRPr="00C816BC">
        <w:t>4</w:t>
      </w:r>
      <w:r w:rsidRPr="00C816BC">
        <w:t>5</w:t>
      </w:r>
      <w:r>
        <w:t xml:space="preserve"> § </w:t>
      </w:r>
      <w:r w:rsidR="000B0F06" w:rsidRPr="00C816BC">
        <w:t>3,</w:t>
      </w:r>
      <w:r>
        <w:t xml:space="preserve"> art. </w:t>
      </w:r>
      <w:r w:rsidR="000B0F06" w:rsidRPr="00C816BC">
        <w:t>47,</w:t>
      </w:r>
      <w:r>
        <w:t xml:space="preserve"> art. </w:t>
      </w:r>
      <w:r w:rsidR="000B0F06" w:rsidRPr="00C816BC">
        <w:t>5</w:t>
      </w:r>
      <w:r w:rsidRPr="00C816BC">
        <w:t>0</w:t>
      </w:r>
      <w:r>
        <w:t xml:space="preserve"> § </w:t>
      </w:r>
      <w:r w:rsidR="000B0F06" w:rsidRPr="00C816BC">
        <w:t>5,</w:t>
      </w:r>
      <w:r>
        <w:t xml:space="preserve"> art. </w:t>
      </w:r>
      <w:r w:rsidR="000B0F06" w:rsidRPr="00C816BC">
        <w:t>5</w:t>
      </w:r>
      <w:r w:rsidRPr="00C816BC">
        <w:t>7</w:t>
      </w:r>
      <w:r>
        <w:t xml:space="preserve"> § </w:t>
      </w:r>
      <w:r w:rsidR="000B0F06" w:rsidRPr="00C816BC">
        <w:t>2,</w:t>
      </w:r>
      <w:r>
        <w:t xml:space="preserve"> art. </w:t>
      </w:r>
      <w:r w:rsidR="000B0F06" w:rsidRPr="00C816BC">
        <w:t>16</w:t>
      </w:r>
      <w:r w:rsidRPr="00C816BC">
        <w:t>3</w:t>
      </w:r>
      <w:r>
        <w:t xml:space="preserve"> § </w:t>
      </w:r>
      <w:r w:rsidR="000B0F06" w:rsidRPr="00C816BC">
        <w:t>3,</w:t>
      </w:r>
      <w:r>
        <w:t xml:space="preserve"> art. </w:t>
      </w:r>
      <w:r w:rsidR="000B0F06" w:rsidRPr="00C816BC">
        <w:t>16</w:t>
      </w:r>
      <w:r w:rsidRPr="00C816BC">
        <w:t>5</w:t>
      </w:r>
      <w:r>
        <w:t xml:space="preserve"> pkt </w:t>
      </w:r>
      <w:r w:rsidR="000B0F06" w:rsidRPr="00C816BC">
        <w:t>4,</w:t>
      </w:r>
      <w:r>
        <w:t xml:space="preserve"> art. </w:t>
      </w:r>
      <w:r w:rsidR="000B0F06" w:rsidRPr="00C816BC">
        <w:t>16</w:t>
      </w:r>
      <w:r w:rsidRPr="00C816BC">
        <w:t>6</w:t>
      </w:r>
      <w:r>
        <w:t xml:space="preserve"> pkt </w:t>
      </w:r>
      <w:r w:rsidR="000B0F06" w:rsidRPr="00C816BC">
        <w:t>4,</w:t>
      </w:r>
      <w:r>
        <w:t xml:space="preserve"> art. </w:t>
      </w:r>
      <w:r w:rsidR="000B0F06" w:rsidRPr="00C816BC">
        <w:t>177,</w:t>
      </w:r>
      <w:r>
        <w:t xml:space="preserve"> art. </w:t>
      </w:r>
      <w:r w:rsidR="000B0F06" w:rsidRPr="00C816BC">
        <w:t>18</w:t>
      </w:r>
      <w:r w:rsidRPr="00C816BC">
        <w:t>1</w:t>
      </w:r>
      <w:r>
        <w:t xml:space="preserve"> i art. </w:t>
      </w:r>
      <w:r w:rsidR="000B0F06" w:rsidRPr="00C816BC">
        <w:t>183</w:t>
      </w:r>
      <w:r w:rsidR="000B0F06" w:rsidRPr="00C816BC">
        <w:rPr>
          <w:rStyle w:val="IGindeksgrny"/>
        </w:rPr>
        <w:t>1</w:t>
      </w:r>
      <w:r>
        <w:t xml:space="preserve"> § </w:t>
      </w:r>
      <w:r w:rsidR="000B0F06" w:rsidRPr="00C816BC">
        <w:t>1.</w:t>
      </w:r>
      <w:r>
        <w:t>”</w:t>
      </w:r>
      <w:r w:rsidR="000B0F06" w:rsidRPr="00AE2916">
        <w:t>;</w:t>
      </w:r>
    </w:p>
    <w:p w:rsidR="000B0F06" w:rsidRPr="000B0F06" w:rsidRDefault="000B0F06" w:rsidP="001C538C">
      <w:pPr>
        <w:pStyle w:val="PKTpunkt"/>
        <w:keepNext/>
      </w:pPr>
      <w:r w:rsidRPr="00AE2916">
        <w:t>1</w:t>
      </w:r>
      <w:r w:rsidRPr="000B0F06">
        <w:t>1)</w:t>
      </w:r>
      <w:r w:rsidRPr="000B0F06">
        <w:tab/>
        <w:t>art. 182</w:t>
      </w:r>
      <w:r w:rsidRPr="000B0F06">
        <w:rPr>
          <w:rStyle w:val="IGindeksgrny"/>
        </w:rPr>
        <w:t>4</w:t>
      </w:r>
      <w:r w:rsidRPr="000B0F06">
        <w:t xml:space="preserve"> otrzymuje brzmienie:</w:t>
      </w:r>
    </w:p>
    <w:p w:rsidR="000B0F06" w:rsidRPr="00AE2916" w:rsidRDefault="001C538C" w:rsidP="000B0F06">
      <w:pPr>
        <w:pStyle w:val="ZARTzmartartykuempunktem"/>
      </w:pPr>
      <w:r>
        <w:t>„</w:t>
      </w:r>
      <w:r w:rsidR="000B0F06" w:rsidRPr="00AE2916">
        <w:t>Art.</w:t>
      </w:r>
      <w:r>
        <w:t> </w:t>
      </w:r>
      <w:r w:rsidR="000B0F06" w:rsidRPr="00AE2916">
        <w:t>182</w:t>
      </w:r>
      <w:r w:rsidR="000B0F06" w:rsidRPr="00AE2916">
        <w:rPr>
          <w:rStyle w:val="IGindeksgrny"/>
        </w:rPr>
        <w:t>4</w:t>
      </w:r>
      <w:r w:rsidR="000B0F06" w:rsidRPr="00AE2916">
        <w:t>.</w:t>
      </w:r>
      <w:r>
        <w:t xml:space="preserve"> § </w:t>
      </w:r>
      <w:r w:rsidR="000B0F06" w:rsidRPr="00AE2916">
        <w:t>1.</w:t>
      </w:r>
      <w:r w:rsidR="000B0F06">
        <w:t xml:space="preserve"> </w:t>
      </w:r>
      <w:r w:rsidR="000B0F06" w:rsidRPr="00C816BC">
        <w:t>Pracownik,</w:t>
      </w:r>
      <w:r w:rsidR="000B0F06">
        <w:t xml:space="preserve"> </w:t>
      </w:r>
      <w:r w:rsidR="000B0F06" w:rsidRPr="00C816BC">
        <w:t>nie</w:t>
      </w:r>
      <w:r w:rsidR="000B0F06">
        <w:t xml:space="preserve"> </w:t>
      </w:r>
      <w:r w:rsidR="000B0F06" w:rsidRPr="00C816BC">
        <w:t>później</w:t>
      </w:r>
      <w:r w:rsidR="000B0F06">
        <w:t xml:space="preserve"> </w:t>
      </w:r>
      <w:r w:rsidR="000B0F06" w:rsidRPr="00C816BC">
        <w:t>niż</w:t>
      </w:r>
      <w:r w:rsidR="000B0F06">
        <w:t xml:space="preserve"> </w:t>
      </w:r>
      <w:r w:rsidR="000B0F06" w:rsidRPr="00C816BC">
        <w:t>2</w:t>
      </w:r>
      <w:r w:rsidRPr="00C816BC">
        <w:t>1</w:t>
      </w:r>
      <w:r>
        <w:t> </w:t>
      </w:r>
      <w:r w:rsidR="000B0F06" w:rsidRPr="00C816BC">
        <w:t>dni</w:t>
      </w:r>
      <w:r w:rsidR="000B0F06">
        <w:t xml:space="preserve"> </w:t>
      </w:r>
      <w:r w:rsidR="000B0F06" w:rsidRPr="00C816BC">
        <w:t>po</w:t>
      </w:r>
      <w:r w:rsidR="000B0F06">
        <w:t xml:space="preserve"> </w:t>
      </w:r>
      <w:r w:rsidR="000B0F06" w:rsidRPr="00C816BC">
        <w:t>przyjęciu</w:t>
      </w:r>
      <w:r w:rsidR="000B0F06">
        <w:t xml:space="preserve"> </w:t>
      </w:r>
      <w:r w:rsidR="000B0F06" w:rsidRPr="00C816BC">
        <w:t>dziecka</w:t>
      </w:r>
      <w:r w:rsidR="000B0F06">
        <w:t xml:space="preserve"> </w:t>
      </w:r>
      <w:r w:rsidR="000B0F06" w:rsidRPr="00C816BC">
        <w:t>na</w:t>
      </w:r>
      <w:r w:rsidR="000B0F06">
        <w:t xml:space="preserve"> </w:t>
      </w:r>
      <w:r w:rsidR="000B0F06" w:rsidRPr="00C816BC">
        <w:t>wychowanie</w:t>
      </w:r>
      <w:r>
        <w:t xml:space="preserve"> </w:t>
      </w:r>
      <w:r w:rsidRPr="00C816BC">
        <w:t>i</w:t>
      </w:r>
      <w:r>
        <w:t> </w:t>
      </w:r>
      <w:r w:rsidR="000B0F06" w:rsidRPr="00C816BC">
        <w:t>wystąpieniu</w:t>
      </w:r>
      <w:r w:rsidR="000B0F06">
        <w:t xml:space="preserve"> </w:t>
      </w:r>
      <w:r w:rsidR="000B0F06" w:rsidRPr="00C816BC">
        <w:t>do</w:t>
      </w:r>
      <w:r w:rsidR="000B0F06">
        <w:t xml:space="preserve"> </w:t>
      </w:r>
      <w:r w:rsidR="000B0F06" w:rsidRPr="00C816BC">
        <w:t>sądu</w:t>
      </w:r>
      <w:r w:rsidR="000B0F06">
        <w:t xml:space="preserve"> </w:t>
      </w:r>
      <w:r w:rsidR="000B0F06" w:rsidRPr="00C816BC">
        <w:t>opiekuńczego</w:t>
      </w:r>
      <w:r>
        <w:t xml:space="preserve"> </w:t>
      </w:r>
      <w:r w:rsidRPr="00C816BC">
        <w:t>z</w:t>
      </w:r>
      <w:r>
        <w:t> </w:t>
      </w:r>
      <w:r w:rsidR="000B0F06" w:rsidRPr="00C816BC">
        <w:t>wnioskiem</w:t>
      </w:r>
      <w:r>
        <w:t xml:space="preserve"> </w:t>
      </w:r>
      <w:r w:rsidRPr="00C816BC">
        <w:t>o</w:t>
      </w:r>
      <w:r>
        <w:t> </w:t>
      </w:r>
      <w:r w:rsidR="000B0F06" w:rsidRPr="00C816BC">
        <w:t>wszczęcie</w:t>
      </w:r>
      <w:r w:rsidR="000B0F06">
        <w:t xml:space="preserve"> </w:t>
      </w:r>
      <w:r w:rsidR="000B0F06" w:rsidRPr="00C816BC">
        <w:t>postępowania</w:t>
      </w:r>
      <w:r>
        <w:t xml:space="preserve"> </w:t>
      </w:r>
      <w:r w:rsidRPr="00C816BC">
        <w:t>w</w:t>
      </w:r>
      <w:r>
        <w:t> </w:t>
      </w:r>
      <w:r w:rsidR="000B0F06" w:rsidRPr="00C816BC">
        <w:t>sprawie</w:t>
      </w:r>
      <w:r w:rsidR="000B0F06">
        <w:t xml:space="preserve"> </w:t>
      </w:r>
      <w:r w:rsidR="000B0F06" w:rsidRPr="00C816BC">
        <w:t>przysposobienia</w:t>
      </w:r>
      <w:r w:rsidR="000B0F06">
        <w:t xml:space="preserve"> </w:t>
      </w:r>
      <w:r w:rsidR="000B0F06" w:rsidRPr="00C816BC">
        <w:t>dziecka</w:t>
      </w:r>
      <w:r w:rsidR="000B0F06">
        <w:t xml:space="preserve"> lub </w:t>
      </w:r>
      <w:r w:rsidR="000B0F06" w:rsidRPr="00C816BC">
        <w:t>po</w:t>
      </w:r>
      <w:r w:rsidR="000B0F06">
        <w:t xml:space="preserve"> </w:t>
      </w:r>
      <w:r w:rsidR="000B0F06" w:rsidRPr="00C816BC">
        <w:t>przyjęciu</w:t>
      </w:r>
      <w:r w:rsidR="000B0F06">
        <w:t xml:space="preserve"> </w:t>
      </w:r>
      <w:r w:rsidR="000B0F06" w:rsidRPr="00C816BC">
        <w:t>dziecka</w:t>
      </w:r>
      <w:r w:rsidR="000B0F06">
        <w:t xml:space="preserve"> </w:t>
      </w:r>
      <w:r w:rsidR="000B0F06" w:rsidRPr="00C816BC">
        <w:t>na</w:t>
      </w:r>
      <w:r w:rsidR="000B0F06">
        <w:t xml:space="preserve"> </w:t>
      </w:r>
      <w:r w:rsidR="000B0F06" w:rsidRPr="00C816BC">
        <w:t>wychowanie</w:t>
      </w:r>
      <w:r w:rsidR="000B0F06">
        <w:t xml:space="preserve"> </w:t>
      </w:r>
      <w:r w:rsidR="000B0F06" w:rsidRPr="00C816BC">
        <w:t>jako</w:t>
      </w:r>
      <w:r w:rsidR="000B0F06">
        <w:t xml:space="preserve"> </w:t>
      </w:r>
      <w:r w:rsidR="000B0F06" w:rsidRPr="00C816BC">
        <w:t>rodzina</w:t>
      </w:r>
      <w:r w:rsidR="000B0F06">
        <w:t xml:space="preserve"> </w:t>
      </w:r>
      <w:r w:rsidR="000B0F06" w:rsidRPr="00C816BC">
        <w:t>zastępcza,</w:t>
      </w:r>
      <w:r>
        <w:t xml:space="preserve"> </w:t>
      </w:r>
      <w:r w:rsidRPr="00C816BC">
        <w:t>z</w:t>
      </w:r>
      <w:r>
        <w:t> </w:t>
      </w:r>
      <w:r w:rsidR="000B0F06" w:rsidRPr="00C816BC">
        <w:t>wyjątkiem</w:t>
      </w:r>
      <w:r w:rsidR="000B0F06">
        <w:t xml:space="preserve"> </w:t>
      </w:r>
      <w:r w:rsidR="000B0F06" w:rsidRPr="00C816BC">
        <w:t>rodziny</w:t>
      </w:r>
      <w:r w:rsidR="000B0F06">
        <w:t xml:space="preserve"> </w:t>
      </w:r>
      <w:r w:rsidR="000B0F06" w:rsidRPr="00C816BC">
        <w:t>zastępczej</w:t>
      </w:r>
      <w:r w:rsidR="000B0F06">
        <w:t xml:space="preserve"> </w:t>
      </w:r>
      <w:r w:rsidR="000B0F06" w:rsidRPr="00C816BC">
        <w:t>zawodowej,</w:t>
      </w:r>
      <w:r w:rsidR="000B0F06">
        <w:t xml:space="preserve"> </w:t>
      </w:r>
      <w:r w:rsidR="000B0F06" w:rsidRPr="00C816BC">
        <w:t>może</w:t>
      </w:r>
      <w:r w:rsidR="000B0F06">
        <w:t xml:space="preserve"> </w:t>
      </w:r>
      <w:r w:rsidR="000B0F06" w:rsidRPr="00C816BC">
        <w:t>złożyć</w:t>
      </w:r>
      <w:r w:rsidR="000B0F06">
        <w:t xml:space="preserve"> </w:t>
      </w:r>
      <w:r w:rsidR="000B0F06" w:rsidRPr="00C816BC">
        <w:t>pisemny</w:t>
      </w:r>
      <w:r w:rsidR="000B0F06">
        <w:t xml:space="preserve"> </w:t>
      </w:r>
      <w:r w:rsidR="000B0F06" w:rsidRPr="00C816BC">
        <w:t>wniosek</w:t>
      </w:r>
      <w:r>
        <w:t xml:space="preserve"> </w:t>
      </w:r>
      <w:r w:rsidRPr="00C816BC">
        <w:t>o</w:t>
      </w:r>
      <w:r>
        <w:t> </w:t>
      </w:r>
      <w:r w:rsidR="000B0F06" w:rsidRPr="00C816BC">
        <w:t>udzielenie</w:t>
      </w:r>
      <w:r w:rsidR="000B0F06">
        <w:t xml:space="preserve"> </w:t>
      </w:r>
      <w:r w:rsidR="000B0F06" w:rsidRPr="00C816BC">
        <w:t>mu,</w:t>
      </w:r>
      <w:r w:rsidR="000B0F06">
        <w:t xml:space="preserve"> </w:t>
      </w:r>
      <w:r w:rsidR="000B0F06" w:rsidRPr="00C816BC">
        <w:t>bezpośrednio</w:t>
      </w:r>
      <w:r w:rsidR="000B0F06">
        <w:t xml:space="preserve"> </w:t>
      </w:r>
      <w:r w:rsidR="000B0F06" w:rsidRPr="00C816BC">
        <w:t>po</w:t>
      </w:r>
      <w:r w:rsidR="000B0F06">
        <w:t xml:space="preserve"> </w:t>
      </w:r>
      <w:r w:rsidR="000B0F06" w:rsidRPr="00C816BC">
        <w:t>urlopie</w:t>
      </w:r>
      <w:r w:rsidR="000B0F06">
        <w:t xml:space="preserve"> </w:t>
      </w:r>
      <w:r w:rsidR="000B0F06" w:rsidRPr="00C816BC">
        <w:t>na</w:t>
      </w:r>
      <w:r w:rsidR="000B0F06">
        <w:t xml:space="preserve"> </w:t>
      </w:r>
      <w:r w:rsidR="000B0F06" w:rsidRPr="00C816BC">
        <w:t>warunkach</w:t>
      </w:r>
      <w:r w:rsidR="000B0F06">
        <w:t xml:space="preserve"> </w:t>
      </w:r>
      <w:r w:rsidR="000B0F06" w:rsidRPr="00C816BC">
        <w:t>urlopu</w:t>
      </w:r>
      <w:r w:rsidR="000B0F06">
        <w:t xml:space="preserve"> </w:t>
      </w:r>
      <w:r w:rsidR="000B0F06" w:rsidRPr="00C816BC">
        <w:t>macierzyńskiego,</w:t>
      </w:r>
      <w:r w:rsidR="000B0F06">
        <w:t xml:space="preserve"> </w:t>
      </w:r>
      <w:r w:rsidR="000B0F06" w:rsidRPr="00C816BC">
        <w:t>urlopu</w:t>
      </w:r>
      <w:r w:rsidR="000B0F06">
        <w:t xml:space="preserve"> </w:t>
      </w:r>
      <w:r w:rsidR="000B0F06" w:rsidRPr="00C816BC">
        <w:t>rodzicielskiego</w:t>
      </w:r>
      <w:r>
        <w:t xml:space="preserve"> </w:t>
      </w:r>
      <w:r w:rsidRPr="00C816BC">
        <w:t>w</w:t>
      </w:r>
      <w:r>
        <w:t> </w:t>
      </w:r>
      <w:r w:rsidR="000B0F06" w:rsidRPr="00C816BC">
        <w:t>pełnym</w:t>
      </w:r>
      <w:r w:rsidR="000B0F06">
        <w:t xml:space="preserve"> </w:t>
      </w:r>
      <w:r w:rsidR="000B0F06" w:rsidRPr="00C816BC">
        <w:t>wymiarze</w:t>
      </w:r>
      <w:r w:rsidR="000B0F06">
        <w:t xml:space="preserve"> </w:t>
      </w:r>
      <w:r w:rsidR="000B0F06" w:rsidRPr="00C816BC">
        <w:t>wynikającym</w:t>
      </w:r>
      <w:r>
        <w:t xml:space="preserve"> </w:t>
      </w:r>
      <w:r w:rsidRPr="00C816BC">
        <w:t>z</w:t>
      </w:r>
      <w:r>
        <w:t> art. </w:t>
      </w:r>
      <w:r w:rsidR="000B0F06" w:rsidRPr="00C816BC">
        <w:t>182</w:t>
      </w:r>
      <w:r w:rsidR="000B0F06" w:rsidRPr="00C816BC">
        <w:rPr>
          <w:rStyle w:val="IGindeksgrny"/>
        </w:rPr>
        <w:t>1a</w:t>
      </w:r>
      <w:r>
        <w:t xml:space="preserve"> § </w:t>
      </w:r>
      <w:r w:rsidR="000B0F06" w:rsidRPr="00C816BC">
        <w:t>1.</w:t>
      </w:r>
      <w:r w:rsidR="000B0F06">
        <w:t xml:space="preserve"> </w:t>
      </w:r>
      <w:r w:rsidR="000B0F06" w:rsidRPr="00C816BC">
        <w:t>Pracodawca</w:t>
      </w:r>
      <w:r w:rsidR="000B0F06">
        <w:t xml:space="preserve"> </w:t>
      </w:r>
      <w:r w:rsidR="000B0F06" w:rsidRPr="00C816BC">
        <w:t>jest</w:t>
      </w:r>
      <w:r w:rsidR="000B0F06">
        <w:t xml:space="preserve"> </w:t>
      </w:r>
      <w:r w:rsidR="000B0F06" w:rsidRPr="00C816BC">
        <w:t>obowiązany</w:t>
      </w:r>
      <w:r w:rsidR="000B0F06">
        <w:t xml:space="preserve"> </w:t>
      </w:r>
      <w:r w:rsidR="000B0F06" w:rsidRPr="00C816BC">
        <w:t>uwzględnić</w:t>
      </w:r>
      <w:r w:rsidR="000B0F06">
        <w:t xml:space="preserve"> </w:t>
      </w:r>
      <w:r w:rsidR="000B0F06" w:rsidRPr="00C816BC">
        <w:t>wniosek</w:t>
      </w:r>
      <w:r w:rsidR="000B0F06">
        <w:t xml:space="preserve"> </w:t>
      </w:r>
      <w:r w:rsidR="000B0F06" w:rsidRPr="00C816BC">
        <w:t>pracownika.</w:t>
      </w:r>
    </w:p>
    <w:p w:rsidR="000B0F06" w:rsidRPr="00AE2916" w:rsidRDefault="000B0F06" w:rsidP="000B0F06">
      <w:pPr>
        <w:pStyle w:val="ZUSTzmustartykuempunktem"/>
      </w:pPr>
      <w:r w:rsidRPr="00AE2916">
        <w:t>§</w:t>
      </w:r>
      <w:r w:rsidR="001C538C">
        <w:t> </w:t>
      </w:r>
      <w:r w:rsidRPr="00AE2916">
        <w:t>2.</w:t>
      </w:r>
      <w:r w:rsidR="001C538C">
        <w:t> </w:t>
      </w:r>
      <w:r w:rsidR="001C538C" w:rsidRPr="00AE2916">
        <w:t>W</w:t>
      </w:r>
      <w:r w:rsidR="001C538C">
        <w:t> </w:t>
      </w:r>
      <w:r w:rsidRPr="00AE2916">
        <w:t>przypadku,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§ </w:t>
      </w:r>
      <w:r w:rsidRPr="00AE2916">
        <w:t>1,</w:t>
      </w:r>
      <w:r>
        <w:t xml:space="preserve"> </w:t>
      </w:r>
      <w:r w:rsidRPr="00AE2916">
        <w:t>przepis</w:t>
      </w:r>
      <w:r w:rsidR="001C538C">
        <w:t xml:space="preserve"> art. </w:t>
      </w:r>
      <w:r w:rsidRPr="00AE2916">
        <w:t>179</w:t>
      </w:r>
      <w:r w:rsidRPr="00AE2916">
        <w:rPr>
          <w:rStyle w:val="IGindeksgrny"/>
        </w:rPr>
        <w:t>1</w:t>
      </w:r>
      <w:r>
        <w:t xml:space="preserve"> </w:t>
      </w:r>
      <w:r w:rsidRPr="00AE2916">
        <w:t>stosuje</w:t>
      </w:r>
      <w:r>
        <w:t xml:space="preserve"> </w:t>
      </w:r>
      <w:r w:rsidRPr="00AE2916">
        <w:t>się</w:t>
      </w:r>
      <w:r>
        <w:t xml:space="preserve"> </w:t>
      </w:r>
      <w:r w:rsidRPr="00AE2916">
        <w:t>odpowiednio.</w:t>
      </w:r>
      <w:r w:rsidR="001C538C">
        <w:t>”</w:t>
      </w:r>
      <w:r w:rsidRPr="00AE2916">
        <w:t>;</w:t>
      </w:r>
    </w:p>
    <w:p w:rsidR="000B0F06" w:rsidRPr="000B0F06" w:rsidRDefault="000B0F06" w:rsidP="001C538C">
      <w:pPr>
        <w:pStyle w:val="PKTpunkt"/>
        <w:keepNext/>
      </w:pPr>
      <w:r w:rsidRPr="00AE2916">
        <w:t>1</w:t>
      </w:r>
      <w:r w:rsidRPr="000B0F06">
        <w:t>2)</w:t>
      </w:r>
      <w:r w:rsidRPr="000B0F06">
        <w:tab/>
        <w:t>art. 18</w:t>
      </w:r>
      <w:r w:rsidR="001C538C" w:rsidRPr="000B0F06">
        <w:t>3</w:t>
      </w:r>
      <w:r w:rsidR="001C538C">
        <w:t> </w:t>
      </w:r>
      <w:r w:rsidRPr="000B0F06">
        <w:t>otrzymuje brzmienie:</w:t>
      </w:r>
    </w:p>
    <w:p w:rsidR="000B0F06" w:rsidRPr="000B0F06" w:rsidRDefault="001C538C" w:rsidP="001C538C">
      <w:pPr>
        <w:pStyle w:val="ZARTzmartartykuempunktem"/>
        <w:keepNext/>
      </w:pPr>
      <w:r>
        <w:t>„</w:t>
      </w:r>
      <w:r w:rsidR="000B0F06" w:rsidRPr="00AE2916">
        <w:t>Art.</w:t>
      </w:r>
      <w:r>
        <w:t> </w:t>
      </w:r>
      <w:r w:rsidR="000B0F06" w:rsidRPr="000B0F06">
        <w:t>183.</w:t>
      </w:r>
      <w:r>
        <w:t xml:space="preserve"> § </w:t>
      </w:r>
      <w:r w:rsidR="000B0F06" w:rsidRPr="000B0F06">
        <w:t>1. Pracownik, który przyjął dziecko na wychowanie</w:t>
      </w:r>
      <w:r w:rsidRPr="000B0F06">
        <w:t xml:space="preserve"> i</w:t>
      </w:r>
      <w:r>
        <w:t> </w:t>
      </w:r>
      <w:r w:rsidR="000B0F06" w:rsidRPr="000B0F06">
        <w:t>wystąpił do sądu opiekuńczego</w:t>
      </w:r>
      <w:r w:rsidRPr="000B0F06">
        <w:t xml:space="preserve"> z</w:t>
      </w:r>
      <w:r>
        <w:t> </w:t>
      </w:r>
      <w:r w:rsidR="000B0F06" w:rsidRPr="000B0F06">
        <w:t>wnioskiem</w:t>
      </w:r>
      <w:r w:rsidRPr="000B0F06">
        <w:t xml:space="preserve"> o</w:t>
      </w:r>
      <w:r>
        <w:t> </w:t>
      </w:r>
      <w:r w:rsidR="000B0F06" w:rsidRPr="000B0F06">
        <w:t>wszczęcie postępowania</w:t>
      </w:r>
      <w:r w:rsidRPr="000B0F06">
        <w:t xml:space="preserve"> w</w:t>
      </w:r>
      <w:r>
        <w:t> </w:t>
      </w:r>
      <w:r w:rsidR="000B0F06" w:rsidRPr="000B0F06">
        <w:t>sprawie przysposobienia dziecka lub który przyjął dziecko na wychowanie jako rodzina zastępcza,</w:t>
      </w:r>
      <w:r w:rsidRPr="000B0F06">
        <w:t xml:space="preserve"> z</w:t>
      </w:r>
      <w:r>
        <w:t> </w:t>
      </w:r>
      <w:r w:rsidR="000B0F06" w:rsidRPr="000B0F06">
        <w:t>wyjątkiem rodziny zastępczej zawodowej, ma prawo do urlopu na warunkach urlopu macierzyńskiego</w:t>
      </w:r>
      <w:r w:rsidRPr="000B0F06">
        <w:t xml:space="preserve"> w</w:t>
      </w:r>
      <w:r>
        <w:t> </w:t>
      </w:r>
      <w:r w:rsidR="000B0F06" w:rsidRPr="000B0F06">
        <w:t>wymiarze:</w:t>
      </w:r>
    </w:p>
    <w:p w:rsidR="000B0F06" w:rsidRPr="00AE2916" w:rsidRDefault="000B0F06" w:rsidP="000B0F06">
      <w:pPr>
        <w:pStyle w:val="ZPKTzmpktartykuempunktem"/>
      </w:pPr>
      <w:r w:rsidRPr="00AE2916">
        <w:t>1)</w:t>
      </w:r>
      <w:r w:rsidRPr="00AE2916">
        <w:tab/>
        <w:t>2</w:t>
      </w:r>
      <w:r w:rsidR="001C538C" w:rsidRPr="00AE2916">
        <w:t>0</w:t>
      </w:r>
      <w:r w:rsidR="001C538C">
        <w:t> </w:t>
      </w:r>
      <w:r w:rsidRPr="00AE2916">
        <w:t>tygodni</w:t>
      </w:r>
      <w:r>
        <w:t xml:space="preserve"> –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</w:t>
      </w:r>
      <w:r>
        <w:t xml:space="preserve"> </w:t>
      </w:r>
      <w:r w:rsidRPr="00AE2916">
        <w:t>przyjęcia</w:t>
      </w:r>
      <w:r>
        <w:t xml:space="preserve"> </w:t>
      </w:r>
      <w:r w:rsidRPr="00AE2916">
        <w:t>jednego</w:t>
      </w:r>
      <w:r>
        <w:t xml:space="preserve"> </w:t>
      </w:r>
      <w:r w:rsidRPr="00AE2916">
        <w:t>dziecka,</w:t>
      </w:r>
    </w:p>
    <w:p w:rsidR="000B0F06" w:rsidRPr="00AE2916" w:rsidRDefault="000B0F06" w:rsidP="000B0F06">
      <w:pPr>
        <w:pStyle w:val="ZPKTzmpktartykuempunktem"/>
      </w:pPr>
      <w:r w:rsidRPr="00AE2916">
        <w:t>2)</w:t>
      </w:r>
      <w:r w:rsidRPr="00AE2916">
        <w:tab/>
        <w:t>3</w:t>
      </w:r>
      <w:r w:rsidR="001C538C" w:rsidRPr="00AE2916">
        <w:t>1</w:t>
      </w:r>
      <w:r w:rsidR="001C538C">
        <w:t> </w:t>
      </w:r>
      <w:r w:rsidRPr="00AE2916">
        <w:t>tygodni</w:t>
      </w:r>
      <w:r>
        <w:t xml:space="preserve"> –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</w:t>
      </w:r>
      <w:r>
        <w:t xml:space="preserve"> </w:t>
      </w:r>
      <w:r w:rsidRPr="00AE2916">
        <w:t>jednoczesnego</w:t>
      </w:r>
      <w:r>
        <w:t xml:space="preserve"> </w:t>
      </w:r>
      <w:r w:rsidRPr="00AE2916">
        <w:t>przyjęcia</w:t>
      </w:r>
      <w:r>
        <w:t xml:space="preserve"> </w:t>
      </w:r>
      <w:r w:rsidRPr="00AE2916">
        <w:t>dwojga</w:t>
      </w:r>
      <w:r>
        <w:t xml:space="preserve"> </w:t>
      </w:r>
      <w:r w:rsidRPr="00AE2916">
        <w:t>dzieci,</w:t>
      </w:r>
    </w:p>
    <w:p w:rsidR="000B0F06" w:rsidRPr="00AE2916" w:rsidRDefault="000B0F06" w:rsidP="000B0F06">
      <w:pPr>
        <w:pStyle w:val="ZPKTzmpktartykuempunktem"/>
      </w:pPr>
      <w:r w:rsidRPr="00AE2916">
        <w:t>3)</w:t>
      </w:r>
      <w:r w:rsidRPr="00AE2916">
        <w:tab/>
        <w:t>3</w:t>
      </w:r>
      <w:r w:rsidR="001C538C" w:rsidRPr="00AE2916">
        <w:t>3</w:t>
      </w:r>
      <w:r w:rsidR="001C538C">
        <w:t> </w:t>
      </w:r>
      <w:r w:rsidRPr="00AE2916">
        <w:t>tygodni</w:t>
      </w:r>
      <w:r>
        <w:t xml:space="preserve"> –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</w:t>
      </w:r>
      <w:r>
        <w:t xml:space="preserve"> </w:t>
      </w:r>
      <w:r w:rsidRPr="00AE2916">
        <w:t>jednoczesnego</w:t>
      </w:r>
      <w:r>
        <w:t xml:space="preserve"> </w:t>
      </w:r>
      <w:r w:rsidRPr="00AE2916">
        <w:t>przyjęcia</w:t>
      </w:r>
      <w:r>
        <w:t xml:space="preserve"> </w:t>
      </w:r>
      <w:r w:rsidRPr="00AE2916">
        <w:t>trojga</w:t>
      </w:r>
      <w:r>
        <w:t xml:space="preserve"> </w:t>
      </w:r>
      <w:r w:rsidRPr="00AE2916">
        <w:t>dzieci,</w:t>
      </w:r>
    </w:p>
    <w:p w:rsidR="000B0F06" w:rsidRPr="00AE2916" w:rsidRDefault="000B0F06" w:rsidP="000B0F06">
      <w:pPr>
        <w:pStyle w:val="ZPKTzmpktartykuempunktem"/>
      </w:pPr>
      <w:r w:rsidRPr="00AE2916">
        <w:t>4)</w:t>
      </w:r>
      <w:r w:rsidRPr="00AE2916">
        <w:tab/>
        <w:t>3</w:t>
      </w:r>
      <w:r w:rsidR="001C538C" w:rsidRPr="00AE2916">
        <w:t>5</w:t>
      </w:r>
      <w:r w:rsidR="001C538C">
        <w:t> </w:t>
      </w:r>
      <w:r w:rsidRPr="00AE2916">
        <w:t>tygodni</w:t>
      </w:r>
      <w:r>
        <w:t xml:space="preserve"> –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</w:t>
      </w:r>
      <w:r>
        <w:t xml:space="preserve"> </w:t>
      </w:r>
      <w:r w:rsidRPr="00AE2916">
        <w:t>jednoczesnego</w:t>
      </w:r>
      <w:r>
        <w:t xml:space="preserve"> </w:t>
      </w:r>
      <w:r w:rsidRPr="00AE2916">
        <w:t>przyjęcia</w:t>
      </w:r>
      <w:r>
        <w:t xml:space="preserve"> </w:t>
      </w:r>
      <w:r w:rsidRPr="00AE2916">
        <w:t>czworga</w:t>
      </w:r>
      <w:r>
        <w:t xml:space="preserve"> </w:t>
      </w:r>
      <w:r w:rsidRPr="00AE2916">
        <w:t>dzieci,</w:t>
      </w:r>
    </w:p>
    <w:p w:rsidR="000B0F06" w:rsidRPr="00AE2916" w:rsidRDefault="000B0F06" w:rsidP="001C538C">
      <w:pPr>
        <w:pStyle w:val="ZPKTzmpktartykuempunktem"/>
        <w:keepNext/>
      </w:pPr>
      <w:r w:rsidRPr="00AE2916">
        <w:t>5)</w:t>
      </w:r>
      <w:r w:rsidRPr="00AE2916">
        <w:tab/>
        <w:t>3</w:t>
      </w:r>
      <w:r w:rsidR="001C538C" w:rsidRPr="00AE2916">
        <w:t>7</w:t>
      </w:r>
      <w:r w:rsidR="001C538C">
        <w:t> </w:t>
      </w:r>
      <w:r w:rsidRPr="00AE2916">
        <w:t>tygodni</w:t>
      </w:r>
      <w:r>
        <w:t xml:space="preserve"> –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</w:t>
      </w:r>
      <w:r>
        <w:t xml:space="preserve"> </w:t>
      </w:r>
      <w:r w:rsidRPr="00AE2916">
        <w:t>jednoczesnego</w:t>
      </w:r>
      <w:r>
        <w:t xml:space="preserve"> </w:t>
      </w:r>
      <w:r w:rsidRPr="00AE2916">
        <w:t>przyjęcia</w:t>
      </w:r>
      <w:r>
        <w:t xml:space="preserve"> </w:t>
      </w:r>
      <w:r w:rsidRPr="00AE2916">
        <w:t>pięciorga</w:t>
      </w:r>
      <w:r w:rsidR="001C538C">
        <w:t xml:space="preserve"> </w:t>
      </w:r>
      <w:r w:rsidR="001C538C" w:rsidRPr="00AE2916">
        <w:t>i</w:t>
      </w:r>
      <w:r w:rsidR="001C538C">
        <w:t> </w:t>
      </w:r>
      <w:r w:rsidRPr="00AE2916">
        <w:t>więcej</w:t>
      </w:r>
      <w:r>
        <w:t xml:space="preserve"> </w:t>
      </w:r>
      <w:r w:rsidRPr="00AE2916">
        <w:t>dzieci</w:t>
      </w:r>
    </w:p>
    <w:p w:rsidR="000B0F06" w:rsidRDefault="000B0F06" w:rsidP="000B0F06">
      <w:pPr>
        <w:pStyle w:val="ZCZWSPPKTzmczciwsppktartykuempunktem"/>
      </w:pPr>
      <w:r w:rsidRPr="00AE2916">
        <w:t>–</w:t>
      </w:r>
      <w:r w:rsidR="001C538C">
        <w:t> </w:t>
      </w:r>
      <w:r w:rsidRPr="00AE2916">
        <w:t>nie</w:t>
      </w:r>
      <w:r>
        <w:t xml:space="preserve"> </w:t>
      </w:r>
      <w:r w:rsidRPr="00AE2916">
        <w:t>dłużej</w:t>
      </w:r>
      <w:r>
        <w:t xml:space="preserve"> </w:t>
      </w:r>
      <w:r w:rsidRPr="00AE2916">
        <w:t>jednak</w:t>
      </w:r>
      <w:r>
        <w:t xml:space="preserve"> </w:t>
      </w:r>
      <w:r w:rsidRPr="00AE2916">
        <w:t>niż</w:t>
      </w:r>
      <w:r>
        <w:t xml:space="preserve"> </w:t>
      </w:r>
      <w:r w:rsidRPr="00AE2916">
        <w:t>do</w:t>
      </w:r>
      <w:r>
        <w:t xml:space="preserve"> </w:t>
      </w:r>
      <w:r w:rsidRPr="00AE2916">
        <w:t>ukończenia</w:t>
      </w:r>
      <w:r>
        <w:t xml:space="preserve"> </w:t>
      </w:r>
      <w:r w:rsidRPr="00AE2916">
        <w:t>przez</w:t>
      </w:r>
      <w:r>
        <w:t xml:space="preserve"> </w:t>
      </w:r>
      <w:r w:rsidRPr="00AE2916">
        <w:t>dziecko</w:t>
      </w:r>
      <w:r>
        <w:t xml:space="preserve"> </w:t>
      </w:r>
      <w:r w:rsidR="001C538C" w:rsidRPr="00AE2916">
        <w:t>7</w:t>
      </w:r>
      <w:r w:rsidR="001C538C">
        <w:t> </w:t>
      </w:r>
      <w:r w:rsidRPr="00AE2916">
        <w:t>roku</w:t>
      </w:r>
      <w:r>
        <w:t xml:space="preserve"> </w:t>
      </w:r>
      <w:r w:rsidRPr="00AE2916">
        <w:t>życia,</w:t>
      </w:r>
      <w:r w:rsidR="001C538C">
        <w:t xml:space="preserve"> </w:t>
      </w:r>
      <w:r w:rsidR="001C538C" w:rsidRPr="00AE2916">
        <w:t>a</w:t>
      </w:r>
      <w:r w:rsidR="001C538C">
        <w:t> </w:t>
      </w:r>
      <w:r w:rsidR="001C538C" w:rsidRPr="00AE2916">
        <w:t>w</w:t>
      </w:r>
      <w:r w:rsidR="001C538C">
        <w:t> </w:t>
      </w:r>
      <w:r w:rsidRPr="00AE2916">
        <w:t>przypadku</w:t>
      </w:r>
      <w:r>
        <w:t xml:space="preserve"> </w:t>
      </w:r>
      <w:r w:rsidRPr="00AE2916">
        <w:t>dziecka,</w:t>
      </w:r>
      <w:r>
        <w:t xml:space="preserve"> </w:t>
      </w:r>
      <w:r w:rsidRPr="00AE2916">
        <w:t>wobec</w:t>
      </w:r>
      <w:r>
        <w:t xml:space="preserve"> </w:t>
      </w:r>
      <w:r w:rsidRPr="00AE2916">
        <w:t>którego</w:t>
      </w:r>
      <w:r>
        <w:t xml:space="preserve"> </w:t>
      </w:r>
      <w:r w:rsidRPr="00AE2916">
        <w:t>podjęto</w:t>
      </w:r>
      <w:r>
        <w:t xml:space="preserve"> </w:t>
      </w:r>
      <w:r w:rsidRPr="00AE2916">
        <w:t>d</w:t>
      </w:r>
      <w:r w:rsidRPr="00AE2916">
        <w:t>e</w:t>
      </w:r>
      <w:r w:rsidRPr="00AE2916">
        <w:t>cyzję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odroczeniu</w:t>
      </w:r>
      <w:r>
        <w:t xml:space="preserve"> </w:t>
      </w:r>
      <w:r w:rsidRPr="00AE2916">
        <w:t>obowiązku</w:t>
      </w:r>
      <w:r>
        <w:t xml:space="preserve"> </w:t>
      </w:r>
      <w:r w:rsidRPr="00AE2916">
        <w:t>szkolnego,</w:t>
      </w:r>
      <w:r>
        <w:t xml:space="preserve"> </w:t>
      </w:r>
      <w:r w:rsidRPr="00AE2916">
        <w:t>nie</w:t>
      </w:r>
      <w:r>
        <w:t xml:space="preserve"> </w:t>
      </w:r>
      <w:r w:rsidRPr="00AE2916">
        <w:t>dłużej</w:t>
      </w:r>
      <w:r>
        <w:t xml:space="preserve"> </w:t>
      </w:r>
      <w:r w:rsidRPr="00AE2916">
        <w:t>niż</w:t>
      </w:r>
      <w:r>
        <w:t xml:space="preserve"> </w:t>
      </w:r>
      <w:r w:rsidRPr="00AE2916">
        <w:t>do</w:t>
      </w:r>
      <w:r>
        <w:t xml:space="preserve"> </w:t>
      </w:r>
      <w:r w:rsidRPr="00AE2916">
        <w:t>ukończenia</w:t>
      </w:r>
      <w:r>
        <w:t xml:space="preserve"> </w:t>
      </w:r>
      <w:r w:rsidRPr="00AE2916">
        <w:t>przez</w:t>
      </w:r>
      <w:r>
        <w:t xml:space="preserve"> </w:t>
      </w:r>
      <w:r w:rsidRPr="00AE2916">
        <w:t>nie</w:t>
      </w:r>
      <w:r>
        <w:t xml:space="preserve"> </w:t>
      </w:r>
      <w:r w:rsidRPr="00AE2916">
        <w:t>1</w:t>
      </w:r>
      <w:r w:rsidR="001C538C" w:rsidRPr="00AE2916">
        <w:t>0</w:t>
      </w:r>
      <w:r w:rsidR="001C538C">
        <w:t> </w:t>
      </w:r>
      <w:r w:rsidRPr="00AE2916">
        <w:t>roku</w:t>
      </w:r>
      <w:r>
        <w:t xml:space="preserve"> </w:t>
      </w:r>
      <w:r w:rsidRPr="00AE2916">
        <w:t>życia.</w:t>
      </w:r>
    </w:p>
    <w:p w:rsidR="000B0F06" w:rsidRPr="00AE2916" w:rsidRDefault="000B0F06" w:rsidP="000B0F06">
      <w:pPr>
        <w:pStyle w:val="ZUSTzmustartykuempunktem"/>
      </w:pPr>
      <w:r w:rsidRPr="00AE2916">
        <w:t>§</w:t>
      </w:r>
      <w:r w:rsidR="001C538C">
        <w:t> </w:t>
      </w:r>
      <w:r>
        <w:t>2</w:t>
      </w:r>
      <w:r w:rsidRPr="00AE2916">
        <w:t>.</w:t>
      </w:r>
      <w:r w:rsidR="001C538C">
        <w:t> </w:t>
      </w:r>
      <w:r>
        <w:t xml:space="preserve">Do urlopu na warunkach urlopu macierzyńskiego </w:t>
      </w:r>
      <w:r w:rsidRPr="00C816BC">
        <w:t>przepisy</w:t>
      </w:r>
      <w:r w:rsidR="001C538C">
        <w:t xml:space="preserve"> art. </w:t>
      </w:r>
      <w:r w:rsidRPr="00C816BC">
        <w:t>4</w:t>
      </w:r>
      <w:r w:rsidR="001C538C" w:rsidRPr="00C816BC">
        <w:t>5</w:t>
      </w:r>
      <w:r w:rsidR="001C538C">
        <w:t xml:space="preserve"> § </w:t>
      </w:r>
      <w:r w:rsidRPr="00C816BC">
        <w:t>3,</w:t>
      </w:r>
      <w:r w:rsidR="001C538C">
        <w:t xml:space="preserve"> art. </w:t>
      </w:r>
      <w:r w:rsidRPr="00C816BC">
        <w:t>47,</w:t>
      </w:r>
      <w:r w:rsidR="001C538C">
        <w:t xml:space="preserve"> art. </w:t>
      </w:r>
      <w:r w:rsidRPr="00C816BC">
        <w:t>5</w:t>
      </w:r>
      <w:r w:rsidR="001C538C" w:rsidRPr="00C816BC">
        <w:t>0</w:t>
      </w:r>
      <w:r w:rsidR="001C538C">
        <w:t xml:space="preserve"> § </w:t>
      </w:r>
      <w:r w:rsidRPr="00C816BC">
        <w:t>5,</w:t>
      </w:r>
      <w:r w:rsidR="001C538C">
        <w:t xml:space="preserve"> art. </w:t>
      </w:r>
      <w:r w:rsidRPr="00C816BC">
        <w:t>5</w:t>
      </w:r>
      <w:r w:rsidR="001C538C" w:rsidRPr="00C816BC">
        <w:t>7</w:t>
      </w:r>
      <w:r w:rsidR="001C538C">
        <w:t xml:space="preserve"> § </w:t>
      </w:r>
      <w:r w:rsidRPr="00C816BC">
        <w:t>2,</w:t>
      </w:r>
      <w:r w:rsidR="001C538C">
        <w:t xml:space="preserve"> art. </w:t>
      </w:r>
      <w:r w:rsidRPr="00C816BC">
        <w:t>16</w:t>
      </w:r>
      <w:r w:rsidR="001C538C" w:rsidRPr="00C816BC">
        <w:t>3</w:t>
      </w:r>
      <w:r w:rsidR="001C538C">
        <w:t xml:space="preserve"> § </w:t>
      </w:r>
      <w:r w:rsidRPr="00C816BC">
        <w:t>3,</w:t>
      </w:r>
      <w:r w:rsidR="001C538C">
        <w:t xml:space="preserve"> art. </w:t>
      </w:r>
      <w:r w:rsidRPr="00C816BC">
        <w:t>16</w:t>
      </w:r>
      <w:r w:rsidR="001C538C" w:rsidRPr="00C816BC">
        <w:t>5</w:t>
      </w:r>
      <w:r w:rsidR="001C538C">
        <w:t xml:space="preserve"> pkt </w:t>
      </w:r>
      <w:r w:rsidRPr="00C816BC">
        <w:t>4,</w:t>
      </w:r>
      <w:r w:rsidR="001C538C">
        <w:t xml:space="preserve"> art. </w:t>
      </w:r>
      <w:r w:rsidRPr="00C816BC">
        <w:t>16</w:t>
      </w:r>
      <w:r w:rsidR="001C538C" w:rsidRPr="00C816BC">
        <w:t>6</w:t>
      </w:r>
      <w:r w:rsidR="001C538C">
        <w:t xml:space="preserve"> pkt </w:t>
      </w:r>
      <w:r w:rsidRPr="00C816BC">
        <w:t>4,</w:t>
      </w:r>
      <w:r w:rsidR="001C538C">
        <w:t xml:space="preserve"> art. </w:t>
      </w:r>
      <w:r w:rsidRPr="00C816BC">
        <w:t>177,</w:t>
      </w:r>
      <w:r w:rsidR="001C538C">
        <w:t xml:space="preserve"> art. </w:t>
      </w:r>
      <w:r w:rsidRPr="00C816BC">
        <w:t>18</w:t>
      </w:r>
      <w:r w:rsidR="001C538C" w:rsidRPr="00C816BC">
        <w:t>0</w:t>
      </w:r>
      <w:r w:rsidR="001C538C">
        <w:t xml:space="preserve"> § </w:t>
      </w:r>
      <w:r w:rsidRPr="00C816BC">
        <w:t>4</w:t>
      </w:r>
      <w:r>
        <w:t>–</w:t>
      </w:r>
      <w:r w:rsidRPr="00C816BC">
        <w:t>17</w:t>
      </w:r>
      <w:r>
        <w:t>,</w:t>
      </w:r>
      <w:r w:rsidR="001C538C">
        <w:t xml:space="preserve"> art. </w:t>
      </w:r>
      <w:r w:rsidRPr="00C816BC">
        <w:t>180</w:t>
      </w:r>
      <w:r w:rsidRPr="00C816BC">
        <w:rPr>
          <w:rStyle w:val="IGindeksgrny"/>
        </w:rPr>
        <w:t>1</w:t>
      </w:r>
      <w:r w:rsidR="001C538C">
        <w:t xml:space="preserve"> § </w:t>
      </w:r>
      <w:r w:rsidR="001C538C" w:rsidRPr="00C816BC">
        <w:t>2</w:t>
      </w:r>
      <w:r w:rsidR="001C538C">
        <w:t xml:space="preserve"> i art. </w:t>
      </w:r>
      <w:r w:rsidRPr="00C816BC">
        <w:t>18</w:t>
      </w:r>
      <w:r w:rsidR="001C538C" w:rsidRPr="00C816BC">
        <w:t>1</w:t>
      </w:r>
      <w:r w:rsidR="001C538C">
        <w:t> </w:t>
      </w:r>
      <w:r w:rsidRPr="00C816BC">
        <w:t>stosuje</w:t>
      </w:r>
      <w:r>
        <w:t xml:space="preserve"> </w:t>
      </w:r>
      <w:r w:rsidRPr="00C816BC">
        <w:t>się</w:t>
      </w:r>
      <w:r>
        <w:t xml:space="preserve"> </w:t>
      </w:r>
      <w:r w:rsidRPr="00C816BC">
        <w:t>odpowiednio.</w:t>
      </w:r>
    </w:p>
    <w:p w:rsidR="000B0F06" w:rsidRPr="00AE2916" w:rsidRDefault="000B0F06" w:rsidP="000B0F06">
      <w:pPr>
        <w:pStyle w:val="ZUSTzmustartykuempunktem"/>
      </w:pPr>
      <w:r w:rsidRPr="00AE2916">
        <w:t>§</w:t>
      </w:r>
      <w:r w:rsidR="001C538C">
        <w:t> </w:t>
      </w:r>
      <w:r>
        <w:t>3</w:t>
      </w:r>
      <w:r w:rsidRPr="00AE2916">
        <w:t>.</w:t>
      </w:r>
      <w:r w:rsidR="001C538C">
        <w:t> </w:t>
      </w:r>
      <w:r w:rsidRPr="00AE2916">
        <w:t>Jeżeli</w:t>
      </w:r>
      <w:r>
        <w:t xml:space="preserve"> </w:t>
      </w:r>
      <w:r w:rsidRPr="00AE2916">
        <w:t>pracownik,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§ </w:t>
      </w:r>
      <w:r w:rsidRPr="00AE2916">
        <w:t>1,</w:t>
      </w:r>
      <w:r>
        <w:t xml:space="preserve"> </w:t>
      </w:r>
      <w:r w:rsidRPr="00AE2916">
        <w:t>przyjął</w:t>
      </w:r>
      <w:r>
        <w:t xml:space="preserve"> </w:t>
      </w:r>
      <w:r w:rsidRPr="00AE2916">
        <w:t>dziecko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wieku</w:t>
      </w:r>
      <w:r>
        <w:t xml:space="preserve"> </w:t>
      </w:r>
      <w:r w:rsidRPr="00AE2916">
        <w:t>do</w:t>
      </w:r>
      <w:r>
        <w:t xml:space="preserve"> </w:t>
      </w:r>
      <w:r w:rsidR="001C538C" w:rsidRPr="00AE2916">
        <w:t>7</w:t>
      </w:r>
      <w:r w:rsidR="001C538C">
        <w:t> </w:t>
      </w:r>
      <w:r w:rsidRPr="00AE2916">
        <w:t>roku</w:t>
      </w:r>
      <w:r>
        <w:t xml:space="preserve"> </w:t>
      </w:r>
      <w:r w:rsidRPr="00AE2916">
        <w:t>życia,</w:t>
      </w:r>
      <w:r w:rsidR="001C538C">
        <w:t xml:space="preserve"> </w:t>
      </w:r>
      <w:r w:rsidR="001C538C" w:rsidRPr="00AE2916">
        <w:t>a</w:t>
      </w:r>
      <w:r w:rsidR="001C538C">
        <w:t> </w:t>
      </w:r>
      <w:r w:rsidR="001C538C" w:rsidRPr="00AE2916">
        <w:t>w</w:t>
      </w:r>
      <w:r w:rsidR="001C538C">
        <w:t> </w:t>
      </w:r>
      <w:r w:rsidRPr="00AE2916">
        <w:t>przypadku</w:t>
      </w:r>
      <w:r>
        <w:t xml:space="preserve"> </w:t>
      </w:r>
      <w:r w:rsidRPr="00AE2916">
        <w:t>dziecka,</w:t>
      </w:r>
      <w:r>
        <w:t xml:space="preserve"> </w:t>
      </w:r>
      <w:r w:rsidRPr="00AE2916">
        <w:t>wobec</w:t>
      </w:r>
      <w:r>
        <w:t xml:space="preserve"> </w:t>
      </w:r>
      <w:r w:rsidRPr="00AE2916">
        <w:t>którego</w:t>
      </w:r>
      <w:r>
        <w:t xml:space="preserve"> </w:t>
      </w:r>
      <w:r w:rsidRPr="00AE2916">
        <w:t>podjęto</w:t>
      </w:r>
      <w:r>
        <w:t xml:space="preserve"> </w:t>
      </w:r>
      <w:r w:rsidRPr="00AE2916">
        <w:t>decyzję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odroczeniu</w:t>
      </w:r>
      <w:r>
        <w:t xml:space="preserve"> </w:t>
      </w:r>
      <w:r w:rsidRPr="00AE2916">
        <w:t>obowiązku</w:t>
      </w:r>
      <w:r>
        <w:t xml:space="preserve"> </w:t>
      </w:r>
      <w:r w:rsidRPr="00AE2916">
        <w:t>szkolnego,</w:t>
      </w:r>
      <w:r>
        <w:t xml:space="preserve"> </w:t>
      </w:r>
      <w:r w:rsidRPr="00AE2916">
        <w:t>do</w:t>
      </w:r>
      <w:r>
        <w:t xml:space="preserve"> </w:t>
      </w:r>
      <w:r w:rsidRPr="00AE2916">
        <w:t>1</w:t>
      </w:r>
      <w:r w:rsidR="001C538C" w:rsidRPr="00AE2916">
        <w:t>0</w:t>
      </w:r>
      <w:r w:rsidR="001C538C">
        <w:t> </w:t>
      </w:r>
      <w:r w:rsidRPr="00AE2916">
        <w:t>roku</w:t>
      </w:r>
      <w:r>
        <w:t xml:space="preserve"> </w:t>
      </w:r>
      <w:r w:rsidRPr="00AE2916">
        <w:t>życia,</w:t>
      </w:r>
      <w:r>
        <w:t xml:space="preserve"> </w:t>
      </w:r>
      <w:r w:rsidRPr="00AE2916">
        <w:t>ma</w:t>
      </w:r>
      <w:r>
        <w:t xml:space="preserve"> </w:t>
      </w:r>
      <w:r w:rsidRPr="00AE2916">
        <w:t>prawo</w:t>
      </w:r>
      <w:r>
        <w:t xml:space="preserve"> </w:t>
      </w:r>
      <w:r w:rsidRPr="00AE2916">
        <w:t>do</w:t>
      </w:r>
      <w:r>
        <w:t xml:space="preserve"> </w:t>
      </w:r>
      <w:r w:rsidR="001C538C" w:rsidRPr="00AE2916">
        <w:t>9</w:t>
      </w:r>
      <w:r w:rsidR="001C538C">
        <w:t> </w:t>
      </w:r>
      <w:r w:rsidRPr="00AE2916">
        <w:t>tygodni</w:t>
      </w:r>
      <w:r>
        <w:t xml:space="preserve"> </w:t>
      </w:r>
      <w:r w:rsidRPr="00AE2916">
        <w:t>urlopu</w:t>
      </w:r>
      <w:r>
        <w:t xml:space="preserve"> </w:t>
      </w:r>
      <w:r w:rsidRPr="00AE2916">
        <w:t>na</w:t>
      </w:r>
      <w:r>
        <w:t xml:space="preserve"> </w:t>
      </w:r>
      <w:r w:rsidRPr="00AE2916">
        <w:t>warunkach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macierzyńskiego.</w:t>
      </w:r>
    </w:p>
    <w:p w:rsidR="000B0F06" w:rsidRPr="00C816BC" w:rsidRDefault="000B0F06" w:rsidP="001C538C">
      <w:pPr>
        <w:pStyle w:val="ZUSTzmustartykuempunktem"/>
        <w:keepNext/>
      </w:pPr>
      <w:r w:rsidRPr="00AE2916">
        <w:t>§</w:t>
      </w:r>
      <w:r w:rsidR="001C538C">
        <w:t> </w:t>
      </w:r>
      <w:r>
        <w:t>4</w:t>
      </w:r>
      <w:r w:rsidRPr="00AE2916">
        <w:t>.</w:t>
      </w:r>
      <w:r w:rsidR="001C538C">
        <w:t> </w:t>
      </w:r>
      <w:r w:rsidRPr="00C816BC">
        <w:t>Pracownik,</w:t>
      </w:r>
      <w:r>
        <w:t xml:space="preserve"> </w:t>
      </w:r>
      <w:r w:rsidRPr="00C816BC">
        <w:t>który</w:t>
      </w:r>
      <w:r>
        <w:t xml:space="preserve"> </w:t>
      </w:r>
      <w:r w:rsidRPr="00C816BC">
        <w:t>przyjął</w:t>
      </w:r>
      <w:r>
        <w:t xml:space="preserve"> </w:t>
      </w:r>
      <w:r w:rsidRPr="00C816BC">
        <w:t>dziecko</w:t>
      </w:r>
      <w:r>
        <w:t xml:space="preserve"> </w:t>
      </w:r>
      <w:r w:rsidRPr="00C816BC">
        <w:t>na</w:t>
      </w:r>
      <w:r>
        <w:t xml:space="preserve"> </w:t>
      </w:r>
      <w:r w:rsidRPr="00C816BC">
        <w:t>wychowanie</w:t>
      </w:r>
      <w:r w:rsidR="001C538C">
        <w:t xml:space="preserve"> </w:t>
      </w:r>
      <w:r w:rsidR="001C538C" w:rsidRPr="00C816BC">
        <w:t>i</w:t>
      </w:r>
      <w:r w:rsidR="001C538C">
        <w:t> </w:t>
      </w:r>
      <w:r w:rsidRPr="00C816BC">
        <w:t>wystąpił</w:t>
      </w:r>
      <w:r>
        <w:t xml:space="preserve"> </w:t>
      </w:r>
      <w:r w:rsidRPr="00C816BC">
        <w:t>do</w:t>
      </w:r>
      <w:r>
        <w:t xml:space="preserve"> </w:t>
      </w:r>
      <w:r w:rsidRPr="00C816BC">
        <w:t>sądu</w:t>
      </w:r>
      <w:r>
        <w:t xml:space="preserve"> </w:t>
      </w:r>
      <w:r w:rsidRPr="00C816BC">
        <w:t>opiekuńczego</w:t>
      </w:r>
      <w:r w:rsidR="001C538C">
        <w:t xml:space="preserve"> </w:t>
      </w:r>
      <w:r w:rsidR="001C538C" w:rsidRPr="00C816BC">
        <w:t>z</w:t>
      </w:r>
      <w:r w:rsidR="001C538C">
        <w:t> </w:t>
      </w:r>
      <w:r w:rsidRPr="00C816BC">
        <w:t>wnioskiem</w:t>
      </w:r>
      <w:r w:rsidR="001C538C">
        <w:t xml:space="preserve"> </w:t>
      </w:r>
      <w:r w:rsidR="001C538C" w:rsidRPr="00C816BC">
        <w:t>o</w:t>
      </w:r>
      <w:r w:rsidR="001C538C">
        <w:t> </w:t>
      </w:r>
      <w:r w:rsidRPr="00C816BC">
        <w:t>wszczęcie</w:t>
      </w:r>
      <w:r>
        <w:t xml:space="preserve"> </w:t>
      </w:r>
      <w:r w:rsidRPr="00C816BC">
        <w:t>postępowania</w:t>
      </w:r>
      <w:r w:rsidR="001C538C">
        <w:t xml:space="preserve"> </w:t>
      </w:r>
      <w:r w:rsidR="001C538C" w:rsidRPr="00C816BC">
        <w:t>w</w:t>
      </w:r>
      <w:r w:rsidR="001C538C">
        <w:t> </w:t>
      </w:r>
      <w:r w:rsidRPr="00C816BC">
        <w:t>sprawie</w:t>
      </w:r>
      <w:r>
        <w:t xml:space="preserve"> </w:t>
      </w:r>
      <w:r w:rsidRPr="00C816BC">
        <w:t>przysposobienia</w:t>
      </w:r>
      <w:r>
        <w:t xml:space="preserve"> </w:t>
      </w:r>
      <w:r w:rsidRPr="00C816BC">
        <w:t>dziecka</w:t>
      </w:r>
      <w:r>
        <w:t xml:space="preserve"> </w:t>
      </w:r>
      <w:r w:rsidRPr="00C816BC">
        <w:t>lub</w:t>
      </w:r>
      <w:r>
        <w:t xml:space="preserve"> </w:t>
      </w:r>
      <w:r w:rsidRPr="00C816BC">
        <w:t>który</w:t>
      </w:r>
      <w:r>
        <w:t xml:space="preserve"> </w:t>
      </w:r>
      <w:r w:rsidRPr="00C816BC">
        <w:t>przyjął</w:t>
      </w:r>
      <w:r>
        <w:t xml:space="preserve"> </w:t>
      </w:r>
      <w:r w:rsidRPr="00C816BC">
        <w:t>dziecko</w:t>
      </w:r>
      <w:r>
        <w:t xml:space="preserve"> </w:t>
      </w:r>
      <w:r w:rsidRPr="00C816BC">
        <w:t>na</w:t>
      </w:r>
      <w:r>
        <w:t xml:space="preserve"> </w:t>
      </w:r>
      <w:r w:rsidRPr="00C816BC">
        <w:t>wychowanie</w:t>
      </w:r>
      <w:r>
        <w:t xml:space="preserve"> </w:t>
      </w:r>
      <w:r w:rsidRPr="00C816BC">
        <w:t>jako</w:t>
      </w:r>
      <w:r>
        <w:t xml:space="preserve"> </w:t>
      </w:r>
      <w:r w:rsidRPr="00C816BC">
        <w:t>rodzina</w:t>
      </w:r>
      <w:r>
        <w:t xml:space="preserve"> </w:t>
      </w:r>
      <w:r w:rsidRPr="00C816BC">
        <w:t>zastępcza,</w:t>
      </w:r>
      <w:r w:rsidR="001C538C">
        <w:t xml:space="preserve"> </w:t>
      </w:r>
      <w:r w:rsidR="001C538C" w:rsidRPr="00C816BC">
        <w:t>z</w:t>
      </w:r>
      <w:r w:rsidR="001C538C">
        <w:t> </w:t>
      </w:r>
      <w:r w:rsidRPr="00C816BC">
        <w:t>wyjątkiem</w:t>
      </w:r>
      <w:r>
        <w:t xml:space="preserve"> </w:t>
      </w:r>
      <w:r w:rsidRPr="00C816BC">
        <w:t>rodziny</w:t>
      </w:r>
      <w:r>
        <w:t xml:space="preserve"> </w:t>
      </w:r>
      <w:r w:rsidRPr="00C816BC">
        <w:t>zastępczej</w:t>
      </w:r>
      <w:r>
        <w:t xml:space="preserve"> </w:t>
      </w:r>
      <w:r w:rsidRPr="00C816BC">
        <w:t>zawodowej,</w:t>
      </w:r>
      <w:r>
        <w:t xml:space="preserve"> </w:t>
      </w:r>
      <w:r w:rsidRPr="00C816BC">
        <w:t>ma</w:t>
      </w:r>
      <w:r>
        <w:t xml:space="preserve"> </w:t>
      </w:r>
      <w:r w:rsidRPr="00C816BC">
        <w:t>prawo</w:t>
      </w:r>
      <w:r>
        <w:t xml:space="preserve"> </w:t>
      </w:r>
      <w:r w:rsidRPr="00C816BC">
        <w:t>do</w:t>
      </w:r>
      <w:r>
        <w:t xml:space="preserve"> </w:t>
      </w:r>
      <w:r w:rsidRPr="00C816BC">
        <w:t>urlopu</w:t>
      </w:r>
      <w:r>
        <w:t xml:space="preserve"> </w:t>
      </w:r>
      <w:r w:rsidRPr="00C816BC">
        <w:t>rodzicielskiego,</w:t>
      </w:r>
      <w:r>
        <w:t xml:space="preserve"> </w:t>
      </w:r>
      <w:r w:rsidRPr="00C816BC">
        <w:t>przysługującego</w:t>
      </w:r>
      <w:r>
        <w:t xml:space="preserve"> </w:t>
      </w:r>
      <w:r w:rsidRPr="00C816BC">
        <w:t>po</w:t>
      </w:r>
      <w:r>
        <w:t xml:space="preserve"> </w:t>
      </w:r>
      <w:r w:rsidRPr="00C816BC">
        <w:t>w</w:t>
      </w:r>
      <w:r w:rsidRPr="00C816BC">
        <w:t>y</w:t>
      </w:r>
      <w:r w:rsidRPr="00C816BC">
        <w:lastRenderedPageBreak/>
        <w:t>korzystaniu</w:t>
      </w:r>
      <w:r>
        <w:t xml:space="preserve"> </w:t>
      </w:r>
      <w:r w:rsidRPr="00C816BC">
        <w:t>urlopu</w:t>
      </w:r>
      <w:r>
        <w:t xml:space="preserve"> </w:t>
      </w:r>
      <w:r w:rsidRPr="00C816BC">
        <w:t>na</w:t>
      </w:r>
      <w:r>
        <w:t xml:space="preserve"> </w:t>
      </w:r>
      <w:r w:rsidRPr="00C816BC">
        <w:t>warunkach</w:t>
      </w:r>
      <w:r>
        <w:t xml:space="preserve"> </w:t>
      </w:r>
      <w:r w:rsidRPr="00C816BC">
        <w:t>urlopu</w:t>
      </w:r>
      <w:r>
        <w:t xml:space="preserve"> </w:t>
      </w:r>
      <w:r w:rsidRPr="00C816BC">
        <w:t>macierzyńskiego</w:t>
      </w:r>
      <w:r>
        <w:t xml:space="preserve"> </w:t>
      </w:r>
      <w:r w:rsidRPr="00C816BC">
        <w:t>albo</w:t>
      </w:r>
      <w:r>
        <w:t xml:space="preserve"> </w:t>
      </w:r>
      <w:r w:rsidRPr="00C816BC">
        <w:t>zasiłku</w:t>
      </w:r>
      <w:r>
        <w:t xml:space="preserve"> </w:t>
      </w:r>
      <w:r w:rsidRPr="00C816BC">
        <w:t>macierzyńskiego</w:t>
      </w:r>
      <w:r>
        <w:t xml:space="preserve"> </w:t>
      </w:r>
      <w:r w:rsidRPr="00C816BC">
        <w:t>za</w:t>
      </w:r>
      <w:r>
        <w:t xml:space="preserve"> </w:t>
      </w:r>
      <w:r w:rsidRPr="00C816BC">
        <w:t>okres</w:t>
      </w:r>
      <w:r>
        <w:t xml:space="preserve"> </w:t>
      </w:r>
      <w:r w:rsidRPr="00C816BC">
        <w:t>odpowiadający</w:t>
      </w:r>
      <w:r>
        <w:t xml:space="preserve"> </w:t>
      </w:r>
      <w:r w:rsidRPr="00C816BC">
        <w:t>okresowi</w:t>
      </w:r>
      <w:r>
        <w:t xml:space="preserve"> </w:t>
      </w:r>
      <w:r w:rsidRPr="00C816BC">
        <w:t>urlopu</w:t>
      </w:r>
      <w:r>
        <w:t xml:space="preserve"> </w:t>
      </w:r>
      <w:r w:rsidRPr="00C816BC">
        <w:t>na</w:t>
      </w:r>
      <w:r>
        <w:t xml:space="preserve"> </w:t>
      </w:r>
      <w:r w:rsidRPr="00C816BC">
        <w:t>warunkach</w:t>
      </w:r>
      <w:r>
        <w:t xml:space="preserve"> </w:t>
      </w:r>
      <w:r w:rsidRPr="00C816BC">
        <w:t>urlopu</w:t>
      </w:r>
      <w:r>
        <w:t xml:space="preserve"> </w:t>
      </w:r>
      <w:r w:rsidRPr="00C816BC">
        <w:t>macierzyńskiego,</w:t>
      </w:r>
      <w:r w:rsidR="001C538C">
        <w:t xml:space="preserve"> </w:t>
      </w:r>
      <w:r w:rsidR="001C538C" w:rsidRPr="00C816BC">
        <w:t>w</w:t>
      </w:r>
      <w:r w:rsidR="001C538C">
        <w:t> </w:t>
      </w:r>
      <w:r w:rsidRPr="00C816BC">
        <w:t>wymiarze</w:t>
      </w:r>
      <w:r>
        <w:t xml:space="preserve"> </w:t>
      </w:r>
      <w:r w:rsidRPr="00C816BC">
        <w:t>do:</w:t>
      </w:r>
    </w:p>
    <w:p w:rsidR="000B0F06" w:rsidRPr="00C816BC" w:rsidRDefault="000B0F06" w:rsidP="000B0F06">
      <w:pPr>
        <w:pStyle w:val="ZPKTzmpktartykuempunktem"/>
      </w:pPr>
      <w:r>
        <w:t>1)</w:t>
      </w:r>
      <w:r>
        <w:tab/>
      </w:r>
      <w:r w:rsidRPr="00C816BC">
        <w:t>3</w:t>
      </w:r>
      <w:r w:rsidR="001C538C" w:rsidRPr="00C816BC">
        <w:t>2</w:t>
      </w:r>
      <w:r w:rsidR="001C538C">
        <w:t> </w:t>
      </w:r>
      <w:r w:rsidRPr="00C816BC">
        <w:t>tygodni</w:t>
      </w:r>
      <w:r>
        <w:t xml:space="preserve"> </w:t>
      </w:r>
      <w:r w:rsidRPr="00C816BC">
        <w:t>–</w:t>
      </w:r>
      <w:r w:rsidR="001C538C">
        <w:t xml:space="preserve"> </w:t>
      </w:r>
      <w:r w:rsidR="001C538C" w:rsidRPr="00C816BC">
        <w:t>w</w:t>
      </w:r>
      <w:r w:rsidR="001C538C">
        <w:t> </w:t>
      </w:r>
      <w:r w:rsidRPr="00C816BC">
        <w:t>przypadku,</w:t>
      </w:r>
      <w:r w:rsidR="001C538C">
        <w:t xml:space="preserve"> </w:t>
      </w:r>
      <w:r w:rsidR="001C538C" w:rsidRPr="00C816BC">
        <w:t>o</w:t>
      </w:r>
      <w:r w:rsidR="001C538C">
        <w:t> </w:t>
      </w:r>
      <w:r w:rsidRPr="00C816BC">
        <w:t>którym</w:t>
      </w:r>
      <w:r>
        <w:t xml:space="preserve"> </w:t>
      </w:r>
      <w:r w:rsidRPr="00C816BC">
        <w:t>mowa</w:t>
      </w:r>
      <w:r w:rsidR="001C538C">
        <w:t xml:space="preserve"> </w:t>
      </w:r>
      <w:r w:rsidR="001C538C" w:rsidRPr="00C816BC">
        <w:t>w</w:t>
      </w:r>
      <w:r w:rsidR="001C538C">
        <w:t> § </w:t>
      </w:r>
      <w:r w:rsidR="001C538C" w:rsidRPr="00C816BC">
        <w:t>1</w:t>
      </w:r>
      <w:r w:rsidR="001C538C">
        <w:t xml:space="preserve"> pkt </w:t>
      </w:r>
      <w:r w:rsidRPr="00C816BC">
        <w:t>1;</w:t>
      </w:r>
    </w:p>
    <w:p w:rsidR="000B0F06" w:rsidRPr="00C816BC" w:rsidRDefault="000B0F06" w:rsidP="000B0F06">
      <w:pPr>
        <w:pStyle w:val="ZPKTzmpktartykuempunktem"/>
      </w:pPr>
      <w:r>
        <w:t>2)</w:t>
      </w:r>
      <w:r>
        <w:tab/>
      </w:r>
      <w:r w:rsidRPr="00C816BC">
        <w:t>3</w:t>
      </w:r>
      <w:r w:rsidR="001C538C" w:rsidRPr="00C816BC">
        <w:t>4</w:t>
      </w:r>
      <w:r w:rsidR="001C538C">
        <w:t> </w:t>
      </w:r>
      <w:r w:rsidRPr="00C816BC">
        <w:t>tygodni</w:t>
      </w:r>
      <w:r>
        <w:t xml:space="preserve"> </w:t>
      </w:r>
      <w:r w:rsidRPr="00C816BC">
        <w:t>–</w:t>
      </w:r>
      <w:r w:rsidR="001C538C">
        <w:t xml:space="preserve"> </w:t>
      </w:r>
      <w:r w:rsidR="001C538C" w:rsidRPr="00C816BC">
        <w:t>w</w:t>
      </w:r>
      <w:r w:rsidR="001C538C">
        <w:t> </w:t>
      </w:r>
      <w:r w:rsidRPr="00C816BC">
        <w:t>przypadkach,</w:t>
      </w:r>
      <w:r w:rsidR="001C538C">
        <w:t xml:space="preserve"> </w:t>
      </w:r>
      <w:r w:rsidR="001C538C" w:rsidRPr="00C816BC">
        <w:t>o</w:t>
      </w:r>
      <w:r w:rsidR="001C538C">
        <w:t> </w:t>
      </w:r>
      <w:r w:rsidRPr="00C816BC">
        <w:t>których</w:t>
      </w:r>
      <w:r>
        <w:t xml:space="preserve"> </w:t>
      </w:r>
      <w:r w:rsidRPr="00C816BC">
        <w:t>mowa</w:t>
      </w:r>
      <w:r w:rsidR="001C538C">
        <w:t xml:space="preserve"> </w:t>
      </w:r>
      <w:r w:rsidR="001C538C" w:rsidRPr="00C816BC">
        <w:t>w</w:t>
      </w:r>
      <w:r w:rsidR="001C538C">
        <w:t> § </w:t>
      </w:r>
      <w:r w:rsidR="001C538C" w:rsidRPr="00C816BC">
        <w:t>1</w:t>
      </w:r>
      <w:r w:rsidR="001C538C">
        <w:t xml:space="preserve"> pkt </w:t>
      </w:r>
      <w:r w:rsidRPr="00C816BC">
        <w:t>2</w:t>
      </w:r>
      <w:r>
        <w:t>–</w:t>
      </w:r>
      <w:r w:rsidRPr="00C816BC">
        <w:t>5;</w:t>
      </w:r>
    </w:p>
    <w:p w:rsidR="000B0F06" w:rsidRDefault="000B0F06" w:rsidP="000B0F06">
      <w:pPr>
        <w:pStyle w:val="ZPKTzmpktartykuempunktem"/>
      </w:pPr>
      <w:r>
        <w:t>3)</w:t>
      </w:r>
      <w:r>
        <w:tab/>
      </w:r>
      <w:r w:rsidRPr="00C816BC">
        <w:t>2</w:t>
      </w:r>
      <w:r w:rsidR="001C538C" w:rsidRPr="00C816BC">
        <w:t>9</w:t>
      </w:r>
      <w:r w:rsidR="001C538C">
        <w:t> </w:t>
      </w:r>
      <w:r w:rsidRPr="00C816BC">
        <w:t>tygodni</w:t>
      </w:r>
      <w:r>
        <w:t xml:space="preserve"> </w:t>
      </w:r>
      <w:r w:rsidRPr="00C816BC">
        <w:t>–</w:t>
      </w:r>
      <w:r w:rsidR="001C538C">
        <w:t xml:space="preserve"> </w:t>
      </w:r>
      <w:r w:rsidR="001C538C" w:rsidRPr="00C816BC">
        <w:t>w</w:t>
      </w:r>
      <w:r w:rsidR="001C538C">
        <w:t> </w:t>
      </w:r>
      <w:r w:rsidRPr="00C816BC">
        <w:t>przypadku,</w:t>
      </w:r>
      <w:r w:rsidR="001C538C">
        <w:t xml:space="preserve"> </w:t>
      </w:r>
      <w:r w:rsidR="001C538C" w:rsidRPr="00C816BC">
        <w:t>o</w:t>
      </w:r>
      <w:r w:rsidR="001C538C">
        <w:t> </w:t>
      </w:r>
      <w:r w:rsidRPr="00C816BC">
        <w:t>którym</w:t>
      </w:r>
      <w:r>
        <w:t xml:space="preserve"> </w:t>
      </w:r>
      <w:r w:rsidRPr="00C816BC">
        <w:t>mowa</w:t>
      </w:r>
      <w:r w:rsidR="001C538C">
        <w:t xml:space="preserve"> </w:t>
      </w:r>
      <w:r w:rsidR="001C538C" w:rsidRPr="00C816BC">
        <w:t>w</w:t>
      </w:r>
      <w:r w:rsidR="001C538C">
        <w:t> § </w:t>
      </w:r>
      <w:r>
        <w:t>3</w:t>
      </w:r>
      <w:r w:rsidRPr="00C816BC">
        <w:t>.</w:t>
      </w:r>
    </w:p>
    <w:p w:rsidR="000B0F06" w:rsidRDefault="000B0F06" w:rsidP="000B0F06">
      <w:pPr>
        <w:pStyle w:val="ZUSTzmustartykuempunktem"/>
      </w:pPr>
      <w:r w:rsidRPr="00C816BC">
        <w:t>§</w:t>
      </w:r>
      <w:r w:rsidR="001C538C">
        <w:t> </w:t>
      </w:r>
      <w:r>
        <w:t>5</w:t>
      </w:r>
      <w:r w:rsidRPr="00C816BC">
        <w:t>.</w:t>
      </w:r>
      <w:r w:rsidR="001C538C">
        <w:t> </w:t>
      </w:r>
      <w:r>
        <w:t>Do urlopu rodzicielskiego stosuje się odpowiednio przepisy</w:t>
      </w:r>
      <w:r w:rsidR="001C538C">
        <w:t xml:space="preserve"> art. </w:t>
      </w:r>
      <w:r>
        <w:t>182</w:t>
      </w:r>
      <w:r w:rsidRPr="00EB5854">
        <w:rPr>
          <w:rStyle w:val="IGindeksgrny"/>
        </w:rPr>
        <w:t>1a</w:t>
      </w:r>
      <w:r w:rsidR="001C538C">
        <w:t xml:space="preserve"> § </w:t>
      </w:r>
      <w:r>
        <w:t>2–</w:t>
      </w:r>
      <w:r w:rsidR="001C538C">
        <w:t>4 i art. </w:t>
      </w:r>
      <w:r>
        <w:t>182</w:t>
      </w:r>
      <w:r w:rsidRPr="00EB5854">
        <w:rPr>
          <w:rStyle w:val="IGindeksgrny"/>
        </w:rPr>
        <w:t>1b</w:t>
      </w:r>
      <w:r>
        <w:t>–182</w:t>
      </w:r>
      <w:r w:rsidRPr="00EB5854">
        <w:rPr>
          <w:rStyle w:val="IGindeksgrny"/>
        </w:rPr>
        <w:t>1f</w:t>
      </w:r>
      <w:r w:rsidRPr="00C816BC">
        <w:t>.</w:t>
      </w:r>
    </w:p>
    <w:p w:rsidR="000B0F06" w:rsidRDefault="000B0F06" w:rsidP="000B0F06">
      <w:pPr>
        <w:pStyle w:val="ZUSTzmustartykuempunktem"/>
      </w:pPr>
      <w:r>
        <w:t>§</w:t>
      </w:r>
      <w:r w:rsidR="001C538C">
        <w:t> </w:t>
      </w:r>
      <w:r>
        <w:t>6</w:t>
      </w:r>
      <w:r w:rsidRPr="005F737B">
        <w:t>.</w:t>
      </w:r>
      <w:r w:rsidR="001C538C">
        <w:t> </w:t>
      </w:r>
      <w:r w:rsidRPr="005F737B">
        <w:t>Urlop na warunkach urlopu macierzyńskiego jest udzielany na pisemny wniosek pracownika. Do wniosku dołącza się dokumenty określone</w:t>
      </w:r>
      <w:r w:rsidR="001C538C" w:rsidRPr="005F737B">
        <w:t xml:space="preserve"> w</w:t>
      </w:r>
      <w:r w:rsidR="001C538C">
        <w:t> </w:t>
      </w:r>
      <w:r w:rsidRPr="005F737B">
        <w:t>przepisach wyd</w:t>
      </w:r>
      <w:r>
        <w:t>anych na podstawie</w:t>
      </w:r>
      <w:r w:rsidR="001C538C">
        <w:t xml:space="preserve"> art. </w:t>
      </w:r>
      <w:r>
        <w:t>186</w:t>
      </w:r>
      <w:r w:rsidRPr="00B76673">
        <w:rPr>
          <w:rStyle w:val="IGindeksgrny"/>
        </w:rPr>
        <w:t>8a</w:t>
      </w:r>
      <w:r w:rsidRPr="005F737B">
        <w:t>. Pracodawca jest obowiązany uwzględnić wniosek pracownika.</w:t>
      </w:r>
      <w:r w:rsidR="001C538C">
        <w:t>”</w:t>
      </w:r>
      <w:r w:rsidRPr="00AE2916">
        <w:t>;</w:t>
      </w:r>
    </w:p>
    <w:p w:rsidR="000B0F06" w:rsidRDefault="000B0F06" w:rsidP="001C538C">
      <w:pPr>
        <w:pStyle w:val="PKTpunkt"/>
        <w:keepNext/>
      </w:pPr>
      <w:r>
        <w:t>13</w:t>
      </w:r>
      <w:r w:rsidRPr="00AE2916">
        <w:t>)</w:t>
      </w:r>
      <w:r w:rsidRPr="00AE2916">
        <w:tab/>
        <w:t>art.</w:t>
      </w:r>
      <w:r>
        <w:t xml:space="preserve"> </w:t>
      </w:r>
      <w:r w:rsidRPr="00AE2916">
        <w:t>183</w:t>
      </w:r>
      <w:r w:rsidRPr="00AE2916">
        <w:rPr>
          <w:rStyle w:val="IGindeksgrny"/>
        </w:rPr>
        <w:t>2</w:t>
      </w:r>
      <w:r>
        <w:rPr>
          <w:rStyle w:val="IGindeksgrny"/>
        </w:rPr>
        <w:t xml:space="preserve"> </w:t>
      </w:r>
      <w:r w:rsidRPr="00AE2916">
        <w:t>otrzymuje</w:t>
      </w:r>
      <w:r>
        <w:t xml:space="preserve"> </w:t>
      </w:r>
      <w:r w:rsidRPr="00AE2916">
        <w:t>brzmienie:</w:t>
      </w:r>
    </w:p>
    <w:p w:rsidR="000B0F06" w:rsidRPr="00AE2916" w:rsidRDefault="001C538C" w:rsidP="000B0F06">
      <w:pPr>
        <w:pStyle w:val="ZARTzmartartykuempunktem"/>
      </w:pPr>
      <w:r>
        <w:t>„</w:t>
      </w:r>
      <w:r w:rsidR="000B0F06" w:rsidRPr="00AE2916">
        <w:t>Art.</w:t>
      </w:r>
      <w:r>
        <w:t> </w:t>
      </w:r>
      <w:r w:rsidR="000B0F06" w:rsidRPr="00AE2916">
        <w:t>183</w:t>
      </w:r>
      <w:r w:rsidR="000B0F06" w:rsidRPr="00AE2916">
        <w:rPr>
          <w:rStyle w:val="IGindeksgrny"/>
        </w:rPr>
        <w:t>2</w:t>
      </w:r>
      <w:r w:rsidR="000B0F06" w:rsidRPr="00AE2916">
        <w:t>.</w:t>
      </w:r>
      <w:r>
        <w:t> </w:t>
      </w:r>
      <w:r w:rsidR="000B0F06" w:rsidRPr="00C816BC">
        <w:t>Pracodawca</w:t>
      </w:r>
      <w:r w:rsidR="000B0F06">
        <w:t xml:space="preserve"> </w:t>
      </w:r>
      <w:r w:rsidR="000B0F06" w:rsidRPr="00C816BC">
        <w:t>dopuszcza</w:t>
      </w:r>
      <w:r w:rsidR="000B0F06">
        <w:t xml:space="preserve"> </w:t>
      </w:r>
      <w:r w:rsidR="000B0F06" w:rsidRPr="00C816BC">
        <w:t>pracownika</w:t>
      </w:r>
      <w:r w:rsidR="000B0F06">
        <w:t xml:space="preserve"> </w:t>
      </w:r>
      <w:r w:rsidR="000B0F06" w:rsidRPr="00C816BC">
        <w:t>po</w:t>
      </w:r>
      <w:r w:rsidR="000B0F06">
        <w:t xml:space="preserve"> </w:t>
      </w:r>
      <w:r w:rsidR="000B0F06" w:rsidRPr="00C816BC">
        <w:t>zakończeniu</w:t>
      </w:r>
      <w:r w:rsidR="000B0F06">
        <w:t xml:space="preserve"> </w:t>
      </w:r>
      <w:r w:rsidR="000B0F06" w:rsidRPr="00C816BC">
        <w:t>urlopu</w:t>
      </w:r>
      <w:r w:rsidR="000B0F06">
        <w:t xml:space="preserve"> </w:t>
      </w:r>
      <w:r w:rsidR="000B0F06" w:rsidRPr="00C816BC">
        <w:t>macierzyńskiego,</w:t>
      </w:r>
      <w:r w:rsidR="000B0F06">
        <w:t xml:space="preserve"> </w:t>
      </w:r>
      <w:r w:rsidR="000B0F06" w:rsidRPr="00C816BC">
        <w:t>urlopu</w:t>
      </w:r>
      <w:r w:rsidR="000B0F06">
        <w:t xml:space="preserve"> </w:t>
      </w:r>
      <w:r w:rsidR="000B0F06" w:rsidRPr="00C816BC">
        <w:t>na</w:t>
      </w:r>
      <w:r w:rsidR="000B0F06">
        <w:t xml:space="preserve"> </w:t>
      </w:r>
      <w:r w:rsidR="000B0F06" w:rsidRPr="00C816BC">
        <w:t>warunkach</w:t>
      </w:r>
      <w:r w:rsidR="000B0F06">
        <w:t xml:space="preserve"> </w:t>
      </w:r>
      <w:r w:rsidR="000B0F06" w:rsidRPr="00C816BC">
        <w:t>urlopu</w:t>
      </w:r>
      <w:r w:rsidR="000B0F06">
        <w:t xml:space="preserve"> </w:t>
      </w:r>
      <w:r w:rsidR="000B0F06" w:rsidRPr="00C816BC">
        <w:t>macierzyńskiego,</w:t>
      </w:r>
      <w:r w:rsidR="000B0F06">
        <w:t xml:space="preserve"> </w:t>
      </w:r>
      <w:r w:rsidR="000B0F06" w:rsidRPr="00C816BC">
        <w:t>urlopu</w:t>
      </w:r>
      <w:r w:rsidR="000B0F06">
        <w:t xml:space="preserve"> </w:t>
      </w:r>
      <w:r w:rsidR="000B0F06" w:rsidRPr="00C816BC">
        <w:t>rodzicielskiego</w:t>
      </w:r>
      <w:r w:rsidR="000B0F06">
        <w:t xml:space="preserve"> </w:t>
      </w:r>
      <w:r w:rsidR="000B0F06" w:rsidRPr="00C816BC">
        <w:t>oraz</w:t>
      </w:r>
      <w:r w:rsidR="000B0F06">
        <w:t xml:space="preserve"> </w:t>
      </w:r>
      <w:r w:rsidR="000B0F06" w:rsidRPr="00C816BC">
        <w:t>urlopu</w:t>
      </w:r>
      <w:r w:rsidR="000B0F06">
        <w:t xml:space="preserve"> </w:t>
      </w:r>
      <w:r w:rsidR="000B0F06" w:rsidRPr="00C816BC">
        <w:t>ojcowskiego</w:t>
      </w:r>
      <w:r w:rsidR="000B0F06">
        <w:t xml:space="preserve"> </w:t>
      </w:r>
      <w:r w:rsidR="000B0F06" w:rsidRPr="00C816BC">
        <w:t>do</w:t>
      </w:r>
      <w:r w:rsidR="000B0F06">
        <w:t xml:space="preserve"> </w:t>
      </w:r>
      <w:r w:rsidR="000B0F06" w:rsidRPr="00C816BC">
        <w:t>pracy</w:t>
      </w:r>
      <w:r w:rsidR="000B0F06">
        <w:t xml:space="preserve"> </w:t>
      </w:r>
      <w:r w:rsidR="000B0F06" w:rsidRPr="00C816BC">
        <w:t>na</w:t>
      </w:r>
      <w:r w:rsidR="000B0F06">
        <w:t xml:space="preserve"> </w:t>
      </w:r>
      <w:r w:rsidR="000B0F06" w:rsidRPr="00C816BC">
        <w:t>dotychczasowym</w:t>
      </w:r>
      <w:r w:rsidR="000B0F06">
        <w:t xml:space="preserve"> </w:t>
      </w:r>
      <w:r w:rsidR="000B0F06" w:rsidRPr="00C816BC">
        <w:t>stanowisku,</w:t>
      </w:r>
      <w:r>
        <w:t xml:space="preserve"> </w:t>
      </w:r>
      <w:r w:rsidRPr="00C816BC">
        <w:t>a</w:t>
      </w:r>
      <w:r>
        <w:t> </w:t>
      </w:r>
      <w:r w:rsidR="000B0F06" w:rsidRPr="00C816BC">
        <w:t>jeżeli</w:t>
      </w:r>
      <w:r w:rsidR="000B0F06">
        <w:t xml:space="preserve"> </w:t>
      </w:r>
      <w:r w:rsidR="000B0F06" w:rsidRPr="00C816BC">
        <w:t>nie</w:t>
      </w:r>
      <w:r w:rsidR="000B0F06">
        <w:t xml:space="preserve"> </w:t>
      </w:r>
      <w:r w:rsidR="000B0F06" w:rsidRPr="00C816BC">
        <w:t>jest</w:t>
      </w:r>
      <w:r w:rsidR="000B0F06">
        <w:t xml:space="preserve"> </w:t>
      </w:r>
      <w:r w:rsidR="000B0F06" w:rsidRPr="00C816BC">
        <w:t>to</w:t>
      </w:r>
      <w:r w:rsidR="000B0F06">
        <w:t xml:space="preserve"> </w:t>
      </w:r>
      <w:r w:rsidR="000B0F06" w:rsidRPr="00C816BC">
        <w:t>możliwe,</w:t>
      </w:r>
      <w:r w:rsidR="000B0F06">
        <w:t xml:space="preserve"> </w:t>
      </w:r>
      <w:r w:rsidR="000B0F06" w:rsidRPr="00C816BC">
        <w:t>na</w:t>
      </w:r>
      <w:r w:rsidR="000B0F06">
        <w:t xml:space="preserve"> </w:t>
      </w:r>
      <w:r w:rsidR="000B0F06" w:rsidRPr="00C816BC">
        <w:t>stanowisku</w:t>
      </w:r>
      <w:r w:rsidR="000B0F06">
        <w:t xml:space="preserve"> </w:t>
      </w:r>
      <w:r w:rsidR="000B0F06" w:rsidRPr="00C816BC">
        <w:t>równorzędnym</w:t>
      </w:r>
      <w:r>
        <w:t xml:space="preserve"> </w:t>
      </w:r>
      <w:r w:rsidRPr="00C816BC">
        <w:t>z</w:t>
      </w:r>
      <w:r>
        <w:t> </w:t>
      </w:r>
      <w:r w:rsidR="000B0F06" w:rsidRPr="00C816BC">
        <w:t>zajmowanym</w:t>
      </w:r>
      <w:r w:rsidR="000B0F06">
        <w:t xml:space="preserve"> </w:t>
      </w:r>
      <w:r w:rsidR="000B0F06" w:rsidRPr="00C816BC">
        <w:t>przed</w:t>
      </w:r>
      <w:r w:rsidR="000B0F06">
        <w:t xml:space="preserve"> </w:t>
      </w:r>
      <w:r w:rsidR="000B0F06" w:rsidRPr="00C816BC">
        <w:t>rozpoczęciem</w:t>
      </w:r>
      <w:r w:rsidR="000B0F06">
        <w:t xml:space="preserve"> </w:t>
      </w:r>
      <w:r w:rsidR="000B0F06" w:rsidRPr="00C816BC">
        <w:t>urlopu</w:t>
      </w:r>
      <w:r w:rsidR="000B0F06">
        <w:t xml:space="preserve"> </w:t>
      </w:r>
      <w:r w:rsidR="000B0F06" w:rsidRPr="00C816BC">
        <w:t>lub</w:t>
      </w:r>
      <w:r w:rsidR="000B0F06">
        <w:t xml:space="preserve"> </w:t>
      </w:r>
      <w:r w:rsidR="000B0F06" w:rsidRPr="00C816BC">
        <w:t>na</w:t>
      </w:r>
      <w:r w:rsidR="000B0F06">
        <w:t xml:space="preserve"> </w:t>
      </w:r>
      <w:r w:rsidR="000B0F06" w:rsidRPr="00C816BC">
        <w:t>innym</w:t>
      </w:r>
      <w:r w:rsidR="000B0F06">
        <w:t xml:space="preserve"> </w:t>
      </w:r>
      <w:r w:rsidR="000B0F06" w:rsidRPr="00C816BC">
        <w:t>stanowisku</w:t>
      </w:r>
      <w:r w:rsidR="000B0F06">
        <w:t xml:space="preserve"> </w:t>
      </w:r>
      <w:r w:rsidR="000B0F06" w:rsidRPr="00C816BC">
        <w:t>odpowiadającym</w:t>
      </w:r>
      <w:r w:rsidR="000B0F06">
        <w:t xml:space="preserve"> </w:t>
      </w:r>
      <w:r w:rsidR="000B0F06" w:rsidRPr="00C816BC">
        <w:t>jego</w:t>
      </w:r>
      <w:r w:rsidR="000B0F06">
        <w:t xml:space="preserve"> </w:t>
      </w:r>
      <w:r w:rsidR="000B0F06" w:rsidRPr="00C816BC">
        <w:t>kwalifikacjom</w:t>
      </w:r>
      <w:r w:rsidR="000B0F06">
        <w:t xml:space="preserve"> </w:t>
      </w:r>
      <w:r w:rsidR="000B0F06" w:rsidRPr="00C816BC">
        <w:t>zawodowym,</w:t>
      </w:r>
      <w:r w:rsidR="000B0F06">
        <w:t xml:space="preserve"> </w:t>
      </w:r>
      <w:r w:rsidR="000B0F06" w:rsidRPr="00C816BC">
        <w:t>za</w:t>
      </w:r>
      <w:r w:rsidR="000B0F06">
        <w:t xml:space="preserve"> </w:t>
      </w:r>
      <w:r w:rsidR="000B0F06" w:rsidRPr="00C816BC">
        <w:t>wynagrodzeniem</w:t>
      </w:r>
      <w:r w:rsidR="000B0F06">
        <w:t xml:space="preserve"> </w:t>
      </w:r>
      <w:r w:rsidR="000B0F06" w:rsidRPr="00C816BC">
        <w:t>za</w:t>
      </w:r>
      <w:r w:rsidR="000B0F06">
        <w:t xml:space="preserve"> </w:t>
      </w:r>
      <w:r w:rsidR="000B0F06" w:rsidRPr="00C816BC">
        <w:t>pracę,</w:t>
      </w:r>
      <w:r w:rsidR="000B0F06">
        <w:t xml:space="preserve"> </w:t>
      </w:r>
      <w:r w:rsidR="000B0F06" w:rsidRPr="00C816BC">
        <w:t>jakie</w:t>
      </w:r>
      <w:r w:rsidR="000B0F06">
        <w:t xml:space="preserve"> </w:t>
      </w:r>
      <w:r w:rsidR="000B0F06" w:rsidRPr="00C816BC">
        <w:t>otrzymywałby,</w:t>
      </w:r>
      <w:r w:rsidR="000B0F06">
        <w:t xml:space="preserve"> </w:t>
      </w:r>
      <w:r w:rsidR="000B0F06" w:rsidRPr="00C816BC">
        <w:t>gdyby</w:t>
      </w:r>
      <w:r w:rsidR="000B0F06">
        <w:t xml:space="preserve"> </w:t>
      </w:r>
      <w:r w:rsidR="000B0F06" w:rsidRPr="00C816BC">
        <w:t>nie</w:t>
      </w:r>
      <w:r w:rsidR="000B0F06">
        <w:t xml:space="preserve"> </w:t>
      </w:r>
      <w:r w:rsidR="000B0F06" w:rsidRPr="00C816BC">
        <w:t>korzystał</w:t>
      </w:r>
      <w:r>
        <w:t xml:space="preserve"> </w:t>
      </w:r>
      <w:r w:rsidRPr="00C816BC">
        <w:t>z</w:t>
      </w:r>
      <w:r>
        <w:t> </w:t>
      </w:r>
      <w:r w:rsidR="000B0F06" w:rsidRPr="00C816BC">
        <w:t>urlopu.</w:t>
      </w:r>
      <w:r>
        <w:t>”</w:t>
      </w:r>
      <w:r w:rsidR="000B0F06" w:rsidRPr="00AE2916">
        <w:t>;</w:t>
      </w:r>
    </w:p>
    <w:p w:rsidR="000B0F06" w:rsidRPr="000B0F06" w:rsidRDefault="000B0F06" w:rsidP="001C538C">
      <w:pPr>
        <w:pStyle w:val="PKTpunkt"/>
        <w:keepNext/>
      </w:pPr>
      <w:r>
        <w:t>14</w:t>
      </w:r>
      <w:r w:rsidRPr="000B0F06">
        <w:t>)</w:t>
      </w:r>
      <w:r w:rsidRPr="000B0F06">
        <w:tab/>
        <w:t>art. 18</w:t>
      </w:r>
      <w:r w:rsidR="001C538C" w:rsidRPr="000B0F06">
        <w:t>4</w:t>
      </w:r>
      <w:r w:rsidR="001C538C">
        <w:t> </w:t>
      </w:r>
      <w:r w:rsidRPr="000B0F06">
        <w:t>otrzymuje brzmienie:</w:t>
      </w:r>
    </w:p>
    <w:p w:rsidR="000B0F06" w:rsidRPr="00AE2916" w:rsidRDefault="001C538C" w:rsidP="000B0F06">
      <w:pPr>
        <w:pStyle w:val="ZARTzmartartykuempunktem"/>
      </w:pPr>
      <w:r>
        <w:t>„</w:t>
      </w:r>
      <w:r w:rsidR="000B0F06" w:rsidRPr="00AE2916">
        <w:t>Art.</w:t>
      </w:r>
      <w:r>
        <w:t> </w:t>
      </w:r>
      <w:r w:rsidR="000B0F06" w:rsidRPr="00AE2916">
        <w:t>184.</w:t>
      </w:r>
      <w:r>
        <w:t> </w:t>
      </w:r>
      <w:r w:rsidR="000B0F06" w:rsidRPr="00AE2916">
        <w:t>Za</w:t>
      </w:r>
      <w:r w:rsidR="000B0F06">
        <w:t xml:space="preserve"> okres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rodzicie</w:t>
      </w:r>
      <w:r w:rsidR="000B0F06" w:rsidRPr="00AE2916">
        <w:t>l</w:t>
      </w:r>
      <w:r w:rsidR="000B0F06" w:rsidRPr="00AE2916">
        <w:t>skiego</w:t>
      </w:r>
      <w:r w:rsidR="000B0F06">
        <w:t xml:space="preserve"> </w:t>
      </w:r>
      <w:r w:rsidR="000B0F06" w:rsidRPr="00AE2916">
        <w:t>oraz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ojcowskiego</w:t>
      </w:r>
      <w:r w:rsidR="000B0F06">
        <w:t xml:space="preserve"> </w:t>
      </w:r>
      <w:r w:rsidR="000B0F06" w:rsidRPr="00AE2916">
        <w:t>przysługuje</w:t>
      </w:r>
      <w:r w:rsidR="000B0F06">
        <w:t xml:space="preserve"> </w:t>
      </w:r>
      <w:r w:rsidR="000B0F06" w:rsidRPr="00AE2916">
        <w:t>zasiłek</w:t>
      </w:r>
      <w:r w:rsidR="000B0F06">
        <w:t xml:space="preserve"> </w:t>
      </w:r>
      <w:r w:rsidR="000B0F06" w:rsidRPr="00AE2916">
        <w:t>macierzyński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zasadach</w:t>
      </w:r>
      <w:r w:rsidR="000B0F06">
        <w:t xml:space="preserve"> </w:t>
      </w:r>
      <w:r w:rsidR="000B0F06" w:rsidRPr="00AE2916">
        <w:t>określonych</w:t>
      </w:r>
      <w:r>
        <w:t xml:space="preserve"> w </w:t>
      </w:r>
      <w:r w:rsidR="000B0F06" w:rsidRPr="00140582">
        <w:t>ustawie</w:t>
      </w:r>
      <w:r w:rsidRPr="00140582">
        <w:t xml:space="preserve"> z</w:t>
      </w:r>
      <w:r>
        <w:t> </w:t>
      </w:r>
      <w:r w:rsidR="000B0F06" w:rsidRPr="00140582">
        <w:t>dnia 2</w:t>
      </w:r>
      <w:r w:rsidRPr="00140582">
        <w:t>5</w:t>
      </w:r>
      <w:r>
        <w:t> </w:t>
      </w:r>
      <w:r w:rsidR="000B0F06" w:rsidRPr="00140582">
        <w:t>czerwca 199</w:t>
      </w:r>
      <w:r w:rsidRPr="00140582">
        <w:t>9</w:t>
      </w:r>
      <w:r>
        <w:t> </w:t>
      </w:r>
      <w:r w:rsidR="000B0F06" w:rsidRPr="00140582">
        <w:t>r.</w:t>
      </w:r>
      <w:r w:rsidRPr="00140582">
        <w:t xml:space="preserve"> o</w:t>
      </w:r>
      <w:r>
        <w:t> </w:t>
      </w:r>
      <w:r w:rsidR="000B0F06" w:rsidRPr="00140582">
        <w:t>świadczeniach pieniężnych</w:t>
      </w:r>
      <w:r w:rsidRPr="00140582">
        <w:t xml:space="preserve"> z</w:t>
      </w:r>
      <w:r>
        <w:t> </w:t>
      </w:r>
      <w:r w:rsidR="000B0F06" w:rsidRPr="00140582">
        <w:t>ubezpieczenia społecznego</w:t>
      </w:r>
      <w:r w:rsidRPr="00140582">
        <w:t xml:space="preserve"> w</w:t>
      </w:r>
      <w:r>
        <w:t> </w:t>
      </w:r>
      <w:r w:rsidR="000B0F06" w:rsidRPr="00140582">
        <w:t>razie choroby</w:t>
      </w:r>
      <w:r w:rsidRPr="00140582">
        <w:t xml:space="preserve"> i</w:t>
      </w:r>
      <w:r>
        <w:t> </w:t>
      </w:r>
      <w:r w:rsidR="000B0F06" w:rsidRPr="00140582">
        <w:t>macierzyństwa</w:t>
      </w:r>
      <w:r w:rsidR="000B0F06" w:rsidRPr="00AE2916">
        <w:t>.</w:t>
      </w:r>
      <w:r>
        <w:t>”</w:t>
      </w:r>
      <w:r w:rsidR="000B0F06" w:rsidRPr="00AE2916">
        <w:t>;</w:t>
      </w:r>
    </w:p>
    <w:p w:rsidR="000B0F06" w:rsidRPr="000B0F06" w:rsidRDefault="000B0F06" w:rsidP="001C538C">
      <w:pPr>
        <w:pStyle w:val="PKTpunkt"/>
        <w:keepNext/>
      </w:pPr>
      <w:r>
        <w:t>15</w:t>
      </w:r>
      <w:r w:rsidRPr="000B0F06">
        <w:t>)</w:t>
      </w:r>
      <w:r w:rsidR="001C538C">
        <w:tab/>
      </w:r>
      <w:r w:rsidRPr="000B0F06">
        <w:t>w</w:t>
      </w:r>
      <w:r w:rsidR="001C538C">
        <w:t xml:space="preserve"> art. </w:t>
      </w:r>
      <w:r w:rsidRPr="000B0F06">
        <w:t>186:</w:t>
      </w:r>
    </w:p>
    <w:p w:rsidR="000B0F06" w:rsidRPr="00292D70" w:rsidRDefault="000B0F06" w:rsidP="001C538C">
      <w:pPr>
        <w:pStyle w:val="CZWSPLITczwsplnaliter"/>
        <w:keepNext/>
        <w:ind w:left="780" w:hanging="360"/>
      </w:pPr>
      <w:r>
        <w:t>a)</w:t>
      </w:r>
      <w:r>
        <w:tab/>
      </w:r>
      <w:r w:rsidRPr="00292D70">
        <w:t>w</w:t>
      </w:r>
      <w:r w:rsidR="001C538C">
        <w:t xml:space="preserve"> § </w:t>
      </w:r>
      <w:r w:rsidR="001C538C" w:rsidRPr="00292D70">
        <w:t>2</w:t>
      </w:r>
      <w:r w:rsidR="001C538C">
        <w:t xml:space="preserve"> zdanie</w:t>
      </w:r>
      <w:r>
        <w:t xml:space="preserve"> </w:t>
      </w:r>
      <w:r w:rsidRPr="00292D70">
        <w:t>drugie</w:t>
      </w:r>
      <w:r>
        <w:t xml:space="preserve"> </w:t>
      </w:r>
      <w:r w:rsidRPr="00292D70">
        <w:t>otrzymuje</w:t>
      </w:r>
      <w:r>
        <w:t xml:space="preserve"> </w:t>
      </w:r>
      <w:r w:rsidRPr="00292D70">
        <w:t>brzmienie:</w:t>
      </w:r>
      <w:r w:rsidR="001C538C">
        <w:t xml:space="preserve"> „</w:t>
      </w:r>
      <w:r w:rsidRPr="00292D70">
        <w:t>Urlop</w:t>
      </w:r>
      <w:r>
        <w:t xml:space="preserve"> </w:t>
      </w:r>
      <w:r w:rsidRPr="00292D70">
        <w:t>jest</w:t>
      </w:r>
      <w:r>
        <w:t xml:space="preserve"> </w:t>
      </w:r>
      <w:r w:rsidRPr="00292D70">
        <w:t>udzielany</w:t>
      </w:r>
      <w:r>
        <w:t xml:space="preserve"> </w:t>
      </w:r>
      <w:r w:rsidRPr="00292D70">
        <w:t>na</w:t>
      </w:r>
      <w:r>
        <w:t xml:space="preserve"> </w:t>
      </w:r>
      <w:r w:rsidRPr="00292D70">
        <w:t>okres</w:t>
      </w:r>
      <w:r>
        <w:t xml:space="preserve"> </w:t>
      </w:r>
      <w:r w:rsidRPr="00292D70">
        <w:t>nie</w:t>
      </w:r>
      <w:r>
        <w:t xml:space="preserve"> </w:t>
      </w:r>
      <w:r w:rsidRPr="00292D70">
        <w:t>dłuższy</w:t>
      </w:r>
      <w:r>
        <w:t xml:space="preserve"> </w:t>
      </w:r>
      <w:r w:rsidRPr="00292D70">
        <w:t>niż</w:t>
      </w:r>
      <w:r>
        <w:t xml:space="preserve"> </w:t>
      </w:r>
      <w:r w:rsidRPr="00292D70">
        <w:t>do</w:t>
      </w:r>
      <w:r>
        <w:t xml:space="preserve"> za</w:t>
      </w:r>
      <w:r w:rsidRPr="00292D70">
        <w:t>kończenia</w:t>
      </w:r>
      <w:r>
        <w:t xml:space="preserve"> roku kalendarzowego,</w:t>
      </w:r>
      <w:r w:rsidR="001C538C">
        <w:t xml:space="preserve"> w </w:t>
      </w:r>
      <w:r>
        <w:t xml:space="preserve">którym </w:t>
      </w:r>
      <w:r w:rsidRPr="00292D70">
        <w:t>dziecko</w:t>
      </w:r>
      <w:r>
        <w:t xml:space="preserve"> kończy </w:t>
      </w:r>
      <w:r w:rsidR="001C538C" w:rsidRPr="00292D70">
        <w:t>6</w:t>
      </w:r>
      <w:r w:rsidR="001C538C">
        <w:t> </w:t>
      </w:r>
      <w:r w:rsidRPr="00292D70">
        <w:t>rok</w:t>
      </w:r>
      <w:r>
        <w:t xml:space="preserve"> </w:t>
      </w:r>
      <w:r w:rsidRPr="00292D70">
        <w:t>życia.</w:t>
      </w:r>
      <w:r w:rsidR="001C538C">
        <w:t>”</w:t>
      </w:r>
      <w:r>
        <w:t>,</w:t>
      </w:r>
    </w:p>
    <w:p w:rsidR="000B0F06" w:rsidRPr="00292D70" w:rsidRDefault="000B0F06" w:rsidP="001C538C">
      <w:pPr>
        <w:pStyle w:val="LITlitera"/>
        <w:keepNext/>
      </w:pPr>
      <w:r>
        <w:t>b)</w:t>
      </w:r>
      <w:r w:rsidRPr="00292D70">
        <w:tab/>
        <w:t>po</w:t>
      </w:r>
      <w:r w:rsidR="001C538C">
        <w:t xml:space="preserve"> § </w:t>
      </w:r>
      <w:r w:rsidR="001C538C" w:rsidRPr="00292D70">
        <w:t>3</w:t>
      </w:r>
      <w:r w:rsidR="001C538C">
        <w:t> </w:t>
      </w:r>
      <w:r w:rsidRPr="00292D70">
        <w:t>dodaje</w:t>
      </w:r>
      <w:r>
        <w:t xml:space="preserve"> </w:t>
      </w:r>
      <w:r w:rsidRPr="00292D70">
        <w:t>się</w:t>
      </w:r>
      <w:r w:rsidR="001C538C">
        <w:t xml:space="preserve"> § </w:t>
      </w:r>
      <w:r w:rsidRPr="00292D70">
        <w:t>3</w:t>
      </w:r>
      <w:r w:rsidRPr="0070184C">
        <w:rPr>
          <w:rStyle w:val="IGindeksgrny"/>
        </w:rPr>
        <w:t>1</w:t>
      </w:r>
      <w:r w:rsidR="001C538C">
        <w:t xml:space="preserve"> </w:t>
      </w:r>
      <w:r w:rsidR="001C538C" w:rsidRPr="00292D70">
        <w:t>w</w:t>
      </w:r>
      <w:r w:rsidR="001C538C">
        <w:t> </w:t>
      </w:r>
      <w:r w:rsidRPr="00292D70">
        <w:t>brzmieniu:</w:t>
      </w:r>
    </w:p>
    <w:p w:rsidR="000B0F06" w:rsidRPr="00292D70" w:rsidRDefault="001C538C" w:rsidP="000B0F06">
      <w:pPr>
        <w:pStyle w:val="ZLITUSTzmustliter"/>
      </w:pPr>
      <w:r>
        <w:t>„</w:t>
      </w:r>
      <w:r w:rsidR="000B0F06" w:rsidRPr="00292D70">
        <w:t>§</w:t>
      </w:r>
      <w:r>
        <w:t> </w:t>
      </w:r>
      <w:r w:rsidR="000B0F06" w:rsidRPr="00292D70">
        <w:t>3</w:t>
      </w:r>
      <w:r w:rsidR="000B0F06" w:rsidRPr="0070184C">
        <w:rPr>
          <w:rStyle w:val="IGindeksgrny"/>
        </w:rPr>
        <w:t>1</w:t>
      </w:r>
      <w:r w:rsidR="000B0F06" w:rsidRPr="00292D70">
        <w:t>.</w:t>
      </w:r>
      <w:r>
        <w:t> </w:t>
      </w:r>
      <w:r w:rsidR="000B0F06" w:rsidRPr="00292D70">
        <w:t>Urlopy</w:t>
      </w:r>
      <w:r>
        <w:t xml:space="preserve"> </w:t>
      </w:r>
      <w:r w:rsidRPr="00292D70">
        <w:t>w</w:t>
      </w:r>
      <w:r>
        <w:t> </w:t>
      </w:r>
      <w:r w:rsidR="000B0F06" w:rsidRPr="00292D70">
        <w:t>wymiarach,</w:t>
      </w:r>
      <w:r>
        <w:t xml:space="preserve"> </w:t>
      </w:r>
      <w:r w:rsidRPr="00292D70">
        <w:t>o</w:t>
      </w:r>
      <w:r>
        <w:t> </w:t>
      </w:r>
      <w:r w:rsidR="000B0F06" w:rsidRPr="00292D70">
        <w:t>których</w:t>
      </w:r>
      <w:r w:rsidR="000B0F06">
        <w:t xml:space="preserve"> </w:t>
      </w:r>
      <w:r w:rsidR="000B0F06" w:rsidRPr="00292D70">
        <w:t>mowa</w:t>
      </w:r>
      <w:r>
        <w:t xml:space="preserve"> </w:t>
      </w:r>
      <w:r w:rsidRPr="00292D70">
        <w:t>w</w:t>
      </w:r>
      <w:r>
        <w:t> § </w:t>
      </w:r>
      <w:r w:rsidRPr="00292D70">
        <w:t>2</w:t>
      </w:r>
      <w:r>
        <w:t xml:space="preserve"> i </w:t>
      </w:r>
      <w:r w:rsidR="000B0F06" w:rsidRPr="00292D70">
        <w:t>3,</w:t>
      </w:r>
      <w:r w:rsidR="000B0F06">
        <w:t xml:space="preserve"> </w:t>
      </w:r>
      <w:r w:rsidR="000B0F06" w:rsidRPr="00292D70">
        <w:t>przysługują</w:t>
      </w:r>
      <w:r w:rsidR="000B0F06">
        <w:t xml:space="preserve"> </w:t>
      </w:r>
      <w:r w:rsidR="000B0F06" w:rsidRPr="00292D70">
        <w:t>łącznie</w:t>
      </w:r>
      <w:r w:rsidR="000B0F06">
        <w:t xml:space="preserve"> </w:t>
      </w:r>
      <w:r w:rsidR="000B0F06" w:rsidRPr="00292D70">
        <w:t>obojgu</w:t>
      </w:r>
      <w:r w:rsidR="000B0F06">
        <w:t xml:space="preserve"> </w:t>
      </w:r>
      <w:r w:rsidR="000B0F06" w:rsidRPr="00292D70">
        <w:t>rodzicom</w:t>
      </w:r>
      <w:r w:rsidR="000B0F06">
        <w:t xml:space="preserve"> </w:t>
      </w:r>
      <w:r w:rsidR="000B0F06" w:rsidRPr="00292D70">
        <w:t>lub</w:t>
      </w:r>
      <w:r w:rsidR="000B0F06">
        <w:t xml:space="preserve"> </w:t>
      </w:r>
      <w:r w:rsidR="000B0F06" w:rsidRPr="00292D70">
        <w:t>opiek</w:t>
      </w:r>
      <w:r w:rsidR="000B0F06" w:rsidRPr="00292D70">
        <w:t>u</w:t>
      </w:r>
      <w:r w:rsidR="000B0F06" w:rsidRPr="00292D70">
        <w:t>nom</w:t>
      </w:r>
      <w:r w:rsidR="000B0F06">
        <w:t xml:space="preserve"> </w:t>
      </w:r>
      <w:r w:rsidR="000B0F06" w:rsidRPr="00292D70">
        <w:t>dziecka.</w:t>
      </w:r>
      <w:r>
        <w:t>”</w:t>
      </w:r>
      <w:r w:rsidR="000B0F06" w:rsidRPr="00292D70">
        <w:t>,</w:t>
      </w:r>
    </w:p>
    <w:p w:rsidR="000B0F06" w:rsidRPr="00292D70" w:rsidRDefault="000B0F06" w:rsidP="001C538C">
      <w:pPr>
        <w:pStyle w:val="LITlitera"/>
        <w:keepNext/>
      </w:pPr>
      <w:r>
        <w:t>c</w:t>
      </w:r>
      <w:r w:rsidRPr="00292D70">
        <w:t>)</w:t>
      </w:r>
      <w:r w:rsidRPr="00292D70">
        <w:tab/>
        <w:t>§</w:t>
      </w:r>
      <w:r>
        <w:t xml:space="preserve"> </w:t>
      </w:r>
      <w:r w:rsidR="001C538C" w:rsidRPr="00292D70">
        <w:t>6</w:t>
      </w:r>
      <w:r w:rsidR="001C538C">
        <w:t xml:space="preserve"> i 7 </w:t>
      </w:r>
      <w:r w:rsidRPr="00292D70">
        <w:t>otrzymuj</w:t>
      </w:r>
      <w:r>
        <w:t xml:space="preserve">ą </w:t>
      </w:r>
      <w:r w:rsidRPr="00292D70">
        <w:t>brzmienie:</w:t>
      </w:r>
    </w:p>
    <w:p w:rsidR="000B0F06" w:rsidRPr="00292D70" w:rsidRDefault="001C538C" w:rsidP="000B0F06">
      <w:pPr>
        <w:pStyle w:val="ZLITUSTzmustliter"/>
      </w:pPr>
      <w:r>
        <w:t>„</w:t>
      </w:r>
      <w:r w:rsidR="000B0F06" w:rsidRPr="00292D70">
        <w:t>§</w:t>
      </w:r>
      <w:r>
        <w:t> </w:t>
      </w:r>
      <w:r w:rsidR="000B0F06" w:rsidRPr="00292D70">
        <w:t>6.</w:t>
      </w:r>
      <w:r>
        <w:t> </w:t>
      </w:r>
      <w:r w:rsidRPr="00292D70">
        <w:t>Z</w:t>
      </w:r>
      <w:r>
        <w:t> </w:t>
      </w:r>
      <w:r w:rsidR="000B0F06" w:rsidRPr="00292D70">
        <w:t>urlopu</w:t>
      </w:r>
      <w:r w:rsidR="000B0F06">
        <w:t xml:space="preserve"> </w:t>
      </w:r>
      <w:r w:rsidR="000B0F06" w:rsidRPr="00292D70">
        <w:t>wychowawczego</w:t>
      </w:r>
      <w:r w:rsidR="000B0F06">
        <w:t xml:space="preserve"> </w:t>
      </w:r>
      <w:r w:rsidR="000B0F06" w:rsidRPr="00292D70">
        <w:t>mogą</w:t>
      </w:r>
      <w:r w:rsidR="000B0F06">
        <w:t xml:space="preserve"> </w:t>
      </w:r>
      <w:r w:rsidR="000B0F06" w:rsidRPr="00292D70">
        <w:t>jednocześnie</w:t>
      </w:r>
      <w:r w:rsidR="000B0F06">
        <w:t xml:space="preserve"> </w:t>
      </w:r>
      <w:r w:rsidR="000B0F06" w:rsidRPr="00292D70">
        <w:t>korzystać</w:t>
      </w:r>
      <w:r w:rsidR="000B0F06">
        <w:t xml:space="preserve"> </w:t>
      </w:r>
      <w:r w:rsidR="000B0F06" w:rsidRPr="00292D70">
        <w:t>oboje</w:t>
      </w:r>
      <w:r w:rsidR="000B0F06">
        <w:t xml:space="preserve"> </w:t>
      </w:r>
      <w:r w:rsidR="000B0F06" w:rsidRPr="00292D70">
        <w:t>rodzice</w:t>
      </w:r>
      <w:r w:rsidR="000B0F06">
        <w:t xml:space="preserve"> </w:t>
      </w:r>
      <w:r w:rsidR="000B0F06" w:rsidRPr="005F737B">
        <w:t>lub opiekunowie</w:t>
      </w:r>
      <w:r w:rsidR="000B0F06" w:rsidRPr="00292D70">
        <w:t xml:space="preserve"> dziecka.</w:t>
      </w:r>
      <w:r>
        <w:t xml:space="preserve"> </w:t>
      </w:r>
      <w:r w:rsidRPr="00292D70">
        <w:t>W</w:t>
      </w:r>
      <w:r>
        <w:t> </w:t>
      </w:r>
      <w:r w:rsidR="000B0F06" w:rsidRPr="00292D70">
        <w:t>takim</w:t>
      </w:r>
      <w:r w:rsidR="000B0F06">
        <w:t xml:space="preserve"> </w:t>
      </w:r>
      <w:r w:rsidR="000B0F06" w:rsidRPr="00292D70">
        <w:t>przypadku</w:t>
      </w:r>
      <w:r w:rsidR="000B0F06">
        <w:t xml:space="preserve"> </w:t>
      </w:r>
      <w:r w:rsidR="000B0F06" w:rsidRPr="00292D70">
        <w:t>łączny</w:t>
      </w:r>
      <w:r w:rsidR="000B0F06">
        <w:t xml:space="preserve"> </w:t>
      </w:r>
      <w:r w:rsidR="000B0F06" w:rsidRPr="00292D70">
        <w:t>wymiar</w:t>
      </w:r>
      <w:r w:rsidR="000B0F06">
        <w:t xml:space="preserve"> </w:t>
      </w:r>
      <w:r w:rsidR="000B0F06" w:rsidRPr="00292D70">
        <w:t>urlopu</w:t>
      </w:r>
      <w:r w:rsidR="000B0F06">
        <w:t xml:space="preserve"> </w:t>
      </w:r>
      <w:r w:rsidR="000B0F06" w:rsidRPr="00292D70">
        <w:t>wychowawczego</w:t>
      </w:r>
      <w:r w:rsidR="000B0F06">
        <w:t xml:space="preserve"> </w:t>
      </w:r>
      <w:r w:rsidR="000B0F06" w:rsidRPr="00292D70">
        <w:t>nie</w:t>
      </w:r>
      <w:r w:rsidR="000B0F06">
        <w:t xml:space="preserve"> </w:t>
      </w:r>
      <w:r w:rsidR="000B0F06" w:rsidRPr="00292D70">
        <w:t>może</w:t>
      </w:r>
      <w:r w:rsidR="000B0F06">
        <w:t xml:space="preserve"> </w:t>
      </w:r>
      <w:r w:rsidR="000B0F06" w:rsidRPr="00292D70">
        <w:t>przekraczać</w:t>
      </w:r>
      <w:r w:rsidR="000B0F06">
        <w:t xml:space="preserve"> </w:t>
      </w:r>
      <w:r w:rsidR="000B0F06" w:rsidRPr="00292D70">
        <w:t>wymiaru,</w:t>
      </w:r>
      <w:r>
        <w:t xml:space="preserve"> </w:t>
      </w:r>
      <w:r w:rsidRPr="00292D70">
        <w:t>o</w:t>
      </w:r>
      <w:r>
        <w:t> </w:t>
      </w:r>
      <w:r w:rsidR="000B0F06" w:rsidRPr="00292D70">
        <w:t>którym</w:t>
      </w:r>
      <w:r w:rsidR="000B0F06">
        <w:t xml:space="preserve"> </w:t>
      </w:r>
      <w:r w:rsidR="000B0F06" w:rsidRPr="00292D70">
        <w:t>mowa</w:t>
      </w:r>
      <w:r>
        <w:t xml:space="preserve"> </w:t>
      </w:r>
      <w:r w:rsidRPr="00292D70">
        <w:t>w</w:t>
      </w:r>
      <w:r>
        <w:t> § </w:t>
      </w:r>
      <w:r w:rsidRPr="00292D70">
        <w:t>2</w:t>
      </w:r>
      <w:r>
        <w:t xml:space="preserve"> i </w:t>
      </w:r>
      <w:r w:rsidR="000B0F06">
        <w:t>3.</w:t>
      </w:r>
    </w:p>
    <w:p w:rsidR="000B0F06" w:rsidRPr="00292D70" w:rsidRDefault="000B0F06" w:rsidP="000B0F06">
      <w:pPr>
        <w:pStyle w:val="ZLITUSTzmustliter"/>
      </w:pPr>
      <w:r w:rsidRPr="00292D70">
        <w:t>§</w:t>
      </w:r>
      <w:r w:rsidR="001C538C">
        <w:t> </w:t>
      </w:r>
      <w:r w:rsidRPr="00292D70">
        <w:t>7.</w:t>
      </w:r>
      <w:r w:rsidR="001C538C">
        <w:t> </w:t>
      </w:r>
      <w:r w:rsidRPr="00292D70">
        <w:t>Urlop</w:t>
      </w:r>
      <w:r>
        <w:t xml:space="preserve"> </w:t>
      </w:r>
      <w:r w:rsidRPr="00292D70">
        <w:t>wychowawczy</w:t>
      </w:r>
      <w:r>
        <w:t xml:space="preserve"> </w:t>
      </w:r>
      <w:r w:rsidRPr="00292D70">
        <w:t>jest</w:t>
      </w:r>
      <w:r>
        <w:t xml:space="preserve"> </w:t>
      </w:r>
      <w:r w:rsidRPr="00292D70">
        <w:t>udzielany</w:t>
      </w:r>
      <w:r>
        <w:t xml:space="preserve"> </w:t>
      </w:r>
      <w:r w:rsidRPr="00292D70">
        <w:t>na</w:t>
      </w:r>
      <w:r>
        <w:t xml:space="preserve"> </w:t>
      </w:r>
      <w:r w:rsidRPr="00292D70">
        <w:t>pisemny</w:t>
      </w:r>
      <w:r>
        <w:t xml:space="preserve"> </w:t>
      </w:r>
      <w:r w:rsidRPr="00292D70">
        <w:t>wniosek</w:t>
      </w:r>
      <w:r>
        <w:t xml:space="preserve"> </w:t>
      </w:r>
      <w:r w:rsidRPr="00292D70">
        <w:t>pracownika</w:t>
      </w:r>
      <w:r>
        <w:t xml:space="preserve"> </w:t>
      </w:r>
      <w:r w:rsidRPr="00292D70">
        <w:t>składany</w:t>
      </w:r>
      <w:r w:rsidR="001C538C">
        <w:t xml:space="preserve"> </w:t>
      </w:r>
      <w:r w:rsidR="001C538C" w:rsidRPr="00292D70">
        <w:t>w</w:t>
      </w:r>
      <w:r w:rsidR="001C538C">
        <w:t> </w:t>
      </w:r>
      <w:r w:rsidRPr="00292D70">
        <w:t>terminie</w:t>
      </w:r>
      <w:r>
        <w:t xml:space="preserve"> </w:t>
      </w:r>
      <w:r w:rsidRPr="00292D70">
        <w:t>nie</w:t>
      </w:r>
      <w:r>
        <w:t xml:space="preserve"> </w:t>
      </w:r>
      <w:r w:rsidRPr="00292D70">
        <w:t>kró</w:t>
      </w:r>
      <w:r w:rsidRPr="00292D70">
        <w:t>t</w:t>
      </w:r>
      <w:r w:rsidRPr="00292D70">
        <w:t>szym</w:t>
      </w:r>
      <w:r>
        <w:t xml:space="preserve"> </w:t>
      </w:r>
      <w:r w:rsidRPr="00292D70">
        <w:t>niż</w:t>
      </w:r>
      <w:r>
        <w:t xml:space="preserve"> </w:t>
      </w:r>
      <w:r w:rsidRPr="00292D70">
        <w:t>2</w:t>
      </w:r>
      <w:r w:rsidR="001C538C" w:rsidRPr="00292D70">
        <w:t>1</w:t>
      </w:r>
      <w:r w:rsidR="001C538C">
        <w:t> </w:t>
      </w:r>
      <w:r w:rsidRPr="00292D70">
        <w:t>dni</w:t>
      </w:r>
      <w:r>
        <w:t xml:space="preserve"> </w:t>
      </w:r>
      <w:r w:rsidRPr="00292D70">
        <w:t>przed</w:t>
      </w:r>
      <w:r>
        <w:t xml:space="preserve"> </w:t>
      </w:r>
      <w:r w:rsidRPr="00292D70">
        <w:t>rozpoczęciem</w:t>
      </w:r>
      <w:r>
        <w:t xml:space="preserve"> </w:t>
      </w:r>
      <w:r w:rsidRPr="00292D70">
        <w:t>korzystania</w:t>
      </w:r>
      <w:r w:rsidR="001C538C">
        <w:t xml:space="preserve"> </w:t>
      </w:r>
      <w:r w:rsidR="001C538C" w:rsidRPr="00292D70">
        <w:t>z</w:t>
      </w:r>
      <w:r w:rsidR="001C538C">
        <w:t> </w:t>
      </w:r>
      <w:r w:rsidRPr="00292D70">
        <w:t>urlopu.</w:t>
      </w:r>
      <w:r>
        <w:t xml:space="preserve"> </w:t>
      </w:r>
      <w:r w:rsidRPr="00292D70">
        <w:t>Do</w:t>
      </w:r>
      <w:r>
        <w:t xml:space="preserve"> </w:t>
      </w:r>
      <w:r w:rsidRPr="00292D70">
        <w:t>wniosku</w:t>
      </w:r>
      <w:r>
        <w:t xml:space="preserve"> </w:t>
      </w:r>
      <w:r w:rsidRPr="00292D70">
        <w:t>dołącza</w:t>
      </w:r>
      <w:r>
        <w:t xml:space="preserve"> </w:t>
      </w:r>
      <w:r w:rsidRPr="00292D70">
        <w:t>się</w:t>
      </w:r>
      <w:r>
        <w:t xml:space="preserve"> </w:t>
      </w:r>
      <w:r w:rsidRPr="00292D70">
        <w:t>dokumenty</w:t>
      </w:r>
      <w:r>
        <w:t xml:space="preserve"> </w:t>
      </w:r>
      <w:r w:rsidRPr="00292D70">
        <w:t>określone</w:t>
      </w:r>
      <w:r w:rsidR="001C538C">
        <w:t xml:space="preserve"> </w:t>
      </w:r>
      <w:r w:rsidR="001C538C" w:rsidRPr="00292D70">
        <w:t>w</w:t>
      </w:r>
      <w:r w:rsidR="001C538C">
        <w:t> </w:t>
      </w:r>
      <w:r w:rsidRPr="00292D70">
        <w:t>przepisach</w:t>
      </w:r>
      <w:r>
        <w:t xml:space="preserve"> </w:t>
      </w:r>
      <w:r w:rsidRPr="00292D70">
        <w:t>wydanych</w:t>
      </w:r>
      <w:r>
        <w:t xml:space="preserve"> </w:t>
      </w:r>
      <w:r w:rsidRPr="00292D70">
        <w:t>na</w:t>
      </w:r>
      <w:r>
        <w:t xml:space="preserve"> </w:t>
      </w:r>
      <w:r w:rsidRPr="00292D70">
        <w:t>podstawie</w:t>
      </w:r>
      <w:r w:rsidR="001C538C">
        <w:t xml:space="preserve"> art. </w:t>
      </w:r>
      <w:r w:rsidRPr="00292D70">
        <w:t>186</w:t>
      </w:r>
      <w:r w:rsidRPr="003652AD">
        <w:rPr>
          <w:rStyle w:val="IGindeksgrny"/>
        </w:rPr>
        <w:t>8a</w:t>
      </w:r>
      <w:r w:rsidRPr="00292D70">
        <w:t>.</w:t>
      </w:r>
      <w:r>
        <w:t xml:space="preserve"> </w:t>
      </w:r>
      <w:r w:rsidRPr="00292D70">
        <w:t>Pracodawca</w:t>
      </w:r>
      <w:r>
        <w:t xml:space="preserve"> </w:t>
      </w:r>
      <w:r w:rsidRPr="00292D70">
        <w:t>jest</w:t>
      </w:r>
      <w:r>
        <w:t xml:space="preserve"> </w:t>
      </w:r>
      <w:r w:rsidRPr="00292D70">
        <w:t>obowiązany</w:t>
      </w:r>
      <w:r>
        <w:t xml:space="preserve"> </w:t>
      </w:r>
      <w:r w:rsidRPr="00292D70">
        <w:t>uwzględnić</w:t>
      </w:r>
      <w:r>
        <w:t xml:space="preserve"> </w:t>
      </w:r>
      <w:r w:rsidRPr="00292D70">
        <w:t>wniosek</w:t>
      </w:r>
      <w:r>
        <w:t xml:space="preserve"> </w:t>
      </w:r>
      <w:r w:rsidRPr="00292D70">
        <w:t>pracownika.</w:t>
      </w:r>
      <w:r>
        <w:t xml:space="preserve"> </w:t>
      </w:r>
      <w:r w:rsidRPr="00292D70">
        <w:t>Pracownik</w:t>
      </w:r>
      <w:r>
        <w:t xml:space="preserve"> </w:t>
      </w:r>
      <w:r w:rsidRPr="00292D70">
        <w:t>może</w:t>
      </w:r>
      <w:r>
        <w:t xml:space="preserve"> </w:t>
      </w:r>
      <w:r w:rsidRPr="00292D70">
        <w:t>wycofać</w:t>
      </w:r>
      <w:r>
        <w:t xml:space="preserve"> </w:t>
      </w:r>
      <w:r w:rsidRPr="00292D70">
        <w:t>wniosek</w:t>
      </w:r>
      <w:r w:rsidR="001C538C">
        <w:t xml:space="preserve"> </w:t>
      </w:r>
      <w:r w:rsidR="001C538C" w:rsidRPr="00292D70">
        <w:t>o</w:t>
      </w:r>
      <w:r w:rsidR="001C538C">
        <w:t> </w:t>
      </w:r>
      <w:r w:rsidRPr="00292D70">
        <w:t>udzielenie</w:t>
      </w:r>
      <w:r>
        <w:t xml:space="preserve"> </w:t>
      </w:r>
      <w:r w:rsidRPr="00292D70">
        <w:t>urlopu</w:t>
      </w:r>
      <w:r>
        <w:t xml:space="preserve"> </w:t>
      </w:r>
      <w:r w:rsidRPr="00292D70">
        <w:t>wychowawczego</w:t>
      </w:r>
      <w:r>
        <w:t xml:space="preserve"> </w:t>
      </w:r>
      <w:r w:rsidRPr="00292D70">
        <w:t>nie</w:t>
      </w:r>
      <w:r>
        <w:t xml:space="preserve"> </w:t>
      </w:r>
      <w:r w:rsidRPr="00292D70">
        <w:t>później</w:t>
      </w:r>
      <w:r>
        <w:t xml:space="preserve"> </w:t>
      </w:r>
      <w:r w:rsidRPr="00292D70">
        <w:t>niż</w:t>
      </w:r>
      <w:r>
        <w:t xml:space="preserve"> </w:t>
      </w:r>
      <w:r w:rsidRPr="00292D70">
        <w:t>na</w:t>
      </w:r>
      <w:r>
        <w:t xml:space="preserve"> </w:t>
      </w:r>
      <w:r w:rsidR="001C538C" w:rsidRPr="00292D70">
        <w:t>7</w:t>
      </w:r>
      <w:r w:rsidR="001C538C">
        <w:t> </w:t>
      </w:r>
      <w:r w:rsidRPr="00292D70">
        <w:t>dni</w:t>
      </w:r>
      <w:r>
        <w:t xml:space="preserve"> </w:t>
      </w:r>
      <w:r w:rsidRPr="00292D70">
        <w:t>przed</w:t>
      </w:r>
      <w:r>
        <w:t xml:space="preserve"> </w:t>
      </w:r>
      <w:r w:rsidRPr="00292D70">
        <w:t>rozpocz</w:t>
      </w:r>
      <w:r w:rsidRPr="00292D70">
        <w:t>ę</w:t>
      </w:r>
      <w:r w:rsidRPr="00292D70">
        <w:t>ciem</w:t>
      </w:r>
      <w:r>
        <w:t xml:space="preserve"> </w:t>
      </w:r>
      <w:r w:rsidRPr="00292D70">
        <w:t>tego</w:t>
      </w:r>
      <w:r>
        <w:t xml:space="preserve"> </w:t>
      </w:r>
      <w:r w:rsidRPr="00292D70">
        <w:t>urlopu,</w:t>
      </w:r>
      <w:r>
        <w:t xml:space="preserve"> </w:t>
      </w:r>
      <w:r w:rsidRPr="00292D70">
        <w:t>składając</w:t>
      </w:r>
      <w:r>
        <w:t xml:space="preserve"> </w:t>
      </w:r>
      <w:r w:rsidRPr="00292D70">
        <w:t>pracodawcy</w:t>
      </w:r>
      <w:r>
        <w:t xml:space="preserve"> </w:t>
      </w:r>
      <w:r w:rsidRPr="00292D70">
        <w:t>pisemne</w:t>
      </w:r>
      <w:r>
        <w:t xml:space="preserve"> </w:t>
      </w:r>
      <w:r w:rsidRPr="00292D70">
        <w:t>oświadczenie</w:t>
      </w:r>
      <w:r w:rsidR="001C538C">
        <w:t xml:space="preserve"> </w:t>
      </w:r>
      <w:r w:rsidR="001C538C" w:rsidRPr="00292D70">
        <w:t>w</w:t>
      </w:r>
      <w:r w:rsidR="001C538C">
        <w:t> </w:t>
      </w:r>
      <w:r w:rsidRPr="00292D70">
        <w:t>tej</w:t>
      </w:r>
      <w:r>
        <w:t xml:space="preserve"> </w:t>
      </w:r>
      <w:r w:rsidRPr="00292D70">
        <w:t>sprawie.</w:t>
      </w:r>
      <w:r w:rsidR="001C538C">
        <w:t>”</w:t>
      </w:r>
      <w:r w:rsidRPr="00292D70">
        <w:t>,</w:t>
      </w:r>
    </w:p>
    <w:p w:rsidR="000B0F06" w:rsidRPr="00292D70" w:rsidRDefault="000B0F06" w:rsidP="001C538C">
      <w:pPr>
        <w:pStyle w:val="LITlitera"/>
        <w:keepNext/>
      </w:pPr>
      <w:r>
        <w:t>d)</w:t>
      </w:r>
      <w:r>
        <w:tab/>
      </w:r>
      <w:r w:rsidRPr="00292D70">
        <w:t>po</w:t>
      </w:r>
      <w:r w:rsidR="001C538C">
        <w:t xml:space="preserve"> § </w:t>
      </w:r>
      <w:r w:rsidR="001C538C" w:rsidRPr="00292D70">
        <w:t>7</w:t>
      </w:r>
      <w:r w:rsidR="001C538C">
        <w:t> </w:t>
      </w:r>
      <w:r w:rsidRPr="00292D70">
        <w:t>dodaje</w:t>
      </w:r>
      <w:r>
        <w:t xml:space="preserve"> </w:t>
      </w:r>
      <w:r w:rsidRPr="00292D70">
        <w:t>się</w:t>
      </w:r>
      <w:r w:rsidR="001C538C">
        <w:t xml:space="preserve"> § </w:t>
      </w:r>
      <w:r w:rsidRPr="00292D70">
        <w:t>7</w:t>
      </w:r>
      <w:r w:rsidRPr="002D651F">
        <w:rPr>
          <w:rStyle w:val="IGindeksgrny"/>
        </w:rPr>
        <w:t>1</w:t>
      </w:r>
      <w:r w:rsidR="001C538C">
        <w:t xml:space="preserve"> </w:t>
      </w:r>
      <w:r w:rsidR="001C538C" w:rsidRPr="00292D70">
        <w:t>w</w:t>
      </w:r>
      <w:r w:rsidR="001C538C">
        <w:t> </w:t>
      </w:r>
      <w:r w:rsidRPr="00292D70">
        <w:t>brzmieniu:</w:t>
      </w:r>
    </w:p>
    <w:p w:rsidR="000B0F06" w:rsidRPr="00292D70" w:rsidRDefault="001C538C" w:rsidP="000B0F06">
      <w:pPr>
        <w:pStyle w:val="ZLITUSTzmustliter"/>
      </w:pPr>
      <w:r>
        <w:t>„</w:t>
      </w:r>
      <w:r w:rsidR="000B0F06" w:rsidRPr="00292D70">
        <w:t>§</w:t>
      </w:r>
      <w:r>
        <w:t> </w:t>
      </w:r>
      <w:r w:rsidR="000B0F06" w:rsidRPr="00292D70">
        <w:t>7</w:t>
      </w:r>
      <w:r w:rsidR="000B0F06" w:rsidRPr="002D651F">
        <w:rPr>
          <w:rStyle w:val="IGindeksgrny"/>
        </w:rPr>
        <w:t>1</w:t>
      </w:r>
      <w:r w:rsidR="000B0F06" w:rsidRPr="00292D70">
        <w:t>.</w:t>
      </w:r>
      <w:r>
        <w:t> </w:t>
      </w:r>
      <w:r w:rsidR="000B0F06" w:rsidRPr="00292D70">
        <w:t>Jeżeli</w:t>
      </w:r>
      <w:r w:rsidR="000B0F06">
        <w:t xml:space="preserve"> </w:t>
      </w:r>
      <w:r w:rsidR="000B0F06" w:rsidRPr="00292D70">
        <w:t>wniosek,</w:t>
      </w:r>
      <w:r>
        <w:t xml:space="preserve"> </w:t>
      </w:r>
      <w:r w:rsidRPr="00292D70">
        <w:t>o</w:t>
      </w:r>
      <w:r>
        <w:t> </w:t>
      </w:r>
      <w:r w:rsidR="000B0F06" w:rsidRPr="00292D70">
        <w:t>którym</w:t>
      </w:r>
      <w:r w:rsidR="000B0F06">
        <w:t xml:space="preserve"> </w:t>
      </w:r>
      <w:r w:rsidR="000B0F06" w:rsidRPr="00292D70">
        <w:t>mowa</w:t>
      </w:r>
      <w:r>
        <w:t xml:space="preserve"> </w:t>
      </w:r>
      <w:r w:rsidRPr="00292D70">
        <w:t>w</w:t>
      </w:r>
      <w:r>
        <w:t> § </w:t>
      </w:r>
      <w:r w:rsidR="000B0F06" w:rsidRPr="00292D70">
        <w:t>7,</w:t>
      </w:r>
      <w:r w:rsidR="000B0F06">
        <w:t xml:space="preserve"> </w:t>
      </w:r>
      <w:r w:rsidR="000B0F06" w:rsidRPr="00292D70">
        <w:t>został</w:t>
      </w:r>
      <w:r w:rsidR="000B0F06">
        <w:t xml:space="preserve"> </w:t>
      </w:r>
      <w:r w:rsidR="000B0F06" w:rsidRPr="00292D70">
        <w:t>złożony</w:t>
      </w:r>
      <w:r w:rsidR="000B0F06">
        <w:t xml:space="preserve"> </w:t>
      </w:r>
      <w:r w:rsidR="000B0F06" w:rsidRPr="00292D70">
        <w:t>bez</w:t>
      </w:r>
      <w:r w:rsidR="000B0F06">
        <w:t xml:space="preserve"> </w:t>
      </w:r>
      <w:r w:rsidR="000B0F06" w:rsidRPr="00292D70">
        <w:t>zachowania</w:t>
      </w:r>
      <w:r w:rsidR="000B0F06">
        <w:t xml:space="preserve"> </w:t>
      </w:r>
      <w:r w:rsidR="000B0F06" w:rsidRPr="00292D70">
        <w:t>terminu</w:t>
      </w:r>
      <w:r w:rsidR="000B0F06">
        <w:t xml:space="preserve"> </w:t>
      </w:r>
      <w:r w:rsidR="000B0F06" w:rsidRPr="00292D70">
        <w:t>pracodawca</w:t>
      </w:r>
      <w:r w:rsidR="000B0F06">
        <w:t xml:space="preserve"> </w:t>
      </w:r>
      <w:r w:rsidR="000B0F06" w:rsidRPr="00292D70">
        <w:t>udziela</w:t>
      </w:r>
      <w:r w:rsidR="000B0F06">
        <w:t xml:space="preserve"> </w:t>
      </w:r>
      <w:r w:rsidR="000B0F06" w:rsidRPr="00292D70">
        <w:t>urlopu</w:t>
      </w:r>
      <w:r w:rsidR="000B0F06">
        <w:t xml:space="preserve"> </w:t>
      </w:r>
      <w:r w:rsidR="000B0F06" w:rsidRPr="00292D70">
        <w:t>wychowawczego</w:t>
      </w:r>
      <w:r w:rsidR="000B0F06">
        <w:t xml:space="preserve"> </w:t>
      </w:r>
      <w:r w:rsidR="000B0F06" w:rsidRPr="00292D70">
        <w:t>nie</w:t>
      </w:r>
      <w:r w:rsidR="000B0F06">
        <w:t xml:space="preserve"> </w:t>
      </w:r>
      <w:r w:rsidR="000B0F06" w:rsidRPr="00292D70">
        <w:t>później</w:t>
      </w:r>
      <w:r w:rsidR="000B0F06">
        <w:t xml:space="preserve"> </w:t>
      </w:r>
      <w:r w:rsidR="000B0F06" w:rsidRPr="00292D70">
        <w:t>niż</w:t>
      </w:r>
      <w:r>
        <w:t xml:space="preserve"> </w:t>
      </w:r>
      <w:r w:rsidRPr="00292D70">
        <w:t>z</w:t>
      </w:r>
      <w:r>
        <w:t> </w:t>
      </w:r>
      <w:r w:rsidR="000B0F06" w:rsidRPr="00292D70">
        <w:t>dniem</w:t>
      </w:r>
      <w:r w:rsidR="000B0F06">
        <w:t xml:space="preserve"> </w:t>
      </w:r>
      <w:r w:rsidR="000B0F06" w:rsidRPr="00292D70">
        <w:t>upływu</w:t>
      </w:r>
      <w:r w:rsidR="000B0F06">
        <w:t xml:space="preserve"> </w:t>
      </w:r>
      <w:r w:rsidR="000B0F06" w:rsidRPr="00292D70">
        <w:t>2</w:t>
      </w:r>
      <w:r w:rsidRPr="00292D70">
        <w:t>1</w:t>
      </w:r>
      <w:r>
        <w:t> </w:t>
      </w:r>
      <w:r w:rsidR="000B0F06" w:rsidRPr="00292D70">
        <w:t>dni</w:t>
      </w:r>
      <w:r w:rsidR="000B0F06">
        <w:t xml:space="preserve"> </w:t>
      </w:r>
      <w:r w:rsidR="000B0F06" w:rsidRPr="00292D70">
        <w:t>od</w:t>
      </w:r>
      <w:r w:rsidR="000B0F06">
        <w:t xml:space="preserve"> </w:t>
      </w:r>
      <w:r w:rsidR="000B0F06" w:rsidRPr="00292D70">
        <w:t>dnia</w:t>
      </w:r>
      <w:r w:rsidR="000B0F06">
        <w:t xml:space="preserve"> </w:t>
      </w:r>
      <w:r w:rsidR="000B0F06" w:rsidRPr="00292D70">
        <w:t>złożenia</w:t>
      </w:r>
      <w:r w:rsidR="000B0F06">
        <w:t xml:space="preserve"> </w:t>
      </w:r>
      <w:r w:rsidR="000B0F06" w:rsidRPr="00292D70">
        <w:t>wniosku.</w:t>
      </w:r>
      <w:r>
        <w:t>”</w:t>
      </w:r>
      <w:r w:rsidR="000B0F06" w:rsidRPr="00292D70">
        <w:t>,</w:t>
      </w:r>
    </w:p>
    <w:p w:rsidR="000B0F06" w:rsidRPr="00292D70" w:rsidRDefault="000B0F06" w:rsidP="001C538C">
      <w:pPr>
        <w:pStyle w:val="LITlitera"/>
        <w:keepNext/>
      </w:pPr>
      <w:r>
        <w:t>e)</w:t>
      </w:r>
      <w:r>
        <w:tab/>
      </w:r>
      <w:r w:rsidRPr="00292D70">
        <w:t>§</w:t>
      </w:r>
      <w:r>
        <w:t xml:space="preserve"> </w:t>
      </w:r>
      <w:r w:rsidR="001C538C" w:rsidRPr="00292D70">
        <w:t>8</w:t>
      </w:r>
      <w:r w:rsidR="001C538C">
        <w:t> </w:t>
      </w:r>
      <w:r w:rsidRPr="00292D70">
        <w:t>otrzymuje</w:t>
      </w:r>
      <w:r>
        <w:t xml:space="preserve"> </w:t>
      </w:r>
      <w:r w:rsidRPr="00292D70">
        <w:t>brzmienie:</w:t>
      </w:r>
    </w:p>
    <w:p w:rsidR="000B0F06" w:rsidRDefault="001C538C" w:rsidP="000B0F06">
      <w:pPr>
        <w:pStyle w:val="ZLITUSTzmustliter"/>
      </w:pPr>
      <w:r>
        <w:t>„</w:t>
      </w:r>
      <w:r w:rsidR="000B0F06" w:rsidRPr="00292D70">
        <w:t>§</w:t>
      </w:r>
      <w:r>
        <w:t> </w:t>
      </w:r>
      <w:r w:rsidR="000B0F06" w:rsidRPr="00292D70">
        <w:t>8.</w:t>
      </w:r>
      <w:r>
        <w:t> </w:t>
      </w:r>
      <w:r w:rsidR="000B0F06" w:rsidRPr="00292D70">
        <w:t>Urlop</w:t>
      </w:r>
      <w:r w:rsidR="000B0F06">
        <w:t xml:space="preserve"> </w:t>
      </w:r>
      <w:r w:rsidR="000B0F06" w:rsidRPr="00292D70">
        <w:t>wychowawczy</w:t>
      </w:r>
      <w:r w:rsidR="000B0F06">
        <w:t xml:space="preserve"> </w:t>
      </w:r>
      <w:r w:rsidR="000B0F06" w:rsidRPr="00292D70">
        <w:t>jest</w:t>
      </w:r>
      <w:r w:rsidR="000B0F06">
        <w:t xml:space="preserve"> </w:t>
      </w:r>
      <w:r w:rsidR="000B0F06" w:rsidRPr="00292D70">
        <w:t>udzielany</w:t>
      </w:r>
      <w:r w:rsidR="000B0F06">
        <w:t xml:space="preserve"> </w:t>
      </w:r>
      <w:r w:rsidR="000B0F06" w:rsidRPr="00292D70">
        <w:t>nie</w:t>
      </w:r>
      <w:r w:rsidR="000B0F06">
        <w:t xml:space="preserve"> </w:t>
      </w:r>
      <w:r w:rsidR="000B0F06" w:rsidRPr="00292D70">
        <w:t>więcej</w:t>
      </w:r>
      <w:r w:rsidR="000B0F06">
        <w:t xml:space="preserve"> </w:t>
      </w:r>
      <w:r w:rsidR="000B0F06" w:rsidRPr="00292D70">
        <w:t>niż</w:t>
      </w:r>
      <w:r>
        <w:t xml:space="preserve"> w </w:t>
      </w:r>
      <w:r w:rsidRPr="00292D70">
        <w:t>5</w:t>
      </w:r>
      <w:r>
        <w:t> </w:t>
      </w:r>
      <w:r w:rsidR="000B0F06" w:rsidRPr="00292D70">
        <w:t>częściach.</w:t>
      </w:r>
      <w:r w:rsidR="000B0F06">
        <w:t xml:space="preserve"> </w:t>
      </w:r>
      <w:r w:rsidR="000B0F06" w:rsidRPr="00292D70">
        <w:t>Liczbę</w:t>
      </w:r>
      <w:r w:rsidR="000B0F06">
        <w:t xml:space="preserve"> </w:t>
      </w:r>
      <w:r w:rsidR="000B0F06" w:rsidRPr="00292D70">
        <w:t>części</w:t>
      </w:r>
      <w:r w:rsidR="000B0F06">
        <w:t xml:space="preserve"> </w:t>
      </w:r>
      <w:r w:rsidR="000B0F06" w:rsidRPr="00292D70">
        <w:t>urlopu</w:t>
      </w:r>
      <w:r w:rsidR="000B0F06">
        <w:t xml:space="preserve"> </w:t>
      </w:r>
      <w:r w:rsidR="000B0F06" w:rsidRPr="00292D70">
        <w:t>ustala</w:t>
      </w:r>
      <w:r w:rsidR="000B0F06">
        <w:t xml:space="preserve"> </w:t>
      </w:r>
      <w:r w:rsidR="000B0F06" w:rsidRPr="00292D70">
        <w:t>się</w:t>
      </w:r>
      <w:r>
        <w:t xml:space="preserve"> </w:t>
      </w:r>
      <w:r w:rsidRPr="00292D70">
        <w:t>w</w:t>
      </w:r>
      <w:r>
        <w:t> </w:t>
      </w:r>
      <w:r w:rsidR="000B0F06" w:rsidRPr="00292D70">
        <w:t>oparciu</w:t>
      </w:r>
      <w:r>
        <w:t xml:space="preserve"> </w:t>
      </w:r>
      <w:r w:rsidRPr="00292D70">
        <w:t>o</w:t>
      </w:r>
      <w:r>
        <w:t> </w:t>
      </w:r>
      <w:r w:rsidR="000B0F06" w:rsidRPr="00292D70">
        <w:t>liczbę</w:t>
      </w:r>
      <w:r w:rsidR="000B0F06">
        <w:t xml:space="preserve"> </w:t>
      </w:r>
      <w:r w:rsidR="000B0F06" w:rsidRPr="00292D70">
        <w:t>złożonych</w:t>
      </w:r>
      <w:r w:rsidR="000B0F06">
        <w:t xml:space="preserve"> </w:t>
      </w:r>
      <w:r w:rsidR="000B0F06" w:rsidRPr="00292D70">
        <w:t>wniosków</w:t>
      </w:r>
      <w:r>
        <w:t xml:space="preserve"> </w:t>
      </w:r>
      <w:r w:rsidRPr="00292D70">
        <w:t>o</w:t>
      </w:r>
      <w:r>
        <w:t> </w:t>
      </w:r>
      <w:r w:rsidR="000B0F06" w:rsidRPr="00292D70">
        <w:t>udzielenie</w:t>
      </w:r>
      <w:r w:rsidR="000B0F06">
        <w:t xml:space="preserve"> </w:t>
      </w:r>
      <w:r w:rsidR="000B0F06" w:rsidRPr="00292D70">
        <w:t>urlopu.</w:t>
      </w:r>
      <w:r>
        <w:t>”</w:t>
      </w:r>
      <w:r w:rsidR="000B0F06">
        <w:t>,</w:t>
      </w:r>
    </w:p>
    <w:p w:rsidR="000B0F06" w:rsidRDefault="000B0F06" w:rsidP="001C538C">
      <w:pPr>
        <w:pStyle w:val="LITlitera"/>
        <w:keepNext/>
      </w:pPr>
      <w:r>
        <w:t>f)</w:t>
      </w:r>
      <w:r w:rsidR="001C538C">
        <w:tab/>
      </w:r>
      <w:r>
        <w:t>w</w:t>
      </w:r>
      <w:r w:rsidR="001C538C">
        <w:t xml:space="preserve"> § </w:t>
      </w:r>
      <w:r>
        <w:t>1</w:t>
      </w:r>
      <w:r w:rsidR="001C538C">
        <w:t>0 zdanie</w:t>
      </w:r>
      <w:r>
        <w:t xml:space="preserve"> drugie otrzymuje brzmienie:</w:t>
      </w:r>
      <w:r w:rsidR="001C538C">
        <w:t xml:space="preserve"> „</w:t>
      </w:r>
      <w:r>
        <w:t>Przepisy</w:t>
      </w:r>
      <w:r w:rsidR="001C538C">
        <w:t xml:space="preserve"> § </w:t>
      </w:r>
      <w:r>
        <w:t>1,</w:t>
      </w:r>
      <w:r w:rsidR="001C538C">
        <w:t xml:space="preserve"> § 2 zdanie</w:t>
      </w:r>
      <w:r>
        <w:t xml:space="preserve"> drugie,</w:t>
      </w:r>
      <w:r w:rsidR="001C538C">
        <w:t xml:space="preserve"> § </w:t>
      </w:r>
      <w:r>
        <w:t>3, 7, 7</w:t>
      </w:r>
      <w:r w:rsidR="001C538C" w:rsidRPr="00EB5854">
        <w:rPr>
          <w:rStyle w:val="IGindeksgrny"/>
        </w:rPr>
        <w:t>1</w:t>
      </w:r>
      <w:r w:rsidR="001C538C">
        <w:t xml:space="preserve"> i 8 </w:t>
      </w:r>
      <w:r>
        <w:t>stosuje się.</w:t>
      </w:r>
      <w:r w:rsidR="001C538C">
        <w:t>”</w:t>
      </w:r>
      <w:r>
        <w:t>;</w:t>
      </w:r>
    </w:p>
    <w:p w:rsidR="000B0F06" w:rsidRPr="000B0F06" w:rsidRDefault="000B0F06" w:rsidP="000B0F06">
      <w:pPr>
        <w:pStyle w:val="PKTpunkt"/>
      </w:pPr>
      <w:r>
        <w:t>16</w:t>
      </w:r>
      <w:r w:rsidRPr="000B0F06">
        <w:t>)</w:t>
      </w:r>
      <w:r w:rsidR="001C538C">
        <w:tab/>
      </w:r>
      <w:r w:rsidRPr="000B0F06">
        <w:t>uchyla się</w:t>
      </w:r>
      <w:r w:rsidR="001C538C">
        <w:t xml:space="preserve"> art. </w:t>
      </w:r>
      <w:r w:rsidRPr="000B0F06">
        <w:t>186</w:t>
      </w:r>
      <w:r w:rsidRPr="000B0F06">
        <w:rPr>
          <w:rStyle w:val="IGindeksgrny"/>
        </w:rPr>
        <w:t>1</w:t>
      </w:r>
      <w:r w:rsidRPr="000B0F06">
        <w:t>;</w:t>
      </w:r>
    </w:p>
    <w:p w:rsidR="000B0F06" w:rsidRPr="000B0F06" w:rsidRDefault="000B0F06" w:rsidP="000B0F06">
      <w:pPr>
        <w:pStyle w:val="PKTpunkt"/>
      </w:pPr>
      <w:r>
        <w:t>17</w:t>
      </w:r>
      <w:r w:rsidRPr="000B0F06">
        <w:t>)</w:t>
      </w:r>
      <w:r w:rsidR="001C538C">
        <w:tab/>
      </w:r>
      <w:r w:rsidRPr="000B0F06">
        <w:t>w</w:t>
      </w:r>
      <w:r w:rsidR="001C538C">
        <w:t xml:space="preserve"> art. </w:t>
      </w:r>
      <w:r w:rsidRPr="000B0F06">
        <w:t>186</w:t>
      </w:r>
      <w:r w:rsidRPr="000B0F06">
        <w:rPr>
          <w:rStyle w:val="IGindeksgrny"/>
        </w:rPr>
        <w:t>2</w:t>
      </w:r>
      <w:r w:rsidRPr="000B0F06">
        <w:t xml:space="preserve"> uchyla się</w:t>
      </w:r>
      <w:r w:rsidR="001C538C">
        <w:t xml:space="preserve"> § </w:t>
      </w:r>
      <w:r w:rsidRPr="000B0F06">
        <w:t>3;</w:t>
      </w:r>
    </w:p>
    <w:p w:rsidR="000B0F06" w:rsidRPr="000B0F06" w:rsidRDefault="000B0F06" w:rsidP="000B0F06">
      <w:pPr>
        <w:pStyle w:val="PKTpunkt"/>
      </w:pPr>
      <w:r>
        <w:t>18</w:t>
      </w:r>
      <w:r w:rsidRPr="000B0F06">
        <w:t>)</w:t>
      </w:r>
      <w:r w:rsidR="001C538C">
        <w:tab/>
      </w:r>
      <w:r w:rsidRPr="000B0F06">
        <w:t>uchyla się</w:t>
      </w:r>
      <w:r w:rsidR="001C538C">
        <w:t xml:space="preserve"> art. </w:t>
      </w:r>
      <w:r w:rsidRPr="000B0F06">
        <w:t>186</w:t>
      </w:r>
      <w:r w:rsidRPr="000B0F06">
        <w:rPr>
          <w:rStyle w:val="IGindeksgrny"/>
        </w:rPr>
        <w:t>6</w:t>
      </w:r>
      <w:r w:rsidRPr="000B0F06">
        <w:t>;</w:t>
      </w:r>
    </w:p>
    <w:p w:rsidR="000B0F06" w:rsidRPr="00292D70" w:rsidRDefault="000B0F06" w:rsidP="001C538C">
      <w:pPr>
        <w:pStyle w:val="PKTpunkt"/>
        <w:keepNext/>
      </w:pPr>
      <w:r>
        <w:t>19)</w:t>
      </w:r>
      <w:r w:rsidR="001C538C">
        <w:tab/>
      </w:r>
      <w:r w:rsidRPr="00292D70">
        <w:t>w</w:t>
      </w:r>
      <w:r w:rsidR="001C538C">
        <w:t xml:space="preserve"> art. </w:t>
      </w:r>
      <w:r w:rsidRPr="00292D70">
        <w:t>186</w:t>
      </w:r>
      <w:r w:rsidRPr="00292D70">
        <w:rPr>
          <w:rStyle w:val="IGindeksgrny"/>
        </w:rPr>
        <w:t>7</w:t>
      </w:r>
      <w:r w:rsidR="001C538C">
        <w:t xml:space="preserve"> § </w:t>
      </w:r>
      <w:r w:rsidR="001C538C" w:rsidRPr="00292D70">
        <w:t>2</w:t>
      </w:r>
      <w:r w:rsidR="001C538C">
        <w:t> </w:t>
      </w:r>
      <w:r w:rsidRPr="00292D70">
        <w:t>otrzymuje</w:t>
      </w:r>
      <w:r>
        <w:t xml:space="preserve"> </w:t>
      </w:r>
      <w:r w:rsidRPr="00292D70">
        <w:t>brzmienie:</w:t>
      </w:r>
    </w:p>
    <w:p w:rsidR="000B0F06" w:rsidRDefault="001C538C" w:rsidP="000B0F06">
      <w:pPr>
        <w:pStyle w:val="ZUSTzmustartykuempunktem"/>
      </w:pPr>
      <w:r>
        <w:t>„</w:t>
      </w:r>
      <w:r w:rsidR="000B0F06" w:rsidRPr="00292D70">
        <w:t>§</w:t>
      </w:r>
      <w:r>
        <w:t> </w:t>
      </w:r>
      <w:r w:rsidR="000B0F06" w:rsidRPr="00292D70">
        <w:t>2.</w:t>
      </w:r>
      <w:r>
        <w:t> </w:t>
      </w:r>
      <w:r w:rsidR="000B0F06" w:rsidRPr="00292D70">
        <w:t>Wniosek,</w:t>
      </w:r>
      <w:r>
        <w:t xml:space="preserve"> </w:t>
      </w:r>
      <w:r w:rsidRPr="00292D70">
        <w:t>o</w:t>
      </w:r>
      <w:r>
        <w:t> </w:t>
      </w:r>
      <w:r w:rsidR="000B0F06" w:rsidRPr="00292D70">
        <w:t>którym</w:t>
      </w:r>
      <w:r w:rsidR="000B0F06">
        <w:t xml:space="preserve"> </w:t>
      </w:r>
      <w:r w:rsidR="000B0F06" w:rsidRPr="00292D70">
        <w:t>mowa</w:t>
      </w:r>
      <w:r>
        <w:t xml:space="preserve"> </w:t>
      </w:r>
      <w:r w:rsidRPr="00292D70">
        <w:t>w</w:t>
      </w:r>
      <w:r>
        <w:t> § </w:t>
      </w:r>
      <w:r w:rsidR="000B0F06" w:rsidRPr="00292D70">
        <w:t>1,</w:t>
      </w:r>
      <w:r w:rsidR="000B0F06">
        <w:t xml:space="preserve"> </w:t>
      </w:r>
      <w:r w:rsidR="000B0F06" w:rsidRPr="00292D70">
        <w:t>składa</w:t>
      </w:r>
      <w:r w:rsidR="000B0F06">
        <w:t xml:space="preserve"> </w:t>
      </w:r>
      <w:r w:rsidR="000B0F06" w:rsidRPr="00292D70">
        <w:t>się</w:t>
      </w:r>
      <w:r w:rsidR="000B0F06">
        <w:t xml:space="preserve"> </w:t>
      </w:r>
      <w:r w:rsidR="000B0F06" w:rsidRPr="00292D70">
        <w:t>na</w:t>
      </w:r>
      <w:r w:rsidR="000B0F06">
        <w:t xml:space="preserve"> </w:t>
      </w:r>
      <w:r w:rsidR="000B0F06" w:rsidRPr="00292D70">
        <w:t>2</w:t>
      </w:r>
      <w:r w:rsidRPr="00292D70">
        <w:t>1</w:t>
      </w:r>
      <w:r>
        <w:t> </w:t>
      </w:r>
      <w:r w:rsidR="000B0F06" w:rsidRPr="00292D70">
        <w:t>dni</w:t>
      </w:r>
      <w:r w:rsidR="000B0F06">
        <w:t xml:space="preserve"> </w:t>
      </w:r>
      <w:r w:rsidR="000B0F06" w:rsidRPr="00292D70">
        <w:t>przed</w:t>
      </w:r>
      <w:r w:rsidR="000B0F06">
        <w:t xml:space="preserve"> </w:t>
      </w:r>
      <w:r w:rsidR="000B0F06" w:rsidRPr="00292D70">
        <w:t>rozpoczęciem</w:t>
      </w:r>
      <w:r w:rsidR="000B0F06">
        <w:t xml:space="preserve"> </w:t>
      </w:r>
      <w:r w:rsidR="000B0F06" w:rsidRPr="00292D70">
        <w:t>wykonywania</w:t>
      </w:r>
      <w:r w:rsidR="000B0F06">
        <w:t xml:space="preserve"> </w:t>
      </w:r>
      <w:r w:rsidR="000B0F06" w:rsidRPr="00292D70">
        <w:t>pracy</w:t>
      </w:r>
      <w:r>
        <w:t xml:space="preserve"> </w:t>
      </w:r>
      <w:r w:rsidRPr="00292D70">
        <w:t>w</w:t>
      </w:r>
      <w:r>
        <w:t> </w:t>
      </w:r>
      <w:r w:rsidR="000B0F06" w:rsidRPr="00292D70">
        <w:t>obniżonym</w:t>
      </w:r>
      <w:r w:rsidR="000B0F06">
        <w:t xml:space="preserve"> </w:t>
      </w:r>
      <w:r w:rsidR="000B0F06" w:rsidRPr="00292D70">
        <w:t>wymiarze</w:t>
      </w:r>
      <w:r w:rsidR="000B0F06">
        <w:t xml:space="preserve"> </w:t>
      </w:r>
      <w:r w:rsidR="000B0F06" w:rsidRPr="00292D70">
        <w:t>czasu</w:t>
      </w:r>
      <w:r w:rsidR="000B0F06">
        <w:t xml:space="preserve"> </w:t>
      </w:r>
      <w:r w:rsidR="000B0F06" w:rsidRPr="00292D70">
        <w:t>pracy.</w:t>
      </w:r>
      <w:r w:rsidR="000B0F06">
        <w:t xml:space="preserve"> </w:t>
      </w:r>
      <w:r w:rsidR="000B0F06" w:rsidRPr="00BB40C1">
        <w:t>Do wniosku dołącza się dokumenty określone</w:t>
      </w:r>
      <w:r w:rsidRPr="00BB40C1">
        <w:t xml:space="preserve"> w</w:t>
      </w:r>
      <w:r>
        <w:t> </w:t>
      </w:r>
      <w:r w:rsidR="000B0F06" w:rsidRPr="00BB40C1">
        <w:t xml:space="preserve">przepisach </w:t>
      </w:r>
      <w:r w:rsidR="000B0F06">
        <w:t>wydanych na po</w:t>
      </w:r>
      <w:r w:rsidR="000B0F06">
        <w:t>d</w:t>
      </w:r>
      <w:r w:rsidR="000B0F06">
        <w:lastRenderedPageBreak/>
        <w:t>stawie</w:t>
      </w:r>
      <w:r>
        <w:t xml:space="preserve"> art. </w:t>
      </w:r>
      <w:r w:rsidR="000B0F06">
        <w:t>186</w:t>
      </w:r>
      <w:r w:rsidR="000B0F06" w:rsidRPr="00B76673">
        <w:rPr>
          <w:rStyle w:val="IGindeksgrny"/>
        </w:rPr>
        <w:t>8a</w:t>
      </w:r>
      <w:r w:rsidR="000B0F06">
        <w:t xml:space="preserve">. </w:t>
      </w:r>
      <w:r w:rsidR="000B0F06" w:rsidRPr="00292D70">
        <w:t>Jeżeli</w:t>
      </w:r>
      <w:r w:rsidR="000B0F06">
        <w:t xml:space="preserve"> </w:t>
      </w:r>
      <w:r w:rsidR="000B0F06" w:rsidRPr="00292D70">
        <w:t>wniosek</w:t>
      </w:r>
      <w:r w:rsidR="000B0F06">
        <w:t xml:space="preserve"> </w:t>
      </w:r>
      <w:r w:rsidR="000B0F06" w:rsidRPr="00292D70">
        <w:t>został</w:t>
      </w:r>
      <w:r w:rsidR="000B0F06">
        <w:t xml:space="preserve"> </w:t>
      </w:r>
      <w:r w:rsidR="000B0F06" w:rsidRPr="00292D70">
        <w:t>złożony</w:t>
      </w:r>
      <w:r w:rsidR="000B0F06">
        <w:t xml:space="preserve"> </w:t>
      </w:r>
      <w:r w:rsidR="000B0F06" w:rsidRPr="00292D70">
        <w:t>bez</w:t>
      </w:r>
      <w:r w:rsidR="000B0F06">
        <w:t xml:space="preserve"> </w:t>
      </w:r>
      <w:r w:rsidR="000B0F06" w:rsidRPr="00292D70">
        <w:t>zachowania</w:t>
      </w:r>
      <w:r w:rsidR="000B0F06">
        <w:t xml:space="preserve"> </w:t>
      </w:r>
      <w:r w:rsidR="000B0F06" w:rsidRPr="00292D70">
        <w:t>terminu,</w:t>
      </w:r>
      <w:r w:rsidR="000B0F06">
        <w:t xml:space="preserve"> </w:t>
      </w:r>
      <w:r w:rsidR="000B0F06" w:rsidRPr="00292D70">
        <w:t>pracodawca</w:t>
      </w:r>
      <w:r w:rsidR="000B0F06">
        <w:t xml:space="preserve"> </w:t>
      </w:r>
      <w:r w:rsidR="000B0F06" w:rsidRPr="00292D70">
        <w:t>obniża</w:t>
      </w:r>
      <w:r w:rsidR="000B0F06">
        <w:t xml:space="preserve"> </w:t>
      </w:r>
      <w:r w:rsidR="000B0F06" w:rsidRPr="00292D70">
        <w:t>wymiar</w:t>
      </w:r>
      <w:r w:rsidR="000B0F06">
        <w:t xml:space="preserve"> </w:t>
      </w:r>
      <w:r w:rsidR="000B0F06" w:rsidRPr="00292D70">
        <w:t>czasu</w:t>
      </w:r>
      <w:r w:rsidR="000B0F06">
        <w:t xml:space="preserve"> </w:t>
      </w:r>
      <w:r w:rsidR="000B0F06" w:rsidRPr="00292D70">
        <w:t>pracy</w:t>
      </w:r>
      <w:r w:rsidR="000B0F06">
        <w:t xml:space="preserve"> </w:t>
      </w:r>
      <w:r w:rsidR="000B0F06" w:rsidRPr="00292D70">
        <w:t>nie</w:t>
      </w:r>
      <w:r w:rsidR="000B0F06">
        <w:t xml:space="preserve"> </w:t>
      </w:r>
      <w:r w:rsidR="000B0F06" w:rsidRPr="00292D70">
        <w:t>później</w:t>
      </w:r>
      <w:r w:rsidR="000B0F06">
        <w:t xml:space="preserve"> </w:t>
      </w:r>
      <w:r w:rsidR="000B0F06" w:rsidRPr="00292D70">
        <w:t>niż</w:t>
      </w:r>
      <w:r>
        <w:t xml:space="preserve"> </w:t>
      </w:r>
      <w:r w:rsidRPr="00292D70">
        <w:t>z</w:t>
      </w:r>
      <w:r>
        <w:t> </w:t>
      </w:r>
      <w:r w:rsidR="000B0F06" w:rsidRPr="00292D70">
        <w:t>upływem</w:t>
      </w:r>
      <w:r w:rsidR="000B0F06">
        <w:t xml:space="preserve"> </w:t>
      </w:r>
      <w:r w:rsidR="000B0F06" w:rsidRPr="00292D70">
        <w:t>2</w:t>
      </w:r>
      <w:r w:rsidRPr="00292D70">
        <w:t>1</w:t>
      </w:r>
      <w:r>
        <w:t> </w:t>
      </w:r>
      <w:r w:rsidR="000B0F06" w:rsidRPr="00292D70">
        <w:t>dni</w:t>
      </w:r>
      <w:r w:rsidR="000B0F06">
        <w:t xml:space="preserve"> </w:t>
      </w:r>
      <w:r w:rsidR="000B0F06" w:rsidRPr="00292D70">
        <w:t>od</w:t>
      </w:r>
      <w:r w:rsidR="000B0F06">
        <w:t xml:space="preserve"> </w:t>
      </w:r>
      <w:r w:rsidR="000B0F06" w:rsidRPr="00292D70">
        <w:t>dnia</w:t>
      </w:r>
      <w:r w:rsidR="000B0F06">
        <w:t xml:space="preserve"> </w:t>
      </w:r>
      <w:r w:rsidR="000B0F06" w:rsidRPr="00292D70">
        <w:t>złożenia</w:t>
      </w:r>
      <w:r w:rsidR="000B0F06">
        <w:t xml:space="preserve"> </w:t>
      </w:r>
      <w:r w:rsidR="000B0F06" w:rsidRPr="00292D70">
        <w:t>wniosku.</w:t>
      </w:r>
      <w:r>
        <w:t>”</w:t>
      </w:r>
      <w:r w:rsidR="000B0F06" w:rsidRPr="00292D70">
        <w:t>;</w:t>
      </w:r>
    </w:p>
    <w:p w:rsidR="000B0F06" w:rsidRPr="00292D70" w:rsidRDefault="000B0F06" w:rsidP="001C538C">
      <w:pPr>
        <w:pStyle w:val="PKTpunkt"/>
        <w:keepNext/>
      </w:pPr>
      <w:r>
        <w:t>20)</w:t>
      </w:r>
      <w:r w:rsidR="001C538C">
        <w:tab/>
      </w:r>
      <w:r w:rsidRPr="00292D70">
        <w:t>art.</w:t>
      </w:r>
      <w:r>
        <w:t xml:space="preserve"> </w:t>
      </w:r>
      <w:r w:rsidRPr="00292D70">
        <w:t>186</w:t>
      </w:r>
      <w:r w:rsidRPr="00292D70">
        <w:rPr>
          <w:rStyle w:val="IGindeksgrny"/>
        </w:rPr>
        <w:t>8</w:t>
      </w:r>
      <w:r>
        <w:t xml:space="preserve"> </w:t>
      </w:r>
      <w:r w:rsidRPr="00292D70">
        <w:t>otrzymuje</w:t>
      </w:r>
      <w:r>
        <w:t xml:space="preserve"> </w:t>
      </w:r>
      <w:r w:rsidRPr="00292D70">
        <w:t>brzmienie:</w:t>
      </w:r>
    </w:p>
    <w:p w:rsidR="000B0F06" w:rsidRPr="00292D70" w:rsidRDefault="001C538C" w:rsidP="001C538C">
      <w:pPr>
        <w:pStyle w:val="ZARTzmartartykuempunktem"/>
        <w:keepNext/>
      </w:pPr>
      <w:r>
        <w:t>„</w:t>
      </w:r>
      <w:r w:rsidR="000B0F06" w:rsidRPr="00292D70">
        <w:t>Art.</w:t>
      </w:r>
      <w:r>
        <w:t> </w:t>
      </w:r>
      <w:r w:rsidR="000B0F06" w:rsidRPr="00292D70">
        <w:t>186</w:t>
      </w:r>
      <w:r w:rsidR="000B0F06" w:rsidRPr="00292D70">
        <w:rPr>
          <w:rStyle w:val="IGindeksgrny"/>
        </w:rPr>
        <w:t>8</w:t>
      </w:r>
      <w:r w:rsidR="000B0F06" w:rsidRPr="00292D70">
        <w:t>.</w:t>
      </w:r>
      <w:r>
        <w:t xml:space="preserve"> § </w:t>
      </w:r>
      <w:r w:rsidR="000B0F06" w:rsidRPr="00292D70">
        <w:t>1.</w:t>
      </w:r>
      <w:r w:rsidR="000B0F06">
        <w:t xml:space="preserve"> </w:t>
      </w:r>
      <w:r w:rsidR="000B0F06" w:rsidRPr="00292D70">
        <w:t>Pracodawca</w:t>
      </w:r>
      <w:r w:rsidR="000B0F06">
        <w:t xml:space="preserve"> </w:t>
      </w:r>
      <w:r w:rsidR="000B0F06" w:rsidRPr="00292D70">
        <w:t>nie</w:t>
      </w:r>
      <w:r w:rsidR="000B0F06">
        <w:t xml:space="preserve"> </w:t>
      </w:r>
      <w:r w:rsidR="000B0F06" w:rsidRPr="00292D70">
        <w:t>może</w:t>
      </w:r>
      <w:r w:rsidR="000B0F06">
        <w:t xml:space="preserve"> </w:t>
      </w:r>
      <w:r w:rsidR="000B0F06" w:rsidRPr="00292D70">
        <w:t>wypowiedzieć</w:t>
      </w:r>
      <w:r w:rsidR="000B0F06">
        <w:t xml:space="preserve"> </w:t>
      </w:r>
      <w:r w:rsidR="000B0F06" w:rsidRPr="00292D70">
        <w:t>ani</w:t>
      </w:r>
      <w:r w:rsidR="000B0F06">
        <w:t xml:space="preserve"> </w:t>
      </w:r>
      <w:r w:rsidR="000B0F06" w:rsidRPr="00292D70">
        <w:t>rozwiązać</w:t>
      </w:r>
      <w:r w:rsidR="000B0F06">
        <w:t xml:space="preserve"> </w:t>
      </w:r>
      <w:r w:rsidR="000B0F06" w:rsidRPr="00292D70">
        <w:t>umowy</w:t>
      </w:r>
      <w:r>
        <w:t xml:space="preserve"> </w:t>
      </w:r>
      <w:r w:rsidRPr="00292D70">
        <w:t>o</w:t>
      </w:r>
      <w:r>
        <w:t> </w:t>
      </w:r>
      <w:r w:rsidR="000B0F06" w:rsidRPr="00292D70">
        <w:t>pracę</w:t>
      </w:r>
      <w:r>
        <w:t xml:space="preserve"> </w:t>
      </w:r>
      <w:r w:rsidRPr="00292D70">
        <w:t>w</w:t>
      </w:r>
      <w:r>
        <w:t> </w:t>
      </w:r>
      <w:r w:rsidR="000B0F06" w:rsidRPr="00292D70">
        <w:t>okresie</w:t>
      </w:r>
      <w:r w:rsidR="000B0F06">
        <w:t xml:space="preserve"> </w:t>
      </w:r>
      <w:r w:rsidR="000B0F06" w:rsidRPr="00292D70">
        <w:t>od</w:t>
      </w:r>
      <w:r w:rsidR="000B0F06">
        <w:t xml:space="preserve"> </w:t>
      </w:r>
      <w:r w:rsidR="000B0F06" w:rsidRPr="00292D70">
        <w:t>dnia</w:t>
      </w:r>
      <w:r w:rsidR="000B0F06">
        <w:t xml:space="preserve"> </w:t>
      </w:r>
      <w:r w:rsidR="000B0F06" w:rsidRPr="00292D70">
        <w:t>złożenia</w:t>
      </w:r>
      <w:r w:rsidR="000B0F06">
        <w:t xml:space="preserve"> </w:t>
      </w:r>
      <w:r w:rsidR="000B0F06" w:rsidRPr="00292D70">
        <w:t>przez</w:t>
      </w:r>
      <w:r w:rsidR="000B0F06">
        <w:t xml:space="preserve"> </w:t>
      </w:r>
      <w:r w:rsidR="000B0F06" w:rsidRPr="00292D70">
        <w:t>pracownika</w:t>
      </w:r>
      <w:r w:rsidR="000B0F06">
        <w:t xml:space="preserve"> </w:t>
      </w:r>
      <w:r w:rsidR="000B0F06" w:rsidRPr="00292D70">
        <w:t>uprawnionego</w:t>
      </w:r>
      <w:r w:rsidR="000B0F06">
        <w:t xml:space="preserve"> </w:t>
      </w:r>
      <w:r w:rsidR="000B0F06" w:rsidRPr="00292D70">
        <w:t>do</w:t>
      </w:r>
      <w:r w:rsidR="000B0F06">
        <w:t xml:space="preserve"> </w:t>
      </w:r>
      <w:r w:rsidR="000B0F06" w:rsidRPr="00292D70">
        <w:t>urlopu</w:t>
      </w:r>
      <w:r w:rsidR="000B0F06">
        <w:t xml:space="preserve"> </w:t>
      </w:r>
      <w:r w:rsidR="000B0F06" w:rsidRPr="00292D70">
        <w:t>wychowawczego</w:t>
      </w:r>
      <w:r w:rsidR="000B0F06">
        <w:t xml:space="preserve"> </w:t>
      </w:r>
      <w:r w:rsidR="000B0F06" w:rsidRPr="00292D70">
        <w:t>wniosku</w:t>
      </w:r>
      <w:r w:rsidR="000B0F06">
        <w:t xml:space="preserve"> </w:t>
      </w:r>
      <w:r w:rsidR="000B0F06" w:rsidRPr="00292D70">
        <w:t>o:</w:t>
      </w:r>
    </w:p>
    <w:p w:rsidR="000B0F06" w:rsidRPr="00292D70" w:rsidRDefault="000B0F06" w:rsidP="000B0F06">
      <w:pPr>
        <w:pStyle w:val="ZPKTzmpktartykuempunktem"/>
      </w:pPr>
      <w:r w:rsidRPr="00292D70">
        <w:t>1)</w:t>
      </w:r>
      <w:r w:rsidRPr="00292D70">
        <w:tab/>
        <w:t>udzielenie</w:t>
      </w:r>
      <w:r>
        <w:t xml:space="preserve"> </w:t>
      </w:r>
      <w:r w:rsidRPr="00292D70">
        <w:t>urlopu</w:t>
      </w:r>
      <w:r>
        <w:t xml:space="preserve"> </w:t>
      </w:r>
      <w:r w:rsidRPr="00292D70">
        <w:t>wychowawczego</w:t>
      </w:r>
      <w:r>
        <w:t xml:space="preserve"> </w:t>
      </w:r>
      <w:r w:rsidRPr="00292D70">
        <w:t>–</w:t>
      </w:r>
      <w:r>
        <w:t xml:space="preserve"> </w:t>
      </w:r>
      <w:r w:rsidRPr="00292D70">
        <w:t>do</w:t>
      </w:r>
      <w:r>
        <w:t xml:space="preserve"> </w:t>
      </w:r>
      <w:r w:rsidRPr="00292D70">
        <w:t>dnia</w:t>
      </w:r>
      <w:r>
        <w:t xml:space="preserve"> </w:t>
      </w:r>
      <w:r w:rsidRPr="00292D70">
        <w:t>zakończenia</w:t>
      </w:r>
      <w:r>
        <w:t xml:space="preserve"> </w:t>
      </w:r>
      <w:r w:rsidRPr="00292D70">
        <w:t>tego</w:t>
      </w:r>
      <w:r>
        <w:t xml:space="preserve"> </w:t>
      </w:r>
      <w:r w:rsidRPr="00292D70">
        <w:t>urlopu;</w:t>
      </w:r>
    </w:p>
    <w:p w:rsidR="000B0F06" w:rsidRPr="00292D70" w:rsidRDefault="000B0F06" w:rsidP="000B0F06">
      <w:pPr>
        <w:pStyle w:val="ZPKTzmpktartykuempunktem"/>
      </w:pPr>
      <w:r w:rsidRPr="00292D70">
        <w:t>2)</w:t>
      </w:r>
      <w:r w:rsidRPr="00292D70">
        <w:tab/>
        <w:t>obniżenie</w:t>
      </w:r>
      <w:r>
        <w:t xml:space="preserve"> </w:t>
      </w:r>
      <w:r w:rsidRPr="00292D70">
        <w:t>wymiaru</w:t>
      </w:r>
      <w:r>
        <w:t xml:space="preserve"> </w:t>
      </w:r>
      <w:r w:rsidRPr="00292D70">
        <w:t>czasu</w:t>
      </w:r>
      <w:r>
        <w:t xml:space="preserve"> </w:t>
      </w:r>
      <w:r w:rsidRPr="00292D70">
        <w:t>pracy</w:t>
      </w:r>
      <w:r>
        <w:t xml:space="preserve"> </w:t>
      </w:r>
      <w:r w:rsidRPr="00292D70">
        <w:t>–</w:t>
      </w:r>
      <w:r>
        <w:t xml:space="preserve"> </w:t>
      </w:r>
      <w:r w:rsidRPr="00292D70">
        <w:t>do</w:t>
      </w:r>
      <w:r>
        <w:t xml:space="preserve"> </w:t>
      </w:r>
      <w:r w:rsidRPr="00292D70">
        <w:t>dnia</w:t>
      </w:r>
      <w:r>
        <w:t xml:space="preserve"> </w:t>
      </w:r>
      <w:r w:rsidRPr="00292D70">
        <w:t>powrotu</w:t>
      </w:r>
      <w:r>
        <w:t xml:space="preserve"> </w:t>
      </w:r>
      <w:r w:rsidRPr="00292D70">
        <w:t>do</w:t>
      </w:r>
      <w:r>
        <w:t xml:space="preserve"> </w:t>
      </w:r>
      <w:r w:rsidRPr="00292D70">
        <w:t>nieobniżonego</w:t>
      </w:r>
      <w:r>
        <w:t xml:space="preserve"> </w:t>
      </w:r>
      <w:r w:rsidRPr="00292D70">
        <w:t>wymiaru</w:t>
      </w:r>
      <w:r>
        <w:t xml:space="preserve"> </w:t>
      </w:r>
      <w:r w:rsidRPr="00292D70">
        <w:t>czasu</w:t>
      </w:r>
      <w:r>
        <w:t xml:space="preserve"> </w:t>
      </w:r>
      <w:r w:rsidRPr="00292D70">
        <w:t>pracy</w:t>
      </w:r>
      <w:r>
        <w:t xml:space="preserve">, </w:t>
      </w:r>
      <w:r w:rsidRPr="00292D70">
        <w:t>nie</w:t>
      </w:r>
      <w:r>
        <w:t xml:space="preserve"> </w:t>
      </w:r>
      <w:r w:rsidRPr="00292D70">
        <w:t>dłużej</w:t>
      </w:r>
      <w:r>
        <w:t xml:space="preserve"> </w:t>
      </w:r>
      <w:r w:rsidRPr="00292D70">
        <w:t>jednak</w:t>
      </w:r>
      <w:r>
        <w:t xml:space="preserve"> </w:t>
      </w:r>
      <w:r w:rsidRPr="00292D70">
        <w:t>niż</w:t>
      </w:r>
      <w:r>
        <w:t xml:space="preserve"> </w:t>
      </w:r>
      <w:r w:rsidRPr="00292D70">
        <w:t>przez</w:t>
      </w:r>
      <w:r>
        <w:t xml:space="preserve"> </w:t>
      </w:r>
      <w:r w:rsidRPr="00292D70">
        <w:t>łączny</w:t>
      </w:r>
      <w:r>
        <w:t xml:space="preserve"> </w:t>
      </w:r>
      <w:r w:rsidRPr="00292D70">
        <w:t>okres</w:t>
      </w:r>
      <w:r>
        <w:t xml:space="preserve"> </w:t>
      </w:r>
      <w:r w:rsidRPr="00292D70">
        <w:t>1</w:t>
      </w:r>
      <w:r w:rsidR="001C538C" w:rsidRPr="00292D70">
        <w:t>2</w:t>
      </w:r>
      <w:r w:rsidR="001C538C">
        <w:t> </w:t>
      </w:r>
      <w:r w:rsidRPr="00292D70">
        <w:t>miesięcy.</w:t>
      </w:r>
    </w:p>
    <w:p w:rsidR="000B0F06" w:rsidRPr="00292D70" w:rsidRDefault="000B0F06" w:rsidP="000B0F06">
      <w:pPr>
        <w:pStyle w:val="ZUSTzmustartykuempunktem"/>
      </w:pPr>
      <w:r w:rsidRPr="00292D70">
        <w:t>§</w:t>
      </w:r>
      <w:r w:rsidR="001C538C">
        <w:t> </w:t>
      </w:r>
      <w:r w:rsidRPr="00292D70">
        <w:t>2.</w:t>
      </w:r>
      <w:r w:rsidR="001C538C">
        <w:t> </w:t>
      </w:r>
      <w:r w:rsidR="001C538C" w:rsidRPr="00292D70">
        <w:t>W</w:t>
      </w:r>
      <w:r w:rsidR="001C538C">
        <w:t> </w:t>
      </w:r>
      <w:r w:rsidRPr="00292D70">
        <w:t>przypadkach,</w:t>
      </w:r>
      <w:r w:rsidR="001C538C">
        <w:t xml:space="preserve"> </w:t>
      </w:r>
      <w:r w:rsidR="001C538C" w:rsidRPr="00292D70">
        <w:t>o</w:t>
      </w:r>
      <w:r w:rsidR="001C538C">
        <w:t> </w:t>
      </w:r>
      <w:r w:rsidRPr="00292D70">
        <w:t>których</w:t>
      </w:r>
      <w:r>
        <w:t xml:space="preserve"> </w:t>
      </w:r>
      <w:r w:rsidRPr="00292D70">
        <w:t>mowa</w:t>
      </w:r>
      <w:r w:rsidR="001C538C">
        <w:t xml:space="preserve"> </w:t>
      </w:r>
      <w:r w:rsidR="001C538C" w:rsidRPr="00292D70">
        <w:t>w</w:t>
      </w:r>
      <w:r w:rsidR="001C538C">
        <w:t> § </w:t>
      </w:r>
      <w:r w:rsidRPr="00292D70">
        <w:t>1,</w:t>
      </w:r>
      <w:r>
        <w:t xml:space="preserve"> </w:t>
      </w:r>
      <w:r w:rsidRPr="00292D70">
        <w:t>rozwiązanie</w:t>
      </w:r>
      <w:r>
        <w:t xml:space="preserve"> </w:t>
      </w:r>
      <w:r w:rsidRPr="00292D70">
        <w:t>przez</w:t>
      </w:r>
      <w:r>
        <w:t xml:space="preserve"> </w:t>
      </w:r>
      <w:r w:rsidRPr="00292D70">
        <w:t>pracodawcę</w:t>
      </w:r>
      <w:r>
        <w:t xml:space="preserve"> </w:t>
      </w:r>
      <w:r w:rsidRPr="00292D70">
        <w:t>umowy</w:t>
      </w:r>
      <w:r>
        <w:t xml:space="preserve"> </w:t>
      </w:r>
      <w:r w:rsidRPr="00292D70">
        <w:t>jest</w:t>
      </w:r>
      <w:r>
        <w:t xml:space="preserve"> </w:t>
      </w:r>
      <w:r w:rsidRPr="00292D70">
        <w:t>dopuszczalne</w:t>
      </w:r>
      <w:r>
        <w:t xml:space="preserve"> </w:t>
      </w:r>
      <w:r w:rsidRPr="00292D70">
        <w:t>tylko</w:t>
      </w:r>
      <w:r w:rsidR="001C538C">
        <w:t xml:space="preserve"> </w:t>
      </w:r>
      <w:r w:rsidR="001C538C" w:rsidRPr="00292D70">
        <w:t>w</w:t>
      </w:r>
      <w:r w:rsidR="001C538C">
        <w:t> </w:t>
      </w:r>
      <w:r w:rsidRPr="00292D70">
        <w:t>razie</w:t>
      </w:r>
      <w:r>
        <w:t xml:space="preserve"> </w:t>
      </w:r>
      <w:r w:rsidRPr="00292D70">
        <w:t>ogłoszenia</w:t>
      </w:r>
      <w:r>
        <w:t xml:space="preserve"> </w:t>
      </w:r>
      <w:r w:rsidRPr="00292D70">
        <w:t>upadłości</w:t>
      </w:r>
      <w:r>
        <w:t xml:space="preserve"> </w:t>
      </w:r>
      <w:r w:rsidRPr="00292D70">
        <w:t>lub</w:t>
      </w:r>
      <w:r>
        <w:t xml:space="preserve"> </w:t>
      </w:r>
      <w:r w:rsidRPr="00292D70">
        <w:t>likwidacji</w:t>
      </w:r>
      <w:r>
        <w:t xml:space="preserve"> </w:t>
      </w:r>
      <w:r w:rsidRPr="00292D70">
        <w:t>pracodawcy,</w:t>
      </w:r>
      <w:r w:rsidR="001C538C">
        <w:t xml:space="preserve"> </w:t>
      </w:r>
      <w:r w:rsidR="001C538C" w:rsidRPr="00292D70">
        <w:t>a</w:t>
      </w:r>
      <w:r w:rsidR="001C538C">
        <w:t> </w:t>
      </w:r>
      <w:r w:rsidRPr="00292D70">
        <w:t>także</w:t>
      </w:r>
      <w:r>
        <w:t xml:space="preserve"> </w:t>
      </w:r>
      <w:r w:rsidRPr="00292D70">
        <w:t>gdy</w:t>
      </w:r>
      <w:r>
        <w:t xml:space="preserve"> </w:t>
      </w:r>
      <w:r w:rsidRPr="00292D70">
        <w:t>zachodzą</w:t>
      </w:r>
      <w:r>
        <w:t xml:space="preserve"> </w:t>
      </w:r>
      <w:r w:rsidRPr="00292D70">
        <w:t>przyczyny</w:t>
      </w:r>
      <w:r>
        <w:t xml:space="preserve"> </w:t>
      </w:r>
      <w:r w:rsidRPr="00292D70">
        <w:t>uzasadniające</w:t>
      </w:r>
      <w:r>
        <w:t xml:space="preserve"> </w:t>
      </w:r>
      <w:r w:rsidRPr="00292D70">
        <w:t>rozwiązanie</w:t>
      </w:r>
      <w:r>
        <w:t xml:space="preserve"> </w:t>
      </w:r>
      <w:r w:rsidRPr="00292D70">
        <w:t>umowy</w:t>
      </w:r>
      <w:r w:rsidR="001C538C">
        <w:t xml:space="preserve"> </w:t>
      </w:r>
      <w:r w:rsidR="001C538C" w:rsidRPr="00292D70">
        <w:t>o</w:t>
      </w:r>
      <w:r w:rsidR="001C538C">
        <w:t> </w:t>
      </w:r>
      <w:r w:rsidRPr="00292D70">
        <w:t>pracę</w:t>
      </w:r>
      <w:r>
        <w:t xml:space="preserve"> </w:t>
      </w:r>
      <w:r w:rsidRPr="00292D70">
        <w:t>bez</w:t>
      </w:r>
      <w:r>
        <w:t xml:space="preserve"> </w:t>
      </w:r>
      <w:r w:rsidRPr="00292D70">
        <w:t>wypowiedzenia</w:t>
      </w:r>
      <w:r w:rsidR="001C538C">
        <w:t xml:space="preserve"> </w:t>
      </w:r>
      <w:r w:rsidR="001C538C" w:rsidRPr="00292D70">
        <w:t>z</w:t>
      </w:r>
      <w:r w:rsidR="001C538C">
        <w:t> </w:t>
      </w:r>
      <w:r w:rsidRPr="00292D70">
        <w:t>winy</w:t>
      </w:r>
      <w:r>
        <w:t xml:space="preserve"> </w:t>
      </w:r>
      <w:r w:rsidRPr="00292D70">
        <w:t>pracownika.</w:t>
      </w:r>
    </w:p>
    <w:p w:rsidR="000B0F06" w:rsidRPr="00292D70" w:rsidRDefault="000B0F06" w:rsidP="000B0F06">
      <w:pPr>
        <w:pStyle w:val="ZUSTzmustartykuempunktem"/>
      </w:pPr>
      <w:r w:rsidRPr="00292D70">
        <w:t>§</w:t>
      </w:r>
      <w:r w:rsidR="001C538C">
        <w:t> </w:t>
      </w:r>
      <w:r w:rsidRPr="00292D70">
        <w:t>3.</w:t>
      </w:r>
      <w:r w:rsidR="001C538C">
        <w:t> </w:t>
      </w:r>
      <w:r w:rsidR="001C538C" w:rsidRPr="00292D70">
        <w:t>W</w:t>
      </w:r>
      <w:r w:rsidR="001C538C">
        <w:t> </w:t>
      </w:r>
      <w:r w:rsidRPr="00292D70">
        <w:t>przypadku</w:t>
      </w:r>
      <w:r>
        <w:t xml:space="preserve"> </w:t>
      </w:r>
      <w:r w:rsidRPr="00292D70">
        <w:t>złożenia</w:t>
      </w:r>
      <w:r>
        <w:t xml:space="preserve"> </w:t>
      </w:r>
      <w:r w:rsidRPr="00292D70">
        <w:t>przez</w:t>
      </w:r>
      <w:r>
        <w:t xml:space="preserve"> </w:t>
      </w:r>
      <w:r w:rsidRPr="00292D70">
        <w:t>pracownika</w:t>
      </w:r>
      <w:r>
        <w:t xml:space="preserve"> </w:t>
      </w:r>
      <w:r w:rsidRPr="00292D70">
        <w:t>wniosku,</w:t>
      </w:r>
      <w:r w:rsidR="001C538C">
        <w:t xml:space="preserve"> </w:t>
      </w:r>
      <w:r w:rsidR="001C538C" w:rsidRPr="00292D70">
        <w:t>o</w:t>
      </w:r>
      <w:r w:rsidR="001C538C">
        <w:t> </w:t>
      </w:r>
      <w:r w:rsidRPr="00292D70">
        <w:t>którym</w:t>
      </w:r>
      <w:r>
        <w:t xml:space="preserve"> </w:t>
      </w:r>
      <w:r w:rsidRPr="00292D70">
        <w:t>mowa</w:t>
      </w:r>
      <w:r w:rsidR="001C538C">
        <w:t xml:space="preserve"> </w:t>
      </w:r>
      <w:r w:rsidR="001C538C" w:rsidRPr="00292D70">
        <w:t>w</w:t>
      </w:r>
      <w:r w:rsidR="001C538C">
        <w:t> § </w:t>
      </w:r>
      <w:r w:rsidRPr="00292D70">
        <w:t>1,</w:t>
      </w:r>
      <w:r>
        <w:t xml:space="preserve"> </w:t>
      </w:r>
      <w:r w:rsidRPr="00292D70">
        <w:t>wcześniej</w:t>
      </w:r>
      <w:r>
        <w:t xml:space="preserve"> </w:t>
      </w:r>
      <w:r w:rsidRPr="00292D70">
        <w:t>niż</w:t>
      </w:r>
      <w:r>
        <w:t xml:space="preserve"> </w:t>
      </w:r>
      <w:r w:rsidRPr="00292D70">
        <w:t>2</w:t>
      </w:r>
      <w:r w:rsidR="001C538C" w:rsidRPr="00292D70">
        <w:t>1</w:t>
      </w:r>
      <w:r w:rsidR="001C538C">
        <w:t> </w:t>
      </w:r>
      <w:r w:rsidRPr="00292D70">
        <w:t>dni</w:t>
      </w:r>
      <w:r>
        <w:t xml:space="preserve"> </w:t>
      </w:r>
      <w:r w:rsidRPr="00292D70">
        <w:t>przed</w:t>
      </w:r>
      <w:r>
        <w:t xml:space="preserve"> </w:t>
      </w:r>
      <w:r w:rsidRPr="00292D70">
        <w:t>ro</w:t>
      </w:r>
      <w:r w:rsidRPr="00292D70">
        <w:t>z</w:t>
      </w:r>
      <w:r w:rsidRPr="00292D70">
        <w:t>poczęciem</w:t>
      </w:r>
      <w:r>
        <w:t xml:space="preserve"> </w:t>
      </w:r>
      <w:r w:rsidRPr="00292D70">
        <w:t>korzystania</w:t>
      </w:r>
      <w:r w:rsidR="001C538C">
        <w:t xml:space="preserve"> </w:t>
      </w:r>
      <w:r w:rsidR="001C538C" w:rsidRPr="00292D70">
        <w:t>z</w:t>
      </w:r>
      <w:r w:rsidR="001C538C">
        <w:t> </w:t>
      </w:r>
      <w:r w:rsidRPr="00292D70">
        <w:t>urlopu</w:t>
      </w:r>
      <w:r>
        <w:t xml:space="preserve"> </w:t>
      </w:r>
      <w:r w:rsidRPr="00292D70">
        <w:t>wychowawczego</w:t>
      </w:r>
      <w:r>
        <w:t xml:space="preserve"> </w:t>
      </w:r>
      <w:r w:rsidRPr="00292D70">
        <w:t>albo</w:t>
      </w:r>
      <w:r>
        <w:t xml:space="preserve"> </w:t>
      </w:r>
      <w:r w:rsidRPr="00292D70">
        <w:t>obniżonego</w:t>
      </w:r>
      <w:r>
        <w:t xml:space="preserve"> </w:t>
      </w:r>
      <w:r w:rsidRPr="00292D70">
        <w:t>wymiaru</w:t>
      </w:r>
      <w:r>
        <w:t xml:space="preserve"> </w:t>
      </w:r>
      <w:r w:rsidRPr="00292D70">
        <w:t>czasu</w:t>
      </w:r>
      <w:r>
        <w:t xml:space="preserve"> </w:t>
      </w:r>
      <w:r w:rsidRPr="00292D70">
        <w:t>pracy,</w:t>
      </w:r>
      <w:r>
        <w:t xml:space="preserve"> </w:t>
      </w:r>
      <w:r w:rsidRPr="00292D70">
        <w:t>zakaz,</w:t>
      </w:r>
      <w:r w:rsidR="001C538C">
        <w:t xml:space="preserve"> </w:t>
      </w:r>
      <w:r w:rsidR="001C538C" w:rsidRPr="00292D70">
        <w:t>o</w:t>
      </w:r>
      <w:r w:rsidR="001C538C">
        <w:t> </w:t>
      </w:r>
      <w:r w:rsidRPr="00292D70">
        <w:t>którym</w:t>
      </w:r>
      <w:r>
        <w:t xml:space="preserve"> </w:t>
      </w:r>
      <w:r w:rsidRPr="00292D70">
        <w:t>mowa</w:t>
      </w:r>
      <w:r w:rsidR="001C538C">
        <w:t xml:space="preserve"> </w:t>
      </w:r>
      <w:r w:rsidR="001C538C" w:rsidRPr="00292D70">
        <w:t>w</w:t>
      </w:r>
      <w:r w:rsidR="001C538C">
        <w:t> § </w:t>
      </w:r>
      <w:r w:rsidRPr="00292D70">
        <w:t>1,</w:t>
      </w:r>
      <w:r>
        <w:t xml:space="preserve"> </w:t>
      </w:r>
      <w:r w:rsidRPr="00292D70">
        <w:t>zaczyna</w:t>
      </w:r>
      <w:r>
        <w:t xml:space="preserve"> </w:t>
      </w:r>
      <w:r w:rsidRPr="00292D70">
        <w:t>obowiązywać</w:t>
      </w:r>
      <w:r>
        <w:t xml:space="preserve"> </w:t>
      </w:r>
      <w:r w:rsidRPr="00292D70">
        <w:t>na</w:t>
      </w:r>
      <w:r>
        <w:t xml:space="preserve"> </w:t>
      </w:r>
      <w:r w:rsidRPr="00292D70">
        <w:t>2</w:t>
      </w:r>
      <w:r w:rsidR="001C538C" w:rsidRPr="00292D70">
        <w:t>1</w:t>
      </w:r>
      <w:r w:rsidR="001C538C">
        <w:t> </w:t>
      </w:r>
      <w:r w:rsidRPr="00292D70">
        <w:t>dni</w:t>
      </w:r>
      <w:r>
        <w:t xml:space="preserve"> </w:t>
      </w:r>
      <w:r w:rsidRPr="00292D70">
        <w:t>przed</w:t>
      </w:r>
      <w:r>
        <w:t xml:space="preserve"> </w:t>
      </w:r>
      <w:r w:rsidRPr="00292D70">
        <w:t>rozpoczęciem</w:t>
      </w:r>
      <w:r>
        <w:t xml:space="preserve"> </w:t>
      </w:r>
      <w:r w:rsidRPr="00292D70">
        <w:t>korzystania</w:t>
      </w:r>
      <w:r w:rsidR="001C538C">
        <w:t xml:space="preserve"> </w:t>
      </w:r>
      <w:r w:rsidR="001C538C" w:rsidRPr="00292D70">
        <w:t>z</w:t>
      </w:r>
      <w:r w:rsidR="001C538C">
        <w:t> </w:t>
      </w:r>
      <w:r w:rsidRPr="00292D70">
        <w:t>urlopu</w:t>
      </w:r>
      <w:r>
        <w:t xml:space="preserve"> </w:t>
      </w:r>
      <w:r w:rsidRPr="00292D70">
        <w:t>albo</w:t>
      </w:r>
      <w:r>
        <w:t xml:space="preserve"> </w:t>
      </w:r>
      <w:r w:rsidRPr="00292D70">
        <w:t>obniżonego</w:t>
      </w:r>
      <w:r>
        <w:t xml:space="preserve"> </w:t>
      </w:r>
      <w:r w:rsidRPr="00292D70">
        <w:t>wymiaru</w:t>
      </w:r>
      <w:r>
        <w:t xml:space="preserve"> </w:t>
      </w:r>
      <w:r w:rsidRPr="00292D70">
        <w:t>czasu</w:t>
      </w:r>
      <w:r>
        <w:t xml:space="preserve"> </w:t>
      </w:r>
      <w:r w:rsidRPr="00292D70">
        <w:t>pracy.</w:t>
      </w:r>
    </w:p>
    <w:p w:rsidR="000B0F06" w:rsidRDefault="000B0F06" w:rsidP="000B0F06">
      <w:pPr>
        <w:pStyle w:val="ZUSTzmustartykuempunktem"/>
      </w:pPr>
      <w:r w:rsidRPr="00292D70">
        <w:t>§</w:t>
      </w:r>
      <w:r w:rsidR="001C538C">
        <w:t> </w:t>
      </w:r>
      <w:r w:rsidRPr="00292D70">
        <w:t>4.</w:t>
      </w:r>
      <w:r w:rsidR="001C538C">
        <w:t> </w:t>
      </w:r>
      <w:r w:rsidR="001C538C" w:rsidRPr="00292D70">
        <w:t>W</w:t>
      </w:r>
      <w:r w:rsidR="001C538C">
        <w:t> </w:t>
      </w:r>
      <w:r w:rsidRPr="00292D70">
        <w:t>przypadku</w:t>
      </w:r>
      <w:r>
        <w:t xml:space="preserve"> </w:t>
      </w:r>
      <w:r w:rsidRPr="00292D70">
        <w:t>złożenia</w:t>
      </w:r>
      <w:r>
        <w:t xml:space="preserve"> </w:t>
      </w:r>
      <w:r w:rsidRPr="00292D70">
        <w:t>przez</w:t>
      </w:r>
      <w:r>
        <w:t xml:space="preserve"> </w:t>
      </w:r>
      <w:r w:rsidRPr="00292D70">
        <w:t>pracownika</w:t>
      </w:r>
      <w:r>
        <w:t xml:space="preserve"> </w:t>
      </w:r>
      <w:r w:rsidRPr="00292D70">
        <w:t>wniosku,</w:t>
      </w:r>
      <w:r w:rsidR="001C538C">
        <w:t xml:space="preserve"> </w:t>
      </w:r>
      <w:r w:rsidR="001C538C" w:rsidRPr="00292D70">
        <w:t>o</w:t>
      </w:r>
      <w:r w:rsidR="001C538C">
        <w:t> </w:t>
      </w:r>
      <w:r w:rsidRPr="00292D70">
        <w:t>którym</w:t>
      </w:r>
      <w:r>
        <w:t xml:space="preserve"> </w:t>
      </w:r>
      <w:r w:rsidRPr="00292D70">
        <w:t>mowa</w:t>
      </w:r>
      <w:r w:rsidR="001C538C">
        <w:t xml:space="preserve"> </w:t>
      </w:r>
      <w:r w:rsidR="001C538C" w:rsidRPr="00292D70">
        <w:t>w</w:t>
      </w:r>
      <w:r w:rsidR="001C538C">
        <w:t> § </w:t>
      </w:r>
      <w:r w:rsidRPr="00292D70">
        <w:t>1,</w:t>
      </w:r>
      <w:r>
        <w:t xml:space="preserve"> </w:t>
      </w:r>
      <w:r w:rsidRPr="00292D70">
        <w:t>po</w:t>
      </w:r>
      <w:r>
        <w:t xml:space="preserve"> </w:t>
      </w:r>
      <w:r w:rsidRPr="00292D70">
        <w:t>dokonaniu</w:t>
      </w:r>
      <w:r>
        <w:t xml:space="preserve"> </w:t>
      </w:r>
      <w:r w:rsidRPr="00292D70">
        <w:t>czynności</w:t>
      </w:r>
      <w:r>
        <w:t xml:space="preserve"> </w:t>
      </w:r>
      <w:r w:rsidRPr="00292D70">
        <w:t>zmi</w:t>
      </w:r>
      <w:r w:rsidRPr="00292D70">
        <w:t>e</w:t>
      </w:r>
      <w:r w:rsidRPr="00292D70">
        <w:t>rzającej</w:t>
      </w:r>
      <w:r>
        <w:t xml:space="preserve"> </w:t>
      </w:r>
      <w:r w:rsidRPr="00292D70">
        <w:t>do</w:t>
      </w:r>
      <w:r>
        <w:t xml:space="preserve"> </w:t>
      </w:r>
      <w:r w:rsidRPr="00292D70">
        <w:t>rozwiązania</w:t>
      </w:r>
      <w:r>
        <w:t xml:space="preserve"> </w:t>
      </w:r>
      <w:r w:rsidRPr="00292D70">
        <w:t>umowy</w:t>
      </w:r>
      <w:r w:rsidR="001C538C">
        <w:t xml:space="preserve"> </w:t>
      </w:r>
      <w:r w:rsidR="001C538C" w:rsidRPr="00292D70">
        <w:t>o</w:t>
      </w:r>
      <w:r w:rsidR="001C538C">
        <w:t> </w:t>
      </w:r>
      <w:r w:rsidRPr="00292D70">
        <w:t>pracę,</w:t>
      </w:r>
      <w:r>
        <w:t xml:space="preserve"> </w:t>
      </w:r>
      <w:r w:rsidRPr="00292D70">
        <w:t>umowa</w:t>
      </w:r>
      <w:r>
        <w:t xml:space="preserve"> </w:t>
      </w:r>
      <w:r w:rsidRPr="00292D70">
        <w:t>rozwiązuje</w:t>
      </w:r>
      <w:r>
        <w:t xml:space="preserve"> </w:t>
      </w:r>
      <w:r w:rsidRPr="00292D70">
        <w:t>się</w:t>
      </w:r>
      <w:r w:rsidR="001C538C">
        <w:t xml:space="preserve"> </w:t>
      </w:r>
      <w:r w:rsidR="001C538C" w:rsidRPr="00292D70">
        <w:t>w</w:t>
      </w:r>
      <w:r w:rsidR="001C538C">
        <w:t> </w:t>
      </w:r>
      <w:r w:rsidRPr="00292D70">
        <w:t>terminie</w:t>
      </w:r>
      <w:r>
        <w:t xml:space="preserve"> </w:t>
      </w:r>
      <w:r w:rsidRPr="00292D70">
        <w:t>wynikającym</w:t>
      </w:r>
      <w:r w:rsidR="001C538C">
        <w:t xml:space="preserve"> </w:t>
      </w:r>
      <w:r w:rsidR="001C538C" w:rsidRPr="00292D70">
        <w:t>z</w:t>
      </w:r>
      <w:r w:rsidR="001C538C">
        <w:t> </w:t>
      </w:r>
      <w:r w:rsidRPr="00292D70">
        <w:t>tej</w:t>
      </w:r>
      <w:r>
        <w:t xml:space="preserve"> </w:t>
      </w:r>
      <w:r w:rsidRPr="00292D70">
        <w:t>czynności.</w:t>
      </w:r>
      <w:r w:rsidR="001C538C">
        <w:t>”</w:t>
      </w:r>
      <w:r w:rsidRPr="00292D70">
        <w:t>;</w:t>
      </w:r>
    </w:p>
    <w:p w:rsidR="000B0F06" w:rsidRPr="00292D70" w:rsidRDefault="000B0F06" w:rsidP="001C538C">
      <w:pPr>
        <w:pStyle w:val="PKTpunkt"/>
        <w:keepNext/>
      </w:pPr>
      <w:r>
        <w:t>21)</w:t>
      </w:r>
      <w:r w:rsidR="001C538C">
        <w:tab/>
      </w:r>
      <w:r w:rsidRPr="00292D70">
        <w:t>po</w:t>
      </w:r>
      <w:r w:rsidR="001C538C">
        <w:t xml:space="preserve"> art. </w:t>
      </w:r>
      <w:r w:rsidRPr="00292D70">
        <w:t>186</w:t>
      </w:r>
      <w:r w:rsidRPr="00292D70">
        <w:rPr>
          <w:rStyle w:val="IGindeksgrny"/>
        </w:rPr>
        <w:t>8</w:t>
      </w:r>
      <w:r>
        <w:rPr>
          <w:rStyle w:val="IGindeksgrny"/>
        </w:rPr>
        <w:t xml:space="preserve"> </w:t>
      </w:r>
      <w:r w:rsidRPr="00292D70">
        <w:t>dodaje</w:t>
      </w:r>
      <w:r>
        <w:t xml:space="preserve"> </w:t>
      </w:r>
      <w:r w:rsidRPr="00292D70">
        <w:t>się</w:t>
      </w:r>
      <w:r w:rsidR="001C538C">
        <w:t xml:space="preserve"> art. </w:t>
      </w:r>
      <w:r w:rsidRPr="00292D70">
        <w:t>186</w:t>
      </w:r>
      <w:r w:rsidRPr="00292D70">
        <w:rPr>
          <w:rStyle w:val="IGindeksgrny"/>
        </w:rPr>
        <w:t>8a</w:t>
      </w:r>
      <w:r w:rsidR="001C538C">
        <w:t xml:space="preserve"> </w:t>
      </w:r>
      <w:r w:rsidR="001C538C" w:rsidRPr="00292D70">
        <w:t>w</w:t>
      </w:r>
      <w:r w:rsidR="001C538C">
        <w:t> </w:t>
      </w:r>
      <w:r w:rsidRPr="00292D70">
        <w:t>brzmieniu:</w:t>
      </w:r>
    </w:p>
    <w:p w:rsidR="000B0F06" w:rsidRPr="00292D70" w:rsidRDefault="001C538C" w:rsidP="001C538C">
      <w:pPr>
        <w:pStyle w:val="ZARTzmartartykuempunktem"/>
        <w:keepNext/>
      </w:pPr>
      <w:r>
        <w:t>„</w:t>
      </w:r>
      <w:r w:rsidR="000B0F06" w:rsidRPr="00292D70">
        <w:t>Art.</w:t>
      </w:r>
      <w:r>
        <w:t> </w:t>
      </w:r>
      <w:r w:rsidR="000B0F06" w:rsidRPr="00292D70">
        <w:t>186</w:t>
      </w:r>
      <w:r w:rsidR="000B0F06" w:rsidRPr="00292D70">
        <w:rPr>
          <w:rStyle w:val="IGindeksgrny"/>
        </w:rPr>
        <w:t>8a</w:t>
      </w:r>
      <w:r w:rsidR="000B0F06" w:rsidRPr="00292D70">
        <w:t>.</w:t>
      </w:r>
      <w:r>
        <w:t> </w:t>
      </w:r>
      <w:r w:rsidR="000B0F06" w:rsidRPr="00292D70">
        <w:t>Minister</w:t>
      </w:r>
      <w:r w:rsidR="000B0F06">
        <w:t xml:space="preserve"> </w:t>
      </w:r>
      <w:r w:rsidR="000B0F06" w:rsidRPr="00292D70">
        <w:t>właściwy</w:t>
      </w:r>
      <w:r w:rsidR="000B0F06">
        <w:t xml:space="preserve"> </w:t>
      </w:r>
      <w:r w:rsidR="000B0F06" w:rsidRPr="00292D70">
        <w:t>do</w:t>
      </w:r>
      <w:r w:rsidR="000B0F06">
        <w:t xml:space="preserve"> </w:t>
      </w:r>
      <w:r w:rsidR="000B0F06" w:rsidRPr="00292D70">
        <w:t>spraw</w:t>
      </w:r>
      <w:r w:rsidR="000B0F06">
        <w:t xml:space="preserve"> </w:t>
      </w:r>
      <w:r w:rsidR="000B0F06" w:rsidRPr="00292D70">
        <w:t>pracy</w:t>
      </w:r>
      <w:r w:rsidR="000B0F06">
        <w:t xml:space="preserve"> </w:t>
      </w:r>
      <w:r w:rsidR="000B0F06" w:rsidRPr="00292D70">
        <w:t>określi,</w:t>
      </w:r>
      <w:r>
        <w:t xml:space="preserve"> </w:t>
      </w:r>
      <w:r w:rsidRPr="00292D70">
        <w:t>w</w:t>
      </w:r>
      <w:r>
        <w:t> </w:t>
      </w:r>
      <w:r w:rsidR="000B0F06" w:rsidRPr="00292D70">
        <w:t>drodze</w:t>
      </w:r>
      <w:r w:rsidR="000B0F06">
        <w:t xml:space="preserve"> </w:t>
      </w:r>
      <w:r w:rsidR="000B0F06" w:rsidRPr="00292D70">
        <w:t>rozporządzenia:</w:t>
      </w:r>
    </w:p>
    <w:p w:rsidR="000B0F06" w:rsidRPr="00292D70" w:rsidRDefault="000B0F06" w:rsidP="000B0F06">
      <w:pPr>
        <w:pStyle w:val="ZPKTzmpktartykuempunktem"/>
      </w:pPr>
      <w:r>
        <w:t>1)</w:t>
      </w:r>
      <w:r>
        <w:tab/>
      </w:r>
      <w:r w:rsidRPr="00292D70">
        <w:t>treść</w:t>
      </w:r>
      <w:r>
        <w:t xml:space="preserve"> </w:t>
      </w:r>
      <w:r w:rsidRPr="00292D70">
        <w:t>wniosku</w:t>
      </w:r>
      <w:r w:rsidR="001C538C">
        <w:t xml:space="preserve"> </w:t>
      </w:r>
      <w:r w:rsidR="001C538C" w:rsidRPr="00292D70">
        <w:t>o</w:t>
      </w:r>
      <w:r w:rsidR="001C538C">
        <w:t> </w:t>
      </w:r>
      <w:r w:rsidRPr="00292D70">
        <w:t>udzielenie</w:t>
      </w:r>
      <w:r>
        <w:t xml:space="preserve"> </w:t>
      </w:r>
      <w:r w:rsidRPr="00292D70">
        <w:t>części</w:t>
      </w:r>
      <w:r>
        <w:t xml:space="preserve"> </w:t>
      </w:r>
      <w:r w:rsidRPr="00292D70">
        <w:t>urlopu</w:t>
      </w:r>
      <w:r>
        <w:t xml:space="preserve"> </w:t>
      </w:r>
      <w:r w:rsidRPr="00292D70">
        <w:t>macierzyńskiego,</w:t>
      </w:r>
      <w:r>
        <w:t xml:space="preserve"> </w:t>
      </w:r>
      <w:r w:rsidRPr="00292D70">
        <w:t>urlopu</w:t>
      </w:r>
      <w:r>
        <w:t xml:space="preserve"> </w:t>
      </w:r>
      <w:r w:rsidRPr="00292D70">
        <w:t>na</w:t>
      </w:r>
      <w:r>
        <w:t xml:space="preserve"> </w:t>
      </w:r>
      <w:r w:rsidRPr="00292D70">
        <w:t>warunkach</w:t>
      </w:r>
      <w:r>
        <w:t xml:space="preserve"> </w:t>
      </w:r>
      <w:r w:rsidRPr="00292D70">
        <w:t>urlopu</w:t>
      </w:r>
      <w:r>
        <w:t xml:space="preserve"> </w:t>
      </w:r>
      <w:r w:rsidRPr="00292D70">
        <w:t>macierzyńskiego</w:t>
      </w:r>
      <w:r>
        <w:t xml:space="preserve"> </w:t>
      </w:r>
      <w:r w:rsidRPr="00292D70">
        <w:t>lub</w:t>
      </w:r>
      <w:r>
        <w:t xml:space="preserve"> </w:t>
      </w:r>
      <w:r w:rsidRPr="00292D70">
        <w:t>jego</w:t>
      </w:r>
      <w:r>
        <w:t xml:space="preserve"> </w:t>
      </w:r>
      <w:r w:rsidRPr="00292D70">
        <w:t>części,</w:t>
      </w:r>
      <w:r>
        <w:t xml:space="preserve"> </w:t>
      </w:r>
      <w:r w:rsidRPr="00292D70">
        <w:t>urlopu</w:t>
      </w:r>
      <w:r>
        <w:t xml:space="preserve"> </w:t>
      </w:r>
      <w:r w:rsidRPr="00292D70">
        <w:t>rodzicielskiego</w:t>
      </w:r>
      <w:r>
        <w:t xml:space="preserve"> </w:t>
      </w:r>
      <w:r w:rsidRPr="00292D70">
        <w:t>lub</w:t>
      </w:r>
      <w:r>
        <w:t xml:space="preserve"> </w:t>
      </w:r>
      <w:r w:rsidRPr="00292D70">
        <w:t>jego</w:t>
      </w:r>
      <w:r>
        <w:t xml:space="preserve"> </w:t>
      </w:r>
      <w:r w:rsidRPr="00292D70">
        <w:t>części</w:t>
      </w:r>
      <w:r w:rsidR="001C538C">
        <w:t xml:space="preserve"> </w:t>
      </w:r>
      <w:r w:rsidR="001C538C" w:rsidRPr="00292D70">
        <w:t>i</w:t>
      </w:r>
      <w:r w:rsidR="001C538C">
        <w:t> </w:t>
      </w:r>
      <w:r w:rsidRPr="00292D70">
        <w:t>urlopu</w:t>
      </w:r>
      <w:r>
        <w:t xml:space="preserve"> </w:t>
      </w:r>
      <w:r w:rsidRPr="00292D70">
        <w:t>ojcowskiego</w:t>
      </w:r>
      <w:r>
        <w:t xml:space="preserve"> </w:t>
      </w:r>
      <w:r w:rsidRPr="00292D70">
        <w:t>lub</w:t>
      </w:r>
      <w:r>
        <w:t xml:space="preserve"> </w:t>
      </w:r>
      <w:r w:rsidRPr="00292D70">
        <w:t>jego</w:t>
      </w:r>
      <w:r>
        <w:t xml:space="preserve"> </w:t>
      </w:r>
      <w:r w:rsidRPr="00292D70">
        <w:t>części,</w:t>
      </w:r>
    </w:p>
    <w:p w:rsidR="000B0F06" w:rsidRPr="00292D70" w:rsidRDefault="000B0F06" w:rsidP="000B0F06">
      <w:pPr>
        <w:pStyle w:val="ZPKTzmpktartykuempunktem"/>
      </w:pPr>
      <w:r>
        <w:t>2)</w:t>
      </w:r>
      <w:r>
        <w:tab/>
      </w:r>
      <w:r w:rsidRPr="00292D70">
        <w:t>dokumenty</w:t>
      </w:r>
      <w:r>
        <w:t xml:space="preserve"> </w:t>
      </w:r>
      <w:r w:rsidRPr="00292D70">
        <w:t>dołączane</w:t>
      </w:r>
      <w:r>
        <w:t xml:space="preserve"> </w:t>
      </w:r>
      <w:r w:rsidRPr="00292D70">
        <w:t>do</w:t>
      </w:r>
      <w:r>
        <w:t xml:space="preserve"> </w:t>
      </w:r>
      <w:r w:rsidRPr="00292D70">
        <w:t>wniosków,</w:t>
      </w:r>
      <w:r w:rsidR="001C538C">
        <w:t xml:space="preserve"> </w:t>
      </w:r>
      <w:r w:rsidR="001C538C" w:rsidRPr="00292D70">
        <w:t>o</w:t>
      </w:r>
      <w:r w:rsidR="001C538C">
        <w:t> </w:t>
      </w:r>
      <w:r w:rsidRPr="00292D70">
        <w:t>których</w:t>
      </w:r>
      <w:r>
        <w:t xml:space="preserve"> </w:t>
      </w:r>
      <w:r w:rsidRPr="00292D70">
        <w:t>mowa</w:t>
      </w:r>
      <w:r w:rsidR="001C538C">
        <w:t xml:space="preserve"> </w:t>
      </w:r>
      <w:r w:rsidR="001C538C" w:rsidRPr="00292D70">
        <w:t>w</w:t>
      </w:r>
      <w:r w:rsidR="001C538C">
        <w:t> pkt </w:t>
      </w:r>
      <w:r w:rsidRPr="00292D70">
        <w:t>1,</w:t>
      </w:r>
    </w:p>
    <w:p w:rsidR="000B0F06" w:rsidRPr="00292D70" w:rsidRDefault="000B0F06" w:rsidP="000B0F06">
      <w:pPr>
        <w:pStyle w:val="ZPKTzmpktartykuempunktem"/>
      </w:pPr>
      <w:r>
        <w:t>3)</w:t>
      </w:r>
      <w:r>
        <w:tab/>
      </w:r>
      <w:r w:rsidRPr="00292D70">
        <w:t>treść</w:t>
      </w:r>
      <w:r>
        <w:t xml:space="preserve"> </w:t>
      </w:r>
      <w:r w:rsidRPr="00292D70">
        <w:t>wniosku</w:t>
      </w:r>
      <w:r w:rsidR="001C538C">
        <w:t xml:space="preserve"> </w:t>
      </w:r>
      <w:r w:rsidR="001C538C" w:rsidRPr="00292D70">
        <w:t>w</w:t>
      </w:r>
      <w:r w:rsidR="001C538C">
        <w:t> </w:t>
      </w:r>
      <w:r w:rsidRPr="00292D70">
        <w:t>sprawie</w:t>
      </w:r>
      <w:r>
        <w:t xml:space="preserve"> </w:t>
      </w:r>
      <w:r w:rsidRPr="00292D70">
        <w:t>rezygnacji</w:t>
      </w:r>
      <w:r w:rsidR="001C538C">
        <w:t xml:space="preserve"> </w:t>
      </w:r>
      <w:r w:rsidR="001C538C" w:rsidRPr="00292D70">
        <w:t>z</w:t>
      </w:r>
      <w:r w:rsidR="001C538C">
        <w:t> </w:t>
      </w:r>
      <w:r w:rsidRPr="00292D70">
        <w:t>części</w:t>
      </w:r>
      <w:r>
        <w:t xml:space="preserve"> </w:t>
      </w:r>
      <w:r w:rsidRPr="00292D70">
        <w:t>urlopu</w:t>
      </w:r>
      <w:r>
        <w:t xml:space="preserve"> </w:t>
      </w:r>
      <w:r w:rsidRPr="00292D70">
        <w:t>macierzyńskiego,</w:t>
      </w:r>
      <w:r>
        <w:t xml:space="preserve"> </w:t>
      </w:r>
      <w:r w:rsidRPr="00292D70">
        <w:t>części</w:t>
      </w:r>
      <w:r>
        <w:t xml:space="preserve"> </w:t>
      </w:r>
      <w:r w:rsidRPr="00292D70">
        <w:t>urlopu</w:t>
      </w:r>
      <w:r>
        <w:t xml:space="preserve"> </w:t>
      </w:r>
      <w:r w:rsidRPr="00292D70">
        <w:t>na</w:t>
      </w:r>
      <w:r>
        <w:t xml:space="preserve"> </w:t>
      </w:r>
      <w:r w:rsidRPr="00292D70">
        <w:t>warunkach</w:t>
      </w:r>
      <w:r>
        <w:t xml:space="preserve"> </w:t>
      </w:r>
      <w:r w:rsidRPr="00292D70">
        <w:t>urlopu</w:t>
      </w:r>
      <w:r>
        <w:t xml:space="preserve"> </w:t>
      </w:r>
      <w:r w:rsidRPr="00292D70">
        <w:t>m</w:t>
      </w:r>
      <w:r w:rsidRPr="00292D70">
        <w:t>a</w:t>
      </w:r>
      <w:r w:rsidRPr="00292D70">
        <w:t>cierzyńskiego,</w:t>
      </w:r>
      <w:r>
        <w:t xml:space="preserve"> </w:t>
      </w:r>
      <w:r w:rsidRPr="00292D70">
        <w:t>urlopu</w:t>
      </w:r>
      <w:r>
        <w:t xml:space="preserve"> </w:t>
      </w:r>
      <w:r w:rsidRPr="00292D70">
        <w:t>rodzicielskiego</w:t>
      </w:r>
      <w:r>
        <w:t xml:space="preserve"> </w:t>
      </w:r>
      <w:r w:rsidRPr="00292D70">
        <w:t>lub</w:t>
      </w:r>
      <w:r>
        <w:t xml:space="preserve"> </w:t>
      </w:r>
      <w:r w:rsidRPr="00292D70">
        <w:t>jego</w:t>
      </w:r>
      <w:r>
        <w:t xml:space="preserve"> </w:t>
      </w:r>
      <w:r w:rsidRPr="00292D70">
        <w:t>części,</w:t>
      </w:r>
    </w:p>
    <w:p w:rsidR="000B0F06" w:rsidRPr="00292D70" w:rsidRDefault="000B0F06" w:rsidP="000B0F06">
      <w:pPr>
        <w:pStyle w:val="ZPKTzmpktartykuempunktem"/>
      </w:pPr>
      <w:r>
        <w:t>4)</w:t>
      </w:r>
      <w:r>
        <w:tab/>
      </w:r>
      <w:r w:rsidRPr="00292D70">
        <w:t>dokumenty</w:t>
      </w:r>
      <w:r>
        <w:t xml:space="preserve"> </w:t>
      </w:r>
      <w:r w:rsidRPr="00292D70">
        <w:t>dołączane</w:t>
      </w:r>
      <w:r>
        <w:t xml:space="preserve"> </w:t>
      </w:r>
      <w:r w:rsidRPr="00292D70">
        <w:t>do</w:t>
      </w:r>
      <w:r>
        <w:t xml:space="preserve"> </w:t>
      </w:r>
      <w:r w:rsidRPr="00292D70">
        <w:t>wniosków,</w:t>
      </w:r>
      <w:r w:rsidR="001C538C">
        <w:t xml:space="preserve"> </w:t>
      </w:r>
      <w:r w:rsidR="001C538C" w:rsidRPr="00292D70">
        <w:t>o</w:t>
      </w:r>
      <w:r w:rsidR="001C538C">
        <w:t> </w:t>
      </w:r>
      <w:r w:rsidRPr="00292D70">
        <w:t>których</w:t>
      </w:r>
      <w:r>
        <w:t xml:space="preserve"> </w:t>
      </w:r>
      <w:r w:rsidRPr="00292D70">
        <w:t>mowa</w:t>
      </w:r>
      <w:r w:rsidR="001C538C">
        <w:t xml:space="preserve"> </w:t>
      </w:r>
      <w:r w:rsidR="001C538C" w:rsidRPr="00292D70">
        <w:t>w</w:t>
      </w:r>
      <w:r w:rsidR="001C538C">
        <w:t> pkt </w:t>
      </w:r>
      <w:r w:rsidRPr="00292D70">
        <w:t>3,</w:t>
      </w:r>
    </w:p>
    <w:p w:rsidR="000B0F06" w:rsidRPr="00292D70" w:rsidRDefault="000B0F06" w:rsidP="000B0F06">
      <w:pPr>
        <w:pStyle w:val="ZPKTzmpktartykuempunktem"/>
      </w:pPr>
      <w:r>
        <w:t>5)</w:t>
      </w:r>
      <w:r>
        <w:tab/>
      </w:r>
      <w:r w:rsidRPr="00292D70">
        <w:t>treść</w:t>
      </w:r>
      <w:r>
        <w:t xml:space="preserve"> </w:t>
      </w:r>
      <w:r w:rsidRPr="00292D70">
        <w:t>wniosku</w:t>
      </w:r>
      <w:r w:rsidR="001C538C">
        <w:t xml:space="preserve"> </w:t>
      </w:r>
      <w:r w:rsidR="001C538C" w:rsidRPr="00292D70">
        <w:t>o</w:t>
      </w:r>
      <w:r w:rsidR="001C538C">
        <w:t> </w:t>
      </w:r>
      <w:r w:rsidRPr="00292D70">
        <w:t>łączenie</w:t>
      </w:r>
      <w:r>
        <w:t xml:space="preserve"> </w:t>
      </w:r>
      <w:r w:rsidRPr="00292D70">
        <w:t>korzystania</w:t>
      </w:r>
      <w:r w:rsidR="001C538C">
        <w:t xml:space="preserve"> </w:t>
      </w:r>
      <w:r w:rsidR="001C538C" w:rsidRPr="00292D70">
        <w:t>z</w:t>
      </w:r>
      <w:r w:rsidR="001C538C">
        <w:t> </w:t>
      </w:r>
      <w:r w:rsidRPr="00292D70">
        <w:t>urlopu</w:t>
      </w:r>
      <w:r>
        <w:t xml:space="preserve"> </w:t>
      </w:r>
      <w:r w:rsidRPr="00292D70">
        <w:t>rodzicielskiego</w:t>
      </w:r>
      <w:r>
        <w:t xml:space="preserve"> </w:t>
      </w:r>
      <w:r w:rsidRPr="00292D70">
        <w:t>lub</w:t>
      </w:r>
      <w:r>
        <w:t xml:space="preserve"> </w:t>
      </w:r>
      <w:r w:rsidRPr="00292D70">
        <w:t>jego</w:t>
      </w:r>
      <w:r>
        <w:t xml:space="preserve"> </w:t>
      </w:r>
      <w:r w:rsidRPr="00292D70">
        <w:t>części</w:t>
      </w:r>
      <w:r w:rsidR="001C538C">
        <w:t xml:space="preserve"> </w:t>
      </w:r>
      <w:r w:rsidR="001C538C" w:rsidRPr="00292D70">
        <w:t>z</w:t>
      </w:r>
      <w:r w:rsidR="001C538C">
        <w:t> </w:t>
      </w:r>
      <w:r w:rsidRPr="00292D70">
        <w:t>wykonywaniem</w:t>
      </w:r>
      <w:r>
        <w:t xml:space="preserve"> </w:t>
      </w:r>
      <w:r w:rsidRPr="00292D70">
        <w:t>pracy</w:t>
      </w:r>
      <w:r>
        <w:t xml:space="preserve"> </w:t>
      </w:r>
      <w:r w:rsidRPr="00292D70">
        <w:t>u</w:t>
      </w:r>
      <w:r>
        <w:t xml:space="preserve"> </w:t>
      </w:r>
      <w:r w:rsidRPr="00292D70">
        <w:t>prac</w:t>
      </w:r>
      <w:r w:rsidRPr="00292D70">
        <w:t>o</w:t>
      </w:r>
      <w:r w:rsidRPr="00292D70">
        <w:t>dawcy</w:t>
      </w:r>
      <w:r>
        <w:t xml:space="preserve"> </w:t>
      </w:r>
      <w:r w:rsidRPr="00292D70">
        <w:t>udzielającego</w:t>
      </w:r>
      <w:r>
        <w:t xml:space="preserve"> </w:t>
      </w:r>
      <w:r w:rsidRPr="00292D70">
        <w:t>takiego</w:t>
      </w:r>
      <w:r>
        <w:t xml:space="preserve"> </w:t>
      </w:r>
      <w:r w:rsidRPr="00292D70">
        <w:t>urlopu,</w:t>
      </w:r>
    </w:p>
    <w:p w:rsidR="000B0F06" w:rsidRPr="00292D70" w:rsidRDefault="000B0F06" w:rsidP="000B0F06">
      <w:pPr>
        <w:pStyle w:val="ZPKTzmpktartykuempunktem"/>
      </w:pPr>
      <w:r>
        <w:t>6)</w:t>
      </w:r>
      <w:r>
        <w:tab/>
      </w:r>
      <w:r w:rsidRPr="00292D70">
        <w:t>treść</w:t>
      </w:r>
      <w:r>
        <w:t xml:space="preserve"> </w:t>
      </w:r>
      <w:r w:rsidRPr="00292D70">
        <w:t>wniosku</w:t>
      </w:r>
      <w:r w:rsidR="001C538C">
        <w:t xml:space="preserve"> </w:t>
      </w:r>
      <w:r w:rsidR="001C538C" w:rsidRPr="00292D70">
        <w:t>o</w:t>
      </w:r>
      <w:r w:rsidR="001C538C">
        <w:t> </w:t>
      </w:r>
      <w:r w:rsidRPr="00292D70">
        <w:t>udzielenie</w:t>
      </w:r>
      <w:r>
        <w:t xml:space="preserve"> </w:t>
      </w:r>
      <w:r w:rsidRPr="00292D70">
        <w:t>urlopu</w:t>
      </w:r>
      <w:r>
        <w:t xml:space="preserve"> </w:t>
      </w:r>
      <w:r w:rsidRPr="00292D70">
        <w:t>wychowawczego</w:t>
      </w:r>
      <w:r>
        <w:t xml:space="preserve"> </w:t>
      </w:r>
      <w:r w:rsidRPr="00292D70">
        <w:t>lub</w:t>
      </w:r>
      <w:r>
        <w:t xml:space="preserve"> </w:t>
      </w:r>
      <w:r w:rsidRPr="00292D70">
        <w:t>jego</w:t>
      </w:r>
      <w:r>
        <w:t xml:space="preserve"> </w:t>
      </w:r>
      <w:r w:rsidRPr="00292D70">
        <w:t>części,</w:t>
      </w:r>
    </w:p>
    <w:p w:rsidR="000B0F06" w:rsidRPr="00292D70" w:rsidRDefault="000B0F06" w:rsidP="000B0F06">
      <w:pPr>
        <w:pStyle w:val="ZPKTzmpktartykuempunktem"/>
      </w:pPr>
      <w:r>
        <w:t>7)</w:t>
      </w:r>
      <w:r>
        <w:tab/>
        <w:t>dokumenty dołączane do wniosku,</w:t>
      </w:r>
      <w:r w:rsidR="001C538C">
        <w:t xml:space="preserve"> o </w:t>
      </w:r>
      <w:r>
        <w:t>którym mowa</w:t>
      </w:r>
      <w:r w:rsidR="001C538C">
        <w:t xml:space="preserve"> w pkt </w:t>
      </w:r>
      <w:r>
        <w:t>6,</w:t>
      </w:r>
    </w:p>
    <w:p w:rsidR="000B0F06" w:rsidRPr="00292D70" w:rsidRDefault="000B0F06" w:rsidP="000B0F06">
      <w:pPr>
        <w:pStyle w:val="ZPKTzmpktartykuempunktem"/>
      </w:pPr>
      <w:r>
        <w:t>8)</w:t>
      </w:r>
      <w:r>
        <w:tab/>
      </w:r>
      <w:r w:rsidRPr="00292D70">
        <w:t>treść</w:t>
      </w:r>
      <w:r>
        <w:t xml:space="preserve"> </w:t>
      </w:r>
      <w:r w:rsidRPr="00292D70">
        <w:t>wniosku</w:t>
      </w:r>
      <w:r w:rsidR="001C538C">
        <w:t xml:space="preserve"> </w:t>
      </w:r>
      <w:r w:rsidR="001C538C" w:rsidRPr="00292D70">
        <w:t>o</w:t>
      </w:r>
      <w:r w:rsidR="001C538C">
        <w:t> </w:t>
      </w:r>
      <w:r w:rsidRPr="00292D70">
        <w:t>obniżenie</w:t>
      </w:r>
      <w:r>
        <w:t xml:space="preserve"> </w:t>
      </w:r>
      <w:r w:rsidRPr="00292D70">
        <w:t>wymiaru</w:t>
      </w:r>
      <w:r>
        <w:t xml:space="preserve"> </w:t>
      </w:r>
      <w:r w:rsidRPr="00292D70">
        <w:t>czasu</w:t>
      </w:r>
      <w:r>
        <w:t xml:space="preserve"> </w:t>
      </w:r>
      <w:r w:rsidRPr="00292D70">
        <w:t>pracy</w:t>
      </w:r>
      <w:r>
        <w:t xml:space="preserve"> </w:t>
      </w:r>
      <w:r w:rsidRPr="00292D70">
        <w:t>pracownika</w:t>
      </w:r>
      <w:r>
        <w:t xml:space="preserve"> </w:t>
      </w:r>
      <w:r w:rsidRPr="00292D70">
        <w:t>uprawnionego</w:t>
      </w:r>
      <w:r>
        <w:t xml:space="preserve"> </w:t>
      </w:r>
      <w:r w:rsidRPr="00292D70">
        <w:t>do</w:t>
      </w:r>
      <w:r>
        <w:t xml:space="preserve"> </w:t>
      </w:r>
      <w:r w:rsidRPr="00292D70">
        <w:t>urlopu</w:t>
      </w:r>
      <w:r>
        <w:t xml:space="preserve"> </w:t>
      </w:r>
      <w:r w:rsidRPr="00292D70">
        <w:t>wychowawczego,</w:t>
      </w:r>
    </w:p>
    <w:p w:rsidR="000B0F06" w:rsidRPr="00292D70" w:rsidRDefault="000B0F06" w:rsidP="001C538C">
      <w:pPr>
        <w:pStyle w:val="ZPKTzmpktartykuempunktem"/>
        <w:keepNext/>
      </w:pPr>
      <w:r>
        <w:t>9)</w:t>
      </w:r>
      <w:r>
        <w:tab/>
      </w:r>
      <w:r w:rsidRPr="00292D70">
        <w:t>dokumenty</w:t>
      </w:r>
      <w:r>
        <w:t xml:space="preserve"> </w:t>
      </w:r>
      <w:r w:rsidRPr="00292D70">
        <w:t>dołączane</w:t>
      </w:r>
      <w:r>
        <w:t xml:space="preserve"> </w:t>
      </w:r>
      <w:r w:rsidRPr="00292D70">
        <w:t>do</w:t>
      </w:r>
      <w:r>
        <w:t xml:space="preserve"> </w:t>
      </w:r>
      <w:r w:rsidRPr="00292D70">
        <w:t>wniosku,</w:t>
      </w:r>
      <w:r w:rsidR="001C538C">
        <w:t xml:space="preserve"> </w:t>
      </w:r>
      <w:r w:rsidR="001C538C" w:rsidRPr="00292D70">
        <w:t>o</w:t>
      </w:r>
      <w:r w:rsidR="001C538C">
        <w:t> </w:t>
      </w:r>
      <w:r w:rsidRPr="00292D70">
        <w:t>którym</w:t>
      </w:r>
      <w:r>
        <w:t xml:space="preserve"> </w:t>
      </w:r>
      <w:r w:rsidRPr="00292D70">
        <w:t>mowa</w:t>
      </w:r>
      <w:r w:rsidR="001C538C">
        <w:t xml:space="preserve"> </w:t>
      </w:r>
      <w:r w:rsidR="001C538C" w:rsidRPr="00292D70">
        <w:t>w</w:t>
      </w:r>
      <w:r w:rsidR="001C538C">
        <w:t> pkt </w:t>
      </w:r>
      <w:r>
        <w:t>8</w:t>
      </w:r>
    </w:p>
    <w:p w:rsidR="000B0F06" w:rsidRDefault="000B0F06" w:rsidP="000B0F06">
      <w:pPr>
        <w:pStyle w:val="ZCZWSPPKTzmczciwsppktartykuempunktem"/>
      </w:pPr>
      <w:r w:rsidRPr="00292D70">
        <w:t>–</w:t>
      </w:r>
      <w:r w:rsidR="001C538C">
        <w:t> </w:t>
      </w:r>
      <w:r w:rsidRPr="00292D70">
        <w:t>biorąc</w:t>
      </w:r>
      <w:r>
        <w:t xml:space="preserve"> </w:t>
      </w:r>
      <w:r w:rsidRPr="00292D70">
        <w:t>pod</w:t>
      </w:r>
      <w:r>
        <w:t xml:space="preserve"> </w:t>
      </w:r>
      <w:r w:rsidRPr="00292D70">
        <w:t>uwagę</w:t>
      </w:r>
      <w:r>
        <w:t xml:space="preserve"> </w:t>
      </w:r>
      <w:r w:rsidRPr="00292D70">
        <w:t>potrzebę</w:t>
      </w:r>
      <w:r>
        <w:t xml:space="preserve"> </w:t>
      </w:r>
      <w:r w:rsidRPr="00292D70">
        <w:t>zapewnienia</w:t>
      </w:r>
      <w:r>
        <w:t xml:space="preserve"> </w:t>
      </w:r>
      <w:r w:rsidRPr="00292D70">
        <w:t>prawidłowej</w:t>
      </w:r>
      <w:r>
        <w:t xml:space="preserve"> </w:t>
      </w:r>
      <w:r w:rsidRPr="00292D70">
        <w:t>realizacji</w:t>
      </w:r>
      <w:r>
        <w:t xml:space="preserve"> </w:t>
      </w:r>
      <w:r w:rsidRPr="00292D70">
        <w:t>uprawnień</w:t>
      </w:r>
      <w:r>
        <w:t xml:space="preserve"> </w:t>
      </w:r>
      <w:r w:rsidRPr="00292D70">
        <w:t>pracowników</w:t>
      </w:r>
      <w:r>
        <w:t xml:space="preserve"> </w:t>
      </w:r>
      <w:r w:rsidRPr="00292D70">
        <w:t>do</w:t>
      </w:r>
      <w:r>
        <w:t xml:space="preserve"> </w:t>
      </w:r>
      <w:r w:rsidRPr="00292D70">
        <w:t>urlopów</w:t>
      </w:r>
      <w:r>
        <w:t xml:space="preserve"> </w:t>
      </w:r>
      <w:r w:rsidRPr="00292D70">
        <w:t>związanych</w:t>
      </w:r>
      <w:r w:rsidR="001C538C">
        <w:t xml:space="preserve"> </w:t>
      </w:r>
      <w:r w:rsidR="001C538C" w:rsidRPr="00292D70">
        <w:t>z</w:t>
      </w:r>
      <w:r w:rsidR="001C538C">
        <w:t> </w:t>
      </w:r>
      <w:r w:rsidRPr="00292D70">
        <w:t>rodzicielstwem</w:t>
      </w:r>
      <w:r w:rsidR="001C538C">
        <w:t xml:space="preserve"> </w:t>
      </w:r>
      <w:r w:rsidR="001C538C" w:rsidRPr="00292D70">
        <w:t>i</w:t>
      </w:r>
      <w:r w:rsidR="001C538C">
        <w:t> </w:t>
      </w:r>
      <w:r w:rsidRPr="00292D70">
        <w:t>obniżenia</w:t>
      </w:r>
      <w:r>
        <w:t xml:space="preserve"> </w:t>
      </w:r>
      <w:r w:rsidRPr="00292D70">
        <w:t>wymiaru</w:t>
      </w:r>
      <w:r>
        <w:t xml:space="preserve"> </w:t>
      </w:r>
      <w:r w:rsidRPr="00292D70">
        <w:t>czasu</w:t>
      </w:r>
      <w:r>
        <w:t xml:space="preserve"> </w:t>
      </w:r>
      <w:r w:rsidRPr="00292D70">
        <w:t>pracy</w:t>
      </w:r>
      <w:r>
        <w:t xml:space="preserve"> </w:t>
      </w:r>
      <w:r w:rsidRPr="00292D70">
        <w:t>oraz</w:t>
      </w:r>
      <w:r>
        <w:t xml:space="preserve"> </w:t>
      </w:r>
      <w:r w:rsidRPr="00292D70">
        <w:t>zapewnienia</w:t>
      </w:r>
      <w:r>
        <w:t xml:space="preserve"> </w:t>
      </w:r>
      <w:r w:rsidRPr="00292D70">
        <w:t>właściwej</w:t>
      </w:r>
      <w:r>
        <w:t xml:space="preserve"> </w:t>
      </w:r>
      <w:r w:rsidRPr="00292D70">
        <w:t>organizacji</w:t>
      </w:r>
      <w:r>
        <w:t xml:space="preserve"> </w:t>
      </w:r>
      <w:r w:rsidRPr="00292D70">
        <w:t>czasu</w:t>
      </w:r>
      <w:r>
        <w:t xml:space="preserve"> </w:t>
      </w:r>
      <w:r w:rsidRPr="00292D70">
        <w:t>pracy.</w:t>
      </w:r>
      <w:r w:rsidR="001C538C">
        <w:t>”</w:t>
      </w:r>
      <w:r>
        <w:t>;</w:t>
      </w:r>
    </w:p>
    <w:p w:rsidR="000B0F06" w:rsidRPr="000B0F06" w:rsidRDefault="000B0F06" w:rsidP="001C538C">
      <w:pPr>
        <w:pStyle w:val="PKTpunkt"/>
        <w:keepNext/>
      </w:pPr>
      <w:r w:rsidRPr="00AE2916">
        <w:t>2</w:t>
      </w:r>
      <w:r w:rsidRPr="000B0F06">
        <w:t>2)</w:t>
      </w:r>
      <w:r w:rsidRPr="000B0F06">
        <w:tab/>
        <w:t>art. 18</w:t>
      </w:r>
      <w:r w:rsidR="001C538C" w:rsidRPr="000B0F06">
        <w:t>8</w:t>
      </w:r>
      <w:r w:rsidR="001C538C">
        <w:t> </w:t>
      </w:r>
      <w:r w:rsidRPr="000B0F06">
        <w:t>otrzymuje brzmienie:</w:t>
      </w:r>
    </w:p>
    <w:p w:rsidR="000B0F06" w:rsidRPr="000A5AC2" w:rsidRDefault="001C538C" w:rsidP="000B0F06">
      <w:pPr>
        <w:pStyle w:val="ZARTzmartartykuempunktem"/>
      </w:pPr>
      <w:r>
        <w:t>„</w:t>
      </w:r>
      <w:r w:rsidR="000B0F06" w:rsidRPr="00AE2916">
        <w:t>Art.</w:t>
      </w:r>
      <w:r>
        <w:t> </w:t>
      </w:r>
      <w:r w:rsidR="000B0F06" w:rsidRPr="00AE2916">
        <w:t>188.</w:t>
      </w:r>
      <w:r>
        <w:t xml:space="preserve"> § </w:t>
      </w:r>
      <w:r w:rsidR="000B0F06" w:rsidRPr="000A5AC2">
        <w:t>1.</w:t>
      </w:r>
      <w:r w:rsidR="000B0F06">
        <w:t xml:space="preserve"> </w:t>
      </w:r>
      <w:r w:rsidR="000B0F06" w:rsidRPr="000A5AC2">
        <w:t>Pracownikowi</w:t>
      </w:r>
      <w:r w:rsidR="000B0F06">
        <w:t xml:space="preserve"> </w:t>
      </w:r>
      <w:r w:rsidR="000B0F06" w:rsidRPr="000A5AC2">
        <w:t>wychowującemu</w:t>
      </w:r>
      <w:r w:rsidR="000B0F06">
        <w:t xml:space="preserve"> </w:t>
      </w:r>
      <w:r w:rsidR="000B0F06" w:rsidRPr="000A5AC2">
        <w:t>przynajmniej</w:t>
      </w:r>
      <w:r w:rsidR="000B0F06">
        <w:t xml:space="preserve"> </w:t>
      </w:r>
      <w:r w:rsidR="000B0F06" w:rsidRPr="000A5AC2">
        <w:t>jedno</w:t>
      </w:r>
      <w:r w:rsidR="000B0F06">
        <w:t xml:space="preserve"> </w:t>
      </w:r>
      <w:r w:rsidR="000B0F06" w:rsidRPr="000A5AC2">
        <w:t>dziecko</w:t>
      </w:r>
      <w:r>
        <w:t xml:space="preserve"> </w:t>
      </w:r>
      <w:r w:rsidRPr="000A5AC2">
        <w:t>w</w:t>
      </w:r>
      <w:r>
        <w:t> </w:t>
      </w:r>
      <w:r w:rsidR="000B0F06" w:rsidRPr="000A5AC2">
        <w:t>wieku</w:t>
      </w:r>
      <w:r w:rsidR="000B0F06">
        <w:t xml:space="preserve"> </w:t>
      </w:r>
      <w:r w:rsidR="000B0F06" w:rsidRPr="000A5AC2">
        <w:t>do</w:t>
      </w:r>
      <w:r w:rsidR="000B0F06">
        <w:t xml:space="preserve"> </w:t>
      </w:r>
      <w:r w:rsidR="000B0F06" w:rsidRPr="000A5AC2">
        <w:t>1</w:t>
      </w:r>
      <w:r w:rsidRPr="000A5AC2">
        <w:t>4</w:t>
      </w:r>
      <w:r>
        <w:t> </w:t>
      </w:r>
      <w:r w:rsidR="000B0F06" w:rsidRPr="000A5AC2">
        <w:t>lat</w:t>
      </w:r>
      <w:r w:rsidR="000B0F06">
        <w:t xml:space="preserve"> </w:t>
      </w:r>
      <w:r w:rsidR="000B0F06" w:rsidRPr="000A5AC2">
        <w:t>przysługuje</w:t>
      </w:r>
      <w:r>
        <w:t xml:space="preserve"> </w:t>
      </w:r>
      <w:r w:rsidRPr="000A5AC2">
        <w:t>w</w:t>
      </w:r>
      <w:r>
        <w:t> </w:t>
      </w:r>
      <w:r w:rsidR="000B0F06" w:rsidRPr="000A5AC2">
        <w:t>ciągu</w:t>
      </w:r>
      <w:r w:rsidR="000B0F06">
        <w:t xml:space="preserve"> </w:t>
      </w:r>
      <w:r w:rsidR="000B0F06" w:rsidRPr="000A5AC2">
        <w:t>roku</w:t>
      </w:r>
      <w:r w:rsidR="000B0F06">
        <w:t xml:space="preserve"> </w:t>
      </w:r>
      <w:r w:rsidR="000B0F06" w:rsidRPr="000A5AC2">
        <w:t>kalendarzowego</w:t>
      </w:r>
      <w:r w:rsidR="000B0F06">
        <w:t xml:space="preserve"> </w:t>
      </w:r>
      <w:r w:rsidR="000B0F06" w:rsidRPr="000A5AC2">
        <w:t>zwolnienie</w:t>
      </w:r>
      <w:r w:rsidR="000B0F06">
        <w:t xml:space="preserve"> </w:t>
      </w:r>
      <w:r w:rsidR="000B0F06" w:rsidRPr="000A5AC2">
        <w:t>od</w:t>
      </w:r>
      <w:r w:rsidR="000B0F06">
        <w:t xml:space="preserve"> </w:t>
      </w:r>
      <w:r w:rsidR="000B0F06" w:rsidRPr="000A5AC2">
        <w:t>pracy</w:t>
      </w:r>
      <w:r>
        <w:t xml:space="preserve"> </w:t>
      </w:r>
      <w:r w:rsidRPr="000A5AC2">
        <w:t>w</w:t>
      </w:r>
      <w:r>
        <w:t> </w:t>
      </w:r>
      <w:r w:rsidR="000B0F06" w:rsidRPr="000A5AC2">
        <w:t>wymiarze</w:t>
      </w:r>
      <w:r w:rsidR="000B0F06">
        <w:t xml:space="preserve"> </w:t>
      </w:r>
      <w:r w:rsidR="000B0F06" w:rsidRPr="000A5AC2">
        <w:t>1</w:t>
      </w:r>
      <w:r w:rsidRPr="000A5AC2">
        <w:t>6</w:t>
      </w:r>
      <w:r>
        <w:t> </w:t>
      </w:r>
      <w:r w:rsidR="000B0F06" w:rsidRPr="000A5AC2">
        <w:t>godzin</w:t>
      </w:r>
      <w:r w:rsidR="000B0F06">
        <w:t xml:space="preserve"> </w:t>
      </w:r>
      <w:r w:rsidR="000B0F06" w:rsidRPr="000A5AC2">
        <w:t>albo</w:t>
      </w:r>
      <w:r w:rsidR="000B0F06">
        <w:t xml:space="preserve"> </w:t>
      </w:r>
      <w:r>
        <w:t>2 </w:t>
      </w:r>
      <w:r w:rsidR="000B0F06" w:rsidRPr="000A5AC2">
        <w:t>dni,</w:t>
      </w:r>
      <w:r>
        <w:t xml:space="preserve"> </w:t>
      </w:r>
      <w:r w:rsidRPr="000A5AC2">
        <w:t>z</w:t>
      </w:r>
      <w:r>
        <w:t> </w:t>
      </w:r>
      <w:r w:rsidR="000B0F06" w:rsidRPr="000A5AC2">
        <w:t>zachowaniem</w:t>
      </w:r>
      <w:r w:rsidR="000B0F06">
        <w:t xml:space="preserve"> </w:t>
      </w:r>
      <w:r w:rsidR="000B0F06" w:rsidRPr="000A5AC2">
        <w:t>prawa</w:t>
      </w:r>
      <w:r w:rsidR="000B0F06">
        <w:t xml:space="preserve"> </w:t>
      </w:r>
      <w:r w:rsidR="000B0F06" w:rsidRPr="000A5AC2">
        <w:t>do</w:t>
      </w:r>
      <w:r w:rsidR="000B0F06">
        <w:t xml:space="preserve"> </w:t>
      </w:r>
      <w:r w:rsidR="000B0F06" w:rsidRPr="000A5AC2">
        <w:t>w</w:t>
      </w:r>
      <w:r w:rsidR="000B0F06" w:rsidRPr="000A5AC2">
        <w:t>y</w:t>
      </w:r>
      <w:r w:rsidR="000B0F06" w:rsidRPr="000A5AC2">
        <w:t>nagrodzenia.</w:t>
      </w:r>
    </w:p>
    <w:p w:rsidR="000B0F06" w:rsidRPr="000A5AC2" w:rsidRDefault="000B0F06" w:rsidP="000B0F06">
      <w:pPr>
        <w:pStyle w:val="ZUSTzmustartykuempunktem"/>
      </w:pPr>
      <w:r w:rsidRPr="000A5AC2">
        <w:t>§</w:t>
      </w:r>
      <w:r w:rsidR="001C538C">
        <w:t> </w:t>
      </w:r>
      <w:r w:rsidRPr="000A5AC2">
        <w:t>2.</w:t>
      </w:r>
      <w:r w:rsidR="001C538C">
        <w:t> </w:t>
      </w:r>
      <w:r w:rsidR="001C538C" w:rsidRPr="000A5AC2">
        <w:t>O</w:t>
      </w:r>
      <w:r w:rsidR="001C538C">
        <w:t> </w:t>
      </w:r>
      <w:r w:rsidRPr="000A5AC2">
        <w:t>sposobie</w:t>
      </w:r>
      <w:r>
        <w:t xml:space="preserve"> </w:t>
      </w:r>
      <w:r w:rsidRPr="000A5AC2">
        <w:t>wykorzystania</w:t>
      </w:r>
      <w:r w:rsidR="001C538C">
        <w:t xml:space="preserve"> </w:t>
      </w:r>
      <w:r w:rsidR="001C538C" w:rsidRPr="000A5AC2">
        <w:t>w</w:t>
      </w:r>
      <w:r w:rsidR="001C538C">
        <w:t> </w:t>
      </w:r>
      <w:r w:rsidRPr="000A5AC2">
        <w:t>danym</w:t>
      </w:r>
      <w:r>
        <w:t xml:space="preserve"> </w:t>
      </w:r>
      <w:r w:rsidRPr="000A5AC2">
        <w:t>roku</w:t>
      </w:r>
      <w:r>
        <w:t xml:space="preserve"> </w:t>
      </w:r>
      <w:r w:rsidRPr="000A5AC2">
        <w:t>kalendarzowym</w:t>
      </w:r>
      <w:r>
        <w:t xml:space="preserve"> </w:t>
      </w:r>
      <w:r w:rsidRPr="000A5AC2">
        <w:t>zwolnienia,</w:t>
      </w:r>
      <w:r w:rsidR="001C538C">
        <w:t xml:space="preserve"> </w:t>
      </w:r>
      <w:r w:rsidR="001C538C" w:rsidRPr="000A5AC2">
        <w:t>o</w:t>
      </w:r>
      <w:r w:rsidR="001C538C">
        <w:t> </w:t>
      </w:r>
      <w:r w:rsidRPr="000A5AC2">
        <w:t>którym</w:t>
      </w:r>
      <w:r>
        <w:t xml:space="preserve"> </w:t>
      </w:r>
      <w:r w:rsidRPr="000A5AC2">
        <w:t>mowa</w:t>
      </w:r>
      <w:r w:rsidR="001C538C">
        <w:t xml:space="preserve"> </w:t>
      </w:r>
      <w:r w:rsidR="001C538C" w:rsidRPr="000A5AC2">
        <w:t>w</w:t>
      </w:r>
      <w:r w:rsidR="001C538C">
        <w:t> § </w:t>
      </w:r>
      <w:r w:rsidRPr="000A5AC2">
        <w:t>1,</w:t>
      </w:r>
      <w:r>
        <w:t xml:space="preserve"> </w:t>
      </w:r>
      <w:r w:rsidRPr="000A5AC2">
        <w:t>decyduje</w:t>
      </w:r>
      <w:r>
        <w:t xml:space="preserve"> </w:t>
      </w:r>
      <w:r w:rsidRPr="000A5AC2">
        <w:t>pracownik</w:t>
      </w:r>
      <w:r w:rsidR="001C538C">
        <w:t xml:space="preserve"> </w:t>
      </w:r>
      <w:r w:rsidR="001C538C" w:rsidRPr="000A5AC2">
        <w:t>w</w:t>
      </w:r>
      <w:r w:rsidR="001C538C">
        <w:t> </w:t>
      </w:r>
      <w:r w:rsidRPr="000A5AC2">
        <w:t>pierwszym</w:t>
      </w:r>
      <w:r>
        <w:t xml:space="preserve"> </w:t>
      </w:r>
      <w:r w:rsidRPr="000A5AC2">
        <w:t>wniosku</w:t>
      </w:r>
      <w:r w:rsidR="001C538C">
        <w:t xml:space="preserve"> </w:t>
      </w:r>
      <w:r w:rsidR="001C538C" w:rsidRPr="000A5AC2">
        <w:t>o</w:t>
      </w:r>
      <w:r w:rsidR="001C538C">
        <w:t> </w:t>
      </w:r>
      <w:r w:rsidRPr="000A5AC2">
        <w:t>udzielenie</w:t>
      </w:r>
      <w:r>
        <w:t xml:space="preserve"> </w:t>
      </w:r>
      <w:r w:rsidRPr="000A5AC2">
        <w:t>takiego</w:t>
      </w:r>
      <w:r>
        <w:t xml:space="preserve"> </w:t>
      </w:r>
      <w:r w:rsidRPr="000A5AC2">
        <w:t>zwolnienia</w:t>
      </w:r>
      <w:r>
        <w:t xml:space="preserve"> </w:t>
      </w:r>
      <w:r w:rsidRPr="000A5AC2">
        <w:t>złożonym</w:t>
      </w:r>
      <w:r w:rsidR="001C538C">
        <w:t xml:space="preserve"> </w:t>
      </w:r>
      <w:r w:rsidR="001C538C" w:rsidRPr="000A5AC2">
        <w:t>w</w:t>
      </w:r>
      <w:r w:rsidR="001C538C">
        <w:t> </w:t>
      </w:r>
      <w:r w:rsidRPr="000A5AC2">
        <w:t>danym</w:t>
      </w:r>
      <w:r>
        <w:t xml:space="preserve"> </w:t>
      </w:r>
      <w:r w:rsidRPr="000A5AC2">
        <w:t>roku</w:t>
      </w:r>
      <w:r>
        <w:t xml:space="preserve"> </w:t>
      </w:r>
      <w:r w:rsidRPr="000A5AC2">
        <w:t>kalendarzowym.</w:t>
      </w:r>
    </w:p>
    <w:p w:rsidR="000B0F06" w:rsidRPr="00AE2916" w:rsidRDefault="000B0F06" w:rsidP="000B0F06">
      <w:pPr>
        <w:pStyle w:val="ZUSTzmustartykuempunktem"/>
      </w:pPr>
      <w:r w:rsidRPr="000A5AC2">
        <w:t>§</w:t>
      </w:r>
      <w:r w:rsidR="001C538C">
        <w:t> </w:t>
      </w:r>
      <w:r w:rsidRPr="000A5AC2">
        <w:t>3.</w:t>
      </w:r>
      <w:r w:rsidR="001C538C">
        <w:t> </w:t>
      </w:r>
      <w:r>
        <w:t>Z</w:t>
      </w:r>
      <w:r w:rsidRPr="000A5AC2">
        <w:t>wolnieni</w:t>
      </w:r>
      <w:r>
        <w:t xml:space="preserve">e </w:t>
      </w:r>
      <w:r w:rsidRPr="000A5AC2">
        <w:t>od</w:t>
      </w:r>
      <w:r>
        <w:t xml:space="preserve"> </w:t>
      </w:r>
      <w:r w:rsidRPr="000A5AC2">
        <w:t>pracy,</w:t>
      </w:r>
      <w:r w:rsidR="001C538C">
        <w:t xml:space="preserve"> </w:t>
      </w:r>
      <w:r w:rsidR="001C538C" w:rsidRPr="000A5AC2">
        <w:t>o</w:t>
      </w:r>
      <w:r w:rsidR="001C538C">
        <w:t> </w:t>
      </w:r>
      <w:r w:rsidRPr="000A5AC2">
        <w:t>którym</w:t>
      </w:r>
      <w:r>
        <w:t xml:space="preserve"> </w:t>
      </w:r>
      <w:r w:rsidRPr="000A5AC2">
        <w:t>mowa</w:t>
      </w:r>
      <w:r w:rsidR="001C538C">
        <w:t xml:space="preserve"> </w:t>
      </w:r>
      <w:r w:rsidR="001C538C" w:rsidRPr="000A5AC2">
        <w:t>w</w:t>
      </w:r>
      <w:r w:rsidR="001C538C">
        <w:t> § </w:t>
      </w:r>
      <w:r w:rsidRPr="000A5AC2">
        <w:t>1,</w:t>
      </w:r>
      <w:r>
        <w:t xml:space="preserve"> </w:t>
      </w:r>
      <w:r w:rsidRPr="000A5AC2">
        <w:t>udzielan</w:t>
      </w:r>
      <w:r>
        <w:t>e</w:t>
      </w:r>
      <w:r w:rsidR="001C538C">
        <w:t xml:space="preserve"> </w:t>
      </w:r>
      <w:r w:rsidR="001C538C" w:rsidRPr="000A5AC2">
        <w:t>w</w:t>
      </w:r>
      <w:r w:rsidR="001C538C">
        <w:t> </w:t>
      </w:r>
      <w:r w:rsidRPr="000A5AC2">
        <w:t>wymiarze</w:t>
      </w:r>
      <w:r>
        <w:t xml:space="preserve"> </w:t>
      </w:r>
      <w:r w:rsidRPr="000A5AC2">
        <w:t>godzinowym,</w:t>
      </w:r>
      <w:r>
        <w:t xml:space="preserve"> </w:t>
      </w:r>
      <w:r w:rsidRPr="000A5AC2">
        <w:t>dla</w:t>
      </w:r>
      <w:r>
        <w:t xml:space="preserve"> </w:t>
      </w:r>
      <w:r w:rsidRPr="000A5AC2">
        <w:t>pracownika</w:t>
      </w:r>
      <w:r>
        <w:t xml:space="preserve"> </w:t>
      </w:r>
      <w:r w:rsidRPr="000A5AC2">
        <w:t>zatru</w:t>
      </w:r>
      <w:r w:rsidRPr="000A5AC2">
        <w:t>d</w:t>
      </w:r>
      <w:r w:rsidRPr="000A5AC2">
        <w:t>nionego</w:t>
      </w:r>
      <w:r w:rsidR="001C538C">
        <w:t xml:space="preserve"> </w:t>
      </w:r>
      <w:r w:rsidR="001C538C" w:rsidRPr="000A5AC2">
        <w:t>w</w:t>
      </w:r>
      <w:r w:rsidR="001C538C">
        <w:t> </w:t>
      </w:r>
      <w:r w:rsidRPr="000A5AC2">
        <w:t>niepełnym</w:t>
      </w:r>
      <w:r>
        <w:t xml:space="preserve"> </w:t>
      </w:r>
      <w:r w:rsidRPr="000A5AC2">
        <w:t>wymiarze</w:t>
      </w:r>
      <w:r>
        <w:t xml:space="preserve"> </w:t>
      </w:r>
      <w:r w:rsidRPr="000A5AC2">
        <w:t>czasu</w:t>
      </w:r>
      <w:r>
        <w:t xml:space="preserve"> </w:t>
      </w:r>
      <w:r w:rsidRPr="000A5AC2">
        <w:t>pracy</w:t>
      </w:r>
      <w:r>
        <w:t xml:space="preserve"> </w:t>
      </w:r>
      <w:r w:rsidRPr="000A5AC2">
        <w:t>ustala</w:t>
      </w:r>
      <w:r>
        <w:t xml:space="preserve"> </w:t>
      </w:r>
      <w:r w:rsidRPr="000A5AC2">
        <w:t>się</w:t>
      </w:r>
      <w:r>
        <w:t xml:space="preserve"> </w:t>
      </w:r>
      <w:r w:rsidRPr="000A5AC2">
        <w:t>proporcjonaln</w:t>
      </w:r>
      <w:r>
        <w:t>i</w:t>
      </w:r>
      <w:r w:rsidRPr="000A5AC2">
        <w:t>e</w:t>
      </w:r>
      <w:r>
        <w:t xml:space="preserve"> </w:t>
      </w:r>
      <w:r w:rsidRPr="000A5AC2">
        <w:t>do</w:t>
      </w:r>
      <w:r>
        <w:t xml:space="preserve"> </w:t>
      </w:r>
      <w:r w:rsidRPr="000A5AC2">
        <w:t>wymiaru</w:t>
      </w:r>
      <w:r>
        <w:t xml:space="preserve"> </w:t>
      </w:r>
      <w:r w:rsidRPr="000A5AC2">
        <w:t>czasu</w:t>
      </w:r>
      <w:r>
        <w:t xml:space="preserve"> </w:t>
      </w:r>
      <w:r w:rsidRPr="000A5AC2">
        <w:t>pracy</w:t>
      </w:r>
      <w:r>
        <w:t xml:space="preserve"> </w:t>
      </w:r>
      <w:r w:rsidRPr="000A5AC2">
        <w:t>tego</w:t>
      </w:r>
      <w:r>
        <w:t xml:space="preserve"> </w:t>
      </w:r>
      <w:r w:rsidRPr="000A5AC2">
        <w:t>pracownika.</w:t>
      </w:r>
      <w:r>
        <w:t xml:space="preserve"> </w:t>
      </w:r>
      <w:r w:rsidRPr="000A5AC2">
        <w:t>Niepełną</w:t>
      </w:r>
      <w:r>
        <w:t xml:space="preserve"> </w:t>
      </w:r>
      <w:r w:rsidRPr="000A5AC2">
        <w:t>godzinę</w:t>
      </w:r>
      <w:r>
        <w:t xml:space="preserve"> </w:t>
      </w:r>
      <w:r w:rsidRPr="000A5AC2">
        <w:t>zwolnienia</w:t>
      </w:r>
      <w:r>
        <w:t xml:space="preserve"> </w:t>
      </w:r>
      <w:r w:rsidRPr="000A5AC2">
        <w:t>od</w:t>
      </w:r>
      <w:r>
        <w:t xml:space="preserve"> </w:t>
      </w:r>
      <w:r w:rsidRPr="000A5AC2">
        <w:t>pracy</w:t>
      </w:r>
      <w:r>
        <w:t xml:space="preserve"> </w:t>
      </w:r>
      <w:r w:rsidRPr="000A5AC2">
        <w:t>zaokrągla</w:t>
      </w:r>
      <w:r>
        <w:t xml:space="preserve"> </w:t>
      </w:r>
      <w:r w:rsidRPr="000A5AC2">
        <w:t>się</w:t>
      </w:r>
      <w:r w:rsidR="001C538C">
        <w:t xml:space="preserve"> </w:t>
      </w:r>
      <w:r w:rsidR="001C538C" w:rsidRPr="000A5AC2">
        <w:t>w</w:t>
      </w:r>
      <w:r w:rsidR="001C538C">
        <w:t> </w:t>
      </w:r>
      <w:r w:rsidRPr="000A5AC2">
        <w:t>górę</w:t>
      </w:r>
      <w:r>
        <w:t xml:space="preserve"> </w:t>
      </w:r>
      <w:r w:rsidRPr="000A5AC2">
        <w:t>do</w:t>
      </w:r>
      <w:r>
        <w:t xml:space="preserve"> </w:t>
      </w:r>
      <w:r w:rsidRPr="000A5AC2">
        <w:t>pełnej</w:t>
      </w:r>
      <w:r>
        <w:t xml:space="preserve"> </w:t>
      </w:r>
      <w:r w:rsidRPr="000A5AC2">
        <w:t>godziny.</w:t>
      </w:r>
      <w:r w:rsidR="001C538C">
        <w:t>”</w:t>
      </w:r>
      <w:r w:rsidRPr="00AE2916">
        <w:t>;</w:t>
      </w:r>
    </w:p>
    <w:p w:rsidR="000B0F06" w:rsidRPr="000B0F06" w:rsidRDefault="000B0F06" w:rsidP="001C538C">
      <w:pPr>
        <w:pStyle w:val="PKTpunkt"/>
        <w:keepNext/>
      </w:pPr>
      <w:r w:rsidRPr="00AE2916">
        <w:t>2</w:t>
      </w:r>
      <w:r w:rsidRPr="000B0F06">
        <w:t>3)</w:t>
      </w:r>
      <w:r w:rsidRPr="000B0F06">
        <w:tab/>
        <w:t>art. 189</w:t>
      </w:r>
      <w:r w:rsidRPr="000B0F06">
        <w:rPr>
          <w:rStyle w:val="IGindeksgrny"/>
        </w:rPr>
        <w:t xml:space="preserve">1 </w:t>
      </w:r>
      <w:r w:rsidRPr="000B0F06">
        <w:t>otrzymuje brzmienie:</w:t>
      </w:r>
    </w:p>
    <w:p w:rsidR="000B0F06" w:rsidRDefault="001C538C" w:rsidP="000B0F06">
      <w:pPr>
        <w:pStyle w:val="ZARTzmartartykuempunktem"/>
      </w:pPr>
      <w:r>
        <w:t>„</w:t>
      </w:r>
      <w:r w:rsidR="000B0F06" w:rsidRPr="00AE2916">
        <w:t>Art.</w:t>
      </w:r>
      <w:r>
        <w:t> </w:t>
      </w:r>
      <w:r w:rsidR="000B0F06" w:rsidRPr="00AE2916">
        <w:t>189</w:t>
      </w:r>
      <w:r w:rsidR="000B0F06" w:rsidRPr="00AE2916">
        <w:rPr>
          <w:rStyle w:val="IGindeksgrny"/>
        </w:rPr>
        <w:t>1</w:t>
      </w:r>
      <w:r w:rsidR="000B0F06" w:rsidRPr="00AE2916">
        <w:t>.</w:t>
      </w:r>
      <w:r>
        <w:t> </w:t>
      </w:r>
      <w:r w:rsidR="000B0F06" w:rsidRPr="00AE2916">
        <w:t>Jeżeli</w:t>
      </w:r>
      <w:r w:rsidR="000B0F06">
        <w:t xml:space="preserve"> </w:t>
      </w:r>
      <w:r w:rsidR="000B0F06" w:rsidRPr="00AE2916">
        <w:t>oboje</w:t>
      </w:r>
      <w:r w:rsidR="000B0F06">
        <w:t xml:space="preserve"> </w:t>
      </w:r>
      <w:r w:rsidR="000B0F06" w:rsidRPr="00AE2916">
        <w:t>rodzice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opiekunowie</w:t>
      </w:r>
      <w:r w:rsidR="000B0F06">
        <w:t xml:space="preserve"> </w:t>
      </w:r>
      <w:r w:rsidR="000B0F06" w:rsidRPr="00AE2916">
        <w:t>dziecka</w:t>
      </w:r>
      <w:r w:rsidR="000B0F06">
        <w:t xml:space="preserve"> </w:t>
      </w:r>
      <w:r w:rsidR="000B0F06" w:rsidRPr="00AE2916">
        <w:t>są</w:t>
      </w:r>
      <w:r w:rsidR="000B0F06">
        <w:t xml:space="preserve"> </w:t>
      </w:r>
      <w:r w:rsidR="000B0F06" w:rsidRPr="00AE2916">
        <w:t>zatrudnieni,</w:t>
      </w:r>
      <w:r>
        <w:t xml:space="preserve"> </w:t>
      </w:r>
      <w:r w:rsidRPr="00AE2916">
        <w:t>z</w:t>
      </w:r>
      <w:r>
        <w:t> </w:t>
      </w:r>
      <w:r w:rsidR="000B0F06" w:rsidRPr="00AE2916">
        <w:t>uprawnień</w:t>
      </w:r>
      <w:r w:rsidR="000B0F06">
        <w:t xml:space="preserve"> </w:t>
      </w:r>
      <w:r w:rsidR="000B0F06" w:rsidRPr="00AE2916">
        <w:t>określonych</w:t>
      </w:r>
      <w:r>
        <w:t xml:space="preserve"> </w:t>
      </w:r>
      <w:r w:rsidRPr="00AE2916">
        <w:t>w</w:t>
      </w:r>
      <w:r>
        <w:t> art. </w:t>
      </w:r>
      <w:r w:rsidR="000B0F06" w:rsidRPr="00AE2916">
        <w:t>14</w:t>
      </w:r>
      <w:r w:rsidRPr="00AE2916">
        <w:t>8</w:t>
      </w:r>
      <w:r>
        <w:t xml:space="preserve"> pkt </w:t>
      </w:r>
      <w:r w:rsidR="000B0F06" w:rsidRPr="00AE2916">
        <w:t>3,</w:t>
      </w:r>
      <w:r>
        <w:t xml:space="preserve"> art. </w:t>
      </w:r>
      <w:r w:rsidR="000B0F06" w:rsidRPr="00AE2916">
        <w:t>17</w:t>
      </w:r>
      <w:r w:rsidRPr="00AE2916">
        <w:t>8</w:t>
      </w:r>
      <w:r>
        <w:t xml:space="preserve"> § </w:t>
      </w:r>
      <w:r w:rsidR="000B0F06" w:rsidRPr="00AE2916">
        <w:t>2,</w:t>
      </w:r>
      <w:r>
        <w:t xml:space="preserve"> art. </w:t>
      </w:r>
      <w:r w:rsidR="000B0F06" w:rsidRPr="006B012D">
        <w:t>18</w:t>
      </w:r>
      <w:r w:rsidR="000B0F06">
        <w:t>6</w:t>
      </w:r>
      <w:r w:rsidR="000B0F06">
        <w:rPr>
          <w:rStyle w:val="IGindeksgrny"/>
        </w:rPr>
        <w:t>7</w:t>
      </w:r>
      <w:r>
        <w:t xml:space="preserve"> § </w:t>
      </w:r>
      <w:r w:rsidRPr="00AE2916">
        <w:t>1</w:t>
      </w:r>
      <w:r>
        <w:t xml:space="preserve"> i art. </w:t>
      </w:r>
      <w:r w:rsidR="000B0F06" w:rsidRPr="00AE2916">
        <w:t>18</w:t>
      </w:r>
      <w:r w:rsidRPr="00AE2916">
        <w:t>8</w:t>
      </w:r>
      <w:r>
        <w:t> </w:t>
      </w:r>
      <w:r w:rsidR="000B0F06" w:rsidRPr="00AE2916">
        <w:t>może</w:t>
      </w:r>
      <w:r w:rsidR="000B0F06">
        <w:t xml:space="preserve"> </w:t>
      </w:r>
      <w:r w:rsidR="000B0F06" w:rsidRPr="00AE2916">
        <w:t>korzystać</w:t>
      </w:r>
      <w:r w:rsidR="000B0F06">
        <w:t xml:space="preserve"> </w:t>
      </w:r>
      <w:r w:rsidR="000B0F06" w:rsidRPr="00AE2916">
        <w:t>jedno</w:t>
      </w:r>
      <w:r>
        <w:t xml:space="preserve"> </w:t>
      </w:r>
      <w:r w:rsidRPr="00AE2916">
        <w:t>z</w:t>
      </w:r>
      <w:r>
        <w:t> </w:t>
      </w:r>
      <w:r w:rsidR="000B0F06" w:rsidRPr="00AE2916">
        <w:t>nich.</w:t>
      </w:r>
      <w:r>
        <w:t>”</w:t>
      </w:r>
      <w:r w:rsidR="000B0F06" w:rsidRPr="00AE2916">
        <w:t>.</w:t>
      </w:r>
    </w:p>
    <w:p w:rsidR="000B0F06" w:rsidRPr="000B0F06" w:rsidRDefault="000B0F06" w:rsidP="001C538C">
      <w:pPr>
        <w:pStyle w:val="ARTartustawynprozporzdzenia"/>
        <w:keepNext/>
      </w:pPr>
      <w:r w:rsidRPr="001C538C">
        <w:rPr>
          <w:rStyle w:val="Ppogrubienie"/>
        </w:rPr>
        <w:t>Art.</w:t>
      </w:r>
      <w:r w:rsidR="001C538C" w:rsidRPr="001C538C">
        <w:rPr>
          <w:rStyle w:val="Ppogrubienie"/>
        </w:rPr>
        <w:t> </w:t>
      </w:r>
      <w:r w:rsidRPr="001C538C">
        <w:rPr>
          <w:rStyle w:val="Ppogrubienie"/>
        </w:rPr>
        <w:t>2.</w:t>
      </w:r>
      <w:r w:rsidR="001C538C">
        <w:t> </w:t>
      </w:r>
      <w:r w:rsidR="001C538C" w:rsidRPr="000B0F06">
        <w:t>W</w:t>
      </w:r>
      <w:r w:rsidR="001C538C">
        <w:t> </w:t>
      </w:r>
      <w:r w:rsidRPr="000B0F06">
        <w:t>ustawie</w:t>
      </w:r>
      <w:r w:rsidR="001C538C" w:rsidRPr="000B0F06">
        <w:t xml:space="preserve"> z</w:t>
      </w:r>
      <w:r w:rsidR="001C538C">
        <w:t> </w:t>
      </w:r>
      <w:r w:rsidRPr="000B0F06">
        <w:t>dnia 2</w:t>
      </w:r>
      <w:r w:rsidR="001C538C" w:rsidRPr="000B0F06">
        <w:t>6</w:t>
      </w:r>
      <w:r w:rsidR="001C538C">
        <w:t> </w:t>
      </w:r>
      <w:r w:rsidRPr="000B0F06">
        <w:t>stycznia 198</w:t>
      </w:r>
      <w:r w:rsidR="001C538C" w:rsidRPr="000B0F06">
        <w:t>2</w:t>
      </w:r>
      <w:r w:rsidR="001C538C">
        <w:t> </w:t>
      </w:r>
      <w:r w:rsidRPr="000B0F06">
        <w:t>r. – Karta Nauczyciela (</w:t>
      </w:r>
      <w:r w:rsidR="001C538C">
        <w:t>Dz. U.</w:t>
      </w:r>
      <w:r w:rsidR="001C538C" w:rsidRPr="000B0F06">
        <w:t xml:space="preserve"> z</w:t>
      </w:r>
      <w:r w:rsidR="001C538C">
        <w:t> </w:t>
      </w:r>
      <w:r w:rsidRPr="000B0F06">
        <w:t>201</w:t>
      </w:r>
      <w:r w:rsidR="001C538C" w:rsidRPr="000B0F06">
        <w:t>4</w:t>
      </w:r>
      <w:r w:rsidR="001C538C">
        <w:t> </w:t>
      </w:r>
      <w:r w:rsidRPr="000B0F06">
        <w:t>r.</w:t>
      </w:r>
      <w:r w:rsidR="001C538C">
        <w:t xml:space="preserve"> poz. </w:t>
      </w:r>
      <w:r w:rsidRPr="000B0F06">
        <w:t>19</w:t>
      </w:r>
      <w:r w:rsidR="001C538C" w:rsidRPr="000B0F06">
        <w:t>1</w:t>
      </w:r>
      <w:r w:rsidR="001C538C">
        <w:t xml:space="preserve"> i </w:t>
      </w:r>
      <w:r w:rsidRPr="000B0F06">
        <w:t>119</w:t>
      </w:r>
      <w:r w:rsidR="001C538C" w:rsidRPr="000B0F06">
        <w:t>8</w:t>
      </w:r>
      <w:r w:rsidR="001C538C">
        <w:t xml:space="preserve"> oraz</w:t>
      </w:r>
      <w:r w:rsidR="001C538C" w:rsidRPr="000B0F06">
        <w:t xml:space="preserve"> z</w:t>
      </w:r>
      <w:r w:rsidR="001C538C">
        <w:t> </w:t>
      </w:r>
      <w:r w:rsidRPr="000B0F06">
        <w:t>201</w:t>
      </w:r>
      <w:r w:rsidR="001C538C" w:rsidRPr="000B0F06">
        <w:t>5</w:t>
      </w:r>
      <w:r w:rsidR="001C538C">
        <w:t> </w:t>
      </w:r>
      <w:r w:rsidRPr="000B0F06">
        <w:t>r.</w:t>
      </w:r>
      <w:r w:rsidR="001C538C">
        <w:t xml:space="preserve"> poz. </w:t>
      </w:r>
      <w:r w:rsidRPr="000B0F06">
        <w:t>357)</w:t>
      </w:r>
      <w:r w:rsidR="001C538C" w:rsidRPr="000B0F06">
        <w:t xml:space="preserve"> w</w:t>
      </w:r>
      <w:r w:rsidR="001C538C">
        <w:t> art. </w:t>
      </w:r>
      <w:r w:rsidRPr="000B0F06">
        <w:t>6</w:t>
      </w:r>
      <w:r w:rsidR="001C538C" w:rsidRPr="000B0F06">
        <w:t>6</w:t>
      </w:r>
      <w:r w:rsidR="001C538C">
        <w:t xml:space="preserve"> ust. </w:t>
      </w:r>
      <w:r w:rsidR="001C538C" w:rsidRPr="000B0F06">
        <w:t>1</w:t>
      </w:r>
      <w:r w:rsidR="001C538C">
        <w:t> </w:t>
      </w:r>
      <w:r w:rsidRPr="000B0F06">
        <w:t>otrzymuje brzmienie:</w:t>
      </w:r>
    </w:p>
    <w:p w:rsidR="000B0F06" w:rsidRPr="00AE2916" w:rsidRDefault="001C538C" w:rsidP="000B0F06">
      <w:pPr>
        <w:pStyle w:val="ZUSTzmustartykuempunktem"/>
      </w:pPr>
      <w:r>
        <w:t>„</w:t>
      </w:r>
      <w:r w:rsidR="000B0F06" w:rsidRPr="00AE2916">
        <w:t>1.</w:t>
      </w:r>
      <w:r>
        <w:t> </w:t>
      </w:r>
      <w:r w:rsidRPr="00AE2916">
        <w:t>W</w:t>
      </w:r>
      <w:r>
        <w:t> </w:t>
      </w:r>
      <w:r w:rsidR="000B0F06" w:rsidRPr="00AE2916">
        <w:t>razie</w:t>
      </w:r>
      <w:r w:rsidR="000B0F06">
        <w:t xml:space="preserve"> </w:t>
      </w:r>
      <w:r w:rsidR="000B0F06" w:rsidRPr="00AE2916">
        <w:t>niewykorzystania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wypoczynkowego</w:t>
      </w:r>
      <w:r>
        <w:t xml:space="preserve"> </w:t>
      </w:r>
      <w:r w:rsidRPr="00AE2916">
        <w:t>w</w:t>
      </w:r>
      <w:r>
        <w:t> </w:t>
      </w:r>
      <w:r w:rsidR="000B0F06" w:rsidRPr="00AE2916">
        <w:t>całości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części</w:t>
      </w:r>
      <w:r>
        <w:t xml:space="preserve"> </w:t>
      </w:r>
      <w:r w:rsidRPr="00AE2916">
        <w:t>w</w:t>
      </w:r>
      <w:r>
        <w:t> </w:t>
      </w:r>
      <w:r w:rsidR="000B0F06" w:rsidRPr="00AE2916">
        <w:t>okresie</w:t>
      </w:r>
      <w:r w:rsidR="000B0F06">
        <w:t xml:space="preserve"> </w:t>
      </w:r>
      <w:r w:rsidR="000B0F06" w:rsidRPr="00AE2916">
        <w:t>ferii</w:t>
      </w:r>
      <w:r w:rsidR="000B0F06">
        <w:t xml:space="preserve"> </w:t>
      </w:r>
      <w:r w:rsidR="000B0F06" w:rsidRPr="00AE2916">
        <w:t>szkolnych</w:t>
      </w:r>
      <w:r>
        <w:t xml:space="preserve"> </w:t>
      </w:r>
      <w:r w:rsidRPr="00AE2916">
        <w:t>z</w:t>
      </w:r>
      <w:r>
        <w:t> </w:t>
      </w:r>
      <w:r w:rsidR="000B0F06" w:rsidRPr="00AE2916">
        <w:t>powodu</w:t>
      </w:r>
      <w:r w:rsidR="000B0F06">
        <w:t xml:space="preserve"> </w:t>
      </w:r>
      <w:r w:rsidR="000B0F06" w:rsidRPr="00AE2916">
        <w:t>niezdolności</w:t>
      </w:r>
      <w:r w:rsidR="000B0F06">
        <w:t xml:space="preserve"> </w:t>
      </w:r>
      <w:r w:rsidR="000B0F06" w:rsidRPr="00AE2916">
        <w:t>do</w:t>
      </w:r>
      <w:r w:rsidR="000B0F06">
        <w:t xml:space="preserve"> </w:t>
      </w:r>
      <w:r w:rsidR="000B0F06" w:rsidRPr="00AE2916">
        <w:t>pracy</w:t>
      </w:r>
      <w:r w:rsidR="000B0F06">
        <w:t xml:space="preserve"> </w:t>
      </w:r>
      <w:r w:rsidR="000B0F06" w:rsidRPr="00AE2916">
        <w:t>wywołanej</w:t>
      </w:r>
      <w:r w:rsidR="000B0F06">
        <w:t xml:space="preserve"> </w:t>
      </w:r>
      <w:r w:rsidR="000B0F06" w:rsidRPr="00AE2916">
        <w:t>chorobą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odosobnieniem</w:t>
      </w:r>
      <w:r>
        <w:t xml:space="preserve"> </w:t>
      </w:r>
      <w:r w:rsidRPr="00AE2916">
        <w:t>w</w:t>
      </w:r>
      <w:r>
        <w:t> </w:t>
      </w:r>
      <w:r w:rsidR="000B0F06" w:rsidRPr="00AE2916">
        <w:t>związku</w:t>
      </w:r>
      <w:r>
        <w:t xml:space="preserve"> </w:t>
      </w:r>
      <w:r w:rsidRPr="00AE2916">
        <w:t>z</w:t>
      </w:r>
      <w:r>
        <w:t> </w:t>
      </w:r>
      <w:r w:rsidR="000B0F06" w:rsidRPr="00AE2916">
        <w:t>chorobą</w:t>
      </w:r>
      <w:r w:rsidR="000B0F06">
        <w:t xml:space="preserve"> </w:t>
      </w:r>
      <w:r w:rsidR="000B0F06" w:rsidRPr="00AE2916">
        <w:t>zakaźną,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</w:t>
      </w:r>
      <w:r w:rsidR="000B0F06" w:rsidRPr="00AE2916">
        <w:t>e</w:t>
      </w:r>
      <w:r w:rsidR="000B0F06" w:rsidRPr="00AE2916">
        <w:lastRenderedPageBreak/>
        <w:t>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ojcowskiego,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rodzicielskiego,</w:t>
      </w:r>
      <w:r w:rsidR="000B0F06">
        <w:t xml:space="preserve"> </w:t>
      </w:r>
      <w:r w:rsidR="000B0F06" w:rsidRPr="00AE2916">
        <w:t>odbywania</w:t>
      </w:r>
      <w:r w:rsidR="000B0F06">
        <w:t xml:space="preserve"> </w:t>
      </w:r>
      <w:r w:rsidR="000B0F06" w:rsidRPr="00AE2916">
        <w:t>ćwiczeń</w:t>
      </w:r>
      <w:r w:rsidR="000B0F06">
        <w:t xml:space="preserve"> </w:t>
      </w:r>
      <w:r w:rsidR="000B0F06" w:rsidRPr="00AE2916">
        <w:t>wojskowych</w:t>
      </w:r>
      <w:r w:rsidR="000B0F06">
        <w:t xml:space="preserve"> </w:t>
      </w:r>
      <w:r w:rsidR="000B0F06" w:rsidRPr="00AE2916">
        <w:t>albo</w:t>
      </w:r>
      <w:r w:rsidR="000B0F06">
        <w:t xml:space="preserve"> </w:t>
      </w:r>
      <w:r w:rsidR="000B0F06" w:rsidRPr="00AE2916">
        <w:t>krótkotrwałego</w:t>
      </w:r>
      <w:r w:rsidR="000B0F06">
        <w:t xml:space="preserve"> </w:t>
      </w:r>
      <w:r w:rsidR="000B0F06" w:rsidRPr="00AE2916">
        <w:t>przeszkolenia</w:t>
      </w:r>
      <w:r w:rsidR="000B0F06">
        <w:t xml:space="preserve"> </w:t>
      </w:r>
      <w:r w:rsidR="000B0F06" w:rsidRPr="00AE2916">
        <w:t>wojskowego</w:t>
      </w:r>
      <w:r w:rsidR="000B0F06">
        <w:t xml:space="preserve"> </w:t>
      </w:r>
      <w:r w:rsidR="000B0F06" w:rsidRPr="00AE2916">
        <w:t>–</w:t>
      </w:r>
      <w:r w:rsidR="000B0F06">
        <w:t xml:space="preserve"> </w:t>
      </w:r>
      <w:r w:rsidR="000B0F06" w:rsidRPr="00AE2916">
        <w:t>nauczycielowi</w:t>
      </w:r>
      <w:r w:rsidR="000B0F06">
        <w:t xml:space="preserve"> </w:t>
      </w:r>
      <w:r w:rsidR="000B0F06" w:rsidRPr="00AE2916">
        <w:t>przysługuje</w:t>
      </w:r>
      <w:r w:rsidR="000B0F06">
        <w:t xml:space="preserve"> </w:t>
      </w:r>
      <w:r w:rsidR="000B0F06" w:rsidRPr="00AE2916">
        <w:t>urlop</w:t>
      </w:r>
      <w:r>
        <w:t xml:space="preserve"> </w:t>
      </w:r>
      <w:r w:rsidRPr="00AE2916">
        <w:t>w</w:t>
      </w:r>
      <w:r>
        <w:t> </w:t>
      </w:r>
      <w:r w:rsidR="000B0F06" w:rsidRPr="00AE2916">
        <w:t>ciągu</w:t>
      </w:r>
      <w:r w:rsidR="000B0F06">
        <w:t xml:space="preserve"> </w:t>
      </w:r>
      <w:r w:rsidR="000B0F06" w:rsidRPr="00AE2916">
        <w:t>r</w:t>
      </w:r>
      <w:r w:rsidR="000B0F06" w:rsidRPr="00AE2916">
        <w:t>o</w:t>
      </w:r>
      <w:r w:rsidR="000B0F06" w:rsidRPr="00AE2916">
        <w:t>ku</w:t>
      </w:r>
      <w:r w:rsidR="000B0F06">
        <w:t xml:space="preserve"> </w:t>
      </w:r>
      <w:r w:rsidR="000B0F06" w:rsidRPr="00AE2916">
        <w:t>szkolnego,</w:t>
      </w:r>
      <w:r>
        <w:t xml:space="preserve"> </w:t>
      </w:r>
      <w:r w:rsidRPr="00AE2916">
        <w:t>w</w:t>
      </w:r>
      <w:r>
        <w:t> </w:t>
      </w:r>
      <w:r w:rsidR="000B0F06" w:rsidRPr="00AE2916">
        <w:t>wymiarze</w:t>
      </w:r>
      <w:r w:rsidR="000B0F06">
        <w:t xml:space="preserve"> </w:t>
      </w:r>
      <w:r w:rsidR="000B0F06" w:rsidRPr="00AE2916">
        <w:t>uzupełniającym</w:t>
      </w:r>
      <w:r w:rsidR="000B0F06">
        <w:t xml:space="preserve"> </w:t>
      </w:r>
      <w:r w:rsidR="000B0F06" w:rsidRPr="00AE2916">
        <w:t>do</w:t>
      </w:r>
      <w:r w:rsidR="000B0F06">
        <w:t xml:space="preserve"> </w:t>
      </w:r>
      <w:r w:rsidRPr="00AE2916">
        <w:t>8</w:t>
      </w:r>
      <w:r>
        <w:t> </w:t>
      </w:r>
      <w:r w:rsidR="000B0F06" w:rsidRPr="00AE2916">
        <w:t>tygodni.</w:t>
      </w:r>
      <w:r w:rsidR="000B0F06">
        <w:t xml:space="preserve"> </w:t>
      </w:r>
      <w:r w:rsidR="000B0F06" w:rsidRPr="00AE2916">
        <w:t>Urlop</w:t>
      </w:r>
      <w:r w:rsidR="000B0F06">
        <w:t xml:space="preserve"> </w:t>
      </w:r>
      <w:r w:rsidR="000B0F06" w:rsidRPr="00AE2916">
        <w:t>uzupełniający</w:t>
      </w:r>
      <w:r>
        <w:t xml:space="preserve"> </w:t>
      </w:r>
      <w:r w:rsidRPr="00AE2916">
        <w:t>w</w:t>
      </w:r>
      <w:r>
        <w:t> </w:t>
      </w:r>
      <w:r w:rsidR="000B0F06" w:rsidRPr="00AE2916">
        <w:t>ciągu</w:t>
      </w:r>
      <w:r w:rsidR="000B0F06">
        <w:t xml:space="preserve"> </w:t>
      </w:r>
      <w:r w:rsidR="000B0F06" w:rsidRPr="00AE2916">
        <w:t>roku</w:t>
      </w:r>
      <w:r w:rsidR="000B0F06">
        <w:t xml:space="preserve"> </w:t>
      </w:r>
      <w:r w:rsidR="000B0F06" w:rsidRPr="00AE2916">
        <w:t>szkolnego</w:t>
      </w:r>
      <w:r w:rsidR="000B0F06">
        <w:t xml:space="preserve"> </w:t>
      </w:r>
      <w:r w:rsidR="000B0F06" w:rsidRPr="00AE2916">
        <w:t>przysługuje</w:t>
      </w:r>
      <w:r w:rsidR="000B0F06">
        <w:t xml:space="preserve"> </w:t>
      </w:r>
      <w:r w:rsidR="000B0F06" w:rsidRPr="00AE2916">
        <w:t>również</w:t>
      </w:r>
      <w:r w:rsidR="000B0F06">
        <w:t xml:space="preserve"> </w:t>
      </w:r>
      <w:r w:rsidR="000B0F06" w:rsidRPr="00AE2916">
        <w:t>dyrektorowi</w:t>
      </w:r>
      <w:r>
        <w:t xml:space="preserve"> </w:t>
      </w:r>
      <w:r w:rsidRPr="00AE2916">
        <w:t>i</w:t>
      </w:r>
      <w:r>
        <w:t> </w:t>
      </w:r>
      <w:r w:rsidR="000B0F06" w:rsidRPr="00AE2916">
        <w:t>wicedyrektorowi</w:t>
      </w:r>
      <w:r w:rsidR="000B0F06">
        <w:t xml:space="preserve"> </w:t>
      </w:r>
      <w:r w:rsidR="000B0F06" w:rsidRPr="00AE2916">
        <w:t>szkoły,</w:t>
      </w:r>
      <w:r w:rsidR="000B0F06">
        <w:t xml:space="preserve"> </w:t>
      </w:r>
      <w:r w:rsidR="000B0F06" w:rsidRPr="00AE2916">
        <w:t>którzy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polecenie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za</w:t>
      </w:r>
      <w:r w:rsidR="000B0F06">
        <w:t xml:space="preserve"> </w:t>
      </w:r>
      <w:r w:rsidR="000B0F06" w:rsidRPr="00AE2916">
        <w:t>zgodą</w:t>
      </w:r>
      <w:r w:rsidR="000B0F06">
        <w:t xml:space="preserve"> </w:t>
      </w:r>
      <w:r w:rsidR="000B0F06" w:rsidRPr="00AE2916">
        <w:t>organu</w:t>
      </w:r>
      <w:r w:rsidR="000B0F06">
        <w:t xml:space="preserve"> </w:t>
      </w:r>
      <w:r w:rsidR="000B0F06" w:rsidRPr="00AE2916">
        <w:t>prowadzącego</w:t>
      </w:r>
      <w:r w:rsidR="000B0F06">
        <w:t xml:space="preserve"> </w:t>
      </w:r>
      <w:r w:rsidR="000B0F06" w:rsidRPr="00AE2916">
        <w:t>szkołę</w:t>
      </w:r>
      <w:r w:rsidR="000B0F06">
        <w:t xml:space="preserve"> </w:t>
      </w:r>
      <w:r w:rsidR="000B0F06" w:rsidRPr="00AE2916">
        <w:t>nie</w:t>
      </w:r>
      <w:r w:rsidR="000B0F06">
        <w:t xml:space="preserve"> </w:t>
      </w:r>
      <w:r w:rsidR="000B0F06" w:rsidRPr="00AE2916">
        <w:t>wykorzystali</w:t>
      </w:r>
      <w:r w:rsidR="000B0F06">
        <w:t xml:space="preserve"> </w:t>
      </w:r>
      <w:r w:rsidR="000B0F06" w:rsidRPr="00AE2916">
        <w:t>urlopu</w:t>
      </w:r>
      <w:r>
        <w:t xml:space="preserve"> </w:t>
      </w:r>
      <w:r w:rsidRPr="00AE2916">
        <w:t>w</w:t>
      </w:r>
      <w:r>
        <w:t> </w:t>
      </w:r>
      <w:r w:rsidR="000B0F06" w:rsidRPr="00AE2916">
        <w:t>czasie</w:t>
      </w:r>
      <w:r w:rsidR="000B0F06">
        <w:t xml:space="preserve"> </w:t>
      </w:r>
      <w:r w:rsidR="000B0F06" w:rsidRPr="00AE2916">
        <w:t>ferii</w:t>
      </w:r>
      <w:r w:rsidR="000B0F06">
        <w:t xml:space="preserve"> </w:t>
      </w:r>
      <w:r w:rsidR="000B0F06" w:rsidRPr="00AE2916">
        <w:t>szkolnych</w:t>
      </w:r>
      <w:r>
        <w:t xml:space="preserve"> </w:t>
      </w:r>
      <w:r w:rsidRPr="00AE2916">
        <w:t>z</w:t>
      </w:r>
      <w:r>
        <w:t> </w:t>
      </w:r>
      <w:r w:rsidR="000B0F06" w:rsidRPr="00AE2916">
        <w:t>powodu</w:t>
      </w:r>
      <w:r w:rsidR="000B0F06">
        <w:t xml:space="preserve"> </w:t>
      </w:r>
      <w:r w:rsidR="000B0F06" w:rsidRPr="00AE2916">
        <w:t>wykonywania</w:t>
      </w:r>
      <w:r w:rsidR="000B0F06">
        <w:t xml:space="preserve"> </w:t>
      </w:r>
      <w:r w:rsidR="000B0F06" w:rsidRPr="00AE2916">
        <w:t>zadań</w:t>
      </w:r>
      <w:r w:rsidR="000B0F06">
        <w:t xml:space="preserve"> </w:t>
      </w:r>
      <w:r w:rsidR="000B0F06" w:rsidRPr="00AE2916">
        <w:t>zleconych</w:t>
      </w:r>
      <w:r w:rsidR="000B0F06">
        <w:t xml:space="preserve"> </w:t>
      </w:r>
      <w:r w:rsidR="000B0F06" w:rsidRPr="00AE2916">
        <w:t>przez</w:t>
      </w:r>
      <w:r w:rsidR="000B0F06">
        <w:t xml:space="preserve"> </w:t>
      </w:r>
      <w:r w:rsidR="000B0F06" w:rsidRPr="00AE2916">
        <w:t>ten</w:t>
      </w:r>
      <w:r w:rsidR="000B0F06">
        <w:t xml:space="preserve"> </w:t>
      </w:r>
      <w:r w:rsidR="000B0F06" w:rsidRPr="00AE2916">
        <w:t>organ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prow</w:t>
      </w:r>
      <w:r w:rsidR="000B0F06" w:rsidRPr="00AE2916">
        <w:t>a</w:t>
      </w:r>
      <w:r w:rsidR="000B0F06" w:rsidRPr="00AE2916">
        <w:t>dzenia</w:t>
      </w:r>
      <w:r>
        <w:t xml:space="preserve"> </w:t>
      </w:r>
      <w:r w:rsidRPr="00AE2916">
        <w:t>w</w:t>
      </w:r>
      <w:r>
        <w:t> </w:t>
      </w:r>
      <w:r w:rsidR="000B0F06" w:rsidRPr="00AE2916">
        <w:t>szkole</w:t>
      </w:r>
      <w:r w:rsidR="000B0F06">
        <w:t xml:space="preserve"> </w:t>
      </w:r>
      <w:r w:rsidR="000B0F06" w:rsidRPr="00AE2916">
        <w:t>inwestycji</w:t>
      </w:r>
      <w:r w:rsidR="000B0F06">
        <w:t xml:space="preserve"> </w:t>
      </w:r>
      <w:r w:rsidR="000B0F06" w:rsidRPr="00AE2916">
        <w:t>albo</w:t>
      </w:r>
      <w:r w:rsidR="000B0F06">
        <w:t xml:space="preserve"> </w:t>
      </w:r>
      <w:r w:rsidR="000B0F06" w:rsidRPr="00AE2916">
        <w:t>kapitalnych</w:t>
      </w:r>
      <w:r w:rsidR="000B0F06">
        <w:t xml:space="preserve"> </w:t>
      </w:r>
      <w:r w:rsidR="000B0F06" w:rsidRPr="00AE2916">
        <w:t>remontów.</w:t>
      </w:r>
      <w:r>
        <w:t>”</w:t>
      </w:r>
      <w:r w:rsidR="000B0F06">
        <w:t>.</w:t>
      </w:r>
    </w:p>
    <w:p w:rsidR="000B0F06" w:rsidRPr="000B0F06" w:rsidRDefault="000B0F06" w:rsidP="001C538C">
      <w:pPr>
        <w:pStyle w:val="ARTartustawynprozporzdzenia"/>
        <w:keepNext/>
      </w:pPr>
      <w:r w:rsidRPr="001C538C">
        <w:rPr>
          <w:rStyle w:val="Ppogrubienie"/>
        </w:rPr>
        <w:t>Art.</w:t>
      </w:r>
      <w:r w:rsidR="001C538C" w:rsidRPr="001C538C">
        <w:rPr>
          <w:rStyle w:val="Ppogrubienie"/>
        </w:rPr>
        <w:t> </w:t>
      </w:r>
      <w:r w:rsidRPr="001C538C">
        <w:rPr>
          <w:rStyle w:val="Ppogrubienie"/>
        </w:rPr>
        <w:t>3.</w:t>
      </w:r>
      <w:r w:rsidR="001C538C">
        <w:t> </w:t>
      </w:r>
      <w:r w:rsidR="001C538C" w:rsidRPr="000B0F06">
        <w:t>W</w:t>
      </w:r>
      <w:r w:rsidR="001C538C">
        <w:t> </w:t>
      </w:r>
      <w:r w:rsidRPr="000B0F06">
        <w:t>ustawie</w:t>
      </w:r>
      <w:r w:rsidR="001C538C" w:rsidRPr="000B0F06">
        <w:t xml:space="preserve"> z</w:t>
      </w:r>
      <w:r w:rsidR="001C538C">
        <w:t> </w:t>
      </w:r>
      <w:r w:rsidRPr="000B0F06">
        <w:t xml:space="preserve">dnia </w:t>
      </w:r>
      <w:r w:rsidR="001C538C" w:rsidRPr="000B0F06">
        <w:t>6</w:t>
      </w:r>
      <w:r w:rsidR="001C538C">
        <w:t> </w:t>
      </w:r>
      <w:r w:rsidRPr="000B0F06">
        <w:t>kwietnia 199</w:t>
      </w:r>
      <w:r w:rsidR="001C538C" w:rsidRPr="000B0F06">
        <w:t>0</w:t>
      </w:r>
      <w:r w:rsidR="001C538C">
        <w:t> </w:t>
      </w:r>
      <w:r w:rsidRPr="000B0F06">
        <w:t>r.</w:t>
      </w:r>
      <w:r w:rsidR="001C538C" w:rsidRPr="000B0F06">
        <w:t xml:space="preserve"> o</w:t>
      </w:r>
      <w:r w:rsidR="001C538C">
        <w:t> </w:t>
      </w:r>
      <w:r w:rsidRPr="000B0F06">
        <w:t>Policji (</w:t>
      </w:r>
      <w:r w:rsidR="001C538C">
        <w:t>Dz. U.</w:t>
      </w:r>
      <w:r w:rsidR="001C538C" w:rsidRPr="000B0F06">
        <w:t xml:space="preserve"> z</w:t>
      </w:r>
      <w:r w:rsidR="001C538C">
        <w:t> </w:t>
      </w:r>
      <w:r w:rsidRPr="000B0F06">
        <w:t>201</w:t>
      </w:r>
      <w:r w:rsidR="001C538C" w:rsidRPr="000B0F06">
        <w:t>5</w:t>
      </w:r>
      <w:r w:rsidR="001C538C">
        <w:t> </w:t>
      </w:r>
      <w:r w:rsidRPr="000B0F06">
        <w:t>r.</w:t>
      </w:r>
      <w:r w:rsidR="001C538C">
        <w:t xml:space="preserve"> poz. </w:t>
      </w:r>
      <w:r w:rsidRPr="000B0F06">
        <w:t>35</w:t>
      </w:r>
      <w:r w:rsidR="001C538C" w:rsidRPr="000B0F06">
        <w:t>5</w:t>
      </w:r>
      <w:r w:rsidR="00EB5854">
        <w:t xml:space="preserve">, z </w:t>
      </w:r>
      <w:proofErr w:type="spellStart"/>
      <w:r w:rsidR="00EB5854">
        <w:t>późn</w:t>
      </w:r>
      <w:proofErr w:type="spellEnd"/>
      <w:r w:rsidR="00EB5854">
        <w:t>. zm.</w:t>
      </w:r>
      <w:r w:rsidR="00EB5854">
        <w:rPr>
          <w:rStyle w:val="Odwoanieprzypisudolnego"/>
        </w:rPr>
        <w:footnoteReference w:id="5"/>
      </w:r>
      <w:r w:rsidR="00EB5854">
        <w:rPr>
          <w:rStyle w:val="IGindeksgrny"/>
        </w:rPr>
        <w:t>)</w:t>
      </w:r>
      <w:r w:rsidRPr="000B0F06">
        <w:t>) wprowadza się nast</w:t>
      </w:r>
      <w:r w:rsidRPr="000B0F06">
        <w:t>ę</w:t>
      </w:r>
      <w:r w:rsidRPr="000B0F06">
        <w:t>pujące zmiany:</w:t>
      </w:r>
    </w:p>
    <w:p w:rsidR="000B0F06" w:rsidRPr="000B0F06" w:rsidRDefault="000B0F06" w:rsidP="001C538C">
      <w:pPr>
        <w:pStyle w:val="PKTpunkt"/>
        <w:keepNext/>
      </w:pPr>
      <w:r w:rsidRPr="00AE2916">
        <w:t>1)</w:t>
      </w:r>
      <w:r w:rsidRPr="00AE2916">
        <w:tab/>
        <w:t>art.</w:t>
      </w:r>
      <w:r w:rsidRPr="000B0F06">
        <w:t xml:space="preserve"> 4</w:t>
      </w:r>
      <w:r w:rsidR="001C538C" w:rsidRPr="000B0F06">
        <w:t>4</w:t>
      </w:r>
      <w:r w:rsidR="001C538C">
        <w:t> </w:t>
      </w:r>
      <w:r w:rsidRPr="000B0F06">
        <w:t>otrzymuje brzmienie:</w:t>
      </w:r>
    </w:p>
    <w:p w:rsidR="000B0F06" w:rsidRPr="00AE2916" w:rsidRDefault="001C538C" w:rsidP="000B0F06">
      <w:pPr>
        <w:pStyle w:val="ZARTzmartartykuempunktem"/>
      </w:pPr>
      <w:r>
        <w:t>„</w:t>
      </w:r>
      <w:r w:rsidR="000B0F06" w:rsidRPr="00AE2916">
        <w:t>Art.</w:t>
      </w:r>
      <w:r>
        <w:t> </w:t>
      </w:r>
      <w:r w:rsidR="000B0F06" w:rsidRPr="00AE2916">
        <w:t>44.</w:t>
      </w:r>
      <w:r>
        <w:t> </w:t>
      </w:r>
      <w:r w:rsidR="000B0F06" w:rsidRPr="00AE2916">
        <w:t>1.</w:t>
      </w:r>
      <w:r w:rsidR="000B0F06">
        <w:t xml:space="preserve"> </w:t>
      </w:r>
      <w:r w:rsidR="000B0F06" w:rsidRPr="00AE2916">
        <w:t>Policjanta</w:t>
      </w:r>
      <w:r w:rsidR="000B0F06">
        <w:t xml:space="preserve"> </w:t>
      </w:r>
      <w:r w:rsidR="000B0F06" w:rsidRPr="00AE2916">
        <w:t>nie</w:t>
      </w:r>
      <w:r w:rsidR="000B0F06">
        <w:t xml:space="preserve"> </w:t>
      </w:r>
      <w:r w:rsidR="000B0F06" w:rsidRPr="00AE2916">
        <w:t>można</w:t>
      </w:r>
      <w:r w:rsidR="000B0F06">
        <w:t xml:space="preserve"> </w:t>
      </w:r>
      <w:r w:rsidR="000B0F06" w:rsidRPr="00AE2916">
        <w:t>zwolnić</w:t>
      </w:r>
      <w:r w:rsidR="000B0F06">
        <w:t xml:space="preserve"> </w:t>
      </w:r>
      <w:r w:rsidR="000B0F06" w:rsidRPr="00AE2916">
        <w:t>ze</w:t>
      </w:r>
      <w:r w:rsidR="000B0F06">
        <w:t xml:space="preserve"> </w:t>
      </w:r>
      <w:r w:rsidR="000B0F06" w:rsidRPr="00AE2916">
        <w:t>służby</w:t>
      </w:r>
      <w:r>
        <w:t xml:space="preserve"> </w:t>
      </w:r>
      <w:r w:rsidRPr="00AE2916">
        <w:t>w</w:t>
      </w:r>
      <w:r>
        <w:t> </w:t>
      </w:r>
      <w:r w:rsidR="000B0F06" w:rsidRPr="00AE2916">
        <w:t>okresie</w:t>
      </w:r>
      <w:r w:rsidR="000B0F06">
        <w:t xml:space="preserve"> </w:t>
      </w:r>
      <w:r w:rsidR="000B0F06" w:rsidRPr="00AE2916">
        <w:t>ciąży,</w:t>
      </w:r>
      <w:r>
        <w:t xml:space="preserve"> </w:t>
      </w:r>
      <w:r w:rsidRPr="00AE2916">
        <w:t>w</w:t>
      </w:r>
      <w:r>
        <w:t> </w:t>
      </w:r>
      <w:r w:rsidR="000B0F06" w:rsidRPr="00AE2916">
        <w:t>czasie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ojcowskiego,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rodzicielskiego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wychowawczego,</w:t>
      </w:r>
      <w:r>
        <w:t xml:space="preserve"> </w:t>
      </w:r>
      <w:r w:rsidRPr="00AE2916">
        <w:t>z</w:t>
      </w:r>
      <w:r>
        <w:t> </w:t>
      </w:r>
      <w:r w:rsidR="000B0F06" w:rsidRPr="00AE2916">
        <w:t>wyjątkiem</w:t>
      </w:r>
      <w:r w:rsidR="000B0F06">
        <w:t xml:space="preserve"> </w:t>
      </w:r>
      <w:r w:rsidR="000B0F06" w:rsidRPr="00AE2916">
        <w:t>przypadków</w:t>
      </w:r>
      <w:r w:rsidR="000B0F06">
        <w:t xml:space="preserve"> </w:t>
      </w:r>
      <w:r w:rsidR="000B0F06" w:rsidRPr="00AE2916">
        <w:t>określonych</w:t>
      </w:r>
      <w:r>
        <w:t xml:space="preserve"> </w:t>
      </w:r>
      <w:r w:rsidRPr="00AE2916">
        <w:t>w</w:t>
      </w:r>
      <w:r>
        <w:t> art. </w:t>
      </w:r>
      <w:r w:rsidR="000B0F06" w:rsidRPr="00AE2916">
        <w:t>4</w:t>
      </w:r>
      <w:r w:rsidRPr="00AE2916">
        <w:t>1</w:t>
      </w:r>
      <w:r>
        <w:t xml:space="preserve"> ust. </w:t>
      </w:r>
      <w:r w:rsidRPr="00AE2916">
        <w:t>1</w:t>
      </w:r>
      <w:r>
        <w:t xml:space="preserve"> pkt </w:t>
      </w:r>
      <w:r w:rsidRPr="00AE2916">
        <w:t>3</w:t>
      </w:r>
      <w:r>
        <w:t xml:space="preserve"> i </w:t>
      </w:r>
      <w:r w:rsidRPr="00AE2916">
        <w:t>4</w:t>
      </w:r>
      <w:r>
        <w:t xml:space="preserve"> oraz ust. </w:t>
      </w:r>
      <w:r w:rsidRPr="00AE2916">
        <w:t>2</w:t>
      </w:r>
      <w:r>
        <w:t xml:space="preserve"> pkt </w:t>
      </w:r>
      <w:r w:rsidR="000B0F06" w:rsidRPr="00AE2916">
        <w:t>2,</w:t>
      </w:r>
      <w:r w:rsidR="000B0F06">
        <w:t xml:space="preserve"> </w:t>
      </w:r>
      <w:r w:rsidR="000B0F06" w:rsidRPr="00AE2916">
        <w:t>3,</w:t>
      </w:r>
      <w:r w:rsidR="000B0F06">
        <w:t xml:space="preserve"> </w:t>
      </w:r>
      <w:r w:rsidRPr="00AE2916">
        <w:t>5</w:t>
      </w:r>
      <w:r>
        <w:t xml:space="preserve"> i </w:t>
      </w:r>
      <w:r w:rsidR="000B0F06" w:rsidRPr="00AE2916">
        <w:t>6.</w:t>
      </w:r>
    </w:p>
    <w:p w:rsidR="000B0F06" w:rsidRPr="00AE2916" w:rsidRDefault="000B0F06" w:rsidP="000B0F06">
      <w:pPr>
        <w:pStyle w:val="ZUSTzmustartykuempunktem"/>
      </w:pPr>
      <w:r w:rsidRPr="00AE2916">
        <w:t>2.</w:t>
      </w:r>
      <w:r w:rsidR="001C538C">
        <w:t> </w:t>
      </w:r>
      <w:r w:rsidR="001C538C" w:rsidRPr="00AE2916">
        <w:t>W</w:t>
      </w:r>
      <w:r w:rsidR="001C538C">
        <w:t> </w:t>
      </w:r>
      <w:r w:rsidRPr="00AE2916">
        <w:t>razie</w:t>
      </w:r>
      <w:r>
        <w:t xml:space="preserve"> </w:t>
      </w:r>
      <w:r w:rsidRPr="00AE2916">
        <w:t>zwolnienia</w:t>
      </w:r>
      <w:r>
        <w:t xml:space="preserve"> </w:t>
      </w:r>
      <w:r w:rsidRPr="00AE2916">
        <w:t>policjanta</w:t>
      </w:r>
      <w:r>
        <w:t xml:space="preserve"> </w:t>
      </w:r>
      <w:r w:rsidRPr="00AE2916">
        <w:t>ze</w:t>
      </w:r>
      <w:r>
        <w:t xml:space="preserve"> </w:t>
      </w:r>
      <w:r w:rsidRPr="00AE2916">
        <w:t>służby</w:t>
      </w:r>
      <w:r>
        <w:t xml:space="preserve"> </w:t>
      </w:r>
      <w:r w:rsidRPr="00AE2916">
        <w:t>na</w:t>
      </w:r>
      <w:r>
        <w:t xml:space="preserve"> </w:t>
      </w:r>
      <w:r w:rsidRPr="00AE2916">
        <w:t>podstawie</w:t>
      </w:r>
      <w:r w:rsidR="001C538C">
        <w:t xml:space="preserve"> art. </w:t>
      </w:r>
      <w:r w:rsidRPr="00AE2916">
        <w:t>4</w:t>
      </w:r>
      <w:r w:rsidR="001C538C" w:rsidRPr="00AE2916">
        <w:t>1</w:t>
      </w:r>
      <w:r w:rsidR="001C538C">
        <w:t xml:space="preserve"> ust. </w:t>
      </w:r>
      <w:r w:rsidR="001C538C" w:rsidRPr="00AE2916">
        <w:t>2</w:t>
      </w:r>
      <w:r w:rsidR="001C538C">
        <w:t xml:space="preserve"> pkt </w:t>
      </w:r>
      <w:r w:rsidR="001C538C" w:rsidRPr="00AE2916">
        <w:t>5</w:t>
      </w:r>
      <w:r w:rsidR="001C538C">
        <w:t xml:space="preserve"> i </w:t>
      </w:r>
      <w:r w:rsidR="001C538C" w:rsidRPr="00AE2916">
        <w:t>6</w:t>
      </w:r>
      <w:r w:rsidR="001C538C">
        <w:t xml:space="preserve"> w </w:t>
      </w:r>
      <w:r w:rsidRPr="00AE2916">
        <w:t>okresie</w:t>
      </w:r>
      <w:r>
        <w:t xml:space="preserve"> </w:t>
      </w:r>
      <w:r w:rsidRPr="00AE2916">
        <w:t>ciąży,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czasie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macierzyńskiego,</w:t>
      </w:r>
      <w:r>
        <w:t xml:space="preserve"> </w:t>
      </w:r>
      <w:r w:rsidRPr="00AE2916">
        <w:t>urlopu</w:t>
      </w:r>
      <w:r>
        <w:t xml:space="preserve"> </w:t>
      </w:r>
      <w:r w:rsidRPr="00AE2916">
        <w:t>na</w:t>
      </w:r>
      <w:r>
        <w:t xml:space="preserve"> </w:t>
      </w:r>
      <w:r w:rsidRPr="00AE2916">
        <w:t>warunkach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macierzyńskiego,</w:t>
      </w:r>
      <w:r>
        <w:t xml:space="preserve"> </w:t>
      </w:r>
      <w:r w:rsidRPr="00AE2916">
        <w:t>urlopu</w:t>
      </w:r>
      <w:r>
        <w:t xml:space="preserve"> </w:t>
      </w:r>
      <w:r w:rsidRPr="00AE2916">
        <w:t>ojcowskiego</w:t>
      </w:r>
      <w:r>
        <w:t xml:space="preserve"> </w:t>
      </w:r>
      <w:r w:rsidRPr="00AE2916">
        <w:t>lub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</w:t>
      </w:r>
      <w:r>
        <w:t xml:space="preserve"> </w:t>
      </w:r>
      <w:r w:rsidRPr="00AE2916">
        <w:t>prz</w:t>
      </w:r>
      <w:r w:rsidRPr="00AE2916">
        <w:t>y</w:t>
      </w:r>
      <w:r w:rsidRPr="00AE2916">
        <w:t>sługuje</w:t>
      </w:r>
      <w:r>
        <w:t xml:space="preserve"> </w:t>
      </w:r>
      <w:r w:rsidRPr="00AE2916">
        <w:t>mu</w:t>
      </w:r>
      <w:r>
        <w:t xml:space="preserve"> </w:t>
      </w:r>
      <w:r w:rsidRPr="00AE2916">
        <w:t>uposażenie</w:t>
      </w:r>
      <w:r>
        <w:t xml:space="preserve"> </w:t>
      </w:r>
      <w:r w:rsidRPr="00AE2916">
        <w:t>do</w:t>
      </w:r>
      <w:r>
        <w:t xml:space="preserve"> </w:t>
      </w:r>
      <w:r w:rsidRPr="00AE2916">
        <w:t>końca</w:t>
      </w:r>
      <w:r>
        <w:t xml:space="preserve"> </w:t>
      </w:r>
      <w:r w:rsidRPr="00AE2916">
        <w:t>okresu</w:t>
      </w:r>
      <w:r>
        <w:t xml:space="preserve"> </w:t>
      </w:r>
      <w:r w:rsidRPr="00AE2916">
        <w:t>ciąży</w:t>
      </w:r>
      <w:r>
        <w:t xml:space="preserve"> </w:t>
      </w:r>
      <w:r w:rsidRPr="00AE2916">
        <w:t>oraz</w:t>
      </w:r>
      <w:r>
        <w:t xml:space="preserve"> </w:t>
      </w:r>
      <w:r w:rsidRPr="00AE2916">
        <w:t>trwania</w:t>
      </w:r>
      <w:r>
        <w:t xml:space="preserve"> </w:t>
      </w:r>
      <w:r w:rsidRPr="00AE2916">
        <w:t>wymienionego</w:t>
      </w:r>
      <w:r>
        <w:t xml:space="preserve"> </w:t>
      </w:r>
      <w:r w:rsidRPr="00AE2916">
        <w:t>urlopu.</w:t>
      </w:r>
      <w:r w:rsidR="001C538C">
        <w:t>”</w:t>
      </w:r>
      <w:r w:rsidRPr="00AE2916">
        <w:t>;</w:t>
      </w:r>
    </w:p>
    <w:p w:rsidR="000B0F06" w:rsidRPr="000B0F06" w:rsidRDefault="000B0F06" w:rsidP="001C538C">
      <w:pPr>
        <w:pStyle w:val="PKTpunkt"/>
        <w:keepNext/>
      </w:pPr>
      <w:r w:rsidRPr="00AE2916">
        <w:t>2)</w:t>
      </w:r>
      <w:r w:rsidRPr="00AE2916">
        <w:tab/>
        <w:t>art.</w:t>
      </w:r>
      <w:r w:rsidRPr="000B0F06">
        <w:t xml:space="preserve"> 79a otrzymuje brzmienie:</w:t>
      </w:r>
    </w:p>
    <w:p w:rsidR="000B0F06" w:rsidRPr="00AE2916" w:rsidRDefault="001C538C" w:rsidP="000B0F06">
      <w:pPr>
        <w:pStyle w:val="ZARTzmartartykuempunktem"/>
      </w:pPr>
      <w:r>
        <w:t>„</w:t>
      </w:r>
      <w:r w:rsidR="000B0F06" w:rsidRPr="00AE2916">
        <w:t>Art.</w:t>
      </w:r>
      <w:r>
        <w:t> </w:t>
      </w:r>
      <w:r w:rsidR="000B0F06" w:rsidRPr="00AE2916">
        <w:t>79a.</w:t>
      </w:r>
      <w:r>
        <w:t> </w:t>
      </w:r>
      <w:r w:rsidR="000B0F06" w:rsidRPr="00AE2916">
        <w:t>Jeżeli</w:t>
      </w:r>
      <w:r w:rsidR="000B0F06">
        <w:t xml:space="preserve"> </w:t>
      </w:r>
      <w:r w:rsidR="000B0F06" w:rsidRPr="00AE2916">
        <w:t>zachodzi</w:t>
      </w:r>
      <w:r w:rsidR="000B0F06">
        <w:t xml:space="preserve"> </w:t>
      </w:r>
      <w:r w:rsidR="000B0F06" w:rsidRPr="00AE2916">
        <w:t>konieczność</w:t>
      </w:r>
      <w:r w:rsidR="000B0F06">
        <w:t xml:space="preserve"> </w:t>
      </w:r>
      <w:r w:rsidR="000B0F06" w:rsidRPr="00AE2916">
        <w:t>zastępstwa</w:t>
      </w:r>
      <w:r w:rsidR="000B0F06">
        <w:t xml:space="preserve"> </w:t>
      </w:r>
      <w:r w:rsidR="000B0F06" w:rsidRPr="00AE2916">
        <w:t>policjanta</w:t>
      </w:r>
      <w:r>
        <w:t xml:space="preserve"> </w:t>
      </w:r>
      <w:r w:rsidRPr="00AE2916">
        <w:t>w</w:t>
      </w:r>
      <w:r>
        <w:t> </w:t>
      </w:r>
      <w:r w:rsidR="000B0F06" w:rsidRPr="00AE2916">
        <w:t>czasie</w:t>
      </w:r>
      <w:r w:rsidR="000B0F06">
        <w:t xml:space="preserve"> </w:t>
      </w:r>
      <w:r w:rsidR="000B0F06" w:rsidRPr="00AE2916">
        <w:t>jego</w:t>
      </w:r>
      <w:r w:rsidR="000B0F06">
        <w:t xml:space="preserve"> </w:t>
      </w:r>
      <w:r w:rsidR="000B0F06" w:rsidRPr="00AE2916">
        <w:t>nieobecności</w:t>
      </w:r>
      <w:r>
        <w:t xml:space="preserve"> </w:t>
      </w:r>
      <w:r w:rsidRPr="00AE2916">
        <w:t>w</w:t>
      </w:r>
      <w:r>
        <w:t> </w:t>
      </w:r>
      <w:r w:rsidR="000B0F06" w:rsidRPr="00AE2916">
        <w:t>służbie</w:t>
      </w:r>
      <w:r>
        <w:t xml:space="preserve"> </w:t>
      </w:r>
      <w:r w:rsidRPr="00AE2916">
        <w:t>w</w:t>
      </w:r>
      <w:r>
        <w:t> </w:t>
      </w:r>
      <w:r w:rsidR="000B0F06" w:rsidRPr="00AE2916">
        <w:t>związku</w:t>
      </w:r>
      <w:r>
        <w:t xml:space="preserve"> </w:t>
      </w:r>
      <w:r w:rsidRPr="00AE2916">
        <w:t>z</w:t>
      </w:r>
      <w:r>
        <w:t> </w:t>
      </w:r>
      <w:r w:rsidR="000B0F06" w:rsidRPr="00AE2916">
        <w:t>przebywaniem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macierzyńskim,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ojcowskim,</w:t>
      </w:r>
      <w:r w:rsidR="000B0F06">
        <w:t xml:space="preserve"> </w:t>
      </w:r>
      <w:r w:rsidR="000B0F06" w:rsidRPr="00AE2916">
        <w:t>url</w:t>
      </w:r>
      <w:r w:rsidR="000B0F06" w:rsidRPr="00AE2916">
        <w:t>o</w:t>
      </w:r>
      <w:r w:rsidR="000B0F06" w:rsidRPr="00AE2916">
        <w:t>pie</w:t>
      </w:r>
      <w:r w:rsidR="000B0F06">
        <w:t xml:space="preserve"> </w:t>
      </w:r>
      <w:r w:rsidR="000B0F06" w:rsidRPr="00AE2916">
        <w:t>rodzicielskim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wychowawczym,</w:t>
      </w:r>
      <w:r w:rsidR="000B0F06">
        <w:t xml:space="preserve"> </w:t>
      </w:r>
      <w:r w:rsidR="000B0F06" w:rsidRPr="00AE2916">
        <w:t>można</w:t>
      </w:r>
      <w:r>
        <w:t xml:space="preserve"> </w:t>
      </w:r>
      <w:r w:rsidRPr="00AE2916">
        <w:t>w</w:t>
      </w:r>
      <w:r>
        <w:t> </w:t>
      </w:r>
      <w:r w:rsidR="000B0F06" w:rsidRPr="00AE2916">
        <w:t>tym</w:t>
      </w:r>
      <w:r w:rsidR="000B0F06">
        <w:t xml:space="preserve"> </w:t>
      </w:r>
      <w:r w:rsidR="000B0F06" w:rsidRPr="00AE2916">
        <w:t>celu</w:t>
      </w:r>
      <w:r w:rsidR="000B0F06">
        <w:t xml:space="preserve"> </w:t>
      </w:r>
      <w:r w:rsidR="000B0F06" w:rsidRPr="00AE2916">
        <w:t>zatrudnić</w:t>
      </w:r>
      <w:r w:rsidR="000B0F06">
        <w:t xml:space="preserve"> </w:t>
      </w:r>
      <w:r w:rsidR="000B0F06" w:rsidRPr="00AE2916">
        <w:t>pracownika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podstawie</w:t>
      </w:r>
      <w:r w:rsidR="000B0F06">
        <w:t xml:space="preserve"> </w:t>
      </w:r>
      <w:r w:rsidR="000B0F06" w:rsidRPr="00AE2916">
        <w:t>umowy</w:t>
      </w:r>
      <w:r>
        <w:t xml:space="preserve"> </w:t>
      </w:r>
      <w:r w:rsidRPr="00AE2916">
        <w:t>o</w:t>
      </w:r>
      <w:r>
        <w:t> </w:t>
      </w:r>
      <w:r w:rsidR="000B0F06" w:rsidRPr="00AE2916">
        <w:t>pracę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czas</w:t>
      </w:r>
      <w:r w:rsidR="000B0F06">
        <w:t xml:space="preserve"> </w:t>
      </w:r>
      <w:r w:rsidR="000B0F06" w:rsidRPr="00AE2916">
        <w:t>określony,</w:t>
      </w:r>
      <w:r w:rsidR="000B0F06">
        <w:t xml:space="preserve"> </w:t>
      </w:r>
      <w:r w:rsidR="000B0F06" w:rsidRPr="00AE2916">
        <w:t>obejmujący</w:t>
      </w:r>
      <w:r w:rsidR="000B0F06">
        <w:t xml:space="preserve"> </w:t>
      </w:r>
      <w:r w:rsidR="000B0F06" w:rsidRPr="00AE2916">
        <w:t>czas</w:t>
      </w:r>
      <w:r w:rsidR="000B0F06">
        <w:t xml:space="preserve"> </w:t>
      </w:r>
      <w:r w:rsidR="000B0F06" w:rsidRPr="00AE2916">
        <w:t>tej</w:t>
      </w:r>
      <w:r w:rsidR="000B0F06">
        <w:t xml:space="preserve"> </w:t>
      </w:r>
      <w:r w:rsidR="000B0F06" w:rsidRPr="00AE2916">
        <w:t>nieobecności.</w:t>
      </w:r>
      <w:r>
        <w:t>”</w:t>
      </w:r>
      <w:r w:rsidR="000B0F06" w:rsidRPr="00AE2916">
        <w:t>;</w:t>
      </w:r>
    </w:p>
    <w:p w:rsidR="000B0F06" w:rsidRPr="000B0F06" w:rsidRDefault="000B0F06" w:rsidP="001C538C">
      <w:pPr>
        <w:pStyle w:val="PKTpunkt"/>
        <w:keepNext/>
      </w:pPr>
      <w:r w:rsidRPr="00AE2916">
        <w:t>3)</w:t>
      </w:r>
      <w:r w:rsidRPr="00AE2916">
        <w:tab/>
        <w:t>w</w:t>
      </w:r>
      <w:r w:rsidR="001C538C">
        <w:t xml:space="preserve"> art. </w:t>
      </w:r>
      <w:r w:rsidRPr="000B0F06">
        <w:t>11</w:t>
      </w:r>
      <w:r w:rsidR="001C538C" w:rsidRPr="000B0F06">
        <w:t>0</w:t>
      </w:r>
      <w:r w:rsidR="001C538C">
        <w:t xml:space="preserve"> w ust. </w:t>
      </w:r>
      <w:r w:rsidR="001C538C" w:rsidRPr="000B0F06">
        <w:t>4</w:t>
      </w:r>
      <w:r w:rsidR="001C538C">
        <w:t xml:space="preserve"> pkt </w:t>
      </w:r>
      <w:r w:rsidR="001C538C" w:rsidRPr="000B0F06">
        <w:t>1</w:t>
      </w:r>
      <w:r w:rsidR="001C538C">
        <w:t> </w:t>
      </w:r>
      <w:r w:rsidRPr="000B0F06">
        <w:t>otrzymuje brzmienie:</w:t>
      </w:r>
    </w:p>
    <w:p w:rsidR="000B0F06" w:rsidRPr="00AE2916" w:rsidRDefault="001C538C" w:rsidP="000B0F06">
      <w:pPr>
        <w:pStyle w:val="ZPKTzmpktartykuempunktem"/>
      </w:pPr>
      <w:r>
        <w:t>„</w:t>
      </w:r>
      <w:r w:rsidR="000B0F06" w:rsidRPr="00AE2916">
        <w:t>1)</w:t>
      </w:r>
      <w:r w:rsidR="000B0F06" w:rsidRPr="00AE2916">
        <w:tab/>
        <w:t>korzystał</w:t>
      </w:r>
      <w:r>
        <w:t xml:space="preserve"> </w:t>
      </w:r>
      <w:r w:rsidRPr="00AE2916">
        <w:t>z</w:t>
      </w:r>
      <w:r>
        <w:t> </w:t>
      </w:r>
      <w:r w:rsidR="000B0F06" w:rsidRPr="00AE2916">
        <w:t>urlopu</w:t>
      </w:r>
      <w:r w:rsidR="000B0F06">
        <w:t xml:space="preserve"> </w:t>
      </w:r>
      <w:r w:rsidR="000B0F06" w:rsidRPr="00AE2916">
        <w:t>wychowawczego,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ojcowskiego,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rodzicielskiego,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macierzyńskiego;</w:t>
      </w:r>
      <w:r>
        <w:t>”</w:t>
      </w:r>
      <w:r w:rsidR="000B0F06" w:rsidRPr="00AE2916">
        <w:t>;</w:t>
      </w:r>
    </w:p>
    <w:p w:rsidR="000B0F06" w:rsidRPr="000B0F06" w:rsidRDefault="000B0F06" w:rsidP="001C538C">
      <w:pPr>
        <w:pStyle w:val="PKTpunkt"/>
        <w:keepNext/>
      </w:pPr>
      <w:r w:rsidRPr="00AE2916">
        <w:t>4)</w:t>
      </w:r>
      <w:r w:rsidRPr="00AE2916">
        <w:tab/>
      </w:r>
      <w:r w:rsidRPr="000B0F06">
        <w:t>w</w:t>
      </w:r>
      <w:r w:rsidR="001C538C">
        <w:t xml:space="preserve"> art. </w:t>
      </w:r>
      <w:r w:rsidRPr="000B0F06">
        <w:t>121a:</w:t>
      </w:r>
    </w:p>
    <w:p w:rsidR="000B0F06" w:rsidRPr="00AE2916" w:rsidRDefault="000B0F06" w:rsidP="001C538C">
      <w:pPr>
        <w:pStyle w:val="LITlitera"/>
        <w:keepNext/>
      </w:pPr>
      <w:r>
        <w:t>a)</w:t>
      </w:r>
      <w:r>
        <w:tab/>
        <w:t>ust. 1–</w:t>
      </w:r>
      <w:r w:rsidR="001C538C">
        <w:t>3 </w:t>
      </w:r>
      <w:r>
        <w:t xml:space="preserve">otrzymują </w:t>
      </w:r>
      <w:r w:rsidRPr="00AE2916">
        <w:t>brzmienie:</w:t>
      </w:r>
    </w:p>
    <w:p w:rsidR="000B0F06" w:rsidRPr="00AE2916" w:rsidRDefault="001C538C" w:rsidP="000B0F06">
      <w:pPr>
        <w:pStyle w:val="ZLITUSTzmustliter"/>
      </w:pPr>
      <w:r>
        <w:t>„</w:t>
      </w:r>
      <w:r w:rsidR="000B0F06" w:rsidRPr="00AE2916">
        <w:t>1.</w:t>
      </w:r>
      <w:r>
        <w:t> </w:t>
      </w:r>
      <w:r w:rsidR="000B0F06" w:rsidRPr="00AE2916">
        <w:t>Miesięczne</w:t>
      </w:r>
      <w:r w:rsidR="000B0F06">
        <w:t xml:space="preserve"> </w:t>
      </w:r>
      <w:r w:rsidR="000B0F06" w:rsidRPr="00AE2916">
        <w:t>uposażenie</w:t>
      </w:r>
      <w:r w:rsidR="000B0F06">
        <w:t xml:space="preserve"> </w:t>
      </w:r>
      <w:r w:rsidR="000B0F06" w:rsidRPr="00AE2916">
        <w:t>policjanta</w:t>
      </w:r>
      <w:r w:rsidR="000B0F06">
        <w:t xml:space="preserve"> </w:t>
      </w:r>
      <w:r w:rsidR="000B0F06" w:rsidRPr="00AE2916">
        <w:t>za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ustalony</w:t>
      </w:r>
      <w:r w:rsidR="000B0F06">
        <w:t xml:space="preserve"> </w:t>
      </w:r>
      <w:r w:rsidR="000B0F06" w:rsidRPr="00AE2916">
        <w:t>przepisami</w:t>
      </w:r>
      <w:r w:rsidR="000B0F06">
        <w:t xml:space="preserve"> </w:t>
      </w:r>
      <w:r w:rsidR="000B0F06" w:rsidRPr="00AE2916">
        <w:t>Kodeksu</w:t>
      </w:r>
      <w:r w:rsidR="000B0F06">
        <w:t xml:space="preserve"> </w:t>
      </w:r>
      <w:r w:rsidR="000B0F06" w:rsidRPr="00AE2916">
        <w:t>pracy</w:t>
      </w:r>
      <w:r w:rsidR="000B0F06">
        <w:t xml:space="preserve"> </w:t>
      </w:r>
      <w:r w:rsidR="000B0F06" w:rsidRPr="00AE2916">
        <w:t>jako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</w:t>
      </w:r>
      <w:r w:rsidR="000B0F06" w:rsidRPr="00AE2916">
        <w:t>a</w:t>
      </w:r>
      <w:r w:rsidR="000B0F06" w:rsidRPr="00AE2916">
        <w:t>cierzyńskiego,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</w:t>
      </w:r>
      <w:r w:rsidR="000B0F06">
        <w:t xml:space="preserve"> </w:t>
      </w:r>
      <w:r w:rsidR="000B0F06" w:rsidRPr="00AE2916">
        <w:t>oraz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ojcowskiego</w:t>
      </w:r>
      <w:r w:rsidR="000B0F06">
        <w:t xml:space="preserve"> </w:t>
      </w:r>
      <w:r w:rsidR="000B0F06" w:rsidRPr="00AE2916">
        <w:t>wynosi</w:t>
      </w:r>
      <w:r w:rsidR="000B0F06">
        <w:t xml:space="preserve"> </w:t>
      </w:r>
      <w:r w:rsidR="000B0F06" w:rsidRPr="00AE2916">
        <w:t>100%</w:t>
      </w:r>
      <w:r w:rsidR="000B0F06">
        <w:t xml:space="preserve"> </w:t>
      </w:r>
      <w:r w:rsidR="000B0F06" w:rsidRPr="00AE2916">
        <w:t>miesięcznego</w:t>
      </w:r>
      <w:r w:rsidR="000B0F06">
        <w:t xml:space="preserve"> </w:t>
      </w:r>
      <w:r w:rsidR="000B0F06" w:rsidRPr="00AE2916">
        <w:t>uposażenia,</w:t>
      </w:r>
      <w:r>
        <w:t xml:space="preserve"> </w:t>
      </w:r>
      <w:r w:rsidRPr="00AE2916">
        <w:t>o</w:t>
      </w:r>
      <w:r>
        <w:t> </w:t>
      </w:r>
      <w:r w:rsidR="000B0F06" w:rsidRPr="00AE2916">
        <w:t>którym</w:t>
      </w:r>
      <w:r w:rsidR="000B0F06">
        <w:t xml:space="preserve"> </w:t>
      </w:r>
      <w:r w:rsidR="000B0F06" w:rsidRPr="00AE2916">
        <w:t>mowa</w:t>
      </w:r>
      <w:r>
        <w:t xml:space="preserve"> </w:t>
      </w:r>
      <w:r w:rsidRPr="00AE2916">
        <w:t>w</w:t>
      </w:r>
      <w:r>
        <w:t> art. </w:t>
      </w:r>
      <w:r w:rsidR="000B0F06" w:rsidRPr="00AE2916">
        <w:t>12</w:t>
      </w:r>
      <w:r w:rsidRPr="00AE2916">
        <w:t>1</w:t>
      </w:r>
      <w:r>
        <w:t xml:space="preserve"> ust. </w:t>
      </w:r>
      <w:r w:rsidR="000B0F06" w:rsidRPr="00AE2916">
        <w:t>1.</w:t>
      </w:r>
    </w:p>
    <w:p w:rsidR="000B0F06" w:rsidRPr="00AE2916" w:rsidRDefault="000B0F06" w:rsidP="001C538C">
      <w:pPr>
        <w:pStyle w:val="ZLITUSTzmustliter"/>
        <w:keepNext/>
      </w:pPr>
      <w:r w:rsidRPr="00AE2916">
        <w:t>2.</w:t>
      </w:r>
      <w:r w:rsidR="001C538C">
        <w:t> </w:t>
      </w:r>
      <w:r w:rsidRPr="00AE2916">
        <w:t>Miesięczne</w:t>
      </w:r>
      <w:r>
        <w:t xml:space="preserve"> </w:t>
      </w:r>
      <w:r w:rsidRPr="00AE2916">
        <w:t>uposażenie</w:t>
      </w:r>
      <w:r>
        <w:t xml:space="preserve"> </w:t>
      </w:r>
      <w:r w:rsidRPr="00AE2916">
        <w:t>policjanta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ustalony</w:t>
      </w:r>
      <w:r>
        <w:t xml:space="preserve"> </w:t>
      </w:r>
      <w:r w:rsidRPr="00AE2916">
        <w:t>przepisami</w:t>
      </w:r>
      <w:r>
        <w:t xml:space="preserve"> </w:t>
      </w:r>
      <w:r w:rsidRPr="00AE2916">
        <w:t>Kodeksu</w:t>
      </w:r>
      <w:r>
        <w:t xml:space="preserve"> </w:t>
      </w:r>
      <w:r w:rsidRPr="00AE2916">
        <w:t>pracy</w:t>
      </w:r>
      <w:r>
        <w:t xml:space="preserve"> </w:t>
      </w:r>
      <w:r w:rsidRPr="00AE2916">
        <w:t>jako</w:t>
      </w:r>
      <w:r>
        <w:t xml:space="preserve"> </w:t>
      </w:r>
      <w:r w:rsidRPr="00AE2916">
        <w:t>okres</w:t>
      </w:r>
      <w:r>
        <w:t xml:space="preserve"> </w:t>
      </w:r>
      <w:r w:rsidRPr="00AE2916">
        <w:t>urlopu</w:t>
      </w:r>
      <w:r>
        <w:t xml:space="preserve"> </w:t>
      </w:r>
      <w:r w:rsidRPr="00AE2916">
        <w:t>rodz</w:t>
      </w:r>
      <w:r w:rsidRPr="00AE2916">
        <w:t>i</w:t>
      </w:r>
      <w:r w:rsidRPr="00AE2916">
        <w:t>cielskiego</w:t>
      </w:r>
      <w:r>
        <w:t xml:space="preserve"> </w:t>
      </w:r>
      <w:r w:rsidRPr="00AE2916">
        <w:t>wynosi:</w:t>
      </w:r>
    </w:p>
    <w:p w:rsidR="000B0F06" w:rsidRPr="00AE2916" w:rsidRDefault="000B0F06" w:rsidP="001C538C">
      <w:pPr>
        <w:pStyle w:val="ZLITPKTzmpktliter"/>
        <w:keepNext/>
      </w:pPr>
      <w:r w:rsidRPr="00AE2916">
        <w:t>1)</w:t>
      </w:r>
      <w:r w:rsidRPr="00AE2916">
        <w:tab/>
        <w:t>100%</w:t>
      </w:r>
      <w:r>
        <w:t xml:space="preserve"> </w:t>
      </w:r>
      <w:r w:rsidRPr="00AE2916">
        <w:t>miesięcznego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12</w:t>
      </w:r>
      <w:r w:rsidR="001C538C" w:rsidRPr="00AE2916">
        <w:t>1</w:t>
      </w:r>
      <w:r w:rsidR="001C538C">
        <w:t xml:space="preserve"> ust. </w:t>
      </w:r>
      <w:r w:rsidRPr="00AE2916">
        <w:t>1,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do:</w:t>
      </w:r>
    </w:p>
    <w:p w:rsidR="000B0F06" w:rsidRPr="00AE2916" w:rsidRDefault="000B0F06" w:rsidP="000B0F06">
      <w:pPr>
        <w:pStyle w:val="ZLITLITwPKTzmlitwpktliter"/>
      </w:pPr>
      <w:r w:rsidRPr="00AE2916">
        <w:t>a)</w:t>
      </w:r>
      <w:r w:rsidRPr="00AE2916">
        <w:tab/>
      </w:r>
      <w:r w:rsidR="001C538C" w:rsidRPr="00AE2916">
        <w:t>6</w:t>
      </w:r>
      <w:r w:rsidR="001C538C">
        <w:t> </w:t>
      </w:r>
      <w:r w:rsidRPr="00AE2916">
        <w:t>tygodni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18</w:t>
      </w:r>
      <w:r>
        <w:t>2</w:t>
      </w:r>
      <w:r w:rsidRPr="00887865">
        <w:rPr>
          <w:rStyle w:val="IGindeksgrny"/>
        </w:rPr>
        <w:t>1a</w:t>
      </w:r>
      <w:r w:rsidR="001C538C">
        <w:t xml:space="preserve"> § </w:t>
      </w:r>
      <w:r w:rsidR="001C538C" w:rsidRPr="00AE2916">
        <w:t>1</w:t>
      </w:r>
      <w:r w:rsidR="001C538C">
        <w:t xml:space="preserve"> pkt </w:t>
      </w:r>
      <w:r w:rsidR="001C538C" w:rsidRPr="00AE2916">
        <w:t>1</w:t>
      </w:r>
      <w:r w:rsidR="001C538C">
        <w:t xml:space="preserve"> i art. </w:t>
      </w:r>
      <w:r w:rsidRPr="00AE2916">
        <w:t>18</w:t>
      </w:r>
      <w:r w:rsidR="001C538C" w:rsidRPr="00AE2916">
        <w:t>3</w:t>
      </w:r>
      <w:r w:rsidR="001C538C">
        <w:t xml:space="preserve"> § 4 pkt </w:t>
      </w:r>
      <w:r w:rsidR="001C538C" w:rsidRPr="00AE2916">
        <w:t>1</w:t>
      </w:r>
      <w:r w:rsidR="001C538C">
        <w:t> </w:t>
      </w:r>
      <w:r w:rsidRPr="00AE2916">
        <w:t>Kodeksu</w:t>
      </w:r>
      <w:r>
        <w:t xml:space="preserve"> </w:t>
      </w:r>
      <w:r w:rsidRPr="00AE2916">
        <w:t>pracy,</w:t>
      </w:r>
    </w:p>
    <w:p w:rsidR="000B0F06" w:rsidRPr="00AE2916" w:rsidRDefault="000B0F06" w:rsidP="000B0F06">
      <w:pPr>
        <w:pStyle w:val="ZLITLITwPKTzmlitwpktliter"/>
      </w:pPr>
      <w:r w:rsidRPr="00AE2916">
        <w:t>b)</w:t>
      </w:r>
      <w:r w:rsidRPr="00AE2916">
        <w:tab/>
      </w:r>
      <w:r w:rsidR="001C538C" w:rsidRPr="00AE2916">
        <w:t>8</w:t>
      </w:r>
      <w:r w:rsidR="001C538C">
        <w:t> </w:t>
      </w:r>
      <w:r w:rsidRPr="00AE2916">
        <w:t>tygodni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przypadkach,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których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18</w:t>
      </w:r>
      <w:r>
        <w:t>2</w:t>
      </w:r>
      <w:r w:rsidRPr="00887865">
        <w:rPr>
          <w:rStyle w:val="IGindeksgrny"/>
        </w:rPr>
        <w:t>1a</w:t>
      </w:r>
      <w:r w:rsidR="001C538C">
        <w:t xml:space="preserve"> § </w:t>
      </w:r>
      <w:r w:rsidR="001C538C" w:rsidRPr="00AE2916">
        <w:t>1</w:t>
      </w:r>
      <w:r w:rsidR="001C538C">
        <w:t xml:space="preserve"> pkt </w:t>
      </w:r>
      <w:r w:rsidR="001C538C" w:rsidRPr="00AE2916">
        <w:t>2</w:t>
      </w:r>
      <w:r w:rsidR="001C538C">
        <w:t xml:space="preserve"> i art. </w:t>
      </w:r>
      <w:r w:rsidRPr="00AE2916">
        <w:t>18</w:t>
      </w:r>
      <w:r w:rsidR="001C538C" w:rsidRPr="00AE2916">
        <w:t>3</w:t>
      </w:r>
      <w:r w:rsidR="001C538C">
        <w:t xml:space="preserve"> § 4 pkt 2 </w:t>
      </w:r>
      <w:r w:rsidRPr="00AE2916">
        <w:t>Kodeksu</w:t>
      </w:r>
      <w:r>
        <w:t xml:space="preserve"> </w:t>
      </w:r>
      <w:r w:rsidRPr="00AE2916">
        <w:t>pracy,</w:t>
      </w:r>
    </w:p>
    <w:p w:rsidR="000B0F06" w:rsidRPr="00AE2916" w:rsidRDefault="000B0F06" w:rsidP="000B0F06">
      <w:pPr>
        <w:pStyle w:val="ZLITLITwPKTzmlitwpktliter"/>
      </w:pPr>
      <w:r w:rsidRPr="00AE2916">
        <w:t>c)</w:t>
      </w:r>
      <w:r w:rsidRPr="00AE2916">
        <w:tab/>
      </w:r>
      <w:r w:rsidR="001C538C" w:rsidRPr="00AE2916">
        <w:t>3</w:t>
      </w:r>
      <w:r w:rsidR="001C538C">
        <w:t> </w:t>
      </w:r>
      <w:r w:rsidRPr="00AE2916">
        <w:t>tygodni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18</w:t>
      </w:r>
      <w:r w:rsidR="001C538C" w:rsidRPr="00AE2916">
        <w:t>3</w:t>
      </w:r>
      <w:r w:rsidR="001C538C">
        <w:t xml:space="preserve"> § 4 pkt 3 </w:t>
      </w:r>
      <w:r w:rsidRPr="00AE2916">
        <w:t>Kodeksu</w:t>
      </w:r>
      <w:r>
        <w:t xml:space="preserve"> </w:t>
      </w:r>
      <w:r w:rsidRPr="00AE2916">
        <w:t>pracy;</w:t>
      </w:r>
    </w:p>
    <w:p w:rsidR="000B0F06" w:rsidRPr="00AE2916" w:rsidRDefault="000B0F06" w:rsidP="000B0F06">
      <w:pPr>
        <w:pStyle w:val="ZLITPKTzmpktliter"/>
      </w:pPr>
      <w:r w:rsidRPr="00AE2916">
        <w:t>2)</w:t>
      </w:r>
      <w:r w:rsidRPr="00AE2916">
        <w:tab/>
        <w:t>60%</w:t>
      </w:r>
      <w:r>
        <w:t xml:space="preserve"> </w:t>
      </w:r>
      <w:r w:rsidRPr="00AE2916">
        <w:t>miesięcznego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12</w:t>
      </w:r>
      <w:r w:rsidR="001C538C" w:rsidRPr="00AE2916">
        <w:t>1</w:t>
      </w:r>
      <w:r w:rsidR="001C538C">
        <w:t xml:space="preserve"> ust. </w:t>
      </w:r>
      <w:r w:rsidRPr="00AE2916">
        <w:t>1,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</w:t>
      </w:r>
      <w:r>
        <w:t xml:space="preserve"> </w:t>
      </w:r>
      <w:r w:rsidRPr="00AE2916">
        <w:t>przypad</w:t>
      </w:r>
      <w:r w:rsidRPr="00AE2916">
        <w:t>a</w:t>
      </w:r>
      <w:r w:rsidRPr="00AE2916">
        <w:t>jący</w:t>
      </w:r>
      <w:r>
        <w:t xml:space="preserve"> </w:t>
      </w:r>
      <w:r w:rsidRPr="00AE2916">
        <w:t>po</w:t>
      </w:r>
      <w:r>
        <w:t xml:space="preserve"> </w:t>
      </w:r>
      <w:r w:rsidRPr="00AE2916">
        <w:t>okresach,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których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pkt </w:t>
      </w:r>
      <w:r w:rsidRPr="00AE2916">
        <w:t>1.</w:t>
      </w:r>
    </w:p>
    <w:p w:rsidR="000B0F06" w:rsidRDefault="000B0F06" w:rsidP="000B0F06">
      <w:pPr>
        <w:pStyle w:val="ZLITUSTzmustliter"/>
      </w:pPr>
      <w:r w:rsidRPr="00AE2916">
        <w:t>3.</w:t>
      </w:r>
      <w:r w:rsidR="001C538C">
        <w:t> </w:t>
      </w:r>
      <w:r w:rsidRPr="00AE2916">
        <w:t>Miesięczne</w:t>
      </w:r>
      <w:r>
        <w:t xml:space="preserve"> </w:t>
      </w:r>
      <w:r w:rsidRPr="00AE2916">
        <w:t>uposażenie</w:t>
      </w:r>
      <w:r>
        <w:t xml:space="preserve"> </w:t>
      </w:r>
      <w:r w:rsidRPr="00AE2916">
        <w:t>policjanta</w:t>
      </w:r>
      <w:r w:rsidR="001C538C">
        <w:softHyphen/>
      </w:r>
      <w:r w:rsidR="001C538C">
        <w:noBreakHyphen/>
      </w:r>
      <w:r w:rsidRPr="00AE2916">
        <w:t>kobiety,</w:t>
      </w:r>
      <w:r>
        <w:t xml:space="preserve"> </w:t>
      </w:r>
      <w:r w:rsidRPr="00AE2916">
        <w:t>która</w:t>
      </w:r>
      <w:r>
        <w:t xml:space="preserve"> </w:t>
      </w:r>
      <w:r w:rsidRPr="00AE2916">
        <w:t>we</w:t>
      </w:r>
      <w:r>
        <w:t xml:space="preserve"> </w:t>
      </w:r>
      <w:r w:rsidRPr="00AE2916">
        <w:t>wniosku,</w:t>
      </w:r>
      <w:r>
        <w:t xml:space="preserve"> </w:t>
      </w:r>
      <w:r w:rsidRPr="00AE2916">
        <w:t>złożonym</w:t>
      </w:r>
      <w:r>
        <w:t xml:space="preserve"> </w:t>
      </w:r>
      <w:r w:rsidRPr="00AE2916">
        <w:t>nie</w:t>
      </w:r>
      <w:r>
        <w:t xml:space="preserve"> </w:t>
      </w:r>
      <w:r w:rsidRPr="00AE2916">
        <w:t>później</w:t>
      </w:r>
      <w:r>
        <w:t xml:space="preserve"> </w:t>
      </w:r>
      <w:r w:rsidRPr="00AE2916">
        <w:t>niż</w:t>
      </w:r>
      <w:r>
        <w:t xml:space="preserve"> </w:t>
      </w:r>
      <w:r w:rsidRPr="00AE2916">
        <w:t>2</w:t>
      </w:r>
      <w:r w:rsidR="001C538C" w:rsidRPr="00AE2916">
        <w:t>1</w:t>
      </w:r>
      <w:r w:rsidR="001C538C">
        <w:t> </w:t>
      </w:r>
      <w:r w:rsidRPr="00AE2916">
        <w:t>dni</w:t>
      </w:r>
      <w:r>
        <w:t xml:space="preserve"> </w:t>
      </w:r>
      <w:r w:rsidRPr="00AE2916">
        <w:t>po</w:t>
      </w:r>
      <w:r>
        <w:t xml:space="preserve"> </w:t>
      </w:r>
      <w:r w:rsidRPr="00AE2916">
        <w:t>por</w:t>
      </w:r>
      <w:r w:rsidRPr="00AE2916">
        <w:t>o</w:t>
      </w:r>
      <w:r w:rsidRPr="00AE2916">
        <w:t>dzie,</w:t>
      </w:r>
      <w:r>
        <w:t xml:space="preserve"> </w:t>
      </w:r>
      <w:r w:rsidRPr="00AE2916">
        <w:t>wystąpi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udzielenie</w:t>
      </w:r>
      <w:r>
        <w:t xml:space="preserve"> </w:t>
      </w:r>
      <w:r w:rsidRPr="00AE2916">
        <w:t>jej,</w:t>
      </w:r>
      <w:r>
        <w:t xml:space="preserve"> </w:t>
      </w:r>
      <w:r w:rsidRPr="00AE2916">
        <w:t>bezpośrednio</w:t>
      </w:r>
      <w:r>
        <w:t xml:space="preserve"> </w:t>
      </w:r>
      <w:r w:rsidRPr="00AE2916">
        <w:t>po</w:t>
      </w:r>
      <w:r>
        <w:t xml:space="preserve"> </w:t>
      </w:r>
      <w:r w:rsidRPr="00AE2916">
        <w:t>urlopie</w:t>
      </w:r>
      <w:r>
        <w:t xml:space="preserve"> </w:t>
      </w:r>
      <w:r w:rsidRPr="00AE2916">
        <w:t>macierzyńskim,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pełnym</w:t>
      </w:r>
      <w:r>
        <w:t xml:space="preserve"> </w:t>
      </w:r>
      <w:r w:rsidRPr="00AE2916">
        <w:t>wymi</w:t>
      </w:r>
      <w:r w:rsidRPr="00AE2916">
        <w:t>a</w:t>
      </w:r>
      <w:r w:rsidRPr="00AE2916">
        <w:t>rze,</w:t>
      </w:r>
      <w:r>
        <w:t xml:space="preserve"> </w:t>
      </w:r>
      <w:r w:rsidRPr="00AE2916">
        <w:t>wynosi</w:t>
      </w:r>
      <w:r>
        <w:t xml:space="preserve"> </w:t>
      </w:r>
      <w:r w:rsidRPr="00AE2916">
        <w:t>80%</w:t>
      </w:r>
      <w:r>
        <w:t xml:space="preserve"> </w:t>
      </w:r>
      <w:r w:rsidRPr="00AE2916">
        <w:t>miesięcznego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12</w:t>
      </w:r>
      <w:r w:rsidR="001C538C" w:rsidRPr="00AE2916">
        <w:t>1</w:t>
      </w:r>
      <w:r w:rsidR="001C538C">
        <w:t xml:space="preserve"> ust. </w:t>
      </w:r>
      <w:r w:rsidRPr="00AE2916">
        <w:t>1,</w:t>
      </w:r>
      <w:r>
        <w:t xml:space="preserve"> </w:t>
      </w:r>
      <w:r w:rsidRPr="00AE2916">
        <w:t>za</w:t>
      </w:r>
      <w:r>
        <w:t xml:space="preserve"> </w:t>
      </w:r>
      <w:r w:rsidRPr="00AE2916">
        <w:t>cały</w:t>
      </w:r>
      <w:r>
        <w:t xml:space="preserve"> </w:t>
      </w:r>
      <w:r w:rsidRPr="00AE2916">
        <w:t>okres</w:t>
      </w:r>
      <w:r>
        <w:t xml:space="preserve"> </w:t>
      </w:r>
      <w:r w:rsidRPr="00AE2916">
        <w:t>odpowiadający</w:t>
      </w:r>
      <w:r>
        <w:t xml:space="preserve"> </w:t>
      </w:r>
      <w:r w:rsidRPr="00AE2916">
        <w:t>okr</w:t>
      </w:r>
      <w:r w:rsidRPr="00AE2916">
        <w:t>e</w:t>
      </w:r>
      <w:r w:rsidRPr="00AE2916">
        <w:t>sowi</w:t>
      </w:r>
      <w:r>
        <w:t xml:space="preserve"> </w:t>
      </w:r>
      <w:r w:rsidRPr="00AE2916">
        <w:t>tych</w:t>
      </w:r>
      <w:r>
        <w:t xml:space="preserve"> </w:t>
      </w:r>
      <w:r w:rsidRPr="00AE2916">
        <w:t>urlopów.</w:t>
      </w:r>
      <w:r w:rsidR="001C538C">
        <w:t>”</w:t>
      </w:r>
      <w:r>
        <w:t>,</w:t>
      </w:r>
    </w:p>
    <w:p w:rsidR="000B0F06" w:rsidRPr="00AE2916" w:rsidRDefault="000B0F06" w:rsidP="001C538C">
      <w:pPr>
        <w:pStyle w:val="LITlitera"/>
        <w:keepNext/>
      </w:pPr>
      <w:r>
        <w:t>b)</w:t>
      </w:r>
      <w:r>
        <w:tab/>
        <w:t xml:space="preserve">ust. </w:t>
      </w:r>
      <w:r w:rsidR="001C538C">
        <w:t>4 i 5 </w:t>
      </w:r>
      <w:r>
        <w:t>otrzymują brzmienie:</w:t>
      </w:r>
    </w:p>
    <w:p w:rsidR="000B0F06" w:rsidRPr="00AE2916" w:rsidRDefault="001C538C" w:rsidP="000B0F06">
      <w:pPr>
        <w:pStyle w:val="ZLITUSTzmustliter"/>
      </w:pPr>
      <w:r>
        <w:t>„</w:t>
      </w:r>
      <w:r w:rsidR="000B0F06" w:rsidRPr="00AE2916">
        <w:t>4.</w:t>
      </w:r>
      <w:r>
        <w:t> </w:t>
      </w:r>
      <w:r w:rsidR="000B0F06" w:rsidRPr="00AE2916">
        <w:t>Przepis</w:t>
      </w:r>
      <w:r>
        <w:t xml:space="preserve"> ust. </w:t>
      </w:r>
      <w:r w:rsidRPr="00AE2916">
        <w:t>3</w:t>
      </w:r>
      <w:r>
        <w:t> </w:t>
      </w:r>
      <w:r w:rsidR="000B0F06" w:rsidRPr="00AE2916">
        <w:t>stosuje</w:t>
      </w:r>
      <w:r w:rsidR="000B0F06">
        <w:t xml:space="preserve"> </w:t>
      </w:r>
      <w:r w:rsidR="000B0F06" w:rsidRPr="00AE2916">
        <w:t>się</w:t>
      </w:r>
      <w:r w:rsidR="000B0F06">
        <w:t xml:space="preserve"> </w:t>
      </w:r>
      <w:r w:rsidR="000B0F06" w:rsidRPr="00AE2916">
        <w:t>odpowiednio</w:t>
      </w:r>
      <w:r w:rsidR="000B0F06">
        <w:t xml:space="preserve"> </w:t>
      </w:r>
      <w:r w:rsidR="000B0F06" w:rsidRPr="00AE2916">
        <w:t>do</w:t>
      </w:r>
      <w:r w:rsidR="000B0F06">
        <w:t xml:space="preserve"> </w:t>
      </w:r>
      <w:r w:rsidR="000B0F06" w:rsidRPr="00AE2916">
        <w:t>policjanta,</w:t>
      </w:r>
      <w:r w:rsidR="000B0F06">
        <w:t xml:space="preserve"> </w:t>
      </w:r>
      <w:r w:rsidR="000B0F06" w:rsidRPr="00AE2916">
        <w:t>który</w:t>
      </w:r>
      <w:r w:rsidR="000B0F06">
        <w:t xml:space="preserve"> </w:t>
      </w:r>
      <w:r w:rsidR="000B0F06" w:rsidRPr="00AE2916">
        <w:t>we</w:t>
      </w:r>
      <w:r w:rsidR="000B0F06">
        <w:t xml:space="preserve"> </w:t>
      </w:r>
      <w:r w:rsidR="000B0F06" w:rsidRPr="00AE2916">
        <w:t>wniosku,</w:t>
      </w:r>
      <w:r w:rsidR="000B0F06">
        <w:t xml:space="preserve"> </w:t>
      </w:r>
      <w:r w:rsidR="000B0F06" w:rsidRPr="00AE2916">
        <w:t>złożonym</w:t>
      </w:r>
      <w:r w:rsidR="000B0F06">
        <w:t xml:space="preserve"> </w:t>
      </w:r>
      <w:r w:rsidR="000B0F06" w:rsidRPr="00AE2916">
        <w:t>nie</w:t>
      </w:r>
      <w:r w:rsidR="000B0F06">
        <w:t xml:space="preserve"> </w:t>
      </w:r>
      <w:r w:rsidR="000B0F06" w:rsidRPr="00AE2916">
        <w:t>później</w:t>
      </w:r>
      <w:r w:rsidR="000B0F06">
        <w:t xml:space="preserve"> </w:t>
      </w:r>
      <w:r w:rsidR="000B0F06" w:rsidRPr="00AE2916">
        <w:t>niż</w:t>
      </w:r>
      <w:r w:rsidR="000B0F06">
        <w:t xml:space="preserve"> </w:t>
      </w:r>
      <w:r w:rsidR="000B0F06" w:rsidRPr="00AE2916">
        <w:t>2</w:t>
      </w:r>
      <w:r w:rsidRPr="00AE2916">
        <w:t>1</w:t>
      </w:r>
      <w:r>
        <w:t> </w:t>
      </w:r>
      <w:r w:rsidR="000B0F06" w:rsidRPr="00AE2916">
        <w:t>dni</w:t>
      </w:r>
      <w:r w:rsidR="000B0F06">
        <w:t xml:space="preserve"> </w:t>
      </w:r>
      <w:r w:rsidR="000B0F06" w:rsidRPr="00AE2916">
        <w:t>po</w:t>
      </w:r>
      <w:r w:rsidR="000B0F06">
        <w:t xml:space="preserve"> </w:t>
      </w:r>
      <w:r w:rsidR="000B0F06" w:rsidRPr="00AE2916">
        <w:t>przyjęciu</w:t>
      </w:r>
      <w:r w:rsidR="000B0F06">
        <w:t xml:space="preserve"> </w:t>
      </w:r>
      <w:r w:rsidR="000B0F06" w:rsidRPr="00AE2916">
        <w:t>dziecka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wychowanie</w:t>
      </w:r>
      <w:r>
        <w:t xml:space="preserve"> </w:t>
      </w:r>
      <w:r w:rsidRPr="00AE2916">
        <w:t>i</w:t>
      </w:r>
      <w:r>
        <w:t> </w:t>
      </w:r>
      <w:r w:rsidR="000B0F06" w:rsidRPr="00AE2916">
        <w:t>wystąpieniu</w:t>
      </w:r>
      <w:r w:rsidR="000B0F06">
        <w:t xml:space="preserve"> </w:t>
      </w:r>
      <w:r w:rsidR="000B0F06" w:rsidRPr="00AE2916">
        <w:t>do</w:t>
      </w:r>
      <w:r w:rsidR="000B0F06">
        <w:t xml:space="preserve"> </w:t>
      </w:r>
      <w:r w:rsidR="000B0F06" w:rsidRPr="00AE2916">
        <w:t>sądu</w:t>
      </w:r>
      <w:r w:rsidR="000B0F06">
        <w:t xml:space="preserve"> </w:t>
      </w:r>
      <w:r w:rsidR="000B0F06" w:rsidRPr="00AE2916">
        <w:t>opiekuńczego</w:t>
      </w:r>
      <w:r>
        <w:t xml:space="preserve"> </w:t>
      </w:r>
      <w:r w:rsidRPr="00AE2916">
        <w:t>z</w:t>
      </w:r>
      <w:r>
        <w:t> </w:t>
      </w:r>
      <w:r w:rsidR="000B0F06" w:rsidRPr="00AE2916">
        <w:t>wnioskiem</w:t>
      </w:r>
      <w:r>
        <w:t xml:space="preserve"> </w:t>
      </w:r>
      <w:r w:rsidRPr="00AE2916">
        <w:t>o</w:t>
      </w:r>
      <w:r>
        <w:t> </w:t>
      </w:r>
      <w:r w:rsidR="000B0F06" w:rsidRPr="00AE2916">
        <w:t>wszczęcie</w:t>
      </w:r>
      <w:r w:rsidR="000B0F06">
        <w:t xml:space="preserve"> </w:t>
      </w:r>
      <w:r w:rsidR="000B0F06" w:rsidRPr="00AE2916">
        <w:t>p</w:t>
      </w:r>
      <w:r w:rsidR="000B0F06" w:rsidRPr="00AE2916">
        <w:t>o</w:t>
      </w:r>
      <w:r w:rsidR="000B0F06" w:rsidRPr="00AE2916">
        <w:t>stępowania</w:t>
      </w:r>
      <w:r>
        <w:t xml:space="preserve"> </w:t>
      </w:r>
      <w:r w:rsidRPr="00AE2916">
        <w:t>w</w:t>
      </w:r>
      <w:r>
        <w:t> </w:t>
      </w:r>
      <w:r w:rsidR="000B0F06" w:rsidRPr="00AE2916">
        <w:t>sprawie</w:t>
      </w:r>
      <w:r w:rsidR="000B0F06">
        <w:t xml:space="preserve"> </w:t>
      </w:r>
      <w:r w:rsidR="000B0F06" w:rsidRPr="00AE2916">
        <w:t>przysposobienia</w:t>
      </w:r>
      <w:r w:rsidR="000B0F06">
        <w:t xml:space="preserve"> </w:t>
      </w:r>
      <w:r w:rsidR="000B0F06" w:rsidRPr="00AE2916">
        <w:t>dziecka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po</w:t>
      </w:r>
      <w:r w:rsidR="000B0F06">
        <w:t xml:space="preserve"> </w:t>
      </w:r>
      <w:r w:rsidR="000B0F06" w:rsidRPr="00AE2916">
        <w:t>przyjęciu</w:t>
      </w:r>
      <w:r w:rsidR="000B0F06">
        <w:t xml:space="preserve"> </w:t>
      </w:r>
      <w:r w:rsidR="000B0F06" w:rsidRPr="00AE2916">
        <w:t>dziecka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wychowanie</w:t>
      </w:r>
      <w:r w:rsidR="000B0F06">
        <w:t xml:space="preserve"> </w:t>
      </w:r>
      <w:r w:rsidR="000B0F06" w:rsidRPr="00AE2916">
        <w:t>jako</w:t>
      </w:r>
      <w:r w:rsidR="000B0F06">
        <w:t xml:space="preserve"> </w:t>
      </w:r>
      <w:r w:rsidR="000B0F06" w:rsidRPr="00AE2916">
        <w:t>rodzina</w:t>
      </w:r>
      <w:r w:rsidR="000B0F06">
        <w:t xml:space="preserve"> </w:t>
      </w:r>
      <w:r w:rsidR="000B0F06" w:rsidRPr="00AE2916">
        <w:t>zastępcza,</w:t>
      </w:r>
      <w:r>
        <w:t xml:space="preserve"> </w:t>
      </w:r>
      <w:r w:rsidRPr="00AE2916">
        <w:t>z</w:t>
      </w:r>
      <w:r>
        <w:t> </w:t>
      </w:r>
      <w:r w:rsidR="000B0F06" w:rsidRPr="00AE2916">
        <w:t>wyjątkiem</w:t>
      </w:r>
      <w:r w:rsidR="000B0F06">
        <w:t xml:space="preserve"> </w:t>
      </w:r>
      <w:r w:rsidR="000B0F06" w:rsidRPr="00AE2916">
        <w:t>rodziny</w:t>
      </w:r>
      <w:r w:rsidR="000B0F06">
        <w:t xml:space="preserve"> </w:t>
      </w:r>
      <w:r w:rsidR="000B0F06" w:rsidRPr="00AE2916">
        <w:t>zastępczej</w:t>
      </w:r>
      <w:r w:rsidR="000B0F06">
        <w:t xml:space="preserve"> </w:t>
      </w:r>
      <w:r w:rsidR="000B0F06" w:rsidRPr="00AE2916">
        <w:t>zawodowej,</w:t>
      </w:r>
      <w:r w:rsidR="000B0F06">
        <w:t xml:space="preserve"> </w:t>
      </w:r>
      <w:r w:rsidR="000B0F06" w:rsidRPr="00AE2916">
        <w:t>wystąpi</w:t>
      </w:r>
      <w:r>
        <w:t xml:space="preserve"> </w:t>
      </w:r>
      <w:r w:rsidRPr="00AE2916">
        <w:t>o</w:t>
      </w:r>
      <w:r>
        <w:t> </w:t>
      </w:r>
      <w:r w:rsidR="000B0F06" w:rsidRPr="00AE2916">
        <w:t>udzielenie</w:t>
      </w:r>
      <w:r w:rsidR="000B0F06">
        <w:t xml:space="preserve"> </w:t>
      </w:r>
      <w:r w:rsidR="000B0F06" w:rsidRPr="00AE2916">
        <w:t>mu,</w:t>
      </w:r>
      <w:r w:rsidR="000B0F06">
        <w:t xml:space="preserve"> </w:t>
      </w:r>
      <w:r w:rsidR="000B0F06" w:rsidRPr="00AE2916">
        <w:t>bezpośrednio</w:t>
      </w:r>
      <w:r w:rsidR="000B0F06">
        <w:t xml:space="preserve"> </w:t>
      </w:r>
      <w:r w:rsidR="000B0F06" w:rsidRPr="00AE2916">
        <w:t>po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rodzicielskiego</w:t>
      </w:r>
      <w:r>
        <w:t xml:space="preserve"> </w:t>
      </w:r>
      <w:r w:rsidRPr="00AE2916">
        <w:t>w</w:t>
      </w:r>
      <w:r>
        <w:t> </w:t>
      </w:r>
      <w:r w:rsidR="000B0F06" w:rsidRPr="00AE2916">
        <w:t>pełnym</w:t>
      </w:r>
      <w:r w:rsidR="000B0F06">
        <w:t xml:space="preserve"> </w:t>
      </w:r>
      <w:r w:rsidR="000B0F06" w:rsidRPr="00AE2916">
        <w:t>wymiarze.</w:t>
      </w:r>
    </w:p>
    <w:p w:rsidR="000B0F06" w:rsidRPr="00AE2916" w:rsidRDefault="000B0F06" w:rsidP="000B0F06">
      <w:pPr>
        <w:pStyle w:val="ZLITUSTzmustliter"/>
      </w:pPr>
      <w:r w:rsidRPr="00AE2916">
        <w:lastRenderedPageBreak/>
        <w:t>5.</w:t>
      </w:r>
      <w:r w:rsidR="001C538C">
        <w:t> </w:t>
      </w:r>
      <w:r w:rsidRPr="00AE2916">
        <w:t>Policjantowi,</w:t>
      </w:r>
      <w:r>
        <w:t xml:space="preserve"> </w:t>
      </w:r>
      <w:r w:rsidRPr="00AE2916">
        <w:t>który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uwagi</w:t>
      </w:r>
      <w:r>
        <w:t xml:space="preserve"> </w:t>
      </w:r>
      <w:r w:rsidRPr="00AE2916">
        <w:t>na</w:t>
      </w:r>
      <w:r>
        <w:t xml:space="preserve"> </w:t>
      </w:r>
      <w:r w:rsidRPr="00AE2916">
        <w:t>wniosek</w:t>
      </w:r>
      <w:r>
        <w:t xml:space="preserve"> </w:t>
      </w:r>
      <w:r w:rsidRPr="00AE2916">
        <w:t>złożony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trybie</w:t>
      </w:r>
      <w:r w:rsidR="001C538C">
        <w:t xml:space="preserve"> ust. </w:t>
      </w:r>
      <w:r w:rsidR="001C538C" w:rsidRPr="00AE2916">
        <w:t>3</w:t>
      </w:r>
      <w:r w:rsidR="001C538C">
        <w:t xml:space="preserve"> albo</w:t>
      </w:r>
      <w:r>
        <w:t xml:space="preserve"> </w:t>
      </w:r>
      <w:r w:rsidR="001C538C" w:rsidRPr="00AE2916">
        <w:t>4</w:t>
      </w:r>
      <w:r w:rsidR="001C538C">
        <w:t> </w:t>
      </w:r>
      <w:r w:rsidRPr="00AE2916">
        <w:t>otrzymał</w:t>
      </w:r>
      <w:r>
        <w:t xml:space="preserve"> </w:t>
      </w:r>
      <w:r w:rsidRPr="00AE2916">
        <w:t>80%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ust. </w:t>
      </w:r>
      <w:r w:rsidRPr="00AE2916">
        <w:t>3,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</w:t>
      </w:r>
      <w:r>
        <w:t xml:space="preserve"> </w:t>
      </w:r>
      <w:r w:rsidRPr="00AE2916">
        <w:t>rezygnacji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urlopu</w:t>
      </w:r>
      <w:r>
        <w:t xml:space="preserve"> </w:t>
      </w:r>
      <w:r w:rsidRPr="00AE2916">
        <w:t>rodzicielskiego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pełnym</w:t>
      </w:r>
      <w:r>
        <w:t xml:space="preserve"> </w:t>
      </w:r>
      <w:r w:rsidRPr="00AE2916">
        <w:t>wymiarze</w:t>
      </w:r>
      <w:r>
        <w:t xml:space="preserve"> </w:t>
      </w:r>
      <w:r w:rsidRPr="00AE2916">
        <w:t>albo</w:t>
      </w:r>
      <w:r>
        <w:t xml:space="preserve"> </w:t>
      </w:r>
      <w:r w:rsidRPr="00AE2916">
        <w:t>rezygnacji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urlopu</w:t>
      </w:r>
      <w:r>
        <w:t xml:space="preserve"> </w:t>
      </w:r>
      <w:r w:rsidRPr="00AE2916">
        <w:t>rodzicielskiego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wymiarze,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ust. </w:t>
      </w:r>
      <w:r w:rsidR="001C538C" w:rsidRPr="00AE2916">
        <w:t>2</w:t>
      </w:r>
      <w:r w:rsidR="001C538C">
        <w:t xml:space="preserve"> pkt </w:t>
      </w:r>
      <w:r w:rsidRPr="00AE2916">
        <w:t>2,</w:t>
      </w:r>
      <w:r>
        <w:t xml:space="preserve"> </w:t>
      </w:r>
      <w:r w:rsidRPr="00AE2916">
        <w:t>przysługuje</w:t>
      </w:r>
      <w:r>
        <w:t xml:space="preserve"> </w:t>
      </w:r>
      <w:r w:rsidRPr="00AE2916">
        <w:t>jednorazowe</w:t>
      </w:r>
      <w:r>
        <w:t xml:space="preserve"> </w:t>
      </w:r>
      <w:r w:rsidRPr="00AE2916">
        <w:t>wyrównanie</w:t>
      </w:r>
      <w:r>
        <w:t xml:space="preserve"> </w:t>
      </w:r>
      <w:r w:rsidRPr="00AE2916">
        <w:t>otrzymywanego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ust. </w:t>
      </w:r>
      <w:r w:rsidRPr="00AE2916">
        <w:t>3,</w:t>
      </w:r>
      <w:r>
        <w:t xml:space="preserve"> </w:t>
      </w:r>
      <w:r w:rsidRPr="00AE2916">
        <w:t>do</w:t>
      </w:r>
      <w:r>
        <w:t xml:space="preserve"> </w:t>
      </w:r>
      <w:r w:rsidRPr="00AE2916">
        <w:t>wysokości</w:t>
      </w:r>
      <w:r>
        <w:t xml:space="preserve"> </w:t>
      </w:r>
      <w:r w:rsidRPr="00AE2916">
        <w:t>100%,</w:t>
      </w:r>
      <w:r>
        <w:t xml:space="preserve"> </w:t>
      </w:r>
      <w:r w:rsidRPr="00AE2916">
        <w:t>pod</w:t>
      </w:r>
      <w:r>
        <w:t xml:space="preserve"> </w:t>
      </w:r>
      <w:r w:rsidRPr="00AE2916">
        <w:t>warunkiem</w:t>
      </w:r>
      <w:r>
        <w:t xml:space="preserve"> </w:t>
      </w:r>
      <w:r w:rsidRPr="00AE2916">
        <w:t>niepobrania</w:t>
      </w:r>
      <w:r>
        <w:t xml:space="preserve"> </w:t>
      </w:r>
      <w:r w:rsidRPr="00AE2916">
        <w:t>upos</w:t>
      </w:r>
      <w:r w:rsidRPr="00AE2916">
        <w:t>a</w:t>
      </w:r>
      <w:r w:rsidRPr="00AE2916">
        <w:t>żenia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odpowiadający</w:t>
      </w:r>
      <w:r>
        <w:t xml:space="preserve"> </w:t>
      </w:r>
      <w:r w:rsidRPr="00AE2916">
        <w:t>okresom</w:t>
      </w:r>
      <w:r>
        <w:t xml:space="preserve"> </w:t>
      </w:r>
      <w:r w:rsidRPr="00AE2916">
        <w:t>tych</w:t>
      </w:r>
      <w:r>
        <w:t xml:space="preserve"> </w:t>
      </w:r>
      <w:r w:rsidRPr="00AE2916">
        <w:t>urlopów.</w:t>
      </w:r>
      <w:r w:rsidR="001C538C">
        <w:t>”</w:t>
      </w:r>
      <w:r w:rsidRPr="00AE2916">
        <w:t>.</w:t>
      </w:r>
    </w:p>
    <w:p w:rsidR="000B0F06" w:rsidRPr="000B0F06" w:rsidRDefault="000B0F06" w:rsidP="001C538C">
      <w:pPr>
        <w:pStyle w:val="ARTartustawynprozporzdzenia"/>
        <w:keepNext/>
      </w:pPr>
      <w:r w:rsidRPr="001C538C">
        <w:rPr>
          <w:rStyle w:val="Ppogrubienie"/>
        </w:rPr>
        <w:t>Art.</w:t>
      </w:r>
      <w:r w:rsidR="001C538C" w:rsidRPr="001C538C">
        <w:rPr>
          <w:rStyle w:val="Ppogrubienie"/>
        </w:rPr>
        <w:t> </w:t>
      </w:r>
      <w:r w:rsidRPr="001C538C">
        <w:rPr>
          <w:rStyle w:val="Ppogrubienie"/>
        </w:rPr>
        <w:t>4.</w:t>
      </w:r>
      <w:r w:rsidR="001C538C">
        <w:t> </w:t>
      </w:r>
      <w:r w:rsidR="001C538C" w:rsidRPr="000B0F06">
        <w:t>W</w:t>
      </w:r>
      <w:r w:rsidR="001C538C">
        <w:t> </w:t>
      </w:r>
      <w:r w:rsidRPr="000B0F06">
        <w:t>ustawie</w:t>
      </w:r>
      <w:r w:rsidR="001C538C" w:rsidRPr="000B0F06">
        <w:t xml:space="preserve"> z</w:t>
      </w:r>
      <w:r w:rsidR="001C538C">
        <w:t> </w:t>
      </w:r>
      <w:r w:rsidRPr="000B0F06">
        <w:t>dnia 1</w:t>
      </w:r>
      <w:r w:rsidR="001C538C" w:rsidRPr="000B0F06">
        <w:t>2</w:t>
      </w:r>
      <w:r w:rsidR="001C538C">
        <w:t> </w:t>
      </w:r>
      <w:r w:rsidRPr="000B0F06">
        <w:t>października 199</w:t>
      </w:r>
      <w:r w:rsidR="001C538C" w:rsidRPr="000B0F06">
        <w:t>0</w:t>
      </w:r>
      <w:r w:rsidR="001C538C">
        <w:t> </w:t>
      </w:r>
      <w:r w:rsidRPr="000B0F06">
        <w:t>r.</w:t>
      </w:r>
      <w:r w:rsidR="001C538C" w:rsidRPr="000B0F06">
        <w:t xml:space="preserve"> o</w:t>
      </w:r>
      <w:r w:rsidR="001C538C">
        <w:t> </w:t>
      </w:r>
      <w:r w:rsidRPr="000B0F06">
        <w:t>Straży Granicznej (</w:t>
      </w:r>
      <w:r w:rsidR="001C538C">
        <w:t>Dz. U.</w:t>
      </w:r>
      <w:r w:rsidR="001C538C" w:rsidRPr="000B0F06">
        <w:t xml:space="preserve"> z</w:t>
      </w:r>
      <w:r w:rsidR="001C538C">
        <w:t> </w:t>
      </w:r>
      <w:r w:rsidRPr="000B0F06">
        <w:t>201</w:t>
      </w:r>
      <w:r w:rsidR="001C538C" w:rsidRPr="000B0F06">
        <w:t>4</w:t>
      </w:r>
      <w:r w:rsidR="001C538C">
        <w:t> </w:t>
      </w:r>
      <w:r w:rsidRPr="000B0F06">
        <w:t>r.</w:t>
      </w:r>
      <w:r w:rsidR="001C538C">
        <w:t xml:space="preserve"> poz. </w:t>
      </w:r>
      <w:r w:rsidRPr="000B0F06">
        <w:t>140</w:t>
      </w:r>
      <w:r w:rsidR="001C538C" w:rsidRPr="000B0F06">
        <w:t>2</w:t>
      </w:r>
      <w:r w:rsidR="005A72FD">
        <w:t>,</w:t>
      </w:r>
      <w:r w:rsidR="00EB5854">
        <w:t xml:space="preserve"> z </w:t>
      </w:r>
      <w:proofErr w:type="spellStart"/>
      <w:r w:rsidR="00EB5854">
        <w:t>późn</w:t>
      </w:r>
      <w:proofErr w:type="spellEnd"/>
      <w:r w:rsidR="00EB5854">
        <w:t>. zm.</w:t>
      </w:r>
      <w:r w:rsidR="00EB5854">
        <w:rPr>
          <w:rStyle w:val="Odwoanieprzypisudolnego"/>
        </w:rPr>
        <w:footnoteReference w:id="6"/>
      </w:r>
      <w:r w:rsidR="00EB5854">
        <w:rPr>
          <w:rStyle w:val="IGindeksgrny"/>
        </w:rPr>
        <w:t>)</w:t>
      </w:r>
      <w:r w:rsidRPr="000B0F06">
        <w:t>) wprowadza się następujące zmiany:</w:t>
      </w:r>
    </w:p>
    <w:p w:rsidR="000B0F06" w:rsidRPr="000B0F06" w:rsidRDefault="000B0F06" w:rsidP="001C538C">
      <w:pPr>
        <w:pStyle w:val="PKTpunkt"/>
        <w:keepNext/>
      </w:pPr>
      <w:r w:rsidRPr="00AE2916">
        <w:t>1)</w:t>
      </w:r>
      <w:r w:rsidRPr="00AE2916">
        <w:tab/>
        <w:t>art.</w:t>
      </w:r>
      <w:r w:rsidRPr="000B0F06">
        <w:t xml:space="preserve"> 4</w:t>
      </w:r>
      <w:r w:rsidR="001C538C" w:rsidRPr="000B0F06">
        <w:t>8</w:t>
      </w:r>
      <w:r w:rsidR="001C538C">
        <w:t> </w:t>
      </w:r>
      <w:r w:rsidRPr="000B0F06">
        <w:t>otrzymuje brzmienie:</w:t>
      </w:r>
    </w:p>
    <w:p w:rsidR="000B0F06" w:rsidRPr="00AE2916" w:rsidRDefault="001C538C" w:rsidP="000B0F06">
      <w:pPr>
        <w:pStyle w:val="ZARTzmartartykuempunktem"/>
      </w:pPr>
      <w:r>
        <w:t>„</w:t>
      </w:r>
      <w:r w:rsidR="000B0F06" w:rsidRPr="00AE2916">
        <w:t>Art.</w:t>
      </w:r>
      <w:r>
        <w:t> </w:t>
      </w:r>
      <w:r w:rsidR="000B0F06" w:rsidRPr="00AE2916">
        <w:t>48.</w:t>
      </w:r>
      <w:r>
        <w:t> </w:t>
      </w:r>
      <w:r w:rsidR="000B0F06" w:rsidRPr="00AE2916">
        <w:t>1.</w:t>
      </w:r>
      <w:r w:rsidR="000B0F06">
        <w:t xml:space="preserve"> </w:t>
      </w:r>
      <w:r w:rsidR="000B0F06" w:rsidRPr="00AE2916">
        <w:t>Funkcjonariusza</w:t>
      </w:r>
      <w:r w:rsidR="000B0F06">
        <w:t xml:space="preserve"> </w:t>
      </w:r>
      <w:r w:rsidR="000B0F06" w:rsidRPr="00AE2916">
        <w:t>nie</w:t>
      </w:r>
      <w:r w:rsidR="000B0F06">
        <w:t xml:space="preserve"> </w:t>
      </w:r>
      <w:r w:rsidR="000B0F06" w:rsidRPr="00AE2916">
        <w:t>można</w:t>
      </w:r>
      <w:r w:rsidR="000B0F06">
        <w:t xml:space="preserve"> </w:t>
      </w:r>
      <w:r w:rsidR="000B0F06" w:rsidRPr="00AE2916">
        <w:t>zwolnić</w:t>
      </w:r>
      <w:r w:rsidR="000B0F06">
        <w:t xml:space="preserve"> </w:t>
      </w:r>
      <w:r w:rsidR="000B0F06" w:rsidRPr="00AE2916">
        <w:t>ze</w:t>
      </w:r>
      <w:r w:rsidR="000B0F06">
        <w:t xml:space="preserve"> </w:t>
      </w:r>
      <w:r w:rsidR="000B0F06" w:rsidRPr="00AE2916">
        <w:t>służby</w:t>
      </w:r>
      <w:r>
        <w:t xml:space="preserve"> </w:t>
      </w:r>
      <w:r w:rsidRPr="00AE2916">
        <w:t>w</w:t>
      </w:r>
      <w:r>
        <w:t> </w:t>
      </w:r>
      <w:r w:rsidR="000B0F06" w:rsidRPr="00AE2916">
        <w:t>okresie</w:t>
      </w:r>
      <w:r w:rsidR="000B0F06">
        <w:t xml:space="preserve"> </w:t>
      </w:r>
      <w:r w:rsidR="000B0F06" w:rsidRPr="00AE2916">
        <w:t>ciąży,</w:t>
      </w:r>
      <w:r>
        <w:t xml:space="preserve"> </w:t>
      </w:r>
      <w:r w:rsidRPr="00AE2916">
        <w:t>w</w:t>
      </w:r>
      <w:r>
        <w:t> </w:t>
      </w:r>
      <w:r w:rsidR="000B0F06" w:rsidRPr="00AE2916">
        <w:t>czasie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ojcowskiego,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rodzicielskiego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wychowa</w:t>
      </w:r>
      <w:r w:rsidR="000B0F06" w:rsidRPr="00AE2916">
        <w:t>w</w:t>
      </w:r>
      <w:r w:rsidR="000B0F06" w:rsidRPr="00AE2916">
        <w:t>czego,</w:t>
      </w:r>
      <w:r>
        <w:t xml:space="preserve"> </w:t>
      </w:r>
      <w:r w:rsidRPr="00AE2916">
        <w:t>z</w:t>
      </w:r>
      <w:r>
        <w:t> </w:t>
      </w:r>
      <w:r w:rsidR="000B0F06" w:rsidRPr="00AE2916">
        <w:t>wyjątkiem</w:t>
      </w:r>
      <w:r w:rsidR="000B0F06">
        <w:t xml:space="preserve"> </w:t>
      </w:r>
      <w:r w:rsidR="000B0F06" w:rsidRPr="00AE2916">
        <w:t>przypadków</w:t>
      </w:r>
      <w:r w:rsidR="000B0F06">
        <w:t xml:space="preserve"> </w:t>
      </w:r>
      <w:r w:rsidR="000B0F06" w:rsidRPr="00AE2916">
        <w:t>określonych</w:t>
      </w:r>
      <w:r>
        <w:t xml:space="preserve"> </w:t>
      </w:r>
      <w:r w:rsidRPr="00AE2916">
        <w:t>w</w:t>
      </w:r>
      <w:r>
        <w:t> art. </w:t>
      </w:r>
      <w:r w:rsidR="000B0F06" w:rsidRPr="00AE2916">
        <w:t>4</w:t>
      </w:r>
      <w:r w:rsidRPr="00AE2916">
        <w:t>5</w:t>
      </w:r>
      <w:r>
        <w:t xml:space="preserve"> ust. </w:t>
      </w:r>
      <w:r w:rsidRPr="00AE2916">
        <w:t>1</w:t>
      </w:r>
      <w:r>
        <w:t xml:space="preserve"> pkt </w:t>
      </w:r>
      <w:r w:rsidRPr="00AE2916">
        <w:t>3</w:t>
      </w:r>
      <w:r>
        <w:t xml:space="preserve"> i </w:t>
      </w:r>
      <w:r w:rsidR="000B0F06" w:rsidRPr="00AE2916">
        <w:t>4,</w:t>
      </w:r>
      <w:r>
        <w:t xml:space="preserve"> ust. </w:t>
      </w:r>
      <w:r w:rsidRPr="00AE2916">
        <w:t>2</w:t>
      </w:r>
      <w:r>
        <w:t xml:space="preserve"> pkt </w:t>
      </w:r>
      <w:r w:rsidR="000B0F06" w:rsidRPr="00AE2916">
        <w:t>2,</w:t>
      </w:r>
      <w:r w:rsidR="000B0F06">
        <w:t xml:space="preserve"> </w:t>
      </w:r>
      <w:r w:rsidR="000B0F06" w:rsidRPr="00AE2916">
        <w:t>3,</w:t>
      </w:r>
      <w:r w:rsidR="000B0F06">
        <w:t xml:space="preserve"> </w:t>
      </w:r>
      <w:r w:rsidR="000B0F06" w:rsidRPr="00AE2916">
        <w:t>5,</w:t>
      </w:r>
      <w:r w:rsidR="000B0F06">
        <w:t xml:space="preserve"> </w:t>
      </w:r>
      <w:r w:rsidRPr="00AE2916">
        <w:t>7</w:t>
      </w:r>
      <w:r>
        <w:t xml:space="preserve"> i </w:t>
      </w:r>
      <w:r w:rsidR="000B0F06" w:rsidRPr="00AE2916">
        <w:t>1</w:t>
      </w:r>
      <w:r w:rsidRPr="00AE2916">
        <w:t>0</w:t>
      </w:r>
      <w:r>
        <w:t xml:space="preserve"> oraz ust. </w:t>
      </w:r>
      <w:r w:rsidR="000B0F06" w:rsidRPr="00AE2916">
        <w:t>3.</w:t>
      </w:r>
    </w:p>
    <w:p w:rsidR="000B0F06" w:rsidRPr="00AE2916" w:rsidRDefault="000B0F06" w:rsidP="000B0F06">
      <w:pPr>
        <w:pStyle w:val="ZUSTzmustartykuempunktem"/>
      </w:pPr>
      <w:r w:rsidRPr="00AE2916">
        <w:t>2.</w:t>
      </w:r>
      <w:r w:rsidR="001C538C">
        <w:t> </w:t>
      </w:r>
      <w:r w:rsidR="001C538C" w:rsidRPr="00AE2916">
        <w:t>W</w:t>
      </w:r>
      <w:r w:rsidR="001C538C">
        <w:t> </w:t>
      </w:r>
      <w:r w:rsidRPr="00AE2916">
        <w:t>razie</w:t>
      </w:r>
      <w:r>
        <w:t xml:space="preserve"> </w:t>
      </w:r>
      <w:r w:rsidRPr="00AE2916">
        <w:t>zwolnienia</w:t>
      </w:r>
      <w:r>
        <w:t xml:space="preserve"> </w:t>
      </w:r>
      <w:r w:rsidRPr="00AE2916">
        <w:t>funkcjonariusza</w:t>
      </w:r>
      <w:r>
        <w:t xml:space="preserve"> </w:t>
      </w:r>
      <w:r w:rsidRPr="00AE2916">
        <w:t>ze</w:t>
      </w:r>
      <w:r>
        <w:t xml:space="preserve"> </w:t>
      </w:r>
      <w:r w:rsidRPr="00AE2916">
        <w:t>służby</w:t>
      </w:r>
      <w:r>
        <w:t xml:space="preserve"> </w:t>
      </w:r>
      <w:r w:rsidRPr="00AE2916">
        <w:t>na</w:t>
      </w:r>
      <w:r>
        <w:t xml:space="preserve"> </w:t>
      </w:r>
      <w:r w:rsidRPr="00AE2916">
        <w:t>podstawie</w:t>
      </w:r>
      <w:r w:rsidR="001C538C">
        <w:t xml:space="preserve"> art. </w:t>
      </w:r>
      <w:r w:rsidRPr="00AE2916">
        <w:t>4</w:t>
      </w:r>
      <w:r w:rsidR="001C538C" w:rsidRPr="00AE2916">
        <w:t>5</w:t>
      </w:r>
      <w:r w:rsidR="001C538C">
        <w:t xml:space="preserve"> ust. </w:t>
      </w:r>
      <w:r w:rsidR="001C538C" w:rsidRPr="00AE2916">
        <w:t>2</w:t>
      </w:r>
      <w:r w:rsidR="001C538C">
        <w:t xml:space="preserve"> pkt </w:t>
      </w:r>
      <w:r w:rsidR="001C538C" w:rsidRPr="00AE2916">
        <w:t>5</w:t>
      </w:r>
      <w:r w:rsidR="001C538C">
        <w:t xml:space="preserve"> lub</w:t>
      </w:r>
      <w:r>
        <w:t xml:space="preserve"> </w:t>
      </w:r>
      <w:r w:rsidR="001C538C" w:rsidRPr="00AE2916">
        <w:t>7</w:t>
      </w:r>
      <w:r w:rsidR="001C538C">
        <w:t xml:space="preserve"> w </w:t>
      </w:r>
      <w:r w:rsidRPr="00AE2916">
        <w:t>okresie</w:t>
      </w:r>
      <w:r>
        <w:t xml:space="preserve"> </w:t>
      </w:r>
      <w:r w:rsidRPr="00AE2916">
        <w:t>ciąży,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czasie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macierzyńskiego,</w:t>
      </w:r>
      <w:r>
        <w:t xml:space="preserve"> </w:t>
      </w:r>
      <w:r w:rsidRPr="00AE2916">
        <w:t>urlopu</w:t>
      </w:r>
      <w:r>
        <w:t xml:space="preserve"> </w:t>
      </w:r>
      <w:r w:rsidRPr="00AE2916">
        <w:t>na</w:t>
      </w:r>
      <w:r>
        <w:t xml:space="preserve"> </w:t>
      </w:r>
      <w:r w:rsidRPr="00AE2916">
        <w:t>warunkach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macierzyńskiego,</w:t>
      </w:r>
      <w:r>
        <w:t xml:space="preserve"> </w:t>
      </w:r>
      <w:r w:rsidRPr="00AE2916">
        <w:t>urlopu</w:t>
      </w:r>
      <w:r>
        <w:t xml:space="preserve"> </w:t>
      </w:r>
      <w:r w:rsidRPr="00AE2916">
        <w:t>ojcowskiego</w:t>
      </w:r>
      <w:r>
        <w:t xml:space="preserve"> </w:t>
      </w:r>
      <w:r w:rsidRPr="00AE2916">
        <w:t>lub</w:t>
      </w:r>
      <w:r>
        <w:t xml:space="preserve"> </w:t>
      </w:r>
      <w:r w:rsidRPr="00AE2916">
        <w:t>urlopu</w:t>
      </w:r>
      <w:r>
        <w:t xml:space="preserve"> </w:t>
      </w:r>
      <w:r w:rsidRPr="00AE2916">
        <w:t>r</w:t>
      </w:r>
      <w:r w:rsidRPr="00AE2916">
        <w:t>o</w:t>
      </w:r>
      <w:r w:rsidRPr="00AE2916">
        <w:t>dzicielskiego</w:t>
      </w:r>
      <w:r>
        <w:t xml:space="preserve"> </w:t>
      </w:r>
      <w:r w:rsidRPr="00AE2916">
        <w:t>przysługuje</w:t>
      </w:r>
      <w:r>
        <w:t xml:space="preserve"> </w:t>
      </w:r>
      <w:r w:rsidRPr="00AE2916">
        <w:t>mu</w:t>
      </w:r>
      <w:r>
        <w:t xml:space="preserve"> </w:t>
      </w:r>
      <w:r w:rsidRPr="00AE2916">
        <w:t>uposażenie</w:t>
      </w:r>
      <w:r>
        <w:t xml:space="preserve"> </w:t>
      </w:r>
      <w:r w:rsidRPr="00AE2916">
        <w:t>do</w:t>
      </w:r>
      <w:r>
        <w:t xml:space="preserve"> </w:t>
      </w:r>
      <w:r w:rsidRPr="00AE2916">
        <w:t>końca</w:t>
      </w:r>
      <w:r>
        <w:t xml:space="preserve"> </w:t>
      </w:r>
      <w:r w:rsidRPr="00AE2916">
        <w:t>okresu</w:t>
      </w:r>
      <w:r>
        <w:t xml:space="preserve"> </w:t>
      </w:r>
      <w:r w:rsidRPr="00AE2916">
        <w:t>ciąży</w:t>
      </w:r>
      <w:r>
        <w:t xml:space="preserve"> </w:t>
      </w:r>
      <w:r w:rsidRPr="00AE2916">
        <w:t>oraz</w:t>
      </w:r>
      <w:r>
        <w:t xml:space="preserve"> </w:t>
      </w:r>
      <w:r w:rsidRPr="00AE2916">
        <w:t>trwania</w:t>
      </w:r>
      <w:r>
        <w:t xml:space="preserve"> </w:t>
      </w:r>
      <w:r w:rsidRPr="00AE2916">
        <w:t>wymienionego</w:t>
      </w:r>
      <w:r>
        <w:t xml:space="preserve"> </w:t>
      </w:r>
      <w:r w:rsidRPr="00AE2916">
        <w:t>urlopu.</w:t>
      </w:r>
      <w:r w:rsidR="001C538C">
        <w:t>”</w:t>
      </w:r>
      <w:r w:rsidRPr="00AE2916">
        <w:t>;</w:t>
      </w:r>
    </w:p>
    <w:p w:rsidR="000B0F06" w:rsidRPr="000B0F06" w:rsidRDefault="000B0F06" w:rsidP="001C538C">
      <w:pPr>
        <w:pStyle w:val="PKTpunkt"/>
        <w:keepNext/>
      </w:pPr>
      <w:r w:rsidRPr="00AE2916">
        <w:t>2)</w:t>
      </w:r>
      <w:r w:rsidRPr="00AE2916">
        <w:tab/>
        <w:t>art.</w:t>
      </w:r>
      <w:r w:rsidRPr="000B0F06">
        <w:t xml:space="preserve"> 83a otrzymuje brzmienie:</w:t>
      </w:r>
    </w:p>
    <w:p w:rsidR="000B0F06" w:rsidRPr="00AE2916" w:rsidRDefault="001C538C" w:rsidP="000B0F06">
      <w:pPr>
        <w:pStyle w:val="ZARTzmartartykuempunktem"/>
      </w:pPr>
      <w:r>
        <w:t>„</w:t>
      </w:r>
      <w:r w:rsidR="000B0F06" w:rsidRPr="00AE2916">
        <w:t>Art.</w:t>
      </w:r>
      <w:r>
        <w:t> </w:t>
      </w:r>
      <w:r w:rsidR="000B0F06" w:rsidRPr="00AE2916">
        <w:t>83a.</w:t>
      </w:r>
      <w:r>
        <w:t> </w:t>
      </w:r>
      <w:r w:rsidR="000B0F06" w:rsidRPr="00AE2916">
        <w:t>Jeżeli</w:t>
      </w:r>
      <w:r w:rsidR="000B0F06">
        <w:t xml:space="preserve"> </w:t>
      </w:r>
      <w:r w:rsidR="000B0F06" w:rsidRPr="00AE2916">
        <w:t>zachodzi</w:t>
      </w:r>
      <w:r w:rsidR="000B0F06">
        <w:t xml:space="preserve"> </w:t>
      </w:r>
      <w:r w:rsidR="000B0F06" w:rsidRPr="00AE2916">
        <w:t>konieczność</w:t>
      </w:r>
      <w:r w:rsidR="000B0F06">
        <w:t xml:space="preserve"> </w:t>
      </w:r>
      <w:r w:rsidR="000B0F06" w:rsidRPr="00AE2916">
        <w:t>zastępstwa</w:t>
      </w:r>
      <w:r w:rsidR="000B0F06">
        <w:t xml:space="preserve"> </w:t>
      </w:r>
      <w:r w:rsidR="000B0F06" w:rsidRPr="00AE2916">
        <w:t>funkcjonariusza</w:t>
      </w:r>
      <w:r>
        <w:t xml:space="preserve"> </w:t>
      </w:r>
      <w:r w:rsidRPr="00AE2916">
        <w:t>w</w:t>
      </w:r>
      <w:r>
        <w:t> </w:t>
      </w:r>
      <w:r w:rsidR="000B0F06" w:rsidRPr="00AE2916">
        <w:t>czasie</w:t>
      </w:r>
      <w:r w:rsidR="000B0F06">
        <w:t xml:space="preserve"> </w:t>
      </w:r>
      <w:r w:rsidR="000B0F06" w:rsidRPr="00AE2916">
        <w:t>jego</w:t>
      </w:r>
      <w:r w:rsidR="000B0F06">
        <w:t xml:space="preserve"> </w:t>
      </w:r>
      <w:r w:rsidR="000B0F06" w:rsidRPr="00AE2916">
        <w:t>nieobecności</w:t>
      </w:r>
      <w:r>
        <w:t xml:space="preserve"> </w:t>
      </w:r>
      <w:r w:rsidRPr="00AE2916">
        <w:t>w</w:t>
      </w:r>
      <w:r>
        <w:t> </w:t>
      </w:r>
      <w:r w:rsidR="000B0F06" w:rsidRPr="00AE2916">
        <w:t>służbie</w:t>
      </w:r>
      <w:r>
        <w:t xml:space="preserve"> </w:t>
      </w:r>
      <w:r w:rsidRPr="00AE2916">
        <w:t>w</w:t>
      </w:r>
      <w:r>
        <w:t> </w:t>
      </w:r>
      <w:r w:rsidR="000B0F06" w:rsidRPr="00AE2916">
        <w:t>związku</w:t>
      </w:r>
      <w:r>
        <w:t xml:space="preserve"> </w:t>
      </w:r>
      <w:r w:rsidRPr="00AE2916">
        <w:t>z</w:t>
      </w:r>
      <w:r>
        <w:t> </w:t>
      </w:r>
      <w:r w:rsidR="000B0F06" w:rsidRPr="00AE2916">
        <w:t>przebywaniem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macierzyńskim,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o</w:t>
      </w:r>
      <w:r w:rsidR="000B0F06" w:rsidRPr="00AE2916">
        <w:t>j</w:t>
      </w:r>
      <w:r w:rsidR="000B0F06" w:rsidRPr="00AE2916">
        <w:t>cowskim,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rodzicielskim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wychowawczym,</w:t>
      </w:r>
      <w:r w:rsidR="000B0F06">
        <w:t xml:space="preserve"> </w:t>
      </w:r>
      <w:r w:rsidR="000B0F06" w:rsidRPr="00AE2916">
        <w:t>można</w:t>
      </w:r>
      <w:r>
        <w:t xml:space="preserve"> </w:t>
      </w:r>
      <w:r w:rsidRPr="00AE2916">
        <w:t>w</w:t>
      </w:r>
      <w:r>
        <w:t> </w:t>
      </w:r>
      <w:r w:rsidR="000B0F06" w:rsidRPr="00AE2916">
        <w:t>tym</w:t>
      </w:r>
      <w:r w:rsidR="000B0F06">
        <w:t xml:space="preserve"> </w:t>
      </w:r>
      <w:r w:rsidR="000B0F06" w:rsidRPr="00AE2916">
        <w:t>celu</w:t>
      </w:r>
      <w:r w:rsidR="000B0F06">
        <w:t xml:space="preserve"> </w:t>
      </w:r>
      <w:r w:rsidR="000B0F06" w:rsidRPr="00AE2916">
        <w:t>zatrudnić</w:t>
      </w:r>
      <w:r w:rsidR="000B0F06">
        <w:t xml:space="preserve"> </w:t>
      </w:r>
      <w:r w:rsidR="000B0F06" w:rsidRPr="00AE2916">
        <w:t>pracownika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podstawie</w:t>
      </w:r>
      <w:r w:rsidR="000B0F06">
        <w:t xml:space="preserve"> </w:t>
      </w:r>
      <w:r w:rsidR="000B0F06" w:rsidRPr="00AE2916">
        <w:t>umowy</w:t>
      </w:r>
      <w:r>
        <w:t xml:space="preserve"> </w:t>
      </w:r>
      <w:r w:rsidRPr="00AE2916">
        <w:t>o</w:t>
      </w:r>
      <w:r>
        <w:t> </w:t>
      </w:r>
      <w:r w:rsidR="000B0F06" w:rsidRPr="00AE2916">
        <w:t>pracę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czas</w:t>
      </w:r>
      <w:r w:rsidR="000B0F06">
        <w:t xml:space="preserve"> </w:t>
      </w:r>
      <w:r w:rsidR="000B0F06" w:rsidRPr="00AE2916">
        <w:t>określony,</w:t>
      </w:r>
      <w:r w:rsidR="000B0F06">
        <w:t xml:space="preserve"> </w:t>
      </w:r>
      <w:r w:rsidR="000B0F06" w:rsidRPr="00AE2916">
        <w:t>obejmujący</w:t>
      </w:r>
      <w:r w:rsidR="000B0F06">
        <w:t xml:space="preserve"> </w:t>
      </w:r>
      <w:r w:rsidR="000B0F06" w:rsidRPr="00AE2916">
        <w:t>czas</w:t>
      </w:r>
      <w:r w:rsidR="000B0F06">
        <w:t xml:space="preserve"> </w:t>
      </w:r>
      <w:r w:rsidR="000B0F06" w:rsidRPr="00AE2916">
        <w:t>tej</w:t>
      </w:r>
      <w:r w:rsidR="000B0F06">
        <w:t xml:space="preserve"> </w:t>
      </w:r>
      <w:r w:rsidR="000B0F06" w:rsidRPr="00AE2916">
        <w:t>nieobecności.</w:t>
      </w:r>
      <w:r>
        <w:t>”</w:t>
      </w:r>
      <w:r w:rsidR="000B0F06" w:rsidRPr="00AE2916">
        <w:t>;</w:t>
      </w:r>
    </w:p>
    <w:p w:rsidR="000B0F06" w:rsidRPr="000B0F06" w:rsidRDefault="000B0F06" w:rsidP="001C538C">
      <w:pPr>
        <w:pStyle w:val="PKTpunkt"/>
        <w:keepNext/>
      </w:pPr>
      <w:r w:rsidRPr="00AE2916">
        <w:t>3)</w:t>
      </w:r>
      <w:r w:rsidR="005A72FD">
        <w:tab/>
      </w:r>
      <w:r w:rsidRPr="000B0F06">
        <w:t>w</w:t>
      </w:r>
      <w:r w:rsidR="001C538C">
        <w:t xml:space="preserve"> art. </w:t>
      </w:r>
      <w:r w:rsidRPr="000B0F06">
        <w:t>125a:</w:t>
      </w:r>
    </w:p>
    <w:p w:rsidR="000B0F06" w:rsidRPr="00AE2916" w:rsidRDefault="000B0F06" w:rsidP="001C538C">
      <w:pPr>
        <w:pStyle w:val="LITlitera"/>
        <w:keepNext/>
      </w:pPr>
      <w:r>
        <w:t>a)</w:t>
      </w:r>
      <w:r>
        <w:tab/>
        <w:t>ust. 1–</w:t>
      </w:r>
      <w:r w:rsidR="001C538C">
        <w:t>3 </w:t>
      </w:r>
      <w:r>
        <w:t>o</w:t>
      </w:r>
      <w:r w:rsidRPr="00AE2916">
        <w:t>trzymuj</w:t>
      </w:r>
      <w:r>
        <w:t xml:space="preserve">ą </w:t>
      </w:r>
      <w:r w:rsidRPr="00AE2916">
        <w:t>brzmienie:</w:t>
      </w:r>
    </w:p>
    <w:p w:rsidR="000B0F06" w:rsidRPr="00AE2916" w:rsidRDefault="001C538C" w:rsidP="000B0F06">
      <w:pPr>
        <w:pStyle w:val="ZLITUSTzmustliter"/>
      </w:pPr>
      <w:r>
        <w:t>„</w:t>
      </w:r>
      <w:r w:rsidR="000B0F06" w:rsidRPr="00AE2916">
        <w:t>1.</w:t>
      </w:r>
      <w:r>
        <w:t> </w:t>
      </w:r>
      <w:r w:rsidR="000B0F06" w:rsidRPr="00AE2916">
        <w:t>Miesięczne</w:t>
      </w:r>
      <w:r w:rsidR="000B0F06">
        <w:t xml:space="preserve"> </w:t>
      </w:r>
      <w:r w:rsidR="000B0F06" w:rsidRPr="00AE2916">
        <w:t>uposażenie</w:t>
      </w:r>
      <w:r w:rsidR="000B0F06">
        <w:t xml:space="preserve"> </w:t>
      </w:r>
      <w:r w:rsidR="000B0F06" w:rsidRPr="00AE2916">
        <w:t>funkcjonariusza</w:t>
      </w:r>
      <w:r w:rsidR="000B0F06">
        <w:t xml:space="preserve"> </w:t>
      </w:r>
      <w:r w:rsidR="000B0F06" w:rsidRPr="00AE2916">
        <w:t>za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ustalony</w:t>
      </w:r>
      <w:r w:rsidR="000B0F06">
        <w:t xml:space="preserve"> </w:t>
      </w:r>
      <w:r w:rsidR="000B0F06" w:rsidRPr="00AE2916">
        <w:t>przepisami</w:t>
      </w:r>
      <w:r w:rsidR="000B0F06">
        <w:t xml:space="preserve"> </w:t>
      </w:r>
      <w:r w:rsidR="000B0F06" w:rsidRPr="00AE2916">
        <w:t>Kodeksu</w:t>
      </w:r>
      <w:r w:rsidR="000B0F06">
        <w:t xml:space="preserve"> </w:t>
      </w:r>
      <w:r w:rsidR="000B0F06" w:rsidRPr="00AE2916">
        <w:t>pracy</w:t>
      </w:r>
      <w:r w:rsidR="000B0F06">
        <w:t xml:space="preserve"> </w:t>
      </w:r>
      <w:r w:rsidR="000B0F06" w:rsidRPr="00AE2916">
        <w:t>jako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</w:t>
      </w:r>
      <w:r w:rsidR="000B0F06">
        <w:t xml:space="preserve"> </w:t>
      </w:r>
      <w:r w:rsidR="000B0F06" w:rsidRPr="00AE2916">
        <w:t>oraz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ojcowskiego</w:t>
      </w:r>
      <w:r w:rsidR="000B0F06">
        <w:t xml:space="preserve"> </w:t>
      </w:r>
      <w:r w:rsidR="000B0F06" w:rsidRPr="00AE2916">
        <w:t>wynosi</w:t>
      </w:r>
      <w:r w:rsidR="000B0F06">
        <w:t xml:space="preserve"> </w:t>
      </w:r>
      <w:r w:rsidR="000B0F06" w:rsidRPr="00AE2916">
        <w:t>100%</w:t>
      </w:r>
      <w:r w:rsidR="000B0F06">
        <w:t xml:space="preserve"> </w:t>
      </w:r>
      <w:r w:rsidR="000B0F06" w:rsidRPr="00AE2916">
        <w:t>miesięcznego</w:t>
      </w:r>
      <w:r w:rsidR="000B0F06">
        <w:t xml:space="preserve"> </w:t>
      </w:r>
      <w:r w:rsidR="000B0F06" w:rsidRPr="00AE2916">
        <w:t>uposażenia,</w:t>
      </w:r>
      <w:r>
        <w:t xml:space="preserve"> </w:t>
      </w:r>
      <w:r w:rsidRPr="00AE2916">
        <w:t>o</w:t>
      </w:r>
      <w:r>
        <w:t> </w:t>
      </w:r>
      <w:r w:rsidR="000B0F06" w:rsidRPr="00AE2916">
        <w:t>którym</w:t>
      </w:r>
      <w:r w:rsidR="000B0F06">
        <w:t xml:space="preserve"> </w:t>
      </w:r>
      <w:r w:rsidR="000B0F06" w:rsidRPr="00AE2916">
        <w:t>mowa</w:t>
      </w:r>
      <w:r>
        <w:t xml:space="preserve"> </w:t>
      </w:r>
      <w:r w:rsidRPr="00AE2916">
        <w:t>w</w:t>
      </w:r>
      <w:r>
        <w:t> art. </w:t>
      </w:r>
      <w:r w:rsidR="000B0F06" w:rsidRPr="00AE2916">
        <w:t>12</w:t>
      </w:r>
      <w:r w:rsidRPr="00AE2916">
        <w:t>5</w:t>
      </w:r>
      <w:r>
        <w:t xml:space="preserve"> ust. </w:t>
      </w:r>
      <w:r w:rsidR="000B0F06" w:rsidRPr="00AE2916">
        <w:t>1.</w:t>
      </w:r>
    </w:p>
    <w:p w:rsidR="000B0F06" w:rsidRPr="00AE2916" w:rsidRDefault="000B0F06" w:rsidP="001C538C">
      <w:pPr>
        <w:pStyle w:val="ZLITUSTzmustliter"/>
        <w:keepNext/>
      </w:pPr>
      <w:r w:rsidRPr="00AE2916">
        <w:t>2.</w:t>
      </w:r>
      <w:r w:rsidR="001C538C">
        <w:t> </w:t>
      </w:r>
      <w:r w:rsidRPr="00AE2916">
        <w:t>Miesięczne</w:t>
      </w:r>
      <w:r>
        <w:t xml:space="preserve"> </w:t>
      </w:r>
      <w:r w:rsidRPr="00AE2916">
        <w:t>uposażenie</w:t>
      </w:r>
      <w:r>
        <w:t xml:space="preserve"> </w:t>
      </w:r>
      <w:r w:rsidRPr="00AE2916">
        <w:t>funkcjonariusza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ustalony</w:t>
      </w:r>
      <w:r>
        <w:t xml:space="preserve"> </w:t>
      </w:r>
      <w:r w:rsidRPr="00AE2916">
        <w:t>przepisami</w:t>
      </w:r>
      <w:r>
        <w:t xml:space="preserve"> </w:t>
      </w:r>
      <w:r w:rsidRPr="00AE2916">
        <w:t>Kodeksu</w:t>
      </w:r>
      <w:r>
        <w:t xml:space="preserve"> </w:t>
      </w:r>
      <w:r w:rsidRPr="00AE2916">
        <w:t>pracy</w:t>
      </w:r>
      <w:r>
        <w:t xml:space="preserve"> </w:t>
      </w:r>
      <w:r w:rsidRPr="00AE2916">
        <w:t>jako</w:t>
      </w:r>
      <w:r>
        <w:t xml:space="preserve"> </w:t>
      </w:r>
      <w:r w:rsidRPr="00AE2916">
        <w:t>okres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</w:t>
      </w:r>
      <w:r>
        <w:t xml:space="preserve"> </w:t>
      </w:r>
      <w:r w:rsidRPr="00AE2916">
        <w:t>wynosi:</w:t>
      </w:r>
    </w:p>
    <w:p w:rsidR="000B0F06" w:rsidRPr="00AE2916" w:rsidRDefault="000B0F06" w:rsidP="001C538C">
      <w:pPr>
        <w:pStyle w:val="ZLITPKTzmpktliter"/>
        <w:keepNext/>
      </w:pPr>
      <w:r w:rsidRPr="00AE2916">
        <w:t>1)</w:t>
      </w:r>
      <w:r w:rsidRPr="00AE2916">
        <w:tab/>
        <w:t>100%</w:t>
      </w:r>
      <w:r>
        <w:t xml:space="preserve"> </w:t>
      </w:r>
      <w:r w:rsidRPr="00AE2916">
        <w:t>miesięcznego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12</w:t>
      </w:r>
      <w:r w:rsidR="001C538C" w:rsidRPr="00AE2916">
        <w:t>5</w:t>
      </w:r>
      <w:r w:rsidR="001C538C">
        <w:t xml:space="preserve"> ust. </w:t>
      </w:r>
      <w:r w:rsidRPr="00AE2916">
        <w:t>1,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do:</w:t>
      </w:r>
    </w:p>
    <w:p w:rsidR="000B0F06" w:rsidRPr="00AE2916" w:rsidRDefault="000B0F06" w:rsidP="000B0F06">
      <w:pPr>
        <w:pStyle w:val="ZLITLITwPKTzmlitwpktliter"/>
      </w:pPr>
      <w:r w:rsidRPr="00AE2916">
        <w:t>a)</w:t>
      </w:r>
      <w:r w:rsidRPr="00AE2916">
        <w:tab/>
      </w:r>
      <w:r w:rsidR="001C538C" w:rsidRPr="00AE2916">
        <w:t>6</w:t>
      </w:r>
      <w:r w:rsidR="001C538C">
        <w:t> </w:t>
      </w:r>
      <w:r w:rsidRPr="00AE2916">
        <w:t>tygodni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18</w:t>
      </w:r>
      <w:r>
        <w:t>2</w:t>
      </w:r>
      <w:r w:rsidRPr="00887865">
        <w:rPr>
          <w:rStyle w:val="IGindeksgrny"/>
        </w:rPr>
        <w:t>1a</w:t>
      </w:r>
      <w:r w:rsidR="001C538C">
        <w:t xml:space="preserve"> § </w:t>
      </w:r>
      <w:r w:rsidR="001C538C" w:rsidRPr="00AE2916">
        <w:t>1</w:t>
      </w:r>
      <w:r w:rsidR="001C538C">
        <w:t xml:space="preserve"> pkt </w:t>
      </w:r>
      <w:r w:rsidR="001C538C" w:rsidRPr="00AE2916">
        <w:t>1</w:t>
      </w:r>
      <w:r w:rsidR="001C538C">
        <w:t xml:space="preserve"> i art. </w:t>
      </w:r>
      <w:r w:rsidRPr="00AE2916">
        <w:t>18</w:t>
      </w:r>
      <w:r w:rsidR="001C538C" w:rsidRPr="00AE2916">
        <w:t>3</w:t>
      </w:r>
      <w:r w:rsidR="001C538C">
        <w:t xml:space="preserve"> § 4 pkt </w:t>
      </w:r>
      <w:r w:rsidR="001C538C" w:rsidRPr="00AE2916">
        <w:t>1</w:t>
      </w:r>
      <w:r w:rsidR="001C538C">
        <w:t> </w:t>
      </w:r>
      <w:r w:rsidRPr="00AE2916">
        <w:t>Kodeksu</w:t>
      </w:r>
      <w:r>
        <w:t xml:space="preserve"> </w:t>
      </w:r>
      <w:r w:rsidRPr="00AE2916">
        <w:t>pracy,</w:t>
      </w:r>
    </w:p>
    <w:p w:rsidR="000B0F06" w:rsidRPr="00AE2916" w:rsidRDefault="000B0F06" w:rsidP="000B0F06">
      <w:pPr>
        <w:pStyle w:val="ZLITLITwPKTzmlitwpktliter"/>
      </w:pPr>
      <w:r w:rsidRPr="00AE2916">
        <w:t>b)</w:t>
      </w:r>
      <w:r w:rsidRPr="00AE2916">
        <w:tab/>
      </w:r>
      <w:r w:rsidR="001C538C" w:rsidRPr="00AE2916">
        <w:t>8</w:t>
      </w:r>
      <w:r w:rsidR="001C538C">
        <w:t> </w:t>
      </w:r>
      <w:r w:rsidRPr="00AE2916">
        <w:t>tygodni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przypadkach,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których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18</w:t>
      </w:r>
      <w:r>
        <w:t>2</w:t>
      </w:r>
      <w:r w:rsidRPr="00887865">
        <w:rPr>
          <w:rStyle w:val="IGindeksgrny"/>
        </w:rPr>
        <w:t>1a</w:t>
      </w:r>
      <w:r w:rsidR="001C538C">
        <w:t xml:space="preserve"> § </w:t>
      </w:r>
      <w:r w:rsidR="001C538C" w:rsidRPr="00AE2916">
        <w:t>1</w:t>
      </w:r>
      <w:r w:rsidR="001C538C">
        <w:t xml:space="preserve"> pkt </w:t>
      </w:r>
      <w:r w:rsidR="001C538C" w:rsidRPr="00AE2916">
        <w:t>2</w:t>
      </w:r>
      <w:r w:rsidR="001C538C">
        <w:t xml:space="preserve"> i art. </w:t>
      </w:r>
      <w:r w:rsidRPr="00AE2916">
        <w:t>18</w:t>
      </w:r>
      <w:r w:rsidR="001C538C" w:rsidRPr="00AE2916">
        <w:t>3</w:t>
      </w:r>
      <w:r w:rsidR="001C538C">
        <w:t xml:space="preserve"> § 4 pkt 2 </w:t>
      </w:r>
      <w:r w:rsidRPr="00AE2916">
        <w:t>Kodeksu</w:t>
      </w:r>
      <w:r>
        <w:t xml:space="preserve"> </w:t>
      </w:r>
      <w:r w:rsidRPr="00AE2916">
        <w:t>pracy,</w:t>
      </w:r>
    </w:p>
    <w:p w:rsidR="000B0F06" w:rsidRPr="00AE2916" w:rsidRDefault="000B0F06" w:rsidP="000B0F06">
      <w:pPr>
        <w:pStyle w:val="ZLITLITwPKTzmlitwpktliter"/>
      </w:pPr>
      <w:r w:rsidRPr="00AE2916">
        <w:t>c)</w:t>
      </w:r>
      <w:r w:rsidRPr="00AE2916">
        <w:tab/>
      </w:r>
      <w:r w:rsidR="001C538C" w:rsidRPr="00AE2916">
        <w:t>3</w:t>
      </w:r>
      <w:r w:rsidR="001C538C">
        <w:t> </w:t>
      </w:r>
      <w:r w:rsidRPr="00AE2916">
        <w:t>tygodni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18</w:t>
      </w:r>
      <w:r w:rsidR="001C538C" w:rsidRPr="00AE2916">
        <w:t>3</w:t>
      </w:r>
      <w:r w:rsidR="001C538C">
        <w:t xml:space="preserve"> § 4 pkt 3 </w:t>
      </w:r>
      <w:r w:rsidRPr="00AE2916">
        <w:t>Kodeksu</w:t>
      </w:r>
      <w:r>
        <w:t xml:space="preserve"> </w:t>
      </w:r>
      <w:r w:rsidRPr="00AE2916">
        <w:t>pracy;</w:t>
      </w:r>
    </w:p>
    <w:p w:rsidR="000B0F06" w:rsidRPr="00AE2916" w:rsidRDefault="000B0F06" w:rsidP="000B0F06">
      <w:pPr>
        <w:pStyle w:val="ZLITPKTzmpktliter"/>
      </w:pPr>
      <w:r w:rsidRPr="00AE2916">
        <w:t>2)</w:t>
      </w:r>
      <w:r w:rsidRPr="00AE2916">
        <w:tab/>
        <w:t>60%</w:t>
      </w:r>
      <w:r>
        <w:t xml:space="preserve"> </w:t>
      </w:r>
      <w:r w:rsidRPr="00AE2916">
        <w:t>miesięcznego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12</w:t>
      </w:r>
      <w:r w:rsidR="001C538C" w:rsidRPr="00AE2916">
        <w:t>5</w:t>
      </w:r>
      <w:r w:rsidR="001C538C">
        <w:t xml:space="preserve"> ust. </w:t>
      </w:r>
      <w:r w:rsidRPr="00AE2916">
        <w:t>1,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</w:t>
      </w:r>
      <w:r>
        <w:t xml:space="preserve"> </w:t>
      </w:r>
      <w:r w:rsidRPr="00AE2916">
        <w:t>przypad</w:t>
      </w:r>
      <w:r w:rsidRPr="00AE2916">
        <w:t>a</w:t>
      </w:r>
      <w:r w:rsidRPr="00AE2916">
        <w:t>jący</w:t>
      </w:r>
      <w:r>
        <w:t xml:space="preserve"> </w:t>
      </w:r>
      <w:r w:rsidRPr="00AE2916">
        <w:t>po</w:t>
      </w:r>
      <w:r>
        <w:t xml:space="preserve"> </w:t>
      </w:r>
      <w:r w:rsidRPr="00AE2916">
        <w:t>okresach,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których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pkt </w:t>
      </w:r>
      <w:r w:rsidRPr="00AE2916">
        <w:t>1.</w:t>
      </w:r>
    </w:p>
    <w:p w:rsidR="000B0F06" w:rsidRDefault="000B0F06" w:rsidP="000B0F06">
      <w:pPr>
        <w:pStyle w:val="ZLITUSTzmustliter"/>
      </w:pPr>
      <w:r w:rsidRPr="00AE2916">
        <w:t>3.</w:t>
      </w:r>
      <w:r w:rsidR="001C538C">
        <w:t> </w:t>
      </w:r>
      <w:r w:rsidRPr="00AE2916">
        <w:t>Miesięczne</w:t>
      </w:r>
      <w:r>
        <w:t xml:space="preserve"> </w:t>
      </w:r>
      <w:r w:rsidRPr="00AE2916">
        <w:t>uposażenie</w:t>
      </w:r>
      <w:r>
        <w:t xml:space="preserve"> </w:t>
      </w:r>
      <w:r w:rsidRPr="00AE2916">
        <w:t>funkcjonariusza</w:t>
      </w:r>
      <w:r w:rsidR="001C538C">
        <w:softHyphen/>
      </w:r>
      <w:r w:rsidR="001C538C">
        <w:noBreakHyphen/>
      </w:r>
      <w:r w:rsidRPr="00AE2916">
        <w:t>kobiety,</w:t>
      </w:r>
      <w:r>
        <w:t xml:space="preserve"> </w:t>
      </w:r>
      <w:r w:rsidRPr="00AE2916">
        <w:t>która</w:t>
      </w:r>
      <w:r>
        <w:t xml:space="preserve"> </w:t>
      </w:r>
      <w:r w:rsidRPr="00AE2916">
        <w:t>we</w:t>
      </w:r>
      <w:r>
        <w:t xml:space="preserve"> </w:t>
      </w:r>
      <w:r w:rsidRPr="00AE2916">
        <w:t>wniosku,</w:t>
      </w:r>
      <w:r>
        <w:t xml:space="preserve"> </w:t>
      </w:r>
      <w:r w:rsidRPr="00AE2916">
        <w:t>złożonym</w:t>
      </w:r>
      <w:r>
        <w:t xml:space="preserve"> </w:t>
      </w:r>
      <w:r w:rsidRPr="00AE2916">
        <w:t>nie</w:t>
      </w:r>
      <w:r>
        <w:t xml:space="preserve"> </w:t>
      </w:r>
      <w:r w:rsidRPr="00AE2916">
        <w:t>później</w:t>
      </w:r>
      <w:r>
        <w:t xml:space="preserve"> </w:t>
      </w:r>
      <w:r w:rsidRPr="00AE2916">
        <w:t>niż</w:t>
      </w:r>
      <w:r>
        <w:t xml:space="preserve"> </w:t>
      </w:r>
      <w:r w:rsidRPr="00AE2916">
        <w:t>2</w:t>
      </w:r>
      <w:r w:rsidR="001C538C" w:rsidRPr="00AE2916">
        <w:t>1</w:t>
      </w:r>
      <w:r w:rsidR="001C538C">
        <w:t> </w:t>
      </w:r>
      <w:r w:rsidRPr="00AE2916">
        <w:t>dni</w:t>
      </w:r>
      <w:r>
        <w:t xml:space="preserve"> </w:t>
      </w:r>
      <w:r w:rsidRPr="00AE2916">
        <w:t>po</w:t>
      </w:r>
      <w:r>
        <w:t xml:space="preserve"> </w:t>
      </w:r>
      <w:r w:rsidRPr="00AE2916">
        <w:t>porodzie,</w:t>
      </w:r>
      <w:r>
        <w:t xml:space="preserve"> </w:t>
      </w:r>
      <w:r w:rsidRPr="00AE2916">
        <w:t>wystąpi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udzielenie</w:t>
      </w:r>
      <w:r>
        <w:t xml:space="preserve"> </w:t>
      </w:r>
      <w:r w:rsidRPr="00AE2916">
        <w:t>jej,</w:t>
      </w:r>
      <w:r>
        <w:t xml:space="preserve"> </w:t>
      </w:r>
      <w:r w:rsidRPr="00AE2916">
        <w:t>bezpośrednio</w:t>
      </w:r>
      <w:r>
        <w:t xml:space="preserve"> </w:t>
      </w:r>
      <w:r w:rsidRPr="00AE2916">
        <w:t>po</w:t>
      </w:r>
      <w:r>
        <w:t xml:space="preserve"> </w:t>
      </w:r>
      <w:r w:rsidRPr="00AE2916">
        <w:t>urlopie</w:t>
      </w:r>
      <w:r>
        <w:t xml:space="preserve"> </w:t>
      </w:r>
      <w:r w:rsidRPr="00AE2916">
        <w:t>macierzyńskim,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pełnym</w:t>
      </w:r>
      <w:r>
        <w:t xml:space="preserve"> </w:t>
      </w:r>
      <w:r w:rsidRPr="00AE2916">
        <w:t>wymiarze,</w:t>
      </w:r>
      <w:r>
        <w:t xml:space="preserve"> </w:t>
      </w:r>
      <w:r w:rsidRPr="00AE2916">
        <w:t>wynosi</w:t>
      </w:r>
      <w:r>
        <w:t xml:space="preserve"> </w:t>
      </w:r>
      <w:r w:rsidRPr="00AE2916">
        <w:t>80%</w:t>
      </w:r>
      <w:r>
        <w:t xml:space="preserve"> </w:t>
      </w:r>
      <w:r w:rsidRPr="00AE2916">
        <w:t>miesięcznego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12</w:t>
      </w:r>
      <w:r w:rsidR="001C538C" w:rsidRPr="00AE2916">
        <w:t>5</w:t>
      </w:r>
      <w:r w:rsidR="001C538C">
        <w:t xml:space="preserve"> ust. </w:t>
      </w:r>
      <w:r w:rsidRPr="00AE2916">
        <w:t>1,</w:t>
      </w:r>
      <w:r>
        <w:t xml:space="preserve"> </w:t>
      </w:r>
      <w:r w:rsidRPr="00AE2916">
        <w:t>za</w:t>
      </w:r>
      <w:r>
        <w:t xml:space="preserve"> </w:t>
      </w:r>
      <w:r w:rsidRPr="00AE2916">
        <w:t>cały</w:t>
      </w:r>
      <w:r>
        <w:t xml:space="preserve"> </w:t>
      </w:r>
      <w:r w:rsidRPr="00AE2916">
        <w:t>okres</w:t>
      </w:r>
      <w:r>
        <w:t xml:space="preserve"> </w:t>
      </w:r>
      <w:r w:rsidRPr="00AE2916">
        <w:t>odpowiadający</w:t>
      </w:r>
      <w:r>
        <w:t xml:space="preserve"> </w:t>
      </w:r>
      <w:r w:rsidRPr="00AE2916">
        <w:t>okresowi</w:t>
      </w:r>
      <w:r>
        <w:t xml:space="preserve"> </w:t>
      </w:r>
      <w:r w:rsidRPr="00AE2916">
        <w:t>tych</w:t>
      </w:r>
      <w:r>
        <w:t xml:space="preserve"> </w:t>
      </w:r>
      <w:r w:rsidRPr="00AE2916">
        <w:t>urlopów.</w:t>
      </w:r>
      <w:r w:rsidR="001C538C">
        <w:t>”</w:t>
      </w:r>
      <w:r>
        <w:t>,</w:t>
      </w:r>
    </w:p>
    <w:p w:rsidR="000B0F06" w:rsidRPr="00AE2916" w:rsidRDefault="000B0F06" w:rsidP="001C538C">
      <w:pPr>
        <w:pStyle w:val="LITlitera"/>
        <w:keepNext/>
      </w:pPr>
      <w:r>
        <w:t>b)</w:t>
      </w:r>
      <w:r>
        <w:tab/>
        <w:t xml:space="preserve">ust. </w:t>
      </w:r>
      <w:r w:rsidR="001C538C">
        <w:t>4 i 5 </w:t>
      </w:r>
      <w:r>
        <w:t>otrzymują brzmienie:</w:t>
      </w:r>
    </w:p>
    <w:p w:rsidR="000B0F06" w:rsidRPr="00AE2916" w:rsidRDefault="001C538C" w:rsidP="000B0F06">
      <w:pPr>
        <w:pStyle w:val="ZLITUSTzmustliter"/>
      </w:pPr>
      <w:r>
        <w:t>„</w:t>
      </w:r>
      <w:r w:rsidR="000B0F06" w:rsidRPr="00AE2916">
        <w:t>4.</w:t>
      </w:r>
      <w:r>
        <w:t> </w:t>
      </w:r>
      <w:r w:rsidR="000B0F06" w:rsidRPr="00AE2916">
        <w:t>Przepis</w:t>
      </w:r>
      <w:r>
        <w:t xml:space="preserve"> ust. </w:t>
      </w:r>
      <w:r w:rsidRPr="00AE2916">
        <w:t>3</w:t>
      </w:r>
      <w:r>
        <w:t> </w:t>
      </w:r>
      <w:r w:rsidR="000B0F06" w:rsidRPr="00AE2916">
        <w:t>stosuje</w:t>
      </w:r>
      <w:r w:rsidR="000B0F06">
        <w:t xml:space="preserve"> </w:t>
      </w:r>
      <w:r w:rsidR="000B0F06" w:rsidRPr="00AE2916">
        <w:t>się</w:t>
      </w:r>
      <w:r w:rsidR="000B0F06">
        <w:t xml:space="preserve"> </w:t>
      </w:r>
      <w:r w:rsidR="000B0F06" w:rsidRPr="00AE2916">
        <w:t>odpowiednio</w:t>
      </w:r>
      <w:r w:rsidR="000B0F06">
        <w:t xml:space="preserve"> </w:t>
      </w:r>
      <w:r w:rsidR="000B0F06" w:rsidRPr="00AE2916">
        <w:t>do</w:t>
      </w:r>
      <w:r w:rsidR="000B0F06">
        <w:t xml:space="preserve"> </w:t>
      </w:r>
      <w:r w:rsidR="000B0F06" w:rsidRPr="00AE2916">
        <w:t>funkcjonariusza,</w:t>
      </w:r>
      <w:r w:rsidR="000B0F06">
        <w:t xml:space="preserve"> </w:t>
      </w:r>
      <w:r w:rsidR="000B0F06" w:rsidRPr="00AE2916">
        <w:t>który</w:t>
      </w:r>
      <w:r w:rsidR="000B0F06">
        <w:t xml:space="preserve"> </w:t>
      </w:r>
      <w:r w:rsidR="000B0F06" w:rsidRPr="00AE2916">
        <w:t>we</w:t>
      </w:r>
      <w:r w:rsidR="000B0F06">
        <w:t xml:space="preserve"> </w:t>
      </w:r>
      <w:r w:rsidR="000B0F06" w:rsidRPr="00AE2916">
        <w:t>wniosku,</w:t>
      </w:r>
      <w:r w:rsidR="000B0F06">
        <w:t xml:space="preserve"> </w:t>
      </w:r>
      <w:r w:rsidR="000B0F06" w:rsidRPr="00AE2916">
        <w:t>złożonym</w:t>
      </w:r>
      <w:r w:rsidR="000B0F06">
        <w:t xml:space="preserve"> </w:t>
      </w:r>
      <w:r w:rsidR="000B0F06" w:rsidRPr="00AE2916">
        <w:t>nie</w:t>
      </w:r>
      <w:r w:rsidR="000B0F06">
        <w:t xml:space="preserve"> </w:t>
      </w:r>
      <w:r w:rsidR="000B0F06" w:rsidRPr="00AE2916">
        <w:t>później</w:t>
      </w:r>
      <w:r w:rsidR="000B0F06">
        <w:t xml:space="preserve"> </w:t>
      </w:r>
      <w:r w:rsidR="000B0F06" w:rsidRPr="00AE2916">
        <w:t>niż</w:t>
      </w:r>
      <w:r w:rsidR="000B0F06">
        <w:t xml:space="preserve"> </w:t>
      </w:r>
      <w:r w:rsidR="000B0F06" w:rsidRPr="00AE2916">
        <w:t>2</w:t>
      </w:r>
      <w:r w:rsidRPr="00AE2916">
        <w:t>1</w:t>
      </w:r>
      <w:r>
        <w:t> </w:t>
      </w:r>
      <w:r w:rsidR="000B0F06" w:rsidRPr="00AE2916">
        <w:t>dni</w:t>
      </w:r>
      <w:r w:rsidR="000B0F06">
        <w:t xml:space="preserve"> </w:t>
      </w:r>
      <w:r w:rsidR="000B0F06" w:rsidRPr="00AE2916">
        <w:t>po</w:t>
      </w:r>
      <w:r w:rsidR="000B0F06">
        <w:t xml:space="preserve"> </w:t>
      </w:r>
      <w:r w:rsidR="000B0F06" w:rsidRPr="00AE2916">
        <w:t>przyjęciu</w:t>
      </w:r>
      <w:r w:rsidR="000B0F06">
        <w:t xml:space="preserve"> </w:t>
      </w:r>
      <w:r w:rsidR="000B0F06" w:rsidRPr="00AE2916">
        <w:t>dziecka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wychowanie</w:t>
      </w:r>
      <w:r>
        <w:t xml:space="preserve"> </w:t>
      </w:r>
      <w:r w:rsidRPr="00AE2916">
        <w:t>i</w:t>
      </w:r>
      <w:r>
        <w:t> </w:t>
      </w:r>
      <w:r w:rsidR="000B0F06" w:rsidRPr="00AE2916">
        <w:t>wystąpieniu</w:t>
      </w:r>
      <w:r w:rsidR="000B0F06">
        <w:t xml:space="preserve"> </w:t>
      </w:r>
      <w:r w:rsidR="000B0F06" w:rsidRPr="00AE2916">
        <w:t>do</w:t>
      </w:r>
      <w:r w:rsidR="000B0F06">
        <w:t xml:space="preserve"> </w:t>
      </w:r>
      <w:r w:rsidR="000B0F06" w:rsidRPr="00AE2916">
        <w:t>sądu</w:t>
      </w:r>
      <w:r w:rsidR="000B0F06">
        <w:t xml:space="preserve"> </w:t>
      </w:r>
      <w:r w:rsidR="000B0F06" w:rsidRPr="00AE2916">
        <w:t>opiekuńczego</w:t>
      </w:r>
      <w:r>
        <w:t xml:space="preserve"> </w:t>
      </w:r>
      <w:r w:rsidRPr="00AE2916">
        <w:t>z</w:t>
      </w:r>
      <w:r>
        <w:t> </w:t>
      </w:r>
      <w:r w:rsidR="000B0F06" w:rsidRPr="00AE2916">
        <w:t>wnioskiem</w:t>
      </w:r>
      <w:r>
        <w:t xml:space="preserve"> </w:t>
      </w:r>
      <w:r w:rsidRPr="00AE2916">
        <w:t>o</w:t>
      </w:r>
      <w:r>
        <w:t> </w:t>
      </w:r>
      <w:r w:rsidR="000B0F06" w:rsidRPr="00AE2916">
        <w:t>wszczęcie</w:t>
      </w:r>
      <w:r w:rsidR="000B0F06">
        <w:t xml:space="preserve"> </w:t>
      </w:r>
      <w:r w:rsidR="000B0F06" w:rsidRPr="00AE2916">
        <w:t>p</w:t>
      </w:r>
      <w:r w:rsidR="000B0F06" w:rsidRPr="00AE2916">
        <w:t>o</w:t>
      </w:r>
      <w:r w:rsidR="000B0F06" w:rsidRPr="00AE2916">
        <w:t>stępowania</w:t>
      </w:r>
      <w:r>
        <w:t xml:space="preserve"> </w:t>
      </w:r>
      <w:r w:rsidRPr="00AE2916">
        <w:t>w</w:t>
      </w:r>
      <w:r>
        <w:t> </w:t>
      </w:r>
      <w:r w:rsidR="000B0F06" w:rsidRPr="00AE2916">
        <w:t>sprawie</w:t>
      </w:r>
      <w:r w:rsidR="000B0F06">
        <w:t xml:space="preserve"> </w:t>
      </w:r>
      <w:r w:rsidR="000B0F06" w:rsidRPr="00AE2916">
        <w:t>przysposobienia</w:t>
      </w:r>
      <w:r w:rsidR="000B0F06">
        <w:t xml:space="preserve"> </w:t>
      </w:r>
      <w:r w:rsidR="000B0F06" w:rsidRPr="00AE2916">
        <w:t>dziecka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po</w:t>
      </w:r>
      <w:r w:rsidR="000B0F06">
        <w:t xml:space="preserve"> </w:t>
      </w:r>
      <w:r w:rsidR="000B0F06" w:rsidRPr="00AE2916">
        <w:t>przyjęciu</w:t>
      </w:r>
      <w:r w:rsidR="000B0F06">
        <w:t xml:space="preserve"> </w:t>
      </w:r>
      <w:r w:rsidR="000B0F06" w:rsidRPr="00AE2916">
        <w:t>dziecka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wychowanie</w:t>
      </w:r>
      <w:r w:rsidR="000B0F06">
        <w:t xml:space="preserve"> </w:t>
      </w:r>
      <w:r w:rsidR="000B0F06" w:rsidRPr="00AE2916">
        <w:t>jako</w:t>
      </w:r>
      <w:r w:rsidR="000B0F06">
        <w:t xml:space="preserve"> </w:t>
      </w:r>
      <w:r w:rsidR="000B0F06" w:rsidRPr="00AE2916">
        <w:t>rodzina</w:t>
      </w:r>
      <w:r w:rsidR="000B0F06">
        <w:t xml:space="preserve"> </w:t>
      </w:r>
      <w:r w:rsidR="000B0F06" w:rsidRPr="00AE2916">
        <w:t>zastępcza,</w:t>
      </w:r>
      <w:r>
        <w:t xml:space="preserve"> </w:t>
      </w:r>
      <w:r w:rsidRPr="00AE2916">
        <w:t>z</w:t>
      </w:r>
      <w:r>
        <w:t> </w:t>
      </w:r>
      <w:r w:rsidR="000B0F06" w:rsidRPr="00AE2916">
        <w:t>wyjątkiem</w:t>
      </w:r>
      <w:r w:rsidR="000B0F06">
        <w:t xml:space="preserve"> </w:t>
      </w:r>
      <w:r w:rsidR="000B0F06" w:rsidRPr="00AE2916">
        <w:t>rodziny</w:t>
      </w:r>
      <w:r w:rsidR="000B0F06">
        <w:t xml:space="preserve"> </w:t>
      </w:r>
      <w:r w:rsidR="000B0F06" w:rsidRPr="00AE2916">
        <w:t>zastępczej</w:t>
      </w:r>
      <w:r w:rsidR="000B0F06">
        <w:t xml:space="preserve"> </w:t>
      </w:r>
      <w:r w:rsidR="000B0F06" w:rsidRPr="00AE2916">
        <w:t>zawodowej,</w:t>
      </w:r>
      <w:r w:rsidR="000B0F06">
        <w:t xml:space="preserve"> </w:t>
      </w:r>
      <w:r w:rsidR="000B0F06" w:rsidRPr="00AE2916">
        <w:t>wystąpi</w:t>
      </w:r>
      <w:r>
        <w:t xml:space="preserve"> </w:t>
      </w:r>
      <w:r w:rsidRPr="00AE2916">
        <w:t>o</w:t>
      </w:r>
      <w:r>
        <w:t> </w:t>
      </w:r>
      <w:r w:rsidR="000B0F06" w:rsidRPr="00AE2916">
        <w:t>udzielenie</w:t>
      </w:r>
      <w:r w:rsidR="000B0F06">
        <w:t xml:space="preserve"> </w:t>
      </w:r>
      <w:r w:rsidR="000B0F06" w:rsidRPr="00AE2916">
        <w:t>mu,</w:t>
      </w:r>
      <w:r w:rsidR="000B0F06">
        <w:t xml:space="preserve"> </w:t>
      </w:r>
      <w:r w:rsidR="000B0F06" w:rsidRPr="00AE2916">
        <w:t>bezpośrednio</w:t>
      </w:r>
      <w:r w:rsidR="000B0F06">
        <w:t xml:space="preserve"> </w:t>
      </w:r>
      <w:r w:rsidR="000B0F06" w:rsidRPr="00AE2916">
        <w:t>po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rodzicielskiego</w:t>
      </w:r>
      <w:r>
        <w:t xml:space="preserve"> </w:t>
      </w:r>
      <w:r w:rsidRPr="00AE2916">
        <w:t>w</w:t>
      </w:r>
      <w:r>
        <w:t> </w:t>
      </w:r>
      <w:r w:rsidR="000B0F06" w:rsidRPr="00AE2916">
        <w:t>pełnym</w:t>
      </w:r>
      <w:r w:rsidR="000B0F06">
        <w:t xml:space="preserve"> </w:t>
      </w:r>
      <w:r w:rsidR="000B0F06" w:rsidRPr="00AE2916">
        <w:t>wymiarze.</w:t>
      </w:r>
    </w:p>
    <w:p w:rsidR="000B0F06" w:rsidRPr="00AE2916" w:rsidRDefault="000B0F06" w:rsidP="000B0F06">
      <w:pPr>
        <w:pStyle w:val="ZLITUSTzmustliter"/>
      </w:pPr>
      <w:r w:rsidRPr="00AE2916">
        <w:t>5.</w:t>
      </w:r>
      <w:r w:rsidR="001C538C">
        <w:t> </w:t>
      </w:r>
      <w:r w:rsidRPr="00AE2916">
        <w:t>Funkcjonariuszowi,</w:t>
      </w:r>
      <w:r>
        <w:t xml:space="preserve"> </w:t>
      </w:r>
      <w:r w:rsidRPr="00AE2916">
        <w:t>który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uwagi</w:t>
      </w:r>
      <w:r>
        <w:t xml:space="preserve"> </w:t>
      </w:r>
      <w:r w:rsidRPr="00AE2916">
        <w:t>na</w:t>
      </w:r>
      <w:r>
        <w:t xml:space="preserve"> </w:t>
      </w:r>
      <w:r w:rsidRPr="00AE2916">
        <w:t>wniosek</w:t>
      </w:r>
      <w:r>
        <w:t xml:space="preserve"> </w:t>
      </w:r>
      <w:r w:rsidRPr="00AE2916">
        <w:t>złożony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trybie</w:t>
      </w:r>
      <w:r w:rsidR="001C538C">
        <w:t xml:space="preserve"> ust. </w:t>
      </w:r>
      <w:r w:rsidR="001C538C" w:rsidRPr="00AE2916">
        <w:t>3</w:t>
      </w:r>
      <w:r w:rsidR="001C538C">
        <w:t xml:space="preserve"> albo</w:t>
      </w:r>
      <w:r>
        <w:t xml:space="preserve"> </w:t>
      </w:r>
      <w:r w:rsidR="001C538C" w:rsidRPr="00AE2916">
        <w:t>4</w:t>
      </w:r>
      <w:r w:rsidR="001C538C">
        <w:t> </w:t>
      </w:r>
      <w:r w:rsidRPr="00AE2916">
        <w:t>otrzymał</w:t>
      </w:r>
      <w:r>
        <w:t xml:space="preserve"> </w:t>
      </w:r>
      <w:r w:rsidRPr="00AE2916">
        <w:t>80%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ust. </w:t>
      </w:r>
      <w:r w:rsidRPr="00AE2916">
        <w:t>3,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</w:t>
      </w:r>
      <w:r>
        <w:t xml:space="preserve"> </w:t>
      </w:r>
      <w:r w:rsidRPr="00AE2916">
        <w:t>rezygnacji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urlopu</w:t>
      </w:r>
      <w:r>
        <w:t xml:space="preserve"> </w:t>
      </w:r>
      <w:r w:rsidRPr="00AE2916">
        <w:t>rodzicielskiego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pełnym</w:t>
      </w:r>
      <w:r>
        <w:t xml:space="preserve"> </w:t>
      </w:r>
      <w:r w:rsidRPr="00AE2916">
        <w:t>wymiarze</w:t>
      </w:r>
      <w:r>
        <w:t xml:space="preserve"> </w:t>
      </w:r>
      <w:r w:rsidRPr="00AE2916">
        <w:t>albo</w:t>
      </w:r>
      <w:r>
        <w:t xml:space="preserve"> </w:t>
      </w:r>
      <w:r w:rsidRPr="00AE2916">
        <w:t>rezygnacji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urlopu</w:t>
      </w:r>
      <w:r>
        <w:t xml:space="preserve"> </w:t>
      </w:r>
      <w:r w:rsidRPr="00AE2916">
        <w:t>rodzicielskiego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wymiarze,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ust. </w:t>
      </w:r>
      <w:r w:rsidR="001C538C" w:rsidRPr="00AE2916">
        <w:t>2</w:t>
      </w:r>
      <w:r w:rsidR="001C538C">
        <w:t xml:space="preserve"> pkt </w:t>
      </w:r>
      <w:r w:rsidRPr="00AE2916">
        <w:t>2,</w:t>
      </w:r>
      <w:r>
        <w:t xml:space="preserve"> </w:t>
      </w:r>
      <w:r w:rsidRPr="00AE2916">
        <w:t>przysługuje</w:t>
      </w:r>
      <w:r>
        <w:t xml:space="preserve"> </w:t>
      </w:r>
      <w:r w:rsidRPr="00AE2916">
        <w:t>jednorazowe</w:t>
      </w:r>
      <w:r>
        <w:t xml:space="preserve"> </w:t>
      </w:r>
      <w:r w:rsidRPr="00AE2916">
        <w:t>wyrównanie</w:t>
      </w:r>
      <w:r>
        <w:t xml:space="preserve"> </w:t>
      </w:r>
      <w:r w:rsidRPr="00AE2916">
        <w:lastRenderedPageBreak/>
        <w:t>otrzymywanego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ust. </w:t>
      </w:r>
      <w:r w:rsidRPr="00AE2916">
        <w:t>3,</w:t>
      </w:r>
      <w:r>
        <w:t xml:space="preserve"> </w:t>
      </w:r>
      <w:r w:rsidRPr="00AE2916">
        <w:t>do</w:t>
      </w:r>
      <w:r>
        <w:t xml:space="preserve"> </w:t>
      </w:r>
      <w:r w:rsidRPr="00AE2916">
        <w:t>wysokości</w:t>
      </w:r>
      <w:r>
        <w:t xml:space="preserve"> </w:t>
      </w:r>
      <w:r w:rsidRPr="00AE2916">
        <w:t>100%,</w:t>
      </w:r>
      <w:r>
        <w:t xml:space="preserve"> </w:t>
      </w:r>
      <w:r w:rsidRPr="00AE2916">
        <w:t>pod</w:t>
      </w:r>
      <w:r>
        <w:t xml:space="preserve"> </w:t>
      </w:r>
      <w:r w:rsidRPr="00AE2916">
        <w:t>warunkiem</w:t>
      </w:r>
      <w:r>
        <w:t xml:space="preserve"> </w:t>
      </w:r>
      <w:r w:rsidRPr="00AE2916">
        <w:t>niepobrania</w:t>
      </w:r>
      <w:r>
        <w:t xml:space="preserve"> </w:t>
      </w:r>
      <w:r w:rsidRPr="00AE2916">
        <w:t>upos</w:t>
      </w:r>
      <w:r w:rsidRPr="00AE2916">
        <w:t>a</w:t>
      </w:r>
      <w:r w:rsidRPr="00AE2916">
        <w:t>żenia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odpowiadający</w:t>
      </w:r>
      <w:r>
        <w:t xml:space="preserve"> </w:t>
      </w:r>
      <w:r w:rsidRPr="00AE2916">
        <w:t>okresom</w:t>
      </w:r>
      <w:r>
        <w:t xml:space="preserve"> </w:t>
      </w:r>
      <w:r w:rsidRPr="00AE2916">
        <w:t>tych</w:t>
      </w:r>
      <w:r>
        <w:t xml:space="preserve"> </w:t>
      </w:r>
      <w:r w:rsidRPr="00AE2916">
        <w:t>urlopów.</w:t>
      </w:r>
      <w:r w:rsidR="001C538C">
        <w:t>”</w:t>
      </w:r>
      <w:r w:rsidRPr="00AE2916">
        <w:t>.</w:t>
      </w:r>
    </w:p>
    <w:p w:rsidR="000B0F06" w:rsidRPr="003330F6" w:rsidRDefault="000B0F06" w:rsidP="001C538C">
      <w:pPr>
        <w:pStyle w:val="ARTartustawynprozporzdzenia"/>
        <w:keepNext/>
      </w:pPr>
      <w:r w:rsidRPr="001C538C">
        <w:rPr>
          <w:rStyle w:val="Ppogrubienie"/>
        </w:rPr>
        <w:t>Art.</w:t>
      </w:r>
      <w:r w:rsidR="001C538C" w:rsidRPr="001C538C">
        <w:rPr>
          <w:rStyle w:val="Ppogrubienie"/>
        </w:rPr>
        <w:t> </w:t>
      </w:r>
      <w:r w:rsidRPr="001C538C">
        <w:rPr>
          <w:rStyle w:val="Ppogrubienie"/>
        </w:rPr>
        <w:t>5.</w:t>
      </w:r>
      <w:r w:rsidR="001C538C">
        <w:t> </w:t>
      </w:r>
      <w:r w:rsidR="001C538C" w:rsidRPr="003330F6">
        <w:t>W</w:t>
      </w:r>
      <w:r w:rsidR="001C538C">
        <w:t> </w:t>
      </w:r>
      <w:r w:rsidRPr="003330F6">
        <w:t>ustawie</w:t>
      </w:r>
      <w:r w:rsidR="001C538C" w:rsidRPr="003330F6">
        <w:t xml:space="preserve"> z</w:t>
      </w:r>
      <w:r w:rsidR="001C538C">
        <w:t> </w:t>
      </w:r>
      <w:r w:rsidRPr="003330F6">
        <w:t>dnia 2</w:t>
      </w:r>
      <w:r w:rsidR="001C538C" w:rsidRPr="003330F6">
        <w:t>0</w:t>
      </w:r>
      <w:r w:rsidR="001C538C">
        <w:t> </w:t>
      </w:r>
      <w:r w:rsidRPr="003330F6">
        <w:t>grudnia 199</w:t>
      </w:r>
      <w:r w:rsidR="001C538C" w:rsidRPr="003330F6">
        <w:t>0</w:t>
      </w:r>
      <w:r w:rsidR="001C538C">
        <w:t> </w:t>
      </w:r>
      <w:r w:rsidRPr="003330F6">
        <w:t>r.</w:t>
      </w:r>
      <w:r w:rsidR="001C538C" w:rsidRPr="003330F6">
        <w:t xml:space="preserve"> o</w:t>
      </w:r>
      <w:r w:rsidR="001C538C">
        <w:t> </w:t>
      </w:r>
      <w:r w:rsidRPr="003330F6">
        <w:t>ubezpieczeniu społecznym rolników (</w:t>
      </w:r>
      <w:r w:rsidR="001C538C">
        <w:t>Dz. U.</w:t>
      </w:r>
      <w:r w:rsidR="001C538C" w:rsidRPr="003330F6">
        <w:t xml:space="preserve"> z</w:t>
      </w:r>
      <w:r w:rsidR="001C538C">
        <w:t> </w:t>
      </w:r>
      <w:r w:rsidRPr="003330F6">
        <w:t>201</w:t>
      </w:r>
      <w:r w:rsidR="001C538C" w:rsidRPr="003330F6">
        <w:t>5</w:t>
      </w:r>
      <w:r w:rsidR="001C538C">
        <w:t> </w:t>
      </w:r>
      <w:r w:rsidRPr="003330F6">
        <w:t>r.</w:t>
      </w:r>
      <w:r w:rsidR="001C538C">
        <w:t xml:space="preserve"> poz. </w:t>
      </w:r>
      <w:r w:rsidRPr="003330F6">
        <w:t>704</w:t>
      </w:r>
      <w:r w:rsidR="00EB5854">
        <w:t>, 1066 i 1217</w:t>
      </w:r>
      <w:r w:rsidRPr="003330F6">
        <w:t>)</w:t>
      </w:r>
      <w:r w:rsidR="001C538C" w:rsidRPr="003330F6">
        <w:t xml:space="preserve"> w</w:t>
      </w:r>
      <w:r w:rsidR="001C538C">
        <w:t> art. </w:t>
      </w:r>
      <w:r w:rsidRPr="003330F6">
        <w:t>35a</w:t>
      </w:r>
      <w:r w:rsidR="001C538C" w:rsidRPr="003330F6">
        <w:t xml:space="preserve"> w</w:t>
      </w:r>
      <w:r w:rsidR="001C538C">
        <w:t> ust. </w:t>
      </w:r>
      <w:r w:rsidR="001C538C" w:rsidRPr="003330F6">
        <w:t>6</w:t>
      </w:r>
      <w:r w:rsidR="001C538C">
        <w:t xml:space="preserve"> pkt </w:t>
      </w:r>
      <w:r w:rsidR="001C538C" w:rsidRPr="003330F6">
        <w:t>1</w:t>
      </w:r>
      <w:r w:rsidR="001C538C">
        <w:t> </w:t>
      </w:r>
      <w:r w:rsidRPr="003330F6">
        <w:t>otrzymuje brzmienie:</w:t>
      </w:r>
    </w:p>
    <w:p w:rsidR="000B0F06" w:rsidRPr="004E1A21" w:rsidRDefault="001C538C" w:rsidP="000B0F06">
      <w:pPr>
        <w:pStyle w:val="ZPKTzmpktartykuempunktem"/>
      </w:pPr>
      <w:r>
        <w:t>„</w:t>
      </w:r>
      <w:r w:rsidR="000B0F06">
        <w:t>1)</w:t>
      </w:r>
      <w:r w:rsidR="000B0F06">
        <w:tab/>
      </w:r>
      <w:r w:rsidR="000B0F06" w:rsidRPr="003330F6">
        <w:t>co najmniej jeden</w:t>
      </w:r>
      <w:r w:rsidRPr="003330F6">
        <w:t xml:space="preserve"> z</w:t>
      </w:r>
      <w:r>
        <w:t> </w:t>
      </w:r>
      <w:r w:rsidR="000B0F06" w:rsidRPr="003330F6">
        <w:t>rodziców dziecka lub osoba, która przyjęła dziecko na wychowanie, otrzymują zasiłek m</w:t>
      </w:r>
      <w:r w:rsidR="000B0F06" w:rsidRPr="003330F6">
        <w:t>a</w:t>
      </w:r>
      <w:r w:rsidR="000B0F06" w:rsidRPr="003330F6">
        <w:t>cierzyński lub uposażenie za okres ustalony przepisami Kodeksu pracy jako okres urlopu macierzyńskiego, okres urlopu na warunkach urlopu macierzyńskiego lub okres urlopu rodzicielskiego;</w:t>
      </w:r>
      <w:r>
        <w:t>”</w:t>
      </w:r>
      <w:r w:rsidR="000B0F06" w:rsidRPr="003330F6">
        <w:t>.</w:t>
      </w:r>
    </w:p>
    <w:p w:rsidR="000B0F06" w:rsidRPr="000B0F06" w:rsidRDefault="000B0F06" w:rsidP="001C538C">
      <w:pPr>
        <w:pStyle w:val="ARTartustawynprozporzdzenia"/>
        <w:keepNext/>
      </w:pPr>
      <w:r w:rsidRPr="001C538C">
        <w:rPr>
          <w:rStyle w:val="Ppogrubienie"/>
        </w:rPr>
        <w:t>Art.</w:t>
      </w:r>
      <w:r w:rsidR="001C538C" w:rsidRPr="001C538C">
        <w:rPr>
          <w:rStyle w:val="Ppogrubienie"/>
        </w:rPr>
        <w:t> </w:t>
      </w:r>
      <w:r w:rsidRPr="001C538C">
        <w:rPr>
          <w:rStyle w:val="Ppogrubienie"/>
        </w:rPr>
        <w:t>6.</w:t>
      </w:r>
      <w:r w:rsidR="001C538C">
        <w:t> </w:t>
      </w:r>
      <w:r w:rsidR="001C538C" w:rsidRPr="000B0F06">
        <w:t>W</w:t>
      </w:r>
      <w:r w:rsidR="001C538C">
        <w:t> </w:t>
      </w:r>
      <w:r w:rsidRPr="000B0F06">
        <w:t>ustawie</w:t>
      </w:r>
      <w:r w:rsidR="001C538C" w:rsidRPr="000B0F06">
        <w:t xml:space="preserve"> z</w:t>
      </w:r>
      <w:r w:rsidR="001C538C">
        <w:t> </w:t>
      </w:r>
      <w:r w:rsidRPr="000B0F06">
        <w:t>dnia 2</w:t>
      </w:r>
      <w:r w:rsidR="001C538C" w:rsidRPr="000B0F06">
        <w:t>4</w:t>
      </w:r>
      <w:r w:rsidR="001C538C">
        <w:t> </w:t>
      </w:r>
      <w:r w:rsidRPr="000B0F06">
        <w:t>sierpnia 199</w:t>
      </w:r>
      <w:r w:rsidR="001C538C" w:rsidRPr="000B0F06">
        <w:t>1</w:t>
      </w:r>
      <w:r w:rsidR="001C538C">
        <w:t> </w:t>
      </w:r>
      <w:r w:rsidRPr="000B0F06">
        <w:t>r.</w:t>
      </w:r>
      <w:r w:rsidR="001C538C" w:rsidRPr="000B0F06">
        <w:t xml:space="preserve"> o</w:t>
      </w:r>
      <w:r w:rsidR="001C538C">
        <w:t> </w:t>
      </w:r>
      <w:r w:rsidRPr="000B0F06">
        <w:t>Państwowej Straży Pożarnej (</w:t>
      </w:r>
      <w:r w:rsidR="001C538C">
        <w:t>Dz. U.</w:t>
      </w:r>
      <w:r w:rsidR="001C538C" w:rsidRPr="000B0F06">
        <w:t xml:space="preserve"> z</w:t>
      </w:r>
      <w:r w:rsidR="001C538C">
        <w:t> </w:t>
      </w:r>
      <w:r w:rsidRPr="000B0F06">
        <w:t>201</w:t>
      </w:r>
      <w:r w:rsidR="001C538C" w:rsidRPr="000B0F06">
        <w:t>3</w:t>
      </w:r>
      <w:r w:rsidR="001C538C">
        <w:t> </w:t>
      </w:r>
      <w:r w:rsidRPr="000B0F06">
        <w:t>r.</w:t>
      </w:r>
      <w:r w:rsidR="001C538C">
        <w:t xml:space="preserve"> poz. </w:t>
      </w:r>
      <w:r w:rsidRPr="000B0F06">
        <w:t>1340,</w:t>
      </w:r>
      <w:r w:rsidR="001C538C" w:rsidRPr="000B0F06">
        <w:t xml:space="preserve"> z</w:t>
      </w:r>
      <w:r w:rsidR="001C538C">
        <w:t> </w:t>
      </w:r>
      <w:proofErr w:type="spellStart"/>
      <w:r w:rsidRPr="000B0F06">
        <w:t>późn</w:t>
      </w:r>
      <w:proofErr w:type="spellEnd"/>
      <w:r w:rsidRPr="000B0F06">
        <w:t>. zm.</w:t>
      </w:r>
      <w:r w:rsidRPr="000B0F06">
        <w:rPr>
          <w:rStyle w:val="IGindeksgrny"/>
        </w:rPr>
        <w:footnoteReference w:id="7"/>
      </w:r>
      <w:r w:rsidRPr="000B0F06">
        <w:rPr>
          <w:rStyle w:val="IGindeksgrny"/>
        </w:rPr>
        <w:t>)</w:t>
      </w:r>
      <w:r w:rsidRPr="000B0F06">
        <w:t>) wprowadza się następujące zmiany:</w:t>
      </w:r>
    </w:p>
    <w:p w:rsidR="000B0F06" w:rsidRPr="000B0F06" w:rsidRDefault="000B0F06" w:rsidP="001C538C">
      <w:pPr>
        <w:pStyle w:val="PKTpunkt"/>
        <w:keepNext/>
      </w:pPr>
      <w:r w:rsidRPr="00AE2916">
        <w:t>1)</w:t>
      </w:r>
      <w:r w:rsidRPr="00AE2916">
        <w:tab/>
        <w:t>art.</w:t>
      </w:r>
      <w:r w:rsidRPr="000B0F06">
        <w:t xml:space="preserve"> 4</w:t>
      </w:r>
      <w:r w:rsidR="001C538C" w:rsidRPr="000B0F06">
        <w:t>6</w:t>
      </w:r>
      <w:r w:rsidR="001C538C">
        <w:t> </w:t>
      </w:r>
      <w:r w:rsidRPr="000B0F06">
        <w:t>otrzymuje brzmienie:</w:t>
      </w:r>
    </w:p>
    <w:p w:rsidR="000B0F06" w:rsidRPr="00AE2916" w:rsidRDefault="001C538C" w:rsidP="000B0F06">
      <w:pPr>
        <w:pStyle w:val="ZARTzmartartykuempunktem"/>
      </w:pPr>
      <w:r>
        <w:t>„</w:t>
      </w:r>
      <w:r w:rsidR="000B0F06" w:rsidRPr="00AE2916">
        <w:t>Art.</w:t>
      </w:r>
      <w:r>
        <w:t> </w:t>
      </w:r>
      <w:r w:rsidR="000B0F06" w:rsidRPr="00AE2916">
        <w:t>46.</w:t>
      </w:r>
      <w:r>
        <w:t> </w:t>
      </w:r>
      <w:r w:rsidR="000B0F06" w:rsidRPr="00AE2916">
        <w:t>Strażaka</w:t>
      </w:r>
      <w:r w:rsidR="000B0F06">
        <w:t xml:space="preserve"> </w:t>
      </w:r>
      <w:r w:rsidR="000B0F06" w:rsidRPr="00AE2916">
        <w:t>nie</w:t>
      </w:r>
      <w:r w:rsidR="000B0F06">
        <w:t xml:space="preserve"> </w:t>
      </w:r>
      <w:r w:rsidR="000B0F06" w:rsidRPr="00AE2916">
        <w:t>można</w:t>
      </w:r>
      <w:r w:rsidR="000B0F06">
        <w:t xml:space="preserve"> </w:t>
      </w:r>
      <w:r w:rsidR="000B0F06" w:rsidRPr="00AE2916">
        <w:t>zwolnić</w:t>
      </w:r>
      <w:r w:rsidR="000B0F06">
        <w:t xml:space="preserve"> </w:t>
      </w:r>
      <w:r w:rsidR="000B0F06" w:rsidRPr="00AE2916">
        <w:t>ze</w:t>
      </w:r>
      <w:r w:rsidR="000B0F06">
        <w:t xml:space="preserve"> </w:t>
      </w:r>
      <w:r w:rsidR="000B0F06" w:rsidRPr="00AE2916">
        <w:t>służby</w:t>
      </w:r>
      <w:r>
        <w:t xml:space="preserve"> </w:t>
      </w:r>
      <w:r w:rsidRPr="00AE2916">
        <w:t>w</w:t>
      </w:r>
      <w:r>
        <w:t> </w:t>
      </w:r>
      <w:r w:rsidR="000B0F06" w:rsidRPr="00AE2916">
        <w:t>okresie</w:t>
      </w:r>
      <w:r w:rsidR="000B0F06">
        <w:t xml:space="preserve"> </w:t>
      </w:r>
      <w:r w:rsidR="000B0F06" w:rsidRPr="00AE2916">
        <w:t>ciąży,</w:t>
      </w:r>
      <w:r>
        <w:t xml:space="preserve"> </w:t>
      </w:r>
      <w:r w:rsidRPr="00AE2916">
        <w:t>w</w:t>
      </w:r>
      <w:r>
        <w:t> </w:t>
      </w:r>
      <w:r w:rsidR="000B0F06" w:rsidRPr="00AE2916">
        <w:t>czasie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ojcowskiego,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rodzicielskiego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wychowawczego,</w:t>
      </w:r>
      <w:r>
        <w:t xml:space="preserve"> </w:t>
      </w:r>
      <w:r w:rsidRPr="00AE2916">
        <w:t>z</w:t>
      </w:r>
      <w:r>
        <w:t> </w:t>
      </w:r>
      <w:r w:rsidR="000B0F06" w:rsidRPr="00AE2916">
        <w:t>wyjątkiem</w:t>
      </w:r>
      <w:r w:rsidR="000B0F06">
        <w:t xml:space="preserve"> </w:t>
      </w:r>
      <w:r w:rsidR="000B0F06" w:rsidRPr="00AE2916">
        <w:t>przypadków</w:t>
      </w:r>
      <w:r w:rsidR="000B0F06">
        <w:t xml:space="preserve"> </w:t>
      </w:r>
      <w:r w:rsidR="000B0F06" w:rsidRPr="00AE2916">
        <w:t>określonych</w:t>
      </w:r>
      <w:r>
        <w:t xml:space="preserve"> </w:t>
      </w:r>
      <w:r w:rsidRPr="00AE2916">
        <w:t>w</w:t>
      </w:r>
      <w:r>
        <w:t> art. </w:t>
      </w:r>
      <w:r w:rsidR="000B0F06" w:rsidRPr="00AE2916">
        <w:t>4</w:t>
      </w:r>
      <w:r w:rsidRPr="00AE2916">
        <w:t>3</w:t>
      </w:r>
      <w:r>
        <w:t xml:space="preserve"> ust. </w:t>
      </w:r>
      <w:r w:rsidRPr="00AE2916">
        <w:t>2</w:t>
      </w:r>
      <w:r>
        <w:t xml:space="preserve"> pkt </w:t>
      </w:r>
      <w:r w:rsidRPr="00AE2916">
        <w:t>3</w:t>
      </w:r>
      <w:r>
        <w:t xml:space="preserve"> i </w:t>
      </w:r>
      <w:r w:rsidRPr="00AE2916">
        <w:t>4</w:t>
      </w:r>
      <w:r>
        <w:t xml:space="preserve"> oraz ust. </w:t>
      </w:r>
      <w:r w:rsidRPr="00AE2916">
        <w:t>3</w:t>
      </w:r>
      <w:r>
        <w:t xml:space="preserve"> pkt </w:t>
      </w:r>
      <w:r w:rsidR="000B0F06" w:rsidRPr="00AE2916">
        <w:t>2,</w:t>
      </w:r>
      <w:r w:rsidR="000B0F06">
        <w:t xml:space="preserve"> </w:t>
      </w:r>
      <w:r w:rsidRPr="00AE2916">
        <w:t>4</w:t>
      </w:r>
      <w:r>
        <w:t xml:space="preserve"> i </w:t>
      </w:r>
      <w:r w:rsidR="000B0F06" w:rsidRPr="00AE2916">
        <w:t>5.</w:t>
      </w:r>
      <w:r>
        <w:t>”</w:t>
      </w:r>
      <w:r w:rsidR="000B0F06" w:rsidRPr="00AE2916">
        <w:t>;</w:t>
      </w:r>
    </w:p>
    <w:p w:rsidR="000B0F06" w:rsidRPr="000B0F06" w:rsidRDefault="000B0F06" w:rsidP="001C538C">
      <w:pPr>
        <w:pStyle w:val="PKTpunkt"/>
        <w:keepNext/>
      </w:pPr>
      <w:r w:rsidRPr="00AE2916">
        <w:t>2)</w:t>
      </w:r>
      <w:r w:rsidRPr="00AE2916">
        <w:tab/>
        <w:t>w</w:t>
      </w:r>
      <w:r w:rsidR="001C538C">
        <w:t xml:space="preserve"> art. </w:t>
      </w:r>
      <w:r w:rsidRPr="000B0F06">
        <w:t>6</w:t>
      </w:r>
      <w:r w:rsidR="001C538C" w:rsidRPr="000B0F06">
        <w:t>9</w:t>
      </w:r>
      <w:r w:rsidR="001C538C">
        <w:t xml:space="preserve"> ust. </w:t>
      </w:r>
      <w:r w:rsidR="001C538C" w:rsidRPr="000B0F06">
        <w:t>2</w:t>
      </w:r>
      <w:r w:rsidR="001C538C">
        <w:t> </w:t>
      </w:r>
      <w:r w:rsidRPr="000B0F06">
        <w:t>otrzymuje brzmienie:</w:t>
      </w:r>
    </w:p>
    <w:p w:rsidR="000B0F06" w:rsidRPr="00AE2916" w:rsidRDefault="001C538C" w:rsidP="000B0F06">
      <w:pPr>
        <w:pStyle w:val="ZUSTzmustartykuempunktem"/>
      </w:pPr>
      <w:r>
        <w:t>„</w:t>
      </w:r>
      <w:r w:rsidR="000B0F06" w:rsidRPr="00AE2916">
        <w:t>2.</w:t>
      </w:r>
      <w:r>
        <w:t> </w:t>
      </w:r>
      <w:r w:rsidR="000B0F06" w:rsidRPr="00AE2916">
        <w:t>Strażakowi</w:t>
      </w:r>
      <w:r w:rsidR="000B0F06">
        <w:t xml:space="preserve"> </w:t>
      </w:r>
      <w:r w:rsidR="000B0F06" w:rsidRPr="00AE2916">
        <w:t>zwolnionemu</w:t>
      </w:r>
      <w:r w:rsidR="000B0F06">
        <w:t xml:space="preserve"> </w:t>
      </w:r>
      <w:r w:rsidR="000B0F06" w:rsidRPr="00AE2916">
        <w:t>ze</w:t>
      </w:r>
      <w:r w:rsidR="000B0F06">
        <w:t xml:space="preserve"> </w:t>
      </w:r>
      <w:r w:rsidR="000B0F06" w:rsidRPr="00AE2916">
        <w:t>służby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podstawie</w:t>
      </w:r>
      <w:r>
        <w:t xml:space="preserve"> art. </w:t>
      </w:r>
      <w:r w:rsidR="000B0F06" w:rsidRPr="00AE2916">
        <w:t>4</w:t>
      </w:r>
      <w:r w:rsidRPr="00AE2916">
        <w:t>3</w:t>
      </w:r>
      <w:r>
        <w:t xml:space="preserve"> ust. </w:t>
      </w:r>
      <w:r w:rsidRPr="00AE2916">
        <w:t>3</w:t>
      </w:r>
      <w:r>
        <w:t xml:space="preserve"> pkt </w:t>
      </w:r>
      <w:r w:rsidRPr="00AE2916">
        <w:t>4</w:t>
      </w:r>
      <w:r>
        <w:t xml:space="preserve"> w </w:t>
      </w:r>
      <w:r w:rsidR="000B0F06" w:rsidRPr="00AE2916">
        <w:t>okresie</w:t>
      </w:r>
      <w:r w:rsidR="000B0F06">
        <w:t xml:space="preserve"> </w:t>
      </w:r>
      <w:r w:rsidR="000B0F06" w:rsidRPr="00AE2916">
        <w:t>ciąży,</w:t>
      </w:r>
      <w:r>
        <w:t xml:space="preserve"> </w:t>
      </w:r>
      <w:r w:rsidRPr="00AE2916">
        <w:t>w</w:t>
      </w:r>
      <w:r>
        <w:t> </w:t>
      </w:r>
      <w:r w:rsidR="000B0F06" w:rsidRPr="00AE2916">
        <w:t>czasie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</w:t>
      </w:r>
      <w:r w:rsidR="000B0F06" w:rsidRPr="00AE2916">
        <w:t>a</w:t>
      </w:r>
      <w:r w:rsidR="000B0F06" w:rsidRPr="00AE2916">
        <w:t>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ojcowskiego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rodzicielskiego,</w:t>
      </w:r>
      <w:r w:rsidR="000B0F06">
        <w:t xml:space="preserve"> </w:t>
      </w:r>
      <w:r w:rsidR="000B0F06" w:rsidRPr="00AE2916">
        <w:t>prz</w:t>
      </w:r>
      <w:r w:rsidR="000B0F06" w:rsidRPr="00AE2916">
        <w:t>y</w:t>
      </w:r>
      <w:r w:rsidR="000B0F06" w:rsidRPr="00AE2916">
        <w:t>sługuje</w:t>
      </w:r>
      <w:r w:rsidR="000B0F06">
        <w:t xml:space="preserve"> </w:t>
      </w:r>
      <w:r w:rsidR="000B0F06" w:rsidRPr="00AE2916">
        <w:t>uposażenie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ostatnio</w:t>
      </w:r>
      <w:r w:rsidR="000B0F06">
        <w:t xml:space="preserve"> </w:t>
      </w:r>
      <w:r w:rsidR="000B0F06" w:rsidRPr="00AE2916">
        <w:t>zajmowanym</w:t>
      </w:r>
      <w:r w:rsidR="000B0F06">
        <w:t xml:space="preserve"> </w:t>
      </w:r>
      <w:r w:rsidR="000B0F06" w:rsidRPr="00AE2916">
        <w:t>stanowisku</w:t>
      </w:r>
      <w:r w:rsidR="000B0F06">
        <w:t xml:space="preserve"> </w:t>
      </w:r>
      <w:r w:rsidR="000B0F06" w:rsidRPr="00AE2916">
        <w:t>służbowym,</w:t>
      </w:r>
      <w:r w:rsidR="000B0F06">
        <w:t xml:space="preserve"> </w:t>
      </w:r>
      <w:r w:rsidR="000B0F06" w:rsidRPr="00AE2916">
        <w:t>do</w:t>
      </w:r>
      <w:r w:rsidR="000B0F06">
        <w:t xml:space="preserve"> </w:t>
      </w:r>
      <w:r w:rsidR="000B0F06" w:rsidRPr="00AE2916">
        <w:t>końca</w:t>
      </w:r>
      <w:r w:rsidR="000B0F06">
        <w:t xml:space="preserve"> </w:t>
      </w:r>
      <w:r w:rsidR="000B0F06" w:rsidRPr="00AE2916">
        <w:t>okresu</w:t>
      </w:r>
      <w:r w:rsidR="000B0F06">
        <w:t xml:space="preserve"> </w:t>
      </w:r>
      <w:r w:rsidR="000B0F06" w:rsidRPr="00AE2916">
        <w:t>ciąży</w:t>
      </w:r>
      <w:r w:rsidR="000B0F06">
        <w:t xml:space="preserve"> </w:t>
      </w:r>
      <w:r w:rsidR="000B0F06" w:rsidRPr="00AE2916">
        <w:t>oraz</w:t>
      </w:r>
      <w:r w:rsidR="000B0F06">
        <w:t xml:space="preserve"> </w:t>
      </w:r>
      <w:r w:rsidR="000B0F06" w:rsidRPr="00AE2916">
        <w:t>trwania</w:t>
      </w:r>
      <w:r w:rsidR="000B0F06">
        <w:t xml:space="preserve"> </w:t>
      </w:r>
      <w:r w:rsidR="000B0F06" w:rsidRPr="00AE2916">
        <w:t>wymieni</w:t>
      </w:r>
      <w:r w:rsidR="000B0F06" w:rsidRPr="00AE2916">
        <w:t>o</w:t>
      </w:r>
      <w:r w:rsidR="000B0F06" w:rsidRPr="00AE2916">
        <w:t>nego</w:t>
      </w:r>
      <w:r w:rsidR="000B0F06">
        <w:t xml:space="preserve"> </w:t>
      </w:r>
      <w:r w:rsidR="000B0F06" w:rsidRPr="00AE2916">
        <w:t>urlopu.</w:t>
      </w:r>
      <w:r>
        <w:t>”</w:t>
      </w:r>
      <w:r w:rsidR="000B0F06" w:rsidRPr="00AE2916">
        <w:t>;</w:t>
      </w:r>
    </w:p>
    <w:p w:rsidR="000B0F06" w:rsidRPr="000B0F06" w:rsidRDefault="000B0F06" w:rsidP="001C538C">
      <w:pPr>
        <w:pStyle w:val="PKTpunkt"/>
        <w:keepNext/>
      </w:pPr>
      <w:r w:rsidRPr="00AE2916">
        <w:t>3)</w:t>
      </w:r>
      <w:r w:rsidRPr="00AE2916">
        <w:tab/>
        <w:t>art.</w:t>
      </w:r>
      <w:r w:rsidRPr="000B0F06">
        <w:t xml:space="preserve"> 69a otrzymuje brzmienie:</w:t>
      </w:r>
    </w:p>
    <w:p w:rsidR="000B0F06" w:rsidRPr="00AE2916" w:rsidRDefault="001C538C" w:rsidP="000B0F06">
      <w:pPr>
        <w:pStyle w:val="ZARTzmartartykuempunktem"/>
      </w:pPr>
      <w:r>
        <w:t>„</w:t>
      </w:r>
      <w:r w:rsidR="000B0F06" w:rsidRPr="00AE2916">
        <w:t>Art.</w:t>
      </w:r>
      <w:r>
        <w:t> </w:t>
      </w:r>
      <w:r w:rsidR="000B0F06" w:rsidRPr="00AE2916">
        <w:t>69a.</w:t>
      </w:r>
      <w:r>
        <w:t> </w:t>
      </w:r>
      <w:r w:rsidR="000B0F06" w:rsidRPr="00AE2916">
        <w:t>Jeżeli</w:t>
      </w:r>
      <w:r w:rsidR="000B0F06">
        <w:t xml:space="preserve"> </w:t>
      </w:r>
      <w:r w:rsidR="000B0F06" w:rsidRPr="00AE2916">
        <w:t>zachodzi</w:t>
      </w:r>
      <w:r w:rsidR="000B0F06">
        <w:t xml:space="preserve"> </w:t>
      </w:r>
      <w:r w:rsidR="000B0F06" w:rsidRPr="00AE2916">
        <w:t>konieczność</w:t>
      </w:r>
      <w:r w:rsidR="000B0F06">
        <w:t xml:space="preserve"> </w:t>
      </w:r>
      <w:r w:rsidR="000B0F06" w:rsidRPr="00AE2916">
        <w:t>zastępstwa</w:t>
      </w:r>
      <w:r w:rsidR="000B0F06">
        <w:t xml:space="preserve"> </w:t>
      </w:r>
      <w:r w:rsidR="000B0F06" w:rsidRPr="00AE2916">
        <w:t>strażaka</w:t>
      </w:r>
      <w:r>
        <w:t xml:space="preserve"> </w:t>
      </w:r>
      <w:r w:rsidRPr="00AE2916">
        <w:t>w</w:t>
      </w:r>
      <w:r>
        <w:t> </w:t>
      </w:r>
      <w:r w:rsidR="000B0F06" w:rsidRPr="00AE2916">
        <w:t>czasie</w:t>
      </w:r>
      <w:r w:rsidR="000B0F06">
        <w:t xml:space="preserve"> </w:t>
      </w:r>
      <w:r w:rsidR="000B0F06" w:rsidRPr="00AE2916">
        <w:t>jego</w:t>
      </w:r>
      <w:r w:rsidR="000B0F06">
        <w:t xml:space="preserve"> </w:t>
      </w:r>
      <w:r w:rsidR="000B0F06" w:rsidRPr="00AE2916">
        <w:t>nieobecności</w:t>
      </w:r>
      <w:r>
        <w:t xml:space="preserve"> </w:t>
      </w:r>
      <w:r w:rsidRPr="00AE2916">
        <w:t>w</w:t>
      </w:r>
      <w:r>
        <w:t> </w:t>
      </w:r>
      <w:r w:rsidR="000B0F06" w:rsidRPr="00AE2916">
        <w:t>służbie</w:t>
      </w:r>
      <w:r>
        <w:t xml:space="preserve"> </w:t>
      </w:r>
      <w:r w:rsidRPr="00AE2916">
        <w:t>w</w:t>
      </w:r>
      <w:r>
        <w:t> </w:t>
      </w:r>
      <w:r w:rsidR="000B0F06" w:rsidRPr="00AE2916">
        <w:t>związku</w:t>
      </w:r>
      <w:r>
        <w:t xml:space="preserve"> </w:t>
      </w:r>
      <w:r w:rsidRPr="00AE2916">
        <w:t>z</w:t>
      </w:r>
      <w:r>
        <w:t> </w:t>
      </w:r>
      <w:r w:rsidR="000B0F06" w:rsidRPr="00AE2916">
        <w:t>przebywaniem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macierzyńskim,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ojcowskim,</w:t>
      </w:r>
      <w:r w:rsidR="000B0F06">
        <w:t xml:space="preserve"> </w:t>
      </w:r>
      <w:r w:rsidR="000B0F06" w:rsidRPr="00AE2916">
        <w:t>url</w:t>
      </w:r>
      <w:r w:rsidR="000B0F06" w:rsidRPr="00AE2916">
        <w:t>o</w:t>
      </w:r>
      <w:r w:rsidR="000B0F06" w:rsidRPr="00AE2916">
        <w:t>pie</w:t>
      </w:r>
      <w:r w:rsidR="000B0F06">
        <w:t xml:space="preserve"> </w:t>
      </w:r>
      <w:r w:rsidR="000B0F06" w:rsidRPr="00AE2916">
        <w:t>rodzicielskim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wychowawczym,</w:t>
      </w:r>
      <w:r w:rsidR="000B0F06">
        <w:t xml:space="preserve"> </w:t>
      </w:r>
      <w:r w:rsidR="000B0F06" w:rsidRPr="00AE2916">
        <w:t>można</w:t>
      </w:r>
      <w:r>
        <w:t xml:space="preserve"> </w:t>
      </w:r>
      <w:r w:rsidRPr="00AE2916">
        <w:t>w</w:t>
      </w:r>
      <w:r>
        <w:t> </w:t>
      </w:r>
      <w:r w:rsidR="000B0F06" w:rsidRPr="00AE2916">
        <w:t>tym</w:t>
      </w:r>
      <w:r w:rsidR="000B0F06">
        <w:t xml:space="preserve"> </w:t>
      </w:r>
      <w:r w:rsidR="000B0F06" w:rsidRPr="00AE2916">
        <w:t>celu</w:t>
      </w:r>
      <w:r w:rsidR="000B0F06">
        <w:t xml:space="preserve"> </w:t>
      </w:r>
      <w:r w:rsidR="000B0F06" w:rsidRPr="00AE2916">
        <w:t>zatrudnić</w:t>
      </w:r>
      <w:r w:rsidR="000B0F06">
        <w:t xml:space="preserve"> </w:t>
      </w:r>
      <w:r w:rsidR="000B0F06" w:rsidRPr="00AE2916">
        <w:t>pracownika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podstawie</w:t>
      </w:r>
      <w:r w:rsidR="000B0F06">
        <w:t xml:space="preserve"> </w:t>
      </w:r>
      <w:r w:rsidR="000B0F06" w:rsidRPr="00AE2916">
        <w:t>umowy</w:t>
      </w:r>
      <w:r>
        <w:t xml:space="preserve"> </w:t>
      </w:r>
      <w:r w:rsidRPr="00AE2916">
        <w:t>o</w:t>
      </w:r>
      <w:r>
        <w:t> </w:t>
      </w:r>
      <w:r w:rsidR="000B0F06" w:rsidRPr="00AE2916">
        <w:t>pracę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czas</w:t>
      </w:r>
      <w:r w:rsidR="000B0F06">
        <w:t xml:space="preserve"> </w:t>
      </w:r>
      <w:r w:rsidR="000B0F06" w:rsidRPr="00AE2916">
        <w:t>określony,</w:t>
      </w:r>
      <w:r w:rsidR="000B0F06">
        <w:t xml:space="preserve"> </w:t>
      </w:r>
      <w:r w:rsidR="000B0F06" w:rsidRPr="00AE2916">
        <w:t>obejmujący</w:t>
      </w:r>
      <w:r w:rsidR="000B0F06">
        <w:t xml:space="preserve"> </w:t>
      </w:r>
      <w:r w:rsidR="000B0F06" w:rsidRPr="00AE2916">
        <w:t>czas</w:t>
      </w:r>
      <w:r w:rsidR="000B0F06">
        <w:t xml:space="preserve"> </w:t>
      </w:r>
      <w:r w:rsidR="000B0F06" w:rsidRPr="00AE2916">
        <w:t>tej</w:t>
      </w:r>
      <w:r w:rsidR="000B0F06">
        <w:t xml:space="preserve"> </w:t>
      </w:r>
      <w:r w:rsidR="000B0F06" w:rsidRPr="00AE2916">
        <w:t>nieobecności.</w:t>
      </w:r>
      <w:r>
        <w:t>”</w:t>
      </w:r>
      <w:r w:rsidR="000B0F06" w:rsidRPr="00AE2916">
        <w:t>;</w:t>
      </w:r>
    </w:p>
    <w:p w:rsidR="000B0F06" w:rsidRPr="000B0F06" w:rsidRDefault="000B0F06" w:rsidP="001C538C">
      <w:pPr>
        <w:pStyle w:val="PKTpunkt"/>
        <w:keepNext/>
      </w:pPr>
      <w:r w:rsidRPr="00AE2916">
        <w:t>4)</w:t>
      </w:r>
      <w:r w:rsidRPr="00AE2916">
        <w:tab/>
        <w:t>w</w:t>
      </w:r>
      <w:r w:rsidR="001C538C">
        <w:t xml:space="preserve"> art. </w:t>
      </w:r>
      <w:r w:rsidRPr="000B0F06">
        <w:t>71b</w:t>
      </w:r>
      <w:r w:rsidR="001C538C" w:rsidRPr="000B0F06">
        <w:t xml:space="preserve"> w</w:t>
      </w:r>
      <w:r w:rsidR="001C538C">
        <w:t> ust. </w:t>
      </w:r>
      <w:r w:rsidR="001C538C" w:rsidRPr="000B0F06">
        <w:t>1</w:t>
      </w:r>
      <w:r w:rsidR="001C538C">
        <w:t xml:space="preserve"> pkt </w:t>
      </w:r>
      <w:r w:rsidR="001C538C" w:rsidRPr="000B0F06">
        <w:t>3</w:t>
      </w:r>
      <w:r w:rsidR="001C538C">
        <w:t> </w:t>
      </w:r>
      <w:r w:rsidRPr="000B0F06">
        <w:t>otrzymuje brzmienie:</w:t>
      </w:r>
    </w:p>
    <w:p w:rsidR="000B0F06" w:rsidRPr="00AE2916" w:rsidRDefault="001C538C" w:rsidP="000B0F06">
      <w:pPr>
        <w:pStyle w:val="ZPKTzmpktartykuempunktem"/>
      </w:pPr>
      <w:r>
        <w:t>„</w:t>
      </w:r>
      <w:r w:rsidR="000B0F06" w:rsidRPr="00AE2916">
        <w:t>3)</w:t>
      </w:r>
      <w:r w:rsidR="000B0F06" w:rsidRPr="00AE2916">
        <w:tab/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ojcowskiego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</w:t>
      </w:r>
      <w:r w:rsidR="000B0F06" w:rsidRPr="00AE2916">
        <w:t>i</w:t>
      </w:r>
      <w:r w:rsidR="000B0F06" w:rsidRPr="00AE2916">
        <w:t>cielskiego,</w:t>
      </w:r>
      <w:r>
        <w:t>”</w:t>
      </w:r>
      <w:r w:rsidR="000B0F06" w:rsidRPr="00AE2916">
        <w:t>;</w:t>
      </w:r>
    </w:p>
    <w:p w:rsidR="000B0F06" w:rsidRPr="000B0F06" w:rsidRDefault="000B0F06" w:rsidP="001C538C">
      <w:pPr>
        <w:pStyle w:val="PKTpunkt"/>
        <w:keepNext/>
      </w:pPr>
      <w:r w:rsidRPr="00AE2916">
        <w:t>5)</w:t>
      </w:r>
      <w:r w:rsidRPr="00AE2916">
        <w:tab/>
        <w:t>w</w:t>
      </w:r>
      <w:r w:rsidR="001C538C">
        <w:t xml:space="preserve"> art. </w:t>
      </w:r>
      <w:r w:rsidRPr="000B0F06">
        <w:t>9</w:t>
      </w:r>
      <w:r w:rsidR="001C538C" w:rsidRPr="000B0F06">
        <w:t>5</w:t>
      </w:r>
      <w:r w:rsidR="001C538C">
        <w:t xml:space="preserve"> w ust. </w:t>
      </w:r>
      <w:r w:rsidR="001C538C" w:rsidRPr="000B0F06">
        <w:t>5</w:t>
      </w:r>
      <w:r w:rsidR="001C538C">
        <w:t xml:space="preserve"> pkt </w:t>
      </w:r>
      <w:r w:rsidR="001C538C" w:rsidRPr="000B0F06">
        <w:t>1</w:t>
      </w:r>
      <w:r w:rsidR="001C538C">
        <w:t> </w:t>
      </w:r>
      <w:r w:rsidRPr="000B0F06">
        <w:t>otrzymuje brzmienie:</w:t>
      </w:r>
    </w:p>
    <w:p w:rsidR="000B0F06" w:rsidRPr="00AE2916" w:rsidRDefault="001C538C" w:rsidP="000B0F06">
      <w:pPr>
        <w:pStyle w:val="ZPKTzmpktartykuempunktem"/>
      </w:pPr>
      <w:r>
        <w:t>„</w:t>
      </w:r>
      <w:r w:rsidR="000B0F06" w:rsidRPr="00AE2916">
        <w:t>1)</w:t>
      </w:r>
      <w:r w:rsidR="000B0F06" w:rsidRPr="00AE2916">
        <w:tab/>
        <w:t>korzystał</w:t>
      </w:r>
      <w:r>
        <w:t xml:space="preserve"> </w:t>
      </w:r>
      <w:r w:rsidRPr="00AE2916">
        <w:t>z</w:t>
      </w:r>
      <w:r>
        <w:t> </w:t>
      </w:r>
      <w:r w:rsidR="000B0F06" w:rsidRPr="00AE2916">
        <w:t>urlopu</w:t>
      </w:r>
      <w:r w:rsidR="000B0F06">
        <w:t xml:space="preserve"> </w:t>
      </w:r>
      <w:r w:rsidR="000B0F06" w:rsidRPr="00AE2916">
        <w:t>wychowawczego,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ojcowskiego,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rodzicielskiego,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macierzyńskiego;</w:t>
      </w:r>
      <w:r>
        <w:t>”</w:t>
      </w:r>
      <w:r w:rsidR="000B0F06" w:rsidRPr="00AE2916">
        <w:t>;</w:t>
      </w:r>
    </w:p>
    <w:p w:rsidR="000B0F06" w:rsidRPr="000B0F06" w:rsidRDefault="000B0F06" w:rsidP="001C538C">
      <w:pPr>
        <w:pStyle w:val="PKTpunkt"/>
        <w:keepNext/>
      </w:pPr>
      <w:r w:rsidRPr="00AE2916">
        <w:t>6)</w:t>
      </w:r>
      <w:r w:rsidRPr="00AE2916">
        <w:tab/>
      </w:r>
      <w:r w:rsidRPr="000B0F06">
        <w:t>w</w:t>
      </w:r>
      <w:r w:rsidR="001C538C">
        <w:t xml:space="preserve"> art. </w:t>
      </w:r>
      <w:r w:rsidRPr="000B0F06">
        <w:t>105a:</w:t>
      </w:r>
    </w:p>
    <w:p w:rsidR="000B0F06" w:rsidRPr="00AE2916" w:rsidRDefault="000B0F06" w:rsidP="001C538C">
      <w:pPr>
        <w:pStyle w:val="LITlitera"/>
        <w:keepNext/>
      </w:pPr>
      <w:r>
        <w:t>a)</w:t>
      </w:r>
      <w:r>
        <w:tab/>
        <w:t>ust. 1–</w:t>
      </w:r>
      <w:r w:rsidR="001C538C">
        <w:t>3 </w:t>
      </w:r>
      <w:r w:rsidRPr="00AE2916">
        <w:t>otrzymuj</w:t>
      </w:r>
      <w:r>
        <w:t xml:space="preserve">ą </w:t>
      </w:r>
      <w:r w:rsidRPr="00AE2916">
        <w:t>brzmienie:</w:t>
      </w:r>
    </w:p>
    <w:p w:rsidR="000B0F06" w:rsidRPr="00AE2916" w:rsidRDefault="001C538C" w:rsidP="000B0F06">
      <w:pPr>
        <w:pStyle w:val="ZLITUSTzmustliter"/>
      </w:pPr>
      <w:r>
        <w:t>„</w:t>
      </w:r>
      <w:r w:rsidR="000B0F06" w:rsidRPr="00AE2916">
        <w:t>1.</w:t>
      </w:r>
      <w:r>
        <w:t> </w:t>
      </w:r>
      <w:r w:rsidR="000B0F06" w:rsidRPr="00AE2916">
        <w:t>Miesięczne</w:t>
      </w:r>
      <w:r w:rsidR="000B0F06">
        <w:t xml:space="preserve"> </w:t>
      </w:r>
      <w:r w:rsidR="000B0F06" w:rsidRPr="00AE2916">
        <w:t>uposażenie</w:t>
      </w:r>
      <w:r w:rsidR="000B0F06">
        <w:t xml:space="preserve"> </w:t>
      </w:r>
      <w:r w:rsidR="000B0F06" w:rsidRPr="00AE2916">
        <w:t>strażaka</w:t>
      </w:r>
      <w:r w:rsidR="000B0F06">
        <w:t xml:space="preserve"> </w:t>
      </w:r>
      <w:r w:rsidR="000B0F06" w:rsidRPr="00AE2916">
        <w:t>za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ustalony</w:t>
      </w:r>
      <w:r w:rsidR="000B0F06">
        <w:t xml:space="preserve"> </w:t>
      </w:r>
      <w:r w:rsidR="000B0F06" w:rsidRPr="00AE2916">
        <w:t>przepisami</w:t>
      </w:r>
      <w:r w:rsidR="000B0F06">
        <w:t xml:space="preserve"> </w:t>
      </w:r>
      <w:r w:rsidR="000B0F06" w:rsidRPr="00AE2916">
        <w:t>ustawy</w:t>
      </w:r>
      <w:r>
        <w:t xml:space="preserve"> </w:t>
      </w:r>
      <w:r w:rsidRPr="00AE2916">
        <w:t>z</w:t>
      </w:r>
      <w:r>
        <w:t> </w:t>
      </w:r>
      <w:r w:rsidR="000B0F06" w:rsidRPr="00AE2916">
        <w:t>dnia</w:t>
      </w:r>
      <w:r w:rsidR="000B0F06">
        <w:t xml:space="preserve"> </w:t>
      </w:r>
      <w:r w:rsidR="000B0F06" w:rsidRPr="00AE2916">
        <w:t>2</w:t>
      </w:r>
      <w:r w:rsidRPr="00AE2916">
        <w:t>6</w:t>
      </w:r>
      <w:r>
        <w:t> </w:t>
      </w:r>
      <w:r w:rsidR="000B0F06" w:rsidRPr="00AE2916">
        <w:t>czerwca</w:t>
      </w:r>
      <w:r w:rsidR="000B0F06">
        <w:t xml:space="preserve"> </w:t>
      </w:r>
      <w:r w:rsidR="000B0F06" w:rsidRPr="00AE2916">
        <w:t>197</w:t>
      </w:r>
      <w:r w:rsidRPr="00AE2916">
        <w:t>4</w:t>
      </w:r>
      <w:r>
        <w:t> </w:t>
      </w:r>
      <w:r w:rsidR="000B0F06" w:rsidRPr="00AE2916">
        <w:t>r.</w:t>
      </w:r>
      <w:r w:rsidR="000B0F06">
        <w:t xml:space="preserve"> </w:t>
      </w:r>
      <w:r w:rsidR="000B0F06" w:rsidRPr="00AE2916">
        <w:t>–</w:t>
      </w:r>
      <w:r w:rsidR="000B0F06">
        <w:t xml:space="preserve"> </w:t>
      </w:r>
      <w:r w:rsidR="000B0F06" w:rsidRPr="00AE2916">
        <w:t>K</w:t>
      </w:r>
      <w:r w:rsidR="000B0F06" w:rsidRPr="00AE2916">
        <w:t>o</w:t>
      </w:r>
      <w:r w:rsidR="000B0F06" w:rsidRPr="00AE2916">
        <w:t>deks</w:t>
      </w:r>
      <w:r w:rsidR="000B0F06">
        <w:t xml:space="preserve"> </w:t>
      </w:r>
      <w:r w:rsidR="000B0F06" w:rsidRPr="00AE2916">
        <w:t>pracy</w:t>
      </w:r>
      <w:r w:rsidR="000B0F06">
        <w:t xml:space="preserve"> </w:t>
      </w:r>
      <w:r w:rsidR="000B0F06" w:rsidRPr="00AE2916">
        <w:t>jako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</w:t>
      </w:r>
      <w:r w:rsidR="000B0F06">
        <w:t xml:space="preserve"> </w:t>
      </w:r>
      <w:r w:rsidR="000B0F06" w:rsidRPr="00AE2916">
        <w:t>oraz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ojcowskiego</w:t>
      </w:r>
      <w:r w:rsidR="000B0F06">
        <w:t xml:space="preserve"> </w:t>
      </w:r>
      <w:r w:rsidR="000B0F06" w:rsidRPr="00AE2916">
        <w:t>wynosi</w:t>
      </w:r>
      <w:r w:rsidR="000B0F06">
        <w:t xml:space="preserve"> </w:t>
      </w:r>
      <w:r w:rsidR="000B0F06" w:rsidRPr="00AE2916">
        <w:t>100%</w:t>
      </w:r>
      <w:r w:rsidR="000B0F06">
        <w:t xml:space="preserve"> </w:t>
      </w:r>
      <w:r w:rsidR="000B0F06" w:rsidRPr="00AE2916">
        <w:t>miesięcznego</w:t>
      </w:r>
      <w:r w:rsidR="000B0F06">
        <w:t xml:space="preserve"> </w:t>
      </w:r>
      <w:r w:rsidR="000B0F06" w:rsidRPr="00AE2916">
        <w:t>uposażenia,</w:t>
      </w:r>
      <w:r>
        <w:t xml:space="preserve"> </w:t>
      </w:r>
      <w:r w:rsidRPr="00AE2916">
        <w:t>o</w:t>
      </w:r>
      <w:r>
        <w:t> </w:t>
      </w:r>
      <w:r w:rsidR="000B0F06" w:rsidRPr="00AE2916">
        <w:t>którym</w:t>
      </w:r>
      <w:r w:rsidR="000B0F06">
        <w:t xml:space="preserve"> </w:t>
      </w:r>
      <w:r w:rsidR="000B0F06" w:rsidRPr="00AE2916">
        <w:t>mowa</w:t>
      </w:r>
      <w:r>
        <w:t xml:space="preserve"> </w:t>
      </w:r>
      <w:r w:rsidRPr="00AE2916">
        <w:t>w</w:t>
      </w:r>
      <w:r>
        <w:t> art. </w:t>
      </w:r>
      <w:r w:rsidR="000B0F06" w:rsidRPr="00AE2916">
        <w:t>10</w:t>
      </w:r>
      <w:r w:rsidRPr="00AE2916">
        <w:t>5</w:t>
      </w:r>
      <w:r>
        <w:t xml:space="preserve"> ust. </w:t>
      </w:r>
      <w:r w:rsidR="000B0F06" w:rsidRPr="00AE2916">
        <w:t>1.</w:t>
      </w:r>
    </w:p>
    <w:p w:rsidR="000B0F06" w:rsidRPr="00AE2916" w:rsidRDefault="000B0F06" w:rsidP="001C538C">
      <w:pPr>
        <w:pStyle w:val="ZLITUSTzmustliter"/>
        <w:keepNext/>
      </w:pPr>
      <w:r w:rsidRPr="00AE2916">
        <w:t>2.</w:t>
      </w:r>
      <w:r w:rsidR="001C538C">
        <w:t> </w:t>
      </w:r>
      <w:r w:rsidRPr="003330F6">
        <w:t>Miesięczne</w:t>
      </w:r>
      <w:r>
        <w:t xml:space="preserve"> </w:t>
      </w:r>
      <w:r w:rsidRPr="00AE2916">
        <w:t>uposażenie</w:t>
      </w:r>
      <w:r>
        <w:t xml:space="preserve"> </w:t>
      </w:r>
      <w:r w:rsidRPr="00AE2916">
        <w:t>strażaka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ustalony</w:t>
      </w:r>
      <w:r>
        <w:t xml:space="preserve"> </w:t>
      </w:r>
      <w:r w:rsidRPr="00AE2916">
        <w:t>przepisami</w:t>
      </w:r>
      <w:r>
        <w:t xml:space="preserve"> </w:t>
      </w:r>
      <w:r w:rsidRPr="00AE2916">
        <w:t>ustawy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dnia</w:t>
      </w:r>
      <w:r>
        <w:t xml:space="preserve"> </w:t>
      </w:r>
      <w:r w:rsidRPr="00AE2916">
        <w:t>2</w:t>
      </w:r>
      <w:r w:rsidR="001C538C" w:rsidRPr="00AE2916">
        <w:t>6</w:t>
      </w:r>
      <w:r w:rsidR="001C538C">
        <w:t> </w:t>
      </w:r>
      <w:r w:rsidRPr="00AE2916">
        <w:t>czerwca</w:t>
      </w:r>
      <w:r>
        <w:t xml:space="preserve"> </w:t>
      </w:r>
      <w:r w:rsidRPr="00AE2916">
        <w:t>197</w:t>
      </w:r>
      <w:r w:rsidR="001C538C" w:rsidRPr="00AE2916">
        <w:t>4</w:t>
      </w:r>
      <w:r w:rsidR="001C538C">
        <w:t> </w:t>
      </w:r>
      <w:r w:rsidRPr="00AE2916">
        <w:t>r.</w:t>
      </w:r>
      <w:r>
        <w:t xml:space="preserve"> </w:t>
      </w:r>
      <w:r w:rsidRPr="00AE2916">
        <w:t>–</w:t>
      </w:r>
      <w:r>
        <w:t xml:space="preserve"> </w:t>
      </w:r>
      <w:r w:rsidRPr="00AE2916">
        <w:t>K</w:t>
      </w:r>
      <w:r w:rsidRPr="00AE2916">
        <w:t>o</w:t>
      </w:r>
      <w:r w:rsidRPr="00AE2916">
        <w:t>deks</w:t>
      </w:r>
      <w:r>
        <w:t xml:space="preserve"> </w:t>
      </w:r>
      <w:r w:rsidRPr="00AE2916">
        <w:t>pracy</w:t>
      </w:r>
      <w:r>
        <w:t xml:space="preserve"> </w:t>
      </w:r>
      <w:r w:rsidRPr="00AE2916">
        <w:t>jako</w:t>
      </w:r>
      <w:r>
        <w:t xml:space="preserve"> </w:t>
      </w:r>
      <w:r w:rsidRPr="00AE2916">
        <w:t>okres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</w:t>
      </w:r>
      <w:r>
        <w:t xml:space="preserve"> </w:t>
      </w:r>
      <w:r w:rsidRPr="00AE2916">
        <w:t>wynosi:</w:t>
      </w:r>
    </w:p>
    <w:p w:rsidR="000B0F06" w:rsidRPr="00AE2916" w:rsidRDefault="000B0F06" w:rsidP="001C538C">
      <w:pPr>
        <w:pStyle w:val="ZLITPKTzmpktliter"/>
        <w:keepNext/>
      </w:pPr>
      <w:r w:rsidRPr="00AE2916">
        <w:t>1)</w:t>
      </w:r>
      <w:r w:rsidRPr="00AE2916">
        <w:tab/>
        <w:t>100%</w:t>
      </w:r>
      <w:r>
        <w:t xml:space="preserve"> </w:t>
      </w:r>
      <w:r w:rsidRPr="00AE2916">
        <w:t>miesięcznego</w:t>
      </w:r>
      <w:r>
        <w:t xml:space="preserve"> </w:t>
      </w:r>
      <w:r w:rsidRPr="003330F6">
        <w:t>uposażenia</w:t>
      </w:r>
      <w:r w:rsidRPr="00AE2916">
        <w:t>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10</w:t>
      </w:r>
      <w:r w:rsidR="001C538C" w:rsidRPr="00AE2916">
        <w:t>5</w:t>
      </w:r>
      <w:r w:rsidR="001C538C">
        <w:t xml:space="preserve"> ust. </w:t>
      </w:r>
      <w:r w:rsidRPr="00AE2916">
        <w:t>1,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do:</w:t>
      </w:r>
    </w:p>
    <w:p w:rsidR="000B0F06" w:rsidRPr="00AE2916" w:rsidRDefault="000B0F06" w:rsidP="000B0F06">
      <w:pPr>
        <w:pStyle w:val="ZLITLITwPKTzmlitwpktliter"/>
      </w:pPr>
      <w:r w:rsidRPr="00AE2916">
        <w:t>a)</w:t>
      </w:r>
      <w:r w:rsidRPr="00AE2916">
        <w:tab/>
      </w:r>
      <w:r w:rsidR="001C538C" w:rsidRPr="00AE2916">
        <w:t>6</w:t>
      </w:r>
      <w:r w:rsidR="001C538C">
        <w:t> </w:t>
      </w:r>
      <w:r w:rsidRPr="00AE2916">
        <w:t>tygodni</w:t>
      </w:r>
      <w:r>
        <w:t xml:space="preserve"> </w:t>
      </w:r>
      <w:r w:rsidRPr="00AE2916">
        <w:t>urlopu</w:t>
      </w:r>
      <w:r>
        <w:t xml:space="preserve"> </w:t>
      </w:r>
      <w:r w:rsidRPr="003330F6">
        <w:t>rodzicielskiego</w:t>
      </w:r>
      <w:r w:rsidRPr="00AE2916">
        <w:t>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18</w:t>
      </w:r>
      <w:r>
        <w:t>2</w:t>
      </w:r>
      <w:r w:rsidRPr="00887865">
        <w:rPr>
          <w:rStyle w:val="IGindeksgrny"/>
        </w:rPr>
        <w:t>1a</w:t>
      </w:r>
      <w:r w:rsidR="001C538C">
        <w:t xml:space="preserve"> § </w:t>
      </w:r>
      <w:r w:rsidR="001C538C" w:rsidRPr="00AE2916">
        <w:t>1</w:t>
      </w:r>
      <w:r w:rsidR="001C538C">
        <w:t xml:space="preserve"> pkt </w:t>
      </w:r>
      <w:r w:rsidR="001C538C" w:rsidRPr="00AE2916">
        <w:t>1</w:t>
      </w:r>
      <w:r w:rsidR="001C538C">
        <w:t xml:space="preserve"> i art. </w:t>
      </w:r>
      <w:r w:rsidRPr="00AE2916">
        <w:t>18</w:t>
      </w:r>
      <w:r w:rsidR="001C538C" w:rsidRPr="00AE2916">
        <w:t>3</w:t>
      </w:r>
      <w:r w:rsidR="001C538C">
        <w:t xml:space="preserve"> § 4 pkt </w:t>
      </w:r>
      <w:r w:rsidR="001C538C" w:rsidRPr="00AE2916">
        <w:t>1</w:t>
      </w:r>
      <w:r w:rsidR="001C538C">
        <w:t> </w:t>
      </w:r>
      <w:r w:rsidRPr="00AE2916">
        <w:t>ustawy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dnia</w:t>
      </w:r>
      <w:r>
        <w:t xml:space="preserve"> </w:t>
      </w:r>
      <w:r w:rsidRPr="00AE2916">
        <w:t>2</w:t>
      </w:r>
      <w:r w:rsidR="001C538C" w:rsidRPr="00AE2916">
        <w:t>6</w:t>
      </w:r>
      <w:r w:rsidR="001C538C">
        <w:t> </w:t>
      </w:r>
      <w:r w:rsidRPr="00AE2916">
        <w:t>czerwca</w:t>
      </w:r>
      <w:r>
        <w:t xml:space="preserve"> </w:t>
      </w:r>
      <w:r w:rsidRPr="00AE2916">
        <w:t>197</w:t>
      </w:r>
      <w:r w:rsidR="001C538C" w:rsidRPr="00AE2916">
        <w:t>4</w:t>
      </w:r>
      <w:r w:rsidR="001C538C">
        <w:t> </w:t>
      </w:r>
      <w:r w:rsidRPr="00AE2916">
        <w:t>r.</w:t>
      </w:r>
      <w:r>
        <w:t xml:space="preserve"> </w:t>
      </w:r>
      <w:r w:rsidRPr="00AE2916">
        <w:t>–</w:t>
      </w:r>
      <w:r>
        <w:t xml:space="preserve"> </w:t>
      </w:r>
      <w:r w:rsidRPr="00AE2916">
        <w:t>Kodeks</w:t>
      </w:r>
      <w:r>
        <w:t xml:space="preserve"> </w:t>
      </w:r>
      <w:r w:rsidRPr="00AE2916">
        <w:t>pracy,</w:t>
      </w:r>
    </w:p>
    <w:p w:rsidR="000B0F06" w:rsidRPr="00AE2916" w:rsidRDefault="000B0F06" w:rsidP="000B0F06">
      <w:pPr>
        <w:pStyle w:val="ZLITLITwPKTzmlitwpktliter"/>
      </w:pPr>
      <w:r w:rsidRPr="00AE2916">
        <w:t>b)</w:t>
      </w:r>
      <w:r w:rsidRPr="00AE2916">
        <w:tab/>
      </w:r>
      <w:r w:rsidR="001C538C" w:rsidRPr="00AE2916">
        <w:t>8</w:t>
      </w:r>
      <w:r w:rsidR="001C538C">
        <w:t> </w:t>
      </w:r>
      <w:r w:rsidRPr="00AE2916">
        <w:t>tygodni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przypadkach,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których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18</w:t>
      </w:r>
      <w:r>
        <w:t>2</w:t>
      </w:r>
      <w:r w:rsidRPr="00887865">
        <w:rPr>
          <w:rStyle w:val="IGindeksgrny"/>
        </w:rPr>
        <w:t>1a</w:t>
      </w:r>
      <w:r w:rsidR="001C538C">
        <w:t xml:space="preserve"> § </w:t>
      </w:r>
      <w:r w:rsidR="001C538C" w:rsidRPr="00AE2916">
        <w:t>1</w:t>
      </w:r>
      <w:r w:rsidR="001C538C">
        <w:t xml:space="preserve"> pkt </w:t>
      </w:r>
      <w:r w:rsidR="001C538C" w:rsidRPr="00AE2916">
        <w:t>2</w:t>
      </w:r>
      <w:r w:rsidR="001C538C">
        <w:t xml:space="preserve"> i art. </w:t>
      </w:r>
      <w:r w:rsidRPr="00AE2916">
        <w:t>18</w:t>
      </w:r>
      <w:r w:rsidR="001C538C" w:rsidRPr="00AE2916">
        <w:t>3</w:t>
      </w:r>
      <w:r w:rsidR="001C538C">
        <w:t xml:space="preserve"> § 4 pkt 2 </w:t>
      </w:r>
      <w:r w:rsidRPr="00AE2916">
        <w:t>ustawy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dnia</w:t>
      </w:r>
      <w:r>
        <w:t xml:space="preserve"> </w:t>
      </w:r>
      <w:r w:rsidRPr="00AE2916">
        <w:t>2</w:t>
      </w:r>
      <w:r w:rsidR="001C538C" w:rsidRPr="00AE2916">
        <w:t>6</w:t>
      </w:r>
      <w:r w:rsidR="001C538C">
        <w:t> </w:t>
      </w:r>
      <w:r w:rsidRPr="00AE2916">
        <w:t>czerwca</w:t>
      </w:r>
      <w:r>
        <w:t xml:space="preserve"> </w:t>
      </w:r>
      <w:r w:rsidRPr="00AE2916">
        <w:t>197</w:t>
      </w:r>
      <w:r w:rsidR="001C538C" w:rsidRPr="00AE2916">
        <w:t>4</w:t>
      </w:r>
      <w:r w:rsidR="001C538C">
        <w:t> </w:t>
      </w:r>
      <w:r w:rsidRPr="00AE2916">
        <w:t>r.</w:t>
      </w:r>
      <w:r>
        <w:t xml:space="preserve"> </w:t>
      </w:r>
      <w:r w:rsidRPr="00AE2916">
        <w:t>–</w:t>
      </w:r>
      <w:r>
        <w:t xml:space="preserve"> </w:t>
      </w:r>
      <w:r w:rsidRPr="00AE2916">
        <w:t>Kodeks</w:t>
      </w:r>
      <w:r>
        <w:t xml:space="preserve"> </w:t>
      </w:r>
      <w:r w:rsidRPr="00AE2916">
        <w:t>pracy,</w:t>
      </w:r>
    </w:p>
    <w:p w:rsidR="000B0F06" w:rsidRPr="00AE2916" w:rsidRDefault="000B0F06" w:rsidP="000B0F06">
      <w:pPr>
        <w:pStyle w:val="ZLITLITwPKTzmlitwpktliter"/>
      </w:pPr>
      <w:r w:rsidRPr="00AE2916">
        <w:t>c)</w:t>
      </w:r>
      <w:r w:rsidRPr="00AE2916">
        <w:tab/>
      </w:r>
      <w:r w:rsidR="001C538C" w:rsidRPr="00AE2916">
        <w:t>3</w:t>
      </w:r>
      <w:r w:rsidR="001C538C">
        <w:t> </w:t>
      </w:r>
      <w:r w:rsidRPr="00AE2916">
        <w:t>tygodni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18</w:t>
      </w:r>
      <w:r w:rsidR="001C538C" w:rsidRPr="00AE2916">
        <w:t>3</w:t>
      </w:r>
      <w:r w:rsidR="001C538C">
        <w:t xml:space="preserve"> § 4 pkt 3 </w:t>
      </w:r>
      <w:r w:rsidRPr="00AE2916">
        <w:t>ustawy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dnia</w:t>
      </w:r>
      <w:r>
        <w:t xml:space="preserve"> </w:t>
      </w:r>
      <w:r w:rsidRPr="00AE2916">
        <w:t>2</w:t>
      </w:r>
      <w:r w:rsidR="001C538C" w:rsidRPr="00AE2916">
        <w:t>6</w:t>
      </w:r>
      <w:r w:rsidR="001C538C">
        <w:t> </w:t>
      </w:r>
      <w:r w:rsidRPr="00AE2916">
        <w:t>czerwca</w:t>
      </w:r>
      <w:r>
        <w:t xml:space="preserve"> </w:t>
      </w:r>
      <w:r w:rsidRPr="00AE2916">
        <w:t>197</w:t>
      </w:r>
      <w:r w:rsidR="001C538C" w:rsidRPr="00AE2916">
        <w:t>4</w:t>
      </w:r>
      <w:r w:rsidR="001C538C">
        <w:t> </w:t>
      </w:r>
      <w:r w:rsidRPr="00AE2916">
        <w:t>r.</w:t>
      </w:r>
      <w:r>
        <w:t xml:space="preserve"> </w:t>
      </w:r>
      <w:r w:rsidRPr="00AE2916">
        <w:t>–</w:t>
      </w:r>
      <w:r>
        <w:t xml:space="preserve"> </w:t>
      </w:r>
      <w:r w:rsidRPr="00AE2916">
        <w:t>Kodeks</w:t>
      </w:r>
      <w:r>
        <w:t xml:space="preserve"> </w:t>
      </w:r>
      <w:r w:rsidRPr="00AE2916">
        <w:t>pracy;</w:t>
      </w:r>
    </w:p>
    <w:p w:rsidR="000B0F06" w:rsidRPr="00AE2916" w:rsidRDefault="000B0F06" w:rsidP="000B0F06">
      <w:pPr>
        <w:pStyle w:val="ZLITPKTzmpktliter"/>
      </w:pPr>
      <w:r w:rsidRPr="00AE2916">
        <w:t>2)</w:t>
      </w:r>
      <w:r w:rsidRPr="00AE2916">
        <w:tab/>
        <w:t>60%</w:t>
      </w:r>
      <w:r>
        <w:t xml:space="preserve"> </w:t>
      </w:r>
      <w:r w:rsidRPr="00AE2916">
        <w:t>miesięcznego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10</w:t>
      </w:r>
      <w:r w:rsidR="001C538C" w:rsidRPr="00AE2916">
        <w:t>5</w:t>
      </w:r>
      <w:r w:rsidR="001C538C">
        <w:t xml:space="preserve"> ust. </w:t>
      </w:r>
      <w:r w:rsidRPr="00AE2916">
        <w:t>1,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</w:t>
      </w:r>
      <w:r>
        <w:t xml:space="preserve"> </w:t>
      </w:r>
      <w:r w:rsidRPr="00AE2916">
        <w:t>przypad</w:t>
      </w:r>
      <w:r w:rsidRPr="00AE2916">
        <w:t>a</w:t>
      </w:r>
      <w:r w:rsidRPr="00AE2916">
        <w:t>jący</w:t>
      </w:r>
      <w:r>
        <w:t xml:space="preserve"> </w:t>
      </w:r>
      <w:r w:rsidRPr="00AE2916">
        <w:t>po</w:t>
      </w:r>
      <w:r>
        <w:t xml:space="preserve"> </w:t>
      </w:r>
      <w:r w:rsidRPr="00AE2916">
        <w:t>okresach,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których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pkt </w:t>
      </w:r>
      <w:r w:rsidRPr="00AE2916">
        <w:t>1.</w:t>
      </w:r>
    </w:p>
    <w:p w:rsidR="000B0F06" w:rsidRDefault="000B0F06" w:rsidP="000B0F06">
      <w:pPr>
        <w:pStyle w:val="ZLITUSTzmustliter"/>
      </w:pPr>
      <w:r w:rsidRPr="00AE2916">
        <w:lastRenderedPageBreak/>
        <w:t>3.</w:t>
      </w:r>
      <w:r w:rsidR="001C538C">
        <w:t> </w:t>
      </w:r>
      <w:r w:rsidRPr="00AE2916">
        <w:t>Miesięczne</w:t>
      </w:r>
      <w:r>
        <w:t xml:space="preserve"> </w:t>
      </w:r>
      <w:r w:rsidRPr="00AE2916">
        <w:t>uposażenie</w:t>
      </w:r>
      <w:r>
        <w:t xml:space="preserve"> </w:t>
      </w:r>
      <w:r w:rsidRPr="00AE2916">
        <w:t>strażaka</w:t>
      </w:r>
      <w:r w:rsidR="001C538C">
        <w:softHyphen/>
      </w:r>
      <w:r w:rsidR="001C538C">
        <w:noBreakHyphen/>
      </w:r>
      <w:r w:rsidRPr="00AE2916">
        <w:t>kobiety,</w:t>
      </w:r>
      <w:r>
        <w:t xml:space="preserve"> </w:t>
      </w:r>
      <w:r w:rsidRPr="00AE2916">
        <w:t>która</w:t>
      </w:r>
      <w:r>
        <w:t xml:space="preserve"> </w:t>
      </w:r>
      <w:r w:rsidRPr="00AE2916">
        <w:t>we</w:t>
      </w:r>
      <w:r>
        <w:t xml:space="preserve"> </w:t>
      </w:r>
      <w:r w:rsidRPr="00AE2916">
        <w:t>wniosku,</w:t>
      </w:r>
      <w:r>
        <w:t xml:space="preserve"> </w:t>
      </w:r>
      <w:r w:rsidRPr="00AE2916">
        <w:t>złożonym</w:t>
      </w:r>
      <w:r>
        <w:t xml:space="preserve"> </w:t>
      </w:r>
      <w:r w:rsidRPr="00AE2916">
        <w:t>nie</w:t>
      </w:r>
      <w:r>
        <w:t xml:space="preserve"> </w:t>
      </w:r>
      <w:r w:rsidRPr="00AE2916">
        <w:t>później</w:t>
      </w:r>
      <w:r>
        <w:t xml:space="preserve"> </w:t>
      </w:r>
      <w:r w:rsidRPr="00AE2916">
        <w:t>niż</w:t>
      </w:r>
      <w:r>
        <w:t xml:space="preserve"> </w:t>
      </w:r>
      <w:r w:rsidRPr="00AE2916">
        <w:t>2</w:t>
      </w:r>
      <w:r w:rsidR="001C538C" w:rsidRPr="00AE2916">
        <w:t>1</w:t>
      </w:r>
      <w:r w:rsidR="001C538C">
        <w:t> </w:t>
      </w:r>
      <w:r w:rsidRPr="00AE2916">
        <w:t>dni</w:t>
      </w:r>
      <w:r>
        <w:t xml:space="preserve"> </w:t>
      </w:r>
      <w:r w:rsidRPr="00AE2916">
        <w:t>po</w:t>
      </w:r>
      <w:r>
        <w:t xml:space="preserve"> </w:t>
      </w:r>
      <w:r w:rsidRPr="00AE2916">
        <w:t>por</w:t>
      </w:r>
      <w:r w:rsidRPr="00AE2916">
        <w:t>o</w:t>
      </w:r>
      <w:r w:rsidRPr="00AE2916">
        <w:t>dzie,</w:t>
      </w:r>
      <w:r>
        <w:t xml:space="preserve"> </w:t>
      </w:r>
      <w:r w:rsidRPr="00AE2916">
        <w:t>wystąpi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udzielenie</w:t>
      </w:r>
      <w:r>
        <w:t xml:space="preserve"> </w:t>
      </w:r>
      <w:r w:rsidRPr="00AE2916">
        <w:t>jej,</w:t>
      </w:r>
      <w:r>
        <w:t xml:space="preserve"> </w:t>
      </w:r>
      <w:r w:rsidRPr="00AE2916">
        <w:t>bezpośrednio</w:t>
      </w:r>
      <w:r>
        <w:t xml:space="preserve"> </w:t>
      </w:r>
      <w:r w:rsidRPr="00AE2916">
        <w:t>po</w:t>
      </w:r>
      <w:r>
        <w:t xml:space="preserve"> </w:t>
      </w:r>
      <w:r w:rsidRPr="00AE2916">
        <w:t>urlopie</w:t>
      </w:r>
      <w:r>
        <w:t xml:space="preserve"> </w:t>
      </w:r>
      <w:r w:rsidRPr="00AE2916">
        <w:t>macierzyńskim,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pełnym</w:t>
      </w:r>
      <w:r>
        <w:t xml:space="preserve"> </w:t>
      </w:r>
      <w:r w:rsidRPr="00AE2916">
        <w:t>wymi</w:t>
      </w:r>
      <w:r w:rsidRPr="00AE2916">
        <w:t>a</w:t>
      </w:r>
      <w:r w:rsidRPr="00AE2916">
        <w:t>rze,</w:t>
      </w:r>
      <w:r>
        <w:t xml:space="preserve"> </w:t>
      </w:r>
      <w:r w:rsidRPr="00AE2916">
        <w:t>wynosi</w:t>
      </w:r>
      <w:r>
        <w:t xml:space="preserve"> </w:t>
      </w:r>
      <w:r w:rsidRPr="00AE2916">
        <w:t>80%</w:t>
      </w:r>
      <w:r>
        <w:t xml:space="preserve"> </w:t>
      </w:r>
      <w:r w:rsidRPr="00AE2916">
        <w:t>miesięcznego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10</w:t>
      </w:r>
      <w:r w:rsidR="001C538C" w:rsidRPr="00AE2916">
        <w:t>5</w:t>
      </w:r>
      <w:r w:rsidR="001C538C">
        <w:t xml:space="preserve"> ust. </w:t>
      </w:r>
      <w:r w:rsidRPr="00AE2916">
        <w:t>1,</w:t>
      </w:r>
      <w:r>
        <w:t xml:space="preserve"> </w:t>
      </w:r>
      <w:r w:rsidRPr="00AE2916">
        <w:t>za</w:t>
      </w:r>
      <w:r>
        <w:t xml:space="preserve"> </w:t>
      </w:r>
      <w:r w:rsidRPr="00AE2916">
        <w:t>cały</w:t>
      </w:r>
      <w:r>
        <w:t xml:space="preserve"> </w:t>
      </w:r>
      <w:r w:rsidRPr="00AE2916">
        <w:t>okres</w:t>
      </w:r>
      <w:r>
        <w:t xml:space="preserve"> </w:t>
      </w:r>
      <w:r w:rsidRPr="00AE2916">
        <w:t>odpowiadający</w:t>
      </w:r>
      <w:r>
        <w:t xml:space="preserve"> </w:t>
      </w:r>
      <w:r w:rsidRPr="00AE2916">
        <w:t>okr</w:t>
      </w:r>
      <w:r w:rsidRPr="00AE2916">
        <w:t>e</w:t>
      </w:r>
      <w:r w:rsidRPr="00AE2916">
        <w:t>sowi</w:t>
      </w:r>
      <w:r>
        <w:t xml:space="preserve"> </w:t>
      </w:r>
      <w:r w:rsidRPr="00AE2916">
        <w:t>tych</w:t>
      </w:r>
      <w:r>
        <w:t xml:space="preserve"> </w:t>
      </w:r>
      <w:r w:rsidRPr="00AE2916">
        <w:t>urlopów.</w:t>
      </w:r>
      <w:r w:rsidR="001C538C">
        <w:t>”</w:t>
      </w:r>
      <w:r>
        <w:t>,</w:t>
      </w:r>
    </w:p>
    <w:p w:rsidR="000B0F06" w:rsidRPr="00AE2916" w:rsidRDefault="000B0F06" w:rsidP="001C538C">
      <w:pPr>
        <w:pStyle w:val="LITlitera"/>
        <w:keepNext/>
      </w:pPr>
      <w:r>
        <w:t>b)</w:t>
      </w:r>
      <w:r>
        <w:tab/>
        <w:t xml:space="preserve">ust. </w:t>
      </w:r>
      <w:r w:rsidR="001C538C">
        <w:t>4 i 5 </w:t>
      </w:r>
      <w:r>
        <w:t>otrzymują brzmienie:</w:t>
      </w:r>
    </w:p>
    <w:p w:rsidR="000B0F06" w:rsidRPr="00AE2916" w:rsidRDefault="001C538C" w:rsidP="000B0F06">
      <w:pPr>
        <w:pStyle w:val="ZLITUSTzmustliter"/>
      </w:pPr>
      <w:r>
        <w:t>„</w:t>
      </w:r>
      <w:r w:rsidR="000B0F06" w:rsidRPr="00AE2916">
        <w:t>4.</w:t>
      </w:r>
      <w:r>
        <w:t> </w:t>
      </w:r>
      <w:r w:rsidR="000B0F06" w:rsidRPr="00AE2916">
        <w:t>Przepis</w:t>
      </w:r>
      <w:r>
        <w:t xml:space="preserve"> ust. </w:t>
      </w:r>
      <w:r w:rsidRPr="00AE2916">
        <w:t>3</w:t>
      </w:r>
      <w:r>
        <w:t> </w:t>
      </w:r>
      <w:r w:rsidR="000B0F06" w:rsidRPr="00AE2916">
        <w:t>stosuje</w:t>
      </w:r>
      <w:r w:rsidR="000B0F06">
        <w:t xml:space="preserve"> </w:t>
      </w:r>
      <w:r w:rsidR="000B0F06" w:rsidRPr="00AE2916">
        <w:t>się</w:t>
      </w:r>
      <w:r w:rsidR="000B0F06">
        <w:t xml:space="preserve"> </w:t>
      </w:r>
      <w:r w:rsidR="000B0F06" w:rsidRPr="00AE2916">
        <w:t>odpowiednio</w:t>
      </w:r>
      <w:r w:rsidR="000B0F06">
        <w:t xml:space="preserve"> </w:t>
      </w:r>
      <w:r w:rsidR="000B0F06" w:rsidRPr="00AE2916">
        <w:t>do</w:t>
      </w:r>
      <w:r w:rsidR="000B0F06">
        <w:t xml:space="preserve"> </w:t>
      </w:r>
      <w:r w:rsidR="000B0F06" w:rsidRPr="00AE2916">
        <w:t>strażaka,</w:t>
      </w:r>
      <w:r w:rsidR="000B0F06">
        <w:t xml:space="preserve"> </w:t>
      </w:r>
      <w:r w:rsidR="000B0F06" w:rsidRPr="00AE2916">
        <w:t>który</w:t>
      </w:r>
      <w:r w:rsidR="000B0F06">
        <w:t xml:space="preserve"> </w:t>
      </w:r>
      <w:r w:rsidR="000B0F06" w:rsidRPr="00AE2916">
        <w:t>we</w:t>
      </w:r>
      <w:r w:rsidR="000B0F06">
        <w:t xml:space="preserve"> </w:t>
      </w:r>
      <w:r w:rsidR="000B0F06" w:rsidRPr="00AE2916">
        <w:t>wniosku,</w:t>
      </w:r>
      <w:r w:rsidR="000B0F06">
        <w:t xml:space="preserve"> </w:t>
      </w:r>
      <w:r w:rsidR="000B0F06" w:rsidRPr="00AE2916">
        <w:t>złożonym</w:t>
      </w:r>
      <w:r w:rsidR="000B0F06">
        <w:t xml:space="preserve"> </w:t>
      </w:r>
      <w:r w:rsidR="000B0F06" w:rsidRPr="00AE2916">
        <w:t>nie</w:t>
      </w:r>
      <w:r w:rsidR="000B0F06">
        <w:t xml:space="preserve"> </w:t>
      </w:r>
      <w:r w:rsidR="000B0F06" w:rsidRPr="00AE2916">
        <w:t>później</w:t>
      </w:r>
      <w:r w:rsidR="000B0F06">
        <w:t xml:space="preserve"> </w:t>
      </w:r>
      <w:r w:rsidR="000B0F06" w:rsidRPr="00AE2916">
        <w:t>niż</w:t>
      </w:r>
      <w:r w:rsidR="000B0F06">
        <w:t xml:space="preserve"> </w:t>
      </w:r>
      <w:r w:rsidR="000B0F06" w:rsidRPr="00AE2916">
        <w:t>2</w:t>
      </w:r>
      <w:r w:rsidRPr="00AE2916">
        <w:t>1</w:t>
      </w:r>
      <w:r>
        <w:t> </w:t>
      </w:r>
      <w:r w:rsidR="000B0F06" w:rsidRPr="00AE2916">
        <w:t>dni</w:t>
      </w:r>
      <w:r w:rsidR="000B0F06">
        <w:t xml:space="preserve"> </w:t>
      </w:r>
      <w:r w:rsidR="000B0F06" w:rsidRPr="00AE2916">
        <w:t>po</w:t>
      </w:r>
      <w:r w:rsidR="000B0F06">
        <w:t xml:space="preserve"> </w:t>
      </w:r>
      <w:r w:rsidR="000B0F06" w:rsidRPr="00AE2916">
        <w:t>przyjęciu</w:t>
      </w:r>
      <w:r w:rsidR="000B0F06">
        <w:t xml:space="preserve"> </w:t>
      </w:r>
      <w:r w:rsidR="000B0F06" w:rsidRPr="00AE2916">
        <w:t>dziecka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wychowanie</w:t>
      </w:r>
      <w:r>
        <w:t xml:space="preserve"> </w:t>
      </w:r>
      <w:r w:rsidRPr="00AE2916">
        <w:t>i</w:t>
      </w:r>
      <w:r>
        <w:t> </w:t>
      </w:r>
      <w:r w:rsidR="000B0F06" w:rsidRPr="00AE2916">
        <w:t>wystąpieniu</w:t>
      </w:r>
      <w:r w:rsidR="000B0F06">
        <w:t xml:space="preserve"> </w:t>
      </w:r>
      <w:r w:rsidR="000B0F06" w:rsidRPr="00AE2916">
        <w:t>do</w:t>
      </w:r>
      <w:r w:rsidR="000B0F06">
        <w:t xml:space="preserve"> </w:t>
      </w:r>
      <w:r w:rsidR="000B0F06" w:rsidRPr="00AE2916">
        <w:t>sądu</w:t>
      </w:r>
      <w:r w:rsidR="000B0F06">
        <w:t xml:space="preserve"> </w:t>
      </w:r>
      <w:r w:rsidR="000B0F06" w:rsidRPr="00AE2916">
        <w:t>opiekuńczego</w:t>
      </w:r>
      <w:r>
        <w:t xml:space="preserve"> </w:t>
      </w:r>
      <w:r w:rsidRPr="00AE2916">
        <w:t>z</w:t>
      </w:r>
      <w:r>
        <w:t> </w:t>
      </w:r>
      <w:r w:rsidR="000B0F06" w:rsidRPr="00AE2916">
        <w:t>wnioskiem</w:t>
      </w:r>
      <w:r>
        <w:t xml:space="preserve"> </w:t>
      </w:r>
      <w:r w:rsidRPr="00AE2916">
        <w:t>o</w:t>
      </w:r>
      <w:r>
        <w:t> </w:t>
      </w:r>
      <w:r w:rsidR="000B0F06" w:rsidRPr="00AE2916">
        <w:t>wszczęcie</w:t>
      </w:r>
      <w:r w:rsidR="000B0F06">
        <w:t xml:space="preserve"> </w:t>
      </w:r>
      <w:r w:rsidR="000B0F06" w:rsidRPr="00AE2916">
        <w:t>postępow</w:t>
      </w:r>
      <w:r w:rsidR="000B0F06" w:rsidRPr="00AE2916">
        <w:t>a</w:t>
      </w:r>
      <w:r w:rsidR="000B0F06" w:rsidRPr="00AE2916">
        <w:t>nia</w:t>
      </w:r>
      <w:r>
        <w:t xml:space="preserve"> </w:t>
      </w:r>
      <w:r w:rsidRPr="00AE2916">
        <w:t>w</w:t>
      </w:r>
      <w:r>
        <w:t> </w:t>
      </w:r>
      <w:r w:rsidR="000B0F06" w:rsidRPr="00AE2916">
        <w:t>sprawie</w:t>
      </w:r>
      <w:r w:rsidR="000B0F06">
        <w:t xml:space="preserve"> </w:t>
      </w:r>
      <w:r w:rsidR="000B0F06" w:rsidRPr="00AE2916">
        <w:t>przysposobienia</w:t>
      </w:r>
      <w:r w:rsidR="000B0F06">
        <w:t xml:space="preserve"> </w:t>
      </w:r>
      <w:r w:rsidR="000B0F06" w:rsidRPr="00AE2916">
        <w:t>dziecka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po</w:t>
      </w:r>
      <w:r w:rsidR="000B0F06">
        <w:t xml:space="preserve"> </w:t>
      </w:r>
      <w:r w:rsidR="000B0F06" w:rsidRPr="00AE2916">
        <w:t>przyjęciu</w:t>
      </w:r>
      <w:r w:rsidR="000B0F06">
        <w:t xml:space="preserve"> </w:t>
      </w:r>
      <w:r w:rsidR="000B0F06" w:rsidRPr="00AE2916">
        <w:t>dziecka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wychowanie</w:t>
      </w:r>
      <w:r w:rsidR="000B0F06">
        <w:t xml:space="preserve"> </w:t>
      </w:r>
      <w:r w:rsidR="000B0F06" w:rsidRPr="00AE2916">
        <w:t>jako</w:t>
      </w:r>
      <w:r w:rsidR="000B0F06">
        <w:t xml:space="preserve"> </w:t>
      </w:r>
      <w:r w:rsidR="000B0F06" w:rsidRPr="00AE2916">
        <w:t>rodzina</w:t>
      </w:r>
      <w:r w:rsidR="000B0F06">
        <w:t xml:space="preserve"> </w:t>
      </w:r>
      <w:r w:rsidR="000B0F06" w:rsidRPr="00AE2916">
        <w:t>zastępcza,</w:t>
      </w:r>
      <w:r>
        <w:t xml:space="preserve"> </w:t>
      </w:r>
      <w:r w:rsidRPr="00AE2916">
        <w:t>z</w:t>
      </w:r>
      <w:r>
        <w:t> </w:t>
      </w:r>
      <w:r w:rsidR="000B0F06" w:rsidRPr="00AE2916">
        <w:t>wyjątkiem</w:t>
      </w:r>
      <w:r w:rsidR="000B0F06">
        <w:t xml:space="preserve"> </w:t>
      </w:r>
      <w:r w:rsidR="000B0F06" w:rsidRPr="00AE2916">
        <w:t>rodziny</w:t>
      </w:r>
      <w:r w:rsidR="000B0F06">
        <w:t xml:space="preserve"> </w:t>
      </w:r>
      <w:r w:rsidR="000B0F06" w:rsidRPr="00AE2916">
        <w:t>zastępczej</w:t>
      </w:r>
      <w:r w:rsidR="000B0F06">
        <w:t xml:space="preserve"> </w:t>
      </w:r>
      <w:r w:rsidR="000B0F06" w:rsidRPr="00AE2916">
        <w:t>zawodowej,</w:t>
      </w:r>
      <w:r w:rsidR="000B0F06">
        <w:t xml:space="preserve"> </w:t>
      </w:r>
      <w:r w:rsidR="000B0F06" w:rsidRPr="00AE2916">
        <w:t>wystąpi</w:t>
      </w:r>
      <w:r>
        <w:t xml:space="preserve"> </w:t>
      </w:r>
      <w:r w:rsidRPr="00AE2916">
        <w:t>o</w:t>
      </w:r>
      <w:r>
        <w:t> </w:t>
      </w:r>
      <w:r w:rsidR="000B0F06" w:rsidRPr="00AE2916">
        <w:t>udzielenie</w:t>
      </w:r>
      <w:r w:rsidR="000B0F06">
        <w:t xml:space="preserve"> </w:t>
      </w:r>
      <w:r w:rsidR="000B0F06" w:rsidRPr="00AE2916">
        <w:t>mu,</w:t>
      </w:r>
      <w:r w:rsidR="000B0F06">
        <w:t xml:space="preserve"> </w:t>
      </w:r>
      <w:r w:rsidR="000B0F06" w:rsidRPr="00AE2916">
        <w:t>bezpośrednio</w:t>
      </w:r>
      <w:r w:rsidR="000B0F06">
        <w:t xml:space="preserve"> </w:t>
      </w:r>
      <w:r w:rsidR="000B0F06" w:rsidRPr="00AE2916">
        <w:t>po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rodzicielskiego</w:t>
      </w:r>
      <w:r>
        <w:t xml:space="preserve"> </w:t>
      </w:r>
      <w:r w:rsidRPr="00AE2916">
        <w:t>w</w:t>
      </w:r>
      <w:r>
        <w:t> </w:t>
      </w:r>
      <w:r w:rsidR="000B0F06" w:rsidRPr="00AE2916">
        <w:t>pełnym</w:t>
      </w:r>
      <w:r w:rsidR="000B0F06">
        <w:t xml:space="preserve"> </w:t>
      </w:r>
      <w:r w:rsidR="000B0F06" w:rsidRPr="00AE2916">
        <w:t>wymiarze.</w:t>
      </w:r>
    </w:p>
    <w:p w:rsidR="000B0F06" w:rsidRPr="00AE2916" w:rsidRDefault="000B0F06" w:rsidP="000B0F06">
      <w:pPr>
        <w:pStyle w:val="ZLITUSTzmustliter"/>
      </w:pPr>
      <w:r w:rsidRPr="00AE2916">
        <w:t>5.</w:t>
      </w:r>
      <w:r w:rsidR="001C538C">
        <w:t> </w:t>
      </w:r>
      <w:r w:rsidRPr="00AE2916">
        <w:t>Strażakowi,</w:t>
      </w:r>
      <w:r>
        <w:t xml:space="preserve"> </w:t>
      </w:r>
      <w:r w:rsidRPr="00AE2916">
        <w:t>który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uwagi</w:t>
      </w:r>
      <w:r>
        <w:t xml:space="preserve"> </w:t>
      </w:r>
      <w:r w:rsidRPr="00AE2916">
        <w:t>na</w:t>
      </w:r>
      <w:r>
        <w:t xml:space="preserve"> </w:t>
      </w:r>
      <w:r w:rsidRPr="00AE2916">
        <w:t>wniosek</w:t>
      </w:r>
      <w:r>
        <w:t xml:space="preserve"> </w:t>
      </w:r>
      <w:r w:rsidRPr="00AE2916">
        <w:t>złożony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trybie</w:t>
      </w:r>
      <w:r w:rsidR="001C538C">
        <w:t xml:space="preserve"> ust. </w:t>
      </w:r>
      <w:r w:rsidR="001C538C" w:rsidRPr="00AE2916">
        <w:t>3</w:t>
      </w:r>
      <w:r w:rsidR="001C538C">
        <w:t xml:space="preserve"> albo</w:t>
      </w:r>
      <w:r>
        <w:t xml:space="preserve"> </w:t>
      </w:r>
      <w:r w:rsidR="001C538C" w:rsidRPr="00AE2916">
        <w:t>4</w:t>
      </w:r>
      <w:r w:rsidR="001C538C">
        <w:t> </w:t>
      </w:r>
      <w:r w:rsidRPr="00AE2916">
        <w:t>otrzymał</w:t>
      </w:r>
      <w:r>
        <w:t xml:space="preserve"> </w:t>
      </w:r>
      <w:r w:rsidRPr="00AE2916">
        <w:t>80%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ust. </w:t>
      </w:r>
      <w:r w:rsidRPr="00AE2916">
        <w:t>3,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</w:t>
      </w:r>
      <w:r>
        <w:t xml:space="preserve"> </w:t>
      </w:r>
      <w:r w:rsidRPr="00AE2916">
        <w:t>rezygnacji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urlopu</w:t>
      </w:r>
      <w:r>
        <w:t xml:space="preserve"> </w:t>
      </w:r>
      <w:r w:rsidRPr="00AE2916">
        <w:t>rodzicielskiego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pełnym</w:t>
      </w:r>
      <w:r>
        <w:t xml:space="preserve"> </w:t>
      </w:r>
      <w:r w:rsidRPr="00AE2916">
        <w:t>wymiarze</w:t>
      </w:r>
      <w:r>
        <w:t xml:space="preserve"> </w:t>
      </w:r>
      <w:r w:rsidRPr="00AE2916">
        <w:t>albo</w:t>
      </w:r>
      <w:r>
        <w:t xml:space="preserve"> </w:t>
      </w:r>
      <w:r w:rsidRPr="00AE2916">
        <w:t>rezygnacji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urlopu</w:t>
      </w:r>
      <w:r>
        <w:t xml:space="preserve"> </w:t>
      </w:r>
      <w:r w:rsidRPr="00AE2916">
        <w:t>rodzicielskiego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wymiarze,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ust. </w:t>
      </w:r>
      <w:r w:rsidR="001C538C" w:rsidRPr="00AE2916">
        <w:t>2</w:t>
      </w:r>
      <w:r w:rsidR="001C538C">
        <w:t xml:space="preserve"> pkt </w:t>
      </w:r>
      <w:r w:rsidRPr="00AE2916">
        <w:t>2,</w:t>
      </w:r>
      <w:r>
        <w:t xml:space="preserve"> </w:t>
      </w:r>
      <w:r w:rsidRPr="00AE2916">
        <w:t>przysługuje</w:t>
      </w:r>
      <w:r>
        <w:t xml:space="preserve"> </w:t>
      </w:r>
      <w:r w:rsidRPr="00AE2916">
        <w:t>jednorazowe</w:t>
      </w:r>
      <w:r>
        <w:t xml:space="preserve"> </w:t>
      </w:r>
      <w:r w:rsidRPr="00AE2916">
        <w:t>wyrównanie</w:t>
      </w:r>
      <w:r>
        <w:t xml:space="preserve"> </w:t>
      </w:r>
      <w:r w:rsidRPr="00AE2916">
        <w:t>otrzymywanego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ust. </w:t>
      </w:r>
      <w:r w:rsidRPr="00AE2916">
        <w:t>3,</w:t>
      </w:r>
      <w:r>
        <w:t xml:space="preserve"> </w:t>
      </w:r>
      <w:r w:rsidRPr="00AE2916">
        <w:t>do</w:t>
      </w:r>
      <w:r>
        <w:t xml:space="preserve"> </w:t>
      </w:r>
      <w:r w:rsidRPr="00AE2916">
        <w:t>wysokości</w:t>
      </w:r>
      <w:r>
        <w:t xml:space="preserve"> </w:t>
      </w:r>
      <w:r w:rsidRPr="00AE2916">
        <w:t>100%,</w:t>
      </w:r>
      <w:r>
        <w:t xml:space="preserve"> </w:t>
      </w:r>
      <w:r w:rsidRPr="00AE2916">
        <w:t>pod</w:t>
      </w:r>
      <w:r>
        <w:t xml:space="preserve"> </w:t>
      </w:r>
      <w:r w:rsidRPr="00AE2916">
        <w:t>warunkiem</w:t>
      </w:r>
      <w:r>
        <w:t xml:space="preserve"> </w:t>
      </w:r>
      <w:r w:rsidRPr="00AE2916">
        <w:t>niepobrania</w:t>
      </w:r>
      <w:r>
        <w:t xml:space="preserve"> </w:t>
      </w:r>
      <w:r w:rsidRPr="00AE2916">
        <w:t>upos</w:t>
      </w:r>
      <w:r w:rsidRPr="00AE2916">
        <w:t>a</w:t>
      </w:r>
      <w:r w:rsidRPr="00AE2916">
        <w:t>żenia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odpowiadający</w:t>
      </w:r>
      <w:r>
        <w:t xml:space="preserve"> </w:t>
      </w:r>
      <w:r w:rsidRPr="00AE2916">
        <w:t>okresom</w:t>
      </w:r>
      <w:r>
        <w:t xml:space="preserve"> </w:t>
      </w:r>
      <w:r w:rsidRPr="00AE2916">
        <w:t>tych</w:t>
      </w:r>
      <w:r>
        <w:t xml:space="preserve"> </w:t>
      </w:r>
      <w:r w:rsidRPr="00AE2916">
        <w:t>urlopów.</w:t>
      </w:r>
      <w:r w:rsidR="001C538C">
        <w:t>”</w:t>
      </w:r>
      <w:r w:rsidRPr="00AE2916">
        <w:t>.</w:t>
      </w:r>
    </w:p>
    <w:p w:rsidR="000B0F06" w:rsidRPr="000B0F06" w:rsidRDefault="000B0F06" w:rsidP="001C538C">
      <w:pPr>
        <w:pStyle w:val="ARTartustawynprozporzdzenia"/>
        <w:keepNext/>
      </w:pPr>
      <w:r w:rsidRPr="001C538C">
        <w:rPr>
          <w:rStyle w:val="Ppogrubienie"/>
        </w:rPr>
        <w:t>Art.</w:t>
      </w:r>
      <w:r w:rsidR="001C538C" w:rsidRPr="001C538C">
        <w:rPr>
          <w:rStyle w:val="Ppogrubienie"/>
        </w:rPr>
        <w:t> </w:t>
      </w:r>
      <w:r w:rsidRPr="001C538C">
        <w:rPr>
          <w:rStyle w:val="Ppogrubienie"/>
        </w:rPr>
        <w:t>7.</w:t>
      </w:r>
      <w:r w:rsidR="001C538C">
        <w:t> </w:t>
      </w:r>
      <w:r w:rsidR="001C538C" w:rsidRPr="000B0F06">
        <w:t>W</w:t>
      </w:r>
      <w:r w:rsidR="001C538C">
        <w:t> </w:t>
      </w:r>
      <w:r w:rsidRPr="000B0F06">
        <w:t>ustawie</w:t>
      </w:r>
      <w:r w:rsidR="001C538C" w:rsidRPr="000B0F06">
        <w:t xml:space="preserve"> z</w:t>
      </w:r>
      <w:r w:rsidR="001C538C">
        <w:t> </w:t>
      </w:r>
      <w:r w:rsidRPr="000B0F06">
        <w:t>dnia 1</w:t>
      </w:r>
      <w:r w:rsidR="001C538C" w:rsidRPr="000B0F06">
        <w:t>8</w:t>
      </w:r>
      <w:r w:rsidR="001C538C">
        <w:t> </w:t>
      </w:r>
      <w:r w:rsidRPr="000B0F06">
        <w:t>lutego 199</w:t>
      </w:r>
      <w:r w:rsidR="001C538C" w:rsidRPr="000B0F06">
        <w:t>4</w:t>
      </w:r>
      <w:r w:rsidR="001C538C">
        <w:t> </w:t>
      </w:r>
      <w:r w:rsidRPr="000B0F06">
        <w:t>r.</w:t>
      </w:r>
      <w:r w:rsidR="001C538C" w:rsidRPr="000B0F06">
        <w:t xml:space="preserve"> o</w:t>
      </w:r>
      <w:r w:rsidR="001C538C">
        <w:t> </w:t>
      </w:r>
      <w:r w:rsidRPr="000B0F06">
        <w:t>zaopatrzeniu emerytalnym funkcjonariuszy Policji, Agencji Bezpiecze</w:t>
      </w:r>
      <w:r w:rsidRPr="000B0F06">
        <w:t>ń</w:t>
      </w:r>
      <w:r w:rsidRPr="000B0F06">
        <w:t>stwa Wewnętrznego, Agencji Wywiadu, Służby Kontrwywiadu Wojskowego, Służby Wywiadu Wojskowego, Centraln</w:t>
      </w:r>
      <w:r w:rsidRPr="000B0F06">
        <w:t>e</w:t>
      </w:r>
      <w:r w:rsidRPr="000B0F06">
        <w:t>go Biura Antykorupcyjnego, Straży Granicznej, Biura Ochrony Rządu, Państwowej Straży Pożarnej</w:t>
      </w:r>
      <w:r w:rsidR="001C538C" w:rsidRPr="000B0F06">
        <w:t xml:space="preserve"> i</w:t>
      </w:r>
      <w:r w:rsidR="001C538C">
        <w:t> </w:t>
      </w:r>
      <w:r w:rsidRPr="000B0F06">
        <w:t>Służby Więziennej oraz ich rodzin (</w:t>
      </w:r>
      <w:r w:rsidR="001C538C">
        <w:t>Dz. U.</w:t>
      </w:r>
      <w:r w:rsidR="001C538C" w:rsidRPr="000B0F06">
        <w:t xml:space="preserve"> z</w:t>
      </w:r>
      <w:r w:rsidR="001C538C">
        <w:t> </w:t>
      </w:r>
      <w:r w:rsidRPr="000B0F06">
        <w:t>201</w:t>
      </w:r>
      <w:r w:rsidR="001C538C" w:rsidRPr="000B0F06">
        <w:t>5</w:t>
      </w:r>
      <w:r w:rsidR="001C538C">
        <w:t> </w:t>
      </w:r>
      <w:r w:rsidRPr="000B0F06">
        <w:t>r.</w:t>
      </w:r>
      <w:r w:rsidR="001C538C">
        <w:t xml:space="preserve"> poz. </w:t>
      </w:r>
      <w:r w:rsidRPr="000B0F06">
        <w:t>900)</w:t>
      </w:r>
      <w:r w:rsidR="001C538C" w:rsidRPr="000B0F06">
        <w:t xml:space="preserve"> w</w:t>
      </w:r>
      <w:r w:rsidR="001C538C">
        <w:t> art. </w:t>
      </w:r>
      <w:r w:rsidR="001C538C" w:rsidRPr="000B0F06">
        <w:t>5</w:t>
      </w:r>
      <w:r w:rsidR="001C538C">
        <w:t xml:space="preserve"> ust. </w:t>
      </w:r>
      <w:r w:rsidR="001C538C" w:rsidRPr="000B0F06">
        <w:t>4</w:t>
      </w:r>
      <w:r w:rsidR="001C538C">
        <w:t> </w:t>
      </w:r>
      <w:r w:rsidRPr="000B0F06">
        <w:t>otrzymuje brzmienie:</w:t>
      </w:r>
    </w:p>
    <w:p w:rsidR="000B0F06" w:rsidRPr="00AE2916" w:rsidRDefault="001C538C" w:rsidP="000B0F06">
      <w:pPr>
        <w:pStyle w:val="ZUSTzmustartykuempunktem"/>
      </w:pPr>
      <w:r>
        <w:t>„</w:t>
      </w:r>
      <w:r w:rsidR="000B0F06" w:rsidRPr="00AE2916">
        <w:t>4.</w:t>
      </w:r>
      <w:r>
        <w:t> </w:t>
      </w:r>
      <w:r w:rsidR="000B0F06" w:rsidRPr="00AE2916">
        <w:t>Przy</w:t>
      </w:r>
      <w:r w:rsidR="000B0F06">
        <w:t xml:space="preserve"> </w:t>
      </w:r>
      <w:r w:rsidR="000B0F06" w:rsidRPr="00AE2916">
        <w:t>ustalaniu</w:t>
      </w:r>
      <w:r w:rsidR="000B0F06">
        <w:t xml:space="preserve"> </w:t>
      </w:r>
      <w:r w:rsidR="000B0F06" w:rsidRPr="00AE2916">
        <w:t>podstawy</w:t>
      </w:r>
      <w:r w:rsidR="000B0F06">
        <w:t xml:space="preserve"> </w:t>
      </w:r>
      <w:r w:rsidR="000B0F06" w:rsidRPr="00AE2916">
        <w:t>wymiaru</w:t>
      </w:r>
      <w:r w:rsidR="000B0F06">
        <w:t xml:space="preserve"> </w:t>
      </w:r>
      <w:r w:rsidR="000B0F06" w:rsidRPr="00AE2916">
        <w:t>emerytury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renty</w:t>
      </w:r>
      <w:r w:rsidR="000B0F06">
        <w:t xml:space="preserve"> </w:t>
      </w:r>
      <w:r w:rsidR="000B0F06" w:rsidRPr="00AE2916">
        <w:t>inwalidzkiej</w:t>
      </w:r>
      <w:r w:rsidR="000B0F06">
        <w:t xml:space="preserve"> </w:t>
      </w:r>
      <w:r w:rsidR="000B0F06" w:rsidRPr="00AE2916">
        <w:t>nie</w:t>
      </w:r>
      <w:r w:rsidR="000B0F06">
        <w:t xml:space="preserve"> </w:t>
      </w:r>
      <w:r w:rsidR="000B0F06" w:rsidRPr="00AE2916">
        <w:t>uwzględnia</w:t>
      </w:r>
      <w:r w:rsidR="000B0F06">
        <w:t xml:space="preserve"> </w:t>
      </w:r>
      <w:r w:rsidR="000B0F06" w:rsidRPr="00AE2916">
        <w:t>się</w:t>
      </w:r>
      <w:r w:rsidR="000B0F06">
        <w:t xml:space="preserve"> </w:t>
      </w:r>
      <w:r w:rsidR="000B0F06" w:rsidRPr="00AE2916">
        <w:t>zmniejszenia</w:t>
      </w:r>
      <w:r w:rsidR="000B0F06">
        <w:t xml:space="preserve"> </w:t>
      </w:r>
      <w:r w:rsidR="000B0F06" w:rsidRPr="00AE2916">
        <w:t>wys</w:t>
      </w:r>
      <w:r w:rsidR="000B0F06" w:rsidRPr="00AE2916">
        <w:t>o</w:t>
      </w:r>
      <w:r w:rsidR="000B0F06" w:rsidRPr="00AE2916">
        <w:t>kości</w:t>
      </w:r>
      <w:r w:rsidR="000B0F06">
        <w:t xml:space="preserve"> </w:t>
      </w:r>
      <w:r w:rsidR="000B0F06" w:rsidRPr="00AE2916">
        <w:t>uposażenia,</w:t>
      </w:r>
      <w:r>
        <w:t xml:space="preserve"> </w:t>
      </w:r>
      <w:r w:rsidRPr="00AE2916">
        <w:t>o</w:t>
      </w:r>
      <w:r>
        <w:t> </w:t>
      </w:r>
      <w:r w:rsidR="000B0F06" w:rsidRPr="00AE2916">
        <w:t>którym</w:t>
      </w:r>
      <w:r w:rsidR="000B0F06">
        <w:t xml:space="preserve"> </w:t>
      </w:r>
      <w:r w:rsidR="000B0F06" w:rsidRPr="00AE2916">
        <w:t>mowa</w:t>
      </w:r>
      <w:r>
        <w:t xml:space="preserve"> </w:t>
      </w:r>
      <w:r w:rsidRPr="00AE2916">
        <w:t>w</w:t>
      </w:r>
      <w:r>
        <w:t> ust. </w:t>
      </w:r>
      <w:r w:rsidR="000B0F06" w:rsidRPr="00AE2916">
        <w:t>1,</w:t>
      </w:r>
      <w:r>
        <w:t xml:space="preserve"> </w:t>
      </w:r>
      <w:r w:rsidRPr="00AE2916">
        <w:t>w</w:t>
      </w:r>
      <w:r>
        <w:t> </w:t>
      </w:r>
      <w:r w:rsidR="000B0F06" w:rsidRPr="00AE2916">
        <w:t>związku</w:t>
      </w:r>
      <w:r>
        <w:t xml:space="preserve"> </w:t>
      </w:r>
      <w:r w:rsidRPr="00AE2916">
        <w:t>z</w:t>
      </w:r>
      <w:r>
        <w:t> </w:t>
      </w:r>
      <w:r w:rsidR="000B0F06" w:rsidRPr="00AE2916">
        <w:t>przebywaniem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zwolnieniu</w:t>
      </w:r>
      <w:r w:rsidR="000B0F06">
        <w:t xml:space="preserve"> </w:t>
      </w:r>
      <w:r w:rsidR="000B0F06" w:rsidRPr="00AE2916">
        <w:t>lekarskim,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macierzy</w:t>
      </w:r>
      <w:r w:rsidR="000B0F06" w:rsidRPr="00AE2916">
        <w:t>ń</w:t>
      </w:r>
      <w:r w:rsidR="000B0F06" w:rsidRPr="00AE2916">
        <w:t>skim,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</w:t>
      </w:r>
      <w:r w:rsidR="000B0F06">
        <w:t xml:space="preserve"> </w:t>
      </w:r>
      <w:r w:rsidR="000B0F06" w:rsidRPr="00AE2916">
        <w:t>oraz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rodzicielskim.</w:t>
      </w:r>
      <w:r>
        <w:t>”</w:t>
      </w:r>
      <w:r w:rsidR="000B0F06" w:rsidRPr="00AE2916">
        <w:t>.</w:t>
      </w:r>
    </w:p>
    <w:p w:rsidR="000B0F06" w:rsidRPr="00AE2916" w:rsidRDefault="000B0F06" w:rsidP="000B0F06">
      <w:pPr>
        <w:pStyle w:val="ARTartustawynprozporzdzenia"/>
      </w:pPr>
      <w:r w:rsidRPr="001C538C">
        <w:rPr>
          <w:rStyle w:val="Ppogrubienie"/>
        </w:rPr>
        <w:t>Art.</w:t>
      </w:r>
      <w:r w:rsidR="001C538C" w:rsidRPr="001C538C">
        <w:rPr>
          <w:rStyle w:val="Ppogrubienie"/>
        </w:rPr>
        <w:t> </w:t>
      </w:r>
      <w:r w:rsidRPr="001C538C">
        <w:rPr>
          <w:rStyle w:val="Ppogrubienie"/>
        </w:rPr>
        <w:t>8.</w:t>
      </w:r>
      <w:r w:rsidR="001C538C">
        <w:t> </w:t>
      </w:r>
      <w:r w:rsidR="001C538C" w:rsidRPr="00AE2916">
        <w:t>W</w:t>
      </w:r>
      <w:r w:rsidR="001C538C">
        <w:t> </w:t>
      </w:r>
      <w:r w:rsidRPr="00AE2916">
        <w:t>ustawie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dnia</w:t>
      </w:r>
      <w:r>
        <w:t xml:space="preserve"> </w:t>
      </w:r>
      <w:r w:rsidRPr="00AE2916">
        <w:t>1</w:t>
      </w:r>
      <w:r w:rsidR="001C538C" w:rsidRPr="00AE2916">
        <w:t>2</w:t>
      </w:r>
      <w:r w:rsidR="001C538C">
        <w:t> </w:t>
      </w:r>
      <w:r w:rsidRPr="00AE2916">
        <w:t>grudnia</w:t>
      </w:r>
      <w:r>
        <w:t xml:space="preserve"> </w:t>
      </w:r>
      <w:r w:rsidRPr="00AE2916">
        <w:t>199</w:t>
      </w:r>
      <w:r w:rsidR="001C538C" w:rsidRPr="00AE2916">
        <w:t>7</w:t>
      </w:r>
      <w:r w:rsidR="001C538C">
        <w:t> </w:t>
      </w:r>
      <w:r w:rsidRPr="00AE2916">
        <w:t>r.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dodatkowym</w:t>
      </w:r>
      <w:r>
        <w:t xml:space="preserve"> </w:t>
      </w:r>
      <w:r w:rsidRPr="00AE2916">
        <w:t>wynagrodzeniu</w:t>
      </w:r>
      <w:r>
        <w:t xml:space="preserve"> </w:t>
      </w:r>
      <w:r w:rsidRPr="00AE2916">
        <w:t>rocznym</w:t>
      </w:r>
      <w:r>
        <w:t xml:space="preserve"> </w:t>
      </w:r>
      <w:r w:rsidRPr="00AE2916">
        <w:t>dla</w:t>
      </w:r>
      <w:r>
        <w:t xml:space="preserve"> </w:t>
      </w:r>
      <w:r w:rsidRPr="00AE2916">
        <w:t>pracowników</w:t>
      </w:r>
      <w:r>
        <w:t xml:space="preserve"> </w:t>
      </w:r>
      <w:r w:rsidRPr="00AE2916">
        <w:t>jednostek</w:t>
      </w:r>
      <w:r>
        <w:t xml:space="preserve"> </w:t>
      </w:r>
      <w:r w:rsidRPr="00AE2916">
        <w:t>sf</w:t>
      </w:r>
      <w:r w:rsidRPr="00AE2916">
        <w:t>e</w:t>
      </w:r>
      <w:r w:rsidRPr="00AE2916">
        <w:t>ry</w:t>
      </w:r>
      <w:r>
        <w:t xml:space="preserve"> </w:t>
      </w:r>
      <w:r w:rsidRPr="00AE2916">
        <w:t>budżetowej</w:t>
      </w:r>
      <w:r>
        <w:t xml:space="preserve"> </w:t>
      </w:r>
      <w:r w:rsidRPr="00AE2916">
        <w:t>(</w:t>
      </w:r>
      <w:r w:rsidR="001C538C">
        <w:t xml:space="preserve">Dz. U. </w:t>
      </w:r>
      <w:r w:rsidR="001C538C" w:rsidRPr="00AE2916">
        <w:t>z</w:t>
      </w:r>
      <w:r w:rsidR="001C538C">
        <w:t> </w:t>
      </w:r>
      <w:r w:rsidRPr="00AE2916">
        <w:t>201</w:t>
      </w:r>
      <w:r w:rsidR="001C538C" w:rsidRPr="00AE2916">
        <w:t>3</w:t>
      </w:r>
      <w:r w:rsidR="001C538C">
        <w:t> </w:t>
      </w:r>
      <w:r w:rsidRPr="00AE2916">
        <w:t>r.</w:t>
      </w:r>
      <w:r w:rsidR="001C538C">
        <w:t xml:space="preserve"> poz. </w:t>
      </w:r>
      <w:r w:rsidRPr="00AE2916">
        <w:t>1144)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="001C538C" w:rsidRPr="00AE2916">
        <w:t>2</w:t>
      </w:r>
      <w:r w:rsidR="001C538C">
        <w:t xml:space="preserve"> w ust. </w:t>
      </w:r>
      <w:r w:rsidR="001C538C" w:rsidRPr="00AE2916">
        <w:t>3</w:t>
      </w:r>
      <w:r w:rsidR="001C538C">
        <w:t xml:space="preserve"> w pkt </w:t>
      </w:r>
      <w:r w:rsidR="001C538C" w:rsidRPr="00AE2916">
        <w:t>6</w:t>
      </w:r>
      <w:r w:rsidR="001C538C">
        <w:t> </w:t>
      </w:r>
      <w:r w:rsidRPr="00AE2916">
        <w:t>uchyla</w:t>
      </w:r>
      <w:r>
        <w:t xml:space="preserve"> </w:t>
      </w:r>
      <w:r w:rsidRPr="00AE2916">
        <w:t>się</w:t>
      </w:r>
      <w:r w:rsidR="001C538C">
        <w:t xml:space="preserve"> lit. </w:t>
      </w:r>
      <w:r w:rsidRPr="00AE2916">
        <w:t>ab</w:t>
      </w:r>
      <w:r w:rsidR="001C538C">
        <w:t xml:space="preserve"> </w:t>
      </w:r>
      <w:r w:rsidR="001C538C" w:rsidRPr="00AE2916">
        <w:t>i</w:t>
      </w:r>
      <w:r w:rsidR="001C538C">
        <w:t> </w:t>
      </w:r>
      <w:proofErr w:type="spellStart"/>
      <w:r w:rsidRPr="00AE2916">
        <w:t>ae</w:t>
      </w:r>
      <w:proofErr w:type="spellEnd"/>
      <w:r w:rsidRPr="00AE2916">
        <w:t>.</w:t>
      </w:r>
    </w:p>
    <w:p w:rsidR="000B0F06" w:rsidRPr="000B0F06" w:rsidRDefault="000B0F06" w:rsidP="001C538C">
      <w:pPr>
        <w:pStyle w:val="ARTartustawynprozporzdzenia"/>
        <w:keepNext/>
      </w:pPr>
      <w:r w:rsidRPr="001C538C">
        <w:rPr>
          <w:rStyle w:val="Ppogrubienie"/>
        </w:rPr>
        <w:t>Art.</w:t>
      </w:r>
      <w:r w:rsidR="001C538C" w:rsidRPr="001C538C">
        <w:rPr>
          <w:rStyle w:val="Ppogrubienie"/>
        </w:rPr>
        <w:t> </w:t>
      </w:r>
      <w:r w:rsidRPr="001C538C">
        <w:rPr>
          <w:rStyle w:val="Ppogrubienie"/>
        </w:rPr>
        <w:t>9.</w:t>
      </w:r>
      <w:r w:rsidR="001C538C">
        <w:t> </w:t>
      </w:r>
      <w:r w:rsidR="001C538C" w:rsidRPr="000B0F06">
        <w:t>W</w:t>
      </w:r>
      <w:r w:rsidR="001C538C">
        <w:t> </w:t>
      </w:r>
      <w:r w:rsidRPr="000B0F06">
        <w:t>ustawie</w:t>
      </w:r>
      <w:r w:rsidR="001C538C" w:rsidRPr="000B0F06">
        <w:t xml:space="preserve"> z</w:t>
      </w:r>
      <w:r w:rsidR="001C538C">
        <w:t> </w:t>
      </w:r>
      <w:r w:rsidRPr="000B0F06">
        <w:t>dnia 1</w:t>
      </w:r>
      <w:r w:rsidR="001C538C" w:rsidRPr="000B0F06">
        <w:t>3</w:t>
      </w:r>
      <w:r w:rsidR="001C538C">
        <w:t> </w:t>
      </w:r>
      <w:r w:rsidRPr="000B0F06">
        <w:t>października 199</w:t>
      </w:r>
      <w:r w:rsidR="001C538C" w:rsidRPr="000B0F06">
        <w:t>8</w:t>
      </w:r>
      <w:r w:rsidR="001C538C">
        <w:t> </w:t>
      </w:r>
      <w:r w:rsidRPr="000B0F06">
        <w:t>r.</w:t>
      </w:r>
      <w:r w:rsidR="001C538C" w:rsidRPr="000B0F06">
        <w:t xml:space="preserve"> o</w:t>
      </w:r>
      <w:r w:rsidR="001C538C">
        <w:t> </w:t>
      </w:r>
      <w:r w:rsidRPr="000B0F06">
        <w:t>systemie ubezpieczeń społecznych (</w:t>
      </w:r>
      <w:r w:rsidR="001C538C">
        <w:t>Dz. U.</w:t>
      </w:r>
      <w:r w:rsidR="001C538C" w:rsidRPr="000B0F06">
        <w:t xml:space="preserve"> z</w:t>
      </w:r>
      <w:r w:rsidR="001C538C">
        <w:t> </w:t>
      </w:r>
      <w:r w:rsidRPr="000B0F06">
        <w:t>201</w:t>
      </w:r>
      <w:r w:rsidR="001C538C" w:rsidRPr="000B0F06">
        <w:t>5</w:t>
      </w:r>
      <w:r w:rsidR="001C538C">
        <w:t> </w:t>
      </w:r>
      <w:r w:rsidRPr="000B0F06">
        <w:t>r.</w:t>
      </w:r>
      <w:r w:rsidR="001C538C">
        <w:t xml:space="preserve"> poz. </w:t>
      </w:r>
      <w:r w:rsidRPr="000B0F06">
        <w:t>121</w:t>
      </w:r>
      <w:r w:rsidR="00D13A5F">
        <w:t>,</w:t>
      </w:r>
      <w:bookmarkStart w:id="0" w:name="_GoBack"/>
      <w:bookmarkEnd w:id="0"/>
      <w:r w:rsidR="005A72FD">
        <w:t xml:space="preserve"> z </w:t>
      </w:r>
      <w:proofErr w:type="spellStart"/>
      <w:r w:rsidR="00EB5854">
        <w:t>poźn</w:t>
      </w:r>
      <w:proofErr w:type="spellEnd"/>
      <w:r w:rsidR="00EB5854">
        <w:t>. zm.</w:t>
      </w:r>
      <w:r w:rsidR="00EB5854">
        <w:rPr>
          <w:rStyle w:val="Odwoanieprzypisudolnego"/>
        </w:rPr>
        <w:footnoteReference w:id="8"/>
      </w:r>
      <w:r w:rsidR="00EB5854">
        <w:rPr>
          <w:rStyle w:val="IGindeksgrny"/>
        </w:rPr>
        <w:t>)</w:t>
      </w:r>
      <w:r w:rsidRPr="000B0F06">
        <w:t>) wprowadza się następujące zmiany:</w:t>
      </w:r>
    </w:p>
    <w:p w:rsidR="000B0F06" w:rsidRPr="009C4795" w:rsidRDefault="000B0F06" w:rsidP="001C538C">
      <w:pPr>
        <w:pStyle w:val="PKTpunkt"/>
        <w:keepNext/>
      </w:pPr>
      <w:r>
        <w:t>1)</w:t>
      </w:r>
      <w:r>
        <w:tab/>
      </w:r>
      <w:r w:rsidRPr="009C4795">
        <w:t>w</w:t>
      </w:r>
      <w:r w:rsidR="001C538C">
        <w:t xml:space="preserve"> art. </w:t>
      </w:r>
      <w:r w:rsidR="001C538C" w:rsidRPr="009C4795">
        <w:t>4</w:t>
      </w:r>
      <w:r w:rsidR="001C538C">
        <w:t xml:space="preserve"> pkt </w:t>
      </w:r>
      <w:r w:rsidRPr="009C4795">
        <w:t>1</w:t>
      </w:r>
      <w:r w:rsidR="001C538C" w:rsidRPr="009C4795">
        <w:t>7</w:t>
      </w:r>
      <w:r w:rsidR="001C538C">
        <w:t> </w:t>
      </w:r>
      <w:r w:rsidRPr="009C4795">
        <w:t>otrzymuje brzmienie:</w:t>
      </w:r>
    </w:p>
    <w:p w:rsidR="000B0F06" w:rsidRDefault="001C538C" w:rsidP="000B0F06">
      <w:pPr>
        <w:pStyle w:val="ZPKTzmpktartykuempunktem"/>
      </w:pPr>
      <w:r>
        <w:t>„</w:t>
      </w:r>
      <w:r w:rsidR="000B0F06" w:rsidRPr="009C4795">
        <w:t>17)</w:t>
      </w:r>
      <w:r>
        <w:tab/>
      </w:r>
      <w:r w:rsidR="000B0F06" w:rsidRPr="009C4795">
        <w:t xml:space="preserve">osoba sprawująca osobistą opiekę nad dzieckiem – osobę fizyczną sprawującą osobistą opiekę nad dzieckiem własnym lub swojego małżonka, lub dzieckiem przysposobionym, przez okres do </w:t>
      </w:r>
      <w:r w:rsidRPr="009C4795">
        <w:t>3</w:t>
      </w:r>
      <w:r>
        <w:t> </w:t>
      </w:r>
      <w:r w:rsidR="000B0F06" w:rsidRPr="009C4795">
        <w:t>lat, nie dłużej jednak niż do zakończenia roku kalendarzowego,</w:t>
      </w:r>
      <w:r w:rsidRPr="009C4795">
        <w:t xml:space="preserve"> w</w:t>
      </w:r>
      <w:r>
        <w:t> </w:t>
      </w:r>
      <w:r w:rsidR="000B0F06" w:rsidRPr="009C4795">
        <w:t>którym dziecko kończy 6. rok życia,</w:t>
      </w:r>
      <w:r w:rsidRPr="009C4795">
        <w:t xml:space="preserve"> a</w:t>
      </w:r>
      <w:r>
        <w:t> </w:t>
      </w:r>
      <w:r w:rsidRPr="009C4795">
        <w:t>w</w:t>
      </w:r>
      <w:r>
        <w:t> </w:t>
      </w:r>
      <w:r w:rsidR="000B0F06" w:rsidRPr="009C4795">
        <w:t>przypadku dziecka, które</w:t>
      </w:r>
      <w:r w:rsidRPr="009C4795">
        <w:t xml:space="preserve"> z</w:t>
      </w:r>
      <w:r>
        <w:t> </w:t>
      </w:r>
      <w:r w:rsidR="000B0F06" w:rsidRPr="009C4795">
        <w:t>powodu stanu zdrowia potwierdzonego orzeczeniem</w:t>
      </w:r>
      <w:r w:rsidRPr="009C4795">
        <w:t xml:space="preserve"> o</w:t>
      </w:r>
      <w:r>
        <w:t> </w:t>
      </w:r>
      <w:r w:rsidR="000B0F06" w:rsidRPr="009C4795">
        <w:t xml:space="preserve">niepełnosprawności lub stopniu niepełnosprawności wymaga osobistej opieki tej osoby, przez okres do </w:t>
      </w:r>
      <w:r w:rsidRPr="009C4795">
        <w:t>6</w:t>
      </w:r>
      <w:r>
        <w:t> </w:t>
      </w:r>
      <w:r w:rsidR="000B0F06" w:rsidRPr="009C4795">
        <w:t>lat, nie dłużej jednak niż do ukończenia przez dziecko 18. roku życia.</w:t>
      </w:r>
      <w:r>
        <w:t>”</w:t>
      </w:r>
      <w:r w:rsidR="000B0F06" w:rsidRPr="009C4795">
        <w:t>;</w:t>
      </w:r>
    </w:p>
    <w:p w:rsidR="000B0F06" w:rsidRPr="00AE2916" w:rsidRDefault="000B0F06" w:rsidP="001C538C">
      <w:pPr>
        <w:pStyle w:val="PKTpunkt"/>
        <w:keepNext/>
      </w:pPr>
      <w:r>
        <w:t>2)</w:t>
      </w:r>
      <w:r>
        <w:tab/>
      </w:r>
      <w:r w:rsidRPr="00AE2916">
        <w:t>w</w:t>
      </w:r>
      <w:r w:rsidR="001C538C">
        <w:t xml:space="preserve"> art. </w:t>
      </w:r>
      <w:r w:rsidR="001C538C" w:rsidRPr="00AE2916">
        <w:t>9</w:t>
      </w:r>
      <w:r w:rsidR="001C538C">
        <w:t xml:space="preserve"> ust. </w:t>
      </w:r>
      <w:r w:rsidRPr="00AE2916">
        <w:t>6b</w:t>
      </w:r>
      <w:r>
        <w:t xml:space="preserve"> </w:t>
      </w:r>
      <w:r w:rsidRPr="00AE2916">
        <w:t>otrzymuje</w:t>
      </w:r>
      <w:r>
        <w:t xml:space="preserve"> </w:t>
      </w:r>
      <w:r w:rsidRPr="00AE2916">
        <w:t>brzmienie:</w:t>
      </w:r>
    </w:p>
    <w:p w:rsidR="000B0F06" w:rsidRPr="00AE2916" w:rsidRDefault="001C538C" w:rsidP="000B0F06">
      <w:pPr>
        <w:pStyle w:val="ZUSTzmustartykuempunktem"/>
      </w:pPr>
      <w:r>
        <w:t>„</w:t>
      </w:r>
      <w:r w:rsidR="000B0F06" w:rsidRPr="00AE2916">
        <w:t>6b.</w:t>
      </w:r>
      <w:r>
        <w:t> </w:t>
      </w:r>
      <w:r w:rsidR="000B0F06" w:rsidRPr="00AE2916">
        <w:t>Pracownik,</w:t>
      </w:r>
      <w:r w:rsidR="000B0F06">
        <w:t xml:space="preserve"> </w:t>
      </w:r>
      <w:r w:rsidR="000B0F06" w:rsidRPr="00AE2916">
        <w:t>który</w:t>
      </w:r>
      <w:r w:rsidR="000B0F06">
        <w:t xml:space="preserve"> </w:t>
      </w:r>
      <w:r w:rsidR="000B0F06" w:rsidRPr="00AE2916">
        <w:t>łączy</w:t>
      </w:r>
      <w:r w:rsidR="000B0F06">
        <w:t xml:space="preserve"> </w:t>
      </w:r>
      <w:r w:rsidR="000B0F06" w:rsidRPr="00AE2916">
        <w:t>urlop</w:t>
      </w:r>
      <w:r w:rsidR="000B0F06">
        <w:t xml:space="preserve"> </w:t>
      </w:r>
      <w:r w:rsidR="000B0F06" w:rsidRPr="00AE2916">
        <w:t>rodzicielski</w:t>
      </w:r>
      <w:r>
        <w:t xml:space="preserve"> </w:t>
      </w:r>
      <w:r w:rsidRPr="00AE2916">
        <w:t>z</w:t>
      </w:r>
      <w:r>
        <w:t> </w:t>
      </w:r>
      <w:r w:rsidR="000B0F06" w:rsidRPr="00AE2916">
        <w:t>wykonywaniem</w:t>
      </w:r>
      <w:r w:rsidR="000B0F06">
        <w:t xml:space="preserve"> </w:t>
      </w:r>
      <w:r w:rsidR="000B0F06" w:rsidRPr="00AE2916">
        <w:t>pracy</w:t>
      </w:r>
      <w:r w:rsidR="000B0F06">
        <w:t xml:space="preserve"> </w:t>
      </w:r>
      <w:r w:rsidR="000B0F06" w:rsidRPr="00AE2916">
        <w:t>u</w:t>
      </w:r>
      <w:r w:rsidR="000B0F06">
        <w:t xml:space="preserve"> </w:t>
      </w:r>
      <w:r w:rsidR="000B0F06" w:rsidRPr="00AE2916">
        <w:t>pracodawcy</w:t>
      </w:r>
      <w:r w:rsidR="000B0F06">
        <w:t xml:space="preserve"> </w:t>
      </w:r>
      <w:r w:rsidR="000B0F06" w:rsidRPr="00AE2916">
        <w:t>udzielającego</w:t>
      </w:r>
      <w:r w:rsidR="000B0F06">
        <w:t xml:space="preserve"> </w:t>
      </w:r>
      <w:r w:rsidR="000B0F06" w:rsidRPr="00AE2916">
        <w:t>tego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zasadach</w:t>
      </w:r>
      <w:r w:rsidR="000B0F06">
        <w:t xml:space="preserve"> </w:t>
      </w:r>
      <w:r w:rsidR="000B0F06" w:rsidRPr="00AE2916">
        <w:t>określonych</w:t>
      </w:r>
      <w:r>
        <w:t xml:space="preserve"> </w:t>
      </w:r>
      <w:r w:rsidRPr="00AE2916">
        <w:t>w</w:t>
      </w:r>
      <w:r>
        <w:t> art. </w:t>
      </w:r>
      <w:r w:rsidR="000B0F06" w:rsidRPr="00AE2916">
        <w:t>182</w:t>
      </w:r>
      <w:r w:rsidR="000B0F06" w:rsidRPr="00AE2916">
        <w:rPr>
          <w:rStyle w:val="IGindeksgrny"/>
        </w:rPr>
        <w:t>1</w:t>
      </w:r>
      <w:r w:rsidR="000B0F06">
        <w:rPr>
          <w:rStyle w:val="IGindeksgrny"/>
        </w:rPr>
        <w:t>d</w:t>
      </w:r>
      <w:r w:rsidR="000B0F06">
        <w:t xml:space="preserve"> </w:t>
      </w:r>
      <w:r w:rsidR="000B0F06" w:rsidRPr="00AE2916">
        <w:t>Kodeksu</w:t>
      </w:r>
      <w:r w:rsidR="000B0F06">
        <w:t xml:space="preserve"> </w:t>
      </w:r>
      <w:r w:rsidR="000B0F06" w:rsidRPr="00AE2916">
        <w:t>pracy,</w:t>
      </w:r>
      <w:r w:rsidR="000B0F06">
        <w:t xml:space="preserve"> </w:t>
      </w:r>
      <w:r w:rsidR="000B0F06" w:rsidRPr="00AE2916">
        <w:t>podlega</w:t>
      </w:r>
      <w:r w:rsidR="000B0F06">
        <w:t xml:space="preserve"> </w:t>
      </w:r>
      <w:r w:rsidR="000B0F06" w:rsidRPr="00AE2916">
        <w:t>obowiązkowo</w:t>
      </w:r>
      <w:r w:rsidR="000B0F06">
        <w:t xml:space="preserve"> </w:t>
      </w:r>
      <w:r w:rsidR="000B0F06" w:rsidRPr="00AE2916">
        <w:t>ubezpieczeniom</w:t>
      </w:r>
      <w:r w:rsidR="000B0F06">
        <w:t xml:space="preserve"> </w:t>
      </w:r>
      <w:r w:rsidR="000B0F06" w:rsidRPr="00AE2916">
        <w:t>emerytalnemu</w:t>
      </w:r>
      <w:r>
        <w:t xml:space="preserve"> </w:t>
      </w:r>
      <w:r w:rsidRPr="00AE2916">
        <w:t>i</w:t>
      </w:r>
      <w:r>
        <w:t> </w:t>
      </w:r>
      <w:r w:rsidR="000B0F06" w:rsidRPr="00AE2916">
        <w:t>rentowym,</w:t>
      </w:r>
      <w:r>
        <w:t xml:space="preserve"> </w:t>
      </w:r>
      <w:r w:rsidRPr="00AE2916">
        <w:t>z</w:t>
      </w:r>
      <w:r>
        <w:t> </w:t>
      </w:r>
      <w:r w:rsidR="000B0F06" w:rsidRPr="00AE2916">
        <w:t>obu</w:t>
      </w:r>
      <w:r w:rsidR="000B0F06">
        <w:t xml:space="preserve"> </w:t>
      </w:r>
      <w:r w:rsidR="000B0F06" w:rsidRPr="00AE2916">
        <w:t>tytułów.</w:t>
      </w:r>
      <w:r>
        <w:t>”</w:t>
      </w:r>
      <w:r w:rsidR="000B0F06" w:rsidRPr="00AE2916">
        <w:t>.</w:t>
      </w:r>
    </w:p>
    <w:p w:rsidR="000B0F06" w:rsidRPr="000B0F06" w:rsidRDefault="000B0F06" w:rsidP="001C538C">
      <w:pPr>
        <w:pStyle w:val="ARTartustawynprozporzdzenia"/>
        <w:keepNext/>
      </w:pPr>
      <w:r w:rsidRPr="001C538C">
        <w:rPr>
          <w:rStyle w:val="Ppogrubienie"/>
        </w:rPr>
        <w:t>Art.</w:t>
      </w:r>
      <w:r w:rsidR="001C538C" w:rsidRPr="001C538C">
        <w:rPr>
          <w:rStyle w:val="Ppogrubienie"/>
        </w:rPr>
        <w:t> </w:t>
      </w:r>
      <w:r w:rsidRPr="001C538C">
        <w:rPr>
          <w:rStyle w:val="Ppogrubienie"/>
        </w:rPr>
        <w:t>10.</w:t>
      </w:r>
      <w:r w:rsidR="001C538C">
        <w:t> </w:t>
      </w:r>
      <w:r w:rsidR="001C538C" w:rsidRPr="000B0F06">
        <w:t>W</w:t>
      </w:r>
      <w:r w:rsidR="001C538C">
        <w:t> </w:t>
      </w:r>
      <w:r w:rsidRPr="000B0F06">
        <w:t>ustawie</w:t>
      </w:r>
      <w:r w:rsidR="001C538C" w:rsidRPr="000B0F06">
        <w:t xml:space="preserve"> z</w:t>
      </w:r>
      <w:r w:rsidR="001C538C">
        <w:t> </w:t>
      </w:r>
      <w:r w:rsidRPr="000B0F06">
        <w:t>dnia 2</w:t>
      </w:r>
      <w:r w:rsidR="001C538C" w:rsidRPr="000B0F06">
        <w:t>5</w:t>
      </w:r>
      <w:r w:rsidR="001C538C">
        <w:t> </w:t>
      </w:r>
      <w:r w:rsidRPr="000B0F06">
        <w:t>czerwca 199</w:t>
      </w:r>
      <w:r w:rsidR="001C538C" w:rsidRPr="000B0F06">
        <w:t>9</w:t>
      </w:r>
      <w:r w:rsidR="001C538C">
        <w:t> </w:t>
      </w:r>
      <w:r w:rsidRPr="000B0F06">
        <w:t>r.</w:t>
      </w:r>
      <w:r w:rsidR="001C538C" w:rsidRPr="000B0F06">
        <w:t xml:space="preserve"> o</w:t>
      </w:r>
      <w:r w:rsidR="001C538C">
        <w:t> </w:t>
      </w:r>
      <w:r w:rsidRPr="000B0F06">
        <w:t>świadczeniach pieniężnych</w:t>
      </w:r>
      <w:r w:rsidR="001C538C" w:rsidRPr="000B0F06">
        <w:t xml:space="preserve"> z</w:t>
      </w:r>
      <w:r w:rsidR="001C538C">
        <w:t> </w:t>
      </w:r>
      <w:r w:rsidRPr="000B0F06">
        <w:t>ubezpieczenia społecznego</w:t>
      </w:r>
      <w:r w:rsidR="001C538C" w:rsidRPr="000B0F06">
        <w:t xml:space="preserve"> w</w:t>
      </w:r>
      <w:r w:rsidR="001C538C">
        <w:t> </w:t>
      </w:r>
      <w:r w:rsidRPr="000B0F06">
        <w:t>razie ch</w:t>
      </w:r>
      <w:r w:rsidRPr="000B0F06">
        <w:t>o</w:t>
      </w:r>
      <w:r w:rsidRPr="000B0F06">
        <w:t>roby</w:t>
      </w:r>
      <w:r w:rsidR="001C538C" w:rsidRPr="000B0F06">
        <w:t xml:space="preserve"> i</w:t>
      </w:r>
      <w:r w:rsidR="001C538C">
        <w:t> </w:t>
      </w:r>
      <w:r w:rsidRPr="000B0F06">
        <w:t>macierzyństwa (</w:t>
      </w:r>
      <w:r w:rsidR="001C538C">
        <w:t>Dz. U.</w:t>
      </w:r>
      <w:r w:rsidR="001C538C" w:rsidRPr="000B0F06">
        <w:t xml:space="preserve"> z</w:t>
      </w:r>
      <w:r w:rsidR="001C538C">
        <w:t> </w:t>
      </w:r>
      <w:r w:rsidRPr="000B0F06">
        <w:t>201</w:t>
      </w:r>
      <w:r w:rsidR="001C538C" w:rsidRPr="000B0F06">
        <w:t>4</w:t>
      </w:r>
      <w:r w:rsidR="001C538C">
        <w:t> </w:t>
      </w:r>
      <w:r w:rsidRPr="000B0F06">
        <w:t>r.</w:t>
      </w:r>
      <w:r w:rsidR="001C538C">
        <w:t xml:space="preserve"> poz. </w:t>
      </w:r>
      <w:r w:rsidRPr="000B0F06">
        <w:t>159</w:t>
      </w:r>
      <w:r w:rsidR="00EB5854">
        <w:t xml:space="preserve">, z </w:t>
      </w:r>
      <w:proofErr w:type="spellStart"/>
      <w:r w:rsidR="00EB5854">
        <w:t>późn</w:t>
      </w:r>
      <w:proofErr w:type="spellEnd"/>
      <w:r w:rsidR="00EB5854">
        <w:t>. zm.</w:t>
      </w:r>
      <w:r w:rsidR="00EB5854">
        <w:rPr>
          <w:rStyle w:val="Odwoanieprzypisudolnego"/>
        </w:rPr>
        <w:footnoteReference w:id="9"/>
      </w:r>
      <w:r w:rsidR="00EB5854">
        <w:rPr>
          <w:rStyle w:val="IGindeksgrny"/>
        </w:rPr>
        <w:t>)</w:t>
      </w:r>
      <w:r w:rsidRPr="000B0F06">
        <w:t>) wprowadza się następujące zmiany:</w:t>
      </w:r>
    </w:p>
    <w:p w:rsidR="000B0F06" w:rsidRPr="00AE2916" w:rsidRDefault="000B0F06" w:rsidP="001C538C">
      <w:pPr>
        <w:pStyle w:val="PKTpunkt"/>
        <w:keepNext/>
      </w:pPr>
      <w:r w:rsidRPr="00AE2916">
        <w:t>1)</w:t>
      </w:r>
      <w:r w:rsidRPr="00AE2916">
        <w:tab/>
        <w:t>art.</w:t>
      </w:r>
      <w:r>
        <w:t xml:space="preserve"> </w:t>
      </w:r>
      <w:r w:rsidRPr="00AE2916">
        <w:t>2</w:t>
      </w:r>
      <w:r w:rsidR="001C538C" w:rsidRPr="00AE2916">
        <w:t>9</w:t>
      </w:r>
      <w:r w:rsidR="001C538C">
        <w:t> </w:t>
      </w:r>
      <w:r w:rsidRPr="00AE2916">
        <w:t>otrzymuje</w:t>
      </w:r>
      <w:r>
        <w:t xml:space="preserve"> </w:t>
      </w:r>
      <w:r w:rsidRPr="00AE2916">
        <w:t>brzmienie:</w:t>
      </w:r>
    </w:p>
    <w:p w:rsidR="000B0F06" w:rsidRPr="00AE2916" w:rsidRDefault="001C538C" w:rsidP="001C538C">
      <w:pPr>
        <w:pStyle w:val="ZARTzmartartykuempunktem"/>
        <w:keepNext/>
      </w:pPr>
      <w:r>
        <w:t>„Art. </w:t>
      </w:r>
      <w:r w:rsidR="000B0F06" w:rsidRPr="00AE2916">
        <w:t>29.</w:t>
      </w:r>
      <w:r>
        <w:t> </w:t>
      </w:r>
      <w:r w:rsidR="000B0F06" w:rsidRPr="00AE2916">
        <w:t>1.</w:t>
      </w:r>
      <w:r>
        <w:t> </w:t>
      </w:r>
      <w:r w:rsidR="000B0F06" w:rsidRPr="00AE2916">
        <w:t>Zasiłek</w:t>
      </w:r>
      <w:r w:rsidR="000B0F06">
        <w:t xml:space="preserve"> </w:t>
      </w:r>
      <w:r w:rsidR="000B0F06" w:rsidRPr="00AE2916">
        <w:t>macierzyński</w:t>
      </w:r>
      <w:r w:rsidR="000B0F06">
        <w:t xml:space="preserve"> </w:t>
      </w:r>
      <w:r w:rsidR="000B0F06" w:rsidRPr="00AE2916">
        <w:t>przysługuje</w:t>
      </w:r>
      <w:r w:rsidR="000B0F06">
        <w:t xml:space="preserve"> </w:t>
      </w:r>
      <w:r w:rsidR="000B0F06" w:rsidRPr="00AE2916">
        <w:t>ubezpieczonej,</w:t>
      </w:r>
      <w:r w:rsidR="000B0F06">
        <w:t xml:space="preserve"> </w:t>
      </w:r>
      <w:r w:rsidR="000B0F06" w:rsidRPr="00AE2916">
        <w:t>która</w:t>
      </w:r>
      <w:r>
        <w:t xml:space="preserve"> </w:t>
      </w:r>
      <w:r w:rsidRPr="00AE2916">
        <w:t>w</w:t>
      </w:r>
      <w:r>
        <w:t> </w:t>
      </w:r>
      <w:r w:rsidR="000B0F06" w:rsidRPr="00AE2916">
        <w:t>okresie</w:t>
      </w:r>
      <w:r w:rsidR="000B0F06">
        <w:t xml:space="preserve"> </w:t>
      </w:r>
      <w:r w:rsidR="000B0F06" w:rsidRPr="00AE2916">
        <w:t>ubezpieczenia</w:t>
      </w:r>
      <w:r w:rsidR="000B0F06">
        <w:t xml:space="preserve"> </w:t>
      </w:r>
      <w:r w:rsidR="000B0F06" w:rsidRPr="00AE2916">
        <w:t>chorobowego</w:t>
      </w:r>
      <w:r w:rsidR="000B0F06">
        <w:t xml:space="preserve"> </w:t>
      </w:r>
      <w:r w:rsidR="000B0F06" w:rsidRPr="00AE2916">
        <w:t>albo</w:t>
      </w:r>
      <w:r>
        <w:t xml:space="preserve"> </w:t>
      </w:r>
      <w:r w:rsidRPr="00AE2916">
        <w:t>w</w:t>
      </w:r>
      <w:r>
        <w:t> </w:t>
      </w:r>
      <w:r w:rsidR="000B0F06" w:rsidRPr="00AE2916">
        <w:t>okresie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wychowawczego:</w:t>
      </w:r>
    </w:p>
    <w:p w:rsidR="000B0F06" w:rsidRPr="00AE2916" w:rsidRDefault="000B0F06" w:rsidP="000B0F06">
      <w:pPr>
        <w:pStyle w:val="ZPKTzmpktartykuempunktem"/>
      </w:pPr>
      <w:r w:rsidRPr="00AE2916">
        <w:t>1)</w:t>
      </w:r>
      <w:r w:rsidRPr="00AE2916">
        <w:tab/>
        <w:t>urodziła</w:t>
      </w:r>
      <w:r>
        <w:t xml:space="preserve"> </w:t>
      </w:r>
      <w:r w:rsidRPr="00AE2916">
        <w:t>dziecko;</w:t>
      </w:r>
    </w:p>
    <w:p w:rsidR="000B0F06" w:rsidRPr="00AE2916" w:rsidRDefault="000B0F06" w:rsidP="000B0F06">
      <w:pPr>
        <w:pStyle w:val="ZPKTzmpktartykuempunktem"/>
      </w:pPr>
      <w:r w:rsidRPr="00AE2916">
        <w:t>2)</w:t>
      </w:r>
      <w:r w:rsidRPr="00AE2916">
        <w:tab/>
        <w:t>przyjęła</w:t>
      </w:r>
      <w:r>
        <w:t xml:space="preserve"> </w:t>
      </w:r>
      <w:r w:rsidRPr="00AE2916">
        <w:t>na</w:t>
      </w:r>
      <w:r>
        <w:t xml:space="preserve"> </w:t>
      </w:r>
      <w:r w:rsidRPr="00AE2916">
        <w:t>wychowanie</w:t>
      </w:r>
      <w:r>
        <w:t xml:space="preserve"> </w:t>
      </w:r>
      <w:r w:rsidRPr="00AE2916">
        <w:t>dziecko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wieku</w:t>
      </w:r>
      <w:r>
        <w:t xml:space="preserve"> </w:t>
      </w:r>
      <w:r w:rsidRPr="00AE2916">
        <w:t>do</w:t>
      </w:r>
      <w:r>
        <w:t xml:space="preserve"> </w:t>
      </w:r>
      <w:r w:rsidR="001C538C" w:rsidRPr="00AE2916">
        <w:t>7</w:t>
      </w:r>
      <w:r w:rsidR="001C538C">
        <w:t> </w:t>
      </w:r>
      <w:r w:rsidRPr="00AE2916">
        <w:t>roku</w:t>
      </w:r>
      <w:r>
        <w:t xml:space="preserve"> </w:t>
      </w:r>
      <w:r w:rsidRPr="00AE2916">
        <w:t>życia,</w:t>
      </w:r>
      <w:r w:rsidR="001C538C">
        <w:t xml:space="preserve"> </w:t>
      </w:r>
      <w:r w:rsidR="001C538C" w:rsidRPr="00AE2916">
        <w:t>a</w:t>
      </w:r>
      <w:r w:rsidR="001C538C">
        <w:t> </w:t>
      </w:r>
      <w:r w:rsidR="001C538C" w:rsidRPr="00AE2916">
        <w:t>w</w:t>
      </w:r>
      <w:r w:rsidR="001C538C">
        <w:t> </w:t>
      </w:r>
      <w:r w:rsidRPr="00AE2916">
        <w:t>przypadku</w:t>
      </w:r>
      <w:r>
        <w:t xml:space="preserve"> </w:t>
      </w:r>
      <w:r w:rsidRPr="00AE2916">
        <w:t>dziecka,</w:t>
      </w:r>
      <w:r>
        <w:t xml:space="preserve"> </w:t>
      </w:r>
      <w:r w:rsidRPr="00AE2916">
        <w:t>wobec</w:t>
      </w:r>
      <w:r>
        <w:t xml:space="preserve"> </w:t>
      </w:r>
      <w:r w:rsidRPr="00AE2916">
        <w:t>którego</w:t>
      </w:r>
      <w:r>
        <w:t xml:space="preserve"> </w:t>
      </w:r>
      <w:r w:rsidRPr="00AE2916">
        <w:t>podjęto</w:t>
      </w:r>
      <w:r>
        <w:t xml:space="preserve"> </w:t>
      </w:r>
      <w:r w:rsidRPr="00AE2916">
        <w:t>d</w:t>
      </w:r>
      <w:r w:rsidRPr="00AE2916">
        <w:t>e</w:t>
      </w:r>
      <w:r w:rsidRPr="00AE2916">
        <w:t>cyzję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odroczeniu</w:t>
      </w:r>
      <w:r>
        <w:t xml:space="preserve"> </w:t>
      </w:r>
      <w:r w:rsidRPr="00AE2916">
        <w:t>obowiązku</w:t>
      </w:r>
      <w:r>
        <w:t xml:space="preserve"> </w:t>
      </w:r>
      <w:r w:rsidRPr="00AE2916">
        <w:t>szkolnego</w:t>
      </w:r>
      <w:r>
        <w:t xml:space="preserve"> </w:t>
      </w:r>
      <w:r w:rsidRPr="00AE2916">
        <w:t>–</w:t>
      </w:r>
      <w:r>
        <w:t xml:space="preserve"> </w:t>
      </w:r>
      <w:r w:rsidRPr="00AE2916">
        <w:t>do</w:t>
      </w:r>
      <w:r>
        <w:t xml:space="preserve"> </w:t>
      </w:r>
      <w:r w:rsidRPr="00AE2916">
        <w:t>1</w:t>
      </w:r>
      <w:r w:rsidR="001C538C" w:rsidRPr="00AE2916">
        <w:t>0</w:t>
      </w:r>
      <w:r w:rsidR="001C538C">
        <w:t> </w:t>
      </w:r>
      <w:r w:rsidRPr="00AE2916">
        <w:t>roku</w:t>
      </w:r>
      <w:r>
        <w:t xml:space="preserve"> </w:t>
      </w:r>
      <w:r w:rsidRPr="00AE2916">
        <w:t>życia,</w:t>
      </w:r>
      <w:r w:rsidR="001C538C">
        <w:t xml:space="preserve"> </w:t>
      </w:r>
      <w:r w:rsidR="001C538C" w:rsidRPr="00AE2916">
        <w:t>i</w:t>
      </w:r>
      <w:r w:rsidR="001C538C">
        <w:t> </w:t>
      </w:r>
      <w:r w:rsidRPr="00AE2916">
        <w:t>wystąpiła</w:t>
      </w:r>
      <w:r>
        <w:t xml:space="preserve"> </w:t>
      </w:r>
      <w:r w:rsidRPr="00AE2916">
        <w:t>do</w:t>
      </w:r>
      <w:r>
        <w:t xml:space="preserve"> </w:t>
      </w:r>
      <w:r w:rsidRPr="00AE2916">
        <w:t>sądu</w:t>
      </w:r>
      <w:r>
        <w:t xml:space="preserve"> </w:t>
      </w:r>
      <w:r w:rsidRPr="00AE2916">
        <w:t>opiekuńczego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sprawie</w:t>
      </w:r>
      <w:r>
        <w:t xml:space="preserve"> </w:t>
      </w:r>
      <w:r w:rsidRPr="00AE2916">
        <w:t>jego</w:t>
      </w:r>
      <w:r>
        <w:t xml:space="preserve"> </w:t>
      </w:r>
      <w:r w:rsidRPr="00AE2916">
        <w:t>przysposobienia;</w:t>
      </w:r>
    </w:p>
    <w:p w:rsidR="000B0F06" w:rsidRPr="00AE2916" w:rsidRDefault="000B0F06" w:rsidP="000B0F06">
      <w:pPr>
        <w:pStyle w:val="ZPKTzmpktartykuempunktem"/>
      </w:pPr>
      <w:r w:rsidRPr="00AE2916">
        <w:lastRenderedPageBreak/>
        <w:t>3)</w:t>
      </w:r>
      <w:r w:rsidRPr="00AE2916">
        <w:tab/>
        <w:t>przyjęła</w:t>
      </w:r>
      <w:r>
        <w:t xml:space="preserve"> </w:t>
      </w:r>
      <w:r w:rsidRPr="00AE2916">
        <w:t>na</w:t>
      </w:r>
      <w:r>
        <w:t xml:space="preserve"> </w:t>
      </w:r>
      <w:r w:rsidRPr="00AE2916">
        <w:t>wychowanie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ramach</w:t>
      </w:r>
      <w:r>
        <w:t xml:space="preserve"> </w:t>
      </w:r>
      <w:r w:rsidRPr="00AE2916">
        <w:t>rodziny</w:t>
      </w:r>
      <w:r>
        <w:t xml:space="preserve"> </w:t>
      </w:r>
      <w:r w:rsidRPr="00AE2916">
        <w:t>zastępczej,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wyjątkiem</w:t>
      </w:r>
      <w:r>
        <w:t xml:space="preserve"> </w:t>
      </w:r>
      <w:r w:rsidRPr="00AE2916">
        <w:t>rodziny</w:t>
      </w:r>
      <w:r>
        <w:t xml:space="preserve"> </w:t>
      </w:r>
      <w:r w:rsidRPr="00AE2916">
        <w:t>zastępczej</w:t>
      </w:r>
      <w:r>
        <w:t xml:space="preserve"> </w:t>
      </w:r>
      <w:r w:rsidRPr="00AE2916">
        <w:t>zawodowej,</w:t>
      </w:r>
      <w:r>
        <w:t xml:space="preserve"> </w:t>
      </w:r>
      <w:r w:rsidRPr="00AE2916">
        <w:t>dziecko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wieku</w:t>
      </w:r>
      <w:r>
        <w:t xml:space="preserve"> </w:t>
      </w:r>
      <w:r w:rsidRPr="00AE2916">
        <w:t>do</w:t>
      </w:r>
      <w:r>
        <w:t xml:space="preserve"> </w:t>
      </w:r>
      <w:r w:rsidR="001C538C" w:rsidRPr="00AE2916">
        <w:t>7</w:t>
      </w:r>
      <w:r w:rsidR="001C538C">
        <w:t> </w:t>
      </w:r>
      <w:r w:rsidRPr="00AE2916">
        <w:t>roku</w:t>
      </w:r>
      <w:r>
        <w:t xml:space="preserve"> </w:t>
      </w:r>
      <w:r w:rsidRPr="00AE2916">
        <w:t>życia,</w:t>
      </w:r>
      <w:r w:rsidR="001C538C">
        <w:t xml:space="preserve"> </w:t>
      </w:r>
      <w:r w:rsidR="001C538C" w:rsidRPr="00AE2916">
        <w:t>a</w:t>
      </w:r>
      <w:r w:rsidR="001C538C">
        <w:t> </w:t>
      </w:r>
      <w:r w:rsidR="001C538C" w:rsidRPr="00AE2916">
        <w:t>w</w:t>
      </w:r>
      <w:r w:rsidR="001C538C">
        <w:t> </w:t>
      </w:r>
      <w:r w:rsidRPr="00AE2916">
        <w:t>przypadku</w:t>
      </w:r>
      <w:r>
        <w:t xml:space="preserve"> </w:t>
      </w:r>
      <w:r w:rsidRPr="00AE2916">
        <w:t>dziecka,</w:t>
      </w:r>
      <w:r>
        <w:t xml:space="preserve"> </w:t>
      </w:r>
      <w:r w:rsidRPr="00AE2916">
        <w:t>wobec</w:t>
      </w:r>
      <w:r>
        <w:t xml:space="preserve"> </w:t>
      </w:r>
      <w:r w:rsidRPr="00AE2916">
        <w:t>którego</w:t>
      </w:r>
      <w:r>
        <w:t xml:space="preserve"> </w:t>
      </w:r>
      <w:r w:rsidRPr="00AE2916">
        <w:t>podjęto</w:t>
      </w:r>
      <w:r>
        <w:t xml:space="preserve"> </w:t>
      </w:r>
      <w:r w:rsidRPr="00AE2916">
        <w:t>decyzję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odroczeniu</w:t>
      </w:r>
      <w:r>
        <w:t xml:space="preserve"> </w:t>
      </w:r>
      <w:r w:rsidRPr="00AE2916">
        <w:t>obowiązku</w:t>
      </w:r>
      <w:r>
        <w:t xml:space="preserve"> </w:t>
      </w:r>
      <w:r w:rsidRPr="00AE2916">
        <w:t>szkolnego</w:t>
      </w:r>
      <w:r>
        <w:t xml:space="preserve"> </w:t>
      </w:r>
      <w:r w:rsidRPr="00AE2916">
        <w:t>–</w:t>
      </w:r>
      <w:r>
        <w:t xml:space="preserve"> </w:t>
      </w:r>
      <w:r w:rsidRPr="00AE2916">
        <w:t>do</w:t>
      </w:r>
      <w:r>
        <w:t xml:space="preserve"> </w:t>
      </w:r>
      <w:r w:rsidRPr="00AE2916">
        <w:t>1</w:t>
      </w:r>
      <w:r w:rsidR="001C538C" w:rsidRPr="00AE2916">
        <w:t>0</w:t>
      </w:r>
      <w:r w:rsidR="001C538C">
        <w:t> </w:t>
      </w:r>
      <w:r w:rsidRPr="00AE2916">
        <w:t>roku</w:t>
      </w:r>
      <w:r>
        <w:t xml:space="preserve"> </w:t>
      </w:r>
      <w:r w:rsidRPr="00AE2916">
        <w:t>życia.</w:t>
      </w:r>
    </w:p>
    <w:p w:rsidR="000B0F06" w:rsidRPr="00AE2916" w:rsidRDefault="000B0F06" w:rsidP="000B0F06">
      <w:pPr>
        <w:pStyle w:val="ZUSTzmustartykuempunktem"/>
      </w:pPr>
      <w:r w:rsidRPr="00AE2916">
        <w:t>2.</w:t>
      </w:r>
      <w:r w:rsidR="001C538C">
        <w:t> </w:t>
      </w:r>
      <w:r w:rsidRPr="00AE2916">
        <w:t>Przepis</w:t>
      </w:r>
      <w:r w:rsidR="004879C7">
        <w:t>y</w:t>
      </w:r>
      <w:r w:rsidR="001C538C">
        <w:t xml:space="preserve"> ust. </w:t>
      </w:r>
      <w:r w:rsidR="001C538C" w:rsidRPr="00AE2916">
        <w:t>1</w:t>
      </w:r>
      <w:r w:rsidR="001C538C">
        <w:t xml:space="preserve"> pkt </w:t>
      </w:r>
      <w:r w:rsidR="001C538C" w:rsidRPr="00AE2916">
        <w:t>2</w:t>
      </w:r>
      <w:r w:rsidR="001C538C">
        <w:t xml:space="preserve"> i </w:t>
      </w:r>
      <w:r w:rsidR="001C538C" w:rsidRPr="00AE2916">
        <w:t>3</w:t>
      </w:r>
      <w:r w:rsidR="001C538C">
        <w:t> </w:t>
      </w:r>
      <w:r w:rsidRPr="00AE2916">
        <w:t>stosuje</w:t>
      </w:r>
      <w:r>
        <w:t xml:space="preserve"> </w:t>
      </w:r>
      <w:r w:rsidRPr="00AE2916">
        <w:t>się</w:t>
      </w:r>
      <w:r>
        <w:t xml:space="preserve"> </w:t>
      </w:r>
      <w:r w:rsidRPr="00AE2916">
        <w:t>odpowiednio</w:t>
      </w:r>
      <w:r>
        <w:t xml:space="preserve"> </w:t>
      </w:r>
      <w:r w:rsidRPr="00AE2916">
        <w:t>do</w:t>
      </w:r>
      <w:r>
        <w:t xml:space="preserve"> </w:t>
      </w:r>
      <w:r w:rsidRPr="00AE2916">
        <w:t>ubezpieczonego.</w:t>
      </w:r>
    </w:p>
    <w:p w:rsidR="000B0F06" w:rsidRPr="00AE2916" w:rsidRDefault="000B0F06" w:rsidP="000B0F06">
      <w:pPr>
        <w:pStyle w:val="ZUSTzmustartykuempunktem"/>
      </w:pPr>
      <w:r w:rsidRPr="00AE2916">
        <w:t>3.</w:t>
      </w:r>
      <w:r w:rsidR="001C538C">
        <w:t> </w:t>
      </w:r>
      <w:r w:rsidR="001C538C" w:rsidRPr="00AE2916">
        <w:t>W</w:t>
      </w:r>
      <w:r w:rsidR="001C538C">
        <w:t> </w:t>
      </w:r>
      <w:r w:rsidRPr="00AE2916">
        <w:t>przypadku</w:t>
      </w:r>
      <w:r>
        <w:t xml:space="preserve"> </w:t>
      </w:r>
      <w:r w:rsidRPr="00AE2916">
        <w:t>rezygnacji</w:t>
      </w:r>
      <w:r>
        <w:t xml:space="preserve"> </w:t>
      </w:r>
      <w:r w:rsidRPr="00AE2916">
        <w:t>przez</w:t>
      </w:r>
      <w:r>
        <w:t xml:space="preserve"> </w:t>
      </w:r>
      <w:r w:rsidRPr="00AE2916">
        <w:t>ubezpieczoną</w:t>
      </w:r>
      <w:r w:rsidR="00D52174">
        <w:t xml:space="preserve"> – </w:t>
      </w:r>
      <w:r w:rsidRPr="00AE2916">
        <w:t>matkę</w:t>
      </w:r>
      <w:r>
        <w:t xml:space="preserve"> </w:t>
      </w:r>
      <w:r w:rsidRPr="00AE2916">
        <w:t>dziecka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pobierania</w:t>
      </w:r>
      <w:r>
        <w:t xml:space="preserve"> </w:t>
      </w:r>
      <w:r w:rsidRPr="00AE2916">
        <w:t>zasiłku</w:t>
      </w:r>
      <w:r>
        <w:t xml:space="preserve"> </w:t>
      </w:r>
      <w:r w:rsidRPr="00AE2916">
        <w:t>macierzyńskiego,</w:t>
      </w:r>
      <w:r>
        <w:t xml:space="preserve"> </w:t>
      </w:r>
      <w:r w:rsidRPr="00AE2916">
        <w:t>po</w:t>
      </w:r>
      <w:r>
        <w:t xml:space="preserve"> </w:t>
      </w:r>
      <w:r w:rsidRPr="00AE2916">
        <w:t>w</w:t>
      </w:r>
      <w:r w:rsidRPr="00AE2916">
        <w:t>y</w:t>
      </w:r>
      <w:r w:rsidRPr="00AE2916">
        <w:t>korzystaniu</w:t>
      </w:r>
      <w:r>
        <w:t xml:space="preserve"> </w:t>
      </w:r>
      <w:r w:rsidRPr="00AE2916">
        <w:t>przez</w:t>
      </w:r>
      <w:r>
        <w:t xml:space="preserve"> </w:t>
      </w:r>
      <w:r w:rsidRPr="00AE2916">
        <w:t>nią</w:t>
      </w:r>
      <w:r>
        <w:t xml:space="preserve"> </w:t>
      </w:r>
      <w:r w:rsidRPr="00AE2916">
        <w:t>tego</w:t>
      </w:r>
      <w:r>
        <w:t xml:space="preserve"> </w:t>
      </w:r>
      <w:r w:rsidRPr="00AE2916">
        <w:t>zasiłku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co</w:t>
      </w:r>
      <w:r>
        <w:t xml:space="preserve"> </w:t>
      </w:r>
      <w:r w:rsidRPr="00AE2916">
        <w:t>najmniej</w:t>
      </w:r>
      <w:r>
        <w:t xml:space="preserve"> </w:t>
      </w:r>
      <w:r w:rsidRPr="00AE2916">
        <w:t>1</w:t>
      </w:r>
      <w:r w:rsidR="001C538C" w:rsidRPr="00AE2916">
        <w:t>4</w:t>
      </w:r>
      <w:r w:rsidR="001C538C">
        <w:t> </w:t>
      </w:r>
      <w:r w:rsidRPr="00AE2916">
        <w:t>tygodni</w:t>
      </w:r>
      <w:r>
        <w:t xml:space="preserve"> </w:t>
      </w:r>
      <w:r w:rsidRPr="00AE2916">
        <w:t>po</w:t>
      </w:r>
      <w:r>
        <w:t xml:space="preserve"> </w:t>
      </w:r>
      <w:r w:rsidRPr="00AE2916">
        <w:t>porodzie,</w:t>
      </w:r>
      <w:r>
        <w:t xml:space="preserve"> </w:t>
      </w:r>
      <w:r w:rsidRPr="00AE2916">
        <w:t>zasiłek</w:t>
      </w:r>
      <w:r>
        <w:t xml:space="preserve"> </w:t>
      </w:r>
      <w:r w:rsidRPr="00AE2916">
        <w:t>macierzyński</w:t>
      </w:r>
      <w:r>
        <w:t xml:space="preserve"> </w:t>
      </w:r>
      <w:r w:rsidRPr="00AE2916">
        <w:t>przysługuje</w:t>
      </w:r>
      <w:r>
        <w:t xml:space="preserve"> </w:t>
      </w:r>
      <w:r w:rsidRPr="00AE2916">
        <w:t>ubezpieczonemu</w:t>
      </w:r>
      <w:r w:rsidR="00D52174">
        <w:t xml:space="preserve"> – </w:t>
      </w:r>
      <w:r w:rsidRPr="00AE2916">
        <w:t>ojcu</w:t>
      </w:r>
      <w:r>
        <w:t xml:space="preserve"> </w:t>
      </w:r>
      <w:r w:rsidRPr="00AE2916">
        <w:t>dziecka,</w:t>
      </w:r>
      <w:r>
        <w:t xml:space="preserve"> </w:t>
      </w:r>
      <w:r w:rsidRPr="00AE2916">
        <w:t>który</w:t>
      </w:r>
      <w:r>
        <w:t xml:space="preserve"> </w:t>
      </w:r>
      <w:r w:rsidRPr="00AE2916">
        <w:t>uzyskał</w:t>
      </w:r>
      <w:r>
        <w:t xml:space="preserve"> </w:t>
      </w:r>
      <w:r w:rsidRPr="00AE2916">
        <w:t>prawo</w:t>
      </w:r>
      <w:r>
        <w:t xml:space="preserve"> </w:t>
      </w:r>
      <w:r w:rsidRPr="00AE2916">
        <w:t>do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macierzyńskiego</w:t>
      </w:r>
      <w:r>
        <w:t xml:space="preserve"> </w:t>
      </w:r>
      <w:r w:rsidRPr="00AE2916">
        <w:t>lub</w:t>
      </w:r>
      <w:r>
        <w:t xml:space="preserve"> </w:t>
      </w:r>
      <w:r w:rsidRPr="00AE2916">
        <w:t>przerwał</w:t>
      </w:r>
      <w:r>
        <w:t xml:space="preserve"> </w:t>
      </w:r>
      <w:r w:rsidRPr="00AE2916">
        <w:t>działalność</w:t>
      </w:r>
      <w:r>
        <w:t xml:space="preserve"> </w:t>
      </w:r>
      <w:r w:rsidRPr="00AE2916">
        <w:t>zarobkową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celu</w:t>
      </w:r>
      <w:r>
        <w:t xml:space="preserve"> </w:t>
      </w:r>
      <w:r w:rsidRPr="00AE2916">
        <w:t>sprawowania</w:t>
      </w:r>
      <w:r>
        <w:t xml:space="preserve"> </w:t>
      </w:r>
      <w:r w:rsidRPr="00AE2916">
        <w:t>osobistej</w:t>
      </w:r>
      <w:r>
        <w:t xml:space="preserve"> </w:t>
      </w:r>
      <w:r w:rsidRPr="00AE2916">
        <w:t>opieki</w:t>
      </w:r>
      <w:r>
        <w:t xml:space="preserve"> </w:t>
      </w:r>
      <w:r w:rsidRPr="00AE2916">
        <w:t>nad</w:t>
      </w:r>
      <w:r>
        <w:t xml:space="preserve"> </w:t>
      </w:r>
      <w:r w:rsidRPr="00AE2916">
        <w:t>dzieckiem.</w:t>
      </w:r>
    </w:p>
    <w:p w:rsidR="000B0F06" w:rsidRDefault="000B0F06" w:rsidP="000B0F06">
      <w:pPr>
        <w:pStyle w:val="ZUSTzmustartykuempunktem"/>
      </w:pPr>
      <w:r>
        <w:t>4</w:t>
      </w:r>
      <w:r w:rsidRPr="009C4795">
        <w:t>.</w:t>
      </w:r>
      <w:r w:rsidR="001C538C">
        <w:t> </w:t>
      </w:r>
      <w:r w:rsidRPr="009C4795">
        <w:t>Przepis</w:t>
      </w:r>
      <w:r w:rsidR="001C538C">
        <w:t xml:space="preserve"> ust. </w:t>
      </w:r>
      <w:r w:rsidR="001C538C" w:rsidRPr="009C4795">
        <w:t>3</w:t>
      </w:r>
      <w:r w:rsidR="001C538C">
        <w:t> </w:t>
      </w:r>
      <w:r w:rsidRPr="009C4795">
        <w:t>stosuje się odpowiednio do ubezpieczonych,</w:t>
      </w:r>
      <w:r w:rsidR="001C538C" w:rsidRPr="009C4795">
        <w:t xml:space="preserve"> o</w:t>
      </w:r>
      <w:r w:rsidR="001C538C">
        <w:t> </w:t>
      </w:r>
      <w:r w:rsidRPr="009C4795">
        <w:t>których mowa</w:t>
      </w:r>
      <w:r w:rsidR="001C538C" w:rsidRPr="009C4795">
        <w:t xml:space="preserve"> w</w:t>
      </w:r>
      <w:r w:rsidR="001C538C">
        <w:t> ust. </w:t>
      </w:r>
      <w:r w:rsidR="001C538C" w:rsidRPr="009C4795">
        <w:t>1</w:t>
      </w:r>
      <w:r w:rsidR="001C538C">
        <w:t xml:space="preserve"> pkt </w:t>
      </w:r>
      <w:r w:rsidR="001C538C" w:rsidRPr="009C4795">
        <w:t>2</w:t>
      </w:r>
      <w:r w:rsidR="001C538C">
        <w:t xml:space="preserve"> i </w:t>
      </w:r>
      <w:r w:rsidR="001C538C" w:rsidRPr="009C4795">
        <w:t>3</w:t>
      </w:r>
      <w:r w:rsidR="001C538C">
        <w:t xml:space="preserve"> oraz ust. </w:t>
      </w:r>
      <w:r w:rsidRPr="009C4795">
        <w:t>2.</w:t>
      </w:r>
    </w:p>
    <w:p w:rsidR="000B0F06" w:rsidRPr="00AE2916" w:rsidRDefault="000B0F06" w:rsidP="000B0F06">
      <w:pPr>
        <w:pStyle w:val="ZUSTzmustartykuempunktem"/>
      </w:pPr>
      <w:r>
        <w:t>5</w:t>
      </w:r>
      <w:r w:rsidRPr="00AE2916">
        <w:t>.</w:t>
      </w:r>
      <w:r w:rsidR="001C538C">
        <w:t> </w:t>
      </w:r>
      <w:r w:rsidR="001C538C" w:rsidRPr="00AE2916">
        <w:t>W</w:t>
      </w:r>
      <w:r w:rsidR="001C538C">
        <w:t> </w:t>
      </w:r>
      <w:r w:rsidRPr="00AE2916">
        <w:t>przypadku</w:t>
      </w:r>
      <w:r>
        <w:t xml:space="preserve"> </w:t>
      </w:r>
      <w:r w:rsidRPr="00AE2916">
        <w:t>rezygnacji</w:t>
      </w:r>
      <w:r>
        <w:t xml:space="preserve"> </w:t>
      </w:r>
      <w:r w:rsidRPr="00AE2916">
        <w:t>przez</w:t>
      </w:r>
      <w:r>
        <w:t xml:space="preserve"> </w:t>
      </w:r>
      <w:r w:rsidRPr="00AE2916">
        <w:t>ubezpieczoną</w:t>
      </w:r>
      <w:r w:rsidR="00D52174">
        <w:t xml:space="preserve"> – </w:t>
      </w:r>
      <w:r w:rsidRPr="00AE2916">
        <w:t>matkę</w:t>
      </w:r>
      <w:r>
        <w:t xml:space="preserve"> </w:t>
      </w:r>
      <w:r w:rsidRPr="00AE2916">
        <w:t>dziecka,</w:t>
      </w:r>
      <w:r>
        <w:t xml:space="preserve"> </w:t>
      </w:r>
      <w:r w:rsidRPr="00AE2916">
        <w:t>legitymującą</w:t>
      </w:r>
      <w:r>
        <w:t xml:space="preserve"> </w:t>
      </w:r>
      <w:r w:rsidRPr="00AE2916">
        <w:t>się</w:t>
      </w:r>
      <w:r>
        <w:t xml:space="preserve"> </w:t>
      </w:r>
      <w:r w:rsidRPr="00AE2916">
        <w:t>orzeczeniem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niezdolności</w:t>
      </w:r>
      <w:r>
        <w:t xml:space="preserve"> </w:t>
      </w:r>
      <w:r w:rsidRPr="00AE2916">
        <w:t>do</w:t>
      </w:r>
      <w:r>
        <w:t xml:space="preserve"> </w:t>
      </w:r>
      <w:r w:rsidRPr="00AE2916">
        <w:t>samodzielnej</w:t>
      </w:r>
      <w:r>
        <w:t xml:space="preserve"> </w:t>
      </w:r>
      <w:r w:rsidRPr="00AE2916">
        <w:t>egzystencji,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pobierania</w:t>
      </w:r>
      <w:r>
        <w:t xml:space="preserve"> </w:t>
      </w:r>
      <w:r w:rsidRPr="00AE2916">
        <w:t>zasiłku</w:t>
      </w:r>
      <w:r>
        <w:t xml:space="preserve"> </w:t>
      </w:r>
      <w:r w:rsidRPr="00AE2916">
        <w:t>macierzyńskiego,</w:t>
      </w:r>
      <w:r>
        <w:t xml:space="preserve"> </w:t>
      </w:r>
      <w:r w:rsidRPr="00AE2916">
        <w:t>po</w:t>
      </w:r>
      <w:r>
        <w:t xml:space="preserve"> </w:t>
      </w:r>
      <w:r w:rsidRPr="00AE2916">
        <w:t>wykorzystaniu</w:t>
      </w:r>
      <w:r>
        <w:t xml:space="preserve"> </w:t>
      </w:r>
      <w:r w:rsidRPr="00AE2916">
        <w:t>przez</w:t>
      </w:r>
      <w:r>
        <w:t xml:space="preserve"> </w:t>
      </w:r>
      <w:r w:rsidRPr="00AE2916">
        <w:t>nią</w:t>
      </w:r>
      <w:r>
        <w:t xml:space="preserve"> </w:t>
      </w:r>
      <w:r w:rsidRPr="00AE2916">
        <w:t>tego</w:t>
      </w:r>
      <w:r>
        <w:t xml:space="preserve"> </w:t>
      </w:r>
      <w:r w:rsidRPr="00AE2916">
        <w:t>zasiłku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co</w:t>
      </w:r>
      <w:r>
        <w:t xml:space="preserve"> </w:t>
      </w:r>
      <w:r w:rsidRPr="00AE2916">
        <w:t>najmniej</w:t>
      </w:r>
      <w:r>
        <w:t xml:space="preserve"> </w:t>
      </w:r>
      <w:r w:rsidR="001C538C" w:rsidRPr="00AE2916">
        <w:t>8</w:t>
      </w:r>
      <w:r w:rsidR="001C538C">
        <w:t> </w:t>
      </w:r>
      <w:r w:rsidRPr="00AE2916">
        <w:t>tygodni</w:t>
      </w:r>
      <w:r>
        <w:t xml:space="preserve"> </w:t>
      </w:r>
      <w:r w:rsidRPr="00AE2916">
        <w:t>po</w:t>
      </w:r>
      <w:r>
        <w:t xml:space="preserve"> </w:t>
      </w:r>
      <w:r w:rsidRPr="00AE2916">
        <w:t>porodzie,</w:t>
      </w:r>
      <w:r>
        <w:t xml:space="preserve"> </w:t>
      </w:r>
      <w:r w:rsidRPr="00AE2916">
        <w:t>zasiłek</w:t>
      </w:r>
      <w:r>
        <w:t xml:space="preserve"> </w:t>
      </w:r>
      <w:r w:rsidRPr="00AE2916">
        <w:t>macierzyński</w:t>
      </w:r>
      <w:r>
        <w:t xml:space="preserve"> </w:t>
      </w:r>
      <w:r w:rsidRPr="00AE2916">
        <w:t>przysługuje</w:t>
      </w:r>
      <w:r>
        <w:t xml:space="preserve"> </w:t>
      </w:r>
      <w:r w:rsidRPr="00AE2916">
        <w:t>ubezpieczonemu</w:t>
      </w:r>
      <w:r w:rsidR="00D52174">
        <w:t xml:space="preserve"> – </w:t>
      </w:r>
      <w:r w:rsidRPr="00AE2916">
        <w:t>ojcu</w:t>
      </w:r>
      <w:r>
        <w:t xml:space="preserve"> </w:t>
      </w:r>
      <w:r w:rsidRPr="00AE2916">
        <w:t>dziecka</w:t>
      </w:r>
      <w:r>
        <w:t xml:space="preserve"> </w:t>
      </w:r>
      <w:r w:rsidRPr="00AE2916">
        <w:t>albo</w:t>
      </w:r>
      <w:r>
        <w:t xml:space="preserve"> </w:t>
      </w:r>
      <w:r w:rsidRPr="00AE2916">
        <w:t>ubezpi</w:t>
      </w:r>
      <w:r w:rsidRPr="00AE2916">
        <w:t>e</w:t>
      </w:r>
      <w:r w:rsidRPr="00AE2916">
        <w:t>czonemu</w:t>
      </w:r>
      <w:r w:rsidR="00D52174">
        <w:t xml:space="preserve"> – </w:t>
      </w:r>
      <w:r w:rsidRPr="00AE2916">
        <w:t>innemu</w:t>
      </w:r>
      <w:r>
        <w:t xml:space="preserve"> </w:t>
      </w:r>
      <w:r w:rsidRPr="00AE2916">
        <w:t>członkowi</w:t>
      </w:r>
      <w:r>
        <w:t xml:space="preserve"> </w:t>
      </w:r>
      <w:r w:rsidRPr="00AE2916">
        <w:t>najbliższej</w:t>
      </w:r>
      <w:r>
        <w:t xml:space="preserve"> </w:t>
      </w:r>
      <w:r w:rsidRPr="00AE2916">
        <w:t>rodziny,</w:t>
      </w:r>
      <w:r>
        <w:t xml:space="preserve"> </w:t>
      </w:r>
      <w:r w:rsidRPr="00AE2916">
        <w:t>który</w:t>
      </w:r>
      <w:r>
        <w:t xml:space="preserve"> </w:t>
      </w:r>
      <w:r w:rsidRPr="00AE2916">
        <w:t>uzyskał</w:t>
      </w:r>
      <w:r>
        <w:t xml:space="preserve"> </w:t>
      </w:r>
      <w:r w:rsidRPr="00AE2916">
        <w:t>prawo</w:t>
      </w:r>
      <w:r>
        <w:t xml:space="preserve"> </w:t>
      </w:r>
      <w:r w:rsidRPr="00AE2916">
        <w:t>do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macierzyńskiego</w:t>
      </w:r>
      <w:r>
        <w:t xml:space="preserve">, </w:t>
      </w:r>
      <w:r w:rsidRPr="00AE2916">
        <w:t>urlopu</w:t>
      </w:r>
      <w:r>
        <w:t xml:space="preserve"> </w:t>
      </w:r>
      <w:r w:rsidRPr="00AE2916">
        <w:t>na</w:t>
      </w:r>
      <w:r>
        <w:t xml:space="preserve"> </w:t>
      </w:r>
      <w:r w:rsidRPr="00AE2916">
        <w:t>waru</w:t>
      </w:r>
      <w:r w:rsidRPr="00AE2916">
        <w:t>n</w:t>
      </w:r>
      <w:r w:rsidRPr="00AE2916">
        <w:t>kach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macierzyńskiego</w:t>
      </w:r>
      <w:r>
        <w:t xml:space="preserve"> albo urlopu rodzicielskiego </w:t>
      </w:r>
      <w:r w:rsidRPr="00AE2916">
        <w:t>lub</w:t>
      </w:r>
      <w:r>
        <w:t xml:space="preserve"> </w:t>
      </w:r>
      <w:r w:rsidRPr="00AE2916">
        <w:t>przerwał</w:t>
      </w:r>
      <w:r>
        <w:t xml:space="preserve"> </w:t>
      </w:r>
      <w:r w:rsidRPr="00AE2916">
        <w:t>działalność</w:t>
      </w:r>
      <w:r>
        <w:t xml:space="preserve"> </w:t>
      </w:r>
      <w:r w:rsidRPr="00AE2916">
        <w:t>zarobkową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celu</w:t>
      </w:r>
      <w:r>
        <w:t xml:space="preserve"> </w:t>
      </w:r>
      <w:r w:rsidRPr="00AE2916">
        <w:t>sprawowania</w:t>
      </w:r>
      <w:r>
        <w:t xml:space="preserve"> </w:t>
      </w:r>
      <w:r w:rsidRPr="00AE2916">
        <w:t>osobistej</w:t>
      </w:r>
      <w:r>
        <w:t xml:space="preserve"> </w:t>
      </w:r>
      <w:r w:rsidRPr="00AE2916">
        <w:t>opieki</w:t>
      </w:r>
      <w:r>
        <w:t xml:space="preserve"> </w:t>
      </w:r>
      <w:r w:rsidRPr="00AE2916">
        <w:t>nad</w:t>
      </w:r>
      <w:r>
        <w:t xml:space="preserve"> </w:t>
      </w:r>
      <w:r w:rsidRPr="00AE2916">
        <w:t>dzieckiem.</w:t>
      </w:r>
    </w:p>
    <w:p w:rsidR="000B0F06" w:rsidRPr="00AE2916" w:rsidRDefault="000B0F06" w:rsidP="000B0F06">
      <w:pPr>
        <w:pStyle w:val="ZUSTzmustartykuempunktem"/>
      </w:pPr>
      <w:r>
        <w:t>6</w:t>
      </w:r>
      <w:r w:rsidRPr="00AE2916">
        <w:t>.</w:t>
      </w:r>
      <w:r w:rsidR="001C538C">
        <w:t> </w:t>
      </w:r>
      <w:r w:rsidRPr="00AE2916">
        <w:t>Po</w:t>
      </w:r>
      <w:r>
        <w:t xml:space="preserve"> </w:t>
      </w:r>
      <w:r w:rsidRPr="00AE2916">
        <w:t>wykorzystaniu</w:t>
      </w:r>
      <w:r>
        <w:t xml:space="preserve"> </w:t>
      </w:r>
      <w:r w:rsidRPr="00AE2916">
        <w:t>przez</w:t>
      </w:r>
      <w:r>
        <w:t xml:space="preserve"> </w:t>
      </w:r>
      <w:r w:rsidRPr="00AE2916">
        <w:t>ubezpieczoną</w:t>
      </w:r>
      <w:r w:rsidR="00D52174">
        <w:t xml:space="preserve"> – </w:t>
      </w:r>
      <w:r w:rsidRPr="00AE2916">
        <w:t>matkę</w:t>
      </w:r>
      <w:r>
        <w:t xml:space="preserve"> </w:t>
      </w:r>
      <w:r w:rsidRPr="00AE2916">
        <w:t>dziecka</w:t>
      </w:r>
      <w:r>
        <w:t xml:space="preserve"> </w:t>
      </w:r>
      <w:r w:rsidRPr="00AE2916">
        <w:t>zasiłku</w:t>
      </w:r>
      <w:r>
        <w:t xml:space="preserve"> </w:t>
      </w:r>
      <w:r w:rsidRPr="00AE2916">
        <w:t>macierzyńskiego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co</w:t>
      </w:r>
      <w:r>
        <w:t xml:space="preserve"> </w:t>
      </w:r>
      <w:r w:rsidRPr="00AE2916">
        <w:t>najmniej</w:t>
      </w:r>
      <w:r>
        <w:t xml:space="preserve"> </w:t>
      </w:r>
      <w:r w:rsidR="001C538C" w:rsidRPr="00AE2916">
        <w:t>8</w:t>
      </w:r>
      <w:r w:rsidR="001C538C">
        <w:t> </w:t>
      </w:r>
      <w:r w:rsidRPr="00AE2916">
        <w:t>tygodni</w:t>
      </w:r>
      <w:r>
        <w:t xml:space="preserve"> </w:t>
      </w:r>
      <w:r w:rsidRPr="00AE2916">
        <w:t>po</w:t>
      </w:r>
      <w:r>
        <w:t xml:space="preserve"> </w:t>
      </w:r>
      <w:r w:rsidRPr="00AE2916">
        <w:t>porodzie,</w:t>
      </w:r>
      <w:r>
        <w:t xml:space="preserve"> </w:t>
      </w:r>
      <w:r w:rsidRPr="00AE2916">
        <w:t>ubezpieczonemu</w:t>
      </w:r>
      <w:r w:rsidR="00D52174">
        <w:t xml:space="preserve"> – </w:t>
      </w:r>
      <w:r w:rsidRPr="00AE2916">
        <w:t>ojcu</w:t>
      </w:r>
      <w:r>
        <w:t xml:space="preserve"> </w:t>
      </w:r>
      <w:r w:rsidRPr="00AE2916">
        <w:t>dziecka</w:t>
      </w:r>
      <w:r>
        <w:t xml:space="preserve"> </w:t>
      </w:r>
      <w:r w:rsidRPr="00AE2916">
        <w:t>albo</w:t>
      </w:r>
      <w:r>
        <w:t xml:space="preserve"> </w:t>
      </w:r>
      <w:r w:rsidRPr="00AE2916">
        <w:t>innemu</w:t>
      </w:r>
      <w:r>
        <w:t xml:space="preserve"> </w:t>
      </w:r>
      <w:r w:rsidRPr="00AE2916">
        <w:t>ubezpieczonemu</w:t>
      </w:r>
      <w:r>
        <w:t xml:space="preserve"> </w:t>
      </w:r>
      <w:r w:rsidRPr="00AE2916">
        <w:t>członkowi</w:t>
      </w:r>
      <w:r>
        <w:t xml:space="preserve"> </w:t>
      </w:r>
      <w:r w:rsidRPr="00AE2916">
        <w:t>najbliższej</w:t>
      </w:r>
      <w:r>
        <w:t xml:space="preserve"> </w:t>
      </w:r>
      <w:r w:rsidRPr="00AE2916">
        <w:t>rodziny,</w:t>
      </w:r>
      <w:r>
        <w:t xml:space="preserve"> </w:t>
      </w:r>
      <w:r w:rsidRPr="00AE2916">
        <w:t>który</w:t>
      </w:r>
      <w:r>
        <w:t xml:space="preserve"> </w:t>
      </w:r>
      <w:r w:rsidRPr="00AE2916">
        <w:t>uzyskał</w:t>
      </w:r>
      <w:r>
        <w:t xml:space="preserve"> </w:t>
      </w:r>
      <w:r w:rsidRPr="00AE2916">
        <w:t>prawo</w:t>
      </w:r>
      <w:r>
        <w:t xml:space="preserve"> </w:t>
      </w:r>
      <w:r w:rsidRPr="00AE2916">
        <w:t>do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macierzyńskiego</w:t>
      </w:r>
      <w:r>
        <w:t xml:space="preserve">, </w:t>
      </w:r>
      <w:r w:rsidRPr="00AE2916">
        <w:t>urlopu</w:t>
      </w:r>
      <w:r>
        <w:t xml:space="preserve"> </w:t>
      </w:r>
      <w:r w:rsidRPr="00AE2916">
        <w:t>na</w:t>
      </w:r>
      <w:r>
        <w:t xml:space="preserve"> </w:t>
      </w:r>
      <w:r w:rsidRPr="00AE2916">
        <w:t>warunkach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macierzyńskiego</w:t>
      </w:r>
      <w:r w:rsidRPr="009C4795">
        <w:t xml:space="preserve"> </w:t>
      </w:r>
      <w:r>
        <w:t>albo urlopu rodzicie</w:t>
      </w:r>
      <w:r>
        <w:t>l</w:t>
      </w:r>
      <w:r>
        <w:t xml:space="preserve">skiego </w:t>
      </w:r>
      <w:r w:rsidRPr="00AE2916">
        <w:t>lub</w:t>
      </w:r>
      <w:r>
        <w:t xml:space="preserve"> </w:t>
      </w:r>
      <w:r w:rsidRPr="00AE2916">
        <w:t>przerwał</w:t>
      </w:r>
      <w:r>
        <w:t xml:space="preserve"> </w:t>
      </w:r>
      <w:r w:rsidRPr="00AE2916">
        <w:t>działalność</w:t>
      </w:r>
      <w:r>
        <w:t xml:space="preserve"> </w:t>
      </w:r>
      <w:r w:rsidRPr="00AE2916">
        <w:t>zarobkową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celu</w:t>
      </w:r>
      <w:r>
        <w:t xml:space="preserve"> </w:t>
      </w:r>
      <w:r w:rsidRPr="00AE2916">
        <w:t>sprawowania</w:t>
      </w:r>
      <w:r>
        <w:t xml:space="preserve"> </w:t>
      </w:r>
      <w:r w:rsidRPr="00AE2916">
        <w:t>osobistej</w:t>
      </w:r>
      <w:r>
        <w:t xml:space="preserve"> </w:t>
      </w:r>
      <w:r w:rsidRPr="00AE2916">
        <w:t>opieki</w:t>
      </w:r>
      <w:r>
        <w:t xml:space="preserve"> </w:t>
      </w:r>
      <w:r w:rsidRPr="00AE2916">
        <w:t>nad</w:t>
      </w:r>
      <w:r>
        <w:t xml:space="preserve"> </w:t>
      </w:r>
      <w:r w:rsidRPr="00AE2916">
        <w:t>dzieckiem,</w:t>
      </w:r>
      <w:r>
        <w:t xml:space="preserve"> </w:t>
      </w:r>
      <w:r w:rsidRPr="00AE2916">
        <w:t>przysługuje</w:t>
      </w:r>
      <w:r>
        <w:t xml:space="preserve"> </w:t>
      </w:r>
      <w:r w:rsidRPr="00AE2916">
        <w:t>prawo</w:t>
      </w:r>
      <w:r>
        <w:t xml:space="preserve"> </w:t>
      </w:r>
      <w:r w:rsidRPr="00AE2916">
        <w:t>do</w:t>
      </w:r>
      <w:r>
        <w:t xml:space="preserve"> </w:t>
      </w:r>
      <w:r w:rsidRPr="00AE2916">
        <w:t>zasiłku</w:t>
      </w:r>
      <w:r>
        <w:t xml:space="preserve"> </w:t>
      </w:r>
      <w:r w:rsidRPr="00AE2916">
        <w:t>macierzyńskiego</w:t>
      </w:r>
      <w:r>
        <w:t xml:space="preserve"> </w:t>
      </w:r>
      <w:r w:rsidRPr="00AE2916">
        <w:t>za</w:t>
      </w:r>
      <w:r>
        <w:t xml:space="preserve"> </w:t>
      </w:r>
      <w:r w:rsidRPr="00AE2916">
        <w:t>okres,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którym</w:t>
      </w:r>
      <w:r>
        <w:t xml:space="preserve"> </w:t>
      </w:r>
      <w:r w:rsidRPr="00AE2916">
        <w:t>ubezpieczona</w:t>
      </w:r>
      <w:r w:rsidR="00D52174">
        <w:t xml:space="preserve"> – </w:t>
      </w:r>
      <w:r w:rsidRPr="00AE2916">
        <w:t>matka</w:t>
      </w:r>
      <w:r>
        <w:t xml:space="preserve"> </w:t>
      </w:r>
      <w:r w:rsidRPr="00AE2916">
        <w:t>dziecka</w:t>
      </w:r>
      <w:r>
        <w:t xml:space="preserve"> </w:t>
      </w:r>
      <w:r w:rsidRPr="00AE2916">
        <w:t>przebywa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szpitalu</w:t>
      </w:r>
      <w:r>
        <w:t xml:space="preserve"> </w:t>
      </w:r>
      <w:r w:rsidRPr="00AE2916">
        <w:t>albo</w:t>
      </w:r>
      <w:r>
        <w:t xml:space="preserve"> </w:t>
      </w:r>
      <w:r w:rsidRPr="00AE2916">
        <w:t>innym</w:t>
      </w:r>
      <w:r>
        <w:t xml:space="preserve"> </w:t>
      </w:r>
      <w:r w:rsidRPr="00AE2916">
        <w:t>przedsiębiorstwie</w:t>
      </w:r>
      <w:r>
        <w:t xml:space="preserve"> </w:t>
      </w:r>
      <w:r w:rsidRPr="00AE2916">
        <w:t>podmiotu</w:t>
      </w:r>
      <w:r>
        <w:t xml:space="preserve"> </w:t>
      </w:r>
      <w:r w:rsidRPr="00AE2916">
        <w:t>leczniczego</w:t>
      </w:r>
      <w:r>
        <w:t xml:space="preserve"> </w:t>
      </w:r>
      <w:r w:rsidRPr="00AE2916">
        <w:t>wykonującego</w:t>
      </w:r>
      <w:r>
        <w:t xml:space="preserve"> </w:t>
      </w:r>
      <w:r w:rsidRPr="00AE2916">
        <w:t>działalność</w:t>
      </w:r>
      <w:r>
        <w:t xml:space="preserve"> </w:t>
      </w:r>
      <w:r w:rsidRPr="00AE2916">
        <w:t>leczniczą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rodzaju</w:t>
      </w:r>
      <w:r>
        <w:t xml:space="preserve"> </w:t>
      </w:r>
      <w:r w:rsidRPr="00AE2916">
        <w:t>stacjonarne</w:t>
      </w:r>
      <w:r w:rsidR="001C538C">
        <w:t xml:space="preserve"> </w:t>
      </w:r>
      <w:r w:rsidR="001C538C" w:rsidRPr="00AE2916">
        <w:t>i</w:t>
      </w:r>
      <w:r w:rsidR="001C538C">
        <w:t> </w:t>
      </w:r>
      <w:r w:rsidRPr="00AE2916">
        <w:t>całodobowe</w:t>
      </w:r>
      <w:r>
        <w:t xml:space="preserve"> </w:t>
      </w:r>
      <w:r w:rsidRPr="00AE2916">
        <w:t>świadczenia</w:t>
      </w:r>
      <w:r>
        <w:t xml:space="preserve"> </w:t>
      </w:r>
      <w:r w:rsidRPr="00AE2916">
        <w:t>zdrowotne,</w:t>
      </w:r>
      <w:r>
        <w:t xml:space="preserve"> </w:t>
      </w:r>
      <w:r w:rsidRPr="00AE2916">
        <w:t>ze</w:t>
      </w:r>
      <w:r>
        <w:t xml:space="preserve"> </w:t>
      </w:r>
      <w:r w:rsidRPr="00AE2916">
        <w:t>względu</w:t>
      </w:r>
      <w:r>
        <w:t xml:space="preserve"> </w:t>
      </w:r>
      <w:r w:rsidRPr="00AE2916">
        <w:t>na</w:t>
      </w:r>
      <w:r>
        <w:t xml:space="preserve"> </w:t>
      </w:r>
      <w:r w:rsidRPr="00AE2916">
        <w:t>stan</w:t>
      </w:r>
      <w:r>
        <w:t xml:space="preserve"> </w:t>
      </w:r>
      <w:r w:rsidRPr="00AE2916">
        <w:t>zdrowia</w:t>
      </w:r>
      <w:r>
        <w:t xml:space="preserve"> </w:t>
      </w:r>
      <w:r w:rsidRPr="00AE2916">
        <w:t>uniemożliwiający</w:t>
      </w:r>
      <w:r>
        <w:t xml:space="preserve"> </w:t>
      </w:r>
      <w:r w:rsidRPr="00AE2916">
        <w:t>jej</w:t>
      </w:r>
      <w:r>
        <w:t xml:space="preserve"> </w:t>
      </w:r>
      <w:r w:rsidRPr="00AE2916">
        <w:t>sprawowanie</w:t>
      </w:r>
      <w:r>
        <w:t xml:space="preserve"> </w:t>
      </w:r>
      <w:r w:rsidRPr="00AE2916">
        <w:t>osobistej</w:t>
      </w:r>
      <w:r>
        <w:t xml:space="preserve"> </w:t>
      </w:r>
      <w:r w:rsidRPr="00AE2916">
        <w:t>opieki</w:t>
      </w:r>
      <w:r>
        <w:t xml:space="preserve"> </w:t>
      </w:r>
      <w:r w:rsidRPr="00AE2916">
        <w:t>nad</w:t>
      </w:r>
      <w:r>
        <w:t xml:space="preserve"> </w:t>
      </w:r>
      <w:r w:rsidRPr="00AE2916">
        <w:t>dzie</w:t>
      </w:r>
      <w:r w:rsidRPr="00AE2916">
        <w:t>c</w:t>
      </w:r>
      <w:r w:rsidRPr="00AE2916">
        <w:t>kiem.</w:t>
      </w:r>
      <w:r>
        <w:t xml:space="preserve"> </w:t>
      </w:r>
      <w:r w:rsidRPr="00AE2916">
        <w:t>Zasiłek</w:t>
      </w:r>
      <w:r>
        <w:t xml:space="preserve"> </w:t>
      </w:r>
      <w:r w:rsidRPr="00AE2916">
        <w:t>macierzyński</w:t>
      </w:r>
      <w:r>
        <w:t xml:space="preserve"> </w:t>
      </w:r>
      <w:r w:rsidRPr="00AE2916">
        <w:t>ubezpieczonej</w:t>
      </w:r>
      <w:r w:rsidR="00D52174">
        <w:t xml:space="preserve"> – </w:t>
      </w:r>
      <w:r w:rsidRPr="00AE2916">
        <w:t>matki</w:t>
      </w:r>
      <w:r>
        <w:t xml:space="preserve"> </w:t>
      </w:r>
      <w:r w:rsidRPr="00AE2916">
        <w:t>dziecka</w:t>
      </w:r>
      <w:r>
        <w:t xml:space="preserve"> </w:t>
      </w:r>
      <w:r w:rsidRPr="00AE2916">
        <w:t>przerywa</w:t>
      </w:r>
      <w:r>
        <w:t xml:space="preserve"> </w:t>
      </w:r>
      <w:r w:rsidRPr="00AE2916">
        <w:t>się</w:t>
      </w:r>
      <w:r>
        <w:t xml:space="preserve"> </w:t>
      </w:r>
      <w:r w:rsidRPr="00AE2916">
        <w:t>na</w:t>
      </w:r>
      <w:r>
        <w:t xml:space="preserve"> </w:t>
      </w:r>
      <w:r w:rsidRPr="00AE2916">
        <w:t>okres,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którym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zasiłku</w:t>
      </w:r>
      <w:r>
        <w:t xml:space="preserve"> </w:t>
      </w:r>
      <w:r w:rsidRPr="00AE2916">
        <w:t>tego</w:t>
      </w:r>
      <w:r>
        <w:t xml:space="preserve"> </w:t>
      </w:r>
      <w:r w:rsidRPr="00AE2916">
        <w:t>korzysta</w:t>
      </w:r>
      <w:r>
        <w:t xml:space="preserve"> </w:t>
      </w:r>
      <w:r w:rsidRPr="00AE2916">
        <w:t>ubezpieczony</w:t>
      </w:r>
      <w:r w:rsidR="00D52174">
        <w:t xml:space="preserve"> – </w:t>
      </w:r>
      <w:r w:rsidRPr="00AE2916">
        <w:t>ojciec</w:t>
      </w:r>
      <w:r>
        <w:t xml:space="preserve"> </w:t>
      </w:r>
      <w:r w:rsidRPr="00AE2916">
        <w:t>dziecka</w:t>
      </w:r>
      <w:r>
        <w:t xml:space="preserve"> </w:t>
      </w:r>
      <w:r w:rsidRPr="00AE2916">
        <w:t>albo</w:t>
      </w:r>
      <w:r>
        <w:t xml:space="preserve"> </w:t>
      </w:r>
      <w:r w:rsidRPr="00AE2916">
        <w:t>inny</w:t>
      </w:r>
      <w:r>
        <w:t xml:space="preserve"> </w:t>
      </w:r>
      <w:r w:rsidRPr="00AE2916">
        <w:t>ubezpieczony</w:t>
      </w:r>
      <w:r>
        <w:t xml:space="preserve"> </w:t>
      </w:r>
      <w:r w:rsidRPr="00AE2916">
        <w:t>członek</w:t>
      </w:r>
      <w:r>
        <w:t xml:space="preserve"> </w:t>
      </w:r>
      <w:r w:rsidRPr="00AE2916">
        <w:t>najbliższej</w:t>
      </w:r>
      <w:r>
        <w:t xml:space="preserve"> </w:t>
      </w:r>
      <w:r w:rsidRPr="00AE2916">
        <w:t>rodziny.</w:t>
      </w:r>
    </w:p>
    <w:p w:rsidR="000B0F06" w:rsidRPr="00AE2916" w:rsidRDefault="000B0F06" w:rsidP="000B0F06">
      <w:pPr>
        <w:pStyle w:val="ZUSTzmustartykuempunktem"/>
      </w:pPr>
      <w:r>
        <w:t>7</w:t>
      </w:r>
      <w:r w:rsidRPr="00AE2916">
        <w:t>.</w:t>
      </w:r>
      <w:r w:rsidR="001C538C">
        <w:t> </w:t>
      </w:r>
      <w:r w:rsidR="001C538C" w:rsidRPr="00AE2916">
        <w:t>W</w:t>
      </w:r>
      <w:r w:rsidR="001C538C">
        <w:t> </w:t>
      </w:r>
      <w:r w:rsidRPr="00AE2916">
        <w:t>przypadku</w:t>
      </w:r>
      <w:r>
        <w:t xml:space="preserve"> </w:t>
      </w:r>
      <w:r w:rsidRPr="00AE2916">
        <w:t>zgonu</w:t>
      </w:r>
      <w:r>
        <w:t xml:space="preserve"> </w:t>
      </w:r>
      <w:r w:rsidRPr="00AE2916">
        <w:t>ubezpieczonej</w:t>
      </w:r>
      <w:r w:rsidR="00D52174">
        <w:t xml:space="preserve"> – </w:t>
      </w:r>
      <w:r w:rsidRPr="00AE2916">
        <w:t>matki</w:t>
      </w:r>
      <w:r>
        <w:t xml:space="preserve"> </w:t>
      </w:r>
      <w:r w:rsidRPr="00AE2916">
        <w:t>dziecka</w:t>
      </w:r>
      <w:r>
        <w:t xml:space="preserve"> </w:t>
      </w:r>
      <w:r w:rsidRPr="00AE2916">
        <w:t>albo</w:t>
      </w:r>
      <w:r>
        <w:t xml:space="preserve"> </w:t>
      </w:r>
      <w:r w:rsidRPr="00AE2916">
        <w:t>porzucenia</w:t>
      </w:r>
      <w:r>
        <w:t xml:space="preserve"> </w:t>
      </w:r>
      <w:r w:rsidRPr="00AE2916">
        <w:t>przez</w:t>
      </w:r>
      <w:r>
        <w:t xml:space="preserve"> </w:t>
      </w:r>
      <w:r w:rsidRPr="00AE2916">
        <w:t>nią</w:t>
      </w:r>
      <w:r>
        <w:t xml:space="preserve"> </w:t>
      </w:r>
      <w:r w:rsidRPr="00AE2916">
        <w:t>dziecka,</w:t>
      </w:r>
      <w:r>
        <w:t xml:space="preserve"> </w:t>
      </w:r>
      <w:r w:rsidRPr="00AE2916">
        <w:t>zasiłek</w:t>
      </w:r>
      <w:r>
        <w:t xml:space="preserve"> </w:t>
      </w:r>
      <w:r w:rsidRPr="00AE2916">
        <w:t>macierzyński</w:t>
      </w:r>
      <w:r>
        <w:t xml:space="preserve"> </w:t>
      </w:r>
      <w:r w:rsidRPr="00AE2916">
        <w:t>przysługuje</w:t>
      </w:r>
      <w:r>
        <w:t xml:space="preserve"> </w:t>
      </w:r>
      <w:r w:rsidRPr="00AE2916">
        <w:t>ubezpieczonemu</w:t>
      </w:r>
      <w:r w:rsidR="00D52174">
        <w:t xml:space="preserve"> – </w:t>
      </w:r>
      <w:r w:rsidRPr="00AE2916">
        <w:t>ojcu</w:t>
      </w:r>
      <w:r>
        <w:t xml:space="preserve"> </w:t>
      </w:r>
      <w:r w:rsidRPr="00AE2916">
        <w:t>dziecka</w:t>
      </w:r>
      <w:r>
        <w:t xml:space="preserve"> </w:t>
      </w:r>
      <w:r w:rsidRPr="00AE2916">
        <w:t>albo</w:t>
      </w:r>
      <w:r>
        <w:t xml:space="preserve"> </w:t>
      </w:r>
      <w:r w:rsidRPr="00AE2916">
        <w:t>innemu</w:t>
      </w:r>
      <w:r>
        <w:t xml:space="preserve"> </w:t>
      </w:r>
      <w:r w:rsidRPr="00AE2916">
        <w:t>ubezpieczonemu</w:t>
      </w:r>
      <w:r>
        <w:t xml:space="preserve"> </w:t>
      </w:r>
      <w:r w:rsidRPr="00AE2916">
        <w:t>członkowi</w:t>
      </w:r>
      <w:r>
        <w:t xml:space="preserve"> </w:t>
      </w:r>
      <w:r w:rsidRPr="00AE2916">
        <w:t>najbliższej</w:t>
      </w:r>
      <w:r>
        <w:t xml:space="preserve"> </w:t>
      </w:r>
      <w:r w:rsidRPr="00AE2916">
        <w:t>rodziny,</w:t>
      </w:r>
      <w:r>
        <w:t xml:space="preserve"> </w:t>
      </w:r>
      <w:r w:rsidRPr="00AE2916">
        <w:t>który</w:t>
      </w:r>
      <w:r>
        <w:t xml:space="preserve"> </w:t>
      </w:r>
      <w:r w:rsidRPr="00AE2916">
        <w:t>uz</w:t>
      </w:r>
      <w:r w:rsidRPr="00AE2916">
        <w:t>y</w:t>
      </w:r>
      <w:r w:rsidRPr="00AE2916">
        <w:t>skał</w:t>
      </w:r>
      <w:r>
        <w:t xml:space="preserve"> </w:t>
      </w:r>
      <w:r w:rsidRPr="00AE2916">
        <w:t>prawo</w:t>
      </w:r>
      <w:r>
        <w:t xml:space="preserve"> </w:t>
      </w:r>
      <w:r w:rsidRPr="00AE2916">
        <w:t>do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macierzyńskiego</w:t>
      </w:r>
      <w:r>
        <w:t xml:space="preserve">, </w:t>
      </w:r>
      <w:r w:rsidRPr="00AE2916">
        <w:t>urlopu</w:t>
      </w:r>
      <w:r>
        <w:t xml:space="preserve"> </w:t>
      </w:r>
      <w:r w:rsidRPr="00AE2916">
        <w:t>na</w:t>
      </w:r>
      <w:r>
        <w:t xml:space="preserve"> </w:t>
      </w:r>
      <w:r w:rsidRPr="00AE2916">
        <w:t>warunkach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macierzyńskiego</w:t>
      </w:r>
      <w:r w:rsidRPr="009C4795">
        <w:t xml:space="preserve"> </w:t>
      </w:r>
      <w:r>
        <w:t xml:space="preserve">albo urlopu rodzicielskiego </w:t>
      </w:r>
      <w:r w:rsidRPr="00AE2916">
        <w:t>lub</w:t>
      </w:r>
      <w:r>
        <w:t xml:space="preserve"> </w:t>
      </w:r>
      <w:r w:rsidRPr="00AE2916">
        <w:t>przerwał</w:t>
      </w:r>
      <w:r>
        <w:t xml:space="preserve"> </w:t>
      </w:r>
      <w:r w:rsidRPr="00AE2916">
        <w:t>działalność</w:t>
      </w:r>
      <w:r>
        <w:t xml:space="preserve"> </w:t>
      </w:r>
      <w:r w:rsidRPr="00AE2916">
        <w:t>zarobkową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celu</w:t>
      </w:r>
      <w:r>
        <w:t xml:space="preserve"> </w:t>
      </w:r>
      <w:r w:rsidRPr="00AE2916">
        <w:t>sprawowania</w:t>
      </w:r>
      <w:r>
        <w:t xml:space="preserve"> </w:t>
      </w:r>
      <w:r w:rsidRPr="00AE2916">
        <w:t>osobistej</w:t>
      </w:r>
      <w:r>
        <w:t xml:space="preserve"> </w:t>
      </w:r>
      <w:r w:rsidRPr="00AE2916">
        <w:t>opieki</w:t>
      </w:r>
      <w:r>
        <w:t xml:space="preserve"> </w:t>
      </w:r>
      <w:r w:rsidRPr="00AE2916">
        <w:t>nad</w:t>
      </w:r>
      <w:r>
        <w:t xml:space="preserve"> </w:t>
      </w:r>
      <w:r w:rsidRPr="00AE2916">
        <w:t>dzieckiem.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</w:t>
      </w:r>
      <w:r>
        <w:t xml:space="preserve"> </w:t>
      </w:r>
      <w:r w:rsidRPr="00AE2916">
        <w:t>porzucenia</w:t>
      </w:r>
      <w:r>
        <w:t xml:space="preserve"> </w:t>
      </w:r>
      <w:r w:rsidRPr="00AE2916">
        <w:t>dziecka</w:t>
      </w:r>
      <w:r>
        <w:t xml:space="preserve"> </w:t>
      </w:r>
      <w:r w:rsidRPr="00AE2916">
        <w:t>przez</w:t>
      </w:r>
      <w:r>
        <w:t xml:space="preserve"> </w:t>
      </w:r>
      <w:r w:rsidRPr="00AE2916">
        <w:t>ubezpieczoną</w:t>
      </w:r>
      <w:r w:rsidR="00D52174">
        <w:t xml:space="preserve"> – </w:t>
      </w:r>
      <w:r w:rsidRPr="00AE2916">
        <w:t>matkę</w:t>
      </w:r>
      <w:r>
        <w:t xml:space="preserve"> </w:t>
      </w:r>
      <w:r w:rsidRPr="00AE2916">
        <w:t>dziecka,</w:t>
      </w:r>
      <w:r>
        <w:t xml:space="preserve"> </w:t>
      </w:r>
      <w:r w:rsidRPr="00AE2916">
        <w:t>zasiłek</w:t>
      </w:r>
      <w:r>
        <w:t xml:space="preserve"> </w:t>
      </w:r>
      <w:r w:rsidRPr="00AE2916">
        <w:t>macierzyński</w:t>
      </w:r>
      <w:r>
        <w:t xml:space="preserve"> </w:t>
      </w:r>
      <w:r w:rsidRPr="00AE2916">
        <w:t>przysługuje</w:t>
      </w:r>
      <w:r>
        <w:t xml:space="preserve"> </w:t>
      </w:r>
      <w:r w:rsidRPr="00AE2916">
        <w:t>ubezpieczonemu</w:t>
      </w:r>
      <w:r w:rsidR="00D52174">
        <w:t xml:space="preserve"> – </w:t>
      </w:r>
      <w:r w:rsidRPr="00AE2916">
        <w:t>ojcu</w:t>
      </w:r>
      <w:r>
        <w:t xml:space="preserve"> </w:t>
      </w:r>
      <w:r w:rsidRPr="00AE2916">
        <w:t>dziecka</w:t>
      </w:r>
      <w:r>
        <w:t xml:space="preserve"> </w:t>
      </w:r>
      <w:r w:rsidRPr="00AE2916">
        <w:t>albo</w:t>
      </w:r>
      <w:r>
        <w:t xml:space="preserve"> </w:t>
      </w:r>
      <w:r w:rsidRPr="00AE2916">
        <w:t>innemu</w:t>
      </w:r>
      <w:r>
        <w:t xml:space="preserve"> </w:t>
      </w:r>
      <w:r w:rsidRPr="00AE2916">
        <w:t>ubezpieczonemu</w:t>
      </w:r>
      <w:r>
        <w:t xml:space="preserve"> </w:t>
      </w:r>
      <w:r w:rsidRPr="00AE2916">
        <w:t>członkowi</w:t>
      </w:r>
      <w:r>
        <w:t xml:space="preserve"> </w:t>
      </w:r>
      <w:r w:rsidRPr="00AE2916">
        <w:t>najbliższej</w:t>
      </w:r>
      <w:r>
        <w:t xml:space="preserve"> </w:t>
      </w:r>
      <w:r w:rsidRPr="00AE2916">
        <w:t>rodziny,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przypadający</w:t>
      </w:r>
      <w:r>
        <w:t xml:space="preserve"> </w:t>
      </w:r>
      <w:r w:rsidRPr="00AE2916">
        <w:t>po</w:t>
      </w:r>
      <w:r>
        <w:t xml:space="preserve"> </w:t>
      </w:r>
      <w:r w:rsidRPr="00AE2916">
        <w:t>dniu</w:t>
      </w:r>
      <w:r>
        <w:t xml:space="preserve"> </w:t>
      </w:r>
      <w:r w:rsidRPr="00AE2916">
        <w:t>porzucenia</w:t>
      </w:r>
      <w:r>
        <w:t xml:space="preserve"> </w:t>
      </w:r>
      <w:r w:rsidRPr="00AE2916">
        <w:t>dziecka</w:t>
      </w:r>
      <w:r>
        <w:t xml:space="preserve"> </w:t>
      </w:r>
      <w:r w:rsidRPr="00AE2916">
        <w:t>przez</w:t>
      </w:r>
      <w:r>
        <w:t xml:space="preserve"> </w:t>
      </w:r>
      <w:r w:rsidRPr="00AE2916">
        <w:t>ubezpieczoną</w:t>
      </w:r>
      <w:r w:rsidR="00D52174">
        <w:t xml:space="preserve"> – </w:t>
      </w:r>
      <w:r w:rsidRPr="00AE2916">
        <w:t>matkę</w:t>
      </w:r>
      <w:r>
        <w:t xml:space="preserve"> </w:t>
      </w:r>
      <w:r w:rsidRPr="00AE2916">
        <w:t>dziecka,</w:t>
      </w:r>
      <w:r>
        <w:t xml:space="preserve"> </w:t>
      </w:r>
      <w:r w:rsidRPr="00AE2916">
        <w:t>nie</w:t>
      </w:r>
      <w:r>
        <w:t xml:space="preserve"> </w:t>
      </w:r>
      <w:r w:rsidRPr="00AE2916">
        <w:t>wcześniej</w:t>
      </w:r>
      <w:r>
        <w:t xml:space="preserve"> </w:t>
      </w:r>
      <w:r w:rsidRPr="00AE2916">
        <w:t>jednak</w:t>
      </w:r>
      <w:r>
        <w:t xml:space="preserve"> </w:t>
      </w:r>
      <w:r w:rsidRPr="00AE2916">
        <w:t>niż</w:t>
      </w:r>
      <w:r>
        <w:t xml:space="preserve"> </w:t>
      </w:r>
      <w:r w:rsidRPr="00AE2916">
        <w:t>po</w:t>
      </w:r>
      <w:r>
        <w:t xml:space="preserve"> </w:t>
      </w:r>
      <w:r w:rsidRPr="00AE2916">
        <w:t>wykorzystaniu</w:t>
      </w:r>
      <w:r>
        <w:t xml:space="preserve"> </w:t>
      </w:r>
      <w:r w:rsidRPr="00AE2916">
        <w:t>przez</w:t>
      </w:r>
      <w:r>
        <w:t xml:space="preserve"> </w:t>
      </w:r>
      <w:r w:rsidRPr="00AE2916">
        <w:t>nią</w:t>
      </w:r>
      <w:r>
        <w:t xml:space="preserve"> </w:t>
      </w:r>
      <w:r w:rsidR="001C538C" w:rsidRPr="00AE2916">
        <w:t>8</w:t>
      </w:r>
      <w:r w:rsidR="001C538C">
        <w:t> </w:t>
      </w:r>
      <w:r w:rsidRPr="00AE2916">
        <w:t>tygodni</w:t>
      </w:r>
      <w:r>
        <w:t xml:space="preserve"> </w:t>
      </w:r>
      <w:r w:rsidRPr="00AE2916">
        <w:t>zasiłku</w:t>
      </w:r>
      <w:r>
        <w:t xml:space="preserve"> </w:t>
      </w:r>
      <w:r w:rsidRPr="00AE2916">
        <w:t>macierzy</w:t>
      </w:r>
      <w:r w:rsidRPr="00AE2916">
        <w:t>ń</w:t>
      </w:r>
      <w:r w:rsidRPr="00AE2916">
        <w:t>skiego</w:t>
      </w:r>
      <w:r>
        <w:t xml:space="preserve"> </w:t>
      </w:r>
      <w:r w:rsidRPr="00AE2916">
        <w:t>po</w:t>
      </w:r>
      <w:r>
        <w:t xml:space="preserve"> </w:t>
      </w:r>
      <w:r w:rsidRPr="00AE2916">
        <w:t>porodzie.</w:t>
      </w:r>
    </w:p>
    <w:p w:rsidR="000B0F06" w:rsidRPr="00AE2916" w:rsidRDefault="000B0F06" w:rsidP="000B0F06">
      <w:pPr>
        <w:pStyle w:val="ZUSTzmustartykuempunktem"/>
      </w:pPr>
      <w:r>
        <w:t>8</w:t>
      </w:r>
      <w:r w:rsidRPr="00AE2916">
        <w:t>.</w:t>
      </w:r>
      <w:r w:rsidR="001C538C">
        <w:t> </w:t>
      </w:r>
      <w:r w:rsidRPr="009C4795">
        <w:t>Przepisy</w:t>
      </w:r>
      <w:r w:rsidR="001C538C">
        <w:t xml:space="preserve"> ust. </w:t>
      </w:r>
      <w:r w:rsidRPr="009C4795">
        <w:t>3</w:t>
      </w:r>
      <w:r>
        <w:t>–</w:t>
      </w:r>
      <w:r w:rsidR="001C538C">
        <w:t>7 </w:t>
      </w:r>
      <w:r w:rsidRPr="009C4795">
        <w:t>stosuje się odpowiednio</w:t>
      </w:r>
      <w:r w:rsidR="001C538C" w:rsidRPr="009C4795">
        <w:t xml:space="preserve"> w</w:t>
      </w:r>
      <w:r w:rsidR="001C538C">
        <w:t> </w:t>
      </w:r>
      <w:r w:rsidRPr="009C4795">
        <w:t>przypadku gdy matka albo ojciec dziecka korzysta</w:t>
      </w:r>
      <w:r w:rsidR="001C538C" w:rsidRPr="009C4795">
        <w:t xml:space="preserve"> z</w:t>
      </w:r>
      <w:r w:rsidR="001C538C">
        <w:t> </w:t>
      </w:r>
      <w:r w:rsidRPr="009C4795">
        <w:t>prawa do urlopu macierzyńskiego, urlopu na warunkach urlopu macierzyńskiego albo urlopu rodzicielskiego na podstawie przepisów odrębnych.</w:t>
      </w:r>
    </w:p>
    <w:p w:rsidR="000B0F06" w:rsidRPr="000B0F06" w:rsidRDefault="000B0F06" w:rsidP="001C538C">
      <w:pPr>
        <w:pStyle w:val="ZUSTzmustartykuempunktem"/>
        <w:keepNext/>
      </w:pPr>
      <w:r>
        <w:t>9</w:t>
      </w:r>
      <w:r w:rsidRPr="000B0F06">
        <w:t>.</w:t>
      </w:r>
      <w:r w:rsidR="001C538C">
        <w:t> </w:t>
      </w:r>
      <w:r w:rsidR="001C538C" w:rsidRPr="000B0F06">
        <w:t>W</w:t>
      </w:r>
      <w:r w:rsidR="001C538C">
        <w:t> </w:t>
      </w:r>
      <w:r w:rsidRPr="000B0F06">
        <w:t>przypadku:</w:t>
      </w:r>
    </w:p>
    <w:p w:rsidR="000B0F06" w:rsidRPr="0095411D" w:rsidRDefault="000B0F06" w:rsidP="000B0F06">
      <w:pPr>
        <w:pStyle w:val="ZPKTzmpktartykuempunktem"/>
      </w:pPr>
      <w:r>
        <w:t>1)</w:t>
      </w:r>
      <w:r w:rsidR="001C538C">
        <w:tab/>
      </w:r>
      <w:r>
        <w:t>zgonu matki dziecka nie</w:t>
      </w:r>
      <w:r w:rsidRPr="0095411D">
        <w:t>objętej ubezpieczeniem społecznym</w:t>
      </w:r>
      <w:r w:rsidR="001C538C" w:rsidRPr="0095411D">
        <w:t xml:space="preserve"> w</w:t>
      </w:r>
      <w:r w:rsidR="001C538C">
        <w:t> </w:t>
      </w:r>
      <w:r w:rsidRPr="0095411D">
        <w:t>razie choroby</w:t>
      </w:r>
      <w:r w:rsidR="001C538C" w:rsidRPr="0095411D">
        <w:t xml:space="preserve"> i</w:t>
      </w:r>
      <w:r w:rsidR="001C538C">
        <w:t> </w:t>
      </w:r>
      <w:r w:rsidRPr="0095411D">
        <w:t>macierzyństwa, określonym</w:t>
      </w:r>
      <w:r w:rsidR="001C538C" w:rsidRPr="0095411D">
        <w:t xml:space="preserve"> w</w:t>
      </w:r>
      <w:r w:rsidR="001C538C">
        <w:t> </w:t>
      </w:r>
      <w:r w:rsidRPr="0095411D">
        <w:t>ustawie</w:t>
      </w:r>
      <w:r w:rsidR="001C538C" w:rsidRPr="0095411D">
        <w:t xml:space="preserve"> z</w:t>
      </w:r>
      <w:r w:rsidR="001C538C">
        <w:t> </w:t>
      </w:r>
      <w:r w:rsidRPr="0095411D">
        <w:t>dnia 1</w:t>
      </w:r>
      <w:r w:rsidR="001C538C" w:rsidRPr="0095411D">
        <w:t>3</w:t>
      </w:r>
      <w:r w:rsidR="001C538C">
        <w:t> </w:t>
      </w:r>
      <w:r w:rsidRPr="0095411D">
        <w:t>października 199</w:t>
      </w:r>
      <w:r w:rsidR="001C538C" w:rsidRPr="0095411D">
        <w:t>8</w:t>
      </w:r>
      <w:r w:rsidR="001C538C">
        <w:t> </w:t>
      </w:r>
      <w:r w:rsidRPr="0095411D">
        <w:t>r.</w:t>
      </w:r>
      <w:r w:rsidR="001C538C" w:rsidRPr="0095411D">
        <w:t xml:space="preserve"> o</w:t>
      </w:r>
      <w:r w:rsidR="001C538C">
        <w:t> </w:t>
      </w:r>
      <w:r w:rsidRPr="0095411D">
        <w:t>systemie ubezpieczeń społecznych, albo nieposiadającej tytułu do objęcia takim ubezpieczeniem,</w:t>
      </w:r>
    </w:p>
    <w:p w:rsidR="000B0F06" w:rsidRPr="0095411D" w:rsidRDefault="000B0F06" w:rsidP="000B0F06">
      <w:pPr>
        <w:pStyle w:val="ZPKTzmpktartykuempunktem"/>
      </w:pPr>
      <w:r>
        <w:t>2)</w:t>
      </w:r>
      <w:r w:rsidR="001C538C">
        <w:tab/>
      </w:r>
      <w:r w:rsidRPr="0095411D">
        <w:t>por</w:t>
      </w:r>
      <w:r>
        <w:t>zucenia dziecka przez matkę nie</w:t>
      </w:r>
      <w:r w:rsidRPr="0095411D">
        <w:t>objętą ubezpieczeniem</w:t>
      </w:r>
      <w:r>
        <w:t>,</w:t>
      </w:r>
      <w:r w:rsidR="001C538C" w:rsidRPr="0095411D">
        <w:t xml:space="preserve"> o</w:t>
      </w:r>
      <w:r w:rsidR="001C538C">
        <w:t> </w:t>
      </w:r>
      <w:r w:rsidRPr="0095411D">
        <w:t>którym mowa</w:t>
      </w:r>
      <w:r w:rsidR="001C538C" w:rsidRPr="0095411D">
        <w:t xml:space="preserve"> w</w:t>
      </w:r>
      <w:r w:rsidR="001C538C">
        <w:t> pkt </w:t>
      </w:r>
      <w:r w:rsidRPr="0095411D">
        <w:t>1, albo nieposiadającą tytułu do objęcia takim ubezpieczeniem,</w:t>
      </w:r>
    </w:p>
    <w:p w:rsidR="000B0F06" w:rsidRPr="000B0F06" w:rsidRDefault="000B0F06" w:rsidP="001C538C">
      <w:pPr>
        <w:pStyle w:val="ZPKTzmpktartykuempunktem"/>
        <w:keepNext/>
      </w:pPr>
      <w:r>
        <w:t>3)</w:t>
      </w:r>
      <w:r w:rsidR="001C538C">
        <w:tab/>
      </w:r>
      <w:r w:rsidRPr="000B0F06">
        <w:t>niemożności sprawowania osobistej opieki nad dzieckiem przez matkę nieobjętą ubezpieczeniem,</w:t>
      </w:r>
      <w:r w:rsidR="001C538C" w:rsidRPr="000B0F06">
        <w:t xml:space="preserve"> o</w:t>
      </w:r>
      <w:r w:rsidR="001C538C">
        <w:t> </w:t>
      </w:r>
      <w:r w:rsidRPr="000B0F06">
        <w:t>którym mowa</w:t>
      </w:r>
      <w:r w:rsidR="001C538C" w:rsidRPr="000B0F06">
        <w:t xml:space="preserve"> w</w:t>
      </w:r>
      <w:r w:rsidR="001C538C">
        <w:t> pkt </w:t>
      </w:r>
      <w:r w:rsidRPr="000B0F06">
        <w:t>1, albo nieposiadającą tytułu do objęcia takim ubezpieczeniem, legitymującą się orzeczeniem</w:t>
      </w:r>
      <w:r w:rsidR="001C538C" w:rsidRPr="000B0F06">
        <w:t xml:space="preserve"> o</w:t>
      </w:r>
      <w:r w:rsidR="001C538C">
        <w:t> </w:t>
      </w:r>
      <w:r w:rsidRPr="000B0F06">
        <w:t>niezdolności do samodzielnej egzystencji</w:t>
      </w:r>
    </w:p>
    <w:p w:rsidR="000B0F06" w:rsidRPr="00AE2916" w:rsidRDefault="000B0F06" w:rsidP="000B0F06">
      <w:pPr>
        <w:pStyle w:val="ZCZWSPPKTzmczciwsppktartykuempunktem"/>
      </w:pPr>
      <w:r w:rsidRPr="0095411D">
        <w:t>–</w:t>
      </w:r>
      <w:r w:rsidR="001C538C">
        <w:t> </w:t>
      </w:r>
      <w:r w:rsidRPr="0095411D">
        <w:t>zasiłek macierzyński przysługuje ubezpieczonemu</w:t>
      </w:r>
      <w:r w:rsidR="00D52174">
        <w:t xml:space="preserve"> – </w:t>
      </w:r>
      <w:r w:rsidRPr="0095411D">
        <w:t>ojcu dziecka albo innemu ubezpieczonemu członkowi najbli</w:t>
      </w:r>
      <w:r w:rsidRPr="0095411D">
        <w:t>ż</w:t>
      </w:r>
      <w:r w:rsidRPr="0095411D">
        <w:t>szej rodziny, który uzyskał prawo do urlopu macierzyńskiego, urlopu na warunkach urlopu macierzyńskiego albo urlopu rodzicielskiego lub przerwał działalność zarobkową</w:t>
      </w:r>
      <w:r w:rsidR="001C538C" w:rsidRPr="0095411D">
        <w:t xml:space="preserve"> w</w:t>
      </w:r>
      <w:r w:rsidR="001C538C">
        <w:t> </w:t>
      </w:r>
      <w:r w:rsidRPr="0095411D">
        <w:t>celu sprawowania osobistej opieki nad dzieckiem, za okres przypadający po dniu zaistnienia tych okoliczności.</w:t>
      </w:r>
    </w:p>
    <w:p w:rsidR="000B0F06" w:rsidRPr="00AE2916" w:rsidRDefault="000B0F06" w:rsidP="000B0F06">
      <w:pPr>
        <w:pStyle w:val="ZUSTzmustartykuempunktem"/>
      </w:pPr>
      <w:r>
        <w:t>10</w:t>
      </w:r>
      <w:r w:rsidRPr="00AE2916">
        <w:t>.</w:t>
      </w:r>
      <w:r w:rsidR="001C538C">
        <w:t> </w:t>
      </w:r>
      <w:r w:rsidR="001C538C" w:rsidRPr="00AE2916">
        <w:t>W</w:t>
      </w:r>
      <w:r w:rsidR="001C538C">
        <w:t> </w:t>
      </w:r>
      <w:r w:rsidRPr="00AE2916">
        <w:t>przypadku</w:t>
      </w:r>
      <w:r>
        <w:t xml:space="preserve"> </w:t>
      </w:r>
      <w:r w:rsidRPr="00AE2916">
        <w:t>podjęcia</w:t>
      </w:r>
      <w:r>
        <w:t xml:space="preserve"> </w:t>
      </w:r>
      <w:r w:rsidRPr="00AE2916">
        <w:t>przez</w:t>
      </w:r>
      <w:r>
        <w:t xml:space="preserve"> </w:t>
      </w:r>
      <w:r w:rsidRPr="00AE2916">
        <w:t>matkę</w:t>
      </w:r>
      <w:r>
        <w:t xml:space="preserve"> </w:t>
      </w:r>
      <w:r w:rsidRPr="00AE2916">
        <w:t>dziecka,</w:t>
      </w:r>
      <w:r>
        <w:t xml:space="preserve"> </w:t>
      </w:r>
      <w:r w:rsidRPr="00AE2916">
        <w:t>nieposiadającą</w:t>
      </w:r>
      <w:r>
        <w:t xml:space="preserve"> </w:t>
      </w:r>
      <w:r w:rsidRPr="00AE2916">
        <w:t>tytułu</w:t>
      </w:r>
      <w:r>
        <w:t xml:space="preserve"> </w:t>
      </w:r>
      <w:r w:rsidRPr="00AE2916">
        <w:t>do</w:t>
      </w:r>
      <w:r>
        <w:t xml:space="preserve"> </w:t>
      </w:r>
      <w:r w:rsidRPr="00AE2916">
        <w:t>objęcia</w:t>
      </w:r>
      <w:r>
        <w:t xml:space="preserve"> </w:t>
      </w:r>
      <w:r w:rsidRPr="00AE2916">
        <w:t>ubezpieczeniem</w:t>
      </w:r>
      <w:r>
        <w:t xml:space="preserve"> </w:t>
      </w:r>
      <w:r w:rsidRPr="00AE2916">
        <w:t>społecznym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razie</w:t>
      </w:r>
      <w:r>
        <w:t xml:space="preserve"> </w:t>
      </w:r>
      <w:r w:rsidRPr="00AE2916">
        <w:t>choroby</w:t>
      </w:r>
      <w:r w:rsidR="001C538C">
        <w:t xml:space="preserve"> </w:t>
      </w:r>
      <w:r w:rsidR="001C538C" w:rsidRPr="00AE2916">
        <w:t>i</w:t>
      </w:r>
      <w:r w:rsidR="001C538C">
        <w:t> </w:t>
      </w:r>
      <w:r w:rsidRPr="00AE2916">
        <w:t>macierzyństwa,</w:t>
      </w:r>
      <w:r>
        <w:t xml:space="preserve"> </w:t>
      </w:r>
      <w:r w:rsidRPr="00AE2916">
        <w:t>określonym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ustawie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dnia</w:t>
      </w:r>
      <w:r>
        <w:t xml:space="preserve"> </w:t>
      </w:r>
      <w:r w:rsidRPr="00AE2916">
        <w:t>1</w:t>
      </w:r>
      <w:r w:rsidR="001C538C" w:rsidRPr="00AE2916">
        <w:t>3</w:t>
      </w:r>
      <w:r w:rsidR="001C538C">
        <w:t> </w:t>
      </w:r>
      <w:r w:rsidRPr="00AE2916">
        <w:t>października</w:t>
      </w:r>
      <w:r>
        <w:t xml:space="preserve"> </w:t>
      </w:r>
      <w:r w:rsidRPr="00AE2916">
        <w:t>199</w:t>
      </w:r>
      <w:r w:rsidR="001C538C" w:rsidRPr="00AE2916">
        <w:t>8</w:t>
      </w:r>
      <w:r w:rsidR="001C538C">
        <w:t> </w:t>
      </w:r>
      <w:r w:rsidRPr="00AE2916">
        <w:t>r.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systemie</w:t>
      </w:r>
      <w:r>
        <w:t xml:space="preserve"> </w:t>
      </w:r>
      <w:r w:rsidRPr="00AE2916">
        <w:t>ubezpieczeń</w:t>
      </w:r>
      <w:r>
        <w:t xml:space="preserve"> </w:t>
      </w:r>
      <w:r w:rsidRPr="00AE2916">
        <w:t>sp</w:t>
      </w:r>
      <w:r w:rsidRPr="00AE2916">
        <w:t>o</w:t>
      </w:r>
      <w:r w:rsidRPr="00AE2916">
        <w:t>łecznych,</w:t>
      </w:r>
      <w:r>
        <w:t xml:space="preserve"> </w:t>
      </w:r>
      <w:r w:rsidRPr="00AE2916">
        <w:t>zatrudnienia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wymiarze</w:t>
      </w:r>
      <w:r>
        <w:t xml:space="preserve"> </w:t>
      </w:r>
      <w:r w:rsidRPr="00AE2916">
        <w:t>nie</w:t>
      </w:r>
      <w:r>
        <w:t xml:space="preserve"> </w:t>
      </w:r>
      <w:r w:rsidRPr="00AE2916">
        <w:t>niższym</w:t>
      </w:r>
      <w:r>
        <w:t xml:space="preserve"> </w:t>
      </w:r>
      <w:r w:rsidRPr="00AE2916">
        <w:t>niż</w:t>
      </w:r>
      <w:r>
        <w:t xml:space="preserve"> </w:t>
      </w:r>
      <w:r w:rsidRPr="00AE2916">
        <w:t>połowa</w:t>
      </w:r>
      <w:r>
        <w:t xml:space="preserve"> </w:t>
      </w:r>
      <w:r w:rsidRPr="00AE2916">
        <w:t>pełnego</w:t>
      </w:r>
      <w:r>
        <w:t xml:space="preserve"> </w:t>
      </w:r>
      <w:r w:rsidRPr="00AE2916">
        <w:t>wymiaru</w:t>
      </w:r>
      <w:r>
        <w:t xml:space="preserve"> </w:t>
      </w:r>
      <w:r w:rsidRPr="00AE2916">
        <w:t>czasu</w:t>
      </w:r>
      <w:r>
        <w:t xml:space="preserve"> </w:t>
      </w:r>
      <w:r w:rsidRPr="00AE2916">
        <w:t>pracy,</w:t>
      </w:r>
      <w:r>
        <w:t xml:space="preserve"> </w:t>
      </w:r>
      <w:r w:rsidRPr="00AE2916">
        <w:t>zasiłek</w:t>
      </w:r>
      <w:r>
        <w:t xml:space="preserve"> </w:t>
      </w:r>
      <w:r w:rsidRPr="00AE2916">
        <w:t>macierzyński</w:t>
      </w:r>
      <w:r>
        <w:t xml:space="preserve"> </w:t>
      </w:r>
      <w:r w:rsidRPr="00AE2916">
        <w:t>przysługuje</w:t>
      </w:r>
      <w:r>
        <w:t xml:space="preserve"> </w:t>
      </w:r>
      <w:r w:rsidRPr="00AE2916">
        <w:t>ubezpieczonemu</w:t>
      </w:r>
      <w:r w:rsidR="00D52174">
        <w:t xml:space="preserve"> – </w:t>
      </w:r>
      <w:r w:rsidRPr="00AE2916">
        <w:t>ojcu</w:t>
      </w:r>
      <w:r>
        <w:t xml:space="preserve"> </w:t>
      </w:r>
      <w:r w:rsidRPr="00AE2916">
        <w:t>dziecka,</w:t>
      </w:r>
      <w:r>
        <w:t xml:space="preserve"> </w:t>
      </w:r>
      <w:r w:rsidRPr="00AE2916">
        <w:t>który</w:t>
      </w:r>
      <w:r>
        <w:t xml:space="preserve"> </w:t>
      </w:r>
      <w:r w:rsidRPr="00AE2916">
        <w:t>uzyskał</w:t>
      </w:r>
      <w:r>
        <w:t xml:space="preserve"> </w:t>
      </w:r>
      <w:r w:rsidRPr="00AE2916">
        <w:t>prawo</w:t>
      </w:r>
      <w:r>
        <w:t xml:space="preserve"> </w:t>
      </w:r>
      <w:r w:rsidRPr="00AE2916">
        <w:t>do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macierzyńskiego</w:t>
      </w:r>
      <w:r>
        <w:t>,</w:t>
      </w:r>
      <w:r w:rsidRPr="009C4795">
        <w:t xml:space="preserve"> urlopu na warunkach urlopu macierzyńskiego albo urlopu rodzicielskiego</w:t>
      </w:r>
      <w:r>
        <w:t xml:space="preserve"> </w:t>
      </w:r>
      <w:r w:rsidRPr="00AE2916">
        <w:t>lub</w:t>
      </w:r>
      <w:r>
        <w:t xml:space="preserve"> </w:t>
      </w:r>
      <w:r w:rsidRPr="00AE2916">
        <w:t>przerwał</w:t>
      </w:r>
      <w:r>
        <w:t xml:space="preserve"> </w:t>
      </w:r>
      <w:r w:rsidRPr="00AE2916">
        <w:t>działalność</w:t>
      </w:r>
      <w:r>
        <w:t xml:space="preserve"> </w:t>
      </w:r>
      <w:r w:rsidRPr="00AE2916">
        <w:t>zarobkową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celu</w:t>
      </w:r>
      <w:r>
        <w:t xml:space="preserve"> </w:t>
      </w:r>
      <w:r w:rsidRPr="00AE2916">
        <w:t>sprawowania</w:t>
      </w:r>
      <w:r>
        <w:t xml:space="preserve"> </w:t>
      </w:r>
      <w:r w:rsidRPr="00AE2916">
        <w:t>osob</w:t>
      </w:r>
      <w:r w:rsidRPr="00AE2916">
        <w:t>i</w:t>
      </w:r>
      <w:r w:rsidRPr="00AE2916">
        <w:t>stej</w:t>
      </w:r>
      <w:r>
        <w:t xml:space="preserve"> </w:t>
      </w:r>
      <w:r w:rsidRPr="00AE2916">
        <w:t>opieki</w:t>
      </w:r>
      <w:r>
        <w:t xml:space="preserve"> </w:t>
      </w:r>
      <w:r w:rsidRPr="00AE2916">
        <w:t>nad</w:t>
      </w:r>
      <w:r>
        <w:t xml:space="preserve"> </w:t>
      </w:r>
      <w:r w:rsidRPr="00AE2916">
        <w:t>dzieckiem,</w:t>
      </w:r>
      <w:r>
        <w:t xml:space="preserve"> do wyczerpania wymiaru zasiłku, </w:t>
      </w:r>
      <w:r w:rsidRPr="00AE2916">
        <w:t>nie</w:t>
      </w:r>
      <w:r>
        <w:t xml:space="preserve"> </w:t>
      </w:r>
      <w:r w:rsidRPr="00AE2916">
        <w:t>dłużej</w:t>
      </w:r>
      <w:r>
        <w:t xml:space="preserve"> </w:t>
      </w:r>
      <w:r w:rsidRPr="00AE2916">
        <w:t>niż</w:t>
      </w:r>
      <w:r>
        <w:t xml:space="preserve"> </w:t>
      </w:r>
      <w:r w:rsidRPr="00AE2916">
        <w:t>przez</w:t>
      </w:r>
      <w:r>
        <w:t xml:space="preserve"> </w:t>
      </w:r>
      <w:r w:rsidRPr="00AE2916">
        <w:t>okres</w:t>
      </w:r>
      <w:r>
        <w:t xml:space="preserve"> </w:t>
      </w:r>
      <w:r w:rsidRPr="00AE2916">
        <w:t>trwania</w:t>
      </w:r>
      <w:r>
        <w:t xml:space="preserve"> </w:t>
      </w:r>
      <w:r w:rsidRPr="00AE2916">
        <w:t>zatrudnienia</w:t>
      </w:r>
      <w:r>
        <w:t xml:space="preserve"> </w:t>
      </w:r>
      <w:r w:rsidRPr="00AE2916">
        <w:t>matki.</w:t>
      </w:r>
      <w:r w:rsidR="001C538C">
        <w:t>”</w:t>
      </w:r>
      <w:r w:rsidRPr="00AE2916">
        <w:t>;</w:t>
      </w:r>
    </w:p>
    <w:p w:rsidR="000B0F06" w:rsidRPr="000B0F06" w:rsidRDefault="000B0F06" w:rsidP="001C538C">
      <w:pPr>
        <w:pStyle w:val="PKTpunkt"/>
        <w:keepNext/>
      </w:pPr>
      <w:r w:rsidRPr="00AE2916">
        <w:lastRenderedPageBreak/>
        <w:t>2)</w:t>
      </w:r>
      <w:r w:rsidRPr="00AE2916">
        <w:tab/>
        <w:t>art.</w:t>
      </w:r>
      <w:r w:rsidRPr="000B0F06">
        <w:t xml:space="preserve"> 29a otrzymuje brzmienie:</w:t>
      </w:r>
    </w:p>
    <w:p w:rsidR="000B0F06" w:rsidRPr="00AE2916" w:rsidRDefault="001C538C" w:rsidP="000B0F06">
      <w:pPr>
        <w:pStyle w:val="ZARTzmartartykuempunktem"/>
      </w:pPr>
      <w:r>
        <w:t>„</w:t>
      </w:r>
      <w:r w:rsidR="000B0F06" w:rsidRPr="00AE2916">
        <w:t>Art.</w:t>
      </w:r>
      <w:r>
        <w:t> </w:t>
      </w:r>
      <w:r w:rsidR="000B0F06" w:rsidRPr="00AE2916">
        <w:t>29a.</w:t>
      </w:r>
      <w:r>
        <w:t> </w:t>
      </w:r>
      <w:r w:rsidR="000B0F06" w:rsidRPr="00AE2916">
        <w:t>1.</w:t>
      </w:r>
      <w:r w:rsidR="000B0F06">
        <w:t xml:space="preserve"> </w:t>
      </w:r>
      <w:r w:rsidR="000B0F06" w:rsidRPr="00AE2916">
        <w:t>Zasiłek</w:t>
      </w:r>
      <w:r w:rsidR="000B0F06">
        <w:t xml:space="preserve"> </w:t>
      </w:r>
      <w:r w:rsidR="000B0F06" w:rsidRPr="00AE2916">
        <w:t>macierzyński</w:t>
      </w:r>
      <w:r w:rsidR="000B0F06">
        <w:t xml:space="preserve"> </w:t>
      </w:r>
      <w:r w:rsidR="000B0F06" w:rsidRPr="00AE2916">
        <w:t>przysługuje</w:t>
      </w:r>
      <w:r w:rsidR="000B0F06">
        <w:t xml:space="preserve"> </w:t>
      </w:r>
      <w:r w:rsidR="000B0F06" w:rsidRPr="00AE2916">
        <w:t>przez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ustalony</w:t>
      </w:r>
      <w:r w:rsidR="000B0F06">
        <w:t xml:space="preserve"> </w:t>
      </w:r>
      <w:r w:rsidR="000B0F06" w:rsidRPr="00AE2916">
        <w:t>przepisami</w:t>
      </w:r>
      <w:r w:rsidR="000B0F06">
        <w:t xml:space="preserve"> </w:t>
      </w:r>
      <w:r w:rsidR="000B0F06" w:rsidRPr="00AE2916">
        <w:t>Kodeksu</w:t>
      </w:r>
      <w:r w:rsidR="000B0F06">
        <w:t xml:space="preserve"> </w:t>
      </w:r>
      <w:r w:rsidR="000B0F06" w:rsidRPr="00AE2916">
        <w:t>pracy</w:t>
      </w:r>
      <w:r w:rsidR="000B0F06">
        <w:t xml:space="preserve"> </w:t>
      </w:r>
      <w:r w:rsidR="000B0F06" w:rsidRPr="00AE2916">
        <w:t>jako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url</w:t>
      </w:r>
      <w:r w:rsidR="000B0F06" w:rsidRPr="00AE2916">
        <w:t>o</w:t>
      </w:r>
      <w:r w:rsidR="000B0F06" w:rsidRPr="00AE2916">
        <w:t>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rodzicielskiego</w:t>
      </w:r>
      <w:r w:rsidR="000B0F06">
        <w:t xml:space="preserve"> </w:t>
      </w:r>
      <w:r w:rsidR="000B0F06" w:rsidRPr="00AE2916">
        <w:t>oraz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ojcowskiego.</w:t>
      </w:r>
    </w:p>
    <w:p w:rsidR="000B0F06" w:rsidRPr="00AE2916" w:rsidRDefault="000B0F06" w:rsidP="000B0F06">
      <w:pPr>
        <w:pStyle w:val="ZUSTzmustartykuempunktem"/>
      </w:pPr>
      <w:r w:rsidRPr="00AE2916">
        <w:t>2.</w:t>
      </w:r>
      <w:r w:rsidR="001C538C">
        <w:t> </w:t>
      </w:r>
      <w:r w:rsidR="001C538C" w:rsidRPr="00AE2916">
        <w:t>W</w:t>
      </w:r>
      <w:r w:rsidR="001C538C">
        <w:t> </w:t>
      </w:r>
      <w:r w:rsidRPr="00AE2916">
        <w:t>przypadkach,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</w:t>
      </w:r>
      <w:r>
        <w:t xml:space="preserve">ch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2</w:t>
      </w:r>
      <w:r w:rsidR="001C538C" w:rsidRPr="00AE2916">
        <w:t>9</w:t>
      </w:r>
      <w:r w:rsidR="001C538C">
        <w:t xml:space="preserve"> ust. </w:t>
      </w:r>
      <w:r w:rsidRPr="00AE2916">
        <w:t>3</w:t>
      </w:r>
      <w:r>
        <w:t>–7</w:t>
      </w:r>
      <w:r w:rsidRPr="00AE2916">
        <w:t>,</w:t>
      </w:r>
      <w:r>
        <w:t xml:space="preserve"> </w:t>
      </w:r>
      <w:r w:rsidRPr="00AE2916">
        <w:t>okres</w:t>
      </w:r>
      <w:r>
        <w:t xml:space="preserve"> </w:t>
      </w:r>
      <w:r w:rsidRPr="00AE2916">
        <w:t>wypłaty</w:t>
      </w:r>
      <w:r>
        <w:t xml:space="preserve"> </w:t>
      </w:r>
      <w:r w:rsidRPr="00AE2916">
        <w:t>zasiłku</w:t>
      </w:r>
      <w:r>
        <w:t xml:space="preserve"> </w:t>
      </w:r>
      <w:r w:rsidRPr="00AE2916">
        <w:t>macierzyńskiego</w:t>
      </w:r>
      <w:r>
        <w:t xml:space="preserve"> </w:t>
      </w:r>
      <w:r w:rsidRPr="00AE2916">
        <w:t>zmniejsza</w:t>
      </w:r>
      <w:r>
        <w:t xml:space="preserve"> </w:t>
      </w:r>
      <w:r w:rsidRPr="00AE2916">
        <w:t>się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okres</w:t>
      </w:r>
      <w:r>
        <w:t xml:space="preserve"> </w:t>
      </w:r>
      <w:r w:rsidRPr="00AE2916">
        <w:t>wypłaty</w:t>
      </w:r>
      <w:r>
        <w:t xml:space="preserve"> </w:t>
      </w:r>
      <w:r w:rsidRPr="00AE2916">
        <w:t>tego</w:t>
      </w:r>
      <w:r>
        <w:t xml:space="preserve"> </w:t>
      </w:r>
      <w:r w:rsidRPr="00AE2916">
        <w:t>zasiłku</w:t>
      </w:r>
      <w:r>
        <w:t xml:space="preserve"> </w:t>
      </w:r>
      <w:r w:rsidRPr="00AE2916">
        <w:t>ubezpieczonej</w:t>
      </w:r>
      <w:r w:rsidR="00D52174">
        <w:t xml:space="preserve"> – </w:t>
      </w:r>
      <w:r w:rsidRPr="00AE2916">
        <w:t>matce</w:t>
      </w:r>
      <w:r>
        <w:t xml:space="preserve"> </w:t>
      </w:r>
      <w:r w:rsidRPr="00AE2916">
        <w:t>dziecka,</w:t>
      </w:r>
      <w:r w:rsidR="001C538C">
        <w:t xml:space="preserve"> </w:t>
      </w:r>
      <w:r w:rsidR="001C538C" w:rsidRPr="00AE2916">
        <w:t>a</w:t>
      </w:r>
      <w:r w:rsidR="001C538C">
        <w:t> </w:t>
      </w:r>
      <w:r w:rsidR="001C538C" w:rsidRPr="00AE2916">
        <w:t>w</w:t>
      </w:r>
      <w:r w:rsidR="001C538C">
        <w:t> </w:t>
      </w:r>
      <w:r w:rsidRPr="00AE2916">
        <w:t>przypadku,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2</w:t>
      </w:r>
      <w:r w:rsidR="001C538C" w:rsidRPr="00AE2916">
        <w:t>9</w:t>
      </w:r>
      <w:r w:rsidR="001C538C">
        <w:t xml:space="preserve"> ust. </w:t>
      </w:r>
      <w:r>
        <w:t>8</w:t>
      </w:r>
      <w:r w:rsidRPr="00AE2916">
        <w:t>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okres,</w:t>
      </w:r>
      <w:r>
        <w:t xml:space="preserve"> </w:t>
      </w:r>
      <w:r w:rsidRPr="00AE2916">
        <w:t>przez</w:t>
      </w:r>
      <w:r>
        <w:t xml:space="preserve"> </w:t>
      </w:r>
      <w:r w:rsidRPr="00AE2916">
        <w:t>który</w:t>
      </w:r>
      <w:r>
        <w:t xml:space="preserve"> </w:t>
      </w:r>
      <w:r w:rsidRPr="00AE2916">
        <w:t>matka</w:t>
      </w:r>
      <w:r>
        <w:t xml:space="preserve"> </w:t>
      </w:r>
      <w:r w:rsidRPr="00AE2916">
        <w:t>dziecka</w:t>
      </w:r>
      <w:r>
        <w:t xml:space="preserve"> </w:t>
      </w:r>
      <w:r w:rsidRPr="00AE2916">
        <w:t>korzystała,</w:t>
      </w:r>
      <w:r>
        <w:t xml:space="preserve"> </w:t>
      </w:r>
      <w:r w:rsidRPr="00AE2916">
        <w:t>na</w:t>
      </w:r>
      <w:r>
        <w:t xml:space="preserve"> </w:t>
      </w:r>
      <w:r w:rsidRPr="00AE2916">
        <w:t>podstawie</w:t>
      </w:r>
      <w:r>
        <w:t xml:space="preserve"> </w:t>
      </w:r>
      <w:r w:rsidRPr="00AE2916">
        <w:t>przepisów</w:t>
      </w:r>
      <w:r>
        <w:t xml:space="preserve"> </w:t>
      </w:r>
      <w:r w:rsidRPr="00AE2916">
        <w:t>odrębnych,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prawa</w:t>
      </w:r>
      <w:r>
        <w:t xml:space="preserve"> </w:t>
      </w:r>
      <w:r w:rsidRPr="00AE2916">
        <w:t>do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macierzyńskiego</w:t>
      </w:r>
      <w:r>
        <w:t>,</w:t>
      </w:r>
      <w:r w:rsidRPr="009C4795">
        <w:t xml:space="preserve"> url</w:t>
      </w:r>
      <w:r w:rsidRPr="009C4795">
        <w:t>o</w:t>
      </w:r>
      <w:r w:rsidRPr="009C4795">
        <w:t>pu na warunkach urlopu macierzyńskiego albo urlopu rodzicielskiego</w:t>
      </w:r>
      <w:r w:rsidRPr="00AE2916">
        <w:t>.</w:t>
      </w:r>
    </w:p>
    <w:p w:rsidR="000B0F06" w:rsidRPr="00AE2916" w:rsidRDefault="000B0F06" w:rsidP="000B0F06">
      <w:pPr>
        <w:pStyle w:val="ZUSTzmustartykuempunktem"/>
      </w:pPr>
      <w:r w:rsidRPr="00AE2916">
        <w:t>3.</w:t>
      </w:r>
      <w:r w:rsidR="001C538C">
        <w:t> </w:t>
      </w:r>
      <w:r w:rsidR="001C538C" w:rsidRPr="00AE2916">
        <w:t>Z</w:t>
      </w:r>
      <w:r w:rsidR="001C538C">
        <w:t> </w:t>
      </w:r>
      <w:r w:rsidRPr="00AE2916">
        <w:t>zasiłku</w:t>
      </w:r>
      <w:r>
        <w:t xml:space="preserve"> </w:t>
      </w:r>
      <w:r w:rsidRPr="00AE2916">
        <w:t>macierzyńskiego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odpowiadający</w:t>
      </w:r>
      <w:r>
        <w:t xml:space="preserve"> </w:t>
      </w:r>
      <w:r w:rsidRPr="00AE2916">
        <w:t>okresowi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</w:t>
      </w:r>
      <w:r>
        <w:t xml:space="preserve"> </w:t>
      </w:r>
      <w:r w:rsidRPr="00AE2916">
        <w:t>mogą</w:t>
      </w:r>
      <w:r>
        <w:t xml:space="preserve"> </w:t>
      </w:r>
      <w:r w:rsidRPr="00AE2916">
        <w:t>jednocześnie</w:t>
      </w:r>
      <w:r>
        <w:t xml:space="preserve"> </w:t>
      </w:r>
      <w:r w:rsidRPr="00AE2916">
        <w:t>k</w:t>
      </w:r>
      <w:r w:rsidRPr="00AE2916">
        <w:t>o</w:t>
      </w:r>
      <w:r w:rsidRPr="00AE2916">
        <w:t>rzystać</w:t>
      </w:r>
      <w:r>
        <w:t xml:space="preserve"> </w:t>
      </w:r>
      <w:r w:rsidRPr="00AE2916">
        <w:t>ubezpieczeni</w:t>
      </w:r>
      <w:r>
        <w:t xml:space="preserve"> </w:t>
      </w:r>
      <w:r w:rsidRPr="00AE2916">
        <w:t>rodzice</w:t>
      </w:r>
      <w:r>
        <w:t xml:space="preserve"> </w:t>
      </w:r>
      <w:r w:rsidRPr="00AE2916">
        <w:t>dziecka.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takim</w:t>
      </w:r>
      <w:r>
        <w:t xml:space="preserve"> </w:t>
      </w:r>
      <w:r w:rsidRPr="00AE2916">
        <w:t>przypadku</w:t>
      </w:r>
      <w:r>
        <w:t xml:space="preserve"> </w:t>
      </w:r>
      <w:r w:rsidRPr="00AE2916">
        <w:t>łączny</w:t>
      </w:r>
      <w:r>
        <w:t xml:space="preserve"> </w:t>
      </w:r>
      <w:r w:rsidRPr="00AE2916">
        <w:t>okres</w:t>
      </w:r>
      <w:r>
        <w:t xml:space="preserve"> </w:t>
      </w:r>
      <w:r w:rsidRPr="00AE2916">
        <w:t>zasiłku</w:t>
      </w:r>
      <w:r>
        <w:t xml:space="preserve"> </w:t>
      </w:r>
      <w:r w:rsidRPr="00AE2916">
        <w:t>macierzyńskiego</w:t>
      </w:r>
      <w:r>
        <w:t xml:space="preserve"> </w:t>
      </w:r>
      <w:r w:rsidRPr="00AE2916">
        <w:t>nie</w:t>
      </w:r>
      <w:r>
        <w:t xml:space="preserve"> </w:t>
      </w:r>
      <w:r w:rsidRPr="00AE2916">
        <w:t>może</w:t>
      </w:r>
      <w:r>
        <w:t xml:space="preserve"> </w:t>
      </w:r>
      <w:r w:rsidRPr="00AE2916">
        <w:t>przekr</w:t>
      </w:r>
      <w:r w:rsidRPr="00AE2916">
        <w:t>a</w:t>
      </w:r>
      <w:r w:rsidRPr="00AE2916">
        <w:t>czać</w:t>
      </w:r>
      <w:r>
        <w:t xml:space="preserve"> </w:t>
      </w:r>
      <w:r w:rsidRPr="00AE2916">
        <w:t>wymiaru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</w:t>
      </w:r>
      <w:r>
        <w:t xml:space="preserve"> </w:t>
      </w:r>
      <w:r w:rsidRPr="00AE2916">
        <w:t>określonego</w:t>
      </w:r>
      <w:r>
        <w:t xml:space="preserve"> </w:t>
      </w:r>
      <w:r w:rsidRPr="00AE2916">
        <w:t>przepisami</w:t>
      </w:r>
      <w:r>
        <w:t xml:space="preserve"> </w:t>
      </w:r>
      <w:r w:rsidRPr="00AE2916">
        <w:t>Kodeksu</w:t>
      </w:r>
      <w:r>
        <w:t xml:space="preserve"> </w:t>
      </w:r>
      <w:r w:rsidRPr="00AE2916">
        <w:t>pracy.</w:t>
      </w:r>
    </w:p>
    <w:p w:rsidR="000B0F06" w:rsidRPr="00AE2916" w:rsidRDefault="000B0F06" w:rsidP="000B0F06">
      <w:pPr>
        <w:pStyle w:val="ZUSTzmustartykuempunktem"/>
      </w:pPr>
      <w:r w:rsidRPr="00AE2916">
        <w:t>4.</w:t>
      </w:r>
      <w:r w:rsidR="001C538C">
        <w:t> </w:t>
      </w:r>
      <w:r w:rsidRPr="00AE2916">
        <w:t>Przepis</w:t>
      </w:r>
      <w:r w:rsidR="001C538C">
        <w:t xml:space="preserve"> ust. </w:t>
      </w:r>
      <w:r w:rsidR="001C538C" w:rsidRPr="00AE2916">
        <w:t>3</w:t>
      </w:r>
      <w:r w:rsidR="001C538C">
        <w:t> </w:t>
      </w:r>
      <w:r w:rsidRPr="00AE2916">
        <w:t>stosuje</w:t>
      </w:r>
      <w:r>
        <w:t xml:space="preserve"> </w:t>
      </w:r>
      <w:r w:rsidRPr="00AE2916">
        <w:t>się</w:t>
      </w:r>
      <w:r>
        <w:t xml:space="preserve"> </w:t>
      </w:r>
      <w:r w:rsidRPr="00AE2916">
        <w:t>odpowiednio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</w:t>
      </w:r>
      <w:r>
        <w:t xml:space="preserve"> </w:t>
      </w:r>
      <w:r w:rsidRPr="00AE2916">
        <w:t>gdy</w:t>
      </w:r>
      <w:r>
        <w:t xml:space="preserve"> </w:t>
      </w:r>
      <w:r w:rsidRPr="00AE2916">
        <w:t>drugi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rodziców</w:t>
      </w:r>
      <w:r>
        <w:t xml:space="preserve"> </w:t>
      </w:r>
      <w:r w:rsidRPr="00AE2916">
        <w:t>dziecka</w:t>
      </w:r>
      <w:r>
        <w:t xml:space="preserve"> </w:t>
      </w:r>
      <w:r w:rsidRPr="00AE2916">
        <w:t>korzysta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prawa</w:t>
      </w:r>
      <w:r>
        <w:t xml:space="preserve"> </w:t>
      </w:r>
      <w:r w:rsidRPr="00AE2916">
        <w:t>do</w:t>
      </w:r>
      <w:r>
        <w:t xml:space="preserve"> </w:t>
      </w:r>
      <w:r w:rsidRPr="00AE2916">
        <w:t>url</w:t>
      </w:r>
      <w:r w:rsidRPr="00AE2916">
        <w:t>o</w:t>
      </w:r>
      <w:r w:rsidRPr="00AE2916">
        <w:t>pu</w:t>
      </w:r>
      <w:r>
        <w:t xml:space="preserve"> </w:t>
      </w:r>
      <w:r w:rsidRPr="00AE2916">
        <w:t>rodzicielskiego</w:t>
      </w:r>
      <w:r>
        <w:t xml:space="preserve"> </w:t>
      </w:r>
      <w:r w:rsidRPr="00AE2916">
        <w:t>na</w:t>
      </w:r>
      <w:r>
        <w:t xml:space="preserve"> </w:t>
      </w:r>
      <w:r w:rsidRPr="00AE2916">
        <w:t>podstawie</w:t>
      </w:r>
      <w:r>
        <w:t xml:space="preserve"> </w:t>
      </w:r>
      <w:r w:rsidRPr="00AE2916">
        <w:t>odrębnych</w:t>
      </w:r>
      <w:r>
        <w:t xml:space="preserve"> </w:t>
      </w:r>
      <w:r w:rsidRPr="00AE2916">
        <w:t>przepisów.</w:t>
      </w:r>
      <w:r w:rsidR="001C538C">
        <w:t>”</w:t>
      </w:r>
      <w:r w:rsidRPr="00AE2916">
        <w:t>;</w:t>
      </w:r>
    </w:p>
    <w:p w:rsidR="000B0F06" w:rsidRPr="000B0F06" w:rsidRDefault="000B0F06" w:rsidP="001C538C">
      <w:pPr>
        <w:pStyle w:val="PKTpunkt"/>
        <w:keepNext/>
      </w:pPr>
      <w:r w:rsidRPr="00AE2916">
        <w:t>3)</w:t>
      </w:r>
      <w:r w:rsidRPr="00AE2916">
        <w:tab/>
        <w:t>po</w:t>
      </w:r>
      <w:r w:rsidR="001C538C">
        <w:t xml:space="preserve"> art. </w:t>
      </w:r>
      <w:r w:rsidRPr="000B0F06">
        <w:t>3</w:t>
      </w:r>
      <w:r w:rsidR="001C538C" w:rsidRPr="000B0F06">
        <w:t>0</w:t>
      </w:r>
      <w:r w:rsidR="001C538C">
        <w:t> </w:t>
      </w:r>
      <w:r w:rsidRPr="000B0F06">
        <w:t>dodaje się</w:t>
      </w:r>
      <w:r w:rsidR="001C538C">
        <w:t xml:space="preserve"> art. </w:t>
      </w:r>
      <w:r w:rsidRPr="000B0F06">
        <w:t>30a</w:t>
      </w:r>
      <w:r w:rsidR="001C538C" w:rsidRPr="000B0F06">
        <w:t xml:space="preserve"> w</w:t>
      </w:r>
      <w:r w:rsidR="001C538C">
        <w:t> </w:t>
      </w:r>
      <w:r w:rsidRPr="000B0F06">
        <w:t>brzmieniu:</w:t>
      </w:r>
    </w:p>
    <w:p w:rsidR="000B0F06" w:rsidRPr="00AE2916" w:rsidRDefault="001C538C" w:rsidP="000B0F06">
      <w:pPr>
        <w:pStyle w:val="ZARTzmartartykuempunktem"/>
      </w:pPr>
      <w:r>
        <w:t>„</w:t>
      </w:r>
      <w:r w:rsidR="000B0F06" w:rsidRPr="00AE2916">
        <w:t>Art.</w:t>
      </w:r>
      <w:r>
        <w:t> </w:t>
      </w:r>
      <w:r w:rsidR="000B0F06" w:rsidRPr="00AE2916">
        <w:t>30a.</w:t>
      </w:r>
      <w:r>
        <w:t> </w:t>
      </w:r>
      <w:r w:rsidR="000B0F06" w:rsidRPr="00AE2916">
        <w:t>1.</w:t>
      </w:r>
      <w:r w:rsidR="000B0F06">
        <w:t xml:space="preserve"> </w:t>
      </w:r>
      <w:r w:rsidR="000B0F06" w:rsidRPr="00AE2916">
        <w:t>Ubezpieczona</w:t>
      </w:r>
      <w:r w:rsidR="00D52174">
        <w:t xml:space="preserve"> – </w:t>
      </w:r>
      <w:r w:rsidR="000B0F06" w:rsidRPr="00AE2916">
        <w:t>matka</w:t>
      </w:r>
      <w:r w:rsidR="000B0F06">
        <w:t xml:space="preserve"> </w:t>
      </w:r>
      <w:r w:rsidR="000B0F06" w:rsidRPr="00AE2916">
        <w:t>dziecka,</w:t>
      </w:r>
      <w:r w:rsidR="000B0F06">
        <w:t xml:space="preserve"> </w:t>
      </w:r>
      <w:r w:rsidR="000B0F06" w:rsidRPr="00AE2916">
        <w:t>nie</w:t>
      </w:r>
      <w:r w:rsidR="000B0F06">
        <w:t xml:space="preserve"> </w:t>
      </w:r>
      <w:r w:rsidR="000B0F06" w:rsidRPr="00AE2916">
        <w:t>później</w:t>
      </w:r>
      <w:r w:rsidR="000B0F06">
        <w:t xml:space="preserve"> </w:t>
      </w:r>
      <w:r w:rsidR="000B0F06" w:rsidRPr="00AE2916">
        <w:t>niż</w:t>
      </w:r>
      <w:r w:rsidR="000B0F06">
        <w:t xml:space="preserve"> </w:t>
      </w:r>
      <w:r w:rsidR="000B0F06" w:rsidRPr="00AE2916">
        <w:t>2</w:t>
      </w:r>
      <w:r w:rsidRPr="00AE2916">
        <w:t>1</w:t>
      </w:r>
      <w:r>
        <w:t> </w:t>
      </w:r>
      <w:r w:rsidR="000B0F06" w:rsidRPr="00AE2916">
        <w:t>dni</w:t>
      </w:r>
      <w:r w:rsidR="000B0F06">
        <w:t xml:space="preserve"> </w:t>
      </w:r>
      <w:r w:rsidR="000B0F06" w:rsidRPr="00AE2916">
        <w:t>po</w:t>
      </w:r>
      <w:r w:rsidR="000B0F06">
        <w:t xml:space="preserve"> </w:t>
      </w:r>
      <w:r w:rsidR="000B0F06" w:rsidRPr="00AE2916">
        <w:t>porodzie,</w:t>
      </w:r>
      <w:r w:rsidR="000B0F06">
        <w:t xml:space="preserve"> </w:t>
      </w:r>
      <w:r w:rsidR="000B0F06" w:rsidRPr="00AE2916">
        <w:t>może</w:t>
      </w:r>
      <w:r w:rsidR="000B0F06">
        <w:t xml:space="preserve"> </w:t>
      </w:r>
      <w:r w:rsidR="000B0F06" w:rsidRPr="00AE2916">
        <w:t>złożyć</w:t>
      </w:r>
      <w:r w:rsidR="000B0F06">
        <w:t xml:space="preserve"> </w:t>
      </w:r>
      <w:r w:rsidR="000B0F06" w:rsidRPr="00AE2916">
        <w:t>pisemny</w:t>
      </w:r>
      <w:r w:rsidR="000B0F06">
        <w:t xml:space="preserve"> </w:t>
      </w:r>
      <w:r w:rsidR="000B0F06" w:rsidRPr="00AE2916">
        <w:t>wniosek</w:t>
      </w:r>
      <w:r>
        <w:t xml:space="preserve"> </w:t>
      </w:r>
      <w:r w:rsidRPr="00AE2916">
        <w:t>o</w:t>
      </w:r>
      <w:r>
        <w:t> </w:t>
      </w:r>
      <w:r w:rsidR="000B0F06" w:rsidRPr="00AE2916">
        <w:t>wypłacenie</w:t>
      </w:r>
      <w:r w:rsidR="000B0F06">
        <w:t xml:space="preserve"> </w:t>
      </w:r>
      <w:r w:rsidR="000B0F06" w:rsidRPr="00AE2916">
        <w:t>jej</w:t>
      </w:r>
      <w:r w:rsidR="000B0F06">
        <w:t xml:space="preserve"> </w:t>
      </w:r>
      <w:r w:rsidR="000B0F06" w:rsidRPr="00AE2916">
        <w:t>zasiłku</w:t>
      </w:r>
      <w:r w:rsidR="000B0F06">
        <w:t xml:space="preserve"> </w:t>
      </w:r>
      <w:r w:rsidR="000B0F06" w:rsidRPr="00AE2916">
        <w:t>macierzyńskiego</w:t>
      </w:r>
      <w:r w:rsidR="000B0F06">
        <w:t xml:space="preserve"> </w:t>
      </w:r>
      <w:r w:rsidR="000B0F06" w:rsidRPr="00AE2916">
        <w:t>za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odpowiadający</w:t>
      </w:r>
      <w:r w:rsidR="000B0F06">
        <w:t xml:space="preserve"> </w:t>
      </w:r>
      <w:r w:rsidR="000B0F06" w:rsidRPr="00AE2916">
        <w:t>okresowi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</w:t>
      </w:r>
      <w:r>
        <w:t xml:space="preserve"> </w:t>
      </w:r>
      <w:r w:rsidRPr="00AE2916">
        <w:t>i</w:t>
      </w:r>
      <w:r>
        <w:t> </w:t>
      </w:r>
      <w:r w:rsidR="000B0F06" w:rsidRPr="00AE2916">
        <w:t>urlopu</w:t>
      </w:r>
      <w:r w:rsidR="000B0F06">
        <w:t xml:space="preserve"> </w:t>
      </w:r>
      <w:r w:rsidR="000B0F06" w:rsidRPr="00AE2916">
        <w:t>rodz</w:t>
      </w:r>
      <w:r w:rsidR="000B0F06" w:rsidRPr="00AE2916">
        <w:t>i</w:t>
      </w:r>
      <w:r w:rsidR="000B0F06" w:rsidRPr="00AE2916">
        <w:t>cielskiego</w:t>
      </w:r>
      <w:r>
        <w:t xml:space="preserve"> </w:t>
      </w:r>
      <w:r w:rsidRPr="00AE2916">
        <w:t>w</w:t>
      </w:r>
      <w:r>
        <w:t> </w:t>
      </w:r>
      <w:r w:rsidR="000B0F06" w:rsidRPr="00AE2916">
        <w:t>pełnym</w:t>
      </w:r>
      <w:r w:rsidR="000B0F06">
        <w:t xml:space="preserve"> </w:t>
      </w:r>
      <w:r w:rsidR="000B0F06" w:rsidRPr="00AE2916">
        <w:t>wymiarze.</w:t>
      </w:r>
    </w:p>
    <w:p w:rsidR="000B0F06" w:rsidRPr="00AE2916" w:rsidRDefault="000B0F06" w:rsidP="000B0F06">
      <w:pPr>
        <w:pStyle w:val="ZUSTzmustartykuempunktem"/>
      </w:pPr>
      <w:r w:rsidRPr="00AE2916">
        <w:t>2.</w:t>
      </w:r>
      <w:r w:rsidR="001C538C">
        <w:t> </w:t>
      </w:r>
      <w:r w:rsidRPr="00AE2916">
        <w:t>Ubezpieczony,</w:t>
      </w:r>
      <w:r>
        <w:t xml:space="preserve"> </w:t>
      </w:r>
      <w:r w:rsidRPr="00AE2916">
        <w:t>nie</w:t>
      </w:r>
      <w:r>
        <w:t xml:space="preserve"> </w:t>
      </w:r>
      <w:r w:rsidRPr="00AE2916">
        <w:t>później</w:t>
      </w:r>
      <w:r>
        <w:t xml:space="preserve"> </w:t>
      </w:r>
      <w:r w:rsidRPr="00AE2916">
        <w:t>niż</w:t>
      </w:r>
      <w:r>
        <w:t xml:space="preserve"> </w:t>
      </w:r>
      <w:r w:rsidRPr="00AE2916">
        <w:t>2</w:t>
      </w:r>
      <w:r w:rsidR="001C538C" w:rsidRPr="00AE2916">
        <w:t>1</w:t>
      </w:r>
      <w:r w:rsidR="001C538C">
        <w:t> </w:t>
      </w:r>
      <w:r w:rsidRPr="00AE2916">
        <w:t>dni</w:t>
      </w:r>
      <w:r>
        <w:t xml:space="preserve"> </w:t>
      </w:r>
      <w:r w:rsidRPr="00AE2916">
        <w:t>po</w:t>
      </w:r>
      <w:r>
        <w:t xml:space="preserve"> </w:t>
      </w:r>
      <w:r w:rsidRPr="00AE2916">
        <w:t>przyjęciu</w:t>
      </w:r>
      <w:r>
        <w:t xml:space="preserve"> </w:t>
      </w:r>
      <w:r w:rsidRPr="00AE2916">
        <w:t>dziecka</w:t>
      </w:r>
      <w:r>
        <w:t xml:space="preserve"> </w:t>
      </w:r>
      <w:r w:rsidRPr="00AE2916">
        <w:t>na</w:t>
      </w:r>
      <w:r>
        <w:t xml:space="preserve"> </w:t>
      </w:r>
      <w:r w:rsidRPr="00AE2916">
        <w:t>wychowanie</w:t>
      </w:r>
      <w:r w:rsidR="001C538C">
        <w:t xml:space="preserve"> </w:t>
      </w:r>
      <w:r w:rsidR="001C538C" w:rsidRPr="00AE2916">
        <w:t>i</w:t>
      </w:r>
      <w:r w:rsidR="001C538C">
        <w:t> </w:t>
      </w:r>
      <w:r w:rsidRPr="00AE2916">
        <w:t>wystąpieniu</w:t>
      </w:r>
      <w:r>
        <w:t xml:space="preserve"> </w:t>
      </w:r>
      <w:r w:rsidRPr="00AE2916">
        <w:t>do</w:t>
      </w:r>
      <w:r>
        <w:t xml:space="preserve"> </w:t>
      </w:r>
      <w:r w:rsidRPr="00AE2916">
        <w:t>sądu</w:t>
      </w:r>
      <w:r>
        <w:t xml:space="preserve"> </w:t>
      </w:r>
      <w:r w:rsidRPr="00AE2916">
        <w:t>opieku</w:t>
      </w:r>
      <w:r w:rsidRPr="00AE2916">
        <w:t>ń</w:t>
      </w:r>
      <w:r w:rsidRPr="00AE2916">
        <w:t>czego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wnioskiem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wszczęcie</w:t>
      </w:r>
      <w:r>
        <w:t xml:space="preserve"> </w:t>
      </w:r>
      <w:r w:rsidRPr="00AE2916">
        <w:t>postępowania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sprawie</w:t>
      </w:r>
      <w:r>
        <w:t xml:space="preserve"> </w:t>
      </w:r>
      <w:r w:rsidRPr="00AE2916">
        <w:t>przysposobienia</w:t>
      </w:r>
      <w:r>
        <w:t xml:space="preserve"> </w:t>
      </w:r>
      <w:r w:rsidRPr="00AE2916">
        <w:t>dziecka</w:t>
      </w:r>
      <w:r>
        <w:t xml:space="preserve"> </w:t>
      </w:r>
      <w:r w:rsidRPr="00AE2916">
        <w:t>albo</w:t>
      </w:r>
      <w:r>
        <w:t xml:space="preserve"> </w:t>
      </w:r>
      <w:r w:rsidRPr="00AE2916">
        <w:t>po</w:t>
      </w:r>
      <w:r>
        <w:t xml:space="preserve"> </w:t>
      </w:r>
      <w:r w:rsidRPr="00AE2916">
        <w:t>przyjęciu</w:t>
      </w:r>
      <w:r>
        <w:t xml:space="preserve"> </w:t>
      </w:r>
      <w:r w:rsidRPr="00AE2916">
        <w:t>dziecka</w:t>
      </w:r>
      <w:r>
        <w:t xml:space="preserve"> </w:t>
      </w:r>
      <w:r w:rsidRPr="00AE2916">
        <w:t>na</w:t>
      </w:r>
      <w:r>
        <w:t xml:space="preserve"> </w:t>
      </w:r>
      <w:r w:rsidRPr="00AE2916">
        <w:t>w</w:t>
      </w:r>
      <w:r w:rsidRPr="00AE2916">
        <w:t>y</w:t>
      </w:r>
      <w:r w:rsidRPr="00AE2916">
        <w:t>chowanie</w:t>
      </w:r>
      <w:r>
        <w:t xml:space="preserve"> </w:t>
      </w:r>
      <w:r w:rsidRPr="00AE2916">
        <w:t>jako</w:t>
      </w:r>
      <w:r>
        <w:t xml:space="preserve"> </w:t>
      </w:r>
      <w:r w:rsidRPr="00AE2916">
        <w:t>rodzina</w:t>
      </w:r>
      <w:r>
        <w:t xml:space="preserve"> </w:t>
      </w:r>
      <w:r w:rsidRPr="00AE2916">
        <w:t>zastępcza,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wyjątkiem</w:t>
      </w:r>
      <w:r>
        <w:t xml:space="preserve"> </w:t>
      </w:r>
      <w:r w:rsidRPr="00AE2916">
        <w:t>rodziny</w:t>
      </w:r>
      <w:r>
        <w:t xml:space="preserve"> </w:t>
      </w:r>
      <w:r w:rsidRPr="00AE2916">
        <w:t>zastępczej</w:t>
      </w:r>
      <w:r>
        <w:t xml:space="preserve"> </w:t>
      </w:r>
      <w:r w:rsidRPr="00AE2916">
        <w:t>zawodowej,</w:t>
      </w:r>
      <w:r>
        <w:t xml:space="preserve"> </w:t>
      </w:r>
      <w:r w:rsidRPr="00AE2916">
        <w:t>może</w:t>
      </w:r>
      <w:r>
        <w:t xml:space="preserve"> </w:t>
      </w:r>
      <w:r w:rsidRPr="00AE2916">
        <w:t>złożyć</w:t>
      </w:r>
      <w:r>
        <w:t xml:space="preserve"> </w:t>
      </w:r>
      <w:r w:rsidRPr="00AE2916">
        <w:t>pisemny</w:t>
      </w:r>
      <w:r>
        <w:t xml:space="preserve"> </w:t>
      </w:r>
      <w:r w:rsidRPr="00AE2916">
        <w:t>wniosek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wypłacenie</w:t>
      </w:r>
      <w:r>
        <w:t xml:space="preserve"> </w:t>
      </w:r>
      <w:r w:rsidRPr="00AE2916">
        <w:t>mu</w:t>
      </w:r>
      <w:r>
        <w:t xml:space="preserve"> </w:t>
      </w:r>
      <w:r w:rsidRPr="00AE2916">
        <w:t>zasiłku</w:t>
      </w:r>
      <w:r>
        <w:t xml:space="preserve"> </w:t>
      </w:r>
      <w:r w:rsidRPr="00AE2916">
        <w:t>macierzyńskiego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odpowiadający</w:t>
      </w:r>
      <w:r>
        <w:t xml:space="preserve"> </w:t>
      </w:r>
      <w:r w:rsidRPr="00AE2916">
        <w:t>okresowi</w:t>
      </w:r>
      <w:r>
        <w:t xml:space="preserve"> </w:t>
      </w:r>
      <w:r w:rsidRPr="00AE2916">
        <w:t>urlopu</w:t>
      </w:r>
      <w:r>
        <w:t xml:space="preserve"> </w:t>
      </w:r>
      <w:r w:rsidRPr="00AE2916">
        <w:t>na</w:t>
      </w:r>
      <w:r>
        <w:t xml:space="preserve"> </w:t>
      </w:r>
      <w:r w:rsidRPr="00AE2916">
        <w:t>warunkach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</w:t>
      </w:r>
      <w:r w:rsidRPr="00AE2916">
        <w:t>ń</w:t>
      </w:r>
      <w:r w:rsidRPr="00AE2916">
        <w:t>skiego</w:t>
      </w:r>
      <w:r w:rsidR="001C538C">
        <w:t xml:space="preserve"> </w:t>
      </w:r>
      <w:r w:rsidR="001C538C" w:rsidRPr="00AE2916">
        <w:t>i</w:t>
      </w:r>
      <w:r w:rsidR="001C538C">
        <w:t> </w:t>
      </w:r>
      <w:r w:rsidRPr="00AE2916">
        <w:t>urlopu</w:t>
      </w:r>
      <w:r>
        <w:t xml:space="preserve"> </w:t>
      </w:r>
      <w:r w:rsidRPr="00AE2916">
        <w:t>rodzicielskiego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pełnym</w:t>
      </w:r>
      <w:r>
        <w:t xml:space="preserve"> </w:t>
      </w:r>
      <w:r w:rsidRPr="00AE2916">
        <w:t>wymiarze.</w:t>
      </w:r>
    </w:p>
    <w:p w:rsidR="000B0F06" w:rsidRPr="00AE2916" w:rsidRDefault="000B0F06" w:rsidP="000B0F06">
      <w:pPr>
        <w:pStyle w:val="ZUSTzmustartykuempunktem"/>
      </w:pPr>
      <w:r w:rsidRPr="00AE2916">
        <w:t>3.</w:t>
      </w:r>
      <w:r w:rsidR="001C538C">
        <w:t> </w:t>
      </w:r>
      <w:r w:rsidR="001C538C" w:rsidRPr="00AE2916">
        <w:t>W</w:t>
      </w:r>
      <w:r w:rsidR="001C538C">
        <w:t> </w:t>
      </w:r>
      <w:r w:rsidRPr="00AE2916">
        <w:t>przypadku</w:t>
      </w:r>
      <w:r>
        <w:t xml:space="preserve"> </w:t>
      </w:r>
      <w:r w:rsidRPr="00AE2916">
        <w:t>złożenia</w:t>
      </w:r>
      <w:r>
        <w:t xml:space="preserve"> </w:t>
      </w:r>
      <w:r w:rsidRPr="00AE2916">
        <w:t>wniosku,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ust. </w:t>
      </w:r>
      <w:r w:rsidRPr="00AE2916">
        <w:t>1,</w:t>
      </w:r>
      <w:r>
        <w:t xml:space="preserve"> </w:t>
      </w:r>
      <w:r w:rsidRPr="00AE2916">
        <w:t>ubezpieczona</w:t>
      </w:r>
      <w:r w:rsidR="00D52174">
        <w:t xml:space="preserve"> – </w:t>
      </w:r>
      <w:r w:rsidRPr="00AE2916">
        <w:t>matka</w:t>
      </w:r>
      <w:r>
        <w:t xml:space="preserve"> </w:t>
      </w:r>
      <w:r w:rsidRPr="00AE2916">
        <w:t>dziecka</w:t>
      </w:r>
      <w:r>
        <w:t xml:space="preserve"> </w:t>
      </w:r>
      <w:r w:rsidRPr="00AE2916">
        <w:t>może</w:t>
      </w:r>
      <w:r>
        <w:t xml:space="preserve"> </w:t>
      </w:r>
      <w:r w:rsidRPr="00AE2916">
        <w:t>dzielić</w:t>
      </w:r>
      <w:r>
        <w:t xml:space="preserve"> </w:t>
      </w:r>
      <w:r w:rsidRPr="00AE2916">
        <w:t>się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ubezpieczonym</w:t>
      </w:r>
      <w:r w:rsidR="00D52174">
        <w:t xml:space="preserve"> – </w:t>
      </w:r>
      <w:r w:rsidRPr="00AE2916">
        <w:t>ojcem</w:t>
      </w:r>
      <w:r>
        <w:t xml:space="preserve"> </w:t>
      </w:r>
      <w:r w:rsidRPr="00AE2916">
        <w:t>dziecka</w:t>
      </w:r>
      <w:r>
        <w:t xml:space="preserve"> </w:t>
      </w:r>
      <w:r w:rsidRPr="00AE2916">
        <w:t>korzystaniem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zasiłku</w:t>
      </w:r>
      <w:r>
        <w:t xml:space="preserve"> </w:t>
      </w:r>
      <w:r w:rsidRPr="00AE2916">
        <w:t>macierzyńskiego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odpowiadający</w:t>
      </w:r>
      <w:r>
        <w:t xml:space="preserve"> </w:t>
      </w:r>
      <w:r w:rsidRPr="00AE2916">
        <w:t>okresowi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</w:t>
      </w:r>
      <w:r>
        <w:t xml:space="preserve"> </w:t>
      </w:r>
      <w:r w:rsidRPr="00AE2916">
        <w:t>albo</w:t>
      </w:r>
      <w:r>
        <w:t xml:space="preserve"> </w:t>
      </w:r>
      <w:r w:rsidRPr="00AE2916">
        <w:t>jego</w:t>
      </w:r>
      <w:r>
        <w:t xml:space="preserve"> </w:t>
      </w:r>
      <w:r w:rsidRPr="00AE2916">
        <w:t>części.</w:t>
      </w:r>
    </w:p>
    <w:p w:rsidR="000B0F06" w:rsidRPr="00AE2916" w:rsidRDefault="000B0F06" w:rsidP="000B0F06">
      <w:pPr>
        <w:pStyle w:val="ZUSTzmustartykuempunktem"/>
      </w:pPr>
      <w:r w:rsidRPr="00AE2916">
        <w:t>4.</w:t>
      </w:r>
      <w:r w:rsidR="001C538C">
        <w:t> </w:t>
      </w:r>
      <w:r w:rsidRPr="00AE2916">
        <w:t>Przepis</w:t>
      </w:r>
      <w:r w:rsidR="001C538C">
        <w:t xml:space="preserve"> ust. </w:t>
      </w:r>
      <w:r w:rsidR="001C538C" w:rsidRPr="00AE2916">
        <w:t>3</w:t>
      </w:r>
      <w:r w:rsidR="001C538C">
        <w:t> </w:t>
      </w:r>
      <w:r w:rsidRPr="00AE2916">
        <w:t>stosuje</w:t>
      </w:r>
      <w:r>
        <w:t xml:space="preserve"> </w:t>
      </w:r>
      <w:r w:rsidRPr="00AE2916">
        <w:t>się</w:t>
      </w:r>
      <w:r>
        <w:t xml:space="preserve"> </w:t>
      </w:r>
      <w:r w:rsidRPr="00AE2916">
        <w:t>odpowiednio</w:t>
      </w:r>
      <w:r>
        <w:t xml:space="preserve"> </w:t>
      </w:r>
      <w:r w:rsidRPr="00AE2916">
        <w:t>do</w:t>
      </w:r>
      <w:r>
        <w:t xml:space="preserve"> </w:t>
      </w:r>
      <w:r w:rsidRPr="00AE2916">
        <w:t>wniosku,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ust. </w:t>
      </w:r>
      <w:r w:rsidRPr="00AE2916">
        <w:t>2.</w:t>
      </w:r>
      <w:r w:rsidR="001C538C">
        <w:t>”</w:t>
      </w:r>
      <w:r w:rsidRPr="00AE2916">
        <w:t>;</w:t>
      </w:r>
    </w:p>
    <w:p w:rsidR="000B0F06" w:rsidRPr="000B0F06" w:rsidRDefault="000B0F06" w:rsidP="001C538C">
      <w:pPr>
        <w:pStyle w:val="PKTpunkt"/>
        <w:keepNext/>
      </w:pPr>
      <w:r w:rsidRPr="00AE2916">
        <w:t>4)</w:t>
      </w:r>
      <w:r w:rsidRPr="00AE2916">
        <w:tab/>
      </w:r>
      <w:r w:rsidRPr="000B0F06">
        <w:t>w</w:t>
      </w:r>
      <w:r w:rsidR="001C538C">
        <w:t xml:space="preserve"> art. </w:t>
      </w:r>
      <w:r w:rsidRPr="000B0F06">
        <w:t>31:</w:t>
      </w:r>
    </w:p>
    <w:p w:rsidR="000B0F06" w:rsidRPr="00AE2916" w:rsidRDefault="000B0F06" w:rsidP="001C538C">
      <w:pPr>
        <w:pStyle w:val="LITlitera"/>
        <w:keepNext/>
      </w:pPr>
      <w:r>
        <w:t>a)</w:t>
      </w:r>
      <w:r>
        <w:tab/>
        <w:t>ust. 1–</w:t>
      </w:r>
      <w:r w:rsidR="001C538C">
        <w:t>3 </w:t>
      </w:r>
      <w:r w:rsidRPr="00AE2916">
        <w:t>otrzymuj</w:t>
      </w:r>
      <w:r>
        <w:t xml:space="preserve">ą </w:t>
      </w:r>
      <w:r w:rsidRPr="00AE2916">
        <w:t>brzmienie:</w:t>
      </w:r>
    </w:p>
    <w:p w:rsidR="000B0F06" w:rsidRPr="00AE2916" w:rsidRDefault="001C538C" w:rsidP="000B0F06">
      <w:pPr>
        <w:pStyle w:val="ZLITUSTzmustliter"/>
      </w:pPr>
      <w:r>
        <w:t>„</w:t>
      </w:r>
      <w:r w:rsidR="000B0F06" w:rsidRPr="00AE2916">
        <w:t>1.</w:t>
      </w:r>
      <w:r>
        <w:t> </w:t>
      </w:r>
      <w:r w:rsidR="000B0F06" w:rsidRPr="00AE2916">
        <w:t>Miesięczny</w:t>
      </w:r>
      <w:r w:rsidR="000B0F06">
        <w:t xml:space="preserve"> </w:t>
      </w:r>
      <w:r w:rsidR="000B0F06" w:rsidRPr="00AE2916">
        <w:t>zasiłek</w:t>
      </w:r>
      <w:r w:rsidR="000B0F06">
        <w:t xml:space="preserve"> </w:t>
      </w:r>
      <w:r w:rsidR="000B0F06" w:rsidRPr="00AE2916">
        <w:t>macierzyński</w:t>
      </w:r>
      <w:r w:rsidR="000B0F06">
        <w:t xml:space="preserve"> </w:t>
      </w:r>
      <w:r w:rsidR="000B0F06" w:rsidRPr="00AE2916">
        <w:t>za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ustalony</w:t>
      </w:r>
      <w:r w:rsidR="000B0F06">
        <w:t xml:space="preserve"> </w:t>
      </w:r>
      <w:r w:rsidR="000B0F06" w:rsidRPr="00AE2916">
        <w:t>przepisami</w:t>
      </w:r>
      <w:r w:rsidR="000B0F06">
        <w:t xml:space="preserve"> </w:t>
      </w:r>
      <w:r w:rsidR="000B0F06" w:rsidRPr="00AE2916">
        <w:t>Kodeksu</w:t>
      </w:r>
      <w:r w:rsidR="000B0F06">
        <w:t xml:space="preserve"> </w:t>
      </w:r>
      <w:r w:rsidR="000B0F06" w:rsidRPr="00AE2916">
        <w:t>pracy</w:t>
      </w:r>
      <w:r w:rsidR="000B0F06">
        <w:t xml:space="preserve"> </w:t>
      </w:r>
      <w:r w:rsidR="000B0F06" w:rsidRPr="00AE2916">
        <w:t>jako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</w:t>
      </w:r>
      <w:r w:rsidR="000B0F06" w:rsidRPr="00AE2916">
        <w:t>e</w:t>
      </w:r>
      <w:r w:rsidR="000B0F06" w:rsidRPr="00AE2916">
        <w:t>rzyńskiego,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</w:t>
      </w:r>
      <w:r w:rsidR="000B0F06">
        <w:t xml:space="preserve"> </w:t>
      </w:r>
      <w:r w:rsidR="000B0F06" w:rsidRPr="00AE2916">
        <w:t>oraz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ojcowskiego</w:t>
      </w:r>
      <w:r w:rsidR="000B0F06">
        <w:t xml:space="preserve"> </w:t>
      </w:r>
      <w:r w:rsidR="000B0F06" w:rsidRPr="00AE2916">
        <w:t>wynosi</w:t>
      </w:r>
      <w:r w:rsidR="000B0F06">
        <w:t xml:space="preserve"> </w:t>
      </w:r>
      <w:r w:rsidR="000B0F06" w:rsidRPr="00AE2916">
        <w:t>100%</w:t>
      </w:r>
      <w:r w:rsidR="000B0F06">
        <w:t xml:space="preserve"> </w:t>
      </w:r>
      <w:r w:rsidR="000B0F06" w:rsidRPr="00AE2916">
        <w:t>podstawy</w:t>
      </w:r>
      <w:r w:rsidR="000B0F06">
        <w:t xml:space="preserve"> </w:t>
      </w:r>
      <w:r w:rsidR="000B0F06" w:rsidRPr="00AE2916">
        <w:t>wymiaru</w:t>
      </w:r>
      <w:r w:rsidR="000B0F06">
        <w:t xml:space="preserve"> </w:t>
      </w:r>
      <w:r w:rsidR="000B0F06" w:rsidRPr="00AE2916">
        <w:t>zasiłku.</w:t>
      </w:r>
    </w:p>
    <w:p w:rsidR="000B0F06" w:rsidRPr="00AE2916" w:rsidRDefault="000B0F06" w:rsidP="001C538C">
      <w:pPr>
        <w:pStyle w:val="ZLITUSTzmustliter"/>
        <w:keepNext/>
      </w:pPr>
      <w:r w:rsidRPr="00AE2916">
        <w:t>2.</w:t>
      </w:r>
      <w:r w:rsidR="001C538C">
        <w:t> </w:t>
      </w:r>
      <w:r w:rsidRPr="00AE2916">
        <w:t>Miesięczny</w:t>
      </w:r>
      <w:r>
        <w:t xml:space="preserve"> </w:t>
      </w:r>
      <w:r w:rsidRPr="00AE2916">
        <w:t>zasiłek</w:t>
      </w:r>
      <w:r>
        <w:t xml:space="preserve"> </w:t>
      </w:r>
      <w:r w:rsidRPr="00AE2916">
        <w:t>macierzyński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ustalony</w:t>
      </w:r>
      <w:r>
        <w:t xml:space="preserve"> </w:t>
      </w:r>
      <w:r w:rsidRPr="00AE2916">
        <w:t>przepisami</w:t>
      </w:r>
      <w:r>
        <w:t xml:space="preserve"> </w:t>
      </w:r>
      <w:r w:rsidRPr="00AE2916">
        <w:t>Kodeksu</w:t>
      </w:r>
      <w:r>
        <w:t xml:space="preserve"> </w:t>
      </w:r>
      <w:r w:rsidRPr="00AE2916">
        <w:t>pracy</w:t>
      </w:r>
      <w:r>
        <w:t xml:space="preserve"> </w:t>
      </w:r>
      <w:r w:rsidRPr="00AE2916">
        <w:t>jako</w:t>
      </w:r>
      <w:r>
        <w:t xml:space="preserve"> </w:t>
      </w:r>
      <w:r w:rsidRPr="00AE2916">
        <w:t>okres</w:t>
      </w:r>
      <w:r>
        <w:t xml:space="preserve"> </w:t>
      </w:r>
      <w:r w:rsidRPr="00AE2916">
        <w:t>urlopu</w:t>
      </w:r>
      <w:r>
        <w:t xml:space="preserve"> </w:t>
      </w:r>
      <w:r w:rsidRPr="00AE2916">
        <w:t>rodz</w:t>
      </w:r>
      <w:r w:rsidRPr="00AE2916">
        <w:t>i</w:t>
      </w:r>
      <w:r w:rsidRPr="00AE2916">
        <w:t>cielskiego</w:t>
      </w:r>
      <w:r>
        <w:t xml:space="preserve"> </w:t>
      </w:r>
      <w:r w:rsidRPr="00AE2916">
        <w:t>wynosi:</w:t>
      </w:r>
    </w:p>
    <w:p w:rsidR="000B0F06" w:rsidRPr="00AE2916" w:rsidRDefault="000B0F06" w:rsidP="001C538C">
      <w:pPr>
        <w:pStyle w:val="ZLITPKTzmpktliter"/>
        <w:keepNext/>
      </w:pPr>
      <w:r w:rsidRPr="00AE2916">
        <w:t>1)</w:t>
      </w:r>
      <w:r w:rsidRPr="00AE2916">
        <w:tab/>
        <w:t>100%</w:t>
      </w:r>
      <w:r>
        <w:t xml:space="preserve"> </w:t>
      </w:r>
      <w:r w:rsidRPr="00AE2916">
        <w:t>podstawy</w:t>
      </w:r>
      <w:r>
        <w:t xml:space="preserve"> </w:t>
      </w:r>
      <w:r w:rsidRPr="00AE2916">
        <w:t>wymiaru</w:t>
      </w:r>
      <w:r>
        <w:t xml:space="preserve"> </w:t>
      </w:r>
      <w:r w:rsidRPr="00AE2916">
        <w:t>zasiłku</w:t>
      </w:r>
      <w:r>
        <w:t xml:space="preserve"> </w:t>
      </w:r>
      <w:r w:rsidRPr="00AE2916">
        <w:t>–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do:</w:t>
      </w:r>
    </w:p>
    <w:p w:rsidR="000B0F06" w:rsidRPr="00AE2916" w:rsidRDefault="000B0F06" w:rsidP="000B0F06">
      <w:pPr>
        <w:pStyle w:val="ZLITLITwPKTzmlitwpktliter"/>
      </w:pPr>
      <w:r w:rsidRPr="00AE2916">
        <w:t>a)</w:t>
      </w:r>
      <w:r w:rsidRPr="00AE2916">
        <w:tab/>
      </w:r>
      <w:r w:rsidR="001C538C" w:rsidRPr="00AE2916">
        <w:t>6</w:t>
      </w:r>
      <w:r w:rsidR="001C538C">
        <w:t> </w:t>
      </w:r>
      <w:r w:rsidRPr="00AE2916">
        <w:t>tygodni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18</w:t>
      </w:r>
      <w:r>
        <w:t>2</w:t>
      </w:r>
      <w:r w:rsidRPr="00887865">
        <w:rPr>
          <w:rStyle w:val="IGindeksgrny"/>
        </w:rPr>
        <w:t>1a</w:t>
      </w:r>
      <w:r w:rsidR="001C538C">
        <w:t xml:space="preserve"> § </w:t>
      </w:r>
      <w:r w:rsidR="001C538C" w:rsidRPr="00AE2916">
        <w:t>1</w:t>
      </w:r>
      <w:r w:rsidR="001C538C">
        <w:t xml:space="preserve"> pkt </w:t>
      </w:r>
      <w:r w:rsidR="001C538C" w:rsidRPr="00AE2916">
        <w:t>1</w:t>
      </w:r>
      <w:r w:rsidR="001C538C">
        <w:t xml:space="preserve"> i art. </w:t>
      </w:r>
      <w:r w:rsidRPr="00AE2916">
        <w:t>18</w:t>
      </w:r>
      <w:r w:rsidR="001C538C" w:rsidRPr="00AE2916">
        <w:t>3</w:t>
      </w:r>
      <w:r w:rsidR="001C538C">
        <w:t xml:space="preserve"> § 4 pkt </w:t>
      </w:r>
      <w:r w:rsidR="001C538C" w:rsidRPr="00AE2916">
        <w:t>1</w:t>
      </w:r>
      <w:r w:rsidR="001C538C">
        <w:t> </w:t>
      </w:r>
      <w:r w:rsidRPr="00AE2916">
        <w:t>Kodeksu</w:t>
      </w:r>
      <w:r>
        <w:t xml:space="preserve"> </w:t>
      </w:r>
      <w:r w:rsidRPr="00AE2916">
        <w:t>pracy,</w:t>
      </w:r>
    </w:p>
    <w:p w:rsidR="000B0F06" w:rsidRPr="00AE2916" w:rsidRDefault="000B0F06" w:rsidP="000B0F06">
      <w:pPr>
        <w:pStyle w:val="ZLITLITwPKTzmlitwpktliter"/>
      </w:pPr>
      <w:r w:rsidRPr="00AE2916">
        <w:t>b)</w:t>
      </w:r>
      <w:r w:rsidRPr="00AE2916">
        <w:tab/>
      </w:r>
      <w:r w:rsidR="001C538C" w:rsidRPr="00AE2916">
        <w:t>8</w:t>
      </w:r>
      <w:r w:rsidR="001C538C">
        <w:t> </w:t>
      </w:r>
      <w:r w:rsidRPr="00AE2916">
        <w:t>tygodni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przypadkach,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których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18</w:t>
      </w:r>
      <w:r>
        <w:t>2</w:t>
      </w:r>
      <w:r w:rsidRPr="00887865">
        <w:rPr>
          <w:rStyle w:val="IGindeksgrny"/>
        </w:rPr>
        <w:t>1a</w:t>
      </w:r>
      <w:r w:rsidR="001C538C">
        <w:t xml:space="preserve"> § </w:t>
      </w:r>
      <w:r w:rsidR="001C538C" w:rsidRPr="00AE2916">
        <w:t>1</w:t>
      </w:r>
      <w:r w:rsidR="001C538C">
        <w:t xml:space="preserve"> pkt </w:t>
      </w:r>
      <w:r w:rsidR="001C538C" w:rsidRPr="00AE2916">
        <w:t>2</w:t>
      </w:r>
      <w:r w:rsidR="001C538C">
        <w:t xml:space="preserve"> i art. </w:t>
      </w:r>
      <w:r w:rsidRPr="00AE2916">
        <w:t>18</w:t>
      </w:r>
      <w:r w:rsidR="001C538C" w:rsidRPr="00AE2916">
        <w:t>3</w:t>
      </w:r>
      <w:r w:rsidR="001C538C">
        <w:t xml:space="preserve"> § 4 pkt 2 </w:t>
      </w:r>
      <w:r w:rsidRPr="00AE2916">
        <w:t>Kodeksu</w:t>
      </w:r>
      <w:r>
        <w:t xml:space="preserve"> </w:t>
      </w:r>
      <w:r w:rsidRPr="00AE2916">
        <w:t>pracy,</w:t>
      </w:r>
    </w:p>
    <w:p w:rsidR="000B0F06" w:rsidRPr="00AE2916" w:rsidRDefault="000B0F06" w:rsidP="000B0F06">
      <w:pPr>
        <w:pStyle w:val="ZLITLITwPKTzmlitwpktliter"/>
      </w:pPr>
      <w:r w:rsidRPr="00AE2916">
        <w:t>c)</w:t>
      </w:r>
      <w:r w:rsidRPr="00AE2916">
        <w:tab/>
      </w:r>
      <w:r w:rsidR="001C538C" w:rsidRPr="00AE2916">
        <w:t>3</w:t>
      </w:r>
      <w:r w:rsidR="001C538C">
        <w:t> </w:t>
      </w:r>
      <w:r w:rsidRPr="00AE2916">
        <w:t>tygodni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18</w:t>
      </w:r>
      <w:r w:rsidR="001C538C" w:rsidRPr="00AE2916">
        <w:t>3</w:t>
      </w:r>
      <w:r w:rsidR="001C538C">
        <w:t xml:space="preserve"> § 4 pkt 3 </w:t>
      </w:r>
      <w:r w:rsidRPr="00AE2916">
        <w:t>Kodeksu</w:t>
      </w:r>
      <w:r>
        <w:t xml:space="preserve"> </w:t>
      </w:r>
      <w:r w:rsidRPr="00AE2916">
        <w:t>pracy;</w:t>
      </w:r>
    </w:p>
    <w:p w:rsidR="000B0F06" w:rsidRPr="00AE2916" w:rsidRDefault="000B0F06" w:rsidP="000B0F06">
      <w:pPr>
        <w:pStyle w:val="ZLITPKTzmpktliter"/>
      </w:pPr>
      <w:r w:rsidRPr="00AE2916">
        <w:t>2)</w:t>
      </w:r>
      <w:r w:rsidRPr="00AE2916">
        <w:tab/>
        <w:t>60%</w:t>
      </w:r>
      <w:r>
        <w:t xml:space="preserve"> </w:t>
      </w:r>
      <w:r w:rsidRPr="00AE2916">
        <w:t>podstawy</w:t>
      </w:r>
      <w:r>
        <w:t xml:space="preserve"> </w:t>
      </w:r>
      <w:r w:rsidRPr="00AE2916">
        <w:t>wymiaru</w:t>
      </w:r>
      <w:r>
        <w:t xml:space="preserve"> </w:t>
      </w:r>
      <w:r w:rsidRPr="00AE2916">
        <w:t>zasiłku</w:t>
      </w:r>
      <w:r>
        <w:t xml:space="preserve"> </w:t>
      </w:r>
      <w:r w:rsidRPr="00AE2916">
        <w:t>–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</w:t>
      </w:r>
      <w:r>
        <w:t xml:space="preserve"> </w:t>
      </w:r>
      <w:r w:rsidRPr="00AE2916">
        <w:t>przypadający</w:t>
      </w:r>
      <w:r>
        <w:t xml:space="preserve"> </w:t>
      </w:r>
      <w:r w:rsidRPr="00AE2916">
        <w:t>po</w:t>
      </w:r>
      <w:r>
        <w:t xml:space="preserve"> </w:t>
      </w:r>
      <w:r w:rsidRPr="00AE2916">
        <w:t>okresach,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których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pkt </w:t>
      </w:r>
      <w:r w:rsidRPr="00AE2916">
        <w:t>1.</w:t>
      </w:r>
    </w:p>
    <w:p w:rsidR="000B0F06" w:rsidRPr="00AE2916" w:rsidRDefault="000B0F06" w:rsidP="001C538C">
      <w:pPr>
        <w:pStyle w:val="ZLITUSTzmustliter"/>
        <w:keepNext/>
      </w:pPr>
      <w:r w:rsidRPr="00AE2916">
        <w:t>3.</w:t>
      </w:r>
      <w:r w:rsidR="001C538C">
        <w:t> </w:t>
      </w:r>
      <w:r w:rsidRPr="00AE2916">
        <w:t>Miesięczny</w:t>
      </w:r>
      <w:r>
        <w:t xml:space="preserve"> </w:t>
      </w:r>
      <w:r w:rsidRPr="00AE2916">
        <w:t>zasiłek</w:t>
      </w:r>
      <w:r>
        <w:t xml:space="preserve"> </w:t>
      </w:r>
      <w:r w:rsidRPr="00AE2916">
        <w:t>macierzyński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przypadku:</w:t>
      </w:r>
    </w:p>
    <w:p w:rsidR="000B0F06" w:rsidRPr="00AE2916" w:rsidRDefault="000B0F06" w:rsidP="000B0F06">
      <w:pPr>
        <w:pStyle w:val="ZLITPKTzmpktliter"/>
      </w:pPr>
      <w:r w:rsidRPr="00AE2916">
        <w:t>1)</w:t>
      </w:r>
      <w:r w:rsidRPr="00AE2916">
        <w:tab/>
        <w:t>ubezpieczonej</w:t>
      </w:r>
      <w:r>
        <w:t xml:space="preserve"> </w:t>
      </w:r>
      <w:r w:rsidRPr="00AE2916">
        <w:t>będącej</w:t>
      </w:r>
      <w:r>
        <w:t xml:space="preserve"> </w:t>
      </w:r>
      <w:r w:rsidRPr="00AE2916">
        <w:t>pracownicą,</w:t>
      </w:r>
      <w:r>
        <w:t xml:space="preserve"> </w:t>
      </w:r>
      <w:r w:rsidRPr="00AE2916">
        <w:t>która</w:t>
      </w:r>
      <w:r>
        <w:t xml:space="preserve"> </w:t>
      </w:r>
      <w:r w:rsidRPr="00AE2916">
        <w:t>złożyła</w:t>
      </w:r>
      <w:r>
        <w:t xml:space="preserve"> </w:t>
      </w:r>
      <w:r w:rsidRPr="00AE2916">
        <w:t>wniosek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udzielenie</w:t>
      </w:r>
      <w:r>
        <w:t xml:space="preserve"> </w:t>
      </w:r>
      <w:r w:rsidRPr="00AE2916">
        <w:t>jej,</w:t>
      </w:r>
      <w:r>
        <w:t xml:space="preserve"> </w:t>
      </w:r>
      <w:r w:rsidRPr="00AE2916">
        <w:t>bezpośrednio</w:t>
      </w:r>
      <w:r>
        <w:t xml:space="preserve"> </w:t>
      </w:r>
      <w:r w:rsidRPr="00AE2916">
        <w:t>po</w:t>
      </w:r>
      <w:r>
        <w:t xml:space="preserve"> </w:t>
      </w:r>
      <w:r w:rsidRPr="00AE2916">
        <w:t>urlopie</w:t>
      </w:r>
      <w:r>
        <w:t xml:space="preserve"> </w:t>
      </w:r>
      <w:r w:rsidRPr="00AE2916">
        <w:t>maci</w:t>
      </w:r>
      <w:r w:rsidRPr="00AE2916">
        <w:t>e</w:t>
      </w:r>
      <w:r w:rsidRPr="00AE2916">
        <w:t>rzyńskim,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pełnym</w:t>
      </w:r>
      <w:r>
        <w:t xml:space="preserve"> </w:t>
      </w:r>
      <w:r w:rsidRPr="00AE2916">
        <w:t>wymiarze,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179</w:t>
      </w:r>
      <w:r w:rsidRPr="00AE2916">
        <w:rPr>
          <w:rStyle w:val="IGindeksgrny"/>
        </w:rPr>
        <w:t>1</w:t>
      </w:r>
      <w:r>
        <w:t xml:space="preserve"> </w:t>
      </w:r>
      <w:r w:rsidRPr="00AE2916">
        <w:t>Kodeksu</w:t>
      </w:r>
      <w:r>
        <w:t xml:space="preserve"> </w:t>
      </w:r>
      <w:r w:rsidRPr="00AE2916">
        <w:t>pracy,</w:t>
      </w:r>
    </w:p>
    <w:p w:rsidR="000B0F06" w:rsidRPr="00AE2916" w:rsidRDefault="000B0F06" w:rsidP="000B0F06">
      <w:pPr>
        <w:pStyle w:val="ZLITPKTzmpktliter"/>
      </w:pPr>
      <w:r w:rsidRPr="00AE2916">
        <w:t>2)</w:t>
      </w:r>
      <w:r w:rsidRPr="00AE2916">
        <w:tab/>
        <w:t>ubezpieczonej</w:t>
      </w:r>
      <w:r>
        <w:t xml:space="preserve"> </w:t>
      </w:r>
      <w:r w:rsidRPr="00AE2916">
        <w:t>niebędącej</w:t>
      </w:r>
      <w:r>
        <w:t xml:space="preserve"> </w:t>
      </w:r>
      <w:r w:rsidRPr="00AE2916">
        <w:t>pracownicą,</w:t>
      </w:r>
      <w:r>
        <w:t xml:space="preserve"> </w:t>
      </w:r>
      <w:r w:rsidRPr="00AE2916">
        <w:t>która</w:t>
      </w:r>
      <w:r>
        <w:t xml:space="preserve"> </w:t>
      </w:r>
      <w:r w:rsidRPr="00AE2916">
        <w:t>złożyła</w:t>
      </w:r>
      <w:r>
        <w:t xml:space="preserve"> </w:t>
      </w:r>
      <w:r w:rsidRPr="00AE2916">
        <w:t>wniosek,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30a</w:t>
      </w:r>
      <w:r w:rsidR="001C538C">
        <w:t xml:space="preserve"> ust. </w:t>
      </w:r>
      <w:r w:rsidRPr="00AE2916">
        <w:t>1,</w:t>
      </w:r>
    </w:p>
    <w:p w:rsidR="000B0F06" w:rsidRPr="00AE2916" w:rsidRDefault="000B0F06" w:rsidP="000B0F06">
      <w:pPr>
        <w:pStyle w:val="ZLITPKTzmpktliter"/>
      </w:pPr>
      <w:r w:rsidRPr="00AE2916">
        <w:t>3)</w:t>
      </w:r>
      <w:r w:rsidRPr="00AE2916">
        <w:tab/>
        <w:t>ubezpieczonego</w:t>
      </w:r>
      <w:r>
        <w:t xml:space="preserve"> </w:t>
      </w:r>
      <w:r w:rsidRPr="00AE2916">
        <w:t>będącego</w:t>
      </w:r>
      <w:r>
        <w:t xml:space="preserve"> </w:t>
      </w:r>
      <w:r w:rsidRPr="00AE2916">
        <w:t>pracownikiem,</w:t>
      </w:r>
      <w:r>
        <w:t xml:space="preserve"> </w:t>
      </w:r>
      <w:r w:rsidRPr="00AE2916">
        <w:t>który</w:t>
      </w:r>
      <w:r>
        <w:t xml:space="preserve"> </w:t>
      </w:r>
      <w:r w:rsidRPr="00AE2916">
        <w:t>złożył</w:t>
      </w:r>
      <w:r>
        <w:t xml:space="preserve"> </w:t>
      </w:r>
      <w:r w:rsidRPr="00AE2916">
        <w:t>wniosek,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182</w:t>
      </w:r>
      <w:r w:rsidRPr="00AE2916">
        <w:rPr>
          <w:rStyle w:val="IGindeksgrny"/>
        </w:rPr>
        <w:t>4</w:t>
      </w:r>
      <w:r>
        <w:t xml:space="preserve"> </w:t>
      </w:r>
      <w:r w:rsidRPr="00AE2916">
        <w:t>Kodeksu</w:t>
      </w:r>
      <w:r>
        <w:t xml:space="preserve"> </w:t>
      </w:r>
      <w:r w:rsidRPr="00AE2916">
        <w:t>pr</w:t>
      </w:r>
      <w:r w:rsidRPr="00AE2916">
        <w:t>a</w:t>
      </w:r>
      <w:r w:rsidRPr="00AE2916">
        <w:t>cy,</w:t>
      </w:r>
    </w:p>
    <w:p w:rsidR="000B0F06" w:rsidRPr="00AE2916" w:rsidRDefault="000B0F06" w:rsidP="001C538C">
      <w:pPr>
        <w:pStyle w:val="ZLITPKTzmpktliter"/>
        <w:keepNext/>
      </w:pPr>
      <w:r w:rsidRPr="00AE2916">
        <w:t>4)</w:t>
      </w:r>
      <w:r w:rsidRPr="00AE2916">
        <w:tab/>
        <w:t>ubezpieczonego</w:t>
      </w:r>
      <w:r>
        <w:t xml:space="preserve"> </w:t>
      </w:r>
      <w:r w:rsidRPr="00AE2916">
        <w:t>niebędącego</w:t>
      </w:r>
      <w:r>
        <w:t xml:space="preserve"> </w:t>
      </w:r>
      <w:r w:rsidRPr="00AE2916">
        <w:t>pracownikiem,</w:t>
      </w:r>
      <w:r>
        <w:t xml:space="preserve"> </w:t>
      </w:r>
      <w:r w:rsidRPr="00AE2916">
        <w:t>który</w:t>
      </w:r>
      <w:r>
        <w:t xml:space="preserve"> </w:t>
      </w:r>
      <w:r w:rsidRPr="00AE2916">
        <w:t>złożył</w:t>
      </w:r>
      <w:r>
        <w:t xml:space="preserve"> </w:t>
      </w:r>
      <w:r w:rsidRPr="00AE2916">
        <w:t>wniosek,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30a</w:t>
      </w:r>
      <w:r w:rsidR="001C538C">
        <w:t xml:space="preserve"> ust. </w:t>
      </w:r>
      <w:r w:rsidRPr="00AE2916">
        <w:t>2</w:t>
      </w:r>
    </w:p>
    <w:p w:rsidR="000B0F06" w:rsidRDefault="000B0F06" w:rsidP="000B0F06">
      <w:pPr>
        <w:pStyle w:val="ZLITCZWSPPKTzmczciwsppktliter"/>
      </w:pPr>
      <w:r w:rsidRPr="00AE2916">
        <w:t>–</w:t>
      </w:r>
      <w:r w:rsidR="001C538C">
        <w:t> </w:t>
      </w:r>
      <w:r w:rsidRPr="00AE2916">
        <w:t>wynosi</w:t>
      </w:r>
      <w:r>
        <w:t xml:space="preserve"> </w:t>
      </w:r>
      <w:r w:rsidRPr="00AE2916">
        <w:t>80%</w:t>
      </w:r>
      <w:r>
        <w:t xml:space="preserve"> </w:t>
      </w:r>
      <w:r w:rsidRPr="00AE2916">
        <w:t>podstawy</w:t>
      </w:r>
      <w:r>
        <w:t xml:space="preserve"> </w:t>
      </w:r>
      <w:r w:rsidRPr="00AE2916">
        <w:t>wymiaru</w:t>
      </w:r>
      <w:r>
        <w:t xml:space="preserve"> </w:t>
      </w:r>
      <w:r w:rsidRPr="00AE2916">
        <w:t>zasiłku</w:t>
      </w:r>
      <w:r>
        <w:t xml:space="preserve"> </w:t>
      </w:r>
      <w:r w:rsidRPr="00AE2916">
        <w:t>za</w:t>
      </w:r>
      <w:r>
        <w:t xml:space="preserve"> </w:t>
      </w:r>
      <w:r w:rsidRPr="00AE2916">
        <w:t>cały</w:t>
      </w:r>
      <w:r>
        <w:t xml:space="preserve"> </w:t>
      </w:r>
      <w:r w:rsidRPr="00AE2916">
        <w:t>okres</w:t>
      </w:r>
      <w:r>
        <w:t xml:space="preserve"> </w:t>
      </w:r>
      <w:r w:rsidRPr="00AE2916">
        <w:t>odpowiadający</w:t>
      </w:r>
      <w:r>
        <w:t xml:space="preserve"> </w:t>
      </w:r>
      <w:r w:rsidRPr="00AE2916">
        <w:t>okresowi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macierzyńskiego,</w:t>
      </w:r>
      <w:r>
        <w:t xml:space="preserve"> </w:t>
      </w:r>
      <w:r w:rsidRPr="00AE2916">
        <w:t>urlopu</w:t>
      </w:r>
      <w:r>
        <w:t xml:space="preserve"> </w:t>
      </w:r>
      <w:r w:rsidRPr="00AE2916">
        <w:t>na</w:t>
      </w:r>
      <w:r>
        <w:t xml:space="preserve"> </w:t>
      </w:r>
      <w:r w:rsidRPr="00AE2916">
        <w:t>warunkach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macierzyńskiego</w:t>
      </w:r>
      <w:r>
        <w:t xml:space="preserve"> </w:t>
      </w:r>
      <w:r w:rsidRPr="00AE2916">
        <w:t>oraz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rodzicielskiego.</w:t>
      </w:r>
      <w:r w:rsidR="001C538C">
        <w:t>”</w:t>
      </w:r>
      <w:r>
        <w:t>,</w:t>
      </w:r>
    </w:p>
    <w:p w:rsidR="000B0F06" w:rsidRPr="003D117B" w:rsidRDefault="000B0F06" w:rsidP="001C538C">
      <w:pPr>
        <w:pStyle w:val="LITlitera"/>
        <w:keepNext/>
      </w:pPr>
      <w:r>
        <w:lastRenderedPageBreak/>
        <w:t>b)</w:t>
      </w:r>
      <w:r>
        <w:tab/>
        <w:t>po</w:t>
      </w:r>
      <w:r w:rsidR="001C538C">
        <w:t xml:space="preserve"> ust. </w:t>
      </w:r>
      <w:r>
        <w:t>3c dodaje się</w:t>
      </w:r>
      <w:r w:rsidR="001C538C">
        <w:t xml:space="preserve"> ust. </w:t>
      </w:r>
      <w:r>
        <w:t>3d</w:t>
      </w:r>
      <w:r w:rsidR="001C538C">
        <w:t xml:space="preserve"> i </w:t>
      </w:r>
      <w:r>
        <w:t>3e</w:t>
      </w:r>
      <w:r w:rsidR="001C538C">
        <w:t xml:space="preserve"> w </w:t>
      </w:r>
      <w:r>
        <w:t>brzmieniu:</w:t>
      </w:r>
    </w:p>
    <w:p w:rsidR="000B0F06" w:rsidRPr="009C4795" w:rsidRDefault="001C538C" w:rsidP="000B0F06">
      <w:pPr>
        <w:pStyle w:val="ZLITUSTzmustliter"/>
      </w:pPr>
      <w:r>
        <w:t>„</w:t>
      </w:r>
      <w:r w:rsidR="000B0F06" w:rsidRPr="009C4795">
        <w:t>3d.</w:t>
      </w:r>
      <w:r>
        <w:t> </w:t>
      </w:r>
      <w:r w:rsidRPr="009C4795">
        <w:t>W</w:t>
      </w:r>
      <w:r>
        <w:t> </w:t>
      </w:r>
      <w:r w:rsidR="000B0F06" w:rsidRPr="009C4795">
        <w:t>przypadku gdy oboje rodzice dziecka mają prawo do zasiłku macierzyńskiego za okres urlopu r</w:t>
      </w:r>
      <w:r w:rsidR="000B0F06" w:rsidRPr="009C4795">
        <w:t>o</w:t>
      </w:r>
      <w:r w:rsidR="000B0F06" w:rsidRPr="009C4795">
        <w:t>dzicielskiego,</w:t>
      </w:r>
      <w:r w:rsidRPr="009C4795">
        <w:t xml:space="preserve"> o</w:t>
      </w:r>
      <w:r>
        <w:t> </w:t>
      </w:r>
      <w:r w:rsidR="000B0F06" w:rsidRPr="009C4795">
        <w:t>którym mowa</w:t>
      </w:r>
      <w:r w:rsidRPr="009C4795">
        <w:t xml:space="preserve"> w</w:t>
      </w:r>
      <w:r>
        <w:t> ust. </w:t>
      </w:r>
      <w:r w:rsidRPr="009C4795">
        <w:t>2</w:t>
      </w:r>
      <w:r>
        <w:t xml:space="preserve"> pkt </w:t>
      </w:r>
      <w:r w:rsidR="000B0F06" w:rsidRPr="009C4795">
        <w:t>1, od tego samego dnia, okres pobierania tego zasiłku dzieli się pr</w:t>
      </w:r>
      <w:r w:rsidR="000B0F06" w:rsidRPr="009C4795">
        <w:t>o</w:t>
      </w:r>
      <w:r w:rsidR="000B0F06" w:rsidRPr="009C4795">
        <w:t>porcjonalnie między rodziców,</w:t>
      </w:r>
      <w:r w:rsidRPr="009C4795">
        <w:t xml:space="preserve"> z</w:t>
      </w:r>
      <w:r>
        <w:t> </w:t>
      </w:r>
      <w:r w:rsidR="000B0F06" w:rsidRPr="009C4795">
        <w:t>zachowaniem podstawy wymiaru zasiłku określonej</w:t>
      </w:r>
      <w:r w:rsidRPr="009C4795">
        <w:t xml:space="preserve"> w</w:t>
      </w:r>
      <w:r>
        <w:t> </w:t>
      </w:r>
      <w:r w:rsidR="000B0F06" w:rsidRPr="009C4795">
        <w:t>tym przepisie.</w:t>
      </w:r>
    </w:p>
    <w:p w:rsidR="000B0F06" w:rsidRDefault="000B0F06" w:rsidP="000B0F06">
      <w:pPr>
        <w:pStyle w:val="ZLITUSTzmustliter"/>
      </w:pPr>
      <w:r w:rsidRPr="009C4795">
        <w:t>3e.</w:t>
      </w:r>
      <w:r w:rsidR="001C538C">
        <w:t> </w:t>
      </w:r>
      <w:r w:rsidR="001C538C" w:rsidRPr="009C4795">
        <w:t>W</w:t>
      </w:r>
      <w:r w:rsidR="001C538C">
        <w:t> </w:t>
      </w:r>
      <w:r w:rsidRPr="009C4795">
        <w:t>przypadku gdy</w:t>
      </w:r>
      <w:r w:rsidR="001C538C" w:rsidRPr="009C4795">
        <w:t xml:space="preserve"> o</w:t>
      </w:r>
      <w:r w:rsidR="001C538C">
        <w:t> </w:t>
      </w:r>
      <w:r w:rsidRPr="009C4795">
        <w:t>zasiłek,</w:t>
      </w:r>
      <w:r w:rsidR="001C538C" w:rsidRPr="009C4795">
        <w:t xml:space="preserve"> o</w:t>
      </w:r>
      <w:r w:rsidR="001C538C">
        <w:t> </w:t>
      </w:r>
      <w:r w:rsidRPr="009C4795">
        <w:t>którym mowa</w:t>
      </w:r>
      <w:r w:rsidR="001C538C" w:rsidRPr="009C4795">
        <w:t xml:space="preserve"> w</w:t>
      </w:r>
      <w:r w:rsidR="001C538C">
        <w:t> ust. </w:t>
      </w:r>
      <w:r w:rsidR="001C538C" w:rsidRPr="009C4795">
        <w:t>2</w:t>
      </w:r>
      <w:r w:rsidR="001C538C">
        <w:t xml:space="preserve"> pkt </w:t>
      </w:r>
      <w:r w:rsidRPr="009C4795">
        <w:t>1, wystąpią oboje rodzice dziecka, zasiłek ten przysługuje temu</w:t>
      </w:r>
      <w:r w:rsidR="001C538C" w:rsidRPr="009C4795">
        <w:t xml:space="preserve"> z</w:t>
      </w:r>
      <w:r w:rsidR="001C538C">
        <w:t> </w:t>
      </w:r>
      <w:r w:rsidRPr="009C4795">
        <w:t>rodziców, który rozpoczął pobieranie tego zasiłku jako pierwszy.</w:t>
      </w:r>
      <w:r w:rsidR="001C538C">
        <w:t>”</w:t>
      </w:r>
      <w:r>
        <w:t>,</w:t>
      </w:r>
    </w:p>
    <w:p w:rsidR="000B0F06" w:rsidRDefault="000B0F06" w:rsidP="001C538C">
      <w:pPr>
        <w:pStyle w:val="LITlitera"/>
        <w:keepNext/>
      </w:pPr>
      <w:r>
        <w:t>c)</w:t>
      </w:r>
      <w:r>
        <w:tab/>
        <w:t xml:space="preserve">ust. </w:t>
      </w:r>
      <w:r w:rsidR="001C538C">
        <w:t>4 </w:t>
      </w:r>
      <w:r>
        <w:t>otrzymuje brzmienie:</w:t>
      </w:r>
    </w:p>
    <w:p w:rsidR="000B0F06" w:rsidRDefault="001C538C" w:rsidP="000B0F06">
      <w:pPr>
        <w:pStyle w:val="ZLITUSTzmustliter"/>
      </w:pPr>
      <w:r>
        <w:t>„</w:t>
      </w:r>
      <w:r w:rsidR="000B0F06" w:rsidRPr="00AE2916">
        <w:t>4.</w:t>
      </w:r>
      <w:r>
        <w:t> </w:t>
      </w:r>
      <w:r w:rsidRPr="00AE2916">
        <w:t>W</w:t>
      </w:r>
      <w:r>
        <w:t> </w:t>
      </w:r>
      <w:r w:rsidR="000B0F06" w:rsidRPr="00AE2916">
        <w:t>przypadku</w:t>
      </w:r>
      <w:r w:rsidR="000B0F06">
        <w:t xml:space="preserve"> </w:t>
      </w:r>
      <w:r w:rsidR="000B0F06" w:rsidRPr="00AE2916">
        <w:t>rezygnacji</w:t>
      </w:r>
      <w:r>
        <w:t xml:space="preserve"> </w:t>
      </w:r>
      <w:r w:rsidRPr="00AE2916">
        <w:t>z</w:t>
      </w:r>
      <w:r>
        <w:t> </w:t>
      </w:r>
      <w:r w:rsidR="000B0F06" w:rsidRPr="00AE2916">
        <w:t>zasiłku</w:t>
      </w:r>
      <w:r w:rsidR="000B0F06">
        <w:t xml:space="preserve"> </w:t>
      </w:r>
      <w:r w:rsidR="000B0F06" w:rsidRPr="00AE2916">
        <w:t>macierzyńskiego</w:t>
      </w:r>
      <w:r w:rsidR="000B0F06">
        <w:t xml:space="preserve"> </w:t>
      </w:r>
      <w:r w:rsidR="000B0F06" w:rsidRPr="00AE2916">
        <w:t>za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odpowiadający</w:t>
      </w:r>
      <w:r w:rsidR="000B0F06">
        <w:t xml:space="preserve"> </w:t>
      </w:r>
      <w:r w:rsidR="000B0F06" w:rsidRPr="00AE2916">
        <w:t>okresowi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rodzicie</w:t>
      </w:r>
      <w:r w:rsidR="000B0F06" w:rsidRPr="00AE2916">
        <w:t>l</w:t>
      </w:r>
      <w:r w:rsidR="000B0F06" w:rsidRPr="00AE2916">
        <w:t>skiego</w:t>
      </w:r>
      <w:r>
        <w:t xml:space="preserve"> </w:t>
      </w:r>
      <w:r w:rsidRPr="00AE2916">
        <w:t>w</w:t>
      </w:r>
      <w:r>
        <w:t> </w:t>
      </w:r>
      <w:r w:rsidR="000B0F06" w:rsidRPr="00AE2916">
        <w:t>pełnym</w:t>
      </w:r>
      <w:r w:rsidR="000B0F06">
        <w:t xml:space="preserve"> </w:t>
      </w:r>
      <w:r w:rsidR="000B0F06" w:rsidRPr="00AE2916">
        <w:t>wymiarze</w:t>
      </w:r>
      <w:r w:rsidR="000B0F06">
        <w:t xml:space="preserve"> </w:t>
      </w:r>
      <w:r w:rsidR="000B0F06" w:rsidRPr="00AE2916">
        <w:t>albo</w:t>
      </w:r>
      <w:r w:rsidR="000B0F06">
        <w:t xml:space="preserve"> </w:t>
      </w:r>
      <w:r w:rsidR="000B0F06" w:rsidRPr="00AE2916">
        <w:t>rezygnacji</w:t>
      </w:r>
      <w:r>
        <w:t xml:space="preserve"> </w:t>
      </w:r>
      <w:r w:rsidRPr="00AE2916">
        <w:t>z</w:t>
      </w:r>
      <w:r>
        <w:t> </w:t>
      </w:r>
      <w:r w:rsidR="000B0F06" w:rsidRPr="00AE2916">
        <w:t>zasiłku</w:t>
      </w:r>
      <w:r w:rsidR="000B0F06">
        <w:t xml:space="preserve"> </w:t>
      </w:r>
      <w:r w:rsidR="000B0F06" w:rsidRPr="00AE2916">
        <w:t>macierzyńskiego</w:t>
      </w:r>
      <w:r w:rsidR="000B0F06">
        <w:t xml:space="preserve"> </w:t>
      </w:r>
      <w:r w:rsidR="000B0F06" w:rsidRPr="00AE2916">
        <w:t>za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odpowiadający</w:t>
      </w:r>
      <w:r w:rsidR="000B0F06">
        <w:t xml:space="preserve"> </w:t>
      </w:r>
      <w:r w:rsidR="000B0F06" w:rsidRPr="00AE2916">
        <w:t>okresowi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rodzicielskiego</w:t>
      </w:r>
      <w:r>
        <w:t xml:space="preserve"> </w:t>
      </w:r>
      <w:r w:rsidRPr="00AE2916">
        <w:t>w</w:t>
      </w:r>
      <w:r>
        <w:t> </w:t>
      </w:r>
      <w:r w:rsidR="000B0F06" w:rsidRPr="00AE2916">
        <w:t>wymiarze,</w:t>
      </w:r>
      <w:r>
        <w:t xml:space="preserve"> </w:t>
      </w:r>
      <w:r w:rsidRPr="00AE2916">
        <w:t>o</w:t>
      </w:r>
      <w:r>
        <w:t> </w:t>
      </w:r>
      <w:r w:rsidR="000B0F06" w:rsidRPr="00AE2916">
        <w:t>którym</w:t>
      </w:r>
      <w:r w:rsidR="000B0F06">
        <w:t xml:space="preserve"> </w:t>
      </w:r>
      <w:r w:rsidR="000B0F06" w:rsidRPr="00AE2916">
        <w:t>mowa</w:t>
      </w:r>
      <w:r>
        <w:t xml:space="preserve"> </w:t>
      </w:r>
      <w:r w:rsidRPr="00AE2916">
        <w:t>w</w:t>
      </w:r>
      <w:r>
        <w:t> ust. </w:t>
      </w:r>
      <w:r w:rsidRPr="00AE2916">
        <w:t>2</w:t>
      </w:r>
      <w:r>
        <w:t xml:space="preserve"> pkt </w:t>
      </w:r>
      <w:r w:rsidR="000B0F06" w:rsidRPr="00AE2916">
        <w:t>2,</w:t>
      </w:r>
      <w:r w:rsidR="000B0F06">
        <w:t xml:space="preserve"> </w:t>
      </w:r>
      <w:r w:rsidR="000B0F06" w:rsidRPr="00AE2916">
        <w:t>przysługuje</w:t>
      </w:r>
      <w:r w:rsidR="000B0F06">
        <w:t xml:space="preserve"> </w:t>
      </w:r>
      <w:r w:rsidR="000B0F06" w:rsidRPr="00AE2916">
        <w:t>jednorazowe</w:t>
      </w:r>
      <w:r w:rsidR="000B0F06">
        <w:t xml:space="preserve"> </w:t>
      </w:r>
      <w:r w:rsidR="000B0F06" w:rsidRPr="00AE2916">
        <w:t>wyrównanie</w:t>
      </w:r>
      <w:r w:rsidR="000B0F06">
        <w:t xml:space="preserve"> </w:t>
      </w:r>
      <w:r w:rsidR="000B0F06" w:rsidRPr="00AE2916">
        <w:t>pobranego</w:t>
      </w:r>
      <w:r w:rsidR="000B0F06">
        <w:t xml:space="preserve"> </w:t>
      </w:r>
      <w:r w:rsidR="000B0F06" w:rsidRPr="00AE2916">
        <w:t>zasiłku</w:t>
      </w:r>
      <w:r w:rsidR="000B0F06">
        <w:t xml:space="preserve"> </w:t>
      </w:r>
      <w:r w:rsidR="000B0F06" w:rsidRPr="00AE2916">
        <w:t>macierzyńskiego</w:t>
      </w:r>
      <w:r w:rsidR="000B0F06">
        <w:t xml:space="preserve"> </w:t>
      </w:r>
      <w:r w:rsidR="000B0F06" w:rsidRPr="00AE2916">
        <w:t>do</w:t>
      </w:r>
      <w:r w:rsidR="000B0F06">
        <w:t xml:space="preserve"> </w:t>
      </w:r>
      <w:r w:rsidR="000B0F06" w:rsidRPr="00AE2916">
        <w:t>100%</w:t>
      </w:r>
      <w:r w:rsidR="000B0F06">
        <w:t xml:space="preserve"> </w:t>
      </w:r>
      <w:r w:rsidR="000B0F06" w:rsidRPr="00AE2916">
        <w:t>podstawy</w:t>
      </w:r>
      <w:r w:rsidR="000B0F06">
        <w:t xml:space="preserve"> </w:t>
      </w:r>
      <w:r w:rsidR="000B0F06" w:rsidRPr="00AE2916">
        <w:t>wymiaru</w:t>
      </w:r>
      <w:r w:rsidR="000B0F06">
        <w:t xml:space="preserve"> </w:t>
      </w:r>
      <w:r w:rsidR="000B0F06" w:rsidRPr="00AE2916">
        <w:t>zasiłku,</w:t>
      </w:r>
      <w:r w:rsidR="000B0F06">
        <w:t xml:space="preserve"> </w:t>
      </w:r>
      <w:r w:rsidR="000B0F06" w:rsidRPr="00AE2916">
        <w:t>pod</w:t>
      </w:r>
      <w:r w:rsidR="000B0F06">
        <w:t xml:space="preserve"> </w:t>
      </w:r>
      <w:r w:rsidR="000B0F06" w:rsidRPr="00AE2916">
        <w:t>warunkiem</w:t>
      </w:r>
      <w:r w:rsidR="000B0F06">
        <w:t xml:space="preserve"> </w:t>
      </w:r>
      <w:r w:rsidR="000B0F06" w:rsidRPr="00AE2916">
        <w:t>niepobrania</w:t>
      </w:r>
      <w:r w:rsidR="000B0F06">
        <w:t xml:space="preserve"> </w:t>
      </w:r>
      <w:r w:rsidR="000B0F06" w:rsidRPr="00AE2916">
        <w:t>zasiłku</w:t>
      </w:r>
      <w:r w:rsidR="000B0F06">
        <w:t xml:space="preserve"> </w:t>
      </w:r>
      <w:r w:rsidR="000B0F06" w:rsidRPr="00AE2916">
        <w:t>macierzy</w:t>
      </w:r>
      <w:r w:rsidR="000B0F06" w:rsidRPr="00AE2916">
        <w:t>ń</w:t>
      </w:r>
      <w:r w:rsidR="000B0F06" w:rsidRPr="00AE2916">
        <w:t>skiego</w:t>
      </w:r>
      <w:r w:rsidR="000B0F06">
        <w:t xml:space="preserve"> </w:t>
      </w:r>
      <w:r w:rsidR="000B0F06" w:rsidRPr="00AE2916">
        <w:t>za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odpowiadający</w:t>
      </w:r>
      <w:r w:rsidR="000B0F06">
        <w:t xml:space="preserve"> </w:t>
      </w:r>
      <w:r w:rsidR="000B0F06" w:rsidRPr="00AE2916">
        <w:t>okresowi</w:t>
      </w:r>
      <w:r w:rsidR="000B0F06">
        <w:t xml:space="preserve"> </w:t>
      </w:r>
      <w:r w:rsidR="000B0F06" w:rsidRPr="00AE2916">
        <w:t>urlopu</w:t>
      </w:r>
      <w:r w:rsidR="000B0F06">
        <w:t xml:space="preserve"> rodzicielskiego</w:t>
      </w:r>
      <w:r>
        <w:t xml:space="preserve"> w </w:t>
      </w:r>
      <w:r w:rsidR="000B0F06">
        <w:t>wymiarze,</w:t>
      </w:r>
      <w:r>
        <w:t xml:space="preserve"> o </w:t>
      </w:r>
      <w:r w:rsidR="000B0F06">
        <w:t>którym mowa</w:t>
      </w:r>
      <w:r>
        <w:t xml:space="preserve"> w ust. 2 pkt </w:t>
      </w:r>
      <w:r w:rsidR="000B0F06">
        <w:t>2</w:t>
      </w:r>
      <w:r w:rsidR="000B0F06" w:rsidRPr="00AE2916">
        <w:t>.</w:t>
      </w:r>
      <w:r w:rsidR="000B0F06">
        <w:t xml:space="preserve"> </w:t>
      </w:r>
      <w:r w:rsidR="000B0F06" w:rsidRPr="00AE2916">
        <w:t>Przepis</w:t>
      </w:r>
      <w:r>
        <w:t xml:space="preserve"> art. </w:t>
      </w:r>
      <w:r w:rsidR="000B0F06" w:rsidRPr="00AE2916">
        <w:t>6</w:t>
      </w:r>
      <w:r w:rsidRPr="00AE2916">
        <w:t>4</w:t>
      </w:r>
      <w:r>
        <w:t> </w:t>
      </w:r>
      <w:r w:rsidR="000B0F06" w:rsidRPr="00AE2916">
        <w:t>stosuje</w:t>
      </w:r>
      <w:r w:rsidR="000B0F06">
        <w:t xml:space="preserve"> </w:t>
      </w:r>
      <w:r w:rsidR="000B0F06" w:rsidRPr="00AE2916">
        <w:t>się</w:t>
      </w:r>
      <w:r w:rsidR="000B0F06">
        <w:t xml:space="preserve"> </w:t>
      </w:r>
      <w:r w:rsidR="000B0F06" w:rsidRPr="00AE2916">
        <w:t>odpowiednio.</w:t>
      </w:r>
      <w:r>
        <w:t>”</w:t>
      </w:r>
      <w:r w:rsidR="000B0F06">
        <w:t>,</w:t>
      </w:r>
    </w:p>
    <w:p w:rsidR="000B0F06" w:rsidRPr="00AE2916" w:rsidRDefault="000B0F06" w:rsidP="001C538C">
      <w:pPr>
        <w:pStyle w:val="LITlitera"/>
        <w:keepNext/>
      </w:pPr>
      <w:r>
        <w:t>d)</w:t>
      </w:r>
      <w:r>
        <w:tab/>
        <w:t>po</w:t>
      </w:r>
      <w:r w:rsidR="001C538C">
        <w:t xml:space="preserve"> ust. 4 </w:t>
      </w:r>
      <w:r>
        <w:t>dodaje się</w:t>
      </w:r>
      <w:r w:rsidR="001C538C">
        <w:t xml:space="preserve"> ust. </w:t>
      </w:r>
      <w:r>
        <w:t>4a</w:t>
      </w:r>
      <w:r w:rsidR="001C538C">
        <w:t xml:space="preserve"> w </w:t>
      </w:r>
      <w:r>
        <w:t>brzmieniu:</w:t>
      </w:r>
    </w:p>
    <w:p w:rsidR="000B0F06" w:rsidRDefault="001C538C" w:rsidP="000B0F06">
      <w:pPr>
        <w:pStyle w:val="ZLITUSTzmustliter"/>
      </w:pPr>
      <w:r>
        <w:t>„</w:t>
      </w:r>
      <w:r w:rsidR="000B0F06">
        <w:t>4a</w:t>
      </w:r>
      <w:r w:rsidR="000B0F06" w:rsidRPr="00AE2916">
        <w:t>.</w:t>
      </w:r>
      <w:r>
        <w:t> </w:t>
      </w:r>
      <w:r w:rsidR="000B0F06" w:rsidRPr="00AE2916">
        <w:t>Wysokość</w:t>
      </w:r>
      <w:r w:rsidR="000B0F06">
        <w:t xml:space="preserve"> </w:t>
      </w:r>
      <w:r w:rsidR="000B0F06" w:rsidRPr="00AE2916">
        <w:t>zasiłku</w:t>
      </w:r>
      <w:r w:rsidR="000B0F06">
        <w:t xml:space="preserve"> </w:t>
      </w:r>
      <w:r w:rsidR="000B0F06" w:rsidRPr="00AE2916">
        <w:t>macierzyńskiego</w:t>
      </w:r>
      <w:r w:rsidR="000B0F06">
        <w:t xml:space="preserve"> </w:t>
      </w:r>
      <w:r w:rsidR="000B0F06" w:rsidRPr="00AE2916">
        <w:t>zmniejsza</w:t>
      </w:r>
      <w:r w:rsidR="000B0F06">
        <w:t xml:space="preserve"> </w:t>
      </w:r>
      <w:r w:rsidR="000B0F06" w:rsidRPr="00AE2916">
        <w:t>się</w:t>
      </w:r>
      <w:r w:rsidR="000B0F06">
        <w:t xml:space="preserve"> </w:t>
      </w:r>
      <w:r w:rsidR="000B0F06" w:rsidRPr="00AE2916">
        <w:t>proporcjonalnie</w:t>
      </w:r>
      <w:r w:rsidR="000B0F06">
        <w:t xml:space="preserve"> </w:t>
      </w:r>
      <w:r w:rsidR="000B0F06" w:rsidRPr="00AE2916">
        <w:t>do</w:t>
      </w:r>
      <w:r w:rsidR="000B0F06">
        <w:t xml:space="preserve"> </w:t>
      </w:r>
      <w:r w:rsidR="000B0F06" w:rsidRPr="00AE2916">
        <w:t>wymiaru</w:t>
      </w:r>
      <w:r w:rsidR="000B0F06">
        <w:t xml:space="preserve"> </w:t>
      </w:r>
      <w:r w:rsidR="000B0F06" w:rsidRPr="00AE2916">
        <w:t>czasu</w:t>
      </w:r>
      <w:r w:rsidR="000B0F06">
        <w:t xml:space="preserve"> </w:t>
      </w:r>
      <w:r w:rsidR="000B0F06" w:rsidRPr="00AE2916">
        <w:t>pracy,</w:t>
      </w:r>
      <w:r>
        <w:t xml:space="preserve"> </w:t>
      </w:r>
      <w:r w:rsidRPr="00AE2916">
        <w:t>w</w:t>
      </w:r>
      <w:r>
        <w:t> </w:t>
      </w:r>
      <w:r w:rsidR="000B0F06" w:rsidRPr="00AE2916">
        <w:t>którym</w:t>
      </w:r>
      <w:r w:rsidR="000B0F06">
        <w:t xml:space="preserve"> </w:t>
      </w:r>
      <w:r w:rsidR="000B0F06" w:rsidRPr="00AE2916">
        <w:t>pracownik</w:t>
      </w:r>
      <w:r w:rsidR="000B0F06">
        <w:t xml:space="preserve"> </w:t>
      </w:r>
      <w:r w:rsidR="000B0F06" w:rsidRPr="00AE2916">
        <w:t>łączy</w:t>
      </w:r>
      <w:r w:rsidR="000B0F06">
        <w:t xml:space="preserve"> </w:t>
      </w:r>
      <w:r w:rsidR="000B0F06" w:rsidRPr="00AE2916">
        <w:t>korzystanie</w:t>
      </w:r>
      <w:r>
        <w:t xml:space="preserve"> </w:t>
      </w:r>
      <w:r w:rsidRPr="00AE2916">
        <w:t>z</w:t>
      </w:r>
      <w:r>
        <w:t> </w:t>
      </w:r>
      <w:r w:rsidR="000B0F06" w:rsidRPr="00AE2916">
        <w:t>urlopu</w:t>
      </w:r>
      <w:r w:rsidR="000B0F06">
        <w:t xml:space="preserve"> </w:t>
      </w:r>
      <w:r w:rsidR="000B0F06" w:rsidRPr="00AE2916">
        <w:t>rodzicielskiego</w:t>
      </w:r>
      <w:r>
        <w:t xml:space="preserve"> </w:t>
      </w:r>
      <w:r w:rsidRPr="00AE2916">
        <w:t>z</w:t>
      </w:r>
      <w:r>
        <w:t> </w:t>
      </w:r>
      <w:r w:rsidR="000B0F06" w:rsidRPr="00AE2916">
        <w:t>wykonywaniem</w:t>
      </w:r>
      <w:r w:rsidR="000B0F06">
        <w:t xml:space="preserve"> </w:t>
      </w:r>
      <w:r w:rsidR="000B0F06" w:rsidRPr="00AE2916">
        <w:t>pracy</w:t>
      </w:r>
      <w:r w:rsidR="000B0F06">
        <w:t xml:space="preserve"> </w:t>
      </w:r>
      <w:r w:rsidR="000B0F06" w:rsidRPr="00AE2916">
        <w:t>u</w:t>
      </w:r>
      <w:r w:rsidR="000B0F06">
        <w:t xml:space="preserve"> </w:t>
      </w:r>
      <w:r w:rsidR="000B0F06" w:rsidRPr="00AE2916">
        <w:t>pracodawcy</w:t>
      </w:r>
      <w:r w:rsidR="000B0F06">
        <w:t xml:space="preserve"> </w:t>
      </w:r>
      <w:r w:rsidR="000B0F06" w:rsidRPr="00AE2916">
        <w:t>udzielającego</w:t>
      </w:r>
      <w:r w:rsidR="000B0F06">
        <w:t xml:space="preserve"> </w:t>
      </w:r>
      <w:r w:rsidR="000B0F06" w:rsidRPr="00AE2916">
        <w:t>t</w:t>
      </w:r>
      <w:r w:rsidR="000B0F06" w:rsidRPr="00AE2916">
        <w:t>a</w:t>
      </w:r>
      <w:r w:rsidR="000B0F06" w:rsidRPr="00AE2916">
        <w:t>kiego</w:t>
      </w:r>
      <w:r w:rsidR="000B0F06">
        <w:t xml:space="preserve"> </w:t>
      </w:r>
      <w:r w:rsidR="000B0F06" w:rsidRPr="00AE2916">
        <w:t>urlopu.</w:t>
      </w:r>
      <w:r>
        <w:t>”</w:t>
      </w:r>
      <w:r w:rsidR="000B0F06">
        <w:t>,</w:t>
      </w:r>
    </w:p>
    <w:p w:rsidR="000B0F06" w:rsidRPr="00AE2916" w:rsidRDefault="000B0F06" w:rsidP="001C538C">
      <w:pPr>
        <w:pStyle w:val="LITlitera"/>
        <w:keepNext/>
      </w:pPr>
      <w:r>
        <w:t>e)</w:t>
      </w:r>
      <w:r>
        <w:tab/>
        <w:t xml:space="preserve">ust. </w:t>
      </w:r>
      <w:r w:rsidR="001C538C">
        <w:t>5 </w:t>
      </w:r>
      <w:r>
        <w:t>otrzymuje brzmienie:</w:t>
      </w:r>
    </w:p>
    <w:p w:rsidR="000B0F06" w:rsidRPr="00AE2916" w:rsidRDefault="001C538C" w:rsidP="000B0F06">
      <w:pPr>
        <w:pStyle w:val="ZLITUSTzmustliter"/>
      </w:pPr>
      <w:r>
        <w:t>„</w:t>
      </w:r>
      <w:r w:rsidR="000B0F06">
        <w:t>5</w:t>
      </w:r>
      <w:r w:rsidR="000B0F06" w:rsidRPr="00AE2916">
        <w:t>.</w:t>
      </w:r>
      <w:r>
        <w:t> </w:t>
      </w:r>
      <w:r w:rsidR="000B0F06" w:rsidRPr="00AE2916">
        <w:t>Do</w:t>
      </w:r>
      <w:r w:rsidR="000B0F06">
        <w:t xml:space="preserve"> </w:t>
      </w:r>
      <w:r w:rsidR="000B0F06" w:rsidRPr="00AE2916">
        <w:t>zasiłku</w:t>
      </w:r>
      <w:r w:rsidR="000B0F06">
        <w:t xml:space="preserve"> </w:t>
      </w:r>
      <w:r w:rsidR="000B0F06" w:rsidRPr="00AE2916">
        <w:t>macierzyńskiego</w:t>
      </w:r>
      <w:r w:rsidR="000B0F06">
        <w:t xml:space="preserve"> </w:t>
      </w:r>
      <w:r w:rsidR="000B0F06" w:rsidRPr="00AE2916">
        <w:t>stosuje</w:t>
      </w:r>
      <w:r w:rsidR="000B0F06">
        <w:t xml:space="preserve"> </w:t>
      </w:r>
      <w:r w:rsidR="000B0F06" w:rsidRPr="00AE2916">
        <w:t>się</w:t>
      </w:r>
      <w:r w:rsidR="000B0F06">
        <w:t xml:space="preserve"> </w:t>
      </w:r>
      <w:r w:rsidR="000B0F06" w:rsidRPr="00AE2916">
        <w:t>odpowiednio</w:t>
      </w:r>
      <w:r w:rsidR="000B0F06">
        <w:t xml:space="preserve"> </w:t>
      </w:r>
      <w:r w:rsidR="000B0F06" w:rsidRPr="00AE2916">
        <w:t>przepisy</w:t>
      </w:r>
      <w:r>
        <w:t xml:space="preserve"> art. </w:t>
      </w:r>
      <w:r w:rsidR="000B0F06" w:rsidRPr="00AE2916">
        <w:t>1</w:t>
      </w:r>
      <w:r w:rsidRPr="00AE2916">
        <w:t>1</w:t>
      </w:r>
      <w:r>
        <w:t xml:space="preserve"> ust. </w:t>
      </w:r>
      <w:r w:rsidRPr="00AE2916">
        <w:t>4</w:t>
      </w:r>
      <w:r>
        <w:t xml:space="preserve"> oraz art. </w:t>
      </w:r>
      <w:r w:rsidR="000B0F06" w:rsidRPr="00AE2916">
        <w:t>1</w:t>
      </w:r>
      <w:r w:rsidRPr="00AE2916">
        <w:t>2</w:t>
      </w:r>
      <w:r>
        <w:t xml:space="preserve"> ust. </w:t>
      </w:r>
      <w:r w:rsidRPr="00AE2916">
        <w:t>1</w:t>
      </w:r>
      <w:r>
        <w:t xml:space="preserve"> i ust. </w:t>
      </w:r>
      <w:r w:rsidRPr="00AE2916">
        <w:t>2</w:t>
      </w:r>
      <w:r>
        <w:t xml:space="preserve"> pkt </w:t>
      </w:r>
      <w:r w:rsidRPr="00AE2916">
        <w:t>1</w:t>
      </w:r>
      <w:r>
        <w:t xml:space="preserve"> i </w:t>
      </w:r>
      <w:r w:rsidR="000B0F06" w:rsidRPr="00AE2916">
        <w:t>3.</w:t>
      </w:r>
      <w:r>
        <w:t>”</w:t>
      </w:r>
      <w:r w:rsidR="000B0F06" w:rsidRPr="00AE2916">
        <w:t>;</w:t>
      </w:r>
    </w:p>
    <w:p w:rsidR="000B0F06" w:rsidRPr="000B0F06" w:rsidRDefault="000B0F06" w:rsidP="001C538C">
      <w:pPr>
        <w:pStyle w:val="PKTpunkt"/>
        <w:keepNext/>
      </w:pPr>
      <w:r>
        <w:t>5</w:t>
      </w:r>
      <w:r w:rsidRPr="000B0F06">
        <w:t>)</w:t>
      </w:r>
      <w:r w:rsidRPr="000B0F06">
        <w:tab/>
        <w:t>w</w:t>
      </w:r>
      <w:r w:rsidR="001C538C">
        <w:t xml:space="preserve"> art. </w:t>
      </w:r>
      <w:r w:rsidRPr="000B0F06">
        <w:t>32a</w:t>
      </w:r>
      <w:r w:rsidR="001C538C">
        <w:t xml:space="preserve"> ust. </w:t>
      </w:r>
      <w:r w:rsidR="001C538C" w:rsidRPr="000B0F06">
        <w:t>1</w:t>
      </w:r>
      <w:r w:rsidR="001C538C">
        <w:t> </w:t>
      </w:r>
      <w:r w:rsidRPr="000B0F06">
        <w:t>otrzymuje brzmienie:</w:t>
      </w:r>
    </w:p>
    <w:p w:rsidR="000B0F06" w:rsidRPr="00DB77DD" w:rsidRDefault="001C538C" w:rsidP="001C538C">
      <w:pPr>
        <w:pStyle w:val="ZUSTzmustartykuempunktem"/>
        <w:keepNext/>
      </w:pPr>
      <w:r>
        <w:t>„</w:t>
      </w:r>
      <w:r w:rsidR="000B0F06" w:rsidRPr="00AE2916">
        <w:t>1.</w:t>
      </w:r>
      <w:r>
        <w:t> </w:t>
      </w:r>
      <w:r w:rsidRPr="00DB77DD">
        <w:t>W</w:t>
      </w:r>
      <w:r>
        <w:t> </w:t>
      </w:r>
      <w:r w:rsidR="000B0F06" w:rsidRPr="00DB77DD">
        <w:t xml:space="preserve">przypadku gdy ubezpieczona matka dziecka przed upływem </w:t>
      </w:r>
      <w:r w:rsidRPr="00DB77DD">
        <w:t>8</w:t>
      </w:r>
      <w:r>
        <w:t> </w:t>
      </w:r>
      <w:r w:rsidR="000B0F06" w:rsidRPr="00DB77DD">
        <w:t>tygodni po porodzie:</w:t>
      </w:r>
    </w:p>
    <w:p w:rsidR="000B0F06" w:rsidRPr="00DB77DD" w:rsidRDefault="000B0F06" w:rsidP="000B0F06">
      <w:pPr>
        <w:pStyle w:val="ZPKTzmpktartykuempunktem"/>
      </w:pPr>
      <w:r>
        <w:t>1)</w:t>
      </w:r>
      <w:r>
        <w:tab/>
      </w:r>
      <w:r w:rsidRPr="00DB77DD">
        <w:t>przebywa</w:t>
      </w:r>
      <w:r w:rsidR="001C538C" w:rsidRPr="00DB77DD">
        <w:t xml:space="preserve"> w</w:t>
      </w:r>
      <w:r w:rsidR="001C538C">
        <w:t> </w:t>
      </w:r>
      <w:r w:rsidRPr="00DB77DD">
        <w:t>szpitalu albo</w:t>
      </w:r>
      <w:r w:rsidR="001C538C" w:rsidRPr="00DB77DD">
        <w:t xml:space="preserve"> w</w:t>
      </w:r>
      <w:r w:rsidR="001C538C">
        <w:t> </w:t>
      </w:r>
      <w:r w:rsidRPr="00DB77DD">
        <w:t>innym przedsiębiorstwie podmiotu leczniczego wykonującego działalność leczn</w:t>
      </w:r>
      <w:r w:rsidRPr="00DB77DD">
        <w:t>i</w:t>
      </w:r>
      <w:r w:rsidRPr="00DB77DD">
        <w:t>czą</w:t>
      </w:r>
      <w:r w:rsidR="001C538C" w:rsidRPr="00DB77DD">
        <w:t xml:space="preserve"> w</w:t>
      </w:r>
      <w:r w:rsidR="001C538C">
        <w:t> </w:t>
      </w:r>
      <w:r w:rsidRPr="00DB77DD">
        <w:t>rodzaju stacjonarne</w:t>
      </w:r>
      <w:r w:rsidR="001C538C" w:rsidRPr="00DB77DD">
        <w:t xml:space="preserve"> i</w:t>
      </w:r>
      <w:r w:rsidR="001C538C">
        <w:t> </w:t>
      </w:r>
      <w:r w:rsidRPr="00DB77DD">
        <w:t>całodobowe świadczenia zdrowotne ze względu na stan zdrowia uniemożliwiający jej sprawowanie osobistej opieki nad dzieckiem albo</w:t>
      </w:r>
    </w:p>
    <w:p w:rsidR="000B0F06" w:rsidRPr="00DB77DD" w:rsidRDefault="000B0F06" w:rsidP="000B0F06">
      <w:pPr>
        <w:pStyle w:val="ZPKTzmpktartykuempunktem"/>
      </w:pPr>
      <w:r>
        <w:t>2)</w:t>
      </w:r>
      <w:r>
        <w:tab/>
      </w:r>
      <w:r w:rsidRPr="00DB77DD">
        <w:t>legitymuje się orzeczeniem</w:t>
      </w:r>
      <w:r w:rsidR="001C538C" w:rsidRPr="00DB77DD">
        <w:t xml:space="preserve"> o</w:t>
      </w:r>
      <w:r w:rsidR="001C538C">
        <w:t> </w:t>
      </w:r>
      <w:r w:rsidRPr="00DB77DD">
        <w:t>niezdolności do samodzielnej egzystencji, albo</w:t>
      </w:r>
    </w:p>
    <w:p w:rsidR="000B0F06" w:rsidRPr="00DB77DD" w:rsidRDefault="000B0F06" w:rsidP="001C538C">
      <w:pPr>
        <w:pStyle w:val="ZPKTzmpktartykuempunktem"/>
        <w:keepNext/>
      </w:pPr>
      <w:r>
        <w:t>3)</w:t>
      </w:r>
      <w:r>
        <w:tab/>
      </w:r>
      <w:r w:rsidRPr="00DB77DD">
        <w:t>porzuciła dziecko</w:t>
      </w:r>
    </w:p>
    <w:p w:rsidR="000B0F06" w:rsidRPr="00AE2916" w:rsidRDefault="000B0F06" w:rsidP="000B0F06">
      <w:pPr>
        <w:pStyle w:val="ZCZWSPPKTzmczciwsppktartykuempunktem"/>
      </w:pPr>
      <w:r w:rsidRPr="00DB77DD">
        <w:t>–</w:t>
      </w:r>
      <w:r w:rsidR="001C538C">
        <w:t> </w:t>
      </w:r>
      <w:r w:rsidRPr="00DB77DD">
        <w:t>ubezpieczonemu</w:t>
      </w:r>
      <w:r w:rsidR="00D52174">
        <w:t xml:space="preserve"> – </w:t>
      </w:r>
      <w:r w:rsidRPr="00DB77DD">
        <w:t>ojcu dziecka przysługuje dodatkowo, niezależnie od zasiłku określonego</w:t>
      </w:r>
      <w:r w:rsidR="001C538C" w:rsidRPr="00DB77DD">
        <w:t xml:space="preserve"> w</w:t>
      </w:r>
      <w:r w:rsidR="001C538C">
        <w:t> art. </w:t>
      </w:r>
      <w:r w:rsidRPr="00DB77DD">
        <w:t>32, zasiłek opi</w:t>
      </w:r>
      <w:r w:rsidRPr="00DB77DD">
        <w:t>e</w:t>
      </w:r>
      <w:r w:rsidRPr="00DB77DD">
        <w:t>kuńczy</w:t>
      </w:r>
      <w:r w:rsidR="001C538C" w:rsidRPr="00DB77DD">
        <w:t xml:space="preserve"> w</w:t>
      </w:r>
      <w:r w:rsidR="001C538C">
        <w:t> </w:t>
      </w:r>
      <w:r w:rsidRPr="00DB77DD">
        <w:t xml:space="preserve">wymiarze do </w:t>
      </w:r>
      <w:r w:rsidR="001C538C" w:rsidRPr="00DB77DD">
        <w:t>8</w:t>
      </w:r>
      <w:r w:rsidR="001C538C">
        <w:t> </w:t>
      </w:r>
      <w:r w:rsidRPr="00DB77DD">
        <w:t>tygodni, jeżeli przerwie zatrudnienie lub inną działalność zarobkową</w:t>
      </w:r>
      <w:r w:rsidR="001C538C" w:rsidRPr="00DB77DD">
        <w:t xml:space="preserve"> w</w:t>
      </w:r>
      <w:r w:rsidR="001C538C">
        <w:t> </w:t>
      </w:r>
      <w:r w:rsidRPr="00DB77DD">
        <w:t>celu sprawowania osobistej opieki nad dzieckiem.</w:t>
      </w:r>
      <w:r w:rsidR="001C538C">
        <w:t>”</w:t>
      </w:r>
      <w:r w:rsidRPr="00AE2916">
        <w:t>.</w:t>
      </w:r>
    </w:p>
    <w:p w:rsidR="000B0F06" w:rsidRPr="000B0F06" w:rsidRDefault="000B0F06" w:rsidP="001C538C">
      <w:pPr>
        <w:pStyle w:val="ARTartustawynprozporzdzenia"/>
        <w:keepNext/>
      </w:pPr>
      <w:r w:rsidRPr="001C538C">
        <w:rPr>
          <w:rStyle w:val="Ppogrubienie"/>
        </w:rPr>
        <w:t>Art.</w:t>
      </w:r>
      <w:r w:rsidR="001C538C" w:rsidRPr="001C538C">
        <w:rPr>
          <w:rStyle w:val="Ppogrubienie"/>
        </w:rPr>
        <w:t> </w:t>
      </w:r>
      <w:r w:rsidRPr="001C538C">
        <w:rPr>
          <w:rStyle w:val="Ppogrubienie"/>
        </w:rPr>
        <w:t>11.</w:t>
      </w:r>
      <w:r w:rsidR="001C538C">
        <w:t> </w:t>
      </w:r>
      <w:r w:rsidR="001C538C" w:rsidRPr="000B0F06">
        <w:t>W</w:t>
      </w:r>
      <w:r w:rsidR="001C538C">
        <w:t> </w:t>
      </w:r>
      <w:r w:rsidRPr="000B0F06">
        <w:t>ustawie</w:t>
      </w:r>
      <w:r w:rsidR="001C538C" w:rsidRPr="000B0F06">
        <w:t xml:space="preserve"> z</w:t>
      </w:r>
      <w:r w:rsidR="001C538C">
        <w:t> </w:t>
      </w:r>
      <w:r w:rsidRPr="000B0F06">
        <w:t>dnia 1</w:t>
      </w:r>
      <w:r w:rsidR="001C538C" w:rsidRPr="000B0F06">
        <w:t>6</w:t>
      </w:r>
      <w:r w:rsidR="001C538C">
        <w:t> </w:t>
      </w:r>
      <w:r w:rsidRPr="000B0F06">
        <w:t>marca 200</w:t>
      </w:r>
      <w:r w:rsidR="001C538C" w:rsidRPr="000B0F06">
        <w:t>1</w:t>
      </w:r>
      <w:r w:rsidR="001C538C">
        <w:t> </w:t>
      </w:r>
      <w:r w:rsidRPr="000B0F06">
        <w:t>r.</w:t>
      </w:r>
      <w:r w:rsidR="001C538C" w:rsidRPr="000B0F06">
        <w:t xml:space="preserve"> o</w:t>
      </w:r>
      <w:r w:rsidR="001C538C">
        <w:t> </w:t>
      </w:r>
      <w:r w:rsidRPr="000B0F06">
        <w:t>Biurze Ochrony Rządu (</w:t>
      </w:r>
      <w:r w:rsidR="001C538C">
        <w:t>Dz. U.</w:t>
      </w:r>
      <w:r w:rsidR="001C538C" w:rsidRPr="000B0F06">
        <w:t xml:space="preserve"> z</w:t>
      </w:r>
      <w:r w:rsidR="001C538C">
        <w:t> </w:t>
      </w:r>
      <w:r w:rsidRPr="000B0F06">
        <w:t>201</w:t>
      </w:r>
      <w:r w:rsidR="001C538C" w:rsidRPr="000B0F06">
        <w:t>4</w:t>
      </w:r>
      <w:r w:rsidR="001C538C">
        <w:t> </w:t>
      </w:r>
      <w:r w:rsidRPr="000B0F06">
        <w:t>r.</w:t>
      </w:r>
      <w:r w:rsidR="001C538C">
        <w:t xml:space="preserve"> poz. </w:t>
      </w:r>
      <w:r w:rsidRPr="000B0F06">
        <w:t>170,</w:t>
      </w:r>
      <w:r w:rsidR="001C538C" w:rsidRPr="000B0F06">
        <w:t xml:space="preserve"> z</w:t>
      </w:r>
      <w:r w:rsidR="001C538C">
        <w:t> </w:t>
      </w:r>
      <w:proofErr w:type="spellStart"/>
      <w:r w:rsidRPr="000B0F06">
        <w:t>późn</w:t>
      </w:r>
      <w:proofErr w:type="spellEnd"/>
      <w:r w:rsidRPr="000B0F06">
        <w:t>. zm.</w:t>
      </w:r>
      <w:r w:rsidRPr="000B0F06">
        <w:rPr>
          <w:rStyle w:val="Odwoanieprzypisudolnego"/>
        </w:rPr>
        <w:footnoteReference w:id="10"/>
      </w:r>
      <w:r w:rsidRPr="000B0F06">
        <w:rPr>
          <w:rStyle w:val="IGindeksgrny"/>
        </w:rPr>
        <w:t>)</w:t>
      </w:r>
      <w:r w:rsidRPr="000B0F06">
        <w:t>) wprowadza się następujące zmiany:</w:t>
      </w:r>
    </w:p>
    <w:p w:rsidR="000B0F06" w:rsidRPr="000B0F06" w:rsidRDefault="000B0F06" w:rsidP="001C538C">
      <w:pPr>
        <w:pStyle w:val="PKTpunkt"/>
        <w:keepNext/>
      </w:pPr>
      <w:r w:rsidRPr="00AE2916">
        <w:t>1)</w:t>
      </w:r>
      <w:r w:rsidRPr="00AE2916">
        <w:tab/>
        <w:t>art.</w:t>
      </w:r>
      <w:r w:rsidRPr="000B0F06">
        <w:t xml:space="preserve"> 30b otrzymuje brzmienie:</w:t>
      </w:r>
    </w:p>
    <w:p w:rsidR="000B0F06" w:rsidRPr="00AE2916" w:rsidRDefault="001C538C" w:rsidP="000B0F06">
      <w:pPr>
        <w:pStyle w:val="ZARTzmartartykuempunktem"/>
      </w:pPr>
      <w:r>
        <w:t>„</w:t>
      </w:r>
      <w:r w:rsidR="000B0F06" w:rsidRPr="00AE2916">
        <w:t>Art.</w:t>
      </w:r>
      <w:r>
        <w:t> </w:t>
      </w:r>
      <w:r w:rsidR="000B0F06" w:rsidRPr="00AE2916">
        <w:t>30b.</w:t>
      </w:r>
      <w:r>
        <w:t> </w:t>
      </w:r>
      <w:r w:rsidR="000B0F06" w:rsidRPr="00AE2916">
        <w:t>Jeżeli</w:t>
      </w:r>
      <w:r w:rsidR="000B0F06">
        <w:t xml:space="preserve"> </w:t>
      </w:r>
      <w:r w:rsidR="000B0F06" w:rsidRPr="00AE2916">
        <w:t>zachodzi</w:t>
      </w:r>
      <w:r w:rsidR="000B0F06">
        <w:t xml:space="preserve"> </w:t>
      </w:r>
      <w:r w:rsidR="000B0F06" w:rsidRPr="00AE2916">
        <w:t>konieczność</w:t>
      </w:r>
      <w:r w:rsidR="000B0F06">
        <w:t xml:space="preserve"> </w:t>
      </w:r>
      <w:r w:rsidR="000B0F06" w:rsidRPr="00AE2916">
        <w:t>zastępstwa</w:t>
      </w:r>
      <w:r w:rsidR="000B0F06">
        <w:t xml:space="preserve"> </w:t>
      </w:r>
      <w:r w:rsidR="000B0F06" w:rsidRPr="00AE2916">
        <w:t>funkcjonariusza</w:t>
      </w:r>
      <w:r>
        <w:t xml:space="preserve"> </w:t>
      </w:r>
      <w:r w:rsidRPr="00AE2916">
        <w:t>w</w:t>
      </w:r>
      <w:r>
        <w:t> </w:t>
      </w:r>
      <w:r w:rsidR="000B0F06" w:rsidRPr="00AE2916">
        <w:t>czasie</w:t>
      </w:r>
      <w:r w:rsidR="000B0F06">
        <w:t xml:space="preserve"> </w:t>
      </w:r>
      <w:r w:rsidR="000B0F06" w:rsidRPr="00AE2916">
        <w:t>jego</w:t>
      </w:r>
      <w:r w:rsidR="000B0F06">
        <w:t xml:space="preserve"> </w:t>
      </w:r>
      <w:r w:rsidR="000B0F06" w:rsidRPr="00AE2916">
        <w:t>nieobecności</w:t>
      </w:r>
      <w:r>
        <w:t xml:space="preserve"> </w:t>
      </w:r>
      <w:r w:rsidRPr="00AE2916">
        <w:t>w</w:t>
      </w:r>
      <w:r>
        <w:t> </w:t>
      </w:r>
      <w:r w:rsidR="000B0F06" w:rsidRPr="00AE2916">
        <w:t>służbie</w:t>
      </w:r>
      <w:r>
        <w:t xml:space="preserve"> </w:t>
      </w:r>
      <w:r w:rsidRPr="00AE2916">
        <w:t>w</w:t>
      </w:r>
      <w:r>
        <w:t> </w:t>
      </w:r>
      <w:r w:rsidR="000B0F06" w:rsidRPr="00AE2916">
        <w:t>związku</w:t>
      </w:r>
      <w:r>
        <w:t xml:space="preserve"> </w:t>
      </w:r>
      <w:r w:rsidRPr="00AE2916">
        <w:t>z</w:t>
      </w:r>
      <w:r>
        <w:t> </w:t>
      </w:r>
      <w:r w:rsidR="000B0F06" w:rsidRPr="00AE2916">
        <w:t>przebywaniem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macierzyńskim,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o</w:t>
      </w:r>
      <w:r w:rsidR="000B0F06" w:rsidRPr="00AE2916">
        <w:t>j</w:t>
      </w:r>
      <w:r w:rsidR="000B0F06" w:rsidRPr="00AE2916">
        <w:t>cowskim,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rodzicielskim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wychowawczym,</w:t>
      </w:r>
      <w:r w:rsidR="000B0F06">
        <w:t xml:space="preserve"> </w:t>
      </w:r>
      <w:r w:rsidR="000B0F06" w:rsidRPr="00AE2916">
        <w:t>można</w:t>
      </w:r>
      <w:r>
        <w:t xml:space="preserve"> </w:t>
      </w:r>
      <w:r w:rsidRPr="00AE2916">
        <w:t>w</w:t>
      </w:r>
      <w:r>
        <w:t> </w:t>
      </w:r>
      <w:r w:rsidR="000B0F06" w:rsidRPr="00AE2916">
        <w:t>tym</w:t>
      </w:r>
      <w:r w:rsidR="000B0F06">
        <w:t xml:space="preserve"> </w:t>
      </w:r>
      <w:r w:rsidR="000B0F06" w:rsidRPr="00AE2916">
        <w:t>celu</w:t>
      </w:r>
      <w:r w:rsidR="000B0F06">
        <w:t xml:space="preserve"> </w:t>
      </w:r>
      <w:r w:rsidR="000B0F06" w:rsidRPr="00AE2916">
        <w:t>zatrudnić</w:t>
      </w:r>
      <w:r w:rsidR="000B0F06">
        <w:t xml:space="preserve"> </w:t>
      </w:r>
      <w:r w:rsidR="000B0F06" w:rsidRPr="00AE2916">
        <w:t>pracownika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podstawie</w:t>
      </w:r>
      <w:r w:rsidR="000B0F06">
        <w:t xml:space="preserve"> </w:t>
      </w:r>
      <w:r w:rsidR="000B0F06" w:rsidRPr="00AE2916">
        <w:t>umowy</w:t>
      </w:r>
      <w:r>
        <w:t xml:space="preserve"> </w:t>
      </w:r>
      <w:r w:rsidRPr="00AE2916">
        <w:t>o</w:t>
      </w:r>
      <w:r>
        <w:t> </w:t>
      </w:r>
      <w:r w:rsidR="000B0F06" w:rsidRPr="00AE2916">
        <w:t>pracę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czas</w:t>
      </w:r>
      <w:r w:rsidR="000B0F06">
        <w:t xml:space="preserve"> </w:t>
      </w:r>
      <w:r w:rsidR="000B0F06" w:rsidRPr="00AE2916">
        <w:t>określony,</w:t>
      </w:r>
      <w:r w:rsidR="000B0F06">
        <w:t xml:space="preserve"> </w:t>
      </w:r>
      <w:r w:rsidR="000B0F06" w:rsidRPr="00AE2916">
        <w:t>obejmujący</w:t>
      </w:r>
      <w:r w:rsidR="000B0F06">
        <w:t xml:space="preserve"> </w:t>
      </w:r>
      <w:r w:rsidR="000B0F06" w:rsidRPr="00AE2916">
        <w:t>czas</w:t>
      </w:r>
      <w:r w:rsidR="000B0F06">
        <w:t xml:space="preserve"> </w:t>
      </w:r>
      <w:r w:rsidR="000B0F06" w:rsidRPr="00AE2916">
        <w:t>tej</w:t>
      </w:r>
      <w:r w:rsidR="000B0F06">
        <w:t xml:space="preserve"> </w:t>
      </w:r>
      <w:r w:rsidR="000B0F06" w:rsidRPr="00AE2916">
        <w:t>nieobecności.</w:t>
      </w:r>
      <w:r>
        <w:t>”</w:t>
      </w:r>
      <w:r w:rsidR="000B0F06" w:rsidRPr="00AE2916">
        <w:t>;</w:t>
      </w:r>
    </w:p>
    <w:p w:rsidR="000B0F06" w:rsidRPr="000B0F06" w:rsidRDefault="000B0F06" w:rsidP="001C538C">
      <w:pPr>
        <w:pStyle w:val="PKTpunkt"/>
        <w:keepNext/>
      </w:pPr>
      <w:r w:rsidRPr="00AE2916">
        <w:t>2)</w:t>
      </w:r>
      <w:r w:rsidRPr="00AE2916">
        <w:tab/>
        <w:t>art.</w:t>
      </w:r>
      <w:r w:rsidRPr="000B0F06">
        <w:t xml:space="preserve"> 3</w:t>
      </w:r>
      <w:r w:rsidR="001C538C" w:rsidRPr="000B0F06">
        <w:t>8</w:t>
      </w:r>
      <w:r w:rsidR="001C538C">
        <w:t> </w:t>
      </w:r>
      <w:r w:rsidRPr="000B0F06">
        <w:t>otrzymuje brzmienie:</w:t>
      </w:r>
    </w:p>
    <w:p w:rsidR="000B0F06" w:rsidRPr="00AE2916" w:rsidRDefault="001C538C" w:rsidP="000B0F06">
      <w:pPr>
        <w:pStyle w:val="ZARTzmartartykuempunktem"/>
      </w:pPr>
      <w:r>
        <w:t>„</w:t>
      </w:r>
      <w:r w:rsidR="000B0F06" w:rsidRPr="00AE2916">
        <w:t>Art.</w:t>
      </w:r>
      <w:r>
        <w:t> </w:t>
      </w:r>
      <w:r w:rsidR="000B0F06" w:rsidRPr="00AE2916">
        <w:t>38.</w:t>
      </w:r>
      <w:r>
        <w:t> </w:t>
      </w:r>
      <w:r w:rsidR="000B0F06" w:rsidRPr="00AE2916">
        <w:t>1.</w:t>
      </w:r>
      <w:r w:rsidR="000B0F06">
        <w:t xml:space="preserve"> </w:t>
      </w:r>
      <w:r w:rsidR="000B0F06" w:rsidRPr="00AE2916">
        <w:t>Funkcjonariusza</w:t>
      </w:r>
      <w:r w:rsidR="000B0F06">
        <w:t xml:space="preserve"> </w:t>
      </w:r>
      <w:r w:rsidR="000B0F06" w:rsidRPr="00AE2916">
        <w:t>nie</w:t>
      </w:r>
      <w:r w:rsidR="000B0F06">
        <w:t xml:space="preserve"> </w:t>
      </w:r>
      <w:r w:rsidR="000B0F06" w:rsidRPr="00AE2916">
        <w:t>można</w:t>
      </w:r>
      <w:r w:rsidR="000B0F06">
        <w:t xml:space="preserve"> </w:t>
      </w:r>
      <w:r w:rsidR="000B0F06" w:rsidRPr="00AE2916">
        <w:t>zwolnić</w:t>
      </w:r>
      <w:r w:rsidR="000B0F06">
        <w:t xml:space="preserve"> </w:t>
      </w:r>
      <w:r w:rsidR="000B0F06" w:rsidRPr="00AE2916">
        <w:t>ze</w:t>
      </w:r>
      <w:r w:rsidR="000B0F06">
        <w:t xml:space="preserve"> </w:t>
      </w:r>
      <w:r w:rsidR="000B0F06" w:rsidRPr="00AE2916">
        <w:t>służby</w:t>
      </w:r>
      <w:r>
        <w:t xml:space="preserve"> </w:t>
      </w:r>
      <w:r w:rsidRPr="00AE2916">
        <w:t>w</w:t>
      </w:r>
      <w:r>
        <w:t> </w:t>
      </w:r>
      <w:r w:rsidR="000B0F06" w:rsidRPr="00AE2916">
        <w:t>okresie</w:t>
      </w:r>
      <w:r w:rsidR="000B0F06">
        <w:t xml:space="preserve"> </w:t>
      </w:r>
      <w:r w:rsidR="000B0F06" w:rsidRPr="00AE2916">
        <w:t>ciąży,</w:t>
      </w:r>
      <w:r>
        <w:t xml:space="preserve"> </w:t>
      </w:r>
      <w:r w:rsidRPr="00AE2916">
        <w:t>w</w:t>
      </w:r>
      <w:r>
        <w:t> </w:t>
      </w:r>
      <w:r w:rsidR="000B0F06" w:rsidRPr="00AE2916">
        <w:t>czasie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ojcowskiego,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rodzicielskiego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wychowa</w:t>
      </w:r>
      <w:r w:rsidR="000B0F06" w:rsidRPr="00AE2916">
        <w:t>w</w:t>
      </w:r>
      <w:r w:rsidR="000B0F06" w:rsidRPr="00AE2916">
        <w:t>czego,</w:t>
      </w:r>
      <w:r>
        <w:t xml:space="preserve"> </w:t>
      </w:r>
      <w:r w:rsidRPr="00AE2916">
        <w:t>z</w:t>
      </w:r>
      <w:r>
        <w:t> </w:t>
      </w:r>
      <w:r w:rsidR="000B0F06" w:rsidRPr="00AE2916">
        <w:t>wyjątkiem</w:t>
      </w:r>
      <w:r w:rsidR="000B0F06">
        <w:t xml:space="preserve"> </w:t>
      </w:r>
      <w:r w:rsidR="000B0F06" w:rsidRPr="00AE2916">
        <w:t>przypadków</w:t>
      </w:r>
      <w:r w:rsidR="000B0F06">
        <w:t xml:space="preserve"> </w:t>
      </w:r>
      <w:r w:rsidR="000B0F06" w:rsidRPr="00AE2916">
        <w:t>określonych</w:t>
      </w:r>
      <w:r>
        <w:t xml:space="preserve"> </w:t>
      </w:r>
      <w:r w:rsidRPr="00AE2916">
        <w:t>w</w:t>
      </w:r>
      <w:r>
        <w:t> art. </w:t>
      </w:r>
      <w:r w:rsidR="000B0F06" w:rsidRPr="00AE2916">
        <w:t>3</w:t>
      </w:r>
      <w:r w:rsidRPr="00AE2916">
        <w:t>5</w:t>
      </w:r>
      <w:r>
        <w:t xml:space="preserve"> ust. </w:t>
      </w:r>
      <w:r w:rsidRPr="00AE2916">
        <w:t>1</w:t>
      </w:r>
      <w:r>
        <w:t xml:space="preserve"> pkt </w:t>
      </w:r>
      <w:r w:rsidR="000B0F06" w:rsidRPr="00AE2916">
        <w:t>4,</w:t>
      </w:r>
      <w:r w:rsidR="000B0F06">
        <w:t xml:space="preserve"> </w:t>
      </w:r>
      <w:r w:rsidRPr="00AE2916">
        <w:t>5</w:t>
      </w:r>
      <w:r>
        <w:t xml:space="preserve"> i </w:t>
      </w:r>
      <w:r w:rsidRPr="00AE2916">
        <w:t>8</w:t>
      </w:r>
      <w:r>
        <w:t xml:space="preserve"> oraz ust. </w:t>
      </w:r>
      <w:r w:rsidRPr="00AE2916">
        <w:t>2</w:t>
      </w:r>
      <w:r>
        <w:t xml:space="preserve"> pkt </w:t>
      </w:r>
      <w:r w:rsidR="000B0F06" w:rsidRPr="00AE2916">
        <w:t>2,</w:t>
      </w:r>
      <w:r w:rsidR="000B0F06">
        <w:t xml:space="preserve"> </w:t>
      </w:r>
      <w:r w:rsidRPr="00AE2916">
        <w:t>3</w:t>
      </w:r>
      <w:r>
        <w:t xml:space="preserve"> i </w:t>
      </w:r>
      <w:r w:rsidR="000B0F06" w:rsidRPr="00AE2916">
        <w:t>5.</w:t>
      </w:r>
    </w:p>
    <w:p w:rsidR="000B0F06" w:rsidRPr="00AE2916" w:rsidRDefault="000B0F06" w:rsidP="000B0F06">
      <w:pPr>
        <w:pStyle w:val="ZUSTzmustartykuempunktem"/>
      </w:pPr>
      <w:r w:rsidRPr="00AE2916">
        <w:t>2.</w:t>
      </w:r>
      <w:r w:rsidR="001C538C">
        <w:t> </w:t>
      </w:r>
      <w:r w:rsidR="001C538C" w:rsidRPr="00AE2916">
        <w:t>W</w:t>
      </w:r>
      <w:r w:rsidR="001C538C">
        <w:t> </w:t>
      </w:r>
      <w:r w:rsidRPr="00AE2916">
        <w:t>razie</w:t>
      </w:r>
      <w:r>
        <w:t xml:space="preserve"> </w:t>
      </w:r>
      <w:r w:rsidRPr="00AE2916">
        <w:t>zwolnienia</w:t>
      </w:r>
      <w:r>
        <w:t xml:space="preserve"> </w:t>
      </w:r>
      <w:r w:rsidRPr="00AE2916">
        <w:t>funkcjonariusza</w:t>
      </w:r>
      <w:r>
        <w:t xml:space="preserve"> </w:t>
      </w:r>
      <w:r w:rsidRPr="00AE2916">
        <w:t>ze</w:t>
      </w:r>
      <w:r>
        <w:t xml:space="preserve"> </w:t>
      </w:r>
      <w:r w:rsidRPr="00AE2916">
        <w:t>służby</w:t>
      </w:r>
      <w:r>
        <w:t xml:space="preserve"> </w:t>
      </w:r>
      <w:r w:rsidRPr="00AE2916">
        <w:t>na</w:t>
      </w:r>
      <w:r>
        <w:t xml:space="preserve"> </w:t>
      </w:r>
      <w:r w:rsidRPr="00AE2916">
        <w:t>podstawie</w:t>
      </w:r>
      <w:r w:rsidR="001C538C">
        <w:t xml:space="preserve"> art. </w:t>
      </w:r>
      <w:r w:rsidRPr="00AE2916">
        <w:t>3</w:t>
      </w:r>
      <w:r w:rsidR="001C538C" w:rsidRPr="00AE2916">
        <w:t>5</w:t>
      </w:r>
      <w:r w:rsidR="001C538C">
        <w:t xml:space="preserve"> ust. </w:t>
      </w:r>
      <w:r w:rsidR="001C538C" w:rsidRPr="00AE2916">
        <w:t>2</w:t>
      </w:r>
      <w:r w:rsidR="001C538C">
        <w:t xml:space="preserve"> pkt </w:t>
      </w:r>
      <w:r w:rsidR="001C538C" w:rsidRPr="00AE2916">
        <w:t>5</w:t>
      </w:r>
      <w:r w:rsidR="001C538C">
        <w:t xml:space="preserve"> w </w:t>
      </w:r>
      <w:r w:rsidRPr="00AE2916">
        <w:t>okresie</w:t>
      </w:r>
      <w:r>
        <w:t xml:space="preserve"> </w:t>
      </w:r>
      <w:r w:rsidRPr="00AE2916">
        <w:t>ciąży,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czasie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macierzyńskiego,</w:t>
      </w:r>
      <w:r>
        <w:t xml:space="preserve"> </w:t>
      </w:r>
      <w:r w:rsidRPr="00AE2916">
        <w:t>urlopu</w:t>
      </w:r>
      <w:r>
        <w:t xml:space="preserve"> </w:t>
      </w:r>
      <w:r w:rsidRPr="00AE2916">
        <w:t>na</w:t>
      </w:r>
      <w:r>
        <w:t xml:space="preserve"> </w:t>
      </w:r>
      <w:r w:rsidRPr="00AE2916">
        <w:t>warunkach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macierzyńskiego,</w:t>
      </w:r>
      <w:r>
        <w:t xml:space="preserve"> </w:t>
      </w:r>
      <w:r w:rsidRPr="00AE2916">
        <w:t>urlopu</w:t>
      </w:r>
      <w:r>
        <w:t xml:space="preserve"> </w:t>
      </w:r>
      <w:r w:rsidRPr="00AE2916">
        <w:t>ojcowskiego</w:t>
      </w:r>
      <w:r>
        <w:t xml:space="preserve"> </w:t>
      </w:r>
      <w:r w:rsidRPr="00AE2916">
        <w:t>lub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</w:t>
      </w:r>
      <w:r w:rsidRPr="00AE2916">
        <w:t>e</w:t>
      </w:r>
      <w:r w:rsidRPr="00AE2916">
        <w:t>go</w:t>
      </w:r>
      <w:r>
        <w:t xml:space="preserve"> </w:t>
      </w:r>
      <w:r w:rsidRPr="00AE2916">
        <w:t>przysługuje</w:t>
      </w:r>
      <w:r>
        <w:t xml:space="preserve"> </w:t>
      </w:r>
      <w:r w:rsidRPr="00AE2916">
        <w:t>mu</w:t>
      </w:r>
      <w:r>
        <w:t xml:space="preserve"> </w:t>
      </w:r>
      <w:r w:rsidRPr="00AE2916">
        <w:t>uposażenie</w:t>
      </w:r>
      <w:r>
        <w:t xml:space="preserve"> </w:t>
      </w:r>
      <w:r w:rsidRPr="00AE2916">
        <w:t>do</w:t>
      </w:r>
      <w:r>
        <w:t xml:space="preserve"> </w:t>
      </w:r>
      <w:r w:rsidRPr="00AE2916">
        <w:t>końca</w:t>
      </w:r>
      <w:r>
        <w:t xml:space="preserve"> </w:t>
      </w:r>
      <w:r w:rsidRPr="00AE2916">
        <w:t>okresu</w:t>
      </w:r>
      <w:r>
        <w:t xml:space="preserve"> </w:t>
      </w:r>
      <w:r w:rsidRPr="00AE2916">
        <w:t>ciąży</w:t>
      </w:r>
      <w:r>
        <w:t xml:space="preserve"> </w:t>
      </w:r>
      <w:r w:rsidRPr="00AE2916">
        <w:t>oraz</w:t>
      </w:r>
      <w:r>
        <w:t xml:space="preserve"> </w:t>
      </w:r>
      <w:r w:rsidRPr="00AE2916">
        <w:t>trwania</w:t>
      </w:r>
      <w:r>
        <w:t xml:space="preserve"> </w:t>
      </w:r>
      <w:r w:rsidRPr="00AE2916">
        <w:t>wymienionego</w:t>
      </w:r>
      <w:r>
        <w:t xml:space="preserve"> </w:t>
      </w:r>
      <w:r w:rsidRPr="00AE2916">
        <w:t>urlopu.</w:t>
      </w:r>
      <w:r w:rsidR="001C538C">
        <w:t>”</w:t>
      </w:r>
      <w:r w:rsidRPr="00AE2916">
        <w:t>;</w:t>
      </w:r>
    </w:p>
    <w:p w:rsidR="000B0F06" w:rsidRPr="000B0F06" w:rsidRDefault="000B0F06" w:rsidP="001C538C">
      <w:pPr>
        <w:pStyle w:val="PKTpunkt"/>
        <w:keepNext/>
      </w:pPr>
      <w:r w:rsidRPr="00AE2916">
        <w:t>3)</w:t>
      </w:r>
      <w:r w:rsidRPr="00AE2916">
        <w:tab/>
        <w:t>w</w:t>
      </w:r>
      <w:r w:rsidR="001C538C">
        <w:t xml:space="preserve"> art. </w:t>
      </w:r>
      <w:r w:rsidRPr="000B0F06">
        <w:t>10</w:t>
      </w:r>
      <w:r w:rsidR="001C538C" w:rsidRPr="000B0F06">
        <w:t>1</w:t>
      </w:r>
      <w:r w:rsidR="001C538C">
        <w:t xml:space="preserve"> w ust. </w:t>
      </w:r>
      <w:r w:rsidRPr="000B0F06">
        <w:t>1e</w:t>
      </w:r>
      <w:r w:rsidR="001C538C">
        <w:t xml:space="preserve"> pkt </w:t>
      </w:r>
      <w:r w:rsidR="001C538C" w:rsidRPr="000B0F06">
        <w:t>1</w:t>
      </w:r>
      <w:r w:rsidR="001C538C">
        <w:t> </w:t>
      </w:r>
      <w:r w:rsidRPr="000B0F06">
        <w:t>otrzymuje brzmienie:</w:t>
      </w:r>
    </w:p>
    <w:p w:rsidR="000B0F06" w:rsidRPr="00AE2916" w:rsidRDefault="001C538C" w:rsidP="000B0F06">
      <w:pPr>
        <w:pStyle w:val="ZPKTzmpktartykuempunktem"/>
      </w:pPr>
      <w:r>
        <w:t>„</w:t>
      </w:r>
      <w:r w:rsidR="000B0F06" w:rsidRPr="00AE2916">
        <w:t>1)</w:t>
      </w:r>
      <w:r w:rsidR="000B0F06" w:rsidRPr="00AE2916">
        <w:tab/>
        <w:t>z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wychowawczego,</w:t>
      </w:r>
      <w:r>
        <w:t xml:space="preserve"> </w:t>
      </w:r>
      <w:r w:rsidRPr="00AE2916">
        <w:t>z</w:t>
      </w:r>
      <w:r>
        <w:t> 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ojcowskiego,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rodzicielskiego,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macierzyńskiego;</w:t>
      </w:r>
      <w:r>
        <w:t>”</w:t>
      </w:r>
      <w:r w:rsidR="000B0F06" w:rsidRPr="00AE2916">
        <w:t>;</w:t>
      </w:r>
    </w:p>
    <w:p w:rsidR="000B0F06" w:rsidRPr="000B0F06" w:rsidRDefault="000B0F06" w:rsidP="001C538C">
      <w:pPr>
        <w:pStyle w:val="PKTpunkt"/>
        <w:keepNext/>
      </w:pPr>
      <w:r w:rsidRPr="00AE2916">
        <w:lastRenderedPageBreak/>
        <w:t>4)</w:t>
      </w:r>
      <w:r w:rsidRPr="00AE2916">
        <w:tab/>
      </w:r>
      <w:r w:rsidRPr="000B0F06">
        <w:t>w</w:t>
      </w:r>
      <w:r w:rsidR="001C538C">
        <w:t xml:space="preserve"> art. </w:t>
      </w:r>
      <w:r w:rsidRPr="000B0F06">
        <w:t>108a:</w:t>
      </w:r>
    </w:p>
    <w:p w:rsidR="000B0F06" w:rsidRPr="00AE2916" w:rsidRDefault="000B0F06" w:rsidP="001C538C">
      <w:pPr>
        <w:pStyle w:val="LITlitera"/>
        <w:keepNext/>
      </w:pPr>
      <w:r>
        <w:t>a)</w:t>
      </w:r>
      <w:r>
        <w:tab/>
        <w:t>ust. 1–</w:t>
      </w:r>
      <w:r w:rsidR="001C538C">
        <w:t>3 </w:t>
      </w:r>
      <w:r>
        <w:t xml:space="preserve">otrzymują </w:t>
      </w:r>
      <w:r w:rsidRPr="00AE2916">
        <w:t>brzmienie:</w:t>
      </w:r>
    </w:p>
    <w:p w:rsidR="000B0F06" w:rsidRPr="00AE2916" w:rsidRDefault="001C538C" w:rsidP="000B0F06">
      <w:pPr>
        <w:pStyle w:val="ZLITUSTzmustliter"/>
      </w:pPr>
      <w:r>
        <w:t>„</w:t>
      </w:r>
      <w:r w:rsidR="000B0F06" w:rsidRPr="00AE2916">
        <w:t>1.</w:t>
      </w:r>
      <w:r>
        <w:t> </w:t>
      </w:r>
      <w:r w:rsidR="000B0F06" w:rsidRPr="00AE2916">
        <w:t>Miesięczne</w:t>
      </w:r>
      <w:r w:rsidR="000B0F06">
        <w:t xml:space="preserve"> </w:t>
      </w:r>
      <w:r w:rsidR="000B0F06" w:rsidRPr="00AE2916">
        <w:t>uposażenie</w:t>
      </w:r>
      <w:r w:rsidR="000B0F06">
        <w:t xml:space="preserve"> </w:t>
      </w:r>
      <w:r w:rsidR="000B0F06" w:rsidRPr="00AE2916">
        <w:t>funkcjonariusza</w:t>
      </w:r>
      <w:r w:rsidR="000B0F06">
        <w:t xml:space="preserve"> </w:t>
      </w:r>
      <w:r w:rsidR="000B0F06" w:rsidRPr="00AE2916">
        <w:t>za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ustalony</w:t>
      </w:r>
      <w:r w:rsidR="000B0F06">
        <w:t xml:space="preserve"> </w:t>
      </w:r>
      <w:r w:rsidR="000B0F06" w:rsidRPr="00AE2916">
        <w:t>przepisami</w:t>
      </w:r>
      <w:r w:rsidR="000B0F06">
        <w:t xml:space="preserve"> </w:t>
      </w:r>
      <w:r w:rsidR="000B0F06" w:rsidRPr="00AE2916">
        <w:t>Kodeksu</w:t>
      </w:r>
      <w:r w:rsidR="000B0F06">
        <w:t xml:space="preserve"> </w:t>
      </w:r>
      <w:r w:rsidR="000B0F06" w:rsidRPr="00AE2916">
        <w:t>pracy</w:t>
      </w:r>
      <w:r w:rsidR="000B0F06">
        <w:t xml:space="preserve"> </w:t>
      </w:r>
      <w:r w:rsidR="000B0F06" w:rsidRPr="00AE2916">
        <w:t>jako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</w:t>
      </w:r>
      <w:r w:rsidR="000B0F06">
        <w:t xml:space="preserve"> </w:t>
      </w:r>
      <w:r w:rsidR="000B0F06" w:rsidRPr="00AE2916">
        <w:t>oraz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ojcowskiego</w:t>
      </w:r>
      <w:r w:rsidR="000B0F06">
        <w:t xml:space="preserve"> </w:t>
      </w:r>
      <w:r w:rsidR="000B0F06" w:rsidRPr="00AE2916">
        <w:t>wynosi</w:t>
      </w:r>
      <w:r w:rsidR="000B0F06">
        <w:t xml:space="preserve"> </w:t>
      </w:r>
      <w:r w:rsidR="000B0F06" w:rsidRPr="00AE2916">
        <w:t>100%</w:t>
      </w:r>
      <w:r w:rsidR="000B0F06">
        <w:t xml:space="preserve"> </w:t>
      </w:r>
      <w:r w:rsidR="000B0F06" w:rsidRPr="00AE2916">
        <w:t>miesięcznego</w:t>
      </w:r>
      <w:r w:rsidR="000B0F06">
        <w:t xml:space="preserve"> </w:t>
      </w:r>
      <w:r w:rsidR="000B0F06" w:rsidRPr="00AE2916">
        <w:t>uposażenia,</w:t>
      </w:r>
      <w:r>
        <w:t xml:space="preserve"> </w:t>
      </w:r>
      <w:r w:rsidRPr="00AE2916">
        <w:t>o</w:t>
      </w:r>
      <w:r>
        <w:t> </w:t>
      </w:r>
      <w:r w:rsidR="000B0F06" w:rsidRPr="00AE2916">
        <w:t>którym</w:t>
      </w:r>
      <w:r w:rsidR="000B0F06">
        <w:t xml:space="preserve"> </w:t>
      </w:r>
      <w:r w:rsidR="000B0F06" w:rsidRPr="00AE2916">
        <w:t>mowa</w:t>
      </w:r>
      <w:r>
        <w:t xml:space="preserve"> </w:t>
      </w:r>
      <w:r w:rsidRPr="00AE2916">
        <w:t>w</w:t>
      </w:r>
      <w:r>
        <w:t> art. </w:t>
      </w:r>
      <w:r w:rsidR="000B0F06" w:rsidRPr="00AE2916">
        <w:t>108.</w:t>
      </w:r>
    </w:p>
    <w:p w:rsidR="000B0F06" w:rsidRPr="00AE2916" w:rsidRDefault="000B0F06" w:rsidP="001C538C">
      <w:pPr>
        <w:pStyle w:val="ZLITUSTzmustliter"/>
        <w:keepNext/>
      </w:pPr>
      <w:r w:rsidRPr="00AE2916">
        <w:t>2.</w:t>
      </w:r>
      <w:r w:rsidR="001C538C">
        <w:t> </w:t>
      </w:r>
      <w:r w:rsidRPr="00AE2916">
        <w:t>Miesięczne</w:t>
      </w:r>
      <w:r>
        <w:t xml:space="preserve"> </w:t>
      </w:r>
      <w:r w:rsidRPr="00AE2916">
        <w:t>uposażenie</w:t>
      </w:r>
      <w:r>
        <w:t xml:space="preserve"> </w:t>
      </w:r>
      <w:r w:rsidRPr="00AE2916">
        <w:t>funkcjonariusza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ustalony</w:t>
      </w:r>
      <w:r>
        <w:t xml:space="preserve"> </w:t>
      </w:r>
      <w:r w:rsidRPr="00AE2916">
        <w:t>przepisami</w:t>
      </w:r>
      <w:r>
        <w:t xml:space="preserve"> </w:t>
      </w:r>
      <w:r w:rsidRPr="00AE2916">
        <w:t>Kodeksu</w:t>
      </w:r>
      <w:r>
        <w:t xml:space="preserve"> </w:t>
      </w:r>
      <w:r w:rsidRPr="00AE2916">
        <w:t>pracy</w:t>
      </w:r>
      <w:r>
        <w:t xml:space="preserve"> </w:t>
      </w:r>
      <w:r w:rsidRPr="00AE2916">
        <w:t>jako</w:t>
      </w:r>
      <w:r>
        <w:t xml:space="preserve"> </w:t>
      </w:r>
      <w:r w:rsidRPr="00AE2916">
        <w:t>okres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</w:t>
      </w:r>
      <w:r>
        <w:t xml:space="preserve"> </w:t>
      </w:r>
      <w:r w:rsidRPr="00AE2916">
        <w:t>wynosi:</w:t>
      </w:r>
    </w:p>
    <w:p w:rsidR="000B0F06" w:rsidRPr="00AE2916" w:rsidRDefault="000B0F06" w:rsidP="001C538C">
      <w:pPr>
        <w:pStyle w:val="ZLITPKTzmpktliter"/>
        <w:keepNext/>
      </w:pPr>
      <w:r w:rsidRPr="00AE2916">
        <w:t>1)</w:t>
      </w:r>
      <w:r w:rsidRPr="00AE2916">
        <w:tab/>
        <w:t>100%</w:t>
      </w:r>
      <w:r>
        <w:t xml:space="preserve"> </w:t>
      </w:r>
      <w:r w:rsidRPr="00AE2916">
        <w:t>miesięcznego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108,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do:</w:t>
      </w:r>
    </w:p>
    <w:p w:rsidR="000B0F06" w:rsidRPr="00AE2916" w:rsidRDefault="000B0F06" w:rsidP="000B0F06">
      <w:pPr>
        <w:pStyle w:val="ZLITLITwPKTzmlitwpktliter"/>
      </w:pPr>
      <w:r w:rsidRPr="00AE2916">
        <w:t>a)</w:t>
      </w:r>
      <w:r w:rsidRPr="00AE2916">
        <w:tab/>
      </w:r>
      <w:r w:rsidR="001C538C" w:rsidRPr="00AE2916">
        <w:t>6</w:t>
      </w:r>
      <w:r w:rsidR="001C538C">
        <w:t> </w:t>
      </w:r>
      <w:r w:rsidRPr="00AE2916">
        <w:t>tygodni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18</w:t>
      </w:r>
      <w:r>
        <w:t>2</w:t>
      </w:r>
      <w:r w:rsidRPr="00887865">
        <w:rPr>
          <w:rStyle w:val="IGindeksgrny"/>
        </w:rPr>
        <w:t>1a</w:t>
      </w:r>
      <w:r w:rsidR="001C538C">
        <w:t xml:space="preserve"> § </w:t>
      </w:r>
      <w:r w:rsidR="001C538C" w:rsidRPr="00AE2916">
        <w:t>1</w:t>
      </w:r>
      <w:r w:rsidR="001C538C">
        <w:t xml:space="preserve"> pkt </w:t>
      </w:r>
      <w:r w:rsidR="001C538C" w:rsidRPr="00AE2916">
        <w:t>1</w:t>
      </w:r>
      <w:r w:rsidR="001C538C">
        <w:t xml:space="preserve"> i art. </w:t>
      </w:r>
      <w:r w:rsidRPr="00AE2916">
        <w:t>18</w:t>
      </w:r>
      <w:r w:rsidR="001C538C" w:rsidRPr="00AE2916">
        <w:t>3</w:t>
      </w:r>
      <w:r w:rsidR="001C538C">
        <w:t xml:space="preserve"> § 4 pkt </w:t>
      </w:r>
      <w:r w:rsidR="001C538C" w:rsidRPr="00AE2916">
        <w:t>1</w:t>
      </w:r>
      <w:r w:rsidR="001C538C">
        <w:t> </w:t>
      </w:r>
      <w:r w:rsidRPr="00AE2916">
        <w:t>Kodeksu</w:t>
      </w:r>
      <w:r>
        <w:t xml:space="preserve"> </w:t>
      </w:r>
      <w:r w:rsidRPr="00AE2916">
        <w:t>pracy,</w:t>
      </w:r>
    </w:p>
    <w:p w:rsidR="000B0F06" w:rsidRPr="00AE2916" w:rsidRDefault="000B0F06" w:rsidP="000B0F06">
      <w:pPr>
        <w:pStyle w:val="ZLITLITwPKTzmlitwpktliter"/>
      </w:pPr>
      <w:r w:rsidRPr="00AE2916">
        <w:t>b)</w:t>
      </w:r>
      <w:r w:rsidRPr="00AE2916">
        <w:tab/>
      </w:r>
      <w:r w:rsidR="001C538C" w:rsidRPr="00AE2916">
        <w:t>8</w:t>
      </w:r>
      <w:r w:rsidR="001C538C">
        <w:t> </w:t>
      </w:r>
      <w:r w:rsidRPr="00AE2916">
        <w:t>tygodni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przypadkach,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których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18</w:t>
      </w:r>
      <w:r>
        <w:t>2</w:t>
      </w:r>
      <w:r w:rsidRPr="00887865">
        <w:rPr>
          <w:rStyle w:val="IGindeksgrny"/>
        </w:rPr>
        <w:t>1a</w:t>
      </w:r>
      <w:r w:rsidR="001C538C">
        <w:t xml:space="preserve"> § </w:t>
      </w:r>
      <w:r w:rsidR="001C538C" w:rsidRPr="00AE2916">
        <w:t>1</w:t>
      </w:r>
      <w:r w:rsidR="001C538C">
        <w:t xml:space="preserve"> pkt </w:t>
      </w:r>
      <w:r w:rsidR="001C538C" w:rsidRPr="00AE2916">
        <w:t>2</w:t>
      </w:r>
      <w:r w:rsidR="001C538C">
        <w:t xml:space="preserve"> i art. </w:t>
      </w:r>
      <w:r w:rsidRPr="00AE2916">
        <w:t>18</w:t>
      </w:r>
      <w:r w:rsidR="001C538C" w:rsidRPr="00AE2916">
        <w:t>3</w:t>
      </w:r>
      <w:r w:rsidR="001C538C">
        <w:t xml:space="preserve"> § 4 pkt 2 </w:t>
      </w:r>
      <w:r w:rsidRPr="00AE2916">
        <w:t>Kodeksu</w:t>
      </w:r>
      <w:r>
        <w:t xml:space="preserve"> </w:t>
      </w:r>
      <w:r w:rsidRPr="00AE2916">
        <w:t>pracy,</w:t>
      </w:r>
    </w:p>
    <w:p w:rsidR="000B0F06" w:rsidRPr="00AE2916" w:rsidRDefault="000B0F06" w:rsidP="000B0F06">
      <w:pPr>
        <w:pStyle w:val="ZLITLITwPKTzmlitwpktliter"/>
      </w:pPr>
      <w:r w:rsidRPr="00AE2916">
        <w:t>c)</w:t>
      </w:r>
      <w:r w:rsidRPr="00AE2916">
        <w:tab/>
      </w:r>
      <w:r w:rsidR="001C538C" w:rsidRPr="00AE2916">
        <w:t>3</w:t>
      </w:r>
      <w:r w:rsidR="001C538C">
        <w:t> </w:t>
      </w:r>
      <w:r w:rsidRPr="00AE2916">
        <w:t>tygodni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18</w:t>
      </w:r>
      <w:r w:rsidR="001C538C" w:rsidRPr="00AE2916">
        <w:t>3</w:t>
      </w:r>
      <w:r w:rsidR="001C538C">
        <w:t xml:space="preserve"> § 4 pkt 3 </w:t>
      </w:r>
      <w:r w:rsidRPr="00AE2916">
        <w:t>Kodeksu</w:t>
      </w:r>
      <w:r>
        <w:t xml:space="preserve"> </w:t>
      </w:r>
      <w:r w:rsidRPr="00AE2916">
        <w:t>pracy;</w:t>
      </w:r>
    </w:p>
    <w:p w:rsidR="000B0F06" w:rsidRPr="00AE2916" w:rsidRDefault="000B0F06" w:rsidP="000B0F06">
      <w:pPr>
        <w:pStyle w:val="ZLITPKTzmpktliter"/>
      </w:pPr>
      <w:r w:rsidRPr="00AE2916">
        <w:t>2)</w:t>
      </w:r>
      <w:r w:rsidRPr="00AE2916">
        <w:tab/>
        <w:t>60%</w:t>
      </w:r>
      <w:r>
        <w:t xml:space="preserve"> </w:t>
      </w:r>
      <w:r w:rsidRPr="00AE2916">
        <w:t>miesięcznego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108,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</w:t>
      </w:r>
      <w:r>
        <w:t xml:space="preserve"> </w:t>
      </w:r>
      <w:r w:rsidRPr="00AE2916">
        <w:t>przypadający</w:t>
      </w:r>
      <w:r>
        <w:t xml:space="preserve"> </w:t>
      </w:r>
      <w:r w:rsidRPr="00AE2916">
        <w:t>po</w:t>
      </w:r>
      <w:r>
        <w:t xml:space="preserve"> </w:t>
      </w:r>
      <w:r w:rsidRPr="00AE2916">
        <w:t>okresach,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których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pkt </w:t>
      </w:r>
      <w:r w:rsidRPr="00AE2916">
        <w:t>1.</w:t>
      </w:r>
    </w:p>
    <w:p w:rsidR="000B0F06" w:rsidRDefault="000B0F06" w:rsidP="000B0F06">
      <w:pPr>
        <w:pStyle w:val="ZLITUSTzmustliter"/>
      </w:pPr>
      <w:r w:rsidRPr="00AE2916">
        <w:t>3.</w:t>
      </w:r>
      <w:r w:rsidR="001C538C">
        <w:t> </w:t>
      </w:r>
      <w:r w:rsidRPr="00AE2916">
        <w:t>Miesięczne</w:t>
      </w:r>
      <w:r>
        <w:t xml:space="preserve"> </w:t>
      </w:r>
      <w:r w:rsidRPr="00AE2916">
        <w:t>uposażenie</w:t>
      </w:r>
      <w:r>
        <w:t xml:space="preserve"> </w:t>
      </w:r>
      <w:r w:rsidRPr="00AE2916">
        <w:t>funkcjonariusza</w:t>
      </w:r>
      <w:r w:rsidR="001C538C">
        <w:softHyphen/>
      </w:r>
      <w:r w:rsidR="001C538C">
        <w:noBreakHyphen/>
      </w:r>
      <w:r w:rsidRPr="00AE2916">
        <w:t>kobiety,</w:t>
      </w:r>
      <w:r>
        <w:t xml:space="preserve"> </w:t>
      </w:r>
      <w:r w:rsidRPr="00AE2916">
        <w:t>która</w:t>
      </w:r>
      <w:r>
        <w:t xml:space="preserve"> </w:t>
      </w:r>
      <w:r w:rsidRPr="00AE2916">
        <w:t>we</w:t>
      </w:r>
      <w:r>
        <w:t xml:space="preserve"> </w:t>
      </w:r>
      <w:r w:rsidRPr="00AE2916">
        <w:t>wniosku,</w:t>
      </w:r>
      <w:r>
        <w:t xml:space="preserve"> </w:t>
      </w:r>
      <w:r w:rsidRPr="00AE2916">
        <w:t>złożonym</w:t>
      </w:r>
      <w:r>
        <w:t xml:space="preserve"> </w:t>
      </w:r>
      <w:r w:rsidRPr="00AE2916">
        <w:t>nie</w:t>
      </w:r>
      <w:r>
        <w:t xml:space="preserve"> </w:t>
      </w:r>
      <w:r w:rsidRPr="00AE2916">
        <w:t>później</w:t>
      </w:r>
      <w:r>
        <w:t xml:space="preserve"> </w:t>
      </w:r>
      <w:r w:rsidRPr="00AE2916">
        <w:t>niż</w:t>
      </w:r>
      <w:r>
        <w:t xml:space="preserve"> </w:t>
      </w:r>
      <w:r w:rsidRPr="00AE2916">
        <w:t>2</w:t>
      </w:r>
      <w:r w:rsidR="001C538C" w:rsidRPr="00AE2916">
        <w:t>1</w:t>
      </w:r>
      <w:r w:rsidR="001C538C">
        <w:t> </w:t>
      </w:r>
      <w:r w:rsidRPr="00AE2916">
        <w:t>dni</w:t>
      </w:r>
      <w:r>
        <w:t xml:space="preserve"> </w:t>
      </w:r>
      <w:r w:rsidRPr="00AE2916">
        <w:t>po</w:t>
      </w:r>
      <w:r>
        <w:t xml:space="preserve"> </w:t>
      </w:r>
      <w:r w:rsidRPr="00AE2916">
        <w:t>porodzie,</w:t>
      </w:r>
      <w:r>
        <w:t xml:space="preserve"> </w:t>
      </w:r>
      <w:r w:rsidRPr="00AE2916">
        <w:t>wystąpi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udzielenie</w:t>
      </w:r>
      <w:r>
        <w:t xml:space="preserve"> </w:t>
      </w:r>
      <w:r w:rsidRPr="00AE2916">
        <w:t>jej,</w:t>
      </w:r>
      <w:r>
        <w:t xml:space="preserve"> </w:t>
      </w:r>
      <w:r w:rsidRPr="00AE2916">
        <w:t>bezpośrednio</w:t>
      </w:r>
      <w:r>
        <w:t xml:space="preserve"> </w:t>
      </w:r>
      <w:r w:rsidRPr="00AE2916">
        <w:t>po</w:t>
      </w:r>
      <w:r>
        <w:t xml:space="preserve"> </w:t>
      </w:r>
      <w:r w:rsidRPr="00AE2916">
        <w:t>urlopie</w:t>
      </w:r>
      <w:r>
        <w:t xml:space="preserve"> </w:t>
      </w:r>
      <w:r w:rsidRPr="00AE2916">
        <w:t>macierzyńskim,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pełnym</w:t>
      </w:r>
      <w:r>
        <w:t xml:space="preserve"> </w:t>
      </w:r>
      <w:r w:rsidRPr="00AE2916">
        <w:t>wymiarze,</w:t>
      </w:r>
      <w:r>
        <w:t xml:space="preserve"> </w:t>
      </w:r>
      <w:r w:rsidRPr="00AE2916">
        <w:t>wynosi</w:t>
      </w:r>
      <w:r>
        <w:t xml:space="preserve"> </w:t>
      </w:r>
      <w:r w:rsidRPr="00AE2916">
        <w:t>80%</w:t>
      </w:r>
      <w:r>
        <w:t xml:space="preserve"> </w:t>
      </w:r>
      <w:r w:rsidRPr="00AE2916">
        <w:t>miesięcznego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108,</w:t>
      </w:r>
      <w:r>
        <w:t xml:space="preserve"> </w:t>
      </w:r>
      <w:r w:rsidRPr="00AE2916">
        <w:t>za</w:t>
      </w:r>
      <w:r>
        <w:t xml:space="preserve"> </w:t>
      </w:r>
      <w:r w:rsidRPr="00AE2916">
        <w:t>cały</w:t>
      </w:r>
      <w:r>
        <w:t xml:space="preserve"> </w:t>
      </w:r>
      <w:r w:rsidRPr="00AE2916">
        <w:t>okres</w:t>
      </w:r>
      <w:r>
        <w:t xml:space="preserve"> </w:t>
      </w:r>
      <w:r w:rsidRPr="00AE2916">
        <w:t>odpowiadający</w:t>
      </w:r>
      <w:r>
        <w:t xml:space="preserve"> </w:t>
      </w:r>
      <w:r w:rsidRPr="00AE2916">
        <w:t>okr</w:t>
      </w:r>
      <w:r w:rsidRPr="00AE2916">
        <w:t>e</w:t>
      </w:r>
      <w:r w:rsidRPr="00AE2916">
        <w:t>sowi</w:t>
      </w:r>
      <w:r>
        <w:t xml:space="preserve"> </w:t>
      </w:r>
      <w:r w:rsidRPr="00AE2916">
        <w:t>tych</w:t>
      </w:r>
      <w:r>
        <w:t xml:space="preserve"> </w:t>
      </w:r>
      <w:r w:rsidRPr="00AE2916">
        <w:t>urlopów.</w:t>
      </w:r>
      <w:r w:rsidR="001C538C">
        <w:t>”</w:t>
      </w:r>
      <w:r>
        <w:t>,</w:t>
      </w:r>
    </w:p>
    <w:p w:rsidR="000B0F06" w:rsidRPr="00AE2916" w:rsidRDefault="000B0F06" w:rsidP="001C538C">
      <w:pPr>
        <w:pStyle w:val="LITlitera"/>
        <w:keepNext/>
      </w:pPr>
      <w:r>
        <w:t>b)</w:t>
      </w:r>
      <w:r>
        <w:tab/>
        <w:t xml:space="preserve">ust. </w:t>
      </w:r>
      <w:r w:rsidR="001C538C">
        <w:t>4 i 5 </w:t>
      </w:r>
      <w:r>
        <w:t>otrzymują brzmienie:</w:t>
      </w:r>
    </w:p>
    <w:p w:rsidR="000B0F06" w:rsidRPr="00AE2916" w:rsidRDefault="001C538C" w:rsidP="000B0F06">
      <w:pPr>
        <w:pStyle w:val="ZLITUSTzmustliter"/>
      </w:pPr>
      <w:r>
        <w:t>„</w:t>
      </w:r>
      <w:r w:rsidR="000B0F06" w:rsidRPr="00AE2916">
        <w:t>4.</w:t>
      </w:r>
      <w:r>
        <w:t> </w:t>
      </w:r>
      <w:r w:rsidR="000B0F06" w:rsidRPr="00AE2916">
        <w:t>Przepis</w:t>
      </w:r>
      <w:r>
        <w:t xml:space="preserve"> ust. </w:t>
      </w:r>
      <w:r w:rsidRPr="00AE2916">
        <w:t>3</w:t>
      </w:r>
      <w:r>
        <w:t> </w:t>
      </w:r>
      <w:r w:rsidR="000B0F06" w:rsidRPr="00AE2916">
        <w:t>stosuje</w:t>
      </w:r>
      <w:r w:rsidR="000B0F06">
        <w:t xml:space="preserve"> </w:t>
      </w:r>
      <w:r w:rsidR="000B0F06" w:rsidRPr="00AE2916">
        <w:t>się</w:t>
      </w:r>
      <w:r w:rsidR="000B0F06">
        <w:t xml:space="preserve"> </w:t>
      </w:r>
      <w:r w:rsidR="000B0F06" w:rsidRPr="00AE2916">
        <w:t>odpowiednio</w:t>
      </w:r>
      <w:r w:rsidR="000B0F06">
        <w:t xml:space="preserve"> </w:t>
      </w:r>
      <w:r w:rsidR="000B0F06" w:rsidRPr="00AE2916">
        <w:t>do</w:t>
      </w:r>
      <w:r w:rsidR="000B0F06">
        <w:t xml:space="preserve"> </w:t>
      </w:r>
      <w:r w:rsidR="000B0F06" w:rsidRPr="00AE2916">
        <w:t>funkcjonariusza,</w:t>
      </w:r>
      <w:r w:rsidR="000B0F06">
        <w:t xml:space="preserve"> </w:t>
      </w:r>
      <w:r w:rsidR="000B0F06" w:rsidRPr="00AE2916">
        <w:t>który</w:t>
      </w:r>
      <w:r w:rsidR="000B0F06">
        <w:t xml:space="preserve"> </w:t>
      </w:r>
      <w:r w:rsidR="000B0F06" w:rsidRPr="00AE2916">
        <w:t>we</w:t>
      </w:r>
      <w:r w:rsidR="000B0F06">
        <w:t xml:space="preserve"> </w:t>
      </w:r>
      <w:r w:rsidR="000B0F06" w:rsidRPr="00AE2916">
        <w:t>wniosku,</w:t>
      </w:r>
      <w:r w:rsidR="000B0F06">
        <w:t xml:space="preserve"> </w:t>
      </w:r>
      <w:r w:rsidR="000B0F06" w:rsidRPr="00AE2916">
        <w:t>złożonym</w:t>
      </w:r>
      <w:r w:rsidR="000B0F06">
        <w:t xml:space="preserve"> </w:t>
      </w:r>
      <w:r w:rsidR="000B0F06" w:rsidRPr="00AE2916">
        <w:t>nie</w:t>
      </w:r>
      <w:r w:rsidR="000B0F06">
        <w:t xml:space="preserve"> </w:t>
      </w:r>
      <w:r w:rsidR="000B0F06" w:rsidRPr="00AE2916">
        <w:t>później</w:t>
      </w:r>
      <w:r w:rsidR="000B0F06">
        <w:t xml:space="preserve"> </w:t>
      </w:r>
      <w:r w:rsidR="000B0F06" w:rsidRPr="00AE2916">
        <w:t>niż</w:t>
      </w:r>
      <w:r w:rsidR="000B0F06">
        <w:t xml:space="preserve"> </w:t>
      </w:r>
      <w:r w:rsidR="000B0F06" w:rsidRPr="00AE2916">
        <w:t>2</w:t>
      </w:r>
      <w:r w:rsidRPr="00AE2916">
        <w:t>1</w:t>
      </w:r>
      <w:r>
        <w:t> </w:t>
      </w:r>
      <w:r w:rsidR="000B0F06" w:rsidRPr="00AE2916">
        <w:t>dni</w:t>
      </w:r>
      <w:r w:rsidR="000B0F06">
        <w:t xml:space="preserve"> </w:t>
      </w:r>
      <w:r w:rsidR="000B0F06" w:rsidRPr="00AE2916">
        <w:t>po</w:t>
      </w:r>
      <w:r w:rsidR="000B0F06">
        <w:t xml:space="preserve"> </w:t>
      </w:r>
      <w:r w:rsidR="000B0F06" w:rsidRPr="00AE2916">
        <w:t>przyjęciu</w:t>
      </w:r>
      <w:r w:rsidR="000B0F06">
        <w:t xml:space="preserve"> </w:t>
      </w:r>
      <w:r w:rsidR="000B0F06" w:rsidRPr="00AE2916">
        <w:t>dziecka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wychowanie</w:t>
      </w:r>
      <w:r>
        <w:t xml:space="preserve"> </w:t>
      </w:r>
      <w:r w:rsidRPr="00AE2916">
        <w:t>i</w:t>
      </w:r>
      <w:r>
        <w:t> </w:t>
      </w:r>
      <w:r w:rsidR="000B0F06" w:rsidRPr="00AE2916">
        <w:t>wystąpieniu</w:t>
      </w:r>
      <w:r w:rsidR="000B0F06">
        <w:t xml:space="preserve"> </w:t>
      </w:r>
      <w:r w:rsidR="000B0F06" w:rsidRPr="00AE2916">
        <w:t>do</w:t>
      </w:r>
      <w:r w:rsidR="000B0F06">
        <w:t xml:space="preserve"> </w:t>
      </w:r>
      <w:r w:rsidR="000B0F06" w:rsidRPr="00AE2916">
        <w:t>sądu</w:t>
      </w:r>
      <w:r w:rsidR="000B0F06">
        <w:t xml:space="preserve"> </w:t>
      </w:r>
      <w:r w:rsidR="000B0F06" w:rsidRPr="00AE2916">
        <w:t>opiekuńczego</w:t>
      </w:r>
      <w:r>
        <w:t xml:space="preserve"> </w:t>
      </w:r>
      <w:r w:rsidRPr="00AE2916">
        <w:t>z</w:t>
      </w:r>
      <w:r>
        <w:t> </w:t>
      </w:r>
      <w:r w:rsidR="000B0F06" w:rsidRPr="00AE2916">
        <w:t>wnioskiem</w:t>
      </w:r>
      <w:r>
        <w:t xml:space="preserve"> </w:t>
      </w:r>
      <w:r w:rsidRPr="00AE2916">
        <w:t>o</w:t>
      </w:r>
      <w:r>
        <w:t> </w:t>
      </w:r>
      <w:r w:rsidR="000B0F06" w:rsidRPr="00AE2916">
        <w:t>wszczęcie</w:t>
      </w:r>
      <w:r w:rsidR="000B0F06">
        <w:t xml:space="preserve"> </w:t>
      </w:r>
      <w:r w:rsidR="000B0F06" w:rsidRPr="00AE2916">
        <w:t>p</w:t>
      </w:r>
      <w:r w:rsidR="000B0F06" w:rsidRPr="00AE2916">
        <w:t>o</w:t>
      </w:r>
      <w:r w:rsidR="000B0F06" w:rsidRPr="00AE2916">
        <w:t>stępowania</w:t>
      </w:r>
      <w:r>
        <w:t xml:space="preserve"> </w:t>
      </w:r>
      <w:r w:rsidRPr="00AE2916">
        <w:t>w</w:t>
      </w:r>
      <w:r>
        <w:t> </w:t>
      </w:r>
      <w:r w:rsidR="000B0F06" w:rsidRPr="00AE2916">
        <w:t>sprawie</w:t>
      </w:r>
      <w:r w:rsidR="000B0F06">
        <w:t xml:space="preserve"> </w:t>
      </w:r>
      <w:r w:rsidR="000B0F06" w:rsidRPr="00AE2916">
        <w:t>przysposobienia</w:t>
      </w:r>
      <w:r w:rsidR="000B0F06">
        <w:t xml:space="preserve"> </w:t>
      </w:r>
      <w:r w:rsidR="000B0F06" w:rsidRPr="00AE2916">
        <w:t>dziecka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po</w:t>
      </w:r>
      <w:r w:rsidR="000B0F06">
        <w:t xml:space="preserve"> </w:t>
      </w:r>
      <w:r w:rsidR="000B0F06" w:rsidRPr="00AE2916">
        <w:t>przyjęciu</w:t>
      </w:r>
      <w:r w:rsidR="000B0F06">
        <w:t xml:space="preserve"> </w:t>
      </w:r>
      <w:r w:rsidR="000B0F06" w:rsidRPr="00AE2916">
        <w:t>dziecka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wychowanie</w:t>
      </w:r>
      <w:r w:rsidR="000B0F06">
        <w:t xml:space="preserve"> </w:t>
      </w:r>
      <w:r w:rsidR="000B0F06" w:rsidRPr="00AE2916">
        <w:t>jako</w:t>
      </w:r>
      <w:r w:rsidR="000B0F06">
        <w:t xml:space="preserve"> </w:t>
      </w:r>
      <w:r w:rsidR="000B0F06" w:rsidRPr="00AE2916">
        <w:t>rodzina</w:t>
      </w:r>
      <w:r w:rsidR="000B0F06">
        <w:t xml:space="preserve"> </w:t>
      </w:r>
      <w:r w:rsidR="000B0F06" w:rsidRPr="00AE2916">
        <w:t>zastępcza,</w:t>
      </w:r>
      <w:r>
        <w:t xml:space="preserve"> </w:t>
      </w:r>
      <w:r w:rsidRPr="00AE2916">
        <w:t>z</w:t>
      </w:r>
      <w:r>
        <w:t> </w:t>
      </w:r>
      <w:r w:rsidR="000B0F06" w:rsidRPr="00AE2916">
        <w:t>wyjątkiem</w:t>
      </w:r>
      <w:r w:rsidR="000B0F06">
        <w:t xml:space="preserve"> </w:t>
      </w:r>
      <w:r w:rsidR="000B0F06" w:rsidRPr="00AE2916">
        <w:t>rodziny</w:t>
      </w:r>
      <w:r w:rsidR="000B0F06">
        <w:t xml:space="preserve"> </w:t>
      </w:r>
      <w:r w:rsidR="000B0F06" w:rsidRPr="00AE2916">
        <w:t>zastępczej</w:t>
      </w:r>
      <w:r w:rsidR="000B0F06">
        <w:t xml:space="preserve"> </w:t>
      </w:r>
      <w:r w:rsidR="000B0F06" w:rsidRPr="00AE2916">
        <w:t>zawodowej,</w:t>
      </w:r>
      <w:r w:rsidR="000B0F06">
        <w:t xml:space="preserve"> </w:t>
      </w:r>
      <w:r w:rsidR="000B0F06" w:rsidRPr="00AE2916">
        <w:t>wystąpi</w:t>
      </w:r>
      <w:r>
        <w:t xml:space="preserve"> </w:t>
      </w:r>
      <w:r w:rsidRPr="00AE2916">
        <w:t>o</w:t>
      </w:r>
      <w:r>
        <w:t> </w:t>
      </w:r>
      <w:r w:rsidR="000B0F06" w:rsidRPr="00AE2916">
        <w:t>udzielenie</w:t>
      </w:r>
      <w:r w:rsidR="000B0F06">
        <w:t xml:space="preserve"> </w:t>
      </w:r>
      <w:r w:rsidR="000B0F06" w:rsidRPr="00AE2916">
        <w:t>mu,</w:t>
      </w:r>
      <w:r w:rsidR="000B0F06">
        <w:t xml:space="preserve"> </w:t>
      </w:r>
      <w:r w:rsidR="000B0F06" w:rsidRPr="00AE2916">
        <w:t>bezpośrednio</w:t>
      </w:r>
      <w:r w:rsidR="000B0F06">
        <w:t xml:space="preserve"> </w:t>
      </w:r>
      <w:r w:rsidR="000B0F06" w:rsidRPr="00AE2916">
        <w:t>po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rodzicielskiego</w:t>
      </w:r>
      <w:r>
        <w:t xml:space="preserve"> </w:t>
      </w:r>
      <w:r w:rsidRPr="00AE2916">
        <w:t>w</w:t>
      </w:r>
      <w:r>
        <w:t> </w:t>
      </w:r>
      <w:r w:rsidR="000B0F06" w:rsidRPr="00AE2916">
        <w:t>pełnym</w:t>
      </w:r>
      <w:r w:rsidR="000B0F06">
        <w:t xml:space="preserve"> </w:t>
      </w:r>
      <w:r w:rsidR="000B0F06" w:rsidRPr="00AE2916">
        <w:t>wymiarze.</w:t>
      </w:r>
    </w:p>
    <w:p w:rsidR="000B0F06" w:rsidRPr="00AE2916" w:rsidRDefault="000B0F06" w:rsidP="000B0F06">
      <w:pPr>
        <w:pStyle w:val="ZLITUSTzmustliter"/>
      </w:pPr>
      <w:r w:rsidRPr="00AE2916">
        <w:t>5.</w:t>
      </w:r>
      <w:r w:rsidR="001C538C">
        <w:t> </w:t>
      </w:r>
      <w:r w:rsidRPr="00AE2916">
        <w:t>Funkcjonariuszowi,</w:t>
      </w:r>
      <w:r>
        <w:t xml:space="preserve"> </w:t>
      </w:r>
      <w:r w:rsidRPr="00AE2916">
        <w:t>który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uwagi</w:t>
      </w:r>
      <w:r>
        <w:t xml:space="preserve"> </w:t>
      </w:r>
      <w:r w:rsidRPr="00AE2916">
        <w:t>na</w:t>
      </w:r>
      <w:r>
        <w:t xml:space="preserve"> </w:t>
      </w:r>
      <w:r w:rsidRPr="00AE2916">
        <w:t>wniosek</w:t>
      </w:r>
      <w:r>
        <w:t xml:space="preserve"> </w:t>
      </w:r>
      <w:r w:rsidRPr="00AE2916">
        <w:t>złożony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trybie</w:t>
      </w:r>
      <w:r w:rsidR="001C538C">
        <w:t xml:space="preserve"> ust. </w:t>
      </w:r>
      <w:r w:rsidR="001C538C" w:rsidRPr="00AE2916">
        <w:t>3</w:t>
      </w:r>
      <w:r w:rsidR="001C538C">
        <w:t xml:space="preserve"> albo</w:t>
      </w:r>
      <w:r>
        <w:t xml:space="preserve"> </w:t>
      </w:r>
      <w:r w:rsidR="001C538C" w:rsidRPr="00AE2916">
        <w:t>4</w:t>
      </w:r>
      <w:r w:rsidR="001C538C">
        <w:t> </w:t>
      </w:r>
      <w:r w:rsidRPr="00AE2916">
        <w:t>otrzymał</w:t>
      </w:r>
      <w:r>
        <w:t xml:space="preserve"> </w:t>
      </w:r>
      <w:r w:rsidRPr="00AE2916">
        <w:t>80%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ust. </w:t>
      </w:r>
      <w:r w:rsidRPr="00AE2916">
        <w:t>3,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</w:t>
      </w:r>
      <w:r>
        <w:t xml:space="preserve"> </w:t>
      </w:r>
      <w:r w:rsidRPr="00AE2916">
        <w:t>rezygnacji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urlopu</w:t>
      </w:r>
      <w:r>
        <w:t xml:space="preserve"> </w:t>
      </w:r>
      <w:r w:rsidRPr="00AE2916">
        <w:t>rodzicielskiego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pełnym</w:t>
      </w:r>
      <w:r>
        <w:t xml:space="preserve"> </w:t>
      </w:r>
      <w:r w:rsidRPr="00AE2916">
        <w:t>wymiarze</w:t>
      </w:r>
      <w:r>
        <w:t xml:space="preserve"> </w:t>
      </w:r>
      <w:r w:rsidRPr="00AE2916">
        <w:t>albo</w:t>
      </w:r>
      <w:r>
        <w:t xml:space="preserve"> </w:t>
      </w:r>
      <w:r w:rsidRPr="00AE2916">
        <w:t>rezygnacji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urlopu</w:t>
      </w:r>
      <w:r>
        <w:t xml:space="preserve"> </w:t>
      </w:r>
      <w:r w:rsidRPr="00AE2916">
        <w:t>rodzicielskiego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wymiarze,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ust. </w:t>
      </w:r>
      <w:r w:rsidR="001C538C" w:rsidRPr="00AE2916">
        <w:t>2</w:t>
      </w:r>
      <w:r w:rsidR="001C538C">
        <w:t xml:space="preserve"> pkt </w:t>
      </w:r>
      <w:r w:rsidRPr="00AE2916">
        <w:t>2,</w:t>
      </w:r>
      <w:r>
        <w:t xml:space="preserve"> </w:t>
      </w:r>
      <w:r w:rsidRPr="00AE2916">
        <w:t>przysługuje</w:t>
      </w:r>
      <w:r>
        <w:t xml:space="preserve"> </w:t>
      </w:r>
      <w:r w:rsidRPr="00AE2916">
        <w:t>jednorazowe</w:t>
      </w:r>
      <w:r>
        <w:t xml:space="preserve"> </w:t>
      </w:r>
      <w:r w:rsidRPr="00AE2916">
        <w:t>wyrównanie</w:t>
      </w:r>
      <w:r>
        <w:t xml:space="preserve"> </w:t>
      </w:r>
      <w:r w:rsidRPr="00AE2916">
        <w:t>otrzymywanego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ust. </w:t>
      </w:r>
      <w:r w:rsidRPr="00AE2916">
        <w:t>3,</w:t>
      </w:r>
      <w:r>
        <w:t xml:space="preserve"> </w:t>
      </w:r>
      <w:r w:rsidRPr="00AE2916">
        <w:t>do</w:t>
      </w:r>
      <w:r>
        <w:t xml:space="preserve"> </w:t>
      </w:r>
      <w:r w:rsidRPr="00AE2916">
        <w:t>wysokości</w:t>
      </w:r>
      <w:r>
        <w:t xml:space="preserve"> </w:t>
      </w:r>
      <w:r w:rsidRPr="00AE2916">
        <w:t>100%,</w:t>
      </w:r>
      <w:r>
        <w:t xml:space="preserve"> </w:t>
      </w:r>
      <w:r w:rsidRPr="00AE2916">
        <w:t>pod</w:t>
      </w:r>
      <w:r>
        <w:t xml:space="preserve"> </w:t>
      </w:r>
      <w:r w:rsidRPr="00AE2916">
        <w:t>warunkiem</w:t>
      </w:r>
      <w:r>
        <w:t xml:space="preserve"> </w:t>
      </w:r>
      <w:r w:rsidRPr="00AE2916">
        <w:t>niepobrania</w:t>
      </w:r>
      <w:r>
        <w:t xml:space="preserve"> </w:t>
      </w:r>
      <w:r w:rsidRPr="00AE2916">
        <w:t>upos</w:t>
      </w:r>
      <w:r w:rsidRPr="00AE2916">
        <w:t>a</w:t>
      </w:r>
      <w:r w:rsidRPr="00AE2916">
        <w:t>żenia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odpowiadający</w:t>
      </w:r>
      <w:r>
        <w:t xml:space="preserve"> </w:t>
      </w:r>
      <w:r w:rsidRPr="00AE2916">
        <w:t>okresom</w:t>
      </w:r>
      <w:r>
        <w:t xml:space="preserve"> </w:t>
      </w:r>
      <w:r w:rsidRPr="00AE2916">
        <w:t>tych</w:t>
      </w:r>
      <w:r>
        <w:t xml:space="preserve"> </w:t>
      </w:r>
      <w:r w:rsidRPr="00AE2916">
        <w:t>urlopów.</w:t>
      </w:r>
      <w:r w:rsidR="001C538C">
        <w:t>”</w:t>
      </w:r>
      <w:r w:rsidRPr="00AE2916">
        <w:t>.</w:t>
      </w:r>
    </w:p>
    <w:p w:rsidR="000B0F06" w:rsidRPr="000B0F06" w:rsidRDefault="000B0F06" w:rsidP="001C538C">
      <w:pPr>
        <w:pStyle w:val="ARTartustawynprozporzdzenia"/>
        <w:keepNext/>
      </w:pPr>
      <w:r w:rsidRPr="001C538C">
        <w:rPr>
          <w:rStyle w:val="Ppogrubienie"/>
        </w:rPr>
        <w:t>Art.</w:t>
      </w:r>
      <w:r w:rsidR="001C538C" w:rsidRPr="001C538C">
        <w:rPr>
          <w:rStyle w:val="Ppogrubienie"/>
        </w:rPr>
        <w:t> </w:t>
      </w:r>
      <w:r w:rsidRPr="001C538C">
        <w:rPr>
          <w:rStyle w:val="Ppogrubienie"/>
        </w:rPr>
        <w:t>12.</w:t>
      </w:r>
      <w:r w:rsidR="001C538C">
        <w:t> </w:t>
      </w:r>
      <w:r w:rsidR="001C538C" w:rsidRPr="000B0F06">
        <w:t>W</w:t>
      </w:r>
      <w:r w:rsidR="001C538C">
        <w:t> </w:t>
      </w:r>
      <w:r w:rsidRPr="000B0F06">
        <w:t>ustawie</w:t>
      </w:r>
      <w:r w:rsidR="001C538C" w:rsidRPr="000B0F06">
        <w:t xml:space="preserve"> z</w:t>
      </w:r>
      <w:r w:rsidR="001C538C">
        <w:t> </w:t>
      </w:r>
      <w:r w:rsidRPr="000B0F06">
        <w:t>dnia 2</w:t>
      </w:r>
      <w:r w:rsidR="001C538C" w:rsidRPr="000B0F06">
        <w:t>4</w:t>
      </w:r>
      <w:r w:rsidR="001C538C">
        <w:t> </w:t>
      </w:r>
      <w:r w:rsidRPr="000B0F06">
        <w:t>maja 200</w:t>
      </w:r>
      <w:r w:rsidR="001C538C" w:rsidRPr="000B0F06">
        <w:t>2</w:t>
      </w:r>
      <w:r w:rsidR="001C538C">
        <w:t> </w:t>
      </w:r>
      <w:r w:rsidRPr="000B0F06">
        <w:t>r.</w:t>
      </w:r>
      <w:r w:rsidR="001C538C" w:rsidRPr="000B0F06">
        <w:t xml:space="preserve"> o</w:t>
      </w:r>
      <w:r w:rsidR="001C538C">
        <w:t> </w:t>
      </w:r>
      <w:r w:rsidRPr="000B0F06">
        <w:t>Agencji Bezpieczeństwa Wewnętrznego oraz Agencji Wywiadu (</w:t>
      </w:r>
      <w:r w:rsidR="001C538C">
        <w:t>Dz. U.</w:t>
      </w:r>
      <w:r w:rsidR="001C538C" w:rsidRPr="000B0F06">
        <w:t xml:space="preserve"> z</w:t>
      </w:r>
      <w:r w:rsidR="001C538C">
        <w:t> </w:t>
      </w:r>
      <w:r w:rsidRPr="000B0F06">
        <w:t>201</w:t>
      </w:r>
      <w:r w:rsidR="001C538C" w:rsidRPr="000B0F06">
        <w:t>0</w:t>
      </w:r>
      <w:r w:rsidR="001C538C">
        <w:t> </w:t>
      </w:r>
      <w:r w:rsidRPr="000B0F06">
        <w:t>r.</w:t>
      </w:r>
      <w:r w:rsidR="001C538C">
        <w:t xml:space="preserve"> Nr </w:t>
      </w:r>
      <w:r w:rsidRPr="000B0F06">
        <w:t>29,</w:t>
      </w:r>
      <w:r w:rsidR="001C538C">
        <w:t xml:space="preserve"> poz. </w:t>
      </w:r>
      <w:r w:rsidRPr="000B0F06">
        <w:t>154,</w:t>
      </w:r>
      <w:r w:rsidR="001C538C" w:rsidRPr="000B0F06">
        <w:t xml:space="preserve"> z</w:t>
      </w:r>
      <w:r w:rsidR="001C538C">
        <w:t> </w:t>
      </w:r>
      <w:proofErr w:type="spellStart"/>
      <w:r w:rsidRPr="000B0F06">
        <w:t>późn</w:t>
      </w:r>
      <w:proofErr w:type="spellEnd"/>
      <w:r w:rsidRPr="000B0F06">
        <w:t>. zm.</w:t>
      </w:r>
      <w:r w:rsidRPr="000B0F06">
        <w:rPr>
          <w:rStyle w:val="IGindeksgrny"/>
        </w:rPr>
        <w:footnoteReference w:id="11"/>
      </w:r>
      <w:r w:rsidRPr="000B0F06">
        <w:rPr>
          <w:rStyle w:val="IGindeksgrny"/>
        </w:rPr>
        <w:t>)</w:t>
      </w:r>
      <w:r w:rsidRPr="000B0F06">
        <w:t>) wprowadza się następujące zmiany:</w:t>
      </w:r>
    </w:p>
    <w:p w:rsidR="000B0F06" w:rsidRPr="000B0F06" w:rsidRDefault="000B0F06" w:rsidP="001C538C">
      <w:pPr>
        <w:pStyle w:val="PKTpunkt"/>
        <w:keepNext/>
      </w:pPr>
      <w:r w:rsidRPr="00AE2916">
        <w:t>1)</w:t>
      </w:r>
      <w:r w:rsidRPr="00AE2916">
        <w:tab/>
        <w:t>w</w:t>
      </w:r>
      <w:r w:rsidR="001C538C">
        <w:t xml:space="preserve"> art. </w:t>
      </w:r>
      <w:r w:rsidRPr="000B0F06">
        <w:t>6</w:t>
      </w:r>
      <w:r w:rsidR="001C538C" w:rsidRPr="000B0F06">
        <w:t>4</w:t>
      </w:r>
      <w:r w:rsidR="001C538C">
        <w:t xml:space="preserve"> ust. </w:t>
      </w:r>
      <w:r w:rsidR="001C538C" w:rsidRPr="000B0F06">
        <w:t>1</w:t>
      </w:r>
      <w:r w:rsidR="001C538C">
        <w:t xml:space="preserve"> i </w:t>
      </w:r>
      <w:r w:rsidR="001C538C" w:rsidRPr="000B0F06">
        <w:t>2</w:t>
      </w:r>
      <w:r w:rsidR="001C538C">
        <w:t> </w:t>
      </w:r>
      <w:r w:rsidRPr="000B0F06">
        <w:t>otrzymują brzmienie:</w:t>
      </w:r>
    </w:p>
    <w:p w:rsidR="000B0F06" w:rsidRPr="00AE2916" w:rsidRDefault="001C538C" w:rsidP="000B0F06">
      <w:pPr>
        <w:pStyle w:val="ZUSTzmustartykuempunktem"/>
      </w:pPr>
      <w:r>
        <w:t>„</w:t>
      </w:r>
      <w:r w:rsidR="000B0F06" w:rsidRPr="00AE2916">
        <w:t>1.</w:t>
      </w:r>
      <w:r>
        <w:t> </w:t>
      </w:r>
      <w:r w:rsidR="000B0F06" w:rsidRPr="00AE2916">
        <w:t>Funkcjonariusza</w:t>
      </w:r>
      <w:r w:rsidR="000B0F06">
        <w:t xml:space="preserve"> </w:t>
      </w:r>
      <w:r w:rsidR="000B0F06" w:rsidRPr="00AE2916">
        <w:t>nie</w:t>
      </w:r>
      <w:r w:rsidR="000B0F06">
        <w:t xml:space="preserve"> </w:t>
      </w:r>
      <w:r w:rsidR="000B0F06" w:rsidRPr="00AE2916">
        <w:t>można</w:t>
      </w:r>
      <w:r w:rsidR="000B0F06">
        <w:t xml:space="preserve"> </w:t>
      </w:r>
      <w:r w:rsidR="000B0F06" w:rsidRPr="00AE2916">
        <w:t>zwolnić</w:t>
      </w:r>
      <w:r w:rsidR="000B0F06">
        <w:t xml:space="preserve"> </w:t>
      </w:r>
      <w:r w:rsidR="000B0F06" w:rsidRPr="00AE2916">
        <w:t>ze</w:t>
      </w:r>
      <w:r w:rsidR="000B0F06">
        <w:t xml:space="preserve"> </w:t>
      </w:r>
      <w:r w:rsidR="000B0F06" w:rsidRPr="00AE2916">
        <w:t>służby</w:t>
      </w:r>
      <w:r>
        <w:t xml:space="preserve"> </w:t>
      </w:r>
      <w:r w:rsidRPr="00AE2916">
        <w:t>w</w:t>
      </w:r>
      <w:r>
        <w:t> </w:t>
      </w:r>
      <w:r w:rsidR="000B0F06" w:rsidRPr="00AE2916">
        <w:t>okresie</w:t>
      </w:r>
      <w:r w:rsidR="000B0F06">
        <w:t xml:space="preserve"> </w:t>
      </w:r>
      <w:r w:rsidR="000B0F06" w:rsidRPr="00AE2916">
        <w:t>ciąży,</w:t>
      </w:r>
      <w:r>
        <w:t xml:space="preserve"> </w:t>
      </w:r>
      <w:r w:rsidRPr="00AE2916">
        <w:t>w</w:t>
      </w:r>
      <w:r>
        <w:t> </w:t>
      </w:r>
      <w:r w:rsidR="000B0F06" w:rsidRPr="00AE2916">
        <w:t>czasie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ojcowskiego,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rodzicielskiego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wychowawczego,</w:t>
      </w:r>
      <w:r>
        <w:t xml:space="preserve"> </w:t>
      </w:r>
      <w:r w:rsidRPr="00AE2916">
        <w:t>z</w:t>
      </w:r>
      <w:r>
        <w:t> </w:t>
      </w:r>
      <w:r w:rsidR="000B0F06" w:rsidRPr="00AE2916">
        <w:t>wyjątkiem</w:t>
      </w:r>
      <w:r w:rsidR="000B0F06">
        <w:t xml:space="preserve"> </w:t>
      </w:r>
      <w:r w:rsidR="000B0F06" w:rsidRPr="00AE2916">
        <w:t>przypadków</w:t>
      </w:r>
      <w:r w:rsidR="000B0F06">
        <w:t xml:space="preserve"> </w:t>
      </w:r>
      <w:r w:rsidR="000B0F06" w:rsidRPr="00AE2916">
        <w:t>określonych</w:t>
      </w:r>
      <w:r>
        <w:t xml:space="preserve"> </w:t>
      </w:r>
      <w:r w:rsidRPr="00AE2916">
        <w:t>w</w:t>
      </w:r>
      <w:r>
        <w:t> art. </w:t>
      </w:r>
      <w:r w:rsidR="000B0F06" w:rsidRPr="00AE2916">
        <w:t>5</w:t>
      </w:r>
      <w:r w:rsidRPr="00AE2916">
        <w:t>4</w:t>
      </w:r>
      <w:r>
        <w:t xml:space="preserve"> ust. </w:t>
      </w:r>
      <w:r w:rsidR="000B0F06" w:rsidRPr="00AE2916">
        <w:t>3,</w:t>
      </w:r>
      <w:r>
        <w:t xml:space="preserve"> art. </w:t>
      </w:r>
      <w:r w:rsidR="000B0F06" w:rsidRPr="00AE2916">
        <w:t>6</w:t>
      </w:r>
      <w:r w:rsidRPr="00AE2916">
        <w:t>0</w:t>
      </w:r>
      <w:r>
        <w:t xml:space="preserve"> ust. </w:t>
      </w:r>
      <w:r w:rsidRPr="00AE2916">
        <w:t>1</w:t>
      </w:r>
      <w:r>
        <w:t xml:space="preserve"> pkt </w:t>
      </w:r>
      <w:r w:rsidRPr="00AE2916">
        <w:t>3</w:t>
      </w:r>
      <w:r>
        <w:t xml:space="preserve"> i </w:t>
      </w:r>
      <w:r w:rsidRPr="00AE2916">
        <w:t>4</w:t>
      </w:r>
      <w:r>
        <w:t xml:space="preserve"> oraz ust. </w:t>
      </w:r>
      <w:r w:rsidRPr="00AE2916">
        <w:t>2</w:t>
      </w:r>
      <w:r>
        <w:t xml:space="preserve"> pkt </w:t>
      </w:r>
      <w:r w:rsidR="000B0F06" w:rsidRPr="00AE2916">
        <w:t>2,</w:t>
      </w:r>
      <w:r w:rsidR="000B0F06">
        <w:t xml:space="preserve"> </w:t>
      </w:r>
      <w:r w:rsidR="000B0F06" w:rsidRPr="00AE2916">
        <w:t>3,</w:t>
      </w:r>
      <w:r w:rsidR="000B0F06">
        <w:t xml:space="preserve"> </w:t>
      </w:r>
      <w:r w:rsidRPr="00AE2916">
        <w:t>5</w:t>
      </w:r>
      <w:r>
        <w:t xml:space="preserve"> i </w:t>
      </w:r>
      <w:r w:rsidR="000B0F06" w:rsidRPr="00AE2916">
        <w:t>6.</w:t>
      </w:r>
    </w:p>
    <w:p w:rsidR="000B0F06" w:rsidRPr="00AE2916" w:rsidRDefault="000B0F06" w:rsidP="000B0F06">
      <w:pPr>
        <w:pStyle w:val="ZUSTzmustartykuempunktem"/>
      </w:pPr>
      <w:r w:rsidRPr="00AE2916">
        <w:t>2.</w:t>
      </w:r>
      <w:r w:rsidR="001C538C">
        <w:t> </w:t>
      </w:r>
      <w:r w:rsidR="001C538C" w:rsidRPr="00AE2916">
        <w:t>W</w:t>
      </w:r>
      <w:r w:rsidR="001C538C">
        <w:t> </w:t>
      </w:r>
      <w:r w:rsidRPr="00AE2916">
        <w:t>razie</w:t>
      </w:r>
      <w:r>
        <w:t xml:space="preserve"> </w:t>
      </w:r>
      <w:r w:rsidRPr="00AE2916">
        <w:t>zwolnienia</w:t>
      </w:r>
      <w:r>
        <w:t xml:space="preserve"> </w:t>
      </w:r>
      <w:r w:rsidRPr="00AE2916">
        <w:t>funkcjonariusza</w:t>
      </w:r>
      <w:r>
        <w:t xml:space="preserve"> </w:t>
      </w:r>
      <w:r w:rsidRPr="00AE2916">
        <w:t>ze</w:t>
      </w:r>
      <w:r>
        <w:t xml:space="preserve"> </w:t>
      </w:r>
      <w:r w:rsidRPr="00AE2916">
        <w:t>służby</w:t>
      </w:r>
      <w:r>
        <w:t xml:space="preserve"> </w:t>
      </w:r>
      <w:r w:rsidRPr="00AE2916">
        <w:t>na</w:t>
      </w:r>
      <w:r>
        <w:t xml:space="preserve"> </w:t>
      </w:r>
      <w:r w:rsidRPr="00AE2916">
        <w:t>podstawie</w:t>
      </w:r>
      <w:r w:rsidR="001C538C">
        <w:t xml:space="preserve"> art. </w:t>
      </w:r>
      <w:r w:rsidRPr="00AE2916">
        <w:t>5</w:t>
      </w:r>
      <w:r w:rsidR="001C538C" w:rsidRPr="00AE2916">
        <w:t>4</w:t>
      </w:r>
      <w:r w:rsidR="001C538C">
        <w:t xml:space="preserve"> ust. </w:t>
      </w:r>
      <w:r w:rsidR="001C538C" w:rsidRPr="00AE2916">
        <w:t>3</w:t>
      </w:r>
      <w:r w:rsidR="001C538C">
        <w:t xml:space="preserve"> i art. </w:t>
      </w:r>
      <w:r w:rsidRPr="00AE2916">
        <w:t>6</w:t>
      </w:r>
      <w:r w:rsidR="001C538C" w:rsidRPr="00AE2916">
        <w:t>0</w:t>
      </w:r>
      <w:r w:rsidR="001C538C">
        <w:t xml:space="preserve"> ust. </w:t>
      </w:r>
      <w:r w:rsidR="001C538C" w:rsidRPr="00AE2916">
        <w:t>2</w:t>
      </w:r>
      <w:r w:rsidR="001C538C">
        <w:t xml:space="preserve"> pkt </w:t>
      </w:r>
      <w:r w:rsidR="001C538C" w:rsidRPr="00AE2916">
        <w:t>5</w:t>
      </w:r>
      <w:r w:rsidR="001C538C">
        <w:t xml:space="preserve"> i </w:t>
      </w:r>
      <w:r w:rsidR="001C538C" w:rsidRPr="00AE2916">
        <w:t>6</w:t>
      </w:r>
      <w:r w:rsidR="001C538C">
        <w:t xml:space="preserve"> w </w:t>
      </w:r>
      <w:r w:rsidRPr="00AE2916">
        <w:t>okresie</w:t>
      </w:r>
      <w:r>
        <w:t xml:space="preserve"> </w:t>
      </w:r>
      <w:r w:rsidRPr="00AE2916">
        <w:t>ciąży,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czasie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macierzyńskiego,</w:t>
      </w:r>
      <w:r>
        <w:t xml:space="preserve"> </w:t>
      </w:r>
      <w:r w:rsidRPr="00AE2916">
        <w:t>urlopu</w:t>
      </w:r>
      <w:r>
        <w:t xml:space="preserve"> </w:t>
      </w:r>
      <w:r w:rsidRPr="00AE2916">
        <w:t>na</w:t>
      </w:r>
      <w:r>
        <w:t xml:space="preserve"> </w:t>
      </w:r>
      <w:r w:rsidRPr="00AE2916">
        <w:t>warunkach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macierzyńskiego,</w:t>
      </w:r>
      <w:r>
        <w:t xml:space="preserve"> </w:t>
      </w:r>
      <w:r w:rsidRPr="00AE2916">
        <w:t>urlopu</w:t>
      </w:r>
      <w:r>
        <w:t xml:space="preserve"> </w:t>
      </w:r>
      <w:r w:rsidRPr="00AE2916">
        <w:t>ojcowskiego</w:t>
      </w:r>
      <w:r>
        <w:t xml:space="preserve"> </w:t>
      </w:r>
      <w:r w:rsidRPr="00AE2916">
        <w:t>lub</w:t>
      </w:r>
      <w:r>
        <w:t xml:space="preserve"> </w:t>
      </w:r>
      <w:r w:rsidRPr="00AE2916">
        <w:t>url</w:t>
      </w:r>
      <w:r w:rsidRPr="00AE2916">
        <w:t>o</w:t>
      </w:r>
      <w:r w:rsidRPr="00AE2916">
        <w:t>pu</w:t>
      </w:r>
      <w:r>
        <w:t xml:space="preserve"> </w:t>
      </w:r>
      <w:r w:rsidRPr="00AE2916">
        <w:t>rodzicielskiego</w:t>
      </w:r>
      <w:r>
        <w:t xml:space="preserve"> </w:t>
      </w:r>
      <w:r w:rsidRPr="00AE2916">
        <w:t>przysługuje</w:t>
      </w:r>
      <w:r>
        <w:t xml:space="preserve"> </w:t>
      </w:r>
      <w:r w:rsidRPr="00AE2916">
        <w:t>mu</w:t>
      </w:r>
      <w:r>
        <w:t xml:space="preserve"> </w:t>
      </w:r>
      <w:r w:rsidRPr="00AE2916">
        <w:t>uposażenie</w:t>
      </w:r>
      <w:r>
        <w:t xml:space="preserve"> </w:t>
      </w:r>
      <w:r w:rsidRPr="00AE2916">
        <w:t>do</w:t>
      </w:r>
      <w:r>
        <w:t xml:space="preserve"> </w:t>
      </w:r>
      <w:r w:rsidRPr="00AE2916">
        <w:t>końca</w:t>
      </w:r>
      <w:r>
        <w:t xml:space="preserve"> </w:t>
      </w:r>
      <w:r w:rsidRPr="00AE2916">
        <w:t>okresu</w:t>
      </w:r>
      <w:r>
        <w:t xml:space="preserve"> </w:t>
      </w:r>
      <w:r w:rsidRPr="00AE2916">
        <w:t>ciąży</w:t>
      </w:r>
      <w:r>
        <w:t xml:space="preserve"> </w:t>
      </w:r>
      <w:r w:rsidRPr="00AE2916">
        <w:t>oraz</w:t>
      </w:r>
      <w:r>
        <w:t xml:space="preserve"> </w:t>
      </w:r>
      <w:r w:rsidRPr="00AE2916">
        <w:t>trwania</w:t>
      </w:r>
      <w:r>
        <w:t xml:space="preserve"> </w:t>
      </w:r>
      <w:r w:rsidRPr="00AE2916">
        <w:t>wymienionego</w:t>
      </w:r>
      <w:r>
        <w:t xml:space="preserve"> </w:t>
      </w:r>
      <w:r w:rsidRPr="00AE2916">
        <w:t>urlopu.</w:t>
      </w:r>
      <w:r w:rsidR="001C538C">
        <w:t>”</w:t>
      </w:r>
      <w:r w:rsidRPr="00AE2916">
        <w:t>;</w:t>
      </w:r>
    </w:p>
    <w:p w:rsidR="000B0F06" w:rsidRPr="000B0F06" w:rsidRDefault="000B0F06" w:rsidP="001C538C">
      <w:pPr>
        <w:pStyle w:val="PKTpunkt"/>
        <w:keepNext/>
      </w:pPr>
      <w:r w:rsidRPr="00AE2916">
        <w:t>2)</w:t>
      </w:r>
      <w:r w:rsidRPr="00AE2916">
        <w:tab/>
      </w:r>
      <w:r w:rsidRPr="000B0F06">
        <w:t>w</w:t>
      </w:r>
      <w:r w:rsidR="001C538C">
        <w:t xml:space="preserve"> art. </w:t>
      </w:r>
      <w:r w:rsidRPr="000B0F06">
        <w:t>136a:</w:t>
      </w:r>
    </w:p>
    <w:p w:rsidR="000B0F06" w:rsidRPr="00AE2916" w:rsidRDefault="000B0F06" w:rsidP="001C538C">
      <w:pPr>
        <w:pStyle w:val="LITlitera"/>
        <w:keepNext/>
      </w:pPr>
      <w:r>
        <w:t>a)</w:t>
      </w:r>
      <w:r>
        <w:tab/>
        <w:t>ust. 1–</w:t>
      </w:r>
      <w:r w:rsidR="001C538C">
        <w:t>3 </w:t>
      </w:r>
      <w:r w:rsidRPr="00AE2916">
        <w:t>otrzymuj</w:t>
      </w:r>
      <w:r>
        <w:t xml:space="preserve">ą </w:t>
      </w:r>
      <w:r w:rsidRPr="00AE2916">
        <w:t>brzmienie:</w:t>
      </w:r>
    </w:p>
    <w:p w:rsidR="000B0F06" w:rsidRPr="00AE2916" w:rsidRDefault="001C538C" w:rsidP="000B0F06">
      <w:pPr>
        <w:pStyle w:val="ZLITUSTzmustliter"/>
      </w:pPr>
      <w:r>
        <w:t>„</w:t>
      </w:r>
      <w:r w:rsidR="000B0F06" w:rsidRPr="00AE2916">
        <w:t>1.</w:t>
      </w:r>
      <w:r>
        <w:t> </w:t>
      </w:r>
      <w:r w:rsidR="000B0F06" w:rsidRPr="00AE2916">
        <w:t>Miesięczne</w:t>
      </w:r>
      <w:r w:rsidR="000B0F06">
        <w:t xml:space="preserve"> </w:t>
      </w:r>
      <w:r w:rsidR="000B0F06" w:rsidRPr="00AE2916">
        <w:t>uposażenie</w:t>
      </w:r>
      <w:r w:rsidR="000B0F06">
        <w:t xml:space="preserve"> </w:t>
      </w:r>
      <w:r w:rsidR="000B0F06" w:rsidRPr="00AE2916">
        <w:t>funkcjonariusza</w:t>
      </w:r>
      <w:r w:rsidR="000B0F06">
        <w:t xml:space="preserve"> </w:t>
      </w:r>
      <w:r w:rsidR="000B0F06" w:rsidRPr="00AE2916">
        <w:t>za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ustalony</w:t>
      </w:r>
      <w:r w:rsidR="000B0F06">
        <w:t xml:space="preserve"> </w:t>
      </w:r>
      <w:r w:rsidR="000B0F06" w:rsidRPr="00AE2916">
        <w:t>przepisami</w:t>
      </w:r>
      <w:r w:rsidR="000B0F06">
        <w:t xml:space="preserve"> </w:t>
      </w:r>
      <w:r w:rsidR="000B0F06" w:rsidRPr="00AE2916">
        <w:t>Kodeksu</w:t>
      </w:r>
      <w:r w:rsidR="000B0F06">
        <w:t xml:space="preserve"> </w:t>
      </w:r>
      <w:r w:rsidR="000B0F06" w:rsidRPr="00AE2916">
        <w:t>pracy</w:t>
      </w:r>
      <w:r w:rsidR="000B0F06">
        <w:t xml:space="preserve"> </w:t>
      </w:r>
      <w:r w:rsidR="000B0F06" w:rsidRPr="00AE2916">
        <w:t>jako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</w:t>
      </w:r>
      <w:r w:rsidR="000B0F06">
        <w:t xml:space="preserve"> </w:t>
      </w:r>
      <w:r w:rsidR="000B0F06" w:rsidRPr="00AE2916">
        <w:t>oraz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ojcowskiego</w:t>
      </w:r>
      <w:r w:rsidR="000B0F06">
        <w:t xml:space="preserve"> </w:t>
      </w:r>
      <w:r w:rsidR="000B0F06" w:rsidRPr="00AE2916">
        <w:t>wynosi</w:t>
      </w:r>
      <w:r w:rsidR="000B0F06">
        <w:t xml:space="preserve"> </w:t>
      </w:r>
      <w:r w:rsidR="000B0F06" w:rsidRPr="00AE2916">
        <w:t>100%</w:t>
      </w:r>
      <w:r w:rsidR="000B0F06">
        <w:t xml:space="preserve"> </w:t>
      </w:r>
      <w:r w:rsidR="000B0F06" w:rsidRPr="00AE2916">
        <w:t>uposażenia,</w:t>
      </w:r>
      <w:r>
        <w:t xml:space="preserve"> </w:t>
      </w:r>
      <w:r w:rsidRPr="00AE2916">
        <w:t>o</w:t>
      </w:r>
      <w:r>
        <w:t> </w:t>
      </w:r>
      <w:r w:rsidR="000B0F06" w:rsidRPr="00AE2916">
        <w:t>którym</w:t>
      </w:r>
      <w:r w:rsidR="000B0F06">
        <w:t xml:space="preserve"> </w:t>
      </w:r>
      <w:r w:rsidR="000B0F06" w:rsidRPr="00AE2916">
        <w:t>mowa</w:t>
      </w:r>
      <w:r>
        <w:t xml:space="preserve"> </w:t>
      </w:r>
      <w:r w:rsidRPr="00AE2916">
        <w:t>w</w:t>
      </w:r>
      <w:r>
        <w:t> art. </w:t>
      </w:r>
      <w:r w:rsidR="000B0F06" w:rsidRPr="00AE2916">
        <w:t>136.</w:t>
      </w:r>
    </w:p>
    <w:p w:rsidR="000B0F06" w:rsidRPr="00AE2916" w:rsidRDefault="000B0F06" w:rsidP="001C538C">
      <w:pPr>
        <w:pStyle w:val="ZLITUSTzmustliter"/>
        <w:keepNext/>
      </w:pPr>
      <w:r w:rsidRPr="00AE2916">
        <w:lastRenderedPageBreak/>
        <w:t>2.</w:t>
      </w:r>
      <w:r w:rsidR="001C538C">
        <w:t> </w:t>
      </w:r>
      <w:r w:rsidRPr="00AE2916">
        <w:t>Miesięczne</w:t>
      </w:r>
      <w:r>
        <w:t xml:space="preserve"> </w:t>
      </w:r>
      <w:r w:rsidRPr="00AE2916">
        <w:t>uposażenie</w:t>
      </w:r>
      <w:r>
        <w:t xml:space="preserve"> </w:t>
      </w:r>
      <w:r w:rsidRPr="00AE2916">
        <w:t>funkcjonariusza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ustalony</w:t>
      </w:r>
      <w:r>
        <w:t xml:space="preserve"> </w:t>
      </w:r>
      <w:r w:rsidRPr="00AE2916">
        <w:t>przepisami</w:t>
      </w:r>
      <w:r>
        <w:t xml:space="preserve"> </w:t>
      </w:r>
      <w:r w:rsidRPr="00AE2916">
        <w:t>Kodeksu</w:t>
      </w:r>
      <w:r>
        <w:t xml:space="preserve"> </w:t>
      </w:r>
      <w:r w:rsidRPr="00AE2916">
        <w:t>pracy</w:t>
      </w:r>
      <w:r>
        <w:t xml:space="preserve"> </w:t>
      </w:r>
      <w:r w:rsidRPr="00AE2916">
        <w:t>jako</w:t>
      </w:r>
      <w:r>
        <w:t xml:space="preserve"> </w:t>
      </w:r>
      <w:r w:rsidRPr="00AE2916">
        <w:t>okres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</w:t>
      </w:r>
      <w:r>
        <w:t xml:space="preserve"> </w:t>
      </w:r>
      <w:r w:rsidRPr="00AE2916">
        <w:t>wynosi:</w:t>
      </w:r>
    </w:p>
    <w:p w:rsidR="000B0F06" w:rsidRPr="00AE2916" w:rsidRDefault="000B0F06" w:rsidP="001C538C">
      <w:pPr>
        <w:pStyle w:val="ZLITPKTzmpktliter"/>
        <w:keepNext/>
      </w:pPr>
      <w:r w:rsidRPr="00AE2916">
        <w:t>1)</w:t>
      </w:r>
      <w:r w:rsidRPr="00AE2916">
        <w:tab/>
        <w:t>100%</w:t>
      </w:r>
      <w:r>
        <w:t xml:space="preserve"> </w:t>
      </w:r>
      <w:r w:rsidRPr="00AE2916">
        <w:t>miesięcznego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136,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do:</w:t>
      </w:r>
    </w:p>
    <w:p w:rsidR="000B0F06" w:rsidRPr="00AE2916" w:rsidRDefault="000B0F06" w:rsidP="000B0F06">
      <w:pPr>
        <w:pStyle w:val="ZLITLITwPKTzmlitwpktliter"/>
      </w:pPr>
      <w:r w:rsidRPr="00AE2916">
        <w:t>a)</w:t>
      </w:r>
      <w:r w:rsidRPr="00AE2916">
        <w:tab/>
      </w:r>
      <w:r w:rsidR="001C538C" w:rsidRPr="00AE2916">
        <w:t>6</w:t>
      </w:r>
      <w:r w:rsidR="001C538C">
        <w:t> </w:t>
      </w:r>
      <w:r w:rsidRPr="00AE2916">
        <w:t>tygodni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18</w:t>
      </w:r>
      <w:r>
        <w:t>2</w:t>
      </w:r>
      <w:r w:rsidRPr="00887865">
        <w:rPr>
          <w:rStyle w:val="IGindeksgrny"/>
        </w:rPr>
        <w:t>1a</w:t>
      </w:r>
      <w:r w:rsidR="001C538C">
        <w:t xml:space="preserve"> § </w:t>
      </w:r>
      <w:r w:rsidR="001C538C" w:rsidRPr="00AE2916">
        <w:t>1</w:t>
      </w:r>
      <w:r w:rsidR="001C538C">
        <w:t xml:space="preserve"> pkt </w:t>
      </w:r>
      <w:r w:rsidR="001C538C" w:rsidRPr="00AE2916">
        <w:t>1</w:t>
      </w:r>
      <w:r w:rsidR="001C538C">
        <w:t xml:space="preserve"> i art. </w:t>
      </w:r>
      <w:r w:rsidRPr="00AE2916">
        <w:t>18</w:t>
      </w:r>
      <w:r w:rsidR="001C538C" w:rsidRPr="00AE2916">
        <w:t>3</w:t>
      </w:r>
      <w:r w:rsidR="001C538C">
        <w:t xml:space="preserve"> § 4 pkt </w:t>
      </w:r>
      <w:r w:rsidR="001C538C" w:rsidRPr="00AE2916">
        <w:t>1</w:t>
      </w:r>
      <w:r w:rsidR="001C538C">
        <w:t> </w:t>
      </w:r>
      <w:r w:rsidRPr="00AE2916">
        <w:t>Kodeksu</w:t>
      </w:r>
      <w:r>
        <w:t xml:space="preserve"> </w:t>
      </w:r>
      <w:r w:rsidRPr="00AE2916">
        <w:t>pracy,</w:t>
      </w:r>
    </w:p>
    <w:p w:rsidR="000B0F06" w:rsidRPr="00AE2916" w:rsidRDefault="000B0F06" w:rsidP="000B0F06">
      <w:pPr>
        <w:pStyle w:val="ZLITLITwPKTzmlitwpktliter"/>
      </w:pPr>
      <w:r w:rsidRPr="00AE2916">
        <w:t>b)</w:t>
      </w:r>
      <w:r w:rsidRPr="00AE2916">
        <w:tab/>
      </w:r>
      <w:r w:rsidR="001C538C" w:rsidRPr="00AE2916">
        <w:t>8</w:t>
      </w:r>
      <w:r w:rsidR="001C538C">
        <w:t> </w:t>
      </w:r>
      <w:r w:rsidRPr="00AE2916">
        <w:t>tygodni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przypadkach,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których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18</w:t>
      </w:r>
      <w:r>
        <w:t>2</w:t>
      </w:r>
      <w:r w:rsidRPr="00887865">
        <w:rPr>
          <w:rStyle w:val="IGindeksgrny"/>
        </w:rPr>
        <w:t>1a</w:t>
      </w:r>
      <w:r w:rsidR="001C538C">
        <w:t xml:space="preserve"> § </w:t>
      </w:r>
      <w:r w:rsidR="001C538C" w:rsidRPr="00AE2916">
        <w:t>1</w:t>
      </w:r>
      <w:r w:rsidR="001C538C">
        <w:t xml:space="preserve"> pkt </w:t>
      </w:r>
      <w:r w:rsidR="001C538C" w:rsidRPr="00AE2916">
        <w:t>2</w:t>
      </w:r>
      <w:r w:rsidR="001C538C">
        <w:t xml:space="preserve"> i art. </w:t>
      </w:r>
      <w:r w:rsidRPr="00AE2916">
        <w:t>18</w:t>
      </w:r>
      <w:r w:rsidR="001C538C" w:rsidRPr="00AE2916">
        <w:t>3</w:t>
      </w:r>
      <w:r w:rsidR="001C538C">
        <w:t xml:space="preserve"> § 4 pkt 2 </w:t>
      </w:r>
      <w:r w:rsidRPr="00AE2916">
        <w:t>Kodeksu</w:t>
      </w:r>
      <w:r>
        <w:t xml:space="preserve"> </w:t>
      </w:r>
      <w:r w:rsidRPr="00AE2916">
        <w:t>pracy,</w:t>
      </w:r>
    </w:p>
    <w:p w:rsidR="000B0F06" w:rsidRPr="00AE2916" w:rsidRDefault="000B0F06" w:rsidP="000B0F06">
      <w:pPr>
        <w:pStyle w:val="ZLITLITwPKTzmlitwpktliter"/>
      </w:pPr>
      <w:r w:rsidRPr="00AE2916">
        <w:t>c)</w:t>
      </w:r>
      <w:r w:rsidRPr="00AE2916">
        <w:tab/>
      </w:r>
      <w:r w:rsidR="001C538C" w:rsidRPr="00AE2916">
        <w:t>3</w:t>
      </w:r>
      <w:r w:rsidR="001C538C">
        <w:t> </w:t>
      </w:r>
      <w:r w:rsidRPr="00AE2916">
        <w:t>tygodni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18</w:t>
      </w:r>
      <w:r w:rsidR="001C538C" w:rsidRPr="00AE2916">
        <w:t>3</w:t>
      </w:r>
      <w:r w:rsidR="001C538C">
        <w:t xml:space="preserve"> § 4 pkt 3 </w:t>
      </w:r>
      <w:r w:rsidRPr="00AE2916">
        <w:t>Kodeksu</w:t>
      </w:r>
      <w:r>
        <w:t xml:space="preserve"> </w:t>
      </w:r>
      <w:r w:rsidRPr="00AE2916">
        <w:t>pracy;</w:t>
      </w:r>
    </w:p>
    <w:p w:rsidR="000B0F06" w:rsidRPr="00AE2916" w:rsidRDefault="000B0F06" w:rsidP="000B0F06">
      <w:pPr>
        <w:pStyle w:val="ZLITPKTzmpktliter"/>
      </w:pPr>
      <w:r w:rsidRPr="00AE2916">
        <w:t>2)</w:t>
      </w:r>
      <w:r w:rsidRPr="00AE2916">
        <w:tab/>
        <w:t>60%</w:t>
      </w:r>
      <w:r>
        <w:t xml:space="preserve"> </w:t>
      </w:r>
      <w:r w:rsidRPr="00AE2916">
        <w:t>miesięcznego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136,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</w:t>
      </w:r>
      <w:r>
        <w:t xml:space="preserve"> </w:t>
      </w:r>
      <w:r w:rsidRPr="00AE2916">
        <w:t>przypadający</w:t>
      </w:r>
      <w:r>
        <w:t xml:space="preserve"> </w:t>
      </w:r>
      <w:r w:rsidRPr="00AE2916">
        <w:t>po</w:t>
      </w:r>
      <w:r>
        <w:t xml:space="preserve"> </w:t>
      </w:r>
      <w:r w:rsidRPr="00AE2916">
        <w:t>okresach,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których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pkt </w:t>
      </w:r>
      <w:r w:rsidRPr="00AE2916">
        <w:t>1.</w:t>
      </w:r>
    </w:p>
    <w:p w:rsidR="000B0F06" w:rsidRDefault="000B0F06" w:rsidP="000B0F06">
      <w:pPr>
        <w:pStyle w:val="ZLITUSTzmustliter"/>
      </w:pPr>
      <w:r w:rsidRPr="00AE2916">
        <w:t>3.</w:t>
      </w:r>
      <w:r w:rsidR="001C538C">
        <w:t> </w:t>
      </w:r>
      <w:r w:rsidRPr="00AE2916">
        <w:t>Miesięczne</w:t>
      </w:r>
      <w:r>
        <w:t xml:space="preserve"> </w:t>
      </w:r>
      <w:r w:rsidRPr="00AE2916">
        <w:t>uposażenie</w:t>
      </w:r>
      <w:r>
        <w:t xml:space="preserve"> </w:t>
      </w:r>
      <w:r w:rsidRPr="00AE2916">
        <w:t>funkcjonariusza</w:t>
      </w:r>
      <w:r w:rsidR="001C538C">
        <w:softHyphen/>
      </w:r>
      <w:r w:rsidR="001C538C">
        <w:noBreakHyphen/>
      </w:r>
      <w:r w:rsidRPr="00AE2916">
        <w:t>kobiety,</w:t>
      </w:r>
      <w:r>
        <w:t xml:space="preserve"> </w:t>
      </w:r>
      <w:r w:rsidRPr="00AE2916">
        <w:t>która</w:t>
      </w:r>
      <w:r>
        <w:t xml:space="preserve"> </w:t>
      </w:r>
      <w:r w:rsidRPr="00AE2916">
        <w:t>we</w:t>
      </w:r>
      <w:r>
        <w:t xml:space="preserve"> </w:t>
      </w:r>
      <w:r w:rsidRPr="00AE2916">
        <w:t>wniosku,</w:t>
      </w:r>
      <w:r>
        <w:t xml:space="preserve"> </w:t>
      </w:r>
      <w:r w:rsidRPr="00AE2916">
        <w:t>złożonym</w:t>
      </w:r>
      <w:r>
        <w:t xml:space="preserve"> </w:t>
      </w:r>
      <w:r w:rsidRPr="00AE2916">
        <w:t>nie</w:t>
      </w:r>
      <w:r>
        <w:t xml:space="preserve"> </w:t>
      </w:r>
      <w:r w:rsidRPr="00AE2916">
        <w:t>później</w:t>
      </w:r>
      <w:r>
        <w:t xml:space="preserve"> </w:t>
      </w:r>
      <w:r w:rsidRPr="00AE2916">
        <w:t>niż</w:t>
      </w:r>
      <w:r>
        <w:t xml:space="preserve"> </w:t>
      </w:r>
      <w:r w:rsidRPr="00AE2916">
        <w:t>2</w:t>
      </w:r>
      <w:r w:rsidR="001C538C" w:rsidRPr="00AE2916">
        <w:t>1</w:t>
      </w:r>
      <w:r w:rsidR="001C538C">
        <w:t> </w:t>
      </w:r>
      <w:r w:rsidRPr="00AE2916">
        <w:t>dni</w:t>
      </w:r>
      <w:r>
        <w:t xml:space="preserve"> </w:t>
      </w:r>
      <w:r w:rsidRPr="00AE2916">
        <w:t>po</w:t>
      </w:r>
      <w:r>
        <w:t xml:space="preserve"> </w:t>
      </w:r>
      <w:r w:rsidRPr="00AE2916">
        <w:t>porodzie,</w:t>
      </w:r>
      <w:r>
        <w:t xml:space="preserve"> </w:t>
      </w:r>
      <w:r w:rsidRPr="00AE2916">
        <w:t>wystąpi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udzielenie</w:t>
      </w:r>
      <w:r>
        <w:t xml:space="preserve"> </w:t>
      </w:r>
      <w:r w:rsidRPr="00AE2916">
        <w:t>jej,</w:t>
      </w:r>
      <w:r>
        <w:t xml:space="preserve"> </w:t>
      </w:r>
      <w:r w:rsidRPr="00AE2916">
        <w:t>bezpośrednio</w:t>
      </w:r>
      <w:r>
        <w:t xml:space="preserve"> </w:t>
      </w:r>
      <w:r w:rsidRPr="00AE2916">
        <w:t>po</w:t>
      </w:r>
      <w:r>
        <w:t xml:space="preserve"> </w:t>
      </w:r>
      <w:r w:rsidRPr="00AE2916">
        <w:t>urlopie</w:t>
      </w:r>
      <w:r>
        <w:t xml:space="preserve"> </w:t>
      </w:r>
      <w:r w:rsidRPr="00AE2916">
        <w:t>macierzyńskim,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pełnym</w:t>
      </w:r>
      <w:r>
        <w:t xml:space="preserve"> </w:t>
      </w:r>
      <w:r w:rsidRPr="00AE2916">
        <w:t>wymiarze,</w:t>
      </w:r>
      <w:r>
        <w:t xml:space="preserve"> </w:t>
      </w:r>
      <w:r w:rsidRPr="00AE2916">
        <w:t>wynosi</w:t>
      </w:r>
      <w:r>
        <w:t xml:space="preserve"> </w:t>
      </w:r>
      <w:r w:rsidRPr="00AE2916">
        <w:t>80%</w:t>
      </w:r>
      <w:r>
        <w:t xml:space="preserve"> </w:t>
      </w:r>
      <w:r w:rsidRPr="00AE2916">
        <w:t>miesięcznego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136,</w:t>
      </w:r>
      <w:r>
        <w:t xml:space="preserve"> </w:t>
      </w:r>
      <w:r w:rsidRPr="00AE2916">
        <w:t>za</w:t>
      </w:r>
      <w:r>
        <w:t xml:space="preserve"> </w:t>
      </w:r>
      <w:r w:rsidRPr="00AE2916">
        <w:t>cały</w:t>
      </w:r>
      <w:r>
        <w:t xml:space="preserve"> </w:t>
      </w:r>
      <w:r w:rsidRPr="00AE2916">
        <w:t>okres</w:t>
      </w:r>
      <w:r>
        <w:t xml:space="preserve"> </w:t>
      </w:r>
      <w:r w:rsidRPr="00AE2916">
        <w:t>odpowiadający</w:t>
      </w:r>
      <w:r>
        <w:t xml:space="preserve"> </w:t>
      </w:r>
      <w:r w:rsidRPr="00AE2916">
        <w:t>okr</w:t>
      </w:r>
      <w:r w:rsidRPr="00AE2916">
        <w:t>e</w:t>
      </w:r>
      <w:r w:rsidRPr="00AE2916">
        <w:t>sowi</w:t>
      </w:r>
      <w:r>
        <w:t xml:space="preserve"> </w:t>
      </w:r>
      <w:r w:rsidRPr="00AE2916">
        <w:t>tych</w:t>
      </w:r>
      <w:r>
        <w:t xml:space="preserve"> </w:t>
      </w:r>
      <w:r w:rsidRPr="00AE2916">
        <w:t>urlopów.</w:t>
      </w:r>
      <w:r w:rsidR="001C538C">
        <w:t>”</w:t>
      </w:r>
      <w:r>
        <w:t>,</w:t>
      </w:r>
    </w:p>
    <w:p w:rsidR="000B0F06" w:rsidRPr="00AE2916" w:rsidRDefault="000B0F06" w:rsidP="001C538C">
      <w:pPr>
        <w:pStyle w:val="LITlitera"/>
        <w:keepNext/>
      </w:pPr>
      <w:r>
        <w:t>b)</w:t>
      </w:r>
      <w:r>
        <w:tab/>
        <w:t xml:space="preserve">ust. </w:t>
      </w:r>
      <w:r w:rsidR="001C538C">
        <w:t>4 i 5 </w:t>
      </w:r>
      <w:r>
        <w:t>otrzymują brzmienie:</w:t>
      </w:r>
    </w:p>
    <w:p w:rsidR="000B0F06" w:rsidRPr="00AE2916" w:rsidRDefault="001C538C" w:rsidP="000B0F06">
      <w:pPr>
        <w:pStyle w:val="ZLITUSTzmustliter"/>
      </w:pPr>
      <w:r>
        <w:t>„</w:t>
      </w:r>
      <w:r w:rsidR="000B0F06" w:rsidRPr="00AE2916">
        <w:t>4.</w:t>
      </w:r>
      <w:r>
        <w:t> </w:t>
      </w:r>
      <w:r w:rsidR="000B0F06" w:rsidRPr="00AE2916">
        <w:t>Przepis</w:t>
      </w:r>
      <w:r>
        <w:t xml:space="preserve"> ust. </w:t>
      </w:r>
      <w:r w:rsidRPr="00AE2916">
        <w:t>3</w:t>
      </w:r>
      <w:r>
        <w:t> </w:t>
      </w:r>
      <w:r w:rsidR="000B0F06" w:rsidRPr="00AE2916">
        <w:t>stosuje</w:t>
      </w:r>
      <w:r w:rsidR="000B0F06">
        <w:t xml:space="preserve"> </w:t>
      </w:r>
      <w:r w:rsidR="000B0F06" w:rsidRPr="00AE2916">
        <w:t>się</w:t>
      </w:r>
      <w:r w:rsidR="000B0F06">
        <w:t xml:space="preserve"> </w:t>
      </w:r>
      <w:r w:rsidR="000B0F06" w:rsidRPr="00AE2916">
        <w:t>odpowiednio</w:t>
      </w:r>
      <w:r w:rsidR="000B0F06">
        <w:t xml:space="preserve"> </w:t>
      </w:r>
      <w:r w:rsidR="000B0F06" w:rsidRPr="00AE2916">
        <w:t>do</w:t>
      </w:r>
      <w:r w:rsidR="000B0F06">
        <w:t xml:space="preserve"> </w:t>
      </w:r>
      <w:r w:rsidR="000B0F06" w:rsidRPr="00AE2916">
        <w:t>funkcjonariusza,</w:t>
      </w:r>
      <w:r w:rsidR="000B0F06">
        <w:t xml:space="preserve"> </w:t>
      </w:r>
      <w:r w:rsidR="000B0F06" w:rsidRPr="00AE2916">
        <w:t>który</w:t>
      </w:r>
      <w:r w:rsidR="000B0F06">
        <w:t xml:space="preserve"> </w:t>
      </w:r>
      <w:r w:rsidR="000B0F06" w:rsidRPr="00AE2916">
        <w:t>we</w:t>
      </w:r>
      <w:r w:rsidR="000B0F06">
        <w:t xml:space="preserve"> </w:t>
      </w:r>
      <w:r w:rsidR="000B0F06" w:rsidRPr="00AE2916">
        <w:t>wniosku,</w:t>
      </w:r>
      <w:r w:rsidR="000B0F06">
        <w:t xml:space="preserve"> </w:t>
      </w:r>
      <w:r w:rsidR="000B0F06" w:rsidRPr="00AE2916">
        <w:t>złożonym</w:t>
      </w:r>
      <w:r w:rsidR="000B0F06">
        <w:t xml:space="preserve"> </w:t>
      </w:r>
      <w:r w:rsidR="000B0F06" w:rsidRPr="00AE2916">
        <w:t>nie</w:t>
      </w:r>
      <w:r w:rsidR="000B0F06">
        <w:t xml:space="preserve"> </w:t>
      </w:r>
      <w:r w:rsidR="000B0F06" w:rsidRPr="00AE2916">
        <w:t>później</w:t>
      </w:r>
      <w:r w:rsidR="000B0F06">
        <w:t xml:space="preserve"> </w:t>
      </w:r>
      <w:r w:rsidR="000B0F06" w:rsidRPr="00AE2916">
        <w:t>niż</w:t>
      </w:r>
      <w:r w:rsidR="000B0F06">
        <w:t xml:space="preserve"> </w:t>
      </w:r>
      <w:r w:rsidR="000B0F06" w:rsidRPr="00AE2916">
        <w:t>2</w:t>
      </w:r>
      <w:r w:rsidRPr="00AE2916">
        <w:t>1</w:t>
      </w:r>
      <w:r>
        <w:t> </w:t>
      </w:r>
      <w:r w:rsidR="000B0F06" w:rsidRPr="00AE2916">
        <w:t>dni</w:t>
      </w:r>
      <w:r w:rsidR="000B0F06">
        <w:t xml:space="preserve"> </w:t>
      </w:r>
      <w:r w:rsidR="000B0F06" w:rsidRPr="00AE2916">
        <w:t>po</w:t>
      </w:r>
      <w:r w:rsidR="000B0F06">
        <w:t xml:space="preserve"> </w:t>
      </w:r>
      <w:r w:rsidR="000B0F06" w:rsidRPr="00AE2916">
        <w:t>przyjęciu</w:t>
      </w:r>
      <w:r w:rsidR="000B0F06">
        <w:t xml:space="preserve"> </w:t>
      </w:r>
      <w:r w:rsidR="000B0F06" w:rsidRPr="00AE2916">
        <w:t>dziecka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wychowanie</w:t>
      </w:r>
      <w:r>
        <w:t xml:space="preserve"> </w:t>
      </w:r>
      <w:r w:rsidRPr="00AE2916">
        <w:t>i</w:t>
      </w:r>
      <w:r>
        <w:t> </w:t>
      </w:r>
      <w:r w:rsidR="000B0F06" w:rsidRPr="00AE2916">
        <w:t>wystąpieniu</w:t>
      </w:r>
      <w:r w:rsidR="000B0F06">
        <w:t xml:space="preserve"> </w:t>
      </w:r>
      <w:r w:rsidR="000B0F06" w:rsidRPr="00AE2916">
        <w:t>do</w:t>
      </w:r>
      <w:r w:rsidR="000B0F06">
        <w:t xml:space="preserve"> </w:t>
      </w:r>
      <w:r w:rsidR="000B0F06" w:rsidRPr="00AE2916">
        <w:t>sądu</w:t>
      </w:r>
      <w:r w:rsidR="000B0F06">
        <w:t xml:space="preserve"> </w:t>
      </w:r>
      <w:r w:rsidR="000B0F06" w:rsidRPr="00AE2916">
        <w:t>opiekuńczego</w:t>
      </w:r>
      <w:r>
        <w:t xml:space="preserve"> </w:t>
      </w:r>
      <w:r w:rsidRPr="00AE2916">
        <w:t>z</w:t>
      </w:r>
      <w:r>
        <w:t> </w:t>
      </w:r>
      <w:r w:rsidR="000B0F06" w:rsidRPr="00AE2916">
        <w:t>wnioskiem</w:t>
      </w:r>
      <w:r>
        <w:t xml:space="preserve"> </w:t>
      </w:r>
      <w:r w:rsidRPr="00AE2916">
        <w:t>o</w:t>
      </w:r>
      <w:r>
        <w:t> </w:t>
      </w:r>
      <w:r w:rsidR="000B0F06" w:rsidRPr="00AE2916">
        <w:t>wszczęcie</w:t>
      </w:r>
      <w:r w:rsidR="000B0F06">
        <w:t xml:space="preserve"> </w:t>
      </w:r>
      <w:r w:rsidR="000B0F06" w:rsidRPr="00AE2916">
        <w:t>p</w:t>
      </w:r>
      <w:r w:rsidR="000B0F06" w:rsidRPr="00AE2916">
        <w:t>o</w:t>
      </w:r>
      <w:r w:rsidR="000B0F06" w:rsidRPr="00AE2916">
        <w:t>stępowania</w:t>
      </w:r>
      <w:r>
        <w:t xml:space="preserve"> </w:t>
      </w:r>
      <w:r w:rsidRPr="00AE2916">
        <w:t>w</w:t>
      </w:r>
      <w:r>
        <w:t> </w:t>
      </w:r>
      <w:r w:rsidR="000B0F06" w:rsidRPr="00AE2916">
        <w:t>sprawie</w:t>
      </w:r>
      <w:r w:rsidR="000B0F06">
        <w:t xml:space="preserve"> </w:t>
      </w:r>
      <w:r w:rsidR="000B0F06" w:rsidRPr="00AE2916">
        <w:t>przysposobienia</w:t>
      </w:r>
      <w:r w:rsidR="000B0F06">
        <w:t xml:space="preserve"> </w:t>
      </w:r>
      <w:r w:rsidR="000B0F06" w:rsidRPr="00AE2916">
        <w:t>dziecka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po</w:t>
      </w:r>
      <w:r w:rsidR="000B0F06">
        <w:t xml:space="preserve"> </w:t>
      </w:r>
      <w:r w:rsidR="000B0F06" w:rsidRPr="00AE2916">
        <w:t>przyjęciu</w:t>
      </w:r>
      <w:r w:rsidR="000B0F06">
        <w:t xml:space="preserve"> </w:t>
      </w:r>
      <w:r w:rsidR="000B0F06" w:rsidRPr="00AE2916">
        <w:t>dziecka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wychowanie</w:t>
      </w:r>
      <w:r w:rsidR="000B0F06">
        <w:t xml:space="preserve"> </w:t>
      </w:r>
      <w:r w:rsidR="000B0F06" w:rsidRPr="00AE2916">
        <w:t>jako</w:t>
      </w:r>
      <w:r w:rsidR="000B0F06">
        <w:t xml:space="preserve"> </w:t>
      </w:r>
      <w:r w:rsidR="000B0F06" w:rsidRPr="00AE2916">
        <w:t>rodzina</w:t>
      </w:r>
      <w:r w:rsidR="000B0F06">
        <w:t xml:space="preserve"> </w:t>
      </w:r>
      <w:r w:rsidR="000B0F06" w:rsidRPr="00AE2916">
        <w:t>zastępcza,</w:t>
      </w:r>
      <w:r>
        <w:t xml:space="preserve"> </w:t>
      </w:r>
      <w:r w:rsidRPr="00AE2916">
        <w:t>z</w:t>
      </w:r>
      <w:r>
        <w:t> </w:t>
      </w:r>
      <w:r w:rsidR="000B0F06" w:rsidRPr="00AE2916">
        <w:t>wyjątkiem</w:t>
      </w:r>
      <w:r w:rsidR="000B0F06">
        <w:t xml:space="preserve"> </w:t>
      </w:r>
      <w:r w:rsidR="000B0F06" w:rsidRPr="00AE2916">
        <w:t>rodziny</w:t>
      </w:r>
      <w:r w:rsidR="000B0F06">
        <w:t xml:space="preserve"> </w:t>
      </w:r>
      <w:r w:rsidR="000B0F06" w:rsidRPr="00AE2916">
        <w:t>zastępczej</w:t>
      </w:r>
      <w:r w:rsidR="000B0F06">
        <w:t xml:space="preserve"> </w:t>
      </w:r>
      <w:r w:rsidR="000B0F06" w:rsidRPr="00AE2916">
        <w:t>zawodowej,</w:t>
      </w:r>
      <w:r w:rsidR="000B0F06">
        <w:t xml:space="preserve"> </w:t>
      </w:r>
      <w:r w:rsidR="000B0F06" w:rsidRPr="00AE2916">
        <w:t>wystąpi</w:t>
      </w:r>
      <w:r>
        <w:t xml:space="preserve"> </w:t>
      </w:r>
      <w:r w:rsidRPr="00AE2916">
        <w:t>o</w:t>
      </w:r>
      <w:r>
        <w:t> </w:t>
      </w:r>
      <w:r w:rsidR="000B0F06" w:rsidRPr="00AE2916">
        <w:t>udzielenie</w:t>
      </w:r>
      <w:r w:rsidR="000B0F06">
        <w:t xml:space="preserve"> </w:t>
      </w:r>
      <w:r w:rsidR="000B0F06" w:rsidRPr="00AE2916">
        <w:t>mu,</w:t>
      </w:r>
      <w:r w:rsidR="000B0F06">
        <w:t xml:space="preserve"> </w:t>
      </w:r>
      <w:r w:rsidR="000B0F06" w:rsidRPr="00AE2916">
        <w:t>bezpośrednio</w:t>
      </w:r>
      <w:r w:rsidR="000B0F06">
        <w:t xml:space="preserve"> </w:t>
      </w:r>
      <w:r w:rsidR="000B0F06" w:rsidRPr="00AE2916">
        <w:t>po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rodzicielskiego</w:t>
      </w:r>
      <w:r>
        <w:t xml:space="preserve"> </w:t>
      </w:r>
      <w:r w:rsidRPr="00AE2916">
        <w:t>w</w:t>
      </w:r>
      <w:r>
        <w:t> </w:t>
      </w:r>
      <w:r w:rsidR="000B0F06" w:rsidRPr="00AE2916">
        <w:t>pełnym</w:t>
      </w:r>
      <w:r w:rsidR="000B0F06">
        <w:t xml:space="preserve"> </w:t>
      </w:r>
      <w:r w:rsidR="000B0F06" w:rsidRPr="00AE2916">
        <w:t>wymiarze.</w:t>
      </w:r>
    </w:p>
    <w:p w:rsidR="000B0F06" w:rsidRPr="00AE2916" w:rsidRDefault="000B0F06" w:rsidP="000B0F06">
      <w:pPr>
        <w:pStyle w:val="ZLITUSTzmustliter"/>
      </w:pPr>
      <w:r w:rsidRPr="00AE2916">
        <w:t>5.</w:t>
      </w:r>
      <w:r w:rsidR="001C538C">
        <w:t> </w:t>
      </w:r>
      <w:r w:rsidRPr="00AE2916">
        <w:t>Funkcjonariuszowi,</w:t>
      </w:r>
      <w:r>
        <w:t xml:space="preserve"> </w:t>
      </w:r>
      <w:r w:rsidRPr="00AE2916">
        <w:t>który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uwagi</w:t>
      </w:r>
      <w:r>
        <w:t xml:space="preserve"> </w:t>
      </w:r>
      <w:r w:rsidRPr="00AE2916">
        <w:t>na</w:t>
      </w:r>
      <w:r>
        <w:t xml:space="preserve"> </w:t>
      </w:r>
      <w:r w:rsidRPr="00AE2916">
        <w:t>wniosek</w:t>
      </w:r>
      <w:r>
        <w:t xml:space="preserve"> </w:t>
      </w:r>
      <w:r w:rsidRPr="00AE2916">
        <w:t>złożony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trybie</w:t>
      </w:r>
      <w:r w:rsidR="001C538C">
        <w:t xml:space="preserve"> ust. </w:t>
      </w:r>
      <w:r w:rsidR="001C538C" w:rsidRPr="00AE2916">
        <w:t>3</w:t>
      </w:r>
      <w:r w:rsidR="001C538C">
        <w:t xml:space="preserve"> albo</w:t>
      </w:r>
      <w:r>
        <w:t xml:space="preserve"> </w:t>
      </w:r>
      <w:r w:rsidR="001C538C" w:rsidRPr="00AE2916">
        <w:t>4</w:t>
      </w:r>
      <w:r w:rsidR="001C538C">
        <w:t> </w:t>
      </w:r>
      <w:r w:rsidRPr="00AE2916">
        <w:t>otrzymał</w:t>
      </w:r>
      <w:r>
        <w:t xml:space="preserve"> </w:t>
      </w:r>
      <w:r w:rsidRPr="00AE2916">
        <w:t>80%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ust. </w:t>
      </w:r>
      <w:r w:rsidRPr="00AE2916">
        <w:t>3,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</w:t>
      </w:r>
      <w:r>
        <w:t xml:space="preserve"> </w:t>
      </w:r>
      <w:r w:rsidRPr="00AE2916">
        <w:t>rezygnacji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urlopu</w:t>
      </w:r>
      <w:r>
        <w:t xml:space="preserve"> </w:t>
      </w:r>
      <w:r w:rsidRPr="00AE2916">
        <w:t>rodzicielskiego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pełnym</w:t>
      </w:r>
      <w:r>
        <w:t xml:space="preserve"> </w:t>
      </w:r>
      <w:r w:rsidRPr="00AE2916">
        <w:t>wymiarze</w:t>
      </w:r>
      <w:r>
        <w:t xml:space="preserve"> </w:t>
      </w:r>
      <w:r w:rsidRPr="00AE2916">
        <w:t>albo</w:t>
      </w:r>
      <w:r>
        <w:t xml:space="preserve"> </w:t>
      </w:r>
      <w:r w:rsidRPr="00AE2916">
        <w:t>rezygnacji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urlopu</w:t>
      </w:r>
      <w:r>
        <w:t xml:space="preserve"> </w:t>
      </w:r>
      <w:r w:rsidRPr="00AE2916">
        <w:t>rodzicielskiego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wymiarze,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ust. </w:t>
      </w:r>
      <w:r w:rsidR="001C538C" w:rsidRPr="00AE2916">
        <w:t>2</w:t>
      </w:r>
      <w:r w:rsidR="001C538C">
        <w:t xml:space="preserve"> pkt </w:t>
      </w:r>
      <w:r w:rsidRPr="00AE2916">
        <w:t>2,</w:t>
      </w:r>
      <w:r>
        <w:t xml:space="preserve"> </w:t>
      </w:r>
      <w:r w:rsidRPr="00AE2916">
        <w:t>przysługuje</w:t>
      </w:r>
      <w:r>
        <w:t xml:space="preserve"> </w:t>
      </w:r>
      <w:r w:rsidRPr="00AE2916">
        <w:t>jednorazowe</w:t>
      </w:r>
      <w:r>
        <w:t xml:space="preserve"> </w:t>
      </w:r>
      <w:r w:rsidRPr="00AE2916">
        <w:t>wyrównanie</w:t>
      </w:r>
      <w:r>
        <w:t xml:space="preserve"> </w:t>
      </w:r>
      <w:r w:rsidRPr="00AE2916">
        <w:t>otrzymywanego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ust. </w:t>
      </w:r>
      <w:r w:rsidRPr="00AE2916">
        <w:t>3,</w:t>
      </w:r>
      <w:r>
        <w:t xml:space="preserve"> </w:t>
      </w:r>
      <w:r w:rsidRPr="00AE2916">
        <w:t>do</w:t>
      </w:r>
      <w:r>
        <w:t xml:space="preserve"> </w:t>
      </w:r>
      <w:r w:rsidRPr="00AE2916">
        <w:t>wysokości</w:t>
      </w:r>
      <w:r>
        <w:t xml:space="preserve"> </w:t>
      </w:r>
      <w:r w:rsidRPr="00AE2916">
        <w:t>100%,</w:t>
      </w:r>
      <w:r>
        <w:t xml:space="preserve"> </w:t>
      </w:r>
      <w:r w:rsidRPr="00AE2916">
        <w:t>pod</w:t>
      </w:r>
      <w:r>
        <w:t xml:space="preserve"> </w:t>
      </w:r>
      <w:r w:rsidRPr="00AE2916">
        <w:t>warunkiem</w:t>
      </w:r>
      <w:r>
        <w:t xml:space="preserve"> </w:t>
      </w:r>
      <w:r w:rsidRPr="00AE2916">
        <w:t>niepobrania</w:t>
      </w:r>
      <w:r>
        <w:t xml:space="preserve"> </w:t>
      </w:r>
      <w:r w:rsidRPr="00AE2916">
        <w:t>upos</w:t>
      </w:r>
      <w:r w:rsidRPr="00AE2916">
        <w:t>a</w:t>
      </w:r>
      <w:r w:rsidRPr="00AE2916">
        <w:t>żenia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odpowiadający</w:t>
      </w:r>
      <w:r>
        <w:t xml:space="preserve"> </w:t>
      </w:r>
      <w:r w:rsidRPr="00AE2916">
        <w:t>okresom</w:t>
      </w:r>
      <w:r>
        <w:t xml:space="preserve"> </w:t>
      </w:r>
      <w:r w:rsidRPr="00AE2916">
        <w:t>tych</w:t>
      </w:r>
      <w:r>
        <w:t xml:space="preserve"> </w:t>
      </w:r>
      <w:r w:rsidRPr="00AE2916">
        <w:t>urlopów.</w:t>
      </w:r>
      <w:r w:rsidR="001C538C">
        <w:t>”</w:t>
      </w:r>
      <w:r w:rsidRPr="00AE2916">
        <w:t>.</w:t>
      </w:r>
    </w:p>
    <w:p w:rsidR="000B0F06" w:rsidRPr="000B0F06" w:rsidRDefault="000B0F06" w:rsidP="001C538C">
      <w:pPr>
        <w:pStyle w:val="ARTartustawynprozporzdzenia"/>
        <w:keepNext/>
      </w:pPr>
      <w:r w:rsidRPr="001C538C">
        <w:rPr>
          <w:rStyle w:val="Ppogrubienie"/>
        </w:rPr>
        <w:t>Art.</w:t>
      </w:r>
      <w:r w:rsidR="001C538C" w:rsidRPr="001C538C">
        <w:rPr>
          <w:rStyle w:val="Ppogrubienie"/>
        </w:rPr>
        <w:t> </w:t>
      </w:r>
      <w:r w:rsidRPr="001C538C">
        <w:rPr>
          <w:rStyle w:val="Ppogrubienie"/>
        </w:rPr>
        <w:t>13.</w:t>
      </w:r>
      <w:r w:rsidR="001C538C">
        <w:t> </w:t>
      </w:r>
      <w:r w:rsidR="001C538C" w:rsidRPr="000B0F06">
        <w:t>W</w:t>
      </w:r>
      <w:r w:rsidR="001C538C">
        <w:t> </w:t>
      </w:r>
      <w:r w:rsidRPr="000B0F06">
        <w:t>ustawie</w:t>
      </w:r>
      <w:r w:rsidR="001C538C" w:rsidRPr="000B0F06">
        <w:t xml:space="preserve"> z</w:t>
      </w:r>
      <w:r w:rsidR="001C538C">
        <w:t> </w:t>
      </w:r>
      <w:r w:rsidRPr="000B0F06">
        <w:t>dnia 1</w:t>
      </w:r>
      <w:r w:rsidR="001C538C" w:rsidRPr="000B0F06">
        <w:t>3</w:t>
      </w:r>
      <w:r w:rsidR="001C538C">
        <w:t> </w:t>
      </w:r>
      <w:r w:rsidRPr="000B0F06">
        <w:t>marca 200</w:t>
      </w:r>
      <w:r w:rsidR="001C538C" w:rsidRPr="000B0F06">
        <w:t>3</w:t>
      </w:r>
      <w:r w:rsidR="001C538C">
        <w:t> </w:t>
      </w:r>
      <w:r w:rsidRPr="000B0F06">
        <w:t>r.</w:t>
      </w:r>
      <w:r w:rsidR="001C538C" w:rsidRPr="000B0F06">
        <w:t xml:space="preserve"> o</w:t>
      </w:r>
      <w:r w:rsidR="001C538C">
        <w:t> </w:t>
      </w:r>
      <w:r w:rsidRPr="000B0F06">
        <w:t>szczególnych zasadach rozwiązywania</w:t>
      </w:r>
      <w:r w:rsidR="001C538C" w:rsidRPr="000B0F06">
        <w:t xml:space="preserve"> z</w:t>
      </w:r>
      <w:r w:rsidR="001C538C">
        <w:t> </w:t>
      </w:r>
      <w:r w:rsidRPr="000B0F06">
        <w:t>pracownikami stosunków pr</w:t>
      </w:r>
      <w:r w:rsidRPr="000B0F06">
        <w:t>a</w:t>
      </w:r>
      <w:r w:rsidRPr="000B0F06">
        <w:t>cy</w:t>
      </w:r>
      <w:r w:rsidR="001C538C" w:rsidRPr="000B0F06">
        <w:t xml:space="preserve"> z</w:t>
      </w:r>
      <w:r w:rsidR="001C538C">
        <w:t> </w:t>
      </w:r>
      <w:r w:rsidRPr="000B0F06">
        <w:t>przyczyn niedotyczących pracowników (</w:t>
      </w:r>
      <w:r w:rsidR="001C538C">
        <w:t>Dz. U.</w:t>
      </w:r>
      <w:r w:rsidR="001C538C" w:rsidRPr="000B0F06">
        <w:t xml:space="preserve"> z</w:t>
      </w:r>
      <w:r w:rsidR="001C538C">
        <w:t> </w:t>
      </w:r>
      <w:r w:rsidRPr="000B0F06">
        <w:t>201</w:t>
      </w:r>
      <w:r w:rsidR="001C538C" w:rsidRPr="000B0F06">
        <w:t>5</w:t>
      </w:r>
      <w:r w:rsidR="001C538C">
        <w:t> </w:t>
      </w:r>
      <w:r w:rsidRPr="000B0F06">
        <w:t>r.</w:t>
      </w:r>
      <w:r w:rsidR="001C538C">
        <w:t xml:space="preserve"> poz. </w:t>
      </w:r>
      <w:r w:rsidRPr="000B0F06">
        <w:t>192</w:t>
      </w:r>
      <w:r w:rsidR="00547EF6">
        <w:t xml:space="preserve"> i 1220</w:t>
      </w:r>
      <w:r w:rsidRPr="000B0F06">
        <w:t>) wprowadza się następujące zmiany</w:t>
      </w:r>
      <w:r w:rsidR="00547EF6">
        <w:t>:</w:t>
      </w:r>
    </w:p>
    <w:p w:rsidR="000B0F06" w:rsidRPr="00AE2916" w:rsidRDefault="000B0F06" w:rsidP="001C538C">
      <w:pPr>
        <w:pStyle w:val="PKTpunkt"/>
        <w:keepNext/>
      </w:pPr>
      <w:r>
        <w:t>1)</w:t>
      </w:r>
      <w:r w:rsidR="001C538C">
        <w:tab/>
      </w:r>
      <w:r w:rsidRPr="00AE2916">
        <w:t>w</w:t>
      </w:r>
      <w:r w:rsidR="001C538C">
        <w:t xml:space="preserve"> art. </w:t>
      </w:r>
      <w:r w:rsidR="001C538C" w:rsidRPr="00AE2916">
        <w:t>5</w:t>
      </w:r>
      <w:r w:rsidR="001C538C">
        <w:t xml:space="preserve"> w ust. </w:t>
      </w:r>
      <w:r w:rsidR="001C538C" w:rsidRPr="00AE2916">
        <w:t>5</w:t>
      </w:r>
      <w:r w:rsidR="001C538C">
        <w:t xml:space="preserve"> pkt </w:t>
      </w:r>
      <w:r w:rsidR="001C538C" w:rsidRPr="00AE2916">
        <w:t>1</w:t>
      </w:r>
      <w:r w:rsidR="001C538C">
        <w:t> </w:t>
      </w:r>
      <w:r w:rsidRPr="00AE2916">
        <w:t>otrzymuje</w:t>
      </w:r>
      <w:r>
        <w:t xml:space="preserve"> </w:t>
      </w:r>
      <w:r w:rsidRPr="00AE2916">
        <w:t>brzmienie:</w:t>
      </w:r>
    </w:p>
    <w:p w:rsidR="000B0F06" w:rsidRDefault="001C538C" w:rsidP="000B0F06">
      <w:pPr>
        <w:pStyle w:val="ZPKTzmpktartykuempunktem"/>
      </w:pPr>
      <w:r>
        <w:t>„</w:t>
      </w:r>
      <w:r w:rsidR="000B0F06" w:rsidRPr="00AE2916">
        <w:t>1)</w:t>
      </w:r>
      <w:r w:rsidR="000B0F06" w:rsidRPr="00AE2916">
        <w:tab/>
        <w:t>któremu</w:t>
      </w:r>
      <w:r w:rsidR="000B0F06">
        <w:t xml:space="preserve"> </w:t>
      </w:r>
      <w:r w:rsidR="000B0F06" w:rsidRPr="00AE2916">
        <w:t>brakuje</w:t>
      </w:r>
      <w:r w:rsidR="000B0F06">
        <w:t xml:space="preserve"> </w:t>
      </w:r>
      <w:r w:rsidR="000B0F06" w:rsidRPr="00AE2916">
        <w:t>nie</w:t>
      </w:r>
      <w:r w:rsidR="000B0F06">
        <w:t xml:space="preserve"> </w:t>
      </w:r>
      <w:r w:rsidR="000B0F06" w:rsidRPr="00AE2916">
        <w:t>więcej</w:t>
      </w:r>
      <w:r w:rsidR="000B0F06">
        <w:t xml:space="preserve"> </w:t>
      </w:r>
      <w:r w:rsidR="000B0F06" w:rsidRPr="00AE2916">
        <w:t>niż</w:t>
      </w:r>
      <w:r w:rsidR="000B0F06">
        <w:t xml:space="preserve"> </w:t>
      </w:r>
      <w:r w:rsidRPr="00AE2916">
        <w:t>4</w:t>
      </w:r>
      <w:r>
        <w:t> </w:t>
      </w:r>
      <w:r w:rsidR="000B0F06" w:rsidRPr="00AE2916">
        <w:t>lata</w:t>
      </w:r>
      <w:r w:rsidR="000B0F06">
        <w:t xml:space="preserve"> </w:t>
      </w:r>
      <w:r w:rsidR="000B0F06" w:rsidRPr="00AE2916">
        <w:t>do</w:t>
      </w:r>
      <w:r w:rsidR="000B0F06">
        <w:t xml:space="preserve"> </w:t>
      </w:r>
      <w:r w:rsidR="000B0F06" w:rsidRPr="00AE2916">
        <w:t>osiągnięcia</w:t>
      </w:r>
      <w:r w:rsidR="000B0F06">
        <w:t xml:space="preserve"> </w:t>
      </w:r>
      <w:r w:rsidR="000B0F06" w:rsidRPr="00AE2916">
        <w:t>wieku</w:t>
      </w:r>
      <w:r w:rsidR="000B0F06">
        <w:t xml:space="preserve"> </w:t>
      </w:r>
      <w:r w:rsidR="000B0F06" w:rsidRPr="00AE2916">
        <w:t>emerytalnego,</w:t>
      </w:r>
      <w:r w:rsidR="000B0F06">
        <w:t xml:space="preserve"> </w:t>
      </w:r>
      <w:r w:rsidR="000B0F06" w:rsidRPr="00AE2916">
        <w:t>pracownicy</w:t>
      </w:r>
      <w:r>
        <w:t xml:space="preserve"> </w:t>
      </w:r>
      <w:r w:rsidRPr="00AE2916">
        <w:t>w</w:t>
      </w:r>
      <w:r>
        <w:t> </w:t>
      </w:r>
      <w:r w:rsidR="000B0F06" w:rsidRPr="00AE2916">
        <w:t>ciąży,</w:t>
      </w:r>
      <w:r w:rsidR="000B0F06">
        <w:t xml:space="preserve"> </w:t>
      </w:r>
      <w:r w:rsidR="000B0F06" w:rsidRPr="00AE2916">
        <w:t>pracownikowi</w:t>
      </w:r>
      <w:r>
        <w:t xml:space="preserve"> </w:t>
      </w:r>
      <w:r w:rsidRPr="00AE2916">
        <w:t>w</w:t>
      </w:r>
      <w:r>
        <w:t> </w:t>
      </w:r>
      <w:r w:rsidR="000B0F06" w:rsidRPr="00AE2916">
        <w:t>okresie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rodzicielskiego</w:t>
      </w:r>
      <w:r w:rsidR="000B0F06">
        <w:t xml:space="preserve"> </w:t>
      </w:r>
      <w:r w:rsidR="000B0F06" w:rsidRPr="00AE2916">
        <w:t>oraz</w:t>
      </w:r>
      <w:r w:rsidR="000B0F06">
        <w:t xml:space="preserve"> </w:t>
      </w:r>
      <w:r w:rsidR="000B0F06" w:rsidRPr="00AE2916">
        <w:t>urlopu</w:t>
      </w:r>
      <w:r w:rsidR="000B0F06">
        <w:t xml:space="preserve"> ojcowskiego;</w:t>
      </w:r>
      <w:r>
        <w:t>”</w:t>
      </w:r>
      <w:r w:rsidR="000B0F06">
        <w:t>;</w:t>
      </w:r>
    </w:p>
    <w:p w:rsidR="000B0F06" w:rsidRPr="000B0F06" w:rsidRDefault="000B0F06" w:rsidP="001C538C">
      <w:pPr>
        <w:pStyle w:val="PKTpunkt"/>
        <w:keepNext/>
      </w:pPr>
      <w:r>
        <w:t>2)</w:t>
      </w:r>
      <w:r w:rsidR="001C538C">
        <w:tab/>
      </w:r>
      <w:r>
        <w:t xml:space="preserve">art. </w:t>
      </w:r>
      <w:r w:rsidR="001C538C">
        <w:t>7 </w:t>
      </w:r>
      <w:r>
        <w:t>otrzymuje brzmienie:</w:t>
      </w:r>
    </w:p>
    <w:p w:rsidR="000B0F06" w:rsidRPr="00AE2916" w:rsidRDefault="001C538C" w:rsidP="000B0F06">
      <w:pPr>
        <w:pStyle w:val="ZARTzmartartykuempunktem"/>
      </w:pPr>
      <w:r>
        <w:t>„</w:t>
      </w:r>
      <w:r w:rsidR="000B0F06">
        <w:t>Art.</w:t>
      </w:r>
      <w:r>
        <w:t> </w:t>
      </w:r>
      <w:r w:rsidR="000B0F06">
        <w:t>7.</w:t>
      </w:r>
      <w:r>
        <w:t> </w:t>
      </w:r>
      <w:r w:rsidR="000B0F06" w:rsidRPr="0095411D">
        <w:t>Przy rozwiązywaniu</w:t>
      </w:r>
      <w:r w:rsidRPr="0095411D">
        <w:t xml:space="preserve"> z</w:t>
      </w:r>
      <w:r>
        <w:t> </w:t>
      </w:r>
      <w:r w:rsidR="000B0F06" w:rsidRPr="0095411D">
        <w:t>pracownikami stosunków pracy</w:t>
      </w:r>
      <w:r w:rsidRPr="0095411D">
        <w:t xml:space="preserve"> w</w:t>
      </w:r>
      <w:r>
        <w:t> </w:t>
      </w:r>
      <w:r w:rsidR="000B0F06" w:rsidRPr="0095411D">
        <w:t>ramach grupowego zwolnienia</w:t>
      </w:r>
      <w:r w:rsidRPr="0095411D">
        <w:t xml:space="preserve"> z</w:t>
      </w:r>
      <w:r>
        <w:t> </w:t>
      </w:r>
      <w:r w:rsidR="000B0F06" w:rsidRPr="0095411D">
        <w:t xml:space="preserve">powodu ogłoszenia upadłości lub likwidacji pracodawcy </w:t>
      </w:r>
      <w:r w:rsidR="000B0F06">
        <w:t>stosuje się przepisy</w:t>
      </w:r>
      <w:r>
        <w:t xml:space="preserve"> art. </w:t>
      </w:r>
      <w:r w:rsidR="000B0F06">
        <w:t>41</w:t>
      </w:r>
      <w:r w:rsidRPr="00547EF6">
        <w:rPr>
          <w:rStyle w:val="IGindeksgrny"/>
        </w:rPr>
        <w:t>1</w:t>
      </w:r>
      <w:r>
        <w:t xml:space="preserve"> § </w:t>
      </w:r>
      <w:r w:rsidR="000B0F06" w:rsidRPr="0095411D">
        <w:t>1</w:t>
      </w:r>
      <w:r w:rsidR="000B0F06">
        <w:t>,</w:t>
      </w:r>
      <w:r>
        <w:t xml:space="preserve"> art. </w:t>
      </w:r>
      <w:r w:rsidR="000B0F06">
        <w:t>17</w:t>
      </w:r>
      <w:r>
        <w:t>7 § 4 i </w:t>
      </w:r>
      <w:r w:rsidR="000B0F06">
        <w:t>5,</w:t>
      </w:r>
      <w:r>
        <w:t xml:space="preserve"> art. </w:t>
      </w:r>
      <w:r w:rsidR="000B0F06">
        <w:t>186</w:t>
      </w:r>
      <w:r w:rsidRPr="00547EF6">
        <w:rPr>
          <w:rStyle w:val="IGindeksgrny"/>
        </w:rPr>
        <w:t>8</w:t>
      </w:r>
      <w:r>
        <w:t> </w:t>
      </w:r>
      <w:r w:rsidR="00547EF6">
        <w:t xml:space="preserve"> </w:t>
      </w:r>
      <w:r w:rsidRPr="0095411D">
        <w:t>i</w:t>
      </w:r>
      <w:r>
        <w:t> art. </w:t>
      </w:r>
      <w:r w:rsidR="000B0F06" w:rsidRPr="0095411D">
        <w:t>19</w:t>
      </w:r>
      <w:r w:rsidRPr="0095411D">
        <w:t>6</w:t>
      </w:r>
      <w:r>
        <w:t xml:space="preserve"> pkt </w:t>
      </w:r>
      <w:r w:rsidRPr="0095411D">
        <w:t>2</w:t>
      </w:r>
      <w:r>
        <w:t> </w:t>
      </w:r>
      <w:r w:rsidR="000B0F06" w:rsidRPr="0095411D">
        <w:t>Kodeksu pracy,</w:t>
      </w:r>
      <w:r w:rsidRPr="0095411D">
        <w:t xml:space="preserve"> a</w:t>
      </w:r>
      <w:r>
        <w:t> </w:t>
      </w:r>
      <w:r w:rsidR="000B0F06" w:rsidRPr="0095411D">
        <w:t>także odrębne przepisy regulujące rozwiązywanie</w:t>
      </w:r>
      <w:r w:rsidRPr="0095411D">
        <w:t xml:space="preserve"> z</w:t>
      </w:r>
      <w:r>
        <w:t> </w:t>
      </w:r>
      <w:r w:rsidR="000B0F06" w:rsidRPr="0095411D">
        <w:t>pracownikami st</w:t>
      </w:r>
      <w:r w:rsidR="000B0F06">
        <w:t>osunków pracy</w:t>
      </w:r>
      <w:r>
        <w:t xml:space="preserve"> z </w:t>
      </w:r>
      <w:r w:rsidR="000B0F06">
        <w:t>takiego powodu.</w:t>
      </w:r>
      <w:r>
        <w:t>”</w:t>
      </w:r>
      <w:r w:rsidR="000B0F06" w:rsidRPr="0095411D">
        <w:t>.</w:t>
      </w:r>
    </w:p>
    <w:p w:rsidR="000B0F06" w:rsidRPr="000B0F06" w:rsidRDefault="000B0F06" w:rsidP="001C538C">
      <w:pPr>
        <w:pStyle w:val="ARTartustawynprozporzdzenia"/>
        <w:keepNext/>
      </w:pPr>
      <w:r w:rsidRPr="001C538C">
        <w:rPr>
          <w:rStyle w:val="Ppogrubienie"/>
        </w:rPr>
        <w:t>Art.</w:t>
      </w:r>
      <w:r w:rsidR="001C538C" w:rsidRPr="001C538C">
        <w:rPr>
          <w:rStyle w:val="Ppogrubienie"/>
        </w:rPr>
        <w:t> </w:t>
      </w:r>
      <w:r w:rsidRPr="001C538C">
        <w:rPr>
          <w:rStyle w:val="Ppogrubienie"/>
        </w:rPr>
        <w:t>14.</w:t>
      </w:r>
      <w:r w:rsidR="001C538C">
        <w:t> </w:t>
      </w:r>
      <w:r w:rsidR="001C538C" w:rsidRPr="000B0F06">
        <w:t>W</w:t>
      </w:r>
      <w:r w:rsidR="001C538C">
        <w:t> </w:t>
      </w:r>
      <w:r w:rsidRPr="000B0F06">
        <w:t>ustawie</w:t>
      </w:r>
      <w:r w:rsidR="001C538C" w:rsidRPr="000B0F06">
        <w:t xml:space="preserve"> z</w:t>
      </w:r>
      <w:r w:rsidR="001C538C">
        <w:t> </w:t>
      </w:r>
      <w:r w:rsidRPr="000B0F06">
        <w:t>dnia 1</w:t>
      </w:r>
      <w:r w:rsidR="001C538C" w:rsidRPr="000B0F06">
        <w:t>1</w:t>
      </w:r>
      <w:r w:rsidR="001C538C">
        <w:t> </w:t>
      </w:r>
      <w:r w:rsidRPr="000B0F06">
        <w:t>września 200</w:t>
      </w:r>
      <w:r w:rsidR="001C538C" w:rsidRPr="000B0F06">
        <w:t>3</w:t>
      </w:r>
      <w:r w:rsidR="001C538C">
        <w:t> </w:t>
      </w:r>
      <w:r w:rsidRPr="000B0F06">
        <w:t>r.</w:t>
      </w:r>
      <w:r w:rsidR="001C538C" w:rsidRPr="000B0F06">
        <w:t xml:space="preserve"> o</w:t>
      </w:r>
      <w:r w:rsidR="001C538C">
        <w:t> </w:t>
      </w:r>
      <w:r w:rsidRPr="000B0F06">
        <w:t>służbie wojskowej żołnierzy zawodowych (</w:t>
      </w:r>
      <w:r w:rsidR="001C538C">
        <w:t>Dz. U.</w:t>
      </w:r>
      <w:r w:rsidR="001C538C" w:rsidRPr="000B0F06">
        <w:t xml:space="preserve"> z</w:t>
      </w:r>
      <w:r w:rsidR="001C538C">
        <w:t> </w:t>
      </w:r>
      <w:r w:rsidRPr="000B0F06">
        <w:t>201</w:t>
      </w:r>
      <w:r w:rsidR="001C538C" w:rsidRPr="000B0F06">
        <w:t>4</w:t>
      </w:r>
      <w:r w:rsidR="001C538C">
        <w:t> </w:t>
      </w:r>
      <w:r w:rsidRPr="000B0F06">
        <w:t>r.</w:t>
      </w:r>
      <w:r w:rsidR="001C538C">
        <w:t xml:space="preserve"> poz. </w:t>
      </w:r>
      <w:r w:rsidRPr="000B0F06">
        <w:t>141</w:t>
      </w:r>
      <w:r w:rsidR="001C538C" w:rsidRPr="000B0F06">
        <w:t>4</w:t>
      </w:r>
      <w:r w:rsidR="00547EF6">
        <w:t xml:space="preserve">, z </w:t>
      </w:r>
      <w:proofErr w:type="spellStart"/>
      <w:r w:rsidR="00547EF6">
        <w:t>późn</w:t>
      </w:r>
      <w:proofErr w:type="spellEnd"/>
      <w:r w:rsidR="00547EF6">
        <w:t>. zm.</w:t>
      </w:r>
      <w:r w:rsidR="00547EF6">
        <w:rPr>
          <w:rStyle w:val="Odwoanieprzypisudolnego"/>
        </w:rPr>
        <w:footnoteReference w:id="12"/>
      </w:r>
      <w:r w:rsidR="00547EF6">
        <w:rPr>
          <w:rStyle w:val="IGindeksgrny"/>
        </w:rPr>
        <w:t>)</w:t>
      </w:r>
      <w:r w:rsidRPr="000B0F06">
        <w:t>) wprowadza się następujące zmiany:</w:t>
      </w:r>
    </w:p>
    <w:p w:rsidR="000B0F06" w:rsidRPr="000B0F06" w:rsidRDefault="000B0F06" w:rsidP="001C538C">
      <w:pPr>
        <w:pStyle w:val="PKTpunkt"/>
        <w:keepNext/>
      </w:pPr>
      <w:r w:rsidRPr="00AE2916">
        <w:t>1)</w:t>
      </w:r>
      <w:r w:rsidRPr="00AE2916">
        <w:tab/>
        <w:t>w</w:t>
      </w:r>
      <w:r w:rsidR="001C538C">
        <w:t xml:space="preserve"> art. </w:t>
      </w:r>
      <w:r w:rsidRPr="000B0F06">
        <w:t>6</w:t>
      </w:r>
      <w:r w:rsidR="001C538C" w:rsidRPr="000B0F06">
        <w:t>5</w:t>
      </w:r>
      <w:r w:rsidR="001C538C">
        <w:t xml:space="preserve"> ust. </w:t>
      </w:r>
      <w:r w:rsidR="001C538C" w:rsidRPr="000B0F06">
        <w:t>1</w:t>
      </w:r>
      <w:r w:rsidR="001C538C">
        <w:t> </w:t>
      </w:r>
      <w:r w:rsidRPr="000B0F06">
        <w:t>otrzymuje brzmienie:</w:t>
      </w:r>
    </w:p>
    <w:p w:rsidR="000B0F06" w:rsidRPr="00AE2916" w:rsidRDefault="001C538C" w:rsidP="000B0F06">
      <w:pPr>
        <w:pStyle w:val="ZUSTzmustartykuempunktem"/>
      </w:pPr>
      <w:r>
        <w:t>„</w:t>
      </w:r>
      <w:r w:rsidR="000B0F06" w:rsidRPr="00AE2916">
        <w:t>1.</w:t>
      </w:r>
      <w:r>
        <w:t> </w:t>
      </w:r>
      <w:r w:rsidR="000B0F06" w:rsidRPr="00AE2916">
        <w:t>Żołnierzowi</w:t>
      </w:r>
      <w:r w:rsidR="000B0F06">
        <w:t xml:space="preserve"> </w:t>
      </w:r>
      <w:r w:rsidR="000B0F06" w:rsidRPr="00AE2916">
        <w:t>zawodowemu</w:t>
      </w:r>
      <w:r w:rsidR="000B0F06">
        <w:t xml:space="preserve"> </w:t>
      </w:r>
      <w:r w:rsidR="000B0F06" w:rsidRPr="00AE2916">
        <w:t>przysługuje</w:t>
      </w:r>
      <w:r w:rsidR="000B0F06">
        <w:t xml:space="preserve"> </w:t>
      </w:r>
      <w:r w:rsidR="000B0F06" w:rsidRPr="00AE2916">
        <w:t>urlop</w:t>
      </w:r>
      <w:r w:rsidR="000B0F06">
        <w:t xml:space="preserve"> </w:t>
      </w:r>
      <w:r w:rsidR="000B0F06" w:rsidRPr="00AE2916">
        <w:t>macierzyński,</w:t>
      </w:r>
      <w:r w:rsidR="000B0F06">
        <w:t xml:space="preserve"> </w:t>
      </w:r>
      <w:r w:rsidR="000B0F06" w:rsidRPr="00AE2916">
        <w:t>urlop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</w:t>
      </w:r>
      <w:r w:rsidR="000B0F06">
        <w:t xml:space="preserve"> </w:t>
      </w:r>
      <w:r w:rsidR="000B0F06" w:rsidRPr="00AE2916">
        <w:t>ojcowski</w:t>
      </w:r>
      <w:r w:rsidR="000B0F06">
        <w:t xml:space="preserve"> </w:t>
      </w:r>
      <w:r w:rsidR="000B0F06" w:rsidRPr="00AE2916">
        <w:t>oraz</w:t>
      </w:r>
      <w:r w:rsidR="000B0F06">
        <w:t xml:space="preserve"> </w:t>
      </w:r>
      <w:r w:rsidR="000B0F06" w:rsidRPr="00AE2916">
        <w:t>urlop</w:t>
      </w:r>
      <w:r w:rsidR="000B0F06">
        <w:t xml:space="preserve"> </w:t>
      </w:r>
      <w:r w:rsidR="000B0F06" w:rsidRPr="00AE2916">
        <w:t>rodzicielski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zasadach</w:t>
      </w:r>
      <w:r>
        <w:t xml:space="preserve"> </w:t>
      </w:r>
      <w:r w:rsidRPr="00AE2916">
        <w:t>i</w:t>
      </w:r>
      <w:r>
        <w:t> </w:t>
      </w:r>
      <w:r w:rsidRPr="00AE2916">
        <w:t>w</w:t>
      </w:r>
      <w:r>
        <w:t> </w:t>
      </w:r>
      <w:r w:rsidR="000B0F06" w:rsidRPr="00AE2916">
        <w:t>wymiarze</w:t>
      </w:r>
      <w:r w:rsidR="000B0F06">
        <w:t xml:space="preserve"> </w:t>
      </w:r>
      <w:r w:rsidR="000B0F06" w:rsidRPr="00AE2916">
        <w:t>określonych</w:t>
      </w:r>
      <w:r>
        <w:t xml:space="preserve"> </w:t>
      </w:r>
      <w:r w:rsidRPr="00AE2916">
        <w:t>w</w:t>
      </w:r>
      <w:r>
        <w:t> </w:t>
      </w:r>
      <w:r w:rsidR="000B0F06" w:rsidRPr="00AE2916">
        <w:t>przepisach</w:t>
      </w:r>
      <w:r w:rsidR="000B0F06">
        <w:t xml:space="preserve"> </w:t>
      </w:r>
      <w:r w:rsidR="000B0F06" w:rsidRPr="00AE2916">
        <w:t>ustawy</w:t>
      </w:r>
      <w:r>
        <w:t xml:space="preserve"> </w:t>
      </w:r>
      <w:r w:rsidRPr="00AE2916">
        <w:t>z</w:t>
      </w:r>
      <w:r>
        <w:t> </w:t>
      </w:r>
      <w:r w:rsidR="000B0F06" w:rsidRPr="00AE2916">
        <w:t>dnia</w:t>
      </w:r>
      <w:r w:rsidR="000B0F06">
        <w:t xml:space="preserve"> </w:t>
      </w:r>
      <w:r w:rsidR="000B0F06" w:rsidRPr="00AE2916">
        <w:t>2</w:t>
      </w:r>
      <w:r w:rsidRPr="00AE2916">
        <w:t>6</w:t>
      </w:r>
      <w:r>
        <w:t> </w:t>
      </w:r>
      <w:r w:rsidR="000B0F06" w:rsidRPr="00AE2916">
        <w:t>czerwca</w:t>
      </w:r>
      <w:r w:rsidR="000B0F06">
        <w:t xml:space="preserve"> </w:t>
      </w:r>
      <w:r w:rsidR="000B0F06" w:rsidRPr="00AE2916">
        <w:t>197</w:t>
      </w:r>
      <w:r w:rsidRPr="00AE2916">
        <w:t>4</w:t>
      </w:r>
      <w:r>
        <w:t> </w:t>
      </w:r>
      <w:r w:rsidR="000B0F06" w:rsidRPr="00AE2916">
        <w:t>r.</w:t>
      </w:r>
      <w:r w:rsidR="000B0F06">
        <w:t xml:space="preserve"> </w:t>
      </w:r>
      <w:r w:rsidR="000B0F06" w:rsidRPr="00AE2916">
        <w:t>–</w:t>
      </w:r>
      <w:r w:rsidR="000B0F06">
        <w:t xml:space="preserve"> </w:t>
      </w:r>
      <w:r w:rsidR="000B0F06" w:rsidRPr="00AE2916">
        <w:t>Kodeks</w:t>
      </w:r>
      <w:r w:rsidR="000B0F06">
        <w:t xml:space="preserve"> </w:t>
      </w:r>
      <w:r w:rsidR="000B0F06" w:rsidRPr="00AE2916">
        <w:t>pracy</w:t>
      </w:r>
      <w:r w:rsidR="000B0F06">
        <w:t xml:space="preserve"> </w:t>
      </w:r>
      <w:r w:rsidR="000B0F06" w:rsidRPr="00AE2916">
        <w:t>(</w:t>
      </w:r>
      <w:r>
        <w:t xml:space="preserve">Dz. U. </w:t>
      </w:r>
      <w:r w:rsidRPr="00AE2916">
        <w:t>z</w:t>
      </w:r>
      <w:r>
        <w:t> </w:t>
      </w:r>
      <w:r w:rsidR="000B0F06" w:rsidRPr="00AE2916">
        <w:t>201</w:t>
      </w:r>
      <w:r w:rsidRPr="00AE2916">
        <w:t>4</w:t>
      </w:r>
      <w:r>
        <w:t> </w:t>
      </w:r>
      <w:r w:rsidR="000B0F06" w:rsidRPr="00AE2916">
        <w:t>r.</w:t>
      </w:r>
      <w:r>
        <w:t xml:space="preserve"> poz. </w:t>
      </w:r>
      <w:r w:rsidR="000B0F06" w:rsidRPr="00AE2916">
        <w:t>150</w:t>
      </w:r>
      <w:r w:rsidRPr="00AE2916">
        <w:t>2</w:t>
      </w:r>
      <w:r w:rsidR="00547EF6">
        <w:t xml:space="preserve">, z </w:t>
      </w:r>
      <w:proofErr w:type="spellStart"/>
      <w:r w:rsidR="00547EF6">
        <w:t>późn</w:t>
      </w:r>
      <w:proofErr w:type="spellEnd"/>
      <w:r w:rsidR="00547EF6">
        <w:t>. zm.</w:t>
      </w:r>
      <w:r w:rsidR="00547EF6">
        <w:rPr>
          <w:rStyle w:val="Odwoanieprzypisudolnego"/>
        </w:rPr>
        <w:footnoteReference w:id="13"/>
      </w:r>
      <w:r w:rsidR="00547EF6">
        <w:rPr>
          <w:rStyle w:val="IGindeksgrny"/>
        </w:rPr>
        <w:t>)</w:t>
      </w:r>
      <w:r w:rsidR="000B0F06" w:rsidRPr="00AE2916">
        <w:t>).</w:t>
      </w:r>
      <w:r>
        <w:t>”</w:t>
      </w:r>
      <w:r w:rsidR="000B0F06" w:rsidRPr="00AE2916">
        <w:t>;</w:t>
      </w:r>
    </w:p>
    <w:p w:rsidR="000B0F06" w:rsidRPr="000B0F06" w:rsidRDefault="000B0F06" w:rsidP="001C538C">
      <w:pPr>
        <w:pStyle w:val="PKTpunkt"/>
        <w:keepNext/>
      </w:pPr>
      <w:r w:rsidRPr="00AE2916">
        <w:lastRenderedPageBreak/>
        <w:t>2)</w:t>
      </w:r>
      <w:r w:rsidRPr="00AE2916">
        <w:tab/>
        <w:t>w</w:t>
      </w:r>
      <w:r w:rsidR="001C538C">
        <w:t xml:space="preserve"> art. </w:t>
      </w:r>
      <w:r w:rsidRPr="000B0F06">
        <w:t>90:</w:t>
      </w:r>
    </w:p>
    <w:p w:rsidR="000B0F06" w:rsidRPr="00AE2916" w:rsidRDefault="000B0F06" w:rsidP="001C538C">
      <w:pPr>
        <w:pStyle w:val="LITlitera"/>
        <w:keepNext/>
      </w:pPr>
      <w:r>
        <w:t>a)</w:t>
      </w:r>
      <w:r>
        <w:tab/>
      </w:r>
      <w:r w:rsidRPr="00AE2916">
        <w:t>ust.</w:t>
      </w:r>
      <w:r>
        <w:t xml:space="preserve"> </w:t>
      </w:r>
      <w:r w:rsidRPr="00AE2916">
        <w:t>1a</w:t>
      </w:r>
      <w:r w:rsidR="001C538C">
        <w:t xml:space="preserve"> i </w:t>
      </w:r>
      <w:r>
        <w:t xml:space="preserve">1b </w:t>
      </w:r>
      <w:r w:rsidRPr="00AE2916">
        <w:t>otrzymują</w:t>
      </w:r>
      <w:r>
        <w:t xml:space="preserve"> </w:t>
      </w:r>
      <w:r w:rsidRPr="00AE2916">
        <w:t>brzmienie:</w:t>
      </w:r>
    </w:p>
    <w:p w:rsidR="000B0F06" w:rsidRPr="00AE2916" w:rsidRDefault="001C538C" w:rsidP="001C538C">
      <w:pPr>
        <w:pStyle w:val="ZLITUSTzmustliter"/>
        <w:keepNext/>
      </w:pPr>
      <w:r>
        <w:t>„</w:t>
      </w:r>
      <w:r w:rsidR="000B0F06" w:rsidRPr="00AE2916">
        <w:t>1a.</w:t>
      </w:r>
      <w:r>
        <w:t> </w:t>
      </w:r>
      <w:r w:rsidRPr="00AE2916">
        <w:t>W</w:t>
      </w:r>
      <w:r>
        <w:t> </w:t>
      </w:r>
      <w:r w:rsidR="000B0F06" w:rsidRPr="00AE2916">
        <w:t>okresie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rodzicielskiego</w:t>
      </w:r>
      <w:r w:rsidR="000B0F06">
        <w:t xml:space="preserve"> </w:t>
      </w:r>
      <w:r w:rsidR="000B0F06" w:rsidRPr="00AE2916">
        <w:t>żołnierz</w:t>
      </w:r>
      <w:r w:rsidR="000B0F06">
        <w:t xml:space="preserve"> </w:t>
      </w:r>
      <w:r w:rsidR="000B0F06" w:rsidRPr="00AE2916">
        <w:t>zawodowy</w:t>
      </w:r>
      <w:r w:rsidR="000B0F06">
        <w:t xml:space="preserve"> </w:t>
      </w:r>
      <w:r w:rsidR="000B0F06" w:rsidRPr="00AE2916">
        <w:t>otrzymuje:</w:t>
      </w:r>
    </w:p>
    <w:p w:rsidR="000B0F06" w:rsidRPr="00AE2916" w:rsidRDefault="000B0F06" w:rsidP="001C538C">
      <w:pPr>
        <w:pStyle w:val="ZLITPKTzmpktliter"/>
        <w:keepNext/>
      </w:pPr>
      <w:r w:rsidRPr="00AE2916">
        <w:t>1)</w:t>
      </w:r>
      <w:r w:rsidRPr="00AE2916">
        <w:tab/>
        <w:t>100%</w:t>
      </w:r>
      <w:r>
        <w:t xml:space="preserve"> </w:t>
      </w:r>
      <w:r w:rsidRPr="00AE2916">
        <w:t>miesięcznego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8</w:t>
      </w:r>
      <w:r w:rsidR="001C538C" w:rsidRPr="00AE2916">
        <w:t>9</w:t>
      </w:r>
      <w:r w:rsidR="001C538C">
        <w:t xml:space="preserve"> ust. </w:t>
      </w:r>
      <w:r w:rsidRPr="00AE2916">
        <w:t>1,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do:</w:t>
      </w:r>
    </w:p>
    <w:p w:rsidR="000B0F06" w:rsidRPr="00AE2916" w:rsidRDefault="000B0F06" w:rsidP="000B0F06">
      <w:pPr>
        <w:pStyle w:val="ZLITLITwPKTzmlitwpktliter"/>
      </w:pPr>
      <w:r w:rsidRPr="00AE2916">
        <w:t>a)</w:t>
      </w:r>
      <w:r w:rsidRPr="00AE2916">
        <w:tab/>
      </w:r>
      <w:r w:rsidR="001C538C" w:rsidRPr="00AE2916">
        <w:t>6</w:t>
      </w:r>
      <w:r w:rsidR="001C538C">
        <w:t> </w:t>
      </w:r>
      <w:r w:rsidRPr="00AE2916">
        <w:t>tygodni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18</w:t>
      </w:r>
      <w:r>
        <w:t>2</w:t>
      </w:r>
      <w:r w:rsidRPr="00887865">
        <w:rPr>
          <w:rStyle w:val="IGindeksgrny"/>
        </w:rPr>
        <w:t>1a</w:t>
      </w:r>
      <w:r w:rsidR="001C538C">
        <w:t xml:space="preserve"> § </w:t>
      </w:r>
      <w:r w:rsidR="001C538C" w:rsidRPr="00AE2916">
        <w:t>1</w:t>
      </w:r>
      <w:r w:rsidR="001C538C">
        <w:t xml:space="preserve"> pkt </w:t>
      </w:r>
      <w:r w:rsidR="001C538C" w:rsidRPr="00AE2916">
        <w:t>1</w:t>
      </w:r>
      <w:r w:rsidR="001C538C">
        <w:t xml:space="preserve"> i art. </w:t>
      </w:r>
      <w:r w:rsidRPr="00AE2916">
        <w:t>18</w:t>
      </w:r>
      <w:r w:rsidR="001C538C" w:rsidRPr="00AE2916">
        <w:t>3</w:t>
      </w:r>
      <w:r w:rsidR="001C538C">
        <w:t xml:space="preserve"> § 4 pkt </w:t>
      </w:r>
      <w:r w:rsidR="001C538C" w:rsidRPr="00AE2916">
        <w:t>1</w:t>
      </w:r>
      <w:r w:rsidR="001C538C">
        <w:t> </w:t>
      </w:r>
      <w:r w:rsidRPr="00AE2916">
        <w:t>Kodeksu</w:t>
      </w:r>
      <w:r>
        <w:t xml:space="preserve"> </w:t>
      </w:r>
      <w:r w:rsidRPr="00AE2916">
        <w:t>pracy,</w:t>
      </w:r>
    </w:p>
    <w:p w:rsidR="000B0F06" w:rsidRPr="00AE2916" w:rsidRDefault="000B0F06" w:rsidP="000B0F06">
      <w:pPr>
        <w:pStyle w:val="ZLITLITwPKTzmlitwpktliter"/>
      </w:pPr>
      <w:r w:rsidRPr="00AE2916">
        <w:t>b)</w:t>
      </w:r>
      <w:r w:rsidRPr="00AE2916">
        <w:tab/>
      </w:r>
      <w:r w:rsidR="001C538C" w:rsidRPr="00AE2916">
        <w:t>8</w:t>
      </w:r>
      <w:r w:rsidR="001C538C">
        <w:t> </w:t>
      </w:r>
      <w:r w:rsidRPr="00AE2916">
        <w:t>tygodni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przypadkach,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których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18</w:t>
      </w:r>
      <w:r>
        <w:t>2</w:t>
      </w:r>
      <w:r w:rsidRPr="00887865">
        <w:rPr>
          <w:rStyle w:val="IGindeksgrny"/>
        </w:rPr>
        <w:t>1a</w:t>
      </w:r>
      <w:r w:rsidR="001C538C">
        <w:t xml:space="preserve"> § </w:t>
      </w:r>
      <w:r w:rsidR="001C538C" w:rsidRPr="00AE2916">
        <w:t>1</w:t>
      </w:r>
      <w:r w:rsidR="001C538C">
        <w:t xml:space="preserve"> pkt </w:t>
      </w:r>
      <w:r w:rsidR="001C538C" w:rsidRPr="00AE2916">
        <w:t>2</w:t>
      </w:r>
      <w:r w:rsidR="001C538C">
        <w:t xml:space="preserve"> i art. </w:t>
      </w:r>
      <w:r w:rsidRPr="00AE2916">
        <w:t>18</w:t>
      </w:r>
      <w:r w:rsidR="001C538C" w:rsidRPr="00AE2916">
        <w:t>3</w:t>
      </w:r>
      <w:r w:rsidR="001C538C">
        <w:t xml:space="preserve"> § 4 pkt 2 </w:t>
      </w:r>
      <w:r w:rsidRPr="00AE2916">
        <w:t>Kodeksu</w:t>
      </w:r>
      <w:r>
        <w:t xml:space="preserve"> </w:t>
      </w:r>
      <w:r w:rsidRPr="00AE2916">
        <w:t>pracy,</w:t>
      </w:r>
    </w:p>
    <w:p w:rsidR="000B0F06" w:rsidRPr="00AE2916" w:rsidRDefault="000B0F06" w:rsidP="000B0F06">
      <w:pPr>
        <w:pStyle w:val="ZLITLITwPKTzmlitwpktliter"/>
      </w:pPr>
      <w:r w:rsidRPr="00AE2916">
        <w:t>c)</w:t>
      </w:r>
      <w:r w:rsidRPr="00AE2916">
        <w:tab/>
      </w:r>
      <w:r w:rsidR="001C538C" w:rsidRPr="00AE2916">
        <w:t>3</w:t>
      </w:r>
      <w:r w:rsidR="001C538C">
        <w:t> </w:t>
      </w:r>
      <w:r w:rsidRPr="00AE2916">
        <w:t>tygodni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18</w:t>
      </w:r>
      <w:r w:rsidR="001C538C" w:rsidRPr="00AE2916">
        <w:t>3</w:t>
      </w:r>
      <w:r w:rsidR="001C538C">
        <w:t xml:space="preserve"> § 4 pkt 3 </w:t>
      </w:r>
      <w:r w:rsidRPr="00AE2916">
        <w:t>Kodeksu</w:t>
      </w:r>
      <w:r>
        <w:t xml:space="preserve"> </w:t>
      </w:r>
      <w:r w:rsidRPr="00AE2916">
        <w:t>pracy;</w:t>
      </w:r>
    </w:p>
    <w:p w:rsidR="000B0F06" w:rsidRPr="00AE2916" w:rsidRDefault="000B0F06" w:rsidP="000B0F06">
      <w:pPr>
        <w:pStyle w:val="ZLITPKTzmpktliter"/>
      </w:pPr>
      <w:r w:rsidRPr="00AE2916">
        <w:t>2)</w:t>
      </w:r>
      <w:r w:rsidRPr="00AE2916">
        <w:tab/>
        <w:t>60%</w:t>
      </w:r>
      <w:r>
        <w:t xml:space="preserve"> </w:t>
      </w:r>
      <w:r w:rsidRPr="00AE2916">
        <w:t>miesięcznego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8</w:t>
      </w:r>
      <w:r w:rsidR="001C538C" w:rsidRPr="00AE2916">
        <w:t>9</w:t>
      </w:r>
      <w:r w:rsidR="001C538C">
        <w:t xml:space="preserve"> ust. </w:t>
      </w:r>
      <w:r w:rsidRPr="00AE2916">
        <w:t>1,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</w:t>
      </w:r>
      <w:r>
        <w:t xml:space="preserve"> </w:t>
      </w:r>
      <w:r w:rsidRPr="00AE2916">
        <w:t>przypad</w:t>
      </w:r>
      <w:r w:rsidRPr="00AE2916">
        <w:t>a</w:t>
      </w:r>
      <w:r w:rsidRPr="00AE2916">
        <w:t>jący</w:t>
      </w:r>
      <w:r>
        <w:t xml:space="preserve"> </w:t>
      </w:r>
      <w:r w:rsidRPr="00AE2916">
        <w:t>po</w:t>
      </w:r>
      <w:r>
        <w:t xml:space="preserve"> </w:t>
      </w:r>
      <w:r w:rsidRPr="00AE2916">
        <w:t>okresach,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których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pkt </w:t>
      </w:r>
      <w:r w:rsidRPr="00AE2916">
        <w:t>1.</w:t>
      </w:r>
    </w:p>
    <w:p w:rsidR="000B0F06" w:rsidRDefault="000B0F06" w:rsidP="000B0F06">
      <w:pPr>
        <w:pStyle w:val="ZLITUSTzmustliter"/>
      </w:pPr>
      <w:r w:rsidRPr="00AE2916">
        <w:t>1b.</w:t>
      </w:r>
      <w:r w:rsidR="001C538C">
        <w:t> </w:t>
      </w:r>
      <w:r w:rsidR="001C538C" w:rsidRPr="00AE2916">
        <w:t>W</w:t>
      </w:r>
      <w:r w:rsidR="001C538C">
        <w:t> </w:t>
      </w:r>
      <w:r w:rsidRPr="00AE2916">
        <w:t>przypadku</w:t>
      </w:r>
      <w:r>
        <w:t xml:space="preserve"> </w:t>
      </w:r>
      <w:r w:rsidRPr="00AE2916">
        <w:t>złożenia</w:t>
      </w:r>
      <w:r>
        <w:t xml:space="preserve"> </w:t>
      </w:r>
      <w:r w:rsidRPr="00AE2916">
        <w:t>przez</w:t>
      </w:r>
      <w:r>
        <w:t xml:space="preserve"> </w:t>
      </w:r>
      <w:r w:rsidRPr="00AE2916">
        <w:t>żołnierza</w:t>
      </w:r>
      <w:r>
        <w:t xml:space="preserve"> </w:t>
      </w:r>
      <w:r w:rsidRPr="00AE2916">
        <w:t>zawodowego,</w:t>
      </w:r>
      <w:r>
        <w:t xml:space="preserve"> </w:t>
      </w:r>
      <w:r w:rsidRPr="00AE2916">
        <w:t>nie</w:t>
      </w:r>
      <w:r>
        <w:t xml:space="preserve"> </w:t>
      </w:r>
      <w:r w:rsidRPr="00AE2916">
        <w:t>później</w:t>
      </w:r>
      <w:r>
        <w:t xml:space="preserve"> </w:t>
      </w:r>
      <w:r w:rsidRPr="00AE2916">
        <w:t>niż</w:t>
      </w:r>
      <w:r>
        <w:t xml:space="preserve"> </w:t>
      </w:r>
      <w:r w:rsidRPr="00AE2916">
        <w:t>2</w:t>
      </w:r>
      <w:r w:rsidR="001C538C" w:rsidRPr="00AE2916">
        <w:t>1</w:t>
      </w:r>
      <w:r w:rsidR="001C538C">
        <w:t> </w:t>
      </w:r>
      <w:r w:rsidRPr="00AE2916">
        <w:t>dni</w:t>
      </w:r>
      <w:r>
        <w:t xml:space="preserve"> </w:t>
      </w:r>
      <w:r w:rsidRPr="00AE2916">
        <w:t>po</w:t>
      </w:r>
      <w:r>
        <w:t xml:space="preserve"> </w:t>
      </w:r>
      <w:r w:rsidRPr="00AE2916">
        <w:t>porodzie,</w:t>
      </w:r>
      <w:r>
        <w:t xml:space="preserve"> </w:t>
      </w:r>
      <w:r w:rsidRPr="00AE2916">
        <w:t>wniosku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udzielenie</w:t>
      </w:r>
      <w:r>
        <w:t xml:space="preserve"> </w:t>
      </w:r>
      <w:r w:rsidRPr="00AE2916">
        <w:t>bezpośrednio</w:t>
      </w:r>
      <w:r>
        <w:t xml:space="preserve"> </w:t>
      </w:r>
      <w:r w:rsidRPr="00AE2916">
        <w:t>po</w:t>
      </w:r>
      <w:r>
        <w:t xml:space="preserve"> </w:t>
      </w:r>
      <w:r w:rsidRPr="00AE2916">
        <w:t>urlopie</w:t>
      </w:r>
      <w:r>
        <w:t xml:space="preserve"> </w:t>
      </w:r>
      <w:r w:rsidRPr="00AE2916">
        <w:t>macierzyńskim,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pełnym</w:t>
      </w:r>
      <w:r>
        <w:t xml:space="preserve"> </w:t>
      </w:r>
      <w:r w:rsidRPr="00AE2916">
        <w:t>wymiarze,</w:t>
      </w:r>
      <w:r>
        <w:t xml:space="preserve"> </w:t>
      </w:r>
      <w:r w:rsidRPr="00AE2916">
        <w:t>za</w:t>
      </w:r>
      <w:r>
        <w:t xml:space="preserve"> </w:t>
      </w:r>
      <w:r w:rsidRPr="00AE2916">
        <w:t>cały</w:t>
      </w:r>
      <w:r>
        <w:t xml:space="preserve"> </w:t>
      </w:r>
      <w:r w:rsidRPr="00AE2916">
        <w:t>okres</w:t>
      </w:r>
      <w:r>
        <w:t xml:space="preserve"> </w:t>
      </w:r>
      <w:r w:rsidRPr="00AE2916">
        <w:t>odpowiadający</w:t>
      </w:r>
      <w:r>
        <w:t xml:space="preserve"> </w:t>
      </w:r>
      <w:r w:rsidRPr="00AE2916">
        <w:t>okresowi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macierzyńskiego</w:t>
      </w:r>
      <w:r>
        <w:t xml:space="preserve"> </w:t>
      </w:r>
      <w:r w:rsidRPr="00AE2916">
        <w:t>oraz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</w:t>
      </w:r>
      <w:r>
        <w:t xml:space="preserve"> </w:t>
      </w:r>
      <w:r w:rsidRPr="00AE2916">
        <w:t>żołnierz</w:t>
      </w:r>
      <w:r>
        <w:t xml:space="preserve"> </w:t>
      </w:r>
      <w:r w:rsidRPr="00AE2916">
        <w:t>otrzymuje</w:t>
      </w:r>
      <w:r>
        <w:t xml:space="preserve"> </w:t>
      </w:r>
      <w:r w:rsidRPr="00AE2916">
        <w:t>80%</w:t>
      </w:r>
      <w:r>
        <w:t xml:space="preserve"> </w:t>
      </w:r>
      <w:r w:rsidRPr="00AE2916">
        <w:t>uposaż</w:t>
      </w:r>
      <w:r w:rsidRPr="00AE2916">
        <w:t>e</w:t>
      </w:r>
      <w:r w:rsidRPr="00AE2916">
        <w:t>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8</w:t>
      </w:r>
      <w:r w:rsidR="001C538C" w:rsidRPr="00AE2916">
        <w:t>9</w:t>
      </w:r>
      <w:r w:rsidR="001C538C">
        <w:t xml:space="preserve"> ust. </w:t>
      </w:r>
      <w:r w:rsidRPr="00AE2916">
        <w:t>1.</w:t>
      </w:r>
      <w:r w:rsidR="001C538C">
        <w:t>”</w:t>
      </w:r>
      <w:r>
        <w:t>,</w:t>
      </w:r>
    </w:p>
    <w:p w:rsidR="000B0F06" w:rsidRPr="00AE2916" w:rsidRDefault="000B0F06" w:rsidP="001C538C">
      <w:pPr>
        <w:pStyle w:val="LITlitera"/>
        <w:keepNext/>
      </w:pPr>
      <w:r>
        <w:t>b)</w:t>
      </w:r>
      <w:r>
        <w:tab/>
        <w:t>ust. 1c</w:t>
      </w:r>
      <w:r w:rsidR="001C538C">
        <w:t xml:space="preserve"> i </w:t>
      </w:r>
      <w:r>
        <w:t>1d otrzymują brzmienie:</w:t>
      </w:r>
    </w:p>
    <w:p w:rsidR="000B0F06" w:rsidRPr="00AE2916" w:rsidRDefault="001C538C" w:rsidP="000B0F06">
      <w:pPr>
        <w:pStyle w:val="ZLITUSTzmustliter"/>
      </w:pPr>
      <w:r>
        <w:t>„</w:t>
      </w:r>
      <w:r w:rsidR="000B0F06" w:rsidRPr="00AE2916">
        <w:t>1c.</w:t>
      </w:r>
      <w:r>
        <w:t> </w:t>
      </w:r>
      <w:r w:rsidR="000B0F06" w:rsidRPr="00AE2916">
        <w:t>Przepis</w:t>
      </w:r>
      <w:r>
        <w:t xml:space="preserve"> ust. </w:t>
      </w:r>
      <w:r w:rsidR="000B0F06" w:rsidRPr="00AE2916">
        <w:t>1b</w:t>
      </w:r>
      <w:r w:rsidR="000B0F06">
        <w:t xml:space="preserve"> </w:t>
      </w:r>
      <w:r w:rsidR="000B0F06" w:rsidRPr="00AE2916">
        <w:t>stosuje</w:t>
      </w:r>
      <w:r w:rsidR="000B0F06">
        <w:t xml:space="preserve"> </w:t>
      </w:r>
      <w:r w:rsidR="000B0F06" w:rsidRPr="00AE2916">
        <w:t>się</w:t>
      </w:r>
      <w:r w:rsidR="000B0F06">
        <w:t xml:space="preserve"> </w:t>
      </w:r>
      <w:r w:rsidR="000B0F06" w:rsidRPr="00AE2916">
        <w:t>odpowiednio</w:t>
      </w:r>
      <w:r w:rsidR="000B0F06">
        <w:t xml:space="preserve"> </w:t>
      </w:r>
      <w:r w:rsidR="000B0F06" w:rsidRPr="00AE2916">
        <w:t>do</w:t>
      </w:r>
      <w:r w:rsidR="000B0F06">
        <w:t xml:space="preserve"> </w:t>
      </w:r>
      <w:r w:rsidR="000B0F06" w:rsidRPr="00AE2916">
        <w:t>żołnierza</w:t>
      </w:r>
      <w:r w:rsidR="000B0F06">
        <w:t xml:space="preserve"> </w:t>
      </w:r>
      <w:r w:rsidR="000B0F06" w:rsidRPr="00AE2916">
        <w:t>zawodowego,</w:t>
      </w:r>
      <w:r w:rsidR="000B0F06">
        <w:t xml:space="preserve"> </w:t>
      </w:r>
      <w:r w:rsidR="000B0F06" w:rsidRPr="00AE2916">
        <w:t>który,</w:t>
      </w:r>
      <w:r w:rsidR="000B0F06">
        <w:t xml:space="preserve"> </w:t>
      </w:r>
      <w:r w:rsidR="000B0F06" w:rsidRPr="00AE2916">
        <w:t>nie</w:t>
      </w:r>
      <w:r w:rsidR="000B0F06">
        <w:t xml:space="preserve"> </w:t>
      </w:r>
      <w:r w:rsidR="000B0F06" w:rsidRPr="00AE2916">
        <w:t>później</w:t>
      </w:r>
      <w:r w:rsidR="000B0F06">
        <w:t xml:space="preserve"> </w:t>
      </w:r>
      <w:r w:rsidR="000B0F06" w:rsidRPr="00AE2916">
        <w:t>niż</w:t>
      </w:r>
      <w:r w:rsidR="000B0F06">
        <w:t xml:space="preserve"> </w:t>
      </w:r>
      <w:r w:rsidR="000B0F06" w:rsidRPr="00AE2916">
        <w:t>2</w:t>
      </w:r>
      <w:r w:rsidRPr="00AE2916">
        <w:t>1</w:t>
      </w:r>
      <w:r>
        <w:t> </w:t>
      </w:r>
      <w:r w:rsidR="000B0F06" w:rsidRPr="00AE2916">
        <w:t>dni</w:t>
      </w:r>
      <w:r w:rsidR="000B0F06">
        <w:t xml:space="preserve"> </w:t>
      </w:r>
      <w:r w:rsidR="000B0F06" w:rsidRPr="00AE2916">
        <w:t>po</w:t>
      </w:r>
      <w:r w:rsidR="000B0F06">
        <w:t xml:space="preserve"> </w:t>
      </w:r>
      <w:r w:rsidR="000B0F06" w:rsidRPr="00AE2916">
        <w:t>przyjęciu</w:t>
      </w:r>
      <w:r w:rsidR="000B0F06">
        <w:t xml:space="preserve"> </w:t>
      </w:r>
      <w:r w:rsidR="000B0F06" w:rsidRPr="00AE2916">
        <w:t>dziecka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wychowanie</w:t>
      </w:r>
      <w:r>
        <w:t xml:space="preserve"> </w:t>
      </w:r>
      <w:r w:rsidRPr="00AE2916">
        <w:t>i</w:t>
      </w:r>
      <w:r>
        <w:t> </w:t>
      </w:r>
      <w:r w:rsidR="000B0F06" w:rsidRPr="00AE2916">
        <w:t>wystąpieniu</w:t>
      </w:r>
      <w:r w:rsidR="000B0F06">
        <w:t xml:space="preserve"> </w:t>
      </w:r>
      <w:r w:rsidR="000B0F06" w:rsidRPr="00AE2916">
        <w:t>do</w:t>
      </w:r>
      <w:r w:rsidR="000B0F06">
        <w:t xml:space="preserve"> </w:t>
      </w:r>
      <w:r w:rsidR="000B0F06" w:rsidRPr="00AE2916">
        <w:t>sądu</w:t>
      </w:r>
      <w:r w:rsidR="000B0F06">
        <w:t xml:space="preserve"> </w:t>
      </w:r>
      <w:r w:rsidR="000B0F06" w:rsidRPr="00AE2916">
        <w:t>opiekuńczego</w:t>
      </w:r>
      <w:r>
        <w:t xml:space="preserve"> </w:t>
      </w:r>
      <w:r w:rsidRPr="00AE2916">
        <w:t>z</w:t>
      </w:r>
      <w:r>
        <w:t> </w:t>
      </w:r>
      <w:r w:rsidR="000B0F06" w:rsidRPr="00AE2916">
        <w:t>wnioskiem</w:t>
      </w:r>
      <w:r>
        <w:t xml:space="preserve"> </w:t>
      </w:r>
      <w:r w:rsidRPr="00AE2916">
        <w:t>o</w:t>
      </w:r>
      <w:r>
        <w:t> </w:t>
      </w:r>
      <w:r w:rsidR="000B0F06" w:rsidRPr="00AE2916">
        <w:t>wszczęcie</w:t>
      </w:r>
      <w:r w:rsidR="000B0F06">
        <w:t xml:space="preserve"> </w:t>
      </w:r>
      <w:r w:rsidR="000B0F06" w:rsidRPr="00AE2916">
        <w:t>postępowania</w:t>
      </w:r>
      <w:r>
        <w:t xml:space="preserve"> </w:t>
      </w:r>
      <w:r w:rsidRPr="00AE2916">
        <w:t>w</w:t>
      </w:r>
      <w:r>
        <w:t> </w:t>
      </w:r>
      <w:r w:rsidR="000B0F06" w:rsidRPr="00AE2916">
        <w:t>sprawie</w:t>
      </w:r>
      <w:r w:rsidR="000B0F06">
        <w:t xml:space="preserve"> </w:t>
      </w:r>
      <w:r w:rsidR="000B0F06" w:rsidRPr="00AE2916">
        <w:t>przysposobienia</w:t>
      </w:r>
      <w:r w:rsidR="000B0F06">
        <w:t xml:space="preserve"> </w:t>
      </w:r>
      <w:r w:rsidR="000B0F06" w:rsidRPr="00AE2916">
        <w:t>dziecka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po</w:t>
      </w:r>
      <w:r w:rsidR="000B0F06">
        <w:t xml:space="preserve"> </w:t>
      </w:r>
      <w:r w:rsidR="000B0F06" w:rsidRPr="00AE2916">
        <w:t>przyjęciu</w:t>
      </w:r>
      <w:r w:rsidR="000B0F06">
        <w:t xml:space="preserve"> </w:t>
      </w:r>
      <w:r w:rsidR="000B0F06" w:rsidRPr="00AE2916">
        <w:t>dziecka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wychowanie</w:t>
      </w:r>
      <w:r w:rsidR="000B0F06">
        <w:t xml:space="preserve"> </w:t>
      </w:r>
      <w:r w:rsidR="000B0F06" w:rsidRPr="00AE2916">
        <w:t>jako</w:t>
      </w:r>
      <w:r w:rsidR="000B0F06">
        <w:t xml:space="preserve"> </w:t>
      </w:r>
      <w:r w:rsidR="000B0F06" w:rsidRPr="00AE2916">
        <w:t>rodzina</w:t>
      </w:r>
      <w:r w:rsidR="000B0F06">
        <w:t xml:space="preserve"> </w:t>
      </w:r>
      <w:r w:rsidR="000B0F06" w:rsidRPr="00AE2916">
        <w:t>zastępcza,</w:t>
      </w:r>
      <w:r>
        <w:t xml:space="preserve"> </w:t>
      </w:r>
      <w:r w:rsidRPr="00AE2916">
        <w:t>z</w:t>
      </w:r>
      <w:r>
        <w:t> </w:t>
      </w:r>
      <w:r w:rsidR="000B0F06" w:rsidRPr="00AE2916">
        <w:t>wyjątkiem</w:t>
      </w:r>
      <w:r w:rsidR="000B0F06">
        <w:t xml:space="preserve"> </w:t>
      </w:r>
      <w:r w:rsidR="000B0F06" w:rsidRPr="00AE2916">
        <w:t>rodziny</w:t>
      </w:r>
      <w:r w:rsidR="000B0F06">
        <w:t xml:space="preserve"> </w:t>
      </w:r>
      <w:r w:rsidR="000B0F06" w:rsidRPr="00AE2916">
        <w:t>zastępczej</w:t>
      </w:r>
      <w:r w:rsidR="000B0F06">
        <w:t xml:space="preserve"> </w:t>
      </w:r>
      <w:r w:rsidR="000B0F06" w:rsidRPr="00AE2916">
        <w:t>zawodowej,</w:t>
      </w:r>
      <w:r w:rsidR="000B0F06">
        <w:t xml:space="preserve"> </w:t>
      </w:r>
      <w:r w:rsidR="000B0F06" w:rsidRPr="00AE2916">
        <w:t>złoży</w:t>
      </w:r>
      <w:r w:rsidR="000B0F06">
        <w:t xml:space="preserve"> </w:t>
      </w:r>
      <w:r w:rsidR="000B0F06" w:rsidRPr="00AE2916">
        <w:t>wniosek</w:t>
      </w:r>
      <w:r>
        <w:t xml:space="preserve"> </w:t>
      </w:r>
      <w:r w:rsidRPr="00AE2916">
        <w:t>o</w:t>
      </w:r>
      <w:r>
        <w:t> </w:t>
      </w:r>
      <w:r w:rsidR="000B0F06" w:rsidRPr="00AE2916">
        <w:t>udzielenie</w:t>
      </w:r>
      <w:r w:rsidR="000B0F06">
        <w:t xml:space="preserve"> </w:t>
      </w:r>
      <w:r w:rsidR="000B0F06" w:rsidRPr="00AE2916">
        <w:t>bezpośrednio</w:t>
      </w:r>
      <w:r w:rsidR="000B0F06">
        <w:t xml:space="preserve"> </w:t>
      </w:r>
      <w:r w:rsidR="000B0F06" w:rsidRPr="00AE2916">
        <w:t>po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</w:t>
      </w:r>
      <w:r w:rsidR="000B0F06" w:rsidRPr="00AE2916">
        <w:t>e</w:t>
      </w:r>
      <w:r w:rsidR="000B0F06" w:rsidRPr="00AE2916">
        <w:t>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rodzicielskiego</w:t>
      </w:r>
      <w:r>
        <w:t xml:space="preserve"> </w:t>
      </w:r>
      <w:r w:rsidRPr="00AE2916">
        <w:t>w</w:t>
      </w:r>
      <w:r>
        <w:t> </w:t>
      </w:r>
      <w:r w:rsidR="000B0F06" w:rsidRPr="00AE2916">
        <w:t>pełnym</w:t>
      </w:r>
      <w:r w:rsidR="000B0F06">
        <w:t xml:space="preserve"> </w:t>
      </w:r>
      <w:r w:rsidR="000B0F06" w:rsidRPr="00AE2916">
        <w:t>wymiarze.</w:t>
      </w:r>
    </w:p>
    <w:p w:rsidR="000B0F06" w:rsidRPr="00AE2916" w:rsidRDefault="000B0F06" w:rsidP="000B0F06">
      <w:pPr>
        <w:pStyle w:val="ZLITUSTzmustliter"/>
      </w:pPr>
      <w:r w:rsidRPr="00AE2916">
        <w:t>1d.</w:t>
      </w:r>
      <w:r w:rsidR="001C538C">
        <w:t> </w:t>
      </w:r>
      <w:r w:rsidRPr="00AE2916">
        <w:t>Żołnierzowi</w:t>
      </w:r>
      <w:r>
        <w:t xml:space="preserve"> </w:t>
      </w:r>
      <w:r w:rsidRPr="00AE2916">
        <w:t>zawodowemu,</w:t>
      </w:r>
      <w:r>
        <w:t xml:space="preserve"> </w:t>
      </w:r>
      <w:r w:rsidRPr="00AE2916">
        <w:t>który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uwagi</w:t>
      </w:r>
      <w:r>
        <w:t xml:space="preserve"> </w:t>
      </w:r>
      <w:r w:rsidRPr="00AE2916">
        <w:t>na</w:t>
      </w:r>
      <w:r>
        <w:t xml:space="preserve"> </w:t>
      </w:r>
      <w:r w:rsidRPr="00AE2916">
        <w:t>wniosek</w:t>
      </w:r>
      <w:r>
        <w:t xml:space="preserve"> </w:t>
      </w:r>
      <w:r w:rsidRPr="00AE2916">
        <w:t>złożony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trybie</w:t>
      </w:r>
      <w:r w:rsidR="001C538C">
        <w:t xml:space="preserve"> ust. </w:t>
      </w:r>
      <w:r w:rsidRPr="00AE2916">
        <w:t>1b</w:t>
      </w:r>
      <w:r>
        <w:t xml:space="preserve"> </w:t>
      </w:r>
      <w:r w:rsidRPr="00AE2916">
        <w:t>albo</w:t>
      </w:r>
      <w:r>
        <w:t xml:space="preserve"> </w:t>
      </w:r>
      <w:r w:rsidRPr="00AE2916">
        <w:t>1c</w:t>
      </w:r>
      <w:r>
        <w:t xml:space="preserve"> </w:t>
      </w:r>
      <w:r w:rsidRPr="00AE2916">
        <w:t>otrzymał</w:t>
      </w:r>
      <w:r>
        <w:t xml:space="preserve"> </w:t>
      </w:r>
      <w:r w:rsidRPr="00AE2916">
        <w:t>80%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ust. </w:t>
      </w:r>
      <w:r w:rsidRPr="00AE2916">
        <w:t>1b,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</w:t>
      </w:r>
      <w:r>
        <w:t xml:space="preserve"> </w:t>
      </w:r>
      <w:r w:rsidRPr="00AE2916">
        <w:t>rezygnacji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urlopu</w:t>
      </w:r>
      <w:r>
        <w:t xml:space="preserve"> </w:t>
      </w:r>
      <w:r w:rsidRPr="00AE2916">
        <w:t>rodzicielskiego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pełnym</w:t>
      </w:r>
      <w:r>
        <w:t xml:space="preserve"> </w:t>
      </w:r>
      <w:r w:rsidRPr="00AE2916">
        <w:t>wymiarze</w:t>
      </w:r>
      <w:r>
        <w:t xml:space="preserve"> </w:t>
      </w:r>
      <w:r w:rsidRPr="00AE2916">
        <w:t>a</w:t>
      </w:r>
      <w:r w:rsidRPr="00AE2916">
        <w:t>l</w:t>
      </w:r>
      <w:r w:rsidRPr="00AE2916">
        <w:t>bo</w:t>
      </w:r>
      <w:r>
        <w:t xml:space="preserve"> </w:t>
      </w:r>
      <w:r w:rsidRPr="00AE2916">
        <w:t>rezygnacji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urlopu</w:t>
      </w:r>
      <w:r>
        <w:t xml:space="preserve"> </w:t>
      </w:r>
      <w:r w:rsidRPr="00AE2916">
        <w:t>rodzicielskiego</w:t>
      </w:r>
      <w:r>
        <w:t xml:space="preserve"> </w:t>
      </w:r>
      <w:r w:rsidRPr="00AE2916">
        <w:t>albo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wymiarze,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ust. </w:t>
      </w:r>
      <w:r w:rsidR="001C538C" w:rsidRPr="00AE2916">
        <w:t>2</w:t>
      </w:r>
      <w:r w:rsidR="001C538C">
        <w:t xml:space="preserve"> pkt </w:t>
      </w:r>
      <w:r w:rsidRPr="00AE2916">
        <w:t>2,</w:t>
      </w:r>
      <w:r>
        <w:t xml:space="preserve"> </w:t>
      </w:r>
      <w:r w:rsidRPr="00AE2916">
        <w:t>przysługuje</w:t>
      </w:r>
      <w:r>
        <w:t xml:space="preserve"> </w:t>
      </w:r>
      <w:r w:rsidRPr="00AE2916">
        <w:t>jednoraz</w:t>
      </w:r>
      <w:r w:rsidRPr="00AE2916">
        <w:t>o</w:t>
      </w:r>
      <w:r w:rsidRPr="00AE2916">
        <w:t>we</w:t>
      </w:r>
      <w:r>
        <w:t xml:space="preserve"> </w:t>
      </w:r>
      <w:r w:rsidRPr="00AE2916">
        <w:t>wyrównanie</w:t>
      </w:r>
      <w:r>
        <w:t xml:space="preserve"> </w:t>
      </w:r>
      <w:r w:rsidRPr="00AE2916">
        <w:t>otrzymywanego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ust. </w:t>
      </w:r>
      <w:r w:rsidRPr="00AE2916">
        <w:t>1b,</w:t>
      </w:r>
      <w:r>
        <w:t xml:space="preserve"> </w:t>
      </w:r>
      <w:r w:rsidRPr="00AE2916">
        <w:t>do</w:t>
      </w:r>
      <w:r>
        <w:t xml:space="preserve"> </w:t>
      </w:r>
      <w:r w:rsidRPr="00AE2916">
        <w:t>wysokości</w:t>
      </w:r>
      <w:r>
        <w:t xml:space="preserve"> </w:t>
      </w:r>
      <w:r w:rsidRPr="00AE2916">
        <w:t>100%,</w:t>
      </w:r>
      <w:r>
        <w:t xml:space="preserve"> </w:t>
      </w:r>
      <w:r w:rsidRPr="00AE2916">
        <w:t>pod</w:t>
      </w:r>
      <w:r>
        <w:t xml:space="preserve"> </w:t>
      </w:r>
      <w:r w:rsidRPr="00AE2916">
        <w:t>warunkiem</w:t>
      </w:r>
      <w:r>
        <w:t xml:space="preserve"> </w:t>
      </w:r>
      <w:r w:rsidRPr="00AE2916">
        <w:t>niepobrania</w:t>
      </w:r>
      <w:r>
        <w:t xml:space="preserve"> </w:t>
      </w:r>
      <w:r w:rsidRPr="00AE2916">
        <w:t>uposażenia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odpowiadający</w:t>
      </w:r>
      <w:r>
        <w:t xml:space="preserve"> </w:t>
      </w:r>
      <w:r w:rsidRPr="00AE2916">
        <w:t>okresom</w:t>
      </w:r>
      <w:r>
        <w:t xml:space="preserve"> </w:t>
      </w:r>
      <w:r w:rsidRPr="00AE2916">
        <w:t>tych</w:t>
      </w:r>
      <w:r>
        <w:t xml:space="preserve"> </w:t>
      </w:r>
      <w:r w:rsidRPr="00AE2916">
        <w:t>urlopów.</w:t>
      </w:r>
      <w:r w:rsidR="001C538C">
        <w:t>”</w:t>
      </w:r>
      <w:r w:rsidRPr="00AE2916">
        <w:t>;</w:t>
      </w:r>
    </w:p>
    <w:p w:rsidR="000B0F06" w:rsidRPr="000B0F06" w:rsidRDefault="000B0F06" w:rsidP="001C538C">
      <w:pPr>
        <w:pStyle w:val="PKTpunkt"/>
        <w:keepNext/>
      </w:pPr>
      <w:r w:rsidRPr="00AE2916">
        <w:t>3)</w:t>
      </w:r>
      <w:r w:rsidRPr="00AE2916">
        <w:tab/>
        <w:t>art.</w:t>
      </w:r>
      <w:r w:rsidRPr="000B0F06">
        <w:t xml:space="preserve"> 111a otrzymuje brzmienie:</w:t>
      </w:r>
    </w:p>
    <w:p w:rsidR="000B0F06" w:rsidRPr="00AE2916" w:rsidRDefault="001C538C" w:rsidP="000B0F06">
      <w:pPr>
        <w:pStyle w:val="ZARTzmartartykuempunktem"/>
      </w:pPr>
      <w:r>
        <w:t>„</w:t>
      </w:r>
      <w:r w:rsidR="000B0F06" w:rsidRPr="00AE2916">
        <w:t>Art.</w:t>
      </w:r>
      <w:r>
        <w:t> </w:t>
      </w:r>
      <w:r w:rsidR="000B0F06" w:rsidRPr="00AE2916">
        <w:t>111a.</w:t>
      </w:r>
      <w:r>
        <w:t> </w:t>
      </w:r>
      <w:r w:rsidR="000B0F06" w:rsidRPr="00AE2916">
        <w:t>Zwolnienie</w:t>
      </w:r>
      <w:r w:rsidR="000B0F06">
        <w:t xml:space="preserve"> </w:t>
      </w:r>
      <w:r w:rsidR="000B0F06" w:rsidRPr="00AE2916">
        <w:t>żołnierza</w:t>
      </w:r>
      <w:r w:rsidR="000B0F06">
        <w:t xml:space="preserve"> </w:t>
      </w:r>
      <w:r w:rsidR="000B0F06" w:rsidRPr="00AE2916">
        <w:t>zawodowego</w:t>
      </w:r>
      <w:r w:rsidR="000B0F06">
        <w:t xml:space="preserve"> </w:t>
      </w:r>
      <w:r w:rsidR="000B0F06" w:rsidRPr="00AE2916">
        <w:t>przebywającego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macierzyńskim,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</w:t>
      </w:r>
      <w:r w:rsidR="000B0F06" w:rsidRPr="00AE2916">
        <w:t>n</w:t>
      </w:r>
      <w:r w:rsidR="000B0F06" w:rsidRPr="00AE2916">
        <w:t>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ojcowskim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rodzicielskim</w:t>
      </w:r>
      <w:r>
        <w:t xml:space="preserve"> </w:t>
      </w:r>
      <w:r w:rsidRPr="00AE2916">
        <w:t>z</w:t>
      </w:r>
      <w:r>
        <w:t> </w:t>
      </w:r>
      <w:r w:rsidR="000B0F06" w:rsidRPr="00AE2916">
        <w:t>zawodowej</w:t>
      </w:r>
      <w:r w:rsidR="000B0F06">
        <w:t xml:space="preserve"> </w:t>
      </w:r>
      <w:r w:rsidR="000B0F06" w:rsidRPr="00AE2916">
        <w:t>służby</w:t>
      </w:r>
      <w:r w:rsidR="000B0F06">
        <w:t xml:space="preserve"> </w:t>
      </w:r>
      <w:r w:rsidR="000B0F06" w:rsidRPr="00AE2916">
        <w:t>wojskowej,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po</w:t>
      </w:r>
      <w:r w:rsidR="000B0F06" w:rsidRPr="00AE2916">
        <w:t>d</w:t>
      </w:r>
      <w:r w:rsidR="000B0F06" w:rsidRPr="00AE2916">
        <w:t>stawie</w:t>
      </w:r>
      <w:r>
        <w:t xml:space="preserve"> art. </w:t>
      </w:r>
      <w:r w:rsidR="000B0F06" w:rsidRPr="00AE2916">
        <w:t>11</w:t>
      </w:r>
      <w:r w:rsidRPr="00AE2916">
        <w:t>1</w:t>
      </w:r>
      <w:r>
        <w:t xml:space="preserve"> pkt </w:t>
      </w:r>
      <w:r w:rsidR="000B0F06" w:rsidRPr="00AE2916">
        <w:t>8,</w:t>
      </w:r>
      <w:r w:rsidR="000B0F06">
        <w:t xml:space="preserve"> </w:t>
      </w:r>
      <w:r w:rsidR="000B0F06" w:rsidRPr="00AE2916">
        <w:t>następuje</w:t>
      </w:r>
      <w:r>
        <w:t xml:space="preserve"> </w:t>
      </w:r>
      <w:r w:rsidRPr="00AE2916">
        <w:t>z</w:t>
      </w:r>
      <w:r>
        <w:t> </w:t>
      </w:r>
      <w:r w:rsidR="000B0F06">
        <w:t>p</w:t>
      </w:r>
      <w:r w:rsidR="000B0F06" w:rsidRPr="00AE2916">
        <w:t>ierwszym</w:t>
      </w:r>
      <w:r w:rsidR="000B0F06">
        <w:t xml:space="preserve"> </w:t>
      </w:r>
      <w:r w:rsidR="000B0F06" w:rsidRPr="00AE2916">
        <w:t>dniem</w:t>
      </w:r>
      <w:r w:rsidR="000B0F06">
        <w:t xml:space="preserve"> </w:t>
      </w:r>
      <w:r w:rsidR="000B0F06" w:rsidRPr="00AE2916">
        <w:t>po</w:t>
      </w:r>
      <w:r w:rsidR="000B0F06">
        <w:t xml:space="preserve"> </w:t>
      </w:r>
      <w:r w:rsidR="000B0F06" w:rsidRPr="00AE2916">
        <w:t>zakończeniu</w:t>
      </w:r>
      <w:r w:rsidR="000B0F06">
        <w:t xml:space="preserve"> </w:t>
      </w:r>
      <w:r w:rsidR="000B0F06" w:rsidRPr="00AE2916">
        <w:t>tego</w:t>
      </w:r>
      <w:r w:rsidR="000B0F06">
        <w:t xml:space="preserve"> </w:t>
      </w:r>
      <w:r w:rsidR="000B0F06" w:rsidRPr="00AE2916">
        <w:t>urlopu.</w:t>
      </w:r>
      <w:r>
        <w:t>”</w:t>
      </w:r>
      <w:r w:rsidR="000B0F06" w:rsidRPr="00AE2916">
        <w:t>.</w:t>
      </w:r>
    </w:p>
    <w:p w:rsidR="000B0F06" w:rsidRPr="00DB77DD" w:rsidRDefault="000B0F06" w:rsidP="001C538C">
      <w:pPr>
        <w:pStyle w:val="ARTartustawynprozporzdzenia"/>
        <w:keepNext/>
      </w:pPr>
      <w:r w:rsidRPr="001C538C">
        <w:rPr>
          <w:rStyle w:val="Ppogrubienie"/>
        </w:rPr>
        <w:t>Art.</w:t>
      </w:r>
      <w:r w:rsidR="001C538C" w:rsidRPr="001C538C">
        <w:rPr>
          <w:rStyle w:val="Ppogrubienie"/>
        </w:rPr>
        <w:t> </w:t>
      </w:r>
      <w:r w:rsidRPr="001C538C">
        <w:rPr>
          <w:rStyle w:val="Ppogrubienie"/>
        </w:rPr>
        <w:t>15.</w:t>
      </w:r>
      <w:r w:rsidR="001C538C">
        <w:t> </w:t>
      </w:r>
      <w:r w:rsidR="001C538C" w:rsidRPr="00DB77DD">
        <w:t>W</w:t>
      </w:r>
      <w:r w:rsidR="001C538C">
        <w:t> </w:t>
      </w:r>
      <w:r w:rsidRPr="00DB77DD">
        <w:t>ustawie</w:t>
      </w:r>
      <w:r w:rsidR="001C538C" w:rsidRPr="00DB77DD">
        <w:t xml:space="preserve"> z</w:t>
      </w:r>
      <w:r w:rsidR="001C538C">
        <w:t> </w:t>
      </w:r>
      <w:r w:rsidRPr="00DB77DD">
        <w:t>dnia 2</w:t>
      </w:r>
      <w:r w:rsidR="001C538C" w:rsidRPr="00DB77DD">
        <w:t>8</w:t>
      </w:r>
      <w:r w:rsidR="001C538C">
        <w:t> </w:t>
      </w:r>
      <w:r w:rsidRPr="00DB77DD">
        <w:t>listopada 200</w:t>
      </w:r>
      <w:r w:rsidR="001C538C" w:rsidRPr="00DB77DD">
        <w:t>3</w:t>
      </w:r>
      <w:r w:rsidR="001C538C">
        <w:t> </w:t>
      </w:r>
      <w:r w:rsidRPr="00DB77DD">
        <w:t>r.</w:t>
      </w:r>
      <w:r w:rsidR="001C538C" w:rsidRPr="00DB77DD">
        <w:t xml:space="preserve"> o</w:t>
      </w:r>
      <w:r w:rsidR="001C538C">
        <w:t> </w:t>
      </w:r>
      <w:r w:rsidRPr="00DB77DD">
        <w:t>świadczeniach rodzinnych (</w:t>
      </w:r>
      <w:r w:rsidR="001C538C">
        <w:t>Dz. U.</w:t>
      </w:r>
      <w:r w:rsidR="001C538C" w:rsidRPr="00DB77DD">
        <w:t xml:space="preserve"> z</w:t>
      </w:r>
      <w:r w:rsidR="001C538C">
        <w:t> </w:t>
      </w:r>
      <w:r w:rsidRPr="00DB77DD">
        <w:t>201</w:t>
      </w:r>
      <w:r w:rsidR="001C538C" w:rsidRPr="00DB77DD">
        <w:t>5</w:t>
      </w:r>
      <w:r w:rsidR="001C538C">
        <w:t> </w:t>
      </w:r>
      <w:r w:rsidRPr="00DB77DD">
        <w:t>r.</w:t>
      </w:r>
      <w:r w:rsidR="001C538C">
        <w:t xml:space="preserve"> poz. </w:t>
      </w:r>
      <w:r w:rsidRPr="00DB77DD">
        <w:t>114,</w:t>
      </w:r>
      <w:r w:rsidR="00D62EF5">
        <w:t xml:space="preserve"> z </w:t>
      </w:r>
      <w:proofErr w:type="spellStart"/>
      <w:r w:rsidR="00D62EF5">
        <w:t>późn</w:t>
      </w:r>
      <w:proofErr w:type="spellEnd"/>
      <w:r w:rsidR="00D62EF5">
        <w:t>. zm.</w:t>
      </w:r>
      <w:r w:rsidR="00D62EF5">
        <w:rPr>
          <w:rStyle w:val="Odwoanieprzypisudolnego"/>
        </w:rPr>
        <w:footnoteReference w:id="14"/>
      </w:r>
      <w:r w:rsidR="00D62EF5">
        <w:rPr>
          <w:rStyle w:val="IGindeksgrny"/>
        </w:rPr>
        <w:t>)</w:t>
      </w:r>
      <w:r w:rsidRPr="00DB77DD">
        <w:t>)</w:t>
      </w:r>
      <w:r w:rsidR="001C538C" w:rsidRPr="00DB77DD">
        <w:t xml:space="preserve"> w</w:t>
      </w:r>
      <w:r w:rsidR="001C538C">
        <w:t> art. </w:t>
      </w:r>
      <w:r w:rsidRPr="00DB77DD">
        <w:t>17c</w:t>
      </w:r>
      <w:r w:rsidR="001C538C" w:rsidRPr="00DB77DD">
        <w:t xml:space="preserve"> w</w:t>
      </w:r>
      <w:r w:rsidR="001C538C">
        <w:t> ust. </w:t>
      </w:r>
      <w:r w:rsidR="001C538C" w:rsidRPr="00DB77DD">
        <w:t>9</w:t>
      </w:r>
      <w:r w:rsidR="001C538C">
        <w:t xml:space="preserve"> pkt </w:t>
      </w:r>
      <w:r w:rsidR="001C538C" w:rsidRPr="00DB77DD">
        <w:t>1</w:t>
      </w:r>
      <w:r w:rsidR="001C538C">
        <w:t> </w:t>
      </w:r>
      <w:r w:rsidRPr="00DB77DD">
        <w:t>otrzymuje brzmienie:</w:t>
      </w:r>
    </w:p>
    <w:p w:rsidR="000B0F06" w:rsidRPr="004E1A21" w:rsidRDefault="001C538C" w:rsidP="000B0F06">
      <w:pPr>
        <w:pStyle w:val="ZPKTzmpktartykuempunktem"/>
      </w:pPr>
      <w:r>
        <w:t>„</w:t>
      </w:r>
      <w:r w:rsidR="000B0F06">
        <w:t>1)</w:t>
      </w:r>
      <w:r w:rsidR="000B0F06">
        <w:tab/>
      </w:r>
      <w:r w:rsidR="000B0F06" w:rsidRPr="00DB77DD">
        <w:t>co najmniej jeden</w:t>
      </w:r>
      <w:r w:rsidRPr="00DB77DD">
        <w:t xml:space="preserve"> z</w:t>
      </w:r>
      <w:r>
        <w:t> </w:t>
      </w:r>
      <w:r w:rsidR="000B0F06" w:rsidRPr="00DB77DD">
        <w:t>rodziców dziecka lub osoba,</w:t>
      </w:r>
      <w:r w:rsidRPr="00DB77DD">
        <w:t xml:space="preserve"> o</w:t>
      </w:r>
      <w:r>
        <w:t> </w:t>
      </w:r>
      <w:r w:rsidR="000B0F06" w:rsidRPr="00DB77DD">
        <w:t>której mowa</w:t>
      </w:r>
      <w:r w:rsidRPr="00DB77DD">
        <w:t xml:space="preserve"> w</w:t>
      </w:r>
      <w:r>
        <w:t> ust. </w:t>
      </w:r>
      <w:r w:rsidRPr="00DB77DD">
        <w:t>1</w:t>
      </w:r>
      <w:r>
        <w:t xml:space="preserve"> pkt </w:t>
      </w:r>
      <w:r w:rsidRPr="00DB77DD">
        <w:t>2</w:t>
      </w:r>
      <w:r>
        <w:t xml:space="preserve"> lub</w:t>
      </w:r>
      <w:r w:rsidR="000B0F06" w:rsidRPr="00DB77DD">
        <w:t xml:space="preserve"> 3, otrzymują zasiłek maci</w:t>
      </w:r>
      <w:r w:rsidR="000B0F06" w:rsidRPr="00DB77DD">
        <w:t>e</w:t>
      </w:r>
      <w:r w:rsidR="000B0F06" w:rsidRPr="00DB77DD">
        <w:t>rzyński lub uposażenie za okres ustalony przepisami Kodeksu pracy jako okres urlopu macierzyńskiego, okres urlopu na warunkach urlopu macierzyńskiego lub okres urlopu rodzicielskiego;</w:t>
      </w:r>
      <w:r>
        <w:t>”</w:t>
      </w:r>
      <w:r w:rsidR="000B0F06" w:rsidRPr="00DB77DD">
        <w:t>.</w:t>
      </w:r>
    </w:p>
    <w:p w:rsidR="000B0F06" w:rsidRPr="000B0F06" w:rsidRDefault="000B0F06" w:rsidP="001C538C">
      <w:pPr>
        <w:pStyle w:val="ARTartustawynprozporzdzenia"/>
        <w:keepNext/>
      </w:pPr>
      <w:r w:rsidRPr="001C538C">
        <w:rPr>
          <w:rStyle w:val="Ppogrubienie"/>
        </w:rPr>
        <w:t>Art.</w:t>
      </w:r>
      <w:r w:rsidR="001C538C" w:rsidRPr="001C538C">
        <w:rPr>
          <w:rStyle w:val="Ppogrubienie"/>
        </w:rPr>
        <w:t> </w:t>
      </w:r>
      <w:r w:rsidRPr="001C538C">
        <w:rPr>
          <w:rStyle w:val="Ppogrubienie"/>
        </w:rPr>
        <w:t>16.</w:t>
      </w:r>
      <w:r w:rsidR="001C538C">
        <w:t> </w:t>
      </w:r>
      <w:r w:rsidR="001C538C" w:rsidRPr="000B0F06">
        <w:t>W</w:t>
      </w:r>
      <w:r w:rsidR="001C538C">
        <w:t> </w:t>
      </w:r>
      <w:r w:rsidRPr="000B0F06">
        <w:t>ustawie</w:t>
      </w:r>
      <w:r w:rsidR="001C538C" w:rsidRPr="000B0F06">
        <w:t xml:space="preserve"> z</w:t>
      </w:r>
      <w:r w:rsidR="001C538C">
        <w:t> </w:t>
      </w:r>
      <w:r w:rsidRPr="000B0F06">
        <w:t>dnia 2</w:t>
      </w:r>
      <w:r w:rsidR="001C538C" w:rsidRPr="000B0F06">
        <w:t>0</w:t>
      </w:r>
      <w:r w:rsidR="001C538C">
        <w:t> </w:t>
      </w:r>
      <w:r w:rsidRPr="000B0F06">
        <w:t>kwietnia 200</w:t>
      </w:r>
      <w:r w:rsidR="001C538C" w:rsidRPr="000B0F06">
        <w:t>4</w:t>
      </w:r>
      <w:r w:rsidR="001C538C">
        <w:t> </w:t>
      </w:r>
      <w:r w:rsidRPr="000B0F06">
        <w:t>r.</w:t>
      </w:r>
      <w:r w:rsidR="001C538C" w:rsidRPr="000B0F06">
        <w:t xml:space="preserve"> o</w:t>
      </w:r>
      <w:r w:rsidR="001C538C">
        <w:t> </w:t>
      </w:r>
      <w:r w:rsidRPr="000B0F06">
        <w:t>promocji zatrudnienia</w:t>
      </w:r>
      <w:r w:rsidR="001C538C" w:rsidRPr="000B0F06">
        <w:t xml:space="preserve"> i</w:t>
      </w:r>
      <w:r w:rsidR="001C538C">
        <w:t> </w:t>
      </w:r>
      <w:r w:rsidRPr="000B0F06">
        <w:t>instytucjach rynku pracy (</w:t>
      </w:r>
      <w:r w:rsidR="001C538C">
        <w:t>Dz. U.</w:t>
      </w:r>
      <w:r w:rsidR="001C538C" w:rsidRPr="000B0F06">
        <w:t xml:space="preserve"> z</w:t>
      </w:r>
      <w:r w:rsidR="001C538C">
        <w:t> </w:t>
      </w:r>
      <w:r w:rsidRPr="000B0F06">
        <w:t>201</w:t>
      </w:r>
      <w:r w:rsidR="001C538C" w:rsidRPr="000B0F06">
        <w:t>5</w:t>
      </w:r>
      <w:r w:rsidR="001C538C">
        <w:t> </w:t>
      </w:r>
      <w:r w:rsidRPr="000B0F06">
        <w:t>r.</w:t>
      </w:r>
      <w:r w:rsidR="001C538C">
        <w:t xml:space="preserve"> poz. </w:t>
      </w:r>
      <w:r w:rsidRPr="000B0F06">
        <w:t>14</w:t>
      </w:r>
      <w:r w:rsidR="001C538C" w:rsidRPr="000B0F06">
        <w:t>9</w:t>
      </w:r>
      <w:r w:rsidR="00D62EF5">
        <w:t xml:space="preserve">, z </w:t>
      </w:r>
      <w:proofErr w:type="spellStart"/>
      <w:r w:rsidR="00D62EF5">
        <w:t>późn</w:t>
      </w:r>
      <w:proofErr w:type="spellEnd"/>
      <w:r w:rsidR="00D62EF5">
        <w:t>. zm.</w:t>
      </w:r>
      <w:r w:rsidR="00D62EF5">
        <w:rPr>
          <w:rStyle w:val="Odwoanieprzypisudolnego"/>
        </w:rPr>
        <w:footnoteReference w:id="15"/>
      </w:r>
      <w:r w:rsidR="00D62EF5">
        <w:rPr>
          <w:rStyle w:val="IGindeksgrny"/>
        </w:rPr>
        <w:t>)</w:t>
      </w:r>
      <w:r w:rsidRPr="000B0F06">
        <w:t>) wprowadza się następujące zmiany:</w:t>
      </w:r>
    </w:p>
    <w:p w:rsidR="000B0F06" w:rsidRPr="00DB77DD" w:rsidRDefault="000B0F06" w:rsidP="001C538C">
      <w:pPr>
        <w:pStyle w:val="PKTpunkt"/>
        <w:keepNext/>
      </w:pPr>
      <w:r w:rsidRPr="00AE2916">
        <w:t>1)</w:t>
      </w:r>
      <w:r w:rsidRPr="00AE2916">
        <w:tab/>
      </w:r>
      <w:r w:rsidRPr="00DB77DD">
        <w:t>w</w:t>
      </w:r>
      <w:r w:rsidR="001C538C">
        <w:t xml:space="preserve"> art. </w:t>
      </w:r>
      <w:r w:rsidRPr="00DB77DD">
        <w:t>3</w:t>
      </w:r>
      <w:r w:rsidR="001C538C" w:rsidRPr="00DB77DD">
        <w:t>3</w:t>
      </w:r>
      <w:r w:rsidR="001C538C">
        <w:t xml:space="preserve"> ust. </w:t>
      </w:r>
      <w:r w:rsidRPr="00DB77DD">
        <w:t>4g otrzymuje brzmienie:</w:t>
      </w:r>
    </w:p>
    <w:p w:rsidR="000B0F06" w:rsidRPr="00DB77DD" w:rsidRDefault="001C538C" w:rsidP="001C538C">
      <w:pPr>
        <w:pStyle w:val="ZUSTzmustartykuempunktem"/>
        <w:keepNext/>
      </w:pPr>
      <w:r>
        <w:t>„</w:t>
      </w:r>
      <w:r w:rsidR="000B0F06" w:rsidRPr="00DB77DD">
        <w:t>4g.</w:t>
      </w:r>
      <w:r>
        <w:t> </w:t>
      </w:r>
      <w:r w:rsidR="000B0F06" w:rsidRPr="00DB77DD">
        <w:t>Starosta nie może pozbawić statusu bezrobotnego:</w:t>
      </w:r>
    </w:p>
    <w:p w:rsidR="000B0F06" w:rsidRPr="00DB77DD" w:rsidRDefault="000B0F06" w:rsidP="000B0F06">
      <w:pPr>
        <w:pStyle w:val="ZPKTzmpktartykuempunktem"/>
      </w:pPr>
      <w:r>
        <w:t>1)</w:t>
      </w:r>
      <w:r>
        <w:tab/>
      </w:r>
      <w:r w:rsidRPr="00DB77DD">
        <w:t>matki dziecka,</w:t>
      </w:r>
    </w:p>
    <w:p w:rsidR="000B0F06" w:rsidRPr="00DB77DD" w:rsidRDefault="000B0F06" w:rsidP="000B0F06">
      <w:pPr>
        <w:pStyle w:val="ZPKTzmpktartykuempunktem"/>
      </w:pPr>
      <w:r>
        <w:t>2)</w:t>
      </w:r>
      <w:r>
        <w:tab/>
      </w:r>
      <w:r w:rsidRPr="00DB77DD">
        <w:t>ojca dziecka,</w:t>
      </w:r>
      <w:r w:rsidR="001C538C" w:rsidRPr="00DB77DD">
        <w:t xml:space="preserve"> w</w:t>
      </w:r>
      <w:r w:rsidR="001C538C">
        <w:t> </w:t>
      </w:r>
      <w:r w:rsidRPr="00DB77DD">
        <w:t>przypadku śmierci matki dziecka, porzucenia dziecka przez matkę albo rezygnacji przez matkę</w:t>
      </w:r>
      <w:r w:rsidR="001C538C" w:rsidRPr="00DB77DD">
        <w:t xml:space="preserve"> z</w:t>
      </w:r>
      <w:r w:rsidR="001C538C">
        <w:t> </w:t>
      </w:r>
      <w:r w:rsidRPr="00DB77DD">
        <w:t>prawa do korzystania</w:t>
      </w:r>
      <w:r w:rsidR="001C538C" w:rsidRPr="00DB77DD">
        <w:t xml:space="preserve"> z</w:t>
      </w:r>
      <w:r w:rsidR="001C538C">
        <w:t> </w:t>
      </w:r>
      <w:r w:rsidRPr="00DB77DD">
        <w:t>zasiłku macierzyńskiego lub uposażenia za okres ustalony przepisami Kodeksu pracy jako okres urlopu macierzyńskiego, okres urlopu na warunkach urlopu macierzyńskiego lub okres urlopu rodz</w:t>
      </w:r>
      <w:r w:rsidRPr="00DB77DD">
        <w:t>i</w:t>
      </w:r>
      <w:r w:rsidRPr="00DB77DD">
        <w:t>cielskiego,</w:t>
      </w:r>
    </w:p>
    <w:p w:rsidR="000B0F06" w:rsidRPr="00DB77DD" w:rsidRDefault="000B0F06" w:rsidP="000B0F06">
      <w:pPr>
        <w:pStyle w:val="ZPKTzmpktartykuempunktem"/>
      </w:pPr>
      <w:r>
        <w:t>3)</w:t>
      </w:r>
      <w:r>
        <w:tab/>
      </w:r>
      <w:r w:rsidRPr="00DB77DD">
        <w:t>bezrobotnego po przysposobieniu dziecka,</w:t>
      </w:r>
    </w:p>
    <w:p w:rsidR="000B0F06" w:rsidRPr="00DB77DD" w:rsidRDefault="000B0F06" w:rsidP="001C538C">
      <w:pPr>
        <w:pStyle w:val="ZPKTzmpktartykuempunktem"/>
        <w:keepNext/>
      </w:pPr>
      <w:r>
        <w:lastRenderedPageBreak/>
        <w:t>4)</w:t>
      </w:r>
      <w:r>
        <w:tab/>
      </w:r>
      <w:r w:rsidRPr="00DB77DD">
        <w:t>bezrobotnego po przyjęciu dziecka na wychowanie</w:t>
      </w:r>
      <w:r w:rsidR="001C538C" w:rsidRPr="00DB77DD">
        <w:t xml:space="preserve"> i</w:t>
      </w:r>
      <w:r w:rsidR="001C538C">
        <w:t> </w:t>
      </w:r>
      <w:r w:rsidRPr="00DB77DD">
        <w:t>wystąpieniu do sądu opiekuńczego</w:t>
      </w:r>
      <w:r w:rsidR="001C538C" w:rsidRPr="00DB77DD">
        <w:t xml:space="preserve"> z</w:t>
      </w:r>
      <w:r w:rsidR="001C538C">
        <w:t> </w:t>
      </w:r>
      <w:r w:rsidRPr="00DB77DD">
        <w:t>wnioskiem</w:t>
      </w:r>
      <w:r w:rsidR="001C538C" w:rsidRPr="00DB77DD">
        <w:t xml:space="preserve"> o</w:t>
      </w:r>
      <w:r w:rsidR="001C538C">
        <w:t> </w:t>
      </w:r>
      <w:r w:rsidRPr="00DB77DD">
        <w:t>wszczęcie postępowania</w:t>
      </w:r>
      <w:r w:rsidR="001C538C" w:rsidRPr="00DB77DD">
        <w:t xml:space="preserve"> w</w:t>
      </w:r>
      <w:r w:rsidR="001C538C">
        <w:t> </w:t>
      </w:r>
      <w:r w:rsidRPr="00DB77DD">
        <w:t>sprawie przysposobienia dziecka lub po przyjęciu dziecka na wychowanie jako rodzina zastępcza,</w:t>
      </w:r>
      <w:r w:rsidR="001C538C" w:rsidRPr="00DB77DD">
        <w:t xml:space="preserve"> z</w:t>
      </w:r>
      <w:r w:rsidR="001C538C">
        <w:t> </w:t>
      </w:r>
      <w:r w:rsidRPr="00DB77DD">
        <w:t>wyjątkiem rodziny zastępczej zawodowej</w:t>
      </w:r>
    </w:p>
    <w:p w:rsidR="000B0F06" w:rsidRPr="00AE2916" w:rsidRDefault="000B0F06" w:rsidP="000B0F06">
      <w:pPr>
        <w:pStyle w:val="ZCZWSPPKTzmczciwsppktartykuempunktem"/>
      </w:pPr>
      <w:r w:rsidRPr="00DB77DD">
        <w:t>–</w:t>
      </w:r>
      <w:r w:rsidR="001C538C">
        <w:t> </w:t>
      </w:r>
      <w:r w:rsidR="001C538C" w:rsidRPr="00DB77DD">
        <w:t>z</w:t>
      </w:r>
      <w:r w:rsidR="001C538C">
        <w:t> </w:t>
      </w:r>
      <w:r w:rsidRPr="00DB77DD">
        <w:t>uwagi na brak zdolności</w:t>
      </w:r>
      <w:r w:rsidR="001C538C" w:rsidRPr="00DB77DD">
        <w:t xml:space="preserve"> i</w:t>
      </w:r>
      <w:r w:rsidR="001C538C">
        <w:t> </w:t>
      </w:r>
      <w:r w:rsidRPr="00DB77DD">
        <w:t>gotowości do podjęcia zatrudnienia spowodowany opieką nad tym dzieckiem przez okres, przez który przysługiwałby im, zgodnie</w:t>
      </w:r>
      <w:r w:rsidR="001C538C" w:rsidRPr="00DB77DD">
        <w:t xml:space="preserve"> z</w:t>
      </w:r>
      <w:r w:rsidR="001C538C">
        <w:t> </w:t>
      </w:r>
      <w:r w:rsidRPr="00DB77DD">
        <w:t>odrębnymi przepisami, zasiłek macierzyński</w:t>
      </w:r>
      <w:r w:rsidR="001C538C" w:rsidRPr="00DB77DD">
        <w:t xml:space="preserve"> w</w:t>
      </w:r>
      <w:r w:rsidR="001C538C">
        <w:t> </w:t>
      </w:r>
      <w:r w:rsidRPr="00DB77DD">
        <w:t>okresie urlopu m</w:t>
      </w:r>
      <w:r w:rsidRPr="00DB77DD">
        <w:t>a</w:t>
      </w:r>
      <w:r w:rsidRPr="00DB77DD">
        <w:t>cierzyńskiego, urlopu na warunkach urlopu macierzyńskiego oraz urlopu rodzicielskiego,</w:t>
      </w:r>
      <w:r w:rsidR="001C538C" w:rsidRPr="00DB77DD">
        <w:t xml:space="preserve"> z</w:t>
      </w:r>
      <w:r w:rsidR="001C538C">
        <w:t> </w:t>
      </w:r>
      <w:r w:rsidRPr="00DB77DD">
        <w:t>wyłączeniem przypadku złożenia wniosku</w:t>
      </w:r>
      <w:r w:rsidR="001C538C" w:rsidRPr="00DB77DD">
        <w:t xml:space="preserve"> o</w:t>
      </w:r>
      <w:r w:rsidR="001C538C">
        <w:t> </w:t>
      </w:r>
      <w:r w:rsidRPr="00DB77DD">
        <w:t>pozbawienie tego statusu przez samego bezrobotnego.</w:t>
      </w:r>
      <w:r w:rsidR="001C538C">
        <w:t>”</w:t>
      </w:r>
      <w:r w:rsidRPr="00AE2916">
        <w:t>;</w:t>
      </w:r>
    </w:p>
    <w:p w:rsidR="000B0F06" w:rsidRPr="000B0F06" w:rsidRDefault="000B0F06" w:rsidP="001C538C">
      <w:pPr>
        <w:pStyle w:val="PKTpunkt"/>
        <w:keepNext/>
      </w:pPr>
      <w:r w:rsidRPr="00AE2916">
        <w:t>2)</w:t>
      </w:r>
      <w:r w:rsidRPr="00AE2916">
        <w:tab/>
        <w:t>art.</w:t>
      </w:r>
      <w:r w:rsidRPr="000B0F06">
        <w:t xml:space="preserve"> 104a otrzymuje brzmienie:</w:t>
      </w:r>
    </w:p>
    <w:p w:rsidR="000B0F06" w:rsidRPr="00AE2916" w:rsidRDefault="001C538C" w:rsidP="000B0F06">
      <w:pPr>
        <w:pStyle w:val="ZARTzmartartykuempunktem"/>
      </w:pPr>
      <w:r>
        <w:t>„</w:t>
      </w:r>
      <w:r w:rsidR="000B0F06" w:rsidRPr="00AE2916">
        <w:t>Art.</w:t>
      </w:r>
      <w:r>
        <w:t> </w:t>
      </w:r>
      <w:r w:rsidR="000B0F06" w:rsidRPr="00AE2916">
        <w:t>104a.</w:t>
      </w:r>
      <w:r>
        <w:t> </w:t>
      </w:r>
      <w:r w:rsidR="000B0F06" w:rsidRPr="00AE2916">
        <w:t>Pracodawcy</w:t>
      </w:r>
      <w:r w:rsidR="000B0F06">
        <w:t xml:space="preserve"> </w:t>
      </w:r>
      <w:r w:rsidR="000B0F06" w:rsidRPr="00AE2916">
        <w:t>oraz</w:t>
      </w:r>
      <w:r w:rsidR="000B0F06">
        <w:t xml:space="preserve"> </w:t>
      </w:r>
      <w:r w:rsidR="000B0F06" w:rsidRPr="00AE2916">
        <w:t>inne</w:t>
      </w:r>
      <w:r w:rsidR="000B0F06">
        <w:t xml:space="preserve"> </w:t>
      </w:r>
      <w:r w:rsidR="000B0F06" w:rsidRPr="00AE2916">
        <w:t>jednostki</w:t>
      </w:r>
      <w:r w:rsidR="000B0F06">
        <w:t xml:space="preserve"> </w:t>
      </w:r>
      <w:r w:rsidR="000B0F06" w:rsidRPr="00AE2916">
        <w:t>organizacyjne</w:t>
      </w:r>
      <w:r w:rsidR="000B0F06">
        <w:t xml:space="preserve"> </w:t>
      </w:r>
      <w:r w:rsidR="000B0F06" w:rsidRPr="00AE2916">
        <w:t>nie</w:t>
      </w:r>
      <w:r w:rsidR="000B0F06">
        <w:t xml:space="preserve"> </w:t>
      </w:r>
      <w:r w:rsidR="000B0F06" w:rsidRPr="00AE2916">
        <w:t>opłacają</w:t>
      </w:r>
      <w:r w:rsidR="000B0F06">
        <w:t xml:space="preserve"> </w:t>
      </w:r>
      <w:r w:rsidR="000B0F06" w:rsidRPr="00AE2916">
        <w:t>składek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Fundusz</w:t>
      </w:r>
      <w:r w:rsidR="000B0F06">
        <w:t xml:space="preserve"> </w:t>
      </w:r>
      <w:r w:rsidR="000B0F06" w:rsidRPr="00AE2916">
        <w:t>Pracy</w:t>
      </w:r>
      <w:r w:rsidR="000B0F06">
        <w:t xml:space="preserve"> </w:t>
      </w:r>
      <w:r w:rsidR="000B0F06" w:rsidRPr="00AE2916">
        <w:t>za</w:t>
      </w:r>
      <w:r w:rsidR="000B0F06">
        <w:t xml:space="preserve"> </w:t>
      </w:r>
      <w:r w:rsidR="000B0F06" w:rsidRPr="00AE2916">
        <w:t>zatrudni</w:t>
      </w:r>
      <w:r w:rsidR="000B0F06" w:rsidRPr="00AE2916">
        <w:t>o</w:t>
      </w:r>
      <w:r w:rsidR="000B0F06" w:rsidRPr="00AE2916">
        <w:t>nych</w:t>
      </w:r>
      <w:r w:rsidR="000B0F06">
        <w:t xml:space="preserve"> </w:t>
      </w:r>
      <w:r w:rsidR="000B0F06" w:rsidRPr="00AE2916">
        <w:t>pracowników</w:t>
      </w:r>
      <w:r w:rsidR="000B0F06">
        <w:t xml:space="preserve"> </w:t>
      </w:r>
      <w:r w:rsidR="000B0F06" w:rsidRPr="00AE2916">
        <w:t>powracających</w:t>
      </w:r>
      <w:r>
        <w:t xml:space="preserve"> </w:t>
      </w:r>
      <w:r w:rsidRPr="00AE2916">
        <w:t>z</w:t>
      </w:r>
      <w:r>
        <w:t> 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rodzicielskiego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wychowawczego</w:t>
      </w:r>
      <w:r>
        <w:t xml:space="preserve"> </w:t>
      </w:r>
      <w:r w:rsidRPr="00AE2916">
        <w:t>w</w:t>
      </w:r>
      <w:r>
        <w:t> </w:t>
      </w:r>
      <w:r w:rsidR="000B0F06" w:rsidRPr="00AE2916">
        <w:t>okresie</w:t>
      </w:r>
      <w:r w:rsidR="000B0F06">
        <w:t xml:space="preserve"> </w:t>
      </w:r>
      <w:r w:rsidR="000B0F06" w:rsidRPr="00AE2916">
        <w:t>3</w:t>
      </w:r>
      <w:r w:rsidRPr="00AE2916">
        <w:t>6</w:t>
      </w:r>
      <w:r>
        <w:t> </w:t>
      </w:r>
      <w:r w:rsidR="000B0F06" w:rsidRPr="00AE2916">
        <w:t>miesięcy</w:t>
      </w:r>
      <w:r w:rsidR="000B0F06">
        <w:t xml:space="preserve"> </w:t>
      </w:r>
      <w:r w:rsidR="000B0F06" w:rsidRPr="00AE2916">
        <w:t>począwszy</w:t>
      </w:r>
      <w:r w:rsidR="000B0F06">
        <w:t xml:space="preserve"> </w:t>
      </w:r>
      <w:r w:rsidR="000B0F06" w:rsidRPr="00AE2916">
        <w:t>od</w:t>
      </w:r>
      <w:r w:rsidR="000B0F06">
        <w:t xml:space="preserve"> </w:t>
      </w:r>
      <w:r w:rsidR="000B0F06" w:rsidRPr="00AE2916">
        <w:t>pierwszego</w:t>
      </w:r>
      <w:r w:rsidR="000B0F06">
        <w:t xml:space="preserve"> </w:t>
      </w:r>
      <w:r w:rsidR="000B0F06" w:rsidRPr="00AE2916">
        <w:t>miesiąca</w:t>
      </w:r>
      <w:r w:rsidR="000B0F06">
        <w:t xml:space="preserve"> </w:t>
      </w:r>
      <w:r w:rsidR="000B0F06" w:rsidRPr="00AE2916">
        <w:t>po</w:t>
      </w:r>
      <w:r w:rsidR="000B0F06">
        <w:t xml:space="preserve"> </w:t>
      </w:r>
      <w:r w:rsidR="000B0F06" w:rsidRPr="00AE2916">
        <w:t>powrocie</w:t>
      </w:r>
      <w:r>
        <w:t xml:space="preserve"> </w:t>
      </w:r>
      <w:r w:rsidRPr="00AE2916">
        <w:t>z</w:t>
      </w:r>
      <w:r>
        <w:t> 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rodzicielskiego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wych</w:t>
      </w:r>
      <w:r w:rsidR="000B0F06" w:rsidRPr="00AE2916">
        <w:t>o</w:t>
      </w:r>
      <w:r w:rsidR="000B0F06" w:rsidRPr="00AE2916">
        <w:t>wawczego.</w:t>
      </w:r>
      <w:r>
        <w:t>”</w:t>
      </w:r>
      <w:r w:rsidR="000B0F06" w:rsidRPr="00AE2916">
        <w:t>.</w:t>
      </w:r>
    </w:p>
    <w:p w:rsidR="000B0F06" w:rsidRPr="000B0F06" w:rsidRDefault="000B0F06" w:rsidP="001C538C">
      <w:pPr>
        <w:pStyle w:val="ARTartustawynprozporzdzenia"/>
        <w:keepNext/>
      </w:pPr>
      <w:r w:rsidRPr="001C538C">
        <w:rPr>
          <w:rStyle w:val="Ppogrubienie"/>
        </w:rPr>
        <w:t>Art.</w:t>
      </w:r>
      <w:r w:rsidR="001C538C" w:rsidRPr="001C538C">
        <w:rPr>
          <w:rStyle w:val="Ppogrubienie"/>
        </w:rPr>
        <w:t> </w:t>
      </w:r>
      <w:r w:rsidRPr="001C538C">
        <w:rPr>
          <w:rStyle w:val="Ppogrubienie"/>
        </w:rPr>
        <w:t>17.</w:t>
      </w:r>
      <w:r w:rsidR="001C538C">
        <w:t> </w:t>
      </w:r>
      <w:r w:rsidR="001C538C" w:rsidRPr="000B0F06">
        <w:t>W</w:t>
      </w:r>
      <w:r w:rsidR="001C538C">
        <w:t> </w:t>
      </w:r>
      <w:r w:rsidRPr="000B0F06">
        <w:t>ustawie</w:t>
      </w:r>
      <w:r w:rsidR="001C538C" w:rsidRPr="000B0F06">
        <w:t xml:space="preserve"> z</w:t>
      </w:r>
      <w:r w:rsidR="001C538C">
        <w:t> </w:t>
      </w:r>
      <w:r w:rsidRPr="000B0F06">
        <w:t xml:space="preserve">dnia </w:t>
      </w:r>
      <w:r w:rsidR="001C538C" w:rsidRPr="000B0F06">
        <w:t>2</w:t>
      </w:r>
      <w:r w:rsidR="001C538C">
        <w:t> </w:t>
      </w:r>
      <w:r w:rsidRPr="000B0F06">
        <w:t>lipca 200</w:t>
      </w:r>
      <w:r w:rsidR="001C538C" w:rsidRPr="000B0F06">
        <w:t>4</w:t>
      </w:r>
      <w:r w:rsidR="001C538C">
        <w:t> </w:t>
      </w:r>
      <w:r w:rsidRPr="000B0F06">
        <w:t>r.</w:t>
      </w:r>
      <w:r w:rsidR="001C538C" w:rsidRPr="000B0F06">
        <w:t xml:space="preserve"> o</w:t>
      </w:r>
      <w:r w:rsidR="001C538C">
        <w:t> </w:t>
      </w:r>
      <w:r w:rsidRPr="000B0F06">
        <w:t>swobodzie działalności gospodarczej (</w:t>
      </w:r>
      <w:r w:rsidR="001C538C">
        <w:t>Dz. U.</w:t>
      </w:r>
      <w:r w:rsidR="001C538C" w:rsidRPr="000B0F06">
        <w:t xml:space="preserve"> z</w:t>
      </w:r>
      <w:r w:rsidR="001C538C">
        <w:t> </w:t>
      </w:r>
      <w:r w:rsidRPr="000B0F06">
        <w:t>201</w:t>
      </w:r>
      <w:r w:rsidR="001C538C" w:rsidRPr="000B0F06">
        <w:t>5</w:t>
      </w:r>
      <w:r w:rsidR="001C538C">
        <w:t> </w:t>
      </w:r>
      <w:r w:rsidRPr="000B0F06">
        <w:t>r.</w:t>
      </w:r>
      <w:r w:rsidR="001C538C">
        <w:t xml:space="preserve"> poz. </w:t>
      </w:r>
      <w:r w:rsidRPr="000B0F06">
        <w:t>584,</w:t>
      </w:r>
      <w:r w:rsidR="001C538C" w:rsidRPr="000B0F06">
        <w:t xml:space="preserve"> z</w:t>
      </w:r>
      <w:r w:rsidR="001C538C">
        <w:t> </w:t>
      </w:r>
      <w:proofErr w:type="spellStart"/>
      <w:r w:rsidRPr="000B0F06">
        <w:t>późn</w:t>
      </w:r>
      <w:proofErr w:type="spellEnd"/>
      <w:r w:rsidRPr="000B0F06">
        <w:t>. zm.</w:t>
      </w:r>
      <w:r w:rsidRPr="000B0F06">
        <w:rPr>
          <w:rStyle w:val="IGindeksgrny"/>
        </w:rPr>
        <w:footnoteReference w:id="16"/>
      </w:r>
      <w:r w:rsidRPr="000B0F06">
        <w:rPr>
          <w:rStyle w:val="IGindeksgrny"/>
        </w:rPr>
        <w:t>)</w:t>
      </w:r>
      <w:r w:rsidRPr="000B0F06">
        <w:t>)</w:t>
      </w:r>
      <w:r w:rsidR="001C538C" w:rsidRPr="000B0F06">
        <w:t xml:space="preserve"> w</w:t>
      </w:r>
      <w:r w:rsidR="001C538C">
        <w:t> art. </w:t>
      </w:r>
      <w:r w:rsidRPr="000B0F06">
        <w:t>10</w:t>
      </w:r>
      <w:r w:rsidR="001C538C" w:rsidRPr="000B0F06">
        <w:t>9</w:t>
      </w:r>
      <w:r w:rsidR="001C538C">
        <w:t xml:space="preserve"> ust. </w:t>
      </w:r>
      <w:r w:rsidR="001C538C" w:rsidRPr="000B0F06">
        <w:t>2</w:t>
      </w:r>
      <w:r w:rsidR="001C538C">
        <w:t> </w:t>
      </w:r>
      <w:r w:rsidRPr="000B0F06">
        <w:t>otrzymuje brzmienie:</w:t>
      </w:r>
    </w:p>
    <w:p w:rsidR="000B0F06" w:rsidRPr="00AE2916" w:rsidRDefault="001C538C" w:rsidP="000B0F06">
      <w:pPr>
        <w:pStyle w:val="ZUSTzmustartykuempunktem"/>
      </w:pPr>
      <w:r>
        <w:t>„</w:t>
      </w:r>
      <w:r w:rsidR="000B0F06" w:rsidRPr="00AE2916">
        <w:t>2.</w:t>
      </w:r>
      <w:r>
        <w:t> </w:t>
      </w:r>
      <w:r w:rsidR="000B0F06" w:rsidRPr="00AE2916">
        <w:t>Przy</w:t>
      </w:r>
      <w:r w:rsidR="000B0F06">
        <w:t xml:space="preserve"> </w:t>
      </w:r>
      <w:r w:rsidR="000B0F06" w:rsidRPr="00AE2916">
        <w:t>obliczaniu</w:t>
      </w:r>
      <w:r w:rsidR="000B0F06">
        <w:t xml:space="preserve"> </w:t>
      </w:r>
      <w:r w:rsidR="000B0F06" w:rsidRPr="00AE2916">
        <w:t>średniorocznego</w:t>
      </w:r>
      <w:r w:rsidR="000B0F06">
        <w:t xml:space="preserve"> </w:t>
      </w:r>
      <w:r w:rsidR="000B0F06" w:rsidRPr="00AE2916">
        <w:t>zatrudnienia</w:t>
      </w:r>
      <w:r w:rsidR="000B0F06">
        <w:t xml:space="preserve"> </w:t>
      </w:r>
      <w:r w:rsidR="000B0F06" w:rsidRPr="00AE2916">
        <w:t>nie</w:t>
      </w:r>
      <w:r w:rsidR="000B0F06">
        <w:t xml:space="preserve"> </w:t>
      </w:r>
      <w:r w:rsidR="000B0F06" w:rsidRPr="00AE2916">
        <w:t>uwzględnia</w:t>
      </w:r>
      <w:r w:rsidR="000B0F06">
        <w:t xml:space="preserve"> </w:t>
      </w:r>
      <w:r w:rsidR="000B0F06" w:rsidRPr="00AE2916">
        <w:t>się</w:t>
      </w:r>
      <w:r w:rsidR="000B0F06">
        <w:t xml:space="preserve"> </w:t>
      </w:r>
      <w:r w:rsidR="000B0F06" w:rsidRPr="00AE2916">
        <w:t>pracowników</w:t>
      </w:r>
      <w:r w:rsidR="000B0F06">
        <w:t xml:space="preserve"> </w:t>
      </w:r>
      <w:r w:rsidR="000B0F06" w:rsidRPr="00AE2916">
        <w:t>przebywających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urlopach</w:t>
      </w:r>
      <w:r w:rsidR="000B0F06">
        <w:t xml:space="preserve"> </w:t>
      </w:r>
      <w:r w:rsidR="000B0F06" w:rsidRPr="00AE2916">
        <w:t>macierzyńskich,</w:t>
      </w:r>
      <w:r w:rsidR="000B0F06">
        <w:t xml:space="preserve"> </w:t>
      </w:r>
      <w:r w:rsidR="000B0F06" w:rsidRPr="00AE2916">
        <w:t>urlopach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urlopach</w:t>
      </w:r>
      <w:r w:rsidR="000B0F06">
        <w:t xml:space="preserve"> </w:t>
      </w:r>
      <w:r w:rsidR="000B0F06" w:rsidRPr="00AE2916">
        <w:t>ojcowskich,</w:t>
      </w:r>
      <w:r w:rsidR="000B0F06">
        <w:t xml:space="preserve"> </w:t>
      </w:r>
      <w:r w:rsidR="000B0F06" w:rsidRPr="00AE2916">
        <w:t>urlopach</w:t>
      </w:r>
      <w:r w:rsidR="000B0F06">
        <w:t xml:space="preserve"> </w:t>
      </w:r>
      <w:r w:rsidR="000B0F06" w:rsidRPr="00AE2916">
        <w:t>rodzicielskich</w:t>
      </w:r>
      <w:r>
        <w:t xml:space="preserve"> </w:t>
      </w:r>
      <w:r w:rsidRPr="00AE2916">
        <w:t>i</w:t>
      </w:r>
      <w:r>
        <w:t> </w:t>
      </w:r>
      <w:r w:rsidR="000B0F06" w:rsidRPr="00AE2916">
        <w:t>urlopach</w:t>
      </w:r>
      <w:r w:rsidR="000B0F06">
        <w:t xml:space="preserve"> </w:t>
      </w:r>
      <w:r w:rsidR="000B0F06" w:rsidRPr="00AE2916">
        <w:t>wychowawczych,</w:t>
      </w:r>
      <w:r>
        <w:t xml:space="preserve"> </w:t>
      </w:r>
      <w:r w:rsidRPr="00AE2916">
        <w:t>a</w:t>
      </w:r>
      <w:r>
        <w:t> </w:t>
      </w:r>
      <w:r w:rsidR="000B0F06" w:rsidRPr="00AE2916">
        <w:t>także</w:t>
      </w:r>
      <w:r w:rsidR="000B0F06">
        <w:t xml:space="preserve"> </w:t>
      </w:r>
      <w:r w:rsidR="000B0F06" w:rsidRPr="00AE2916">
        <w:t>zatrudnionych</w:t>
      </w:r>
      <w:r>
        <w:t xml:space="preserve"> </w:t>
      </w:r>
      <w:r w:rsidRPr="00AE2916">
        <w:t>w</w:t>
      </w:r>
      <w:r>
        <w:t> </w:t>
      </w:r>
      <w:r w:rsidR="000B0F06" w:rsidRPr="00AE2916">
        <w:t>celu</w:t>
      </w:r>
      <w:r w:rsidR="000B0F06">
        <w:t xml:space="preserve"> </w:t>
      </w:r>
      <w:r w:rsidR="000B0F06" w:rsidRPr="00AE2916">
        <w:t>przygotowania</w:t>
      </w:r>
      <w:r w:rsidR="000B0F06">
        <w:t xml:space="preserve"> </w:t>
      </w:r>
      <w:r w:rsidR="000B0F06" w:rsidRPr="00AE2916">
        <w:t>zawodowego.</w:t>
      </w:r>
      <w:r>
        <w:t>”</w:t>
      </w:r>
      <w:r w:rsidR="000B0F06" w:rsidRPr="00AE2916">
        <w:t>.</w:t>
      </w:r>
    </w:p>
    <w:p w:rsidR="000B0F06" w:rsidRPr="000B0F06" w:rsidRDefault="000B0F06" w:rsidP="001C538C">
      <w:pPr>
        <w:pStyle w:val="ARTartustawynprozporzdzenia"/>
        <w:keepNext/>
      </w:pPr>
      <w:r w:rsidRPr="001C538C">
        <w:rPr>
          <w:rStyle w:val="Ppogrubienie"/>
        </w:rPr>
        <w:t>Art.</w:t>
      </w:r>
      <w:r w:rsidR="001C538C" w:rsidRPr="001C538C">
        <w:rPr>
          <w:rStyle w:val="Ppogrubienie"/>
        </w:rPr>
        <w:t> </w:t>
      </w:r>
      <w:r w:rsidRPr="001C538C">
        <w:rPr>
          <w:rStyle w:val="Ppogrubienie"/>
        </w:rPr>
        <w:t>18.</w:t>
      </w:r>
      <w:r w:rsidR="001C538C">
        <w:t> </w:t>
      </w:r>
      <w:r w:rsidR="001C538C" w:rsidRPr="000B0F06">
        <w:t>W</w:t>
      </w:r>
      <w:r w:rsidR="001C538C">
        <w:t> </w:t>
      </w:r>
      <w:r w:rsidRPr="000B0F06">
        <w:t>ustawie</w:t>
      </w:r>
      <w:r w:rsidR="001C538C" w:rsidRPr="000B0F06">
        <w:t xml:space="preserve"> z</w:t>
      </w:r>
      <w:r w:rsidR="001C538C">
        <w:t> </w:t>
      </w:r>
      <w:r w:rsidRPr="000B0F06">
        <w:t>dnia 2</w:t>
      </w:r>
      <w:r w:rsidR="001C538C" w:rsidRPr="000B0F06">
        <w:t>7</w:t>
      </w:r>
      <w:r w:rsidR="001C538C">
        <w:t> </w:t>
      </w:r>
      <w:r w:rsidRPr="000B0F06">
        <w:t>lipca 200</w:t>
      </w:r>
      <w:r w:rsidR="001C538C" w:rsidRPr="000B0F06">
        <w:t>5</w:t>
      </w:r>
      <w:r w:rsidR="001C538C">
        <w:t> </w:t>
      </w:r>
      <w:r w:rsidRPr="000B0F06">
        <w:t>r. – Prawo</w:t>
      </w:r>
      <w:r w:rsidR="001C538C" w:rsidRPr="000B0F06">
        <w:t xml:space="preserve"> o</w:t>
      </w:r>
      <w:r w:rsidR="001C538C">
        <w:t> </w:t>
      </w:r>
      <w:r w:rsidRPr="000B0F06">
        <w:t>szkolnictwie wyższym (</w:t>
      </w:r>
      <w:r w:rsidR="001C538C">
        <w:t>Dz. U.</w:t>
      </w:r>
      <w:r w:rsidR="001C538C" w:rsidRPr="000B0F06">
        <w:t xml:space="preserve"> z</w:t>
      </w:r>
      <w:r w:rsidR="001C538C">
        <w:t> </w:t>
      </w:r>
      <w:r w:rsidRPr="000B0F06">
        <w:t>201</w:t>
      </w:r>
      <w:r w:rsidR="001C538C" w:rsidRPr="000B0F06">
        <w:t>2</w:t>
      </w:r>
      <w:r w:rsidR="001C538C">
        <w:t> </w:t>
      </w:r>
      <w:r w:rsidRPr="000B0F06">
        <w:t>r.</w:t>
      </w:r>
      <w:r w:rsidR="001C538C">
        <w:t xml:space="preserve"> poz. </w:t>
      </w:r>
      <w:r w:rsidRPr="000B0F06">
        <w:t>572,</w:t>
      </w:r>
      <w:r w:rsidR="001C538C" w:rsidRPr="000B0F06">
        <w:t xml:space="preserve"> z</w:t>
      </w:r>
      <w:r w:rsidR="001C538C">
        <w:t> </w:t>
      </w:r>
      <w:proofErr w:type="spellStart"/>
      <w:r w:rsidRPr="000B0F06">
        <w:t>późn</w:t>
      </w:r>
      <w:proofErr w:type="spellEnd"/>
      <w:r w:rsidRPr="000B0F06">
        <w:t>. zm.</w:t>
      </w:r>
      <w:r w:rsidRPr="000B0F06">
        <w:rPr>
          <w:rStyle w:val="IGindeksgrny"/>
        </w:rPr>
        <w:footnoteReference w:id="17"/>
      </w:r>
      <w:r w:rsidRPr="000B0F06">
        <w:rPr>
          <w:rStyle w:val="IGindeksgrny"/>
        </w:rPr>
        <w:t>)</w:t>
      </w:r>
      <w:r w:rsidRPr="000B0F06">
        <w:t>) wprowadza się następujące zmiany:</w:t>
      </w:r>
    </w:p>
    <w:p w:rsidR="000B0F06" w:rsidRPr="000B0F06" w:rsidRDefault="000B0F06" w:rsidP="001C538C">
      <w:pPr>
        <w:pStyle w:val="PKTpunkt"/>
        <w:keepNext/>
      </w:pPr>
      <w:r w:rsidRPr="00AE2916">
        <w:t>1)</w:t>
      </w:r>
      <w:r w:rsidRPr="00AE2916">
        <w:tab/>
        <w:t>w</w:t>
      </w:r>
      <w:r w:rsidR="001C538C">
        <w:t xml:space="preserve"> art. </w:t>
      </w:r>
      <w:r w:rsidRPr="000B0F06">
        <w:t>12</w:t>
      </w:r>
      <w:r w:rsidR="001C538C" w:rsidRPr="000B0F06">
        <w:t>0</w:t>
      </w:r>
      <w:r w:rsidR="001C538C">
        <w:t xml:space="preserve"> w ust. </w:t>
      </w:r>
      <w:r w:rsidR="001C538C" w:rsidRPr="000B0F06">
        <w:t>2</w:t>
      </w:r>
      <w:r w:rsidR="001C538C">
        <w:t xml:space="preserve"> pkt </w:t>
      </w:r>
      <w:r w:rsidR="001C538C" w:rsidRPr="000B0F06">
        <w:t>1</w:t>
      </w:r>
      <w:r w:rsidR="001C538C">
        <w:t> </w:t>
      </w:r>
      <w:r w:rsidRPr="000B0F06">
        <w:t>otrzymuje brzmienie:</w:t>
      </w:r>
    </w:p>
    <w:p w:rsidR="000B0F06" w:rsidRPr="00AE2916" w:rsidRDefault="001C538C" w:rsidP="000B0F06">
      <w:pPr>
        <w:pStyle w:val="ZPKTzmpktartykuempunktem"/>
      </w:pPr>
      <w:r>
        <w:t>„</w:t>
      </w:r>
      <w:r w:rsidR="000B0F06" w:rsidRPr="00AE2916">
        <w:t>1)</w:t>
      </w:r>
      <w:r w:rsidR="000B0F06" w:rsidRPr="00AE2916">
        <w:tab/>
        <w:t>urlopem</w:t>
      </w:r>
      <w:r w:rsidR="000B0F06">
        <w:t xml:space="preserve"> </w:t>
      </w:r>
      <w:r w:rsidR="000B0F06" w:rsidRPr="00AE2916">
        <w:t>macierzyńskim,</w:t>
      </w:r>
      <w:r w:rsidR="000B0F06">
        <w:t xml:space="preserve"> </w:t>
      </w:r>
      <w:r w:rsidR="000B0F06" w:rsidRPr="00AE2916">
        <w:t>urlopem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urlopem</w:t>
      </w:r>
      <w:r w:rsidR="000B0F06">
        <w:t xml:space="preserve"> </w:t>
      </w:r>
      <w:r w:rsidR="000B0F06" w:rsidRPr="00AE2916">
        <w:t>ojcowskim,</w:t>
      </w:r>
      <w:r w:rsidR="000B0F06">
        <w:t xml:space="preserve"> </w:t>
      </w:r>
      <w:r w:rsidR="000B0F06" w:rsidRPr="00AE2916">
        <w:t>urlopem</w:t>
      </w:r>
      <w:r w:rsidR="000B0F06">
        <w:t xml:space="preserve"> </w:t>
      </w:r>
      <w:r w:rsidR="000B0F06" w:rsidRPr="00AE2916">
        <w:t>rodz</w:t>
      </w:r>
      <w:r w:rsidR="000B0F06" w:rsidRPr="00AE2916">
        <w:t>i</w:t>
      </w:r>
      <w:r w:rsidR="000B0F06" w:rsidRPr="00AE2916">
        <w:t>cielskim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urlopem</w:t>
      </w:r>
      <w:r w:rsidR="000B0F06">
        <w:t xml:space="preserve"> </w:t>
      </w:r>
      <w:r w:rsidR="000B0F06" w:rsidRPr="00AE2916">
        <w:t>wychowawczym,</w:t>
      </w:r>
      <w:r w:rsidR="000B0F06">
        <w:t xml:space="preserve"> </w:t>
      </w:r>
      <w:r w:rsidR="000B0F06" w:rsidRPr="00AE2916">
        <w:t>udzielonych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zasadach</w:t>
      </w:r>
      <w:r w:rsidR="000B0F06">
        <w:t xml:space="preserve"> </w:t>
      </w:r>
      <w:r w:rsidR="000B0F06" w:rsidRPr="00AE2916">
        <w:t>określonych</w:t>
      </w:r>
      <w:r>
        <w:t xml:space="preserve"> </w:t>
      </w:r>
      <w:r w:rsidRPr="00AE2916">
        <w:t>w</w:t>
      </w:r>
      <w:r>
        <w:t> </w:t>
      </w:r>
      <w:r w:rsidR="000B0F06" w:rsidRPr="00AE2916">
        <w:t>przepisach</w:t>
      </w:r>
      <w:r w:rsidR="000B0F06">
        <w:t xml:space="preserve"> </w:t>
      </w:r>
      <w:r w:rsidR="000B0F06" w:rsidRPr="00AE2916">
        <w:t>ustawy</w:t>
      </w:r>
      <w:r>
        <w:t xml:space="preserve"> </w:t>
      </w:r>
      <w:r w:rsidRPr="00AE2916">
        <w:t>z</w:t>
      </w:r>
      <w:r>
        <w:t> </w:t>
      </w:r>
      <w:r w:rsidR="000B0F06" w:rsidRPr="00AE2916">
        <w:t>dnia</w:t>
      </w:r>
      <w:r w:rsidR="000B0F06">
        <w:t xml:space="preserve"> </w:t>
      </w:r>
      <w:r w:rsidR="000B0F06" w:rsidRPr="00AE2916">
        <w:t>2</w:t>
      </w:r>
      <w:r w:rsidRPr="00AE2916">
        <w:t>6</w:t>
      </w:r>
      <w:r>
        <w:t> </w:t>
      </w:r>
      <w:r w:rsidR="000B0F06" w:rsidRPr="00AE2916">
        <w:t>czerwca</w:t>
      </w:r>
      <w:r w:rsidR="000B0F06">
        <w:t xml:space="preserve"> </w:t>
      </w:r>
      <w:r w:rsidR="000B0F06" w:rsidRPr="00AE2916">
        <w:t>197</w:t>
      </w:r>
      <w:r w:rsidRPr="00AE2916">
        <w:t>4</w:t>
      </w:r>
      <w:r>
        <w:t> </w:t>
      </w:r>
      <w:r w:rsidR="000B0F06" w:rsidRPr="00AE2916">
        <w:t>r.</w:t>
      </w:r>
      <w:r w:rsidR="000B0F06">
        <w:t xml:space="preserve"> </w:t>
      </w:r>
      <w:r w:rsidR="000B0F06" w:rsidRPr="00AE2916">
        <w:t>–</w:t>
      </w:r>
      <w:r w:rsidR="000B0F06">
        <w:t xml:space="preserve"> </w:t>
      </w:r>
      <w:r w:rsidR="000B0F06" w:rsidRPr="00AE2916">
        <w:t>Kodeks</w:t>
      </w:r>
      <w:r w:rsidR="000B0F06">
        <w:t xml:space="preserve"> </w:t>
      </w:r>
      <w:r w:rsidR="000B0F06" w:rsidRPr="00AE2916">
        <w:t>pracy;</w:t>
      </w:r>
      <w:r>
        <w:t>”</w:t>
      </w:r>
      <w:r w:rsidR="000B0F06" w:rsidRPr="00AE2916">
        <w:t>;</w:t>
      </w:r>
    </w:p>
    <w:p w:rsidR="000B0F06" w:rsidRPr="000B0F06" w:rsidRDefault="000B0F06" w:rsidP="001C538C">
      <w:pPr>
        <w:pStyle w:val="PKTpunkt"/>
        <w:keepNext/>
      </w:pPr>
      <w:r w:rsidRPr="00AE2916">
        <w:t>2)</w:t>
      </w:r>
      <w:r w:rsidRPr="00AE2916">
        <w:tab/>
        <w:t>w</w:t>
      </w:r>
      <w:r w:rsidR="001C538C">
        <w:t xml:space="preserve"> art. </w:t>
      </w:r>
      <w:r w:rsidRPr="000B0F06">
        <w:t>13</w:t>
      </w:r>
      <w:r w:rsidR="001C538C" w:rsidRPr="000B0F06">
        <w:t>2</w:t>
      </w:r>
      <w:r w:rsidR="001C538C">
        <w:t xml:space="preserve"> ust. </w:t>
      </w:r>
      <w:r w:rsidR="001C538C" w:rsidRPr="000B0F06">
        <w:t>4</w:t>
      </w:r>
      <w:r w:rsidR="001C538C">
        <w:t> </w:t>
      </w:r>
      <w:r w:rsidRPr="000B0F06">
        <w:t>otrzymuje brzmienie:</w:t>
      </w:r>
    </w:p>
    <w:p w:rsidR="000B0F06" w:rsidRPr="00AE2916" w:rsidRDefault="001C538C" w:rsidP="000B0F06">
      <w:pPr>
        <w:pStyle w:val="ZUSTzmustartykuempunktem"/>
      </w:pPr>
      <w:r>
        <w:t>„</w:t>
      </w:r>
      <w:r w:rsidR="000B0F06" w:rsidRPr="00AE2916">
        <w:t>4.</w:t>
      </w:r>
      <w:r>
        <w:t> </w:t>
      </w:r>
      <w:r w:rsidR="000B0F06" w:rsidRPr="00AE2916">
        <w:t>Do</w:t>
      </w:r>
      <w:r w:rsidR="000B0F06">
        <w:t xml:space="preserve"> </w:t>
      </w:r>
      <w:r w:rsidR="000B0F06" w:rsidRPr="00AE2916">
        <w:t>okresu,</w:t>
      </w:r>
      <w:r>
        <w:t xml:space="preserve"> </w:t>
      </w:r>
      <w:r w:rsidRPr="00AE2916">
        <w:t>o</w:t>
      </w:r>
      <w:r>
        <w:t> </w:t>
      </w:r>
      <w:r w:rsidR="000B0F06" w:rsidRPr="00AE2916">
        <w:t>którym</w:t>
      </w:r>
      <w:r w:rsidR="000B0F06">
        <w:t xml:space="preserve"> </w:t>
      </w:r>
      <w:r w:rsidR="000B0F06" w:rsidRPr="00AE2916">
        <w:t>mowa</w:t>
      </w:r>
      <w:r>
        <w:t xml:space="preserve"> </w:t>
      </w:r>
      <w:r w:rsidRPr="00AE2916">
        <w:t>w</w:t>
      </w:r>
      <w:r>
        <w:t> ust. </w:t>
      </w:r>
      <w:r w:rsidR="000B0F06" w:rsidRPr="00AE2916">
        <w:t>2,</w:t>
      </w:r>
      <w:r w:rsidR="000B0F06">
        <w:t xml:space="preserve"> </w:t>
      </w:r>
      <w:r w:rsidR="000B0F06" w:rsidRPr="00AE2916">
        <w:t>nie</w:t>
      </w:r>
      <w:r w:rsidR="000B0F06">
        <w:t xml:space="preserve"> </w:t>
      </w:r>
      <w:r w:rsidR="000B0F06" w:rsidRPr="00AE2916">
        <w:t>wlicza</w:t>
      </w:r>
      <w:r w:rsidR="000B0F06">
        <w:t xml:space="preserve"> </w:t>
      </w:r>
      <w:r w:rsidR="000B0F06" w:rsidRPr="00AE2916">
        <w:t>się</w:t>
      </w:r>
      <w:r w:rsidR="000B0F06">
        <w:t xml:space="preserve"> </w:t>
      </w:r>
      <w:r w:rsidR="000B0F06" w:rsidRPr="00AE2916">
        <w:t>okresu</w:t>
      </w:r>
      <w:r w:rsidR="000B0F06">
        <w:t xml:space="preserve"> </w:t>
      </w:r>
      <w:r w:rsidR="000B0F06" w:rsidRPr="00AE2916">
        <w:t>nieobecności</w:t>
      </w:r>
      <w:r>
        <w:t xml:space="preserve"> </w:t>
      </w:r>
      <w:r w:rsidRPr="00AE2916">
        <w:t>w</w:t>
      </w:r>
      <w:r>
        <w:t> </w:t>
      </w:r>
      <w:r w:rsidR="000B0F06" w:rsidRPr="00AE2916">
        <w:t>pracy</w:t>
      </w:r>
      <w:r w:rsidR="000B0F06">
        <w:t xml:space="preserve"> </w:t>
      </w:r>
      <w:r w:rsidR="000B0F06" w:rsidRPr="00AE2916">
        <w:t>wynikającej</w:t>
      </w:r>
      <w:r>
        <w:t xml:space="preserve"> </w:t>
      </w:r>
      <w:r w:rsidRPr="00AE2916">
        <w:t>z</w:t>
      </w:r>
      <w:r>
        <w:t> </w:t>
      </w:r>
      <w:r w:rsidR="000B0F06" w:rsidRPr="00AE2916">
        <w:t>przebywania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macierzyńskim,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ojcowskim,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rodzicielskim,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wychowawczym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dla</w:t>
      </w:r>
      <w:r w:rsidR="000B0F06">
        <w:t xml:space="preserve"> </w:t>
      </w:r>
      <w:r w:rsidR="000B0F06" w:rsidRPr="00AE2916">
        <w:t>poratowania</w:t>
      </w:r>
      <w:r w:rsidR="000B0F06">
        <w:t xml:space="preserve"> </w:t>
      </w:r>
      <w:r w:rsidR="000B0F06" w:rsidRPr="00AE2916">
        <w:t>zdrowia</w:t>
      </w:r>
      <w:r w:rsidR="000B0F06">
        <w:t xml:space="preserve"> </w:t>
      </w:r>
      <w:r w:rsidR="000B0F06" w:rsidRPr="00AE2916">
        <w:t>oraz</w:t>
      </w:r>
      <w:r w:rsidR="000B0F06">
        <w:t xml:space="preserve"> </w:t>
      </w:r>
      <w:r w:rsidR="000B0F06" w:rsidRPr="00AE2916">
        <w:t>okresu</w:t>
      </w:r>
      <w:r w:rsidR="000B0F06">
        <w:t xml:space="preserve"> </w:t>
      </w:r>
      <w:r w:rsidR="000B0F06" w:rsidRPr="00AE2916">
        <w:t>służby</w:t>
      </w:r>
      <w:r w:rsidR="000B0F06">
        <w:t xml:space="preserve"> </w:t>
      </w:r>
      <w:r w:rsidR="000B0F06" w:rsidRPr="00AE2916">
        <w:t>wojskowej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służby</w:t>
      </w:r>
      <w:r w:rsidR="000B0F06">
        <w:t xml:space="preserve"> </w:t>
      </w:r>
      <w:r w:rsidR="000B0F06" w:rsidRPr="00AE2916">
        <w:t>zastępczej.</w:t>
      </w:r>
      <w:r>
        <w:t>”</w:t>
      </w:r>
      <w:r w:rsidR="000B0F06" w:rsidRPr="00AE2916">
        <w:t>;</w:t>
      </w:r>
    </w:p>
    <w:p w:rsidR="000B0F06" w:rsidRPr="000B0F06" w:rsidRDefault="000B0F06" w:rsidP="001C538C">
      <w:pPr>
        <w:pStyle w:val="PKTpunkt"/>
        <w:keepNext/>
      </w:pPr>
      <w:r w:rsidRPr="00AE2916">
        <w:t>3)</w:t>
      </w:r>
      <w:r w:rsidRPr="00AE2916">
        <w:tab/>
        <w:t>w</w:t>
      </w:r>
      <w:r w:rsidR="001C538C">
        <w:t xml:space="preserve"> art. </w:t>
      </w:r>
      <w:r w:rsidRPr="000B0F06">
        <w:t>15</w:t>
      </w:r>
      <w:r w:rsidR="001C538C" w:rsidRPr="000B0F06">
        <w:t>1</w:t>
      </w:r>
      <w:r w:rsidR="001C538C">
        <w:t xml:space="preserve"> w ust. </w:t>
      </w:r>
      <w:r w:rsidR="001C538C" w:rsidRPr="000B0F06">
        <w:t>1</w:t>
      </w:r>
      <w:r w:rsidR="001C538C">
        <w:t xml:space="preserve"> w pkt </w:t>
      </w:r>
      <w:r w:rsidR="001C538C" w:rsidRPr="000B0F06">
        <w:t>7</w:t>
      </w:r>
      <w:r w:rsidR="001C538C">
        <w:t xml:space="preserve"> lit. </w:t>
      </w:r>
      <w:r w:rsidRPr="000B0F06">
        <w:t>c otrzymuje brzmienie:</w:t>
      </w:r>
    </w:p>
    <w:p w:rsidR="000B0F06" w:rsidRPr="00AE2916" w:rsidRDefault="001C538C" w:rsidP="000B0F06">
      <w:pPr>
        <w:pStyle w:val="ZLITzmlitartykuempunktem"/>
      </w:pPr>
      <w:r>
        <w:t>„</w:t>
      </w:r>
      <w:r w:rsidR="000B0F06" w:rsidRPr="00AE2916">
        <w:t>c)</w:t>
      </w:r>
      <w:r w:rsidR="000B0F06" w:rsidRPr="00AE2916">
        <w:tab/>
        <w:t>nauczycielowi</w:t>
      </w:r>
      <w:r w:rsidR="000B0F06">
        <w:t xml:space="preserve"> </w:t>
      </w:r>
      <w:r w:rsidR="000B0F06" w:rsidRPr="00AE2916">
        <w:t>akademickiemu,</w:t>
      </w:r>
      <w:r w:rsidR="000B0F06">
        <w:t xml:space="preserve"> </w:t>
      </w:r>
      <w:r w:rsidR="000B0F06" w:rsidRPr="00AE2916">
        <w:t>dla</w:t>
      </w:r>
      <w:r w:rsidR="000B0F06">
        <w:t xml:space="preserve"> </w:t>
      </w:r>
      <w:r w:rsidR="000B0F06" w:rsidRPr="00AE2916">
        <w:t>którego</w:t>
      </w:r>
      <w:r w:rsidR="000B0F06">
        <w:t xml:space="preserve"> </w:t>
      </w:r>
      <w:r w:rsidR="000B0F06" w:rsidRPr="00AE2916">
        <w:t>nie</w:t>
      </w:r>
      <w:r w:rsidR="000B0F06">
        <w:t xml:space="preserve"> </w:t>
      </w:r>
      <w:r w:rsidR="000B0F06" w:rsidRPr="00AE2916">
        <w:t>zaplanowano</w:t>
      </w:r>
      <w:r w:rsidR="000B0F06">
        <w:t xml:space="preserve"> </w:t>
      </w:r>
      <w:r w:rsidR="000B0F06" w:rsidRPr="00AE2916">
        <w:t>obciążenia</w:t>
      </w:r>
      <w:r w:rsidR="000B0F06">
        <w:t xml:space="preserve"> </w:t>
      </w:r>
      <w:r w:rsidR="000B0F06" w:rsidRPr="00AE2916">
        <w:t>dydaktycznego</w:t>
      </w:r>
      <w:r>
        <w:t xml:space="preserve"> </w:t>
      </w:r>
      <w:r w:rsidRPr="00AE2916">
        <w:t>z</w:t>
      </w:r>
      <w:r>
        <w:t> </w:t>
      </w:r>
      <w:r w:rsidR="000B0F06" w:rsidRPr="00AE2916">
        <w:t>powodu</w:t>
      </w:r>
      <w:r w:rsidR="000B0F06">
        <w:t xml:space="preserve"> </w:t>
      </w:r>
      <w:r w:rsidR="000B0F06" w:rsidRPr="00AE2916">
        <w:t>jego</w:t>
      </w:r>
      <w:r w:rsidR="000B0F06">
        <w:t xml:space="preserve"> </w:t>
      </w:r>
      <w:r w:rsidR="000B0F06" w:rsidRPr="00AE2916">
        <w:t>zatru</w:t>
      </w:r>
      <w:r w:rsidR="000B0F06" w:rsidRPr="00AE2916">
        <w:t>d</w:t>
      </w:r>
      <w:r w:rsidR="000B0F06" w:rsidRPr="00AE2916">
        <w:t>nienia</w:t>
      </w:r>
      <w:r w:rsidR="000B0F06">
        <w:t xml:space="preserve"> </w:t>
      </w:r>
      <w:r w:rsidR="000B0F06" w:rsidRPr="00AE2916">
        <w:t>po</w:t>
      </w:r>
      <w:r w:rsidR="000B0F06">
        <w:t xml:space="preserve"> </w:t>
      </w:r>
      <w:r w:rsidR="000B0F06" w:rsidRPr="00AE2916">
        <w:t>rozpoczęciu</w:t>
      </w:r>
      <w:r w:rsidR="000B0F06">
        <w:t xml:space="preserve"> </w:t>
      </w:r>
      <w:r w:rsidR="000B0F06" w:rsidRPr="00AE2916">
        <w:t>roku</w:t>
      </w:r>
      <w:r w:rsidR="000B0F06">
        <w:t xml:space="preserve"> </w:t>
      </w:r>
      <w:r w:rsidR="000B0F06" w:rsidRPr="00AE2916">
        <w:t>akademickiego,</w:t>
      </w:r>
      <w:r w:rsidR="000B0F06">
        <w:t xml:space="preserve"> </w:t>
      </w:r>
      <w:r w:rsidR="000B0F06" w:rsidRPr="00AE2916">
        <w:t>przewidzianej</w:t>
      </w:r>
      <w:r w:rsidR="000B0F06">
        <w:t xml:space="preserve"> </w:t>
      </w:r>
      <w:r w:rsidR="000B0F06" w:rsidRPr="00AE2916">
        <w:t>nieobecności</w:t>
      </w:r>
      <w:r>
        <w:t xml:space="preserve"> </w:t>
      </w:r>
      <w:r w:rsidRPr="00AE2916">
        <w:t>w</w:t>
      </w:r>
      <w:r>
        <w:t> </w:t>
      </w:r>
      <w:r w:rsidR="000B0F06" w:rsidRPr="00AE2916">
        <w:t>pracy</w:t>
      </w:r>
      <w:r w:rsidR="000B0F06">
        <w:t xml:space="preserve"> </w:t>
      </w:r>
      <w:r w:rsidR="000B0F06" w:rsidRPr="00AE2916">
        <w:t>związanej</w:t>
      </w:r>
      <w:r>
        <w:t xml:space="preserve"> </w:t>
      </w:r>
      <w:r w:rsidRPr="00AE2916">
        <w:t>w</w:t>
      </w:r>
      <w:r>
        <w:t> </w:t>
      </w:r>
      <w:r w:rsidR="000B0F06" w:rsidRPr="00AE2916">
        <w:t>szczególności</w:t>
      </w:r>
      <w:r>
        <w:t xml:space="preserve"> </w:t>
      </w:r>
      <w:r w:rsidRPr="00AE2916">
        <w:t>z</w:t>
      </w:r>
      <w:r>
        <w:t> </w:t>
      </w:r>
      <w:r w:rsidR="000B0F06" w:rsidRPr="00AE2916">
        <w:t>długotrwałą</w:t>
      </w:r>
      <w:r w:rsidR="000B0F06">
        <w:t xml:space="preserve"> </w:t>
      </w:r>
      <w:r w:rsidR="000B0F06" w:rsidRPr="00AE2916">
        <w:t>chorobą,</w:t>
      </w:r>
      <w:r w:rsidR="000B0F06">
        <w:t xml:space="preserve"> </w:t>
      </w:r>
      <w:r w:rsidR="000B0F06" w:rsidRPr="00AE2916">
        <w:t>urlopem</w:t>
      </w:r>
      <w:r w:rsidR="000B0F06">
        <w:t xml:space="preserve"> </w:t>
      </w:r>
      <w:r w:rsidR="000B0F06" w:rsidRPr="00AE2916">
        <w:t>bezpłatnym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innym</w:t>
      </w:r>
      <w:r w:rsidR="000B0F06">
        <w:t xml:space="preserve"> </w:t>
      </w:r>
      <w:r w:rsidR="000B0F06" w:rsidRPr="00AE2916">
        <w:t>zwolnieniem</w:t>
      </w:r>
      <w:r w:rsidR="000B0F06">
        <w:t xml:space="preserve"> </w:t>
      </w:r>
      <w:r w:rsidR="000B0F06" w:rsidRPr="00AE2916">
        <w:t>od</w:t>
      </w:r>
      <w:r w:rsidR="000B0F06">
        <w:t xml:space="preserve"> </w:t>
      </w:r>
      <w:r w:rsidR="000B0F06" w:rsidRPr="00AE2916">
        <w:t>pracy,</w:t>
      </w:r>
      <w:r w:rsidR="000B0F06">
        <w:t xml:space="preserve"> </w:t>
      </w:r>
      <w:r w:rsidR="000B0F06" w:rsidRPr="00AE2916">
        <w:t>odbywaniem</w:t>
      </w:r>
      <w:r w:rsidR="000B0F06">
        <w:t xml:space="preserve"> </w:t>
      </w:r>
      <w:r w:rsidR="000B0F06" w:rsidRPr="00AE2916">
        <w:t>służby</w:t>
      </w:r>
      <w:r w:rsidR="000B0F06">
        <w:t xml:space="preserve"> </w:t>
      </w:r>
      <w:r w:rsidR="000B0F06" w:rsidRPr="00AE2916">
        <w:t>wojskowej,</w:t>
      </w:r>
      <w:r w:rsidR="000B0F06">
        <w:t xml:space="preserve"> </w:t>
      </w:r>
      <w:r w:rsidR="000B0F06" w:rsidRPr="00AE2916">
        <w:t>urlopem</w:t>
      </w:r>
      <w:r w:rsidR="000B0F06">
        <w:t xml:space="preserve"> </w:t>
      </w:r>
      <w:r w:rsidR="000B0F06" w:rsidRPr="00AE2916">
        <w:t>macierzyńskim,</w:t>
      </w:r>
      <w:r w:rsidR="000B0F06">
        <w:t xml:space="preserve"> </w:t>
      </w:r>
      <w:r w:rsidR="000B0F06" w:rsidRPr="00AE2916">
        <w:t>urlopem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urlopem</w:t>
      </w:r>
      <w:r w:rsidR="000B0F06">
        <w:t xml:space="preserve"> </w:t>
      </w:r>
      <w:r w:rsidR="000B0F06" w:rsidRPr="00AE2916">
        <w:t>ojcowskim,</w:t>
      </w:r>
      <w:r w:rsidR="000B0F06">
        <w:t xml:space="preserve"> </w:t>
      </w:r>
      <w:r w:rsidR="000B0F06" w:rsidRPr="00AE2916">
        <w:t>urlopem</w:t>
      </w:r>
      <w:r w:rsidR="000B0F06">
        <w:t xml:space="preserve"> </w:t>
      </w:r>
      <w:r w:rsidR="000B0F06" w:rsidRPr="00AE2916">
        <w:t>rodz</w:t>
      </w:r>
      <w:r w:rsidR="000B0F06" w:rsidRPr="00AE2916">
        <w:t>i</w:t>
      </w:r>
      <w:r w:rsidR="000B0F06" w:rsidRPr="00AE2916">
        <w:t>cielskim</w:t>
      </w:r>
      <w:r w:rsidR="000B0F06">
        <w:t xml:space="preserve"> </w:t>
      </w:r>
      <w:r w:rsidR="000B0F06" w:rsidRPr="00AE2916">
        <w:t>albo</w:t>
      </w:r>
      <w:r w:rsidR="000B0F06">
        <w:t xml:space="preserve"> </w:t>
      </w:r>
      <w:r w:rsidR="000B0F06" w:rsidRPr="00AE2916">
        <w:t>ustania</w:t>
      </w:r>
      <w:r w:rsidR="000B0F06">
        <w:t xml:space="preserve"> </w:t>
      </w:r>
      <w:r w:rsidR="000B0F06" w:rsidRPr="00AE2916">
        <w:t>stosunku</w:t>
      </w:r>
      <w:r w:rsidR="000B0F06">
        <w:t xml:space="preserve"> </w:t>
      </w:r>
      <w:r w:rsidR="000B0F06" w:rsidRPr="00AE2916">
        <w:t>pracy</w:t>
      </w:r>
      <w:r w:rsidR="000B0F06">
        <w:t xml:space="preserve"> </w:t>
      </w:r>
      <w:r w:rsidR="000B0F06" w:rsidRPr="00AE2916">
        <w:t>przed</w:t>
      </w:r>
      <w:r w:rsidR="000B0F06">
        <w:t xml:space="preserve"> </w:t>
      </w:r>
      <w:r w:rsidR="000B0F06" w:rsidRPr="00AE2916">
        <w:t>zakończeniem</w:t>
      </w:r>
      <w:r w:rsidR="000B0F06">
        <w:t xml:space="preserve"> </w:t>
      </w:r>
      <w:r w:rsidR="000B0F06" w:rsidRPr="00AE2916">
        <w:t>roku</w:t>
      </w:r>
      <w:r w:rsidR="000B0F06">
        <w:t xml:space="preserve"> </w:t>
      </w:r>
      <w:r w:rsidR="000B0F06" w:rsidRPr="00AE2916">
        <w:t>akademickiego,</w:t>
      </w:r>
      <w:r w:rsidR="000B0F06">
        <w:t xml:space="preserve"> </w:t>
      </w:r>
      <w:r w:rsidR="000B0F06" w:rsidRPr="00AE2916">
        <w:t>zalicza</w:t>
      </w:r>
      <w:r w:rsidR="000B0F06">
        <w:t xml:space="preserve"> </w:t>
      </w:r>
      <w:r w:rsidR="000B0F06" w:rsidRPr="00AE2916">
        <w:t>się</w:t>
      </w:r>
      <w:r w:rsidR="000B0F06">
        <w:t xml:space="preserve"> </w:t>
      </w:r>
      <w:r w:rsidR="000B0F06" w:rsidRPr="00AE2916">
        <w:t>do</w:t>
      </w:r>
      <w:r w:rsidR="000B0F06">
        <w:t xml:space="preserve"> </w:t>
      </w:r>
      <w:r w:rsidR="000B0F06" w:rsidRPr="00AE2916">
        <w:t>przepracowanych</w:t>
      </w:r>
      <w:r w:rsidR="000B0F06">
        <w:t xml:space="preserve"> </w:t>
      </w:r>
      <w:r w:rsidR="000B0F06" w:rsidRPr="00AE2916">
        <w:t>godzin</w:t>
      </w:r>
      <w:r w:rsidR="000B0F06">
        <w:t xml:space="preserve"> </w:t>
      </w:r>
      <w:r w:rsidR="000B0F06" w:rsidRPr="00AE2916">
        <w:t>zajęć</w:t>
      </w:r>
      <w:r w:rsidR="000B0F06">
        <w:t xml:space="preserve"> </w:t>
      </w:r>
      <w:r w:rsidR="000B0F06" w:rsidRPr="00AE2916">
        <w:t>dydaktycznych</w:t>
      </w:r>
      <w:r w:rsidR="000B0F06">
        <w:t xml:space="preserve"> </w:t>
      </w:r>
      <w:r w:rsidR="000B0F06" w:rsidRPr="00AE2916">
        <w:t>jedną</w:t>
      </w:r>
      <w:r w:rsidR="000B0F06">
        <w:t xml:space="preserve"> </w:t>
      </w:r>
      <w:r w:rsidR="000B0F06" w:rsidRPr="00AE2916">
        <w:t>trzydziestą</w:t>
      </w:r>
      <w:r w:rsidR="000B0F06">
        <w:t xml:space="preserve"> </w:t>
      </w:r>
      <w:r w:rsidR="000B0F06" w:rsidRPr="00AE2916">
        <w:t>ustalonego</w:t>
      </w:r>
      <w:r w:rsidR="000B0F06">
        <w:t xml:space="preserve"> </w:t>
      </w:r>
      <w:r w:rsidR="000B0F06" w:rsidRPr="00AE2916">
        <w:t>dla</w:t>
      </w:r>
      <w:r w:rsidR="000B0F06">
        <w:t xml:space="preserve"> </w:t>
      </w:r>
      <w:r w:rsidR="000B0F06" w:rsidRPr="00AE2916">
        <w:t>danego</w:t>
      </w:r>
      <w:r w:rsidR="000B0F06">
        <w:t xml:space="preserve"> </w:t>
      </w:r>
      <w:r w:rsidR="000B0F06" w:rsidRPr="00AE2916">
        <w:t>stanowiska</w:t>
      </w:r>
      <w:r w:rsidR="000B0F06">
        <w:t xml:space="preserve"> </w:t>
      </w:r>
      <w:r w:rsidR="000B0F06" w:rsidRPr="00AE2916">
        <w:t>rocznego</w:t>
      </w:r>
      <w:r w:rsidR="000B0F06">
        <w:t xml:space="preserve"> </w:t>
      </w:r>
      <w:r w:rsidR="000B0F06" w:rsidRPr="00AE2916">
        <w:t>pensum</w:t>
      </w:r>
      <w:r w:rsidR="000B0F06">
        <w:t xml:space="preserve"> </w:t>
      </w:r>
      <w:r w:rsidR="000B0F06" w:rsidRPr="00AE2916">
        <w:t>za</w:t>
      </w:r>
      <w:r w:rsidR="000B0F06">
        <w:t xml:space="preserve"> </w:t>
      </w:r>
      <w:r w:rsidR="000B0F06" w:rsidRPr="00AE2916">
        <w:t>każdy</w:t>
      </w:r>
      <w:r w:rsidR="000B0F06">
        <w:t xml:space="preserve"> </w:t>
      </w:r>
      <w:r w:rsidR="000B0F06" w:rsidRPr="00AE2916">
        <w:t>t</w:t>
      </w:r>
      <w:r w:rsidR="000B0F06" w:rsidRPr="00AE2916">
        <w:t>y</w:t>
      </w:r>
      <w:r w:rsidR="000B0F06" w:rsidRPr="00AE2916">
        <w:t>dzień</w:t>
      </w:r>
      <w:r w:rsidR="000B0F06">
        <w:t xml:space="preserve"> </w:t>
      </w:r>
      <w:r w:rsidR="000B0F06" w:rsidRPr="00AE2916">
        <w:t>nieobecności</w:t>
      </w:r>
      <w:r w:rsidR="000B0F06">
        <w:t xml:space="preserve"> </w:t>
      </w:r>
      <w:r w:rsidR="000B0F06" w:rsidRPr="00AE2916">
        <w:t>przypadającej</w:t>
      </w:r>
      <w:r w:rsidR="000B0F06">
        <w:t xml:space="preserve"> </w:t>
      </w:r>
      <w:r w:rsidR="000B0F06" w:rsidRPr="00AE2916">
        <w:t>za</w:t>
      </w:r>
      <w:r w:rsidR="000B0F06">
        <w:t xml:space="preserve"> </w:t>
      </w:r>
      <w:r w:rsidR="000B0F06" w:rsidRPr="00AE2916">
        <w:t>okres,</w:t>
      </w:r>
      <w:r>
        <w:t xml:space="preserve"> </w:t>
      </w:r>
      <w:r w:rsidRPr="00AE2916">
        <w:t>w</w:t>
      </w:r>
      <w:r>
        <w:t> </w:t>
      </w:r>
      <w:r w:rsidR="000B0F06" w:rsidRPr="00AE2916">
        <w:t>którym</w:t>
      </w:r>
      <w:r w:rsidR="000B0F06">
        <w:t xml:space="preserve"> </w:t>
      </w:r>
      <w:r w:rsidR="000B0F06" w:rsidRPr="00AE2916">
        <w:t>prowadzone</w:t>
      </w:r>
      <w:r w:rsidR="000B0F06">
        <w:t xml:space="preserve"> </w:t>
      </w:r>
      <w:r w:rsidR="000B0F06" w:rsidRPr="00AE2916">
        <w:t>są</w:t>
      </w:r>
      <w:r>
        <w:t xml:space="preserve"> </w:t>
      </w:r>
      <w:r w:rsidRPr="00AE2916">
        <w:t>w</w:t>
      </w:r>
      <w:r>
        <w:t> </w:t>
      </w:r>
      <w:r w:rsidR="000B0F06" w:rsidRPr="00AE2916">
        <w:t>uczelni</w:t>
      </w:r>
      <w:r w:rsidR="000B0F06">
        <w:t xml:space="preserve"> </w:t>
      </w:r>
      <w:r w:rsidR="000B0F06" w:rsidRPr="00AE2916">
        <w:t>zajęcia</w:t>
      </w:r>
      <w:r w:rsidR="000B0F06">
        <w:t xml:space="preserve"> </w:t>
      </w:r>
      <w:r w:rsidR="000B0F06" w:rsidRPr="00AE2916">
        <w:t>dydaktyczne</w:t>
      </w:r>
      <w:r>
        <w:t>”</w:t>
      </w:r>
      <w:r w:rsidR="000B0F06" w:rsidRPr="00AE2916">
        <w:t>;</w:t>
      </w:r>
    </w:p>
    <w:p w:rsidR="000B0F06" w:rsidRPr="000B0F06" w:rsidRDefault="000B0F06" w:rsidP="001C538C">
      <w:pPr>
        <w:pStyle w:val="PKTpunkt"/>
        <w:keepNext/>
      </w:pPr>
      <w:r w:rsidRPr="00AE2916">
        <w:t>4)</w:t>
      </w:r>
      <w:r w:rsidR="005A72FD">
        <w:tab/>
      </w:r>
      <w:r w:rsidRPr="00AE2916">
        <w:t>w</w:t>
      </w:r>
      <w:r w:rsidR="001C538C">
        <w:t xml:space="preserve"> art. </w:t>
      </w:r>
      <w:r w:rsidRPr="000B0F06">
        <w:t>20</w:t>
      </w:r>
      <w:r w:rsidR="001C538C" w:rsidRPr="000B0F06">
        <w:t>1</w:t>
      </w:r>
      <w:r w:rsidR="001C538C">
        <w:t xml:space="preserve"> w ust. </w:t>
      </w:r>
      <w:r w:rsidR="001C538C" w:rsidRPr="000B0F06">
        <w:t>1</w:t>
      </w:r>
      <w:r w:rsidR="001C538C">
        <w:t xml:space="preserve"> pkt </w:t>
      </w:r>
      <w:r w:rsidR="001C538C" w:rsidRPr="000B0F06">
        <w:t>1</w:t>
      </w:r>
      <w:r w:rsidR="001C538C">
        <w:t> </w:t>
      </w:r>
      <w:r w:rsidRPr="000B0F06">
        <w:t>otrzymuje brzmienie:</w:t>
      </w:r>
    </w:p>
    <w:p w:rsidR="000B0F06" w:rsidRPr="00AE2916" w:rsidRDefault="001C538C" w:rsidP="000B0F06">
      <w:pPr>
        <w:pStyle w:val="ZPKTzmpktartykuempunktem"/>
      </w:pPr>
      <w:r>
        <w:t>„</w:t>
      </w:r>
      <w:r w:rsidR="000B0F06" w:rsidRPr="00AE2916">
        <w:t>1)</w:t>
      </w:r>
      <w:r w:rsidR="000B0F06" w:rsidRPr="00AE2916">
        <w:tab/>
        <w:t>możliwość</w:t>
      </w:r>
      <w:r w:rsidR="000B0F06">
        <w:t xml:space="preserve"> </w:t>
      </w:r>
      <w:r w:rsidR="000B0F06" w:rsidRPr="00AE2916">
        <w:t>przedłużania</w:t>
      </w:r>
      <w:r w:rsidR="000B0F06">
        <w:t xml:space="preserve"> </w:t>
      </w:r>
      <w:r w:rsidR="000B0F06" w:rsidRPr="00AE2916">
        <w:t>czasu</w:t>
      </w:r>
      <w:r w:rsidR="000B0F06">
        <w:t xml:space="preserve"> </w:t>
      </w:r>
      <w:r w:rsidR="000B0F06" w:rsidRPr="00AE2916">
        <w:t>trwania</w:t>
      </w:r>
      <w:r w:rsidR="000B0F06">
        <w:t xml:space="preserve"> </w:t>
      </w:r>
      <w:r w:rsidR="000B0F06" w:rsidRPr="00AE2916">
        <w:t>studiów,</w:t>
      </w:r>
      <w:r>
        <w:t xml:space="preserve"> </w:t>
      </w:r>
      <w:r w:rsidRPr="00AE2916">
        <w:t>w</w:t>
      </w:r>
      <w:r>
        <w:t> </w:t>
      </w:r>
      <w:r w:rsidR="000B0F06" w:rsidRPr="00AE2916">
        <w:t>tym</w:t>
      </w:r>
      <w:r w:rsidR="000B0F06">
        <w:t xml:space="preserve"> </w:t>
      </w:r>
      <w:r w:rsidR="000B0F06" w:rsidRPr="00AE2916">
        <w:t>prawo</w:t>
      </w:r>
      <w:r w:rsidR="000B0F06">
        <w:t xml:space="preserve"> </w:t>
      </w:r>
      <w:r w:rsidR="000B0F06" w:rsidRPr="00AE2916">
        <w:t>do</w:t>
      </w:r>
      <w:r w:rsidR="000B0F06">
        <w:t xml:space="preserve"> </w:t>
      </w:r>
      <w:r w:rsidR="000B0F06" w:rsidRPr="00AE2916">
        <w:t>dodatkowego</w:t>
      </w:r>
      <w:r w:rsidR="000B0F06">
        <w:t xml:space="preserve"> </w:t>
      </w:r>
      <w:r w:rsidR="000B0F06" w:rsidRPr="00AE2916">
        <w:t>przedłużenia</w:t>
      </w:r>
      <w:r w:rsidR="000B0F06">
        <w:t xml:space="preserve"> </w:t>
      </w:r>
      <w:r w:rsidR="000B0F06" w:rsidRPr="00AE2916">
        <w:t>okresu</w:t>
      </w:r>
      <w:r w:rsidR="000B0F06">
        <w:t xml:space="preserve"> </w:t>
      </w:r>
      <w:r w:rsidR="000B0F06" w:rsidRPr="00AE2916">
        <w:t>odbywania</w:t>
      </w:r>
      <w:r w:rsidR="000B0F06">
        <w:t xml:space="preserve"> </w:t>
      </w:r>
      <w:r w:rsidR="000B0F06" w:rsidRPr="00AE2916">
        <w:t>studiów</w:t>
      </w:r>
      <w:r w:rsidR="000B0F06">
        <w:t xml:space="preserve"> </w:t>
      </w:r>
      <w:r w:rsidR="000B0F06" w:rsidRPr="00AE2916">
        <w:t>doktoranckich</w:t>
      </w:r>
      <w:r>
        <w:t xml:space="preserve"> </w:t>
      </w:r>
      <w:r w:rsidRPr="00AE2916">
        <w:t>o</w:t>
      </w:r>
      <w:r>
        <w:t> </w:t>
      </w:r>
      <w:r w:rsidR="000B0F06" w:rsidRPr="00AE2916">
        <w:t>czas</w:t>
      </w:r>
      <w:r w:rsidR="000B0F06">
        <w:t xml:space="preserve"> </w:t>
      </w:r>
      <w:r w:rsidR="000B0F06" w:rsidRPr="00AE2916">
        <w:t>trwania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ojcowskiego</w:t>
      </w:r>
      <w:r w:rsidR="000B0F06">
        <w:t xml:space="preserve"> </w:t>
      </w:r>
      <w:r w:rsidR="000B0F06" w:rsidRPr="00AE2916">
        <w:t>oraz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rodzicielskiego,</w:t>
      </w:r>
      <w:r w:rsidR="000B0F06">
        <w:t xml:space="preserve"> </w:t>
      </w:r>
      <w:r w:rsidR="000B0F06" w:rsidRPr="00AE2916">
        <w:t>określonych</w:t>
      </w:r>
      <w:r>
        <w:t xml:space="preserve"> </w:t>
      </w:r>
      <w:r w:rsidRPr="00AE2916">
        <w:t>w</w:t>
      </w:r>
      <w:r>
        <w:t> </w:t>
      </w:r>
      <w:r w:rsidR="000B0F06" w:rsidRPr="00AE2916">
        <w:t>odrębnych</w:t>
      </w:r>
      <w:r w:rsidR="000B0F06">
        <w:t xml:space="preserve"> </w:t>
      </w:r>
      <w:r w:rsidR="000B0F06" w:rsidRPr="00AE2916">
        <w:t>przepisach,</w:t>
      </w:r>
      <w:r w:rsidR="000B0F06">
        <w:t xml:space="preserve"> </w:t>
      </w:r>
      <w:r w:rsidR="000B0F06" w:rsidRPr="00AE2916">
        <w:t>mając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uwadze</w:t>
      </w:r>
      <w:r w:rsidR="000B0F06">
        <w:t xml:space="preserve"> </w:t>
      </w:r>
      <w:r w:rsidR="000B0F06" w:rsidRPr="00AE2916">
        <w:t>p</w:t>
      </w:r>
      <w:r w:rsidR="000B0F06" w:rsidRPr="00AE2916">
        <w:t>o</w:t>
      </w:r>
      <w:r w:rsidR="000B0F06" w:rsidRPr="00AE2916">
        <w:t>trzebę</w:t>
      </w:r>
      <w:r w:rsidR="000B0F06">
        <w:t xml:space="preserve"> </w:t>
      </w:r>
      <w:r w:rsidR="000B0F06" w:rsidRPr="00AE2916">
        <w:t>prawidłowego</w:t>
      </w:r>
      <w:r w:rsidR="000B0F06">
        <w:t xml:space="preserve"> </w:t>
      </w:r>
      <w:r w:rsidR="000B0F06" w:rsidRPr="00AE2916">
        <w:t>przygotowania</w:t>
      </w:r>
      <w:r w:rsidR="000B0F06">
        <w:t xml:space="preserve"> </w:t>
      </w:r>
      <w:r w:rsidR="000B0F06" w:rsidRPr="00AE2916">
        <w:t>do</w:t>
      </w:r>
      <w:r w:rsidR="000B0F06">
        <w:t xml:space="preserve"> </w:t>
      </w:r>
      <w:r w:rsidR="000B0F06" w:rsidRPr="00AE2916">
        <w:t>przeprowadzenia</w:t>
      </w:r>
      <w:r w:rsidR="000B0F06">
        <w:t xml:space="preserve"> </w:t>
      </w:r>
      <w:r w:rsidR="000B0F06" w:rsidRPr="00AE2916">
        <w:t>przewodu</w:t>
      </w:r>
      <w:r w:rsidR="000B0F06">
        <w:t xml:space="preserve"> </w:t>
      </w:r>
      <w:r w:rsidR="000B0F06" w:rsidRPr="00AE2916">
        <w:t>doktorskiego;</w:t>
      </w:r>
      <w:r>
        <w:t>”</w:t>
      </w:r>
      <w:r w:rsidR="000B0F06" w:rsidRPr="00AE2916">
        <w:t>.</w:t>
      </w:r>
    </w:p>
    <w:p w:rsidR="000B0F06" w:rsidRPr="000B0F06" w:rsidRDefault="000B0F06" w:rsidP="001C538C">
      <w:pPr>
        <w:pStyle w:val="ARTartustawynprozporzdzenia"/>
        <w:keepNext/>
      </w:pPr>
      <w:r w:rsidRPr="001C538C">
        <w:rPr>
          <w:rStyle w:val="Ppogrubienie"/>
        </w:rPr>
        <w:lastRenderedPageBreak/>
        <w:t>Art.</w:t>
      </w:r>
      <w:r w:rsidR="001C538C" w:rsidRPr="001C538C">
        <w:rPr>
          <w:rStyle w:val="Ppogrubienie"/>
        </w:rPr>
        <w:t> </w:t>
      </w:r>
      <w:r w:rsidRPr="001C538C">
        <w:rPr>
          <w:rStyle w:val="Ppogrubienie"/>
        </w:rPr>
        <w:t>19.</w:t>
      </w:r>
      <w:r w:rsidR="001C538C">
        <w:t> </w:t>
      </w:r>
      <w:r w:rsidR="001C538C" w:rsidRPr="000B0F06">
        <w:t>W</w:t>
      </w:r>
      <w:r w:rsidR="001C538C">
        <w:t> </w:t>
      </w:r>
      <w:r w:rsidRPr="000B0F06">
        <w:t>ustawie</w:t>
      </w:r>
      <w:r w:rsidR="001C538C" w:rsidRPr="000B0F06">
        <w:t xml:space="preserve"> z</w:t>
      </w:r>
      <w:r w:rsidR="001C538C">
        <w:t> </w:t>
      </w:r>
      <w:r w:rsidRPr="000B0F06">
        <w:t xml:space="preserve">dnia </w:t>
      </w:r>
      <w:r w:rsidR="001C538C" w:rsidRPr="000B0F06">
        <w:t>9</w:t>
      </w:r>
      <w:r w:rsidR="001C538C">
        <w:t> </w:t>
      </w:r>
      <w:r w:rsidRPr="000B0F06">
        <w:t>czerwca 200</w:t>
      </w:r>
      <w:r w:rsidR="001C538C" w:rsidRPr="000B0F06">
        <w:t>6</w:t>
      </w:r>
      <w:r w:rsidR="001C538C">
        <w:t> </w:t>
      </w:r>
      <w:r w:rsidRPr="000B0F06">
        <w:t>r.</w:t>
      </w:r>
      <w:r w:rsidR="001C538C" w:rsidRPr="000B0F06">
        <w:t xml:space="preserve"> o</w:t>
      </w:r>
      <w:r w:rsidR="001C538C">
        <w:t> </w:t>
      </w:r>
      <w:r w:rsidRPr="000B0F06">
        <w:t>służbie funkcjonariuszy Służby Kontrwywiadu Wojskowego oraz Służby Wywiadu Wojskowego (</w:t>
      </w:r>
      <w:r w:rsidR="001C538C">
        <w:t>Dz. U.</w:t>
      </w:r>
      <w:r w:rsidR="001C538C" w:rsidRPr="000B0F06">
        <w:t xml:space="preserve"> z</w:t>
      </w:r>
      <w:r w:rsidR="001C538C">
        <w:t> </w:t>
      </w:r>
      <w:r w:rsidRPr="000B0F06">
        <w:t>201</w:t>
      </w:r>
      <w:r w:rsidR="001C538C" w:rsidRPr="000B0F06">
        <w:t>4</w:t>
      </w:r>
      <w:r w:rsidR="001C538C">
        <w:t> </w:t>
      </w:r>
      <w:r w:rsidRPr="000B0F06">
        <w:t>r.</w:t>
      </w:r>
      <w:r w:rsidR="001C538C">
        <w:t xml:space="preserve"> poz. </w:t>
      </w:r>
      <w:r w:rsidRPr="000B0F06">
        <w:t>110</w:t>
      </w:r>
      <w:r w:rsidR="001C538C" w:rsidRPr="000B0F06">
        <w:t>6</w:t>
      </w:r>
      <w:r w:rsidR="00DA2CC1">
        <w:t xml:space="preserve">, z </w:t>
      </w:r>
      <w:proofErr w:type="spellStart"/>
      <w:r w:rsidR="00DA2CC1">
        <w:t>późn</w:t>
      </w:r>
      <w:proofErr w:type="spellEnd"/>
      <w:r w:rsidR="00DA2CC1">
        <w:t>. zm.</w:t>
      </w:r>
      <w:r w:rsidR="00DA2CC1">
        <w:rPr>
          <w:rStyle w:val="Odwoanieprzypisudolnego"/>
        </w:rPr>
        <w:footnoteReference w:id="18"/>
      </w:r>
      <w:r w:rsidR="00DA2CC1">
        <w:rPr>
          <w:rStyle w:val="IGindeksgrny"/>
        </w:rPr>
        <w:t>)</w:t>
      </w:r>
      <w:r w:rsidRPr="000B0F06">
        <w:t>) wprowadza się następujące zmiany:</w:t>
      </w:r>
    </w:p>
    <w:p w:rsidR="000B0F06" w:rsidRPr="000B0F06" w:rsidRDefault="000B0F06" w:rsidP="001C538C">
      <w:pPr>
        <w:pStyle w:val="PKTpunkt"/>
        <w:keepNext/>
      </w:pPr>
      <w:r w:rsidRPr="00AE2916">
        <w:t>1)</w:t>
      </w:r>
      <w:r w:rsidRPr="00AE2916">
        <w:tab/>
        <w:t>w</w:t>
      </w:r>
      <w:r w:rsidR="001C538C">
        <w:t xml:space="preserve"> art. </w:t>
      </w:r>
      <w:r w:rsidRPr="000B0F06">
        <w:t>2</w:t>
      </w:r>
      <w:r w:rsidR="001C538C" w:rsidRPr="000B0F06">
        <w:t>3</w:t>
      </w:r>
      <w:r w:rsidR="001C538C">
        <w:t xml:space="preserve"> ust. </w:t>
      </w:r>
      <w:r w:rsidR="001C538C" w:rsidRPr="000B0F06">
        <w:t>1</w:t>
      </w:r>
      <w:r w:rsidR="001C538C">
        <w:t xml:space="preserve"> i </w:t>
      </w:r>
      <w:r w:rsidR="001C538C" w:rsidRPr="000B0F06">
        <w:t>2</w:t>
      </w:r>
      <w:r w:rsidR="001C538C">
        <w:t> </w:t>
      </w:r>
      <w:r w:rsidRPr="000B0F06">
        <w:t>otrzymują brzmienie:</w:t>
      </w:r>
    </w:p>
    <w:p w:rsidR="000B0F06" w:rsidRPr="00AE2916" w:rsidRDefault="001C538C" w:rsidP="000B0F06">
      <w:pPr>
        <w:pStyle w:val="ZUSTzmustartykuempunktem"/>
      </w:pPr>
      <w:r>
        <w:t>„</w:t>
      </w:r>
      <w:r w:rsidR="000B0F06" w:rsidRPr="00AE2916">
        <w:t>1.</w:t>
      </w:r>
      <w:r>
        <w:t> </w:t>
      </w:r>
      <w:r w:rsidR="000B0F06" w:rsidRPr="00AE2916">
        <w:t>Funkcjonariusza</w:t>
      </w:r>
      <w:r w:rsidR="000B0F06">
        <w:t xml:space="preserve"> </w:t>
      </w:r>
      <w:r w:rsidR="000B0F06" w:rsidRPr="00AE2916">
        <w:t>nie</w:t>
      </w:r>
      <w:r w:rsidR="000B0F06">
        <w:t xml:space="preserve"> </w:t>
      </w:r>
      <w:r w:rsidR="000B0F06" w:rsidRPr="00AE2916">
        <w:t>można</w:t>
      </w:r>
      <w:r w:rsidR="000B0F06">
        <w:t xml:space="preserve"> </w:t>
      </w:r>
      <w:r w:rsidR="000B0F06" w:rsidRPr="00AE2916">
        <w:t>zwolnić</w:t>
      </w:r>
      <w:r w:rsidR="000B0F06">
        <w:t xml:space="preserve"> </w:t>
      </w:r>
      <w:r w:rsidR="000B0F06" w:rsidRPr="00AE2916">
        <w:t>ze</w:t>
      </w:r>
      <w:r w:rsidR="000B0F06">
        <w:t xml:space="preserve"> </w:t>
      </w:r>
      <w:r w:rsidR="000B0F06" w:rsidRPr="00AE2916">
        <w:t>służby</w:t>
      </w:r>
      <w:r>
        <w:t xml:space="preserve"> </w:t>
      </w:r>
      <w:r w:rsidRPr="00AE2916">
        <w:t>w</w:t>
      </w:r>
      <w:r>
        <w:t> </w:t>
      </w:r>
      <w:r w:rsidR="000B0F06" w:rsidRPr="00AE2916">
        <w:t>okresie</w:t>
      </w:r>
      <w:r w:rsidR="000B0F06">
        <w:t xml:space="preserve"> </w:t>
      </w:r>
      <w:r w:rsidR="000B0F06" w:rsidRPr="00AE2916">
        <w:t>ciąży,</w:t>
      </w:r>
      <w:r>
        <w:t xml:space="preserve"> </w:t>
      </w:r>
      <w:r w:rsidRPr="00AE2916">
        <w:t>w</w:t>
      </w:r>
      <w:r>
        <w:t> </w:t>
      </w:r>
      <w:r w:rsidR="000B0F06" w:rsidRPr="00AE2916">
        <w:t>czasie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ojcowskiego,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rodzicielskiego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wychowawczego,</w:t>
      </w:r>
      <w:r>
        <w:t xml:space="preserve"> </w:t>
      </w:r>
      <w:r w:rsidRPr="00AE2916">
        <w:t>z</w:t>
      </w:r>
      <w:r>
        <w:t> </w:t>
      </w:r>
      <w:r w:rsidR="000B0F06" w:rsidRPr="00AE2916">
        <w:t>wyjątkiem</w:t>
      </w:r>
      <w:r w:rsidR="000B0F06">
        <w:t xml:space="preserve"> </w:t>
      </w:r>
      <w:r w:rsidR="000B0F06" w:rsidRPr="00AE2916">
        <w:t>przypadków</w:t>
      </w:r>
      <w:r w:rsidR="000B0F06">
        <w:t xml:space="preserve"> </w:t>
      </w:r>
      <w:r w:rsidR="000B0F06" w:rsidRPr="00AE2916">
        <w:t>określonych</w:t>
      </w:r>
      <w:r>
        <w:t xml:space="preserve"> </w:t>
      </w:r>
      <w:r w:rsidRPr="00AE2916">
        <w:t>w</w:t>
      </w:r>
      <w:r>
        <w:t> art. </w:t>
      </w:r>
      <w:r w:rsidR="000B0F06" w:rsidRPr="00AE2916">
        <w:t>1</w:t>
      </w:r>
      <w:r w:rsidRPr="00AE2916">
        <w:t>3</w:t>
      </w:r>
      <w:r>
        <w:t xml:space="preserve"> ust. </w:t>
      </w:r>
      <w:r w:rsidR="000B0F06" w:rsidRPr="00AE2916">
        <w:t>3,</w:t>
      </w:r>
      <w:r>
        <w:t xml:space="preserve"> art. </w:t>
      </w:r>
      <w:r w:rsidR="000B0F06" w:rsidRPr="00AE2916">
        <w:t>1</w:t>
      </w:r>
      <w:r w:rsidRPr="00AE2916">
        <w:t>9</w:t>
      </w:r>
      <w:r>
        <w:t xml:space="preserve"> ust. </w:t>
      </w:r>
      <w:r w:rsidRPr="00AE2916">
        <w:t>1</w:t>
      </w:r>
      <w:r>
        <w:t xml:space="preserve"> pkt </w:t>
      </w:r>
      <w:r w:rsidRPr="00AE2916">
        <w:t>3</w:t>
      </w:r>
      <w:r>
        <w:t xml:space="preserve"> i </w:t>
      </w:r>
      <w:r w:rsidRPr="00AE2916">
        <w:t>4</w:t>
      </w:r>
      <w:r>
        <w:t xml:space="preserve"> oraz ust. </w:t>
      </w:r>
      <w:r w:rsidRPr="00AE2916">
        <w:t>2</w:t>
      </w:r>
      <w:r>
        <w:t xml:space="preserve"> pkt </w:t>
      </w:r>
      <w:r w:rsidR="000B0F06" w:rsidRPr="00AE2916">
        <w:t>2</w:t>
      </w:r>
      <w:r w:rsidR="000B0F06">
        <w:t>–</w:t>
      </w:r>
      <w:r w:rsidR="000B0F06" w:rsidRPr="00AE2916">
        <w:t>4,</w:t>
      </w:r>
      <w:r w:rsidR="000B0F06">
        <w:t xml:space="preserve"> </w:t>
      </w:r>
      <w:r w:rsidRPr="00AE2916">
        <w:t>6</w:t>
      </w:r>
      <w:r>
        <w:t xml:space="preserve"> i </w:t>
      </w:r>
      <w:r w:rsidR="000B0F06" w:rsidRPr="00AE2916">
        <w:t>7.</w:t>
      </w:r>
    </w:p>
    <w:p w:rsidR="000B0F06" w:rsidRPr="00AE2916" w:rsidRDefault="000B0F06" w:rsidP="000B0F06">
      <w:pPr>
        <w:pStyle w:val="ZUSTzmustartykuempunktem"/>
      </w:pPr>
      <w:r w:rsidRPr="00AE2916">
        <w:t>2.</w:t>
      </w:r>
      <w:r w:rsidR="001C538C">
        <w:t> </w:t>
      </w:r>
      <w:r w:rsidR="001C538C" w:rsidRPr="00AE2916">
        <w:t>W</w:t>
      </w:r>
      <w:r w:rsidR="001C538C">
        <w:t> </w:t>
      </w:r>
      <w:r w:rsidRPr="00AE2916">
        <w:t>razie</w:t>
      </w:r>
      <w:r>
        <w:t xml:space="preserve"> </w:t>
      </w:r>
      <w:r w:rsidRPr="00AE2916">
        <w:t>zwolnienia</w:t>
      </w:r>
      <w:r>
        <w:t xml:space="preserve"> </w:t>
      </w:r>
      <w:r w:rsidRPr="00AE2916">
        <w:t>funkcjonariusza</w:t>
      </w:r>
      <w:r>
        <w:t xml:space="preserve"> </w:t>
      </w:r>
      <w:r w:rsidRPr="00AE2916">
        <w:t>ze</w:t>
      </w:r>
      <w:r>
        <w:t xml:space="preserve"> </w:t>
      </w:r>
      <w:r w:rsidRPr="00AE2916">
        <w:t>służby</w:t>
      </w:r>
      <w:r>
        <w:t xml:space="preserve"> </w:t>
      </w:r>
      <w:r w:rsidRPr="00AE2916">
        <w:t>na</w:t>
      </w:r>
      <w:r>
        <w:t xml:space="preserve"> </w:t>
      </w:r>
      <w:r w:rsidRPr="00AE2916">
        <w:t>podstawie</w:t>
      </w:r>
      <w:r w:rsidR="001C538C">
        <w:t xml:space="preserve"> art. </w:t>
      </w:r>
      <w:r w:rsidRPr="00AE2916">
        <w:t>1</w:t>
      </w:r>
      <w:r w:rsidR="001C538C" w:rsidRPr="00AE2916">
        <w:t>3</w:t>
      </w:r>
      <w:r w:rsidR="001C538C">
        <w:t xml:space="preserve"> ust. </w:t>
      </w:r>
      <w:r w:rsidR="001C538C" w:rsidRPr="00AE2916">
        <w:t>3</w:t>
      </w:r>
      <w:r w:rsidR="001C538C">
        <w:t xml:space="preserve"> i art. </w:t>
      </w:r>
      <w:r w:rsidRPr="00AE2916">
        <w:t>1</w:t>
      </w:r>
      <w:r w:rsidR="001C538C" w:rsidRPr="00AE2916">
        <w:t>9</w:t>
      </w:r>
      <w:r w:rsidR="001C538C">
        <w:t xml:space="preserve"> ust. </w:t>
      </w:r>
      <w:r w:rsidR="001C538C" w:rsidRPr="00AE2916">
        <w:t>2</w:t>
      </w:r>
      <w:r w:rsidR="001C538C">
        <w:t xml:space="preserve"> pkt </w:t>
      </w:r>
      <w:r w:rsidR="001C538C" w:rsidRPr="00AE2916">
        <w:t>6</w:t>
      </w:r>
      <w:r w:rsidR="001C538C">
        <w:t xml:space="preserve"> i </w:t>
      </w:r>
      <w:r w:rsidR="001C538C" w:rsidRPr="00AE2916">
        <w:t>7</w:t>
      </w:r>
      <w:r w:rsidR="001C538C">
        <w:t xml:space="preserve"> w </w:t>
      </w:r>
      <w:r w:rsidRPr="00AE2916">
        <w:t>okresie</w:t>
      </w:r>
      <w:r>
        <w:t xml:space="preserve"> </w:t>
      </w:r>
      <w:r w:rsidRPr="00AE2916">
        <w:t>ciąży,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czasie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macierzyńskiego,</w:t>
      </w:r>
      <w:r>
        <w:t xml:space="preserve"> </w:t>
      </w:r>
      <w:r w:rsidRPr="00AE2916">
        <w:t>urlopu</w:t>
      </w:r>
      <w:r>
        <w:t xml:space="preserve"> </w:t>
      </w:r>
      <w:r w:rsidRPr="00AE2916">
        <w:t>na</w:t>
      </w:r>
      <w:r>
        <w:t xml:space="preserve"> </w:t>
      </w:r>
      <w:r w:rsidRPr="00AE2916">
        <w:t>warunkach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macierzyńskiego,</w:t>
      </w:r>
      <w:r>
        <w:t xml:space="preserve"> </w:t>
      </w:r>
      <w:r w:rsidRPr="00AE2916">
        <w:t>urlopu</w:t>
      </w:r>
      <w:r>
        <w:t xml:space="preserve"> </w:t>
      </w:r>
      <w:r w:rsidRPr="00AE2916">
        <w:t>ojcowskiego</w:t>
      </w:r>
      <w:r>
        <w:t xml:space="preserve"> </w:t>
      </w:r>
      <w:r w:rsidRPr="00AE2916">
        <w:t>lub</w:t>
      </w:r>
      <w:r>
        <w:t xml:space="preserve"> </w:t>
      </w:r>
      <w:r w:rsidRPr="00AE2916">
        <w:t>url</w:t>
      </w:r>
      <w:r w:rsidRPr="00AE2916">
        <w:t>o</w:t>
      </w:r>
      <w:r w:rsidRPr="00AE2916">
        <w:t>pu</w:t>
      </w:r>
      <w:r>
        <w:t xml:space="preserve"> </w:t>
      </w:r>
      <w:r w:rsidRPr="00AE2916">
        <w:t>rodzicielskiego</w:t>
      </w:r>
      <w:r>
        <w:t xml:space="preserve"> </w:t>
      </w:r>
      <w:r w:rsidRPr="00AE2916">
        <w:t>przysługuje</w:t>
      </w:r>
      <w:r>
        <w:t xml:space="preserve"> </w:t>
      </w:r>
      <w:r w:rsidRPr="00AE2916">
        <w:t>mu</w:t>
      </w:r>
      <w:r>
        <w:t xml:space="preserve"> </w:t>
      </w:r>
      <w:r w:rsidRPr="00AE2916">
        <w:t>uposażenie</w:t>
      </w:r>
      <w:r>
        <w:t xml:space="preserve"> </w:t>
      </w:r>
      <w:r w:rsidRPr="00AE2916">
        <w:t>do</w:t>
      </w:r>
      <w:r>
        <w:t xml:space="preserve"> </w:t>
      </w:r>
      <w:r w:rsidRPr="00AE2916">
        <w:t>końca</w:t>
      </w:r>
      <w:r>
        <w:t xml:space="preserve"> </w:t>
      </w:r>
      <w:r w:rsidRPr="00AE2916">
        <w:t>okresu</w:t>
      </w:r>
      <w:r>
        <w:t xml:space="preserve"> </w:t>
      </w:r>
      <w:r w:rsidRPr="00AE2916">
        <w:t>ciąży</w:t>
      </w:r>
      <w:r>
        <w:t xml:space="preserve"> </w:t>
      </w:r>
      <w:r w:rsidRPr="00AE2916">
        <w:t>oraz</w:t>
      </w:r>
      <w:r>
        <w:t xml:space="preserve"> </w:t>
      </w:r>
      <w:r w:rsidRPr="00AE2916">
        <w:t>trwania</w:t>
      </w:r>
      <w:r>
        <w:t xml:space="preserve"> </w:t>
      </w:r>
      <w:r w:rsidRPr="00AE2916">
        <w:t>wymienionego</w:t>
      </w:r>
      <w:r>
        <w:t xml:space="preserve"> </w:t>
      </w:r>
      <w:r w:rsidRPr="00AE2916">
        <w:t>urlopu.</w:t>
      </w:r>
      <w:r w:rsidR="001C538C">
        <w:t>”</w:t>
      </w:r>
      <w:r w:rsidRPr="00AE2916">
        <w:t>;</w:t>
      </w:r>
    </w:p>
    <w:p w:rsidR="000B0F06" w:rsidRPr="000B0F06" w:rsidRDefault="000B0F06" w:rsidP="001C538C">
      <w:pPr>
        <w:pStyle w:val="PKTpunkt"/>
        <w:keepNext/>
      </w:pPr>
      <w:r w:rsidRPr="00AE2916">
        <w:t>2)</w:t>
      </w:r>
      <w:r w:rsidRPr="00AE2916">
        <w:tab/>
      </w:r>
      <w:r w:rsidRPr="000B0F06">
        <w:t>w</w:t>
      </w:r>
      <w:r w:rsidR="001C538C">
        <w:t xml:space="preserve"> art. </w:t>
      </w:r>
      <w:r w:rsidRPr="000B0F06">
        <w:t>96a:</w:t>
      </w:r>
    </w:p>
    <w:p w:rsidR="000B0F06" w:rsidRPr="00AE2916" w:rsidRDefault="000B0F06" w:rsidP="001C538C">
      <w:pPr>
        <w:pStyle w:val="LITlitera"/>
        <w:keepNext/>
      </w:pPr>
      <w:r>
        <w:t>a)</w:t>
      </w:r>
      <w:r>
        <w:tab/>
        <w:t>ust. 1–</w:t>
      </w:r>
      <w:r w:rsidR="001C538C">
        <w:t>3 </w:t>
      </w:r>
      <w:r w:rsidRPr="00AE2916">
        <w:t>otrzymuj</w:t>
      </w:r>
      <w:r>
        <w:t xml:space="preserve">ą </w:t>
      </w:r>
      <w:r w:rsidRPr="00AE2916">
        <w:t>brzmienie:</w:t>
      </w:r>
    </w:p>
    <w:p w:rsidR="000B0F06" w:rsidRPr="00AE2916" w:rsidRDefault="001C538C" w:rsidP="000B0F06">
      <w:pPr>
        <w:pStyle w:val="ZLITUSTzmustliter"/>
      </w:pPr>
      <w:r>
        <w:t>„</w:t>
      </w:r>
      <w:r w:rsidR="000B0F06" w:rsidRPr="00AE2916">
        <w:t>1.</w:t>
      </w:r>
      <w:r>
        <w:t> </w:t>
      </w:r>
      <w:r w:rsidR="000B0F06" w:rsidRPr="00AE2916">
        <w:t>Miesięczne</w:t>
      </w:r>
      <w:r w:rsidR="000B0F06">
        <w:t xml:space="preserve"> </w:t>
      </w:r>
      <w:r w:rsidR="000B0F06" w:rsidRPr="00AE2916">
        <w:t>uposażenie</w:t>
      </w:r>
      <w:r w:rsidR="000B0F06">
        <w:t xml:space="preserve"> </w:t>
      </w:r>
      <w:r w:rsidR="000B0F06" w:rsidRPr="00AE2916">
        <w:t>funkcjonariusza</w:t>
      </w:r>
      <w:r w:rsidR="000B0F06">
        <w:t xml:space="preserve"> </w:t>
      </w:r>
      <w:r w:rsidR="000B0F06" w:rsidRPr="00AE2916">
        <w:t>za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ustalony</w:t>
      </w:r>
      <w:r w:rsidR="000B0F06">
        <w:t xml:space="preserve"> </w:t>
      </w:r>
      <w:r w:rsidR="000B0F06" w:rsidRPr="00AE2916">
        <w:t>przepisami</w:t>
      </w:r>
      <w:r w:rsidR="000B0F06">
        <w:t xml:space="preserve"> </w:t>
      </w:r>
      <w:r w:rsidR="000B0F06" w:rsidRPr="00AE2916">
        <w:t>ustawy</w:t>
      </w:r>
      <w:r>
        <w:t xml:space="preserve"> </w:t>
      </w:r>
      <w:r w:rsidRPr="00AE2916">
        <w:t>z</w:t>
      </w:r>
      <w:r>
        <w:t> </w:t>
      </w:r>
      <w:r w:rsidR="000B0F06" w:rsidRPr="00AE2916">
        <w:t>dnia</w:t>
      </w:r>
      <w:r w:rsidR="000B0F06">
        <w:t xml:space="preserve"> </w:t>
      </w:r>
      <w:r w:rsidR="000B0F06" w:rsidRPr="00AE2916">
        <w:t>2</w:t>
      </w:r>
      <w:r w:rsidRPr="00AE2916">
        <w:t>6</w:t>
      </w:r>
      <w:r>
        <w:t> </w:t>
      </w:r>
      <w:r w:rsidR="000B0F06" w:rsidRPr="00AE2916">
        <w:t>czerwca</w:t>
      </w:r>
      <w:r w:rsidR="000B0F06">
        <w:t xml:space="preserve"> </w:t>
      </w:r>
      <w:r w:rsidR="000B0F06" w:rsidRPr="00AE2916">
        <w:t>197</w:t>
      </w:r>
      <w:r w:rsidRPr="00AE2916">
        <w:t>4</w:t>
      </w:r>
      <w:r>
        <w:t> </w:t>
      </w:r>
      <w:r w:rsidR="000B0F06" w:rsidRPr="00AE2916">
        <w:t>r.</w:t>
      </w:r>
      <w:r w:rsidR="000B0F06">
        <w:t xml:space="preserve"> </w:t>
      </w:r>
      <w:r w:rsidR="000B0F06" w:rsidRPr="00AE2916">
        <w:t>–</w:t>
      </w:r>
      <w:r w:rsidR="000B0F06">
        <w:t xml:space="preserve"> </w:t>
      </w:r>
      <w:r w:rsidR="000B0F06" w:rsidRPr="00AE2916">
        <w:t>Kodeks</w:t>
      </w:r>
      <w:r w:rsidR="000B0F06">
        <w:t xml:space="preserve"> </w:t>
      </w:r>
      <w:r w:rsidR="000B0F06" w:rsidRPr="00AE2916">
        <w:t>pracy</w:t>
      </w:r>
      <w:r w:rsidR="000B0F06">
        <w:t xml:space="preserve"> </w:t>
      </w:r>
      <w:r w:rsidR="000B0F06" w:rsidRPr="00AE2916">
        <w:t>jako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</w:t>
      </w:r>
      <w:r w:rsidR="000B0F06">
        <w:t xml:space="preserve"> </w:t>
      </w:r>
      <w:r w:rsidR="000B0F06" w:rsidRPr="00AE2916">
        <w:t>oraz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ojcowskiego</w:t>
      </w:r>
      <w:r w:rsidR="000B0F06">
        <w:t xml:space="preserve"> </w:t>
      </w:r>
      <w:r w:rsidR="000B0F06" w:rsidRPr="00AE2916">
        <w:t>wynosi</w:t>
      </w:r>
      <w:r w:rsidR="000B0F06">
        <w:t xml:space="preserve"> </w:t>
      </w:r>
      <w:r w:rsidR="000B0F06" w:rsidRPr="00AE2916">
        <w:t>100%</w:t>
      </w:r>
      <w:r w:rsidR="000B0F06">
        <w:t xml:space="preserve"> </w:t>
      </w:r>
      <w:r w:rsidR="000B0F06" w:rsidRPr="00AE2916">
        <w:t>uposażenia,</w:t>
      </w:r>
      <w:r>
        <w:t xml:space="preserve"> </w:t>
      </w:r>
      <w:r w:rsidRPr="00AE2916">
        <w:t>o</w:t>
      </w:r>
      <w:r>
        <w:t> </w:t>
      </w:r>
      <w:r w:rsidR="000B0F06" w:rsidRPr="00AE2916">
        <w:t>którym</w:t>
      </w:r>
      <w:r w:rsidR="000B0F06">
        <w:t xml:space="preserve"> </w:t>
      </w:r>
      <w:r w:rsidR="000B0F06" w:rsidRPr="00AE2916">
        <w:t>mowa</w:t>
      </w:r>
      <w:r>
        <w:t xml:space="preserve"> </w:t>
      </w:r>
      <w:r w:rsidRPr="00AE2916">
        <w:t>w</w:t>
      </w:r>
      <w:r>
        <w:t> art. </w:t>
      </w:r>
      <w:r w:rsidR="000B0F06" w:rsidRPr="00AE2916">
        <w:t>96.</w:t>
      </w:r>
    </w:p>
    <w:p w:rsidR="000B0F06" w:rsidRPr="00AE2916" w:rsidRDefault="000B0F06" w:rsidP="001C538C">
      <w:pPr>
        <w:pStyle w:val="ZLITUSTzmustliter"/>
        <w:keepNext/>
      </w:pPr>
      <w:r w:rsidRPr="00AE2916">
        <w:t>2.</w:t>
      </w:r>
      <w:r w:rsidR="001C538C">
        <w:t> </w:t>
      </w:r>
      <w:r w:rsidRPr="00AE2916">
        <w:t>Miesięczne</w:t>
      </w:r>
      <w:r>
        <w:t xml:space="preserve"> </w:t>
      </w:r>
      <w:r w:rsidRPr="00AE2916">
        <w:t>uposażenie</w:t>
      </w:r>
      <w:r>
        <w:t xml:space="preserve"> </w:t>
      </w:r>
      <w:r w:rsidRPr="00AE2916">
        <w:t>funkcjonariusza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ustalony</w:t>
      </w:r>
      <w:r>
        <w:t xml:space="preserve"> </w:t>
      </w:r>
      <w:r w:rsidRPr="00AE2916">
        <w:t>przepisami</w:t>
      </w:r>
      <w:r>
        <w:t xml:space="preserve"> </w:t>
      </w:r>
      <w:r w:rsidRPr="00AE2916">
        <w:t>ustawy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dnia</w:t>
      </w:r>
      <w:r>
        <w:t xml:space="preserve"> </w:t>
      </w:r>
      <w:r w:rsidRPr="00AE2916">
        <w:t>2</w:t>
      </w:r>
      <w:r w:rsidR="001C538C" w:rsidRPr="00AE2916">
        <w:t>6</w:t>
      </w:r>
      <w:r w:rsidR="001C538C">
        <w:t> </w:t>
      </w:r>
      <w:r w:rsidRPr="00AE2916">
        <w:t>czerwca</w:t>
      </w:r>
      <w:r>
        <w:t xml:space="preserve"> </w:t>
      </w:r>
      <w:r w:rsidRPr="00AE2916">
        <w:t>197</w:t>
      </w:r>
      <w:r w:rsidR="001C538C" w:rsidRPr="00AE2916">
        <w:t>4</w:t>
      </w:r>
      <w:r w:rsidR="001C538C">
        <w:t> </w:t>
      </w:r>
      <w:r w:rsidRPr="00AE2916">
        <w:t>r.</w:t>
      </w:r>
      <w:r>
        <w:t xml:space="preserve"> </w:t>
      </w:r>
      <w:r w:rsidRPr="00AE2916">
        <w:t>–</w:t>
      </w:r>
      <w:r>
        <w:t xml:space="preserve"> </w:t>
      </w:r>
      <w:r w:rsidRPr="00AE2916">
        <w:t>Kodeks</w:t>
      </w:r>
      <w:r>
        <w:t xml:space="preserve"> </w:t>
      </w:r>
      <w:r w:rsidRPr="00AE2916">
        <w:t>pracy</w:t>
      </w:r>
      <w:r>
        <w:t xml:space="preserve"> </w:t>
      </w:r>
      <w:r w:rsidRPr="00AE2916">
        <w:t>jako</w:t>
      </w:r>
      <w:r>
        <w:t xml:space="preserve"> </w:t>
      </w:r>
      <w:r w:rsidRPr="00AE2916">
        <w:t>okres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</w:t>
      </w:r>
      <w:r>
        <w:t xml:space="preserve"> </w:t>
      </w:r>
      <w:r w:rsidRPr="00AE2916">
        <w:t>wynosi:</w:t>
      </w:r>
    </w:p>
    <w:p w:rsidR="000B0F06" w:rsidRPr="00AE2916" w:rsidRDefault="000B0F06" w:rsidP="001C538C">
      <w:pPr>
        <w:pStyle w:val="ZLITPKTzmpktliter"/>
        <w:keepNext/>
      </w:pPr>
      <w:r w:rsidRPr="00AE2916">
        <w:t>1)</w:t>
      </w:r>
      <w:r w:rsidRPr="00AE2916">
        <w:tab/>
        <w:t>100%</w:t>
      </w:r>
      <w:r>
        <w:t xml:space="preserve"> </w:t>
      </w:r>
      <w:r w:rsidRPr="00AE2916">
        <w:t>miesięcznego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96,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do:</w:t>
      </w:r>
    </w:p>
    <w:p w:rsidR="000B0F06" w:rsidRPr="00AE2916" w:rsidRDefault="000B0F06" w:rsidP="000B0F06">
      <w:pPr>
        <w:pStyle w:val="ZLITLITwPKTzmlitwpktliter"/>
      </w:pPr>
      <w:r w:rsidRPr="00AE2916">
        <w:t>a)</w:t>
      </w:r>
      <w:r w:rsidRPr="00AE2916">
        <w:tab/>
      </w:r>
      <w:r w:rsidR="001C538C" w:rsidRPr="00AE2916">
        <w:t>6</w:t>
      </w:r>
      <w:r w:rsidR="001C538C">
        <w:t> </w:t>
      </w:r>
      <w:r w:rsidRPr="00AE2916">
        <w:t>tygodni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18</w:t>
      </w:r>
      <w:r>
        <w:t>2</w:t>
      </w:r>
      <w:r w:rsidRPr="00887865">
        <w:rPr>
          <w:rStyle w:val="IGindeksgrny"/>
        </w:rPr>
        <w:t>1a</w:t>
      </w:r>
      <w:r w:rsidR="001C538C">
        <w:t xml:space="preserve"> § </w:t>
      </w:r>
      <w:r w:rsidR="001C538C" w:rsidRPr="00AE2916">
        <w:t>1</w:t>
      </w:r>
      <w:r w:rsidR="001C538C">
        <w:t xml:space="preserve"> pkt </w:t>
      </w:r>
      <w:r w:rsidR="001C538C" w:rsidRPr="00AE2916">
        <w:t>1</w:t>
      </w:r>
      <w:r w:rsidR="001C538C">
        <w:t xml:space="preserve"> i art. </w:t>
      </w:r>
      <w:r w:rsidRPr="00AE2916">
        <w:t>18</w:t>
      </w:r>
      <w:r w:rsidR="001C538C" w:rsidRPr="00AE2916">
        <w:t>3</w:t>
      </w:r>
      <w:r w:rsidR="001C538C">
        <w:t xml:space="preserve"> § 4 pkt </w:t>
      </w:r>
      <w:r w:rsidR="001C538C" w:rsidRPr="00AE2916">
        <w:t>1</w:t>
      </w:r>
      <w:r w:rsidR="001C538C">
        <w:t> </w:t>
      </w:r>
      <w:r w:rsidRPr="00AE2916">
        <w:t>ustawy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dnia</w:t>
      </w:r>
      <w:r>
        <w:t xml:space="preserve"> </w:t>
      </w:r>
      <w:r w:rsidRPr="00AE2916">
        <w:t>2</w:t>
      </w:r>
      <w:r w:rsidR="001C538C" w:rsidRPr="00AE2916">
        <w:t>6</w:t>
      </w:r>
      <w:r w:rsidR="001C538C">
        <w:t> </w:t>
      </w:r>
      <w:r w:rsidRPr="00AE2916">
        <w:t>czerwca</w:t>
      </w:r>
      <w:r>
        <w:t xml:space="preserve"> </w:t>
      </w:r>
      <w:r w:rsidRPr="00AE2916">
        <w:t>197</w:t>
      </w:r>
      <w:r w:rsidR="001C538C" w:rsidRPr="00AE2916">
        <w:t>4</w:t>
      </w:r>
      <w:r w:rsidR="001C538C">
        <w:t> </w:t>
      </w:r>
      <w:r w:rsidRPr="00AE2916">
        <w:t>r.</w:t>
      </w:r>
      <w:r>
        <w:t xml:space="preserve"> </w:t>
      </w:r>
      <w:r w:rsidRPr="00AE2916">
        <w:t>–</w:t>
      </w:r>
      <w:r>
        <w:t xml:space="preserve"> </w:t>
      </w:r>
      <w:r w:rsidRPr="00AE2916">
        <w:t>Kodeks</w:t>
      </w:r>
      <w:r>
        <w:t xml:space="preserve"> </w:t>
      </w:r>
      <w:r w:rsidRPr="00AE2916">
        <w:t>pracy,</w:t>
      </w:r>
    </w:p>
    <w:p w:rsidR="000B0F06" w:rsidRPr="00AE2916" w:rsidRDefault="000B0F06" w:rsidP="000B0F06">
      <w:pPr>
        <w:pStyle w:val="ZLITLITwPKTzmlitwpktliter"/>
      </w:pPr>
      <w:r w:rsidRPr="00AE2916">
        <w:t>b)</w:t>
      </w:r>
      <w:r w:rsidRPr="00AE2916">
        <w:tab/>
      </w:r>
      <w:r w:rsidR="001C538C" w:rsidRPr="00AE2916">
        <w:t>8</w:t>
      </w:r>
      <w:r w:rsidR="001C538C">
        <w:t> </w:t>
      </w:r>
      <w:r w:rsidRPr="00AE2916">
        <w:t>tygodni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przypadkach,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których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18</w:t>
      </w:r>
      <w:r>
        <w:t>2</w:t>
      </w:r>
      <w:r w:rsidRPr="00887865">
        <w:rPr>
          <w:rStyle w:val="IGindeksgrny"/>
        </w:rPr>
        <w:t>1a</w:t>
      </w:r>
      <w:r w:rsidR="001C538C">
        <w:t xml:space="preserve"> § </w:t>
      </w:r>
      <w:r w:rsidR="001C538C" w:rsidRPr="00AE2916">
        <w:t>1</w:t>
      </w:r>
      <w:r w:rsidR="001C538C">
        <w:t xml:space="preserve"> pkt </w:t>
      </w:r>
      <w:r w:rsidR="001C538C" w:rsidRPr="00AE2916">
        <w:t>2</w:t>
      </w:r>
      <w:r w:rsidR="001C538C">
        <w:t xml:space="preserve"> i art. </w:t>
      </w:r>
      <w:r w:rsidRPr="00AE2916">
        <w:t>18</w:t>
      </w:r>
      <w:r w:rsidR="001C538C" w:rsidRPr="00AE2916">
        <w:t>3</w:t>
      </w:r>
      <w:r w:rsidR="001C538C">
        <w:t xml:space="preserve"> § 4 pkt 2 </w:t>
      </w:r>
      <w:r w:rsidRPr="00AE2916">
        <w:t>ustawy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dnia</w:t>
      </w:r>
      <w:r>
        <w:t xml:space="preserve"> </w:t>
      </w:r>
      <w:r w:rsidRPr="00AE2916">
        <w:t>2</w:t>
      </w:r>
      <w:r w:rsidR="001C538C" w:rsidRPr="00AE2916">
        <w:t>6</w:t>
      </w:r>
      <w:r w:rsidR="001C538C">
        <w:t> </w:t>
      </w:r>
      <w:r w:rsidRPr="00AE2916">
        <w:t>czerwca</w:t>
      </w:r>
      <w:r>
        <w:t xml:space="preserve"> </w:t>
      </w:r>
      <w:r w:rsidRPr="00AE2916">
        <w:t>197</w:t>
      </w:r>
      <w:r w:rsidR="001C538C" w:rsidRPr="00AE2916">
        <w:t>4</w:t>
      </w:r>
      <w:r w:rsidR="001C538C">
        <w:t> </w:t>
      </w:r>
      <w:r w:rsidRPr="00AE2916">
        <w:t>r.</w:t>
      </w:r>
      <w:r>
        <w:t xml:space="preserve"> </w:t>
      </w:r>
      <w:r w:rsidRPr="00AE2916">
        <w:t>–</w:t>
      </w:r>
      <w:r>
        <w:t xml:space="preserve"> </w:t>
      </w:r>
      <w:r w:rsidRPr="00AE2916">
        <w:t>Kodeks</w:t>
      </w:r>
      <w:r>
        <w:t xml:space="preserve"> </w:t>
      </w:r>
      <w:r w:rsidRPr="00AE2916">
        <w:t>pracy,</w:t>
      </w:r>
    </w:p>
    <w:p w:rsidR="000B0F06" w:rsidRPr="00AE2916" w:rsidRDefault="000B0F06" w:rsidP="000B0F06">
      <w:pPr>
        <w:pStyle w:val="ZLITLITwPKTzmlitwpktliter"/>
      </w:pPr>
      <w:r w:rsidRPr="00AE2916">
        <w:t>c)</w:t>
      </w:r>
      <w:r w:rsidRPr="00AE2916">
        <w:tab/>
      </w:r>
      <w:r w:rsidR="001C538C" w:rsidRPr="00AE2916">
        <w:t>3</w:t>
      </w:r>
      <w:r w:rsidR="001C538C">
        <w:t> </w:t>
      </w:r>
      <w:r w:rsidRPr="00AE2916">
        <w:t>tygodni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18</w:t>
      </w:r>
      <w:r w:rsidR="001C538C" w:rsidRPr="00AE2916">
        <w:t>3</w:t>
      </w:r>
      <w:r w:rsidR="001C538C">
        <w:t xml:space="preserve"> § 4 pkt 3 </w:t>
      </w:r>
      <w:r w:rsidRPr="00AE2916">
        <w:t>ustawy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dnia</w:t>
      </w:r>
      <w:r>
        <w:t xml:space="preserve"> </w:t>
      </w:r>
      <w:r w:rsidRPr="00AE2916">
        <w:t>2</w:t>
      </w:r>
      <w:r w:rsidR="001C538C" w:rsidRPr="00AE2916">
        <w:t>6</w:t>
      </w:r>
      <w:r w:rsidR="001C538C">
        <w:t> </w:t>
      </w:r>
      <w:r w:rsidRPr="00AE2916">
        <w:t>czerwca</w:t>
      </w:r>
      <w:r>
        <w:t xml:space="preserve"> </w:t>
      </w:r>
      <w:r w:rsidRPr="00AE2916">
        <w:t>197</w:t>
      </w:r>
      <w:r w:rsidR="001C538C" w:rsidRPr="00AE2916">
        <w:t>4</w:t>
      </w:r>
      <w:r w:rsidR="001C538C">
        <w:t> </w:t>
      </w:r>
      <w:r w:rsidRPr="00AE2916">
        <w:t>r.</w:t>
      </w:r>
      <w:r>
        <w:t xml:space="preserve"> </w:t>
      </w:r>
      <w:r w:rsidRPr="00AE2916">
        <w:t>–</w:t>
      </w:r>
      <w:r>
        <w:t xml:space="preserve"> </w:t>
      </w:r>
      <w:r w:rsidRPr="00AE2916">
        <w:t>Kodeks</w:t>
      </w:r>
      <w:r>
        <w:t xml:space="preserve"> </w:t>
      </w:r>
      <w:r w:rsidRPr="00AE2916">
        <w:t>pracy;</w:t>
      </w:r>
    </w:p>
    <w:p w:rsidR="000B0F06" w:rsidRPr="00AE2916" w:rsidRDefault="000B0F06" w:rsidP="000B0F06">
      <w:pPr>
        <w:pStyle w:val="ZLITPKTzmpktliter"/>
      </w:pPr>
      <w:r w:rsidRPr="00AE2916">
        <w:t>2)</w:t>
      </w:r>
      <w:r w:rsidRPr="00AE2916">
        <w:tab/>
        <w:t>60%</w:t>
      </w:r>
      <w:r>
        <w:t xml:space="preserve"> </w:t>
      </w:r>
      <w:r w:rsidRPr="00AE2916">
        <w:t>miesięcznego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96,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</w:t>
      </w:r>
      <w:r>
        <w:t xml:space="preserve"> </w:t>
      </w:r>
      <w:r w:rsidRPr="00AE2916">
        <w:t>przypadający</w:t>
      </w:r>
      <w:r>
        <w:t xml:space="preserve"> </w:t>
      </w:r>
      <w:r w:rsidRPr="00AE2916">
        <w:t>po</w:t>
      </w:r>
      <w:r>
        <w:t xml:space="preserve"> </w:t>
      </w:r>
      <w:r w:rsidRPr="00AE2916">
        <w:t>okresach,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których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pkt </w:t>
      </w:r>
      <w:r w:rsidRPr="00AE2916">
        <w:t>1.</w:t>
      </w:r>
    </w:p>
    <w:p w:rsidR="000B0F06" w:rsidRDefault="000B0F06" w:rsidP="000B0F06">
      <w:pPr>
        <w:pStyle w:val="ZLITUSTzmustliter"/>
      </w:pPr>
      <w:r w:rsidRPr="00AE2916">
        <w:t>3.</w:t>
      </w:r>
      <w:r w:rsidR="001C538C">
        <w:t> </w:t>
      </w:r>
      <w:r w:rsidRPr="00AE2916">
        <w:t>Miesięczne</w:t>
      </w:r>
      <w:r>
        <w:t xml:space="preserve"> </w:t>
      </w:r>
      <w:r w:rsidRPr="00AE2916">
        <w:t>uposażenie</w:t>
      </w:r>
      <w:r>
        <w:t xml:space="preserve"> </w:t>
      </w:r>
      <w:r w:rsidRPr="00AE2916">
        <w:t>funkcjonariusza</w:t>
      </w:r>
      <w:r w:rsidR="001C538C">
        <w:softHyphen/>
      </w:r>
      <w:r w:rsidR="001C538C">
        <w:noBreakHyphen/>
      </w:r>
      <w:r w:rsidRPr="00AE2916">
        <w:t>kobiety,</w:t>
      </w:r>
      <w:r>
        <w:t xml:space="preserve"> </w:t>
      </w:r>
      <w:r w:rsidRPr="00AE2916">
        <w:t>która</w:t>
      </w:r>
      <w:r>
        <w:t xml:space="preserve"> </w:t>
      </w:r>
      <w:r w:rsidRPr="00AE2916">
        <w:t>we</w:t>
      </w:r>
      <w:r>
        <w:t xml:space="preserve"> </w:t>
      </w:r>
      <w:r w:rsidRPr="00AE2916">
        <w:t>wniosku,</w:t>
      </w:r>
      <w:r>
        <w:t xml:space="preserve"> </w:t>
      </w:r>
      <w:r w:rsidRPr="00AE2916">
        <w:t>złożonym</w:t>
      </w:r>
      <w:r>
        <w:t xml:space="preserve"> </w:t>
      </w:r>
      <w:r w:rsidRPr="00AE2916">
        <w:t>nie</w:t>
      </w:r>
      <w:r>
        <w:t xml:space="preserve"> </w:t>
      </w:r>
      <w:r w:rsidRPr="00AE2916">
        <w:t>później</w:t>
      </w:r>
      <w:r>
        <w:t xml:space="preserve"> </w:t>
      </w:r>
      <w:r w:rsidRPr="00AE2916">
        <w:t>niż</w:t>
      </w:r>
      <w:r>
        <w:t xml:space="preserve"> </w:t>
      </w:r>
      <w:r w:rsidRPr="00AE2916">
        <w:t>2</w:t>
      </w:r>
      <w:r w:rsidR="001C538C" w:rsidRPr="00AE2916">
        <w:t>1</w:t>
      </w:r>
      <w:r w:rsidR="001C538C">
        <w:t> </w:t>
      </w:r>
      <w:r w:rsidRPr="00AE2916">
        <w:t>dni</w:t>
      </w:r>
      <w:r>
        <w:t xml:space="preserve"> </w:t>
      </w:r>
      <w:r w:rsidRPr="00AE2916">
        <w:t>po</w:t>
      </w:r>
      <w:r>
        <w:t xml:space="preserve"> </w:t>
      </w:r>
      <w:r w:rsidRPr="00AE2916">
        <w:t>porodzie,</w:t>
      </w:r>
      <w:r>
        <w:t xml:space="preserve"> </w:t>
      </w:r>
      <w:r w:rsidRPr="00AE2916">
        <w:t>wystąpi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udzielenie</w:t>
      </w:r>
      <w:r>
        <w:t xml:space="preserve"> </w:t>
      </w:r>
      <w:r w:rsidRPr="00AE2916">
        <w:t>jej,</w:t>
      </w:r>
      <w:r>
        <w:t xml:space="preserve"> </w:t>
      </w:r>
      <w:r w:rsidRPr="00AE2916">
        <w:t>bezpośrednio</w:t>
      </w:r>
      <w:r>
        <w:t xml:space="preserve"> </w:t>
      </w:r>
      <w:r w:rsidRPr="00AE2916">
        <w:t>po</w:t>
      </w:r>
      <w:r>
        <w:t xml:space="preserve"> </w:t>
      </w:r>
      <w:r w:rsidRPr="00AE2916">
        <w:t>urlopie</w:t>
      </w:r>
      <w:r>
        <w:t xml:space="preserve"> </w:t>
      </w:r>
      <w:r w:rsidRPr="00AE2916">
        <w:t>macierzyńskim,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pełnym</w:t>
      </w:r>
      <w:r>
        <w:t xml:space="preserve"> </w:t>
      </w:r>
      <w:r w:rsidRPr="00AE2916">
        <w:t>wymiarze,</w:t>
      </w:r>
      <w:r>
        <w:t xml:space="preserve"> </w:t>
      </w:r>
      <w:r w:rsidRPr="00AE2916">
        <w:t>wynosi</w:t>
      </w:r>
      <w:r>
        <w:t xml:space="preserve"> </w:t>
      </w:r>
      <w:r w:rsidRPr="00AE2916">
        <w:t>80%</w:t>
      </w:r>
      <w:r>
        <w:t xml:space="preserve"> </w:t>
      </w:r>
      <w:r w:rsidRPr="00AE2916">
        <w:t>miesięcznego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96,</w:t>
      </w:r>
      <w:r>
        <w:t xml:space="preserve"> </w:t>
      </w:r>
      <w:r w:rsidRPr="00AE2916">
        <w:t>za</w:t>
      </w:r>
      <w:r>
        <w:t xml:space="preserve"> </w:t>
      </w:r>
      <w:r w:rsidRPr="00AE2916">
        <w:t>cały</w:t>
      </w:r>
      <w:r>
        <w:t xml:space="preserve"> </w:t>
      </w:r>
      <w:r w:rsidRPr="00AE2916">
        <w:t>okres</w:t>
      </w:r>
      <w:r>
        <w:t xml:space="preserve"> </w:t>
      </w:r>
      <w:r w:rsidRPr="00AE2916">
        <w:t>odpowiadający</w:t>
      </w:r>
      <w:r>
        <w:t xml:space="preserve"> </w:t>
      </w:r>
      <w:r w:rsidRPr="00AE2916">
        <w:t>okr</w:t>
      </w:r>
      <w:r w:rsidRPr="00AE2916">
        <w:t>e</w:t>
      </w:r>
      <w:r w:rsidRPr="00AE2916">
        <w:t>sowi</w:t>
      </w:r>
      <w:r>
        <w:t xml:space="preserve"> </w:t>
      </w:r>
      <w:r w:rsidRPr="00AE2916">
        <w:t>tych</w:t>
      </w:r>
      <w:r>
        <w:t xml:space="preserve"> </w:t>
      </w:r>
      <w:r w:rsidRPr="00AE2916">
        <w:t>urlopów.</w:t>
      </w:r>
      <w:r w:rsidR="001C538C">
        <w:t>”</w:t>
      </w:r>
      <w:r>
        <w:t>,</w:t>
      </w:r>
    </w:p>
    <w:p w:rsidR="000B0F06" w:rsidRDefault="000B0F06" w:rsidP="001C538C">
      <w:pPr>
        <w:pStyle w:val="LITlitera"/>
        <w:keepNext/>
      </w:pPr>
      <w:r>
        <w:t>b)</w:t>
      </w:r>
      <w:r>
        <w:tab/>
        <w:t xml:space="preserve">ust. </w:t>
      </w:r>
      <w:r w:rsidR="001C538C">
        <w:t>4 i 5 </w:t>
      </w:r>
      <w:r>
        <w:t>otrzymują brzmienie:</w:t>
      </w:r>
    </w:p>
    <w:p w:rsidR="000B0F06" w:rsidRPr="00AE2916" w:rsidRDefault="001C538C" w:rsidP="000B0F06">
      <w:pPr>
        <w:pStyle w:val="ZLITUSTzmustliter"/>
      </w:pPr>
      <w:r>
        <w:t>„</w:t>
      </w:r>
      <w:r w:rsidR="000B0F06" w:rsidRPr="00AE2916">
        <w:t>4.</w:t>
      </w:r>
      <w:r>
        <w:t> </w:t>
      </w:r>
      <w:r w:rsidR="000B0F06" w:rsidRPr="00AE2916">
        <w:t>Przepis</w:t>
      </w:r>
      <w:r>
        <w:t xml:space="preserve"> ust. </w:t>
      </w:r>
      <w:r w:rsidRPr="00AE2916">
        <w:t>3</w:t>
      </w:r>
      <w:r>
        <w:t> </w:t>
      </w:r>
      <w:r w:rsidR="000B0F06" w:rsidRPr="00AE2916">
        <w:t>stosuje</w:t>
      </w:r>
      <w:r w:rsidR="000B0F06">
        <w:t xml:space="preserve"> </w:t>
      </w:r>
      <w:r w:rsidR="000B0F06" w:rsidRPr="00AE2916">
        <w:t>się</w:t>
      </w:r>
      <w:r w:rsidR="000B0F06">
        <w:t xml:space="preserve"> </w:t>
      </w:r>
      <w:r w:rsidR="000B0F06" w:rsidRPr="00AE2916">
        <w:t>odpowiednio</w:t>
      </w:r>
      <w:r w:rsidR="000B0F06">
        <w:t xml:space="preserve"> </w:t>
      </w:r>
      <w:r w:rsidR="000B0F06" w:rsidRPr="00AE2916">
        <w:t>do</w:t>
      </w:r>
      <w:r w:rsidR="000B0F06">
        <w:t xml:space="preserve"> </w:t>
      </w:r>
      <w:r w:rsidR="000B0F06" w:rsidRPr="00AE2916">
        <w:t>funkcjonariusza,</w:t>
      </w:r>
      <w:r w:rsidR="000B0F06">
        <w:t xml:space="preserve"> </w:t>
      </w:r>
      <w:r w:rsidR="000B0F06" w:rsidRPr="00AE2916">
        <w:t>który</w:t>
      </w:r>
      <w:r w:rsidR="000B0F06">
        <w:t xml:space="preserve"> </w:t>
      </w:r>
      <w:r w:rsidR="000B0F06" w:rsidRPr="00AE2916">
        <w:t>we</w:t>
      </w:r>
      <w:r w:rsidR="000B0F06">
        <w:t xml:space="preserve"> </w:t>
      </w:r>
      <w:r w:rsidR="000B0F06" w:rsidRPr="00AE2916">
        <w:t>wniosku,</w:t>
      </w:r>
      <w:r w:rsidR="000B0F06">
        <w:t xml:space="preserve"> </w:t>
      </w:r>
      <w:r w:rsidR="000B0F06" w:rsidRPr="00AE2916">
        <w:t>złożonym</w:t>
      </w:r>
      <w:r w:rsidR="000B0F06">
        <w:t xml:space="preserve"> </w:t>
      </w:r>
      <w:r w:rsidR="000B0F06" w:rsidRPr="00AE2916">
        <w:t>nie</w:t>
      </w:r>
      <w:r w:rsidR="000B0F06">
        <w:t xml:space="preserve"> </w:t>
      </w:r>
      <w:r w:rsidR="000B0F06" w:rsidRPr="00AE2916">
        <w:t>później</w:t>
      </w:r>
      <w:r w:rsidR="000B0F06">
        <w:t xml:space="preserve"> </w:t>
      </w:r>
      <w:r w:rsidR="000B0F06" w:rsidRPr="00AE2916">
        <w:t>niż</w:t>
      </w:r>
      <w:r w:rsidR="000B0F06">
        <w:t xml:space="preserve"> </w:t>
      </w:r>
      <w:r w:rsidR="000B0F06" w:rsidRPr="00AE2916">
        <w:t>2</w:t>
      </w:r>
      <w:r w:rsidRPr="00AE2916">
        <w:t>1</w:t>
      </w:r>
      <w:r>
        <w:t> </w:t>
      </w:r>
      <w:r w:rsidR="000B0F06" w:rsidRPr="00AE2916">
        <w:t>dni</w:t>
      </w:r>
      <w:r w:rsidR="000B0F06">
        <w:t xml:space="preserve"> </w:t>
      </w:r>
      <w:r w:rsidR="000B0F06" w:rsidRPr="00AE2916">
        <w:t>po</w:t>
      </w:r>
      <w:r w:rsidR="000B0F06">
        <w:t xml:space="preserve"> </w:t>
      </w:r>
      <w:r w:rsidR="000B0F06" w:rsidRPr="00AE2916">
        <w:t>przyjęciu</w:t>
      </w:r>
      <w:r w:rsidR="000B0F06">
        <w:t xml:space="preserve"> </w:t>
      </w:r>
      <w:r w:rsidR="000B0F06" w:rsidRPr="00AE2916">
        <w:t>dziecka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wychowanie</w:t>
      </w:r>
      <w:r>
        <w:t xml:space="preserve"> </w:t>
      </w:r>
      <w:r w:rsidRPr="00AE2916">
        <w:t>i</w:t>
      </w:r>
      <w:r>
        <w:t> </w:t>
      </w:r>
      <w:r w:rsidR="000B0F06" w:rsidRPr="00AE2916">
        <w:t>wystąpieniu</w:t>
      </w:r>
      <w:r w:rsidR="000B0F06">
        <w:t xml:space="preserve"> </w:t>
      </w:r>
      <w:r w:rsidR="000B0F06" w:rsidRPr="00AE2916">
        <w:t>do</w:t>
      </w:r>
      <w:r w:rsidR="000B0F06">
        <w:t xml:space="preserve"> </w:t>
      </w:r>
      <w:r w:rsidR="000B0F06" w:rsidRPr="00AE2916">
        <w:t>sądu</w:t>
      </w:r>
      <w:r w:rsidR="000B0F06">
        <w:t xml:space="preserve"> </w:t>
      </w:r>
      <w:r w:rsidR="000B0F06" w:rsidRPr="00AE2916">
        <w:t>opiekuńczego</w:t>
      </w:r>
      <w:r>
        <w:t xml:space="preserve"> </w:t>
      </w:r>
      <w:r w:rsidRPr="00AE2916">
        <w:t>z</w:t>
      </w:r>
      <w:r>
        <w:t> </w:t>
      </w:r>
      <w:r w:rsidR="000B0F06" w:rsidRPr="00AE2916">
        <w:t>wnioskiem</w:t>
      </w:r>
      <w:r>
        <w:t xml:space="preserve"> </w:t>
      </w:r>
      <w:r w:rsidRPr="00AE2916">
        <w:t>o</w:t>
      </w:r>
      <w:r>
        <w:t> </w:t>
      </w:r>
      <w:r w:rsidR="000B0F06" w:rsidRPr="00AE2916">
        <w:t>wszczęcie</w:t>
      </w:r>
      <w:r w:rsidR="000B0F06">
        <w:t xml:space="preserve"> </w:t>
      </w:r>
      <w:r w:rsidR="000B0F06" w:rsidRPr="00AE2916">
        <w:t>p</w:t>
      </w:r>
      <w:r w:rsidR="000B0F06" w:rsidRPr="00AE2916">
        <w:t>o</w:t>
      </w:r>
      <w:r w:rsidR="000B0F06" w:rsidRPr="00AE2916">
        <w:t>stępowania</w:t>
      </w:r>
      <w:r>
        <w:t xml:space="preserve"> </w:t>
      </w:r>
      <w:r w:rsidRPr="00AE2916">
        <w:t>w</w:t>
      </w:r>
      <w:r>
        <w:t> </w:t>
      </w:r>
      <w:r w:rsidR="000B0F06" w:rsidRPr="00AE2916">
        <w:t>sprawie</w:t>
      </w:r>
      <w:r w:rsidR="000B0F06">
        <w:t xml:space="preserve"> </w:t>
      </w:r>
      <w:r w:rsidR="000B0F06" w:rsidRPr="00AE2916">
        <w:t>przysposobienia</w:t>
      </w:r>
      <w:r w:rsidR="000B0F06">
        <w:t xml:space="preserve"> </w:t>
      </w:r>
      <w:r w:rsidR="000B0F06" w:rsidRPr="00AE2916">
        <w:t>dziecka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po</w:t>
      </w:r>
      <w:r w:rsidR="000B0F06">
        <w:t xml:space="preserve"> </w:t>
      </w:r>
      <w:r w:rsidR="000B0F06" w:rsidRPr="00AE2916">
        <w:t>przyjęciu</w:t>
      </w:r>
      <w:r w:rsidR="000B0F06">
        <w:t xml:space="preserve"> </w:t>
      </w:r>
      <w:r w:rsidR="000B0F06" w:rsidRPr="00AE2916">
        <w:t>dziecka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wychowanie</w:t>
      </w:r>
      <w:r w:rsidR="000B0F06">
        <w:t xml:space="preserve"> </w:t>
      </w:r>
      <w:r w:rsidR="000B0F06" w:rsidRPr="00AE2916">
        <w:t>jako</w:t>
      </w:r>
      <w:r w:rsidR="000B0F06">
        <w:t xml:space="preserve"> </w:t>
      </w:r>
      <w:r w:rsidR="000B0F06" w:rsidRPr="00AE2916">
        <w:t>rodzina</w:t>
      </w:r>
      <w:r w:rsidR="000B0F06">
        <w:t xml:space="preserve"> </w:t>
      </w:r>
      <w:r w:rsidR="000B0F06" w:rsidRPr="00AE2916">
        <w:t>zastępcza,</w:t>
      </w:r>
      <w:r>
        <w:t xml:space="preserve"> </w:t>
      </w:r>
      <w:r w:rsidRPr="00AE2916">
        <w:t>z</w:t>
      </w:r>
      <w:r>
        <w:t> </w:t>
      </w:r>
      <w:r w:rsidR="000B0F06" w:rsidRPr="00AE2916">
        <w:t>wyjątkiem</w:t>
      </w:r>
      <w:r w:rsidR="000B0F06">
        <w:t xml:space="preserve"> </w:t>
      </w:r>
      <w:r w:rsidR="000B0F06" w:rsidRPr="00AE2916">
        <w:t>rodziny</w:t>
      </w:r>
      <w:r w:rsidR="000B0F06">
        <w:t xml:space="preserve"> </w:t>
      </w:r>
      <w:r w:rsidR="000B0F06" w:rsidRPr="00AE2916">
        <w:t>zastępczej</w:t>
      </w:r>
      <w:r w:rsidR="000B0F06">
        <w:t xml:space="preserve"> </w:t>
      </w:r>
      <w:r w:rsidR="000B0F06" w:rsidRPr="00AE2916">
        <w:t>zawodowej,</w:t>
      </w:r>
      <w:r w:rsidR="000B0F06">
        <w:t xml:space="preserve"> </w:t>
      </w:r>
      <w:r w:rsidR="000B0F06" w:rsidRPr="00AE2916">
        <w:t>wystąpi</w:t>
      </w:r>
      <w:r>
        <w:t xml:space="preserve"> </w:t>
      </w:r>
      <w:r w:rsidRPr="00AE2916">
        <w:t>o</w:t>
      </w:r>
      <w:r>
        <w:t> </w:t>
      </w:r>
      <w:r w:rsidR="000B0F06" w:rsidRPr="00AE2916">
        <w:t>udzielenie</w:t>
      </w:r>
      <w:r w:rsidR="000B0F06">
        <w:t xml:space="preserve"> </w:t>
      </w:r>
      <w:r w:rsidR="000B0F06" w:rsidRPr="00AE2916">
        <w:t>mu,</w:t>
      </w:r>
      <w:r w:rsidR="000B0F06">
        <w:t xml:space="preserve"> </w:t>
      </w:r>
      <w:r w:rsidR="000B0F06" w:rsidRPr="00AE2916">
        <w:t>bezpośrednio</w:t>
      </w:r>
      <w:r w:rsidR="000B0F06">
        <w:t xml:space="preserve"> </w:t>
      </w:r>
      <w:r w:rsidR="000B0F06" w:rsidRPr="00AE2916">
        <w:t>po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rodzicielskiego</w:t>
      </w:r>
      <w:r>
        <w:t xml:space="preserve"> </w:t>
      </w:r>
      <w:r w:rsidRPr="00AE2916">
        <w:t>w</w:t>
      </w:r>
      <w:r>
        <w:t> </w:t>
      </w:r>
      <w:r w:rsidR="000B0F06" w:rsidRPr="00AE2916">
        <w:t>pełnym</w:t>
      </w:r>
      <w:r w:rsidR="000B0F06">
        <w:t xml:space="preserve"> </w:t>
      </w:r>
      <w:r w:rsidR="000B0F06" w:rsidRPr="00AE2916">
        <w:t>wymiarze.</w:t>
      </w:r>
    </w:p>
    <w:p w:rsidR="000B0F06" w:rsidRPr="00AE2916" w:rsidRDefault="000B0F06" w:rsidP="000B0F06">
      <w:pPr>
        <w:pStyle w:val="ZLITUSTzmustliter"/>
      </w:pPr>
      <w:r w:rsidRPr="00AE2916">
        <w:t>5.</w:t>
      </w:r>
      <w:r w:rsidR="001C538C">
        <w:t> </w:t>
      </w:r>
      <w:r w:rsidRPr="00AE2916">
        <w:t>Funkcjonariuszowi,</w:t>
      </w:r>
      <w:r>
        <w:t xml:space="preserve"> </w:t>
      </w:r>
      <w:r w:rsidRPr="00AE2916">
        <w:t>który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uwagi</w:t>
      </w:r>
      <w:r>
        <w:t xml:space="preserve"> </w:t>
      </w:r>
      <w:r w:rsidRPr="00AE2916">
        <w:t>na</w:t>
      </w:r>
      <w:r>
        <w:t xml:space="preserve"> </w:t>
      </w:r>
      <w:r w:rsidRPr="00AE2916">
        <w:t>wniosek</w:t>
      </w:r>
      <w:r>
        <w:t xml:space="preserve"> </w:t>
      </w:r>
      <w:r w:rsidRPr="00AE2916">
        <w:t>złożony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trybie</w:t>
      </w:r>
      <w:r w:rsidR="001C538C">
        <w:t xml:space="preserve"> ust. </w:t>
      </w:r>
      <w:r w:rsidR="001C538C" w:rsidRPr="00AE2916">
        <w:t>3</w:t>
      </w:r>
      <w:r w:rsidR="001C538C">
        <w:t xml:space="preserve"> albo</w:t>
      </w:r>
      <w:r>
        <w:t xml:space="preserve"> </w:t>
      </w:r>
      <w:r w:rsidR="001C538C" w:rsidRPr="00AE2916">
        <w:t>4</w:t>
      </w:r>
      <w:r w:rsidR="001C538C">
        <w:t> </w:t>
      </w:r>
      <w:r w:rsidRPr="00AE2916">
        <w:t>otrzymał</w:t>
      </w:r>
      <w:r>
        <w:t xml:space="preserve"> </w:t>
      </w:r>
      <w:r w:rsidRPr="00AE2916">
        <w:t>80%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ust. </w:t>
      </w:r>
      <w:r w:rsidRPr="00AE2916">
        <w:t>3,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</w:t>
      </w:r>
      <w:r>
        <w:t xml:space="preserve"> </w:t>
      </w:r>
      <w:r w:rsidRPr="00AE2916">
        <w:t>rezygnacji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urlopu</w:t>
      </w:r>
      <w:r>
        <w:t xml:space="preserve"> </w:t>
      </w:r>
      <w:r w:rsidRPr="00AE2916">
        <w:t>rodzicielskiego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pełnym</w:t>
      </w:r>
      <w:r>
        <w:t xml:space="preserve"> </w:t>
      </w:r>
      <w:r w:rsidRPr="00AE2916">
        <w:t>wymiarze</w:t>
      </w:r>
      <w:r>
        <w:t xml:space="preserve"> </w:t>
      </w:r>
      <w:r w:rsidRPr="00AE2916">
        <w:t>albo</w:t>
      </w:r>
      <w:r>
        <w:t xml:space="preserve"> </w:t>
      </w:r>
      <w:r w:rsidRPr="00AE2916">
        <w:t>rezygnacji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urlopu</w:t>
      </w:r>
      <w:r>
        <w:t xml:space="preserve"> </w:t>
      </w:r>
      <w:r w:rsidRPr="00AE2916">
        <w:t>rodzicielskiego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wymiarze,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ust. </w:t>
      </w:r>
      <w:r w:rsidR="001C538C" w:rsidRPr="00AE2916">
        <w:t>2</w:t>
      </w:r>
      <w:r w:rsidR="001C538C">
        <w:t xml:space="preserve"> pkt </w:t>
      </w:r>
      <w:r w:rsidRPr="00AE2916">
        <w:t>2,</w:t>
      </w:r>
      <w:r>
        <w:t xml:space="preserve"> </w:t>
      </w:r>
      <w:r w:rsidRPr="00AE2916">
        <w:t>przysługuje</w:t>
      </w:r>
      <w:r>
        <w:t xml:space="preserve"> </w:t>
      </w:r>
      <w:r w:rsidRPr="00AE2916">
        <w:t>jednorazowe</w:t>
      </w:r>
      <w:r>
        <w:t xml:space="preserve"> </w:t>
      </w:r>
      <w:r w:rsidRPr="00AE2916">
        <w:t>wyrównanie</w:t>
      </w:r>
      <w:r>
        <w:t xml:space="preserve"> </w:t>
      </w:r>
      <w:r w:rsidRPr="00AE2916">
        <w:t>otrzymywanego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ust. </w:t>
      </w:r>
      <w:r w:rsidRPr="00AE2916">
        <w:t>3,</w:t>
      </w:r>
      <w:r>
        <w:t xml:space="preserve"> </w:t>
      </w:r>
      <w:r w:rsidRPr="00AE2916">
        <w:t>do</w:t>
      </w:r>
      <w:r>
        <w:t xml:space="preserve"> </w:t>
      </w:r>
      <w:r w:rsidRPr="00AE2916">
        <w:t>wysokości</w:t>
      </w:r>
      <w:r>
        <w:t xml:space="preserve"> </w:t>
      </w:r>
      <w:r w:rsidRPr="00AE2916">
        <w:t>100%,</w:t>
      </w:r>
      <w:r>
        <w:t xml:space="preserve"> </w:t>
      </w:r>
      <w:r w:rsidRPr="00AE2916">
        <w:t>pod</w:t>
      </w:r>
      <w:r>
        <w:t xml:space="preserve"> </w:t>
      </w:r>
      <w:r w:rsidRPr="00AE2916">
        <w:t>warunkiem</w:t>
      </w:r>
      <w:r>
        <w:t xml:space="preserve"> </w:t>
      </w:r>
      <w:r w:rsidRPr="00AE2916">
        <w:t>niepobrania</w:t>
      </w:r>
      <w:r>
        <w:t xml:space="preserve"> </w:t>
      </w:r>
      <w:r w:rsidRPr="00AE2916">
        <w:t>upos</w:t>
      </w:r>
      <w:r w:rsidRPr="00AE2916">
        <w:t>a</w:t>
      </w:r>
      <w:r w:rsidRPr="00AE2916">
        <w:t>żenia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odpowiadający</w:t>
      </w:r>
      <w:r>
        <w:t xml:space="preserve"> </w:t>
      </w:r>
      <w:r w:rsidRPr="00AE2916">
        <w:t>okresom</w:t>
      </w:r>
      <w:r>
        <w:t xml:space="preserve"> </w:t>
      </w:r>
      <w:r w:rsidRPr="00AE2916">
        <w:t>tych</w:t>
      </w:r>
      <w:r>
        <w:t xml:space="preserve"> </w:t>
      </w:r>
      <w:r w:rsidRPr="00AE2916">
        <w:t>urlopów.</w:t>
      </w:r>
      <w:r w:rsidR="001C538C">
        <w:t>”</w:t>
      </w:r>
      <w:r w:rsidRPr="00AE2916">
        <w:t>.</w:t>
      </w:r>
    </w:p>
    <w:p w:rsidR="000B0F06" w:rsidRPr="000B0F06" w:rsidRDefault="000B0F06" w:rsidP="001C538C">
      <w:pPr>
        <w:pStyle w:val="ARTartustawynprozporzdzenia"/>
        <w:keepNext/>
      </w:pPr>
      <w:r w:rsidRPr="001C538C">
        <w:rPr>
          <w:rStyle w:val="Ppogrubienie"/>
        </w:rPr>
        <w:t>Art.</w:t>
      </w:r>
      <w:r w:rsidR="001C538C" w:rsidRPr="001C538C">
        <w:rPr>
          <w:rStyle w:val="Ppogrubienie"/>
        </w:rPr>
        <w:t> </w:t>
      </w:r>
      <w:r w:rsidRPr="001C538C">
        <w:rPr>
          <w:rStyle w:val="Ppogrubienie"/>
        </w:rPr>
        <w:t>20.</w:t>
      </w:r>
      <w:r w:rsidR="001C538C">
        <w:t> </w:t>
      </w:r>
      <w:r w:rsidR="001C538C" w:rsidRPr="000B0F06">
        <w:t>W</w:t>
      </w:r>
      <w:r w:rsidR="001C538C">
        <w:t> </w:t>
      </w:r>
      <w:r w:rsidRPr="000B0F06">
        <w:t>ustawie</w:t>
      </w:r>
      <w:r w:rsidR="001C538C" w:rsidRPr="000B0F06">
        <w:t xml:space="preserve"> z</w:t>
      </w:r>
      <w:r w:rsidR="001C538C">
        <w:t> </w:t>
      </w:r>
      <w:r w:rsidRPr="000B0F06">
        <w:t xml:space="preserve">dnia </w:t>
      </w:r>
      <w:r w:rsidR="001C538C" w:rsidRPr="000B0F06">
        <w:t>9</w:t>
      </w:r>
      <w:r w:rsidR="001C538C">
        <w:t> </w:t>
      </w:r>
      <w:r w:rsidRPr="000B0F06">
        <w:t>czerwca 200</w:t>
      </w:r>
      <w:r w:rsidR="001C538C" w:rsidRPr="000B0F06">
        <w:t>6</w:t>
      </w:r>
      <w:r w:rsidR="001C538C">
        <w:t> </w:t>
      </w:r>
      <w:r w:rsidRPr="000B0F06">
        <w:t>r.</w:t>
      </w:r>
      <w:r w:rsidR="001C538C" w:rsidRPr="000B0F06">
        <w:t xml:space="preserve"> o</w:t>
      </w:r>
      <w:r w:rsidR="001C538C">
        <w:t> </w:t>
      </w:r>
      <w:r w:rsidRPr="000B0F06">
        <w:t>Centralnym Biurze Antykorupcyjnym (</w:t>
      </w:r>
      <w:r w:rsidR="001C538C">
        <w:t>Dz. U.</w:t>
      </w:r>
      <w:r w:rsidR="001C538C" w:rsidRPr="000B0F06">
        <w:t xml:space="preserve"> z</w:t>
      </w:r>
      <w:r w:rsidR="001C538C">
        <w:t> </w:t>
      </w:r>
      <w:r w:rsidRPr="000B0F06">
        <w:t>201</w:t>
      </w:r>
      <w:r w:rsidR="001C538C" w:rsidRPr="000B0F06">
        <w:t>4</w:t>
      </w:r>
      <w:r w:rsidR="001C538C">
        <w:t> </w:t>
      </w:r>
      <w:r w:rsidRPr="000B0F06">
        <w:t>r.</w:t>
      </w:r>
      <w:r w:rsidR="001C538C">
        <w:t xml:space="preserve"> poz. </w:t>
      </w:r>
      <w:r w:rsidRPr="000B0F06">
        <w:t>141</w:t>
      </w:r>
      <w:r w:rsidR="001C538C" w:rsidRPr="000B0F06">
        <w:t>1</w:t>
      </w:r>
      <w:r w:rsidR="00444640">
        <w:t>, z </w:t>
      </w:r>
      <w:proofErr w:type="spellStart"/>
      <w:r w:rsidR="00444640">
        <w:t>późn</w:t>
      </w:r>
      <w:proofErr w:type="spellEnd"/>
      <w:r w:rsidR="00444640">
        <w:t>. zm.</w:t>
      </w:r>
      <w:r w:rsidR="00444640">
        <w:rPr>
          <w:rStyle w:val="Odwoanieprzypisudolnego"/>
        </w:rPr>
        <w:footnoteReference w:id="19"/>
      </w:r>
      <w:r w:rsidR="00444640">
        <w:rPr>
          <w:rStyle w:val="IGindeksgrny"/>
        </w:rPr>
        <w:t>)</w:t>
      </w:r>
      <w:r w:rsidRPr="000B0F06">
        <w:t>) wprowadza się następujące zmiany:</w:t>
      </w:r>
    </w:p>
    <w:p w:rsidR="000B0F06" w:rsidRPr="000B0F06" w:rsidRDefault="000B0F06" w:rsidP="001C538C">
      <w:pPr>
        <w:pStyle w:val="PKTpunkt"/>
        <w:keepNext/>
      </w:pPr>
      <w:r w:rsidRPr="00AE2916">
        <w:t>1)</w:t>
      </w:r>
      <w:r w:rsidRPr="00AE2916">
        <w:tab/>
        <w:t>w</w:t>
      </w:r>
      <w:r w:rsidR="001C538C">
        <w:t xml:space="preserve"> art. </w:t>
      </w:r>
      <w:r w:rsidRPr="000B0F06">
        <w:t>6</w:t>
      </w:r>
      <w:r w:rsidR="001C538C" w:rsidRPr="000B0F06">
        <w:t>8</w:t>
      </w:r>
      <w:r w:rsidR="001C538C">
        <w:t xml:space="preserve"> ust. </w:t>
      </w:r>
      <w:r w:rsidR="001C538C" w:rsidRPr="000B0F06">
        <w:t>1</w:t>
      </w:r>
      <w:r w:rsidR="001C538C">
        <w:t xml:space="preserve"> i </w:t>
      </w:r>
      <w:r w:rsidR="001C538C" w:rsidRPr="000B0F06">
        <w:t>2</w:t>
      </w:r>
      <w:r w:rsidR="001C538C">
        <w:t> </w:t>
      </w:r>
      <w:r w:rsidRPr="000B0F06">
        <w:t>otrzymują brzmienie:</w:t>
      </w:r>
    </w:p>
    <w:p w:rsidR="000B0F06" w:rsidRPr="00AE2916" w:rsidRDefault="001C538C" w:rsidP="000B0F06">
      <w:pPr>
        <w:pStyle w:val="ZUSTzmustartykuempunktem"/>
      </w:pPr>
      <w:r>
        <w:t>„</w:t>
      </w:r>
      <w:r w:rsidR="000B0F06" w:rsidRPr="00AE2916">
        <w:t>1.</w:t>
      </w:r>
      <w:r>
        <w:t> </w:t>
      </w:r>
      <w:r w:rsidR="000B0F06" w:rsidRPr="00AE2916">
        <w:t>Funkcjonariusza</w:t>
      </w:r>
      <w:r w:rsidR="000B0F06">
        <w:t xml:space="preserve"> </w:t>
      </w:r>
      <w:r w:rsidR="000B0F06" w:rsidRPr="00AE2916">
        <w:t>nie</w:t>
      </w:r>
      <w:r w:rsidR="000B0F06">
        <w:t xml:space="preserve"> </w:t>
      </w:r>
      <w:r w:rsidR="000B0F06" w:rsidRPr="00AE2916">
        <w:t>można</w:t>
      </w:r>
      <w:r w:rsidR="000B0F06">
        <w:t xml:space="preserve"> </w:t>
      </w:r>
      <w:r w:rsidR="000B0F06" w:rsidRPr="00AE2916">
        <w:t>zwolnić</w:t>
      </w:r>
      <w:r w:rsidR="000B0F06">
        <w:t xml:space="preserve"> </w:t>
      </w:r>
      <w:r w:rsidR="000B0F06" w:rsidRPr="00AE2916">
        <w:t>ze</w:t>
      </w:r>
      <w:r w:rsidR="000B0F06">
        <w:t xml:space="preserve"> </w:t>
      </w:r>
      <w:r w:rsidR="000B0F06" w:rsidRPr="00AE2916">
        <w:t>służby</w:t>
      </w:r>
      <w:r>
        <w:t xml:space="preserve"> </w:t>
      </w:r>
      <w:r w:rsidRPr="00AE2916">
        <w:t>w</w:t>
      </w:r>
      <w:r>
        <w:t> </w:t>
      </w:r>
      <w:r w:rsidR="000B0F06" w:rsidRPr="00AE2916">
        <w:t>okresie</w:t>
      </w:r>
      <w:r w:rsidR="000B0F06">
        <w:t xml:space="preserve"> </w:t>
      </w:r>
      <w:r w:rsidR="000B0F06" w:rsidRPr="00AE2916">
        <w:t>ciąży,</w:t>
      </w:r>
      <w:r>
        <w:t xml:space="preserve"> </w:t>
      </w:r>
      <w:r w:rsidRPr="00AE2916">
        <w:t>w</w:t>
      </w:r>
      <w:r>
        <w:t> </w:t>
      </w:r>
      <w:r w:rsidR="000B0F06" w:rsidRPr="00AE2916">
        <w:t>czasie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ojcowskiego,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rodzicielskiego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wychowawczego,</w:t>
      </w:r>
      <w:r>
        <w:t xml:space="preserve"> </w:t>
      </w:r>
      <w:r w:rsidRPr="00AE2916">
        <w:t>z</w:t>
      </w:r>
      <w:r>
        <w:t> </w:t>
      </w:r>
      <w:r w:rsidR="000B0F06" w:rsidRPr="00AE2916">
        <w:t>wyjątkiem</w:t>
      </w:r>
      <w:r w:rsidR="000B0F06">
        <w:t xml:space="preserve"> </w:t>
      </w:r>
      <w:r w:rsidR="000B0F06" w:rsidRPr="00AE2916">
        <w:t>przypadków</w:t>
      </w:r>
      <w:r w:rsidR="000B0F06">
        <w:t xml:space="preserve"> </w:t>
      </w:r>
      <w:r w:rsidR="000B0F06" w:rsidRPr="00AE2916">
        <w:t>określonych</w:t>
      </w:r>
      <w:r>
        <w:t xml:space="preserve"> </w:t>
      </w:r>
      <w:r w:rsidRPr="00AE2916">
        <w:t>w</w:t>
      </w:r>
      <w:r>
        <w:t> art. </w:t>
      </w:r>
      <w:r w:rsidR="000B0F06" w:rsidRPr="00AE2916">
        <w:t>6</w:t>
      </w:r>
      <w:r w:rsidRPr="00AE2916">
        <w:t>4</w:t>
      </w:r>
      <w:r>
        <w:t xml:space="preserve"> ust. </w:t>
      </w:r>
      <w:r w:rsidRPr="00AE2916">
        <w:t>1</w:t>
      </w:r>
      <w:r>
        <w:t xml:space="preserve"> pkt </w:t>
      </w:r>
      <w:r w:rsidR="000B0F06" w:rsidRPr="00AE2916">
        <w:t>3,</w:t>
      </w:r>
      <w:r w:rsidR="000B0F06">
        <w:t xml:space="preserve"> </w:t>
      </w:r>
      <w:r w:rsidR="000B0F06" w:rsidRPr="00AE2916">
        <w:t>4,</w:t>
      </w:r>
      <w:r w:rsidR="000B0F06">
        <w:t xml:space="preserve"> </w:t>
      </w:r>
      <w:r w:rsidRPr="00AE2916">
        <w:t>6</w:t>
      </w:r>
      <w:r>
        <w:t xml:space="preserve"> i </w:t>
      </w:r>
      <w:r w:rsidRPr="00AE2916">
        <w:t>7</w:t>
      </w:r>
      <w:r>
        <w:t xml:space="preserve"> oraz ust. </w:t>
      </w:r>
      <w:r w:rsidRPr="00AE2916">
        <w:t>2</w:t>
      </w:r>
      <w:r>
        <w:t xml:space="preserve"> pkt </w:t>
      </w:r>
      <w:r w:rsidR="000B0F06" w:rsidRPr="00AE2916">
        <w:t>2</w:t>
      </w:r>
      <w:r w:rsidR="000B0F06">
        <w:t>–</w:t>
      </w:r>
      <w:r w:rsidR="000B0F06" w:rsidRPr="00AE2916">
        <w:t>5.</w:t>
      </w:r>
    </w:p>
    <w:p w:rsidR="000B0F06" w:rsidRPr="00AE2916" w:rsidRDefault="000B0F06" w:rsidP="000B0F06">
      <w:pPr>
        <w:pStyle w:val="ZUSTzmustartykuempunktem"/>
      </w:pPr>
      <w:r w:rsidRPr="00AE2916">
        <w:lastRenderedPageBreak/>
        <w:t>2.</w:t>
      </w:r>
      <w:r w:rsidR="001C538C">
        <w:t> </w:t>
      </w:r>
      <w:r w:rsidR="001C538C" w:rsidRPr="00AE2916">
        <w:t>W</w:t>
      </w:r>
      <w:r w:rsidR="001C538C">
        <w:t> </w:t>
      </w:r>
      <w:r w:rsidRPr="00AE2916">
        <w:t>przypadku</w:t>
      </w:r>
      <w:r>
        <w:t xml:space="preserve"> </w:t>
      </w:r>
      <w:r w:rsidRPr="00AE2916">
        <w:t>zwolnienia</w:t>
      </w:r>
      <w:r>
        <w:t xml:space="preserve"> </w:t>
      </w:r>
      <w:r w:rsidRPr="00AE2916">
        <w:t>funkcjonariusza</w:t>
      </w:r>
      <w:r>
        <w:t xml:space="preserve"> </w:t>
      </w:r>
      <w:r w:rsidRPr="00AE2916">
        <w:t>ze</w:t>
      </w:r>
      <w:r>
        <w:t xml:space="preserve"> </w:t>
      </w:r>
      <w:r w:rsidRPr="00AE2916">
        <w:t>służby</w:t>
      </w:r>
      <w:r>
        <w:t xml:space="preserve"> </w:t>
      </w:r>
      <w:r w:rsidRPr="00AE2916">
        <w:t>na</w:t>
      </w:r>
      <w:r>
        <w:t xml:space="preserve"> </w:t>
      </w:r>
      <w:r w:rsidRPr="00AE2916">
        <w:t>podstawie</w:t>
      </w:r>
      <w:r w:rsidR="001C538C">
        <w:t xml:space="preserve"> art. </w:t>
      </w:r>
      <w:r w:rsidRPr="00AE2916">
        <w:t>6</w:t>
      </w:r>
      <w:r w:rsidR="001C538C" w:rsidRPr="00AE2916">
        <w:t>4</w:t>
      </w:r>
      <w:r w:rsidR="001C538C">
        <w:t xml:space="preserve"> ust. </w:t>
      </w:r>
      <w:r w:rsidR="001C538C" w:rsidRPr="00AE2916">
        <w:t>2</w:t>
      </w:r>
      <w:r w:rsidR="001C538C">
        <w:t xml:space="preserve"> pkt </w:t>
      </w:r>
      <w:r w:rsidR="001C538C" w:rsidRPr="00AE2916">
        <w:t>4</w:t>
      </w:r>
      <w:r w:rsidR="001C538C">
        <w:t xml:space="preserve"> w </w:t>
      </w:r>
      <w:r w:rsidRPr="00AE2916">
        <w:t>okresie</w:t>
      </w:r>
      <w:r>
        <w:t xml:space="preserve"> </w:t>
      </w:r>
      <w:r w:rsidRPr="00AE2916">
        <w:t>ciąży,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czasie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macierzyńskiego,</w:t>
      </w:r>
      <w:r>
        <w:t xml:space="preserve"> </w:t>
      </w:r>
      <w:r w:rsidRPr="00AE2916">
        <w:t>urlopu</w:t>
      </w:r>
      <w:r>
        <w:t xml:space="preserve"> </w:t>
      </w:r>
      <w:r w:rsidRPr="00AE2916">
        <w:t>na</w:t>
      </w:r>
      <w:r>
        <w:t xml:space="preserve"> </w:t>
      </w:r>
      <w:r w:rsidRPr="00AE2916">
        <w:t>warunkach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macierzyńskiego,</w:t>
      </w:r>
      <w:r>
        <w:t xml:space="preserve"> </w:t>
      </w:r>
      <w:r w:rsidRPr="00AE2916">
        <w:t>urlopu</w:t>
      </w:r>
      <w:r>
        <w:t xml:space="preserve"> </w:t>
      </w:r>
      <w:r w:rsidRPr="00AE2916">
        <w:t>ojcowskiego</w:t>
      </w:r>
      <w:r>
        <w:t xml:space="preserve"> </w:t>
      </w:r>
      <w:r w:rsidRPr="00AE2916">
        <w:t>lub</w:t>
      </w:r>
      <w:r>
        <w:t xml:space="preserve"> </w:t>
      </w:r>
      <w:r w:rsidRPr="00AE2916">
        <w:t>urlopu</w:t>
      </w:r>
      <w:r>
        <w:t xml:space="preserve"> </w:t>
      </w:r>
      <w:r w:rsidRPr="00AE2916">
        <w:t>r</w:t>
      </w:r>
      <w:r w:rsidRPr="00AE2916">
        <w:t>o</w:t>
      </w:r>
      <w:r w:rsidRPr="00AE2916">
        <w:t>dzicielskiego</w:t>
      </w:r>
      <w:r>
        <w:t xml:space="preserve"> </w:t>
      </w:r>
      <w:r w:rsidRPr="00AE2916">
        <w:t>przysługuje</w:t>
      </w:r>
      <w:r>
        <w:t xml:space="preserve"> </w:t>
      </w:r>
      <w:r w:rsidRPr="00AE2916">
        <w:t>mu</w:t>
      </w:r>
      <w:r>
        <w:t xml:space="preserve"> </w:t>
      </w:r>
      <w:r w:rsidRPr="00AE2916">
        <w:t>uposażenie</w:t>
      </w:r>
      <w:r>
        <w:t xml:space="preserve"> </w:t>
      </w:r>
      <w:r w:rsidRPr="00AE2916">
        <w:t>do</w:t>
      </w:r>
      <w:r>
        <w:t xml:space="preserve"> </w:t>
      </w:r>
      <w:r w:rsidRPr="00AE2916">
        <w:t>końca</w:t>
      </w:r>
      <w:r>
        <w:t xml:space="preserve"> </w:t>
      </w:r>
      <w:r w:rsidRPr="00AE2916">
        <w:t>okresu</w:t>
      </w:r>
      <w:r>
        <w:t xml:space="preserve"> </w:t>
      </w:r>
      <w:r w:rsidRPr="00AE2916">
        <w:t>ciąży</w:t>
      </w:r>
      <w:r>
        <w:t xml:space="preserve"> </w:t>
      </w:r>
      <w:r w:rsidRPr="00AE2916">
        <w:t>oraz</w:t>
      </w:r>
      <w:r>
        <w:t xml:space="preserve"> </w:t>
      </w:r>
      <w:r w:rsidRPr="00AE2916">
        <w:t>trwania</w:t>
      </w:r>
      <w:r>
        <w:t xml:space="preserve"> </w:t>
      </w:r>
      <w:r w:rsidRPr="00AE2916">
        <w:t>wymienionego</w:t>
      </w:r>
      <w:r>
        <w:t xml:space="preserve"> </w:t>
      </w:r>
      <w:r w:rsidRPr="00AE2916">
        <w:t>urlopu.</w:t>
      </w:r>
      <w:r w:rsidR="001C538C">
        <w:t>”</w:t>
      </w:r>
      <w:r w:rsidRPr="00AE2916">
        <w:t>;</w:t>
      </w:r>
    </w:p>
    <w:p w:rsidR="000B0F06" w:rsidRPr="000B0F06" w:rsidRDefault="000B0F06" w:rsidP="001C538C">
      <w:pPr>
        <w:pStyle w:val="PKTpunkt"/>
        <w:keepNext/>
      </w:pPr>
      <w:r w:rsidRPr="00AE2916">
        <w:t>2)</w:t>
      </w:r>
      <w:r w:rsidRPr="00AE2916">
        <w:tab/>
      </w:r>
      <w:r w:rsidRPr="000B0F06">
        <w:t>w</w:t>
      </w:r>
      <w:r w:rsidR="001C538C">
        <w:t xml:space="preserve"> art. </w:t>
      </w:r>
      <w:r w:rsidRPr="000B0F06">
        <w:t>102a:</w:t>
      </w:r>
    </w:p>
    <w:p w:rsidR="000B0F06" w:rsidRPr="00AE2916" w:rsidRDefault="000B0F06" w:rsidP="001C538C">
      <w:pPr>
        <w:pStyle w:val="LITlitera"/>
        <w:keepNext/>
      </w:pPr>
      <w:r>
        <w:t>a)</w:t>
      </w:r>
      <w:r>
        <w:tab/>
        <w:t>ust. 1–</w:t>
      </w:r>
      <w:r w:rsidR="001C538C">
        <w:t>3 </w:t>
      </w:r>
      <w:r w:rsidRPr="00AE2916">
        <w:t>otrzymuj</w:t>
      </w:r>
      <w:r>
        <w:t xml:space="preserve">ą </w:t>
      </w:r>
      <w:r w:rsidRPr="00AE2916">
        <w:t>brzmienie:</w:t>
      </w:r>
    </w:p>
    <w:p w:rsidR="000B0F06" w:rsidRPr="00AE2916" w:rsidRDefault="001C538C" w:rsidP="000B0F06">
      <w:pPr>
        <w:pStyle w:val="ZLITUSTzmustliter"/>
      </w:pPr>
      <w:r>
        <w:t>„</w:t>
      </w:r>
      <w:r w:rsidR="000B0F06" w:rsidRPr="00AE2916">
        <w:t>1.</w:t>
      </w:r>
      <w:r>
        <w:t> </w:t>
      </w:r>
      <w:r w:rsidR="000B0F06" w:rsidRPr="00AE2916">
        <w:t>Miesięczne</w:t>
      </w:r>
      <w:r w:rsidR="000B0F06">
        <w:t xml:space="preserve"> </w:t>
      </w:r>
      <w:r w:rsidR="000B0F06" w:rsidRPr="00AE2916">
        <w:t>uposażenie</w:t>
      </w:r>
      <w:r w:rsidR="000B0F06">
        <w:t xml:space="preserve"> </w:t>
      </w:r>
      <w:r w:rsidR="000B0F06" w:rsidRPr="00AE2916">
        <w:t>funkcjonariusza</w:t>
      </w:r>
      <w:r w:rsidR="000B0F06">
        <w:t xml:space="preserve"> </w:t>
      </w:r>
      <w:r w:rsidR="000B0F06" w:rsidRPr="00AE2916">
        <w:t>za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ustalony</w:t>
      </w:r>
      <w:r w:rsidR="000B0F06">
        <w:t xml:space="preserve"> </w:t>
      </w:r>
      <w:r w:rsidR="000B0F06" w:rsidRPr="00AE2916">
        <w:t>przepisami</w:t>
      </w:r>
      <w:r w:rsidR="000B0F06">
        <w:t xml:space="preserve"> </w:t>
      </w:r>
      <w:r w:rsidR="000B0F06" w:rsidRPr="00AE2916">
        <w:t>Kodeksu</w:t>
      </w:r>
      <w:r w:rsidR="000B0F06">
        <w:t xml:space="preserve"> </w:t>
      </w:r>
      <w:r w:rsidR="000B0F06" w:rsidRPr="00AE2916">
        <w:t>pracy</w:t>
      </w:r>
      <w:r w:rsidR="000B0F06">
        <w:t xml:space="preserve"> </w:t>
      </w:r>
      <w:r w:rsidR="000B0F06" w:rsidRPr="00AE2916">
        <w:t>jako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</w:t>
      </w:r>
      <w:r w:rsidR="000B0F06">
        <w:t xml:space="preserve"> </w:t>
      </w:r>
      <w:r w:rsidR="000B0F06" w:rsidRPr="00AE2916">
        <w:t>oraz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ojcowskiego</w:t>
      </w:r>
      <w:r w:rsidR="000B0F06">
        <w:t xml:space="preserve"> </w:t>
      </w:r>
      <w:r w:rsidR="000B0F06" w:rsidRPr="00AE2916">
        <w:t>wynosi</w:t>
      </w:r>
      <w:r w:rsidR="000B0F06">
        <w:t xml:space="preserve"> </w:t>
      </w:r>
      <w:r w:rsidR="000B0F06" w:rsidRPr="00AE2916">
        <w:t>100%</w:t>
      </w:r>
      <w:r w:rsidR="000B0F06">
        <w:t xml:space="preserve"> </w:t>
      </w:r>
      <w:r w:rsidR="000B0F06" w:rsidRPr="00AE2916">
        <w:t>uposażenia,</w:t>
      </w:r>
      <w:r>
        <w:t xml:space="preserve"> </w:t>
      </w:r>
      <w:r w:rsidRPr="00AE2916">
        <w:t>o</w:t>
      </w:r>
      <w:r>
        <w:t> </w:t>
      </w:r>
      <w:r w:rsidR="000B0F06" w:rsidRPr="00AE2916">
        <w:t>którym</w:t>
      </w:r>
      <w:r w:rsidR="000B0F06">
        <w:t xml:space="preserve"> </w:t>
      </w:r>
      <w:r w:rsidR="000B0F06" w:rsidRPr="00AE2916">
        <w:t>mowa</w:t>
      </w:r>
      <w:r>
        <w:t xml:space="preserve"> </w:t>
      </w:r>
      <w:r w:rsidRPr="00AE2916">
        <w:t>w</w:t>
      </w:r>
      <w:r>
        <w:t> art. </w:t>
      </w:r>
      <w:r w:rsidR="000B0F06" w:rsidRPr="00AE2916">
        <w:t>102.</w:t>
      </w:r>
    </w:p>
    <w:p w:rsidR="000B0F06" w:rsidRPr="00AE2916" w:rsidRDefault="000B0F06" w:rsidP="001C538C">
      <w:pPr>
        <w:pStyle w:val="ZLITUSTzmustliter"/>
        <w:keepNext/>
      </w:pPr>
      <w:r w:rsidRPr="00AE2916">
        <w:t>2.</w:t>
      </w:r>
      <w:r w:rsidR="001C538C">
        <w:t> </w:t>
      </w:r>
      <w:r w:rsidRPr="00AE2916">
        <w:t>Miesięczne</w:t>
      </w:r>
      <w:r>
        <w:t xml:space="preserve"> </w:t>
      </w:r>
      <w:r w:rsidRPr="00AE2916">
        <w:t>uposażenie</w:t>
      </w:r>
      <w:r>
        <w:t xml:space="preserve"> </w:t>
      </w:r>
      <w:r w:rsidRPr="00AE2916">
        <w:t>funkcjonariusza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ustalony</w:t>
      </w:r>
      <w:r>
        <w:t xml:space="preserve"> </w:t>
      </w:r>
      <w:r w:rsidRPr="00AE2916">
        <w:t>przepisami</w:t>
      </w:r>
      <w:r>
        <w:t xml:space="preserve"> </w:t>
      </w:r>
      <w:r w:rsidRPr="00AE2916">
        <w:t>Kodeksu</w:t>
      </w:r>
      <w:r>
        <w:t xml:space="preserve"> </w:t>
      </w:r>
      <w:r w:rsidRPr="00AE2916">
        <w:t>pracy</w:t>
      </w:r>
      <w:r>
        <w:t xml:space="preserve"> </w:t>
      </w:r>
      <w:r w:rsidRPr="00AE2916">
        <w:t>jako</w:t>
      </w:r>
      <w:r>
        <w:t xml:space="preserve"> </w:t>
      </w:r>
      <w:r w:rsidRPr="00AE2916">
        <w:t>okres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</w:t>
      </w:r>
      <w:r>
        <w:t xml:space="preserve"> </w:t>
      </w:r>
      <w:r w:rsidRPr="00AE2916">
        <w:t>wynosi:</w:t>
      </w:r>
    </w:p>
    <w:p w:rsidR="000B0F06" w:rsidRPr="00AE2916" w:rsidRDefault="000B0F06" w:rsidP="001C538C">
      <w:pPr>
        <w:pStyle w:val="ZLITPKTzmpktliter"/>
        <w:keepNext/>
      </w:pPr>
      <w:r w:rsidRPr="00AE2916">
        <w:t>1)</w:t>
      </w:r>
      <w:r w:rsidR="005A72FD">
        <w:tab/>
      </w:r>
      <w:r w:rsidRPr="00AE2916">
        <w:t>100%</w:t>
      </w:r>
      <w:r>
        <w:t xml:space="preserve"> </w:t>
      </w:r>
      <w:r w:rsidRPr="00AE2916">
        <w:t>miesięcznego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102,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do:</w:t>
      </w:r>
    </w:p>
    <w:p w:rsidR="000B0F06" w:rsidRPr="00AE2916" w:rsidRDefault="000B0F06" w:rsidP="000B0F06">
      <w:pPr>
        <w:pStyle w:val="ZLITLITwPKTzmlitwpktliter"/>
      </w:pPr>
      <w:r w:rsidRPr="00AE2916">
        <w:t>a)</w:t>
      </w:r>
      <w:r w:rsidRPr="00AE2916">
        <w:tab/>
      </w:r>
      <w:r w:rsidR="001C538C" w:rsidRPr="00AE2916">
        <w:t>6</w:t>
      </w:r>
      <w:r w:rsidR="001C538C">
        <w:t> </w:t>
      </w:r>
      <w:r w:rsidRPr="00AE2916">
        <w:t>tygodni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18</w:t>
      </w:r>
      <w:r>
        <w:t>2</w:t>
      </w:r>
      <w:r w:rsidRPr="00887865">
        <w:rPr>
          <w:rStyle w:val="IGindeksgrny"/>
        </w:rPr>
        <w:t>1a</w:t>
      </w:r>
      <w:r w:rsidR="001C538C">
        <w:t xml:space="preserve"> § </w:t>
      </w:r>
      <w:r w:rsidR="001C538C" w:rsidRPr="00AE2916">
        <w:t>1</w:t>
      </w:r>
      <w:r w:rsidR="001C538C">
        <w:t xml:space="preserve"> pkt </w:t>
      </w:r>
      <w:r w:rsidR="001C538C" w:rsidRPr="00AE2916">
        <w:t>1</w:t>
      </w:r>
      <w:r w:rsidR="001C538C">
        <w:t xml:space="preserve"> i art. </w:t>
      </w:r>
      <w:r w:rsidRPr="00AE2916">
        <w:t>18</w:t>
      </w:r>
      <w:r w:rsidR="001C538C" w:rsidRPr="00AE2916">
        <w:t>3</w:t>
      </w:r>
      <w:r w:rsidR="001C538C">
        <w:t xml:space="preserve"> § 4 pkt </w:t>
      </w:r>
      <w:r w:rsidR="001C538C" w:rsidRPr="00AE2916">
        <w:t>1</w:t>
      </w:r>
      <w:r w:rsidR="001C538C">
        <w:t> </w:t>
      </w:r>
      <w:r w:rsidRPr="00AE2916">
        <w:t>Kodeksu</w:t>
      </w:r>
      <w:r>
        <w:t xml:space="preserve"> </w:t>
      </w:r>
      <w:r w:rsidRPr="00AE2916">
        <w:t>pracy,</w:t>
      </w:r>
    </w:p>
    <w:p w:rsidR="000B0F06" w:rsidRPr="00AE2916" w:rsidRDefault="000B0F06" w:rsidP="000B0F06">
      <w:pPr>
        <w:pStyle w:val="ZLITLITwPKTzmlitwpktliter"/>
      </w:pPr>
      <w:r w:rsidRPr="00AE2916">
        <w:t>b)</w:t>
      </w:r>
      <w:r w:rsidRPr="00AE2916">
        <w:tab/>
      </w:r>
      <w:r w:rsidR="001C538C" w:rsidRPr="00AE2916">
        <w:t>8</w:t>
      </w:r>
      <w:r w:rsidR="001C538C">
        <w:t> </w:t>
      </w:r>
      <w:r w:rsidRPr="00AE2916">
        <w:t>tygodni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przypadkach,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których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18</w:t>
      </w:r>
      <w:r>
        <w:t>2</w:t>
      </w:r>
      <w:r w:rsidRPr="00887865">
        <w:rPr>
          <w:rStyle w:val="IGindeksgrny"/>
        </w:rPr>
        <w:t>1a</w:t>
      </w:r>
      <w:r w:rsidR="001C538C">
        <w:t xml:space="preserve"> § </w:t>
      </w:r>
      <w:r w:rsidR="001C538C" w:rsidRPr="00AE2916">
        <w:t>1</w:t>
      </w:r>
      <w:r w:rsidR="001C538C">
        <w:t xml:space="preserve"> pkt </w:t>
      </w:r>
      <w:r w:rsidR="001C538C" w:rsidRPr="00AE2916">
        <w:t>2</w:t>
      </w:r>
      <w:r w:rsidR="001C538C">
        <w:t xml:space="preserve"> i art. </w:t>
      </w:r>
      <w:r w:rsidRPr="00AE2916">
        <w:t>18</w:t>
      </w:r>
      <w:r w:rsidR="001C538C" w:rsidRPr="00AE2916">
        <w:t>3</w:t>
      </w:r>
      <w:r w:rsidR="001C538C">
        <w:t xml:space="preserve"> § 4 pkt 2 </w:t>
      </w:r>
      <w:r w:rsidRPr="00AE2916">
        <w:t>Kodeksu</w:t>
      </w:r>
      <w:r>
        <w:t xml:space="preserve"> </w:t>
      </w:r>
      <w:r w:rsidRPr="00AE2916">
        <w:t>pracy,</w:t>
      </w:r>
    </w:p>
    <w:p w:rsidR="000B0F06" w:rsidRPr="00AE2916" w:rsidRDefault="000B0F06" w:rsidP="000B0F06">
      <w:pPr>
        <w:pStyle w:val="ZLITLITwPKTzmlitwpktliter"/>
      </w:pPr>
      <w:r w:rsidRPr="00AE2916">
        <w:t>c)</w:t>
      </w:r>
      <w:r w:rsidRPr="00AE2916">
        <w:tab/>
      </w:r>
      <w:r w:rsidR="001C538C" w:rsidRPr="00AE2916">
        <w:t>3</w:t>
      </w:r>
      <w:r w:rsidR="001C538C">
        <w:t> </w:t>
      </w:r>
      <w:r w:rsidRPr="00AE2916">
        <w:t>tygodni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18</w:t>
      </w:r>
      <w:r w:rsidR="001C538C" w:rsidRPr="00AE2916">
        <w:t>3</w:t>
      </w:r>
      <w:r w:rsidR="001C538C">
        <w:t xml:space="preserve"> § 4 pkt 3 </w:t>
      </w:r>
      <w:r w:rsidRPr="00AE2916">
        <w:t>Kodeksu</w:t>
      </w:r>
      <w:r>
        <w:t xml:space="preserve"> </w:t>
      </w:r>
      <w:r w:rsidRPr="00AE2916">
        <w:t>pracy;</w:t>
      </w:r>
    </w:p>
    <w:p w:rsidR="000B0F06" w:rsidRPr="00AE2916" w:rsidRDefault="000B0F06" w:rsidP="000B0F06">
      <w:pPr>
        <w:pStyle w:val="ZLITPKTzmpktliter"/>
      </w:pPr>
      <w:r w:rsidRPr="00AE2916">
        <w:t>2)</w:t>
      </w:r>
      <w:r w:rsidRPr="00AE2916">
        <w:tab/>
        <w:t>60%</w:t>
      </w:r>
      <w:r>
        <w:t xml:space="preserve"> </w:t>
      </w:r>
      <w:r w:rsidRPr="00AE2916">
        <w:t>miesięcznego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102,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</w:t>
      </w:r>
      <w:r>
        <w:t xml:space="preserve"> </w:t>
      </w:r>
      <w:r w:rsidRPr="00AE2916">
        <w:t>przypadający</w:t>
      </w:r>
      <w:r>
        <w:t xml:space="preserve"> </w:t>
      </w:r>
      <w:r w:rsidRPr="00AE2916">
        <w:t>po</w:t>
      </w:r>
      <w:r>
        <w:t xml:space="preserve"> </w:t>
      </w:r>
      <w:r w:rsidRPr="00AE2916">
        <w:t>okresach,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których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pkt </w:t>
      </w:r>
      <w:r w:rsidRPr="00AE2916">
        <w:t>1.</w:t>
      </w:r>
    </w:p>
    <w:p w:rsidR="000B0F06" w:rsidRDefault="000B0F06" w:rsidP="000B0F06">
      <w:pPr>
        <w:pStyle w:val="ZLITUSTzmustliter"/>
      </w:pPr>
      <w:r w:rsidRPr="00AE2916">
        <w:t>3.</w:t>
      </w:r>
      <w:r w:rsidR="001C538C">
        <w:t> </w:t>
      </w:r>
      <w:r w:rsidRPr="00AE2916">
        <w:t>Miesięczne</w:t>
      </w:r>
      <w:r>
        <w:t xml:space="preserve"> </w:t>
      </w:r>
      <w:r w:rsidRPr="00AE2916">
        <w:t>uposażenie</w:t>
      </w:r>
      <w:r>
        <w:t xml:space="preserve"> </w:t>
      </w:r>
      <w:r w:rsidRPr="00AE2916">
        <w:t>funkcjonariusza</w:t>
      </w:r>
      <w:r w:rsidR="001C538C">
        <w:softHyphen/>
      </w:r>
      <w:r w:rsidR="001C538C">
        <w:noBreakHyphen/>
      </w:r>
      <w:r w:rsidRPr="00AE2916">
        <w:t>kobiety,</w:t>
      </w:r>
      <w:r>
        <w:t xml:space="preserve"> </w:t>
      </w:r>
      <w:r w:rsidRPr="00AE2916">
        <w:t>która</w:t>
      </w:r>
      <w:r>
        <w:t xml:space="preserve"> </w:t>
      </w:r>
      <w:r w:rsidRPr="00AE2916">
        <w:t>we</w:t>
      </w:r>
      <w:r>
        <w:t xml:space="preserve"> </w:t>
      </w:r>
      <w:r w:rsidRPr="00AE2916">
        <w:t>wniosku,</w:t>
      </w:r>
      <w:r>
        <w:t xml:space="preserve"> </w:t>
      </w:r>
      <w:r w:rsidRPr="00AE2916">
        <w:t>złożonym</w:t>
      </w:r>
      <w:r>
        <w:t xml:space="preserve"> </w:t>
      </w:r>
      <w:r w:rsidRPr="00AE2916">
        <w:t>nie</w:t>
      </w:r>
      <w:r>
        <w:t xml:space="preserve"> </w:t>
      </w:r>
      <w:r w:rsidRPr="00AE2916">
        <w:t>później</w:t>
      </w:r>
      <w:r>
        <w:t xml:space="preserve"> </w:t>
      </w:r>
      <w:r w:rsidRPr="00AE2916">
        <w:t>niż</w:t>
      </w:r>
      <w:r>
        <w:t xml:space="preserve"> </w:t>
      </w:r>
      <w:r w:rsidRPr="00AE2916">
        <w:t>2</w:t>
      </w:r>
      <w:r w:rsidR="001C538C" w:rsidRPr="00AE2916">
        <w:t>1</w:t>
      </w:r>
      <w:r w:rsidR="001C538C">
        <w:t> </w:t>
      </w:r>
      <w:r w:rsidRPr="00AE2916">
        <w:t>dni</w:t>
      </w:r>
      <w:r>
        <w:t xml:space="preserve"> </w:t>
      </w:r>
      <w:r w:rsidRPr="00AE2916">
        <w:t>po</w:t>
      </w:r>
      <w:r>
        <w:t xml:space="preserve"> </w:t>
      </w:r>
      <w:r w:rsidRPr="00AE2916">
        <w:t>porodzie,</w:t>
      </w:r>
      <w:r>
        <w:t xml:space="preserve"> </w:t>
      </w:r>
      <w:r w:rsidRPr="00AE2916">
        <w:t>wystąpi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udzielenie</w:t>
      </w:r>
      <w:r>
        <w:t xml:space="preserve"> </w:t>
      </w:r>
      <w:r w:rsidRPr="00AE2916">
        <w:t>jej,</w:t>
      </w:r>
      <w:r>
        <w:t xml:space="preserve"> </w:t>
      </w:r>
      <w:r w:rsidRPr="00AE2916">
        <w:t>bezpośrednio</w:t>
      </w:r>
      <w:r>
        <w:t xml:space="preserve"> </w:t>
      </w:r>
      <w:r w:rsidRPr="00AE2916">
        <w:t>po</w:t>
      </w:r>
      <w:r>
        <w:t xml:space="preserve"> </w:t>
      </w:r>
      <w:r w:rsidRPr="00AE2916">
        <w:t>urlopie</w:t>
      </w:r>
      <w:r>
        <w:t xml:space="preserve"> </w:t>
      </w:r>
      <w:r w:rsidRPr="00AE2916">
        <w:t>macierzyńskim,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pełnym</w:t>
      </w:r>
      <w:r>
        <w:t xml:space="preserve"> </w:t>
      </w:r>
      <w:r w:rsidRPr="00AE2916">
        <w:t>wymiarze,</w:t>
      </w:r>
      <w:r>
        <w:t xml:space="preserve"> </w:t>
      </w:r>
      <w:r w:rsidRPr="00AE2916">
        <w:t>wynosi</w:t>
      </w:r>
      <w:r>
        <w:t xml:space="preserve"> </w:t>
      </w:r>
      <w:r w:rsidRPr="00AE2916">
        <w:t>80%</w:t>
      </w:r>
      <w:r>
        <w:t xml:space="preserve"> </w:t>
      </w:r>
      <w:r w:rsidRPr="00AE2916">
        <w:t>miesięcznego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102,</w:t>
      </w:r>
      <w:r>
        <w:t xml:space="preserve"> </w:t>
      </w:r>
      <w:r w:rsidRPr="00AE2916">
        <w:t>za</w:t>
      </w:r>
      <w:r>
        <w:t xml:space="preserve"> </w:t>
      </w:r>
      <w:r w:rsidRPr="00AE2916">
        <w:t>cały</w:t>
      </w:r>
      <w:r>
        <w:t xml:space="preserve"> </w:t>
      </w:r>
      <w:r w:rsidRPr="00AE2916">
        <w:t>okres</w:t>
      </w:r>
      <w:r>
        <w:t xml:space="preserve"> </w:t>
      </w:r>
      <w:r w:rsidRPr="00AE2916">
        <w:t>odpowiadający</w:t>
      </w:r>
      <w:r>
        <w:t xml:space="preserve"> </w:t>
      </w:r>
      <w:r w:rsidRPr="00AE2916">
        <w:t>okr</w:t>
      </w:r>
      <w:r w:rsidRPr="00AE2916">
        <w:t>e</w:t>
      </w:r>
      <w:r w:rsidRPr="00AE2916">
        <w:t>sowi</w:t>
      </w:r>
      <w:r>
        <w:t xml:space="preserve"> </w:t>
      </w:r>
      <w:r w:rsidRPr="00AE2916">
        <w:t>tych</w:t>
      </w:r>
      <w:r>
        <w:t xml:space="preserve"> </w:t>
      </w:r>
      <w:r w:rsidRPr="00AE2916">
        <w:t>urlopów.</w:t>
      </w:r>
      <w:r w:rsidR="001C538C">
        <w:t>”</w:t>
      </w:r>
      <w:r>
        <w:t>,</w:t>
      </w:r>
    </w:p>
    <w:p w:rsidR="000B0F06" w:rsidRPr="00AE2916" w:rsidRDefault="000B0F06" w:rsidP="001C538C">
      <w:pPr>
        <w:pStyle w:val="LITlitera"/>
        <w:keepNext/>
      </w:pPr>
      <w:r>
        <w:t>b)</w:t>
      </w:r>
      <w:r>
        <w:tab/>
        <w:t xml:space="preserve">ust. </w:t>
      </w:r>
      <w:r w:rsidR="001C538C">
        <w:t>4 i 5 </w:t>
      </w:r>
      <w:r>
        <w:t>otrzymują brzmienie:</w:t>
      </w:r>
    </w:p>
    <w:p w:rsidR="000B0F06" w:rsidRPr="00AE2916" w:rsidRDefault="001C538C" w:rsidP="000B0F06">
      <w:pPr>
        <w:pStyle w:val="ZLITUSTzmustliter"/>
      </w:pPr>
      <w:r>
        <w:t>„</w:t>
      </w:r>
      <w:r w:rsidR="000B0F06" w:rsidRPr="00AE2916">
        <w:t>4.</w:t>
      </w:r>
      <w:r>
        <w:t> </w:t>
      </w:r>
      <w:r w:rsidR="000B0F06" w:rsidRPr="00AE2916">
        <w:t>Przepis</w:t>
      </w:r>
      <w:r>
        <w:t xml:space="preserve"> ust. </w:t>
      </w:r>
      <w:r w:rsidRPr="00AE2916">
        <w:t>3</w:t>
      </w:r>
      <w:r>
        <w:t> </w:t>
      </w:r>
      <w:r w:rsidR="000B0F06" w:rsidRPr="00AE2916">
        <w:t>stosuje</w:t>
      </w:r>
      <w:r w:rsidR="000B0F06">
        <w:t xml:space="preserve"> </w:t>
      </w:r>
      <w:r w:rsidR="000B0F06" w:rsidRPr="00AE2916">
        <w:t>się</w:t>
      </w:r>
      <w:r w:rsidR="000B0F06">
        <w:t xml:space="preserve"> </w:t>
      </w:r>
      <w:r w:rsidR="000B0F06" w:rsidRPr="00AE2916">
        <w:t>odpowiednio</w:t>
      </w:r>
      <w:r w:rsidR="000B0F06">
        <w:t xml:space="preserve"> </w:t>
      </w:r>
      <w:r w:rsidR="000B0F06" w:rsidRPr="00AE2916">
        <w:t>do</w:t>
      </w:r>
      <w:r w:rsidR="000B0F06">
        <w:t xml:space="preserve"> </w:t>
      </w:r>
      <w:r w:rsidR="000B0F06" w:rsidRPr="00AE2916">
        <w:t>funkcjonariusza,</w:t>
      </w:r>
      <w:r w:rsidR="000B0F06">
        <w:t xml:space="preserve"> </w:t>
      </w:r>
      <w:r w:rsidR="000B0F06" w:rsidRPr="00AE2916">
        <w:t>który</w:t>
      </w:r>
      <w:r w:rsidR="000B0F06">
        <w:t xml:space="preserve"> </w:t>
      </w:r>
      <w:r w:rsidR="000B0F06" w:rsidRPr="00AE2916">
        <w:t>we</w:t>
      </w:r>
      <w:r w:rsidR="000B0F06">
        <w:t xml:space="preserve"> </w:t>
      </w:r>
      <w:r w:rsidR="000B0F06" w:rsidRPr="00AE2916">
        <w:t>wniosku,</w:t>
      </w:r>
      <w:r w:rsidR="000B0F06">
        <w:t xml:space="preserve"> </w:t>
      </w:r>
      <w:r w:rsidR="000B0F06" w:rsidRPr="00AE2916">
        <w:t>złożonym</w:t>
      </w:r>
      <w:r w:rsidR="000B0F06">
        <w:t xml:space="preserve"> </w:t>
      </w:r>
      <w:r w:rsidR="000B0F06" w:rsidRPr="00AE2916">
        <w:t>nie</w:t>
      </w:r>
      <w:r w:rsidR="000B0F06">
        <w:t xml:space="preserve"> </w:t>
      </w:r>
      <w:r w:rsidR="000B0F06" w:rsidRPr="00AE2916">
        <w:t>później</w:t>
      </w:r>
      <w:r w:rsidR="000B0F06">
        <w:t xml:space="preserve"> </w:t>
      </w:r>
      <w:r w:rsidR="000B0F06" w:rsidRPr="00AE2916">
        <w:t>niż</w:t>
      </w:r>
      <w:r w:rsidR="000B0F06">
        <w:t xml:space="preserve"> </w:t>
      </w:r>
      <w:r w:rsidR="000B0F06" w:rsidRPr="00AE2916">
        <w:t>2</w:t>
      </w:r>
      <w:r w:rsidRPr="00AE2916">
        <w:t>1</w:t>
      </w:r>
      <w:r>
        <w:t> </w:t>
      </w:r>
      <w:r w:rsidR="000B0F06" w:rsidRPr="00AE2916">
        <w:t>dni</w:t>
      </w:r>
      <w:r w:rsidR="000B0F06">
        <w:t xml:space="preserve"> </w:t>
      </w:r>
      <w:r w:rsidR="000B0F06" w:rsidRPr="00AE2916">
        <w:t>po</w:t>
      </w:r>
      <w:r w:rsidR="000B0F06">
        <w:t xml:space="preserve"> </w:t>
      </w:r>
      <w:r w:rsidR="000B0F06" w:rsidRPr="00AE2916">
        <w:t>przyjęciu</w:t>
      </w:r>
      <w:r w:rsidR="000B0F06">
        <w:t xml:space="preserve"> </w:t>
      </w:r>
      <w:r w:rsidR="000B0F06" w:rsidRPr="00AE2916">
        <w:t>dziecka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wychowanie</w:t>
      </w:r>
      <w:r>
        <w:t xml:space="preserve"> </w:t>
      </w:r>
      <w:r w:rsidRPr="00AE2916">
        <w:t>i</w:t>
      </w:r>
      <w:r>
        <w:t> </w:t>
      </w:r>
      <w:r w:rsidR="000B0F06" w:rsidRPr="00AE2916">
        <w:t>wystąpieniu</w:t>
      </w:r>
      <w:r w:rsidR="000B0F06">
        <w:t xml:space="preserve"> </w:t>
      </w:r>
      <w:r w:rsidR="000B0F06" w:rsidRPr="00AE2916">
        <w:t>do</w:t>
      </w:r>
      <w:r w:rsidR="000B0F06">
        <w:t xml:space="preserve"> </w:t>
      </w:r>
      <w:r w:rsidR="000B0F06" w:rsidRPr="00AE2916">
        <w:t>sądu</w:t>
      </w:r>
      <w:r w:rsidR="000B0F06">
        <w:t xml:space="preserve"> </w:t>
      </w:r>
      <w:r w:rsidR="000B0F06" w:rsidRPr="00AE2916">
        <w:t>opiekuńczego</w:t>
      </w:r>
      <w:r>
        <w:t xml:space="preserve"> </w:t>
      </w:r>
      <w:r w:rsidRPr="00AE2916">
        <w:t>z</w:t>
      </w:r>
      <w:r>
        <w:t> </w:t>
      </w:r>
      <w:r w:rsidR="000B0F06" w:rsidRPr="00AE2916">
        <w:t>wnioskiem</w:t>
      </w:r>
      <w:r>
        <w:t xml:space="preserve"> </w:t>
      </w:r>
      <w:r w:rsidRPr="00AE2916">
        <w:t>o</w:t>
      </w:r>
      <w:r>
        <w:t> </w:t>
      </w:r>
      <w:r w:rsidR="000B0F06" w:rsidRPr="00AE2916">
        <w:t>wszczęcie</w:t>
      </w:r>
      <w:r w:rsidR="000B0F06">
        <w:t xml:space="preserve"> </w:t>
      </w:r>
      <w:r w:rsidR="000B0F06" w:rsidRPr="00AE2916">
        <w:t>p</w:t>
      </w:r>
      <w:r w:rsidR="000B0F06" w:rsidRPr="00AE2916">
        <w:t>o</w:t>
      </w:r>
      <w:r w:rsidR="000B0F06" w:rsidRPr="00AE2916">
        <w:t>stępowania</w:t>
      </w:r>
      <w:r>
        <w:t xml:space="preserve"> </w:t>
      </w:r>
      <w:r w:rsidRPr="00AE2916">
        <w:t>w</w:t>
      </w:r>
      <w:r>
        <w:t> </w:t>
      </w:r>
      <w:r w:rsidR="000B0F06" w:rsidRPr="00AE2916">
        <w:t>sprawie</w:t>
      </w:r>
      <w:r w:rsidR="000B0F06">
        <w:t xml:space="preserve"> </w:t>
      </w:r>
      <w:r w:rsidR="000B0F06" w:rsidRPr="00AE2916">
        <w:t>przysposobienia</w:t>
      </w:r>
      <w:r w:rsidR="000B0F06">
        <w:t xml:space="preserve"> </w:t>
      </w:r>
      <w:r w:rsidR="000B0F06" w:rsidRPr="00AE2916">
        <w:t>dziecka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po</w:t>
      </w:r>
      <w:r w:rsidR="000B0F06">
        <w:t xml:space="preserve"> </w:t>
      </w:r>
      <w:r w:rsidR="000B0F06" w:rsidRPr="00AE2916">
        <w:t>przyjęciu</w:t>
      </w:r>
      <w:r w:rsidR="000B0F06">
        <w:t xml:space="preserve"> </w:t>
      </w:r>
      <w:r w:rsidR="000B0F06" w:rsidRPr="00AE2916">
        <w:t>dziecka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wychowanie</w:t>
      </w:r>
      <w:r w:rsidR="000B0F06">
        <w:t xml:space="preserve"> </w:t>
      </w:r>
      <w:r w:rsidR="000B0F06" w:rsidRPr="00AE2916">
        <w:t>jako</w:t>
      </w:r>
      <w:r w:rsidR="000B0F06">
        <w:t xml:space="preserve"> </w:t>
      </w:r>
      <w:r w:rsidR="000B0F06" w:rsidRPr="00AE2916">
        <w:t>rodzina</w:t>
      </w:r>
      <w:r w:rsidR="000B0F06">
        <w:t xml:space="preserve"> </w:t>
      </w:r>
      <w:r w:rsidR="000B0F06" w:rsidRPr="00AE2916">
        <w:t>zastępcza,</w:t>
      </w:r>
      <w:r>
        <w:t xml:space="preserve"> </w:t>
      </w:r>
      <w:r w:rsidRPr="00AE2916">
        <w:t>z</w:t>
      </w:r>
      <w:r>
        <w:t> </w:t>
      </w:r>
      <w:r w:rsidR="000B0F06" w:rsidRPr="00AE2916">
        <w:t>wyjątkiem</w:t>
      </w:r>
      <w:r w:rsidR="000B0F06">
        <w:t xml:space="preserve"> </w:t>
      </w:r>
      <w:r w:rsidR="000B0F06" w:rsidRPr="00AE2916">
        <w:t>rodziny</w:t>
      </w:r>
      <w:r w:rsidR="000B0F06">
        <w:t xml:space="preserve"> </w:t>
      </w:r>
      <w:r w:rsidR="000B0F06" w:rsidRPr="00AE2916">
        <w:t>zastępczej</w:t>
      </w:r>
      <w:r w:rsidR="000B0F06">
        <w:t xml:space="preserve"> </w:t>
      </w:r>
      <w:r w:rsidR="000B0F06" w:rsidRPr="00AE2916">
        <w:t>zawodowej,</w:t>
      </w:r>
      <w:r w:rsidR="000B0F06">
        <w:t xml:space="preserve"> </w:t>
      </w:r>
      <w:r w:rsidR="000B0F06" w:rsidRPr="00AE2916">
        <w:t>wystąpi</w:t>
      </w:r>
      <w:r>
        <w:t xml:space="preserve"> </w:t>
      </w:r>
      <w:r w:rsidRPr="00AE2916">
        <w:t>o</w:t>
      </w:r>
      <w:r>
        <w:t> </w:t>
      </w:r>
      <w:r w:rsidR="000B0F06" w:rsidRPr="00AE2916">
        <w:t>udzielenie</w:t>
      </w:r>
      <w:r w:rsidR="000B0F06">
        <w:t xml:space="preserve"> </w:t>
      </w:r>
      <w:r w:rsidR="000B0F06" w:rsidRPr="00AE2916">
        <w:t>mu,</w:t>
      </w:r>
      <w:r w:rsidR="000B0F06">
        <w:t xml:space="preserve"> </w:t>
      </w:r>
      <w:r w:rsidR="000B0F06" w:rsidRPr="00AE2916">
        <w:t>bezpośrednio</w:t>
      </w:r>
      <w:r w:rsidR="000B0F06">
        <w:t xml:space="preserve"> </w:t>
      </w:r>
      <w:r w:rsidR="000B0F06" w:rsidRPr="00AE2916">
        <w:t>po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rodzicielskiego</w:t>
      </w:r>
      <w:r>
        <w:t xml:space="preserve"> </w:t>
      </w:r>
      <w:r w:rsidRPr="00AE2916">
        <w:t>w</w:t>
      </w:r>
      <w:r>
        <w:t> </w:t>
      </w:r>
      <w:r w:rsidR="000B0F06" w:rsidRPr="00AE2916">
        <w:t>pełnym</w:t>
      </w:r>
      <w:r w:rsidR="000B0F06">
        <w:t xml:space="preserve"> </w:t>
      </w:r>
      <w:r w:rsidR="000B0F06" w:rsidRPr="00AE2916">
        <w:t>wymiarze.</w:t>
      </w:r>
    </w:p>
    <w:p w:rsidR="000B0F06" w:rsidRPr="00AE2916" w:rsidRDefault="000B0F06" w:rsidP="000B0F06">
      <w:pPr>
        <w:pStyle w:val="ZLITUSTzmustliter"/>
      </w:pPr>
      <w:r w:rsidRPr="00AE2916">
        <w:t>5.</w:t>
      </w:r>
      <w:r w:rsidR="001C538C">
        <w:t> </w:t>
      </w:r>
      <w:r w:rsidRPr="00AE2916">
        <w:t>Funkcjonariuszowi,</w:t>
      </w:r>
      <w:r>
        <w:t xml:space="preserve"> </w:t>
      </w:r>
      <w:r w:rsidRPr="00AE2916">
        <w:t>który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uwagi</w:t>
      </w:r>
      <w:r>
        <w:t xml:space="preserve"> </w:t>
      </w:r>
      <w:r w:rsidRPr="00AE2916">
        <w:t>na</w:t>
      </w:r>
      <w:r>
        <w:t xml:space="preserve"> </w:t>
      </w:r>
      <w:r w:rsidRPr="00AE2916">
        <w:t>wniosek</w:t>
      </w:r>
      <w:r>
        <w:t xml:space="preserve"> </w:t>
      </w:r>
      <w:r w:rsidRPr="00AE2916">
        <w:t>złożony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trybie</w:t>
      </w:r>
      <w:r w:rsidR="001C538C">
        <w:t xml:space="preserve"> ust. </w:t>
      </w:r>
      <w:r w:rsidR="001C538C" w:rsidRPr="00AE2916">
        <w:t>3</w:t>
      </w:r>
      <w:r w:rsidR="001C538C">
        <w:t xml:space="preserve"> albo</w:t>
      </w:r>
      <w:r>
        <w:t xml:space="preserve"> </w:t>
      </w:r>
      <w:r w:rsidR="001C538C" w:rsidRPr="00AE2916">
        <w:t>4</w:t>
      </w:r>
      <w:r w:rsidR="001C538C">
        <w:t> </w:t>
      </w:r>
      <w:r w:rsidRPr="00AE2916">
        <w:t>otrzymał</w:t>
      </w:r>
      <w:r>
        <w:t xml:space="preserve"> </w:t>
      </w:r>
      <w:r w:rsidRPr="00AE2916">
        <w:t>80%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ust. </w:t>
      </w:r>
      <w:r w:rsidRPr="00AE2916">
        <w:t>3,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</w:t>
      </w:r>
      <w:r>
        <w:t xml:space="preserve"> </w:t>
      </w:r>
      <w:r w:rsidRPr="00AE2916">
        <w:t>rezygnacji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urlopu</w:t>
      </w:r>
      <w:r>
        <w:t xml:space="preserve"> </w:t>
      </w:r>
      <w:r w:rsidRPr="00AE2916">
        <w:t>rodzicielskiego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pełnym</w:t>
      </w:r>
      <w:r>
        <w:t xml:space="preserve"> </w:t>
      </w:r>
      <w:r w:rsidRPr="00AE2916">
        <w:t>wymiarze</w:t>
      </w:r>
      <w:r>
        <w:t xml:space="preserve"> </w:t>
      </w:r>
      <w:r w:rsidRPr="00AE2916">
        <w:t>albo</w:t>
      </w:r>
      <w:r>
        <w:t xml:space="preserve"> </w:t>
      </w:r>
      <w:r w:rsidRPr="00AE2916">
        <w:t>rezygnacji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urlopu</w:t>
      </w:r>
      <w:r>
        <w:t xml:space="preserve"> </w:t>
      </w:r>
      <w:r w:rsidRPr="00AE2916">
        <w:t>rodzicielskiego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wymiarze,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ust. </w:t>
      </w:r>
      <w:r w:rsidR="001C538C" w:rsidRPr="00AE2916">
        <w:t>2</w:t>
      </w:r>
      <w:r w:rsidR="001C538C">
        <w:t xml:space="preserve"> pkt </w:t>
      </w:r>
      <w:r w:rsidRPr="00AE2916">
        <w:t>2,</w:t>
      </w:r>
      <w:r>
        <w:t xml:space="preserve"> </w:t>
      </w:r>
      <w:r w:rsidRPr="00AE2916">
        <w:t>przysługuje</w:t>
      </w:r>
      <w:r>
        <w:t xml:space="preserve"> </w:t>
      </w:r>
      <w:r w:rsidRPr="00AE2916">
        <w:t>jednorazowe</w:t>
      </w:r>
      <w:r>
        <w:t xml:space="preserve"> </w:t>
      </w:r>
      <w:r w:rsidRPr="00AE2916">
        <w:t>wyrównanie</w:t>
      </w:r>
      <w:r>
        <w:t xml:space="preserve"> </w:t>
      </w:r>
      <w:r w:rsidRPr="00AE2916">
        <w:t>otrzymywanego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ust. </w:t>
      </w:r>
      <w:r w:rsidRPr="00AE2916">
        <w:t>3,</w:t>
      </w:r>
      <w:r>
        <w:t xml:space="preserve"> </w:t>
      </w:r>
      <w:r w:rsidRPr="00AE2916">
        <w:t>do</w:t>
      </w:r>
      <w:r>
        <w:t xml:space="preserve"> </w:t>
      </w:r>
      <w:r w:rsidRPr="00AE2916">
        <w:t>wysokości</w:t>
      </w:r>
      <w:r>
        <w:t xml:space="preserve"> </w:t>
      </w:r>
      <w:r w:rsidRPr="00AE2916">
        <w:t>100%,</w:t>
      </w:r>
      <w:r>
        <w:t xml:space="preserve"> </w:t>
      </w:r>
      <w:r w:rsidRPr="00AE2916">
        <w:t>pod</w:t>
      </w:r>
      <w:r>
        <w:t xml:space="preserve"> </w:t>
      </w:r>
      <w:r w:rsidRPr="00AE2916">
        <w:t>warunkiem</w:t>
      </w:r>
      <w:r>
        <w:t xml:space="preserve"> </w:t>
      </w:r>
      <w:r w:rsidRPr="00AE2916">
        <w:t>niepobrania</w:t>
      </w:r>
      <w:r>
        <w:t xml:space="preserve"> </w:t>
      </w:r>
      <w:r w:rsidRPr="00AE2916">
        <w:t>upos</w:t>
      </w:r>
      <w:r w:rsidRPr="00AE2916">
        <w:t>a</w:t>
      </w:r>
      <w:r w:rsidRPr="00AE2916">
        <w:t>żenia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odpowiadający</w:t>
      </w:r>
      <w:r>
        <w:t xml:space="preserve"> </w:t>
      </w:r>
      <w:r w:rsidRPr="00AE2916">
        <w:t>okresom</w:t>
      </w:r>
      <w:r>
        <w:t xml:space="preserve"> </w:t>
      </w:r>
      <w:r w:rsidRPr="00AE2916">
        <w:t>tych</w:t>
      </w:r>
      <w:r>
        <w:t xml:space="preserve"> </w:t>
      </w:r>
      <w:r w:rsidRPr="00AE2916">
        <w:t>urlopów.</w:t>
      </w:r>
      <w:r w:rsidR="001C538C">
        <w:t>”</w:t>
      </w:r>
      <w:r w:rsidRPr="00AE2916">
        <w:t>.</w:t>
      </w:r>
    </w:p>
    <w:p w:rsidR="000B0F06" w:rsidRPr="000B0F06" w:rsidRDefault="000B0F06" w:rsidP="001C538C">
      <w:pPr>
        <w:pStyle w:val="ARTartustawynprozporzdzenia"/>
        <w:keepNext/>
      </w:pPr>
      <w:r w:rsidRPr="001C538C">
        <w:rPr>
          <w:rStyle w:val="Ppogrubienie"/>
        </w:rPr>
        <w:t>Art.</w:t>
      </w:r>
      <w:r w:rsidR="001C538C" w:rsidRPr="001C538C">
        <w:rPr>
          <w:rStyle w:val="Ppogrubienie"/>
        </w:rPr>
        <w:t> </w:t>
      </w:r>
      <w:r w:rsidRPr="001C538C">
        <w:rPr>
          <w:rStyle w:val="Ppogrubienie"/>
        </w:rPr>
        <w:t>21.</w:t>
      </w:r>
      <w:r w:rsidR="001C538C">
        <w:t> </w:t>
      </w:r>
      <w:r w:rsidR="001C538C" w:rsidRPr="000B0F06">
        <w:t>W</w:t>
      </w:r>
      <w:r w:rsidR="001C538C">
        <w:t> </w:t>
      </w:r>
      <w:r w:rsidRPr="000B0F06">
        <w:t>ustawie</w:t>
      </w:r>
      <w:r w:rsidR="001C538C" w:rsidRPr="000B0F06">
        <w:t xml:space="preserve"> z</w:t>
      </w:r>
      <w:r w:rsidR="001C538C">
        <w:t> </w:t>
      </w:r>
      <w:r w:rsidRPr="000B0F06">
        <w:t>dnia 1</w:t>
      </w:r>
      <w:r w:rsidR="001C538C" w:rsidRPr="000B0F06">
        <w:t>3</w:t>
      </w:r>
      <w:r w:rsidR="001C538C">
        <w:t> </w:t>
      </w:r>
      <w:r w:rsidRPr="000B0F06">
        <w:t>lipca 200</w:t>
      </w:r>
      <w:r w:rsidR="001C538C" w:rsidRPr="000B0F06">
        <w:t>6</w:t>
      </w:r>
      <w:r w:rsidR="001C538C">
        <w:t> </w:t>
      </w:r>
      <w:r w:rsidRPr="000B0F06">
        <w:t>r.</w:t>
      </w:r>
      <w:r w:rsidR="001C538C" w:rsidRPr="000B0F06">
        <w:t xml:space="preserve"> o</w:t>
      </w:r>
      <w:r w:rsidR="001C538C">
        <w:t> </w:t>
      </w:r>
      <w:r w:rsidRPr="000B0F06">
        <w:t>ochronie roszczeń pracowniczych</w:t>
      </w:r>
      <w:r w:rsidR="001C538C" w:rsidRPr="000B0F06">
        <w:t xml:space="preserve"> w</w:t>
      </w:r>
      <w:r w:rsidR="001C538C">
        <w:t> </w:t>
      </w:r>
      <w:r w:rsidRPr="000B0F06">
        <w:t>razie niewypłacalności pracodawcy (</w:t>
      </w:r>
      <w:r w:rsidR="001C538C">
        <w:t>Dz. U.</w:t>
      </w:r>
      <w:r w:rsidR="001C538C" w:rsidRPr="000B0F06">
        <w:t xml:space="preserve"> z</w:t>
      </w:r>
      <w:r w:rsidR="001C538C">
        <w:t> </w:t>
      </w:r>
      <w:r w:rsidRPr="000B0F06">
        <w:t>201</w:t>
      </w:r>
      <w:r w:rsidR="001C538C" w:rsidRPr="000B0F06">
        <w:t>4</w:t>
      </w:r>
      <w:r w:rsidR="001C538C">
        <w:t> </w:t>
      </w:r>
      <w:r w:rsidRPr="000B0F06">
        <w:t>r.</w:t>
      </w:r>
      <w:r w:rsidR="001C538C">
        <w:t xml:space="preserve"> poz. </w:t>
      </w:r>
      <w:r w:rsidRPr="000B0F06">
        <w:t>272,</w:t>
      </w:r>
      <w:r w:rsidR="001C538C" w:rsidRPr="000B0F06">
        <w:t xml:space="preserve"> z</w:t>
      </w:r>
      <w:r w:rsidR="001C538C">
        <w:t> </w:t>
      </w:r>
      <w:proofErr w:type="spellStart"/>
      <w:r w:rsidRPr="000B0F06">
        <w:t>późn</w:t>
      </w:r>
      <w:proofErr w:type="spellEnd"/>
      <w:r w:rsidRPr="000B0F06">
        <w:t>. zm.</w:t>
      </w:r>
      <w:r w:rsidRPr="000B0F06">
        <w:rPr>
          <w:rStyle w:val="Odwoanieprzypisudolnego"/>
        </w:rPr>
        <w:footnoteReference w:id="20"/>
      </w:r>
      <w:r w:rsidRPr="000B0F06">
        <w:rPr>
          <w:rStyle w:val="IGindeksgrny"/>
        </w:rPr>
        <w:t>)</w:t>
      </w:r>
      <w:r w:rsidRPr="000B0F06">
        <w:t>)</w:t>
      </w:r>
      <w:r w:rsidR="001C538C">
        <w:t xml:space="preserve"> art. </w:t>
      </w:r>
      <w:r w:rsidRPr="000B0F06">
        <w:t>9a otrzymuje brzmienie:</w:t>
      </w:r>
    </w:p>
    <w:p w:rsidR="000B0F06" w:rsidRPr="00AE2916" w:rsidRDefault="001C538C" w:rsidP="000B0F06">
      <w:pPr>
        <w:pStyle w:val="ZARTzmartartykuempunktem"/>
      </w:pPr>
      <w:r>
        <w:t>„</w:t>
      </w:r>
      <w:r w:rsidR="000B0F06" w:rsidRPr="00AE2916">
        <w:t>Art.</w:t>
      </w:r>
      <w:r>
        <w:t> </w:t>
      </w:r>
      <w:r w:rsidR="000B0F06" w:rsidRPr="00AE2916">
        <w:t>9a.</w:t>
      </w:r>
      <w:r>
        <w:t> </w:t>
      </w:r>
      <w:r w:rsidR="000B0F06" w:rsidRPr="00AE2916">
        <w:t>Pracodawca,</w:t>
      </w:r>
      <w:r>
        <w:t xml:space="preserve"> </w:t>
      </w:r>
      <w:r w:rsidRPr="00AE2916">
        <w:t>o</w:t>
      </w:r>
      <w:r>
        <w:t> </w:t>
      </w:r>
      <w:r w:rsidR="000B0F06" w:rsidRPr="00AE2916">
        <w:t>którym</w:t>
      </w:r>
      <w:r w:rsidR="000B0F06">
        <w:t xml:space="preserve"> </w:t>
      </w:r>
      <w:r w:rsidR="000B0F06" w:rsidRPr="00AE2916">
        <w:t>mowa</w:t>
      </w:r>
      <w:r>
        <w:t xml:space="preserve"> </w:t>
      </w:r>
      <w:r w:rsidRPr="00AE2916">
        <w:t>w</w:t>
      </w:r>
      <w:r>
        <w:t> art. </w:t>
      </w:r>
      <w:r w:rsidR="000B0F06" w:rsidRPr="00AE2916">
        <w:t>9,</w:t>
      </w:r>
      <w:r w:rsidR="000B0F06">
        <w:t xml:space="preserve"> </w:t>
      </w:r>
      <w:r w:rsidR="000B0F06" w:rsidRPr="00AE2916">
        <w:t>nie</w:t>
      </w:r>
      <w:r w:rsidR="000B0F06">
        <w:t xml:space="preserve"> </w:t>
      </w:r>
      <w:r w:rsidR="000B0F06" w:rsidRPr="00AE2916">
        <w:t>opłaca</w:t>
      </w:r>
      <w:r w:rsidR="000B0F06">
        <w:t xml:space="preserve"> </w:t>
      </w:r>
      <w:r w:rsidR="000B0F06" w:rsidRPr="00AE2916">
        <w:t>składek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Fundusz</w:t>
      </w:r>
      <w:r w:rsidR="000B0F06">
        <w:t xml:space="preserve"> </w:t>
      </w:r>
      <w:r w:rsidR="000B0F06" w:rsidRPr="00AE2916">
        <w:t>za</w:t>
      </w:r>
      <w:r w:rsidR="000B0F06">
        <w:t xml:space="preserve"> </w:t>
      </w:r>
      <w:r w:rsidR="000B0F06" w:rsidRPr="00AE2916">
        <w:t>pracowników</w:t>
      </w:r>
      <w:r w:rsidR="000B0F06">
        <w:t xml:space="preserve"> </w:t>
      </w:r>
      <w:r w:rsidR="000B0F06" w:rsidRPr="00AE2916">
        <w:t>powracających</w:t>
      </w:r>
      <w:r>
        <w:t xml:space="preserve"> </w:t>
      </w:r>
      <w:r w:rsidRPr="00AE2916">
        <w:t>z</w:t>
      </w:r>
      <w:r>
        <w:t> 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rodzicielskiego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wych</w:t>
      </w:r>
      <w:r w:rsidR="000B0F06" w:rsidRPr="00AE2916">
        <w:t>o</w:t>
      </w:r>
      <w:r w:rsidR="000B0F06" w:rsidRPr="00AE2916">
        <w:t>wawczego</w:t>
      </w:r>
      <w:r>
        <w:t xml:space="preserve"> </w:t>
      </w:r>
      <w:r w:rsidRPr="00AE2916">
        <w:t>w</w:t>
      </w:r>
      <w:r>
        <w:t> </w:t>
      </w:r>
      <w:r w:rsidR="000B0F06" w:rsidRPr="00AE2916">
        <w:t>okresie</w:t>
      </w:r>
      <w:r w:rsidR="000B0F06">
        <w:t xml:space="preserve"> </w:t>
      </w:r>
      <w:r w:rsidR="000B0F06" w:rsidRPr="00AE2916">
        <w:t>3</w:t>
      </w:r>
      <w:r w:rsidRPr="00AE2916">
        <w:t>6</w:t>
      </w:r>
      <w:r>
        <w:t> </w:t>
      </w:r>
      <w:r w:rsidR="000B0F06" w:rsidRPr="00AE2916">
        <w:t>miesięcy</w:t>
      </w:r>
      <w:r w:rsidR="000B0F06">
        <w:t xml:space="preserve"> </w:t>
      </w:r>
      <w:r w:rsidR="000B0F06" w:rsidRPr="00AE2916">
        <w:t>począwszy</w:t>
      </w:r>
      <w:r w:rsidR="000B0F06">
        <w:t xml:space="preserve"> </w:t>
      </w:r>
      <w:r w:rsidR="000B0F06" w:rsidRPr="00AE2916">
        <w:t>od</w:t>
      </w:r>
      <w:r w:rsidR="000B0F06">
        <w:t xml:space="preserve"> </w:t>
      </w:r>
      <w:r w:rsidR="000B0F06" w:rsidRPr="00AE2916">
        <w:t>pierwszego</w:t>
      </w:r>
      <w:r w:rsidR="000B0F06">
        <w:t xml:space="preserve"> </w:t>
      </w:r>
      <w:r w:rsidR="000B0F06" w:rsidRPr="00AE2916">
        <w:t>miesiąca</w:t>
      </w:r>
      <w:r w:rsidR="000B0F06">
        <w:t xml:space="preserve"> </w:t>
      </w:r>
      <w:r w:rsidR="000B0F06" w:rsidRPr="00AE2916">
        <w:t>po</w:t>
      </w:r>
      <w:r w:rsidR="000B0F06">
        <w:t xml:space="preserve"> </w:t>
      </w:r>
      <w:r w:rsidR="000B0F06" w:rsidRPr="00AE2916">
        <w:t>powrocie</w:t>
      </w:r>
      <w:r>
        <w:t xml:space="preserve"> </w:t>
      </w:r>
      <w:r w:rsidRPr="00AE2916">
        <w:t>z</w:t>
      </w:r>
      <w:r>
        <w:t> 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rodzicielskiego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wychowawczego.</w:t>
      </w:r>
      <w:r>
        <w:t>”</w:t>
      </w:r>
      <w:r w:rsidR="000B0F06" w:rsidRPr="00AE2916">
        <w:t>.</w:t>
      </w:r>
    </w:p>
    <w:p w:rsidR="000B0F06" w:rsidRPr="000B0F06" w:rsidRDefault="000B0F06" w:rsidP="001C538C">
      <w:pPr>
        <w:pStyle w:val="ARTartustawynprozporzdzenia"/>
        <w:keepNext/>
      </w:pPr>
      <w:r w:rsidRPr="001C538C">
        <w:rPr>
          <w:rStyle w:val="Ppogrubienie"/>
        </w:rPr>
        <w:t>Art.</w:t>
      </w:r>
      <w:r w:rsidR="001C538C" w:rsidRPr="001C538C">
        <w:rPr>
          <w:rStyle w:val="Ppogrubienie"/>
        </w:rPr>
        <w:t> </w:t>
      </w:r>
      <w:r w:rsidRPr="001C538C">
        <w:rPr>
          <w:rStyle w:val="Ppogrubienie"/>
        </w:rPr>
        <w:t>22.</w:t>
      </w:r>
      <w:r w:rsidR="001C538C">
        <w:t> </w:t>
      </w:r>
      <w:r w:rsidR="001C538C" w:rsidRPr="000B0F06">
        <w:t>W</w:t>
      </w:r>
      <w:r w:rsidR="001C538C">
        <w:t> </w:t>
      </w:r>
      <w:r w:rsidRPr="000B0F06">
        <w:t>ustawie</w:t>
      </w:r>
      <w:r w:rsidR="001C538C" w:rsidRPr="000B0F06">
        <w:t xml:space="preserve"> z</w:t>
      </w:r>
      <w:r w:rsidR="001C538C">
        <w:t> </w:t>
      </w:r>
      <w:r w:rsidRPr="000B0F06">
        <w:t>dnia 2</w:t>
      </w:r>
      <w:r w:rsidR="001C538C" w:rsidRPr="000B0F06">
        <w:t>7</w:t>
      </w:r>
      <w:r w:rsidR="001C538C">
        <w:t> </w:t>
      </w:r>
      <w:r w:rsidRPr="000B0F06">
        <w:t>sierpnia 200</w:t>
      </w:r>
      <w:r w:rsidR="001C538C" w:rsidRPr="000B0F06">
        <w:t>9</w:t>
      </w:r>
      <w:r w:rsidR="001C538C">
        <w:t> </w:t>
      </w:r>
      <w:r w:rsidRPr="000B0F06">
        <w:t>r.</w:t>
      </w:r>
      <w:r w:rsidR="001C538C" w:rsidRPr="000B0F06">
        <w:t xml:space="preserve"> o</w:t>
      </w:r>
      <w:r w:rsidR="001C538C">
        <w:t> </w:t>
      </w:r>
      <w:r w:rsidRPr="000B0F06">
        <w:t>Służbie Celnej (</w:t>
      </w:r>
      <w:r w:rsidR="001C538C">
        <w:t>Dz. U.</w:t>
      </w:r>
      <w:r w:rsidR="001C538C" w:rsidRPr="000B0F06">
        <w:t xml:space="preserve"> z</w:t>
      </w:r>
      <w:r w:rsidR="001C538C">
        <w:t> </w:t>
      </w:r>
      <w:r w:rsidRPr="000B0F06">
        <w:t>201</w:t>
      </w:r>
      <w:r w:rsidR="001C538C" w:rsidRPr="000B0F06">
        <w:t>5</w:t>
      </w:r>
      <w:r w:rsidR="001C538C">
        <w:t> </w:t>
      </w:r>
      <w:r w:rsidRPr="000B0F06">
        <w:t>r.</w:t>
      </w:r>
      <w:r w:rsidR="001C538C">
        <w:t xml:space="preserve"> poz. </w:t>
      </w:r>
      <w:r w:rsidRPr="000B0F06">
        <w:t>990</w:t>
      </w:r>
      <w:r w:rsidR="00444640">
        <w:t>, 1045 i 1217</w:t>
      </w:r>
      <w:r w:rsidRPr="000B0F06">
        <w:t>) wprowadza się następujące zmiany:</w:t>
      </w:r>
    </w:p>
    <w:p w:rsidR="000B0F06" w:rsidRPr="000B0F06" w:rsidRDefault="000B0F06" w:rsidP="001C538C">
      <w:pPr>
        <w:pStyle w:val="PKTpunkt"/>
        <w:keepNext/>
      </w:pPr>
      <w:r w:rsidRPr="00AE2916">
        <w:t>1)</w:t>
      </w:r>
      <w:r w:rsidRPr="00AE2916">
        <w:tab/>
        <w:t>art.</w:t>
      </w:r>
      <w:r w:rsidRPr="000B0F06">
        <w:t xml:space="preserve"> 105a otrzymuje brzmienie:</w:t>
      </w:r>
    </w:p>
    <w:p w:rsidR="000B0F06" w:rsidRPr="00AE2916" w:rsidRDefault="001C538C" w:rsidP="000B0F06">
      <w:pPr>
        <w:pStyle w:val="ZARTzmartartykuempunktem"/>
      </w:pPr>
      <w:r>
        <w:t>„</w:t>
      </w:r>
      <w:r w:rsidR="000B0F06" w:rsidRPr="00AE2916">
        <w:t>Art.</w:t>
      </w:r>
      <w:r>
        <w:t> </w:t>
      </w:r>
      <w:r w:rsidR="000B0F06" w:rsidRPr="00AE2916">
        <w:t>105a.</w:t>
      </w:r>
      <w:r>
        <w:t> </w:t>
      </w:r>
      <w:r w:rsidR="000B0F06" w:rsidRPr="00AE2916">
        <w:t>1.</w:t>
      </w:r>
      <w:r w:rsidR="000B0F06">
        <w:t xml:space="preserve"> </w:t>
      </w:r>
      <w:r w:rsidR="000B0F06" w:rsidRPr="00AE2916">
        <w:t>Funkcjonariusza</w:t>
      </w:r>
      <w:r w:rsidR="000B0F06">
        <w:t xml:space="preserve"> </w:t>
      </w:r>
      <w:r w:rsidR="000B0F06" w:rsidRPr="00AE2916">
        <w:t>nie</w:t>
      </w:r>
      <w:r w:rsidR="000B0F06">
        <w:t xml:space="preserve"> </w:t>
      </w:r>
      <w:r w:rsidR="000B0F06" w:rsidRPr="00AE2916">
        <w:t>można</w:t>
      </w:r>
      <w:r w:rsidR="000B0F06">
        <w:t xml:space="preserve"> </w:t>
      </w:r>
      <w:r w:rsidR="000B0F06" w:rsidRPr="00AE2916">
        <w:t>zwolnić</w:t>
      </w:r>
      <w:r w:rsidR="000B0F06">
        <w:t xml:space="preserve"> </w:t>
      </w:r>
      <w:r w:rsidR="000B0F06" w:rsidRPr="00AE2916">
        <w:t>ze</w:t>
      </w:r>
      <w:r w:rsidR="000B0F06">
        <w:t xml:space="preserve"> </w:t>
      </w:r>
      <w:r w:rsidR="000B0F06" w:rsidRPr="00AE2916">
        <w:t>służby</w:t>
      </w:r>
      <w:r>
        <w:t xml:space="preserve"> </w:t>
      </w:r>
      <w:r w:rsidRPr="00AE2916">
        <w:t>w</w:t>
      </w:r>
      <w:r>
        <w:t> </w:t>
      </w:r>
      <w:r w:rsidR="000B0F06" w:rsidRPr="00AE2916">
        <w:t>okresie</w:t>
      </w:r>
      <w:r w:rsidR="000B0F06">
        <w:t xml:space="preserve"> </w:t>
      </w:r>
      <w:r w:rsidR="000B0F06" w:rsidRPr="00AE2916">
        <w:t>ciąży,</w:t>
      </w:r>
      <w:r>
        <w:t xml:space="preserve"> </w:t>
      </w:r>
      <w:r w:rsidRPr="00AE2916">
        <w:t>w</w:t>
      </w:r>
      <w:r>
        <w:t> </w:t>
      </w:r>
      <w:r w:rsidR="000B0F06" w:rsidRPr="00AE2916">
        <w:t>czasie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ojcowskiego,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rodzicielskiego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wychowa</w:t>
      </w:r>
      <w:r w:rsidR="000B0F06" w:rsidRPr="00AE2916">
        <w:t>w</w:t>
      </w:r>
      <w:r w:rsidR="000B0F06" w:rsidRPr="00AE2916">
        <w:t>czego,</w:t>
      </w:r>
      <w:r>
        <w:t xml:space="preserve"> </w:t>
      </w:r>
      <w:r w:rsidRPr="00AE2916">
        <w:t>z</w:t>
      </w:r>
      <w:r>
        <w:t> </w:t>
      </w:r>
      <w:r w:rsidR="000B0F06" w:rsidRPr="00AE2916">
        <w:t>wyjątkiem</w:t>
      </w:r>
      <w:r w:rsidR="000B0F06">
        <w:t xml:space="preserve"> </w:t>
      </w:r>
      <w:r w:rsidR="000B0F06" w:rsidRPr="00AE2916">
        <w:t>przypadków</w:t>
      </w:r>
      <w:r w:rsidR="000B0F06">
        <w:t xml:space="preserve"> </w:t>
      </w:r>
      <w:r w:rsidR="000B0F06" w:rsidRPr="00AE2916">
        <w:t>określonych</w:t>
      </w:r>
      <w:r>
        <w:t xml:space="preserve"> </w:t>
      </w:r>
      <w:r w:rsidRPr="00AE2916">
        <w:t>w</w:t>
      </w:r>
      <w:r>
        <w:t> art. </w:t>
      </w:r>
      <w:r w:rsidR="000B0F06" w:rsidRPr="00AE2916">
        <w:t>96,</w:t>
      </w:r>
      <w:r>
        <w:t xml:space="preserve"> art. </w:t>
      </w:r>
      <w:r w:rsidR="000B0F06" w:rsidRPr="00AE2916">
        <w:t>10</w:t>
      </w:r>
      <w:r w:rsidRPr="00AE2916">
        <w:t>4</w:t>
      </w:r>
      <w:r>
        <w:t xml:space="preserve"> ust. </w:t>
      </w:r>
      <w:r w:rsidRPr="00AE2916">
        <w:t>1</w:t>
      </w:r>
      <w:r>
        <w:t xml:space="preserve"> pkt </w:t>
      </w:r>
      <w:r w:rsidRPr="00AE2916">
        <w:t>2</w:t>
      </w:r>
      <w:r>
        <w:t xml:space="preserve"> i </w:t>
      </w:r>
      <w:r w:rsidR="000B0F06" w:rsidRPr="00AE2916">
        <w:t>10,</w:t>
      </w:r>
      <w:r>
        <w:t xml:space="preserve"> art. </w:t>
      </w:r>
      <w:r w:rsidR="000B0F06" w:rsidRPr="00AE2916">
        <w:t>10</w:t>
      </w:r>
      <w:r w:rsidRPr="00AE2916">
        <w:t>5</w:t>
      </w:r>
      <w:r>
        <w:t xml:space="preserve"> ust. 1 pkt </w:t>
      </w:r>
      <w:r w:rsidR="000B0F06" w:rsidRPr="00AE2916">
        <w:t>2,</w:t>
      </w:r>
      <w:r w:rsidR="000B0F06">
        <w:t xml:space="preserve"> </w:t>
      </w:r>
      <w:r w:rsidRPr="00AE2916">
        <w:t>3</w:t>
      </w:r>
      <w:r>
        <w:t xml:space="preserve"> i </w:t>
      </w:r>
      <w:r w:rsidRPr="00AE2916">
        <w:t>9</w:t>
      </w:r>
      <w:r>
        <w:t xml:space="preserve"> oraz </w:t>
      </w:r>
      <w:r w:rsidRPr="00AE2916">
        <w:t>w</w:t>
      </w:r>
      <w:r>
        <w:t> </w:t>
      </w:r>
      <w:r w:rsidR="000B0F06" w:rsidRPr="00AE2916">
        <w:t>przypadku</w:t>
      </w:r>
      <w:r w:rsidR="000B0F06">
        <w:t xml:space="preserve"> </w:t>
      </w:r>
      <w:r w:rsidR="000B0F06" w:rsidRPr="00AE2916">
        <w:t>wymierzenia</w:t>
      </w:r>
      <w:r w:rsidR="000B0F06">
        <w:t xml:space="preserve"> </w:t>
      </w:r>
      <w:r w:rsidR="000B0F06" w:rsidRPr="00AE2916">
        <w:t>kary</w:t>
      </w:r>
      <w:r w:rsidR="000B0F06">
        <w:t xml:space="preserve"> </w:t>
      </w:r>
      <w:r w:rsidR="000B0F06" w:rsidRPr="00AE2916">
        <w:t>dyscyplinarnej</w:t>
      </w:r>
      <w:r w:rsidR="000B0F06">
        <w:t xml:space="preserve"> </w:t>
      </w:r>
      <w:r w:rsidR="000B0F06" w:rsidRPr="00AE2916">
        <w:t>wydalenia</w:t>
      </w:r>
      <w:r w:rsidR="000B0F06">
        <w:t xml:space="preserve"> </w:t>
      </w:r>
      <w:r w:rsidR="000B0F06" w:rsidRPr="00AE2916">
        <w:t>ze</w:t>
      </w:r>
      <w:r w:rsidR="000B0F06">
        <w:t xml:space="preserve"> </w:t>
      </w:r>
      <w:r w:rsidR="000B0F06" w:rsidRPr="00AE2916">
        <w:t>Służby</w:t>
      </w:r>
      <w:r w:rsidR="000B0F06">
        <w:t xml:space="preserve"> </w:t>
      </w:r>
      <w:r w:rsidR="000B0F06" w:rsidRPr="00AE2916">
        <w:t>Celnej.</w:t>
      </w:r>
    </w:p>
    <w:p w:rsidR="000B0F06" w:rsidRPr="00AE2916" w:rsidRDefault="000B0F06" w:rsidP="000B0F06">
      <w:pPr>
        <w:pStyle w:val="ZUSTzmustartykuempunktem"/>
      </w:pPr>
      <w:r w:rsidRPr="00AE2916">
        <w:t>2.</w:t>
      </w:r>
      <w:r w:rsidR="001C538C">
        <w:t> </w:t>
      </w:r>
      <w:r w:rsidR="001C538C" w:rsidRPr="00AE2916">
        <w:t>W</w:t>
      </w:r>
      <w:r w:rsidR="001C538C">
        <w:t> </w:t>
      </w:r>
      <w:r w:rsidRPr="00AE2916">
        <w:t>razie</w:t>
      </w:r>
      <w:r>
        <w:t xml:space="preserve"> </w:t>
      </w:r>
      <w:r w:rsidRPr="00AE2916">
        <w:t>zwolnienia</w:t>
      </w:r>
      <w:r>
        <w:t xml:space="preserve"> </w:t>
      </w:r>
      <w:r w:rsidRPr="00AE2916">
        <w:t>funkcjonariusza</w:t>
      </w:r>
      <w:r>
        <w:t xml:space="preserve"> </w:t>
      </w:r>
      <w:r w:rsidRPr="00AE2916">
        <w:t>ze</w:t>
      </w:r>
      <w:r>
        <w:t xml:space="preserve"> </w:t>
      </w:r>
      <w:r w:rsidRPr="00AE2916">
        <w:t>służby</w:t>
      </w:r>
      <w:r>
        <w:t xml:space="preserve"> </w:t>
      </w:r>
      <w:r w:rsidRPr="00AE2916">
        <w:t>na</w:t>
      </w:r>
      <w:r>
        <w:t xml:space="preserve"> </w:t>
      </w:r>
      <w:r w:rsidRPr="00AE2916">
        <w:t>podstawie</w:t>
      </w:r>
      <w:r w:rsidR="001C538C">
        <w:t xml:space="preserve"> art. </w:t>
      </w:r>
      <w:r w:rsidRPr="00AE2916">
        <w:t>9</w:t>
      </w:r>
      <w:r w:rsidR="001C538C" w:rsidRPr="00AE2916">
        <w:t>6</w:t>
      </w:r>
      <w:r w:rsidR="001C538C">
        <w:t xml:space="preserve"> lub art. </w:t>
      </w:r>
      <w:r w:rsidRPr="00AE2916">
        <w:t>10</w:t>
      </w:r>
      <w:r w:rsidR="001C538C" w:rsidRPr="00AE2916">
        <w:t>5</w:t>
      </w:r>
      <w:r w:rsidR="001C538C">
        <w:t xml:space="preserve"> ust. 1 pkt </w:t>
      </w:r>
      <w:r w:rsidR="001C538C" w:rsidRPr="00AE2916">
        <w:t>9</w:t>
      </w:r>
      <w:r w:rsidR="001C538C">
        <w:t xml:space="preserve"> w </w:t>
      </w:r>
      <w:r w:rsidRPr="00AE2916">
        <w:t>okresie</w:t>
      </w:r>
      <w:r>
        <w:t xml:space="preserve"> </w:t>
      </w:r>
      <w:r w:rsidRPr="00AE2916">
        <w:t>ciąży,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czasie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macierzyńskiego,</w:t>
      </w:r>
      <w:r>
        <w:t xml:space="preserve"> </w:t>
      </w:r>
      <w:r w:rsidRPr="00AE2916">
        <w:t>urlopu</w:t>
      </w:r>
      <w:r>
        <w:t xml:space="preserve"> </w:t>
      </w:r>
      <w:r w:rsidRPr="00AE2916">
        <w:t>na</w:t>
      </w:r>
      <w:r>
        <w:t xml:space="preserve"> </w:t>
      </w:r>
      <w:r w:rsidRPr="00AE2916">
        <w:t>warunkach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macierzyńskiego,</w:t>
      </w:r>
      <w:r>
        <w:t xml:space="preserve"> </w:t>
      </w:r>
      <w:r w:rsidRPr="00AE2916">
        <w:t>urlopu</w:t>
      </w:r>
      <w:r>
        <w:t xml:space="preserve"> </w:t>
      </w:r>
      <w:r w:rsidRPr="00AE2916">
        <w:t>ojcowskiego</w:t>
      </w:r>
      <w:r>
        <w:t xml:space="preserve"> </w:t>
      </w:r>
      <w:r w:rsidRPr="00AE2916">
        <w:t>lub</w:t>
      </w:r>
      <w:r>
        <w:t xml:space="preserve"> </w:t>
      </w:r>
      <w:r w:rsidRPr="00AE2916">
        <w:t>urlopu</w:t>
      </w:r>
      <w:r>
        <w:t xml:space="preserve"> </w:t>
      </w:r>
      <w:r w:rsidRPr="00AE2916">
        <w:t>r</w:t>
      </w:r>
      <w:r w:rsidRPr="00AE2916">
        <w:t>o</w:t>
      </w:r>
      <w:r w:rsidRPr="00AE2916">
        <w:t>dzicielskiego</w:t>
      </w:r>
      <w:r>
        <w:t xml:space="preserve"> </w:t>
      </w:r>
      <w:r w:rsidRPr="00AE2916">
        <w:t>przysługuje</w:t>
      </w:r>
      <w:r>
        <w:t xml:space="preserve"> </w:t>
      </w:r>
      <w:r w:rsidRPr="00AE2916">
        <w:t>mu</w:t>
      </w:r>
      <w:r>
        <w:t xml:space="preserve"> </w:t>
      </w:r>
      <w:r w:rsidRPr="00AE2916">
        <w:t>uposażenie</w:t>
      </w:r>
      <w:r>
        <w:t xml:space="preserve"> </w:t>
      </w:r>
      <w:r w:rsidRPr="00AE2916">
        <w:t>do</w:t>
      </w:r>
      <w:r>
        <w:t xml:space="preserve"> </w:t>
      </w:r>
      <w:r w:rsidRPr="00AE2916">
        <w:t>końca</w:t>
      </w:r>
      <w:r>
        <w:t xml:space="preserve"> </w:t>
      </w:r>
      <w:r w:rsidRPr="00AE2916">
        <w:t>okresu</w:t>
      </w:r>
      <w:r>
        <w:t xml:space="preserve"> </w:t>
      </w:r>
      <w:r w:rsidRPr="00AE2916">
        <w:t>ciąży</w:t>
      </w:r>
      <w:r>
        <w:t xml:space="preserve"> </w:t>
      </w:r>
      <w:r w:rsidRPr="00AE2916">
        <w:t>oraz</w:t>
      </w:r>
      <w:r>
        <w:t xml:space="preserve"> </w:t>
      </w:r>
      <w:r w:rsidRPr="00AE2916">
        <w:t>trwania</w:t>
      </w:r>
      <w:r>
        <w:t xml:space="preserve"> </w:t>
      </w:r>
      <w:r w:rsidRPr="00AE2916">
        <w:t>wymienionego</w:t>
      </w:r>
      <w:r>
        <w:t xml:space="preserve"> </w:t>
      </w:r>
      <w:r w:rsidRPr="00AE2916">
        <w:t>urlopu.</w:t>
      </w:r>
      <w:r w:rsidR="001C538C">
        <w:t>”</w:t>
      </w:r>
      <w:r w:rsidRPr="00AE2916">
        <w:t>;</w:t>
      </w:r>
    </w:p>
    <w:p w:rsidR="000B0F06" w:rsidRPr="000B0F06" w:rsidRDefault="000B0F06" w:rsidP="001C538C">
      <w:pPr>
        <w:pStyle w:val="PKTpunkt"/>
        <w:keepNext/>
      </w:pPr>
      <w:r w:rsidRPr="00AE2916">
        <w:lastRenderedPageBreak/>
        <w:t>2)</w:t>
      </w:r>
      <w:r w:rsidR="005A72FD">
        <w:tab/>
      </w:r>
      <w:r w:rsidRPr="00AE2916">
        <w:t>art.</w:t>
      </w:r>
      <w:r w:rsidRPr="000B0F06">
        <w:t xml:space="preserve"> 137a otrzymuje brzmienie:</w:t>
      </w:r>
    </w:p>
    <w:p w:rsidR="000B0F06" w:rsidRPr="00AE2916" w:rsidRDefault="001C538C" w:rsidP="000B0F06">
      <w:pPr>
        <w:pStyle w:val="ZARTzmartartykuempunktem"/>
      </w:pPr>
      <w:r>
        <w:t>„</w:t>
      </w:r>
      <w:r w:rsidR="000B0F06" w:rsidRPr="00AE2916">
        <w:t>Art.</w:t>
      </w:r>
      <w:r>
        <w:t> </w:t>
      </w:r>
      <w:r w:rsidR="000B0F06" w:rsidRPr="00AE2916">
        <w:t>137a.</w:t>
      </w:r>
      <w:r>
        <w:t> </w:t>
      </w:r>
      <w:r w:rsidR="000B0F06" w:rsidRPr="00AE2916">
        <w:t>Jeżeli</w:t>
      </w:r>
      <w:r w:rsidR="000B0F06">
        <w:t xml:space="preserve"> </w:t>
      </w:r>
      <w:r w:rsidR="000B0F06" w:rsidRPr="00AE2916">
        <w:t>zachodzi</w:t>
      </w:r>
      <w:r w:rsidR="000B0F06">
        <w:t xml:space="preserve"> </w:t>
      </w:r>
      <w:r w:rsidR="000B0F06" w:rsidRPr="00AE2916">
        <w:t>konieczność</w:t>
      </w:r>
      <w:r w:rsidR="000B0F06">
        <w:t xml:space="preserve"> </w:t>
      </w:r>
      <w:r w:rsidR="000B0F06" w:rsidRPr="00AE2916">
        <w:t>zastępstwa</w:t>
      </w:r>
      <w:r w:rsidR="000B0F06">
        <w:t xml:space="preserve"> </w:t>
      </w:r>
      <w:r w:rsidR="000B0F06" w:rsidRPr="00AE2916">
        <w:t>funkcjonariusza</w:t>
      </w:r>
      <w:r>
        <w:t xml:space="preserve"> </w:t>
      </w:r>
      <w:r w:rsidRPr="00AE2916">
        <w:t>w</w:t>
      </w:r>
      <w:r>
        <w:t> </w:t>
      </w:r>
      <w:r w:rsidR="000B0F06" w:rsidRPr="00AE2916">
        <w:t>czasie</w:t>
      </w:r>
      <w:r w:rsidR="000B0F06">
        <w:t xml:space="preserve"> </w:t>
      </w:r>
      <w:r w:rsidR="000B0F06" w:rsidRPr="00AE2916">
        <w:t>jego</w:t>
      </w:r>
      <w:r w:rsidR="000B0F06">
        <w:t xml:space="preserve"> </w:t>
      </w:r>
      <w:r w:rsidR="000B0F06" w:rsidRPr="00AE2916">
        <w:t>nieobecności</w:t>
      </w:r>
      <w:r>
        <w:t xml:space="preserve"> </w:t>
      </w:r>
      <w:r w:rsidRPr="00AE2916">
        <w:t>w</w:t>
      </w:r>
      <w:r>
        <w:t> </w:t>
      </w:r>
      <w:r w:rsidR="000B0F06" w:rsidRPr="00AE2916">
        <w:t>służbie</w:t>
      </w:r>
      <w:r>
        <w:t xml:space="preserve"> </w:t>
      </w:r>
      <w:r w:rsidRPr="00AE2916">
        <w:t>w</w:t>
      </w:r>
      <w:r>
        <w:t> </w:t>
      </w:r>
      <w:r w:rsidR="000B0F06" w:rsidRPr="00AE2916">
        <w:t>związku</w:t>
      </w:r>
      <w:r>
        <w:t xml:space="preserve"> </w:t>
      </w:r>
      <w:r w:rsidRPr="00AE2916">
        <w:t>z</w:t>
      </w:r>
      <w:r>
        <w:t> </w:t>
      </w:r>
      <w:r w:rsidR="000B0F06" w:rsidRPr="00AE2916">
        <w:t>przebywaniem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macierzyńskim,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o</w:t>
      </w:r>
      <w:r w:rsidR="000B0F06" w:rsidRPr="00AE2916">
        <w:t>j</w:t>
      </w:r>
      <w:r w:rsidR="000B0F06" w:rsidRPr="00AE2916">
        <w:t>cowskim,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rodzicielskim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wychowawczym,</w:t>
      </w:r>
      <w:r w:rsidR="000B0F06">
        <w:t xml:space="preserve"> </w:t>
      </w:r>
      <w:r w:rsidR="000B0F06" w:rsidRPr="00AE2916">
        <w:t>można</w:t>
      </w:r>
      <w:r>
        <w:t xml:space="preserve"> </w:t>
      </w:r>
      <w:r w:rsidRPr="00AE2916">
        <w:t>w</w:t>
      </w:r>
      <w:r>
        <w:t> </w:t>
      </w:r>
      <w:r w:rsidR="000B0F06" w:rsidRPr="00AE2916">
        <w:t>tym</w:t>
      </w:r>
      <w:r w:rsidR="000B0F06">
        <w:t xml:space="preserve"> </w:t>
      </w:r>
      <w:r w:rsidR="000B0F06" w:rsidRPr="00AE2916">
        <w:t>celu</w:t>
      </w:r>
      <w:r w:rsidR="000B0F06">
        <w:t xml:space="preserve"> </w:t>
      </w:r>
      <w:r w:rsidR="000B0F06" w:rsidRPr="00AE2916">
        <w:t>zatrudnić</w:t>
      </w:r>
      <w:r w:rsidR="000B0F06">
        <w:t xml:space="preserve"> </w:t>
      </w:r>
      <w:r w:rsidR="000B0F06" w:rsidRPr="00AE2916">
        <w:t>pracownika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podstawie</w:t>
      </w:r>
      <w:r w:rsidR="000B0F06">
        <w:t xml:space="preserve"> </w:t>
      </w:r>
      <w:r w:rsidR="000B0F06" w:rsidRPr="00AE2916">
        <w:t>umowy</w:t>
      </w:r>
      <w:r>
        <w:t xml:space="preserve"> </w:t>
      </w:r>
      <w:r w:rsidRPr="00AE2916">
        <w:t>o</w:t>
      </w:r>
      <w:r>
        <w:t> </w:t>
      </w:r>
      <w:r w:rsidR="000B0F06" w:rsidRPr="00AE2916">
        <w:t>pracę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czas</w:t>
      </w:r>
      <w:r w:rsidR="000B0F06">
        <w:t xml:space="preserve"> </w:t>
      </w:r>
      <w:r w:rsidR="000B0F06" w:rsidRPr="00AE2916">
        <w:t>określony,</w:t>
      </w:r>
      <w:r w:rsidR="000B0F06">
        <w:t xml:space="preserve"> </w:t>
      </w:r>
      <w:r w:rsidR="000B0F06" w:rsidRPr="00AE2916">
        <w:t>obejmujący</w:t>
      </w:r>
      <w:r w:rsidR="000B0F06">
        <w:t xml:space="preserve"> </w:t>
      </w:r>
      <w:r w:rsidR="000B0F06" w:rsidRPr="00AE2916">
        <w:t>czas</w:t>
      </w:r>
      <w:r w:rsidR="000B0F06">
        <w:t xml:space="preserve"> </w:t>
      </w:r>
      <w:r w:rsidR="000B0F06" w:rsidRPr="00AE2916">
        <w:t>tej</w:t>
      </w:r>
      <w:r w:rsidR="000B0F06">
        <w:t xml:space="preserve"> </w:t>
      </w:r>
      <w:r w:rsidR="000B0F06" w:rsidRPr="00AE2916">
        <w:t>nieobecności.</w:t>
      </w:r>
      <w:r>
        <w:t>”</w:t>
      </w:r>
      <w:r w:rsidR="000B0F06" w:rsidRPr="00AE2916">
        <w:t>;</w:t>
      </w:r>
    </w:p>
    <w:p w:rsidR="000B0F06" w:rsidRPr="000B0F06" w:rsidRDefault="000B0F06" w:rsidP="001C538C">
      <w:pPr>
        <w:pStyle w:val="PKTpunkt"/>
        <w:keepNext/>
      </w:pPr>
      <w:r w:rsidRPr="00AE2916">
        <w:t>3)</w:t>
      </w:r>
      <w:r w:rsidRPr="00AE2916">
        <w:tab/>
      </w:r>
      <w:r w:rsidRPr="000B0F06">
        <w:t>w</w:t>
      </w:r>
      <w:r w:rsidR="001C538C">
        <w:t xml:space="preserve"> art. </w:t>
      </w:r>
      <w:r w:rsidRPr="000B0F06">
        <w:t>152a:</w:t>
      </w:r>
    </w:p>
    <w:p w:rsidR="000B0F06" w:rsidRPr="00AE2916" w:rsidRDefault="000B0F06" w:rsidP="001C538C">
      <w:pPr>
        <w:pStyle w:val="LITlitera"/>
        <w:keepNext/>
      </w:pPr>
      <w:r>
        <w:t>a)</w:t>
      </w:r>
      <w:r>
        <w:tab/>
        <w:t>ust. 1–</w:t>
      </w:r>
      <w:r w:rsidR="001C538C">
        <w:t>3 </w:t>
      </w:r>
      <w:r w:rsidRPr="00AE2916">
        <w:t>otrzymuj</w:t>
      </w:r>
      <w:r>
        <w:t xml:space="preserve">ą </w:t>
      </w:r>
      <w:r w:rsidRPr="00AE2916">
        <w:t>brzmienie:</w:t>
      </w:r>
    </w:p>
    <w:p w:rsidR="000B0F06" w:rsidRPr="00AE2916" w:rsidRDefault="001C538C" w:rsidP="000B0F06">
      <w:pPr>
        <w:pStyle w:val="ZLITUSTzmustliter"/>
      </w:pPr>
      <w:r>
        <w:t>„</w:t>
      </w:r>
      <w:r w:rsidR="000B0F06" w:rsidRPr="00AE2916">
        <w:t>1.</w:t>
      </w:r>
      <w:r>
        <w:t> </w:t>
      </w:r>
      <w:r w:rsidR="000B0F06" w:rsidRPr="00AE2916">
        <w:t>Miesięczne</w:t>
      </w:r>
      <w:r w:rsidR="000B0F06">
        <w:t xml:space="preserve"> </w:t>
      </w:r>
      <w:r w:rsidR="000B0F06" w:rsidRPr="00AE2916">
        <w:t>uposażenie</w:t>
      </w:r>
      <w:r w:rsidR="000B0F06">
        <w:t xml:space="preserve"> </w:t>
      </w:r>
      <w:r w:rsidR="000B0F06" w:rsidRPr="00AE2916">
        <w:t>funkcjonariusza</w:t>
      </w:r>
      <w:r w:rsidR="000B0F06">
        <w:t xml:space="preserve"> </w:t>
      </w:r>
      <w:r w:rsidR="000B0F06" w:rsidRPr="00AE2916">
        <w:t>za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ustalony</w:t>
      </w:r>
      <w:r w:rsidR="000B0F06">
        <w:t xml:space="preserve"> </w:t>
      </w:r>
      <w:r w:rsidR="000B0F06" w:rsidRPr="00AE2916">
        <w:t>przepisami</w:t>
      </w:r>
      <w:r w:rsidR="000B0F06">
        <w:t xml:space="preserve"> </w:t>
      </w:r>
      <w:r w:rsidR="000B0F06" w:rsidRPr="00AE2916">
        <w:t>Kodeksu</w:t>
      </w:r>
      <w:r w:rsidR="000B0F06">
        <w:t xml:space="preserve"> </w:t>
      </w:r>
      <w:r w:rsidR="000B0F06" w:rsidRPr="00AE2916">
        <w:t>pracy</w:t>
      </w:r>
      <w:r w:rsidR="000B0F06">
        <w:t xml:space="preserve"> </w:t>
      </w:r>
      <w:r w:rsidR="000B0F06" w:rsidRPr="00AE2916">
        <w:t>jako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</w:t>
      </w:r>
      <w:r w:rsidR="000B0F06">
        <w:t xml:space="preserve"> </w:t>
      </w:r>
      <w:r w:rsidR="000B0F06" w:rsidRPr="00AE2916">
        <w:t>oraz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ojcowskiego</w:t>
      </w:r>
      <w:r w:rsidR="000B0F06">
        <w:t xml:space="preserve"> </w:t>
      </w:r>
      <w:r w:rsidR="000B0F06" w:rsidRPr="00AE2916">
        <w:t>wynosi</w:t>
      </w:r>
      <w:r w:rsidR="000B0F06">
        <w:t xml:space="preserve"> </w:t>
      </w:r>
      <w:r w:rsidR="000B0F06" w:rsidRPr="00AE2916">
        <w:t>100%</w:t>
      </w:r>
      <w:r w:rsidR="000B0F06">
        <w:t xml:space="preserve"> </w:t>
      </w:r>
      <w:r w:rsidR="000B0F06" w:rsidRPr="00AE2916">
        <w:t>miesięcznego</w:t>
      </w:r>
      <w:r w:rsidR="000B0F06">
        <w:t xml:space="preserve"> </w:t>
      </w:r>
      <w:r w:rsidR="000B0F06" w:rsidRPr="00AE2916">
        <w:t>uposażenia,</w:t>
      </w:r>
      <w:r>
        <w:t xml:space="preserve"> </w:t>
      </w:r>
      <w:r w:rsidRPr="00AE2916">
        <w:t>o</w:t>
      </w:r>
      <w:r>
        <w:t> </w:t>
      </w:r>
      <w:r w:rsidR="000B0F06" w:rsidRPr="00AE2916">
        <w:t>którym</w:t>
      </w:r>
      <w:r w:rsidR="000B0F06">
        <w:t xml:space="preserve"> </w:t>
      </w:r>
      <w:r w:rsidR="000B0F06" w:rsidRPr="00AE2916">
        <w:t>mowa</w:t>
      </w:r>
      <w:r>
        <w:t xml:space="preserve"> </w:t>
      </w:r>
      <w:r w:rsidRPr="00AE2916">
        <w:t>w</w:t>
      </w:r>
      <w:r>
        <w:t> art. </w:t>
      </w:r>
      <w:r w:rsidR="000B0F06" w:rsidRPr="00AE2916">
        <w:t>15</w:t>
      </w:r>
      <w:r w:rsidRPr="00AE2916">
        <w:t>2</w:t>
      </w:r>
      <w:r>
        <w:t xml:space="preserve"> ust. </w:t>
      </w:r>
      <w:r w:rsidR="000B0F06" w:rsidRPr="00AE2916">
        <w:t>1.</w:t>
      </w:r>
    </w:p>
    <w:p w:rsidR="000B0F06" w:rsidRPr="00AE2916" w:rsidRDefault="000B0F06" w:rsidP="001C538C">
      <w:pPr>
        <w:pStyle w:val="ZLITUSTzmustliter"/>
        <w:keepNext/>
      </w:pPr>
      <w:r w:rsidRPr="00AE2916">
        <w:t>2.</w:t>
      </w:r>
      <w:r w:rsidR="001C538C">
        <w:t> </w:t>
      </w:r>
      <w:r w:rsidRPr="00AE2916">
        <w:t>Miesięczne</w:t>
      </w:r>
      <w:r>
        <w:t xml:space="preserve"> </w:t>
      </w:r>
      <w:r w:rsidRPr="00AE2916">
        <w:t>uposażenie</w:t>
      </w:r>
      <w:r>
        <w:t xml:space="preserve"> </w:t>
      </w:r>
      <w:r w:rsidRPr="00AE2916">
        <w:t>funkcjonariusza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ustalony</w:t>
      </w:r>
      <w:r>
        <w:t xml:space="preserve"> </w:t>
      </w:r>
      <w:r w:rsidRPr="00AE2916">
        <w:t>przepisami</w:t>
      </w:r>
      <w:r>
        <w:t xml:space="preserve"> </w:t>
      </w:r>
      <w:r w:rsidRPr="00AE2916">
        <w:t>Kodeksu</w:t>
      </w:r>
      <w:r>
        <w:t xml:space="preserve"> </w:t>
      </w:r>
      <w:r w:rsidRPr="00AE2916">
        <w:t>pracy</w:t>
      </w:r>
      <w:r>
        <w:t xml:space="preserve"> </w:t>
      </w:r>
      <w:r w:rsidRPr="00AE2916">
        <w:t>jako</w:t>
      </w:r>
      <w:r>
        <w:t xml:space="preserve"> </w:t>
      </w:r>
      <w:r w:rsidRPr="00AE2916">
        <w:t>okres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</w:t>
      </w:r>
      <w:r>
        <w:t xml:space="preserve"> </w:t>
      </w:r>
      <w:r w:rsidRPr="00AE2916">
        <w:t>wynosi:</w:t>
      </w:r>
    </w:p>
    <w:p w:rsidR="000B0F06" w:rsidRPr="00AE2916" w:rsidRDefault="000B0F06" w:rsidP="001C538C">
      <w:pPr>
        <w:pStyle w:val="ZLITPKTzmpktliter"/>
        <w:keepNext/>
      </w:pPr>
      <w:r w:rsidRPr="00AE2916">
        <w:t>1)</w:t>
      </w:r>
      <w:r w:rsidR="005A72FD">
        <w:tab/>
      </w:r>
      <w:r w:rsidRPr="00AE2916">
        <w:t>100%</w:t>
      </w:r>
      <w:r>
        <w:t xml:space="preserve"> </w:t>
      </w:r>
      <w:r w:rsidRPr="00AE2916">
        <w:t>miesięcznego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>
        <w:t>15</w:t>
      </w:r>
      <w:r w:rsidR="001C538C">
        <w:t>2 ust. </w:t>
      </w:r>
      <w:r>
        <w:t>1</w:t>
      </w:r>
      <w:r w:rsidRPr="00AE2916">
        <w:t>,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do:</w:t>
      </w:r>
    </w:p>
    <w:p w:rsidR="000B0F06" w:rsidRPr="00AE2916" w:rsidRDefault="000B0F06" w:rsidP="000B0F06">
      <w:pPr>
        <w:pStyle w:val="ZLITLITwPKTzmlitwpktliter"/>
      </w:pPr>
      <w:r w:rsidRPr="00AE2916">
        <w:t>a)</w:t>
      </w:r>
      <w:r w:rsidRPr="00AE2916">
        <w:tab/>
      </w:r>
      <w:r w:rsidR="001C538C" w:rsidRPr="00AE2916">
        <w:t>6</w:t>
      </w:r>
      <w:r w:rsidR="001C538C">
        <w:t> </w:t>
      </w:r>
      <w:r w:rsidRPr="00AE2916">
        <w:t>tygodni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18</w:t>
      </w:r>
      <w:r>
        <w:t>2</w:t>
      </w:r>
      <w:r w:rsidRPr="00887865">
        <w:rPr>
          <w:rStyle w:val="IGindeksgrny"/>
        </w:rPr>
        <w:t>1a</w:t>
      </w:r>
      <w:r w:rsidR="001C538C">
        <w:t xml:space="preserve"> § </w:t>
      </w:r>
      <w:r w:rsidR="001C538C" w:rsidRPr="00AE2916">
        <w:t>1</w:t>
      </w:r>
      <w:r w:rsidR="001C538C">
        <w:t xml:space="preserve"> pkt </w:t>
      </w:r>
      <w:r w:rsidR="001C538C" w:rsidRPr="00AE2916">
        <w:t>1</w:t>
      </w:r>
      <w:r w:rsidR="001C538C">
        <w:t xml:space="preserve"> i art. </w:t>
      </w:r>
      <w:r w:rsidRPr="00AE2916">
        <w:t>18</w:t>
      </w:r>
      <w:r w:rsidR="001C538C" w:rsidRPr="00AE2916">
        <w:t>3</w:t>
      </w:r>
      <w:r w:rsidR="001C538C">
        <w:t xml:space="preserve"> § 4 pkt </w:t>
      </w:r>
      <w:r w:rsidR="001C538C" w:rsidRPr="00AE2916">
        <w:t>1</w:t>
      </w:r>
      <w:r w:rsidR="001C538C">
        <w:t> </w:t>
      </w:r>
      <w:r w:rsidRPr="00AE2916">
        <w:t>Kodeksu</w:t>
      </w:r>
      <w:r>
        <w:t xml:space="preserve"> </w:t>
      </w:r>
      <w:r w:rsidRPr="00AE2916">
        <w:t>pracy,</w:t>
      </w:r>
    </w:p>
    <w:p w:rsidR="000B0F06" w:rsidRPr="00AE2916" w:rsidRDefault="000B0F06" w:rsidP="000B0F06">
      <w:pPr>
        <w:pStyle w:val="ZLITLITwPKTzmlitwpktliter"/>
      </w:pPr>
      <w:r w:rsidRPr="00AE2916">
        <w:t>b)</w:t>
      </w:r>
      <w:r w:rsidRPr="00AE2916">
        <w:tab/>
      </w:r>
      <w:r w:rsidR="001C538C" w:rsidRPr="00AE2916">
        <w:t>8</w:t>
      </w:r>
      <w:r w:rsidR="001C538C">
        <w:t> </w:t>
      </w:r>
      <w:r w:rsidRPr="00AE2916">
        <w:t>tygodni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przypadkach,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których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18</w:t>
      </w:r>
      <w:r>
        <w:t>2</w:t>
      </w:r>
      <w:r w:rsidRPr="00887865">
        <w:rPr>
          <w:rStyle w:val="IGindeksgrny"/>
        </w:rPr>
        <w:t>1a</w:t>
      </w:r>
      <w:r w:rsidR="001C538C">
        <w:t xml:space="preserve"> § </w:t>
      </w:r>
      <w:r w:rsidR="001C538C" w:rsidRPr="00AE2916">
        <w:t>1</w:t>
      </w:r>
      <w:r w:rsidR="001C538C">
        <w:t xml:space="preserve"> pkt </w:t>
      </w:r>
      <w:r w:rsidR="001C538C" w:rsidRPr="00AE2916">
        <w:t>2</w:t>
      </w:r>
      <w:r w:rsidR="001C538C">
        <w:t xml:space="preserve"> i art. </w:t>
      </w:r>
      <w:r w:rsidRPr="00AE2916">
        <w:t>18</w:t>
      </w:r>
      <w:r w:rsidR="001C538C" w:rsidRPr="00AE2916">
        <w:t>3</w:t>
      </w:r>
      <w:r w:rsidR="001C538C">
        <w:t xml:space="preserve"> § 4 pkt 2 </w:t>
      </w:r>
      <w:r w:rsidRPr="00AE2916">
        <w:t>Kodeksu</w:t>
      </w:r>
      <w:r>
        <w:t xml:space="preserve"> </w:t>
      </w:r>
      <w:r w:rsidRPr="00AE2916">
        <w:t>pracy,</w:t>
      </w:r>
    </w:p>
    <w:p w:rsidR="000B0F06" w:rsidRPr="00AE2916" w:rsidRDefault="000B0F06" w:rsidP="000B0F06">
      <w:pPr>
        <w:pStyle w:val="ZLITLITwPKTzmlitwpktliter"/>
      </w:pPr>
      <w:r w:rsidRPr="00AE2916">
        <w:t>c)</w:t>
      </w:r>
      <w:r w:rsidRPr="00AE2916">
        <w:tab/>
      </w:r>
      <w:r w:rsidR="001C538C" w:rsidRPr="00AE2916">
        <w:t>3</w:t>
      </w:r>
      <w:r w:rsidR="001C538C">
        <w:t> </w:t>
      </w:r>
      <w:r w:rsidRPr="00AE2916">
        <w:t>tygodni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18</w:t>
      </w:r>
      <w:r w:rsidR="001C538C" w:rsidRPr="00AE2916">
        <w:t>3</w:t>
      </w:r>
      <w:r w:rsidR="001C538C">
        <w:t xml:space="preserve"> § 4 pkt 3 </w:t>
      </w:r>
      <w:r w:rsidRPr="00AE2916">
        <w:t>Kodeksu</w:t>
      </w:r>
      <w:r>
        <w:t xml:space="preserve"> </w:t>
      </w:r>
      <w:r w:rsidRPr="00AE2916">
        <w:t>pracy;</w:t>
      </w:r>
    </w:p>
    <w:p w:rsidR="000B0F06" w:rsidRPr="00AE2916" w:rsidRDefault="000B0F06" w:rsidP="000B0F06">
      <w:pPr>
        <w:pStyle w:val="ZLITPKTzmpktliter"/>
      </w:pPr>
      <w:r w:rsidRPr="00AE2916">
        <w:t>2)</w:t>
      </w:r>
      <w:r w:rsidRPr="00AE2916">
        <w:tab/>
        <w:t>60%</w:t>
      </w:r>
      <w:r>
        <w:t xml:space="preserve"> </w:t>
      </w:r>
      <w:r w:rsidRPr="00AE2916">
        <w:t>miesięcznego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</w:t>
      </w:r>
      <w:r>
        <w:t>5</w:t>
      </w:r>
      <w:r w:rsidR="001C538C">
        <w:t>2 ust. </w:t>
      </w:r>
      <w:r>
        <w:t>1</w:t>
      </w:r>
      <w:r w:rsidRPr="00AE2916">
        <w:t>,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</w:t>
      </w:r>
      <w:r>
        <w:t xml:space="preserve"> </w:t>
      </w:r>
      <w:r w:rsidRPr="00AE2916">
        <w:t>przypad</w:t>
      </w:r>
      <w:r w:rsidRPr="00AE2916">
        <w:t>a</w:t>
      </w:r>
      <w:r w:rsidRPr="00AE2916">
        <w:t>jący</w:t>
      </w:r>
      <w:r>
        <w:t xml:space="preserve"> </w:t>
      </w:r>
      <w:r w:rsidRPr="00AE2916">
        <w:t>po</w:t>
      </w:r>
      <w:r>
        <w:t xml:space="preserve"> </w:t>
      </w:r>
      <w:r w:rsidRPr="00AE2916">
        <w:t>okresach,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których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pkt </w:t>
      </w:r>
      <w:r w:rsidRPr="00AE2916">
        <w:t>1.</w:t>
      </w:r>
    </w:p>
    <w:p w:rsidR="000B0F06" w:rsidRDefault="000B0F06" w:rsidP="000B0F06">
      <w:pPr>
        <w:pStyle w:val="ZLITUSTzmustliter"/>
      </w:pPr>
      <w:r w:rsidRPr="00AE2916">
        <w:t>3.</w:t>
      </w:r>
      <w:r w:rsidR="001C538C">
        <w:t> </w:t>
      </w:r>
      <w:r w:rsidRPr="00AE2916">
        <w:t>Miesięczne</w:t>
      </w:r>
      <w:r>
        <w:t xml:space="preserve"> </w:t>
      </w:r>
      <w:r w:rsidRPr="00AE2916">
        <w:t>uposażenie</w:t>
      </w:r>
      <w:r>
        <w:t xml:space="preserve"> </w:t>
      </w:r>
      <w:r w:rsidRPr="00AE2916">
        <w:t>funkcjonariusza</w:t>
      </w:r>
      <w:r w:rsidR="001C538C">
        <w:softHyphen/>
      </w:r>
      <w:r w:rsidR="001C538C">
        <w:noBreakHyphen/>
      </w:r>
      <w:r w:rsidRPr="00AE2916">
        <w:t>kobiety,</w:t>
      </w:r>
      <w:r>
        <w:t xml:space="preserve"> </w:t>
      </w:r>
      <w:r w:rsidRPr="00AE2916">
        <w:t>która</w:t>
      </w:r>
      <w:r>
        <w:t xml:space="preserve"> </w:t>
      </w:r>
      <w:r w:rsidRPr="00AE2916">
        <w:t>we</w:t>
      </w:r>
      <w:r>
        <w:t xml:space="preserve"> </w:t>
      </w:r>
      <w:r w:rsidRPr="00AE2916">
        <w:t>wniosku,</w:t>
      </w:r>
      <w:r>
        <w:t xml:space="preserve"> </w:t>
      </w:r>
      <w:r w:rsidRPr="00AE2916">
        <w:t>złożonym</w:t>
      </w:r>
      <w:r>
        <w:t xml:space="preserve"> </w:t>
      </w:r>
      <w:r w:rsidRPr="00AE2916">
        <w:t>nie</w:t>
      </w:r>
      <w:r>
        <w:t xml:space="preserve"> </w:t>
      </w:r>
      <w:r w:rsidRPr="00AE2916">
        <w:t>później</w:t>
      </w:r>
      <w:r>
        <w:t xml:space="preserve"> </w:t>
      </w:r>
      <w:r w:rsidRPr="00AE2916">
        <w:t>niż</w:t>
      </w:r>
      <w:r>
        <w:t xml:space="preserve"> </w:t>
      </w:r>
      <w:r w:rsidRPr="00AE2916">
        <w:t>2</w:t>
      </w:r>
      <w:r w:rsidR="001C538C" w:rsidRPr="00AE2916">
        <w:t>1</w:t>
      </w:r>
      <w:r w:rsidR="001C538C">
        <w:t> </w:t>
      </w:r>
      <w:r w:rsidRPr="00AE2916">
        <w:t>dni</w:t>
      </w:r>
      <w:r>
        <w:t xml:space="preserve"> </w:t>
      </w:r>
      <w:r w:rsidRPr="00AE2916">
        <w:t>po</w:t>
      </w:r>
      <w:r>
        <w:t xml:space="preserve"> </w:t>
      </w:r>
      <w:r w:rsidRPr="00AE2916">
        <w:t>porodzie,</w:t>
      </w:r>
      <w:r>
        <w:t xml:space="preserve"> </w:t>
      </w:r>
      <w:r w:rsidRPr="00AE2916">
        <w:t>wystąpi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udzielenie</w:t>
      </w:r>
      <w:r>
        <w:t xml:space="preserve"> </w:t>
      </w:r>
      <w:r w:rsidRPr="00AE2916">
        <w:t>jej,</w:t>
      </w:r>
      <w:r>
        <w:t xml:space="preserve"> </w:t>
      </w:r>
      <w:r w:rsidRPr="00AE2916">
        <w:t>bezpośrednio</w:t>
      </w:r>
      <w:r>
        <w:t xml:space="preserve"> </w:t>
      </w:r>
      <w:r w:rsidRPr="00AE2916">
        <w:t>po</w:t>
      </w:r>
      <w:r>
        <w:t xml:space="preserve"> </w:t>
      </w:r>
      <w:r w:rsidRPr="00AE2916">
        <w:t>urlopie</w:t>
      </w:r>
      <w:r>
        <w:t xml:space="preserve"> </w:t>
      </w:r>
      <w:r w:rsidRPr="00AE2916">
        <w:t>macierzyńskim,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pełnym</w:t>
      </w:r>
      <w:r>
        <w:t xml:space="preserve"> </w:t>
      </w:r>
      <w:r w:rsidRPr="00AE2916">
        <w:t>wymiarze,</w:t>
      </w:r>
      <w:r>
        <w:t xml:space="preserve"> </w:t>
      </w:r>
      <w:r w:rsidRPr="00AE2916">
        <w:t>wynosi</w:t>
      </w:r>
      <w:r>
        <w:t xml:space="preserve"> </w:t>
      </w:r>
      <w:r w:rsidRPr="00AE2916">
        <w:t>80%</w:t>
      </w:r>
      <w:r>
        <w:t xml:space="preserve"> </w:t>
      </w:r>
      <w:r w:rsidRPr="00AE2916">
        <w:t>miesięcznego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15</w:t>
      </w:r>
      <w:r w:rsidR="001C538C" w:rsidRPr="00AE2916">
        <w:t>2</w:t>
      </w:r>
      <w:r w:rsidR="001C538C">
        <w:t xml:space="preserve"> ust. </w:t>
      </w:r>
      <w:r w:rsidRPr="00AE2916">
        <w:t>1,</w:t>
      </w:r>
      <w:r>
        <w:t xml:space="preserve"> </w:t>
      </w:r>
      <w:r w:rsidRPr="00AE2916">
        <w:t>za</w:t>
      </w:r>
      <w:r>
        <w:t xml:space="preserve"> </w:t>
      </w:r>
      <w:r w:rsidRPr="00AE2916">
        <w:t>cały</w:t>
      </w:r>
      <w:r>
        <w:t xml:space="preserve"> </w:t>
      </w:r>
      <w:r w:rsidRPr="00AE2916">
        <w:t>okres</w:t>
      </w:r>
      <w:r>
        <w:t xml:space="preserve"> </w:t>
      </w:r>
      <w:r w:rsidRPr="00AE2916">
        <w:t>odpowiadający</w:t>
      </w:r>
      <w:r>
        <w:t xml:space="preserve"> </w:t>
      </w:r>
      <w:r w:rsidRPr="00AE2916">
        <w:t>okresowi</w:t>
      </w:r>
      <w:r>
        <w:t xml:space="preserve"> </w:t>
      </w:r>
      <w:r w:rsidRPr="00AE2916">
        <w:t>tych</w:t>
      </w:r>
      <w:r>
        <w:t xml:space="preserve"> </w:t>
      </w:r>
      <w:r w:rsidRPr="00AE2916">
        <w:t>urlopów.</w:t>
      </w:r>
      <w:r w:rsidR="001C538C">
        <w:t>”</w:t>
      </w:r>
      <w:r>
        <w:t>,</w:t>
      </w:r>
    </w:p>
    <w:p w:rsidR="000B0F06" w:rsidRPr="00AE2916" w:rsidRDefault="000B0F06" w:rsidP="001C538C">
      <w:pPr>
        <w:pStyle w:val="LITlitera"/>
        <w:keepNext/>
      </w:pPr>
      <w:r>
        <w:t>b)</w:t>
      </w:r>
      <w:r>
        <w:tab/>
        <w:t xml:space="preserve">ust. </w:t>
      </w:r>
      <w:r w:rsidR="001C538C">
        <w:t>4 i 5 </w:t>
      </w:r>
      <w:r>
        <w:t>otrzymują brzmienie:</w:t>
      </w:r>
    </w:p>
    <w:p w:rsidR="000B0F06" w:rsidRPr="00AE2916" w:rsidRDefault="001C538C" w:rsidP="000B0F06">
      <w:pPr>
        <w:pStyle w:val="ZLITUSTzmustliter"/>
      </w:pPr>
      <w:r>
        <w:t>„</w:t>
      </w:r>
      <w:r w:rsidR="000B0F06" w:rsidRPr="00AE2916">
        <w:t>4.</w:t>
      </w:r>
      <w:r>
        <w:t> </w:t>
      </w:r>
      <w:r w:rsidR="000B0F06" w:rsidRPr="00AE2916">
        <w:t>Przepis</w:t>
      </w:r>
      <w:r>
        <w:t xml:space="preserve"> ust. </w:t>
      </w:r>
      <w:r w:rsidRPr="00AE2916">
        <w:t>3</w:t>
      </w:r>
      <w:r>
        <w:t> </w:t>
      </w:r>
      <w:r w:rsidR="000B0F06" w:rsidRPr="00AE2916">
        <w:t>stosuje</w:t>
      </w:r>
      <w:r w:rsidR="000B0F06">
        <w:t xml:space="preserve"> </w:t>
      </w:r>
      <w:r w:rsidR="000B0F06" w:rsidRPr="00AE2916">
        <w:t>się</w:t>
      </w:r>
      <w:r w:rsidR="000B0F06">
        <w:t xml:space="preserve"> </w:t>
      </w:r>
      <w:r w:rsidR="000B0F06" w:rsidRPr="00AE2916">
        <w:t>odpowiednio</w:t>
      </w:r>
      <w:r w:rsidR="000B0F06">
        <w:t xml:space="preserve"> </w:t>
      </w:r>
      <w:r w:rsidR="000B0F06" w:rsidRPr="00AE2916">
        <w:t>do</w:t>
      </w:r>
      <w:r w:rsidR="000B0F06">
        <w:t xml:space="preserve"> </w:t>
      </w:r>
      <w:r w:rsidR="000B0F06" w:rsidRPr="00AE2916">
        <w:t>funkcjonariusza,</w:t>
      </w:r>
      <w:r w:rsidR="000B0F06">
        <w:t xml:space="preserve"> </w:t>
      </w:r>
      <w:r w:rsidR="000B0F06" w:rsidRPr="00AE2916">
        <w:t>który</w:t>
      </w:r>
      <w:r w:rsidR="000B0F06">
        <w:t xml:space="preserve"> </w:t>
      </w:r>
      <w:r w:rsidR="000B0F06" w:rsidRPr="00AE2916">
        <w:t>we</w:t>
      </w:r>
      <w:r w:rsidR="000B0F06">
        <w:t xml:space="preserve"> </w:t>
      </w:r>
      <w:r w:rsidR="000B0F06" w:rsidRPr="00AE2916">
        <w:t>wniosku,</w:t>
      </w:r>
      <w:r w:rsidR="000B0F06">
        <w:t xml:space="preserve"> </w:t>
      </w:r>
      <w:r w:rsidR="000B0F06" w:rsidRPr="00AE2916">
        <w:t>złożonym</w:t>
      </w:r>
      <w:r w:rsidR="000B0F06">
        <w:t xml:space="preserve"> </w:t>
      </w:r>
      <w:r w:rsidR="000B0F06" w:rsidRPr="00AE2916">
        <w:t>nie</w:t>
      </w:r>
      <w:r w:rsidR="000B0F06">
        <w:t xml:space="preserve"> </w:t>
      </w:r>
      <w:r w:rsidR="000B0F06" w:rsidRPr="00AE2916">
        <w:t>później</w:t>
      </w:r>
      <w:r w:rsidR="000B0F06">
        <w:t xml:space="preserve"> </w:t>
      </w:r>
      <w:r w:rsidR="000B0F06" w:rsidRPr="00AE2916">
        <w:t>niż</w:t>
      </w:r>
      <w:r w:rsidR="000B0F06">
        <w:t xml:space="preserve"> </w:t>
      </w:r>
      <w:r w:rsidR="000B0F06" w:rsidRPr="00AE2916">
        <w:t>2</w:t>
      </w:r>
      <w:r w:rsidRPr="00AE2916">
        <w:t>1</w:t>
      </w:r>
      <w:r>
        <w:t> </w:t>
      </w:r>
      <w:r w:rsidR="000B0F06" w:rsidRPr="00AE2916">
        <w:t>dni</w:t>
      </w:r>
      <w:r w:rsidR="000B0F06">
        <w:t xml:space="preserve"> </w:t>
      </w:r>
      <w:r w:rsidR="000B0F06" w:rsidRPr="00AE2916">
        <w:t>po</w:t>
      </w:r>
      <w:r w:rsidR="000B0F06">
        <w:t xml:space="preserve"> </w:t>
      </w:r>
      <w:r w:rsidR="000B0F06" w:rsidRPr="00AE2916">
        <w:t>przyjęciu</w:t>
      </w:r>
      <w:r w:rsidR="000B0F06">
        <w:t xml:space="preserve"> </w:t>
      </w:r>
      <w:r w:rsidR="000B0F06" w:rsidRPr="00AE2916">
        <w:t>dziecka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wychowanie</w:t>
      </w:r>
      <w:r>
        <w:t xml:space="preserve"> </w:t>
      </w:r>
      <w:r w:rsidRPr="00AE2916">
        <w:t>i</w:t>
      </w:r>
      <w:r>
        <w:t> </w:t>
      </w:r>
      <w:r w:rsidR="000B0F06" w:rsidRPr="00AE2916">
        <w:t>wystąpieniu</w:t>
      </w:r>
      <w:r w:rsidR="000B0F06">
        <w:t xml:space="preserve"> </w:t>
      </w:r>
      <w:r w:rsidR="000B0F06" w:rsidRPr="00AE2916">
        <w:t>do</w:t>
      </w:r>
      <w:r w:rsidR="000B0F06">
        <w:t xml:space="preserve"> </w:t>
      </w:r>
      <w:r w:rsidR="000B0F06" w:rsidRPr="00AE2916">
        <w:t>sądu</w:t>
      </w:r>
      <w:r w:rsidR="000B0F06">
        <w:t xml:space="preserve"> </w:t>
      </w:r>
      <w:r w:rsidR="000B0F06" w:rsidRPr="00AE2916">
        <w:t>opiekuńczego</w:t>
      </w:r>
      <w:r>
        <w:t xml:space="preserve"> </w:t>
      </w:r>
      <w:r w:rsidRPr="00AE2916">
        <w:t>z</w:t>
      </w:r>
      <w:r>
        <w:t> </w:t>
      </w:r>
      <w:r w:rsidR="000B0F06" w:rsidRPr="00AE2916">
        <w:t>wnioskiem</w:t>
      </w:r>
      <w:r>
        <w:t xml:space="preserve"> </w:t>
      </w:r>
      <w:r w:rsidRPr="00AE2916">
        <w:t>o</w:t>
      </w:r>
      <w:r>
        <w:t> </w:t>
      </w:r>
      <w:r w:rsidR="000B0F06" w:rsidRPr="00AE2916">
        <w:t>wszczęcie</w:t>
      </w:r>
      <w:r w:rsidR="000B0F06">
        <w:t xml:space="preserve"> </w:t>
      </w:r>
      <w:r w:rsidR="000B0F06" w:rsidRPr="00AE2916">
        <w:t>p</w:t>
      </w:r>
      <w:r w:rsidR="000B0F06" w:rsidRPr="00AE2916">
        <w:t>o</w:t>
      </w:r>
      <w:r w:rsidR="000B0F06" w:rsidRPr="00AE2916">
        <w:t>stępowania</w:t>
      </w:r>
      <w:r>
        <w:t xml:space="preserve"> </w:t>
      </w:r>
      <w:r w:rsidRPr="00AE2916">
        <w:t>w</w:t>
      </w:r>
      <w:r>
        <w:t> </w:t>
      </w:r>
      <w:r w:rsidR="000B0F06" w:rsidRPr="00AE2916">
        <w:t>sprawie</w:t>
      </w:r>
      <w:r w:rsidR="000B0F06">
        <w:t xml:space="preserve"> </w:t>
      </w:r>
      <w:r w:rsidR="000B0F06" w:rsidRPr="00AE2916">
        <w:t>przysposobienia</w:t>
      </w:r>
      <w:r w:rsidR="000B0F06">
        <w:t xml:space="preserve"> </w:t>
      </w:r>
      <w:r w:rsidR="000B0F06" w:rsidRPr="00AE2916">
        <w:t>dziecka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po</w:t>
      </w:r>
      <w:r w:rsidR="000B0F06">
        <w:t xml:space="preserve"> </w:t>
      </w:r>
      <w:r w:rsidR="000B0F06" w:rsidRPr="00AE2916">
        <w:t>przyjęciu</w:t>
      </w:r>
      <w:r w:rsidR="000B0F06">
        <w:t xml:space="preserve"> </w:t>
      </w:r>
      <w:r w:rsidR="000B0F06" w:rsidRPr="00AE2916">
        <w:t>dziecka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wychowanie</w:t>
      </w:r>
      <w:r w:rsidR="000B0F06">
        <w:t xml:space="preserve"> </w:t>
      </w:r>
      <w:r w:rsidR="000B0F06" w:rsidRPr="00AE2916">
        <w:t>jako</w:t>
      </w:r>
      <w:r w:rsidR="000B0F06">
        <w:t xml:space="preserve"> </w:t>
      </w:r>
      <w:r w:rsidR="000B0F06" w:rsidRPr="00AE2916">
        <w:t>rodzina</w:t>
      </w:r>
      <w:r w:rsidR="000B0F06">
        <w:t xml:space="preserve"> </w:t>
      </w:r>
      <w:r w:rsidR="000B0F06" w:rsidRPr="00AE2916">
        <w:t>zastępcza,</w:t>
      </w:r>
      <w:r>
        <w:t xml:space="preserve"> </w:t>
      </w:r>
      <w:r w:rsidRPr="00AE2916">
        <w:t>z</w:t>
      </w:r>
      <w:r>
        <w:t> </w:t>
      </w:r>
      <w:r w:rsidR="000B0F06" w:rsidRPr="00AE2916">
        <w:t>wyjątkiem</w:t>
      </w:r>
      <w:r w:rsidR="000B0F06">
        <w:t xml:space="preserve"> </w:t>
      </w:r>
      <w:r w:rsidR="000B0F06" w:rsidRPr="00AE2916">
        <w:t>rodziny</w:t>
      </w:r>
      <w:r w:rsidR="000B0F06">
        <w:t xml:space="preserve"> </w:t>
      </w:r>
      <w:r w:rsidR="000B0F06" w:rsidRPr="00AE2916">
        <w:t>zastępczej</w:t>
      </w:r>
      <w:r w:rsidR="000B0F06">
        <w:t xml:space="preserve"> </w:t>
      </w:r>
      <w:r w:rsidR="000B0F06" w:rsidRPr="00AE2916">
        <w:t>zawodowej,</w:t>
      </w:r>
      <w:r w:rsidR="000B0F06">
        <w:t xml:space="preserve"> </w:t>
      </w:r>
      <w:r w:rsidR="000B0F06" w:rsidRPr="00AE2916">
        <w:t>wystąpi</w:t>
      </w:r>
      <w:r>
        <w:t xml:space="preserve"> </w:t>
      </w:r>
      <w:r w:rsidRPr="00AE2916">
        <w:t>o</w:t>
      </w:r>
      <w:r>
        <w:t> </w:t>
      </w:r>
      <w:r w:rsidR="000B0F06" w:rsidRPr="00AE2916">
        <w:t>udzielenie</w:t>
      </w:r>
      <w:r w:rsidR="000B0F06">
        <w:t xml:space="preserve"> </w:t>
      </w:r>
      <w:r w:rsidR="000B0F06" w:rsidRPr="00AE2916">
        <w:t>mu,</w:t>
      </w:r>
      <w:r w:rsidR="000B0F06">
        <w:t xml:space="preserve"> </w:t>
      </w:r>
      <w:r w:rsidR="000B0F06" w:rsidRPr="00AE2916">
        <w:t>bezpośrednio</w:t>
      </w:r>
      <w:r w:rsidR="000B0F06">
        <w:t xml:space="preserve"> </w:t>
      </w:r>
      <w:r w:rsidR="000B0F06" w:rsidRPr="00AE2916">
        <w:t>po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rodzicielskiego</w:t>
      </w:r>
      <w:r>
        <w:t xml:space="preserve"> </w:t>
      </w:r>
      <w:r w:rsidRPr="00AE2916">
        <w:t>w</w:t>
      </w:r>
      <w:r>
        <w:t> </w:t>
      </w:r>
      <w:r w:rsidR="000B0F06" w:rsidRPr="00AE2916">
        <w:t>pełnym</w:t>
      </w:r>
      <w:r w:rsidR="000B0F06">
        <w:t xml:space="preserve"> </w:t>
      </w:r>
      <w:r w:rsidR="000B0F06" w:rsidRPr="00AE2916">
        <w:t>wymiarze.</w:t>
      </w:r>
    </w:p>
    <w:p w:rsidR="000B0F06" w:rsidRPr="00AE2916" w:rsidRDefault="000B0F06" w:rsidP="000B0F06">
      <w:pPr>
        <w:pStyle w:val="ZLITUSTzmustliter"/>
      </w:pPr>
      <w:r w:rsidRPr="00AE2916">
        <w:t>5.</w:t>
      </w:r>
      <w:r w:rsidR="001C538C">
        <w:t> </w:t>
      </w:r>
      <w:r w:rsidRPr="00AE2916">
        <w:t>Funkcjonariuszowi,</w:t>
      </w:r>
      <w:r>
        <w:t xml:space="preserve"> </w:t>
      </w:r>
      <w:r w:rsidRPr="00AE2916">
        <w:t>który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uwagi</w:t>
      </w:r>
      <w:r>
        <w:t xml:space="preserve"> </w:t>
      </w:r>
      <w:r w:rsidRPr="00AE2916">
        <w:t>na</w:t>
      </w:r>
      <w:r>
        <w:t xml:space="preserve"> </w:t>
      </w:r>
      <w:r w:rsidRPr="00AE2916">
        <w:t>wniosek</w:t>
      </w:r>
      <w:r>
        <w:t xml:space="preserve"> </w:t>
      </w:r>
      <w:r w:rsidRPr="00AE2916">
        <w:t>złożony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trybie</w:t>
      </w:r>
      <w:r w:rsidR="001C538C">
        <w:t xml:space="preserve"> ust. </w:t>
      </w:r>
      <w:r w:rsidR="001C538C" w:rsidRPr="00AE2916">
        <w:t>3</w:t>
      </w:r>
      <w:r w:rsidR="001C538C">
        <w:t xml:space="preserve"> albo</w:t>
      </w:r>
      <w:r>
        <w:t xml:space="preserve"> </w:t>
      </w:r>
      <w:r w:rsidR="001C538C" w:rsidRPr="00AE2916">
        <w:t>4</w:t>
      </w:r>
      <w:r w:rsidR="001C538C">
        <w:t> </w:t>
      </w:r>
      <w:r w:rsidRPr="00AE2916">
        <w:t>otrzymał</w:t>
      </w:r>
      <w:r>
        <w:t xml:space="preserve"> </w:t>
      </w:r>
      <w:r w:rsidRPr="00AE2916">
        <w:t>80%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ust. </w:t>
      </w:r>
      <w:r w:rsidRPr="00AE2916">
        <w:t>3,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</w:t>
      </w:r>
      <w:r>
        <w:t xml:space="preserve"> </w:t>
      </w:r>
      <w:r w:rsidRPr="00AE2916">
        <w:t>rezygnacji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urlopu</w:t>
      </w:r>
      <w:r>
        <w:t xml:space="preserve"> </w:t>
      </w:r>
      <w:r w:rsidRPr="00AE2916">
        <w:t>rodzicielskiego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pełnym</w:t>
      </w:r>
      <w:r>
        <w:t xml:space="preserve"> </w:t>
      </w:r>
      <w:r w:rsidRPr="00AE2916">
        <w:t>wymiarze</w:t>
      </w:r>
      <w:r>
        <w:t xml:space="preserve"> </w:t>
      </w:r>
      <w:r w:rsidRPr="00AE2916">
        <w:t>albo</w:t>
      </w:r>
      <w:r>
        <w:t xml:space="preserve"> </w:t>
      </w:r>
      <w:r w:rsidRPr="00AE2916">
        <w:t>rezygnacji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urlopu</w:t>
      </w:r>
      <w:r>
        <w:t xml:space="preserve"> </w:t>
      </w:r>
      <w:r w:rsidRPr="00AE2916">
        <w:t>rodzicielskiego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wymiarze,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ust. </w:t>
      </w:r>
      <w:r w:rsidR="001C538C" w:rsidRPr="00AE2916">
        <w:t>2</w:t>
      </w:r>
      <w:r w:rsidR="001C538C">
        <w:t xml:space="preserve"> pkt </w:t>
      </w:r>
      <w:r w:rsidRPr="00AE2916">
        <w:t>2,</w:t>
      </w:r>
      <w:r>
        <w:t xml:space="preserve"> </w:t>
      </w:r>
      <w:r w:rsidRPr="00AE2916">
        <w:t>przysługuje</w:t>
      </w:r>
      <w:r>
        <w:t xml:space="preserve"> </w:t>
      </w:r>
      <w:r w:rsidRPr="00AE2916">
        <w:t>jednorazowe</w:t>
      </w:r>
      <w:r>
        <w:t xml:space="preserve"> </w:t>
      </w:r>
      <w:r w:rsidRPr="00AE2916">
        <w:t>wyrównanie</w:t>
      </w:r>
      <w:r>
        <w:t xml:space="preserve"> </w:t>
      </w:r>
      <w:r w:rsidRPr="00AE2916">
        <w:t>otrzymywanego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ust. </w:t>
      </w:r>
      <w:r w:rsidRPr="00AE2916">
        <w:t>3,</w:t>
      </w:r>
      <w:r>
        <w:t xml:space="preserve"> </w:t>
      </w:r>
      <w:r w:rsidRPr="00AE2916">
        <w:t>do</w:t>
      </w:r>
      <w:r>
        <w:t xml:space="preserve"> </w:t>
      </w:r>
      <w:r w:rsidRPr="00AE2916">
        <w:t>wysokości</w:t>
      </w:r>
      <w:r>
        <w:t xml:space="preserve"> </w:t>
      </w:r>
      <w:r w:rsidRPr="00AE2916">
        <w:t>100%,</w:t>
      </w:r>
      <w:r>
        <w:t xml:space="preserve"> </w:t>
      </w:r>
      <w:r w:rsidRPr="00AE2916">
        <w:t>pod</w:t>
      </w:r>
      <w:r>
        <w:t xml:space="preserve"> </w:t>
      </w:r>
      <w:r w:rsidRPr="00AE2916">
        <w:t>warunkiem</w:t>
      </w:r>
      <w:r>
        <w:t xml:space="preserve"> </w:t>
      </w:r>
      <w:r w:rsidRPr="00AE2916">
        <w:t>niepobrania</w:t>
      </w:r>
      <w:r>
        <w:t xml:space="preserve"> </w:t>
      </w:r>
      <w:r w:rsidRPr="00AE2916">
        <w:t>upos</w:t>
      </w:r>
      <w:r w:rsidRPr="00AE2916">
        <w:t>a</w:t>
      </w:r>
      <w:r w:rsidRPr="00AE2916">
        <w:t>żenia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odpowiadający</w:t>
      </w:r>
      <w:r>
        <w:t xml:space="preserve"> </w:t>
      </w:r>
      <w:r w:rsidRPr="00AE2916">
        <w:t>okresom</w:t>
      </w:r>
      <w:r>
        <w:t xml:space="preserve"> </w:t>
      </w:r>
      <w:r w:rsidRPr="00AE2916">
        <w:t>tych</w:t>
      </w:r>
      <w:r>
        <w:t xml:space="preserve"> </w:t>
      </w:r>
      <w:r w:rsidRPr="00AE2916">
        <w:t>urlopów.</w:t>
      </w:r>
      <w:r w:rsidR="001C538C">
        <w:t>”</w:t>
      </w:r>
      <w:r w:rsidRPr="00AE2916">
        <w:t>.</w:t>
      </w:r>
    </w:p>
    <w:p w:rsidR="000B0F06" w:rsidRPr="000B0F06" w:rsidRDefault="000B0F06" w:rsidP="001C538C">
      <w:pPr>
        <w:pStyle w:val="ARTartustawynprozporzdzenia"/>
        <w:keepNext/>
      </w:pPr>
      <w:r w:rsidRPr="001C538C">
        <w:rPr>
          <w:rStyle w:val="Ppogrubienie"/>
        </w:rPr>
        <w:t>Art.</w:t>
      </w:r>
      <w:r w:rsidR="001C538C" w:rsidRPr="001C538C">
        <w:rPr>
          <w:rStyle w:val="Ppogrubienie"/>
        </w:rPr>
        <w:t> </w:t>
      </w:r>
      <w:r w:rsidRPr="001C538C">
        <w:rPr>
          <w:rStyle w:val="Ppogrubienie"/>
        </w:rPr>
        <w:t>23.</w:t>
      </w:r>
      <w:r w:rsidR="001C538C">
        <w:t> </w:t>
      </w:r>
      <w:r w:rsidR="001C538C" w:rsidRPr="000B0F06">
        <w:t>W</w:t>
      </w:r>
      <w:r w:rsidR="001C538C">
        <w:t> </w:t>
      </w:r>
      <w:r w:rsidRPr="000B0F06">
        <w:t>ustawie</w:t>
      </w:r>
      <w:r w:rsidR="001C538C" w:rsidRPr="000B0F06">
        <w:t xml:space="preserve"> z</w:t>
      </w:r>
      <w:r w:rsidR="001C538C">
        <w:t> </w:t>
      </w:r>
      <w:r w:rsidRPr="000B0F06">
        <w:t xml:space="preserve">dnia </w:t>
      </w:r>
      <w:r w:rsidR="001C538C" w:rsidRPr="000B0F06">
        <w:t>9</w:t>
      </w:r>
      <w:r w:rsidR="001C538C">
        <w:t> </w:t>
      </w:r>
      <w:r w:rsidRPr="000B0F06">
        <w:t>kwietnia 201</w:t>
      </w:r>
      <w:r w:rsidR="001C538C" w:rsidRPr="000B0F06">
        <w:t>0</w:t>
      </w:r>
      <w:r w:rsidR="001C538C">
        <w:t> </w:t>
      </w:r>
      <w:r w:rsidRPr="000B0F06">
        <w:t>r.</w:t>
      </w:r>
      <w:r w:rsidR="001C538C" w:rsidRPr="000B0F06">
        <w:t xml:space="preserve"> o</w:t>
      </w:r>
      <w:r w:rsidR="001C538C">
        <w:t> </w:t>
      </w:r>
      <w:r w:rsidRPr="000B0F06">
        <w:t>Służbie Więziennej (</w:t>
      </w:r>
      <w:r w:rsidR="001C538C">
        <w:t>Dz. U.</w:t>
      </w:r>
      <w:r w:rsidR="001C538C" w:rsidRPr="000B0F06">
        <w:t xml:space="preserve"> z</w:t>
      </w:r>
      <w:r w:rsidR="001C538C">
        <w:t> </w:t>
      </w:r>
      <w:r w:rsidRPr="000B0F06">
        <w:t>201</w:t>
      </w:r>
      <w:r w:rsidR="001C538C" w:rsidRPr="000B0F06">
        <w:t>4</w:t>
      </w:r>
      <w:r w:rsidR="001C538C">
        <w:t> </w:t>
      </w:r>
      <w:r w:rsidRPr="000B0F06">
        <w:t>r.</w:t>
      </w:r>
      <w:r w:rsidR="001C538C">
        <w:t xml:space="preserve"> poz. </w:t>
      </w:r>
      <w:r w:rsidRPr="000B0F06">
        <w:t>1415,</w:t>
      </w:r>
      <w:r w:rsidR="001C538C" w:rsidRPr="000B0F06">
        <w:t xml:space="preserve"> z</w:t>
      </w:r>
      <w:r w:rsidR="001C538C">
        <w:t> </w:t>
      </w:r>
      <w:proofErr w:type="spellStart"/>
      <w:r w:rsidRPr="000B0F06">
        <w:t>późn</w:t>
      </w:r>
      <w:proofErr w:type="spellEnd"/>
      <w:r w:rsidRPr="000B0F06">
        <w:t>. zm.</w:t>
      </w:r>
      <w:r w:rsidRPr="000B0F06">
        <w:rPr>
          <w:rStyle w:val="Odwoanieprzypisudolnego"/>
        </w:rPr>
        <w:footnoteReference w:id="21"/>
      </w:r>
      <w:r w:rsidRPr="000B0F06">
        <w:rPr>
          <w:rStyle w:val="IGindeksgrny"/>
        </w:rPr>
        <w:t>)</w:t>
      </w:r>
      <w:r w:rsidRPr="000B0F06">
        <w:t>) wprowadza się następujące zmiany:</w:t>
      </w:r>
    </w:p>
    <w:p w:rsidR="000B0F06" w:rsidRPr="000B0F06" w:rsidRDefault="000B0F06" w:rsidP="001C538C">
      <w:pPr>
        <w:pStyle w:val="PKTpunkt"/>
        <w:keepNext/>
      </w:pPr>
      <w:r w:rsidRPr="00AE2916">
        <w:t>1)</w:t>
      </w:r>
      <w:r w:rsidRPr="00AE2916">
        <w:tab/>
      </w:r>
      <w:r w:rsidRPr="000B0F06">
        <w:t>w</w:t>
      </w:r>
      <w:r w:rsidR="001C538C">
        <w:t xml:space="preserve"> art. </w:t>
      </w:r>
      <w:r w:rsidRPr="000B0F06">
        <w:t>60a:</w:t>
      </w:r>
    </w:p>
    <w:p w:rsidR="000B0F06" w:rsidRPr="00AE2916" w:rsidRDefault="000B0F06" w:rsidP="001C538C">
      <w:pPr>
        <w:pStyle w:val="LITlitera"/>
        <w:keepNext/>
      </w:pPr>
      <w:r>
        <w:t>a)</w:t>
      </w:r>
      <w:r>
        <w:tab/>
        <w:t>ust. 1–</w:t>
      </w:r>
      <w:r w:rsidR="001C538C">
        <w:t>3 </w:t>
      </w:r>
      <w:r w:rsidRPr="00AE2916">
        <w:t>otrzymuj</w:t>
      </w:r>
      <w:r>
        <w:t xml:space="preserve">ą </w:t>
      </w:r>
      <w:r w:rsidRPr="00AE2916">
        <w:t>brzmienie:</w:t>
      </w:r>
    </w:p>
    <w:p w:rsidR="000B0F06" w:rsidRPr="00AE2916" w:rsidRDefault="001C538C" w:rsidP="000B0F06">
      <w:pPr>
        <w:pStyle w:val="ZLITUSTzmustliter"/>
      </w:pPr>
      <w:r>
        <w:t>„</w:t>
      </w:r>
      <w:r w:rsidR="000B0F06" w:rsidRPr="00AE2916">
        <w:t>1.</w:t>
      </w:r>
      <w:r>
        <w:t> </w:t>
      </w:r>
      <w:r w:rsidR="000B0F06" w:rsidRPr="00AE2916">
        <w:t>Miesięczne</w:t>
      </w:r>
      <w:r w:rsidR="000B0F06">
        <w:t xml:space="preserve"> </w:t>
      </w:r>
      <w:r w:rsidR="000B0F06" w:rsidRPr="00AE2916">
        <w:t>uposażenie</w:t>
      </w:r>
      <w:r w:rsidR="000B0F06">
        <w:t xml:space="preserve"> </w:t>
      </w:r>
      <w:r w:rsidR="000B0F06" w:rsidRPr="00AE2916">
        <w:t>funkcjonariusza</w:t>
      </w:r>
      <w:r w:rsidR="000B0F06">
        <w:t xml:space="preserve"> </w:t>
      </w:r>
      <w:r w:rsidR="000B0F06" w:rsidRPr="00AE2916">
        <w:t>za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ustalony</w:t>
      </w:r>
      <w:r w:rsidR="000B0F06">
        <w:t xml:space="preserve"> </w:t>
      </w:r>
      <w:r w:rsidR="000B0F06" w:rsidRPr="00AE2916">
        <w:t>przepisami</w:t>
      </w:r>
      <w:r w:rsidR="000B0F06">
        <w:t xml:space="preserve"> </w:t>
      </w:r>
      <w:r w:rsidR="000B0F06" w:rsidRPr="00AE2916">
        <w:t>Kodeksu</w:t>
      </w:r>
      <w:r w:rsidR="000B0F06">
        <w:t xml:space="preserve"> </w:t>
      </w:r>
      <w:r w:rsidR="000B0F06" w:rsidRPr="00AE2916">
        <w:t>pracy</w:t>
      </w:r>
      <w:r w:rsidR="000B0F06">
        <w:t xml:space="preserve"> </w:t>
      </w:r>
      <w:r w:rsidR="000B0F06" w:rsidRPr="00AE2916">
        <w:t>jako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</w:t>
      </w:r>
      <w:r w:rsidR="000B0F06">
        <w:t xml:space="preserve"> </w:t>
      </w:r>
      <w:r w:rsidR="000B0F06" w:rsidRPr="00AE2916">
        <w:t>oraz</w:t>
      </w:r>
      <w:r w:rsidR="000B0F06">
        <w:t xml:space="preserve"> </w:t>
      </w:r>
      <w:r w:rsidR="000B0F06" w:rsidRPr="00AE2916">
        <w:t>okres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ojcowskiego</w:t>
      </w:r>
      <w:r w:rsidR="000B0F06">
        <w:t xml:space="preserve"> </w:t>
      </w:r>
      <w:r w:rsidR="000B0F06" w:rsidRPr="00AE2916">
        <w:t>wynosi</w:t>
      </w:r>
      <w:r w:rsidR="000B0F06">
        <w:t xml:space="preserve"> </w:t>
      </w:r>
      <w:r w:rsidR="000B0F06" w:rsidRPr="00AE2916">
        <w:t>100%</w:t>
      </w:r>
      <w:r w:rsidR="000B0F06">
        <w:t xml:space="preserve"> </w:t>
      </w:r>
      <w:r w:rsidR="000B0F06" w:rsidRPr="00AE2916">
        <w:t>miesięcznego</w:t>
      </w:r>
      <w:r w:rsidR="000B0F06">
        <w:t xml:space="preserve"> </w:t>
      </w:r>
      <w:r w:rsidR="000B0F06" w:rsidRPr="00AE2916">
        <w:t>uposażenia,</w:t>
      </w:r>
      <w:r>
        <w:t xml:space="preserve"> </w:t>
      </w:r>
      <w:r w:rsidRPr="00AE2916">
        <w:t>o</w:t>
      </w:r>
      <w:r>
        <w:t> </w:t>
      </w:r>
      <w:r w:rsidR="000B0F06" w:rsidRPr="00AE2916">
        <w:t>którym</w:t>
      </w:r>
      <w:r w:rsidR="000B0F06">
        <w:t xml:space="preserve"> </w:t>
      </w:r>
      <w:r w:rsidR="000B0F06" w:rsidRPr="00AE2916">
        <w:t>mowa</w:t>
      </w:r>
      <w:r>
        <w:t xml:space="preserve"> </w:t>
      </w:r>
      <w:r w:rsidRPr="00AE2916">
        <w:t>w</w:t>
      </w:r>
      <w:r>
        <w:t> art. </w:t>
      </w:r>
      <w:r w:rsidR="000B0F06" w:rsidRPr="00AE2916">
        <w:t>60.</w:t>
      </w:r>
    </w:p>
    <w:p w:rsidR="000B0F06" w:rsidRPr="00AE2916" w:rsidRDefault="000B0F06" w:rsidP="001C538C">
      <w:pPr>
        <w:pStyle w:val="ZLITUSTzmustliter"/>
        <w:keepNext/>
      </w:pPr>
      <w:r w:rsidRPr="00AE2916">
        <w:t>2.</w:t>
      </w:r>
      <w:r w:rsidR="001C538C">
        <w:t> </w:t>
      </w:r>
      <w:r w:rsidRPr="00AE2916">
        <w:t>Miesięczne</w:t>
      </w:r>
      <w:r>
        <w:t xml:space="preserve"> </w:t>
      </w:r>
      <w:r w:rsidRPr="00AE2916">
        <w:t>uposażenie</w:t>
      </w:r>
      <w:r>
        <w:t xml:space="preserve"> </w:t>
      </w:r>
      <w:r w:rsidRPr="00AE2916">
        <w:t>funkcjonariusza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ustalony</w:t>
      </w:r>
      <w:r>
        <w:t xml:space="preserve"> </w:t>
      </w:r>
      <w:r w:rsidRPr="00AE2916">
        <w:t>przepisami</w:t>
      </w:r>
      <w:r>
        <w:t xml:space="preserve"> </w:t>
      </w:r>
      <w:r w:rsidRPr="00AE2916">
        <w:t>Kodeksu</w:t>
      </w:r>
      <w:r>
        <w:t xml:space="preserve"> </w:t>
      </w:r>
      <w:r w:rsidRPr="00AE2916">
        <w:t>pracy</w:t>
      </w:r>
      <w:r>
        <w:t xml:space="preserve"> </w:t>
      </w:r>
      <w:r w:rsidRPr="00AE2916">
        <w:t>jako</w:t>
      </w:r>
      <w:r>
        <w:t xml:space="preserve"> </w:t>
      </w:r>
      <w:r w:rsidRPr="00AE2916">
        <w:t>okres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</w:t>
      </w:r>
      <w:r>
        <w:t xml:space="preserve"> </w:t>
      </w:r>
      <w:r w:rsidRPr="00AE2916">
        <w:t>wynosi:</w:t>
      </w:r>
    </w:p>
    <w:p w:rsidR="000B0F06" w:rsidRPr="00AE2916" w:rsidRDefault="000B0F06" w:rsidP="001C538C">
      <w:pPr>
        <w:pStyle w:val="ZLITPKTzmpktliter"/>
        <w:keepNext/>
      </w:pPr>
      <w:r w:rsidRPr="00AE2916">
        <w:t>1)</w:t>
      </w:r>
      <w:r w:rsidR="005A72FD">
        <w:tab/>
      </w:r>
      <w:r w:rsidRPr="00AE2916">
        <w:t>100%</w:t>
      </w:r>
      <w:r>
        <w:t xml:space="preserve"> </w:t>
      </w:r>
      <w:r w:rsidRPr="00AE2916">
        <w:t>miesięcznego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102,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do:</w:t>
      </w:r>
    </w:p>
    <w:p w:rsidR="000B0F06" w:rsidRPr="00AE2916" w:rsidRDefault="000B0F06" w:rsidP="000B0F06">
      <w:pPr>
        <w:pStyle w:val="ZLITLITwPKTzmlitwpktliter"/>
      </w:pPr>
      <w:r w:rsidRPr="00AE2916">
        <w:t>a)</w:t>
      </w:r>
      <w:r w:rsidRPr="00AE2916">
        <w:tab/>
      </w:r>
      <w:r w:rsidR="001C538C" w:rsidRPr="00AE2916">
        <w:t>6</w:t>
      </w:r>
      <w:r w:rsidR="001C538C">
        <w:t> </w:t>
      </w:r>
      <w:r w:rsidRPr="00AE2916">
        <w:t>tygodni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18</w:t>
      </w:r>
      <w:r>
        <w:t>2</w:t>
      </w:r>
      <w:r w:rsidRPr="00887865">
        <w:rPr>
          <w:rStyle w:val="IGindeksgrny"/>
        </w:rPr>
        <w:t>1a</w:t>
      </w:r>
      <w:r w:rsidR="001C538C">
        <w:t xml:space="preserve"> § </w:t>
      </w:r>
      <w:r w:rsidR="001C538C" w:rsidRPr="00AE2916">
        <w:t>1</w:t>
      </w:r>
      <w:r w:rsidR="001C538C">
        <w:t xml:space="preserve"> pkt </w:t>
      </w:r>
      <w:r w:rsidR="001C538C" w:rsidRPr="00AE2916">
        <w:t>1</w:t>
      </w:r>
      <w:r w:rsidR="001C538C">
        <w:t xml:space="preserve"> i art. </w:t>
      </w:r>
      <w:r w:rsidRPr="00AE2916">
        <w:t>18</w:t>
      </w:r>
      <w:r w:rsidR="001C538C" w:rsidRPr="00AE2916">
        <w:t>3</w:t>
      </w:r>
      <w:r w:rsidR="001C538C">
        <w:t xml:space="preserve"> § 4 pkt </w:t>
      </w:r>
      <w:r w:rsidR="001C538C" w:rsidRPr="00AE2916">
        <w:t>1</w:t>
      </w:r>
      <w:r w:rsidR="001C538C">
        <w:t> </w:t>
      </w:r>
      <w:r w:rsidRPr="00AE2916">
        <w:t>Kodeksu</w:t>
      </w:r>
      <w:r>
        <w:t xml:space="preserve"> </w:t>
      </w:r>
      <w:r w:rsidRPr="00AE2916">
        <w:t>pracy,</w:t>
      </w:r>
    </w:p>
    <w:p w:rsidR="000B0F06" w:rsidRPr="00AE2916" w:rsidRDefault="000B0F06" w:rsidP="000B0F06">
      <w:pPr>
        <w:pStyle w:val="ZLITLITwPKTzmlitwpktliter"/>
      </w:pPr>
      <w:r w:rsidRPr="00AE2916">
        <w:lastRenderedPageBreak/>
        <w:t>b)</w:t>
      </w:r>
      <w:r w:rsidRPr="00AE2916">
        <w:tab/>
      </w:r>
      <w:r w:rsidR="001C538C" w:rsidRPr="00AE2916">
        <w:t>8</w:t>
      </w:r>
      <w:r w:rsidR="001C538C">
        <w:t> </w:t>
      </w:r>
      <w:r w:rsidRPr="00AE2916">
        <w:t>tygodni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przypadkach,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których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18</w:t>
      </w:r>
      <w:r>
        <w:t>2</w:t>
      </w:r>
      <w:r w:rsidRPr="00887865">
        <w:rPr>
          <w:rStyle w:val="IGindeksgrny"/>
        </w:rPr>
        <w:t>1a</w:t>
      </w:r>
      <w:r w:rsidR="001C538C">
        <w:t xml:space="preserve"> § </w:t>
      </w:r>
      <w:r w:rsidR="001C538C" w:rsidRPr="00AE2916">
        <w:t>1</w:t>
      </w:r>
      <w:r w:rsidR="001C538C">
        <w:t xml:space="preserve"> pkt </w:t>
      </w:r>
      <w:r w:rsidR="001C538C" w:rsidRPr="00AE2916">
        <w:t>2</w:t>
      </w:r>
      <w:r w:rsidR="001C538C">
        <w:t xml:space="preserve"> i art. </w:t>
      </w:r>
      <w:r w:rsidRPr="00AE2916">
        <w:t>18</w:t>
      </w:r>
      <w:r w:rsidR="001C538C" w:rsidRPr="00AE2916">
        <w:t>3</w:t>
      </w:r>
      <w:r w:rsidR="001C538C">
        <w:t xml:space="preserve"> § 4 pkt 2 </w:t>
      </w:r>
      <w:r w:rsidRPr="00AE2916">
        <w:t>Kodeksu</w:t>
      </w:r>
      <w:r>
        <w:t xml:space="preserve"> </w:t>
      </w:r>
      <w:r w:rsidRPr="00AE2916">
        <w:t>pracy,</w:t>
      </w:r>
    </w:p>
    <w:p w:rsidR="000B0F06" w:rsidRPr="00AE2916" w:rsidRDefault="000B0F06" w:rsidP="000B0F06">
      <w:pPr>
        <w:pStyle w:val="ZLITLITwPKTzmlitwpktliter"/>
      </w:pPr>
      <w:r w:rsidRPr="00AE2916">
        <w:t>c)</w:t>
      </w:r>
      <w:r w:rsidRPr="00AE2916">
        <w:tab/>
      </w:r>
      <w:r w:rsidR="001C538C" w:rsidRPr="00AE2916">
        <w:t>3</w:t>
      </w:r>
      <w:r w:rsidR="001C538C">
        <w:t> </w:t>
      </w:r>
      <w:r w:rsidRPr="00AE2916">
        <w:t>tygodni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18</w:t>
      </w:r>
      <w:r w:rsidR="001C538C" w:rsidRPr="00AE2916">
        <w:t>3</w:t>
      </w:r>
      <w:r w:rsidR="001C538C">
        <w:t xml:space="preserve"> § 4 pkt 3 </w:t>
      </w:r>
      <w:r w:rsidRPr="00AE2916">
        <w:t>Kodeksu</w:t>
      </w:r>
      <w:r>
        <w:t xml:space="preserve"> </w:t>
      </w:r>
      <w:r w:rsidRPr="00AE2916">
        <w:t>pracy;</w:t>
      </w:r>
    </w:p>
    <w:p w:rsidR="000B0F06" w:rsidRPr="00AE2916" w:rsidRDefault="000B0F06" w:rsidP="000B0F06">
      <w:pPr>
        <w:pStyle w:val="ZLITPKTzmpktliter"/>
      </w:pPr>
      <w:r w:rsidRPr="00AE2916">
        <w:t>2)</w:t>
      </w:r>
      <w:r w:rsidRPr="00AE2916">
        <w:tab/>
        <w:t>60%</w:t>
      </w:r>
      <w:r>
        <w:t xml:space="preserve"> </w:t>
      </w:r>
      <w:r w:rsidRPr="00AE2916">
        <w:t>miesięcznego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102,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</w:t>
      </w:r>
      <w:r>
        <w:t xml:space="preserve"> </w:t>
      </w:r>
      <w:r w:rsidRPr="00AE2916">
        <w:t>przypadający</w:t>
      </w:r>
      <w:r>
        <w:t xml:space="preserve"> </w:t>
      </w:r>
      <w:r w:rsidRPr="00AE2916">
        <w:t>po</w:t>
      </w:r>
      <w:r>
        <w:t xml:space="preserve"> </w:t>
      </w:r>
      <w:r w:rsidRPr="00AE2916">
        <w:t>okresach,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których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pkt </w:t>
      </w:r>
      <w:r w:rsidRPr="00AE2916">
        <w:t>1.</w:t>
      </w:r>
    </w:p>
    <w:p w:rsidR="000B0F06" w:rsidRDefault="000B0F06" w:rsidP="000B0F06">
      <w:pPr>
        <w:pStyle w:val="ZLITUSTzmustliter"/>
      </w:pPr>
      <w:r w:rsidRPr="00AE2916">
        <w:t>3.</w:t>
      </w:r>
      <w:r w:rsidR="001C538C">
        <w:t> </w:t>
      </w:r>
      <w:r w:rsidRPr="00AE2916">
        <w:t>Miesięczne</w:t>
      </w:r>
      <w:r>
        <w:t xml:space="preserve"> </w:t>
      </w:r>
      <w:r w:rsidRPr="00AE2916">
        <w:t>uposażenie</w:t>
      </w:r>
      <w:r>
        <w:t xml:space="preserve"> </w:t>
      </w:r>
      <w:r w:rsidRPr="00AE2916">
        <w:t>funkcjonariusza</w:t>
      </w:r>
      <w:r w:rsidR="001C538C">
        <w:softHyphen/>
      </w:r>
      <w:r w:rsidR="001C538C">
        <w:noBreakHyphen/>
      </w:r>
      <w:r w:rsidRPr="00AE2916">
        <w:t>kobiety,</w:t>
      </w:r>
      <w:r>
        <w:t xml:space="preserve"> </w:t>
      </w:r>
      <w:r w:rsidRPr="00AE2916">
        <w:t>która</w:t>
      </w:r>
      <w:r>
        <w:t xml:space="preserve"> </w:t>
      </w:r>
      <w:r w:rsidRPr="00AE2916">
        <w:t>we</w:t>
      </w:r>
      <w:r>
        <w:t xml:space="preserve"> </w:t>
      </w:r>
      <w:r w:rsidRPr="00AE2916">
        <w:t>wniosku,</w:t>
      </w:r>
      <w:r>
        <w:t xml:space="preserve"> </w:t>
      </w:r>
      <w:r w:rsidRPr="00AE2916">
        <w:t>złożonym</w:t>
      </w:r>
      <w:r>
        <w:t xml:space="preserve"> </w:t>
      </w:r>
      <w:r w:rsidRPr="00AE2916">
        <w:t>nie</w:t>
      </w:r>
      <w:r>
        <w:t xml:space="preserve"> </w:t>
      </w:r>
      <w:r w:rsidRPr="00AE2916">
        <w:t>później</w:t>
      </w:r>
      <w:r>
        <w:t xml:space="preserve"> </w:t>
      </w:r>
      <w:r w:rsidRPr="00AE2916">
        <w:t>niż</w:t>
      </w:r>
      <w:r>
        <w:t xml:space="preserve"> </w:t>
      </w:r>
      <w:r w:rsidRPr="00AE2916">
        <w:t>2</w:t>
      </w:r>
      <w:r w:rsidR="001C538C" w:rsidRPr="00AE2916">
        <w:t>1</w:t>
      </w:r>
      <w:r w:rsidR="001C538C">
        <w:t> </w:t>
      </w:r>
      <w:r w:rsidRPr="00AE2916">
        <w:t>dni</w:t>
      </w:r>
      <w:r>
        <w:t xml:space="preserve"> </w:t>
      </w:r>
      <w:r w:rsidRPr="00AE2916">
        <w:t>po</w:t>
      </w:r>
      <w:r>
        <w:t xml:space="preserve"> </w:t>
      </w:r>
      <w:r w:rsidRPr="00AE2916">
        <w:t>porodzie,</w:t>
      </w:r>
      <w:r>
        <w:t xml:space="preserve"> </w:t>
      </w:r>
      <w:r w:rsidRPr="00AE2916">
        <w:t>wystąpi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udzielenie</w:t>
      </w:r>
      <w:r>
        <w:t xml:space="preserve"> </w:t>
      </w:r>
      <w:r w:rsidRPr="00AE2916">
        <w:t>jej,</w:t>
      </w:r>
      <w:r>
        <w:t xml:space="preserve"> </w:t>
      </w:r>
      <w:r w:rsidRPr="00AE2916">
        <w:t>bezpośrednio</w:t>
      </w:r>
      <w:r>
        <w:t xml:space="preserve"> </w:t>
      </w:r>
      <w:r w:rsidRPr="00AE2916">
        <w:t>po</w:t>
      </w:r>
      <w:r>
        <w:t xml:space="preserve"> </w:t>
      </w:r>
      <w:r w:rsidRPr="00AE2916">
        <w:t>urlopie</w:t>
      </w:r>
      <w:r>
        <w:t xml:space="preserve"> </w:t>
      </w:r>
      <w:r w:rsidRPr="00AE2916">
        <w:t>macierzyńskim,</w:t>
      </w:r>
      <w:r>
        <w:t xml:space="preserve"> </w:t>
      </w:r>
      <w:r w:rsidRPr="00AE2916">
        <w:t>urlopu</w:t>
      </w:r>
      <w:r>
        <w:t xml:space="preserve"> </w:t>
      </w:r>
      <w:r w:rsidRPr="00AE2916">
        <w:t>rodzicielskiego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pełnym</w:t>
      </w:r>
      <w:r>
        <w:t xml:space="preserve"> </w:t>
      </w:r>
      <w:r w:rsidRPr="00AE2916">
        <w:t>wymiarze,</w:t>
      </w:r>
      <w:r>
        <w:t xml:space="preserve"> </w:t>
      </w:r>
      <w:r w:rsidRPr="00AE2916">
        <w:t>wynosi</w:t>
      </w:r>
      <w:r>
        <w:t xml:space="preserve"> </w:t>
      </w:r>
      <w:r w:rsidRPr="00AE2916">
        <w:t>80%</w:t>
      </w:r>
      <w:r>
        <w:t xml:space="preserve"> </w:t>
      </w:r>
      <w:r w:rsidRPr="00AE2916">
        <w:t>miesięcznego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60,</w:t>
      </w:r>
      <w:r>
        <w:t xml:space="preserve"> </w:t>
      </w:r>
      <w:r w:rsidRPr="00AE2916">
        <w:t>za</w:t>
      </w:r>
      <w:r>
        <w:t xml:space="preserve"> </w:t>
      </w:r>
      <w:r w:rsidRPr="00AE2916">
        <w:t>cały</w:t>
      </w:r>
      <w:r>
        <w:t xml:space="preserve"> </w:t>
      </w:r>
      <w:r w:rsidRPr="00AE2916">
        <w:t>okres</w:t>
      </w:r>
      <w:r>
        <w:t xml:space="preserve"> </w:t>
      </w:r>
      <w:r w:rsidRPr="00AE2916">
        <w:t>odpowiadający</w:t>
      </w:r>
      <w:r>
        <w:t xml:space="preserve"> </w:t>
      </w:r>
      <w:r w:rsidRPr="00AE2916">
        <w:t>okr</w:t>
      </w:r>
      <w:r w:rsidRPr="00AE2916">
        <w:t>e</w:t>
      </w:r>
      <w:r w:rsidRPr="00AE2916">
        <w:t>sowi</w:t>
      </w:r>
      <w:r>
        <w:t xml:space="preserve"> </w:t>
      </w:r>
      <w:r w:rsidRPr="00AE2916">
        <w:t>tych</w:t>
      </w:r>
      <w:r>
        <w:t xml:space="preserve"> </w:t>
      </w:r>
      <w:r w:rsidRPr="00AE2916">
        <w:t>urlopów.</w:t>
      </w:r>
      <w:r w:rsidR="001C538C">
        <w:t>”</w:t>
      </w:r>
      <w:r>
        <w:t>,</w:t>
      </w:r>
    </w:p>
    <w:p w:rsidR="000B0F06" w:rsidRPr="00AE2916" w:rsidRDefault="000B0F06" w:rsidP="001C538C">
      <w:pPr>
        <w:pStyle w:val="LITlitera"/>
        <w:keepNext/>
      </w:pPr>
      <w:r>
        <w:t>b)</w:t>
      </w:r>
      <w:r>
        <w:tab/>
        <w:t xml:space="preserve">ust. </w:t>
      </w:r>
      <w:r w:rsidR="001C538C">
        <w:t>4 i 5 </w:t>
      </w:r>
      <w:r>
        <w:t>otrzymują brzmienie:</w:t>
      </w:r>
    </w:p>
    <w:p w:rsidR="000B0F06" w:rsidRPr="00AE2916" w:rsidRDefault="001C538C" w:rsidP="000B0F06">
      <w:pPr>
        <w:pStyle w:val="ZLITUSTzmustliter"/>
      </w:pPr>
      <w:r>
        <w:t>„</w:t>
      </w:r>
      <w:r w:rsidR="000B0F06" w:rsidRPr="00AE2916">
        <w:t>4.</w:t>
      </w:r>
      <w:r>
        <w:t> </w:t>
      </w:r>
      <w:r w:rsidR="000B0F06" w:rsidRPr="00AE2916">
        <w:t>Przepis</w:t>
      </w:r>
      <w:r>
        <w:t xml:space="preserve"> ust. </w:t>
      </w:r>
      <w:r w:rsidRPr="00AE2916">
        <w:t>3</w:t>
      </w:r>
      <w:r>
        <w:t> </w:t>
      </w:r>
      <w:r w:rsidR="000B0F06" w:rsidRPr="00AE2916">
        <w:t>stosuje</w:t>
      </w:r>
      <w:r w:rsidR="000B0F06">
        <w:t xml:space="preserve"> </w:t>
      </w:r>
      <w:r w:rsidR="000B0F06" w:rsidRPr="00AE2916">
        <w:t>się</w:t>
      </w:r>
      <w:r w:rsidR="000B0F06">
        <w:t xml:space="preserve"> </w:t>
      </w:r>
      <w:r w:rsidR="000B0F06" w:rsidRPr="00AE2916">
        <w:t>odpowiednio</w:t>
      </w:r>
      <w:r w:rsidR="000B0F06">
        <w:t xml:space="preserve"> </w:t>
      </w:r>
      <w:r w:rsidR="000B0F06" w:rsidRPr="00AE2916">
        <w:t>do</w:t>
      </w:r>
      <w:r w:rsidR="000B0F06">
        <w:t xml:space="preserve"> </w:t>
      </w:r>
      <w:r w:rsidR="000B0F06" w:rsidRPr="00AE2916">
        <w:t>funkcjonariusza,</w:t>
      </w:r>
      <w:r w:rsidR="000B0F06">
        <w:t xml:space="preserve"> </w:t>
      </w:r>
      <w:r w:rsidR="000B0F06" w:rsidRPr="00AE2916">
        <w:t>który</w:t>
      </w:r>
      <w:r w:rsidR="000B0F06">
        <w:t xml:space="preserve"> </w:t>
      </w:r>
      <w:r w:rsidR="000B0F06" w:rsidRPr="00AE2916">
        <w:t>we</w:t>
      </w:r>
      <w:r w:rsidR="000B0F06">
        <w:t xml:space="preserve"> </w:t>
      </w:r>
      <w:r w:rsidR="000B0F06" w:rsidRPr="00AE2916">
        <w:t>wniosku,</w:t>
      </w:r>
      <w:r w:rsidR="000B0F06">
        <w:t xml:space="preserve"> </w:t>
      </w:r>
      <w:r w:rsidR="000B0F06" w:rsidRPr="00AE2916">
        <w:t>złożonym</w:t>
      </w:r>
      <w:r w:rsidR="000B0F06">
        <w:t xml:space="preserve"> </w:t>
      </w:r>
      <w:r w:rsidR="000B0F06" w:rsidRPr="00AE2916">
        <w:t>nie</w:t>
      </w:r>
      <w:r w:rsidR="000B0F06">
        <w:t xml:space="preserve"> </w:t>
      </w:r>
      <w:r w:rsidR="000B0F06" w:rsidRPr="00AE2916">
        <w:t>później</w:t>
      </w:r>
      <w:r w:rsidR="000B0F06">
        <w:t xml:space="preserve"> </w:t>
      </w:r>
      <w:r w:rsidR="000B0F06" w:rsidRPr="00AE2916">
        <w:t>niż</w:t>
      </w:r>
      <w:r w:rsidR="000B0F06">
        <w:t xml:space="preserve"> </w:t>
      </w:r>
      <w:r w:rsidR="000B0F06" w:rsidRPr="00AE2916">
        <w:t>2</w:t>
      </w:r>
      <w:r w:rsidRPr="00AE2916">
        <w:t>1</w:t>
      </w:r>
      <w:r>
        <w:t> </w:t>
      </w:r>
      <w:r w:rsidR="000B0F06" w:rsidRPr="00AE2916">
        <w:t>dni</w:t>
      </w:r>
      <w:r w:rsidR="000B0F06">
        <w:t xml:space="preserve"> </w:t>
      </w:r>
      <w:r w:rsidR="000B0F06" w:rsidRPr="00AE2916">
        <w:t>po</w:t>
      </w:r>
      <w:r w:rsidR="000B0F06">
        <w:t xml:space="preserve"> </w:t>
      </w:r>
      <w:r w:rsidR="000B0F06" w:rsidRPr="00AE2916">
        <w:t>przyjęciu</w:t>
      </w:r>
      <w:r w:rsidR="000B0F06">
        <w:t xml:space="preserve"> </w:t>
      </w:r>
      <w:r w:rsidR="000B0F06" w:rsidRPr="00AE2916">
        <w:t>dziecka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wychowanie</w:t>
      </w:r>
      <w:r>
        <w:t xml:space="preserve"> </w:t>
      </w:r>
      <w:r w:rsidRPr="00AE2916">
        <w:t>i</w:t>
      </w:r>
      <w:r>
        <w:t> </w:t>
      </w:r>
      <w:r w:rsidR="000B0F06" w:rsidRPr="00AE2916">
        <w:t>wystąpieniu</w:t>
      </w:r>
      <w:r w:rsidR="000B0F06">
        <w:t xml:space="preserve"> </w:t>
      </w:r>
      <w:r w:rsidR="000B0F06" w:rsidRPr="00AE2916">
        <w:t>do</w:t>
      </w:r>
      <w:r w:rsidR="000B0F06">
        <w:t xml:space="preserve"> </w:t>
      </w:r>
      <w:r w:rsidR="000B0F06" w:rsidRPr="00AE2916">
        <w:t>sądu</w:t>
      </w:r>
      <w:r w:rsidR="000B0F06">
        <w:t xml:space="preserve"> </w:t>
      </w:r>
      <w:r w:rsidR="000B0F06" w:rsidRPr="00AE2916">
        <w:t>opiekuńczego</w:t>
      </w:r>
      <w:r>
        <w:t xml:space="preserve"> </w:t>
      </w:r>
      <w:r w:rsidRPr="00AE2916">
        <w:t>z</w:t>
      </w:r>
      <w:r>
        <w:t> </w:t>
      </w:r>
      <w:r w:rsidR="000B0F06" w:rsidRPr="00AE2916">
        <w:t>wnioskiem</w:t>
      </w:r>
      <w:r>
        <w:t xml:space="preserve"> </w:t>
      </w:r>
      <w:r w:rsidRPr="00AE2916">
        <w:t>o</w:t>
      </w:r>
      <w:r>
        <w:t> </w:t>
      </w:r>
      <w:r w:rsidR="000B0F06" w:rsidRPr="00AE2916">
        <w:t>wszczęcie</w:t>
      </w:r>
      <w:r w:rsidR="000B0F06">
        <w:t xml:space="preserve"> </w:t>
      </w:r>
      <w:r w:rsidR="000B0F06" w:rsidRPr="00AE2916">
        <w:t>p</w:t>
      </w:r>
      <w:r w:rsidR="000B0F06" w:rsidRPr="00AE2916">
        <w:t>o</w:t>
      </w:r>
      <w:r w:rsidR="000B0F06" w:rsidRPr="00AE2916">
        <w:t>stępowania</w:t>
      </w:r>
      <w:r>
        <w:t xml:space="preserve"> </w:t>
      </w:r>
      <w:r w:rsidRPr="00AE2916">
        <w:t>w</w:t>
      </w:r>
      <w:r>
        <w:t> </w:t>
      </w:r>
      <w:r w:rsidR="000B0F06" w:rsidRPr="00AE2916">
        <w:t>sprawie</w:t>
      </w:r>
      <w:r w:rsidR="000B0F06">
        <w:t xml:space="preserve"> </w:t>
      </w:r>
      <w:r w:rsidR="000B0F06" w:rsidRPr="00AE2916">
        <w:t>przysposobienia</w:t>
      </w:r>
      <w:r w:rsidR="000B0F06">
        <w:t xml:space="preserve"> </w:t>
      </w:r>
      <w:r w:rsidR="000B0F06" w:rsidRPr="00AE2916">
        <w:t>dziecka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po</w:t>
      </w:r>
      <w:r w:rsidR="000B0F06">
        <w:t xml:space="preserve"> </w:t>
      </w:r>
      <w:r w:rsidR="000B0F06" w:rsidRPr="00AE2916">
        <w:t>przyjęciu</w:t>
      </w:r>
      <w:r w:rsidR="000B0F06">
        <w:t xml:space="preserve"> </w:t>
      </w:r>
      <w:r w:rsidR="000B0F06" w:rsidRPr="00AE2916">
        <w:t>dziecka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wychowanie</w:t>
      </w:r>
      <w:r w:rsidR="000B0F06">
        <w:t xml:space="preserve"> </w:t>
      </w:r>
      <w:r w:rsidR="000B0F06" w:rsidRPr="00AE2916">
        <w:t>jako</w:t>
      </w:r>
      <w:r w:rsidR="000B0F06">
        <w:t xml:space="preserve"> </w:t>
      </w:r>
      <w:r w:rsidR="000B0F06" w:rsidRPr="00AE2916">
        <w:t>rodzina</w:t>
      </w:r>
      <w:r w:rsidR="000B0F06">
        <w:t xml:space="preserve"> </w:t>
      </w:r>
      <w:r w:rsidR="000B0F06" w:rsidRPr="00AE2916">
        <w:t>zastępcza,</w:t>
      </w:r>
      <w:r>
        <w:t xml:space="preserve"> </w:t>
      </w:r>
      <w:r w:rsidRPr="00AE2916">
        <w:t>z</w:t>
      </w:r>
      <w:r>
        <w:t> </w:t>
      </w:r>
      <w:r w:rsidR="000B0F06" w:rsidRPr="00AE2916">
        <w:t>wyjątkiem</w:t>
      </w:r>
      <w:r w:rsidR="000B0F06">
        <w:t xml:space="preserve"> </w:t>
      </w:r>
      <w:r w:rsidR="000B0F06" w:rsidRPr="00AE2916">
        <w:t>rodziny</w:t>
      </w:r>
      <w:r w:rsidR="000B0F06">
        <w:t xml:space="preserve"> </w:t>
      </w:r>
      <w:r w:rsidR="000B0F06" w:rsidRPr="00AE2916">
        <w:t>zastępczej</w:t>
      </w:r>
      <w:r w:rsidR="000B0F06">
        <w:t xml:space="preserve"> </w:t>
      </w:r>
      <w:r w:rsidR="000B0F06" w:rsidRPr="00AE2916">
        <w:t>zawodowej,</w:t>
      </w:r>
      <w:r w:rsidR="000B0F06">
        <w:t xml:space="preserve"> </w:t>
      </w:r>
      <w:r w:rsidR="000B0F06" w:rsidRPr="00AE2916">
        <w:t>wystąpi</w:t>
      </w:r>
      <w:r>
        <w:t xml:space="preserve"> </w:t>
      </w:r>
      <w:r w:rsidRPr="00AE2916">
        <w:t>o</w:t>
      </w:r>
      <w:r>
        <w:t> </w:t>
      </w:r>
      <w:r w:rsidR="000B0F06" w:rsidRPr="00AE2916">
        <w:t>udzielenie</w:t>
      </w:r>
      <w:r w:rsidR="000B0F06">
        <w:t xml:space="preserve"> </w:t>
      </w:r>
      <w:r w:rsidR="000B0F06" w:rsidRPr="00AE2916">
        <w:t>mu,</w:t>
      </w:r>
      <w:r w:rsidR="000B0F06">
        <w:t xml:space="preserve"> </w:t>
      </w:r>
      <w:r w:rsidR="000B0F06" w:rsidRPr="00AE2916">
        <w:t>bezpośrednio</w:t>
      </w:r>
      <w:r w:rsidR="000B0F06">
        <w:t xml:space="preserve"> </w:t>
      </w:r>
      <w:r w:rsidR="000B0F06" w:rsidRPr="00AE2916">
        <w:t>po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rodzicielskiego</w:t>
      </w:r>
      <w:r>
        <w:t xml:space="preserve"> </w:t>
      </w:r>
      <w:r w:rsidRPr="00AE2916">
        <w:t>w</w:t>
      </w:r>
      <w:r>
        <w:t> </w:t>
      </w:r>
      <w:r w:rsidR="000B0F06" w:rsidRPr="00AE2916">
        <w:t>pełnym</w:t>
      </w:r>
      <w:r w:rsidR="000B0F06">
        <w:t xml:space="preserve"> </w:t>
      </w:r>
      <w:r w:rsidR="000B0F06" w:rsidRPr="00AE2916">
        <w:t>wymiarze.</w:t>
      </w:r>
    </w:p>
    <w:p w:rsidR="000B0F06" w:rsidRPr="00AE2916" w:rsidRDefault="000B0F06" w:rsidP="000B0F06">
      <w:pPr>
        <w:pStyle w:val="ZLITUSTzmustliter"/>
      </w:pPr>
      <w:r w:rsidRPr="00AE2916">
        <w:t>5.</w:t>
      </w:r>
      <w:r w:rsidR="001C538C">
        <w:t> </w:t>
      </w:r>
      <w:r w:rsidRPr="00AE2916">
        <w:t>Funkcjonariuszowi,</w:t>
      </w:r>
      <w:r>
        <w:t xml:space="preserve"> </w:t>
      </w:r>
      <w:r w:rsidRPr="00AE2916">
        <w:t>który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uwagi</w:t>
      </w:r>
      <w:r>
        <w:t xml:space="preserve"> </w:t>
      </w:r>
      <w:r w:rsidRPr="00AE2916">
        <w:t>na</w:t>
      </w:r>
      <w:r>
        <w:t xml:space="preserve"> </w:t>
      </w:r>
      <w:r w:rsidRPr="00AE2916">
        <w:t>wniosek</w:t>
      </w:r>
      <w:r>
        <w:t xml:space="preserve"> </w:t>
      </w:r>
      <w:r w:rsidRPr="00AE2916">
        <w:t>złożony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trybie</w:t>
      </w:r>
      <w:r w:rsidR="001C538C">
        <w:t xml:space="preserve"> ust. </w:t>
      </w:r>
      <w:r w:rsidR="001C538C" w:rsidRPr="00AE2916">
        <w:t>3</w:t>
      </w:r>
      <w:r w:rsidR="001C538C">
        <w:t xml:space="preserve"> albo</w:t>
      </w:r>
      <w:r>
        <w:t xml:space="preserve"> </w:t>
      </w:r>
      <w:r w:rsidR="001C538C" w:rsidRPr="00AE2916">
        <w:t>4</w:t>
      </w:r>
      <w:r w:rsidR="001C538C">
        <w:t> </w:t>
      </w:r>
      <w:r w:rsidRPr="00AE2916">
        <w:t>otrzymał</w:t>
      </w:r>
      <w:r>
        <w:t xml:space="preserve"> </w:t>
      </w:r>
      <w:r w:rsidRPr="00AE2916">
        <w:t>80%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ust. </w:t>
      </w:r>
      <w:r w:rsidRPr="00AE2916">
        <w:t>3,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przypadku</w:t>
      </w:r>
      <w:r>
        <w:t xml:space="preserve"> </w:t>
      </w:r>
      <w:r w:rsidRPr="00AE2916">
        <w:t>rezygnacji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urlopu</w:t>
      </w:r>
      <w:r>
        <w:t xml:space="preserve"> </w:t>
      </w:r>
      <w:r w:rsidRPr="00AE2916">
        <w:t>rodzicielskiego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pełnym</w:t>
      </w:r>
      <w:r>
        <w:t xml:space="preserve"> </w:t>
      </w:r>
      <w:r w:rsidRPr="00AE2916">
        <w:t>wymiarze</w:t>
      </w:r>
      <w:r>
        <w:t xml:space="preserve"> </w:t>
      </w:r>
      <w:r w:rsidRPr="00AE2916">
        <w:t>albo</w:t>
      </w:r>
      <w:r>
        <w:t xml:space="preserve"> </w:t>
      </w:r>
      <w:r w:rsidRPr="00AE2916">
        <w:t>rezygnacji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urlopu</w:t>
      </w:r>
      <w:r>
        <w:t xml:space="preserve"> </w:t>
      </w:r>
      <w:r w:rsidRPr="00AE2916">
        <w:t>rodzicielskiego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wymiarze,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ust. </w:t>
      </w:r>
      <w:r w:rsidR="001C538C" w:rsidRPr="00AE2916">
        <w:t>2</w:t>
      </w:r>
      <w:r w:rsidR="001C538C">
        <w:t xml:space="preserve"> pkt </w:t>
      </w:r>
      <w:r w:rsidRPr="00AE2916">
        <w:t>2,</w:t>
      </w:r>
      <w:r>
        <w:t xml:space="preserve"> </w:t>
      </w:r>
      <w:r w:rsidRPr="00AE2916">
        <w:t>przysługuje</w:t>
      </w:r>
      <w:r>
        <w:t xml:space="preserve"> </w:t>
      </w:r>
      <w:r w:rsidRPr="00AE2916">
        <w:t>jednorazowe</w:t>
      </w:r>
      <w:r>
        <w:t xml:space="preserve"> </w:t>
      </w:r>
      <w:r w:rsidRPr="00AE2916">
        <w:t>wyrównanie</w:t>
      </w:r>
      <w:r>
        <w:t xml:space="preserve"> </w:t>
      </w:r>
      <w:r w:rsidRPr="00AE2916">
        <w:t>otrzymywanego</w:t>
      </w:r>
      <w:r>
        <w:t xml:space="preserve"> </w:t>
      </w:r>
      <w:r w:rsidRPr="00AE2916">
        <w:t>uposażenia,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ust. </w:t>
      </w:r>
      <w:r w:rsidRPr="00AE2916">
        <w:t>3,</w:t>
      </w:r>
      <w:r>
        <w:t xml:space="preserve"> </w:t>
      </w:r>
      <w:r w:rsidRPr="00AE2916">
        <w:t>do</w:t>
      </w:r>
      <w:r>
        <w:t xml:space="preserve"> </w:t>
      </w:r>
      <w:r w:rsidRPr="00AE2916">
        <w:t>wysokości</w:t>
      </w:r>
      <w:r>
        <w:t xml:space="preserve"> </w:t>
      </w:r>
      <w:r w:rsidRPr="00AE2916">
        <w:t>100%,</w:t>
      </w:r>
      <w:r>
        <w:t xml:space="preserve"> </w:t>
      </w:r>
      <w:r w:rsidRPr="00AE2916">
        <w:t>pod</w:t>
      </w:r>
      <w:r>
        <w:t xml:space="preserve"> </w:t>
      </w:r>
      <w:r w:rsidRPr="00AE2916">
        <w:t>warunkiem</w:t>
      </w:r>
      <w:r>
        <w:t xml:space="preserve"> </w:t>
      </w:r>
      <w:r w:rsidRPr="00AE2916">
        <w:t>niepobrania</w:t>
      </w:r>
      <w:r>
        <w:t xml:space="preserve"> </w:t>
      </w:r>
      <w:r w:rsidRPr="00AE2916">
        <w:t>upos</w:t>
      </w:r>
      <w:r w:rsidRPr="00AE2916">
        <w:t>a</w:t>
      </w:r>
      <w:r w:rsidRPr="00AE2916">
        <w:t>żenia</w:t>
      </w:r>
      <w:r>
        <w:t xml:space="preserve"> </w:t>
      </w:r>
      <w:r w:rsidRPr="00AE2916">
        <w:t>za</w:t>
      </w:r>
      <w:r>
        <w:t xml:space="preserve"> </w:t>
      </w:r>
      <w:r w:rsidRPr="00AE2916">
        <w:t>okres</w:t>
      </w:r>
      <w:r>
        <w:t xml:space="preserve"> </w:t>
      </w:r>
      <w:r w:rsidRPr="00AE2916">
        <w:t>odpowiadający</w:t>
      </w:r>
      <w:r>
        <w:t xml:space="preserve"> </w:t>
      </w:r>
      <w:r w:rsidRPr="00AE2916">
        <w:t>okresom</w:t>
      </w:r>
      <w:r>
        <w:t xml:space="preserve"> </w:t>
      </w:r>
      <w:r w:rsidRPr="00AE2916">
        <w:t>tych</w:t>
      </w:r>
      <w:r>
        <w:t xml:space="preserve"> </w:t>
      </w:r>
      <w:r w:rsidRPr="00AE2916">
        <w:t>urlopów.</w:t>
      </w:r>
      <w:r w:rsidR="001C538C">
        <w:t>”</w:t>
      </w:r>
      <w:r w:rsidRPr="00AE2916">
        <w:t>;</w:t>
      </w:r>
    </w:p>
    <w:p w:rsidR="000B0F06" w:rsidRPr="000B0F06" w:rsidRDefault="000B0F06" w:rsidP="001C538C">
      <w:pPr>
        <w:pStyle w:val="PKTpunkt"/>
        <w:keepNext/>
      </w:pPr>
      <w:r w:rsidRPr="00AE2916">
        <w:t>2)</w:t>
      </w:r>
      <w:r w:rsidRPr="00AE2916">
        <w:tab/>
        <w:t>art.</w:t>
      </w:r>
      <w:r w:rsidRPr="000B0F06">
        <w:t xml:space="preserve"> 60b otrzymuje brzmienie:</w:t>
      </w:r>
    </w:p>
    <w:p w:rsidR="000B0F06" w:rsidRPr="00AE2916" w:rsidRDefault="001C538C" w:rsidP="000B0F06">
      <w:pPr>
        <w:pStyle w:val="ZARTzmartartykuempunktem"/>
      </w:pPr>
      <w:r>
        <w:t>„</w:t>
      </w:r>
      <w:r w:rsidR="000B0F06" w:rsidRPr="00AE2916">
        <w:t>Art.</w:t>
      </w:r>
      <w:r>
        <w:t> </w:t>
      </w:r>
      <w:r w:rsidR="000B0F06" w:rsidRPr="00AE2916">
        <w:t>60b.</w:t>
      </w:r>
      <w:r>
        <w:t> </w:t>
      </w:r>
      <w:r w:rsidR="000B0F06" w:rsidRPr="00AE2916">
        <w:t>Jeżeli</w:t>
      </w:r>
      <w:r w:rsidR="000B0F06">
        <w:t xml:space="preserve"> </w:t>
      </w:r>
      <w:r w:rsidR="000B0F06" w:rsidRPr="00AE2916">
        <w:t>zachodzi</w:t>
      </w:r>
      <w:r w:rsidR="000B0F06">
        <w:t xml:space="preserve"> </w:t>
      </w:r>
      <w:r w:rsidR="000B0F06" w:rsidRPr="00AE2916">
        <w:t>konieczność</w:t>
      </w:r>
      <w:r w:rsidR="000B0F06">
        <w:t xml:space="preserve"> </w:t>
      </w:r>
      <w:r w:rsidR="000B0F06" w:rsidRPr="00AE2916">
        <w:t>zastępstwa</w:t>
      </w:r>
      <w:r w:rsidR="000B0F06">
        <w:t xml:space="preserve"> </w:t>
      </w:r>
      <w:r w:rsidR="000B0F06" w:rsidRPr="00AE2916">
        <w:t>funkcjonariusza</w:t>
      </w:r>
      <w:r>
        <w:t xml:space="preserve"> </w:t>
      </w:r>
      <w:r w:rsidRPr="00AE2916">
        <w:t>w</w:t>
      </w:r>
      <w:r>
        <w:t> </w:t>
      </w:r>
      <w:r w:rsidR="000B0F06" w:rsidRPr="00AE2916">
        <w:t>czasie</w:t>
      </w:r>
      <w:r w:rsidR="000B0F06">
        <w:t xml:space="preserve"> </w:t>
      </w:r>
      <w:r w:rsidR="000B0F06" w:rsidRPr="00AE2916">
        <w:t>jego</w:t>
      </w:r>
      <w:r w:rsidR="000B0F06">
        <w:t xml:space="preserve"> </w:t>
      </w:r>
      <w:r w:rsidR="000B0F06" w:rsidRPr="00AE2916">
        <w:t>nieobecności</w:t>
      </w:r>
      <w:r>
        <w:t xml:space="preserve"> </w:t>
      </w:r>
      <w:r w:rsidRPr="00AE2916">
        <w:t>w</w:t>
      </w:r>
      <w:r>
        <w:t> </w:t>
      </w:r>
      <w:r w:rsidR="000B0F06" w:rsidRPr="00AE2916">
        <w:t>służbie</w:t>
      </w:r>
      <w:r>
        <w:t xml:space="preserve"> </w:t>
      </w:r>
      <w:r w:rsidRPr="00AE2916">
        <w:t>w</w:t>
      </w:r>
      <w:r>
        <w:t> </w:t>
      </w:r>
      <w:r w:rsidR="000B0F06" w:rsidRPr="00AE2916">
        <w:t>związku</w:t>
      </w:r>
      <w:r>
        <w:t xml:space="preserve"> </w:t>
      </w:r>
      <w:r w:rsidRPr="00AE2916">
        <w:t>z</w:t>
      </w:r>
      <w:r>
        <w:t> </w:t>
      </w:r>
      <w:r w:rsidR="000B0F06" w:rsidRPr="00AE2916">
        <w:t>przebywaniem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macierzyńskim,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o</w:t>
      </w:r>
      <w:r w:rsidR="000B0F06" w:rsidRPr="00AE2916">
        <w:t>j</w:t>
      </w:r>
      <w:r w:rsidR="000B0F06" w:rsidRPr="00AE2916">
        <w:t>cowskim,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rodzicielskim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urlopie</w:t>
      </w:r>
      <w:r w:rsidR="000B0F06">
        <w:t xml:space="preserve"> </w:t>
      </w:r>
      <w:r w:rsidR="000B0F06" w:rsidRPr="00AE2916">
        <w:t>wychowawczym,</w:t>
      </w:r>
      <w:r w:rsidR="000B0F06">
        <w:t xml:space="preserve"> </w:t>
      </w:r>
      <w:r w:rsidR="000B0F06" w:rsidRPr="00AE2916">
        <w:t>kierownik</w:t>
      </w:r>
      <w:r w:rsidR="000B0F06">
        <w:t xml:space="preserve"> </w:t>
      </w:r>
      <w:r w:rsidR="000B0F06" w:rsidRPr="00AE2916">
        <w:t>jednostki</w:t>
      </w:r>
      <w:r w:rsidR="000B0F06">
        <w:t xml:space="preserve"> </w:t>
      </w:r>
      <w:r w:rsidR="000B0F06" w:rsidRPr="00AE2916">
        <w:t>organizacyjnej</w:t>
      </w:r>
      <w:r w:rsidR="000B0F06">
        <w:t xml:space="preserve"> </w:t>
      </w:r>
      <w:r w:rsidR="000B0F06" w:rsidRPr="00AE2916">
        <w:t>może</w:t>
      </w:r>
      <w:r>
        <w:t xml:space="preserve"> </w:t>
      </w:r>
      <w:r w:rsidRPr="00AE2916">
        <w:t>w</w:t>
      </w:r>
      <w:r>
        <w:t> </w:t>
      </w:r>
      <w:r w:rsidR="000B0F06" w:rsidRPr="00AE2916">
        <w:t>tym</w:t>
      </w:r>
      <w:r w:rsidR="000B0F06">
        <w:t xml:space="preserve"> </w:t>
      </w:r>
      <w:r w:rsidR="000B0F06" w:rsidRPr="00AE2916">
        <w:t>celu</w:t>
      </w:r>
      <w:r w:rsidR="000B0F06">
        <w:t xml:space="preserve"> </w:t>
      </w:r>
      <w:r w:rsidR="000B0F06" w:rsidRPr="00AE2916">
        <w:t>zatrudnić</w:t>
      </w:r>
      <w:r w:rsidR="000B0F06">
        <w:t xml:space="preserve"> </w:t>
      </w:r>
      <w:r w:rsidR="000B0F06" w:rsidRPr="00AE2916">
        <w:t>pracownika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podstawie</w:t>
      </w:r>
      <w:r w:rsidR="000B0F06">
        <w:t xml:space="preserve"> </w:t>
      </w:r>
      <w:r w:rsidR="000B0F06" w:rsidRPr="00AE2916">
        <w:t>umowy</w:t>
      </w:r>
      <w:r>
        <w:t xml:space="preserve"> </w:t>
      </w:r>
      <w:r w:rsidRPr="00AE2916">
        <w:t>o</w:t>
      </w:r>
      <w:r>
        <w:t> </w:t>
      </w:r>
      <w:r w:rsidR="000B0F06" w:rsidRPr="00AE2916">
        <w:t>pracę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czas</w:t>
      </w:r>
      <w:r w:rsidR="000B0F06">
        <w:t xml:space="preserve"> </w:t>
      </w:r>
      <w:r w:rsidR="000B0F06" w:rsidRPr="00AE2916">
        <w:t>określony,</w:t>
      </w:r>
      <w:r w:rsidR="000B0F06">
        <w:t xml:space="preserve"> </w:t>
      </w:r>
      <w:r w:rsidR="000B0F06" w:rsidRPr="00AE2916">
        <w:t>obejmujący</w:t>
      </w:r>
      <w:r w:rsidR="000B0F06">
        <w:t xml:space="preserve"> </w:t>
      </w:r>
      <w:r w:rsidR="000B0F06" w:rsidRPr="00AE2916">
        <w:t>czas</w:t>
      </w:r>
      <w:r w:rsidR="000B0F06">
        <w:t xml:space="preserve"> </w:t>
      </w:r>
      <w:r w:rsidR="000B0F06" w:rsidRPr="00AE2916">
        <w:t>tej</w:t>
      </w:r>
      <w:r w:rsidR="000B0F06">
        <w:t xml:space="preserve"> </w:t>
      </w:r>
      <w:r w:rsidR="000B0F06" w:rsidRPr="00AE2916">
        <w:t>nieobecności.</w:t>
      </w:r>
      <w:r>
        <w:t>”</w:t>
      </w:r>
      <w:r w:rsidR="000B0F06" w:rsidRPr="00AE2916">
        <w:t>;</w:t>
      </w:r>
    </w:p>
    <w:p w:rsidR="000B0F06" w:rsidRPr="000B0F06" w:rsidRDefault="000B0F06" w:rsidP="001C538C">
      <w:pPr>
        <w:pStyle w:val="PKTpunkt"/>
        <w:keepNext/>
      </w:pPr>
      <w:r w:rsidRPr="00AE2916">
        <w:t>3)</w:t>
      </w:r>
      <w:r w:rsidRPr="00AE2916">
        <w:tab/>
        <w:t>w</w:t>
      </w:r>
      <w:r w:rsidR="001C538C">
        <w:t xml:space="preserve"> art. </w:t>
      </w:r>
      <w:r w:rsidRPr="000B0F06">
        <w:t>8</w:t>
      </w:r>
      <w:r w:rsidR="001C538C" w:rsidRPr="000B0F06">
        <w:t>9</w:t>
      </w:r>
      <w:r w:rsidR="001C538C">
        <w:t xml:space="preserve"> w ust. </w:t>
      </w:r>
      <w:r w:rsidR="001C538C" w:rsidRPr="000B0F06">
        <w:t>3</w:t>
      </w:r>
      <w:r w:rsidR="001C538C">
        <w:t xml:space="preserve"> pkt </w:t>
      </w:r>
      <w:r w:rsidR="001C538C" w:rsidRPr="000B0F06">
        <w:t>3</w:t>
      </w:r>
      <w:r w:rsidR="001C538C">
        <w:t> </w:t>
      </w:r>
      <w:r w:rsidRPr="000B0F06">
        <w:t>otrzymuje brzmienie:</w:t>
      </w:r>
    </w:p>
    <w:p w:rsidR="000B0F06" w:rsidRPr="00AE2916" w:rsidRDefault="001C538C" w:rsidP="000B0F06">
      <w:pPr>
        <w:pStyle w:val="ZPKTzmpktartykuempunktem"/>
      </w:pPr>
      <w:r>
        <w:t>„</w:t>
      </w:r>
      <w:r w:rsidR="000B0F06" w:rsidRPr="00AE2916">
        <w:t>3)</w:t>
      </w:r>
      <w:r w:rsidR="000B0F06" w:rsidRPr="00AE2916">
        <w:tab/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ojcowskiego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</w:t>
      </w:r>
      <w:r w:rsidR="000B0F06" w:rsidRPr="00AE2916">
        <w:t>i</w:t>
      </w:r>
      <w:r w:rsidR="000B0F06" w:rsidRPr="00AE2916">
        <w:t>cielskiego;</w:t>
      </w:r>
      <w:r>
        <w:t>”</w:t>
      </w:r>
      <w:r w:rsidR="000B0F06" w:rsidRPr="00AE2916">
        <w:t>;</w:t>
      </w:r>
    </w:p>
    <w:p w:rsidR="000B0F06" w:rsidRPr="000B0F06" w:rsidRDefault="000B0F06" w:rsidP="001C538C">
      <w:pPr>
        <w:pStyle w:val="PKTpunkt"/>
        <w:keepNext/>
      </w:pPr>
      <w:r w:rsidRPr="00AE2916">
        <w:t>4)</w:t>
      </w:r>
      <w:r w:rsidRPr="00AE2916">
        <w:tab/>
        <w:t>w</w:t>
      </w:r>
      <w:r w:rsidR="001C538C">
        <w:t xml:space="preserve"> art. </w:t>
      </w:r>
      <w:r w:rsidRPr="000B0F06">
        <w:t>10</w:t>
      </w:r>
      <w:r w:rsidR="001C538C" w:rsidRPr="000B0F06">
        <w:t>8</w:t>
      </w:r>
      <w:r w:rsidR="001C538C">
        <w:t xml:space="preserve"> ust. </w:t>
      </w:r>
      <w:r w:rsidR="001C538C" w:rsidRPr="000B0F06">
        <w:t>1</w:t>
      </w:r>
      <w:r w:rsidR="001C538C">
        <w:t> </w:t>
      </w:r>
      <w:r w:rsidRPr="000B0F06">
        <w:t>otrzymuje brzmienie:</w:t>
      </w:r>
    </w:p>
    <w:p w:rsidR="000B0F06" w:rsidRPr="00AE2916" w:rsidRDefault="001C538C" w:rsidP="000B0F06">
      <w:pPr>
        <w:pStyle w:val="ZUSTzmustartykuempunktem"/>
      </w:pPr>
      <w:r>
        <w:t>„</w:t>
      </w:r>
      <w:r w:rsidR="000B0F06" w:rsidRPr="00AE2916">
        <w:t>1.</w:t>
      </w:r>
      <w:r>
        <w:t> </w:t>
      </w:r>
      <w:r w:rsidR="000B0F06" w:rsidRPr="00AE2916">
        <w:t>Funkcjonariusza</w:t>
      </w:r>
      <w:r>
        <w:t xml:space="preserve"> </w:t>
      </w:r>
      <w:r w:rsidRPr="00AE2916">
        <w:t>w</w:t>
      </w:r>
      <w:r>
        <w:t> </w:t>
      </w:r>
      <w:r w:rsidR="000B0F06" w:rsidRPr="00AE2916">
        <w:t>okresie</w:t>
      </w:r>
      <w:r w:rsidR="000B0F06">
        <w:t xml:space="preserve"> </w:t>
      </w:r>
      <w:r w:rsidR="000B0F06" w:rsidRPr="00AE2916">
        <w:t>ciąży</w:t>
      </w:r>
      <w:r>
        <w:t xml:space="preserve"> </w:t>
      </w:r>
      <w:r w:rsidRPr="00AE2916">
        <w:t>i</w:t>
      </w:r>
      <w:r>
        <w:t> </w:t>
      </w:r>
      <w:r w:rsidRPr="00AE2916">
        <w:t>w</w:t>
      </w:r>
      <w:r>
        <w:t> </w:t>
      </w:r>
      <w:r w:rsidR="000B0F06" w:rsidRPr="00AE2916">
        <w:t>okresie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</w:t>
      </w:r>
      <w:r w:rsidR="000B0F06" w:rsidRPr="00AE2916">
        <w:t>e</w:t>
      </w:r>
      <w:r w:rsidR="000B0F06" w:rsidRPr="00AE2916">
        <w:t>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ojcowskiego</w:t>
      </w:r>
      <w:r w:rsidR="000B0F06">
        <w:t xml:space="preserve"> </w:t>
      </w:r>
      <w:r w:rsidR="000B0F06" w:rsidRPr="00AE2916">
        <w:t>oraz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rodzicielskiego</w:t>
      </w:r>
      <w:r w:rsidR="000B0F06">
        <w:t xml:space="preserve"> </w:t>
      </w:r>
      <w:r w:rsidR="000B0F06" w:rsidRPr="00AE2916">
        <w:t>nie</w:t>
      </w:r>
      <w:r w:rsidR="000B0F06">
        <w:t xml:space="preserve"> </w:t>
      </w:r>
      <w:r w:rsidR="000B0F06" w:rsidRPr="00AE2916">
        <w:t>można</w:t>
      </w:r>
      <w:r w:rsidR="000B0F06">
        <w:t xml:space="preserve"> </w:t>
      </w:r>
      <w:r w:rsidR="000B0F06" w:rsidRPr="00AE2916">
        <w:t>zwolnić</w:t>
      </w:r>
      <w:r w:rsidR="000B0F06">
        <w:t xml:space="preserve"> </w:t>
      </w:r>
      <w:r w:rsidR="000B0F06" w:rsidRPr="00AE2916">
        <w:t>ze</w:t>
      </w:r>
      <w:r w:rsidR="000B0F06">
        <w:t xml:space="preserve"> </w:t>
      </w:r>
      <w:r w:rsidR="000B0F06" w:rsidRPr="00AE2916">
        <w:t>służby</w:t>
      </w:r>
      <w:r w:rsidR="000B0F06">
        <w:t xml:space="preserve"> </w:t>
      </w:r>
      <w:r w:rsidR="000B0F06" w:rsidRPr="00AE2916">
        <w:t>albo</w:t>
      </w:r>
      <w:r w:rsidR="000B0F06">
        <w:t xml:space="preserve"> </w:t>
      </w:r>
      <w:r w:rsidR="000B0F06" w:rsidRPr="00AE2916">
        <w:t>stwierdzić</w:t>
      </w:r>
      <w:r w:rsidR="000B0F06">
        <w:t xml:space="preserve"> </w:t>
      </w:r>
      <w:r w:rsidR="000B0F06" w:rsidRPr="00AE2916">
        <w:t>wygaśni</w:t>
      </w:r>
      <w:r w:rsidR="000B0F06" w:rsidRPr="00AE2916">
        <w:t>ę</w:t>
      </w:r>
      <w:r w:rsidR="000B0F06" w:rsidRPr="00AE2916">
        <w:t>cia</w:t>
      </w:r>
      <w:r w:rsidR="000B0F06">
        <w:t xml:space="preserve"> </w:t>
      </w:r>
      <w:r w:rsidR="000B0F06" w:rsidRPr="00AE2916">
        <w:t>jego</w:t>
      </w:r>
      <w:r w:rsidR="000B0F06">
        <w:t xml:space="preserve"> </w:t>
      </w:r>
      <w:r w:rsidR="000B0F06" w:rsidRPr="00AE2916">
        <w:t>stosunku</w:t>
      </w:r>
      <w:r w:rsidR="000B0F06">
        <w:t xml:space="preserve"> </w:t>
      </w:r>
      <w:r w:rsidR="000B0F06" w:rsidRPr="00AE2916">
        <w:t>służbowego,</w:t>
      </w:r>
      <w:r>
        <w:t xml:space="preserve"> </w:t>
      </w:r>
      <w:r w:rsidRPr="00AE2916">
        <w:t>z</w:t>
      </w:r>
      <w:r>
        <w:t> </w:t>
      </w:r>
      <w:r w:rsidR="000B0F06" w:rsidRPr="00AE2916">
        <w:t>wyjątkiem</w:t>
      </w:r>
      <w:r w:rsidR="000B0F06">
        <w:t xml:space="preserve"> </w:t>
      </w:r>
      <w:r w:rsidR="000B0F06" w:rsidRPr="00AE2916">
        <w:t>przypadków</w:t>
      </w:r>
      <w:r w:rsidR="000B0F06">
        <w:t xml:space="preserve"> </w:t>
      </w:r>
      <w:r w:rsidR="000B0F06" w:rsidRPr="00AE2916">
        <w:t>określonych</w:t>
      </w:r>
      <w:r>
        <w:t xml:space="preserve"> </w:t>
      </w:r>
      <w:r w:rsidRPr="00AE2916">
        <w:t>w</w:t>
      </w:r>
      <w:r>
        <w:t> art. </w:t>
      </w:r>
      <w:r w:rsidR="000B0F06" w:rsidRPr="00AE2916">
        <w:t>9</w:t>
      </w:r>
      <w:r w:rsidRPr="00AE2916">
        <w:t>6</w:t>
      </w:r>
      <w:r>
        <w:t xml:space="preserve"> ust. </w:t>
      </w:r>
      <w:r w:rsidRPr="00AE2916">
        <w:t>1</w:t>
      </w:r>
      <w:r>
        <w:t xml:space="preserve"> pkt </w:t>
      </w:r>
      <w:r w:rsidRPr="00AE2916">
        <w:t>2</w:t>
      </w:r>
      <w:r>
        <w:t xml:space="preserve"> oraz ust. </w:t>
      </w:r>
      <w:r w:rsidRPr="00AE2916">
        <w:t>2</w:t>
      </w:r>
      <w:r>
        <w:t xml:space="preserve"> pkt </w:t>
      </w:r>
      <w:r w:rsidRPr="00AE2916">
        <w:t>2</w:t>
      </w:r>
      <w:r>
        <w:t xml:space="preserve"> i </w:t>
      </w:r>
      <w:r w:rsidRPr="00AE2916">
        <w:t>4</w:t>
      </w:r>
      <w:r>
        <w:t xml:space="preserve"> i </w:t>
      </w:r>
      <w:r w:rsidR="000B0F06" w:rsidRPr="00AE2916">
        <w:t>przypadków</w:t>
      </w:r>
      <w:r w:rsidR="000B0F06">
        <w:t xml:space="preserve"> </w:t>
      </w:r>
      <w:r w:rsidR="000B0F06" w:rsidRPr="00AE2916">
        <w:t>określonych</w:t>
      </w:r>
      <w:r>
        <w:t xml:space="preserve"> </w:t>
      </w:r>
      <w:r w:rsidRPr="00AE2916">
        <w:t>w</w:t>
      </w:r>
      <w:r>
        <w:t> art. </w:t>
      </w:r>
      <w:r w:rsidR="000B0F06" w:rsidRPr="00AE2916">
        <w:t>9</w:t>
      </w:r>
      <w:r w:rsidRPr="00AE2916">
        <w:t>7</w:t>
      </w:r>
      <w:r>
        <w:t xml:space="preserve"> ust. </w:t>
      </w:r>
      <w:r w:rsidRPr="00AE2916">
        <w:t>1</w:t>
      </w:r>
      <w:r>
        <w:t xml:space="preserve"> pkt </w:t>
      </w:r>
      <w:r w:rsidR="000B0F06" w:rsidRPr="00AE2916">
        <w:t>2</w:t>
      </w:r>
      <w:r w:rsidR="000B0F06">
        <w:t>–</w:t>
      </w:r>
      <w:r w:rsidR="000B0F06" w:rsidRPr="00AE2916">
        <w:t>10.</w:t>
      </w:r>
      <w:r>
        <w:t>”</w:t>
      </w:r>
      <w:r w:rsidR="000B0F06" w:rsidRPr="00AE2916">
        <w:t>;</w:t>
      </w:r>
    </w:p>
    <w:p w:rsidR="000B0F06" w:rsidRPr="000B0F06" w:rsidRDefault="000B0F06" w:rsidP="001C538C">
      <w:pPr>
        <w:pStyle w:val="PKTpunkt"/>
        <w:keepNext/>
      </w:pPr>
      <w:r w:rsidRPr="00AE2916">
        <w:t>5)</w:t>
      </w:r>
      <w:r w:rsidRPr="00AE2916">
        <w:tab/>
        <w:t>w</w:t>
      </w:r>
      <w:r w:rsidR="001C538C">
        <w:t xml:space="preserve"> art. </w:t>
      </w:r>
      <w:r w:rsidRPr="000B0F06">
        <w:t>14</w:t>
      </w:r>
      <w:r w:rsidR="001C538C" w:rsidRPr="000B0F06">
        <w:t>3</w:t>
      </w:r>
      <w:r w:rsidR="001C538C">
        <w:t xml:space="preserve"> w ust. </w:t>
      </w:r>
      <w:r w:rsidR="001C538C" w:rsidRPr="000B0F06">
        <w:t>1</w:t>
      </w:r>
      <w:r w:rsidR="001C538C">
        <w:t xml:space="preserve"> pkt </w:t>
      </w:r>
      <w:r w:rsidR="001C538C" w:rsidRPr="000B0F06">
        <w:t>3</w:t>
      </w:r>
      <w:r w:rsidR="001C538C">
        <w:t> </w:t>
      </w:r>
      <w:r w:rsidRPr="000B0F06">
        <w:t>otrzymuje brzmienie:</w:t>
      </w:r>
    </w:p>
    <w:p w:rsidR="000B0F06" w:rsidRPr="00AE2916" w:rsidRDefault="001C538C" w:rsidP="000B0F06">
      <w:pPr>
        <w:pStyle w:val="ZPKTzmpktartykuempunktem"/>
      </w:pPr>
      <w:r>
        <w:t>„</w:t>
      </w:r>
      <w:r w:rsidR="000B0F06" w:rsidRPr="00AE2916">
        <w:t>3)</w:t>
      </w:r>
      <w:r w:rsidR="000B0F06" w:rsidRPr="00AE2916">
        <w:tab/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ojcowskiego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</w:t>
      </w:r>
      <w:r w:rsidR="000B0F06" w:rsidRPr="00AE2916">
        <w:t>i</w:t>
      </w:r>
      <w:r w:rsidR="000B0F06" w:rsidRPr="00AE2916">
        <w:t>cielskiego,</w:t>
      </w:r>
      <w:r>
        <w:t>”</w:t>
      </w:r>
      <w:r w:rsidR="000B0F06" w:rsidRPr="00AE2916">
        <w:t>;</w:t>
      </w:r>
    </w:p>
    <w:p w:rsidR="000B0F06" w:rsidRPr="000B0F06" w:rsidRDefault="000B0F06" w:rsidP="001C538C">
      <w:pPr>
        <w:pStyle w:val="PKTpunkt"/>
        <w:keepNext/>
      </w:pPr>
      <w:r w:rsidRPr="00AE2916">
        <w:t>6)</w:t>
      </w:r>
      <w:r w:rsidRPr="00AE2916">
        <w:tab/>
        <w:t>w</w:t>
      </w:r>
      <w:r w:rsidR="001C538C">
        <w:t xml:space="preserve"> art. </w:t>
      </w:r>
      <w:r w:rsidRPr="000B0F06">
        <w:t>19</w:t>
      </w:r>
      <w:r w:rsidR="001C538C" w:rsidRPr="000B0F06">
        <w:t>6</w:t>
      </w:r>
      <w:r w:rsidR="001C538C">
        <w:t xml:space="preserve"> w ust. </w:t>
      </w:r>
      <w:r w:rsidR="001C538C" w:rsidRPr="000B0F06">
        <w:t>3</w:t>
      </w:r>
      <w:r w:rsidR="001C538C">
        <w:t xml:space="preserve"> pkt </w:t>
      </w:r>
      <w:r w:rsidR="001C538C" w:rsidRPr="000B0F06">
        <w:t>1</w:t>
      </w:r>
      <w:r w:rsidR="001C538C">
        <w:t> </w:t>
      </w:r>
      <w:r w:rsidRPr="000B0F06">
        <w:t>otrzymuje brzmienie:</w:t>
      </w:r>
    </w:p>
    <w:p w:rsidR="000B0F06" w:rsidRPr="00AE2916" w:rsidRDefault="001C538C" w:rsidP="000B0F06">
      <w:pPr>
        <w:pStyle w:val="ZPKTzmpktartykuempunktem"/>
      </w:pPr>
      <w:r>
        <w:t>„</w:t>
      </w:r>
      <w:r w:rsidR="000B0F06" w:rsidRPr="00AE2916">
        <w:t>1)</w:t>
      </w:r>
      <w:r w:rsidR="000B0F06" w:rsidRPr="00AE2916">
        <w:tab/>
        <w:t>z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wypoczynkowego,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wychowawczego,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dodatkowego,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krótkoterminowego,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ojcowskiego,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rodzicielskiego,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macierzyńskiego;</w:t>
      </w:r>
      <w:r>
        <w:t>”</w:t>
      </w:r>
      <w:r w:rsidR="000B0F06" w:rsidRPr="00AE2916">
        <w:t>.</w:t>
      </w:r>
    </w:p>
    <w:p w:rsidR="000B0F06" w:rsidRPr="000B0F06" w:rsidRDefault="000B0F06" w:rsidP="001C538C">
      <w:pPr>
        <w:pStyle w:val="ARTartustawynprozporzdzenia"/>
        <w:keepNext/>
      </w:pPr>
      <w:r w:rsidRPr="001C538C">
        <w:rPr>
          <w:rStyle w:val="Ppogrubienie"/>
        </w:rPr>
        <w:t>Art.</w:t>
      </w:r>
      <w:r w:rsidR="001C538C" w:rsidRPr="001C538C">
        <w:rPr>
          <w:rStyle w:val="Ppogrubienie"/>
        </w:rPr>
        <w:t> </w:t>
      </w:r>
      <w:r w:rsidRPr="001C538C">
        <w:rPr>
          <w:rStyle w:val="Ppogrubienie"/>
        </w:rPr>
        <w:t>24.</w:t>
      </w:r>
      <w:r w:rsidR="001C538C">
        <w:t> </w:t>
      </w:r>
      <w:r w:rsidR="001C538C" w:rsidRPr="000B0F06">
        <w:t>W</w:t>
      </w:r>
      <w:r w:rsidR="001C538C">
        <w:t> </w:t>
      </w:r>
      <w:r w:rsidRPr="000B0F06">
        <w:t>ustawie</w:t>
      </w:r>
      <w:r w:rsidR="001C538C" w:rsidRPr="000B0F06">
        <w:t xml:space="preserve"> z</w:t>
      </w:r>
      <w:r w:rsidR="001C538C">
        <w:t> </w:t>
      </w:r>
      <w:r w:rsidRPr="000B0F06">
        <w:t>dnia 3</w:t>
      </w:r>
      <w:r w:rsidR="001C538C" w:rsidRPr="000B0F06">
        <w:t>0</w:t>
      </w:r>
      <w:r w:rsidR="001C538C">
        <w:t> </w:t>
      </w:r>
      <w:r w:rsidRPr="000B0F06">
        <w:t>kwietnia 201</w:t>
      </w:r>
      <w:r w:rsidR="001C538C" w:rsidRPr="000B0F06">
        <w:t>0</w:t>
      </w:r>
      <w:r w:rsidR="001C538C">
        <w:t> </w:t>
      </w:r>
      <w:r w:rsidRPr="000B0F06">
        <w:t>r.</w:t>
      </w:r>
      <w:r w:rsidR="001C538C" w:rsidRPr="000B0F06">
        <w:t xml:space="preserve"> o</w:t>
      </w:r>
      <w:r w:rsidR="001C538C">
        <w:t> </w:t>
      </w:r>
      <w:r w:rsidRPr="000B0F06">
        <w:t>Narodowym Centrum Nauki (</w:t>
      </w:r>
      <w:r w:rsidR="001C538C">
        <w:t>Dz. U.</w:t>
      </w:r>
      <w:r w:rsidR="001C538C" w:rsidRPr="000B0F06">
        <w:t xml:space="preserve"> z</w:t>
      </w:r>
      <w:r w:rsidR="001C538C">
        <w:t> </w:t>
      </w:r>
      <w:r w:rsidRPr="000B0F06">
        <w:t>201</w:t>
      </w:r>
      <w:r w:rsidR="001C538C" w:rsidRPr="000B0F06">
        <w:t>5</w:t>
      </w:r>
      <w:r w:rsidR="001C538C">
        <w:t> </w:t>
      </w:r>
      <w:r w:rsidRPr="000B0F06">
        <w:t>r.</w:t>
      </w:r>
      <w:r w:rsidR="001C538C">
        <w:t xml:space="preserve"> poz. </w:t>
      </w:r>
      <w:r w:rsidRPr="000B0F06">
        <w:t>839)</w:t>
      </w:r>
      <w:r w:rsidR="001C538C" w:rsidRPr="000B0F06">
        <w:t xml:space="preserve"> w</w:t>
      </w:r>
      <w:r w:rsidR="001C538C">
        <w:t> art. </w:t>
      </w:r>
      <w:r w:rsidR="001C538C" w:rsidRPr="000B0F06">
        <w:t>2</w:t>
      </w:r>
      <w:r w:rsidR="001C538C">
        <w:t xml:space="preserve"> pkt </w:t>
      </w:r>
      <w:r w:rsidR="001C538C" w:rsidRPr="000B0F06">
        <w:t>3</w:t>
      </w:r>
      <w:r w:rsidR="001C538C">
        <w:t> </w:t>
      </w:r>
      <w:r w:rsidRPr="000B0F06">
        <w:t>otrzymuje brzmienie:</w:t>
      </w:r>
    </w:p>
    <w:p w:rsidR="000B0F06" w:rsidRPr="00AE2916" w:rsidRDefault="001C538C" w:rsidP="000B0F06">
      <w:pPr>
        <w:pStyle w:val="ZPKTzmpktartykuempunktem"/>
      </w:pPr>
      <w:r>
        <w:t>„</w:t>
      </w:r>
      <w:r w:rsidR="000B0F06" w:rsidRPr="00AE2916">
        <w:t>3)</w:t>
      </w:r>
      <w:r w:rsidR="000B0F06" w:rsidRPr="00AE2916">
        <w:tab/>
      </w:r>
      <w:r w:rsidR="000B0F06" w:rsidRPr="00C13793">
        <w:t xml:space="preserve">osobie rozpoczynającej karierę naukową – należy przez to rozumieć osobę nieposiadającą stopnia naukowego doktora lub osobę, która nie wcześniej niż </w:t>
      </w:r>
      <w:r w:rsidRPr="00C13793">
        <w:t>7</w:t>
      </w:r>
      <w:r>
        <w:t> </w:t>
      </w:r>
      <w:r w:rsidR="000B0F06" w:rsidRPr="00C13793">
        <w:t>lat przed rokiem wystąpienia</w:t>
      </w:r>
      <w:r w:rsidRPr="00C13793">
        <w:t xml:space="preserve"> z</w:t>
      </w:r>
      <w:r>
        <w:t> </w:t>
      </w:r>
      <w:r w:rsidR="000B0F06" w:rsidRPr="00C13793">
        <w:t>wnioskiem</w:t>
      </w:r>
      <w:r w:rsidRPr="00C13793">
        <w:t xml:space="preserve"> o</w:t>
      </w:r>
      <w:r>
        <w:t> </w:t>
      </w:r>
      <w:r w:rsidR="000B0F06" w:rsidRPr="00C13793">
        <w:t>przyznanie środków finansowych na badania naukowe lub prace rozwojowe uzyskała stopień naukowy doktora; do okresu tego nie wlicza się przerw związanych</w:t>
      </w:r>
      <w:r w:rsidRPr="00C13793">
        <w:t xml:space="preserve"> z</w:t>
      </w:r>
      <w:r>
        <w:t> </w:t>
      </w:r>
      <w:r w:rsidR="000B0F06" w:rsidRPr="00C13793">
        <w:t>urlopem macierzyńskim, urlopem na warunkach urlopu macierzyńskiego, url</w:t>
      </w:r>
      <w:r w:rsidR="000B0F06" w:rsidRPr="00C13793">
        <w:t>o</w:t>
      </w:r>
      <w:r w:rsidR="000B0F06" w:rsidRPr="00C13793">
        <w:t>pem ojcowskim, urlopem rodzicielskim lub urlopem wychowawczym, udzielonych na zasadach określonych</w:t>
      </w:r>
      <w:r w:rsidRPr="00C13793">
        <w:t xml:space="preserve"> w</w:t>
      </w:r>
      <w:r>
        <w:t> </w:t>
      </w:r>
      <w:r w:rsidR="000B0F06" w:rsidRPr="00C13793">
        <w:t>przepisach Kodeksu pracy albo pobieraniem zasiłku chorobowego lub świadczenia rehabilitacyjnego</w:t>
      </w:r>
      <w:r w:rsidRPr="00C13793">
        <w:t xml:space="preserve"> w</w:t>
      </w:r>
      <w:r>
        <w:t> </w:t>
      </w:r>
      <w:r w:rsidR="000B0F06" w:rsidRPr="00C13793">
        <w:t>związku</w:t>
      </w:r>
      <w:r w:rsidRPr="00C13793">
        <w:t xml:space="preserve"> z</w:t>
      </w:r>
      <w:r>
        <w:t> </w:t>
      </w:r>
      <w:r w:rsidR="000B0F06" w:rsidRPr="00C13793">
        <w:t>niezdolnością do pracy,</w:t>
      </w:r>
      <w:r w:rsidRPr="00C13793">
        <w:t xml:space="preserve"> w</w:t>
      </w:r>
      <w:r>
        <w:t> </w:t>
      </w:r>
      <w:r w:rsidR="000B0F06" w:rsidRPr="00C13793">
        <w:t>tym spowodowaną chorobą wymagającą rehabilitacji leczniczej;</w:t>
      </w:r>
      <w:r>
        <w:t>”</w:t>
      </w:r>
      <w:r w:rsidR="000B0F06" w:rsidRPr="00AE2916">
        <w:t>.</w:t>
      </w:r>
    </w:p>
    <w:p w:rsidR="000B0F06" w:rsidRPr="000B0F06" w:rsidRDefault="000B0F06" w:rsidP="001C538C">
      <w:pPr>
        <w:pStyle w:val="ARTartustawynprozporzdzenia"/>
        <w:keepNext/>
      </w:pPr>
      <w:r w:rsidRPr="001C538C">
        <w:rPr>
          <w:rStyle w:val="Ppogrubienie"/>
        </w:rPr>
        <w:lastRenderedPageBreak/>
        <w:t>Art.</w:t>
      </w:r>
      <w:r w:rsidR="001C538C" w:rsidRPr="001C538C">
        <w:rPr>
          <w:rStyle w:val="Ppogrubienie"/>
        </w:rPr>
        <w:t> </w:t>
      </w:r>
      <w:r w:rsidRPr="001C538C">
        <w:rPr>
          <w:rStyle w:val="Ppogrubienie"/>
        </w:rPr>
        <w:t>25.</w:t>
      </w:r>
      <w:r w:rsidR="001C538C">
        <w:t> </w:t>
      </w:r>
      <w:r w:rsidR="001C538C" w:rsidRPr="000B0F06">
        <w:t>W</w:t>
      </w:r>
      <w:r w:rsidR="001C538C">
        <w:t> </w:t>
      </w:r>
      <w:r w:rsidRPr="000B0F06">
        <w:t>ustawie</w:t>
      </w:r>
      <w:r w:rsidR="001C538C" w:rsidRPr="000B0F06">
        <w:t xml:space="preserve"> z</w:t>
      </w:r>
      <w:r w:rsidR="001C538C">
        <w:t> </w:t>
      </w:r>
      <w:r w:rsidRPr="000B0F06">
        <w:t>dnia 3</w:t>
      </w:r>
      <w:r w:rsidR="001C538C" w:rsidRPr="000B0F06">
        <w:t>0</w:t>
      </w:r>
      <w:r w:rsidR="001C538C">
        <w:t> </w:t>
      </w:r>
      <w:r w:rsidRPr="000B0F06">
        <w:t>kwietnia 201</w:t>
      </w:r>
      <w:r w:rsidR="001C538C" w:rsidRPr="000B0F06">
        <w:t>0</w:t>
      </w:r>
      <w:r w:rsidR="001C538C">
        <w:t> </w:t>
      </w:r>
      <w:r w:rsidRPr="000B0F06">
        <w:t>r.</w:t>
      </w:r>
      <w:r w:rsidR="001C538C" w:rsidRPr="000B0F06">
        <w:t xml:space="preserve"> o</w:t>
      </w:r>
      <w:r w:rsidR="001C538C">
        <w:t> </w:t>
      </w:r>
      <w:r w:rsidRPr="000B0F06">
        <w:t>Polskiej Akademii Nauk (</w:t>
      </w:r>
      <w:r w:rsidR="001C538C">
        <w:t xml:space="preserve">Dz. U. </w:t>
      </w:r>
      <w:r w:rsidR="00444640">
        <w:t>z 2015 r. poz. 1082</w:t>
      </w:r>
      <w:r w:rsidRPr="000B0F06">
        <w:t>)</w:t>
      </w:r>
      <w:r w:rsidR="001C538C" w:rsidRPr="000B0F06">
        <w:t xml:space="preserve"> w</w:t>
      </w:r>
      <w:r w:rsidR="001C538C">
        <w:t> art. </w:t>
      </w:r>
      <w:r w:rsidRPr="000B0F06">
        <w:t>9</w:t>
      </w:r>
      <w:r w:rsidR="001C538C" w:rsidRPr="000B0F06">
        <w:t>2</w:t>
      </w:r>
      <w:r w:rsidR="001C538C">
        <w:t xml:space="preserve"> ust. </w:t>
      </w:r>
      <w:r w:rsidR="001C538C" w:rsidRPr="000B0F06">
        <w:t>2</w:t>
      </w:r>
      <w:r w:rsidR="001C538C">
        <w:t> </w:t>
      </w:r>
      <w:r w:rsidRPr="000B0F06">
        <w:t>otrzymuje brzmienie:</w:t>
      </w:r>
    </w:p>
    <w:p w:rsidR="000B0F06" w:rsidRPr="00AE2916" w:rsidRDefault="001C538C" w:rsidP="000B0F06">
      <w:pPr>
        <w:pStyle w:val="ZUSTzmustartykuempunktem"/>
      </w:pPr>
      <w:r>
        <w:t>„</w:t>
      </w:r>
      <w:r w:rsidR="000B0F06" w:rsidRPr="00AE2916">
        <w:t>2.</w:t>
      </w:r>
      <w:r>
        <w:t> </w:t>
      </w:r>
      <w:r w:rsidR="000B0F06" w:rsidRPr="00AE2916">
        <w:t>Bieg</w:t>
      </w:r>
      <w:r w:rsidR="000B0F06">
        <w:t xml:space="preserve"> </w:t>
      </w:r>
      <w:r w:rsidR="000B0F06" w:rsidRPr="00AE2916">
        <w:t>terminów,</w:t>
      </w:r>
      <w:r>
        <w:t xml:space="preserve"> </w:t>
      </w:r>
      <w:r w:rsidRPr="00AE2916">
        <w:t>o</w:t>
      </w:r>
      <w:r>
        <w:t> </w:t>
      </w:r>
      <w:r w:rsidR="000B0F06" w:rsidRPr="00AE2916">
        <w:t>których</w:t>
      </w:r>
      <w:r w:rsidR="000B0F06">
        <w:t xml:space="preserve"> </w:t>
      </w:r>
      <w:r w:rsidR="000B0F06" w:rsidRPr="00AE2916">
        <w:t>mowa</w:t>
      </w:r>
      <w:r>
        <w:t xml:space="preserve"> </w:t>
      </w:r>
      <w:r w:rsidRPr="00AE2916">
        <w:t>w</w:t>
      </w:r>
      <w:r>
        <w:t> ust. </w:t>
      </w:r>
      <w:r w:rsidR="000B0F06" w:rsidRPr="00AE2916">
        <w:t>1,</w:t>
      </w:r>
      <w:r w:rsidR="000B0F06">
        <w:t xml:space="preserve"> </w:t>
      </w:r>
      <w:r w:rsidR="000B0F06" w:rsidRPr="00AE2916">
        <w:t>ulega</w:t>
      </w:r>
      <w:r w:rsidR="000B0F06">
        <w:t xml:space="preserve"> </w:t>
      </w:r>
      <w:r w:rsidR="000B0F06" w:rsidRPr="00AE2916">
        <w:t>zawieszeniu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czas</w:t>
      </w:r>
      <w:r w:rsidR="000B0F06">
        <w:t xml:space="preserve"> </w:t>
      </w:r>
      <w:r w:rsidR="000B0F06" w:rsidRPr="00AE2916">
        <w:t>trwania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</w:t>
      </w:r>
      <w:r w:rsidR="000B0F06" w:rsidRPr="00AE2916">
        <w:t>o</w:t>
      </w:r>
      <w:r w:rsidR="000B0F06" w:rsidRPr="00AE2916">
        <w:t>pu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ojcowskiego,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rodzicielskiego,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wychowawczego</w:t>
      </w:r>
      <w:r w:rsidR="000B0F06">
        <w:t xml:space="preserve"> </w:t>
      </w:r>
      <w:r w:rsidR="000B0F06" w:rsidRPr="00AE2916">
        <w:t>oraz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dla</w:t>
      </w:r>
      <w:r w:rsidR="000B0F06">
        <w:t xml:space="preserve"> </w:t>
      </w:r>
      <w:r w:rsidR="000B0F06" w:rsidRPr="00AE2916">
        <w:t>poratowania</w:t>
      </w:r>
      <w:r w:rsidR="000B0F06">
        <w:t xml:space="preserve"> </w:t>
      </w:r>
      <w:r w:rsidR="000B0F06" w:rsidRPr="00AE2916">
        <w:t>zdrowia.</w:t>
      </w:r>
      <w:r>
        <w:t>”</w:t>
      </w:r>
      <w:r w:rsidR="000B0F06" w:rsidRPr="00AE2916">
        <w:t>.</w:t>
      </w:r>
    </w:p>
    <w:p w:rsidR="000B0F06" w:rsidRPr="00C13793" w:rsidRDefault="000B0F06" w:rsidP="001C538C">
      <w:pPr>
        <w:pStyle w:val="ARTartustawynprozporzdzenia"/>
        <w:keepNext/>
      </w:pPr>
      <w:r w:rsidRPr="001C538C">
        <w:rPr>
          <w:rStyle w:val="Ppogrubienie"/>
        </w:rPr>
        <w:t>Art.</w:t>
      </w:r>
      <w:r w:rsidR="001C538C" w:rsidRPr="001C538C">
        <w:rPr>
          <w:rStyle w:val="Ppogrubienie"/>
        </w:rPr>
        <w:t> </w:t>
      </w:r>
      <w:r w:rsidRPr="001C538C">
        <w:rPr>
          <w:rStyle w:val="Ppogrubienie"/>
        </w:rPr>
        <w:t>26.</w:t>
      </w:r>
      <w:r w:rsidR="001C538C">
        <w:t> </w:t>
      </w:r>
      <w:r w:rsidR="001C538C" w:rsidRPr="00AE2916">
        <w:t>W</w:t>
      </w:r>
      <w:r w:rsidR="001C538C">
        <w:t> </w:t>
      </w:r>
      <w:r w:rsidRPr="00AE2916">
        <w:t>ustawie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dnia</w:t>
      </w:r>
      <w:r>
        <w:t xml:space="preserve"> </w:t>
      </w:r>
      <w:r w:rsidRPr="00AE2916">
        <w:t>3</w:t>
      </w:r>
      <w:r w:rsidR="001C538C" w:rsidRPr="00AE2916">
        <w:t>0</w:t>
      </w:r>
      <w:r w:rsidR="001C538C">
        <w:t> </w:t>
      </w:r>
      <w:r w:rsidRPr="00AE2916">
        <w:t>kwietnia</w:t>
      </w:r>
      <w:r>
        <w:t xml:space="preserve"> </w:t>
      </w:r>
      <w:r w:rsidRPr="00AE2916">
        <w:t>201</w:t>
      </w:r>
      <w:r w:rsidR="001C538C" w:rsidRPr="00AE2916">
        <w:t>0</w:t>
      </w:r>
      <w:r w:rsidR="001C538C">
        <w:t> </w:t>
      </w:r>
      <w:r w:rsidRPr="00AE2916">
        <w:t>r.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zasadach</w:t>
      </w:r>
      <w:r>
        <w:t xml:space="preserve"> </w:t>
      </w:r>
      <w:r w:rsidRPr="00AE2916">
        <w:t>finansowania</w:t>
      </w:r>
      <w:r>
        <w:t xml:space="preserve"> </w:t>
      </w:r>
      <w:r w:rsidRPr="00AE2916">
        <w:t>nauki</w:t>
      </w:r>
      <w:r>
        <w:t xml:space="preserve"> </w:t>
      </w:r>
      <w:r w:rsidRPr="00AE2916">
        <w:t>(</w:t>
      </w:r>
      <w:r w:rsidR="001C538C">
        <w:t xml:space="preserve">Dz. U. </w:t>
      </w:r>
      <w:r w:rsidR="001C538C" w:rsidRPr="00AE2916">
        <w:t>z</w:t>
      </w:r>
      <w:r w:rsidR="001C538C">
        <w:t> </w:t>
      </w:r>
      <w:r w:rsidRPr="00AE2916">
        <w:t>201</w:t>
      </w:r>
      <w:r w:rsidR="001C538C" w:rsidRPr="00AE2916">
        <w:t>4</w:t>
      </w:r>
      <w:r w:rsidR="001C538C">
        <w:t> </w:t>
      </w:r>
      <w:r w:rsidRPr="00AE2916">
        <w:t>r.</w:t>
      </w:r>
      <w:r w:rsidR="001C538C">
        <w:t xml:space="preserve"> poz. </w:t>
      </w:r>
      <w:r w:rsidRPr="00AE2916">
        <w:t>162</w:t>
      </w:r>
      <w:r w:rsidR="001C538C" w:rsidRPr="00AE2916">
        <w:t>0</w:t>
      </w:r>
      <w:r w:rsidR="001C538C">
        <w:t xml:space="preserve"> oraz z </w:t>
      </w:r>
      <w:r>
        <w:t>201</w:t>
      </w:r>
      <w:r w:rsidR="001C538C">
        <w:t>5 </w:t>
      </w:r>
      <w:r>
        <w:t>r.</w:t>
      </w:r>
      <w:r w:rsidR="001C538C">
        <w:t xml:space="preserve"> poz. </w:t>
      </w:r>
      <w:r>
        <w:t>249</w:t>
      </w:r>
      <w:r w:rsidRPr="00AE2916">
        <w:t>)</w:t>
      </w:r>
      <w:r>
        <w:t xml:space="preserve"> </w:t>
      </w:r>
      <w:r w:rsidRPr="00C13793">
        <w:t>wprowadza się następujące zmiany:</w:t>
      </w:r>
    </w:p>
    <w:p w:rsidR="000B0F06" w:rsidRPr="00C13793" w:rsidRDefault="000B0F06" w:rsidP="001C538C">
      <w:pPr>
        <w:pStyle w:val="PKTpunkt"/>
        <w:keepNext/>
      </w:pPr>
      <w:r>
        <w:t>1)</w:t>
      </w:r>
      <w:r>
        <w:tab/>
      </w:r>
      <w:r w:rsidRPr="00C13793">
        <w:t>w</w:t>
      </w:r>
      <w:r w:rsidR="001C538C">
        <w:t xml:space="preserve"> art. </w:t>
      </w:r>
      <w:r w:rsidR="001C538C" w:rsidRPr="00C13793">
        <w:t>2</w:t>
      </w:r>
      <w:r w:rsidR="001C538C">
        <w:t xml:space="preserve"> pkt </w:t>
      </w:r>
      <w:r w:rsidRPr="00C13793">
        <w:t>1</w:t>
      </w:r>
      <w:r w:rsidR="001C538C" w:rsidRPr="00C13793">
        <w:t>9</w:t>
      </w:r>
      <w:r w:rsidR="001C538C">
        <w:t> </w:t>
      </w:r>
      <w:r w:rsidRPr="00C13793">
        <w:t>otrzymuje brzmienie:</w:t>
      </w:r>
    </w:p>
    <w:p w:rsidR="000B0F06" w:rsidRPr="00C13793" w:rsidRDefault="001C538C" w:rsidP="000B0F06">
      <w:pPr>
        <w:pStyle w:val="ZPKTzmpktartykuempunktem"/>
      </w:pPr>
      <w:r>
        <w:t>„</w:t>
      </w:r>
      <w:r w:rsidR="000B0F06" w:rsidRPr="00C13793">
        <w:t>19)</w:t>
      </w:r>
      <w:r>
        <w:tab/>
      </w:r>
      <w:r w:rsidR="000B0F06" w:rsidRPr="00C13793">
        <w:t>młody naukowiec – osobę prowadzącą działalność badawczo</w:t>
      </w:r>
      <w:r>
        <w:softHyphen/>
      </w:r>
      <w:r>
        <w:noBreakHyphen/>
      </w:r>
      <w:r w:rsidR="000B0F06" w:rsidRPr="00C13793">
        <w:t>rozwojową, która</w:t>
      </w:r>
      <w:r w:rsidRPr="00C13793">
        <w:t xml:space="preserve"> w</w:t>
      </w:r>
      <w:r>
        <w:t> </w:t>
      </w:r>
      <w:r w:rsidR="000B0F06" w:rsidRPr="00C13793">
        <w:t>roku ubiegania się</w:t>
      </w:r>
      <w:r w:rsidRPr="00C13793">
        <w:t xml:space="preserve"> o</w:t>
      </w:r>
      <w:r>
        <w:t> </w:t>
      </w:r>
      <w:r w:rsidR="000B0F06" w:rsidRPr="00C13793">
        <w:t>przyznanie środków finansowych na naukę kończy nie więcej niż 3</w:t>
      </w:r>
      <w:r w:rsidRPr="00C13793">
        <w:t>5</w:t>
      </w:r>
      <w:r>
        <w:t> </w:t>
      </w:r>
      <w:r w:rsidR="000B0F06" w:rsidRPr="00C13793">
        <w:t>lat; jeżeli osoba ta przebywała na url</w:t>
      </w:r>
      <w:r w:rsidR="000B0F06" w:rsidRPr="00C13793">
        <w:t>o</w:t>
      </w:r>
      <w:r w:rsidR="000B0F06" w:rsidRPr="00C13793">
        <w:t>pie macierzyńskim, urlopie na warunkach urlopu macierzyńskiego, urlopie ojcowskim, urlopie rodzicielskim lub urlopie wychowawczym, udzielonych na zasadach określonych</w:t>
      </w:r>
      <w:r w:rsidRPr="00C13793">
        <w:t xml:space="preserve"> w</w:t>
      </w:r>
      <w:r>
        <w:t> </w:t>
      </w:r>
      <w:r w:rsidR="000B0F06" w:rsidRPr="00C13793">
        <w:t>przepisach Kodeksu pracy albo pobierała zasiłek chorobowy lub świadczenia rehabilitacyjne</w:t>
      </w:r>
      <w:r w:rsidRPr="00C13793">
        <w:t xml:space="preserve"> w</w:t>
      </w:r>
      <w:r>
        <w:t> </w:t>
      </w:r>
      <w:r w:rsidR="000B0F06" w:rsidRPr="00C13793">
        <w:t>związku</w:t>
      </w:r>
      <w:r w:rsidRPr="00C13793">
        <w:t xml:space="preserve"> z</w:t>
      </w:r>
      <w:r>
        <w:t> </w:t>
      </w:r>
      <w:r w:rsidR="000B0F06" w:rsidRPr="00C13793">
        <w:t>niezdolnością do pracy,</w:t>
      </w:r>
      <w:r w:rsidRPr="00C13793">
        <w:t xml:space="preserve"> w</w:t>
      </w:r>
      <w:r>
        <w:t> </w:t>
      </w:r>
      <w:r w:rsidR="000B0F06" w:rsidRPr="00C13793">
        <w:t>tym spowodowaną chorobą wymagającą rehabilitacji leczniczej to może się ubiegać</w:t>
      </w:r>
      <w:r w:rsidRPr="00C13793">
        <w:t xml:space="preserve"> o</w:t>
      </w:r>
      <w:r>
        <w:t> </w:t>
      </w:r>
      <w:r w:rsidR="000B0F06" w:rsidRPr="00C13793">
        <w:t>środki finansowe na naukę po ukończeniu 3</w:t>
      </w:r>
      <w:r w:rsidRPr="00C13793">
        <w:t>5</w:t>
      </w:r>
      <w:r>
        <w:t> </w:t>
      </w:r>
      <w:r w:rsidR="000B0F06" w:rsidRPr="00C13793">
        <w:t>roku życia przez okres odpowiadający czasowi przebywania na tych urlopach albo okresowi pobierania tego zasiłku lub świadczenia, jednakże okresy te nie mogą łącznie przekroczyć dwóch lat;</w:t>
      </w:r>
      <w:r>
        <w:t>”</w:t>
      </w:r>
      <w:r w:rsidR="000B0F06" w:rsidRPr="00C13793">
        <w:t>;</w:t>
      </w:r>
    </w:p>
    <w:p w:rsidR="000B0F06" w:rsidRPr="00C13793" w:rsidRDefault="000B0F06" w:rsidP="001C538C">
      <w:pPr>
        <w:pStyle w:val="PKTpunkt"/>
        <w:keepNext/>
      </w:pPr>
      <w:r>
        <w:t>2)</w:t>
      </w:r>
      <w:r>
        <w:tab/>
      </w:r>
      <w:r w:rsidRPr="00C13793">
        <w:t>w</w:t>
      </w:r>
      <w:r w:rsidR="001C538C">
        <w:t xml:space="preserve"> art. </w:t>
      </w:r>
      <w:r w:rsidRPr="00C13793">
        <w:t>28a</w:t>
      </w:r>
      <w:r w:rsidR="001C538C">
        <w:t xml:space="preserve"> ust. </w:t>
      </w:r>
      <w:r w:rsidR="001C538C" w:rsidRPr="00C13793">
        <w:t>2</w:t>
      </w:r>
      <w:r w:rsidR="001C538C">
        <w:t> </w:t>
      </w:r>
      <w:r w:rsidRPr="00C13793">
        <w:t>otrzymuje brzmienie:</w:t>
      </w:r>
    </w:p>
    <w:p w:rsidR="000B0F06" w:rsidRPr="00AE2916" w:rsidRDefault="001C538C" w:rsidP="000B0F06">
      <w:pPr>
        <w:pStyle w:val="ZUSTzmustartykuempunktem"/>
      </w:pPr>
      <w:r>
        <w:t>„</w:t>
      </w:r>
      <w:r w:rsidR="000B0F06" w:rsidRPr="00C13793">
        <w:t>2. Do okresu, na który przyznano stypendium dla wybitnych młodych naukowców, nie wlicza się przerwy</w:t>
      </w:r>
      <w:r w:rsidRPr="00C13793">
        <w:t xml:space="preserve"> w</w:t>
      </w:r>
      <w:r>
        <w:t> </w:t>
      </w:r>
      <w:r w:rsidR="000B0F06" w:rsidRPr="00C13793">
        <w:t>działalności badawczo</w:t>
      </w:r>
      <w:r>
        <w:softHyphen/>
      </w:r>
      <w:r>
        <w:noBreakHyphen/>
      </w:r>
      <w:r w:rsidR="000B0F06" w:rsidRPr="00C13793">
        <w:t>rozwojowej związanej</w:t>
      </w:r>
      <w:r w:rsidRPr="00C13793">
        <w:t xml:space="preserve"> z</w:t>
      </w:r>
      <w:r>
        <w:t> </w:t>
      </w:r>
      <w:r w:rsidR="000B0F06" w:rsidRPr="00C13793">
        <w:t>urlopem macierzyńskim, urlopem na warunkach urlopu maci</w:t>
      </w:r>
      <w:r w:rsidR="000B0F06" w:rsidRPr="00C13793">
        <w:t>e</w:t>
      </w:r>
      <w:r w:rsidR="000B0F06" w:rsidRPr="00C13793">
        <w:t>rzyńskiego, urlopem ojcowskim, urlopem rodzicielskim lub urlopem wychowawczym stypendysty, udzielonych na zasadach określonych</w:t>
      </w:r>
      <w:r w:rsidRPr="00C13793">
        <w:t xml:space="preserve"> w</w:t>
      </w:r>
      <w:r>
        <w:t> </w:t>
      </w:r>
      <w:r w:rsidR="000B0F06" w:rsidRPr="00C13793">
        <w:t>przepisach Kodeksu pracy albo pobieraniem zasiłku chorobowego lub świadczenia rehabil</w:t>
      </w:r>
      <w:r w:rsidR="000B0F06" w:rsidRPr="00C13793">
        <w:t>i</w:t>
      </w:r>
      <w:r w:rsidR="000B0F06" w:rsidRPr="00C13793">
        <w:t>tacyjnego</w:t>
      </w:r>
      <w:r w:rsidRPr="00C13793">
        <w:t xml:space="preserve"> w</w:t>
      </w:r>
      <w:r>
        <w:t> </w:t>
      </w:r>
      <w:r w:rsidR="000B0F06" w:rsidRPr="00C13793">
        <w:t>związku</w:t>
      </w:r>
      <w:r w:rsidRPr="00C13793">
        <w:t xml:space="preserve"> z</w:t>
      </w:r>
      <w:r>
        <w:t> </w:t>
      </w:r>
      <w:r w:rsidR="000B0F06" w:rsidRPr="00C13793">
        <w:t>niezdolnością do pracy,</w:t>
      </w:r>
      <w:r w:rsidRPr="00C13793">
        <w:t xml:space="preserve"> w</w:t>
      </w:r>
      <w:r>
        <w:t> </w:t>
      </w:r>
      <w:r w:rsidR="000B0F06" w:rsidRPr="00C13793">
        <w:t>tym spowodowaną chorobą wymagającą rehabilitacji leczniczej.</w:t>
      </w:r>
      <w:r w:rsidRPr="00C13793">
        <w:t xml:space="preserve"> W</w:t>
      </w:r>
      <w:r>
        <w:t> </w:t>
      </w:r>
      <w:r w:rsidR="000B0F06" w:rsidRPr="00C13793">
        <w:t>tym okresie wypłata stypendium jest zawieszona.</w:t>
      </w:r>
      <w:r>
        <w:t>”</w:t>
      </w:r>
      <w:r w:rsidR="000B0F06" w:rsidRPr="00C13793">
        <w:t>.</w:t>
      </w:r>
    </w:p>
    <w:p w:rsidR="000B0F06" w:rsidRPr="000B0F06" w:rsidRDefault="000B0F06" w:rsidP="001C538C">
      <w:pPr>
        <w:pStyle w:val="ARTartustawynprozporzdzenia"/>
        <w:keepNext/>
      </w:pPr>
      <w:r w:rsidRPr="001C538C">
        <w:rPr>
          <w:rStyle w:val="Ppogrubienie"/>
        </w:rPr>
        <w:t>Art.</w:t>
      </w:r>
      <w:r w:rsidR="001C538C" w:rsidRPr="001C538C">
        <w:rPr>
          <w:rStyle w:val="Ppogrubienie"/>
        </w:rPr>
        <w:t> </w:t>
      </w:r>
      <w:r w:rsidRPr="001C538C">
        <w:rPr>
          <w:rStyle w:val="Ppogrubienie"/>
        </w:rPr>
        <w:t>27.</w:t>
      </w:r>
      <w:r w:rsidR="001C538C">
        <w:t> </w:t>
      </w:r>
      <w:r w:rsidR="001C538C" w:rsidRPr="000B0F06">
        <w:t>W</w:t>
      </w:r>
      <w:r w:rsidR="001C538C">
        <w:t> </w:t>
      </w:r>
      <w:r w:rsidRPr="000B0F06">
        <w:t>ustawie</w:t>
      </w:r>
      <w:r w:rsidR="001C538C" w:rsidRPr="000B0F06">
        <w:t xml:space="preserve"> z</w:t>
      </w:r>
      <w:r w:rsidR="001C538C">
        <w:t> </w:t>
      </w:r>
      <w:r w:rsidRPr="000B0F06">
        <w:t xml:space="preserve">dnia </w:t>
      </w:r>
      <w:r w:rsidR="001C538C" w:rsidRPr="000B0F06">
        <w:t>3</w:t>
      </w:r>
      <w:r w:rsidR="001C538C">
        <w:t> </w:t>
      </w:r>
      <w:r w:rsidRPr="000B0F06">
        <w:t>grudnia 201</w:t>
      </w:r>
      <w:r w:rsidR="001C538C" w:rsidRPr="000B0F06">
        <w:t>0</w:t>
      </w:r>
      <w:r w:rsidR="001C538C">
        <w:t> </w:t>
      </w:r>
      <w:r w:rsidRPr="000B0F06">
        <w:t>r.</w:t>
      </w:r>
      <w:r w:rsidR="001C538C" w:rsidRPr="000B0F06">
        <w:t xml:space="preserve"> o</w:t>
      </w:r>
      <w:r w:rsidR="001C538C">
        <w:t> </w:t>
      </w:r>
      <w:r w:rsidRPr="000B0F06">
        <w:t>wdrożeniu niektórych przepisów Unii Europejskiej</w:t>
      </w:r>
      <w:r w:rsidR="001C538C" w:rsidRPr="000B0F06">
        <w:t xml:space="preserve"> w</w:t>
      </w:r>
      <w:r w:rsidR="001C538C">
        <w:t> </w:t>
      </w:r>
      <w:r w:rsidRPr="000B0F06">
        <w:t>zakresie równ</w:t>
      </w:r>
      <w:r w:rsidRPr="000B0F06">
        <w:t>e</w:t>
      </w:r>
      <w:r w:rsidRPr="000B0F06">
        <w:t>go traktowania (</w:t>
      </w:r>
      <w:r w:rsidR="001C538C">
        <w:t>Dz. U. Nr </w:t>
      </w:r>
      <w:r w:rsidRPr="000B0F06">
        <w:t>254,</w:t>
      </w:r>
      <w:r w:rsidR="001C538C">
        <w:t xml:space="preserve"> poz. </w:t>
      </w:r>
      <w:r w:rsidRPr="000B0F06">
        <w:t>170</w:t>
      </w:r>
      <w:r w:rsidR="001C538C" w:rsidRPr="000B0F06">
        <w:t>0</w:t>
      </w:r>
      <w:r w:rsidR="001C538C">
        <w:t xml:space="preserve"> oraz</w:t>
      </w:r>
      <w:r w:rsidR="001C538C" w:rsidRPr="000B0F06">
        <w:t xml:space="preserve"> z</w:t>
      </w:r>
      <w:r w:rsidR="001C538C">
        <w:t> </w:t>
      </w:r>
      <w:r w:rsidRPr="000B0F06">
        <w:t>201</w:t>
      </w:r>
      <w:r w:rsidR="001C538C" w:rsidRPr="000B0F06">
        <w:t>3</w:t>
      </w:r>
      <w:r w:rsidR="001C538C">
        <w:t> </w:t>
      </w:r>
      <w:r w:rsidRPr="000B0F06">
        <w:t>r.</w:t>
      </w:r>
      <w:r w:rsidR="001C538C">
        <w:t xml:space="preserve"> poz. </w:t>
      </w:r>
      <w:r w:rsidRPr="000B0F06">
        <w:t>675)</w:t>
      </w:r>
      <w:r w:rsidR="001C538C" w:rsidRPr="000B0F06">
        <w:t xml:space="preserve"> w</w:t>
      </w:r>
      <w:r w:rsidR="001C538C">
        <w:t> art. </w:t>
      </w:r>
      <w:r w:rsidRPr="000B0F06">
        <w:t>1</w:t>
      </w:r>
      <w:r w:rsidR="001C538C" w:rsidRPr="000B0F06">
        <w:t>2</w:t>
      </w:r>
      <w:r w:rsidR="001C538C">
        <w:t xml:space="preserve"> ust. </w:t>
      </w:r>
      <w:r w:rsidR="001C538C" w:rsidRPr="000B0F06">
        <w:t>1</w:t>
      </w:r>
      <w:r w:rsidR="001C538C">
        <w:t> </w:t>
      </w:r>
      <w:r w:rsidRPr="000B0F06">
        <w:t>otrzymuje brzmienie:</w:t>
      </w:r>
    </w:p>
    <w:p w:rsidR="000B0F06" w:rsidRPr="00AE2916" w:rsidRDefault="001C538C" w:rsidP="000B0F06">
      <w:pPr>
        <w:pStyle w:val="ZUSTzmustartykuempunktem"/>
      </w:pPr>
      <w:r>
        <w:t>„</w:t>
      </w:r>
      <w:r w:rsidR="000B0F06" w:rsidRPr="00AE2916">
        <w:t>1.</w:t>
      </w:r>
      <w:r>
        <w:t> </w:t>
      </w:r>
      <w:r w:rsidRPr="00AE2916">
        <w:t>W</w:t>
      </w:r>
      <w:r>
        <w:t> </w:t>
      </w:r>
      <w:r w:rsidR="000B0F06" w:rsidRPr="00AE2916">
        <w:t>przypadku</w:t>
      </w:r>
      <w:r w:rsidR="000B0F06">
        <w:t xml:space="preserve"> </w:t>
      </w:r>
      <w:r w:rsidR="000B0F06" w:rsidRPr="00AE2916">
        <w:t>naruszeń</w:t>
      </w:r>
      <w:r w:rsidR="000B0F06">
        <w:t xml:space="preserve"> </w:t>
      </w:r>
      <w:r w:rsidR="000B0F06" w:rsidRPr="00AE2916">
        <w:t>zasady</w:t>
      </w:r>
      <w:r w:rsidR="000B0F06">
        <w:t xml:space="preserve"> </w:t>
      </w:r>
      <w:r w:rsidR="000B0F06" w:rsidRPr="00AE2916">
        <w:t>równego</w:t>
      </w:r>
      <w:r w:rsidR="000B0F06">
        <w:t xml:space="preserve"> </w:t>
      </w:r>
      <w:r w:rsidR="000B0F06" w:rsidRPr="00AE2916">
        <w:t>traktowania</w:t>
      </w:r>
      <w:r w:rsidR="000B0F06">
        <w:t xml:space="preserve"> </w:t>
      </w:r>
      <w:r w:rsidR="000B0F06" w:rsidRPr="00AE2916">
        <w:t>określonych</w:t>
      </w:r>
      <w:r>
        <w:t xml:space="preserve"> </w:t>
      </w:r>
      <w:r w:rsidRPr="00AE2916">
        <w:t>w</w:t>
      </w:r>
      <w:r>
        <w:t> </w:t>
      </w:r>
      <w:r w:rsidR="000B0F06" w:rsidRPr="00AE2916">
        <w:t>niniejszej</w:t>
      </w:r>
      <w:r w:rsidR="000B0F06">
        <w:t xml:space="preserve"> </w:t>
      </w:r>
      <w:r w:rsidR="000B0F06" w:rsidRPr="00AE2916">
        <w:t>ustawie,</w:t>
      </w:r>
      <w:r>
        <w:t xml:space="preserve"> </w:t>
      </w:r>
      <w:r w:rsidRPr="00AE2916">
        <w:t>w</w:t>
      </w:r>
      <w:r>
        <w:t> </w:t>
      </w:r>
      <w:r w:rsidR="000B0F06" w:rsidRPr="00AE2916">
        <w:t>stosunku</w:t>
      </w:r>
      <w:r w:rsidR="000B0F06">
        <w:t xml:space="preserve"> </w:t>
      </w:r>
      <w:r w:rsidR="000B0F06" w:rsidRPr="00AE2916">
        <w:t>do</w:t>
      </w:r>
      <w:r w:rsidR="000B0F06">
        <w:t xml:space="preserve"> </w:t>
      </w:r>
      <w:r w:rsidR="000B0F06" w:rsidRPr="00AE2916">
        <w:t>osoby</w:t>
      </w:r>
      <w:r w:rsidR="000B0F06">
        <w:t xml:space="preserve"> </w:t>
      </w:r>
      <w:r w:rsidR="000B0F06" w:rsidRPr="00AE2916">
        <w:t>fizycznej,</w:t>
      </w:r>
      <w:r>
        <w:t xml:space="preserve"> </w:t>
      </w:r>
      <w:r w:rsidRPr="00AE2916">
        <w:t>w</w:t>
      </w:r>
      <w:r>
        <w:t> </w:t>
      </w:r>
      <w:r w:rsidR="000B0F06" w:rsidRPr="00AE2916">
        <w:t>tym</w:t>
      </w:r>
      <w:r>
        <w:t xml:space="preserve"> </w:t>
      </w:r>
      <w:r w:rsidRPr="00AE2916">
        <w:t>w</w:t>
      </w:r>
      <w:r>
        <w:t> </w:t>
      </w:r>
      <w:r w:rsidR="000B0F06" w:rsidRPr="00AE2916">
        <w:t>związku</w:t>
      </w:r>
      <w:r>
        <w:t xml:space="preserve"> </w:t>
      </w:r>
      <w:r w:rsidRPr="00AE2916">
        <w:t>z</w:t>
      </w:r>
      <w:r>
        <w:t> </w:t>
      </w:r>
      <w:r w:rsidR="000B0F06" w:rsidRPr="00AE2916">
        <w:t>ciążą,</w:t>
      </w:r>
      <w:r w:rsidR="000B0F06">
        <w:t xml:space="preserve"> </w:t>
      </w:r>
      <w:r w:rsidR="000B0F06" w:rsidRPr="00AE2916">
        <w:t>urlopem</w:t>
      </w:r>
      <w:r w:rsidR="000B0F06">
        <w:t xml:space="preserve"> </w:t>
      </w:r>
      <w:r w:rsidR="000B0F06" w:rsidRPr="00AE2916">
        <w:t>macierzyńskim,</w:t>
      </w:r>
      <w:r w:rsidR="000B0F06">
        <w:t xml:space="preserve"> </w:t>
      </w:r>
      <w:r w:rsidR="000B0F06" w:rsidRPr="00AE2916">
        <w:t>urlopem</w:t>
      </w:r>
      <w:r w:rsidR="000B0F06">
        <w:t xml:space="preserve"> </w:t>
      </w:r>
      <w:r w:rsidR="000B0F06" w:rsidRPr="00AE2916">
        <w:t>na</w:t>
      </w:r>
      <w:r w:rsidR="000B0F06">
        <w:t xml:space="preserve"> </w:t>
      </w:r>
      <w:r w:rsidR="000B0F06" w:rsidRPr="00AE2916">
        <w:t>warunkach</w:t>
      </w:r>
      <w:r w:rsidR="000B0F06">
        <w:t xml:space="preserve"> </w:t>
      </w:r>
      <w:r w:rsidR="000B0F06" w:rsidRPr="00AE2916">
        <w:t>urlopu</w:t>
      </w:r>
      <w:r w:rsidR="000B0F06">
        <w:t xml:space="preserve"> </w:t>
      </w:r>
      <w:r w:rsidR="000B0F06" w:rsidRPr="00AE2916">
        <w:t>macierzyńskiego,</w:t>
      </w:r>
      <w:r w:rsidR="000B0F06">
        <w:t xml:space="preserve"> </w:t>
      </w:r>
      <w:r w:rsidR="000B0F06" w:rsidRPr="00AE2916">
        <w:t>url</w:t>
      </w:r>
      <w:r w:rsidR="000B0F06" w:rsidRPr="00AE2916">
        <w:t>o</w:t>
      </w:r>
      <w:r w:rsidR="000B0F06" w:rsidRPr="00AE2916">
        <w:t>pem</w:t>
      </w:r>
      <w:r w:rsidR="000B0F06">
        <w:t xml:space="preserve"> </w:t>
      </w:r>
      <w:r w:rsidR="000B0F06" w:rsidRPr="00AE2916">
        <w:t>ojcowskim,</w:t>
      </w:r>
      <w:r w:rsidR="000B0F06">
        <w:t xml:space="preserve"> </w:t>
      </w:r>
      <w:r w:rsidR="000B0F06" w:rsidRPr="00AE2916">
        <w:t>urlopem</w:t>
      </w:r>
      <w:r w:rsidR="000B0F06">
        <w:t xml:space="preserve"> </w:t>
      </w:r>
      <w:r w:rsidR="000B0F06" w:rsidRPr="00AE2916">
        <w:t>rodzicielskim</w:t>
      </w:r>
      <w:r w:rsidR="000B0F06">
        <w:t xml:space="preserve"> </w:t>
      </w:r>
      <w:r w:rsidR="000B0F06" w:rsidRPr="00AE2916">
        <w:t>lub</w:t>
      </w:r>
      <w:r w:rsidR="000B0F06">
        <w:t xml:space="preserve"> </w:t>
      </w:r>
      <w:r w:rsidR="000B0F06" w:rsidRPr="00AE2916">
        <w:t>urlopem</w:t>
      </w:r>
      <w:r w:rsidR="000B0F06">
        <w:t xml:space="preserve"> </w:t>
      </w:r>
      <w:r w:rsidR="000B0F06" w:rsidRPr="00AE2916">
        <w:t>wychowawczym,</w:t>
      </w:r>
      <w:r w:rsidR="000B0F06">
        <w:t xml:space="preserve"> </w:t>
      </w:r>
      <w:r w:rsidR="000B0F06" w:rsidRPr="00AE2916">
        <w:t>osobom</w:t>
      </w:r>
      <w:r w:rsidR="000B0F06">
        <w:t xml:space="preserve"> </w:t>
      </w:r>
      <w:r w:rsidR="000B0F06" w:rsidRPr="00AE2916">
        <w:t>fizycznym</w:t>
      </w:r>
      <w:r w:rsidR="000B0F06">
        <w:t xml:space="preserve"> </w:t>
      </w:r>
      <w:r w:rsidR="000B0F06" w:rsidRPr="00AE2916">
        <w:t>przysługuje</w:t>
      </w:r>
      <w:r w:rsidR="000B0F06">
        <w:t xml:space="preserve"> </w:t>
      </w:r>
      <w:r w:rsidR="000B0F06" w:rsidRPr="00AE2916">
        <w:t>roszczenie,</w:t>
      </w:r>
      <w:r>
        <w:t xml:space="preserve"> </w:t>
      </w:r>
      <w:r w:rsidRPr="00AE2916">
        <w:t>o</w:t>
      </w:r>
      <w:r>
        <w:t> </w:t>
      </w:r>
      <w:r w:rsidR="000B0F06" w:rsidRPr="00AE2916">
        <w:t>którym</w:t>
      </w:r>
      <w:r w:rsidR="000B0F06">
        <w:t xml:space="preserve"> </w:t>
      </w:r>
      <w:r w:rsidR="000B0F06" w:rsidRPr="00AE2916">
        <w:t>mowa</w:t>
      </w:r>
      <w:r>
        <w:t xml:space="preserve"> </w:t>
      </w:r>
      <w:r w:rsidRPr="00AE2916">
        <w:t>w</w:t>
      </w:r>
      <w:r>
        <w:t> art. </w:t>
      </w:r>
      <w:r w:rsidR="000B0F06" w:rsidRPr="00AE2916">
        <w:t>13.</w:t>
      </w:r>
      <w:r>
        <w:t>”</w:t>
      </w:r>
      <w:r w:rsidR="000B0F06" w:rsidRPr="00AE2916">
        <w:t>.</w:t>
      </w:r>
    </w:p>
    <w:p w:rsidR="000B0F06" w:rsidRPr="00457962" w:rsidRDefault="000B0F06" w:rsidP="000B0F06">
      <w:pPr>
        <w:pStyle w:val="ARTartustawynprozporzdzenia"/>
      </w:pPr>
      <w:r w:rsidRPr="001C538C">
        <w:rPr>
          <w:rStyle w:val="Ppogrubienie"/>
        </w:rPr>
        <w:t>Art.</w:t>
      </w:r>
      <w:r w:rsidR="001C538C" w:rsidRPr="001C538C">
        <w:rPr>
          <w:rStyle w:val="Ppogrubienie"/>
        </w:rPr>
        <w:t> </w:t>
      </w:r>
      <w:r w:rsidRPr="001C538C">
        <w:rPr>
          <w:rStyle w:val="Ppogrubienie"/>
        </w:rPr>
        <w:t>28.</w:t>
      </w:r>
      <w:r w:rsidR="001C538C">
        <w:t> </w:t>
      </w:r>
      <w:r w:rsidRPr="00AE2916">
        <w:t>1.</w:t>
      </w:r>
      <w:r w:rsidR="005A72FD">
        <w:t> </w:t>
      </w:r>
      <w:r w:rsidRPr="00457962">
        <w:t>Pracownik korzystający</w:t>
      </w:r>
      <w:r w:rsidR="001C538C" w:rsidRPr="00457962">
        <w:t xml:space="preserve"> w</w:t>
      </w:r>
      <w:r w:rsidR="001C538C">
        <w:t> </w:t>
      </w:r>
      <w:r w:rsidRPr="00457962">
        <w:t>dniu wejścia</w:t>
      </w:r>
      <w:r w:rsidR="001C538C" w:rsidRPr="00457962">
        <w:t xml:space="preserve"> w</w:t>
      </w:r>
      <w:r w:rsidR="001C538C">
        <w:t> </w:t>
      </w:r>
      <w:r w:rsidRPr="00457962">
        <w:t>życie ustawy</w:t>
      </w:r>
      <w:r w:rsidR="001C538C" w:rsidRPr="00457962">
        <w:t xml:space="preserve"> z</w:t>
      </w:r>
      <w:r w:rsidR="001C538C">
        <w:t> </w:t>
      </w:r>
      <w:r w:rsidRPr="00457962">
        <w:t>dodatkowego urlopu macierzyńskiego lub jego części albo dodatkowego urlopu na warunkach urlopu macierzyńskiego lub jego części ma prawo do tego urlopu lub jego części na zasadach określonych, odpowiednio,</w:t>
      </w:r>
      <w:r w:rsidR="001C538C" w:rsidRPr="00457962">
        <w:t xml:space="preserve"> w</w:t>
      </w:r>
      <w:r w:rsidR="001C538C">
        <w:t> art. </w:t>
      </w:r>
      <w:r w:rsidRPr="00457962">
        <w:t>182</w:t>
      </w:r>
      <w:r w:rsidRPr="00457962">
        <w:rPr>
          <w:rStyle w:val="IGindeksgrny"/>
        </w:rPr>
        <w:t>1</w:t>
      </w:r>
      <w:r w:rsidR="001C538C" w:rsidRPr="00457962">
        <w:t xml:space="preserve"> i</w:t>
      </w:r>
      <w:r w:rsidR="001C538C">
        <w:t> art. </w:t>
      </w:r>
      <w:r w:rsidRPr="00457962">
        <w:t>18</w:t>
      </w:r>
      <w:r w:rsidR="001C538C" w:rsidRPr="00457962">
        <w:t>3</w:t>
      </w:r>
      <w:r w:rsidR="001C538C">
        <w:t xml:space="preserve"> § 3 i 4 </w:t>
      </w:r>
      <w:r w:rsidRPr="00457962">
        <w:t>ustawy zmienianej</w:t>
      </w:r>
      <w:r w:rsidR="001C538C" w:rsidRPr="00457962">
        <w:t xml:space="preserve"> w</w:t>
      </w:r>
      <w:r w:rsidR="001C538C">
        <w:t> art. </w:t>
      </w:r>
      <w:r w:rsidR="001C538C" w:rsidRPr="00457962">
        <w:t>1</w:t>
      </w:r>
      <w:r w:rsidR="001C538C">
        <w:t xml:space="preserve"> w </w:t>
      </w:r>
      <w:r w:rsidRPr="00457962">
        <w:t>brzmieniu d</w:t>
      </w:r>
      <w:r w:rsidRPr="00457962">
        <w:t>o</w:t>
      </w:r>
      <w:r w:rsidRPr="00457962">
        <w:t>tychczasowym.</w:t>
      </w:r>
    </w:p>
    <w:p w:rsidR="000B0F06" w:rsidRPr="00457962" w:rsidRDefault="000B0F06" w:rsidP="000B0F06">
      <w:pPr>
        <w:pStyle w:val="USTustnpkodeksu"/>
      </w:pPr>
      <w:r w:rsidRPr="00457962">
        <w:t>2.</w:t>
      </w:r>
      <w:r w:rsidR="001C538C">
        <w:t> </w:t>
      </w:r>
      <w:r w:rsidRPr="00457962">
        <w:t>Pracownik,</w:t>
      </w:r>
      <w:r w:rsidR="001C538C" w:rsidRPr="00457962">
        <w:t xml:space="preserve"> o</w:t>
      </w:r>
      <w:r w:rsidR="001C538C">
        <w:t> </w:t>
      </w:r>
      <w:r w:rsidRPr="00457962">
        <w:t>którym mowa</w:t>
      </w:r>
      <w:r w:rsidR="001C538C" w:rsidRPr="00457962">
        <w:t xml:space="preserve"> w</w:t>
      </w:r>
      <w:r w:rsidR="001C538C">
        <w:t> ust. </w:t>
      </w:r>
      <w:r w:rsidRPr="00457962">
        <w:t>1, ma prawo do urlopu rodzicielskiego</w:t>
      </w:r>
      <w:r w:rsidR="001C538C" w:rsidRPr="00457962">
        <w:t xml:space="preserve"> w</w:t>
      </w:r>
      <w:r w:rsidR="001C538C">
        <w:t> </w:t>
      </w:r>
      <w:r w:rsidRPr="00457962">
        <w:t>wymiarze odpowiadającym różnicy między wymiarem tego urlopu określonym</w:t>
      </w:r>
      <w:r w:rsidR="001C538C" w:rsidRPr="00457962">
        <w:t xml:space="preserve"> w</w:t>
      </w:r>
      <w:r w:rsidR="001C538C">
        <w:t> art. </w:t>
      </w:r>
      <w:r w:rsidRPr="00457962">
        <w:t>182</w:t>
      </w:r>
      <w:r w:rsidRPr="00457962">
        <w:rPr>
          <w:rStyle w:val="IGindeksgrny"/>
        </w:rPr>
        <w:t>1a</w:t>
      </w:r>
      <w:r w:rsidR="001C538C">
        <w:t xml:space="preserve"> § </w:t>
      </w:r>
      <w:r w:rsidR="001C538C" w:rsidRPr="00457962">
        <w:t>1</w:t>
      </w:r>
      <w:r w:rsidR="001C538C">
        <w:t> </w:t>
      </w:r>
      <w:r w:rsidRPr="00457962">
        <w:t>ustawy zmienianej</w:t>
      </w:r>
      <w:r w:rsidR="001C538C" w:rsidRPr="00457962">
        <w:t xml:space="preserve"> w</w:t>
      </w:r>
      <w:r w:rsidR="001C538C">
        <w:t> art. </w:t>
      </w:r>
      <w:r w:rsidR="001C538C" w:rsidRPr="00457962">
        <w:t>1</w:t>
      </w:r>
      <w:r w:rsidR="001C538C">
        <w:t xml:space="preserve"> w </w:t>
      </w:r>
      <w:r w:rsidRPr="00457962">
        <w:t>brzmieniu nadanym niniejszą ustawą,</w:t>
      </w:r>
      <w:r w:rsidR="001C538C" w:rsidRPr="00457962">
        <w:t xml:space="preserve"> a</w:t>
      </w:r>
      <w:r w:rsidR="001C538C">
        <w:t> </w:t>
      </w:r>
      <w:r w:rsidRPr="00457962">
        <w:t>wymiarem udzielonego dodatkowego urlopu macierzyńskiego lub jego części albo dodatkowego urlopu na w</w:t>
      </w:r>
      <w:r w:rsidRPr="00457962">
        <w:t>a</w:t>
      </w:r>
      <w:r w:rsidRPr="00457962">
        <w:t>runkach urlopu macierzyńskiego lub jego części.</w:t>
      </w:r>
    </w:p>
    <w:p w:rsidR="000B0F06" w:rsidRPr="00AE2916" w:rsidRDefault="000B0F06" w:rsidP="000B0F06">
      <w:pPr>
        <w:pStyle w:val="USTustnpkodeksu"/>
      </w:pPr>
      <w:r w:rsidRPr="00457962">
        <w:t>3.</w:t>
      </w:r>
      <w:r w:rsidR="001C538C">
        <w:t> </w:t>
      </w:r>
      <w:r w:rsidRPr="00457962">
        <w:t>Pracownikowi,</w:t>
      </w:r>
      <w:r w:rsidR="001C538C" w:rsidRPr="00457962">
        <w:t xml:space="preserve"> o</w:t>
      </w:r>
      <w:r w:rsidR="001C538C">
        <w:t> </w:t>
      </w:r>
      <w:r w:rsidRPr="00457962">
        <w:t>którym mowa</w:t>
      </w:r>
      <w:r w:rsidR="001C538C" w:rsidRPr="00457962">
        <w:t xml:space="preserve"> w</w:t>
      </w:r>
      <w:r w:rsidR="001C538C">
        <w:t> ust. </w:t>
      </w:r>
      <w:r w:rsidRPr="00457962">
        <w:t>1, urlopu rodzicielskiego,</w:t>
      </w:r>
      <w:r w:rsidR="001C538C" w:rsidRPr="00457962">
        <w:t xml:space="preserve"> o</w:t>
      </w:r>
      <w:r w:rsidR="001C538C">
        <w:t> </w:t>
      </w:r>
      <w:r w:rsidRPr="00457962">
        <w:t>którym mowa</w:t>
      </w:r>
      <w:r w:rsidR="001C538C" w:rsidRPr="00457962">
        <w:t xml:space="preserve"> w</w:t>
      </w:r>
      <w:r w:rsidR="001C538C">
        <w:t> art. </w:t>
      </w:r>
      <w:r w:rsidRPr="00457962">
        <w:t>182</w:t>
      </w:r>
      <w:r w:rsidRPr="00457962">
        <w:rPr>
          <w:rStyle w:val="IGindeksgrny"/>
        </w:rPr>
        <w:t>1a</w:t>
      </w:r>
      <w:r w:rsidR="001C538C">
        <w:t xml:space="preserve"> § </w:t>
      </w:r>
      <w:r w:rsidR="001C538C" w:rsidRPr="00457962">
        <w:t>1</w:t>
      </w:r>
      <w:r w:rsidR="001C538C">
        <w:t> </w:t>
      </w:r>
      <w:r w:rsidRPr="00457962">
        <w:t>ustawy zmieni</w:t>
      </w:r>
      <w:r w:rsidRPr="00457962">
        <w:t>a</w:t>
      </w:r>
      <w:r w:rsidRPr="00457962">
        <w:t>nej</w:t>
      </w:r>
      <w:r w:rsidR="001C538C" w:rsidRPr="00457962">
        <w:t xml:space="preserve"> w</w:t>
      </w:r>
      <w:r w:rsidR="001C538C">
        <w:t> art. </w:t>
      </w:r>
      <w:r w:rsidR="001C538C" w:rsidRPr="00457962">
        <w:t>1</w:t>
      </w:r>
      <w:r w:rsidR="001C538C">
        <w:t xml:space="preserve"> w </w:t>
      </w:r>
      <w:r w:rsidRPr="00457962">
        <w:t>brzmieniu nadanym niniejszą ustawą, udziela się na pisemny wniosek, składany nie później niż do dnia zakończenia udzielonego wcześniej urlopu.</w:t>
      </w:r>
    </w:p>
    <w:p w:rsidR="000B0F06" w:rsidRPr="00FB3698" w:rsidRDefault="000B0F06" w:rsidP="000B0F06">
      <w:pPr>
        <w:pStyle w:val="ARTartustawynprozporzdzenia"/>
      </w:pPr>
      <w:r w:rsidRPr="001C538C">
        <w:rPr>
          <w:rStyle w:val="Ppogrubienie"/>
        </w:rPr>
        <w:t>Art.</w:t>
      </w:r>
      <w:r w:rsidR="001C538C" w:rsidRPr="001C538C">
        <w:rPr>
          <w:rStyle w:val="Ppogrubienie"/>
        </w:rPr>
        <w:t> </w:t>
      </w:r>
      <w:r w:rsidRPr="001C538C">
        <w:rPr>
          <w:rStyle w:val="Ppogrubienie"/>
        </w:rPr>
        <w:t>29.</w:t>
      </w:r>
      <w:r w:rsidR="001C538C">
        <w:t> </w:t>
      </w:r>
      <w:r w:rsidRPr="00FB3698">
        <w:t>1. Pracownik korzystający</w:t>
      </w:r>
      <w:r w:rsidR="001C538C" w:rsidRPr="00FB3698">
        <w:t xml:space="preserve"> w</w:t>
      </w:r>
      <w:r w:rsidR="001C538C">
        <w:t> </w:t>
      </w:r>
      <w:r w:rsidRPr="00FB3698">
        <w:t>dniu wejścia</w:t>
      </w:r>
      <w:r w:rsidR="001C538C" w:rsidRPr="00FB3698">
        <w:t xml:space="preserve"> w</w:t>
      </w:r>
      <w:r w:rsidR="001C538C">
        <w:t> </w:t>
      </w:r>
      <w:r w:rsidRPr="00FB3698">
        <w:t>życie ustawy</w:t>
      </w:r>
      <w:r w:rsidR="001C538C" w:rsidRPr="00FB3698">
        <w:t xml:space="preserve"> z</w:t>
      </w:r>
      <w:r w:rsidR="001C538C">
        <w:t> </w:t>
      </w:r>
      <w:r w:rsidRPr="00FB3698">
        <w:t>urlopu rodzicielskiego lub jego części może zł</w:t>
      </w:r>
      <w:r w:rsidRPr="00FB3698">
        <w:t>o</w:t>
      </w:r>
      <w:r w:rsidRPr="00FB3698">
        <w:t>żyć pisemny wniosek</w:t>
      </w:r>
      <w:r w:rsidR="001C538C" w:rsidRPr="00FB3698">
        <w:t xml:space="preserve"> o</w:t>
      </w:r>
      <w:r w:rsidR="001C538C">
        <w:t> </w:t>
      </w:r>
      <w:r w:rsidRPr="00FB3698">
        <w:t>łączenie korzystania</w:t>
      </w:r>
      <w:r w:rsidR="001C538C" w:rsidRPr="00FB3698">
        <w:t xml:space="preserve"> z</w:t>
      </w:r>
      <w:r w:rsidR="001C538C">
        <w:t> </w:t>
      </w:r>
      <w:r w:rsidRPr="00FB3698">
        <w:t>urlopu rodzicielskiego</w:t>
      </w:r>
      <w:r w:rsidR="001C538C" w:rsidRPr="00FB3698">
        <w:t xml:space="preserve"> z</w:t>
      </w:r>
      <w:r w:rsidR="001C538C">
        <w:t> </w:t>
      </w:r>
      <w:r w:rsidRPr="00FB3698">
        <w:t>wykonywaniem pracy u pracodawcy udzielającego tego urlopu</w:t>
      </w:r>
      <w:r w:rsidR="001C538C" w:rsidRPr="00FB3698">
        <w:t xml:space="preserve"> w</w:t>
      </w:r>
      <w:r w:rsidR="001C538C">
        <w:t> </w:t>
      </w:r>
      <w:r w:rsidRPr="00FB3698">
        <w:t>wymiarze nie wyższym niż połowa pełnego wymiaru czasu pracy</w:t>
      </w:r>
      <w:r w:rsidR="001C538C" w:rsidRPr="00FB3698">
        <w:t xml:space="preserve"> w</w:t>
      </w:r>
      <w:r w:rsidR="001C538C">
        <w:t> </w:t>
      </w:r>
      <w:r w:rsidRPr="00FB3698">
        <w:t>terminie wynikającym</w:t>
      </w:r>
      <w:r w:rsidR="001C538C" w:rsidRPr="00FB3698">
        <w:t xml:space="preserve"> z</w:t>
      </w:r>
      <w:r w:rsidR="001C538C">
        <w:t> art. </w:t>
      </w:r>
      <w:r w:rsidRPr="00FB3698">
        <w:t>182</w:t>
      </w:r>
      <w:r w:rsidRPr="00FB3698">
        <w:rPr>
          <w:rStyle w:val="IGindeksgrny"/>
        </w:rPr>
        <w:t>1</w:t>
      </w:r>
      <w:r w:rsidR="001C538C">
        <w:t xml:space="preserve"> § </w:t>
      </w:r>
      <w:r w:rsidR="001C538C" w:rsidRPr="00FB3698">
        <w:t>6</w:t>
      </w:r>
      <w:r w:rsidR="001C538C">
        <w:t> </w:t>
      </w:r>
      <w:r w:rsidRPr="00FB3698">
        <w:t>ustawy zmienianej</w:t>
      </w:r>
      <w:r w:rsidR="001C538C" w:rsidRPr="00FB3698">
        <w:t xml:space="preserve"> w</w:t>
      </w:r>
      <w:r w:rsidR="001C538C">
        <w:t> art. </w:t>
      </w:r>
      <w:r w:rsidR="001C538C" w:rsidRPr="00FB3698">
        <w:t>1</w:t>
      </w:r>
      <w:r w:rsidR="001C538C">
        <w:t xml:space="preserve"> w </w:t>
      </w:r>
      <w:r w:rsidRPr="00FB3698">
        <w:t xml:space="preserve">brzmieniu dotychczasowym, </w:t>
      </w:r>
      <w:r w:rsidRPr="000B3277">
        <w:t>stosowanym odpowiednio do łączenia</w:t>
      </w:r>
      <w:r w:rsidRPr="004E1A21">
        <w:t xml:space="preserve"> </w:t>
      </w:r>
      <w:r w:rsidRPr="00FB3698">
        <w:t>urlopu rodzicielski</w:t>
      </w:r>
      <w:r w:rsidRPr="00FB3698">
        <w:t>e</w:t>
      </w:r>
      <w:r w:rsidRPr="00FB3698">
        <w:t>go</w:t>
      </w:r>
      <w:r w:rsidR="001C538C" w:rsidRPr="00FB3698">
        <w:t xml:space="preserve"> z</w:t>
      </w:r>
      <w:r w:rsidR="001C538C">
        <w:t> </w:t>
      </w:r>
      <w:r w:rsidRPr="00FB3698">
        <w:t>wykonywaniem pracy u pracodawcy udzielającego tego urlopu</w:t>
      </w:r>
      <w:r w:rsidR="001C538C" w:rsidRPr="00FB3698">
        <w:t xml:space="preserve"> w</w:t>
      </w:r>
      <w:r w:rsidR="001C538C">
        <w:t> </w:t>
      </w:r>
      <w:r w:rsidRPr="00FB3698">
        <w:t>wymiarze nie wyższym niż połowa pełnego wymi</w:t>
      </w:r>
      <w:r w:rsidRPr="00FB3698">
        <w:t>a</w:t>
      </w:r>
      <w:r w:rsidRPr="00FB3698">
        <w:t>ru czasu pracy.</w:t>
      </w:r>
    </w:p>
    <w:p w:rsidR="000B0F06" w:rsidRPr="00FB3698" w:rsidRDefault="000B0F06" w:rsidP="000B0F06">
      <w:pPr>
        <w:pStyle w:val="USTustnpkodeksu"/>
      </w:pPr>
      <w:r w:rsidRPr="00FB3698">
        <w:t>2.</w:t>
      </w:r>
      <w:r w:rsidR="001C538C">
        <w:t> </w:t>
      </w:r>
      <w:r w:rsidRPr="00FB3698">
        <w:t>Pracownik korzystający</w:t>
      </w:r>
      <w:r w:rsidR="001C538C" w:rsidRPr="00FB3698">
        <w:t xml:space="preserve"> w</w:t>
      </w:r>
      <w:r w:rsidR="001C538C">
        <w:t> </w:t>
      </w:r>
      <w:r w:rsidRPr="00FB3698">
        <w:t>dniu wejścia</w:t>
      </w:r>
      <w:r w:rsidR="001C538C" w:rsidRPr="00FB3698">
        <w:t xml:space="preserve"> w</w:t>
      </w:r>
      <w:r w:rsidR="001C538C">
        <w:t> </w:t>
      </w:r>
      <w:r w:rsidRPr="00FB3698">
        <w:t>życie ustawy</w:t>
      </w:r>
      <w:r w:rsidR="001C538C" w:rsidRPr="00FB3698">
        <w:t xml:space="preserve"> z</w:t>
      </w:r>
      <w:r w:rsidR="001C538C">
        <w:t> </w:t>
      </w:r>
      <w:r w:rsidRPr="00FB3698">
        <w:t>części urlopu rodzicielskiego może złożyć pisemny wniosek</w:t>
      </w:r>
      <w:r w:rsidR="001C538C" w:rsidRPr="00FB3698">
        <w:t xml:space="preserve"> o</w:t>
      </w:r>
      <w:r w:rsidR="001C538C">
        <w:t> </w:t>
      </w:r>
      <w:r w:rsidRPr="00FB3698">
        <w:t>kolejną część tego urlopu</w:t>
      </w:r>
      <w:r w:rsidR="001C538C" w:rsidRPr="00FB3698">
        <w:t xml:space="preserve"> w</w:t>
      </w:r>
      <w:r w:rsidR="001C538C">
        <w:t> </w:t>
      </w:r>
      <w:r w:rsidRPr="00FB3698">
        <w:t>terminie wynikającym</w:t>
      </w:r>
      <w:r w:rsidR="001C538C" w:rsidRPr="00FB3698">
        <w:t xml:space="preserve"> z</w:t>
      </w:r>
      <w:r w:rsidR="001C538C">
        <w:t> art. </w:t>
      </w:r>
      <w:r w:rsidRPr="00FB3698">
        <w:t>182</w:t>
      </w:r>
      <w:r w:rsidRPr="00FB3698">
        <w:rPr>
          <w:rStyle w:val="IGindeksgrny"/>
        </w:rPr>
        <w:t>1a</w:t>
      </w:r>
      <w:r w:rsidR="001C538C">
        <w:t xml:space="preserve"> § </w:t>
      </w:r>
      <w:r w:rsidR="001C538C" w:rsidRPr="00FB3698">
        <w:t>4</w:t>
      </w:r>
      <w:r w:rsidR="001C538C">
        <w:t> </w:t>
      </w:r>
      <w:r w:rsidRPr="00FB3698">
        <w:t>ustawy zmienianej</w:t>
      </w:r>
      <w:r w:rsidR="001C538C" w:rsidRPr="00FB3698">
        <w:t xml:space="preserve"> w</w:t>
      </w:r>
      <w:r w:rsidR="001C538C">
        <w:t> art. </w:t>
      </w:r>
      <w:r w:rsidR="001C538C" w:rsidRPr="00FB3698">
        <w:t>1</w:t>
      </w:r>
      <w:r w:rsidR="001C538C">
        <w:t xml:space="preserve"> w </w:t>
      </w:r>
      <w:r w:rsidRPr="00FB3698">
        <w:t>brzmieniu dotychczasowym.</w:t>
      </w:r>
    </w:p>
    <w:p w:rsidR="000B0F06" w:rsidRPr="00FB3698" w:rsidRDefault="000B0F06" w:rsidP="000B0F06">
      <w:pPr>
        <w:pStyle w:val="ARTartustawynprozporzdzenia"/>
      </w:pPr>
      <w:r w:rsidRPr="001C538C">
        <w:rPr>
          <w:rStyle w:val="Ppogrubienie"/>
        </w:rPr>
        <w:t>Art.</w:t>
      </w:r>
      <w:r w:rsidR="001C538C" w:rsidRPr="001C538C">
        <w:rPr>
          <w:rStyle w:val="Ppogrubienie"/>
        </w:rPr>
        <w:t> </w:t>
      </w:r>
      <w:r w:rsidRPr="001C538C">
        <w:rPr>
          <w:rStyle w:val="Ppogrubienie"/>
        </w:rPr>
        <w:t>30.</w:t>
      </w:r>
      <w:r w:rsidR="001C538C">
        <w:t> </w:t>
      </w:r>
      <w:r w:rsidRPr="00FB3698">
        <w:t>1. Pracownik korzystający</w:t>
      </w:r>
      <w:r w:rsidR="001C538C" w:rsidRPr="00FB3698">
        <w:t xml:space="preserve"> w</w:t>
      </w:r>
      <w:r w:rsidR="001C538C">
        <w:t> </w:t>
      </w:r>
      <w:r w:rsidRPr="00FB3698">
        <w:t>dniu wejścia</w:t>
      </w:r>
      <w:r w:rsidR="001C538C" w:rsidRPr="00FB3698">
        <w:t xml:space="preserve"> w</w:t>
      </w:r>
      <w:r w:rsidR="001C538C">
        <w:t> </w:t>
      </w:r>
      <w:r w:rsidRPr="00FB3698">
        <w:t>życie ustawy</w:t>
      </w:r>
      <w:r w:rsidR="001C538C" w:rsidRPr="00FB3698">
        <w:t xml:space="preserve"> z</w:t>
      </w:r>
      <w:r w:rsidR="001C538C">
        <w:t> </w:t>
      </w:r>
      <w:r w:rsidRPr="00FB3698">
        <w:t>części urlopu wychowawczego może złożyć p</w:t>
      </w:r>
      <w:r w:rsidRPr="00FB3698">
        <w:t>i</w:t>
      </w:r>
      <w:r w:rsidRPr="00FB3698">
        <w:t>semny wniosek</w:t>
      </w:r>
      <w:r w:rsidR="001C538C" w:rsidRPr="00FB3698">
        <w:t xml:space="preserve"> o</w:t>
      </w:r>
      <w:r w:rsidR="001C538C">
        <w:t> </w:t>
      </w:r>
      <w:r w:rsidRPr="00FB3698">
        <w:t>kolejną część tego urlopu</w:t>
      </w:r>
      <w:r w:rsidR="001C538C" w:rsidRPr="00FB3698">
        <w:t xml:space="preserve"> w</w:t>
      </w:r>
      <w:r w:rsidR="001C538C">
        <w:t> </w:t>
      </w:r>
      <w:r w:rsidRPr="00FB3698">
        <w:t>terminie wynikającym</w:t>
      </w:r>
      <w:r w:rsidR="001C538C" w:rsidRPr="00FB3698">
        <w:t xml:space="preserve"> z</w:t>
      </w:r>
      <w:r w:rsidR="001C538C">
        <w:t> </w:t>
      </w:r>
      <w:r w:rsidRPr="00FB3698">
        <w:t>przepisów dotychczasowych.</w:t>
      </w:r>
    </w:p>
    <w:p w:rsidR="000B0F06" w:rsidRPr="00FB3698" w:rsidRDefault="000B0F06" w:rsidP="000B0F06">
      <w:pPr>
        <w:pStyle w:val="USTustnpkodeksu"/>
      </w:pPr>
      <w:r w:rsidRPr="00FB3698">
        <w:lastRenderedPageBreak/>
        <w:t>2.</w:t>
      </w:r>
      <w:r w:rsidR="001C538C">
        <w:t> </w:t>
      </w:r>
      <w:r w:rsidRPr="00FB3698">
        <w:t>Pracownik korzystający</w:t>
      </w:r>
      <w:r w:rsidR="001C538C" w:rsidRPr="00FB3698">
        <w:t xml:space="preserve"> w</w:t>
      </w:r>
      <w:r w:rsidR="001C538C">
        <w:t> </w:t>
      </w:r>
      <w:r w:rsidRPr="00FB3698">
        <w:t>dniu wejścia</w:t>
      </w:r>
      <w:r w:rsidR="001C538C" w:rsidRPr="00FB3698">
        <w:t xml:space="preserve"> w</w:t>
      </w:r>
      <w:r w:rsidR="001C538C">
        <w:t> </w:t>
      </w:r>
      <w:r w:rsidRPr="00FB3698">
        <w:t>życie ustawy</w:t>
      </w:r>
      <w:r w:rsidR="001C538C" w:rsidRPr="00FB3698">
        <w:t xml:space="preserve"> z</w:t>
      </w:r>
      <w:r w:rsidR="001C538C">
        <w:t> </w:t>
      </w:r>
      <w:r w:rsidRPr="00FB3698">
        <w:t>obniżenia wymiaru czasu pracy do wymiaru nie niższego niż połowa pełnego wymiaru czasu pracy</w:t>
      </w:r>
      <w:r w:rsidR="001C538C" w:rsidRPr="00FB3698">
        <w:t xml:space="preserve"> w</w:t>
      </w:r>
      <w:r w:rsidR="001C538C">
        <w:t> </w:t>
      </w:r>
      <w:r w:rsidRPr="00FB3698">
        <w:t>okresie,</w:t>
      </w:r>
      <w:r w:rsidR="001C538C" w:rsidRPr="00FB3698">
        <w:t xml:space="preserve"> w</w:t>
      </w:r>
      <w:r w:rsidR="001C538C">
        <w:t> </w:t>
      </w:r>
      <w:r w:rsidRPr="00FB3698">
        <w:t>którym mógłby korzystać</w:t>
      </w:r>
      <w:r w:rsidR="001C538C" w:rsidRPr="00FB3698">
        <w:t xml:space="preserve"> z</w:t>
      </w:r>
      <w:r w:rsidR="001C538C">
        <w:t> </w:t>
      </w:r>
      <w:r w:rsidRPr="00FB3698">
        <w:t>urlopu wychowawczego, może złożyć kolejny pisemny wniosek</w:t>
      </w:r>
      <w:r w:rsidR="001C538C" w:rsidRPr="00FB3698">
        <w:t xml:space="preserve"> o</w:t>
      </w:r>
      <w:r w:rsidR="001C538C">
        <w:t> </w:t>
      </w:r>
      <w:r w:rsidRPr="00FB3698">
        <w:t>obniżenie wymiaru czasu pracy do wymiaru nie niższego niż połowa pełnego wymiaru czasu pracy</w:t>
      </w:r>
      <w:r w:rsidR="001C538C" w:rsidRPr="00FB3698">
        <w:t xml:space="preserve"> w</w:t>
      </w:r>
      <w:r w:rsidR="001C538C">
        <w:t> </w:t>
      </w:r>
      <w:r w:rsidRPr="00FB3698">
        <w:t>okresie,</w:t>
      </w:r>
      <w:r w:rsidR="001C538C" w:rsidRPr="00FB3698">
        <w:t xml:space="preserve"> w</w:t>
      </w:r>
      <w:r w:rsidR="001C538C">
        <w:t> </w:t>
      </w:r>
      <w:r w:rsidRPr="00FB3698">
        <w:t>którym mógłby korzystać</w:t>
      </w:r>
      <w:r w:rsidR="001C538C" w:rsidRPr="00FB3698">
        <w:t xml:space="preserve"> z</w:t>
      </w:r>
      <w:r w:rsidR="001C538C">
        <w:t> </w:t>
      </w:r>
      <w:r w:rsidRPr="00FB3698">
        <w:t>urlopu wychowawczego,</w:t>
      </w:r>
      <w:r w:rsidR="001C538C" w:rsidRPr="00FB3698">
        <w:t xml:space="preserve"> w</w:t>
      </w:r>
      <w:r w:rsidR="001C538C">
        <w:t> </w:t>
      </w:r>
      <w:r w:rsidRPr="00FB3698">
        <w:t>terminie wynikającym</w:t>
      </w:r>
      <w:r w:rsidR="001C538C" w:rsidRPr="00FB3698">
        <w:t xml:space="preserve"> z</w:t>
      </w:r>
      <w:r w:rsidR="001C538C">
        <w:t> art. </w:t>
      </w:r>
      <w:r w:rsidRPr="00FB3698">
        <w:t>186</w:t>
      </w:r>
      <w:r w:rsidRPr="00FB3698">
        <w:rPr>
          <w:rStyle w:val="IGindeksgrny"/>
        </w:rPr>
        <w:t>7</w:t>
      </w:r>
      <w:r w:rsidR="001C538C">
        <w:t xml:space="preserve"> § </w:t>
      </w:r>
      <w:r w:rsidR="001C538C" w:rsidRPr="00FB3698">
        <w:t>2</w:t>
      </w:r>
      <w:r w:rsidR="001C538C">
        <w:t> </w:t>
      </w:r>
      <w:r w:rsidRPr="00FB3698">
        <w:t>ustawy zmienianej</w:t>
      </w:r>
      <w:r w:rsidR="001C538C" w:rsidRPr="00FB3698">
        <w:t xml:space="preserve"> w</w:t>
      </w:r>
      <w:r w:rsidR="001C538C">
        <w:t> art. </w:t>
      </w:r>
      <w:r w:rsidR="001C538C" w:rsidRPr="00FB3698">
        <w:t>1</w:t>
      </w:r>
      <w:r w:rsidR="001C538C">
        <w:t xml:space="preserve"> w </w:t>
      </w:r>
      <w:r w:rsidRPr="00FB3698">
        <w:t>brzmieniu dotychczasowym.</w:t>
      </w:r>
    </w:p>
    <w:p w:rsidR="000B0F06" w:rsidRPr="00FB3698" w:rsidRDefault="000B0F06" w:rsidP="000B0F06">
      <w:pPr>
        <w:pStyle w:val="ARTartustawynprozporzdzenia"/>
      </w:pPr>
      <w:r w:rsidRPr="001C538C">
        <w:rPr>
          <w:rStyle w:val="Ppogrubienie"/>
        </w:rPr>
        <w:t>Art.</w:t>
      </w:r>
      <w:r w:rsidR="001C538C" w:rsidRPr="001C538C">
        <w:rPr>
          <w:rStyle w:val="Ppogrubienie"/>
        </w:rPr>
        <w:t> </w:t>
      </w:r>
      <w:r w:rsidRPr="001C538C">
        <w:rPr>
          <w:rStyle w:val="Ppogrubienie"/>
        </w:rPr>
        <w:t>31.</w:t>
      </w:r>
      <w:r w:rsidR="001C538C">
        <w:t> </w:t>
      </w:r>
      <w:r w:rsidRPr="00FB3698">
        <w:t>1.</w:t>
      </w:r>
      <w:r w:rsidR="001C538C" w:rsidRPr="00FB3698">
        <w:t xml:space="preserve"> W</w:t>
      </w:r>
      <w:r w:rsidR="001C538C">
        <w:t> </w:t>
      </w:r>
      <w:r w:rsidRPr="00FB3698">
        <w:t>przypadku,</w:t>
      </w:r>
      <w:r w:rsidR="001C538C" w:rsidRPr="00FB3698">
        <w:t xml:space="preserve"> o</w:t>
      </w:r>
      <w:r w:rsidR="001C538C">
        <w:t> </w:t>
      </w:r>
      <w:r w:rsidRPr="00FB3698">
        <w:t>którym mowa</w:t>
      </w:r>
      <w:r w:rsidR="001C538C" w:rsidRPr="00FB3698">
        <w:t xml:space="preserve"> w</w:t>
      </w:r>
      <w:r w:rsidR="001C538C">
        <w:t> art. </w:t>
      </w:r>
      <w:r w:rsidRPr="00FB3698">
        <w:t>2</w:t>
      </w:r>
      <w:r w:rsidR="001C538C">
        <w:t>8 ust. </w:t>
      </w:r>
      <w:r w:rsidRPr="00FB3698">
        <w:t>2, ubezpieczon</w:t>
      </w:r>
      <w:r>
        <w:t>y</w:t>
      </w:r>
      <w:r w:rsidRPr="00FB3698">
        <w:t xml:space="preserve"> ma prawo do zasiłku,</w:t>
      </w:r>
      <w:r w:rsidR="001C538C" w:rsidRPr="00FB3698">
        <w:t xml:space="preserve"> w</w:t>
      </w:r>
      <w:r w:rsidR="001C538C">
        <w:t> </w:t>
      </w:r>
      <w:r w:rsidRPr="00FB3698">
        <w:t>wymiarze,</w:t>
      </w:r>
      <w:r w:rsidR="001C538C" w:rsidRPr="00FB3698">
        <w:t xml:space="preserve"> o</w:t>
      </w:r>
      <w:r w:rsidR="001C538C">
        <w:t> </w:t>
      </w:r>
      <w:r w:rsidRPr="00FB3698">
        <w:t>którym mowa</w:t>
      </w:r>
      <w:r w:rsidR="001C538C" w:rsidRPr="00FB3698">
        <w:t xml:space="preserve"> w</w:t>
      </w:r>
      <w:r w:rsidR="001C538C">
        <w:t> art. </w:t>
      </w:r>
      <w:r w:rsidRPr="00FB3698">
        <w:t>3</w:t>
      </w:r>
      <w:r w:rsidR="001C538C" w:rsidRPr="00FB3698">
        <w:t>1</w:t>
      </w:r>
      <w:r w:rsidR="001C538C">
        <w:t xml:space="preserve"> ust. </w:t>
      </w:r>
      <w:r w:rsidR="001C538C" w:rsidRPr="00FB3698">
        <w:t>2</w:t>
      </w:r>
      <w:r w:rsidR="001C538C">
        <w:t xml:space="preserve"> pkt </w:t>
      </w:r>
      <w:r w:rsidR="001C538C" w:rsidRPr="00FB3698">
        <w:t>1</w:t>
      </w:r>
      <w:r w:rsidR="001C538C">
        <w:t> </w:t>
      </w:r>
      <w:r w:rsidRPr="00FB3698">
        <w:t>ustawy zmienianej</w:t>
      </w:r>
      <w:r w:rsidR="001C538C" w:rsidRPr="00FB3698">
        <w:t xml:space="preserve"> w</w:t>
      </w:r>
      <w:r w:rsidR="001C538C">
        <w:t> art. </w:t>
      </w:r>
      <w:r>
        <w:t>10</w:t>
      </w:r>
      <w:r w:rsidRPr="00FB3698">
        <w:t>,</w:t>
      </w:r>
      <w:r w:rsidR="001C538C" w:rsidRPr="00FB3698">
        <w:t xml:space="preserve"> w</w:t>
      </w:r>
      <w:r w:rsidR="001C538C">
        <w:t> </w:t>
      </w:r>
      <w:r w:rsidRPr="00FB3698">
        <w:t>brzmieniu nadanym niniejszą ustawą, przez okres stanowiący różnicę pomiędzy okresem określonym</w:t>
      </w:r>
      <w:r w:rsidR="001C538C" w:rsidRPr="00FB3698">
        <w:t xml:space="preserve"> w</w:t>
      </w:r>
      <w:r w:rsidR="001C538C">
        <w:t> </w:t>
      </w:r>
      <w:r w:rsidRPr="00FB3698">
        <w:t>tym przepisie</w:t>
      </w:r>
      <w:r w:rsidR="001C538C" w:rsidRPr="00FB3698">
        <w:t xml:space="preserve"> a</w:t>
      </w:r>
      <w:r w:rsidR="001C538C">
        <w:t> </w:t>
      </w:r>
      <w:r w:rsidRPr="00FB3698">
        <w:t>okresem pobierania zasiłku macierzyńskiego za okres dodatk</w:t>
      </w:r>
      <w:r w:rsidRPr="00FB3698">
        <w:t>o</w:t>
      </w:r>
      <w:r w:rsidRPr="00FB3698">
        <w:t>wego urlopu macierzyńskiego albo dodatkowego urlopu na warunkach urlopu macierzyńskiego lub ich części na podst</w:t>
      </w:r>
      <w:r w:rsidRPr="00FB3698">
        <w:t>a</w:t>
      </w:r>
      <w:r w:rsidRPr="00FB3698">
        <w:t>wie dotychczasowych przepisów.</w:t>
      </w:r>
    </w:p>
    <w:p w:rsidR="000B0F06" w:rsidRPr="00FB3698" w:rsidRDefault="000B0F06" w:rsidP="000B0F06">
      <w:pPr>
        <w:pStyle w:val="USTustnpkodeksu"/>
      </w:pPr>
      <w:r w:rsidRPr="00FB3698">
        <w:t>2.</w:t>
      </w:r>
      <w:r w:rsidR="001C538C">
        <w:t> </w:t>
      </w:r>
      <w:r w:rsidRPr="00FB3698">
        <w:t>Przepis</w:t>
      </w:r>
      <w:r w:rsidR="00D8292D">
        <w:t>y</w:t>
      </w:r>
      <w:r w:rsidR="001C538C">
        <w:t xml:space="preserve"> art. </w:t>
      </w:r>
      <w:r w:rsidRPr="00FB3698">
        <w:t>3</w:t>
      </w:r>
      <w:r w:rsidR="001C538C" w:rsidRPr="00FB3698">
        <w:t>1</w:t>
      </w:r>
      <w:r w:rsidR="001C538C">
        <w:t xml:space="preserve"> ust. </w:t>
      </w:r>
      <w:r>
        <w:t>3d</w:t>
      </w:r>
      <w:r w:rsidR="001C538C">
        <w:t xml:space="preserve"> i </w:t>
      </w:r>
      <w:r w:rsidRPr="00FB3698">
        <w:t>3e ustawy zmienianej</w:t>
      </w:r>
      <w:r w:rsidR="001C538C" w:rsidRPr="00FB3698">
        <w:t xml:space="preserve"> w</w:t>
      </w:r>
      <w:r w:rsidR="001C538C">
        <w:t> art. </w:t>
      </w:r>
      <w:r>
        <w:t>10</w:t>
      </w:r>
      <w:r w:rsidRPr="00FB3698">
        <w:t>,</w:t>
      </w:r>
      <w:r w:rsidR="001C538C" w:rsidRPr="00FB3698">
        <w:t xml:space="preserve"> w</w:t>
      </w:r>
      <w:r w:rsidR="001C538C">
        <w:t> </w:t>
      </w:r>
      <w:r w:rsidRPr="00FB3698">
        <w:t>brzmieniu nadanym niniejszą ustawą stosuje się odp</w:t>
      </w:r>
      <w:r w:rsidRPr="00FB3698">
        <w:t>o</w:t>
      </w:r>
      <w:r w:rsidRPr="00FB3698">
        <w:t>wiednio.</w:t>
      </w:r>
    </w:p>
    <w:p w:rsidR="000B0F06" w:rsidRPr="00AE2916" w:rsidRDefault="000B0F06" w:rsidP="000B0F06">
      <w:pPr>
        <w:pStyle w:val="ARTartustawynprozporzdzenia"/>
      </w:pPr>
      <w:r w:rsidRPr="001C538C">
        <w:rPr>
          <w:rStyle w:val="Ppogrubienie"/>
        </w:rPr>
        <w:t>Art.</w:t>
      </w:r>
      <w:r w:rsidR="001C538C" w:rsidRPr="001C538C">
        <w:rPr>
          <w:rStyle w:val="Ppogrubienie"/>
        </w:rPr>
        <w:t> </w:t>
      </w:r>
      <w:r w:rsidRPr="001C538C">
        <w:rPr>
          <w:rStyle w:val="Ppogrubienie"/>
        </w:rPr>
        <w:t>32.</w:t>
      </w:r>
      <w:r w:rsidR="001C538C">
        <w:t> </w:t>
      </w:r>
      <w:r w:rsidRPr="00AE2916">
        <w:t>Przepisy</w:t>
      </w:r>
      <w:r w:rsidR="001C538C">
        <w:t xml:space="preserve"> art. </w:t>
      </w:r>
      <w:r w:rsidRPr="00AE2916">
        <w:t>2</w:t>
      </w:r>
      <w:r>
        <w:t>8–3</w:t>
      </w:r>
      <w:r w:rsidR="001C538C">
        <w:t>1 </w:t>
      </w:r>
      <w:r w:rsidRPr="00AE2916">
        <w:t>stosuje</w:t>
      </w:r>
      <w:r>
        <w:t xml:space="preserve"> </w:t>
      </w:r>
      <w:r w:rsidRPr="00AE2916">
        <w:t>się</w:t>
      </w:r>
      <w:r>
        <w:t xml:space="preserve"> </w:t>
      </w:r>
      <w:r w:rsidRPr="00AE2916">
        <w:t>odpowiednio</w:t>
      </w:r>
      <w:r>
        <w:t xml:space="preserve"> </w:t>
      </w:r>
      <w:r w:rsidRPr="00AE2916">
        <w:t>do</w:t>
      </w:r>
      <w:r>
        <w:t xml:space="preserve"> </w:t>
      </w:r>
      <w:r w:rsidRPr="00AE2916">
        <w:t>policjanta,</w:t>
      </w:r>
      <w:r>
        <w:t xml:space="preserve"> </w:t>
      </w:r>
      <w:r w:rsidRPr="00AE2916">
        <w:t>strażaka,</w:t>
      </w:r>
      <w:r>
        <w:t xml:space="preserve"> </w:t>
      </w:r>
      <w:r w:rsidRPr="00AE2916">
        <w:t>żołnierza</w:t>
      </w:r>
      <w:r>
        <w:t xml:space="preserve"> </w:t>
      </w:r>
      <w:r w:rsidRPr="00AE2916">
        <w:t>zawodowego</w:t>
      </w:r>
      <w:r>
        <w:t xml:space="preserve"> </w:t>
      </w:r>
      <w:r w:rsidRPr="00AE2916">
        <w:t>oraz</w:t>
      </w:r>
      <w:r>
        <w:t xml:space="preserve"> </w:t>
      </w:r>
      <w:r w:rsidRPr="00AE2916">
        <w:t>funkcjon</w:t>
      </w:r>
      <w:r w:rsidRPr="00AE2916">
        <w:t>a</w:t>
      </w:r>
      <w:r w:rsidRPr="00AE2916">
        <w:t>riusza:</w:t>
      </w:r>
      <w:r>
        <w:t xml:space="preserve"> </w:t>
      </w:r>
      <w:r w:rsidRPr="00AE2916">
        <w:t>Straży</w:t>
      </w:r>
      <w:r>
        <w:t xml:space="preserve"> </w:t>
      </w:r>
      <w:r w:rsidRPr="00AE2916">
        <w:t>Granicznej,</w:t>
      </w:r>
      <w:r>
        <w:t xml:space="preserve"> </w:t>
      </w:r>
      <w:r w:rsidRPr="00AE2916">
        <w:t>Służby</w:t>
      </w:r>
      <w:r>
        <w:t xml:space="preserve"> </w:t>
      </w:r>
      <w:r w:rsidRPr="00AE2916">
        <w:t>Więziennej,</w:t>
      </w:r>
      <w:r>
        <w:t xml:space="preserve"> </w:t>
      </w:r>
      <w:r w:rsidRPr="00AE2916">
        <w:t>Biura</w:t>
      </w:r>
      <w:r>
        <w:t xml:space="preserve"> </w:t>
      </w:r>
      <w:r w:rsidRPr="00AE2916">
        <w:t>Ochrony</w:t>
      </w:r>
      <w:r>
        <w:t xml:space="preserve"> </w:t>
      </w:r>
      <w:r w:rsidRPr="00AE2916">
        <w:t>Rządu,</w:t>
      </w:r>
      <w:r>
        <w:t xml:space="preserve"> </w:t>
      </w:r>
      <w:r w:rsidRPr="00AE2916">
        <w:t>Agencji</w:t>
      </w:r>
      <w:r>
        <w:t xml:space="preserve"> </w:t>
      </w:r>
      <w:r w:rsidRPr="00AE2916">
        <w:t>Bezpieczeństwa</w:t>
      </w:r>
      <w:r>
        <w:t xml:space="preserve"> </w:t>
      </w:r>
      <w:r w:rsidRPr="00AE2916">
        <w:t>Wewnętrznego,</w:t>
      </w:r>
      <w:r>
        <w:t xml:space="preserve"> </w:t>
      </w:r>
      <w:r w:rsidRPr="00AE2916">
        <w:t>Agencji</w:t>
      </w:r>
      <w:r>
        <w:t xml:space="preserve"> </w:t>
      </w:r>
      <w:r w:rsidRPr="00AE2916">
        <w:t>Wywiadu,</w:t>
      </w:r>
      <w:r>
        <w:t xml:space="preserve"> </w:t>
      </w:r>
      <w:r w:rsidRPr="00AE2916">
        <w:t>Centralnego</w:t>
      </w:r>
      <w:r>
        <w:t xml:space="preserve"> </w:t>
      </w:r>
      <w:r w:rsidRPr="00AE2916">
        <w:t>Biura</w:t>
      </w:r>
      <w:r>
        <w:t xml:space="preserve"> </w:t>
      </w:r>
      <w:r w:rsidRPr="00AE2916">
        <w:t>Antykorupcyjnego,</w:t>
      </w:r>
      <w:r>
        <w:t xml:space="preserve"> </w:t>
      </w:r>
      <w:r w:rsidRPr="00AE2916">
        <w:t>Służby</w:t>
      </w:r>
      <w:r>
        <w:t xml:space="preserve"> </w:t>
      </w:r>
      <w:r w:rsidRPr="00AE2916">
        <w:t>Kontrwywiadu</w:t>
      </w:r>
      <w:r>
        <w:t xml:space="preserve"> </w:t>
      </w:r>
      <w:r w:rsidRPr="00AE2916">
        <w:t>Wojskowego,</w:t>
      </w:r>
      <w:r>
        <w:t xml:space="preserve"> </w:t>
      </w:r>
      <w:r w:rsidRPr="00AE2916">
        <w:t>Służby</w:t>
      </w:r>
      <w:r>
        <w:t xml:space="preserve"> </w:t>
      </w:r>
      <w:r w:rsidRPr="00AE2916">
        <w:t>Wywiadu</w:t>
      </w:r>
      <w:r>
        <w:t xml:space="preserve"> </w:t>
      </w:r>
      <w:r w:rsidRPr="00AE2916">
        <w:t>Wojskowego</w:t>
      </w:r>
      <w:r w:rsidR="001C538C">
        <w:t xml:space="preserve"> </w:t>
      </w:r>
      <w:r w:rsidR="001C538C" w:rsidRPr="00AE2916">
        <w:t>i</w:t>
      </w:r>
      <w:r w:rsidR="001C538C">
        <w:t> </w:t>
      </w:r>
      <w:r w:rsidRPr="00AE2916">
        <w:t>Służby</w:t>
      </w:r>
      <w:r>
        <w:t xml:space="preserve"> </w:t>
      </w:r>
      <w:r w:rsidRPr="00AE2916">
        <w:t>Celnej,</w:t>
      </w:r>
      <w:r>
        <w:t xml:space="preserve"> </w:t>
      </w:r>
      <w:r w:rsidRPr="00AE2916">
        <w:t>korzystających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dniu</w:t>
      </w:r>
      <w:r>
        <w:t xml:space="preserve"> </w:t>
      </w:r>
      <w:r w:rsidRPr="00AE2916">
        <w:t>wejścia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życie</w:t>
      </w:r>
      <w:r>
        <w:t xml:space="preserve"> </w:t>
      </w:r>
      <w:r w:rsidRPr="00AE2916">
        <w:t>ustawy</w:t>
      </w:r>
      <w:r w:rsidR="001C538C">
        <w:t xml:space="preserve"> </w:t>
      </w:r>
      <w:r w:rsidR="001C538C" w:rsidRPr="00AE2916">
        <w:t>z</w:t>
      </w:r>
      <w:r w:rsidR="001C538C">
        <w:t> </w:t>
      </w:r>
      <w:r w:rsidRPr="00AE2916">
        <w:t>dodatkowego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macierzyńskiego,</w:t>
      </w:r>
      <w:r>
        <w:t xml:space="preserve"> </w:t>
      </w:r>
      <w:r w:rsidRPr="00AE2916">
        <w:t>dodatkowego</w:t>
      </w:r>
      <w:r>
        <w:t xml:space="preserve"> </w:t>
      </w:r>
      <w:r w:rsidRPr="00AE2916">
        <w:t>urlopu</w:t>
      </w:r>
      <w:r>
        <w:t xml:space="preserve"> </w:t>
      </w:r>
      <w:r w:rsidRPr="00AE2916">
        <w:t>na</w:t>
      </w:r>
      <w:r>
        <w:t xml:space="preserve"> </w:t>
      </w:r>
      <w:r w:rsidRPr="00AE2916">
        <w:t>warunkach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macierzyńskiego</w:t>
      </w:r>
      <w:r>
        <w:t xml:space="preserve">, </w:t>
      </w:r>
      <w:r w:rsidRPr="00AE2916">
        <w:t>urlopu</w:t>
      </w:r>
      <w:r>
        <w:t xml:space="preserve"> </w:t>
      </w:r>
      <w:r w:rsidRPr="00AE2916">
        <w:t>rodzicielskiego</w:t>
      </w:r>
      <w:r>
        <w:t xml:space="preserve"> albo urlopu wychowawczego</w:t>
      </w:r>
      <w:r w:rsidRPr="00AE2916">
        <w:t>.</w:t>
      </w:r>
    </w:p>
    <w:p w:rsidR="000B0F06" w:rsidRPr="00AE2916" w:rsidRDefault="000B0F06" w:rsidP="000B0F06">
      <w:pPr>
        <w:pStyle w:val="ARTartustawynprozporzdzenia"/>
      </w:pPr>
      <w:r w:rsidRPr="001C538C">
        <w:rPr>
          <w:rStyle w:val="Ppogrubienie"/>
        </w:rPr>
        <w:t>Art.</w:t>
      </w:r>
      <w:r w:rsidR="001C538C" w:rsidRPr="001C538C">
        <w:rPr>
          <w:rStyle w:val="Ppogrubienie"/>
        </w:rPr>
        <w:t> </w:t>
      </w:r>
      <w:r w:rsidRPr="001C538C">
        <w:rPr>
          <w:rStyle w:val="Ppogrubienie"/>
        </w:rPr>
        <w:t>33.</w:t>
      </w:r>
      <w:r w:rsidR="001C538C">
        <w:t> </w:t>
      </w:r>
      <w:r w:rsidRPr="00AE2916">
        <w:t>Okresy</w:t>
      </w:r>
      <w:r>
        <w:t xml:space="preserve"> </w:t>
      </w:r>
      <w:r w:rsidRPr="00AE2916">
        <w:t>dodatkowego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macierzyńskiego</w:t>
      </w:r>
      <w:r w:rsidR="001C538C">
        <w:t xml:space="preserve"> </w:t>
      </w:r>
      <w:r w:rsidR="001C538C" w:rsidRPr="00AE2916">
        <w:t>i</w:t>
      </w:r>
      <w:r w:rsidR="001C538C">
        <w:t> </w:t>
      </w:r>
      <w:r w:rsidRPr="00AE2916">
        <w:t>dodatkowego</w:t>
      </w:r>
      <w:r>
        <w:t xml:space="preserve"> </w:t>
      </w:r>
      <w:r w:rsidRPr="00AE2916">
        <w:t>urlopu</w:t>
      </w:r>
      <w:r>
        <w:t xml:space="preserve"> </w:t>
      </w:r>
      <w:r w:rsidRPr="00AE2916">
        <w:t>na</w:t>
      </w:r>
      <w:r>
        <w:t xml:space="preserve"> </w:t>
      </w:r>
      <w:r w:rsidRPr="00AE2916">
        <w:t>warunkach</w:t>
      </w:r>
      <w:r>
        <w:t xml:space="preserve"> </w:t>
      </w:r>
      <w:r w:rsidRPr="00AE2916">
        <w:t>urlopu</w:t>
      </w:r>
      <w:r>
        <w:t xml:space="preserve"> </w:t>
      </w:r>
      <w:r w:rsidRPr="00AE2916">
        <w:t>macierzyńskiego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wymiarze</w:t>
      </w:r>
      <w:r>
        <w:t xml:space="preserve"> </w:t>
      </w:r>
      <w:r w:rsidRPr="00AE2916">
        <w:t>określonym,</w:t>
      </w:r>
      <w:r>
        <w:t xml:space="preserve"> </w:t>
      </w:r>
      <w:r w:rsidRPr="00AE2916">
        <w:t>odpowiednio,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182</w:t>
      </w:r>
      <w:r w:rsidRPr="00AE2916">
        <w:rPr>
          <w:rStyle w:val="IGindeksgrny"/>
        </w:rPr>
        <w:t>1</w:t>
      </w:r>
      <w:r w:rsidR="001C538C">
        <w:t xml:space="preserve"> § </w:t>
      </w:r>
      <w:r w:rsidR="001C538C" w:rsidRPr="00AE2916">
        <w:t>1</w:t>
      </w:r>
      <w:r w:rsidR="001C538C">
        <w:t xml:space="preserve"> i art. </w:t>
      </w:r>
      <w:r w:rsidRPr="00AE2916">
        <w:t>18</w:t>
      </w:r>
      <w:r w:rsidR="001C538C" w:rsidRPr="00AE2916">
        <w:t>3</w:t>
      </w:r>
      <w:r w:rsidR="001C538C">
        <w:t xml:space="preserve"> § 3 i 4 </w:t>
      </w:r>
      <w:r w:rsidRPr="00AE2916">
        <w:t>ustawy</w:t>
      </w:r>
      <w:r>
        <w:t xml:space="preserve"> </w:t>
      </w:r>
      <w:r w:rsidRPr="00AE2916">
        <w:t>zmienianej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="001C538C" w:rsidRPr="00AE2916">
        <w:t>1</w:t>
      </w:r>
      <w:r w:rsidR="001C538C">
        <w:t xml:space="preserve"> w </w:t>
      </w:r>
      <w:r w:rsidRPr="00AE2916">
        <w:t>brzmieniu</w:t>
      </w:r>
      <w:r>
        <w:t xml:space="preserve"> </w:t>
      </w:r>
      <w:r w:rsidRPr="00AE2916">
        <w:t>dotyc</w:t>
      </w:r>
      <w:r w:rsidRPr="00AE2916">
        <w:t>h</w:t>
      </w:r>
      <w:r w:rsidRPr="00AE2916">
        <w:t>czasowym,</w:t>
      </w:r>
      <w:r>
        <w:t xml:space="preserve"> </w:t>
      </w:r>
      <w:r w:rsidRPr="00AE2916">
        <w:t>które</w:t>
      </w:r>
      <w:r>
        <w:t xml:space="preserve"> </w:t>
      </w:r>
      <w:r w:rsidRPr="00AE2916">
        <w:t>mają</w:t>
      </w:r>
      <w:r>
        <w:t xml:space="preserve"> </w:t>
      </w:r>
      <w:r w:rsidRPr="00AE2916">
        <w:t>wpływ</w:t>
      </w:r>
      <w:r>
        <w:t xml:space="preserve"> </w:t>
      </w:r>
      <w:r w:rsidRPr="00AE2916">
        <w:t>na</w:t>
      </w:r>
      <w:r>
        <w:t xml:space="preserve"> </w:t>
      </w:r>
      <w:r w:rsidRPr="00AE2916">
        <w:t>uprawnienia</w:t>
      </w:r>
      <w:r>
        <w:t xml:space="preserve"> </w:t>
      </w:r>
      <w:r w:rsidRPr="00AE2916">
        <w:t>lub</w:t>
      </w:r>
      <w:r>
        <w:t xml:space="preserve"> </w:t>
      </w:r>
      <w:r w:rsidRPr="00AE2916">
        <w:t>obowiązki</w:t>
      </w:r>
      <w:r>
        <w:t xml:space="preserve"> </w:t>
      </w:r>
      <w:r w:rsidRPr="00AE2916">
        <w:t>pracownicze,</w:t>
      </w:r>
      <w:r>
        <w:t xml:space="preserve"> </w:t>
      </w:r>
      <w:r w:rsidRPr="00AE2916">
        <w:t>podlegają</w:t>
      </w:r>
      <w:r>
        <w:t xml:space="preserve"> </w:t>
      </w:r>
      <w:r w:rsidRPr="00AE2916">
        <w:t>uwzględnieniu</w:t>
      </w:r>
      <w:r>
        <w:t xml:space="preserve"> </w:t>
      </w:r>
      <w:r w:rsidRPr="00AE2916">
        <w:t>przy</w:t>
      </w:r>
      <w:r>
        <w:t xml:space="preserve"> </w:t>
      </w:r>
      <w:r w:rsidRPr="00AE2916">
        <w:t>ustalaniu</w:t>
      </w:r>
      <w:r>
        <w:t xml:space="preserve"> </w:t>
      </w:r>
      <w:r w:rsidRPr="00AE2916">
        <w:t>upra</w:t>
      </w:r>
      <w:r w:rsidRPr="00AE2916">
        <w:t>w</w:t>
      </w:r>
      <w:r w:rsidRPr="00AE2916">
        <w:t>nień</w:t>
      </w:r>
      <w:r>
        <w:t xml:space="preserve"> </w:t>
      </w:r>
      <w:r w:rsidRPr="00AE2916">
        <w:t>lub</w:t>
      </w:r>
      <w:r>
        <w:t xml:space="preserve"> </w:t>
      </w:r>
      <w:r w:rsidRPr="00AE2916">
        <w:t>obowiązków</w:t>
      </w:r>
      <w:r>
        <w:t xml:space="preserve"> </w:t>
      </w:r>
      <w:r w:rsidRPr="00AE2916">
        <w:t>pracowniczych</w:t>
      </w:r>
      <w:r>
        <w:t xml:space="preserve"> </w:t>
      </w:r>
      <w:r w:rsidRPr="00AE2916">
        <w:t>również</w:t>
      </w:r>
      <w:r>
        <w:t xml:space="preserve"> </w:t>
      </w:r>
      <w:r w:rsidRPr="00AE2916">
        <w:t>po</w:t>
      </w:r>
      <w:r>
        <w:t xml:space="preserve"> </w:t>
      </w:r>
      <w:r w:rsidRPr="00AE2916">
        <w:t>dniu</w:t>
      </w:r>
      <w:r>
        <w:t xml:space="preserve"> </w:t>
      </w:r>
      <w:r w:rsidRPr="00AE2916">
        <w:t>wejścia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życie</w:t>
      </w:r>
      <w:r>
        <w:t xml:space="preserve"> </w:t>
      </w:r>
      <w:r w:rsidRPr="00AE2916">
        <w:t>niniejszej</w:t>
      </w:r>
      <w:r>
        <w:t xml:space="preserve"> </w:t>
      </w:r>
      <w:r w:rsidRPr="00AE2916">
        <w:t>ustawy.</w:t>
      </w:r>
    </w:p>
    <w:p w:rsidR="000B0F06" w:rsidRPr="00AE2916" w:rsidRDefault="000B0F06" w:rsidP="000B0F06">
      <w:pPr>
        <w:pStyle w:val="ARTartustawynprozporzdzenia"/>
      </w:pPr>
      <w:r w:rsidRPr="001C538C">
        <w:rPr>
          <w:rStyle w:val="Ppogrubienie"/>
        </w:rPr>
        <w:t>Art.</w:t>
      </w:r>
      <w:r w:rsidR="001C538C" w:rsidRPr="001C538C">
        <w:rPr>
          <w:rStyle w:val="Ppogrubienie"/>
        </w:rPr>
        <w:t> </w:t>
      </w:r>
      <w:r w:rsidRPr="001C538C">
        <w:rPr>
          <w:rStyle w:val="Ppogrubienie"/>
        </w:rPr>
        <w:t>34.</w:t>
      </w:r>
      <w:r w:rsidR="001C538C">
        <w:t> </w:t>
      </w:r>
      <w:r w:rsidRPr="00AE2916">
        <w:t>Ilekroć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przepisach</w:t>
      </w:r>
      <w:r>
        <w:t xml:space="preserve"> </w:t>
      </w:r>
      <w:r w:rsidRPr="00AE2916">
        <w:t>odrębnych</w:t>
      </w:r>
      <w:r>
        <w:t xml:space="preserve"> </w:t>
      </w:r>
      <w:r w:rsidRPr="00AE2916">
        <w:t>jest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dodatkowym</w:t>
      </w:r>
      <w:r>
        <w:t xml:space="preserve"> </w:t>
      </w:r>
      <w:r w:rsidRPr="00AE2916">
        <w:t>urlopie</w:t>
      </w:r>
      <w:r>
        <w:t xml:space="preserve"> </w:t>
      </w:r>
      <w:r w:rsidRPr="00AE2916">
        <w:t>macierzyńskim</w:t>
      </w:r>
      <w:r>
        <w:t xml:space="preserve"> </w:t>
      </w:r>
      <w:r w:rsidRPr="00AE2916">
        <w:t>należy</w:t>
      </w:r>
      <w:r>
        <w:t xml:space="preserve"> </w:t>
      </w:r>
      <w:r w:rsidRPr="00AE2916">
        <w:t>przez</w:t>
      </w:r>
      <w:r>
        <w:t xml:space="preserve"> </w:t>
      </w:r>
      <w:r w:rsidRPr="00AE2916">
        <w:t>to</w:t>
      </w:r>
      <w:r>
        <w:t xml:space="preserve"> </w:t>
      </w:r>
      <w:r w:rsidRPr="00AE2916">
        <w:t>rozumieć</w:t>
      </w:r>
      <w:r>
        <w:t xml:space="preserve"> </w:t>
      </w:r>
      <w:r w:rsidRPr="00AE2916">
        <w:t>urlop</w:t>
      </w:r>
      <w:r>
        <w:t xml:space="preserve"> </w:t>
      </w:r>
      <w:r w:rsidRPr="00AE2916">
        <w:t>rodzicielski,</w:t>
      </w:r>
      <w:r w:rsidR="001C538C">
        <w:t xml:space="preserve"> </w:t>
      </w:r>
      <w:r w:rsidR="001C538C" w:rsidRPr="00AE2916">
        <w:t>o</w:t>
      </w:r>
      <w:r w:rsidR="001C538C">
        <w:t> </w:t>
      </w:r>
      <w:r w:rsidRPr="00AE2916">
        <w:t>którym</w:t>
      </w:r>
      <w:r>
        <w:t xml:space="preserve"> </w:t>
      </w:r>
      <w:r w:rsidRPr="00AE2916">
        <w:t>mowa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przepisach</w:t>
      </w:r>
      <w:r>
        <w:t xml:space="preserve"> </w:t>
      </w:r>
      <w:r w:rsidRPr="00AE2916">
        <w:t>ustawy</w:t>
      </w:r>
      <w:r>
        <w:t xml:space="preserve"> </w:t>
      </w:r>
      <w:r w:rsidRPr="00AE2916">
        <w:t>zmienianej</w:t>
      </w:r>
      <w:r w:rsidR="001C538C">
        <w:t xml:space="preserve"> </w:t>
      </w:r>
      <w:r w:rsidR="001C538C" w:rsidRPr="00AE2916">
        <w:t>w</w:t>
      </w:r>
      <w:r w:rsidR="001C538C">
        <w:t> art. </w:t>
      </w:r>
      <w:r w:rsidRPr="00AE2916">
        <w:t>1,</w:t>
      </w:r>
      <w:r w:rsidR="001C538C">
        <w:t xml:space="preserve"> </w:t>
      </w:r>
      <w:r w:rsidR="001C538C" w:rsidRPr="00AE2916">
        <w:t>w</w:t>
      </w:r>
      <w:r w:rsidR="001C538C">
        <w:t> </w:t>
      </w:r>
      <w:r w:rsidRPr="00AE2916">
        <w:t>brzmieniu</w:t>
      </w:r>
      <w:r>
        <w:t xml:space="preserve"> </w:t>
      </w:r>
      <w:r w:rsidRPr="00AE2916">
        <w:t>nadanym</w:t>
      </w:r>
      <w:r>
        <w:t xml:space="preserve"> </w:t>
      </w:r>
      <w:r w:rsidRPr="00AE2916">
        <w:t>niniejszą</w:t>
      </w:r>
      <w:r>
        <w:t xml:space="preserve"> </w:t>
      </w:r>
      <w:r w:rsidRPr="00AE2916">
        <w:t>ustawą.</w:t>
      </w:r>
    </w:p>
    <w:p w:rsidR="000B0F06" w:rsidRPr="004E1A21" w:rsidRDefault="000B0F06" w:rsidP="000B0F06">
      <w:pPr>
        <w:pStyle w:val="ARTartustawynprozporzdzenia"/>
      </w:pPr>
      <w:r w:rsidRPr="001C538C">
        <w:rPr>
          <w:rStyle w:val="Ppogrubienie"/>
        </w:rPr>
        <w:t>Art. 35.</w:t>
      </w:r>
      <w:r w:rsidRPr="00761B12">
        <w:t> Przepisy wykonawcze wydane na podstawie</w:t>
      </w:r>
      <w:r w:rsidR="001C538C">
        <w:t xml:space="preserve"> art. </w:t>
      </w:r>
      <w:r w:rsidRPr="00761B12">
        <w:t>15</w:t>
      </w:r>
      <w:r w:rsidR="001C538C" w:rsidRPr="00761B12">
        <w:t>1</w:t>
      </w:r>
      <w:r w:rsidR="001C538C">
        <w:t xml:space="preserve"> ust. </w:t>
      </w:r>
      <w:r w:rsidR="001C538C" w:rsidRPr="00761B12">
        <w:t>1</w:t>
      </w:r>
      <w:r w:rsidR="001C538C">
        <w:t> </w:t>
      </w:r>
      <w:r w:rsidRPr="00761B12">
        <w:t>ustawy,</w:t>
      </w:r>
      <w:r w:rsidR="001C538C" w:rsidRPr="00761B12">
        <w:t xml:space="preserve"> o</w:t>
      </w:r>
      <w:r w:rsidR="001C538C">
        <w:t> </w:t>
      </w:r>
      <w:r w:rsidRPr="00761B12">
        <w:t>której mowa</w:t>
      </w:r>
      <w:r w:rsidR="001C538C" w:rsidRPr="00761B12">
        <w:t xml:space="preserve"> w</w:t>
      </w:r>
      <w:r w:rsidR="001C538C">
        <w:t> art. </w:t>
      </w:r>
      <w:r w:rsidRPr="00761B12">
        <w:t>1</w:t>
      </w:r>
      <w:r>
        <w:t>8</w:t>
      </w:r>
      <w:r w:rsidRPr="00761B12">
        <w:t>, zachowują moc do dnia wejścia</w:t>
      </w:r>
      <w:r w:rsidR="001C538C" w:rsidRPr="00761B12">
        <w:t xml:space="preserve"> w</w:t>
      </w:r>
      <w:r w:rsidR="001C538C">
        <w:t> </w:t>
      </w:r>
      <w:r w:rsidRPr="00761B12">
        <w:t>życie przepisów wykonawczych wydanych na podstawie</w:t>
      </w:r>
      <w:r w:rsidR="001C538C">
        <w:t xml:space="preserve"> art. </w:t>
      </w:r>
      <w:r w:rsidRPr="00761B12">
        <w:t>15</w:t>
      </w:r>
      <w:r w:rsidR="001C538C" w:rsidRPr="00761B12">
        <w:t>1</w:t>
      </w:r>
      <w:r w:rsidR="001C538C">
        <w:t xml:space="preserve"> ust. </w:t>
      </w:r>
      <w:r w:rsidR="001C538C" w:rsidRPr="00761B12">
        <w:t>1</w:t>
      </w:r>
      <w:r w:rsidR="001C538C">
        <w:t> </w:t>
      </w:r>
      <w:r w:rsidRPr="00761B12">
        <w:t>ustawy,</w:t>
      </w:r>
      <w:r w:rsidR="001C538C" w:rsidRPr="00761B12">
        <w:t xml:space="preserve"> o</w:t>
      </w:r>
      <w:r w:rsidR="001C538C">
        <w:t> </w:t>
      </w:r>
      <w:r w:rsidRPr="00761B12">
        <w:t>której mowa</w:t>
      </w:r>
      <w:r w:rsidR="001C538C" w:rsidRPr="00761B12">
        <w:t xml:space="preserve"> w</w:t>
      </w:r>
      <w:r w:rsidR="001C538C">
        <w:t> art. </w:t>
      </w:r>
      <w:r w:rsidRPr="00761B12">
        <w:t>1</w:t>
      </w:r>
      <w:r>
        <w:t>8</w:t>
      </w:r>
      <w:r w:rsidRPr="00761B12">
        <w:t>,</w:t>
      </w:r>
      <w:r w:rsidR="001C538C" w:rsidRPr="00761B12">
        <w:t xml:space="preserve"> w</w:t>
      </w:r>
      <w:r w:rsidR="001C538C">
        <w:t> </w:t>
      </w:r>
      <w:r w:rsidRPr="00761B12">
        <w:t>brzmieniu nadanym niniejszą ustawą, jednak nie dłu</w:t>
      </w:r>
      <w:r>
        <w:t>żej niż do dnia 3</w:t>
      </w:r>
      <w:r w:rsidR="001C538C">
        <w:t>1 </w:t>
      </w:r>
      <w:r>
        <w:t>grudnia 2016 </w:t>
      </w:r>
      <w:r w:rsidRPr="00761B12">
        <w:t>r.</w:t>
      </w:r>
    </w:p>
    <w:p w:rsidR="000B0F06" w:rsidRPr="000B0F06" w:rsidRDefault="000B0F06" w:rsidP="000B0F06">
      <w:pPr>
        <w:pStyle w:val="ARTartustawynprozporzdzenia"/>
      </w:pPr>
      <w:r w:rsidRPr="001C538C">
        <w:rPr>
          <w:rStyle w:val="Ppogrubienie"/>
        </w:rPr>
        <w:t>Art.</w:t>
      </w:r>
      <w:r w:rsidR="001C538C" w:rsidRPr="001C538C">
        <w:rPr>
          <w:rStyle w:val="Ppogrubienie"/>
        </w:rPr>
        <w:t> </w:t>
      </w:r>
      <w:r w:rsidRPr="001C538C">
        <w:rPr>
          <w:rStyle w:val="Ppogrubienie"/>
        </w:rPr>
        <w:t>36.</w:t>
      </w:r>
      <w:r w:rsidR="001C538C">
        <w:t> </w:t>
      </w:r>
      <w:r w:rsidRPr="000B0F06">
        <w:t>Ustawa wchodzi</w:t>
      </w:r>
      <w:r w:rsidR="001C538C" w:rsidRPr="000B0F06">
        <w:t xml:space="preserve"> w</w:t>
      </w:r>
      <w:r w:rsidR="001C538C">
        <w:t> </w:t>
      </w:r>
      <w:r w:rsidRPr="000B0F06">
        <w:t>życie</w:t>
      </w:r>
      <w:r w:rsidR="001C538C" w:rsidRPr="000B0F06">
        <w:t xml:space="preserve"> z</w:t>
      </w:r>
      <w:r w:rsidR="001C538C">
        <w:t> </w:t>
      </w:r>
      <w:r w:rsidRPr="000B0F06">
        <w:t xml:space="preserve">dniem </w:t>
      </w:r>
      <w:r w:rsidR="001C538C" w:rsidRPr="000B0F06">
        <w:t>2</w:t>
      </w:r>
      <w:r w:rsidR="001C538C">
        <w:t> </w:t>
      </w:r>
      <w:r w:rsidRPr="000B0F06">
        <w:t>stycznia 201</w:t>
      </w:r>
      <w:r w:rsidR="001C538C" w:rsidRPr="000B0F06">
        <w:t>6</w:t>
      </w:r>
      <w:r w:rsidR="001C538C">
        <w:t> </w:t>
      </w:r>
      <w:r w:rsidRPr="000B0F06">
        <w:t>r.,</w:t>
      </w:r>
      <w:r w:rsidR="001C538C" w:rsidRPr="000B0F06">
        <w:t xml:space="preserve"> z</w:t>
      </w:r>
      <w:r w:rsidR="001C538C">
        <w:t> </w:t>
      </w:r>
      <w:r w:rsidRPr="000B0F06">
        <w:t>wyjątkiem</w:t>
      </w:r>
      <w:r w:rsidR="001C538C">
        <w:t xml:space="preserve"> art. </w:t>
      </w:r>
      <w:r w:rsidR="001C538C" w:rsidRPr="000B0F06">
        <w:t>1</w:t>
      </w:r>
      <w:r w:rsidR="001C538C">
        <w:t xml:space="preserve"> pkt </w:t>
      </w:r>
      <w:r w:rsidRPr="000B0F06">
        <w:t>6, który wchodzi</w:t>
      </w:r>
      <w:r w:rsidR="001C538C" w:rsidRPr="000B0F06">
        <w:t xml:space="preserve"> w</w:t>
      </w:r>
      <w:r w:rsidR="001C538C">
        <w:t> </w:t>
      </w:r>
      <w:r w:rsidRPr="000B0F06">
        <w:t>życie</w:t>
      </w:r>
      <w:r w:rsidR="001C538C" w:rsidRPr="000B0F06">
        <w:t xml:space="preserve"> z</w:t>
      </w:r>
      <w:r w:rsidR="001C538C">
        <w:t> </w:t>
      </w:r>
      <w:r w:rsidRPr="000B0F06">
        <w:t xml:space="preserve">dniem </w:t>
      </w:r>
      <w:r w:rsidR="001C538C" w:rsidRPr="000B0F06">
        <w:t>1</w:t>
      </w:r>
      <w:r w:rsidR="001C538C">
        <w:t> </w:t>
      </w:r>
      <w:r w:rsidRPr="000B0F06">
        <w:t>marca 201</w:t>
      </w:r>
      <w:r w:rsidR="001C538C" w:rsidRPr="000B0F06">
        <w:t>6</w:t>
      </w:r>
      <w:r w:rsidR="001C538C">
        <w:t> </w:t>
      </w:r>
      <w:r w:rsidRPr="000B0F06">
        <w:t>r.</w:t>
      </w:r>
    </w:p>
    <w:p w:rsidR="00BD4B8E" w:rsidRPr="00BD4B8E" w:rsidRDefault="00BD4B8E" w:rsidP="00BD4B8E">
      <w:pPr>
        <w:pStyle w:val="NAZORGWYDnazwaorganuwydajcegoprojektowanyakt"/>
      </w:pPr>
      <w:r>
        <w:t xml:space="preserve">Prezydent Rzeczypospolitej Polskiej: </w:t>
      </w:r>
      <w:r w:rsidRPr="00BD4B8E">
        <w:rPr>
          <w:rStyle w:val="Kkursywa"/>
        </w:rPr>
        <w:t>B. Komorowski</w:t>
      </w:r>
    </w:p>
    <w:sectPr w:rsidR="00BD4B8E" w:rsidRPr="00BD4B8E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2E5" w:rsidRDefault="00D142E5">
      <w:r>
        <w:separator/>
      </w:r>
    </w:p>
  </w:endnote>
  <w:endnote w:type="continuationSeparator" w:id="0">
    <w:p w:rsidR="00D142E5" w:rsidRDefault="00D1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2E5" w:rsidRDefault="00D142E5">
      <w:r>
        <w:separator/>
      </w:r>
    </w:p>
  </w:footnote>
  <w:footnote w:type="continuationSeparator" w:id="0">
    <w:p w:rsidR="00D142E5" w:rsidRDefault="00D142E5">
      <w:r>
        <w:separator/>
      </w:r>
    </w:p>
  </w:footnote>
  <w:footnote w:id="1">
    <w:p w:rsidR="00E633B0" w:rsidRDefault="00E633B0" w:rsidP="000B0F06">
      <w:pPr>
        <w:pStyle w:val="ODNONIKtreodnonika"/>
        <w:rPr>
          <w:sz w:val="22"/>
          <w:szCs w:val="22"/>
        </w:rPr>
      </w:pPr>
      <w:r w:rsidRPr="004E115E">
        <w:rPr>
          <w:rStyle w:val="IGindeksgrny"/>
        </w:rPr>
        <w:footnoteRef/>
      </w:r>
      <w:r w:rsidRPr="004E115E">
        <w:rPr>
          <w:rStyle w:val="IGindeksgrny"/>
        </w:rPr>
        <w:t>)</w:t>
      </w:r>
      <w:r>
        <w:rPr>
          <w:vertAlign w:val="superscript"/>
        </w:rPr>
        <w:tab/>
      </w:r>
      <w:r>
        <w:t xml:space="preserve">Niniejszą ustawą zmienia się ustawy: ustawę z dnia 26 stycznia 1982 r. – Karta Nauczyciela, ustawę z dnia 6 kwietnia 1990 r. o Policji, ustawę z dnia 12 października 1990 r. o Straży Granicznej, ustawę </w:t>
      </w:r>
      <w:r w:rsidRPr="003330F6">
        <w:t>z</w:t>
      </w:r>
      <w:r>
        <w:t> </w:t>
      </w:r>
      <w:r w:rsidRPr="003330F6">
        <w:t>dnia 20</w:t>
      </w:r>
      <w:r>
        <w:t> </w:t>
      </w:r>
      <w:r w:rsidRPr="003330F6">
        <w:t>grudnia 1990</w:t>
      </w:r>
      <w:r>
        <w:t> </w:t>
      </w:r>
      <w:r w:rsidRPr="003330F6">
        <w:t>r. o</w:t>
      </w:r>
      <w:r>
        <w:t> </w:t>
      </w:r>
      <w:r w:rsidRPr="003330F6">
        <w:t>ubezpieczeniu społecznym rolników</w:t>
      </w:r>
      <w:r>
        <w:t>, ustawę z dnia 24 sierpnia 1991 r. o Państwowej Straży Pożarnej, ustawę z dnia 18 lutego 1994 r. o zaopatrzeniu emeryta</w:t>
      </w:r>
      <w:r>
        <w:t>l</w:t>
      </w:r>
      <w:r>
        <w:t>nym funkcjonariuszy Policji, Agencji Bezpieczeństwa Wewnętrznego, Agencji Wywiadu, Służby Kontrwywiadu Wojskowego, Służby Wywiadu Wojskowego, Centralnego Biura Antykorupcyjnego, Straży Granicznej, Biura Ochrony Rządu, Państwowej Straży Pożarnej i Służby Więziennej oraz ich rodzin, ustawę z dnia 12 grudnia 1997 r. o dodatkowym wynagrodzeniu rocznym dla praco</w:t>
      </w:r>
      <w:r>
        <w:t>w</w:t>
      </w:r>
      <w:r>
        <w:t xml:space="preserve">ników jednostek sfery budżetowej, ustawę z dnia 13 października 1998 r. o systemie ubezpieczeń społecznych, ustawę z dnia 25 czerwca 1999 r. o świadczeniach pieniężnych z ubezpieczenia społecznego w razie choroby i macierzyństwa, ustawę z dnia 16 marca 2001 r. o Biurze Ochrony Rządu, ustawę z dnia 24 maja 2002 r. o Agencji Bezpieczeństwa Wewnętrznego oraz Agencji Wywiadu, ustawę z dnia 13 marca 2003 r. o szczególnych zasadach rozwiązywania z pracownikami stosunków pracy z przyczyn niedotyczących pracowników, ustawę z dnia 11 września 2003 r. o służbie wojskowej żołnierzy zawodowych, ustawę </w:t>
      </w:r>
      <w:r w:rsidRPr="00DB77DD">
        <w:t>z</w:t>
      </w:r>
      <w:r>
        <w:t> </w:t>
      </w:r>
      <w:r w:rsidRPr="00DB77DD">
        <w:t>dnia 28</w:t>
      </w:r>
      <w:r>
        <w:t> </w:t>
      </w:r>
      <w:r w:rsidRPr="00DB77DD">
        <w:t>listopada 2003</w:t>
      </w:r>
      <w:r>
        <w:t> </w:t>
      </w:r>
      <w:r w:rsidRPr="00DB77DD">
        <w:t>r. o</w:t>
      </w:r>
      <w:r>
        <w:t> </w:t>
      </w:r>
      <w:r w:rsidRPr="00DB77DD">
        <w:t>świadczeniach rodzinnych</w:t>
      </w:r>
      <w:r>
        <w:t>, ustawę z dnia 20 kwietnia 2004 r. o promocji zatrudnienia i instytucjach rynku pracy, ustawę z dnia 2 lipca 2004 r. o swobodzie działalności gospodarczej, ustawę z dnia 27 lipca 2005 r. – Prawo o szkolnictwie wyższym, ustawę z dnia 9 czerwca 2006 r. o służbie funkcjonariuszy Służby Kontrwywiadu Wojskowego oraz Służby Wywiadu Wojskowego, ustawę z dnia 9 czerwca 2006 r. o Centralnym Biurze Antykorupcyjnym, ustawę z dnia 13 lipca 2006 r. o ochronie roszczeń pracowniczych w razie niewypłacalności pracodawcy, ustawę z dnia 27 sierpnia 2009 r. o Służbie Celnej, ustawę z dnia 9 kwietnia 2010 r. o Służbie Więziennej, ustawę z dnia 30 kwietnia 2010 r. o Narodowym Centrum Nauki, ustawę z dnia 30 kwietnia 2010 r. o Polskiej Akademii Nauk, ustawę z dnia 30 kwietnia 2010 r. o zasadach finansowania nauki oraz ustawę z dnia 3 grudnia 2010 r. o wdrożeniu niektórych przepisów Unii Europejskiej w zakresie równego traktowania.</w:t>
      </w:r>
    </w:p>
  </w:footnote>
  <w:footnote w:id="2">
    <w:p w:rsidR="00D52174" w:rsidRPr="00D52174" w:rsidRDefault="00D52174" w:rsidP="00D5217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52174">
        <w:t>Zmiany tekstu jednolitego wymienionej ustawy zostały ogłoszone w Dz. U. z 2014 r. poz.</w:t>
      </w:r>
      <w:r>
        <w:t xml:space="preserve"> </w:t>
      </w:r>
      <w:r w:rsidRPr="00D52174">
        <w:t>1662</w:t>
      </w:r>
      <w:r w:rsidR="00B76673">
        <w:t xml:space="preserve"> oraz z 2015 r. poz. 1066, 1220, 1224 i 1240.</w:t>
      </w:r>
    </w:p>
  </w:footnote>
  <w:footnote w:id="3">
    <w:p w:rsidR="00D52174" w:rsidRPr="00D52174" w:rsidRDefault="00D52174" w:rsidP="00D5217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52174">
        <w:t>Zmiany tekstu jednolitego wymienionej ustawy zostały ogłoszone w Dz. U. z 201</w:t>
      </w:r>
      <w:r>
        <w:t>5</w:t>
      </w:r>
      <w:r w:rsidRPr="00D52174">
        <w:t xml:space="preserve"> r. poz.</w:t>
      </w:r>
      <w:r>
        <w:t xml:space="preserve"> </w:t>
      </w:r>
      <w:r w:rsidRPr="00D52174">
        <w:t>689</w:t>
      </w:r>
      <w:r>
        <w:t xml:space="preserve">, </w:t>
      </w:r>
      <w:r w:rsidRPr="00D52174">
        <w:t>978</w:t>
      </w:r>
      <w:r>
        <w:t xml:space="preserve">, 1037, 1066, 1240 i </w:t>
      </w:r>
      <w:sdt>
        <w:sdtPr>
          <w:alias w:val="Numer pozycji"/>
          <w:tag w:val="Kategoria"/>
          <w:id w:val="495465613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B3842">
            <w:t>1268</w:t>
          </w:r>
        </w:sdtContent>
      </w:sdt>
      <w:r>
        <w:t>.</w:t>
      </w:r>
    </w:p>
  </w:footnote>
  <w:footnote w:id="4">
    <w:p w:rsidR="00EB5854" w:rsidRPr="00EB5854" w:rsidRDefault="00EB5854" w:rsidP="00EB585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B5854">
        <w:t>Zmiany tekstu jednolitego wymienionej ustawy zostały ogłoszone w Dz. U. z 201</w:t>
      </w:r>
      <w:r>
        <w:t>5</w:t>
      </w:r>
      <w:r w:rsidRPr="00EB5854">
        <w:t xml:space="preserve"> r. poz.</w:t>
      </w:r>
      <w:r>
        <w:t xml:space="preserve"> 1066, 1217, 1220 i </w:t>
      </w:r>
      <w:sdt>
        <w:sdtPr>
          <w:alias w:val="Numer pozycji"/>
          <w:tag w:val="Kategoria"/>
          <w:id w:val="1238903344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B3842">
            <w:t>1268</w:t>
          </w:r>
        </w:sdtContent>
      </w:sdt>
      <w:r>
        <w:t>.</w:t>
      </w:r>
    </w:p>
  </w:footnote>
  <w:footnote w:id="5">
    <w:p w:rsidR="00EB5854" w:rsidRPr="00EB5854" w:rsidRDefault="00EB5854" w:rsidP="00EB585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B5854">
        <w:t>Zmiany tekstu jednolitego wymienionej ustawy zostały ogłoszone w Dz. U. z 201</w:t>
      </w:r>
      <w:r>
        <w:t>5</w:t>
      </w:r>
      <w:r w:rsidRPr="00EB5854">
        <w:t xml:space="preserve"> r. poz.</w:t>
      </w:r>
      <w:r>
        <w:t xml:space="preserve"> </w:t>
      </w:r>
      <w:r w:rsidRPr="00EB5854">
        <w:t>529</w:t>
      </w:r>
      <w:r>
        <w:t>, 1045, 1066 i 1217.</w:t>
      </w:r>
    </w:p>
  </w:footnote>
  <w:footnote w:id="6">
    <w:p w:rsidR="00EB5854" w:rsidRPr="00EB5854" w:rsidRDefault="00EB5854" w:rsidP="00EB585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B5854">
        <w:t>Zmiany tekstu jednolitego wymienionej ustawy zostały ogłoszone w Dz. U. z 2014 r. poz.</w:t>
      </w:r>
      <w:r>
        <w:t xml:space="preserve"> </w:t>
      </w:r>
      <w:r w:rsidRPr="00EB5854">
        <w:t>1822 oraz z 2015 r. poz. 529</w:t>
      </w:r>
      <w:r w:rsidR="005A72FD">
        <w:t>, 1045, 1066 i </w:t>
      </w:r>
      <w:r>
        <w:t>1217.</w:t>
      </w:r>
    </w:p>
  </w:footnote>
  <w:footnote w:id="7">
    <w:p w:rsidR="00E633B0" w:rsidRDefault="00E633B0" w:rsidP="000B0F06">
      <w:pPr>
        <w:pStyle w:val="ODNONIKtreodnonika"/>
      </w:pPr>
      <w:r w:rsidRPr="004E115E">
        <w:rPr>
          <w:rStyle w:val="IGindeksgrny"/>
        </w:rPr>
        <w:footnoteRef/>
      </w:r>
      <w:r w:rsidRPr="004E115E">
        <w:rPr>
          <w:rStyle w:val="IGindeksgrny"/>
        </w:rPr>
        <w:t>)</w:t>
      </w:r>
      <w:r>
        <w:rPr>
          <w:vertAlign w:val="superscript"/>
        </w:rPr>
        <w:tab/>
      </w:r>
      <w:r>
        <w:t>Zmiany tekstu jednolitego wymienionej ustawy zostały ogłoszone w Dz. U. z 2013 r. poz. 1351, z 2014 r. poz. 502, 616 i 1822 oraz z 2015 r. poz. 881</w:t>
      </w:r>
      <w:r w:rsidR="00EB5854">
        <w:t>, 1045, 1066, 1098 i 1217</w:t>
      </w:r>
      <w:r>
        <w:t>.</w:t>
      </w:r>
    </w:p>
  </w:footnote>
  <w:footnote w:id="8">
    <w:p w:rsidR="00EB5854" w:rsidRPr="00EB5854" w:rsidRDefault="00EB5854" w:rsidP="00EB585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B5854">
        <w:t>Zmiany tekstu jednolitego wymienionej ustawy zostały ogłoszone w Dz. U. z 201</w:t>
      </w:r>
      <w:r>
        <w:t>5</w:t>
      </w:r>
      <w:r w:rsidRPr="00EB5854">
        <w:t xml:space="preserve"> r. poz.</w:t>
      </w:r>
      <w:r>
        <w:t xml:space="preserve"> </w:t>
      </w:r>
      <w:r w:rsidRPr="00EB5854">
        <w:t>689</w:t>
      </w:r>
      <w:r>
        <w:t xml:space="preserve">, </w:t>
      </w:r>
      <w:r w:rsidRPr="00EB5854">
        <w:t>978</w:t>
      </w:r>
      <w:r>
        <w:t>, 1037, 1066 i 1240.</w:t>
      </w:r>
    </w:p>
  </w:footnote>
  <w:footnote w:id="9">
    <w:p w:rsidR="00EB5854" w:rsidRPr="00EB5854" w:rsidRDefault="00EB5854" w:rsidP="00EB585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B5854">
        <w:t>Zmiany tekstu jednolitego wymienionej ustawy zostały ogłoszone w Dz. U. z 201</w:t>
      </w:r>
      <w:r>
        <w:t>5</w:t>
      </w:r>
      <w:r w:rsidRPr="00EB5854">
        <w:t xml:space="preserve"> r. poz.</w:t>
      </w:r>
      <w:r>
        <w:t xml:space="preserve"> 1066, 1217 i 1220.</w:t>
      </w:r>
    </w:p>
  </w:footnote>
  <w:footnote w:id="10">
    <w:p w:rsidR="00E633B0" w:rsidRPr="0083021F" w:rsidRDefault="00E633B0" w:rsidP="000B0F0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2014 r. poz. </w:t>
      </w:r>
      <w:r w:rsidRPr="00AE2916">
        <w:t>502,</w:t>
      </w:r>
      <w:r>
        <w:t xml:space="preserve"> </w:t>
      </w:r>
      <w:r w:rsidRPr="00AE2916">
        <w:t>616</w:t>
      </w:r>
      <w:r>
        <w:t xml:space="preserve"> i </w:t>
      </w:r>
      <w:r w:rsidRPr="00AE2916">
        <w:t>1822</w:t>
      </w:r>
      <w:r w:rsidR="004879C7">
        <w:t xml:space="preserve"> oraz z 2015 r. poz. 1066 i 1217.</w:t>
      </w:r>
    </w:p>
  </w:footnote>
  <w:footnote w:id="11">
    <w:p w:rsidR="00E633B0" w:rsidRDefault="00E633B0" w:rsidP="000B0F06">
      <w:pPr>
        <w:pStyle w:val="ODNONIKtreodnonika"/>
      </w:pPr>
      <w:r w:rsidRPr="004E115E">
        <w:rPr>
          <w:rStyle w:val="IGindeksgrny"/>
        </w:rPr>
        <w:footnoteRef/>
      </w:r>
      <w:r w:rsidRPr="004E115E">
        <w:rPr>
          <w:rStyle w:val="IGindeksgrny"/>
        </w:rPr>
        <w:t>)</w:t>
      </w:r>
      <w:r>
        <w:rPr>
          <w:vertAlign w:val="superscript"/>
        </w:rPr>
        <w:tab/>
      </w:r>
      <w:r>
        <w:t>Zmiany tekstu jednolitego wymienionej ustawy zostały ogłoszone w Dz. U. z 2010 r. Nr 182, poz. 1228 i Nr 238, poz. 1578, z 2011 r. Nr 53, poz. 273, Nr 84, poz. 455, Nr 117, poz. 677 i Nr 230, poz. 1371, z 2012 r. poz. 627 i 908, z 2013 r. poz. 628, 675, 1247 i 1351</w:t>
      </w:r>
      <w:r w:rsidR="005A72FD">
        <w:t>,</w:t>
      </w:r>
      <w:r>
        <w:t xml:space="preserve"> z 2014 r. poz. 502, 616, 1055 i 1822</w:t>
      </w:r>
      <w:r w:rsidR="004879C7">
        <w:t xml:space="preserve"> oraz z 2015 r. poz. 1066, 1217 i 1224</w:t>
      </w:r>
      <w:r>
        <w:t>.</w:t>
      </w:r>
    </w:p>
  </w:footnote>
  <w:footnote w:id="12">
    <w:p w:rsidR="00547EF6" w:rsidRPr="00547EF6" w:rsidRDefault="00547EF6" w:rsidP="00547EF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547EF6">
        <w:t>Zmiany tekstu jednolitego wymienionej ustawy zostały ogłoszone w Dz. U. z 2014 r. poz.</w:t>
      </w:r>
      <w:r>
        <w:t xml:space="preserve"> 1822 oraz z 2015 r. poz. 1066 i 1217.</w:t>
      </w:r>
    </w:p>
  </w:footnote>
  <w:footnote w:id="13">
    <w:p w:rsidR="00547EF6" w:rsidRPr="00547EF6" w:rsidRDefault="00547EF6" w:rsidP="00547EF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547EF6">
        <w:t>Zmiany tekstu jednolitego wymienionej ustawy zostały ogłoszone w Dz. U. z 2014 r. poz.</w:t>
      </w:r>
      <w:r>
        <w:t xml:space="preserve"> 1662 oraz z 2015 r. poz. 1066, 1220, 1224, 1240 i </w:t>
      </w:r>
      <w:sdt>
        <w:sdtPr>
          <w:alias w:val="Numer pozycji"/>
          <w:tag w:val="Kategoria"/>
          <w:id w:val="-558012511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B3842">
            <w:t>1268</w:t>
          </w:r>
        </w:sdtContent>
      </w:sdt>
      <w:r>
        <w:t>.</w:t>
      </w:r>
    </w:p>
  </w:footnote>
  <w:footnote w:id="14">
    <w:p w:rsidR="00D62EF5" w:rsidRPr="00D62EF5" w:rsidRDefault="00D62EF5" w:rsidP="00D62EF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62EF5">
        <w:t>Zmiany tekstu jednolitego wymienionej ustawy zostały ogłoszone w Dz. U. z 201</w:t>
      </w:r>
      <w:r>
        <w:t>5</w:t>
      </w:r>
      <w:r w:rsidRPr="00D62EF5">
        <w:t xml:space="preserve"> r. poz.</w:t>
      </w:r>
      <w:r>
        <w:t xml:space="preserve"> </w:t>
      </w:r>
      <w:r w:rsidRPr="00D62EF5">
        <w:t>693</w:t>
      </w:r>
      <w:r>
        <w:t>,</w:t>
      </w:r>
      <w:r w:rsidRPr="00D62EF5">
        <w:t xml:space="preserve"> 995</w:t>
      </w:r>
      <w:r>
        <w:t>, 1217 i 1240.</w:t>
      </w:r>
    </w:p>
  </w:footnote>
  <w:footnote w:id="15">
    <w:p w:rsidR="00D62EF5" w:rsidRPr="00D62EF5" w:rsidRDefault="00D62EF5" w:rsidP="00D62EF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62EF5">
        <w:t>Zmiany tekstu jednolitego wymienionej ustawy zostały ogłoszone w Dz. U. z 201</w:t>
      </w:r>
      <w:r>
        <w:t>5</w:t>
      </w:r>
      <w:r w:rsidRPr="00D62EF5">
        <w:t xml:space="preserve"> r. poz.</w:t>
      </w:r>
      <w:r>
        <w:t xml:space="preserve"> 357, 1066, 1217 i 1240.</w:t>
      </w:r>
    </w:p>
  </w:footnote>
  <w:footnote w:id="16">
    <w:p w:rsidR="00E633B0" w:rsidRDefault="00E633B0" w:rsidP="000B0F06">
      <w:pPr>
        <w:pStyle w:val="ODNONIKtreodnonika"/>
      </w:pPr>
      <w:r w:rsidRPr="004E115E">
        <w:rPr>
          <w:rStyle w:val="IGindeksgrny"/>
        </w:rPr>
        <w:footnoteRef/>
      </w:r>
      <w:r w:rsidRPr="004E115E">
        <w:rPr>
          <w:rStyle w:val="IGindeksgrny"/>
        </w:rPr>
        <w:t>)</w:t>
      </w:r>
      <w:r>
        <w:rPr>
          <w:vertAlign w:val="superscript"/>
        </w:rPr>
        <w:tab/>
      </w:r>
      <w:r>
        <w:t>Zmiany tekstu jednolitego wymienionej ustawy zostały ogłoszone w Dz. U. z 2015 r. poz. 699, 875</w:t>
      </w:r>
      <w:r w:rsidR="00D62EF5">
        <w:t xml:space="preserve">, </w:t>
      </w:r>
      <w:r>
        <w:t>978</w:t>
      </w:r>
      <w:r w:rsidR="00D62EF5">
        <w:t xml:space="preserve"> i 1197</w:t>
      </w:r>
      <w:r>
        <w:t>.</w:t>
      </w:r>
    </w:p>
  </w:footnote>
  <w:footnote w:id="17">
    <w:p w:rsidR="00E633B0" w:rsidRDefault="00E633B0" w:rsidP="000B0F06">
      <w:pPr>
        <w:pStyle w:val="ODNONIKtreodnonika"/>
      </w:pPr>
      <w:r w:rsidRPr="004E115E">
        <w:rPr>
          <w:rStyle w:val="IGindeksgrny"/>
        </w:rPr>
        <w:footnoteRef/>
      </w:r>
      <w:r w:rsidRPr="004E115E">
        <w:rPr>
          <w:rStyle w:val="IGindeksgrny"/>
        </w:rPr>
        <w:t>)</w:t>
      </w:r>
      <w:r>
        <w:rPr>
          <w:vertAlign w:val="superscript"/>
        </w:rPr>
        <w:tab/>
      </w:r>
      <w:r>
        <w:t>Zmiany tekstu jednolitego wymienionej ustawy zostały ogłoszone w Dz. U. z 2012 r. poz. 742 i 1544, z 2013 r. poz. 675, 829, 1005, 1588 i 1650, z 2014 r. poz. 7, 768, 821, 1004, 1146 i 1198 oraz z 2015 r. poz. 357</w:t>
      </w:r>
      <w:r w:rsidR="00DA2CC1">
        <w:t>,</w:t>
      </w:r>
      <w:r>
        <w:t xml:space="preserve"> 860</w:t>
      </w:r>
      <w:r w:rsidR="00DA2CC1">
        <w:t xml:space="preserve"> i 1187</w:t>
      </w:r>
      <w:r>
        <w:t>.</w:t>
      </w:r>
    </w:p>
  </w:footnote>
  <w:footnote w:id="18">
    <w:p w:rsidR="00DA2CC1" w:rsidRPr="00DA2CC1" w:rsidRDefault="00DA2CC1" w:rsidP="00DA2CC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A2CC1">
        <w:t>Zmiany tekstu jednolitego wymienionej ustawy zostały ogłoszone w Dz. U. z 2014 r. poz.</w:t>
      </w:r>
      <w:r>
        <w:t xml:space="preserve"> </w:t>
      </w:r>
      <w:r w:rsidRPr="00DA2CC1">
        <w:t>1822</w:t>
      </w:r>
      <w:r>
        <w:t xml:space="preserve"> oraz z 2015 r. poz. 1066 i 1217.</w:t>
      </w:r>
    </w:p>
  </w:footnote>
  <w:footnote w:id="19">
    <w:p w:rsidR="00444640" w:rsidRPr="00444640" w:rsidRDefault="00444640" w:rsidP="0044464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444640">
        <w:t>Zmiany tekstu jednolitego wymienionej ustawy zostały ogłoszone w Dz. U. z 2014 r. poz.</w:t>
      </w:r>
      <w:r>
        <w:t xml:space="preserve"> 1822 oraz z 2015 r. poz. 1066, 1217 i 1224.</w:t>
      </w:r>
    </w:p>
  </w:footnote>
  <w:footnote w:id="20">
    <w:p w:rsidR="00E633B0" w:rsidRPr="00EE620E" w:rsidRDefault="00E633B0" w:rsidP="000B0F0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2014 r. poz. </w:t>
      </w:r>
      <w:r w:rsidRPr="00AE2916">
        <w:t>598</w:t>
      </w:r>
      <w:r>
        <w:t xml:space="preserve"> i </w:t>
      </w:r>
      <w:r w:rsidRPr="00AE2916">
        <w:t>923</w:t>
      </w:r>
      <w:r>
        <w:t xml:space="preserve"> oraz z 2015 r. poz. 978.</w:t>
      </w:r>
    </w:p>
  </w:footnote>
  <w:footnote w:id="21">
    <w:p w:rsidR="00E633B0" w:rsidRPr="005115EC" w:rsidRDefault="00E633B0" w:rsidP="000B0F0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2014 r. poz. </w:t>
      </w:r>
      <w:r w:rsidRPr="00AE2916">
        <w:t>1822</w:t>
      </w:r>
      <w:r>
        <w:t xml:space="preserve"> oraz z 2015 r. poz. 529</w:t>
      </w:r>
      <w:r w:rsidR="00444640">
        <w:t>,</w:t>
      </w:r>
      <w:r>
        <w:t xml:space="preserve"> 928</w:t>
      </w:r>
      <w:r w:rsidR="00444640">
        <w:t>, 1066 i 1217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3B0" w:rsidRPr="009D0C50" w:rsidRDefault="00D142E5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5B3842">
          <w:t xml:space="preserve"> </w:t>
        </w:r>
      </w:sdtContent>
    </w:sdt>
  </w:p>
  <w:p w:rsidR="00E633B0" w:rsidRDefault="00E633B0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13A5F">
      <w:rPr>
        <w:noProof/>
      </w:rPr>
      <w:t>12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5B3842">
          <w:t>1268</w:t>
        </w:r>
      </w:sdtContent>
    </w:sdt>
  </w:p>
  <w:p w:rsidR="00E633B0" w:rsidRPr="00AB274C" w:rsidRDefault="00E633B0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3B0" w:rsidRPr="009D0C50" w:rsidRDefault="00D142E5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5B3842">
          <w:t xml:space="preserve"> </w:t>
        </w:r>
      </w:sdtContent>
    </w:sdt>
  </w:p>
  <w:p w:rsidR="00E633B0" w:rsidRPr="00B371CC" w:rsidRDefault="00E633B0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167201"/>
    <w:multiLevelType w:val="hybridMultilevel"/>
    <w:tmpl w:val="B72EE2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8B92511"/>
    <w:multiLevelType w:val="hybridMultilevel"/>
    <w:tmpl w:val="098C7D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576C38"/>
    <w:multiLevelType w:val="hybridMultilevel"/>
    <w:tmpl w:val="EAE4EF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5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7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40"/>
  </w:num>
  <w:num w:numId="6">
    <w:abstractNumId w:val="36"/>
  </w:num>
  <w:num w:numId="7">
    <w:abstractNumId w:val="40"/>
  </w:num>
  <w:num w:numId="8">
    <w:abstractNumId w:val="36"/>
  </w:num>
  <w:num w:numId="9">
    <w:abstractNumId w:val="40"/>
  </w:num>
  <w:num w:numId="10">
    <w:abstractNumId w:val="36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8"/>
  </w:num>
  <w:num w:numId="28">
    <w:abstractNumId w:val="26"/>
  </w:num>
  <w:num w:numId="29">
    <w:abstractNumId w:val="41"/>
  </w:num>
  <w:num w:numId="30">
    <w:abstractNumId w:val="37"/>
  </w:num>
  <w:num w:numId="31">
    <w:abstractNumId w:val="20"/>
  </w:num>
  <w:num w:numId="32">
    <w:abstractNumId w:val="11"/>
  </w:num>
  <w:num w:numId="33">
    <w:abstractNumId w:val="35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5"/>
  </w:num>
  <w:num w:numId="39">
    <w:abstractNumId w:val="14"/>
  </w:num>
  <w:num w:numId="40">
    <w:abstractNumId w:val="34"/>
  </w:num>
  <w:num w:numId="41">
    <w:abstractNumId w:val="32"/>
  </w:num>
  <w:num w:numId="42">
    <w:abstractNumId w:val="22"/>
  </w:num>
  <w:num w:numId="43">
    <w:abstractNumId w:val="39"/>
  </w:num>
  <w:num w:numId="44">
    <w:abstractNumId w:val="13"/>
  </w:num>
  <w:num w:numId="45">
    <w:abstractNumId w:val="12"/>
  </w:num>
  <w:num w:numId="46">
    <w:abstractNumId w:val="33"/>
  </w:num>
  <w:num w:numId="47">
    <w:abstractNumId w:val="31"/>
  </w:num>
  <w:num w:numId="48">
    <w:abstractNumId w:val="27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E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0F06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0060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53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1B3B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2A99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0D6A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4640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9C7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47EF6"/>
    <w:rsid w:val="005572BD"/>
    <w:rsid w:val="00557A12"/>
    <w:rsid w:val="00560A05"/>
    <w:rsid w:val="00560AC7"/>
    <w:rsid w:val="00560B59"/>
    <w:rsid w:val="00561AFB"/>
    <w:rsid w:val="005635ED"/>
    <w:rsid w:val="00563D48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6625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26BF"/>
    <w:rsid w:val="005A669D"/>
    <w:rsid w:val="005A72FD"/>
    <w:rsid w:val="005A75D8"/>
    <w:rsid w:val="005B3842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6FD8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6673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4B8E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18D6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A5F"/>
    <w:rsid w:val="00D13B3D"/>
    <w:rsid w:val="00D142E5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2174"/>
    <w:rsid w:val="00D55290"/>
    <w:rsid w:val="00D55A7C"/>
    <w:rsid w:val="00D57791"/>
    <w:rsid w:val="00D6046A"/>
    <w:rsid w:val="00D62EF5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292D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2CC1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3B0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B5854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0B0F06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qFormat/>
    <w:rsid w:val="000B0F06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0B0F06"/>
    <w:pPr>
      <w:widowControl/>
      <w:autoSpaceDE/>
      <w:autoSpaceDN/>
      <w:adjustRightInd/>
      <w:spacing w:before="0" w:line="240" w:lineRule="auto"/>
      <w:jc w:val="left"/>
    </w:pPr>
    <w:rPr>
      <w:rFonts w:ascii="Calibri" w:eastAsia="Calibri" w:hAnsi="Calibr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0F06"/>
    <w:rPr>
      <w:rFonts w:ascii="Calibri" w:eastAsia="Calibri" w:hAnsi="Calibri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0B0F06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qFormat/>
    <w:rsid w:val="000B0F06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0B0F06"/>
    <w:pPr>
      <w:widowControl/>
      <w:autoSpaceDE/>
      <w:autoSpaceDN/>
      <w:adjustRightInd/>
      <w:spacing w:before="0" w:line="240" w:lineRule="auto"/>
      <w:jc w:val="left"/>
    </w:pPr>
    <w:rPr>
      <w:rFonts w:ascii="Calibri" w:eastAsia="Calibri" w:hAnsi="Calibr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0F06"/>
    <w:rPr>
      <w:rFonts w:ascii="Calibri" w:eastAsia="Calibri" w:hAnsi="Calibri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1643F2F8CC4D568510918382DCB4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BFE90-AF1D-4C26-B85D-C7844673904B}"/>
      </w:docPartPr>
      <w:docPartBody>
        <w:p w:rsidR="00FD6416" w:rsidRDefault="00B83436">
          <w:pPr>
            <w:pStyle w:val="091643F2F8CC4D568510918382DCB43A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36"/>
    <w:rsid w:val="0010664E"/>
    <w:rsid w:val="0011536B"/>
    <w:rsid w:val="001A340D"/>
    <w:rsid w:val="003C24FA"/>
    <w:rsid w:val="00663C99"/>
    <w:rsid w:val="006C1AAE"/>
    <w:rsid w:val="00B83436"/>
    <w:rsid w:val="00D72E3E"/>
    <w:rsid w:val="00F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72E3E"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  <w:style w:type="paragraph" w:customStyle="1" w:styleId="078DF683045846CF84CA6B03ACC8205A">
    <w:name w:val="078DF683045846CF84CA6B03ACC8205A"/>
    <w:rsid w:val="00D72E3E"/>
  </w:style>
  <w:style w:type="paragraph" w:customStyle="1" w:styleId="26C812456A5F4EB5897E20AAFD5527D1">
    <w:name w:val="26C812456A5F4EB5897E20AAFD5527D1"/>
    <w:rsid w:val="00D72E3E"/>
  </w:style>
  <w:style w:type="paragraph" w:customStyle="1" w:styleId="27FDE0A0B6904D2082036262E174AAE2">
    <w:name w:val="27FDE0A0B6904D2082036262E174AAE2"/>
    <w:rsid w:val="00D72E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72E3E"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  <w:style w:type="paragraph" w:customStyle="1" w:styleId="078DF683045846CF84CA6B03ACC8205A">
    <w:name w:val="078DF683045846CF84CA6B03ACC8205A"/>
    <w:rsid w:val="00D72E3E"/>
  </w:style>
  <w:style w:type="paragraph" w:customStyle="1" w:styleId="26C812456A5F4EB5897E20AAFD5527D1">
    <w:name w:val="26C812456A5F4EB5897E20AAFD5527D1"/>
    <w:rsid w:val="00D72E3E"/>
  </w:style>
  <w:style w:type="paragraph" w:customStyle="1" w:styleId="27FDE0A0B6904D2082036262E174AAE2">
    <w:name w:val="27FDE0A0B6904D2082036262E174AAE2"/>
    <w:rsid w:val="00D72E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C1BB77-5741-46F0-81E4-9B09230D7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4</TotalTime>
  <Pages>25</Pages>
  <Words>13629</Words>
  <Characters>81778</Characters>
  <Application>Microsoft Office Word</Application>
  <DocSecurity>0</DocSecurity>
  <Lines>681</Lines>
  <Paragraphs>190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95217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3</cp:revision>
  <cp:lastPrinted>2015-08-31T11:48:00Z</cp:lastPrinted>
  <dcterms:created xsi:type="dcterms:W3CDTF">2015-08-31T11:55:00Z</dcterms:created>
  <dcterms:modified xsi:type="dcterms:W3CDTF">2015-08-31T12:14:00Z</dcterms:modified>
  <cp:category>1268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