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r w:rsidR="0039690A">
        <w:t>1 września 2015 r.</w:t>
      </w:r>
    </w:p>
    <w:p w:rsidR="001D16F3" w:rsidRPr="001D16F3" w:rsidRDefault="001D16F3" w:rsidP="0086755F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2FAFD14A5E0D491EACEC895765E5D0C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39690A">
            <w:t>1283</w:t>
          </w:r>
        </w:sdtContent>
      </w:sdt>
    </w:p>
    <w:p w:rsidR="00157ED2" w:rsidRPr="006A630A" w:rsidRDefault="00157ED2" w:rsidP="00157ED2">
      <w:pPr>
        <w:pStyle w:val="OZNRODZAKTUtznustawalubrozporzdzenieiorganwydajcy"/>
      </w:pPr>
      <w:r w:rsidRPr="006A630A">
        <w:t>ustawa</w:t>
      </w:r>
    </w:p>
    <w:p w:rsidR="00157ED2" w:rsidRPr="006A630A" w:rsidRDefault="00157ED2" w:rsidP="00157ED2">
      <w:pPr>
        <w:pStyle w:val="DATAAKTUdatauchwalenialubwydaniaaktu"/>
      </w:pPr>
      <w:r w:rsidRPr="006A630A">
        <w:t>z dnia</w:t>
      </w:r>
      <w:r>
        <w:t xml:space="preserve"> 23 lipca 2015 r.</w:t>
      </w:r>
    </w:p>
    <w:p w:rsidR="00157ED2" w:rsidRPr="006A630A" w:rsidRDefault="00157ED2" w:rsidP="0086755F">
      <w:pPr>
        <w:pStyle w:val="TYTUAKTUprzedmiotregulacjiustawylubrozporzdzenia"/>
      </w:pPr>
      <w:r w:rsidRPr="006A630A">
        <w:t>o zmianie ustawy o podatkach i opłatach lokalnych</w:t>
      </w:r>
    </w:p>
    <w:p w:rsidR="00157ED2" w:rsidRPr="00157ED2" w:rsidRDefault="00157ED2" w:rsidP="0086755F">
      <w:pPr>
        <w:pStyle w:val="ARTartustawynprozporzdzenia"/>
        <w:keepNext/>
      </w:pPr>
      <w:r w:rsidRPr="0086755F">
        <w:rPr>
          <w:rStyle w:val="Ppogrubienie"/>
        </w:rPr>
        <w:t>Art. 1.</w:t>
      </w:r>
      <w:r w:rsidR="0086755F">
        <w:t> </w:t>
      </w:r>
      <w:r w:rsidRPr="00157ED2">
        <w:t>W ustawie z dnia 12 stycznia 1991 r. o podatkach i opłatach lokalnych (Dz. U. z 2014 r. poz. 849</w:t>
      </w:r>
      <w:r w:rsidR="00EF0065" w:rsidRPr="00EF0065">
        <w:t xml:space="preserve">, z </w:t>
      </w:r>
      <w:proofErr w:type="spellStart"/>
      <w:r w:rsidR="00EF0065" w:rsidRPr="00EF0065">
        <w:t>późn</w:t>
      </w:r>
      <w:proofErr w:type="spellEnd"/>
      <w:r w:rsidR="00EF0065" w:rsidRPr="00EF0065">
        <w:t>. zm.</w:t>
      </w:r>
      <w:r w:rsidR="00EF0065" w:rsidRPr="00EF0065">
        <w:rPr>
          <w:rStyle w:val="Odwoanieprzypisudolnego"/>
        </w:rPr>
        <w:footnoteReference w:id="1"/>
      </w:r>
      <w:r w:rsidR="00EF0065" w:rsidRPr="00EF0065">
        <w:rPr>
          <w:rStyle w:val="IGindeksgrny"/>
        </w:rPr>
        <w:t>)</w:t>
      </w:r>
      <w:r w:rsidRPr="00157ED2">
        <w:t>) w art. 7 w ust. 1 w pkt 14 kropkę zastępuje się średnikiem oraz dodaje się pkt 15 w brzmieniu:</w:t>
      </w:r>
    </w:p>
    <w:p w:rsidR="00157ED2" w:rsidRPr="006A630A" w:rsidRDefault="0086755F" w:rsidP="00157ED2">
      <w:pPr>
        <w:pStyle w:val="ZPKTzmpktartykuempunktem"/>
      </w:pPr>
      <w:r>
        <w:t>„</w:t>
      </w:r>
      <w:r w:rsidR="00157ED2" w:rsidRPr="006A630A">
        <w:t>15)</w:t>
      </w:r>
      <w:r>
        <w:tab/>
      </w:r>
      <w:r w:rsidR="00157ED2" w:rsidRPr="006A630A">
        <w:t>grunty i budynki lub ich części, stanowiące własność gminy, z wyjątkiem zajętych na działalność gospodarczą lub będących w posiadaniu innych niż gmina jednostek sektora finansów publicznych oraz pozostałych po</w:t>
      </w:r>
      <w:r w:rsidR="00157ED2" w:rsidRPr="006A630A">
        <w:t>d</w:t>
      </w:r>
      <w:r w:rsidR="00157ED2" w:rsidRPr="006A630A">
        <w:t>miotów.</w:t>
      </w:r>
      <w:r>
        <w:t>”</w:t>
      </w:r>
      <w:r w:rsidR="00157ED2" w:rsidRPr="006A630A">
        <w:t>.</w:t>
      </w:r>
    </w:p>
    <w:p w:rsidR="00157ED2" w:rsidRPr="006A630A" w:rsidRDefault="00157ED2" w:rsidP="00157ED2">
      <w:pPr>
        <w:pStyle w:val="ARTartustawynprozporzdzenia"/>
      </w:pPr>
      <w:r w:rsidRPr="0086755F">
        <w:rPr>
          <w:rStyle w:val="Ppogrubienie"/>
        </w:rPr>
        <w:t>Art. 2.</w:t>
      </w:r>
      <w:r w:rsidR="0086755F">
        <w:t> </w:t>
      </w:r>
      <w:r w:rsidRPr="006A630A">
        <w:t>Ustawa wchodzi w życie z dniem 1 stycznia 2016 r.</w:t>
      </w:r>
    </w:p>
    <w:p w:rsidR="003A75D1" w:rsidRPr="003A75D1" w:rsidRDefault="003A75D1" w:rsidP="003A75D1">
      <w:pPr>
        <w:pStyle w:val="NAZORGWYDnazwaorganuwydajcegoprojektowanyakt"/>
      </w:pPr>
      <w:r>
        <w:t>Prezydent</w:t>
      </w:r>
      <w:bookmarkStart w:id="0" w:name="_GoBack"/>
      <w:bookmarkEnd w:id="0"/>
      <w:r>
        <w:t xml:space="preserve"> Rzeczypospolitej Polskiej: </w:t>
      </w:r>
      <w:r w:rsidRPr="003A75D1">
        <w:rPr>
          <w:rStyle w:val="Kkursywa"/>
        </w:rPr>
        <w:t>A. Duda</w:t>
      </w:r>
    </w:p>
    <w:sectPr w:rsidR="003A75D1" w:rsidRPr="003A75D1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6DC" w:rsidRDefault="004266DC">
      <w:r>
        <w:separator/>
      </w:r>
    </w:p>
  </w:endnote>
  <w:endnote w:type="continuationSeparator" w:id="0">
    <w:p w:rsidR="004266DC" w:rsidRDefault="00426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6DC" w:rsidRDefault="004266DC">
      <w:r>
        <w:separator/>
      </w:r>
    </w:p>
  </w:footnote>
  <w:footnote w:type="continuationSeparator" w:id="0">
    <w:p w:rsidR="004266DC" w:rsidRDefault="004266DC">
      <w:r>
        <w:separator/>
      </w:r>
    </w:p>
  </w:footnote>
  <w:footnote w:id="1">
    <w:p w:rsidR="00EF0065" w:rsidRPr="00EF0065" w:rsidRDefault="00EF0065" w:rsidP="00EF006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EF0065">
        <w:t xml:space="preserve">Zmiany tekstu jednolitego wymienionej ustawy zostały ogłoszone w Dz. U. z 2015 r. poz. </w:t>
      </w:r>
      <w:r>
        <w:t>528, 699, 774 i 1045</w:t>
      </w:r>
      <w:r w:rsidRPr="00EF0065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4266DC" w:rsidP="00B0762C">
    <w:pPr>
      <w:pStyle w:val="Sygnatura"/>
    </w:pPr>
    <w:sdt>
      <w:sdtPr>
        <w:alias w:val="Słowa kluczowe"/>
        <w:tag w:val=""/>
        <w:id w:val="1847584734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A4470E">
          <w:t xml:space="preserve">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627719">
      <w:fldChar w:fldCharType="begin"/>
    </w:r>
    <w:r>
      <w:instrText xml:space="preserve"> PAGE  \* MERGEFORMAT </w:instrText>
    </w:r>
    <w:r w:rsidR="00627719">
      <w:fldChar w:fldCharType="separate"/>
    </w:r>
    <w:r w:rsidR="008942CC">
      <w:rPr>
        <w:noProof/>
      </w:rPr>
      <w:t>2</w:t>
    </w:r>
    <w:r w:rsidR="00627719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39690A">
          <w:t>1283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4266DC" w:rsidP="009D0C50">
    <w:pPr>
      <w:pStyle w:val="Sygnatura"/>
    </w:pPr>
    <w:sdt>
      <w:sdtPr>
        <w:alias w:val="Słowa kluczowe"/>
        <w:tag w:val=""/>
        <w:id w:val="-1301992196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A4470E">
          <w:t xml:space="preserve">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5D1"/>
    <w:rsid w:val="00000C00"/>
    <w:rsid w:val="000012DA"/>
    <w:rsid w:val="0000246E"/>
    <w:rsid w:val="00003862"/>
    <w:rsid w:val="0001113B"/>
    <w:rsid w:val="00012A35"/>
    <w:rsid w:val="00016099"/>
    <w:rsid w:val="00017037"/>
    <w:rsid w:val="00017DC2"/>
    <w:rsid w:val="00023471"/>
    <w:rsid w:val="00023F13"/>
    <w:rsid w:val="00027F6F"/>
    <w:rsid w:val="00030634"/>
    <w:rsid w:val="00031BCA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0408"/>
    <w:rsid w:val="000B298D"/>
    <w:rsid w:val="000B5B2D"/>
    <w:rsid w:val="000B5DCE"/>
    <w:rsid w:val="000B61A1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224"/>
    <w:rsid w:val="0010181D"/>
    <w:rsid w:val="001036D5"/>
    <w:rsid w:val="001042BA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10A8"/>
    <w:rsid w:val="001520CF"/>
    <w:rsid w:val="00155AE8"/>
    <w:rsid w:val="00156339"/>
    <w:rsid w:val="0015742A"/>
    <w:rsid w:val="00157DA1"/>
    <w:rsid w:val="00157ED2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430"/>
    <w:rsid w:val="001A7F15"/>
    <w:rsid w:val="001B0B30"/>
    <w:rsid w:val="001B19EF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2813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42B9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0740"/>
    <w:rsid w:val="002A20C4"/>
    <w:rsid w:val="002A3DED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0715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E764F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5C82"/>
    <w:rsid w:val="003268F9"/>
    <w:rsid w:val="00330BAF"/>
    <w:rsid w:val="0033157C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0A"/>
    <w:rsid w:val="00396942"/>
    <w:rsid w:val="00396B49"/>
    <w:rsid w:val="00396E3E"/>
    <w:rsid w:val="003A306E"/>
    <w:rsid w:val="003A5900"/>
    <w:rsid w:val="003A60DC"/>
    <w:rsid w:val="003A6A46"/>
    <w:rsid w:val="003A75D1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287"/>
    <w:rsid w:val="003C45BC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3D4"/>
    <w:rsid w:val="003F6ED7"/>
    <w:rsid w:val="00401C46"/>
    <w:rsid w:val="00401C84"/>
    <w:rsid w:val="004035BB"/>
    <w:rsid w:val="004035EB"/>
    <w:rsid w:val="00404B76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266DC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597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07D4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1ED5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27719"/>
    <w:rsid w:val="00630A91"/>
    <w:rsid w:val="0063181A"/>
    <w:rsid w:val="0063222D"/>
    <w:rsid w:val="006333DA"/>
    <w:rsid w:val="00635134"/>
    <w:rsid w:val="006356E2"/>
    <w:rsid w:val="006404F1"/>
    <w:rsid w:val="00642A65"/>
    <w:rsid w:val="00645DCE"/>
    <w:rsid w:val="0064641D"/>
    <w:rsid w:val="006465AC"/>
    <w:rsid w:val="006465BF"/>
    <w:rsid w:val="006502D0"/>
    <w:rsid w:val="006502F9"/>
    <w:rsid w:val="00652AFB"/>
    <w:rsid w:val="00653B22"/>
    <w:rsid w:val="00657BF4"/>
    <w:rsid w:val="006603FB"/>
    <w:rsid w:val="006623AC"/>
    <w:rsid w:val="00663CB1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D5B75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440C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67EB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6755F"/>
    <w:rsid w:val="00867FF1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97876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8DD"/>
    <w:rsid w:val="00917CE5"/>
    <w:rsid w:val="009217C0"/>
    <w:rsid w:val="00922581"/>
    <w:rsid w:val="0092356F"/>
    <w:rsid w:val="00925241"/>
    <w:rsid w:val="00925585"/>
    <w:rsid w:val="00925CEC"/>
    <w:rsid w:val="0092794E"/>
    <w:rsid w:val="00930D30"/>
    <w:rsid w:val="009329E5"/>
    <w:rsid w:val="009332A2"/>
    <w:rsid w:val="00934E4E"/>
    <w:rsid w:val="009358F2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84E03"/>
    <w:rsid w:val="00985DF8"/>
    <w:rsid w:val="00987E85"/>
    <w:rsid w:val="00993652"/>
    <w:rsid w:val="00993E06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6FE3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43FC"/>
    <w:rsid w:val="00A4470E"/>
    <w:rsid w:val="00A4685E"/>
    <w:rsid w:val="00A50CD4"/>
    <w:rsid w:val="00A51191"/>
    <w:rsid w:val="00A56D62"/>
    <w:rsid w:val="00A56F07"/>
    <w:rsid w:val="00A5762C"/>
    <w:rsid w:val="00A600FC"/>
    <w:rsid w:val="00A60BCA"/>
    <w:rsid w:val="00A61B55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4572"/>
    <w:rsid w:val="00AB67FC"/>
    <w:rsid w:val="00AC00F2"/>
    <w:rsid w:val="00AC31B5"/>
    <w:rsid w:val="00AC4EA1"/>
    <w:rsid w:val="00AC5381"/>
    <w:rsid w:val="00AC5920"/>
    <w:rsid w:val="00AD0E65"/>
    <w:rsid w:val="00AD22F1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4C2"/>
    <w:rsid w:val="00B05774"/>
    <w:rsid w:val="00B0762C"/>
    <w:rsid w:val="00B07700"/>
    <w:rsid w:val="00B13921"/>
    <w:rsid w:val="00B1528C"/>
    <w:rsid w:val="00B1531B"/>
    <w:rsid w:val="00B17E18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9BE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07600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5674E"/>
    <w:rsid w:val="00C61FE6"/>
    <w:rsid w:val="00C6422E"/>
    <w:rsid w:val="00C66603"/>
    <w:rsid w:val="00C717BA"/>
    <w:rsid w:val="00C72223"/>
    <w:rsid w:val="00C76417"/>
    <w:rsid w:val="00C7726F"/>
    <w:rsid w:val="00C81CA6"/>
    <w:rsid w:val="00C823DA"/>
    <w:rsid w:val="00C8259F"/>
    <w:rsid w:val="00C82746"/>
    <w:rsid w:val="00C84C47"/>
    <w:rsid w:val="00C86AFA"/>
    <w:rsid w:val="00C905E2"/>
    <w:rsid w:val="00C923B2"/>
    <w:rsid w:val="00C9267F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C9C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48D"/>
    <w:rsid w:val="00DD0988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6682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5781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124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B75BA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4D81"/>
    <w:rsid w:val="00EF0065"/>
    <w:rsid w:val="00EF0B96"/>
    <w:rsid w:val="00EF123F"/>
    <w:rsid w:val="00EF3486"/>
    <w:rsid w:val="00EF47AF"/>
    <w:rsid w:val="00EF53B6"/>
    <w:rsid w:val="00EF7153"/>
    <w:rsid w:val="00F00B73"/>
    <w:rsid w:val="00F03E27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157ED2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57ED2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157ED2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157ED2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157ED2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157ED2"/>
    <w:pPr>
      <w:ind w:left="1420" w:hanging="360"/>
    </w:pPr>
  </w:style>
  <w:style w:type="character" w:styleId="Odwoanieprzypisudolnego">
    <w:name w:val="footnote reference"/>
    <w:uiPriority w:val="99"/>
    <w:semiHidden/>
    <w:rsid w:val="00157ED2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157ED2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157ED2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157ED2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157ED2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157ED2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157ED2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157ED2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157ED2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157ED2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157ED2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157ED2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157ED2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157ED2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157ED2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157ED2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157ED2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157ED2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157ED2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157ED2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157ED2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157ED2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157ED2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157ED2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157ED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157ED2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157ED2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157ED2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157ED2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157ED2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157ED2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157ED2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157ED2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157ED2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157ED2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157ED2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157ED2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157ED2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157ED2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157ED2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157ED2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157ED2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157ED2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157ED2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157ED2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157ED2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157ED2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157ED2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157ED2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157ED2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157ED2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157ED2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157ED2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157ED2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157ED2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157ED2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157ED2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157ED2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157ED2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157ED2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157ED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157ED2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157ED2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157ED2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157ED2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157ED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157ED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157ED2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157ED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157ED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157ED2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157ED2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157ED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157ED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157ED2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157ED2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157ED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157ED2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157ED2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157ED2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157ED2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157ED2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157E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57ED2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57E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157ED2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157ED2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157ED2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157ED2"/>
    <w:pPr>
      <w:ind w:left="3020"/>
    </w:pPr>
  </w:style>
  <w:style w:type="paragraph" w:customStyle="1" w:styleId="ODNONIKtreodnonika">
    <w:name w:val="ODNOŚNIK – treść odnośnika"/>
    <w:uiPriority w:val="19"/>
    <w:qFormat/>
    <w:rsid w:val="00157ED2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157ED2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157ED2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157ED2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157ED2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157ED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157ED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157ED2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157ED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157ED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157ED2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157ED2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157ED2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157ED2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157ED2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157ED2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157ED2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157ED2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157ED2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157ED2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157ED2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157ED2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157ED2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157ED2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157ED2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157ED2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157ED2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157ED2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157ED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157ED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157ED2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157ED2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157ED2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157ED2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157ED2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157ED2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157ED2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157ED2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157ED2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157ED2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157ED2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157ED2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157ED2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157ED2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157ED2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157ED2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157ED2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157ED2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157ED2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157ED2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157ED2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157ED2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157ED2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157ED2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157ED2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157ED2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157ED2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157ED2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157ED2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157ED2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157ED2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157ED2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157ED2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157ED2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57ED2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157ED2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157ED2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157ED2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157ED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157ED2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157ED2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157ED2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157ED2"/>
  </w:style>
  <w:style w:type="paragraph" w:customStyle="1" w:styleId="TEKSTZacznikido">
    <w:name w:val="TEKST&quot;Załącznik(i) do ...&quot;"/>
    <w:uiPriority w:val="28"/>
    <w:qFormat/>
    <w:rsid w:val="00157ED2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157ED2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157ED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157ED2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157ED2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157ED2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157ED2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57ED2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57ED2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57ED2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57ED2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157ED2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157ED2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157ED2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157ED2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157ED2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157ED2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157ED2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157ED2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157ED2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157ED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157ED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157ED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157ED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157ED2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157ED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157ED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157ED2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157ED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157ED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157ED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157ED2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157ED2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157ED2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157ED2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157ED2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157ED2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157ED2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157ED2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157ED2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157ED2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157ED2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157ED2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157ED2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157ED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157ED2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157ED2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157ED2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157ED2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157ED2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157ED2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157ED2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157ED2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157ED2"/>
    <w:rPr>
      <w:b/>
    </w:rPr>
  </w:style>
  <w:style w:type="character" w:customStyle="1" w:styleId="Kkursywa">
    <w:name w:val="_K_ – kursywa"/>
    <w:basedOn w:val="Domylnaczcionkaakapitu"/>
    <w:uiPriority w:val="1"/>
    <w:qFormat/>
    <w:rsid w:val="00157ED2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157ED2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157ED2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157ED2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157ED2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157ED2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157ED2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157ED2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157ED2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157ED2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157ED2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57ED2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157ED2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157ED2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157ED2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157ED2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57ED2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57ED2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157ED2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157ED2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157ED2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157ED2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157ED2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157ED2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157ED2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157ED2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157ED2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157ED2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157ED2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157ED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157ED2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57ED2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157ED2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57ED2"/>
    <w:pPr>
      <w:ind w:left="1900"/>
    </w:pPr>
  </w:style>
  <w:style w:type="paragraph" w:customStyle="1" w:styleId="Pozycjaaktu">
    <w:name w:val="Pozycja aktu"/>
    <w:basedOn w:val="PozycjaaktuTJ"/>
    <w:qFormat/>
    <w:rsid w:val="00157ED2"/>
    <w:pPr>
      <w:ind w:left="0"/>
    </w:pPr>
  </w:style>
  <w:style w:type="paragraph" w:customStyle="1" w:styleId="Dataogoszeniaaktu">
    <w:name w:val="Data ogłoszenia aktu"/>
    <w:basedOn w:val="DataogoszeniaaktuTJ"/>
    <w:qFormat/>
    <w:rsid w:val="00157ED2"/>
    <w:pPr>
      <w:ind w:left="0"/>
    </w:pPr>
  </w:style>
  <w:style w:type="paragraph" w:customStyle="1" w:styleId="Sygnatura">
    <w:name w:val="Sygnatura"/>
    <w:basedOn w:val="Nagwek"/>
    <w:semiHidden/>
    <w:qFormat/>
    <w:rsid w:val="00157ED2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157ED2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157ED2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157ED2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157ED2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157ED2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157ED2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157ED2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157ED2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157ED2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157ED2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57ED2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157ED2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157ED2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157ED2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157ED2"/>
    <w:pPr>
      <w:ind w:left="1420" w:hanging="360"/>
    </w:pPr>
  </w:style>
  <w:style w:type="character" w:styleId="Odwoanieprzypisudolnego">
    <w:name w:val="footnote reference"/>
    <w:uiPriority w:val="99"/>
    <w:semiHidden/>
    <w:rsid w:val="00157ED2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157ED2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157ED2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157ED2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157ED2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157ED2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157ED2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157ED2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157ED2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157ED2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157ED2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157ED2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157ED2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157ED2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157ED2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157ED2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157ED2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157ED2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157ED2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157ED2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157ED2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157ED2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157ED2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157ED2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157ED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157ED2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157ED2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157ED2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157ED2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157ED2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157ED2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157ED2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157ED2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157ED2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157ED2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157ED2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157ED2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157ED2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157ED2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157ED2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157ED2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157ED2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157ED2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157ED2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157ED2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157ED2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157ED2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157ED2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157ED2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157ED2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157ED2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157ED2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157ED2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157ED2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157ED2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157ED2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157ED2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157ED2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157ED2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157ED2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157ED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157ED2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157ED2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157ED2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157ED2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157ED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157ED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157ED2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157ED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157ED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157ED2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157ED2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157ED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157ED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157ED2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157ED2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157ED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157ED2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157ED2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157ED2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157ED2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157ED2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157E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57ED2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57E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157ED2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157ED2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157ED2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157ED2"/>
    <w:pPr>
      <w:ind w:left="3020"/>
    </w:pPr>
  </w:style>
  <w:style w:type="paragraph" w:customStyle="1" w:styleId="ODNONIKtreodnonika">
    <w:name w:val="ODNOŚNIK – treść odnośnika"/>
    <w:uiPriority w:val="19"/>
    <w:qFormat/>
    <w:rsid w:val="00157ED2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157ED2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157ED2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157ED2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157ED2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157ED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157ED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157ED2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157ED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157ED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157ED2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157ED2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157ED2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157ED2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157ED2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157ED2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157ED2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157ED2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157ED2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157ED2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157ED2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157ED2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157ED2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157ED2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157ED2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157ED2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157ED2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157ED2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157ED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157ED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157ED2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157ED2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157ED2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157ED2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157ED2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157ED2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157ED2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157ED2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157ED2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157ED2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157ED2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157ED2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157ED2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157ED2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157ED2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157ED2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157ED2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157ED2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157ED2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157ED2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157ED2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157ED2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157ED2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157ED2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157ED2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157ED2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157ED2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157ED2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157ED2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157ED2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157ED2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157ED2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157ED2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157ED2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57ED2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157ED2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157ED2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157ED2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157ED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157ED2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157ED2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157ED2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157ED2"/>
  </w:style>
  <w:style w:type="paragraph" w:customStyle="1" w:styleId="TEKSTZacznikido">
    <w:name w:val="TEKST&quot;Załącznik(i) do ...&quot;"/>
    <w:uiPriority w:val="28"/>
    <w:qFormat/>
    <w:rsid w:val="00157ED2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157ED2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157ED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157ED2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157ED2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157ED2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157ED2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57ED2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57ED2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57ED2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57ED2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157ED2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157ED2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157ED2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157ED2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157ED2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157ED2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157ED2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157ED2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157ED2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157ED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157ED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157ED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157ED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157ED2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157ED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157ED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157ED2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157ED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157ED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157ED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157ED2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157ED2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157ED2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157ED2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157ED2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157ED2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157ED2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157ED2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157ED2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157ED2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157ED2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157ED2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157ED2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157ED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157ED2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157ED2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157ED2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157ED2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157ED2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157ED2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157ED2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157ED2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157ED2"/>
    <w:rPr>
      <w:b/>
    </w:rPr>
  </w:style>
  <w:style w:type="character" w:customStyle="1" w:styleId="Kkursywa">
    <w:name w:val="_K_ – kursywa"/>
    <w:basedOn w:val="Domylnaczcionkaakapitu"/>
    <w:uiPriority w:val="1"/>
    <w:qFormat/>
    <w:rsid w:val="00157ED2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157ED2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157ED2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157ED2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157ED2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157ED2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157ED2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157ED2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157ED2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157ED2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157ED2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57ED2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157ED2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157ED2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157ED2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157ED2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57ED2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57ED2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157ED2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157ED2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157ED2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157ED2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157ED2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157ED2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157ED2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157ED2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157ED2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157ED2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157ED2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157ED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157ED2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57ED2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157ED2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57ED2"/>
    <w:pPr>
      <w:ind w:left="1900"/>
    </w:pPr>
  </w:style>
  <w:style w:type="paragraph" w:customStyle="1" w:styleId="Pozycjaaktu">
    <w:name w:val="Pozycja aktu"/>
    <w:basedOn w:val="PozycjaaktuTJ"/>
    <w:qFormat/>
    <w:rsid w:val="00157ED2"/>
    <w:pPr>
      <w:ind w:left="0"/>
    </w:pPr>
  </w:style>
  <w:style w:type="paragraph" w:customStyle="1" w:styleId="Dataogoszeniaaktu">
    <w:name w:val="Data ogłoszenia aktu"/>
    <w:basedOn w:val="DataogoszeniaaktuTJ"/>
    <w:qFormat/>
    <w:rsid w:val="00157ED2"/>
    <w:pPr>
      <w:ind w:left="0"/>
    </w:pPr>
  </w:style>
  <w:style w:type="paragraph" w:customStyle="1" w:styleId="Sygnatura">
    <w:name w:val="Sygnatura"/>
    <w:basedOn w:val="Nagwek"/>
    <w:semiHidden/>
    <w:qFormat/>
    <w:rsid w:val="00157ED2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157ED2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157ED2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157ED2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157ED2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157ED2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157ED2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157ED2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157ED2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157ED2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deminet\Dane%20aplikacji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AFD14A5E0D491EACEC895765E5D0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302357-A147-42E0-9C94-E2554D7BDCF6}"/>
      </w:docPartPr>
      <w:docPartBody>
        <w:p w:rsidR="007C0BE5" w:rsidRDefault="00F378BE">
          <w:pPr>
            <w:pStyle w:val="2FAFD14A5E0D491EACEC895765E5D0C2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8BE"/>
    <w:rsid w:val="0015033B"/>
    <w:rsid w:val="001D2CC8"/>
    <w:rsid w:val="001F70DC"/>
    <w:rsid w:val="003F4558"/>
    <w:rsid w:val="0051324B"/>
    <w:rsid w:val="007C0BE5"/>
    <w:rsid w:val="007F3897"/>
    <w:rsid w:val="00AC77A3"/>
    <w:rsid w:val="00C02F45"/>
    <w:rsid w:val="00F3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02F45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29BE2299C5464CD88D1E1EED1E908F3E">
    <w:name w:val="29BE2299C5464CD88D1E1EED1E908F3E"/>
    <w:rsid w:val="00C02F45"/>
  </w:style>
  <w:style w:type="paragraph" w:customStyle="1" w:styleId="6BA79FE28E884D44ADA741C133497DBD">
    <w:name w:val="6BA79FE28E884D44ADA741C133497DBD"/>
    <w:rsid w:val="00C02F4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02F45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29BE2299C5464CD88D1E1EED1E908F3E">
    <w:name w:val="29BE2299C5464CD88D1E1EED1E908F3E"/>
    <w:rsid w:val="00C02F45"/>
  </w:style>
  <w:style w:type="paragraph" w:customStyle="1" w:styleId="6BA79FE28E884D44ADA741C133497DBD">
    <w:name w:val="6BA79FE28E884D44ADA741C133497DBD"/>
    <w:rsid w:val="00C02F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2015-07-09T00:00:00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33D38DE-2579-4B46-BFD3-CE5EA74A9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2</TotalTime>
  <Pages>1</Pages>
  <Words>101</Words>
  <Characters>612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subject/>
  <dc:creator>jdeminet</dc:creator>
  <cp:keywords> </cp:keywords>
  <dc:description>Szablon aktu prawnego jest dziełem chronionym przez prawo autorskie. </dc:description>
  <cp:lastModifiedBy>jdeminet</cp:lastModifiedBy>
  <cp:revision>2</cp:revision>
  <cp:lastPrinted>2015-09-01T11:03:00Z</cp:lastPrinted>
  <dcterms:created xsi:type="dcterms:W3CDTF">2015-09-01T13:14:00Z</dcterms:created>
  <dcterms:modified xsi:type="dcterms:W3CDTF">2015-09-01T13:14:00Z</dcterms:modified>
  <cp:category>1283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