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9-02T00:00:00Z">
            <w:dateFormat w:val="d MMMM yyyy"/>
            <w:lid w:val="pl-PL"/>
            <w:storeMappedDataAs w:val="dateTime"/>
            <w:calendar w:val="gregorian"/>
          </w:date>
        </w:sdtPr>
        <w:sdtEndPr/>
        <w:sdtContent>
          <w:r w:rsidR="003707E2">
            <w:t>2 września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3707E2">
            <w:t>1286</w:t>
          </w:r>
        </w:sdtContent>
      </w:sdt>
    </w:p>
    <w:p w:rsidR="001155CA" w:rsidRPr="00A863CC" w:rsidRDefault="001155CA" w:rsidP="001155CA">
      <w:pPr>
        <w:pStyle w:val="TEKSTOBWIESZCZENIENAZWAORGANUWYDAJCEGOOTJ"/>
      </w:pPr>
      <w:r w:rsidRPr="00A863CC">
        <w:t>OBWIESZCZENIE</w:t>
      </w:r>
    </w:p>
    <w:p w:rsidR="001155CA" w:rsidRPr="00A863CC" w:rsidRDefault="001155CA" w:rsidP="001155CA">
      <w:pPr>
        <w:pStyle w:val="TEKSTOBWIESZCZENIENAZWAORGANUWYDAJCEGOOTJ"/>
      </w:pPr>
      <w:r w:rsidRPr="00A863CC">
        <w:t>MARSZAŁKA SEJMU RZECZYPOSPOLITEJ POLSKIEJ</w:t>
      </w:r>
    </w:p>
    <w:p w:rsidR="001155CA" w:rsidRPr="00A863CC" w:rsidRDefault="001155CA" w:rsidP="001155CA">
      <w:pPr>
        <w:pStyle w:val="DATAOTJdatawydaniaobwieszczeniatekstujednolitego"/>
      </w:pPr>
      <w:r w:rsidRPr="00A863CC">
        <w:t xml:space="preserve">z dnia </w:t>
      </w:r>
      <w:r w:rsidR="009C606D">
        <w:t>4 </w:t>
      </w:r>
      <w:r>
        <w:t>sierpnia 201</w:t>
      </w:r>
      <w:r w:rsidR="009C606D">
        <w:t>5 </w:t>
      </w:r>
      <w:r w:rsidRPr="00A863CC">
        <w:t>r.</w:t>
      </w:r>
    </w:p>
    <w:p w:rsidR="001155CA" w:rsidRPr="00A863CC" w:rsidRDefault="001155CA" w:rsidP="001155CA">
      <w:pPr>
        <w:pStyle w:val="TYTUAKTUprzedmiotregulacjiustawylubrozporzdzenia"/>
      </w:pPr>
      <w:r w:rsidRPr="00A863CC">
        <w:t>w sprawie ogłoszenia jednolitego tekstu ustawy</w:t>
      </w:r>
      <w:r w:rsidR="009C606D" w:rsidRPr="00A863CC">
        <w:t xml:space="preserve"> o</w:t>
      </w:r>
      <w:r w:rsidR="009C606D">
        <w:t> </w:t>
      </w:r>
      <w:r w:rsidRPr="00A863CC">
        <w:t>wychowaniu</w:t>
      </w:r>
      <w:r w:rsidR="009C606D" w:rsidRPr="00A863CC">
        <w:t xml:space="preserve"> w</w:t>
      </w:r>
      <w:r w:rsidR="009C606D">
        <w:t> </w:t>
      </w:r>
      <w:r w:rsidRPr="00A863CC">
        <w:t>trzeźwości</w:t>
      </w:r>
      <w:r w:rsidR="009C606D" w:rsidRPr="00A863CC">
        <w:t xml:space="preserve"> i</w:t>
      </w:r>
      <w:r w:rsidR="009C606D">
        <w:t> </w:t>
      </w:r>
      <w:r w:rsidRPr="00A863CC">
        <w:t>przeciwdziałaniu alkoholizmowi</w:t>
      </w:r>
    </w:p>
    <w:p w:rsidR="001155CA" w:rsidRPr="00A863CC" w:rsidRDefault="001155CA" w:rsidP="001155CA">
      <w:pPr>
        <w:pStyle w:val="PKTOTJpunktobwieszczeniatekstujednolitegonp1"/>
      </w:pPr>
      <w:r w:rsidRPr="00A863CC">
        <w:t>1. Na podstawie</w:t>
      </w:r>
      <w:r w:rsidR="009C606D">
        <w:t xml:space="preserve"> art. </w:t>
      </w:r>
      <w:r w:rsidRPr="00A863CC">
        <w:t>1</w:t>
      </w:r>
      <w:r w:rsidR="009C606D" w:rsidRPr="00A863CC">
        <w:t>6</w:t>
      </w:r>
      <w:r w:rsidR="009C606D">
        <w:t xml:space="preserve"> ust. </w:t>
      </w:r>
      <w:r w:rsidR="009C606D" w:rsidRPr="00A863CC">
        <w:t>1</w:t>
      </w:r>
      <w:r w:rsidR="009C606D">
        <w:t xml:space="preserve"> zdanie</w:t>
      </w:r>
      <w:r w:rsidRPr="00A863CC">
        <w:t xml:space="preserve"> pierwsze ustawy</w:t>
      </w:r>
      <w:r w:rsidR="009C606D" w:rsidRPr="00A863CC">
        <w:t xml:space="preserve"> z</w:t>
      </w:r>
      <w:r w:rsidR="009C606D">
        <w:t> </w:t>
      </w:r>
      <w:r w:rsidRPr="00A863CC">
        <w:t>dnia 2</w:t>
      </w:r>
      <w:r w:rsidR="009C606D" w:rsidRPr="00A863CC">
        <w:t>0</w:t>
      </w:r>
      <w:r w:rsidR="009C606D">
        <w:t> </w:t>
      </w:r>
      <w:r w:rsidRPr="00A863CC">
        <w:t>lipca 200</w:t>
      </w:r>
      <w:r w:rsidR="009C606D" w:rsidRPr="00A863CC">
        <w:t>0</w:t>
      </w:r>
      <w:r w:rsidR="009C606D">
        <w:t> </w:t>
      </w:r>
      <w:r w:rsidRPr="00A863CC">
        <w:t>r.</w:t>
      </w:r>
      <w:r w:rsidR="009C606D" w:rsidRPr="00A863CC">
        <w:t xml:space="preserve"> o</w:t>
      </w:r>
      <w:r w:rsidR="009C606D">
        <w:t> </w:t>
      </w:r>
      <w:r w:rsidRPr="00A863CC">
        <w:t>ogłaszaniu aktów normatywnych</w:t>
      </w:r>
      <w:r w:rsidR="009C606D" w:rsidRPr="00A863CC">
        <w:t xml:space="preserve"> i</w:t>
      </w:r>
      <w:r w:rsidR="009C606D">
        <w:t> </w:t>
      </w:r>
      <w:r w:rsidRPr="00A863CC">
        <w:t>niektórych innych aktów prawnych (</w:t>
      </w:r>
      <w:r w:rsidR="009C606D">
        <w:t>Dz. U.</w:t>
      </w:r>
      <w:r w:rsidR="009C606D" w:rsidRPr="00A863CC">
        <w:t xml:space="preserve"> z</w:t>
      </w:r>
      <w:r w:rsidR="009C606D">
        <w:t> </w:t>
      </w:r>
      <w:r w:rsidRPr="00A863CC">
        <w:t>201</w:t>
      </w:r>
      <w:r w:rsidR="009C606D" w:rsidRPr="00A863CC">
        <w:t>1</w:t>
      </w:r>
      <w:r w:rsidR="009C606D">
        <w:t> </w:t>
      </w:r>
      <w:r w:rsidRPr="00A863CC">
        <w:t>r.</w:t>
      </w:r>
      <w:r w:rsidR="009C606D">
        <w:t xml:space="preserve"> Nr </w:t>
      </w:r>
      <w:r w:rsidRPr="00A863CC">
        <w:t>197,</w:t>
      </w:r>
      <w:r w:rsidR="009C606D">
        <w:t xml:space="preserve"> poz. </w:t>
      </w:r>
      <w:r w:rsidRPr="00A863CC">
        <w:t>117</w:t>
      </w:r>
      <w:r w:rsidR="009C606D" w:rsidRPr="00A863CC">
        <w:t>2</w:t>
      </w:r>
      <w:r w:rsidR="009C606D">
        <w:t xml:space="preserve"> i Nr </w:t>
      </w:r>
      <w:r w:rsidRPr="00A863CC">
        <w:t>232,</w:t>
      </w:r>
      <w:r w:rsidR="009C606D">
        <w:t xml:space="preserve"> poz. </w:t>
      </w:r>
      <w:r w:rsidRPr="00A863CC">
        <w:t>137</w:t>
      </w:r>
      <w:r w:rsidR="009C606D" w:rsidRPr="00A863CC">
        <w:t>8</w:t>
      </w:r>
      <w:r w:rsidR="009C606D">
        <w:t xml:space="preserve"> oraz z </w:t>
      </w:r>
      <w:r>
        <w:t>201</w:t>
      </w:r>
      <w:r w:rsidR="009C606D">
        <w:t>5 </w:t>
      </w:r>
      <w:r>
        <w:t>r.</w:t>
      </w:r>
      <w:r w:rsidR="009C606D">
        <w:t xml:space="preserve"> poz. </w:t>
      </w:r>
      <w:r>
        <w:t>1045</w:t>
      </w:r>
      <w:r w:rsidR="006B71E6">
        <w:t xml:space="preserve"> i </w:t>
      </w:r>
      <w:r w:rsidR="0080765C">
        <w:t>1224</w:t>
      </w:r>
      <w:r w:rsidRPr="00A863CC">
        <w:t>) ogłasza się</w:t>
      </w:r>
      <w:r w:rsidR="009C606D" w:rsidRPr="00A863CC">
        <w:t xml:space="preserve"> w</w:t>
      </w:r>
      <w:r w:rsidR="009C606D">
        <w:t> </w:t>
      </w:r>
      <w:r w:rsidRPr="00A863CC">
        <w:t>załączniku do niniejszego obwieszczenia jednolity tekst ustawy</w:t>
      </w:r>
      <w:r w:rsidR="009C606D" w:rsidRPr="00A863CC">
        <w:t xml:space="preserve"> z</w:t>
      </w:r>
      <w:r w:rsidR="009C606D">
        <w:t> </w:t>
      </w:r>
      <w:r w:rsidRPr="00A863CC">
        <w:t xml:space="preserve">dnia </w:t>
      </w:r>
      <w:r>
        <w:t>2</w:t>
      </w:r>
      <w:r w:rsidR="009C606D">
        <w:t>6 </w:t>
      </w:r>
      <w:r>
        <w:t>października 198</w:t>
      </w:r>
      <w:r w:rsidR="009C606D">
        <w:t>2 </w:t>
      </w:r>
      <w:r>
        <w:t>r.</w:t>
      </w:r>
      <w:r w:rsidR="009C606D" w:rsidRPr="00A863CC">
        <w:t xml:space="preserve"> o</w:t>
      </w:r>
      <w:r w:rsidR="009C606D">
        <w:t> </w:t>
      </w:r>
      <w:r w:rsidRPr="00A863CC">
        <w:t>wychowaniu</w:t>
      </w:r>
      <w:r w:rsidR="009C606D" w:rsidRPr="00A863CC">
        <w:t xml:space="preserve"> w</w:t>
      </w:r>
      <w:r w:rsidR="009C606D">
        <w:t> </w:t>
      </w:r>
      <w:r w:rsidRPr="00A863CC">
        <w:t>trzeźwości</w:t>
      </w:r>
      <w:r w:rsidR="009C606D" w:rsidRPr="00A863CC">
        <w:t xml:space="preserve"> i</w:t>
      </w:r>
      <w:r w:rsidR="009C606D">
        <w:t> </w:t>
      </w:r>
      <w:r w:rsidRPr="00A863CC">
        <w:t>przeciwdziałaniu alkoholizmowi (</w:t>
      </w:r>
      <w:r w:rsidR="009C606D">
        <w:t>Dz. U.</w:t>
      </w:r>
      <w:r w:rsidR="009C606D" w:rsidRPr="00A863CC">
        <w:t> </w:t>
      </w:r>
      <w:r w:rsidR="009C606D">
        <w:t>z </w:t>
      </w:r>
      <w:r>
        <w:t>201</w:t>
      </w:r>
      <w:r w:rsidR="009C606D">
        <w:t>2 </w:t>
      </w:r>
      <w:r>
        <w:t>r.</w:t>
      </w:r>
      <w:r w:rsidR="009C606D">
        <w:t xml:space="preserve"> poz. </w:t>
      </w:r>
      <w:r>
        <w:t>1356</w:t>
      </w:r>
      <w:r w:rsidRPr="00A863CC">
        <w:t>),</w:t>
      </w:r>
      <w:r w:rsidR="009C606D" w:rsidRPr="00A863CC">
        <w:t xml:space="preserve"> z</w:t>
      </w:r>
      <w:r w:rsidR="009C606D">
        <w:t> </w:t>
      </w:r>
      <w:r w:rsidRPr="00A863CC">
        <w:t>uwzględnieniem zmian wprowadzonych:</w:t>
      </w:r>
    </w:p>
    <w:p w:rsidR="001155CA" w:rsidRPr="00A863CC" w:rsidRDefault="001155CA" w:rsidP="001155CA">
      <w:pPr>
        <w:pStyle w:val="PPKTOTJpodpunktwobwieszczeniutekstujednolitegonp1"/>
      </w:pPr>
      <w:r w:rsidRPr="00A863CC">
        <w:t>1)</w:t>
      </w:r>
      <w:r w:rsidRPr="00A863CC">
        <w:tab/>
      </w:r>
      <w:r>
        <w:t>ustawą</w:t>
      </w:r>
      <w:r w:rsidR="009C606D">
        <w:t xml:space="preserve"> z </w:t>
      </w:r>
      <w:r>
        <w:t>dnia</w:t>
      </w:r>
      <w:r w:rsidRPr="009315CE">
        <w:t xml:space="preserve"> </w:t>
      </w:r>
      <w:r w:rsidR="009C606D" w:rsidRPr="009315CE">
        <w:t>4</w:t>
      </w:r>
      <w:r w:rsidR="009C606D">
        <w:t> </w:t>
      </w:r>
      <w:r w:rsidRPr="009315CE">
        <w:t>stycznia 201</w:t>
      </w:r>
      <w:r w:rsidR="009C606D" w:rsidRPr="009315CE">
        <w:t>3</w:t>
      </w:r>
      <w:r w:rsidR="009C606D">
        <w:t> </w:t>
      </w:r>
      <w:r w:rsidRPr="009315CE">
        <w:t>r.</w:t>
      </w:r>
      <w:r w:rsidR="009C606D" w:rsidRPr="009315CE">
        <w:t xml:space="preserve"> o</w:t>
      </w:r>
      <w:r w:rsidR="009C606D">
        <w:t> </w:t>
      </w:r>
      <w:r w:rsidRPr="009315CE">
        <w:t>zmianie ustawy</w:t>
      </w:r>
      <w:r w:rsidR="009C606D" w:rsidRPr="009315CE">
        <w:t xml:space="preserve"> o</w:t>
      </w:r>
      <w:r w:rsidR="009C606D">
        <w:t> </w:t>
      </w:r>
      <w:r w:rsidRPr="009315CE">
        <w:t>wychowaniu</w:t>
      </w:r>
      <w:r w:rsidR="009C606D" w:rsidRPr="009315CE">
        <w:t xml:space="preserve"> w</w:t>
      </w:r>
      <w:r w:rsidR="009C606D">
        <w:t> </w:t>
      </w:r>
      <w:r w:rsidRPr="009315CE">
        <w:t>trzeźwości</w:t>
      </w:r>
      <w:r w:rsidR="009C606D" w:rsidRPr="009315CE">
        <w:t xml:space="preserve"> i</w:t>
      </w:r>
      <w:r w:rsidR="009C606D">
        <w:t> </w:t>
      </w:r>
      <w:r w:rsidRPr="009315CE">
        <w:t>przeciwdziałaniu alkoholizmowi</w:t>
      </w:r>
      <w:r>
        <w:t xml:space="preserve"> (</w:t>
      </w:r>
      <w:r w:rsidR="009C606D">
        <w:t>Dz. U. poz. </w:t>
      </w:r>
      <w:r>
        <w:t>1563),</w:t>
      </w:r>
    </w:p>
    <w:p w:rsidR="001155CA" w:rsidRPr="00A863CC" w:rsidRDefault="001155CA" w:rsidP="001155CA">
      <w:pPr>
        <w:pStyle w:val="PPKTOTJpodpunktwobwieszczeniutekstujednolitegonp1"/>
      </w:pPr>
      <w:r w:rsidRPr="00A863CC">
        <w:t>2)</w:t>
      </w:r>
      <w:r>
        <w:tab/>
        <w:t>ustawą</w:t>
      </w:r>
      <w:r w:rsidR="009C606D">
        <w:t xml:space="preserve"> z </w:t>
      </w:r>
      <w:r>
        <w:t>dnia</w:t>
      </w:r>
      <w:r w:rsidRPr="009315CE">
        <w:t xml:space="preserve"> 2</w:t>
      </w:r>
      <w:r w:rsidR="009C606D" w:rsidRPr="009315CE">
        <w:t>4</w:t>
      </w:r>
      <w:r w:rsidR="009C606D">
        <w:t> </w:t>
      </w:r>
      <w:r w:rsidRPr="009315CE">
        <w:t>kwietnia 201</w:t>
      </w:r>
      <w:r w:rsidR="009C606D" w:rsidRPr="009315CE">
        <w:t>4</w:t>
      </w:r>
      <w:r w:rsidR="009C606D">
        <w:t> </w:t>
      </w:r>
      <w:r w:rsidRPr="009315CE">
        <w:t>r.</w:t>
      </w:r>
      <w:r w:rsidR="009C606D" w:rsidRPr="009315CE">
        <w:t xml:space="preserve"> o</w:t>
      </w:r>
      <w:r w:rsidR="009C606D">
        <w:t> </w:t>
      </w:r>
      <w:r w:rsidRPr="009315CE">
        <w:t>zmianie niektórych ustaw</w:t>
      </w:r>
      <w:r w:rsidR="009C606D" w:rsidRPr="009315CE">
        <w:t xml:space="preserve"> w</w:t>
      </w:r>
      <w:r w:rsidR="009C606D">
        <w:t> </w:t>
      </w:r>
      <w:r w:rsidRPr="009315CE">
        <w:t>związku ze standaryzacją niektórych wzorów pism</w:t>
      </w:r>
      <w:r w:rsidR="009C606D" w:rsidRPr="009315CE">
        <w:t xml:space="preserve"> w</w:t>
      </w:r>
      <w:r w:rsidR="009C606D">
        <w:t> </w:t>
      </w:r>
      <w:r w:rsidRPr="009315CE">
        <w:t>procedurach administracyjnych</w:t>
      </w:r>
      <w:r>
        <w:t xml:space="preserve"> (</w:t>
      </w:r>
      <w:r w:rsidR="009C606D">
        <w:t>Dz. U. poz. </w:t>
      </w:r>
      <w:r>
        <w:t>822),</w:t>
      </w:r>
    </w:p>
    <w:p w:rsidR="001155CA" w:rsidRDefault="001155CA" w:rsidP="001155CA">
      <w:pPr>
        <w:pStyle w:val="PPKTOTJpodpunktwobwieszczeniutekstujednolitegonp1"/>
      </w:pPr>
      <w:r w:rsidRPr="00A863CC">
        <w:t>3)</w:t>
      </w:r>
      <w:r>
        <w:tab/>
        <w:t>ustawą</w:t>
      </w:r>
      <w:r w:rsidR="009C606D">
        <w:t xml:space="preserve"> z </w:t>
      </w:r>
      <w:r>
        <w:t xml:space="preserve">dnia </w:t>
      </w:r>
      <w:r w:rsidRPr="009315CE">
        <w:t>2</w:t>
      </w:r>
      <w:r w:rsidR="009C606D" w:rsidRPr="009315CE">
        <w:t>5</w:t>
      </w:r>
      <w:r w:rsidR="009C606D">
        <w:t> </w:t>
      </w:r>
      <w:r w:rsidRPr="009315CE">
        <w:t>lipca 201</w:t>
      </w:r>
      <w:r w:rsidR="009C606D" w:rsidRPr="009315CE">
        <w:t>4</w:t>
      </w:r>
      <w:r w:rsidR="009C606D">
        <w:t> </w:t>
      </w:r>
      <w:r w:rsidRPr="009315CE">
        <w:t>r.</w:t>
      </w:r>
      <w:r w:rsidR="009C606D" w:rsidRPr="009315CE">
        <w:t xml:space="preserve"> o</w:t>
      </w:r>
      <w:r w:rsidR="009C606D">
        <w:t> </w:t>
      </w:r>
      <w:r w:rsidRPr="009315CE">
        <w:t>zmianie ustawy</w:t>
      </w:r>
      <w:r w:rsidR="009C606D" w:rsidRPr="009315CE">
        <w:t xml:space="preserve"> o</w:t>
      </w:r>
      <w:r w:rsidR="009C606D">
        <w:t> </w:t>
      </w:r>
      <w:r w:rsidRPr="009315CE">
        <w:t>wspieraniu rodziny</w:t>
      </w:r>
      <w:r w:rsidR="009C606D" w:rsidRPr="009315CE">
        <w:t xml:space="preserve"> i</w:t>
      </w:r>
      <w:r w:rsidR="009C606D">
        <w:t> </w:t>
      </w:r>
      <w:r w:rsidRPr="009315CE">
        <w:t>systemie pieczy zastępczej oraz niektórych innych ustaw</w:t>
      </w:r>
      <w:r>
        <w:t xml:space="preserve"> (</w:t>
      </w:r>
      <w:r w:rsidR="009C606D">
        <w:t>Dz. U. poz. </w:t>
      </w:r>
      <w:r>
        <w:t>1188),</w:t>
      </w:r>
    </w:p>
    <w:p w:rsidR="001155CA" w:rsidRPr="00A863CC" w:rsidRDefault="001155CA" w:rsidP="001155CA">
      <w:pPr>
        <w:pStyle w:val="PPKTOTJpodpunktwobwieszczeniutekstujednolitegonp1"/>
      </w:pPr>
      <w:r>
        <w:t>4)</w:t>
      </w:r>
      <w:r>
        <w:tab/>
        <w:t>ustawą</w:t>
      </w:r>
      <w:r w:rsidR="009C606D">
        <w:t xml:space="preserve"> z </w:t>
      </w:r>
      <w:r>
        <w:t>dnia 2</w:t>
      </w:r>
      <w:r w:rsidR="009C606D">
        <w:t>5 </w:t>
      </w:r>
      <w:r>
        <w:t>czerwca 201</w:t>
      </w:r>
      <w:r w:rsidR="009C606D">
        <w:t>5 </w:t>
      </w:r>
      <w:r>
        <w:t>r.</w:t>
      </w:r>
      <w:r w:rsidR="009C606D">
        <w:t xml:space="preserve"> o </w:t>
      </w:r>
      <w:r>
        <w:t>zmianie ustawy</w:t>
      </w:r>
      <w:r w:rsidR="009C606D">
        <w:t xml:space="preserve"> o </w:t>
      </w:r>
      <w:r>
        <w:t>samorządzie gminnym oraz niektórych innych ustaw (</w:t>
      </w:r>
      <w:r w:rsidR="009C606D">
        <w:t>Dz. U. poz. </w:t>
      </w:r>
      <w:r>
        <w:t>1045)</w:t>
      </w:r>
    </w:p>
    <w:p w:rsidR="001155CA" w:rsidRPr="00A863CC" w:rsidRDefault="001155CA" w:rsidP="001155CA">
      <w:pPr>
        <w:pStyle w:val="CZWSPPPKTOTJczwsppodpunktwwobwieszczeniutekstujednolitego"/>
      </w:pPr>
      <w:r w:rsidRPr="00A863CC">
        <w:t>oraz zmian wynikających</w:t>
      </w:r>
      <w:r w:rsidR="009C606D" w:rsidRPr="00A863CC">
        <w:t xml:space="preserve"> z</w:t>
      </w:r>
      <w:r w:rsidR="009C606D">
        <w:t> </w:t>
      </w:r>
      <w:r w:rsidRPr="00A863CC">
        <w:t xml:space="preserve">przepisów ogłoszonych przed dniem </w:t>
      </w:r>
      <w:r w:rsidR="009C606D">
        <w:t>4 </w:t>
      </w:r>
      <w:r>
        <w:t xml:space="preserve">sierpnia </w:t>
      </w:r>
      <w:r w:rsidRPr="00A863CC">
        <w:t>201</w:t>
      </w:r>
      <w:r w:rsidR="009C606D" w:rsidRPr="00A863CC">
        <w:t>5</w:t>
      </w:r>
      <w:r w:rsidR="009C606D">
        <w:t> </w:t>
      </w:r>
      <w:r w:rsidRPr="00A863CC">
        <w:t>r.</w:t>
      </w:r>
    </w:p>
    <w:p w:rsidR="001155CA" w:rsidRPr="00A863CC" w:rsidRDefault="001155CA" w:rsidP="001155CA">
      <w:pPr>
        <w:pStyle w:val="PKTOTJpunktobwieszczeniatekstujednolitegonp1"/>
      </w:pPr>
      <w:r w:rsidRPr="00A863CC">
        <w:t>2. Podany</w:t>
      </w:r>
      <w:r w:rsidR="009C606D" w:rsidRPr="00A863CC">
        <w:t xml:space="preserve"> w</w:t>
      </w:r>
      <w:r w:rsidR="009C606D">
        <w:t> </w:t>
      </w:r>
      <w:r w:rsidRPr="00A863CC">
        <w:t>załączniku do niniejszego obwieszczenia tekst jednolity ustawy nie obejmuje:</w:t>
      </w:r>
    </w:p>
    <w:p w:rsidR="001155CA" w:rsidRDefault="001155CA" w:rsidP="001155CA">
      <w:pPr>
        <w:pStyle w:val="PPKTOTJpodpunktwobwieszczeniutekstujednolitegonp1"/>
      </w:pPr>
      <w:r w:rsidRPr="009315CE">
        <w:t>1)</w:t>
      </w:r>
      <w:r w:rsidRPr="009315CE">
        <w:tab/>
      </w:r>
      <w:r>
        <w:t>art. 2–</w:t>
      </w:r>
      <w:r w:rsidR="009C606D">
        <w:t>5 </w:t>
      </w:r>
      <w:r w:rsidRPr="009315CE">
        <w:t>ustaw</w:t>
      </w:r>
      <w:r>
        <w:t>y</w:t>
      </w:r>
      <w:r w:rsidR="009C606D" w:rsidRPr="009315CE">
        <w:t xml:space="preserve"> z</w:t>
      </w:r>
      <w:r w:rsidR="009C606D">
        <w:t> </w:t>
      </w:r>
      <w:r w:rsidRPr="009315CE">
        <w:t xml:space="preserve">dnia </w:t>
      </w:r>
      <w:r w:rsidR="009C606D" w:rsidRPr="009315CE">
        <w:t>4</w:t>
      </w:r>
      <w:r w:rsidR="009C606D">
        <w:t> </w:t>
      </w:r>
      <w:r w:rsidRPr="009315CE">
        <w:t>stycznia 201</w:t>
      </w:r>
      <w:r w:rsidR="009C606D" w:rsidRPr="009315CE">
        <w:t>3</w:t>
      </w:r>
      <w:r w:rsidR="009C606D">
        <w:t> </w:t>
      </w:r>
      <w:r w:rsidRPr="009315CE">
        <w:t>r.</w:t>
      </w:r>
      <w:r w:rsidR="009C606D" w:rsidRPr="009315CE">
        <w:t xml:space="preserve"> o</w:t>
      </w:r>
      <w:r w:rsidR="009C606D">
        <w:t> </w:t>
      </w:r>
      <w:r w:rsidRPr="009315CE">
        <w:t>zmianie ustawy</w:t>
      </w:r>
      <w:r w:rsidR="009C606D" w:rsidRPr="009315CE">
        <w:t xml:space="preserve"> o</w:t>
      </w:r>
      <w:r w:rsidR="009C606D">
        <w:t> </w:t>
      </w:r>
      <w:r w:rsidRPr="009315CE">
        <w:t>wychowaniu</w:t>
      </w:r>
      <w:r w:rsidR="009C606D" w:rsidRPr="009315CE">
        <w:t xml:space="preserve"> w</w:t>
      </w:r>
      <w:r w:rsidR="009C606D">
        <w:t> </w:t>
      </w:r>
      <w:r w:rsidRPr="009315CE">
        <w:t>trzeźwości</w:t>
      </w:r>
      <w:r w:rsidR="009C606D" w:rsidRPr="009315CE">
        <w:t xml:space="preserve"> i</w:t>
      </w:r>
      <w:r w:rsidR="009C606D">
        <w:t> </w:t>
      </w:r>
      <w:r w:rsidRPr="009315CE">
        <w:t>przeciwdziałaniu alkohol</w:t>
      </w:r>
      <w:r w:rsidRPr="009315CE">
        <w:t>i</w:t>
      </w:r>
      <w:r w:rsidRPr="009315CE">
        <w:t>zmowi (</w:t>
      </w:r>
      <w:r w:rsidR="009C606D">
        <w:t>Dz. U. poz. </w:t>
      </w:r>
      <w:r w:rsidRPr="009315CE">
        <w:t>1563),</w:t>
      </w:r>
      <w:r>
        <w:t xml:space="preserve"> które stanowią:</w:t>
      </w:r>
    </w:p>
    <w:p w:rsidR="001155CA" w:rsidRPr="00E7259B" w:rsidRDefault="00220A63" w:rsidP="001155CA">
      <w:pPr>
        <w:pStyle w:val="ARTartustawynprozporzdzenia"/>
      </w:pPr>
      <w:r>
        <w:t>„</w:t>
      </w:r>
      <w:r w:rsidR="001155CA" w:rsidRPr="00E7259B">
        <w:t>Art. 2. Do postępowań wszczętych</w:t>
      </w:r>
      <w:r w:rsidR="009C606D" w:rsidRPr="00E7259B">
        <w:t xml:space="preserve"> i</w:t>
      </w:r>
      <w:r w:rsidR="009C606D">
        <w:t> </w:t>
      </w:r>
      <w:r w:rsidR="001155CA" w:rsidRPr="00E7259B">
        <w:t>niezakończonych przed dniem wejścia</w:t>
      </w:r>
      <w:r w:rsidR="009C606D" w:rsidRPr="00E7259B">
        <w:t xml:space="preserve"> w</w:t>
      </w:r>
      <w:r w:rsidR="009C606D">
        <w:t> </w:t>
      </w:r>
      <w:r w:rsidR="001155CA" w:rsidRPr="00E7259B">
        <w:t>życie niniejszej ustawy stosuje się przepisy</w:t>
      </w:r>
      <w:r w:rsidR="001155CA">
        <w:t xml:space="preserve"> </w:t>
      </w:r>
      <w:r w:rsidR="001155CA" w:rsidRPr="00E7259B">
        <w:t>dotychczasowe.</w:t>
      </w:r>
    </w:p>
    <w:p w:rsidR="001155CA" w:rsidRPr="00E7259B" w:rsidRDefault="001155CA" w:rsidP="001155CA">
      <w:pPr>
        <w:pStyle w:val="ARTartustawynprozporzdzenia"/>
      </w:pPr>
      <w:r w:rsidRPr="00E7259B">
        <w:t>Art. 3. Przepisy wykonawcze wydane na podstawie</w:t>
      </w:r>
      <w:r w:rsidR="009C606D">
        <w:t xml:space="preserve"> art. </w:t>
      </w:r>
      <w:r w:rsidRPr="00E7259B">
        <w:t>4</w:t>
      </w:r>
      <w:r w:rsidR="009C606D" w:rsidRPr="00E7259B">
        <w:t>2</w:t>
      </w:r>
      <w:r w:rsidR="009C606D">
        <w:t xml:space="preserve"> ust. </w:t>
      </w:r>
      <w:r w:rsidR="009C606D" w:rsidRPr="00E7259B">
        <w:t>6</w:t>
      </w:r>
      <w:r w:rsidR="009C606D">
        <w:t> </w:t>
      </w:r>
      <w:r w:rsidRPr="00E7259B">
        <w:t>ustawy,</w:t>
      </w:r>
      <w:r w:rsidR="009C606D" w:rsidRPr="00E7259B">
        <w:t xml:space="preserve"> o</w:t>
      </w:r>
      <w:r w:rsidR="009C606D">
        <w:t> </w:t>
      </w:r>
      <w:r w:rsidRPr="00E7259B">
        <w:t>której mowa</w:t>
      </w:r>
      <w:r w:rsidR="009C606D" w:rsidRPr="00E7259B">
        <w:t xml:space="preserve"> w</w:t>
      </w:r>
      <w:r w:rsidR="009C606D">
        <w:t> art. </w:t>
      </w:r>
      <w:r w:rsidRPr="00E7259B">
        <w:t>1, zachowują moc do</w:t>
      </w:r>
      <w:r>
        <w:t xml:space="preserve"> </w:t>
      </w:r>
      <w:r w:rsidRPr="00E7259B">
        <w:t>dnia wejścia</w:t>
      </w:r>
      <w:r w:rsidR="009C606D" w:rsidRPr="00E7259B">
        <w:t xml:space="preserve"> w</w:t>
      </w:r>
      <w:r w:rsidR="009C606D">
        <w:t> </w:t>
      </w:r>
      <w:r w:rsidRPr="00E7259B">
        <w:t>życie przepisów wykonawczych wydanych na podstawie</w:t>
      </w:r>
      <w:r w:rsidR="009C606D">
        <w:t xml:space="preserve"> art. </w:t>
      </w:r>
      <w:r w:rsidRPr="00E7259B">
        <w:t>42</w:t>
      </w:r>
      <w:r w:rsidRPr="00685A0B">
        <w:rPr>
          <w:rStyle w:val="IGindeksgrny"/>
        </w:rPr>
        <w:t>3</w:t>
      </w:r>
      <w:r w:rsidR="009C606D">
        <w:t xml:space="preserve"> ust. </w:t>
      </w:r>
      <w:r w:rsidR="009C606D" w:rsidRPr="00E7259B">
        <w:t>5</w:t>
      </w:r>
      <w:r w:rsidR="009C606D">
        <w:t> </w:t>
      </w:r>
      <w:r w:rsidRPr="00E7259B">
        <w:t>ustawy,</w:t>
      </w:r>
      <w:r w:rsidR="009C606D" w:rsidRPr="00E7259B">
        <w:t xml:space="preserve"> o</w:t>
      </w:r>
      <w:r w:rsidR="009C606D">
        <w:t> </w:t>
      </w:r>
      <w:r w:rsidRPr="00E7259B">
        <w:t>której m</w:t>
      </w:r>
      <w:r w:rsidRPr="00E7259B">
        <w:t>o</w:t>
      </w:r>
      <w:r w:rsidRPr="00E7259B">
        <w:t>wa</w:t>
      </w:r>
      <w:r w:rsidR="009C606D" w:rsidRPr="00E7259B">
        <w:t xml:space="preserve"> w</w:t>
      </w:r>
      <w:r w:rsidR="009C606D">
        <w:t> art. </w:t>
      </w:r>
      <w:r w:rsidRPr="00E7259B">
        <w:t>1,</w:t>
      </w:r>
      <w:r w:rsidR="009C606D">
        <w:t xml:space="preserve"> </w:t>
      </w:r>
      <w:r w:rsidR="009C606D" w:rsidRPr="00E7259B">
        <w:t>w</w:t>
      </w:r>
      <w:r w:rsidR="009C606D">
        <w:t> </w:t>
      </w:r>
      <w:r w:rsidRPr="00E7259B">
        <w:t>brzmieniu nadanym niniejszą ustawą, jednak nie dłużej niż przez okres 1</w:t>
      </w:r>
      <w:r w:rsidR="009C606D" w:rsidRPr="00E7259B">
        <w:t>2</w:t>
      </w:r>
      <w:r w:rsidR="009C606D">
        <w:t> </w:t>
      </w:r>
      <w:r w:rsidRPr="00E7259B">
        <w:t>miesięcy od dnia wejścia</w:t>
      </w:r>
      <w:r w:rsidR="009C606D" w:rsidRPr="00E7259B">
        <w:t xml:space="preserve"> w</w:t>
      </w:r>
      <w:r w:rsidR="009C606D">
        <w:t> </w:t>
      </w:r>
      <w:r w:rsidRPr="00E7259B">
        <w:t>życie niniejszej</w:t>
      </w:r>
      <w:r>
        <w:t xml:space="preserve"> </w:t>
      </w:r>
      <w:r w:rsidRPr="00E7259B">
        <w:t>ustawy.</w:t>
      </w:r>
    </w:p>
    <w:p w:rsidR="001155CA" w:rsidRPr="00E7259B" w:rsidRDefault="001155CA" w:rsidP="001155CA">
      <w:pPr>
        <w:pStyle w:val="ARTartustawynprozporzdzenia"/>
      </w:pPr>
      <w:r w:rsidRPr="00E7259B">
        <w:t>Art. 4. Do czasu określenia wysokości opłaty za pobyt</w:t>
      </w:r>
      <w:r w:rsidR="009C606D" w:rsidRPr="00E7259B">
        <w:t xml:space="preserve"> w</w:t>
      </w:r>
      <w:r w:rsidR="009C606D">
        <w:t> </w:t>
      </w:r>
      <w:r w:rsidRPr="00E7259B">
        <w:t>izbie wytrzeźwień, placówce lub jednostce Policji</w:t>
      </w:r>
      <w:r w:rsidR="009C606D" w:rsidRPr="00E7259B">
        <w:t xml:space="preserve"> w</w:t>
      </w:r>
      <w:r w:rsidR="009C606D">
        <w:t> </w:t>
      </w:r>
      <w:r w:rsidRPr="00E7259B">
        <w:t>sposób</w:t>
      </w:r>
      <w:r>
        <w:t xml:space="preserve"> </w:t>
      </w:r>
      <w:r w:rsidRPr="00E7259B">
        <w:t>określony</w:t>
      </w:r>
      <w:r w:rsidR="009C606D" w:rsidRPr="00E7259B">
        <w:t xml:space="preserve"> w</w:t>
      </w:r>
      <w:r w:rsidR="009C606D">
        <w:t> art. </w:t>
      </w:r>
      <w:r w:rsidRPr="00E7259B">
        <w:t>42</w:t>
      </w:r>
      <w:r w:rsidRPr="00685A0B">
        <w:rPr>
          <w:rStyle w:val="IGindeksgrny"/>
        </w:rPr>
        <w:t>2</w:t>
      </w:r>
      <w:r w:rsidR="009C606D">
        <w:t xml:space="preserve"> ust. </w:t>
      </w:r>
      <w:r w:rsidR="009C606D" w:rsidRPr="00E7259B">
        <w:t>4</w:t>
      </w:r>
      <w:r w:rsidR="009C606D">
        <w:t xml:space="preserve"> i </w:t>
      </w:r>
      <w:r w:rsidR="009C606D" w:rsidRPr="00E7259B">
        <w:t>5</w:t>
      </w:r>
      <w:r w:rsidR="009C606D">
        <w:t> </w:t>
      </w:r>
      <w:r w:rsidRPr="00E7259B">
        <w:t>ustawy,</w:t>
      </w:r>
      <w:r w:rsidR="009C606D" w:rsidRPr="00E7259B">
        <w:t xml:space="preserve"> o</w:t>
      </w:r>
      <w:r w:rsidR="009C606D">
        <w:t> </w:t>
      </w:r>
      <w:r w:rsidRPr="00E7259B">
        <w:t>której mowa</w:t>
      </w:r>
      <w:r w:rsidR="009C606D" w:rsidRPr="00E7259B">
        <w:t xml:space="preserve"> w</w:t>
      </w:r>
      <w:r w:rsidR="009C606D">
        <w:t> art. </w:t>
      </w:r>
      <w:r w:rsidRPr="00E7259B">
        <w:t>1,</w:t>
      </w:r>
      <w:r w:rsidR="009C606D" w:rsidRPr="00E7259B">
        <w:t xml:space="preserve"> w</w:t>
      </w:r>
      <w:r w:rsidR="009C606D">
        <w:t> </w:t>
      </w:r>
      <w:r w:rsidRPr="00E7259B">
        <w:t>brzmieniu nadanym niniejszą ustawą, jednak nie dłużej niż</w:t>
      </w:r>
      <w:r w:rsidR="009C606D">
        <w:t xml:space="preserve"> </w:t>
      </w:r>
      <w:r w:rsidR="009C606D" w:rsidRPr="00E7259B">
        <w:t>w</w:t>
      </w:r>
      <w:r w:rsidR="009C606D">
        <w:t> </w:t>
      </w:r>
      <w:r w:rsidRPr="00E7259B">
        <w:t xml:space="preserve">okresie </w:t>
      </w:r>
      <w:r w:rsidR="009C606D" w:rsidRPr="00E7259B">
        <w:t>6</w:t>
      </w:r>
      <w:r w:rsidR="009C606D">
        <w:t> </w:t>
      </w:r>
      <w:r w:rsidRPr="00E7259B">
        <w:t>miesięcy od dnia wejścia</w:t>
      </w:r>
      <w:r w:rsidR="009C606D" w:rsidRPr="00E7259B">
        <w:t xml:space="preserve"> w</w:t>
      </w:r>
      <w:r w:rsidR="009C606D">
        <w:t> </w:t>
      </w:r>
      <w:r w:rsidRPr="00E7259B">
        <w:t>życie niniejszej ustawy, opłata ta wynosi 30</w:t>
      </w:r>
      <w:r w:rsidR="009C606D" w:rsidRPr="00E7259B">
        <w:t>0</w:t>
      </w:r>
      <w:r w:rsidR="009C606D">
        <w:t> </w:t>
      </w:r>
      <w:r w:rsidRPr="00E7259B">
        <w:t>zł.</w:t>
      </w:r>
    </w:p>
    <w:p w:rsidR="001155CA" w:rsidRPr="009C606D" w:rsidRDefault="001155CA" w:rsidP="009C606D">
      <w:pPr>
        <w:pStyle w:val="ARTartustawynprozporzdzenia"/>
      </w:pPr>
      <w:r w:rsidRPr="009C606D">
        <w:rPr>
          <w:rStyle w:val="IGindeksgrny"/>
          <w:vertAlign w:val="baseline"/>
        </w:rPr>
        <w:lastRenderedPageBreak/>
        <w:t>Art. 5. (pominięty).</w:t>
      </w:r>
      <w:r w:rsidRPr="009C606D">
        <w:rPr>
          <w:rStyle w:val="IGindeksgrny"/>
        </w:rPr>
        <w:footnoteReference w:id="1"/>
      </w:r>
      <w:r w:rsidRPr="009C606D">
        <w:rPr>
          <w:rStyle w:val="IGindeksgrny"/>
        </w:rPr>
        <w:t>)</w:t>
      </w:r>
      <w:r w:rsidR="00220A63">
        <w:t>”</w:t>
      </w:r>
      <w:r w:rsidRPr="009C606D">
        <w:t>;</w:t>
      </w:r>
    </w:p>
    <w:p w:rsidR="001155CA" w:rsidRDefault="001155CA" w:rsidP="001155CA">
      <w:pPr>
        <w:pStyle w:val="PPKTOTJpodpunktwobwieszczeniutekstujednolitegonp1"/>
      </w:pPr>
      <w:r w:rsidRPr="009315CE">
        <w:t>2)</w:t>
      </w:r>
      <w:r w:rsidRPr="009315CE">
        <w:tab/>
      </w:r>
      <w:r>
        <w:t>art. 2</w:t>
      </w:r>
      <w:r w:rsidR="009C606D">
        <w:t>2 i art. </w:t>
      </w:r>
      <w:r>
        <w:t>2</w:t>
      </w:r>
      <w:r w:rsidR="009C606D">
        <w:t>3 </w:t>
      </w:r>
      <w:r w:rsidRPr="009315CE">
        <w:t>ustaw</w:t>
      </w:r>
      <w:r>
        <w:t>y</w:t>
      </w:r>
      <w:r w:rsidR="009C606D" w:rsidRPr="009315CE">
        <w:t xml:space="preserve"> z</w:t>
      </w:r>
      <w:r w:rsidR="009C606D">
        <w:t> </w:t>
      </w:r>
      <w:r w:rsidRPr="009315CE">
        <w:t>dnia 2</w:t>
      </w:r>
      <w:r w:rsidR="009C606D" w:rsidRPr="009315CE">
        <w:t>4</w:t>
      </w:r>
      <w:r w:rsidR="009C606D">
        <w:t> </w:t>
      </w:r>
      <w:r w:rsidRPr="009315CE">
        <w:t>kwietnia 201</w:t>
      </w:r>
      <w:r w:rsidR="009C606D" w:rsidRPr="009315CE">
        <w:t>4</w:t>
      </w:r>
      <w:r w:rsidR="009C606D">
        <w:t> </w:t>
      </w:r>
      <w:r w:rsidRPr="009315CE">
        <w:t>r.</w:t>
      </w:r>
      <w:r w:rsidR="009C606D" w:rsidRPr="009315CE">
        <w:t xml:space="preserve"> o</w:t>
      </w:r>
      <w:r w:rsidR="009C606D">
        <w:t> </w:t>
      </w:r>
      <w:r w:rsidRPr="009315CE">
        <w:t>zmianie niektórych ustaw</w:t>
      </w:r>
      <w:r w:rsidR="009C606D" w:rsidRPr="009315CE">
        <w:t xml:space="preserve"> w</w:t>
      </w:r>
      <w:r w:rsidR="009C606D">
        <w:t> </w:t>
      </w:r>
      <w:r w:rsidRPr="009315CE">
        <w:t>związku ze standaryzacją niektórych wzorów pism</w:t>
      </w:r>
      <w:r w:rsidR="009C606D" w:rsidRPr="009315CE">
        <w:t xml:space="preserve"> w</w:t>
      </w:r>
      <w:r w:rsidR="009C606D">
        <w:t> </w:t>
      </w:r>
      <w:r w:rsidRPr="009315CE">
        <w:t>procedurach administracyjnych (</w:t>
      </w:r>
      <w:r w:rsidR="009C606D">
        <w:t>Dz. U. poz. </w:t>
      </w:r>
      <w:r w:rsidRPr="009315CE">
        <w:t>822),</w:t>
      </w:r>
      <w:r>
        <w:t xml:space="preserve"> które stanowią:</w:t>
      </w:r>
    </w:p>
    <w:p w:rsidR="001155CA" w:rsidRPr="00E7259B" w:rsidRDefault="00220A63" w:rsidP="001155CA">
      <w:pPr>
        <w:pStyle w:val="ARTartustawynprozporzdzenia"/>
      </w:pPr>
      <w:r>
        <w:t>„</w:t>
      </w:r>
      <w:r w:rsidR="001155CA" w:rsidRPr="00E7259B">
        <w:t>Art. 22. Dotychczasowe przepisy wykonawcze wydane na podstawie</w:t>
      </w:r>
      <w:r w:rsidR="009C606D">
        <w:t xml:space="preserve"> art. </w:t>
      </w:r>
      <w:r w:rsidR="009C606D" w:rsidRPr="00E7259B">
        <w:t>9</w:t>
      </w:r>
      <w:r w:rsidR="009C606D">
        <w:t xml:space="preserve"> ust. </w:t>
      </w:r>
      <w:r w:rsidR="009C606D" w:rsidRPr="00E7259B">
        <w:t>4</w:t>
      </w:r>
      <w:r w:rsidR="009C606D">
        <w:t> </w:t>
      </w:r>
      <w:r w:rsidR="001155CA" w:rsidRPr="00E7259B">
        <w:t>ustawy zmienianej</w:t>
      </w:r>
      <w:r w:rsidR="009C606D" w:rsidRPr="00E7259B">
        <w:t xml:space="preserve"> w</w:t>
      </w:r>
      <w:r w:rsidR="009C606D">
        <w:t> art. </w:t>
      </w:r>
      <w:r w:rsidR="001155CA" w:rsidRPr="00E7259B">
        <w:t>1, zachowują</w:t>
      </w:r>
      <w:r w:rsidR="001155CA">
        <w:t xml:space="preserve"> </w:t>
      </w:r>
      <w:r w:rsidR="001155CA" w:rsidRPr="00E7259B">
        <w:t>moc do dnia wejścia</w:t>
      </w:r>
      <w:r w:rsidR="009C606D" w:rsidRPr="00E7259B">
        <w:t xml:space="preserve"> w</w:t>
      </w:r>
      <w:r w:rsidR="009C606D">
        <w:t> </w:t>
      </w:r>
      <w:r w:rsidR="001155CA" w:rsidRPr="00E7259B">
        <w:t>życie przepisów wykonawczych wydanych na podstawie</w:t>
      </w:r>
      <w:r w:rsidR="009C606D">
        <w:t xml:space="preserve"> art. </w:t>
      </w:r>
      <w:r w:rsidR="009C606D" w:rsidRPr="00E7259B">
        <w:t>9</w:t>
      </w:r>
      <w:r w:rsidR="009C606D">
        <w:t xml:space="preserve"> ust. </w:t>
      </w:r>
      <w:r w:rsidR="009C606D" w:rsidRPr="00E7259B">
        <w:t>4</w:t>
      </w:r>
      <w:r w:rsidR="009C606D">
        <w:t> </w:t>
      </w:r>
      <w:r w:rsidR="001155CA" w:rsidRPr="00E7259B">
        <w:t>ustawy zmienianej</w:t>
      </w:r>
      <w:r w:rsidR="009C606D" w:rsidRPr="00E7259B">
        <w:t xml:space="preserve"> w</w:t>
      </w:r>
      <w:r w:rsidR="009C606D">
        <w:t> art. </w:t>
      </w:r>
      <w:r w:rsidR="001155CA" w:rsidRPr="00E7259B">
        <w:t>1,</w:t>
      </w:r>
      <w:r w:rsidR="009C606D">
        <w:t xml:space="preserve"> </w:t>
      </w:r>
      <w:r w:rsidR="009C606D" w:rsidRPr="00E7259B">
        <w:t>w</w:t>
      </w:r>
      <w:r w:rsidR="009C606D">
        <w:t> </w:t>
      </w:r>
      <w:r w:rsidR="001155CA" w:rsidRPr="00E7259B">
        <w:t xml:space="preserve">brzmieniu nadanym niniejszą ustawą, nie dłużej jednak niż przez </w:t>
      </w:r>
      <w:r w:rsidR="009C606D" w:rsidRPr="00E7259B">
        <w:t>6</w:t>
      </w:r>
      <w:r w:rsidR="009C606D">
        <w:t> </w:t>
      </w:r>
      <w:r w:rsidR="001155CA" w:rsidRPr="00E7259B">
        <w:t>miesięcy od dnia wejścia</w:t>
      </w:r>
      <w:r w:rsidR="009C606D" w:rsidRPr="00E7259B">
        <w:t xml:space="preserve"> w</w:t>
      </w:r>
      <w:r w:rsidR="009C606D">
        <w:t> </w:t>
      </w:r>
      <w:r w:rsidR="001155CA" w:rsidRPr="00E7259B">
        <w:t>życie niniejszej ustawy.</w:t>
      </w:r>
    </w:p>
    <w:p w:rsidR="001155CA" w:rsidRPr="009315CE" w:rsidRDefault="001155CA" w:rsidP="001155CA">
      <w:pPr>
        <w:pStyle w:val="ARTartustawynprozporzdzenia"/>
      </w:pPr>
      <w:r w:rsidRPr="00E7259B">
        <w:t>Art. 23. Ustawa wchodzi</w:t>
      </w:r>
      <w:r w:rsidR="009C606D" w:rsidRPr="00E7259B">
        <w:t xml:space="preserve"> w</w:t>
      </w:r>
      <w:r w:rsidR="009C606D">
        <w:t> </w:t>
      </w:r>
      <w:r w:rsidRPr="00E7259B">
        <w:t xml:space="preserve">życie po upływie </w:t>
      </w:r>
      <w:r w:rsidR="009C606D" w:rsidRPr="00E7259B">
        <w:t>6</w:t>
      </w:r>
      <w:r w:rsidR="009C606D">
        <w:t> </w:t>
      </w:r>
      <w:r w:rsidRPr="00E7259B">
        <w:t>miesięcy od dnia ogłoszenia.</w:t>
      </w:r>
      <w:r w:rsidR="00220A63">
        <w:t>”</w:t>
      </w:r>
      <w:r>
        <w:t>;</w:t>
      </w:r>
    </w:p>
    <w:p w:rsidR="001155CA" w:rsidRDefault="001155CA" w:rsidP="001155CA">
      <w:pPr>
        <w:pStyle w:val="PPKTOTJpodpunktwobwieszczeniutekstujednolitegonp1"/>
      </w:pPr>
      <w:r w:rsidRPr="009315CE">
        <w:t>3)</w:t>
      </w:r>
      <w:r w:rsidRPr="009315CE">
        <w:tab/>
      </w:r>
      <w:r>
        <w:t>art. 1</w:t>
      </w:r>
      <w:r w:rsidR="009C606D">
        <w:t>9 </w:t>
      </w:r>
      <w:r w:rsidRPr="009315CE">
        <w:t>ustaw</w:t>
      </w:r>
      <w:r>
        <w:t>y</w:t>
      </w:r>
      <w:r w:rsidR="009C606D" w:rsidRPr="009315CE">
        <w:t xml:space="preserve"> z</w:t>
      </w:r>
      <w:r w:rsidR="009C606D">
        <w:t> </w:t>
      </w:r>
      <w:r w:rsidRPr="009315CE">
        <w:t>dnia 2</w:t>
      </w:r>
      <w:r w:rsidR="009C606D" w:rsidRPr="009315CE">
        <w:t>5</w:t>
      </w:r>
      <w:r w:rsidR="009C606D">
        <w:t> </w:t>
      </w:r>
      <w:r w:rsidRPr="009315CE">
        <w:t>lipca 201</w:t>
      </w:r>
      <w:r w:rsidR="009C606D" w:rsidRPr="009315CE">
        <w:t>4</w:t>
      </w:r>
      <w:r w:rsidR="009C606D">
        <w:t> </w:t>
      </w:r>
      <w:r w:rsidRPr="009315CE">
        <w:t>r.</w:t>
      </w:r>
      <w:r w:rsidR="009C606D" w:rsidRPr="009315CE">
        <w:t xml:space="preserve"> o</w:t>
      </w:r>
      <w:r w:rsidR="009C606D">
        <w:t> </w:t>
      </w:r>
      <w:r w:rsidRPr="009315CE">
        <w:t>zmianie ustawy</w:t>
      </w:r>
      <w:r w:rsidR="009C606D" w:rsidRPr="009315CE">
        <w:t xml:space="preserve"> o</w:t>
      </w:r>
      <w:r w:rsidR="009C606D">
        <w:t> </w:t>
      </w:r>
      <w:r w:rsidRPr="009315CE">
        <w:t>wspieraniu rodziny</w:t>
      </w:r>
      <w:r w:rsidR="009C606D" w:rsidRPr="009315CE">
        <w:t xml:space="preserve"> i</w:t>
      </w:r>
      <w:r w:rsidR="009C606D">
        <w:t> </w:t>
      </w:r>
      <w:r w:rsidRPr="009315CE">
        <w:t>systemie pieczy zastępczej oraz niektórych innych ustaw (</w:t>
      </w:r>
      <w:r w:rsidR="009C606D">
        <w:t>Dz. U. poz. </w:t>
      </w:r>
      <w:r w:rsidRPr="009315CE">
        <w:t>1188),</w:t>
      </w:r>
      <w:r>
        <w:t xml:space="preserve"> który stanowi:</w:t>
      </w:r>
    </w:p>
    <w:p w:rsidR="001155CA" w:rsidRPr="00E7259B" w:rsidRDefault="00220A63" w:rsidP="001155CA">
      <w:pPr>
        <w:pStyle w:val="ARTartustawynprozporzdzenia"/>
      </w:pPr>
      <w:r>
        <w:t>„</w:t>
      </w:r>
      <w:r w:rsidR="001155CA" w:rsidRPr="00E7259B">
        <w:t>Art. 19. Ustawa wchodzi</w:t>
      </w:r>
      <w:r w:rsidR="009C606D" w:rsidRPr="00E7259B">
        <w:t xml:space="preserve"> w</w:t>
      </w:r>
      <w:r w:rsidR="009C606D">
        <w:t> </w:t>
      </w:r>
      <w:r w:rsidR="001155CA" w:rsidRPr="00E7259B">
        <w:t>życie po upływie 1</w:t>
      </w:r>
      <w:r w:rsidR="009C606D" w:rsidRPr="00E7259B">
        <w:t>4</w:t>
      </w:r>
      <w:r w:rsidR="009C606D">
        <w:t> </w:t>
      </w:r>
      <w:r w:rsidR="001155CA" w:rsidRPr="00E7259B">
        <w:t>dni od dnia ogłoszenia,</w:t>
      </w:r>
      <w:r w:rsidR="009C606D" w:rsidRPr="00E7259B">
        <w:t xml:space="preserve"> z</w:t>
      </w:r>
      <w:r w:rsidR="009C606D">
        <w:t> </w:t>
      </w:r>
      <w:r w:rsidR="001155CA" w:rsidRPr="00E7259B">
        <w:t>wyjątkiem:</w:t>
      </w:r>
    </w:p>
    <w:p w:rsidR="001155CA" w:rsidRPr="00E7259B" w:rsidRDefault="001155CA" w:rsidP="001155CA">
      <w:pPr>
        <w:pStyle w:val="PKTpunkt"/>
      </w:pPr>
      <w:r w:rsidRPr="00E7259B">
        <w:t>1)</w:t>
      </w:r>
      <w:r>
        <w:tab/>
      </w:r>
      <w:r w:rsidRPr="00E7259B">
        <w:t xml:space="preserve">art. </w:t>
      </w:r>
      <w:r w:rsidR="009C606D" w:rsidRPr="00E7259B">
        <w:t>1</w:t>
      </w:r>
      <w:r w:rsidR="009C606D">
        <w:t xml:space="preserve"> pkt </w:t>
      </w:r>
      <w:r w:rsidRPr="00E7259B">
        <w:t>1</w:t>
      </w:r>
      <w:r w:rsidR="009C606D" w:rsidRPr="00E7259B">
        <w:t>6</w:t>
      </w:r>
      <w:r w:rsidR="009C606D">
        <w:t xml:space="preserve"> lit. </w:t>
      </w:r>
      <w:r w:rsidRPr="00E7259B">
        <w:t>a, który wchodzi</w:t>
      </w:r>
      <w:r w:rsidR="009C606D" w:rsidRPr="00E7259B">
        <w:t xml:space="preserve"> w</w:t>
      </w:r>
      <w:r w:rsidR="009C606D">
        <w:t> </w:t>
      </w:r>
      <w:r w:rsidRPr="00E7259B">
        <w:t>życie po upływie miesiąca od dnia ogłoszenia;</w:t>
      </w:r>
    </w:p>
    <w:p w:rsidR="001155CA" w:rsidRPr="00E7259B" w:rsidRDefault="001155CA" w:rsidP="001155CA">
      <w:pPr>
        <w:pStyle w:val="PKTpunkt"/>
      </w:pPr>
      <w:r w:rsidRPr="00E7259B">
        <w:t>2)</w:t>
      </w:r>
      <w:r>
        <w:tab/>
      </w:r>
      <w:r w:rsidRPr="00E7259B">
        <w:t xml:space="preserve">art. </w:t>
      </w:r>
      <w:r w:rsidR="009C606D" w:rsidRPr="00E7259B">
        <w:t>1</w:t>
      </w:r>
      <w:r w:rsidR="009C606D">
        <w:t xml:space="preserve"> pkt </w:t>
      </w:r>
      <w:r w:rsidRPr="00E7259B">
        <w:t>37, który wchodzi</w:t>
      </w:r>
      <w:r w:rsidR="009C606D" w:rsidRPr="00E7259B">
        <w:t xml:space="preserve"> w</w:t>
      </w:r>
      <w:r w:rsidR="009C606D">
        <w:t> </w:t>
      </w:r>
      <w:r w:rsidRPr="00E7259B">
        <w:t>życie pierwszego dnia drugiego miesiąca następującego po miesiącu ogłoszenia;</w:t>
      </w:r>
    </w:p>
    <w:p w:rsidR="001155CA" w:rsidRPr="00E7259B" w:rsidRDefault="001155CA" w:rsidP="001155CA">
      <w:pPr>
        <w:pStyle w:val="PKTpunkt"/>
      </w:pPr>
      <w:r w:rsidRPr="00E7259B">
        <w:t>3)</w:t>
      </w:r>
      <w:r>
        <w:tab/>
      </w:r>
      <w:r w:rsidRPr="00E7259B">
        <w:t xml:space="preserve">art. </w:t>
      </w:r>
      <w:r w:rsidR="009C606D" w:rsidRPr="00E7259B">
        <w:t>1</w:t>
      </w:r>
      <w:r w:rsidR="009C606D">
        <w:t xml:space="preserve"> pkt </w:t>
      </w:r>
      <w:r w:rsidRPr="00E7259B">
        <w:t>4,</w:t>
      </w:r>
      <w:r w:rsidR="009C606D">
        <w:t xml:space="preserve"> pkt </w:t>
      </w:r>
      <w:r w:rsidRPr="00E7259B">
        <w:t>3</w:t>
      </w:r>
      <w:r w:rsidR="009C606D" w:rsidRPr="00E7259B">
        <w:t>1</w:t>
      </w:r>
      <w:r w:rsidR="009C606D">
        <w:t xml:space="preserve"> lit. </w:t>
      </w:r>
      <w:r w:rsidRPr="00E7259B">
        <w:t>b,</w:t>
      </w:r>
      <w:r w:rsidR="009C606D">
        <w:t xml:space="preserve"> pkt </w:t>
      </w:r>
      <w:r w:rsidRPr="00E7259B">
        <w:t>3</w:t>
      </w:r>
      <w:r w:rsidR="009C606D" w:rsidRPr="00E7259B">
        <w:t>2</w:t>
      </w:r>
      <w:r w:rsidR="009C606D">
        <w:t xml:space="preserve"> lit. </w:t>
      </w:r>
      <w:r w:rsidRPr="00E7259B">
        <w:t>b,</w:t>
      </w:r>
      <w:r w:rsidR="009C606D">
        <w:t xml:space="preserve"> pkt </w:t>
      </w:r>
      <w:r w:rsidRPr="00E7259B">
        <w:t>8</w:t>
      </w:r>
      <w:r w:rsidR="009C606D" w:rsidRPr="00E7259B">
        <w:t>5</w:t>
      </w:r>
      <w:r w:rsidR="009C606D">
        <w:t xml:space="preserve"> lit. </w:t>
      </w:r>
      <w:r w:rsidRPr="00E7259B">
        <w:t>b</w:t>
      </w:r>
      <w:r w:rsidR="009C606D" w:rsidRPr="00E7259B">
        <w:t xml:space="preserve"> w</w:t>
      </w:r>
      <w:r w:rsidR="009C606D">
        <w:t> </w:t>
      </w:r>
      <w:r w:rsidRPr="00E7259B">
        <w:t>zakresie</w:t>
      </w:r>
      <w:r w:rsidR="009C606D">
        <w:t xml:space="preserve"> art. </w:t>
      </w:r>
      <w:r w:rsidRPr="00E7259B">
        <w:t>19</w:t>
      </w:r>
      <w:r w:rsidR="009C606D" w:rsidRPr="00E7259B">
        <w:t>6</w:t>
      </w:r>
      <w:r w:rsidR="009C606D">
        <w:t xml:space="preserve"> ust. </w:t>
      </w:r>
      <w:r w:rsidRPr="00E7259B">
        <w:t>6,</w:t>
      </w:r>
      <w:r w:rsidR="009C606D">
        <w:t xml:space="preserve"> pkt </w:t>
      </w:r>
      <w:r w:rsidRPr="00E7259B">
        <w:t>8</w:t>
      </w:r>
      <w:r w:rsidR="009C606D" w:rsidRPr="00E7259B">
        <w:t>6</w:t>
      </w:r>
      <w:r w:rsidR="009C606D">
        <w:t xml:space="preserve"> lit. </w:t>
      </w:r>
      <w:r w:rsidRPr="00E7259B">
        <w:t>c</w:t>
      </w:r>
      <w:r w:rsidR="009C606D" w:rsidRPr="00E7259B">
        <w:t xml:space="preserve"> i</w:t>
      </w:r>
      <w:r w:rsidR="009C606D">
        <w:t> pkt </w:t>
      </w:r>
      <w:r w:rsidRPr="00E7259B">
        <w:t>9</w:t>
      </w:r>
      <w:r w:rsidR="009C606D" w:rsidRPr="00E7259B">
        <w:t>5</w:t>
      </w:r>
      <w:r w:rsidR="009C606D">
        <w:t xml:space="preserve"> lit. </w:t>
      </w:r>
      <w:r w:rsidRPr="00E7259B">
        <w:t>b, które wchodzą</w:t>
      </w:r>
      <w:r w:rsidR="009C606D">
        <w:t xml:space="preserve"> </w:t>
      </w:r>
      <w:r w:rsidR="009C606D" w:rsidRPr="00E7259B">
        <w:t>w</w:t>
      </w:r>
      <w:r w:rsidR="009C606D">
        <w:t> </w:t>
      </w:r>
      <w:r w:rsidRPr="00E7259B">
        <w:t>życie</w:t>
      </w:r>
      <w:r w:rsidR="009C606D" w:rsidRPr="00E7259B">
        <w:t xml:space="preserve"> z</w:t>
      </w:r>
      <w:r w:rsidR="009C606D">
        <w:t> </w:t>
      </w:r>
      <w:r w:rsidRPr="00E7259B">
        <w:t xml:space="preserve">dniem </w:t>
      </w:r>
      <w:r w:rsidR="009C606D" w:rsidRPr="00E7259B">
        <w:t>1</w:t>
      </w:r>
      <w:r w:rsidR="009C606D">
        <w:t> </w:t>
      </w:r>
      <w:r w:rsidRPr="00E7259B">
        <w:t>stycznia 201</w:t>
      </w:r>
      <w:r w:rsidR="009C606D" w:rsidRPr="00E7259B">
        <w:t>5</w:t>
      </w:r>
      <w:r w:rsidR="009C606D">
        <w:t> </w:t>
      </w:r>
      <w:r w:rsidRPr="00E7259B">
        <w:t>r.;</w:t>
      </w:r>
    </w:p>
    <w:p w:rsidR="001155CA" w:rsidRPr="009315CE" w:rsidRDefault="001155CA" w:rsidP="001155CA">
      <w:pPr>
        <w:pStyle w:val="PKTpunkt"/>
      </w:pPr>
      <w:r w:rsidRPr="00E7259B">
        <w:t>4)</w:t>
      </w:r>
      <w:r>
        <w:tab/>
      </w:r>
      <w:r w:rsidRPr="00E7259B">
        <w:t xml:space="preserve">art. </w:t>
      </w:r>
      <w:r w:rsidR="009C606D" w:rsidRPr="00E7259B">
        <w:t>1</w:t>
      </w:r>
      <w:r w:rsidR="009C606D">
        <w:t xml:space="preserve"> pkt </w:t>
      </w:r>
      <w:r w:rsidR="009C606D" w:rsidRPr="00E7259B">
        <w:t>6</w:t>
      </w:r>
      <w:r w:rsidR="009C606D">
        <w:t xml:space="preserve"> w </w:t>
      </w:r>
      <w:r w:rsidRPr="00E7259B">
        <w:t>zakresie</w:t>
      </w:r>
      <w:r w:rsidR="009C606D">
        <w:t xml:space="preserve"> art. </w:t>
      </w:r>
      <w:r w:rsidRPr="00E7259B">
        <w:t>18b</w:t>
      </w:r>
      <w:r w:rsidR="009C606D" w:rsidRPr="00E7259B">
        <w:t xml:space="preserve"> i</w:t>
      </w:r>
      <w:r w:rsidR="009C606D">
        <w:t> pkt </w:t>
      </w:r>
      <w:r w:rsidRPr="00E7259B">
        <w:t>7, które wchodzą</w:t>
      </w:r>
      <w:r w:rsidR="009C606D" w:rsidRPr="00E7259B">
        <w:t xml:space="preserve"> w</w:t>
      </w:r>
      <w:r w:rsidR="009C606D">
        <w:t> </w:t>
      </w:r>
      <w:r w:rsidRPr="00E7259B">
        <w:t>życie po upływie 1</w:t>
      </w:r>
      <w:r w:rsidR="009C606D" w:rsidRPr="00E7259B">
        <w:t>2</w:t>
      </w:r>
      <w:r w:rsidR="009C606D">
        <w:t> </w:t>
      </w:r>
      <w:r w:rsidRPr="00E7259B">
        <w:t>miesięcy od dnia ogłoszenia.</w:t>
      </w:r>
      <w:r w:rsidR="00220A63">
        <w:t>”</w:t>
      </w:r>
      <w:r>
        <w:t>;</w:t>
      </w:r>
    </w:p>
    <w:p w:rsidR="001155CA" w:rsidRPr="009315CE" w:rsidRDefault="001155CA" w:rsidP="001155CA">
      <w:pPr>
        <w:pStyle w:val="PPKTOTJpodpunktwobwieszczeniutekstujednolitegonp1"/>
      </w:pPr>
      <w:r w:rsidRPr="009315CE">
        <w:t>4)</w:t>
      </w:r>
      <w:r w:rsidRPr="009315CE">
        <w:tab/>
      </w:r>
      <w:r>
        <w:t>art. 5</w:t>
      </w:r>
      <w:r w:rsidR="009C606D">
        <w:t>9 </w:t>
      </w:r>
      <w:r w:rsidRPr="009315CE">
        <w:t>ustaw</w:t>
      </w:r>
      <w:r>
        <w:t>y</w:t>
      </w:r>
      <w:r w:rsidR="009C606D" w:rsidRPr="009315CE">
        <w:t xml:space="preserve"> z</w:t>
      </w:r>
      <w:r w:rsidR="009C606D">
        <w:t> </w:t>
      </w:r>
      <w:r w:rsidRPr="009315CE">
        <w:t xml:space="preserve">dnia </w:t>
      </w:r>
      <w:r>
        <w:t>2</w:t>
      </w:r>
      <w:r w:rsidR="009C606D">
        <w:t>5 </w:t>
      </w:r>
      <w:r>
        <w:t>czerwca</w:t>
      </w:r>
      <w:r w:rsidRPr="009315CE">
        <w:t xml:space="preserve"> 201</w:t>
      </w:r>
      <w:r w:rsidR="009C606D" w:rsidRPr="009315CE">
        <w:t>5</w:t>
      </w:r>
      <w:r w:rsidR="009C606D">
        <w:t> </w:t>
      </w:r>
      <w:r w:rsidRPr="009315CE">
        <w:t>r.</w:t>
      </w:r>
      <w:r w:rsidR="009C606D" w:rsidRPr="009315CE">
        <w:t xml:space="preserve"> o</w:t>
      </w:r>
      <w:r w:rsidR="009C606D">
        <w:t> </w:t>
      </w:r>
      <w:r w:rsidRPr="009315CE">
        <w:t>zmianie ustawy</w:t>
      </w:r>
      <w:r w:rsidR="009C606D" w:rsidRPr="009315CE">
        <w:t xml:space="preserve"> o</w:t>
      </w:r>
      <w:r w:rsidR="009C606D">
        <w:t> </w:t>
      </w:r>
      <w:r w:rsidRPr="009315CE">
        <w:t>samorządzie gminnym oraz niektórych innych ustaw (</w:t>
      </w:r>
      <w:r w:rsidR="009C606D">
        <w:t>Dz. U. poz. </w:t>
      </w:r>
      <w:r>
        <w:t>1045</w:t>
      </w:r>
      <w:r w:rsidRPr="009315CE">
        <w:t>)</w:t>
      </w:r>
      <w:r>
        <w:t>, który stanowi:</w:t>
      </w:r>
    </w:p>
    <w:p w:rsidR="001155CA" w:rsidRPr="00AB198F" w:rsidRDefault="00220A63" w:rsidP="001155CA">
      <w:pPr>
        <w:pStyle w:val="ARTartustawynprozporzdzenia"/>
      </w:pPr>
      <w:r>
        <w:t>„</w:t>
      </w:r>
      <w:r w:rsidR="001155CA" w:rsidRPr="00AB198F">
        <w:t>Art. 59. Ustawa wchodzi</w:t>
      </w:r>
      <w:r w:rsidR="009C606D" w:rsidRPr="00AB198F">
        <w:t xml:space="preserve"> w</w:t>
      </w:r>
      <w:r w:rsidR="009C606D">
        <w:t> </w:t>
      </w:r>
      <w:r w:rsidR="001155CA" w:rsidRPr="00AB198F">
        <w:t>życie</w:t>
      </w:r>
      <w:r w:rsidR="009C606D" w:rsidRPr="00AB198F">
        <w:t xml:space="preserve"> z</w:t>
      </w:r>
      <w:r w:rsidR="009C606D">
        <w:t> </w:t>
      </w:r>
      <w:r w:rsidR="001155CA" w:rsidRPr="00AB198F">
        <w:t xml:space="preserve">dniem </w:t>
      </w:r>
      <w:r w:rsidR="009C606D" w:rsidRPr="00AB198F">
        <w:t>1</w:t>
      </w:r>
      <w:r w:rsidR="009C606D">
        <w:t> </w:t>
      </w:r>
      <w:r w:rsidR="001155CA" w:rsidRPr="00AB198F">
        <w:t>stycznia 201</w:t>
      </w:r>
      <w:r w:rsidR="009C606D" w:rsidRPr="00AB198F">
        <w:t>6</w:t>
      </w:r>
      <w:r w:rsidR="009C606D">
        <w:t> </w:t>
      </w:r>
      <w:r w:rsidR="001155CA" w:rsidRPr="00AB198F">
        <w:t>r.,</w:t>
      </w:r>
      <w:r w:rsidR="009C606D" w:rsidRPr="00AB198F">
        <w:t xml:space="preserve"> z</w:t>
      </w:r>
      <w:r w:rsidR="009C606D">
        <w:t> </w:t>
      </w:r>
      <w:r w:rsidR="001155CA" w:rsidRPr="00AB198F">
        <w:t xml:space="preserve">wyjątkiem: </w:t>
      </w:r>
    </w:p>
    <w:p w:rsidR="001155CA" w:rsidRPr="00AB198F" w:rsidRDefault="001155CA" w:rsidP="001155CA">
      <w:pPr>
        <w:pStyle w:val="PKTpunkt"/>
      </w:pPr>
      <w:r w:rsidRPr="00AB198F">
        <w:t>1)</w:t>
      </w:r>
      <w:r>
        <w:tab/>
      </w:r>
      <w:r w:rsidRPr="00AB198F">
        <w:t>art. 57, który wchodzi</w:t>
      </w:r>
      <w:r w:rsidR="009C606D" w:rsidRPr="00AB198F">
        <w:t xml:space="preserve"> w</w:t>
      </w:r>
      <w:r w:rsidR="009C606D">
        <w:t> </w:t>
      </w:r>
      <w:r w:rsidRPr="00AB198F">
        <w:t>życie</w:t>
      </w:r>
      <w:r w:rsidR="009C606D" w:rsidRPr="00AB198F">
        <w:t xml:space="preserve"> z</w:t>
      </w:r>
      <w:r w:rsidR="009C606D">
        <w:t> </w:t>
      </w:r>
      <w:r w:rsidRPr="00AB198F">
        <w:t xml:space="preserve">dniem następującym po dniu ogłoszenia; </w:t>
      </w:r>
    </w:p>
    <w:p w:rsidR="001155CA" w:rsidRPr="00A863CC" w:rsidRDefault="001155CA" w:rsidP="001155CA">
      <w:pPr>
        <w:pStyle w:val="PKTpunkt"/>
      </w:pPr>
      <w:r w:rsidRPr="00AB198F">
        <w:t>2)</w:t>
      </w:r>
      <w:r>
        <w:tab/>
      </w:r>
      <w:r w:rsidRPr="00AB198F">
        <w:t>art. 25,</w:t>
      </w:r>
      <w:r w:rsidR="009C606D">
        <w:t xml:space="preserve"> art. </w:t>
      </w:r>
      <w:r w:rsidRPr="00AB198F">
        <w:t>2</w:t>
      </w:r>
      <w:r w:rsidR="009C606D" w:rsidRPr="00AB198F">
        <w:t>9</w:t>
      </w:r>
      <w:r w:rsidR="009C606D">
        <w:t xml:space="preserve"> pkt </w:t>
      </w:r>
      <w:r w:rsidRPr="00AB198F">
        <w:t>1–10,</w:t>
      </w:r>
      <w:r w:rsidR="009C606D">
        <w:t xml:space="preserve"> pkt </w:t>
      </w:r>
      <w:r w:rsidRPr="00AB198F">
        <w:t>1</w:t>
      </w:r>
      <w:r w:rsidR="009C606D" w:rsidRPr="00AB198F">
        <w:t>1</w:t>
      </w:r>
      <w:r w:rsidR="009C606D">
        <w:t xml:space="preserve"> w </w:t>
      </w:r>
      <w:r w:rsidRPr="00AB198F">
        <w:t>zakresie</w:t>
      </w:r>
      <w:r w:rsidR="009C606D">
        <w:t xml:space="preserve"> art. </w:t>
      </w:r>
      <w:r w:rsidRPr="00AB198F">
        <w:t>88,</w:t>
      </w:r>
      <w:r w:rsidR="009C606D">
        <w:t xml:space="preserve"> art. </w:t>
      </w:r>
      <w:r w:rsidRPr="00AB198F">
        <w:t>8</w:t>
      </w:r>
      <w:r w:rsidR="009C606D" w:rsidRPr="00AB198F">
        <w:t>9</w:t>
      </w:r>
      <w:r w:rsidR="009C606D">
        <w:t xml:space="preserve"> i art. </w:t>
      </w:r>
      <w:r w:rsidRPr="00AB198F">
        <w:t>9</w:t>
      </w:r>
      <w:r w:rsidR="009C606D" w:rsidRPr="00AB198F">
        <w:t>0</w:t>
      </w:r>
      <w:r w:rsidR="009C606D">
        <w:t xml:space="preserve"> ust. </w:t>
      </w:r>
      <w:r w:rsidR="009C606D" w:rsidRPr="00AB198F">
        <w:t>1</w:t>
      </w:r>
      <w:r w:rsidR="009C606D">
        <w:t xml:space="preserve"> oraz pkt </w:t>
      </w:r>
      <w:r w:rsidRPr="00AB198F">
        <w:t>12,</w:t>
      </w:r>
      <w:r w:rsidR="009C606D">
        <w:t xml:space="preserve"> art. </w:t>
      </w:r>
      <w:r w:rsidRPr="00AB198F">
        <w:t>32,</w:t>
      </w:r>
      <w:r w:rsidR="009C606D">
        <w:t xml:space="preserve"> art. </w:t>
      </w:r>
      <w:r w:rsidRPr="00AB198F">
        <w:t>34,</w:t>
      </w:r>
      <w:r w:rsidR="009C606D">
        <w:t xml:space="preserve"> art. </w:t>
      </w:r>
      <w:r w:rsidRPr="00AB198F">
        <w:t>37,</w:t>
      </w:r>
      <w:r w:rsidR="009C606D">
        <w:t xml:space="preserve"> art. </w:t>
      </w:r>
      <w:r w:rsidRPr="00AB198F">
        <w:t>44,</w:t>
      </w:r>
      <w:r w:rsidR="009C606D">
        <w:t xml:space="preserve"> art. </w:t>
      </w:r>
      <w:r w:rsidRPr="00AB198F">
        <w:t>51,</w:t>
      </w:r>
      <w:r w:rsidR="009C606D">
        <w:t xml:space="preserve"> art. </w:t>
      </w:r>
      <w:r w:rsidRPr="00AB198F">
        <w:t>5</w:t>
      </w:r>
      <w:r w:rsidR="009C606D" w:rsidRPr="00AB198F">
        <w:t>3</w:t>
      </w:r>
      <w:r w:rsidR="009C606D">
        <w:t xml:space="preserve"> i art. </w:t>
      </w:r>
      <w:r>
        <w:t>5</w:t>
      </w:r>
      <w:r w:rsidR="009C606D">
        <w:t>5 ust. </w:t>
      </w:r>
      <w:r>
        <w:t>2–4, które wchodzą</w:t>
      </w:r>
      <w:r w:rsidR="009C606D">
        <w:t xml:space="preserve"> w </w:t>
      </w:r>
      <w:r>
        <w:t>ży</w:t>
      </w:r>
      <w:r w:rsidRPr="00AB198F">
        <w:t>cie po upływie 3</w:t>
      </w:r>
      <w:r w:rsidR="009C606D" w:rsidRPr="00AB198F">
        <w:t>0</w:t>
      </w:r>
      <w:r w:rsidR="009C606D">
        <w:t> </w:t>
      </w:r>
      <w:r w:rsidRPr="00AB198F">
        <w:t>dni od dnia ogłoszenia.</w:t>
      </w:r>
      <w:r w:rsidR="00220A63">
        <w:t>”</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9C606D">
        <w:rPr>
          <w:rStyle w:val="Kkursywa"/>
        </w:rPr>
        <w:softHyphen/>
      </w:r>
      <w:r w:rsidR="009C606D">
        <w:rPr>
          <w:rStyle w:val="Kkursywa"/>
        </w:rPr>
        <w:noBreakHyphen/>
      </w:r>
      <w:r w:rsidR="007065EA">
        <w:rPr>
          <w:rStyle w:val="Kkursywa"/>
        </w:rPr>
        <w:t>Błońska</w:t>
      </w:r>
    </w:p>
    <w:p w:rsidR="001155CA" w:rsidRPr="00A863CC" w:rsidRDefault="001155CA" w:rsidP="00220A63">
      <w:pPr>
        <w:pStyle w:val="TEKSTZacznikido"/>
      </w:pPr>
      <w:r w:rsidRPr="00A863CC">
        <w:lastRenderedPageBreak/>
        <w:t>Załącznik do obwieszczenia Marszałka Sejmu Rzeczypospolitej Polskiej</w:t>
      </w:r>
      <w:r w:rsidR="009C606D">
        <w:t xml:space="preserve"> </w:t>
      </w:r>
      <w:r w:rsidR="009C606D" w:rsidRPr="00A863CC">
        <w:t>z</w:t>
      </w:r>
      <w:r w:rsidR="009C606D">
        <w:t> </w:t>
      </w:r>
      <w:r w:rsidRPr="00A863CC">
        <w:t xml:space="preserve">dnia </w:t>
      </w:r>
      <w:r w:rsidR="009C606D">
        <w:t>4 </w:t>
      </w:r>
      <w:r>
        <w:t>sierpnia 201</w:t>
      </w:r>
      <w:r w:rsidR="009C606D">
        <w:t>5 </w:t>
      </w:r>
      <w:r>
        <w:t xml:space="preserve">r. (poz. </w:t>
      </w:r>
      <w:sdt>
        <w:sdtPr>
          <w:alias w:val="Numer pozycji"/>
          <w:tag w:val="Kategoria"/>
          <w:id w:val="495465613"/>
          <w:placeholder>
            <w:docPart w:val="40BCDC1B636A4D92AEE0EF485D3B6BD0"/>
          </w:placeholder>
          <w:dataBinding w:prefixMappings="xmlns:ns0='http://purl.org/dc/elements/1.1/' xmlns:ns1='http://schemas.openxmlformats.org/package/2006/metadata/core-properties' " w:xpath="/ns1:coreProperties[1]/ns1:category[1]" w:storeItemID="{6C3C8BC8-F283-45AE-878A-BAB7291924A1}"/>
          <w:text/>
        </w:sdtPr>
        <w:sdtEndPr/>
        <w:sdtContent>
          <w:r w:rsidR="003707E2">
            <w:t>1286</w:t>
          </w:r>
        </w:sdtContent>
      </w:sdt>
      <w:r w:rsidRPr="00A863CC">
        <w:t>)</w:t>
      </w:r>
    </w:p>
    <w:p w:rsidR="001155CA" w:rsidRPr="00A863CC" w:rsidRDefault="001155CA" w:rsidP="001155CA">
      <w:pPr>
        <w:pStyle w:val="OZNRODZAKTUtznustawalubrozporzdzenieiorganwydajcy"/>
      </w:pPr>
      <w:r w:rsidRPr="00A863CC">
        <w:t>USTAWA</w:t>
      </w:r>
    </w:p>
    <w:p w:rsidR="001155CA" w:rsidRPr="00A863CC" w:rsidRDefault="001155CA" w:rsidP="001155CA">
      <w:pPr>
        <w:pStyle w:val="DATAAKTUdatauchwalenialubwydaniaaktu"/>
      </w:pPr>
      <w:r w:rsidRPr="00A863CC">
        <w:t>z dnia 2</w:t>
      </w:r>
      <w:r w:rsidR="009C606D" w:rsidRPr="00A863CC">
        <w:t>6</w:t>
      </w:r>
      <w:r w:rsidR="009C606D">
        <w:t> </w:t>
      </w:r>
      <w:r w:rsidRPr="00A863CC">
        <w:t>października 198</w:t>
      </w:r>
      <w:r w:rsidR="009C606D" w:rsidRPr="00A863CC">
        <w:t>2</w:t>
      </w:r>
      <w:r w:rsidR="009C606D">
        <w:t> </w:t>
      </w:r>
      <w:r w:rsidRPr="00A863CC">
        <w:t>r.</w:t>
      </w:r>
    </w:p>
    <w:p w:rsidR="001155CA" w:rsidRPr="00A863CC" w:rsidRDefault="001155CA" w:rsidP="00220A63">
      <w:pPr>
        <w:pStyle w:val="TYTUAKTUprzedmiotregulacjiustawylubrozporzdzenia"/>
      </w:pPr>
      <w:r w:rsidRPr="00A863CC">
        <w:t>o wychowaniu</w:t>
      </w:r>
      <w:r w:rsidR="009C606D" w:rsidRPr="00A863CC">
        <w:t xml:space="preserve"> w</w:t>
      </w:r>
      <w:r w:rsidR="009C606D">
        <w:t> </w:t>
      </w:r>
      <w:r w:rsidRPr="00A863CC">
        <w:t>trzeźwości</w:t>
      </w:r>
      <w:r w:rsidR="009C606D" w:rsidRPr="00A863CC">
        <w:t xml:space="preserve"> i</w:t>
      </w:r>
      <w:r w:rsidR="009C606D">
        <w:t> </w:t>
      </w:r>
      <w:r w:rsidRPr="00A863CC">
        <w:t>przeciwdziałaniu alkoholizmowi</w:t>
      </w:r>
    </w:p>
    <w:p w:rsidR="001155CA" w:rsidRPr="00A863CC" w:rsidRDefault="001155CA" w:rsidP="001155CA">
      <w:pPr>
        <w:pStyle w:val="NIEARTTEKSTtekstnieartykuowanynppodstprawnarozplubpreambua"/>
      </w:pPr>
      <w:r w:rsidRPr="00A863CC">
        <w:t>Uznając życie obywateli</w:t>
      </w:r>
      <w:r w:rsidR="009C606D" w:rsidRPr="00A863CC">
        <w:t xml:space="preserve"> w</w:t>
      </w:r>
      <w:r w:rsidR="009C606D">
        <w:t> </w:t>
      </w:r>
      <w:r w:rsidRPr="00A863CC">
        <w:t>trzeźwości za niezbędny warunek moralnego</w:t>
      </w:r>
      <w:r w:rsidR="009C606D" w:rsidRPr="00A863CC">
        <w:t xml:space="preserve"> i</w:t>
      </w:r>
      <w:r w:rsidR="009C606D">
        <w:t> </w:t>
      </w:r>
      <w:r w:rsidRPr="00A863CC">
        <w:t>materialnego dobra Narodu, stanowi się, co następuje:</w:t>
      </w:r>
    </w:p>
    <w:p w:rsidR="001155CA" w:rsidRPr="00A863CC" w:rsidRDefault="001155CA" w:rsidP="001155CA">
      <w:pPr>
        <w:pStyle w:val="ROZDZODDZOZNoznaczenierozdziauluboddziau"/>
      </w:pPr>
      <w:r w:rsidRPr="00A863CC">
        <w:t>Rozdział 1</w:t>
      </w:r>
    </w:p>
    <w:p w:rsidR="001155CA" w:rsidRPr="00A863CC" w:rsidRDefault="001155CA" w:rsidP="00220A63">
      <w:pPr>
        <w:pStyle w:val="ROZDZODDZPRZEDMprzedmiotregulacjirozdziauluboddziau"/>
      </w:pPr>
      <w:r w:rsidRPr="00A863CC">
        <w:t>Przepisy ogólne</w:t>
      </w:r>
    </w:p>
    <w:p w:rsidR="001155CA" w:rsidRPr="00A863CC" w:rsidRDefault="001155CA" w:rsidP="001155CA">
      <w:pPr>
        <w:pStyle w:val="ARTartustawynprozporzdzenia"/>
      </w:pPr>
      <w:r w:rsidRPr="00220A63">
        <w:rPr>
          <w:rStyle w:val="Ppogrubienie"/>
        </w:rPr>
        <w:t>Art. 1.</w:t>
      </w:r>
      <w:r w:rsidRPr="00A863CC">
        <w:t> 1. Organy administracji rządowej</w:t>
      </w:r>
      <w:r w:rsidR="009C606D" w:rsidRPr="00A863CC">
        <w:t xml:space="preserve"> i</w:t>
      </w:r>
      <w:r w:rsidR="009C606D">
        <w:t> </w:t>
      </w:r>
      <w:r w:rsidRPr="00A863CC">
        <w:t>jednostek samorządu terytorialnego są obowiązane do podejmowania dzi</w:t>
      </w:r>
      <w:r w:rsidRPr="00A863CC">
        <w:t>a</w:t>
      </w:r>
      <w:r w:rsidRPr="00A863CC">
        <w:t>łań zmierzających do ograniczania spożycia napojów alkoholowych oraz zmiany struktury ich spożywania, inicjowania</w:t>
      </w:r>
      <w:r w:rsidR="009C606D" w:rsidRPr="00A863CC">
        <w:t xml:space="preserve"> i</w:t>
      </w:r>
      <w:r w:rsidR="009C606D">
        <w:t> </w:t>
      </w:r>
      <w:r w:rsidRPr="00A863CC">
        <w:t>wspierania przedsięwzięć mających na celu zmianę obyczajów</w:t>
      </w:r>
      <w:r w:rsidR="009C606D" w:rsidRPr="00A863CC">
        <w:t xml:space="preserve"> w</w:t>
      </w:r>
      <w:r w:rsidR="009C606D">
        <w:t> </w:t>
      </w:r>
      <w:r w:rsidRPr="00A863CC">
        <w:t>zakresie sposobu spożywania tych napojów, działania na rzecz trzeźwości</w:t>
      </w:r>
      <w:r w:rsidR="009C606D" w:rsidRPr="00A863CC">
        <w:t xml:space="preserve"> w</w:t>
      </w:r>
      <w:r w:rsidR="009C606D">
        <w:t> </w:t>
      </w:r>
      <w:r w:rsidRPr="00A863CC">
        <w:t>miejscu pracy, przeciwdziałania powstawaniu</w:t>
      </w:r>
      <w:r w:rsidR="009C606D" w:rsidRPr="00A863CC">
        <w:t xml:space="preserve"> i</w:t>
      </w:r>
      <w:r w:rsidR="009C606D">
        <w:t> </w:t>
      </w:r>
      <w:r w:rsidRPr="00A863CC">
        <w:t>usuwania następstw nadużywania alkoholu,</w:t>
      </w:r>
      <w:r w:rsidR="009C606D" w:rsidRPr="00A863CC">
        <w:t xml:space="preserve"> a</w:t>
      </w:r>
      <w:r w:rsidR="009C606D">
        <w:t> </w:t>
      </w:r>
      <w:r w:rsidRPr="00A863CC">
        <w:t>także wspierania działalności</w:t>
      </w:r>
      <w:r w:rsidR="009C606D" w:rsidRPr="00A863CC">
        <w:t xml:space="preserve"> w</w:t>
      </w:r>
      <w:r w:rsidR="009C606D">
        <w:t> </w:t>
      </w:r>
      <w:r w:rsidRPr="00A863CC">
        <w:t>tym zakresie organizacji społecznych</w:t>
      </w:r>
      <w:r w:rsidR="009C606D" w:rsidRPr="00A863CC">
        <w:t xml:space="preserve"> i</w:t>
      </w:r>
      <w:r w:rsidR="009C606D">
        <w:t> </w:t>
      </w:r>
      <w:r w:rsidRPr="00A863CC">
        <w:t>zakładów pracy.</w:t>
      </w:r>
    </w:p>
    <w:p w:rsidR="001155CA" w:rsidRPr="00A863CC" w:rsidRDefault="001155CA" w:rsidP="001155CA">
      <w:pPr>
        <w:pStyle w:val="USTustnpkodeksu"/>
      </w:pPr>
      <w:r w:rsidRPr="00A863CC">
        <w:t>2. Organy,</w:t>
      </w:r>
      <w:r w:rsidR="009C606D" w:rsidRPr="00A863CC">
        <w:t xml:space="preserve"> o</w:t>
      </w:r>
      <w:r w:rsidR="009C606D">
        <w:t> </w:t>
      </w:r>
      <w:r w:rsidRPr="00A863CC">
        <w:t>których mowa</w:t>
      </w:r>
      <w:r w:rsidR="009C606D" w:rsidRPr="00A863CC">
        <w:t xml:space="preserve"> w</w:t>
      </w:r>
      <w:r w:rsidR="009C606D">
        <w:t> ust. </w:t>
      </w:r>
      <w:r w:rsidRPr="00A863CC">
        <w:t>1, popierają także tworzenie</w:t>
      </w:r>
      <w:r w:rsidR="009C606D" w:rsidRPr="00A863CC">
        <w:t xml:space="preserve"> i</w:t>
      </w:r>
      <w:r w:rsidR="009C606D">
        <w:t> </w:t>
      </w:r>
      <w:r w:rsidRPr="00A863CC">
        <w:t>rozwój organizacji społecznych, których celem jest krzewienie trzeźwości</w:t>
      </w:r>
      <w:r w:rsidR="009C606D" w:rsidRPr="00A863CC">
        <w:t xml:space="preserve"> i</w:t>
      </w:r>
      <w:r w:rsidR="009C606D">
        <w:t> </w:t>
      </w:r>
      <w:r w:rsidRPr="00A863CC">
        <w:t>abstynencji, oddziaływanie na osoby nadużywające alkoholu oraz udzielanie pomocy ich rodz</w:t>
      </w:r>
      <w:r w:rsidRPr="00A863CC">
        <w:t>i</w:t>
      </w:r>
      <w:r w:rsidRPr="00A863CC">
        <w:t>nom, jak również zapewniają warunki sprzyjające działaniom tych organizacji.</w:t>
      </w:r>
    </w:p>
    <w:p w:rsidR="001155CA" w:rsidRPr="00A863CC" w:rsidRDefault="001155CA" w:rsidP="001155CA">
      <w:pPr>
        <w:pStyle w:val="USTustnpkodeksu"/>
      </w:pPr>
      <w:r w:rsidRPr="00A863CC">
        <w:t>3. Organy,</w:t>
      </w:r>
      <w:r w:rsidR="009C606D" w:rsidRPr="00A863CC">
        <w:t xml:space="preserve"> o</w:t>
      </w:r>
      <w:r w:rsidR="009C606D">
        <w:t> </w:t>
      </w:r>
      <w:r w:rsidRPr="00A863CC">
        <w:t>których mowa</w:t>
      </w:r>
      <w:r w:rsidR="009C606D" w:rsidRPr="00A863CC">
        <w:t xml:space="preserve"> w</w:t>
      </w:r>
      <w:r w:rsidR="009C606D">
        <w:t> ust. </w:t>
      </w:r>
      <w:r w:rsidRPr="00A863CC">
        <w:t>1, współdziałają również</w:t>
      </w:r>
      <w:r w:rsidR="009C606D" w:rsidRPr="00A863CC">
        <w:t xml:space="preserve"> z</w:t>
      </w:r>
      <w:r w:rsidR="009C606D">
        <w:t> </w:t>
      </w:r>
      <w:r w:rsidRPr="00A863CC">
        <w:t>Kościołem Katolickim</w:t>
      </w:r>
      <w:r w:rsidR="009C606D" w:rsidRPr="00A863CC">
        <w:t xml:space="preserve"> i</w:t>
      </w:r>
      <w:r w:rsidR="009C606D">
        <w:t> </w:t>
      </w:r>
      <w:r w:rsidRPr="00A863CC">
        <w:t>innymi kościołami oraz zwią</w:t>
      </w:r>
      <w:r w:rsidRPr="00A863CC">
        <w:t>z</w:t>
      </w:r>
      <w:r w:rsidRPr="00A863CC">
        <w:t>kami wyznaniowymi</w:t>
      </w:r>
      <w:r w:rsidR="009C606D" w:rsidRPr="00A863CC">
        <w:t xml:space="preserve"> w</w:t>
      </w:r>
      <w:r w:rsidR="009C606D">
        <w:t> </w:t>
      </w:r>
      <w:r w:rsidRPr="00A863CC">
        <w:t>zakresie wychowania</w:t>
      </w:r>
      <w:r w:rsidR="009C606D" w:rsidRPr="00A863CC">
        <w:t xml:space="preserve"> w</w:t>
      </w:r>
      <w:r w:rsidR="009C606D">
        <w:t> </w:t>
      </w:r>
      <w:r w:rsidRPr="00A863CC">
        <w:t>trzeźwości</w:t>
      </w:r>
      <w:r w:rsidR="009C606D" w:rsidRPr="00A863CC">
        <w:t xml:space="preserve"> i</w:t>
      </w:r>
      <w:r w:rsidR="009C606D">
        <w:t> </w:t>
      </w:r>
      <w:r w:rsidRPr="00A863CC">
        <w:t>przeciwdziałania alkoholizmowi.</w:t>
      </w:r>
    </w:p>
    <w:p w:rsidR="001155CA" w:rsidRPr="001155CA" w:rsidRDefault="001155CA" w:rsidP="00220A63">
      <w:pPr>
        <w:pStyle w:val="ARTartustawynprozporzdzenia"/>
        <w:keepNext/>
      </w:pPr>
      <w:r w:rsidRPr="00220A63">
        <w:rPr>
          <w:rStyle w:val="Ppogrubienie"/>
        </w:rPr>
        <w:t>Art. 2.</w:t>
      </w:r>
      <w:r w:rsidRPr="001155CA">
        <w:t> 1. Zadania</w:t>
      </w:r>
      <w:r w:rsidR="009C606D" w:rsidRPr="001155CA">
        <w:t xml:space="preserve"> w</w:t>
      </w:r>
      <w:r w:rsidR="009C606D">
        <w:t> </w:t>
      </w:r>
      <w:r w:rsidRPr="001155CA">
        <w:t>zakresie przeciwdziałania alkoholizmowi wykonuje się przez odpowiednie kształtowanie polit</w:t>
      </w:r>
      <w:r w:rsidRPr="001155CA">
        <w:t>y</w:t>
      </w:r>
      <w:r w:rsidRPr="001155CA">
        <w:t>ki społecznej,</w:t>
      </w:r>
      <w:r w:rsidR="009C606D" w:rsidRPr="001155CA">
        <w:t xml:space="preserve"> w</w:t>
      </w:r>
      <w:r w:rsidR="009C606D">
        <w:t> </w:t>
      </w:r>
      <w:r w:rsidRPr="001155CA">
        <w:t>szczególności:</w:t>
      </w:r>
    </w:p>
    <w:p w:rsidR="001155CA" w:rsidRPr="00A863CC" w:rsidRDefault="001155CA" w:rsidP="001155CA">
      <w:pPr>
        <w:pStyle w:val="PKTpunkt"/>
      </w:pPr>
      <w:r w:rsidRPr="00A863CC">
        <w:t>1)</w:t>
      </w:r>
      <w:r w:rsidRPr="00A863CC">
        <w:tab/>
        <w:t>tworzenie warunków sprzyjających realizacji potrzeb, których zaspokajanie motywuje powstrzymywanie się od sp</w:t>
      </w:r>
      <w:r w:rsidRPr="00A863CC">
        <w:t>o</w:t>
      </w:r>
      <w:r w:rsidRPr="00A863CC">
        <w:t>żywania alkoholu;</w:t>
      </w:r>
    </w:p>
    <w:p w:rsidR="001155CA" w:rsidRPr="00A863CC" w:rsidRDefault="001155CA" w:rsidP="001155CA">
      <w:pPr>
        <w:pStyle w:val="PKTpunkt"/>
      </w:pPr>
      <w:r w:rsidRPr="00A863CC">
        <w:t>2)</w:t>
      </w:r>
      <w:r w:rsidRPr="00A863CC">
        <w:tab/>
        <w:t>działalność wychowawczą</w:t>
      </w:r>
      <w:r w:rsidR="009C606D" w:rsidRPr="00A863CC">
        <w:t xml:space="preserve"> i</w:t>
      </w:r>
      <w:r w:rsidR="009C606D">
        <w:t> </w:t>
      </w:r>
      <w:r w:rsidRPr="00A863CC">
        <w:t>informacyjną;</w:t>
      </w:r>
    </w:p>
    <w:p w:rsidR="001155CA" w:rsidRPr="00A863CC" w:rsidRDefault="001155CA" w:rsidP="001155CA">
      <w:pPr>
        <w:pStyle w:val="PKTpunkt"/>
      </w:pPr>
      <w:r w:rsidRPr="00A863CC">
        <w:t>3)</w:t>
      </w:r>
      <w:r w:rsidRPr="00A863CC">
        <w:tab/>
        <w:t>ustalanie odpowiedniego poziomu</w:t>
      </w:r>
      <w:r w:rsidR="009C606D" w:rsidRPr="00A863CC">
        <w:t xml:space="preserve"> i</w:t>
      </w:r>
      <w:r w:rsidR="009C606D">
        <w:t> </w:t>
      </w:r>
      <w:r w:rsidRPr="00A863CC">
        <w:t>właściwej struktury produkcji napojów alkoholowych przeznaczanych do spoż</w:t>
      </w:r>
      <w:r w:rsidRPr="00A863CC">
        <w:t>y</w:t>
      </w:r>
      <w:r w:rsidRPr="00A863CC">
        <w:t>cia</w:t>
      </w:r>
      <w:r w:rsidR="009C606D" w:rsidRPr="00A863CC">
        <w:t xml:space="preserve"> w</w:t>
      </w:r>
      <w:r w:rsidR="009C606D">
        <w:t> </w:t>
      </w:r>
      <w:r w:rsidRPr="00A863CC">
        <w:t>kraju;</w:t>
      </w:r>
    </w:p>
    <w:p w:rsidR="001155CA" w:rsidRPr="00A863CC" w:rsidRDefault="001155CA" w:rsidP="001155CA">
      <w:pPr>
        <w:pStyle w:val="PKTpunkt"/>
      </w:pPr>
      <w:r w:rsidRPr="00A863CC">
        <w:t>4)</w:t>
      </w:r>
      <w:r w:rsidRPr="00A863CC">
        <w:tab/>
        <w:t>ograniczanie dostępności alkoholu;</w:t>
      </w:r>
    </w:p>
    <w:p w:rsidR="001155CA" w:rsidRPr="00A863CC" w:rsidRDefault="001155CA" w:rsidP="001155CA">
      <w:pPr>
        <w:pStyle w:val="PKTpunkt"/>
      </w:pPr>
      <w:r w:rsidRPr="00A863CC">
        <w:t>5)</w:t>
      </w:r>
      <w:r w:rsidRPr="00A863CC">
        <w:tab/>
        <w:t>leczenie, rehabilitację</w:t>
      </w:r>
      <w:r w:rsidR="009C606D" w:rsidRPr="00A863CC">
        <w:t xml:space="preserve"> i</w:t>
      </w:r>
      <w:r w:rsidR="009C606D">
        <w:t> </w:t>
      </w:r>
      <w:r w:rsidRPr="00A863CC">
        <w:t>reintegrację osób uzależnionych od alkoholu;</w:t>
      </w:r>
    </w:p>
    <w:p w:rsidR="001155CA" w:rsidRPr="00A863CC" w:rsidRDefault="001155CA" w:rsidP="001155CA">
      <w:pPr>
        <w:pStyle w:val="PKTpunkt"/>
      </w:pPr>
      <w:r w:rsidRPr="00A863CC">
        <w:t>6)</w:t>
      </w:r>
      <w:r w:rsidRPr="00A863CC">
        <w:tab/>
        <w:t>zapobieganie negatywnym następstwom nadużywania alkoholu</w:t>
      </w:r>
      <w:r w:rsidR="009C606D" w:rsidRPr="00A863CC">
        <w:t xml:space="preserve"> i</w:t>
      </w:r>
      <w:r w:rsidR="009C606D">
        <w:t> </w:t>
      </w:r>
      <w:r w:rsidRPr="00A863CC">
        <w:t>ich usuwanie;</w:t>
      </w:r>
    </w:p>
    <w:p w:rsidR="001155CA" w:rsidRPr="00A863CC" w:rsidRDefault="001155CA" w:rsidP="001155CA">
      <w:pPr>
        <w:pStyle w:val="PKTpunkt"/>
      </w:pPr>
      <w:r w:rsidRPr="00A863CC">
        <w:t>7)</w:t>
      </w:r>
      <w:r w:rsidRPr="00A863CC">
        <w:tab/>
        <w:t>przeciwdziałanie przemocy</w:t>
      </w:r>
      <w:r w:rsidR="009C606D" w:rsidRPr="00A863CC">
        <w:t xml:space="preserve"> w</w:t>
      </w:r>
      <w:r w:rsidR="009C606D">
        <w:t> </w:t>
      </w:r>
      <w:r w:rsidRPr="00A863CC">
        <w:t>rodzinie;</w:t>
      </w:r>
    </w:p>
    <w:p w:rsidR="001155CA" w:rsidRPr="00A863CC" w:rsidRDefault="001155CA" w:rsidP="001155CA">
      <w:pPr>
        <w:pStyle w:val="PKTpunkt"/>
      </w:pPr>
      <w:r w:rsidRPr="00A863CC">
        <w:t>8)</w:t>
      </w:r>
      <w:r w:rsidRPr="00A863CC">
        <w:tab/>
        <w:t>wspieranie zatrudnienia socjalnego poprzez finansowanie centrów integracji społecznej.</w:t>
      </w:r>
    </w:p>
    <w:p w:rsidR="001155CA" w:rsidRPr="00A863CC" w:rsidRDefault="001155CA" w:rsidP="001155CA">
      <w:pPr>
        <w:pStyle w:val="USTustnpkodeksu"/>
      </w:pPr>
      <w:r w:rsidRPr="00A863CC">
        <w:t>2. Zadania,</w:t>
      </w:r>
      <w:r w:rsidR="009C606D" w:rsidRPr="00A863CC">
        <w:t xml:space="preserve"> o</w:t>
      </w:r>
      <w:r w:rsidR="009C606D">
        <w:t> </w:t>
      </w:r>
      <w:r w:rsidRPr="00A863CC">
        <w:t>których mowa</w:t>
      </w:r>
      <w:r w:rsidR="009C606D" w:rsidRPr="00A863CC">
        <w:t xml:space="preserve"> w</w:t>
      </w:r>
      <w:r w:rsidR="009C606D">
        <w:t> ust. </w:t>
      </w:r>
      <w:r w:rsidRPr="00A863CC">
        <w:t>1, uwzględnia się</w:t>
      </w:r>
      <w:r w:rsidR="009C606D" w:rsidRPr="00A863CC">
        <w:t xml:space="preserve"> w</w:t>
      </w:r>
      <w:r w:rsidR="009C606D">
        <w:t> </w:t>
      </w:r>
      <w:r w:rsidRPr="00A863CC">
        <w:t>założeniach polityki społeczno</w:t>
      </w:r>
      <w:r w:rsidR="009C606D">
        <w:softHyphen/>
      </w:r>
      <w:r w:rsidR="009C606D">
        <w:noBreakHyphen/>
      </w:r>
      <w:r w:rsidRPr="00A863CC">
        <w:t>gospodarczej</w:t>
      </w:r>
      <w:r w:rsidR="009C606D" w:rsidRPr="00A863CC">
        <w:t xml:space="preserve"> w</w:t>
      </w:r>
      <w:r w:rsidR="009C606D">
        <w:t> </w:t>
      </w:r>
      <w:r w:rsidRPr="00A863CC">
        <w:t>postaci Nar</w:t>
      </w:r>
      <w:r w:rsidRPr="00A863CC">
        <w:t>o</w:t>
      </w:r>
      <w:r w:rsidRPr="00A863CC">
        <w:t>dowego Programu Profilaktyki</w:t>
      </w:r>
      <w:r w:rsidR="009C606D" w:rsidRPr="00A863CC">
        <w:t xml:space="preserve"> i</w:t>
      </w:r>
      <w:r w:rsidR="009C606D">
        <w:t> </w:t>
      </w:r>
      <w:r w:rsidRPr="00A863CC">
        <w:t>Rozwiązywania Problemów Alkoholowych, zatwierdzanego przez Radę Ministrów.</w:t>
      </w:r>
    </w:p>
    <w:p w:rsidR="001155CA" w:rsidRPr="001155CA" w:rsidRDefault="001155CA" w:rsidP="00220A63">
      <w:pPr>
        <w:pStyle w:val="ARTartustawynprozporzdzenia"/>
        <w:keepNext/>
      </w:pPr>
      <w:r w:rsidRPr="00220A63">
        <w:rPr>
          <w:rStyle w:val="Ppogrubienie"/>
        </w:rPr>
        <w:t>Art. 2</w:t>
      </w:r>
      <w:r w:rsidRPr="00220A63">
        <w:rPr>
          <w:rStyle w:val="IGPindeksgrnyipogrubienie"/>
        </w:rPr>
        <w:t>1</w:t>
      </w:r>
      <w:r w:rsidRPr="00220A63">
        <w:rPr>
          <w:rStyle w:val="Ppogrubienie"/>
        </w:rPr>
        <w:t>.</w:t>
      </w:r>
      <w:r w:rsidRPr="001155CA">
        <w:t> 1.</w:t>
      </w:r>
      <w:bookmarkStart w:id="0" w:name="_Ref420586446"/>
      <w:r w:rsidRPr="001155CA">
        <w:rPr>
          <w:rStyle w:val="Odwoanieprzypisudolnego"/>
        </w:rPr>
        <w:footnoteReference w:id="2"/>
      </w:r>
      <w:bookmarkEnd w:id="0"/>
      <w:r w:rsidRPr="001155CA">
        <w:rPr>
          <w:rStyle w:val="IGindeksgrny"/>
        </w:rPr>
        <w:t>)</w:t>
      </w:r>
      <w:r w:rsidRPr="001155CA">
        <w:t xml:space="preserve"> Użyte</w:t>
      </w:r>
      <w:r w:rsidR="009C606D" w:rsidRPr="001155CA">
        <w:t xml:space="preserve"> w</w:t>
      </w:r>
      <w:r w:rsidR="009C606D">
        <w:t> </w:t>
      </w:r>
      <w:r w:rsidRPr="001155CA">
        <w:t>ustawie określenia oznaczają:</w:t>
      </w:r>
    </w:p>
    <w:p w:rsidR="001155CA" w:rsidRPr="00A863CC" w:rsidRDefault="001155CA" w:rsidP="001155CA">
      <w:pPr>
        <w:pStyle w:val="PKTpunkt"/>
      </w:pPr>
      <w:r w:rsidRPr="00A863CC">
        <w:t>1)</w:t>
      </w:r>
      <w:r w:rsidRPr="00A863CC">
        <w:tab/>
        <w:t>najbliższa okolica punktu sprzedaży napojów alkoholowych – obszar mierzony od granicy obiektu, zamknięty trwałą przeszkodą</w:t>
      </w:r>
      <w:r w:rsidR="009C606D" w:rsidRPr="00A863CC">
        <w:t xml:space="preserve"> o</w:t>
      </w:r>
      <w:r w:rsidR="009C606D">
        <w:t> </w:t>
      </w:r>
      <w:r w:rsidRPr="00A863CC">
        <w:t>charakterze faktycznym, taką jak krawędź jezdni, zabudowa, która ze względu na swój charakter uni</w:t>
      </w:r>
      <w:r w:rsidRPr="00A863CC">
        <w:t>e</w:t>
      </w:r>
      <w:r w:rsidRPr="00A863CC">
        <w:t>możliwia dostęp oraz kontakt wzrokowy</w:t>
      </w:r>
      <w:r w:rsidR="009C606D" w:rsidRPr="00A863CC">
        <w:t xml:space="preserve"> i</w:t>
      </w:r>
      <w:r w:rsidR="009C606D">
        <w:t> </w:t>
      </w:r>
      <w:r w:rsidRPr="00A863CC">
        <w:t>głosowy, mur bez przejść oraz ciek wodny bez bliskich przepraw;</w:t>
      </w:r>
    </w:p>
    <w:p w:rsidR="001155CA" w:rsidRPr="00A863CC" w:rsidRDefault="001155CA" w:rsidP="001155CA">
      <w:pPr>
        <w:pStyle w:val="PKTpunkt"/>
      </w:pPr>
      <w:r w:rsidRPr="00A863CC">
        <w:lastRenderedPageBreak/>
        <w:t>2)</w:t>
      </w:r>
      <w:r w:rsidRPr="00A863CC">
        <w:tab/>
        <w:t>promocja napojów alkoholowych – publiczną degustację napojów alkoholowych, rozdawanie rekwizytów związ</w:t>
      </w:r>
      <w:r w:rsidRPr="00A863CC">
        <w:t>a</w:t>
      </w:r>
      <w:r w:rsidRPr="00A863CC">
        <w:t>nych</w:t>
      </w:r>
      <w:r w:rsidR="009C606D" w:rsidRPr="00A863CC">
        <w:t xml:space="preserve"> z</w:t>
      </w:r>
      <w:r w:rsidR="009C606D">
        <w:t> </w:t>
      </w:r>
      <w:r w:rsidRPr="00A863CC">
        <w:t>napojami alkoholowymi, organizowanie premiowanej sprzedaży napojów alkoholowych,</w:t>
      </w:r>
      <w:r w:rsidR="009C606D" w:rsidRPr="00A863CC">
        <w:t xml:space="preserve"> a</w:t>
      </w:r>
      <w:r w:rsidR="009C606D">
        <w:t> </w:t>
      </w:r>
      <w:r w:rsidRPr="00A863CC">
        <w:t>także inne formy publicznego zachęcania do nabywania napojów alkoholowych;</w:t>
      </w:r>
    </w:p>
    <w:p w:rsidR="001155CA" w:rsidRPr="00A863CC" w:rsidRDefault="001155CA" w:rsidP="001155CA">
      <w:pPr>
        <w:pStyle w:val="PKTpunkt"/>
      </w:pPr>
      <w:r w:rsidRPr="00A863CC">
        <w:t>3)</w:t>
      </w:r>
      <w:r w:rsidRPr="00A863CC">
        <w:tab/>
        <w:t>reklama napojów alkoholowych – publiczne rozpowszechnianie znaków towarowych napojów alkoholowych lub symboli graficznych</w:t>
      </w:r>
      <w:r w:rsidR="009C606D" w:rsidRPr="00A863CC">
        <w:t xml:space="preserve"> z</w:t>
      </w:r>
      <w:r w:rsidR="009C606D">
        <w:t> </w:t>
      </w:r>
      <w:r w:rsidRPr="00A863CC">
        <w:t>nimi związanych,</w:t>
      </w:r>
      <w:r w:rsidR="009C606D" w:rsidRPr="00A863CC">
        <w:t xml:space="preserve"> a</w:t>
      </w:r>
      <w:r w:rsidR="009C606D">
        <w:t> </w:t>
      </w:r>
      <w:r w:rsidRPr="00A863CC">
        <w:t>także nazw</w:t>
      </w:r>
      <w:r w:rsidR="009C606D" w:rsidRPr="00A863CC">
        <w:t xml:space="preserve"> i</w:t>
      </w:r>
      <w:r w:rsidR="009C606D">
        <w:t> </w:t>
      </w:r>
      <w:r w:rsidRPr="00A863CC">
        <w:t>symboli graficznych przedsiębiorców produkujących napoje alkoholowe, nieróżniących się od nazw</w:t>
      </w:r>
      <w:r w:rsidR="009C606D" w:rsidRPr="00A863CC">
        <w:t xml:space="preserve"> i</w:t>
      </w:r>
      <w:r w:rsidR="009C606D">
        <w:t> </w:t>
      </w:r>
      <w:r w:rsidRPr="00A863CC">
        <w:t>symboli graficznych napojów alkoholowych, służące popularyzowaniu zn</w:t>
      </w:r>
      <w:r w:rsidRPr="00A863CC">
        <w:t>a</w:t>
      </w:r>
      <w:r w:rsidRPr="00A863CC">
        <w:t>ków towarowych napojów alkoholowych; za reklamę nie uważa się informacji używanych do celów handlowych pomiędzy przedsiębiorcami zajmującymi się produkcją, obrotem hurtowym</w:t>
      </w:r>
      <w:r w:rsidR="009C606D" w:rsidRPr="00A863CC">
        <w:t xml:space="preserve"> i</w:t>
      </w:r>
      <w:r w:rsidR="009C606D">
        <w:t> </w:t>
      </w:r>
      <w:r w:rsidRPr="00A863CC">
        <w:t>handlem napojami alkoholowymi;</w:t>
      </w:r>
    </w:p>
    <w:p w:rsidR="001155CA" w:rsidRPr="00A863CC" w:rsidRDefault="001155CA" w:rsidP="001155CA">
      <w:pPr>
        <w:pStyle w:val="PKTpunkt"/>
      </w:pPr>
      <w:r w:rsidRPr="00A863CC">
        <w:t>4)</w:t>
      </w:r>
      <w:r w:rsidRPr="00A863CC">
        <w:tab/>
        <w:t>sponsorowanie – bezpośrednie lub pośrednie finansowanie lub współfinansowanie działalności osób fizycznych, osób prawnych lub jednostek organizacyjnych nieposiadających osobowości prawnej, dla upowszechniania, utrwalania lub podniesienia renomy nazwy, producenta lub dystrybutora, znaku towarowego lub innego oznaczenia indywidualiz</w:t>
      </w:r>
      <w:r w:rsidRPr="00A863CC">
        <w:t>u</w:t>
      </w:r>
      <w:r w:rsidRPr="00A863CC">
        <w:t>jącego przedsiębiorcę, jego działalność, towar lub usługę,</w:t>
      </w:r>
      <w:r w:rsidR="009C606D" w:rsidRPr="00A863CC">
        <w:t xml:space="preserve"> w</w:t>
      </w:r>
      <w:r w:rsidR="009C606D">
        <w:t> </w:t>
      </w:r>
      <w:r w:rsidRPr="00A863CC">
        <w:t>zamian za informowanie</w:t>
      </w:r>
      <w:r w:rsidR="009C606D" w:rsidRPr="00A863CC">
        <w:t xml:space="preserve"> o</w:t>
      </w:r>
      <w:r w:rsidR="009C606D">
        <w:t> </w:t>
      </w:r>
      <w:r w:rsidRPr="00A863CC">
        <w:t>sponsorowaniu;</w:t>
      </w:r>
    </w:p>
    <w:p w:rsidR="001155CA" w:rsidRPr="00A863CC" w:rsidRDefault="001155CA" w:rsidP="001155CA">
      <w:pPr>
        <w:pStyle w:val="PKTpunkt"/>
      </w:pPr>
      <w:r w:rsidRPr="00A863CC">
        <w:t>5)</w:t>
      </w:r>
      <w:r w:rsidRPr="00A863CC">
        <w:tab/>
        <w:t>informowanie</w:t>
      </w:r>
      <w:r w:rsidR="009C606D" w:rsidRPr="00A863CC">
        <w:t xml:space="preserve"> o</w:t>
      </w:r>
      <w:r w:rsidR="009C606D">
        <w:t> </w:t>
      </w:r>
      <w:r w:rsidRPr="00A863CC">
        <w:t>sponsorowaniu – prezentowanie informacji zawierającej nazwę sponsora lub jego znak towarowy</w:t>
      </w:r>
      <w:r w:rsidR="009C606D" w:rsidRPr="00A863CC">
        <w:t xml:space="preserve"> w</w:t>
      </w:r>
      <w:r w:rsidR="009C606D">
        <w:t> </w:t>
      </w:r>
      <w:r w:rsidRPr="00A863CC">
        <w:t>związku ze sponsorowaniem;</w:t>
      </w:r>
    </w:p>
    <w:p w:rsidR="001155CA" w:rsidRPr="00A863CC" w:rsidRDefault="001155CA" w:rsidP="001155CA">
      <w:pPr>
        <w:pStyle w:val="PKTpunkt"/>
      </w:pPr>
      <w:r w:rsidRPr="00A863CC">
        <w:t>6)</w:t>
      </w:r>
      <w:r w:rsidRPr="00A863CC">
        <w:tab/>
        <w:t>wydzielone stoisko – oddzielone od pozostałej powierzchni punktu sprzedaży, ciąg handlowy lub lada;</w:t>
      </w:r>
    </w:p>
    <w:p w:rsidR="001155CA" w:rsidRPr="00A863CC" w:rsidRDefault="001155CA" w:rsidP="001155CA">
      <w:pPr>
        <w:pStyle w:val="PKTpunkt"/>
      </w:pPr>
      <w:r w:rsidRPr="00A863CC">
        <w:t>7)</w:t>
      </w:r>
      <w:r w:rsidRPr="00A863CC">
        <w:tab/>
        <w:t>obrót hurtowy napojami alkoholowymi – zakup napojów alkoholowych</w:t>
      </w:r>
      <w:r w:rsidR="009C606D" w:rsidRPr="00A863CC">
        <w:t xml:space="preserve"> w</w:t>
      </w:r>
      <w:r w:rsidR="009C606D">
        <w:t> </w:t>
      </w:r>
      <w:r w:rsidRPr="00A863CC">
        <w:t>celu dalszej ich odsprzedaży przedsiębio</w:t>
      </w:r>
      <w:r w:rsidRPr="00A863CC">
        <w:t>r</w:t>
      </w:r>
      <w:r w:rsidRPr="00A863CC">
        <w:t>com posiadającym właściwe zezwolenia;</w:t>
      </w:r>
    </w:p>
    <w:p w:rsidR="001155CA" w:rsidRPr="00A863CC" w:rsidRDefault="001155CA" w:rsidP="001155CA">
      <w:pPr>
        <w:pStyle w:val="PKTpunkt"/>
      </w:pPr>
      <w:r w:rsidRPr="00A863CC">
        <w:t>8)</w:t>
      </w:r>
      <w:r w:rsidRPr="00A863CC">
        <w:tab/>
        <w:t>wartość sprzedaży – kwota należna sprzedawcy za sprzedane napoje alkoholowe,</w:t>
      </w:r>
      <w:r w:rsidR="009C606D" w:rsidRPr="00A863CC">
        <w:t xml:space="preserve"> z</w:t>
      </w:r>
      <w:r w:rsidR="009C606D">
        <w:t> </w:t>
      </w:r>
      <w:r w:rsidRPr="00A863CC">
        <w:t>uwzględnieniem podatku od t</w:t>
      </w:r>
      <w:r w:rsidRPr="00A863CC">
        <w:t>o</w:t>
      </w:r>
      <w:r w:rsidRPr="00A863CC">
        <w:t>warów</w:t>
      </w:r>
      <w:r w:rsidR="009C606D" w:rsidRPr="00A863CC">
        <w:t xml:space="preserve"> i</w:t>
      </w:r>
      <w:r w:rsidR="009C606D">
        <w:t> </w:t>
      </w:r>
      <w:r w:rsidRPr="00A863CC">
        <w:t>usług oraz podatku akcyzowego;</w:t>
      </w:r>
    </w:p>
    <w:p w:rsidR="001155CA" w:rsidRPr="00A863CC" w:rsidRDefault="001155CA" w:rsidP="001155CA">
      <w:pPr>
        <w:pStyle w:val="PKTpunkt"/>
      </w:pPr>
      <w:r w:rsidRPr="00A863CC">
        <w:t>9)</w:t>
      </w:r>
      <w:r w:rsidRPr="00A863CC">
        <w:tab/>
        <w:t>sklep branżowy ze sprzedażą napojów alkoholowych – placówka,</w:t>
      </w:r>
      <w:r w:rsidR="009C606D" w:rsidRPr="00A863CC">
        <w:t xml:space="preserve"> w</w:t>
      </w:r>
      <w:r w:rsidR="009C606D">
        <w:t> </w:t>
      </w:r>
      <w:r w:rsidRPr="00A863CC">
        <w:t>której roczna wartość sprzedaży napojów alk</w:t>
      </w:r>
      <w:r w:rsidRPr="00A863CC">
        <w:t>o</w:t>
      </w:r>
      <w:r w:rsidRPr="00A863CC">
        <w:t>holowych stanowi nie mniej niż 70% wartości sprzedaży ogółu towarów</w:t>
      </w:r>
      <w:r w:rsidR="009C606D" w:rsidRPr="00A863CC">
        <w:t xml:space="preserve"> w</w:t>
      </w:r>
      <w:r w:rsidR="009C606D">
        <w:t> </w:t>
      </w:r>
      <w:r w:rsidRPr="00A863CC">
        <w:t>tym punkcie;</w:t>
      </w:r>
    </w:p>
    <w:p w:rsidR="001155CA" w:rsidRPr="00A863CC" w:rsidRDefault="001155CA" w:rsidP="001155CA">
      <w:pPr>
        <w:pStyle w:val="PKTpunkt"/>
      </w:pPr>
      <w:r w:rsidRPr="00A863CC">
        <w:t>10)</w:t>
      </w:r>
      <w:r w:rsidRPr="00A863CC">
        <w:tab/>
        <w:t>reintegracja – reintegrację zawodową</w:t>
      </w:r>
      <w:r w:rsidR="009C606D" w:rsidRPr="00A863CC">
        <w:t xml:space="preserve"> i</w:t>
      </w:r>
      <w:r w:rsidR="009C606D">
        <w:t> </w:t>
      </w:r>
      <w:r w:rsidRPr="00A863CC">
        <w:t>społeczną</w:t>
      </w:r>
      <w:r w:rsidR="009C606D" w:rsidRPr="00A863CC">
        <w:t xml:space="preserve"> w</w:t>
      </w:r>
      <w:r w:rsidR="009C606D">
        <w:t> </w:t>
      </w:r>
      <w:r w:rsidRPr="00A863CC">
        <w:t>rozumieniu przepisów</w:t>
      </w:r>
      <w:r w:rsidR="009C606D" w:rsidRPr="00A863CC">
        <w:t xml:space="preserve"> o</w:t>
      </w:r>
      <w:r w:rsidR="009C606D">
        <w:t> </w:t>
      </w:r>
      <w:r w:rsidRPr="00A863CC">
        <w:t>zatrudnieniu socjalnym.</w:t>
      </w:r>
    </w:p>
    <w:p w:rsidR="001155CA" w:rsidRPr="00A863CC" w:rsidRDefault="001155CA" w:rsidP="001155CA">
      <w:pPr>
        <w:pStyle w:val="USTustnpkodeksu"/>
      </w:pPr>
      <w:r w:rsidRPr="00A863CC">
        <w:t>2.</w:t>
      </w:r>
      <w:r>
        <w:rPr>
          <w:rStyle w:val="Odwoanieprzypisudolnego"/>
        </w:rPr>
        <w:footnoteReference w:id="3"/>
      </w:r>
      <w:r>
        <w:rPr>
          <w:rStyle w:val="IGindeksgrny"/>
        </w:rPr>
        <w:t>)</w:t>
      </w:r>
      <w:r w:rsidRPr="00A863CC">
        <w:t> Ilekroć</w:t>
      </w:r>
      <w:r w:rsidR="009C606D" w:rsidRPr="00A863CC">
        <w:t xml:space="preserve"> w</w:t>
      </w:r>
      <w:r w:rsidR="009C606D">
        <w:t> </w:t>
      </w:r>
      <w:r w:rsidRPr="00A863CC">
        <w:t>ustawie jest mowa</w:t>
      </w:r>
      <w:r w:rsidR="009C606D" w:rsidRPr="00A863CC">
        <w:t xml:space="preserve"> o</w:t>
      </w:r>
      <w:r w:rsidR="009C606D">
        <w:t> </w:t>
      </w:r>
      <w:r w:rsidRPr="00A863CC">
        <w:t>felczerze – rozumie się przez to także starszego felczera.</w:t>
      </w:r>
    </w:p>
    <w:p w:rsidR="001155CA" w:rsidRPr="00A863CC" w:rsidRDefault="001155CA" w:rsidP="001155CA">
      <w:pPr>
        <w:pStyle w:val="ARTartustawynprozporzdzenia"/>
      </w:pPr>
      <w:r w:rsidRPr="00220A63">
        <w:rPr>
          <w:rStyle w:val="Ppogrubienie"/>
        </w:rPr>
        <w:t>Art. 3.</w:t>
      </w:r>
      <w:r w:rsidRPr="00A863CC">
        <w:t> 1. Profilaktyka</w:t>
      </w:r>
      <w:r w:rsidR="009C606D" w:rsidRPr="00A863CC">
        <w:t xml:space="preserve"> i</w:t>
      </w:r>
      <w:r w:rsidR="009C606D">
        <w:t> </w:t>
      </w:r>
      <w:r w:rsidRPr="00A863CC">
        <w:t>rozwiązywanie problemów alkoholowych jest celem działania Państwowej Agencji Rozwi</w:t>
      </w:r>
      <w:r w:rsidRPr="00A863CC">
        <w:t>ą</w:t>
      </w:r>
      <w:r w:rsidRPr="00A863CC">
        <w:t xml:space="preserve">zywania Problemów Alkoholowych, zwanej dalej </w:t>
      </w:r>
      <w:r w:rsidR="00220A63">
        <w:t>„</w:t>
      </w:r>
      <w:r w:rsidRPr="00A863CC">
        <w:t>Agencją</w:t>
      </w:r>
      <w:r w:rsidR="00220A63">
        <w:t>”</w:t>
      </w:r>
      <w:r w:rsidRPr="00A863CC">
        <w:t>.</w:t>
      </w:r>
    </w:p>
    <w:p w:rsidR="001155CA" w:rsidRPr="00A863CC" w:rsidRDefault="001155CA" w:rsidP="001155CA">
      <w:pPr>
        <w:pStyle w:val="USTustnpkodeksu"/>
      </w:pPr>
      <w:r w:rsidRPr="00A863CC">
        <w:t>2. Agencja podlega ministrowi właściwemu do spraw zdrowia.</w:t>
      </w:r>
    </w:p>
    <w:p w:rsidR="001155CA" w:rsidRPr="001155CA" w:rsidRDefault="001155CA" w:rsidP="00220A63">
      <w:pPr>
        <w:pStyle w:val="USTustnpkodeksu"/>
        <w:keepNext/>
      </w:pPr>
      <w:r w:rsidRPr="00A863CC">
        <w:t>3. Do zadań Agencji należy</w:t>
      </w:r>
      <w:r w:rsidR="009C606D" w:rsidRPr="00A863CC">
        <w:t xml:space="preserve"> w</w:t>
      </w:r>
      <w:r w:rsidR="009C606D">
        <w:t> </w:t>
      </w:r>
      <w:r w:rsidRPr="00A863CC">
        <w:t>szczególności:</w:t>
      </w:r>
    </w:p>
    <w:p w:rsidR="001155CA" w:rsidRPr="00A863CC" w:rsidRDefault="001155CA" w:rsidP="001155CA">
      <w:pPr>
        <w:pStyle w:val="PKTpunkt"/>
      </w:pPr>
      <w:r w:rsidRPr="00A863CC">
        <w:t>1)</w:t>
      </w:r>
      <w:r w:rsidRPr="00A863CC">
        <w:tab/>
        <w:t>przygotowywanie projektu Narodowego Programu Profilaktyki</w:t>
      </w:r>
      <w:r w:rsidR="009C606D" w:rsidRPr="00A863CC">
        <w:t xml:space="preserve"> i</w:t>
      </w:r>
      <w:r w:rsidR="009C606D">
        <w:t> </w:t>
      </w:r>
      <w:r w:rsidRPr="00A863CC">
        <w:t>Rozwiązywania Problemów Alkoholowych oraz projektu podziału środków na jego realizację;</w:t>
      </w:r>
    </w:p>
    <w:p w:rsidR="001155CA" w:rsidRPr="00A863CC" w:rsidRDefault="001155CA" w:rsidP="001155CA">
      <w:pPr>
        <w:pStyle w:val="PKTpunkt"/>
      </w:pPr>
      <w:r w:rsidRPr="00A863CC">
        <w:t>2)</w:t>
      </w:r>
      <w:r w:rsidRPr="00A863CC">
        <w:tab/>
        <w:t>opiniowanie</w:t>
      </w:r>
      <w:r w:rsidR="009C606D" w:rsidRPr="00A863CC">
        <w:t xml:space="preserve"> i</w:t>
      </w:r>
      <w:r w:rsidR="009C606D">
        <w:t> </w:t>
      </w:r>
      <w:r w:rsidRPr="00A863CC">
        <w:t>przygotowywanie projektów aktów prawnych oraz planów działań</w:t>
      </w:r>
      <w:r w:rsidR="009C606D" w:rsidRPr="00A863CC">
        <w:t xml:space="preserve"> w</w:t>
      </w:r>
      <w:r w:rsidR="009C606D">
        <w:t> </w:t>
      </w:r>
      <w:r w:rsidRPr="00A863CC">
        <w:t>zakresie polityki dotyczącej a</w:t>
      </w:r>
      <w:r w:rsidRPr="00A863CC">
        <w:t>l</w:t>
      </w:r>
      <w:r w:rsidRPr="00A863CC">
        <w:t>koholu</w:t>
      </w:r>
      <w:r w:rsidR="009C606D" w:rsidRPr="00A863CC">
        <w:t xml:space="preserve"> i</w:t>
      </w:r>
      <w:r w:rsidR="009C606D">
        <w:t> </w:t>
      </w:r>
      <w:r w:rsidRPr="00A863CC">
        <w:t>problemów alkoholowych;</w:t>
      </w:r>
    </w:p>
    <w:p w:rsidR="001155CA" w:rsidRPr="00A863CC" w:rsidRDefault="001155CA" w:rsidP="001155CA">
      <w:pPr>
        <w:pStyle w:val="PKTpunkt"/>
      </w:pPr>
      <w:r w:rsidRPr="00A863CC">
        <w:t>3)</w:t>
      </w:r>
      <w:r w:rsidRPr="00A863CC">
        <w:tab/>
        <w:t>prowadzenie działalności informacyjno</w:t>
      </w:r>
      <w:r w:rsidR="009C606D">
        <w:softHyphen/>
      </w:r>
      <w:r w:rsidR="009C606D">
        <w:noBreakHyphen/>
      </w:r>
      <w:r w:rsidRPr="00A863CC">
        <w:t>edukacyjnej, opracowywanie ekspertyz oraz opracowywanie</w:t>
      </w:r>
      <w:r w:rsidR="009C606D" w:rsidRPr="00A863CC">
        <w:t xml:space="preserve"> i</w:t>
      </w:r>
      <w:r w:rsidR="009C606D">
        <w:t> </w:t>
      </w:r>
      <w:r w:rsidRPr="00A863CC">
        <w:t>wdrażanie nowych metod profilaktyki</w:t>
      </w:r>
      <w:r w:rsidR="009C606D" w:rsidRPr="00A863CC">
        <w:t xml:space="preserve"> i</w:t>
      </w:r>
      <w:r w:rsidR="009C606D">
        <w:t> </w:t>
      </w:r>
      <w:r w:rsidRPr="00A863CC">
        <w:t>rozwiązywania problemów alkoholowych;</w:t>
      </w:r>
    </w:p>
    <w:p w:rsidR="001155CA" w:rsidRPr="00A863CC" w:rsidRDefault="001155CA" w:rsidP="001155CA">
      <w:pPr>
        <w:pStyle w:val="PKTpunkt"/>
      </w:pPr>
      <w:r w:rsidRPr="00A863CC">
        <w:t>4)</w:t>
      </w:r>
      <w:r w:rsidRPr="00A863CC">
        <w:tab/>
        <w:t>udzielanie merytorycznej pomocy samorządom, instytucjom, stowarzyszeniom</w:t>
      </w:r>
      <w:r w:rsidR="009C606D" w:rsidRPr="00A863CC">
        <w:t xml:space="preserve"> i</w:t>
      </w:r>
      <w:r w:rsidR="009C606D">
        <w:t> </w:t>
      </w:r>
      <w:r w:rsidRPr="00A863CC">
        <w:t>osobom fizycznym, realizującym zadania związane</w:t>
      </w:r>
      <w:r w:rsidR="009C606D" w:rsidRPr="00A863CC">
        <w:t xml:space="preserve"> z</w:t>
      </w:r>
      <w:r w:rsidR="009C606D">
        <w:t> </w:t>
      </w:r>
      <w:r w:rsidRPr="00A863CC">
        <w:t>profilaktyką</w:t>
      </w:r>
      <w:r w:rsidR="009C606D" w:rsidRPr="00A863CC">
        <w:t xml:space="preserve"> i</w:t>
      </w:r>
      <w:r w:rsidR="009C606D">
        <w:t> </w:t>
      </w:r>
      <w:r w:rsidRPr="00A863CC">
        <w:t>rozwiązywaniem problemów alkoholowych, oraz zlecanie</w:t>
      </w:r>
      <w:r w:rsidR="009C606D" w:rsidRPr="00A863CC">
        <w:t xml:space="preserve"> i</w:t>
      </w:r>
      <w:r w:rsidR="009C606D">
        <w:t> </w:t>
      </w:r>
      <w:r w:rsidRPr="00A863CC">
        <w:t>finansowanie realizacji tych zadań;</w:t>
      </w:r>
    </w:p>
    <w:p w:rsidR="001155CA" w:rsidRPr="00A863CC" w:rsidRDefault="001155CA" w:rsidP="001155CA">
      <w:pPr>
        <w:pStyle w:val="PKTpunkt"/>
      </w:pPr>
      <w:r w:rsidRPr="00A863CC">
        <w:t>5)</w:t>
      </w:r>
      <w:r w:rsidRPr="00A863CC">
        <w:tab/>
        <w:t>współpraca</w:t>
      </w:r>
      <w:r w:rsidR="009C606D" w:rsidRPr="00A863CC">
        <w:t xml:space="preserve"> z</w:t>
      </w:r>
      <w:r w:rsidR="009C606D">
        <w:t> </w:t>
      </w:r>
      <w:r w:rsidRPr="00A863CC">
        <w:t>organami samorządu województw</w:t>
      </w:r>
      <w:r w:rsidR="009C606D" w:rsidRPr="00A863CC">
        <w:t xml:space="preserve"> i</w:t>
      </w:r>
      <w:r w:rsidR="009C606D">
        <w:t> </w:t>
      </w:r>
      <w:r w:rsidRPr="00A863CC">
        <w:t>pełnomocnikami,</w:t>
      </w:r>
      <w:r w:rsidR="009C606D" w:rsidRPr="00A863CC">
        <w:t xml:space="preserve"> o</w:t>
      </w:r>
      <w:r w:rsidR="009C606D">
        <w:t> </w:t>
      </w:r>
      <w:r w:rsidRPr="00A863CC">
        <w:t>których mowa</w:t>
      </w:r>
      <w:r w:rsidR="009C606D" w:rsidRPr="00A863CC">
        <w:t xml:space="preserve"> w</w:t>
      </w:r>
      <w:r w:rsidR="009C606D">
        <w:t> art. </w:t>
      </w:r>
      <w:r w:rsidR="009C606D" w:rsidRPr="00A863CC">
        <w:t>4</w:t>
      </w:r>
      <w:r w:rsidR="009C606D">
        <w:t xml:space="preserve"> ust. </w:t>
      </w:r>
      <w:r w:rsidRPr="00A863CC">
        <w:t>3;</w:t>
      </w:r>
    </w:p>
    <w:p w:rsidR="001155CA" w:rsidRPr="00A863CC" w:rsidRDefault="001155CA" w:rsidP="001155CA">
      <w:pPr>
        <w:pStyle w:val="PKTpunkt"/>
      </w:pPr>
      <w:r w:rsidRPr="00A863CC">
        <w:t>6)</w:t>
      </w:r>
      <w:r w:rsidRPr="00A863CC">
        <w:tab/>
        <w:t>koordynacja</w:t>
      </w:r>
      <w:r w:rsidR="009C606D" w:rsidRPr="00A863CC">
        <w:t xml:space="preserve"> i</w:t>
      </w:r>
      <w:r w:rsidR="009C606D">
        <w:t> </w:t>
      </w:r>
      <w:r w:rsidRPr="00A863CC">
        <w:t>inicjowanie działań zwiększających skuteczność</w:t>
      </w:r>
      <w:r w:rsidR="009C606D" w:rsidRPr="00A863CC">
        <w:t xml:space="preserve"> i</w:t>
      </w:r>
      <w:r w:rsidR="009C606D">
        <w:t> </w:t>
      </w:r>
      <w:r w:rsidRPr="00A863CC">
        <w:t>dostępność lecznictwa odwykowego;</w:t>
      </w:r>
    </w:p>
    <w:p w:rsidR="001155CA" w:rsidRPr="00A863CC" w:rsidRDefault="001155CA" w:rsidP="001155CA">
      <w:pPr>
        <w:pStyle w:val="PKTpunkt"/>
      </w:pPr>
      <w:r w:rsidRPr="00A863CC">
        <w:t>7)</w:t>
      </w:r>
      <w:r w:rsidRPr="00A863CC">
        <w:tab/>
        <w:t>zlecanie</w:t>
      </w:r>
      <w:r w:rsidR="009C606D" w:rsidRPr="00A863CC">
        <w:t xml:space="preserve"> i</w:t>
      </w:r>
      <w:r w:rsidR="009C606D">
        <w:t> </w:t>
      </w:r>
      <w:r w:rsidRPr="00A863CC">
        <w:t>finansowanie zadań związanych</w:t>
      </w:r>
      <w:r w:rsidR="009C606D" w:rsidRPr="00A863CC">
        <w:t xml:space="preserve"> z</w:t>
      </w:r>
      <w:r w:rsidR="009C606D">
        <w:t> </w:t>
      </w:r>
      <w:r w:rsidRPr="00A863CC">
        <w:t>rozwiązywaniem problemów alkoholowych;</w:t>
      </w:r>
    </w:p>
    <w:p w:rsidR="001155CA" w:rsidRPr="00A863CC" w:rsidRDefault="001155CA" w:rsidP="001155CA">
      <w:pPr>
        <w:pStyle w:val="PKTpunkt"/>
      </w:pPr>
      <w:r w:rsidRPr="00A863CC">
        <w:t>8)</w:t>
      </w:r>
      <w:r w:rsidRPr="00A863CC">
        <w:tab/>
        <w:t>współpraca</w:t>
      </w:r>
      <w:r w:rsidR="009C606D" w:rsidRPr="00A863CC">
        <w:t xml:space="preserve"> z</w:t>
      </w:r>
      <w:r w:rsidR="009C606D">
        <w:t> </w:t>
      </w:r>
      <w:r w:rsidRPr="00A863CC">
        <w:t>organizacjami</w:t>
      </w:r>
      <w:r w:rsidR="009C606D" w:rsidRPr="00A863CC">
        <w:t xml:space="preserve"> i</w:t>
      </w:r>
      <w:r w:rsidR="009C606D">
        <w:t> </w:t>
      </w:r>
      <w:r w:rsidRPr="00A863CC">
        <w:t>instytucjami międzynarodowymi prowadzącymi działalność</w:t>
      </w:r>
      <w:r w:rsidR="009C606D" w:rsidRPr="00A863CC">
        <w:t xml:space="preserve"> w</w:t>
      </w:r>
      <w:r w:rsidR="009C606D">
        <w:t> </w:t>
      </w:r>
      <w:r w:rsidRPr="00A863CC">
        <w:t>zakresie rozwiązywania problemów alkoholowych;</w:t>
      </w:r>
    </w:p>
    <w:p w:rsidR="001155CA" w:rsidRPr="00A863CC" w:rsidRDefault="001155CA" w:rsidP="001155CA">
      <w:pPr>
        <w:pStyle w:val="PKTpunkt"/>
      </w:pPr>
      <w:r w:rsidRPr="00A863CC">
        <w:t>9)</w:t>
      </w:r>
      <w:r w:rsidRPr="00A863CC">
        <w:tab/>
        <w:t>podejmowanie interwencji</w:t>
      </w:r>
      <w:r w:rsidR="009C606D" w:rsidRPr="00A863CC">
        <w:t xml:space="preserve"> w</w:t>
      </w:r>
      <w:r w:rsidR="009C606D">
        <w:t> </w:t>
      </w:r>
      <w:r w:rsidRPr="00A863CC">
        <w:t>związku</w:t>
      </w:r>
      <w:r w:rsidR="009C606D" w:rsidRPr="00A863CC">
        <w:t xml:space="preserve"> z</w:t>
      </w:r>
      <w:r w:rsidR="009C606D">
        <w:t> </w:t>
      </w:r>
      <w:r w:rsidRPr="00A863CC">
        <w:t>naruszeniem przepisów określonych</w:t>
      </w:r>
      <w:r w:rsidR="009C606D" w:rsidRPr="00A863CC">
        <w:t xml:space="preserve"> w</w:t>
      </w:r>
      <w:r w:rsidR="009C606D">
        <w:t> art. </w:t>
      </w:r>
      <w:r w:rsidRPr="00A863CC">
        <w:t>13</w:t>
      </w:r>
      <w:r w:rsidRPr="00A863CC">
        <w:rPr>
          <w:rStyle w:val="IGindeksgrny"/>
        </w:rPr>
        <w:t>1</w:t>
      </w:r>
      <w:r w:rsidR="009C606D" w:rsidRPr="00A863CC">
        <w:t xml:space="preserve"> i</w:t>
      </w:r>
      <w:r w:rsidR="009C606D">
        <w:t> </w:t>
      </w:r>
      <w:r w:rsidRPr="00A863CC">
        <w:t>1</w:t>
      </w:r>
      <w:r w:rsidR="009C606D" w:rsidRPr="00A863CC">
        <w:t>5</w:t>
      </w:r>
      <w:r w:rsidR="009C606D">
        <w:t> </w:t>
      </w:r>
      <w:r w:rsidRPr="00A863CC">
        <w:t>ustawy oraz występow</w:t>
      </w:r>
      <w:r w:rsidRPr="00A863CC">
        <w:t>a</w:t>
      </w:r>
      <w:r w:rsidRPr="00A863CC">
        <w:t>nie przed sądem</w:t>
      </w:r>
      <w:r w:rsidR="009C606D" w:rsidRPr="00A863CC">
        <w:t xml:space="preserve"> w</w:t>
      </w:r>
      <w:r w:rsidR="009C606D">
        <w:t> </w:t>
      </w:r>
      <w:r w:rsidRPr="00A863CC">
        <w:t>charakterze oskarżyciela publicznego.</w:t>
      </w:r>
    </w:p>
    <w:p w:rsidR="001155CA" w:rsidRPr="00A863CC" w:rsidRDefault="001155CA" w:rsidP="001155CA">
      <w:pPr>
        <w:pStyle w:val="USTustnpkodeksu"/>
      </w:pPr>
      <w:r w:rsidRPr="00A863CC">
        <w:t>4. Agencja jest państwową jednostką budżetową.</w:t>
      </w:r>
    </w:p>
    <w:p w:rsidR="001155CA" w:rsidRPr="00A863CC" w:rsidRDefault="001155CA" w:rsidP="001155CA">
      <w:pPr>
        <w:pStyle w:val="USTustnpkodeksu"/>
      </w:pPr>
      <w:r w:rsidRPr="00A863CC">
        <w:lastRenderedPageBreak/>
        <w:t>5. Agencją kieruje dyrektor powoływany przez ministra właściwego do spraw zdrowia, spośród osób wyłonionych</w:t>
      </w:r>
      <w:r w:rsidR="009C606D" w:rsidRPr="00A863CC">
        <w:t xml:space="preserve"> w</w:t>
      </w:r>
      <w:r w:rsidR="009C606D">
        <w:t> </w:t>
      </w:r>
      <w:r w:rsidRPr="00A863CC">
        <w:t>drodze otwartego</w:t>
      </w:r>
      <w:r w:rsidR="009C606D" w:rsidRPr="00A863CC">
        <w:t xml:space="preserve"> i</w:t>
      </w:r>
      <w:r w:rsidR="009C606D">
        <w:t> </w:t>
      </w:r>
      <w:r w:rsidRPr="00A863CC">
        <w:t>konkurencyjnego naboru. Minister właściwy do spraw zdrowia odwołuje dyrektora Agencji.</w:t>
      </w:r>
    </w:p>
    <w:p w:rsidR="001155CA" w:rsidRPr="001155CA" w:rsidRDefault="001155CA" w:rsidP="00220A63">
      <w:pPr>
        <w:pStyle w:val="USTustnpkodeksu"/>
        <w:keepNext/>
      </w:pPr>
      <w:r w:rsidRPr="00A863CC">
        <w:t>5a. Stanowisko dyrektora Agencji może zajmować osoba, która:</w:t>
      </w:r>
    </w:p>
    <w:p w:rsidR="001155CA" w:rsidRPr="00A863CC" w:rsidRDefault="001155CA" w:rsidP="001155CA">
      <w:pPr>
        <w:pStyle w:val="PKTpunkt"/>
      </w:pPr>
      <w:r w:rsidRPr="00A863CC">
        <w:t>1)</w:t>
      </w:r>
      <w:r w:rsidRPr="00A863CC">
        <w:tab/>
        <w:t>posiada tytuł zawodowy magistra lub równorzędny;</w:t>
      </w:r>
    </w:p>
    <w:p w:rsidR="001155CA" w:rsidRPr="00A863CC" w:rsidRDefault="001155CA" w:rsidP="001155CA">
      <w:pPr>
        <w:pStyle w:val="PKTpunkt"/>
      </w:pPr>
      <w:r w:rsidRPr="00A863CC">
        <w:t>2)</w:t>
      </w:r>
      <w:r w:rsidRPr="00A863CC">
        <w:tab/>
        <w:t>jest obywatelem polskim;</w:t>
      </w:r>
    </w:p>
    <w:p w:rsidR="001155CA" w:rsidRPr="00A863CC" w:rsidRDefault="001155CA" w:rsidP="001155CA">
      <w:pPr>
        <w:pStyle w:val="PKTpunkt"/>
      </w:pPr>
      <w:r w:rsidRPr="00A863CC">
        <w:t>3)</w:t>
      </w:r>
      <w:r w:rsidRPr="00A863CC">
        <w:tab/>
        <w:t>korzysta</w:t>
      </w:r>
      <w:r w:rsidR="009C606D" w:rsidRPr="00A863CC">
        <w:t xml:space="preserve"> z</w:t>
      </w:r>
      <w:r w:rsidR="009C606D">
        <w:t> </w:t>
      </w:r>
      <w:r w:rsidRPr="00A863CC">
        <w:t>pełni praw publicznych;</w:t>
      </w:r>
    </w:p>
    <w:p w:rsidR="001155CA" w:rsidRPr="00A863CC" w:rsidRDefault="001155CA" w:rsidP="001155CA">
      <w:pPr>
        <w:pStyle w:val="PKTpunkt"/>
      </w:pPr>
      <w:r w:rsidRPr="00A863CC">
        <w:t>4)</w:t>
      </w:r>
      <w:r w:rsidRPr="00A863CC">
        <w:tab/>
        <w:t>nie była skazana prawomocnym wyrokiem za umyślne przestępstwo lub umyślne przestępstwo skarbowe;</w:t>
      </w:r>
    </w:p>
    <w:p w:rsidR="001155CA" w:rsidRPr="00A863CC" w:rsidRDefault="001155CA" w:rsidP="001155CA">
      <w:pPr>
        <w:pStyle w:val="PKTpunkt"/>
      </w:pPr>
      <w:r w:rsidRPr="00A863CC">
        <w:t>5)</w:t>
      </w:r>
      <w:r w:rsidRPr="00A863CC">
        <w:tab/>
        <w:t>posiada kompetencje kierownicze;</w:t>
      </w:r>
    </w:p>
    <w:p w:rsidR="001155CA" w:rsidRPr="00A863CC" w:rsidRDefault="001155CA" w:rsidP="001155CA">
      <w:pPr>
        <w:pStyle w:val="PKTpunkt"/>
      </w:pPr>
      <w:r w:rsidRPr="00A863CC">
        <w:t>6)</w:t>
      </w:r>
      <w:r w:rsidRPr="00A863CC">
        <w:tab/>
        <w:t xml:space="preserve">posiada co najmniej </w:t>
      </w:r>
      <w:r w:rsidR="009C606D" w:rsidRPr="00A863CC">
        <w:t>6</w:t>
      </w:r>
      <w:r w:rsidR="009C606D">
        <w:noBreakHyphen/>
      </w:r>
      <w:r w:rsidRPr="00A863CC">
        <w:t>letni staż pracy,</w:t>
      </w:r>
      <w:r w:rsidR="009C606D" w:rsidRPr="00A863CC">
        <w:t xml:space="preserve"> w</w:t>
      </w:r>
      <w:r w:rsidR="009C606D">
        <w:t> </w:t>
      </w:r>
      <w:r w:rsidRPr="00A863CC">
        <w:t xml:space="preserve">tym co najmniej </w:t>
      </w:r>
      <w:r w:rsidR="009C606D" w:rsidRPr="00A863CC">
        <w:t>3</w:t>
      </w:r>
      <w:r w:rsidR="009C606D">
        <w:noBreakHyphen/>
      </w:r>
      <w:r w:rsidRPr="00A863CC">
        <w:t>letni staż pracy na stanowisku kierowniczym;</w:t>
      </w:r>
    </w:p>
    <w:p w:rsidR="001155CA" w:rsidRPr="00A863CC" w:rsidRDefault="001155CA" w:rsidP="001155CA">
      <w:pPr>
        <w:pStyle w:val="PKTpunkt"/>
      </w:pPr>
      <w:r w:rsidRPr="00A863CC">
        <w:t>7)</w:t>
      </w:r>
      <w:r w:rsidRPr="00A863CC">
        <w:tab/>
        <w:t>posiada wykształcenie</w:t>
      </w:r>
      <w:r w:rsidR="009C606D" w:rsidRPr="00A863CC">
        <w:t xml:space="preserve"> i</w:t>
      </w:r>
      <w:r w:rsidR="009C606D">
        <w:t> </w:t>
      </w:r>
      <w:r w:rsidRPr="00A863CC">
        <w:t>wiedzę</w:t>
      </w:r>
      <w:r w:rsidR="009C606D" w:rsidRPr="00A863CC">
        <w:t xml:space="preserve"> z</w:t>
      </w:r>
      <w:r w:rsidR="009C606D">
        <w:t> </w:t>
      </w:r>
      <w:r w:rsidRPr="00A863CC">
        <w:t>zakresu spraw należących do właściwości Agencji.</w:t>
      </w:r>
    </w:p>
    <w:p w:rsidR="001155CA" w:rsidRPr="001155CA" w:rsidRDefault="001155CA" w:rsidP="00220A63">
      <w:pPr>
        <w:pStyle w:val="USTustnpkodeksu"/>
        <w:keepNext/>
      </w:pPr>
      <w:r w:rsidRPr="00A863CC">
        <w:t>5b. Informację</w:t>
      </w:r>
      <w:r w:rsidR="009C606D" w:rsidRPr="00A863CC">
        <w:t xml:space="preserve"> o</w:t>
      </w:r>
      <w:r w:rsidR="009C606D">
        <w:t> </w:t>
      </w:r>
      <w:r w:rsidRPr="00A863CC">
        <w:t>naborze na stanowisko dyrektora Agencji, ogłasza się przez umieszczenie ogłoszenia</w:t>
      </w:r>
      <w:r w:rsidR="009C606D" w:rsidRPr="00A863CC">
        <w:t xml:space="preserve"> w</w:t>
      </w:r>
      <w:r w:rsidR="009C606D">
        <w:t> </w:t>
      </w:r>
      <w:r w:rsidRPr="00A863CC">
        <w:t>miejscu powszechnie dostępnym</w:t>
      </w:r>
      <w:r w:rsidR="009C606D" w:rsidRPr="00A863CC">
        <w:t xml:space="preserve"> w</w:t>
      </w:r>
      <w:r w:rsidR="009C606D">
        <w:t> </w:t>
      </w:r>
      <w:r w:rsidRPr="00A863CC">
        <w:t>siedzibie Agencji oraz</w:t>
      </w:r>
      <w:r w:rsidR="009C606D" w:rsidRPr="00A863CC">
        <w:t xml:space="preserve"> w</w:t>
      </w:r>
      <w:r w:rsidR="009C606D">
        <w:t> </w:t>
      </w:r>
      <w:r w:rsidRPr="00A863CC">
        <w:t>Biuletynie Informacji Publicznej,</w:t>
      </w:r>
      <w:r w:rsidR="009C606D" w:rsidRPr="00A863CC">
        <w:t xml:space="preserve"> o</w:t>
      </w:r>
      <w:r w:rsidR="009C606D">
        <w:t> </w:t>
      </w:r>
      <w:r w:rsidRPr="00A863CC">
        <w:t>którym mowa</w:t>
      </w:r>
      <w:r w:rsidR="009C606D" w:rsidRPr="00A863CC">
        <w:t xml:space="preserve"> w</w:t>
      </w:r>
      <w:r w:rsidR="009C606D">
        <w:t> </w:t>
      </w:r>
      <w:r w:rsidRPr="00A863CC">
        <w:t>ustawie</w:t>
      </w:r>
      <w:r w:rsidR="009C606D" w:rsidRPr="00A863CC">
        <w:t xml:space="preserve"> z</w:t>
      </w:r>
      <w:r w:rsidR="009C606D">
        <w:t> </w:t>
      </w:r>
      <w:r w:rsidRPr="00A863CC">
        <w:t xml:space="preserve">dnia </w:t>
      </w:r>
      <w:r w:rsidR="009C606D" w:rsidRPr="00A863CC">
        <w:t>6</w:t>
      </w:r>
      <w:r w:rsidR="009C606D">
        <w:t> </w:t>
      </w:r>
      <w:r w:rsidRPr="00A863CC">
        <w:t>września 200</w:t>
      </w:r>
      <w:r w:rsidR="009C606D" w:rsidRPr="00A863CC">
        <w:t>1</w:t>
      </w:r>
      <w:r w:rsidR="009C606D">
        <w:t> </w:t>
      </w:r>
      <w:r w:rsidRPr="00A863CC">
        <w:t>r.</w:t>
      </w:r>
      <w:r w:rsidR="009C606D" w:rsidRPr="00A863CC">
        <w:t xml:space="preserve"> o</w:t>
      </w:r>
      <w:r w:rsidR="009C606D">
        <w:t> </w:t>
      </w:r>
      <w:r w:rsidRPr="00A863CC">
        <w:t>dostępie do informacji publicznej (</w:t>
      </w:r>
      <w:r w:rsidR="009C606D">
        <w:t>Dz. U.</w:t>
      </w:r>
      <w:r w:rsidR="009C606D" w:rsidRPr="00A863CC">
        <w:t xml:space="preserve"> </w:t>
      </w:r>
      <w:r w:rsidR="009C606D" w:rsidRPr="001155CA">
        <w:t>z</w:t>
      </w:r>
      <w:r w:rsidR="009C606D">
        <w:t> </w:t>
      </w:r>
      <w:r w:rsidRPr="001155CA">
        <w:t>201</w:t>
      </w:r>
      <w:r w:rsidR="009C606D" w:rsidRPr="001155CA">
        <w:t>4</w:t>
      </w:r>
      <w:r w:rsidR="009C606D">
        <w:t> </w:t>
      </w:r>
      <w:r w:rsidRPr="001155CA">
        <w:t>r.</w:t>
      </w:r>
      <w:r w:rsidR="009C606D">
        <w:t xml:space="preserve"> poz. </w:t>
      </w:r>
      <w:r w:rsidRPr="001155CA">
        <w:t>78</w:t>
      </w:r>
      <w:r w:rsidR="009C606D" w:rsidRPr="001155CA">
        <w:t>2</w:t>
      </w:r>
      <w:r w:rsidR="009C606D">
        <w:t xml:space="preserve"> i </w:t>
      </w:r>
      <w:r w:rsidRPr="001155CA">
        <w:t>1662</w:t>
      </w:r>
      <w:r w:rsidR="0080765C">
        <w:t xml:space="preserve"> oraz z 2015 r. poz. 1240</w:t>
      </w:r>
      <w:r w:rsidRPr="001155CA">
        <w:t>),</w:t>
      </w:r>
      <w:r w:rsidR="009C606D" w:rsidRPr="001155CA">
        <w:t xml:space="preserve"> i</w:t>
      </w:r>
      <w:r w:rsidR="009C606D">
        <w:t> </w:t>
      </w:r>
      <w:r w:rsidRPr="001155CA">
        <w:t>Biuletynie Informacji Publicznej Kancelarii Prezesa Rady Ministrów. Ogłoszenie powinno zawierać:</w:t>
      </w:r>
    </w:p>
    <w:p w:rsidR="001155CA" w:rsidRPr="00A863CC" w:rsidRDefault="001155CA" w:rsidP="001155CA">
      <w:pPr>
        <w:pStyle w:val="PKTpunkt"/>
      </w:pPr>
      <w:r w:rsidRPr="00A863CC">
        <w:t>1)</w:t>
      </w:r>
      <w:r w:rsidRPr="00A863CC">
        <w:tab/>
        <w:t>nazwę</w:t>
      </w:r>
      <w:r w:rsidR="009C606D" w:rsidRPr="00A863CC">
        <w:t xml:space="preserve"> i</w:t>
      </w:r>
      <w:r w:rsidR="009C606D">
        <w:t> </w:t>
      </w:r>
      <w:r w:rsidRPr="00A863CC">
        <w:t>adres Agencji;</w:t>
      </w:r>
    </w:p>
    <w:p w:rsidR="001155CA" w:rsidRPr="00A863CC" w:rsidRDefault="001155CA" w:rsidP="001155CA">
      <w:pPr>
        <w:pStyle w:val="PKTpunkt"/>
      </w:pPr>
      <w:r w:rsidRPr="00A863CC">
        <w:t>2)</w:t>
      </w:r>
      <w:r w:rsidRPr="00A863CC">
        <w:tab/>
        <w:t>określenie stanowiska;</w:t>
      </w:r>
    </w:p>
    <w:p w:rsidR="001155CA" w:rsidRPr="00A863CC" w:rsidRDefault="001155CA" w:rsidP="001155CA">
      <w:pPr>
        <w:pStyle w:val="PKTpunkt"/>
      </w:pPr>
      <w:r w:rsidRPr="00A863CC">
        <w:t>3)</w:t>
      </w:r>
      <w:r w:rsidRPr="00A863CC">
        <w:tab/>
        <w:t>wymagania związane ze stanowiskiem wynikające</w:t>
      </w:r>
      <w:r w:rsidR="009C606D" w:rsidRPr="00A863CC">
        <w:t xml:space="preserve"> z</w:t>
      </w:r>
      <w:r w:rsidR="009C606D">
        <w:t> </w:t>
      </w:r>
      <w:r w:rsidRPr="00A863CC">
        <w:t>przepisów prawa;</w:t>
      </w:r>
    </w:p>
    <w:p w:rsidR="001155CA" w:rsidRPr="00A863CC" w:rsidRDefault="001155CA" w:rsidP="001155CA">
      <w:pPr>
        <w:pStyle w:val="PKTpunkt"/>
      </w:pPr>
      <w:r w:rsidRPr="00A863CC">
        <w:t>4)</w:t>
      </w:r>
      <w:r w:rsidRPr="00A863CC">
        <w:tab/>
        <w:t>zakres zadań wykonywanych na stanowisku;</w:t>
      </w:r>
    </w:p>
    <w:p w:rsidR="001155CA" w:rsidRPr="00A863CC" w:rsidRDefault="001155CA" w:rsidP="001155CA">
      <w:pPr>
        <w:pStyle w:val="PKTpunkt"/>
      </w:pPr>
      <w:r w:rsidRPr="00A863CC">
        <w:t>5)</w:t>
      </w:r>
      <w:r w:rsidRPr="00A863CC">
        <w:tab/>
        <w:t>wskazanie wymaganych dokumentów;</w:t>
      </w:r>
    </w:p>
    <w:p w:rsidR="001155CA" w:rsidRPr="00A863CC" w:rsidRDefault="001155CA" w:rsidP="001155CA">
      <w:pPr>
        <w:pStyle w:val="PKTpunkt"/>
      </w:pPr>
      <w:r w:rsidRPr="00A863CC">
        <w:t>6)</w:t>
      </w:r>
      <w:r w:rsidRPr="00A863CC">
        <w:tab/>
        <w:t>termin</w:t>
      </w:r>
      <w:r w:rsidR="009C606D" w:rsidRPr="00A863CC">
        <w:t xml:space="preserve"> i</w:t>
      </w:r>
      <w:r w:rsidR="009C606D">
        <w:t> </w:t>
      </w:r>
      <w:r w:rsidRPr="00A863CC">
        <w:t>miejsce składania dokumentów;</w:t>
      </w:r>
    </w:p>
    <w:p w:rsidR="001155CA" w:rsidRPr="00A863CC" w:rsidRDefault="001155CA" w:rsidP="001155CA">
      <w:pPr>
        <w:pStyle w:val="PKTpunkt"/>
      </w:pPr>
      <w:r w:rsidRPr="00A863CC">
        <w:t>7)</w:t>
      </w:r>
      <w:r w:rsidRPr="00A863CC">
        <w:tab/>
        <w:t>informację</w:t>
      </w:r>
      <w:r w:rsidR="009C606D" w:rsidRPr="00A863CC">
        <w:t xml:space="preserve"> o</w:t>
      </w:r>
      <w:r w:rsidR="009C606D">
        <w:t> </w:t>
      </w:r>
      <w:r w:rsidRPr="00A863CC">
        <w:t>metodach</w:t>
      </w:r>
      <w:r w:rsidR="009C606D" w:rsidRPr="00A863CC">
        <w:t xml:space="preserve"> i</w:t>
      </w:r>
      <w:r w:rsidR="009C606D">
        <w:t> </w:t>
      </w:r>
      <w:r w:rsidRPr="00A863CC">
        <w:t>technikach naboru.</w:t>
      </w:r>
    </w:p>
    <w:p w:rsidR="001155CA" w:rsidRPr="00A863CC" w:rsidRDefault="001155CA" w:rsidP="001155CA">
      <w:pPr>
        <w:pStyle w:val="USTustnpkodeksu"/>
      </w:pPr>
      <w:r w:rsidRPr="00A863CC">
        <w:t>5c. Termin,</w:t>
      </w:r>
      <w:r w:rsidR="009C606D" w:rsidRPr="00A863CC">
        <w:t xml:space="preserve"> o</w:t>
      </w:r>
      <w:r w:rsidR="009C606D">
        <w:t> </w:t>
      </w:r>
      <w:r w:rsidRPr="00A863CC">
        <w:t>którym mowa</w:t>
      </w:r>
      <w:r w:rsidR="009C606D" w:rsidRPr="00A863CC">
        <w:t xml:space="preserve"> w</w:t>
      </w:r>
      <w:r w:rsidR="009C606D">
        <w:t> ust. </w:t>
      </w:r>
      <w:r w:rsidRPr="00A863CC">
        <w:t>5b</w:t>
      </w:r>
      <w:r w:rsidR="009C606D">
        <w:t xml:space="preserve"> pkt </w:t>
      </w:r>
      <w:r w:rsidRPr="00A863CC">
        <w:t>6, nie może być krótszy niż 1</w:t>
      </w:r>
      <w:r w:rsidR="009C606D" w:rsidRPr="00A863CC">
        <w:t>0</w:t>
      </w:r>
      <w:r w:rsidR="009C606D">
        <w:t> </w:t>
      </w:r>
      <w:r w:rsidRPr="00A863CC">
        <w:t>dni od dnia opublikowania ogłoszenia</w:t>
      </w:r>
      <w:r w:rsidR="009C606D" w:rsidRPr="00A863CC">
        <w:t xml:space="preserve"> w</w:t>
      </w:r>
      <w:r w:rsidR="009C606D">
        <w:t> </w:t>
      </w:r>
      <w:r w:rsidRPr="00A863CC">
        <w:t>Biuletynie Informacji Publicznej Kancelarii Prezesa Rady Ministrów.</w:t>
      </w:r>
    </w:p>
    <w:p w:rsidR="001155CA" w:rsidRPr="00A863CC" w:rsidRDefault="001155CA" w:rsidP="001155CA">
      <w:pPr>
        <w:pStyle w:val="USTustnpkodeksu"/>
      </w:pPr>
      <w:r w:rsidRPr="00A863CC">
        <w:t xml:space="preserve">5d. Nabór na stanowisko dyrektora Agencji przeprowadza zespół, powołany przez ministra właściwego do spraw zdrowia, liczący co najmniej </w:t>
      </w:r>
      <w:r w:rsidR="009C606D" w:rsidRPr="00A863CC">
        <w:t>3</w:t>
      </w:r>
      <w:r w:rsidR="009C606D">
        <w:t> </w:t>
      </w:r>
      <w:r w:rsidRPr="00A863CC">
        <w:t>osoby, których wiedza</w:t>
      </w:r>
      <w:r w:rsidR="009C606D" w:rsidRPr="00A863CC">
        <w:t xml:space="preserve"> i</w:t>
      </w:r>
      <w:r w:rsidR="009C606D">
        <w:t> </w:t>
      </w:r>
      <w:r w:rsidRPr="00A863CC">
        <w:t>doświadczenie dają rękojmię wyłonienia najlepszych kandydatów.</w:t>
      </w:r>
      <w:r w:rsidR="009C606D" w:rsidRPr="00A863CC">
        <w:t xml:space="preserve"> W</w:t>
      </w:r>
      <w:r w:rsidR="009C606D">
        <w:t> </w:t>
      </w:r>
      <w:r w:rsidRPr="00A863CC">
        <w:t>toku naboru ocenia się doświadczenie zawodowe kandydata, wiedzę niezbędną do wykonywania zadań na stanowisku, na które jest przeprowadzany nabór, oraz kompetencje kierownicze.</w:t>
      </w:r>
    </w:p>
    <w:p w:rsidR="001155CA" w:rsidRPr="00A863CC" w:rsidRDefault="001155CA" w:rsidP="001155CA">
      <w:pPr>
        <w:pStyle w:val="USTustnpkodeksu"/>
      </w:pPr>
      <w:r w:rsidRPr="00A863CC">
        <w:t>5e. Ocena wiedzy</w:t>
      </w:r>
      <w:r w:rsidR="009C606D" w:rsidRPr="00A863CC">
        <w:t xml:space="preserve"> i</w:t>
      </w:r>
      <w:r w:rsidR="009C606D">
        <w:t> </w:t>
      </w:r>
      <w:r w:rsidRPr="00A863CC">
        <w:t>kompetencji kierowniczych,</w:t>
      </w:r>
      <w:r w:rsidR="009C606D" w:rsidRPr="00A863CC">
        <w:t xml:space="preserve"> o</w:t>
      </w:r>
      <w:r w:rsidR="009C606D">
        <w:t> </w:t>
      </w:r>
      <w:r w:rsidRPr="00A863CC">
        <w:t>których mowa</w:t>
      </w:r>
      <w:r w:rsidR="009C606D" w:rsidRPr="00A863CC">
        <w:t xml:space="preserve"> w</w:t>
      </w:r>
      <w:r w:rsidR="009C606D">
        <w:t> ust. </w:t>
      </w:r>
      <w:r w:rsidRPr="00A863CC">
        <w:t>5d, może być dokonana na zlecenie zespołu przez osobę niebędącą członkiem zespołu, która posiada odpowiednie kwalifikacje do dokonania tej oceny.</w:t>
      </w:r>
    </w:p>
    <w:p w:rsidR="001155CA" w:rsidRPr="00A863CC" w:rsidRDefault="001155CA" w:rsidP="001155CA">
      <w:pPr>
        <w:pStyle w:val="USTustnpkodeksu"/>
      </w:pPr>
      <w:r w:rsidRPr="00A863CC">
        <w:t>5f. Członek zespołu oraz osoba,</w:t>
      </w:r>
      <w:r w:rsidR="009C606D" w:rsidRPr="00A863CC">
        <w:t xml:space="preserve"> o</w:t>
      </w:r>
      <w:r w:rsidR="009C606D">
        <w:t> </w:t>
      </w:r>
      <w:r w:rsidRPr="00A863CC">
        <w:t>której mowa</w:t>
      </w:r>
      <w:r w:rsidR="009C606D" w:rsidRPr="00A863CC">
        <w:t xml:space="preserve"> w</w:t>
      </w:r>
      <w:r w:rsidR="009C606D">
        <w:t> ust. </w:t>
      </w:r>
      <w:r w:rsidRPr="00A863CC">
        <w:t>5e, mają obowiązek zachowania</w:t>
      </w:r>
      <w:r w:rsidR="009C606D" w:rsidRPr="00A863CC">
        <w:t xml:space="preserve"> w</w:t>
      </w:r>
      <w:r w:rsidR="009C606D">
        <w:t> </w:t>
      </w:r>
      <w:r w:rsidRPr="00A863CC">
        <w:t>tajemnicy informacji dot</w:t>
      </w:r>
      <w:r w:rsidRPr="00A863CC">
        <w:t>y</w:t>
      </w:r>
      <w:r w:rsidRPr="00A863CC">
        <w:t>czących osób ubiegających się</w:t>
      </w:r>
      <w:r w:rsidR="009C606D" w:rsidRPr="00A863CC">
        <w:t xml:space="preserve"> o</w:t>
      </w:r>
      <w:r w:rsidR="009C606D">
        <w:t> </w:t>
      </w:r>
      <w:r w:rsidRPr="00A863CC">
        <w:t>stanowisko, uzyskanych</w:t>
      </w:r>
      <w:r w:rsidR="009C606D" w:rsidRPr="00A863CC">
        <w:t xml:space="preserve"> w</w:t>
      </w:r>
      <w:r w:rsidR="009C606D">
        <w:t> </w:t>
      </w:r>
      <w:r w:rsidRPr="00A863CC">
        <w:t>trakcie naboru.</w:t>
      </w:r>
    </w:p>
    <w:p w:rsidR="001155CA" w:rsidRPr="00A863CC" w:rsidRDefault="001155CA" w:rsidP="001155CA">
      <w:pPr>
        <w:pStyle w:val="USTustnpkodeksu"/>
      </w:pPr>
      <w:r w:rsidRPr="00A863CC">
        <w:t>5g.</w:t>
      </w:r>
      <w:r w:rsidR="009C606D" w:rsidRPr="00A863CC">
        <w:t> W</w:t>
      </w:r>
      <w:r w:rsidR="009C606D">
        <w:t> </w:t>
      </w:r>
      <w:r w:rsidRPr="00A863CC">
        <w:t xml:space="preserve">toku naboru zespół wyłania nie więcej niż </w:t>
      </w:r>
      <w:r w:rsidR="009C606D" w:rsidRPr="00A863CC">
        <w:t>3</w:t>
      </w:r>
      <w:r w:rsidR="009C606D">
        <w:t> </w:t>
      </w:r>
      <w:r w:rsidRPr="00A863CC">
        <w:t>kandydatów, których przedstawia ministrowi właściwemu do spraw zdrowia.</w:t>
      </w:r>
    </w:p>
    <w:p w:rsidR="001155CA" w:rsidRPr="001155CA" w:rsidRDefault="001155CA" w:rsidP="00220A63">
      <w:pPr>
        <w:pStyle w:val="USTustnpkodeksu"/>
        <w:keepNext/>
      </w:pPr>
      <w:r w:rsidRPr="00A863CC">
        <w:t>5h.</w:t>
      </w:r>
      <w:r w:rsidR="009C606D" w:rsidRPr="00A863CC">
        <w:t> Z</w:t>
      </w:r>
      <w:r w:rsidR="009C606D">
        <w:t> </w:t>
      </w:r>
      <w:r w:rsidRPr="00A863CC">
        <w:t>przeprowadzonego naboru zespół sporządza protokół zawierający:</w:t>
      </w:r>
    </w:p>
    <w:p w:rsidR="001155CA" w:rsidRPr="00A863CC" w:rsidRDefault="001155CA" w:rsidP="001155CA">
      <w:pPr>
        <w:pStyle w:val="PKTpunkt"/>
      </w:pPr>
      <w:r w:rsidRPr="00A863CC">
        <w:t>1)</w:t>
      </w:r>
      <w:r w:rsidRPr="00A863CC">
        <w:tab/>
        <w:t>nazwę</w:t>
      </w:r>
      <w:r w:rsidR="009C606D" w:rsidRPr="00A863CC">
        <w:t xml:space="preserve"> i</w:t>
      </w:r>
      <w:r w:rsidR="009C606D">
        <w:t> </w:t>
      </w:r>
      <w:r w:rsidRPr="00A863CC">
        <w:t>adres Agencji;</w:t>
      </w:r>
    </w:p>
    <w:p w:rsidR="001155CA" w:rsidRPr="00A863CC" w:rsidRDefault="001155CA" w:rsidP="001155CA">
      <w:pPr>
        <w:pStyle w:val="PKTpunkt"/>
      </w:pPr>
      <w:r w:rsidRPr="00A863CC">
        <w:t>2)</w:t>
      </w:r>
      <w:r w:rsidRPr="00A863CC">
        <w:tab/>
        <w:t>określenie stanowiska, na które był prowadzony nabór, oraz liczbę kandydatów;</w:t>
      </w:r>
    </w:p>
    <w:p w:rsidR="001155CA" w:rsidRPr="00A863CC" w:rsidRDefault="001155CA" w:rsidP="001155CA">
      <w:pPr>
        <w:pStyle w:val="PKTpunkt"/>
      </w:pPr>
      <w:r w:rsidRPr="00A863CC">
        <w:t>3)</w:t>
      </w:r>
      <w:r w:rsidRPr="00A863CC">
        <w:tab/>
        <w:t>imiona, nazwiska</w:t>
      </w:r>
      <w:r w:rsidR="009C606D" w:rsidRPr="00A863CC">
        <w:t xml:space="preserve"> i</w:t>
      </w:r>
      <w:r w:rsidR="009C606D">
        <w:t> </w:t>
      </w:r>
      <w:r w:rsidRPr="00A863CC">
        <w:t xml:space="preserve">adresy nie więcej niż </w:t>
      </w:r>
      <w:r w:rsidR="009C606D" w:rsidRPr="00A863CC">
        <w:t>3</w:t>
      </w:r>
      <w:r w:rsidR="009C606D">
        <w:t> </w:t>
      </w:r>
      <w:r w:rsidRPr="00A863CC">
        <w:t>najlepszych kandydatów uszeregowanych według poziomu spełniania przez nich wymagań określonych</w:t>
      </w:r>
      <w:r w:rsidR="009C606D" w:rsidRPr="00A863CC">
        <w:t xml:space="preserve"> w</w:t>
      </w:r>
      <w:r w:rsidR="009C606D">
        <w:t> </w:t>
      </w:r>
      <w:r w:rsidRPr="00A863CC">
        <w:t>ogłoszeniu</w:t>
      </w:r>
      <w:r w:rsidR="009C606D" w:rsidRPr="00A863CC">
        <w:t xml:space="preserve"> o</w:t>
      </w:r>
      <w:r w:rsidR="009C606D">
        <w:t> </w:t>
      </w:r>
      <w:r w:rsidRPr="00A863CC">
        <w:t>naborze;</w:t>
      </w:r>
    </w:p>
    <w:p w:rsidR="001155CA" w:rsidRPr="00A863CC" w:rsidRDefault="001155CA" w:rsidP="001155CA">
      <w:pPr>
        <w:pStyle w:val="PKTpunkt"/>
      </w:pPr>
      <w:r w:rsidRPr="00A863CC">
        <w:t>4)</w:t>
      </w:r>
      <w:r w:rsidRPr="00A863CC">
        <w:tab/>
        <w:t>informację</w:t>
      </w:r>
      <w:r w:rsidR="009C606D" w:rsidRPr="00A863CC">
        <w:t xml:space="preserve"> o</w:t>
      </w:r>
      <w:r w:rsidR="009C606D">
        <w:t> </w:t>
      </w:r>
      <w:r w:rsidRPr="00A863CC">
        <w:t>zastosowanych metodach</w:t>
      </w:r>
      <w:r w:rsidR="009C606D" w:rsidRPr="00A863CC">
        <w:t xml:space="preserve"> i</w:t>
      </w:r>
      <w:r w:rsidR="009C606D">
        <w:t> </w:t>
      </w:r>
      <w:r w:rsidRPr="00A863CC">
        <w:t>technikach naboru;</w:t>
      </w:r>
    </w:p>
    <w:p w:rsidR="001155CA" w:rsidRPr="00A863CC" w:rsidRDefault="001155CA" w:rsidP="001155CA">
      <w:pPr>
        <w:pStyle w:val="PKTpunkt"/>
      </w:pPr>
      <w:r w:rsidRPr="00A863CC">
        <w:t>5)</w:t>
      </w:r>
      <w:r w:rsidRPr="00A863CC">
        <w:tab/>
        <w:t>uzasadnienie dokonanego wyboru albo powody niewyłonienia kandydata;</w:t>
      </w:r>
    </w:p>
    <w:p w:rsidR="001155CA" w:rsidRPr="00A863CC" w:rsidRDefault="001155CA" w:rsidP="001155CA">
      <w:pPr>
        <w:pStyle w:val="PKTpunkt"/>
      </w:pPr>
      <w:r w:rsidRPr="00A863CC">
        <w:t>6)</w:t>
      </w:r>
      <w:r w:rsidRPr="00A863CC">
        <w:tab/>
        <w:t>skład zespołu.</w:t>
      </w:r>
    </w:p>
    <w:p w:rsidR="001155CA" w:rsidRPr="001155CA" w:rsidRDefault="001155CA" w:rsidP="00220A63">
      <w:pPr>
        <w:pStyle w:val="USTustnpkodeksu"/>
        <w:keepNext/>
      </w:pPr>
      <w:r w:rsidRPr="00A863CC">
        <w:t>5i. Wynik naboru ogłasza się niezwłocznie przez umieszczenie informacji</w:t>
      </w:r>
      <w:r w:rsidR="009C606D" w:rsidRPr="00A863CC">
        <w:t xml:space="preserve"> w</w:t>
      </w:r>
      <w:r w:rsidR="009C606D">
        <w:t> </w:t>
      </w:r>
      <w:r w:rsidRPr="00A863CC">
        <w:t>Biuletynach Informacji Publicznej,</w:t>
      </w:r>
      <w:r w:rsidR="009C606D" w:rsidRPr="00A863CC">
        <w:t xml:space="preserve"> o</w:t>
      </w:r>
      <w:r w:rsidR="009C606D">
        <w:t> </w:t>
      </w:r>
      <w:r w:rsidRPr="00A863CC">
        <w:t>których mowa</w:t>
      </w:r>
      <w:r w:rsidR="009C606D" w:rsidRPr="00A863CC">
        <w:t xml:space="preserve"> w</w:t>
      </w:r>
      <w:r w:rsidR="009C606D">
        <w:t> ust. </w:t>
      </w:r>
      <w:r w:rsidRPr="00A863CC">
        <w:t>5b. Informacja</w:t>
      </w:r>
      <w:r w:rsidR="009C606D" w:rsidRPr="00A863CC">
        <w:t xml:space="preserve"> o</w:t>
      </w:r>
      <w:r w:rsidR="009C606D">
        <w:t> </w:t>
      </w:r>
      <w:r w:rsidRPr="00A863CC">
        <w:t>wyniku naboru zawiera:</w:t>
      </w:r>
    </w:p>
    <w:p w:rsidR="001155CA" w:rsidRPr="00A863CC" w:rsidRDefault="001155CA" w:rsidP="001155CA">
      <w:pPr>
        <w:pStyle w:val="PKTpunkt"/>
      </w:pPr>
      <w:r w:rsidRPr="00A863CC">
        <w:t>1)</w:t>
      </w:r>
      <w:r w:rsidRPr="00A863CC">
        <w:tab/>
        <w:t>nazwę</w:t>
      </w:r>
      <w:r w:rsidR="009C606D" w:rsidRPr="00A863CC">
        <w:t xml:space="preserve"> i</w:t>
      </w:r>
      <w:r w:rsidR="009C606D">
        <w:t> </w:t>
      </w:r>
      <w:r w:rsidRPr="00A863CC">
        <w:t>adres Agencji;</w:t>
      </w:r>
    </w:p>
    <w:p w:rsidR="001155CA" w:rsidRPr="00A863CC" w:rsidRDefault="001155CA" w:rsidP="001155CA">
      <w:pPr>
        <w:pStyle w:val="PKTpunkt"/>
      </w:pPr>
      <w:r w:rsidRPr="00A863CC">
        <w:lastRenderedPageBreak/>
        <w:t>2)</w:t>
      </w:r>
      <w:r w:rsidRPr="00A863CC">
        <w:tab/>
        <w:t>określenie stanowiska, na które był prowadzony nabór;</w:t>
      </w:r>
    </w:p>
    <w:p w:rsidR="001155CA" w:rsidRPr="00A863CC" w:rsidRDefault="001155CA" w:rsidP="001155CA">
      <w:pPr>
        <w:pStyle w:val="PKTpunkt"/>
      </w:pPr>
      <w:r w:rsidRPr="00A863CC">
        <w:t>3)</w:t>
      </w:r>
      <w:r w:rsidRPr="00A863CC">
        <w:tab/>
        <w:t>imiona, nazwiska wybranych kandydatów oraz ich miejsca zamieszkania</w:t>
      </w:r>
      <w:r w:rsidR="009C606D" w:rsidRPr="00A863CC">
        <w:t xml:space="preserve"> w</w:t>
      </w:r>
      <w:r w:rsidR="009C606D">
        <w:t> </w:t>
      </w:r>
      <w:r w:rsidRPr="00A863CC">
        <w:t>rozumieniu przepisów Kodeksu cywiln</w:t>
      </w:r>
      <w:r w:rsidRPr="00A863CC">
        <w:t>e</w:t>
      </w:r>
      <w:r w:rsidRPr="00A863CC">
        <w:t>go albo informację</w:t>
      </w:r>
      <w:r w:rsidR="009C606D" w:rsidRPr="00A863CC">
        <w:t xml:space="preserve"> o</w:t>
      </w:r>
      <w:r w:rsidR="009C606D">
        <w:t> </w:t>
      </w:r>
      <w:r w:rsidRPr="00A863CC">
        <w:t>niewyłonieniu kandydata.</w:t>
      </w:r>
    </w:p>
    <w:p w:rsidR="001155CA" w:rsidRPr="00A863CC" w:rsidRDefault="001155CA" w:rsidP="001155CA">
      <w:pPr>
        <w:pStyle w:val="USTustnpkodeksu"/>
      </w:pPr>
      <w:r w:rsidRPr="00A863CC">
        <w:t>5j. Umieszczenie</w:t>
      </w:r>
      <w:r w:rsidR="009C606D" w:rsidRPr="00A863CC">
        <w:t xml:space="preserve"> w</w:t>
      </w:r>
      <w:r w:rsidR="009C606D">
        <w:t> </w:t>
      </w:r>
      <w:r w:rsidRPr="00A863CC">
        <w:t>Biuletynie Informacji Publicznej Kancelarii Prezesa Rady Ministrów ogłoszenia</w:t>
      </w:r>
      <w:r w:rsidR="009C606D" w:rsidRPr="00A863CC">
        <w:t xml:space="preserve"> o</w:t>
      </w:r>
      <w:r w:rsidR="009C606D">
        <w:t> </w:t>
      </w:r>
      <w:r w:rsidRPr="00A863CC">
        <w:t>naborze oraz</w:t>
      </w:r>
      <w:r w:rsidR="009C606D" w:rsidRPr="00A863CC">
        <w:t xml:space="preserve"> o</w:t>
      </w:r>
      <w:r w:rsidR="009C606D">
        <w:t> </w:t>
      </w:r>
      <w:r w:rsidRPr="00A863CC">
        <w:t>wyniku tego naboru jest bezpłatne.</w:t>
      </w:r>
    </w:p>
    <w:p w:rsidR="001155CA" w:rsidRPr="00A863CC" w:rsidRDefault="001155CA" w:rsidP="001155CA">
      <w:pPr>
        <w:pStyle w:val="USTustnpkodeksu"/>
      </w:pPr>
      <w:r w:rsidRPr="00A863CC">
        <w:t>6. Organizację Agencji określa statut, nadany przez ministra właściwego do spraw zdrowia.</w:t>
      </w:r>
    </w:p>
    <w:p w:rsidR="001155CA" w:rsidRPr="00A863CC" w:rsidRDefault="001155CA" w:rsidP="001155CA">
      <w:pPr>
        <w:pStyle w:val="ARTartustawynprozporzdzenia"/>
      </w:pPr>
      <w:r w:rsidRPr="00220A63">
        <w:rPr>
          <w:rStyle w:val="Ppogrubienie"/>
        </w:rPr>
        <w:t>Art. 3a.</w:t>
      </w:r>
      <w:r w:rsidRPr="00A863CC">
        <w:t> 1. Nabór kandydatów do zatrudnienia na wolne stanowiska pracy</w:t>
      </w:r>
      <w:r w:rsidR="009C606D" w:rsidRPr="00A863CC">
        <w:t xml:space="preserve"> w</w:t>
      </w:r>
      <w:r w:rsidR="009C606D">
        <w:t> </w:t>
      </w:r>
      <w:r w:rsidRPr="00A863CC">
        <w:t>Agencji jest otwarty</w:t>
      </w:r>
      <w:r w:rsidR="009C606D" w:rsidRPr="00A863CC">
        <w:t xml:space="preserve"> i</w:t>
      </w:r>
      <w:r w:rsidR="009C606D">
        <w:t> </w:t>
      </w:r>
      <w:r w:rsidRPr="00A863CC">
        <w:t>konkurencyjny.</w:t>
      </w:r>
    </w:p>
    <w:p w:rsidR="001155CA" w:rsidRPr="00A863CC" w:rsidRDefault="001155CA" w:rsidP="001155CA">
      <w:pPr>
        <w:pStyle w:val="USTustnpkodeksu"/>
      </w:pPr>
      <w:r w:rsidRPr="00A863CC">
        <w:t>2. Ogłoszenie</w:t>
      </w:r>
      <w:r w:rsidR="009C606D" w:rsidRPr="00A863CC">
        <w:t xml:space="preserve"> o</w:t>
      </w:r>
      <w:r w:rsidR="009C606D">
        <w:t> </w:t>
      </w:r>
      <w:r w:rsidRPr="00A863CC">
        <w:t>naborze zamieszcza się</w:t>
      </w:r>
      <w:r w:rsidR="009C606D" w:rsidRPr="00A863CC">
        <w:t xml:space="preserve"> w</w:t>
      </w:r>
      <w:r w:rsidR="009C606D">
        <w:t> </w:t>
      </w:r>
      <w:r w:rsidRPr="00A863CC">
        <w:t>Biuletynie Informacji Publicznej,</w:t>
      </w:r>
      <w:r w:rsidR="009C606D" w:rsidRPr="00A863CC">
        <w:t xml:space="preserve"> o</w:t>
      </w:r>
      <w:r w:rsidR="009C606D">
        <w:t> </w:t>
      </w:r>
      <w:r w:rsidRPr="00A863CC">
        <w:t>którym mowa</w:t>
      </w:r>
      <w:r w:rsidR="009C606D" w:rsidRPr="00A863CC">
        <w:t xml:space="preserve"> w</w:t>
      </w:r>
      <w:r w:rsidR="009C606D">
        <w:t> </w:t>
      </w:r>
      <w:r w:rsidRPr="00A863CC">
        <w:t>ustawie</w:t>
      </w:r>
      <w:r w:rsidR="009C606D" w:rsidRPr="00A863CC">
        <w:t xml:space="preserve"> z</w:t>
      </w:r>
      <w:r w:rsidR="009C606D">
        <w:t> </w:t>
      </w:r>
      <w:r w:rsidRPr="00A863CC">
        <w:t xml:space="preserve">dnia </w:t>
      </w:r>
      <w:r w:rsidR="009C606D" w:rsidRPr="00A863CC">
        <w:t>6</w:t>
      </w:r>
      <w:r w:rsidR="009C606D">
        <w:t> </w:t>
      </w:r>
      <w:r w:rsidRPr="00A863CC">
        <w:t>września 200</w:t>
      </w:r>
      <w:r w:rsidR="009C606D" w:rsidRPr="00A863CC">
        <w:t>1</w:t>
      </w:r>
      <w:r w:rsidR="009C606D">
        <w:t> </w:t>
      </w:r>
      <w:r w:rsidRPr="00A863CC">
        <w:t>r.</w:t>
      </w:r>
      <w:r w:rsidR="009C606D" w:rsidRPr="00A863CC">
        <w:t xml:space="preserve"> o</w:t>
      </w:r>
      <w:r w:rsidR="009C606D">
        <w:t> </w:t>
      </w:r>
      <w:r w:rsidRPr="00A863CC">
        <w:t>dostępie do informacji publicznej, oraz</w:t>
      </w:r>
      <w:r w:rsidR="009C606D" w:rsidRPr="00A863CC">
        <w:t xml:space="preserve"> w</w:t>
      </w:r>
      <w:r w:rsidR="009C606D">
        <w:t> </w:t>
      </w:r>
      <w:r w:rsidRPr="00A863CC">
        <w:t>miejscu powszechnie dostępnym</w:t>
      </w:r>
      <w:r w:rsidR="009C606D" w:rsidRPr="00A863CC">
        <w:t xml:space="preserve"> w</w:t>
      </w:r>
      <w:r w:rsidR="009C606D">
        <w:t> </w:t>
      </w:r>
      <w:r w:rsidRPr="00A863CC">
        <w:t>jednostce organizacy</w:t>
      </w:r>
      <w:r w:rsidRPr="00A863CC">
        <w:t>j</w:t>
      </w:r>
      <w:r w:rsidRPr="00A863CC">
        <w:t>nej,</w:t>
      </w:r>
      <w:r w:rsidR="009C606D" w:rsidRPr="00A863CC">
        <w:t xml:space="preserve"> w</w:t>
      </w:r>
      <w:r w:rsidR="009C606D">
        <w:t> </w:t>
      </w:r>
      <w:r w:rsidRPr="00A863CC">
        <w:t>której jest prowadzony nabór.</w:t>
      </w:r>
    </w:p>
    <w:p w:rsidR="001155CA" w:rsidRPr="00A863CC" w:rsidRDefault="001155CA" w:rsidP="001155CA">
      <w:pPr>
        <w:pStyle w:val="ARTartustawynprozporzdzenia"/>
      </w:pPr>
      <w:r w:rsidRPr="00220A63">
        <w:rPr>
          <w:rStyle w:val="Ppogrubienie"/>
        </w:rPr>
        <w:t>Art. 3b.</w:t>
      </w:r>
      <w:r w:rsidRPr="00A863CC">
        <w:t> Informacje</w:t>
      </w:r>
      <w:r w:rsidR="009C606D" w:rsidRPr="00A863CC">
        <w:t xml:space="preserve"> o</w:t>
      </w:r>
      <w:r w:rsidR="009C606D">
        <w:t> </w:t>
      </w:r>
      <w:r w:rsidRPr="00A863CC">
        <w:t>kandydatach, którzy zgłosili się do naboru, stanowią informację publiczną</w:t>
      </w:r>
      <w:r w:rsidR="009C606D" w:rsidRPr="00A863CC">
        <w:t xml:space="preserve"> w</w:t>
      </w:r>
      <w:r w:rsidR="009C606D">
        <w:t> </w:t>
      </w:r>
      <w:r w:rsidRPr="00A863CC">
        <w:t>zakresie objętym wymaganiami określonymi</w:t>
      </w:r>
      <w:r w:rsidR="009C606D" w:rsidRPr="00A863CC">
        <w:t xml:space="preserve"> w</w:t>
      </w:r>
      <w:r w:rsidR="009C606D">
        <w:t> </w:t>
      </w:r>
      <w:r w:rsidRPr="00A863CC">
        <w:t>ogłoszeniu</w:t>
      </w:r>
      <w:r w:rsidR="009C606D" w:rsidRPr="00A863CC">
        <w:t xml:space="preserve"> o</w:t>
      </w:r>
      <w:r w:rsidR="009C606D">
        <w:t> </w:t>
      </w:r>
      <w:r w:rsidRPr="00A863CC">
        <w:t>naborze.</w:t>
      </w:r>
    </w:p>
    <w:p w:rsidR="001155CA" w:rsidRPr="00A863CC" w:rsidRDefault="001155CA" w:rsidP="001155CA">
      <w:pPr>
        <w:pStyle w:val="ARTartustawynprozporzdzenia"/>
      </w:pPr>
      <w:r w:rsidRPr="00220A63">
        <w:rPr>
          <w:rStyle w:val="Ppogrubienie"/>
        </w:rPr>
        <w:t>Art. 3c.</w:t>
      </w:r>
      <w:r w:rsidRPr="00A863CC">
        <w:t> Termin do składania dokumentów, określony</w:t>
      </w:r>
      <w:r w:rsidR="009C606D" w:rsidRPr="00A863CC">
        <w:t xml:space="preserve"> w</w:t>
      </w:r>
      <w:r w:rsidR="009C606D">
        <w:t> </w:t>
      </w:r>
      <w:r w:rsidRPr="00A863CC">
        <w:t>ogłoszeniu</w:t>
      </w:r>
      <w:r w:rsidR="009C606D" w:rsidRPr="00A863CC">
        <w:t xml:space="preserve"> o</w:t>
      </w:r>
      <w:r w:rsidR="009C606D">
        <w:t> </w:t>
      </w:r>
      <w:r w:rsidRPr="00A863CC">
        <w:t>naborze, nie może być krótszy niż 1</w:t>
      </w:r>
      <w:r w:rsidR="009C606D" w:rsidRPr="00A863CC">
        <w:t>4</w:t>
      </w:r>
      <w:r w:rsidR="009C606D">
        <w:t> </w:t>
      </w:r>
      <w:r w:rsidRPr="00A863CC">
        <w:t>dni od dnia opublikowania tego ogłoszenia</w:t>
      </w:r>
      <w:r w:rsidR="009C606D" w:rsidRPr="00A863CC">
        <w:t xml:space="preserve"> w</w:t>
      </w:r>
      <w:r w:rsidR="009C606D">
        <w:t> </w:t>
      </w:r>
      <w:r w:rsidRPr="00A863CC">
        <w:t>Biuletynie Informacji Publicznej.</w:t>
      </w:r>
    </w:p>
    <w:p w:rsidR="001155CA" w:rsidRPr="00A863CC" w:rsidRDefault="001155CA" w:rsidP="001155CA">
      <w:pPr>
        <w:pStyle w:val="ARTartustawynprozporzdzenia"/>
      </w:pPr>
      <w:r w:rsidRPr="00220A63">
        <w:rPr>
          <w:rStyle w:val="Ppogrubienie"/>
        </w:rPr>
        <w:t>Art. 3d.</w:t>
      </w:r>
      <w:r w:rsidRPr="00A863CC">
        <w:t> 1. Po upływie terminu do składania dokumentów określonego</w:t>
      </w:r>
      <w:r w:rsidR="009C606D" w:rsidRPr="00A863CC">
        <w:t xml:space="preserve"> w</w:t>
      </w:r>
      <w:r w:rsidR="009C606D">
        <w:t> </w:t>
      </w:r>
      <w:r w:rsidRPr="00A863CC">
        <w:t>ogłoszeniu</w:t>
      </w:r>
      <w:r w:rsidR="009C606D" w:rsidRPr="00A863CC">
        <w:t xml:space="preserve"> o</w:t>
      </w:r>
      <w:r w:rsidR="009C606D">
        <w:t> </w:t>
      </w:r>
      <w:r w:rsidRPr="00A863CC">
        <w:t>naborze niezwłocznie up</w:t>
      </w:r>
      <w:r w:rsidRPr="00A863CC">
        <w:t>o</w:t>
      </w:r>
      <w:r w:rsidRPr="00A863CC">
        <w:t>wszechnia się listę kandydatów, którzy spełniają wymagania formalne określone</w:t>
      </w:r>
      <w:r w:rsidR="009C606D" w:rsidRPr="00A863CC">
        <w:t xml:space="preserve"> w</w:t>
      </w:r>
      <w:r w:rsidR="009C606D">
        <w:t> </w:t>
      </w:r>
      <w:r w:rsidRPr="00A863CC">
        <w:t>ogłoszeniu</w:t>
      </w:r>
      <w:r w:rsidR="009C606D" w:rsidRPr="00A863CC">
        <w:t xml:space="preserve"> o</w:t>
      </w:r>
      <w:r w:rsidR="009C606D">
        <w:t> </w:t>
      </w:r>
      <w:r w:rsidRPr="00A863CC">
        <w:t>naborze, przez umies</w:t>
      </w:r>
      <w:r w:rsidRPr="00A863CC">
        <w:t>z</w:t>
      </w:r>
      <w:r w:rsidRPr="00A863CC">
        <w:t>czenie jej</w:t>
      </w:r>
      <w:r w:rsidR="009C606D" w:rsidRPr="00A863CC">
        <w:t xml:space="preserve"> w</w:t>
      </w:r>
      <w:r w:rsidR="009C606D">
        <w:t> </w:t>
      </w:r>
      <w:r w:rsidRPr="00A863CC">
        <w:t>miejscu powszechnie dostępnym</w:t>
      </w:r>
      <w:r w:rsidR="009C606D" w:rsidRPr="00A863CC">
        <w:t xml:space="preserve"> w</w:t>
      </w:r>
      <w:r w:rsidR="009C606D">
        <w:t> </w:t>
      </w:r>
      <w:r w:rsidRPr="00A863CC">
        <w:t>jednostce organizacyjnej,</w:t>
      </w:r>
      <w:r w:rsidR="009C606D" w:rsidRPr="00A863CC">
        <w:t xml:space="preserve"> w</w:t>
      </w:r>
      <w:r w:rsidR="009C606D">
        <w:t> </w:t>
      </w:r>
      <w:r w:rsidRPr="00A863CC">
        <w:t>której jest prowadzony nabór,</w:t>
      </w:r>
      <w:r w:rsidR="009C606D" w:rsidRPr="00A863CC">
        <w:t xml:space="preserve"> a</w:t>
      </w:r>
      <w:r w:rsidR="009C606D">
        <w:t> </w:t>
      </w:r>
      <w:r w:rsidRPr="00A863CC">
        <w:t>także przez opublikowanie jej</w:t>
      </w:r>
      <w:r w:rsidR="009C606D" w:rsidRPr="00A863CC">
        <w:t xml:space="preserve"> w</w:t>
      </w:r>
      <w:r w:rsidR="009C606D">
        <w:t> </w:t>
      </w:r>
      <w:r w:rsidRPr="00A863CC">
        <w:t>Biuletynie Informacji Publicznej.</w:t>
      </w:r>
    </w:p>
    <w:p w:rsidR="001155CA" w:rsidRPr="00A863CC" w:rsidRDefault="001155CA" w:rsidP="001155CA">
      <w:pPr>
        <w:pStyle w:val="USTustnpkodeksu"/>
      </w:pPr>
      <w:r w:rsidRPr="00A863CC">
        <w:t>2. Lista,</w:t>
      </w:r>
      <w:r w:rsidR="009C606D" w:rsidRPr="00A863CC">
        <w:t xml:space="preserve"> o</w:t>
      </w:r>
      <w:r w:rsidR="009C606D">
        <w:t> </w:t>
      </w:r>
      <w:r w:rsidRPr="00A863CC">
        <w:t>której mowa</w:t>
      </w:r>
      <w:r w:rsidR="009C606D" w:rsidRPr="00A863CC">
        <w:t xml:space="preserve"> w</w:t>
      </w:r>
      <w:r w:rsidR="009C606D">
        <w:t> ust. </w:t>
      </w:r>
      <w:r w:rsidRPr="00A863CC">
        <w:t>1, zawiera imię</w:t>
      </w:r>
      <w:r w:rsidR="009C606D" w:rsidRPr="00A863CC">
        <w:t xml:space="preserve"> i</w:t>
      </w:r>
      <w:r w:rsidR="009C606D">
        <w:t> </w:t>
      </w:r>
      <w:r w:rsidRPr="00A863CC">
        <w:t>nazwisko kandydata oraz jego miejsce zamieszkania</w:t>
      </w:r>
      <w:r w:rsidR="009C606D" w:rsidRPr="00A863CC">
        <w:t xml:space="preserve"> w</w:t>
      </w:r>
      <w:r w:rsidR="009C606D">
        <w:t> </w:t>
      </w:r>
      <w:r w:rsidRPr="00A863CC">
        <w:t>rozumieniu przepisów Kodeksu cywilnego.</w:t>
      </w:r>
    </w:p>
    <w:p w:rsidR="001155CA" w:rsidRPr="00A863CC" w:rsidRDefault="001155CA" w:rsidP="001155CA">
      <w:pPr>
        <w:pStyle w:val="ARTartustawynprozporzdzenia"/>
      </w:pPr>
      <w:r w:rsidRPr="00220A63">
        <w:rPr>
          <w:rStyle w:val="Ppogrubienie"/>
        </w:rPr>
        <w:t>Art. 3e.</w:t>
      </w:r>
      <w:r w:rsidRPr="00A863CC">
        <w:t> 1. Sporządza się protokół przeprowadzonego naboru kandydatów do zatrudnienia na wolne stanowiska pracy</w:t>
      </w:r>
      <w:r w:rsidR="009C606D" w:rsidRPr="00A863CC">
        <w:t xml:space="preserve"> w</w:t>
      </w:r>
      <w:r w:rsidR="009C606D">
        <w:t> </w:t>
      </w:r>
      <w:r w:rsidRPr="00A863CC">
        <w:t>Agencji.</w:t>
      </w:r>
    </w:p>
    <w:p w:rsidR="001155CA" w:rsidRPr="001155CA" w:rsidRDefault="001155CA" w:rsidP="00220A63">
      <w:pPr>
        <w:pStyle w:val="USTustnpkodeksu"/>
        <w:keepNext/>
      </w:pPr>
      <w:r w:rsidRPr="00A863CC">
        <w:t>2. Protokół zawiera</w:t>
      </w:r>
      <w:r w:rsidR="009C606D" w:rsidRPr="00A863CC">
        <w:t xml:space="preserve"> w</w:t>
      </w:r>
      <w:r w:rsidR="009C606D">
        <w:t> </w:t>
      </w:r>
      <w:r w:rsidRPr="00A863CC">
        <w:t>szczególności:</w:t>
      </w:r>
    </w:p>
    <w:p w:rsidR="001155CA" w:rsidRPr="00A863CC" w:rsidRDefault="001155CA" w:rsidP="001155CA">
      <w:pPr>
        <w:pStyle w:val="PKTpunkt"/>
      </w:pPr>
      <w:r w:rsidRPr="00A863CC">
        <w:t>1)</w:t>
      </w:r>
      <w:r w:rsidRPr="00A863CC">
        <w:tab/>
        <w:t>określenie stanowiska pracy, na które był prowadzony nabór, liczbę kandydatów oraz imiona, nazwiska</w:t>
      </w:r>
      <w:r w:rsidR="009C606D" w:rsidRPr="00A863CC">
        <w:t xml:space="preserve"> i</w:t>
      </w:r>
      <w:r w:rsidR="009C606D">
        <w:t> </w:t>
      </w:r>
      <w:r w:rsidRPr="00A863CC">
        <w:t xml:space="preserve">adresy nie więcej niż </w:t>
      </w:r>
      <w:r w:rsidR="009C606D" w:rsidRPr="00A863CC">
        <w:t>5</w:t>
      </w:r>
      <w:r w:rsidR="009C606D">
        <w:t> </w:t>
      </w:r>
      <w:r w:rsidRPr="00A863CC">
        <w:t>najlepszych kandydatów uszeregowanych według poziomu spełniania przez nich wymagań określonych</w:t>
      </w:r>
      <w:r w:rsidR="009C606D" w:rsidRPr="00A863CC">
        <w:t xml:space="preserve"> w</w:t>
      </w:r>
      <w:r w:rsidR="009C606D">
        <w:t> </w:t>
      </w:r>
      <w:r w:rsidRPr="00A863CC">
        <w:t>ogłoszeniu</w:t>
      </w:r>
      <w:r w:rsidR="009C606D" w:rsidRPr="00A863CC">
        <w:t xml:space="preserve"> o</w:t>
      </w:r>
      <w:r w:rsidR="009C606D">
        <w:t> </w:t>
      </w:r>
      <w:r w:rsidRPr="00A863CC">
        <w:t>naborze;</w:t>
      </w:r>
    </w:p>
    <w:p w:rsidR="001155CA" w:rsidRPr="00A863CC" w:rsidRDefault="001155CA" w:rsidP="001155CA">
      <w:pPr>
        <w:pStyle w:val="PKTpunkt"/>
      </w:pPr>
      <w:r w:rsidRPr="00A863CC">
        <w:t>2)</w:t>
      </w:r>
      <w:r w:rsidRPr="00A863CC">
        <w:tab/>
        <w:t>informację</w:t>
      </w:r>
      <w:r w:rsidR="009C606D" w:rsidRPr="00A863CC">
        <w:t xml:space="preserve"> o</w:t>
      </w:r>
      <w:r w:rsidR="009C606D">
        <w:t> </w:t>
      </w:r>
      <w:r w:rsidRPr="00A863CC">
        <w:t>zastosowanych metodach</w:t>
      </w:r>
      <w:r w:rsidR="009C606D" w:rsidRPr="00A863CC">
        <w:t xml:space="preserve"> i</w:t>
      </w:r>
      <w:r w:rsidR="009C606D">
        <w:t> </w:t>
      </w:r>
      <w:r w:rsidRPr="00A863CC">
        <w:t>technikach naboru;</w:t>
      </w:r>
    </w:p>
    <w:p w:rsidR="001155CA" w:rsidRPr="00A863CC" w:rsidRDefault="001155CA" w:rsidP="001155CA">
      <w:pPr>
        <w:pStyle w:val="PKTpunkt"/>
      </w:pPr>
      <w:r w:rsidRPr="00A863CC">
        <w:t>3)</w:t>
      </w:r>
      <w:r w:rsidRPr="00A863CC">
        <w:tab/>
        <w:t>uzasadnienie dokonanego wyboru.</w:t>
      </w:r>
    </w:p>
    <w:p w:rsidR="001155CA" w:rsidRPr="00A863CC" w:rsidRDefault="001155CA" w:rsidP="001155CA">
      <w:pPr>
        <w:pStyle w:val="ARTartustawynprozporzdzenia"/>
      </w:pPr>
      <w:r w:rsidRPr="00220A63">
        <w:rPr>
          <w:rStyle w:val="Ppogrubienie"/>
        </w:rPr>
        <w:t>Art. 3f.</w:t>
      </w:r>
      <w:r w:rsidRPr="00A863CC">
        <w:t> 1. Informację</w:t>
      </w:r>
      <w:r w:rsidR="009C606D" w:rsidRPr="00A863CC">
        <w:t xml:space="preserve"> o</w:t>
      </w:r>
      <w:r w:rsidR="009C606D">
        <w:t> </w:t>
      </w:r>
      <w:r w:rsidRPr="00A863CC">
        <w:t>wyniku naboru upowszechnia się</w:t>
      </w:r>
      <w:r w:rsidR="009C606D" w:rsidRPr="00A863CC">
        <w:t xml:space="preserve"> w</w:t>
      </w:r>
      <w:r w:rsidR="009C606D">
        <w:t> </w:t>
      </w:r>
      <w:r w:rsidRPr="00A863CC">
        <w:t>terminie 1</w:t>
      </w:r>
      <w:r w:rsidR="009C606D" w:rsidRPr="00A863CC">
        <w:t>4</w:t>
      </w:r>
      <w:r w:rsidR="009C606D">
        <w:t> </w:t>
      </w:r>
      <w:r w:rsidRPr="00A863CC">
        <w:t>dni od dnia zatrudnienia wybranego kand</w:t>
      </w:r>
      <w:r w:rsidRPr="00A863CC">
        <w:t>y</w:t>
      </w:r>
      <w:r w:rsidRPr="00A863CC">
        <w:t>data albo zakończenia naboru,</w:t>
      </w:r>
      <w:r w:rsidR="009C606D" w:rsidRPr="00A863CC">
        <w:t xml:space="preserve"> w</w:t>
      </w:r>
      <w:r w:rsidR="009C606D">
        <w:t> </w:t>
      </w:r>
      <w:r w:rsidRPr="00A863CC">
        <w:t>przypadku gdy</w:t>
      </w:r>
      <w:r w:rsidR="009C606D" w:rsidRPr="00A863CC">
        <w:t xml:space="preserve"> w</w:t>
      </w:r>
      <w:r w:rsidR="009C606D">
        <w:t> </w:t>
      </w:r>
      <w:r w:rsidRPr="00A863CC">
        <w:t>jego wyniku nie doszło do zatrudnienia żadnego kandydata.</w:t>
      </w:r>
    </w:p>
    <w:p w:rsidR="001155CA" w:rsidRPr="001155CA" w:rsidRDefault="001155CA" w:rsidP="00220A63">
      <w:pPr>
        <w:pStyle w:val="USTustnpkodeksu"/>
        <w:keepNext/>
      </w:pPr>
      <w:r w:rsidRPr="00A863CC">
        <w:t>2. Informacja,</w:t>
      </w:r>
      <w:r w:rsidR="009C606D" w:rsidRPr="00A863CC">
        <w:t xml:space="preserve"> o</w:t>
      </w:r>
      <w:r w:rsidR="009C606D">
        <w:t> </w:t>
      </w:r>
      <w:r w:rsidRPr="00A863CC">
        <w:t>której mowa</w:t>
      </w:r>
      <w:r w:rsidR="009C606D" w:rsidRPr="00A863CC">
        <w:t xml:space="preserve"> w</w:t>
      </w:r>
      <w:r w:rsidR="009C606D">
        <w:t> ust. </w:t>
      </w:r>
      <w:r w:rsidRPr="00A863CC">
        <w:t>1, zawiera:</w:t>
      </w:r>
    </w:p>
    <w:p w:rsidR="001155CA" w:rsidRPr="00A863CC" w:rsidRDefault="001155CA" w:rsidP="001155CA">
      <w:pPr>
        <w:pStyle w:val="PKTpunkt"/>
      </w:pPr>
      <w:r w:rsidRPr="00A863CC">
        <w:t>1)</w:t>
      </w:r>
      <w:r w:rsidRPr="00A863CC">
        <w:tab/>
        <w:t>nazwę</w:t>
      </w:r>
      <w:r w:rsidR="009C606D" w:rsidRPr="00A863CC">
        <w:t xml:space="preserve"> i</w:t>
      </w:r>
      <w:r w:rsidR="009C606D">
        <w:t> </w:t>
      </w:r>
      <w:r w:rsidRPr="00A863CC">
        <w:t>adres urzędu;</w:t>
      </w:r>
    </w:p>
    <w:p w:rsidR="001155CA" w:rsidRPr="00A863CC" w:rsidRDefault="001155CA" w:rsidP="001155CA">
      <w:pPr>
        <w:pStyle w:val="PKTpunkt"/>
      </w:pPr>
      <w:r w:rsidRPr="00A863CC">
        <w:t>2)</w:t>
      </w:r>
      <w:r w:rsidRPr="00A863CC">
        <w:tab/>
        <w:t>określenie stanowiska pracy;</w:t>
      </w:r>
    </w:p>
    <w:p w:rsidR="001155CA" w:rsidRPr="00A863CC" w:rsidRDefault="001155CA" w:rsidP="001155CA">
      <w:pPr>
        <w:pStyle w:val="PKTpunkt"/>
      </w:pPr>
      <w:r w:rsidRPr="00A863CC">
        <w:t>3)</w:t>
      </w:r>
      <w:r w:rsidRPr="00A863CC">
        <w:tab/>
        <w:t>imię</w:t>
      </w:r>
      <w:r w:rsidR="009C606D" w:rsidRPr="00A863CC">
        <w:t xml:space="preserve"> i</w:t>
      </w:r>
      <w:r w:rsidR="009C606D">
        <w:t> </w:t>
      </w:r>
      <w:r w:rsidRPr="00A863CC">
        <w:t>nazwisko wybranego kandydata oraz miejsce jego zamieszkania</w:t>
      </w:r>
      <w:r w:rsidR="009C606D" w:rsidRPr="00A863CC">
        <w:t xml:space="preserve"> w</w:t>
      </w:r>
      <w:r w:rsidR="009C606D">
        <w:t> </w:t>
      </w:r>
      <w:r w:rsidRPr="00A863CC">
        <w:t>rozumieniu przepisów Kodeksu cywilnego;</w:t>
      </w:r>
    </w:p>
    <w:p w:rsidR="001155CA" w:rsidRPr="00A863CC" w:rsidRDefault="001155CA" w:rsidP="001155CA">
      <w:pPr>
        <w:pStyle w:val="PKTpunkt"/>
      </w:pPr>
      <w:r w:rsidRPr="00A863CC">
        <w:t>4)</w:t>
      </w:r>
      <w:r w:rsidRPr="00A863CC">
        <w:tab/>
        <w:t>uzasadnienie dokonanego wyboru kandydata albo uzasadnienie niezatrudnienia żadnego kandydata.</w:t>
      </w:r>
    </w:p>
    <w:p w:rsidR="001155CA" w:rsidRPr="00A863CC" w:rsidRDefault="001155CA" w:rsidP="001155CA">
      <w:pPr>
        <w:pStyle w:val="USTustnpkodeksu"/>
      </w:pPr>
      <w:r w:rsidRPr="00A863CC">
        <w:t>3. Informację</w:t>
      </w:r>
      <w:r w:rsidR="009C606D" w:rsidRPr="00A863CC">
        <w:t xml:space="preserve"> o</w:t>
      </w:r>
      <w:r w:rsidR="009C606D">
        <w:t> </w:t>
      </w:r>
      <w:r w:rsidRPr="00A863CC">
        <w:t>wyniku naboru upowszechnia się</w:t>
      </w:r>
      <w:r w:rsidR="009C606D" w:rsidRPr="00A863CC">
        <w:t xml:space="preserve"> w</w:t>
      </w:r>
      <w:r w:rsidR="009C606D">
        <w:t> </w:t>
      </w:r>
      <w:r w:rsidRPr="00A863CC">
        <w:t>Biuletynie Informacji Publicznej</w:t>
      </w:r>
      <w:r w:rsidR="009C606D" w:rsidRPr="00A863CC">
        <w:t xml:space="preserve"> i</w:t>
      </w:r>
      <w:r w:rsidR="009C606D">
        <w:t> </w:t>
      </w:r>
      <w:r w:rsidR="009C606D" w:rsidRPr="00A863CC">
        <w:t>w</w:t>
      </w:r>
      <w:r w:rsidR="009C606D">
        <w:t> </w:t>
      </w:r>
      <w:r w:rsidRPr="00A863CC">
        <w:t>miejscu powszechnie d</w:t>
      </w:r>
      <w:r w:rsidRPr="00A863CC">
        <w:t>o</w:t>
      </w:r>
      <w:r w:rsidRPr="00A863CC">
        <w:t>stępnym</w:t>
      </w:r>
      <w:r w:rsidR="009C606D" w:rsidRPr="00A863CC">
        <w:t xml:space="preserve"> w</w:t>
      </w:r>
      <w:r w:rsidR="009C606D">
        <w:t> </w:t>
      </w:r>
      <w:r w:rsidRPr="00A863CC">
        <w:t>jednostce organizacyjnej,</w:t>
      </w:r>
      <w:r w:rsidR="009C606D" w:rsidRPr="00A863CC">
        <w:t xml:space="preserve"> w</w:t>
      </w:r>
      <w:r w:rsidR="009C606D">
        <w:t> </w:t>
      </w:r>
      <w:r w:rsidRPr="00A863CC">
        <w:t>której był prowadzony nabór.</w:t>
      </w:r>
    </w:p>
    <w:p w:rsidR="001155CA" w:rsidRPr="00A863CC" w:rsidRDefault="001155CA" w:rsidP="001155CA">
      <w:pPr>
        <w:pStyle w:val="ARTartustawynprozporzdzenia"/>
      </w:pPr>
      <w:r w:rsidRPr="00220A63">
        <w:rPr>
          <w:rStyle w:val="Ppogrubienie"/>
        </w:rPr>
        <w:t>Art. 3g.</w:t>
      </w:r>
      <w:r w:rsidRPr="00A863CC">
        <w:t> Jeżeli stosunek pracy osoby wyłonionej</w:t>
      </w:r>
      <w:r w:rsidR="009C606D" w:rsidRPr="00A863CC">
        <w:t xml:space="preserve"> w</w:t>
      </w:r>
      <w:r w:rsidR="009C606D">
        <w:t> </w:t>
      </w:r>
      <w:r w:rsidRPr="00A863CC">
        <w:t>drodze naboru ustał</w:t>
      </w:r>
      <w:r w:rsidR="009C606D" w:rsidRPr="00A863CC">
        <w:t xml:space="preserve"> w</w:t>
      </w:r>
      <w:r w:rsidR="009C606D">
        <w:t> </w:t>
      </w:r>
      <w:r w:rsidRPr="00A863CC">
        <w:t xml:space="preserve">ciągu </w:t>
      </w:r>
      <w:r w:rsidR="009C606D" w:rsidRPr="00A863CC">
        <w:t>3</w:t>
      </w:r>
      <w:r w:rsidR="009C606D">
        <w:t> </w:t>
      </w:r>
      <w:r w:rsidRPr="00A863CC">
        <w:t>miesięcy od dnia nawiązania st</w:t>
      </w:r>
      <w:r w:rsidRPr="00A863CC">
        <w:t>o</w:t>
      </w:r>
      <w:r w:rsidRPr="00A863CC">
        <w:t>sunku pracy, można zatrudnić na tym samym stanowisku kolejną osobę spośród najlepszych kandydatów wymienionych</w:t>
      </w:r>
      <w:r w:rsidR="009C606D" w:rsidRPr="00A863CC">
        <w:t xml:space="preserve"> w</w:t>
      </w:r>
      <w:r w:rsidR="009C606D">
        <w:t> </w:t>
      </w:r>
      <w:r w:rsidRPr="00A863CC">
        <w:t>protokole tego naboru. Przepisy</w:t>
      </w:r>
      <w:r w:rsidR="009C606D">
        <w:t xml:space="preserve"> art. </w:t>
      </w:r>
      <w:r w:rsidRPr="00A863CC">
        <w:t>3f stosuje się odpowiednio.</w:t>
      </w:r>
    </w:p>
    <w:p w:rsidR="001155CA" w:rsidRPr="00A863CC" w:rsidRDefault="001155CA" w:rsidP="001155CA">
      <w:pPr>
        <w:pStyle w:val="ARTartustawynprozporzdzenia"/>
      </w:pPr>
      <w:r w:rsidRPr="00220A63">
        <w:rPr>
          <w:rStyle w:val="Ppogrubienie"/>
        </w:rPr>
        <w:t>Art. 4.</w:t>
      </w:r>
      <w:r w:rsidRPr="00A863CC">
        <w:t> 1. Samorząd województwa realizuje zadania,</w:t>
      </w:r>
      <w:r w:rsidR="009C606D" w:rsidRPr="00A863CC">
        <w:t xml:space="preserve"> o</w:t>
      </w:r>
      <w:r w:rsidR="009C606D">
        <w:t> </w:t>
      </w:r>
      <w:r w:rsidRPr="00A863CC">
        <w:t>których mowa</w:t>
      </w:r>
      <w:r w:rsidR="009C606D" w:rsidRPr="00A863CC">
        <w:t xml:space="preserve"> w</w:t>
      </w:r>
      <w:r w:rsidR="009C606D">
        <w:t> art. </w:t>
      </w:r>
      <w:r w:rsidR="009C606D" w:rsidRPr="00A863CC">
        <w:t>1</w:t>
      </w:r>
      <w:r w:rsidR="009C606D">
        <w:t xml:space="preserve"> i </w:t>
      </w:r>
      <w:r w:rsidRPr="00A863CC">
        <w:t>2,</w:t>
      </w:r>
      <w:r w:rsidR="009C606D" w:rsidRPr="00A863CC">
        <w:t xml:space="preserve"> w</w:t>
      </w:r>
      <w:r w:rsidR="009C606D">
        <w:t> </w:t>
      </w:r>
      <w:r w:rsidRPr="00A863CC">
        <w:t>postaci wojewódzkiego progr</w:t>
      </w:r>
      <w:r w:rsidRPr="00A863CC">
        <w:t>a</w:t>
      </w:r>
      <w:r w:rsidRPr="00A863CC">
        <w:t>mu profilaktyki</w:t>
      </w:r>
      <w:r w:rsidR="009C606D" w:rsidRPr="00A863CC">
        <w:t xml:space="preserve"> i</w:t>
      </w:r>
      <w:r w:rsidR="009C606D">
        <w:t> </w:t>
      </w:r>
      <w:r w:rsidRPr="00A863CC">
        <w:t>rozwiązywania problemów alkoholowych stanowiącego część strategii wojewódzkiej</w:t>
      </w:r>
      <w:r w:rsidR="009C606D" w:rsidRPr="00A863CC">
        <w:t xml:space="preserve"> w</w:t>
      </w:r>
      <w:r w:rsidR="009C606D">
        <w:t> </w:t>
      </w:r>
      <w:r w:rsidRPr="00A863CC">
        <w:t>zakresie polityki społecznej.</w:t>
      </w:r>
    </w:p>
    <w:p w:rsidR="001155CA" w:rsidRPr="00A863CC" w:rsidRDefault="001155CA" w:rsidP="001155CA">
      <w:pPr>
        <w:pStyle w:val="USTustnpkodeksu"/>
      </w:pPr>
      <w:r w:rsidRPr="00A863CC">
        <w:t>2. Zarząd województwa odpowiada za koordynację przygotowania</w:t>
      </w:r>
      <w:r w:rsidR="009C606D" w:rsidRPr="00A863CC">
        <w:t xml:space="preserve"> i</w:t>
      </w:r>
      <w:r w:rsidR="009C606D">
        <w:t> </w:t>
      </w:r>
      <w:r w:rsidRPr="00A863CC">
        <w:t>realizację programu,</w:t>
      </w:r>
      <w:r w:rsidR="009C606D" w:rsidRPr="00A863CC">
        <w:t xml:space="preserve"> o</w:t>
      </w:r>
      <w:r w:rsidR="009C606D">
        <w:t> </w:t>
      </w:r>
      <w:r w:rsidRPr="00A863CC">
        <w:t>którym mowa</w:t>
      </w:r>
      <w:r w:rsidR="009C606D" w:rsidRPr="00A863CC">
        <w:t xml:space="preserve"> w</w:t>
      </w:r>
      <w:r w:rsidR="009C606D">
        <w:t> ust. </w:t>
      </w:r>
      <w:r w:rsidRPr="00A863CC">
        <w:t>1, udziela pomocy merytorycznej instytucjom</w:t>
      </w:r>
      <w:r w:rsidR="009C606D" w:rsidRPr="00A863CC">
        <w:t xml:space="preserve"> i</w:t>
      </w:r>
      <w:r w:rsidR="009C606D">
        <w:t> </w:t>
      </w:r>
      <w:r w:rsidRPr="00A863CC">
        <w:t>osobom fizycznym realizującym zadania objęte tym programem oraz wspó</w:t>
      </w:r>
      <w:r w:rsidRPr="00A863CC">
        <w:t>ł</w:t>
      </w:r>
      <w:r w:rsidRPr="00A863CC">
        <w:t>działa</w:t>
      </w:r>
      <w:r w:rsidR="009C606D" w:rsidRPr="00A863CC">
        <w:t xml:space="preserve"> z</w:t>
      </w:r>
      <w:r w:rsidR="009C606D">
        <w:t> </w:t>
      </w:r>
      <w:r w:rsidRPr="00A863CC">
        <w:t>innymi organami administracji publicznej</w:t>
      </w:r>
      <w:r w:rsidR="009C606D" w:rsidRPr="00A863CC">
        <w:t xml:space="preserve"> w</w:t>
      </w:r>
      <w:r w:rsidR="009C606D">
        <w:t> </w:t>
      </w:r>
      <w:r w:rsidRPr="00A863CC">
        <w:t>zakresie rozwiązywania problemów alkoholowych.</w:t>
      </w:r>
    </w:p>
    <w:p w:rsidR="001155CA" w:rsidRPr="00A863CC" w:rsidRDefault="001155CA" w:rsidP="001155CA">
      <w:pPr>
        <w:pStyle w:val="USTustnpkodeksu"/>
      </w:pPr>
      <w:r w:rsidRPr="00A863CC">
        <w:lastRenderedPageBreak/>
        <w:t>3. Program,</w:t>
      </w:r>
      <w:r w:rsidR="009C606D" w:rsidRPr="00A863CC">
        <w:t xml:space="preserve"> o</w:t>
      </w:r>
      <w:r w:rsidR="009C606D">
        <w:t> </w:t>
      </w:r>
      <w:r w:rsidRPr="00A863CC">
        <w:t>którym mowa</w:t>
      </w:r>
      <w:r w:rsidR="009C606D" w:rsidRPr="00A863CC">
        <w:t xml:space="preserve"> w</w:t>
      </w:r>
      <w:r w:rsidR="009C606D">
        <w:t> ust. </w:t>
      </w:r>
      <w:r w:rsidRPr="00A863CC">
        <w:t>1, jest realizowany przez regionalny ośrodek polityki społecznej,</w:t>
      </w:r>
      <w:r w:rsidR="009C606D" w:rsidRPr="00A863CC">
        <w:t xml:space="preserve"> o</w:t>
      </w:r>
      <w:r w:rsidR="009C606D">
        <w:t> </w:t>
      </w:r>
      <w:r w:rsidRPr="00A863CC">
        <w:t>którym mowa</w:t>
      </w:r>
      <w:r w:rsidR="009C606D" w:rsidRPr="00A863CC">
        <w:t xml:space="preserve"> w</w:t>
      </w:r>
      <w:r w:rsidR="009C606D">
        <w:t> </w:t>
      </w:r>
      <w:r w:rsidRPr="00A863CC">
        <w:t>przepisach</w:t>
      </w:r>
      <w:r w:rsidR="009C606D" w:rsidRPr="00A863CC">
        <w:t xml:space="preserve"> o</w:t>
      </w:r>
      <w:r w:rsidR="009C606D">
        <w:t> </w:t>
      </w:r>
      <w:r w:rsidRPr="00A863CC">
        <w:t>pomocy społecznej, lub inną jednostkę wskazaną</w:t>
      </w:r>
      <w:r w:rsidR="009C606D" w:rsidRPr="00A863CC">
        <w:t xml:space="preserve"> w</w:t>
      </w:r>
      <w:r w:rsidR="009C606D">
        <w:t> </w:t>
      </w:r>
      <w:r w:rsidRPr="00A863CC">
        <w:t>programie.</w:t>
      </w:r>
      <w:r w:rsidR="009C606D" w:rsidRPr="00A863CC">
        <w:t xml:space="preserve"> W</w:t>
      </w:r>
      <w:r w:rsidR="009C606D">
        <w:t> </w:t>
      </w:r>
      <w:r w:rsidRPr="00A863CC">
        <w:t>celu realizacji programu zarząd woj</w:t>
      </w:r>
      <w:r w:rsidRPr="00A863CC">
        <w:t>e</w:t>
      </w:r>
      <w:r w:rsidRPr="00A863CC">
        <w:t>wództwa może powołać pełnomocnika.</w:t>
      </w:r>
    </w:p>
    <w:p w:rsidR="001155CA" w:rsidRPr="00A863CC" w:rsidRDefault="001155CA" w:rsidP="001155CA">
      <w:pPr>
        <w:pStyle w:val="USTustnpkodeksu"/>
      </w:pPr>
      <w:r w:rsidRPr="00A863CC">
        <w:t>4. Środki finansowe na prowadzenie działań,</w:t>
      </w:r>
      <w:r w:rsidR="009C606D" w:rsidRPr="00A863CC">
        <w:t xml:space="preserve"> o</w:t>
      </w:r>
      <w:r w:rsidR="009C606D">
        <w:t> </w:t>
      </w:r>
      <w:r w:rsidRPr="00A863CC">
        <w:t>których mowa</w:t>
      </w:r>
      <w:r w:rsidR="009C606D" w:rsidRPr="00A863CC">
        <w:t xml:space="preserve"> w</w:t>
      </w:r>
      <w:r w:rsidR="009C606D">
        <w:t> ust. </w:t>
      </w:r>
      <w:r w:rsidRPr="00A863CC">
        <w:t>2, ujmuje się</w:t>
      </w:r>
      <w:r w:rsidR="009C606D" w:rsidRPr="00A863CC">
        <w:t xml:space="preserve"> w</w:t>
      </w:r>
      <w:r w:rsidR="009C606D">
        <w:t> </w:t>
      </w:r>
      <w:r w:rsidRPr="00A863CC">
        <w:t>budżecie województwa.</w:t>
      </w:r>
    </w:p>
    <w:p w:rsidR="001155CA" w:rsidRPr="001155CA" w:rsidRDefault="001155CA" w:rsidP="00220A63">
      <w:pPr>
        <w:pStyle w:val="ARTartustawynprozporzdzenia"/>
        <w:keepNext/>
      </w:pPr>
      <w:r w:rsidRPr="00220A63">
        <w:rPr>
          <w:rStyle w:val="Ppogrubienie"/>
        </w:rPr>
        <w:t>Art. 4</w:t>
      </w:r>
      <w:r w:rsidRPr="00220A63">
        <w:rPr>
          <w:rStyle w:val="IGPindeksgrnyipogrubienie"/>
        </w:rPr>
        <w:t>1</w:t>
      </w:r>
      <w:r w:rsidRPr="00220A63">
        <w:rPr>
          <w:rStyle w:val="Ppogrubienie"/>
        </w:rPr>
        <w:t>.</w:t>
      </w:r>
      <w:r w:rsidRPr="001155CA">
        <w:t> 1. Prowadzenie działań związanych</w:t>
      </w:r>
      <w:r w:rsidR="009C606D" w:rsidRPr="001155CA">
        <w:t xml:space="preserve"> z</w:t>
      </w:r>
      <w:r w:rsidR="009C606D">
        <w:t> </w:t>
      </w:r>
      <w:r w:rsidRPr="001155CA">
        <w:t>profilaktyką</w:t>
      </w:r>
      <w:r w:rsidR="009C606D" w:rsidRPr="001155CA">
        <w:t xml:space="preserve"> i</w:t>
      </w:r>
      <w:r w:rsidR="009C606D">
        <w:t> </w:t>
      </w:r>
      <w:r w:rsidRPr="001155CA">
        <w:t>rozwiązywaniem problemów alkoholowych oraz integr</w:t>
      </w:r>
      <w:r w:rsidRPr="001155CA">
        <w:t>a</w:t>
      </w:r>
      <w:r w:rsidRPr="001155CA">
        <w:t>cji społecznej osób uzależnionych od alkoholu należy do zadań własnych gmin.</w:t>
      </w:r>
      <w:r w:rsidR="009C606D" w:rsidRPr="001155CA">
        <w:t xml:space="preserve"> W</w:t>
      </w:r>
      <w:r w:rsidR="009C606D">
        <w:t> </w:t>
      </w:r>
      <w:r w:rsidRPr="001155CA">
        <w:t>szczególności zadania te obejmują:</w:t>
      </w:r>
    </w:p>
    <w:p w:rsidR="001155CA" w:rsidRPr="00A863CC" w:rsidRDefault="001155CA" w:rsidP="001155CA">
      <w:pPr>
        <w:pStyle w:val="PKTpunkt"/>
      </w:pPr>
      <w:r w:rsidRPr="00A863CC">
        <w:t>1)</w:t>
      </w:r>
      <w:r w:rsidRPr="00A863CC">
        <w:tab/>
        <w:t>zwiększanie dostępności pomocy terapeutycznej</w:t>
      </w:r>
      <w:r w:rsidR="009C606D" w:rsidRPr="00A863CC">
        <w:t xml:space="preserve"> i</w:t>
      </w:r>
      <w:r w:rsidR="009C606D">
        <w:t> </w:t>
      </w:r>
      <w:r w:rsidRPr="00A863CC">
        <w:t>rehabilitacyjnej dla osób uzależnionych od alkoholu;</w:t>
      </w:r>
    </w:p>
    <w:p w:rsidR="001155CA" w:rsidRPr="00A863CC" w:rsidRDefault="001155CA" w:rsidP="001155CA">
      <w:pPr>
        <w:pStyle w:val="PKTpunkt"/>
      </w:pPr>
      <w:r w:rsidRPr="00A863CC">
        <w:t>2)</w:t>
      </w:r>
      <w:r w:rsidRPr="00A863CC">
        <w:tab/>
        <w:t>udzielanie rodzinom,</w:t>
      </w:r>
      <w:r w:rsidR="009C606D" w:rsidRPr="00A863CC">
        <w:t xml:space="preserve"> w</w:t>
      </w:r>
      <w:r w:rsidR="009C606D">
        <w:t> </w:t>
      </w:r>
      <w:r w:rsidRPr="00A863CC">
        <w:t>których występują problemy alkoholowe, pomocy psychospołecznej</w:t>
      </w:r>
      <w:r w:rsidR="009C606D" w:rsidRPr="00A863CC">
        <w:t xml:space="preserve"> i</w:t>
      </w:r>
      <w:r w:rsidR="009C606D">
        <w:t> </w:t>
      </w:r>
      <w:r w:rsidRPr="00A863CC">
        <w:t>prawnej,</w:t>
      </w:r>
      <w:r w:rsidR="009C606D" w:rsidRPr="00A863CC">
        <w:t xml:space="preserve"> a</w:t>
      </w:r>
      <w:r w:rsidR="009C606D">
        <w:t> </w:t>
      </w:r>
      <w:r w:rsidR="009C606D" w:rsidRPr="00A863CC">
        <w:t>w</w:t>
      </w:r>
      <w:r w:rsidR="009C606D">
        <w:t> </w:t>
      </w:r>
      <w:r w:rsidRPr="00A863CC">
        <w:t>szczególności ochrony przed przemocą</w:t>
      </w:r>
      <w:r w:rsidR="009C606D" w:rsidRPr="00A863CC">
        <w:t xml:space="preserve"> w</w:t>
      </w:r>
      <w:r w:rsidR="009C606D">
        <w:t> </w:t>
      </w:r>
      <w:r w:rsidRPr="00A863CC">
        <w:t>rodzinie;</w:t>
      </w:r>
    </w:p>
    <w:p w:rsidR="001155CA" w:rsidRPr="00A863CC" w:rsidRDefault="001155CA" w:rsidP="001155CA">
      <w:pPr>
        <w:pStyle w:val="PKTpunkt"/>
      </w:pPr>
      <w:r w:rsidRPr="00A863CC">
        <w:t>3)</w:t>
      </w:r>
      <w:r w:rsidRPr="00A863CC">
        <w:tab/>
        <w:t>prowadzenie profilaktycznej działalności informacyjnej</w:t>
      </w:r>
      <w:r w:rsidR="009C606D" w:rsidRPr="00A863CC">
        <w:t xml:space="preserve"> i</w:t>
      </w:r>
      <w:r w:rsidR="009C606D">
        <w:t> </w:t>
      </w:r>
      <w:r w:rsidRPr="00A863CC">
        <w:t>edukacyjnej</w:t>
      </w:r>
      <w:r w:rsidR="009C606D" w:rsidRPr="00A863CC">
        <w:t xml:space="preserve"> w</w:t>
      </w:r>
      <w:r w:rsidR="009C606D">
        <w:t> </w:t>
      </w:r>
      <w:r w:rsidRPr="00A863CC">
        <w:t>zakresie rozwiązywania problemów alkoh</w:t>
      </w:r>
      <w:r w:rsidRPr="00A863CC">
        <w:t>o</w:t>
      </w:r>
      <w:r w:rsidRPr="00A863CC">
        <w:t>lowych</w:t>
      </w:r>
      <w:r w:rsidR="009C606D" w:rsidRPr="00A863CC">
        <w:t xml:space="preserve"> i</w:t>
      </w:r>
      <w:r w:rsidR="009C606D">
        <w:t> </w:t>
      </w:r>
      <w:r w:rsidRPr="00A863CC">
        <w:t>przeciwdziałania narkomanii,</w:t>
      </w:r>
      <w:r w:rsidR="009C606D" w:rsidRPr="00A863CC">
        <w:t xml:space="preserve"> w</w:t>
      </w:r>
      <w:r w:rsidR="009C606D">
        <w:t> </w:t>
      </w:r>
      <w:r w:rsidRPr="00A863CC">
        <w:t>szczególności dla dzieci</w:t>
      </w:r>
      <w:r w:rsidR="009C606D" w:rsidRPr="00A863CC">
        <w:t xml:space="preserve"> i</w:t>
      </w:r>
      <w:r w:rsidR="009C606D">
        <w:t> </w:t>
      </w:r>
      <w:r w:rsidRPr="00A863CC">
        <w:t>młodzieży,</w:t>
      </w:r>
      <w:r w:rsidR="009C606D" w:rsidRPr="00A863CC">
        <w:t xml:space="preserve"> w</w:t>
      </w:r>
      <w:r w:rsidR="009C606D">
        <w:t> </w:t>
      </w:r>
      <w:r w:rsidRPr="00A863CC">
        <w:t>tym prowadzenie pozalekcyjnych zajęć sportowych,</w:t>
      </w:r>
      <w:r w:rsidR="009C606D" w:rsidRPr="00A863CC">
        <w:t xml:space="preserve"> a</w:t>
      </w:r>
      <w:r w:rsidR="009C606D">
        <w:t> </w:t>
      </w:r>
      <w:r w:rsidRPr="00A863CC">
        <w:t>także działań na rzecz dożywiania dzieci uczestniczących</w:t>
      </w:r>
      <w:r w:rsidR="009C606D" w:rsidRPr="00A863CC">
        <w:t xml:space="preserve"> w</w:t>
      </w:r>
      <w:r w:rsidR="009C606D">
        <w:t> </w:t>
      </w:r>
      <w:r w:rsidRPr="00A863CC">
        <w:t>pozalekcyjnych programach opi</w:t>
      </w:r>
      <w:r w:rsidRPr="00A863CC">
        <w:t>e</w:t>
      </w:r>
      <w:r w:rsidRPr="00A863CC">
        <w:t>kuńczo</w:t>
      </w:r>
      <w:r w:rsidR="009C606D">
        <w:softHyphen/>
      </w:r>
      <w:r w:rsidR="009C606D">
        <w:noBreakHyphen/>
      </w:r>
      <w:r w:rsidRPr="00A863CC">
        <w:t>wychowaw</w:t>
      </w:r>
      <w:r w:rsidRPr="00A863CC">
        <w:softHyphen/>
        <w:t>czych</w:t>
      </w:r>
      <w:r w:rsidR="009C606D" w:rsidRPr="00A863CC">
        <w:t xml:space="preserve"> i</w:t>
      </w:r>
      <w:r w:rsidR="009C606D">
        <w:t> </w:t>
      </w:r>
      <w:r w:rsidRPr="00A863CC">
        <w:t>socjoterapeutycznych;</w:t>
      </w:r>
    </w:p>
    <w:p w:rsidR="001155CA" w:rsidRPr="00A863CC" w:rsidRDefault="001155CA" w:rsidP="001155CA">
      <w:pPr>
        <w:pStyle w:val="PKTpunkt"/>
      </w:pPr>
      <w:r>
        <w:t>4)</w:t>
      </w:r>
      <w:r>
        <w:tab/>
        <w:t>(uchylony)</w:t>
      </w:r>
    </w:p>
    <w:p w:rsidR="001155CA" w:rsidRPr="00A863CC" w:rsidRDefault="001155CA" w:rsidP="001155CA">
      <w:pPr>
        <w:pStyle w:val="PKTpunkt"/>
      </w:pPr>
      <w:r w:rsidRPr="00A863CC">
        <w:t>5)</w:t>
      </w:r>
      <w:r w:rsidRPr="00A863CC">
        <w:tab/>
        <w:t>wspomaganie działalności instytucji, stowarzyszeń</w:t>
      </w:r>
      <w:r w:rsidR="009C606D" w:rsidRPr="00A863CC">
        <w:t xml:space="preserve"> i</w:t>
      </w:r>
      <w:r w:rsidR="009C606D">
        <w:t> </w:t>
      </w:r>
      <w:r w:rsidRPr="00A863CC">
        <w:t>osób fizycznych, służącej rozwiązywaniu problemów alkohol</w:t>
      </w:r>
      <w:r w:rsidRPr="00A863CC">
        <w:t>o</w:t>
      </w:r>
      <w:r w:rsidRPr="00A863CC">
        <w:t>wych;</w:t>
      </w:r>
    </w:p>
    <w:p w:rsidR="001155CA" w:rsidRPr="00A863CC" w:rsidRDefault="001155CA" w:rsidP="001155CA">
      <w:pPr>
        <w:pStyle w:val="PKTpunkt"/>
      </w:pPr>
      <w:r w:rsidRPr="00A863CC">
        <w:t>6)</w:t>
      </w:r>
      <w:r w:rsidRPr="00A863CC">
        <w:tab/>
        <w:t>podejmowanie interwencji</w:t>
      </w:r>
      <w:r w:rsidR="009C606D" w:rsidRPr="00A863CC">
        <w:t xml:space="preserve"> w</w:t>
      </w:r>
      <w:r w:rsidR="009C606D">
        <w:t> </w:t>
      </w:r>
      <w:r w:rsidRPr="00A863CC">
        <w:t>związku</w:t>
      </w:r>
      <w:r w:rsidR="009C606D" w:rsidRPr="00A863CC">
        <w:t xml:space="preserve"> z</w:t>
      </w:r>
      <w:r w:rsidR="009C606D">
        <w:t> </w:t>
      </w:r>
      <w:r w:rsidRPr="00A863CC">
        <w:t>naruszeniem przepisów określonych</w:t>
      </w:r>
      <w:r w:rsidR="009C606D" w:rsidRPr="00A863CC">
        <w:t xml:space="preserve"> w</w:t>
      </w:r>
      <w:r w:rsidR="009C606D">
        <w:t> art. </w:t>
      </w:r>
      <w:r w:rsidRPr="00A863CC">
        <w:t>13</w:t>
      </w:r>
      <w:r w:rsidRPr="00A863CC">
        <w:rPr>
          <w:rStyle w:val="IGindeksgrny"/>
        </w:rPr>
        <w:t>1</w:t>
      </w:r>
      <w:r w:rsidR="009C606D" w:rsidRPr="00A863CC">
        <w:t xml:space="preserve"> i</w:t>
      </w:r>
      <w:r w:rsidR="009C606D">
        <w:t> </w:t>
      </w:r>
      <w:r w:rsidRPr="00A863CC">
        <w:t>1</w:t>
      </w:r>
      <w:r w:rsidR="009C606D" w:rsidRPr="00A863CC">
        <w:t>5</w:t>
      </w:r>
      <w:r w:rsidR="009C606D">
        <w:t> </w:t>
      </w:r>
      <w:r w:rsidRPr="00A863CC">
        <w:t>ustawy oraz występow</w:t>
      </w:r>
      <w:r w:rsidRPr="00A863CC">
        <w:t>a</w:t>
      </w:r>
      <w:r w:rsidRPr="00A863CC">
        <w:t>nie przed sądem</w:t>
      </w:r>
      <w:r w:rsidR="009C606D" w:rsidRPr="00A863CC">
        <w:t xml:space="preserve"> w</w:t>
      </w:r>
      <w:r w:rsidR="009C606D">
        <w:t> </w:t>
      </w:r>
      <w:r w:rsidRPr="00A863CC">
        <w:t>charakterze oskarżyciela publicznego;</w:t>
      </w:r>
    </w:p>
    <w:p w:rsidR="001155CA" w:rsidRPr="00A863CC" w:rsidRDefault="001155CA" w:rsidP="001155CA">
      <w:pPr>
        <w:pStyle w:val="PKTpunkt"/>
      </w:pPr>
      <w:r w:rsidRPr="00A863CC">
        <w:t>7)</w:t>
      </w:r>
      <w:r w:rsidRPr="00A863CC">
        <w:tab/>
        <w:t>wspieranie zatrudnienia socjalnego poprzez organizowanie</w:t>
      </w:r>
      <w:r w:rsidR="009C606D" w:rsidRPr="00A863CC">
        <w:t xml:space="preserve"> i</w:t>
      </w:r>
      <w:r w:rsidR="009C606D">
        <w:t> </w:t>
      </w:r>
      <w:r w:rsidRPr="00A863CC">
        <w:t>finansowanie centrów integracji społecznej.</w:t>
      </w:r>
    </w:p>
    <w:p w:rsidR="001155CA" w:rsidRPr="00A863CC" w:rsidRDefault="001155CA" w:rsidP="001155CA">
      <w:pPr>
        <w:pStyle w:val="USTustnpkodeksu"/>
      </w:pPr>
      <w:r w:rsidRPr="00A863CC">
        <w:t>2. Realizacja zadań,</w:t>
      </w:r>
      <w:r w:rsidR="009C606D" w:rsidRPr="00A863CC">
        <w:t xml:space="preserve"> o</w:t>
      </w:r>
      <w:r w:rsidR="009C606D">
        <w:t> </w:t>
      </w:r>
      <w:r w:rsidRPr="00A863CC">
        <w:t>których mowa</w:t>
      </w:r>
      <w:r w:rsidR="009C606D" w:rsidRPr="00A863CC">
        <w:t xml:space="preserve"> w</w:t>
      </w:r>
      <w:r w:rsidR="009C606D">
        <w:t> ust. </w:t>
      </w:r>
      <w:r w:rsidRPr="00A863CC">
        <w:t>1, jest prowadzona</w:t>
      </w:r>
      <w:r w:rsidR="009C606D" w:rsidRPr="00A863CC">
        <w:t xml:space="preserve"> w</w:t>
      </w:r>
      <w:r w:rsidR="009C606D">
        <w:t> </w:t>
      </w:r>
      <w:r w:rsidRPr="00A863CC">
        <w:t>postaci gminnego programu profilaktyki</w:t>
      </w:r>
      <w:r w:rsidR="009C606D" w:rsidRPr="00A863CC">
        <w:t xml:space="preserve"> i</w:t>
      </w:r>
      <w:r w:rsidR="009C606D">
        <w:t> </w:t>
      </w:r>
      <w:r w:rsidRPr="00A863CC">
        <w:t>rozwiązywania problemów alkoholowych, stanowiącego część strategii rozwiązywania problemów społecznych, uchw</w:t>
      </w:r>
      <w:r w:rsidRPr="00A863CC">
        <w:t>a</w:t>
      </w:r>
      <w:r w:rsidRPr="00A863CC">
        <w:t>lanego corocznie przez radę gminy. Program jest realizowany przez ośrodek pomocy społecznej,</w:t>
      </w:r>
      <w:r w:rsidR="009C606D" w:rsidRPr="00A863CC">
        <w:t xml:space="preserve"> o</w:t>
      </w:r>
      <w:r w:rsidR="009C606D">
        <w:t> </w:t>
      </w:r>
      <w:r w:rsidRPr="00A863CC">
        <w:t>którym mowa</w:t>
      </w:r>
      <w:r w:rsidR="009C606D" w:rsidRPr="00A863CC">
        <w:t xml:space="preserve"> w</w:t>
      </w:r>
      <w:r w:rsidR="009C606D">
        <w:t> </w:t>
      </w:r>
      <w:r w:rsidRPr="00A863CC">
        <w:t>przepisach</w:t>
      </w:r>
      <w:r w:rsidR="009C606D" w:rsidRPr="00A863CC">
        <w:t xml:space="preserve"> o</w:t>
      </w:r>
      <w:r w:rsidR="009C606D">
        <w:t> </w:t>
      </w:r>
      <w:r w:rsidRPr="00A863CC">
        <w:t>pomocy społecznej, lub inną jednostkę wskazaną</w:t>
      </w:r>
      <w:r w:rsidR="009C606D" w:rsidRPr="00A863CC">
        <w:t xml:space="preserve"> w</w:t>
      </w:r>
      <w:r w:rsidR="009C606D">
        <w:t> </w:t>
      </w:r>
      <w:r w:rsidRPr="00A863CC">
        <w:t>programie.</w:t>
      </w:r>
      <w:r w:rsidR="009C606D" w:rsidRPr="00A863CC">
        <w:t xml:space="preserve"> W</w:t>
      </w:r>
      <w:r w:rsidR="009C606D">
        <w:t> </w:t>
      </w:r>
      <w:r w:rsidRPr="00A863CC">
        <w:t>celu realizacji programu wójt (bu</w:t>
      </w:r>
      <w:r w:rsidRPr="00A863CC">
        <w:t>r</w:t>
      </w:r>
      <w:r w:rsidRPr="00A863CC">
        <w:t>mistrz, prezydent miasta) może powołać pełnomocnika.</w:t>
      </w:r>
    </w:p>
    <w:p w:rsidR="001155CA" w:rsidRPr="00A863CC" w:rsidRDefault="001155CA" w:rsidP="001155CA">
      <w:pPr>
        <w:pStyle w:val="USTustnpkodeksu"/>
      </w:pPr>
      <w:r w:rsidRPr="00A863CC">
        <w:t>3. Wójtowie (burmistrzowie, prezydenci miast) powołują gminne komisje rozwiązywania problemów alkoholowych,</w:t>
      </w:r>
      <w:r w:rsidR="009C606D" w:rsidRPr="00A863CC">
        <w:t xml:space="preserve"> w</w:t>
      </w:r>
      <w:r w:rsidR="009C606D">
        <w:t> </w:t>
      </w:r>
      <w:r w:rsidRPr="00A863CC">
        <w:t>szczególności inicjujące działania</w:t>
      </w:r>
      <w:r w:rsidR="009C606D" w:rsidRPr="00A863CC">
        <w:t xml:space="preserve"> w</w:t>
      </w:r>
      <w:r w:rsidR="009C606D">
        <w:t> </w:t>
      </w:r>
      <w:r w:rsidRPr="00A863CC">
        <w:t>zakresie określonym</w:t>
      </w:r>
      <w:r w:rsidR="009C606D" w:rsidRPr="00A863CC">
        <w:t xml:space="preserve"> w</w:t>
      </w:r>
      <w:r w:rsidR="009C606D">
        <w:t> ust. </w:t>
      </w:r>
      <w:r w:rsidR="009C606D" w:rsidRPr="00A863CC">
        <w:t>1</w:t>
      </w:r>
      <w:r w:rsidR="009C606D">
        <w:t xml:space="preserve"> oraz</w:t>
      </w:r>
      <w:r w:rsidRPr="00A863CC">
        <w:t xml:space="preserve"> podejmujące czynności zmierzające do orzecz</w:t>
      </w:r>
      <w:r w:rsidRPr="00A863CC">
        <w:t>e</w:t>
      </w:r>
      <w:r w:rsidRPr="00A863CC">
        <w:t>nia</w:t>
      </w:r>
      <w:r w:rsidR="009C606D" w:rsidRPr="00A863CC">
        <w:t xml:space="preserve"> o</w:t>
      </w:r>
      <w:r w:rsidR="009C606D">
        <w:t> </w:t>
      </w:r>
      <w:r w:rsidRPr="00A863CC">
        <w:t>zastosowaniu wobec osoby uzależnionej od alkoholu obowiązku poddania się leczeniu</w:t>
      </w:r>
      <w:r w:rsidR="009C606D" w:rsidRPr="00A863CC">
        <w:t xml:space="preserve"> w</w:t>
      </w:r>
      <w:r w:rsidR="009C606D">
        <w:t> </w:t>
      </w:r>
      <w:r w:rsidRPr="00A863CC">
        <w:t>zakładzie lecznictwa o</w:t>
      </w:r>
      <w:r w:rsidRPr="00A863CC">
        <w:t>d</w:t>
      </w:r>
      <w:r w:rsidRPr="00A863CC">
        <w:t>wykowego.</w:t>
      </w:r>
    </w:p>
    <w:p w:rsidR="001155CA" w:rsidRPr="00A863CC" w:rsidRDefault="001155CA" w:rsidP="001155CA">
      <w:pPr>
        <w:pStyle w:val="USTustnpkodeksu"/>
      </w:pPr>
      <w:r w:rsidRPr="00A863CC">
        <w:t>4.</w:t>
      </w:r>
      <w:r w:rsidR="009C606D" w:rsidRPr="00A863CC">
        <w:t> W</w:t>
      </w:r>
      <w:r w:rsidR="009C606D">
        <w:t> </w:t>
      </w:r>
      <w:r w:rsidRPr="00A863CC">
        <w:t>skład gminnych komisji rozwiązywania problemów alkoholowych wchodzą osoby przeszkolone</w:t>
      </w:r>
      <w:r w:rsidR="009C606D" w:rsidRPr="00A863CC">
        <w:t xml:space="preserve"> w</w:t>
      </w:r>
      <w:r w:rsidR="009C606D">
        <w:t> </w:t>
      </w:r>
      <w:r w:rsidRPr="00A863CC">
        <w:t>zakresie pr</w:t>
      </w:r>
      <w:r w:rsidRPr="00A863CC">
        <w:t>o</w:t>
      </w:r>
      <w:r w:rsidRPr="00A863CC">
        <w:t>filaktyki</w:t>
      </w:r>
      <w:r w:rsidR="009C606D" w:rsidRPr="00A863CC">
        <w:t xml:space="preserve"> i</w:t>
      </w:r>
      <w:r w:rsidR="009C606D">
        <w:t> </w:t>
      </w:r>
      <w:r w:rsidRPr="00A863CC">
        <w:t>rozwiązywania problemów alkoholowych.</w:t>
      </w:r>
    </w:p>
    <w:p w:rsidR="001155CA" w:rsidRPr="00A863CC" w:rsidRDefault="001155CA" w:rsidP="001155CA">
      <w:pPr>
        <w:pStyle w:val="USTustnpkodeksu"/>
      </w:pPr>
      <w:r w:rsidRPr="00A863CC">
        <w:t>5. Zasady wynagradzania członków gminnych komisji rozwiązywania problemów alkoholowych określa rada gminy</w:t>
      </w:r>
      <w:r w:rsidR="009C606D" w:rsidRPr="00A863CC">
        <w:t xml:space="preserve"> w</w:t>
      </w:r>
      <w:r w:rsidR="009C606D">
        <w:t> </w:t>
      </w:r>
      <w:r w:rsidRPr="00A863CC">
        <w:t>gminnych programach rozwiązywania problemów alkoholowych.</w:t>
      </w:r>
    </w:p>
    <w:p w:rsidR="001155CA" w:rsidRPr="00A863CC" w:rsidRDefault="001155CA" w:rsidP="001155CA">
      <w:pPr>
        <w:pStyle w:val="ARTartustawynprozporzdzenia"/>
      </w:pPr>
      <w:r w:rsidRPr="00220A63">
        <w:rPr>
          <w:rStyle w:val="Ppogrubienie"/>
        </w:rPr>
        <w:t>Art. 5.</w:t>
      </w:r>
      <w:r w:rsidRPr="00A863CC">
        <w:t> Minister właściwy do spraw oświaty</w:t>
      </w:r>
      <w:r w:rsidR="009C606D" w:rsidRPr="00A863CC">
        <w:t xml:space="preserve"> i</w:t>
      </w:r>
      <w:r w:rsidR="009C606D">
        <w:t> </w:t>
      </w:r>
      <w:r w:rsidRPr="00A863CC">
        <w:t>wychowania uwzględnia problem trzeźwości</w:t>
      </w:r>
      <w:r w:rsidR="009C606D" w:rsidRPr="00A863CC">
        <w:t xml:space="preserve"> i</w:t>
      </w:r>
      <w:r w:rsidR="009C606D">
        <w:t> </w:t>
      </w:r>
      <w:r w:rsidRPr="00A863CC">
        <w:t>abstynencji wśród celów wychowania oraz zapewnia</w:t>
      </w:r>
      <w:r w:rsidR="009C606D" w:rsidRPr="00A863CC">
        <w:t xml:space="preserve"> w</w:t>
      </w:r>
      <w:r w:rsidR="009C606D">
        <w:t> </w:t>
      </w:r>
      <w:r w:rsidRPr="00A863CC">
        <w:t>programach nauczania wiedzę</w:t>
      </w:r>
      <w:r w:rsidR="009C606D" w:rsidRPr="00A863CC">
        <w:t xml:space="preserve"> o</w:t>
      </w:r>
      <w:r w:rsidR="009C606D">
        <w:t> </w:t>
      </w:r>
      <w:r w:rsidRPr="00A863CC">
        <w:t>szkodliwości alkoholizmu dla jednostki oraz</w:t>
      </w:r>
      <w:r w:rsidR="009C606D" w:rsidRPr="00A863CC">
        <w:t xml:space="preserve"> w</w:t>
      </w:r>
      <w:r w:rsidR="009C606D">
        <w:t> </w:t>
      </w:r>
      <w:r w:rsidRPr="00A863CC">
        <w:t>życiu r</w:t>
      </w:r>
      <w:r w:rsidRPr="00A863CC">
        <w:t>o</w:t>
      </w:r>
      <w:r w:rsidRPr="00A863CC">
        <w:t>dzinnym</w:t>
      </w:r>
      <w:r w:rsidR="009C606D" w:rsidRPr="00A863CC">
        <w:t xml:space="preserve"> i</w:t>
      </w:r>
      <w:r w:rsidR="009C606D">
        <w:t> </w:t>
      </w:r>
      <w:r w:rsidRPr="00A863CC">
        <w:t>społecznym.</w:t>
      </w:r>
    </w:p>
    <w:p w:rsidR="001155CA" w:rsidRPr="00A863CC" w:rsidRDefault="001155CA" w:rsidP="001155CA">
      <w:pPr>
        <w:pStyle w:val="ARTartustawynprozporzdzenia"/>
      </w:pPr>
      <w:r w:rsidRPr="00220A63">
        <w:rPr>
          <w:rStyle w:val="Ppogrubienie"/>
        </w:rPr>
        <w:t>Art. 6.</w:t>
      </w:r>
      <w:r w:rsidRPr="00A863CC">
        <w:t> Minister właściwy do spraw zdrowia oraz minister właściwy do spraw szkolnictwa wyższego,</w:t>
      </w:r>
      <w:r w:rsidR="009C606D" w:rsidRPr="00A863CC">
        <w:t xml:space="preserve"> a</w:t>
      </w:r>
      <w:r w:rsidR="009C606D">
        <w:t> </w:t>
      </w:r>
      <w:r w:rsidRPr="00A863CC">
        <w:t>także min</w:t>
      </w:r>
      <w:r w:rsidRPr="00A863CC">
        <w:t>i</w:t>
      </w:r>
      <w:r w:rsidRPr="00A863CC">
        <w:t>ster właściwy do spraw oświaty</w:t>
      </w:r>
      <w:r w:rsidR="009C606D" w:rsidRPr="00A863CC">
        <w:t xml:space="preserve"> i</w:t>
      </w:r>
      <w:r w:rsidR="009C606D">
        <w:t> </w:t>
      </w:r>
      <w:r w:rsidRPr="00A863CC">
        <w:t>wychowania zapewniają kształcenie niezbędnej liczby specjalistów</w:t>
      </w:r>
      <w:r w:rsidR="009C606D" w:rsidRPr="00A863CC">
        <w:t xml:space="preserve"> z</w:t>
      </w:r>
      <w:r w:rsidR="009C606D">
        <w:t> </w:t>
      </w:r>
      <w:r w:rsidRPr="00A863CC">
        <w:t>zakresu działaln</w:t>
      </w:r>
      <w:r w:rsidRPr="00A863CC">
        <w:t>o</w:t>
      </w:r>
      <w:r w:rsidRPr="00A863CC">
        <w:t>ści profilaktycznej</w:t>
      </w:r>
      <w:r w:rsidR="009C606D" w:rsidRPr="00A863CC">
        <w:t xml:space="preserve"> i</w:t>
      </w:r>
      <w:r w:rsidR="009C606D">
        <w:t> </w:t>
      </w:r>
      <w:r w:rsidRPr="00A863CC">
        <w:t>leczniczej oraz podejmowanie badań nad alkoholem</w:t>
      </w:r>
      <w:r w:rsidR="009C606D" w:rsidRPr="00A863CC">
        <w:t xml:space="preserve"> i</w:t>
      </w:r>
      <w:r w:rsidR="009C606D">
        <w:t> </w:t>
      </w:r>
      <w:r w:rsidRPr="00A863CC">
        <w:t>związanymi</w:t>
      </w:r>
      <w:r w:rsidR="009C606D" w:rsidRPr="00A863CC">
        <w:t xml:space="preserve"> z</w:t>
      </w:r>
      <w:r w:rsidR="009C606D">
        <w:t> </w:t>
      </w:r>
      <w:r w:rsidRPr="00A863CC">
        <w:t>nim problemami.</w:t>
      </w:r>
    </w:p>
    <w:p w:rsidR="001155CA" w:rsidRPr="00A863CC" w:rsidRDefault="001155CA" w:rsidP="001155CA">
      <w:pPr>
        <w:pStyle w:val="ARTartustawynprozporzdzenia"/>
      </w:pPr>
      <w:r w:rsidRPr="00220A63">
        <w:rPr>
          <w:rStyle w:val="Ppogrubienie"/>
        </w:rPr>
        <w:t>Art. 7.</w:t>
      </w:r>
      <w:r w:rsidRPr="00A863CC">
        <w:t> Minister właściwy do spraw kultury</w:t>
      </w:r>
      <w:r w:rsidR="009C606D" w:rsidRPr="00A863CC">
        <w:t xml:space="preserve"> i</w:t>
      </w:r>
      <w:r w:rsidR="009C606D">
        <w:t> </w:t>
      </w:r>
      <w:r w:rsidRPr="00A863CC">
        <w:t>ochrony dziedzictwa narodowego, minister właściwy do spraw szko</w:t>
      </w:r>
      <w:r w:rsidRPr="00A863CC">
        <w:t>l</w:t>
      </w:r>
      <w:r w:rsidRPr="00A863CC">
        <w:t>nictwa wyższego, jednostki publicznej radiofonii</w:t>
      </w:r>
      <w:r w:rsidR="009C606D" w:rsidRPr="00A863CC">
        <w:t xml:space="preserve"> i</w:t>
      </w:r>
      <w:r w:rsidR="009C606D">
        <w:t> </w:t>
      </w:r>
      <w:r w:rsidRPr="00A863CC">
        <w:t>telewizji oraz inne właściwe organy</w:t>
      </w:r>
      <w:r w:rsidR="009C606D" w:rsidRPr="00A863CC">
        <w:t xml:space="preserve"> i</w:t>
      </w:r>
      <w:r w:rsidR="009C606D">
        <w:t> </w:t>
      </w:r>
      <w:r w:rsidRPr="00A863CC">
        <w:t>instytucje podejmują odpowie</w:t>
      </w:r>
      <w:r w:rsidRPr="00A863CC">
        <w:t>d</w:t>
      </w:r>
      <w:r w:rsidRPr="00A863CC">
        <w:t>nie działania</w:t>
      </w:r>
      <w:r w:rsidR="009C606D" w:rsidRPr="00A863CC">
        <w:t xml:space="preserve"> w</w:t>
      </w:r>
      <w:r w:rsidR="009C606D">
        <w:t> </w:t>
      </w:r>
      <w:r w:rsidRPr="00A863CC">
        <w:t>zakresie rozwijania</w:t>
      </w:r>
      <w:r w:rsidR="009C606D" w:rsidRPr="00A863CC">
        <w:t xml:space="preserve"> i</w:t>
      </w:r>
      <w:r w:rsidR="009C606D">
        <w:t> </w:t>
      </w:r>
      <w:r w:rsidRPr="00A863CC">
        <w:t>popierania różnorodnych form działalności informacyjnej, kulturalnej</w:t>
      </w:r>
      <w:r w:rsidR="009C606D" w:rsidRPr="00A863CC">
        <w:t xml:space="preserve"> i</w:t>
      </w:r>
      <w:r w:rsidR="009C606D">
        <w:t> </w:t>
      </w:r>
      <w:r w:rsidRPr="00A863CC">
        <w:t>naukowej, mających na celu uświadamianie</w:t>
      </w:r>
      <w:r w:rsidR="009C606D" w:rsidRPr="00A863CC">
        <w:t xml:space="preserve"> o</w:t>
      </w:r>
      <w:r w:rsidR="009C606D">
        <w:t> </w:t>
      </w:r>
      <w:r w:rsidRPr="00A863CC">
        <w:t>szkodliwości nadużywania alkoholu dla jednostki oraz życia rodzinnego</w:t>
      </w:r>
      <w:r w:rsidR="009C606D" w:rsidRPr="00A863CC">
        <w:t xml:space="preserve"> i</w:t>
      </w:r>
      <w:r w:rsidR="009C606D">
        <w:t> </w:t>
      </w:r>
      <w:r w:rsidRPr="00A863CC">
        <w:t>społecznego, krzewienia trzeźwości</w:t>
      </w:r>
      <w:r w:rsidR="009C606D" w:rsidRPr="00A863CC">
        <w:t xml:space="preserve"> i</w:t>
      </w:r>
      <w:r w:rsidR="009C606D">
        <w:t> </w:t>
      </w:r>
      <w:r w:rsidRPr="00A863CC">
        <w:t>abstynencji oraz wykorzeniania szkodliwych zwyczajów</w:t>
      </w:r>
      <w:r w:rsidR="009C606D" w:rsidRPr="00A863CC">
        <w:t xml:space="preserve"> i</w:t>
      </w:r>
      <w:r w:rsidR="009C606D">
        <w:t> </w:t>
      </w:r>
      <w:r w:rsidRPr="00A863CC">
        <w:t>sposobów picia alkoholu.</w:t>
      </w:r>
    </w:p>
    <w:p w:rsidR="001155CA" w:rsidRPr="00A863CC" w:rsidRDefault="001155CA" w:rsidP="001155CA">
      <w:pPr>
        <w:pStyle w:val="ARTartustawynprozporzdzenia"/>
      </w:pPr>
      <w:r w:rsidRPr="00220A63">
        <w:rPr>
          <w:rStyle w:val="Ppogrubienie"/>
        </w:rPr>
        <w:t>Art. 8.</w:t>
      </w:r>
      <w:r>
        <w:t> (uchylony)</w:t>
      </w:r>
    </w:p>
    <w:p w:rsidR="001155CA" w:rsidRPr="00A863CC" w:rsidRDefault="001155CA" w:rsidP="001155CA">
      <w:pPr>
        <w:pStyle w:val="ARTartustawynprozporzdzenia"/>
      </w:pPr>
      <w:r w:rsidRPr="00220A63">
        <w:rPr>
          <w:rStyle w:val="Ppogrubienie"/>
        </w:rPr>
        <w:t>Art. 9.</w:t>
      </w:r>
      <w:r w:rsidRPr="00A863CC">
        <w:t> 1. Obrót hurtowy</w:t>
      </w:r>
      <w:r w:rsidR="009C606D" w:rsidRPr="00A863CC">
        <w:t xml:space="preserve"> w</w:t>
      </w:r>
      <w:r w:rsidR="009C606D">
        <w:t> </w:t>
      </w:r>
      <w:r w:rsidRPr="00A863CC">
        <w:t>kraju napojami alkoholowymi</w:t>
      </w:r>
      <w:r w:rsidR="009C606D" w:rsidRPr="00A863CC">
        <w:t xml:space="preserve"> o</w:t>
      </w:r>
      <w:r w:rsidR="009C606D">
        <w:t> </w:t>
      </w:r>
      <w:r w:rsidRPr="00A863CC">
        <w:t>zawartości powyżej 18% alkoholu może być prowadz</w:t>
      </w:r>
      <w:r w:rsidRPr="00A863CC">
        <w:t>o</w:t>
      </w:r>
      <w:r w:rsidRPr="00A863CC">
        <w:t>ny tylko na podstawie zezwolenia wydanego przez ministra właściwego do spraw gospodarki.</w:t>
      </w:r>
    </w:p>
    <w:p w:rsidR="001155CA" w:rsidRPr="00A863CC" w:rsidRDefault="001155CA" w:rsidP="001155CA">
      <w:pPr>
        <w:pStyle w:val="USTustnpkodeksu"/>
      </w:pPr>
      <w:r w:rsidRPr="00A863CC">
        <w:t>2. Obrót hurtowy</w:t>
      </w:r>
      <w:r w:rsidR="009C606D" w:rsidRPr="00A863CC">
        <w:t xml:space="preserve"> w</w:t>
      </w:r>
      <w:r w:rsidR="009C606D">
        <w:t> </w:t>
      </w:r>
      <w:r w:rsidRPr="00A863CC">
        <w:t>kraju napojami alkoholowymi</w:t>
      </w:r>
      <w:r w:rsidR="009C606D" w:rsidRPr="00A863CC">
        <w:t xml:space="preserve"> o</w:t>
      </w:r>
      <w:r w:rsidR="009C606D">
        <w:t> </w:t>
      </w:r>
      <w:r w:rsidRPr="00A863CC">
        <w:t>zawartości do 18% alkoholu może być prowadzony tylko na podstawie zezwolenia wydanego przez marszałka województwa.</w:t>
      </w:r>
    </w:p>
    <w:p w:rsidR="001155CA" w:rsidRPr="00A863CC" w:rsidRDefault="001155CA" w:rsidP="001155CA">
      <w:pPr>
        <w:pStyle w:val="USTustnpkodeksu"/>
      </w:pPr>
      <w:r w:rsidRPr="00A863CC">
        <w:lastRenderedPageBreak/>
        <w:t>2a. Do zezwoleń na prowadzenie przez przedsiębiorców działalności</w:t>
      </w:r>
      <w:r w:rsidR="009C606D" w:rsidRPr="00A863CC">
        <w:t xml:space="preserve"> w</w:t>
      </w:r>
      <w:r w:rsidR="009C606D">
        <w:t> </w:t>
      </w:r>
      <w:r w:rsidRPr="00A863CC">
        <w:t>zakresie,</w:t>
      </w:r>
      <w:r w:rsidR="009C606D" w:rsidRPr="00A863CC">
        <w:t xml:space="preserve"> o</w:t>
      </w:r>
      <w:r w:rsidR="009C606D">
        <w:t> </w:t>
      </w:r>
      <w:r w:rsidRPr="00A863CC">
        <w:t>którym mowa</w:t>
      </w:r>
      <w:r w:rsidR="009C606D" w:rsidRPr="00A863CC">
        <w:t xml:space="preserve"> w</w:t>
      </w:r>
      <w:r w:rsidR="009C606D">
        <w:t> ust. </w:t>
      </w:r>
      <w:r w:rsidR="009C606D" w:rsidRPr="00A863CC">
        <w:t>1</w:t>
      </w:r>
      <w:r w:rsidR="009C606D">
        <w:t xml:space="preserve"> i </w:t>
      </w:r>
      <w:r w:rsidRPr="00A863CC">
        <w:t>2, nie st</w:t>
      </w:r>
      <w:r w:rsidRPr="00A863CC">
        <w:t>o</w:t>
      </w:r>
      <w:r w:rsidRPr="00A863CC">
        <w:t>suje się przepisu</w:t>
      </w:r>
      <w:r w:rsidR="009C606D">
        <w:t xml:space="preserve"> art. </w:t>
      </w:r>
      <w:r w:rsidRPr="00A863CC">
        <w:t>1</w:t>
      </w:r>
      <w:r w:rsidR="009C606D" w:rsidRPr="00A863CC">
        <w:t>1</w:t>
      </w:r>
      <w:r w:rsidR="009C606D">
        <w:t xml:space="preserve"> ust. </w:t>
      </w:r>
      <w:r w:rsidR="009C606D" w:rsidRPr="00A863CC">
        <w:t>9</w:t>
      </w:r>
      <w:r w:rsidR="009C606D">
        <w:t> </w:t>
      </w:r>
      <w:r w:rsidRPr="00A863CC">
        <w:t>ustawy</w:t>
      </w:r>
      <w:r w:rsidR="009C606D" w:rsidRPr="00A863CC">
        <w:t xml:space="preserve"> z</w:t>
      </w:r>
      <w:r w:rsidR="009C606D">
        <w:t> </w:t>
      </w:r>
      <w:r w:rsidRPr="00A863CC">
        <w:t xml:space="preserve">dnia </w:t>
      </w:r>
      <w:r w:rsidR="009C606D" w:rsidRPr="00A863CC">
        <w:t>2</w:t>
      </w:r>
      <w:r w:rsidR="009C606D">
        <w:t> </w:t>
      </w:r>
      <w:r w:rsidRPr="00A863CC">
        <w:t>lipca 200</w:t>
      </w:r>
      <w:r w:rsidR="009C606D" w:rsidRPr="00A863CC">
        <w:t>4</w:t>
      </w:r>
      <w:r w:rsidR="009C606D">
        <w:t> </w:t>
      </w:r>
      <w:r w:rsidRPr="00A863CC">
        <w:t>r.</w:t>
      </w:r>
      <w:r w:rsidR="009C606D" w:rsidRPr="00A863CC">
        <w:t xml:space="preserve"> o</w:t>
      </w:r>
      <w:r w:rsidR="009C606D">
        <w:t> </w:t>
      </w:r>
      <w:r w:rsidRPr="00A863CC">
        <w:t>swobodzie działalności gospodarczej (</w:t>
      </w:r>
      <w:r w:rsidR="009C606D">
        <w:t>Dz. U.</w:t>
      </w:r>
      <w:r w:rsidR="009C606D" w:rsidRPr="00A863CC">
        <w:t xml:space="preserve"> z</w:t>
      </w:r>
      <w:r w:rsidR="009C606D">
        <w:t> </w:t>
      </w:r>
      <w:r w:rsidRPr="00A863CC">
        <w:t>201</w:t>
      </w:r>
      <w:r w:rsidR="009C606D">
        <w:t>5 </w:t>
      </w:r>
      <w:r w:rsidRPr="00A863CC">
        <w:t>r.</w:t>
      </w:r>
      <w:r w:rsidR="009C606D">
        <w:t xml:space="preserve"> poz. </w:t>
      </w:r>
      <w:r>
        <w:t>584,</w:t>
      </w:r>
      <w:r w:rsidR="009C606D">
        <w:t xml:space="preserve"> z </w:t>
      </w:r>
      <w:proofErr w:type="spellStart"/>
      <w:r>
        <w:t>późn</w:t>
      </w:r>
      <w:proofErr w:type="spellEnd"/>
      <w:r>
        <w:t>. zm.</w:t>
      </w:r>
      <w:r>
        <w:rPr>
          <w:rStyle w:val="Odwoanieprzypisudolnego"/>
        </w:rPr>
        <w:footnoteReference w:id="4"/>
      </w:r>
      <w:r>
        <w:rPr>
          <w:rStyle w:val="IGindeksgrny"/>
        </w:rPr>
        <w:t>)</w:t>
      </w:r>
      <w:r w:rsidRPr="00A863CC">
        <w:t>).</w:t>
      </w:r>
    </w:p>
    <w:p w:rsidR="001155CA" w:rsidRPr="00A863CC" w:rsidRDefault="001155CA" w:rsidP="001155CA">
      <w:pPr>
        <w:pStyle w:val="USTustnpkodeksu"/>
      </w:pPr>
      <w:r w:rsidRPr="00A863CC">
        <w:t>3. Organ,</w:t>
      </w:r>
      <w:r w:rsidR="009C606D" w:rsidRPr="00A863CC">
        <w:t xml:space="preserve"> o</w:t>
      </w:r>
      <w:r w:rsidR="009C606D">
        <w:t> </w:t>
      </w:r>
      <w:r w:rsidRPr="00A863CC">
        <w:t>którym mowa</w:t>
      </w:r>
      <w:r w:rsidR="009C606D" w:rsidRPr="00A863CC">
        <w:t xml:space="preserve"> w</w:t>
      </w:r>
      <w:r w:rsidR="009C606D">
        <w:t> ust. </w:t>
      </w:r>
      <w:r w:rsidRPr="00A863CC">
        <w:t>2, wydaje zezwolenie na obrót hurtowy przedsiębiorcom posiadającym siedziby na terenie województwa.</w:t>
      </w:r>
    </w:p>
    <w:p w:rsidR="001155CA" w:rsidRPr="00A863CC" w:rsidRDefault="001155CA" w:rsidP="001155CA">
      <w:pPr>
        <w:pStyle w:val="USTustnpkodeksu"/>
        <w:rPr>
          <w:rStyle w:val="Ppogrubienie"/>
        </w:rPr>
      </w:pPr>
      <w:r w:rsidRPr="00A863CC">
        <w:t>3a.</w:t>
      </w:r>
      <w:bookmarkStart w:id="1" w:name="_Ref420586763"/>
      <w:r>
        <w:rPr>
          <w:rStyle w:val="Odwoanieprzypisudolnego"/>
        </w:rPr>
        <w:footnoteReference w:id="5"/>
      </w:r>
      <w:bookmarkEnd w:id="1"/>
      <w:r>
        <w:rPr>
          <w:rStyle w:val="IGindeksgrny"/>
        </w:rPr>
        <w:t>)</w:t>
      </w:r>
      <w:r w:rsidR="00220A63">
        <w:t> </w:t>
      </w:r>
      <w:r w:rsidRPr="00A863CC">
        <w:t>Zezwolenia,</w:t>
      </w:r>
      <w:r w:rsidR="009C606D" w:rsidRPr="00A863CC">
        <w:t xml:space="preserve"> o</w:t>
      </w:r>
      <w:r w:rsidR="009C606D">
        <w:t> </w:t>
      </w:r>
      <w:r w:rsidRPr="00A863CC">
        <w:t>których mowa</w:t>
      </w:r>
      <w:r w:rsidR="009C606D" w:rsidRPr="00A863CC">
        <w:t xml:space="preserve"> w</w:t>
      </w:r>
      <w:r w:rsidR="009C606D">
        <w:t> ust. </w:t>
      </w:r>
      <w:r w:rsidR="009C606D" w:rsidRPr="00A863CC">
        <w:t>1</w:t>
      </w:r>
      <w:r w:rsidR="009C606D">
        <w:t xml:space="preserve"> i </w:t>
      </w:r>
      <w:r w:rsidRPr="00A863CC">
        <w:t>2, wydaje się na podstawie wniosku przedsiębiorcy.</w:t>
      </w:r>
    </w:p>
    <w:p w:rsidR="001155CA" w:rsidRPr="001155CA" w:rsidRDefault="001155CA" w:rsidP="00220A63">
      <w:pPr>
        <w:pStyle w:val="USTustnpkodeksu"/>
        <w:keepNext/>
      </w:pPr>
      <w:r w:rsidRPr="00A863CC">
        <w:t>3b. Wniosek</w:t>
      </w:r>
      <w:r w:rsidR="009C606D" w:rsidRPr="00A863CC">
        <w:t xml:space="preserve"> o</w:t>
      </w:r>
      <w:r w:rsidR="009C606D">
        <w:t> </w:t>
      </w:r>
      <w:r w:rsidRPr="00A863CC">
        <w:t>wydanie zezwolenia zawiera:</w:t>
      </w:r>
    </w:p>
    <w:p w:rsidR="001155CA" w:rsidRPr="00A863CC" w:rsidRDefault="001155CA" w:rsidP="001155CA">
      <w:pPr>
        <w:pStyle w:val="PKTpunkt"/>
      </w:pPr>
      <w:r w:rsidRPr="00A863CC">
        <w:t>1)</w:t>
      </w:r>
      <w:r w:rsidRPr="00A863CC">
        <w:tab/>
        <w:t>oznaczenie przedsiębiorcy;</w:t>
      </w:r>
    </w:p>
    <w:p w:rsidR="001155CA" w:rsidRPr="00A863CC" w:rsidRDefault="001155CA" w:rsidP="001155CA">
      <w:pPr>
        <w:pStyle w:val="PKTpunkt"/>
      </w:pPr>
      <w:r w:rsidRPr="00A863CC">
        <w:t>2)</w:t>
      </w:r>
      <w:r w:rsidRPr="00A863CC">
        <w:tab/>
        <w:t>siedzibę</w:t>
      </w:r>
      <w:r w:rsidR="009C606D" w:rsidRPr="00A863CC">
        <w:t xml:space="preserve"> i</w:t>
      </w:r>
      <w:r w:rsidR="009C606D">
        <w:t> </w:t>
      </w:r>
      <w:r w:rsidRPr="00A863CC">
        <w:t>adres przedsiębiorcy;</w:t>
      </w:r>
    </w:p>
    <w:p w:rsidR="001155CA" w:rsidRPr="00A863CC" w:rsidRDefault="001155CA" w:rsidP="001155CA">
      <w:pPr>
        <w:pStyle w:val="PKTpunkt"/>
      </w:pPr>
      <w:r w:rsidRPr="00A863CC">
        <w:t>3)</w:t>
      </w:r>
      <w:r w:rsidRPr="00A863CC">
        <w:tab/>
        <w:t>numer</w:t>
      </w:r>
      <w:r w:rsidR="009C606D" w:rsidRPr="00A863CC">
        <w:t xml:space="preserve"> w</w:t>
      </w:r>
      <w:r w:rsidR="009C606D">
        <w:t> </w:t>
      </w:r>
      <w:r w:rsidRPr="00A863CC">
        <w:t>rejestrze przedsiębiorców;</w:t>
      </w:r>
    </w:p>
    <w:p w:rsidR="001155CA" w:rsidRPr="00A863CC" w:rsidRDefault="001155CA" w:rsidP="001155CA">
      <w:pPr>
        <w:pStyle w:val="PKTpunkt"/>
      </w:pPr>
      <w:r w:rsidRPr="00A863CC">
        <w:t>4)</w:t>
      </w:r>
      <w:r w:rsidRPr="00A863CC">
        <w:tab/>
        <w:t>miejsce prowadzenia działalności gospodarczej;</w:t>
      </w:r>
    </w:p>
    <w:p w:rsidR="001155CA" w:rsidRPr="00A863CC" w:rsidRDefault="001155CA" w:rsidP="001155CA">
      <w:pPr>
        <w:pStyle w:val="PKTpunkt"/>
      </w:pPr>
      <w:r w:rsidRPr="00A863CC">
        <w:t>5)</w:t>
      </w:r>
      <w:r w:rsidRPr="00A863CC">
        <w:tab/>
        <w:t>wnioskowany limit – dotyczy wyłącznie wniosku</w:t>
      </w:r>
      <w:r w:rsidR="009C606D" w:rsidRPr="00A863CC">
        <w:t xml:space="preserve"> o</w:t>
      </w:r>
      <w:r w:rsidR="009C606D">
        <w:t> </w:t>
      </w:r>
      <w:r w:rsidRPr="00A863CC">
        <w:t>wydanie zezwolenia,</w:t>
      </w:r>
      <w:r w:rsidR="009C606D" w:rsidRPr="00A863CC">
        <w:t xml:space="preserve"> o</w:t>
      </w:r>
      <w:r w:rsidR="009C606D">
        <w:t> </w:t>
      </w:r>
      <w:r w:rsidRPr="00A863CC">
        <w:t>którym mowa</w:t>
      </w:r>
      <w:r w:rsidR="009C606D" w:rsidRPr="00A863CC">
        <w:t xml:space="preserve"> w</w:t>
      </w:r>
      <w:r w:rsidR="009C606D">
        <w:t> ust. </w:t>
      </w:r>
      <w:r w:rsidRPr="00A863CC">
        <w:t>1;</w:t>
      </w:r>
    </w:p>
    <w:p w:rsidR="001155CA" w:rsidRPr="00A863CC" w:rsidRDefault="001155CA" w:rsidP="001155CA">
      <w:pPr>
        <w:pStyle w:val="PKTpunkt"/>
      </w:pPr>
      <w:r w:rsidRPr="00A863CC">
        <w:t>6)</w:t>
      </w:r>
      <w:r w:rsidRPr="00A863CC">
        <w:tab/>
        <w:t>wnioskowany termin ważności zezwolenia;</w:t>
      </w:r>
    </w:p>
    <w:p w:rsidR="001155CA" w:rsidRPr="001155CA" w:rsidRDefault="001155CA" w:rsidP="00220A63">
      <w:pPr>
        <w:pStyle w:val="PKTpunkt"/>
        <w:keepNext/>
      </w:pPr>
      <w:r w:rsidRPr="00A863CC">
        <w:t>7)</w:t>
      </w:r>
      <w:r w:rsidRPr="001155CA">
        <w:rPr>
          <w:rStyle w:val="Odwoanieprzypisudolnego"/>
        </w:rPr>
        <w:footnoteReference w:id="6"/>
      </w:r>
      <w:r w:rsidRPr="001155CA">
        <w:rPr>
          <w:rStyle w:val="IGindeksgrny"/>
        </w:rPr>
        <w:t>)</w:t>
      </w:r>
      <w:r w:rsidR="00220A63">
        <w:tab/>
      </w:r>
      <w:r w:rsidRPr="001155CA">
        <w:t>oświadczenie</w:t>
      </w:r>
      <w:r w:rsidR="009C606D" w:rsidRPr="001155CA">
        <w:t xml:space="preserve"> o</w:t>
      </w:r>
      <w:r w:rsidR="009C606D">
        <w:t> </w:t>
      </w:r>
      <w:r w:rsidRPr="001155CA">
        <w:t>wartości sprzedaży napojów alkoholowych</w:t>
      </w:r>
      <w:r w:rsidR="009C606D" w:rsidRPr="001155CA">
        <w:t xml:space="preserve"> w</w:t>
      </w:r>
      <w:r w:rsidR="009C606D">
        <w:t> </w:t>
      </w:r>
      <w:r w:rsidRPr="001155CA">
        <w:t>ostatnim roku kalendarzowym:</w:t>
      </w:r>
    </w:p>
    <w:p w:rsidR="001155CA" w:rsidRPr="00A863CC" w:rsidRDefault="001155CA" w:rsidP="001155CA">
      <w:pPr>
        <w:pStyle w:val="LITlitera"/>
      </w:pPr>
      <w:r w:rsidRPr="00A863CC">
        <w:t>a)</w:t>
      </w:r>
      <w:r w:rsidRPr="00A863CC">
        <w:tab/>
        <w:t>o zawartości do 4,5% alkoholu oraz piwa,</w:t>
      </w:r>
    </w:p>
    <w:p w:rsidR="001155CA" w:rsidRPr="00A863CC" w:rsidRDefault="001155CA" w:rsidP="001155CA">
      <w:pPr>
        <w:pStyle w:val="LITlitera"/>
        <w:rPr>
          <w:rStyle w:val="Ppogrubienie"/>
        </w:rPr>
      </w:pPr>
      <w:r w:rsidRPr="00A863CC">
        <w:t>b)</w:t>
      </w:r>
      <w:r w:rsidRPr="00A863CC">
        <w:tab/>
        <w:t>o zawartości powyżej 4,5% do 18% alkoholu,</w:t>
      </w:r>
      <w:r w:rsidR="009C606D" w:rsidRPr="00A863CC">
        <w:t xml:space="preserve"> z</w:t>
      </w:r>
      <w:r w:rsidR="009C606D">
        <w:t> </w:t>
      </w:r>
      <w:r w:rsidRPr="00A863CC">
        <w:t>wyjątkiem piwa.</w:t>
      </w:r>
    </w:p>
    <w:p w:rsidR="001155CA" w:rsidRPr="00A863CC" w:rsidRDefault="001155CA" w:rsidP="001155CA">
      <w:pPr>
        <w:pStyle w:val="USTustnpkodeksu"/>
      </w:pPr>
      <w:r w:rsidRPr="00A863CC">
        <w:t>3c. Minister właściwy do spraw gospodarki lub właściwy marszałek województwa może wydać duplikaty zezwoleń,</w:t>
      </w:r>
      <w:r w:rsidR="009C606D" w:rsidRPr="00A863CC">
        <w:t xml:space="preserve"> o</w:t>
      </w:r>
      <w:r w:rsidR="009C606D">
        <w:t> </w:t>
      </w:r>
      <w:r w:rsidRPr="00A863CC">
        <w:t>których mowa</w:t>
      </w:r>
      <w:r w:rsidR="009C606D" w:rsidRPr="00A863CC">
        <w:t xml:space="preserve"> w</w:t>
      </w:r>
      <w:r w:rsidR="009C606D">
        <w:t> ust. </w:t>
      </w:r>
      <w:r w:rsidR="009C606D" w:rsidRPr="00A863CC">
        <w:t>1</w:t>
      </w:r>
      <w:r w:rsidR="009C606D">
        <w:t xml:space="preserve"> i </w:t>
      </w:r>
      <w:r w:rsidRPr="00A863CC">
        <w:t>2,</w:t>
      </w:r>
      <w:r w:rsidR="009C606D" w:rsidRPr="00A863CC">
        <w:t xml:space="preserve"> w</w:t>
      </w:r>
      <w:r w:rsidR="009C606D">
        <w:t> </w:t>
      </w:r>
      <w:r w:rsidRPr="00A863CC">
        <w:t>przypadku ich utraty lub zniszczenia.</w:t>
      </w:r>
    </w:p>
    <w:p w:rsidR="001155CA" w:rsidRPr="00A863CC" w:rsidRDefault="001155CA" w:rsidP="001155CA">
      <w:pPr>
        <w:pStyle w:val="USTustnpkodeksu"/>
        <w:rPr>
          <w:rStyle w:val="Ppogrubienie"/>
        </w:rPr>
      </w:pPr>
      <w:r w:rsidRPr="00A863CC">
        <w:t>4.</w:t>
      </w:r>
      <w:r>
        <w:rPr>
          <w:rStyle w:val="Odwoanieprzypisudolnego"/>
        </w:rPr>
        <w:footnoteReference w:id="7"/>
      </w:r>
      <w:r>
        <w:rPr>
          <w:rStyle w:val="IGindeksgrny"/>
        </w:rPr>
        <w:t>)</w:t>
      </w:r>
      <w:r w:rsidR="00220A63">
        <w:t> </w:t>
      </w:r>
      <w:r w:rsidRPr="00A863CC">
        <w:t>Minister właściwy do spraw gospodarki określi,</w:t>
      </w:r>
      <w:r w:rsidR="009C606D" w:rsidRPr="00A863CC">
        <w:t xml:space="preserve"> w</w:t>
      </w:r>
      <w:r w:rsidR="009C606D">
        <w:t> </w:t>
      </w:r>
      <w:r w:rsidRPr="00A863CC">
        <w:t>drodze rozporządzenia, rodzaje dokumentów wymaganych przy składaniu wniosków</w:t>
      </w:r>
      <w:r w:rsidR="009C606D" w:rsidRPr="00A863CC">
        <w:t xml:space="preserve"> o</w:t>
      </w:r>
      <w:r w:rsidR="009C606D">
        <w:t> </w:t>
      </w:r>
      <w:r w:rsidRPr="00A863CC">
        <w:t>wydanie zezwoleń na obrót hurtowy napojami alkoholowymi oraz wzory tych wniosków, mając na względzie zapewnienie sprawnego</w:t>
      </w:r>
      <w:r w:rsidR="009C606D" w:rsidRPr="00A863CC">
        <w:t xml:space="preserve"> i</w:t>
      </w:r>
      <w:r w:rsidR="009C606D">
        <w:t> </w:t>
      </w:r>
      <w:r w:rsidRPr="00A863CC">
        <w:t>prawidłowego przebiegu procedur przy składaniu wniosków.</w:t>
      </w:r>
    </w:p>
    <w:p w:rsidR="001155CA" w:rsidRPr="001155CA" w:rsidRDefault="001155CA" w:rsidP="00220A63">
      <w:pPr>
        <w:pStyle w:val="ARTartustawynprozporzdzenia"/>
        <w:keepNext/>
      </w:pPr>
      <w:r w:rsidRPr="00220A63">
        <w:rPr>
          <w:rStyle w:val="Ppogrubienie"/>
        </w:rPr>
        <w:t>Art. 9</w:t>
      </w:r>
      <w:r w:rsidRPr="00220A63">
        <w:rPr>
          <w:rStyle w:val="IGPindeksgrnyipogrubienie"/>
        </w:rPr>
        <w:t>1</w:t>
      </w:r>
      <w:r w:rsidRPr="00220A63">
        <w:rPr>
          <w:rStyle w:val="Ppogrubienie"/>
        </w:rPr>
        <w:t>.</w:t>
      </w:r>
      <w:r w:rsidRPr="001155CA">
        <w:t> 1. Zezwolenia,</w:t>
      </w:r>
      <w:r w:rsidR="009C606D" w:rsidRPr="001155CA">
        <w:t xml:space="preserve"> o</w:t>
      </w:r>
      <w:r w:rsidR="009C606D">
        <w:t> </w:t>
      </w:r>
      <w:r w:rsidRPr="001155CA">
        <w:t>których mowa</w:t>
      </w:r>
      <w:r w:rsidR="009C606D" w:rsidRPr="001155CA">
        <w:t xml:space="preserve"> w</w:t>
      </w:r>
      <w:r w:rsidR="009C606D">
        <w:t> art. </w:t>
      </w:r>
      <w:r w:rsidR="009C606D" w:rsidRPr="001155CA">
        <w:t>9</w:t>
      </w:r>
      <w:r w:rsidR="009C606D">
        <w:t xml:space="preserve"> ust. </w:t>
      </w:r>
      <w:r w:rsidR="009C606D" w:rsidRPr="001155CA">
        <w:t>1</w:t>
      </w:r>
      <w:r w:rsidR="009C606D">
        <w:t xml:space="preserve"> i </w:t>
      </w:r>
      <w:r w:rsidRPr="001155CA">
        <w:t>2, wydaje się oddzielnie na obrót hurtowy następującymi r</w:t>
      </w:r>
      <w:r w:rsidRPr="001155CA">
        <w:t>o</w:t>
      </w:r>
      <w:r w:rsidRPr="001155CA">
        <w:t>dzajami napojów alkoholowych:</w:t>
      </w:r>
    </w:p>
    <w:p w:rsidR="001155CA" w:rsidRPr="00A863CC" w:rsidRDefault="001155CA" w:rsidP="001155CA">
      <w:pPr>
        <w:pStyle w:val="PKTpunkt"/>
      </w:pPr>
      <w:r w:rsidRPr="00A863CC">
        <w:t>1)</w:t>
      </w:r>
      <w:r w:rsidRPr="00A863CC">
        <w:tab/>
        <w:t>o zawartości do 4,5% alkoholu oraz na piwo;</w:t>
      </w:r>
    </w:p>
    <w:p w:rsidR="001155CA" w:rsidRPr="00A863CC" w:rsidRDefault="001155CA" w:rsidP="001155CA">
      <w:pPr>
        <w:pStyle w:val="PKTpunkt"/>
      </w:pPr>
      <w:r w:rsidRPr="00A863CC">
        <w:t>2)</w:t>
      </w:r>
      <w:r w:rsidRPr="00A863CC">
        <w:tab/>
        <w:t>o zawartości powyżej 4,5% do 18% alkoholu,</w:t>
      </w:r>
      <w:r w:rsidR="009C606D" w:rsidRPr="00A863CC">
        <w:t xml:space="preserve"> z</w:t>
      </w:r>
      <w:r w:rsidR="009C606D">
        <w:t> </w:t>
      </w:r>
      <w:r w:rsidRPr="00A863CC">
        <w:t>wyjątkiem piwa;</w:t>
      </w:r>
    </w:p>
    <w:p w:rsidR="001155CA" w:rsidRPr="00A863CC" w:rsidRDefault="001155CA" w:rsidP="001155CA">
      <w:pPr>
        <w:pStyle w:val="PKTpunkt"/>
      </w:pPr>
      <w:r w:rsidRPr="00A863CC">
        <w:t>3)</w:t>
      </w:r>
      <w:r w:rsidRPr="00A863CC">
        <w:tab/>
        <w:t>o zawartości powyżej 18% alkoholu.</w:t>
      </w:r>
    </w:p>
    <w:p w:rsidR="001155CA" w:rsidRPr="001155CA" w:rsidRDefault="001155CA" w:rsidP="00220A63">
      <w:pPr>
        <w:pStyle w:val="USTustnpkodeksu"/>
        <w:keepNext/>
      </w:pPr>
      <w:r w:rsidRPr="00A863CC">
        <w:t>2. Zezwolenia na obrót hurtowy wydaje się na czas oznaczony:</w:t>
      </w:r>
    </w:p>
    <w:p w:rsidR="001155CA" w:rsidRPr="00A863CC" w:rsidRDefault="001155CA" w:rsidP="001155CA">
      <w:pPr>
        <w:pStyle w:val="PKTpunkt"/>
      </w:pPr>
      <w:r w:rsidRPr="00A863CC">
        <w:t>1)</w:t>
      </w:r>
      <w:r w:rsidRPr="00A863CC">
        <w:tab/>
        <w:t>napojami alkoholowymi,</w:t>
      </w:r>
      <w:r w:rsidR="009C606D" w:rsidRPr="00A863CC">
        <w:t xml:space="preserve"> o</w:t>
      </w:r>
      <w:r w:rsidR="009C606D">
        <w:t> </w:t>
      </w:r>
      <w:r w:rsidRPr="00A863CC">
        <w:t>których mowa</w:t>
      </w:r>
      <w:r w:rsidR="009C606D" w:rsidRPr="00A863CC">
        <w:t xml:space="preserve"> w</w:t>
      </w:r>
      <w:r w:rsidR="009C606D">
        <w:t> ust. </w:t>
      </w:r>
      <w:r w:rsidR="009C606D" w:rsidRPr="00A863CC">
        <w:t>1</w:t>
      </w:r>
      <w:r w:rsidR="009C606D">
        <w:t xml:space="preserve"> pkt </w:t>
      </w:r>
      <w:r w:rsidR="009C606D" w:rsidRPr="00A863CC">
        <w:t>1</w:t>
      </w:r>
      <w:r w:rsidR="009C606D">
        <w:t xml:space="preserve"> i </w:t>
      </w:r>
      <w:r w:rsidR="009C606D" w:rsidRPr="00A863CC">
        <w:t>2</w:t>
      </w:r>
      <w:r w:rsidR="009C606D">
        <w:t> </w:t>
      </w:r>
      <w:r w:rsidRPr="00A863CC">
        <w:t xml:space="preserve">– nie dłuższy niż </w:t>
      </w:r>
      <w:r w:rsidR="009C606D" w:rsidRPr="00A863CC">
        <w:t>2</w:t>
      </w:r>
      <w:r w:rsidR="009C606D">
        <w:t> </w:t>
      </w:r>
      <w:r w:rsidRPr="00A863CC">
        <w:t>lata;</w:t>
      </w:r>
    </w:p>
    <w:p w:rsidR="001155CA" w:rsidRDefault="001155CA" w:rsidP="001155CA">
      <w:pPr>
        <w:pStyle w:val="PKTpunkt"/>
      </w:pPr>
      <w:r w:rsidRPr="00A863CC">
        <w:t>2)</w:t>
      </w:r>
      <w:r w:rsidRPr="00A863CC">
        <w:tab/>
        <w:t>napojami alkoholowymi,</w:t>
      </w:r>
      <w:r w:rsidR="009C606D" w:rsidRPr="00A863CC">
        <w:t xml:space="preserve"> o</w:t>
      </w:r>
      <w:r w:rsidR="009C606D">
        <w:t> </w:t>
      </w:r>
      <w:r w:rsidRPr="00A863CC">
        <w:t>których mowa</w:t>
      </w:r>
      <w:r w:rsidR="009C606D" w:rsidRPr="00A863CC">
        <w:t xml:space="preserve"> w</w:t>
      </w:r>
      <w:r w:rsidR="009C606D">
        <w:t> ust. </w:t>
      </w:r>
      <w:r w:rsidR="009C606D" w:rsidRPr="00A863CC">
        <w:t>1</w:t>
      </w:r>
      <w:r w:rsidR="009C606D">
        <w:t xml:space="preserve"> pkt </w:t>
      </w:r>
      <w:r w:rsidR="009C606D" w:rsidRPr="00A863CC">
        <w:t>3</w:t>
      </w:r>
      <w:r w:rsidR="009C606D">
        <w:t> </w:t>
      </w:r>
      <w:r w:rsidRPr="00A863CC">
        <w:t>– nie dłuższy niż rok.</w:t>
      </w:r>
    </w:p>
    <w:p w:rsidR="001155CA" w:rsidRPr="00A863CC" w:rsidRDefault="001155CA" w:rsidP="001155CA">
      <w:pPr>
        <w:pStyle w:val="USTustnpkodeksu"/>
      </w:pPr>
      <w:r w:rsidRPr="00685A0B">
        <w:t>3.</w:t>
      </w:r>
      <w:r>
        <w:rPr>
          <w:rStyle w:val="Odwoanieprzypisudolnego"/>
        </w:rPr>
        <w:footnoteReference w:id="8"/>
      </w:r>
      <w:r>
        <w:rPr>
          <w:rStyle w:val="IGindeksgrny"/>
        </w:rPr>
        <w:t>)</w:t>
      </w:r>
      <w:r w:rsidR="00220A63">
        <w:t> </w:t>
      </w:r>
      <w:r w:rsidRPr="00685A0B">
        <w:t>Dla zezwoleń,</w:t>
      </w:r>
      <w:r w:rsidR="009C606D" w:rsidRPr="00685A0B">
        <w:t xml:space="preserve"> o</w:t>
      </w:r>
      <w:r w:rsidR="009C606D">
        <w:t> </w:t>
      </w:r>
      <w:r w:rsidRPr="00685A0B">
        <w:t>których mowa</w:t>
      </w:r>
      <w:r w:rsidR="009C606D" w:rsidRPr="00685A0B">
        <w:t xml:space="preserve"> w</w:t>
      </w:r>
      <w:r w:rsidR="009C606D">
        <w:t> ust. </w:t>
      </w:r>
      <w:r w:rsidR="009C606D" w:rsidRPr="00685A0B">
        <w:t>1</w:t>
      </w:r>
      <w:r w:rsidR="009C606D">
        <w:t xml:space="preserve"> pkt </w:t>
      </w:r>
      <w:r w:rsidRPr="00685A0B">
        <w:t>3, określa się limit</w:t>
      </w:r>
      <w:r w:rsidR="009C606D" w:rsidRPr="00685A0B">
        <w:t xml:space="preserve"> w</w:t>
      </w:r>
      <w:r w:rsidR="009C606D">
        <w:t> </w:t>
      </w:r>
      <w:r w:rsidRPr="00685A0B">
        <w:t>wysokości minimum 50</w:t>
      </w:r>
      <w:r w:rsidR="009C606D" w:rsidRPr="00685A0B">
        <w:t>0</w:t>
      </w:r>
      <w:r w:rsidR="009C606D">
        <w:t> </w:t>
      </w:r>
      <w:r w:rsidRPr="00685A0B">
        <w:t>tys. litrów 100% a</w:t>
      </w:r>
      <w:r w:rsidRPr="00685A0B">
        <w:t>l</w:t>
      </w:r>
      <w:r w:rsidRPr="00685A0B">
        <w:t>koholu</w:t>
      </w:r>
      <w:r>
        <w:t xml:space="preserve"> </w:t>
      </w:r>
      <w:r w:rsidRPr="00685A0B">
        <w:t>rocznie.</w:t>
      </w:r>
    </w:p>
    <w:p w:rsidR="001155CA" w:rsidRDefault="001155CA" w:rsidP="001155CA">
      <w:pPr>
        <w:pStyle w:val="USTustnpkodeksu"/>
      </w:pPr>
      <w:r w:rsidRPr="004F7783">
        <w:t>3.</w:t>
      </w:r>
      <w:bookmarkStart w:id="2" w:name="_Ref420651072"/>
      <w:r>
        <w:rPr>
          <w:rStyle w:val="Odwoanieprzypisudolnego"/>
        </w:rPr>
        <w:footnoteReference w:id="9"/>
      </w:r>
      <w:bookmarkEnd w:id="2"/>
      <w:r>
        <w:rPr>
          <w:rStyle w:val="IGindeksgrny"/>
        </w:rPr>
        <w:t>)</w:t>
      </w:r>
      <w:r w:rsidR="00220A63">
        <w:t> </w:t>
      </w:r>
      <w:r w:rsidRPr="00685A0B">
        <w:rPr>
          <w:rStyle w:val="Ppogrubienie"/>
        </w:rPr>
        <w:t>Dla zezwoleń,</w:t>
      </w:r>
      <w:r w:rsidR="009C606D" w:rsidRPr="00685A0B">
        <w:rPr>
          <w:rStyle w:val="Ppogrubienie"/>
        </w:rPr>
        <w:t xml:space="preserve"> o</w:t>
      </w:r>
      <w:r w:rsidR="009C606D">
        <w:rPr>
          <w:rStyle w:val="Ppogrubienie"/>
        </w:rPr>
        <w:t> </w:t>
      </w:r>
      <w:r w:rsidRPr="00685A0B">
        <w:rPr>
          <w:rStyle w:val="Ppogrubienie"/>
        </w:rPr>
        <w:t>których mowa</w:t>
      </w:r>
      <w:r w:rsidR="009C606D" w:rsidRPr="00685A0B">
        <w:rPr>
          <w:rStyle w:val="Ppogrubienie"/>
        </w:rPr>
        <w:t xml:space="preserve"> w</w:t>
      </w:r>
      <w:r w:rsidR="009C606D">
        <w:rPr>
          <w:rStyle w:val="Ppogrubienie"/>
        </w:rPr>
        <w:t> ust. </w:t>
      </w:r>
      <w:r w:rsidR="009C606D" w:rsidRPr="00685A0B">
        <w:rPr>
          <w:rStyle w:val="Ppogrubienie"/>
        </w:rPr>
        <w:t>1</w:t>
      </w:r>
      <w:r w:rsidR="009C606D">
        <w:rPr>
          <w:rStyle w:val="Ppogrubienie"/>
        </w:rPr>
        <w:t xml:space="preserve"> pkt </w:t>
      </w:r>
      <w:r w:rsidRPr="00685A0B">
        <w:rPr>
          <w:rStyle w:val="Ppogrubienie"/>
        </w:rPr>
        <w:t>3, określa się limit</w:t>
      </w:r>
      <w:r w:rsidR="009C606D" w:rsidRPr="00685A0B">
        <w:rPr>
          <w:rStyle w:val="Ppogrubienie"/>
        </w:rPr>
        <w:t xml:space="preserve"> w</w:t>
      </w:r>
      <w:r w:rsidR="009C606D">
        <w:rPr>
          <w:rStyle w:val="Ppogrubienie"/>
        </w:rPr>
        <w:t> </w:t>
      </w:r>
      <w:r w:rsidRPr="00685A0B">
        <w:rPr>
          <w:rStyle w:val="Ppogrubienie"/>
        </w:rPr>
        <w:t>wysokości minimum 25</w:t>
      </w:r>
      <w:r w:rsidR="009C606D" w:rsidRPr="00685A0B">
        <w:rPr>
          <w:rStyle w:val="Ppogrubienie"/>
        </w:rPr>
        <w:t>0</w:t>
      </w:r>
      <w:r w:rsidR="009C606D">
        <w:rPr>
          <w:rStyle w:val="Ppogrubienie"/>
        </w:rPr>
        <w:t> </w:t>
      </w:r>
      <w:r w:rsidR="006B71E6">
        <w:rPr>
          <w:rStyle w:val="Ppogrubienie"/>
        </w:rPr>
        <w:t>tys. litrów 100% </w:t>
      </w:r>
      <w:r w:rsidRPr="00685A0B">
        <w:rPr>
          <w:rStyle w:val="Ppogrubienie"/>
        </w:rPr>
        <w:t>alkoholu rocznie.</w:t>
      </w:r>
    </w:p>
    <w:p w:rsidR="001155CA" w:rsidRPr="00A863CC" w:rsidRDefault="001155CA" w:rsidP="001155CA">
      <w:pPr>
        <w:pStyle w:val="USTustnpkodeksu"/>
      </w:pPr>
      <w:r w:rsidRPr="00A863CC">
        <w:t>3a. Limit,</w:t>
      </w:r>
      <w:r w:rsidR="009C606D" w:rsidRPr="00A863CC">
        <w:t xml:space="preserve"> o</w:t>
      </w:r>
      <w:r w:rsidR="009C606D">
        <w:t> </w:t>
      </w:r>
      <w:r w:rsidRPr="00A863CC">
        <w:t>którym mowa</w:t>
      </w:r>
      <w:r w:rsidR="009C606D" w:rsidRPr="00A863CC">
        <w:t xml:space="preserve"> w</w:t>
      </w:r>
      <w:r w:rsidR="009C606D">
        <w:t> ust. </w:t>
      </w:r>
      <w:r w:rsidRPr="00A863CC">
        <w:t>3, może być zwiększony na wniosek przedsiębiorcy złożony nie później niż 3</w:t>
      </w:r>
      <w:r w:rsidR="009C606D" w:rsidRPr="00A863CC">
        <w:t>0</w:t>
      </w:r>
      <w:r w:rsidR="009C606D">
        <w:t> </w:t>
      </w:r>
      <w:r w:rsidRPr="00A863CC">
        <w:t>dni od dnia wykorzystania limitu określonego</w:t>
      </w:r>
      <w:r w:rsidR="009C606D" w:rsidRPr="00A863CC">
        <w:t xml:space="preserve"> w</w:t>
      </w:r>
      <w:r w:rsidR="009C606D">
        <w:t> </w:t>
      </w:r>
      <w:r w:rsidRPr="00A863CC">
        <w:t>zezwoleniu.</w:t>
      </w:r>
    </w:p>
    <w:p w:rsidR="001155CA" w:rsidRPr="00A863CC" w:rsidRDefault="001155CA" w:rsidP="0080765C">
      <w:pPr>
        <w:pStyle w:val="USTustnpkodeksu"/>
        <w:keepNext/>
      </w:pPr>
      <w:r w:rsidRPr="00A863CC">
        <w:lastRenderedPageBreak/>
        <w:t>4. Przepisu</w:t>
      </w:r>
      <w:r w:rsidR="009C606D">
        <w:t xml:space="preserve"> ust. </w:t>
      </w:r>
      <w:r w:rsidR="009C606D" w:rsidRPr="00A863CC">
        <w:t>3</w:t>
      </w:r>
      <w:r w:rsidR="009C606D">
        <w:t> </w:t>
      </w:r>
      <w:r w:rsidRPr="00A863CC">
        <w:t>nie stosuje się</w:t>
      </w:r>
      <w:r w:rsidR="009C606D" w:rsidRPr="00A863CC">
        <w:t xml:space="preserve"> w</w:t>
      </w:r>
      <w:r w:rsidR="009C606D">
        <w:t> </w:t>
      </w:r>
      <w:r w:rsidRPr="00A863CC">
        <w:t>odniesieniu do przedsiębiorców zaopatrujących statki, pociągi</w:t>
      </w:r>
      <w:r w:rsidR="009C606D" w:rsidRPr="00A863CC">
        <w:t xml:space="preserve"> i</w:t>
      </w:r>
      <w:r w:rsidR="009C606D">
        <w:t> </w:t>
      </w:r>
      <w:r w:rsidRPr="00A863CC">
        <w:t>samoloty. Ma</w:t>
      </w:r>
      <w:r w:rsidRPr="00A863CC">
        <w:t>k</w:t>
      </w:r>
      <w:r w:rsidRPr="00A863CC">
        <w:t>symalny limit dla tych przedsiębiorców określa się</w:t>
      </w:r>
      <w:r w:rsidR="009C606D" w:rsidRPr="00A863CC">
        <w:t xml:space="preserve"> w</w:t>
      </w:r>
      <w:r w:rsidR="009C606D">
        <w:t> </w:t>
      </w:r>
      <w:r w:rsidRPr="00A863CC">
        <w:t xml:space="preserve">wysokości </w:t>
      </w:r>
      <w:r w:rsidR="009C606D" w:rsidRPr="00A863CC">
        <w:t>2</w:t>
      </w:r>
      <w:r w:rsidR="009C606D">
        <w:t> </w:t>
      </w:r>
      <w:r w:rsidRPr="00A863CC">
        <w:t>tys. litrów 100% alkoholu rocznie.</w:t>
      </w:r>
    </w:p>
    <w:p w:rsidR="001155CA" w:rsidRPr="00A863CC" w:rsidRDefault="001155CA" w:rsidP="001155CA">
      <w:pPr>
        <w:pStyle w:val="USTustnpkodeksu"/>
      </w:pPr>
      <w:r w:rsidRPr="00A863CC">
        <w:t>5. Producent napojów alkoholowych jest obowiązany do uzyskania zezwolenia na obrót hurtowy napojami alkohol</w:t>
      </w:r>
      <w:r w:rsidRPr="00A863CC">
        <w:t>o</w:t>
      </w:r>
      <w:r w:rsidRPr="00A863CC">
        <w:t>wymi, jeżeli zbywa swoje wyroby przedsiębiorcom posiadającym zezwolenia,</w:t>
      </w:r>
      <w:r w:rsidR="009C606D" w:rsidRPr="00A863CC">
        <w:t xml:space="preserve"> o</w:t>
      </w:r>
      <w:r w:rsidR="009C606D">
        <w:t> </w:t>
      </w:r>
      <w:r w:rsidRPr="00A863CC">
        <w:t>których mowa</w:t>
      </w:r>
      <w:r w:rsidR="009C606D" w:rsidRPr="00A863CC">
        <w:t xml:space="preserve"> w</w:t>
      </w:r>
      <w:r w:rsidR="009C606D">
        <w:t> art. </w:t>
      </w:r>
      <w:r w:rsidRPr="00A863CC">
        <w:t>1</w:t>
      </w:r>
      <w:r w:rsidR="009C606D" w:rsidRPr="00A863CC">
        <w:t>8</w:t>
      </w:r>
      <w:r w:rsidR="009C606D">
        <w:t xml:space="preserve"> ust. </w:t>
      </w:r>
      <w:r w:rsidRPr="00A863CC">
        <w:t>1.</w:t>
      </w:r>
    </w:p>
    <w:p w:rsidR="001155CA" w:rsidRPr="00A863CC" w:rsidRDefault="001155CA" w:rsidP="001155CA">
      <w:pPr>
        <w:pStyle w:val="ARTartustawynprozporzdzenia"/>
      </w:pPr>
      <w:r w:rsidRPr="00220A63">
        <w:rPr>
          <w:rStyle w:val="Ppogrubienie"/>
        </w:rPr>
        <w:t>Art. 9</w:t>
      </w:r>
      <w:r w:rsidRPr="00220A63">
        <w:rPr>
          <w:rStyle w:val="IGPindeksgrnyipogrubienie"/>
        </w:rPr>
        <w:t>2</w:t>
      </w:r>
      <w:r w:rsidRPr="00220A63">
        <w:rPr>
          <w:rStyle w:val="Ppogrubienie"/>
        </w:rPr>
        <w:t>.</w:t>
      </w:r>
      <w:r w:rsidRPr="00A863CC">
        <w:t> 1. Za wydanie zezwoleń,</w:t>
      </w:r>
      <w:r w:rsidR="009C606D" w:rsidRPr="00A863CC">
        <w:t xml:space="preserve"> o</w:t>
      </w:r>
      <w:r w:rsidR="009C606D">
        <w:t> </w:t>
      </w:r>
      <w:r w:rsidRPr="00A863CC">
        <w:t>których mowa</w:t>
      </w:r>
      <w:r w:rsidR="009C606D" w:rsidRPr="00A863CC">
        <w:t xml:space="preserve"> w</w:t>
      </w:r>
      <w:r w:rsidR="009C606D">
        <w:t> art. </w:t>
      </w:r>
      <w:r w:rsidR="009C606D" w:rsidRPr="00A863CC">
        <w:t>9</w:t>
      </w:r>
      <w:r w:rsidR="009C606D">
        <w:t xml:space="preserve"> ust. </w:t>
      </w:r>
      <w:r w:rsidR="009C606D" w:rsidRPr="00A863CC">
        <w:t>1</w:t>
      </w:r>
      <w:r w:rsidR="009C606D">
        <w:t xml:space="preserve"> i </w:t>
      </w:r>
      <w:r w:rsidRPr="00A863CC">
        <w:t>2, decyzji wprowadzających</w:t>
      </w:r>
      <w:r w:rsidR="009C606D" w:rsidRPr="00A863CC">
        <w:t xml:space="preserve"> w</w:t>
      </w:r>
      <w:r w:rsidR="009C606D">
        <w:t> </w:t>
      </w:r>
      <w:r w:rsidRPr="00A863CC">
        <w:t>zezwoleniach zmiany oraz duplikatów zezwoleń są pobierane opłaty.</w:t>
      </w:r>
    </w:p>
    <w:p w:rsidR="001155CA" w:rsidRPr="00A863CC" w:rsidRDefault="001155CA" w:rsidP="001155CA">
      <w:pPr>
        <w:pStyle w:val="USTustnpkodeksu"/>
      </w:pPr>
      <w:r w:rsidRPr="00A863CC">
        <w:t>2. Opłaty,</w:t>
      </w:r>
      <w:r w:rsidR="009C606D" w:rsidRPr="00A863CC">
        <w:t xml:space="preserve"> o</w:t>
      </w:r>
      <w:r w:rsidR="009C606D">
        <w:t> </w:t>
      </w:r>
      <w:r w:rsidRPr="00A863CC">
        <w:t>których mowa</w:t>
      </w:r>
      <w:r w:rsidR="009C606D" w:rsidRPr="00A863CC">
        <w:t xml:space="preserve"> w</w:t>
      </w:r>
      <w:r w:rsidR="009C606D">
        <w:t> ust. </w:t>
      </w:r>
      <w:r w:rsidRPr="00A863CC">
        <w:t>1, są wnoszone przed wydaniem zezwolenia lub decyzji na rachunek organu wyd</w:t>
      </w:r>
      <w:r w:rsidRPr="00A863CC">
        <w:t>a</w:t>
      </w:r>
      <w:r w:rsidRPr="00A863CC">
        <w:t>jącego zezwolenie,</w:t>
      </w:r>
      <w:r w:rsidR="009C606D" w:rsidRPr="00A863CC">
        <w:t xml:space="preserve"> z</w:t>
      </w:r>
      <w:r w:rsidR="009C606D">
        <w:t> </w:t>
      </w:r>
      <w:r w:rsidRPr="00A863CC">
        <w:t>zastrzeżeniem</w:t>
      </w:r>
      <w:r w:rsidR="009C606D">
        <w:t xml:space="preserve"> ust. </w:t>
      </w:r>
      <w:r w:rsidRPr="00A863CC">
        <w:t>5.</w:t>
      </w:r>
    </w:p>
    <w:p w:rsidR="001155CA" w:rsidRPr="00A863CC" w:rsidRDefault="001155CA" w:rsidP="001155CA">
      <w:pPr>
        <w:pStyle w:val="USTustnpkodeksu"/>
      </w:pPr>
      <w:r w:rsidRPr="00A863CC">
        <w:t>3. Opłaty za wydanie zezwoleń,</w:t>
      </w:r>
      <w:r w:rsidR="009C606D" w:rsidRPr="00A863CC">
        <w:t xml:space="preserve"> o</w:t>
      </w:r>
      <w:r w:rsidR="009C606D">
        <w:t> </w:t>
      </w:r>
      <w:r w:rsidRPr="00A863CC">
        <w:t>których mowa</w:t>
      </w:r>
      <w:r w:rsidR="009C606D" w:rsidRPr="00A863CC">
        <w:t xml:space="preserve"> w</w:t>
      </w:r>
      <w:r w:rsidR="009C606D">
        <w:t> art. </w:t>
      </w:r>
      <w:r w:rsidRPr="00A863CC">
        <w:t>9</w:t>
      </w:r>
      <w:r w:rsidRPr="00A863CC">
        <w:rPr>
          <w:rStyle w:val="IGindeksgrny"/>
        </w:rPr>
        <w:t>1</w:t>
      </w:r>
      <w:r w:rsidR="009C606D">
        <w:t xml:space="preserve"> ust. </w:t>
      </w:r>
      <w:r w:rsidR="009C606D" w:rsidRPr="00A863CC">
        <w:t>1</w:t>
      </w:r>
      <w:r w:rsidR="009C606D">
        <w:t xml:space="preserve"> pkt </w:t>
      </w:r>
      <w:r w:rsidR="009C606D" w:rsidRPr="00A863CC">
        <w:t>1</w:t>
      </w:r>
      <w:r w:rsidR="009C606D">
        <w:t xml:space="preserve"> i </w:t>
      </w:r>
      <w:r w:rsidRPr="00A863CC">
        <w:t>2, ustala się</w:t>
      </w:r>
      <w:r w:rsidR="009C606D" w:rsidRPr="00A863CC">
        <w:t xml:space="preserve"> w</w:t>
      </w:r>
      <w:r w:rsidR="009C606D">
        <w:t> </w:t>
      </w:r>
      <w:r w:rsidRPr="00A863CC">
        <w:t>wysokości 400</w:t>
      </w:r>
      <w:r w:rsidR="009C606D" w:rsidRPr="00A863CC">
        <w:t>0</w:t>
      </w:r>
      <w:r w:rsidR="009C606D">
        <w:t> </w:t>
      </w:r>
      <w:r w:rsidRPr="00A863CC">
        <w:t>zł dla prze</w:t>
      </w:r>
      <w:r w:rsidRPr="00A863CC">
        <w:t>d</w:t>
      </w:r>
      <w:r w:rsidRPr="00A863CC">
        <w:t>siębiorców występujących</w:t>
      </w:r>
      <w:r w:rsidR="009C606D" w:rsidRPr="00A863CC">
        <w:t xml:space="preserve"> o</w:t>
      </w:r>
      <w:r w:rsidR="009C606D">
        <w:t> </w:t>
      </w:r>
      <w:r w:rsidRPr="00A863CC">
        <w:t>zezwolenie po raz pierwszy oraz dla tych, których wartość sprzedaży</w:t>
      </w:r>
      <w:r w:rsidR="009C606D" w:rsidRPr="00A863CC">
        <w:t xml:space="preserve"> w</w:t>
      </w:r>
      <w:r w:rsidR="009C606D">
        <w:t> </w:t>
      </w:r>
      <w:r w:rsidRPr="00A863CC">
        <w:t xml:space="preserve">roku poprzedzającym wygaśnięcie zezwolenia nie przekroczyła </w:t>
      </w:r>
      <w:r w:rsidR="009C606D" w:rsidRPr="00A863CC">
        <w:t>1</w:t>
      </w:r>
      <w:r w:rsidR="009C606D">
        <w:t> </w:t>
      </w:r>
      <w:r w:rsidRPr="00A863CC">
        <w:t>00</w:t>
      </w:r>
      <w:r w:rsidR="009C606D" w:rsidRPr="00A863CC">
        <w:t>0</w:t>
      </w:r>
      <w:r w:rsidR="009C606D">
        <w:t> </w:t>
      </w:r>
      <w:r w:rsidRPr="00A863CC">
        <w:t>00</w:t>
      </w:r>
      <w:r w:rsidR="009C606D" w:rsidRPr="00A863CC">
        <w:t>0</w:t>
      </w:r>
      <w:r w:rsidR="009C606D">
        <w:t> </w:t>
      </w:r>
      <w:r w:rsidRPr="00A863CC">
        <w:t>zł.</w:t>
      </w:r>
    </w:p>
    <w:p w:rsidR="001155CA" w:rsidRPr="00A863CC" w:rsidRDefault="001155CA" w:rsidP="001155CA">
      <w:pPr>
        <w:pStyle w:val="USTustnpkodeksu"/>
      </w:pPr>
      <w:r w:rsidRPr="00A863CC">
        <w:t>4.</w:t>
      </w:r>
      <w:r w:rsidR="009C606D" w:rsidRPr="00A863CC">
        <w:t> W</w:t>
      </w:r>
      <w:r w:rsidR="009C606D">
        <w:t> </w:t>
      </w:r>
      <w:r w:rsidRPr="00A863CC">
        <w:t>przypadku przedsiębiorców, których wartość sprzedaży hurtowej napojów alkoholowych</w:t>
      </w:r>
      <w:r w:rsidR="009C606D" w:rsidRPr="00A863CC">
        <w:t xml:space="preserve"> w</w:t>
      </w:r>
      <w:r w:rsidR="009C606D">
        <w:t> </w:t>
      </w:r>
      <w:r w:rsidRPr="00A863CC">
        <w:t>roku poprzedzaj</w:t>
      </w:r>
      <w:r w:rsidRPr="00A863CC">
        <w:t>ą</w:t>
      </w:r>
      <w:r w:rsidRPr="00A863CC">
        <w:t>cym wygaśnięcie zezwolenia przekroczyła 1 00</w:t>
      </w:r>
      <w:r w:rsidR="009C606D" w:rsidRPr="00A863CC">
        <w:t>0</w:t>
      </w:r>
      <w:r w:rsidR="009C606D">
        <w:t> </w:t>
      </w:r>
      <w:r w:rsidRPr="00A863CC">
        <w:t>00</w:t>
      </w:r>
      <w:r w:rsidR="009C606D" w:rsidRPr="00A863CC">
        <w:t>0</w:t>
      </w:r>
      <w:r w:rsidR="009C606D">
        <w:t> </w:t>
      </w:r>
      <w:r w:rsidRPr="00A863CC">
        <w:t>zł, opłatę za wydanie zezwoleń,</w:t>
      </w:r>
      <w:r w:rsidR="009C606D" w:rsidRPr="00A863CC">
        <w:t xml:space="preserve"> o</w:t>
      </w:r>
      <w:r w:rsidR="009C606D">
        <w:t> </w:t>
      </w:r>
      <w:r w:rsidRPr="00A863CC">
        <w:t>których mowa</w:t>
      </w:r>
      <w:r w:rsidR="009C606D" w:rsidRPr="00A863CC">
        <w:t xml:space="preserve"> w</w:t>
      </w:r>
      <w:r w:rsidR="009C606D">
        <w:t> art. </w:t>
      </w:r>
      <w:r w:rsidRPr="00A863CC">
        <w:t>9</w:t>
      </w:r>
      <w:r w:rsidRPr="00A863CC">
        <w:rPr>
          <w:rStyle w:val="IGindeksgrny"/>
        </w:rPr>
        <w:t>1</w:t>
      </w:r>
      <w:r w:rsidR="009C606D">
        <w:t xml:space="preserve"> ust. </w:t>
      </w:r>
      <w:r w:rsidR="009C606D" w:rsidRPr="00A863CC">
        <w:t>1</w:t>
      </w:r>
      <w:r w:rsidR="009C606D">
        <w:t xml:space="preserve"> pkt </w:t>
      </w:r>
      <w:r w:rsidR="009C606D" w:rsidRPr="00A863CC">
        <w:t>1</w:t>
      </w:r>
      <w:r w:rsidR="009C606D">
        <w:t xml:space="preserve"> i </w:t>
      </w:r>
      <w:r w:rsidRPr="00A863CC">
        <w:t>2, ustala się</w:t>
      </w:r>
      <w:r w:rsidR="009C606D" w:rsidRPr="00A863CC">
        <w:t xml:space="preserve"> w</w:t>
      </w:r>
      <w:r w:rsidR="009C606D">
        <w:t> </w:t>
      </w:r>
      <w:r w:rsidRPr="00A863CC">
        <w:t>wysokości równej 0,4% wartości sprzedaży</w:t>
      </w:r>
      <w:r w:rsidR="009C606D" w:rsidRPr="00A863CC">
        <w:t xml:space="preserve"> w</w:t>
      </w:r>
      <w:r w:rsidR="009C606D">
        <w:t> </w:t>
      </w:r>
      <w:r w:rsidRPr="00A863CC">
        <w:t>roku poprzednim,</w:t>
      </w:r>
      <w:r w:rsidR="009C606D" w:rsidRPr="00A863CC">
        <w:t xml:space="preserve"> z</w:t>
      </w:r>
      <w:r w:rsidR="009C606D">
        <w:t> </w:t>
      </w:r>
      <w:r w:rsidRPr="00A863CC">
        <w:t>zaokrągleniem do 10</w:t>
      </w:r>
      <w:r w:rsidR="009C606D" w:rsidRPr="00A863CC">
        <w:t>0</w:t>
      </w:r>
      <w:r w:rsidR="009C606D">
        <w:t> </w:t>
      </w:r>
      <w:r w:rsidRPr="00A863CC">
        <w:t>zł.</w:t>
      </w:r>
    </w:p>
    <w:p w:rsidR="001155CA" w:rsidRPr="00A863CC" w:rsidRDefault="001155CA" w:rsidP="001155CA">
      <w:pPr>
        <w:pStyle w:val="USTustnpkodeksu"/>
      </w:pPr>
      <w:r w:rsidRPr="00A863CC">
        <w:t>5. Opłata,</w:t>
      </w:r>
      <w:r w:rsidR="009C606D" w:rsidRPr="00A863CC">
        <w:t xml:space="preserve"> o</w:t>
      </w:r>
      <w:r w:rsidR="009C606D">
        <w:t> </w:t>
      </w:r>
      <w:r w:rsidRPr="00A863CC">
        <w:t>której mowa</w:t>
      </w:r>
      <w:r w:rsidR="009C606D" w:rsidRPr="00A863CC">
        <w:t xml:space="preserve"> w</w:t>
      </w:r>
      <w:r w:rsidR="009C606D">
        <w:t> ust. </w:t>
      </w:r>
      <w:r w:rsidRPr="00A863CC">
        <w:t>3, jest wnoszona na rachunek organu zezwalającego, po złożeniu pisemnego oświa</w:t>
      </w:r>
      <w:r w:rsidRPr="00A863CC">
        <w:t>d</w:t>
      </w:r>
      <w:r w:rsidRPr="00A863CC">
        <w:t>czenia</w:t>
      </w:r>
      <w:r w:rsidR="009C606D" w:rsidRPr="00A863CC">
        <w:t xml:space="preserve"> o</w:t>
      </w:r>
      <w:r w:rsidR="009C606D">
        <w:t> </w:t>
      </w:r>
      <w:r w:rsidRPr="00A863CC">
        <w:t>wartości sprzedaży hurtowej napojów alkoholowych</w:t>
      </w:r>
      <w:r w:rsidR="009C606D" w:rsidRPr="00A863CC">
        <w:t xml:space="preserve"> w</w:t>
      </w:r>
      <w:r w:rsidR="009C606D">
        <w:t> </w:t>
      </w:r>
      <w:r w:rsidRPr="00A863CC">
        <w:t>ostatnim roku kalendarzowym.</w:t>
      </w:r>
    </w:p>
    <w:p w:rsidR="001155CA" w:rsidRDefault="001155CA" w:rsidP="001155CA">
      <w:pPr>
        <w:pStyle w:val="USTustnpkodeksu"/>
      </w:pPr>
      <w:r w:rsidRPr="00A863CC">
        <w:t>6. Wartość sprzedaży hurtowej napojów alkoholowych należy obliczać oddzielnie dla każdego rodzaju tych napojów.</w:t>
      </w:r>
    </w:p>
    <w:p w:rsidR="001155CA" w:rsidRPr="00A863CC" w:rsidRDefault="001155CA" w:rsidP="001155CA">
      <w:pPr>
        <w:pStyle w:val="USTustnpkodeksu"/>
      </w:pPr>
      <w:r w:rsidRPr="00D826C5">
        <w:t>7.</w:t>
      </w:r>
      <w:r>
        <w:rPr>
          <w:rStyle w:val="Odwoanieprzypisudolnego"/>
        </w:rPr>
        <w:footnoteReference w:id="10"/>
      </w:r>
      <w:r>
        <w:rPr>
          <w:rStyle w:val="IGindeksgrny"/>
        </w:rPr>
        <w:t>)</w:t>
      </w:r>
      <w:r w:rsidR="00220A63">
        <w:t> </w:t>
      </w:r>
      <w:r w:rsidRPr="00D826C5">
        <w:t>Opłatę za wydanie zezwolenia,</w:t>
      </w:r>
      <w:r w:rsidR="009C606D" w:rsidRPr="00D826C5">
        <w:t xml:space="preserve"> o</w:t>
      </w:r>
      <w:r w:rsidR="009C606D">
        <w:t> </w:t>
      </w:r>
      <w:r w:rsidRPr="00D826C5">
        <w:t>którym mowa</w:t>
      </w:r>
      <w:r w:rsidR="009C606D" w:rsidRPr="00D826C5">
        <w:t xml:space="preserve"> w</w:t>
      </w:r>
      <w:r w:rsidR="009C606D">
        <w:t> art. </w:t>
      </w:r>
      <w:r w:rsidRPr="00D826C5">
        <w:t>9</w:t>
      </w:r>
      <w:r w:rsidRPr="00D826C5">
        <w:rPr>
          <w:rStyle w:val="IGindeksgrny"/>
        </w:rPr>
        <w:t>1</w:t>
      </w:r>
      <w:r w:rsidR="009C606D">
        <w:t xml:space="preserve"> ust. </w:t>
      </w:r>
      <w:r w:rsidR="009C606D" w:rsidRPr="00D826C5">
        <w:t>1</w:t>
      </w:r>
      <w:r w:rsidR="009C606D">
        <w:t xml:space="preserve"> pkt </w:t>
      </w:r>
      <w:r w:rsidRPr="00D826C5">
        <w:t>3, ustala się</w:t>
      </w:r>
      <w:r w:rsidR="009C606D" w:rsidRPr="00D826C5">
        <w:t xml:space="preserve"> w</w:t>
      </w:r>
      <w:r w:rsidR="009C606D">
        <w:t> </w:t>
      </w:r>
      <w:r w:rsidRPr="00D826C5">
        <w:t>wysokości 4</w:t>
      </w:r>
      <w:r w:rsidR="009C606D" w:rsidRPr="00D826C5">
        <w:t>5</w:t>
      </w:r>
      <w:r w:rsidR="009C606D">
        <w:t> </w:t>
      </w:r>
      <w:r w:rsidRPr="00D826C5">
        <w:t>00</w:t>
      </w:r>
      <w:r w:rsidR="009C606D" w:rsidRPr="00D826C5">
        <w:t>0</w:t>
      </w:r>
      <w:r w:rsidR="009C606D">
        <w:t> </w:t>
      </w:r>
      <w:r w:rsidRPr="00D826C5">
        <w:t>zł za 50</w:t>
      </w:r>
      <w:r w:rsidR="009C606D" w:rsidRPr="00D826C5">
        <w:t>0</w:t>
      </w:r>
      <w:r w:rsidR="009C606D">
        <w:t> </w:t>
      </w:r>
      <w:r w:rsidRPr="00D826C5">
        <w:t xml:space="preserve">tys. </w:t>
      </w:r>
      <w:r>
        <w:t>l</w:t>
      </w:r>
      <w:r w:rsidRPr="00D826C5">
        <w:t>itrów</w:t>
      </w:r>
      <w:r>
        <w:t xml:space="preserve"> </w:t>
      </w:r>
      <w:r w:rsidRPr="00D826C5">
        <w:t>100% alkoholu,</w:t>
      </w:r>
      <w:r w:rsidR="009C606D" w:rsidRPr="00D826C5">
        <w:t xml:space="preserve"> z</w:t>
      </w:r>
      <w:r w:rsidR="009C606D">
        <w:t> </w:t>
      </w:r>
      <w:r w:rsidRPr="00D826C5">
        <w:t>zastrzeżeniem</w:t>
      </w:r>
      <w:r w:rsidR="009C606D">
        <w:t xml:space="preserve"> ust. </w:t>
      </w:r>
      <w:r w:rsidRPr="00D826C5">
        <w:t>8.</w:t>
      </w:r>
    </w:p>
    <w:p w:rsidR="001155CA" w:rsidRPr="00685A0B" w:rsidRDefault="001155CA" w:rsidP="001155CA">
      <w:pPr>
        <w:pStyle w:val="USTustnpkodeksu"/>
        <w:rPr>
          <w:rStyle w:val="Ppogrubienie"/>
        </w:rPr>
      </w:pPr>
      <w:r w:rsidRPr="00685A0B">
        <w:rPr>
          <w:rStyle w:val="Ppogrubienie"/>
        </w:rPr>
        <w:t>7.</w:t>
      </w:r>
      <w:bookmarkStart w:id="3" w:name="_Ref420922253"/>
      <w:r>
        <w:rPr>
          <w:rStyle w:val="Odwoanieprzypisudolnego"/>
        </w:rPr>
        <w:footnoteReference w:id="11"/>
      </w:r>
      <w:bookmarkEnd w:id="3"/>
      <w:r>
        <w:rPr>
          <w:rStyle w:val="IGindeksgrny"/>
        </w:rPr>
        <w:t>)</w:t>
      </w:r>
      <w:r w:rsidR="00220A63">
        <w:t> </w:t>
      </w:r>
      <w:r w:rsidRPr="00685A0B">
        <w:rPr>
          <w:rStyle w:val="Ppogrubienie"/>
        </w:rPr>
        <w:t>Opłatę za wydanie zezwolenia,</w:t>
      </w:r>
      <w:r w:rsidR="009C606D" w:rsidRPr="00685A0B">
        <w:rPr>
          <w:rStyle w:val="Ppogrubienie"/>
        </w:rPr>
        <w:t xml:space="preserve"> o</w:t>
      </w:r>
      <w:r w:rsidR="009C606D">
        <w:rPr>
          <w:rStyle w:val="Ppogrubienie"/>
        </w:rPr>
        <w:t> </w:t>
      </w:r>
      <w:r w:rsidRPr="00685A0B">
        <w:rPr>
          <w:rStyle w:val="Ppogrubienie"/>
        </w:rPr>
        <w:t>którym mowa</w:t>
      </w:r>
      <w:r w:rsidR="009C606D" w:rsidRPr="00685A0B">
        <w:rPr>
          <w:rStyle w:val="Ppogrubienie"/>
        </w:rPr>
        <w:t xml:space="preserve"> w</w:t>
      </w:r>
      <w:r w:rsidR="009C606D">
        <w:rPr>
          <w:rStyle w:val="Ppogrubienie"/>
        </w:rPr>
        <w:t> art. </w:t>
      </w:r>
      <w:r w:rsidRPr="00685A0B">
        <w:rPr>
          <w:rStyle w:val="Ppogrubienie"/>
        </w:rPr>
        <w:t>9</w:t>
      </w:r>
      <w:r w:rsidRPr="00D826C5">
        <w:rPr>
          <w:rStyle w:val="IGPindeksgrnyipogrubienie"/>
        </w:rPr>
        <w:t>1</w:t>
      </w:r>
      <w:r w:rsidR="009C606D">
        <w:rPr>
          <w:rStyle w:val="Ppogrubienie"/>
        </w:rPr>
        <w:t xml:space="preserve"> ust. 1 pkt </w:t>
      </w:r>
      <w:r>
        <w:rPr>
          <w:rStyle w:val="Ppogrubienie"/>
        </w:rPr>
        <w:t>3, usta</w:t>
      </w:r>
      <w:r w:rsidRPr="00685A0B">
        <w:rPr>
          <w:rStyle w:val="Ppogrubienie"/>
        </w:rPr>
        <w:t>la się</w:t>
      </w:r>
      <w:r w:rsidR="009C606D" w:rsidRPr="00685A0B">
        <w:rPr>
          <w:rStyle w:val="Ppogrubienie"/>
        </w:rPr>
        <w:t xml:space="preserve"> w</w:t>
      </w:r>
      <w:r w:rsidR="009C606D">
        <w:rPr>
          <w:rStyle w:val="Ppogrubienie"/>
        </w:rPr>
        <w:t> </w:t>
      </w:r>
      <w:r w:rsidRPr="00685A0B">
        <w:rPr>
          <w:rStyle w:val="Ppogrubienie"/>
        </w:rPr>
        <w:t>wysokości 2</w:t>
      </w:r>
      <w:r w:rsidR="009C606D" w:rsidRPr="00685A0B">
        <w:rPr>
          <w:rStyle w:val="Ppogrubienie"/>
        </w:rPr>
        <w:t>2</w:t>
      </w:r>
      <w:r w:rsidR="009C606D">
        <w:rPr>
          <w:rStyle w:val="Ppogrubienie"/>
        </w:rPr>
        <w:t> </w:t>
      </w:r>
      <w:r w:rsidRPr="00685A0B">
        <w:rPr>
          <w:rStyle w:val="Ppogrubienie"/>
        </w:rPr>
        <w:t>50</w:t>
      </w:r>
      <w:r w:rsidR="009C606D" w:rsidRPr="00685A0B">
        <w:rPr>
          <w:rStyle w:val="Ppogrubienie"/>
        </w:rPr>
        <w:t>0</w:t>
      </w:r>
      <w:r w:rsidR="009C606D">
        <w:rPr>
          <w:rStyle w:val="Ppogrubienie"/>
        </w:rPr>
        <w:t> </w:t>
      </w:r>
      <w:r w:rsidRPr="00685A0B">
        <w:rPr>
          <w:rStyle w:val="Ppogrubienie"/>
        </w:rPr>
        <w:t>zł za 25</w:t>
      </w:r>
      <w:r w:rsidR="009C606D" w:rsidRPr="00685A0B">
        <w:rPr>
          <w:rStyle w:val="Ppogrubienie"/>
        </w:rPr>
        <w:t>0</w:t>
      </w:r>
      <w:r w:rsidR="009C606D">
        <w:rPr>
          <w:rStyle w:val="Ppogrubienie"/>
        </w:rPr>
        <w:t> </w:t>
      </w:r>
      <w:r w:rsidRPr="00685A0B">
        <w:rPr>
          <w:rStyle w:val="Ppogrubienie"/>
        </w:rPr>
        <w:t>tys. litrów 100% alkoholu,</w:t>
      </w:r>
      <w:r w:rsidR="009C606D" w:rsidRPr="00685A0B">
        <w:rPr>
          <w:rStyle w:val="Ppogrubienie"/>
        </w:rPr>
        <w:t xml:space="preserve"> z</w:t>
      </w:r>
      <w:r w:rsidR="009C606D">
        <w:rPr>
          <w:rStyle w:val="Ppogrubienie"/>
        </w:rPr>
        <w:t> </w:t>
      </w:r>
      <w:r w:rsidRPr="00685A0B">
        <w:rPr>
          <w:rStyle w:val="Ppogrubienie"/>
        </w:rPr>
        <w:t>zastrzeżeniem</w:t>
      </w:r>
      <w:r w:rsidR="009C606D">
        <w:rPr>
          <w:rStyle w:val="Ppogrubienie"/>
        </w:rPr>
        <w:t xml:space="preserve"> ust. </w:t>
      </w:r>
      <w:r w:rsidRPr="00685A0B">
        <w:rPr>
          <w:rStyle w:val="Ppogrubienie"/>
        </w:rPr>
        <w:t>8.</w:t>
      </w:r>
    </w:p>
    <w:p w:rsidR="001155CA" w:rsidRDefault="001155CA" w:rsidP="001155CA">
      <w:pPr>
        <w:pStyle w:val="USTustnpkodeksu"/>
      </w:pPr>
      <w:r w:rsidRPr="00A863CC">
        <w:t>8. Opłatę za wydanie zezwolenia,</w:t>
      </w:r>
      <w:r w:rsidR="009C606D" w:rsidRPr="00A863CC">
        <w:t xml:space="preserve"> o</w:t>
      </w:r>
      <w:r w:rsidR="009C606D">
        <w:t> </w:t>
      </w:r>
      <w:r w:rsidRPr="00A863CC">
        <w:t>którym mowa</w:t>
      </w:r>
      <w:r w:rsidR="009C606D" w:rsidRPr="00A863CC">
        <w:t xml:space="preserve"> w</w:t>
      </w:r>
      <w:r w:rsidR="009C606D">
        <w:t> art. </w:t>
      </w:r>
      <w:r w:rsidRPr="00A863CC">
        <w:t>9</w:t>
      </w:r>
      <w:r w:rsidRPr="00A863CC">
        <w:rPr>
          <w:rStyle w:val="IGindeksgrny"/>
        </w:rPr>
        <w:t>1</w:t>
      </w:r>
      <w:r w:rsidR="009C606D">
        <w:t xml:space="preserve"> ust. </w:t>
      </w:r>
      <w:r w:rsidR="009C606D" w:rsidRPr="00A863CC">
        <w:t>1</w:t>
      </w:r>
      <w:r w:rsidR="009C606D">
        <w:t xml:space="preserve"> pkt </w:t>
      </w:r>
      <w:r w:rsidRPr="00A863CC">
        <w:t>3, dla przedsiębiorców zaopatrujących statki, pociągi</w:t>
      </w:r>
      <w:r w:rsidR="009C606D" w:rsidRPr="00A863CC">
        <w:t xml:space="preserve"> i</w:t>
      </w:r>
      <w:r w:rsidR="009C606D">
        <w:t> </w:t>
      </w:r>
      <w:r w:rsidRPr="00A863CC">
        <w:t>samoloty, ustala się stosownie do deklarowanego obrotu.</w:t>
      </w:r>
    </w:p>
    <w:p w:rsidR="001155CA" w:rsidRPr="00A863CC" w:rsidRDefault="001155CA" w:rsidP="001155CA">
      <w:pPr>
        <w:pStyle w:val="USTustnpkodeksu"/>
      </w:pPr>
      <w:r w:rsidRPr="00CC49F2">
        <w:t>8a.</w:t>
      </w:r>
      <w:r>
        <w:rPr>
          <w:rStyle w:val="Odwoanieprzypisudolnego"/>
        </w:rPr>
        <w:footnoteReference w:id="12"/>
      </w:r>
      <w:r>
        <w:rPr>
          <w:rStyle w:val="IGindeksgrny"/>
        </w:rPr>
        <w:t>)</w:t>
      </w:r>
      <w:r w:rsidR="00220A63">
        <w:t> </w:t>
      </w:r>
      <w:r w:rsidRPr="00CC49F2">
        <w:t>Opłatę za wydanie zezwolenia,</w:t>
      </w:r>
      <w:r w:rsidR="009C606D" w:rsidRPr="00CC49F2">
        <w:t xml:space="preserve"> o</w:t>
      </w:r>
      <w:r w:rsidR="009C606D">
        <w:t> </w:t>
      </w:r>
      <w:r w:rsidRPr="00CC49F2">
        <w:t>którym mowa</w:t>
      </w:r>
      <w:r w:rsidR="009C606D" w:rsidRPr="00CC49F2">
        <w:t xml:space="preserve"> w</w:t>
      </w:r>
      <w:r w:rsidR="009C606D">
        <w:t> art. </w:t>
      </w:r>
      <w:r w:rsidRPr="00CC49F2">
        <w:t>9</w:t>
      </w:r>
      <w:r w:rsidRPr="00D826C5">
        <w:rPr>
          <w:rStyle w:val="IGindeksgrny"/>
        </w:rPr>
        <w:t>1</w:t>
      </w:r>
      <w:r w:rsidR="009C606D">
        <w:t xml:space="preserve"> ust. </w:t>
      </w:r>
      <w:r w:rsidR="009C606D" w:rsidRPr="00CC49F2">
        <w:t>1</w:t>
      </w:r>
      <w:r w:rsidR="009C606D">
        <w:t xml:space="preserve"> pkt </w:t>
      </w:r>
      <w:r w:rsidRPr="00CC49F2">
        <w:t>3, dla przedsiębiorców uprawnionych do wyr</w:t>
      </w:r>
      <w:r>
        <w:t>obu lub rozlewu napojów spirytu</w:t>
      </w:r>
      <w:r w:rsidRPr="00CC49F2">
        <w:t>sowych</w:t>
      </w:r>
      <w:r w:rsidR="009C606D" w:rsidRPr="00CC49F2">
        <w:t xml:space="preserve"> w</w:t>
      </w:r>
      <w:r w:rsidR="009C606D">
        <w:t> </w:t>
      </w:r>
      <w:r w:rsidRPr="00CC49F2">
        <w:t>ilości do 1</w:t>
      </w:r>
      <w:r w:rsidR="009C606D" w:rsidRPr="00CC49F2">
        <w:t>0</w:t>
      </w:r>
      <w:r w:rsidR="009C606D">
        <w:t> </w:t>
      </w:r>
      <w:r w:rsidRPr="00CC49F2">
        <w:t>tys. litrów 100% a</w:t>
      </w:r>
      <w:r>
        <w:t>lkoholu rocznie, ustala się sto</w:t>
      </w:r>
      <w:r w:rsidRPr="00CC49F2">
        <w:t>sownie do deklarowanego rocznego obrotu własnymi wyrobami.</w:t>
      </w:r>
    </w:p>
    <w:p w:rsidR="001155CA" w:rsidRPr="00A863CC" w:rsidRDefault="001155CA" w:rsidP="001155CA">
      <w:pPr>
        <w:pStyle w:val="USTustnpkodeksu"/>
      </w:pPr>
      <w:r w:rsidRPr="00A863CC">
        <w:t>9. Opłata za wydanie decyzji wprowadzającej nowe miejsca prowadzenia działalności gospodarczej, zwiększającej ilość tych miejsc</w:t>
      </w:r>
      <w:r w:rsidR="009C606D" w:rsidRPr="00A863CC">
        <w:t xml:space="preserve"> w</w:t>
      </w:r>
      <w:r w:rsidR="009C606D">
        <w:t> </w:t>
      </w:r>
      <w:r w:rsidRPr="00A863CC">
        <w:t>stosunku do wymienionych</w:t>
      </w:r>
      <w:r w:rsidR="009C606D" w:rsidRPr="00A863CC">
        <w:t xml:space="preserve"> w</w:t>
      </w:r>
      <w:r w:rsidR="009C606D">
        <w:t> </w:t>
      </w:r>
      <w:r w:rsidRPr="00A863CC">
        <w:t>wydanych zezwoleniach,</w:t>
      </w:r>
      <w:r w:rsidR="009C606D" w:rsidRPr="00A863CC">
        <w:t xml:space="preserve"> o</w:t>
      </w:r>
      <w:r w:rsidR="009C606D">
        <w:t> </w:t>
      </w:r>
      <w:r w:rsidRPr="00A863CC">
        <w:t>których mowa</w:t>
      </w:r>
      <w:r w:rsidR="009C606D" w:rsidRPr="00A863CC">
        <w:t xml:space="preserve"> w</w:t>
      </w:r>
      <w:r w:rsidR="009C606D">
        <w:t> art. </w:t>
      </w:r>
      <w:r w:rsidRPr="00A863CC">
        <w:t>9</w:t>
      </w:r>
      <w:r w:rsidRPr="00A863CC">
        <w:rPr>
          <w:rStyle w:val="IGindeksgrny"/>
        </w:rPr>
        <w:t>1</w:t>
      </w:r>
      <w:r w:rsidR="009C606D">
        <w:t xml:space="preserve"> ust. </w:t>
      </w:r>
      <w:r w:rsidR="0080765C">
        <w:t>1, wynosi 50% </w:t>
      </w:r>
      <w:r w:rsidRPr="00A863CC">
        <w:t>stawki określonej dla zezwolenia</w:t>
      </w:r>
      <w:r w:rsidR="009C606D" w:rsidRPr="00A863CC">
        <w:t xml:space="preserve"> w</w:t>
      </w:r>
      <w:r w:rsidR="009C606D">
        <w:t> </w:t>
      </w:r>
      <w:r w:rsidRPr="00A863CC">
        <w:t>dniu jego wydania.</w:t>
      </w:r>
    </w:p>
    <w:p w:rsidR="001155CA" w:rsidRPr="00A863CC" w:rsidRDefault="001155CA" w:rsidP="001155CA">
      <w:pPr>
        <w:pStyle w:val="USTustnpkodeksu"/>
      </w:pPr>
      <w:r w:rsidRPr="00A863CC">
        <w:t>10. Opłata za wydanie innych decyzji, wprowadzających zmiany</w:t>
      </w:r>
      <w:r w:rsidR="009C606D" w:rsidRPr="00A863CC">
        <w:t xml:space="preserve"> w</w:t>
      </w:r>
      <w:r w:rsidR="009C606D">
        <w:t> </w:t>
      </w:r>
      <w:r w:rsidRPr="00A863CC">
        <w:t>zezwoleniach, wynosi 20</w:t>
      </w:r>
      <w:r w:rsidR="009C606D" w:rsidRPr="00A863CC">
        <w:t>0</w:t>
      </w:r>
      <w:r w:rsidR="009C606D">
        <w:t> </w:t>
      </w:r>
      <w:r w:rsidRPr="00A863CC">
        <w:t>zł.</w:t>
      </w:r>
    </w:p>
    <w:p w:rsidR="001155CA" w:rsidRPr="00A863CC" w:rsidRDefault="001155CA" w:rsidP="001155CA">
      <w:pPr>
        <w:pStyle w:val="USTustnpkodeksu"/>
      </w:pPr>
      <w:r w:rsidRPr="00A863CC">
        <w:t>11. Opłata za wydanie zezwolenia na wyprzedaż posiadanych zapasów napojów alkoholowych</w:t>
      </w:r>
      <w:r w:rsidR="009C606D" w:rsidRPr="00A863CC">
        <w:t xml:space="preserve"> o</w:t>
      </w:r>
      <w:r w:rsidR="009C606D">
        <w:t> </w:t>
      </w:r>
      <w:r w:rsidR="0080765C">
        <w:t>zawartości do 18% </w:t>
      </w:r>
      <w:r w:rsidRPr="00A863CC">
        <w:t>alkoholu wynosi 100</w:t>
      </w:r>
      <w:r w:rsidR="009C606D" w:rsidRPr="00A863CC">
        <w:t>0</w:t>
      </w:r>
      <w:r w:rsidR="009C606D">
        <w:t> </w:t>
      </w:r>
      <w:r w:rsidRPr="00A863CC">
        <w:t>zł.</w:t>
      </w:r>
    </w:p>
    <w:p w:rsidR="001155CA" w:rsidRPr="00A863CC" w:rsidRDefault="001155CA" w:rsidP="001155CA">
      <w:pPr>
        <w:pStyle w:val="USTustnpkodeksu"/>
      </w:pPr>
      <w:r w:rsidRPr="00A863CC">
        <w:t>12. Opłata za wydanie zezwolenia na wyprzedaż napojów alkoholowych</w:t>
      </w:r>
      <w:r w:rsidR="009C606D" w:rsidRPr="00A863CC">
        <w:t xml:space="preserve"> o</w:t>
      </w:r>
      <w:r w:rsidR="009C606D">
        <w:t> </w:t>
      </w:r>
      <w:r w:rsidRPr="00A863CC">
        <w:t>zawartości powyżej 18% alkoholu jest p</w:t>
      </w:r>
      <w:r w:rsidRPr="00A863CC">
        <w:t>o</w:t>
      </w:r>
      <w:r w:rsidRPr="00A863CC">
        <w:t>bierana</w:t>
      </w:r>
      <w:r w:rsidR="009C606D" w:rsidRPr="00A863CC">
        <w:t xml:space="preserve"> w</w:t>
      </w:r>
      <w:r w:rsidR="009C606D">
        <w:t> </w:t>
      </w:r>
      <w:r w:rsidRPr="00A863CC">
        <w:t>zależności od ilości litrów 100% alkoholu, zgłoszonej we wniosku, proporcjonalnie do wysokości opłaty okreś</w:t>
      </w:r>
      <w:r w:rsidR="0080765C">
        <w:softHyphen/>
      </w:r>
      <w:r w:rsidRPr="00A863CC">
        <w:t>lonej</w:t>
      </w:r>
      <w:r w:rsidR="009C606D" w:rsidRPr="00A863CC">
        <w:t xml:space="preserve"> w</w:t>
      </w:r>
      <w:r w:rsidR="009C606D">
        <w:t> ust. </w:t>
      </w:r>
      <w:r w:rsidRPr="00A863CC">
        <w:t>7.</w:t>
      </w:r>
    </w:p>
    <w:p w:rsidR="001155CA" w:rsidRPr="00A863CC" w:rsidRDefault="001155CA" w:rsidP="001155CA">
      <w:pPr>
        <w:pStyle w:val="USTustnpkodeksu"/>
      </w:pPr>
      <w:r w:rsidRPr="00A863CC">
        <w:t>13. Opłata za zwiększenie limitu,</w:t>
      </w:r>
      <w:r w:rsidR="009C606D" w:rsidRPr="00A863CC">
        <w:t xml:space="preserve"> o</w:t>
      </w:r>
      <w:r w:rsidR="009C606D">
        <w:t> </w:t>
      </w:r>
      <w:r w:rsidRPr="00A863CC">
        <w:t>którym mowa</w:t>
      </w:r>
      <w:r w:rsidR="009C606D" w:rsidRPr="00A863CC">
        <w:t xml:space="preserve"> w</w:t>
      </w:r>
      <w:r w:rsidR="009C606D">
        <w:t> art. </w:t>
      </w:r>
      <w:r w:rsidRPr="00A863CC">
        <w:t>9</w:t>
      </w:r>
      <w:r w:rsidRPr="00A863CC">
        <w:rPr>
          <w:rStyle w:val="IGindeksgrny"/>
        </w:rPr>
        <w:t>1</w:t>
      </w:r>
      <w:r w:rsidR="009C606D">
        <w:t xml:space="preserve"> ust. </w:t>
      </w:r>
      <w:r w:rsidRPr="00A863CC">
        <w:t>3, jest pobierana</w:t>
      </w:r>
      <w:r w:rsidR="009C606D" w:rsidRPr="00A863CC">
        <w:t xml:space="preserve"> w</w:t>
      </w:r>
      <w:r w:rsidR="009C606D">
        <w:t> </w:t>
      </w:r>
      <w:r w:rsidRPr="00A863CC">
        <w:t>z</w:t>
      </w:r>
      <w:r w:rsidR="0080765C">
        <w:t>ależności od ilości litrów 100% </w:t>
      </w:r>
      <w:r w:rsidRPr="00A863CC">
        <w:t>alkoholu, zgłoszonej we wniosku, proporcjonalnie do wysokości opłaty określonej</w:t>
      </w:r>
      <w:r w:rsidR="009C606D" w:rsidRPr="00A863CC">
        <w:t xml:space="preserve"> w</w:t>
      </w:r>
      <w:r w:rsidR="009C606D">
        <w:t> ust. </w:t>
      </w:r>
      <w:r w:rsidRPr="00A863CC">
        <w:t>7.</w:t>
      </w:r>
    </w:p>
    <w:p w:rsidR="001155CA" w:rsidRPr="00A863CC" w:rsidRDefault="001155CA" w:rsidP="001155CA">
      <w:pPr>
        <w:pStyle w:val="USTustnpkodeksu"/>
      </w:pPr>
      <w:r w:rsidRPr="00A863CC">
        <w:t>14. Opłata za wydanie duplikatu zezwoleń,</w:t>
      </w:r>
      <w:r w:rsidR="009C606D" w:rsidRPr="00A863CC">
        <w:t xml:space="preserve"> o</w:t>
      </w:r>
      <w:r w:rsidR="009C606D">
        <w:t> </w:t>
      </w:r>
      <w:r w:rsidRPr="00A863CC">
        <w:t>których mowa</w:t>
      </w:r>
      <w:r w:rsidR="009C606D" w:rsidRPr="00A863CC">
        <w:t xml:space="preserve"> w</w:t>
      </w:r>
      <w:r w:rsidR="009C606D">
        <w:t> art. </w:t>
      </w:r>
      <w:r w:rsidR="009C606D" w:rsidRPr="00A863CC">
        <w:t>9</w:t>
      </w:r>
      <w:r w:rsidR="009C606D">
        <w:t xml:space="preserve"> ust. </w:t>
      </w:r>
      <w:r w:rsidR="009C606D" w:rsidRPr="00A863CC">
        <w:t>1</w:t>
      </w:r>
      <w:r w:rsidR="009C606D">
        <w:t xml:space="preserve"> i </w:t>
      </w:r>
      <w:r w:rsidRPr="00A863CC">
        <w:t>2, wynosi 5</w:t>
      </w:r>
      <w:r w:rsidR="009C606D" w:rsidRPr="00A863CC">
        <w:t>0</w:t>
      </w:r>
      <w:r w:rsidR="009C606D">
        <w:t> </w:t>
      </w:r>
      <w:r w:rsidRPr="00A863CC">
        <w:t>zł.</w:t>
      </w:r>
    </w:p>
    <w:p w:rsidR="001155CA" w:rsidRPr="00A863CC" w:rsidRDefault="001155CA" w:rsidP="001155CA">
      <w:pPr>
        <w:pStyle w:val="USTustnpkodeksu"/>
      </w:pPr>
      <w:r w:rsidRPr="00A863CC">
        <w:t>15. Zezwolenia</w:t>
      </w:r>
      <w:r w:rsidR="009C606D" w:rsidRPr="00A863CC">
        <w:t xml:space="preserve"> i</w:t>
      </w:r>
      <w:r w:rsidR="009C606D">
        <w:t> </w:t>
      </w:r>
      <w:r w:rsidRPr="00A863CC">
        <w:t>decyzje,</w:t>
      </w:r>
      <w:r w:rsidR="009C606D" w:rsidRPr="00A863CC">
        <w:t xml:space="preserve"> o</w:t>
      </w:r>
      <w:r w:rsidR="009C606D">
        <w:t> </w:t>
      </w:r>
      <w:r w:rsidRPr="00A863CC">
        <w:t>których mowa</w:t>
      </w:r>
      <w:r w:rsidR="009C606D" w:rsidRPr="00A863CC">
        <w:t xml:space="preserve"> w</w:t>
      </w:r>
      <w:r w:rsidR="009C606D">
        <w:t> ust. </w:t>
      </w:r>
      <w:r w:rsidRPr="00A863CC">
        <w:t>9–1</w:t>
      </w:r>
      <w:r w:rsidR="009C606D" w:rsidRPr="00A863CC">
        <w:t>4</w:t>
      </w:r>
      <w:r w:rsidR="009C606D">
        <w:t xml:space="preserve"> i art. </w:t>
      </w:r>
      <w:r w:rsidR="009C606D" w:rsidRPr="00A863CC">
        <w:t>9</w:t>
      </w:r>
      <w:r w:rsidR="009C606D">
        <w:t xml:space="preserve"> ust. </w:t>
      </w:r>
      <w:r w:rsidR="009C606D" w:rsidRPr="00A863CC">
        <w:t>1</w:t>
      </w:r>
      <w:r w:rsidR="009C606D">
        <w:t xml:space="preserve"> i </w:t>
      </w:r>
      <w:r w:rsidRPr="00A863CC">
        <w:t>2, nie podlegają opłacie skarbowej.</w:t>
      </w:r>
    </w:p>
    <w:p w:rsidR="001155CA" w:rsidRPr="001155CA" w:rsidRDefault="001155CA" w:rsidP="00220A63">
      <w:pPr>
        <w:pStyle w:val="ARTartustawynprozporzdzenia"/>
        <w:keepNext/>
      </w:pPr>
      <w:r w:rsidRPr="00220A63">
        <w:rPr>
          <w:rStyle w:val="Ppogrubienie"/>
        </w:rPr>
        <w:t>Art. 9</w:t>
      </w:r>
      <w:r w:rsidRPr="00220A63">
        <w:rPr>
          <w:rStyle w:val="IGPindeksgrnyipogrubienie"/>
        </w:rPr>
        <w:t>3</w:t>
      </w:r>
      <w:r w:rsidRPr="00220A63">
        <w:rPr>
          <w:rStyle w:val="Ppogrubienie"/>
        </w:rPr>
        <w:t>.</w:t>
      </w:r>
      <w:r w:rsidRPr="001155CA">
        <w:t> 1. Opłaty,</w:t>
      </w:r>
      <w:r w:rsidR="009C606D" w:rsidRPr="001155CA">
        <w:t xml:space="preserve"> o</w:t>
      </w:r>
      <w:r w:rsidR="009C606D">
        <w:t> </w:t>
      </w:r>
      <w:r w:rsidRPr="001155CA">
        <w:t>których mowa</w:t>
      </w:r>
      <w:r w:rsidR="009C606D" w:rsidRPr="001155CA">
        <w:t xml:space="preserve"> w</w:t>
      </w:r>
      <w:r w:rsidR="009C606D">
        <w:t> art. </w:t>
      </w:r>
      <w:r w:rsidRPr="001155CA">
        <w:t>9</w:t>
      </w:r>
      <w:r w:rsidRPr="001155CA">
        <w:rPr>
          <w:rStyle w:val="IGindeksgrny"/>
        </w:rPr>
        <w:t>2</w:t>
      </w:r>
      <w:r w:rsidR="009C606D">
        <w:t xml:space="preserve"> ust. </w:t>
      </w:r>
      <w:r w:rsidRPr="001155CA">
        <w:t>1, mogą być wykorzystane przez zarządy województw wyłącznie na finansowanie:</w:t>
      </w:r>
    </w:p>
    <w:p w:rsidR="001155CA" w:rsidRPr="00A863CC" w:rsidRDefault="001155CA" w:rsidP="001155CA">
      <w:pPr>
        <w:pStyle w:val="PKTpunkt"/>
      </w:pPr>
      <w:r w:rsidRPr="00A863CC">
        <w:t>1)</w:t>
      </w:r>
      <w:r w:rsidRPr="00A863CC">
        <w:tab/>
        <w:t>zadań określonych</w:t>
      </w:r>
      <w:r w:rsidR="009C606D" w:rsidRPr="00A863CC">
        <w:t xml:space="preserve"> w</w:t>
      </w:r>
      <w:r w:rsidR="009C606D">
        <w:t> art. </w:t>
      </w:r>
      <w:r w:rsidR="009C606D" w:rsidRPr="00A863CC">
        <w:t>4</w:t>
      </w:r>
      <w:r w:rsidR="009C606D">
        <w:t xml:space="preserve"> ust. </w:t>
      </w:r>
      <w:r w:rsidR="009C606D" w:rsidRPr="00A863CC">
        <w:t>1</w:t>
      </w:r>
      <w:r w:rsidR="009C606D">
        <w:t> </w:t>
      </w:r>
      <w:r w:rsidRPr="00A863CC">
        <w:t>ustawy;</w:t>
      </w:r>
    </w:p>
    <w:p w:rsidR="001155CA" w:rsidRPr="00A863CC" w:rsidRDefault="001155CA" w:rsidP="001155CA">
      <w:pPr>
        <w:pStyle w:val="PKTpunkt"/>
      </w:pPr>
      <w:r w:rsidRPr="00A863CC">
        <w:lastRenderedPageBreak/>
        <w:t>2)</w:t>
      </w:r>
      <w:r w:rsidRPr="00A863CC">
        <w:tab/>
        <w:t>zadań określonych</w:t>
      </w:r>
      <w:r w:rsidR="009C606D" w:rsidRPr="00A863CC">
        <w:t xml:space="preserve"> w</w:t>
      </w:r>
      <w:r w:rsidR="009C606D">
        <w:t> </w:t>
      </w:r>
      <w:r w:rsidRPr="00A863CC">
        <w:t>Wojewódzkim Programie,</w:t>
      </w:r>
      <w:r w:rsidR="009C606D" w:rsidRPr="00A863CC">
        <w:t xml:space="preserve"> o</w:t>
      </w:r>
      <w:r w:rsidR="009C606D">
        <w:t> </w:t>
      </w:r>
      <w:r w:rsidRPr="00A863CC">
        <w:t>którym mowa</w:t>
      </w:r>
      <w:r w:rsidR="009C606D" w:rsidRPr="00A863CC">
        <w:t xml:space="preserve"> w</w:t>
      </w:r>
      <w:r w:rsidR="009C606D">
        <w:t> art. </w:t>
      </w:r>
      <w:r w:rsidR="009C606D" w:rsidRPr="00A863CC">
        <w:t>9</w:t>
      </w:r>
      <w:r w:rsidR="009C606D">
        <w:t xml:space="preserve"> ust. </w:t>
      </w:r>
      <w:r w:rsidR="009C606D" w:rsidRPr="00A863CC">
        <w:t>1</w:t>
      </w:r>
      <w:r w:rsidR="009C606D">
        <w:t> </w:t>
      </w:r>
      <w:r w:rsidRPr="00A863CC">
        <w:t>ustawy</w:t>
      </w:r>
      <w:r w:rsidR="009C606D" w:rsidRPr="00A863CC">
        <w:t xml:space="preserve"> z</w:t>
      </w:r>
      <w:r w:rsidR="009C606D">
        <w:t> </w:t>
      </w:r>
      <w:r w:rsidRPr="00A863CC">
        <w:t>dnia 2</w:t>
      </w:r>
      <w:r w:rsidR="009C606D" w:rsidRPr="00A863CC">
        <w:t>9</w:t>
      </w:r>
      <w:r w:rsidR="009C606D">
        <w:t> </w:t>
      </w:r>
      <w:r w:rsidRPr="00A863CC">
        <w:t>lipca 200</w:t>
      </w:r>
      <w:r w:rsidR="009C606D" w:rsidRPr="00A863CC">
        <w:t>5</w:t>
      </w:r>
      <w:r w:rsidR="009C606D">
        <w:t> </w:t>
      </w:r>
      <w:r w:rsidRPr="00A863CC">
        <w:t>r.</w:t>
      </w:r>
      <w:r w:rsidR="009C606D" w:rsidRPr="00A863CC">
        <w:t xml:space="preserve"> o</w:t>
      </w:r>
      <w:r w:rsidR="009C606D">
        <w:t> </w:t>
      </w:r>
      <w:r w:rsidRPr="00A863CC">
        <w:t>przeciwdziałaniu narkomanii (</w:t>
      </w:r>
      <w:r w:rsidR="009C606D">
        <w:t>Dz. U.</w:t>
      </w:r>
      <w:r w:rsidR="009C606D" w:rsidRPr="00A863CC">
        <w:t xml:space="preserve"> z</w:t>
      </w:r>
      <w:r w:rsidR="009C606D">
        <w:t> </w:t>
      </w:r>
      <w:r w:rsidRPr="00A863CC">
        <w:t>201</w:t>
      </w:r>
      <w:r w:rsidR="009C606D" w:rsidRPr="00A863CC">
        <w:t>2</w:t>
      </w:r>
      <w:r w:rsidR="009C606D">
        <w:t> </w:t>
      </w:r>
      <w:r w:rsidRPr="00A863CC">
        <w:t>r.</w:t>
      </w:r>
      <w:r w:rsidR="009C606D">
        <w:t xml:space="preserve"> poz. </w:t>
      </w:r>
      <w:r w:rsidRPr="00A863CC">
        <w:t>12</w:t>
      </w:r>
      <w:r w:rsidR="009C606D" w:rsidRPr="00A863CC">
        <w:t>4</w:t>
      </w:r>
      <w:r w:rsidR="009C606D">
        <w:t xml:space="preserve"> oraz z </w:t>
      </w:r>
      <w:r>
        <w:t>201</w:t>
      </w:r>
      <w:r w:rsidR="009C606D">
        <w:t>5 </w:t>
      </w:r>
      <w:r>
        <w:t>r.</w:t>
      </w:r>
      <w:r w:rsidR="009C606D">
        <w:t xml:space="preserve"> poz. </w:t>
      </w:r>
      <w:r>
        <w:t>2</w:t>
      </w:r>
      <w:r w:rsidR="009C606D">
        <w:t>8 i </w:t>
      </w:r>
      <w:r>
        <w:t>875</w:t>
      </w:r>
      <w:r w:rsidRPr="00A863CC">
        <w:t>);</w:t>
      </w:r>
    </w:p>
    <w:p w:rsidR="001155CA" w:rsidRPr="00A863CC" w:rsidRDefault="001155CA" w:rsidP="001155CA">
      <w:pPr>
        <w:pStyle w:val="PKTpunkt"/>
      </w:pPr>
      <w:r w:rsidRPr="00A863CC">
        <w:t>3)</w:t>
      </w:r>
      <w:bookmarkStart w:id="4" w:name="_Ref420651725"/>
      <w:r>
        <w:rPr>
          <w:rStyle w:val="Odwoanieprzypisudolnego"/>
        </w:rPr>
        <w:footnoteReference w:id="13"/>
      </w:r>
      <w:bookmarkEnd w:id="4"/>
      <w:r>
        <w:rPr>
          <w:rStyle w:val="IGindeksgrny"/>
        </w:rPr>
        <w:t>)</w:t>
      </w:r>
      <w:r w:rsidRPr="00A863CC">
        <w:tab/>
        <w:t>zadań realizowanych przez placówkę wsparcia dziennego,</w:t>
      </w:r>
      <w:r w:rsidR="009C606D" w:rsidRPr="00A863CC">
        <w:t xml:space="preserve"> o</w:t>
      </w:r>
      <w:r w:rsidR="009C606D">
        <w:t> </w:t>
      </w:r>
      <w:r w:rsidRPr="00A863CC">
        <w:t>której mowa</w:t>
      </w:r>
      <w:r w:rsidR="009C606D" w:rsidRPr="00A863CC">
        <w:t xml:space="preserve"> w</w:t>
      </w:r>
      <w:r w:rsidR="009C606D">
        <w:t> </w:t>
      </w:r>
      <w:r w:rsidRPr="00A863CC">
        <w:t>przepisach</w:t>
      </w:r>
      <w:r w:rsidR="009C606D" w:rsidRPr="00A863CC">
        <w:t xml:space="preserve"> o</w:t>
      </w:r>
      <w:r w:rsidR="009C606D">
        <w:t> </w:t>
      </w:r>
      <w:r w:rsidRPr="00A863CC">
        <w:t>wspieraniu rodziny</w:t>
      </w:r>
      <w:r w:rsidR="009C606D" w:rsidRPr="00A863CC">
        <w:t xml:space="preserve"> i</w:t>
      </w:r>
      <w:r w:rsidR="009C606D">
        <w:t> </w:t>
      </w:r>
      <w:r w:rsidRPr="00A863CC">
        <w:t>systemie pieczy zastępczej,</w:t>
      </w:r>
      <w:r w:rsidR="009C606D" w:rsidRPr="00A863CC">
        <w:t xml:space="preserve"> w</w:t>
      </w:r>
      <w:r w:rsidR="009C606D">
        <w:t> </w:t>
      </w:r>
      <w:r w:rsidRPr="00A863CC">
        <w:t>ramach wojewódzkich programów profilaktyki</w:t>
      </w:r>
      <w:r w:rsidR="009C606D" w:rsidRPr="00A863CC">
        <w:t xml:space="preserve"> i</w:t>
      </w:r>
      <w:r w:rsidR="009C606D">
        <w:t> </w:t>
      </w:r>
      <w:r w:rsidRPr="00A863CC">
        <w:t>rozwiązywania problemów alkoh</w:t>
      </w:r>
      <w:r w:rsidRPr="00A863CC">
        <w:t>o</w:t>
      </w:r>
      <w:r w:rsidRPr="00A863CC">
        <w:t>lowych oraz Wojewódzkiego Programu,</w:t>
      </w:r>
      <w:r w:rsidR="009C606D" w:rsidRPr="00A863CC">
        <w:t xml:space="preserve"> o</w:t>
      </w:r>
      <w:r w:rsidR="009C606D">
        <w:t> </w:t>
      </w:r>
      <w:r w:rsidRPr="00A863CC">
        <w:t>którym mowa</w:t>
      </w:r>
      <w:r w:rsidR="009C606D" w:rsidRPr="00A863CC">
        <w:t xml:space="preserve"> w</w:t>
      </w:r>
      <w:r w:rsidR="009C606D">
        <w:t> art. </w:t>
      </w:r>
      <w:r w:rsidR="009C606D" w:rsidRPr="00A863CC">
        <w:t>9</w:t>
      </w:r>
      <w:r w:rsidR="009C606D">
        <w:t xml:space="preserve"> ust. </w:t>
      </w:r>
      <w:r w:rsidR="009C606D" w:rsidRPr="00A863CC">
        <w:t>1</w:t>
      </w:r>
      <w:r w:rsidR="009C606D">
        <w:t> </w:t>
      </w:r>
      <w:r w:rsidRPr="00A863CC">
        <w:t>ustawy</w:t>
      </w:r>
      <w:r w:rsidR="009C606D" w:rsidRPr="00A863CC">
        <w:t xml:space="preserve"> z</w:t>
      </w:r>
      <w:r w:rsidR="009C606D">
        <w:t> </w:t>
      </w:r>
      <w:r w:rsidRPr="00A863CC">
        <w:t>dnia 2</w:t>
      </w:r>
      <w:r w:rsidR="009C606D" w:rsidRPr="00A863CC">
        <w:t>9</w:t>
      </w:r>
      <w:r w:rsidR="009C606D">
        <w:t> </w:t>
      </w:r>
      <w:r w:rsidRPr="00A863CC">
        <w:t>lipca 200</w:t>
      </w:r>
      <w:r w:rsidR="009C606D" w:rsidRPr="00A863CC">
        <w:t>5</w:t>
      </w:r>
      <w:r w:rsidR="009C606D">
        <w:t> </w:t>
      </w:r>
      <w:r w:rsidRPr="00A863CC">
        <w:t>r.</w:t>
      </w:r>
      <w:r w:rsidR="009C606D" w:rsidRPr="00A863CC">
        <w:t xml:space="preserve"> o</w:t>
      </w:r>
      <w:r w:rsidR="009C606D">
        <w:t> </w:t>
      </w:r>
      <w:r w:rsidRPr="00A863CC">
        <w:t>przeciwdziałaniu narkomanii.</w:t>
      </w:r>
    </w:p>
    <w:p w:rsidR="001155CA" w:rsidRPr="00A863CC" w:rsidRDefault="001155CA" w:rsidP="001155CA">
      <w:pPr>
        <w:pStyle w:val="USTustnpkodeksu"/>
      </w:pPr>
      <w:r w:rsidRPr="00A863CC">
        <w:t>2. Zarządy województw mogą zlecać,</w:t>
      </w:r>
      <w:r w:rsidR="009C606D" w:rsidRPr="00A863CC">
        <w:t xml:space="preserve"> w</w:t>
      </w:r>
      <w:r w:rsidR="009C606D">
        <w:t> </w:t>
      </w:r>
      <w:r w:rsidRPr="00A863CC">
        <w:t>drodze porozumień, jednostkom samorządu powiatowego zadania</w:t>
      </w:r>
      <w:r w:rsidR="009C606D" w:rsidRPr="00A863CC">
        <w:t xml:space="preserve"> z</w:t>
      </w:r>
      <w:r w:rsidR="009C606D">
        <w:t> </w:t>
      </w:r>
      <w:r w:rsidRPr="00A863CC">
        <w:t>zakresu profilaktyki</w:t>
      </w:r>
      <w:r w:rsidR="009C606D" w:rsidRPr="00A863CC">
        <w:t xml:space="preserve"> i</w:t>
      </w:r>
      <w:r w:rsidR="009C606D">
        <w:t> </w:t>
      </w:r>
      <w:r w:rsidRPr="00A863CC">
        <w:t>rozwiązywania problemów alkoholowych oraz przekazywać środki finansowe na ich realizację.</w:t>
      </w:r>
    </w:p>
    <w:p w:rsidR="001155CA" w:rsidRPr="001155CA" w:rsidRDefault="001155CA" w:rsidP="00220A63">
      <w:pPr>
        <w:pStyle w:val="ARTartustawynprozporzdzenia"/>
        <w:keepNext/>
      </w:pPr>
      <w:r w:rsidRPr="00220A63">
        <w:rPr>
          <w:rStyle w:val="Ppogrubienie"/>
        </w:rPr>
        <w:t>Art. 9</w:t>
      </w:r>
      <w:r w:rsidRPr="00220A63">
        <w:rPr>
          <w:rStyle w:val="IGPindeksgrnyipogrubienie"/>
        </w:rPr>
        <w:t>4</w:t>
      </w:r>
      <w:r w:rsidRPr="00220A63">
        <w:rPr>
          <w:rStyle w:val="Ppogrubienie"/>
        </w:rPr>
        <w:t>.</w:t>
      </w:r>
      <w:r w:rsidRPr="001155CA">
        <w:t> Warunkiem prowadzenia działalności na podstawie zezwoleń,</w:t>
      </w:r>
      <w:r w:rsidR="009C606D" w:rsidRPr="001155CA">
        <w:t xml:space="preserve"> o</w:t>
      </w:r>
      <w:r w:rsidR="009C606D">
        <w:t> </w:t>
      </w:r>
      <w:r w:rsidRPr="001155CA">
        <w:t>których mowa</w:t>
      </w:r>
      <w:r w:rsidR="009C606D" w:rsidRPr="001155CA">
        <w:t xml:space="preserve"> w</w:t>
      </w:r>
      <w:r w:rsidR="009C606D">
        <w:t> art. </w:t>
      </w:r>
      <w:r w:rsidRPr="001155CA">
        <w:t>9</w:t>
      </w:r>
      <w:r w:rsidRPr="001155CA">
        <w:rPr>
          <w:rStyle w:val="IGindeksgrny"/>
        </w:rPr>
        <w:t>1</w:t>
      </w:r>
      <w:r w:rsidR="009C606D">
        <w:t xml:space="preserve"> ust. </w:t>
      </w:r>
      <w:r w:rsidRPr="001155CA">
        <w:t>1, jest:</w:t>
      </w:r>
    </w:p>
    <w:p w:rsidR="001155CA" w:rsidRPr="00A863CC" w:rsidRDefault="001155CA" w:rsidP="001155CA">
      <w:pPr>
        <w:pStyle w:val="PKTpunkt"/>
      </w:pPr>
      <w:r w:rsidRPr="00A863CC">
        <w:t>1)</w:t>
      </w:r>
      <w:r w:rsidRPr="00A863CC">
        <w:tab/>
        <w:t>przekazywanie organowi zezwalającemu informacji</w:t>
      </w:r>
      <w:r w:rsidR="009C606D" w:rsidRPr="00A863CC">
        <w:t xml:space="preserve"> o</w:t>
      </w:r>
      <w:r w:rsidR="009C606D">
        <w:t> </w:t>
      </w:r>
      <w:r w:rsidRPr="00A863CC">
        <w:t>wielkości sprzedaży napojów alkoholowych,</w:t>
      </w:r>
      <w:r w:rsidR="009C606D" w:rsidRPr="00A863CC">
        <w:t xml:space="preserve"> w</w:t>
      </w:r>
      <w:r w:rsidR="009C606D">
        <w:t> </w:t>
      </w:r>
      <w:r w:rsidRPr="00A863CC">
        <w:t>terminie do dnia 3</w:t>
      </w:r>
      <w:r w:rsidR="009C606D" w:rsidRPr="00A863CC">
        <w:t>1</w:t>
      </w:r>
      <w:r w:rsidR="009C606D">
        <w:t> </w:t>
      </w:r>
      <w:r w:rsidRPr="00A863CC">
        <w:t>stycznia za rok poprzedni;</w:t>
      </w:r>
    </w:p>
    <w:p w:rsidR="001155CA" w:rsidRPr="00A863CC" w:rsidRDefault="001155CA" w:rsidP="001155CA">
      <w:pPr>
        <w:pStyle w:val="PKTpunkt"/>
      </w:pPr>
      <w:r w:rsidRPr="00A863CC">
        <w:t>2)</w:t>
      </w:r>
      <w:r w:rsidRPr="00A863CC">
        <w:tab/>
        <w:t>sprzedaż napojów alkoholowych, wymienionych</w:t>
      </w:r>
      <w:r w:rsidR="009C606D" w:rsidRPr="00A863CC">
        <w:t xml:space="preserve"> w</w:t>
      </w:r>
      <w:r w:rsidR="009C606D">
        <w:t> </w:t>
      </w:r>
      <w:r w:rsidRPr="00A863CC">
        <w:t>zezwoleniu, wyłącznie przedsiębiorcom posiadającym zezwol</w:t>
      </w:r>
      <w:r w:rsidRPr="00A863CC">
        <w:t>e</w:t>
      </w:r>
      <w:r w:rsidRPr="00A863CC">
        <w:t>nie na obrót hurtowy tymi napojami lub zezwolenie na sprzedaż detaliczną napojów alkoholowych;</w:t>
      </w:r>
    </w:p>
    <w:p w:rsidR="001155CA" w:rsidRPr="00A863CC" w:rsidRDefault="001155CA" w:rsidP="001155CA">
      <w:pPr>
        <w:pStyle w:val="PKTpunkt"/>
      </w:pPr>
      <w:r w:rsidRPr="00A863CC">
        <w:t>3)</w:t>
      </w:r>
      <w:r w:rsidRPr="00A863CC">
        <w:tab/>
        <w:t>prowadzenie obrotu hurtowego tylko napojami alkoholowymi oznaczonymi znakami akcyzy,</w:t>
      </w:r>
      <w:r w:rsidR="009C606D" w:rsidRPr="00A863CC">
        <w:t xml:space="preserve"> o</w:t>
      </w:r>
      <w:r w:rsidR="009C606D">
        <w:t> </w:t>
      </w:r>
      <w:r w:rsidRPr="00A863CC">
        <w:t>ile wymóg oznacz</w:t>
      </w:r>
      <w:r w:rsidRPr="00A863CC">
        <w:t>a</w:t>
      </w:r>
      <w:r w:rsidRPr="00A863CC">
        <w:t>nia tymi znakami wynika</w:t>
      </w:r>
      <w:r w:rsidR="009C606D" w:rsidRPr="00A863CC">
        <w:t xml:space="preserve"> z</w:t>
      </w:r>
      <w:r w:rsidR="009C606D">
        <w:t> </w:t>
      </w:r>
      <w:r w:rsidRPr="00A863CC">
        <w:t>innych przepisów;</w:t>
      </w:r>
    </w:p>
    <w:p w:rsidR="001155CA" w:rsidRPr="00A863CC" w:rsidRDefault="001155CA" w:rsidP="001155CA">
      <w:pPr>
        <w:pStyle w:val="PKTpunkt"/>
      </w:pPr>
      <w:r w:rsidRPr="00A863CC">
        <w:t>4)</w:t>
      </w:r>
      <w:r w:rsidRPr="00A863CC">
        <w:tab/>
        <w:t>zaopatrywanie się</w:t>
      </w:r>
      <w:r w:rsidR="009C606D" w:rsidRPr="00A863CC">
        <w:t xml:space="preserve"> w</w:t>
      </w:r>
      <w:r w:rsidR="009C606D">
        <w:t> </w:t>
      </w:r>
      <w:r w:rsidRPr="00A863CC">
        <w:t>napoje alkoholowe, wymienione</w:t>
      </w:r>
      <w:r w:rsidR="009C606D" w:rsidRPr="00A863CC">
        <w:t xml:space="preserve"> w</w:t>
      </w:r>
      <w:r w:rsidR="009C606D">
        <w:t> </w:t>
      </w:r>
      <w:r w:rsidRPr="00A863CC">
        <w:t>zezwoleniu, u producentów oraz u przedsiębiorców posiad</w:t>
      </w:r>
      <w:r w:rsidRPr="00A863CC">
        <w:t>a</w:t>
      </w:r>
      <w:r w:rsidRPr="00A863CC">
        <w:t>jących zezwolenie na obrót hurtowy tymi napojami;</w:t>
      </w:r>
    </w:p>
    <w:p w:rsidR="001155CA" w:rsidRPr="00A863CC" w:rsidRDefault="001155CA" w:rsidP="001155CA">
      <w:pPr>
        <w:pStyle w:val="PKTpunkt"/>
      </w:pPr>
      <w:r w:rsidRPr="00A863CC">
        <w:t>5)</w:t>
      </w:r>
      <w:r w:rsidRPr="00A863CC">
        <w:tab/>
        <w:t>posiadanie tytułu prawnego do korzystania ze stacjonarnego magazynu dostosowanego do przechowywania napojów alkoholowych;</w:t>
      </w:r>
    </w:p>
    <w:p w:rsidR="001155CA" w:rsidRPr="00A863CC" w:rsidRDefault="001155CA" w:rsidP="001155CA">
      <w:pPr>
        <w:pStyle w:val="PKTpunkt"/>
      </w:pPr>
      <w:r w:rsidRPr="00A863CC">
        <w:t>6)</w:t>
      </w:r>
      <w:r w:rsidRPr="00A863CC">
        <w:tab/>
        <w:t>niezaleganie przez przedsiębiorcę</w:t>
      </w:r>
      <w:r w:rsidR="009C606D" w:rsidRPr="00A863CC">
        <w:t xml:space="preserve"> z</w:t>
      </w:r>
      <w:r w:rsidR="009C606D">
        <w:t> </w:t>
      </w:r>
      <w:r w:rsidRPr="00A863CC">
        <w:t>realizacją ciążących na nim zobowiązań podatkowych oraz wynikających</w:t>
      </w:r>
      <w:r w:rsidR="009C606D" w:rsidRPr="00A863CC">
        <w:t xml:space="preserve"> z</w:t>
      </w:r>
      <w:r w:rsidR="009C606D">
        <w:t> </w:t>
      </w:r>
      <w:r w:rsidRPr="00A863CC">
        <w:t>ubezpieczeń społecznych</w:t>
      </w:r>
      <w:r w:rsidR="009C606D" w:rsidRPr="00A863CC">
        <w:t xml:space="preserve"> i</w:t>
      </w:r>
      <w:r w:rsidR="009C606D">
        <w:t> </w:t>
      </w:r>
      <w:r w:rsidRPr="00A863CC">
        <w:t>zdrowotnych;</w:t>
      </w:r>
    </w:p>
    <w:p w:rsidR="001155CA" w:rsidRPr="00A863CC" w:rsidRDefault="001155CA" w:rsidP="001155CA">
      <w:pPr>
        <w:pStyle w:val="PKTpunkt"/>
      </w:pPr>
      <w:r w:rsidRPr="00A863CC">
        <w:t>7)</w:t>
      </w:r>
      <w:r w:rsidRPr="00A863CC">
        <w:tab/>
        <w:t>wykonywanie działalności gospodarczej</w:t>
      </w:r>
      <w:r w:rsidR="009C606D" w:rsidRPr="00A863CC">
        <w:t xml:space="preserve"> w</w:t>
      </w:r>
      <w:r w:rsidR="009C606D">
        <w:t> </w:t>
      </w:r>
      <w:r w:rsidRPr="00A863CC">
        <w:t>zakresie objętym zezwoleniem tylko przez przedsiębiorcę</w:t>
      </w:r>
      <w:r w:rsidR="009C606D" w:rsidRPr="00A863CC">
        <w:t xml:space="preserve"> w</w:t>
      </w:r>
      <w:r w:rsidR="009C606D">
        <w:t> </w:t>
      </w:r>
      <w:r w:rsidRPr="00A863CC">
        <w:t>nim ozn</w:t>
      </w:r>
      <w:r w:rsidRPr="00A863CC">
        <w:t>a</w:t>
      </w:r>
      <w:r w:rsidRPr="00A863CC">
        <w:t>czonego</w:t>
      </w:r>
      <w:r w:rsidR="009C606D" w:rsidRPr="00A863CC">
        <w:t xml:space="preserve"> i</w:t>
      </w:r>
      <w:r w:rsidR="009C606D">
        <w:t> </w:t>
      </w:r>
      <w:r w:rsidRPr="00A863CC">
        <w:t>wyłącznie</w:t>
      </w:r>
      <w:r w:rsidR="009C606D" w:rsidRPr="00A863CC">
        <w:t xml:space="preserve"> w</w:t>
      </w:r>
      <w:r w:rsidR="009C606D">
        <w:t> </w:t>
      </w:r>
      <w:r w:rsidRPr="00A863CC">
        <w:t>miejscach wymienionych</w:t>
      </w:r>
      <w:r w:rsidR="009C606D" w:rsidRPr="00A863CC">
        <w:t xml:space="preserve"> w</w:t>
      </w:r>
      <w:r w:rsidR="009C606D">
        <w:t> </w:t>
      </w:r>
      <w:r w:rsidRPr="00A863CC">
        <w:t>zezwoleniu;</w:t>
      </w:r>
    </w:p>
    <w:p w:rsidR="001155CA" w:rsidRPr="00A863CC" w:rsidRDefault="001155CA" w:rsidP="001155CA">
      <w:pPr>
        <w:pStyle w:val="PKTpunkt"/>
      </w:pPr>
      <w:r w:rsidRPr="00A863CC">
        <w:t>8)</w:t>
      </w:r>
      <w:r w:rsidRPr="00A863CC">
        <w:tab/>
        <w:t>zgłaszanie ministrowi właściwemu do spraw gospodarki lub właściwemu marszałkowi województwa zmian stanu faktycznego</w:t>
      </w:r>
      <w:r w:rsidR="009C606D" w:rsidRPr="00A863CC">
        <w:t xml:space="preserve"> i</w:t>
      </w:r>
      <w:r w:rsidR="009C606D">
        <w:t> </w:t>
      </w:r>
      <w:r w:rsidRPr="00A863CC">
        <w:t>prawnego przedsiębiorcy,</w:t>
      </w:r>
      <w:r w:rsidR="009C606D" w:rsidRPr="00A863CC">
        <w:t xml:space="preserve"> w</w:t>
      </w:r>
      <w:r w:rsidR="009C606D">
        <w:t> </w:t>
      </w:r>
      <w:r w:rsidRPr="00A863CC">
        <w:t>stosunku do danych zawartych</w:t>
      </w:r>
      <w:r w:rsidR="009C606D" w:rsidRPr="00A863CC">
        <w:t xml:space="preserve"> w</w:t>
      </w:r>
      <w:r w:rsidR="009C606D">
        <w:t> </w:t>
      </w:r>
      <w:r w:rsidRPr="00A863CC">
        <w:t>zezwoleniu,</w:t>
      </w:r>
      <w:r w:rsidR="009C606D" w:rsidRPr="00A863CC">
        <w:t xml:space="preserve"> w</w:t>
      </w:r>
      <w:r w:rsidR="009C606D">
        <w:t> </w:t>
      </w:r>
      <w:r w:rsidRPr="00A863CC">
        <w:t>terminie 1</w:t>
      </w:r>
      <w:r w:rsidR="009C606D" w:rsidRPr="00A863CC">
        <w:t>4</w:t>
      </w:r>
      <w:r w:rsidR="009C606D">
        <w:t> </w:t>
      </w:r>
      <w:r w:rsidRPr="00A863CC">
        <w:t>dni od dnia powstania zmiany;</w:t>
      </w:r>
    </w:p>
    <w:p w:rsidR="001155CA" w:rsidRPr="00A863CC" w:rsidRDefault="001155CA" w:rsidP="001155CA">
      <w:pPr>
        <w:pStyle w:val="PKTpunkt"/>
      </w:pPr>
      <w:r w:rsidRPr="00A863CC">
        <w:t>9)</w:t>
      </w:r>
      <w:r w:rsidRPr="00A863CC">
        <w:tab/>
        <w:t>przestrzeganie innych warunków określonych przepisami prawa.</w:t>
      </w:r>
    </w:p>
    <w:p w:rsidR="001155CA" w:rsidRPr="001155CA" w:rsidRDefault="001155CA" w:rsidP="00220A63">
      <w:pPr>
        <w:pStyle w:val="ARTartustawynprozporzdzenia"/>
        <w:keepNext/>
      </w:pPr>
      <w:r w:rsidRPr="00220A63">
        <w:rPr>
          <w:rStyle w:val="Ppogrubienie"/>
        </w:rPr>
        <w:t>Art. 9</w:t>
      </w:r>
      <w:r w:rsidRPr="00220A63">
        <w:rPr>
          <w:rStyle w:val="IGPindeksgrnyipogrubienie"/>
        </w:rPr>
        <w:t>5</w:t>
      </w:r>
      <w:r w:rsidRPr="00220A63">
        <w:rPr>
          <w:rStyle w:val="Ppogrubienie"/>
        </w:rPr>
        <w:t>.</w:t>
      </w:r>
      <w:r w:rsidRPr="001155CA">
        <w:t> 1. Zezwolenia,</w:t>
      </w:r>
      <w:r w:rsidR="009C606D" w:rsidRPr="001155CA">
        <w:t xml:space="preserve"> o</w:t>
      </w:r>
      <w:r w:rsidR="009C606D">
        <w:t> </w:t>
      </w:r>
      <w:r w:rsidRPr="001155CA">
        <w:t>których mowa</w:t>
      </w:r>
      <w:r w:rsidR="009C606D" w:rsidRPr="001155CA">
        <w:t xml:space="preserve"> w</w:t>
      </w:r>
      <w:r w:rsidR="009C606D">
        <w:t> art. </w:t>
      </w:r>
      <w:r w:rsidRPr="001155CA">
        <w:t>9</w:t>
      </w:r>
      <w:r w:rsidRPr="001155CA">
        <w:rPr>
          <w:rStyle w:val="IGindeksgrny"/>
        </w:rPr>
        <w:t>1</w:t>
      </w:r>
      <w:r w:rsidR="009C606D">
        <w:t xml:space="preserve"> ust. </w:t>
      </w:r>
      <w:r w:rsidRPr="001155CA">
        <w:t>1, minister właściwy do spraw gospodarki lub właściwy ma</w:t>
      </w:r>
      <w:r w:rsidRPr="001155CA">
        <w:t>r</w:t>
      </w:r>
      <w:r w:rsidRPr="001155CA">
        <w:t>szałek województwa cofa</w:t>
      </w:r>
      <w:r w:rsidR="009C606D" w:rsidRPr="001155CA">
        <w:t xml:space="preserve"> w</w:t>
      </w:r>
      <w:r w:rsidR="009C606D">
        <w:t> </w:t>
      </w:r>
      <w:r w:rsidRPr="001155CA">
        <w:t>przypadku:</w:t>
      </w:r>
    </w:p>
    <w:p w:rsidR="001155CA" w:rsidRPr="00A863CC" w:rsidRDefault="001155CA" w:rsidP="001155CA">
      <w:pPr>
        <w:pStyle w:val="PKTpunkt"/>
      </w:pPr>
      <w:r w:rsidRPr="00A863CC">
        <w:t>1)</w:t>
      </w:r>
      <w:r w:rsidRPr="00A863CC">
        <w:tab/>
        <w:t>nieprzestrzegania warunków określonych</w:t>
      </w:r>
      <w:r w:rsidR="009C606D" w:rsidRPr="00A863CC">
        <w:t xml:space="preserve"> w</w:t>
      </w:r>
      <w:r w:rsidR="009C606D">
        <w:t> art. </w:t>
      </w:r>
      <w:r w:rsidRPr="00A863CC">
        <w:t>9</w:t>
      </w:r>
      <w:r w:rsidRPr="00A863CC">
        <w:rPr>
          <w:rStyle w:val="IGindeksgrny"/>
        </w:rPr>
        <w:t>4</w:t>
      </w:r>
      <w:r w:rsidR="009C606D">
        <w:t xml:space="preserve"> pkt </w:t>
      </w:r>
      <w:r w:rsidRPr="00A863CC">
        <w:t xml:space="preserve">3, </w:t>
      </w:r>
      <w:r w:rsidR="009C606D" w:rsidRPr="00A863CC">
        <w:t>4</w:t>
      </w:r>
      <w:r w:rsidR="009C606D">
        <w:t xml:space="preserve"> i </w:t>
      </w:r>
      <w:r w:rsidRPr="00A863CC">
        <w:t>7;</w:t>
      </w:r>
    </w:p>
    <w:p w:rsidR="001155CA" w:rsidRPr="00A863CC" w:rsidRDefault="001155CA" w:rsidP="001155CA">
      <w:pPr>
        <w:pStyle w:val="PKTpunkt"/>
      </w:pPr>
      <w:r w:rsidRPr="00A863CC">
        <w:t>2)</w:t>
      </w:r>
      <w:r w:rsidRPr="00A863CC">
        <w:tab/>
        <w:t>wprowadzenia do obrotu napojów alkoholowych pochodzących</w:t>
      </w:r>
      <w:r w:rsidR="009C606D" w:rsidRPr="00A863CC">
        <w:t xml:space="preserve"> z</w:t>
      </w:r>
      <w:r w:rsidR="009C606D">
        <w:t> </w:t>
      </w:r>
      <w:r w:rsidRPr="00A863CC">
        <w:t>nielegalnych źródeł;</w:t>
      </w:r>
    </w:p>
    <w:p w:rsidR="001155CA" w:rsidRPr="00A863CC" w:rsidRDefault="001155CA" w:rsidP="001155CA">
      <w:pPr>
        <w:pStyle w:val="PKTpunkt"/>
      </w:pPr>
      <w:r w:rsidRPr="00A863CC">
        <w:t>3)</w:t>
      </w:r>
      <w:r w:rsidRPr="00A863CC">
        <w:tab/>
        <w:t>popełnienia przestępstwa,</w:t>
      </w:r>
      <w:r w:rsidR="009C606D" w:rsidRPr="00A863CC">
        <w:t xml:space="preserve"> w</w:t>
      </w:r>
      <w:r w:rsidR="009C606D">
        <w:t> </w:t>
      </w:r>
      <w:r w:rsidRPr="00A863CC">
        <w:t>celu osiągnięcia korzyści majątkowej, przez osobę odpowiedzialną za działalność prze</w:t>
      </w:r>
      <w:r w:rsidRPr="00A863CC">
        <w:t>d</w:t>
      </w:r>
      <w:r w:rsidRPr="00A863CC">
        <w:t>siębiorcy posiadającego zezwolenie;</w:t>
      </w:r>
    </w:p>
    <w:p w:rsidR="001155CA" w:rsidRPr="00A863CC" w:rsidRDefault="001155CA" w:rsidP="001155CA">
      <w:pPr>
        <w:pStyle w:val="PKTpunkt"/>
      </w:pPr>
      <w:r w:rsidRPr="00A863CC">
        <w:t>4)</w:t>
      </w:r>
      <w:r w:rsidRPr="00A863CC">
        <w:tab/>
        <w:t>przedstawienia fałszywych danych</w:t>
      </w:r>
      <w:r w:rsidR="009C606D" w:rsidRPr="00A863CC">
        <w:t xml:space="preserve"> w</w:t>
      </w:r>
      <w:r w:rsidR="009C606D">
        <w:t> </w:t>
      </w:r>
      <w:r w:rsidRPr="00A863CC">
        <w:t>oświadczeniu,</w:t>
      </w:r>
      <w:r w:rsidR="009C606D" w:rsidRPr="00A863CC">
        <w:t xml:space="preserve"> o</w:t>
      </w:r>
      <w:r w:rsidR="009C606D">
        <w:t> </w:t>
      </w:r>
      <w:r w:rsidRPr="00A863CC">
        <w:t>którym mowa</w:t>
      </w:r>
      <w:r w:rsidR="009C606D" w:rsidRPr="00A863CC">
        <w:t xml:space="preserve"> w</w:t>
      </w:r>
      <w:r w:rsidR="009C606D">
        <w:t> art. </w:t>
      </w:r>
      <w:r w:rsidRPr="00A863CC">
        <w:t>9</w:t>
      </w:r>
      <w:r w:rsidRPr="00A863CC">
        <w:rPr>
          <w:rStyle w:val="IGindeksgrny"/>
        </w:rPr>
        <w:t>2</w:t>
      </w:r>
      <w:r w:rsidR="009C606D">
        <w:t xml:space="preserve"> ust. </w:t>
      </w:r>
      <w:r w:rsidRPr="00A863CC">
        <w:t>5;</w:t>
      </w:r>
    </w:p>
    <w:p w:rsidR="001155CA" w:rsidRPr="00A863CC" w:rsidRDefault="001155CA" w:rsidP="001155CA">
      <w:pPr>
        <w:pStyle w:val="PKTpunkt"/>
      </w:pPr>
      <w:r w:rsidRPr="00A863CC">
        <w:t>5)</w:t>
      </w:r>
      <w:r w:rsidRPr="00A863CC">
        <w:tab/>
        <w:t>orzeczenia wobec przedsiębiorcy będącego osobą fizyczną albo wobec osoby odpowiedzialnej za działalność prze</w:t>
      </w:r>
      <w:r w:rsidRPr="00A863CC">
        <w:t>d</w:t>
      </w:r>
      <w:r w:rsidRPr="00A863CC">
        <w:t>siębiorcy posiadającego zezwolenie, zakazu prowadzenia działalności gospodarczej objętej zezwoleniem;</w:t>
      </w:r>
    </w:p>
    <w:p w:rsidR="001155CA" w:rsidRPr="00A863CC" w:rsidRDefault="001155CA" w:rsidP="001155CA">
      <w:pPr>
        <w:pStyle w:val="PKTpunkt"/>
      </w:pPr>
      <w:r w:rsidRPr="00A863CC">
        <w:t>6)</w:t>
      </w:r>
      <w:r w:rsidRPr="00A863CC">
        <w:tab/>
        <w:t>zlecania przez przedsiębiorcę, na podstawie umów, prowadzenia obrotu hurtowego napojami alkoholowymi innym przedsiębiorcom.</w:t>
      </w:r>
    </w:p>
    <w:p w:rsidR="001155CA" w:rsidRPr="001155CA" w:rsidRDefault="001155CA" w:rsidP="00220A63">
      <w:pPr>
        <w:pStyle w:val="USTustnpkodeksu"/>
        <w:keepNext/>
      </w:pPr>
      <w:r w:rsidRPr="00A863CC">
        <w:t>2. Zezwolenia,</w:t>
      </w:r>
      <w:r w:rsidR="009C606D" w:rsidRPr="00A863CC">
        <w:t xml:space="preserve"> o</w:t>
      </w:r>
      <w:r w:rsidR="009C606D">
        <w:t> </w:t>
      </w:r>
      <w:r w:rsidRPr="00A863CC">
        <w:t>których mowa</w:t>
      </w:r>
      <w:r w:rsidR="009C606D" w:rsidRPr="00A863CC">
        <w:t xml:space="preserve"> w</w:t>
      </w:r>
      <w:r w:rsidR="009C606D">
        <w:t> art. </w:t>
      </w:r>
      <w:r w:rsidRPr="00A863CC">
        <w:t>9</w:t>
      </w:r>
      <w:r w:rsidRPr="001155CA">
        <w:rPr>
          <w:rStyle w:val="IGindeksgrny"/>
        </w:rPr>
        <w:t>1</w:t>
      </w:r>
      <w:r w:rsidR="009C606D">
        <w:t xml:space="preserve"> ust. </w:t>
      </w:r>
      <w:r w:rsidRPr="001155CA">
        <w:t>1, minister właściwy do spraw gospodarki lub właściwy marszałek w</w:t>
      </w:r>
      <w:r w:rsidRPr="001155CA">
        <w:t>o</w:t>
      </w:r>
      <w:r w:rsidRPr="001155CA">
        <w:t>jewództwa może cofnąć</w:t>
      </w:r>
      <w:r w:rsidR="009C606D" w:rsidRPr="001155CA">
        <w:t xml:space="preserve"> w</w:t>
      </w:r>
      <w:r w:rsidR="009C606D">
        <w:t> </w:t>
      </w:r>
      <w:r w:rsidRPr="001155CA">
        <w:t>przypadku:</w:t>
      </w:r>
    </w:p>
    <w:p w:rsidR="001155CA" w:rsidRPr="00A863CC" w:rsidRDefault="001155CA" w:rsidP="001155CA">
      <w:pPr>
        <w:pStyle w:val="PKTpunkt"/>
      </w:pPr>
      <w:r w:rsidRPr="00A863CC">
        <w:t>1)</w:t>
      </w:r>
      <w:r w:rsidRPr="00A863CC">
        <w:tab/>
        <w:t>nieprzestrzegania warunków określonych</w:t>
      </w:r>
      <w:r w:rsidR="009C606D" w:rsidRPr="00A863CC">
        <w:t xml:space="preserve"> w</w:t>
      </w:r>
      <w:r w:rsidR="009C606D">
        <w:t> art. </w:t>
      </w:r>
      <w:r w:rsidRPr="00A863CC">
        <w:t>9</w:t>
      </w:r>
      <w:r w:rsidRPr="00A863CC">
        <w:rPr>
          <w:rStyle w:val="IGindeksgrny"/>
        </w:rPr>
        <w:t>4</w:t>
      </w:r>
      <w:r w:rsidR="009C606D">
        <w:t xml:space="preserve"> pkt </w:t>
      </w:r>
      <w:r w:rsidRPr="00A863CC">
        <w:t xml:space="preserve">1, 2, 5, 6, </w:t>
      </w:r>
      <w:r w:rsidR="009C606D" w:rsidRPr="00A863CC">
        <w:t>8</w:t>
      </w:r>
      <w:r w:rsidR="009C606D">
        <w:t xml:space="preserve"> i </w:t>
      </w:r>
      <w:r w:rsidRPr="00A863CC">
        <w:t>9;</w:t>
      </w:r>
    </w:p>
    <w:p w:rsidR="001155CA" w:rsidRPr="00A863CC" w:rsidRDefault="001155CA" w:rsidP="001155CA">
      <w:pPr>
        <w:pStyle w:val="PKTpunkt"/>
      </w:pPr>
      <w:r w:rsidRPr="00A863CC">
        <w:t>2)</w:t>
      </w:r>
      <w:r w:rsidRPr="00A863CC">
        <w:tab/>
        <w:t>powtarzającego się zakłócania porządku publicznego</w:t>
      </w:r>
      <w:r w:rsidR="009C606D" w:rsidRPr="00A863CC">
        <w:t xml:space="preserve"> w</w:t>
      </w:r>
      <w:r w:rsidR="009C606D">
        <w:t> </w:t>
      </w:r>
      <w:r w:rsidRPr="00A863CC">
        <w:t>miejscu obrotu.</w:t>
      </w:r>
    </w:p>
    <w:p w:rsidR="001155CA" w:rsidRPr="001155CA" w:rsidRDefault="001155CA" w:rsidP="00220A63">
      <w:pPr>
        <w:pStyle w:val="USTustnpkodeksu"/>
        <w:keepNext/>
      </w:pPr>
      <w:r w:rsidRPr="00A863CC">
        <w:lastRenderedPageBreak/>
        <w:t>3. Zezwolenia,</w:t>
      </w:r>
      <w:r w:rsidR="009C606D" w:rsidRPr="00A863CC">
        <w:t xml:space="preserve"> o</w:t>
      </w:r>
      <w:r w:rsidR="009C606D">
        <w:t> </w:t>
      </w:r>
      <w:r w:rsidRPr="00A863CC">
        <w:t>których mowa</w:t>
      </w:r>
      <w:r w:rsidR="009C606D" w:rsidRPr="00A863CC">
        <w:t xml:space="preserve"> w</w:t>
      </w:r>
      <w:r w:rsidR="009C606D">
        <w:t> art. </w:t>
      </w:r>
      <w:r w:rsidRPr="00A863CC">
        <w:t>9</w:t>
      </w:r>
      <w:r w:rsidRPr="001155CA">
        <w:rPr>
          <w:rStyle w:val="IGindeksgrny"/>
        </w:rPr>
        <w:t>1</w:t>
      </w:r>
      <w:r w:rsidR="009C606D">
        <w:t xml:space="preserve"> ust. </w:t>
      </w:r>
      <w:r w:rsidRPr="001155CA">
        <w:t>1, wygasają</w:t>
      </w:r>
      <w:r w:rsidR="009C606D" w:rsidRPr="001155CA">
        <w:t xml:space="preserve"> w</w:t>
      </w:r>
      <w:r w:rsidR="009C606D">
        <w:t> </w:t>
      </w:r>
      <w:r w:rsidRPr="001155CA">
        <w:t>przypadku:</w:t>
      </w:r>
    </w:p>
    <w:p w:rsidR="001155CA" w:rsidRPr="00A863CC" w:rsidRDefault="001155CA" w:rsidP="001155CA">
      <w:pPr>
        <w:pStyle w:val="PKTpunkt"/>
      </w:pPr>
      <w:r w:rsidRPr="00A863CC">
        <w:t>1)</w:t>
      </w:r>
      <w:r w:rsidRPr="00A863CC">
        <w:tab/>
        <w:t>likwidacji przedsiębiorstwa lub zawiadomienia</w:t>
      </w:r>
      <w:r w:rsidR="009C606D" w:rsidRPr="00A863CC">
        <w:t xml:space="preserve"> o</w:t>
      </w:r>
      <w:r w:rsidR="009C606D">
        <w:t> </w:t>
      </w:r>
      <w:r w:rsidRPr="00A863CC">
        <w:t>zaprzestaniu prowadzenia obrotu hurtowego napojami alkohol</w:t>
      </w:r>
      <w:r w:rsidRPr="00A863CC">
        <w:t>o</w:t>
      </w:r>
      <w:r w:rsidRPr="00A863CC">
        <w:t>wymi;</w:t>
      </w:r>
    </w:p>
    <w:p w:rsidR="001155CA" w:rsidRPr="00A863CC" w:rsidRDefault="001155CA" w:rsidP="001155CA">
      <w:pPr>
        <w:pStyle w:val="PKTpunkt"/>
      </w:pPr>
      <w:r w:rsidRPr="00A863CC">
        <w:t>2)</w:t>
      </w:r>
      <w:r w:rsidRPr="00A863CC">
        <w:tab/>
        <w:t>upływu terminu ważności zezwolenia;</w:t>
      </w:r>
    </w:p>
    <w:p w:rsidR="001155CA" w:rsidRPr="00A863CC" w:rsidRDefault="001155CA" w:rsidP="001155CA">
      <w:pPr>
        <w:pStyle w:val="PKTpunkt"/>
      </w:pPr>
      <w:r w:rsidRPr="00A863CC">
        <w:t>3)</w:t>
      </w:r>
      <w:r w:rsidRPr="00A863CC">
        <w:tab/>
        <w:t>zmiany składu osobowego wspólników spółki cywilnej.</w:t>
      </w:r>
    </w:p>
    <w:p w:rsidR="001155CA" w:rsidRPr="00A863CC" w:rsidRDefault="001155CA" w:rsidP="001155CA">
      <w:pPr>
        <w:pStyle w:val="USTustnpkodeksu"/>
      </w:pPr>
      <w:r w:rsidRPr="00A863CC">
        <w:t>4. Na wniosek przedsiębiorcy, którego zezwolenie wygasło</w:t>
      </w:r>
      <w:r w:rsidR="009C606D" w:rsidRPr="00A863CC">
        <w:t xml:space="preserve"> z</w:t>
      </w:r>
      <w:r w:rsidR="009C606D">
        <w:t> </w:t>
      </w:r>
      <w:r w:rsidRPr="00A863CC">
        <w:t>przyczyn wymienionych</w:t>
      </w:r>
      <w:r w:rsidR="009C606D" w:rsidRPr="00A863CC">
        <w:t xml:space="preserve"> w</w:t>
      </w:r>
      <w:r w:rsidR="009C606D">
        <w:t> ust. </w:t>
      </w:r>
      <w:r w:rsidRPr="00A863CC">
        <w:t>3, minister właściwy do spraw gospodarki lub właściwy marszałek województwa wydaje zezwolenie</w:t>
      </w:r>
      <w:r w:rsidR="009C606D" w:rsidRPr="00A863CC">
        <w:t xml:space="preserve"> z</w:t>
      </w:r>
      <w:r w:rsidR="009C606D">
        <w:t> </w:t>
      </w:r>
      <w:r w:rsidRPr="00A863CC">
        <w:t>określeniem terminu na wyprzedaż posi</w:t>
      </w:r>
      <w:r w:rsidRPr="00A863CC">
        <w:t>a</w:t>
      </w:r>
      <w:r w:rsidRPr="00A863CC">
        <w:t>danych zapasów napojów alkoholowych. Termin, określony</w:t>
      </w:r>
      <w:r w:rsidR="009C606D" w:rsidRPr="00A863CC">
        <w:t xml:space="preserve"> w</w:t>
      </w:r>
      <w:r w:rsidR="009C606D">
        <w:t> </w:t>
      </w:r>
      <w:r w:rsidRPr="00A863CC">
        <w:t xml:space="preserve">zezwoleniu na wyprzedaż, nie może być dłuższy niż </w:t>
      </w:r>
      <w:r w:rsidR="009C606D" w:rsidRPr="00A863CC">
        <w:t>6</w:t>
      </w:r>
      <w:r w:rsidR="009C606D">
        <w:t> </w:t>
      </w:r>
      <w:r w:rsidRPr="00A863CC">
        <w:t>miesięcy od dnia wygaśnięcia zezwolenia.</w:t>
      </w:r>
    </w:p>
    <w:p w:rsidR="001155CA" w:rsidRPr="00A863CC" w:rsidRDefault="001155CA" w:rsidP="001155CA">
      <w:pPr>
        <w:pStyle w:val="USTustnpkodeksu"/>
        <w:rPr>
          <w:rStyle w:val="Ppogrubienie"/>
        </w:rPr>
      </w:pPr>
      <w:r w:rsidRPr="00A863CC">
        <w:t>4a.</w:t>
      </w:r>
      <w:r>
        <w:rPr>
          <w:rStyle w:val="Odwoanieprzypisudolnego"/>
        </w:rPr>
        <w:footnoteReference w:id="14"/>
      </w:r>
      <w:r>
        <w:rPr>
          <w:rStyle w:val="IGindeksgrny"/>
        </w:rPr>
        <w:t>)</w:t>
      </w:r>
      <w:r w:rsidR="00220A63">
        <w:t> </w:t>
      </w:r>
      <w:r w:rsidRPr="00A863CC">
        <w:t>Minister właściwy do spraw gospodarki określi wzór wniosku,</w:t>
      </w:r>
      <w:r w:rsidR="009C606D" w:rsidRPr="00A863CC">
        <w:t xml:space="preserve"> o</w:t>
      </w:r>
      <w:r w:rsidR="009C606D">
        <w:t> </w:t>
      </w:r>
      <w:r w:rsidRPr="00A863CC">
        <w:t>którym mowa</w:t>
      </w:r>
      <w:r w:rsidR="009C606D" w:rsidRPr="00A863CC">
        <w:t xml:space="preserve"> w</w:t>
      </w:r>
      <w:r w:rsidR="009C606D">
        <w:t> ust. </w:t>
      </w:r>
      <w:r w:rsidRPr="00A863CC">
        <w:t>4,</w:t>
      </w:r>
      <w:r w:rsidR="009C606D" w:rsidRPr="00A863CC">
        <w:t xml:space="preserve"> w</w:t>
      </w:r>
      <w:r w:rsidR="009C606D">
        <w:t> </w:t>
      </w:r>
      <w:r w:rsidRPr="00A863CC">
        <w:t>formie dokumentu elektronicznego</w:t>
      </w:r>
      <w:r w:rsidR="009C606D" w:rsidRPr="00A863CC">
        <w:t xml:space="preserve"> w</w:t>
      </w:r>
      <w:r w:rsidR="009C606D">
        <w:t> </w:t>
      </w:r>
      <w:r w:rsidRPr="00A863CC">
        <w:t>rozumieniu ustawy</w:t>
      </w:r>
      <w:r w:rsidR="009C606D" w:rsidRPr="00A863CC">
        <w:t xml:space="preserve"> z</w:t>
      </w:r>
      <w:r w:rsidR="009C606D">
        <w:t> </w:t>
      </w:r>
      <w:r w:rsidRPr="00A863CC">
        <w:t>dnia 17 lutego 200</w:t>
      </w:r>
      <w:r w:rsidR="009C606D" w:rsidRPr="00A863CC">
        <w:t>5</w:t>
      </w:r>
      <w:r w:rsidR="009C606D">
        <w:t> </w:t>
      </w:r>
      <w:r w:rsidRPr="00A863CC">
        <w:t>r.</w:t>
      </w:r>
      <w:r w:rsidR="009C606D" w:rsidRPr="00A863CC">
        <w:t xml:space="preserve"> o</w:t>
      </w:r>
      <w:r w:rsidR="009C606D">
        <w:t> </w:t>
      </w:r>
      <w:r w:rsidRPr="00A863CC">
        <w:t>informatyzacji działalności podmiotów realizujących zadania publiczne (</w:t>
      </w:r>
      <w:r w:rsidR="009C606D">
        <w:t>Dz. U.</w:t>
      </w:r>
      <w:r w:rsidR="009C606D" w:rsidRPr="00A863CC">
        <w:t xml:space="preserve"> z</w:t>
      </w:r>
      <w:r w:rsidR="009C606D">
        <w:t> </w:t>
      </w:r>
      <w:r w:rsidRPr="00A863CC">
        <w:t>201</w:t>
      </w:r>
      <w:r w:rsidR="009C606D">
        <w:t>4 </w:t>
      </w:r>
      <w:r w:rsidRPr="00A863CC">
        <w:t>r.</w:t>
      </w:r>
      <w:r w:rsidR="009C606D">
        <w:t xml:space="preserve"> poz. </w:t>
      </w:r>
      <w:r>
        <w:t>1114</w:t>
      </w:r>
      <w:r w:rsidRPr="00A863CC">
        <w:t>).</w:t>
      </w:r>
    </w:p>
    <w:p w:rsidR="001155CA" w:rsidRPr="00A863CC" w:rsidRDefault="001155CA" w:rsidP="001155CA">
      <w:pPr>
        <w:pStyle w:val="USTustnpkodeksu"/>
      </w:pPr>
      <w:r w:rsidRPr="00A863CC">
        <w:t>5. Przedsiębiorca, któremu cofnięto zezwolenie, może wystąpić</w:t>
      </w:r>
      <w:r w:rsidR="009C606D" w:rsidRPr="00A863CC">
        <w:t xml:space="preserve"> z</w:t>
      </w:r>
      <w:r w:rsidR="009C606D">
        <w:t> </w:t>
      </w:r>
      <w:r w:rsidRPr="00A863CC">
        <w:t>wnioskiem</w:t>
      </w:r>
      <w:r w:rsidR="009C606D" w:rsidRPr="00A863CC">
        <w:t xml:space="preserve"> o</w:t>
      </w:r>
      <w:r w:rsidR="009C606D">
        <w:t> </w:t>
      </w:r>
      <w:r w:rsidRPr="00A863CC">
        <w:t>ponowne wydanie zezwoleń,</w:t>
      </w:r>
      <w:r w:rsidR="009C606D" w:rsidRPr="00A863CC">
        <w:t xml:space="preserve"> o</w:t>
      </w:r>
      <w:r w:rsidR="009C606D">
        <w:t> </w:t>
      </w:r>
      <w:r w:rsidRPr="00A863CC">
        <w:t>których mowa</w:t>
      </w:r>
      <w:r w:rsidR="009C606D" w:rsidRPr="00A863CC">
        <w:t xml:space="preserve"> w</w:t>
      </w:r>
      <w:r w:rsidR="009C606D">
        <w:t> art. </w:t>
      </w:r>
      <w:r w:rsidRPr="00A863CC">
        <w:t>9</w:t>
      </w:r>
      <w:r w:rsidRPr="00A863CC">
        <w:rPr>
          <w:rStyle w:val="IGindeksgrny"/>
        </w:rPr>
        <w:t>1</w:t>
      </w:r>
      <w:r w:rsidR="009C606D">
        <w:t xml:space="preserve"> ust. </w:t>
      </w:r>
      <w:r w:rsidRPr="00A863CC">
        <w:t xml:space="preserve">1, nie wcześniej niż po upływie </w:t>
      </w:r>
      <w:r w:rsidR="009C606D" w:rsidRPr="00A863CC">
        <w:t>3</w:t>
      </w:r>
      <w:r w:rsidR="009C606D">
        <w:t> </w:t>
      </w:r>
      <w:r w:rsidRPr="00A863CC">
        <w:t>lat od dnia wydania decyzji</w:t>
      </w:r>
      <w:r w:rsidR="009C606D" w:rsidRPr="00A863CC">
        <w:t xml:space="preserve"> o</w:t>
      </w:r>
      <w:r w:rsidR="009C606D">
        <w:t> </w:t>
      </w:r>
      <w:r w:rsidRPr="00A863CC">
        <w:t>jego cofnięciu.</w:t>
      </w:r>
    </w:p>
    <w:p w:rsidR="001155CA" w:rsidRPr="001155CA" w:rsidRDefault="001155CA" w:rsidP="00220A63">
      <w:pPr>
        <w:pStyle w:val="ARTartustawynprozporzdzenia"/>
        <w:keepNext/>
      </w:pPr>
      <w:r w:rsidRPr="00220A63">
        <w:rPr>
          <w:rStyle w:val="Ppogrubienie"/>
        </w:rPr>
        <w:t>Art. 9</w:t>
      </w:r>
      <w:r w:rsidRPr="00220A63">
        <w:rPr>
          <w:rStyle w:val="IGPindeksgrnyipogrubienie"/>
        </w:rPr>
        <w:t>6</w:t>
      </w:r>
      <w:r w:rsidRPr="00220A63">
        <w:rPr>
          <w:rStyle w:val="Ppogrubienie"/>
        </w:rPr>
        <w:t>.</w:t>
      </w:r>
      <w:r w:rsidRPr="001155CA">
        <w:t> 1. Sprzedaż detaliczną napojów alkoholowych, zawierających powyżej 4,5% alkoholu (z wyjątkiem piwa) przeznaczonych do spożycia poza miejscem sprzedaży, prowadzi się</w:t>
      </w:r>
      <w:r w:rsidR="009C606D" w:rsidRPr="001155CA">
        <w:t xml:space="preserve"> w</w:t>
      </w:r>
      <w:r w:rsidR="009C606D">
        <w:t> </w:t>
      </w:r>
      <w:r w:rsidRPr="001155CA">
        <w:t>punktach sprzedaży, którymi są:</w:t>
      </w:r>
    </w:p>
    <w:p w:rsidR="001155CA" w:rsidRPr="00A863CC" w:rsidRDefault="001155CA" w:rsidP="001155CA">
      <w:pPr>
        <w:pStyle w:val="PKTpunkt"/>
      </w:pPr>
      <w:r w:rsidRPr="00A863CC">
        <w:t>1)</w:t>
      </w:r>
      <w:r w:rsidRPr="00A863CC">
        <w:tab/>
        <w:t>sklepy branżowe ze sprzedażą napojów alkoholowych;</w:t>
      </w:r>
    </w:p>
    <w:p w:rsidR="001155CA" w:rsidRPr="00A863CC" w:rsidRDefault="001155CA" w:rsidP="001155CA">
      <w:pPr>
        <w:pStyle w:val="PKTpunkt"/>
      </w:pPr>
      <w:r w:rsidRPr="00A863CC">
        <w:t>2)</w:t>
      </w:r>
      <w:r w:rsidRPr="00A863CC">
        <w:tab/>
        <w:t>wydzielone stoiska –</w:t>
      </w:r>
      <w:r w:rsidR="009C606D" w:rsidRPr="00A863CC">
        <w:t xml:space="preserve"> w</w:t>
      </w:r>
      <w:r w:rsidR="009C606D">
        <w:t> </w:t>
      </w:r>
      <w:r w:rsidRPr="00A863CC">
        <w:t>samoobsługowych placówkach handlowych</w:t>
      </w:r>
      <w:r w:rsidR="009C606D" w:rsidRPr="00A863CC">
        <w:t xml:space="preserve"> o</w:t>
      </w:r>
      <w:r w:rsidR="009C606D">
        <w:t> </w:t>
      </w:r>
      <w:r w:rsidRPr="00A863CC">
        <w:t>powierzchni sprzedażowej powyżej 20</w:t>
      </w:r>
      <w:r w:rsidR="009C606D" w:rsidRPr="00A863CC">
        <w:t>0</w:t>
      </w:r>
      <w:r w:rsidR="009C606D">
        <w:t> </w:t>
      </w:r>
      <w:r w:rsidRPr="00A863CC">
        <w:t>m</w:t>
      </w:r>
      <w:r w:rsidRPr="00A863CC">
        <w:rPr>
          <w:rStyle w:val="IGindeksgrny"/>
        </w:rPr>
        <w:t>2</w:t>
      </w:r>
      <w:r w:rsidRPr="00A863CC">
        <w:t>;</w:t>
      </w:r>
    </w:p>
    <w:p w:rsidR="001155CA" w:rsidRPr="00A863CC" w:rsidRDefault="001155CA" w:rsidP="001155CA">
      <w:pPr>
        <w:pStyle w:val="PKTpunkt"/>
      </w:pPr>
      <w:r w:rsidRPr="00A863CC">
        <w:t>3)</w:t>
      </w:r>
      <w:r w:rsidRPr="00A863CC">
        <w:tab/>
        <w:t>pozostałe placówki samoobsługowe oraz inne placówki handlowe,</w:t>
      </w:r>
      <w:r w:rsidR="009C606D" w:rsidRPr="00A863CC">
        <w:t xml:space="preserve"> w</w:t>
      </w:r>
      <w:r w:rsidR="009C606D">
        <w:t> </w:t>
      </w:r>
      <w:r w:rsidRPr="00A863CC">
        <w:t>których sprzedawca prowadzi bezpośrednią sprzedaż napojów alkoholowych.</w:t>
      </w:r>
    </w:p>
    <w:p w:rsidR="001155CA" w:rsidRPr="00A863CC" w:rsidRDefault="001155CA" w:rsidP="001155CA">
      <w:pPr>
        <w:pStyle w:val="USTustnpkodeksu"/>
      </w:pPr>
      <w:r w:rsidRPr="00A863CC">
        <w:t>2. Producenci określeni</w:t>
      </w:r>
      <w:r w:rsidR="009C606D" w:rsidRPr="00A863CC">
        <w:t xml:space="preserve"> w</w:t>
      </w:r>
      <w:r w:rsidR="009C606D">
        <w:t> art. </w:t>
      </w:r>
      <w:r w:rsidRPr="00A863CC">
        <w:t>1</w:t>
      </w:r>
      <w:r w:rsidR="009C606D" w:rsidRPr="00A863CC">
        <w:t>7</w:t>
      </w:r>
      <w:r w:rsidR="009C606D">
        <w:t xml:space="preserve"> ust. </w:t>
      </w:r>
      <w:r w:rsidR="009C606D" w:rsidRPr="00A863CC">
        <w:t>3</w:t>
      </w:r>
      <w:r w:rsidR="009C606D">
        <w:t> </w:t>
      </w:r>
      <w:r w:rsidRPr="00A863CC">
        <w:t>ustawy</w:t>
      </w:r>
      <w:r w:rsidR="009C606D" w:rsidRPr="00A863CC">
        <w:t xml:space="preserve"> z</w:t>
      </w:r>
      <w:r w:rsidR="009C606D">
        <w:t> </w:t>
      </w:r>
      <w:r w:rsidRPr="00A863CC">
        <w:t>dnia 1</w:t>
      </w:r>
      <w:r w:rsidR="009C606D" w:rsidRPr="00A863CC">
        <w:t>2</w:t>
      </w:r>
      <w:r w:rsidR="009C606D">
        <w:t> </w:t>
      </w:r>
      <w:r w:rsidRPr="00A863CC">
        <w:t>maja 201</w:t>
      </w:r>
      <w:r w:rsidR="009C606D" w:rsidRPr="00A863CC">
        <w:t>1</w:t>
      </w:r>
      <w:r w:rsidR="009C606D">
        <w:t> </w:t>
      </w:r>
      <w:r w:rsidRPr="00A863CC">
        <w:t>r.</w:t>
      </w:r>
      <w:r w:rsidR="009C606D" w:rsidRPr="00A863CC">
        <w:t xml:space="preserve"> o</w:t>
      </w:r>
      <w:r w:rsidR="009C606D">
        <w:t> </w:t>
      </w:r>
      <w:r w:rsidRPr="00A863CC">
        <w:t>wyrobie</w:t>
      </w:r>
      <w:r w:rsidR="009C606D" w:rsidRPr="00A863CC">
        <w:t xml:space="preserve"> i</w:t>
      </w:r>
      <w:r w:rsidR="009C606D">
        <w:t> </w:t>
      </w:r>
      <w:r w:rsidRPr="00A863CC">
        <w:t>rozlewie wyrobów winiarskich, o</w:t>
      </w:r>
      <w:r w:rsidRPr="00A863CC">
        <w:t>b</w:t>
      </w:r>
      <w:r w:rsidRPr="00A863CC">
        <w:t>rocie tymi wyrobami</w:t>
      </w:r>
      <w:r w:rsidR="009C606D" w:rsidRPr="00A863CC">
        <w:t xml:space="preserve"> i</w:t>
      </w:r>
      <w:r w:rsidR="009C606D">
        <w:t> </w:t>
      </w:r>
      <w:r w:rsidRPr="00A863CC">
        <w:t>organiza</w:t>
      </w:r>
      <w:r>
        <w:t>cji rynku wina (</w:t>
      </w:r>
      <w:r w:rsidR="009C606D">
        <w:t>Dz. U. z </w:t>
      </w:r>
      <w:r>
        <w:t>201</w:t>
      </w:r>
      <w:r w:rsidR="009C606D">
        <w:t>4 </w:t>
      </w:r>
      <w:r>
        <w:t>r.</w:t>
      </w:r>
      <w:r w:rsidR="009C606D">
        <w:t xml:space="preserve"> poz. </w:t>
      </w:r>
      <w:r>
        <w:t>1104</w:t>
      </w:r>
      <w:r w:rsidRPr="00A863CC">
        <w:t>) mogą prowadzić sprzedaż detaliczną win gr</w:t>
      </w:r>
      <w:r w:rsidRPr="00A863CC">
        <w:t>o</w:t>
      </w:r>
      <w:r w:rsidRPr="00A863CC">
        <w:t>nowych pochodzących</w:t>
      </w:r>
      <w:r w:rsidR="009C606D" w:rsidRPr="00A863CC">
        <w:t xml:space="preserve"> z</w:t>
      </w:r>
      <w:r w:rsidR="009C606D">
        <w:t> </w:t>
      </w:r>
      <w:r w:rsidRPr="00A863CC">
        <w:t>upraw własnych przeznaczonych do spożycia</w:t>
      </w:r>
      <w:r w:rsidR="009C606D" w:rsidRPr="00A863CC">
        <w:t xml:space="preserve"> w</w:t>
      </w:r>
      <w:r w:rsidR="009C606D">
        <w:t> </w:t>
      </w:r>
      <w:r w:rsidRPr="00A863CC">
        <w:t>miejscu lub poza miejscem sprzedaży</w:t>
      </w:r>
      <w:r w:rsidR="009C606D" w:rsidRPr="00A863CC">
        <w:t xml:space="preserve"> w</w:t>
      </w:r>
      <w:r w:rsidR="009C606D">
        <w:t> </w:t>
      </w:r>
      <w:r w:rsidRPr="00A863CC">
        <w:t>punkcie sprzedaży, którym jest lokalizacja</w:t>
      </w:r>
      <w:r w:rsidR="009C606D" w:rsidRPr="00A863CC">
        <w:t xml:space="preserve"> w</w:t>
      </w:r>
      <w:r w:rsidR="009C606D">
        <w:t> </w:t>
      </w:r>
      <w:r w:rsidRPr="00A863CC">
        <w:t>miejscu wytworzenia wina uzyskanego</w:t>
      </w:r>
      <w:r w:rsidR="009C606D" w:rsidRPr="00A863CC">
        <w:t xml:space="preserve"> z</w:t>
      </w:r>
      <w:r w:rsidR="009C606D">
        <w:t> </w:t>
      </w:r>
      <w:r w:rsidRPr="00A863CC">
        <w:t>winogron pochodzących</w:t>
      </w:r>
      <w:r w:rsidR="009C606D" w:rsidRPr="00A863CC">
        <w:t xml:space="preserve"> z</w:t>
      </w:r>
      <w:r w:rsidR="009C606D">
        <w:t> </w:t>
      </w:r>
      <w:r w:rsidRPr="00A863CC">
        <w:t>upraw własnych.</w:t>
      </w:r>
    </w:p>
    <w:p w:rsidR="001155CA" w:rsidRPr="00A863CC" w:rsidRDefault="001155CA" w:rsidP="001155CA">
      <w:pPr>
        <w:pStyle w:val="ARTartustawynprozporzdzenia"/>
      </w:pPr>
      <w:r w:rsidRPr="00220A63">
        <w:rPr>
          <w:rStyle w:val="Ppogrubienie"/>
        </w:rPr>
        <w:t>Art. 10.</w:t>
      </w:r>
      <w:r w:rsidRPr="00A863CC">
        <w:t> Akty prawne wpływające na strukturę cen napojów alkoholowych powinny służyć ograniczaniu spożycia tych napojów oraz zmianie struktury ich spożycia na rzecz napojów</w:t>
      </w:r>
      <w:r w:rsidR="009C606D" w:rsidRPr="00A863CC">
        <w:t xml:space="preserve"> o</w:t>
      </w:r>
      <w:r w:rsidR="009C606D">
        <w:t> </w:t>
      </w:r>
      <w:r w:rsidRPr="00A863CC">
        <w:t>niskiej zawartości procentowej alkoholu.</w:t>
      </w:r>
    </w:p>
    <w:p w:rsidR="001155CA" w:rsidRPr="00A863CC" w:rsidRDefault="001155CA" w:rsidP="001155CA">
      <w:pPr>
        <w:pStyle w:val="ARTartustawynprozporzdzenia"/>
      </w:pPr>
      <w:r w:rsidRPr="00220A63">
        <w:rPr>
          <w:rStyle w:val="Ppogrubienie"/>
        </w:rPr>
        <w:t>Art. 11.</w:t>
      </w:r>
      <w:r w:rsidRPr="00A863CC">
        <w:t> 1. Na wydatki związane</w:t>
      </w:r>
      <w:r w:rsidR="009C606D" w:rsidRPr="00A863CC">
        <w:t xml:space="preserve"> z</w:t>
      </w:r>
      <w:r w:rsidR="009C606D">
        <w:t> </w:t>
      </w:r>
      <w:r w:rsidRPr="00A863CC">
        <w:t>realizacją Narodowego Programu Profilaktyki</w:t>
      </w:r>
      <w:r w:rsidR="009C606D" w:rsidRPr="00A863CC">
        <w:t xml:space="preserve"> i</w:t>
      </w:r>
      <w:r w:rsidR="009C606D">
        <w:t> </w:t>
      </w:r>
      <w:r w:rsidRPr="00A863CC">
        <w:t>Rozwiązywania Problemów A</w:t>
      </w:r>
      <w:r w:rsidRPr="00A863CC">
        <w:t>l</w:t>
      </w:r>
      <w:r w:rsidRPr="00A863CC">
        <w:t>koholowych przeznacza się corocznie</w:t>
      </w:r>
      <w:r w:rsidR="009C606D" w:rsidRPr="00A863CC">
        <w:t xml:space="preserve"> z</w:t>
      </w:r>
      <w:r w:rsidR="009C606D">
        <w:t> </w:t>
      </w:r>
      <w:r w:rsidRPr="00A863CC">
        <w:t>budżetu państwa środki</w:t>
      </w:r>
      <w:r w:rsidR="009C606D" w:rsidRPr="00A863CC">
        <w:t xml:space="preserve"> w</w:t>
      </w:r>
      <w:r w:rsidR="009C606D">
        <w:t> </w:t>
      </w:r>
      <w:r w:rsidRPr="00A863CC">
        <w:t>wysokości 1% podatku akcyzowego od wyrobów alk</w:t>
      </w:r>
      <w:r w:rsidRPr="00A863CC">
        <w:t>o</w:t>
      </w:r>
      <w:r w:rsidRPr="00A863CC">
        <w:t>holowych.</w:t>
      </w:r>
    </w:p>
    <w:p w:rsidR="001155CA" w:rsidRPr="00A863CC" w:rsidRDefault="001155CA" w:rsidP="001155CA">
      <w:pPr>
        <w:pStyle w:val="USTustnpkodeksu"/>
      </w:pPr>
      <w:r w:rsidRPr="00A863CC">
        <w:t>2. Środki,</w:t>
      </w:r>
      <w:r w:rsidR="009C606D" w:rsidRPr="00A863CC">
        <w:t xml:space="preserve"> o</w:t>
      </w:r>
      <w:r w:rsidR="009C606D">
        <w:t> </w:t>
      </w:r>
      <w:r w:rsidRPr="00A863CC">
        <w:t>których mowa</w:t>
      </w:r>
      <w:r w:rsidR="009C606D" w:rsidRPr="00A863CC">
        <w:t xml:space="preserve"> w</w:t>
      </w:r>
      <w:r w:rsidR="009C606D">
        <w:t> ust. </w:t>
      </w:r>
      <w:r w:rsidRPr="00A863CC">
        <w:t>1, są przeznaczone</w:t>
      </w:r>
      <w:r w:rsidR="009C606D" w:rsidRPr="00A863CC">
        <w:t xml:space="preserve"> w</w:t>
      </w:r>
      <w:r w:rsidR="009C606D">
        <w:t> </w:t>
      </w:r>
      <w:r w:rsidRPr="00A863CC">
        <w:t>szczególności na różne formy pomocy dla osób uzależni</w:t>
      </w:r>
      <w:r w:rsidRPr="00A863CC">
        <w:t>o</w:t>
      </w:r>
      <w:r w:rsidRPr="00A863CC">
        <w:t>nych od alkoholu</w:t>
      </w:r>
      <w:r w:rsidR="009C606D" w:rsidRPr="00A863CC">
        <w:t xml:space="preserve"> i</w:t>
      </w:r>
      <w:r w:rsidR="009C606D">
        <w:t> </w:t>
      </w:r>
      <w:r w:rsidRPr="00A863CC">
        <w:t>członków ich rodzin, działalność informacyjną</w:t>
      </w:r>
      <w:r w:rsidR="009C606D" w:rsidRPr="00A863CC">
        <w:t xml:space="preserve"> i</w:t>
      </w:r>
      <w:r w:rsidR="009C606D">
        <w:t> </w:t>
      </w:r>
      <w:r w:rsidRPr="00A863CC">
        <w:t>wychowawczą, kształcenie specjalistów</w:t>
      </w:r>
      <w:r w:rsidR="009C606D" w:rsidRPr="00A863CC">
        <w:t xml:space="preserve"> i</w:t>
      </w:r>
      <w:r w:rsidR="009C606D">
        <w:t> </w:t>
      </w:r>
      <w:r w:rsidRPr="00A863CC">
        <w:t>prowadzenie badań naukowych nad problemami alkoholowymi.</w:t>
      </w:r>
    </w:p>
    <w:p w:rsidR="001155CA" w:rsidRPr="00A863CC" w:rsidRDefault="001155CA" w:rsidP="001155CA">
      <w:pPr>
        <w:pStyle w:val="USTustnpkodeksu"/>
      </w:pPr>
      <w:r>
        <w:t>3. (uchylony)</w:t>
      </w:r>
    </w:p>
    <w:p w:rsidR="001155CA" w:rsidRPr="00A863CC" w:rsidRDefault="001155CA" w:rsidP="001155CA">
      <w:pPr>
        <w:pStyle w:val="ARTartustawynprozporzdzenia"/>
      </w:pPr>
      <w:r w:rsidRPr="00220A63">
        <w:rPr>
          <w:rStyle w:val="Ppogrubienie"/>
        </w:rPr>
        <w:t>Art. 11</w:t>
      </w:r>
      <w:r w:rsidRPr="00220A63">
        <w:rPr>
          <w:rStyle w:val="IGPindeksgrnyipogrubienie"/>
        </w:rPr>
        <w:t>1</w:t>
      </w:r>
      <w:r w:rsidRPr="00220A63">
        <w:rPr>
          <w:rStyle w:val="Ppogrubienie"/>
        </w:rPr>
        <w:t>.</w:t>
      </w:r>
      <w:r w:rsidRPr="00A863CC">
        <w:t> 1.</w:t>
      </w:r>
      <w:r w:rsidR="009C606D" w:rsidRPr="00A863CC">
        <w:t xml:space="preserve"> W</w:t>
      </w:r>
      <w:r w:rsidR="009C606D">
        <w:t> </w:t>
      </w:r>
      <w:r w:rsidRPr="00A863CC">
        <w:t>celu pozyskania dodatkowych środków na finansowanie zadań określonych</w:t>
      </w:r>
      <w:r w:rsidR="009C606D" w:rsidRPr="00A863CC">
        <w:t xml:space="preserve"> w</w:t>
      </w:r>
      <w:r w:rsidR="009C606D">
        <w:t> art. </w:t>
      </w:r>
      <w:r w:rsidRPr="00A863CC">
        <w:t>4</w:t>
      </w:r>
      <w:r w:rsidRPr="00A863CC">
        <w:rPr>
          <w:rStyle w:val="IGindeksgrny"/>
        </w:rPr>
        <w:t>1</w:t>
      </w:r>
      <w:r w:rsidR="009C606D">
        <w:t xml:space="preserve"> ust. </w:t>
      </w:r>
      <w:r w:rsidR="009C606D" w:rsidRPr="00A863CC">
        <w:t>1</w:t>
      </w:r>
      <w:r w:rsidR="009C606D">
        <w:t> </w:t>
      </w:r>
      <w:r w:rsidRPr="00A863CC">
        <w:t>gminy p</w:t>
      </w:r>
      <w:r w:rsidRPr="00A863CC">
        <w:t>o</w:t>
      </w:r>
      <w:r w:rsidRPr="00A863CC">
        <w:t>bierają opłatę za korzystanie</w:t>
      </w:r>
      <w:r w:rsidR="009C606D" w:rsidRPr="00A863CC">
        <w:t xml:space="preserve"> z</w:t>
      </w:r>
      <w:r w:rsidR="009C606D">
        <w:t> </w:t>
      </w:r>
      <w:r w:rsidRPr="00A863CC">
        <w:t>zezwoleń na sprzedaż napojów alkoholowych,</w:t>
      </w:r>
      <w:r w:rsidR="009C606D" w:rsidRPr="00A863CC">
        <w:t xml:space="preserve"> o</w:t>
      </w:r>
      <w:r w:rsidR="009C606D">
        <w:t> </w:t>
      </w:r>
      <w:r w:rsidRPr="00A863CC">
        <w:t>których mowa</w:t>
      </w:r>
      <w:r w:rsidR="009C606D" w:rsidRPr="00A863CC">
        <w:t xml:space="preserve"> w</w:t>
      </w:r>
      <w:r w:rsidR="009C606D">
        <w:t> art. </w:t>
      </w:r>
      <w:r w:rsidRPr="00A863CC">
        <w:t>18.</w:t>
      </w:r>
    </w:p>
    <w:p w:rsidR="001155CA" w:rsidRPr="001155CA" w:rsidRDefault="001155CA" w:rsidP="00220A63">
      <w:pPr>
        <w:pStyle w:val="USTustnpkodeksu"/>
        <w:keepNext/>
      </w:pPr>
      <w:r w:rsidRPr="00A863CC">
        <w:t>2. Opłatę,</w:t>
      </w:r>
      <w:r w:rsidR="009C606D" w:rsidRPr="00A863CC">
        <w:t xml:space="preserve"> o</w:t>
      </w:r>
      <w:r w:rsidR="009C606D">
        <w:t> </w:t>
      </w:r>
      <w:r w:rsidRPr="00A863CC">
        <w:t>której mowa</w:t>
      </w:r>
      <w:r w:rsidR="009C606D" w:rsidRPr="00A863CC">
        <w:t xml:space="preserve"> w</w:t>
      </w:r>
      <w:r w:rsidR="009C606D">
        <w:t> ust. </w:t>
      </w:r>
      <w:r w:rsidRPr="00A863CC">
        <w:t>1, wnosi się na rachunek gminy, przed wydaniem zezwolenia,</w:t>
      </w:r>
      <w:r w:rsidR="009C606D" w:rsidRPr="00A863CC">
        <w:t xml:space="preserve"> w</w:t>
      </w:r>
      <w:r w:rsidR="009C606D">
        <w:t> </w:t>
      </w:r>
      <w:r w:rsidRPr="00A863CC">
        <w:t>wysokości:</w:t>
      </w:r>
    </w:p>
    <w:p w:rsidR="001155CA" w:rsidRPr="00A863CC" w:rsidRDefault="001155CA" w:rsidP="001155CA">
      <w:pPr>
        <w:pStyle w:val="PKTpunkt"/>
      </w:pPr>
      <w:r w:rsidRPr="00A863CC">
        <w:t>1)</w:t>
      </w:r>
      <w:r w:rsidRPr="00A863CC">
        <w:tab/>
        <w:t>52</w:t>
      </w:r>
      <w:r w:rsidR="009C606D" w:rsidRPr="00A863CC">
        <w:t>5</w:t>
      </w:r>
      <w:r w:rsidR="009C606D">
        <w:t> </w:t>
      </w:r>
      <w:r w:rsidRPr="00A863CC">
        <w:t>zł na sprzedaż napojów zawierających do 4,5% alkoholu oraz piwa;</w:t>
      </w:r>
    </w:p>
    <w:p w:rsidR="001155CA" w:rsidRPr="00A863CC" w:rsidRDefault="001155CA" w:rsidP="001155CA">
      <w:pPr>
        <w:pStyle w:val="PKTpunkt"/>
      </w:pPr>
      <w:r w:rsidRPr="00A863CC">
        <w:t>2)</w:t>
      </w:r>
      <w:r w:rsidRPr="00A863CC">
        <w:tab/>
        <w:t>52</w:t>
      </w:r>
      <w:r w:rsidR="009C606D" w:rsidRPr="00A863CC">
        <w:t>5</w:t>
      </w:r>
      <w:r w:rsidR="009C606D">
        <w:t> </w:t>
      </w:r>
      <w:r w:rsidRPr="00A863CC">
        <w:t>zł na sprzedaż napojów zawierających powyżej 4,5% do 18% alkoholu (z wyjątkiem piwa);</w:t>
      </w:r>
    </w:p>
    <w:p w:rsidR="001155CA" w:rsidRPr="00A863CC" w:rsidRDefault="001155CA" w:rsidP="001155CA">
      <w:pPr>
        <w:pStyle w:val="PKTpunkt"/>
      </w:pPr>
      <w:r w:rsidRPr="00A863CC">
        <w:t>3)</w:t>
      </w:r>
      <w:r w:rsidRPr="00A863CC">
        <w:tab/>
        <w:t>210</w:t>
      </w:r>
      <w:r w:rsidR="009C606D" w:rsidRPr="00A863CC">
        <w:t>0</w:t>
      </w:r>
      <w:r w:rsidR="009C606D">
        <w:t> </w:t>
      </w:r>
      <w:r w:rsidRPr="00A863CC">
        <w:t>zł na sprzedaż napojów zawierających powyżej 18% alkoholu.</w:t>
      </w:r>
    </w:p>
    <w:p w:rsidR="001155CA" w:rsidRPr="00A863CC" w:rsidRDefault="001155CA" w:rsidP="001155CA">
      <w:pPr>
        <w:pStyle w:val="USTustnpkodeksu"/>
      </w:pPr>
      <w:r w:rsidRPr="00A863CC">
        <w:t>3. Opłata,</w:t>
      </w:r>
      <w:r w:rsidR="009C606D" w:rsidRPr="00A863CC">
        <w:t xml:space="preserve"> o</w:t>
      </w:r>
      <w:r w:rsidR="009C606D">
        <w:t> </w:t>
      </w:r>
      <w:r w:rsidRPr="00A863CC">
        <w:t>której mowa</w:t>
      </w:r>
      <w:r w:rsidR="009C606D" w:rsidRPr="00A863CC">
        <w:t xml:space="preserve"> w</w:t>
      </w:r>
      <w:r w:rsidR="009C606D">
        <w:t> ust. </w:t>
      </w:r>
      <w:r w:rsidRPr="00A863CC">
        <w:t>2, dotyczy przedsiębiorców rozpoczynających działalność gospodarczą</w:t>
      </w:r>
      <w:r w:rsidR="009C606D" w:rsidRPr="00A863CC">
        <w:t xml:space="preserve"> w</w:t>
      </w:r>
      <w:r w:rsidR="009C606D">
        <w:t> </w:t>
      </w:r>
      <w:r w:rsidRPr="00A863CC">
        <w:t>tym zakr</w:t>
      </w:r>
      <w:r w:rsidRPr="00A863CC">
        <w:t>e</w:t>
      </w:r>
      <w:r w:rsidRPr="00A863CC">
        <w:t>sie.</w:t>
      </w:r>
    </w:p>
    <w:p w:rsidR="001155CA" w:rsidRPr="00A863CC" w:rsidRDefault="001155CA" w:rsidP="001155CA">
      <w:pPr>
        <w:pStyle w:val="USTustnpkodeksu"/>
      </w:pPr>
      <w:r w:rsidRPr="00A863CC">
        <w:t>4. Przedsiębiorcy, prowadzący sprzedaż napojów alkoholowych</w:t>
      </w:r>
      <w:r w:rsidR="009C606D" w:rsidRPr="00A863CC">
        <w:t xml:space="preserve"> w</w:t>
      </w:r>
      <w:r w:rsidR="009C606D">
        <w:t> </w:t>
      </w:r>
      <w:r w:rsidRPr="00A863CC">
        <w:t>roku poprzednim, są obowiązani do złożenia, do dnia 3</w:t>
      </w:r>
      <w:r w:rsidR="009C606D" w:rsidRPr="00A863CC">
        <w:t>1</w:t>
      </w:r>
      <w:r w:rsidR="009C606D">
        <w:t> </w:t>
      </w:r>
      <w:r w:rsidRPr="00A863CC">
        <w:t>stycznia, pisemnego oświadczenia</w:t>
      </w:r>
      <w:r w:rsidR="009C606D" w:rsidRPr="00A863CC">
        <w:t xml:space="preserve"> o</w:t>
      </w:r>
      <w:r w:rsidR="009C606D">
        <w:t> </w:t>
      </w:r>
      <w:r w:rsidRPr="00A863CC">
        <w:t>wartości sprzedaży poszczególnych rodzajów napojów alkoholowych</w:t>
      </w:r>
      <w:r w:rsidR="009C606D" w:rsidRPr="00A863CC">
        <w:t xml:space="preserve"> w</w:t>
      </w:r>
      <w:r w:rsidR="009C606D">
        <w:t> </w:t>
      </w:r>
      <w:r w:rsidRPr="00A863CC">
        <w:t>punkcie sprzedaży</w:t>
      </w:r>
      <w:r w:rsidR="009C606D" w:rsidRPr="00A863CC">
        <w:t xml:space="preserve"> w</w:t>
      </w:r>
      <w:r w:rsidR="009C606D">
        <w:t> </w:t>
      </w:r>
      <w:r w:rsidRPr="00A863CC">
        <w:t>roku poprzednim.</w:t>
      </w:r>
    </w:p>
    <w:p w:rsidR="001155CA" w:rsidRPr="001155CA" w:rsidRDefault="001155CA" w:rsidP="00220A63">
      <w:pPr>
        <w:pStyle w:val="USTustnpkodeksu"/>
        <w:keepNext/>
      </w:pPr>
      <w:r w:rsidRPr="00A863CC">
        <w:lastRenderedPageBreak/>
        <w:t>5. Opłatę,</w:t>
      </w:r>
      <w:r w:rsidR="009C606D" w:rsidRPr="00A863CC">
        <w:t xml:space="preserve"> o</w:t>
      </w:r>
      <w:r w:rsidR="009C606D">
        <w:t> </w:t>
      </w:r>
      <w:r w:rsidRPr="00A863CC">
        <w:t>której mowa</w:t>
      </w:r>
      <w:r w:rsidR="009C606D" w:rsidRPr="00A863CC">
        <w:t xml:space="preserve"> w</w:t>
      </w:r>
      <w:r w:rsidR="009C606D">
        <w:t> ust. </w:t>
      </w:r>
      <w:r w:rsidRPr="00A863CC">
        <w:t>1, przedsiębiorca prowadzący sprzedaż napojów alkoholowych</w:t>
      </w:r>
      <w:r w:rsidR="009C606D" w:rsidRPr="00A863CC">
        <w:t xml:space="preserve"> w</w:t>
      </w:r>
      <w:r w:rsidR="009C606D">
        <w:t> </w:t>
      </w:r>
      <w:r w:rsidRPr="00A863CC">
        <w:t>punkcie sprzedaży,</w:t>
      </w:r>
      <w:r w:rsidR="009C606D" w:rsidRPr="00A863CC">
        <w:t xml:space="preserve"> w</w:t>
      </w:r>
      <w:r w:rsidR="009C606D">
        <w:t> </w:t>
      </w:r>
      <w:r w:rsidRPr="00A863CC">
        <w:t>którym roczna wartość sprzedaży napojów alkoholowych</w:t>
      </w:r>
      <w:r w:rsidR="009C606D" w:rsidRPr="00A863CC">
        <w:t xml:space="preserve"> w</w:t>
      </w:r>
      <w:r w:rsidR="009C606D">
        <w:t> </w:t>
      </w:r>
      <w:r w:rsidRPr="00A863CC">
        <w:t>roku poprzednim przekroczyła:</w:t>
      </w:r>
    </w:p>
    <w:p w:rsidR="001155CA" w:rsidRPr="00A863CC" w:rsidRDefault="001155CA" w:rsidP="001155CA">
      <w:pPr>
        <w:pStyle w:val="PKTpunkt"/>
      </w:pPr>
      <w:r w:rsidRPr="00A863CC">
        <w:t>1)</w:t>
      </w:r>
      <w:r w:rsidRPr="00A863CC">
        <w:tab/>
        <w:t>3</w:t>
      </w:r>
      <w:r w:rsidR="009C606D" w:rsidRPr="00A863CC">
        <w:t>7</w:t>
      </w:r>
      <w:r w:rsidR="009C606D">
        <w:t> </w:t>
      </w:r>
      <w:r w:rsidRPr="00A863CC">
        <w:t>50</w:t>
      </w:r>
      <w:r w:rsidR="009C606D" w:rsidRPr="00A863CC">
        <w:t>0</w:t>
      </w:r>
      <w:r w:rsidR="009C606D">
        <w:t> </w:t>
      </w:r>
      <w:r w:rsidRPr="00A863CC">
        <w:t>zł dla napojów alkoholowych</w:t>
      </w:r>
      <w:r w:rsidR="009C606D" w:rsidRPr="00A863CC">
        <w:t xml:space="preserve"> o</w:t>
      </w:r>
      <w:r w:rsidR="009C606D">
        <w:t> </w:t>
      </w:r>
      <w:r w:rsidRPr="00A863CC">
        <w:t>zawartości do 4,5% alkoholu oraz piwa – wnosi</w:t>
      </w:r>
      <w:r w:rsidR="009C606D" w:rsidRPr="00A863CC">
        <w:t xml:space="preserve"> w</w:t>
      </w:r>
      <w:r w:rsidR="009C606D">
        <w:t> </w:t>
      </w:r>
      <w:r w:rsidRPr="00A863CC">
        <w:t>wysokości 1,4% ogólnej wartości sprzedaży tych napojów</w:t>
      </w:r>
      <w:r w:rsidR="009C606D" w:rsidRPr="00A863CC">
        <w:t xml:space="preserve"> w</w:t>
      </w:r>
      <w:r w:rsidR="009C606D">
        <w:t> </w:t>
      </w:r>
      <w:r w:rsidRPr="00A863CC">
        <w:t>roku poprzednim;</w:t>
      </w:r>
    </w:p>
    <w:p w:rsidR="001155CA" w:rsidRPr="00A863CC" w:rsidRDefault="001155CA" w:rsidP="001155CA">
      <w:pPr>
        <w:pStyle w:val="PKTpunkt"/>
      </w:pPr>
      <w:r w:rsidRPr="00A863CC">
        <w:t>2)</w:t>
      </w:r>
      <w:r w:rsidRPr="00A863CC">
        <w:tab/>
        <w:t>3</w:t>
      </w:r>
      <w:r w:rsidR="009C606D" w:rsidRPr="00A863CC">
        <w:t>7</w:t>
      </w:r>
      <w:r w:rsidR="009C606D">
        <w:t> </w:t>
      </w:r>
      <w:r w:rsidRPr="00A863CC">
        <w:t>50</w:t>
      </w:r>
      <w:r w:rsidR="009C606D" w:rsidRPr="00A863CC">
        <w:t>0</w:t>
      </w:r>
      <w:r w:rsidR="009C606D">
        <w:t> </w:t>
      </w:r>
      <w:r w:rsidRPr="00A863CC">
        <w:t>zł dla napojów alkoholowych</w:t>
      </w:r>
      <w:r w:rsidR="009C606D" w:rsidRPr="00A863CC">
        <w:t xml:space="preserve"> o</w:t>
      </w:r>
      <w:r w:rsidR="009C606D">
        <w:t> </w:t>
      </w:r>
      <w:r w:rsidRPr="00A863CC">
        <w:t>zawartości od 4,5% do 18% alkoholu (z wyjątkiem piwa) – wnosi</w:t>
      </w:r>
      <w:r w:rsidR="009C606D" w:rsidRPr="00A863CC">
        <w:t xml:space="preserve"> w</w:t>
      </w:r>
      <w:r w:rsidR="009C606D">
        <w:t> </w:t>
      </w:r>
      <w:r w:rsidRPr="00A863CC">
        <w:t>wysokości 1,4% ogólnej wartości sprzedaży tych napojów</w:t>
      </w:r>
      <w:r w:rsidR="009C606D" w:rsidRPr="00A863CC">
        <w:t xml:space="preserve"> w</w:t>
      </w:r>
      <w:r w:rsidR="009C606D">
        <w:t> </w:t>
      </w:r>
      <w:r w:rsidRPr="00A863CC">
        <w:t>roku poprzednim;</w:t>
      </w:r>
    </w:p>
    <w:p w:rsidR="001155CA" w:rsidRPr="00A863CC" w:rsidRDefault="001155CA" w:rsidP="001155CA">
      <w:pPr>
        <w:pStyle w:val="PKTpunkt"/>
      </w:pPr>
      <w:r w:rsidRPr="00A863CC">
        <w:t>3)</w:t>
      </w:r>
      <w:r w:rsidRPr="00A863CC">
        <w:tab/>
        <w:t>7</w:t>
      </w:r>
      <w:r w:rsidR="009C606D" w:rsidRPr="00A863CC">
        <w:t>7</w:t>
      </w:r>
      <w:r w:rsidR="009C606D">
        <w:t> </w:t>
      </w:r>
      <w:r w:rsidRPr="00A863CC">
        <w:t>00</w:t>
      </w:r>
      <w:r w:rsidR="009C606D" w:rsidRPr="00A863CC">
        <w:t>0</w:t>
      </w:r>
      <w:r w:rsidR="009C606D">
        <w:t> </w:t>
      </w:r>
      <w:r w:rsidRPr="00A863CC">
        <w:t>zł dla napojów alkoholowych</w:t>
      </w:r>
      <w:r w:rsidR="009C606D" w:rsidRPr="00A863CC">
        <w:t xml:space="preserve"> o</w:t>
      </w:r>
      <w:r w:rsidR="009C606D">
        <w:t> </w:t>
      </w:r>
      <w:r w:rsidRPr="00A863CC">
        <w:t>zawartości powyżej 18% alkoholu – wnosi</w:t>
      </w:r>
      <w:r w:rsidR="009C606D" w:rsidRPr="00A863CC">
        <w:t xml:space="preserve"> w</w:t>
      </w:r>
      <w:r w:rsidR="009C606D">
        <w:t> </w:t>
      </w:r>
      <w:r w:rsidRPr="00A863CC">
        <w:t>wysokości 2,7% ogólnej wart</w:t>
      </w:r>
      <w:r w:rsidRPr="00A863CC">
        <w:t>o</w:t>
      </w:r>
      <w:r w:rsidRPr="00A863CC">
        <w:t>ści sprzedaży tych napojów</w:t>
      </w:r>
      <w:r w:rsidR="009C606D" w:rsidRPr="00A863CC">
        <w:t xml:space="preserve"> w</w:t>
      </w:r>
      <w:r w:rsidR="009C606D">
        <w:t> </w:t>
      </w:r>
      <w:r w:rsidRPr="00A863CC">
        <w:t>roku poprzednim.</w:t>
      </w:r>
    </w:p>
    <w:p w:rsidR="001155CA" w:rsidRPr="00A863CC" w:rsidRDefault="001155CA" w:rsidP="001155CA">
      <w:pPr>
        <w:pStyle w:val="USTustnpkodeksu"/>
      </w:pPr>
      <w:r w:rsidRPr="00A863CC">
        <w:t>6. Przedsiębiorcy, których roczna wartość sprzedaży poszczególnych rodzajów napojów alkoholowych nie przekr</w:t>
      </w:r>
      <w:r w:rsidRPr="00A863CC">
        <w:t>o</w:t>
      </w:r>
      <w:r w:rsidRPr="00A863CC">
        <w:t>czyła wartości,</w:t>
      </w:r>
      <w:r w:rsidR="009C606D" w:rsidRPr="00A863CC">
        <w:t xml:space="preserve"> o</w:t>
      </w:r>
      <w:r w:rsidR="009C606D">
        <w:t> </w:t>
      </w:r>
      <w:r w:rsidRPr="00A863CC">
        <w:t>których mowa</w:t>
      </w:r>
      <w:r w:rsidR="009C606D" w:rsidRPr="00A863CC">
        <w:t xml:space="preserve"> w</w:t>
      </w:r>
      <w:r w:rsidR="009C606D">
        <w:t> ust. </w:t>
      </w:r>
      <w:r w:rsidRPr="00A863CC">
        <w:t>5, wnoszą opłatę</w:t>
      </w:r>
      <w:r w:rsidR="009C606D" w:rsidRPr="00A863CC">
        <w:t xml:space="preserve"> w</w:t>
      </w:r>
      <w:r w:rsidR="009C606D">
        <w:t> </w:t>
      </w:r>
      <w:r w:rsidRPr="00A863CC">
        <w:t>wysokości określonej</w:t>
      </w:r>
      <w:r w:rsidR="009C606D" w:rsidRPr="00A863CC">
        <w:t xml:space="preserve"> w</w:t>
      </w:r>
      <w:r w:rsidR="009C606D">
        <w:t> ust. </w:t>
      </w:r>
      <w:r w:rsidRPr="00A863CC">
        <w:t>2.</w:t>
      </w:r>
    </w:p>
    <w:p w:rsidR="001155CA" w:rsidRPr="00A863CC" w:rsidRDefault="001155CA" w:rsidP="001155CA">
      <w:pPr>
        <w:pStyle w:val="USTustnpkodeksu"/>
      </w:pPr>
      <w:r w:rsidRPr="00A863CC">
        <w:t>7. Opłata,</w:t>
      </w:r>
      <w:r w:rsidR="009C606D" w:rsidRPr="00A863CC">
        <w:t xml:space="preserve"> o</w:t>
      </w:r>
      <w:r w:rsidR="009C606D">
        <w:t> </w:t>
      </w:r>
      <w:r w:rsidRPr="00A863CC">
        <w:t>której mowa</w:t>
      </w:r>
      <w:r w:rsidR="009C606D" w:rsidRPr="00A863CC">
        <w:t xml:space="preserve"> w</w:t>
      </w:r>
      <w:r w:rsidR="009C606D">
        <w:t> ust. </w:t>
      </w:r>
      <w:r w:rsidRPr="00A863CC">
        <w:t>1, wnoszona jest na rachunek gminy</w:t>
      </w:r>
      <w:r w:rsidR="009C606D" w:rsidRPr="00A863CC">
        <w:t xml:space="preserve"> w</w:t>
      </w:r>
      <w:r w:rsidR="009C606D">
        <w:t> </w:t>
      </w:r>
      <w:r w:rsidRPr="00A863CC">
        <w:t>każdym roku kalendarzowym objętym zezw</w:t>
      </w:r>
      <w:r w:rsidRPr="00A863CC">
        <w:t>o</w:t>
      </w:r>
      <w:r w:rsidRPr="00A863CC">
        <w:t>leniem</w:t>
      </w:r>
      <w:r w:rsidR="009C606D" w:rsidRPr="00A863CC">
        <w:t xml:space="preserve"> w</w:t>
      </w:r>
      <w:r w:rsidR="009C606D">
        <w:t> </w:t>
      </w:r>
      <w:r w:rsidRPr="00A863CC">
        <w:t>trzech równych ratach</w:t>
      </w:r>
      <w:r w:rsidR="009C606D" w:rsidRPr="00A863CC">
        <w:t xml:space="preserve"> w</w:t>
      </w:r>
      <w:r w:rsidR="009C606D">
        <w:t> </w:t>
      </w:r>
      <w:r w:rsidRPr="00A863CC">
        <w:t>terminach do 3</w:t>
      </w:r>
      <w:r w:rsidR="009C606D" w:rsidRPr="00A863CC">
        <w:t>1</w:t>
      </w:r>
      <w:r w:rsidR="009C606D">
        <w:t> </w:t>
      </w:r>
      <w:r w:rsidRPr="00A863CC">
        <w:t>stycznia, 3</w:t>
      </w:r>
      <w:r w:rsidR="009C606D" w:rsidRPr="00A863CC">
        <w:t>1</w:t>
      </w:r>
      <w:r w:rsidR="009C606D">
        <w:t> </w:t>
      </w:r>
      <w:r w:rsidRPr="00A863CC">
        <w:t>maja</w:t>
      </w:r>
      <w:r w:rsidR="009C606D" w:rsidRPr="00A863CC">
        <w:t xml:space="preserve"> i</w:t>
      </w:r>
      <w:r w:rsidR="009C606D">
        <w:t> </w:t>
      </w:r>
      <w:r w:rsidRPr="00A863CC">
        <w:t>3</w:t>
      </w:r>
      <w:r w:rsidR="009C606D" w:rsidRPr="00A863CC">
        <w:t>0</w:t>
      </w:r>
      <w:r w:rsidR="009C606D">
        <w:t> </w:t>
      </w:r>
      <w:r w:rsidRPr="00A863CC">
        <w:t>września danego roku kalendarzowego.</w:t>
      </w:r>
    </w:p>
    <w:p w:rsidR="001155CA" w:rsidRPr="00A863CC" w:rsidRDefault="001155CA" w:rsidP="001155CA">
      <w:pPr>
        <w:pStyle w:val="USTustnpkodeksu"/>
      </w:pPr>
      <w:r w:rsidRPr="00A863CC">
        <w:t>8.</w:t>
      </w:r>
      <w:r w:rsidR="009C606D" w:rsidRPr="00A863CC">
        <w:t> W</w:t>
      </w:r>
      <w:r w:rsidR="009C606D">
        <w:t> </w:t>
      </w:r>
      <w:r w:rsidRPr="00A863CC">
        <w:t>roku nabycia zezwolenia lub utraty jego ważności, opłaty,</w:t>
      </w:r>
      <w:r w:rsidR="009C606D" w:rsidRPr="00A863CC">
        <w:t xml:space="preserve"> o</w:t>
      </w:r>
      <w:r w:rsidR="009C606D">
        <w:t> </w:t>
      </w:r>
      <w:r w:rsidRPr="00A863CC">
        <w:t>których mowa</w:t>
      </w:r>
      <w:r w:rsidR="009C606D" w:rsidRPr="00A863CC">
        <w:t xml:space="preserve"> w</w:t>
      </w:r>
      <w:r w:rsidR="009C606D">
        <w:t> ust. </w:t>
      </w:r>
      <w:r w:rsidRPr="00A863CC">
        <w:t>1–5, dokonuje się</w:t>
      </w:r>
      <w:r w:rsidR="009C606D" w:rsidRPr="00A863CC">
        <w:t xml:space="preserve"> w</w:t>
      </w:r>
      <w:r w:rsidR="009C606D">
        <w:t> </w:t>
      </w:r>
      <w:r w:rsidRPr="00A863CC">
        <w:t>wysokości proporcjonalnej do okresu ważności zezwolenia.</w:t>
      </w:r>
    </w:p>
    <w:p w:rsidR="001155CA" w:rsidRPr="00A863CC" w:rsidRDefault="001155CA" w:rsidP="001155CA">
      <w:pPr>
        <w:pStyle w:val="USTustnpkodeksu"/>
      </w:pPr>
      <w:r w:rsidRPr="00A863CC">
        <w:t>9. Wartość sprzedaży należy obliczać oddzielnie dla każdego rodzaju napojów alkoholowych.</w:t>
      </w:r>
    </w:p>
    <w:p w:rsidR="001155CA" w:rsidRPr="00A863CC" w:rsidRDefault="001155CA" w:rsidP="001155CA">
      <w:pPr>
        <w:pStyle w:val="USTustnpkodeksu"/>
      </w:pPr>
      <w:r w:rsidRPr="00A863CC">
        <w:t>10. Zezwolenia,</w:t>
      </w:r>
      <w:r w:rsidR="009C606D" w:rsidRPr="00A863CC">
        <w:t xml:space="preserve"> o</w:t>
      </w:r>
      <w:r w:rsidR="009C606D">
        <w:t> </w:t>
      </w:r>
      <w:r w:rsidRPr="00A863CC">
        <w:t>których mowa</w:t>
      </w:r>
      <w:r w:rsidR="009C606D" w:rsidRPr="00A863CC">
        <w:t xml:space="preserve"> w</w:t>
      </w:r>
      <w:r w:rsidR="009C606D">
        <w:t> art. </w:t>
      </w:r>
      <w:r w:rsidRPr="00A863CC">
        <w:t>18, 18</w:t>
      </w:r>
      <w:r w:rsidRPr="00A863CC">
        <w:rPr>
          <w:rStyle w:val="IGindeksgrny"/>
        </w:rPr>
        <w:t>1</w:t>
      </w:r>
      <w:r w:rsidRPr="00A863CC">
        <w:t xml:space="preserve"> oraz 18</w:t>
      </w:r>
      <w:r w:rsidRPr="00A863CC">
        <w:rPr>
          <w:rStyle w:val="IGindeksgrny"/>
        </w:rPr>
        <w:t>4</w:t>
      </w:r>
      <w:r w:rsidRPr="00A863CC">
        <w:t>, nie podlegają opłacie skarbowej.</w:t>
      </w:r>
    </w:p>
    <w:p w:rsidR="001155CA" w:rsidRPr="00A863CC" w:rsidRDefault="001155CA" w:rsidP="001155CA">
      <w:pPr>
        <w:pStyle w:val="ARTartustawynprozporzdzenia"/>
      </w:pPr>
      <w:r w:rsidRPr="00220A63">
        <w:rPr>
          <w:rStyle w:val="Ppogrubienie"/>
        </w:rPr>
        <w:t>Art. 12.</w:t>
      </w:r>
      <w:r w:rsidRPr="00A863CC">
        <w:t> 1. Rada gminy ustala,</w:t>
      </w:r>
      <w:r w:rsidR="009C606D" w:rsidRPr="00A863CC">
        <w:t xml:space="preserve"> w</w:t>
      </w:r>
      <w:r w:rsidR="009C606D">
        <w:t> </w:t>
      </w:r>
      <w:r w:rsidRPr="00A863CC">
        <w:t>drodze uchwały, dla terenu gminy (miasta) liczbę punktów sprzedaży napojów z</w:t>
      </w:r>
      <w:r w:rsidRPr="00A863CC">
        <w:t>a</w:t>
      </w:r>
      <w:r w:rsidRPr="00A863CC">
        <w:t>wierających powyżej 4,5% alkoholu (z wyjątkiem piwa), przeznaczonych do spożycia poza miejscem sprzedaży jak</w:t>
      </w:r>
      <w:r w:rsidR="009C606D" w:rsidRPr="00A863CC">
        <w:t xml:space="preserve"> i</w:t>
      </w:r>
      <w:r w:rsidR="009C606D">
        <w:t> </w:t>
      </w:r>
      <w:r w:rsidR="009C606D" w:rsidRPr="00A863CC">
        <w:t>w</w:t>
      </w:r>
      <w:r w:rsidR="009C606D">
        <w:t> </w:t>
      </w:r>
      <w:r w:rsidRPr="00A863CC">
        <w:t>miejscu sprzedaży.</w:t>
      </w:r>
    </w:p>
    <w:p w:rsidR="001155CA" w:rsidRPr="00A863CC" w:rsidRDefault="001155CA" w:rsidP="001155CA">
      <w:pPr>
        <w:pStyle w:val="USTustnpkodeksu"/>
      </w:pPr>
      <w:r w:rsidRPr="00A863CC">
        <w:t>2. Rada gminy ustala,</w:t>
      </w:r>
      <w:r w:rsidR="009C606D" w:rsidRPr="00A863CC">
        <w:t xml:space="preserve"> w</w:t>
      </w:r>
      <w:r w:rsidR="009C606D">
        <w:t> </w:t>
      </w:r>
      <w:r w:rsidRPr="00A863CC">
        <w:t>drodze uchwały, zasady usytuowania na terenie gminy miejsc sprzedaży</w:t>
      </w:r>
      <w:r w:rsidR="009C606D" w:rsidRPr="00A863CC">
        <w:t xml:space="preserve"> i</w:t>
      </w:r>
      <w:r w:rsidR="009C606D">
        <w:t> </w:t>
      </w:r>
      <w:r w:rsidRPr="00A863CC">
        <w:t>podawania nap</w:t>
      </w:r>
      <w:r w:rsidRPr="00A863CC">
        <w:t>o</w:t>
      </w:r>
      <w:r w:rsidRPr="00A863CC">
        <w:t>jów alkoholowych.</w:t>
      </w:r>
    </w:p>
    <w:p w:rsidR="001155CA" w:rsidRPr="00A863CC" w:rsidRDefault="001155CA" w:rsidP="001155CA">
      <w:pPr>
        <w:pStyle w:val="USTustnpkodeksu"/>
      </w:pPr>
      <w:r w:rsidRPr="00A863CC">
        <w:t>3.</w:t>
      </w:r>
      <w:r w:rsidR="009C606D" w:rsidRPr="00A863CC">
        <w:t> W</w:t>
      </w:r>
      <w:r w:rsidR="009C606D">
        <w:t> </w:t>
      </w:r>
      <w:r w:rsidRPr="00A863CC">
        <w:t>miejscowościach,</w:t>
      </w:r>
      <w:r w:rsidR="009C606D" w:rsidRPr="00A863CC">
        <w:t xml:space="preserve"> w</w:t>
      </w:r>
      <w:r w:rsidR="009C606D">
        <w:t> </w:t>
      </w:r>
      <w:r w:rsidRPr="00A863CC">
        <w:t>których rozmieszczone są jednostki wojskowe, liczba punktów sprzedaży napojów alkoh</w:t>
      </w:r>
      <w:r w:rsidRPr="00A863CC">
        <w:t>o</w:t>
      </w:r>
      <w:r w:rsidRPr="00A863CC">
        <w:t>lowych przeznaczonych do spożycia poza miejscem sprzedaży jak</w:t>
      </w:r>
      <w:r w:rsidR="009C606D" w:rsidRPr="00A863CC">
        <w:t xml:space="preserve"> i</w:t>
      </w:r>
      <w:r w:rsidR="009C606D">
        <w:t> </w:t>
      </w:r>
      <w:r w:rsidR="009C606D" w:rsidRPr="00A863CC">
        <w:t>w</w:t>
      </w:r>
      <w:r w:rsidR="009C606D">
        <w:t> </w:t>
      </w:r>
      <w:r w:rsidRPr="00A863CC">
        <w:t>miejscu sprzedaży oraz usytuowanie miejsc sprz</w:t>
      </w:r>
      <w:r w:rsidRPr="00A863CC">
        <w:t>e</w:t>
      </w:r>
      <w:r w:rsidRPr="00A863CC">
        <w:t>daży, podawania</w:t>
      </w:r>
      <w:r w:rsidR="009C606D" w:rsidRPr="00A863CC">
        <w:t xml:space="preserve"> i</w:t>
      </w:r>
      <w:r w:rsidR="009C606D">
        <w:t> </w:t>
      </w:r>
      <w:r w:rsidRPr="00A863CC">
        <w:t>spożywania napojów alkoholowych są ustalane przez radę gminy po zasięgnięciu opinii właściwych dowódców garnizonów.</w:t>
      </w:r>
    </w:p>
    <w:p w:rsidR="001155CA" w:rsidRPr="00A863CC" w:rsidRDefault="001155CA" w:rsidP="001155CA">
      <w:pPr>
        <w:pStyle w:val="USTustnpkodeksu"/>
      </w:pPr>
      <w:r w:rsidRPr="00A863CC">
        <w:t>4. Liczba punktów sprzedaży,</w:t>
      </w:r>
      <w:r w:rsidR="009C606D" w:rsidRPr="00A863CC">
        <w:t xml:space="preserve"> o</w:t>
      </w:r>
      <w:r w:rsidR="009C606D">
        <w:t> </w:t>
      </w:r>
      <w:r w:rsidRPr="00A863CC">
        <w:t>których mowa</w:t>
      </w:r>
      <w:r w:rsidR="009C606D" w:rsidRPr="00A863CC">
        <w:t xml:space="preserve"> w</w:t>
      </w:r>
      <w:r w:rsidR="009C606D">
        <w:t> ust. </w:t>
      </w:r>
      <w:r w:rsidRPr="00A863CC">
        <w:t>1, oraz usytuowanie miejsc sprzedaży, podawania</w:t>
      </w:r>
      <w:r w:rsidR="009C606D" w:rsidRPr="00A863CC">
        <w:t xml:space="preserve"> i</w:t>
      </w:r>
      <w:r w:rsidR="009C606D">
        <w:t> </w:t>
      </w:r>
      <w:r w:rsidRPr="00A863CC">
        <w:t>spożywania napojów alkoholowych powinny być dostosowane do potrzeb ograniczania dostępności alkoholu, określonych</w:t>
      </w:r>
      <w:r w:rsidR="009C606D" w:rsidRPr="00A863CC">
        <w:t xml:space="preserve"> w</w:t>
      </w:r>
      <w:r w:rsidR="009C606D">
        <w:t> </w:t>
      </w:r>
      <w:r w:rsidRPr="00A863CC">
        <w:t>gminnym programie profilaktyki</w:t>
      </w:r>
      <w:r w:rsidR="009C606D" w:rsidRPr="00A863CC">
        <w:t xml:space="preserve"> i</w:t>
      </w:r>
      <w:r w:rsidR="009C606D">
        <w:t> </w:t>
      </w:r>
      <w:r w:rsidRPr="00A863CC">
        <w:t>rozwiązywania problemów alkoholowych.</w:t>
      </w:r>
    </w:p>
    <w:p w:rsidR="001155CA" w:rsidRPr="00A863CC" w:rsidRDefault="001155CA" w:rsidP="001155CA">
      <w:pPr>
        <w:pStyle w:val="ARTartustawynprozporzdzenia"/>
      </w:pPr>
      <w:r w:rsidRPr="00220A63">
        <w:rPr>
          <w:rStyle w:val="Ppogrubienie"/>
        </w:rPr>
        <w:t>Art. 13.</w:t>
      </w:r>
      <w:r w:rsidRPr="00A863CC">
        <w:t> 1. Napoje alkoholowe dostarcza się do miejsc sprzedaży tylko</w:t>
      </w:r>
      <w:r w:rsidR="009C606D" w:rsidRPr="00A863CC">
        <w:t xml:space="preserve"> w</w:t>
      </w:r>
      <w:r w:rsidR="009C606D">
        <w:t> </w:t>
      </w:r>
      <w:r w:rsidRPr="00A863CC">
        <w:t>naczyniach zamkniętych,</w:t>
      </w:r>
      <w:r w:rsidR="009C606D" w:rsidRPr="00A863CC">
        <w:t xml:space="preserve"> z</w:t>
      </w:r>
      <w:r w:rsidR="009C606D">
        <w:t> </w:t>
      </w:r>
      <w:r w:rsidRPr="00A863CC">
        <w:t>oznaczeniem nazwy producenta, rodzaju</w:t>
      </w:r>
      <w:r w:rsidR="009C606D" w:rsidRPr="00A863CC">
        <w:t xml:space="preserve"> i</w:t>
      </w:r>
      <w:r w:rsidR="009C606D">
        <w:t> </w:t>
      </w:r>
      <w:r w:rsidRPr="00A863CC">
        <w:t>ilości napoju oraz jego mocy.</w:t>
      </w:r>
    </w:p>
    <w:p w:rsidR="001155CA" w:rsidRPr="00A863CC" w:rsidRDefault="001155CA" w:rsidP="001155CA">
      <w:pPr>
        <w:pStyle w:val="USTustnpkodeksu"/>
      </w:pPr>
      <w:r w:rsidRPr="00A863CC">
        <w:t>2.</w:t>
      </w:r>
      <w:r w:rsidR="009C606D" w:rsidRPr="00A863CC">
        <w:t> W</w:t>
      </w:r>
      <w:r w:rsidR="009C606D">
        <w:t> </w:t>
      </w:r>
      <w:r w:rsidRPr="00A863CC">
        <w:t>miejscach sprzedaży</w:t>
      </w:r>
      <w:r w:rsidR="009C606D" w:rsidRPr="00A863CC">
        <w:t xml:space="preserve"> i</w:t>
      </w:r>
      <w:r w:rsidR="009C606D">
        <w:t> </w:t>
      </w:r>
      <w:r w:rsidRPr="00A863CC">
        <w:t>podawania napojów alkoholowych powinna być uwidoczniona informacja</w:t>
      </w:r>
      <w:r w:rsidR="009C606D" w:rsidRPr="00A863CC">
        <w:t xml:space="preserve"> o</w:t>
      </w:r>
      <w:r w:rsidR="009C606D">
        <w:t> </w:t>
      </w:r>
      <w:r w:rsidRPr="00A863CC">
        <w:t>szkodliwości spożywania alkoholu.</w:t>
      </w:r>
    </w:p>
    <w:p w:rsidR="001155CA" w:rsidRPr="00A863CC" w:rsidRDefault="001155CA" w:rsidP="001155CA">
      <w:pPr>
        <w:pStyle w:val="USTustnpkodeksu"/>
      </w:pPr>
      <w:r>
        <w:t>3. (uchylony)</w:t>
      </w:r>
    </w:p>
    <w:p w:rsidR="001155CA" w:rsidRPr="001155CA" w:rsidRDefault="001155CA" w:rsidP="00220A63">
      <w:pPr>
        <w:pStyle w:val="ARTartustawynprozporzdzenia"/>
        <w:keepNext/>
      </w:pPr>
      <w:r w:rsidRPr="00220A63">
        <w:rPr>
          <w:rStyle w:val="Ppogrubienie"/>
        </w:rPr>
        <w:t>Art. 13</w:t>
      </w:r>
      <w:r w:rsidRPr="00220A63">
        <w:rPr>
          <w:rStyle w:val="IGPindeksgrnyipogrubienie"/>
        </w:rPr>
        <w:t>1</w:t>
      </w:r>
      <w:r w:rsidRPr="00220A63">
        <w:rPr>
          <w:rStyle w:val="Ppogrubienie"/>
        </w:rPr>
        <w:t>.</w:t>
      </w:r>
      <w:r w:rsidRPr="001155CA">
        <w:t> 1. Zabrania się na obszarze kraju reklamy</w:t>
      </w:r>
      <w:r w:rsidR="009C606D" w:rsidRPr="001155CA">
        <w:t xml:space="preserve"> i</w:t>
      </w:r>
      <w:r w:rsidR="009C606D">
        <w:t> </w:t>
      </w:r>
      <w:r w:rsidRPr="001155CA">
        <w:t>promocji napojów alkoholowych,</w:t>
      </w:r>
      <w:r w:rsidR="009C606D" w:rsidRPr="001155CA">
        <w:t xml:space="preserve"> z</w:t>
      </w:r>
      <w:r w:rsidR="009C606D">
        <w:t> </w:t>
      </w:r>
      <w:r w:rsidRPr="001155CA">
        <w:t>wyjątkiem piwa, którego r</w:t>
      </w:r>
      <w:r w:rsidRPr="001155CA">
        <w:t>e</w:t>
      </w:r>
      <w:r w:rsidRPr="001155CA">
        <w:t>klama</w:t>
      </w:r>
      <w:r w:rsidR="009C606D" w:rsidRPr="001155CA">
        <w:t xml:space="preserve"> i</w:t>
      </w:r>
      <w:r w:rsidR="009C606D">
        <w:t> </w:t>
      </w:r>
      <w:r w:rsidRPr="001155CA">
        <w:t>promocja jest dozwolona, pod warunkiem że:</w:t>
      </w:r>
    </w:p>
    <w:p w:rsidR="001155CA" w:rsidRPr="00A863CC" w:rsidRDefault="001155CA" w:rsidP="001155CA">
      <w:pPr>
        <w:pStyle w:val="PKTpunkt"/>
      </w:pPr>
      <w:r w:rsidRPr="00A863CC">
        <w:t>1)</w:t>
      </w:r>
      <w:r w:rsidRPr="00A863CC">
        <w:tab/>
        <w:t>nie jest kierowana do małoletnich;</w:t>
      </w:r>
    </w:p>
    <w:p w:rsidR="001155CA" w:rsidRPr="00A863CC" w:rsidRDefault="001155CA" w:rsidP="001155CA">
      <w:pPr>
        <w:pStyle w:val="PKTpunkt"/>
      </w:pPr>
      <w:r w:rsidRPr="00A863CC">
        <w:t>2)</w:t>
      </w:r>
      <w:r w:rsidRPr="00A863CC">
        <w:tab/>
        <w:t>nie przedstawia osób małoletnich;</w:t>
      </w:r>
    </w:p>
    <w:p w:rsidR="001155CA" w:rsidRPr="00A863CC" w:rsidRDefault="001155CA" w:rsidP="001155CA">
      <w:pPr>
        <w:pStyle w:val="PKTpunkt"/>
      </w:pPr>
      <w:r w:rsidRPr="00A863CC">
        <w:t>3)</w:t>
      </w:r>
      <w:r w:rsidRPr="00A863CC">
        <w:tab/>
        <w:t>nie łączy spożywania alkoholu ze sprawnością fizyczną bądź kierowaniem pojazdami;</w:t>
      </w:r>
    </w:p>
    <w:p w:rsidR="001155CA" w:rsidRPr="00A863CC" w:rsidRDefault="001155CA" w:rsidP="001155CA">
      <w:pPr>
        <w:pStyle w:val="PKTpunkt"/>
      </w:pPr>
      <w:r w:rsidRPr="00A863CC">
        <w:t>4)</w:t>
      </w:r>
      <w:r w:rsidRPr="00A863CC">
        <w:tab/>
        <w:t>nie zawiera stwierdzeń, że alkohol posiada właściwości lecznicze, jest środkiem stymulującym, usp</w:t>
      </w:r>
      <w:r>
        <w:t>a</w:t>
      </w:r>
      <w:r w:rsidRPr="00A863CC">
        <w:t>kajającym lub sposobem rozwiązywania konfliktów osobistych;</w:t>
      </w:r>
    </w:p>
    <w:p w:rsidR="001155CA" w:rsidRPr="00A863CC" w:rsidRDefault="001155CA" w:rsidP="001155CA">
      <w:pPr>
        <w:pStyle w:val="PKTpunkt"/>
      </w:pPr>
      <w:r w:rsidRPr="00A863CC">
        <w:t>5)</w:t>
      </w:r>
      <w:r w:rsidRPr="00A863CC">
        <w:tab/>
        <w:t>nie zachęca do nadmiernego spożycia alkoholu;</w:t>
      </w:r>
    </w:p>
    <w:p w:rsidR="001155CA" w:rsidRPr="00A863CC" w:rsidRDefault="001155CA" w:rsidP="001155CA">
      <w:pPr>
        <w:pStyle w:val="PKTpunkt"/>
      </w:pPr>
      <w:r w:rsidRPr="00A863CC">
        <w:t>6)</w:t>
      </w:r>
      <w:r w:rsidRPr="00A863CC">
        <w:tab/>
        <w:t>nie przedstawia abstynencji lub umiarkowanego spożycia alkoholu</w:t>
      </w:r>
      <w:r w:rsidR="009C606D" w:rsidRPr="00A863CC">
        <w:t xml:space="preserve"> w</w:t>
      </w:r>
      <w:r w:rsidR="009C606D">
        <w:t> </w:t>
      </w:r>
      <w:r w:rsidRPr="00A863CC">
        <w:t>negatywny sposób;</w:t>
      </w:r>
    </w:p>
    <w:p w:rsidR="001155CA" w:rsidRPr="00A863CC" w:rsidRDefault="001155CA" w:rsidP="001155CA">
      <w:pPr>
        <w:pStyle w:val="PKTpunkt"/>
      </w:pPr>
      <w:r w:rsidRPr="00A863CC">
        <w:t>7)</w:t>
      </w:r>
      <w:r w:rsidRPr="00A863CC">
        <w:tab/>
        <w:t>nie podkreśla wysokiej zawartości alkoholu</w:t>
      </w:r>
      <w:r w:rsidR="009C606D" w:rsidRPr="00A863CC">
        <w:t xml:space="preserve"> w</w:t>
      </w:r>
      <w:r w:rsidR="009C606D">
        <w:t> </w:t>
      </w:r>
      <w:r w:rsidRPr="00A863CC">
        <w:t>napojach alkoholowych jako cechy wpływającej pozytywnie na jakość napoju alkoholowego;</w:t>
      </w:r>
    </w:p>
    <w:p w:rsidR="001155CA" w:rsidRPr="001155CA" w:rsidRDefault="001155CA" w:rsidP="00220A63">
      <w:pPr>
        <w:pStyle w:val="PKTpunkt"/>
        <w:keepNext/>
      </w:pPr>
      <w:r w:rsidRPr="00A863CC">
        <w:lastRenderedPageBreak/>
        <w:t>8)</w:t>
      </w:r>
      <w:r w:rsidRPr="00A863CC">
        <w:tab/>
        <w:t>nie wywołuje skojarzeń z:</w:t>
      </w:r>
    </w:p>
    <w:p w:rsidR="001155CA" w:rsidRPr="00A863CC" w:rsidRDefault="001155CA" w:rsidP="0080765C">
      <w:pPr>
        <w:pStyle w:val="LITlitera"/>
        <w:keepNext/>
      </w:pPr>
      <w:r w:rsidRPr="00A863CC">
        <w:t>a)</w:t>
      </w:r>
      <w:r w:rsidRPr="00A863CC">
        <w:tab/>
        <w:t>atrakcyjnością seksualną,</w:t>
      </w:r>
    </w:p>
    <w:p w:rsidR="001155CA" w:rsidRPr="00A863CC" w:rsidRDefault="001155CA" w:rsidP="001155CA">
      <w:pPr>
        <w:pStyle w:val="LITlitera"/>
      </w:pPr>
      <w:r w:rsidRPr="00A863CC">
        <w:t>b)</w:t>
      </w:r>
      <w:r w:rsidRPr="00A863CC">
        <w:tab/>
        <w:t>relaksem lub wypoczynkiem,</w:t>
      </w:r>
    </w:p>
    <w:p w:rsidR="001155CA" w:rsidRPr="00A863CC" w:rsidRDefault="001155CA" w:rsidP="001155CA">
      <w:pPr>
        <w:pStyle w:val="LITlitera"/>
      </w:pPr>
      <w:r w:rsidRPr="00A863CC">
        <w:t>c)</w:t>
      </w:r>
      <w:r w:rsidRPr="00A863CC">
        <w:tab/>
        <w:t>nauką lub pracą,</w:t>
      </w:r>
    </w:p>
    <w:p w:rsidR="001155CA" w:rsidRPr="00A863CC" w:rsidRDefault="001155CA" w:rsidP="001155CA">
      <w:pPr>
        <w:pStyle w:val="LITlitera"/>
      </w:pPr>
      <w:r w:rsidRPr="00A863CC">
        <w:t>d)</w:t>
      </w:r>
      <w:r w:rsidRPr="00A863CC">
        <w:tab/>
        <w:t>sukcesem zawodowym lub życiowym.</w:t>
      </w:r>
    </w:p>
    <w:p w:rsidR="001155CA" w:rsidRPr="001155CA" w:rsidRDefault="001155CA" w:rsidP="00220A63">
      <w:pPr>
        <w:pStyle w:val="USTustnpkodeksu"/>
        <w:keepNext/>
      </w:pPr>
      <w:r w:rsidRPr="00A863CC">
        <w:t>2. Reklama</w:t>
      </w:r>
      <w:r w:rsidR="009C606D" w:rsidRPr="00A863CC">
        <w:t xml:space="preserve"> i</w:t>
      </w:r>
      <w:r w:rsidR="009C606D">
        <w:t> </w:t>
      </w:r>
      <w:r w:rsidRPr="00A863CC">
        <w:t>promocja piwa,</w:t>
      </w:r>
      <w:r w:rsidR="009C606D" w:rsidRPr="00A863CC">
        <w:t xml:space="preserve"> o</w:t>
      </w:r>
      <w:r w:rsidR="009C606D">
        <w:t> </w:t>
      </w:r>
      <w:r w:rsidRPr="00A863CC">
        <w:t>której mowa</w:t>
      </w:r>
      <w:r w:rsidR="009C606D" w:rsidRPr="00A863CC">
        <w:t xml:space="preserve"> w</w:t>
      </w:r>
      <w:r w:rsidR="009C606D">
        <w:t> ust. </w:t>
      </w:r>
      <w:r w:rsidRPr="00A863CC">
        <w:t>1, nie może być prowadzona:</w:t>
      </w:r>
    </w:p>
    <w:p w:rsidR="001155CA" w:rsidRPr="00A863CC" w:rsidRDefault="001155CA" w:rsidP="001155CA">
      <w:pPr>
        <w:pStyle w:val="PKTpunkt"/>
      </w:pPr>
      <w:r w:rsidRPr="00A863CC">
        <w:t>1)</w:t>
      </w:r>
      <w:r w:rsidRPr="00A863CC">
        <w:tab/>
        <w:t>w telewizji, radiu, kinie</w:t>
      </w:r>
      <w:r w:rsidR="009C606D" w:rsidRPr="00A863CC">
        <w:t xml:space="preserve"> i</w:t>
      </w:r>
      <w:r w:rsidR="009C606D">
        <w:t> </w:t>
      </w:r>
      <w:r w:rsidRPr="00A863CC">
        <w:t>teatrze między godziną 6</w:t>
      </w:r>
      <w:r w:rsidRPr="00A863CC">
        <w:rPr>
          <w:rStyle w:val="IGindeksgrny"/>
        </w:rPr>
        <w:t>00</w:t>
      </w:r>
      <w:r w:rsidR="009C606D" w:rsidRPr="00A863CC">
        <w:t xml:space="preserve"> a</w:t>
      </w:r>
      <w:r w:rsidR="009C606D">
        <w:t> </w:t>
      </w:r>
      <w:r w:rsidRPr="00A863CC">
        <w:t>20</w:t>
      </w:r>
      <w:r w:rsidRPr="00A863CC">
        <w:rPr>
          <w:rStyle w:val="IGindeksgrny"/>
        </w:rPr>
        <w:t>00</w:t>
      </w:r>
      <w:r w:rsidRPr="00A863CC">
        <w:t>,</w:t>
      </w:r>
      <w:r w:rsidR="009C606D" w:rsidRPr="00A863CC">
        <w:t xml:space="preserve"> z</w:t>
      </w:r>
      <w:r w:rsidR="009C606D">
        <w:t> </w:t>
      </w:r>
      <w:r w:rsidRPr="00A863CC">
        <w:t>wyjątkiem reklamy prowadzonej przez organizatora imprezy sportu wyczynowego lub profesjonalnego</w:t>
      </w:r>
      <w:r w:rsidR="009C606D" w:rsidRPr="00A863CC">
        <w:t xml:space="preserve"> w</w:t>
      </w:r>
      <w:r w:rsidR="009C606D">
        <w:t> </w:t>
      </w:r>
      <w:r w:rsidRPr="00A863CC">
        <w:t>trakcie trwania tej imprezy;</w:t>
      </w:r>
    </w:p>
    <w:p w:rsidR="001155CA" w:rsidRPr="00A863CC" w:rsidRDefault="001155CA" w:rsidP="001155CA">
      <w:pPr>
        <w:pStyle w:val="PKTpunkt"/>
      </w:pPr>
      <w:r w:rsidRPr="00A863CC">
        <w:t>2)</w:t>
      </w:r>
      <w:r w:rsidRPr="00A863CC">
        <w:tab/>
        <w:t>na kasetach wideo</w:t>
      </w:r>
      <w:r w:rsidR="009C606D" w:rsidRPr="00A863CC">
        <w:t xml:space="preserve"> i</w:t>
      </w:r>
      <w:r w:rsidR="009C606D">
        <w:t> </w:t>
      </w:r>
      <w:r w:rsidRPr="00A863CC">
        <w:t>innych nośnikach;</w:t>
      </w:r>
    </w:p>
    <w:p w:rsidR="001155CA" w:rsidRPr="00A863CC" w:rsidRDefault="001155CA" w:rsidP="001155CA">
      <w:pPr>
        <w:pStyle w:val="PKTpunkt"/>
      </w:pPr>
      <w:r w:rsidRPr="00A863CC">
        <w:t>3)</w:t>
      </w:r>
      <w:r w:rsidRPr="00A863CC">
        <w:tab/>
        <w:t>w prasie młodzieżowej</w:t>
      </w:r>
      <w:r w:rsidR="009C606D" w:rsidRPr="00A863CC">
        <w:t xml:space="preserve"> i</w:t>
      </w:r>
      <w:r w:rsidR="009C606D">
        <w:t> </w:t>
      </w:r>
      <w:r w:rsidRPr="00A863CC">
        <w:t>dziecięcej;</w:t>
      </w:r>
    </w:p>
    <w:p w:rsidR="001155CA" w:rsidRPr="00A863CC" w:rsidRDefault="001155CA" w:rsidP="001155CA">
      <w:pPr>
        <w:pStyle w:val="PKTpunkt"/>
      </w:pPr>
      <w:r w:rsidRPr="00A863CC">
        <w:t>4)</w:t>
      </w:r>
      <w:r w:rsidRPr="00A863CC">
        <w:tab/>
        <w:t>na okładkach dzienników</w:t>
      </w:r>
      <w:r w:rsidR="009C606D" w:rsidRPr="00A863CC">
        <w:t xml:space="preserve"> i</w:t>
      </w:r>
      <w:r w:rsidR="009C606D">
        <w:t> </w:t>
      </w:r>
      <w:r w:rsidRPr="00A863CC">
        <w:t>czasopism;</w:t>
      </w:r>
    </w:p>
    <w:p w:rsidR="001155CA" w:rsidRPr="00A863CC" w:rsidRDefault="001155CA" w:rsidP="001155CA">
      <w:pPr>
        <w:pStyle w:val="PKTpunkt"/>
      </w:pPr>
      <w:r w:rsidRPr="00A863CC">
        <w:t>5)</w:t>
      </w:r>
      <w:r w:rsidRPr="00A863CC">
        <w:tab/>
        <w:t>na słupach</w:t>
      </w:r>
      <w:r w:rsidR="009C606D" w:rsidRPr="00A863CC">
        <w:t xml:space="preserve"> i</w:t>
      </w:r>
      <w:r w:rsidR="009C606D">
        <w:t> </w:t>
      </w:r>
      <w:r w:rsidRPr="00A863CC">
        <w:t>tablicach reklamowych</w:t>
      </w:r>
      <w:r w:rsidR="009C606D" w:rsidRPr="00A863CC">
        <w:t xml:space="preserve"> i</w:t>
      </w:r>
      <w:r w:rsidR="009C606D">
        <w:t> </w:t>
      </w:r>
      <w:r w:rsidRPr="00A863CC">
        <w:t>innych stałych</w:t>
      </w:r>
      <w:r w:rsidR="009C606D" w:rsidRPr="00A863CC">
        <w:t xml:space="preserve"> i</w:t>
      </w:r>
      <w:r w:rsidR="009C606D">
        <w:t> </w:t>
      </w:r>
      <w:r w:rsidRPr="00A863CC">
        <w:t>ruchomych powierzchniach wykorzystywanych do reklamy, chyba że 20% powierzchni reklamy zajmować będą widoczne</w:t>
      </w:r>
      <w:r w:rsidR="009C606D" w:rsidRPr="00A863CC">
        <w:t xml:space="preserve"> i</w:t>
      </w:r>
      <w:r w:rsidR="009C606D">
        <w:t> </w:t>
      </w:r>
      <w:r w:rsidRPr="00A863CC">
        <w:t>czytelne napisy informujące</w:t>
      </w:r>
      <w:r w:rsidR="009C606D" w:rsidRPr="00A863CC">
        <w:t xml:space="preserve"> o</w:t>
      </w:r>
      <w:r w:rsidR="009C606D">
        <w:t> </w:t>
      </w:r>
      <w:r w:rsidRPr="00A863CC">
        <w:t>szkodliwości spożycia alkoholu lub</w:t>
      </w:r>
      <w:r w:rsidR="009C606D" w:rsidRPr="00A863CC">
        <w:t xml:space="preserve"> o</w:t>
      </w:r>
      <w:r w:rsidR="009C606D">
        <w:t> </w:t>
      </w:r>
      <w:r w:rsidRPr="00A863CC">
        <w:t>zakazie sprzedaży alkoholu małoletnim;</w:t>
      </w:r>
    </w:p>
    <w:p w:rsidR="001155CA" w:rsidRPr="00A863CC" w:rsidRDefault="001155CA" w:rsidP="001155CA">
      <w:pPr>
        <w:pStyle w:val="PKTpunkt"/>
      </w:pPr>
      <w:r w:rsidRPr="00A863CC">
        <w:t>6)</w:t>
      </w:r>
      <w:r w:rsidRPr="00A863CC">
        <w:tab/>
        <w:t>przy udziale małoletnich.</w:t>
      </w:r>
    </w:p>
    <w:p w:rsidR="001155CA" w:rsidRPr="00A863CC" w:rsidRDefault="001155CA" w:rsidP="001155CA">
      <w:pPr>
        <w:pStyle w:val="USTustnpkodeksu"/>
      </w:pPr>
      <w:r w:rsidRPr="00A863CC">
        <w:t>3. Zabrania się reklamy, promocji produktów</w:t>
      </w:r>
      <w:r w:rsidR="009C606D" w:rsidRPr="00A863CC">
        <w:t xml:space="preserve"> i</w:t>
      </w:r>
      <w:r w:rsidR="009C606D">
        <w:t> </w:t>
      </w:r>
      <w:r w:rsidRPr="00A863CC">
        <w:t>usług, których nazwa, znak towarowy, kształt graficzny lub opakow</w:t>
      </w:r>
      <w:r w:rsidRPr="00A863CC">
        <w:t>a</w:t>
      </w:r>
      <w:r w:rsidRPr="00A863CC">
        <w:t>nie wykorzystuje podobieństwo lub jest tożsame</w:t>
      </w:r>
      <w:r w:rsidR="009C606D" w:rsidRPr="00A863CC">
        <w:t xml:space="preserve"> z</w:t>
      </w:r>
      <w:r w:rsidR="009C606D">
        <w:t> </w:t>
      </w:r>
      <w:r w:rsidRPr="00A863CC">
        <w:t>oznaczeniem napoju alkoholowego lub innym symbolem obiektywnie odnoszącym się do napoju alkoholowego.</w:t>
      </w:r>
    </w:p>
    <w:p w:rsidR="001155CA" w:rsidRPr="00A863CC" w:rsidRDefault="001155CA" w:rsidP="001155CA">
      <w:pPr>
        <w:pStyle w:val="USTustnpkodeksu"/>
      </w:pPr>
      <w:r w:rsidRPr="00A863CC">
        <w:t>4. Zabrania się reklamy</w:t>
      </w:r>
      <w:r w:rsidR="009C606D" w:rsidRPr="00A863CC">
        <w:t xml:space="preserve"> i</w:t>
      </w:r>
      <w:r w:rsidR="009C606D">
        <w:t> </w:t>
      </w:r>
      <w:r w:rsidRPr="00A863CC">
        <w:t>promocji przedsiębiorców oraz innych podmiotów, które</w:t>
      </w:r>
      <w:r w:rsidR="009C606D" w:rsidRPr="00A863CC">
        <w:t xml:space="preserve"> w</w:t>
      </w:r>
      <w:r w:rsidR="009C606D">
        <w:t> </w:t>
      </w:r>
      <w:r w:rsidRPr="00A863CC">
        <w:t>swoim wizerunku reklamowym wykorzystują nazwę, znak towarowy, kształt graficzny lub opakowanie związane</w:t>
      </w:r>
      <w:r w:rsidR="009C606D" w:rsidRPr="00A863CC">
        <w:t xml:space="preserve"> z</w:t>
      </w:r>
      <w:r w:rsidR="009C606D">
        <w:t> </w:t>
      </w:r>
      <w:r w:rsidRPr="00A863CC">
        <w:t>napojem alkoholowym, jego produce</w:t>
      </w:r>
      <w:r w:rsidRPr="00A863CC">
        <w:t>n</w:t>
      </w:r>
      <w:r w:rsidRPr="00A863CC">
        <w:t>tem lub dystrybutorem.</w:t>
      </w:r>
    </w:p>
    <w:p w:rsidR="001155CA" w:rsidRPr="00A863CC" w:rsidRDefault="001155CA" w:rsidP="001155CA">
      <w:pPr>
        <w:pStyle w:val="USTustnpkodeksu"/>
      </w:pPr>
      <w:r w:rsidRPr="00A863CC">
        <w:t>5. Zabrania się informowania</w:t>
      </w:r>
      <w:r w:rsidR="009C606D" w:rsidRPr="00A863CC">
        <w:t xml:space="preserve"> o</w:t>
      </w:r>
      <w:r w:rsidR="009C606D">
        <w:t> </w:t>
      </w:r>
      <w:r w:rsidRPr="00A863CC">
        <w:t>sponsorowaniu imprez sportowych, koncertów muzycznych oraz innych imprez m</w:t>
      </w:r>
      <w:r w:rsidRPr="00A863CC">
        <w:t>a</w:t>
      </w:r>
      <w:r w:rsidRPr="00A863CC">
        <w:t>sowych przez producentów</w:t>
      </w:r>
      <w:r w:rsidR="009C606D" w:rsidRPr="00A863CC">
        <w:t xml:space="preserve"> i</w:t>
      </w:r>
      <w:r w:rsidR="009C606D">
        <w:t> </w:t>
      </w:r>
      <w:r w:rsidRPr="00A863CC">
        <w:t>dystrybutorów napojów, których zasadniczą działalność stanowi produkcja lub sprzedaż napojów alkoholowych zawierających od 8% do 18% alkoholu,</w:t>
      </w:r>
      <w:r w:rsidR="009C606D" w:rsidRPr="00A863CC">
        <w:t xml:space="preserve"> w</w:t>
      </w:r>
      <w:r w:rsidR="009C606D">
        <w:t> </w:t>
      </w:r>
      <w:r w:rsidRPr="00A863CC">
        <w:t>jakikolwiek inny sposób niż poprzez umieszczanie wewnątrz dzienników</w:t>
      </w:r>
      <w:r w:rsidR="009C606D" w:rsidRPr="00A863CC">
        <w:t xml:space="preserve"> i</w:t>
      </w:r>
      <w:r w:rsidR="009C606D">
        <w:t> </w:t>
      </w:r>
      <w:r w:rsidRPr="00A863CC">
        <w:t>czasopism, na zaproszeniu, bilecie, plakacie, produkcie lub tablicy informacyjnej związanej</w:t>
      </w:r>
      <w:r w:rsidR="009C606D" w:rsidRPr="00A863CC">
        <w:t xml:space="preserve"> z</w:t>
      </w:r>
      <w:r w:rsidR="009C606D">
        <w:t> </w:t>
      </w:r>
      <w:r w:rsidRPr="00A863CC">
        <w:t>określoną imprezą nazwy producenta lub dystrybutora oraz jego znaku towarowego,</w:t>
      </w:r>
      <w:r w:rsidR="009C606D" w:rsidRPr="00A863CC">
        <w:t xml:space="preserve"> z</w:t>
      </w:r>
      <w:r w:rsidR="009C606D">
        <w:t> </w:t>
      </w:r>
      <w:r w:rsidRPr="00A863CC">
        <w:t>zastrzeżeniem</w:t>
      </w:r>
      <w:r w:rsidR="009C606D">
        <w:t xml:space="preserve"> ust. </w:t>
      </w:r>
      <w:r w:rsidRPr="00A863CC">
        <w:t>6.</w:t>
      </w:r>
    </w:p>
    <w:p w:rsidR="001155CA" w:rsidRPr="00A863CC" w:rsidRDefault="001155CA" w:rsidP="001155CA">
      <w:pPr>
        <w:pStyle w:val="USTustnpkodeksu"/>
      </w:pPr>
      <w:r w:rsidRPr="00A863CC">
        <w:t>6. Informowanie</w:t>
      </w:r>
      <w:r w:rsidR="009C606D" w:rsidRPr="00A863CC">
        <w:t xml:space="preserve"> o</w:t>
      </w:r>
      <w:r w:rsidR="009C606D">
        <w:t> </w:t>
      </w:r>
      <w:r w:rsidRPr="00A863CC">
        <w:t>sponsorowaniu może być prowadzone</w:t>
      </w:r>
      <w:r w:rsidR="009C606D" w:rsidRPr="00A863CC">
        <w:t xml:space="preserve"> w</w:t>
      </w:r>
      <w:r w:rsidR="009C606D">
        <w:t> </w:t>
      </w:r>
      <w:r w:rsidRPr="00A863CC">
        <w:t>radiu</w:t>
      </w:r>
      <w:r w:rsidR="009C606D" w:rsidRPr="00A863CC">
        <w:t xml:space="preserve"> i</w:t>
      </w:r>
      <w:r w:rsidR="009C606D">
        <w:t> </w:t>
      </w:r>
      <w:r w:rsidRPr="00A863CC">
        <w:t>telewizji pod warunkiem, iż będzie ograniczone wyłącznie do podania nazwy producenta lub dystrybutora napojów zawierających do 18% alkoholu lub jego znaku tow</w:t>
      </w:r>
      <w:r w:rsidRPr="00A863CC">
        <w:t>a</w:t>
      </w:r>
      <w:r w:rsidRPr="00A863CC">
        <w:t>rowego,</w:t>
      </w:r>
      <w:r w:rsidR="009C606D" w:rsidRPr="00A863CC">
        <w:t xml:space="preserve"> a</w:t>
      </w:r>
      <w:r w:rsidR="009C606D">
        <w:t> </w:t>
      </w:r>
      <w:r w:rsidRPr="00A863CC">
        <w:t>informacja ta nie będzie prezentowana</w:t>
      </w:r>
      <w:r w:rsidR="009C606D" w:rsidRPr="00A863CC">
        <w:t xml:space="preserve"> w</w:t>
      </w:r>
      <w:r w:rsidR="009C606D">
        <w:t> </w:t>
      </w:r>
      <w:r w:rsidRPr="00A863CC">
        <w:t>telewizji przez osobę fizyczną lub</w:t>
      </w:r>
      <w:r w:rsidR="009C606D" w:rsidRPr="00A863CC">
        <w:t xml:space="preserve"> z</w:t>
      </w:r>
      <w:r w:rsidR="009C606D">
        <w:t> </w:t>
      </w:r>
      <w:r w:rsidRPr="00A863CC">
        <w:t>wykorzystaniem wizerunku post</w:t>
      </w:r>
      <w:r w:rsidRPr="00A863CC">
        <w:t>a</w:t>
      </w:r>
      <w:r w:rsidRPr="00A863CC">
        <w:t>ci ludzkiej.</w:t>
      </w:r>
    </w:p>
    <w:p w:rsidR="001155CA" w:rsidRPr="00A863CC" w:rsidRDefault="001155CA" w:rsidP="001155CA">
      <w:pPr>
        <w:pStyle w:val="USTustnpkodeksu"/>
      </w:pPr>
      <w:r w:rsidRPr="00A863CC">
        <w:t>7. Zabrania się informowania o, innym niż określone</w:t>
      </w:r>
      <w:r w:rsidR="009C606D" w:rsidRPr="00A863CC">
        <w:t xml:space="preserve"> w</w:t>
      </w:r>
      <w:r w:rsidR="009C606D">
        <w:t> ust. </w:t>
      </w:r>
      <w:r w:rsidRPr="00A863CC">
        <w:t>5, sponsorowaniu przez producentów</w:t>
      </w:r>
      <w:r w:rsidR="009C606D" w:rsidRPr="00A863CC">
        <w:t xml:space="preserve"> i</w:t>
      </w:r>
      <w:r w:rsidR="009C606D">
        <w:t> </w:t>
      </w:r>
      <w:r w:rsidRPr="00A863CC">
        <w:t>dystrybutorów napojów alkoholowych, których zasadniczą działalność stanowi produkcja lub sprzedaż napojów alkoholowych zawieraj</w:t>
      </w:r>
      <w:r w:rsidRPr="00A863CC">
        <w:t>ą</w:t>
      </w:r>
      <w:r w:rsidRPr="00A863CC">
        <w:t>cych od 8% do 18% alkoholu oraz informowania</w:t>
      </w:r>
      <w:r w:rsidR="009C606D" w:rsidRPr="00A863CC">
        <w:t xml:space="preserve"> o</w:t>
      </w:r>
      <w:r w:rsidR="009C606D">
        <w:t> </w:t>
      </w:r>
      <w:r w:rsidRPr="00A863CC">
        <w:t>sponsorowaniu przez producentów</w:t>
      </w:r>
      <w:r w:rsidR="009C606D" w:rsidRPr="00A863CC">
        <w:t xml:space="preserve"> i</w:t>
      </w:r>
      <w:r w:rsidR="009C606D">
        <w:t> </w:t>
      </w:r>
      <w:r w:rsidRPr="00A863CC">
        <w:t>dystrybutorów napojów zawier</w:t>
      </w:r>
      <w:r w:rsidRPr="00A863CC">
        <w:t>a</w:t>
      </w:r>
      <w:r w:rsidRPr="00A863CC">
        <w:t>jących powyżej 18% alkoholu.</w:t>
      </w:r>
    </w:p>
    <w:p w:rsidR="001155CA" w:rsidRPr="00A863CC" w:rsidRDefault="001155CA" w:rsidP="001155CA">
      <w:pPr>
        <w:pStyle w:val="USTustnpkodeksu"/>
      </w:pPr>
      <w:r w:rsidRPr="00A863CC">
        <w:t>8. Zakaz określony</w:t>
      </w:r>
      <w:r w:rsidR="009C606D" w:rsidRPr="00A863CC">
        <w:t xml:space="preserve"> w</w:t>
      </w:r>
      <w:r w:rsidR="009C606D">
        <w:t> ust. </w:t>
      </w:r>
      <w:r w:rsidR="009C606D" w:rsidRPr="00A863CC">
        <w:t>1</w:t>
      </w:r>
      <w:r w:rsidR="009C606D">
        <w:t> </w:t>
      </w:r>
      <w:r w:rsidRPr="00A863CC">
        <w:t>dotyczy również wydawnictw promocyjno</w:t>
      </w:r>
      <w:r w:rsidR="009C606D">
        <w:softHyphen/>
      </w:r>
      <w:r w:rsidR="009C606D">
        <w:noBreakHyphen/>
      </w:r>
      <w:r w:rsidRPr="00A863CC">
        <w:t>reklamo</w:t>
      </w:r>
      <w:r w:rsidRPr="00A863CC">
        <w:softHyphen/>
        <w:t>wych przekazywanych przez prod</w:t>
      </w:r>
      <w:r w:rsidRPr="00A863CC">
        <w:t>u</w:t>
      </w:r>
      <w:r w:rsidRPr="00A863CC">
        <w:t>centów, dystrybutorów lub handlowców napojów alkoholowych klientom detalicznym.</w:t>
      </w:r>
    </w:p>
    <w:p w:rsidR="001155CA" w:rsidRPr="00A863CC" w:rsidRDefault="001155CA" w:rsidP="001155CA">
      <w:pPr>
        <w:pStyle w:val="USTustnpkodeksu"/>
      </w:pPr>
      <w:r w:rsidRPr="00A863CC">
        <w:t>9. Zakazy określone</w:t>
      </w:r>
      <w:r w:rsidR="009C606D" w:rsidRPr="00A863CC">
        <w:t xml:space="preserve"> w</w:t>
      </w:r>
      <w:r w:rsidR="009C606D">
        <w:t> ust. </w:t>
      </w:r>
      <w:r w:rsidRPr="00A863CC">
        <w:t>1–</w:t>
      </w:r>
      <w:r w:rsidR="009C606D" w:rsidRPr="00A863CC">
        <w:t>8</w:t>
      </w:r>
      <w:r w:rsidR="009C606D">
        <w:t> </w:t>
      </w:r>
      <w:r w:rsidRPr="00A863CC">
        <w:t>nie obejmują reklamy</w:t>
      </w:r>
      <w:r w:rsidR="009C606D" w:rsidRPr="00A863CC">
        <w:t xml:space="preserve"> i</w:t>
      </w:r>
      <w:r w:rsidR="009C606D">
        <w:t> </w:t>
      </w:r>
      <w:r w:rsidRPr="00A863CC">
        <w:t>promocji napojów alkoholowych prowadzonej wewnątrz p</w:t>
      </w:r>
      <w:r w:rsidRPr="00A863CC">
        <w:t>o</w:t>
      </w:r>
      <w:r w:rsidRPr="00A863CC">
        <w:t>mieszczeń hurtowni, wydzielonych stoisk lub punktów prowadzących wyłącznie sprzedaż napojów alkoholowych oraz na terenie punktów prowadzących sprzedaż napojów alkoholowych przeznaczonych do spożycia</w:t>
      </w:r>
      <w:r w:rsidR="009C606D" w:rsidRPr="00A863CC">
        <w:t xml:space="preserve"> w</w:t>
      </w:r>
      <w:r w:rsidR="009C606D">
        <w:t> </w:t>
      </w:r>
      <w:r w:rsidRPr="00A863CC">
        <w:t>miejscu sprzedaży.</w:t>
      </w:r>
    </w:p>
    <w:p w:rsidR="001155CA" w:rsidRPr="00A863CC" w:rsidRDefault="001155CA" w:rsidP="001155CA">
      <w:pPr>
        <w:pStyle w:val="USTustnpkodeksu"/>
      </w:pPr>
      <w:r w:rsidRPr="00A863CC">
        <w:t>10. Zakazy określone</w:t>
      </w:r>
      <w:r w:rsidR="009C606D" w:rsidRPr="00A863CC">
        <w:t xml:space="preserve"> w</w:t>
      </w:r>
      <w:r w:rsidR="009C606D">
        <w:t> ust. </w:t>
      </w:r>
      <w:r w:rsidRPr="00A863CC">
        <w:t>1–</w:t>
      </w:r>
      <w:r w:rsidR="009C606D" w:rsidRPr="00A863CC">
        <w:t>8</w:t>
      </w:r>
      <w:r w:rsidR="009C606D">
        <w:t> </w:t>
      </w:r>
      <w:r w:rsidRPr="00A863CC">
        <w:t>dotyczą osób fizycznych, osób prawnych oraz jednostek organizacyjnych nieposi</w:t>
      </w:r>
      <w:r w:rsidRPr="00A863CC">
        <w:t>a</w:t>
      </w:r>
      <w:r w:rsidRPr="00A863CC">
        <w:t>dających osobowości prawnej, które uczestniczą</w:t>
      </w:r>
      <w:r w:rsidR="009C606D" w:rsidRPr="00A863CC">
        <w:t xml:space="preserve"> w</w:t>
      </w:r>
      <w:r w:rsidR="009C606D">
        <w:t> </w:t>
      </w:r>
      <w:r w:rsidRPr="00A863CC">
        <w:t>prowadzeniu reklamy</w:t>
      </w:r>
      <w:r w:rsidR="009C606D" w:rsidRPr="00A863CC">
        <w:t xml:space="preserve"> w</w:t>
      </w:r>
      <w:r w:rsidR="009C606D">
        <w:t> </w:t>
      </w:r>
      <w:r w:rsidRPr="00A863CC">
        <w:t>charakterze zleceniodawcy albo zleceniobio</w:t>
      </w:r>
      <w:r w:rsidRPr="00A863CC">
        <w:t>r</w:t>
      </w:r>
      <w:r w:rsidRPr="00A863CC">
        <w:t>cy niezależnie od sposobu</w:t>
      </w:r>
      <w:r w:rsidR="009C606D" w:rsidRPr="00A863CC">
        <w:t xml:space="preserve"> i</w:t>
      </w:r>
      <w:r w:rsidR="009C606D">
        <w:t> </w:t>
      </w:r>
      <w:r w:rsidRPr="00A863CC">
        <w:t>formy jej prezentacji.</w:t>
      </w:r>
    </w:p>
    <w:p w:rsidR="001155CA" w:rsidRPr="00A863CC" w:rsidRDefault="001155CA" w:rsidP="001155CA">
      <w:pPr>
        <w:pStyle w:val="USTustnpkodeksu"/>
      </w:pPr>
      <w:r w:rsidRPr="00A863CC">
        <w:t>11. Minister właściwy do spraw zdrowia określi,</w:t>
      </w:r>
      <w:r w:rsidR="009C606D" w:rsidRPr="00A863CC">
        <w:t xml:space="preserve"> w</w:t>
      </w:r>
      <w:r w:rsidR="009C606D">
        <w:t> </w:t>
      </w:r>
      <w:r w:rsidRPr="00A863CC">
        <w:t>drodze rozporządzenia, wielkość, treść, wzór</w:t>
      </w:r>
      <w:r w:rsidR="009C606D" w:rsidRPr="00A863CC">
        <w:t xml:space="preserve"> i</w:t>
      </w:r>
      <w:r w:rsidR="009C606D">
        <w:t> </w:t>
      </w:r>
      <w:r w:rsidRPr="00A863CC">
        <w:t>sposób umieszcz</w:t>
      </w:r>
      <w:r w:rsidRPr="00A863CC">
        <w:t>a</w:t>
      </w:r>
      <w:r w:rsidRPr="00A863CC">
        <w:t>nia na reklamach,</w:t>
      </w:r>
      <w:r w:rsidR="009C606D" w:rsidRPr="00A863CC">
        <w:t xml:space="preserve"> o</w:t>
      </w:r>
      <w:r w:rsidR="009C606D">
        <w:t> </w:t>
      </w:r>
      <w:r w:rsidRPr="00A863CC">
        <w:t>których mowa</w:t>
      </w:r>
      <w:r w:rsidR="009C606D" w:rsidRPr="00A863CC">
        <w:t xml:space="preserve"> w</w:t>
      </w:r>
      <w:r w:rsidR="009C606D">
        <w:t> ust. </w:t>
      </w:r>
      <w:r w:rsidR="009C606D" w:rsidRPr="00A863CC">
        <w:t>2</w:t>
      </w:r>
      <w:r w:rsidR="009C606D">
        <w:t xml:space="preserve"> pkt </w:t>
      </w:r>
      <w:r w:rsidRPr="00A863CC">
        <w:t>5, napisów informujących</w:t>
      </w:r>
      <w:r w:rsidR="009C606D" w:rsidRPr="00A863CC">
        <w:t xml:space="preserve"> o</w:t>
      </w:r>
      <w:r w:rsidR="009C606D">
        <w:t> </w:t>
      </w:r>
      <w:r w:rsidRPr="00A863CC">
        <w:t>szkodliwości spożycia alkoholu lub</w:t>
      </w:r>
      <w:r w:rsidR="009C606D" w:rsidRPr="00A863CC">
        <w:t xml:space="preserve"> o</w:t>
      </w:r>
      <w:r w:rsidR="009C606D">
        <w:t> </w:t>
      </w:r>
      <w:r w:rsidRPr="00A863CC">
        <w:t>zakazie sprzedaży alkoholu małoletniemu, mając na względzie ograniczenie spożycia alkoholu oraz przeciwdziałanie alkohol</w:t>
      </w:r>
      <w:r w:rsidRPr="00A863CC">
        <w:t>i</w:t>
      </w:r>
      <w:r w:rsidRPr="00A863CC">
        <w:t>zmowi wśród młodzieży.</w:t>
      </w:r>
    </w:p>
    <w:p w:rsidR="001155CA" w:rsidRPr="00A863CC" w:rsidRDefault="001155CA" w:rsidP="001155CA">
      <w:pPr>
        <w:pStyle w:val="ARTartustawynprozporzdzenia"/>
      </w:pPr>
      <w:r w:rsidRPr="00220A63">
        <w:rPr>
          <w:rStyle w:val="Ppogrubienie"/>
        </w:rPr>
        <w:t>Art. 13</w:t>
      </w:r>
      <w:r w:rsidRPr="00220A63">
        <w:rPr>
          <w:rStyle w:val="IGPindeksgrnyipogrubienie"/>
        </w:rPr>
        <w:t>2</w:t>
      </w:r>
      <w:r w:rsidRPr="00220A63">
        <w:rPr>
          <w:rStyle w:val="Ppogrubienie"/>
        </w:rPr>
        <w:t>.</w:t>
      </w:r>
      <w:r w:rsidRPr="00A863CC">
        <w:t> 1. Podmioty świadczące usługę będącą reklamą napojów alkoholowych wnoszą na wyodrębniony rachunek utworzony</w:t>
      </w:r>
      <w:r w:rsidR="009C606D" w:rsidRPr="00A863CC">
        <w:t xml:space="preserve"> w</w:t>
      </w:r>
      <w:r w:rsidR="009C606D">
        <w:t> </w:t>
      </w:r>
      <w:r w:rsidRPr="00A863CC">
        <w:t>tym celu przez ministra właściwego do spraw kultury fizycznej opłatę</w:t>
      </w:r>
      <w:r w:rsidR="009C606D" w:rsidRPr="00A863CC">
        <w:t xml:space="preserve"> w</w:t>
      </w:r>
      <w:r w:rsidR="009C606D">
        <w:t> </w:t>
      </w:r>
      <w:r w:rsidRPr="00A863CC">
        <w:t>wysokości 10% podstawy opoda</w:t>
      </w:r>
      <w:r w:rsidRPr="00A863CC">
        <w:t>t</w:t>
      </w:r>
      <w:r w:rsidRPr="00A863CC">
        <w:t>kowania podatkiem od towarów</w:t>
      </w:r>
      <w:r w:rsidR="009C606D" w:rsidRPr="00A863CC">
        <w:t xml:space="preserve"> i</w:t>
      </w:r>
      <w:r w:rsidR="009C606D">
        <w:t> </w:t>
      </w:r>
      <w:r w:rsidRPr="00A863CC">
        <w:t>usług wynikającej</w:t>
      </w:r>
      <w:r w:rsidR="009C606D" w:rsidRPr="00A863CC">
        <w:t xml:space="preserve"> z</w:t>
      </w:r>
      <w:r w:rsidR="009C606D">
        <w:t> </w:t>
      </w:r>
      <w:r w:rsidRPr="00A863CC">
        <w:t>tej usługi.</w:t>
      </w:r>
    </w:p>
    <w:p w:rsidR="001155CA" w:rsidRPr="00A863CC" w:rsidRDefault="001155CA" w:rsidP="0080765C">
      <w:pPr>
        <w:pStyle w:val="USTustnpkodeksu"/>
        <w:suppressAutoHyphens/>
      </w:pPr>
      <w:r w:rsidRPr="00A863CC">
        <w:lastRenderedPageBreak/>
        <w:t>2. Podmioty,</w:t>
      </w:r>
      <w:r w:rsidR="009C606D" w:rsidRPr="00A863CC">
        <w:t xml:space="preserve"> o</w:t>
      </w:r>
      <w:r w:rsidR="009C606D">
        <w:t> </w:t>
      </w:r>
      <w:r w:rsidRPr="00A863CC">
        <w:t>których mowa</w:t>
      </w:r>
      <w:r w:rsidR="009C606D" w:rsidRPr="00A863CC">
        <w:t xml:space="preserve"> w</w:t>
      </w:r>
      <w:r w:rsidR="009C606D">
        <w:t> ust. </w:t>
      </w:r>
      <w:r w:rsidRPr="00A863CC">
        <w:t>1, sporządzają zbiorczą deklarację miesięczną według wzoru określonego na podstawie</w:t>
      </w:r>
      <w:r w:rsidR="009C606D">
        <w:t xml:space="preserve"> ust. </w:t>
      </w:r>
      <w:r w:rsidR="009C606D" w:rsidRPr="00A863CC">
        <w:t>4</w:t>
      </w:r>
      <w:r w:rsidR="009C606D">
        <w:t xml:space="preserve"> i </w:t>
      </w:r>
      <w:r w:rsidRPr="00A863CC">
        <w:t>przekazują ją</w:t>
      </w:r>
      <w:r w:rsidR="009C606D" w:rsidRPr="00A863CC">
        <w:t xml:space="preserve"> w</w:t>
      </w:r>
      <w:r w:rsidR="009C606D">
        <w:t> </w:t>
      </w:r>
      <w:r w:rsidRPr="00A863CC">
        <w:t>terminie do 20. dnia miesiąca następującego bezpośrednio po miesiącu,</w:t>
      </w:r>
      <w:r w:rsidR="009C606D" w:rsidRPr="00A863CC">
        <w:t xml:space="preserve"> w</w:t>
      </w:r>
      <w:r w:rsidR="009C606D">
        <w:t> </w:t>
      </w:r>
      <w:r w:rsidRPr="00A863CC">
        <w:t>którym powstał obowiązek wystawienia faktury, zgodnie</w:t>
      </w:r>
      <w:r w:rsidR="009C606D" w:rsidRPr="00A863CC">
        <w:t xml:space="preserve"> z</w:t>
      </w:r>
      <w:r w:rsidR="009C606D">
        <w:t> </w:t>
      </w:r>
      <w:r w:rsidRPr="00A863CC">
        <w:t>przepisami</w:t>
      </w:r>
      <w:r w:rsidR="009C606D" w:rsidRPr="00A863CC">
        <w:t xml:space="preserve"> o</w:t>
      </w:r>
      <w:r w:rsidR="009C606D">
        <w:t> </w:t>
      </w:r>
      <w:r w:rsidRPr="00A863CC">
        <w:t>podatku od towarów</w:t>
      </w:r>
      <w:r w:rsidR="009C606D" w:rsidRPr="00A863CC">
        <w:t xml:space="preserve"> i</w:t>
      </w:r>
      <w:r w:rsidR="009C606D">
        <w:t> </w:t>
      </w:r>
      <w:r w:rsidRPr="00A863CC">
        <w:t>usług, na wynagrodzenie lub jego część.</w:t>
      </w:r>
    </w:p>
    <w:p w:rsidR="001155CA" w:rsidRPr="00A863CC" w:rsidRDefault="001155CA" w:rsidP="001155CA">
      <w:pPr>
        <w:pStyle w:val="USTustnpkodeksu"/>
      </w:pPr>
      <w:r w:rsidRPr="00A863CC">
        <w:t>3. Deklaracje,</w:t>
      </w:r>
      <w:r w:rsidR="009C606D" w:rsidRPr="00A863CC">
        <w:t xml:space="preserve"> o</w:t>
      </w:r>
      <w:r w:rsidR="009C606D">
        <w:t> </w:t>
      </w:r>
      <w:r w:rsidRPr="00A863CC">
        <w:t>których mowa</w:t>
      </w:r>
      <w:r w:rsidR="009C606D" w:rsidRPr="00A863CC">
        <w:t xml:space="preserve"> w</w:t>
      </w:r>
      <w:r w:rsidR="009C606D">
        <w:t> ust. </w:t>
      </w:r>
      <w:r w:rsidRPr="00A863CC">
        <w:t>2, składa się do tego samego urzędu skarbowego, do którego składa się dekl</w:t>
      </w:r>
      <w:r w:rsidRPr="00A863CC">
        <w:t>a</w:t>
      </w:r>
      <w:r w:rsidRPr="00A863CC">
        <w:t>rację dotyczącą podatku od towarów</w:t>
      </w:r>
      <w:r w:rsidR="009C606D" w:rsidRPr="00A863CC">
        <w:t xml:space="preserve"> i</w:t>
      </w:r>
      <w:r w:rsidR="009C606D">
        <w:t> </w:t>
      </w:r>
      <w:r w:rsidRPr="00A863CC">
        <w:t>usług</w:t>
      </w:r>
      <w:r w:rsidR="009C606D" w:rsidRPr="00A863CC">
        <w:t xml:space="preserve"> w</w:t>
      </w:r>
      <w:r w:rsidR="009C606D">
        <w:t> </w:t>
      </w:r>
      <w:r w:rsidRPr="00A863CC">
        <w:t>zakresie usługi,</w:t>
      </w:r>
      <w:r w:rsidR="009C606D" w:rsidRPr="00A863CC">
        <w:t xml:space="preserve"> o</w:t>
      </w:r>
      <w:r w:rsidR="009C606D">
        <w:t> </w:t>
      </w:r>
      <w:r w:rsidRPr="00A863CC">
        <w:t>której mowa</w:t>
      </w:r>
      <w:r w:rsidR="009C606D" w:rsidRPr="00A863CC">
        <w:t xml:space="preserve"> w</w:t>
      </w:r>
      <w:r w:rsidR="009C606D">
        <w:t> ust. </w:t>
      </w:r>
      <w:r w:rsidRPr="00A863CC">
        <w:t>1.</w:t>
      </w:r>
    </w:p>
    <w:p w:rsidR="001155CA" w:rsidRPr="00A863CC" w:rsidRDefault="001155CA" w:rsidP="001155CA">
      <w:pPr>
        <w:pStyle w:val="USTustnpkodeksu"/>
      </w:pPr>
      <w:r w:rsidRPr="00A863CC">
        <w:t>4. Minister właściwy do spraw kultury fizycznej</w:t>
      </w:r>
      <w:r w:rsidR="009C606D" w:rsidRPr="00A863CC">
        <w:t xml:space="preserve"> w</w:t>
      </w:r>
      <w:r w:rsidR="009C606D">
        <w:t> </w:t>
      </w:r>
      <w:r w:rsidRPr="00A863CC">
        <w:t>porozumieniu</w:t>
      </w:r>
      <w:r w:rsidR="009C606D" w:rsidRPr="00A863CC">
        <w:t xml:space="preserve"> z</w:t>
      </w:r>
      <w:r w:rsidR="009C606D">
        <w:t> </w:t>
      </w:r>
      <w:r w:rsidRPr="00A863CC">
        <w:t>ministrem właściwym do spraw finansów p</w:t>
      </w:r>
      <w:r w:rsidRPr="00A863CC">
        <w:t>u</w:t>
      </w:r>
      <w:r w:rsidRPr="00A863CC">
        <w:t>blicznych określi,</w:t>
      </w:r>
      <w:r w:rsidR="009C606D" w:rsidRPr="00A863CC">
        <w:t xml:space="preserve"> w</w:t>
      </w:r>
      <w:r w:rsidR="009C606D">
        <w:t> </w:t>
      </w:r>
      <w:r w:rsidRPr="00A863CC">
        <w:t>drodze rozporządzenia, wzór zbiorczej deklaracji miesięcznej dotyczącej opłaty,</w:t>
      </w:r>
      <w:r w:rsidR="009C606D" w:rsidRPr="00A863CC">
        <w:t xml:space="preserve"> o</w:t>
      </w:r>
      <w:r w:rsidR="009C606D">
        <w:t> </w:t>
      </w:r>
      <w:r w:rsidRPr="00A863CC">
        <w:t>której mowa</w:t>
      </w:r>
      <w:r w:rsidR="009C606D" w:rsidRPr="00A863CC">
        <w:t xml:space="preserve"> w</w:t>
      </w:r>
      <w:r w:rsidR="009C606D">
        <w:t> ust. </w:t>
      </w:r>
      <w:r w:rsidRPr="00A863CC">
        <w:t>1, oraz szczegółowy zakres zawartych</w:t>
      </w:r>
      <w:r w:rsidR="009C606D" w:rsidRPr="00A863CC">
        <w:t xml:space="preserve"> w</w:t>
      </w:r>
      <w:r w:rsidR="009C606D">
        <w:t> </w:t>
      </w:r>
      <w:r w:rsidRPr="00A863CC">
        <w:t>niej danych, biorąc pod uwagę konieczność zebrania danych niezbędnych do ustalenia wysokości opłaty,</w:t>
      </w:r>
      <w:r w:rsidR="009C606D" w:rsidRPr="00A863CC">
        <w:t xml:space="preserve"> o</w:t>
      </w:r>
      <w:r w:rsidR="009C606D">
        <w:t> </w:t>
      </w:r>
      <w:r w:rsidRPr="00A863CC">
        <w:t>której mowa</w:t>
      </w:r>
      <w:r w:rsidR="009C606D" w:rsidRPr="00A863CC">
        <w:t xml:space="preserve"> w</w:t>
      </w:r>
      <w:r w:rsidR="009C606D">
        <w:t> ust. </w:t>
      </w:r>
      <w:r w:rsidRPr="00A863CC">
        <w:t>1.</w:t>
      </w:r>
    </w:p>
    <w:p w:rsidR="001155CA" w:rsidRPr="00A863CC" w:rsidRDefault="001155CA" w:rsidP="001155CA">
      <w:pPr>
        <w:pStyle w:val="USTustnpkodeksu"/>
      </w:pPr>
      <w:r w:rsidRPr="00A863CC">
        <w:t>5. Opłatę,</w:t>
      </w:r>
      <w:r w:rsidR="009C606D" w:rsidRPr="00A863CC">
        <w:t xml:space="preserve"> o</w:t>
      </w:r>
      <w:r w:rsidR="009C606D">
        <w:t> </w:t>
      </w:r>
      <w:r w:rsidRPr="00A863CC">
        <w:t>której mowa</w:t>
      </w:r>
      <w:r w:rsidR="009C606D" w:rsidRPr="00A863CC">
        <w:t xml:space="preserve"> w</w:t>
      </w:r>
      <w:r w:rsidR="009C606D">
        <w:t> ust. </w:t>
      </w:r>
      <w:r w:rsidRPr="00A863CC">
        <w:t>1, wnosi się najpóźniej</w:t>
      </w:r>
      <w:r w:rsidR="009C606D" w:rsidRPr="00A863CC">
        <w:t xml:space="preserve"> w</w:t>
      </w:r>
      <w:r w:rsidR="009C606D">
        <w:t> </w:t>
      </w:r>
      <w:r w:rsidRPr="00A863CC">
        <w:t>ostatnim dniu miesiąca,</w:t>
      </w:r>
      <w:r w:rsidR="009C606D" w:rsidRPr="00A863CC">
        <w:t xml:space="preserve"> w</w:t>
      </w:r>
      <w:r w:rsidR="009C606D">
        <w:t> </w:t>
      </w:r>
      <w:r w:rsidRPr="00A863CC">
        <w:t>którym stosownie do</w:t>
      </w:r>
      <w:r w:rsidR="009C606D">
        <w:t xml:space="preserve"> ust. </w:t>
      </w:r>
      <w:r w:rsidR="009C606D" w:rsidRPr="00A863CC">
        <w:t>2</w:t>
      </w:r>
      <w:r w:rsidR="009C606D">
        <w:t> </w:t>
      </w:r>
      <w:r w:rsidRPr="00A863CC">
        <w:t>powstał obowiązek złożenia zbiorczej deklaracji miesięcznej.</w:t>
      </w:r>
    </w:p>
    <w:p w:rsidR="001155CA" w:rsidRPr="00A863CC" w:rsidRDefault="001155CA" w:rsidP="001155CA">
      <w:pPr>
        <w:pStyle w:val="USTustnpkodeksu"/>
      </w:pPr>
      <w:r w:rsidRPr="00A863CC">
        <w:t>6. Opłata,</w:t>
      </w:r>
      <w:r w:rsidR="009C606D" w:rsidRPr="00A863CC">
        <w:t xml:space="preserve"> o</w:t>
      </w:r>
      <w:r w:rsidR="009C606D">
        <w:t> </w:t>
      </w:r>
      <w:r w:rsidRPr="00A863CC">
        <w:t>której mowa</w:t>
      </w:r>
      <w:r w:rsidR="009C606D" w:rsidRPr="00A863CC">
        <w:t xml:space="preserve"> w</w:t>
      </w:r>
      <w:r w:rsidR="009C606D">
        <w:t> ust. </w:t>
      </w:r>
      <w:r w:rsidRPr="00A863CC">
        <w:t>1, stanowi dla podmiotu zobowiązanego do jej wniesienia koszt uzyskania przych</w:t>
      </w:r>
      <w:r w:rsidRPr="00A863CC">
        <w:t>o</w:t>
      </w:r>
      <w:r w:rsidRPr="00A863CC">
        <w:t>dów</w:t>
      </w:r>
      <w:r w:rsidR="009C606D" w:rsidRPr="00A863CC">
        <w:t xml:space="preserve"> w</w:t>
      </w:r>
      <w:r w:rsidR="009C606D">
        <w:t> </w:t>
      </w:r>
      <w:r w:rsidRPr="00A863CC">
        <w:t>rozumieniu</w:t>
      </w:r>
      <w:r w:rsidR="009C606D">
        <w:t xml:space="preserve"> art. </w:t>
      </w:r>
      <w:r w:rsidRPr="00A863CC">
        <w:t>1</w:t>
      </w:r>
      <w:r w:rsidR="009C606D" w:rsidRPr="00A863CC">
        <w:t>5</w:t>
      </w:r>
      <w:r w:rsidR="009C606D">
        <w:t xml:space="preserve"> ust. </w:t>
      </w:r>
      <w:r w:rsidR="009C606D" w:rsidRPr="00A863CC">
        <w:t>1</w:t>
      </w:r>
      <w:r w:rsidR="009C606D">
        <w:t> </w:t>
      </w:r>
      <w:r w:rsidRPr="00A863CC">
        <w:t>ustawy</w:t>
      </w:r>
      <w:r w:rsidR="009C606D" w:rsidRPr="00A863CC">
        <w:t xml:space="preserve"> z</w:t>
      </w:r>
      <w:r w:rsidR="009C606D">
        <w:t> </w:t>
      </w:r>
      <w:r w:rsidRPr="00A863CC">
        <w:t>dnia 1</w:t>
      </w:r>
      <w:r w:rsidR="009C606D" w:rsidRPr="00A863CC">
        <w:t>5</w:t>
      </w:r>
      <w:r w:rsidR="009C606D">
        <w:t> </w:t>
      </w:r>
      <w:r w:rsidRPr="00A863CC">
        <w:t>lutego 199</w:t>
      </w:r>
      <w:r w:rsidR="009C606D" w:rsidRPr="00A863CC">
        <w:t>2</w:t>
      </w:r>
      <w:r w:rsidR="009C606D">
        <w:t> </w:t>
      </w:r>
      <w:r w:rsidRPr="00A863CC">
        <w:t>r.</w:t>
      </w:r>
      <w:r w:rsidR="009C606D" w:rsidRPr="00A863CC">
        <w:t xml:space="preserve"> o</w:t>
      </w:r>
      <w:r w:rsidR="009C606D">
        <w:t> </w:t>
      </w:r>
      <w:r w:rsidRPr="00A863CC">
        <w:t>podatku dochodowym od osób prawnych (</w:t>
      </w:r>
      <w:r w:rsidR="009C606D">
        <w:t>Dz. U.</w:t>
      </w:r>
      <w:r w:rsidR="009C606D" w:rsidRPr="00A863CC">
        <w:t xml:space="preserve"> z</w:t>
      </w:r>
      <w:r w:rsidR="009C606D">
        <w:t> </w:t>
      </w:r>
      <w:r w:rsidRPr="007D2A84">
        <w:t>201</w:t>
      </w:r>
      <w:r w:rsidR="009C606D" w:rsidRPr="007D2A84">
        <w:t>4</w:t>
      </w:r>
      <w:r w:rsidR="009C606D">
        <w:t> </w:t>
      </w:r>
      <w:r w:rsidRPr="007D2A84">
        <w:t>r.</w:t>
      </w:r>
      <w:r w:rsidR="009C606D">
        <w:t xml:space="preserve"> poz. </w:t>
      </w:r>
      <w:r w:rsidRPr="007D2A84">
        <w:t>851</w:t>
      </w:r>
      <w:r w:rsidRPr="00A863CC">
        <w:t>,</w:t>
      </w:r>
      <w:r w:rsidR="009C606D" w:rsidRPr="00A863CC">
        <w:t xml:space="preserve"> z</w:t>
      </w:r>
      <w:r w:rsidR="009C606D">
        <w:t> </w:t>
      </w:r>
      <w:proofErr w:type="spellStart"/>
      <w:r w:rsidRPr="00A863CC">
        <w:t>późn</w:t>
      </w:r>
      <w:proofErr w:type="spellEnd"/>
      <w:r w:rsidRPr="00A863CC">
        <w:t>. zm.</w:t>
      </w:r>
      <w:r w:rsidRPr="00A863CC">
        <w:rPr>
          <w:rStyle w:val="IGindeksgrny"/>
        </w:rPr>
        <w:footnoteReference w:id="15"/>
      </w:r>
      <w:r w:rsidRPr="00A863CC">
        <w:rPr>
          <w:rStyle w:val="IGindeksgrny"/>
        </w:rPr>
        <w:t>)</w:t>
      </w:r>
      <w:r w:rsidRPr="00A863CC">
        <w:t>) lub</w:t>
      </w:r>
      <w:r w:rsidR="009C606D">
        <w:t xml:space="preserve"> art. </w:t>
      </w:r>
      <w:r w:rsidRPr="00A863CC">
        <w:t>2</w:t>
      </w:r>
      <w:r w:rsidR="009C606D" w:rsidRPr="00A863CC">
        <w:t>2</w:t>
      </w:r>
      <w:r w:rsidR="009C606D">
        <w:t xml:space="preserve"> ust. </w:t>
      </w:r>
      <w:r w:rsidR="009C606D" w:rsidRPr="00A863CC">
        <w:t>1</w:t>
      </w:r>
      <w:r w:rsidR="009C606D">
        <w:t> </w:t>
      </w:r>
      <w:r w:rsidRPr="00A863CC">
        <w:t>ustawy</w:t>
      </w:r>
      <w:r w:rsidR="009C606D" w:rsidRPr="00A863CC">
        <w:t xml:space="preserve"> z</w:t>
      </w:r>
      <w:r w:rsidR="009C606D">
        <w:t> </w:t>
      </w:r>
      <w:r w:rsidRPr="00A863CC">
        <w:t>dnia 2</w:t>
      </w:r>
      <w:r w:rsidR="009C606D" w:rsidRPr="00A863CC">
        <w:t>6</w:t>
      </w:r>
      <w:r w:rsidR="009C606D">
        <w:t> </w:t>
      </w:r>
      <w:r w:rsidRPr="00A863CC">
        <w:t>lipca 199</w:t>
      </w:r>
      <w:r w:rsidR="009C606D" w:rsidRPr="00A863CC">
        <w:t>1</w:t>
      </w:r>
      <w:r w:rsidR="009C606D">
        <w:t> </w:t>
      </w:r>
      <w:r w:rsidRPr="00A863CC">
        <w:t>r.</w:t>
      </w:r>
      <w:r w:rsidR="009C606D" w:rsidRPr="00A863CC">
        <w:t xml:space="preserve"> o</w:t>
      </w:r>
      <w:r w:rsidR="009C606D">
        <w:t> </w:t>
      </w:r>
      <w:r w:rsidRPr="00A863CC">
        <w:t>podatku dochodowym od osób fizyc</w:t>
      </w:r>
      <w:r w:rsidRPr="00A863CC">
        <w:t>z</w:t>
      </w:r>
      <w:r w:rsidRPr="00A863CC">
        <w:t>nych (</w:t>
      </w:r>
      <w:r w:rsidR="009C606D">
        <w:t>Dz. U.</w:t>
      </w:r>
      <w:r w:rsidR="009C606D" w:rsidRPr="00A863CC">
        <w:t xml:space="preserve"> z</w:t>
      </w:r>
      <w:r w:rsidR="009C606D">
        <w:t> </w:t>
      </w:r>
      <w:r w:rsidRPr="00A863CC">
        <w:t>201</w:t>
      </w:r>
      <w:r w:rsidR="009C606D" w:rsidRPr="00A863CC">
        <w:t>2</w:t>
      </w:r>
      <w:r w:rsidR="009C606D">
        <w:t> </w:t>
      </w:r>
      <w:r w:rsidRPr="00A863CC">
        <w:t>r.</w:t>
      </w:r>
      <w:r w:rsidR="009C606D">
        <w:t xml:space="preserve"> poz. </w:t>
      </w:r>
      <w:r w:rsidRPr="00A863CC">
        <w:t>361,</w:t>
      </w:r>
      <w:r w:rsidR="009C606D" w:rsidRPr="00A863CC">
        <w:t xml:space="preserve"> z</w:t>
      </w:r>
      <w:r w:rsidR="009C606D">
        <w:t> </w:t>
      </w:r>
      <w:proofErr w:type="spellStart"/>
      <w:r w:rsidRPr="00A863CC">
        <w:t>późn</w:t>
      </w:r>
      <w:proofErr w:type="spellEnd"/>
      <w:r w:rsidRPr="00A863CC">
        <w:t>. zm.</w:t>
      </w:r>
      <w:r w:rsidRPr="00A863CC">
        <w:rPr>
          <w:rStyle w:val="IGindeksgrny"/>
        </w:rPr>
        <w:footnoteReference w:id="16"/>
      </w:r>
      <w:r w:rsidRPr="00A863CC">
        <w:rPr>
          <w:rStyle w:val="IGindeksgrny"/>
        </w:rPr>
        <w:t>)</w:t>
      </w:r>
      <w:r w:rsidRPr="00A863CC">
        <w:t>).</w:t>
      </w:r>
    </w:p>
    <w:p w:rsidR="001155CA" w:rsidRPr="00A863CC" w:rsidRDefault="001155CA" w:rsidP="001155CA">
      <w:pPr>
        <w:pStyle w:val="USTustnpkodeksu"/>
      </w:pPr>
      <w:r w:rsidRPr="00A863CC">
        <w:t>7.</w:t>
      </w:r>
      <w:r w:rsidR="009C606D" w:rsidRPr="00A863CC">
        <w:t> W</w:t>
      </w:r>
      <w:r w:rsidR="009C606D">
        <w:t> </w:t>
      </w:r>
      <w:r w:rsidRPr="00A863CC">
        <w:t>sprawach nieuregulowanych do opłaty,</w:t>
      </w:r>
      <w:r w:rsidR="009C606D" w:rsidRPr="00A863CC">
        <w:t xml:space="preserve"> o</w:t>
      </w:r>
      <w:r w:rsidR="009C606D">
        <w:t> </w:t>
      </w:r>
      <w:r w:rsidRPr="00A863CC">
        <w:t>której mowa</w:t>
      </w:r>
      <w:r w:rsidR="009C606D" w:rsidRPr="00A863CC">
        <w:t xml:space="preserve"> w</w:t>
      </w:r>
      <w:r w:rsidR="009C606D">
        <w:t> ust. </w:t>
      </w:r>
      <w:r w:rsidRPr="00A863CC">
        <w:t>1, stosuje się odpowiednio przepisy ustawy</w:t>
      </w:r>
      <w:r w:rsidR="009C606D" w:rsidRPr="00A863CC">
        <w:t xml:space="preserve"> z</w:t>
      </w:r>
      <w:r w:rsidR="009C606D">
        <w:t> </w:t>
      </w:r>
      <w:r w:rsidRPr="00A863CC">
        <w:t>dnia 2</w:t>
      </w:r>
      <w:r w:rsidR="009C606D" w:rsidRPr="00A863CC">
        <w:t>9</w:t>
      </w:r>
      <w:r w:rsidR="009C606D">
        <w:t> </w:t>
      </w:r>
      <w:r w:rsidRPr="00A863CC">
        <w:t>sierpnia 199</w:t>
      </w:r>
      <w:r w:rsidR="009C606D" w:rsidRPr="00A863CC">
        <w:t>7</w:t>
      </w:r>
      <w:r w:rsidR="009C606D">
        <w:t> </w:t>
      </w:r>
      <w:r w:rsidRPr="00A863CC">
        <w:t>r. – Ordynacja podatkowa (</w:t>
      </w:r>
      <w:r w:rsidR="009C606D">
        <w:t>Dz. U.</w:t>
      </w:r>
      <w:r w:rsidR="009C606D" w:rsidRPr="00A863CC">
        <w:t xml:space="preserve"> z</w:t>
      </w:r>
      <w:r w:rsidR="009C606D">
        <w:t> </w:t>
      </w:r>
      <w:r w:rsidRPr="00A863CC">
        <w:t>201</w:t>
      </w:r>
      <w:r w:rsidR="009C606D">
        <w:t>5 </w:t>
      </w:r>
      <w:r w:rsidRPr="00A863CC">
        <w:t>r.</w:t>
      </w:r>
      <w:r w:rsidR="009C606D">
        <w:t xml:space="preserve"> poz. </w:t>
      </w:r>
      <w:r>
        <w:t>613</w:t>
      </w:r>
      <w:r w:rsidR="008B5F6D">
        <w:t xml:space="preserve">, z </w:t>
      </w:r>
      <w:proofErr w:type="spellStart"/>
      <w:r w:rsidR="008B5F6D">
        <w:t>późn</w:t>
      </w:r>
      <w:proofErr w:type="spellEnd"/>
      <w:r w:rsidR="008B5F6D">
        <w:t>. zm.</w:t>
      </w:r>
      <w:r w:rsidR="008B5F6D">
        <w:rPr>
          <w:rStyle w:val="Odwoanieprzypisudolnego"/>
        </w:rPr>
        <w:footnoteReference w:id="17"/>
      </w:r>
      <w:r w:rsidR="008B5F6D">
        <w:rPr>
          <w:rStyle w:val="IGindeksgrny"/>
        </w:rPr>
        <w:t>)</w:t>
      </w:r>
      <w:r w:rsidRPr="00A863CC">
        <w:t>).</w:t>
      </w:r>
    </w:p>
    <w:p w:rsidR="001155CA" w:rsidRPr="00A863CC" w:rsidRDefault="001155CA" w:rsidP="001155CA">
      <w:pPr>
        <w:pStyle w:val="USTustnpkodeksu"/>
      </w:pPr>
      <w:r>
        <w:t>8. (uchylony)</w:t>
      </w:r>
    </w:p>
    <w:p w:rsidR="001155CA" w:rsidRPr="00A863CC" w:rsidRDefault="001155CA" w:rsidP="001155CA">
      <w:pPr>
        <w:pStyle w:val="USTustnpkodeksu"/>
      </w:pPr>
      <w:r w:rsidRPr="00A863CC">
        <w:t>9</w:t>
      </w:r>
      <w:r>
        <w:t>. (uchylony)</w:t>
      </w:r>
    </w:p>
    <w:p w:rsidR="001155CA" w:rsidRPr="00A863CC" w:rsidRDefault="001155CA" w:rsidP="001155CA">
      <w:pPr>
        <w:pStyle w:val="USTustnpkodeksu"/>
      </w:pPr>
      <w:r>
        <w:t>10. (uchylony)</w:t>
      </w:r>
    </w:p>
    <w:p w:rsidR="001155CA" w:rsidRPr="00A863CC" w:rsidRDefault="001155CA" w:rsidP="001155CA">
      <w:pPr>
        <w:pStyle w:val="ARTartustawynprozporzdzenia"/>
      </w:pPr>
      <w:r w:rsidRPr="00220A63">
        <w:rPr>
          <w:rStyle w:val="Ppogrubienie"/>
        </w:rPr>
        <w:t>Art. 13</w:t>
      </w:r>
      <w:r w:rsidRPr="00220A63">
        <w:rPr>
          <w:rStyle w:val="IGPindeksgrnyipogrubienie"/>
        </w:rPr>
        <w:t>3</w:t>
      </w:r>
      <w:r w:rsidRPr="00220A63">
        <w:rPr>
          <w:rStyle w:val="Ppogrubienie"/>
        </w:rPr>
        <w:t>.</w:t>
      </w:r>
      <w:r w:rsidRPr="00A863CC">
        <w:t xml:space="preserve"> 1. Tworzy się Fundusz Zajęć Sportowych dla Uczniów, zwany dalej </w:t>
      </w:r>
      <w:r w:rsidR="00220A63">
        <w:t>„</w:t>
      </w:r>
      <w:r w:rsidRPr="00A863CC">
        <w:t>Funduszem</w:t>
      </w:r>
      <w:r w:rsidR="00220A63">
        <w:t>”</w:t>
      </w:r>
      <w:r w:rsidRPr="00A863CC">
        <w:t>, którego dysponentem jest minister właściwy do spraw kultury fizycznej.</w:t>
      </w:r>
    </w:p>
    <w:p w:rsidR="001155CA" w:rsidRPr="00A863CC" w:rsidRDefault="001155CA" w:rsidP="001155CA">
      <w:pPr>
        <w:pStyle w:val="USTustnpkodeksu"/>
      </w:pPr>
      <w:r w:rsidRPr="00A863CC">
        <w:t>2. Fundusz jest państwowym funduszem celowym.</w:t>
      </w:r>
    </w:p>
    <w:p w:rsidR="001155CA" w:rsidRPr="00A863CC" w:rsidRDefault="001155CA" w:rsidP="001155CA">
      <w:pPr>
        <w:pStyle w:val="USTustnpkodeksu"/>
      </w:pPr>
      <w:r w:rsidRPr="00A863CC">
        <w:t>3. Przychodami Funduszu są wpływy</w:t>
      </w:r>
      <w:r w:rsidR="009C606D" w:rsidRPr="00A863CC">
        <w:t xml:space="preserve"> z</w:t>
      </w:r>
      <w:r w:rsidR="009C606D">
        <w:t> </w:t>
      </w:r>
      <w:r w:rsidRPr="00A863CC">
        <w:t>tytułu opłat,</w:t>
      </w:r>
      <w:r w:rsidR="009C606D" w:rsidRPr="00A863CC">
        <w:t xml:space="preserve"> o</w:t>
      </w:r>
      <w:r w:rsidR="009C606D">
        <w:t> </w:t>
      </w:r>
      <w:r w:rsidRPr="00A863CC">
        <w:t>których mowa</w:t>
      </w:r>
      <w:r w:rsidR="009C606D" w:rsidRPr="00A863CC">
        <w:t xml:space="preserve"> w</w:t>
      </w:r>
      <w:r w:rsidR="009C606D">
        <w:t> art. </w:t>
      </w:r>
      <w:r w:rsidRPr="00A863CC">
        <w:t>13</w:t>
      </w:r>
      <w:r w:rsidRPr="00A863CC">
        <w:rPr>
          <w:rStyle w:val="IGindeksgrny"/>
        </w:rPr>
        <w:t>2</w:t>
      </w:r>
      <w:r w:rsidR="009C606D">
        <w:t xml:space="preserve"> ust. </w:t>
      </w:r>
      <w:r w:rsidRPr="00A863CC">
        <w:t>1.</w:t>
      </w:r>
    </w:p>
    <w:p w:rsidR="001155CA" w:rsidRPr="00A863CC" w:rsidRDefault="001155CA" w:rsidP="001155CA">
      <w:pPr>
        <w:pStyle w:val="USTustnpkodeksu"/>
      </w:pPr>
      <w:r w:rsidRPr="00A863CC">
        <w:t>4. Środki Funduszu przeznacza się wyłącznie na dofinansowanie zajęć sportowych dla uczniów, prowadzonych przez kluby sportowe działające</w:t>
      </w:r>
      <w:r w:rsidR="009C606D" w:rsidRPr="00A863CC">
        <w:t xml:space="preserve"> w</w:t>
      </w:r>
      <w:r w:rsidR="009C606D">
        <w:t> </w:t>
      </w:r>
      <w:r w:rsidRPr="00A863CC">
        <w:t>formie stowarzyszenia oraz inne organizacje pozarządowe, które</w:t>
      </w:r>
      <w:r w:rsidR="009C606D" w:rsidRPr="00A863CC">
        <w:t xml:space="preserve"> w</w:t>
      </w:r>
      <w:r w:rsidR="009C606D">
        <w:t> </w:t>
      </w:r>
      <w:r w:rsidRPr="00A863CC">
        <w:t>ramach swojej statutowej działalności realizują zadania</w:t>
      </w:r>
      <w:r w:rsidR="009C606D" w:rsidRPr="00A863CC">
        <w:t xml:space="preserve"> z</w:t>
      </w:r>
      <w:r w:rsidR="009C606D">
        <w:t> </w:t>
      </w:r>
      <w:r w:rsidRPr="00A863CC">
        <w:t>zakresu upowszechniania kultury fizycznej wśród dzieci</w:t>
      </w:r>
      <w:r w:rsidR="009C606D" w:rsidRPr="00A863CC">
        <w:t xml:space="preserve"> i</w:t>
      </w:r>
      <w:r w:rsidR="009C606D">
        <w:t> </w:t>
      </w:r>
      <w:r w:rsidRPr="00A863CC">
        <w:t>młodzieży,</w:t>
      </w:r>
      <w:r w:rsidR="009C606D" w:rsidRPr="00A863CC">
        <w:t xml:space="preserve"> a</w:t>
      </w:r>
      <w:r w:rsidR="009C606D">
        <w:t> </w:t>
      </w:r>
      <w:r w:rsidRPr="00A863CC">
        <w:t>także organizow</w:t>
      </w:r>
      <w:r w:rsidRPr="00A863CC">
        <w:t>a</w:t>
      </w:r>
      <w:r w:rsidRPr="00A863CC">
        <w:t>nych przez jednostki samorządu terytorialnego.</w:t>
      </w:r>
    </w:p>
    <w:p w:rsidR="001155CA" w:rsidRPr="001155CA" w:rsidRDefault="001155CA" w:rsidP="00220A63">
      <w:pPr>
        <w:pStyle w:val="USTustnpkodeksu"/>
        <w:keepNext/>
      </w:pPr>
      <w:r w:rsidRPr="00A863CC">
        <w:t>5. Minister właściwy do spraw kultury fizycznej</w:t>
      </w:r>
      <w:r w:rsidR="009C606D" w:rsidRPr="00A863CC">
        <w:t xml:space="preserve"> w</w:t>
      </w:r>
      <w:r w:rsidR="009C606D">
        <w:t> </w:t>
      </w:r>
      <w:r w:rsidRPr="00A863CC">
        <w:t>porozumieniu</w:t>
      </w:r>
      <w:r w:rsidR="009C606D" w:rsidRPr="00A863CC">
        <w:t xml:space="preserve"> z</w:t>
      </w:r>
      <w:r w:rsidR="009C606D">
        <w:t> </w:t>
      </w:r>
      <w:r w:rsidRPr="00A863CC">
        <w:t>ministrem właściwym do spraw finansów p</w:t>
      </w:r>
      <w:r w:rsidRPr="00A863CC">
        <w:t>u</w:t>
      </w:r>
      <w:r w:rsidRPr="00A863CC">
        <w:t>blicznych określi,</w:t>
      </w:r>
      <w:r w:rsidR="009C606D" w:rsidRPr="00A863CC">
        <w:t xml:space="preserve"> w</w:t>
      </w:r>
      <w:r w:rsidR="009C606D">
        <w:t> </w:t>
      </w:r>
      <w:r w:rsidRPr="00A863CC">
        <w:t>drodze rozporządzenia:</w:t>
      </w:r>
    </w:p>
    <w:p w:rsidR="001155CA" w:rsidRPr="00A863CC" w:rsidRDefault="001155CA" w:rsidP="001155CA">
      <w:pPr>
        <w:pStyle w:val="PKTpunkt"/>
      </w:pPr>
      <w:r w:rsidRPr="00A863CC">
        <w:t>1)</w:t>
      </w:r>
      <w:r w:rsidRPr="00A863CC">
        <w:tab/>
        <w:t>warunki</w:t>
      </w:r>
      <w:r w:rsidR="009C606D" w:rsidRPr="00A863CC">
        <w:t xml:space="preserve"> i</w:t>
      </w:r>
      <w:r w:rsidR="009C606D">
        <w:t> </w:t>
      </w:r>
      <w:r w:rsidRPr="00A863CC">
        <w:t>tryb przyznawania dofinansowania, biorąc pod uwagę wyrównywanie szans dostępu do kultury fizycznej,</w:t>
      </w:r>
    </w:p>
    <w:p w:rsidR="001155CA" w:rsidRPr="00A863CC" w:rsidRDefault="001155CA" w:rsidP="001155CA">
      <w:pPr>
        <w:pStyle w:val="PKTpunkt"/>
      </w:pPr>
      <w:r w:rsidRPr="00A863CC">
        <w:t>2)</w:t>
      </w:r>
      <w:r w:rsidRPr="00A863CC">
        <w:tab/>
        <w:t>tryb składania wniosków</w:t>
      </w:r>
      <w:r w:rsidR="009C606D" w:rsidRPr="00A863CC">
        <w:t xml:space="preserve"> i</w:t>
      </w:r>
      <w:r w:rsidR="009C606D">
        <w:t> </w:t>
      </w:r>
      <w:r w:rsidRPr="00A863CC">
        <w:t>dane, jakie powinien zawierać wniosek</w:t>
      </w:r>
      <w:r w:rsidR="009C606D" w:rsidRPr="00A863CC">
        <w:t xml:space="preserve"> o</w:t>
      </w:r>
      <w:r w:rsidR="009C606D">
        <w:t> </w:t>
      </w:r>
      <w:r w:rsidRPr="00A863CC">
        <w:t>przyznanie dofinansowania, uwzględniając z</w:t>
      </w:r>
      <w:r w:rsidRPr="00A863CC">
        <w:t>a</w:t>
      </w:r>
      <w:r w:rsidRPr="00A863CC">
        <w:t>kres niezbędnych danych dotyczących podmiotu ubiegającego się</w:t>
      </w:r>
      <w:r w:rsidR="009C606D" w:rsidRPr="00A863CC">
        <w:t xml:space="preserve"> o</w:t>
      </w:r>
      <w:r w:rsidR="009C606D">
        <w:t> </w:t>
      </w:r>
      <w:r w:rsidRPr="00A863CC">
        <w:t>dofinansowanie,</w:t>
      </w:r>
      <w:r w:rsidR="009C606D" w:rsidRPr="00A863CC">
        <w:t xml:space="preserve"> a</w:t>
      </w:r>
      <w:r w:rsidR="009C606D">
        <w:t> </w:t>
      </w:r>
      <w:r w:rsidRPr="00A863CC">
        <w:t>także informacje</w:t>
      </w:r>
      <w:r w:rsidR="009C606D" w:rsidRPr="00A863CC">
        <w:t xml:space="preserve"> o</w:t>
      </w:r>
      <w:r w:rsidR="009C606D">
        <w:t> </w:t>
      </w:r>
      <w:r w:rsidRPr="00A863CC">
        <w:t>zajęciach sportowych,</w:t>
      </w:r>
    </w:p>
    <w:p w:rsidR="001155CA" w:rsidRPr="00A863CC" w:rsidRDefault="001155CA" w:rsidP="001155CA">
      <w:pPr>
        <w:pStyle w:val="PKTpunkt"/>
      </w:pPr>
      <w:r w:rsidRPr="00A863CC">
        <w:t>3)</w:t>
      </w:r>
      <w:r w:rsidRPr="00A863CC">
        <w:tab/>
        <w:t>tryb przekazywania środków, uwzględniając terminy,</w:t>
      </w:r>
      <w:r w:rsidR="009C606D" w:rsidRPr="00A863CC">
        <w:t xml:space="preserve"> w</w:t>
      </w:r>
      <w:r w:rsidR="009C606D">
        <w:t> </w:t>
      </w:r>
      <w:r w:rsidRPr="00A863CC">
        <w:t>jakich zostało zaplanowane przeprowadzenie zajęć sport</w:t>
      </w:r>
      <w:r w:rsidRPr="00A863CC">
        <w:t>o</w:t>
      </w:r>
      <w:r w:rsidRPr="00A863CC">
        <w:t>wych,</w:t>
      </w:r>
    </w:p>
    <w:p w:rsidR="001155CA" w:rsidRPr="001155CA" w:rsidRDefault="001155CA" w:rsidP="00220A63">
      <w:pPr>
        <w:pStyle w:val="PKTpunkt"/>
        <w:keepNext/>
      </w:pPr>
      <w:r w:rsidRPr="00A863CC">
        <w:t>4)</w:t>
      </w:r>
      <w:r w:rsidRPr="00A863CC">
        <w:tab/>
        <w:t>wysokość dofinansowania,</w:t>
      </w:r>
      <w:r w:rsidR="009C606D" w:rsidRPr="00A863CC">
        <w:t xml:space="preserve"> z</w:t>
      </w:r>
      <w:r w:rsidR="009C606D">
        <w:t> </w:t>
      </w:r>
      <w:r w:rsidRPr="00A863CC">
        <w:t>tym że maksymalna wysokość tego dofinansowania</w:t>
      </w:r>
      <w:r w:rsidR="009C606D" w:rsidRPr="00A863CC">
        <w:t xml:space="preserve"> w</w:t>
      </w:r>
      <w:r w:rsidR="009C606D">
        <w:t> </w:t>
      </w:r>
      <w:r w:rsidRPr="00A863CC">
        <w:t>przypadku zajęć prowadzonych przez kluby sportowe działające</w:t>
      </w:r>
      <w:r w:rsidR="009C606D" w:rsidRPr="00A863CC">
        <w:t xml:space="preserve"> w</w:t>
      </w:r>
      <w:r w:rsidR="009C606D">
        <w:t> </w:t>
      </w:r>
      <w:r w:rsidRPr="00A863CC">
        <w:t xml:space="preserve">formie stowarzyszenia oraz inne organizacje pozarządowe nie może przekroczyć </w:t>
      </w:r>
      <w:r w:rsidRPr="001155CA">
        <w:t>80%,</w:t>
      </w:r>
      <w:r w:rsidR="009C606D" w:rsidRPr="001155CA">
        <w:t xml:space="preserve"> a</w:t>
      </w:r>
      <w:r w:rsidR="009C606D">
        <w:t> </w:t>
      </w:r>
      <w:r w:rsidR="009C606D" w:rsidRPr="001155CA">
        <w:t>w</w:t>
      </w:r>
      <w:r w:rsidR="009C606D">
        <w:t> </w:t>
      </w:r>
      <w:r w:rsidRPr="001155CA">
        <w:t>przypadku zajęć organizowanych przez jednostki samorządu terytorialnego – 50% planowanych kosztów realizacji zajęć</w:t>
      </w:r>
    </w:p>
    <w:p w:rsidR="001155CA" w:rsidRPr="00A863CC" w:rsidRDefault="001155CA" w:rsidP="001155CA">
      <w:pPr>
        <w:pStyle w:val="CZWSPPKTczwsplnapunktw"/>
      </w:pPr>
      <w:r w:rsidRPr="00A863CC">
        <w:t>– kierując się koniecznością zapewnienia efektywnego wykorzystania środków Funduszu.</w:t>
      </w:r>
    </w:p>
    <w:p w:rsidR="001155CA" w:rsidRPr="001155CA" w:rsidRDefault="001155CA" w:rsidP="00220A63">
      <w:pPr>
        <w:pStyle w:val="ARTartustawynprozporzdzenia"/>
        <w:keepNext/>
      </w:pPr>
      <w:r w:rsidRPr="00220A63">
        <w:rPr>
          <w:rStyle w:val="Ppogrubienie"/>
        </w:rPr>
        <w:lastRenderedPageBreak/>
        <w:t>Art. 14.</w:t>
      </w:r>
      <w:r w:rsidRPr="001155CA">
        <w:t> 1. Zabrania się sprzedaży, podawania</w:t>
      </w:r>
      <w:r w:rsidR="009C606D" w:rsidRPr="001155CA">
        <w:t xml:space="preserve"> i</w:t>
      </w:r>
      <w:r w:rsidR="009C606D">
        <w:t> </w:t>
      </w:r>
      <w:r w:rsidRPr="001155CA">
        <w:t>spożywania napojów alkoholowych:</w:t>
      </w:r>
    </w:p>
    <w:p w:rsidR="001155CA" w:rsidRPr="00A863CC" w:rsidRDefault="001155CA" w:rsidP="001155CA">
      <w:pPr>
        <w:pStyle w:val="PKTpunkt"/>
      </w:pPr>
      <w:r w:rsidRPr="00A863CC">
        <w:t>1)</w:t>
      </w:r>
      <w:r w:rsidRPr="00A863CC">
        <w:tab/>
        <w:t>na terenie szkół oraz innych zakładów</w:t>
      </w:r>
      <w:r w:rsidR="009C606D" w:rsidRPr="00A863CC">
        <w:t xml:space="preserve"> i</w:t>
      </w:r>
      <w:r w:rsidR="009C606D">
        <w:t> </w:t>
      </w:r>
      <w:r w:rsidRPr="00A863CC">
        <w:t>placówek oświatowo</w:t>
      </w:r>
      <w:r w:rsidR="009C606D">
        <w:softHyphen/>
      </w:r>
      <w:r w:rsidR="009C606D">
        <w:noBreakHyphen/>
      </w:r>
      <w:r w:rsidRPr="00A863CC">
        <w:t>wychowaw</w:t>
      </w:r>
      <w:r w:rsidRPr="00A863CC">
        <w:softHyphen/>
        <w:t>czych, opiekuńczych</w:t>
      </w:r>
      <w:r w:rsidR="009C606D" w:rsidRPr="00A863CC">
        <w:t xml:space="preserve"> i</w:t>
      </w:r>
      <w:r w:rsidR="009C606D">
        <w:t> </w:t>
      </w:r>
      <w:r w:rsidRPr="00A863CC">
        <w:t>domów studenckich;</w:t>
      </w:r>
    </w:p>
    <w:p w:rsidR="001155CA" w:rsidRPr="00A863CC" w:rsidRDefault="001155CA" w:rsidP="001155CA">
      <w:pPr>
        <w:pStyle w:val="PKTpunkt"/>
      </w:pPr>
      <w:r w:rsidRPr="00A863CC">
        <w:t>2)</w:t>
      </w:r>
      <w:r w:rsidRPr="00A863CC">
        <w:tab/>
        <w:t>na terenie zakładów pracy oraz miejsc zbiorowego żywienia pracowników;</w:t>
      </w:r>
    </w:p>
    <w:p w:rsidR="001155CA" w:rsidRPr="00A863CC" w:rsidRDefault="001155CA" w:rsidP="001155CA">
      <w:pPr>
        <w:pStyle w:val="PKTpunkt"/>
      </w:pPr>
      <w:r w:rsidRPr="00A863CC">
        <w:t>3)</w:t>
      </w:r>
      <w:r w:rsidRPr="00A863CC">
        <w:tab/>
        <w:t>w miejscach</w:t>
      </w:r>
      <w:r w:rsidR="009C606D" w:rsidRPr="00A863CC">
        <w:t xml:space="preserve"> i</w:t>
      </w:r>
      <w:r w:rsidR="009C606D">
        <w:t> </w:t>
      </w:r>
      <w:r w:rsidRPr="00A863CC">
        <w:t>czasie masowych zgromadzeń;</w:t>
      </w:r>
    </w:p>
    <w:p w:rsidR="001155CA" w:rsidRPr="00A863CC" w:rsidRDefault="001155CA" w:rsidP="001155CA">
      <w:pPr>
        <w:pStyle w:val="PKTpunkt"/>
      </w:pPr>
      <w:r w:rsidRPr="00A863CC">
        <w:t>4)</w:t>
      </w:r>
      <w:r w:rsidRPr="00A863CC">
        <w:tab/>
        <w:t>w środkach</w:t>
      </w:r>
      <w:r w:rsidR="009C606D" w:rsidRPr="00A863CC">
        <w:t xml:space="preserve"> i</w:t>
      </w:r>
      <w:r w:rsidR="009C606D">
        <w:t> </w:t>
      </w:r>
      <w:r w:rsidRPr="00A863CC">
        <w:t>obiektach komunikacji publicznej,</w:t>
      </w:r>
      <w:r w:rsidR="009C606D" w:rsidRPr="00A863CC">
        <w:t xml:space="preserve"> z</w:t>
      </w:r>
      <w:r w:rsidR="009C606D">
        <w:t> </w:t>
      </w:r>
      <w:r w:rsidRPr="00A863CC">
        <w:t>wyjątkiem wagonów restauracyjnych</w:t>
      </w:r>
      <w:r w:rsidR="009C606D" w:rsidRPr="00A863CC">
        <w:t xml:space="preserve"> i</w:t>
      </w:r>
      <w:r w:rsidR="009C606D">
        <w:t> </w:t>
      </w:r>
      <w:r w:rsidRPr="00A863CC">
        <w:t>bufetów</w:t>
      </w:r>
      <w:r w:rsidR="009C606D" w:rsidRPr="00A863CC">
        <w:t xml:space="preserve"> w</w:t>
      </w:r>
      <w:r w:rsidR="009C606D">
        <w:t> </w:t>
      </w:r>
      <w:r w:rsidRPr="00A863CC">
        <w:t>pociągach,</w:t>
      </w:r>
      <w:r w:rsidR="009C606D" w:rsidRPr="00A863CC">
        <w:t xml:space="preserve"> w</w:t>
      </w:r>
      <w:r w:rsidR="009C606D">
        <w:t> </w:t>
      </w:r>
      <w:r w:rsidRPr="00A863CC">
        <w:t>których dopuszcza się sprzedaż, podawanie</w:t>
      </w:r>
      <w:r w:rsidR="009C606D" w:rsidRPr="00A863CC">
        <w:t xml:space="preserve"> i</w:t>
      </w:r>
      <w:r w:rsidR="009C606D">
        <w:t> </w:t>
      </w:r>
      <w:r w:rsidRPr="00A863CC">
        <w:t>spożywanie napojów alkoholowych do 4,5% zawartości alkoholu oraz piwa;</w:t>
      </w:r>
    </w:p>
    <w:p w:rsidR="001155CA" w:rsidRPr="00A863CC" w:rsidRDefault="001155CA" w:rsidP="001155CA">
      <w:pPr>
        <w:pStyle w:val="PKTpunkt"/>
      </w:pPr>
      <w:r w:rsidRPr="00A863CC">
        <w:t>5)</w:t>
      </w:r>
      <w:r w:rsidRPr="00A863CC">
        <w:tab/>
        <w:t>(uchylon</w:t>
      </w:r>
      <w:r>
        <w:t>y)</w:t>
      </w:r>
    </w:p>
    <w:p w:rsidR="001155CA" w:rsidRPr="00A863CC" w:rsidRDefault="001155CA" w:rsidP="001155CA">
      <w:pPr>
        <w:pStyle w:val="PKTpunkt"/>
      </w:pPr>
      <w:r w:rsidRPr="00A863CC">
        <w:t>6)</w:t>
      </w:r>
      <w:r w:rsidRPr="00A863CC">
        <w:tab/>
        <w:t>w obiektach zajmowanych przez organy wojskowe</w:t>
      </w:r>
      <w:r w:rsidR="009C606D" w:rsidRPr="00A863CC">
        <w:t xml:space="preserve"> i</w:t>
      </w:r>
      <w:r w:rsidR="009C606D">
        <w:t> </w:t>
      </w:r>
      <w:r w:rsidRPr="00A863CC">
        <w:t>spraw wewnętrznych, jak również</w:t>
      </w:r>
      <w:r w:rsidR="009C606D" w:rsidRPr="00A863CC">
        <w:t xml:space="preserve"> w</w:t>
      </w:r>
      <w:r w:rsidR="009C606D">
        <w:t> </w:t>
      </w:r>
      <w:r w:rsidRPr="00A863CC">
        <w:t>rejonie obiektów koszar</w:t>
      </w:r>
      <w:r w:rsidRPr="00A863CC">
        <w:t>o</w:t>
      </w:r>
      <w:r w:rsidRPr="00A863CC">
        <w:t>wych</w:t>
      </w:r>
      <w:r w:rsidR="009C606D" w:rsidRPr="00A863CC">
        <w:t xml:space="preserve"> i</w:t>
      </w:r>
      <w:r w:rsidR="009C606D">
        <w:t> </w:t>
      </w:r>
      <w:r w:rsidRPr="00A863CC">
        <w:t>zakwaterowania przejściowego jednostek wojskowych.</w:t>
      </w:r>
    </w:p>
    <w:p w:rsidR="001155CA" w:rsidRPr="00A863CC" w:rsidRDefault="001155CA" w:rsidP="001155CA">
      <w:pPr>
        <w:pStyle w:val="USTustnpkodeksu"/>
      </w:pPr>
      <w:r>
        <w:t>1a. (uchylony)</w:t>
      </w:r>
    </w:p>
    <w:p w:rsidR="001155CA" w:rsidRPr="00A863CC" w:rsidRDefault="001155CA" w:rsidP="001155CA">
      <w:pPr>
        <w:pStyle w:val="USTustnpkodeksu"/>
      </w:pPr>
      <w:r>
        <w:t>2. (uchylony)</w:t>
      </w:r>
    </w:p>
    <w:p w:rsidR="001155CA" w:rsidRPr="00A863CC" w:rsidRDefault="001155CA" w:rsidP="001155CA">
      <w:pPr>
        <w:pStyle w:val="USTustnpkodeksu"/>
      </w:pPr>
      <w:r w:rsidRPr="00A863CC">
        <w:t>2a. Zabrania się spożywania napojów alkoholowych na ulicach, placach</w:t>
      </w:r>
      <w:r w:rsidR="009C606D" w:rsidRPr="00A863CC">
        <w:t xml:space="preserve"> i</w:t>
      </w:r>
      <w:r w:rsidR="009C606D">
        <w:t> </w:t>
      </w:r>
      <w:r w:rsidR="009C606D" w:rsidRPr="00A863CC">
        <w:t>w</w:t>
      </w:r>
      <w:r w:rsidR="009C606D">
        <w:t> </w:t>
      </w:r>
      <w:r w:rsidRPr="00A863CC">
        <w:t>parkach,</w:t>
      </w:r>
      <w:r w:rsidR="009C606D" w:rsidRPr="00A863CC">
        <w:t xml:space="preserve"> z</w:t>
      </w:r>
      <w:r w:rsidR="009C606D">
        <w:t> </w:t>
      </w:r>
      <w:r w:rsidRPr="00A863CC">
        <w:t>wyjątkiem miejsc przezn</w:t>
      </w:r>
      <w:r w:rsidRPr="00A863CC">
        <w:t>a</w:t>
      </w:r>
      <w:r w:rsidRPr="00A863CC">
        <w:t>czonych do ich spożycia na miejscu,</w:t>
      </w:r>
      <w:r w:rsidR="009C606D" w:rsidRPr="00A863CC">
        <w:t xml:space="preserve"> w</w:t>
      </w:r>
      <w:r w:rsidR="009C606D">
        <w:t> </w:t>
      </w:r>
      <w:r w:rsidRPr="00A863CC">
        <w:t>punktach sprzedaży tych napojów.</w:t>
      </w:r>
    </w:p>
    <w:p w:rsidR="001155CA" w:rsidRPr="00A863CC" w:rsidRDefault="001155CA" w:rsidP="001155CA">
      <w:pPr>
        <w:pStyle w:val="USTustnpkodeksu"/>
      </w:pPr>
      <w:r w:rsidRPr="00A863CC">
        <w:t>3. Zabrania się sprzedaży, podawania</w:t>
      </w:r>
      <w:r w:rsidR="009C606D" w:rsidRPr="00A863CC">
        <w:t xml:space="preserve"> i</w:t>
      </w:r>
      <w:r w:rsidR="009C606D">
        <w:t> </w:t>
      </w:r>
      <w:r w:rsidRPr="00A863CC">
        <w:t>spożywania napojów zawierających więcej niż 18% alkoholu</w:t>
      </w:r>
      <w:r w:rsidR="009C606D" w:rsidRPr="00A863CC">
        <w:t xml:space="preserve"> w</w:t>
      </w:r>
      <w:r w:rsidR="009C606D">
        <w:t> </w:t>
      </w:r>
      <w:r w:rsidRPr="00A863CC">
        <w:t>ośrodkach szkoleniowych.</w:t>
      </w:r>
    </w:p>
    <w:p w:rsidR="001155CA" w:rsidRPr="00A863CC" w:rsidRDefault="001155CA" w:rsidP="001155CA">
      <w:pPr>
        <w:pStyle w:val="USTustnpkodeksu"/>
      </w:pPr>
      <w:r w:rsidRPr="00A863CC">
        <w:t>4. Zabrania się sprzedaży</w:t>
      </w:r>
      <w:r w:rsidR="009C606D" w:rsidRPr="00A863CC">
        <w:t xml:space="preserve"> i</w:t>
      </w:r>
      <w:r w:rsidR="009C606D">
        <w:t> </w:t>
      </w:r>
      <w:r w:rsidRPr="00A863CC">
        <w:t>podawania napojów zawierających więcej niż 18% alkoholu</w:t>
      </w:r>
      <w:r w:rsidR="009C606D" w:rsidRPr="00A863CC">
        <w:t xml:space="preserve"> w</w:t>
      </w:r>
      <w:r w:rsidR="009C606D">
        <w:t> </w:t>
      </w:r>
      <w:r w:rsidRPr="00A863CC">
        <w:t>domach wypoczynk</w:t>
      </w:r>
      <w:r w:rsidRPr="00A863CC">
        <w:t>o</w:t>
      </w:r>
      <w:r w:rsidRPr="00A863CC">
        <w:t>wych.</w:t>
      </w:r>
    </w:p>
    <w:p w:rsidR="001155CA" w:rsidRPr="00A863CC" w:rsidRDefault="001155CA" w:rsidP="001155CA">
      <w:pPr>
        <w:pStyle w:val="USTustnpkodeksu"/>
      </w:pPr>
      <w:r w:rsidRPr="00A863CC">
        <w:t>5. Sprzedaż, podawanie</w:t>
      </w:r>
      <w:r w:rsidR="009C606D" w:rsidRPr="00A863CC">
        <w:t xml:space="preserve"> i</w:t>
      </w:r>
      <w:r w:rsidR="009C606D">
        <w:t> </w:t>
      </w:r>
      <w:r w:rsidRPr="00A863CC">
        <w:t>spożywanie napojów zawierających więcej niż 4,5% alkoholu może się odbywać na impr</w:t>
      </w:r>
      <w:r w:rsidRPr="00A863CC">
        <w:t>e</w:t>
      </w:r>
      <w:r w:rsidRPr="00A863CC">
        <w:t>zach na otwartym powietrzu tylko za zezwoleniem</w:t>
      </w:r>
      <w:r w:rsidR="009C606D" w:rsidRPr="00A863CC">
        <w:t xml:space="preserve"> i</w:t>
      </w:r>
      <w:r w:rsidR="009C606D">
        <w:t> </w:t>
      </w:r>
      <w:r w:rsidRPr="00A863CC">
        <w:t>tylko</w:t>
      </w:r>
      <w:r w:rsidR="009C606D" w:rsidRPr="00A863CC">
        <w:t xml:space="preserve"> w</w:t>
      </w:r>
      <w:r w:rsidR="009C606D">
        <w:t> </w:t>
      </w:r>
      <w:r w:rsidRPr="00A863CC">
        <w:t>miejscach do tego wyznaczonych.</w:t>
      </w:r>
    </w:p>
    <w:p w:rsidR="001155CA" w:rsidRPr="00A863CC" w:rsidRDefault="001155CA" w:rsidP="001155CA">
      <w:pPr>
        <w:pStyle w:val="USTustnpkodeksu"/>
      </w:pPr>
      <w:r w:rsidRPr="00A863CC">
        <w:t>6.</w:t>
      </w:r>
      <w:r w:rsidR="009C606D" w:rsidRPr="00A863CC">
        <w:t> W</w:t>
      </w:r>
      <w:r w:rsidR="009C606D">
        <w:t> </w:t>
      </w:r>
      <w:r w:rsidRPr="00A863CC">
        <w:t>innych niewymienionych miejscach, obiektach lub na określonych obszarach gminy, ze względu na ich chara</w:t>
      </w:r>
      <w:r w:rsidRPr="00A863CC">
        <w:t>k</w:t>
      </w:r>
      <w:r w:rsidRPr="00A863CC">
        <w:t>ter, rada gminy może wprowadzić czasowy lub stały zakaz sprzedaży, podawania, spożywania oraz wnoszenia napojów alkoholowych.</w:t>
      </w:r>
    </w:p>
    <w:p w:rsidR="001155CA" w:rsidRPr="00A863CC" w:rsidRDefault="001155CA" w:rsidP="001155CA">
      <w:pPr>
        <w:pStyle w:val="USTustnpkodeksu"/>
      </w:pPr>
      <w:r w:rsidRPr="00A863CC">
        <w:t>7. Minister właściwy do spraw transportu oraz minister właściwy do spraw gospodarki morskiej,</w:t>
      </w:r>
      <w:r w:rsidR="009C606D" w:rsidRPr="00A863CC">
        <w:t xml:space="preserve"> w</w:t>
      </w:r>
      <w:r w:rsidR="009C606D">
        <w:t> </w:t>
      </w:r>
      <w:r w:rsidRPr="00A863CC">
        <w:t>drodze rozporz</w:t>
      </w:r>
      <w:r w:rsidRPr="00A863CC">
        <w:t>ą</w:t>
      </w:r>
      <w:r w:rsidRPr="00A863CC">
        <w:t>dzenia, określą zasady</w:t>
      </w:r>
      <w:r w:rsidR="009C606D" w:rsidRPr="00A863CC">
        <w:t xml:space="preserve"> i</w:t>
      </w:r>
      <w:r w:rsidR="009C606D">
        <w:t> </w:t>
      </w:r>
      <w:r w:rsidRPr="00A863CC">
        <w:t>warunki sprzedaży, podawania</w:t>
      </w:r>
      <w:r w:rsidR="009C606D" w:rsidRPr="00A863CC">
        <w:t xml:space="preserve"> i</w:t>
      </w:r>
      <w:r w:rsidR="009C606D">
        <w:t> </w:t>
      </w:r>
      <w:r w:rsidRPr="00A863CC">
        <w:t>spożywania napojów alkoholowych na morskich statkach handlo</w:t>
      </w:r>
      <w:r w:rsidR="00B8205B">
        <w:softHyphen/>
      </w:r>
      <w:r w:rsidRPr="00A863CC">
        <w:t>wych</w:t>
      </w:r>
      <w:r w:rsidR="009C606D" w:rsidRPr="00A863CC">
        <w:t xml:space="preserve"> w</w:t>
      </w:r>
      <w:r w:rsidR="009C606D">
        <w:t> </w:t>
      </w:r>
      <w:r w:rsidRPr="00A863CC">
        <w:t>żegludze międzynarodowej,</w:t>
      </w:r>
      <w:r w:rsidR="009C606D" w:rsidRPr="00A863CC">
        <w:t xml:space="preserve"> w</w:t>
      </w:r>
      <w:r w:rsidR="009C606D">
        <w:t> </w:t>
      </w:r>
      <w:r w:rsidRPr="00A863CC">
        <w:t>pociągach</w:t>
      </w:r>
      <w:r w:rsidR="009C606D" w:rsidRPr="00A863CC">
        <w:t xml:space="preserve"> i</w:t>
      </w:r>
      <w:r w:rsidR="009C606D">
        <w:t> </w:t>
      </w:r>
      <w:r w:rsidRPr="00A863CC">
        <w:t>samolotach komunikacji międzynarodowej oraz</w:t>
      </w:r>
      <w:r w:rsidR="009C606D" w:rsidRPr="00A863CC">
        <w:t xml:space="preserve"> w</w:t>
      </w:r>
      <w:r w:rsidR="009C606D">
        <w:t> </w:t>
      </w:r>
      <w:r w:rsidRPr="00A863CC">
        <w:t>międzynarodowych portach morskich</w:t>
      </w:r>
      <w:r w:rsidR="009C606D" w:rsidRPr="00A863CC">
        <w:t xml:space="preserve"> i</w:t>
      </w:r>
      <w:r w:rsidR="009C606D">
        <w:t> </w:t>
      </w:r>
      <w:r w:rsidRPr="00A863CC">
        <w:t>lotniczych.</w:t>
      </w:r>
    </w:p>
    <w:p w:rsidR="001155CA" w:rsidRPr="00A863CC" w:rsidRDefault="001155CA" w:rsidP="001155CA">
      <w:pPr>
        <w:pStyle w:val="USTustnpkodeksu"/>
      </w:pPr>
      <w:r w:rsidRPr="00A863CC">
        <w:t>8. Minister właściwy do spraw zagranicznych określi,</w:t>
      </w:r>
      <w:r w:rsidR="009C606D" w:rsidRPr="00A863CC">
        <w:t xml:space="preserve"> w</w:t>
      </w:r>
      <w:r w:rsidR="009C606D">
        <w:t> </w:t>
      </w:r>
      <w:r w:rsidRPr="00A863CC">
        <w:t>drodze rozporządzenia, wypadki</w:t>
      </w:r>
      <w:r w:rsidR="009C606D" w:rsidRPr="00A863CC">
        <w:t xml:space="preserve"> i</w:t>
      </w:r>
      <w:r w:rsidR="009C606D">
        <w:t> </w:t>
      </w:r>
      <w:r w:rsidRPr="00A863CC">
        <w:t>okoliczności,</w:t>
      </w:r>
      <w:r w:rsidR="009C606D" w:rsidRPr="00A863CC">
        <w:t xml:space="preserve"> w</w:t>
      </w:r>
      <w:r w:rsidR="009C606D">
        <w:t> </w:t>
      </w:r>
      <w:r w:rsidRPr="00A863CC">
        <w:t>których, uwzględniając zwyczaje międzynarodowe, dopuszczalne jest podawanie</w:t>
      </w:r>
      <w:r w:rsidR="009C606D" w:rsidRPr="00A863CC">
        <w:t xml:space="preserve"> i</w:t>
      </w:r>
      <w:r w:rsidR="009C606D">
        <w:t> </w:t>
      </w:r>
      <w:r w:rsidRPr="00A863CC">
        <w:t>spożywanie nieznacznej ilości napojów alkoh</w:t>
      </w:r>
      <w:r w:rsidRPr="00A863CC">
        <w:t>o</w:t>
      </w:r>
      <w:r w:rsidRPr="00A863CC">
        <w:t>lowych.</w:t>
      </w:r>
    </w:p>
    <w:p w:rsidR="001155CA" w:rsidRPr="001155CA" w:rsidRDefault="001155CA" w:rsidP="00220A63">
      <w:pPr>
        <w:pStyle w:val="ARTartustawynprozporzdzenia"/>
        <w:keepNext/>
      </w:pPr>
      <w:r w:rsidRPr="00220A63">
        <w:rPr>
          <w:rStyle w:val="Ppogrubienie"/>
        </w:rPr>
        <w:t>Art. 15.</w:t>
      </w:r>
      <w:r w:rsidRPr="001155CA">
        <w:t> 1. Zabrania się sprzedaży</w:t>
      </w:r>
      <w:r w:rsidR="009C606D" w:rsidRPr="001155CA">
        <w:t xml:space="preserve"> i</w:t>
      </w:r>
      <w:r w:rsidR="009C606D">
        <w:t> </w:t>
      </w:r>
      <w:r w:rsidRPr="001155CA">
        <w:t>podawania napojów alkoholowych:</w:t>
      </w:r>
    </w:p>
    <w:p w:rsidR="001155CA" w:rsidRPr="00A863CC" w:rsidRDefault="001155CA" w:rsidP="001155CA">
      <w:pPr>
        <w:pStyle w:val="PKTpunkt"/>
      </w:pPr>
      <w:r w:rsidRPr="00A863CC">
        <w:t>1)</w:t>
      </w:r>
      <w:r w:rsidRPr="00A863CC">
        <w:tab/>
        <w:t>osobom, których zachowanie wskazuje, że znajdują się</w:t>
      </w:r>
      <w:r w:rsidR="009C606D" w:rsidRPr="00A863CC">
        <w:t xml:space="preserve"> w</w:t>
      </w:r>
      <w:r w:rsidR="009C606D">
        <w:t> </w:t>
      </w:r>
      <w:r w:rsidRPr="00A863CC">
        <w:t>stanie nietrzeźwości;</w:t>
      </w:r>
    </w:p>
    <w:p w:rsidR="001155CA" w:rsidRPr="00A863CC" w:rsidRDefault="001155CA" w:rsidP="001155CA">
      <w:pPr>
        <w:pStyle w:val="PKTpunkt"/>
      </w:pPr>
      <w:r w:rsidRPr="00A863CC">
        <w:t>2)</w:t>
      </w:r>
      <w:r w:rsidRPr="00A863CC">
        <w:tab/>
        <w:t>osobom do lat 18;</w:t>
      </w:r>
    </w:p>
    <w:p w:rsidR="001155CA" w:rsidRPr="00A863CC" w:rsidRDefault="001155CA" w:rsidP="001155CA">
      <w:pPr>
        <w:pStyle w:val="PKTpunkt"/>
      </w:pPr>
      <w:r w:rsidRPr="00A863CC">
        <w:t>3)</w:t>
      </w:r>
      <w:r w:rsidRPr="00A863CC">
        <w:tab/>
        <w:t>na kredyt lub pod zastaw.</w:t>
      </w:r>
    </w:p>
    <w:p w:rsidR="001155CA" w:rsidRPr="00A863CC" w:rsidRDefault="001155CA" w:rsidP="001155CA">
      <w:pPr>
        <w:pStyle w:val="USTustnpkodeksu"/>
      </w:pPr>
      <w:r w:rsidRPr="00A863CC">
        <w:t>2.</w:t>
      </w:r>
      <w:r w:rsidR="009C606D" w:rsidRPr="00A863CC">
        <w:t> W</w:t>
      </w:r>
      <w:r w:rsidR="009C606D">
        <w:t> </w:t>
      </w:r>
      <w:r w:rsidRPr="00A863CC">
        <w:t>przypadku wątpliwości co do pełnoletności nabywcy sprzedający lub podający napoje alkoholowe uprawniony jest do żądania okazania dokumentu stwierdzającego wiek nabywcy.</w:t>
      </w:r>
    </w:p>
    <w:p w:rsidR="001155CA" w:rsidRPr="00A863CC" w:rsidRDefault="001155CA" w:rsidP="001155CA">
      <w:pPr>
        <w:pStyle w:val="ARTartustawynprozporzdzenia"/>
      </w:pPr>
      <w:r w:rsidRPr="00220A63">
        <w:rPr>
          <w:rStyle w:val="Ppogrubienie"/>
        </w:rPr>
        <w:t>Art. 16.</w:t>
      </w:r>
      <w:r w:rsidRPr="00A863CC">
        <w:t> 1. Zabrania się wnoszenia napojów alkoholowych na teren zakładów pracy, obiektów wymienionych</w:t>
      </w:r>
      <w:r w:rsidR="009C606D" w:rsidRPr="00A863CC">
        <w:t xml:space="preserve"> w</w:t>
      </w:r>
      <w:r w:rsidR="009C606D">
        <w:t> art. </w:t>
      </w:r>
      <w:r w:rsidRPr="00A863CC">
        <w:t>1</w:t>
      </w:r>
      <w:r w:rsidR="009C606D" w:rsidRPr="00A863CC">
        <w:t>4</w:t>
      </w:r>
      <w:r w:rsidR="009C606D">
        <w:t xml:space="preserve"> ust. </w:t>
      </w:r>
      <w:r w:rsidR="009C606D" w:rsidRPr="00A863CC">
        <w:t>1</w:t>
      </w:r>
      <w:r w:rsidR="009C606D">
        <w:t xml:space="preserve"> pkt </w:t>
      </w:r>
      <w:r w:rsidRPr="00A863CC">
        <w:t>6, jak również stadionów</w:t>
      </w:r>
      <w:r w:rsidR="009C606D" w:rsidRPr="00A863CC">
        <w:t xml:space="preserve"> i</w:t>
      </w:r>
      <w:r w:rsidR="009C606D">
        <w:t> </w:t>
      </w:r>
      <w:r w:rsidRPr="00A863CC">
        <w:t>innych obiektów,</w:t>
      </w:r>
      <w:r w:rsidR="009C606D" w:rsidRPr="00A863CC">
        <w:t xml:space="preserve"> w</w:t>
      </w:r>
      <w:r w:rsidR="009C606D">
        <w:t> </w:t>
      </w:r>
      <w:r w:rsidRPr="00A863CC">
        <w:t>których odbywają się masowe imprezy sportowe</w:t>
      </w:r>
      <w:r w:rsidR="009C606D" w:rsidRPr="00A863CC">
        <w:t xml:space="preserve"> i</w:t>
      </w:r>
      <w:r w:rsidR="009C606D">
        <w:t> </w:t>
      </w:r>
      <w:r w:rsidRPr="00A863CC">
        <w:t>rozrywkowe,</w:t>
      </w:r>
      <w:r w:rsidR="009C606D" w:rsidRPr="00A863CC">
        <w:t xml:space="preserve"> a</w:t>
      </w:r>
      <w:r w:rsidR="009C606D">
        <w:t> </w:t>
      </w:r>
      <w:r w:rsidRPr="00A863CC">
        <w:t>także obiektów lub miejsc objętych zakazem wnoszenia napojów alkoholowych.</w:t>
      </w:r>
    </w:p>
    <w:p w:rsidR="001155CA" w:rsidRPr="00A863CC" w:rsidRDefault="001155CA" w:rsidP="001155CA">
      <w:pPr>
        <w:pStyle w:val="USTustnpkodeksu"/>
      </w:pPr>
      <w:r w:rsidRPr="00A863CC">
        <w:t>2. Osoby posiadające przy sobie napoje alkoholowe mają obowiązek przekazania ich do depozytu pod rygorem ni</w:t>
      </w:r>
      <w:r w:rsidRPr="00A863CC">
        <w:t>e</w:t>
      </w:r>
      <w:r w:rsidRPr="00A863CC">
        <w:t>wpuszczenia bądź usunięcia</w:t>
      </w:r>
      <w:r w:rsidR="009C606D" w:rsidRPr="00A863CC">
        <w:t xml:space="preserve"> z</w:t>
      </w:r>
      <w:r w:rsidR="009C606D">
        <w:t> </w:t>
      </w:r>
      <w:r w:rsidRPr="00A863CC">
        <w:t>terenów obiektów lub miejsc,</w:t>
      </w:r>
      <w:r w:rsidR="009C606D" w:rsidRPr="00A863CC">
        <w:t xml:space="preserve"> o</w:t>
      </w:r>
      <w:r w:rsidR="009C606D">
        <w:t> </w:t>
      </w:r>
      <w:r w:rsidRPr="00A863CC">
        <w:t>których mowa</w:t>
      </w:r>
      <w:r w:rsidR="009C606D" w:rsidRPr="00A863CC">
        <w:t xml:space="preserve"> w</w:t>
      </w:r>
      <w:r w:rsidR="009C606D">
        <w:t> ust. </w:t>
      </w:r>
      <w:r w:rsidRPr="00A863CC">
        <w:t>1.</w:t>
      </w:r>
    </w:p>
    <w:p w:rsidR="001155CA" w:rsidRPr="00A863CC" w:rsidRDefault="001155CA" w:rsidP="001155CA">
      <w:pPr>
        <w:pStyle w:val="USTustnpkodeksu"/>
      </w:pPr>
      <w:r w:rsidRPr="00A863CC">
        <w:t>3. Napoje alkoholowe wnoszone przez żołnierzy na teren obiektów wymienionych</w:t>
      </w:r>
      <w:r w:rsidR="009C606D" w:rsidRPr="00A863CC">
        <w:t xml:space="preserve"> w</w:t>
      </w:r>
      <w:r w:rsidR="009C606D">
        <w:t> art. </w:t>
      </w:r>
      <w:r w:rsidRPr="00A863CC">
        <w:t>1</w:t>
      </w:r>
      <w:r w:rsidR="009C606D" w:rsidRPr="00A863CC">
        <w:t>4</w:t>
      </w:r>
      <w:r w:rsidR="009C606D">
        <w:t xml:space="preserve"> ust. </w:t>
      </w:r>
      <w:r w:rsidR="009C606D" w:rsidRPr="00A863CC">
        <w:t>1</w:t>
      </w:r>
      <w:r w:rsidR="009C606D">
        <w:t xml:space="preserve"> pkt </w:t>
      </w:r>
      <w:r w:rsidR="009C606D" w:rsidRPr="00A863CC">
        <w:t>6</w:t>
      </w:r>
      <w:r w:rsidR="009C606D">
        <w:t> </w:t>
      </w:r>
      <w:r w:rsidRPr="00A863CC">
        <w:t>ulegają od</w:t>
      </w:r>
      <w:r w:rsidRPr="00A863CC">
        <w:t>e</w:t>
      </w:r>
      <w:r w:rsidRPr="00A863CC">
        <w:t>braniu</w:t>
      </w:r>
      <w:r w:rsidR="009C606D" w:rsidRPr="00A863CC">
        <w:t xml:space="preserve"> i</w:t>
      </w:r>
      <w:r w:rsidR="009C606D">
        <w:t> </w:t>
      </w:r>
      <w:r w:rsidRPr="00A863CC">
        <w:t>przekazaniu do depozytu.</w:t>
      </w:r>
    </w:p>
    <w:p w:rsidR="001155CA" w:rsidRPr="00A863CC" w:rsidRDefault="001155CA" w:rsidP="001155CA">
      <w:pPr>
        <w:pStyle w:val="USTustnpkodeksu"/>
      </w:pPr>
      <w:r w:rsidRPr="00A863CC">
        <w:t>4. Minister Obrony Narodowej</w:t>
      </w:r>
      <w:r w:rsidR="009C606D" w:rsidRPr="00A863CC">
        <w:t xml:space="preserve"> i</w:t>
      </w:r>
      <w:r w:rsidR="009C606D">
        <w:t> </w:t>
      </w:r>
      <w:r w:rsidRPr="00A863CC">
        <w:t>minister właściwy do spraw wewnętrznych,</w:t>
      </w:r>
      <w:r w:rsidR="009C606D" w:rsidRPr="00A863CC">
        <w:t xml:space="preserve"> w</w:t>
      </w:r>
      <w:r w:rsidR="009C606D">
        <w:t> </w:t>
      </w:r>
      <w:r w:rsidRPr="00A863CC">
        <w:t>porozumieniu</w:t>
      </w:r>
      <w:r w:rsidR="009C606D" w:rsidRPr="00A863CC">
        <w:t xml:space="preserve"> z</w:t>
      </w:r>
      <w:r w:rsidR="009C606D">
        <w:t> </w:t>
      </w:r>
      <w:r w:rsidRPr="00A863CC">
        <w:t>właściwymi min</w:t>
      </w:r>
      <w:r w:rsidRPr="00A863CC">
        <w:t>i</w:t>
      </w:r>
      <w:r w:rsidRPr="00A863CC">
        <w:t>strami, każdy</w:t>
      </w:r>
      <w:r w:rsidR="009C606D" w:rsidRPr="00A863CC">
        <w:t xml:space="preserve"> w</w:t>
      </w:r>
      <w:r w:rsidR="009C606D">
        <w:t> </w:t>
      </w:r>
      <w:r w:rsidRPr="00A863CC">
        <w:t>swoim zakresie działania,</w:t>
      </w:r>
      <w:r w:rsidR="009C606D" w:rsidRPr="00A863CC">
        <w:t xml:space="preserve"> w</w:t>
      </w:r>
      <w:r w:rsidR="009C606D">
        <w:t> </w:t>
      </w:r>
      <w:r w:rsidRPr="00A863CC">
        <w:t>drodze rozporządzeń, określają szczegółowe zasady</w:t>
      </w:r>
      <w:r w:rsidR="009C606D" w:rsidRPr="00A863CC">
        <w:t xml:space="preserve"> i</w:t>
      </w:r>
      <w:r w:rsidR="009C606D">
        <w:t> </w:t>
      </w:r>
      <w:r w:rsidRPr="00A863CC">
        <w:t>tryb postępowania</w:t>
      </w:r>
      <w:r w:rsidR="009C606D" w:rsidRPr="00A863CC">
        <w:t xml:space="preserve"> w</w:t>
      </w:r>
      <w:r w:rsidR="009C606D">
        <w:t> </w:t>
      </w:r>
      <w:r w:rsidRPr="00A863CC">
        <w:t>wypadkach,</w:t>
      </w:r>
      <w:r w:rsidR="009C606D" w:rsidRPr="00A863CC">
        <w:t xml:space="preserve"> o</w:t>
      </w:r>
      <w:r w:rsidR="009C606D">
        <w:t> </w:t>
      </w:r>
      <w:r w:rsidRPr="00A863CC">
        <w:t>których mowa</w:t>
      </w:r>
      <w:r w:rsidR="009C606D" w:rsidRPr="00A863CC">
        <w:t xml:space="preserve"> w</w:t>
      </w:r>
      <w:r w:rsidR="009C606D">
        <w:t> ust. </w:t>
      </w:r>
      <w:r w:rsidR="009C606D" w:rsidRPr="00A863CC">
        <w:t>2</w:t>
      </w:r>
      <w:r w:rsidR="009C606D">
        <w:t xml:space="preserve"> i </w:t>
      </w:r>
      <w:r w:rsidRPr="00A863CC">
        <w:t>3, oraz wysokość opłaty za przechowanie napojów alkoholowych</w:t>
      </w:r>
      <w:r w:rsidR="009C606D" w:rsidRPr="00A863CC">
        <w:t xml:space="preserve"> w</w:t>
      </w:r>
      <w:r w:rsidR="009C606D">
        <w:t> </w:t>
      </w:r>
      <w:r w:rsidRPr="00A863CC">
        <w:t>depozycie.</w:t>
      </w:r>
    </w:p>
    <w:p w:rsidR="001155CA" w:rsidRPr="00A863CC" w:rsidRDefault="001155CA" w:rsidP="001155CA">
      <w:pPr>
        <w:pStyle w:val="ARTartustawynprozporzdzenia"/>
      </w:pPr>
      <w:r w:rsidRPr="00220A63">
        <w:rPr>
          <w:rStyle w:val="Ppogrubienie"/>
        </w:rPr>
        <w:lastRenderedPageBreak/>
        <w:t>Art. 17.</w:t>
      </w:r>
      <w:r w:rsidRPr="00A863CC">
        <w:t> 1. Kierownik zakładu pracy lub osoba przez niego upoważniona mają obowiązek niedopuszczenia do pracy pracownika, jeżeli zachodzi uzasadnione podejrzenie, że stawił się on do pracy</w:t>
      </w:r>
      <w:r w:rsidR="009C606D" w:rsidRPr="00A863CC">
        <w:t xml:space="preserve"> w</w:t>
      </w:r>
      <w:r w:rsidR="009C606D">
        <w:t> </w:t>
      </w:r>
      <w:r w:rsidRPr="00A863CC">
        <w:t>stanie po użyciu alkoholu albo spożywał alkohol</w:t>
      </w:r>
      <w:r w:rsidR="009C606D" w:rsidRPr="00A863CC">
        <w:t xml:space="preserve"> w</w:t>
      </w:r>
      <w:r w:rsidR="009C606D">
        <w:t> </w:t>
      </w:r>
      <w:r w:rsidRPr="00A863CC">
        <w:t>czasie pracy. Okoliczności stanowiące podstawę decyzji powinny być podane pracownikowi do wiadomości.</w:t>
      </w:r>
    </w:p>
    <w:p w:rsidR="001155CA" w:rsidRPr="00A863CC" w:rsidRDefault="001155CA" w:rsidP="001155CA">
      <w:pPr>
        <w:pStyle w:val="USTustnpkodeksu"/>
      </w:pPr>
      <w:r w:rsidRPr="00A863CC">
        <w:t>2. Uprawnienia kierownika zakładu pracy,</w:t>
      </w:r>
      <w:r w:rsidR="009C606D" w:rsidRPr="00A863CC">
        <w:t xml:space="preserve"> o</w:t>
      </w:r>
      <w:r w:rsidR="009C606D">
        <w:t> </w:t>
      </w:r>
      <w:r w:rsidRPr="00A863CC">
        <w:t>którym mowa</w:t>
      </w:r>
      <w:r w:rsidR="009C606D" w:rsidRPr="00A863CC">
        <w:t xml:space="preserve"> w</w:t>
      </w:r>
      <w:r w:rsidR="009C606D">
        <w:t> ust. </w:t>
      </w:r>
      <w:r w:rsidRPr="00A863CC">
        <w:t>1, służą również organowi nadrzędnemu nad d</w:t>
      </w:r>
      <w:r w:rsidRPr="00A863CC">
        <w:t>a</w:t>
      </w:r>
      <w:r w:rsidRPr="00A863CC">
        <w:t>nym zakładem pracy oraz organowi uprawnionemu do przeprowadzenia kontroli zakładu pracy.</w:t>
      </w:r>
    </w:p>
    <w:p w:rsidR="001155CA" w:rsidRPr="00A863CC" w:rsidRDefault="001155CA" w:rsidP="001155CA">
      <w:pPr>
        <w:pStyle w:val="USTustnpkodeksu"/>
      </w:pPr>
      <w:r w:rsidRPr="00A863CC">
        <w:t>3. Na żądanie kierownika zakładu pracy, osoby przez niego upoważnionej,</w:t>
      </w:r>
      <w:r w:rsidR="009C606D" w:rsidRPr="00A863CC">
        <w:t xml:space="preserve"> a</w:t>
      </w:r>
      <w:r w:rsidR="009C606D">
        <w:t> </w:t>
      </w:r>
      <w:r w:rsidRPr="00A863CC">
        <w:t>także na żądanie pracownika,</w:t>
      </w:r>
      <w:r w:rsidR="009C606D" w:rsidRPr="00A863CC">
        <w:t xml:space="preserve"> o</w:t>
      </w:r>
      <w:r w:rsidR="009C606D">
        <w:t> </w:t>
      </w:r>
      <w:r w:rsidRPr="00A863CC">
        <w:t>którym mowa</w:t>
      </w:r>
      <w:r w:rsidR="009C606D" w:rsidRPr="00A863CC">
        <w:t xml:space="preserve"> w</w:t>
      </w:r>
      <w:r w:rsidR="009C606D">
        <w:t> ust. </w:t>
      </w:r>
      <w:r w:rsidRPr="00A863CC">
        <w:t>1, badanie stanu trzeźwości pracownika przeprowadza uprawniony organ powołany do ochrony porządku publicznego. Zabiegu pobrania krwi dokonuje fachowy pracownik służby zdrowia. Do badania stanu trzeźwości stosuje się przepisy, wydane na podstawie</w:t>
      </w:r>
      <w:r w:rsidR="009C606D">
        <w:t xml:space="preserve"> art. </w:t>
      </w:r>
      <w:r w:rsidRPr="00A863CC">
        <w:t>4</w:t>
      </w:r>
      <w:r w:rsidR="009C606D" w:rsidRPr="00A863CC">
        <w:t>7</w:t>
      </w:r>
      <w:r w:rsidR="009C606D">
        <w:t xml:space="preserve"> ust. </w:t>
      </w:r>
      <w:r w:rsidRPr="00A863CC">
        <w:t>2.</w:t>
      </w:r>
    </w:p>
    <w:p w:rsidR="001155CA" w:rsidRPr="00A863CC" w:rsidRDefault="001155CA" w:rsidP="001155CA">
      <w:pPr>
        <w:pStyle w:val="ARTartustawynprozporzdzenia"/>
      </w:pPr>
      <w:r w:rsidRPr="00220A63">
        <w:rPr>
          <w:rStyle w:val="Ppogrubienie"/>
        </w:rPr>
        <w:t>Art. 18.</w:t>
      </w:r>
      <w:r w:rsidRPr="00A863CC">
        <w:t> 1. Sprzedaż napojów alkoholowych przeznaczonych do spożycia</w:t>
      </w:r>
      <w:r w:rsidR="009C606D" w:rsidRPr="00A863CC">
        <w:t xml:space="preserve"> w</w:t>
      </w:r>
      <w:r w:rsidR="009C606D">
        <w:t> </w:t>
      </w:r>
      <w:r w:rsidRPr="00A863CC">
        <w:t xml:space="preserve">miejscu lub poza miejscem sprzedaży może być prowadzona tylko na podstawie zezwolenia wydanego przez wójta (burmistrza, prezydenta miasta), właściwego ze względu na lokalizację punktu sprzedaży, zwanego dalej </w:t>
      </w:r>
      <w:r w:rsidR="00220A63">
        <w:t>„</w:t>
      </w:r>
      <w:r w:rsidRPr="00A863CC">
        <w:t>organem zezwalającym</w:t>
      </w:r>
      <w:r w:rsidR="00220A63">
        <w:t>”</w:t>
      </w:r>
      <w:r w:rsidRPr="00A863CC">
        <w:t>.</w:t>
      </w:r>
    </w:p>
    <w:p w:rsidR="001155CA" w:rsidRPr="00A863CC" w:rsidRDefault="001155CA" w:rsidP="001155CA">
      <w:pPr>
        <w:pStyle w:val="USTustnpkodeksu"/>
      </w:pPr>
      <w:r>
        <w:t>1a. (uchylony)</w:t>
      </w:r>
    </w:p>
    <w:p w:rsidR="001155CA" w:rsidRPr="00A863CC" w:rsidRDefault="001155CA" w:rsidP="001155CA">
      <w:pPr>
        <w:pStyle w:val="USTustnpkodeksu"/>
        <w:rPr>
          <w:rStyle w:val="Ppogrubienie"/>
        </w:rPr>
      </w:pPr>
      <w:r w:rsidRPr="00A863CC">
        <w:t>2.</w:t>
      </w:r>
      <w:r>
        <w:rPr>
          <w:rStyle w:val="Odwoanieprzypisudolnego"/>
        </w:rPr>
        <w:footnoteReference w:id="18"/>
      </w:r>
      <w:r>
        <w:rPr>
          <w:rStyle w:val="IGindeksgrny"/>
        </w:rPr>
        <w:t>)</w:t>
      </w:r>
      <w:r w:rsidR="00220A63">
        <w:t> </w:t>
      </w:r>
      <w:r w:rsidRPr="00A863CC">
        <w:t>Zezwolenie,</w:t>
      </w:r>
      <w:r w:rsidR="009C606D" w:rsidRPr="00A863CC">
        <w:t xml:space="preserve"> o</w:t>
      </w:r>
      <w:r w:rsidR="009C606D">
        <w:t> </w:t>
      </w:r>
      <w:r w:rsidRPr="00A863CC">
        <w:t>którym mowa</w:t>
      </w:r>
      <w:r w:rsidR="009C606D" w:rsidRPr="00A863CC">
        <w:t xml:space="preserve"> w</w:t>
      </w:r>
      <w:r w:rsidR="009C606D">
        <w:t> ust. </w:t>
      </w:r>
      <w:r w:rsidRPr="00A863CC">
        <w:t>1, wydaje się na podstawie wniosku przedsiębiorcy.</w:t>
      </w:r>
    </w:p>
    <w:p w:rsidR="001155CA" w:rsidRPr="001155CA" w:rsidRDefault="001155CA" w:rsidP="00220A63">
      <w:pPr>
        <w:pStyle w:val="USTustnpkodeksu"/>
        <w:keepNext/>
      </w:pPr>
      <w:r w:rsidRPr="00A863CC">
        <w:t>3. Zezwolenia,</w:t>
      </w:r>
      <w:r w:rsidR="009C606D" w:rsidRPr="00A863CC">
        <w:t xml:space="preserve"> o</w:t>
      </w:r>
      <w:r w:rsidR="009C606D">
        <w:t> </w:t>
      </w:r>
      <w:r w:rsidRPr="00A863CC">
        <w:t xml:space="preserve">których </w:t>
      </w:r>
      <w:r w:rsidRPr="001155CA">
        <w:t>mowa</w:t>
      </w:r>
      <w:r w:rsidR="009C606D" w:rsidRPr="001155CA">
        <w:t xml:space="preserve"> w</w:t>
      </w:r>
      <w:r w:rsidR="009C606D">
        <w:t> ust. </w:t>
      </w:r>
      <w:r w:rsidRPr="001155CA">
        <w:t>1, wydaje się oddzielnie na następujące rodzaje napojów alkoholowych:</w:t>
      </w:r>
    </w:p>
    <w:p w:rsidR="001155CA" w:rsidRPr="00A863CC" w:rsidRDefault="001155CA" w:rsidP="001155CA">
      <w:pPr>
        <w:pStyle w:val="PKTpunkt"/>
      </w:pPr>
      <w:r w:rsidRPr="00A863CC">
        <w:t>1)</w:t>
      </w:r>
      <w:r w:rsidRPr="00A863CC">
        <w:tab/>
        <w:t>do 4,5% zawartości alkoholu oraz na piwo;</w:t>
      </w:r>
    </w:p>
    <w:p w:rsidR="001155CA" w:rsidRPr="00A863CC" w:rsidRDefault="001155CA" w:rsidP="001155CA">
      <w:pPr>
        <w:pStyle w:val="PKTpunkt"/>
      </w:pPr>
      <w:r w:rsidRPr="00A863CC">
        <w:t>2)</w:t>
      </w:r>
      <w:r w:rsidRPr="00A863CC">
        <w:tab/>
        <w:t>powyżej 4,5% do 18% zawartości alkoholu (z wyjątkiem piwa);</w:t>
      </w:r>
    </w:p>
    <w:p w:rsidR="001155CA" w:rsidRPr="00A863CC" w:rsidRDefault="001155CA" w:rsidP="001155CA">
      <w:pPr>
        <w:pStyle w:val="PKTpunkt"/>
      </w:pPr>
      <w:r w:rsidRPr="00A863CC">
        <w:t>3)</w:t>
      </w:r>
      <w:r w:rsidRPr="00A863CC">
        <w:tab/>
        <w:t>powyżej 18% zawartości alkoholu.</w:t>
      </w:r>
    </w:p>
    <w:p w:rsidR="001155CA" w:rsidRPr="00A863CC" w:rsidRDefault="001155CA" w:rsidP="001155CA">
      <w:pPr>
        <w:pStyle w:val="USTustnpkodeksu"/>
      </w:pPr>
      <w:r w:rsidRPr="00A863CC">
        <w:t>3a. Zezwolenia,</w:t>
      </w:r>
      <w:r w:rsidR="009C606D" w:rsidRPr="00A863CC">
        <w:t xml:space="preserve"> o</w:t>
      </w:r>
      <w:r w:rsidR="009C606D">
        <w:t> </w:t>
      </w:r>
      <w:r w:rsidRPr="00A863CC">
        <w:t>których mowa</w:t>
      </w:r>
      <w:r w:rsidR="009C606D" w:rsidRPr="00A863CC">
        <w:t xml:space="preserve"> w</w:t>
      </w:r>
      <w:r w:rsidR="009C606D">
        <w:t> ust. </w:t>
      </w:r>
      <w:r w:rsidRPr="00A863CC">
        <w:t>3, organ zezwalający wydaje po uzyskaniu pozytywnej opinii gminnej kom</w:t>
      </w:r>
      <w:r w:rsidRPr="00A863CC">
        <w:t>i</w:t>
      </w:r>
      <w:r w:rsidRPr="00A863CC">
        <w:t>sji rozwiązywania problemów alkoholowych</w:t>
      </w:r>
      <w:r w:rsidR="009C606D" w:rsidRPr="00A863CC">
        <w:t xml:space="preserve"> o</w:t>
      </w:r>
      <w:r w:rsidR="009C606D">
        <w:t> </w:t>
      </w:r>
      <w:r w:rsidRPr="00A863CC">
        <w:t>zgodności lokalizacji punktu sprzedaży</w:t>
      </w:r>
      <w:r w:rsidR="009C606D" w:rsidRPr="00A863CC">
        <w:t xml:space="preserve"> z</w:t>
      </w:r>
      <w:r w:rsidR="009C606D">
        <w:t> </w:t>
      </w:r>
      <w:r w:rsidRPr="00A863CC">
        <w:t>uchwałami rady gminy,</w:t>
      </w:r>
      <w:r w:rsidR="009C606D" w:rsidRPr="00A863CC">
        <w:t xml:space="preserve"> o</w:t>
      </w:r>
      <w:r w:rsidR="009C606D">
        <w:t> </w:t>
      </w:r>
      <w:r w:rsidRPr="00A863CC">
        <w:t>których mowa</w:t>
      </w:r>
      <w:r w:rsidR="009C606D" w:rsidRPr="00A863CC">
        <w:t xml:space="preserve"> w</w:t>
      </w:r>
      <w:r w:rsidR="009C606D">
        <w:t> art. </w:t>
      </w:r>
      <w:r w:rsidRPr="00A863CC">
        <w:t>1</w:t>
      </w:r>
      <w:r w:rsidR="009C606D" w:rsidRPr="00A863CC">
        <w:t>2</w:t>
      </w:r>
      <w:r w:rsidR="009C606D">
        <w:t xml:space="preserve"> ust. </w:t>
      </w:r>
      <w:r w:rsidR="009C606D" w:rsidRPr="00A863CC">
        <w:t>1</w:t>
      </w:r>
      <w:r w:rsidR="009C606D">
        <w:t xml:space="preserve"> i </w:t>
      </w:r>
      <w:r w:rsidRPr="00A863CC">
        <w:t>2.</w:t>
      </w:r>
    </w:p>
    <w:p w:rsidR="001155CA" w:rsidRPr="00A863CC" w:rsidRDefault="001155CA" w:rsidP="001155CA">
      <w:pPr>
        <w:pStyle w:val="USTustnpkodeksu"/>
      </w:pPr>
      <w:r w:rsidRPr="00A863CC">
        <w:t>4. Sprzedaż</w:t>
      </w:r>
      <w:r w:rsidR="009C606D" w:rsidRPr="00A863CC">
        <w:t xml:space="preserve"> i</w:t>
      </w:r>
      <w:r w:rsidR="009C606D">
        <w:t> </w:t>
      </w:r>
      <w:r w:rsidRPr="00A863CC">
        <w:t>podawanie napojów alkoholowych</w:t>
      </w:r>
      <w:r w:rsidR="009C606D" w:rsidRPr="00A863CC">
        <w:t xml:space="preserve"> w</w:t>
      </w:r>
      <w:r w:rsidR="009C606D">
        <w:t> </w:t>
      </w:r>
      <w:r w:rsidRPr="00A863CC">
        <w:t>miejscach znajdujących się pod zarządem wojskowym lub jedn</w:t>
      </w:r>
      <w:r w:rsidRPr="00A863CC">
        <w:t>o</w:t>
      </w:r>
      <w:r w:rsidRPr="00A863CC">
        <w:t>stek organizacyjnych resortu spraw wewnętrznych – położonych poza obiektami wymienionymi</w:t>
      </w:r>
      <w:r w:rsidR="009C606D" w:rsidRPr="00A863CC">
        <w:t xml:space="preserve"> w</w:t>
      </w:r>
      <w:r w:rsidR="009C606D">
        <w:t> art. </w:t>
      </w:r>
      <w:r w:rsidRPr="00A863CC">
        <w:t>1</w:t>
      </w:r>
      <w:r w:rsidR="009C606D" w:rsidRPr="00A863CC">
        <w:t>4</w:t>
      </w:r>
      <w:r w:rsidR="009C606D">
        <w:t xml:space="preserve"> ust. </w:t>
      </w:r>
      <w:r w:rsidR="009C606D" w:rsidRPr="00A863CC">
        <w:t>1</w:t>
      </w:r>
      <w:r w:rsidR="009C606D">
        <w:t xml:space="preserve"> pkt </w:t>
      </w:r>
      <w:r w:rsidR="009C606D" w:rsidRPr="00A863CC">
        <w:t>6</w:t>
      </w:r>
      <w:r w:rsidR="009C606D">
        <w:t> </w:t>
      </w:r>
      <w:r w:rsidRPr="00A863CC">
        <w:t>– może być prowadzona jedynie za zezwoleniem,</w:t>
      </w:r>
      <w:r w:rsidR="009C606D" w:rsidRPr="00A863CC">
        <w:t xml:space="preserve"> o</w:t>
      </w:r>
      <w:r w:rsidR="009C606D">
        <w:t> </w:t>
      </w:r>
      <w:r w:rsidRPr="00A863CC">
        <w:t>którym mowa</w:t>
      </w:r>
      <w:r w:rsidR="009C606D" w:rsidRPr="00A863CC">
        <w:t xml:space="preserve"> w</w:t>
      </w:r>
      <w:r w:rsidR="009C606D">
        <w:t> ust. </w:t>
      </w:r>
      <w:r w:rsidRPr="00A863CC">
        <w:t>1,</w:t>
      </w:r>
      <w:r w:rsidR="009C606D" w:rsidRPr="00A863CC">
        <w:t xml:space="preserve"> a</w:t>
      </w:r>
      <w:r w:rsidR="009C606D">
        <w:t> </w:t>
      </w:r>
      <w:r w:rsidRPr="00A863CC">
        <w:t>ponadto za zgodą organów wojskowych okreś</w:t>
      </w:r>
      <w:r w:rsidR="00B8205B">
        <w:softHyphen/>
      </w:r>
      <w:r w:rsidRPr="00A863CC">
        <w:t>lonych przez Ministra Obrony Narodowej lub resortu spraw wewnętrznych określonych przez ministra właściwego do spraw wewnętrznych.</w:t>
      </w:r>
    </w:p>
    <w:p w:rsidR="001155CA" w:rsidRPr="001155CA" w:rsidRDefault="001155CA" w:rsidP="00220A63">
      <w:pPr>
        <w:pStyle w:val="USTustnpkodeksu"/>
        <w:keepNext/>
      </w:pPr>
      <w:r w:rsidRPr="00A863CC">
        <w:t>5. Wniosek</w:t>
      </w:r>
      <w:r w:rsidR="009C606D" w:rsidRPr="00A863CC">
        <w:t xml:space="preserve"> o</w:t>
      </w:r>
      <w:r w:rsidR="009C606D">
        <w:t> </w:t>
      </w:r>
      <w:r w:rsidRPr="00A863CC">
        <w:t>wydanie zezwolenia zawiera:</w:t>
      </w:r>
    </w:p>
    <w:p w:rsidR="001155CA" w:rsidRPr="00A863CC" w:rsidRDefault="001155CA" w:rsidP="001155CA">
      <w:pPr>
        <w:pStyle w:val="PKTpunkt"/>
      </w:pPr>
      <w:r w:rsidRPr="00A863CC">
        <w:t>1)</w:t>
      </w:r>
      <w:r w:rsidRPr="00A863CC">
        <w:tab/>
        <w:t>oznaczenie rodzaju zezwolenia;</w:t>
      </w:r>
    </w:p>
    <w:p w:rsidR="001155CA" w:rsidRPr="00A863CC" w:rsidRDefault="001155CA" w:rsidP="001155CA">
      <w:pPr>
        <w:pStyle w:val="PKTpunkt"/>
      </w:pPr>
      <w:r w:rsidRPr="00A863CC">
        <w:t>2)</w:t>
      </w:r>
      <w:r w:rsidRPr="00A863CC">
        <w:tab/>
        <w:t>oznaczenie przedsiębiorcy, jego siedzibę</w:t>
      </w:r>
      <w:r w:rsidR="009C606D" w:rsidRPr="00A863CC">
        <w:t xml:space="preserve"> i</w:t>
      </w:r>
      <w:r w:rsidR="009C606D">
        <w:t> </w:t>
      </w:r>
      <w:r w:rsidRPr="00A863CC">
        <w:t>adres,</w:t>
      </w:r>
      <w:r w:rsidR="009C606D" w:rsidRPr="00A863CC">
        <w:t xml:space="preserve"> w</w:t>
      </w:r>
      <w:r w:rsidR="009C606D">
        <w:t> </w:t>
      </w:r>
      <w:r w:rsidRPr="00A863CC">
        <w:t>przypadku ustanowienia pełnomocników ich imiona, nazwiska</w:t>
      </w:r>
      <w:r w:rsidR="009C606D" w:rsidRPr="00A863CC">
        <w:t xml:space="preserve"> i</w:t>
      </w:r>
      <w:r w:rsidR="009C606D">
        <w:t> </w:t>
      </w:r>
      <w:r w:rsidRPr="00A863CC">
        <w:t>adres zamieszkania;</w:t>
      </w:r>
    </w:p>
    <w:p w:rsidR="001155CA" w:rsidRPr="00A863CC" w:rsidRDefault="001155CA" w:rsidP="001155CA">
      <w:pPr>
        <w:pStyle w:val="PKTpunkt"/>
      </w:pPr>
      <w:r w:rsidRPr="00A863CC">
        <w:t>3)</w:t>
      </w:r>
      <w:r w:rsidRPr="00A863CC">
        <w:tab/>
        <w:t>numer</w:t>
      </w:r>
      <w:r w:rsidR="009C606D" w:rsidRPr="00A863CC">
        <w:t xml:space="preserve"> w</w:t>
      </w:r>
      <w:r w:rsidR="009C606D">
        <w:t> </w:t>
      </w:r>
      <w:r w:rsidRPr="00A863CC">
        <w:t>rejestrze przedsiębiorców lub ewidencji działalności gospodarczej;</w:t>
      </w:r>
    </w:p>
    <w:p w:rsidR="001155CA" w:rsidRPr="00A863CC" w:rsidRDefault="001155CA" w:rsidP="001155CA">
      <w:pPr>
        <w:pStyle w:val="PKTpunkt"/>
      </w:pPr>
      <w:r w:rsidRPr="00A863CC">
        <w:t>4)</w:t>
      </w:r>
      <w:r w:rsidRPr="00A863CC">
        <w:tab/>
        <w:t>przedmiot działalności gospodarczej;</w:t>
      </w:r>
    </w:p>
    <w:p w:rsidR="001155CA" w:rsidRPr="00A863CC" w:rsidRDefault="001155CA" w:rsidP="001155CA">
      <w:pPr>
        <w:pStyle w:val="PKTpunkt"/>
      </w:pPr>
      <w:r w:rsidRPr="00A863CC">
        <w:t>5)</w:t>
      </w:r>
      <w:r w:rsidRPr="00A863CC">
        <w:tab/>
        <w:t>adres punktu sprzedaży;</w:t>
      </w:r>
    </w:p>
    <w:p w:rsidR="001155CA" w:rsidRPr="00A863CC" w:rsidRDefault="001155CA" w:rsidP="001155CA">
      <w:pPr>
        <w:pStyle w:val="PKTpunkt"/>
      </w:pPr>
      <w:r w:rsidRPr="00A863CC">
        <w:t>6)</w:t>
      </w:r>
      <w:r w:rsidRPr="00A863CC">
        <w:tab/>
        <w:t>adres punktu składowania napojów alkoholowych (magazynu dystrybucyjnego).</w:t>
      </w:r>
    </w:p>
    <w:p w:rsidR="001155CA" w:rsidRPr="001155CA" w:rsidRDefault="001155CA" w:rsidP="00220A63">
      <w:pPr>
        <w:pStyle w:val="USTustnpkodeksu"/>
        <w:keepNext/>
      </w:pPr>
      <w:r w:rsidRPr="00A863CC">
        <w:t>6. Do wniosku</w:t>
      </w:r>
      <w:r w:rsidR="009C606D" w:rsidRPr="00A863CC">
        <w:t xml:space="preserve"> o</w:t>
      </w:r>
      <w:r w:rsidR="009C606D">
        <w:t> </w:t>
      </w:r>
      <w:r w:rsidRPr="00A863CC">
        <w:t>wydanie zezwolenia należy dołączyć następujące dokumenty:</w:t>
      </w:r>
    </w:p>
    <w:p w:rsidR="001155CA" w:rsidRPr="00A863CC" w:rsidRDefault="001155CA" w:rsidP="001155CA">
      <w:pPr>
        <w:pStyle w:val="PKTpunkt"/>
      </w:pPr>
      <w:r>
        <w:t>1)</w:t>
      </w:r>
      <w:r>
        <w:tab/>
        <w:t>(uchylony)</w:t>
      </w:r>
    </w:p>
    <w:p w:rsidR="001155CA" w:rsidRPr="00A863CC" w:rsidRDefault="001155CA" w:rsidP="001155CA">
      <w:pPr>
        <w:pStyle w:val="PKTpunkt"/>
      </w:pPr>
      <w:r w:rsidRPr="00A863CC">
        <w:t>2)</w:t>
      </w:r>
      <w:r w:rsidRPr="00A863CC">
        <w:tab/>
        <w:t>dokument potwierdzający tytuł prawny wnioskodawcy do lokalu stanowiącego punkt sprzedaży napojów alkohol</w:t>
      </w:r>
      <w:r w:rsidRPr="00A863CC">
        <w:t>o</w:t>
      </w:r>
      <w:r w:rsidRPr="00A863CC">
        <w:t>wych;</w:t>
      </w:r>
    </w:p>
    <w:p w:rsidR="001155CA" w:rsidRPr="00A863CC" w:rsidRDefault="001155CA" w:rsidP="001155CA">
      <w:pPr>
        <w:pStyle w:val="PKTpunkt"/>
        <w:rPr>
          <w:rStyle w:val="Ppogrubienie"/>
        </w:rPr>
      </w:pPr>
      <w:r w:rsidRPr="00A863CC">
        <w:t>3)</w:t>
      </w:r>
      <w:r>
        <w:rPr>
          <w:rStyle w:val="Odwoanieprzypisudolnego"/>
        </w:rPr>
        <w:footnoteReference w:id="19"/>
      </w:r>
      <w:r>
        <w:rPr>
          <w:rStyle w:val="IGindeksgrny"/>
        </w:rPr>
        <w:t>)</w:t>
      </w:r>
      <w:r w:rsidRPr="00A863CC">
        <w:tab/>
        <w:t>zgodę właściciela, użytkownika, zarządcy lub administratora budynku, jeżeli punkt sprzedaży będzie zlokalizowany</w:t>
      </w:r>
      <w:r w:rsidR="009C606D" w:rsidRPr="00A863CC">
        <w:t xml:space="preserve"> w</w:t>
      </w:r>
      <w:r w:rsidR="009C606D">
        <w:t> </w:t>
      </w:r>
      <w:r w:rsidRPr="00A863CC">
        <w:t>budynku mieszkalnym wielorodzinnym;</w:t>
      </w:r>
    </w:p>
    <w:p w:rsidR="001155CA" w:rsidRPr="00A863CC" w:rsidRDefault="001155CA" w:rsidP="001155CA">
      <w:pPr>
        <w:pStyle w:val="PKTpunkt"/>
      </w:pPr>
      <w:r w:rsidRPr="00A863CC">
        <w:t>4)</w:t>
      </w:r>
      <w:r w:rsidRPr="00A863CC">
        <w:tab/>
        <w:t>decyzję właściwego państwowego inspektora sanitarnego</w:t>
      </w:r>
      <w:r w:rsidR="009C606D" w:rsidRPr="00A863CC">
        <w:t xml:space="preserve"> o</w:t>
      </w:r>
      <w:r w:rsidR="009C606D">
        <w:t> </w:t>
      </w:r>
      <w:r w:rsidRPr="00A863CC">
        <w:t>zatwierdzeniu zakładu,</w:t>
      </w:r>
      <w:r w:rsidR="009C606D" w:rsidRPr="00A863CC">
        <w:t xml:space="preserve"> o</w:t>
      </w:r>
      <w:r w:rsidR="009C606D">
        <w:t> </w:t>
      </w:r>
      <w:r w:rsidRPr="00A863CC">
        <w:t>której mowa</w:t>
      </w:r>
      <w:r w:rsidR="009C606D" w:rsidRPr="00A863CC">
        <w:t xml:space="preserve"> w</w:t>
      </w:r>
      <w:r w:rsidR="009C606D">
        <w:t> art. </w:t>
      </w:r>
      <w:r w:rsidRPr="00A863CC">
        <w:t>6</w:t>
      </w:r>
      <w:r w:rsidR="009C606D" w:rsidRPr="00A863CC">
        <w:t>5</w:t>
      </w:r>
      <w:r w:rsidR="009C606D">
        <w:t xml:space="preserve"> ust. </w:t>
      </w:r>
      <w:r w:rsidR="009C606D" w:rsidRPr="00A863CC">
        <w:t>1</w:t>
      </w:r>
      <w:r w:rsidR="009C606D">
        <w:t xml:space="preserve"> pkt </w:t>
      </w:r>
      <w:r w:rsidR="009C606D" w:rsidRPr="00A863CC">
        <w:t>2</w:t>
      </w:r>
      <w:r w:rsidR="009C606D">
        <w:t> </w:t>
      </w:r>
      <w:r w:rsidRPr="00A863CC">
        <w:t>ustawy</w:t>
      </w:r>
      <w:r w:rsidR="009C606D" w:rsidRPr="00A863CC">
        <w:t xml:space="preserve"> z</w:t>
      </w:r>
      <w:r w:rsidR="009C606D">
        <w:t> </w:t>
      </w:r>
      <w:r w:rsidRPr="00A863CC">
        <w:t>dnia 2</w:t>
      </w:r>
      <w:r w:rsidR="009C606D" w:rsidRPr="00A863CC">
        <w:t>5</w:t>
      </w:r>
      <w:r w:rsidR="009C606D">
        <w:t> </w:t>
      </w:r>
      <w:r w:rsidRPr="00A863CC">
        <w:t>sierpnia 2006 r.</w:t>
      </w:r>
      <w:r w:rsidR="009C606D" w:rsidRPr="00A863CC">
        <w:t xml:space="preserve"> o</w:t>
      </w:r>
      <w:r w:rsidR="009C606D">
        <w:t> </w:t>
      </w:r>
      <w:r w:rsidRPr="00A863CC">
        <w:t>bezpieczeństwie żywności</w:t>
      </w:r>
      <w:r w:rsidR="009C606D" w:rsidRPr="00A863CC">
        <w:t xml:space="preserve"> i</w:t>
      </w:r>
      <w:r w:rsidR="009C606D">
        <w:t> </w:t>
      </w:r>
      <w:r w:rsidRPr="00A863CC">
        <w:t>żywienia (</w:t>
      </w:r>
      <w:r w:rsidR="009C606D">
        <w:t>Dz. U.</w:t>
      </w:r>
      <w:r w:rsidR="009C606D" w:rsidRPr="00A863CC">
        <w:t xml:space="preserve"> z</w:t>
      </w:r>
      <w:r w:rsidR="009C606D">
        <w:t> </w:t>
      </w:r>
      <w:r w:rsidRPr="00A863CC">
        <w:t>201</w:t>
      </w:r>
      <w:r w:rsidR="009C606D">
        <w:t>5 </w:t>
      </w:r>
      <w:r w:rsidRPr="00A863CC">
        <w:t>r.</w:t>
      </w:r>
      <w:r w:rsidR="009C606D">
        <w:t xml:space="preserve"> poz. </w:t>
      </w:r>
      <w:r>
        <w:t>594</w:t>
      </w:r>
      <w:r w:rsidRPr="00A863CC">
        <w:t>).</w:t>
      </w:r>
    </w:p>
    <w:p w:rsidR="001155CA" w:rsidRPr="00A863CC" w:rsidRDefault="001155CA" w:rsidP="001155CA">
      <w:pPr>
        <w:pStyle w:val="USTustnpkodeksu"/>
        <w:rPr>
          <w:rStyle w:val="Ppogrubienie"/>
        </w:rPr>
      </w:pPr>
      <w:r w:rsidRPr="00A863CC">
        <w:lastRenderedPageBreak/>
        <w:t>6a.</w:t>
      </w:r>
      <w:r>
        <w:rPr>
          <w:rStyle w:val="Odwoanieprzypisudolnego"/>
        </w:rPr>
        <w:footnoteReference w:id="20"/>
      </w:r>
      <w:r>
        <w:rPr>
          <w:rStyle w:val="IGindeksgrny"/>
        </w:rPr>
        <w:t>)</w:t>
      </w:r>
      <w:r w:rsidR="00220A63">
        <w:t> </w:t>
      </w:r>
      <w:r w:rsidRPr="00A863CC">
        <w:t>Minister właściwy do spraw gospodarki określi wzór wniosku</w:t>
      </w:r>
      <w:r w:rsidR="009C606D" w:rsidRPr="00A863CC">
        <w:t xml:space="preserve"> o</w:t>
      </w:r>
      <w:r w:rsidR="009C606D">
        <w:t> </w:t>
      </w:r>
      <w:r w:rsidRPr="00A863CC">
        <w:t>wydanie zezwolenia</w:t>
      </w:r>
      <w:r w:rsidR="009C606D" w:rsidRPr="00A863CC">
        <w:t xml:space="preserve"> w</w:t>
      </w:r>
      <w:r w:rsidR="009C606D">
        <w:t> </w:t>
      </w:r>
      <w:r w:rsidRPr="00A863CC">
        <w:t>formie dokumentu ele</w:t>
      </w:r>
      <w:r w:rsidRPr="00A863CC">
        <w:t>k</w:t>
      </w:r>
      <w:r w:rsidRPr="00A863CC">
        <w:t>tronicznego</w:t>
      </w:r>
      <w:r w:rsidR="009C606D" w:rsidRPr="00A863CC">
        <w:t xml:space="preserve"> w</w:t>
      </w:r>
      <w:r w:rsidR="009C606D">
        <w:t> </w:t>
      </w:r>
      <w:r w:rsidRPr="00A863CC">
        <w:t>rozumieniu ustawy</w:t>
      </w:r>
      <w:r w:rsidR="009C606D" w:rsidRPr="00A863CC">
        <w:t xml:space="preserve"> z</w:t>
      </w:r>
      <w:r w:rsidR="009C606D">
        <w:t> </w:t>
      </w:r>
      <w:r w:rsidRPr="00A863CC">
        <w:t>dnia 17 lutego 200</w:t>
      </w:r>
      <w:r w:rsidR="009C606D" w:rsidRPr="00A863CC">
        <w:t>5</w:t>
      </w:r>
      <w:r w:rsidR="009C606D">
        <w:t> </w:t>
      </w:r>
      <w:r w:rsidRPr="00A863CC">
        <w:t>r.</w:t>
      </w:r>
      <w:r w:rsidR="009C606D" w:rsidRPr="00A863CC">
        <w:t xml:space="preserve"> o</w:t>
      </w:r>
      <w:r w:rsidR="009C606D">
        <w:t> </w:t>
      </w:r>
      <w:r w:rsidRPr="00A863CC">
        <w:t>informatyzacji działalności podmiotów realizujących zadania publiczne.</w:t>
      </w:r>
    </w:p>
    <w:p w:rsidR="001155CA" w:rsidRPr="001155CA" w:rsidRDefault="001155CA" w:rsidP="00220A63">
      <w:pPr>
        <w:pStyle w:val="USTustnpkodeksu"/>
        <w:keepNext/>
      </w:pPr>
      <w:r w:rsidRPr="00A863CC">
        <w:t>7. Warunkiem prowadzenia sprzedaży napojów alkoholowych do spożycia</w:t>
      </w:r>
      <w:r w:rsidR="009C606D" w:rsidRPr="00A863CC">
        <w:t xml:space="preserve"> w</w:t>
      </w:r>
      <w:r w:rsidR="009C606D">
        <w:t> </w:t>
      </w:r>
      <w:r w:rsidRPr="00A863CC">
        <w:t>miejscu lub poza miejscem sprzedaży jest:</w:t>
      </w:r>
    </w:p>
    <w:p w:rsidR="001155CA" w:rsidRPr="00A863CC" w:rsidRDefault="001155CA" w:rsidP="001155CA">
      <w:pPr>
        <w:pStyle w:val="PKTpunkt"/>
      </w:pPr>
      <w:r w:rsidRPr="00A863CC">
        <w:t>1)</w:t>
      </w:r>
      <w:r w:rsidRPr="00A863CC">
        <w:tab/>
        <w:t>posiadanie zezwolenia,</w:t>
      </w:r>
      <w:r w:rsidR="009C606D" w:rsidRPr="00A863CC">
        <w:t xml:space="preserve"> o</w:t>
      </w:r>
      <w:r w:rsidR="009C606D">
        <w:t> </w:t>
      </w:r>
      <w:r w:rsidRPr="00A863CC">
        <w:t>którym mowa</w:t>
      </w:r>
      <w:r w:rsidR="009C606D" w:rsidRPr="00A863CC">
        <w:t xml:space="preserve"> w</w:t>
      </w:r>
      <w:r w:rsidR="009C606D">
        <w:t> ust. </w:t>
      </w:r>
      <w:r w:rsidRPr="00A863CC">
        <w:t>1;</w:t>
      </w:r>
    </w:p>
    <w:p w:rsidR="001155CA" w:rsidRPr="00A863CC" w:rsidRDefault="001155CA" w:rsidP="001155CA">
      <w:pPr>
        <w:pStyle w:val="PKTpunkt"/>
      </w:pPr>
      <w:r w:rsidRPr="00A863CC">
        <w:t>2)</w:t>
      </w:r>
      <w:r w:rsidRPr="00A863CC">
        <w:tab/>
        <w:t>wniesienie opłaty,</w:t>
      </w:r>
      <w:r w:rsidR="009C606D" w:rsidRPr="00A863CC">
        <w:t xml:space="preserve"> o</w:t>
      </w:r>
      <w:r w:rsidR="009C606D">
        <w:t> </w:t>
      </w:r>
      <w:r w:rsidRPr="00A863CC">
        <w:t>której mowa</w:t>
      </w:r>
      <w:r w:rsidR="009C606D" w:rsidRPr="00A863CC">
        <w:t xml:space="preserve"> w</w:t>
      </w:r>
      <w:r w:rsidR="009C606D">
        <w:t> art. </w:t>
      </w:r>
      <w:r w:rsidRPr="00A863CC">
        <w:t>11</w:t>
      </w:r>
      <w:r w:rsidRPr="00A863CC">
        <w:rPr>
          <w:rStyle w:val="IGindeksgrny"/>
        </w:rPr>
        <w:t>1</w:t>
      </w:r>
      <w:r w:rsidRPr="00A863CC">
        <w:t>;</w:t>
      </w:r>
    </w:p>
    <w:p w:rsidR="001155CA" w:rsidRPr="00A863CC" w:rsidRDefault="001155CA" w:rsidP="001155CA">
      <w:pPr>
        <w:pStyle w:val="PKTpunkt"/>
      </w:pPr>
      <w:r w:rsidRPr="00A863CC">
        <w:t>3)</w:t>
      </w:r>
      <w:r w:rsidRPr="00A863CC">
        <w:tab/>
        <w:t>zaopatrywanie się</w:t>
      </w:r>
      <w:r w:rsidR="009C606D" w:rsidRPr="00A863CC">
        <w:t xml:space="preserve"> w</w:t>
      </w:r>
      <w:r w:rsidR="009C606D">
        <w:t> </w:t>
      </w:r>
      <w:r w:rsidRPr="00A863CC">
        <w:t>napoje alkoholowe u producentów</w:t>
      </w:r>
      <w:r w:rsidR="009C606D" w:rsidRPr="00A863CC">
        <w:t xml:space="preserve"> i</w:t>
      </w:r>
      <w:r w:rsidR="009C606D">
        <w:t> </w:t>
      </w:r>
      <w:r w:rsidRPr="00A863CC">
        <w:t>przedsiębiorców posiadających odpowiednie zezwolenie na sprzedaż hurtową napojów alkoholowych;</w:t>
      </w:r>
    </w:p>
    <w:p w:rsidR="001155CA" w:rsidRPr="00A863CC" w:rsidRDefault="001155CA" w:rsidP="001155CA">
      <w:pPr>
        <w:pStyle w:val="PKTpunkt"/>
      </w:pPr>
      <w:r w:rsidRPr="00A863CC">
        <w:t>4)</w:t>
      </w:r>
      <w:r w:rsidRPr="00A863CC">
        <w:tab/>
        <w:t xml:space="preserve">w terminach do dnia </w:t>
      </w:r>
      <w:r w:rsidR="009C606D" w:rsidRPr="00A863CC">
        <w:t>1</w:t>
      </w:r>
      <w:r w:rsidR="009C606D">
        <w:t> </w:t>
      </w:r>
      <w:r w:rsidRPr="00A863CC">
        <w:t xml:space="preserve">lutego, </w:t>
      </w:r>
      <w:r w:rsidR="009C606D" w:rsidRPr="00A863CC">
        <w:t>1</w:t>
      </w:r>
      <w:r w:rsidR="009C606D">
        <w:t> </w:t>
      </w:r>
      <w:r w:rsidRPr="00A863CC">
        <w:t xml:space="preserve">czerwca, </w:t>
      </w:r>
      <w:r w:rsidR="009C606D" w:rsidRPr="00A863CC">
        <w:t>1</w:t>
      </w:r>
      <w:r w:rsidR="009C606D">
        <w:t> </w:t>
      </w:r>
      <w:r w:rsidRPr="00A863CC">
        <w:t>października każdego roku kalendarzowego objętego zezwoleniem, ok</w:t>
      </w:r>
      <w:r w:rsidRPr="00A863CC">
        <w:t>a</w:t>
      </w:r>
      <w:r w:rsidRPr="00A863CC">
        <w:t>zanie przedsiębiorcy zaopatrującemu dany punkt sprzedaży napojów alkoholowych odpowiedniego dowodu potwie</w:t>
      </w:r>
      <w:r w:rsidRPr="00A863CC">
        <w:t>r</w:t>
      </w:r>
      <w:r w:rsidRPr="00A863CC">
        <w:t>dzającego dokonanie opłaty,</w:t>
      </w:r>
      <w:r w:rsidR="009C606D" w:rsidRPr="00A863CC">
        <w:t xml:space="preserve"> o</w:t>
      </w:r>
      <w:r w:rsidR="009C606D">
        <w:t> </w:t>
      </w:r>
      <w:r w:rsidRPr="00A863CC">
        <w:t>której mowa</w:t>
      </w:r>
      <w:r w:rsidR="009C606D" w:rsidRPr="00A863CC">
        <w:t xml:space="preserve"> w</w:t>
      </w:r>
      <w:r w:rsidR="009C606D">
        <w:t> art. </w:t>
      </w:r>
      <w:r w:rsidRPr="00A863CC">
        <w:t>11</w:t>
      </w:r>
      <w:r w:rsidRPr="00A863CC">
        <w:rPr>
          <w:rStyle w:val="IGindeksgrny"/>
        </w:rPr>
        <w:t>1</w:t>
      </w:r>
      <w:r w:rsidRPr="00A863CC">
        <w:t>;</w:t>
      </w:r>
    </w:p>
    <w:p w:rsidR="001155CA" w:rsidRPr="00A863CC" w:rsidRDefault="001155CA" w:rsidP="001155CA">
      <w:pPr>
        <w:pStyle w:val="PKTpunkt"/>
      </w:pPr>
      <w:r w:rsidRPr="00A863CC">
        <w:t>5)</w:t>
      </w:r>
      <w:r w:rsidRPr="00A863CC">
        <w:tab/>
        <w:t>posiadanie tytułu prawnego do korzystania</w:t>
      </w:r>
      <w:r w:rsidR="009C606D" w:rsidRPr="00A863CC">
        <w:t xml:space="preserve"> z</w:t>
      </w:r>
      <w:r w:rsidR="009C606D">
        <w:t> </w:t>
      </w:r>
      <w:r w:rsidRPr="00A863CC">
        <w:t>lokalu, stanowiącego punkt sprzedaży;</w:t>
      </w:r>
    </w:p>
    <w:p w:rsidR="001155CA" w:rsidRPr="00A863CC" w:rsidRDefault="001155CA" w:rsidP="001155CA">
      <w:pPr>
        <w:pStyle w:val="PKTpunkt"/>
      </w:pPr>
      <w:r w:rsidRPr="00A863CC">
        <w:t>6)</w:t>
      </w:r>
      <w:r w:rsidRPr="00A863CC">
        <w:tab/>
        <w:t>wykonywanie działalności gospodarczej</w:t>
      </w:r>
      <w:r w:rsidR="009C606D" w:rsidRPr="00A863CC">
        <w:t xml:space="preserve"> w</w:t>
      </w:r>
      <w:r w:rsidR="009C606D">
        <w:t> </w:t>
      </w:r>
      <w:r w:rsidRPr="00A863CC">
        <w:t>zakresie objętym zezwoleniem tylko przez przedsiębiorcę</w:t>
      </w:r>
      <w:r w:rsidR="009C606D" w:rsidRPr="00A863CC">
        <w:t xml:space="preserve"> w</w:t>
      </w:r>
      <w:r w:rsidR="009C606D">
        <w:t> </w:t>
      </w:r>
      <w:r w:rsidRPr="00A863CC">
        <w:t>nim ozn</w:t>
      </w:r>
      <w:r w:rsidRPr="00A863CC">
        <w:t>a</w:t>
      </w:r>
      <w:r w:rsidRPr="00A863CC">
        <w:t>czonego</w:t>
      </w:r>
      <w:r w:rsidR="009C606D" w:rsidRPr="00A863CC">
        <w:t xml:space="preserve"> i</w:t>
      </w:r>
      <w:r w:rsidR="009C606D">
        <w:t> </w:t>
      </w:r>
      <w:r w:rsidRPr="00A863CC">
        <w:t>wyłącznie</w:t>
      </w:r>
      <w:r w:rsidR="009C606D" w:rsidRPr="00A863CC">
        <w:t xml:space="preserve"> w</w:t>
      </w:r>
      <w:r w:rsidR="009C606D">
        <w:t> </w:t>
      </w:r>
      <w:r w:rsidRPr="00A863CC">
        <w:t>miejscu wymienionym</w:t>
      </w:r>
      <w:r w:rsidR="009C606D" w:rsidRPr="00A863CC">
        <w:t xml:space="preserve"> w</w:t>
      </w:r>
      <w:r w:rsidR="009C606D">
        <w:t> </w:t>
      </w:r>
      <w:r w:rsidRPr="00A863CC">
        <w:t>zezwoleniu;</w:t>
      </w:r>
    </w:p>
    <w:p w:rsidR="001155CA" w:rsidRPr="00A863CC" w:rsidRDefault="001155CA" w:rsidP="001155CA">
      <w:pPr>
        <w:pStyle w:val="PKTpunkt"/>
      </w:pPr>
      <w:r w:rsidRPr="00A863CC">
        <w:t>7)</w:t>
      </w:r>
      <w:r w:rsidRPr="00A863CC">
        <w:tab/>
        <w:t>zgłaszanie organowi zezwalającemu zmian stanu faktycznego</w:t>
      </w:r>
      <w:r w:rsidR="009C606D" w:rsidRPr="00A863CC">
        <w:t xml:space="preserve"> i</w:t>
      </w:r>
      <w:r w:rsidR="009C606D">
        <w:t> </w:t>
      </w:r>
      <w:r w:rsidRPr="00A863CC">
        <w:t>prawnego,</w:t>
      </w:r>
      <w:r w:rsidR="009C606D" w:rsidRPr="00A863CC">
        <w:t xml:space="preserve"> w</w:t>
      </w:r>
      <w:r w:rsidR="009C606D">
        <w:t> </w:t>
      </w:r>
      <w:r w:rsidRPr="00A863CC">
        <w:t>stosunku do danych zawartych</w:t>
      </w:r>
      <w:r w:rsidR="009C606D" w:rsidRPr="00A863CC">
        <w:t xml:space="preserve"> w</w:t>
      </w:r>
      <w:r w:rsidR="009C606D">
        <w:t> </w:t>
      </w:r>
      <w:r w:rsidRPr="00A863CC">
        <w:t>zezwoleniu,</w:t>
      </w:r>
      <w:r w:rsidR="009C606D" w:rsidRPr="00A863CC">
        <w:t xml:space="preserve"> w</w:t>
      </w:r>
      <w:r w:rsidR="009C606D">
        <w:t> </w:t>
      </w:r>
      <w:r w:rsidRPr="00A863CC">
        <w:t>terminie 1</w:t>
      </w:r>
      <w:r w:rsidR="009C606D" w:rsidRPr="00A863CC">
        <w:t>4</w:t>
      </w:r>
      <w:r w:rsidR="009C606D">
        <w:t> </w:t>
      </w:r>
      <w:r w:rsidRPr="00A863CC">
        <w:t>dni od dnia powstania zmiany;</w:t>
      </w:r>
    </w:p>
    <w:p w:rsidR="001155CA" w:rsidRPr="00A863CC" w:rsidRDefault="001155CA" w:rsidP="001155CA">
      <w:pPr>
        <w:pStyle w:val="PKTpunkt"/>
      </w:pPr>
      <w:r w:rsidRPr="00A863CC">
        <w:t>8)</w:t>
      </w:r>
      <w:r w:rsidRPr="00A863CC">
        <w:tab/>
        <w:t>prowadzenie sprzedaży</w:t>
      </w:r>
      <w:r w:rsidR="009C606D" w:rsidRPr="00A863CC">
        <w:t xml:space="preserve"> w</w:t>
      </w:r>
      <w:r w:rsidR="009C606D">
        <w:t> </w:t>
      </w:r>
      <w:r w:rsidRPr="00A863CC">
        <w:t>punkcie sprzedaży spełniającym wymogi określone przez radę gminy, na podstawie</w:t>
      </w:r>
      <w:r w:rsidR="009C606D">
        <w:t xml:space="preserve"> art. </w:t>
      </w:r>
      <w:r w:rsidRPr="00A863CC">
        <w:t>1</w:t>
      </w:r>
      <w:r w:rsidR="009C606D" w:rsidRPr="00A863CC">
        <w:t>2</w:t>
      </w:r>
      <w:r w:rsidR="009C606D">
        <w:t xml:space="preserve"> ust. </w:t>
      </w:r>
      <w:r w:rsidR="009C606D" w:rsidRPr="00A863CC">
        <w:t>1</w:t>
      </w:r>
      <w:r w:rsidR="009C606D">
        <w:t xml:space="preserve"> i </w:t>
      </w:r>
      <w:r w:rsidRPr="00A863CC">
        <w:t>2;</w:t>
      </w:r>
    </w:p>
    <w:p w:rsidR="001155CA" w:rsidRPr="00A863CC" w:rsidRDefault="001155CA" w:rsidP="001155CA">
      <w:pPr>
        <w:pStyle w:val="PKTpunkt"/>
      </w:pPr>
      <w:r w:rsidRPr="00A863CC">
        <w:t>9)</w:t>
      </w:r>
      <w:r w:rsidRPr="00A863CC">
        <w:tab/>
        <w:t>przestrzeganie innych zasad</w:t>
      </w:r>
      <w:r w:rsidR="009C606D" w:rsidRPr="00A863CC">
        <w:t xml:space="preserve"> i</w:t>
      </w:r>
      <w:r w:rsidR="009C606D">
        <w:t> </w:t>
      </w:r>
      <w:r w:rsidRPr="00A863CC">
        <w:t>warunków określonych przepisami prawa.</w:t>
      </w:r>
    </w:p>
    <w:p w:rsidR="001155CA" w:rsidRPr="00A863CC" w:rsidRDefault="001155CA" w:rsidP="001155CA">
      <w:pPr>
        <w:pStyle w:val="USTustnpkodeksu"/>
      </w:pPr>
      <w:r>
        <w:t>7a. (uchylony)</w:t>
      </w:r>
    </w:p>
    <w:p w:rsidR="001155CA" w:rsidRPr="00A863CC" w:rsidRDefault="001155CA" w:rsidP="001155CA">
      <w:pPr>
        <w:pStyle w:val="USTustnpkodeksu"/>
      </w:pPr>
      <w:r w:rsidRPr="00A863CC">
        <w:t>8. Organ zezwalający lub, na podstawie jego upoważnienia, straż gminna lub członkowie gminnej komisji rozwiąz</w:t>
      </w:r>
      <w:r w:rsidRPr="00A863CC">
        <w:t>y</w:t>
      </w:r>
      <w:r w:rsidRPr="00A863CC">
        <w:t>wania problemów alkoholowych dokonują kontroli przestrzegania zasad</w:t>
      </w:r>
      <w:r w:rsidR="009C606D" w:rsidRPr="00A863CC">
        <w:t xml:space="preserve"> i</w:t>
      </w:r>
      <w:r w:rsidR="009C606D">
        <w:t> </w:t>
      </w:r>
      <w:r w:rsidRPr="00A863CC">
        <w:t>warunków korzystania</w:t>
      </w:r>
      <w:r w:rsidR="009C606D" w:rsidRPr="00A863CC">
        <w:t xml:space="preserve"> z</w:t>
      </w:r>
      <w:r w:rsidR="009C606D">
        <w:t> </w:t>
      </w:r>
      <w:r w:rsidRPr="00A863CC">
        <w:t>zezwolenia.</w:t>
      </w:r>
    </w:p>
    <w:p w:rsidR="001155CA" w:rsidRPr="00A863CC" w:rsidRDefault="001155CA" w:rsidP="001155CA">
      <w:pPr>
        <w:pStyle w:val="USTustnpkodeksu"/>
      </w:pPr>
      <w:r w:rsidRPr="00A863CC">
        <w:t>9. Zezwolenie,</w:t>
      </w:r>
      <w:r w:rsidR="009C606D" w:rsidRPr="00A863CC">
        <w:t xml:space="preserve"> o</w:t>
      </w:r>
      <w:r w:rsidR="009C606D">
        <w:t> </w:t>
      </w:r>
      <w:r w:rsidRPr="00A863CC">
        <w:t>którym mowa</w:t>
      </w:r>
      <w:r w:rsidR="009C606D" w:rsidRPr="00A863CC">
        <w:t xml:space="preserve"> w</w:t>
      </w:r>
      <w:r w:rsidR="009C606D">
        <w:t> ust. </w:t>
      </w:r>
      <w:r w:rsidRPr="00A863CC">
        <w:t xml:space="preserve">1, wydaje się na czas oznaczony, nie krótszy niż </w:t>
      </w:r>
      <w:r w:rsidR="009C606D" w:rsidRPr="00A863CC">
        <w:t>4</w:t>
      </w:r>
      <w:r w:rsidR="009C606D">
        <w:t> </w:t>
      </w:r>
      <w:r w:rsidRPr="00A863CC">
        <w:t>lata,</w:t>
      </w:r>
      <w:r w:rsidR="009C606D" w:rsidRPr="00A863CC">
        <w:t xml:space="preserve"> a</w:t>
      </w:r>
      <w:r w:rsidR="009C606D">
        <w:t> </w:t>
      </w:r>
      <w:r w:rsidR="009C606D" w:rsidRPr="00A863CC">
        <w:t>w</w:t>
      </w:r>
      <w:r w:rsidR="009C606D">
        <w:t> </w:t>
      </w:r>
      <w:r w:rsidRPr="00A863CC">
        <w:t>przypadku sprz</w:t>
      </w:r>
      <w:r w:rsidRPr="00A863CC">
        <w:t>e</w:t>
      </w:r>
      <w:r w:rsidRPr="00A863CC">
        <w:t xml:space="preserve">daży napojów alkoholowych przeznaczonych do spożycia poza miejscem sprzedaży – nie krótszy niż </w:t>
      </w:r>
      <w:r w:rsidR="009C606D" w:rsidRPr="00A863CC">
        <w:t>2</w:t>
      </w:r>
      <w:r w:rsidR="009C606D">
        <w:t> </w:t>
      </w:r>
      <w:r w:rsidRPr="00A863CC">
        <w:t>lata.</w:t>
      </w:r>
    </w:p>
    <w:p w:rsidR="001155CA" w:rsidRPr="001155CA" w:rsidRDefault="001155CA" w:rsidP="00220A63">
      <w:pPr>
        <w:pStyle w:val="USTustnpkodeksu"/>
        <w:keepNext/>
      </w:pPr>
      <w:r w:rsidRPr="00A863CC">
        <w:t>10. Zezwolenie,</w:t>
      </w:r>
      <w:r w:rsidR="009C606D" w:rsidRPr="00A863CC">
        <w:t xml:space="preserve"> o</w:t>
      </w:r>
      <w:r w:rsidR="009C606D">
        <w:t> </w:t>
      </w:r>
      <w:r w:rsidRPr="00A863CC">
        <w:t>którym mowa</w:t>
      </w:r>
      <w:r w:rsidR="009C606D" w:rsidRPr="00A863CC">
        <w:t xml:space="preserve"> w</w:t>
      </w:r>
      <w:r w:rsidR="009C606D">
        <w:t> ust. </w:t>
      </w:r>
      <w:r w:rsidRPr="00A863CC">
        <w:t>1, organ zezwalający cofa</w:t>
      </w:r>
      <w:r w:rsidR="009C606D" w:rsidRPr="00A863CC">
        <w:t xml:space="preserve"> w</w:t>
      </w:r>
      <w:r w:rsidR="009C606D">
        <w:t> </w:t>
      </w:r>
      <w:r w:rsidRPr="00A863CC">
        <w:t>przypadku:</w:t>
      </w:r>
    </w:p>
    <w:p w:rsidR="001155CA" w:rsidRPr="001155CA" w:rsidRDefault="001155CA" w:rsidP="00220A63">
      <w:pPr>
        <w:pStyle w:val="PKTpunkt"/>
        <w:keepNext/>
      </w:pPr>
      <w:r w:rsidRPr="00A863CC">
        <w:t>1)</w:t>
      </w:r>
      <w:r w:rsidRPr="00A863CC">
        <w:tab/>
        <w:t>nieprzestrzegania określonych</w:t>
      </w:r>
      <w:r w:rsidR="009C606D" w:rsidRPr="00A863CC">
        <w:t xml:space="preserve"> w</w:t>
      </w:r>
      <w:r w:rsidR="009C606D">
        <w:t> </w:t>
      </w:r>
      <w:r w:rsidRPr="00A863CC">
        <w:t>ustawie zasad sprzedaży napojów alkoholowych,</w:t>
      </w:r>
      <w:r w:rsidR="009C606D" w:rsidRPr="00A863CC">
        <w:t xml:space="preserve"> a</w:t>
      </w:r>
      <w:r w:rsidR="009C606D">
        <w:t> </w:t>
      </w:r>
      <w:r w:rsidR="009C606D" w:rsidRPr="00A863CC">
        <w:t>w</w:t>
      </w:r>
      <w:r w:rsidR="009C606D">
        <w:t> </w:t>
      </w:r>
      <w:r w:rsidRPr="00A863CC">
        <w:t>szczególności:</w:t>
      </w:r>
    </w:p>
    <w:p w:rsidR="001155CA" w:rsidRPr="00A863CC" w:rsidRDefault="001155CA" w:rsidP="001155CA">
      <w:pPr>
        <w:pStyle w:val="LITlitera"/>
      </w:pPr>
      <w:r w:rsidRPr="00A863CC">
        <w:t>a)</w:t>
      </w:r>
      <w:r w:rsidRPr="00A863CC">
        <w:tab/>
        <w:t>sprzedaży</w:t>
      </w:r>
      <w:r w:rsidR="009C606D" w:rsidRPr="00A863CC">
        <w:t xml:space="preserve"> i</w:t>
      </w:r>
      <w:r w:rsidR="009C606D">
        <w:t> </w:t>
      </w:r>
      <w:r w:rsidRPr="00A863CC">
        <w:t>podawania napojów alkoholowych osobom nieletnim, nietrzeźwym, na kr</w:t>
      </w:r>
      <w:r>
        <w:t>edyt lub pod zastaw,</w:t>
      </w:r>
    </w:p>
    <w:p w:rsidR="001155CA" w:rsidRPr="00A863CC" w:rsidRDefault="001155CA" w:rsidP="001155CA">
      <w:pPr>
        <w:pStyle w:val="LITlitera"/>
      </w:pPr>
      <w:r w:rsidRPr="00A863CC">
        <w:t>b)</w:t>
      </w:r>
      <w:r w:rsidRPr="00A863CC">
        <w:tab/>
        <w:t>sprzedaży</w:t>
      </w:r>
      <w:r w:rsidR="009C606D" w:rsidRPr="00A863CC">
        <w:t xml:space="preserve"> i</w:t>
      </w:r>
      <w:r w:rsidR="009C606D">
        <w:t> </w:t>
      </w:r>
      <w:r w:rsidRPr="00A863CC">
        <w:t>podawania napojów alkoholowych</w:t>
      </w:r>
      <w:r w:rsidR="009C606D" w:rsidRPr="00A863CC">
        <w:t xml:space="preserve"> z</w:t>
      </w:r>
      <w:r w:rsidR="009C606D">
        <w:t> </w:t>
      </w:r>
      <w:r w:rsidRPr="00A863CC">
        <w:t>naruszeniem zakazów określonych</w:t>
      </w:r>
      <w:r w:rsidR="009C606D" w:rsidRPr="00A863CC">
        <w:t xml:space="preserve"> w</w:t>
      </w:r>
      <w:r w:rsidR="009C606D">
        <w:t> art. </w:t>
      </w:r>
      <w:r w:rsidRPr="00A863CC">
        <w:t>1</w:t>
      </w:r>
      <w:r w:rsidR="009C606D" w:rsidRPr="00A863CC">
        <w:t>4</w:t>
      </w:r>
      <w:r w:rsidR="009C606D">
        <w:t xml:space="preserve"> ust. </w:t>
      </w:r>
      <w:r w:rsidR="009C606D" w:rsidRPr="00A863CC">
        <w:t>3</w:t>
      </w:r>
      <w:r w:rsidR="009C606D">
        <w:t xml:space="preserve"> i </w:t>
      </w:r>
      <w:r w:rsidRPr="00A863CC">
        <w:t>4;</w:t>
      </w:r>
    </w:p>
    <w:p w:rsidR="001155CA" w:rsidRPr="00A863CC" w:rsidRDefault="001155CA" w:rsidP="001155CA">
      <w:pPr>
        <w:pStyle w:val="PKTpunkt"/>
      </w:pPr>
      <w:r w:rsidRPr="00A863CC">
        <w:t>2)</w:t>
      </w:r>
      <w:r w:rsidRPr="00A863CC">
        <w:tab/>
        <w:t>nieprzestrzegania określonych</w:t>
      </w:r>
      <w:r w:rsidR="009C606D" w:rsidRPr="00A863CC">
        <w:t xml:space="preserve"> w</w:t>
      </w:r>
      <w:r w:rsidR="009C606D">
        <w:t> </w:t>
      </w:r>
      <w:r w:rsidRPr="00A863CC">
        <w:t>ustawie warunków sprzedaży napojów alkoholowych;</w:t>
      </w:r>
    </w:p>
    <w:p w:rsidR="001155CA" w:rsidRPr="00A863CC" w:rsidRDefault="001155CA" w:rsidP="001155CA">
      <w:pPr>
        <w:pStyle w:val="PKTpunkt"/>
      </w:pPr>
      <w:r w:rsidRPr="00A863CC">
        <w:t>3)</w:t>
      </w:r>
      <w:r w:rsidRPr="00A863CC">
        <w:tab/>
        <w:t>powtarzającego się co najmniej dwukrotnie</w:t>
      </w:r>
      <w:r w:rsidR="009C606D" w:rsidRPr="00A863CC">
        <w:t xml:space="preserve"> w</w:t>
      </w:r>
      <w:r w:rsidR="009C606D">
        <w:t> </w:t>
      </w:r>
      <w:r w:rsidRPr="00A863CC">
        <w:t xml:space="preserve">okresie </w:t>
      </w:r>
      <w:r w:rsidR="009C606D" w:rsidRPr="00A863CC">
        <w:t>6</w:t>
      </w:r>
      <w:r w:rsidR="009C606D">
        <w:t> </w:t>
      </w:r>
      <w:r w:rsidRPr="00A863CC">
        <w:t>miesięcy,</w:t>
      </w:r>
      <w:r w:rsidR="009C606D" w:rsidRPr="00A863CC">
        <w:t xml:space="preserve"> w</w:t>
      </w:r>
      <w:r w:rsidR="009C606D">
        <w:t> </w:t>
      </w:r>
      <w:r w:rsidRPr="00A863CC">
        <w:t>miejscu sprzedaży lub najbliższej okolicy, z</w:t>
      </w:r>
      <w:r w:rsidRPr="00A863CC">
        <w:t>a</w:t>
      </w:r>
      <w:r w:rsidRPr="00A863CC">
        <w:t>kłócania porządku publicznego</w:t>
      </w:r>
      <w:r w:rsidR="009C606D" w:rsidRPr="00A863CC">
        <w:t xml:space="preserve"> w</w:t>
      </w:r>
      <w:r w:rsidR="009C606D">
        <w:t> </w:t>
      </w:r>
      <w:r w:rsidRPr="00A863CC">
        <w:t>związku ze sprzedażą napojów alkoholowych przez dany punkt sprzedaży, gdy prowadzący ten punkt nie powiadamia organów powołanych do ochrony porządku publicznego;</w:t>
      </w:r>
    </w:p>
    <w:p w:rsidR="001155CA" w:rsidRPr="00A863CC" w:rsidRDefault="001155CA" w:rsidP="001155CA">
      <w:pPr>
        <w:pStyle w:val="PKTpunkt"/>
      </w:pPr>
      <w:r w:rsidRPr="00A863CC">
        <w:t>4)</w:t>
      </w:r>
      <w:r w:rsidRPr="00A863CC">
        <w:tab/>
        <w:t>wprowadzenia do sprzedaży napojów alkoholowych pochodzących</w:t>
      </w:r>
      <w:r w:rsidR="009C606D" w:rsidRPr="00A863CC">
        <w:t xml:space="preserve"> z</w:t>
      </w:r>
      <w:r w:rsidR="009C606D">
        <w:t> </w:t>
      </w:r>
      <w:r w:rsidRPr="00A863CC">
        <w:t>nielegalnych źródeł;</w:t>
      </w:r>
    </w:p>
    <w:p w:rsidR="001155CA" w:rsidRPr="00A863CC" w:rsidRDefault="001155CA" w:rsidP="001155CA">
      <w:pPr>
        <w:pStyle w:val="PKTpunkt"/>
      </w:pPr>
      <w:r w:rsidRPr="00A863CC">
        <w:t>5)</w:t>
      </w:r>
      <w:r w:rsidRPr="00A863CC">
        <w:tab/>
        <w:t>przedstawienia fałszywych danych</w:t>
      </w:r>
      <w:r w:rsidR="009C606D" w:rsidRPr="00A863CC">
        <w:t xml:space="preserve"> w</w:t>
      </w:r>
      <w:r w:rsidR="009C606D">
        <w:t> </w:t>
      </w:r>
      <w:r w:rsidRPr="00A863CC">
        <w:t>oświadczeniu,</w:t>
      </w:r>
      <w:r w:rsidR="009C606D" w:rsidRPr="00A863CC">
        <w:t xml:space="preserve"> o</w:t>
      </w:r>
      <w:r w:rsidR="009C606D">
        <w:t> </w:t>
      </w:r>
      <w:r w:rsidRPr="00A863CC">
        <w:t>którym mowa</w:t>
      </w:r>
      <w:r w:rsidR="009C606D" w:rsidRPr="00A863CC">
        <w:t xml:space="preserve"> w</w:t>
      </w:r>
      <w:r w:rsidR="009C606D">
        <w:t> art. </w:t>
      </w:r>
      <w:r w:rsidRPr="00A863CC">
        <w:t>11</w:t>
      </w:r>
      <w:r w:rsidRPr="00A863CC">
        <w:rPr>
          <w:rStyle w:val="IGindeksgrny"/>
        </w:rPr>
        <w:t>1</w:t>
      </w:r>
      <w:r w:rsidR="009C606D">
        <w:t xml:space="preserve"> ust. </w:t>
      </w:r>
      <w:r w:rsidRPr="00A863CC">
        <w:t>4;</w:t>
      </w:r>
    </w:p>
    <w:p w:rsidR="001155CA" w:rsidRPr="00A863CC" w:rsidRDefault="001155CA" w:rsidP="001155CA">
      <w:pPr>
        <w:pStyle w:val="PKTpunkt"/>
      </w:pPr>
      <w:r w:rsidRPr="00A863CC">
        <w:t>6)</w:t>
      </w:r>
      <w:r w:rsidRPr="00A863CC">
        <w:tab/>
        <w:t>popełnienia przestępstwa</w:t>
      </w:r>
      <w:r w:rsidR="009C606D" w:rsidRPr="00A863CC">
        <w:t xml:space="preserve"> w</w:t>
      </w:r>
      <w:r w:rsidR="009C606D">
        <w:t> </w:t>
      </w:r>
      <w:r w:rsidRPr="00A863CC">
        <w:t>celu osiągnięcia korzyści majątkowej przez osobę odpowiedzialną za działalność prze</w:t>
      </w:r>
      <w:r w:rsidRPr="00A863CC">
        <w:t>d</w:t>
      </w:r>
      <w:r w:rsidRPr="00A863CC">
        <w:t>siębiorcy posiadającego zezwolenie;</w:t>
      </w:r>
    </w:p>
    <w:p w:rsidR="001155CA" w:rsidRPr="00A863CC" w:rsidRDefault="001155CA" w:rsidP="001155CA">
      <w:pPr>
        <w:pStyle w:val="PKTpunkt"/>
      </w:pPr>
      <w:r w:rsidRPr="00A863CC">
        <w:t>7)</w:t>
      </w:r>
      <w:r w:rsidRPr="00A863CC">
        <w:tab/>
        <w:t>orzeczenia, wobec przedsiębiorcy będącego osobą fizyczną albo wobec osoby odpowiedzialnej za działalność prze</w:t>
      </w:r>
      <w:r w:rsidRPr="00A863CC">
        <w:t>d</w:t>
      </w:r>
      <w:r w:rsidRPr="00A863CC">
        <w:t>siębiorcy posiadającego zezwolenie, zakazu prowadzenia działalności gospodarczej objętej zezwoleniem.</w:t>
      </w:r>
    </w:p>
    <w:p w:rsidR="001155CA" w:rsidRPr="00A863CC" w:rsidRDefault="001155CA" w:rsidP="001155CA">
      <w:pPr>
        <w:pStyle w:val="USTustnpkodeksu"/>
      </w:pPr>
      <w:r w:rsidRPr="00A863CC">
        <w:t>11. Przedsiębiorca, któremu cofnięto zezwolenie, może wystąpić</w:t>
      </w:r>
      <w:r w:rsidR="009C606D" w:rsidRPr="00A863CC">
        <w:t xml:space="preserve"> z</w:t>
      </w:r>
      <w:r w:rsidR="009C606D">
        <w:t> </w:t>
      </w:r>
      <w:r w:rsidRPr="00A863CC">
        <w:t>wnioskiem</w:t>
      </w:r>
      <w:r w:rsidR="009C606D" w:rsidRPr="00A863CC">
        <w:t xml:space="preserve"> o</w:t>
      </w:r>
      <w:r w:rsidR="009C606D">
        <w:t> </w:t>
      </w:r>
      <w:r w:rsidRPr="00A863CC">
        <w:t xml:space="preserve">ponowne wydanie zezwolenia nie wcześniej niż po upływie </w:t>
      </w:r>
      <w:r w:rsidR="009C606D" w:rsidRPr="00A863CC">
        <w:t>3</w:t>
      </w:r>
      <w:r w:rsidR="009C606D">
        <w:t> </w:t>
      </w:r>
      <w:r w:rsidRPr="00A863CC">
        <w:t>lat od dnia wydania decyzji</w:t>
      </w:r>
      <w:r w:rsidR="009C606D" w:rsidRPr="00A863CC">
        <w:t xml:space="preserve"> o</w:t>
      </w:r>
      <w:r w:rsidR="009C606D">
        <w:t> </w:t>
      </w:r>
      <w:r w:rsidRPr="00A863CC">
        <w:t>jego cofnięciu.</w:t>
      </w:r>
    </w:p>
    <w:p w:rsidR="001155CA" w:rsidRPr="001155CA" w:rsidRDefault="001155CA" w:rsidP="00220A63">
      <w:pPr>
        <w:pStyle w:val="USTustnpkodeksu"/>
        <w:keepNext/>
      </w:pPr>
      <w:r w:rsidRPr="00A863CC">
        <w:t>12. Zezwolenie,</w:t>
      </w:r>
      <w:r w:rsidR="009C606D" w:rsidRPr="00A863CC">
        <w:t xml:space="preserve"> o</w:t>
      </w:r>
      <w:r w:rsidR="009C606D">
        <w:t> </w:t>
      </w:r>
      <w:r w:rsidRPr="00A863CC">
        <w:t>którym mowa</w:t>
      </w:r>
      <w:r w:rsidR="009C606D" w:rsidRPr="00A863CC">
        <w:t xml:space="preserve"> w</w:t>
      </w:r>
      <w:r w:rsidR="009C606D">
        <w:t> ust. </w:t>
      </w:r>
      <w:r w:rsidRPr="00A863CC">
        <w:t>1, wygasa</w:t>
      </w:r>
      <w:r w:rsidR="009C606D" w:rsidRPr="00A863CC">
        <w:t xml:space="preserve"> w</w:t>
      </w:r>
      <w:r w:rsidR="009C606D">
        <w:t> </w:t>
      </w:r>
      <w:r w:rsidRPr="00A863CC">
        <w:t>przypadku:</w:t>
      </w:r>
    </w:p>
    <w:p w:rsidR="001155CA" w:rsidRPr="00A863CC" w:rsidRDefault="001155CA" w:rsidP="001155CA">
      <w:pPr>
        <w:pStyle w:val="PKTpunkt"/>
      </w:pPr>
      <w:r w:rsidRPr="00A863CC">
        <w:t>1)</w:t>
      </w:r>
      <w:r w:rsidRPr="00A863CC">
        <w:tab/>
        <w:t>likwidacji punktu sprzedaży;</w:t>
      </w:r>
    </w:p>
    <w:p w:rsidR="001155CA" w:rsidRPr="00A863CC" w:rsidRDefault="001155CA" w:rsidP="001155CA">
      <w:pPr>
        <w:pStyle w:val="PKTpunkt"/>
      </w:pPr>
      <w:r w:rsidRPr="00A863CC">
        <w:t>2)</w:t>
      </w:r>
      <w:r w:rsidRPr="00A863CC">
        <w:tab/>
        <w:t>upływu terminu ważności zezwolenia;</w:t>
      </w:r>
    </w:p>
    <w:p w:rsidR="001155CA" w:rsidRPr="00A863CC" w:rsidRDefault="001155CA" w:rsidP="001155CA">
      <w:pPr>
        <w:pStyle w:val="PKTpunkt"/>
      </w:pPr>
      <w:r w:rsidRPr="00A863CC">
        <w:lastRenderedPageBreak/>
        <w:t>3)</w:t>
      </w:r>
      <w:r w:rsidRPr="00A863CC">
        <w:tab/>
        <w:t>zmiany rodzaju działalności punktu sprzedaży;</w:t>
      </w:r>
    </w:p>
    <w:p w:rsidR="001155CA" w:rsidRDefault="001155CA" w:rsidP="001155CA">
      <w:pPr>
        <w:pStyle w:val="PKTpunkt"/>
      </w:pPr>
      <w:r w:rsidRPr="00A863CC">
        <w:t>4)</w:t>
      </w:r>
      <w:r w:rsidRPr="00A863CC">
        <w:tab/>
        <w:t>zmiany składu osobowego wspólników spółki cywilnej;</w:t>
      </w:r>
    </w:p>
    <w:p w:rsidR="001155CA" w:rsidRPr="00A863CC" w:rsidRDefault="001155CA" w:rsidP="001155CA">
      <w:pPr>
        <w:pStyle w:val="PKTpunkt"/>
      </w:pPr>
      <w:r w:rsidRPr="00D826C5">
        <w:t>5)</w:t>
      </w:r>
      <w:r>
        <w:rPr>
          <w:rStyle w:val="Odwoanieprzypisudolnego"/>
        </w:rPr>
        <w:footnoteReference w:id="21"/>
      </w:r>
      <w:r>
        <w:rPr>
          <w:rStyle w:val="IGindeksgrny"/>
        </w:rPr>
        <w:t>)</w:t>
      </w:r>
      <w:r>
        <w:tab/>
      </w:r>
      <w:r w:rsidRPr="00D826C5">
        <w:t>niezłożenia oświadczenia,</w:t>
      </w:r>
      <w:r w:rsidR="009C606D" w:rsidRPr="00D826C5">
        <w:t xml:space="preserve"> o</w:t>
      </w:r>
      <w:r w:rsidR="009C606D">
        <w:t> </w:t>
      </w:r>
      <w:r w:rsidRPr="00D826C5">
        <w:t>którym mowa</w:t>
      </w:r>
      <w:r w:rsidR="009C606D" w:rsidRPr="00D826C5">
        <w:t xml:space="preserve"> w</w:t>
      </w:r>
      <w:r w:rsidR="009C606D">
        <w:t> art. </w:t>
      </w:r>
      <w:r w:rsidRPr="00D826C5">
        <w:t>11</w:t>
      </w:r>
      <w:r w:rsidRPr="00D826C5">
        <w:rPr>
          <w:rStyle w:val="IGindeksgrny"/>
        </w:rPr>
        <w:t>1</w:t>
      </w:r>
      <w:r w:rsidR="009C606D">
        <w:t xml:space="preserve"> ust. </w:t>
      </w:r>
      <w:r w:rsidRPr="00D826C5">
        <w:t>4, lub niedokonania opłaty</w:t>
      </w:r>
      <w:r w:rsidR="009C606D" w:rsidRPr="00D826C5">
        <w:t xml:space="preserve"> w</w:t>
      </w:r>
      <w:r w:rsidR="009C606D">
        <w:t> </w:t>
      </w:r>
      <w:r w:rsidRPr="00D826C5">
        <w:t>wysokości określonej</w:t>
      </w:r>
      <w:r w:rsidR="009C606D" w:rsidRPr="00D826C5">
        <w:t xml:space="preserve"> w</w:t>
      </w:r>
      <w:r w:rsidR="009C606D">
        <w:t> art. </w:t>
      </w:r>
      <w:r w:rsidRPr="00D826C5">
        <w:t>11</w:t>
      </w:r>
      <w:r w:rsidRPr="00D826C5">
        <w:rPr>
          <w:rStyle w:val="IGindeksgrny"/>
        </w:rPr>
        <w:t>1</w:t>
      </w:r>
      <w:r w:rsidR="009C606D">
        <w:t xml:space="preserve"> ust. </w:t>
      </w:r>
      <w:r w:rsidR="009C606D" w:rsidRPr="00D826C5">
        <w:t>2</w:t>
      </w:r>
      <w:r w:rsidR="009C606D">
        <w:t xml:space="preserve"> i </w:t>
      </w:r>
      <w:r w:rsidR="009C606D" w:rsidRPr="00D826C5">
        <w:t>5</w:t>
      </w:r>
      <w:r w:rsidR="009C606D">
        <w:t xml:space="preserve"> w </w:t>
      </w:r>
      <w:r w:rsidRPr="00D826C5">
        <w:t>terminach,</w:t>
      </w:r>
      <w:r w:rsidR="009C606D" w:rsidRPr="00D826C5">
        <w:t xml:space="preserve"> o</w:t>
      </w:r>
      <w:r w:rsidR="009C606D">
        <w:t> </w:t>
      </w:r>
      <w:r w:rsidRPr="00D826C5">
        <w:t>których mowa</w:t>
      </w:r>
      <w:r w:rsidR="009C606D" w:rsidRPr="00D826C5">
        <w:t xml:space="preserve"> w</w:t>
      </w:r>
      <w:r w:rsidR="009C606D">
        <w:t> art. </w:t>
      </w:r>
      <w:r w:rsidRPr="00D826C5">
        <w:t>11</w:t>
      </w:r>
      <w:r w:rsidRPr="00D826C5">
        <w:rPr>
          <w:rStyle w:val="IGindeksgrny"/>
        </w:rPr>
        <w:t>1</w:t>
      </w:r>
      <w:r w:rsidR="009C606D">
        <w:t xml:space="preserve"> ust. </w:t>
      </w:r>
      <w:r w:rsidRPr="00D826C5">
        <w:t>7.</w:t>
      </w:r>
    </w:p>
    <w:p w:rsidR="001155CA" w:rsidRPr="00D826C5" w:rsidRDefault="001155CA" w:rsidP="00220A63">
      <w:pPr>
        <w:pStyle w:val="PKTpunkt"/>
        <w:keepNext/>
        <w:rPr>
          <w:rStyle w:val="Ppogrubienie"/>
        </w:rPr>
      </w:pPr>
      <w:r w:rsidRPr="00D826C5">
        <w:rPr>
          <w:rStyle w:val="Ppogrubienie"/>
        </w:rPr>
        <w:t>5)</w:t>
      </w:r>
      <w:bookmarkStart w:id="5" w:name="_Ref420922484"/>
      <w:r>
        <w:rPr>
          <w:rStyle w:val="Odwoanieprzypisudolnego"/>
        </w:rPr>
        <w:footnoteReference w:id="22"/>
      </w:r>
      <w:bookmarkEnd w:id="5"/>
      <w:r>
        <w:rPr>
          <w:rStyle w:val="IGindeksgrny"/>
        </w:rPr>
        <w:t>)</w:t>
      </w:r>
      <w:r w:rsidRPr="00A863CC">
        <w:tab/>
      </w:r>
      <w:r w:rsidRPr="00D826C5">
        <w:rPr>
          <w:rStyle w:val="Ppogrubienie"/>
        </w:rPr>
        <w:t>niedopełnienia</w:t>
      </w:r>
      <w:r w:rsidR="009C606D" w:rsidRPr="00D826C5">
        <w:rPr>
          <w:rStyle w:val="Ppogrubienie"/>
        </w:rPr>
        <w:t xml:space="preserve"> w</w:t>
      </w:r>
      <w:r w:rsidR="009C606D">
        <w:rPr>
          <w:rStyle w:val="Ppogrubienie"/>
        </w:rPr>
        <w:t> </w:t>
      </w:r>
      <w:r w:rsidRPr="00D826C5">
        <w:rPr>
          <w:rStyle w:val="Ppogrubienie"/>
        </w:rPr>
        <w:t>terminach obowiązku:</w:t>
      </w:r>
    </w:p>
    <w:p w:rsidR="001155CA" w:rsidRPr="00D826C5" w:rsidRDefault="001155CA" w:rsidP="001155CA">
      <w:pPr>
        <w:pStyle w:val="LITlitera"/>
        <w:rPr>
          <w:rStyle w:val="Ppogrubienie"/>
        </w:rPr>
      </w:pPr>
      <w:r w:rsidRPr="00D826C5">
        <w:rPr>
          <w:rStyle w:val="Ppogrubienie"/>
        </w:rPr>
        <w:t>a)</w:t>
      </w:r>
      <w:r w:rsidRPr="00D826C5">
        <w:rPr>
          <w:rStyle w:val="Ppogrubienie"/>
        </w:rPr>
        <w:tab/>
        <w:t>złożenia oświadczenia,</w:t>
      </w:r>
      <w:r w:rsidR="009C606D" w:rsidRPr="00D826C5">
        <w:rPr>
          <w:rStyle w:val="Ppogrubienie"/>
        </w:rPr>
        <w:t xml:space="preserve"> o</w:t>
      </w:r>
      <w:r w:rsidR="009C606D">
        <w:rPr>
          <w:rStyle w:val="Ppogrubienie"/>
        </w:rPr>
        <w:t> </w:t>
      </w:r>
      <w:r w:rsidRPr="00D826C5">
        <w:rPr>
          <w:rStyle w:val="Ppogrubienie"/>
        </w:rPr>
        <w:t>którym mowa</w:t>
      </w:r>
      <w:r w:rsidR="009C606D" w:rsidRPr="00D826C5">
        <w:rPr>
          <w:rStyle w:val="Ppogrubienie"/>
        </w:rPr>
        <w:t xml:space="preserve"> w</w:t>
      </w:r>
      <w:r w:rsidR="009C606D">
        <w:rPr>
          <w:rStyle w:val="Ppogrubienie"/>
        </w:rPr>
        <w:t> art. </w:t>
      </w:r>
      <w:r w:rsidRPr="00D826C5">
        <w:rPr>
          <w:rStyle w:val="Ppogrubienie"/>
        </w:rPr>
        <w:t>11</w:t>
      </w:r>
      <w:r w:rsidRPr="00D826C5">
        <w:rPr>
          <w:rStyle w:val="IGPindeksgrnyipogrubienie"/>
        </w:rPr>
        <w:t>1</w:t>
      </w:r>
      <w:r w:rsidR="009C606D">
        <w:rPr>
          <w:rStyle w:val="Ppogrubienie"/>
        </w:rPr>
        <w:t xml:space="preserve"> ust. </w:t>
      </w:r>
      <w:r w:rsidRPr="00D826C5">
        <w:rPr>
          <w:rStyle w:val="Ppogrubienie"/>
        </w:rPr>
        <w:t>4, lub</w:t>
      </w:r>
    </w:p>
    <w:p w:rsidR="001155CA" w:rsidRPr="00D826C5" w:rsidRDefault="001155CA" w:rsidP="001155CA">
      <w:pPr>
        <w:pStyle w:val="LITlitera"/>
        <w:rPr>
          <w:rStyle w:val="Ppogrubienie"/>
        </w:rPr>
      </w:pPr>
      <w:r w:rsidRPr="00D826C5">
        <w:rPr>
          <w:rStyle w:val="Ppogrubienie"/>
        </w:rPr>
        <w:t>b)</w:t>
      </w:r>
      <w:r w:rsidRPr="00D826C5">
        <w:rPr>
          <w:rStyle w:val="Ppogrubienie"/>
        </w:rPr>
        <w:tab/>
        <w:t>dokonania opłaty</w:t>
      </w:r>
      <w:r w:rsidR="009C606D" w:rsidRPr="00D826C5">
        <w:rPr>
          <w:rStyle w:val="Ppogrubienie"/>
        </w:rPr>
        <w:t xml:space="preserve"> w</w:t>
      </w:r>
      <w:r w:rsidR="009C606D">
        <w:rPr>
          <w:rStyle w:val="Ppogrubienie"/>
        </w:rPr>
        <w:t> </w:t>
      </w:r>
      <w:r w:rsidRPr="00D826C5">
        <w:rPr>
          <w:rStyle w:val="Ppogrubienie"/>
        </w:rPr>
        <w:t>wysokości określonej</w:t>
      </w:r>
      <w:r w:rsidR="009C606D" w:rsidRPr="00D826C5">
        <w:rPr>
          <w:rStyle w:val="Ppogrubienie"/>
        </w:rPr>
        <w:t xml:space="preserve"> w</w:t>
      </w:r>
      <w:r w:rsidR="009C606D">
        <w:rPr>
          <w:rStyle w:val="Ppogrubienie"/>
        </w:rPr>
        <w:t> art. </w:t>
      </w:r>
      <w:r w:rsidRPr="00D826C5">
        <w:rPr>
          <w:rStyle w:val="Ppogrubienie"/>
        </w:rPr>
        <w:t>11</w:t>
      </w:r>
      <w:r w:rsidRPr="00D826C5">
        <w:rPr>
          <w:rStyle w:val="IGPindeksgrnyipogrubienie"/>
        </w:rPr>
        <w:t>1</w:t>
      </w:r>
      <w:r w:rsidR="009C606D">
        <w:rPr>
          <w:rStyle w:val="Ppogrubienie"/>
        </w:rPr>
        <w:t xml:space="preserve"> ust. </w:t>
      </w:r>
      <w:r w:rsidR="009C606D" w:rsidRPr="00D826C5">
        <w:rPr>
          <w:rStyle w:val="Ppogrubienie"/>
        </w:rPr>
        <w:t>2</w:t>
      </w:r>
      <w:r w:rsidR="009C606D">
        <w:rPr>
          <w:rStyle w:val="Ppogrubienie"/>
        </w:rPr>
        <w:t xml:space="preserve"> i </w:t>
      </w:r>
      <w:r w:rsidRPr="00D826C5">
        <w:rPr>
          <w:rStyle w:val="Ppogrubienie"/>
        </w:rPr>
        <w:t>5.</w:t>
      </w:r>
    </w:p>
    <w:p w:rsidR="001155CA" w:rsidRPr="00CA7897" w:rsidRDefault="001155CA" w:rsidP="001155CA">
      <w:pPr>
        <w:pStyle w:val="USTustnpkodeksu"/>
      </w:pPr>
      <w:r w:rsidRPr="00CA7897">
        <w:t>12a.</w:t>
      </w:r>
      <w:bookmarkStart w:id="6" w:name="_Ref420651376"/>
      <w:r>
        <w:rPr>
          <w:rStyle w:val="Odwoanieprzypisudolnego"/>
        </w:rPr>
        <w:footnoteReference w:id="23"/>
      </w:r>
      <w:bookmarkEnd w:id="6"/>
      <w:r>
        <w:rPr>
          <w:rStyle w:val="IGindeksgrny"/>
        </w:rPr>
        <w:t>)</w:t>
      </w:r>
      <w:r w:rsidR="00220A63">
        <w:t> </w:t>
      </w:r>
      <w:r w:rsidR="009C606D" w:rsidRPr="00CA7897">
        <w:t>W</w:t>
      </w:r>
      <w:r w:rsidR="009C606D">
        <w:t> </w:t>
      </w:r>
      <w:r w:rsidRPr="00CA7897">
        <w:t>przypadku,</w:t>
      </w:r>
      <w:r w:rsidR="009C606D" w:rsidRPr="00CA7897">
        <w:t xml:space="preserve"> o</w:t>
      </w:r>
      <w:r w:rsidR="009C606D">
        <w:t> </w:t>
      </w:r>
      <w:r w:rsidRPr="00CA7897">
        <w:t>którym mowa</w:t>
      </w:r>
      <w:r w:rsidR="009C606D" w:rsidRPr="00CA7897">
        <w:t xml:space="preserve"> w</w:t>
      </w:r>
      <w:r w:rsidR="009C606D">
        <w:t> ust. </w:t>
      </w:r>
      <w:r w:rsidRPr="00CA7897">
        <w:t>1</w:t>
      </w:r>
      <w:r w:rsidR="009C606D" w:rsidRPr="00CA7897">
        <w:t>2</w:t>
      </w:r>
      <w:r w:rsidR="009C606D">
        <w:t xml:space="preserve"> pkt </w:t>
      </w:r>
      <w:r w:rsidR="009C606D" w:rsidRPr="00CA7897">
        <w:t>5</w:t>
      </w:r>
      <w:r w:rsidR="009C606D">
        <w:t xml:space="preserve"> lit. </w:t>
      </w:r>
      <w:r w:rsidRPr="00CA7897">
        <w:t>a, zezwolenie wygasa</w:t>
      </w:r>
      <w:r w:rsidR="009C606D" w:rsidRPr="00CA7897">
        <w:t xml:space="preserve"> z</w:t>
      </w:r>
      <w:r w:rsidR="009C606D">
        <w:t> </w:t>
      </w:r>
      <w:r w:rsidRPr="00CA7897">
        <w:t>upływem 3</w:t>
      </w:r>
      <w:r w:rsidR="009C606D" w:rsidRPr="00CA7897">
        <w:t>0</w:t>
      </w:r>
      <w:r w:rsidR="009C606D">
        <w:t> </w:t>
      </w:r>
      <w:r w:rsidRPr="00CA7897">
        <w:t>dni od dnia upływu term</w:t>
      </w:r>
      <w:r>
        <w:t>inu dopełnienia obowiązku złoże</w:t>
      </w:r>
      <w:r w:rsidRPr="00CA7897">
        <w:t>nia oświadczenia,</w:t>
      </w:r>
      <w:r w:rsidR="009C606D" w:rsidRPr="00CA7897">
        <w:t xml:space="preserve"> o</w:t>
      </w:r>
      <w:r w:rsidR="009C606D">
        <w:t> </w:t>
      </w:r>
      <w:r w:rsidRPr="00CA7897">
        <w:t>którym mowa</w:t>
      </w:r>
      <w:r w:rsidR="009C606D" w:rsidRPr="00CA7897">
        <w:t xml:space="preserve"> w</w:t>
      </w:r>
      <w:r w:rsidR="009C606D">
        <w:t> art. </w:t>
      </w:r>
      <w:r w:rsidRPr="00CA7897">
        <w:t>11</w:t>
      </w:r>
      <w:r w:rsidRPr="00CA7897">
        <w:rPr>
          <w:rStyle w:val="IGindeksgrny"/>
        </w:rPr>
        <w:t>1</w:t>
      </w:r>
      <w:r w:rsidR="009C606D">
        <w:t xml:space="preserve"> ust. </w:t>
      </w:r>
      <w:r w:rsidRPr="00CA7897">
        <w:t>4, jeżeli przedsiębiorca</w:t>
      </w:r>
      <w:r w:rsidR="009C606D" w:rsidRPr="00CA7897">
        <w:t xml:space="preserve"> w</w:t>
      </w:r>
      <w:r w:rsidR="009C606D">
        <w:t> </w:t>
      </w:r>
      <w:r w:rsidRPr="00CA7897">
        <w:t>terminie 3</w:t>
      </w:r>
      <w:r w:rsidR="009C606D" w:rsidRPr="00CA7897">
        <w:t>0</w:t>
      </w:r>
      <w:r w:rsidR="009C606D">
        <w:t> </w:t>
      </w:r>
      <w:r w:rsidRPr="00CA7897">
        <w:t>dni od dnia upływu terminu</w:t>
      </w:r>
      <w:r>
        <w:t xml:space="preserve"> do dokonania czynności określo</w:t>
      </w:r>
      <w:r w:rsidRPr="00CA7897">
        <w:t>nej</w:t>
      </w:r>
      <w:r w:rsidR="009C606D" w:rsidRPr="00CA7897">
        <w:t xml:space="preserve"> w</w:t>
      </w:r>
      <w:r w:rsidR="009C606D">
        <w:t> ust. </w:t>
      </w:r>
      <w:r w:rsidRPr="00CA7897">
        <w:t>1</w:t>
      </w:r>
      <w:r w:rsidR="009C606D" w:rsidRPr="00CA7897">
        <w:t>2</w:t>
      </w:r>
      <w:r w:rsidR="009C606D">
        <w:t xml:space="preserve"> pkt </w:t>
      </w:r>
      <w:r w:rsidR="009C606D" w:rsidRPr="00CA7897">
        <w:t>5</w:t>
      </w:r>
      <w:r w:rsidR="009C606D">
        <w:t xml:space="preserve"> lit. </w:t>
      </w:r>
      <w:r w:rsidR="009C606D" w:rsidRPr="00CA7897">
        <w:t>a</w:t>
      </w:r>
      <w:r w:rsidR="009C606D">
        <w:t> </w:t>
      </w:r>
      <w:r w:rsidRPr="00CA7897">
        <w:t>nie złoży oświ</w:t>
      </w:r>
      <w:r>
        <w:t>adczenia wraz</w:t>
      </w:r>
      <w:r w:rsidR="009C606D">
        <w:t xml:space="preserve"> z </w:t>
      </w:r>
      <w:r>
        <w:t>jednoczesnym do</w:t>
      </w:r>
      <w:r w:rsidRPr="00CA7897">
        <w:t>konaniem opłaty dodatkowej</w:t>
      </w:r>
      <w:r w:rsidR="009C606D" w:rsidRPr="00CA7897">
        <w:t xml:space="preserve"> w</w:t>
      </w:r>
      <w:r w:rsidR="009C606D">
        <w:t> </w:t>
      </w:r>
      <w:r w:rsidRPr="00CA7897">
        <w:t>wysokości 30% opłaty określonej</w:t>
      </w:r>
      <w:r w:rsidR="009C606D" w:rsidRPr="00CA7897">
        <w:t xml:space="preserve"> w</w:t>
      </w:r>
      <w:r w:rsidR="009C606D">
        <w:t> art. </w:t>
      </w:r>
      <w:r w:rsidRPr="00CA7897">
        <w:t>11</w:t>
      </w:r>
      <w:r w:rsidRPr="00CA7897">
        <w:rPr>
          <w:rStyle w:val="IGindeksgrny"/>
        </w:rPr>
        <w:t>1</w:t>
      </w:r>
      <w:r w:rsidR="009C606D">
        <w:t xml:space="preserve"> ust. </w:t>
      </w:r>
      <w:r w:rsidRPr="00CA7897">
        <w:t>2.</w:t>
      </w:r>
    </w:p>
    <w:p w:rsidR="001155CA" w:rsidRPr="00A863CC" w:rsidRDefault="001155CA" w:rsidP="001155CA">
      <w:pPr>
        <w:pStyle w:val="USTustnpkodeksu"/>
      </w:pPr>
      <w:r w:rsidRPr="00CA7897">
        <w:t>12b.</w:t>
      </w:r>
      <w:r w:rsidRPr="00CA7897">
        <w:rPr>
          <w:rStyle w:val="IGindeksgrny"/>
        </w:rPr>
        <w:fldChar w:fldCharType="begin"/>
      </w:r>
      <w:r w:rsidRPr="00CA7897">
        <w:rPr>
          <w:rStyle w:val="IGindeksgrny"/>
        </w:rPr>
        <w:instrText xml:space="preserve"> NOTEREF _Ref420651376 \h </w:instrText>
      </w:r>
      <w:r w:rsidRPr="00CA7897">
        <w:rPr>
          <w:rStyle w:val="IGindeksgrny"/>
        </w:rPr>
      </w:r>
      <w:r w:rsidRPr="00CA7897">
        <w:rPr>
          <w:rStyle w:val="IGindeksgrny"/>
        </w:rPr>
        <w:fldChar w:fldCharType="separate"/>
      </w:r>
      <w:r w:rsidR="006B71E6">
        <w:rPr>
          <w:rStyle w:val="IGindeksgrny"/>
        </w:rPr>
        <w:t>22</w:t>
      </w:r>
      <w:r w:rsidRPr="00CA7897">
        <w:rPr>
          <w:rStyle w:val="IGindeksgrny"/>
        </w:rPr>
        <w:fldChar w:fldCharType="end"/>
      </w:r>
      <w:r w:rsidRPr="00CA7897">
        <w:rPr>
          <w:rStyle w:val="IGindeksgrny"/>
        </w:rPr>
        <w:t>)</w:t>
      </w:r>
      <w:r w:rsidR="00220A63">
        <w:t> </w:t>
      </w:r>
      <w:r w:rsidR="009C606D" w:rsidRPr="00CA7897">
        <w:t>W</w:t>
      </w:r>
      <w:r w:rsidR="009C606D">
        <w:t> </w:t>
      </w:r>
      <w:r w:rsidRPr="00CA7897">
        <w:t>przypadku,</w:t>
      </w:r>
      <w:r w:rsidR="009C606D" w:rsidRPr="00CA7897">
        <w:t xml:space="preserve"> o</w:t>
      </w:r>
      <w:r w:rsidR="009C606D">
        <w:t> </w:t>
      </w:r>
      <w:r w:rsidRPr="00CA7897">
        <w:t>którym mowa</w:t>
      </w:r>
      <w:r w:rsidR="009C606D" w:rsidRPr="00CA7897">
        <w:t xml:space="preserve"> w</w:t>
      </w:r>
      <w:r w:rsidR="009C606D">
        <w:t> ust. </w:t>
      </w:r>
      <w:r w:rsidRPr="00CA7897">
        <w:t>1</w:t>
      </w:r>
      <w:r w:rsidR="009C606D" w:rsidRPr="00CA7897">
        <w:t>2</w:t>
      </w:r>
      <w:r w:rsidR="009C606D">
        <w:t xml:space="preserve"> pkt </w:t>
      </w:r>
      <w:r w:rsidR="009C606D" w:rsidRPr="00CA7897">
        <w:t>5</w:t>
      </w:r>
      <w:r w:rsidR="009C606D">
        <w:t xml:space="preserve"> lit. </w:t>
      </w:r>
      <w:r w:rsidRPr="00CA7897">
        <w:t>b, zezwolenie wygasa</w:t>
      </w:r>
      <w:r w:rsidR="009C606D" w:rsidRPr="00CA7897">
        <w:t xml:space="preserve"> z</w:t>
      </w:r>
      <w:r w:rsidR="009C606D">
        <w:t> </w:t>
      </w:r>
      <w:r w:rsidRPr="00CA7897">
        <w:t>upływem 3</w:t>
      </w:r>
      <w:r w:rsidR="009C606D" w:rsidRPr="00CA7897">
        <w:t>0</w:t>
      </w:r>
      <w:r w:rsidR="009C606D">
        <w:t> </w:t>
      </w:r>
      <w:r w:rsidRPr="00CA7897">
        <w:t>dni od dnia upływu ter</w:t>
      </w:r>
      <w:r>
        <w:t>minu dopełnienia obowiązku doko</w:t>
      </w:r>
      <w:r w:rsidRPr="00CA7897">
        <w:t>nania opłaty</w:t>
      </w:r>
      <w:r w:rsidR="009C606D" w:rsidRPr="00CA7897">
        <w:t xml:space="preserve"> w</w:t>
      </w:r>
      <w:r w:rsidR="009C606D">
        <w:t> </w:t>
      </w:r>
      <w:r w:rsidRPr="00CA7897">
        <w:t>wysokości określonej</w:t>
      </w:r>
      <w:r w:rsidR="009C606D" w:rsidRPr="00CA7897">
        <w:t xml:space="preserve"> w</w:t>
      </w:r>
      <w:r w:rsidR="009C606D">
        <w:t> art. </w:t>
      </w:r>
      <w:r w:rsidRPr="00CA7897">
        <w:t>11</w:t>
      </w:r>
      <w:r w:rsidRPr="00CA7897">
        <w:rPr>
          <w:rStyle w:val="IGindeksgrny"/>
        </w:rPr>
        <w:t>1</w:t>
      </w:r>
      <w:r w:rsidR="009C606D">
        <w:t xml:space="preserve"> ust. 2 i </w:t>
      </w:r>
      <w:r>
        <w:t>5, jeżeli przedsię</w:t>
      </w:r>
      <w:r w:rsidRPr="00CA7897">
        <w:t>biorca</w:t>
      </w:r>
      <w:r w:rsidR="009C606D" w:rsidRPr="00CA7897">
        <w:t xml:space="preserve"> w</w:t>
      </w:r>
      <w:r w:rsidR="009C606D">
        <w:t> </w:t>
      </w:r>
      <w:r w:rsidRPr="00CA7897">
        <w:t>terminie 3</w:t>
      </w:r>
      <w:r w:rsidR="009C606D" w:rsidRPr="00CA7897">
        <w:t>0</w:t>
      </w:r>
      <w:r w:rsidR="009C606D">
        <w:t> </w:t>
      </w:r>
      <w:r w:rsidRPr="00CA7897">
        <w:t>dni od dnia upływu terminu do dokonania czynności określonej</w:t>
      </w:r>
      <w:r w:rsidR="009C606D" w:rsidRPr="00CA7897">
        <w:t xml:space="preserve"> w</w:t>
      </w:r>
      <w:r w:rsidR="009C606D">
        <w:t> ust. </w:t>
      </w:r>
      <w:r w:rsidRPr="00CA7897">
        <w:t>1</w:t>
      </w:r>
      <w:r w:rsidR="009C606D" w:rsidRPr="00CA7897">
        <w:t>2</w:t>
      </w:r>
      <w:r w:rsidR="009C606D">
        <w:t xml:space="preserve"> pkt </w:t>
      </w:r>
      <w:r w:rsidR="009C606D" w:rsidRPr="00CA7897">
        <w:t>5</w:t>
      </w:r>
      <w:r w:rsidR="009C606D">
        <w:t xml:space="preserve"> lit. </w:t>
      </w:r>
      <w:r w:rsidRPr="00CA7897">
        <w:t>b nie wniesie raty opłaty określonej</w:t>
      </w:r>
      <w:r w:rsidR="009C606D" w:rsidRPr="00CA7897">
        <w:t xml:space="preserve"> w</w:t>
      </w:r>
      <w:r w:rsidR="009C606D">
        <w:t> art. </w:t>
      </w:r>
      <w:r w:rsidRPr="00CA7897">
        <w:t>11</w:t>
      </w:r>
      <w:r w:rsidRPr="00CA7897">
        <w:rPr>
          <w:rStyle w:val="IGindeksgrny"/>
        </w:rPr>
        <w:t>1</w:t>
      </w:r>
      <w:r w:rsidR="009C606D">
        <w:t xml:space="preserve"> ust. 2 albo</w:t>
      </w:r>
      <w:r>
        <w:t xml:space="preserve"> 5, powiększonej</w:t>
      </w:r>
      <w:r w:rsidR="009C606D">
        <w:t xml:space="preserve"> o </w:t>
      </w:r>
      <w:r>
        <w:t>30</w:t>
      </w:r>
      <w:r w:rsidRPr="00CA7897">
        <w:t>% tej opłaty.</w:t>
      </w:r>
    </w:p>
    <w:p w:rsidR="001155CA" w:rsidRPr="00A863CC" w:rsidRDefault="001155CA" w:rsidP="001155CA">
      <w:pPr>
        <w:pStyle w:val="USTustnpkodeksu"/>
      </w:pPr>
      <w:r w:rsidRPr="00A863CC">
        <w:t>13. Przedsiębiorca, którego zezwolenie wygasło</w:t>
      </w:r>
      <w:r w:rsidR="009C606D" w:rsidRPr="00A863CC">
        <w:t xml:space="preserve"> z</w:t>
      </w:r>
      <w:r w:rsidR="009C606D">
        <w:t> </w:t>
      </w:r>
      <w:r w:rsidRPr="00A863CC">
        <w:t>przyczyn określonych</w:t>
      </w:r>
      <w:r w:rsidR="009C606D" w:rsidRPr="00A863CC">
        <w:t xml:space="preserve"> w</w:t>
      </w:r>
      <w:r w:rsidR="009C606D">
        <w:t> ust. </w:t>
      </w:r>
      <w:r w:rsidRPr="00A863CC">
        <w:t>1</w:t>
      </w:r>
      <w:r w:rsidR="009C606D" w:rsidRPr="00A863CC">
        <w:t>2</w:t>
      </w:r>
      <w:r w:rsidR="009C606D">
        <w:t xml:space="preserve"> pkt </w:t>
      </w:r>
      <w:r w:rsidRPr="00A863CC">
        <w:t>5, może wystąpić</w:t>
      </w:r>
      <w:r w:rsidR="009C606D" w:rsidRPr="00A863CC">
        <w:t xml:space="preserve"> z</w:t>
      </w:r>
      <w:r w:rsidR="009C606D">
        <w:t> </w:t>
      </w:r>
      <w:r w:rsidRPr="00A863CC">
        <w:t>wnioskiem</w:t>
      </w:r>
      <w:r w:rsidR="009C606D" w:rsidRPr="00A863CC">
        <w:t xml:space="preserve"> o</w:t>
      </w:r>
      <w:r w:rsidR="009C606D">
        <w:t> </w:t>
      </w:r>
      <w:r w:rsidRPr="00A863CC">
        <w:t xml:space="preserve">wydanie nowego zezwolenia nie wcześniej niż po upływie </w:t>
      </w:r>
      <w:r w:rsidR="009C606D" w:rsidRPr="00A863CC">
        <w:t>6</w:t>
      </w:r>
      <w:r w:rsidR="009C606D">
        <w:t> </w:t>
      </w:r>
      <w:r w:rsidRPr="00A863CC">
        <w:t>miesięcy od dnia wydania decyzji</w:t>
      </w:r>
      <w:r w:rsidR="009C606D" w:rsidRPr="00A863CC">
        <w:t xml:space="preserve"> o</w:t>
      </w:r>
      <w:r w:rsidR="009C606D">
        <w:t> </w:t>
      </w:r>
      <w:r w:rsidRPr="00A863CC">
        <w:t>wygaśnięciu zezwol</w:t>
      </w:r>
      <w:r w:rsidRPr="00A863CC">
        <w:t>e</w:t>
      </w:r>
      <w:r w:rsidRPr="00A863CC">
        <w:t>nia.</w:t>
      </w:r>
    </w:p>
    <w:p w:rsidR="001155CA" w:rsidRPr="00A863CC" w:rsidRDefault="001155CA" w:rsidP="001155CA">
      <w:pPr>
        <w:pStyle w:val="USTustnpkodeksu"/>
      </w:pPr>
      <w:r w:rsidRPr="00A863CC">
        <w:t>14. Przedsiębiorcy podający lub sprzedający różne mieszaniny napojów alkoholowych na podstawie posiadanych r</w:t>
      </w:r>
      <w:r w:rsidRPr="00A863CC">
        <w:t>e</w:t>
      </w:r>
      <w:r w:rsidRPr="00A863CC">
        <w:t>ceptur,</w:t>
      </w:r>
      <w:r w:rsidR="009C606D" w:rsidRPr="00A863CC">
        <w:t xml:space="preserve"> z</w:t>
      </w:r>
      <w:r w:rsidR="009C606D">
        <w:t> </w:t>
      </w:r>
      <w:r w:rsidRPr="00A863CC">
        <w:t>wykorzystaniem napojów zawierających powyżej 18% alkoholu, są obowiązani do posiadania zezwoleń,</w:t>
      </w:r>
      <w:r w:rsidR="009C606D" w:rsidRPr="00A863CC">
        <w:t xml:space="preserve"> o</w:t>
      </w:r>
      <w:r w:rsidR="009C606D">
        <w:t> </w:t>
      </w:r>
      <w:r w:rsidRPr="00A863CC">
        <w:t>których mowa</w:t>
      </w:r>
      <w:r w:rsidR="009C606D" w:rsidRPr="00A863CC">
        <w:t xml:space="preserve"> w</w:t>
      </w:r>
      <w:r w:rsidR="009C606D">
        <w:t> ust. </w:t>
      </w:r>
      <w:r w:rsidR="009C606D" w:rsidRPr="00A863CC">
        <w:t>3</w:t>
      </w:r>
      <w:r w:rsidR="009C606D">
        <w:t xml:space="preserve"> pkt </w:t>
      </w:r>
      <w:r w:rsidRPr="00A863CC">
        <w:t>3.</w:t>
      </w:r>
    </w:p>
    <w:p w:rsidR="001155CA" w:rsidRDefault="001155CA" w:rsidP="001155CA">
      <w:pPr>
        <w:pStyle w:val="ARTartustawynprozporzdzenia"/>
      </w:pPr>
      <w:r w:rsidRPr="00220A63">
        <w:rPr>
          <w:rStyle w:val="Ppogrubienie"/>
        </w:rPr>
        <w:t>Art. 18</w:t>
      </w:r>
      <w:r w:rsidRPr="00220A63">
        <w:rPr>
          <w:rStyle w:val="IGPindeksgrnyipogrubienie"/>
        </w:rPr>
        <w:t>1</w:t>
      </w:r>
      <w:r w:rsidRPr="00220A63">
        <w:rPr>
          <w:rStyle w:val="Ppogrubienie"/>
        </w:rPr>
        <w:t>.</w:t>
      </w:r>
      <w:r w:rsidRPr="00A863CC">
        <w:t> </w:t>
      </w:r>
      <w:r w:rsidRPr="00D826C5">
        <w:t>1.</w:t>
      </w:r>
      <w:r>
        <w:rPr>
          <w:rStyle w:val="Odwoanieprzypisudolnego"/>
        </w:rPr>
        <w:footnoteReference w:id="24"/>
      </w:r>
      <w:r>
        <w:rPr>
          <w:rStyle w:val="IGindeksgrny"/>
        </w:rPr>
        <w:t>)</w:t>
      </w:r>
      <w:r w:rsidRPr="00D826C5">
        <w:t xml:space="preserve"> Na sprzedaż napojów alkoholowych przedsiębiorcom posiadającym zezwolenia na sprzedaż napojów alkoholowych</w:t>
      </w:r>
      <w:r>
        <w:t xml:space="preserve"> </w:t>
      </w:r>
      <w:r w:rsidRPr="00D826C5">
        <w:t>oraz jednostkom Ochotniczych Straży Pożarnych mogą być wydawane jednorazowe zezwolenia, do których nie</w:t>
      </w:r>
      <w:r>
        <w:t xml:space="preserve"> </w:t>
      </w:r>
      <w:r w:rsidRPr="00D826C5">
        <w:t>stosuje się przepisów</w:t>
      </w:r>
      <w:r w:rsidR="009C606D">
        <w:t xml:space="preserve"> art. </w:t>
      </w:r>
      <w:r w:rsidRPr="00D826C5">
        <w:t>1</w:t>
      </w:r>
      <w:r w:rsidR="009C606D" w:rsidRPr="00D826C5">
        <w:t>8</w:t>
      </w:r>
      <w:r w:rsidR="009C606D">
        <w:t xml:space="preserve"> ust. </w:t>
      </w:r>
      <w:r w:rsidRPr="00D826C5">
        <w:t>4,</w:t>
      </w:r>
      <w:r w:rsidR="009C606D">
        <w:t xml:space="preserve"> ust. </w:t>
      </w:r>
      <w:r w:rsidR="009C606D" w:rsidRPr="00D826C5">
        <w:t>5</w:t>
      </w:r>
      <w:r w:rsidR="009C606D">
        <w:t xml:space="preserve"> pkt </w:t>
      </w:r>
      <w:r w:rsidRPr="00D826C5">
        <w:t>5,</w:t>
      </w:r>
      <w:r w:rsidR="009C606D">
        <w:t xml:space="preserve"> ust. </w:t>
      </w:r>
      <w:r w:rsidRPr="00D826C5">
        <w:t>6,</w:t>
      </w:r>
      <w:r w:rsidR="009C606D">
        <w:t xml:space="preserve"> ust. </w:t>
      </w:r>
      <w:r w:rsidR="009C606D" w:rsidRPr="00D826C5">
        <w:t>7</w:t>
      </w:r>
      <w:r w:rsidR="009C606D">
        <w:t xml:space="preserve"> pkt </w:t>
      </w:r>
      <w:r w:rsidR="009C606D" w:rsidRPr="00D826C5">
        <w:t>4</w:t>
      </w:r>
      <w:r w:rsidR="009C606D">
        <w:t xml:space="preserve"> i </w:t>
      </w:r>
      <w:r w:rsidR="009C606D" w:rsidRPr="00D826C5">
        <w:t>6</w:t>
      </w:r>
      <w:r w:rsidR="009C606D">
        <w:t xml:space="preserve"> oraz ust. </w:t>
      </w:r>
      <w:r w:rsidRPr="00D826C5">
        <w:t>9–14.</w:t>
      </w:r>
    </w:p>
    <w:p w:rsidR="001155CA" w:rsidRPr="00D826C5" w:rsidRDefault="001155CA" w:rsidP="00220A63">
      <w:pPr>
        <w:pStyle w:val="USTustnpkodeksu"/>
        <w:rPr>
          <w:rStyle w:val="Ppogrubienie"/>
        </w:rPr>
      </w:pPr>
      <w:r w:rsidRPr="00D826C5">
        <w:rPr>
          <w:rStyle w:val="Ppogrubienie"/>
        </w:rPr>
        <w:t>1.</w:t>
      </w:r>
      <w:bookmarkStart w:id="7" w:name="_Ref420922609"/>
      <w:r>
        <w:rPr>
          <w:rStyle w:val="Odwoanieprzypisudolnego"/>
        </w:rPr>
        <w:footnoteReference w:id="25"/>
      </w:r>
      <w:bookmarkEnd w:id="7"/>
      <w:r>
        <w:rPr>
          <w:rStyle w:val="IGindeksgrny"/>
        </w:rPr>
        <w:t>)</w:t>
      </w:r>
      <w:r w:rsidR="00220A63">
        <w:t> </w:t>
      </w:r>
      <w:r w:rsidRPr="00D826C5">
        <w:rPr>
          <w:rStyle w:val="Ppogrubienie"/>
        </w:rPr>
        <w:t>Na sprzedaż napojów alkoholowych przedsiębiorcom posiadającym zezwolenia na sprzedaż napojów a</w:t>
      </w:r>
      <w:r w:rsidRPr="00D826C5">
        <w:rPr>
          <w:rStyle w:val="Ppogrubienie"/>
        </w:rPr>
        <w:t>l</w:t>
      </w:r>
      <w:r w:rsidRPr="00D826C5">
        <w:rPr>
          <w:rStyle w:val="Ppogrubienie"/>
        </w:rPr>
        <w:t>koholowych oraz jednostkom Ochotniczych Straży Pożarnych mogą być wydawane jednorazowe zezwolenia, do których nie stosuje się przepisów</w:t>
      </w:r>
      <w:r w:rsidR="009C606D">
        <w:rPr>
          <w:rStyle w:val="Ppogrubienie"/>
        </w:rPr>
        <w:t xml:space="preserve"> art. </w:t>
      </w:r>
      <w:r w:rsidRPr="00D826C5">
        <w:rPr>
          <w:rStyle w:val="Ppogrubienie"/>
        </w:rPr>
        <w:t>1</w:t>
      </w:r>
      <w:r w:rsidR="009C606D" w:rsidRPr="00D826C5">
        <w:rPr>
          <w:rStyle w:val="Ppogrubienie"/>
        </w:rPr>
        <w:t>8</w:t>
      </w:r>
      <w:r w:rsidR="009C606D">
        <w:rPr>
          <w:rStyle w:val="Ppogrubienie"/>
        </w:rPr>
        <w:t xml:space="preserve"> ust. </w:t>
      </w:r>
      <w:r w:rsidRPr="00D826C5">
        <w:rPr>
          <w:rStyle w:val="Ppogrubienie"/>
        </w:rPr>
        <w:t>3a,</w:t>
      </w:r>
      <w:r w:rsidR="009C606D">
        <w:rPr>
          <w:rStyle w:val="Ppogrubienie"/>
        </w:rPr>
        <w:t xml:space="preserve"> ust. </w:t>
      </w:r>
      <w:r w:rsidRPr="00D826C5">
        <w:rPr>
          <w:rStyle w:val="Ppogrubienie"/>
        </w:rPr>
        <w:t>4,</w:t>
      </w:r>
      <w:r w:rsidR="009C606D">
        <w:rPr>
          <w:rStyle w:val="Ppogrubienie"/>
        </w:rPr>
        <w:t xml:space="preserve"> ust. </w:t>
      </w:r>
      <w:r w:rsidR="009C606D" w:rsidRPr="00D826C5">
        <w:rPr>
          <w:rStyle w:val="Ppogrubienie"/>
        </w:rPr>
        <w:t>5</w:t>
      </w:r>
      <w:r w:rsidR="009C606D">
        <w:rPr>
          <w:rStyle w:val="Ppogrubienie"/>
        </w:rPr>
        <w:t xml:space="preserve"> pkt </w:t>
      </w:r>
      <w:r w:rsidRPr="00D826C5">
        <w:rPr>
          <w:rStyle w:val="Ppogrubienie"/>
        </w:rPr>
        <w:t>5,</w:t>
      </w:r>
      <w:r w:rsidR="009C606D">
        <w:rPr>
          <w:rStyle w:val="Ppogrubienie"/>
        </w:rPr>
        <w:t xml:space="preserve"> ust. </w:t>
      </w:r>
      <w:r w:rsidRPr="00D826C5">
        <w:rPr>
          <w:rStyle w:val="Ppogrubienie"/>
        </w:rPr>
        <w:t>6,</w:t>
      </w:r>
      <w:r w:rsidR="009C606D">
        <w:rPr>
          <w:rStyle w:val="Ppogrubienie"/>
        </w:rPr>
        <w:t xml:space="preserve"> ust. </w:t>
      </w:r>
      <w:r w:rsidR="009C606D" w:rsidRPr="00D826C5">
        <w:rPr>
          <w:rStyle w:val="Ppogrubienie"/>
        </w:rPr>
        <w:t>7</w:t>
      </w:r>
      <w:r w:rsidR="009C606D">
        <w:rPr>
          <w:rStyle w:val="Ppogrubienie"/>
        </w:rPr>
        <w:t xml:space="preserve"> pkt </w:t>
      </w:r>
      <w:r w:rsidR="009C606D" w:rsidRPr="00D826C5">
        <w:rPr>
          <w:rStyle w:val="Ppogrubienie"/>
        </w:rPr>
        <w:t>4</w:t>
      </w:r>
      <w:r w:rsidR="009C606D">
        <w:rPr>
          <w:rStyle w:val="Ppogrubienie"/>
        </w:rPr>
        <w:t xml:space="preserve"> i </w:t>
      </w:r>
      <w:r w:rsidR="009C606D" w:rsidRPr="00D826C5">
        <w:rPr>
          <w:rStyle w:val="Ppogrubienie"/>
        </w:rPr>
        <w:t>6</w:t>
      </w:r>
      <w:r w:rsidR="009C606D">
        <w:rPr>
          <w:rStyle w:val="Ppogrubienie"/>
        </w:rPr>
        <w:t xml:space="preserve"> oraz ust. </w:t>
      </w:r>
      <w:r w:rsidRPr="00D826C5">
        <w:rPr>
          <w:rStyle w:val="Ppogrubienie"/>
        </w:rPr>
        <w:t>9–14.</w:t>
      </w:r>
    </w:p>
    <w:p w:rsidR="001155CA" w:rsidRPr="00A863CC" w:rsidRDefault="001155CA" w:rsidP="001155CA">
      <w:pPr>
        <w:pStyle w:val="USTustnpkodeksu"/>
      </w:pPr>
      <w:r w:rsidRPr="00A863CC">
        <w:t>2. Zezwolenia,</w:t>
      </w:r>
      <w:r w:rsidR="009C606D" w:rsidRPr="00A863CC">
        <w:t xml:space="preserve"> o</w:t>
      </w:r>
      <w:r w:rsidR="009C606D">
        <w:t> </w:t>
      </w:r>
      <w:r w:rsidRPr="00A863CC">
        <w:t>których mowa</w:t>
      </w:r>
      <w:r w:rsidR="009C606D" w:rsidRPr="00A863CC">
        <w:t xml:space="preserve"> w</w:t>
      </w:r>
      <w:r w:rsidR="009C606D">
        <w:t> ust. </w:t>
      </w:r>
      <w:r w:rsidRPr="00A863CC">
        <w:t xml:space="preserve">1, wydawane są na okres do </w:t>
      </w:r>
      <w:r w:rsidR="009C606D" w:rsidRPr="00A863CC">
        <w:t>2</w:t>
      </w:r>
      <w:r w:rsidR="009C606D">
        <w:t> </w:t>
      </w:r>
      <w:r w:rsidRPr="00A863CC">
        <w:t>dni.</w:t>
      </w:r>
    </w:p>
    <w:p w:rsidR="001155CA" w:rsidRDefault="001155CA" w:rsidP="001155CA">
      <w:pPr>
        <w:pStyle w:val="USTustnpkodeksu"/>
      </w:pPr>
      <w:r w:rsidRPr="00A863CC">
        <w:t>3. Opłata za jednorazowe zezwolenia,</w:t>
      </w:r>
      <w:r w:rsidR="009C606D" w:rsidRPr="00A863CC">
        <w:t xml:space="preserve"> o</w:t>
      </w:r>
      <w:r w:rsidR="009C606D">
        <w:t> </w:t>
      </w:r>
      <w:r w:rsidRPr="00A863CC">
        <w:t>których mowa</w:t>
      </w:r>
      <w:r w:rsidR="009C606D" w:rsidRPr="00A863CC">
        <w:t xml:space="preserve"> w</w:t>
      </w:r>
      <w:r w:rsidR="009C606D">
        <w:t> ust. </w:t>
      </w:r>
      <w:r w:rsidRPr="00A863CC">
        <w:t>1, wnoszona jest na rachunek gminy przed wydaniem zezwolenia</w:t>
      </w:r>
      <w:r w:rsidR="009C606D" w:rsidRPr="00A863CC">
        <w:t xml:space="preserve"> w</w:t>
      </w:r>
      <w:r w:rsidR="009C606D">
        <w:t> </w:t>
      </w:r>
      <w:r w:rsidRPr="00A863CC">
        <w:t>wysokości odpowiadającej 1</w:t>
      </w:r>
      <w:r>
        <w:t>/</w:t>
      </w:r>
      <w:r w:rsidRPr="00A863CC">
        <w:t>1</w:t>
      </w:r>
      <w:r w:rsidR="009C606D" w:rsidRPr="00A863CC">
        <w:t>2</w:t>
      </w:r>
      <w:r w:rsidR="009C606D">
        <w:t> </w:t>
      </w:r>
      <w:r w:rsidRPr="00A863CC">
        <w:t>rocznej opłaty za poszczególne rodzaje zezwoleń,</w:t>
      </w:r>
      <w:r w:rsidR="009C606D" w:rsidRPr="00A863CC">
        <w:t xml:space="preserve"> o</w:t>
      </w:r>
      <w:r w:rsidR="009C606D">
        <w:t> </w:t>
      </w:r>
      <w:r w:rsidRPr="00A863CC">
        <w:t>których mowa</w:t>
      </w:r>
      <w:r w:rsidR="009C606D" w:rsidRPr="00A863CC">
        <w:t xml:space="preserve"> w</w:t>
      </w:r>
      <w:r w:rsidR="009C606D">
        <w:t> art. </w:t>
      </w:r>
      <w:r w:rsidRPr="00A863CC">
        <w:t>11</w:t>
      </w:r>
      <w:r w:rsidRPr="00A863CC">
        <w:rPr>
          <w:rStyle w:val="IGindeksgrny"/>
        </w:rPr>
        <w:t>1</w:t>
      </w:r>
      <w:r w:rsidR="009C606D">
        <w:t xml:space="preserve"> ust. </w:t>
      </w:r>
      <w:r w:rsidR="009C606D" w:rsidRPr="00A863CC">
        <w:t>2</w:t>
      </w:r>
      <w:r w:rsidR="009C606D">
        <w:t xml:space="preserve"> i art. </w:t>
      </w:r>
      <w:r w:rsidRPr="00A863CC">
        <w:t>1</w:t>
      </w:r>
      <w:r w:rsidR="009C606D" w:rsidRPr="00A863CC">
        <w:t>8</w:t>
      </w:r>
      <w:r w:rsidR="009C606D">
        <w:t xml:space="preserve"> ust. </w:t>
      </w:r>
      <w:r w:rsidRPr="00A863CC">
        <w:t>3.</w:t>
      </w:r>
    </w:p>
    <w:p w:rsidR="001155CA" w:rsidRPr="00B8205B" w:rsidRDefault="001155CA" w:rsidP="001155CA">
      <w:pPr>
        <w:pStyle w:val="USTustnpkodeksu"/>
        <w:rPr>
          <w:spacing w:val="-2"/>
        </w:rPr>
      </w:pPr>
      <w:r w:rsidRPr="00B8205B">
        <w:rPr>
          <w:spacing w:val="-2"/>
        </w:rPr>
        <w:t>4.</w:t>
      </w:r>
      <w:r w:rsidRPr="00B8205B">
        <w:rPr>
          <w:rStyle w:val="Odwoanieprzypisudolnego"/>
          <w:spacing w:val="-2"/>
        </w:rPr>
        <w:footnoteReference w:id="26"/>
      </w:r>
      <w:r w:rsidRPr="00B8205B">
        <w:rPr>
          <w:rStyle w:val="IGindeksgrny"/>
          <w:spacing w:val="-2"/>
        </w:rPr>
        <w:t>)</w:t>
      </w:r>
      <w:r w:rsidR="00220A63" w:rsidRPr="00B8205B">
        <w:rPr>
          <w:spacing w:val="-2"/>
        </w:rPr>
        <w:t> </w:t>
      </w:r>
      <w:r w:rsidRPr="00B8205B">
        <w:rPr>
          <w:spacing w:val="-2"/>
        </w:rPr>
        <w:t>Przedsiębiorcom, których działalność polega na organizacji przyjęć, zezwolenia na sprzedaż napojów alkohol</w:t>
      </w:r>
      <w:r w:rsidRPr="00B8205B">
        <w:rPr>
          <w:spacing w:val="-2"/>
        </w:rPr>
        <w:t>o</w:t>
      </w:r>
      <w:r w:rsidRPr="00B8205B">
        <w:rPr>
          <w:spacing w:val="-2"/>
        </w:rPr>
        <w:t>wych mogą być wydawane na okres do dwóch lat. Do zezwoleń nie stosuje się przepisów</w:t>
      </w:r>
      <w:r w:rsidR="009C606D" w:rsidRPr="00B8205B">
        <w:rPr>
          <w:spacing w:val="-2"/>
        </w:rPr>
        <w:t xml:space="preserve"> art. </w:t>
      </w:r>
      <w:r w:rsidRPr="00B8205B">
        <w:rPr>
          <w:spacing w:val="-2"/>
        </w:rPr>
        <w:t>1</w:t>
      </w:r>
      <w:r w:rsidR="009C606D" w:rsidRPr="00B8205B">
        <w:rPr>
          <w:spacing w:val="-2"/>
        </w:rPr>
        <w:t>8 ust. 5 pkt </w:t>
      </w:r>
      <w:r w:rsidRPr="00B8205B">
        <w:rPr>
          <w:spacing w:val="-2"/>
        </w:rPr>
        <w:t>5,</w:t>
      </w:r>
      <w:r w:rsidR="009C606D" w:rsidRPr="00B8205B">
        <w:rPr>
          <w:spacing w:val="-2"/>
        </w:rPr>
        <w:t xml:space="preserve"> ust. 6 pkt </w:t>
      </w:r>
      <w:r w:rsidRPr="00B8205B">
        <w:rPr>
          <w:spacing w:val="-2"/>
        </w:rPr>
        <w:t>2–4,</w:t>
      </w:r>
      <w:r w:rsidR="009C606D" w:rsidRPr="00B8205B">
        <w:rPr>
          <w:spacing w:val="-2"/>
        </w:rPr>
        <w:t xml:space="preserve"> ust. 7 pkt </w:t>
      </w:r>
      <w:r w:rsidRPr="00B8205B">
        <w:rPr>
          <w:spacing w:val="-2"/>
        </w:rPr>
        <w:t xml:space="preserve">4, </w:t>
      </w:r>
      <w:r w:rsidR="009C606D" w:rsidRPr="00B8205B">
        <w:rPr>
          <w:spacing w:val="-2"/>
        </w:rPr>
        <w:t>5 i </w:t>
      </w:r>
      <w:r w:rsidRPr="00B8205B">
        <w:rPr>
          <w:spacing w:val="-2"/>
        </w:rPr>
        <w:t>7,</w:t>
      </w:r>
      <w:r w:rsidR="009C606D" w:rsidRPr="00B8205B">
        <w:rPr>
          <w:spacing w:val="-2"/>
        </w:rPr>
        <w:t xml:space="preserve"> ust. </w:t>
      </w:r>
      <w:r w:rsidRPr="00B8205B">
        <w:rPr>
          <w:spacing w:val="-2"/>
        </w:rPr>
        <w:t>9,</w:t>
      </w:r>
      <w:r w:rsidR="009C606D" w:rsidRPr="00B8205B">
        <w:rPr>
          <w:spacing w:val="-2"/>
        </w:rPr>
        <w:t xml:space="preserve"> ust. </w:t>
      </w:r>
      <w:r w:rsidRPr="00B8205B">
        <w:rPr>
          <w:spacing w:val="-2"/>
        </w:rPr>
        <w:t>1</w:t>
      </w:r>
      <w:r w:rsidR="009C606D" w:rsidRPr="00B8205B">
        <w:rPr>
          <w:spacing w:val="-2"/>
        </w:rPr>
        <w:t>0 pkt 3 oraz ust. </w:t>
      </w:r>
      <w:r w:rsidRPr="00B8205B">
        <w:rPr>
          <w:spacing w:val="-2"/>
        </w:rPr>
        <w:t>1</w:t>
      </w:r>
      <w:r w:rsidR="009C606D" w:rsidRPr="00B8205B">
        <w:rPr>
          <w:spacing w:val="-2"/>
        </w:rPr>
        <w:t>2 pkt 1 i </w:t>
      </w:r>
      <w:r w:rsidRPr="00B8205B">
        <w:rPr>
          <w:spacing w:val="-2"/>
        </w:rPr>
        <w:t>3.</w:t>
      </w:r>
    </w:p>
    <w:p w:rsidR="001155CA" w:rsidRPr="00D826C5" w:rsidRDefault="001155CA" w:rsidP="001155CA">
      <w:pPr>
        <w:pStyle w:val="USTustnpkodeksu"/>
        <w:rPr>
          <w:rStyle w:val="Ppogrubienie"/>
        </w:rPr>
      </w:pPr>
      <w:r w:rsidRPr="00D826C5">
        <w:rPr>
          <w:rStyle w:val="Ppogrubienie"/>
        </w:rPr>
        <w:t>4.</w:t>
      </w:r>
      <w:bookmarkStart w:id="8" w:name="_Ref420922680"/>
      <w:r>
        <w:rPr>
          <w:rStyle w:val="Odwoanieprzypisudolnego"/>
        </w:rPr>
        <w:footnoteReference w:id="27"/>
      </w:r>
      <w:bookmarkEnd w:id="8"/>
      <w:r>
        <w:rPr>
          <w:rStyle w:val="IGindeksgrny"/>
        </w:rPr>
        <w:t>)</w:t>
      </w:r>
      <w:r w:rsidRPr="00A863CC">
        <w:t> </w:t>
      </w:r>
      <w:r w:rsidRPr="00D826C5">
        <w:rPr>
          <w:rStyle w:val="Ppogrubienie"/>
        </w:rPr>
        <w:t>Przedsiębiorcom, których działalność polega na organizacji przyjęć, zezwolenia na sprzedaż napojów a</w:t>
      </w:r>
      <w:r w:rsidRPr="00D826C5">
        <w:rPr>
          <w:rStyle w:val="Ppogrubienie"/>
        </w:rPr>
        <w:t>l</w:t>
      </w:r>
      <w:r w:rsidRPr="00D826C5">
        <w:rPr>
          <w:rStyle w:val="Ppogrubienie"/>
        </w:rPr>
        <w:t>koholowych mogą być wydawane na okres do dwóch lat. Do zezwoleń nie stosuje się przepisów</w:t>
      </w:r>
      <w:r w:rsidR="009C606D">
        <w:rPr>
          <w:rStyle w:val="Ppogrubienie"/>
        </w:rPr>
        <w:t xml:space="preserve"> art. </w:t>
      </w:r>
      <w:r w:rsidRPr="00D826C5">
        <w:rPr>
          <w:rStyle w:val="Ppogrubienie"/>
        </w:rPr>
        <w:t>1</w:t>
      </w:r>
      <w:r w:rsidR="009C606D" w:rsidRPr="00D826C5">
        <w:rPr>
          <w:rStyle w:val="Ppogrubienie"/>
        </w:rPr>
        <w:t>8</w:t>
      </w:r>
      <w:r w:rsidR="009C606D">
        <w:rPr>
          <w:rStyle w:val="Ppogrubienie"/>
        </w:rPr>
        <w:t xml:space="preserve"> ust. </w:t>
      </w:r>
      <w:r w:rsidRPr="00D826C5">
        <w:rPr>
          <w:rStyle w:val="Ppogrubienie"/>
        </w:rPr>
        <w:t>3a,</w:t>
      </w:r>
      <w:r w:rsidR="009C606D">
        <w:rPr>
          <w:rStyle w:val="Ppogrubienie"/>
        </w:rPr>
        <w:t xml:space="preserve"> ust. </w:t>
      </w:r>
      <w:r w:rsidR="009C606D" w:rsidRPr="00D826C5">
        <w:rPr>
          <w:rStyle w:val="Ppogrubienie"/>
        </w:rPr>
        <w:t>5</w:t>
      </w:r>
      <w:r w:rsidR="009C606D">
        <w:rPr>
          <w:rStyle w:val="Ppogrubienie"/>
        </w:rPr>
        <w:t xml:space="preserve"> pkt </w:t>
      </w:r>
      <w:r w:rsidRPr="00D826C5">
        <w:rPr>
          <w:rStyle w:val="Ppogrubienie"/>
        </w:rPr>
        <w:t>5,</w:t>
      </w:r>
      <w:r w:rsidR="009C606D">
        <w:rPr>
          <w:rStyle w:val="Ppogrubienie"/>
        </w:rPr>
        <w:t xml:space="preserve"> ust. </w:t>
      </w:r>
      <w:r w:rsidR="009C606D" w:rsidRPr="00D826C5">
        <w:rPr>
          <w:rStyle w:val="Ppogrubienie"/>
        </w:rPr>
        <w:t>6</w:t>
      </w:r>
      <w:r w:rsidR="009C606D">
        <w:rPr>
          <w:rStyle w:val="Ppogrubienie"/>
        </w:rPr>
        <w:t xml:space="preserve"> pkt </w:t>
      </w:r>
      <w:r w:rsidRPr="00D826C5">
        <w:rPr>
          <w:rStyle w:val="Ppogrubienie"/>
        </w:rPr>
        <w:t>2–4,</w:t>
      </w:r>
      <w:r w:rsidR="009C606D">
        <w:rPr>
          <w:rStyle w:val="Ppogrubienie"/>
        </w:rPr>
        <w:t xml:space="preserve"> ust. </w:t>
      </w:r>
      <w:r w:rsidR="009C606D" w:rsidRPr="00D826C5">
        <w:rPr>
          <w:rStyle w:val="Ppogrubienie"/>
        </w:rPr>
        <w:t>7</w:t>
      </w:r>
      <w:r w:rsidR="009C606D">
        <w:rPr>
          <w:rStyle w:val="Ppogrubienie"/>
        </w:rPr>
        <w:t xml:space="preserve"> pkt </w:t>
      </w:r>
      <w:r w:rsidRPr="00D826C5">
        <w:rPr>
          <w:rStyle w:val="Ppogrubienie"/>
        </w:rPr>
        <w:t xml:space="preserve">4, </w:t>
      </w:r>
      <w:r w:rsidR="009C606D" w:rsidRPr="00D826C5">
        <w:rPr>
          <w:rStyle w:val="Ppogrubienie"/>
        </w:rPr>
        <w:t>5</w:t>
      </w:r>
      <w:r w:rsidR="009C606D">
        <w:rPr>
          <w:rStyle w:val="Ppogrubienie"/>
        </w:rPr>
        <w:t xml:space="preserve"> i </w:t>
      </w:r>
      <w:r w:rsidRPr="00D826C5">
        <w:rPr>
          <w:rStyle w:val="Ppogrubienie"/>
        </w:rPr>
        <w:t>7,</w:t>
      </w:r>
      <w:r w:rsidR="009C606D">
        <w:rPr>
          <w:rStyle w:val="Ppogrubienie"/>
        </w:rPr>
        <w:t xml:space="preserve"> ust. </w:t>
      </w:r>
      <w:r w:rsidRPr="00D826C5">
        <w:rPr>
          <w:rStyle w:val="Ppogrubienie"/>
        </w:rPr>
        <w:t>9,</w:t>
      </w:r>
      <w:r w:rsidR="009C606D">
        <w:rPr>
          <w:rStyle w:val="Ppogrubienie"/>
        </w:rPr>
        <w:t xml:space="preserve"> ust. </w:t>
      </w:r>
      <w:r w:rsidRPr="00D826C5">
        <w:rPr>
          <w:rStyle w:val="Ppogrubienie"/>
        </w:rPr>
        <w:t>1</w:t>
      </w:r>
      <w:r w:rsidR="009C606D" w:rsidRPr="00D826C5">
        <w:rPr>
          <w:rStyle w:val="Ppogrubienie"/>
        </w:rPr>
        <w:t>0</w:t>
      </w:r>
      <w:r w:rsidR="009C606D">
        <w:rPr>
          <w:rStyle w:val="Ppogrubienie"/>
        </w:rPr>
        <w:t xml:space="preserve"> pkt </w:t>
      </w:r>
      <w:r w:rsidR="009C606D" w:rsidRPr="00D826C5">
        <w:rPr>
          <w:rStyle w:val="Ppogrubienie"/>
        </w:rPr>
        <w:t>3</w:t>
      </w:r>
      <w:r w:rsidR="009C606D">
        <w:rPr>
          <w:rStyle w:val="Ppogrubienie"/>
        </w:rPr>
        <w:t xml:space="preserve"> oraz ust. </w:t>
      </w:r>
      <w:r w:rsidRPr="00D826C5">
        <w:rPr>
          <w:rStyle w:val="Ppogrubienie"/>
        </w:rPr>
        <w:t>1</w:t>
      </w:r>
      <w:r w:rsidR="009C606D" w:rsidRPr="00D826C5">
        <w:rPr>
          <w:rStyle w:val="Ppogrubienie"/>
        </w:rPr>
        <w:t>2</w:t>
      </w:r>
      <w:r w:rsidR="009C606D">
        <w:rPr>
          <w:rStyle w:val="Ppogrubienie"/>
        </w:rPr>
        <w:t xml:space="preserve"> pkt </w:t>
      </w:r>
      <w:r w:rsidR="009C606D" w:rsidRPr="00D826C5">
        <w:rPr>
          <w:rStyle w:val="Ppogrubienie"/>
        </w:rPr>
        <w:t>1</w:t>
      </w:r>
      <w:r w:rsidR="009C606D">
        <w:rPr>
          <w:rStyle w:val="Ppogrubienie"/>
        </w:rPr>
        <w:t xml:space="preserve"> i </w:t>
      </w:r>
      <w:r w:rsidRPr="00D826C5">
        <w:rPr>
          <w:rStyle w:val="Ppogrubienie"/>
        </w:rPr>
        <w:t>3.</w:t>
      </w:r>
    </w:p>
    <w:p w:rsidR="001155CA" w:rsidRPr="00A863CC" w:rsidRDefault="001155CA" w:rsidP="001155CA">
      <w:pPr>
        <w:pStyle w:val="USTustnpkodeksu"/>
      </w:pPr>
      <w:r w:rsidRPr="00A863CC">
        <w:t>5. Opłata za zezwolenia,</w:t>
      </w:r>
      <w:r w:rsidR="009C606D" w:rsidRPr="00A863CC">
        <w:t xml:space="preserve"> o</w:t>
      </w:r>
      <w:r w:rsidR="009C606D">
        <w:t> </w:t>
      </w:r>
      <w:r w:rsidRPr="00A863CC">
        <w:t>których mowa</w:t>
      </w:r>
      <w:r w:rsidR="009C606D" w:rsidRPr="00A863CC">
        <w:t xml:space="preserve"> w</w:t>
      </w:r>
      <w:r w:rsidR="009C606D">
        <w:t> ust. </w:t>
      </w:r>
      <w:r w:rsidRPr="00A863CC">
        <w:t>4, jest wnoszona na rachunek gminy przed wydaniem zezwolenia</w:t>
      </w:r>
      <w:r w:rsidR="009C606D" w:rsidRPr="00A863CC">
        <w:t xml:space="preserve"> w</w:t>
      </w:r>
      <w:r w:rsidR="009C606D">
        <w:t> </w:t>
      </w:r>
      <w:r w:rsidRPr="00A863CC">
        <w:t>wysokości określonej</w:t>
      </w:r>
      <w:r w:rsidR="009C606D" w:rsidRPr="00A863CC">
        <w:t xml:space="preserve"> w</w:t>
      </w:r>
      <w:r w:rsidR="009C606D">
        <w:t> art. </w:t>
      </w:r>
      <w:r w:rsidRPr="00A863CC">
        <w:t>11</w:t>
      </w:r>
      <w:r w:rsidRPr="00A863CC">
        <w:rPr>
          <w:rStyle w:val="IGindeksgrny"/>
        </w:rPr>
        <w:t>1</w:t>
      </w:r>
      <w:r w:rsidR="009C606D">
        <w:t xml:space="preserve"> ust. </w:t>
      </w:r>
      <w:r w:rsidR="009C606D" w:rsidRPr="00A863CC">
        <w:t>2</w:t>
      </w:r>
      <w:r w:rsidR="009C606D">
        <w:t xml:space="preserve"> i </w:t>
      </w:r>
      <w:r w:rsidRPr="00A863CC">
        <w:t>5.</w:t>
      </w:r>
    </w:p>
    <w:p w:rsidR="001155CA" w:rsidRPr="00A863CC" w:rsidRDefault="001155CA" w:rsidP="001155CA">
      <w:pPr>
        <w:pStyle w:val="USTustnpkodeksu"/>
        <w:rPr>
          <w:rStyle w:val="Ppogrubienie"/>
        </w:rPr>
      </w:pPr>
      <w:r w:rsidRPr="00A863CC">
        <w:t>6.</w:t>
      </w:r>
      <w:r>
        <w:rPr>
          <w:rStyle w:val="Odwoanieprzypisudolnego"/>
        </w:rPr>
        <w:footnoteReference w:id="28"/>
      </w:r>
      <w:r>
        <w:rPr>
          <w:rStyle w:val="IGindeksgrny"/>
        </w:rPr>
        <w:t>)</w:t>
      </w:r>
      <w:r w:rsidR="00220A63">
        <w:t> </w:t>
      </w:r>
      <w:r w:rsidRPr="00A863CC">
        <w:t>Minister właściwy do spraw gospodarki określi wzory wniosków</w:t>
      </w:r>
      <w:r w:rsidR="009C606D" w:rsidRPr="00A863CC">
        <w:t xml:space="preserve"> o</w:t>
      </w:r>
      <w:r w:rsidR="009C606D">
        <w:t> </w:t>
      </w:r>
      <w:r w:rsidRPr="00A863CC">
        <w:t>wydanie zezwoleń,</w:t>
      </w:r>
      <w:r w:rsidR="009C606D" w:rsidRPr="00A863CC">
        <w:t xml:space="preserve"> o</w:t>
      </w:r>
      <w:r w:rsidR="009C606D">
        <w:t> </w:t>
      </w:r>
      <w:r w:rsidRPr="00A863CC">
        <w:t>których mowa</w:t>
      </w:r>
      <w:r w:rsidR="009C606D" w:rsidRPr="00A863CC">
        <w:t xml:space="preserve"> w</w:t>
      </w:r>
      <w:r w:rsidR="009C606D">
        <w:t> ust. </w:t>
      </w:r>
      <w:r w:rsidR="009C606D" w:rsidRPr="00A863CC">
        <w:t>1</w:t>
      </w:r>
      <w:r w:rsidR="009C606D">
        <w:t xml:space="preserve"> i </w:t>
      </w:r>
      <w:r w:rsidRPr="00A863CC">
        <w:t>4,</w:t>
      </w:r>
      <w:r w:rsidR="009C606D" w:rsidRPr="00A863CC">
        <w:t xml:space="preserve"> w</w:t>
      </w:r>
      <w:r w:rsidR="009C606D">
        <w:t> </w:t>
      </w:r>
      <w:r w:rsidRPr="00A863CC">
        <w:t>formie dokumentów elektronicznych w rozumieniu ustawy</w:t>
      </w:r>
      <w:r w:rsidR="009C606D" w:rsidRPr="00A863CC">
        <w:t xml:space="preserve"> z</w:t>
      </w:r>
      <w:r w:rsidR="009C606D">
        <w:t> </w:t>
      </w:r>
      <w:r w:rsidRPr="00A863CC">
        <w:t>dnia 1</w:t>
      </w:r>
      <w:r w:rsidR="009C606D" w:rsidRPr="00A863CC">
        <w:t>7</w:t>
      </w:r>
      <w:r w:rsidR="009C606D">
        <w:t> </w:t>
      </w:r>
      <w:r w:rsidRPr="00A863CC">
        <w:t>lutego 200</w:t>
      </w:r>
      <w:r w:rsidR="009C606D" w:rsidRPr="00A863CC">
        <w:t>5</w:t>
      </w:r>
      <w:r w:rsidR="009C606D">
        <w:t> </w:t>
      </w:r>
      <w:r w:rsidRPr="00A863CC">
        <w:t>r.</w:t>
      </w:r>
      <w:r w:rsidR="009C606D" w:rsidRPr="00A863CC">
        <w:t xml:space="preserve"> o</w:t>
      </w:r>
      <w:r w:rsidR="009C606D">
        <w:t> </w:t>
      </w:r>
      <w:r w:rsidRPr="00A863CC">
        <w:t>informatyzacji działalności podmiotów realizujących zadania publiczne.</w:t>
      </w:r>
    </w:p>
    <w:p w:rsidR="001155CA" w:rsidRPr="001155CA" w:rsidRDefault="001155CA" w:rsidP="00220A63">
      <w:pPr>
        <w:pStyle w:val="ARTartustawynprozporzdzenia"/>
        <w:keepNext/>
      </w:pPr>
      <w:r w:rsidRPr="00220A63">
        <w:rPr>
          <w:rStyle w:val="Ppogrubienie"/>
        </w:rPr>
        <w:lastRenderedPageBreak/>
        <w:t>Art. 18</w:t>
      </w:r>
      <w:r w:rsidRPr="00220A63">
        <w:rPr>
          <w:rStyle w:val="IGPindeksgrnyipogrubienie"/>
        </w:rPr>
        <w:t>2</w:t>
      </w:r>
      <w:r w:rsidRPr="00220A63">
        <w:rPr>
          <w:rStyle w:val="Ppogrubienie"/>
        </w:rPr>
        <w:t>.</w:t>
      </w:r>
      <w:r w:rsidRPr="001155CA">
        <w:rPr>
          <w:rStyle w:val="IGindeksgrny"/>
        </w:rPr>
        <w:footnoteReference w:id="29"/>
      </w:r>
      <w:r w:rsidRPr="001155CA">
        <w:rPr>
          <w:rStyle w:val="IGindeksgrny"/>
        </w:rPr>
        <w:t>)</w:t>
      </w:r>
      <w:r w:rsidRPr="001155CA">
        <w:t> Dochody</w:t>
      </w:r>
      <w:r w:rsidR="009C606D" w:rsidRPr="001155CA">
        <w:t xml:space="preserve"> z</w:t>
      </w:r>
      <w:r w:rsidR="009C606D">
        <w:t> </w:t>
      </w:r>
      <w:r w:rsidRPr="001155CA">
        <w:t>opłat za zezwolenia wydane na podstawie</w:t>
      </w:r>
      <w:r w:rsidR="009C606D">
        <w:t xml:space="preserve"> art. </w:t>
      </w:r>
      <w:r w:rsidRPr="001155CA">
        <w:t>1</w:t>
      </w:r>
      <w:r w:rsidR="009C606D" w:rsidRPr="001155CA">
        <w:t>8</w:t>
      </w:r>
      <w:r w:rsidR="009C606D">
        <w:t xml:space="preserve"> lub art. </w:t>
      </w:r>
      <w:r w:rsidRPr="001155CA">
        <w:t>18</w:t>
      </w:r>
      <w:r w:rsidRPr="001155CA">
        <w:rPr>
          <w:rStyle w:val="IGindeksgrny"/>
        </w:rPr>
        <w:t>1</w:t>
      </w:r>
      <w:r w:rsidRPr="001155CA">
        <w:t xml:space="preserve"> oraz dochody</w:t>
      </w:r>
      <w:r w:rsidR="009C606D" w:rsidRPr="001155CA">
        <w:t xml:space="preserve"> z</w:t>
      </w:r>
      <w:r w:rsidR="009C606D">
        <w:t> </w:t>
      </w:r>
      <w:r w:rsidRPr="001155CA">
        <w:t>opłat określ</w:t>
      </w:r>
      <w:r w:rsidRPr="001155CA">
        <w:t>o</w:t>
      </w:r>
      <w:r w:rsidRPr="001155CA">
        <w:t>nych</w:t>
      </w:r>
      <w:r w:rsidR="009C606D" w:rsidRPr="001155CA">
        <w:t xml:space="preserve"> w</w:t>
      </w:r>
      <w:r w:rsidR="009C606D">
        <w:t> art. </w:t>
      </w:r>
      <w:r w:rsidRPr="001155CA">
        <w:t>11</w:t>
      </w:r>
      <w:r w:rsidRPr="001155CA">
        <w:rPr>
          <w:rStyle w:val="IGindeksgrny"/>
        </w:rPr>
        <w:t>1</w:t>
      </w:r>
      <w:r w:rsidRPr="001155CA">
        <w:t xml:space="preserve"> wykorzystywane będą na realizację:</w:t>
      </w:r>
    </w:p>
    <w:p w:rsidR="001155CA" w:rsidRPr="00A863CC" w:rsidRDefault="001155CA" w:rsidP="001155CA">
      <w:pPr>
        <w:pStyle w:val="PKTpunkt"/>
      </w:pPr>
      <w:r w:rsidRPr="00A863CC">
        <w:t>1)</w:t>
      </w:r>
      <w:r w:rsidRPr="00A863CC">
        <w:tab/>
        <w:t>gminnych programów profilaktyki</w:t>
      </w:r>
      <w:r w:rsidR="009C606D" w:rsidRPr="00A863CC">
        <w:t xml:space="preserve"> i</w:t>
      </w:r>
      <w:r w:rsidR="009C606D">
        <w:t> </w:t>
      </w:r>
      <w:r w:rsidRPr="00A863CC">
        <w:t>rozwiązywania problemów alkoholowych oraz Gminnych Programów,</w:t>
      </w:r>
      <w:r w:rsidR="009C606D" w:rsidRPr="00A863CC">
        <w:t xml:space="preserve"> o</w:t>
      </w:r>
      <w:r w:rsidR="009C606D">
        <w:t> </w:t>
      </w:r>
      <w:r w:rsidRPr="00A863CC">
        <w:t>których mowa</w:t>
      </w:r>
      <w:r w:rsidR="009C606D" w:rsidRPr="00A863CC">
        <w:t xml:space="preserve"> w</w:t>
      </w:r>
      <w:r w:rsidR="009C606D">
        <w:t> art. </w:t>
      </w:r>
      <w:r w:rsidRPr="00A863CC">
        <w:t>1</w:t>
      </w:r>
      <w:r w:rsidR="009C606D" w:rsidRPr="00A863CC">
        <w:t>0</w:t>
      </w:r>
      <w:r w:rsidR="009C606D">
        <w:t xml:space="preserve"> ust. </w:t>
      </w:r>
      <w:r w:rsidR="009C606D" w:rsidRPr="00A863CC">
        <w:t>2</w:t>
      </w:r>
      <w:r w:rsidR="009C606D">
        <w:t> </w:t>
      </w:r>
      <w:r w:rsidRPr="00A863CC">
        <w:t>ustawy</w:t>
      </w:r>
      <w:r w:rsidR="009C606D" w:rsidRPr="00A863CC">
        <w:t xml:space="preserve"> z</w:t>
      </w:r>
      <w:r w:rsidR="009C606D">
        <w:t> </w:t>
      </w:r>
      <w:r w:rsidRPr="00A863CC">
        <w:t>dnia 2</w:t>
      </w:r>
      <w:r w:rsidR="009C606D" w:rsidRPr="00A863CC">
        <w:t>9</w:t>
      </w:r>
      <w:r w:rsidR="009C606D">
        <w:t> </w:t>
      </w:r>
      <w:r w:rsidRPr="00A863CC">
        <w:t>lipca 200</w:t>
      </w:r>
      <w:r w:rsidR="009C606D" w:rsidRPr="00A863CC">
        <w:t>5</w:t>
      </w:r>
      <w:r w:rsidR="009C606D">
        <w:t> </w:t>
      </w:r>
      <w:r w:rsidRPr="00A863CC">
        <w:t>r.</w:t>
      </w:r>
      <w:r w:rsidR="009C606D" w:rsidRPr="00A863CC">
        <w:t xml:space="preserve"> o</w:t>
      </w:r>
      <w:r w:rsidR="009C606D">
        <w:t> </w:t>
      </w:r>
      <w:r w:rsidRPr="00A863CC">
        <w:t>przeciwdziałaniu narkomanii,</w:t>
      </w:r>
    </w:p>
    <w:p w:rsidR="001155CA" w:rsidRPr="001155CA" w:rsidRDefault="001155CA" w:rsidP="00220A63">
      <w:pPr>
        <w:pStyle w:val="PKTpunkt"/>
        <w:keepNext/>
      </w:pPr>
      <w:r w:rsidRPr="00A863CC">
        <w:t>2)</w:t>
      </w:r>
      <w:r w:rsidRPr="00A863CC">
        <w:tab/>
        <w:t>zadań realizowanych przez placówkę wsparcia dziennego,</w:t>
      </w:r>
      <w:r w:rsidR="009C606D" w:rsidRPr="00A863CC">
        <w:t xml:space="preserve"> o</w:t>
      </w:r>
      <w:r w:rsidR="009C606D">
        <w:t> </w:t>
      </w:r>
      <w:r w:rsidRPr="00A863CC">
        <w:t>której mowa</w:t>
      </w:r>
      <w:r w:rsidR="009C606D" w:rsidRPr="00A863CC">
        <w:t xml:space="preserve"> w</w:t>
      </w:r>
      <w:r w:rsidR="009C606D">
        <w:t> </w:t>
      </w:r>
      <w:r w:rsidRPr="00A863CC">
        <w:t>przepisach</w:t>
      </w:r>
      <w:r w:rsidR="009C606D" w:rsidRPr="00A863CC">
        <w:t xml:space="preserve"> o</w:t>
      </w:r>
      <w:r w:rsidR="009C606D">
        <w:t> </w:t>
      </w:r>
      <w:r w:rsidRPr="00A863CC">
        <w:t>wspieraniu rodziny</w:t>
      </w:r>
      <w:r w:rsidR="009C606D" w:rsidRPr="00A863CC">
        <w:t xml:space="preserve"> i</w:t>
      </w:r>
      <w:r w:rsidR="009C606D">
        <w:t> </w:t>
      </w:r>
      <w:r w:rsidRPr="00A863CC">
        <w:t>systemie pieczy zastępczej,</w:t>
      </w:r>
      <w:r w:rsidR="009C606D" w:rsidRPr="00A863CC">
        <w:t xml:space="preserve"> w</w:t>
      </w:r>
      <w:r w:rsidR="009C606D">
        <w:t> </w:t>
      </w:r>
      <w:r w:rsidRPr="00A863CC">
        <w:t>ramach gminnego programu profilaktyki</w:t>
      </w:r>
      <w:r w:rsidR="009C606D" w:rsidRPr="00A863CC">
        <w:t xml:space="preserve"> i</w:t>
      </w:r>
      <w:r w:rsidR="009C606D">
        <w:t> </w:t>
      </w:r>
      <w:r w:rsidRPr="00A863CC">
        <w:t>rozwiązywania problemów alkoholowych oraz Gminnych Programów,</w:t>
      </w:r>
      <w:r w:rsidR="009C606D" w:rsidRPr="00A863CC">
        <w:t xml:space="preserve"> o</w:t>
      </w:r>
      <w:r w:rsidR="009C606D">
        <w:t> </w:t>
      </w:r>
      <w:r w:rsidRPr="00A863CC">
        <w:t>których mowa</w:t>
      </w:r>
      <w:r w:rsidR="009C606D" w:rsidRPr="00A863CC">
        <w:t xml:space="preserve"> w</w:t>
      </w:r>
      <w:r w:rsidR="009C606D">
        <w:t> art. </w:t>
      </w:r>
      <w:r w:rsidRPr="00A863CC">
        <w:t>1</w:t>
      </w:r>
      <w:r w:rsidR="009C606D" w:rsidRPr="00A863CC">
        <w:t>0</w:t>
      </w:r>
      <w:r w:rsidR="009C606D">
        <w:t xml:space="preserve"> ust. </w:t>
      </w:r>
      <w:r w:rsidR="009C606D" w:rsidRPr="00A863CC">
        <w:t>2</w:t>
      </w:r>
      <w:r w:rsidR="009C606D">
        <w:t> </w:t>
      </w:r>
      <w:r w:rsidRPr="00A863CC">
        <w:t>ustawy</w:t>
      </w:r>
      <w:r w:rsidR="009C606D" w:rsidRPr="00A863CC">
        <w:t xml:space="preserve"> z</w:t>
      </w:r>
      <w:r w:rsidR="009C606D">
        <w:t> </w:t>
      </w:r>
      <w:r w:rsidRPr="00A863CC">
        <w:t>dnia 2</w:t>
      </w:r>
      <w:r w:rsidR="009C606D" w:rsidRPr="00A863CC">
        <w:t>9</w:t>
      </w:r>
      <w:r w:rsidR="009C606D">
        <w:t> </w:t>
      </w:r>
      <w:r w:rsidRPr="00A863CC">
        <w:t>lipca 200</w:t>
      </w:r>
      <w:r w:rsidR="009C606D" w:rsidRPr="00A863CC">
        <w:t>5</w:t>
      </w:r>
      <w:r w:rsidR="009C606D">
        <w:t> </w:t>
      </w:r>
      <w:r w:rsidRPr="00A863CC">
        <w:t>r.</w:t>
      </w:r>
      <w:r w:rsidR="009C606D" w:rsidRPr="00A863CC">
        <w:t xml:space="preserve"> o</w:t>
      </w:r>
      <w:r w:rsidR="009C606D">
        <w:t> </w:t>
      </w:r>
      <w:r w:rsidRPr="00A863CC">
        <w:t>przeciwdziałaniu na</w:t>
      </w:r>
      <w:r w:rsidRPr="00A863CC">
        <w:t>r</w:t>
      </w:r>
      <w:r w:rsidRPr="00A863CC">
        <w:t>komanii</w:t>
      </w:r>
    </w:p>
    <w:p w:rsidR="001155CA" w:rsidRPr="00A863CC" w:rsidRDefault="001155CA" w:rsidP="001155CA">
      <w:pPr>
        <w:pStyle w:val="CZWSPPKTczwsplnapunktw"/>
      </w:pPr>
      <w:r w:rsidRPr="00A863CC">
        <w:t>–</w:t>
      </w:r>
      <w:r w:rsidR="009C606D" w:rsidRPr="00A863CC">
        <w:t> i</w:t>
      </w:r>
      <w:r w:rsidR="009C606D">
        <w:t> </w:t>
      </w:r>
      <w:r w:rsidRPr="00A863CC">
        <w:t>nie mogą być przeznaczane na inne cele.</w:t>
      </w:r>
    </w:p>
    <w:p w:rsidR="001155CA" w:rsidRPr="00A863CC" w:rsidRDefault="001155CA" w:rsidP="001155CA">
      <w:pPr>
        <w:pStyle w:val="ARTartustawynprozporzdzenia"/>
      </w:pPr>
      <w:r w:rsidRPr="00220A63">
        <w:rPr>
          <w:rStyle w:val="Ppogrubienie"/>
        </w:rPr>
        <w:t>Art. 18</w:t>
      </w:r>
      <w:r w:rsidRPr="00220A63">
        <w:rPr>
          <w:rStyle w:val="IGPindeksgrnyipogrubienie"/>
        </w:rPr>
        <w:t>3</w:t>
      </w:r>
      <w:r w:rsidRPr="00220A63">
        <w:rPr>
          <w:rStyle w:val="Ppogrubienie"/>
        </w:rPr>
        <w:t>.</w:t>
      </w:r>
      <w:r w:rsidRPr="00A863CC">
        <w:t> Do kontroli działalności gospodarczej przedsiębiorcy,</w:t>
      </w:r>
      <w:r w:rsidR="009C606D" w:rsidRPr="00A863CC">
        <w:t xml:space="preserve"> o</w:t>
      </w:r>
      <w:r w:rsidR="009C606D">
        <w:t> </w:t>
      </w:r>
      <w:r w:rsidRPr="00A863CC">
        <w:t>której mowa</w:t>
      </w:r>
      <w:r w:rsidR="009C606D" w:rsidRPr="00A863CC">
        <w:t xml:space="preserve"> w</w:t>
      </w:r>
      <w:r w:rsidR="009C606D">
        <w:t> art. </w:t>
      </w:r>
      <w:r w:rsidRPr="00A863CC">
        <w:t>9, 1</w:t>
      </w:r>
      <w:r w:rsidR="009C606D" w:rsidRPr="00A863CC">
        <w:t>8</w:t>
      </w:r>
      <w:r w:rsidR="009C606D">
        <w:t xml:space="preserve"> i </w:t>
      </w:r>
      <w:r w:rsidRPr="00A863CC">
        <w:t>18</w:t>
      </w:r>
      <w:r w:rsidRPr="00A863CC">
        <w:rPr>
          <w:rStyle w:val="IGindeksgrny"/>
        </w:rPr>
        <w:t>1</w:t>
      </w:r>
      <w:r w:rsidRPr="00A863CC">
        <w:t xml:space="preserve">, stosuje się przepisy rozdziału </w:t>
      </w:r>
      <w:r w:rsidR="009C606D" w:rsidRPr="00A863CC">
        <w:t>5</w:t>
      </w:r>
      <w:r w:rsidR="009C606D">
        <w:t> </w:t>
      </w:r>
      <w:r w:rsidRPr="00A863CC">
        <w:t>ustawy</w:t>
      </w:r>
      <w:r w:rsidR="009C606D" w:rsidRPr="00A863CC">
        <w:t xml:space="preserve"> z</w:t>
      </w:r>
      <w:r w:rsidR="009C606D">
        <w:t> </w:t>
      </w:r>
      <w:r w:rsidRPr="00A863CC">
        <w:t xml:space="preserve">dnia </w:t>
      </w:r>
      <w:r w:rsidR="009C606D" w:rsidRPr="00A863CC">
        <w:t>2</w:t>
      </w:r>
      <w:r w:rsidR="009C606D">
        <w:t> </w:t>
      </w:r>
      <w:r w:rsidRPr="00A863CC">
        <w:t>lipca 200</w:t>
      </w:r>
      <w:r w:rsidR="009C606D" w:rsidRPr="00A863CC">
        <w:t>4</w:t>
      </w:r>
      <w:r w:rsidR="009C606D">
        <w:t> </w:t>
      </w:r>
      <w:r w:rsidRPr="00A863CC">
        <w:t>r.</w:t>
      </w:r>
      <w:r w:rsidR="009C606D" w:rsidRPr="00A863CC">
        <w:t xml:space="preserve"> o</w:t>
      </w:r>
      <w:r w:rsidR="009C606D">
        <w:t> </w:t>
      </w:r>
      <w:r w:rsidRPr="00A863CC">
        <w:t>swobodzie działalności gospodarczej.</w:t>
      </w:r>
    </w:p>
    <w:p w:rsidR="001155CA" w:rsidRPr="00A863CC" w:rsidRDefault="001155CA" w:rsidP="001155CA">
      <w:pPr>
        <w:pStyle w:val="ARTartustawynprozporzdzenia"/>
      </w:pPr>
      <w:r w:rsidRPr="00220A63">
        <w:rPr>
          <w:rStyle w:val="Ppogrubienie"/>
        </w:rPr>
        <w:t>Art. 18</w:t>
      </w:r>
      <w:r w:rsidRPr="00220A63">
        <w:rPr>
          <w:rStyle w:val="IGPindeksgrnyipogrubienie"/>
        </w:rPr>
        <w:t>4</w:t>
      </w:r>
      <w:r w:rsidRPr="00220A63">
        <w:rPr>
          <w:rStyle w:val="Ppogrubienie"/>
        </w:rPr>
        <w:t>.</w:t>
      </w:r>
      <w:r w:rsidRPr="00A863CC">
        <w:t> 1. Na wniosek przedsiębiorcy, którego zezwolenie wygasło</w:t>
      </w:r>
      <w:r w:rsidR="009C606D" w:rsidRPr="00A863CC">
        <w:t xml:space="preserve"> z</w:t>
      </w:r>
      <w:r w:rsidR="009C606D">
        <w:t> </w:t>
      </w:r>
      <w:r w:rsidRPr="00A863CC">
        <w:t>przyczyn wymienionych</w:t>
      </w:r>
      <w:r w:rsidR="009C606D" w:rsidRPr="00A863CC">
        <w:t xml:space="preserve"> w</w:t>
      </w:r>
      <w:r w:rsidR="009C606D">
        <w:t> art. </w:t>
      </w:r>
      <w:r w:rsidRPr="00A863CC">
        <w:t>1</w:t>
      </w:r>
      <w:r w:rsidR="009C606D" w:rsidRPr="00A863CC">
        <w:t>8</w:t>
      </w:r>
      <w:r w:rsidR="009C606D">
        <w:t xml:space="preserve"> ust. </w:t>
      </w:r>
      <w:r w:rsidRPr="00A863CC">
        <w:t>12, o</w:t>
      </w:r>
      <w:r w:rsidRPr="00A863CC">
        <w:t>r</w:t>
      </w:r>
      <w:r w:rsidRPr="00A863CC">
        <w:t>gan zezwalający może wydać zezwolenie</w:t>
      </w:r>
      <w:r w:rsidR="009C606D" w:rsidRPr="00A863CC">
        <w:t xml:space="preserve"> z</w:t>
      </w:r>
      <w:r w:rsidR="009C606D">
        <w:t> </w:t>
      </w:r>
      <w:r w:rsidRPr="00A863CC">
        <w:t>określeniem terminu na wyprzedaż posiadanych, zinwentaryzowanych zap</w:t>
      </w:r>
      <w:r w:rsidRPr="00A863CC">
        <w:t>a</w:t>
      </w:r>
      <w:r w:rsidRPr="00A863CC">
        <w:t>sów napojów alkoholowych. Termin określony</w:t>
      </w:r>
      <w:r w:rsidR="009C606D" w:rsidRPr="00A863CC">
        <w:t xml:space="preserve"> w</w:t>
      </w:r>
      <w:r w:rsidR="009C606D">
        <w:t> </w:t>
      </w:r>
      <w:r w:rsidRPr="00A863CC">
        <w:t xml:space="preserve">zezwoleniu na wyprzedaż nie może być dłuższy niż </w:t>
      </w:r>
      <w:r w:rsidR="009C606D" w:rsidRPr="00A863CC">
        <w:t>6</w:t>
      </w:r>
      <w:r w:rsidR="009C606D">
        <w:t> </w:t>
      </w:r>
      <w:r w:rsidRPr="00A863CC">
        <w:t>miesięcy od dnia wygaśnięcia zezwolenia.</w:t>
      </w:r>
    </w:p>
    <w:p w:rsidR="001155CA" w:rsidRPr="001155CA" w:rsidRDefault="001155CA" w:rsidP="00220A63">
      <w:pPr>
        <w:pStyle w:val="USTustnpkodeksu"/>
        <w:keepNext/>
      </w:pPr>
      <w:r w:rsidRPr="00A863CC">
        <w:t>2. Opłata za wydanie zezwolenia na wyprzedaż posiadanych, zinwentaryzowanych zapasów napojów alkoholowych, wnoszona na rachunek gminy, wynosi:</w:t>
      </w:r>
    </w:p>
    <w:p w:rsidR="001155CA" w:rsidRPr="00A863CC" w:rsidRDefault="001155CA" w:rsidP="001155CA">
      <w:pPr>
        <w:pStyle w:val="PKTpunkt"/>
      </w:pPr>
      <w:r w:rsidRPr="00A863CC">
        <w:t>1)</w:t>
      </w:r>
      <w:r w:rsidRPr="00A863CC">
        <w:tab/>
        <w:t>1,4% wartości sprzedaży zinwentaryzowanych napojów zawierających do 4,5% alkoholu oraz piwa;</w:t>
      </w:r>
    </w:p>
    <w:p w:rsidR="001155CA" w:rsidRPr="00A863CC" w:rsidRDefault="001155CA" w:rsidP="001155CA">
      <w:pPr>
        <w:pStyle w:val="PKTpunkt"/>
      </w:pPr>
      <w:r w:rsidRPr="00A863CC">
        <w:t>2)</w:t>
      </w:r>
      <w:r w:rsidRPr="00A863CC">
        <w:tab/>
        <w:t>1,4% wartości sprzedaży zinwentaryzowanych napojów zawierających powyżej 4,5% do 18% alkoholu (z wyjątkiem piwa);</w:t>
      </w:r>
    </w:p>
    <w:p w:rsidR="001155CA" w:rsidRPr="00A863CC" w:rsidRDefault="001155CA" w:rsidP="001155CA">
      <w:pPr>
        <w:pStyle w:val="PKTpunkt"/>
      </w:pPr>
      <w:r w:rsidRPr="00A863CC">
        <w:t>3)</w:t>
      </w:r>
      <w:r w:rsidRPr="00A863CC">
        <w:tab/>
        <w:t>2,7% wartości sprzedaży zinwentaryzowanych napojów zawierających powyżej 18% alkoholu.</w:t>
      </w:r>
    </w:p>
    <w:p w:rsidR="001155CA" w:rsidRPr="00A863CC" w:rsidRDefault="001155CA" w:rsidP="001155CA">
      <w:pPr>
        <w:pStyle w:val="USTustnpkodeksu"/>
      </w:pPr>
      <w:r w:rsidRPr="00A863CC">
        <w:t>3. Przedsiębiorca, który otrzymał zezwolenie na wyprzedaż posiadanych, zinwentaryzowanych zapasów napojów a</w:t>
      </w:r>
      <w:r w:rsidRPr="00A863CC">
        <w:t>l</w:t>
      </w:r>
      <w:r w:rsidRPr="00A863CC">
        <w:t>koholowych, może wystąpić</w:t>
      </w:r>
      <w:r w:rsidR="009C606D" w:rsidRPr="00A863CC">
        <w:t xml:space="preserve"> z</w:t>
      </w:r>
      <w:r w:rsidR="009C606D">
        <w:t> </w:t>
      </w:r>
      <w:r w:rsidRPr="00A863CC">
        <w:t>wnioskiem</w:t>
      </w:r>
      <w:r w:rsidR="009C606D" w:rsidRPr="00A863CC">
        <w:t xml:space="preserve"> o</w:t>
      </w:r>
      <w:r w:rsidR="009C606D">
        <w:t> </w:t>
      </w:r>
      <w:r w:rsidRPr="00A863CC">
        <w:t>wydanie nowego zezwolenia na sprzedaż napojów alkoholowych nie wcześ</w:t>
      </w:r>
      <w:r w:rsidR="00B8205B">
        <w:softHyphen/>
      </w:r>
      <w:r w:rsidRPr="00A863CC">
        <w:t>niej niż po upływie 1</w:t>
      </w:r>
      <w:r w:rsidR="009C606D" w:rsidRPr="00A863CC">
        <w:t>2</w:t>
      </w:r>
      <w:r w:rsidR="009C606D">
        <w:t> </w:t>
      </w:r>
      <w:r w:rsidRPr="00A863CC">
        <w:t>miesięcy od dnia upływu terminu ważności zezwolenia,</w:t>
      </w:r>
      <w:r w:rsidR="009C606D" w:rsidRPr="00A863CC">
        <w:t xml:space="preserve"> o</w:t>
      </w:r>
      <w:r w:rsidR="009C606D">
        <w:t> </w:t>
      </w:r>
      <w:r w:rsidRPr="00A863CC">
        <w:t>którym mowa</w:t>
      </w:r>
      <w:r w:rsidR="009C606D" w:rsidRPr="00A863CC">
        <w:t xml:space="preserve"> w</w:t>
      </w:r>
      <w:r w:rsidR="009C606D">
        <w:t> ust. </w:t>
      </w:r>
      <w:r w:rsidRPr="00A863CC">
        <w:t>1.</w:t>
      </w:r>
    </w:p>
    <w:p w:rsidR="001155CA" w:rsidRPr="00A863CC" w:rsidRDefault="001155CA" w:rsidP="001155CA">
      <w:pPr>
        <w:pStyle w:val="USTustnpkodeksu"/>
      </w:pPr>
      <w:r w:rsidRPr="00A863CC">
        <w:t>4.</w:t>
      </w:r>
      <w:r>
        <w:rPr>
          <w:rStyle w:val="Odwoanieprzypisudolnego"/>
        </w:rPr>
        <w:footnoteReference w:id="30"/>
      </w:r>
      <w:r>
        <w:rPr>
          <w:rStyle w:val="IGindeksgrny"/>
        </w:rPr>
        <w:t>)</w:t>
      </w:r>
      <w:r w:rsidR="00220A63">
        <w:t> </w:t>
      </w:r>
      <w:r w:rsidRPr="00A863CC">
        <w:t>Minister właściwy do spraw gospodarki określi wzór wniosku,</w:t>
      </w:r>
      <w:r w:rsidR="009C606D" w:rsidRPr="00A863CC">
        <w:t xml:space="preserve"> o</w:t>
      </w:r>
      <w:r w:rsidR="009C606D">
        <w:t> </w:t>
      </w:r>
      <w:r w:rsidRPr="00A863CC">
        <w:t>którym mowa</w:t>
      </w:r>
      <w:r w:rsidR="009C606D" w:rsidRPr="00A863CC">
        <w:t xml:space="preserve"> w</w:t>
      </w:r>
      <w:r w:rsidR="009C606D">
        <w:t> ust. </w:t>
      </w:r>
      <w:r w:rsidRPr="00A863CC">
        <w:t>1,</w:t>
      </w:r>
      <w:r w:rsidR="009C606D" w:rsidRPr="00A863CC">
        <w:t xml:space="preserve"> w</w:t>
      </w:r>
      <w:r w:rsidR="009C606D">
        <w:t> </w:t>
      </w:r>
      <w:r w:rsidRPr="00A863CC">
        <w:t>formie dokumentu elektronicznego</w:t>
      </w:r>
      <w:r w:rsidR="009C606D" w:rsidRPr="00A863CC">
        <w:t xml:space="preserve"> w</w:t>
      </w:r>
      <w:r w:rsidR="009C606D">
        <w:t> </w:t>
      </w:r>
      <w:r w:rsidRPr="00A863CC">
        <w:t>rozumieniu ustawy</w:t>
      </w:r>
      <w:r w:rsidR="009C606D" w:rsidRPr="00A863CC">
        <w:t xml:space="preserve"> z</w:t>
      </w:r>
      <w:r w:rsidR="009C606D">
        <w:t> </w:t>
      </w:r>
      <w:r w:rsidRPr="00A863CC">
        <w:t>dnia 1</w:t>
      </w:r>
      <w:r w:rsidR="009C606D" w:rsidRPr="00A863CC">
        <w:t>7</w:t>
      </w:r>
      <w:r w:rsidR="009C606D">
        <w:t> </w:t>
      </w:r>
      <w:r w:rsidRPr="00A863CC">
        <w:t>lutego 200</w:t>
      </w:r>
      <w:r w:rsidR="009C606D" w:rsidRPr="00A863CC">
        <w:t>5</w:t>
      </w:r>
      <w:r w:rsidR="009C606D">
        <w:t> </w:t>
      </w:r>
      <w:r w:rsidRPr="00A863CC">
        <w:t>r.</w:t>
      </w:r>
      <w:r w:rsidR="009C606D" w:rsidRPr="00A863CC">
        <w:t xml:space="preserve"> o</w:t>
      </w:r>
      <w:r w:rsidR="009C606D">
        <w:t> </w:t>
      </w:r>
      <w:r w:rsidRPr="00A863CC">
        <w:t>informatyzacji działalności podmiotów realizujących zadania publiczne.</w:t>
      </w:r>
    </w:p>
    <w:p w:rsidR="001155CA" w:rsidRPr="00A863CC" w:rsidRDefault="001155CA" w:rsidP="001155CA">
      <w:pPr>
        <w:pStyle w:val="ARTartustawynprozporzdzenia"/>
      </w:pPr>
      <w:r w:rsidRPr="00220A63">
        <w:rPr>
          <w:rStyle w:val="Ppogrubienie"/>
        </w:rPr>
        <w:t>Art. 18</w:t>
      </w:r>
      <w:r w:rsidRPr="00220A63">
        <w:rPr>
          <w:rStyle w:val="IGPindeksgrnyipogrubienie"/>
        </w:rPr>
        <w:t>5</w:t>
      </w:r>
      <w:r w:rsidRPr="00220A63">
        <w:rPr>
          <w:rStyle w:val="Ppogrubienie"/>
        </w:rPr>
        <w:t>.</w:t>
      </w:r>
      <w:r w:rsidRPr="00A863CC">
        <w:t> Do zezwoleń,</w:t>
      </w:r>
      <w:r w:rsidR="009C606D" w:rsidRPr="00A863CC">
        <w:t xml:space="preserve"> o</w:t>
      </w:r>
      <w:r w:rsidR="009C606D">
        <w:t> </w:t>
      </w:r>
      <w:r w:rsidRPr="00A863CC">
        <w:t>których mowa</w:t>
      </w:r>
      <w:r w:rsidR="009C606D" w:rsidRPr="00A863CC">
        <w:t xml:space="preserve"> w</w:t>
      </w:r>
      <w:r w:rsidR="009C606D">
        <w:t> art. </w:t>
      </w:r>
      <w:r w:rsidRPr="00A863CC">
        <w:t>1</w:t>
      </w:r>
      <w:r w:rsidR="009C606D" w:rsidRPr="00A863CC">
        <w:t>8</w:t>
      </w:r>
      <w:r w:rsidR="009C606D">
        <w:t xml:space="preserve"> ust. </w:t>
      </w:r>
      <w:r w:rsidRPr="00A863CC">
        <w:t>1,</w:t>
      </w:r>
      <w:r w:rsidR="009C606D">
        <w:t xml:space="preserve"> art. </w:t>
      </w:r>
      <w:r w:rsidRPr="00A863CC">
        <w:t>18</w:t>
      </w:r>
      <w:r w:rsidRPr="00A863CC">
        <w:rPr>
          <w:rStyle w:val="IGindeksgrny"/>
        </w:rPr>
        <w:t>1</w:t>
      </w:r>
      <w:r w:rsidR="009C606D">
        <w:t xml:space="preserve"> ust. </w:t>
      </w:r>
      <w:r w:rsidR="009C606D" w:rsidRPr="00A863CC">
        <w:t>1</w:t>
      </w:r>
      <w:r w:rsidR="009C606D">
        <w:t xml:space="preserve"> i </w:t>
      </w:r>
      <w:r w:rsidR="009C606D" w:rsidRPr="00A863CC">
        <w:t>4</w:t>
      </w:r>
      <w:r w:rsidR="009C606D">
        <w:t xml:space="preserve"> oraz art. </w:t>
      </w:r>
      <w:r w:rsidRPr="00A863CC">
        <w:t>18</w:t>
      </w:r>
      <w:r w:rsidRPr="00A863CC">
        <w:rPr>
          <w:rStyle w:val="IGindeksgrny"/>
        </w:rPr>
        <w:t>4</w:t>
      </w:r>
      <w:r w:rsidR="009C606D">
        <w:t xml:space="preserve"> ust. </w:t>
      </w:r>
      <w:r w:rsidRPr="00A863CC">
        <w:t>1, nie stosuje się przepisu</w:t>
      </w:r>
      <w:r w:rsidR="009C606D">
        <w:t xml:space="preserve"> art. </w:t>
      </w:r>
      <w:r w:rsidRPr="00A863CC">
        <w:t>1</w:t>
      </w:r>
      <w:r w:rsidR="009C606D" w:rsidRPr="00A863CC">
        <w:t>1</w:t>
      </w:r>
      <w:r w:rsidR="009C606D">
        <w:t xml:space="preserve"> ust. </w:t>
      </w:r>
      <w:r w:rsidR="009C606D" w:rsidRPr="00A863CC">
        <w:t>9</w:t>
      </w:r>
      <w:r w:rsidR="009C606D">
        <w:t> </w:t>
      </w:r>
      <w:r w:rsidRPr="00A863CC">
        <w:t>ustawy</w:t>
      </w:r>
      <w:r w:rsidR="009C606D" w:rsidRPr="00A863CC">
        <w:t xml:space="preserve"> z</w:t>
      </w:r>
      <w:r w:rsidR="009C606D">
        <w:t> </w:t>
      </w:r>
      <w:r w:rsidRPr="00A863CC">
        <w:t xml:space="preserve">dnia </w:t>
      </w:r>
      <w:r w:rsidR="009C606D" w:rsidRPr="00A863CC">
        <w:t>2</w:t>
      </w:r>
      <w:r w:rsidR="009C606D">
        <w:t> </w:t>
      </w:r>
      <w:r w:rsidRPr="00A863CC">
        <w:t>lipca 200</w:t>
      </w:r>
      <w:r w:rsidR="009C606D" w:rsidRPr="00A863CC">
        <w:t>4</w:t>
      </w:r>
      <w:r w:rsidR="009C606D">
        <w:t> </w:t>
      </w:r>
      <w:r w:rsidRPr="00A863CC">
        <w:t>r.</w:t>
      </w:r>
      <w:r w:rsidR="009C606D" w:rsidRPr="00A863CC">
        <w:t xml:space="preserve"> o</w:t>
      </w:r>
      <w:r w:rsidR="009C606D">
        <w:t> </w:t>
      </w:r>
      <w:r w:rsidRPr="00A863CC">
        <w:t>swobodzie działalności gospodarczej.</w:t>
      </w:r>
    </w:p>
    <w:p w:rsidR="001155CA" w:rsidRPr="00A863CC" w:rsidRDefault="001155CA" w:rsidP="001155CA">
      <w:pPr>
        <w:pStyle w:val="ARTartustawynprozporzdzenia"/>
      </w:pPr>
      <w:r w:rsidRPr="00220A63">
        <w:rPr>
          <w:rStyle w:val="Ppogrubienie"/>
        </w:rPr>
        <w:t>Art. 18</w:t>
      </w:r>
      <w:r w:rsidRPr="00220A63">
        <w:rPr>
          <w:rStyle w:val="IGPindeksgrnyipogrubienie"/>
        </w:rPr>
        <w:t>6</w:t>
      </w:r>
      <w:r w:rsidRPr="00220A63">
        <w:rPr>
          <w:rStyle w:val="Ppogrubienie"/>
        </w:rPr>
        <w:t>.</w:t>
      </w:r>
      <w:r w:rsidRPr="00A863CC">
        <w:t> Do działalności podmiotu,</w:t>
      </w:r>
      <w:r w:rsidR="009C606D" w:rsidRPr="00A863CC">
        <w:t xml:space="preserve"> o</w:t>
      </w:r>
      <w:r w:rsidR="009C606D">
        <w:t> </w:t>
      </w:r>
      <w:r w:rsidRPr="00A863CC">
        <w:t>którym mowa</w:t>
      </w:r>
      <w:r w:rsidR="009C606D" w:rsidRPr="00A863CC">
        <w:t xml:space="preserve"> w</w:t>
      </w:r>
      <w:r w:rsidR="009C606D">
        <w:t> art. </w:t>
      </w:r>
      <w:r w:rsidRPr="00A863CC">
        <w:t>1</w:t>
      </w:r>
      <w:r w:rsidR="009C606D" w:rsidRPr="00A863CC">
        <w:t>7</w:t>
      </w:r>
      <w:r w:rsidR="009C606D">
        <w:t xml:space="preserve"> ust. </w:t>
      </w:r>
      <w:r w:rsidR="009C606D" w:rsidRPr="00A863CC">
        <w:t>3</w:t>
      </w:r>
      <w:r w:rsidR="009C606D">
        <w:t> </w:t>
      </w:r>
      <w:r w:rsidRPr="00A863CC">
        <w:t>ustawy</w:t>
      </w:r>
      <w:r w:rsidR="009C606D" w:rsidRPr="00A863CC">
        <w:t xml:space="preserve"> z</w:t>
      </w:r>
      <w:r w:rsidR="009C606D">
        <w:t> </w:t>
      </w:r>
      <w:r w:rsidRPr="00A863CC">
        <w:t>dnia 1</w:t>
      </w:r>
      <w:r w:rsidR="009C606D" w:rsidRPr="00A863CC">
        <w:t>2</w:t>
      </w:r>
      <w:r w:rsidR="009C606D">
        <w:t> </w:t>
      </w:r>
      <w:r w:rsidRPr="00A863CC">
        <w:t>maja 201</w:t>
      </w:r>
      <w:r w:rsidR="009C606D" w:rsidRPr="00A863CC">
        <w:t>1</w:t>
      </w:r>
      <w:r w:rsidR="009C606D">
        <w:t> </w:t>
      </w:r>
      <w:r w:rsidRPr="00A863CC">
        <w:t>r.</w:t>
      </w:r>
      <w:r w:rsidR="009C606D" w:rsidRPr="00A863CC">
        <w:t xml:space="preserve"> o</w:t>
      </w:r>
      <w:r w:rsidR="009C606D">
        <w:t> </w:t>
      </w:r>
      <w:r w:rsidRPr="00A863CC">
        <w:t>wyrobie</w:t>
      </w:r>
      <w:r w:rsidR="009C606D" w:rsidRPr="00A863CC">
        <w:t xml:space="preserve"> i</w:t>
      </w:r>
      <w:r w:rsidR="009C606D">
        <w:t> </w:t>
      </w:r>
      <w:r w:rsidRPr="00A863CC">
        <w:t>rozlewie wyrobów winiarskich, obrocie tymi wyrobami</w:t>
      </w:r>
      <w:r w:rsidR="009C606D" w:rsidRPr="00A863CC">
        <w:t xml:space="preserve"> i</w:t>
      </w:r>
      <w:r w:rsidR="009C606D">
        <w:t> </w:t>
      </w:r>
      <w:r w:rsidRPr="00A863CC">
        <w:t>organizacji rynku wina,</w:t>
      </w:r>
      <w:r w:rsidR="009C606D" w:rsidRPr="00A863CC">
        <w:t xml:space="preserve"> w</w:t>
      </w:r>
      <w:r w:rsidR="009C606D">
        <w:t> </w:t>
      </w:r>
      <w:r w:rsidRPr="00A863CC">
        <w:t>zakresie sprzedaży wyprodukowan</w:t>
      </w:r>
      <w:r w:rsidRPr="00A863CC">
        <w:t>e</w:t>
      </w:r>
      <w:r w:rsidRPr="00A863CC">
        <w:t>go przez siebie wina przeznaczonego do spożycia</w:t>
      </w:r>
      <w:r w:rsidR="009C606D" w:rsidRPr="00A863CC">
        <w:t xml:space="preserve"> w</w:t>
      </w:r>
      <w:r w:rsidR="009C606D">
        <w:t> </w:t>
      </w:r>
      <w:r w:rsidRPr="00A863CC">
        <w:t>miejscu lub poza miejscem sprzedaży, stosuje się odpowiednio prz</w:t>
      </w:r>
      <w:r w:rsidRPr="00A863CC">
        <w:t>e</w:t>
      </w:r>
      <w:r w:rsidRPr="00A863CC">
        <w:t>pisy niniejszego rozdziału</w:t>
      </w:r>
      <w:r w:rsidR="009C606D" w:rsidRPr="00A863CC">
        <w:t xml:space="preserve"> o</w:t>
      </w:r>
      <w:r w:rsidR="009C606D">
        <w:t> </w:t>
      </w:r>
      <w:r w:rsidRPr="00A863CC">
        <w:t>działalności przedsiębiorcy.</w:t>
      </w:r>
    </w:p>
    <w:p w:rsidR="001155CA" w:rsidRPr="00A863CC" w:rsidRDefault="001155CA" w:rsidP="001155CA">
      <w:pPr>
        <w:pStyle w:val="ARTartustawynprozporzdzenia"/>
      </w:pPr>
      <w:r w:rsidRPr="00220A63">
        <w:rPr>
          <w:rStyle w:val="Ppogrubienie"/>
        </w:rPr>
        <w:t>Art. 19.</w:t>
      </w:r>
      <w:r w:rsidRPr="00A863CC">
        <w:t> 1. Rada Ministrów, ze względu na bezpieczeństwo</w:t>
      </w:r>
      <w:r w:rsidR="009C606D" w:rsidRPr="00A863CC">
        <w:t xml:space="preserve"> i</w:t>
      </w:r>
      <w:r w:rsidR="009C606D">
        <w:t> </w:t>
      </w:r>
      <w:r w:rsidRPr="00A863CC">
        <w:t>porządek publiczny,</w:t>
      </w:r>
      <w:r w:rsidR="009C606D" w:rsidRPr="00A863CC">
        <w:t xml:space="preserve"> w</w:t>
      </w:r>
      <w:r w:rsidR="009C606D">
        <w:t> </w:t>
      </w:r>
      <w:r w:rsidRPr="00A863CC">
        <w:t>drodze rozporządzenia, może wprowadzać na czas określony na obszarze całego kraju albo jego części całkowity lub częściowy zakaz sprzedaży</w:t>
      </w:r>
      <w:r w:rsidR="009C606D" w:rsidRPr="00A863CC">
        <w:t xml:space="preserve"> i</w:t>
      </w:r>
      <w:r w:rsidR="009C606D">
        <w:t> </w:t>
      </w:r>
      <w:r w:rsidRPr="00A863CC">
        <w:t>podawania napojów alkoholowych.</w:t>
      </w:r>
    </w:p>
    <w:p w:rsidR="001155CA" w:rsidRPr="00A863CC" w:rsidRDefault="001155CA" w:rsidP="001155CA">
      <w:pPr>
        <w:pStyle w:val="USTustnpkodeksu"/>
      </w:pPr>
      <w:r w:rsidRPr="00A863CC">
        <w:t>2.</w:t>
      </w:r>
      <w:r w:rsidR="009C606D" w:rsidRPr="00A863CC">
        <w:t> W</w:t>
      </w:r>
      <w:r w:rsidR="009C606D">
        <w:t> </w:t>
      </w:r>
      <w:r w:rsidRPr="00A863CC">
        <w:t>sytuacjach wymagających niezwłocznego działania Rada Ministrów może wprowadzić zakaz,</w:t>
      </w:r>
      <w:r w:rsidR="009C606D" w:rsidRPr="00A863CC">
        <w:t xml:space="preserve"> o</w:t>
      </w:r>
      <w:r w:rsidR="009C606D">
        <w:t> </w:t>
      </w:r>
      <w:r w:rsidRPr="00A863CC">
        <w:t>którym mowa</w:t>
      </w:r>
      <w:r w:rsidR="009C606D" w:rsidRPr="00A863CC">
        <w:t xml:space="preserve"> w</w:t>
      </w:r>
      <w:r w:rsidR="009C606D">
        <w:t> ust. </w:t>
      </w:r>
      <w:r w:rsidRPr="00A863CC">
        <w:t>1,</w:t>
      </w:r>
      <w:r w:rsidR="009C606D" w:rsidRPr="00A863CC">
        <w:t xml:space="preserve"> w</w:t>
      </w:r>
      <w:r w:rsidR="009C606D">
        <w:t> </w:t>
      </w:r>
      <w:r w:rsidRPr="00A863CC">
        <w:t>innym trybie.</w:t>
      </w:r>
    </w:p>
    <w:p w:rsidR="001155CA" w:rsidRPr="00A863CC" w:rsidRDefault="001155CA" w:rsidP="001155CA">
      <w:pPr>
        <w:pStyle w:val="ARTartustawynprozporzdzenia"/>
      </w:pPr>
      <w:r w:rsidRPr="00220A63">
        <w:rPr>
          <w:rStyle w:val="Ppogrubienie"/>
        </w:rPr>
        <w:t>Art. 20.</w:t>
      </w:r>
      <w:r w:rsidRPr="00A863CC">
        <w:t> Rada Ministrów składa corocznie Sejmowi sprawozdanie</w:t>
      </w:r>
      <w:r w:rsidR="009C606D" w:rsidRPr="00A863CC">
        <w:t xml:space="preserve"> z</w:t>
      </w:r>
      <w:r w:rsidR="009C606D">
        <w:t> </w:t>
      </w:r>
      <w:r w:rsidRPr="00A863CC">
        <w:t>wykonania niniejszej ustawy.</w:t>
      </w:r>
    </w:p>
    <w:p w:rsidR="001155CA" w:rsidRPr="00A863CC" w:rsidRDefault="001155CA" w:rsidP="001155CA">
      <w:pPr>
        <w:pStyle w:val="ROZDZODDZOZNoznaczenierozdziauluboddziau"/>
      </w:pPr>
      <w:r w:rsidRPr="00A863CC">
        <w:t>Rozdział 2</w:t>
      </w:r>
    </w:p>
    <w:p w:rsidR="001155CA" w:rsidRPr="00A863CC" w:rsidRDefault="001155CA" w:rsidP="00220A63">
      <w:pPr>
        <w:pStyle w:val="ROZDZODDZPRZEDMprzedmiotregulacjirozdziauluboddziau"/>
      </w:pPr>
      <w:r w:rsidRPr="00A863CC">
        <w:t>Postępowanie</w:t>
      </w:r>
      <w:r w:rsidR="009C606D" w:rsidRPr="00A863CC">
        <w:t xml:space="preserve"> w</w:t>
      </w:r>
      <w:r w:rsidR="009C606D">
        <w:t> </w:t>
      </w:r>
      <w:r w:rsidRPr="00A863CC">
        <w:t>stosunku do osób nadużywających alkoholu</w:t>
      </w:r>
    </w:p>
    <w:p w:rsidR="001155CA" w:rsidRPr="00A863CC" w:rsidRDefault="001155CA" w:rsidP="001155CA">
      <w:pPr>
        <w:pStyle w:val="ARTartustawynprozporzdzenia"/>
      </w:pPr>
      <w:r w:rsidRPr="00220A63">
        <w:rPr>
          <w:rStyle w:val="Ppogrubienie"/>
        </w:rPr>
        <w:t>Art. 21.</w:t>
      </w:r>
      <w:r w:rsidRPr="00A863CC">
        <w:t> 1. Leczenie odwykowe osób uzależnionych od alkoholu prowadzą podmioty lecznicze wykonujące działa</w:t>
      </w:r>
      <w:r w:rsidRPr="00A863CC">
        <w:t>l</w:t>
      </w:r>
      <w:r w:rsidRPr="00A863CC">
        <w:t>ność leczniczą</w:t>
      </w:r>
      <w:r w:rsidR="009C606D" w:rsidRPr="00A863CC">
        <w:t xml:space="preserve"> w</w:t>
      </w:r>
      <w:r w:rsidR="009C606D">
        <w:t> </w:t>
      </w:r>
      <w:r w:rsidRPr="00A863CC">
        <w:t>rodzaju świadczenia stacjonarne</w:t>
      </w:r>
      <w:r w:rsidR="009C606D" w:rsidRPr="00A863CC">
        <w:t xml:space="preserve"> i</w:t>
      </w:r>
      <w:r w:rsidR="009C606D">
        <w:t> </w:t>
      </w:r>
      <w:r w:rsidRPr="00A863CC">
        <w:t>całodobowe oraz ambulatoryjne</w:t>
      </w:r>
      <w:r w:rsidR="009C606D" w:rsidRPr="00A863CC">
        <w:t xml:space="preserve"> w</w:t>
      </w:r>
      <w:r w:rsidR="009C606D">
        <w:t> </w:t>
      </w:r>
      <w:r w:rsidRPr="00A863CC">
        <w:t>rozumieniu przepisów</w:t>
      </w:r>
      <w:r w:rsidR="009C606D" w:rsidRPr="00A863CC">
        <w:t xml:space="preserve"> o</w:t>
      </w:r>
      <w:r w:rsidR="009C606D">
        <w:t> </w:t>
      </w:r>
      <w:r w:rsidRPr="00A863CC">
        <w:t>działalności leczniczej.</w:t>
      </w:r>
    </w:p>
    <w:p w:rsidR="001155CA" w:rsidRPr="00A863CC" w:rsidRDefault="001155CA" w:rsidP="001155CA">
      <w:pPr>
        <w:pStyle w:val="USTustnpkodeksu"/>
      </w:pPr>
      <w:r w:rsidRPr="00A863CC">
        <w:lastRenderedPageBreak/>
        <w:t>2. Poddanie się leczeniu odwykowemu jest dobrowolne. Wyjątki od tej zasady określa ustawa.</w:t>
      </w:r>
    </w:p>
    <w:p w:rsidR="001155CA" w:rsidRPr="00A863CC" w:rsidRDefault="001155CA" w:rsidP="001155CA">
      <w:pPr>
        <w:pStyle w:val="USTustnpkodeksu"/>
      </w:pPr>
      <w:r w:rsidRPr="00A863CC">
        <w:t>3. Od osób uzależnionych od alkoholu nie pobiera się opłat za świadczenia</w:t>
      </w:r>
      <w:r w:rsidR="009C606D" w:rsidRPr="00A863CC">
        <w:t xml:space="preserve"> w</w:t>
      </w:r>
      <w:r w:rsidR="009C606D">
        <w:t> </w:t>
      </w:r>
      <w:r w:rsidRPr="00A863CC">
        <w:t>zakresie leczenia odwykowego udzi</w:t>
      </w:r>
      <w:r w:rsidRPr="00A863CC">
        <w:t>e</w:t>
      </w:r>
      <w:r w:rsidRPr="00A863CC">
        <w:t>lane przez podmioty określone</w:t>
      </w:r>
      <w:r w:rsidR="009C606D" w:rsidRPr="00A863CC">
        <w:t xml:space="preserve"> w</w:t>
      </w:r>
      <w:r w:rsidR="009C606D">
        <w:t> ust. </w:t>
      </w:r>
      <w:r w:rsidRPr="00A863CC">
        <w:t>1.</w:t>
      </w:r>
    </w:p>
    <w:p w:rsidR="001155CA" w:rsidRPr="00A863CC" w:rsidRDefault="001155CA" w:rsidP="001155CA">
      <w:pPr>
        <w:pStyle w:val="ARTartustawynprozporzdzenia"/>
      </w:pPr>
      <w:r w:rsidRPr="00220A63">
        <w:rPr>
          <w:rStyle w:val="Ppogrubienie"/>
        </w:rPr>
        <w:t>Art. 22.</w:t>
      </w:r>
      <w:r w:rsidRPr="00A863CC">
        <w:t> 1. Zarząd województwa organizuje na obszarze województwa podmioty lecznicze wykonujące działalność leczniczą</w:t>
      </w:r>
      <w:r w:rsidR="009C606D" w:rsidRPr="00A863CC">
        <w:t xml:space="preserve"> w</w:t>
      </w:r>
      <w:r w:rsidR="009C606D">
        <w:t> </w:t>
      </w:r>
      <w:r w:rsidRPr="00A863CC">
        <w:t>rodzaju stacjonarne</w:t>
      </w:r>
      <w:r w:rsidR="009C606D" w:rsidRPr="00A863CC">
        <w:t xml:space="preserve"> i</w:t>
      </w:r>
      <w:r w:rsidR="009C606D">
        <w:t> </w:t>
      </w:r>
      <w:r w:rsidRPr="00A863CC">
        <w:t>całodobowe świadczenia zdrowotne</w:t>
      </w:r>
      <w:r w:rsidR="009C606D" w:rsidRPr="00A863CC">
        <w:t xml:space="preserve"> w</w:t>
      </w:r>
      <w:r w:rsidR="009C606D">
        <w:t> </w:t>
      </w:r>
      <w:r w:rsidRPr="00A863CC">
        <w:t>zakresie leczenia odwykowego oraz wojewódzki ośrodek terapii uzależnienia</w:t>
      </w:r>
      <w:r w:rsidR="009C606D" w:rsidRPr="00A863CC">
        <w:t xml:space="preserve"> i</w:t>
      </w:r>
      <w:r w:rsidR="009C606D">
        <w:t> </w:t>
      </w:r>
      <w:r w:rsidRPr="00A863CC">
        <w:t>współuzależnienia.</w:t>
      </w:r>
    </w:p>
    <w:p w:rsidR="001155CA" w:rsidRPr="00A863CC" w:rsidRDefault="001155CA" w:rsidP="001155CA">
      <w:pPr>
        <w:pStyle w:val="USTustnpkodeksu"/>
      </w:pPr>
      <w:r w:rsidRPr="00A863CC">
        <w:t>2. Starosta organizuje na obszarze powiatu inne niż wymienione</w:t>
      </w:r>
      <w:r w:rsidR="009C606D" w:rsidRPr="00A863CC">
        <w:t xml:space="preserve"> w</w:t>
      </w:r>
      <w:r w:rsidR="009C606D">
        <w:t> ust. </w:t>
      </w:r>
      <w:r w:rsidR="009C606D" w:rsidRPr="00A863CC">
        <w:t>1</w:t>
      </w:r>
      <w:r w:rsidR="009C606D">
        <w:t> </w:t>
      </w:r>
      <w:r w:rsidRPr="00A863CC">
        <w:t>podmioty lecznicze udzielające świadczenia</w:t>
      </w:r>
      <w:r w:rsidR="009C606D" w:rsidRPr="00A863CC">
        <w:t xml:space="preserve"> w</w:t>
      </w:r>
      <w:r w:rsidR="009C606D">
        <w:t> </w:t>
      </w:r>
      <w:r w:rsidRPr="00A863CC">
        <w:t>zakresie leczenia odwykowego.</w:t>
      </w:r>
    </w:p>
    <w:p w:rsidR="001155CA" w:rsidRPr="00A863CC" w:rsidRDefault="001155CA" w:rsidP="001155CA">
      <w:pPr>
        <w:pStyle w:val="USTustnpkodeksu"/>
      </w:pPr>
      <w:r w:rsidRPr="00A863CC">
        <w:t>3. Minister właściwy do spraw zdrowia określi,</w:t>
      </w:r>
      <w:r w:rsidR="009C606D" w:rsidRPr="00A863CC">
        <w:t xml:space="preserve"> w</w:t>
      </w:r>
      <w:r w:rsidR="009C606D">
        <w:t> </w:t>
      </w:r>
      <w:r w:rsidRPr="00A863CC">
        <w:t>drodze rozporządzenia, organizację, kwalifikacje personelu, sp</w:t>
      </w:r>
      <w:r w:rsidRPr="00A863CC">
        <w:t>o</w:t>
      </w:r>
      <w:r w:rsidRPr="00A863CC">
        <w:t>sób funkcjonowania</w:t>
      </w:r>
      <w:r w:rsidR="009C606D" w:rsidRPr="00A863CC">
        <w:t xml:space="preserve"> i</w:t>
      </w:r>
      <w:r w:rsidR="009C606D">
        <w:t> </w:t>
      </w:r>
      <w:r w:rsidRPr="00A863CC">
        <w:t>rodzaje podmiotów leczniczych wykonujących świadczenia stacjonarne</w:t>
      </w:r>
      <w:r w:rsidR="009C606D" w:rsidRPr="00A863CC">
        <w:t xml:space="preserve"> i</w:t>
      </w:r>
      <w:r w:rsidR="009C606D">
        <w:t> </w:t>
      </w:r>
      <w:r w:rsidRPr="00A863CC">
        <w:t>całodobowe oraz ambul</w:t>
      </w:r>
      <w:r w:rsidRPr="00A863CC">
        <w:t>a</w:t>
      </w:r>
      <w:r w:rsidRPr="00A863CC">
        <w:t>toryjne</w:t>
      </w:r>
      <w:r w:rsidR="009C606D" w:rsidRPr="00A863CC">
        <w:t xml:space="preserve"> w</w:t>
      </w:r>
      <w:r w:rsidR="009C606D">
        <w:t> </w:t>
      </w:r>
      <w:r w:rsidRPr="00A863CC">
        <w:t>sprawowaniu opieki nad uzależnionymi od alkoholu oraz sposób współdziałania</w:t>
      </w:r>
      <w:r w:rsidR="009C606D" w:rsidRPr="00A863CC">
        <w:t xml:space="preserve"> w</w:t>
      </w:r>
      <w:r w:rsidR="009C606D">
        <w:t> </w:t>
      </w:r>
      <w:r w:rsidRPr="00A863CC">
        <w:t>tym zakresie</w:t>
      </w:r>
      <w:r w:rsidR="009C606D" w:rsidRPr="00A863CC">
        <w:t xml:space="preserve"> z</w:t>
      </w:r>
      <w:r w:rsidR="009C606D">
        <w:t> </w:t>
      </w:r>
      <w:r w:rsidRPr="00A863CC">
        <w:t>instytucjami publicznymi</w:t>
      </w:r>
      <w:r w:rsidR="009C606D" w:rsidRPr="00A863CC">
        <w:t xml:space="preserve"> i</w:t>
      </w:r>
      <w:r w:rsidR="009C606D">
        <w:t> </w:t>
      </w:r>
      <w:r w:rsidRPr="00A863CC">
        <w:t>organizacjami społecznymi, kierując się potrzebą zapewnienia osobom uzależnionym od alkoholu leczenia odwykowego,</w:t>
      </w:r>
      <w:r w:rsidR="009C606D" w:rsidRPr="00A863CC">
        <w:t xml:space="preserve"> a</w:t>
      </w:r>
      <w:r w:rsidR="009C606D">
        <w:t> </w:t>
      </w:r>
      <w:r w:rsidRPr="00A863CC">
        <w:t>członkom ich rodzin,</w:t>
      </w:r>
      <w:r w:rsidR="009C606D" w:rsidRPr="00A863CC">
        <w:t xml:space="preserve"> w</w:t>
      </w:r>
      <w:r w:rsidR="009C606D">
        <w:t> </w:t>
      </w:r>
      <w:r w:rsidRPr="00A863CC">
        <w:t>tym dzieciom, świadczeń określonych</w:t>
      </w:r>
      <w:r w:rsidR="009C606D" w:rsidRPr="00A863CC">
        <w:t xml:space="preserve"> w</w:t>
      </w:r>
      <w:r w:rsidR="009C606D">
        <w:t> art. </w:t>
      </w:r>
      <w:r w:rsidRPr="00A863CC">
        <w:t>2</w:t>
      </w:r>
      <w:r w:rsidR="009C606D" w:rsidRPr="00A863CC">
        <w:t>3</w:t>
      </w:r>
      <w:r w:rsidR="009C606D">
        <w:t xml:space="preserve"> ust. </w:t>
      </w:r>
      <w:r w:rsidR="009C606D" w:rsidRPr="00A863CC">
        <w:t>1</w:t>
      </w:r>
      <w:r w:rsidR="009C606D">
        <w:t xml:space="preserve"> i </w:t>
      </w:r>
      <w:r w:rsidRPr="00A863CC">
        <w:t>2.</w:t>
      </w:r>
    </w:p>
    <w:p w:rsidR="001155CA" w:rsidRPr="00A863CC" w:rsidRDefault="001155CA" w:rsidP="001155CA">
      <w:pPr>
        <w:pStyle w:val="ARTartustawynprozporzdzenia"/>
      </w:pPr>
      <w:r w:rsidRPr="00220A63">
        <w:rPr>
          <w:rStyle w:val="Ppogrubienie"/>
        </w:rPr>
        <w:t>Art. 23.</w:t>
      </w:r>
      <w:r w:rsidRPr="00A863CC">
        <w:t> 1. Członkowie rodziny osoby uzależnionej od alkoholu, dotknięci następstwami nadużywania alkoholu przez osobę uzależnioną, uzyskują</w:t>
      </w:r>
      <w:r w:rsidR="009C606D" w:rsidRPr="00A863CC">
        <w:t xml:space="preserve"> w</w:t>
      </w:r>
      <w:r w:rsidR="009C606D">
        <w:t> </w:t>
      </w:r>
      <w:r w:rsidRPr="00A863CC">
        <w:t>podmiotach określonych</w:t>
      </w:r>
      <w:r w:rsidR="009C606D" w:rsidRPr="00A863CC">
        <w:t xml:space="preserve"> w</w:t>
      </w:r>
      <w:r w:rsidR="009C606D">
        <w:t> art. </w:t>
      </w:r>
      <w:r w:rsidRPr="00A863CC">
        <w:t>2</w:t>
      </w:r>
      <w:r w:rsidR="009C606D" w:rsidRPr="00A863CC">
        <w:t>2</w:t>
      </w:r>
      <w:r w:rsidR="009C606D">
        <w:t xml:space="preserve"> ust. </w:t>
      </w:r>
      <w:r w:rsidR="009C606D" w:rsidRPr="00A863CC">
        <w:t>1</w:t>
      </w:r>
      <w:r w:rsidR="009C606D">
        <w:t> </w:t>
      </w:r>
      <w:r w:rsidRPr="00A863CC">
        <w:t>świadczenia zdrowotne</w:t>
      </w:r>
      <w:r w:rsidR="009C606D" w:rsidRPr="00A863CC">
        <w:t xml:space="preserve"> w</w:t>
      </w:r>
      <w:r w:rsidR="009C606D">
        <w:t> </w:t>
      </w:r>
      <w:r w:rsidRPr="00A863CC">
        <w:t>zakresie terapii</w:t>
      </w:r>
      <w:r w:rsidR="009C606D" w:rsidRPr="00A863CC">
        <w:t xml:space="preserve"> i</w:t>
      </w:r>
      <w:r w:rsidR="009C606D">
        <w:t> </w:t>
      </w:r>
      <w:r w:rsidRPr="00A863CC">
        <w:t>rehabilitacji współuzależnienia oraz profilaktyki. Za świadczenia te od wymienionych osób nie pobiera się opłat.</w:t>
      </w:r>
    </w:p>
    <w:p w:rsidR="001155CA" w:rsidRPr="00A863CC" w:rsidRDefault="001155CA" w:rsidP="001155CA">
      <w:pPr>
        <w:pStyle w:val="USTustnpkodeksu"/>
      </w:pPr>
      <w:r w:rsidRPr="00A863CC">
        <w:t>2. Dzieci osób uzależnionych od alkoholu, dotknięte następstwami nadużywania alkoholu przez rodziców, uzyskują bezpłatnie pomoc psychologiczną</w:t>
      </w:r>
      <w:r w:rsidR="009C606D" w:rsidRPr="00A863CC">
        <w:t xml:space="preserve"> i</w:t>
      </w:r>
      <w:r w:rsidR="009C606D">
        <w:t> </w:t>
      </w:r>
      <w:r w:rsidRPr="00A863CC">
        <w:t>socjoterapeutyczną</w:t>
      </w:r>
      <w:r w:rsidR="009C606D" w:rsidRPr="00A863CC">
        <w:t xml:space="preserve"> w</w:t>
      </w:r>
      <w:r w:rsidR="009C606D">
        <w:t> </w:t>
      </w:r>
      <w:r w:rsidRPr="00A863CC">
        <w:t>podmiotach określonych</w:t>
      </w:r>
      <w:r w:rsidR="009C606D" w:rsidRPr="00A863CC">
        <w:t xml:space="preserve"> w</w:t>
      </w:r>
      <w:r w:rsidR="009C606D">
        <w:t> art. </w:t>
      </w:r>
      <w:r w:rsidRPr="00A863CC">
        <w:t>2</w:t>
      </w:r>
      <w:r w:rsidR="009C606D" w:rsidRPr="00A863CC">
        <w:t>2</w:t>
      </w:r>
      <w:r w:rsidR="009C606D">
        <w:t xml:space="preserve"> ust. </w:t>
      </w:r>
      <w:r w:rsidR="009C606D" w:rsidRPr="00A863CC">
        <w:t>1</w:t>
      </w:r>
      <w:r w:rsidR="009C606D">
        <w:t xml:space="preserve"> i </w:t>
      </w:r>
      <w:r w:rsidRPr="00A863CC">
        <w:t>poradniach specjal</w:t>
      </w:r>
      <w:r w:rsidRPr="00A863CC">
        <w:t>i</w:t>
      </w:r>
      <w:r w:rsidRPr="00A863CC">
        <w:t>stycznych oraz placówkach opiekuńczo</w:t>
      </w:r>
      <w:r w:rsidR="009C606D">
        <w:softHyphen/>
      </w:r>
      <w:r w:rsidR="009C606D">
        <w:noBreakHyphen/>
      </w:r>
      <w:r w:rsidRPr="00A863CC">
        <w:t>wychowawczych</w:t>
      </w:r>
      <w:r w:rsidR="009C606D" w:rsidRPr="00A863CC">
        <w:t xml:space="preserve"> i</w:t>
      </w:r>
      <w:r w:rsidR="009C606D">
        <w:t> </w:t>
      </w:r>
      <w:r w:rsidRPr="00A863CC">
        <w:t>resocjalizacyjnych.</w:t>
      </w:r>
    </w:p>
    <w:p w:rsidR="001155CA" w:rsidRPr="00A863CC" w:rsidRDefault="001155CA" w:rsidP="001155CA">
      <w:pPr>
        <w:pStyle w:val="USTustnpkodeksu"/>
      </w:pPr>
      <w:r w:rsidRPr="00A863CC">
        <w:t>3. Pomoc niesiona dzieciom przez osoby lub instytucje może być udzielona wbrew woli rodziców lub opiekunów b</w:t>
      </w:r>
      <w:r w:rsidRPr="00A863CC">
        <w:t>ę</w:t>
      </w:r>
      <w:r w:rsidRPr="00A863CC">
        <w:t>dących</w:t>
      </w:r>
      <w:r w:rsidR="009C606D" w:rsidRPr="00A863CC">
        <w:t xml:space="preserve"> w</w:t>
      </w:r>
      <w:r w:rsidR="009C606D">
        <w:t> </w:t>
      </w:r>
      <w:r w:rsidRPr="00A863CC">
        <w:t>stanie nietrzeźwym.</w:t>
      </w:r>
    </w:p>
    <w:p w:rsidR="001155CA" w:rsidRPr="00A863CC" w:rsidRDefault="001155CA" w:rsidP="001155CA">
      <w:pPr>
        <w:pStyle w:val="ARTartustawynprozporzdzenia"/>
      </w:pPr>
      <w:r w:rsidRPr="00220A63">
        <w:rPr>
          <w:rStyle w:val="Ppogrubienie"/>
        </w:rPr>
        <w:t>Art. 24.</w:t>
      </w:r>
      <w:r w:rsidRPr="00A863CC">
        <w:t> Osoby, które</w:t>
      </w:r>
      <w:r w:rsidR="009C606D" w:rsidRPr="00A863CC">
        <w:t xml:space="preserve"> w</w:t>
      </w:r>
      <w:r w:rsidR="009C606D">
        <w:t> </w:t>
      </w:r>
      <w:r w:rsidRPr="00A863CC">
        <w:t>związku</w:t>
      </w:r>
      <w:r w:rsidR="009C606D" w:rsidRPr="00A863CC">
        <w:t xml:space="preserve"> z</w:t>
      </w:r>
      <w:r w:rsidR="009C606D">
        <w:t> </w:t>
      </w:r>
      <w:r w:rsidRPr="00A863CC">
        <w:t>nadużywaniem alkoholu powodują rozkład życia rodzinnego, demoralizację mał</w:t>
      </w:r>
      <w:r w:rsidRPr="00A863CC">
        <w:t>o</w:t>
      </w:r>
      <w:r w:rsidRPr="00A863CC">
        <w:t>letnich, uchylają się od pracy albo systematycznie zakłócają spokój lub porządek publiczny, kieruje się na badanie przez biegłego</w:t>
      </w:r>
      <w:r w:rsidR="009C606D" w:rsidRPr="00A863CC">
        <w:t xml:space="preserve"> w</w:t>
      </w:r>
      <w:r w:rsidR="009C606D">
        <w:t> </w:t>
      </w:r>
      <w:r w:rsidRPr="00A863CC">
        <w:t>celu wydania opinii</w:t>
      </w:r>
      <w:r w:rsidR="009C606D" w:rsidRPr="00A863CC">
        <w:t xml:space="preserve"> w</w:t>
      </w:r>
      <w:r w:rsidR="009C606D">
        <w:t> </w:t>
      </w:r>
      <w:r w:rsidRPr="00A863CC">
        <w:t>przedmiocie uzależnienia od alkoholu</w:t>
      </w:r>
      <w:r w:rsidR="009C606D" w:rsidRPr="00A863CC">
        <w:t xml:space="preserve"> i</w:t>
      </w:r>
      <w:r w:rsidR="009C606D">
        <w:t> </w:t>
      </w:r>
      <w:r w:rsidRPr="00A863CC">
        <w:t>wskazania rodzaju zakładu leczniczego.</w:t>
      </w:r>
    </w:p>
    <w:p w:rsidR="001155CA" w:rsidRPr="00A863CC" w:rsidRDefault="001155CA" w:rsidP="001155CA">
      <w:pPr>
        <w:pStyle w:val="ARTartustawynprozporzdzenia"/>
      </w:pPr>
      <w:r w:rsidRPr="00220A63">
        <w:rPr>
          <w:rStyle w:val="Ppogrubienie"/>
        </w:rPr>
        <w:t>Art. 25.</w:t>
      </w:r>
      <w:r w:rsidRPr="00A863CC">
        <w:t> Na badanie,</w:t>
      </w:r>
      <w:r w:rsidR="009C606D" w:rsidRPr="00A863CC">
        <w:t xml:space="preserve"> o</w:t>
      </w:r>
      <w:r w:rsidR="009C606D">
        <w:t> </w:t>
      </w:r>
      <w:r w:rsidRPr="00A863CC">
        <w:t>którym mowa</w:t>
      </w:r>
      <w:r w:rsidR="009C606D" w:rsidRPr="00A863CC">
        <w:t xml:space="preserve"> w</w:t>
      </w:r>
      <w:r w:rsidR="009C606D">
        <w:t> art. </w:t>
      </w:r>
      <w:r w:rsidRPr="00A863CC">
        <w:t>24, kieruje gminna komisja rozwiązywania problemów alkoholowych właściwa według miejsca zamieszkania lub pobytu osoby, której postępowanie dotyczy, na jej wniosek lub</w:t>
      </w:r>
      <w:r w:rsidR="009C606D" w:rsidRPr="00A863CC">
        <w:t xml:space="preserve"> z</w:t>
      </w:r>
      <w:r w:rsidR="009C606D">
        <w:t> </w:t>
      </w:r>
      <w:r w:rsidRPr="00A863CC">
        <w:t>własnej in</w:t>
      </w:r>
      <w:r w:rsidRPr="00A863CC">
        <w:t>i</w:t>
      </w:r>
      <w:r w:rsidRPr="00A863CC">
        <w:t>cjatywy.</w:t>
      </w:r>
    </w:p>
    <w:p w:rsidR="001155CA" w:rsidRPr="00A863CC" w:rsidRDefault="001155CA" w:rsidP="001155CA">
      <w:pPr>
        <w:pStyle w:val="ARTartustawynprozporzdzenia"/>
      </w:pPr>
      <w:r w:rsidRPr="00220A63">
        <w:rPr>
          <w:rStyle w:val="Ppogrubienie"/>
        </w:rPr>
        <w:t>Art. 26.</w:t>
      </w:r>
      <w:r w:rsidRPr="00A863CC">
        <w:t> 1. Osoby,</w:t>
      </w:r>
      <w:r w:rsidR="009C606D" w:rsidRPr="00A863CC">
        <w:t xml:space="preserve"> o</w:t>
      </w:r>
      <w:r w:rsidR="009C606D">
        <w:t> </w:t>
      </w:r>
      <w:r w:rsidRPr="00A863CC">
        <w:t>których mowa</w:t>
      </w:r>
      <w:r w:rsidR="009C606D" w:rsidRPr="00A863CC">
        <w:t xml:space="preserve"> w</w:t>
      </w:r>
      <w:r w:rsidR="009C606D">
        <w:t> art. </w:t>
      </w:r>
      <w:r w:rsidRPr="00A863CC">
        <w:t>24, jeżeli uzależnione są od alkoholu, zobowiązać można do poddania się leczeniu</w:t>
      </w:r>
      <w:r w:rsidR="009C606D" w:rsidRPr="00A863CC">
        <w:t xml:space="preserve"> w</w:t>
      </w:r>
      <w:r w:rsidR="009C606D">
        <w:t> </w:t>
      </w:r>
      <w:r w:rsidRPr="00A863CC">
        <w:t>stacjonarnym lub niestacjonarnym zakładzie lecznictwa odwykowego.</w:t>
      </w:r>
    </w:p>
    <w:p w:rsidR="001155CA" w:rsidRPr="00A863CC" w:rsidRDefault="001155CA" w:rsidP="001155CA">
      <w:pPr>
        <w:pStyle w:val="USTustnpkodeksu"/>
      </w:pPr>
      <w:r w:rsidRPr="00A863CC">
        <w:t>2.</w:t>
      </w:r>
      <w:r w:rsidR="009C606D" w:rsidRPr="00A863CC">
        <w:t> O</w:t>
      </w:r>
      <w:r w:rsidR="009C606D">
        <w:t> </w:t>
      </w:r>
      <w:r w:rsidRPr="00A863CC">
        <w:t>zastosowaniu obowiązku poddania się leczeniu</w:t>
      </w:r>
      <w:r w:rsidR="009C606D" w:rsidRPr="00A863CC">
        <w:t xml:space="preserve"> w</w:t>
      </w:r>
      <w:r w:rsidR="009C606D">
        <w:t> </w:t>
      </w:r>
      <w:r w:rsidRPr="00A863CC">
        <w:t>zakładzie lecznictwa odwykowego orzeka sąd rejonowy właś</w:t>
      </w:r>
      <w:r w:rsidR="00231E75">
        <w:softHyphen/>
      </w:r>
      <w:r w:rsidRPr="00A863CC">
        <w:t>ciwy według miejsca zamieszkania lub pobytu osoby, której postępowanie dotyczy,</w:t>
      </w:r>
      <w:r w:rsidR="009C606D" w:rsidRPr="00A863CC">
        <w:t xml:space="preserve"> w</w:t>
      </w:r>
      <w:r w:rsidR="009C606D">
        <w:t> </w:t>
      </w:r>
      <w:r w:rsidRPr="00A863CC">
        <w:t>postępowaniu nieprocesowym.</w:t>
      </w:r>
    </w:p>
    <w:p w:rsidR="001155CA" w:rsidRPr="00A863CC" w:rsidRDefault="001155CA" w:rsidP="001155CA">
      <w:pPr>
        <w:pStyle w:val="USTustnpkodeksu"/>
      </w:pPr>
      <w:r w:rsidRPr="00A863CC">
        <w:t>3. Sąd wszczyna postępowanie na wniosek gminnej komisji rozwiązywania problemów alkoholowych lub prokurat</w:t>
      </w:r>
      <w:r w:rsidRPr="00A863CC">
        <w:t>o</w:t>
      </w:r>
      <w:r w:rsidRPr="00A863CC">
        <w:t>ra. Do wniosku dołącza się zebraną dokumentację wraz</w:t>
      </w:r>
      <w:r w:rsidR="009C606D" w:rsidRPr="00A863CC">
        <w:t xml:space="preserve"> z</w:t>
      </w:r>
      <w:r w:rsidR="009C606D">
        <w:t> </w:t>
      </w:r>
      <w:r w:rsidRPr="00A863CC">
        <w:t>opinią biegłego, jeżeli badanie przez biegłego zostało przepr</w:t>
      </w:r>
      <w:r w:rsidRPr="00A863CC">
        <w:t>o</w:t>
      </w:r>
      <w:r w:rsidRPr="00A863CC">
        <w:t>wadzone.</w:t>
      </w:r>
    </w:p>
    <w:p w:rsidR="001155CA" w:rsidRPr="00A863CC" w:rsidRDefault="001155CA" w:rsidP="001155CA">
      <w:pPr>
        <w:pStyle w:val="ARTartustawynprozporzdzenia"/>
      </w:pPr>
      <w:r w:rsidRPr="00220A63">
        <w:rPr>
          <w:rStyle w:val="Ppogrubienie"/>
        </w:rPr>
        <w:t>Art. 27.</w:t>
      </w:r>
      <w:r w:rsidRPr="00A863CC">
        <w:t> 1.</w:t>
      </w:r>
      <w:r w:rsidR="009C606D" w:rsidRPr="00A863CC">
        <w:t xml:space="preserve"> W</w:t>
      </w:r>
      <w:r w:rsidR="009C606D">
        <w:t> </w:t>
      </w:r>
      <w:r w:rsidRPr="00A863CC">
        <w:t>razie gdy</w:t>
      </w:r>
      <w:r w:rsidR="009C606D" w:rsidRPr="00A863CC">
        <w:t xml:space="preserve"> w</w:t>
      </w:r>
      <w:r w:rsidR="009C606D">
        <w:t> </w:t>
      </w:r>
      <w:r w:rsidRPr="00A863CC">
        <w:t>stosunku do osoby, której postępowanie dotyczy, brak jest opinii biegłego</w:t>
      </w:r>
      <w:r w:rsidR="009C606D" w:rsidRPr="00A863CC">
        <w:t xml:space="preserve"> w</w:t>
      </w:r>
      <w:r w:rsidR="009C606D">
        <w:t> </w:t>
      </w:r>
      <w:r w:rsidRPr="00A863CC">
        <w:t>przedmiocie uzależnienia od alkoholu, sąd zarządza poddanie tej osoby odpowiednim badaniom.</w:t>
      </w:r>
    </w:p>
    <w:p w:rsidR="001155CA" w:rsidRPr="00A863CC" w:rsidRDefault="001155CA" w:rsidP="001155CA">
      <w:pPr>
        <w:pStyle w:val="USTustnpkodeksu"/>
      </w:pPr>
      <w:r w:rsidRPr="00A863CC">
        <w:t>2. Sąd może, jeżeli na podstawie opinii biegłego uzna to za niezbędne, zarządzić oddanie badanej osoby pod obse</w:t>
      </w:r>
      <w:r w:rsidRPr="00A863CC">
        <w:t>r</w:t>
      </w:r>
      <w:r w:rsidRPr="00A863CC">
        <w:t>wację</w:t>
      </w:r>
      <w:r w:rsidR="009C606D" w:rsidRPr="00A863CC">
        <w:t xml:space="preserve"> w</w:t>
      </w:r>
      <w:r w:rsidR="009C606D">
        <w:t> </w:t>
      </w:r>
      <w:r w:rsidRPr="00A863CC">
        <w:t xml:space="preserve">zakładzie leczniczym na czas nie dłuższy niż </w:t>
      </w:r>
      <w:r w:rsidR="009C606D" w:rsidRPr="00A863CC">
        <w:t>2</w:t>
      </w:r>
      <w:r w:rsidR="009C606D">
        <w:t> </w:t>
      </w:r>
      <w:r w:rsidRPr="00A863CC">
        <w:t>tygodnie.</w:t>
      </w:r>
      <w:r w:rsidR="009C606D" w:rsidRPr="00A863CC">
        <w:t xml:space="preserve"> W</w:t>
      </w:r>
      <w:r w:rsidR="009C606D">
        <w:t> </w:t>
      </w:r>
      <w:r w:rsidRPr="00A863CC">
        <w:t xml:space="preserve">wyjątkowych wypadkach, na wniosek zakładu, sąd może termin ten przedłużyć do </w:t>
      </w:r>
      <w:r w:rsidR="009C606D" w:rsidRPr="00A863CC">
        <w:t>6</w:t>
      </w:r>
      <w:r w:rsidR="009C606D">
        <w:t> </w:t>
      </w:r>
      <w:r w:rsidRPr="00A863CC">
        <w:t>tygodni.</w:t>
      </w:r>
    </w:p>
    <w:p w:rsidR="001155CA" w:rsidRPr="00A863CC" w:rsidRDefault="001155CA" w:rsidP="001155CA">
      <w:pPr>
        <w:pStyle w:val="USTustnpkodeksu"/>
      </w:pPr>
      <w:r w:rsidRPr="00A863CC">
        <w:t>3. Przed wydaniem postanowienia sąd wysłuchuje osobę, której postępowanie dotyczy.</w:t>
      </w:r>
    </w:p>
    <w:p w:rsidR="001155CA" w:rsidRPr="00A863CC" w:rsidRDefault="001155CA" w:rsidP="001155CA">
      <w:pPr>
        <w:pStyle w:val="USTustnpkodeksu"/>
      </w:pPr>
      <w:r w:rsidRPr="00A863CC">
        <w:t>4. Na postanowienie zarządzające oddanie pod obserwację do zakładu przysługuje zażalenie.</w:t>
      </w:r>
    </w:p>
    <w:p w:rsidR="001155CA" w:rsidRPr="00A863CC" w:rsidRDefault="001155CA" w:rsidP="001155CA">
      <w:pPr>
        <w:pStyle w:val="ARTartustawynprozporzdzenia"/>
      </w:pPr>
      <w:r w:rsidRPr="00220A63">
        <w:rPr>
          <w:rStyle w:val="Ppogrubienie"/>
        </w:rPr>
        <w:t>Art. 28.</w:t>
      </w:r>
      <w:r w:rsidRPr="00A863CC">
        <w:t> 1.</w:t>
      </w:r>
      <w:r w:rsidR="009C606D" w:rsidRPr="00A863CC">
        <w:t xml:space="preserve"> W</w:t>
      </w:r>
      <w:r w:rsidR="009C606D">
        <w:t> </w:t>
      </w:r>
      <w:r w:rsidRPr="00A863CC">
        <w:t>razie zarządzenia przez sąd badania przez biegłego lub oddania pod obserwację</w:t>
      </w:r>
      <w:r w:rsidR="009C606D" w:rsidRPr="00A863CC">
        <w:t xml:space="preserve"> w</w:t>
      </w:r>
      <w:r w:rsidR="009C606D">
        <w:t> </w:t>
      </w:r>
      <w:r w:rsidRPr="00A863CC">
        <w:t>zakładzie leczn</w:t>
      </w:r>
      <w:r w:rsidRPr="00A863CC">
        <w:t>i</w:t>
      </w:r>
      <w:r w:rsidRPr="00A863CC">
        <w:t>czym osoba, której postępowanie dotyczy, obowiązana jest poddać się badaniom psychologicznym</w:t>
      </w:r>
      <w:r w:rsidR="009C606D" w:rsidRPr="00A863CC">
        <w:t xml:space="preserve"> i</w:t>
      </w:r>
      <w:r w:rsidR="009C606D">
        <w:t> </w:t>
      </w:r>
      <w:r w:rsidRPr="00A863CC">
        <w:t>psychiatrycznym oraz zabiegom niezbędnym do wykonania podstawowych badań laboratoryjnych pod warunkiem, że dokonywane są przez uprawnionych do tego pracowników służby zdrowia</w:t>
      </w:r>
      <w:r w:rsidR="009C606D" w:rsidRPr="00A863CC">
        <w:t xml:space="preserve"> z</w:t>
      </w:r>
      <w:r w:rsidR="009C606D">
        <w:t> </w:t>
      </w:r>
      <w:r w:rsidRPr="00A863CC">
        <w:t>zachowaniem wskazań wiedzy lekarskiej</w:t>
      </w:r>
      <w:r w:rsidR="009C606D" w:rsidRPr="00A863CC">
        <w:t xml:space="preserve"> i</w:t>
      </w:r>
      <w:r w:rsidR="009C606D">
        <w:t> </w:t>
      </w:r>
      <w:r w:rsidRPr="00A863CC">
        <w:t>nie zagrażają zdrowiu tej osoby.</w:t>
      </w:r>
    </w:p>
    <w:p w:rsidR="001155CA" w:rsidRPr="00A863CC" w:rsidRDefault="001155CA" w:rsidP="001155CA">
      <w:pPr>
        <w:pStyle w:val="USTustnpkodeksu"/>
      </w:pPr>
      <w:r>
        <w:t>2. (uchylony)</w:t>
      </w:r>
    </w:p>
    <w:p w:rsidR="001155CA" w:rsidRPr="00A863CC" w:rsidRDefault="001155CA" w:rsidP="001155CA">
      <w:pPr>
        <w:pStyle w:val="ARTartustawynprozporzdzenia"/>
      </w:pPr>
      <w:r w:rsidRPr="00220A63">
        <w:rPr>
          <w:rStyle w:val="Ppogrubienie"/>
        </w:rPr>
        <w:t>Art. 28a.</w:t>
      </w:r>
      <w:r w:rsidRPr="00A863CC">
        <w:t> Minister właściwy do spraw zdrowia</w:t>
      </w:r>
      <w:r w:rsidR="009C606D" w:rsidRPr="00A863CC">
        <w:t xml:space="preserve"> w</w:t>
      </w:r>
      <w:r w:rsidR="009C606D">
        <w:t> </w:t>
      </w:r>
      <w:r w:rsidRPr="00A863CC">
        <w:t>porozumieniu</w:t>
      </w:r>
      <w:r w:rsidR="009C606D" w:rsidRPr="00A863CC">
        <w:t xml:space="preserve"> z</w:t>
      </w:r>
      <w:r w:rsidR="009C606D">
        <w:t> </w:t>
      </w:r>
      <w:r w:rsidRPr="00A863CC">
        <w:t>Ministrem Sprawiedliwości określi,</w:t>
      </w:r>
      <w:r w:rsidR="009C606D" w:rsidRPr="00A863CC">
        <w:t xml:space="preserve"> w</w:t>
      </w:r>
      <w:r w:rsidR="009C606D">
        <w:t> </w:t>
      </w:r>
      <w:r w:rsidRPr="00A863CC">
        <w:t>drodze ro</w:t>
      </w:r>
      <w:r w:rsidRPr="00A863CC">
        <w:t>z</w:t>
      </w:r>
      <w:r w:rsidRPr="00A863CC">
        <w:t>porządzenia, tryb powoływania biegłych</w:t>
      </w:r>
      <w:r w:rsidR="009C606D" w:rsidRPr="00A863CC">
        <w:t xml:space="preserve"> w</w:t>
      </w:r>
      <w:r w:rsidR="009C606D">
        <w:t> </w:t>
      </w:r>
      <w:r w:rsidRPr="00A863CC">
        <w:t>przedmiocie uzależnienia od alkoholu, sposób sporządzania opinii oraz waru</w:t>
      </w:r>
      <w:r w:rsidRPr="00A863CC">
        <w:t>n</w:t>
      </w:r>
      <w:r w:rsidRPr="00A863CC">
        <w:lastRenderedPageBreak/>
        <w:t>ki</w:t>
      </w:r>
      <w:r w:rsidR="009C606D" w:rsidRPr="00A863CC">
        <w:t xml:space="preserve"> i</w:t>
      </w:r>
      <w:r w:rsidR="009C606D">
        <w:t> </w:t>
      </w:r>
      <w:r w:rsidRPr="00A863CC">
        <w:t>sposób dokonywania badań niezbędnych do wydania opinii</w:t>
      </w:r>
      <w:r w:rsidR="009C606D" w:rsidRPr="00A863CC">
        <w:t xml:space="preserve"> w</w:t>
      </w:r>
      <w:r w:rsidR="009C606D">
        <w:t> </w:t>
      </w:r>
      <w:r w:rsidRPr="00A863CC">
        <w:t>przedmiocie uzależnienia od alkoholu, uwzględniając ochronę dóbr osobistych osoby badanej.</w:t>
      </w:r>
    </w:p>
    <w:p w:rsidR="001155CA" w:rsidRPr="00A863CC" w:rsidRDefault="001155CA" w:rsidP="001155CA">
      <w:pPr>
        <w:pStyle w:val="ARTartustawynprozporzdzenia"/>
      </w:pPr>
      <w:r w:rsidRPr="00220A63">
        <w:rPr>
          <w:rStyle w:val="Ppogrubienie"/>
        </w:rPr>
        <w:t>Art. 29.</w:t>
      </w:r>
      <w:r w:rsidRPr="00A863CC">
        <w:t> Orzeczenie</w:t>
      </w:r>
      <w:r w:rsidR="009C606D" w:rsidRPr="00A863CC">
        <w:t xml:space="preserve"> o</w:t>
      </w:r>
      <w:r w:rsidR="009C606D">
        <w:t> </w:t>
      </w:r>
      <w:r w:rsidRPr="00A863CC">
        <w:t>obowiązku poddania się leczeniu zapada po przeprowadzeniu rozprawy, która powinna odbyć się</w:t>
      </w:r>
      <w:r w:rsidR="009C606D" w:rsidRPr="00A863CC">
        <w:t xml:space="preserve"> w</w:t>
      </w:r>
      <w:r w:rsidR="009C606D">
        <w:t> </w:t>
      </w:r>
      <w:r w:rsidRPr="00A863CC">
        <w:t>terminie jednego miesiąca od dnia wpływu wniosku.</w:t>
      </w:r>
    </w:p>
    <w:p w:rsidR="001155CA" w:rsidRPr="00A863CC" w:rsidRDefault="001155CA" w:rsidP="001155CA">
      <w:pPr>
        <w:pStyle w:val="ARTartustawynprozporzdzenia"/>
      </w:pPr>
      <w:r w:rsidRPr="00220A63">
        <w:rPr>
          <w:rStyle w:val="Ppogrubienie"/>
        </w:rPr>
        <w:t>Art. 30.</w:t>
      </w:r>
      <w:r w:rsidRPr="00A863CC">
        <w:t> 1.</w:t>
      </w:r>
      <w:r w:rsidR="009C606D" w:rsidRPr="00A863CC">
        <w:t xml:space="preserve"> W</w:t>
      </w:r>
      <w:r w:rsidR="009C606D">
        <w:t> </w:t>
      </w:r>
      <w:r w:rsidRPr="00A863CC">
        <w:t>razie nieusprawiedliwionego niestawiennictwa na rozprawę lub uchylania się od zarządzonego podd</w:t>
      </w:r>
      <w:r w:rsidRPr="00A863CC">
        <w:t>a</w:t>
      </w:r>
      <w:r w:rsidRPr="00A863CC">
        <w:t>nia się badaniu przez biegłego albo obserwacji</w:t>
      </w:r>
      <w:r w:rsidR="009C606D" w:rsidRPr="00A863CC">
        <w:t xml:space="preserve"> w</w:t>
      </w:r>
      <w:r w:rsidR="009C606D">
        <w:t> </w:t>
      </w:r>
      <w:r w:rsidRPr="00A863CC">
        <w:t>zakładzie leczniczym sąd może zarządzić przymusowe doprowadzenie przez organ Policji.</w:t>
      </w:r>
    </w:p>
    <w:p w:rsidR="001155CA" w:rsidRPr="00A863CC" w:rsidRDefault="001155CA" w:rsidP="001155CA">
      <w:pPr>
        <w:pStyle w:val="USTustnpkodeksu"/>
      </w:pPr>
      <w:r w:rsidRPr="00A863CC">
        <w:t>2. Jeżeli zarządzenie przymusowego doprowadzenia dotyczy żołnierza, wykonuje je Żandarmeria Wojskowa lub wojskowy organ porządkowy.</w:t>
      </w:r>
    </w:p>
    <w:p w:rsidR="001155CA" w:rsidRPr="00A863CC" w:rsidRDefault="001155CA" w:rsidP="001155CA">
      <w:pPr>
        <w:pStyle w:val="ARTartustawynprozporzdzenia"/>
      </w:pPr>
      <w:r w:rsidRPr="00220A63">
        <w:rPr>
          <w:rStyle w:val="Ppogrubienie"/>
        </w:rPr>
        <w:t>Art. 31.</w:t>
      </w:r>
      <w:r w:rsidRPr="00A863CC">
        <w:t> 1. Orzekając</w:t>
      </w:r>
      <w:r w:rsidR="009C606D" w:rsidRPr="00A863CC">
        <w:t xml:space="preserve"> o</w:t>
      </w:r>
      <w:r w:rsidR="009C606D">
        <w:t> </w:t>
      </w:r>
      <w:r w:rsidRPr="00A863CC">
        <w:t>obowiązku poddania się leczeniu sąd może ustanowić na czas trwania tego obowiązku nadzór kuratora.</w:t>
      </w:r>
    </w:p>
    <w:p w:rsidR="001155CA" w:rsidRPr="00A863CC" w:rsidRDefault="001155CA" w:rsidP="001155CA">
      <w:pPr>
        <w:pStyle w:val="USTustnpkodeksu"/>
      </w:pPr>
      <w:r w:rsidRPr="00A863CC">
        <w:t>2. Osoba, wobec której ustanowiony został nadzór, ma obowiązek stawiania się na wezwanie sądu lub kuratora</w:t>
      </w:r>
      <w:r w:rsidR="009C606D" w:rsidRPr="00A863CC">
        <w:t xml:space="preserve"> i</w:t>
      </w:r>
      <w:r w:rsidR="009C606D">
        <w:t> </w:t>
      </w:r>
      <w:r w:rsidRPr="00A863CC">
        <w:t>wykonywania ich poleceń, dotyczących takiego postępowania</w:t>
      </w:r>
      <w:r w:rsidR="009C606D" w:rsidRPr="00A863CC">
        <w:t xml:space="preserve"> w</w:t>
      </w:r>
      <w:r w:rsidR="009C606D">
        <w:t> </w:t>
      </w:r>
      <w:r w:rsidRPr="00A863CC">
        <w:t>okresie nadzoru, które może się przyczynić do skrócenia czasu trwania obowiązku poddania się leczeniu.</w:t>
      </w:r>
    </w:p>
    <w:p w:rsidR="001155CA" w:rsidRPr="00A863CC" w:rsidRDefault="001155CA" w:rsidP="001155CA">
      <w:pPr>
        <w:pStyle w:val="USTustnpkodeksu"/>
      </w:pPr>
      <w:r w:rsidRPr="00A863CC">
        <w:t>3. Minister Sprawiedliwości oraz minister właściwy do spraw zdrowia,</w:t>
      </w:r>
      <w:r w:rsidR="009C606D" w:rsidRPr="00A863CC">
        <w:t xml:space="preserve"> w</w:t>
      </w:r>
      <w:r w:rsidR="009C606D">
        <w:t> </w:t>
      </w:r>
      <w:r w:rsidRPr="00A863CC">
        <w:t>drodze rozporządzenia, określają szczeg</w:t>
      </w:r>
      <w:r w:rsidRPr="00A863CC">
        <w:t>ó</w:t>
      </w:r>
      <w:r w:rsidRPr="00A863CC">
        <w:t>łowe zasady</w:t>
      </w:r>
      <w:r w:rsidR="009C606D" w:rsidRPr="00A863CC">
        <w:t xml:space="preserve"> i</w:t>
      </w:r>
      <w:r w:rsidR="009C606D">
        <w:t> </w:t>
      </w:r>
      <w:r w:rsidRPr="00A863CC">
        <w:t>tryb wykonywania nadzoru,</w:t>
      </w:r>
      <w:r w:rsidR="009C606D" w:rsidRPr="00A863CC">
        <w:t xml:space="preserve"> o</w:t>
      </w:r>
      <w:r w:rsidR="009C606D">
        <w:t> </w:t>
      </w:r>
      <w:r w:rsidRPr="00A863CC">
        <w:t>którym mowa</w:t>
      </w:r>
      <w:r w:rsidR="009C606D" w:rsidRPr="00A863CC">
        <w:t xml:space="preserve"> w</w:t>
      </w:r>
      <w:r w:rsidR="009C606D">
        <w:t> ust. </w:t>
      </w:r>
      <w:r w:rsidRPr="00A863CC">
        <w:t>1.</w:t>
      </w:r>
    </w:p>
    <w:p w:rsidR="001155CA" w:rsidRPr="00A863CC" w:rsidRDefault="001155CA" w:rsidP="001155CA">
      <w:pPr>
        <w:pStyle w:val="ARTartustawynprozporzdzenia"/>
      </w:pPr>
      <w:r w:rsidRPr="00220A63">
        <w:rPr>
          <w:rStyle w:val="Ppogrubienie"/>
        </w:rPr>
        <w:t>Art. 32.</w:t>
      </w:r>
      <w:r w:rsidRPr="00A863CC">
        <w:t> 1. Sąd wzywa osobę,</w:t>
      </w:r>
      <w:r w:rsidR="009C606D" w:rsidRPr="00A863CC">
        <w:t xml:space="preserve"> w</w:t>
      </w:r>
      <w:r w:rsidR="009C606D">
        <w:t> </w:t>
      </w:r>
      <w:r w:rsidRPr="00A863CC">
        <w:t>stosunku do której orzeczony został prawomocnie obowiązek poddania się leczeniu odwykowemu, do stawienia się dobrowolnie</w:t>
      </w:r>
      <w:r w:rsidR="009C606D" w:rsidRPr="00A863CC">
        <w:t xml:space="preserve"> w</w:t>
      </w:r>
      <w:r w:rsidR="009C606D">
        <w:t> </w:t>
      </w:r>
      <w:r w:rsidRPr="00A863CC">
        <w:t>oznaczonym dniu we wskazanym zakładzie lecznictwa odwykowego</w:t>
      </w:r>
      <w:r w:rsidR="009C606D" w:rsidRPr="00A863CC">
        <w:t xml:space="preserve"> w</w:t>
      </w:r>
      <w:r w:rsidR="009C606D">
        <w:t> </w:t>
      </w:r>
      <w:r w:rsidRPr="00A863CC">
        <w:t>celu poddania się leczeniu,</w:t>
      </w:r>
      <w:r w:rsidR="009C606D" w:rsidRPr="00A863CC">
        <w:t xml:space="preserve"> z</w:t>
      </w:r>
      <w:r w:rsidR="009C606D">
        <w:t> </w:t>
      </w:r>
      <w:r w:rsidRPr="00A863CC">
        <w:t>zagrożeniem zastosowania przymusu</w:t>
      </w:r>
      <w:r w:rsidR="009C606D" w:rsidRPr="00A863CC">
        <w:t xml:space="preserve"> w</w:t>
      </w:r>
      <w:r w:rsidR="009C606D">
        <w:t> </w:t>
      </w:r>
      <w:r w:rsidRPr="00A863CC">
        <w:t>wypadku uchylania się od wykonania tego ob</w:t>
      </w:r>
      <w:r w:rsidRPr="00A863CC">
        <w:t>o</w:t>
      </w:r>
      <w:r w:rsidRPr="00A863CC">
        <w:t>wiązku.</w:t>
      </w:r>
    </w:p>
    <w:p w:rsidR="001155CA" w:rsidRPr="00A863CC" w:rsidRDefault="001155CA" w:rsidP="001155CA">
      <w:pPr>
        <w:pStyle w:val="USTustnpkodeksu"/>
      </w:pPr>
      <w:r w:rsidRPr="00A863CC">
        <w:t>2. Osoba,</w:t>
      </w:r>
      <w:r w:rsidR="009C606D" w:rsidRPr="00A863CC">
        <w:t xml:space="preserve"> w</w:t>
      </w:r>
      <w:r w:rsidR="009C606D">
        <w:t> </w:t>
      </w:r>
      <w:r w:rsidRPr="00A863CC">
        <w:t>stosunku do której orzeczony został obowiązek poddania się leczeniu odwykowemu, związanemu</w:t>
      </w:r>
      <w:r w:rsidR="009C606D" w:rsidRPr="00A863CC">
        <w:t xml:space="preserve"> z</w:t>
      </w:r>
      <w:r w:rsidR="009C606D">
        <w:t> </w:t>
      </w:r>
      <w:r w:rsidRPr="00A863CC">
        <w:t>pobytem</w:t>
      </w:r>
      <w:r w:rsidR="009C606D" w:rsidRPr="00A863CC">
        <w:t xml:space="preserve"> w</w:t>
      </w:r>
      <w:r w:rsidR="009C606D">
        <w:t> </w:t>
      </w:r>
      <w:r w:rsidRPr="00A863CC">
        <w:t>stacjonarnym zakładzie lecznictwa odwykowego, nie może opuszczać terenu tego zakładu bez zezwolenia kierownika zakładu.</w:t>
      </w:r>
    </w:p>
    <w:p w:rsidR="001155CA" w:rsidRPr="00A863CC" w:rsidRDefault="001155CA" w:rsidP="001155CA">
      <w:pPr>
        <w:pStyle w:val="USTustnpkodeksu"/>
      </w:pPr>
      <w:r w:rsidRPr="00A863CC">
        <w:t>3. Sąd zarządza przymusowe doprowadzenie do zakładu leczniczego osoby uchylającej się od wykonania obowią</w:t>
      </w:r>
      <w:r w:rsidRPr="00A863CC">
        <w:t>z</w:t>
      </w:r>
      <w:r w:rsidRPr="00A863CC">
        <w:t>ków,</w:t>
      </w:r>
      <w:r w:rsidR="009C606D" w:rsidRPr="00A863CC">
        <w:t xml:space="preserve"> o</w:t>
      </w:r>
      <w:r w:rsidR="009C606D">
        <w:t> </w:t>
      </w:r>
      <w:r w:rsidRPr="00A863CC">
        <w:t>których mowa</w:t>
      </w:r>
      <w:r w:rsidR="009C606D" w:rsidRPr="00A863CC">
        <w:t xml:space="preserve"> w</w:t>
      </w:r>
      <w:r w:rsidR="009C606D">
        <w:t> ust. </w:t>
      </w:r>
      <w:r w:rsidR="009C606D" w:rsidRPr="00A863CC">
        <w:t>1</w:t>
      </w:r>
      <w:r w:rsidR="009C606D">
        <w:t xml:space="preserve"> i </w:t>
      </w:r>
      <w:r w:rsidRPr="00A863CC">
        <w:t>2, przez organ Policji.</w:t>
      </w:r>
    </w:p>
    <w:p w:rsidR="001155CA" w:rsidRPr="00A863CC" w:rsidRDefault="001155CA" w:rsidP="001155CA">
      <w:pPr>
        <w:pStyle w:val="USTustnpkodeksu"/>
      </w:pPr>
      <w:r w:rsidRPr="00A863CC">
        <w:t>4. Jeżeli zarządzenie przymusowego doprowadzenia dotyczy żołnierza, wykonuje je Żandarmeria Wojskowa lub wojskowy organ porządkowy.</w:t>
      </w:r>
    </w:p>
    <w:p w:rsidR="001155CA" w:rsidRPr="00A863CC" w:rsidRDefault="001155CA" w:rsidP="001155CA">
      <w:pPr>
        <w:pStyle w:val="ARTartustawynprozporzdzenia"/>
      </w:pPr>
      <w:r w:rsidRPr="00220A63">
        <w:rPr>
          <w:rStyle w:val="Ppogrubienie"/>
        </w:rPr>
        <w:t>Art. 32</w:t>
      </w:r>
      <w:r w:rsidRPr="00220A63">
        <w:rPr>
          <w:rStyle w:val="IGPindeksgrnyipogrubienie"/>
        </w:rPr>
        <w:t>1</w:t>
      </w:r>
      <w:r w:rsidRPr="00220A63">
        <w:rPr>
          <w:rStyle w:val="Ppogrubienie"/>
        </w:rPr>
        <w:t>.</w:t>
      </w:r>
      <w:r w:rsidRPr="00A863CC">
        <w:t> Podmioty lecznicze,</w:t>
      </w:r>
      <w:r w:rsidR="009C606D" w:rsidRPr="00A863CC">
        <w:t xml:space="preserve"> o</w:t>
      </w:r>
      <w:r w:rsidR="009C606D">
        <w:t> </w:t>
      </w:r>
      <w:r w:rsidRPr="00A863CC">
        <w:t>których mowa</w:t>
      </w:r>
      <w:r w:rsidR="009C606D" w:rsidRPr="00A863CC">
        <w:t xml:space="preserve"> w</w:t>
      </w:r>
      <w:r w:rsidR="009C606D">
        <w:t> art. </w:t>
      </w:r>
      <w:r w:rsidRPr="00A863CC">
        <w:t>2</w:t>
      </w:r>
      <w:r w:rsidR="009C606D" w:rsidRPr="00A863CC">
        <w:t>1</w:t>
      </w:r>
      <w:r w:rsidR="009C606D">
        <w:t xml:space="preserve"> ust. </w:t>
      </w:r>
      <w:r w:rsidRPr="00A863CC">
        <w:t>1, przyjmują na leczenie poza kolejnością osoby zob</w:t>
      </w:r>
      <w:r w:rsidRPr="00A863CC">
        <w:t>o</w:t>
      </w:r>
      <w:r w:rsidRPr="00A863CC">
        <w:t>wiązane do leczenia odwykowego na podstawie</w:t>
      </w:r>
      <w:r w:rsidR="009C606D">
        <w:t xml:space="preserve"> art. </w:t>
      </w:r>
      <w:r w:rsidRPr="00A863CC">
        <w:t>26, do wykorzystania limitu miejsc stanowiących 20% ogółu miejsc przeznaczonych do leczenia odwykowego</w:t>
      </w:r>
      <w:r w:rsidR="009C606D" w:rsidRPr="00A863CC">
        <w:t xml:space="preserve"> w</w:t>
      </w:r>
      <w:r w:rsidR="009C606D">
        <w:t> </w:t>
      </w:r>
      <w:r w:rsidRPr="00A863CC">
        <w:t>podmiocie leczniczym.</w:t>
      </w:r>
    </w:p>
    <w:p w:rsidR="001155CA" w:rsidRPr="00A863CC" w:rsidRDefault="001155CA" w:rsidP="001155CA">
      <w:pPr>
        <w:pStyle w:val="ARTartustawynprozporzdzenia"/>
      </w:pPr>
      <w:r w:rsidRPr="00220A63">
        <w:rPr>
          <w:rStyle w:val="Ppogrubienie"/>
        </w:rPr>
        <w:t>Art. 33.</w:t>
      </w:r>
      <w:r w:rsidRPr="00A863CC">
        <w:t> 1. Policja, Żandarmeria Wojskowa</w:t>
      </w:r>
      <w:r w:rsidR="009C606D" w:rsidRPr="00A863CC">
        <w:t xml:space="preserve"> i</w:t>
      </w:r>
      <w:r w:rsidR="009C606D">
        <w:t> </w:t>
      </w:r>
      <w:r w:rsidRPr="00A863CC">
        <w:t>wojskowy organ porządkowy, wykonując zarządzenie przymusowego doprowadzenia osób,</w:t>
      </w:r>
      <w:r w:rsidR="009C606D" w:rsidRPr="00A863CC">
        <w:t xml:space="preserve"> o</w:t>
      </w:r>
      <w:r w:rsidR="009C606D">
        <w:t> </w:t>
      </w:r>
      <w:r w:rsidRPr="00A863CC">
        <w:t>których mowa</w:t>
      </w:r>
      <w:r w:rsidR="009C606D" w:rsidRPr="00A863CC">
        <w:t xml:space="preserve"> w</w:t>
      </w:r>
      <w:r w:rsidR="009C606D">
        <w:t> art. </w:t>
      </w:r>
      <w:r w:rsidRPr="00A863CC">
        <w:t>3</w:t>
      </w:r>
      <w:r w:rsidR="009C606D" w:rsidRPr="00A863CC">
        <w:t>0</w:t>
      </w:r>
      <w:r w:rsidR="009C606D">
        <w:t xml:space="preserve"> oraz art. </w:t>
      </w:r>
      <w:r w:rsidRPr="00A863CC">
        <w:t>3</w:t>
      </w:r>
      <w:r w:rsidR="009C606D" w:rsidRPr="00A863CC">
        <w:t>2</w:t>
      </w:r>
      <w:r w:rsidR="009C606D">
        <w:t xml:space="preserve"> ust. </w:t>
      </w:r>
      <w:r w:rsidR="009C606D" w:rsidRPr="00A863CC">
        <w:t>3</w:t>
      </w:r>
      <w:r w:rsidR="009C606D">
        <w:t xml:space="preserve"> i </w:t>
      </w:r>
      <w:r w:rsidRPr="00A863CC">
        <w:t>4, ma prawo ich zatrzymania tylko</w:t>
      </w:r>
      <w:r w:rsidR="009C606D" w:rsidRPr="00A863CC">
        <w:t xml:space="preserve"> w</w:t>
      </w:r>
      <w:r w:rsidR="009C606D">
        <w:t> </w:t>
      </w:r>
      <w:r w:rsidRPr="00A863CC">
        <w:t>niezbędnych wypadkach</w:t>
      </w:r>
      <w:r w:rsidR="009C606D" w:rsidRPr="00A863CC">
        <w:t xml:space="preserve"> i</w:t>
      </w:r>
      <w:r w:rsidR="009C606D">
        <w:t> </w:t>
      </w:r>
      <w:r w:rsidRPr="00A863CC">
        <w:t>na czas konieczny do wykonania tego zarządzenia.</w:t>
      </w:r>
    </w:p>
    <w:p w:rsidR="001155CA" w:rsidRPr="00A863CC" w:rsidRDefault="001155CA" w:rsidP="001155CA">
      <w:pPr>
        <w:pStyle w:val="USTustnpkodeksu"/>
      </w:pPr>
      <w:r w:rsidRPr="00A863CC">
        <w:t>2. Minister właściwy do spraw wewnętrznych</w:t>
      </w:r>
      <w:r w:rsidR="009C606D" w:rsidRPr="00A863CC">
        <w:t xml:space="preserve"> w</w:t>
      </w:r>
      <w:r w:rsidR="009C606D">
        <w:t> </w:t>
      </w:r>
      <w:r w:rsidRPr="00A863CC">
        <w:t>porozumieniu</w:t>
      </w:r>
      <w:r w:rsidR="009C606D" w:rsidRPr="00A863CC">
        <w:t xml:space="preserve"> z</w:t>
      </w:r>
      <w:r w:rsidR="009C606D">
        <w:t> </w:t>
      </w:r>
      <w:r w:rsidRPr="00A863CC">
        <w:t>Ministrem Sprawiedliwości</w:t>
      </w:r>
      <w:r w:rsidR="009C606D" w:rsidRPr="00A863CC">
        <w:t xml:space="preserve"> i</w:t>
      </w:r>
      <w:r w:rsidR="009C606D">
        <w:t> </w:t>
      </w:r>
      <w:r w:rsidRPr="00A863CC">
        <w:t>ministrem właściwym do spraw zdrowia,</w:t>
      </w:r>
      <w:r w:rsidR="009C606D" w:rsidRPr="00A863CC">
        <w:t xml:space="preserve"> w</w:t>
      </w:r>
      <w:r w:rsidR="009C606D">
        <w:t> </w:t>
      </w:r>
      <w:r w:rsidRPr="00A863CC">
        <w:t>drodze rozporządzenia, określa zasady</w:t>
      </w:r>
      <w:r w:rsidR="009C606D" w:rsidRPr="00A863CC">
        <w:t xml:space="preserve"> i</w:t>
      </w:r>
      <w:r w:rsidR="009C606D">
        <w:t> </w:t>
      </w:r>
      <w:r w:rsidRPr="00A863CC">
        <w:t>tryb doprowadzania osób,</w:t>
      </w:r>
      <w:r w:rsidR="009C606D" w:rsidRPr="00A863CC">
        <w:t xml:space="preserve"> o</w:t>
      </w:r>
      <w:r w:rsidR="009C606D">
        <w:t> </w:t>
      </w:r>
      <w:r w:rsidRPr="00A863CC">
        <w:t>których mowa</w:t>
      </w:r>
      <w:r w:rsidR="009C606D" w:rsidRPr="00A863CC">
        <w:t xml:space="preserve"> w</w:t>
      </w:r>
      <w:r w:rsidR="009C606D">
        <w:t> art. </w:t>
      </w:r>
      <w:r w:rsidRPr="00A863CC">
        <w:t>3</w:t>
      </w:r>
      <w:r w:rsidR="009C606D" w:rsidRPr="00A863CC">
        <w:t>0</w:t>
      </w:r>
      <w:r w:rsidR="009C606D">
        <w:t xml:space="preserve"> ust. </w:t>
      </w:r>
      <w:r w:rsidR="009C606D" w:rsidRPr="00A863CC">
        <w:t>1</w:t>
      </w:r>
      <w:r w:rsidR="009C606D">
        <w:t xml:space="preserve"> i art. </w:t>
      </w:r>
      <w:r w:rsidRPr="00A863CC">
        <w:t>3</w:t>
      </w:r>
      <w:r w:rsidR="009C606D" w:rsidRPr="00A863CC">
        <w:t>2</w:t>
      </w:r>
      <w:r w:rsidR="009C606D">
        <w:t xml:space="preserve"> ust. </w:t>
      </w:r>
      <w:r w:rsidRPr="00A863CC">
        <w:t>3.</w:t>
      </w:r>
    </w:p>
    <w:p w:rsidR="001155CA" w:rsidRPr="00A863CC" w:rsidRDefault="001155CA" w:rsidP="001155CA">
      <w:pPr>
        <w:pStyle w:val="USTustnpkodeksu"/>
      </w:pPr>
      <w:r>
        <w:t>3. (uchylony)</w:t>
      </w:r>
    </w:p>
    <w:p w:rsidR="001155CA" w:rsidRPr="00A863CC" w:rsidRDefault="001155CA" w:rsidP="001155CA">
      <w:pPr>
        <w:pStyle w:val="ARTartustawynprozporzdzenia"/>
      </w:pPr>
      <w:r w:rsidRPr="00220A63">
        <w:rPr>
          <w:rStyle w:val="Ppogrubienie"/>
        </w:rPr>
        <w:t>Art. 34.</w:t>
      </w:r>
      <w:r w:rsidRPr="00A863CC">
        <w:t xml:space="preserve"> 1. Obowiązek poddania się leczeniu trwa tak długo, jak tego wymaga cel leczenia, nie dłużej jednak niż </w:t>
      </w:r>
      <w:r w:rsidR="009C606D" w:rsidRPr="00A863CC">
        <w:t>2</w:t>
      </w:r>
      <w:r w:rsidR="009C606D">
        <w:t> </w:t>
      </w:r>
      <w:r w:rsidRPr="00A863CC">
        <w:t>lata od chwili uprawomocnienia się postanowienia.</w:t>
      </w:r>
    </w:p>
    <w:p w:rsidR="001155CA" w:rsidRPr="00A863CC" w:rsidRDefault="001155CA" w:rsidP="001155CA">
      <w:pPr>
        <w:pStyle w:val="USTustnpkodeksu"/>
      </w:pPr>
      <w:r w:rsidRPr="00A863CC">
        <w:t>2.</w:t>
      </w:r>
      <w:r w:rsidRPr="00A863CC">
        <w:rPr>
          <w:rStyle w:val="IGindeksgrny"/>
        </w:rPr>
        <w:footnoteReference w:id="31"/>
      </w:r>
      <w:r w:rsidRPr="00A863CC">
        <w:rPr>
          <w:rStyle w:val="IGindeksgrny"/>
        </w:rPr>
        <w:t>)</w:t>
      </w:r>
      <w:r w:rsidR="009C606D" w:rsidRPr="00A863CC">
        <w:t> W</w:t>
      </w:r>
      <w:r w:rsidR="009C606D">
        <w:t> </w:t>
      </w:r>
      <w:r w:rsidRPr="00A863CC">
        <w:t>czasie trwania obowiązku poddania się leczeniu sąd może na wniosek kuratora, po zasięgnięciu opinii zakł</w:t>
      </w:r>
      <w:r w:rsidRPr="00A863CC">
        <w:t>a</w:t>
      </w:r>
      <w:r w:rsidRPr="00A863CC">
        <w:t>du leczącego, bądź na wniosek zakładu leczącego zmieniać postanowienia</w:t>
      </w:r>
      <w:r w:rsidR="009C606D" w:rsidRPr="00A863CC">
        <w:t xml:space="preserve"> w</w:t>
      </w:r>
      <w:r w:rsidR="009C606D">
        <w:t> </w:t>
      </w:r>
      <w:r w:rsidRPr="00A863CC">
        <w:t>zakresie rodzaju zakładu leczenia odwyk</w:t>
      </w:r>
      <w:r w:rsidRPr="00A863CC">
        <w:t>o</w:t>
      </w:r>
      <w:r w:rsidRPr="00A863CC">
        <w:t>wego.</w:t>
      </w:r>
    </w:p>
    <w:p w:rsidR="001155CA" w:rsidRPr="00A863CC" w:rsidRDefault="001155CA" w:rsidP="001155CA">
      <w:pPr>
        <w:pStyle w:val="USTustnpkodeksu"/>
      </w:pPr>
      <w:r w:rsidRPr="00A863CC">
        <w:t>3.</w:t>
      </w:r>
      <w:r w:rsidR="009C606D" w:rsidRPr="00A863CC">
        <w:t> W</w:t>
      </w:r>
      <w:r w:rsidR="009C606D">
        <w:t> </w:t>
      </w:r>
      <w:r w:rsidRPr="00A863CC">
        <w:t>czasie trwania obowiązku poddania się leczeniu stacjonarny zakład leczący może ze względów leczniczych skierować osobę zobowiązaną do innego zakładu</w:t>
      </w:r>
      <w:r w:rsidR="009C606D" w:rsidRPr="00A863CC">
        <w:t xml:space="preserve"> w</w:t>
      </w:r>
      <w:r w:rsidR="009C606D">
        <w:t> </w:t>
      </w:r>
      <w:r w:rsidRPr="00A863CC">
        <w:t>celu kontynuowania leczenia odwykowego, powiadamiając</w:t>
      </w:r>
      <w:r w:rsidR="009C606D" w:rsidRPr="00A863CC">
        <w:t xml:space="preserve"> o</w:t>
      </w:r>
      <w:r w:rsidR="009C606D">
        <w:t> </w:t>
      </w:r>
      <w:r w:rsidRPr="00A863CC">
        <w:t>tym sąd.</w:t>
      </w:r>
    </w:p>
    <w:p w:rsidR="001155CA" w:rsidRPr="00A863CC" w:rsidRDefault="001155CA" w:rsidP="001155CA">
      <w:pPr>
        <w:pStyle w:val="USTustnpkodeksu"/>
      </w:pPr>
      <w:r w:rsidRPr="00A863CC">
        <w:lastRenderedPageBreak/>
        <w:t>4.</w:t>
      </w:r>
      <w:r w:rsidR="009C606D" w:rsidRPr="00A863CC">
        <w:t> O</w:t>
      </w:r>
      <w:r w:rsidR="009C606D">
        <w:t> </w:t>
      </w:r>
      <w:r w:rsidRPr="00A863CC">
        <w:t>ustaniu obowiązku poddania się leczeniu przed upływem okresu wskazanego</w:t>
      </w:r>
      <w:r w:rsidR="009C606D" w:rsidRPr="00A863CC">
        <w:t xml:space="preserve"> w</w:t>
      </w:r>
      <w:r w:rsidR="009C606D">
        <w:t> </w:t>
      </w:r>
      <w:r w:rsidRPr="00A863CC">
        <w:t>ust.</w:t>
      </w:r>
      <w:r w:rsidR="009C606D" w:rsidRPr="00A863CC">
        <w:t>1</w:t>
      </w:r>
      <w:r w:rsidR="009C606D">
        <w:t> </w:t>
      </w:r>
      <w:r w:rsidRPr="00A863CC">
        <w:t>decyduje sąd na wniosek osoby zobowiązanej, zakładu leczącego, kuratora, prokuratora lub</w:t>
      </w:r>
      <w:r w:rsidR="009C606D" w:rsidRPr="00A863CC">
        <w:t xml:space="preserve"> z</w:t>
      </w:r>
      <w:r w:rsidR="009C606D">
        <w:t> </w:t>
      </w:r>
      <w:r w:rsidRPr="00A863CC">
        <w:t>urzędu, po zasięgnięciu opinii zakładu,</w:t>
      </w:r>
      <w:r w:rsidR="009C606D" w:rsidRPr="00A863CC">
        <w:t xml:space="preserve"> w</w:t>
      </w:r>
      <w:r w:rsidR="009C606D">
        <w:t> </w:t>
      </w:r>
      <w:r w:rsidRPr="00A863CC">
        <w:t>którym osoba leczona przebywa.</w:t>
      </w:r>
    </w:p>
    <w:p w:rsidR="001155CA" w:rsidRPr="00A863CC" w:rsidRDefault="001155CA" w:rsidP="001155CA">
      <w:pPr>
        <w:pStyle w:val="USTustnpkodeksu"/>
      </w:pPr>
      <w:r w:rsidRPr="00A863CC">
        <w:t>5.</w:t>
      </w:r>
      <w:r w:rsidR="009C606D" w:rsidRPr="00A863CC">
        <w:t> W</w:t>
      </w:r>
      <w:r w:rsidR="009C606D">
        <w:t> </w:t>
      </w:r>
      <w:r w:rsidRPr="00A863CC">
        <w:t xml:space="preserve">wypadku ustania obowiązku poddania się leczeniu ponowne zastosowanie tego obowiązku wobec tej samej osoby nie może nastąpić przed upływem </w:t>
      </w:r>
      <w:r w:rsidR="009C606D" w:rsidRPr="00A863CC">
        <w:t>3</w:t>
      </w:r>
      <w:r w:rsidR="009C606D">
        <w:t> </w:t>
      </w:r>
      <w:r w:rsidRPr="00A863CC">
        <w:t>miesięcy od jego ustania.</w:t>
      </w:r>
    </w:p>
    <w:p w:rsidR="001155CA" w:rsidRPr="00A863CC" w:rsidRDefault="001155CA" w:rsidP="001155CA">
      <w:pPr>
        <w:pStyle w:val="ARTartustawynprozporzdzenia"/>
      </w:pPr>
      <w:r w:rsidRPr="00220A63">
        <w:rPr>
          <w:rStyle w:val="Ppogrubienie"/>
        </w:rPr>
        <w:t>Art. 35.</w:t>
      </w:r>
      <w:r w:rsidRPr="00A863CC">
        <w:t> 1. Sąd, który nałożył na osobę uzależnioną od alkoholu obowiązek poddania się leczeniu odwykowemu, jeśli uzna, że na skutek takiego uzależnienia zachodzi potrzeba całkowitego ubezwłasnowolnienia tej osoby – zawiadamia</w:t>
      </w:r>
      <w:r w:rsidR="009C606D" w:rsidRPr="00A863CC">
        <w:t xml:space="preserve"> o</w:t>
      </w:r>
      <w:r w:rsidR="009C606D">
        <w:t> </w:t>
      </w:r>
      <w:r w:rsidRPr="00A863CC">
        <w:t>tym właściwego prokuratora.</w:t>
      </w:r>
    </w:p>
    <w:p w:rsidR="001155CA" w:rsidRPr="00A863CC" w:rsidRDefault="001155CA" w:rsidP="001155CA">
      <w:pPr>
        <w:pStyle w:val="USTustnpkodeksu"/>
      </w:pPr>
      <w:r w:rsidRPr="00A863CC">
        <w:t>2.</w:t>
      </w:r>
      <w:r w:rsidR="009C606D" w:rsidRPr="00A863CC">
        <w:t> W</w:t>
      </w:r>
      <w:r w:rsidR="009C606D">
        <w:t> </w:t>
      </w:r>
      <w:r w:rsidRPr="00A863CC">
        <w:t>razie orzeczenia ubezwłasnowolnienia sąd opiekuńczy, określając sposób wykonywania opieki, orzeka</w:t>
      </w:r>
      <w:r w:rsidR="009C606D" w:rsidRPr="00A863CC">
        <w:t xml:space="preserve"> o</w:t>
      </w:r>
      <w:r w:rsidR="009C606D">
        <w:t> </w:t>
      </w:r>
      <w:r w:rsidRPr="00A863CC">
        <w:t>umieszczeniu tej osoby</w:t>
      </w:r>
      <w:r w:rsidR="009C606D" w:rsidRPr="00A863CC">
        <w:t xml:space="preserve"> w</w:t>
      </w:r>
      <w:r w:rsidR="009C606D">
        <w:t> </w:t>
      </w:r>
      <w:r w:rsidRPr="00A863CC">
        <w:t>domu pomocy społecznej dla osób uzależnionych od alkoholu, chyba że zachodzi możliwość objęcia tej osoby inną stałą opieką.</w:t>
      </w:r>
    </w:p>
    <w:p w:rsidR="001155CA" w:rsidRPr="00A863CC" w:rsidRDefault="001155CA" w:rsidP="001155CA">
      <w:pPr>
        <w:pStyle w:val="USTustnpkodeksu"/>
      </w:pPr>
      <w:r w:rsidRPr="00A863CC">
        <w:t>3. Do obowiązków opiekuna osoby ubezwłasnowolnionej stosuje się odpowiednio również przepisy dotyczące ob</w:t>
      </w:r>
      <w:r w:rsidRPr="00A863CC">
        <w:t>o</w:t>
      </w:r>
      <w:r w:rsidRPr="00A863CC">
        <w:t>wiązków kuratora,</w:t>
      </w:r>
      <w:r w:rsidR="009C606D" w:rsidRPr="00A863CC">
        <w:t xml:space="preserve"> o</w:t>
      </w:r>
      <w:r w:rsidR="009C606D">
        <w:t> </w:t>
      </w:r>
      <w:r w:rsidRPr="00A863CC">
        <w:t>którym mowa</w:t>
      </w:r>
      <w:r w:rsidR="009C606D" w:rsidRPr="00A863CC">
        <w:t xml:space="preserve"> w</w:t>
      </w:r>
      <w:r w:rsidR="009C606D">
        <w:t> art. </w:t>
      </w:r>
      <w:r w:rsidRPr="00A863CC">
        <w:t>31.</w:t>
      </w:r>
    </w:p>
    <w:p w:rsidR="001155CA" w:rsidRPr="00A863CC" w:rsidRDefault="001155CA" w:rsidP="001155CA">
      <w:pPr>
        <w:pStyle w:val="ARTartustawynprozporzdzenia"/>
      </w:pPr>
      <w:r w:rsidRPr="00220A63">
        <w:rPr>
          <w:rStyle w:val="Ppogrubienie"/>
        </w:rPr>
        <w:t>Art. 36.</w:t>
      </w:r>
      <w:r w:rsidRPr="00A863CC">
        <w:t> 1. Do stacjonarnego zakładu leczniczego</w:t>
      </w:r>
      <w:r w:rsidR="009C606D" w:rsidRPr="00A863CC">
        <w:t xml:space="preserve"> i</w:t>
      </w:r>
      <w:r w:rsidR="009C606D">
        <w:t> </w:t>
      </w:r>
      <w:r w:rsidRPr="00A863CC">
        <w:t>domu pomocy społecznej ma prawo wstępu</w:t>
      </w:r>
      <w:r w:rsidR="009C606D" w:rsidRPr="00A863CC">
        <w:t xml:space="preserve"> o</w:t>
      </w:r>
      <w:r w:rsidR="009C606D">
        <w:t> </w:t>
      </w:r>
      <w:r w:rsidRPr="00A863CC">
        <w:t>każdej porze sędzia</w:t>
      </w:r>
      <w:r w:rsidR="009C606D" w:rsidRPr="00A863CC">
        <w:t xml:space="preserve"> w</w:t>
      </w:r>
      <w:r w:rsidR="009C606D">
        <w:t> </w:t>
      </w:r>
      <w:r w:rsidRPr="00A863CC">
        <w:t>celu kontroli legalności skierowania</w:t>
      </w:r>
      <w:r w:rsidR="009C606D" w:rsidRPr="00A863CC">
        <w:t xml:space="preserve"> i</w:t>
      </w:r>
      <w:r w:rsidR="009C606D">
        <w:t> </w:t>
      </w:r>
      <w:r w:rsidRPr="00A863CC">
        <w:t>przebywania</w:t>
      </w:r>
      <w:r w:rsidR="009C606D" w:rsidRPr="00A863CC">
        <w:t xml:space="preserve"> w</w:t>
      </w:r>
      <w:r w:rsidR="009C606D">
        <w:t> </w:t>
      </w:r>
      <w:r w:rsidRPr="00A863CC">
        <w:t>takim zakładzie lub domu osób, na które został nałożony obowi</w:t>
      </w:r>
      <w:r w:rsidRPr="00A863CC">
        <w:t>ą</w:t>
      </w:r>
      <w:r w:rsidRPr="00A863CC">
        <w:t>zek poddania się leczeniu odwykowemu, oraz warunków,</w:t>
      </w:r>
      <w:r w:rsidR="009C606D" w:rsidRPr="00A863CC">
        <w:t xml:space="preserve"> w</w:t>
      </w:r>
      <w:r w:rsidR="009C606D">
        <w:t> </w:t>
      </w:r>
      <w:r w:rsidRPr="00A863CC">
        <w:t>jakich osoby te przebywają.</w:t>
      </w:r>
    </w:p>
    <w:p w:rsidR="001155CA" w:rsidRPr="00A863CC" w:rsidRDefault="001155CA" w:rsidP="001155CA">
      <w:pPr>
        <w:pStyle w:val="USTustnpkodeksu"/>
      </w:pPr>
      <w:r w:rsidRPr="00A863CC">
        <w:t>2. Minister Sprawiedliwości,</w:t>
      </w:r>
      <w:r w:rsidR="009C606D" w:rsidRPr="00A863CC">
        <w:t xml:space="preserve"> w</w:t>
      </w:r>
      <w:r w:rsidR="009C606D">
        <w:t> </w:t>
      </w:r>
      <w:r w:rsidRPr="00A863CC">
        <w:t>porozumieniu</w:t>
      </w:r>
      <w:r w:rsidR="009C606D" w:rsidRPr="00A863CC">
        <w:t xml:space="preserve"> z</w:t>
      </w:r>
      <w:r w:rsidR="009C606D">
        <w:t> </w:t>
      </w:r>
      <w:r w:rsidRPr="00A863CC">
        <w:t>ministrem właściwym do spraw zdrowia, określi,</w:t>
      </w:r>
      <w:r w:rsidR="009C606D" w:rsidRPr="00A863CC">
        <w:t xml:space="preserve"> w</w:t>
      </w:r>
      <w:r w:rsidR="009C606D">
        <w:t> </w:t>
      </w:r>
      <w:r w:rsidRPr="00A863CC">
        <w:t>drodze rozporz</w:t>
      </w:r>
      <w:r w:rsidRPr="00A863CC">
        <w:t>ą</w:t>
      </w:r>
      <w:r w:rsidRPr="00A863CC">
        <w:t>dzenia, szczegółowe zasady</w:t>
      </w:r>
      <w:r w:rsidR="009C606D" w:rsidRPr="00A863CC">
        <w:t xml:space="preserve"> i</w:t>
      </w:r>
      <w:r w:rsidR="009C606D">
        <w:t> </w:t>
      </w:r>
      <w:r w:rsidRPr="00A863CC">
        <w:t>tryb sprawowania kontroli,</w:t>
      </w:r>
      <w:r w:rsidR="009C606D" w:rsidRPr="00A863CC">
        <w:t xml:space="preserve"> o</w:t>
      </w:r>
      <w:r w:rsidR="009C606D">
        <w:t> </w:t>
      </w:r>
      <w:r w:rsidRPr="00A863CC">
        <w:t>której mowa</w:t>
      </w:r>
      <w:r w:rsidR="009C606D" w:rsidRPr="00A863CC">
        <w:t xml:space="preserve"> w</w:t>
      </w:r>
      <w:r w:rsidR="009C606D">
        <w:t> ust. </w:t>
      </w:r>
      <w:r w:rsidRPr="00A863CC">
        <w:t>1, określając szczegółowy zakres zagadnień podlegających kontroli, formy wykonywania kontroli, sposób dokumentowania jej przebiegu</w:t>
      </w:r>
      <w:r w:rsidR="009C606D" w:rsidRPr="00A863CC">
        <w:t xml:space="preserve"> i</w:t>
      </w:r>
      <w:r w:rsidR="009C606D">
        <w:t> </w:t>
      </w:r>
      <w:r w:rsidRPr="00A863CC">
        <w:t>wyników oraz postępow</w:t>
      </w:r>
      <w:r w:rsidRPr="00A863CC">
        <w:t>a</w:t>
      </w:r>
      <w:r w:rsidRPr="00A863CC">
        <w:t>nie pokontrolne,</w:t>
      </w:r>
      <w:r w:rsidR="009C606D" w:rsidRPr="00A863CC">
        <w:t xml:space="preserve"> w</w:t>
      </w:r>
      <w:r w:rsidR="009C606D">
        <w:t> </w:t>
      </w:r>
      <w:r w:rsidRPr="00A863CC">
        <w:t>tym tryb przekazywania rezultatów kontroli zainteresowanym podmiotom,</w:t>
      </w:r>
      <w:r w:rsidR="009C606D" w:rsidRPr="00A863CC">
        <w:t xml:space="preserve"> a</w:t>
      </w:r>
      <w:r w:rsidR="009C606D">
        <w:t> </w:t>
      </w:r>
      <w:r w:rsidRPr="00A863CC">
        <w:t>zwłaszcza kontrolowanym jednostkom organizacyjnym</w:t>
      </w:r>
      <w:r w:rsidR="009C606D" w:rsidRPr="00A863CC">
        <w:t xml:space="preserve"> i</w:t>
      </w:r>
      <w:r w:rsidR="009C606D">
        <w:t> </w:t>
      </w:r>
      <w:r w:rsidRPr="00A863CC">
        <w:t>ich jednostkom nadrzędnym.</w:t>
      </w:r>
    </w:p>
    <w:p w:rsidR="001155CA" w:rsidRPr="00A863CC" w:rsidRDefault="001155CA" w:rsidP="001155CA">
      <w:pPr>
        <w:pStyle w:val="USTustnpkodeksu"/>
      </w:pPr>
      <w:r w:rsidRPr="00A863CC">
        <w:t>3. Przepisy</w:t>
      </w:r>
      <w:r w:rsidR="009C606D">
        <w:t xml:space="preserve"> ust. </w:t>
      </w:r>
      <w:r w:rsidR="009C606D" w:rsidRPr="00A863CC">
        <w:t>1</w:t>
      </w:r>
      <w:r w:rsidR="009C606D">
        <w:t xml:space="preserve"> i </w:t>
      </w:r>
      <w:r w:rsidR="009C606D" w:rsidRPr="00A863CC">
        <w:t>2</w:t>
      </w:r>
      <w:r w:rsidR="009C606D">
        <w:t> </w:t>
      </w:r>
      <w:r w:rsidRPr="00A863CC">
        <w:t>nie naruszają</w:t>
      </w:r>
      <w:r w:rsidR="009C606D" w:rsidRPr="00A863CC">
        <w:t xml:space="preserve"> w</w:t>
      </w:r>
      <w:r w:rsidR="009C606D">
        <w:t> </w:t>
      </w:r>
      <w:r w:rsidRPr="00A863CC">
        <w:t>tym zakresie ustawowych uprawnień prokuratora.</w:t>
      </w:r>
    </w:p>
    <w:p w:rsidR="001155CA" w:rsidRPr="00A863CC" w:rsidRDefault="001155CA" w:rsidP="001155CA">
      <w:pPr>
        <w:pStyle w:val="ARTartustawynprozporzdzenia"/>
      </w:pPr>
      <w:r w:rsidRPr="00220A63">
        <w:rPr>
          <w:rStyle w:val="Ppogrubienie"/>
        </w:rPr>
        <w:t>Art. 37.</w:t>
      </w:r>
      <w:r w:rsidRPr="00A863CC">
        <w:t> 1. Osoby umieszczone</w:t>
      </w:r>
      <w:r w:rsidR="009C606D" w:rsidRPr="00A863CC">
        <w:t xml:space="preserve"> w</w:t>
      </w:r>
      <w:r w:rsidR="009C606D">
        <w:t> </w:t>
      </w:r>
      <w:r w:rsidRPr="00A863CC">
        <w:t>zakładach poprawczych</w:t>
      </w:r>
      <w:r w:rsidR="009C606D" w:rsidRPr="00A863CC">
        <w:t xml:space="preserve"> i</w:t>
      </w:r>
      <w:r w:rsidR="009C606D">
        <w:t> </w:t>
      </w:r>
      <w:r w:rsidRPr="00A863CC">
        <w:t>schroniskach dla nieletnich, uzależnione od alkoholu, mają obowiązek poddania się zarządzonemu leczeniu odwykowemu.</w:t>
      </w:r>
    </w:p>
    <w:p w:rsidR="001155CA" w:rsidRPr="00A863CC" w:rsidRDefault="001155CA" w:rsidP="001155CA">
      <w:pPr>
        <w:pStyle w:val="USTustnpkodeksu"/>
      </w:pPr>
      <w:r w:rsidRPr="00A863CC">
        <w:t>2. Leczenie odwykowe zarządza administracja zakładu lub schroniska</w:t>
      </w:r>
      <w:r w:rsidR="009C606D" w:rsidRPr="00A863CC">
        <w:t xml:space="preserve"> w</w:t>
      </w:r>
      <w:r w:rsidR="009C606D">
        <w:t> </w:t>
      </w:r>
      <w:r w:rsidRPr="00A863CC">
        <w:t>stosunku do małoletniego za zgodą prze</w:t>
      </w:r>
      <w:r w:rsidRPr="00A863CC">
        <w:t>d</w:t>
      </w:r>
      <w:r w:rsidRPr="00A863CC">
        <w:t>stawiciela ustawowego,</w:t>
      </w:r>
      <w:r w:rsidR="009C606D" w:rsidRPr="00A863CC">
        <w:t xml:space="preserve"> a</w:t>
      </w:r>
      <w:r w:rsidR="009C606D">
        <w:t> </w:t>
      </w:r>
      <w:r w:rsidR="009C606D" w:rsidRPr="00A863CC">
        <w:t>w</w:t>
      </w:r>
      <w:r w:rsidR="009C606D">
        <w:t> </w:t>
      </w:r>
      <w:r w:rsidRPr="00A863CC">
        <w:t>razie jej braku, jak również</w:t>
      </w:r>
      <w:r w:rsidR="009C606D" w:rsidRPr="00A863CC">
        <w:t xml:space="preserve"> w</w:t>
      </w:r>
      <w:r w:rsidR="009C606D">
        <w:t> </w:t>
      </w:r>
      <w:r w:rsidRPr="00A863CC">
        <w:t>stosunku do osoby pełnoletniej – za zezwoleniem sądu wykon</w:t>
      </w:r>
      <w:r w:rsidRPr="00A863CC">
        <w:t>u</w:t>
      </w:r>
      <w:r w:rsidRPr="00A863CC">
        <w:t>jącego orzeczenie, wydanym po zasięgnięciu opinii biegłego.</w:t>
      </w:r>
    </w:p>
    <w:p w:rsidR="001155CA" w:rsidRPr="00A863CC" w:rsidRDefault="001155CA" w:rsidP="001155CA">
      <w:pPr>
        <w:pStyle w:val="USTustnpkodeksu"/>
      </w:pPr>
      <w:r w:rsidRPr="00A863CC">
        <w:t>3. Minister Sprawiedliwości</w:t>
      </w:r>
      <w:r w:rsidR="009C606D" w:rsidRPr="00A863CC">
        <w:t xml:space="preserve"> w</w:t>
      </w:r>
      <w:r w:rsidR="009C606D">
        <w:t> </w:t>
      </w:r>
      <w:r w:rsidRPr="00A863CC">
        <w:t>porozumieniu</w:t>
      </w:r>
      <w:r w:rsidR="009C606D" w:rsidRPr="00A863CC">
        <w:t xml:space="preserve"> z</w:t>
      </w:r>
      <w:r w:rsidR="009C606D">
        <w:t> </w:t>
      </w:r>
      <w:r w:rsidRPr="00A863CC">
        <w:t>ministrem właściwym do spraw zdrowia,</w:t>
      </w:r>
      <w:r w:rsidR="009C606D" w:rsidRPr="00A863CC">
        <w:t xml:space="preserve"> w</w:t>
      </w:r>
      <w:r w:rsidR="009C606D">
        <w:t> </w:t>
      </w:r>
      <w:r w:rsidRPr="00A863CC">
        <w:t>drodze rozporządzenia, określa szczegółowe zasady</w:t>
      </w:r>
      <w:r w:rsidR="009C606D" w:rsidRPr="00A863CC">
        <w:t xml:space="preserve"> i</w:t>
      </w:r>
      <w:r w:rsidR="009C606D">
        <w:t> </w:t>
      </w:r>
      <w:r w:rsidRPr="00A863CC">
        <w:t>tryb postępowania</w:t>
      </w:r>
      <w:r w:rsidR="009C606D" w:rsidRPr="00A863CC">
        <w:t xml:space="preserve"> w</w:t>
      </w:r>
      <w:r w:rsidR="009C606D">
        <w:t> </w:t>
      </w:r>
      <w:r w:rsidRPr="00A863CC">
        <w:t>przedmiocie leczenia odwykowego osób,</w:t>
      </w:r>
      <w:r w:rsidR="009C606D" w:rsidRPr="00A863CC">
        <w:t xml:space="preserve"> o</w:t>
      </w:r>
      <w:r w:rsidR="009C606D">
        <w:t> </w:t>
      </w:r>
      <w:r w:rsidRPr="00A863CC">
        <w:t>których mowa</w:t>
      </w:r>
      <w:r w:rsidR="009C606D" w:rsidRPr="00A863CC">
        <w:t xml:space="preserve"> w</w:t>
      </w:r>
      <w:r w:rsidR="009C606D">
        <w:t> ust. </w:t>
      </w:r>
      <w:r w:rsidRPr="00A863CC">
        <w:t>1.</w:t>
      </w:r>
    </w:p>
    <w:p w:rsidR="001155CA" w:rsidRPr="00A863CC" w:rsidRDefault="001155CA" w:rsidP="001155CA">
      <w:pPr>
        <w:pStyle w:val="ARTartustawynprozporzdzenia"/>
      </w:pPr>
      <w:r w:rsidRPr="00220A63">
        <w:rPr>
          <w:rStyle w:val="Ppogrubienie"/>
        </w:rPr>
        <w:t>Art. 38.</w:t>
      </w:r>
      <w:r w:rsidRPr="00A863CC">
        <w:t> Minister Sprawiedliwości</w:t>
      </w:r>
      <w:r w:rsidR="009C606D" w:rsidRPr="00A863CC">
        <w:t xml:space="preserve"> w</w:t>
      </w:r>
      <w:r w:rsidR="009C606D">
        <w:t> </w:t>
      </w:r>
      <w:r w:rsidRPr="00A863CC">
        <w:t>porozumieniu</w:t>
      </w:r>
      <w:r w:rsidR="009C606D" w:rsidRPr="00A863CC">
        <w:t xml:space="preserve"> z</w:t>
      </w:r>
      <w:r w:rsidR="009C606D">
        <w:t> </w:t>
      </w:r>
      <w:r w:rsidRPr="00A863CC">
        <w:t>ministrem właściwym do spraw zdrowia,</w:t>
      </w:r>
      <w:r w:rsidR="009C606D" w:rsidRPr="00A863CC">
        <w:t xml:space="preserve"> w</w:t>
      </w:r>
      <w:r w:rsidR="009C606D">
        <w:t> </w:t>
      </w:r>
      <w:r w:rsidRPr="00A863CC">
        <w:t>drodze rozporz</w:t>
      </w:r>
      <w:r w:rsidRPr="00A863CC">
        <w:t>ą</w:t>
      </w:r>
      <w:r w:rsidRPr="00A863CC">
        <w:t>dzenia, określa zasady</w:t>
      </w:r>
      <w:r w:rsidR="009C606D" w:rsidRPr="00A863CC">
        <w:t xml:space="preserve"> i</w:t>
      </w:r>
      <w:r w:rsidR="009C606D">
        <w:t> </w:t>
      </w:r>
      <w:r w:rsidRPr="00A863CC">
        <w:t>tryb postępowania</w:t>
      </w:r>
      <w:r w:rsidR="009C606D" w:rsidRPr="00A863CC">
        <w:t xml:space="preserve"> w</w:t>
      </w:r>
      <w:r w:rsidR="009C606D">
        <w:t> </w:t>
      </w:r>
      <w:r w:rsidRPr="00A863CC">
        <w:t>przedmiocie leczenia odwykowego osób umieszczonych</w:t>
      </w:r>
      <w:r w:rsidR="009C606D" w:rsidRPr="00A863CC">
        <w:t xml:space="preserve"> w</w:t>
      </w:r>
      <w:r w:rsidR="009C606D">
        <w:t> </w:t>
      </w:r>
      <w:r w:rsidRPr="00A863CC">
        <w:t>zakładach ka</w:t>
      </w:r>
      <w:r w:rsidRPr="00A863CC">
        <w:t>r</w:t>
      </w:r>
      <w:r w:rsidRPr="00A863CC">
        <w:t>nych, aresztach śledczych</w:t>
      </w:r>
      <w:r w:rsidR="009C606D" w:rsidRPr="00A863CC">
        <w:t xml:space="preserve"> i</w:t>
      </w:r>
      <w:r w:rsidR="009C606D">
        <w:t> </w:t>
      </w:r>
      <w:r w:rsidRPr="00A863CC">
        <w:rPr>
          <w:rStyle w:val="Kkursywa"/>
        </w:rPr>
        <w:t>ośrodkach przystosowania społecznego</w:t>
      </w:r>
      <w:r w:rsidRPr="00E7259B">
        <w:rPr>
          <w:rStyle w:val="IGindeksgrny"/>
        </w:rPr>
        <w:footnoteReference w:id="32"/>
      </w:r>
      <w:r w:rsidRPr="00E7259B">
        <w:rPr>
          <w:rStyle w:val="IGindeksgrny"/>
        </w:rPr>
        <w:t>)</w:t>
      </w:r>
      <w:r w:rsidRPr="00A863CC">
        <w:t>.</w:t>
      </w:r>
    </w:p>
    <w:p w:rsidR="001155CA" w:rsidRPr="00A863CC" w:rsidRDefault="001155CA" w:rsidP="001155CA">
      <w:pPr>
        <w:pStyle w:val="ARTartustawynprozporzdzenia"/>
      </w:pPr>
      <w:r w:rsidRPr="00220A63">
        <w:rPr>
          <w:rStyle w:val="Ppogrubienie"/>
        </w:rPr>
        <w:t>Art. 39.</w:t>
      </w:r>
      <w:r w:rsidRPr="00A863CC">
        <w:t> 1.</w:t>
      </w:r>
      <w:r>
        <w:rPr>
          <w:rStyle w:val="Odwoanieprzypisudolnego"/>
        </w:rPr>
        <w:footnoteReference w:id="33"/>
      </w:r>
      <w:r>
        <w:rPr>
          <w:rStyle w:val="IGindeksgrny"/>
        </w:rPr>
        <w:t>)</w:t>
      </w:r>
      <w:r w:rsidRPr="00A863CC">
        <w:t xml:space="preserve"> Organy samorządu terytorialnego</w:t>
      </w:r>
      <w:r w:rsidR="009C606D" w:rsidRPr="00A863CC">
        <w:t xml:space="preserve"> w</w:t>
      </w:r>
      <w:r w:rsidR="009C606D">
        <w:t> </w:t>
      </w:r>
      <w:r w:rsidRPr="00A863CC">
        <w:t>miastach liczących ponad 5</w:t>
      </w:r>
      <w:r w:rsidR="009C606D" w:rsidRPr="00A863CC">
        <w:t>0</w:t>
      </w:r>
      <w:r w:rsidR="009C606D">
        <w:t> </w:t>
      </w:r>
      <w:r w:rsidRPr="00A863CC">
        <w:t>00</w:t>
      </w:r>
      <w:r w:rsidR="009C606D" w:rsidRPr="00A863CC">
        <w:t>0</w:t>
      </w:r>
      <w:r w:rsidR="009C606D">
        <w:t> </w:t>
      </w:r>
      <w:r w:rsidRPr="00A863CC">
        <w:t>mieszkańców</w:t>
      </w:r>
      <w:r w:rsidR="009C606D" w:rsidRPr="00A863CC">
        <w:t xml:space="preserve"> i</w:t>
      </w:r>
      <w:r w:rsidR="009C606D">
        <w:t> </w:t>
      </w:r>
      <w:r w:rsidRPr="00A863CC">
        <w:t>organy powiatu mogą organizować</w:t>
      </w:r>
      <w:r w:rsidR="009C606D" w:rsidRPr="00A863CC">
        <w:t xml:space="preserve"> i</w:t>
      </w:r>
      <w:r w:rsidR="009C606D">
        <w:t> </w:t>
      </w:r>
      <w:r w:rsidRPr="00A863CC">
        <w:t>prowadzić izby wytrzeźwień.</w:t>
      </w:r>
    </w:p>
    <w:p w:rsidR="001155CA" w:rsidRPr="001155CA" w:rsidRDefault="001155CA" w:rsidP="00220A63">
      <w:pPr>
        <w:pStyle w:val="USTustnpkodeksu"/>
        <w:keepNext/>
      </w:pPr>
      <w:r w:rsidRPr="00A863CC">
        <w:t>2.</w:t>
      </w:r>
      <w:bookmarkStart w:id="9" w:name="_Ref420590280"/>
      <w:r w:rsidRPr="001155CA">
        <w:rPr>
          <w:rStyle w:val="Odwoanieprzypisudolnego"/>
        </w:rPr>
        <w:footnoteReference w:id="34"/>
      </w:r>
      <w:bookmarkEnd w:id="9"/>
      <w:r w:rsidRPr="001155CA">
        <w:rPr>
          <w:rStyle w:val="IGindeksgrny"/>
        </w:rPr>
        <w:t>)</w:t>
      </w:r>
      <w:r w:rsidRPr="001155CA">
        <w:t> Do zadań izby wytrzeźwień należy:</w:t>
      </w:r>
    </w:p>
    <w:p w:rsidR="001155CA" w:rsidRPr="00A863CC" w:rsidRDefault="001155CA" w:rsidP="001155CA">
      <w:pPr>
        <w:pStyle w:val="PKTpunkt"/>
      </w:pPr>
      <w:r w:rsidRPr="00A863CC">
        <w:t>1)</w:t>
      </w:r>
      <w:r w:rsidRPr="00A863CC">
        <w:tab/>
        <w:t>sprawowanie opieki nad osobami</w:t>
      </w:r>
      <w:r w:rsidR="009C606D" w:rsidRPr="00A863CC">
        <w:t xml:space="preserve"> w</w:t>
      </w:r>
      <w:r w:rsidR="009C606D">
        <w:t> </w:t>
      </w:r>
      <w:r w:rsidRPr="00A863CC">
        <w:t>stanie nietrzeźwości;</w:t>
      </w:r>
    </w:p>
    <w:p w:rsidR="001155CA" w:rsidRPr="00A863CC" w:rsidRDefault="001155CA" w:rsidP="001155CA">
      <w:pPr>
        <w:pStyle w:val="PKTpunkt"/>
      </w:pPr>
      <w:r w:rsidRPr="00A863CC">
        <w:t>2)</w:t>
      </w:r>
      <w:r w:rsidRPr="00A863CC">
        <w:tab/>
        <w:t>wykonywanie wobec osób</w:t>
      </w:r>
      <w:r w:rsidR="009C606D" w:rsidRPr="00A863CC">
        <w:t xml:space="preserve"> w</w:t>
      </w:r>
      <w:r w:rsidR="009C606D">
        <w:t> </w:t>
      </w:r>
      <w:r w:rsidRPr="00A863CC">
        <w:t>stanie nietrzeźwości zabiegów higieniczno</w:t>
      </w:r>
      <w:r w:rsidR="009C606D">
        <w:softHyphen/>
      </w:r>
      <w:r w:rsidR="009C606D">
        <w:noBreakHyphen/>
      </w:r>
      <w:r w:rsidRPr="00A863CC">
        <w:t>sanitarnych;</w:t>
      </w:r>
    </w:p>
    <w:p w:rsidR="001155CA" w:rsidRPr="00A863CC" w:rsidRDefault="001155CA" w:rsidP="001155CA">
      <w:pPr>
        <w:pStyle w:val="PKTpunkt"/>
      </w:pPr>
      <w:r w:rsidRPr="00A863CC">
        <w:t>3)</w:t>
      </w:r>
      <w:r w:rsidRPr="00A863CC">
        <w:tab/>
        <w:t>udzielanie osobom</w:t>
      </w:r>
      <w:r w:rsidR="009C606D" w:rsidRPr="00A863CC">
        <w:t xml:space="preserve"> w</w:t>
      </w:r>
      <w:r w:rsidR="009C606D">
        <w:t> </w:t>
      </w:r>
      <w:r w:rsidRPr="00A863CC">
        <w:t>stanie nietrzeźwości pierwszej pomocy;</w:t>
      </w:r>
    </w:p>
    <w:p w:rsidR="001155CA" w:rsidRPr="00A863CC" w:rsidRDefault="001155CA" w:rsidP="001155CA">
      <w:pPr>
        <w:pStyle w:val="PKTpunkt"/>
      </w:pPr>
      <w:r w:rsidRPr="00A863CC">
        <w:t>4)</w:t>
      </w:r>
      <w:r w:rsidRPr="00A863CC">
        <w:tab/>
        <w:t>prowadzenie detoksykacji, jeżeli izba wytrzeźwień posiada odpowiednie pomieszczenie, urządzenia, wyposażenie</w:t>
      </w:r>
      <w:r w:rsidR="009C606D" w:rsidRPr="00A863CC">
        <w:t xml:space="preserve"> i</w:t>
      </w:r>
      <w:r w:rsidR="009C606D">
        <w:t> </w:t>
      </w:r>
      <w:r w:rsidRPr="00A863CC">
        <w:t>wykwalifikowany personel, określone w przepisach wydanych na podstawie</w:t>
      </w:r>
      <w:r w:rsidR="009C606D">
        <w:t xml:space="preserve"> art. </w:t>
      </w:r>
      <w:r w:rsidRPr="00A863CC">
        <w:t>42</w:t>
      </w:r>
      <w:r w:rsidRPr="00A863CC">
        <w:rPr>
          <w:rStyle w:val="IGindeksgrny"/>
        </w:rPr>
        <w:t>3</w:t>
      </w:r>
      <w:r w:rsidR="009C606D">
        <w:t xml:space="preserve"> ust. </w:t>
      </w:r>
      <w:r w:rsidRPr="00A863CC">
        <w:t>5;</w:t>
      </w:r>
    </w:p>
    <w:p w:rsidR="001155CA" w:rsidRPr="00A863CC" w:rsidRDefault="001155CA" w:rsidP="001155CA">
      <w:pPr>
        <w:pStyle w:val="PKTpunkt"/>
      </w:pPr>
      <w:r w:rsidRPr="00A863CC">
        <w:t>5)</w:t>
      </w:r>
      <w:r w:rsidRPr="00A863CC">
        <w:tab/>
        <w:t>informowanie osób przyjętych do izby wytrzeźwień</w:t>
      </w:r>
      <w:r w:rsidR="009C606D" w:rsidRPr="00A863CC">
        <w:t xml:space="preserve"> o</w:t>
      </w:r>
      <w:r w:rsidR="009C606D">
        <w:t> </w:t>
      </w:r>
      <w:r w:rsidRPr="00A863CC">
        <w:t>szkodliwości spożywania alkoholu oraz motywowanie ich do podjęcia leczenia odwykowego;</w:t>
      </w:r>
    </w:p>
    <w:p w:rsidR="001155CA" w:rsidRPr="00A863CC" w:rsidRDefault="001155CA" w:rsidP="001155CA">
      <w:pPr>
        <w:pStyle w:val="PKTpunkt"/>
      </w:pPr>
      <w:r w:rsidRPr="00A863CC">
        <w:lastRenderedPageBreak/>
        <w:t>6)</w:t>
      </w:r>
      <w:r w:rsidRPr="00A863CC">
        <w:tab/>
        <w:t>współpraca</w:t>
      </w:r>
      <w:r w:rsidR="009C606D" w:rsidRPr="00A863CC">
        <w:t xml:space="preserve"> z</w:t>
      </w:r>
      <w:r w:rsidR="009C606D">
        <w:t> </w:t>
      </w:r>
      <w:r w:rsidRPr="00A863CC">
        <w:t>właściwymi gminnymi komisjami rozwiązywania problemów alkoholowych, podmiotami określonymi</w:t>
      </w:r>
      <w:r w:rsidR="009C606D" w:rsidRPr="00A863CC">
        <w:t xml:space="preserve"> w</w:t>
      </w:r>
      <w:r w:rsidR="009C606D">
        <w:t> art. </w:t>
      </w:r>
      <w:r w:rsidRPr="00A863CC">
        <w:t>2</w:t>
      </w:r>
      <w:r w:rsidR="009C606D" w:rsidRPr="00A863CC">
        <w:t>1</w:t>
      </w:r>
      <w:r w:rsidR="009C606D">
        <w:t xml:space="preserve"> ust. </w:t>
      </w:r>
      <w:r w:rsidR="009C606D" w:rsidRPr="00A863CC">
        <w:t>1</w:t>
      </w:r>
      <w:r w:rsidR="009C606D">
        <w:t xml:space="preserve"> oraz</w:t>
      </w:r>
      <w:r w:rsidRPr="00A863CC">
        <w:t xml:space="preserve"> innymi instytucjami i organizacjami, których działalność ma na celu przeciwdziałanie probl</w:t>
      </w:r>
      <w:r w:rsidRPr="00A863CC">
        <w:t>e</w:t>
      </w:r>
      <w:r w:rsidRPr="00A863CC">
        <w:t>mom alkoholowym</w:t>
      </w:r>
      <w:r w:rsidR="009C606D" w:rsidRPr="00A863CC">
        <w:t xml:space="preserve"> i</w:t>
      </w:r>
      <w:r w:rsidR="009C606D">
        <w:t> </w:t>
      </w:r>
      <w:r w:rsidRPr="00A863CC">
        <w:t>ich skutkom.</w:t>
      </w:r>
    </w:p>
    <w:p w:rsidR="001155CA" w:rsidRPr="00A863CC" w:rsidRDefault="001155CA" w:rsidP="001155CA">
      <w:pPr>
        <w:pStyle w:val="USTustnpkodeksu"/>
      </w:pPr>
      <w:r w:rsidRPr="00A863CC">
        <w:t>3.</w:t>
      </w:r>
      <w:r w:rsidRPr="002A74C2">
        <w:rPr>
          <w:rStyle w:val="IGindeksgrny"/>
        </w:rPr>
        <w:fldChar w:fldCharType="begin"/>
      </w:r>
      <w:r w:rsidRPr="002A74C2">
        <w:rPr>
          <w:rStyle w:val="IGindeksgrny"/>
        </w:rPr>
        <w:instrText xml:space="preserve"> NOTEREF _Ref420590280 \h </w:instrText>
      </w:r>
      <w:r w:rsidRPr="002A74C2">
        <w:rPr>
          <w:rStyle w:val="IGindeksgrny"/>
        </w:rPr>
      </w:r>
      <w:r w:rsidRPr="002A74C2">
        <w:rPr>
          <w:rStyle w:val="IGindeksgrny"/>
        </w:rPr>
        <w:fldChar w:fldCharType="separate"/>
      </w:r>
      <w:r w:rsidR="006B71E6">
        <w:rPr>
          <w:rStyle w:val="IGindeksgrny"/>
        </w:rPr>
        <w:t>33</w:t>
      </w:r>
      <w:r w:rsidRPr="002A74C2">
        <w:rPr>
          <w:rStyle w:val="IGindeksgrny"/>
        </w:rPr>
        <w:fldChar w:fldCharType="end"/>
      </w:r>
      <w:r w:rsidRPr="002A74C2">
        <w:rPr>
          <w:rStyle w:val="IGindeksgrny"/>
        </w:rPr>
        <w:t>)</w:t>
      </w:r>
      <w:r w:rsidRPr="00A863CC">
        <w:t xml:space="preserve"> Jednostka samorządu terytorialnego może zlecić wykonywanie zadań izby wytrzeźwień innej placówce lub utworzyć taką placówkę, zwaną dalej </w:t>
      </w:r>
      <w:r w:rsidR="00220A63">
        <w:t>„</w:t>
      </w:r>
      <w:r w:rsidRPr="00A863CC">
        <w:t>placówką</w:t>
      </w:r>
      <w:r w:rsidR="00220A63">
        <w:t>”</w:t>
      </w:r>
      <w:r w:rsidRPr="00A863CC">
        <w:t>.</w:t>
      </w:r>
    </w:p>
    <w:p w:rsidR="001155CA" w:rsidRPr="00A863CC" w:rsidRDefault="001155CA" w:rsidP="001155CA">
      <w:pPr>
        <w:pStyle w:val="USTustnpkodeksu"/>
      </w:pPr>
      <w:r w:rsidRPr="00A863CC">
        <w:t>4.</w:t>
      </w:r>
      <w:r w:rsidRPr="002A74C2">
        <w:rPr>
          <w:rStyle w:val="IGindeksgrny"/>
        </w:rPr>
        <w:fldChar w:fldCharType="begin"/>
      </w:r>
      <w:r w:rsidRPr="002A74C2">
        <w:rPr>
          <w:rStyle w:val="IGindeksgrny"/>
        </w:rPr>
        <w:instrText xml:space="preserve"> NOTEREF _Ref420590280 \h </w:instrText>
      </w:r>
      <w:r w:rsidRPr="002A74C2">
        <w:rPr>
          <w:rStyle w:val="IGindeksgrny"/>
        </w:rPr>
      </w:r>
      <w:r w:rsidRPr="002A74C2">
        <w:rPr>
          <w:rStyle w:val="IGindeksgrny"/>
        </w:rPr>
        <w:fldChar w:fldCharType="separate"/>
      </w:r>
      <w:r w:rsidR="006B71E6">
        <w:rPr>
          <w:rStyle w:val="IGindeksgrny"/>
        </w:rPr>
        <w:t>33</w:t>
      </w:r>
      <w:r w:rsidRPr="002A74C2">
        <w:rPr>
          <w:rStyle w:val="IGindeksgrny"/>
        </w:rPr>
        <w:fldChar w:fldCharType="end"/>
      </w:r>
      <w:r w:rsidRPr="002A74C2">
        <w:rPr>
          <w:rStyle w:val="IGindeksgrny"/>
        </w:rPr>
        <w:t>)</w:t>
      </w:r>
      <w:r w:rsidRPr="00A863CC">
        <w:t> Dyrektor izby wytrzeźwień lub kierownik placówki składa corocznie ministrowi właściwemu do spraw zdrowia,</w:t>
      </w:r>
      <w:r w:rsidR="009C606D" w:rsidRPr="00A863CC">
        <w:t xml:space="preserve"> w</w:t>
      </w:r>
      <w:r w:rsidR="009C606D">
        <w:t> </w:t>
      </w:r>
      <w:r w:rsidRPr="00A863CC">
        <w:t xml:space="preserve">terminie do dnia </w:t>
      </w:r>
      <w:r w:rsidR="009C606D" w:rsidRPr="00A863CC">
        <w:t>1</w:t>
      </w:r>
      <w:r w:rsidR="009C606D">
        <w:t> </w:t>
      </w:r>
      <w:r w:rsidRPr="00A863CC">
        <w:t>marca, sprawozdanie za rok poprzedni zawierające</w:t>
      </w:r>
      <w:r w:rsidR="009C606D" w:rsidRPr="00A863CC">
        <w:t xml:space="preserve"> w</w:t>
      </w:r>
      <w:r w:rsidR="009C606D">
        <w:t> </w:t>
      </w:r>
      <w:r w:rsidRPr="00A863CC">
        <w:t>szczególności informację</w:t>
      </w:r>
      <w:r w:rsidR="009C606D" w:rsidRPr="00A863CC">
        <w:t xml:space="preserve"> o</w:t>
      </w:r>
      <w:r w:rsidR="009C606D">
        <w:t> </w:t>
      </w:r>
      <w:r w:rsidRPr="00A863CC">
        <w:t>liczbie osób umieszczonych odpowiednio</w:t>
      </w:r>
      <w:r w:rsidR="009C606D" w:rsidRPr="00A863CC">
        <w:t xml:space="preserve"> w</w:t>
      </w:r>
      <w:r w:rsidR="009C606D">
        <w:t> </w:t>
      </w:r>
      <w:r w:rsidRPr="00A863CC">
        <w:t>izbie wytrzeźwień albo placówce,</w:t>
      </w:r>
      <w:r w:rsidR="009C606D" w:rsidRPr="00A863CC">
        <w:t xml:space="preserve"> z</w:t>
      </w:r>
      <w:r w:rsidR="009C606D">
        <w:t> </w:t>
      </w:r>
      <w:r w:rsidRPr="00A863CC">
        <w:t>uwzględnieniem płci oraz podziału na dorosłych i małoletnich,</w:t>
      </w:r>
      <w:r w:rsidR="009C606D" w:rsidRPr="00A863CC">
        <w:t xml:space="preserve"> w</w:t>
      </w:r>
      <w:r w:rsidR="009C606D">
        <w:t> </w:t>
      </w:r>
      <w:r w:rsidRPr="00A863CC">
        <w:t>tym</w:t>
      </w:r>
      <w:r w:rsidR="009C606D" w:rsidRPr="00A863CC">
        <w:t xml:space="preserve"> o</w:t>
      </w:r>
      <w:r w:rsidR="009C606D">
        <w:t> </w:t>
      </w:r>
      <w:r w:rsidRPr="00A863CC">
        <w:t>liczbie osób przebywających</w:t>
      </w:r>
      <w:r w:rsidR="009C606D" w:rsidRPr="00A863CC">
        <w:t xml:space="preserve"> w</w:t>
      </w:r>
      <w:r w:rsidR="009C606D">
        <w:t> </w:t>
      </w:r>
      <w:r w:rsidRPr="00A863CC">
        <w:t>izbie albo placówce co najmniej trzy razy</w:t>
      </w:r>
      <w:r w:rsidR="009C606D" w:rsidRPr="00A863CC">
        <w:t xml:space="preserve"> w</w:t>
      </w:r>
      <w:r w:rsidR="009C606D">
        <w:t> </w:t>
      </w:r>
      <w:r w:rsidRPr="00A863CC">
        <w:t>okresie roku.</w:t>
      </w:r>
    </w:p>
    <w:p w:rsidR="001155CA" w:rsidRPr="00A863CC" w:rsidRDefault="001155CA" w:rsidP="001155CA">
      <w:pPr>
        <w:pStyle w:val="ARTartustawynprozporzdzenia"/>
      </w:pPr>
      <w:r w:rsidRPr="00220A63">
        <w:rPr>
          <w:rStyle w:val="Ppogrubienie"/>
        </w:rPr>
        <w:t>Art. 39</w:t>
      </w:r>
      <w:r w:rsidRPr="00220A63">
        <w:rPr>
          <w:rStyle w:val="IGPindeksgrnyipogrubienie"/>
        </w:rPr>
        <w:t>1</w:t>
      </w:r>
      <w:r w:rsidRPr="00220A63">
        <w:rPr>
          <w:rStyle w:val="Ppogrubienie"/>
        </w:rPr>
        <w:t>.</w:t>
      </w:r>
      <w:r>
        <w:rPr>
          <w:rStyle w:val="Odwoanieprzypisudolnego"/>
        </w:rPr>
        <w:footnoteReference w:id="35"/>
      </w:r>
      <w:r>
        <w:rPr>
          <w:rStyle w:val="IGindeksgrny"/>
        </w:rPr>
        <w:t>)</w:t>
      </w:r>
      <w:r w:rsidR="00220A63">
        <w:rPr>
          <w:rStyle w:val="IGindeksgrny"/>
        </w:rPr>
        <w:t> </w:t>
      </w:r>
      <w:r w:rsidRPr="00A863CC">
        <w:t>1. Izba wytrzeźwień lub placówka prowadzi ewidencję</w:t>
      </w:r>
      <w:r w:rsidR="009C606D" w:rsidRPr="00A863CC">
        <w:t xml:space="preserve"> i</w:t>
      </w:r>
      <w:r w:rsidR="009C606D">
        <w:t> </w:t>
      </w:r>
      <w:r w:rsidRPr="00A863CC">
        <w:t>dokumentację osób do niej doprowadzonych.</w:t>
      </w:r>
    </w:p>
    <w:p w:rsidR="001155CA" w:rsidRPr="001155CA" w:rsidRDefault="001155CA" w:rsidP="00220A63">
      <w:pPr>
        <w:pStyle w:val="USTustnpkodeksu"/>
        <w:keepNext/>
      </w:pPr>
      <w:r w:rsidRPr="00A863CC">
        <w:t>2.</w:t>
      </w:r>
      <w:r w:rsidR="009C606D" w:rsidRPr="00A863CC">
        <w:t> W</w:t>
      </w:r>
      <w:r w:rsidR="009C606D">
        <w:t> </w:t>
      </w:r>
      <w:r w:rsidRPr="00A863CC">
        <w:t>ramach prowadzonej dokumentacji izba wytrzeźwień lub placówka może przetwarzać dane osób</w:t>
      </w:r>
      <w:r w:rsidRPr="001155CA">
        <w:t xml:space="preserve"> doprowadz</w:t>
      </w:r>
      <w:r w:rsidRPr="001155CA">
        <w:t>o</w:t>
      </w:r>
      <w:r w:rsidRPr="001155CA">
        <w:t>nych</w:t>
      </w:r>
      <w:r w:rsidR="009C606D" w:rsidRPr="001155CA">
        <w:t xml:space="preserve"> w</w:t>
      </w:r>
      <w:r w:rsidR="009C606D">
        <w:t> </w:t>
      </w:r>
      <w:r w:rsidRPr="001155CA">
        <w:t>zakresie:</w:t>
      </w:r>
    </w:p>
    <w:p w:rsidR="001155CA" w:rsidRPr="001155CA" w:rsidRDefault="001155CA" w:rsidP="00220A63">
      <w:pPr>
        <w:pStyle w:val="PKTpunkt"/>
        <w:keepNext/>
      </w:pPr>
      <w:r w:rsidRPr="00A863CC">
        <w:t>1)</w:t>
      </w:r>
      <w:r w:rsidRPr="00A863CC">
        <w:tab/>
        <w:t>informacji pozwalających na ustalenie ich tożsamości obejmujących:</w:t>
      </w:r>
    </w:p>
    <w:p w:rsidR="001155CA" w:rsidRPr="00A863CC" w:rsidRDefault="001155CA" w:rsidP="001155CA">
      <w:pPr>
        <w:pStyle w:val="LITlitera"/>
      </w:pPr>
      <w:r w:rsidRPr="00A863CC">
        <w:t>a)</w:t>
      </w:r>
      <w:r w:rsidRPr="00A863CC">
        <w:tab/>
        <w:t>imię, nazwisko, imiona rodziców,</w:t>
      </w:r>
    </w:p>
    <w:p w:rsidR="001155CA" w:rsidRPr="00A863CC" w:rsidRDefault="001155CA" w:rsidP="001155CA">
      <w:pPr>
        <w:pStyle w:val="LITlitera"/>
      </w:pPr>
      <w:r w:rsidRPr="00A863CC">
        <w:t>b)</w:t>
      </w:r>
      <w:r w:rsidRPr="00A863CC">
        <w:tab/>
        <w:t>nazwę</w:t>
      </w:r>
      <w:r w:rsidR="009C606D" w:rsidRPr="00A863CC">
        <w:t xml:space="preserve"> i</w:t>
      </w:r>
      <w:r w:rsidR="009C606D">
        <w:t> </w:t>
      </w:r>
      <w:r w:rsidRPr="00A863CC">
        <w:t>numer dokumentu tożsamości,</w:t>
      </w:r>
    </w:p>
    <w:p w:rsidR="001155CA" w:rsidRPr="00A863CC" w:rsidRDefault="001155CA" w:rsidP="001155CA">
      <w:pPr>
        <w:pStyle w:val="LITlitera"/>
      </w:pPr>
      <w:r w:rsidRPr="00A863CC">
        <w:t>c)</w:t>
      </w:r>
      <w:r w:rsidRPr="00A863CC">
        <w:tab/>
        <w:t>datę</w:t>
      </w:r>
      <w:r w:rsidR="009C606D" w:rsidRPr="00A863CC">
        <w:t xml:space="preserve"> i</w:t>
      </w:r>
      <w:r w:rsidR="009C606D">
        <w:t> </w:t>
      </w:r>
      <w:r w:rsidRPr="00A863CC">
        <w:t>miejsce urodzenia lub wiek,</w:t>
      </w:r>
    </w:p>
    <w:p w:rsidR="001155CA" w:rsidRPr="00A863CC" w:rsidRDefault="001155CA" w:rsidP="001155CA">
      <w:pPr>
        <w:pStyle w:val="LITlitera"/>
      </w:pPr>
      <w:r w:rsidRPr="00A863CC">
        <w:t>d)</w:t>
      </w:r>
      <w:r w:rsidRPr="00A863CC">
        <w:tab/>
        <w:t>numer PESEL, jeżeli posiada,</w:t>
      </w:r>
    </w:p>
    <w:p w:rsidR="001155CA" w:rsidRPr="00A863CC" w:rsidRDefault="001155CA" w:rsidP="001155CA">
      <w:pPr>
        <w:pStyle w:val="LITlitera"/>
      </w:pPr>
      <w:r w:rsidRPr="00A863CC">
        <w:t>e)</w:t>
      </w:r>
      <w:r w:rsidRPr="00A863CC">
        <w:tab/>
        <w:t>stan cywilny,</w:t>
      </w:r>
    </w:p>
    <w:p w:rsidR="001155CA" w:rsidRPr="00A863CC" w:rsidRDefault="001155CA" w:rsidP="001155CA">
      <w:pPr>
        <w:pStyle w:val="LITlitera"/>
      </w:pPr>
      <w:r w:rsidRPr="00A863CC">
        <w:t>f)</w:t>
      </w:r>
      <w:r w:rsidRPr="00A863CC">
        <w:tab/>
        <w:t>adres zamieszkania lub miejsce pobytu;</w:t>
      </w:r>
    </w:p>
    <w:p w:rsidR="001155CA" w:rsidRPr="00A863CC" w:rsidRDefault="001155CA" w:rsidP="001155CA">
      <w:pPr>
        <w:pStyle w:val="PKTpunkt"/>
      </w:pPr>
      <w:r w:rsidRPr="00A863CC">
        <w:t>2)</w:t>
      </w:r>
      <w:r w:rsidRPr="00A863CC">
        <w:tab/>
        <w:t>stanu zdrowia,</w:t>
      </w:r>
      <w:r w:rsidR="009C606D" w:rsidRPr="00A863CC">
        <w:t xml:space="preserve"> w</w:t>
      </w:r>
      <w:r w:rsidR="009C606D">
        <w:t> </w:t>
      </w:r>
      <w:r w:rsidRPr="00A863CC">
        <w:t>tym</w:t>
      </w:r>
      <w:r w:rsidR="009C606D" w:rsidRPr="00A863CC">
        <w:t xml:space="preserve"> o</w:t>
      </w:r>
      <w:r w:rsidR="009C606D">
        <w:t> </w:t>
      </w:r>
      <w:r w:rsidRPr="00A863CC">
        <w:t>udzielonych im świadczeniach zdrowotnych;</w:t>
      </w:r>
    </w:p>
    <w:p w:rsidR="001155CA" w:rsidRPr="00A863CC" w:rsidRDefault="001155CA" w:rsidP="001155CA">
      <w:pPr>
        <w:pStyle w:val="PKTpunkt"/>
      </w:pPr>
      <w:r w:rsidRPr="00A863CC">
        <w:t>3)</w:t>
      </w:r>
      <w:r w:rsidRPr="00A863CC">
        <w:tab/>
        <w:t>nałogów;</w:t>
      </w:r>
    </w:p>
    <w:p w:rsidR="001155CA" w:rsidRPr="00A863CC" w:rsidRDefault="001155CA" w:rsidP="001155CA">
      <w:pPr>
        <w:pStyle w:val="PKTpunkt"/>
      </w:pPr>
      <w:r w:rsidRPr="00A863CC">
        <w:t>4)</w:t>
      </w:r>
      <w:r w:rsidRPr="00A863CC">
        <w:tab/>
        <w:t>sytuacji społecznej</w:t>
      </w:r>
      <w:r w:rsidR="009C606D" w:rsidRPr="00A863CC">
        <w:t xml:space="preserve"> i</w:t>
      </w:r>
      <w:r w:rsidR="009C606D">
        <w:t> </w:t>
      </w:r>
      <w:r w:rsidRPr="00A863CC">
        <w:t>rodzinnej.</w:t>
      </w:r>
    </w:p>
    <w:p w:rsidR="001155CA" w:rsidRPr="00A863CC" w:rsidRDefault="001155CA" w:rsidP="001155CA">
      <w:pPr>
        <w:pStyle w:val="USTustnpkodeksu"/>
      </w:pPr>
      <w:r w:rsidRPr="00A863CC">
        <w:t>3. Do dokumentacji dotyczącej stanu zdrowia osoby doprowadzonej oraz informacji</w:t>
      </w:r>
      <w:r w:rsidR="009C606D" w:rsidRPr="00A863CC">
        <w:t xml:space="preserve"> o</w:t>
      </w:r>
      <w:r w:rsidR="009C606D">
        <w:t> </w:t>
      </w:r>
      <w:r w:rsidRPr="00A863CC">
        <w:t>udzielonych jej świadczeniach zdrowotnych,</w:t>
      </w:r>
      <w:r w:rsidR="009C606D" w:rsidRPr="00A863CC">
        <w:t xml:space="preserve"> w</w:t>
      </w:r>
      <w:r w:rsidR="009C606D">
        <w:t> </w:t>
      </w:r>
      <w:r w:rsidRPr="00A863CC">
        <w:t>zakresie dotyczącym jej prowadzenia, udostępniania</w:t>
      </w:r>
      <w:r w:rsidR="009C606D" w:rsidRPr="00A863CC">
        <w:t xml:space="preserve"> i</w:t>
      </w:r>
      <w:r w:rsidR="009C606D">
        <w:t> </w:t>
      </w:r>
      <w:r w:rsidRPr="00A863CC">
        <w:t>przechowywania stosuje się odpowiednio przepisy ustawy</w:t>
      </w:r>
      <w:r w:rsidR="009C606D" w:rsidRPr="00A863CC">
        <w:t xml:space="preserve"> z</w:t>
      </w:r>
      <w:r w:rsidR="009C606D">
        <w:t> </w:t>
      </w:r>
      <w:r w:rsidRPr="00A863CC">
        <w:t xml:space="preserve">dnia </w:t>
      </w:r>
      <w:r w:rsidR="009C606D" w:rsidRPr="00A863CC">
        <w:t>6</w:t>
      </w:r>
      <w:r w:rsidR="009C606D">
        <w:t> </w:t>
      </w:r>
      <w:r w:rsidRPr="00A863CC">
        <w:t>listopada 200</w:t>
      </w:r>
      <w:r w:rsidR="009C606D" w:rsidRPr="00A863CC">
        <w:t>8</w:t>
      </w:r>
      <w:r w:rsidR="009C606D">
        <w:t> </w:t>
      </w:r>
      <w:r w:rsidRPr="00A863CC">
        <w:t>r.</w:t>
      </w:r>
      <w:r w:rsidR="009C606D" w:rsidRPr="00A863CC">
        <w:t xml:space="preserve"> o</w:t>
      </w:r>
      <w:r w:rsidR="009C606D">
        <w:t> </w:t>
      </w:r>
      <w:r w:rsidRPr="00A863CC">
        <w:t>prawach pacjenta</w:t>
      </w:r>
      <w:r w:rsidR="009C606D" w:rsidRPr="00A863CC">
        <w:t xml:space="preserve"> i</w:t>
      </w:r>
      <w:r w:rsidR="009C606D">
        <w:t> </w:t>
      </w:r>
      <w:r w:rsidRPr="00A863CC">
        <w:t>Rzeczniku Praw Pacjenta (</w:t>
      </w:r>
      <w:r w:rsidR="009C606D">
        <w:t>Dz. U.</w:t>
      </w:r>
      <w:r w:rsidR="009C606D" w:rsidRPr="00A863CC">
        <w:t xml:space="preserve"> z</w:t>
      </w:r>
      <w:r w:rsidR="009C606D">
        <w:t> </w:t>
      </w:r>
      <w:r w:rsidRPr="00A863CC">
        <w:t>201</w:t>
      </w:r>
      <w:r w:rsidR="009C606D" w:rsidRPr="00A863CC">
        <w:t>2</w:t>
      </w:r>
      <w:r w:rsidR="009C606D">
        <w:t> </w:t>
      </w:r>
      <w:r w:rsidRPr="00A863CC">
        <w:t>r.</w:t>
      </w:r>
      <w:r w:rsidR="009C606D">
        <w:t xml:space="preserve"> poz. </w:t>
      </w:r>
      <w:r w:rsidRPr="00A863CC">
        <w:t>159</w:t>
      </w:r>
      <w:r>
        <w:t>,</w:t>
      </w:r>
      <w:r w:rsidR="009C606D">
        <w:t xml:space="preserve"> z </w:t>
      </w:r>
      <w:proofErr w:type="spellStart"/>
      <w:r>
        <w:t>późn</w:t>
      </w:r>
      <w:proofErr w:type="spellEnd"/>
      <w:r>
        <w:t>. zm.</w:t>
      </w:r>
      <w:r>
        <w:rPr>
          <w:rStyle w:val="Odwoanieprzypisudolnego"/>
        </w:rPr>
        <w:footnoteReference w:id="36"/>
      </w:r>
      <w:r>
        <w:rPr>
          <w:rStyle w:val="IGindeksgrny"/>
        </w:rPr>
        <w:t>)</w:t>
      </w:r>
      <w:r w:rsidRPr="00A863CC">
        <w:t>),</w:t>
      </w:r>
      <w:r w:rsidR="009C606D" w:rsidRPr="00A863CC">
        <w:t xml:space="preserve"> z</w:t>
      </w:r>
      <w:r w:rsidR="009C606D">
        <w:t> </w:t>
      </w:r>
      <w:r w:rsidRPr="00A863CC">
        <w:t>wyłączeniem obowiązku jej prowadzenia</w:t>
      </w:r>
      <w:r w:rsidR="009C606D" w:rsidRPr="00A863CC">
        <w:t xml:space="preserve"> w</w:t>
      </w:r>
      <w:r w:rsidR="009C606D">
        <w:t> </w:t>
      </w:r>
      <w:r w:rsidRPr="00A863CC">
        <w:t>postaci elektronicznej.</w:t>
      </w:r>
    </w:p>
    <w:p w:rsidR="001155CA" w:rsidRPr="00A863CC" w:rsidRDefault="001155CA" w:rsidP="001155CA">
      <w:pPr>
        <w:pStyle w:val="USTustnpkodeksu"/>
      </w:pPr>
      <w:r w:rsidRPr="00A863CC">
        <w:t>4. Dokumentacja określona</w:t>
      </w:r>
      <w:r w:rsidR="009C606D" w:rsidRPr="00A863CC">
        <w:t xml:space="preserve"> w</w:t>
      </w:r>
      <w:r w:rsidR="009C606D">
        <w:t> ust. </w:t>
      </w:r>
      <w:r w:rsidR="009C606D" w:rsidRPr="00A863CC">
        <w:t>3</w:t>
      </w:r>
      <w:r w:rsidR="009C606D">
        <w:t xml:space="preserve"> w </w:t>
      </w:r>
      <w:r w:rsidRPr="00A863CC">
        <w:t>przypadku likwidacji izby wytrzeźwień lub placówki jest przechowywana przez jednostkę samorządu terytorialnego.</w:t>
      </w:r>
    </w:p>
    <w:p w:rsidR="001155CA" w:rsidRPr="00A863CC" w:rsidRDefault="001155CA" w:rsidP="001155CA">
      <w:pPr>
        <w:pStyle w:val="ARTartustawynprozporzdzenia"/>
      </w:pPr>
      <w:r w:rsidRPr="00220A63">
        <w:rPr>
          <w:rStyle w:val="Ppogrubienie"/>
        </w:rPr>
        <w:t>Art. 40.</w:t>
      </w:r>
      <w:r w:rsidRPr="002A74C2">
        <w:rPr>
          <w:rStyle w:val="IGindeksgrny"/>
        </w:rPr>
        <w:footnoteReference w:id="37"/>
      </w:r>
      <w:r w:rsidRPr="002A74C2">
        <w:rPr>
          <w:rStyle w:val="IGindeksgrny"/>
        </w:rPr>
        <w:t>)</w:t>
      </w:r>
      <w:r w:rsidRPr="00A863CC">
        <w:t> 1. Osoby</w:t>
      </w:r>
      <w:r w:rsidR="009C606D" w:rsidRPr="00A863CC">
        <w:t xml:space="preserve"> w</w:t>
      </w:r>
      <w:r w:rsidR="009C606D">
        <w:t> </w:t>
      </w:r>
      <w:r w:rsidRPr="00A863CC">
        <w:t>stanie nietrzeźwości, które swoim zachowaniem dają powód do zgorszenia</w:t>
      </w:r>
      <w:r w:rsidR="009C606D" w:rsidRPr="00A863CC">
        <w:t xml:space="preserve"> w</w:t>
      </w:r>
      <w:r w:rsidR="009C606D">
        <w:t> </w:t>
      </w:r>
      <w:r w:rsidRPr="00A863CC">
        <w:t>miejscu public</w:t>
      </w:r>
      <w:r w:rsidRPr="00A863CC">
        <w:t>z</w:t>
      </w:r>
      <w:r w:rsidRPr="00A863CC">
        <w:t>nym lub</w:t>
      </w:r>
      <w:r w:rsidR="009C606D" w:rsidRPr="00A863CC">
        <w:t xml:space="preserve"> w</w:t>
      </w:r>
      <w:r w:rsidR="009C606D">
        <w:t> </w:t>
      </w:r>
      <w:r w:rsidRPr="00A863CC">
        <w:t>zakładzie pracy, znajdują się w okolicznościach zagrażających ich życiu lub zdrowiu albo zagrażają życiu lub zdrowiu innych osób, mogą zostać doprowadzone do izby wytrzeźwień lub placówki, podmiotu leczniczego albo do mie</w:t>
      </w:r>
      <w:r w:rsidRPr="00A863CC">
        <w:t>j</w:t>
      </w:r>
      <w:r w:rsidRPr="00A863CC">
        <w:t>sca zamieszkania lub pobytu.</w:t>
      </w:r>
    </w:p>
    <w:p w:rsidR="001155CA" w:rsidRPr="00A863CC" w:rsidRDefault="001155CA" w:rsidP="001155CA">
      <w:pPr>
        <w:pStyle w:val="USTustnpkodeksu"/>
      </w:pPr>
      <w:r w:rsidRPr="00A863CC">
        <w:t>2.</w:t>
      </w:r>
      <w:r w:rsidR="009C606D" w:rsidRPr="00A863CC">
        <w:t> W</w:t>
      </w:r>
      <w:r w:rsidR="009C606D">
        <w:t> </w:t>
      </w:r>
      <w:r w:rsidRPr="00A863CC">
        <w:t>razie braku izby wytrzeźwień lub placówki osoby, o których mowa</w:t>
      </w:r>
      <w:r w:rsidR="009C606D" w:rsidRPr="00A863CC">
        <w:t xml:space="preserve"> w</w:t>
      </w:r>
      <w:r w:rsidR="009C606D">
        <w:t> ust. </w:t>
      </w:r>
      <w:r w:rsidRPr="00A863CC">
        <w:t>1, mogą być doprowadzone do je</w:t>
      </w:r>
      <w:r w:rsidRPr="00A863CC">
        <w:t>d</w:t>
      </w:r>
      <w:r w:rsidRPr="00A863CC">
        <w:t>nostki Policji.</w:t>
      </w:r>
    </w:p>
    <w:p w:rsidR="001155CA" w:rsidRPr="001155CA" w:rsidRDefault="001155CA" w:rsidP="00220A63">
      <w:pPr>
        <w:pStyle w:val="USTustnpkodeksu"/>
        <w:keepNext/>
      </w:pPr>
      <w:r w:rsidRPr="00A863CC">
        <w:t>3. Funkcjonariusz Policji lub strażnik straży gminnej doprowadzający osobę</w:t>
      </w:r>
      <w:r w:rsidR="009C606D" w:rsidRPr="00A863CC">
        <w:t xml:space="preserve"> w</w:t>
      </w:r>
      <w:r w:rsidR="009C606D">
        <w:t> </w:t>
      </w:r>
      <w:r w:rsidRPr="00A863CC">
        <w:t>stanie nietrzeźwości do izby wytrze</w:t>
      </w:r>
      <w:r w:rsidRPr="00A863CC">
        <w:t>ź</w:t>
      </w:r>
      <w:r w:rsidRPr="00A863CC">
        <w:t xml:space="preserve">wień lub placówki, jednostki Policji, podmiotu leczniczego albo do miejsca zamieszkania lub pobytu, zwany dalej </w:t>
      </w:r>
      <w:r w:rsidR="00220A63">
        <w:t>„</w:t>
      </w:r>
      <w:r w:rsidRPr="001155CA">
        <w:t>d</w:t>
      </w:r>
      <w:r w:rsidRPr="001155CA">
        <w:t>o</w:t>
      </w:r>
      <w:r w:rsidRPr="001155CA">
        <w:t>prowadzającym</w:t>
      </w:r>
      <w:r w:rsidR="00220A63">
        <w:t>”</w:t>
      </w:r>
      <w:r w:rsidRPr="001155CA">
        <w:t>, sporządza protokół doprowadzenia</w:t>
      </w:r>
      <w:r w:rsidR="009C606D" w:rsidRPr="001155CA">
        <w:t xml:space="preserve"> w</w:t>
      </w:r>
      <w:r w:rsidR="009C606D">
        <w:t> </w:t>
      </w:r>
      <w:r w:rsidRPr="001155CA">
        <w:t>celu wytrzeźwienia. Protokół ten zawiera:</w:t>
      </w:r>
    </w:p>
    <w:p w:rsidR="001155CA" w:rsidRPr="00A863CC" w:rsidRDefault="001155CA" w:rsidP="001155CA">
      <w:pPr>
        <w:pStyle w:val="PKTpunkt"/>
      </w:pPr>
      <w:r w:rsidRPr="00A863CC">
        <w:t>1)</w:t>
      </w:r>
      <w:r w:rsidRPr="00A863CC">
        <w:tab/>
        <w:t>imię</w:t>
      </w:r>
      <w:r w:rsidR="009C606D" w:rsidRPr="00A863CC">
        <w:t xml:space="preserve"> i</w:t>
      </w:r>
      <w:r w:rsidR="009C606D">
        <w:t> </w:t>
      </w:r>
      <w:r w:rsidRPr="00A863CC">
        <w:t>nazwisko, jednostkę oraz numer służbowy doprowadzającego;</w:t>
      </w:r>
    </w:p>
    <w:p w:rsidR="001155CA" w:rsidRPr="00A863CC" w:rsidRDefault="001155CA" w:rsidP="001155CA">
      <w:pPr>
        <w:pStyle w:val="PKTpunkt"/>
      </w:pPr>
      <w:r w:rsidRPr="00A863CC">
        <w:t>2)</w:t>
      </w:r>
      <w:r w:rsidRPr="00A863CC">
        <w:tab/>
        <w:t>datę</w:t>
      </w:r>
      <w:r w:rsidR="009C606D" w:rsidRPr="00A863CC">
        <w:t xml:space="preserve"> i</w:t>
      </w:r>
      <w:r w:rsidR="009C606D">
        <w:t> </w:t>
      </w:r>
      <w:r w:rsidRPr="00A863CC">
        <w:t>godzinę doprowadzenia;</w:t>
      </w:r>
    </w:p>
    <w:p w:rsidR="001155CA" w:rsidRPr="00A863CC" w:rsidRDefault="001155CA" w:rsidP="001155CA">
      <w:pPr>
        <w:pStyle w:val="PKTpunkt"/>
      </w:pPr>
      <w:r w:rsidRPr="00A863CC">
        <w:t>3)</w:t>
      </w:r>
      <w:r w:rsidRPr="00A863CC">
        <w:tab/>
        <w:t>miejsce</w:t>
      </w:r>
      <w:r w:rsidR="009C606D" w:rsidRPr="00A863CC">
        <w:t xml:space="preserve"> i</w:t>
      </w:r>
      <w:r w:rsidR="009C606D">
        <w:t> </w:t>
      </w:r>
      <w:r w:rsidRPr="00A863CC">
        <w:t>okoliczności oraz opis interwencji;</w:t>
      </w:r>
    </w:p>
    <w:p w:rsidR="001155CA" w:rsidRPr="00A863CC" w:rsidRDefault="001155CA" w:rsidP="001155CA">
      <w:pPr>
        <w:pStyle w:val="PKTpunkt"/>
      </w:pPr>
      <w:r w:rsidRPr="00A863CC">
        <w:t>4)</w:t>
      </w:r>
      <w:r w:rsidRPr="00A863CC">
        <w:tab/>
        <w:t>imię</w:t>
      </w:r>
      <w:r w:rsidR="009C606D" w:rsidRPr="00A863CC">
        <w:t xml:space="preserve"> i</w:t>
      </w:r>
      <w:r w:rsidR="009C606D">
        <w:t> </w:t>
      </w:r>
      <w:r w:rsidRPr="00A863CC">
        <w:t>nazwisko, imiona rodziców osoby doprowadzonej do izby wytrzeźwień lub placówki albo jednostki Policji oraz wiek tej osoby;</w:t>
      </w:r>
    </w:p>
    <w:p w:rsidR="001155CA" w:rsidRPr="00A863CC" w:rsidRDefault="001155CA" w:rsidP="001155CA">
      <w:pPr>
        <w:pStyle w:val="PKTpunkt"/>
      </w:pPr>
      <w:r w:rsidRPr="00A863CC">
        <w:lastRenderedPageBreak/>
        <w:t>5)</w:t>
      </w:r>
      <w:r w:rsidRPr="00A863CC">
        <w:tab/>
        <w:t>rodzaj</w:t>
      </w:r>
      <w:r w:rsidR="009C606D" w:rsidRPr="00A863CC">
        <w:t xml:space="preserve"> i</w:t>
      </w:r>
      <w:r w:rsidR="009C606D">
        <w:t> </w:t>
      </w:r>
      <w:r w:rsidRPr="00A863CC">
        <w:t>numer dokumentu tożsamości oraz rysopis osoby doprowadzonej do izby wytrzeźwień lub placówki albo jednostki Policji;</w:t>
      </w:r>
    </w:p>
    <w:p w:rsidR="001155CA" w:rsidRPr="00A863CC" w:rsidRDefault="001155CA" w:rsidP="001155CA">
      <w:pPr>
        <w:pStyle w:val="PKTpunkt"/>
      </w:pPr>
      <w:r w:rsidRPr="00A863CC">
        <w:t>6)</w:t>
      </w:r>
      <w:r w:rsidRPr="00A863CC">
        <w:tab/>
        <w:t>adres zamieszkania lub miejsce pobytu osoby doprowadzonej do izby wytrzeźwień lub placówki albo jednostki Pol</w:t>
      </w:r>
      <w:r w:rsidRPr="00A863CC">
        <w:t>i</w:t>
      </w:r>
      <w:r w:rsidRPr="00A863CC">
        <w:t>cji;</w:t>
      </w:r>
    </w:p>
    <w:p w:rsidR="001155CA" w:rsidRPr="00A863CC" w:rsidRDefault="001155CA" w:rsidP="001155CA">
      <w:pPr>
        <w:pStyle w:val="PKTpunkt"/>
      </w:pPr>
      <w:r w:rsidRPr="00A863CC">
        <w:t>7)</w:t>
      </w:r>
      <w:r w:rsidRPr="00A863CC">
        <w:tab/>
        <w:t>opis zachowania osoby doprowadzonej do izby wytrzeźwień lub placówki albo jednostki Policji</w:t>
      </w:r>
      <w:r w:rsidR="009C606D" w:rsidRPr="00A863CC">
        <w:t xml:space="preserve"> w</w:t>
      </w:r>
      <w:r w:rsidR="009C606D">
        <w:t> </w:t>
      </w:r>
      <w:r w:rsidRPr="00A863CC">
        <w:t>czasie interwencji i transportu,</w:t>
      </w:r>
      <w:r w:rsidR="009C606D" w:rsidRPr="00A863CC">
        <w:t xml:space="preserve"> z</w:t>
      </w:r>
      <w:r w:rsidR="009C606D">
        <w:t> </w:t>
      </w:r>
      <w:r w:rsidRPr="00A863CC">
        <w:t>uwzględnieniem okoliczności uniemożliwiających doprowadzenie do miejsca zamieszkania lub pob</w:t>
      </w:r>
      <w:r w:rsidRPr="00A863CC">
        <w:t>y</w:t>
      </w:r>
      <w:r w:rsidRPr="00A863CC">
        <w:t>tu;</w:t>
      </w:r>
    </w:p>
    <w:p w:rsidR="001155CA" w:rsidRPr="00A863CC" w:rsidRDefault="001155CA" w:rsidP="001155CA">
      <w:pPr>
        <w:pStyle w:val="PKTpunkt"/>
      </w:pPr>
      <w:r w:rsidRPr="00A863CC">
        <w:t>8)</w:t>
      </w:r>
      <w:r w:rsidRPr="00A863CC">
        <w:tab/>
        <w:t>wykaz przedmiotów posiadanych przez osobę doprowadzoną do izby wytrzeźwień lub placówki albo jednostki Pol</w:t>
      </w:r>
      <w:r w:rsidRPr="00A863CC">
        <w:t>i</w:t>
      </w:r>
      <w:r w:rsidRPr="00A863CC">
        <w:t>cji;</w:t>
      </w:r>
    </w:p>
    <w:p w:rsidR="001155CA" w:rsidRPr="00A863CC" w:rsidRDefault="001155CA" w:rsidP="001155CA">
      <w:pPr>
        <w:pStyle w:val="PKTpunkt"/>
      </w:pPr>
      <w:r w:rsidRPr="00A863CC">
        <w:t>9)</w:t>
      </w:r>
      <w:r w:rsidRPr="00A863CC">
        <w:tab/>
        <w:t>informacje</w:t>
      </w:r>
      <w:r w:rsidR="009C606D" w:rsidRPr="00A863CC">
        <w:t xml:space="preserve"> o</w:t>
      </w:r>
      <w:r w:rsidR="009C606D">
        <w:t> </w:t>
      </w:r>
      <w:r w:rsidRPr="00A863CC">
        <w:t>okolicznościach określonych</w:t>
      </w:r>
      <w:r w:rsidR="009C606D" w:rsidRPr="00A863CC">
        <w:t xml:space="preserve"> w</w:t>
      </w:r>
      <w:r w:rsidR="009C606D">
        <w:t> art. </w:t>
      </w:r>
      <w:r w:rsidRPr="00A863CC">
        <w:t>40</w:t>
      </w:r>
      <w:r w:rsidRPr="00A863CC">
        <w:rPr>
          <w:rStyle w:val="IGindeksgrny"/>
        </w:rPr>
        <w:t>1</w:t>
      </w:r>
      <w:r w:rsidRPr="00A863CC">
        <w:t>, będących podstawą przyjęcia do izby wytrzeźwień, placówki albo jednostki Policji;</w:t>
      </w:r>
    </w:p>
    <w:p w:rsidR="001155CA" w:rsidRPr="00A863CC" w:rsidRDefault="001155CA" w:rsidP="001155CA">
      <w:pPr>
        <w:pStyle w:val="PKTpunkt"/>
      </w:pPr>
      <w:r w:rsidRPr="00A863CC">
        <w:t>10)</w:t>
      </w:r>
      <w:r w:rsidRPr="00A863CC">
        <w:tab/>
        <w:t>dyspozycję co do dalszego postępowania</w:t>
      </w:r>
      <w:r w:rsidR="009C606D" w:rsidRPr="00A863CC">
        <w:t xml:space="preserve"> z</w:t>
      </w:r>
      <w:r w:rsidR="009C606D">
        <w:t> </w:t>
      </w:r>
      <w:r w:rsidRPr="00A863CC">
        <w:t>osobą doprowadzoną do izby wytrzeźwień lub placówki albo jednostki Policji po wytrzeźwieniu;</w:t>
      </w:r>
    </w:p>
    <w:p w:rsidR="001155CA" w:rsidRPr="00A863CC" w:rsidRDefault="001155CA" w:rsidP="001155CA">
      <w:pPr>
        <w:pStyle w:val="PKTpunkt"/>
      </w:pPr>
      <w:r w:rsidRPr="00A863CC">
        <w:t>11)</w:t>
      </w:r>
      <w:r w:rsidRPr="00A863CC">
        <w:tab/>
        <w:t>miejsce doprowadzenia oraz decyzję dyrektora izby wytrzeźwień, kierownika placówki albo komendanta jednostki Policji</w:t>
      </w:r>
      <w:r w:rsidR="009C606D" w:rsidRPr="00A863CC">
        <w:t xml:space="preserve"> o</w:t>
      </w:r>
      <w:r w:rsidR="009C606D">
        <w:t> </w:t>
      </w:r>
      <w:r w:rsidRPr="00A863CC">
        <w:t>przyjęciu lub odmowie przyjęcia.</w:t>
      </w:r>
    </w:p>
    <w:p w:rsidR="001155CA" w:rsidRPr="00A863CC" w:rsidRDefault="001155CA" w:rsidP="001155CA">
      <w:pPr>
        <w:pStyle w:val="USTustnpkodeksu"/>
      </w:pPr>
      <w:r w:rsidRPr="00A863CC">
        <w:t>4.</w:t>
      </w:r>
      <w:r w:rsidR="009C606D" w:rsidRPr="00A863CC">
        <w:t> W</w:t>
      </w:r>
      <w:r w:rsidR="009C606D">
        <w:t> </w:t>
      </w:r>
      <w:r w:rsidRPr="00A863CC">
        <w:t>przypadku uzasadnionych wątpliwości co do tożsamości osoby doprowadzonej do izby wytrzeźwień lub pl</w:t>
      </w:r>
      <w:r w:rsidRPr="00A863CC">
        <w:t>a</w:t>
      </w:r>
      <w:r w:rsidRPr="00A863CC">
        <w:t>cówki albo jednostki Policji dane tej osoby niezwłocznie sprawdza</w:t>
      </w:r>
      <w:r w:rsidR="009C606D" w:rsidRPr="00A863CC">
        <w:t xml:space="preserve"> i</w:t>
      </w:r>
      <w:r w:rsidR="009C606D">
        <w:t> </w:t>
      </w:r>
      <w:r w:rsidRPr="00A863CC">
        <w:t>potwierdza doprowadzający.</w:t>
      </w:r>
    </w:p>
    <w:p w:rsidR="001155CA" w:rsidRPr="00A863CC" w:rsidRDefault="001155CA" w:rsidP="001155CA">
      <w:pPr>
        <w:pStyle w:val="USTustnpkodeksu"/>
      </w:pPr>
      <w:r w:rsidRPr="00A863CC">
        <w:t>5. Osoba doprowadzona do izby wytrzeźwień lub placówki albo jednostki Policji pozostaje tam aż do wytrzeźwienia, nie dłużej niż 2</w:t>
      </w:r>
      <w:r w:rsidR="009C606D" w:rsidRPr="00A863CC">
        <w:t>4</w:t>
      </w:r>
      <w:r w:rsidR="009C606D">
        <w:t> </w:t>
      </w:r>
      <w:r w:rsidRPr="00A863CC">
        <w:t>godziny. Osoby do lat 1</w:t>
      </w:r>
      <w:r w:rsidR="009C606D" w:rsidRPr="00A863CC">
        <w:t>8</w:t>
      </w:r>
      <w:r w:rsidR="009C606D">
        <w:t> </w:t>
      </w:r>
      <w:r w:rsidRPr="00A863CC">
        <w:t>umieszcza się</w:t>
      </w:r>
      <w:r w:rsidR="009C606D" w:rsidRPr="00A863CC">
        <w:t xml:space="preserve"> w</w:t>
      </w:r>
      <w:r w:rsidR="009C606D">
        <w:t> </w:t>
      </w:r>
      <w:r w:rsidRPr="00A863CC">
        <w:t>odrębnych pomieszczeniach, oddzielnie od osób dorosłych.</w:t>
      </w:r>
    </w:p>
    <w:p w:rsidR="001155CA" w:rsidRPr="00A863CC" w:rsidRDefault="001155CA" w:rsidP="001155CA">
      <w:pPr>
        <w:pStyle w:val="USTustnpkodeksu"/>
      </w:pPr>
      <w:r w:rsidRPr="00A863CC">
        <w:t>6. Osobie doprowadzonej do izby wytrzeźwień lub placówki, jednostki Policji, podmiotu leczniczego,</w:t>
      </w:r>
      <w:r w:rsidR="009C606D" w:rsidRPr="00A863CC">
        <w:t xml:space="preserve"> w</w:t>
      </w:r>
      <w:r w:rsidR="009C606D">
        <w:t> </w:t>
      </w:r>
      <w:r w:rsidRPr="00A863CC">
        <w:t>warunkach,</w:t>
      </w:r>
      <w:r w:rsidR="009C606D" w:rsidRPr="00A863CC">
        <w:t xml:space="preserve"> o</w:t>
      </w:r>
      <w:r w:rsidR="009C606D">
        <w:t> </w:t>
      </w:r>
      <w:r w:rsidRPr="00A863CC">
        <w:t>których mowa</w:t>
      </w:r>
      <w:r w:rsidR="009C606D" w:rsidRPr="00A863CC">
        <w:t xml:space="preserve"> w</w:t>
      </w:r>
      <w:r w:rsidR="009C606D">
        <w:t> ust. </w:t>
      </w:r>
      <w:r w:rsidRPr="00A863CC">
        <w:t>1, przysługuje zażalenie do sądu rejonowego właściwego ze względu na miejsce doprowadzenia.</w:t>
      </w:r>
      <w:r w:rsidR="009C606D" w:rsidRPr="00A863CC">
        <w:t xml:space="preserve"> W</w:t>
      </w:r>
      <w:r w:rsidR="009C606D">
        <w:t> </w:t>
      </w:r>
      <w:r w:rsidRPr="00A863CC">
        <w:t>zażaleniu osoba doprowadzona może domagać się zbadania zasadności</w:t>
      </w:r>
      <w:r w:rsidR="009C606D" w:rsidRPr="00A863CC">
        <w:t xml:space="preserve"> i</w:t>
      </w:r>
      <w:r w:rsidR="009C606D">
        <w:t> </w:t>
      </w:r>
      <w:r w:rsidRPr="00A863CC">
        <w:t>legalności doprowadzenia, jak również decyzji</w:t>
      </w:r>
      <w:r w:rsidR="009C606D" w:rsidRPr="00A863CC">
        <w:t xml:space="preserve"> o</w:t>
      </w:r>
      <w:r w:rsidR="009C606D">
        <w:t> </w:t>
      </w:r>
      <w:r w:rsidRPr="00A863CC">
        <w:t>przyjęciu albo zatrzymaniu oraz prawidłowości ich wykonania.</w:t>
      </w:r>
    </w:p>
    <w:p w:rsidR="001155CA" w:rsidRPr="00A863CC" w:rsidRDefault="001155CA" w:rsidP="001155CA">
      <w:pPr>
        <w:pStyle w:val="USTustnpkodeksu"/>
      </w:pPr>
      <w:r w:rsidRPr="00A863CC">
        <w:t>7.</w:t>
      </w:r>
      <w:r w:rsidR="009C606D" w:rsidRPr="00A863CC">
        <w:t> W</w:t>
      </w:r>
      <w:r w:rsidR="009C606D">
        <w:t> </w:t>
      </w:r>
      <w:r w:rsidRPr="00A863CC">
        <w:t>przypadku gdy zażalenie składa się za pośrednictwem izby wytrzeźwień lub placówki albo jednostki Policji, podmiot ten przekazuje zażalenie niezwłocznie sądowi określonemu</w:t>
      </w:r>
      <w:r w:rsidR="009C606D" w:rsidRPr="00A863CC">
        <w:t xml:space="preserve"> w</w:t>
      </w:r>
      <w:r w:rsidR="009C606D">
        <w:t> ust. </w:t>
      </w:r>
      <w:r w:rsidRPr="00A863CC">
        <w:t>6. Do rozpoznania zażalenia stosuje się przep</w:t>
      </w:r>
      <w:r w:rsidRPr="00A863CC">
        <w:t>i</w:t>
      </w:r>
      <w:r w:rsidRPr="00A863CC">
        <w:t>sy ustawy</w:t>
      </w:r>
      <w:r w:rsidR="009C606D" w:rsidRPr="00A863CC">
        <w:t xml:space="preserve"> z</w:t>
      </w:r>
      <w:r w:rsidR="009C606D">
        <w:t> </w:t>
      </w:r>
      <w:r w:rsidRPr="00A863CC">
        <w:t xml:space="preserve">dnia </w:t>
      </w:r>
      <w:r w:rsidR="009C606D" w:rsidRPr="00A863CC">
        <w:t>6</w:t>
      </w:r>
      <w:r w:rsidR="009C606D">
        <w:t> </w:t>
      </w:r>
      <w:r w:rsidRPr="00A863CC">
        <w:t>czerwca 199</w:t>
      </w:r>
      <w:r w:rsidR="009C606D" w:rsidRPr="00A863CC">
        <w:t>7</w:t>
      </w:r>
      <w:r w:rsidR="009C606D">
        <w:t> </w:t>
      </w:r>
      <w:r w:rsidRPr="00A863CC">
        <w:t>r. – Kodeks postępowania karnego (</w:t>
      </w:r>
      <w:r w:rsidR="009C606D">
        <w:t>Dz. U. Nr </w:t>
      </w:r>
      <w:r w:rsidRPr="00A863CC">
        <w:t>89,</w:t>
      </w:r>
      <w:r w:rsidR="009C606D">
        <w:t xml:space="preserve"> poz. </w:t>
      </w:r>
      <w:r w:rsidRPr="00A863CC">
        <w:t>555,</w:t>
      </w:r>
      <w:r w:rsidR="009C606D" w:rsidRPr="00A863CC">
        <w:t xml:space="preserve"> z</w:t>
      </w:r>
      <w:r w:rsidR="009C606D">
        <w:t> </w:t>
      </w:r>
      <w:proofErr w:type="spellStart"/>
      <w:r w:rsidRPr="00A863CC">
        <w:t>późn</w:t>
      </w:r>
      <w:proofErr w:type="spellEnd"/>
      <w:r w:rsidRPr="00A863CC">
        <w:t>. zm.</w:t>
      </w:r>
      <w:r w:rsidRPr="00A863CC">
        <w:rPr>
          <w:rStyle w:val="IGindeksgrny"/>
        </w:rPr>
        <w:footnoteReference w:id="38"/>
      </w:r>
      <w:r w:rsidRPr="00A863CC">
        <w:rPr>
          <w:rStyle w:val="IGindeksgrny"/>
        </w:rPr>
        <w:t>)</w:t>
      </w:r>
      <w:r w:rsidRPr="00A863CC">
        <w:t>). Skarżący ma prawo wziąć udział</w:t>
      </w:r>
      <w:r w:rsidR="009C606D" w:rsidRPr="00A863CC">
        <w:t xml:space="preserve"> w</w:t>
      </w:r>
      <w:r w:rsidR="009C606D">
        <w:t> </w:t>
      </w:r>
      <w:r w:rsidRPr="00A863CC">
        <w:t>posiedzeniu sądu.</w:t>
      </w:r>
    </w:p>
    <w:p w:rsidR="001155CA" w:rsidRPr="00A863CC" w:rsidRDefault="001155CA" w:rsidP="001155CA">
      <w:pPr>
        <w:pStyle w:val="USTustnpkodeksu"/>
      </w:pPr>
      <w:r w:rsidRPr="00A863CC">
        <w:t>8.</w:t>
      </w:r>
      <w:r w:rsidR="009C606D" w:rsidRPr="00A863CC">
        <w:t> W</w:t>
      </w:r>
      <w:r w:rsidR="009C606D">
        <w:t> </w:t>
      </w:r>
      <w:r w:rsidRPr="00A863CC">
        <w:t>przypadku stwierdzenia bezzasadności lub nielegalności doprowadzenia, przyjęcia albo zatrzymania, albo p</w:t>
      </w:r>
      <w:r w:rsidRPr="00A863CC">
        <w:t>o</w:t>
      </w:r>
      <w:r w:rsidRPr="00A863CC">
        <w:t>ważnych nieprawidłowości związanych</w:t>
      </w:r>
      <w:r w:rsidR="009C606D" w:rsidRPr="00A863CC">
        <w:t xml:space="preserve"> z</w:t>
      </w:r>
      <w:r w:rsidR="009C606D">
        <w:t> </w:t>
      </w:r>
      <w:r w:rsidRPr="00A863CC">
        <w:t>ich wykonywaniem sąd określony</w:t>
      </w:r>
      <w:r w:rsidR="009C606D" w:rsidRPr="00A863CC">
        <w:t xml:space="preserve"> w</w:t>
      </w:r>
      <w:r w:rsidR="009C606D">
        <w:t> ust. </w:t>
      </w:r>
      <w:r w:rsidR="009C606D" w:rsidRPr="00A863CC">
        <w:t>6</w:t>
      </w:r>
      <w:r w:rsidR="009C606D">
        <w:t> </w:t>
      </w:r>
      <w:r w:rsidRPr="00A863CC">
        <w:t>zawiadamia</w:t>
      </w:r>
      <w:r w:rsidR="009C606D" w:rsidRPr="00A863CC">
        <w:t xml:space="preserve"> o</w:t>
      </w:r>
      <w:r w:rsidR="009C606D">
        <w:t> </w:t>
      </w:r>
      <w:r w:rsidRPr="00A863CC">
        <w:t>tym prokuratora</w:t>
      </w:r>
      <w:r w:rsidR="009C606D" w:rsidRPr="00A863CC">
        <w:t xml:space="preserve"> i</w:t>
      </w:r>
      <w:r w:rsidR="009C606D">
        <w:t> </w:t>
      </w:r>
      <w:r w:rsidRPr="00A863CC">
        <w:t>przełożonego doprowadzającego albo przełożonego osób dokonujących przyjęcia albo zatrzymania.</w:t>
      </w:r>
    </w:p>
    <w:p w:rsidR="001155CA" w:rsidRPr="00A863CC" w:rsidRDefault="001155CA" w:rsidP="001155CA">
      <w:pPr>
        <w:pStyle w:val="USTustnpkodeksu"/>
      </w:pPr>
      <w:r w:rsidRPr="00A863CC">
        <w:t>9. Jeżeli osoba,</w:t>
      </w:r>
      <w:r w:rsidR="009C606D" w:rsidRPr="00A863CC">
        <w:t xml:space="preserve"> o</w:t>
      </w:r>
      <w:r w:rsidR="009C606D">
        <w:t> </w:t>
      </w:r>
      <w:r w:rsidRPr="00A863CC">
        <w:t>której mowa</w:t>
      </w:r>
      <w:r w:rsidR="009C606D" w:rsidRPr="00A863CC">
        <w:t xml:space="preserve"> w</w:t>
      </w:r>
      <w:r w:rsidR="009C606D">
        <w:t> ust. </w:t>
      </w:r>
      <w:r w:rsidRPr="00A863CC">
        <w:t>1, jest żołnierzem, przekazuje się ją Żandarmerii Wojskowej lub wojskowemu organowi porządkowemu.</w:t>
      </w:r>
    </w:p>
    <w:p w:rsidR="001155CA" w:rsidRPr="00A863CC" w:rsidRDefault="001155CA" w:rsidP="001155CA">
      <w:pPr>
        <w:pStyle w:val="USTustnpkodeksu"/>
      </w:pPr>
      <w:r w:rsidRPr="00A863CC">
        <w:t>10.</w:t>
      </w:r>
      <w:r w:rsidR="009C606D" w:rsidRPr="00A863CC">
        <w:t> O</w:t>
      </w:r>
      <w:r w:rsidR="009C606D">
        <w:t> </w:t>
      </w:r>
      <w:r w:rsidRPr="00A863CC">
        <w:t>przypadkach uzasadniających wszczęcie postępowania</w:t>
      </w:r>
      <w:r w:rsidR="009C606D" w:rsidRPr="00A863CC">
        <w:t xml:space="preserve"> w</w:t>
      </w:r>
      <w:r w:rsidR="009C606D">
        <w:t> </w:t>
      </w:r>
      <w:r w:rsidRPr="00A863CC">
        <w:t>sprawie zastosowania obowiązku poddania się lecz</w:t>
      </w:r>
      <w:r w:rsidRPr="00A863CC">
        <w:t>e</w:t>
      </w:r>
      <w:r w:rsidRPr="00A863CC">
        <w:t>niu odwykowemu dyrektor izby wytrzeźwień, kierownik placówki albo jednostka Policji zawiadamia niezwłocznie właś</w:t>
      </w:r>
      <w:r w:rsidR="00231E75">
        <w:softHyphen/>
      </w:r>
      <w:r w:rsidRPr="00A863CC">
        <w:t>ciwą gminną komisję rozwiązywania problemów alkoholowych.</w:t>
      </w:r>
    </w:p>
    <w:p w:rsidR="001155CA" w:rsidRPr="001155CA" w:rsidRDefault="001155CA" w:rsidP="00220A63">
      <w:pPr>
        <w:pStyle w:val="USTustnpkodeksu"/>
        <w:keepNext/>
      </w:pPr>
      <w:r w:rsidRPr="00A863CC">
        <w:lastRenderedPageBreak/>
        <w:t>11.</w:t>
      </w:r>
      <w:r w:rsidR="009C606D" w:rsidRPr="00A863CC">
        <w:t> O</w:t>
      </w:r>
      <w:r w:rsidR="009C606D">
        <w:t> </w:t>
      </w:r>
      <w:r w:rsidRPr="00A863CC">
        <w:t>przyjęciu do izby wytrzeźwień lub placówki albo o zatrzymaniu</w:t>
      </w:r>
      <w:r w:rsidR="009C606D" w:rsidRPr="00A863CC">
        <w:t xml:space="preserve"> w</w:t>
      </w:r>
      <w:r w:rsidR="009C606D">
        <w:t> </w:t>
      </w:r>
      <w:r w:rsidRPr="00A863CC">
        <w:t>jednostce Policji zawiadamia się niezwłoc</w:t>
      </w:r>
      <w:r w:rsidRPr="00A863CC">
        <w:t>z</w:t>
      </w:r>
      <w:r w:rsidRPr="00A863CC">
        <w:t>nie:</w:t>
      </w:r>
    </w:p>
    <w:p w:rsidR="001155CA" w:rsidRPr="00A863CC" w:rsidRDefault="001155CA" w:rsidP="001155CA">
      <w:pPr>
        <w:pStyle w:val="PKTpunkt"/>
      </w:pPr>
      <w:r w:rsidRPr="00A863CC">
        <w:t>1)</w:t>
      </w:r>
      <w:r w:rsidRPr="00A863CC">
        <w:tab/>
        <w:t>w przypadku małoletnich – ich rodziców lub opiekunów oraz sąd opiekuńczy;</w:t>
      </w:r>
    </w:p>
    <w:p w:rsidR="001155CA" w:rsidRPr="00A863CC" w:rsidRDefault="001155CA" w:rsidP="001155CA">
      <w:pPr>
        <w:pStyle w:val="PKTpunkt"/>
      </w:pPr>
      <w:r w:rsidRPr="00A863CC">
        <w:t>2)</w:t>
      </w:r>
      <w:r w:rsidRPr="00A863CC">
        <w:tab/>
        <w:t>w przypadku innych osób – na ich żądanie, wskazane przez nie osoby.</w:t>
      </w:r>
    </w:p>
    <w:p w:rsidR="001155CA" w:rsidRPr="00A863CC" w:rsidRDefault="001155CA" w:rsidP="001155CA">
      <w:pPr>
        <w:pStyle w:val="ARTartustawynprozporzdzenia"/>
      </w:pPr>
      <w:r w:rsidRPr="00220A63">
        <w:rPr>
          <w:rStyle w:val="Ppogrubienie"/>
        </w:rPr>
        <w:t>Art. 40</w:t>
      </w:r>
      <w:r w:rsidRPr="00220A63">
        <w:rPr>
          <w:rStyle w:val="IGPindeksgrnyipogrubienie"/>
        </w:rPr>
        <w:t>1</w:t>
      </w:r>
      <w:r w:rsidRPr="00220A63">
        <w:rPr>
          <w:rStyle w:val="Ppogrubienie"/>
        </w:rPr>
        <w:t>.</w:t>
      </w:r>
      <w:bookmarkStart w:id="10" w:name="_Ref420590096"/>
      <w:r w:rsidRPr="002A74C2">
        <w:rPr>
          <w:rStyle w:val="IGindeksgrny"/>
        </w:rPr>
        <w:footnoteReference w:id="39"/>
      </w:r>
      <w:bookmarkEnd w:id="10"/>
      <w:r>
        <w:rPr>
          <w:rStyle w:val="IGindeksgrny"/>
        </w:rPr>
        <w:t>)</w:t>
      </w:r>
      <w:r w:rsidRPr="00A863CC">
        <w:t> 1. Podstawą przyjęcia osoby doprowadzonej do izby wytrzeźwień, placówki lub jednostki Policji jest w</w:t>
      </w:r>
      <w:r w:rsidRPr="00A863CC">
        <w:t>y</w:t>
      </w:r>
      <w:r w:rsidRPr="00A863CC">
        <w:t>nik badania na zawartość alkoholu</w:t>
      </w:r>
      <w:r w:rsidR="009C606D" w:rsidRPr="00A863CC">
        <w:t xml:space="preserve"> w</w:t>
      </w:r>
      <w:r w:rsidR="009C606D">
        <w:t> </w:t>
      </w:r>
      <w:r w:rsidRPr="00A863CC">
        <w:t>organizmie tej osoby wskazujący na stan nietrzeźwości.</w:t>
      </w:r>
    </w:p>
    <w:p w:rsidR="001155CA" w:rsidRPr="00A863CC" w:rsidRDefault="001155CA" w:rsidP="001155CA">
      <w:pPr>
        <w:pStyle w:val="USTustnpkodeksu"/>
      </w:pPr>
      <w:r w:rsidRPr="00A863CC">
        <w:t>2. Badanie,</w:t>
      </w:r>
      <w:r w:rsidR="009C606D" w:rsidRPr="00A863CC">
        <w:t xml:space="preserve"> o</w:t>
      </w:r>
      <w:r w:rsidR="009C606D">
        <w:t> </w:t>
      </w:r>
      <w:r w:rsidRPr="00A863CC">
        <w:t>którym mowa</w:t>
      </w:r>
      <w:r w:rsidR="009C606D" w:rsidRPr="00A863CC">
        <w:t xml:space="preserve"> w</w:t>
      </w:r>
      <w:r w:rsidR="009C606D">
        <w:t> ust. </w:t>
      </w:r>
      <w:r w:rsidRPr="00A863CC">
        <w:t>1, przeprowadza się za zgodą osoby doprowadzonej do izby wytrzeźwień, pl</w:t>
      </w:r>
      <w:r w:rsidRPr="00A863CC">
        <w:t>a</w:t>
      </w:r>
      <w:r w:rsidRPr="00A863CC">
        <w:t>cówki lub jednostki Policji.</w:t>
      </w:r>
    </w:p>
    <w:p w:rsidR="001155CA" w:rsidRPr="00A863CC" w:rsidRDefault="001155CA" w:rsidP="001155CA">
      <w:pPr>
        <w:pStyle w:val="USTustnpkodeksu"/>
      </w:pPr>
      <w:r w:rsidRPr="00A863CC">
        <w:t>3.</w:t>
      </w:r>
      <w:r w:rsidR="009C606D" w:rsidRPr="00A863CC">
        <w:t> W</w:t>
      </w:r>
      <w:r w:rsidR="009C606D">
        <w:t> </w:t>
      </w:r>
      <w:r w:rsidRPr="00A863CC">
        <w:t>przypadku braku zgody na przeprowadzenie badania,</w:t>
      </w:r>
      <w:r w:rsidR="009C606D" w:rsidRPr="00A863CC">
        <w:t xml:space="preserve"> o</w:t>
      </w:r>
      <w:r w:rsidR="009C606D">
        <w:t> </w:t>
      </w:r>
      <w:r w:rsidRPr="00A863CC">
        <w:t>którym mowa</w:t>
      </w:r>
      <w:r w:rsidR="009C606D" w:rsidRPr="00A863CC">
        <w:t xml:space="preserve"> w</w:t>
      </w:r>
      <w:r w:rsidR="009C606D">
        <w:t> ust. </w:t>
      </w:r>
      <w:r w:rsidRPr="00A863CC">
        <w:t>1, osobę doprowadzoną przyjmuje się do izby wytrzeźwień lub placówki albo zatrzymuje się</w:t>
      </w:r>
      <w:r w:rsidR="009C606D" w:rsidRPr="00A863CC">
        <w:t xml:space="preserve"> w</w:t>
      </w:r>
      <w:r w:rsidR="009C606D">
        <w:t> </w:t>
      </w:r>
      <w:r w:rsidRPr="00A863CC">
        <w:t>jednostce Policji wyłącznie</w:t>
      </w:r>
      <w:r w:rsidR="009C606D" w:rsidRPr="00A863CC">
        <w:t xml:space="preserve"> w</w:t>
      </w:r>
      <w:r w:rsidR="009C606D">
        <w:t> </w:t>
      </w:r>
      <w:r w:rsidRPr="00A863CC">
        <w:t>przypadku występowania symptomów wskazujących na stan nietrzeźwości, potwierdzonych pisemnie przez lekarza lub felczera izby wytrzeźwień lub placówki,</w:t>
      </w:r>
      <w:r w:rsidR="009C606D" w:rsidRPr="00A863CC">
        <w:t xml:space="preserve"> a</w:t>
      </w:r>
      <w:r w:rsidR="009C606D">
        <w:t> </w:t>
      </w:r>
      <w:r w:rsidR="009C606D" w:rsidRPr="00A863CC">
        <w:t>w</w:t>
      </w:r>
      <w:r w:rsidR="009C606D">
        <w:t> </w:t>
      </w:r>
      <w:r w:rsidRPr="00A863CC">
        <w:t>przypadku osób doprowadzonych do jednostki Policji – przez upoważnionego funkcjonariusza Policji.</w:t>
      </w:r>
    </w:p>
    <w:p w:rsidR="001155CA" w:rsidRPr="00A863CC" w:rsidRDefault="001155CA" w:rsidP="001155CA">
      <w:pPr>
        <w:pStyle w:val="ARTartustawynprozporzdzenia"/>
      </w:pPr>
      <w:r w:rsidRPr="00220A63">
        <w:rPr>
          <w:rStyle w:val="Ppogrubienie"/>
        </w:rPr>
        <w:t>Art. 40</w:t>
      </w:r>
      <w:r w:rsidRPr="00220A63">
        <w:rPr>
          <w:rStyle w:val="IGPindeksgrnyipogrubienie"/>
        </w:rPr>
        <w:t>2</w:t>
      </w:r>
      <w:r w:rsidRPr="00220A63">
        <w:rPr>
          <w:rStyle w:val="Ppogrubienie"/>
        </w:rPr>
        <w:t>.</w:t>
      </w:r>
      <w:r w:rsidRPr="002A74C2">
        <w:rPr>
          <w:rStyle w:val="IGindeksgrny"/>
        </w:rPr>
        <w:fldChar w:fldCharType="begin"/>
      </w:r>
      <w:r w:rsidRPr="002A74C2">
        <w:rPr>
          <w:rStyle w:val="IGindeksgrny"/>
        </w:rPr>
        <w:instrText xml:space="preserve"> NOTEREF _Ref420590096 \h </w:instrText>
      </w:r>
      <w:r w:rsidRPr="002A74C2">
        <w:rPr>
          <w:rStyle w:val="IGindeksgrny"/>
        </w:rPr>
      </w:r>
      <w:r w:rsidRPr="002A74C2">
        <w:rPr>
          <w:rStyle w:val="IGindeksgrny"/>
        </w:rPr>
        <w:fldChar w:fldCharType="separate"/>
      </w:r>
      <w:r w:rsidR="006B71E6">
        <w:rPr>
          <w:rStyle w:val="IGindeksgrny"/>
        </w:rPr>
        <w:t>38</w:t>
      </w:r>
      <w:r w:rsidRPr="002A74C2">
        <w:rPr>
          <w:rStyle w:val="IGindeksgrny"/>
        </w:rPr>
        <w:fldChar w:fldCharType="end"/>
      </w:r>
      <w:r w:rsidRPr="002A74C2">
        <w:rPr>
          <w:rStyle w:val="IGindeksgrny"/>
        </w:rPr>
        <w:t>)</w:t>
      </w:r>
      <w:r w:rsidRPr="00A863CC">
        <w:t> 1. Osoba doprowadzona do izby wytrzeźwień lub placówki jest poddawana niezwłocznie badaniom leka</w:t>
      </w:r>
      <w:r w:rsidRPr="00A863CC">
        <w:t>r</w:t>
      </w:r>
      <w:r w:rsidRPr="00A863CC">
        <w:t>skim.</w:t>
      </w:r>
    </w:p>
    <w:p w:rsidR="001155CA" w:rsidRPr="00A863CC" w:rsidRDefault="001155CA" w:rsidP="001155CA">
      <w:pPr>
        <w:pStyle w:val="USTustnpkodeksu"/>
      </w:pPr>
      <w:r w:rsidRPr="00A863CC">
        <w:t>2. Osoba doprowadzona do izby wytrzeźwień lub placówki może zostać poddana badaniu,</w:t>
      </w:r>
      <w:r w:rsidR="009C606D" w:rsidRPr="00A863CC">
        <w:t xml:space="preserve"> o</w:t>
      </w:r>
      <w:r w:rsidR="009C606D">
        <w:t> </w:t>
      </w:r>
      <w:r w:rsidRPr="00A863CC">
        <w:t>którym mowa</w:t>
      </w:r>
      <w:r w:rsidR="009C606D" w:rsidRPr="00A863CC">
        <w:t xml:space="preserve"> w</w:t>
      </w:r>
      <w:r w:rsidR="009C606D">
        <w:t> ust. </w:t>
      </w:r>
      <w:r w:rsidRPr="00A863CC">
        <w:t>1, również</w:t>
      </w:r>
      <w:r w:rsidR="009C606D" w:rsidRPr="00A863CC">
        <w:t xml:space="preserve"> w</w:t>
      </w:r>
      <w:r w:rsidR="009C606D">
        <w:t> </w:t>
      </w:r>
      <w:r w:rsidRPr="00A863CC">
        <w:t>przypadku braku zgody na jego przeprowadzenie, jeżeli jej zachowanie wskazuje na to, że może ona zagrażać swojemu życiu lub zdrowiu albo życiu lub zdrowiu innych osób, lub jeżeli zachodzi uzasadniona potrzeba udzielenia jej niezbędnych świadczeń zdrowotnych.</w:t>
      </w:r>
      <w:r w:rsidR="009C606D" w:rsidRPr="00A863CC">
        <w:t xml:space="preserve"> W</w:t>
      </w:r>
      <w:r w:rsidR="009C606D">
        <w:t> </w:t>
      </w:r>
      <w:r w:rsidRPr="00A863CC">
        <w:t>tym przypadku stosuje się przepisy</w:t>
      </w:r>
      <w:r w:rsidR="009C606D">
        <w:t xml:space="preserve"> art. </w:t>
      </w:r>
      <w:r w:rsidRPr="00A863CC">
        <w:t>42.</w:t>
      </w:r>
    </w:p>
    <w:p w:rsidR="001155CA" w:rsidRPr="00A863CC" w:rsidRDefault="001155CA" w:rsidP="001155CA">
      <w:pPr>
        <w:pStyle w:val="USTustnpkodeksu"/>
      </w:pPr>
      <w:r w:rsidRPr="00A863CC">
        <w:t>3. Osobie doprowadzonej do izby wytrzeźwień lub placówki podaje się, jeżeli wymaga tego jej stan zdrowia, produ</w:t>
      </w:r>
      <w:r w:rsidRPr="00A863CC">
        <w:t>k</w:t>
      </w:r>
      <w:r w:rsidRPr="00A863CC">
        <w:t>ty lecznicze, których wykaz określają przepisy wydane na podstawie</w:t>
      </w:r>
      <w:r w:rsidR="009C606D">
        <w:t xml:space="preserve"> art. </w:t>
      </w:r>
      <w:r w:rsidRPr="00A863CC">
        <w:t>42</w:t>
      </w:r>
      <w:r w:rsidRPr="00A863CC">
        <w:rPr>
          <w:rStyle w:val="IGindeksgrny"/>
        </w:rPr>
        <w:t>3</w:t>
      </w:r>
      <w:r w:rsidR="009C606D">
        <w:t xml:space="preserve"> ust. </w:t>
      </w:r>
      <w:r w:rsidR="009C606D" w:rsidRPr="00A863CC">
        <w:t>5</w:t>
      </w:r>
      <w:r w:rsidR="009C606D">
        <w:t xml:space="preserve"> pkt </w:t>
      </w:r>
      <w:r w:rsidRPr="00A863CC">
        <w:t>7.</w:t>
      </w:r>
    </w:p>
    <w:p w:rsidR="001155CA" w:rsidRPr="00A863CC" w:rsidRDefault="001155CA" w:rsidP="001155CA">
      <w:pPr>
        <w:pStyle w:val="USTustnpkodeksu"/>
      </w:pPr>
      <w:r w:rsidRPr="00A863CC">
        <w:t>4. Jeżeli osoba doprowadzona wymaga hospitalizacji, niezwłocznie przewozi się ją do podmiotu leczniczego. Tran</w:t>
      </w:r>
      <w:r w:rsidRPr="00A863CC">
        <w:t>s</w:t>
      </w:r>
      <w:r w:rsidRPr="00A863CC">
        <w:t>port,</w:t>
      </w:r>
      <w:r w:rsidR="009C606D" w:rsidRPr="00A863CC">
        <w:t xml:space="preserve"> w</w:t>
      </w:r>
      <w:r w:rsidR="009C606D">
        <w:t> </w:t>
      </w:r>
      <w:r w:rsidRPr="00A863CC">
        <w:t>zależności od stanu zdrowia tej osoby, wykonują jednostki Policji, straż gminna, podmioty wykonujące transport sanitarny lub zespoły ratownictwa medycznego.</w:t>
      </w:r>
    </w:p>
    <w:p w:rsidR="001155CA" w:rsidRPr="00A863CC" w:rsidRDefault="001155CA" w:rsidP="001155CA">
      <w:pPr>
        <w:pStyle w:val="USTustnpkodeksu"/>
      </w:pPr>
      <w:r w:rsidRPr="00A863CC">
        <w:t xml:space="preserve">5. Osobę przyjętą do izby wytrzeźwień lub placówki, zwaną dalej </w:t>
      </w:r>
      <w:r w:rsidR="00220A63">
        <w:t>„</w:t>
      </w:r>
      <w:r w:rsidRPr="00A863CC">
        <w:t>osobą przyjętą</w:t>
      </w:r>
      <w:r w:rsidR="00220A63">
        <w:t>”</w:t>
      </w:r>
      <w:r w:rsidRPr="00A863CC">
        <w:t>, poddaje się, za jej zgodą, deto</w:t>
      </w:r>
      <w:r w:rsidRPr="00A863CC">
        <w:t>k</w:t>
      </w:r>
      <w:r w:rsidRPr="00A863CC">
        <w:t>sykacji.</w:t>
      </w:r>
    </w:p>
    <w:p w:rsidR="001155CA" w:rsidRPr="001155CA" w:rsidRDefault="001155CA" w:rsidP="00220A63">
      <w:pPr>
        <w:pStyle w:val="ARTartustawynprozporzdzenia"/>
        <w:keepNext/>
      </w:pPr>
      <w:r w:rsidRPr="00220A63">
        <w:rPr>
          <w:rStyle w:val="Ppogrubienie"/>
        </w:rPr>
        <w:t>Art. 40</w:t>
      </w:r>
      <w:r w:rsidRPr="00220A63">
        <w:rPr>
          <w:rStyle w:val="IGPindeksgrnyipogrubienie"/>
        </w:rPr>
        <w:t>3</w:t>
      </w:r>
      <w:r w:rsidRPr="00220A63">
        <w:rPr>
          <w:rStyle w:val="Ppogrubienie"/>
        </w:rPr>
        <w:t>.</w:t>
      </w:r>
      <w:r w:rsidRPr="001155CA">
        <w:rPr>
          <w:rStyle w:val="IGindeksgrny"/>
        </w:rPr>
        <w:fldChar w:fldCharType="begin"/>
      </w:r>
      <w:r w:rsidRPr="001155CA">
        <w:rPr>
          <w:rStyle w:val="IGindeksgrny"/>
        </w:rPr>
        <w:instrText xml:space="preserve"> NOTEREF _Ref420590096 \h </w:instrText>
      </w:r>
      <w:r w:rsidRPr="001155CA">
        <w:rPr>
          <w:rStyle w:val="IGindeksgrny"/>
        </w:rPr>
      </w:r>
      <w:r w:rsidRPr="001155CA">
        <w:rPr>
          <w:rStyle w:val="IGindeksgrny"/>
        </w:rPr>
        <w:fldChar w:fldCharType="separate"/>
      </w:r>
      <w:r w:rsidR="006B71E6">
        <w:rPr>
          <w:rStyle w:val="IGindeksgrny"/>
        </w:rPr>
        <w:t>38</w:t>
      </w:r>
      <w:r w:rsidRPr="001155CA">
        <w:rPr>
          <w:rStyle w:val="IGindeksgrny"/>
        </w:rPr>
        <w:fldChar w:fldCharType="end"/>
      </w:r>
      <w:r w:rsidRPr="001155CA">
        <w:rPr>
          <w:rStyle w:val="IGindeksgrny"/>
        </w:rPr>
        <w:t>)</w:t>
      </w:r>
      <w:r w:rsidRPr="001155CA">
        <w:t> 1.</w:t>
      </w:r>
      <w:r w:rsidR="009C606D" w:rsidRPr="001155CA">
        <w:t xml:space="preserve"> O</w:t>
      </w:r>
      <w:r w:rsidR="009C606D">
        <w:t> </w:t>
      </w:r>
      <w:r w:rsidRPr="001155CA">
        <w:t>przyjęciu lub odmowie przyjęcia do izby wytrzeźwień lub placówki albo zatrzymaniu</w:t>
      </w:r>
      <w:r w:rsidR="009C606D" w:rsidRPr="001155CA">
        <w:t xml:space="preserve"> w</w:t>
      </w:r>
      <w:r w:rsidR="009C606D">
        <w:t> </w:t>
      </w:r>
      <w:r w:rsidRPr="001155CA">
        <w:t>jednostce Policji decyduje odpowiednio:</w:t>
      </w:r>
    </w:p>
    <w:p w:rsidR="001155CA" w:rsidRPr="00A863CC" w:rsidRDefault="001155CA" w:rsidP="001155CA">
      <w:pPr>
        <w:pStyle w:val="PKTpunkt"/>
      </w:pPr>
      <w:r w:rsidRPr="00A863CC">
        <w:t>1)</w:t>
      </w:r>
      <w:r w:rsidRPr="00A863CC">
        <w:tab/>
        <w:t>dyrektor izby wytrzeźwień;</w:t>
      </w:r>
    </w:p>
    <w:p w:rsidR="001155CA" w:rsidRPr="00A863CC" w:rsidRDefault="001155CA" w:rsidP="001155CA">
      <w:pPr>
        <w:pStyle w:val="PKTpunkt"/>
      </w:pPr>
      <w:r w:rsidRPr="00A863CC">
        <w:t>2)</w:t>
      </w:r>
      <w:r w:rsidRPr="00A863CC">
        <w:tab/>
        <w:t>kierownik placówki;</w:t>
      </w:r>
    </w:p>
    <w:p w:rsidR="001155CA" w:rsidRPr="00A863CC" w:rsidRDefault="001155CA" w:rsidP="001155CA">
      <w:pPr>
        <w:pStyle w:val="PKTpunkt"/>
      </w:pPr>
      <w:r w:rsidRPr="00A863CC">
        <w:t>3)</w:t>
      </w:r>
      <w:r w:rsidRPr="00A863CC">
        <w:tab/>
        <w:t>komendant jednostki Policji.</w:t>
      </w:r>
    </w:p>
    <w:p w:rsidR="001155CA" w:rsidRPr="00A863CC" w:rsidRDefault="001155CA" w:rsidP="001155CA">
      <w:pPr>
        <w:pStyle w:val="USTustnpkodeksu"/>
      </w:pPr>
      <w:r w:rsidRPr="00A863CC">
        <w:t>2. Dyrektor izby wytrzeźwień lub kierownik placówki informuje jednostkę Policji lub straż gminną</w:t>
      </w:r>
      <w:r w:rsidR="009C606D" w:rsidRPr="00A863CC">
        <w:t xml:space="preserve"> o</w:t>
      </w:r>
      <w:r w:rsidR="009C606D">
        <w:t> </w:t>
      </w:r>
      <w:r w:rsidRPr="00A863CC">
        <w:t>braku wolnych miejsc</w:t>
      </w:r>
      <w:r w:rsidR="009C606D" w:rsidRPr="00A863CC">
        <w:t xml:space="preserve"> w</w:t>
      </w:r>
      <w:r w:rsidR="009C606D">
        <w:t> </w:t>
      </w:r>
      <w:r w:rsidRPr="00A863CC">
        <w:t>izbie lub placówce.</w:t>
      </w:r>
    </w:p>
    <w:p w:rsidR="001155CA" w:rsidRPr="001155CA" w:rsidRDefault="001155CA" w:rsidP="00220A63">
      <w:pPr>
        <w:pStyle w:val="USTustnpkodeksu"/>
        <w:keepNext/>
      </w:pPr>
      <w:r w:rsidRPr="00A863CC">
        <w:t>3.</w:t>
      </w:r>
      <w:r w:rsidR="009C606D" w:rsidRPr="00A863CC">
        <w:t> W</w:t>
      </w:r>
      <w:r w:rsidR="009C606D">
        <w:t> </w:t>
      </w:r>
      <w:r w:rsidRPr="00A863CC">
        <w:t>razie powzięcia przez pracownika izby wytrzeźwień lub placówki podejrzenia, że osoba doprowadzona popełn</w:t>
      </w:r>
      <w:r w:rsidRPr="00A863CC">
        <w:t>i</w:t>
      </w:r>
      <w:r w:rsidRPr="00A863CC">
        <w:t>ła przestępstwo, lub stwierdzenia u tej osoby:</w:t>
      </w:r>
    </w:p>
    <w:p w:rsidR="001155CA" w:rsidRPr="00A863CC" w:rsidRDefault="001155CA" w:rsidP="001155CA">
      <w:pPr>
        <w:pStyle w:val="PKTpunkt"/>
      </w:pPr>
      <w:r w:rsidRPr="00A863CC">
        <w:t>1)</w:t>
      </w:r>
      <w:r w:rsidRPr="00A863CC">
        <w:tab/>
        <w:t>uszkodzenia ciała,</w:t>
      </w:r>
    </w:p>
    <w:p w:rsidR="001155CA" w:rsidRPr="00A863CC" w:rsidRDefault="001155CA" w:rsidP="001155CA">
      <w:pPr>
        <w:pStyle w:val="PKTpunkt"/>
      </w:pPr>
      <w:r w:rsidRPr="00A863CC">
        <w:t>2)</w:t>
      </w:r>
      <w:r w:rsidRPr="00A863CC">
        <w:tab/>
        <w:t>posiadania broni,</w:t>
      </w:r>
    </w:p>
    <w:p w:rsidR="001155CA" w:rsidRPr="001155CA" w:rsidRDefault="001155CA" w:rsidP="00220A63">
      <w:pPr>
        <w:pStyle w:val="PKTpunkt"/>
        <w:keepNext/>
      </w:pPr>
      <w:r w:rsidRPr="00A863CC">
        <w:t>3)</w:t>
      </w:r>
      <w:r w:rsidRPr="00A863CC">
        <w:tab/>
        <w:t>posiadania narzędzi lub innych przedmiotów, co do których może zachodzić podejrzenie, że służyły lub mogą być przeznaczone do popełnienia przestępstwa albo pochodzą</w:t>
      </w:r>
      <w:r w:rsidR="009C606D" w:rsidRPr="00A863CC">
        <w:t xml:space="preserve"> z</w:t>
      </w:r>
      <w:r w:rsidR="009C606D">
        <w:t> </w:t>
      </w:r>
      <w:r w:rsidRPr="00A863CC">
        <w:t>przestępstwa, oraz</w:t>
      </w:r>
      <w:r w:rsidR="009C606D" w:rsidRPr="00A863CC">
        <w:t xml:space="preserve"> w</w:t>
      </w:r>
      <w:r w:rsidR="009C606D">
        <w:t> </w:t>
      </w:r>
      <w:r w:rsidRPr="00A863CC">
        <w:t>razie powstania innych okoliczności uzasadniających podejrzenie, że popełniono przestępstwo</w:t>
      </w:r>
    </w:p>
    <w:p w:rsidR="001155CA" w:rsidRPr="00A863CC" w:rsidRDefault="001155CA" w:rsidP="001155CA">
      <w:pPr>
        <w:pStyle w:val="CZWSPPKTczwsplnapunktw"/>
      </w:pPr>
      <w:r w:rsidRPr="00A863CC">
        <w:t>– izba lub placówka zawiadamia niezwłocznie jednostkę Policji, podając termin, do którego osoba będzie przebywać</w:t>
      </w:r>
      <w:r w:rsidR="009C606D" w:rsidRPr="00A863CC">
        <w:t xml:space="preserve"> w</w:t>
      </w:r>
      <w:r w:rsidR="009C606D">
        <w:t> </w:t>
      </w:r>
      <w:r w:rsidRPr="00A863CC">
        <w:t>izbie lub placówce.</w:t>
      </w:r>
    </w:p>
    <w:p w:rsidR="001155CA" w:rsidRPr="00A863CC" w:rsidRDefault="001155CA" w:rsidP="001155CA">
      <w:pPr>
        <w:pStyle w:val="ARTartustawynprozporzdzenia"/>
      </w:pPr>
      <w:r w:rsidRPr="00220A63">
        <w:rPr>
          <w:rStyle w:val="Ppogrubienie"/>
        </w:rPr>
        <w:t>Art. 40</w:t>
      </w:r>
      <w:r w:rsidRPr="00220A63">
        <w:rPr>
          <w:rStyle w:val="IGPindeksgrnyipogrubienie"/>
        </w:rPr>
        <w:t>4</w:t>
      </w:r>
      <w:r w:rsidRPr="00220A63">
        <w:rPr>
          <w:rStyle w:val="Ppogrubienie"/>
        </w:rPr>
        <w:t>.</w:t>
      </w:r>
      <w:r w:rsidRPr="002A74C2">
        <w:rPr>
          <w:rStyle w:val="IGindeksgrny"/>
        </w:rPr>
        <w:fldChar w:fldCharType="begin"/>
      </w:r>
      <w:r w:rsidRPr="002A74C2">
        <w:rPr>
          <w:rStyle w:val="IGindeksgrny"/>
        </w:rPr>
        <w:instrText xml:space="preserve"> NOTEREF _Ref420590096 \h </w:instrText>
      </w:r>
      <w:r w:rsidRPr="002A74C2">
        <w:rPr>
          <w:rStyle w:val="IGindeksgrny"/>
        </w:rPr>
      </w:r>
      <w:r w:rsidRPr="002A74C2">
        <w:rPr>
          <w:rStyle w:val="IGindeksgrny"/>
        </w:rPr>
        <w:fldChar w:fldCharType="separate"/>
      </w:r>
      <w:r w:rsidR="006B71E6">
        <w:rPr>
          <w:rStyle w:val="IGindeksgrny"/>
        </w:rPr>
        <w:t>38</w:t>
      </w:r>
      <w:r w:rsidRPr="002A74C2">
        <w:rPr>
          <w:rStyle w:val="IGindeksgrny"/>
        </w:rPr>
        <w:fldChar w:fldCharType="end"/>
      </w:r>
      <w:r w:rsidRPr="002A74C2">
        <w:rPr>
          <w:rStyle w:val="IGindeksgrny"/>
        </w:rPr>
        <w:t>)</w:t>
      </w:r>
      <w:r w:rsidRPr="00A863CC">
        <w:t> Osoba małoletnia doprowadzona do izby wytrzeźwień, placówki lub jednostki Policji może być zwolni</w:t>
      </w:r>
      <w:r w:rsidRPr="00A863CC">
        <w:t>o</w:t>
      </w:r>
      <w:r w:rsidRPr="00A863CC">
        <w:t>na, niezwłocznie po udzieleniu jej niezbędnych świadczeń zdrowotnych, na pisemny wniosek rodziców lub opiekunów.</w:t>
      </w:r>
    </w:p>
    <w:p w:rsidR="001155CA" w:rsidRPr="00A863CC" w:rsidRDefault="001155CA" w:rsidP="003D24A5">
      <w:pPr>
        <w:pStyle w:val="ARTartustawynprozporzdzenia"/>
        <w:keepNext/>
      </w:pPr>
      <w:bookmarkStart w:id="11" w:name="_GoBack"/>
      <w:r w:rsidRPr="00220A63">
        <w:rPr>
          <w:rStyle w:val="Ppogrubienie"/>
        </w:rPr>
        <w:lastRenderedPageBreak/>
        <w:t>Art. 41.</w:t>
      </w:r>
      <w:bookmarkStart w:id="12" w:name="_Ref420652002"/>
      <w:r w:rsidRPr="005F463E">
        <w:rPr>
          <w:rStyle w:val="IGindeksgrny"/>
        </w:rPr>
        <w:footnoteReference w:id="40"/>
      </w:r>
      <w:bookmarkEnd w:id="12"/>
      <w:r>
        <w:rPr>
          <w:rStyle w:val="IGindeksgrny"/>
        </w:rPr>
        <w:t>)</w:t>
      </w:r>
      <w:r w:rsidRPr="00A863CC">
        <w:t> Osobie przyjętej albo zatrzymanej</w:t>
      </w:r>
      <w:r w:rsidR="009C606D" w:rsidRPr="00A863CC">
        <w:t xml:space="preserve"> w</w:t>
      </w:r>
      <w:r w:rsidR="009C606D">
        <w:t> </w:t>
      </w:r>
      <w:r w:rsidRPr="00A863CC">
        <w:t>jednostce Policji odbiera się środki pieniężne lub inne przedmioty</w:t>
      </w:r>
      <w:r w:rsidR="009C606D" w:rsidRPr="00A863CC">
        <w:t xml:space="preserve"> i</w:t>
      </w:r>
      <w:r w:rsidR="009C606D">
        <w:t> </w:t>
      </w:r>
      <w:r w:rsidRPr="00A863CC">
        <w:t>przekazuje do depozytu.</w:t>
      </w:r>
    </w:p>
    <w:bookmarkEnd w:id="11"/>
    <w:p w:rsidR="001155CA" w:rsidRPr="00A863CC" w:rsidRDefault="001155CA" w:rsidP="001155CA">
      <w:pPr>
        <w:pStyle w:val="ARTartustawynprozporzdzenia"/>
      </w:pPr>
      <w:r w:rsidRPr="00220A63">
        <w:rPr>
          <w:rStyle w:val="Ppogrubienie"/>
        </w:rPr>
        <w:t>Art. 42.</w:t>
      </w:r>
      <w:r w:rsidRPr="005F463E">
        <w:rPr>
          <w:rStyle w:val="IGindeksgrny"/>
        </w:rPr>
        <w:fldChar w:fldCharType="begin"/>
      </w:r>
      <w:r w:rsidRPr="005F463E">
        <w:rPr>
          <w:rStyle w:val="IGindeksgrny"/>
        </w:rPr>
        <w:instrText xml:space="preserve"> NOTEREF _Ref420652002 \h </w:instrText>
      </w:r>
      <w:r w:rsidRPr="005F463E">
        <w:rPr>
          <w:rStyle w:val="IGindeksgrny"/>
        </w:rPr>
      </w:r>
      <w:r w:rsidRPr="005F463E">
        <w:rPr>
          <w:rStyle w:val="IGindeksgrny"/>
        </w:rPr>
        <w:fldChar w:fldCharType="separate"/>
      </w:r>
      <w:r w:rsidR="006B71E6">
        <w:rPr>
          <w:rStyle w:val="IGindeksgrny"/>
        </w:rPr>
        <w:t>39</w:t>
      </w:r>
      <w:r w:rsidRPr="005F463E">
        <w:rPr>
          <w:rStyle w:val="IGindeksgrny"/>
        </w:rPr>
        <w:fldChar w:fldCharType="end"/>
      </w:r>
      <w:r w:rsidRPr="005F463E">
        <w:rPr>
          <w:rStyle w:val="IGindeksgrny"/>
        </w:rPr>
        <w:t>)</w:t>
      </w:r>
      <w:r w:rsidRPr="00A863CC">
        <w:t> 1. Wobec osoby przyjętej albo wobec osoby zatrzymanej</w:t>
      </w:r>
      <w:r w:rsidR="009C606D" w:rsidRPr="00A863CC">
        <w:t xml:space="preserve"> w</w:t>
      </w:r>
      <w:r w:rsidR="009C606D">
        <w:t> </w:t>
      </w:r>
      <w:r w:rsidRPr="00A863CC">
        <w:t>jednostce Policji, która stwarza zagrożenie dla życia lub zdrowia własnego lub innej osoby, lub niszczy przedmioty znajdujące się</w:t>
      </w:r>
      <w:r w:rsidR="009C606D" w:rsidRPr="00A863CC">
        <w:t xml:space="preserve"> w</w:t>
      </w:r>
      <w:r w:rsidR="009C606D">
        <w:t> </w:t>
      </w:r>
      <w:r w:rsidRPr="00A863CC">
        <w:t>otoczeniu, może być zastosowany przymus bezpośredni.</w:t>
      </w:r>
    </w:p>
    <w:p w:rsidR="001155CA" w:rsidRPr="001155CA" w:rsidRDefault="001155CA" w:rsidP="00220A63">
      <w:pPr>
        <w:pStyle w:val="USTustnpkodeksu"/>
        <w:keepNext/>
      </w:pPr>
      <w:r w:rsidRPr="00A863CC">
        <w:t>2. Przymus bezpośredni zastosowany w:</w:t>
      </w:r>
    </w:p>
    <w:p w:rsidR="001155CA" w:rsidRPr="00A863CC" w:rsidRDefault="001155CA" w:rsidP="001155CA">
      <w:pPr>
        <w:pStyle w:val="PKTpunkt"/>
      </w:pPr>
      <w:r w:rsidRPr="00A863CC">
        <w:t>1)</w:t>
      </w:r>
      <w:r w:rsidRPr="00A863CC">
        <w:tab/>
        <w:t>izbie wytrzeźwień lub placówce – polega na przytrzymaniu, unieruchomieniu, przymusowym podaniu produktu leczniczego lub izolacji;</w:t>
      </w:r>
    </w:p>
    <w:p w:rsidR="001155CA" w:rsidRPr="00A863CC" w:rsidRDefault="001155CA" w:rsidP="001155CA">
      <w:pPr>
        <w:pStyle w:val="PKTpunkt"/>
      </w:pPr>
      <w:r w:rsidRPr="00A863CC">
        <w:t>2)</w:t>
      </w:r>
      <w:r w:rsidRPr="00A863CC">
        <w:tab/>
        <w:t>jednostce Policji – polega na przytrzymaniu, unieruchomieniu lub izolacji.</w:t>
      </w:r>
    </w:p>
    <w:p w:rsidR="001155CA" w:rsidRPr="00A863CC" w:rsidRDefault="001155CA" w:rsidP="001155CA">
      <w:pPr>
        <w:pStyle w:val="USTustnpkodeksu"/>
      </w:pPr>
      <w:r w:rsidRPr="00A863CC">
        <w:t>3.</w:t>
      </w:r>
      <w:r w:rsidR="009C606D" w:rsidRPr="00A863CC">
        <w:t> O</w:t>
      </w:r>
      <w:r w:rsidR="009C606D">
        <w:t> </w:t>
      </w:r>
      <w:r w:rsidRPr="00A863CC">
        <w:t>zastosowaniu przymusu bezpośredniego,</w:t>
      </w:r>
      <w:r w:rsidR="009C606D" w:rsidRPr="00A863CC">
        <w:t xml:space="preserve"> o</w:t>
      </w:r>
      <w:r w:rsidR="009C606D">
        <w:t> </w:t>
      </w:r>
      <w:r w:rsidRPr="00A863CC">
        <w:t>którym mowa</w:t>
      </w:r>
      <w:r w:rsidR="009C606D" w:rsidRPr="00A863CC">
        <w:t xml:space="preserve"> w</w:t>
      </w:r>
      <w:r w:rsidR="009C606D">
        <w:t> ust. </w:t>
      </w:r>
      <w:r w:rsidR="009C606D" w:rsidRPr="00A863CC">
        <w:t>2</w:t>
      </w:r>
      <w:r w:rsidR="009C606D">
        <w:t xml:space="preserve"> pkt </w:t>
      </w:r>
      <w:r w:rsidRPr="00A863CC">
        <w:t>1, i zaprzestaniu jego stosowania decyduje lekarz lub felczer, który określa rodzaj zastosowanej formy przymusu bezpośredniego oraz osobiście nadzoruje jego w</w:t>
      </w:r>
      <w:r w:rsidRPr="00A863CC">
        <w:t>y</w:t>
      </w:r>
      <w:r w:rsidRPr="00A863CC">
        <w:t>konanie.</w:t>
      </w:r>
    </w:p>
    <w:p w:rsidR="001155CA" w:rsidRPr="00A863CC" w:rsidRDefault="001155CA" w:rsidP="001155CA">
      <w:pPr>
        <w:pStyle w:val="USTustnpkodeksu"/>
      </w:pPr>
      <w:r w:rsidRPr="00A863CC">
        <w:t>4.</w:t>
      </w:r>
      <w:r w:rsidR="009C606D" w:rsidRPr="00A863CC">
        <w:t> W</w:t>
      </w:r>
      <w:r w:rsidR="009C606D">
        <w:t> </w:t>
      </w:r>
      <w:r w:rsidRPr="00A863CC">
        <w:t>jednostkach Policji</w:t>
      </w:r>
      <w:r w:rsidR="009C606D" w:rsidRPr="00A863CC">
        <w:t xml:space="preserve"> o</w:t>
      </w:r>
      <w:r w:rsidR="009C606D">
        <w:t> </w:t>
      </w:r>
      <w:r w:rsidRPr="00A863CC">
        <w:t>zastosowaniu przymusu bezpośredniego,</w:t>
      </w:r>
      <w:r w:rsidR="009C606D" w:rsidRPr="00A863CC">
        <w:t xml:space="preserve"> o</w:t>
      </w:r>
      <w:r w:rsidR="009C606D">
        <w:t> </w:t>
      </w:r>
      <w:r w:rsidRPr="00A863CC">
        <w:t>którym mowa</w:t>
      </w:r>
      <w:r w:rsidR="009C606D" w:rsidRPr="00A863CC">
        <w:t xml:space="preserve"> w</w:t>
      </w:r>
      <w:r w:rsidR="009C606D">
        <w:t> ust. </w:t>
      </w:r>
      <w:r w:rsidR="009C606D" w:rsidRPr="00A863CC">
        <w:t>2</w:t>
      </w:r>
      <w:r w:rsidR="009C606D">
        <w:t xml:space="preserve"> pkt </w:t>
      </w:r>
      <w:r w:rsidRPr="00A863CC">
        <w:t>2,</w:t>
      </w:r>
      <w:r w:rsidR="009C606D" w:rsidRPr="00A863CC">
        <w:t xml:space="preserve"> i</w:t>
      </w:r>
      <w:r w:rsidR="009C606D">
        <w:t> </w:t>
      </w:r>
      <w:r w:rsidRPr="00A863CC">
        <w:t>zaprzestaniu j</w:t>
      </w:r>
      <w:r w:rsidRPr="00A863CC">
        <w:t>e</w:t>
      </w:r>
      <w:r w:rsidRPr="00A863CC">
        <w:t>go stosowania decyduje komendant jednostki Policji lub osoba przez niego upoważniona,</w:t>
      </w:r>
      <w:r w:rsidR="009C606D" w:rsidRPr="00A863CC">
        <w:t xml:space="preserve"> a</w:t>
      </w:r>
      <w:r w:rsidR="009C606D">
        <w:t> </w:t>
      </w:r>
      <w:r w:rsidRPr="00A863CC">
        <w:t>podczas ich nieobecności – dyżurny jednostki Policji.</w:t>
      </w:r>
    </w:p>
    <w:p w:rsidR="001155CA" w:rsidRPr="00A863CC" w:rsidRDefault="001155CA" w:rsidP="001155CA">
      <w:pPr>
        <w:pStyle w:val="USTustnpkodeksu"/>
      </w:pPr>
      <w:r w:rsidRPr="00A863CC">
        <w:t>5. Jeżeli nie jest możliwe uzyskanie natychmiastowej decyzji osób,</w:t>
      </w:r>
      <w:r w:rsidR="009C606D" w:rsidRPr="00A863CC">
        <w:t xml:space="preserve"> o</w:t>
      </w:r>
      <w:r w:rsidR="009C606D">
        <w:t> </w:t>
      </w:r>
      <w:r w:rsidRPr="00A863CC">
        <w:t>których mowa</w:t>
      </w:r>
      <w:r w:rsidR="009C606D" w:rsidRPr="00A863CC">
        <w:t xml:space="preserve"> w</w:t>
      </w:r>
      <w:r w:rsidR="009C606D">
        <w:t> ust. </w:t>
      </w:r>
      <w:r w:rsidRPr="00A863CC">
        <w:t>4,</w:t>
      </w:r>
      <w:r w:rsidR="009C606D" w:rsidRPr="00A863CC">
        <w:t xml:space="preserve"> o</w:t>
      </w:r>
      <w:r w:rsidR="009C606D">
        <w:t> </w:t>
      </w:r>
      <w:r w:rsidRPr="00A863CC">
        <w:t>zastosowaniu prz</w:t>
      </w:r>
      <w:r w:rsidRPr="00A863CC">
        <w:t>y</w:t>
      </w:r>
      <w:r w:rsidRPr="00A863CC">
        <w:t>musu bezpośredniego decyduje oraz przymus ten wykonuje funkcjonariusz Policji.</w:t>
      </w:r>
      <w:r w:rsidR="009C606D" w:rsidRPr="00A863CC">
        <w:t xml:space="preserve"> O</w:t>
      </w:r>
      <w:r w:rsidR="009C606D">
        <w:t> </w:t>
      </w:r>
      <w:r w:rsidRPr="00A863CC">
        <w:t>zastosowaniu przymusu bezpośre</w:t>
      </w:r>
      <w:r w:rsidRPr="00A863CC">
        <w:t>d</w:t>
      </w:r>
      <w:r w:rsidRPr="00A863CC">
        <w:t>niego funkcjonariusz Policji niezwłocznie informuje osoby,</w:t>
      </w:r>
      <w:r w:rsidR="009C606D" w:rsidRPr="00A863CC">
        <w:t xml:space="preserve"> o</w:t>
      </w:r>
      <w:r w:rsidR="009C606D">
        <w:t> </w:t>
      </w:r>
      <w:r w:rsidRPr="00A863CC">
        <w:t>których mowa</w:t>
      </w:r>
      <w:r w:rsidR="009C606D" w:rsidRPr="00A863CC">
        <w:t xml:space="preserve"> w</w:t>
      </w:r>
      <w:r w:rsidR="009C606D">
        <w:t> ust. </w:t>
      </w:r>
      <w:r w:rsidRPr="00A863CC">
        <w:t>4.</w:t>
      </w:r>
    </w:p>
    <w:p w:rsidR="001155CA" w:rsidRPr="00A863CC" w:rsidRDefault="001155CA" w:rsidP="001155CA">
      <w:pPr>
        <w:pStyle w:val="USTustnpkodeksu"/>
      </w:pPr>
      <w:r w:rsidRPr="00A863CC">
        <w:t>6. Przed zastosowaniem przymusu bezpośredniego uprzedza się osobę, wobec której przymus ten ma być zastosow</w:t>
      </w:r>
      <w:r w:rsidRPr="00A863CC">
        <w:t>a</w:t>
      </w:r>
      <w:r w:rsidRPr="00A863CC">
        <w:t>ny. Stosuje się taką formę przymusu bezpośredniego, która jest możliwie najmniej uciążliwa dla osoby, wobec której przymus ten ma być zastosowany. Przy zastosowaniu przymusu bezpośredniego należy zachować szczególną ostrożność</w:t>
      </w:r>
      <w:r w:rsidR="009C606D" w:rsidRPr="00A863CC">
        <w:t xml:space="preserve"> i</w:t>
      </w:r>
      <w:r w:rsidR="009C606D">
        <w:t> </w:t>
      </w:r>
      <w:r w:rsidRPr="00A863CC">
        <w:t>dbałość</w:t>
      </w:r>
      <w:r w:rsidR="009C606D" w:rsidRPr="00A863CC">
        <w:t xml:space="preserve"> o</w:t>
      </w:r>
      <w:r w:rsidR="009C606D">
        <w:t> </w:t>
      </w:r>
      <w:r w:rsidRPr="00A863CC">
        <w:t>dobro tej osoby.</w:t>
      </w:r>
    </w:p>
    <w:p w:rsidR="001155CA" w:rsidRPr="00A863CC" w:rsidRDefault="001155CA" w:rsidP="001155CA">
      <w:pPr>
        <w:pStyle w:val="USTustnpkodeksu"/>
      </w:pPr>
      <w:r w:rsidRPr="00A863CC">
        <w:t>7. Stosowanie przymusu bezpośredniego przewidzianego w innych przepisach jest dopuszczalne jedynie po uprze</w:t>
      </w:r>
      <w:r w:rsidRPr="00A863CC">
        <w:t>d</w:t>
      </w:r>
      <w:r w:rsidRPr="00A863CC">
        <w:t>nim bezskutecznym zastosowaniu przymusu bezpośredniego przewidzianego</w:t>
      </w:r>
      <w:r w:rsidR="009C606D" w:rsidRPr="00A863CC">
        <w:t xml:space="preserve"> w</w:t>
      </w:r>
      <w:r w:rsidR="009C606D">
        <w:t> </w:t>
      </w:r>
      <w:r w:rsidRPr="00A863CC">
        <w:t>ustawie lub gdyby jego zastosowanie było niecelowe.</w:t>
      </w:r>
    </w:p>
    <w:p w:rsidR="001155CA" w:rsidRPr="001155CA" w:rsidRDefault="001155CA" w:rsidP="00220A63">
      <w:pPr>
        <w:pStyle w:val="USTustnpkodeksu"/>
        <w:keepNext/>
      </w:pPr>
      <w:r w:rsidRPr="00A863CC">
        <w:t>8. Przymus bezpośredni</w:t>
      </w:r>
      <w:r w:rsidR="009C606D" w:rsidRPr="00A863CC">
        <w:t xml:space="preserve"> w</w:t>
      </w:r>
      <w:r w:rsidR="009C606D">
        <w:t> </w:t>
      </w:r>
      <w:r w:rsidRPr="00A863CC">
        <w:t>formie:</w:t>
      </w:r>
    </w:p>
    <w:p w:rsidR="001155CA" w:rsidRPr="00A863CC" w:rsidRDefault="001155CA" w:rsidP="001155CA">
      <w:pPr>
        <w:pStyle w:val="PKTpunkt"/>
      </w:pPr>
      <w:r w:rsidRPr="00A863CC">
        <w:t>1)</w:t>
      </w:r>
      <w:r w:rsidRPr="00A863CC">
        <w:tab/>
        <w:t>przytrzymania – polega na doraźnym, krótkotrwałym unieruchomieniu osoby z użyciem siły fizycznej;</w:t>
      </w:r>
    </w:p>
    <w:p w:rsidR="001155CA" w:rsidRPr="00A863CC" w:rsidRDefault="001155CA" w:rsidP="001155CA">
      <w:pPr>
        <w:pStyle w:val="PKTpunkt"/>
      </w:pPr>
      <w:r w:rsidRPr="00A863CC">
        <w:t>2)</w:t>
      </w:r>
      <w:r>
        <w:rPr>
          <w:rStyle w:val="Odwoanieprzypisudolnego"/>
        </w:rPr>
        <w:footnoteReference w:id="41"/>
      </w:r>
      <w:r>
        <w:rPr>
          <w:rStyle w:val="IGindeksgrny"/>
        </w:rPr>
        <w:t>)</w:t>
      </w:r>
      <w:r w:rsidRPr="00A863CC">
        <w:tab/>
        <w:t>unieruchomienia – polega na dłużej trwającym obezwładnieniu osoby</w:t>
      </w:r>
      <w:r w:rsidR="009C606D" w:rsidRPr="00A863CC">
        <w:t xml:space="preserve"> z</w:t>
      </w:r>
      <w:r w:rsidR="009C606D">
        <w:t> </w:t>
      </w:r>
      <w:r w:rsidRPr="00A863CC">
        <w:t>użyciem pasów, uchwytów, prześcieradeł lub kaftana bezpieczeństwa;</w:t>
      </w:r>
    </w:p>
    <w:p w:rsidR="001155CA" w:rsidRPr="00A863CC" w:rsidRDefault="001155CA" w:rsidP="001155CA">
      <w:pPr>
        <w:pStyle w:val="PKTpunkt"/>
      </w:pPr>
      <w:r w:rsidRPr="00A863CC">
        <w:t>3)</w:t>
      </w:r>
      <w:r w:rsidRPr="00A863CC">
        <w:tab/>
        <w:t>przymusowego podania produktu leczniczego – polega na doraźnym lub przewidzianym</w:t>
      </w:r>
      <w:r w:rsidR="009C606D" w:rsidRPr="00A863CC">
        <w:t xml:space="preserve"> w</w:t>
      </w:r>
      <w:r w:rsidR="009C606D">
        <w:t> </w:t>
      </w:r>
      <w:r w:rsidRPr="00A863CC">
        <w:t>planie postępowania lec</w:t>
      </w:r>
      <w:r w:rsidRPr="00A863CC">
        <w:t>z</w:t>
      </w:r>
      <w:r w:rsidRPr="00A863CC">
        <w:t>niczego wprowadzeniu produktu leczniczego do organizmu osoby;</w:t>
      </w:r>
    </w:p>
    <w:p w:rsidR="001155CA" w:rsidRPr="00A863CC" w:rsidRDefault="001155CA" w:rsidP="001155CA">
      <w:pPr>
        <w:pStyle w:val="PKTpunkt"/>
      </w:pPr>
      <w:r w:rsidRPr="00A863CC">
        <w:t>4)</w:t>
      </w:r>
      <w:r w:rsidRPr="00A863CC">
        <w:tab/>
        <w:t>izolacji – polega na umieszczeniu osoby pojedynczo w zamkniętym pomieszczeniu.</w:t>
      </w:r>
    </w:p>
    <w:p w:rsidR="001155CA" w:rsidRPr="00A863CC" w:rsidRDefault="001155CA" w:rsidP="00231E75">
      <w:pPr>
        <w:pStyle w:val="USTustnpkodeksu"/>
        <w:keepNext/>
      </w:pPr>
      <w:r w:rsidRPr="00A863CC">
        <w:t>9. Przymus bezpośredni</w:t>
      </w:r>
      <w:r w:rsidR="009C606D" w:rsidRPr="00A863CC">
        <w:t xml:space="preserve"> w</w:t>
      </w:r>
      <w:r w:rsidR="009C606D">
        <w:t> </w:t>
      </w:r>
      <w:r w:rsidRPr="00A863CC">
        <w:t xml:space="preserve">formie unieruchomienia lub izolacji może być stosowany nie dłużej niż </w:t>
      </w:r>
      <w:r w:rsidR="009C606D" w:rsidRPr="00A863CC">
        <w:t>4</w:t>
      </w:r>
      <w:r w:rsidR="009C606D">
        <w:t> </w:t>
      </w:r>
      <w:r w:rsidRPr="00A863CC">
        <w:t>godziny.</w:t>
      </w:r>
      <w:r w:rsidR="009C606D" w:rsidRPr="00A863CC">
        <w:t xml:space="preserve"> W</w:t>
      </w:r>
      <w:r w:rsidR="009C606D">
        <w:t> </w:t>
      </w:r>
      <w:r w:rsidRPr="00A863CC">
        <w:t>razie potrzeby stosowanie przymusu bezpośredniego</w:t>
      </w:r>
      <w:r w:rsidR="009C606D" w:rsidRPr="00A863CC">
        <w:t xml:space="preserve"> w</w:t>
      </w:r>
      <w:r w:rsidR="009C606D">
        <w:t> </w:t>
      </w:r>
      <w:r w:rsidRPr="00A863CC">
        <w:t xml:space="preserve">tych formach może być przedłużone na następne okresy, nie dłuższe niż </w:t>
      </w:r>
      <w:r w:rsidR="009C606D" w:rsidRPr="00A863CC">
        <w:t>6</w:t>
      </w:r>
      <w:r w:rsidR="009C606D">
        <w:noBreakHyphen/>
      </w:r>
      <w:r w:rsidRPr="00A863CC">
        <w:t>godzinne.</w:t>
      </w:r>
    </w:p>
    <w:p w:rsidR="001155CA" w:rsidRPr="00A863CC" w:rsidRDefault="001155CA" w:rsidP="001155CA">
      <w:pPr>
        <w:pStyle w:val="USTustnpkodeksu"/>
      </w:pPr>
      <w:r w:rsidRPr="00A863CC">
        <w:t>10. Pracownik wyznaczony przez dyrektora izby wytrzeźwień lub kierownika placówki albo funkcjonariusz Policji wyznaczony przez komendanta jednostki Policji lub osobę przez niego upoważnioną,</w:t>
      </w:r>
      <w:r w:rsidR="009C606D" w:rsidRPr="00A863CC">
        <w:t xml:space="preserve"> a</w:t>
      </w:r>
      <w:r w:rsidR="009C606D">
        <w:t> </w:t>
      </w:r>
      <w:r w:rsidRPr="00A863CC">
        <w:t>podczas ich nieobecności – dyżu</w:t>
      </w:r>
      <w:r w:rsidRPr="00A863CC">
        <w:t>r</w:t>
      </w:r>
      <w:r w:rsidRPr="00A863CC">
        <w:t>nego jednostki Policji, jest obowiązany do kontroli stanu zdrowia osoby, wobec której zastosowano przymus bezpośredni</w:t>
      </w:r>
      <w:r w:rsidR="009C606D" w:rsidRPr="00A863CC">
        <w:t xml:space="preserve"> w</w:t>
      </w:r>
      <w:r w:rsidR="009C606D">
        <w:t> </w:t>
      </w:r>
      <w:r w:rsidRPr="00A863CC">
        <w:t>formie unieruchomienia lub izolacji, nie rzadziej niż co 15 minut, również</w:t>
      </w:r>
      <w:r w:rsidR="009C606D" w:rsidRPr="00A863CC">
        <w:t xml:space="preserve"> w</w:t>
      </w:r>
      <w:r w:rsidR="009C606D">
        <w:t> </w:t>
      </w:r>
      <w:r w:rsidRPr="00A863CC">
        <w:t>czasie snu tej osoby oraz niezwłocznie po zaprzestaniu stosowania przymusu bezpośredniego.</w:t>
      </w:r>
    </w:p>
    <w:p w:rsidR="001155CA" w:rsidRPr="00A863CC" w:rsidRDefault="001155CA" w:rsidP="001155CA">
      <w:pPr>
        <w:pStyle w:val="USTustnpkodeksu"/>
      </w:pPr>
      <w:r w:rsidRPr="00A863CC">
        <w:t>11. Przymus bezpośredni może trwać tylko do czasu ustania przyczyn jego zastosowania.</w:t>
      </w:r>
    </w:p>
    <w:p w:rsidR="001155CA" w:rsidRPr="00A863CC" w:rsidRDefault="001155CA" w:rsidP="001155CA">
      <w:pPr>
        <w:pStyle w:val="ARTartustawynprozporzdzenia"/>
      </w:pPr>
      <w:r w:rsidRPr="00220A63">
        <w:rPr>
          <w:rStyle w:val="Ppogrubienie"/>
        </w:rPr>
        <w:lastRenderedPageBreak/>
        <w:t>Art. 42</w:t>
      </w:r>
      <w:r w:rsidRPr="00220A63">
        <w:rPr>
          <w:rStyle w:val="IGPindeksgrnyipogrubienie"/>
        </w:rPr>
        <w:t>1</w:t>
      </w:r>
      <w:r w:rsidRPr="00220A63">
        <w:rPr>
          <w:rStyle w:val="Ppogrubienie"/>
        </w:rPr>
        <w:t>.</w:t>
      </w:r>
      <w:bookmarkStart w:id="13" w:name="_Ref420655918"/>
      <w:r w:rsidRPr="005F463E">
        <w:rPr>
          <w:rStyle w:val="IGindeksgrny"/>
        </w:rPr>
        <w:footnoteReference w:id="42"/>
      </w:r>
      <w:bookmarkEnd w:id="13"/>
      <w:r>
        <w:rPr>
          <w:rStyle w:val="IGindeksgrny"/>
        </w:rPr>
        <w:t>)</w:t>
      </w:r>
      <w:r w:rsidRPr="00A863CC">
        <w:t> 1.</w:t>
      </w:r>
      <w:r w:rsidR="009C606D" w:rsidRPr="00A863CC">
        <w:t xml:space="preserve"> O</w:t>
      </w:r>
      <w:r w:rsidR="009C606D">
        <w:t> </w:t>
      </w:r>
      <w:r w:rsidRPr="00A863CC">
        <w:t>zwolnieniu osoby przyjętej</w:t>
      </w:r>
      <w:r w:rsidR="009C606D" w:rsidRPr="00A863CC">
        <w:t xml:space="preserve"> z</w:t>
      </w:r>
      <w:r w:rsidR="009C606D">
        <w:t> </w:t>
      </w:r>
      <w:r w:rsidRPr="00A863CC">
        <w:t>izby wytrzeźwień lub placówki decyduje odpowiednio dyrektor izby wytrzeźwień, kierownik placówki lub upoważniona przez niego osoba, na podstawie badania zawartości alkoholu</w:t>
      </w:r>
      <w:r w:rsidR="009C606D" w:rsidRPr="00A863CC">
        <w:t xml:space="preserve"> w</w:t>
      </w:r>
      <w:r w:rsidR="009C606D">
        <w:t> </w:t>
      </w:r>
      <w:r w:rsidRPr="00A863CC">
        <w:t>organizmie osoby zwalnianej, biorąc pod uwagę opinię lekarza lub felczera.</w:t>
      </w:r>
    </w:p>
    <w:p w:rsidR="001155CA" w:rsidRPr="00A863CC" w:rsidRDefault="001155CA" w:rsidP="001155CA">
      <w:pPr>
        <w:pStyle w:val="USTustnpkodeksu"/>
      </w:pPr>
      <w:r w:rsidRPr="00A863CC">
        <w:t>2.</w:t>
      </w:r>
      <w:r w:rsidR="009C606D" w:rsidRPr="00A863CC">
        <w:t> O</w:t>
      </w:r>
      <w:r w:rsidR="009C606D">
        <w:t> </w:t>
      </w:r>
      <w:r w:rsidRPr="00A863CC">
        <w:t>zwolnieniu osoby zatrzymanej</w:t>
      </w:r>
      <w:r w:rsidR="009C606D" w:rsidRPr="00A863CC">
        <w:t xml:space="preserve"> z</w:t>
      </w:r>
      <w:r w:rsidR="009C606D">
        <w:t> </w:t>
      </w:r>
      <w:r w:rsidRPr="00A863CC">
        <w:t>jednostki Policji decyduje komendant jednostki Policji lub upoważniona przez niego osoba, na podstawie badania zawartości alkoholu</w:t>
      </w:r>
      <w:r w:rsidR="009C606D" w:rsidRPr="00A863CC">
        <w:t xml:space="preserve"> w</w:t>
      </w:r>
      <w:r w:rsidR="009C606D">
        <w:t> </w:t>
      </w:r>
      <w:r w:rsidRPr="00A863CC">
        <w:t>organizmie osoby zwalnianej,</w:t>
      </w:r>
      <w:r w:rsidR="009C606D" w:rsidRPr="00A863CC">
        <w:t xml:space="preserve"> w</w:t>
      </w:r>
      <w:r w:rsidR="009C606D">
        <w:t> </w:t>
      </w:r>
      <w:r w:rsidRPr="00A863CC">
        <w:t>miarę potrzeb biorąc pod uw</w:t>
      </w:r>
      <w:r w:rsidRPr="00A863CC">
        <w:t>a</w:t>
      </w:r>
      <w:r w:rsidRPr="00A863CC">
        <w:t>gę opinię lekarza lub felczera.</w:t>
      </w:r>
    </w:p>
    <w:p w:rsidR="001155CA" w:rsidRPr="00A863CC" w:rsidRDefault="001155CA" w:rsidP="001155CA">
      <w:pPr>
        <w:pStyle w:val="USTustnpkodeksu"/>
      </w:pPr>
      <w:r w:rsidRPr="00A863CC">
        <w:t>3.</w:t>
      </w:r>
      <w:r w:rsidR="009C606D" w:rsidRPr="00A863CC">
        <w:t> W</w:t>
      </w:r>
      <w:r w:rsidR="009C606D">
        <w:t> </w:t>
      </w:r>
      <w:r w:rsidRPr="00A863CC">
        <w:t>przypadku braku zgody osoby zwalnianej na przeprowadzenie badania, o którym mowa</w:t>
      </w:r>
      <w:r w:rsidR="009C606D" w:rsidRPr="00A863CC">
        <w:t xml:space="preserve"> w</w:t>
      </w:r>
      <w:r w:rsidR="009C606D">
        <w:t> ust. </w:t>
      </w:r>
      <w:r w:rsidRPr="00A863CC">
        <w:t>1, zwalnia się ją na podstawie opinii lekarza lub felczera izby wytrzeźwień lub placówki.</w:t>
      </w:r>
    </w:p>
    <w:p w:rsidR="001155CA" w:rsidRPr="00A863CC" w:rsidRDefault="001155CA" w:rsidP="001155CA">
      <w:pPr>
        <w:pStyle w:val="USTustnpkodeksu"/>
      </w:pPr>
      <w:r w:rsidRPr="00A863CC">
        <w:t>4. Osobę małoletnią po wytrzeźwieniu przekazuje się rodzicom lub opiekunom, a</w:t>
      </w:r>
      <w:r w:rsidR="009C606D" w:rsidRPr="00A863CC">
        <w:t> w</w:t>
      </w:r>
      <w:r w:rsidR="009C606D">
        <w:t> </w:t>
      </w:r>
      <w:r w:rsidRPr="00A863CC">
        <w:t>przypadku ich niezgłoszenia się – najbliższej placówce interwencyjnej.</w:t>
      </w:r>
    </w:p>
    <w:p w:rsidR="001155CA" w:rsidRPr="00A863CC" w:rsidRDefault="001155CA" w:rsidP="001155CA">
      <w:pPr>
        <w:pStyle w:val="ARTartustawynprozporzdzenia"/>
      </w:pPr>
      <w:r w:rsidRPr="00220A63">
        <w:rPr>
          <w:rStyle w:val="Ppogrubienie"/>
        </w:rPr>
        <w:t>Art. 42</w:t>
      </w:r>
      <w:r w:rsidRPr="00220A63">
        <w:rPr>
          <w:rStyle w:val="IGPindeksgrnyipogrubienie"/>
        </w:rPr>
        <w:t>2</w:t>
      </w:r>
      <w:r w:rsidRPr="00220A63">
        <w:rPr>
          <w:rStyle w:val="Ppogrubienie"/>
        </w:rPr>
        <w:t>.</w:t>
      </w:r>
      <w:r w:rsidRPr="0024086D">
        <w:rPr>
          <w:rStyle w:val="IGindeksgrny"/>
        </w:rPr>
        <w:fldChar w:fldCharType="begin"/>
      </w:r>
      <w:r w:rsidRPr="0024086D">
        <w:rPr>
          <w:rStyle w:val="IGindeksgrny"/>
        </w:rPr>
        <w:instrText xml:space="preserve"> NOTEREF _Ref420655918 \h </w:instrText>
      </w:r>
      <w:r w:rsidRPr="0024086D">
        <w:rPr>
          <w:rStyle w:val="IGindeksgrny"/>
        </w:rPr>
      </w:r>
      <w:r w:rsidRPr="0024086D">
        <w:rPr>
          <w:rStyle w:val="IGindeksgrny"/>
        </w:rPr>
        <w:fldChar w:fldCharType="separate"/>
      </w:r>
      <w:r w:rsidR="006B71E6">
        <w:rPr>
          <w:rStyle w:val="IGindeksgrny"/>
        </w:rPr>
        <w:t>41</w:t>
      </w:r>
      <w:r w:rsidRPr="0024086D">
        <w:rPr>
          <w:rStyle w:val="IGindeksgrny"/>
        </w:rPr>
        <w:fldChar w:fldCharType="end"/>
      </w:r>
      <w:r w:rsidRPr="0024086D">
        <w:rPr>
          <w:rStyle w:val="IGindeksgrny"/>
        </w:rPr>
        <w:t>)</w:t>
      </w:r>
      <w:r w:rsidRPr="00A863CC">
        <w:t> 1. Za pobyt</w:t>
      </w:r>
      <w:r w:rsidR="009C606D" w:rsidRPr="00A863CC">
        <w:t xml:space="preserve"> w</w:t>
      </w:r>
      <w:r w:rsidR="009C606D">
        <w:t> </w:t>
      </w:r>
      <w:r w:rsidRPr="00A863CC">
        <w:t>izbie wytrzeźwień, placówce lub jednostce Policji od osoby przyjętej pobierana jest opłata.</w:t>
      </w:r>
    </w:p>
    <w:p w:rsidR="001155CA" w:rsidRPr="001155CA" w:rsidRDefault="001155CA" w:rsidP="00220A63">
      <w:pPr>
        <w:pStyle w:val="USTustnpkodeksu"/>
        <w:keepNext/>
      </w:pPr>
      <w:r w:rsidRPr="00A863CC">
        <w:t>2. Opłata za pobyt:</w:t>
      </w:r>
    </w:p>
    <w:p w:rsidR="001155CA" w:rsidRPr="00A863CC" w:rsidRDefault="001155CA" w:rsidP="001155CA">
      <w:pPr>
        <w:pStyle w:val="PKTpunkt"/>
      </w:pPr>
      <w:r w:rsidRPr="00A863CC">
        <w:t>1)</w:t>
      </w:r>
      <w:r w:rsidRPr="00A863CC">
        <w:tab/>
        <w:t>w izbie wytrzeźwień lub placówce – stanowi dochód jednostki samorządu terytorialnego;</w:t>
      </w:r>
    </w:p>
    <w:p w:rsidR="001155CA" w:rsidRPr="00A863CC" w:rsidRDefault="001155CA" w:rsidP="001155CA">
      <w:pPr>
        <w:pStyle w:val="PKTpunkt"/>
      </w:pPr>
      <w:r w:rsidRPr="00A863CC">
        <w:t>2)</w:t>
      </w:r>
      <w:r w:rsidRPr="00A863CC">
        <w:tab/>
        <w:t xml:space="preserve">w jednostce </w:t>
      </w:r>
      <w:r>
        <w:t>P</w:t>
      </w:r>
      <w:r w:rsidRPr="00A863CC">
        <w:t>olicji – stanowi dochód budżetu państwa.</w:t>
      </w:r>
    </w:p>
    <w:p w:rsidR="001155CA" w:rsidRPr="00A863CC" w:rsidRDefault="001155CA" w:rsidP="001155CA">
      <w:pPr>
        <w:pStyle w:val="USTustnpkodeksu"/>
      </w:pPr>
      <w:r w:rsidRPr="00A863CC">
        <w:t>3. Opłata za pobyt</w:t>
      </w:r>
      <w:r w:rsidR="009C606D" w:rsidRPr="00A863CC">
        <w:t xml:space="preserve"> w</w:t>
      </w:r>
      <w:r w:rsidR="009C606D">
        <w:t> </w:t>
      </w:r>
      <w:r w:rsidRPr="00A863CC">
        <w:t>izbie wytrzeźwień lub placówce obejmuje także udzielone świadczenia zdrowotne, podane pr</w:t>
      </w:r>
      <w:r w:rsidRPr="00A863CC">
        <w:t>o</w:t>
      </w:r>
      <w:r w:rsidRPr="00A863CC">
        <w:t>dukty lecznicze oraz detoksykację.</w:t>
      </w:r>
    </w:p>
    <w:p w:rsidR="001155CA" w:rsidRPr="001155CA" w:rsidRDefault="001155CA" w:rsidP="00220A63">
      <w:pPr>
        <w:pStyle w:val="USTustnpkodeksu"/>
        <w:keepNext/>
      </w:pPr>
      <w:r w:rsidRPr="00A863CC">
        <w:t>4. Wysokość opłaty,</w:t>
      </w:r>
      <w:r w:rsidR="009C606D" w:rsidRPr="00A863CC">
        <w:t xml:space="preserve"> o</w:t>
      </w:r>
      <w:r w:rsidR="009C606D">
        <w:t> </w:t>
      </w:r>
      <w:r w:rsidRPr="00A863CC">
        <w:t xml:space="preserve">której </w:t>
      </w:r>
      <w:r w:rsidRPr="001155CA">
        <w:t>mowa</w:t>
      </w:r>
      <w:r w:rsidR="009C606D" w:rsidRPr="001155CA">
        <w:t xml:space="preserve"> w</w:t>
      </w:r>
      <w:r w:rsidR="009C606D">
        <w:t> ust. </w:t>
      </w:r>
      <w:r w:rsidRPr="001155CA">
        <w:t>1, jest określana przez:</w:t>
      </w:r>
    </w:p>
    <w:p w:rsidR="001155CA" w:rsidRPr="00A863CC" w:rsidRDefault="001155CA" w:rsidP="001155CA">
      <w:pPr>
        <w:pStyle w:val="PKTpunkt"/>
      </w:pPr>
      <w:r w:rsidRPr="00A863CC">
        <w:t>1)</w:t>
      </w:r>
      <w:r w:rsidRPr="00A863CC">
        <w:tab/>
        <w:t>organy stanowiące jednostki samorządu terytorialnego</w:t>
      </w:r>
      <w:r w:rsidR="009C606D" w:rsidRPr="00A863CC">
        <w:t xml:space="preserve"> w</w:t>
      </w:r>
      <w:r w:rsidR="009C606D">
        <w:t> </w:t>
      </w:r>
      <w:r w:rsidRPr="00A863CC">
        <w:t>drodze uchwały –</w:t>
      </w:r>
      <w:r w:rsidR="009C606D" w:rsidRPr="00A863CC">
        <w:t xml:space="preserve"> w</w:t>
      </w:r>
      <w:r w:rsidR="009C606D">
        <w:t> </w:t>
      </w:r>
      <w:r w:rsidRPr="00A863CC">
        <w:t>odniesieniu do opłaty za pobyt</w:t>
      </w:r>
      <w:r w:rsidR="009C606D" w:rsidRPr="00A863CC">
        <w:t xml:space="preserve"> w</w:t>
      </w:r>
      <w:r w:rsidR="009C606D">
        <w:t> </w:t>
      </w:r>
      <w:r w:rsidRPr="00A863CC">
        <w:t>izbie wytrzeźwień lub placówce;</w:t>
      </w:r>
    </w:p>
    <w:p w:rsidR="001155CA" w:rsidRPr="00A863CC" w:rsidRDefault="001155CA" w:rsidP="001155CA">
      <w:pPr>
        <w:pStyle w:val="PKTpunkt"/>
      </w:pPr>
      <w:r w:rsidRPr="00A863CC">
        <w:t>2)</w:t>
      </w:r>
      <w:r w:rsidRPr="00A863CC">
        <w:tab/>
        <w:t>wojewodę</w:t>
      </w:r>
      <w:r w:rsidR="009C606D" w:rsidRPr="00A863CC">
        <w:t xml:space="preserve"> w</w:t>
      </w:r>
      <w:r w:rsidR="009C606D">
        <w:t> </w:t>
      </w:r>
      <w:r w:rsidRPr="00A863CC">
        <w:t>drodze zarządzenia –</w:t>
      </w:r>
      <w:r w:rsidR="009C606D" w:rsidRPr="00A863CC">
        <w:t xml:space="preserve"> w</w:t>
      </w:r>
      <w:r w:rsidR="009C606D">
        <w:t> </w:t>
      </w:r>
      <w:r w:rsidRPr="00A863CC">
        <w:t>odniesieniu do opłaty za pobyt</w:t>
      </w:r>
      <w:r w:rsidR="009C606D" w:rsidRPr="00A863CC">
        <w:t xml:space="preserve"> w</w:t>
      </w:r>
      <w:r w:rsidR="009C606D">
        <w:t> </w:t>
      </w:r>
      <w:r w:rsidRPr="00A863CC">
        <w:t>jednostce Policji.</w:t>
      </w:r>
    </w:p>
    <w:p w:rsidR="001155CA" w:rsidRPr="00A863CC" w:rsidRDefault="001155CA" w:rsidP="001155CA">
      <w:pPr>
        <w:pStyle w:val="USTustnpkodeksu"/>
      </w:pPr>
      <w:r w:rsidRPr="00A863CC">
        <w:t>5. Określając wysokość opłaty organ stanowiący jednostki samorządu terytorialnego albo wojewoda uwzględnia przeciętny koszt pobytu osoby przyjętej albo zatrzymanej</w:t>
      </w:r>
      <w:r w:rsidR="009C606D" w:rsidRPr="00A863CC">
        <w:t xml:space="preserve"> w</w:t>
      </w:r>
      <w:r w:rsidR="009C606D">
        <w:t> </w:t>
      </w:r>
      <w:r w:rsidRPr="00A863CC">
        <w:t>jednostce Policji.</w:t>
      </w:r>
    </w:p>
    <w:p w:rsidR="001155CA" w:rsidRPr="00A863CC" w:rsidRDefault="001155CA" w:rsidP="001155CA">
      <w:pPr>
        <w:pStyle w:val="USTustnpkodeksu"/>
      </w:pPr>
      <w:r w:rsidRPr="00A863CC">
        <w:t>6. Maksymalna wysokość opłaty za pobyt</w:t>
      </w:r>
      <w:r w:rsidR="009C606D" w:rsidRPr="00A863CC">
        <w:t xml:space="preserve"> w</w:t>
      </w:r>
      <w:r w:rsidR="009C606D">
        <w:t> </w:t>
      </w:r>
      <w:r w:rsidRPr="00A863CC">
        <w:t>izbie wytrzeźwień, placówce lub jednostce Policji wynosi 30</w:t>
      </w:r>
      <w:r w:rsidR="009C606D" w:rsidRPr="00A863CC">
        <w:t>0</w:t>
      </w:r>
      <w:r w:rsidR="009C606D">
        <w:t> </w:t>
      </w:r>
      <w:r w:rsidRPr="00A863CC">
        <w:t>zł.</w:t>
      </w:r>
    </w:p>
    <w:p w:rsidR="001155CA" w:rsidRPr="00A863CC" w:rsidRDefault="001155CA" w:rsidP="001155CA">
      <w:pPr>
        <w:pStyle w:val="USTustnpkodeksu"/>
      </w:pPr>
      <w:r w:rsidRPr="00A863CC">
        <w:t>7. Kwota maksymalnej wysokości opłaty za pobyt</w:t>
      </w:r>
      <w:r w:rsidR="009C606D" w:rsidRPr="00A863CC">
        <w:t xml:space="preserve"> w</w:t>
      </w:r>
      <w:r w:rsidR="009C606D">
        <w:t> </w:t>
      </w:r>
      <w:r w:rsidRPr="00A863CC">
        <w:t>izbie wytrzeźwień, placówce lub jednostce Policji podlega c</w:t>
      </w:r>
      <w:r w:rsidRPr="00A863CC">
        <w:t>o</w:t>
      </w:r>
      <w:r w:rsidRPr="00A863CC">
        <w:t>rocznej waloryzacji</w:t>
      </w:r>
      <w:r w:rsidR="009C606D" w:rsidRPr="00A863CC">
        <w:t xml:space="preserve"> o</w:t>
      </w:r>
      <w:r w:rsidR="009C606D">
        <w:t> </w:t>
      </w:r>
      <w:r w:rsidRPr="00A863CC">
        <w:t>średnioroczny wskaźnik cen towarów</w:t>
      </w:r>
      <w:r w:rsidR="009C606D" w:rsidRPr="00A863CC">
        <w:t xml:space="preserve"> i</w:t>
      </w:r>
      <w:r w:rsidR="009C606D">
        <w:t> </w:t>
      </w:r>
      <w:r w:rsidRPr="00A863CC">
        <w:t>usług konsumpcyjnych ogółem,</w:t>
      </w:r>
      <w:r w:rsidR="009C606D" w:rsidRPr="00A863CC">
        <w:t xml:space="preserve"> w</w:t>
      </w:r>
      <w:r w:rsidR="009C606D">
        <w:t> </w:t>
      </w:r>
      <w:r w:rsidRPr="00A863CC">
        <w:t>poprzednim roku kalend</w:t>
      </w:r>
      <w:r w:rsidRPr="00A863CC">
        <w:t>a</w:t>
      </w:r>
      <w:r w:rsidRPr="00A863CC">
        <w:t>rzowym.</w:t>
      </w:r>
    </w:p>
    <w:p w:rsidR="001155CA" w:rsidRPr="00A863CC" w:rsidRDefault="001155CA" w:rsidP="001155CA">
      <w:pPr>
        <w:pStyle w:val="USTustnpkodeksu"/>
      </w:pPr>
      <w:r w:rsidRPr="00A863CC">
        <w:t>8. Średnioroczny wskaźnik cen towarów</w:t>
      </w:r>
      <w:r w:rsidR="009C606D" w:rsidRPr="00A863CC">
        <w:t xml:space="preserve"> i</w:t>
      </w:r>
      <w:r w:rsidR="009C606D">
        <w:t> </w:t>
      </w:r>
      <w:r w:rsidRPr="00A863CC">
        <w:t>usług konsumpcyjnych ogółem,</w:t>
      </w:r>
      <w:r w:rsidR="009C606D" w:rsidRPr="00A863CC">
        <w:t xml:space="preserve"> o</w:t>
      </w:r>
      <w:r w:rsidR="009C606D">
        <w:t> </w:t>
      </w:r>
      <w:r w:rsidRPr="00A863CC">
        <w:t>którym mowa</w:t>
      </w:r>
      <w:r w:rsidR="009C606D" w:rsidRPr="00A863CC">
        <w:t xml:space="preserve"> w</w:t>
      </w:r>
      <w:r w:rsidR="009C606D">
        <w:t> ust. </w:t>
      </w:r>
      <w:r w:rsidRPr="00A863CC">
        <w:t>7, ustala się na podstawie komunikatu Prezesa Głównego Urzędu Statystycznego, ogłaszanego</w:t>
      </w:r>
      <w:r w:rsidR="009C606D" w:rsidRPr="00A863CC">
        <w:t xml:space="preserve"> w</w:t>
      </w:r>
      <w:r w:rsidR="009C606D">
        <w:t> </w:t>
      </w:r>
      <w:r w:rsidRPr="00A863CC">
        <w:t>Dzienniku Urzędowym Rzeczypospol</w:t>
      </w:r>
      <w:r w:rsidRPr="00A863CC">
        <w:t>i</w:t>
      </w:r>
      <w:r w:rsidRPr="00A863CC">
        <w:t xml:space="preserve">tej Polskiej </w:t>
      </w:r>
      <w:r w:rsidR="00220A63">
        <w:t>„</w:t>
      </w:r>
      <w:r w:rsidRPr="00A863CC">
        <w:t>Monitor Polski</w:t>
      </w:r>
      <w:r w:rsidR="00220A63">
        <w:t>”</w:t>
      </w:r>
      <w:r w:rsidRPr="00A863CC">
        <w:t>, na podstawie</w:t>
      </w:r>
      <w:r w:rsidR="009C606D">
        <w:t xml:space="preserve"> art. </w:t>
      </w:r>
      <w:r w:rsidRPr="00A863CC">
        <w:t>9</w:t>
      </w:r>
      <w:r w:rsidR="009C606D" w:rsidRPr="00A863CC">
        <w:t>4</w:t>
      </w:r>
      <w:r w:rsidR="009C606D">
        <w:t xml:space="preserve"> ust. </w:t>
      </w:r>
      <w:r w:rsidR="009C606D" w:rsidRPr="00A863CC">
        <w:t>1</w:t>
      </w:r>
      <w:r w:rsidR="009C606D">
        <w:t xml:space="preserve"> pkt </w:t>
      </w:r>
      <w:r w:rsidR="009C606D" w:rsidRPr="00A863CC">
        <w:t>1</w:t>
      </w:r>
      <w:r w:rsidR="009C606D">
        <w:t xml:space="preserve"> lit. </w:t>
      </w:r>
      <w:r w:rsidR="009C606D" w:rsidRPr="00A863CC">
        <w:t>a</w:t>
      </w:r>
      <w:r w:rsidR="009C606D">
        <w:t> </w:t>
      </w:r>
      <w:r w:rsidRPr="00A863CC">
        <w:t>ustawy</w:t>
      </w:r>
      <w:r w:rsidR="009C606D" w:rsidRPr="00A863CC">
        <w:t xml:space="preserve"> z</w:t>
      </w:r>
      <w:r w:rsidR="009C606D">
        <w:t> </w:t>
      </w:r>
      <w:r w:rsidRPr="00A863CC">
        <w:t>dnia 1</w:t>
      </w:r>
      <w:r w:rsidR="009C606D" w:rsidRPr="00A863CC">
        <w:t>7</w:t>
      </w:r>
      <w:r w:rsidR="009C606D">
        <w:t> </w:t>
      </w:r>
      <w:r w:rsidRPr="00A863CC">
        <w:t>grudnia 199</w:t>
      </w:r>
      <w:r w:rsidR="009C606D" w:rsidRPr="00A863CC">
        <w:t>8</w:t>
      </w:r>
      <w:r w:rsidR="009C606D">
        <w:t> </w:t>
      </w:r>
      <w:r w:rsidRPr="00A863CC">
        <w:t>r.</w:t>
      </w:r>
      <w:r w:rsidR="009C606D" w:rsidRPr="00A863CC">
        <w:t xml:space="preserve"> o</w:t>
      </w:r>
      <w:r w:rsidR="009C606D">
        <w:t> </w:t>
      </w:r>
      <w:r w:rsidRPr="00A863CC">
        <w:t>emeryturach</w:t>
      </w:r>
      <w:r w:rsidR="009C606D" w:rsidRPr="00A863CC">
        <w:t xml:space="preserve"> i</w:t>
      </w:r>
      <w:r w:rsidR="009C606D">
        <w:t> </w:t>
      </w:r>
      <w:r w:rsidRPr="00A863CC">
        <w:t>rentach</w:t>
      </w:r>
      <w:r w:rsidR="009C606D" w:rsidRPr="00A863CC">
        <w:t xml:space="preserve"> z</w:t>
      </w:r>
      <w:r w:rsidR="009C606D">
        <w:t> </w:t>
      </w:r>
      <w:r w:rsidRPr="00A863CC">
        <w:t>Funduszu Ubezpieczeń Społecznych (</w:t>
      </w:r>
      <w:r w:rsidR="009C606D">
        <w:t>Dz. U.</w:t>
      </w:r>
      <w:r w:rsidR="009C606D" w:rsidRPr="00A863CC">
        <w:t xml:space="preserve"> z</w:t>
      </w:r>
      <w:r w:rsidR="009C606D">
        <w:t> </w:t>
      </w:r>
      <w:r w:rsidRPr="00A863CC">
        <w:t>20</w:t>
      </w:r>
      <w:r>
        <w:t>1</w:t>
      </w:r>
      <w:r w:rsidR="009C606D">
        <w:t>5 </w:t>
      </w:r>
      <w:r w:rsidRPr="00A863CC">
        <w:t>r.</w:t>
      </w:r>
      <w:r w:rsidR="009C606D">
        <w:t xml:space="preserve"> poz. </w:t>
      </w:r>
      <w:r>
        <w:t>748</w:t>
      </w:r>
      <w:r w:rsidR="00231E75">
        <w:t xml:space="preserve"> i 1240</w:t>
      </w:r>
      <w:r w:rsidRPr="00A863CC">
        <w:t>).</w:t>
      </w:r>
    </w:p>
    <w:p w:rsidR="001155CA" w:rsidRPr="00A863CC" w:rsidRDefault="001155CA" w:rsidP="001155CA">
      <w:pPr>
        <w:pStyle w:val="USTustnpkodeksu"/>
      </w:pPr>
      <w:r w:rsidRPr="00A863CC">
        <w:t>9. Minister właściwy do spraw zdrowia ogłasza,</w:t>
      </w:r>
      <w:r w:rsidR="009C606D" w:rsidRPr="00A863CC">
        <w:t xml:space="preserve"> w</w:t>
      </w:r>
      <w:r w:rsidR="009C606D">
        <w:t> </w:t>
      </w:r>
      <w:r w:rsidRPr="00A863CC">
        <w:t>terminie do dnia 1</w:t>
      </w:r>
      <w:r w:rsidR="009C606D" w:rsidRPr="00A863CC">
        <w:t>5</w:t>
      </w:r>
      <w:r w:rsidR="009C606D">
        <w:t> </w:t>
      </w:r>
      <w:r w:rsidRPr="00A863CC">
        <w:t>lutego,</w:t>
      </w:r>
      <w:r w:rsidR="009C606D" w:rsidRPr="00A863CC">
        <w:t xml:space="preserve"> w</w:t>
      </w:r>
      <w:r w:rsidR="009C606D">
        <w:t> </w:t>
      </w:r>
      <w:r w:rsidRPr="00A863CC">
        <w:t>drodze obwieszczenia</w:t>
      </w:r>
      <w:r w:rsidR="009C606D" w:rsidRPr="00A863CC">
        <w:t xml:space="preserve"> w</w:t>
      </w:r>
      <w:r w:rsidR="009C606D">
        <w:t> </w:t>
      </w:r>
      <w:r w:rsidRPr="00A863CC">
        <w:t xml:space="preserve">Dzienniku Urzędowym Rzeczypospolitej Polskiej </w:t>
      </w:r>
      <w:r w:rsidR="00220A63">
        <w:t>„</w:t>
      </w:r>
      <w:r w:rsidRPr="00A863CC">
        <w:t>Monitor Polski</w:t>
      </w:r>
      <w:r w:rsidR="00220A63">
        <w:t>”</w:t>
      </w:r>
      <w:r w:rsidRPr="00A863CC">
        <w:t>, maksymalną wysokość opłaty za pobyt</w:t>
      </w:r>
      <w:r w:rsidR="009C606D" w:rsidRPr="00A863CC">
        <w:t xml:space="preserve"> w</w:t>
      </w:r>
      <w:r w:rsidR="009C606D">
        <w:t> </w:t>
      </w:r>
      <w:r w:rsidRPr="00A863CC">
        <w:t>izbie wytrzeźwień, placówce lub jednostce Policji, po waloryzacji.</w:t>
      </w:r>
    </w:p>
    <w:p w:rsidR="001155CA" w:rsidRPr="00A863CC" w:rsidRDefault="001155CA" w:rsidP="001155CA">
      <w:pPr>
        <w:pStyle w:val="USTustnpkodeksu"/>
      </w:pPr>
      <w:r w:rsidRPr="00A863CC">
        <w:t>10.</w:t>
      </w:r>
      <w:r w:rsidR="009C606D" w:rsidRPr="00A863CC">
        <w:t> W</w:t>
      </w:r>
      <w:r w:rsidR="009C606D">
        <w:t> </w:t>
      </w:r>
      <w:r w:rsidRPr="00A863CC">
        <w:t>wyjątkowych przypadkach, kierując się szczególnym charakterem placówki, organy jednostek samorządu ter</w:t>
      </w:r>
      <w:r w:rsidRPr="00A863CC">
        <w:t>y</w:t>
      </w:r>
      <w:r w:rsidRPr="00A863CC">
        <w:t>torialnego mogą postanowić,</w:t>
      </w:r>
      <w:r w:rsidR="009C606D" w:rsidRPr="00A863CC">
        <w:t xml:space="preserve"> w</w:t>
      </w:r>
      <w:r w:rsidR="009C606D">
        <w:t> </w:t>
      </w:r>
      <w:r w:rsidRPr="00A863CC">
        <w:t>drodze uchwały, o odstąpieniu od pobierania opłat przez tę placówkę.</w:t>
      </w:r>
    </w:p>
    <w:p w:rsidR="001155CA" w:rsidRPr="00A863CC" w:rsidRDefault="001155CA" w:rsidP="001155CA">
      <w:pPr>
        <w:pStyle w:val="USTustnpkodeksu"/>
      </w:pPr>
      <w:r w:rsidRPr="00A863CC">
        <w:t>11. Termin uiszczenia opłaty za pobyt</w:t>
      </w:r>
      <w:r w:rsidR="009C606D" w:rsidRPr="00A863CC">
        <w:t xml:space="preserve"> w</w:t>
      </w:r>
      <w:r w:rsidR="009C606D">
        <w:t> </w:t>
      </w:r>
      <w:r w:rsidRPr="00A863CC">
        <w:t>izbie wytrzeźwień, placówce lub jednostce Policji wynosi 1</w:t>
      </w:r>
      <w:r w:rsidR="009C606D" w:rsidRPr="00A863CC">
        <w:t>4</w:t>
      </w:r>
      <w:r w:rsidR="009C606D">
        <w:t> </w:t>
      </w:r>
      <w:r w:rsidRPr="00A863CC">
        <w:t>dni od dnia d</w:t>
      </w:r>
      <w:r w:rsidRPr="00A863CC">
        <w:t>o</w:t>
      </w:r>
      <w:r w:rsidRPr="00A863CC">
        <w:t>ręczenia wezwania do jej uiszczenia. Do doręczeń stosuje się przepisy ustawy</w:t>
      </w:r>
      <w:r w:rsidR="009C606D" w:rsidRPr="00A863CC">
        <w:t xml:space="preserve"> z</w:t>
      </w:r>
      <w:r w:rsidR="009C606D">
        <w:t> </w:t>
      </w:r>
      <w:r w:rsidRPr="00A863CC">
        <w:t>dnia 1</w:t>
      </w:r>
      <w:r w:rsidR="009C606D" w:rsidRPr="00A863CC">
        <w:t>4</w:t>
      </w:r>
      <w:r w:rsidR="009C606D">
        <w:t> </w:t>
      </w:r>
      <w:r w:rsidRPr="00A863CC">
        <w:t>czerwca 196</w:t>
      </w:r>
      <w:r w:rsidR="009C606D" w:rsidRPr="00A863CC">
        <w:t>0</w:t>
      </w:r>
      <w:r w:rsidR="009C606D">
        <w:t> </w:t>
      </w:r>
      <w:r w:rsidRPr="00A863CC">
        <w:t>r. – Kodeks post</w:t>
      </w:r>
      <w:r w:rsidRPr="00A863CC">
        <w:t>ę</w:t>
      </w:r>
      <w:r w:rsidRPr="00A863CC">
        <w:t>powania administracyjnego (</w:t>
      </w:r>
      <w:r w:rsidR="009C606D">
        <w:t>Dz. U.</w:t>
      </w:r>
      <w:r w:rsidR="009C606D" w:rsidRPr="00A863CC">
        <w:t xml:space="preserve"> z</w:t>
      </w:r>
      <w:r w:rsidR="009C606D">
        <w:t> </w:t>
      </w:r>
      <w:r w:rsidRPr="00B4398B">
        <w:t>201</w:t>
      </w:r>
      <w:r w:rsidR="009C606D" w:rsidRPr="00B4398B">
        <w:t>3</w:t>
      </w:r>
      <w:r w:rsidR="009C606D">
        <w:t> </w:t>
      </w:r>
      <w:r w:rsidRPr="00B4398B">
        <w:t>r.</w:t>
      </w:r>
      <w:r w:rsidR="009C606D">
        <w:t xml:space="preserve"> poz. </w:t>
      </w:r>
      <w:r w:rsidRPr="00B4398B">
        <w:t>267</w:t>
      </w:r>
      <w:r w:rsidRPr="00A863CC">
        <w:t>,</w:t>
      </w:r>
      <w:r w:rsidR="009C606D" w:rsidRPr="00A863CC">
        <w:t xml:space="preserve"> z</w:t>
      </w:r>
      <w:r w:rsidR="009C606D">
        <w:t> </w:t>
      </w:r>
      <w:proofErr w:type="spellStart"/>
      <w:r w:rsidRPr="00A863CC">
        <w:t>późn</w:t>
      </w:r>
      <w:proofErr w:type="spellEnd"/>
      <w:r w:rsidRPr="00A863CC">
        <w:t>. zm.</w:t>
      </w:r>
      <w:r w:rsidRPr="00A863CC">
        <w:rPr>
          <w:rStyle w:val="IGindeksgrny"/>
        </w:rPr>
        <w:footnoteReference w:id="43"/>
      </w:r>
      <w:r w:rsidRPr="00A863CC">
        <w:rPr>
          <w:rStyle w:val="IGindeksgrny"/>
        </w:rPr>
        <w:t>)</w:t>
      </w:r>
      <w:r w:rsidRPr="00A863CC">
        <w:t>).</w:t>
      </w:r>
    </w:p>
    <w:p w:rsidR="001155CA" w:rsidRPr="00A863CC" w:rsidRDefault="001155CA" w:rsidP="001155CA">
      <w:pPr>
        <w:pStyle w:val="USTustnpkodeksu"/>
      </w:pPr>
      <w:r w:rsidRPr="00A863CC">
        <w:t>12. Roszczenie</w:t>
      </w:r>
      <w:r w:rsidR="009C606D" w:rsidRPr="00A863CC">
        <w:t xml:space="preserve"> o</w:t>
      </w:r>
      <w:r w:rsidR="009C606D">
        <w:t> </w:t>
      </w:r>
      <w:r w:rsidRPr="00A863CC">
        <w:t>uiszczenie opłaty za pobyt</w:t>
      </w:r>
      <w:r w:rsidR="009C606D" w:rsidRPr="00A863CC">
        <w:t xml:space="preserve"> w</w:t>
      </w:r>
      <w:r w:rsidR="009C606D">
        <w:t> </w:t>
      </w:r>
      <w:r w:rsidRPr="00A863CC">
        <w:t>izbie wytrzeźwień, placówce lub jednostce Policji przedawnia się</w:t>
      </w:r>
      <w:r w:rsidR="009C606D" w:rsidRPr="00A863CC">
        <w:t xml:space="preserve"> z</w:t>
      </w:r>
      <w:r w:rsidR="009C606D">
        <w:t> </w:t>
      </w:r>
      <w:r w:rsidRPr="00A863CC">
        <w:t xml:space="preserve">upływem </w:t>
      </w:r>
      <w:r w:rsidR="009C606D" w:rsidRPr="00A863CC">
        <w:t>3</w:t>
      </w:r>
      <w:r w:rsidR="009C606D">
        <w:t> </w:t>
      </w:r>
      <w:r w:rsidRPr="00A863CC">
        <w:t>lat od dnia,</w:t>
      </w:r>
      <w:r w:rsidR="009C606D" w:rsidRPr="00A863CC">
        <w:t xml:space="preserve"> w</w:t>
      </w:r>
      <w:r w:rsidR="009C606D">
        <w:t> </w:t>
      </w:r>
      <w:r w:rsidRPr="00A863CC">
        <w:t>którym upłynął termin płatności.</w:t>
      </w:r>
    </w:p>
    <w:p w:rsidR="001155CA" w:rsidRPr="00A863CC" w:rsidRDefault="001155CA" w:rsidP="001155CA">
      <w:pPr>
        <w:pStyle w:val="USTustnpkodeksu"/>
      </w:pPr>
      <w:r w:rsidRPr="00A863CC">
        <w:t>13. Obowiązek uiszczenia opłaty za pobyt</w:t>
      </w:r>
      <w:r w:rsidR="009C606D" w:rsidRPr="00A863CC">
        <w:t xml:space="preserve"> w</w:t>
      </w:r>
      <w:r w:rsidR="009C606D">
        <w:t> </w:t>
      </w:r>
      <w:r w:rsidRPr="00A863CC">
        <w:t>izbie wytrzeźwień, placówce lub jednostce Policji nie powstaje, jeżeli wezwanie,</w:t>
      </w:r>
      <w:r w:rsidR="009C606D" w:rsidRPr="00A863CC">
        <w:t xml:space="preserve"> o</w:t>
      </w:r>
      <w:r w:rsidR="009C606D">
        <w:t> </w:t>
      </w:r>
      <w:r w:rsidRPr="00A863CC">
        <w:t>którym mowa</w:t>
      </w:r>
      <w:r w:rsidR="009C606D" w:rsidRPr="00A863CC">
        <w:t xml:space="preserve"> w</w:t>
      </w:r>
      <w:r w:rsidR="009C606D">
        <w:t> ust. </w:t>
      </w:r>
      <w:r w:rsidRPr="00A863CC">
        <w:t xml:space="preserve">11, zostało doręczone po upływie </w:t>
      </w:r>
      <w:r w:rsidR="009C606D" w:rsidRPr="00A863CC">
        <w:t>3</w:t>
      </w:r>
      <w:r w:rsidR="009C606D">
        <w:t> </w:t>
      </w:r>
      <w:r w:rsidRPr="00A863CC">
        <w:t>lat od dnia zwolnienia</w:t>
      </w:r>
      <w:r w:rsidR="009C606D" w:rsidRPr="00A863CC">
        <w:t xml:space="preserve"> z</w:t>
      </w:r>
      <w:r w:rsidR="009C606D">
        <w:t> </w:t>
      </w:r>
      <w:r w:rsidRPr="00A863CC">
        <w:t>izby wytrzeźwień, placówki lub jednostki Policji.</w:t>
      </w:r>
    </w:p>
    <w:p w:rsidR="001155CA" w:rsidRPr="00A863CC" w:rsidRDefault="001155CA" w:rsidP="001155CA">
      <w:pPr>
        <w:pStyle w:val="ARTartustawynprozporzdzenia"/>
      </w:pPr>
      <w:r w:rsidRPr="00220A63">
        <w:rPr>
          <w:rStyle w:val="Ppogrubienie"/>
        </w:rPr>
        <w:lastRenderedPageBreak/>
        <w:t>Art. 42</w:t>
      </w:r>
      <w:r w:rsidRPr="00220A63">
        <w:rPr>
          <w:rStyle w:val="IGPindeksgrnyipogrubienie"/>
        </w:rPr>
        <w:t>3</w:t>
      </w:r>
      <w:r w:rsidRPr="00220A63">
        <w:rPr>
          <w:rStyle w:val="Ppogrubienie"/>
        </w:rPr>
        <w:t>.</w:t>
      </w:r>
      <w:r w:rsidRPr="0024086D">
        <w:rPr>
          <w:rStyle w:val="IGindeksgrny"/>
        </w:rPr>
        <w:fldChar w:fldCharType="begin"/>
      </w:r>
      <w:r w:rsidRPr="0024086D">
        <w:rPr>
          <w:rStyle w:val="IGindeksgrny"/>
        </w:rPr>
        <w:instrText xml:space="preserve"> NOTEREF _Ref420655918 \h </w:instrText>
      </w:r>
      <w:r w:rsidRPr="0024086D">
        <w:rPr>
          <w:rStyle w:val="IGindeksgrny"/>
        </w:rPr>
      </w:r>
      <w:r w:rsidRPr="0024086D">
        <w:rPr>
          <w:rStyle w:val="IGindeksgrny"/>
        </w:rPr>
        <w:fldChar w:fldCharType="separate"/>
      </w:r>
      <w:r w:rsidR="006B71E6">
        <w:rPr>
          <w:rStyle w:val="IGindeksgrny"/>
        </w:rPr>
        <w:t>41</w:t>
      </w:r>
      <w:r w:rsidRPr="0024086D">
        <w:rPr>
          <w:rStyle w:val="IGindeksgrny"/>
        </w:rPr>
        <w:fldChar w:fldCharType="end"/>
      </w:r>
      <w:r w:rsidRPr="0024086D">
        <w:rPr>
          <w:rStyle w:val="IGindeksgrny"/>
        </w:rPr>
        <w:t>)</w:t>
      </w:r>
      <w:r w:rsidRPr="00A863CC">
        <w:t> 1. Pomieszczenia</w:t>
      </w:r>
      <w:r w:rsidR="009C606D" w:rsidRPr="00A863CC">
        <w:t xml:space="preserve"> i</w:t>
      </w:r>
      <w:r w:rsidR="009C606D">
        <w:t> </w:t>
      </w:r>
      <w:r w:rsidRPr="00A863CC">
        <w:t>urządzenia izby wytrzeźwień lub placówki odpowiadają wymaganiom odpowiednim do wykonywanych zadań,</w:t>
      </w:r>
      <w:r w:rsidR="009C606D" w:rsidRPr="00A863CC">
        <w:t xml:space="preserve"> w</w:t>
      </w:r>
      <w:r w:rsidR="009C606D">
        <w:t> </w:t>
      </w:r>
      <w:r w:rsidRPr="00A863CC">
        <w:t>tym są wyposażone</w:t>
      </w:r>
      <w:r w:rsidR="009C606D" w:rsidRPr="00A863CC">
        <w:t xml:space="preserve"> w</w:t>
      </w:r>
      <w:r w:rsidR="009C606D">
        <w:t> </w:t>
      </w:r>
      <w:r w:rsidRPr="00A863CC">
        <w:t>system umożliwiający obserwację osób</w:t>
      </w:r>
      <w:r w:rsidR="009C606D" w:rsidRPr="00A863CC">
        <w:t xml:space="preserve"> w</w:t>
      </w:r>
      <w:r w:rsidR="009C606D">
        <w:t> </w:t>
      </w:r>
      <w:r w:rsidRPr="00A863CC">
        <w:t>nich umieszczonych</w:t>
      </w:r>
      <w:r w:rsidR="009C606D" w:rsidRPr="00A863CC">
        <w:t xml:space="preserve"> w</w:t>
      </w:r>
      <w:r w:rsidR="009C606D">
        <w:t> </w:t>
      </w:r>
      <w:r w:rsidRPr="00A863CC">
        <w:t>celu zapewnienia bezpieczeństwa tych osób.</w:t>
      </w:r>
    </w:p>
    <w:p w:rsidR="001155CA" w:rsidRPr="00A863CC" w:rsidRDefault="001155CA" w:rsidP="001155CA">
      <w:pPr>
        <w:pStyle w:val="USTustnpkodeksu"/>
      </w:pPr>
      <w:r w:rsidRPr="00A863CC">
        <w:t>2.</w:t>
      </w:r>
      <w:r w:rsidR="009C606D" w:rsidRPr="00A863CC">
        <w:t> W</w:t>
      </w:r>
      <w:r w:rsidR="009C606D">
        <w:t> </w:t>
      </w:r>
      <w:r w:rsidRPr="00A863CC">
        <w:t>izbie wytrzeźwień oraz</w:t>
      </w:r>
      <w:r w:rsidR="009C606D" w:rsidRPr="00A863CC">
        <w:t xml:space="preserve"> w</w:t>
      </w:r>
      <w:r w:rsidR="009C606D">
        <w:t> </w:t>
      </w:r>
      <w:r w:rsidRPr="00A863CC">
        <w:t>placówce zatrudnia się osoby posiadające kwalifikacje odpowiednie do zajmowanego stanowiska oraz posiadające zdolność psychiczną do pracy</w:t>
      </w:r>
      <w:r w:rsidR="009C606D" w:rsidRPr="00A863CC">
        <w:t xml:space="preserve"> w</w:t>
      </w:r>
      <w:r w:rsidR="009C606D">
        <w:t> </w:t>
      </w:r>
      <w:r w:rsidRPr="00A863CC">
        <w:t>izbie lub placówce,</w:t>
      </w:r>
      <w:r w:rsidR="009C606D" w:rsidRPr="00A863CC">
        <w:t xml:space="preserve"> w</w:t>
      </w:r>
      <w:r w:rsidR="009C606D">
        <w:t> </w:t>
      </w:r>
      <w:r w:rsidRPr="00A863CC">
        <w:t>tym do pracy</w:t>
      </w:r>
      <w:r w:rsidR="009C606D" w:rsidRPr="00A863CC">
        <w:t xml:space="preserve"> w</w:t>
      </w:r>
      <w:r w:rsidR="009C606D">
        <w:t> </w:t>
      </w:r>
      <w:r w:rsidRPr="00A863CC">
        <w:t>warunkach wymag</w:t>
      </w:r>
      <w:r w:rsidRPr="00A863CC">
        <w:t>a</w:t>
      </w:r>
      <w:r w:rsidRPr="00A863CC">
        <w:t>jących stosowania przymusu bezpośredniego, stwierdzoną opinią psychologiczną.</w:t>
      </w:r>
    </w:p>
    <w:p w:rsidR="001155CA" w:rsidRPr="00A863CC" w:rsidRDefault="001155CA" w:rsidP="001155CA">
      <w:pPr>
        <w:pStyle w:val="USTustnpkodeksu"/>
      </w:pPr>
      <w:r w:rsidRPr="00A863CC">
        <w:t>3.</w:t>
      </w:r>
      <w:r w:rsidR="009C606D" w:rsidRPr="00A863CC">
        <w:t> W</w:t>
      </w:r>
      <w:r w:rsidR="009C606D">
        <w:t> </w:t>
      </w:r>
      <w:r w:rsidRPr="00A863CC">
        <w:t>razie uzasadnionego podejrzenia utraty zdolności psychicznej opinię określoną</w:t>
      </w:r>
      <w:r w:rsidR="009C606D" w:rsidRPr="00A863CC">
        <w:t xml:space="preserve"> w</w:t>
      </w:r>
      <w:r w:rsidR="009C606D">
        <w:t> ust. </w:t>
      </w:r>
      <w:r w:rsidR="009C606D" w:rsidRPr="00A863CC">
        <w:t>2</w:t>
      </w:r>
      <w:r w:rsidR="009C606D">
        <w:t> </w:t>
      </w:r>
      <w:r w:rsidRPr="00A863CC">
        <w:t>wydaje się także na wniosek dyrektora izby wytrzeźwień lub kierownika placówki.</w:t>
      </w:r>
    </w:p>
    <w:p w:rsidR="001155CA" w:rsidRPr="00A863CC" w:rsidRDefault="001155CA" w:rsidP="001155CA">
      <w:pPr>
        <w:pStyle w:val="USTustnpkodeksu"/>
      </w:pPr>
      <w:r w:rsidRPr="00A863CC">
        <w:t>4. Przepisów</w:t>
      </w:r>
      <w:r w:rsidR="009C606D">
        <w:t xml:space="preserve"> ust. </w:t>
      </w:r>
      <w:r w:rsidR="009C606D" w:rsidRPr="00A863CC">
        <w:t>2</w:t>
      </w:r>
      <w:r w:rsidR="009C606D">
        <w:t xml:space="preserve"> i </w:t>
      </w:r>
      <w:r w:rsidR="009C606D" w:rsidRPr="00A863CC">
        <w:t>3</w:t>
      </w:r>
      <w:r w:rsidR="009C606D">
        <w:t xml:space="preserve"> w </w:t>
      </w:r>
      <w:r w:rsidRPr="00A863CC">
        <w:t>zakresie dotyczącym oceny zdolności psychicznej nie stosuje się do lekarzy</w:t>
      </w:r>
      <w:r w:rsidR="009C606D" w:rsidRPr="00A863CC">
        <w:t xml:space="preserve"> i</w:t>
      </w:r>
      <w:r w:rsidR="009C606D">
        <w:t> </w:t>
      </w:r>
      <w:r w:rsidRPr="00A863CC">
        <w:t>felczerów.</w:t>
      </w:r>
    </w:p>
    <w:p w:rsidR="001155CA" w:rsidRPr="001155CA" w:rsidRDefault="001155CA" w:rsidP="00220A63">
      <w:pPr>
        <w:pStyle w:val="USTustnpkodeksu"/>
        <w:keepNext/>
      </w:pPr>
      <w:r w:rsidRPr="00A863CC">
        <w:t>5. Minister właściwy do spraw zdrowia określi,</w:t>
      </w:r>
      <w:r w:rsidR="009C606D" w:rsidRPr="00A863CC">
        <w:t xml:space="preserve"> w</w:t>
      </w:r>
      <w:r w:rsidR="009C606D">
        <w:t> </w:t>
      </w:r>
      <w:r w:rsidRPr="00A863CC">
        <w:t>drodze rozporządzenia:</w:t>
      </w:r>
    </w:p>
    <w:p w:rsidR="001155CA" w:rsidRPr="00A863CC" w:rsidRDefault="001155CA" w:rsidP="001155CA">
      <w:pPr>
        <w:pStyle w:val="PKTpunkt"/>
      </w:pPr>
      <w:r w:rsidRPr="00A863CC">
        <w:t>1)</w:t>
      </w:r>
      <w:r w:rsidRPr="00A863CC">
        <w:tab/>
        <w:t>czynności związane</w:t>
      </w:r>
      <w:r w:rsidR="009C606D" w:rsidRPr="00A863CC">
        <w:t xml:space="preserve"> z</w:t>
      </w:r>
      <w:r w:rsidR="009C606D">
        <w:t> </w:t>
      </w:r>
      <w:r w:rsidRPr="00A863CC">
        <w:t>prowadzeniem depozytu</w:t>
      </w:r>
      <w:r w:rsidR="009C606D" w:rsidRPr="00A863CC">
        <w:t xml:space="preserve"> w</w:t>
      </w:r>
      <w:r w:rsidR="009C606D">
        <w:t> </w:t>
      </w:r>
      <w:r w:rsidRPr="00A863CC">
        <w:t>izbach wytrzeźwień lub placówkach,</w:t>
      </w:r>
      <w:r w:rsidR="009C606D" w:rsidRPr="00A863CC">
        <w:t xml:space="preserve"> w</w:t>
      </w:r>
      <w:r w:rsidR="009C606D">
        <w:t> </w:t>
      </w:r>
      <w:r w:rsidRPr="00A863CC">
        <w:t>tym sposób ewidencjon</w:t>
      </w:r>
      <w:r w:rsidRPr="00A863CC">
        <w:t>o</w:t>
      </w:r>
      <w:r w:rsidRPr="00A863CC">
        <w:t>wania, przyjmowania, przechowywania</w:t>
      </w:r>
      <w:r w:rsidR="009C606D" w:rsidRPr="00A863CC">
        <w:t xml:space="preserve"> i</w:t>
      </w:r>
      <w:r w:rsidR="009C606D">
        <w:t> </w:t>
      </w:r>
      <w:r w:rsidRPr="00A863CC">
        <w:t>wydawania deponowanych środków</w:t>
      </w:r>
      <w:r w:rsidR="009C606D" w:rsidRPr="00A863CC">
        <w:t xml:space="preserve"> i</w:t>
      </w:r>
      <w:r w:rsidR="009C606D">
        <w:t> </w:t>
      </w:r>
      <w:r w:rsidRPr="00A863CC">
        <w:t>przedmiotów,</w:t>
      </w:r>
    </w:p>
    <w:p w:rsidR="001155CA" w:rsidRPr="00A863CC" w:rsidRDefault="001155CA" w:rsidP="001155CA">
      <w:pPr>
        <w:pStyle w:val="PKTpunkt"/>
      </w:pPr>
      <w:r w:rsidRPr="00A863CC">
        <w:t>2)</w:t>
      </w:r>
      <w:r w:rsidRPr="00A863CC">
        <w:tab/>
        <w:t>organizację izb wytrzeźwień</w:t>
      </w:r>
      <w:r w:rsidR="009C606D" w:rsidRPr="00A863CC">
        <w:t xml:space="preserve"> i</w:t>
      </w:r>
      <w:r w:rsidR="009C606D">
        <w:t> </w:t>
      </w:r>
      <w:r w:rsidRPr="00A863CC">
        <w:t>placówek oraz warunki, jakim powinny odpowiadać ich pomieszczenia</w:t>
      </w:r>
      <w:r w:rsidR="009C606D" w:rsidRPr="00A863CC">
        <w:t xml:space="preserve"> i</w:t>
      </w:r>
      <w:r w:rsidR="009C606D">
        <w:t> </w:t>
      </w:r>
      <w:r w:rsidRPr="00A863CC">
        <w:t>urządzenia,</w:t>
      </w:r>
    </w:p>
    <w:p w:rsidR="001155CA" w:rsidRPr="00A863CC" w:rsidRDefault="001155CA" w:rsidP="001155CA">
      <w:pPr>
        <w:pStyle w:val="PKTpunkt"/>
      </w:pPr>
      <w:r w:rsidRPr="00A863CC">
        <w:t>3)</w:t>
      </w:r>
      <w:r w:rsidRPr="00A863CC">
        <w:tab/>
        <w:t>skład oraz kwalifikacje personelu izb wytrzeźwień</w:t>
      </w:r>
      <w:r w:rsidR="009C606D" w:rsidRPr="00A863CC">
        <w:t xml:space="preserve"> i</w:t>
      </w:r>
      <w:r w:rsidR="009C606D">
        <w:t> </w:t>
      </w:r>
      <w:r w:rsidRPr="00A863CC">
        <w:t>placówek,</w:t>
      </w:r>
    </w:p>
    <w:p w:rsidR="001155CA" w:rsidRPr="00A863CC" w:rsidRDefault="001155CA" w:rsidP="001155CA">
      <w:pPr>
        <w:pStyle w:val="PKTpunkt"/>
      </w:pPr>
      <w:r w:rsidRPr="00A863CC">
        <w:t>4)</w:t>
      </w:r>
      <w:r w:rsidRPr="00A863CC">
        <w:tab/>
        <w:t>sposób przeprowadzenia kontroli stanu zdrowia,</w:t>
      </w:r>
      <w:r w:rsidR="009C606D" w:rsidRPr="00A863CC">
        <w:t xml:space="preserve"> o</w:t>
      </w:r>
      <w:r w:rsidR="009C606D">
        <w:t> </w:t>
      </w:r>
      <w:r w:rsidRPr="00A863CC">
        <w:t>którym mowa</w:t>
      </w:r>
      <w:r w:rsidR="009C606D" w:rsidRPr="00A863CC">
        <w:t xml:space="preserve"> w</w:t>
      </w:r>
      <w:r w:rsidR="009C606D">
        <w:t> art. </w:t>
      </w:r>
      <w:r w:rsidRPr="00A863CC">
        <w:t>4</w:t>
      </w:r>
      <w:r w:rsidR="009C606D" w:rsidRPr="00A863CC">
        <w:t>2</w:t>
      </w:r>
      <w:r w:rsidR="009C606D">
        <w:t xml:space="preserve"> ust. </w:t>
      </w:r>
      <w:r w:rsidRPr="00A863CC">
        <w:t>10,</w:t>
      </w:r>
    </w:p>
    <w:p w:rsidR="001155CA" w:rsidRPr="00A863CC" w:rsidRDefault="001155CA" w:rsidP="001155CA">
      <w:pPr>
        <w:pStyle w:val="PKTpunkt"/>
      </w:pPr>
      <w:r w:rsidRPr="00A863CC">
        <w:t>5)</w:t>
      </w:r>
      <w:r w:rsidRPr="00A863CC">
        <w:tab/>
        <w:t>sposób przeprowadzenia badania na zawartość alkoholu,</w:t>
      </w:r>
    </w:p>
    <w:p w:rsidR="001155CA" w:rsidRPr="00A863CC" w:rsidRDefault="001155CA" w:rsidP="001155CA">
      <w:pPr>
        <w:pStyle w:val="PKTpunkt"/>
      </w:pPr>
      <w:r w:rsidRPr="00A863CC">
        <w:t>6)</w:t>
      </w:r>
      <w:r w:rsidRPr="00A863CC">
        <w:tab/>
        <w:t>rodzaje</w:t>
      </w:r>
      <w:r w:rsidR="009C606D" w:rsidRPr="00A863CC">
        <w:t xml:space="preserve"> i</w:t>
      </w:r>
      <w:r w:rsidR="009C606D">
        <w:t> </w:t>
      </w:r>
      <w:r w:rsidRPr="00A863CC">
        <w:t>zakres prowadzonej ewidencji</w:t>
      </w:r>
      <w:r w:rsidR="009C606D" w:rsidRPr="00A863CC">
        <w:t xml:space="preserve"> i</w:t>
      </w:r>
      <w:r w:rsidR="009C606D">
        <w:t> </w:t>
      </w:r>
      <w:r w:rsidRPr="00A863CC">
        <w:t>dokumentacji,</w:t>
      </w:r>
      <w:r w:rsidR="009C606D" w:rsidRPr="00A863CC">
        <w:t xml:space="preserve"> w</w:t>
      </w:r>
      <w:r w:rsidR="009C606D">
        <w:t> </w:t>
      </w:r>
      <w:r w:rsidRPr="00A863CC">
        <w:t>tym wzór karty ewidencyjnej, uwzględniając zapewnienie rzetelnego prowadzenia ewidencji</w:t>
      </w:r>
      <w:r w:rsidR="009C606D" w:rsidRPr="00A863CC">
        <w:t xml:space="preserve"> i</w:t>
      </w:r>
      <w:r w:rsidR="009C606D">
        <w:t> </w:t>
      </w:r>
      <w:r w:rsidRPr="00A863CC">
        <w:t>dokumentacji oraz ochrony danych</w:t>
      </w:r>
      <w:r w:rsidR="009C606D" w:rsidRPr="00A863CC">
        <w:t xml:space="preserve"> i</w:t>
      </w:r>
      <w:r w:rsidR="009C606D">
        <w:t> </w:t>
      </w:r>
      <w:r w:rsidRPr="00A863CC">
        <w:t>informacji dotyczących osoby doprowadz</w:t>
      </w:r>
      <w:r w:rsidRPr="00A863CC">
        <w:t>o</w:t>
      </w:r>
      <w:r w:rsidRPr="00A863CC">
        <w:t>nej lub przyjętej do izb wytrzeźwień</w:t>
      </w:r>
      <w:r w:rsidR="009C606D" w:rsidRPr="00A863CC">
        <w:t xml:space="preserve"> i</w:t>
      </w:r>
      <w:r w:rsidR="009C606D">
        <w:t> </w:t>
      </w:r>
      <w:r w:rsidRPr="00A863CC">
        <w:t>placówek,</w:t>
      </w:r>
    </w:p>
    <w:p w:rsidR="001155CA" w:rsidRPr="001155CA" w:rsidRDefault="001155CA" w:rsidP="00220A63">
      <w:pPr>
        <w:pStyle w:val="PKTpunkt"/>
        <w:keepNext/>
      </w:pPr>
      <w:r w:rsidRPr="00A863CC">
        <w:t>7)</w:t>
      </w:r>
      <w:r w:rsidRPr="00A863CC">
        <w:tab/>
        <w:t>wykaz produktów leczniczych oraz wyrobów medycznych, które są stosowane w izbach wytrzeźwień</w:t>
      </w:r>
      <w:r w:rsidR="009C606D" w:rsidRPr="00A863CC">
        <w:t xml:space="preserve"> i</w:t>
      </w:r>
      <w:r w:rsidR="009C606D">
        <w:t> </w:t>
      </w:r>
      <w:r w:rsidRPr="00A863CC">
        <w:t>placówkach</w:t>
      </w:r>
    </w:p>
    <w:p w:rsidR="001155CA" w:rsidRPr="00A863CC" w:rsidRDefault="001155CA" w:rsidP="001155CA">
      <w:pPr>
        <w:pStyle w:val="CZWSPPKTczwsplnapunktw"/>
      </w:pPr>
      <w:r w:rsidRPr="00A863CC">
        <w:t>– biorąc pod uwagę konieczność zapewnienia poszanowania praw osób doprowadzonych do izb wytrzeźwień</w:t>
      </w:r>
      <w:r w:rsidR="009C606D" w:rsidRPr="00A863CC">
        <w:t xml:space="preserve"> i</w:t>
      </w:r>
      <w:r w:rsidR="009C606D">
        <w:t> </w:t>
      </w:r>
      <w:r w:rsidRPr="00A863CC">
        <w:t>placówek oraz do nich przyjętych,</w:t>
      </w:r>
      <w:r w:rsidR="009C606D" w:rsidRPr="00A863CC">
        <w:t xml:space="preserve"> a</w:t>
      </w:r>
      <w:r w:rsidR="009C606D">
        <w:t> </w:t>
      </w:r>
      <w:r w:rsidRPr="00A863CC">
        <w:t>także zapewnienia im należytej opieki,</w:t>
      </w:r>
      <w:r w:rsidR="009C606D" w:rsidRPr="00A863CC">
        <w:t xml:space="preserve"> z</w:t>
      </w:r>
      <w:r w:rsidR="009C606D">
        <w:t> </w:t>
      </w:r>
      <w:r w:rsidRPr="00A863CC">
        <w:t>uwzględnieniem specyfiki izb wytrzeźwień</w:t>
      </w:r>
      <w:r w:rsidR="009C606D" w:rsidRPr="00A863CC">
        <w:t xml:space="preserve"> i</w:t>
      </w:r>
      <w:r w:rsidR="009C606D">
        <w:t> </w:t>
      </w:r>
      <w:r w:rsidRPr="00A863CC">
        <w:t>placówek, w tym izb wytrzeźwień,</w:t>
      </w:r>
      <w:r w:rsidR="009C606D" w:rsidRPr="00A863CC">
        <w:t xml:space="preserve"> w</w:t>
      </w:r>
      <w:r w:rsidR="009C606D">
        <w:t> </w:t>
      </w:r>
      <w:r w:rsidRPr="00A863CC">
        <w:t>których stosuje się detoksykację.</w:t>
      </w:r>
    </w:p>
    <w:p w:rsidR="001155CA" w:rsidRPr="00A863CC" w:rsidRDefault="001155CA" w:rsidP="001155CA">
      <w:pPr>
        <w:pStyle w:val="ROZDZODDZOZNoznaczenierozdziauluboddziau"/>
      </w:pPr>
      <w:r w:rsidRPr="00A863CC">
        <w:t>Rozdział 3</w:t>
      </w:r>
    </w:p>
    <w:p w:rsidR="001155CA" w:rsidRPr="00A863CC" w:rsidRDefault="001155CA" w:rsidP="00220A63">
      <w:pPr>
        <w:pStyle w:val="ROZDZODDZPRZEDMprzedmiotregulacjirozdziauluboddziau"/>
      </w:pPr>
      <w:r w:rsidRPr="00A863CC">
        <w:t>Przepisy karne</w:t>
      </w:r>
    </w:p>
    <w:p w:rsidR="001155CA" w:rsidRPr="00A863CC" w:rsidRDefault="001155CA" w:rsidP="00220A63">
      <w:pPr>
        <w:pStyle w:val="ARTartustawynprozporzdzenia"/>
        <w:keepNext/>
      </w:pPr>
      <w:r w:rsidRPr="00220A63">
        <w:rPr>
          <w:rStyle w:val="Ppogrubienie"/>
        </w:rPr>
        <w:t>Art. 43.</w:t>
      </w:r>
      <w:r w:rsidRPr="00A863CC">
        <w:t> 1. Kto sprzedaje lub podaje napoje alkoholowe</w:t>
      </w:r>
      <w:r w:rsidR="009C606D" w:rsidRPr="00A863CC">
        <w:t xml:space="preserve"> w</w:t>
      </w:r>
      <w:r w:rsidR="009C606D">
        <w:t> </w:t>
      </w:r>
      <w:r w:rsidRPr="00A863CC">
        <w:t>wypadkach, kiedy jest to zabronione, albo bez wymagan</w:t>
      </w:r>
      <w:r w:rsidRPr="00A863CC">
        <w:t>e</w:t>
      </w:r>
      <w:r w:rsidRPr="00A863CC">
        <w:t>go zezwolenia lub wbrew jego warunkom,</w:t>
      </w:r>
    </w:p>
    <w:p w:rsidR="001155CA" w:rsidRPr="00A863CC" w:rsidRDefault="001155CA" w:rsidP="001155CA">
      <w:pPr>
        <w:pStyle w:val="SKARNsankcjakarnawszczeglnociwKodeksiekarnym"/>
      </w:pPr>
      <w:r w:rsidRPr="00A863CC">
        <w:t>podlega grzywnie.</w:t>
      </w:r>
    </w:p>
    <w:p w:rsidR="001155CA" w:rsidRPr="00A863CC" w:rsidRDefault="001155CA" w:rsidP="001155CA">
      <w:pPr>
        <w:pStyle w:val="USTustnpkodeksu"/>
      </w:pPr>
      <w:r w:rsidRPr="00A863CC">
        <w:t>2. Tej samej karze podlega kierownik zakładu handlowego lub gastronomicznego, który nie dopełnia obowiązku na</w:t>
      </w:r>
      <w:r w:rsidRPr="00A863CC">
        <w:t>d</w:t>
      </w:r>
      <w:r w:rsidRPr="00A863CC">
        <w:t>zoru</w:t>
      </w:r>
      <w:r w:rsidR="009C606D" w:rsidRPr="00A863CC">
        <w:t xml:space="preserve"> i</w:t>
      </w:r>
      <w:r w:rsidR="009C606D">
        <w:t> </w:t>
      </w:r>
      <w:r w:rsidRPr="00A863CC">
        <w:t>przez to dopuszcza do popełnienia</w:t>
      </w:r>
      <w:r w:rsidR="009C606D" w:rsidRPr="00A863CC">
        <w:t xml:space="preserve"> w</w:t>
      </w:r>
      <w:r w:rsidR="009C606D">
        <w:t> </w:t>
      </w:r>
      <w:r w:rsidRPr="00A863CC">
        <w:t>tym zakładzie przestępstwa określonego</w:t>
      </w:r>
      <w:r w:rsidR="009C606D" w:rsidRPr="00A863CC">
        <w:t xml:space="preserve"> w</w:t>
      </w:r>
      <w:r w:rsidR="009C606D">
        <w:t> ust. </w:t>
      </w:r>
      <w:r w:rsidRPr="00A863CC">
        <w:t>1.</w:t>
      </w:r>
    </w:p>
    <w:p w:rsidR="001155CA" w:rsidRPr="00A863CC" w:rsidRDefault="001155CA" w:rsidP="001155CA">
      <w:pPr>
        <w:pStyle w:val="USTustnpkodeksu"/>
      </w:pPr>
      <w:r w:rsidRPr="00A863CC">
        <w:t>3.</w:t>
      </w:r>
      <w:r w:rsidR="009C606D" w:rsidRPr="00A863CC">
        <w:t> W</w:t>
      </w:r>
      <w:r w:rsidR="009C606D">
        <w:t> </w:t>
      </w:r>
      <w:r w:rsidRPr="00A863CC">
        <w:t>razie popełnienia przestępstwa określonego</w:t>
      </w:r>
      <w:r w:rsidR="009C606D" w:rsidRPr="00A863CC">
        <w:t xml:space="preserve"> w</w:t>
      </w:r>
      <w:r w:rsidR="009C606D">
        <w:t> ust. </w:t>
      </w:r>
      <w:r w:rsidR="009C606D" w:rsidRPr="00A863CC">
        <w:t>1</w:t>
      </w:r>
      <w:r w:rsidR="009C606D">
        <w:t xml:space="preserve"> albo</w:t>
      </w:r>
      <w:r w:rsidRPr="00A863CC">
        <w:t xml:space="preserve"> </w:t>
      </w:r>
      <w:r w:rsidR="009C606D" w:rsidRPr="00A863CC">
        <w:t>2</w:t>
      </w:r>
      <w:r w:rsidR="009C606D">
        <w:t> </w:t>
      </w:r>
      <w:r w:rsidRPr="00A863CC">
        <w:t>można orzec przepadek napojów alkoholowych, chociażby nie były własnością sprawcy, można także orzec zakaz prowadzenia działalności gospodarczej polegającej na sprzedaży lub podawaniu napojów alkoholowych.</w:t>
      </w:r>
    </w:p>
    <w:p w:rsidR="001155CA" w:rsidRPr="00A863CC" w:rsidRDefault="001155CA" w:rsidP="001155CA">
      <w:pPr>
        <w:pStyle w:val="USTustnpkodeksu"/>
      </w:pPr>
      <w:r w:rsidRPr="00A863CC">
        <w:t>4. Orzekanie</w:t>
      </w:r>
      <w:r w:rsidR="009C606D" w:rsidRPr="00A863CC">
        <w:t xml:space="preserve"> w</w:t>
      </w:r>
      <w:r w:rsidR="009C606D">
        <w:t> </w:t>
      </w:r>
      <w:r w:rsidRPr="00A863CC">
        <w:t>sprawach</w:t>
      </w:r>
      <w:r w:rsidR="009C606D" w:rsidRPr="00A863CC">
        <w:t xml:space="preserve"> o</w:t>
      </w:r>
      <w:r w:rsidR="009C606D">
        <w:t> </w:t>
      </w:r>
      <w:r w:rsidRPr="00A863CC">
        <w:t>przestępstwa określone</w:t>
      </w:r>
      <w:r w:rsidR="009C606D" w:rsidRPr="00A863CC">
        <w:t xml:space="preserve"> w</w:t>
      </w:r>
      <w:r w:rsidR="009C606D">
        <w:t> ust. </w:t>
      </w:r>
      <w:r w:rsidR="009C606D" w:rsidRPr="00A863CC">
        <w:t>1</w:t>
      </w:r>
      <w:r w:rsidR="009C606D">
        <w:t xml:space="preserve"> i </w:t>
      </w:r>
      <w:r w:rsidR="009C606D" w:rsidRPr="00A863CC">
        <w:t>2</w:t>
      </w:r>
      <w:r w:rsidR="009C606D">
        <w:t> </w:t>
      </w:r>
      <w:r w:rsidRPr="00A863CC">
        <w:t>następuje na podstawie przepisów</w:t>
      </w:r>
      <w:r w:rsidR="009C606D" w:rsidRPr="00A863CC">
        <w:t xml:space="preserve"> o</w:t>
      </w:r>
      <w:r w:rsidR="009C606D">
        <w:t> </w:t>
      </w:r>
      <w:r w:rsidRPr="00A863CC">
        <w:t>postępowaniu karnym.</w:t>
      </w:r>
    </w:p>
    <w:p w:rsidR="001155CA" w:rsidRPr="00A863CC" w:rsidRDefault="001155CA" w:rsidP="00220A63">
      <w:pPr>
        <w:pStyle w:val="ARTartustawynprozporzdzenia"/>
        <w:keepNext/>
      </w:pPr>
      <w:r w:rsidRPr="00220A63">
        <w:rPr>
          <w:rStyle w:val="Ppogrubienie"/>
        </w:rPr>
        <w:t>Art. 43</w:t>
      </w:r>
      <w:r w:rsidRPr="00220A63">
        <w:rPr>
          <w:rStyle w:val="IGPindeksgrnyipogrubienie"/>
        </w:rPr>
        <w:t>1</w:t>
      </w:r>
      <w:r w:rsidRPr="00220A63">
        <w:rPr>
          <w:rStyle w:val="Ppogrubienie"/>
        </w:rPr>
        <w:t>.</w:t>
      </w:r>
      <w:r w:rsidRPr="00A863CC">
        <w:t> 1. Kto spożywa napoje alkoholowe wbrew zakazom określonym</w:t>
      </w:r>
      <w:r w:rsidR="009C606D" w:rsidRPr="00A863CC">
        <w:t xml:space="preserve"> w</w:t>
      </w:r>
      <w:r w:rsidR="009C606D">
        <w:t> art. </w:t>
      </w:r>
      <w:r w:rsidRPr="00A863CC">
        <w:t>1</w:t>
      </w:r>
      <w:r w:rsidR="009C606D" w:rsidRPr="00A863CC">
        <w:t>4</w:t>
      </w:r>
      <w:r w:rsidR="009C606D">
        <w:t xml:space="preserve"> ust. </w:t>
      </w:r>
      <w:r w:rsidR="009C606D" w:rsidRPr="00A863CC">
        <w:t>1</w:t>
      </w:r>
      <w:r w:rsidR="009C606D">
        <w:t xml:space="preserve"> i </w:t>
      </w:r>
      <w:r w:rsidRPr="00A863CC">
        <w:t>2a–</w:t>
      </w:r>
      <w:r w:rsidR="009C606D" w:rsidRPr="00A863CC">
        <w:t>6</w:t>
      </w:r>
      <w:r w:rsidR="009C606D">
        <w:t xml:space="preserve"> albo</w:t>
      </w:r>
      <w:r w:rsidRPr="00A863CC">
        <w:t xml:space="preserve"> nabywa lub spożywa napoje alkoholowe</w:t>
      </w:r>
      <w:r w:rsidR="009C606D" w:rsidRPr="00A863CC">
        <w:t xml:space="preserve"> w</w:t>
      </w:r>
      <w:r w:rsidR="009C606D">
        <w:t> </w:t>
      </w:r>
      <w:r w:rsidRPr="00A863CC">
        <w:t>miejscach nielegalnej sprzedaży, albo spożywa napoje alkoholowe przyniesione przez siebie lub inną osobę</w:t>
      </w:r>
      <w:r w:rsidR="009C606D" w:rsidRPr="00A863CC">
        <w:t xml:space="preserve"> w</w:t>
      </w:r>
      <w:r w:rsidR="009C606D">
        <w:t> </w:t>
      </w:r>
      <w:r w:rsidRPr="00A863CC">
        <w:t>miejscach wyznaczonych do ich sprzedaży lub podawania,</w:t>
      </w:r>
    </w:p>
    <w:p w:rsidR="001155CA" w:rsidRPr="00A863CC" w:rsidRDefault="001155CA" w:rsidP="009C606D">
      <w:pPr>
        <w:pStyle w:val="SKARNsankcjakarnawszczeglnociwKodeksiekarnym"/>
      </w:pPr>
      <w:r w:rsidRPr="00A863CC">
        <w:t>podlega karze grzywny.</w:t>
      </w:r>
    </w:p>
    <w:p w:rsidR="001155CA" w:rsidRPr="00A863CC" w:rsidRDefault="001155CA" w:rsidP="001155CA">
      <w:pPr>
        <w:pStyle w:val="USTustnpkodeksu"/>
      </w:pPr>
      <w:r w:rsidRPr="00A863CC">
        <w:t>2. Usiłowanie wykroczenia określonego</w:t>
      </w:r>
      <w:r w:rsidR="009C606D" w:rsidRPr="00A863CC">
        <w:t xml:space="preserve"> w</w:t>
      </w:r>
      <w:r w:rsidR="009C606D">
        <w:t> ust. </w:t>
      </w:r>
      <w:r w:rsidR="009C606D" w:rsidRPr="00A863CC">
        <w:t>1</w:t>
      </w:r>
      <w:r w:rsidR="009C606D">
        <w:t> </w:t>
      </w:r>
      <w:r w:rsidRPr="00A863CC">
        <w:t>jest karalne.</w:t>
      </w:r>
    </w:p>
    <w:p w:rsidR="001155CA" w:rsidRPr="00A863CC" w:rsidRDefault="001155CA" w:rsidP="001155CA">
      <w:pPr>
        <w:pStyle w:val="USTustnpkodeksu"/>
      </w:pPr>
      <w:r w:rsidRPr="00A863CC">
        <w:t>3.</w:t>
      </w:r>
      <w:r w:rsidR="009C606D" w:rsidRPr="00A863CC">
        <w:t> W</w:t>
      </w:r>
      <w:r w:rsidR="009C606D">
        <w:t> </w:t>
      </w:r>
      <w:r w:rsidRPr="00A863CC">
        <w:t>razie popełnienia wykroczenia określonego</w:t>
      </w:r>
      <w:r w:rsidR="009C606D" w:rsidRPr="00A863CC">
        <w:t xml:space="preserve"> w</w:t>
      </w:r>
      <w:r w:rsidR="009C606D">
        <w:t> ust. </w:t>
      </w:r>
      <w:r w:rsidR="009C606D" w:rsidRPr="00A863CC">
        <w:t>1</w:t>
      </w:r>
      <w:r w:rsidR="009C606D">
        <w:t> </w:t>
      </w:r>
      <w:r w:rsidRPr="00A863CC">
        <w:t>można orzec przepadek napojów alkoholowych, chociażby nie były własnością sprawcy.</w:t>
      </w:r>
    </w:p>
    <w:p w:rsidR="001155CA" w:rsidRPr="00A863CC" w:rsidRDefault="001155CA" w:rsidP="00220A63">
      <w:pPr>
        <w:pStyle w:val="ARTartustawynprozporzdzenia"/>
        <w:keepNext/>
      </w:pPr>
      <w:r w:rsidRPr="00220A63">
        <w:rPr>
          <w:rStyle w:val="Ppogrubienie"/>
        </w:rPr>
        <w:lastRenderedPageBreak/>
        <w:t>Art. 44.</w:t>
      </w:r>
      <w:r w:rsidRPr="00A863CC">
        <w:t> Kto wbrew szczególnemu obowiązkowi nadzoru dopuszcza do sprzedawania, podawania lub spożywania napojów alkoholowych na terenie zakładu pracy, jak również powziąwszy wiadomość</w:t>
      </w:r>
      <w:r w:rsidR="009C606D" w:rsidRPr="00A863CC">
        <w:t xml:space="preserve"> o</w:t>
      </w:r>
      <w:r w:rsidR="009C606D">
        <w:t> </w:t>
      </w:r>
      <w:r w:rsidRPr="00A863CC">
        <w:t>sprzedawaniu, podawaniu lub spożywaniu na terenie zakładu pracy takich napojów nie podejmie prawem przewidzianego postępowania,</w:t>
      </w:r>
    </w:p>
    <w:p w:rsidR="001155CA" w:rsidRPr="00A863CC" w:rsidRDefault="001155CA" w:rsidP="001155CA">
      <w:pPr>
        <w:pStyle w:val="SKARNsankcjakarnawszczeglnociwKodeksiekarnym"/>
      </w:pPr>
      <w:r w:rsidRPr="00A863CC">
        <w:t>podlega karze grzywny.</w:t>
      </w:r>
    </w:p>
    <w:p w:rsidR="001155CA" w:rsidRPr="001155CA" w:rsidRDefault="001155CA" w:rsidP="00220A63">
      <w:pPr>
        <w:pStyle w:val="ARTartustawynprozporzdzenia"/>
        <w:keepNext/>
      </w:pPr>
      <w:r w:rsidRPr="00220A63">
        <w:rPr>
          <w:rStyle w:val="Ppogrubienie"/>
        </w:rPr>
        <w:t>Art. 45.</w:t>
      </w:r>
      <w:r w:rsidRPr="001155CA">
        <w:t> Kto wbrew postanowieniom zawartym</w:t>
      </w:r>
      <w:r w:rsidR="009C606D" w:rsidRPr="001155CA">
        <w:t xml:space="preserve"> w</w:t>
      </w:r>
      <w:r w:rsidR="009C606D">
        <w:t> art. </w:t>
      </w:r>
      <w:r w:rsidRPr="001155CA">
        <w:t>1</w:t>
      </w:r>
      <w:r w:rsidR="009C606D" w:rsidRPr="001155CA">
        <w:t>3</w:t>
      </w:r>
      <w:r w:rsidR="009C606D">
        <w:t xml:space="preserve"> ust. </w:t>
      </w:r>
      <w:r w:rsidR="009C606D" w:rsidRPr="001155CA">
        <w:t>1</w:t>
      </w:r>
      <w:r w:rsidR="009C606D">
        <w:t xml:space="preserve"> i </w:t>
      </w:r>
      <w:r w:rsidRPr="001155CA">
        <w:t>2:</w:t>
      </w:r>
    </w:p>
    <w:p w:rsidR="001155CA" w:rsidRPr="00A863CC" w:rsidRDefault="001155CA" w:rsidP="001155CA">
      <w:pPr>
        <w:pStyle w:val="PKTpunkt"/>
      </w:pPr>
      <w:r w:rsidRPr="00A863CC">
        <w:t>1)</w:t>
      </w:r>
      <w:r w:rsidRPr="00A863CC">
        <w:tab/>
        <w:t>dostarcza napoje alkoholowe do miejsc sprzedaży lub</w:t>
      </w:r>
    </w:p>
    <w:p w:rsidR="001155CA" w:rsidRPr="00A863CC" w:rsidRDefault="001155CA" w:rsidP="00220A63">
      <w:pPr>
        <w:pStyle w:val="PKTpunkt"/>
        <w:keepNext/>
      </w:pPr>
      <w:r w:rsidRPr="00A863CC">
        <w:t>2)</w:t>
      </w:r>
      <w:r w:rsidRPr="00A863CC">
        <w:tab/>
        <w:t>nie uwidacznia informacji</w:t>
      </w:r>
      <w:r w:rsidR="009C606D" w:rsidRPr="00A863CC">
        <w:t xml:space="preserve"> o</w:t>
      </w:r>
      <w:r w:rsidR="009C606D">
        <w:t> </w:t>
      </w:r>
      <w:r w:rsidRPr="00A863CC">
        <w:t>szkodliwości spożywania alkoholu,</w:t>
      </w:r>
    </w:p>
    <w:p w:rsidR="001155CA" w:rsidRPr="00A863CC" w:rsidRDefault="001155CA" w:rsidP="009C606D">
      <w:pPr>
        <w:pStyle w:val="SKARNsankcjakarnawszczeglnociwKodeksiekarnym"/>
      </w:pPr>
      <w:r w:rsidRPr="00A863CC">
        <w:t>podlega karze grzywny.</w:t>
      </w:r>
    </w:p>
    <w:p w:rsidR="001155CA" w:rsidRPr="00A863CC" w:rsidRDefault="001155CA" w:rsidP="001155CA">
      <w:pPr>
        <w:pStyle w:val="ARTartustawynprozporzdzenia"/>
      </w:pPr>
      <w:r w:rsidRPr="00220A63">
        <w:rPr>
          <w:rStyle w:val="Ppogrubienie"/>
        </w:rPr>
        <w:t>Art. 45</w:t>
      </w:r>
      <w:r w:rsidRPr="00220A63">
        <w:rPr>
          <w:rStyle w:val="IGPindeksgrnyipogrubienie"/>
        </w:rPr>
        <w:t>1</w:t>
      </w:r>
      <w:r w:rsidRPr="00220A63">
        <w:rPr>
          <w:rStyle w:val="Ppogrubienie"/>
        </w:rPr>
        <w:t>.</w:t>
      </w:r>
      <w:r w:rsidRPr="00A863CC">
        <w:t> Orzekanie</w:t>
      </w:r>
      <w:r w:rsidR="009C606D" w:rsidRPr="00A863CC">
        <w:t xml:space="preserve"> w</w:t>
      </w:r>
      <w:r w:rsidR="009C606D">
        <w:t> </w:t>
      </w:r>
      <w:r w:rsidRPr="00A863CC">
        <w:t>sprawach</w:t>
      </w:r>
      <w:r w:rsidR="009C606D" w:rsidRPr="00A863CC">
        <w:t xml:space="preserve"> o</w:t>
      </w:r>
      <w:r w:rsidR="009C606D">
        <w:t> </w:t>
      </w:r>
      <w:r w:rsidRPr="00A863CC">
        <w:t>czyny wymienione</w:t>
      </w:r>
      <w:r w:rsidR="009C606D" w:rsidRPr="00A863CC">
        <w:t xml:space="preserve"> w</w:t>
      </w:r>
      <w:r w:rsidR="009C606D">
        <w:t> art. </w:t>
      </w:r>
      <w:r w:rsidRPr="00A863CC">
        <w:t>43</w:t>
      </w:r>
      <w:r w:rsidRPr="00A863CC">
        <w:rPr>
          <w:rStyle w:val="IGindeksgrny"/>
        </w:rPr>
        <w:t>1</w:t>
      </w:r>
      <w:r w:rsidRPr="00A863CC">
        <w:t>–4</w:t>
      </w:r>
      <w:r w:rsidR="009C606D" w:rsidRPr="00A863CC">
        <w:t>5</w:t>
      </w:r>
      <w:r w:rsidR="009C606D">
        <w:t> </w:t>
      </w:r>
      <w:r w:rsidRPr="00A863CC">
        <w:t>następuje na podstawie przepisów</w:t>
      </w:r>
      <w:r w:rsidR="009C606D" w:rsidRPr="00A863CC">
        <w:t xml:space="preserve"> o</w:t>
      </w:r>
      <w:r w:rsidR="009C606D">
        <w:t> </w:t>
      </w:r>
      <w:r w:rsidRPr="00A863CC">
        <w:t>postępowaniu</w:t>
      </w:r>
      <w:r w:rsidR="009C606D" w:rsidRPr="00A863CC">
        <w:t xml:space="preserve"> w</w:t>
      </w:r>
      <w:r w:rsidR="009C606D">
        <w:t> </w:t>
      </w:r>
      <w:r w:rsidRPr="00A863CC">
        <w:t>sprawach</w:t>
      </w:r>
      <w:r w:rsidR="009C606D" w:rsidRPr="00A863CC">
        <w:t xml:space="preserve"> o</w:t>
      </w:r>
      <w:r w:rsidR="009C606D">
        <w:t> </w:t>
      </w:r>
      <w:r w:rsidRPr="00A863CC">
        <w:t>wykroczenia.</w:t>
      </w:r>
    </w:p>
    <w:p w:rsidR="001155CA" w:rsidRPr="00A863CC" w:rsidRDefault="001155CA" w:rsidP="00220A63">
      <w:pPr>
        <w:pStyle w:val="ARTartustawynprozporzdzenia"/>
        <w:keepNext/>
      </w:pPr>
      <w:r w:rsidRPr="00220A63">
        <w:rPr>
          <w:rStyle w:val="Ppogrubienie"/>
        </w:rPr>
        <w:t>Art. 45</w:t>
      </w:r>
      <w:r w:rsidRPr="00220A63">
        <w:rPr>
          <w:rStyle w:val="IGPindeksgrnyipogrubienie"/>
        </w:rPr>
        <w:t>2</w:t>
      </w:r>
      <w:r w:rsidRPr="00220A63">
        <w:rPr>
          <w:rStyle w:val="Ppogrubienie"/>
        </w:rPr>
        <w:t>.</w:t>
      </w:r>
      <w:r w:rsidRPr="00A863CC">
        <w:t> 1. Kto wbrew postanowieniom zawartym</w:t>
      </w:r>
      <w:r w:rsidR="009C606D" w:rsidRPr="00A863CC">
        <w:t xml:space="preserve"> w</w:t>
      </w:r>
      <w:r w:rsidR="009C606D">
        <w:t> art. </w:t>
      </w:r>
      <w:r w:rsidRPr="00A863CC">
        <w:t>13</w:t>
      </w:r>
      <w:r w:rsidRPr="00A863CC">
        <w:rPr>
          <w:rStyle w:val="IGindeksgrny"/>
        </w:rPr>
        <w:t>1</w:t>
      </w:r>
      <w:r w:rsidRPr="00A863CC">
        <w:t xml:space="preserve"> prowadzi reklamę lub promocję napojów alkoholowych lub informuje</w:t>
      </w:r>
      <w:r w:rsidR="009C606D" w:rsidRPr="00A863CC">
        <w:t xml:space="preserve"> o</w:t>
      </w:r>
      <w:r w:rsidR="009C606D">
        <w:t> </w:t>
      </w:r>
      <w:r w:rsidRPr="00A863CC">
        <w:t>sponsorowaniu imprezy masowej,</w:t>
      </w:r>
      <w:r w:rsidR="009C606D" w:rsidRPr="00A863CC">
        <w:t xml:space="preserve"> z</w:t>
      </w:r>
      <w:r w:rsidR="009C606D">
        <w:t> </w:t>
      </w:r>
      <w:r w:rsidRPr="00A863CC">
        <w:t>zastrzeżeniem</w:t>
      </w:r>
      <w:r w:rsidR="009C606D">
        <w:t xml:space="preserve"> art. </w:t>
      </w:r>
      <w:r w:rsidRPr="00A863CC">
        <w:t>13</w:t>
      </w:r>
      <w:r w:rsidRPr="00A863CC">
        <w:rPr>
          <w:rStyle w:val="IGindeksgrny"/>
        </w:rPr>
        <w:t>1</w:t>
      </w:r>
      <w:r w:rsidR="009C606D">
        <w:t xml:space="preserve"> ust. </w:t>
      </w:r>
      <w:r w:rsidR="009C606D" w:rsidRPr="00A863CC">
        <w:t>5</w:t>
      </w:r>
      <w:r w:rsidR="009C606D">
        <w:t xml:space="preserve"> i </w:t>
      </w:r>
      <w:r w:rsidRPr="00A863CC">
        <w:t>6,</w:t>
      </w:r>
    </w:p>
    <w:p w:rsidR="001155CA" w:rsidRPr="00A863CC" w:rsidRDefault="001155CA" w:rsidP="001155CA">
      <w:pPr>
        <w:pStyle w:val="SKARNsankcjakarnawszczeglnociwKodeksiekarnym"/>
      </w:pPr>
      <w:r w:rsidRPr="00A863CC">
        <w:t>podlega grzywnie od 1</w:t>
      </w:r>
      <w:r w:rsidR="009C606D" w:rsidRPr="00A863CC">
        <w:t>0</w:t>
      </w:r>
      <w:r w:rsidR="009C606D">
        <w:t> </w:t>
      </w:r>
      <w:r w:rsidRPr="00A863CC">
        <w:t>00</w:t>
      </w:r>
      <w:r w:rsidR="009C606D" w:rsidRPr="00A863CC">
        <w:t>0</w:t>
      </w:r>
      <w:r w:rsidR="009C606D">
        <w:t> </w:t>
      </w:r>
      <w:r w:rsidRPr="00A863CC">
        <w:t>do 50</w:t>
      </w:r>
      <w:r w:rsidR="009C606D" w:rsidRPr="00A863CC">
        <w:t>0</w:t>
      </w:r>
      <w:r w:rsidR="009C606D">
        <w:t> </w:t>
      </w:r>
      <w:r w:rsidRPr="00A863CC">
        <w:t>00</w:t>
      </w:r>
      <w:r w:rsidR="009C606D" w:rsidRPr="00A863CC">
        <w:t>0</w:t>
      </w:r>
      <w:r w:rsidR="009C606D">
        <w:t> </w:t>
      </w:r>
      <w:r w:rsidRPr="00A863CC">
        <w:t>złotych.</w:t>
      </w:r>
    </w:p>
    <w:p w:rsidR="001155CA" w:rsidRPr="00A863CC" w:rsidRDefault="001155CA" w:rsidP="001155CA">
      <w:pPr>
        <w:pStyle w:val="USTustnpkodeksu"/>
      </w:pPr>
      <w:r w:rsidRPr="00A863CC">
        <w:t>2. Orzekanie</w:t>
      </w:r>
      <w:r w:rsidR="009C606D" w:rsidRPr="00A863CC">
        <w:t xml:space="preserve"> w</w:t>
      </w:r>
      <w:r w:rsidR="009C606D">
        <w:t> </w:t>
      </w:r>
      <w:r w:rsidRPr="00A863CC">
        <w:t>sprawach</w:t>
      </w:r>
      <w:r w:rsidR="009C606D" w:rsidRPr="00A863CC">
        <w:t xml:space="preserve"> o</w:t>
      </w:r>
      <w:r w:rsidR="009C606D">
        <w:t> </w:t>
      </w:r>
      <w:r w:rsidRPr="00A863CC">
        <w:t>czyn wymieniony</w:t>
      </w:r>
      <w:r w:rsidR="009C606D" w:rsidRPr="00A863CC">
        <w:t xml:space="preserve"> w</w:t>
      </w:r>
      <w:r w:rsidR="009C606D">
        <w:t> ust. </w:t>
      </w:r>
      <w:r w:rsidR="009C606D" w:rsidRPr="00A863CC">
        <w:t>1</w:t>
      </w:r>
      <w:r w:rsidR="009C606D">
        <w:t> </w:t>
      </w:r>
      <w:r w:rsidRPr="00A863CC">
        <w:t>następuje na podstawie przepisów</w:t>
      </w:r>
      <w:r w:rsidR="009C606D" w:rsidRPr="00A863CC">
        <w:t xml:space="preserve"> o</w:t>
      </w:r>
      <w:r w:rsidR="009C606D">
        <w:t> </w:t>
      </w:r>
      <w:r w:rsidRPr="00A863CC">
        <w:t>postępowaniu karnym.</w:t>
      </w:r>
    </w:p>
    <w:p w:rsidR="001155CA" w:rsidRPr="00A863CC" w:rsidRDefault="001155CA" w:rsidP="001155CA">
      <w:pPr>
        <w:pStyle w:val="USTustnpkodeksu"/>
      </w:pPr>
      <w:r w:rsidRPr="00A863CC">
        <w:t>3. Jeżeli czyn określony</w:t>
      </w:r>
      <w:r w:rsidR="009C606D" w:rsidRPr="00A863CC">
        <w:t xml:space="preserve"> w</w:t>
      </w:r>
      <w:r w:rsidR="009C606D">
        <w:t> ust. </w:t>
      </w:r>
      <w:r w:rsidR="009C606D" w:rsidRPr="00A863CC">
        <w:t>1</w:t>
      </w:r>
      <w:r w:rsidR="009C606D">
        <w:t> </w:t>
      </w:r>
      <w:r w:rsidRPr="00A863CC">
        <w:t>został popełniony</w:t>
      </w:r>
      <w:r w:rsidR="009C606D" w:rsidRPr="00A863CC">
        <w:t xml:space="preserve"> w</w:t>
      </w:r>
      <w:r w:rsidR="009C606D">
        <w:t> </w:t>
      </w:r>
      <w:r w:rsidRPr="00A863CC">
        <w:t>zakresie działalności przedsiębiorcy, za sprawcę czynu zabr</w:t>
      </w:r>
      <w:r w:rsidRPr="00A863CC">
        <w:t>o</w:t>
      </w:r>
      <w:r w:rsidRPr="00A863CC">
        <w:t>nionego uznaje się osobę odpowiedzialną za zlecenie lub prowadzenie reklamy napojów alkoholowych.</w:t>
      </w:r>
    </w:p>
    <w:p w:rsidR="001155CA" w:rsidRPr="00A863CC" w:rsidRDefault="001155CA" w:rsidP="00220A63">
      <w:pPr>
        <w:pStyle w:val="ARTartustawynprozporzdzenia"/>
        <w:keepNext/>
      </w:pPr>
      <w:r w:rsidRPr="00220A63">
        <w:rPr>
          <w:rStyle w:val="Ppogrubienie"/>
        </w:rPr>
        <w:t>Art. 45</w:t>
      </w:r>
      <w:r w:rsidRPr="00220A63">
        <w:rPr>
          <w:rStyle w:val="IGPindeksgrnyipogrubienie"/>
        </w:rPr>
        <w:t>3</w:t>
      </w:r>
      <w:r w:rsidRPr="00220A63">
        <w:rPr>
          <w:rStyle w:val="Ppogrubienie"/>
        </w:rPr>
        <w:t>.</w:t>
      </w:r>
      <w:r w:rsidRPr="00A863CC">
        <w:t> 1. Kto bez wymaganego zezwolenia lub wbrew jego warunkom prowadzi obrót hurtowy napojami alkoh</w:t>
      </w:r>
      <w:r w:rsidRPr="00A863CC">
        <w:t>o</w:t>
      </w:r>
      <w:r w:rsidRPr="00A863CC">
        <w:t>lowymi,</w:t>
      </w:r>
    </w:p>
    <w:p w:rsidR="001155CA" w:rsidRPr="00A863CC" w:rsidRDefault="001155CA" w:rsidP="001155CA">
      <w:pPr>
        <w:pStyle w:val="SKARNsankcjakarnawszczeglnociwKodeksiekarnym"/>
      </w:pPr>
      <w:r w:rsidRPr="00A863CC">
        <w:t>podlega grzywnie od 1</w:t>
      </w:r>
      <w:r w:rsidR="009C606D" w:rsidRPr="00A863CC">
        <w:t>0</w:t>
      </w:r>
      <w:r w:rsidR="009C606D">
        <w:t> </w:t>
      </w:r>
      <w:r w:rsidRPr="00A863CC">
        <w:t>00</w:t>
      </w:r>
      <w:r w:rsidR="009C606D" w:rsidRPr="00A863CC">
        <w:t>0</w:t>
      </w:r>
      <w:r w:rsidR="009C606D">
        <w:t> </w:t>
      </w:r>
      <w:r w:rsidRPr="00A863CC">
        <w:t>do 50</w:t>
      </w:r>
      <w:r w:rsidR="009C606D" w:rsidRPr="00A863CC">
        <w:t>0</w:t>
      </w:r>
      <w:r w:rsidR="009C606D">
        <w:t> </w:t>
      </w:r>
      <w:r w:rsidRPr="00A863CC">
        <w:t>00</w:t>
      </w:r>
      <w:r w:rsidR="009C606D" w:rsidRPr="00A863CC">
        <w:t>0</w:t>
      </w:r>
      <w:r w:rsidR="009C606D">
        <w:t> </w:t>
      </w:r>
      <w:r w:rsidRPr="00A863CC">
        <w:t>złotych.</w:t>
      </w:r>
    </w:p>
    <w:p w:rsidR="001155CA" w:rsidRPr="00A863CC" w:rsidRDefault="001155CA" w:rsidP="001155CA">
      <w:pPr>
        <w:pStyle w:val="USTustnpkodeksu"/>
      </w:pPr>
      <w:r w:rsidRPr="00A863CC">
        <w:t>1a.</w:t>
      </w:r>
      <w:r w:rsidR="009C606D" w:rsidRPr="00A863CC">
        <w:t> W</w:t>
      </w:r>
      <w:r w:rsidR="009C606D">
        <w:t> </w:t>
      </w:r>
      <w:r w:rsidRPr="00A863CC">
        <w:t>razie popełnienia przestępstwa określonego</w:t>
      </w:r>
      <w:r w:rsidR="009C606D" w:rsidRPr="00A863CC">
        <w:t xml:space="preserve"> w</w:t>
      </w:r>
      <w:r w:rsidR="009C606D">
        <w:t> ust. </w:t>
      </w:r>
      <w:r w:rsidR="009C606D" w:rsidRPr="00A863CC">
        <w:t>1</w:t>
      </w:r>
      <w:r w:rsidR="009C606D">
        <w:t> </w:t>
      </w:r>
      <w:r w:rsidRPr="00A863CC">
        <w:t>można orzec przepadek napojów alkoholowych, chocia</w:t>
      </w:r>
      <w:r w:rsidRPr="00A863CC">
        <w:t>ż</w:t>
      </w:r>
      <w:r w:rsidRPr="00A863CC">
        <w:t>by nie były własnością sprawcy, można także orzec zakaz prowadzenia działalności gospodarczej polegającej na hurt</w:t>
      </w:r>
      <w:r w:rsidRPr="00A863CC">
        <w:t>o</w:t>
      </w:r>
      <w:r w:rsidRPr="00A863CC">
        <w:t>wym obrocie napojami alkoholowymi.</w:t>
      </w:r>
    </w:p>
    <w:p w:rsidR="001155CA" w:rsidRPr="00A863CC" w:rsidRDefault="001155CA" w:rsidP="001155CA">
      <w:pPr>
        <w:pStyle w:val="USTustnpkodeksu"/>
      </w:pPr>
      <w:r w:rsidRPr="00A863CC">
        <w:t>2.</w:t>
      </w:r>
      <w:r w:rsidR="009C606D" w:rsidRPr="00A863CC">
        <w:t> W</w:t>
      </w:r>
      <w:r w:rsidR="009C606D">
        <w:t> </w:t>
      </w:r>
      <w:r w:rsidRPr="00A863CC">
        <w:t>wypadkach mniejszej wagi sprawca czynu określonego</w:t>
      </w:r>
      <w:r w:rsidR="009C606D" w:rsidRPr="00A863CC">
        <w:t xml:space="preserve"> w</w:t>
      </w:r>
      <w:r w:rsidR="009C606D">
        <w:t> ust. </w:t>
      </w:r>
      <w:r w:rsidR="009C606D" w:rsidRPr="00A863CC">
        <w:t>1</w:t>
      </w:r>
      <w:r w:rsidR="009C606D">
        <w:t> </w:t>
      </w:r>
      <w:r w:rsidRPr="00A863CC">
        <w:t>podlega karze grzywny do 500</w:t>
      </w:r>
      <w:r w:rsidR="009C606D" w:rsidRPr="00A863CC">
        <w:t>0</w:t>
      </w:r>
      <w:r w:rsidR="009C606D">
        <w:t> </w:t>
      </w:r>
      <w:r w:rsidRPr="00A863CC">
        <w:t>zł.</w:t>
      </w:r>
    </w:p>
    <w:p w:rsidR="001155CA" w:rsidRPr="00A863CC" w:rsidRDefault="001155CA" w:rsidP="001155CA">
      <w:pPr>
        <w:pStyle w:val="USTustnpkodeksu"/>
      </w:pPr>
      <w:r w:rsidRPr="00A863CC">
        <w:t>3. Orzekanie</w:t>
      </w:r>
      <w:r w:rsidR="009C606D" w:rsidRPr="00A863CC">
        <w:t xml:space="preserve"> w</w:t>
      </w:r>
      <w:r w:rsidR="009C606D">
        <w:t> </w:t>
      </w:r>
      <w:r w:rsidRPr="00A863CC">
        <w:t>sprawach</w:t>
      </w:r>
      <w:r w:rsidR="009C606D" w:rsidRPr="00A863CC">
        <w:t xml:space="preserve"> o</w:t>
      </w:r>
      <w:r w:rsidR="009C606D">
        <w:t> </w:t>
      </w:r>
      <w:r w:rsidRPr="00A863CC">
        <w:t>czyn wymieniony</w:t>
      </w:r>
      <w:r w:rsidR="009C606D" w:rsidRPr="00A863CC">
        <w:t xml:space="preserve"> w</w:t>
      </w:r>
      <w:r w:rsidR="009C606D">
        <w:t> ust. </w:t>
      </w:r>
      <w:r w:rsidR="009C606D" w:rsidRPr="00A863CC">
        <w:t>1</w:t>
      </w:r>
      <w:r w:rsidR="009C606D">
        <w:t> </w:t>
      </w:r>
      <w:r w:rsidRPr="00A863CC">
        <w:t>następuje na podstawie przepisów</w:t>
      </w:r>
      <w:r w:rsidR="009C606D" w:rsidRPr="00A863CC">
        <w:t xml:space="preserve"> o</w:t>
      </w:r>
      <w:r w:rsidR="009C606D">
        <w:t> </w:t>
      </w:r>
      <w:r w:rsidRPr="00A863CC">
        <w:t>postępowaniu karnym.</w:t>
      </w:r>
    </w:p>
    <w:p w:rsidR="001155CA" w:rsidRPr="00A863CC" w:rsidRDefault="001155CA" w:rsidP="001155CA">
      <w:pPr>
        <w:pStyle w:val="USTustnpkodeksu"/>
      </w:pPr>
      <w:r w:rsidRPr="00A863CC">
        <w:t>4. Jeżeli czyn określony</w:t>
      </w:r>
      <w:r w:rsidR="009C606D" w:rsidRPr="00A863CC">
        <w:t xml:space="preserve"> w</w:t>
      </w:r>
      <w:r w:rsidR="009C606D">
        <w:t> ust. </w:t>
      </w:r>
      <w:r w:rsidR="009C606D" w:rsidRPr="00A863CC">
        <w:t>1</w:t>
      </w:r>
      <w:r w:rsidR="009C606D">
        <w:t> </w:t>
      </w:r>
      <w:r w:rsidRPr="00A863CC">
        <w:t>został popełniony</w:t>
      </w:r>
      <w:r w:rsidR="009C606D" w:rsidRPr="00A863CC">
        <w:t xml:space="preserve"> w</w:t>
      </w:r>
      <w:r w:rsidR="009C606D">
        <w:t> </w:t>
      </w:r>
      <w:r w:rsidRPr="00A863CC">
        <w:t>zakresie działalności przedsiębiorcy, za sprawcę czynu zabr</w:t>
      </w:r>
      <w:r w:rsidRPr="00A863CC">
        <w:t>o</w:t>
      </w:r>
      <w:r w:rsidRPr="00A863CC">
        <w:t>nionego uznaje się osobę odpowiedzialną za wprowadzenie napojów alkoholowych do obrotu hurtowego.</w:t>
      </w:r>
    </w:p>
    <w:p w:rsidR="001155CA" w:rsidRPr="00A863CC" w:rsidRDefault="001155CA" w:rsidP="001155CA">
      <w:pPr>
        <w:pStyle w:val="ARTartustawynprozporzdzenia"/>
      </w:pPr>
      <w:r w:rsidRPr="00220A63">
        <w:rPr>
          <w:rStyle w:val="Ppogrubienie"/>
        </w:rPr>
        <w:t>Art. 46.</w:t>
      </w:r>
      <w:r w:rsidRPr="00A863CC">
        <w:t> 1. Napojem alkoholowym</w:t>
      </w:r>
      <w:r w:rsidR="009C606D" w:rsidRPr="00A863CC">
        <w:t xml:space="preserve"> w</w:t>
      </w:r>
      <w:r w:rsidR="009C606D">
        <w:t> </w:t>
      </w:r>
      <w:r w:rsidRPr="00A863CC">
        <w:t>rozumieniu niniejszej ustawy jest produkt przeznaczony do spożycia zawieraj</w:t>
      </w:r>
      <w:r w:rsidRPr="00A863CC">
        <w:t>ą</w:t>
      </w:r>
      <w:r w:rsidRPr="00A863CC">
        <w:t>cy alkohol etylowy pochodzenia rolniczego</w:t>
      </w:r>
      <w:r w:rsidR="009C606D" w:rsidRPr="00A863CC">
        <w:t xml:space="preserve"> w</w:t>
      </w:r>
      <w:r w:rsidR="009C606D">
        <w:t> </w:t>
      </w:r>
      <w:r w:rsidRPr="00A863CC">
        <w:t>stężeniu przekraczającym 0,5% objętościowych alkoholu.</w:t>
      </w:r>
    </w:p>
    <w:p w:rsidR="001155CA" w:rsidRPr="001155CA" w:rsidRDefault="001155CA" w:rsidP="00220A63">
      <w:pPr>
        <w:pStyle w:val="USTustnpkodeksu"/>
        <w:keepNext/>
      </w:pPr>
      <w:r w:rsidRPr="00A863CC">
        <w:t>2. Stan po użyciu alkoholu zachodzi, gdy zawartość alkoholu</w:t>
      </w:r>
      <w:r w:rsidR="009C606D" w:rsidRPr="00A863CC">
        <w:t xml:space="preserve"> w</w:t>
      </w:r>
      <w:r w:rsidR="009C606D">
        <w:t> </w:t>
      </w:r>
      <w:r w:rsidRPr="00A863CC">
        <w:t>organizmie wynosi lub prowadzi do:</w:t>
      </w:r>
    </w:p>
    <w:p w:rsidR="001155CA" w:rsidRPr="00A863CC" w:rsidRDefault="001155CA" w:rsidP="001155CA">
      <w:pPr>
        <w:pStyle w:val="PKTpunkt"/>
      </w:pPr>
      <w:r w:rsidRPr="00A863CC">
        <w:t>1)</w:t>
      </w:r>
      <w:r w:rsidRPr="00A863CC">
        <w:tab/>
        <w:t>stężenia we krwi od 0,2‰ do 0,5‰ alkoholu albo</w:t>
      </w:r>
    </w:p>
    <w:p w:rsidR="001155CA" w:rsidRPr="00A863CC" w:rsidRDefault="001155CA" w:rsidP="001155CA">
      <w:pPr>
        <w:pStyle w:val="PKTpunkt"/>
      </w:pPr>
      <w:r w:rsidRPr="00A863CC">
        <w:t>2)</w:t>
      </w:r>
      <w:r w:rsidRPr="00A863CC">
        <w:tab/>
        <w:t>obecności</w:t>
      </w:r>
      <w:r w:rsidR="009C606D" w:rsidRPr="00A863CC">
        <w:t xml:space="preserve"> w</w:t>
      </w:r>
      <w:r w:rsidR="009C606D">
        <w:t> </w:t>
      </w:r>
      <w:r w:rsidRPr="00A863CC">
        <w:t>wydychanym powietrzu od 0,</w:t>
      </w:r>
      <w:r w:rsidR="009C606D" w:rsidRPr="00A863CC">
        <w:t>1</w:t>
      </w:r>
      <w:r w:rsidR="009C606D">
        <w:t> </w:t>
      </w:r>
      <w:r w:rsidRPr="00A863CC">
        <w:t>mg do 0,2</w:t>
      </w:r>
      <w:r w:rsidR="009C606D" w:rsidRPr="00A863CC">
        <w:t>5</w:t>
      </w:r>
      <w:r w:rsidR="009C606D">
        <w:t> </w:t>
      </w:r>
      <w:r w:rsidRPr="00A863CC">
        <w:t>mg alkoholu</w:t>
      </w:r>
      <w:r w:rsidR="009C606D" w:rsidRPr="00A863CC">
        <w:t xml:space="preserve"> w</w:t>
      </w:r>
      <w:r w:rsidR="009C606D">
        <w:t> </w:t>
      </w:r>
      <w:r w:rsidRPr="00A863CC">
        <w:t>1 dm</w:t>
      </w:r>
      <w:r w:rsidRPr="00A863CC">
        <w:rPr>
          <w:rStyle w:val="IGindeksgrny"/>
        </w:rPr>
        <w:t>3</w:t>
      </w:r>
      <w:r w:rsidRPr="00A863CC">
        <w:t>.</w:t>
      </w:r>
    </w:p>
    <w:p w:rsidR="001155CA" w:rsidRPr="001155CA" w:rsidRDefault="001155CA" w:rsidP="00220A63">
      <w:pPr>
        <w:pStyle w:val="USTustnpkodeksu"/>
        <w:keepNext/>
      </w:pPr>
      <w:r w:rsidRPr="00A863CC">
        <w:t>3. Stan nietrzeźwości zachodzi, gdy zawartość alkoholu</w:t>
      </w:r>
      <w:r w:rsidR="009C606D" w:rsidRPr="00A863CC">
        <w:t xml:space="preserve"> w</w:t>
      </w:r>
      <w:r w:rsidR="009C606D">
        <w:t> </w:t>
      </w:r>
      <w:r w:rsidRPr="00A863CC">
        <w:t>organizmie wynosi lub prowadzi do:</w:t>
      </w:r>
    </w:p>
    <w:p w:rsidR="001155CA" w:rsidRPr="00A863CC" w:rsidRDefault="001155CA" w:rsidP="001155CA">
      <w:pPr>
        <w:pStyle w:val="PKTpunkt"/>
      </w:pPr>
      <w:r w:rsidRPr="00A863CC">
        <w:t>1)</w:t>
      </w:r>
      <w:r w:rsidRPr="00A863CC">
        <w:tab/>
        <w:t>stężenia we krwi powyżej 0,5‰ alkoholu albo</w:t>
      </w:r>
    </w:p>
    <w:p w:rsidR="001155CA" w:rsidRPr="00A863CC" w:rsidRDefault="001155CA" w:rsidP="001155CA">
      <w:pPr>
        <w:pStyle w:val="PKTpunkt"/>
      </w:pPr>
      <w:r w:rsidRPr="00A863CC">
        <w:t>2)</w:t>
      </w:r>
      <w:r w:rsidRPr="00A863CC">
        <w:tab/>
        <w:t>obecności</w:t>
      </w:r>
      <w:r w:rsidR="009C606D" w:rsidRPr="00A863CC">
        <w:t xml:space="preserve"> w</w:t>
      </w:r>
      <w:r w:rsidR="009C606D">
        <w:t> </w:t>
      </w:r>
      <w:r w:rsidRPr="00A863CC">
        <w:t>wydychanym powietrzu powyżej 0,2</w:t>
      </w:r>
      <w:r w:rsidR="009C606D" w:rsidRPr="00A863CC">
        <w:t>5</w:t>
      </w:r>
      <w:r w:rsidR="009C606D">
        <w:t> </w:t>
      </w:r>
      <w:r w:rsidRPr="00A863CC">
        <w:t>mg alkoholu</w:t>
      </w:r>
      <w:r w:rsidR="009C606D" w:rsidRPr="00A863CC">
        <w:t xml:space="preserve"> w</w:t>
      </w:r>
      <w:r w:rsidR="009C606D">
        <w:t> </w:t>
      </w:r>
      <w:r w:rsidR="009C606D" w:rsidRPr="00A863CC">
        <w:t>1</w:t>
      </w:r>
      <w:r w:rsidR="009C606D">
        <w:t> </w:t>
      </w:r>
      <w:r w:rsidRPr="00A863CC">
        <w:t>dm</w:t>
      </w:r>
      <w:r w:rsidRPr="00A863CC">
        <w:rPr>
          <w:rStyle w:val="IGindeksgrny"/>
        </w:rPr>
        <w:t>3</w:t>
      </w:r>
      <w:r w:rsidRPr="00A863CC">
        <w:t>.</w:t>
      </w:r>
    </w:p>
    <w:p w:rsidR="001155CA" w:rsidRPr="00A863CC" w:rsidRDefault="001155CA" w:rsidP="001155CA">
      <w:pPr>
        <w:pStyle w:val="ARTartustawynprozporzdzenia"/>
      </w:pPr>
      <w:r w:rsidRPr="00220A63">
        <w:rPr>
          <w:rStyle w:val="Ppogrubienie"/>
        </w:rPr>
        <w:t>Art. 47.</w:t>
      </w:r>
      <w:r w:rsidRPr="00A863CC">
        <w:t> 1. Jeżeli zachodzi podejrzenie, że przestępstwo lub wykroczenie zostało popełnione po spożyciu alkoholu, osoba podejrzana może być poddana badaniu koniecznemu do ustalenia zawartości alkoholu</w:t>
      </w:r>
      <w:r w:rsidR="009C606D" w:rsidRPr="00A863CC">
        <w:t xml:space="preserve"> w</w:t>
      </w:r>
      <w:r w:rsidR="009C606D">
        <w:t> </w:t>
      </w:r>
      <w:r w:rsidRPr="00A863CC">
        <w:t>organizmie,</w:t>
      </w:r>
      <w:r w:rsidR="009C606D" w:rsidRPr="00A863CC">
        <w:t xml:space="preserve"> w</w:t>
      </w:r>
      <w:r w:rsidR="009C606D">
        <w:t> </w:t>
      </w:r>
      <w:r w:rsidRPr="00A863CC">
        <w:t>szczególności zabiegowi pobrania krwi. Zabiegu pobrania krwi dokonuje fachowy pracownik służby zdrowia.</w:t>
      </w:r>
    </w:p>
    <w:p w:rsidR="001155CA" w:rsidRPr="00A863CC" w:rsidRDefault="001155CA" w:rsidP="001155CA">
      <w:pPr>
        <w:pStyle w:val="USTustnpkodeksu"/>
      </w:pPr>
      <w:r w:rsidRPr="00A863CC">
        <w:t>2. Minister właściwy do spraw zdrowia</w:t>
      </w:r>
      <w:r w:rsidR="009C606D" w:rsidRPr="00A863CC">
        <w:t xml:space="preserve"> w</w:t>
      </w:r>
      <w:r w:rsidR="009C606D">
        <w:t> </w:t>
      </w:r>
      <w:r w:rsidRPr="00A863CC">
        <w:t>porozumieniu</w:t>
      </w:r>
      <w:r w:rsidR="009C606D" w:rsidRPr="00A863CC">
        <w:t xml:space="preserve"> z</w:t>
      </w:r>
      <w:r w:rsidR="009C606D">
        <w:t> </w:t>
      </w:r>
      <w:r w:rsidRPr="00A863CC">
        <w:t>Ministrem Sprawiedliwości, ministrem właściwym do spraw wewnętrznych oraz ministrem właściwym do spraw pracy,</w:t>
      </w:r>
      <w:r w:rsidR="009C606D" w:rsidRPr="00A863CC">
        <w:t xml:space="preserve"> w</w:t>
      </w:r>
      <w:r w:rsidR="009C606D">
        <w:t> </w:t>
      </w:r>
      <w:r w:rsidRPr="00A863CC">
        <w:t>drodze rozporządzenia, określa warunki</w:t>
      </w:r>
      <w:r w:rsidR="009C606D" w:rsidRPr="00A863CC">
        <w:t xml:space="preserve"> i</w:t>
      </w:r>
      <w:r w:rsidR="009C606D">
        <w:t> </w:t>
      </w:r>
      <w:r w:rsidRPr="00A863CC">
        <w:t>sposób d</w:t>
      </w:r>
      <w:r w:rsidRPr="00A863CC">
        <w:t>o</w:t>
      </w:r>
      <w:r w:rsidRPr="00A863CC">
        <w:t>konywania badań,</w:t>
      </w:r>
      <w:r w:rsidR="009C606D" w:rsidRPr="00A863CC">
        <w:t xml:space="preserve"> o</w:t>
      </w:r>
      <w:r w:rsidR="009C606D">
        <w:t> </w:t>
      </w:r>
      <w:r w:rsidRPr="00A863CC">
        <w:t>których mowa</w:t>
      </w:r>
      <w:r w:rsidR="009C606D" w:rsidRPr="00A863CC">
        <w:t xml:space="preserve"> w</w:t>
      </w:r>
      <w:r w:rsidR="009C606D">
        <w:t> ust. </w:t>
      </w:r>
      <w:r w:rsidR="009C606D" w:rsidRPr="00A863CC">
        <w:t>1</w:t>
      </w:r>
      <w:r w:rsidR="009C606D">
        <w:t xml:space="preserve"> i </w:t>
      </w:r>
      <w:r w:rsidR="009C606D" w:rsidRPr="00A863CC">
        <w:t>w</w:t>
      </w:r>
      <w:r w:rsidR="009C606D">
        <w:t> art. </w:t>
      </w:r>
      <w:r w:rsidRPr="00A863CC">
        <w:t>1</w:t>
      </w:r>
      <w:r w:rsidR="009C606D" w:rsidRPr="00A863CC">
        <w:t>7</w:t>
      </w:r>
      <w:r w:rsidR="009C606D">
        <w:t xml:space="preserve"> ust. </w:t>
      </w:r>
      <w:r w:rsidRPr="00A863CC">
        <w:t>3.</w:t>
      </w:r>
    </w:p>
    <w:p w:rsidR="001155CA" w:rsidRPr="00A863CC" w:rsidRDefault="001155CA" w:rsidP="001155CA">
      <w:pPr>
        <w:pStyle w:val="ROZDZODDZOZNoznaczenierozdziauluboddziau"/>
      </w:pPr>
      <w:r w:rsidRPr="00A863CC">
        <w:lastRenderedPageBreak/>
        <w:t>Rozdział 4</w:t>
      </w:r>
    </w:p>
    <w:p w:rsidR="001155CA" w:rsidRPr="00A863CC" w:rsidRDefault="001155CA" w:rsidP="00220A63">
      <w:pPr>
        <w:pStyle w:val="ROZDZODDZPRZEDMprzedmiotregulacjirozdziauluboddziau"/>
      </w:pPr>
      <w:r w:rsidRPr="00A863CC">
        <w:t>Przepisy przejściowe</w:t>
      </w:r>
      <w:r w:rsidR="009C606D" w:rsidRPr="00A863CC">
        <w:t xml:space="preserve"> i</w:t>
      </w:r>
      <w:r w:rsidR="009C606D">
        <w:t> </w:t>
      </w:r>
      <w:r w:rsidRPr="00A863CC">
        <w:t>końcowe</w:t>
      </w:r>
    </w:p>
    <w:p w:rsidR="001155CA" w:rsidRPr="00A863CC" w:rsidRDefault="001155CA" w:rsidP="001155CA">
      <w:pPr>
        <w:pStyle w:val="ARTartustawynprozporzdzenia"/>
      </w:pPr>
      <w:r w:rsidRPr="00220A63">
        <w:rPr>
          <w:rStyle w:val="Ppogrubienie"/>
        </w:rPr>
        <w:t>Art. 48.</w:t>
      </w:r>
      <w:r w:rsidRPr="00A863CC">
        <w:t> 1. Przez użyte</w:t>
      </w:r>
      <w:r w:rsidR="009C606D" w:rsidRPr="00A863CC">
        <w:t xml:space="preserve"> w</w:t>
      </w:r>
      <w:r w:rsidR="009C606D">
        <w:t> </w:t>
      </w:r>
      <w:r w:rsidRPr="00A863CC">
        <w:t xml:space="preserve">dotychczasowych przepisach określenie </w:t>
      </w:r>
      <w:r w:rsidR="00220A63">
        <w:t>„</w:t>
      </w:r>
      <w:r w:rsidRPr="00A863CC">
        <w:t>stan wskazujący na użycie alkoholu</w:t>
      </w:r>
      <w:r w:rsidR="00220A63">
        <w:t>”</w:t>
      </w:r>
      <w:r w:rsidRPr="00A863CC">
        <w:t xml:space="preserve"> rozumie się stan po użyciu alkoholu.</w:t>
      </w:r>
    </w:p>
    <w:p w:rsidR="001155CA" w:rsidRPr="00A863CC" w:rsidRDefault="001155CA" w:rsidP="001155CA">
      <w:pPr>
        <w:pStyle w:val="USTustnpkodeksu"/>
      </w:pPr>
      <w:r>
        <w:t>2. (pominięty)</w:t>
      </w:r>
    </w:p>
    <w:p w:rsidR="001155CA" w:rsidRPr="00A863CC" w:rsidRDefault="001155CA" w:rsidP="001155CA">
      <w:pPr>
        <w:pStyle w:val="ARTartustawynprozporzdzenia"/>
      </w:pPr>
      <w:r w:rsidRPr="00220A63">
        <w:rPr>
          <w:rStyle w:val="Ppogrubienie"/>
        </w:rPr>
        <w:t>Art. 49.</w:t>
      </w:r>
      <w:r w:rsidRPr="00A863CC">
        <w:t> Traci moc ustawa</w:t>
      </w:r>
      <w:r w:rsidR="009C606D" w:rsidRPr="00A863CC">
        <w:t xml:space="preserve"> z</w:t>
      </w:r>
      <w:r w:rsidR="009C606D">
        <w:t> </w:t>
      </w:r>
      <w:r w:rsidRPr="00A863CC">
        <w:t>dnia 1</w:t>
      </w:r>
      <w:r w:rsidR="009C606D" w:rsidRPr="00A863CC">
        <w:t>0</w:t>
      </w:r>
      <w:r w:rsidR="009C606D">
        <w:t> </w:t>
      </w:r>
      <w:r w:rsidRPr="00A863CC">
        <w:t>grudnia 195</w:t>
      </w:r>
      <w:r w:rsidR="009C606D" w:rsidRPr="00A863CC">
        <w:t>9</w:t>
      </w:r>
      <w:r w:rsidR="009C606D">
        <w:t> </w:t>
      </w:r>
      <w:r w:rsidRPr="00A863CC">
        <w:t>r.</w:t>
      </w:r>
      <w:r w:rsidR="009C606D" w:rsidRPr="00A863CC">
        <w:t xml:space="preserve"> o</w:t>
      </w:r>
      <w:r w:rsidR="009C606D">
        <w:t> </w:t>
      </w:r>
      <w:r w:rsidRPr="00A863CC">
        <w:t>zwalczaniu alkoholizmu (</w:t>
      </w:r>
      <w:r w:rsidR="009C606D">
        <w:t>Dz. U. Nr </w:t>
      </w:r>
      <w:r w:rsidRPr="00A863CC">
        <w:t>69,</w:t>
      </w:r>
      <w:r w:rsidR="009C606D">
        <w:t xml:space="preserve"> poz. </w:t>
      </w:r>
      <w:r w:rsidRPr="00A863CC">
        <w:t>434,</w:t>
      </w:r>
      <w:r w:rsidR="009C606D" w:rsidRPr="00A863CC">
        <w:t xml:space="preserve"> z</w:t>
      </w:r>
      <w:r w:rsidR="009C606D">
        <w:t> </w:t>
      </w:r>
      <w:r w:rsidRPr="00A863CC">
        <w:t>196</w:t>
      </w:r>
      <w:r w:rsidR="009C606D" w:rsidRPr="00A863CC">
        <w:t>9</w:t>
      </w:r>
      <w:r w:rsidR="009C606D">
        <w:t> </w:t>
      </w:r>
      <w:r w:rsidRPr="00A863CC">
        <w:t>r.</w:t>
      </w:r>
      <w:r w:rsidR="009C606D">
        <w:t xml:space="preserve"> Nr </w:t>
      </w:r>
      <w:r w:rsidRPr="00A863CC">
        <w:t>13,</w:t>
      </w:r>
      <w:r w:rsidR="009C606D">
        <w:t xml:space="preserve"> poz. </w:t>
      </w:r>
      <w:r w:rsidRPr="00A863CC">
        <w:t>9</w:t>
      </w:r>
      <w:r w:rsidR="009C606D" w:rsidRPr="00A863CC">
        <w:t>5</w:t>
      </w:r>
      <w:r w:rsidR="009C606D">
        <w:t xml:space="preserve"> </w:t>
      </w:r>
      <w:r w:rsidR="00231E75">
        <w:t>oraz</w:t>
      </w:r>
      <w:r w:rsidR="009C606D">
        <w:t> </w:t>
      </w:r>
      <w:r w:rsidR="009C606D" w:rsidRPr="00A863CC">
        <w:t>z</w:t>
      </w:r>
      <w:r w:rsidR="009C606D">
        <w:t> </w:t>
      </w:r>
      <w:r w:rsidRPr="00A863CC">
        <w:t>197</w:t>
      </w:r>
      <w:r w:rsidR="009C606D" w:rsidRPr="00A863CC">
        <w:t>1</w:t>
      </w:r>
      <w:r w:rsidR="009C606D">
        <w:t> </w:t>
      </w:r>
      <w:r w:rsidRPr="00A863CC">
        <w:t>r.</w:t>
      </w:r>
      <w:r w:rsidR="009C606D">
        <w:t xml:space="preserve"> Nr </w:t>
      </w:r>
      <w:r w:rsidRPr="00A863CC">
        <w:t>12,</w:t>
      </w:r>
      <w:r w:rsidR="009C606D">
        <w:t xml:space="preserve"> poz. </w:t>
      </w:r>
      <w:r w:rsidRPr="00A863CC">
        <w:t>115).</w:t>
      </w:r>
    </w:p>
    <w:p w:rsidR="001155CA" w:rsidRPr="00A863CC" w:rsidRDefault="001155CA" w:rsidP="001155CA">
      <w:pPr>
        <w:pStyle w:val="ARTartustawynprozporzdzenia"/>
      </w:pPr>
      <w:r w:rsidRPr="00220A63">
        <w:rPr>
          <w:rStyle w:val="Ppogrubienie"/>
        </w:rPr>
        <w:t>Art. 50.</w:t>
      </w:r>
      <w:r>
        <w:t> (pominięty)</w:t>
      </w:r>
    </w:p>
    <w:p w:rsidR="001155CA" w:rsidRPr="00A863CC" w:rsidRDefault="001155CA" w:rsidP="001155CA">
      <w:pPr>
        <w:pStyle w:val="ARTartustawynprozporzdzenia"/>
      </w:pPr>
      <w:r w:rsidRPr="00220A63">
        <w:rPr>
          <w:rStyle w:val="Ppogrubienie"/>
        </w:rPr>
        <w:t>Art. 51.</w:t>
      </w:r>
      <w:r w:rsidRPr="00A863CC">
        <w:t> Ustawa wchodzi</w:t>
      </w:r>
      <w:r w:rsidR="009C606D" w:rsidRPr="00A863CC">
        <w:t xml:space="preserve"> w</w:t>
      </w:r>
      <w:r w:rsidR="009C606D">
        <w:t> </w:t>
      </w:r>
      <w:r w:rsidRPr="00A863CC">
        <w:t xml:space="preserve">życie po upływie </w:t>
      </w:r>
      <w:r w:rsidR="009C606D" w:rsidRPr="00A863CC">
        <w:t>6</w:t>
      </w:r>
      <w:r w:rsidR="009C606D">
        <w:t> </w:t>
      </w:r>
      <w:r w:rsidRPr="00A863CC">
        <w:t>miesięcy od dnia jej ogłoszenia</w:t>
      </w:r>
      <w:r>
        <w:rPr>
          <w:rStyle w:val="Odwoanieprzypisudolnego"/>
        </w:rPr>
        <w:footnoteReference w:id="44"/>
      </w:r>
      <w:r>
        <w:rPr>
          <w:rStyle w:val="IGindeksgrny"/>
        </w:rPr>
        <w:t>)</w:t>
      </w:r>
      <w:r w:rsidRPr="00A863CC">
        <w:t>.</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B63" w:rsidRDefault="00873B63">
      <w:r>
        <w:separator/>
      </w:r>
    </w:p>
  </w:endnote>
  <w:endnote w:type="continuationSeparator" w:id="0">
    <w:p w:rsidR="00873B63" w:rsidRDefault="0087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B63" w:rsidRDefault="00873B63">
      <w:r>
        <w:separator/>
      </w:r>
    </w:p>
  </w:footnote>
  <w:footnote w:type="continuationSeparator" w:id="0">
    <w:p w:rsidR="00873B63" w:rsidRDefault="00873B63">
      <w:r>
        <w:separator/>
      </w:r>
    </w:p>
  </w:footnote>
  <w:footnote w:id="1">
    <w:p w:rsidR="0080765C" w:rsidRPr="0024086D" w:rsidRDefault="0080765C" w:rsidP="001155CA">
      <w:pPr>
        <w:pStyle w:val="ODNONIKtreodnonika"/>
      </w:pPr>
      <w:r>
        <w:rPr>
          <w:rStyle w:val="Odwoanieprzypisudolnego"/>
        </w:rPr>
        <w:footnoteRef/>
      </w:r>
      <w:r w:rsidRPr="00401204">
        <w:rPr>
          <w:rStyle w:val="IGindeksgrny"/>
        </w:rPr>
        <w:t>)</w:t>
      </w:r>
      <w:r>
        <w:tab/>
      </w:r>
      <w:r w:rsidRPr="003F4CC8">
        <w:t>W wyniku uwzględnienia wyroku Trybunału Konstytucyjnego z</w:t>
      </w:r>
      <w:r>
        <w:t> </w:t>
      </w:r>
      <w:r w:rsidRPr="003F4CC8">
        <w:t>dnia 24</w:t>
      </w:r>
      <w:r>
        <w:t> </w:t>
      </w:r>
      <w:r w:rsidRPr="003F4CC8">
        <w:t>lipca 2013</w:t>
      </w:r>
      <w:r>
        <w:t> </w:t>
      </w:r>
      <w:r w:rsidRPr="003F4CC8">
        <w:t xml:space="preserve">r., sygn. akt </w:t>
      </w:r>
      <w:proofErr w:type="spellStart"/>
      <w:r w:rsidRPr="003F4CC8">
        <w:t>Kp</w:t>
      </w:r>
      <w:proofErr w:type="spellEnd"/>
      <w:r w:rsidRPr="003F4CC8">
        <w:t xml:space="preserve"> 1/13</w:t>
      </w:r>
      <w:r>
        <w:t> </w:t>
      </w:r>
      <w:r w:rsidRPr="003F4CC8">
        <w:t>(M.P.</w:t>
      </w:r>
      <w:r>
        <w:t xml:space="preserve"> poz. </w:t>
      </w:r>
      <w:r w:rsidRPr="003F4CC8">
        <w:t>690). Zgodnie</w:t>
      </w:r>
      <w:r>
        <w:t xml:space="preserve"> </w:t>
      </w:r>
      <w:r w:rsidRPr="003F4CC8">
        <w:t>z</w:t>
      </w:r>
      <w:r>
        <w:t> </w:t>
      </w:r>
      <w:r w:rsidRPr="003F4CC8">
        <w:t>normą zawartą w</w:t>
      </w:r>
      <w:r>
        <w:t> art. </w:t>
      </w:r>
      <w:r w:rsidRPr="003F4CC8">
        <w:t>4</w:t>
      </w:r>
      <w:r>
        <w:t xml:space="preserve"> ust. </w:t>
      </w:r>
      <w:r w:rsidRPr="003F4CC8">
        <w:t>1</w:t>
      </w:r>
      <w:r>
        <w:t> </w:t>
      </w:r>
      <w:r w:rsidRPr="003F4CC8">
        <w:t>ustawy z</w:t>
      </w:r>
      <w:r>
        <w:t> </w:t>
      </w:r>
      <w:r w:rsidRPr="003F4CC8">
        <w:t>dnia 20</w:t>
      </w:r>
      <w:r>
        <w:t> </w:t>
      </w:r>
      <w:r w:rsidRPr="003F4CC8">
        <w:t>lipca 2000</w:t>
      </w:r>
      <w:r>
        <w:t> </w:t>
      </w:r>
      <w:r w:rsidRPr="003F4CC8">
        <w:t>r. o</w:t>
      </w:r>
      <w:r>
        <w:t> </w:t>
      </w:r>
      <w:r w:rsidRPr="003F4CC8">
        <w:t>ogłaszaniu aktów normatywnych i</w:t>
      </w:r>
      <w:r>
        <w:t> </w:t>
      </w:r>
      <w:r w:rsidRPr="003F4CC8">
        <w:t>niektórych innych aktów prawnych</w:t>
      </w:r>
      <w:r>
        <w:t xml:space="preserve"> </w:t>
      </w:r>
      <w:r w:rsidRPr="003F4CC8">
        <w:t>(</w:t>
      </w:r>
      <w:r>
        <w:t>Dz. U.</w:t>
      </w:r>
      <w:r w:rsidRPr="003F4CC8">
        <w:t xml:space="preserve"> z</w:t>
      </w:r>
      <w:r>
        <w:t> </w:t>
      </w:r>
      <w:r w:rsidRPr="003F4CC8">
        <w:t>2011</w:t>
      </w:r>
      <w:r>
        <w:t> </w:t>
      </w:r>
      <w:r w:rsidRPr="003F4CC8">
        <w:t>r.</w:t>
      </w:r>
      <w:r>
        <w:t xml:space="preserve"> Nr </w:t>
      </w:r>
      <w:r w:rsidRPr="003F4CC8">
        <w:t>197,</w:t>
      </w:r>
      <w:r>
        <w:t xml:space="preserve"> poz. </w:t>
      </w:r>
      <w:r w:rsidRPr="003F4CC8">
        <w:t>1172</w:t>
      </w:r>
      <w:r>
        <w:t xml:space="preserve"> i Nr </w:t>
      </w:r>
      <w:r w:rsidRPr="003F4CC8">
        <w:t>232,</w:t>
      </w:r>
      <w:r>
        <w:t xml:space="preserve"> poz. </w:t>
      </w:r>
      <w:r w:rsidRPr="003F4CC8">
        <w:t>1378) ustawa wchodzi w</w:t>
      </w:r>
      <w:r>
        <w:t> </w:t>
      </w:r>
      <w:r w:rsidRPr="003F4CC8">
        <w:t>życie po upływie 14</w:t>
      </w:r>
      <w:r>
        <w:t> </w:t>
      </w:r>
      <w:r w:rsidRPr="003F4CC8">
        <w:t>dni od dnia jej ogłoszenia.</w:t>
      </w:r>
    </w:p>
  </w:footnote>
  <w:footnote w:id="2">
    <w:p w:rsidR="0080765C" w:rsidRPr="00ED453C" w:rsidRDefault="0080765C" w:rsidP="001155CA">
      <w:pPr>
        <w:pStyle w:val="ODNONIKtreodnonika"/>
      </w:pPr>
      <w:r>
        <w:rPr>
          <w:rStyle w:val="Odwoanieprzypisudolnego"/>
        </w:rPr>
        <w:footnoteRef/>
      </w:r>
      <w:r>
        <w:rPr>
          <w:rStyle w:val="IGindeksgrny"/>
        </w:rPr>
        <w:t>)</w:t>
      </w:r>
      <w:r>
        <w:tab/>
        <w:t xml:space="preserve">Oznaczenie ust. 1 nadane przez art. 1 pkt 1 ustawy z dnia </w:t>
      </w:r>
      <w:r w:rsidRPr="00ED453C">
        <w:t>4</w:t>
      </w:r>
      <w:r>
        <w:t> </w:t>
      </w:r>
      <w:r w:rsidRPr="00ED453C">
        <w:t>stycznia 2013</w:t>
      </w:r>
      <w:r>
        <w:t> </w:t>
      </w:r>
      <w:r w:rsidRPr="00ED453C">
        <w:t>r. o</w:t>
      </w:r>
      <w:r>
        <w:t> </w:t>
      </w:r>
      <w:r w:rsidRPr="00ED453C">
        <w:t>zmianie ustawy o</w:t>
      </w:r>
      <w:r>
        <w:t> </w:t>
      </w:r>
      <w:r w:rsidRPr="00ED453C">
        <w:t>wychowaniu w</w:t>
      </w:r>
      <w:r>
        <w:t> </w:t>
      </w:r>
      <w:r w:rsidRPr="00ED453C">
        <w:t>trzeźwości i</w:t>
      </w:r>
      <w:r>
        <w:t> </w:t>
      </w:r>
      <w:r w:rsidRPr="00ED453C">
        <w:t>przeciwdziałaniu alkoholizmowi (</w:t>
      </w:r>
      <w:r>
        <w:t>Dz. U. poz. </w:t>
      </w:r>
      <w:r w:rsidRPr="00ED453C">
        <w:t>1563),</w:t>
      </w:r>
      <w:r>
        <w:t xml:space="preserve"> która weszła w życie z dniem 1 stycznia 2014 r., zgodnie z art. 4 ust. 1 ustawy z dnia 20 lipca 2000 r. o ogłaszaniu aktów normatywnych i niektórych innych aktów prawnych (Dz. U. z 2011 r. Nr 197, poz. 1172 i Nr 232, poz. 1378 oraz z 2015 r. poz. 1045 i 1224), w związku z wyrokiem Trybunału Konstytucyjnego z dnia 24 lipca 2013 r., sygn. akt </w:t>
      </w:r>
      <w:proofErr w:type="spellStart"/>
      <w:r>
        <w:t>Kp</w:t>
      </w:r>
      <w:proofErr w:type="spellEnd"/>
      <w:r>
        <w:t xml:space="preserve"> 1/13 (M.P. poz. 690).</w:t>
      </w:r>
    </w:p>
  </w:footnote>
  <w:footnote w:id="3">
    <w:p w:rsidR="0080765C" w:rsidRPr="007829B7" w:rsidRDefault="0080765C" w:rsidP="001155CA">
      <w:pPr>
        <w:pStyle w:val="ODNONIKtreodnonika"/>
      </w:pPr>
      <w:r>
        <w:rPr>
          <w:rStyle w:val="Odwoanieprzypisudolnego"/>
        </w:rPr>
        <w:footnoteRef/>
      </w:r>
      <w:r>
        <w:rPr>
          <w:rStyle w:val="IGindeksgrny"/>
        </w:rPr>
        <w:t>)</w:t>
      </w:r>
      <w:r>
        <w:tab/>
        <w:t xml:space="preserve">Dodany przez art. 1 pkt 1 ustawy wymienionej jako pierwsza w odnośniku </w:t>
      </w:r>
      <w:r>
        <w:fldChar w:fldCharType="begin"/>
      </w:r>
      <w:r>
        <w:instrText xml:space="preserve"> NOTEREF _Ref420586446 \h </w:instrText>
      </w:r>
      <w:r>
        <w:fldChar w:fldCharType="separate"/>
      </w:r>
      <w:r w:rsidR="006B71E6">
        <w:t>1</w:t>
      </w:r>
      <w:r>
        <w:fldChar w:fldCharType="end"/>
      </w:r>
      <w:r>
        <w:t>.</w:t>
      </w:r>
    </w:p>
  </w:footnote>
  <w:footnote w:id="4">
    <w:p w:rsidR="0080765C" w:rsidRPr="00197F62" w:rsidRDefault="0080765C" w:rsidP="001155CA">
      <w:pPr>
        <w:pStyle w:val="ODNONIKtreodnonika"/>
      </w:pPr>
      <w:r>
        <w:rPr>
          <w:rStyle w:val="Odwoanieprzypisudolnego"/>
        </w:rPr>
        <w:footnoteRef/>
      </w:r>
      <w:r>
        <w:rPr>
          <w:rStyle w:val="IGindeksgrny"/>
        </w:rPr>
        <w:t>)</w:t>
      </w:r>
      <w:r>
        <w:tab/>
        <w:t>Zmiany tekstu jednolitego wymienionej ustawy zostały ogłoszone w Dz. U. z 2015 r. poz. 699, 875, 978, 1197, 1268 i 1272.</w:t>
      </w:r>
    </w:p>
  </w:footnote>
  <w:footnote w:id="5">
    <w:p w:rsidR="0080765C" w:rsidRPr="007829B7" w:rsidRDefault="0080765C" w:rsidP="001155CA">
      <w:pPr>
        <w:pStyle w:val="ODNONIKtreodnonika"/>
      </w:pPr>
      <w:r>
        <w:rPr>
          <w:rStyle w:val="Odwoanieprzypisudolnego"/>
        </w:rPr>
        <w:footnoteRef/>
      </w:r>
      <w:r>
        <w:rPr>
          <w:rStyle w:val="IGindeksgrny"/>
        </w:rPr>
        <w:t>)</w:t>
      </w:r>
      <w:r>
        <w:tab/>
        <w:t xml:space="preserve">W brzmieniu ustalonym przez art. 1 pkt 1 lit. a ustawy </w:t>
      </w:r>
      <w:r w:rsidRPr="00B4398B">
        <w:t>z</w:t>
      </w:r>
      <w:r>
        <w:t> </w:t>
      </w:r>
      <w:r w:rsidRPr="00B4398B">
        <w:t>dnia 24</w:t>
      </w:r>
      <w:r>
        <w:t> </w:t>
      </w:r>
      <w:r w:rsidRPr="00B4398B">
        <w:t>kwietnia 2014</w:t>
      </w:r>
      <w:r>
        <w:t> </w:t>
      </w:r>
      <w:r w:rsidRPr="00B4398B">
        <w:t>r. o</w:t>
      </w:r>
      <w:r>
        <w:t> </w:t>
      </w:r>
      <w:r w:rsidRPr="00B4398B">
        <w:t>zmianie niektórych ustaw w</w:t>
      </w:r>
      <w:r>
        <w:t> </w:t>
      </w:r>
      <w:r w:rsidRPr="00B4398B">
        <w:t>związku ze stand</w:t>
      </w:r>
      <w:r w:rsidRPr="00B4398B">
        <w:t>a</w:t>
      </w:r>
      <w:r w:rsidRPr="00B4398B">
        <w:t>ryzacją niektórych wzorów pism w</w:t>
      </w:r>
      <w:r>
        <w:t> </w:t>
      </w:r>
      <w:r w:rsidRPr="00B4398B">
        <w:t>procedurach administracyjnych (</w:t>
      </w:r>
      <w:r>
        <w:t>Dz. U. poz. </w:t>
      </w:r>
      <w:r w:rsidRPr="00B4398B">
        <w:t>822),</w:t>
      </w:r>
      <w:r>
        <w:t xml:space="preserve"> która weszła w życie z dniem 25 grudnia 2014 r.</w:t>
      </w:r>
    </w:p>
  </w:footnote>
  <w:footnote w:id="6">
    <w:p w:rsidR="0080765C" w:rsidRPr="00B4398B" w:rsidRDefault="0080765C" w:rsidP="001155CA">
      <w:pPr>
        <w:pStyle w:val="ODNONIKtreodnonika"/>
      </w:pPr>
      <w:r>
        <w:rPr>
          <w:rStyle w:val="Odwoanieprzypisudolnego"/>
        </w:rPr>
        <w:footnoteRef/>
      </w:r>
      <w:r>
        <w:rPr>
          <w:rStyle w:val="IGindeksgrny"/>
        </w:rPr>
        <w:t>)</w:t>
      </w:r>
      <w:r>
        <w:rPr>
          <w:rStyle w:val="IGindeksgrny"/>
        </w:rPr>
        <w:tab/>
      </w:r>
      <w:r>
        <w:t>Dodany</w:t>
      </w:r>
      <w:r w:rsidRPr="00B4398B">
        <w:t xml:space="preserve"> przez</w:t>
      </w:r>
      <w:r>
        <w:t xml:space="preserve"> art. </w:t>
      </w:r>
      <w:r w:rsidRPr="00B4398B">
        <w:t>1</w:t>
      </w:r>
      <w:r>
        <w:t xml:space="preserve"> pkt </w:t>
      </w:r>
      <w:r w:rsidRPr="00B4398B">
        <w:t>1</w:t>
      </w:r>
      <w:r>
        <w:t xml:space="preserve"> lit. b</w:t>
      </w:r>
      <w:r w:rsidRPr="00B4398B">
        <w:t xml:space="preserve"> ustawy</w:t>
      </w:r>
      <w:r>
        <w:t xml:space="preserve">, o której mowa w odnośniku </w:t>
      </w:r>
      <w:r>
        <w:fldChar w:fldCharType="begin"/>
      </w:r>
      <w:r>
        <w:instrText xml:space="preserve"> NOTEREF _Ref420586763 \h </w:instrText>
      </w:r>
      <w:r>
        <w:fldChar w:fldCharType="separate"/>
      </w:r>
      <w:r w:rsidR="006B71E6">
        <w:t>4</w:t>
      </w:r>
      <w:r>
        <w:fldChar w:fldCharType="end"/>
      </w:r>
      <w:r>
        <w:t>.</w:t>
      </w:r>
    </w:p>
  </w:footnote>
  <w:footnote w:id="7">
    <w:p w:rsidR="0080765C" w:rsidRPr="00B4398B" w:rsidRDefault="0080765C" w:rsidP="001155CA">
      <w:pPr>
        <w:pStyle w:val="ODNONIKtreodnonika"/>
      </w:pPr>
      <w:r>
        <w:rPr>
          <w:rStyle w:val="Odwoanieprzypisudolnego"/>
        </w:rPr>
        <w:footnoteRef/>
      </w:r>
      <w:r>
        <w:rPr>
          <w:rStyle w:val="IGindeksgrny"/>
        </w:rPr>
        <w:t>)</w:t>
      </w:r>
      <w:r>
        <w:tab/>
      </w:r>
      <w:r w:rsidRPr="00B4398B">
        <w:t>W brzmieniu ustalonym przez</w:t>
      </w:r>
      <w:r>
        <w:t xml:space="preserve"> art. </w:t>
      </w:r>
      <w:r w:rsidRPr="00B4398B">
        <w:t>1</w:t>
      </w:r>
      <w:r>
        <w:t xml:space="preserve"> pkt </w:t>
      </w:r>
      <w:r w:rsidRPr="00B4398B">
        <w:t>1</w:t>
      </w:r>
      <w:r>
        <w:t xml:space="preserve"> lit. c ustawy</w:t>
      </w:r>
      <w:r w:rsidRPr="00B4398B">
        <w:t>, o</w:t>
      </w:r>
      <w:r>
        <w:t> </w:t>
      </w:r>
      <w:r w:rsidRPr="00B4398B">
        <w:t>której mowa w</w:t>
      </w:r>
      <w:r>
        <w:t> </w:t>
      </w:r>
      <w:r w:rsidRPr="00B4398B">
        <w:t xml:space="preserve">odnośniku </w:t>
      </w:r>
      <w:r w:rsidRPr="00B4398B">
        <w:fldChar w:fldCharType="begin"/>
      </w:r>
      <w:r w:rsidRPr="00B4398B">
        <w:instrText xml:space="preserve"> NOTEREF _Ref420586763 \h </w:instrText>
      </w:r>
      <w:r w:rsidRPr="00B4398B">
        <w:fldChar w:fldCharType="separate"/>
      </w:r>
      <w:r w:rsidR="006B71E6">
        <w:t>4</w:t>
      </w:r>
      <w:r w:rsidRPr="00B4398B">
        <w:fldChar w:fldCharType="end"/>
      </w:r>
      <w:r w:rsidRPr="00B4398B">
        <w:t>.</w:t>
      </w:r>
    </w:p>
  </w:footnote>
  <w:footnote w:id="8">
    <w:p w:rsidR="0080765C" w:rsidRPr="00685A0B" w:rsidRDefault="0080765C" w:rsidP="001155CA">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_Ref420651072 \h </w:instrText>
      </w:r>
      <w:r>
        <w:fldChar w:fldCharType="separate"/>
      </w:r>
      <w:r w:rsidR="006B71E6">
        <w:t>8</w:t>
      </w:r>
      <w:r>
        <w:fldChar w:fldCharType="end"/>
      </w:r>
      <w:r>
        <w:t>.</w:t>
      </w:r>
    </w:p>
  </w:footnote>
  <w:footnote w:id="9">
    <w:p w:rsidR="0080765C" w:rsidRPr="004F7783" w:rsidRDefault="0080765C" w:rsidP="001155CA">
      <w:pPr>
        <w:pStyle w:val="ODNONIKtreodnonika"/>
      </w:pPr>
      <w:r>
        <w:rPr>
          <w:rStyle w:val="Odwoanieprzypisudolnego"/>
        </w:rPr>
        <w:footnoteRef/>
      </w:r>
      <w:r>
        <w:rPr>
          <w:rStyle w:val="IGindeksgrny"/>
        </w:rPr>
        <w:t>)</w:t>
      </w:r>
      <w:r>
        <w:tab/>
      </w:r>
      <w:r w:rsidRPr="004F7783">
        <w:rPr>
          <w:lang w:eastAsia="en-US"/>
        </w:rPr>
        <w:t>W brzmieniu ustalonym przez</w:t>
      </w:r>
      <w:r>
        <w:rPr>
          <w:lang w:eastAsia="en-US"/>
        </w:rPr>
        <w:t xml:space="preserve"> art. </w:t>
      </w:r>
      <w:r w:rsidRPr="004F7783">
        <w:rPr>
          <w:lang w:eastAsia="en-US"/>
        </w:rPr>
        <w:t>3</w:t>
      </w:r>
      <w:r>
        <w:rPr>
          <w:lang w:eastAsia="en-US"/>
        </w:rPr>
        <w:t xml:space="preserve"> pkt </w:t>
      </w:r>
      <w:r w:rsidRPr="004F7783">
        <w:rPr>
          <w:lang w:eastAsia="en-US"/>
        </w:rPr>
        <w:t>1</w:t>
      </w:r>
      <w:r>
        <w:rPr>
          <w:lang w:eastAsia="en-US"/>
        </w:rPr>
        <w:t> </w:t>
      </w:r>
      <w:r w:rsidRPr="004F7783">
        <w:rPr>
          <w:lang w:eastAsia="en-US"/>
        </w:rPr>
        <w:t>ustawy z</w:t>
      </w:r>
      <w:r>
        <w:rPr>
          <w:lang w:eastAsia="en-US"/>
        </w:rPr>
        <w:t> </w:t>
      </w:r>
      <w:r w:rsidRPr="004F7783">
        <w:rPr>
          <w:lang w:eastAsia="en-US"/>
        </w:rPr>
        <w:t xml:space="preserve">dnia </w:t>
      </w:r>
      <w:r>
        <w:t>25 czerwca</w:t>
      </w:r>
      <w:r w:rsidRPr="004F7783">
        <w:rPr>
          <w:lang w:eastAsia="en-US"/>
        </w:rPr>
        <w:t xml:space="preserve"> 2015</w:t>
      </w:r>
      <w:r>
        <w:rPr>
          <w:lang w:eastAsia="en-US"/>
        </w:rPr>
        <w:t> </w:t>
      </w:r>
      <w:r w:rsidRPr="004F7783">
        <w:rPr>
          <w:lang w:eastAsia="en-US"/>
        </w:rPr>
        <w:t>r. o</w:t>
      </w:r>
      <w:r>
        <w:rPr>
          <w:lang w:eastAsia="en-US"/>
        </w:rPr>
        <w:t> </w:t>
      </w:r>
      <w:r w:rsidRPr="004F7783">
        <w:rPr>
          <w:lang w:eastAsia="en-US"/>
        </w:rPr>
        <w:t>zmianie ustawy o</w:t>
      </w:r>
      <w:r>
        <w:rPr>
          <w:lang w:eastAsia="en-US"/>
        </w:rPr>
        <w:t> </w:t>
      </w:r>
      <w:r w:rsidRPr="004F7783">
        <w:rPr>
          <w:lang w:eastAsia="en-US"/>
        </w:rPr>
        <w:t>samorządzie gminnym oraz niekt</w:t>
      </w:r>
      <w:r w:rsidRPr="004F7783">
        <w:rPr>
          <w:lang w:eastAsia="en-US"/>
        </w:rPr>
        <w:t>ó</w:t>
      </w:r>
      <w:r w:rsidRPr="004F7783">
        <w:rPr>
          <w:lang w:eastAsia="en-US"/>
        </w:rPr>
        <w:t>rych innych ustaw (</w:t>
      </w:r>
      <w:r>
        <w:rPr>
          <w:lang w:eastAsia="en-US"/>
        </w:rPr>
        <w:t>Dz. U. poz. </w:t>
      </w:r>
      <w:r>
        <w:t>1045</w:t>
      </w:r>
      <w:r w:rsidRPr="004F7783">
        <w:rPr>
          <w:lang w:eastAsia="en-US"/>
        </w:rPr>
        <w:t xml:space="preserve">), która </w:t>
      </w:r>
      <w:r>
        <w:t>wejdzie</w:t>
      </w:r>
      <w:r w:rsidRPr="004F7783">
        <w:rPr>
          <w:lang w:eastAsia="en-US"/>
        </w:rPr>
        <w:t xml:space="preserve"> w</w:t>
      </w:r>
      <w:r>
        <w:rPr>
          <w:lang w:eastAsia="en-US"/>
        </w:rPr>
        <w:t> </w:t>
      </w:r>
      <w:r w:rsidRPr="004F7783">
        <w:rPr>
          <w:lang w:eastAsia="en-US"/>
        </w:rPr>
        <w:t>życie z</w:t>
      </w:r>
      <w:r>
        <w:rPr>
          <w:lang w:eastAsia="en-US"/>
        </w:rPr>
        <w:t> </w:t>
      </w:r>
      <w:r w:rsidRPr="004F7783">
        <w:rPr>
          <w:lang w:eastAsia="en-US"/>
        </w:rPr>
        <w:t xml:space="preserve">dniem </w:t>
      </w:r>
      <w:r>
        <w:t>1 stycznia</w:t>
      </w:r>
      <w:r w:rsidRPr="004F7783">
        <w:rPr>
          <w:lang w:eastAsia="en-US"/>
        </w:rPr>
        <w:t xml:space="preserve"> 201</w:t>
      </w:r>
      <w:r>
        <w:t>6 </w:t>
      </w:r>
      <w:r w:rsidRPr="004F7783">
        <w:rPr>
          <w:lang w:eastAsia="en-US"/>
        </w:rPr>
        <w:t>r.</w:t>
      </w:r>
    </w:p>
  </w:footnote>
  <w:footnote w:id="10">
    <w:p w:rsidR="0080765C" w:rsidRPr="00D826C5" w:rsidRDefault="0080765C" w:rsidP="001155CA">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_Ref420922253 \h </w:instrText>
      </w:r>
      <w:r>
        <w:fldChar w:fldCharType="separate"/>
      </w:r>
      <w:r w:rsidR="006B71E6">
        <w:t>10</w:t>
      </w:r>
      <w:r>
        <w:fldChar w:fldCharType="end"/>
      </w:r>
      <w:r>
        <w:t>.</w:t>
      </w:r>
    </w:p>
  </w:footnote>
  <w:footnote w:id="11">
    <w:p w:rsidR="0080765C" w:rsidRPr="00CC49F2" w:rsidRDefault="0080765C" w:rsidP="001155CA">
      <w:pPr>
        <w:pStyle w:val="ODNONIKtreodnonika"/>
        <w:rPr>
          <w:lang w:eastAsia="en-US"/>
        </w:rPr>
      </w:pPr>
      <w:r>
        <w:rPr>
          <w:rStyle w:val="Odwoanieprzypisudolnego"/>
        </w:rPr>
        <w:footnoteRef/>
      </w:r>
      <w:r>
        <w:rPr>
          <w:rStyle w:val="IGindeksgrny"/>
        </w:rPr>
        <w:t>)</w:t>
      </w:r>
      <w:r>
        <w:tab/>
      </w:r>
      <w:r w:rsidRPr="00CC49F2">
        <w:rPr>
          <w:lang w:eastAsia="en-US"/>
        </w:rPr>
        <w:t>W brzmieniu ustalonym przez</w:t>
      </w:r>
      <w:r>
        <w:rPr>
          <w:lang w:eastAsia="en-US"/>
        </w:rPr>
        <w:t xml:space="preserve"> art. </w:t>
      </w:r>
      <w:r w:rsidRPr="00CC49F2">
        <w:rPr>
          <w:lang w:eastAsia="en-US"/>
        </w:rPr>
        <w:t>3</w:t>
      </w:r>
      <w:r>
        <w:rPr>
          <w:lang w:eastAsia="en-US"/>
        </w:rPr>
        <w:t xml:space="preserve"> pkt </w:t>
      </w:r>
      <w:r w:rsidRPr="00CC49F2">
        <w:rPr>
          <w:lang w:eastAsia="en-US"/>
        </w:rPr>
        <w:t>2</w:t>
      </w:r>
      <w:r>
        <w:rPr>
          <w:lang w:eastAsia="en-US"/>
        </w:rPr>
        <w:t xml:space="preserve"> lit. </w:t>
      </w:r>
      <w:r w:rsidRPr="00CC49F2">
        <w:rPr>
          <w:lang w:eastAsia="en-US"/>
        </w:rPr>
        <w:t>a</w:t>
      </w:r>
      <w:r>
        <w:rPr>
          <w:lang w:eastAsia="en-US"/>
        </w:rPr>
        <w:t> </w:t>
      </w:r>
      <w:r w:rsidRPr="00CC49F2">
        <w:rPr>
          <w:lang w:eastAsia="en-US"/>
        </w:rPr>
        <w:t>ustawy, o</w:t>
      </w:r>
      <w:r>
        <w:rPr>
          <w:lang w:eastAsia="en-US"/>
        </w:rPr>
        <w:t> </w:t>
      </w:r>
      <w:r w:rsidRPr="00CC49F2">
        <w:rPr>
          <w:lang w:eastAsia="en-US"/>
        </w:rPr>
        <w:t>której mowa w</w:t>
      </w:r>
      <w:r>
        <w:rPr>
          <w:lang w:eastAsia="en-US"/>
        </w:rPr>
        <w:t> </w:t>
      </w:r>
      <w:r w:rsidRPr="00CC49F2">
        <w:rPr>
          <w:lang w:eastAsia="en-US"/>
        </w:rPr>
        <w:t xml:space="preserve">odnośniku </w:t>
      </w:r>
      <w:r>
        <w:rPr>
          <w:lang w:eastAsia="en-US"/>
        </w:rPr>
        <w:fldChar w:fldCharType="begin"/>
      </w:r>
      <w:r>
        <w:rPr>
          <w:lang w:eastAsia="en-US"/>
        </w:rPr>
        <w:instrText xml:space="preserve"> NOTEREF _Ref420651072 \h </w:instrText>
      </w:r>
      <w:r>
        <w:rPr>
          <w:lang w:eastAsia="en-US"/>
        </w:rPr>
      </w:r>
      <w:r>
        <w:rPr>
          <w:lang w:eastAsia="en-US"/>
        </w:rPr>
        <w:fldChar w:fldCharType="separate"/>
      </w:r>
      <w:r w:rsidR="006B71E6">
        <w:rPr>
          <w:lang w:eastAsia="en-US"/>
        </w:rPr>
        <w:t>8</w:t>
      </w:r>
      <w:r>
        <w:rPr>
          <w:lang w:eastAsia="en-US"/>
        </w:rPr>
        <w:fldChar w:fldCharType="end"/>
      </w:r>
      <w:r>
        <w:t>.</w:t>
      </w:r>
    </w:p>
  </w:footnote>
  <w:footnote w:id="12">
    <w:p w:rsidR="0080765C" w:rsidRPr="00CC49F2" w:rsidRDefault="0080765C" w:rsidP="001155CA">
      <w:pPr>
        <w:pStyle w:val="ODNONIKtreodnonika"/>
      </w:pPr>
      <w:r>
        <w:rPr>
          <w:rStyle w:val="Odwoanieprzypisudolnego"/>
        </w:rPr>
        <w:footnoteRef/>
      </w:r>
      <w:r>
        <w:rPr>
          <w:rStyle w:val="IGindeksgrny"/>
        </w:rPr>
        <w:t>)</w:t>
      </w:r>
      <w:r>
        <w:tab/>
      </w:r>
      <w:r w:rsidRPr="00CC49F2">
        <w:t>Dodany przez</w:t>
      </w:r>
      <w:r>
        <w:t xml:space="preserve"> art. </w:t>
      </w:r>
      <w:r w:rsidRPr="00CC49F2">
        <w:t>3</w:t>
      </w:r>
      <w:r>
        <w:t xml:space="preserve"> pkt </w:t>
      </w:r>
      <w:r w:rsidRPr="00CC49F2">
        <w:t>2</w:t>
      </w:r>
      <w:r>
        <w:t xml:space="preserve"> lit. </w:t>
      </w:r>
      <w:r w:rsidRPr="00CC49F2">
        <w:t>b ustawy, o</w:t>
      </w:r>
      <w:r>
        <w:t> </w:t>
      </w:r>
      <w:r w:rsidRPr="00CC49F2">
        <w:t>której mowa w</w:t>
      </w:r>
      <w:r>
        <w:t> </w:t>
      </w:r>
      <w:r w:rsidRPr="00CC49F2">
        <w:t>odnośniku</w:t>
      </w:r>
      <w:r>
        <w:t xml:space="preserve"> </w:t>
      </w:r>
      <w:r>
        <w:fldChar w:fldCharType="begin"/>
      </w:r>
      <w:r>
        <w:instrText xml:space="preserve"> NOTEREF _Ref420651072 \h </w:instrText>
      </w:r>
      <w:r>
        <w:fldChar w:fldCharType="separate"/>
      </w:r>
      <w:r w:rsidR="006B71E6">
        <w:t>8</w:t>
      </w:r>
      <w:r>
        <w:fldChar w:fldCharType="end"/>
      </w:r>
      <w:r>
        <w:t>.</w:t>
      </w:r>
    </w:p>
    <w:p w:rsidR="0080765C" w:rsidRPr="00CC49F2" w:rsidRDefault="0080765C" w:rsidP="001155CA">
      <w:pPr>
        <w:pStyle w:val="ODNONIKtreodnonika"/>
      </w:pPr>
    </w:p>
  </w:footnote>
  <w:footnote w:id="13">
    <w:p w:rsidR="0080765C" w:rsidRPr="009708F2" w:rsidRDefault="0080765C" w:rsidP="001155CA">
      <w:pPr>
        <w:pStyle w:val="ODNONIKtreodnonika"/>
      </w:pPr>
      <w:r>
        <w:rPr>
          <w:rStyle w:val="Odwoanieprzypisudolnego"/>
        </w:rPr>
        <w:footnoteRef/>
      </w:r>
      <w:r>
        <w:rPr>
          <w:rStyle w:val="IGindeksgrny"/>
        </w:rPr>
        <w:t>)</w:t>
      </w:r>
      <w:r>
        <w:tab/>
        <w:t xml:space="preserve">Dodany przez art. 4 pkt 1 ustawy </w:t>
      </w:r>
      <w:r w:rsidRPr="009708F2">
        <w:t>z</w:t>
      </w:r>
      <w:r>
        <w:t> </w:t>
      </w:r>
      <w:r w:rsidRPr="009708F2">
        <w:t>dnia 25</w:t>
      </w:r>
      <w:r>
        <w:t> </w:t>
      </w:r>
      <w:r w:rsidRPr="009708F2">
        <w:t>lipca 2014</w:t>
      </w:r>
      <w:r>
        <w:t> </w:t>
      </w:r>
      <w:r w:rsidRPr="009708F2">
        <w:t>r. o</w:t>
      </w:r>
      <w:r>
        <w:t> </w:t>
      </w:r>
      <w:r w:rsidRPr="009708F2">
        <w:t>zmianie ustawy o</w:t>
      </w:r>
      <w:r>
        <w:t> </w:t>
      </w:r>
      <w:r w:rsidRPr="009708F2">
        <w:t>wspieraniu rodziny i</w:t>
      </w:r>
      <w:r>
        <w:t> </w:t>
      </w:r>
      <w:r w:rsidRPr="009708F2">
        <w:t>systemie pieczy zastępczej oraz niektórych innych ustaw (</w:t>
      </w:r>
      <w:r>
        <w:t>Dz. U. poz. </w:t>
      </w:r>
      <w:r w:rsidRPr="009708F2">
        <w:t>1188),</w:t>
      </w:r>
      <w:r>
        <w:t xml:space="preserve"> która weszła w życie z dniem 19 września 2014 r.</w:t>
      </w:r>
    </w:p>
  </w:footnote>
  <w:footnote w:id="14">
    <w:p w:rsidR="0080765C" w:rsidRPr="007D2A84" w:rsidRDefault="0080765C" w:rsidP="001155CA">
      <w:pPr>
        <w:pStyle w:val="ODNONIKtreodnonika"/>
      </w:pPr>
      <w:r>
        <w:rPr>
          <w:rStyle w:val="Odwoanieprzypisudolnego"/>
        </w:rPr>
        <w:footnoteRef/>
      </w:r>
      <w:r>
        <w:rPr>
          <w:rStyle w:val="IGindeksgrny"/>
        </w:rPr>
        <w:t>)</w:t>
      </w:r>
      <w:r>
        <w:tab/>
        <w:t xml:space="preserve">Dodany przez art. 1 pkt 2 ustawy, o której mowa w odnośniku </w:t>
      </w:r>
      <w:r>
        <w:fldChar w:fldCharType="begin"/>
      </w:r>
      <w:r>
        <w:instrText xml:space="preserve"> NOTEREF _Ref420586763 \h </w:instrText>
      </w:r>
      <w:r>
        <w:fldChar w:fldCharType="separate"/>
      </w:r>
      <w:r w:rsidR="006B71E6">
        <w:t>4</w:t>
      </w:r>
      <w:r>
        <w:fldChar w:fldCharType="end"/>
      </w:r>
      <w:r>
        <w:t>.</w:t>
      </w:r>
    </w:p>
  </w:footnote>
  <w:footnote w:id="15">
    <w:p w:rsidR="0080765C" w:rsidRDefault="0080765C" w:rsidP="001155CA">
      <w:pPr>
        <w:pStyle w:val="ODNONIKtreodnonika"/>
      </w:pPr>
      <w:r>
        <w:rPr>
          <w:rStyle w:val="Odwoanieprzypisudolnego"/>
        </w:rPr>
        <w:footnoteRef/>
      </w:r>
      <w:r>
        <w:rPr>
          <w:vertAlign w:val="superscript"/>
        </w:rPr>
        <w:t>)</w:t>
      </w:r>
      <w:r>
        <w:tab/>
        <w:t>Zmiany tekstu jednolitego wymienionej ustawy zostały ogłoszone w Dz. U. z </w:t>
      </w:r>
      <w:r w:rsidRPr="007D2A84">
        <w:t>2014</w:t>
      </w:r>
      <w:r>
        <w:t> </w:t>
      </w:r>
      <w:r w:rsidRPr="007D2A84">
        <w:t>r.</w:t>
      </w:r>
      <w:r>
        <w:t xml:space="preserve"> poz. </w:t>
      </w:r>
      <w:r w:rsidRPr="007D2A84">
        <w:t>915, 1138, 1146, 1215, 1328, 1457, 1563</w:t>
      </w:r>
      <w:r>
        <w:t xml:space="preserve"> i 1662 oraz z 2015 r. poz. 73,</w:t>
      </w:r>
      <w:r w:rsidRPr="007D2A84">
        <w:t xml:space="preserve"> 211</w:t>
      </w:r>
      <w:r>
        <w:t>, 933</w:t>
      </w:r>
      <w:r w:rsidR="00B8205B">
        <w:t>,</w:t>
      </w:r>
      <w:r>
        <w:t xml:space="preserve"> 978</w:t>
      </w:r>
      <w:r w:rsidR="00B8205B">
        <w:t>, 1166, 1197 i 1259</w:t>
      </w:r>
      <w:r>
        <w:t>.</w:t>
      </w:r>
    </w:p>
  </w:footnote>
  <w:footnote w:id="16">
    <w:p w:rsidR="0080765C" w:rsidRDefault="0080765C" w:rsidP="001155CA">
      <w:pPr>
        <w:pStyle w:val="ODNONIKtreodnonika"/>
      </w:pPr>
      <w:r>
        <w:rPr>
          <w:rStyle w:val="Odwoanieprzypisudolnego"/>
        </w:rPr>
        <w:footnoteRef/>
      </w:r>
      <w:r>
        <w:rPr>
          <w:vertAlign w:val="superscript"/>
        </w:rPr>
        <w:t>)</w:t>
      </w:r>
      <w:r>
        <w:tab/>
        <w:t>Zmiany tekstu jednolitego wymienionej ustawy zostały ogłoszone w Dz. U. z </w:t>
      </w:r>
      <w:r w:rsidRPr="007D2A84">
        <w:t>2012</w:t>
      </w:r>
      <w:r>
        <w:t> </w:t>
      </w:r>
      <w:r w:rsidRPr="007D2A84">
        <w:t>r.</w:t>
      </w:r>
      <w:r>
        <w:t xml:space="preserve"> poz. </w:t>
      </w:r>
      <w:r w:rsidRPr="007D2A84">
        <w:t>362, 596, 769, 1278, 1342, 1448, 1529</w:t>
      </w:r>
      <w:r>
        <w:t xml:space="preserve"> i </w:t>
      </w:r>
      <w:r w:rsidRPr="007D2A84">
        <w:t>1540, z</w:t>
      </w:r>
      <w:r>
        <w:t> </w:t>
      </w:r>
      <w:r w:rsidRPr="007D2A84">
        <w:t>2013</w:t>
      </w:r>
      <w:r>
        <w:t> </w:t>
      </w:r>
      <w:r w:rsidRPr="007D2A84">
        <w:t>r.</w:t>
      </w:r>
      <w:r>
        <w:t xml:space="preserve"> poz. </w:t>
      </w:r>
      <w:r w:rsidRPr="007D2A84">
        <w:t>21, 888, 1027, 1036, 1287, 1304, 1387</w:t>
      </w:r>
      <w:r>
        <w:t xml:space="preserve"> i </w:t>
      </w:r>
      <w:r w:rsidRPr="007D2A84">
        <w:t>1717, z</w:t>
      </w:r>
      <w:r>
        <w:t> </w:t>
      </w:r>
      <w:r w:rsidRPr="007D2A84">
        <w:t>2014</w:t>
      </w:r>
      <w:r>
        <w:t> </w:t>
      </w:r>
      <w:r w:rsidRPr="007D2A84">
        <w:t>r.</w:t>
      </w:r>
      <w:r>
        <w:t xml:space="preserve"> poz. </w:t>
      </w:r>
      <w:r w:rsidRPr="007D2A84">
        <w:t>223, 312, 567, 598, 773, 915, 1052, 1215, 1328, 1563, 1644, 1662</w:t>
      </w:r>
      <w:r>
        <w:t xml:space="preserve"> i </w:t>
      </w:r>
      <w:r w:rsidRPr="007D2A84">
        <w:t>1863</w:t>
      </w:r>
      <w:r>
        <w:t xml:space="preserve"> oraz z 2015 r. poz. 73, 211, 251, </w:t>
      </w:r>
      <w:r w:rsidRPr="007D2A84">
        <w:t>478</w:t>
      </w:r>
      <w:r>
        <w:t>, 693, 699, 860, 933</w:t>
      </w:r>
      <w:r w:rsidR="00B8205B">
        <w:t>,</w:t>
      </w:r>
      <w:r>
        <w:t xml:space="preserve"> 978</w:t>
      </w:r>
      <w:r w:rsidR="00B8205B">
        <w:t>, 1197, 1217 i 1259</w:t>
      </w:r>
      <w:r>
        <w:t>.</w:t>
      </w:r>
    </w:p>
  </w:footnote>
  <w:footnote w:id="17">
    <w:p w:rsidR="008B5F6D" w:rsidRPr="008B5F6D" w:rsidRDefault="008B5F6D" w:rsidP="008B5F6D">
      <w:pPr>
        <w:pStyle w:val="ODNONIKtreodnonika"/>
      </w:pPr>
      <w:r>
        <w:rPr>
          <w:rStyle w:val="Odwoanieprzypisudolnego"/>
        </w:rPr>
        <w:footnoteRef/>
      </w:r>
      <w:r>
        <w:rPr>
          <w:rStyle w:val="IGindeksgrny"/>
        </w:rPr>
        <w:t>)</w:t>
      </w:r>
      <w:r>
        <w:tab/>
        <w:t>Zmiany tekstu jednolitego wymienionej ustawy zostały ogłoszone w Dz. U. z </w:t>
      </w:r>
      <w:r w:rsidRPr="007D2A84">
        <w:t>201</w:t>
      </w:r>
      <w:r>
        <w:t>5 </w:t>
      </w:r>
      <w:r w:rsidRPr="007D2A84">
        <w:t>r.</w:t>
      </w:r>
      <w:r>
        <w:t xml:space="preserve"> poz. 699, 978, 1197 i 1269.</w:t>
      </w:r>
    </w:p>
  </w:footnote>
  <w:footnote w:id="18">
    <w:p w:rsidR="0080765C" w:rsidRPr="0024086D" w:rsidRDefault="0080765C" w:rsidP="001155CA">
      <w:pPr>
        <w:pStyle w:val="ODNONIKtreodnonika"/>
      </w:pPr>
      <w:r>
        <w:rPr>
          <w:rStyle w:val="Odwoanieprzypisudolnego"/>
        </w:rPr>
        <w:footnoteRef/>
      </w:r>
      <w:r>
        <w:rPr>
          <w:rStyle w:val="IGindeksgrny"/>
        </w:rPr>
        <w:t>)</w:t>
      </w:r>
      <w:r>
        <w:tab/>
        <w:t xml:space="preserve">W brzmieniu ustalonym przez art. 1 pkt 3 lit. a ustawy, o której mowa w odnośniku </w:t>
      </w:r>
      <w:r>
        <w:fldChar w:fldCharType="begin"/>
      </w:r>
      <w:r>
        <w:instrText xml:space="preserve"> NOTEREF _Ref420586763 \h </w:instrText>
      </w:r>
      <w:r>
        <w:fldChar w:fldCharType="separate"/>
      </w:r>
      <w:r w:rsidR="006B71E6">
        <w:t>4</w:t>
      </w:r>
      <w:r>
        <w:fldChar w:fldCharType="end"/>
      </w:r>
      <w:r>
        <w:t>.</w:t>
      </w:r>
    </w:p>
  </w:footnote>
  <w:footnote w:id="19">
    <w:p w:rsidR="0080765C" w:rsidRPr="0024086D" w:rsidRDefault="0080765C" w:rsidP="001155CA">
      <w:pPr>
        <w:pStyle w:val="ODNONIKtreodnonika"/>
      </w:pPr>
      <w:r>
        <w:rPr>
          <w:rStyle w:val="Odwoanieprzypisudolnego"/>
        </w:rPr>
        <w:footnoteRef/>
      </w:r>
      <w:r>
        <w:rPr>
          <w:rStyle w:val="IGindeksgrny"/>
        </w:rPr>
        <w:t>)</w:t>
      </w:r>
      <w:r>
        <w:tab/>
        <w:t xml:space="preserve">W brzmieniu ustalonym przez art. 1 pkt 3 lit. b ustawy, o której mowa w odnośniku </w:t>
      </w:r>
      <w:r>
        <w:fldChar w:fldCharType="begin"/>
      </w:r>
      <w:r>
        <w:instrText xml:space="preserve"> NOTEREF _Ref420586763 \h </w:instrText>
      </w:r>
      <w:r>
        <w:fldChar w:fldCharType="separate"/>
      </w:r>
      <w:r w:rsidR="006B71E6">
        <w:t>4</w:t>
      </w:r>
      <w:r>
        <w:fldChar w:fldCharType="end"/>
      </w:r>
      <w:r>
        <w:t>.</w:t>
      </w:r>
    </w:p>
  </w:footnote>
  <w:footnote w:id="20">
    <w:p w:rsidR="0080765C" w:rsidRPr="0024086D" w:rsidRDefault="0080765C" w:rsidP="001155CA">
      <w:pPr>
        <w:pStyle w:val="ODNONIKtreodnonika"/>
      </w:pPr>
      <w:r>
        <w:rPr>
          <w:rStyle w:val="Odwoanieprzypisudolnego"/>
        </w:rPr>
        <w:footnoteRef/>
      </w:r>
      <w:r>
        <w:rPr>
          <w:rStyle w:val="IGindeksgrny"/>
        </w:rPr>
        <w:t>)</w:t>
      </w:r>
      <w:r>
        <w:tab/>
        <w:t xml:space="preserve">Dodany przez art. 1 pkt 3 lit. c ustawy, o której mowa w odnośniku </w:t>
      </w:r>
      <w:r>
        <w:fldChar w:fldCharType="begin"/>
      </w:r>
      <w:r>
        <w:instrText xml:space="preserve"> NOTEREF _Ref420586763 \h </w:instrText>
      </w:r>
      <w:r>
        <w:fldChar w:fldCharType="separate"/>
      </w:r>
      <w:r w:rsidR="006B71E6">
        <w:t>4</w:t>
      </w:r>
      <w:r>
        <w:fldChar w:fldCharType="end"/>
      </w:r>
      <w:r>
        <w:t>.</w:t>
      </w:r>
    </w:p>
  </w:footnote>
  <w:footnote w:id="21">
    <w:p w:rsidR="0080765C" w:rsidRPr="00D826C5" w:rsidRDefault="0080765C" w:rsidP="001155CA">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_Ref420922484 \h </w:instrText>
      </w:r>
      <w:r>
        <w:fldChar w:fldCharType="separate"/>
      </w:r>
      <w:r w:rsidR="006B71E6">
        <w:t>21</w:t>
      </w:r>
      <w:r>
        <w:fldChar w:fldCharType="end"/>
      </w:r>
      <w:r>
        <w:t>.</w:t>
      </w:r>
    </w:p>
  </w:footnote>
  <w:footnote w:id="22">
    <w:p w:rsidR="0080765C" w:rsidRPr="00CC49F2" w:rsidRDefault="0080765C" w:rsidP="001155CA">
      <w:pPr>
        <w:pStyle w:val="ODNONIKtreodnonika"/>
      </w:pPr>
      <w:r>
        <w:rPr>
          <w:rStyle w:val="Odwoanieprzypisudolnego"/>
        </w:rPr>
        <w:footnoteRef/>
      </w:r>
      <w:r>
        <w:rPr>
          <w:rStyle w:val="IGindeksgrny"/>
        </w:rPr>
        <w:t>)</w:t>
      </w:r>
      <w:r>
        <w:tab/>
      </w:r>
      <w:r w:rsidRPr="00CC49F2">
        <w:rPr>
          <w:lang w:eastAsia="en-US"/>
        </w:rPr>
        <w:t>W brzmieniu ustalonym przez</w:t>
      </w:r>
      <w:r>
        <w:rPr>
          <w:lang w:eastAsia="en-US"/>
        </w:rPr>
        <w:t xml:space="preserve"> art. </w:t>
      </w:r>
      <w:r w:rsidRPr="00CC49F2">
        <w:rPr>
          <w:lang w:eastAsia="en-US"/>
        </w:rPr>
        <w:t>3</w:t>
      </w:r>
      <w:r>
        <w:rPr>
          <w:lang w:eastAsia="en-US"/>
        </w:rPr>
        <w:t xml:space="preserve"> pkt </w:t>
      </w:r>
      <w:r w:rsidRPr="00CC49F2">
        <w:rPr>
          <w:lang w:eastAsia="en-US"/>
        </w:rPr>
        <w:t>3</w:t>
      </w:r>
      <w:r>
        <w:rPr>
          <w:lang w:eastAsia="en-US"/>
        </w:rPr>
        <w:t xml:space="preserve"> lit. </w:t>
      </w:r>
      <w:r>
        <w:t>a</w:t>
      </w:r>
      <w:r>
        <w:rPr>
          <w:lang w:eastAsia="en-US"/>
        </w:rPr>
        <w:t> </w:t>
      </w:r>
      <w:r w:rsidRPr="00CC49F2">
        <w:rPr>
          <w:lang w:eastAsia="en-US"/>
        </w:rPr>
        <w:t>ustawy, o</w:t>
      </w:r>
      <w:r>
        <w:rPr>
          <w:lang w:eastAsia="en-US"/>
        </w:rPr>
        <w:t> </w:t>
      </w:r>
      <w:r w:rsidRPr="00CC49F2">
        <w:rPr>
          <w:lang w:eastAsia="en-US"/>
        </w:rPr>
        <w:t>której mowa w</w:t>
      </w:r>
      <w:r>
        <w:rPr>
          <w:lang w:eastAsia="en-US"/>
        </w:rPr>
        <w:t> </w:t>
      </w:r>
      <w:r w:rsidRPr="00CC49F2">
        <w:rPr>
          <w:lang w:eastAsia="en-US"/>
        </w:rPr>
        <w:t>odnośniku</w:t>
      </w:r>
      <w:r>
        <w:t xml:space="preserve"> </w:t>
      </w:r>
      <w:r>
        <w:rPr>
          <w:lang w:eastAsia="en-US"/>
        </w:rPr>
        <w:fldChar w:fldCharType="begin"/>
      </w:r>
      <w:r>
        <w:instrText xml:space="preserve"> NOTEREF _Ref420651072 \h </w:instrText>
      </w:r>
      <w:r>
        <w:rPr>
          <w:lang w:eastAsia="en-US"/>
        </w:rPr>
      </w:r>
      <w:r>
        <w:rPr>
          <w:lang w:eastAsia="en-US"/>
        </w:rPr>
        <w:fldChar w:fldCharType="separate"/>
      </w:r>
      <w:r w:rsidR="006B71E6">
        <w:t>8</w:t>
      </w:r>
      <w:r>
        <w:rPr>
          <w:lang w:eastAsia="en-US"/>
        </w:rPr>
        <w:fldChar w:fldCharType="end"/>
      </w:r>
      <w:r>
        <w:t>.</w:t>
      </w:r>
    </w:p>
  </w:footnote>
  <w:footnote w:id="23">
    <w:p w:rsidR="0080765C" w:rsidRPr="00CA7897" w:rsidRDefault="0080765C" w:rsidP="001155CA">
      <w:pPr>
        <w:pStyle w:val="ODNONIKtreodnonika"/>
      </w:pPr>
      <w:r>
        <w:rPr>
          <w:rStyle w:val="Odwoanieprzypisudolnego"/>
        </w:rPr>
        <w:footnoteRef/>
      </w:r>
      <w:r>
        <w:rPr>
          <w:rStyle w:val="IGindeksgrny"/>
        </w:rPr>
        <w:t>)</w:t>
      </w:r>
      <w:r>
        <w:tab/>
        <w:t>Dodany przez art. </w:t>
      </w:r>
      <w:r w:rsidRPr="00CA7897">
        <w:t>3</w:t>
      </w:r>
      <w:r>
        <w:t xml:space="preserve"> pkt </w:t>
      </w:r>
      <w:r w:rsidRPr="00CA7897">
        <w:t>3</w:t>
      </w:r>
      <w:r>
        <w:t xml:space="preserve"> lit. b</w:t>
      </w:r>
      <w:r w:rsidRPr="00CA7897">
        <w:t xml:space="preserve"> ustawy, o</w:t>
      </w:r>
      <w:r>
        <w:t> </w:t>
      </w:r>
      <w:r w:rsidRPr="00CA7897">
        <w:t>której mowa w</w:t>
      </w:r>
      <w:r>
        <w:t> </w:t>
      </w:r>
      <w:r w:rsidRPr="00CA7897">
        <w:t>odnośniku</w:t>
      </w:r>
      <w:r>
        <w:t xml:space="preserve"> </w:t>
      </w:r>
      <w:r>
        <w:fldChar w:fldCharType="begin"/>
      </w:r>
      <w:r>
        <w:instrText xml:space="preserve"> NOTEREF _Ref420651072 \h </w:instrText>
      </w:r>
      <w:r>
        <w:fldChar w:fldCharType="separate"/>
      </w:r>
      <w:r w:rsidR="006B71E6">
        <w:t>8</w:t>
      </w:r>
      <w:r>
        <w:fldChar w:fldCharType="end"/>
      </w:r>
      <w:r>
        <w:t>.</w:t>
      </w:r>
    </w:p>
  </w:footnote>
  <w:footnote w:id="24">
    <w:p w:rsidR="0080765C" w:rsidRPr="00D826C5" w:rsidRDefault="0080765C" w:rsidP="001155CA">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_Ref420922609 \h </w:instrText>
      </w:r>
      <w:r>
        <w:fldChar w:fldCharType="separate"/>
      </w:r>
      <w:r w:rsidR="006B71E6">
        <w:t>24</w:t>
      </w:r>
      <w:r>
        <w:fldChar w:fldCharType="end"/>
      </w:r>
      <w:r>
        <w:t>.</w:t>
      </w:r>
    </w:p>
  </w:footnote>
  <w:footnote w:id="25">
    <w:p w:rsidR="0080765C" w:rsidRPr="00CA7897" w:rsidRDefault="0080765C" w:rsidP="001155CA">
      <w:pPr>
        <w:pStyle w:val="ODNONIKtreodnonika"/>
      </w:pPr>
      <w:r>
        <w:rPr>
          <w:rStyle w:val="Odwoanieprzypisudolnego"/>
        </w:rPr>
        <w:footnoteRef/>
      </w:r>
      <w:r>
        <w:rPr>
          <w:rStyle w:val="IGindeksgrny"/>
        </w:rPr>
        <w:t>)</w:t>
      </w:r>
      <w:r>
        <w:tab/>
      </w:r>
      <w:r w:rsidRPr="00CA7897">
        <w:t>W brzmieniu ustalonym przez</w:t>
      </w:r>
      <w:r>
        <w:t xml:space="preserve"> art. </w:t>
      </w:r>
      <w:r w:rsidRPr="00CA7897">
        <w:t>3</w:t>
      </w:r>
      <w:r>
        <w:t xml:space="preserve"> pkt 4 lit. a </w:t>
      </w:r>
      <w:r w:rsidRPr="00CA7897">
        <w:t>ustawy, o</w:t>
      </w:r>
      <w:r>
        <w:t> </w:t>
      </w:r>
      <w:r w:rsidRPr="00CA7897">
        <w:t>której mowa w</w:t>
      </w:r>
      <w:r>
        <w:t> </w:t>
      </w:r>
      <w:r w:rsidRPr="00CA7897">
        <w:t>odnośniku</w:t>
      </w:r>
      <w:r>
        <w:t xml:space="preserve"> </w:t>
      </w:r>
      <w:r w:rsidRPr="00CA7897">
        <w:fldChar w:fldCharType="begin"/>
      </w:r>
      <w:r>
        <w:instrText xml:space="preserve"> NOTEREF _Ref420651072 \h </w:instrText>
      </w:r>
      <w:r w:rsidRPr="00CA7897">
        <w:fldChar w:fldCharType="separate"/>
      </w:r>
      <w:r w:rsidR="006B71E6">
        <w:t>8</w:t>
      </w:r>
      <w:r w:rsidRPr="00CA7897">
        <w:fldChar w:fldCharType="end"/>
      </w:r>
      <w:r>
        <w:t>.</w:t>
      </w:r>
    </w:p>
  </w:footnote>
  <w:footnote w:id="26">
    <w:p w:rsidR="0080765C" w:rsidRPr="00D826C5" w:rsidRDefault="0080765C" w:rsidP="001155CA">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_Ref420922680 \h </w:instrText>
      </w:r>
      <w:r>
        <w:fldChar w:fldCharType="separate"/>
      </w:r>
      <w:r w:rsidR="006B71E6">
        <w:t>26</w:t>
      </w:r>
      <w:r>
        <w:fldChar w:fldCharType="end"/>
      </w:r>
      <w:r>
        <w:t>.</w:t>
      </w:r>
    </w:p>
  </w:footnote>
  <w:footnote w:id="27">
    <w:p w:rsidR="0080765C" w:rsidRPr="00CA7897" w:rsidRDefault="0080765C" w:rsidP="001155CA">
      <w:pPr>
        <w:pStyle w:val="ODNONIKtreodnonika"/>
      </w:pPr>
      <w:r>
        <w:rPr>
          <w:rStyle w:val="Odwoanieprzypisudolnego"/>
        </w:rPr>
        <w:footnoteRef/>
      </w:r>
      <w:r>
        <w:rPr>
          <w:rStyle w:val="IGindeksgrny"/>
        </w:rPr>
        <w:t>)</w:t>
      </w:r>
      <w:r>
        <w:tab/>
      </w:r>
      <w:r w:rsidRPr="00CA7897">
        <w:t>W brzmieniu ustalonym przez</w:t>
      </w:r>
      <w:r>
        <w:t xml:space="preserve"> art. </w:t>
      </w:r>
      <w:r w:rsidRPr="00CA7897">
        <w:t>3</w:t>
      </w:r>
      <w:r>
        <w:t xml:space="preserve"> pkt 4 lit. b</w:t>
      </w:r>
      <w:r w:rsidRPr="00CA7897">
        <w:t xml:space="preserve"> ustawy, o</w:t>
      </w:r>
      <w:r>
        <w:t> </w:t>
      </w:r>
      <w:r w:rsidRPr="00CA7897">
        <w:t>której mowa w</w:t>
      </w:r>
      <w:r>
        <w:t> </w:t>
      </w:r>
      <w:r w:rsidRPr="00CA7897">
        <w:t>odnośniku</w:t>
      </w:r>
      <w:r>
        <w:t xml:space="preserve"> </w:t>
      </w:r>
      <w:r w:rsidRPr="00CA7897">
        <w:fldChar w:fldCharType="begin"/>
      </w:r>
      <w:r>
        <w:instrText xml:space="preserve"> NOTEREF _Ref420651072 \h </w:instrText>
      </w:r>
      <w:r w:rsidRPr="00CA7897">
        <w:fldChar w:fldCharType="separate"/>
      </w:r>
      <w:r w:rsidR="006B71E6">
        <w:t>8</w:t>
      </w:r>
      <w:r w:rsidRPr="00CA7897">
        <w:fldChar w:fldCharType="end"/>
      </w:r>
      <w:r>
        <w:t>.</w:t>
      </w:r>
    </w:p>
  </w:footnote>
  <w:footnote w:id="28">
    <w:p w:rsidR="0080765C" w:rsidRPr="00CA7897" w:rsidRDefault="0080765C" w:rsidP="001155CA">
      <w:pPr>
        <w:pStyle w:val="ODNONIKtreodnonika"/>
      </w:pPr>
      <w:r>
        <w:rPr>
          <w:rStyle w:val="Odwoanieprzypisudolnego"/>
        </w:rPr>
        <w:footnoteRef/>
      </w:r>
      <w:r>
        <w:rPr>
          <w:rStyle w:val="IGindeksgrny"/>
        </w:rPr>
        <w:t>)</w:t>
      </w:r>
      <w:r>
        <w:tab/>
        <w:t xml:space="preserve">Dodany przez art. 1 pkt 4 ustawy, o której mowa w odnośniku </w:t>
      </w:r>
      <w:r>
        <w:fldChar w:fldCharType="begin"/>
      </w:r>
      <w:r>
        <w:instrText xml:space="preserve"> NOTEREF _Ref420586763 \h </w:instrText>
      </w:r>
      <w:r>
        <w:fldChar w:fldCharType="separate"/>
      </w:r>
      <w:r w:rsidR="006B71E6">
        <w:t>4</w:t>
      </w:r>
      <w:r>
        <w:fldChar w:fldCharType="end"/>
      </w:r>
      <w:r>
        <w:t>.</w:t>
      </w:r>
    </w:p>
  </w:footnote>
  <w:footnote w:id="29">
    <w:p w:rsidR="0080765C" w:rsidRPr="00CA7897" w:rsidRDefault="0080765C" w:rsidP="001155CA">
      <w:pPr>
        <w:pStyle w:val="ODNONIKtreodnonika"/>
      </w:pPr>
      <w:r>
        <w:rPr>
          <w:rStyle w:val="Odwoanieprzypisudolnego"/>
        </w:rPr>
        <w:footnoteRef/>
      </w:r>
      <w:r>
        <w:rPr>
          <w:rStyle w:val="IGindeksgrny"/>
        </w:rPr>
        <w:t>)</w:t>
      </w:r>
      <w:r>
        <w:tab/>
      </w:r>
      <w:r w:rsidRPr="00CA7897">
        <w:t>W brzmieniu ustalonym przez</w:t>
      </w:r>
      <w:r>
        <w:t xml:space="preserve"> art. 4 pkt 2 </w:t>
      </w:r>
      <w:r w:rsidRPr="00CA7897">
        <w:t>ustawy, o</w:t>
      </w:r>
      <w:r>
        <w:t> </w:t>
      </w:r>
      <w:r w:rsidRPr="00CA7897">
        <w:t>której mowa w</w:t>
      </w:r>
      <w:r>
        <w:t> </w:t>
      </w:r>
      <w:r w:rsidRPr="00CA7897">
        <w:t>odnośniku</w:t>
      </w:r>
      <w:r>
        <w:t xml:space="preserve"> </w:t>
      </w:r>
      <w:r>
        <w:fldChar w:fldCharType="begin"/>
      </w:r>
      <w:r>
        <w:instrText xml:space="preserve"> NOTEREF _Ref420651725 \h </w:instrText>
      </w:r>
      <w:r>
        <w:fldChar w:fldCharType="separate"/>
      </w:r>
      <w:r w:rsidR="006B71E6">
        <w:t>12</w:t>
      </w:r>
      <w:r>
        <w:fldChar w:fldCharType="end"/>
      </w:r>
      <w:r>
        <w:t>.</w:t>
      </w:r>
    </w:p>
  </w:footnote>
  <w:footnote w:id="30">
    <w:p w:rsidR="0080765C" w:rsidRPr="00CA7897" w:rsidRDefault="0080765C" w:rsidP="001155CA">
      <w:pPr>
        <w:pStyle w:val="ODNONIKtreodnonika"/>
      </w:pPr>
      <w:r>
        <w:rPr>
          <w:rStyle w:val="Odwoanieprzypisudolnego"/>
        </w:rPr>
        <w:footnoteRef/>
      </w:r>
      <w:r>
        <w:rPr>
          <w:rStyle w:val="IGindeksgrny"/>
        </w:rPr>
        <w:t>)</w:t>
      </w:r>
      <w:r>
        <w:tab/>
        <w:t xml:space="preserve">Dodany przez art. 1 pkt 5 ustawy, o której mowa w odnośniku </w:t>
      </w:r>
      <w:r>
        <w:fldChar w:fldCharType="begin"/>
      </w:r>
      <w:r>
        <w:instrText xml:space="preserve"> NOTEREF _Ref420586763 \h </w:instrText>
      </w:r>
      <w:r>
        <w:fldChar w:fldCharType="separate"/>
      </w:r>
      <w:r w:rsidR="006B71E6">
        <w:t>4</w:t>
      </w:r>
      <w:r>
        <w:fldChar w:fldCharType="end"/>
      </w:r>
      <w:r>
        <w:t>.</w:t>
      </w:r>
    </w:p>
  </w:footnote>
  <w:footnote w:id="31">
    <w:p w:rsidR="0080765C" w:rsidRDefault="0080765C" w:rsidP="001155CA">
      <w:pPr>
        <w:pStyle w:val="ODNONIKtreodnonika"/>
      </w:pPr>
      <w:r>
        <w:rPr>
          <w:rStyle w:val="Odwoanieprzypisudolnego"/>
        </w:rPr>
        <w:footnoteRef/>
      </w:r>
      <w:r>
        <w:rPr>
          <w:vertAlign w:val="superscript"/>
        </w:rPr>
        <w:t>)</w:t>
      </w:r>
      <w:r>
        <w:tab/>
        <w:t xml:space="preserve">Uznany za niezgodny z Konstytucją z dniem 16 listopada 2001 r. </w:t>
      </w:r>
      <w:r w:rsidRPr="00E7259B">
        <w:t>w</w:t>
      </w:r>
      <w:r>
        <w:t> </w:t>
      </w:r>
      <w:r w:rsidRPr="00E7259B">
        <w:t>zakresie, w</w:t>
      </w:r>
      <w:r>
        <w:t> </w:t>
      </w:r>
      <w:r w:rsidRPr="00E7259B">
        <w:t>jakim wyłącza uprawnienie osoby zobowiązanej do poddania się leczeniu odwykowemu do złożenia wniosku o</w:t>
      </w:r>
      <w:r>
        <w:t> </w:t>
      </w:r>
      <w:r w:rsidRPr="00E7259B">
        <w:t>zmianę przez sąd postanowienia w</w:t>
      </w:r>
      <w:r>
        <w:t> </w:t>
      </w:r>
      <w:r w:rsidRPr="00E7259B">
        <w:t>przedmiocie rodza</w:t>
      </w:r>
      <w:r>
        <w:t>ju zakładu leczenia odwykowego, na podstawie wyroku Trybunału Konstytucyjnego z dnia 8 listopada 2001 r. sygn. akt P. 6/2001 (Dz. U. Nr 131, poz. 1478).</w:t>
      </w:r>
    </w:p>
  </w:footnote>
  <w:footnote w:id="32">
    <w:p w:rsidR="0080765C" w:rsidRPr="00E7259B" w:rsidRDefault="0080765C" w:rsidP="001155CA">
      <w:pPr>
        <w:pStyle w:val="ODNONIKtreodnonika"/>
      </w:pPr>
      <w:r>
        <w:rPr>
          <w:rStyle w:val="Odwoanieprzypisudolnego"/>
        </w:rPr>
        <w:footnoteRef/>
      </w:r>
      <w:r>
        <w:rPr>
          <w:rStyle w:val="IGindeksgrny"/>
        </w:rPr>
        <w:t>)</w:t>
      </w:r>
      <w:r>
        <w:tab/>
        <w:t xml:space="preserve">Zlikwidowane na podstawie art. 1 pkt 1 ustawy z dnia 23 lutego 1990 r. </w:t>
      </w:r>
      <w:r w:rsidRPr="00E7259B">
        <w:t>o</w:t>
      </w:r>
      <w:r>
        <w:t> </w:t>
      </w:r>
      <w:r w:rsidRPr="00E7259B">
        <w:t>zmianie Kodeksu karnego wykonawczego</w:t>
      </w:r>
      <w:r>
        <w:t xml:space="preserve"> (Dz. U. Nr 14, poz. 85), która weszła w życie z dniem 28 marca 1990 r.</w:t>
      </w:r>
    </w:p>
  </w:footnote>
  <w:footnote w:id="33">
    <w:p w:rsidR="0080765C" w:rsidRPr="009708F2" w:rsidRDefault="0080765C" w:rsidP="001155CA">
      <w:pPr>
        <w:pStyle w:val="ODNONIKtreodnonika"/>
      </w:pPr>
      <w:r>
        <w:rPr>
          <w:rStyle w:val="Odwoanieprzypisudolnego"/>
        </w:rPr>
        <w:footnoteRef/>
      </w:r>
      <w:r>
        <w:rPr>
          <w:rStyle w:val="IGindeksgrny"/>
        </w:rPr>
        <w:t>)</w:t>
      </w:r>
      <w:r>
        <w:tab/>
        <w:t xml:space="preserve">Oznaczenie ust. 1 nadane przez art. 1 pkt 2 ustawy wymienionej jako pierwsza w odnośniku </w:t>
      </w:r>
      <w:r>
        <w:fldChar w:fldCharType="begin"/>
      </w:r>
      <w:r>
        <w:instrText xml:space="preserve"> NOTEREF _Ref420586446 \h </w:instrText>
      </w:r>
      <w:r>
        <w:fldChar w:fldCharType="separate"/>
      </w:r>
      <w:r w:rsidR="006B71E6">
        <w:t>1</w:t>
      </w:r>
      <w:r>
        <w:fldChar w:fldCharType="end"/>
      </w:r>
      <w:r>
        <w:t>.</w:t>
      </w:r>
    </w:p>
  </w:footnote>
  <w:footnote w:id="34">
    <w:p w:rsidR="0080765C" w:rsidRPr="009708F2" w:rsidRDefault="0080765C" w:rsidP="001155CA">
      <w:pPr>
        <w:pStyle w:val="ODNONIKtreodnonika"/>
      </w:pPr>
      <w:r>
        <w:rPr>
          <w:rStyle w:val="Odwoanieprzypisudolnego"/>
        </w:rPr>
        <w:footnoteRef/>
      </w:r>
      <w:r>
        <w:rPr>
          <w:rStyle w:val="IGindeksgrny"/>
        </w:rPr>
        <w:t>)</w:t>
      </w:r>
      <w:r>
        <w:tab/>
        <w:t xml:space="preserve">Dodany przez art. 1 pkt 2 ustawy </w:t>
      </w:r>
      <w:r w:rsidRPr="00915148">
        <w:t xml:space="preserve">wymienionej jako pierwsza </w:t>
      </w:r>
      <w:r>
        <w:t xml:space="preserve">w odnośniku </w:t>
      </w:r>
      <w:r>
        <w:fldChar w:fldCharType="begin"/>
      </w:r>
      <w:r>
        <w:instrText xml:space="preserve"> NOTEREF _Ref420586446 \h </w:instrText>
      </w:r>
      <w:r>
        <w:fldChar w:fldCharType="separate"/>
      </w:r>
      <w:r w:rsidR="006B71E6">
        <w:t>1</w:t>
      </w:r>
      <w:r>
        <w:fldChar w:fldCharType="end"/>
      </w:r>
      <w:r>
        <w:t>.</w:t>
      </w:r>
    </w:p>
  </w:footnote>
  <w:footnote w:id="35">
    <w:p w:rsidR="0080765C" w:rsidRPr="002A74C2" w:rsidRDefault="0080765C" w:rsidP="001155CA">
      <w:pPr>
        <w:pStyle w:val="ODNONIKtreodnonika"/>
      </w:pPr>
      <w:r>
        <w:rPr>
          <w:rStyle w:val="Odwoanieprzypisudolnego"/>
        </w:rPr>
        <w:footnoteRef/>
      </w:r>
      <w:r>
        <w:rPr>
          <w:rStyle w:val="IGindeksgrny"/>
        </w:rPr>
        <w:t>)</w:t>
      </w:r>
      <w:r>
        <w:tab/>
        <w:t xml:space="preserve">Dodany przez art. 1 pkt 3 ustawy </w:t>
      </w:r>
      <w:r w:rsidRPr="00915148">
        <w:t xml:space="preserve">wymienionej jako pierwsza </w:t>
      </w:r>
      <w:r>
        <w:t xml:space="preserve">w odnośniku </w:t>
      </w:r>
      <w:r>
        <w:fldChar w:fldCharType="begin"/>
      </w:r>
      <w:r>
        <w:instrText xml:space="preserve"> NOTEREF _Ref420586446 \h </w:instrText>
      </w:r>
      <w:r>
        <w:fldChar w:fldCharType="separate"/>
      </w:r>
      <w:r w:rsidR="006B71E6">
        <w:t>1</w:t>
      </w:r>
      <w:r>
        <w:fldChar w:fldCharType="end"/>
      </w:r>
      <w:r>
        <w:t>.</w:t>
      </w:r>
    </w:p>
  </w:footnote>
  <w:footnote w:id="36">
    <w:p w:rsidR="0080765C" w:rsidRPr="004B060B" w:rsidRDefault="0080765C" w:rsidP="001155CA">
      <w:pPr>
        <w:pStyle w:val="ODNONIKtreodnonika"/>
      </w:pPr>
      <w:r>
        <w:rPr>
          <w:rStyle w:val="Odwoanieprzypisudolnego"/>
        </w:rPr>
        <w:footnoteRef/>
      </w:r>
      <w:r>
        <w:rPr>
          <w:rStyle w:val="IGindeksgrny"/>
        </w:rPr>
        <w:t>)</w:t>
      </w:r>
      <w:r>
        <w:tab/>
        <w:t>Zmiany tekstu jednolitego wymienionej ustawy zostały ogłoszone w Dz. U. z 2012 r. poz. 742, z 2013 r. poz. 1245</w:t>
      </w:r>
      <w:r w:rsidR="00231E75">
        <w:t>,</w:t>
      </w:r>
      <w:r>
        <w:t xml:space="preserve"> z 2014 r. poz. 1822</w:t>
      </w:r>
      <w:r w:rsidR="00231E75">
        <w:t xml:space="preserve"> oraz z 2015 r. poz. 1163</w:t>
      </w:r>
      <w:r>
        <w:t>.</w:t>
      </w:r>
    </w:p>
  </w:footnote>
  <w:footnote w:id="37">
    <w:p w:rsidR="0080765C" w:rsidRPr="002A74C2" w:rsidRDefault="0080765C" w:rsidP="001155CA">
      <w:pPr>
        <w:pStyle w:val="ODNONIKtreodnonika"/>
      </w:pPr>
      <w:r>
        <w:rPr>
          <w:rStyle w:val="Odwoanieprzypisudolnego"/>
        </w:rPr>
        <w:footnoteRef/>
      </w:r>
      <w:r>
        <w:rPr>
          <w:rStyle w:val="IGindeksgrny"/>
        </w:rPr>
        <w:t>)</w:t>
      </w:r>
      <w:r>
        <w:tab/>
        <w:t>W brzmieniu ustalonym przez art. 1 pkt 4 ustawy</w:t>
      </w:r>
      <w:r w:rsidRPr="00915148">
        <w:t xml:space="preserve"> </w:t>
      </w:r>
      <w:r>
        <w:t xml:space="preserve">wymienionej jako pierwsza w odnośniku </w:t>
      </w:r>
      <w:r>
        <w:fldChar w:fldCharType="begin"/>
      </w:r>
      <w:r>
        <w:instrText xml:space="preserve"> NOTEREF _Ref420586446 \h </w:instrText>
      </w:r>
      <w:r>
        <w:fldChar w:fldCharType="separate"/>
      </w:r>
      <w:r w:rsidR="006B71E6">
        <w:t>1</w:t>
      </w:r>
      <w:r>
        <w:fldChar w:fldCharType="end"/>
      </w:r>
      <w:r>
        <w:t>.</w:t>
      </w:r>
    </w:p>
  </w:footnote>
  <w:footnote w:id="38">
    <w:p w:rsidR="0080765C" w:rsidRDefault="0080765C" w:rsidP="001155CA">
      <w:pPr>
        <w:pStyle w:val="ODNONIKtreodnonika"/>
      </w:pPr>
      <w:r>
        <w:rPr>
          <w:rStyle w:val="Odwoanieprzypisudolnego"/>
        </w:rPr>
        <w:footnoteRef/>
      </w:r>
      <w:r>
        <w:rPr>
          <w:vertAlign w:val="superscript"/>
        </w:rPr>
        <w:t>)</w:t>
      </w:r>
      <w:r>
        <w:tab/>
        <w:t xml:space="preserve">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w:t>
      </w:r>
      <w:r w:rsidRPr="00B4398B">
        <w:t>z</w:t>
      </w:r>
      <w:r>
        <w:t> </w:t>
      </w:r>
      <w:r w:rsidRPr="00B4398B">
        <w:t>2013</w:t>
      </w:r>
      <w:r>
        <w:t> </w:t>
      </w:r>
      <w:r w:rsidRPr="00B4398B">
        <w:t>r.</w:t>
      </w:r>
      <w:r>
        <w:t xml:space="preserve"> poz. </w:t>
      </w:r>
      <w:r w:rsidRPr="00B4398B">
        <w:t>480, 765, 849, 1247, 1262, 1282</w:t>
      </w:r>
      <w:r>
        <w:t xml:space="preserve"> i </w:t>
      </w:r>
      <w:r w:rsidRPr="00B4398B">
        <w:t>1650, z</w:t>
      </w:r>
      <w:r>
        <w:t> </w:t>
      </w:r>
      <w:r w:rsidRPr="00B4398B">
        <w:t>2014</w:t>
      </w:r>
      <w:r>
        <w:t> </w:t>
      </w:r>
      <w:r w:rsidRPr="00B4398B">
        <w:t>r.</w:t>
      </w:r>
      <w:r>
        <w:t xml:space="preserve"> poz. </w:t>
      </w:r>
      <w:r w:rsidRPr="00B4398B">
        <w:t>85, 384, 694, 1375</w:t>
      </w:r>
      <w:r>
        <w:t xml:space="preserve"> i </w:t>
      </w:r>
      <w:r w:rsidRPr="00B4398B">
        <w:t>1556</w:t>
      </w:r>
      <w:r>
        <w:t xml:space="preserve"> oraz</w:t>
      </w:r>
      <w:r w:rsidRPr="00B4398B">
        <w:t xml:space="preserve"> z</w:t>
      </w:r>
      <w:r>
        <w:t> </w:t>
      </w:r>
      <w:r w:rsidRPr="00B4398B">
        <w:t>2015</w:t>
      </w:r>
      <w:r>
        <w:t> </w:t>
      </w:r>
      <w:r w:rsidRPr="00B4398B">
        <w:t>r.</w:t>
      </w:r>
      <w:r>
        <w:t xml:space="preserve"> poz. </w:t>
      </w:r>
      <w:r w:rsidRPr="00B4398B">
        <w:t>21, 290</w:t>
      </w:r>
      <w:r w:rsidR="00231E75">
        <w:t>,</w:t>
      </w:r>
      <w:r>
        <w:t xml:space="preserve"> </w:t>
      </w:r>
      <w:r w:rsidRPr="00B4398B">
        <w:t>396</w:t>
      </w:r>
      <w:r w:rsidR="00231E75">
        <w:t>, 1185 i 1186</w:t>
      </w:r>
      <w:r>
        <w:t>.</w:t>
      </w:r>
    </w:p>
  </w:footnote>
  <w:footnote w:id="39">
    <w:p w:rsidR="0080765C" w:rsidRPr="002A74C2" w:rsidRDefault="0080765C" w:rsidP="001155CA">
      <w:pPr>
        <w:pStyle w:val="ODNONIKtreodnonika"/>
      </w:pPr>
      <w:r>
        <w:rPr>
          <w:rStyle w:val="Odwoanieprzypisudolnego"/>
        </w:rPr>
        <w:footnoteRef/>
      </w:r>
      <w:r>
        <w:rPr>
          <w:rStyle w:val="IGindeksgrny"/>
        </w:rPr>
        <w:t>)</w:t>
      </w:r>
      <w:r>
        <w:tab/>
        <w:t xml:space="preserve">Dodany przez art. 1 pkt 5 ustawy </w:t>
      </w:r>
      <w:r w:rsidRPr="00915148">
        <w:t>wymienionej jako pierwsza</w:t>
      </w:r>
      <w:r>
        <w:t xml:space="preserve"> w odnośniku </w:t>
      </w:r>
      <w:r>
        <w:fldChar w:fldCharType="begin"/>
      </w:r>
      <w:r>
        <w:instrText xml:space="preserve"> NOTEREF _Ref420586446 \h </w:instrText>
      </w:r>
      <w:r>
        <w:fldChar w:fldCharType="separate"/>
      </w:r>
      <w:r w:rsidR="006B71E6">
        <w:t>1</w:t>
      </w:r>
      <w:r>
        <w:fldChar w:fldCharType="end"/>
      </w:r>
      <w:r>
        <w:t>.</w:t>
      </w:r>
    </w:p>
  </w:footnote>
  <w:footnote w:id="40">
    <w:p w:rsidR="0080765C" w:rsidRPr="005F463E" w:rsidRDefault="0080765C" w:rsidP="001155CA">
      <w:pPr>
        <w:pStyle w:val="ODNONIKtreodnonika"/>
      </w:pPr>
      <w:r>
        <w:rPr>
          <w:rStyle w:val="Odwoanieprzypisudolnego"/>
        </w:rPr>
        <w:footnoteRef/>
      </w:r>
      <w:r>
        <w:rPr>
          <w:rStyle w:val="IGindeksgrny"/>
        </w:rPr>
        <w:t>)</w:t>
      </w:r>
      <w:r>
        <w:tab/>
        <w:t>W brzmieniu ustalonym przez art. 1 pkt 6 ustawy</w:t>
      </w:r>
      <w:r w:rsidRPr="00915148">
        <w:t xml:space="preserve"> wymienionej jako pierwsza </w:t>
      </w:r>
      <w:r>
        <w:t xml:space="preserve">w odnośniku </w:t>
      </w:r>
      <w:r>
        <w:fldChar w:fldCharType="begin"/>
      </w:r>
      <w:r>
        <w:instrText xml:space="preserve"> NOTEREF _Ref420586446 \h </w:instrText>
      </w:r>
      <w:r>
        <w:fldChar w:fldCharType="separate"/>
      </w:r>
      <w:r w:rsidR="006B71E6">
        <w:t>1</w:t>
      </w:r>
      <w:r>
        <w:fldChar w:fldCharType="end"/>
      </w:r>
      <w:r>
        <w:t>.</w:t>
      </w:r>
    </w:p>
  </w:footnote>
  <w:footnote w:id="41">
    <w:p w:rsidR="0080765C" w:rsidRPr="005F463E" w:rsidRDefault="0080765C" w:rsidP="001155CA">
      <w:pPr>
        <w:pStyle w:val="ODNONIKtreodnonika"/>
      </w:pPr>
      <w:r>
        <w:rPr>
          <w:rStyle w:val="Odwoanieprzypisudolnego"/>
        </w:rPr>
        <w:footnoteRef/>
      </w:r>
      <w:r>
        <w:rPr>
          <w:rStyle w:val="IGindeksgrny"/>
        </w:rPr>
        <w:t>)</w:t>
      </w:r>
      <w:r>
        <w:tab/>
      </w:r>
      <w:r w:rsidRPr="005F463E">
        <w:t>Treść przepisu ustalona z</w:t>
      </w:r>
      <w:r>
        <w:t> </w:t>
      </w:r>
      <w:r w:rsidRPr="005F463E">
        <w:t>uwzględnieniem wyroku Trybunału Konstytucyjnego z</w:t>
      </w:r>
      <w:r>
        <w:t> </w:t>
      </w:r>
      <w:r w:rsidRPr="005F463E">
        <w:t>dnia 24</w:t>
      </w:r>
      <w:r>
        <w:t> </w:t>
      </w:r>
      <w:r w:rsidRPr="005F463E">
        <w:t>lipca 2013</w:t>
      </w:r>
      <w:r>
        <w:t> </w:t>
      </w:r>
      <w:r w:rsidRPr="005F463E">
        <w:t xml:space="preserve">r., sygn. akt </w:t>
      </w:r>
      <w:proofErr w:type="spellStart"/>
      <w:r w:rsidRPr="005F463E">
        <w:t>Kp</w:t>
      </w:r>
      <w:proofErr w:type="spellEnd"/>
      <w:r w:rsidRPr="005F463E">
        <w:t xml:space="preserve"> 1/13</w:t>
      </w:r>
      <w:r>
        <w:t> </w:t>
      </w:r>
      <w:r w:rsidRPr="005F463E">
        <w:t>(M.P.</w:t>
      </w:r>
      <w:r>
        <w:t xml:space="preserve"> poz. </w:t>
      </w:r>
      <w:r w:rsidRPr="005F463E">
        <w:t>690), uznającego</w:t>
      </w:r>
      <w:r>
        <w:t xml:space="preserve"> art. </w:t>
      </w:r>
      <w:r w:rsidRPr="005F463E">
        <w:t>1</w:t>
      </w:r>
      <w:r>
        <w:t xml:space="preserve"> pkt </w:t>
      </w:r>
      <w:r w:rsidRPr="005F463E">
        <w:t>6</w:t>
      </w:r>
      <w:r>
        <w:t> </w:t>
      </w:r>
      <w:r w:rsidRPr="005F463E">
        <w:t>ustawy z</w:t>
      </w:r>
      <w:r>
        <w:t> </w:t>
      </w:r>
      <w:r w:rsidRPr="005F463E">
        <w:t>dnia 4</w:t>
      </w:r>
      <w:r>
        <w:t> </w:t>
      </w:r>
      <w:r w:rsidRPr="005F463E">
        <w:t>stycznia 2013</w:t>
      </w:r>
      <w:r>
        <w:t> </w:t>
      </w:r>
      <w:r w:rsidRPr="005F463E">
        <w:t>r. o</w:t>
      </w:r>
      <w:r>
        <w:t> </w:t>
      </w:r>
      <w:r w:rsidRPr="005F463E">
        <w:t>zmianie ustawy o</w:t>
      </w:r>
      <w:r>
        <w:t> </w:t>
      </w:r>
      <w:r w:rsidRPr="005F463E">
        <w:t>wychowaniu w</w:t>
      </w:r>
      <w:r>
        <w:t> </w:t>
      </w:r>
      <w:r w:rsidRPr="005F463E">
        <w:t>trzeźwości i</w:t>
      </w:r>
      <w:r>
        <w:t> </w:t>
      </w:r>
      <w:r w:rsidRPr="005F463E">
        <w:t>przeciwdziałaniu</w:t>
      </w:r>
      <w:r>
        <w:t xml:space="preserve"> </w:t>
      </w:r>
      <w:r w:rsidRPr="005F463E">
        <w:t>alkoholizmowi, w</w:t>
      </w:r>
      <w:r>
        <w:t> </w:t>
      </w:r>
      <w:r w:rsidRPr="005F463E">
        <w:t>części dotyczącej</w:t>
      </w:r>
      <w:r>
        <w:t xml:space="preserve"> art. </w:t>
      </w:r>
      <w:r w:rsidRPr="005F463E">
        <w:t>42</w:t>
      </w:r>
      <w:r>
        <w:t xml:space="preserve"> ust. </w:t>
      </w:r>
      <w:r w:rsidRPr="005F463E">
        <w:t>8</w:t>
      </w:r>
      <w:r>
        <w:t xml:space="preserve"> pkt </w:t>
      </w:r>
      <w:r w:rsidRPr="005F463E">
        <w:t>2</w:t>
      </w:r>
      <w:r>
        <w:t> </w:t>
      </w:r>
      <w:r w:rsidRPr="005F463E">
        <w:t>ustawy z</w:t>
      </w:r>
      <w:r>
        <w:t> </w:t>
      </w:r>
      <w:r w:rsidRPr="005F463E">
        <w:t>dnia 26</w:t>
      </w:r>
      <w:r>
        <w:t> </w:t>
      </w:r>
      <w:r w:rsidRPr="005F463E">
        <w:t>października 1982</w:t>
      </w:r>
      <w:r>
        <w:t> </w:t>
      </w:r>
      <w:r w:rsidRPr="005F463E">
        <w:t>r. o</w:t>
      </w:r>
      <w:r>
        <w:t> </w:t>
      </w:r>
      <w:r w:rsidRPr="005F463E">
        <w:t>wychowaniu w</w:t>
      </w:r>
      <w:r>
        <w:t> </w:t>
      </w:r>
      <w:r w:rsidRPr="005F463E">
        <w:t>trzeźwości i</w:t>
      </w:r>
      <w:r>
        <w:t> </w:t>
      </w:r>
      <w:r w:rsidRPr="005F463E">
        <w:t>przeciwdziałaniu</w:t>
      </w:r>
      <w:r>
        <w:t xml:space="preserve"> </w:t>
      </w:r>
      <w:r w:rsidRPr="005F463E">
        <w:t>alkoholizmowi (</w:t>
      </w:r>
      <w:r>
        <w:t>Dz. U.</w:t>
      </w:r>
      <w:r w:rsidRPr="005F463E">
        <w:t xml:space="preserve"> z</w:t>
      </w:r>
      <w:r>
        <w:t> </w:t>
      </w:r>
      <w:r w:rsidRPr="005F463E">
        <w:t>2012</w:t>
      </w:r>
      <w:r>
        <w:t> </w:t>
      </w:r>
      <w:r w:rsidRPr="005F463E">
        <w:t>r.</w:t>
      </w:r>
      <w:r>
        <w:t xml:space="preserve"> poz. </w:t>
      </w:r>
      <w:r w:rsidRPr="005F463E">
        <w:t>1356), w</w:t>
      </w:r>
      <w:r>
        <w:t> </w:t>
      </w:r>
      <w:r w:rsidRPr="005F463E">
        <w:t>zakresie, w</w:t>
      </w:r>
      <w:r>
        <w:t> </w:t>
      </w:r>
      <w:r w:rsidRPr="005F463E">
        <w:t>jakim umożliwia stosowanie przymusu bezpośredni</w:t>
      </w:r>
      <w:r w:rsidRPr="005F463E">
        <w:t>e</w:t>
      </w:r>
      <w:r w:rsidRPr="005F463E">
        <w:t>go w</w:t>
      </w:r>
      <w:r>
        <w:t> </w:t>
      </w:r>
      <w:r w:rsidRPr="005F463E">
        <w:t>formie</w:t>
      </w:r>
      <w:r>
        <w:t xml:space="preserve"> </w:t>
      </w:r>
      <w:r w:rsidRPr="005F463E">
        <w:t>unieruchomienia z</w:t>
      </w:r>
      <w:r>
        <w:t> </w:t>
      </w:r>
      <w:r w:rsidRPr="005F463E">
        <w:t>użyciem „innych urządzeń technicznych”, za niezgodny z</w:t>
      </w:r>
      <w:r>
        <w:t> art. </w:t>
      </w:r>
      <w:r w:rsidRPr="005F463E">
        <w:t>41</w:t>
      </w:r>
      <w:r>
        <w:t xml:space="preserve"> ust. </w:t>
      </w:r>
      <w:r w:rsidRPr="005F463E">
        <w:t>1</w:t>
      </w:r>
      <w:r>
        <w:t xml:space="preserve"> w </w:t>
      </w:r>
      <w:r w:rsidRPr="005F463E">
        <w:t>związku z</w:t>
      </w:r>
      <w:r>
        <w:t> art. </w:t>
      </w:r>
      <w:r w:rsidRPr="005F463E">
        <w:t>31</w:t>
      </w:r>
      <w:r>
        <w:t xml:space="preserve"> ust. </w:t>
      </w:r>
      <w:r w:rsidRPr="005F463E">
        <w:t>3</w:t>
      </w:r>
      <w:r>
        <w:t xml:space="preserve"> i </w:t>
      </w:r>
      <w:r w:rsidRPr="005F463E">
        <w:t>z</w:t>
      </w:r>
      <w:r>
        <w:t> </w:t>
      </w:r>
      <w:r w:rsidRPr="005F463E">
        <w:t>zasadą</w:t>
      </w:r>
      <w:r>
        <w:t xml:space="preserve"> </w:t>
      </w:r>
      <w:r w:rsidRPr="005F463E">
        <w:t>poprawnej legislacji wywodzoną z</w:t>
      </w:r>
      <w:r>
        <w:t> art. </w:t>
      </w:r>
      <w:r w:rsidRPr="005F463E">
        <w:t>2</w:t>
      </w:r>
      <w:r>
        <w:t> </w:t>
      </w:r>
      <w:r w:rsidRPr="005F463E">
        <w:t>Konstytucji Rzeczypospolitej Polskiej.</w:t>
      </w:r>
    </w:p>
  </w:footnote>
  <w:footnote w:id="42">
    <w:p w:rsidR="0080765C" w:rsidRPr="005F463E" w:rsidRDefault="0080765C" w:rsidP="001155CA">
      <w:pPr>
        <w:pStyle w:val="ODNONIKtreodnonika"/>
      </w:pPr>
      <w:r>
        <w:rPr>
          <w:rStyle w:val="Odwoanieprzypisudolnego"/>
        </w:rPr>
        <w:footnoteRef/>
      </w:r>
      <w:r>
        <w:rPr>
          <w:rStyle w:val="IGindeksgrny"/>
        </w:rPr>
        <w:t>)</w:t>
      </w:r>
      <w:r>
        <w:tab/>
        <w:t>Dodany przez art. 1 pkt 7 ustawy</w:t>
      </w:r>
      <w:r w:rsidRPr="00915148">
        <w:t xml:space="preserve"> wymienionej jako pierwsza </w:t>
      </w:r>
      <w:r>
        <w:t xml:space="preserve">w odnośniku </w:t>
      </w:r>
      <w:r>
        <w:fldChar w:fldCharType="begin"/>
      </w:r>
      <w:r>
        <w:instrText xml:space="preserve"> NOTEREF _Ref420586446 \h </w:instrText>
      </w:r>
      <w:r>
        <w:fldChar w:fldCharType="separate"/>
      </w:r>
      <w:r w:rsidR="006B71E6">
        <w:t>1</w:t>
      </w:r>
      <w:r>
        <w:fldChar w:fldCharType="end"/>
      </w:r>
      <w:r>
        <w:t>.</w:t>
      </w:r>
    </w:p>
  </w:footnote>
  <w:footnote w:id="43">
    <w:p w:rsidR="0080765C" w:rsidRDefault="0080765C" w:rsidP="001155CA">
      <w:pPr>
        <w:pStyle w:val="ODNONIKtreodnonika"/>
      </w:pPr>
      <w:r>
        <w:rPr>
          <w:rStyle w:val="Odwoanieprzypisudolnego"/>
        </w:rPr>
        <w:footnoteRef/>
      </w:r>
      <w:r>
        <w:rPr>
          <w:vertAlign w:val="superscript"/>
        </w:rPr>
        <w:t>)</w:t>
      </w:r>
      <w:r>
        <w:tab/>
        <w:t>Zmiany tekstu jednolitego wymienionej ustawy zostały ogłoszone w Dz. U. z </w:t>
      </w:r>
      <w:r w:rsidRPr="00B4398B">
        <w:t>2014</w:t>
      </w:r>
      <w:r>
        <w:t> </w:t>
      </w:r>
      <w:r w:rsidRPr="00B4398B">
        <w:t>r.</w:t>
      </w:r>
      <w:r>
        <w:t xml:space="preserve"> poz. </w:t>
      </w:r>
      <w:r w:rsidRPr="00B4398B">
        <w:t>183</w:t>
      </w:r>
      <w:r>
        <w:t xml:space="preserve"> i </w:t>
      </w:r>
      <w:r w:rsidRPr="00B4398B">
        <w:t>1195</w:t>
      </w:r>
      <w:r>
        <w:t xml:space="preserve"> oraz</w:t>
      </w:r>
      <w:r w:rsidRPr="00B4398B">
        <w:t xml:space="preserve"> z</w:t>
      </w:r>
      <w:r>
        <w:t> </w:t>
      </w:r>
      <w:r w:rsidRPr="00B4398B">
        <w:t>2015</w:t>
      </w:r>
      <w:r>
        <w:t> </w:t>
      </w:r>
      <w:r w:rsidRPr="00B4398B">
        <w:t>r.</w:t>
      </w:r>
      <w:r>
        <w:t xml:space="preserve"> poz. </w:t>
      </w:r>
      <w:r w:rsidRPr="00B4398B">
        <w:t>211</w:t>
      </w:r>
      <w:r w:rsidR="00231E75">
        <w:t xml:space="preserve">, </w:t>
      </w:r>
      <w:r>
        <w:t>702</w:t>
      </w:r>
      <w:r w:rsidR="00231E75">
        <w:t xml:space="preserve"> i 1274</w:t>
      </w:r>
      <w:r>
        <w:t>.</w:t>
      </w:r>
    </w:p>
  </w:footnote>
  <w:footnote w:id="44">
    <w:p w:rsidR="0080765C" w:rsidRPr="00B4398B" w:rsidRDefault="0080765C" w:rsidP="001155CA">
      <w:pPr>
        <w:pStyle w:val="ODNONIKtreodnonika"/>
      </w:pPr>
      <w:r>
        <w:rPr>
          <w:rStyle w:val="Odwoanieprzypisudolnego"/>
        </w:rPr>
        <w:footnoteRef/>
      </w:r>
      <w:r>
        <w:rPr>
          <w:rStyle w:val="IGindeksgrny"/>
        </w:rPr>
        <w:t>)</w:t>
      </w:r>
      <w:r>
        <w:tab/>
        <w:t>Ustawa została ogłoszona w dniu 12 listopada 1982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5C" w:rsidRPr="009D0C50" w:rsidRDefault="00873B63" w:rsidP="009D0C50">
    <w:pPr>
      <w:pStyle w:val="Sygnatura"/>
    </w:pPr>
    <w:sdt>
      <w:sdtPr>
        <w:alias w:val="Słowa kluczowe"/>
        <w:tag w:val=""/>
        <w:id w:val="1009652743"/>
        <w:dataBinding w:prefixMappings="xmlns:ns0='http://purl.org/dc/elements/1.1/' xmlns:ns1='http://schemas.openxmlformats.org/package/2006/metadata/core-properties' " w:xpath="/ns1:coreProperties[1]/ns1:keywords[1]" w:storeItemID="{6C3C8BC8-F283-45AE-878A-BAB7291924A1}"/>
        <w:text/>
      </w:sdtPr>
      <w:sdtEndPr/>
      <w:sdtContent>
        <w:r w:rsidR="003707E2">
          <w:t xml:space="preserve"> </w:t>
        </w:r>
      </w:sdtContent>
    </w:sdt>
  </w:p>
  <w:p w:rsidR="0080765C" w:rsidRDefault="0080765C"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3D24A5">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3707E2">
          <w:t>1286</w:t>
        </w:r>
      </w:sdtContent>
    </w:sdt>
  </w:p>
  <w:p w:rsidR="0080765C" w:rsidRPr="00AB274C" w:rsidRDefault="0080765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5C" w:rsidRDefault="00873B63" w:rsidP="00495BFC">
    <w:pPr>
      <w:pStyle w:val="Sygnatura"/>
    </w:pPr>
    <w:sdt>
      <w:sdtPr>
        <w:alias w:val="Sygnatura"/>
        <w:tag w:val="Słowa kluczowe"/>
        <w:id w:val="-1463408269"/>
        <w:lock w:val="sdtLocked"/>
        <w:dataBinding w:prefixMappings="xmlns:ns0='http://purl.org/dc/elements/1.1/' xmlns:ns1='http://schemas.openxmlformats.org/package/2006/metadata/core-properties' " w:xpath="/ns1:coreProperties[1]/ns1:keywords[1]" w:storeItemID="{6C3C8BC8-F283-45AE-878A-BAB7291924A1}"/>
        <w:text/>
      </w:sdtPr>
      <w:sdtEndPr/>
      <w:sdtContent>
        <w:r w:rsidR="003707E2">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5C" w:rsidRPr="009D0C50" w:rsidRDefault="00873B63"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3707E2">
          <w:t xml:space="preserve"> </w:t>
        </w:r>
      </w:sdtContent>
    </w:sdt>
  </w:p>
  <w:p w:rsidR="0080765C" w:rsidRDefault="0080765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D24A5">
      <w:rPr>
        <w:noProof/>
      </w:rPr>
      <w:t>24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707E2">
          <w:t>1286</w:t>
        </w:r>
      </w:sdtContent>
    </w:sdt>
  </w:p>
  <w:p w:rsidR="0080765C" w:rsidRPr="00AB274C" w:rsidRDefault="0080765C"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5C" w:rsidRPr="009D0C50" w:rsidRDefault="00873B63"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3707E2">
          <w:t xml:space="preserve"> </w:t>
        </w:r>
      </w:sdtContent>
    </w:sdt>
  </w:p>
  <w:p w:rsidR="0080765C" w:rsidRDefault="0080765C"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D24A5">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3707E2">
          <w:t>1286</w:t>
        </w:r>
      </w:sdtContent>
    </w:sdt>
  </w:p>
  <w:p w:rsidR="0080765C" w:rsidRPr="00B371CC" w:rsidRDefault="0080765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4DEE"/>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5CA"/>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0A63"/>
    <w:rsid w:val="00221ED8"/>
    <w:rsid w:val="00222F91"/>
    <w:rsid w:val="00223FDF"/>
    <w:rsid w:val="002279C0"/>
    <w:rsid w:val="00231E75"/>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07E2"/>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24A5"/>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71E6"/>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834"/>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0765C"/>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3B63"/>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5F6D"/>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606D"/>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0973"/>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205B"/>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776FA"/>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328"/>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0765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80765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155C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155C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155C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0765C"/>
    <w:pPr>
      <w:spacing w:before="80"/>
      <w:ind w:left="1260"/>
    </w:pPr>
  </w:style>
  <w:style w:type="paragraph" w:customStyle="1" w:styleId="ZTIRwPKTzmtirwpktartykuempunktem">
    <w:name w:val="Z/TIR_w_PKT – zm. tir. w pkt artykułem (punktem)"/>
    <w:basedOn w:val="TIRtiret"/>
    <w:uiPriority w:val="33"/>
    <w:qFormat/>
    <w:rsid w:val="0080765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0765C"/>
    <w:pPr>
      <w:spacing w:before="80"/>
      <w:ind w:left="900"/>
    </w:pPr>
  </w:style>
  <w:style w:type="paragraph" w:customStyle="1" w:styleId="2TIRpodwjnytiret">
    <w:name w:val="2TIR – podwójny tiret"/>
    <w:basedOn w:val="TIRtiret"/>
    <w:uiPriority w:val="73"/>
    <w:qFormat/>
    <w:rsid w:val="0080765C"/>
    <w:pPr>
      <w:ind w:left="1420" w:hanging="360"/>
    </w:pPr>
  </w:style>
  <w:style w:type="character" w:styleId="Odwoanieprzypisudolnego">
    <w:name w:val="footnote reference"/>
    <w:uiPriority w:val="99"/>
    <w:rsid w:val="0080765C"/>
    <w:rPr>
      <w:rFonts w:cs="Times New Roman"/>
      <w:vertAlign w:val="superscript"/>
    </w:rPr>
  </w:style>
  <w:style w:type="paragraph" w:styleId="Nagwek">
    <w:name w:val="header"/>
    <w:basedOn w:val="Normalny"/>
    <w:link w:val="NagwekZnak"/>
    <w:uiPriority w:val="99"/>
    <w:rsid w:val="0080765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80765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80765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80765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0765C"/>
    <w:pPr>
      <w:spacing w:before="80"/>
      <w:ind w:left="1260"/>
    </w:pPr>
  </w:style>
  <w:style w:type="paragraph" w:customStyle="1" w:styleId="ZTIRwLITzmtirwlitartykuempunktem">
    <w:name w:val="Z/TIR_w_LIT – zm. tir. w lit. artykułem (punktem)"/>
    <w:basedOn w:val="TIRtiret"/>
    <w:uiPriority w:val="33"/>
    <w:qFormat/>
    <w:rsid w:val="0080765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0765C"/>
    <w:pPr>
      <w:spacing w:before="80"/>
      <w:ind w:left="840"/>
    </w:pPr>
  </w:style>
  <w:style w:type="paragraph" w:customStyle="1" w:styleId="nowela">
    <w:name w:val="nowela"/>
    <w:basedOn w:val="ARTartustawynprozporzdzenia"/>
    <w:uiPriority w:val="99"/>
    <w:semiHidden/>
    <w:qFormat/>
    <w:rsid w:val="0080765C"/>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80765C"/>
    <w:pPr>
      <w:widowControl w:val="0"/>
      <w:suppressAutoHyphens/>
    </w:pPr>
    <w:rPr>
      <w:kern w:val="1"/>
      <w:lang w:eastAsia="ar-SA"/>
    </w:rPr>
  </w:style>
  <w:style w:type="paragraph" w:customStyle="1" w:styleId="ZPKTzmpktartykuempunktem">
    <w:name w:val="Z/PKT – zm. pkt artykułem (punktem)"/>
    <w:basedOn w:val="PKTpunkt"/>
    <w:uiPriority w:val="31"/>
    <w:qFormat/>
    <w:rsid w:val="0080765C"/>
    <w:pPr>
      <w:spacing w:before="80"/>
      <w:ind w:left="900" w:hanging="480"/>
    </w:pPr>
  </w:style>
  <w:style w:type="paragraph" w:customStyle="1" w:styleId="ZARTzmartartykuempunktem">
    <w:name w:val="Z/ART(§) – zm. art. (§) artykułem (punktem)"/>
    <w:basedOn w:val="ARTartustawynprozporzdzenia"/>
    <w:uiPriority w:val="30"/>
    <w:qFormat/>
    <w:rsid w:val="0080765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0765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0765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0765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0765C"/>
    <w:rPr>
      <w:bCs/>
    </w:rPr>
  </w:style>
  <w:style w:type="paragraph" w:customStyle="1" w:styleId="OZNRODZAKTUtznustawalubrozporzdzenieiorganwydajcy">
    <w:name w:val="OZN_RODZ_AKTU – tzn. ustawa lub rozporządzenie i organ wydający"/>
    <w:next w:val="DATAAKTUdatauchwalenialubwydaniaaktu"/>
    <w:uiPriority w:val="5"/>
    <w:rsid w:val="0080765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0765C"/>
    <w:pPr>
      <w:spacing w:before="120"/>
    </w:pPr>
    <w:rPr>
      <w:bCs/>
    </w:rPr>
  </w:style>
  <w:style w:type="paragraph" w:customStyle="1" w:styleId="PKTpunkt">
    <w:name w:val="PKT – punkt"/>
    <w:basedOn w:val="ARTartustawynprozporzdzenia"/>
    <w:uiPriority w:val="13"/>
    <w:qFormat/>
    <w:rsid w:val="0080765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0765C"/>
    <w:pPr>
      <w:ind w:left="0" w:firstLine="0"/>
    </w:pPr>
  </w:style>
  <w:style w:type="paragraph" w:customStyle="1" w:styleId="LITlitera">
    <w:name w:val="LIT – litera"/>
    <w:basedOn w:val="PKTpunkt"/>
    <w:uiPriority w:val="14"/>
    <w:qFormat/>
    <w:rsid w:val="0080765C"/>
    <w:pPr>
      <w:ind w:left="780" w:hanging="360"/>
    </w:pPr>
  </w:style>
  <w:style w:type="paragraph" w:customStyle="1" w:styleId="CZWSPLITczwsplnaliter">
    <w:name w:val="CZ_WSP_LIT – część wspólna liter"/>
    <w:basedOn w:val="LITlitera"/>
    <w:next w:val="USTustnpkodeksu"/>
    <w:uiPriority w:val="17"/>
    <w:qFormat/>
    <w:rsid w:val="0080765C"/>
    <w:pPr>
      <w:ind w:left="420" w:firstLine="0"/>
    </w:pPr>
    <w:rPr>
      <w:szCs w:val="24"/>
    </w:rPr>
  </w:style>
  <w:style w:type="paragraph" w:customStyle="1" w:styleId="TIRtiret">
    <w:name w:val="TIR – tiret"/>
    <w:basedOn w:val="LITlitera"/>
    <w:uiPriority w:val="15"/>
    <w:qFormat/>
    <w:rsid w:val="0080765C"/>
    <w:pPr>
      <w:ind w:left="1060" w:hanging="200"/>
    </w:pPr>
  </w:style>
  <w:style w:type="paragraph" w:customStyle="1" w:styleId="CZWSPTIRczwsplnatiret">
    <w:name w:val="CZ_WSP_TIR – część wspólna tiret"/>
    <w:basedOn w:val="TIRtiret"/>
    <w:next w:val="USTustnpkodeksu"/>
    <w:uiPriority w:val="17"/>
    <w:qFormat/>
    <w:rsid w:val="0080765C"/>
    <w:pPr>
      <w:ind w:left="780" w:firstLine="0"/>
    </w:pPr>
  </w:style>
  <w:style w:type="paragraph" w:customStyle="1" w:styleId="CYTcytatnpprzysigi">
    <w:name w:val="CYT – cytat np. przysięgi"/>
    <w:basedOn w:val="USTustnpkodeksu"/>
    <w:next w:val="USTustnpkodeksu"/>
    <w:uiPriority w:val="18"/>
    <w:qFormat/>
    <w:rsid w:val="0080765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0765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0765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0765C"/>
    <w:pPr>
      <w:spacing w:before="80"/>
      <w:ind w:left="1200"/>
    </w:pPr>
  </w:style>
  <w:style w:type="paragraph" w:customStyle="1" w:styleId="ZLITTIRwLITzmtirwlitliter">
    <w:name w:val="Z_LIT/TIR_w_LIT – zm. tir. w lit. literą"/>
    <w:basedOn w:val="TIRtiret"/>
    <w:uiPriority w:val="49"/>
    <w:qFormat/>
    <w:rsid w:val="0080765C"/>
    <w:pPr>
      <w:spacing w:before="80"/>
      <w:ind w:left="1480"/>
    </w:pPr>
  </w:style>
  <w:style w:type="paragraph" w:customStyle="1" w:styleId="TYTDZOZNoznaczenietytuulubdziau">
    <w:name w:val="TYT(DZ)_OZN – oznaczenie tytułu lub działu"/>
    <w:next w:val="Normalny"/>
    <w:uiPriority w:val="9"/>
    <w:qFormat/>
    <w:rsid w:val="0080765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0765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0765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0765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0765C"/>
    <w:pPr>
      <w:spacing w:before="80"/>
      <w:ind w:left="420"/>
    </w:pPr>
  </w:style>
  <w:style w:type="paragraph" w:customStyle="1" w:styleId="ZZLITzmianazmlit">
    <w:name w:val="ZZ/LIT – zmiana zm. lit."/>
    <w:basedOn w:val="ZZPKTzmianazmpkt"/>
    <w:uiPriority w:val="67"/>
    <w:qFormat/>
    <w:rsid w:val="0080765C"/>
    <w:pPr>
      <w:ind w:left="2320" w:hanging="420"/>
    </w:pPr>
  </w:style>
  <w:style w:type="paragraph" w:customStyle="1" w:styleId="ZZTIRzmianazmtir">
    <w:name w:val="ZZ/TIR – zmiana zm. tir."/>
    <w:basedOn w:val="ZZLITzmianazmlit"/>
    <w:uiPriority w:val="67"/>
    <w:qFormat/>
    <w:rsid w:val="0080765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0765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0765C"/>
    <w:pPr>
      <w:spacing w:before="80"/>
      <w:ind w:left="780" w:firstLine="480"/>
    </w:pPr>
  </w:style>
  <w:style w:type="paragraph" w:customStyle="1" w:styleId="ZLITPKTzmpktliter">
    <w:name w:val="Z_LIT/PKT – zm. pkt literą"/>
    <w:basedOn w:val="PKTpunkt"/>
    <w:uiPriority w:val="47"/>
    <w:qFormat/>
    <w:rsid w:val="0080765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0765C"/>
    <w:pPr>
      <w:spacing w:before="80"/>
      <w:ind w:firstLine="0"/>
    </w:pPr>
  </w:style>
  <w:style w:type="paragraph" w:customStyle="1" w:styleId="ZLITLITzmlitliter">
    <w:name w:val="Z_LIT/LIT – zm. lit. literą"/>
    <w:basedOn w:val="LITlitera"/>
    <w:uiPriority w:val="48"/>
    <w:qFormat/>
    <w:rsid w:val="0080765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0765C"/>
    <w:pPr>
      <w:spacing w:before="80"/>
      <w:ind w:left="780"/>
    </w:pPr>
  </w:style>
  <w:style w:type="paragraph" w:customStyle="1" w:styleId="ZLITTIRzmtirliter">
    <w:name w:val="Z_LIT/TIR – zm. tir. literą"/>
    <w:basedOn w:val="TIRtiret"/>
    <w:uiPriority w:val="49"/>
    <w:qFormat/>
    <w:rsid w:val="0080765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0765C"/>
    <w:pPr>
      <w:ind w:left="2380" w:firstLine="0"/>
    </w:pPr>
  </w:style>
  <w:style w:type="paragraph" w:customStyle="1" w:styleId="ZLITLITwPKTzmlitwpktliter">
    <w:name w:val="Z_LIT/LIT_w_PKT – zm. lit. w pkt literą"/>
    <w:basedOn w:val="LITlitera"/>
    <w:uiPriority w:val="48"/>
    <w:qFormat/>
    <w:rsid w:val="0080765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0765C"/>
    <w:pPr>
      <w:spacing w:before="80"/>
      <w:ind w:left="1260"/>
    </w:pPr>
  </w:style>
  <w:style w:type="paragraph" w:customStyle="1" w:styleId="ZLITTIRwPKTzmtirwpktliter">
    <w:name w:val="Z_LIT/TIR_w_PKT – zm. tir. w pkt literą"/>
    <w:basedOn w:val="TIRtiret"/>
    <w:uiPriority w:val="49"/>
    <w:qFormat/>
    <w:rsid w:val="0080765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0765C"/>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80765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0765C"/>
    <w:pPr>
      <w:spacing w:before="80"/>
      <w:ind w:left="1060"/>
    </w:pPr>
  </w:style>
  <w:style w:type="paragraph" w:customStyle="1" w:styleId="ZTIRTIRzmtirtiret">
    <w:name w:val="Z_TIR/TIR – zm. tir. tiret"/>
    <w:basedOn w:val="TIRtiret"/>
    <w:uiPriority w:val="57"/>
    <w:qFormat/>
    <w:rsid w:val="0080765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0765C"/>
    <w:pPr>
      <w:ind w:left="2740" w:firstLine="0"/>
    </w:pPr>
  </w:style>
  <w:style w:type="paragraph" w:customStyle="1" w:styleId="ZZTIRwLITzmianazmtirwlit">
    <w:name w:val="ZZ/TIR_w_LIT – zmiana zm. tir. w lit."/>
    <w:basedOn w:val="ZZTIRzmianazmtir"/>
    <w:uiPriority w:val="67"/>
    <w:qFormat/>
    <w:rsid w:val="0080765C"/>
    <w:pPr>
      <w:ind w:left="2600" w:hanging="200"/>
    </w:pPr>
  </w:style>
  <w:style w:type="paragraph" w:customStyle="1" w:styleId="ZTIRTIRwLITzmtirwlittiret">
    <w:name w:val="Z_TIR/TIR_w_LIT – zm. tir. w lit. tiret"/>
    <w:basedOn w:val="TIRtiret"/>
    <w:uiPriority w:val="57"/>
    <w:qFormat/>
    <w:rsid w:val="0080765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0765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0765C"/>
    <w:pPr>
      <w:ind w:left="1060"/>
    </w:pPr>
  </w:style>
  <w:style w:type="paragraph" w:customStyle="1" w:styleId="Z2TIRzmpodwtirartykuempunktem">
    <w:name w:val="Z/2TIR – zm. podw. tir. artykułem (punktem)"/>
    <w:basedOn w:val="TIRtiret"/>
    <w:uiPriority w:val="73"/>
    <w:qFormat/>
    <w:rsid w:val="0080765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0765C"/>
    <w:pPr>
      <w:ind w:left="2320" w:firstLine="0"/>
    </w:pPr>
  </w:style>
  <w:style w:type="paragraph" w:customStyle="1" w:styleId="ZLIT2TIRzmpodwtirliter">
    <w:name w:val="Z_LIT/2TIR – zm. podw. tir. literą"/>
    <w:basedOn w:val="TIRtiret"/>
    <w:uiPriority w:val="75"/>
    <w:qFormat/>
    <w:rsid w:val="0080765C"/>
    <w:pPr>
      <w:spacing w:before="80"/>
      <w:ind w:left="1200" w:hanging="420"/>
    </w:pPr>
  </w:style>
  <w:style w:type="paragraph" w:customStyle="1" w:styleId="ZTIR2TIRzmpodwtirtiret">
    <w:name w:val="Z_TIR/2TIR – zm. podw. tir. tiret"/>
    <w:basedOn w:val="TIRtiret"/>
    <w:uiPriority w:val="78"/>
    <w:qFormat/>
    <w:rsid w:val="0080765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0765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0765C"/>
    <w:pPr>
      <w:spacing w:before="80"/>
      <w:ind w:left="1900" w:hanging="360"/>
    </w:pPr>
  </w:style>
  <w:style w:type="paragraph" w:customStyle="1" w:styleId="ZTIRPKTzmpkttiret">
    <w:name w:val="Z_TIR/PKT – zm. pkt tiret"/>
    <w:basedOn w:val="PKTpunkt"/>
    <w:uiPriority w:val="56"/>
    <w:qFormat/>
    <w:rsid w:val="0080765C"/>
    <w:pPr>
      <w:spacing w:before="80"/>
      <w:ind w:left="1540" w:hanging="480"/>
    </w:pPr>
  </w:style>
  <w:style w:type="paragraph" w:customStyle="1" w:styleId="ZTIRLITwPKTzmlitwpkttiret">
    <w:name w:val="Z_TIR/LIT_w_PKT – zm. lit. w pkt tiret"/>
    <w:basedOn w:val="LITlitera"/>
    <w:uiPriority w:val="57"/>
    <w:qFormat/>
    <w:rsid w:val="0080765C"/>
    <w:pPr>
      <w:spacing w:before="80"/>
      <w:ind w:left="1900"/>
    </w:pPr>
  </w:style>
  <w:style w:type="paragraph" w:customStyle="1" w:styleId="ZTIRCZWSPLITwPKTzmczciwsplitwpkttiret">
    <w:name w:val="Z_TIR/CZ_WSP_LIT_w_PKT – zm. części wsp. lit. w pkt tiret"/>
    <w:basedOn w:val="CZWSPLITczwsplnaliter"/>
    <w:uiPriority w:val="59"/>
    <w:qFormat/>
    <w:rsid w:val="0080765C"/>
    <w:pPr>
      <w:spacing w:before="80"/>
      <w:ind w:left="1540"/>
    </w:pPr>
  </w:style>
  <w:style w:type="paragraph" w:customStyle="1" w:styleId="ZTIR2TIRwLITzmpodwtirwlittiret">
    <w:name w:val="Z_TIR/2TIR_w_LIT – zm. podw. tir. w lit. tiret"/>
    <w:basedOn w:val="TIRtiret"/>
    <w:uiPriority w:val="79"/>
    <w:qFormat/>
    <w:rsid w:val="0080765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0765C"/>
    <w:pPr>
      <w:spacing w:before="80"/>
      <w:ind w:left="1760"/>
    </w:pPr>
  </w:style>
  <w:style w:type="paragraph" w:customStyle="1" w:styleId="ZTIR2TIRwTIRzmpodwtirwtirtiret">
    <w:name w:val="Z_TIR/2TIR_w_TIR – zm. podw. tir. w tir. tiret"/>
    <w:basedOn w:val="TIRtiret"/>
    <w:uiPriority w:val="78"/>
    <w:qFormat/>
    <w:rsid w:val="0080765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0765C"/>
    <w:pPr>
      <w:spacing w:before="80"/>
      <w:ind w:left="1400"/>
    </w:pPr>
  </w:style>
  <w:style w:type="paragraph" w:customStyle="1" w:styleId="Z2TIRLITzmlitpodwjnymtiret">
    <w:name w:val="Z_2TIR/LIT – zm. lit. podwójnym tiret"/>
    <w:basedOn w:val="LITlitera"/>
    <w:uiPriority w:val="84"/>
    <w:qFormat/>
    <w:rsid w:val="0080765C"/>
    <w:pPr>
      <w:spacing w:before="80"/>
      <w:ind w:left="1840" w:hanging="420"/>
    </w:pPr>
  </w:style>
  <w:style w:type="paragraph" w:customStyle="1" w:styleId="ZZ2TIRwTIRzmianazmpodwtirwtir">
    <w:name w:val="ZZ/2TIR_w_TIR – zmiana zm. podw. tir. w tir."/>
    <w:basedOn w:val="ZZCZWSP2TIRzmianazmczciwsppodwtir"/>
    <w:uiPriority w:val="93"/>
    <w:qFormat/>
    <w:rsid w:val="0080765C"/>
    <w:pPr>
      <w:ind w:left="2600" w:hanging="360"/>
    </w:pPr>
  </w:style>
  <w:style w:type="paragraph" w:customStyle="1" w:styleId="ZZ2TIRwLITzmianazmpodwtirwlit">
    <w:name w:val="ZZ/2TIR_w_LIT – zmiana zm. podw. tir. w lit."/>
    <w:basedOn w:val="ZZ2TIRwTIRzmianazmpodwtirwtir"/>
    <w:uiPriority w:val="94"/>
    <w:qFormat/>
    <w:rsid w:val="0080765C"/>
    <w:pPr>
      <w:ind w:left="2960"/>
    </w:pPr>
  </w:style>
  <w:style w:type="paragraph" w:customStyle="1" w:styleId="Z2TIRTIRwLITzmtirwlitpodwjnymtiret">
    <w:name w:val="Z_2TIR/TIR_w_LIT – zm. tir. w lit. podwójnym tiret"/>
    <w:basedOn w:val="TIRtiret"/>
    <w:uiPriority w:val="84"/>
    <w:qFormat/>
    <w:rsid w:val="0080765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0765C"/>
    <w:pPr>
      <w:spacing w:before="80"/>
      <w:ind w:left="1840"/>
    </w:pPr>
  </w:style>
  <w:style w:type="paragraph" w:customStyle="1" w:styleId="ZZ2TIRwPKTzmianazmpodwtirwpkt">
    <w:name w:val="ZZ/2TIR_w_PKT – zmiana zm. podw. tir. w pkt"/>
    <w:basedOn w:val="ZZ2TIRwLITzmianazmpodwtirwlit"/>
    <w:uiPriority w:val="94"/>
    <w:qFormat/>
    <w:rsid w:val="0080765C"/>
    <w:pPr>
      <w:ind w:left="3380"/>
    </w:pPr>
  </w:style>
  <w:style w:type="paragraph" w:customStyle="1" w:styleId="ZZCZWSP2TIRwTIRzmianazmczciwsppodwtirwtir">
    <w:name w:val="ZZ/CZ_WSP_2TIR_w_TIR – zmiana zm. części wsp. podw. tir. w tir."/>
    <w:basedOn w:val="ZZ2TIRwLITzmianazmpodwtirwlit"/>
    <w:uiPriority w:val="94"/>
    <w:qFormat/>
    <w:rsid w:val="0080765C"/>
    <w:pPr>
      <w:ind w:left="2240" w:firstLine="0"/>
    </w:pPr>
  </w:style>
  <w:style w:type="paragraph" w:customStyle="1" w:styleId="Z2TIR2TIRwTIRzmpodwtirwtirpodwjnymtiret">
    <w:name w:val="Z_2TIR/2TIR_w_TIR – zm. podw. tir. w tir. podwójnym tiret"/>
    <w:basedOn w:val="TIRtiret"/>
    <w:uiPriority w:val="85"/>
    <w:qFormat/>
    <w:rsid w:val="0080765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0765C"/>
    <w:pPr>
      <w:spacing w:before="80"/>
      <w:ind w:left="1760"/>
    </w:pPr>
  </w:style>
  <w:style w:type="paragraph" w:customStyle="1" w:styleId="Z2TIR2TIRwLITzmpodwtirwlitpodwjnymtiret">
    <w:name w:val="Z_2TIR/2TIR_w_LIT – zm. podw. tir. w lit. podwójnym tiret"/>
    <w:basedOn w:val="TIRtiret"/>
    <w:uiPriority w:val="86"/>
    <w:qFormat/>
    <w:rsid w:val="0080765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0765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0765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0765C"/>
    <w:pPr>
      <w:ind w:left="420"/>
    </w:pPr>
    <w:rPr>
      <w:b w:val="0"/>
    </w:rPr>
  </w:style>
  <w:style w:type="character" w:styleId="Odwoaniedokomentarza">
    <w:name w:val="annotation reference"/>
    <w:basedOn w:val="Domylnaczcionkaakapitu"/>
    <w:uiPriority w:val="99"/>
    <w:rsid w:val="0080765C"/>
    <w:rPr>
      <w:sz w:val="16"/>
      <w:szCs w:val="16"/>
    </w:rPr>
  </w:style>
  <w:style w:type="paragraph" w:styleId="Tekstkomentarza">
    <w:name w:val="annotation text"/>
    <w:basedOn w:val="Normalny"/>
    <w:link w:val="TekstkomentarzaZnak"/>
    <w:uiPriority w:val="99"/>
    <w:rsid w:val="0080765C"/>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80765C"/>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80765C"/>
    <w:pPr>
      <w:ind w:left="1900"/>
    </w:pPr>
  </w:style>
  <w:style w:type="paragraph" w:customStyle="1" w:styleId="ZZPKTzmianazmpkt">
    <w:name w:val="ZZ/PKT – zmiana zm. pkt"/>
    <w:basedOn w:val="ZPKTzmpktartykuempunktem"/>
    <w:uiPriority w:val="66"/>
    <w:qFormat/>
    <w:rsid w:val="0080765C"/>
    <w:pPr>
      <w:ind w:left="2380"/>
    </w:pPr>
  </w:style>
  <w:style w:type="paragraph" w:customStyle="1" w:styleId="ZZLITwPKTzmianazmlitwpkt">
    <w:name w:val="ZZ/LIT_w_PKT – zmiana zm. lit. w pkt"/>
    <w:basedOn w:val="ZLITwPKTzmlitwpktartykuempunktem"/>
    <w:uiPriority w:val="67"/>
    <w:qFormat/>
    <w:rsid w:val="0080765C"/>
    <w:pPr>
      <w:ind w:left="2740"/>
    </w:pPr>
  </w:style>
  <w:style w:type="paragraph" w:customStyle="1" w:styleId="ZZTIRwPKTzmianazmtirwpkt">
    <w:name w:val="ZZ/TIR_w_PKT – zmiana zm. tir. w pkt"/>
    <w:basedOn w:val="ZTIRwPKTzmtirwpktartykuempunktem"/>
    <w:uiPriority w:val="67"/>
    <w:qFormat/>
    <w:rsid w:val="0080765C"/>
    <w:pPr>
      <w:ind w:left="3020"/>
    </w:pPr>
  </w:style>
  <w:style w:type="paragraph" w:customStyle="1" w:styleId="ODNONIKtreodnonika">
    <w:name w:val="ODNOŚNIK – treść odnośnika"/>
    <w:uiPriority w:val="19"/>
    <w:qFormat/>
    <w:rsid w:val="0080765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0765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0765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0765C"/>
    <w:rPr>
      <w:rFonts w:ascii="Times New Roman" w:hAnsi="Times New Roman"/>
    </w:rPr>
  </w:style>
  <w:style w:type="paragraph" w:customStyle="1" w:styleId="ZTIRTIRwPKTzmtirwpkttiret">
    <w:name w:val="Z_TIR/TIR_w_PKT – zm. tir. w pkt tiret"/>
    <w:basedOn w:val="ZTIRTIRwLITzmtirwlittiret"/>
    <w:uiPriority w:val="57"/>
    <w:qFormat/>
    <w:rsid w:val="0080765C"/>
    <w:pPr>
      <w:ind w:left="2180"/>
    </w:pPr>
  </w:style>
  <w:style w:type="paragraph" w:customStyle="1" w:styleId="ZTIRCZWSPTIRwPKTzmczciwsptirtiret">
    <w:name w:val="Z_TIR/CZ_WSP_TIR_w_PKT – zm. części wsp. tir. tiret"/>
    <w:basedOn w:val="ZTIRTIRwPKTzmtirwpkttiret"/>
    <w:next w:val="TIRtiret"/>
    <w:uiPriority w:val="60"/>
    <w:qFormat/>
    <w:rsid w:val="0080765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0765C"/>
    <w:pPr>
      <w:ind w:left="420" w:firstLine="0"/>
    </w:pPr>
  </w:style>
  <w:style w:type="paragraph" w:customStyle="1" w:styleId="ROZDZODDZOZNoznaczenierozdziauluboddziau">
    <w:name w:val="ROZDZ(ODDZ)_OZN – oznaczenie rozdziału lub oddziału"/>
    <w:next w:val="ARTartustawynprozporzdzenia"/>
    <w:uiPriority w:val="10"/>
    <w:qFormat/>
    <w:rsid w:val="0080765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0765C"/>
    <w:pPr>
      <w:spacing w:before="80"/>
      <w:ind w:left="1840" w:hanging="420"/>
    </w:pPr>
  </w:style>
  <w:style w:type="paragraph" w:customStyle="1" w:styleId="Z2TIRTIRzmtirpodwjnymtiret">
    <w:name w:val="Z_2TIR/TIR – zm. tir. podwójnym tiret"/>
    <w:basedOn w:val="TIRtiret"/>
    <w:uiPriority w:val="84"/>
    <w:qFormat/>
    <w:rsid w:val="0080765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0765C"/>
    <w:pPr>
      <w:spacing w:before="80"/>
      <w:ind w:left="840"/>
    </w:pPr>
  </w:style>
  <w:style w:type="paragraph" w:customStyle="1" w:styleId="ZLITSKARNzmsankcjikarnejliter">
    <w:name w:val="Z_LIT/S_KARN – zm. sankcji karnej literą"/>
    <w:basedOn w:val="ZSKARNzmsankcjikarnejwszczeglnociwKodeksiekarnym"/>
    <w:uiPriority w:val="53"/>
    <w:qFormat/>
    <w:rsid w:val="0080765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0765C"/>
    <w:pPr>
      <w:ind w:left="1540" w:firstLine="0"/>
    </w:pPr>
  </w:style>
  <w:style w:type="paragraph" w:customStyle="1" w:styleId="Z2TIRwLITzmpodwtirwlitartykuempunktem">
    <w:name w:val="Z/2TIR_w_LIT – zm. podw. tir. w lit. artykułem (punktem)"/>
    <w:basedOn w:val="Z2TIRwPKTzmpodwtirwpktartykuempunktem"/>
    <w:uiPriority w:val="74"/>
    <w:qFormat/>
    <w:rsid w:val="0080765C"/>
    <w:pPr>
      <w:ind w:left="1480"/>
    </w:pPr>
  </w:style>
  <w:style w:type="paragraph" w:customStyle="1" w:styleId="Z2TIRwTIRzmpodwtirwtirartykuempunktem">
    <w:name w:val="Z/2TIR_w_TIR – zm. podw. tir. w tir. artykułem (punktem)"/>
    <w:basedOn w:val="Z2TIRwLITzmpodwtirwlitartykuempunktem"/>
    <w:uiPriority w:val="73"/>
    <w:qFormat/>
    <w:rsid w:val="0080765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0765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0765C"/>
    <w:pPr>
      <w:ind w:left="1120" w:firstLine="0"/>
    </w:pPr>
  </w:style>
  <w:style w:type="paragraph" w:customStyle="1" w:styleId="ZZCZWSP2TIRzmianazmczciwsppodwtir">
    <w:name w:val="ZZ/CZ_WSP_2TIR – zmiana zm. części wsp. podw. tir."/>
    <w:basedOn w:val="ZZTIRzmianazmtir"/>
    <w:next w:val="ZZUSTzmianazmust"/>
    <w:uiPriority w:val="94"/>
    <w:qFormat/>
    <w:rsid w:val="0080765C"/>
    <w:pPr>
      <w:ind w:left="1900" w:firstLine="0"/>
    </w:pPr>
  </w:style>
  <w:style w:type="paragraph" w:customStyle="1" w:styleId="PKTODNONIKApunktodnonika">
    <w:name w:val="PKT_ODNOŚNIKA – punkt odnośnika"/>
    <w:basedOn w:val="ODNONIKtreodnonika"/>
    <w:uiPriority w:val="19"/>
    <w:qFormat/>
    <w:rsid w:val="0080765C"/>
    <w:pPr>
      <w:ind w:left="560"/>
    </w:pPr>
  </w:style>
  <w:style w:type="paragraph" w:customStyle="1" w:styleId="ZODNONIKAzmtekstuodnonikaartykuempunktem">
    <w:name w:val="Z/ODNOŚNIKA – zm. tekstu odnośnika artykułem (punktem)"/>
    <w:basedOn w:val="ODNONIKtreodnonika"/>
    <w:uiPriority w:val="39"/>
    <w:qFormat/>
    <w:rsid w:val="0080765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0765C"/>
    <w:pPr>
      <w:ind w:left="1020"/>
    </w:pPr>
  </w:style>
  <w:style w:type="paragraph" w:customStyle="1" w:styleId="ZPKTODNONIKAzmpktodnonikaartykuempunktem">
    <w:name w:val="Z/PKT_ODNOŚNIKA – zm. pkt odnośnika artykułem (punktem)"/>
    <w:basedOn w:val="ZODNONIKAzmtekstuodnonikaartykuempunktem"/>
    <w:uiPriority w:val="39"/>
    <w:qFormat/>
    <w:rsid w:val="0080765C"/>
  </w:style>
  <w:style w:type="paragraph" w:customStyle="1" w:styleId="ZLIT2TIRwTIRzmpodwtirwtirliter">
    <w:name w:val="Z_LIT/2TIR_w_TIR – zm. podw. tir. w tir. literą"/>
    <w:basedOn w:val="ZLIT2TIRzmpodwtirliter"/>
    <w:uiPriority w:val="75"/>
    <w:qFormat/>
    <w:rsid w:val="0080765C"/>
    <w:pPr>
      <w:ind w:left="1480" w:hanging="360"/>
    </w:pPr>
  </w:style>
  <w:style w:type="paragraph" w:customStyle="1" w:styleId="ZLIT2TIRwLITzmpodwtirwlitliter">
    <w:name w:val="Z_LIT/2TIR_w_LIT – zm. podw. tir. w lit. literą"/>
    <w:basedOn w:val="ZLIT2TIRwTIRzmpodwtirwtirliter"/>
    <w:uiPriority w:val="76"/>
    <w:qFormat/>
    <w:rsid w:val="0080765C"/>
    <w:pPr>
      <w:ind w:left="1840"/>
    </w:pPr>
  </w:style>
  <w:style w:type="paragraph" w:customStyle="1" w:styleId="ZLIT2TIRwPKTzmpodwtirwpktliter">
    <w:name w:val="Z_LIT/2TIR_w_PKT – zm. podw. tir. w pkt literą"/>
    <w:basedOn w:val="ZLIT2TIRwLITzmpodwtirwlitliter"/>
    <w:uiPriority w:val="76"/>
    <w:qFormat/>
    <w:rsid w:val="0080765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0765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0765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0765C"/>
    <w:pPr>
      <w:ind w:left="1900" w:firstLine="0"/>
    </w:pPr>
  </w:style>
  <w:style w:type="paragraph" w:customStyle="1" w:styleId="ZTIR2TIRwPKTzmpodwtirwpkttiret">
    <w:name w:val="Z_TIR/2TIR_w_PKT – zm. podw. tir. w pkt tiret"/>
    <w:basedOn w:val="ZTIR2TIRwLITzmpodwtirwlittiret"/>
    <w:uiPriority w:val="79"/>
    <w:qFormat/>
    <w:rsid w:val="0080765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0765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0765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0765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0765C"/>
  </w:style>
  <w:style w:type="paragraph" w:customStyle="1" w:styleId="ZLITCZWSP2TIRzmczciwsppodwtirliter">
    <w:name w:val="Z_LIT/CZ_WSP_2TIR – zm. części wsp. podw. tir. literą"/>
    <w:basedOn w:val="ZLITCZWSPPKTzmczciwsppktliter"/>
    <w:next w:val="LITlitera"/>
    <w:uiPriority w:val="76"/>
    <w:qFormat/>
    <w:rsid w:val="0080765C"/>
  </w:style>
  <w:style w:type="paragraph" w:customStyle="1" w:styleId="ZTIRCZWSP2TIRzmczciwsppodwtirtiret">
    <w:name w:val="Z_TIR/CZ_WSP_2TIR – zm. części wsp. podw. tir. tiret"/>
    <w:basedOn w:val="ZLITCZWSP2TIRzmczciwsppodwtirliter"/>
    <w:next w:val="TIRtiret"/>
    <w:uiPriority w:val="79"/>
    <w:qFormat/>
    <w:rsid w:val="0080765C"/>
    <w:pPr>
      <w:ind w:left="1060"/>
    </w:pPr>
  </w:style>
  <w:style w:type="paragraph" w:customStyle="1" w:styleId="ZZ2TIRzmianazmpodwtir">
    <w:name w:val="ZZ/2TIR – zmiana zm. podw. tir."/>
    <w:basedOn w:val="ZZCZWSP2TIRzmianazmczciwsppodwtir"/>
    <w:uiPriority w:val="93"/>
    <w:qFormat/>
    <w:rsid w:val="0080765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0765C"/>
  </w:style>
  <w:style w:type="paragraph" w:customStyle="1" w:styleId="ZCZWSPTIRzmczciwsptirartykuempunktem">
    <w:name w:val="Z/CZ_WSP_TIR – zm. części wsp. tir. artykułem (punktem)"/>
    <w:basedOn w:val="ZCZWSPPKTzmczciwsppktartykuempunktem"/>
    <w:next w:val="PKTpunkt"/>
    <w:uiPriority w:val="35"/>
    <w:qFormat/>
    <w:rsid w:val="0080765C"/>
  </w:style>
  <w:style w:type="paragraph" w:customStyle="1" w:styleId="ZLITCZWSPLITzmczciwsplitliter">
    <w:name w:val="Z_LIT/CZ_WSP_LIT – zm. części wsp. lit. literą"/>
    <w:basedOn w:val="ZLITCZWSPPKTzmczciwsppktliter"/>
    <w:next w:val="LITlitera"/>
    <w:uiPriority w:val="51"/>
    <w:qFormat/>
    <w:rsid w:val="0080765C"/>
  </w:style>
  <w:style w:type="paragraph" w:customStyle="1" w:styleId="ZLITCZWSPTIRzmczciwsptirliter">
    <w:name w:val="Z_LIT/CZ_WSP_TIR – zm. części wsp. tir. literą"/>
    <w:basedOn w:val="ZLITCZWSPPKTzmczciwsppktliter"/>
    <w:next w:val="LITlitera"/>
    <w:uiPriority w:val="51"/>
    <w:qFormat/>
    <w:rsid w:val="0080765C"/>
  </w:style>
  <w:style w:type="paragraph" w:customStyle="1" w:styleId="ZTIRCZWSPLITzmczciwsplittiret">
    <w:name w:val="Z_TIR/CZ_WSP_LIT – zm. części wsp. lit. tiret"/>
    <w:basedOn w:val="ZTIRCZWSPPKTzmczciwsppkttiret"/>
    <w:next w:val="TIRtiret"/>
    <w:uiPriority w:val="59"/>
    <w:qFormat/>
    <w:rsid w:val="0080765C"/>
  </w:style>
  <w:style w:type="paragraph" w:customStyle="1" w:styleId="ZTIRCZWSPTIRzmczciwsptirtiret">
    <w:name w:val="Z_TIR/CZ_WSP_TIR – zm. części wsp. tir. tiret"/>
    <w:basedOn w:val="ZTIRCZWSPPKTzmczciwsppkttiret"/>
    <w:next w:val="TIRtiret"/>
    <w:uiPriority w:val="60"/>
    <w:qFormat/>
    <w:rsid w:val="0080765C"/>
  </w:style>
  <w:style w:type="paragraph" w:customStyle="1" w:styleId="ZZCZWSPLITzmianazmczciwsplit">
    <w:name w:val="ZZ/CZ_WSP_LIT – zmiana. zm. części wsp. lit."/>
    <w:basedOn w:val="ZZCZWSPPKTzmianazmczciwsppkt"/>
    <w:uiPriority w:val="69"/>
    <w:qFormat/>
    <w:rsid w:val="0080765C"/>
  </w:style>
  <w:style w:type="paragraph" w:customStyle="1" w:styleId="ZZCZWSPTIRzmianazmczciwsptir">
    <w:name w:val="ZZ/CZ_WSP_TIR – zmiana. zm. części wsp. tir."/>
    <w:basedOn w:val="ZZCZWSPPKTzmianazmczciwsppkt"/>
    <w:uiPriority w:val="69"/>
    <w:qFormat/>
    <w:rsid w:val="0080765C"/>
  </w:style>
  <w:style w:type="paragraph" w:customStyle="1" w:styleId="Z2TIRCZWSPTIRzmczciwsptirpodwjnymtiret">
    <w:name w:val="Z_2TIR/CZ_WSP_TIR – zm. części wsp. tir. podwójnym tiret"/>
    <w:basedOn w:val="Z2TIRCZWSPLITzmczciwsplitpodwjnymtiret"/>
    <w:next w:val="2TIRpodwjnytiret"/>
    <w:uiPriority w:val="87"/>
    <w:qFormat/>
    <w:rsid w:val="0080765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0765C"/>
  </w:style>
  <w:style w:type="paragraph" w:customStyle="1" w:styleId="ZUSTzmustartykuempunktem">
    <w:name w:val="Z/UST(§) – zm. ust. (§) artykułem (punktem)"/>
    <w:basedOn w:val="ZARTzmartartykuempunktem"/>
    <w:uiPriority w:val="30"/>
    <w:qFormat/>
    <w:rsid w:val="0080765C"/>
    <w:pPr>
      <w:spacing w:before="80"/>
    </w:pPr>
  </w:style>
  <w:style w:type="paragraph" w:customStyle="1" w:styleId="ZZUSTzmianazmust">
    <w:name w:val="ZZ/UST(§) – zmiana zm. ust. (§)"/>
    <w:basedOn w:val="ZZARTzmianazmart"/>
    <w:uiPriority w:val="65"/>
    <w:qFormat/>
    <w:rsid w:val="0080765C"/>
    <w:pPr>
      <w:spacing w:before="80"/>
    </w:pPr>
  </w:style>
  <w:style w:type="paragraph" w:customStyle="1" w:styleId="TYTDZPRZEDMprzedmiotregulacjitytuulubdziau">
    <w:name w:val="TYT(DZ)_PRZEDM – przedmiot regulacji tytułu lub działu"/>
    <w:next w:val="ARTartustawynprozporzdzenia"/>
    <w:uiPriority w:val="9"/>
    <w:qFormat/>
    <w:rsid w:val="0080765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0765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0765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0765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0765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0765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0765C"/>
    <w:pPr>
      <w:ind w:left="1900"/>
    </w:pPr>
  </w:style>
  <w:style w:type="paragraph" w:customStyle="1" w:styleId="TEKSTwTABELItekstzwcitympierwwierszem">
    <w:name w:val="TEKST_w_TABELI – tekst z wciętym pierw. wierszem"/>
    <w:basedOn w:val="Normalny"/>
    <w:uiPriority w:val="23"/>
    <w:unhideWhenUsed/>
    <w:qFormat/>
    <w:rsid w:val="0080765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0765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0765C"/>
    <w:pPr>
      <w:ind w:left="0" w:firstLine="0"/>
    </w:pPr>
  </w:style>
  <w:style w:type="paragraph" w:customStyle="1" w:styleId="P2wTABELIpoziom2numeracjiwtabeli">
    <w:name w:val="P2_w_TABELI – poziom 2 numeracji w tabeli"/>
    <w:basedOn w:val="P1wTABELIpoziom1numeracjiwtabeli"/>
    <w:uiPriority w:val="24"/>
    <w:unhideWhenUsed/>
    <w:qFormat/>
    <w:rsid w:val="0080765C"/>
    <w:pPr>
      <w:ind w:left="680"/>
    </w:pPr>
  </w:style>
  <w:style w:type="paragraph" w:customStyle="1" w:styleId="P3wTABELIpoziom3numeracjiwtabeli">
    <w:name w:val="P3_w_TABELI – poziom 3 numeracji w tabeli"/>
    <w:basedOn w:val="P2wTABELIpoziom2numeracjiwtabeli"/>
    <w:uiPriority w:val="24"/>
    <w:unhideWhenUsed/>
    <w:qFormat/>
    <w:rsid w:val="0080765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0765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0765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0765C"/>
    <w:pPr>
      <w:ind w:left="1021"/>
    </w:pPr>
  </w:style>
  <w:style w:type="paragraph" w:customStyle="1" w:styleId="P4wTABELIpoziom4numeracjiwtabeli">
    <w:name w:val="P4_w_TABELI – poziom 4 numeracji w tabeli"/>
    <w:basedOn w:val="P3wTABELIpoziom3numeracjiwtabeli"/>
    <w:uiPriority w:val="24"/>
    <w:unhideWhenUsed/>
    <w:qFormat/>
    <w:rsid w:val="0080765C"/>
    <w:pPr>
      <w:ind w:left="1361"/>
    </w:pPr>
  </w:style>
  <w:style w:type="paragraph" w:customStyle="1" w:styleId="TYTTABELItytutabeli">
    <w:name w:val="TYT_TABELI – tytuł tabeli"/>
    <w:basedOn w:val="Normalny"/>
    <w:uiPriority w:val="22"/>
    <w:unhideWhenUsed/>
    <w:qFormat/>
    <w:rsid w:val="0080765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80765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0765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0765C"/>
    <w:pPr>
      <w:jc w:val="left"/>
    </w:pPr>
  </w:style>
  <w:style w:type="paragraph" w:customStyle="1" w:styleId="TEKSTwporozumieniu">
    <w:name w:val="TEKST&quot;w porozumieniu:&quot;"/>
    <w:next w:val="NAZORGWPOROZUMIENIUnazwaorganuwporozumieniuzktrymaktjestwydawany"/>
    <w:uiPriority w:val="27"/>
    <w:qFormat/>
    <w:rsid w:val="0080765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0765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0765C"/>
    <w:pPr>
      <w:ind w:left="340" w:firstLine="0"/>
    </w:pPr>
  </w:style>
  <w:style w:type="paragraph" w:customStyle="1" w:styleId="NOTATKILEGISLATORA">
    <w:name w:val="NOTATKI_LEGISLATORA"/>
    <w:basedOn w:val="Normalny"/>
    <w:uiPriority w:val="5"/>
    <w:qFormat/>
    <w:rsid w:val="0080765C"/>
    <w:rPr>
      <w:b/>
      <w:i/>
    </w:rPr>
  </w:style>
  <w:style w:type="paragraph" w:customStyle="1" w:styleId="OZNZACZNIKAwskazanienrzacznika">
    <w:name w:val="OZN_ZAŁĄCZNIKA – wskazanie nr załącznika"/>
    <w:basedOn w:val="Normalny"/>
    <w:uiPriority w:val="28"/>
    <w:qFormat/>
    <w:rsid w:val="0080765C"/>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80765C"/>
  </w:style>
  <w:style w:type="paragraph" w:customStyle="1" w:styleId="TEKSTZacznikido">
    <w:name w:val="TEKST&quot;Załącznik(i) do ...&quot;"/>
    <w:uiPriority w:val="28"/>
    <w:qFormat/>
    <w:rsid w:val="0080765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0765C"/>
    <w:pPr>
      <w:ind w:left="840"/>
    </w:pPr>
  </w:style>
  <w:style w:type="paragraph" w:customStyle="1" w:styleId="CZWSPLITODNONIKAczwspliterodnonika">
    <w:name w:val="CZ_WSP_LIT_ODNOŚNIKA – część wsp. liter odnośnika"/>
    <w:basedOn w:val="LITODNONIKAliteraodnonika"/>
    <w:uiPriority w:val="22"/>
    <w:qFormat/>
    <w:rsid w:val="0080765C"/>
    <w:pPr>
      <w:ind w:left="454" w:firstLine="0"/>
    </w:pPr>
  </w:style>
  <w:style w:type="paragraph" w:customStyle="1" w:styleId="TIRWODNONIKUtiretwodnoniku">
    <w:name w:val="TIR_W_ODNOŚNIKU – tiret w odnośniku"/>
    <w:basedOn w:val="LITODNONIKAliteraodnonika"/>
    <w:uiPriority w:val="25"/>
    <w:semiHidden/>
    <w:qFormat/>
    <w:rsid w:val="0080765C"/>
    <w:pPr>
      <w:ind w:left="1135"/>
    </w:pPr>
  </w:style>
  <w:style w:type="paragraph" w:customStyle="1" w:styleId="CZWSPTIRWODNONIKUczwsptiretwodnoniku">
    <w:name w:val="CZ_WSP_TIR_W_ODNOŚNIKU – część wsp. tiret w odnośniku"/>
    <w:basedOn w:val="TIRWODNONIKUtiretwodnoniku"/>
    <w:uiPriority w:val="27"/>
    <w:semiHidden/>
    <w:qFormat/>
    <w:rsid w:val="0080765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0765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0765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0765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0765C"/>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80765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0765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0765C"/>
  </w:style>
  <w:style w:type="paragraph" w:customStyle="1" w:styleId="ZLITwPKTODNONIKAzmlitwpktodnonikaartykuempunktem">
    <w:name w:val="Z/LIT_w_PKT_ODNOŚNIKA – zm. lit. w pkt odnośnika artykułem (punktem)"/>
    <w:basedOn w:val="ZLITODNONIKAzmlitodnonikaartykuempunktem"/>
    <w:uiPriority w:val="40"/>
    <w:qFormat/>
    <w:rsid w:val="0080765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0765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0765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0765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0765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0765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0765C"/>
  </w:style>
  <w:style w:type="paragraph" w:customStyle="1" w:styleId="ZZFRAGzmianazmfragmentunpzdania">
    <w:name w:val="ZZ/FRAG – zmiana zm. fragmentu (np. zdania)"/>
    <w:basedOn w:val="ZZCZWSPPKTzmianazmczciwsppkt"/>
    <w:uiPriority w:val="70"/>
    <w:qFormat/>
    <w:rsid w:val="0080765C"/>
  </w:style>
  <w:style w:type="paragraph" w:customStyle="1" w:styleId="ZDANIENASTNOWYWIERSZODNONIKAnpzddrugienowywiersz">
    <w:name w:val="ZDANIE_NAST_NOWY_WIERSZ_ODNOŚNIKA – np. zd. drugie (nowy wiersz)"/>
    <w:basedOn w:val="CZWSPPKTODNONIKAczwsppunkwodnonika"/>
    <w:uiPriority w:val="20"/>
    <w:qFormat/>
    <w:rsid w:val="0080765C"/>
  </w:style>
  <w:style w:type="paragraph" w:customStyle="1" w:styleId="Z2TIRPKTzmpktpodwjnymtiret">
    <w:name w:val="Z_2TIR/PKT – zm. pkt podwójnym tiret"/>
    <w:basedOn w:val="Z2TIRLITzmlitpodwjnymtiret"/>
    <w:uiPriority w:val="83"/>
    <w:qFormat/>
    <w:rsid w:val="0080765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0765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0765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0765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0765C"/>
    <w:pPr>
      <w:ind w:left="1420" w:firstLine="480"/>
    </w:pPr>
  </w:style>
  <w:style w:type="paragraph" w:customStyle="1" w:styleId="Z2TIRUSTzmustpodwjnymtiret">
    <w:name w:val="Z_2TIR/UST(§) – zm. ust. (§) podwójnym tiret"/>
    <w:basedOn w:val="Z2TIRPKTzmpktpodwjnymtiret"/>
    <w:uiPriority w:val="82"/>
    <w:qFormat/>
    <w:rsid w:val="0080765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0765C"/>
    <w:pPr>
      <w:ind w:left="2540" w:firstLine="0"/>
    </w:pPr>
  </w:style>
  <w:style w:type="paragraph" w:customStyle="1" w:styleId="Z2TIRCZWSPPKTzmczciwsppktpodwjnymtiret">
    <w:name w:val="Z_2TIR/CZ_WSP_PKT – zm. części wsp. pkt podwójnym tiret"/>
    <w:basedOn w:val="Z2TIRPKTzmpktpodwjnymtiret"/>
    <w:uiPriority w:val="86"/>
    <w:qFormat/>
    <w:rsid w:val="0080765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0765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0765C"/>
    <w:pPr>
      <w:ind w:left="2260" w:firstLine="0"/>
    </w:pPr>
  </w:style>
  <w:style w:type="paragraph" w:customStyle="1" w:styleId="ZLITARTzmartliter">
    <w:name w:val="Z_LIT/ART(§) – zm. art. (§) literą"/>
    <w:basedOn w:val="ZLITUSTzmustliter"/>
    <w:uiPriority w:val="46"/>
    <w:qFormat/>
    <w:rsid w:val="0080765C"/>
    <w:rPr>
      <w:rFonts w:ascii="Times New Roman" w:hAnsi="Times New Roman"/>
    </w:rPr>
  </w:style>
  <w:style w:type="paragraph" w:customStyle="1" w:styleId="ZTIRARTzmarttiret">
    <w:name w:val="Z_TIR/ART(§) – zm. art. (§) tiret"/>
    <w:basedOn w:val="ZTIRPKTzmpkttiret"/>
    <w:uiPriority w:val="55"/>
    <w:qFormat/>
    <w:rsid w:val="0080765C"/>
    <w:pPr>
      <w:ind w:left="1060" w:firstLine="480"/>
    </w:pPr>
    <w:rPr>
      <w:rFonts w:ascii="Times New Roman" w:hAnsi="Times New Roman"/>
    </w:rPr>
  </w:style>
  <w:style w:type="paragraph" w:customStyle="1" w:styleId="ZTIRUSTzmusttiret">
    <w:name w:val="Z_TIR/UST(§) – zm. ust. (§) tiret"/>
    <w:basedOn w:val="ZTIRARTzmarttiret"/>
    <w:uiPriority w:val="55"/>
    <w:qFormat/>
    <w:rsid w:val="0080765C"/>
  </w:style>
  <w:style w:type="paragraph" w:customStyle="1" w:styleId="ZLITKSIGIzmozniprzedmksigiliter">
    <w:name w:val="Z_LIT/KSIĘGI – zm. ozn. i przedm. księgi literą"/>
    <w:basedOn w:val="ZCZCIKSIGIzmozniprzedmczciksigiartykuempunktem"/>
    <w:uiPriority w:val="44"/>
    <w:qFormat/>
    <w:rsid w:val="0080765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0765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0765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0765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0765C"/>
    <w:pPr>
      <w:ind w:left="780"/>
    </w:pPr>
  </w:style>
  <w:style w:type="paragraph" w:customStyle="1" w:styleId="ZTIRDZOZNzmozndziautiret">
    <w:name w:val="Z_TIR/DZ_OZN – zm. ozn. działu tiret"/>
    <w:basedOn w:val="ZLITTYTDZOZNzmozntytuudziauliter"/>
    <w:next w:val="ZTIRDZPRZEDMzmprzedmdziautiret"/>
    <w:uiPriority w:val="54"/>
    <w:qFormat/>
    <w:rsid w:val="0080765C"/>
    <w:pPr>
      <w:ind w:left="1060"/>
    </w:pPr>
  </w:style>
  <w:style w:type="paragraph" w:customStyle="1" w:styleId="ZTIRDZPRZEDMzmprzedmdziautiret">
    <w:name w:val="Z_TIR/DZ_PRZEDM – zm. przedm. działu tiret"/>
    <w:basedOn w:val="ZLITTYTDZPRZEDMzmprzedmtytuudziauliter"/>
    <w:uiPriority w:val="54"/>
    <w:qFormat/>
    <w:rsid w:val="0080765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0765C"/>
    <w:pPr>
      <w:ind w:left="1060"/>
    </w:pPr>
  </w:style>
  <w:style w:type="paragraph" w:customStyle="1" w:styleId="ZTIRROZDZODDZPRZEDMzmprzedmrozdzoddztiret">
    <w:name w:val="Z_TIR/ROZDZ(ODDZ)_PRZEDM – zm. przedm. rozdz. (oddz.) tiret"/>
    <w:basedOn w:val="ZLITROZDZODDZPRZEDMzmprzedmrozdzoddzliter"/>
    <w:uiPriority w:val="54"/>
    <w:qFormat/>
    <w:rsid w:val="0080765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0765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0765C"/>
    <w:pPr>
      <w:ind w:left="1420"/>
    </w:pPr>
  </w:style>
  <w:style w:type="character" w:customStyle="1" w:styleId="IGindeksgrny">
    <w:name w:val="_IG_ – indeks górny"/>
    <w:basedOn w:val="Domylnaczcionkaakapitu"/>
    <w:uiPriority w:val="2"/>
    <w:qFormat/>
    <w:rsid w:val="0080765C"/>
    <w:rPr>
      <w:b w:val="0"/>
      <w:i w:val="0"/>
      <w:vanish w:val="0"/>
      <w:spacing w:val="0"/>
      <w:vertAlign w:val="superscript"/>
    </w:rPr>
  </w:style>
  <w:style w:type="character" w:customStyle="1" w:styleId="IDindeksdolny">
    <w:name w:val="_ID_ – indeks dolny"/>
    <w:basedOn w:val="Domylnaczcionkaakapitu"/>
    <w:uiPriority w:val="3"/>
    <w:qFormat/>
    <w:rsid w:val="0080765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0765C"/>
    <w:rPr>
      <w:b/>
      <w:vanish w:val="0"/>
      <w:spacing w:val="0"/>
      <w:vertAlign w:val="subscript"/>
    </w:rPr>
  </w:style>
  <w:style w:type="character" w:customStyle="1" w:styleId="IDKindeksdolnyikursywa">
    <w:name w:val="_ID_K_ – indeks dolny i kursywa"/>
    <w:basedOn w:val="Domylnaczcionkaakapitu"/>
    <w:uiPriority w:val="3"/>
    <w:qFormat/>
    <w:rsid w:val="0080765C"/>
    <w:rPr>
      <w:i/>
      <w:vanish w:val="0"/>
      <w:spacing w:val="0"/>
      <w:vertAlign w:val="subscript"/>
    </w:rPr>
  </w:style>
  <w:style w:type="character" w:customStyle="1" w:styleId="IGPindeksgrnyipogrubienie">
    <w:name w:val="_IG_P_ – indeks górny i pogrubienie"/>
    <w:basedOn w:val="Domylnaczcionkaakapitu"/>
    <w:uiPriority w:val="2"/>
    <w:qFormat/>
    <w:rsid w:val="0080765C"/>
    <w:rPr>
      <w:b/>
      <w:vanish w:val="0"/>
      <w:spacing w:val="0"/>
      <w:vertAlign w:val="superscript"/>
    </w:rPr>
  </w:style>
  <w:style w:type="character" w:customStyle="1" w:styleId="IGKindeksgrnyikursywa">
    <w:name w:val="_IG_K_ – indeks górny i kursywa"/>
    <w:basedOn w:val="Domylnaczcionkaakapitu"/>
    <w:uiPriority w:val="2"/>
    <w:qFormat/>
    <w:rsid w:val="0080765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0765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0765C"/>
    <w:rPr>
      <w:b/>
      <w:i/>
      <w:vanish w:val="0"/>
      <w:spacing w:val="0"/>
      <w:vertAlign w:val="subscript"/>
    </w:rPr>
  </w:style>
  <w:style w:type="character" w:customStyle="1" w:styleId="Ppogrubienie">
    <w:name w:val="_P_ – pogrubienie"/>
    <w:basedOn w:val="Domylnaczcionkaakapitu"/>
    <w:uiPriority w:val="1"/>
    <w:qFormat/>
    <w:rsid w:val="0080765C"/>
    <w:rPr>
      <w:b/>
    </w:rPr>
  </w:style>
  <w:style w:type="character" w:customStyle="1" w:styleId="Kkursywa">
    <w:name w:val="_K_ – kursywa"/>
    <w:basedOn w:val="Domylnaczcionkaakapitu"/>
    <w:uiPriority w:val="1"/>
    <w:qFormat/>
    <w:rsid w:val="0080765C"/>
    <w:rPr>
      <w:i/>
    </w:rPr>
  </w:style>
  <w:style w:type="character" w:customStyle="1" w:styleId="PKpogrubieniekursywa">
    <w:name w:val="_P_K_ – pogrubienie kursywa"/>
    <w:basedOn w:val="Domylnaczcionkaakapitu"/>
    <w:uiPriority w:val="1"/>
    <w:qFormat/>
    <w:rsid w:val="0080765C"/>
    <w:rPr>
      <w:b/>
      <w:i/>
    </w:rPr>
  </w:style>
  <w:style w:type="character" w:customStyle="1" w:styleId="TEKSTOZNACZONYWDOKUMENCIERDOWYMJAKOUKRYTY">
    <w:name w:val="_TEKST_OZNACZONY_W_DOKUMENCIE_ŹRÓDŁOWYM_JAKO_UKRYTY_"/>
    <w:basedOn w:val="Domylnaczcionkaakapitu"/>
    <w:uiPriority w:val="4"/>
    <w:unhideWhenUsed/>
    <w:qFormat/>
    <w:rsid w:val="0080765C"/>
    <w:rPr>
      <w:vanish w:val="0"/>
      <w:color w:val="FF0000"/>
      <w:u w:val="single" w:color="FF0000"/>
    </w:rPr>
  </w:style>
  <w:style w:type="character" w:customStyle="1" w:styleId="BEZWERSALIKW">
    <w:name w:val="_BEZ_WERSALIKÓW_"/>
    <w:basedOn w:val="Domylnaczcionkaakapitu"/>
    <w:uiPriority w:val="4"/>
    <w:qFormat/>
    <w:rsid w:val="0080765C"/>
    <w:rPr>
      <w:caps/>
    </w:rPr>
  </w:style>
  <w:style w:type="character" w:customStyle="1" w:styleId="IIGPindeksgrnyindeksugrnegoipogrubienie">
    <w:name w:val="_IIG_P_ – indeks górny indeksu górnego i pogrubienie"/>
    <w:basedOn w:val="Domylnaczcionkaakapitu"/>
    <w:uiPriority w:val="3"/>
    <w:qFormat/>
    <w:rsid w:val="0080765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0765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0765C"/>
    <w:pPr>
      <w:spacing w:line="240" w:lineRule="auto"/>
      <w:ind w:hanging="220"/>
    </w:pPr>
  </w:style>
  <w:style w:type="paragraph" w:customStyle="1" w:styleId="DataogoszeniaaktuTJ">
    <w:name w:val="Data ogłoszenia aktu TJ"/>
    <w:basedOn w:val="Normalny"/>
    <w:semiHidden/>
    <w:qFormat/>
    <w:rsid w:val="0080765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0765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80765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80765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80765C"/>
    <w:rPr>
      <w:color w:val="808080"/>
    </w:rPr>
  </w:style>
  <w:style w:type="paragraph" w:customStyle="1" w:styleId="TEKSTwTABELIWYRODKOWANYtekstwyrodkowanywpoziomie">
    <w:name w:val="TEKST_w_TABELI_WYŚRODKOWANY – tekst wyśrodkowany w poziomie"/>
    <w:basedOn w:val="Normalny"/>
    <w:uiPriority w:val="23"/>
    <w:unhideWhenUsed/>
    <w:qFormat/>
    <w:rsid w:val="0080765C"/>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80765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0765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0765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0765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0765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0765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0765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0765C"/>
    <w:pPr>
      <w:ind w:left="2440"/>
    </w:pPr>
  </w:style>
  <w:style w:type="paragraph" w:customStyle="1" w:styleId="Z2TIRSKARNzmianasankcjikarnejpodwjnymtiret">
    <w:name w:val="Z_2TIR/S_KARN – zmiana sankcji karnej podwójnym tiret"/>
    <w:basedOn w:val="Normalny"/>
    <w:next w:val="Normalny"/>
    <w:uiPriority w:val="90"/>
    <w:qFormat/>
    <w:rsid w:val="0080765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0765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0765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0765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0765C"/>
    <w:pPr>
      <w:ind w:left="780"/>
    </w:pPr>
  </w:style>
  <w:style w:type="paragraph" w:customStyle="1" w:styleId="ZTIRCYTzmcytatunpprzysigitiret">
    <w:name w:val="Z_TIR/CYT – zm. cytatu np. przysięgi tiret"/>
    <w:basedOn w:val="ZLITCYTzmcytatunpprzysigiliter"/>
    <w:next w:val="Normalny"/>
    <w:uiPriority w:val="61"/>
    <w:qFormat/>
    <w:rsid w:val="0080765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0765C"/>
    <w:pPr>
      <w:ind w:left="2080"/>
    </w:pPr>
  </w:style>
  <w:style w:type="paragraph" w:customStyle="1" w:styleId="ZTIRSKARNzmsankcjikarnejtiret">
    <w:name w:val="Z_TIR/S_KARN – zm. sankcji karnej tiret"/>
    <w:basedOn w:val="ZTIRFRAGMzmnpwprdowyliczeniatiret"/>
    <w:next w:val="Normalny"/>
    <w:uiPriority w:val="61"/>
    <w:qFormat/>
    <w:rsid w:val="0080765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0765C"/>
    <w:pPr>
      <w:ind w:left="1060"/>
    </w:pPr>
  </w:style>
  <w:style w:type="paragraph" w:customStyle="1" w:styleId="ZZCYTzmianazmcytatunpprzysigi">
    <w:name w:val="ZZ/CYT – zmiana zm. cytatu np. przysięgi"/>
    <w:basedOn w:val="Normalny"/>
    <w:next w:val="Normalny"/>
    <w:uiPriority w:val="71"/>
    <w:qFormat/>
    <w:rsid w:val="0080765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0765C"/>
    <w:pPr>
      <w:ind w:left="2940"/>
    </w:pPr>
  </w:style>
  <w:style w:type="paragraph" w:customStyle="1" w:styleId="ZZSKARNzmianazmsankcjikarnej">
    <w:name w:val="ZZ/S_KARN – zmiana zm. sankcji karnej"/>
    <w:basedOn w:val="Normalny"/>
    <w:uiPriority w:val="71"/>
    <w:qFormat/>
    <w:rsid w:val="0080765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0765C"/>
    <w:pPr>
      <w:ind w:left="1900"/>
    </w:pPr>
  </w:style>
  <w:style w:type="paragraph" w:customStyle="1" w:styleId="Pozycjaaktu">
    <w:name w:val="Pozycja aktu"/>
    <w:basedOn w:val="PozycjaaktuTJ"/>
    <w:semiHidden/>
    <w:qFormat/>
    <w:rsid w:val="0080765C"/>
    <w:pPr>
      <w:ind w:left="0"/>
    </w:pPr>
  </w:style>
  <w:style w:type="paragraph" w:customStyle="1" w:styleId="Dataogoszeniaaktu">
    <w:name w:val="Data ogłoszenia aktu"/>
    <w:basedOn w:val="DataogoszeniaaktuTJ"/>
    <w:semiHidden/>
    <w:qFormat/>
    <w:rsid w:val="0080765C"/>
    <w:pPr>
      <w:ind w:left="0"/>
    </w:pPr>
  </w:style>
  <w:style w:type="paragraph" w:customStyle="1" w:styleId="Sygnatura">
    <w:name w:val="Sygnatura"/>
    <w:basedOn w:val="Nagwek"/>
    <w:semiHidden/>
    <w:qFormat/>
    <w:rsid w:val="0080765C"/>
    <w:pPr>
      <w:spacing w:before="0" w:after="100" w:line="240" w:lineRule="exact"/>
    </w:pPr>
    <w:rPr>
      <w:kern w:val="20"/>
      <w:sz w:val="24"/>
    </w:rPr>
  </w:style>
  <w:style w:type="character" w:customStyle="1" w:styleId="Nagwek2Znak">
    <w:name w:val="Nagłówek 2 Znak"/>
    <w:basedOn w:val="Domylnaczcionkaakapitu"/>
    <w:link w:val="Nagwek2"/>
    <w:rsid w:val="001155CA"/>
    <w:rPr>
      <w:rFonts w:ascii="Arial" w:eastAsia="Calibri" w:hAnsi="Arial" w:cs="Arial"/>
      <w:b/>
      <w:i/>
      <w:szCs w:val="22"/>
      <w:lang w:eastAsia="en-US"/>
    </w:rPr>
  </w:style>
  <w:style w:type="character" w:customStyle="1" w:styleId="Nagwek3Znak">
    <w:name w:val="Nagłówek 3 Znak"/>
    <w:basedOn w:val="Domylnaczcionkaakapitu"/>
    <w:link w:val="Nagwek3"/>
    <w:rsid w:val="001155C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155CA"/>
    <w:rPr>
      <w:rFonts w:ascii="Cambria" w:hAnsi="Cambria"/>
      <w:color w:val="243F60"/>
      <w:szCs w:val="22"/>
      <w:lang w:eastAsia="en-US"/>
    </w:rPr>
  </w:style>
  <w:style w:type="table" w:styleId="Tabela-Siatka">
    <w:name w:val="Table Grid"/>
    <w:basedOn w:val="Standardowy"/>
    <w:locked/>
    <w:rsid w:val="001155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155C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155CA"/>
  </w:style>
  <w:style w:type="character" w:styleId="Numerwiersza">
    <w:name w:val="line number"/>
    <w:basedOn w:val="Domylnaczcionkaakapitu"/>
    <w:rsid w:val="001155CA"/>
  </w:style>
  <w:style w:type="character" w:styleId="Odwoanieprzypisukocowego">
    <w:name w:val="endnote reference"/>
    <w:rsid w:val="001155CA"/>
    <w:rPr>
      <w:vertAlign w:val="superscript"/>
    </w:rPr>
  </w:style>
  <w:style w:type="paragraph" w:styleId="Tekstpodstawowy">
    <w:name w:val="Body Text"/>
    <w:basedOn w:val="Normalny"/>
    <w:link w:val="TekstpodstawowyZnak"/>
    <w:rsid w:val="001155C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155CA"/>
    <w:rPr>
      <w:rFonts w:ascii="Calibri" w:eastAsia="Calibri" w:hAnsi="Calibri" w:cs="Arial"/>
      <w:szCs w:val="22"/>
      <w:lang w:eastAsia="en-US"/>
    </w:rPr>
  </w:style>
  <w:style w:type="paragraph" w:styleId="Tekstprzypisukocowego">
    <w:name w:val="endnote text"/>
    <w:basedOn w:val="Normalny"/>
    <w:link w:val="TekstprzypisukocowegoZnak"/>
    <w:rsid w:val="001155C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155C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155C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155CA"/>
    <w:rPr>
      <w:rFonts w:eastAsia="Calibri" w:cs="Arial"/>
      <w:szCs w:val="22"/>
      <w:lang w:eastAsia="en-US"/>
    </w:rPr>
  </w:style>
  <w:style w:type="paragraph" w:styleId="Tekstpodstawowyzwciciem">
    <w:name w:val="Body Text First Indent"/>
    <w:basedOn w:val="Tekstpodstawowy"/>
    <w:link w:val="TekstpodstawowyzwciciemZnak"/>
    <w:rsid w:val="001155C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155C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155CA"/>
    <w:pPr>
      <w:spacing w:after="60"/>
      <w:ind w:left="360" w:firstLine="360"/>
    </w:pPr>
  </w:style>
  <w:style w:type="character" w:customStyle="1" w:styleId="Tekstpodstawowyzwciciem2Znak">
    <w:name w:val="Tekst podstawowy z wcięciem 2 Znak"/>
    <w:basedOn w:val="TekstpodstawowywcityZnak"/>
    <w:link w:val="Tekstpodstawowyzwciciem2"/>
    <w:rsid w:val="001155CA"/>
    <w:rPr>
      <w:rFonts w:eastAsia="Calibri" w:cs="Arial"/>
      <w:szCs w:val="22"/>
      <w:lang w:eastAsia="en-US"/>
    </w:rPr>
  </w:style>
  <w:style w:type="character" w:styleId="Hipercze">
    <w:name w:val="Hyperlink"/>
    <w:rsid w:val="001155CA"/>
    <w:rPr>
      <w:color w:val="0000FF"/>
      <w:u w:val="single"/>
    </w:rPr>
  </w:style>
  <w:style w:type="character" w:styleId="UyteHipercze">
    <w:name w:val="FollowedHyperlink"/>
    <w:rsid w:val="001155CA"/>
    <w:rPr>
      <w:color w:val="800080"/>
      <w:u w:val="single"/>
    </w:rPr>
  </w:style>
  <w:style w:type="paragraph" w:styleId="NormalnyWeb">
    <w:name w:val="Normal (Web)"/>
    <w:basedOn w:val="Normalny"/>
    <w:rsid w:val="001155C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1155CA"/>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Uwydatnienie">
    <w:name w:val="Emphasis"/>
    <w:qFormat/>
    <w:rsid w:val="001155CA"/>
    <w:rPr>
      <w:i/>
      <w:iCs/>
    </w:rPr>
  </w:style>
  <w:style w:type="paragraph" w:styleId="Tekstpodstawowy2">
    <w:name w:val="Body Text 2"/>
    <w:basedOn w:val="Normalny"/>
    <w:link w:val="Tekstpodstawowy2Znak"/>
    <w:rsid w:val="001155CA"/>
    <w:pPr>
      <w:widowControl/>
      <w:autoSpaceDE/>
      <w:autoSpaceDN/>
      <w:adjustRightInd/>
      <w:spacing w:before="60" w:after="60" w:line="240" w:lineRule="auto"/>
    </w:pPr>
    <w:rPr>
      <w:rFonts w:ascii="Times New Roman" w:eastAsia="Calibri" w:hAnsi="Times New Roman" w:cs="Times New Roman"/>
      <w:sz w:val="24"/>
      <w:szCs w:val="22"/>
      <w:lang w:eastAsia="en-US"/>
    </w:rPr>
  </w:style>
  <w:style w:type="character" w:customStyle="1" w:styleId="Tekstpodstawowy2Znak">
    <w:name w:val="Tekst podstawowy 2 Znak"/>
    <w:basedOn w:val="Domylnaczcionkaakapitu"/>
    <w:link w:val="Tekstpodstawowy2"/>
    <w:rsid w:val="001155CA"/>
    <w:rPr>
      <w:rFonts w:ascii="Times New Roman" w:eastAsia="Calibri" w:hAnsi="Times New Roman"/>
      <w:szCs w:val="22"/>
      <w:lang w:eastAsia="en-US"/>
    </w:rPr>
  </w:style>
  <w:style w:type="paragraph" w:styleId="Tekstpodstawowy3">
    <w:name w:val="Body Text 3"/>
    <w:basedOn w:val="Normalny"/>
    <w:link w:val="Tekstpodstawowy3Znak"/>
    <w:rsid w:val="001155CA"/>
    <w:pPr>
      <w:widowControl/>
      <w:autoSpaceDE/>
      <w:autoSpaceDN/>
      <w:adjustRightInd/>
      <w:spacing w:before="60" w:after="60" w:line="240" w:lineRule="auto"/>
      <w:jc w:val="center"/>
    </w:pPr>
    <w:rPr>
      <w:rFonts w:ascii="Arial" w:eastAsia="Calibri" w:hAnsi="Arial" w:cs="Times New Roman"/>
      <w:b/>
      <w:sz w:val="24"/>
      <w:szCs w:val="22"/>
      <w:lang w:eastAsia="en-US"/>
    </w:rPr>
  </w:style>
  <w:style w:type="character" w:customStyle="1" w:styleId="Tekstpodstawowy3Znak">
    <w:name w:val="Tekst podstawowy 3 Znak"/>
    <w:basedOn w:val="Domylnaczcionkaakapitu"/>
    <w:link w:val="Tekstpodstawowy3"/>
    <w:rsid w:val="001155CA"/>
    <w:rPr>
      <w:rFonts w:ascii="Arial" w:eastAsia="Calibri" w:hAnsi="Arial"/>
      <w:b/>
      <w:szCs w:val="22"/>
      <w:lang w:eastAsia="en-US"/>
    </w:rPr>
  </w:style>
  <w:style w:type="paragraph" w:styleId="Tytu">
    <w:name w:val="Title"/>
    <w:basedOn w:val="Normalny"/>
    <w:link w:val="TytuZnak"/>
    <w:qFormat/>
    <w:rsid w:val="001155CA"/>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1155CA"/>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0765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80765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155C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155C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155C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0765C"/>
    <w:pPr>
      <w:spacing w:before="80"/>
      <w:ind w:left="1260"/>
    </w:pPr>
  </w:style>
  <w:style w:type="paragraph" w:customStyle="1" w:styleId="ZTIRwPKTzmtirwpktartykuempunktem">
    <w:name w:val="Z/TIR_w_PKT – zm. tir. w pkt artykułem (punktem)"/>
    <w:basedOn w:val="TIRtiret"/>
    <w:uiPriority w:val="33"/>
    <w:qFormat/>
    <w:rsid w:val="0080765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0765C"/>
    <w:pPr>
      <w:spacing w:before="80"/>
      <w:ind w:left="900"/>
    </w:pPr>
  </w:style>
  <w:style w:type="paragraph" w:customStyle="1" w:styleId="2TIRpodwjnytiret">
    <w:name w:val="2TIR – podwójny tiret"/>
    <w:basedOn w:val="TIRtiret"/>
    <w:uiPriority w:val="73"/>
    <w:qFormat/>
    <w:rsid w:val="0080765C"/>
    <w:pPr>
      <w:ind w:left="1420" w:hanging="360"/>
    </w:pPr>
  </w:style>
  <w:style w:type="character" w:styleId="Odwoanieprzypisudolnego">
    <w:name w:val="footnote reference"/>
    <w:uiPriority w:val="99"/>
    <w:rsid w:val="0080765C"/>
    <w:rPr>
      <w:rFonts w:cs="Times New Roman"/>
      <w:vertAlign w:val="superscript"/>
    </w:rPr>
  </w:style>
  <w:style w:type="paragraph" w:styleId="Nagwek">
    <w:name w:val="header"/>
    <w:basedOn w:val="Normalny"/>
    <w:link w:val="NagwekZnak"/>
    <w:uiPriority w:val="99"/>
    <w:rsid w:val="0080765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80765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80765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80765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0765C"/>
    <w:pPr>
      <w:spacing w:before="80"/>
      <w:ind w:left="1260"/>
    </w:pPr>
  </w:style>
  <w:style w:type="paragraph" w:customStyle="1" w:styleId="ZTIRwLITzmtirwlitartykuempunktem">
    <w:name w:val="Z/TIR_w_LIT – zm. tir. w lit. artykułem (punktem)"/>
    <w:basedOn w:val="TIRtiret"/>
    <w:uiPriority w:val="33"/>
    <w:qFormat/>
    <w:rsid w:val="0080765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0765C"/>
    <w:pPr>
      <w:spacing w:before="80"/>
      <w:ind w:left="840"/>
    </w:pPr>
  </w:style>
  <w:style w:type="paragraph" w:customStyle="1" w:styleId="nowela">
    <w:name w:val="nowela"/>
    <w:basedOn w:val="ARTartustawynprozporzdzenia"/>
    <w:uiPriority w:val="99"/>
    <w:semiHidden/>
    <w:qFormat/>
    <w:rsid w:val="0080765C"/>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80765C"/>
    <w:pPr>
      <w:widowControl w:val="0"/>
      <w:suppressAutoHyphens/>
    </w:pPr>
    <w:rPr>
      <w:kern w:val="1"/>
      <w:lang w:eastAsia="ar-SA"/>
    </w:rPr>
  </w:style>
  <w:style w:type="paragraph" w:customStyle="1" w:styleId="ZPKTzmpktartykuempunktem">
    <w:name w:val="Z/PKT – zm. pkt artykułem (punktem)"/>
    <w:basedOn w:val="PKTpunkt"/>
    <w:uiPriority w:val="31"/>
    <w:qFormat/>
    <w:rsid w:val="0080765C"/>
    <w:pPr>
      <w:spacing w:before="80"/>
      <w:ind w:left="900" w:hanging="480"/>
    </w:pPr>
  </w:style>
  <w:style w:type="paragraph" w:customStyle="1" w:styleId="ZARTzmartartykuempunktem">
    <w:name w:val="Z/ART(§) – zm. art. (§) artykułem (punktem)"/>
    <w:basedOn w:val="ARTartustawynprozporzdzenia"/>
    <w:uiPriority w:val="30"/>
    <w:qFormat/>
    <w:rsid w:val="0080765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0765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0765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0765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0765C"/>
    <w:rPr>
      <w:bCs/>
    </w:rPr>
  </w:style>
  <w:style w:type="paragraph" w:customStyle="1" w:styleId="OZNRODZAKTUtznustawalubrozporzdzenieiorganwydajcy">
    <w:name w:val="OZN_RODZ_AKTU – tzn. ustawa lub rozporządzenie i organ wydający"/>
    <w:next w:val="DATAAKTUdatauchwalenialubwydaniaaktu"/>
    <w:uiPriority w:val="5"/>
    <w:rsid w:val="0080765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0765C"/>
    <w:pPr>
      <w:spacing w:before="120"/>
    </w:pPr>
    <w:rPr>
      <w:bCs/>
    </w:rPr>
  </w:style>
  <w:style w:type="paragraph" w:customStyle="1" w:styleId="PKTpunkt">
    <w:name w:val="PKT – punkt"/>
    <w:basedOn w:val="ARTartustawynprozporzdzenia"/>
    <w:uiPriority w:val="13"/>
    <w:qFormat/>
    <w:rsid w:val="0080765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0765C"/>
    <w:pPr>
      <w:ind w:left="0" w:firstLine="0"/>
    </w:pPr>
  </w:style>
  <w:style w:type="paragraph" w:customStyle="1" w:styleId="LITlitera">
    <w:name w:val="LIT – litera"/>
    <w:basedOn w:val="PKTpunkt"/>
    <w:uiPriority w:val="14"/>
    <w:qFormat/>
    <w:rsid w:val="0080765C"/>
    <w:pPr>
      <w:ind w:left="780" w:hanging="360"/>
    </w:pPr>
  </w:style>
  <w:style w:type="paragraph" w:customStyle="1" w:styleId="CZWSPLITczwsplnaliter">
    <w:name w:val="CZ_WSP_LIT – część wspólna liter"/>
    <w:basedOn w:val="LITlitera"/>
    <w:next w:val="USTustnpkodeksu"/>
    <w:uiPriority w:val="17"/>
    <w:qFormat/>
    <w:rsid w:val="0080765C"/>
    <w:pPr>
      <w:ind w:left="420" w:firstLine="0"/>
    </w:pPr>
    <w:rPr>
      <w:szCs w:val="24"/>
    </w:rPr>
  </w:style>
  <w:style w:type="paragraph" w:customStyle="1" w:styleId="TIRtiret">
    <w:name w:val="TIR – tiret"/>
    <w:basedOn w:val="LITlitera"/>
    <w:uiPriority w:val="15"/>
    <w:qFormat/>
    <w:rsid w:val="0080765C"/>
    <w:pPr>
      <w:ind w:left="1060" w:hanging="200"/>
    </w:pPr>
  </w:style>
  <w:style w:type="paragraph" w:customStyle="1" w:styleId="CZWSPTIRczwsplnatiret">
    <w:name w:val="CZ_WSP_TIR – część wspólna tiret"/>
    <w:basedOn w:val="TIRtiret"/>
    <w:next w:val="USTustnpkodeksu"/>
    <w:uiPriority w:val="17"/>
    <w:qFormat/>
    <w:rsid w:val="0080765C"/>
    <w:pPr>
      <w:ind w:left="780" w:firstLine="0"/>
    </w:pPr>
  </w:style>
  <w:style w:type="paragraph" w:customStyle="1" w:styleId="CYTcytatnpprzysigi">
    <w:name w:val="CYT – cytat np. przysięgi"/>
    <w:basedOn w:val="USTustnpkodeksu"/>
    <w:next w:val="USTustnpkodeksu"/>
    <w:uiPriority w:val="18"/>
    <w:qFormat/>
    <w:rsid w:val="0080765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0765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0765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0765C"/>
    <w:pPr>
      <w:spacing w:before="80"/>
      <w:ind w:left="1200"/>
    </w:pPr>
  </w:style>
  <w:style w:type="paragraph" w:customStyle="1" w:styleId="ZLITTIRwLITzmtirwlitliter">
    <w:name w:val="Z_LIT/TIR_w_LIT – zm. tir. w lit. literą"/>
    <w:basedOn w:val="TIRtiret"/>
    <w:uiPriority w:val="49"/>
    <w:qFormat/>
    <w:rsid w:val="0080765C"/>
    <w:pPr>
      <w:spacing w:before="80"/>
      <w:ind w:left="1480"/>
    </w:pPr>
  </w:style>
  <w:style w:type="paragraph" w:customStyle="1" w:styleId="TYTDZOZNoznaczenietytuulubdziau">
    <w:name w:val="TYT(DZ)_OZN – oznaczenie tytułu lub działu"/>
    <w:next w:val="Normalny"/>
    <w:uiPriority w:val="9"/>
    <w:qFormat/>
    <w:rsid w:val="0080765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0765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0765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0765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0765C"/>
    <w:pPr>
      <w:spacing w:before="80"/>
      <w:ind w:left="420"/>
    </w:pPr>
  </w:style>
  <w:style w:type="paragraph" w:customStyle="1" w:styleId="ZZLITzmianazmlit">
    <w:name w:val="ZZ/LIT – zmiana zm. lit."/>
    <w:basedOn w:val="ZZPKTzmianazmpkt"/>
    <w:uiPriority w:val="67"/>
    <w:qFormat/>
    <w:rsid w:val="0080765C"/>
    <w:pPr>
      <w:ind w:left="2320" w:hanging="420"/>
    </w:pPr>
  </w:style>
  <w:style w:type="paragraph" w:customStyle="1" w:styleId="ZZTIRzmianazmtir">
    <w:name w:val="ZZ/TIR – zmiana zm. tir."/>
    <w:basedOn w:val="ZZLITzmianazmlit"/>
    <w:uiPriority w:val="67"/>
    <w:qFormat/>
    <w:rsid w:val="0080765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0765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0765C"/>
    <w:pPr>
      <w:spacing w:before="80"/>
      <w:ind w:left="780" w:firstLine="480"/>
    </w:pPr>
  </w:style>
  <w:style w:type="paragraph" w:customStyle="1" w:styleId="ZLITPKTzmpktliter">
    <w:name w:val="Z_LIT/PKT – zm. pkt literą"/>
    <w:basedOn w:val="PKTpunkt"/>
    <w:uiPriority w:val="47"/>
    <w:qFormat/>
    <w:rsid w:val="0080765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0765C"/>
    <w:pPr>
      <w:spacing w:before="80"/>
      <w:ind w:firstLine="0"/>
    </w:pPr>
  </w:style>
  <w:style w:type="paragraph" w:customStyle="1" w:styleId="ZLITLITzmlitliter">
    <w:name w:val="Z_LIT/LIT – zm. lit. literą"/>
    <w:basedOn w:val="LITlitera"/>
    <w:uiPriority w:val="48"/>
    <w:qFormat/>
    <w:rsid w:val="0080765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0765C"/>
    <w:pPr>
      <w:spacing w:before="80"/>
      <w:ind w:left="780"/>
    </w:pPr>
  </w:style>
  <w:style w:type="paragraph" w:customStyle="1" w:styleId="ZLITTIRzmtirliter">
    <w:name w:val="Z_LIT/TIR – zm. tir. literą"/>
    <w:basedOn w:val="TIRtiret"/>
    <w:uiPriority w:val="49"/>
    <w:qFormat/>
    <w:rsid w:val="0080765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0765C"/>
    <w:pPr>
      <w:ind w:left="2380" w:firstLine="0"/>
    </w:pPr>
  </w:style>
  <w:style w:type="paragraph" w:customStyle="1" w:styleId="ZLITLITwPKTzmlitwpktliter">
    <w:name w:val="Z_LIT/LIT_w_PKT – zm. lit. w pkt literą"/>
    <w:basedOn w:val="LITlitera"/>
    <w:uiPriority w:val="48"/>
    <w:qFormat/>
    <w:rsid w:val="0080765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0765C"/>
    <w:pPr>
      <w:spacing w:before="80"/>
      <w:ind w:left="1260"/>
    </w:pPr>
  </w:style>
  <w:style w:type="paragraph" w:customStyle="1" w:styleId="ZLITTIRwPKTzmtirwpktliter">
    <w:name w:val="Z_LIT/TIR_w_PKT – zm. tir. w pkt literą"/>
    <w:basedOn w:val="TIRtiret"/>
    <w:uiPriority w:val="49"/>
    <w:qFormat/>
    <w:rsid w:val="0080765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0765C"/>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80765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0765C"/>
    <w:pPr>
      <w:spacing w:before="80"/>
      <w:ind w:left="1060"/>
    </w:pPr>
  </w:style>
  <w:style w:type="paragraph" w:customStyle="1" w:styleId="ZTIRTIRzmtirtiret">
    <w:name w:val="Z_TIR/TIR – zm. tir. tiret"/>
    <w:basedOn w:val="TIRtiret"/>
    <w:uiPriority w:val="57"/>
    <w:qFormat/>
    <w:rsid w:val="0080765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0765C"/>
    <w:pPr>
      <w:ind w:left="2740" w:firstLine="0"/>
    </w:pPr>
  </w:style>
  <w:style w:type="paragraph" w:customStyle="1" w:styleId="ZZTIRwLITzmianazmtirwlit">
    <w:name w:val="ZZ/TIR_w_LIT – zmiana zm. tir. w lit."/>
    <w:basedOn w:val="ZZTIRzmianazmtir"/>
    <w:uiPriority w:val="67"/>
    <w:qFormat/>
    <w:rsid w:val="0080765C"/>
    <w:pPr>
      <w:ind w:left="2600" w:hanging="200"/>
    </w:pPr>
  </w:style>
  <w:style w:type="paragraph" w:customStyle="1" w:styleId="ZTIRTIRwLITzmtirwlittiret">
    <w:name w:val="Z_TIR/TIR_w_LIT – zm. tir. w lit. tiret"/>
    <w:basedOn w:val="TIRtiret"/>
    <w:uiPriority w:val="57"/>
    <w:qFormat/>
    <w:rsid w:val="0080765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0765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0765C"/>
    <w:pPr>
      <w:ind w:left="1060"/>
    </w:pPr>
  </w:style>
  <w:style w:type="paragraph" w:customStyle="1" w:styleId="Z2TIRzmpodwtirartykuempunktem">
    <w:name w:val="Z/2TIR – zm. podw. tir. artykułem (punktem)"/>
    <w:basedOn w:val="TIRtiret"/>
    <w:uiPriority w:val="73"/>
    <w:qFormat/>
    <w:rsid w:val="0080765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0765C"/>
    <w:pPr>
      <w:ind w:left="2320" w:firstLine="0"/>
    </w:pPr>
  </w:style>
  <w:style w:type="paragraph" w:customStyle="1" w:styleId="ZLIT2TIRzmpodwtirliter">
    <w:name w:val="Z_LIT/2TIR – zm. podw. tir. literą"/>
    <w:basedOn w:val="TIRtiret"/>
    <w:uiPriority w:val="75"/>
    <w:qFormat/>
    <w:rsid w:val="0080765C"/>
    <w:pPr>
      <w:spacing w:before="80"/>
      <w:ind w:left="1200" w:hanging="420"/>
    </w:pPr>
  </w:style>
  <w:style w:type="paragraph" w:customStyle="1" w:styleId="ZTIR2TIRzmpodwtirtiret">
    <w:name w:val="Z_TIR/2TIR – zm. podw. tir. tiret"/>
    <w:basedOn w:val="TIRtiret"/>
    <w:uiPriority w:val="78"/>
    <w:qFormat/>
    <w:rsid w:val="0080765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0765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0765C"/>
    <w:pPr>
      <w:spacing w:before="80"/>
      <w:ind w:left="1900" w:hanging="360"/>
    </w:pPr>
  </w:style>
  <w:style w:type="paragraph" w:customStyle="1" w:styleId="ZTIRPKTzmpkttiret">
    <w:name w:val="Z_TIR/PKT – zm. pkt tiret"/>
    <w:basedOn w:val="PKTpunkt"/>
    <w:uiPriority w:val="56"/>
    <w:qFormat/>
    <w:rsid w:val="0080765C"/>
    <w:pPr>
      <w:spacing w:before="80"/>
      <w:ind w:left="1540" w:hanging="480"/>
    </w:pPr>
  </w:style>
  <w:style w:type="paragraph" w:customStyle="1" w:styleId="ZTIRLITwPKTzmlitwpkttiret">
    <w:name w:val="Z_TIR/LIT_w_PKT – zm. lit. w pkt tiret"/>
    <w:basedOn w:val="LITlitera"/>
    <w:uiPriority w:val="57"/>
    <w:qFormat/>
    <w:rsid w:val="0080765C"/>
    <w:pPr>
      <w:spacing w:before="80"/>
      <w:ind w:left="1900"/>
    </w:pPr>
  </w:style>
  <w:style w:type="paragraph" w:customStyle="1" w:styleId="ZTIRCZWSPLITwPKTzmczciwsplitwpkttiret">
    <w:name w:val="Z_TIR/CZ_WSP_LIT_w_PKT – zm. części wsp. lit. w pkt tiret"/>
    <w:basedOn w:val="CZWSPLITczwsplnaliter"/>
    <w:uiPriority w:val="59"/>
    <w:qFormat/>
    <w:rsid w:val="0080765C"/>
    <w:pPr>
      <w:spacing w:before="80"/>
      <w:ind w:left="1540"/>
    </w:pPr>
  </w:style>
  <w:style w:type="paragraph" w:customStyle="1" w:styleId="ZTIR2TIRwLITzmpodwtirwlittiret">
    <w:name w:val="Z_TIR/2TIR_w_LIT – zm. podw. tir. w lit. tiret"/>
    <w:basedOn w:val="TIRtiret"/>
    <w:uiPriority w:val="79"/>
    <w:qFormat/>
    <w:rsid w:val="0080765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0765C"/>
    <w:pPr>
      <w:spacing w:before="80"/>
      <w:ind w:left="1760"/>
    </w:pPr>
  </w:style>
  <w:style w:type="paragraph" w:customStyle="1" w:styleId="ZTIR2TIRwTIRzmpodwtirwtirtiret">
    <w:name w:val="Z_TIR/2TIR_w_TIR – zm. podw. tir. w tir. tiret"/>
    <w:basedOn w:val="TIRtiret"/>
    <w:uiPriority w:val="78"/>
    <w:qFormat/>
    <w:rsid w:val="0080765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0765C"/>
    <w:pPr>
      <w:spacing w:before="80"/>
      <w:ind w:left="1400"/>
    </w:pPr>
  </w:style>
  <w:style w:type="paragraph" w:customStyle="1" w:styleId="Z2TIRLITzmlitpodwjnymtiret">
    <w:name w:val="Z_2TIR/LIT – zm. lit. podwójnym tiret"/>
    <w:basedOn w:val="LITlitera"/>
    <w:uiPriority w:val="84"/>
    <w:qFormat/>
    <w:rsid w:val="0080765C"/>
    <w:pPr>
      <w:spacing w:before="80"/>
      <w:ind w:left="1840" w:hanging="420"/>
    </w:pPr>
  </w:style>
  <w:style w:type="paragraph" w:customStyle="1" w:styleId="ZZ2TIRwTIRzmianazmpodwtirwtir">
    <w:name w:val="ZZ/2TIR_w_TIR – zmiana zm. podw. tir. w tir."/>
    <w:basedOn w:val="ZZCZWSP2TIRzmianazmczciwsppodwtir"/>
    <w:uiPriority w:val="93"/>
    <w:qFormat/>
    <w:rsid w:val="0080765C"/>
    <w:pPr>
      <w:ind w:left="2600" w:hanging="360"/>
    </w:pPr>
  </w:style>
  <w:style w:type="paragraph" w:customStyle="1" w:styleId="ZZ2TIRwLITzmianazmpodwtirwlit">
    <w:name w:val="ZZ/2TIR_w_LIT – zmiana zm. podw. tir. w lit."/>
    <w:basedOn w:val="ZZ2TIRwTIRzmianazmpodwtirwtir"/>
    <w:uiPriority w:val="94"/>
    <w:qFormat/>
    <w:rsid w:val="0080765C"/>
    <w:pPr>
      <w:ind w:left="2960"/>
    </w:pPr>
  </w:style>
  <w:style w:type="paragraph" w:customStyle="1" w:styleId="Z2TIRTIRwLITzmtirwlitpodwjnymtiret">
    <w:name w:val="Z_2TIR/TIR_w_LIT – zm. tir. w lit. podwójnym tiret"/>
    <w:basedOn w:val="TIRtiret"/>
    <w:uiPriority w:val="84"/>
    <w:qFormat/>
    <w:rsid w:val="0080765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0765C"/>
    <w:pPr>
      <w:spacing w:before="80"/>
      <w:ind w:left="1840"/>
    </w:pPr>
  </w:style>
  <w:style w:type="paragraph" w:customStyle="1" w:styleId="ZZ2TIRwPKTzmianazmpodwtirwpkt">
    <w:name w:val="ZZ/2TIR_w_PKT – zmiana zm. podw. tir. w pkt"/>
    <w:basedOn w:val="ZZ2TIRwLITzmianazmpodwtirwlit"/>
    <w:uiPriority w:val="94"/>
    <w:qFormat/>
    <w:rsid w:val="0080765C"/>
    <w:pPr>
      <w:ind w:left="3380"/>
    </w:pPr>
  </w:style>
  <w:style w:type="paragraph" w:customStyle="1" w:styleId="ZZCZWSP2TIRwTIRzmianazmczciwsppodwtirwtir">
    <w:name w:val="ZZ/CZ_WSP_2TIR_w_TIR – zmiana zm. części wsp. podw. tir. w tir."/>
    <w:basedOn w:val="ZZ2TIRwLITzmianazmpodwtirwlit"/>
    <w:uiPriority w:val="94"/>
    <w:qFormat/>
    <w:rsid w:val="0080765C"/>
    <w:pPr>
      <w:ind w:left="2240" w:firstLine="0"/>
    </w:pPr>
  </w:style>
  <w:style w:type="paragraph" w:customStyle="1" w:styleId="Z2TIR2TIRwTIRzmpodwtirwtirpodwjnymtiret">
    <w:name w:val="Z_2TIR/2TIR_w_TIR – zm. podw. tir. w tir. podwójnym tiret"/>
    <w:basedOn w:val="TIRtiret"/>
    <w:uiPriority w:val="85"/>
    <w:qFormat/>
    <w:rsid w:val="0080765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0765C"/>
    <w:pPr>
      <w:spacing w:before="80"/>
      <w:ind w:left="1760"/>
    </w:pPr>
  </w:style>
  <w:style w:type="paragraph" w:customStyle="1" w:styleId="Z2TIR2TIRwLITzmpodwtirwlitpodwjnymtiret">
    <w:name w:val="Z_2TIR/2TIR_w_LIT – zm. podw. tir. w lit. podwójnym tiret"/>
    <w:basedOn w:val="TIRtiret"/>
    <w:uiPriority w:val="86"/>
    <w:qFormat/>
    <w:rsid w:val="0080765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0765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0765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0765C"/>
    <w:pPr>
      <w:ind w:left="420"/>
    </w:pPr>
    <w:rPr>
      <w:b w:val="0"/>
    </w:rPr>
  </w:style>
  <w:style w:type="character" w:styleId="Odwoaniedokomentarza">
    <w:name w:val="annotation reference"/>
    <w:basedOn w:val="Domylnaczcionkaakapitu"/>
    <w:uiPriority w:val="99"/>
    <w:rsid w:val="0080765C"/>
    <w:rPr>
      <w:sz w:val="16"/>
      <w:szCs w:val="16"/>
    </w:rPr>
  </w:style>
  <w:style w:type="paragraph" w:styleId="Tekstkomentarza">
    <w:name w:val="annotation text"/>
    <w:basedOn w:val="Normalny"/>
    <w:link w:val="TekstkomentarzaZnak"/>
    <w:uiPriority w:val="99"/>
    <w:rsid w:val="0080765C"/>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80765C"/>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80765C"/>
    <w:pPr>
      <w:ind w:left="1900"/>
    </w:pPr>
  </w:style>
  <w:style w:type="paragraph" w:customStyle="1" w:styleId="ZZPKTzmianazmpkt">
    <w:name w:val="ZZ/PKT – zmiana zm. pkt"/>
    <w:basedOn w:val="ZPKTzmpktartykuempunktem"/>
    <w:uiPriority w:val="66"/>
    <w:qFormat/>
    <w:rsid w:val="0080765C"/>
    <w:pPr>
      <w:ind w:left="2380"/>
    </w:pPr>
  </w:style>
  <w:style w:type="paragraph" w:customStyle="1" w:styleId="ZZLITwPKTzmianazmlitwpkt">
    <w:name w:val="ZZ/LIT_w_PKT – zmiana zm. lit. w pkt"/>
    <w:basedOn w:val="ZLITwPKTzmlitwpktartykuempunktem"/>
    <w:uiPriority w:val="67"/>
    <w:qFormat/>
    <w:rsid w:val="0080765C"/>
    <w:pPr>
      <w:ind w:left="2740"/>
    </w:pPr>
  </w:style>
  <w:style w:type="paragraph" w:customStyle="1" w:styleId="ZZTIRwPKTzmianazmtirwpkt">
    <w:name w:val="ZZ/TIR_w_PKT – zmiana zm. tir. w pkt"/>
    <w:basedOn w:val="ZTIRwPKTzmtirwpktartykuempunktem"/>
    <w:uiPriority w:val="67"/>
    <w:qFormat/>
    <w:rsid w:val="0080765C"/>
    <w:pPr>
      <w:ind w:left="3020"/>
    </w:pPr>
  </w:style>
  <w:style w:type="paragraph" w:customStyle="1" w:styleId="ODNONIKtreodnonika">
    <w:name w:val="ODNOŚNIK – treść odnośnika"/>
    <w:uiPriority w:val="19"/>
    <w:qFormat/>
    <w:rsid w:val="0080765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0765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0765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0765C"/>
    <w:rPr>
      <w:rFonts w:ascii="Times New Roman" w:hAnsi="Times New Roman"/>
    </w:rPr>
  </w:style>
  <w:style w:type="paragraph" w:customStyle="1" w:styleId="ZTIRTIRwPKTzmtirwpkttiret">
    <w:name w:val="Z_TIR/TIR_w_PKT – zm. tir. w pkt tiret"/>
    <w:basedOn w:val="ZTIRTIRwLITzmtirwlittiret"/>
    <w:uiPriority w:val="57"/>
    <w:qFormat/>
    <w:rsid w:val="0080765C"/>
    <w:pPr>
      <w:ind w:left="2180"/>
    </w:pPr>
  </w:style>
  <w:style w:type="paragraph" w:customStyle="1" w:styleId="ZTIRCZWSPTIRwPKTzmczciwsptirtiret">
    <w:name w:val="Z_TIR/CZ_WSP_TIR_w_PKT – zm. części wsp. tir. tiret"/>
    <w:basedOn w:val="ZTIRTIRwPKTzmtirwpkttiret"/>
    <w:next w:val="TIRtiret"/>
    <w:uiPriority w:val="60"/>
    <w:qFormat/>
    <w:rsid w:val="0080765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0765C"/>
    <w:pPr>
      <w:ind w:left="420" w:firstLine="0"/>
    </w:pPr>
  </w:style>
  <w:style w:type="paragraph" w:customStyle="1" w:styleId="ROZDZODDZOZNoznaczenierozdziauluboddziau">
    <w:name w:val="ROZDZ(ODDZ)_OZN – oznaczenie rozdziału lub oddziału"/>
    <w:next w:val="ARTartustawynprozporzdzenia"/>
    <w:uiPriority w:val="10"/>
    <w:qFormat/>
    <w:rsid w:val="0080765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0765C"/>
    <w:pPr>
      <w:spacing w:before="80"/>
      <w:ind w:left="1840" w:hanging="420"/>
    </w:pPr>
  </w:style>
  <w:style w:type="paragraph" w:customStyle="1" w:styleId="Z2TIRTIRzmtirpodwjnymtiret">
    <w:name w:val="Z_2TIR/TIR – zm. tir. podwójnym tiret"/>
    <w:basedOn w:val="TIRtiret"/>
    <w:uiPriority w:val="84"/>
    <w:qFormat/>
    <w:rsid w:val="0080765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0765C"/>
    <w:pPr>
      <w:spacing w:before="80"/>
      <w:ind w:left="840"/>
    </w:pPr>
  </w:style>
  <w:style w:type="paragraph" w:customStyle="1" w:styleId="ZLITSKARNzmsankcjikarnejliter">
    <w:name w:val="Z_LIT/S_KARN – zm. sankcji karnej literą"/>
    <w:basedOn w:val="ZSKARNzmsankcjikarnejwszczeglnociwKodeksiekarnym"/>
    <w:uiPriority w:val="53"/>
    <w:qFormat/>
    <w:rsid w:val="0080765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0765C"/>
    <w:pPr>
      <w:ind w:left="1540" w:firstLine="0"/>
    </w:pPr>
  </w:style>
  <w:style w:type="paragraph" w:customStyle="1" w:styleId="Z2TIRwLITzmpodwtirwlitartykuempunktem">
    <w:name w:val="Z/2TIR_w_LIT – zm. podw. tir. w lit. artykułem (punktem)"/>
    <w:basedOn w:val="Z2TIRwPKTzmpodwtirwpktartykuempunktem"/>
    <w:uiPriority w:val="74"/>
    <w:qFormat/>
    <w:rsid w:val="0080765C"/>
    <w:pPr>
      <w:ind w:left="1480"/>
    </w:pPr>
  </w:style>
  <w:style w:type="paragraph" w:customStyle="1" w:styleId="Z2TIRwTIRzmpodwtirwtirartykuempunktem">
    <w:name w:val="Z/2TIR_w_TIR – zm. podw. tir. w tir. artykułem (punktem)"/>
    <w:basedOn w:val="Z2TIRwLITzmpodwtirwlitartykuempunktem"/>
    <w:uiPriority w:val="73"/>
    <w:qFormat/>
    <w:rsid w:val="0080765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0765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0765C"/>
    <w:pPr>
      <w:ind w:left="1120" w:firstLine="0"/>
    </w:pPr>
  </w:style>
  <w:style w:type="paragraph" w:customStyle="1" w:styleId="ZZCZWSP2TIRzmianazmczciwsppodwtir">
    <w:name w:val="ZZ/CZ_WSP_2TIR – zmiana zm. części wsp. podw. tir."/>
    <w:basedOn w:val="ZZTIRzmianazmtir"/>
    <w:next w:val="ZZUSTzmianazmust"/>
    <w:uiPriority w:val="94"/>
    <w:qFormat/>
    <w:rsid w:val="0080765C"/>
    <w:pPr>
      <w:ind w:left="1900" w:firstLine="0"/>
    </w:pPr>
  </w:style>
  <w:style w:type="paragraph" w:customStyle="1" w:styleId="PKTODNONIKApunktodnonika">
    <w:name w:val="PKT_ODNOŚNIKA – punkt odnośnika"/>
    <w:basedOn w:val="ODNONIKtreodnonika"/>
    <w:uiPriority w:val="19"/>
    <w:qFormat/>
    <w:rsid w:val="0080765C"/>
    <w:pPr>
      <w:ind w:left="560"/>
    </w:pPr>
  </w:style>
  <w:style w:type="paragraph" w:customStyle="1" w:styleId="ZODNONIKAzmtekstuodnonikaartykuempunktem">
    <w:name w:val="Z/ODNOŚNIKA – zm. tekstu odnośnika artykułem (punktem)"/>
    <w:basedOn w:val="ODNONIKtreodnonika"/>
    <w:uiPriority w:val="39"/>
    <w:qFormat/>
    <w:rsid w:val="0080765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0765C"/>
    <w:pPr>
      <w:ind w:left="1020"/>
    </w:pPr>
  </w:style>
  <w:style w:type="paragraph" w:customStyle="1" w:styleId="ZPKTODNONIKAzmpktodnonikaartykuempunktem">
    <w:name w:val="Z/PKT_ODNOŚNIKA – zm. pkt odnośnika artykułem (punktem)"/>
    <w:basedOn w:val="ZODNONIKAzmtekstuodnonikaartykuempunktem"/>
    <w:uiPriority w:val="39"/>
    <w:qFormat/>
    <w:rsid w:val="0080765C"/>
  </w:style>
  <w:style w:type="paragraph" w:customStyle="1" w:styleId="ZLIT2TIRwTIRzmpodwtirwtirliter">
    <w:name w:val="Z_LIT/2TIR_w_TIR – zm. podw. tir. w tir. literą"/>
    <w:basedOn w:val="ZLIT2TIRzmpodwtirliter"/>
    <w:uiPriority w:val="75"/>
    <w:qFormat/>
    <w:rsid w:val="0080765C"/>
    <w:pPr>
      <w:ind w:left="1480" w:hanging="360"/>
    </w:pPr>
  </w:style>
  <w:style w:type="paragraph" w:customStyle="1" w:styleId="ZLIT2TIRwLITzmpodwtirwlitliter">
    <w:name w:val="Z_LIT/2TIR_w_LIT – zm. podw. tir. w lit. literą"/>
    <w:basedOn w:val="ZLIT2TIRwTIRzmpodwtirwtirliter"/>
    <w:uiPriority w:val="76"/>
    <w:qFormat/>
    <w:rsid w:val="0080765C"/>
    <w:pPr>
      <w:ind w:left="1840"/>
    </w:pPr>
  </w:style>
  <w:style w:type="paragraph" w:customStyle="1" w:styleId="ZLIT2TIRwPKTzmpodwtirwpktliter">
    <w:name w:val="Z_LIT/2TIR_w_PKT – zm. podw. tir. w pkt literą"/>
    <w:basedOn w:val="ZLIT2TIRwLITzmpodwtirwlitliter"/>
    <w:uiPriority w:val="76"/>
    <w:qFormat/>
    <w:rsid w:val="0080765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0765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0765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0765C"/>
    <w:pPr>
      <w:ind w:left="1900" w:firstLine="0"/>
    </w:pPr>
  </w:style>
  <w:style w:type="paragraph" w:customStyle="1" w:styleId="ZTIR2TIRwPKTzmpodwtirwpkttiret">
    <w:name w:val="Z_TIR/2TIR_w_PKT – zm. podw. tir. w pkt tiret"/>
    <w:basedOn w:val="ZTIR2TIRwLITzmpodwtirwlittiret"/>
    <w:uiPriority w:val="79"/>
    <w:qFormat/>
    <w:rsid w:val="0080765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0765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0765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0765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0765C"/>
  </w:style>
  <w:style w:type="paragraph" w:customStyle="1" w:styleId="ZLITCZWSP2TIRzmczciwsppodwtirliter">
    <w:name w:val="Z_LIT/CZ_WSP_2TIR – zm. części wsp. podw. tir. literą"/>
    <w:basedOn w:val="ZLITCZWSPPKTzmczciwsppktliter"/>
    <w:next w:val="LITlitera"/>
    <w:uiPriority w:val="76"/>
    <w:qFormat/>
    <w:rsid w:val="0080765C"/>
  </w:style>
  <w:style w:type="paragraph" w:customStyle="1" w:styleId="ZTIRCZWSP2TIRzmczciwsppodwtirtiret">
    <w:name w:val="Z_TIR/CZ_WSP_2TIR – zm. części wsp. podw. tir. tiret"/>
    <w:basedOn w:val="ZLITCZWSP2TIRzmczciwsppodwtirliter"/>
    <w:next w:val="TIRtiret"/>
    <w:uiPriority w:val="79"/>
    <w:qFormat/>
    <w:rsid w:val="0080765C"/>
    <w:pPr>
      <w:ind w:left="1060"/>
    </w:pPr>
  </w:style>
  <w:style w:type="paragraph" w:customStyle="1" w:styleId="ZZ2TIRzmianazmpodwtir">
    <w:name w:val="ZZ/2TIR – zmiana zm. podw. tir."/>
    <w:basedOn w:val="ZZCZWSP2TIRzmianazmczciwsppodwtir"/>
    <w:uiPriority w:val="93"/>
    <w:qFormat/>
    <w:rsid w:val="0080765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0765C"/>
  </w:style>
  <w:style w:type="paragraph" w:customStyle="1" w:styleId="ZCZWSPTIRzmczciwsptirartykuempunktem">
    <w:name w:val="Z/CZ_WSP_TIR – zm. części wsp. tir. artykułem (punktem)"/>
    <w:basedOn w:val="ZCZWSPPKTzmczciwsppktartykuempunktem"/>
    <w:next w:val="PKTpunkt"/>
    <w:uiPriority w:val="35"/>
    <w:qFormat/>
    <w:rsid w:val="0080765C"/>
  </w:style>
  <w:style w:type="paragraph" w:customStyle="1" w:styleId="ZLITCZWSPLITzmczciwsplitliter">
    <w:name w:val="Z_LIT/CZ_WSP_LIT – zm. części wsp. lit. literą"/>
    <w:basedOn w:val="ZLITCZWSPPKTzmczciwsppktliter"/>
    <w:next w:val="LITlitera"/>
    <w:uiPriority w:val="51"/>
    <w:qFormat/>
    <w:rsid w:val="0080765C"/>
  </w:style>
  <w:style w:type="paragraph" w:customStyle="1" w:styleId="ZLITCZWSPTIRzmczciwsptirliter">
    <w:name w:val="Z_LIT/CZ_WSP_TIR – zm. części wsp. tir. literą"/>
    <w:basedOn w:val="ZLITCZWSPPKTzmczciwsppktliter"/>
    <w:next w:val="LITlitera"/>
    <w:uiPriority w:val="51"/>
    <w:qFormat/>
    <w:rsid w:val="0080765C"/>
  </w:style>
  <w:style w:type="paragraph" w:customStyle="1" w:styleId="ZTIRCZWSPLITzmczciwsplittiret">
    <w:name w:val="Z_TIR/CZ_WSP_LIT – zm. części wsp. lit. tiret"/>
    <w:basedOn w:val="ZTIRCZWSPPKTzmczciwsppkttiret"/>
    <w:next w:val="TIRtiret"/>
    <w:uiPriority w:val="59"/>
    <w:qFormat/>
    <w:rsid w:val="0080765C"/>
  </w:style>
  <w:style w:type="paragraph" w:customStyle="1" w:styleId="ZTIRCZWSPTIRzmczciwsptirtiret">
    <w:name w:val="Z_TIR/CZ_WSP_TIR – zm. części wsp. tir. tiret"/>
    <w:basedOn w:val="ZTIRCZWSPPKTzmczciwsppkttiret"/>
    <w:next w:val="TIRtiret"/>
    <w:uiPriority w:val="60"/>
    <w:qFormat/>
    <w:rsid w:val="0080765C"/>
  </w:style>
  <w:style w:type="paragraph" w:customStyle="1" w:styleId="ZZCZWSPLITzmianazmczciwsplit">
    <w:name w:val="ZZ/CZ_WSP_LIT – zmiana. zm. części wsp. lit."/>
    <w:basedOn w:val="ZZCZWSPPKTzmianazmczciwsppkt"/>
    <w:uiPriority w:val="69"/>
    <w:qFormat/>
    <w:rsid w:val="0080765C"/>
  </w:style>
  <w:style w:type="paragraph" w:customStyle="1" w:styleId="ZZCZWSPTIRzmianazmczciwsptir">
    <w:name w:val="ZZ/CZ_WSP_TIR – zmiana. zm. części wsp. tir."/>
    <w:basedOn w:val="ZZCZWSPPKTzmianazmczciwsppkt"/>
    <w:uiPriority w:val="69"/>
    <w:qFormat/>
    <w:rsid w:val="0080765C"/>
  </w:style>
  <w:style w:type="paragraph" w:customStyle="1" w:styleId="Z2TIRCZWSPTIRzmczciwsptirpodwjnymtiret">
    <w:name w:val="Z_2TIR/CZ_WSP_TIR – zm. części wsp. tir. podwójnym tiret"/>
    <w:basedOn w:val="Z2TIRCZWSPLITzmczciwsplitpodwjnymtiret"/>
    <w:next w:val="2TIRpodwjnytiret"/>
    <w:uiPriority w:val="87"/>
    <w:qFormat/>
    <w:rsid w:val="0080765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0765C"/>
  </w:style>
  <w:style w:type="paragraph" w:customStyle="1" w:styleId="ZUSTzmustartykuempunktem">
    <w:name w:val="Z/UST(§) – zm. ust. (§) artykułem (punktem)"/>
    <w:basedOn w:val="ZARTzmartartykuempunktem"/>
    <w:uiPriority w:val="30"/>
    <w:qFormat/>
    <w:rsid w:val="0080765C"/>
    <w:pPr>
      <w:spacing w:before="80"/>
    </w:pPr>
  </w:style>
  <w:style w:type="paragraph" w:customStyle="1" w:styleId="ZZUSTzmianazmust">
    <w:name w:val="ZZ/UST(§) – zmiana zm. ust. (§)"/>
    <w:basedOn w:val="ZZARTzmianazmart"/>
    <w:uiPriority w:val="65"/>
    <w:qFormat/>
    <w:rsid w:val="0080765C"/>
    <w:pPr>
      <w:spacing w:before="80"/>
    </w:pPr>
  </w:style>
  <w:style w:type="paragraph" w:customStyle="1" w:styleId="TYTDZPRZEDMprzedmiotregulacjitytuulubdziau">
    <w:name w:val="TYT(DZ)_PRZEDM – przedmiot regulacji tytułu lub działu"/>
    <w:next w:val="ARTartustawynprozporzdzenia"/>
    <w:uiPriority w:val="9"/>
    <w:qFormat/>
    <w:rsid w:val="0080765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0765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0765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0765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0765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0765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0765C"/>
    <w:pPr>
      <w:ind w:left="1900"/>
    </w:pPr>
  </w:style>
  <w:style w:type="paragraph" w:customStyle="1" w:styleId="TEKSTwTABELItekstzwcitympierwwierszem">
    <w:name w:val="TEKST_w_TABELI – tekst z wciętym pierw. wierszem"/>
    <w:basedOn w:val="Normalny"/>
    <w:uiPriority w:val="23"/>
    <w:unhideWhenUsed/>
    <w:qFormat/>
    <w:rsid w:val="0080765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0765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0765C"/>
    <w:pPr>
      <w:ind w:left="0" w:firstLine="0"/>
    </w:pPr>
  </w:style>
  <w:style w:type="paragraph" w:customStyle="1" w:styleId="P2wTABELIpoziom2numeracjiwtabeli">
    <w:name w:val="P2_w_TABELI – poziom 2 numeracji w tabeli"/>
    <w:basedOn w:val="P1wTABELIpoziom1numeracjiwtabeli"/>
    <w:uiPriority w:val="24"/>
    <w:unhideWhenUsed/>
    <w:qFormat/>
    <w:rsid w:val="0080765C"/>
    <w:pPr>
      <w:ind w:left="680"/>
    </w:pPr>
  </w:style>
  <w:style w:type="paragraph" w:customStyle="1" w:styleId="P3wTABELIpoziom3numeracjiwtabeli">
    <w:name w:val="P3_w_TABELI – poziom 3 numeracji w tabeli"/>
    <w:basedOn w:val="P2wTABELIpoziom2numeracjiwtabeli"/>
    <w:uiPriority w:val="24"/>
    <w:unhideWhenUsed/>
    <w:qFormat/>
    <w:rsid w:val="0080765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0765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0765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0765C"/>
    <w:pPr>
      <w:ind w:left="1021"/>
    </w:pPr>
  </w:style>
  <w:style w:type="paragraph" w:customStyle="1" w:styleId="P4wTABELIpoziom4numeracjiwtabeli">
    <w:name w:val="P4_w_TABELI – poziom 4 numeracji w tabeli"/>
    <w:basedOn w:val="P3wTABELIpoziom3numeracjiwtabeli"/>
    <w:uiPriority w:val="24"/>
    <w:unhideWhenUsed/>
    <w:qFormat/>
    <w:rsid w:val="0080765C"/>
    <w:pPr>
      <w:ind w:left="1361"/>
    </w:pPr>
  </w:style>
  <w:style w:type="paragraph" w:customStyle="1" w:styleId="TYTTABELItytutabeli">
    <w:name w:val="TYT_TABELI – tytuł tabeli"/>
    <w:basedOn w:val="Normalny"/>
    <w:uiPriority w:val="22"/>
    <w:unhideWhenUsed/>
    <w:qFormat/>
    <w:rsid w:val="0080765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80765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0765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0765C"/>
    <w:pPr>
      <w:jc w:val="left"/>
    </w:pPr>
  </w:style>
  <w:style w:type="paragraph" w:customStyle="1" w:styleId="TEKSTwporozumieniu">
    <w:name w:val="TEKST&quot;w porozumieniu:&quot;"/>
    <w:next w:val="NAZORGWPOROZUMIENIUnazwaorganuwporozumieniuzktrymaktjestwydawany"/>
    <w:uiPriority w:val="27"/>
    <w:qFormat/>
    <w:rsid w:val="0080765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0765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0765C"/>
    <w:pPr>
      <w:ind w:left="340" w:firstLine="0"/>
    </w:pPr>
  </w:style>
  <w:style w:type="paragraph" w:customStyle="1" w:styleId="NOTATKILEGISLATORA">
    <w:name w:val="NOTATKI_LEGISLATORA"/>
    <w:basedOn w:val="Normalny"/>
    <w:uiPriority w:val="5"/>
    <w:qFormat/>
    <w:rsid w:val="0080765C"/>
    <w:rPr>
      <w:b/>
      <w:i/>
    </w:rPr>
  </w:style>
  <w:style w:type="paragraph" w:customStyle="1" w:styleId="OZNZACZNIKAwskazanienrzacznika">
    <w:name w:val="OZN_ZAŁĄCZNIKA – wskazanie nr załącznika"/>
    <w:basedOn w:val="Normalny"/>
    <w:uiPriority w:val="28"/>
    <w:qFormat/>
    <w:rsid w:val="0080765C"/>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80765C"/>
  </w:style>
  <w:style w:type="paragraph" w:customStyle="1" w:styleId="TEKSTZacznikido">
    <w:name w:val="TEKST&quot;Załącznik(i) do ...&quot;"/>
    <w:uiPriority w:val="28"/>
    <w:qFormat/>
    <w:rsid w:val="0080765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0765C"/>
    <w:pPr>
      <w:ind w:left="840"/>
    </w:pPr>
  </w:style>
  <w:style w:type="paragraph" w:customStyle="1" w:styleId="CZWSPLITODNONIKAczwspliterodnonika">
    <w:name w:val="CZ_WSP_LIT_ODNOŚNIKA – część wsp. liter odnośnika"/>
    <w:basedOn w:val="LITODNONIKAliteraodnonika"/>
    <w:uiPriority w:val="22"/>
    <w:qFormat/>
    <w:rsid w:val="0080765C"/>
    <w:pPr>
      <w:ind w:left="454" w:firstLine="0"/>
    </w:pPr>
  </w:style>
  <w:style w:type="paragraph" w:customStyle="1" w:styleId="TIRWODNONIKUtiretwodnoniku">
    <w:name w:val="TIR_W_ODNOŚNIKU – tiret w odnośniku"/>
    <w:basedOn w:val="LITODNONIKAliteraodnonika"/>
    <w:uiPriority w:val="25"/>
    <w:semiHidden/>
    <w:qFormat/>
    <w:rsid w:val="0080765C"/>
    <w:pPr>
      <w:ind w:left="1135"/>
    </w:pPr>
  </w:style>
  <w:style w:type="paragraph" w:customStyle="1" w:styleId="CZWSPTIRWODNONIKUczwsptiretwodnoniku">
    <w:name w:val="CZ_WSP_TIR_W_ODNOŚNIKU – część wsp. tiret w odnośniku"/>
    <w:basedOn w:val="TIRWODNONIKUtiretwodnoniku"/>
    <w:uiPriority w:val="27"/>
    <w:semiHidden/>
    <w:qFormat/>
    <w:rsid w:val="0080765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0765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0765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0765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0765C"/>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80765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0765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0765C"/>
  </w:style>
  <w:style w:type="paragraph" w:customStyle="1" w:styleId="ZLITwPKTODNONIKAzmlitwpktodnonikaartykuempunktem">
    <w:name w:val="Z/LIT_w_PKT_ODNOŚNIKA – zm. lit. w pkt odnośnika artykułem (punktem)"/>
    <w:basedOn w:val="ZLITODNONIKAzmlitodnonikaartykuempunktem"/>
    <w:uiPriority w:val="40"/>
    <w:qFormat/>
    <w:rsid w:val="0080765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0765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0765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0765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0765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0765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0765C"/>
  </w:style>
  <w:style w:type="paragraph" w:customStyle="1" w:styleId="ZZFRAGzmianazmfragmentunpzdania">
    <w:name w:val="ZZ/FRAG – zmiana zm. fragmentu (np. zdania)"/>
    <w:basedOn w:val="ZZCZWSPPKTzmianazmczciwsppkt"/>
    <w:uiPriority w:val="70"/>
    <w:qFormat/>
    <w:rsid w:val="0080765C"/>
  </w:style>
  <w:style w:type="paragraph" w:customStyle="1" w:styleId="ZDANIENASTNOWYWIERSZODNONIKAnpzddrugienowywiersz">
    <w:name w:val="ZDANIE_NAST_NOWY_WIERSZ_ODNOŚNIKA – np. zd. drugie (nowy wiersz)"/>
    <w:basedOn w:val="CZWSPPKTODNONIKAczwsppunkwodnonika"/>
    <w:uiPriority w:val="20"/>
    <w:qFormat/>
    <w:rsid w:val="0080765C"/>
  </w:style>
  <w:style w:type="paragraph" w:customStyle="1" w:styleId="Z2TIRPKTzmpktpodwjnymtiret">
    <w:name w:val="Z_2TIR/PKT – zm. pkt podwójnym tiret"/>
    <w:basedOn w:val="Z2TIRLITzmlitpodwjnymtiret"/>
    <w:uiPriority w:val="83"/>
    <w:qFormat/>
    <w:rsid w:val="0080765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0765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0765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0765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0765C"/>
    <w:pPr>
      <w:ind w:left="1420" w:firstLine="480"/>
    </w:pPr>
  </w:style>
  <w:style w:type="paragraph" w:customStyle="1" w:styleId="Z2TIRUSTzmustpodwjnymtiret">
    <w:name w:val="Z_2TIR/UST(§) – zm. ust. (§) podwójnym tiret"/>
    <w:basedOn w:val="Z2TIRPKTzmpktpodwjnymtiret"/>
    <w:uiPriority w:val="82"/>
    <w:qFormat/>
    <w:rsid w:val="0080765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0765C"/>
    <w:pPr>
      <w:ind w:left="2540" w:firstLine="0"/>
    </w:pPr>
  </w:style>
  <w:style w:type="paragraph" w:customStyle="1" w:styleId="Z2TIRCZWSPPKTzmczciwsppktpodwjnymtiret">
    <w:name w:val="Z_2TIR/CZ_WSP_PKT – zm. części wsp. pkt podwójnym tiret"/>
    <w:basedOn w:val="Z2TIRPKTzmpktpodwjnymtiret"/>
    <w:uiPriority w:val="86"/>
    <w:qFormat/>
    <w:rsid w:val="0080765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0765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0765C"/>
    <w:pPr>
      <w:ind w:left="2260" w:firstLine="0"/>
    </w:pPr>
  </w:style>
  <w:style w:type="paragraph" w:customStyle="1" w:styleId="ZLITARTzmartliter">
    <w:name w:val="Z_LIT/ART(§) – zm. art. (§) literą"/>
    <w:basedOn w:val="ZLITUSTzmustliter"/>
    <w:uiPriority w:val="46"/>
    <w:qFormat/>
    <w:rsid w:val="0080765C"/>
    <w:rPr>
      <w:rFonts w:ascii="Times New Roman" w:hAnsi="Times New Roman"/>
    </w:rPr>
  </w:style>
  <w:style w:type="paragraph" w:customStyle="1" w:styleId="ZTIRARTzmarttiret">
    <w:name w:val="Z_TIR/ART(§) – zm. art. (§) tiret"/>
    <w:basedOn w:val="ZTIRPKTzmpkttiret"/>
    <w:uiPriority w:val="55"/>
    <w:qFormat/>
    <w:rsid w:val="0080765C"/>
    <w:pPr>
      <w:ind w:left="1060" w:firstLine="480"/>
    </w:pPr>
    <w:rPr>
      <w:rFonts w:ascii="Times New Roman" w:hAnsi="Times New Roman"/>
    </w:rPr>
  </w:style>
  <w:style w:type="paragraph" w:customStyle="1" w:styleId="ZTIRUSTzmusttiret">
    <w:name w:val="Z_TIR/UST(§) – zm. ust. (§) tiret"/>
    <w:basedOn w:val="ZTIRARTzmarttiret"/>
    <w:uiPriority w:val="55"/>
    <w:qFormat/>
    <w:rsid w:val="0080765C"/>
  </w:style>
  <w:style w:type="paragraph" w:customStyle="1" w:styleId="ZLITKSIGIzmozniprzedmksigiliter">
    <w:name w:val="Z_LIT/KSIĘGI – zm. ozn. i przedm. księgi literą"/>
    <w:basedOn w:val="ZCZCIKSIGIzmozniprzedmczciksigiartykuempunktem"/>
    <w:uiPriority w:val="44"/>
    <w:qFormat/>
    <w:rsid w:val="0080765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0765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0765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0765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0765C"/>
    <w:pPr>
      <w:ind w:left="780"/>
    </w:pPr>
  </w:style>
  <w:style w:type="paragraph" w:customStyle="1" w:styleId="ZTIRDZOZNzmozndziautiret">
    <w:name w:val="Z_TIR/DZ_OZN – zm. ozn. działu tiret"/>
    <w:basedOn w:val="ZLITTYTDZOZNzmozntytuudziauliter"/>
    <w:next w:val="ZTIRDZPRZEDMzmprzedmdziautiret"/>
    <w:uiPriority w:val="54"/>
    <w:qFormat/>
    <w:rsid w:val="0080765C"/>
    <w:pPr>
      <w:ind w:left="1060"/>
    </w:pPr>
  </w:style>
  <w:style w:type="paragraph" w:customStyle="1" w:styleId="ZTIRDZPRZEDMzmprzedmdziautiret">
    <w:name w:val="Z_TIR/DZ_PRZEDM – zm. przedm. działu tiret"/>
    <w:basedOn w:val="ZLITTYTDZPRZEDMzmprzedmtytuudziauliter"/>
    <w:uiPriority w:val="54"/>
    <w:qFormat/>
    <w:rsid w:val="0080765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0765C"/>
    <w:pPr>
      <w:ind w:left="1060"/>
    </w:pPr>
  </w:style>
  <w:style w:type="paragraph" w:customStyle="1" w:styleId="ZTIRROZDZODDZPRZEDMzmprzedmrozdzoddztiret">
    <w:name w:val="Z_TIR/ROZDZ(ODDZ)_PRZEDM – zm. przedm. rozdz. (oddz.) tiret"/>
    <w:basedOn w:val="ZLITROZDZODDZPRZEDMzmprzedmrozdzoddzliter"/>
    <w:uiPriority w:val="54"/>
    <w:qFormat/>
    <w:rsid w:val="0080765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0765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0765C"/>
    <w:pPr>
      <w:ind w:left="1420"/>
    </w:pPr>
  </w:style>
  <w:style w:type="character" w:customStyle="1" w:styleId="IGindeksgrny">
    <w:name w:val="_IG_ – indeks górny"/>
    <w:basedOn w:val="Domylnaczcionkaakapitu"/>
    <w:uiPriority w:val="2"/>
    <w:qFormat/>
    <w:rsid w:val="0080765C"/>
    <w:rPr>
      <w:b w:val="0"/>
      <w:i w:val="0"/>
      <w:vanish w:val="0"/>
      <w:spacing w:val="0"/>
      <w:vertAlign w:val="superscript"/>
    </w:rPr>
  </w:style>
  <w:style w:type="character" w:customStyle="1" w:styleId="IDindeksdolny">
    <w:name w:val="_ID_ – indeks dolny"/>
    <w:basedOn w:val="Domylnaczcionkaakapitu"/>
    <w:uiPriority w:val="3"/>
    <w:qFormat/>
    <w:rsid w:val="0080765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0765C"/>
    <w:rPr>
      <w:b/>
      <w:vanish w:val="0"/>
      <w:spacing w:val="0"/>
      <w:vertAlign w:val="subscript"/>
    </w:rPr>
  </w:style>
  <w:style w:type="character" w:customStyle="1" w:styleId="IDKindeksdolnyikursywa">
    <w:name w:val="_ID_K_ – indeks dolny i kursywa"/>
    <w:basedOn w:val="Domylnaczcionkaakapitu"/>
    <w:uiPriority w:val="3"/>
    <w:qFormat/>
    <w:rsid w:val="0080765C"/>
    <w:rPr>
      <w:i/>
      <w:vanish w:val="0"/>
      <w:spacing w:val="0"/>
      <w:vertAlign w:val="subscript"/>
    </w:rPr>
  </w:style>
  <w:style w:type="character" w:customStyle="1" w:styleId="IGPindeksgrnyipogrubienie">
    <w:name w:val="_IG_P_ – indeks górny i pogrubienie"/>
    <w:basedOn w:val="Domylnaczcionkaakapitu"/>
    <w:uiPriority w:val="2"/>
    <w:qFormat/>
    <w:rsid w:val="0080765C"/>
    <w:rPr>
      <w:b/>
      <w:vanish w:val="0"/>
      <w:spacing w:val="0"/>
      <w:vertAlign w:val="superscript"/>
    </w:rPr>
  </w:style>
  <w:style w:type="character" w:customStyle="1" w:styleId="IGKindeksgrnyikursywa">
    <w:name w:val="_IG_K_ – indeks górny i kursywa"/>
    <w:basedOn w:val="Domylnaczcionkaakapitu"/>
    <w:uiPriority w:val="2"/>
    <w:qFormat/>
    <w:rsid w:val="0080765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0765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0765C"/>
    <w:rPr>
      <w:b/>
      <w:i/>
      <w:vanish w:val="0"/>
      <w:spacing w:val="0"/>
      <w:vertAlign w:val="subscript"/>
    </w:rPr>
  </w:style>
  <w:style w:type="character" w:customStyle="1" w:styleId="Ppogrubienie">
    <w:name w:val="_P_ – pogrubienie"/>
    <w:basedOn w:val="Domylnaczcionkaakapitu"/>
    <w:uiPriority w:val="1"/>
    <w:qFormat/>
    <w:rsid w:val="0080765C"/>
    <w:rPr>
      <w:b/>
    </w:rPr>
  </w:style>
  <w:style w:type="character" w:customStyle="1" w:styleId="Kkursywa">
    <w:name w:val="_K_ – kursywa"/>
    <w:basedOn w:val="Domylnaczcionkaakapitu"/>
    <w:uiPriority w:val="1"/>
    <w:qFormat/>
    <w:rsid w:val="0080765C"/>
    <w:rPr>
      <w:i/>
    </w:rPr>
  </w:style>
  <w:style w:type="character" w:customStyle="1" w:styleId="PKpogrubieniekursywa">
    <w:name w:val="_P_K_ – pogrubienie kursywa"/>
    <w:basedOn w:val="Domylnaczcionkaakapitu"/>
    <w:uiPriority w:val="1"/>
    <w:qFormat/>
    <w:rsid w:val="0080765C"/>
    <w:rPr>
      <w:b/>
      <w:i/>
    </w:rPr>
  </w:style>
  <w:style w:type="character" w:customStyle="1" w:styleId="TEKSTOZNACZONYWDOKUMENCIERDOWYMJAKOUKRYTY">
    <w:name w:val="_TEKST_OZNACZONY_W_DOKUMENCIE_ŹRÓDŁOWYM_JAKO_UKRYTY_"/>
    <w:basedOn w:val="Domylnaczcionkaakapitu"/>
    <w:uiPriority w:val="4"/>
    <w:unhideWhenUsed/>
    <w:qFormat/>
    <w:rsid w:val="0080765C"/>
    <w:rPr>
      <w:vanish w:val="0"/>
      <w:color w:val="FF0000"/>
      <w:u w:val="single" w:color="FF0000"/>
    </w:rPr>
  </w:style>
  <w:style w:type="character" w:customStyle="1" w:styleId="BEZWERSALIKW">
    <w:name w:val="_BEZ_WERSALIKÓW_"/>
    <w:basedOn w:val="Domylnaczcionkaakapitu"/>
    <w:uiPriority w:val="4"/>
    <w:qFormat/>
    <w:rsid w:val="0080765C"/>
    <w:rPr>
      <w:caps/>
    </w:rPr>
  </w:style>
  <w:style w:type="character" w:customStyle="1" w:styleId="IIGPindeksgrnyindeksugrnegoipogrubienie">
    <w:name w:val="_IIG_P_ – indeks górny indeksu górnego i pogrubienie"/>
    <w:basedOn w:val="Domylnaczcionkaakapitu"/>
    <w:uiPriority w:val="3"/>
    <w:qFormat/>
    <w:rsid w:val="0080765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0765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0765C"/>
    <w:pPr>
      <w:spacing w:line="240" w:lineRule="auto"/>
      <w:ind w:hanging="220"/>
    </w:pPr>
  </w:style>
  <w:style w:type="paragraph" w:customStyle="1" w:styleId="DataogoszeniaaktuTJ">
    <w:name w:val="Data ogłoszenia aktu TJ"/>
    <w:basedOn w:val="Normalny"/>
    <w:semiHidden/>
    <w:qFormat/>
    <w:rsid w:val="0080765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0765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80765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80765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80765C"/>
    <w:rPr>
      <w:color w:val="808080"/>
    </w:rPr>
  </w:style>
  <w:style w:type="paragraph" w:customStyle="1" w:styleId="TEKSTwTABELIWYRODKOWANYtekstwyrodkowanywpoziomie">
    <w:name w:val="TEKST_w_TABELI_WYŚRODKOWANY – tekst wyśrodkowany w poziomie"/>
    <w:basedOn w:val="Normalny"/>
    <w:uiPriority w:val="23"/>
    <w:unhideWhenUsed/>
    <w:qFormat/>
    <w:rsid w:val="0080765C"/>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80765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0765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0765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0765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0765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0765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0765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0765C"/>
    <w:pPr>
      <w:ind w:left="2440"/>
    </w:pPr>
  </w:style>
  <w:style w:type="paragraph" w:customStyle="1" w:styleId="Z2TIRSKARNzmianasankcjikarnejpodwjnymtiret">
    <w:name w:val="Z_2TIR/S_KARN – zmiana sankcji karnej podwójnym tiret"/>
    <w:basedOn w:val="Normalny"/>
    <w:next w:val="Normalny"/>
    <w:uiPriority w:val="90"/>
    <w:qFormat/>
    <w:rsid w:val="0080765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0765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0765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0765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0765C"/>
    <w:pPr>
      <w:ind w:left="780"/>
    </w:pPr>
  </w:style>
  <w:style w:type="paragraph" w:customStyle="1" w:styleId="ZTIRCYTzmcytatunpprzysigitiret">
    <w:name w:val="Z_TIR/CYT – zm. cytatu np. przysięgi tiret"/>
    <w:basedOn w:val="ZLITCYTzmcytatunpprzysigiliter"/>
    <w:next w:val="Normalny"/>
    <w:uiPriority w:val="61"/>
    <w:qFormat/>
    <w:rsid w:val="0080765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0765C"/>
    <w:pPr>
      <w:ind w:left="2080"/>
    </w:pPr>
  </w:style>
  <w:style w:type="paragraph" w:customStyle="1" w:styleId="ZTIRSKARNzmsankcjikarnejtiret">
    <w:name w:val="Z_TIR/S_KARN – zm. sankcji karnej tiret"/>
    <w:basedOn w:val="ZTIRFRAGMzmnpwprdowyliczeniatiret"/>
    <w:next w:val="Normalny"/>
    <w:uiPriority w:val="61"/>
    <w:qFormat/>
    <w:rsid w:val="0080765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0765C"/>
    <w:pPr>
      <w:ind w:left="1060"/>
    </w:pPr>
  </w:style>
  <w:style w:type="paragraph" w:customStyle="1" w:styleId="ZZCYTzmianazmcytatunpprzysigi">
    <w:name w:val="ZZ/CYT – zmiana zm. cytatu np. przysięgi"/>
    <w:basedOn w:val="Normalny"/>
    <w:next w:val="Normalny"/>
    <w:uiPriority w:val="71"/>
    <w:qFormat/>
    <w:rsid w:val="0080765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0765C"/>
    <w:pPr>
      <w:ind w:left="2940"/>
    </w:pPr>
  </w:style>
  <w:style w:type="paragraph" w:customStyle="1" w:styleId="ZZSKARNzmianazmsankcjikarnej">
    <w:name w:val="ZZ/S_KARN – zmiana zm. sankcji karnej"/>
    <w:basedOn w:val="Normalny"/>
    <w:uiPriority w:val="71"/>
    <w:qFormat/>
    <w:rsid w:val="0080765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0765C"/>
    <w:pPr>
      <w:ind w:left="1900"/>
    </w:pPr>
  </w:style>
  <w:style w:type="paragraph" w:customStyle="1" w:styleId="Pozycjaaktu">
    <w:name w:val="Pozycja aktu"/>
    <w:basedOn w:val="PozycjaaktuTJ"/>
    <w:semiHidden/>
    <w:qFormat/>
    <w:rsid w:val="0080765C"/>
    <w:pPr>
      <w:ind w:left="0"/>
    </w:pPr>
  </w:style>
  <w:style w:type="paragraph" w:customStyle="1" w:styleId="Dataogoszeniaaktu">
    <w:name w:val="Data ogłoszenia aktu"/>
    <w:basedOn w:val="DataogoszeniaaktuTJ"/>
    <w:semiHidden/>
    <w:qFormat/>
    <w:rsid w:val="0080765C"/>
    <w:pPr>
      <w:ind w:left="0"/>
    </w:pPr>
  </w:style>
  <w:style w:type="paragraph" w:customStyle="1" w:styleId="Sygnatura">
    <w:name w:val="Sygnatura"/>
    <w:basedOn w:val="Nagwek"/>
    <w:semiHidden/>
    <w:qFormat/>
    <w:rsid w:val="0080765C"/>
    <w:pPr>
      <w:spacing w:before="0" w:after="100" w:line="240" w:lineRule="exact"/>
    </w:pPr>
    <w:rPr>
      <w:kern w:val="20"/>
      <w:sz w:val="24"/>
    </w:rPr>
  </w:style>
  <w:style w:type="character" w:customStyle="1" w:styleId="Nagwek2Znak">
    <w:name w:val="Nagłówek 2 Znak"/>
    <w:basedOn w:val="Domylnaczcionkaakapitu"/>
    <w:link w:val="Nagwek2"/>
    <w:rsid w:val="001155CA"/>
    <w:rPr>
      <w:rFonts w:ascii="Arial" w:eastAsia="Calibri" w:hAnsi="Arial" w:cs="Arial"/>
      <w:b/>
      <w:i/>
      <w:szCs w:val="22"/>
      <w:lang w:eastAsia="en-US"/>
    </w:rPr>
  </w:style>
  <w:style w:type="character" w:customStyle="1" w:styleId="Nagwek3Znak">
    <w:name w:val="Nagłówek 3 Znak"/>
    <w:basedOn w:val="Domylnaczcionkaakapitu"/>
    <w:link w:val="Nagwek3"/>
    <w:rsid w:val="001155C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155CA"/>
    <w:rPr>
      <w:rFonts w:ascii="Cambria" w:hAnsi="Cambria"/>
      <w:color w:val="243F60"/>
      <w:szCs w:val="22"/>
      <w:lang w:eastAsia="en-US"/>
    </w:rPr>
  </w:style>
  <w:style w:type="table" w:styleId="Tabela-Siatka">
    <w:name w:val="Table Grid"/>
    <w:basedOn w:val="Standardowy"/>
    <w:locked/>
    <w:rsid w:val="001155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155C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155CA"/>
  </w:style>
  <w:style w:type="character" w:styleId="Numerwiersza">
    <w:name w:val="line number"/>
    <w:basedOn w:val="Domylnaczcionkaakapitu"/>
    <w:rsid w:val="001155CA"/>
  </w:style>
  <w:style w:type="character" w:styleId="Odwoanieprzypisukocowego">
    <w:name w:val="endnote reference"/>
    <w:rsid w:val="001155CA"/>
    <w:rPr>
      <w:vertAlign w:val="superscript"/>
    </w:rPr>
  </w:style>
  <w:style w:type="paragraph" w:styleId="Tekstpodstawowy">
    <w:name w:val="Body Text"/>
    <w:basedOn w:val="Normalny"/>
    <w:link w:val="TekstpodstawowyZnak"/>
    <w:rsid w:val="001155C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155CA"/>
    <w:rPr>
      <w:rFonts w:ascii="Calibri" w:eastAsia="Calibri" w:hAnsi="Calibri" w:cs="Arial"/>
      <w:szCs w:val="22"/>
      <w:lang w:eastAsia="en-US"/>
    </w:rPr>
  </w:style>
  <w:style w:type="paragraph" w:styleId="Tekstprzypisukocowego">
    <w:name w:val="endnote text"/>
    <w:basedOn w:val="Normalny"/>
    <w:link w:val="TekstprzypisukocowegoZnak"/>
    <w:rsid w:val="001155C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155C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155C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155CA"/>
    <w:rPr>
      <w:rFonts w:eastAsia="Calibri" w:cs="Arial"/>
      <w:szCs w:val="22"/>
      <w:lang w:eastAsia="en-US"/>
    </w:rPr>
  </w:style>
  <w:style w:type="paragraph" w:styleId="Tekstpodstawowyzwciciem">
    <w:name w:val="Body Text First Indent"/>
    <w:basedOn w:val="Tekstpodstawowy"/>
    <w:link w:val="TekstpodstawowyzwciciemZnak"/>
    <w:rsid w:val="001155C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155C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155CA"/>
    <w:pPr>
      <w:spacing w:after="60"/>
      <w:ind w:left="360" w:firstLine="360"/>
    </w:pPr>
  </w:style>
  <w:style w:type="character" w:customStyle="1" w:styleId="Tekstpodstawowyzwciciem2Znak">
    <w:name w:val="Tekst podstawowy z wcięciem 2 Znak"/>
    <w:basedOn w:val="TekstpodstawowywcityZnak"/>
    <w:link w:val="Tekstpodstawowyzwciciem2"/>
    <w:rsid w:val="001155CA"/>
    <w:rPr>
      <w:rFonts w:eastAsia="Calibri" w:cs="Arial"/>
      <w:szCs w:val="22"/>
      <w:lang w:eastAsia="en-US"/>
    </w:rPr>
  </w:style>
  <w:style w:type="character" w:styleId="Hipercze">
    <w:name w:val="Hyperlink"/>
    <w:rsid w:val="001155CA"/>
    <w:rPr>
      <w:color w:val="0000FF"/>
      <w:u w:val="single"/>
    </w:rPr>
  </w:style>
  <w:style w:type="character" w:styleId="UyteHipercze">
    <w:name w:val="FollowedHyperlink"/>
    <w:rsid w:val="001155CA"/>
    <w:rPr>
      <w:color w:val="800080"/>
      <w:u w:val="single"/>
    </w:rPr>
  </w:style>
  <w:style w:type="paragraph" w:styleId="NormalnyWeb">
    <w:name w:val="Normal (Web)"/>
    <w:basedOn w:val="Normalny"/>
    <w:rsid w:val="001155C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1155CA"/>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Uwydatnienie">
    <w:name w:val="Emphasis"/>
    <w:qFormat/>
    <w:rsid w:val="001155CA"/>
    <w:rPr>
      <w:i/>
      <w:iCs/>
    </w:rPr>
  </w:style>
  <w:style w:type="paragraph" w:styleId="Tekstpodstawowy2">
    <w:name w:val="Body Text 2"/>
    <w:basedOn w:val="Normalny"/>
    <w:link w:val="Tekstpodstawowy2Znak"/>
    <w:rsid w:val="001155CA"/>
    <w:pPr>
      <w:widowControl/>
      <w:autoSpaceDE/>
      <w:autoSpaceDN/>
      <w:adjustRightInd/>
      <w:spacing w:before="60" w:after="60" w:line="240" w:lineRule="auto"/>
    </w:pPr>
    <w:rPr>
      <w:rFonts w:ascii="Times New Roman" w:eastAsia="Calibri" w:hAnsi="Times New Roman" w:cs="Times New Roman"/>
      <w:sz w:val="24"/>
      <w:szCs w:val="22"/>
      <w:lang w:eastAsia="en-US"/>
    </w:rPr>
  </w:style>
  <w:style w:type="character" w:customStyle="1" w:styleId="Tekstpodstawowy2Znak">
    <w:name w:val="Tekst podstawowy 2 Znak"/>
    <w:basedOn w:val="Domylnaczcionkaakapitu"/>
    <w:link w:val="Tekstpodstawowy2"/>
    <w:rsid w:val="001155CA"/>
    <w:rPr>
      <w:rFonts w:ascii="Times New Roman" w:eastAsia="Calibri" w:hAnsi="Times New Roman"/>
      <w:szCs w:val="22"/>
      <w:lang w:eastAsia="en-US"/>
    </w:rPr>
  </w:style>
  <w:style w:type="paragraph" w:styleId="Tekstpodstawowy3">
    <w:name w:val="Body Text 3"/>
    <w:basedOn w:val="Normalny"/>
    <w:link w:val="Tekstpodstawowy3Znak"/>
    <w:rsid w:val="001155CA"/>
    <w:pPr>
      <w:widowControl/>
      <w:autoSpaceDE/>
      <w:autoSpaceDN/>
      <w:adjustRightInd/>
      <w:spacing w:before="60" w:after="60" w:line="240" w:lineRule="auto"/>
      <w:jc w:val="center"/>
    </w:pPr>
    <w:rPr>
      <w:rFonts w:ascii="Arial" w:eastAsia="Calibri" w:hAnsi="Arial" w:cs="Times New Roman"/>
      <w:b/>
      <w:sz w:val="24"/>
      <w:szCs w:val="22"/>
      <w:lang w:eastAsia="en-US"/>
    </w:rPr>
  </w:style>
  <w:style w:type="character" w:customStyle="1" w:styleId="Tekstpodstawowy3Znak">
    <w:name w:val="Tekst podstawowy 3 Znak"/>
    <w:basedOn w:val="Domylnaczcionkaakapitu"/>
    <w:link w:val="Tekstpodstawowy3"/>
    <w:rsid w:val="001155CA"/>
    <w:rPr>
      <w:rFonts w:ascii="Arial" w:eastAsia="Calibri" w:hAnsi="Arial"/>
      <w:b/>
      <w:szCs w:val="22"/>
      <w:lang w:eastAsia="en-US"/>
    </w:rPr>
  </w:style>
  <w:style w:type="paragraph" w:styleId="Tytu">
    <w:name w:val="Title"/>
    <w:basedOn w:val="Normalny"/>
    <w:link w:val="TytuZnak"/>
    <w:qFormat/>
    <w:rsid w:val="001155CA"/>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1155CA"/>
    <w:rPr>
      <w:rFonts w:ascii="Arial" w:hAnsi="Arial" w:cs="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40BCDC1B636A4D92AEE0EF485D3B6BD0"/>
        <w:category>
          <w:name w:val="Ogólne"/>
          <w:gallery w:val="placeholder"/>
        </w:category>
        <w:types>
          <w:type w:val="bbPlcHdr"/>
        </w:types>
        <w:behaviors>
          <w:behavior w:val="content"/>
        </w:behaviors>
        <w:guid w:val="{E1282C56-A5BB-447A-91CF-B20588B2A150}"/>
      </w:docPartPr>
      <w:docPartBody>
        <w:p w:rsidR="00260B70" w:rsidRDefault="009B4E8C" w:rsidP="009B4E8C">
          <w:pPr>
            <w:pStyle w:val="40BCDC1B636A4D92AEE0EF485D3B6BD0"/>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1D4AFA"/>
    <w:rsid w:val="00220383"/>
    <w:rsid w:val="00260B70"/>
    <w:rsid w:val="002838E2"/>
    <w:rsid w:val="00326ECF"/>
    <w:rsid w:val="009B4E8C"/>
    <w:rsid w:val="00B40AE9"/>
    <w:rsid w:val="00BB0A0A"/>
    <w:rsid w:val="00C134B7"/>
    <w:rsid w:val="00C86910"/>
    <w:rsid w:val="00D34AD1"/>
    <w:rsid w:val="00DD6DF0"/>
    <w:rsid w:val="00DF14E5"/>
    <w:rsid w:val="00F24ED5"/>
    <w:rsid w:val="00F47338"/>
    <w:rsid w:val="00F64E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B4E8C"/>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40BCDC1B636A4D92AEE0EF485D3B6BD0">
    <w:name w:val="40BCDC1B636A4D92AEE0EF485D3B6BD0"/>
    <w:rsid w:val="009B4E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D1B7FF-F904-4D6F-91FA-591D8156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0</TotalTime>
  <Pages>30</Pages>
  <Words>14348</Words>
  <Characters>86093</Characters>
  <Application>Microsoft Office Word</Application>
  <DocSecurity>0</DocSecurity>
  <Lines>717</Lines>
  <Paragraphs>200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100241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cp:keywords>
  <dc:description>Szablon aktu prawnego jest dziełem chronionym przez prawo autorskie. </dc:description>
  <cp:lastModifiedBy>jdeminet</cp:lastModifiedBy>
  <cp:revision>3</cp:revision>
  <cp:lastPrinted>2015-09-02T08:14:00Z</cp:lastPrinted>
  <dcterms:created xsi:type="dcterms:W3CDTF">2015-09-02T10:16:00Z</dcterms:created>
  <dcterms:modified xsi:type="dcterms:W3CDTF">2015-09-02T11:02:00Z</dcterms:modified>
  <cp:category>1286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