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1373AD">
        <w:t>3 września 2015 r.</w:t>
      </w:r>
    </w:p>
    <w:p w:rsidR="001D16F3" w:rsidRPr="001D16F3" w:rsidRDefault="001D16F3" w:rsidP="003E200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373AD">
            <w:t>1296</w:t>
          </w:r>
        </w:sdtContent>
      </w:sdt>
    </w:p>
    <w:p w:rsidR="003A75D1" w:rsidRPr="003A75D1" w:rsidRDefault="003A75D1" w:rsidP="003A75D1">
      <w:pPr>
        <w:pStyle w:val="OZNRODZAKTUtznustawalubrozporzdzenieiorganwydajcy"/>
      </w:pPr>
      <w:r w:rsidRPr="003A75D1">
        <w:t>Ustawa</w:t>
      </w:r>
      <w:bookmarkStart w:id="0" w:name="_GoBack"/>
      <w:bookmarkEnd w:id="0"/>
    </w:p>
    <w:p w:rsidR="003E2006" w:rsidRPr="00AF237F" w:rsidRDefault="003E2006" w:rsidP="003E2006">
      <w:pPr>
        <w:pStyle w:val="DATAAKTUdatauchwalenialubwydaniaaktu"/>
      </w:pPr>
      <w:r w:rsidRPr="00AF237F">
        <w:t>z dnia</w:t>
      </w:r>
      <w:r>
        <w:t xml:space="preserve"> 10 lipca 2015 r.</w:t>
      </w:r>
    </w:p>
    <w:p w:rsidR="003E2006" w:rsidRPr="00AF237F" w:rsidRDefault="003E2006" w:rsidP="003E2006">
      <w:pPr>
        <w:pStyle w:val="TYTUAKTUprzedmiotregulacjiustawylubrozporzdzenia"/>
      </w:pPr>
      <w:r w:rsidRPr="00AF237F">
        <w:t>o zmianie ustawy o</w:t>
      </w:r>
      <w:r>
        <w:t> </w:t>
      </w:r>
      <w:r w:rsidRPr="00AF237F">
        <w:t>podatku dochodowym od osób fizycznych</w:t>
      </w:r>
      <w:r>
        <w:t xml:space="preserve"> </w:t>
      </w:r>
      <w:r w:rsidRPr="00AF237F">
        <w:t>oraz ustawy o</w:t>
      </w:r>
      <w:r>
        <w:t> </w:t>
      </w:r>
      <w:r w:rsidRPr="00AF237F">
        <w:t>podatku dochodowym od</w:t>
      </w:r>
      <w:r w:rsidR="006909E3">
        <w:t> </w:t>
      </w:r>
      <w:r w:rsidRPr="00AF237F">
        <w:t>osób</w:t>
      </w:r>
      <w:r w:rsidR="006909E3">
        <w:t> </w:t>
      </w:r>
      <w:r w:rsidRPr="00AF237F">
        <w:t>prawnych</w:t>
      </w:r>
    </w:p>
    <w:p w:rsidR="003E2006" w:rsidRPr="00AF237F" w:rsidRDefault="003E2006" w:rsidP="003E2006">
      <w:pPr>
        <w:pStyle w:val="ARTartustawynprozporzdzenia"/>
        <w:keepNext/>
      </w:pPr>
      <w:r w:rsidRPr="003E2006">
        <w:rPr>
          <w:rStyle w:val="Ppogrubienie"/>
        </w:rPr>
        <w:t>Art. 1.</w:t>
      </w:r>
      <w:r>
        <w:t> </w:t>
      </w:r>
      <w:r w:rsidRPr="00AF237F">
        <w:t>W</w:t>
      </w:r>
      <w:r>
        <w:t> </w:t>
      </w:r>
      <w:r w:rsidRPr="00AF237F">
        <w:t>ustawie z</w:t>
      </w:r>
      <w:r>
        <w:t> </w:t>
      </w:r>
      <w:r w:rsidRPr="00AF237F">
        <w:t>dnia 26</w:t>
      </w:r>
      <w:r>
        <w:t> </w:t>
      </w:r>
      <w:r w:rsidRPr="00AF237F">
        <w:t>lipca 1991</w:t>
      </w:r>
      <w:r>
        <w:t> </w:t>
      </w:r>
      <w:r w:rsidRPr="00AF237F">
        <w:t>r. o</w:t>
      </w:r>
      <w:r>
        <w:t> </w:t>
      </w:r>
      <w:r w:rsidRPr="00AF237F">
        <w:t>podatku dochodowym od osób fizycznych (</w:t>
      </w:r>
      <w:r>
        <w:t>Dz. U.</w:t>
      </w:r>
      <w:r w:rsidRPr="00AF237F">
        <w:t xml:space="preserve"> z</w:t>
      </w:r>
      <w:r>
        <w:t> </w:t>
      </w:r>
      <w:r w:rsidRPr="00AF237F">
        <w:t>2012</w:t>
      </w:r>
      <w:r>
        <w:t> </w:t>
      </w:r>
      <w:r w:rsidRPr="00AF237F">
        <w:t>r.</w:t>
      </w:r>
      <w:r>
        <w:t xml:space="preserve"> poz. </w:t>
      </w:r>
      <w:r w:rsidRPr="00AF237F">
        <w:t>361, z</w:t>
      </w:r>
      <w:r>
        <w:t> </w:t>
      </w:r>
      <w:proofErr w:type="spellStart"/>
      <w:r w:rsidRPr="00AF237F">
        <w:t>późn</w:t>
      </w:r>
      <w:proofErr w:type="spellEnd"/>
      <w:r w:rsidRPr="00AF237F">
        <w:t>. zm.</w:t>
      </w:r>
      <w:r w:rsidRPr="00AF237F">
        <w:rPr>
          <w:rStyle w:val="IGindeksgrny"/>
        </w:rPr>
        <w:footnoteReference w:id="1"/>
      </w:r>
      <w:r w:rsidRPr="00AF237F">
        <w:rPr>
          <w:rStyle w:val="IGindeksgrny"/>
        </w:rPr>
        <w:t>)</w:t>
      </w:r>
      <w:r w:rsidRPr="00AF237F">
        <w:t>) wprowadza się następujące zmiany:</w:t>
      </w:r>
    </w:p>
    <w:p w:rsidR="003E2006" w:rsidRPr="00AF237F" w:rsidRDefault="003E2006" w:rsidP="003E2006">
      <w:pPr>
        <w:pStyle w:val="PKTpunkt"/>
        <w:keepNext/>
      </w:pPr>
      <w:r w:rsidRPr="00AF237F">
        <w:t>1)</w:t>
      </w:r>
      <w:r w:rsidRPr="00AF237F">
        <w:tab/>
        <w:t>w</w:t>
      </w:r>
      <w:r>
        <w:t xml:space="preserve"> art. </w:t>
      </w:r>
      <w:r w:rsidRPr="00AF237F">
        <w:t>21</w:t>
      </w:r>
      <w:r>
        <w:t xml:space="preserve"> w ust. </w:t>
      </w:r>
      <w:r w:rsidRPr="00AF237F">
        <w:t>1:</w:t>
      </w:r>
    </w:p>
    <w:p w:rsidR="003E2006" w:rsidRPr="00AF237F" w:rsidRDefault="003E2006" w:rsidP="003E2006">
      <w:pPr>
        <w:pStyle w:val="LITlitera"/>
        <w:keepNext/>
      </w:pPr>
      <w:r w:rsidRPr="00AF237F">
        <w:t>a)</w:t>
      </w:r>
      <w:r w:rsidRPr="00AF237F">
        <w:tab/>
        <w:t>pkt 67a otrzymuje brzmienie:</w:t>
      </w:r>
    </w:p>
    <w:p w:rsidR="003E2006" w:rsidRPr="00AF237F" w:rsidRDefault="003E2006" w:rsidP="003E2006">
      <w:pPr>
        <w:pStyle w:val="ZLITPKTzmpktliter"/>
      </w:pPr>
      <w:r>
        <w:t>„</w:t>
      </w:r>
      <w:r w:rsidRPr="00AF237F">
        <w:t>67a)</w:t>
      </w:r>
      <w:r>
        <w:tab/>
      </w:r>
      <w:r w:rsidRPr="00AF237F">
        <w:t>świadczenia otrzymane z</w:t>
      </w:r>
      <w:r>
        <w:t> </w:t>
      </w:r>
      <w:r w:rsidRPr="00AF237F">
        <w:t>zakładowego funduszu świadczeń socjalnych, związane z</w:t>
      </w:r>
      <w:r>
        <w:t> </w:t>
      </w:r>
      <w:r w:rsidRPr="00AF237F">
        <w:t>pobytem dzieci osób uprawnionych do tych świadczeń w żłobkach, klubach dziecięcych lub przedszkolach;</w:t>
      </w:r>
      <w:r>
        <w:t>”</w:t>
      </w:r>
      <w:r w:rsidRPr="00AF237F">
        <w:t>,</w:t>
      </w:r>
    </w:p>
    <w:p w:rsidR="003E2006" w:rsidRPr="00AF237F" w:rsidRDefault="003E2006" w:rsidP="003E2006">
      <w:pPr>
        <w:pStyle w:val="LITlitera"/>
        <w:keepNext/>
      </w:pPr>
      <w:r w:rsidRPr="00AF237F">
        <w:t>b)</w:t>
      </w:r>
      <w:r w:rsidRPr="00AF237F">
        <w:tab/>
        <w:t>po</w:t>
      </w:r>
      <w:r>
        <w:t xml:space="preserve"> pkt </w:t>
      </w:r>
      <w:r w:rsidRPr="00AF237F">
        <w:t>67a dodaje się</w:t>
      </w:r>
      <w:r>
        <w:t xml:space="preserve"> pkt </w:t>
      </w:r>
      <w:r w:rsidRPr="00AF237F">
        <w:t>67b w</w:t>
      </w:r>
      <w:r>
        <w:t> </w:t>
      </w:r>
      <w:r w:rsidRPr="00AF237F">
        <w:t>brzmieniu:</w:t>
      </w:r>
    </w:p>
    <w:p w:rsidR="003E2006" w:rsidRPr="00AF237F" w:rsidRDefault="003E2006" w:rsidP="003E2006">
      <w:pPr>
        <w:pStyle w:val="ZLITPKTzmpktliter"/>
        <w:keepNext/>
      </w:pPr>
      <w:r>
        <w:t>„</w:t>
      </w:r>
      <w:r w:rsidRPr="00AF237F">
        <w:t>67b)</w:t>
      </w:r>
      <w:r>
        <w:tab/>
      </w:r>
      <w:r w:rsidRPr="00AF237F">
        <w:t>świadczenia, które nie są finansowane z</w:t>
      </w:r>
      <w:r>
        <w:t> </w:t>
      </w:r>
      <w:r w:rsidRPr="00AF237F">
        <w:t>zakładowego funduszu świadczeń socjalnych, otrzymane od pr</w:t>
      </w:r>
      <w:r w:rsidRPr="00AF237F">
        <w:t>a</w:t>
      </w:r>
      <w:r w:rsidRPr="00AF237F">
        <w:t>codawcy z</w:t>
      </w:r>
      <w:r>
        <w:t> </w:t>
      </w:r>
      <w:r w:rsidRPr="00AF237F">
        <w:t>tytułu:</w:t>
      </w:r>
    </w:p>
    <w:p w:rsidR="003E2006" w:rsidRPr="00AF237F" w:rsidRDefault="003E2006" w:rsidP="003E2006">
      <w:pPr>
        <w:pStyle w:val="ZLITLITwPKTzmlitwpktliter"/>
      </w:pPr>
      <w:r w:rsidRPr="00AF237F">
        <w:t>a)</w:t>
      </w:r>
      <w:r w:rsidRPr="00AF237F">
        <w:tab/>
        <w:t>objęcia dziecka pracownika opieką sprawowaną przez dziennego opiekuna lub uczęszczania dziecka pracownika do żłobka lub klubu dziecięcego, do wysokości nieprzekraczającej miesięcznie kwoty 400</w:t>
      </w:r>
      <w:r>
        <w:t> </w:t>
      </w:r>
      <w:r w:rsidRPr="00AF237F">
        <w:t>zł,</w:t>
      </w:r>
    </w:p>
    <w:p w:rsidR="003E2006" w:rsidRPr="00AF237F" w:rsidRDefault="003E2006" w:rsidP="003E2006">
      <w:pPr>
        <w:pStyle w:val="ZLITLITwPKTzmlitwpktliter"/>
        <w:keepNext/>
      </w:pPr>
      <w:r w:rsidRPr="00AF237F">
        <w:t>b)</w:t>
      </w:r>
      <w:r w:rsidRPr="00AF237F">
        <w:tab/>
        <w:t>uczęszczania dziecka pracownika do przedszkola, do wysokości nieprzekraczającej miesięcznie kwoty 200</w:t>
      </w:r>
      <w:r>
        <w:t> </w:t>
      </w:r>
      <w:r w:rsidRPr="00AF237F">
        <w:t>zł</w:t>
      </w:r>
    </w:p>
    <w:p w:rsidR="003E2006" w:rsidRPr="00AF237F" w:rsidRDefault="003E2006" w:rsidP="003E2006">
      <w:pPr>
        <w:pStyle w:val="ZLITCZWSPLITwPKTzmczciwsplitwpktliter"/>
      </w:pPr>
      <w:r w:rsidRPr="00AF237F">
        <w:t>–</w:t>
      </w:r>
      <w:r>
        <w:t> </w:t>
      </w:r>
      <w:r w:rsidRPr="00AF237F">
        <w:t>na każde dziecko, o</w:t>
      </w:r>
      <w:r>
        <w:t> </w:t>
      </w:r>
      <w:r w:rsidRPr="00AF237F">
        <w:t>którym mowa w</w:t>
      </w:r>
      <w:r>
        <w:t> art. </w:t>
      </w:r>
      <w:r w:rsidRPr="00AF237F">
        <w:t>27f</w:t>
      </w:r>
      <w:r>
        <w:t xml:space="preserve"> ust. </w:t>
      </w:r>
      <w:r w:rsidRPr="00AF237F">
        <w:t>1;</w:t>
      </w:r>
      <w:r>
        <w:t>”</w:t>
      </w:r>
      <w:r w:rsidRPr="00AF237F">
        <w:t>;</w:t>
      </w:r>
    </w:p>
    <w:p w:rsidR="003E2006" w:rsidRPr="00AF237F" w:rsidRDefault="003E2006" w:rsidP="003E2006">
      <w:pPr>
        <w:pStyle w:val="PKTpunkt"/>
        <w:keepNext/>
      </w:pPr>
      <w:r w:rsidRPr="00AF237F">
        <w:t>2)</w:t>
      </w:r>
      <w:r w:rsidRPr="00AF237F">
        <w:tab/>
        <w:t>w</w:t>
      </w:r>
      <w:r>
        <w:t xml:space="preserve"> art. </w:t>
      </w:r>
      <w:r w:rsidRPr="00AF237F">
        <w:t>22</w:t>
      </w:r>
      <w:r>
        <w:t> </w:t>
      </w:r>
      <w:r w:rsidRPr="00AF237F">
        <w:t>po</w:t>
      </w:r>
      <w:r>
        <w:t xml:space="preserve"> ust. </w:t>
      </w:r>
      <w:r w:rsidRPr="00AF237F">
        <w:t>1o dodaje się</w:t>
      </w:r>
      <w:r>
        <w:t xml:space="preserve"> ust. </w:t>
      </w:r>
      <w:r w:rsidRPr="003E2006">
        <w:t>1p–1r</w:t>
      </w:r>
      <w:r w:rsidRPr="00AF237F">
        <w:t xml:space="preserve"> w</w:t>
      </w:r>
      <w:r>
        <w:t> </w:t>
      </w:r>
      <w:r w:rsidRPr="00AF237F">
        <w:t>brzmieniu:</w:t>
      </w:r>
    </w:p>
    <w:p w:rsidR="003E2006" w:rsidRPr="00AF237F" w:rsidRDefault="003E2006" w:rsidP="003E2006">
      <w:pPr>
        <w:pStyle w:val="ZUSTzmustartykuempunktem"/>
        <w:keepNext/>
      </w:pPr>
      <w:r>
        <w:t>„</w:t>
      </w:r>
      <w:r w:rsidRPr="00AF237F">
        <w:t>1p.</w:t>
      </w:r>
      <w:r>
        <w:t> </w:t>
      </w:r>
      <w:r w:rsidRPr="00AF237F">
        <w:t>Kosztami uzyskania przychodów, z</w:t>
      </w:r>
      <w:r>
        <w:t> </w:t>
      </w:r>
      <w:r w:rsidRPr="00AF237F">
        <w:t>uwzględnieniem</w:t>
      </w:r>
      <w:r>
        <w:t xml:space="preserve"> ust. </w:t>
      </w:r>
      <w:r w:rsidRPr="00AF237F">
        <w:t>8, są także koszty poniesione przez pracodawcę, pod warunkiem że nie zostały sfinansowane z zakładowego funduszu świadczeń socjalnych:</w:t>
      </w:r>
    </w:p>
    <w:p w:rsidR="003E2006" w:rsidRPr="00AF237F" w:rsidRDefault="003E2006" w:rsidP="003E2006">
      <w:pPr>
        <w:pStyle w:val="ZPKTzmpktartykuempunktem"/>
      </w:pPr>
      <w:r w:rsidRPr="00AF237F">
        <w:t>1)</w:t>
      </w:r>
      <w:r w:rsidRPr="00AF237F">
        <w:tab/>
        <w:t>na utworzenie zakładowego żłobka, zakładowego klubu dziecięcego lub zakładowego przedszkola;</w:t>
      </w:r>
    </w:p>
    <w:p w:rsidR="003E2006" w:rsidRPr="00AF237F" w:rsidRDefault="003E2006" w:rsidP="003E2006">
      <w:pPr>
        <w:pStyle w:val="ZPKTzmpktartykuempunktem"/>
        <w:keepNext/>
      </w:pPr>
      <w:r w:rsidRPr="00AF237F">
        <w:t>2)</w:t>
      </w:r>
      <w:r w:rsidRPr="00AF237F">
        <w:tab/>
        <w:t>z tytułu:</w:t>
      </w:r>
    </w:p>
    <w:p w:rsidR="003E2006" w:rsidRPr="00AF237F" w:rsidRDefault="003E2006" w:rsidP="003E2006">
      <w:pPr>
        <w:pStyle w:val="ZLITwPKTzmlitwpktartykuempunktem"/>
        <w:keepNext/>
      </w:pPr>
      <w:r w:rsidRPr="00AF237F">
        <w:t>a)</w:t>
      </w:r>
      <w:r w:rsidRPr="00AF237F">
        <w:tab/>
        <w:t>prowadzenia zakładowego żłobka, zakładowego klubu dziecięcego lub zakładowego przedszkola, do w</w:t>
      </w:r>
      <w:r w:rsidRPr="00AF237F">
        <w:t>y</w:t>
      </w:r>
      <w:r w:rsidRPr="00AF237F">
        <w:t xml:space="preserve">sokości nieprzekraczającej </w:t>
      </w:r>
      <w:r w:rsidRPr="003E2006">
        <w:t xml:space="preserve">miesięcznie na </w:t>
      </w:r>
      <w:r w:rsidRPr="00AF237F">
        <w:t>każde dziecko pracownika, o</w:t>
      </w:r>
      <w:r>
        <w:t> </w:t>
      </w:r>
      <w:r w:rsidRPr="00AF237F">
        <w:t>którym mowa w</w:t>
      </w:r>
      <w:r>
        <w:t> art. </w:t>
      </w:r>
      <w:r w:rsidRPr="00AF237F">
        <w:t>27f</w:t>
      </w:r>
      <w:r>
        <w:t xml:space="preserve"> ust. </w:t>
      </w:r>
      <w:r w:rsidRPr="00AF237F">
        <w:t>1:</w:t>
      </w:r>
    </w:p>
    <w:p w:rsidR="003E2006" w:rsidRPr="00AF237F" w:rsidRDefault="003E2006" w:rsidP="003E2006">
      <w:pPr>
        <w:pStyle w:val="ZTIRwPKTzmtirwpktartykuempunktem"/>
      </w:pPr>
      <w:r w:rsidRPr="00AF237F">
        <w:t>–</w:t>
      </w:r>
      <w:r w:rsidRPr="00AF237F">
        <w:tab/>
        <w:t>uczęszczające do żłobka lub klubu dziecięcego</w:t>
      </w:r>
      <w:r>
        <w:t xml:space="preserve"> </w:t>
      </w:r>
      <w:r w:rsidRPr="003E2006">
        <w:t xml:space="preserve">– kwoty </w:t>
      </w:r>
      <w:r w:rsidRPr="00AF237F">
        <w:t>400</w:t>
      </w:r>
      <w:r>
        <w:t> </w:t>
      </w:r>
      <w:r w:rsidRPr="00AF237F">
        <w:t>zł,</w:t>
      </w:r>
    </w:p>
    <w:p w:rsidR="003E2006" w:rsidRPr="00AF237F" w:rsidRDefault="003E2006" w:rsidP="003E2006">
      <w:pPr>
        <w:pStyle w:val="ZTIRwPKTzmtirwpktartykuempunktem"/>
      </w:pPr>
      <w:r w:rsidRPr="00AF237F">
        <w:t>–</w:t>
      </w:r>
      <w:r w:rsidRPr="00AF237F">
        <w:tab/>
        <w:t>uczęszczające do przedszkola</w:t>
      </w:r>
      <w:r>
        <w:t xml:space="preserve"> </w:t>
      </w:r>
      <w:r w:rsidRPr="003E2006">
        <w:t xml:space="preserve">– kwoty </w:t>
      </w:r>
      <w:r w:rsidRPr="00AF237F">
        <w:t>200</w:t>
      </w:r>
      <w:r>
        <w:t> </w:t>
      </w:r>
      <w:r w:rsidRPr="00AF237F">
        <w:t>zł,</w:t>
      </w:r>
    </w:p>
    <w:p w:rsidR="003E2006" w:rsidRPr="00AF237F" w:rsidRDefault="003E2006" w:rsidP="003E2006">
      <w:pPr>
        <w:pStyle w:val="ZLITwPKTzmlitwpktartykuempunktem"/>
        <w:keepNext/>
      </w:pPr>
      <w:r w:rsidRPr="00AF237F">
        <w:t>b)</w:t>
      </w:r>
      <w:r w:rsidRPr="00AF237F">
        <w:tab/>
        <w:t xml:space="preserve">dofinansowania </w:t>
      </w:r>
      <w:r w:rsidRPr="003E2006">
        <w:t>pracownikowi</w:t>
      </w:r>
      <w:r w:rsidRPr="00AF237F">
        <w:t xml:space="preserve"> wydatków, do wysokości nieprzekraczającej kwoty wydatków poniesi</w:t>
      </w:r>
      <w:r w:rsidRPr="00AF237F">
        <w:t>o</w:t>
      </w:r>
      <w:r w:rsidRPr="00AF237F">
        <w:t>nych i</w:t>
      </w:r>
      <w:r>
        <w:t> </w:t>
      </w:r>
      <w:r w:rsidRPr="00AF237F">
        <w:t>udokumentowanych przez pracownika, związanych z:</w:t>
      </w:r>
    </w:p>
    <w:p w:rsidR="003E2006" w:rsidRPr="00AF237F" w:rsidRDefault="003E2006" w:rsidP="003E2006">
      <w:pPr>
        <w:pStyle w:val="ZTIRwPKTzmtirwpktartykuempunktem"/>
      </w:pPr>
      <w:r w:rsidRPr="00AF237F">
        <w:t>–</w:t>
      </w:r>
      <w:r w:rsidRPr="00AF237F">
        <w:tab/>
        <w:t xml:space="preserve">objęciem dziecka </w:t>
      </w:r>
      <w:r w:rsidRPr="003E2006">
        <w:t xml:space="preserve">pracownika </w:t>
      </w:r>
      <w:r w:rsidRPr="00AF237F">
        <w:t>opieką sprawowaną przez dziennego opiekuna lub uczęszczaniem dzie</w:t>
      </w:r>
      <w:r w:rsidRPr="00AF237F">
        <w:t>c</w:t>
      </w:r>
      <w:r w:rsidRPr="00AF237F">
        <w:t xml:space="preserve">ka </w:t>
      </w:r>
      <w:r w:rsidRPr="003E2006">
        <w:t xml:space="preserve">pracownika </w:t>
      </w:r>
      <w:r w:rsidRPr="00AF237F">
        <w:t>do żłobka lub klubu dziecięcego, nie więcej niż 400</w:t>
      </w:r>
      <w:r>
        <w:t> </w:t>
      </w:r>
      <w:r w:rsidRPr="00AF237F">
        <w:t>zł miesięcznie na każde dziecko, o</w:t>
      </w:r>
      <w:r>
        <w:t> </w:t>
      </w:r>
      <w:r w:rsidRPr="00AF237F">
        <w:t>którym mowa w</w:t>
      </w:r>
      <w:r>
        <w:t> art. </w:t>
      </w:r>
      <w:r w:rsidRPr="00AF237F">
        <w:t>27f</w:t>
      </w:r>
      <w:r>
        <w:t xml:space="preserve"> ust. </w:t>
      </w:r>
      <w:r w:rsidRPr="00AF237F">
        <w:t>1,</w:t>
      </w:r>
    </w:p>
    <w:p w:rsidR="003E2006" w:rsidRPr="00AF237F" w:rsidRDefault="003E2006" w:rsidP="003E2006">
      <w:pPr>
        <w:pStyle w:val="ZTIRwPKTzmtirwpktartykuempunktem"/>
      </w:pPr>
      <w:r w:rsidRPr="00AF237F">
        <w:lastRenderedPageBreak/>
        <w:t>–</w:t>
      </w:r>
      <w:r w:rsidRPr="00AF237F">
        <w:tab/>
        <w:t xml:space="preserve">uczęszczaniem dziecka </w:t>
      </w:r>
      <w:r w:rsidRPr="003E2006">
        <w:t xml:space="preserve">pracownika </w:t>
      </w:r>
      <w:r w:rsidRPr="00AF237F">
        <w:t>do przedszkola, nie więcej niż 200</w:t>
      </w:r>
      <w:r>
        <w:t> </w:t>
      </w:r>
      <w:r w:rsidRPr="00AF237F">
        <w:t>zł miesięcznie na każde dziecko, o</w:t>
      </w:r>
      <w:r>
        <w:t> </w:t>
      </w:r>
      <w:r w:rsidRPr="00AF237F">
        <w:t>którym mowa w</w:t>
      </w:r>
      <w:r>
        <w:t> art. </w:t>
      </w:r>
      <w:r w:rsidRPr="00AF237F">
        <w:t>27f</w:t>
      </w:r>
      <w:r>
        <w:t xml:space="preserve"> ust. </w:t>
      </w:r>
      <w:r w:rsidRPr="00AF237F">
        <w:t>1.</w:t>
      </w:r>
    </w:p>
    <w:p w:rsidR="003E2006" w:rsidRPr="00AF237F" w:rsidRDefault="003E2006" w:rsidP="003E2006">
      <w:pPr>
        <w:pStyle w:val="ZUSTzmustartykuempunktem"/>
      </w:pPr>
      <w:r w:rsidRPr="003E2006">
        <w:t>1q.</w:t>
      </w:r>
      <w:r>
        <w:t> </w:t>
      </w:r>
      <w:r w:rsidRPr="00AF237F">
        <w:t>Przez koszty utworzenia zakładowego żłobka, zakładowego klubu dziecięcego lub zakładowego przedszk</w:t>
      </w:r>
      <w:r w:rsidRPr="00AF237F">
        <w:t>o</w:t>
      </w:r>
      <w:r w:rsidRPr="00AF237F">
        <w:t>la, o</w:t>
      </w:r>
      <w:r>
        <w:t> </w:t>
      </w:r>
      <w:r w:rsidRPr="00AF237F">
        <w:t>których mowa w</w:t>
      </w:r>
      <w:r>
        <w:t> ust. </w:t>
      </w:r>
      <w:r w:rsidRPr="00AF237F">
        <w:t>1p</w:t>
      </w:r>
      <w:r>
        <w:t xml:space="preserve"> pkt </w:t>
      </w:r>
      <w:r w:rsidRPr="00AF237F">
        <w:t>1, rozumie się koszty poniesione do dnia uzyskania wpisu do właściwego rejestru w</w:t>
      </w:r>
      <w:r>
        <w:t> </w:t>
      </w:r>
      <w:r w:rsidRPr="00AF237F">
        <w:t>zakresie spełniania warunków wymaganych do utworzenia żłobka, klubu dziecięcego lub przedszkola, w tym ni</w:t>
      </w:r>
      <w:r w:rsidRPr="00AF237F">
        <w:t>e</w:t>
      </w:r>
      <w:r w:rsidRPr="00AF237F">
        <w:t>zbędne koszty nabycia środków trwałych oraz wartości niematerialnych i prawnych lub wytworzenia we własnym zakresie środków trwałych, przebudowy, rozbudowy, rekonstrukcji, adaptacji, modernizacji, remontu środków trw</w:t>
      </w:r>
      <w:r w:rsidRPr="00AF237F">
        <w:t>a</w:t>
      </w:r>
      <w:r w:rsidRPr="00AF237F">
        <w:t xml:space="preserve">łych lub nabycia innych składników majątku, </w:t>
      </w:r>
      <w:r w:rsidRPr="003E2006">
        <w:t>a</w:t>
      </w:r>
      <w:r>
        <w:t> </w:t>
      </w:r>
      <w:r w:rsidRPr="003E2006">
        <w:t>także</w:t>
      </w:r>
      <w:r w:rsidRPr="00AF237F">
        <w:t xml:space="preserve"> koszty dotyczące środków trwałych oraz wartości niemateria</w:t>
      </w:r>
      <w:r w:rsidRPr="00AF237F">
        <w:t>l</w:t>
      </w:r>
      <w:r w:rsidRPr="00AF237F">
        <w:t>nych i</w:t>
      </w:r>
      <w:r>
        <w:t> </w:t>
      </w:r>
      <w:r w:rsidRPr="00AF237F">
        <w:t>prawnych lub innych składników majątku ponoszone po uzyskaniu wpisu do właściwego rejestru.</w:t>
      </w:r>
    </w:p>
    <w:p w:rsidR="003E2006" w:rsidRPr="00AF237F" w:rsidRDefault="003E2006" w:rsidP="003E2006">
      <w:pPr>
        <w:pStyle w:val="ZUSTzmustartykuempunktem"/>
      </w:pPr>
      <w:r w:rsidRPr="003E2006">
        <w:t>1r</w:t>
      </w:r>
      <w:r w:rsidRPr="00AF237F">
        <w:t>.</w:t>
      </w:r>
      <w:r>
        <w:t> </w:t>
      </w:r>
      <w:r w:rsidRPr="00AF237F">
        <w:t>Przez koszty prowadzenia zakładowego żłobka, zakładowego klubu dziecięcego lub zakładowego prze</w:t>
      </w:r>
      <w:r w:rsidRPr="00AF237F">
        <w:t>d</w:t>
      </w:r>
      <w:r w:rsidRPr="00AF237F">
        <w:t>szkola, o</w:t>
      </w:r>
      <w:r>
        <w:t> </w:t>
      </w:r>
      <w:r w:rsidRPr="00AF237F">
        <w:t>których mowa w</w:t>
      </w:r>
      <w:r>
        <w:t> ust. </w:t>
      </w:r>
      <w:r w:rsidRPr="00AF237F">
        <w:t>1p</w:t>
      </w:r>
      <w:r>
        <w:t xml:space="preserve"> pkt </w:t>
      </w:r>
      <w:r w:rsidRPr="00AF237F">
        <w:t>2</w:t>
      </w:r>
      <w:r>
        <w:t xml:space="preserve"> lit. </w:t>
      </w:r>
      <w:r w:rsidRPr="00AF237F">
        <w:t>a, rozumie się również odpłatne nabycie przez pracodawcę usługi poleg</w:t>
      </w:r>
      <w:r w:rsidRPr="00AF237F">
        <w:t>a</w:t>
      </w:r>
      <w:r w:rsidRPr="00AF237F">
        <w:t>jącej na zapewnieniu dziecku pracownika, o</w:t>
      </w:r>
      <w:r>
        <w:t> </w:t>
      </w:r>
      <w:r w:rsidRPr="00AF237F">
        <w:t>którym mowa w</w:t>
      </w:r>
      <w:r>
        <w:t> art. </w:t>
      </w:r>
      <w:r w:rsidRPr="00AF237F">
        <w:t>27f</w:t>
      </w:r>
      <w:r>
        <w:t xml:space="preserve"> ust. </w:t>
      </w:r>
      <w:r w:rsidRPr="00AF237F">
        <w:t>1, opieki w</w:t>
      </w:r>
      <w:r>
        <w:t> </w:t>
      </w:r>
      <w:r w:rsidRPr="00AF237F">
        <w:t>żłobku, klubie dziecięcym lub przedszkolu.</w:t>
      </w:r>
      <w:r>
        <w:t>”</w:t>
      </w:r>
      <w:r w:rsidRPr="00AF237F">
        <w:t>;</w:t>
      </w:r>
    </w:p>
    <w:p w:rsidR="003E2006" w:rsidRPr="00AF237F" w:rsidRDefault="003E2006" w:rsidP="003E2006">
      <w:pPr>
        <w:pStyle w:val="PKTpunkt"/>
        <w:keepNext/>
      </w:pPr>
      <w:r w:rsidRPr="00AF237F">
        <w:t>3)</w:t>
      </w:r>
      <w:r w:rsidRPr="00AF237F">
        <w:tab/>
        <w:t>w</w:t>
      </w:r>
      <w:r>
        <w:t xml:space="preserve"> art. </w:t>
      </w:r>
      <w:r w:rsidRPr="00AF237F">
        <w:t>23</w:t>
      </w:r>
      <w:r>
        <w:t xml:space="preserve"> w ust. </w:t>
      </w:r>
      <w:r w:rsidRPr="00AF237F">
        <w:t>1</w:t>
      </w:r>
      <w:r>
        <w:t xml:space="preserve"> pkt </w:t>
      </w:r>
      <w:r w:rsidRPr="00AF237F">
        <w:t>42</w:t>
      </w:r>
      <w:r>
        <w:t> </w:t>
      </w:r>
      <w:r w:rsidRPr="00AF237F">
        <w:t>otrzymuje brzmienie:</w:t>
      </w:r>
    </w:p>
    <w:p w:rsidR="003E2006" w:rsidRPr="00AF237F" w:rsidRDefault="003E2006" w:rsidP="003E2006">
      <w:pPr>
        <w:pStyle w:val="ZPKTzmpktartykuempunktem"/>
      </w:pPr>
      <w:r>
        <w:t>„</w:t>
      </w:r>
      <w:r w:rsidRPr="00AF237F">
        <w:t>42)</w:t>
      </w:r>
      <w:r w:rsidRPr="00AF237F">
        <w:tab/>
        <w:t>wydatków pracodawcy na działalność socjalną, o</w:t>
      </w:r>
      <w:r>
        <w:t> </w:t>
      </w:r>
      <w:r w:rsidRPr="00AF237F">
        <w:t>której mowa w</w:t>
      </w:r>
      <w:r>
        <w:t> </w:t>
      </w:r>
      <w:r w:rsidRPr="00AF237F">
        <w:t>przepisach o zakładowym funduszu świa</w:t>
      </w:r>
      <w:r w:rsidRPr="00AF237F">
        <w:t>d</w:t>
      </w:r>
      <w:r w:rsidRPr="00AF237F">
        <w:t>czeń socjalnych; kosztem uzyskania przychodów są jednak świadczenia urlopowe wypłacone zgodnie z</w:t>
      </w:r>
      <w:r>
        <w:t> </w:t>
      </w:r>
      <w:r w:rsidRPr="00AF237F">
        <w:t>przepisami o</w:t>
      </w:r>
      <w:r>
        <w:t> </w:t>
      </w:r>
      <w:r w:rsidRPr="00AF237F">
        <w:t>zakładowym funduszu świadczeń socjalnych oraz koszty, o</w:t>
      </w:r>
      <w:r>
        <w:t> </w:t>
      </w:r>
      <w:r w:rsidRPr="00AF237F">
        <w:t>których mowa w</w:t>
      </w:r>
      <w:r>
        <w:t> art. </w:t>
      </w:r>
      <w:r w:rsidRPr="00AF237F">
        <w:t>22</w:t>
      </w:r>
      <w:r>
        <w:t xml:space="preserve"> ust. </w:t>
      </w:r>
      <w:r w:rsidRPr="00AF237F">
        <w:t>1p</w:t>
      </w:r>
      <w:r>
        <w:t xml:space="preserve"> pkt </w:t>
      </w:r>
      <w:r w:rsidRPr="00AF237F">
        <w:t>2;</w:t>
      </w:r>
      <w:r>
        <w:t>”</w:t>
      </w:r>
      <w:r w:rsidRPr="00AF237F">
        <w:t>.</w:t>
      </w:r>
    </w:p>
    <w:p w:rsidR="003E2006" w:rsidRPr="00AF237F" w:rsidRDefault="003E2006" w:rsidP="003E2006">
      <w:pPr>
        <w:pStyle w:val="ARTartustawynprozporzdzenia"/>
        <w:keepNext/>
      </w:pPr>
      <w:r w:rsidRPr="003E2006">
        <w:rPr>
          <w:rStyle w:val="Ppogrubienie"/>
        </w:rPr>
        <w:t>Art. 2.</w:t>
      </w:r>
      <w:r>
        <w:t> </w:t>
      </w:r>
      <w:r w:rsidRPr="00AF237F">
        <w:t>W</w:t>
      </w:r>
      <w:r>
        <w:t> </w:t>
      </w:r>
      <w:r w:rsidRPr="00AF237F">
        <w:t>ustawie z</w:t>
      </w:r>
      <w:r>
        <w:t> </w:t>
      </w:r>
      <w:r w:rsidRPr="00AF237F">
        <w:t>dnia 15</w:t>
      </w:r>
      <w:r>
        <w:t> </w:t>
      </w:r>
      <w:r w:rsidRPr="00AF237F">
        <w:t>lutego 1992</w:t>
      </w:r>
      <w:r>
        <w:t> </w:t>
      </w:r>
      <w:r w:rsidRPr="00AF237F">
        <w:t>r. o</w:t>
      </w:r>
      <w:r>
        <w:t> </w:t>
      </w:r>
      <w:r w:rsidRPr="00AF237F">
        <w:t>podatku dochodowym od osób prawnych (</w:t>
      </w:r>
      <w:r>
        <w:t>Dz. U.</w:t>
      </w:r>
      <w:r w:rsidRPr="00AF237F">
        <w:t xml:space="preserve"> z</w:t>
      </w:r>
      <w:r>
        <w:t> </w:t>
      </w:r>
      <w:r w:rsidRPr="00AF237F">
        <w:t>2014</w:t>
      </w:r>
      <w:r>
        <w:t> </w:t>
      </w:r>
      <w:r w:rsidRPr="00AF237F">
        <w:t>r.</w:t>
      </w:r>
      <w:r>
        <w:t xml:space="preserve"> poz. </w:t>
      </w:r>
      <w:r w:rsidRPr="00AF237F">
        <w:t>851, z</w:t>
      </w:r>
      <w:r>
        <w:t> </w:t>
      </w:r>
      <w:proofErr w:type="spellStart"/>
      <w:r w:rsidRPr="00AF237F">
        <w:t>późn</w:t>
      </w:r>
      <w:proofErr w:type="spellEnd"/>
      <w:r w:rsidRPr="00AF237F">
        <w:t>. zm.</w:t>
      </w:r>
      <w:r w:rsidRPr="00AF237F">
        <w:rPr>
          <w:rStyle w:val="IGindeksgrny"/>
        </w:rPr>
        <w:footnoteReference w:id="2"/>
      </w:r>
      <w:r w:rsidRPr="00AF237F">
        <w:rPr>
          <w:rStyle w:val="IGindeksgrny"/>
        </w:rPr>
        <w:t>)</w:t>
      </w:r>
      <w:r w:rsidRPr="00AF237F">
        <w:t>) wprowadza się następujące zmiany:</w:t>
      </w:r>
    </w:p>
    <w:p w:rsidR="003E2006" w:rsidRPr="003E2006" w:rsidRDefault="003E2006" w:rsidP="003E2006">
      <w:pPr>
        <w:pStyle w:val="PKTpunkt"/>
        <w:keepNext/>
      </w:pPr>
      <w:r>
        <w:t>1)</w:t>
      </w:r>
      <w:r>
        <w:tab/>
        <w:t>w art. 15 </w:t>
      </w:r>
      <w:r w:rsidRPr="003E2006">
        <w:t>po</w:t>
      </w:r>
      <w:r>
        <w:t xml:space="preserve"> ust. </w:t>
      </w:r>
      <w:r w:rsidRPr="003E2006">
        <w:t>1z dodaje się</w:t>
      </w:r>
      <w:r>
        <w:t xml:space="preserve"> ust. </w:t>
      </w:r>
      <w:r w:rsidRPr="003E2006">
        <w:t>1za–1zc w</w:t>
      </w:r>
      <w:r>
        <w:t> </w:t>
      </w:r>
      <w:r w:rsidRPr="003E2006">
        <w:t>brzmieniu:</w:t>
      </w:r>
    </w:p>
    <w:p w:rsidR="003E2006" w:rsidRPr="003E2006" w:rsidRDefault="003E2006" w:rsidP="003E2006">
      <w:pPr>
        <w:pStyle w:val="ZUSTzmustartykuempunktem"/>
        <w:keepNext/>
      </w:pPr>
      <w:r>
        <w:t>„</w:t>
      </w:r>
      <w:r w:rsidRPr="00AF237F">
        <w:t>1za.</w:t>
      </w:r>
      <w:r>
        <w:t> </w:t>
      </w:r>
      <w:r w:rsidRPr="00AF237F">
        <w:t>Kosztami uzyskania przychodów, z</w:t>
      </w:r>
      <w:r>
        <w:t> </w:t>
      </w:r>
      <w:r w:rsidRPr="00AF237F">
        <w:t>uwzględnieniem</w:t>
      </w:r>
      <w:r>
        <w:t xml:space="preserve"> ust. </w:t>
      </w:r>
      <w:r w:rsidRPr="00AF237F">
        <w:t>6, są także koszty poniesione przez pracodawcę, pod warunkiem że nie zostały sfinansowane z zakładowego funduszu świadczeń socjalnych:</w:t>
      </w:r>
    </w:p>
    <w:p w:rsidR="003E2006" w:rsidRPr="00AF237F" w:rsidRDefault="003E2006" w:rsidP="003E2006">
      <w:pPr>
        <w:pStyle w:val="ZPKTzmpktartykuempunktem"/>
      </w:pPr>
      <w:r w:rsidRPr="00AF237F">
        <w:t>1)</w:t>
      </w:r>
      <w:r w:rsidRPr="00AF237F">
        <w:tab/>
        <w:t>na utworzenie zakładowego żłobka, zakładowego klubu dziecięcego lub zakładowego przedszkola;</w:t>
      </w:r>
    </w:p>
    <w:p w:rsidR="003E2006" w:rsidRPr="003E2006" w:rsidRDefault="003E2006" w:rsidP="003E2006">
      <w:pPr>
        <w:pStyle w:val="ZPKTzmpktartykuempunktem"/>
        <w:keepNext/>
      </w:pPr>
      <w:r w:rsidRPr="00AF237F">
        <w:t>2)</w:t>
      </w:r>
      <w:r w:rsidRPr="00AF237F">
        <w:tab/>
        <w:t>z tytułu:</w:t>
      </w:r>
    </w:p>
    <w:p w:rsidR="003E2006" w:rsidRPr="003E2006" w:rsidRDefault="003E2006" w:rsidP="003E2006">
      <w:pPr>
        <w:pStyle w:val="ZLITwPKTzmlitwpktartykuempunktem"/>
        <w:keepNext/>
      </w:pPr>
      <w:r w:rsidRPr="00AF237F">
        <w:t>a)</w:t>
      </w:r>
      <w:r w:rsidRPr="00AF237F">
        <w:tab/>
        <w:t>prowadzenia zakładowego żłobka, zakładowego klubu dziecięcego lub zakładowego przedszkola, do w</w:t>
      </w:r>
      <w:r w:rsidRPr="00AF237F">
        <w:t>y</w:t>
      </w:r>
      <w:r w:rsidRPr="00AF237F">
        <w:t xml:space="preserve">sokości nieprzekraczającej </w:t>
      </w:r>
      <w:r w:rsidRPr="003E2006">
        <w:t>miesięcznie na każde dziecko pracownika, o</w:t>
      </w:r>
      <w:r>
        <w:t> </w:t>
      </w:r>
      <w:r w:rsidRPr="003E2006">
        <w:t>którym mowa w</w:t>
      </w:r>
      <w:r>
        <w:t> art. </w:t>
      </w:r>
      <w:r w:rsidRPr="003E2006">
        <w:t>27f</w:t>
      </w:r>
      <w:r>
        <w:t xml:space="preserve"> ust. </w:t>
      </w:r>
      <w:r w:rsidRPr="003E2006">
        <w:t>1</w:t>
      </w:r>
      <w:r>
        <w:t> </w:t>
      </w:r>
      <w:r w:rsidRPr="003E2006">
        <w:t>ustawy z dnia 26</w:t>
      </w:r>
      <w:r>
        <w:t> </w:t>
      </w:r>
      <w:r w:rsidRPr="003E2006">
        <w:t>lipca 1991</w:t>
      </w:r>
      <w:r>
        <w:t> </w:t>
      </w:r>
      <w:r w:rsidRPr="003E2006">
        <w:t>r. o</w:t>
      </w:r>
      <w:r>
        <w:t> </w:t>
      </w:r>
      <w:r w:rsidRPr="003E2006">
        <w:t>podatku dochodowym od osób fizycznych (</w:t>
      </w:r>
      <w:r>
        <w:t>Dz. U.</w:t>
      </w:r>
      <w:r w:rsidRPr="003E2006">
        <w:t xml:space="preserve"> z</w:t>
      </w:r>
      <w:r>
        <w:t> </w:t>
      </w:r>
      <w:r w:rsidRPr="003E2006">
        <w:t>2012</w:t>
      </w:r>
      <w:r>
        <w:t> </w:t>
      </w:r>
      <w:r w:rsidRPr="003E2006">
        <w:t>r.</w:t>
      </w:r>
      <w:r>
        <w:t xml:space="preserve"> poz. </w:t>
      </w:r>
      <w:r w:rsidRPr="003E2006">
        <w:t>361, z</w:t>
      </w:r>
      <w:r>
        <w:t> </w:t>
      </w:r>
      <w:proofErr w:type="spellStart"/>
      <w:r w:rsidRPr="003E2006">
        <w:t>późn</w:t>
      </w:r>
      <w:proofErr w:type="spellEnd"/>
      <w:r w:rsidRPr="003E2006">
        <w:t>. zm.</w:t>
      </w:r>
      <w:r w:rsidRPr="003E2006">
        <w:rPr>
          <w:rStyle w:val="IGindeksgrny"/>
        </w:rPr>
        <w:footnoteReference w:id="3"/>
      </w:r>
      <w:r w:rsidRPr="003E2006">
        <w:rPr>
          <w:rStyle w:val="IGindeksgrny"/>
        </w:rPr>
        <w:t>)</w:t>
      </w:r>
      <w:r w:rsidRPr="003E2006">
        <w:t>):</w:t>
      </w:r>
    </w:p>
    <w:p w:rsidR="003E2006" w:rsidRPr="00AF237F" w:rsidRDefault="003E2006" w:rsidP="003E2006">
      <w:pPr>
        <w:pStyle w:val="ZTIRwPKTzmtirwpktartykuempunktem"/>
      </w:pPr>
      <w:r w:rsidRPr="00AF237F">
        <w:t>–</w:t>
      </w:r>
      <w:r>
        <w:tab/>
      </w:r>
      <w:r w:rsidRPr="00AF237F">
        <w:t xml:space="preserve">uczęszczające </w:t>
      </w:r>
      <w:r>
        <w:t xml:space="preserve">do żłobka lub klubu dziecięcego </w:t>
      </w:r>
      <w:r w:rsidRPr="003E2006">
        <w:t xml:space="preserve">– kwoty </w:t>
      </w:r>
      <w:r w:rsidRPr="00AF237F">
        <w:t>400</w:t>
      </w:r>
      <w:r>
        <w:t> </w:t>
      </w:r>
      <w:r w:rsidRPr="00AF237F">
        <w:t>zł,</w:t>
      </w:r>
    </w:p>
    <w:p w:rsidR="003E2006" w:rsidRPr="00AF237F" w:rsidRDefault="003E2006" w:rsidP="003E2006">
      <w:pPr>
        <w:pStyle w:val="ZTIRwPKTzmtirwpktartykuempunktem"/>
      </w:pPr>
      <w:r w:rsidRPr="00AF237F">
        <w:t>–</w:t>
      </w:r>
      <w:r>
        <w:tab/>
      </w:r>
      <w:r w:rsidRPr="00AF237F">
        <w:t xml:space="preserve">uczęszczające do przedszkola </w:t>
      </w:r>
      <w:r w:rsidRPr="003E2006">
        <w:t xml:space="preserve">– kwoty </w:t>
      </w:r>
      <w:r w:rsidRPr="00AF237F">
        <w:t>200</w:t>
      </w:r>
      <w:r>
        <w:t> </w:t>
      </w:r>
      <w:r w:rsidRPr="00AF237F">
        <w:t>zł,</w:t>
      </w:r>
    </w:p>
    <w:p w:rsidR="003E2006" w:rsidRPr="003E2006" w:rsidRDefault="003E2006" w:rsidP="003E2006">
      <w:pPr>
        <w:pStyle w:val="ZLITwPKTzmlitwpktartykuempunktem"/>
        <w:keepNext/>
      </w:pPr>
      <w:r w:rsidRPr="00AF237F">
        <w:t>b)</w:t>
      </w:r>
      <w:r w:rsidRPr="00AF237F">
        <w:tab/>
        <w:t xml:space="preserve">dofinansowania </w:t>
      </w:r>
      <w:r w:rsidRPr="003E2006">
        <w:t>pracownikowi wydatków, do wysokości nieprzekraczającej kwoty wydatków poniesi</w:t>
      </w:r>
      <w:r w:rsidRPr="003E2006">
        <w:t>o</w:t>
      </w:r>
      <w:r w:rsidRPr="003E2006">
        <w:t>nych i</w:t>
      </w:r>
      <w:r>
        <w:t> </w:t>
      </w:r>
      <w:r w:rsidRPr="003E2006">
        <w:t>udokumentowanych przez pracownika, związanych z:</w:t>
      </w:r>
    </w:p>
    <w:p w:rsidR="003E2006" w:rsidRPr="00AF237F" w:rsidRDefault="003E2006" w:rsidP="003E2006">
      <w:pPr>
        <w:pStyle w:val="ZTIRwPKTzmtirwpktartykuempunktem"/>
      </w:pPr>
      <w:r w:rsidRPr="00AF237F">
        <w:t>–</w:t>
      </w:r>
      <w:r w:rsidRPr="00AF237F">
        <w:tab/>
        <w:t xml:space="preserve">objęciem dziecka </w:t>
      </w:r>
      <w:r w:rsidRPr="003E2006">
        <w:t xml:space="preserve">pracownika </w:t>
      </w:r>
      <w:r w:rsidRPr="00AF237F">
        <w:t>opieką sprawowaną przez dziennego opiekuna lub uczęszczaniem dzie</w:t>
      </w:r>
      <w:r w:rsidRPr="00AF237F">
        <w:t>c</w:t>
      </w:r>
      <w:r w:rsidRPr="00AF237F">
        <w:t>ka</w:t>
      </w:r>
      <w:r>
        <w:t xml:space="preserve"> </w:t>
      </w:r>
      <w:r w:rsidRPr="003E2006">
        <w:t>pracownika</w:t>
      </w:r>
      <w:r w:rsidRPr="00AF237F">
        <w:t xml:space="preserve"> do żłobka lub klubu dziecięcego, nie więcej niż 400</w:t>
      </w:r>
      <w:r>
        <w:t> </w:t>
      </w:r>
      <w:r w:rsidRPr="00AF237F">
        <w:t>zł miesięcznie na każde dziecko, o</w:t>
      </w:r>
      <w:r>
        <w:t> </w:t>
      </w:r>
      <w:r w:rsidRPr="00AF237F">
        <w:t>którym mowa w</w:t>
      </w:r>
      <w:r>
        <w:t> art. </w:t>
      </w:r>
      <w:r w:rsidRPr="00AF237F">
        <w:t>27f</w:t>
      </w:r>
      <w:r>
        <w:t xml:space="preserve"> ust. </w:t>
      </w:r>
      <w:r w:rsidRPr="00AF237F">
        <w:t>1</w:t>
      </w:r>
      <w:r>
        <w:t> </w:t>
      </w:r>
      <w:r w:rsidRPr="00AF237F">
        <w:t>ustawy z</w:t>
      </w:r>
      <w:r>
        <w:t> </w:t>
      </w:r>
      <w:r w:rsidRPr="00AF237F">
        <w:t>dnia 26</w:t>
      </w:r>
      <w:r>
        <w:t> </w:t>
      </w:r>
      <w:r w:rsidRPr="00AF237F">
        <w:t>lipca 1991</w:t>
      </w:r>
      <w:r>
        <w:t> </w:t>
      </w:r>
      <w:r w:rsidRPr="00AF237F">
        <w:t>r. o</w:t>
      </w:r>
      <w:r>
        <w:t> </w:t>
      </w:r>
      <w:r w:rsidRPr="00AF237F">
        <w:t>podatku dochodowym od osób f</w:t>
      </w:r>
      <w:r w:rsidRPr="00AF237F">
        <w:t>i</w:t>
      </w:r>
      <w:r w:rsidRPr="00AF237F">
        <w:t>zycznych,</w:t>
      </w:r>
    </w:p>
    <w:p w:rsidR="003E2006" w:rsidRPr="00AF237F" w:rsidRDefault="003E2006" w:rsidP="003E2006">
      <w:pPr>
        <w:pStyle w:val="ZTIRwPKTzmtirwpktartykuempunktem"/>
      </w:pPr>
      <w:r w:rsidRPr="00AF237F">
        <w:t>–</w:t>
      </w:r>
      <w:r w:rsidRPr="00AF237F">
        <w:tab/>
        <w:t xml:space="preserve">uczęszczaniem dziecka </w:t>
      </w:r>
      <w:r w:rsidRPr="003E2006">
        <w:t xml:space="preserve">pracownika </w:t>
      </w:r>
      <w:r w:rsidRPr="00AF237F">
        <w:t>do przedszkola, nie więcej niż 200</w:t>
      </w:r>
      <w:r>
        <w:t> </w:t>
      </w:r>
      <w:r w:rsidRPr="00AF237F">
        <w:t>zł miesięcznie na każde dziecko, o</w:t>
      </w:r>
      <w:r>
        <w:t> </w:t>
      </w:r>
      <w:r w:rsidRPr="00AF237F">
        <w:t>którym mowa w</w:t>
      </w:r>
      <w:r>
        <w:t> art. </w:t>
      </w:r>
      <w:r w:rsidRPr="00AF237F">
        <w:t>27f</w:t>
      </w:r>
      <w:r>
        <w:t xml:space="preserve"> ust. </w:t>
      </w:r>
      <w:r w:rsidRPr="00AF237F">
        <w:t>1</w:t>
      </w:r>
      <w:r>
        <w:t> </w:t>
      </w:r>
      <w:r w:rsidRPr="00AF237F">
        <w:t>ustawy z</w:t>
      </w:r>
      <w:r>
        <w:t> </w:t>
      </w:r>
      <w:r w:rsidRPr="00AF237F">
        <w:t>dnia 26</w:t>
      </w:r>
      <w:r>
        <w:t> </w:t>
      </w:r>
      <w:r w:rsidRPr="00AF237F">
        <w:t>lipca 1991</w:t>
      </w:r>
      <w:r>
        <w:t> </w:t>
      </w:r>
      <w:r w:rsidRPr="00AF237F">
        <w:t>r. o</w:t>
      </w:r>
      <w:r>
        <w:t> </w:t>
      </w:r>
      <w:r w:rsidRPr="00AF237F">
        <w:t>podatku dochodowym od osób f</w:t>
      </w:r>
      <w:r w:rsidRPr="00AF237F">
        <w:t>i</w:t>
      </w:r>
      <w:r w:rsidRPr="00AF237F">
        <w:t>zycznych.</w:t>
      </w:r>
    </w:p>
    <w:p w:rsidR="003E2006" w:rsidRPr="00AF237F" w:rsidRDefault="003E2006" w:rsidP="003E2006">
      <w:pPr>
        <w:pStyle w:val="ZUSTzmustartykuempunktem"/>
      </w:pPr>
      <w:r w:rsidRPr="00AF237F">
        <w:t>1zb.</w:t>
      </w:r>
      <w:r>
        <w:t> </w:t>
      </w:r>
      <w:r w:rsidRPr="00AF237F">
        <w:t>Przez koszty utworzenia zakładowego żłobka, zakładowego klubu dziecięcego lub zakładowego prze</w:t>
      </w:r>
      <w:r w:rsidRPr="00AF237F">
        <w:t>d</w:t>
      </w:r>
      <w:r w:rsidRPr="00AF237F">
        <w:t>szkola, o</w:t>
      </w:r>
      <w:r>
        <w:t> </w:t>
      </w:r>
      <w:r w:rsidRPr="00AF237F">
        <w:t>których mowa w</w:t>
      </w:r>
      <w:r>
        <w:t> ust. </w:t>
      </w:r>
      <w:r w:rsidRPr="00AF237F">
        <w:t>1za</w:t>
      </w:r>
      <w:r>
        <w:t xml:space="preserve"> pkt </w:t>
      </w:r>
      <w:r w:rsidRPr="00AF237F">
        <w:t>1, rozumie się koszty poniesione do dnia uzyskania wpisu do właściwego rej</w:t>
      </w:r>
      <w:r w:rsidRPr="00AF237F">
        <w:t>e</w:t>
      </w:r>
      <w:r w:rsidRPr="00AF237F">
        <w:t>stru w zakresie spełniania warunków wymaganych do utworzenia żłobka, klubu dziecięcego lub przedszkola, w</w:t>
      </w:r>
      <w:r>
        <w:t> </w:t>
      </w:r>
      <w:r w:rsidRPr="00AF237F">
        <w:t>tym niezbędne koszty nabycia środków trwałych oraz wartości niematerialnych i</w:t>
      </w:r>
      <w:r>
        <w:t> </w:t>
      </w:r>
      <w:r w:rsidRPr="00AF237F">
        <w:t>prawnych lub wytworzenia we własnym zakresie środków trwałych, przebudowy, rozbudowy, rekonstrukcji, adaptacji, modernizacji, remontu środków trw</w:t>
      </w:r>
      <w:r w:rsidRPr="00AF237F">
        <w:t>a</w:t>
      </w:r>
      <w:r w:rsidRPr="00AF237F">
        <w:t>łych lub na</w:t>
      </w:r>
      <w:r>
        <w:t>bycia innych składników majątku,</w:t>
      </w:r>
      <w:r w:rsidRPr="00AF237F">
        <w:t xml:space="preserve"> </w:t>
      </w:r>
      <w:r w:rsidRPr="003E2006">
        <w:t>a</w:t>
      </w:r>
      <w:r>
        <w:t> </w:t>
      </w:r>
      <w:r w:rsidRPr="003E2006">
        <w:t xml:space="preserve">także </w:t>
      </w:r>
      <w:r w:rsidRPr="00AF237F">
        <w:t>koszty dotyczące środków trwałych oraz wartości niemateria</w:t>
      </w:r>
      <w:r w:rsidRPr="00AF237F">
        <w:t>l</w:t>
      </w:r>
      <w:r w:rsidRPr="00AF237F">
        <w:t>nych i</w:t>
      </w:r>
      <w:r>
        <w:t> </w:t>
      </w:r>
      <w:r w:rsidRPr="00AF237F">
        <w:t>prawnych lub innych składników majątku ponoszone po uzyskaniu wpisu do właściwego rejestru.</w:t>
      </w:r>
    </w:p>
    <w:p w:rsidR="003E2006" w:rsidRPr="00AF237F" w:rsidRDefault="003E2006" w:rsidP="003E2006">
      <w:pPr>
        <w:pStyle w:val="ZUSTzmustartykuempunktem"/>
      </w:pPr>
      <w:r w:rsidRPr="00AF237F">
        <w:lastRenderedPageBreak/>
        <w:t>1zc.</w:t>
      </w:r>
      <w:r>
        <w:t> </w:t>
      </w:r>
      <w:r w:rsidRPr="00AF237F">
        <w:t>Przez koszty prowadzenia zakładowego żłobka, zakładowego klubu dziecięcego lub zakładowego prze</w:t>
      </w:r>
      <w:r w:rsidRPr="00AF237F">
        <w:t>d</w:t>
      </w:r>
      <w:r w:rsidRPr="00AF237F">
        <w:t>szkola, o</w:t>
      </w:r>
      <w:r>
        <w:t> </w:t>
      </w:r>
      <w:r w:rsidRPr="00AF237F">
        <w:t>których mowa w</w:t>
      </w:r>
      <w:r>
        <w:t> ust. </w:t>
      </w:r>
      <w:r w:rsidRPr="00AF237F">
        <w:t>1za</w:t>
      </w:r>
      <w:r>
        <w:t xml:space="preserve"> pkt </w:t>
      </w:r>
      <w:r w:rsidRPr="00AF237F">
        <w:t>2</w:t>
      </w:r>
      <w:r>
        <w:t xml:space="preserve"> lit. </w:t>
      </w:r>
      <w:r w:rsidRPr="00AF237F">
        <w:t>a, rozumie się również odpłatne nabycie przez pracodawcę usługi poleg</w:t>
      </w:r>
      <w:r w:rsidRPr="00AF237F">
        <w:t>a</w:t>
      </w:r>
      <w:r w:rsidRPr="00AF237F">
        <w:t>jącej na zapewnieniu dziecku pracownika, o</w:t>
      </w:r>
      <w:r>
        <w:t> </w:t>
      </w:r>
      <w:r w:rsidRPr="00AF237F">
        <w:t>którym mowa w</w:t>
      </w:r>
      <w:r>
        <w:t> art. </w:t>
      </w:r>
      <w:r w:rsidRPr="00AF237F">
        <w:t>27f</w:t>
      </w:r>
      <w:r>
        <w:t xml:space="preserve"> ust. </w:t>
      </w:r>
      <w:r w:rsidRPr="00AF237F">
        <w:t>1</w:t>
      </w:r>
      <w:r>
        <w:t> </w:t>
      </w:r>
      <w:r w:rsidRPr="00AF237F">
        <w:t>ustawy z dnia 26</w:t>
      </w:r>
      <w:r>
        <w:t> </w:t>
      </w:r>
      <w:r w:rsidRPr="00AF237F">
        <w:t>lipca 1991</w:t>
      </w:r>
      <w:r>
        <w:t> </w:t>
      </w:r>
      <w:r w:rsidRPr="00AF237F">
        <w:t>r. o</w:t>
      </w:r>
      <w:r>
        <w:t> </w:t>
      </w:r>
      <w:r w:rsidRPr="00AF237F">
        <w:t>podatku dochodowym od osób fizycznych, opieki w żłobku, klubie dziecięcym lub przedszkolu.</w:t>
      </w:r>
      <w:r>
        <w:t>”;</w:t>
      </w:r>
    </w:p>
    <w:p w:rsidR="003E2006" w:rsidRPr="00AF237F" w:rsidRDefault="003E2006" w:rsidP="003E2006">
      <w:pPr>
        <w:pStyle w:val="PKTpunkt"/>
        <w:keepNext/>
      </w:pPr>
      <w:r w:rsidRPr="00AF237F">
        <w:t>2)</w:t>
      </w:r>
      <w:r w:rsidRPr="00AF237F">
        <w:tab/>
        <w:t>w</w:t>
      </w:r>
      <w:r>
        <w:t xml:space="preserve"> art. </w:t>
      </w:r>
      <w:r w:rsidRPr="00AF237F">
        <w:t>16</w:t>
      </w:r>
      <w:r>
        <w:t xml:space="preserve"> w ust. </w:t>
      </w:r>
      <w:r w:rsidRPr="00AF237F">
        <w:t>1</w:t>
      </w:r>
      <w:r>
        <w:t xml:space="preserve"> pkt </w:t>
      </w:r>
      <w:r w:rsidRPr="00AF237F">
        <w:t>45</w:t>
      </w:r>
      <w:r>
        <w:t> </w:t>
      </w:r>
      <w:r w:rsidRPr="00AF237F">
        <w:t>otrzymuje brzmienie:</w:t>
      </w:r>
    </w:p>
    <w:p w:rsidR="003E2006" w:rsidRPr="00AF237F" w:rsidRDefault="003E2006" w:rsidP="003E2006">
      <w:pPr>
        <w:pStyle w:val="ZPKTzmpktartykuempunktem"/>
      </w:pPr>
      <w:r>
        <w:t>„</w:t>
      </w:r>
      <w:r w:rsidRPr="00AF237F">
        <w:t>45)</w:t>
      </w:r>
      <w:r w:rsidRPr="00AF237F">
        <w:tab/>
        <w:t>wydatków pracodawcy na działalność socjalną, o</w:t>
      </w:r>
      <w:r>
        <w:t> </w:t>
      </w:r>
      <w:r w:rsidRPr="00AF237F">
        <w:t>której mowa w</w:t>
      </w:r>
      <w:r>
        <w:t> </w:t>
      </w:r>
      <w:r w:rsidRPr="00AF237F">
        <w:t>przepisach o zakładowym funduszu świa</w:t>
      </w:r>
      <w:r w:rsidRPr="00AF237F">
        <w:t>d</w:t>
      </w:r>
      <w:r w:rsidRPr="00AF237F">
        <w:t>czeń socjalnych; kosztem uzyskania przychodów są jednak świadczenia urlopowe wypłacone zgodnie z</w:t>
      </w:r>
      <w:r>
        <w:t> </w:t>
      </w:r>
      <w:r w:rsidRPr="00AF237F">
        <w:t>przepisami o</w:t>
      </w:r>
      <w:r>
        <w:t> </w:t>
      </w:r>
      <w:r w:rsidRPr="00AF237F">
        <w:t>zakładowym funduszu świadczeń socjalnych oraz koszty, o</w:t>
      </w:r>
      <w:r>
        <w:t> </w:t>
      </w:r>
      <w:r w:rsidRPr="00AF237F">
        <w:t>których mowa w</w:t>
      </w:r>
      <w:r>
        <w:t> art. </w:t>
      </w:r>
      <w:r w:rsidRPr="00AF237F">
        <w:t>15</w:t>
      </w:r>
      <w:r>
        <w:t xml:space="preserve"> ust. </w:t>
      </w:r>
      <w:r w:rsidRPr="00AF237F">
        <w:t>1za</w:t>
      </w:r>
      <w:r>
        <w:t xml:space="preserve"> pkt </w:t>
      </w:r>
      <w:r w:rsidRPr="00AF237F">
        <w:t>2;</w:t>
      </w:r>
      <w:r>
        <w:t>”</w:t>
      </w:r>
      <w:r w:rsidRPr="00AF237F">
        <w:t>.</w:t>
      </w:r>
    </w:p>
    <w:p w:rsidR="003E2006" w:rsidRPr="00AF237F" w:rsidRDefault="003E2006" w:rsidP="003E2006">
      <w:pPr>
        <w:pStyle w:val="ARTartustawynprozporzdzenia"/>
      </w:pPr>
      <w:r w:rsidRPr="003E2006">
        <w:rPr>
          <w:rStyle w:val="Ppogrubienie"/>
        </w:rPr>
        <w:t>Art. 3.</w:t>
      </w:r>
      <w:r>
        <w:t> </w:t>
      </w:r>
      <w:r w:rsidRPr="00AF237F">
        <w:t>Ustawa wchodzi w</w:t>
      </w:r>
      <w:r>
        <w:t> </w:t>
      </w:r>
      <w:r w:rsidRPr="00AF237F">
        <w:t>życie z</w:t>
      </w:r>
      <w:r>
        <w:t> </w:t>
      </w:r>
      <w:r w:rsidRPr="00AF237F">
        <w:t>dniem 1</w:t>
      </w:r>
      <w:r>
        <w:t> </w:t>
      </w:r>
      <w:r w:rsidRPr="00AF237F">
        <w:t>stycznia 2016</w:t>
      </w:r>
      <w:r>
        <w:t> </w:t>
      </w:r>
      <w:r w:rsidRPr="00AF237F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E2006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5B" w:rsidRDefault="00BE365B">
      <w:r>
        <w:separator/>
      </w:r>
    </w:p>
  </w:endnote>
  <w:endnote w:type="continuationSeparator" w:id="0">
    <w:p w:rsidR="00BE365B" w:rsidRDefault="00BE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5B" w:rsidRDefault="00BE365B">
      <w:r>
        <w:separator/>
      </w:r>
    </w:p>
  </w:footnote>
  <w:footnote w:type="continuationSeparator" w:id="0">
    <w:p w:rsidR="00BE365B" w:rsidRDefault="00BE365B">
      <w:r>
        <w:separator/>
      </w:r>
    </w:p>
  </w:footnote>
  <w:footnote w:id="1">
    <w:p w:rsidR="003E2006" w:rsidRDefault="003E2006" w:rsidP="003E2006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362, 596, 769, 1278, 1342, 1448, 1529 i 1540, z 2013 r. poz. 21, 888, 1027, 1036, 1287, 1304, 1387 i 1717, z 2014 r. poz. 223, 312, 567, 598, 773, 915, 1052, 1215, 1328, 1563, 1644, 1662 i 1863 oraz z 2015 r. poz. 73, 211, 251, 478, 693, 699, 860</w:t>
      </w:r>
      <w:r w:rsidR="006909E3">
        <w:t>,</w:t>
      </w:r>
      <w:r>
        <w:t xml:space="preserve"> 933</w:t>
      </w:r>
      <w:r w:rsidR="006909E3">
        <w:t>, 978, 1197, 1217 i 1259</w:t>
      </w:r>
      <w:r>
        <w:t>.</w:t>
      </w:r>
    </w:p>
  </w:footnote>
  <w:footnote w:id="2">
    <w:p w:rsidR="003E2006" w:rsidRDefault="003E2006" w:rsidP="003E2006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Fonts w:cs="Calibri"/>
        </w:rPr>
        <w:tab/>
      </w:r>
      <w:r>
        <w:t>Zmiany tekstu jednolitego wymienionej ustawy zostały ogłoszone w Dz. U. z 2014 r. poz. 915, 1138, 1146, 1215, 1328, 1457, 1563 i 1662 oraz z 2015 r. poz. 73, 211</w:t>
      </w:r>
      <w:r w:rsidR="006909E3">
        <w:t>,</w:t>
      </w:r>
      <w:r>
        <w:t xml:space="preserve"> 933</w:t>
      </w:r>
      <w:r w:rsidR="006909E3">
        <w:t>, 978, 1166, 1197 i 1259</w:t>
      </w:r>
      <w:r>
        <w:t>.</w:t>
      </w:r>
    </w:p>
  </w:footnote>
  <w:footnote w:id="3">
    <w:p w:rsidR="003E2006" w:rsidRDefault="003E2006" w:rsidP="003E2006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362, 596, 769, 1278, 1342, 1448, 1529 i 1540, z 2013 r. poz. 21, 888, 1027, 1036, 1287, 1304, 1387 i 1717, z 2014 r. poz. 223, 312, 567, 598, 773, 915, 1052, 1215, 1328, 1563, 1644, 1662 i 1863 oraz z 2015 r. poz. 73, 211, 251, 478, 693, 699, 860</w:t>
      </w:r>
      <w:r w:rsidR="006909E3">
        <w:t>,</w:t>
      </w:r>
      <w:r>
        <w:t xml:space="preserve"> 933</w:t>
      </w:r>
      <w:r w:rsidR="006909E3">
        <w:t xml:space="preserve">, 978, 1197, 1217, 1259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373AD">
            <w:t>1296</w:t>
          </w:r>
        </w:sdtContent>
      </w:sdt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E365B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F3C4A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373AD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373AD">
          <w:t>1296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E365B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F3C4A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73AD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063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006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09E3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6504C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59CA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365B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3C4A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3F30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E27BC"/>
    <w:rsid w:val="00292371"/>
    <w:rsid w:val="007C0BE5"/>
    <w:rsid w:val="007F3897"/>
    <w:rsid w:val="00B12874"/>
    <w:rsid w:val="00B83DBA"/>
    <w:rsid w:val="00E23D9F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3DBA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F30452D95ECE400E8417EF192DE073C7">
    <w:name w:val="F30452D95ECE400E8417EF192DE073C7"/>
    <w:rsid w:val="00B83D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3DBA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F30452D95ECE400E8417EF192DE073C7">
    <w:name w:val="F30452D95ECE400E8417EF192DE073C7"/>
    <w:rsid w:val="00B83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AA1F15-3EE3-4D69-8885-D7D77AEB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3</Pages>
  <Words>1005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2015-09-02T11:50:00Z</cp:lastPrinted>
  <dcterms:created xsi:type="dcterms:W3CDTF">2015-09-03T07:20:00Z</dcterms:created>
  <dcterms:modified xsi:type="dcterms:W3CDTF">2015-09-03T07:20:00Z</dcterms:modified>
  <cp:category>1296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