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A33EC8">
        <w:t>4 września 2015 r.</w:t>
      </w:r>
    </w:p>
    <w:p w:rsidR="001D16F3" w:rsidRPr="001D16F3" w:rsidRDefault="001D16F3" w:rsidP="006F71E8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33EC8">
            <w:t>1308</w:t>
          </w:r>
        </w:sdtContent>
      </w:sdt>
    </w:p>
    <w:p w:rsidR="00A65876" w:rsidRPr="00CB2197" w:rsidRDefault="00A65876" w:rsidP="00A65876">
      <w:pPr>
        <w:pStyle w:val="OZNRODZAKTUtznustawalubrozporzdzenieiorganwydajcy"/>
      </w:pPr>
      <w:r w:rsidRPr="00CB2197">
        <w:t>USTAWA</w:t>
      </w:r>
    </w:p>
    <w:p w:rsidR="00A65876" w:rsidRPr="00CB2197" w:rsidRDefault="00A65876" w:rsidP="00A65876">
      <w:pPr>
        <w:pStyle w:val="DATAAKTUdatauchwalenialubwydaniaaktu"/>
      </w:pPr>
      <w:r w:rsidRPr="00CB2197">
        <w:t>z</w:t>
      </w:r>
      <w:r>
        <w:t xml:space="preserve"> </w:t>
      </w:r>
      <w:r w:rsidRPr="00CB2197">
        <w:t>dnia</w:t>
      </w:r>
      <w:r>
        <w:t xml:space="preserve"> </w:t>
      </w:r>
      <w:r w:rsidR="006F71E8">
        <w:t>5 </w:t>
      </w:r>
      <w:r>
        <w:t>sierpnia 201</w:t>
      </w:r>
      <w:r w:rsidR="006F71E8">
        <w:t>5 </w:t>
      </w:r>
      <w:r>
        <w:t>r.</w:t>
      </w:r>
      <w:bookmarkStart w:id="0" w:name="_GoBack"/>
      <w:bookmarkEnd w:id="0"/>
    </w:p>
    <w:p w:rsidR="00A65876" w:rsidRPr="00CB2197" w:rsidRDefault="00A65876" w:rsidP="006F71E8">
      <w:pPr>
        <w:pStyle w:val="TYTUAKTUprzedmiotregulacjiustawylubrozporzdzenia"/>
      </w:pPr>
      <w:r w:rsidRPr="00CB2197">
        <w:t>o</w:t>
      </w:r>
      <w:r>
        <w:t xml:space="preserve"> </w:t>
      </w:r>
      <w:r w:rsidRPr="00CB2197">
        <w:t>zmianie</w:t>
      </w:r>
      <w:r>
        <w:t xml:space="preserve"> </w:t>
      </w:r>
      <w:r w:rsidRPr="00CB2197">
        <w:t>ustawy</w:t>
      </w:r>
      <w:r w:rsidR="006F71E8">
        <w:t xml:space="preserve"> </w:t>
      </w:r>
      <w:r w:rsidR="006F71E8" w:rsidRPr="00CB2197">
        <w:t>o</w:t>
      </w:r>
      <w:r w:rsidR="006F71E8">
        <w:t> </w:t>
      </w:r>
      <w:r w:rsidRPr="00CB2197">
        <w:t>niektórych</w:t>
      </w:r>
      <w:r>
        <w:t xml:space="preserve"> </w:t>
      </w:r>
      <w:r w:rsidRPr="00CB2197">
        <w:t>formach</w:t>
      </w:r>
      <w:r>
        <w:t xml:space="preserve"> </w:t>
      </w:r>
      <w:r w:rsidRPr="00CB2197">
        <w:t>wspierania</w:t>
      </w:r>
      <w:r>
        <w:t xml:space="preserve"> </w:t>
      </w:r>
      <w:r w:rsidRPr="00CB2197">
        <w:t>działalności</w:t>
      </w:r>
      <w:r>
        <w:t xml:space="preserve"> </w:t>
      </w:r>
      <w:r w:rsidRPr="00CB2197">
        <w:t>innowacyjnej</w:t>
      </w:r>
      <w:r>
        <w:t xml:space="preserve"> </w:t>
      </w:r>
      <w:r w:rsidRPr="00CB2197">
        <w:t>oraz</w:t>
      </w:r>
      <w:r>
        <w:t xml:space="preserve"> ustawy</w:t>
      </w:r>
      <w:r w:rsidR="006F71E8">
        <w:t xml:space="preserve"> o </w:t>
      </w:r>
      <w:r>
        <w:t>Krajowym Funduszu Kapitałowym</w:t>
      </w:r>
    </w:p>
    <w:p w:rsidR="00A65876" w:rsidRPr="00CB2197" w:rsidRDefault="00A65876" w:rsidP="006F71E8">
      <w:pPr>
        <w:pStyle w:val="ARTartustawynprozporzdzenia"/>
        <w:keepNext/>
      </w:pPr>
      <w:r w:rsidRPr="006F71E8">
        <w:rPr>
          <w:rStyle w:val="Ppogrubienie"/>
        </w:rPr>
        <w:t>Art.</w:t>
      </w:r>
      <w:r w:rsidR="006F71E8" w:rsidRPr="006F71E8">
        <w:rPr>
          <w:rStyle w:val="Ppogrubienie"/>
        </w:rPr>
        <w:t> </w:t>
      </w:r>
      <w:r w:rsidRPr="006F71E8">
        <w:rPr>
          <w:rStyle w:val="Ppogrubienie"/>
        </w:rPr>
        <w:t>1.</w:t>
      </w:r>
      <w:r w:rsidR="006F71E8">
        <w:t> </w:t>
      </w:r>
      <w:r w:rsidR="006F71E8" w:rsidRPr="00CB2197">
        <w:t>W</w:t>
      </w:r>
      <w:r w:rsidR="006F71E8">
        <w:t> </w:t>
      </w:r>
      <w:r w:rsidRPr="00CB2197">
        <w:t>ustawie</w:t>
      </w:r>
      <w:r w:rsidR="006F71E8">
        <w:t xml:space="preserve"> </w:t>
      </w:r>
      <w:r w:rsidR="006F71E8" w:rsidRPr="00CB2197">
        <w:t>z</w:t>
      </w:r>
      <w:r w:rsidR="006F71E8">
        <w:t> </w:t>
      </w:r>
      <w:r w:rsidRPr="00CB2197">
        <w:t>dnia</w:t>
      </w:r>
      <w:r>
        <w:t xml:space="preserve"> </w:t>
      </w:r>
      <w:r w:rsidRPr="00CB2197">
        <w:t>3</w:t>
      </w:r>
      <w:r w:rsidR="006F71E8" w:rsidRPr="00CB2197">
        <w:t>0</w:t>
      </w:r>
      <w:r w:rsidR="006F71E8">
        <w:t> </w:t>
      </w:r>
      <w:r w:rsidRPr="00CB2197">
        <w:t>maja</w:t>
      </w:r>
      <w:r>
        <w:t xml:space="preserve"> </w:t>
      </w:r>
      <w:r w:rsidRPr="00CB2197">
        <w:t>200</w:t>
      </w:r>
      <w:r w:rsidR="006F71E8" w:rsidRPr="00CB2197">
        <w:t>8</w:t>
      </w:r>
      <w:r w:rsidR="006F71E8">
        <w:t> </w:t>
      </w:r>
      <w:r w:rsidRPr="00CB2197">
        <w:t>r.</w:t>
      </w:r>
      <w:r w:rsidR="006F71E8">
        <w:t xml:space="preserve"> </w:t>
      </w:r>
      <w:r w:rsidR="006F71E8" w:rsidRPr="00CB2197">
        <w:t>o</w:t>
      </w:r>
      <w:r w:rsidR="006F71E8">
        <w:t> </w:t>
      </w:r>
      <w:r w:rsidRPr="00CB2197">
        <w:t>niektórych</w:t>
      </w:r>
      <w:r>
        <w:t xml:space="preserve"> </w:t>
      </w:r>
      <w:r w:rsidRPr="00CB2197">
        <w:t>formach</w:t>
      </w:r>
      <w:r>
        <w:t xml:space="preserve"> </w:t>
      </w:r>
      <w:r w:rsidRPr="00CB2197">
        <w:t>wspierania</w:t>
      </w:r>
      <w:r>
        <w:t xml:space="preserve"> </w:t>
      </w:r>
      <w:r w:rsidRPr="00CB2197">
        <w:t>działalności</w:t>
      </w:r>
      <w:r>
        <w:t xml:space="preserve"> </w:t>
      </w:r>
      <w:r w:rsidRPr="00CB2197">
        <w:t>innowacyjnej</w:t>
      </w:r>
      <w:r>
        <w:t xml:space="preserve"> </w:t>
      </w:r>
      <w:r w:rsidRPr="00CB2197">
        <w:t>(</w:t>
      </w:r>
      <w:r w:rsidR="006F71E8">
        <w:t xml:space="preserve">Dz. U. </w:t>
      </w:r>
      <w:r w:rsidR="006F71E8" w:rsidRPr="00CB2197">
        <w:t>z</w:t>
      </w:r>
      <w:r w:rsidR="006F71E8">
        <w:t> </w:t>
      </w:r>
      <w:r w:rsidRPr="00CB2197">
        <w:t>201</w:t>
      </w:r>
      <w:r w:rsidR="006F71E8" w:rsidRPr="00CB2197">
        <w:t>4</w:t>
      </w:r>
      <w:r w:rsidR="006F71E8">
        <w:t> </w:t>
      </w:r>
      <w:r w:rsidRPr="00CB2197">
        <w:t>r.</w:t>
      </w:r>
      <w:r w:rsidR="006F71E8">
        <w:t xml:space="preserve"> poz. </w:t>
      </w:r>
      <w:r w:rsidRPr="00CB2197">
        <w:t>226)</w:t>
      </w:r>
      <w:r>
        <w:t xml:space="preserve"> </w:t>
      </w:r>
      <w:r w:rsidRPr="00CB2197">
        <w:t>wprowadza</w:t>
      </w:r>
      <w:r>
        <w:t xml:space="preserve"> </w:t>
      </w:r>
      <w:r w:rsidRPr="00CB2197">
        <w:t>się</w:t>
      </w:r>
      <w:r>
        <w:t xml:space="preserve"> </w:t>
      </w:r>
      <w:r w:rsidRPr="00CB2197">
        <w:t>następujące</w:t>
      </w:r>
      <w:r>
        <w:t xml:space="preserve"> </w:t>
      </w:r>
      <w:r w:rsidRPr="00CB2197">
        <w:t>zmiany:</w:t>
      </w:r>
    </w:p>
    <w:p w:rsidR="00A65876" w:rsidRPr="00CB2197" w:rsidRDefault="00A65876" w:rsidP="006F71E8">
      <w:pPr>
        <w:pStyle w:val="PKTpunkt"/>
        <w:keepNext/>
      </w:pPr>
      <w:r w:rsidRPr="00CB2197">
        <w:t>1)</w:t>
      </w:r>
      <w:r w:rsidRPr="00CB2197">
        <w:tab/>
        <w:t>w</w:t>
      </w:r>
      <w:r w:rsidR="006F71E8">
        <w:t xml:space="preserve"> art. </w:t>
      </w:r>
      <w:r w:rsidR="006F71E8" w:rsidRPr="00CB2197">
        <w:t>2</w:t>
      </w:r>
      <w:r w:rsidR="006F71E8">
        <w:t xml:space="preserve"> w ust. </w:t>
      </w:r>
      <w:r w:rsidRPr="00CB2197">
        <w:t>1:</w:t>
      </w:r>
    </w:p>
    <w:p w:rsidR="00A65876" w:rsidRPr="00CB2197" w:rsidRDefault="00A65876" w:rsidP="006F71E8">
      <w:pPr>
        <w:pStyle w:val="LITlitera"/>
        <w:keepNext/>
      </w:pPr>
      <w:r w:rsidRPr="00CB2197">
        <w:t>a)</w:t>
      </w:r>
      <w:r w:rsidRPr="00CB2197">
        <w:tab/>
        <w:t>pkt</w:t>
      </w:r>
      <w:r>
        <w:t xml:space="preserve"> </w:t>
      </w:r>
      <w:r w:rsidR="006F71E8" w:rsidRPr="00CB2197">
        <w:t>4</w:t>
      </w:r>
      <w:r w:rsidR="006F71E8">
        <w:t> </w:t>
      </w:r>
      <w:r w:rsidRPr="00CB2197">
        <w:t>otrzymuje</w:t>
      </w:r>
      <w:r>
        <w:t xml:space="preserve"> </w:t>
      </w:r>
      <w:r w:rsidRPr="00CB2197">
        <w:t>brzmienie:</w:t>
      </w:r>
    </w:p>
    <w:p w:rsidR="00A65876" w:rsidRPr="00CB2197" w:rsidRDefault="006F71E8" w:rsidP="006F71E8">
      <w:pPr>
        <w:pStyle w:val="ZLITPKTzmpktliter"/>
        <w:keepNext/>
      </w:pPr>
      <w:r>
        <w:t>„</w:t>
      </w:r>
      <w:r w:rsidR="00A65876" w:rsidRPr="00CB2197">
        <w:t>4)</w:t>
      </w:r>
      <w:r w:rsidR="00A65876" w:rsidRPr="00CB2197">
        <w:tab/>
        <w:t>inwestycja</w:t>
      </w:r>
      <w:r w:rsidR="00A65876">
        <w:t xml:space="preserve"> </w:t>
      </w:r>
      <w:r w:rsidR="00A65876" w:rsidRPr="00CB2197">
        <w:t>technologiczna</w:t>
      </w:r>
      <w:r w:rsidR="00A65876">
        <w:t xml:space="preserve"> </w:t>
      </w:r>
      <w:r w:rsidR="00A65876" w:rsidRPr="00CB2197">
        <w:t>–</w:t>
      </w:r>
      <w:r w:rsidR="00A65876">
        <w:t xml:space="preserve"> </w:t>
      </w:r>
      <w:r w:rsidR="00A65876" w:rsidRPr="00CB2197">
        <w:t>inwestycję</w:t>
      </w:r>
      <w:r w:rsidR="00A65876">
        <w:t xml:space="preserve"> </w:t>
      </w:r>
      <w:r w:rsidR="00A65876" w:rsidRPr="00CB2197">
        <w:t>polegającą</w:t>
      </w:r>
      <w:r w:rsidR="00A65876">
        <w:t xml:space="preserve"> </w:t>
      </w:r>
      <w:r w:rsidR="00A65876" w:rsidRPr="00CB2197">
        <w:t>na:</w:t>
      </w:r>
    </w:p>
    <w:p w:rsidR="00A65876" w:rsidRPr="00CB2197" w:rsidRDefault="00A65876" w:rsidP="00A65876">
      <w:pPr>
        <w:pStyle w:val="ZLITLITwPKTzmlitwpktliter"/>
      </w:pPr>
      <w:r w:rsidRPr="00CB2197">
        <w:t>a)</w:t>
      </w:r>
      <w:r w:rsidRPr="00CB2197">
        <w:tab/>
        <w:t>zakupie</w:t>
      </w:r>
      <w:r>
        <w:t xml:space="preserve"> </w:t>
      </w:r>
      <w:r w:rsidRPr="00CB2197">
        <w:t>nowej</w:t>
      </w:r>
      <w:r>
        <w:t xml:space="preserve"> </w:t>
      </w:r>
      <w:r w:rsidRPr="00CB2197">
        <w:t>technologii,</w:t>
      </w:r>
      <w:r>
        <w:t xml:space="preserve"> </w:t>
      </w:r>
      <w:r w:rsidRPr="00CB2197">
        <w:t>jej</w:t>
      </w:r>
      <w:r>
        <w:t xml:space="preserve"> </w:t>
      </w:r>
      <w:r w:rsidRPr="00CB2197">
        <w:t>wdrożeniu</w:t>
      </w:r>
      <w:r>
        <w:t xml:space="preserve"> </w:t>
      </w:r>
      <w:r w:rsidRPr="00CB2197">
        <w:t>oraz</w:t>
      </w:r>
      <w:r>
        <w:t xml:space="preserve"> </w:t>
      </w:r>
      <w:r w:rsidRPr="00CB2197">
        <w:t>uruchomieniu</w:t>
      </w:r>
      <w:r>
        <w:t xml:space="preserve"> </w:t>
      </w:r>
      <w:r w:rsidRPr="00CB2197">
        <w:t>na</w:t>
      </w:r>
      <w:r>
        <w:t xml:space="preserve"> </w:t>
      </w:r>
      <w:r w:rsidRPr="00CB2197">
        <w:t>jej</w:t>
      </w:r>
      <w:r>
        <w:t xml:space="preserve"> </w:t>
      </w:r>
      <w:r w:rsidRPr="00CB2197">
        <w:t>podstawie</w:t>
      </w:r>
      <w:r>
        <w:t xml:space="preserve"> </w:t>
      </w:r>
      <w:r w:rsidRPr="00CB2197">
        <w:t>wytwarzania</w:t>
      </w:r>
      <w:r>
        <w:t xml:space="preserve"> </w:t>
      </w:r>
      <w:r w:rsidRPr="00CB2197">
        <w:t>nowych</w:t>
      </w:r>
      <w:r>
        <w:t xml:space="preserve"> </w:t>
      </w:r>
      <w:r w:rsidRPr="00CB2197">
        <w:t>lub</w:t>
      </w:r>
      <w:r>
        <w:t xml:space="preserve"> </w:t>
      </w:r>
      <w:r w:rsidRPr="00CB2197">
        <w:t>znacząco</w:t>
      </w:r>
      <w:r>
        <w:t xml:space="preserve"> </w:t>
      </w:r>
      <w:r w:rsidRPr="00CB2197">
        <w:t>ulepszonych,</w:t>
      </w:r>
      <w:r w:rsidR="006F71E8">
        <w:t xml:space="preserve"> </w:t>
      </w:r>
      <w:r w:rsidR="006F71E8" w:rsidRPr="00CB2197">
        <w:t>w</w:t>
      </w:r>
      <w:r w:rsidR="006F71E8">
        <w:t> </w:t>
      </w:r>
      <w:r w:rsidRPr="00CB2197">
        <w:t>stosunku</w:t>
      </w:r>
      <w:r>
        <w:t xml:space="preserve"> </w:t>
      </w:r>
      <w:r w:rsidRPr="00CB2197">
        <w:t>do</w:t>
      </w:r>
      <w:r>
        <w:t xml:space="preserve"> </w:t>
      </w:r>
      <w:r w:rsidRPr="00CB2197">
        <w:t>dotychczas</w:t>
      </w:r>
      <w:r>
        <w:t xml:space="preserve"> </w:t>
      </w:r>
      <w:r w:rsidRPr="00CB2197">
        <w:t>wytwarzanych</w:t>
      </w:r>
      <w:r>
        <w:t xml:space="preserve"> </w:t>
      </w:r>
      <w:r w:rsidRPr="00CB2197">
        <w:t>na</w:t>
      </w:r>
      <w:r>
        <w:t xml:space="preserve"> </w:t>
      </w:r>
      <w:r w:rsidRPr="00CB2197">
        <w:t>terytorium</w:t>
      </w:r>
      <w:r>
        <w:t xml:space="preserve"> </w:t>
      </w:r>
      <w:r w:rsidRPr="00CB2197">
        <w:t>Rzeczypospolitej</w:t>
      </w:r>
      <w:r>
        <w:t xml:space="preserve"> </w:t>
      </w:r>
      <w:r w:rsidRPr="00CB2197">
        <w:t>Polskiej,</w:t>
      </w:r>
      <w:r>
        <w:t xml:space="preserve"> </w:t>
      </w:r>
      <w:r w:rsidRPr="00CB2197">
        <w:t>towarów,</w:t>
      </w:r>
      <w:r>
        <w:t xml:space="preserve"> </w:t>
      </w:r>
      <w:r w:rsidRPr="00CB2197">
        <w:t>procesów</w:t>
      </w:r>
      <w:r>
        <w:t xml:space="preserve"> </w:t>
      </w:r>
      <w:r w:rsidRPr="00CB2197">
        <w:t>lub</w:t>
      </w:r>
      <w:r>
        <w:t xml:space="preserve"> </w:t>
      </w:r>
      <w:r w:rsidRPr="00CB2197">
        <w:t>usług</w:t>
      </w:r>
      <w:r>
        <w:t xml:space="preserve"> </w:t>
      </w:r>
      <w:r w:rsidRPr="00CB2197">
        <w:t>albo</w:t>
      </w:r>
    </w:p>
    <w:p w:rsidR="00A65876" w:rsidRPr="00CB2197" w:rsidRDefault="00A65876" w:rsidP="00A65876">
      <w:pPr>
        <w:pStyle w:val="ZLITLITwPKTzmlitwpktliter"/>
      </w:pPr>
      <w:r w:rsidRPr="00CB2197">
        <w:t>b)</w:t>
      </w:r>
      <w:r w:rsidRPr="00CB2197">
        <w:tab/>
        <w:t>wdrożeniu</w:t>
      </w:r>
      <w:r>
        <w:t xml:space="preserve"> </w:t>
      </w:r>
      <w:r w:rsidRPr="00CB2197">
        <w:t>własnej</w:t>
      </w:r>
      <w:r>
        <w:t xml:space="preserve"> </w:t>
      </w:r>
      <w:r w:rsidRPr="00CB2197">
        <w:t>nowej</w:t>
      </w:r>
      <w:r>
        <w:t xml:space="preserve"> </w:t>
      </w:r>
      <w:r w:rsidRPr="00CB2197">
        <w:t>technologii</w:t>
      </w:r>
      <w:r>
        <w:t xml:space="preserve"> </w:t>
      </w:r>
      <w:r w:rsidRPr="00CB2197">
        <w:t>oraz</w:t>
      </w:r>
      <w:r>
        <w:t xml:space="preserve"> </w:t>
      </w:r>
      <w:r w:rsidRPr="00CB2197">
        <w:t>uruchomieniu</w:t>
      </w:r>
      <w:r>
        <w:t xml:space="preserve"> </w:t>
      </w:r>
      <w:r w:rsidRPr="00CB2197">
        <w:t>na</w:t>
      </w:r>
      <w:r>
        <w:t xml:space="preserve"> </w:t>
      </w:r>
      <w:r w:rsidRPr="00CB2197">
        <w:t>jej</w:t>
      </w:r>
      <w:r>
        <w:t xml:space="preserve"> </w:t>
      </w:r>
      <w:r w:rsidRPr="00CB2197">
        <w:t>podstawie</w:t>
      </w:r>
      <w:r>
        <w:t xml:space="preserve"> </w:t>
      </w:r>
      <w:r w:rsidRPr="00CB2197">
        <w:t>wytwarzania</w:t>
      </w:r>
      <w:r>
        <w:t xml:space="preserve"> </w:t>
      </w:r>
      <w:r w:rsidRPr="00CB2197">
        <w:t>nowych</w:t>
      </w:r>
      <w:r>
        <w:t xml:space="preserve"> </w:t>
      </w:r>
      <w:r w:rsidRPr="00CB2197">
        <w:t>lub</w:t>
      </w:r>
      <w:r>
        <w:t xml:space="preserve"> </w:t>
      </w:r>
      <w:r w:rsidRPr="00CB2197">
        <w:t>znacząco</w:t>
      </w:r>
      <w:r>
        <w:t xml:space="preserve"> </w:t>
      </w:r>
      <w:r w:rsidRPr="00CB2197">
        <w:t>ulepszonych,</w:t>
      </w:r>
      <w:r w:rsidR="006F71E8">
        <w:t xml:space="preserve"> </w:t>
      </w:r>
      <w:r w:rsidR="006F71E8" w:rsidRPr="00CB2197">
        <w:t>w</w:t>
      </w:r>
      <w:r w:rsidR="006F71E8">
        <w:t> </w:t>
      </w:r>
      <w:r w:rsidRPr="00CB2197">
        <w:t>stosunku</w:t>
      </w:r>
      <w:r>
        <w:t xml:space="preserve"> </w:t>
      </w:r>
      <w:r w:rsidRPr="00CB2197">
        <w:t>do</w:t>
      </w:r>
      <w:r>
        <w:t xml:space="preserve"> </w:t>
      </w:r>
      <w:r w:rsidRPr="00CB2197">
        <w:t>dotychczas</w:t>
      </w:r>
      <w:r>
        <w:t xml:space="preserve"> </w:t>
      </w:r>
      <w:r w:rsidRPr="00CB2197">
        <w:t>wytwarzanych</w:t>
      </w:r>
      <w:r>
        <w:t xml:space="preserve"> </w:t>
      </w:r>
      <w:r w:rsidRPr="00CB2197">
        <w:t>na</w:t>
      </w:r>
      <w:r>
        <w:t xml:space="preserve"> </w:t>
      </w:r>
      <w:r w:rsidRPr="00CB2197">
        <w:t>terytorium</w:t>
      </w:r>
      <w:r>
        <w:t xml:space="preserve"> </w:t>
      </w:r>
      <w:r w:rsidRPr="00CB2197">
        <w:t>Rzeczypospolitej</w:t>
      </w:r>
      <w:r>
        <w:t xml:space="preserve"> </w:t>
      </w:r>
      <w:r w:rsidRPr="00CB2197">
        <w:t>Po</w:t>
      </w:r>
      <w:r w:rsidRPr="00CB2197">
        <w:t>l</w:t>
      </w:r>
      <w:r w:rsidRPr="00CB2197">
        <w:t>skiej,</w:t>
      </w:r>
      <w:r>
        <w:t xml:space="preserve"> </w:t>
      </w:r>
      <w:r w:rsidRPr="00CB2197">
        <w:t>towarów,</w:t>
      </w:r>
      <w:r>
        <w:t xml:space="preserve"> </w:t>
      </w:r>
      <w:r w:rsidRPr="00CB2197">
        <w:t>procesów</w:t>
      </w:r>
      <w:r>
        <w:t xml:space="preserve"> </w:t>
      </w:r>
      <w:r w:rsidRPr="00CB2197">
        <w:t>lub</w:t>
      </w:r>
      <w:r>
        <w:t xml:space="preserve"> </w:t>
      </w:r>
      <w:r w:rsidRPr="00CB2197">
        <w:t>usług;</w:t>
      </w:r>
      <w:r w:rsidR="006F71E8">
        <w:t>”</w:t>
      </w:r>
      <w:r w:rsidRPr="00CB2197">
        <w:t>,</w:t>
      </w:r>
    </w:p>
    <w:p w:rsidR="00A65876" w:rsidRPr="00CB2197" w:rsidRDefault="00A65876" w:rsidP="006F71E8">
      <w:pPr>
        <w:pStyle w:val="LITlitera"/>
        <w:keepNext/>
      </w:pPr>
      <w:r w:rsidRPr="00CB2197">
        <w:t>b)</w:t>
      </w:r>
      <w:r w:rsidRPr="00CB2197">
        <w:tab/>
        <w:t>po</w:t>
      </w:r>
      <w:r w:rsidR="006F71E8">
        <w:t xml:space="preserve"> pkt </w:t>
      </w:r>
      <w:r w:rsidR="006F71E8" w:rsidRPr="00CB2197">
        <w:t>6</w:t>
      </w:r>
      <w:r w:rsidR="006F71E8">
        <w:t> </w:t>
      </w:r>
      <w:r w:rsidRPr="00CB2197">
        <w:t>dodaje</w:t>
      </w:r>
      <w:r>
        <w:t xml:space="preserve"> </w:t>
      </w:r>
      <w:r w:rsidRPr="00CB2197">
        <w:t>się</w:t>
      </w:r>
      <w:r w:rsidR="006F71E8">
        <w:t xml:space="preserve"> pkt </w:t>
      </w:r>
      <w:r w:rsidRPr="00CB2197">
        <w:t>6a</w:t>
      </w:r>
      <w:r w:rsidR="006F71E8">
        <w:t xml:space="preserve"> </w:t>
      </w:r>
      <w:r w:rsidR="006F71E8" w:rsidRPr="00CB2197">
        <w:t>w</w:t>
      </w:r>
      <w:r w:rsidR="006F71E8">
        <w:t> </w:t>
      </w:r>
      <w:r w:rsidRPr="00CB2197">
        <w:t>brzmieniu:</w:t>
      </w:r>
    </w:p>
    <w:p w:rsidR="00A65876" w:rsidRPr="00CB2197" w:rsidRDefault="006F71E8" w:rsidP="00A65876">
      <w:pPr>
        <w:pStyle w:val="ZLITPKTzmpktliter"/>
      </w:pPr>
      <w:r>
        <w:t>„</w:t>
      </w:r>
      <w:r w:rsidR="00A65876" w:rsidRPr="00CB2197">
        <w:t>6a)</w:t>
      </w:r>
      <w:r w:rsidR="00A65876" w:rsidRPr="00CB2197">
        <w:tab/>
        <w:t>rozporządzenie</w:t>
      </w:r>
      <w:r w:rsidR="00A65876">
        <w:t xml:space="preserve"> </w:t>
      </w:r>
      <w:r w:rsidR="00A65876" w:rsidRPr="00CB2197">
        <w:t>Komisji</w:t>
      </w:r>
      <w:r>
        <w:t xml:space="preserve"> nr </w:t>
      </w:r>
      <w:r w:rsidR="00A65876" w:rsidRPr="00CB2197">
        <w:t>651/201</w:t>
      </w:r>
      <w:r w:rsidRPr="00CB2197">
        <w:t>4</w:t>
      </w:r>
      <w:r w:rsidR="00B271D3">
        <w:t xml:space="preserve"> </w:t>
      </w:r>
      <w:r w:rsidR="00A65876" w:rsidRPr="00CB2197">
        <w:t>–</w:t>
      </w:r>
      <w:r w:rsidR="00A65876">
        <w:t xml:space="preserve"> </w:t>
      </w:r>
      <w:r w:rsidR="00A65876" w:rsidRPr="00CB2197">
        <w:t>rozporządzenie</w:t>
      </w:r>
      <w:r w:rsidR="00A65876">
        <w:t xml:space="preserve"> </w:t>
      </w:r>
      <w:r w:rsidR="00A65876" w:rsidRPr="00CB2197">
        <w:t>Komisji</w:t>
      </w:r>
      <w:r w:rsidR="00A65876">
        <w:t xml:space="preserve"> </w:t>
      </w:r>
      <w:r w:rsidR="00A65876" w:rsidRPr="00CB2197">
        <w:t>(UE)</w:t>
      </w:r>
      <w:r>
        <w:t xml:space="preserve"> nr </w:t>
      </w:r>
      <w:r w:rsidR="00A65876" w:rsidRPr="00CB2197">
        <w:t>651/201</w:t>
      </w:r>
      <w:r w:rsidRPr="00CB2197">
        <w:t>4</w:t>
      </w:r>
      <w:r>
        <w:t> </w:t>
      </w:r>
      <w:r w:rsidRPr="00CB2197">
        <w:t>z</w:t>
      </w:r>
      <w:r>
        <w:t> </w:t>
      </w:r>
      <w:r w:rsidR="00A65876" w:rsidRPr="00CB2197">
        <w:t>dnia</w:t>
      </w:r>
      <w:r w:rsidR="00A65876">
        <w:t xml:space="preserve"> </w:t>
      </w:r>
      <w:r w:rsidR="00A65876" w:rsidRPr="00CB2197">
        <w:t>1</w:t>
      </w:r>
      <w:r w:rsidRPr="00CB2197">
        <w:t>7</w:t>
      </w:r>
      <w:r>
        <w:t> </w:t>
      </w:r>
      <w:r w:rsidR="00A65876" w:rsidRPr="00CB2197">
        <w:t>czerwca</w:t>
      </w:r>
      <w:r w:rsidR="00A65876">
        <w:t xml:space="preserve"> </w:t>
      </w:r>
      <w:r w:rsidR="00A65876" w:rsidRPr="00CB2197">
        <w:t>201</w:t>
      </w:r>
      <w:r w:rsidRPr="00CB2197">
        <w:t>4</w:t>
      </w:r>
      <w:r>
        <w:t> </w:t>
      </w:r>
      <w:r w:rsidR="00A65876" w:rsidRPr="00CB2197">
        <w:t>r.</w:t>
      </w:r>
      <w:r w:rsidR="00A65876">
        <w:t xml:space="preserve"> </w:t>
      </w:r>
      <w:r w:rsidR="00A65876" w:rsidRPr="00CB2197">
        <w:t>uznające</w:t>
      </w:r>
      <w:r w:rsidR="00A65876">
        <w:t xml:space="preserve"> </w:t>
      </w:r>
      <w:r w:rsidR="00A65876" w:rsidRPr="00CB2197">
        <w:t>niektóre</w:t>
      </w:r>
      <w:r w:rsidR="00A65876">
        <w:t xml:space="preserve"> </w:t>
      </w:r>
      <w:r w:rsidR="00A65876" w:rsidRPr="00CB2197">
        <w:t>rodzaje</w:t>
      </w:r>
      <w:r w:rsidR="00A65876">
        <w:t xml:space="preserve"> </w:t>
      </w:r>
      <w:r w:rsidR="00A65876" w:rsidRPr="00CB2197">
        <w:t>pomocy</w:t>
      </w:r>
      <w:r w:rsidR="00A65876">
        <w:t xml:space="preserve"> </w:t>
      </w:r>
      <w:r w:rsidR="00A65876" w:rsidRPr="00CB2197">
        <w:t>za</w:t>
      </w:r>
      <w:r w:rsidR="00A65876">
        <w:t xml:space="preserve"> </w:t>
      </w:r>
      <w:r w:rsidR="00A65876" w:rsidRPr="00CB2197">
        <w:t>zgodne</w:t>
      </w:r>
      <w:r>
        <w:t xml:space="preserve"> </w:t>
      </w:r>
      <w:r w:rsidRPr="00CB2197">
        <w:t>z</w:t>
      </w:r>
      <w:r>
        <w:t> </w:t>
      </w:r>
      <w:r w:rsidR="00A65876" w:rsidRPr="00CB2197">
        <w:t>rynkiem</w:t>
      </w:r>
      <w:r w:rsidR="00A65876">
        <w:t xml:space="preserve"> </w:t>
      </w:r>
      <w:r w:rsidR="00A65876" w:rsidRPr="00CB2197">
        <w:t>wewnętrznym</w:t>
      </w:r>
      <w:r>
        <w:t xml:space="preserve"> </w:t>
      </w:r>
      <w:r w:rsidRPr="00CB2197">
        <w:t>w</w:t>
      </w:r>
      <w:r>
        <w:t> </w:t>
      </w:r>
      <w:r w:rsidR="00A65876" w:rsidRPr="00CB2197">
        <w:t>zastosowaniu</w:t>
      </w:r>
      <w:r>
        <w:t xml:space="preserve"> art. </w:t>
      </w:r>
      <w:r w:rsidR="00A65876" w:rsidRPr="00CB2197">
        <w:t>10</w:t>
      </w:r>
      <w:r w:rsidRPr="00CB2197">
        <w:t>7</w:t>
      </w:r>
      <w:r>
        <w:t xml:space="preserve"> i </w:t>
      </w:r>
      <w:r w:rsidR="00A65876" w:rsidRPr="00CB2197">
        <w:t>10</w:t>
      </w:r>
      <w:r w:rsidRPr="00CB2197">
        <w:t>8</w:t>
      </w:r>
      <w:r>
        <w:t> </w:t>
      </w:r>
      <w:r w:rsidR="00A65876" w:rsidRPr="00CB2197">
        <w:t>Traktatu</w:t>
      </w:r>
      <w:r w:rsidR="00A65876">
        <w:t xml:space="preserve"> </w:t>
      </w:r>
      <w:r w:rsidR="00A65876" w:rsidRPr="00CB2197">
        <w:t>(Dz.</w:t>
      </w:r>
      <w:r w:rsidR="00A65876">
        <w:t xml:space="preserve"> </w:t>
      </w:r>
      <w:r w:rsidR="00A65876" w:rsidRPr="00CB2197">
        <w:t>Urz.</w:t>
      </w:r>
      <w:r w:rsidR="00A65876">
        <w:t xml:space="preserve"> </w:t>
      </w:r>
      <w:r w:rsidR="00A65876" w:rsidRPr="00CB2197">
        <w:t>UE</w:t>
      </w:r>
      <w:r w:rsidR="00A65876">
        <w:t xml:space="preserve"> </w:t>
      </w:r>
      <w:r w:rsidR="00A65876" w:rsidRPr="00CB2197">
        <w:t>L</w:t>
      </w:r>
      <w:r w:rsidR="00A65876">
        <w:t xml:space="preserve"> </w:t>
      </w:r>
      <w:r w:rsidR="00A65876" w:rsidRPr="00CB2197">
        <w:t>18</w:t>
      </w:r>
      <w:r w:rsidRPr="00CB2197">
        <w:t>7</w:t>
      </w:r>
      <w:r>
        <w:t> </w:t>
      </w:r>
      <w:r w:rsidRPr="00CB2197">
        <w:t>z</w:t>
      </w:r>
      <w:r>
        <w:t> </w:t>
      </w:r>
      <w:r w:rsidR="00A65876" w:rsidRPr="00CB2197">
        <w:t>26.06.2014,</w:t>
      </w:r>
      <w:r w:rsidR="00A65876">
        <w:t xml:space="preserve"> </w:t>
      </w:r>
      <w:r w:rsidR="00A65876" w:rsidRPr="00CB2197">
        <w:t>str.</w:t>
      </w:r>
      <w:r w:rsidR="00A65876">
        <w:t xml:space="preserve"> </w:t>
      </w:r>
      <w:r w:rsidR="00A65876" w:rsidRPr="00CB2197">
        <w:t>1);</w:t>
      </w:r>
      <w:r>
        <w:t>”</w:t>
      </w:r>
      <w:r w:rsidR="00A65876" w:rsidRPr="00CB2197">
        <w:t>,</w:t>
      </w:r>
    </w:p>
    <w:p w:rsidR="00A65876" w:rsidRPr="00CB2197" w:rsidRDefault="00A65876" w:rsidP="006F71E8">
      <w:pPr>
        <w:pStyle w:val="LITlitera"/>
        <w:keepNext/>
      </w:pPr>
      <w:r w:rsidRPr="00CB2197">
        <w:t>c)</w:t>
      </w:r>
      <w:r w:rsidRPr="00CB2197">
        <w:tab/>
        <w:t>pkt</w:t>
      </w:r>
      <w:r>
        <w:t xml:space="preserve"> </w:t>
      </w:r>
      <w:r w:rsidRPr="00CB2197">
        <w:t>7–</w:t>
      </w:r>
      <w:r w:rsidR="006F71E8" w:rsidRPr="00CB2197">
        <w:t>9</w:t>
      </w:r>
      <w:r w:rsidR="006F71E8">
        <w:t> </w:t>
      </w:r>
      <w:r w:rsidRPr="00CB2197">
        <w:t>otrzymują</w:t>
      </w:r>
      <w:r>
        <w:t xml:space="preserve"> </w:t>
      </w:r>
      <w:r w:rsidRPr="00CB2197">
        <w:t>brzmienie:</w:t>
      </w:r>
    </w:p>
    <w:p w:rsidR="00A65876" w:rsidRPr="00CB2197" w:rsidRDefault="006F71E8" w:rsidP="00A65876">
      <w:pPr>
        <w:pStyle w:val="ZLITPKTzmpktliter"/>
      </w:pPr>
      <w:r>
        <w:t>„</w:t>
      </w:r>
      <w:r w:rsidR="00A65876" w:rsidRPr="00CB2197">
        <w:t>7)</w:t>
      </w:r>
      <w:r w:rsidR="00A65876" w:rsidRPr="00CB2197">
        <w:tab/>
        <w:t>mały</w:t>
      </w:r>
      <w:r w:rsidR="00A65876">
        <w:t xml:space="preserve"> </w:t>
      </w:r>
      <w:r w:rsidR="00A65876" w:rsidRPr="00CB2197">
        <w:t>przedsiębiorca</w:t>
      </w:r>
      <w:r w:rsidR="00A65876">
        <w:t xml:space="preserve"> </w:t>
      </w:r>
      <w:r w:rsidR="00A65876" w:rsidRPr="00CB2197">
        <w:t>–</w:t>
      </w:r>
      <w:r w:rsidR="00A65876">
        <w:t xml:space="preserve"> </w:t>
      </w:r>
      <w:r w:rsidR="00A65876" w:rsidRPr="00CB2197">
        <w:t>małe</w:t>
      </w:r>
      <w:r w:rsidR="00A65876">
        <w:t xml:space="preserve"> </w:t>
      </w:r>
      <w:r w:rsidR="00A65876" w:rsidRPr="00CB2197">
        <w:t>przedsiębiorstwo</w:t>
      </w:r>
      <w:r>
        <w:t xml:space="preserve"> </w:t>
      </w:r>
      <w:r w:rsidRPr="00CB2197">
        <w:t>w</w:t>
      </w:r>
      <w:r>
        <w:t> </w:t>
      </w:r>
      <w:r w:rsidR="00A65876" w:rsidRPr="00CB2197">
        <w:t>rozumieniu</w:t>
      </w:r>
      <w:r w:rsidR="00A65876">
        <w:t xml:space="preserve"> </w:t>
      </w:r>
      <w:r w:rsidR="00A65876" w:rsidRPr="00CB2197">
        <w:t>załącznika</w:t>
      </w:r>
      <w:r>
        <w:t xml:space="preserve"> </w:t>
      </w:r>
      <w:r w:rsidRPr="00CB2197">
        <w:t>I</w:t>
      </w:r>
      <w:r>
        <w:t> </w:t>
      </w:r>
      <w:r w:rsidR="00A65876" w:rsidRPr="00CB2197">
        <w:t>do</w:t>
      </w:r>
      <w:r w:rsidR="00A65876">
        <w:t xml:space="preserve"> </w:t>
      </w:r>
      <w:r w:rsidR="00A65876" w:rsidRPr="00CB2197">
        <w:t>rozporządzenia</w:t>
      </w:r>
      <w:r w:rsidR="00A65876">
        <w:t xml:space="preserve"> </w:t>
      </w:r>
      <w:r w:rsidR="00A65876" w:rsidRPr="00CB2197">
        <w:t>Komisji</w:t>
      </w:r>
      <w:r>
        <w:t xml:space="preserve"> nr </w:t>
      </w:r>
      <w:r w:rsidR="00A65876" w:rsidRPr="00CB2197">
        <w:t>651/2014;</w:t>
      </w:r>
    </w:p>
    <w:p w:rsidR="00A65876" w:rsidRPr="00CB2197" w:rsidRDefault="00A65876" w:rsidP="00A65876">
      <w:pPr>
        <w:pStyle w:val="ZLITPKTzmpktliter"/>
      </w:pPr>
      <w:r w:rsidRPr="00CB2197">
        <w:t>8)</w:t>
      </w:r>
      <w:r w:rsidRPr="00CB2197">
        <w:tab/>
      </w:r>
      <w:proofErr w:type="spellStart"/>
      <w:r w:rsidRPr="00CB2197">
        <w:t>mikroprzedsiębiorca</w:t>
      </w:r>
      <w:proofErr w:type="spellEnd"/>
      <w:r>
        <w:t xml:space="preserve"> </w:t>
      </w:r>
      <w:r w:rsidRPr="00CB2197">
        <w:t>–</w:t>
      </w:r>
      <w:r>
        <w:t xml:space="preserve"> </w:t>
      </w:r>
      <w:r w:rsidRPr="00CB2197">
        <w:t>mikroprzedsiębiorstwo</w:t>
      </w:r>
      <w:r w:rsidR="006F71E8">
        <w:t xml:space="preserve"> </w:t>
      </w:r>
      <w:r w:rsidR="006F71E8" w:rsidRPr="00CB2197">
        <w:t>w</w:t>
      </w:r>
      <w:r w:rsidR="006F71E8">
        <w:t> </w:t>
      </w:r>
      <w:r w:rsidRPr="00CB2197">
        <w:t>rozumieniu</w:t>
      </w:r>
      <w:r>
        <w:t xml:space="preserve"> </w:t>
      </w:r>
      <w:r w:rsidRPr="00CB2197">
        <w:t>załącznika</w:t>
      </w:r>
      <w:r w:rsidR="006F71E8">
        <w:t xml:space="preserve"> </w:t>
      </w:r>
      <w:r w:rsidR="006F71E8" w:rsidRPr="00CB2197">
        <w:t>I</w:t>
      </w:r>
      <w:r w:rsidR="006F71E8">
        <w:t> </w:t>
      </w:r>
      <w:r w:rsidRPr="00CB2197">
        <w:t>do</w:t>
      </w:r>
      <w:r>
        <w:t xml:space="preserve"> </w:t>
      </w:r>
      <w:r w:rsidRPr="00CB2197">
        <w:t>rozporządzenia</w:t>
      </w:r>
      <w:r>
        <w:t xml:space="preserve"> </w:t>
      </w:r>
      <w:r w:rsidRPr="00CB2197">
        <w:t>Komisji</w:t>
      </w:r>
      <w:r w:rsidR="006F71E8">
        <w:t xml:space="preserve"> nr </w:t>
      </w:r>
      <w:r w:rsidRPr="00CB2197">
        <w:t>651/2014;</w:t>
      </w:r>
    </w:p>
    <w:p w:rsidR="00A65876" w:rsidRPr="00CB2197" w:rsidRDefault="00A65876" w:rsidP="00A65876">
      <w:pPr>
        <w:pStyle w:val="ZLITPKTzmpktliter"/>
      </w:pPr>
      <w:r w:rsidRPr="00CB2197">
        <w:t>9)</w:t>
      </w:r>
      <w:r w:rsidRPr="00CB2197">
        <w:tab/>
        <w:t>nowa</w:t>
      </w:r>
      <w:r>
        <w:t xml:space="preserve"> </w:t>
      </w:r>
      <w:r w:rsidRPr="00CB2197">
        <w:t>technologia</w:t>
      </w:r>
      <w:r>
        <w:t xml:space="preserve"> </w:t>
      </w:r>
      <w:r w:rsidRPr="00CB2197">
        <w:t>–</w:t>
      </w:r>
      <w:r>
        <w:t xml:space="preserve"> </w:t>
      </w:r>
      <w:r w:rsidRPr="00CB2197">
        <w:t>technologię</w:t>
      </w:r>
      <w:r w:rsidR="006F71E8">
        <w:t xml:space="preserve"> </w:t>
      </w:r>
      <w:r w:rsidR="006F71E8" w:rsidRPr="00CB2197">
        <w:t>w</w:t>
      </w:r>
      <w:r w:rsidR="006F71E8">
        <w:t> </w:t>
      </w:r>
      <w:r w:rsidRPr="00CB2197">
        <w:t>postaci</w:t>
      </w:r>
      <w:r>
        <w:t xml:space="preserve"> </w:t>
      </w:r>
      <w:r w:rsidRPr="00CB2197">
        <w:t>prawa</w:t>
      </w:r>
      <w:r>
        <w:t xml:space="preserve"> </w:t>
      </w:r>
      <w:r w:rsidRPr="00CB2197">
        <w:t>własności</w:t>
      </w:r>
      <w:r>
        <w:t xml:space="preserve"> </w:t>
      </w:r>
      <w:r w:rsidRPr="00CB2197">
        <w:t>przemysłowej</w:t>
      </w:r>
      <w:r>
        <w:t xml:space="preserve"> </w:t>
      </w:r>
      <w:r w:rsidRPr="00CB2197">
        <w:t>lub</w:t>
      </w:r>
      <w:r>
        <w:t xml:space="preserve"> </w:t>
      </w:r>
      <w:r w:rsidRPr="00CB2197">
        <w:t>wyników</w:t>
      </w:r>
      <w:r>
        <w:t xml:space="preserve"> </w:t>
      </w:r>
      <w:r w:rsidRPr="00CB2197">
        <w:t>prac</w:t>
      </w:r>
      <w:r>
        <w:t xml:space="preserve"> </w:t>
      </w:r>
      <w:r w:rsidRPr="00CB2197">
        <w:t>rozwojowych,</w:t>
      </w:r>
      <w:r>
        <w:t xml:space="preserve"> </w:t>
      </w:r>
      <w:r w:rsidRPr="00CB2197">
        <w:t>lub</w:t>
      </w:r>
      <w:r>
        <w:t xml:space="preserve"> </w:t>
      </w:r>
      <w:r w:rsidRPr="00CB2197">
        <w:t>wyników</w:t>
      </w:r>
      <w:r>
        <w:t xml:space="preserve"> </w:t>
      </w:r>
      <w:r w:rsidRPr="00CB2197">
        <w:t>badań</w:t>
      </w:r>
      <w:r>
        <w:t xml:space="preserve"> </w:t>
      </w:r>
      <w:r w:rsidRPr="00CB2197">
        <w:t>przemysłowych,</w:t>
      </w:r>
      <w:r>
        <w:t xml:space="preserve"> </w:t>
      </w:r>
      <w:r w:rsidRPr="00CB2197">
        <w:t>lub</w:t>
      </w:r>
      <w:r>
        <w:t xml:space="preserve"> </w:t>
      </w:r>
      <w:r w:rsidRPr="00CB2197">
        <w:t>nieopatentowanej</w:t>
      </w:r>
      <w:r>
        <w:t xml:space="preserve"> </w:t>
      </w:r>
      <w:r w:rsidRPr="00CB2197">
        <w:t>wiedzy</w:t>
      </w:r>
      <w:r>
        <w:t xml:space="preserve"> </w:t>
      </w:r>
      <w:r w:rsidRPr="00CB2197">
        <w:t>technicznej,</w:t>
      </w:r>
      <w:r>
        <w:t xml:space="preserve"> </w:t>
      </w:r>
      <w:r w:rsidRPr="00CB2197">
        <w:t>która</w:t>
      </w:r>
      <w:r>
        <w:t xml:space="preserve"> </w:t>
      </w:r>
      <w:r w:rsidRPr="00CB2197">
        <w:t>umożliwia</w:t>
      </w:r>
      <w:r>
        <w:t xml:space="preserve"> </w:t>
      </w:r>
      <w:r w:rsidRPr="00CB2197">
        <w:t>wytw</w:t>
      </w:r>
      <w:r w:rsidRPr="00CB2197">
        <w:t>a</w:t>
      </w:r>
      <w:r w:rsidRPr="00CB2197">
        <w:t>rzanie</w:t>
      </w:r>
      <w:r>
        <w:t xml:space="preserve"> </w:t>
      </w:r>
      <w:r w:rsidRPr="00CB2197">
        <w:t>nowych</w:t>
      </w:r>
      <w:r>
        <w:t xml:space="preserve"> </w:t>
      </w:r>
      <w:r w:rsidRPr="00CB2197">
        <w:t>lub</w:t>
      </w:r>
      <w:r>
        <w:t xml:space="preserve"> </w:t>
      </w:r>
      <w:r w:rsidRPr="00CB2197">
        <w:t>znacząco</w:t>
      </w:r>
      <w:r>
        <w:t xml:space="preserve"> </w:t>
      </w:r>
      <w:r w:rsidRPr="00CB2197">
        <w:t>ulepszonych,</w:t>
      </w:r>
      <w:r w:rsidR="006F71E8">
        <w:t xml:space="preserve"> </w:t>
      </w:r>
      <w:r w:rsidR="006F71E8" w:rsidRPr="00CB2197">
        <w:t>w</w:t>
      </w:r>
      <w:r w:rsidR="006F71E8">
        <w:t> </w:t>
      </w:r>
      <w:r w:rsidRPr="00CB2197">
        <w:t>stosunku</w:t>
      </w:r>
      <w:r>
        <w:t xml:space="preserve"> </w:t>
      </w:r>
      <w:r w:rsidRPr="00CB2197">
        <w:t>do</w:t>
      </w:r>
      <w:r>
        <w:t xml:space="preserve"> </w:t>
      </w:r>
      <w:r w:rsidRPr="00CB2197">
        <w:t>dotychczas</w:t>
      </w:r>
      <w:r>
        <w:t xml:space="preserve"> </w:t>
      </w:r>
      <w:r w:rsidRPr="00CB2197">
        <w:t>wytwarzanych</w:t>
      </w:r>
      <w:r>
        <w:t xml:space="preserve"> </w:t>
      </w:r>
      <w:r w:rsidRPr="00CB2197">
        <w:t>na</w:t>
      </w:r>
      <w:r>
        <w:t xml:space="preserve"> </w:t>
      </w:r>
      <w:r w:rsidRPr="00CB2197">
        <w:t>terytorium</w:t>
      </w:r>
      <w:r>
        <w:t xml:space="preserve"> </w:t>
      </w:r>
      <w:r w:rsidRPr="00CB2197">
        <w:t>Rzecz</w:t>
      </w:r>
      <w:r w:rsidRPr="00CB2197">
        <w:t>y</w:t>
      </w:r>
      <w:r w:rsidRPr="00CB2197">
        <w:t>pospolitej</w:t>
      </w:r>
      <w:r>
        <w:t xml:space="preserve"> </w:t>
      </w:r>
      <w:r w:rsidRPr="00CB2197">
        <w:t>Polskiej,</w:t>
      </w:r>
      <w:r>
        <w:t xml:space="preserve"> </w:t>
      </w:r>
      <w:r w:rsidRPr="00CB2197">
        <w:t>towarów,</w:t>
      </w:r>
      <w:r>
        <w:t xml:space="preserve"> </w:t>
      </w:r>
      <w:r w:rsidRPr="00CB2197">
        <w:t>procesów</w:t>
      </w:r>
      <w:r>
        <w:t xml:space="preserve"> </w:t>
      </w:r>
      <w:r w:rsidRPr="00CB2197">
        <w:t>lub</w:t>
      </w:r>
      <w:r>
        <w:t xml:space="preserve"> </w:t>
      </w:r>
      <w:r w:rsidRPr="00CB2197">
        <w:t>usług;</w:t>
      </w:r>
      <w:r w:rsidR="006F71E8">
        <w:t>”</w:t>
      </w:r>
      <w:r w:rsidRPr="00CB2197">
        <w:t>,</w:t>
      </w:r>
    </w:p>
    <w:p w:rsidR="00A65876" w:rsidRPr="00CB2197" w:rsidRDefault="00A65876" w:rsidP="006F71E8">
      <w:pPr>
        <w:pStyle w:val="LITlitera"/>
        <w:keepNext/>
      </w:pPr>
      <w:r w:rsidRPr="00CB2197">
        <w:t>d)</w:t>
      </w:r>
      <w:r w:rsidRPr="00CB2197">
        <w:tab/>
        <w:t>pkt</w:t>
      </w:r>
      <w:r>
        <w:t xml:space="preserve"> </w:t>
      </w:r>
      <w:r w:rsidRPr="00CB2197">
        <w:t>1</w:t>
      </w:r>
      <w:r w:rsidR="006F71E8" w:rsidRPr="00CB2197">
        <w:t>2</w:t>
      </w:r>
      <w:r w:rsidR="006F71E8">
        <w:t xml:space="preserve"> i </w:t>
      </w:r>
      <w:r w:rsidRPr="00CB2197">
        <w:t>1</w:t>
      </w:r>
      <w:r w:rsidR="006F71E8" w:rsidRPr="00CB2197">
        <w:t>3</w:t>
      </w:r>
      <w:r w:rsidR="006F71E8">
        <w:t> </w:t>
      </w:r>
      <w:r w:rsidRPr="00CB2197">
        <w:t>otrzymują</w:t>
      </w:r>
      <w:r>
        <w:t xml:space="preserve"> </w:t>
      </w:r>
      <w:r w:rsidRPr="00CB2197">
        <w:t>brzmienie:</w:t>
      </w:r>
    </w:p>
    <w:p w:rsidR="00A65876" w:rsidRPr="00CB2197" w:rsidRDefault="006F71E8" w:rsidP="00A65876">
      <w:pPr>
        <w:pStyle w:val="ZLITPKTzmpktliter"/>
      </w:pPr>
      <w:r>
        <w:t>„</w:t>
      </w:r>
      <w:r w:rsidR="00A65876" w:rsidRPr="00CB2197">
        <w:t>12)</w:t>
      </w:r>
      <w:r w:rsidR="00A65876" w:rsidRPr="00CB2197">
        <w:tab/>
        <w:t>przedsiębiorca</w:t>
      </w:r>
      <w:r w:rsidR="00A65876">
        <w:t xml:space="preserve"> </w:t>
      </w:r>
      <w:r w:rsidR="00A65876" w:rsidRPr="00CB2197">
        <w:t>–</w:t>
      </w:r>
      <w:r w:rsidR="00A65876">
        <w:t xml:space="preserve"> </w:t>
      </w:r>
      <w:r w:rsidR="00A65876" w:rsidRPr="00CB2197">
        <w:t>przedsiębiorstwo</w:t>
      </w:r>
      <w:r>
        <w:t xml:space="preserve"> </w:t>
      </w:r>
      <w:r w:rsidRPr="00CB2197">
        <w:t>w</w:t>
      </w:r>
      <w:r>
        <w:t> </w:t>
      </w:r>
      <w:r w:rsidR="00A65876" w:rsidRPr="00CB2197">
        <w:t>rozumieniu</w:t>
      </w:r>
      <w:r>
        <w:t xml:space="preserve"> art. </w:t>
      </w:r>
      <w:r w:rsidRPr="00CB2197">
        <w:t>1</w:t>
      </w:r>
      <w:r>
        <w:t> </w:t>
      </w:r>
      <w:r w:rsidR="00A65876" w:rsidRPr="00CB2197">
        <w:t>załącznika</w:t>
      </w:r>
      <w:r>
        <w:t xml:space="preserve"> </w:t>
      </w:r>
      <w:r w:rsidRPr="00CB2197">
        <w:t>I</w:t>
      </w:r>
      <w:r>
        <w:t> </w:t>
      </w:r>
      <w:r w:rsidR="00A65876" w:rsidRPr="00CB2197">
        <w:t>do</w:t>
      </w:r>
      <w:r w:rsidR="00A65876">
        <w:t xml:space="preserve"> </w:t>
      </w:r>
      <w:r w:rsidR="00A65876" w:rsidRPr="00CB2197">
        <w:t>rozporządzenia</w:t>
      </w:r>
      <w:r w:rsidR="00A65876">
        <w:t xml:space="preserve"> </w:t>
      </w:r>
      <w:r w:rsidR="00A65876" w:rsidRPr="00CB2197">
        <w:t>Komisji</w:t>
      </w:r>
      <w:r>
        <w:t xml:space="preserve"> nr </w:t>
      </w:r>
      <w:r w:rsidR="00A65876" w:rsidRPr="00CB2197">
        <w:t>651/2014;</w:t>
      </w:r>
    </w:p>
    <w:p w:rsidR="00A65876" w:rsidRPr="00CB2197" w:rsidRDefault="00A65876" w:rsidP="00A65876">
      <w:pPr>
        <w:pStyle w:val="ZLITPKTzmpktliter"/>
      </w:pPr>
      <w:r w:rsidRPr="00CB2197">
        <w:t>13)</w:t>
      </w:r>
      <w:r w:rsidRPr="00CB2197">
        <w:tab/>
        <w:t>średni</w:t>
      </w:r>
      <w:r>
        <w:t xml:space="preserve"> </w:t>
      </w:r>
      <w:r w:rsidRPr="00CB2197">
        <w:t>przedsiębiorca</w:t>
      </w:r>
      <w:r>
        <w:t xml:space="preserve"> </w:t>
      </w:r>
      <w:r w:rsidRPr="00CB2197">
        <w:t>–</w:t>
      </w:r>
      <w:r>
        <w:t xml:space="preserve"> </w:t>
      </w:r>
      <w:r w:rsidRPr="00CB2197">
        <w:t>średnie</w:t>
      </w:r>
      <w:r>
        <w:t xml:space="preserve"> </w:t>
      </w:r>
      <w:r w:rsidRPr="00CB2197">
        <w:t>przedsiębiorstwo</w:t>
      </w:r>
      <w:r w:rsidR="006F71E8">
        <w:t xml:space="preserve"> </w:t>
      </w:r>
      <w:r w:rsidR="006F71E8" w:rsidRPr="00CB2197">
        <w:t>w</w:t>
      </w:r>
      <w:r w:rsidR="006F71E8">
        <w:t> </w:t>
      </w:r>
      <w:r w:rsidRPr="00CB2197">
        <w:t>rozumieniu</w:t>
      </w:r>
      <w:r>
        <w:t xml:space="preserve"> </w:t>
      </w:r>
      <w:r w:rsidRPr="00CB2197">
        <w:t>załącznika</w:t>
      </w:r>
      <w:r w:rsidR="006F71E8">
        <w:t xml:space="preserve"> </w:t>
      </w:r>
      <w:r w:rsidR="006F71E8" w:rsidRPr="00CB2197">
        <w:t>I</w:t>
      </w:r>
      <w:r w:rsidR="006F71E8">
        <w:t> </w:t>
      </w:r>
      <w:r w:rsidRPr="00CB2197">
        <w:t>do</w:t>
      </w:r>
      <w:r>
        <w:t xml:space="preserve"> </w:t>
      </w:r>
      <w:r w:rsidRPr="00CB2197">
        <w:t>rozporządzenia</w:t>
      </w:r>
      <w:r>
        <w:t xml:space="preserve"> </w:t>
      </w:r>
      <w:r w:rsidRPr="00CB2197">
        <w:t>Komisji</w:t>
      </w:r>
      <w:r w:rsidR="006F71E8">
        <w:t xml:space="preserve"> nr </w:t>
      </w:r>
      <w:r w:rsidRPr="00CB2197">
        <w:t>651/2014;</w:t>
      </w:r>
      <w:r w:rsidR="006F71E8">
        <w:t>”</w:t>
      </w:r>
      <w:r w:rsidRPr="00CB2197">
        <w:t>,</w:t>
      </w:r>
    </w:p>
    <w:p w:rsidR="00A65876" w:rsidRPr="00CB2197" w:rsidRDefault="00A65876" w:rsidP="00A65876">
      <w:pPr>
        <w:pStyle w:val="LITlitera"/>
      </w:pPr>
      <w:r w:rsidRPr="00CB2197">
        <w:t>e)</w:t>
      </w:r>
      <w:r w:rsidRPr="00CB2197">
        <w:tab/>
        <w:t>uchyla</w:t>
      </w:r>
      <w:r>
        <w:t xml:space="preserve"> </w:t>
      </w:r>
      <w:r w:rsidRPr="00CB2197">
        <w:t>się</w:t>
      </w:r>
      <w:r w:rsidR="006F71E8">
        <w:t xml:space="preserve"> pkt </w:t>
      </w:r>
      <w:r w:rsidRPr="00CB2197">
        <w:t>16;</w:t>
      </w:r>
    </w:p>
    <w:p w:rsidR="00A65876" w:rsidRPr="00CB2197" w:rsidRDefault="00A65876" w:rsidP="006F71E8">
      <w:pPr>
        <w:pStyle w:val="PKTpunkt"/>
        <w:keepNext/>
      </w:pPr>
      <w:r w:rsidRPr="00CB2197">
        <w:lastRenderedPageBreak/>
        <w:t>2)</w:t>
      </w:r>
      <w:r w:rsidRPr="00CB2197">
        <w:tab/>
        <w:t>w</w:t>
      </w:r>
      <w:r w:rsidR="006F71E8">
        <w:t xml:space="preserve"> art. </w:t>
      </w:r>
      <w:r w:rsidRPr="00CB2197">
        <w:t>3:</w:t>
      </w:r>
    </w:p>
    <w:p w:rsidR="00A65876" w:rsidRPr="00CB2197" w:rsidRDefault="00A65876" w:rsidP="006F71E8">
      <w:pPr>
        <w:pStyle w:val="LITlitera"/>
        <w:keepNext/>
      </w:pPr>
      <w:r w:rsidRPr="00CB2197">
        <w:t>a)</w:t>
      </w:r>
      <w:r w:rsidRPr="00CB2197">
        <w:tab/>
        <w:t>ust.</w:t>
      </w:r>
      <w:r>
        <w:t xml:space="preserve"> </w:t>
      </w:r>
      <w:r w:rsidR="006F71E8" w:rsidRPr="00CB2197">
        <w:t>2</w:t>
      </w:r>
      <w:r w:rsidR="006F71E8">
        <w:t> </w:t>
      </w:r>
      <w:r w:rsidRPr="00CB2197">
        <w:t>otrzymuje</w:t>
      </w:r>
      <w:r>
        <w:t xml:space="preserve"> </w:t>
      </w:r>
      <w:r w:rsidRPr="00CB2197">
        <w:t>brzmienie:</w:t>
      </w:r>
    </w:p>
    <w:p w:rsidR="00A65876" w:rsidRPr="00CB2197" w:rsidRDefault="006F71E8" w:rsidP="00A65876">
      <w:pPr>
        <w:pStyle w:val="ZLITUSTzmustliter"/>
      </w:pPr>
      <w:r>
        <w:t>„</w:t>
      </w:r>
      <w:r w:rsidR="00A65876" w:rsidRPr="00CB2197">
        <w:t>2.</w:t>
      </w:r>
      <w:r>
        <w:t> </w:t>
      </w:r>
      <w:r w:rsidR="00A65876" w:rsidRPr="00CB2197">
        <w:t>Udzielanie</w:t>
      </w:r>
      <w:r w:rsidR="00A65876">
        <w:t xml:space="preserve"> </w:t>
      </w:r>
      <w:r w:rsidR="00A65876" w:rsidRPr="00CB2197">
        <w:t>kredytu</w:t>
      </w:r>
      <w:r w:rsidR="00A65876">
        <w:t xml:space="preserve"> </w:t>
      </w:r>
      <w:r w:rsidR="00A65876" w:rsidRPr="00CB2197">
        <w:t>technologicznego</w:t>
      </w:r>
      <w:r w:rsidR="00A65876">
        <w:t xml:space="preserve"> </w:t>
      </w:r>
      <w:r w:rsidR="00A65876" w:rsidRPr="00CB2197">
        <w:t>oraz</w:t>
      </w:r>
      <w:r w:rsidR="00A65876">
        <w:t xml:space="preserve"> </w:t>
      </w:r>
      <w:r w:rsidR="00A65876" w:rsidRPr="00CB2197">
        <w:t>premii</w:t>
      </w:r>
      <w:r w:rsidR="00A65876">
        <w:t xml:space="preserve"> </w:t>
      </w:r>
      <w:r w:rsidR="00A65876" w:rsidRPr="00CB2197">
        <w:t>technologicznej</w:t>
      </w:r>
      <w:r w:rsidR="00A65876">
        <w:t xml:space="preserve"> </w:t>
      </w:r>
      <w:r w:rsidR="00A65876" w:rsidRPr="00CB2197">
        <w:t>następuje</w:t>
      </w:r>
      <w:r w:rsidR="00A65876">
        <w:t xml:space="preserve"> </w:t>
      </w:r>
      <w:r w:rsidR="00A65876" w:rsidRPr="00CB2197">
        <w:t>zgodnie</w:t>
      </w:r>
      <w:r>
        <w:t xml:space="preserve"> </w:t>
      </w:r>
      <w:r w:rsidRPr="00CB2197">
        <w:t>z</w:t>
      </w:r>
      <w:r>
        <w:t> </w:t>
      </w:r>
      <w:r w:rsidR="00A65876" w:rsidRPr="00CB2197">
        <w:t>przepisami</w:t>
      </w:r>
      <w:r w:rsidR="00A65876">
        <w:t xml:space="preserve"> </w:t>
      </w:r>
      <w:r w:rsidR="00A65876" w:rsidRPr="00CB2197">
        <w:t>ro</w:t>
      </w:r>
      <w:r w:rsidR="00A65876" w:rsidRPr="00CB2197">
        <w:t>z</w:t>
      </w:r>
      <w:r w:rsidR="00A65876" w:rsidRPr="00CB2197">
        <w:t>porządzenia</w:t>
      </w:r>
      <w:r w:rsidR="00A65876">
        <w:t xml:space="preserve"> </w:t>
      </w:r>
      <w:r w:rsidR="00A65876" w:rsidRPr="00CB2197">
        <w:t>Komisji</w:t>
      </w:r>
      <w:r>
        <w:t xml:space="preserve"> nr </w:t>
      </w:r>
      <w:r w:rsidR="00A65876" w:rsidRPr="00CB2197">
        <w:t>651/201</w:t>
      </w:r>
      <w:r w:rsidRPr="00CB2197">
        <w:t>4</w:t>
      </w:r>
      <w:r>
        <w:t xml:space="preserve"> oraz</w:t>
      </w:r>
      <w:r w:rsidR="00A65876">
        <w:t xml:space="preserve"> </w:t>
      </w:r>
      <w:r w:rsidR="00A65876" w:rsidRPr="00CB2197">
        <w:t>zgodnie</w:t>
      </w:r>
      <w:r>
        <w:t xml:space="preserve"> </w:t>
      </w:r>
      <w:r w:rsidRPr="00CB2197">
        <w:t>z</w:t>
      </w:r>
      <w:r>
        <w:t> </w:t>
      </w:r>
      <w:r w:rsidR="00A65876" w:rsidRPr="00CB2197">
        <w:t>przepisami</w:t>
      </w:r>
      <w:r w:rsidR="00A65876">
        <w:t xml:space="preserve"> </w:t>
      </w:r>
      <w:r w:rsidR="00A65876" w:rsidRPr="00CB2197">
        <w:t>dotyczącymi</w:t>
      </w:r>
      <w:r w:rsidR="00A65876">
        <w:t xml:space="preserve"> </w:t>
      </w:r>
      <w:r w:rsidR="00A65876" w:rsidRPr="00CB2197">
        <w:t>wydatkowania</w:t>
      </w:r>
      <w:r w:rsidR="00A65876">
        <w:t xml:space="preserve"> </w:t>
      </w:r>
      <w:r w:rsidR="00A65876" w:rsidRPr="00CB2197">
        <w:t>środków</w:t>
      </w:r>
      <w:r w:rsidR="00A65876">
        <w:t xml:space="preserve"> </w:t>
      </w:r>
      <w:r w:rsidR="00A65876" w:rsidRPr="00CB2197">
        <w:t>pochodzących</w:t>
      </w:r>
      <w:r>
        <w:t xml:space="preserve"> </w:t>
      </w:r>
      <w:r w:rsidRPr="00CB2197">
        <w:t>z</w:t>
      </w:r>
      <w:r>
        <w:t> </w:t>
      </w:r>
      <w:r w:rsidR="00A65876" w:rsidRPr="00CB2197">
        <w:t>budżetu</w:t>
      </w:r>
      <w:r w:rsidR="00A65876">
        <w:t xml:space="preserve"> </w:t>
      </w:r>
      <w:r w:rsidR="00A65876" w:rsidRPr="00CB2197">
        <w:t>Unii</w:t>
      </w:r>
      <w:r w:rsidR="00A65876">
        <w:t xml:space="preserve"> </w:t>
      </w:r>
      <w:r w:rsidR="00A65876" w:rsidRPr="00CB2197">
        <w:t>Europejskiej.</w:t>
      </w:r>
      <w:r w:rsidR="00A65876">
        <w:t xml:space="preserve"> </w:t>
      </w:r>
      <w:r w:rsidR="00A65876" w:rsidRPr="00CB2197">
        <w:t>Premia</w:t>
      </w:r>
      <w:r w:rsidR="00A65876">
        <w:t xml:space="preserve"> </w:t>
      </w:r>
      <w:r w:rsidR="00A65876" w:rsidRPr="00CB2197">
        <w:t>technologiczna</w:t>
      </w:r>
      <w:r w:rsidR="00A65876">
        <w:t xml:space="preserve"> </w:t>
      </w:r>
      <w:r w:rsidR="00A65876" w:rsidRPr="00CB2197">
        <w:t>stanowi</w:t>
      </w:r>
      <w:r w:rsidR="00A65876">
        <w:t xml:space="preserve"> </w:t>
      </w:r>
      <w:r w:rsidR="00A65876" w:rsidRPr="00CB2197">
        <w:t>regionalną</w:t>
      </w:r>
      <w:r w:rsidR="00A65876">
        <w:t xml:space="preserve"> </w:t>
      </w:r>
      <w:r w:rsidR="00A65876" w:rsidRPr="00CB2197">
        <w:t>pomoc</w:t>
      </w:r>
      <w:r w:rsidR="00A65876">
        <w:t xml:space="preserve"> </w:t>
      </w:r>
      <w:r w:rsidR="00A65876" w:rsidRPr="00CB2197">
        <w:t>inwestycyjną</w:t>
      </w:r>
      <w:r>
        <w:t xml:space="preserve"> </w:t>
      </w:r>
      <w:r w:rsidRPr="00CB2197">
        <w:t>w</w:t>
      </w:r>
      <w:r>
        <w:t> </w:t>
      </w:r>
      <w:r w:rsidR="00A65876" w:rsidRPr="00CB2197">
        <w:t>rozumieniu</w:t>
      </w:r>
      <w:r>
        <w:t xml:space="preserve"> art. </w:t>
      </w:r>
      <w:r w:rsidR="00A65876" w:rsidRPr="00CB2197">
        <w:t>1</w:t>
      </w:r>
      <w:r w:rsidRPr="00CB2197">
        <w:t>4</w:t>
      </w:r>
      <w:r>
        <w:t> </w:t>
      </w:r>
      <w:r w:rsidR="00A65876" w:rsidRPr="00CB2197">
        <w:t>rozporządzenia</w:t>
      </w:r>
      <w:r w:rsidR="00A65876">
        <w:t xml:space="preserve"> </w:t>
      </w:r>
      <w:r w:rsidR="00A65876" w:rsidRPr="00CB2197">
        <w:t>Komisji</w:t>
      </w:r>
      <w:r>
        <w:t xml:space="preserve"> nr </w:t>
      </w:r>
      <w:r w:rsidR="00A65876" w:rsidRPr="00CB2197">
        <w:t>651/201</w:t>
      </w:r>
      <w:r w:rsidRPr="00CB2197">
        <w:t>4</w:t>
      </w:r>
      <w:r>
        <w:t xml:space="preserve"> oraz</w:t>
      </w:r>
      <w:r w:rsidR="00A65876">
        <w:t xml:space="preserve"> </w:t>
      </w:r>
      <w:r w:rsidR="00A65876" w:rsidRPr="00CB2197">
        <w:t>pomoc</w:t>
      </w:r>
      <w:r w:rsidR="00A65876">
        <w:t xml:space="preserve"> </w:t>
      </w:r>
      <w:r w:rsidR="00A65876" w:rsidRPr="00CB2197">
        <w:t>na</w:t>
      </w:r>
      <w:r w:rsidR="00A65876">
        <w:t xml:space="preserve"> </w:t>
      </w:r>
      <w:r w:rsidR="00A65876" w:rsidRPr="00CB2197">
        <w:t>usługi</w:t>
      </w:r>
      <w:r w:rsidR="00A65876">
        <w:t xml:space="preserve"> </w:t>
      </w:r>
      <w:r w:rsidR="00A65876" w:rsidRPr="00CB2197">
        <w:t>doradcze</w:t>
      </w:r>
      <w:r w:rsidR="00A65876">
        <w:t xml:space="preserve"> </w:t>
      </w:r>
      <w:r w:rsidR="00A65876" w:rsidRPr="00CB2197">
        <w:t>na</w:t>
      </w:r>
      <w:r w:rsidR="00A65876">
        <w:t xml:space="preserve"> </w:t>
      </w:r>
      <w:r w:rsidR="00A65876" w:rsidRPr="00CB2197">
        <w:t>rzecz</w:t>
      </w:r>
      <w:r w:rsidR="00A65876">
        <w:t xml:space="preserve"> </w:t>
      </w:r>
      <w:r w:rsidR="00A65876" w:rsidRPr="00CB2197">
        <w:t>małych</w:t>
      </w:r>
      <w:r>
        <w:t xml:space="preserve"> </w:t>
      </w:r>
      <w:r w:rsidRPr="00CB2197">
        <w:t>i</w:t>
      </w:r>
      <w:r>
        <w:t> </w:t>
      </w:r>
      <w:r w:rsidR="00A65876" w:rsidRPr="00CB2197">
        <w:t>średnich</w:t>
      </w:r>
      <w:r w:rsidR="00A65876">
        <w:t xml:space="preserve"> </w:t>
      </w:r>
      <w:r w:rsidR="00A65876" w:rsidRPr="00CB2197">
        <w:t>przedsi</w:t>
      </w:r>
      <w:r w:rsidR="00A65876" w:rsidRPr="00CB2197">
        <w:t>ę</w:t>
      </w:r>
      <w:r w:rsidR="00A65876" w:rsidRPr="00CB2197">
        <w:t>biorstw</w:t>
      </w:r>
      <w:r>
        <w:t xml:space="preserve"> </w:t>
      </w:r>
      <w:r w:rsidRPr="00CB2197">
        <w:t>w</w:t>
      </w:r>
      <w:r>
        <w:t> </w:t>
      </w:r>
      <w:r w:rsidR="00A65876" w:rsidRPr="00CB2197">
        <w:t>rozumieniu</w:t>
      </w:r>
      <w:r>
        <w:t xml:space="preserve"> art. </w:t>
      </w:r>
      <w:r w:rsidR="00A65876" w:rsidRPr="00CB2197">
        <w:t>1</w:t>
      </w:r>
      <w:r w:rsidRPr="00CB2197">
        <w:t>8</w:t>
      </w:r>
      <w:r>
        <w:t> </w:t>
      </w:r>
      <w:r w:rsidR="00A65876" w:rsidRPr="00CB2197">
        <w:t>rozporządzenia</w:t>
      </w:r>
      <w:r w:rsidR="00A65876">
        <w:t xml:space="preserve"> </w:t>
      </w:r>
      <w:r w:rsidR="00A65876" w:rsidRPr="00CB2197">
        <w:t>Komisji</w:t>
      </w:r>
      <w:r>
        <w:t xml:space="preserve"> nr </w:t>
      </w:r>
      <w:r w:rsidR="00A65876" w:rsidRPr="00CB2197">
        <w:t>651/2014.</w:t>
      </w:r>
      <w:r>
        <w:t>”</w:t>
      </w:r>
      <w:r w:rsidR="00A65876" w:rsidRPr="00CB2197">
        <w:t>,</w:t>
      </w:r>
    </w:p>
    <w:p w:rsidR="00A65876" w:rsidRPr="00CB2197" w:rsidRDefault="00A65876" w:rsidP="00A65876">
      <w:pPr>
        <w:pStyle w:val="LITlitera"/>
      </w:pPr>
      <w:r w:rsidRPr="00CB2197">
        <w:t>b)</w:t>
      </w:r>
      <w:r w:rsidRPr="00CB2197">
        <w:tab/>
        <w:t>w</w:t>
      </w:r>
      <w:r w:rsidR="006F71E8">
        <w:t xml:space="preserve"> ust. </w:t>
      </w:r>
      <w:r w:rsidR="006F71E8" w:rsidRPr="00CB2197">
        <w:t>3</w:t>
      </w:r>
      <w:r w:rsidR="006F71E8">
        <w:t> </w:t>
      </w:r>
      <w:r w:rsidRPr="00CB2197">
        <w:t>uchyla</w:t>
      </w:r>
      <w:r>
        <w:t xml:space="preserve"> </w:t>
      </w:r>
      <w:r w:rsidRPr="00CB2197">
        <w:t>się</w:t>
      </w:r>
      <w:r w:rsidR="006F71E8">
        <w:t xml:space="preserve"> pkt </w:t>
      </w:r>
      <w:r w:rsidRPr="00CB2197">
        <w:t>1–4,</w:t>
      </w:r>
    </w:p>
    <w:p w:rsidR="00A65876" w:rsidRPr="00CB2197" w:rsidRDefault="00A65876" w:rsidP="00A65876">
      <w:pPr>
        <w:pStyle w:val="LITlitera"/>
      </w:pPr>
      <w:r w:rsidRPr="00CB2197">
        <w:t>c)</w:t>
      </w:r>
      <w:r w:rsidRPr="00CB2197">
        <w:tab/>
        <w:t>uchyla</w:t>
      </w:r>
      <w:r>
        <w:t xml:space="preserve"> </w:t>
      </w:r>
      <w:r w:rsidRPr="00CB2197">
        <w:t>się</w:t>
      </w:r>
      <w:r w:rsidR="006F71E8">
        <w:t xml:space="preserve"> ust. </w:t>
      </w:r>
      <w:r w:rsidR="006F71E8" w:rsidRPr="00CB2197">
        <w:t>5</w:t>
      </w:r>
      <w:r w:rsidR="006F71E8">
        <w:t xml:space="preserve"> i </w:t>
      </w:r>
      <w:r w:rsidRPr="00CB2197">
        <w:t>5a,</w:t>
      </w:r>
    </w:p>
    <w:p w:rsidR="00A65876" w:rsidRPr="00CB2197" w:rsidRDefault="00A65876" w:rsidP="00A65876">
      <w:pPr>
        <w:pStyle w:val="LITlitera"/>
      </w:pPr>
      <w:r w:rsidRPr="00CB2197">
        <w:t>d)</w:t>
      </w:r>
      <w:r w:rsidRPr="00CB2197">
        <w:tab/>
        <w:t>uchyla</w:t>
      </w:r>
      <w:r>
        <w:t xml:space="preserve"> </w:t>
      </w:r>
      <w:r w:rsidRPr="00CB2197">
        <w:t>się</w:t>
      </w:r>
      <w:r w:rsidR="006F71E8">
        <w:t xml:space="preserve"> ust. </w:t>
      </w:r>
      <w:r w:rsidRPr="00CB2197">
        <w:t>8;</w:t>
      </w:r>
    </w:p>
    <w:p w:rsidR="00A65876" w:rsidRPr="00CB2197" w:rsidRDefault="00A65876" w:rsidP="006F71E8">
      <w:pPr>
        <w:pStyle w:val="PKTpunkt"/>
        <w:keepNext/>
      </w:pPr>
      <w:r w:rsidRPr="00CB2197">
        <w:t>3)</w:t>
      </w:r>
      <w:r w:rsidRPr="00CB2197">
        <w:tab/>
        <w:t>w</w:t>
      </w:r>
      <w:r w:rsidR="006F71E8">
        <w:t xml:space="preserve"> art. </w:t>
      </w:r>
      <w:r w:rsidR="006F71E8" w:rsidRPr="00CB2197">
        <w:t>4</w:t>
      </w:r>
      <w:r w:rsidR="006F71E8">
        <w:t xml:space="preserve"> ust. </w:t>
      </w:r>
      <w:r w:rsidR="006F71E8" w:rsidRPr="00CB2197">
        <w:t>4</w:t>
      </w:r>
      <w:r w:rsidR="006F71E8">
        <w:t> </w:t>
      </w:r>
      <w:r w:rsidRPr="00CB2197">
        <w:t>otrzymuje</w:t>
      </w:r>
      <w:r>
        <w:t xml:space="preserve"> </w:t>
      </w:r>
      <w:r w:rsidRPr="00CB2197">
        <w:t>brzmienie:</w:t>
      </w:r>
    </w:p>
    <w:p w:rsidR="00A65876" w:rsidRPr="00CB2197" w:rsidRDefault="006F71E8" w:rsidP="00A65876">
      <w:pPr>
        <w:pStyle w:val="ZUSTzmustartykuempunktem"/>
      </w:pPr>
      <w:r>
        <w:t>„</w:t>
      </w:r>
      <w:r w:rsidR="00A65876" w:rsidRPr="00CB2197">
        <w:t>4.</w:t>
      </w:r>
      <w:r>
        <w:t> </w:t>
      </w:r>
      <w:r w:rsidR="00A65876" w:rsidRPr="00CB2197">
        <w:t>Inwestycja</w:t>
      </w:r>
      <w:r w:rsidR="00A65876">
        <w:t xml:space="preserve"> </w:t>
      </w:r>
      <w:r w:rsidR="00A65876" w:rsidRPr="00CB2197">
        <w:t>technologiczna</w:t>
      </w:r>
      <w:r w:rsidR="00A65876">
        <w:t xml:space="preserve"> </w:t>
      </w:r>
      <w:r w:rsidR="00A65876" w:rsidRPr="00CB2197">
        <w:t>jest</w:t>
      </w:r>
      <w:r w:rsidR="00A65876">
        <w:t xml:space="preserve"> </w:t>
      </w:r>
      <w:r w:rsidR="00A65876" w:rsidRPr="00CB2197">
        <w:t>utrzymywana</w:t>
      </w:r>
      <w:r w:rsidR="00A65876">
        <w:t xml:space="preserve"> </w:t>
      </w:r>
      <w:r w:rsidR="00A65876" w:rsidRPr="00CB2197">
        <w:t>na</w:t>
      </w:r>
      <w:r w:rsidR="00A65876">
        <w:t xml:space="preserve"> </w:t>
      </w:r>
      <w:r w:rsidR="00A65876" w:rsidRPr="00CB2197">
        <w:t>obszarze,</w:t>
      </w:r>
      <w:r w:rsidR="00A65876">
        <w:t xml:space="preserve"> </w:t>
      </w:r>
      <w:r w:rsidR="00A65876" w:rsidRPr="00CB2197">
        <w:t>na</w:t>
      </w:r>
      <w:r w:rsidR="00A65876">
        <w:t xml:space="preserve"> </w:t>
      </w:r>
      <w:r w:rsidR="00A65876" w:rsidRPr="00CB2197">
        <w:t>którym</w:t>
      </w:r>
      <w:r w:rsidR="00A65876">
        <w:t xml:space="preserve"> </w:t>
      </w:r>
      <w:r w:rsidR="00A65876" w:rsidRPr="00CB2197">
        <w:t>została</w:t>
      </w:r>
      <w:r w:rsidR="00A65876">
        <w:t xml:space="preserve"> </w:t>
      </w:r>
      <w:r w:rsidR="00A65876" w:rsidRPr="00CB2197">
        <w:t>zrealizowana,</w:t>
      </w:r>
      <w:r w:rsidR="00A65876">
        <w:t xml:space="preserve"> </w:t>
      </w:r>
      <w:r w:rsidR="00A65876" w:rsidRPr="00CB2197">
        <w:t>przez</w:t>
      </w:r>
      <w:r w:rsidR="00A65876">
        <w:t xml:space="preserve"> </w:t>
      </w:r>
      <w:r w:rsidR="00A65876" w:rsidRPr="00CB2197">
        <w:t>co</w:t>
      </w:r>
      <w:r w:rsidR="00A65876">
        <w:t xml:space="preserve"> </w:t>
      </w:r>
      <w:r w:rsidR="00A65876" w:rsidRPr="00CB2197">
        <w:t>na</w:t>
      </w:r>
      <w:r w:rsidR="00A65876" w:rsidRPr="00CB2197">
        <w:t>j</w:t>
      </w:r>
      <w:r w:rsidR="00A65876" w:rsidRPr="00CB2197">
        <w:t>mniej</w:t>
      </w:r>
      <w:r w:rsidR="00A65876">
        <w:t xml:space="preserve"> </w:t>
      </w:r>
      <w:r w:rsidRPr="00CB2197">
        <w:t>3</w:t>
      </w:r>
      <w:r>
        <w:t> </w:t>
      </w:r>
      <w:r w:rsidR="00A65876" w:rsidRPr="00CB2197">
        <w:t>lata</w:t>
      </w:r>
      <w:r w:rsidR="00A65876">
        <w:t xml:space="preserve"> </w:t>
      </w:r>
      <w:r w:rsidR="00A65876" w:rsidRPr="00CB2197">
        <w:t>od</w:t>
      </w:r>
      <w:r w:rsidR="00A65876">
        <w:t xml:space="preserve"> </w:t>
      </w:r>
      <w:r w:rsidR="00A65876" w:rsidRPr="00CB2197">
        <w:t>dnia</w:t>
      </w:r>
      <w:r w:rsidR="00A65876">
        <w:t xml:space="preserve"> </w:t>
      </w:r>
      <w:r w:rsidR="00A65876" w:rsidRPr="00CB2197">
        <w:t>jej</w:t>
      </w:r>
      <w:r w:rsidR="00A65876">
        <w:t xml:space="preserve"> </w:t>
      </w:r>
      <w:r w:rsidR="00A65876" w:rsidRPr="00CB2197">
        <w:t>zakończenia,</w:t>
      </w:r>
      <w:r w:rsidR="00A65876">
        <w:t xml:space="preserve"> </w:t>
      </w:r>
      <w:r w:rsidR="00A65876" w:rsidRPr="00CB2197">
        <w:t>pod</w:t>
      </w:r>
      <w:r w:rsidR="00A65876">
        <w:t xml:space="preserve"> </w:t>
      </w:r>
      <w:r w:rsidR="00A65876" w:rsidRPr="00CB2197">
        <w:t>rygorem</w:t>
      </w:r>
      <w:r w:rsidR="00A65876">
        <w:t xml:space="preserve"> </w:t>
      </w:r>
      <w:r w:rsidR="00A65876" w:rsidRPr="00CB2197">
        <w:t>zwrotu</w:t>
      </w:r>
      <w:r w:rsidR="00A65876">
        <w:t xml:space="preserve"> </w:t>
      </w:r>
      <w:r w:rsidR="00A65876" w:rsidRPr="00CB2197">
        <w:t>przez</w:t>
      </w:r>
      <w:r w:rsidR="00A65876">
        <w:t xml:space="preserve"> </w:t>
      </w:r>
      <w:r w:rsidR="00A65876" w:rsidRPr="00CB2197">
        <w:t>przedsiębiorcę</w:t>
      </w:r>
      <w:r w:rsidR="00A65876">
        <w:t xml:space="preserve"> </w:t>
      </w:r>
      <w:r w:rsidR="00A65876" w:rsidRPr="00CB2197">
        <w:t>wypłaconej</w:t>
      </w:r>
      <w:r w:rsidR="00A65876">
        <w:t xml:space="preserve"> </w:t>
      </w:r>
      <w:r w:rsidR="00A65876" w:rsidRPr="00CB2197">
        <w:t>premii</w:t>
      </w:r>
      <w:r w:rsidR="00A65876">
        <w:t xml:space="preserve"> </w:t>
      </w:r>
      <w:r w:rsidR="00A65876" w:rsidRPr="00CB2197">
        <w:t>technologicznej</w:t>
      </w:r>
      <w:r w:rsidR="00A65876">
        <w:t xml:space="preserve"> </w:t>
      </w:r>
      <w:r w:rsidR="00A65876" w:rsidRPr="00CB2197">
        <w:t>wraz</w:t>
      </w:r>
      <w:r>
        <w:t xml:space="preserve"> </w:t>
      </w:r>
      <w:r w:rsidRPr="00CB2197">
        <w:t>z</w:t>
      </w:r>
      <w:r>
        <w:t> </w:t>
      </w:r>
      <w:r w:rsidR="00A65876" w:rsidRPr="00CB2197">
        <w:t>odsetkami,</w:t>
      </w:r>
      <w:r>
        <w:t xml:space="preserve"> </w:t>
      </w:r>
      <w:r w:rsidRPr="00CB2197">
        <w:t>o</w:t>
      </w:r>
      <w:r>
        <w:t> </w:t>
      </w:r>
      <w:r w:rsidR="00A65876" w:rsidRPr="00CB2197">
        <w:t>których</w:t>
      </w:r>
      <w:r w:rsidR="00A65876">
        <w:t xml:space="preserve"> </w:t>
      </w:r>
      <w:r w:rsidR="00A65876" w:rsidRPr="00CB2197">
        <w:t>mowa</w:t>
      </w:r>
      <w:r>
        <w:t xml:space="preserve"> </w:t>
      </w:r>
      <w:r w:rsidRPr="00CB2197">
        <w:t>w</w:t>
      </w:r>
      <w:r>
        <w:t> art. </w:t>
      </w:r>
      <w:r w:rsidR="00A65876" w:rsidRPr="00CB2197">
        <w:t>1</w:t>
      </w:r>
      <w:r w:rsidRPr="00CB2197">
        <w:t>4</w:t>
      </w:r>
      <w:r>
        <w:t xml:space="preserve"> ust. </w:t>
      </w:r>
      <w:r w:rsidRPr="00CB2197">
        <w:t>2</w:t>
      </w:r>
      <w:r>
        <w:t> </w:t>
      </w:r>
      <w:r w:rsidR="00A65876" w:rsidRPr="00CB2197">
        <w:t>rozporządzenia</w:t>
      </w:r>
      <w:r w:rsidR="00A65876">
        <w:t xml:space="preserve"> </w:t>
      </w:r>
      <w:r w:rsidR="00A65876" w:rsidRPr="00CB2197">
        <w:t>Rady</w:t>
      </w:r>
      <w:r w:rsidR="00A65876">
        <w:t xml:space="preserve"> </w:t>
      </w:r>
      <w:r w:rsidR="00A65876" w:rsidRPr="00CB2197">
        <w:t>(WE)</w:t>
      </w:r>
      <w:r>
        <w:t xml:space="preserve"> nr </w:t>
      </w:r>
      <w:r w:rsidR="00A65876" w:rsidRPr="00CB2197">
        <w:t>659/199</w:t>
      </w:r>
      <w:r w:rsidRPr="00CB2197">
        <w:t>9</w:t>
      </w:r>
      <w:r>
        <w:t> </w:t>
      </w:r>
      <w:r w:rsidRPr="00CB2197">
        <w:t>z</w:t>
      </w:r>
      <w:r>
        <w:t> </w:t>
      </w:r>
      <w:r w:rsidR="00A65876" w:rsidRPr="00CB2197">
        <w:t>dnia</w:t>
      </w:r>
      <w:r w:rsidR="00A65876">
        <w:t xml:space="preserve"> </w:t>
      </w:r>
      <w:r w:rsidR="00A65876" w:rsidRPr="00CB2197">
        <w:t>2</w:t>
      </w:r>
      <w:r w:rsidRPr="00CB2197">
        <w:t>2</w:t>
      </w:r>
      <w:r>
        <w:t> </w:t>
      </w:r>
      <w:r w:rsidR="00A65876" w:rsidRPr="00CB2197">
        <w:t>marca</w:t>
      </w:r>
      <w:r w:rsidR="00A65876">
        <w:t xml:space="preserve"> </w:t>
      </w:r>
      <w:r w:rsidR="00A65876" w:rsidRPr="00CB2197">
        <w:t>199</w:t>
      </w:r>
      <w:r w:rsidRPr="00CB2197">
        <w:t>9</w:t>
      </w:r>
      <w:r>
        <w:t> </w:t>
      </w:r>
      <w:r w:rsidR="00A65876" w:rsidRPr="00CB2197">
        <w:t>r.</w:t>
      </w:r>
      <w:r w:rsidR="00A65876">
        <w:t xml:space="preserve"> </w:t>
      </w:r>
      <w:r w:rsidR="00A65876" w:rsidRPr="00CB2197">
        <w:t>ustanawiającego</w:t>
      </w:r>
      <w:r w:rsidR="00A65876">
        <w:t xml:space="preserve"> </w:t>
      </w:r>
      <w:r w:rsidR="00A65876" w:rsidRPr="00CB2197">
        <w:t>szczegółowe</w:t>
      </w:r>
      <w:r w:rsidR="00A65876">
        <w:t xml:space="preserve"> </w:t>
      </w:r>
      <w:r w:rsidR="00A65876" w:rsidRPr="00CB2197">
        <w:t>zasady</w:t>
      </w:r>
      <w:r w:rsidR="00A65876">
        <w:t xml:space="preserve"> </w:t>
      </w:r>
      <w:r w:rsidR="00A65876" w:rsidRPr="00CB2197">
        <w:t>stosowania</w:t>
      </w:r>
      <w:r>
        <w:t xml:space="preserve"> art. </w:t>
      </w:r>
      <w:r w:rsidR="00A65876" w:rsidRPr="00CB2197">
        <w:t>10</w:t>
      </w:r>
      <w:r w:rsidRPr="00CB2197">
        <w:t>8</w:t>
      </w:r>
      <w:r>
        <w:t> </w:t>
      </w:r>
      <w:r w:rsidR="00A65876" w:rsidRPr="00CB2197">
        <w:t>Traktatu</w:t>
      </w:r>
      <w:r>
        <w:t xml:space="preserve"> </w:t>
      </w:r>
      <w:r w:rsidRPr="00CB2197">
        <w:t>o</w:t>
      </w:r>
      <w:r>
        <w:t> </w:t>
      </w:r>
      <w:r w:rsidR="00A65876" w:rsidRPr="00CB2197">
        <w:t>funkcjonowaniu</w:t>
      </w:r>
      <w:r w:rsidR="00A65876">
        <w:t xml:space="preserve"> </w:t>
      </w:r>
      <w:r w:rsidR="00A65876" w:rsidRPr="00CB2197">
        <w:t>Unii</w:t>
      </w:r>
      <w:r w:rsidR="00A65876">
        <w:t xml:space="preserve"> </w:t>
      </w:r>
      <w:r w:rsidR="00A65876" w:rsidRPr="00CB2197">
        <w:t>Europejskiej</w:t>
      </w:r>
      <w:r w:rsidR="00A65876">
        <w:t xml:space="preserve"> </w:t>
      </w:r>
      <w:r w:rsidR="00A65876" w:rsidRPr="00CB2197">
        <w:t>(Dz.</w:t>
      </w:r>
      <w:r w:rsidR="00A65876">
        <w:t xml:space="preserve"> </w:t>
      </w:r>
      <w:r w:rsidR="00A65876" w:rsidRPr="00CB2197">
        <w:t>Urz.</w:t>
      </w:r>
      <w:r w:rsidR="00A65876">
        <w:t xml:space="preserve"> </w:t>
      </w:r>
      <w:r w:rsidR="00A65876" w:rsidRPr="00CB2197">
        <w:t>UE</w:t>
      </w:r>
      <w:r w:rsidR="00B271D3">
        <w:t> </w:t>
      </w:r>
      <w:r w:rsidR="00A65876" w:rsidRPr="00CB2197">
        <w:t>L</w:t>
      </w:r>
      <w:r w:rsidR="00A65876">
        <w:t xml:space="preserve"> </w:t>
      </w:r>
      <w:r w:rsidR="00A65876" w:rsidRPr="00CB2197">
        <w:t>8</w:t>
      </w:r>
      <w:r w:rsidRPr="00CB2197">
        <w:t>3</w:t>
      </w:r>
      <w:r>
        <w:t> </w:t>
      </w:r>
      <w:r w:rsidRPr="00CB2197">
        <w:t>z</w:t>
      </w:r>
      <w:r>
        <w:t> </w:t>
      </w:r>
      <w:r w:rsidR="00A65876" w:rsidRPr="00CB2197">
        <w:t>27.03.1999,</w:t>
      </w:r>
      <w:r w:rsidR="00A65876">
        <w:t xml:space="preserve"> </w:t>
      </w:r>
      <w:r w:rsidR="00A65876" w:rsidRPr="00CB2197">
        <w:t>str.</w:t>
      </w:r>
      <w:r w:rsidR="00A65876">
        <w:t xml:space="preserve"> </w:t>
      </w:r>
      <w:r w:rsidR="00A65876" w:rsidRPr="00CB2197">
        <w:t>1,</w:t>
      </w:r>
      <w:r>
        <w:t xml:space="preserve"> </w:t>
      </w:r>
      <w:r w:rsidRPr="00CB2197">
        <w:t>z</w:t>
      </w:r>
      <w:r>
        <w:t> </w:t>
      </w:r>
      <w:proofErr w:type="spellStart"/>
      <w:r w:rsidR="00A65876" w:rsidRPr="00CB2197">
        <w:t>późn</w:t>
      </w:r>
      <w:proofErr w:type="spellEnd"/>
      <w:r w:rsidR="00A65876" w:rsidRPr="00CB2197">
        <w:t>.</w:t>
      </w:r>
      <w:r w:rsidR="00A65876">
        <w:t xml:space="preserve"> </w:t>
      </w:r>
      <w:r w:rsidR="00A65876" w:rsidRPr="00CB2197">
        <w:t>zm.;</w:t>
      </w:r>
      <w:r w:rsidR="00A65876">
        <w:t xml:space="preserve"> </w:t>
      </w:r>
      <w:r w:rsidR="00A65876" w:rsidRPr="00CB2197">
        <w:t>Dz.</w:t>
      </w:r>
      <w:r w:rsidR="00A65876">
        <w:t xml:space="preserve"> </w:t>
      </w:r>
      <w:r w:rsidR="00A65876" w:rsidRPr="00CB2197">
        <w:t>Urz.</w:t>
      </w:r>
      <w:r w:rsidR="00A65876">
        <w:t xml:space="preserve"> </w:t>
      </w:r>
      <w:r w:rsidR="00A65876" w:rsidRPr="00CB2197">
        <w:t>UE</w:t>
      </w:r>
      <w:r w:rsidR="00A65876">
        <w:t xml:space="preserve"> </w:t>
      </w:r>
      <w:r w:rsidR="00A65876" w:rsidRPr="00CB2197">
        <w:t>Polskie</w:t>
      </w:r>
      <w:r w:rsidR="00A65876">
        <w:t xml:space="preserve"> </w:t>
      </w:r>
      <w:r w:rsidR="00A65876" w:rsidRPr="00CB2197">
        <w:t>wydanie</w:t>
      </w:r>
      <w:r w:rsidR="00A65876">
        <w:t xml:space="preserve"> </w:t>
      </w:r>
      <w:r w:rsidR="00A65876" w:rsidRPr="00CB2197">
        <w:t>specjalne,</w:t>
      </w:r>
      <w:r w:rsidR="00A65876">
        <w:t xml:space="preserve"> </w:t>
      </w:r>
      <w:r w:rsidR="00A65876" w:rsidRPr="00CB2197">
        <w:t>rozdz.</w:t>
      </w:r>
      <w:r w:rsidR="00A65876">
        <w:t xml:space="preserve"> </w:t>
      </w:r>
      <w:r w:rsidR="00A65876" w:rsidRPr="00CB2197">
        <w:t>8,</w:t>
      </w:r>
      <w:r>
        <w:t xml:space="preserve"> t. </w:t>
      </w:r>
      <w:r w:rsidR="00A65876" w:rsidRPr="00CB2197">
        <w:t>1,</w:t>
      </w:r>
      <w:r w:rsidR="00A65876">
        <w:t xml:space="preserve"> </w:t>
      </w:r>
      <w:r w:rsidR="00A65876" w:rsidRPr="00CB2197">
        <w:t>str.</w:t>
      </w:r>
      <w:r w:rsidR="00A65876">
        <w:t xml:space="preserve"> </w:t>
      </w:r>
      <w:r w:rsidR="00A65876" w:rsidRPr="00CB2197">
        <w:t>339,</w:t>
      </w:r>
      <w:r>
        <w:t xml:space="preserve"> </w:t>
      </w:r>
      <w:r w:rsidRPr="00CB2197">
        <w:t>z</w:t>
      </w:r>
      <w:r>
        <w:t> </w:t>
      </w:r>
      <w:proofErr w:type="spellStart"/>
      <w:r w:rsidR="00A65876" w:rsidRPr="00CB2197">
        <w:t>późn</w:t>
      </w:r>
      <w:proofErr w:type="spellEnd"/>
      <w:r w:rsidR="00A65876" w:rsidRPr="00CB2197">
        <w:t>.</w:t>
      </w:r>
      <w:r w:rsidR="00A65876">
        <w:t xml:space="preserve"> </w:t>
      </w:r>
      <w:r w:rsidR="00A65876" w:rsidRPr="00CB2197">
        <w:t>zm.).</w:t>
      </w:r>
      <w:r w:rsidR="00A65876">
        <w:t xml:space="preserve"> </w:t>
      </w:r>
      <w:r w:rsidR="00A65876" w:rsidRPr="00CB2197">
        <w:t>Przez</w:t>
      </w:r>
      <w:r w:rsidR="00A65876">
        <w:t xml:space="preserve"> </w:t>
      </w:r>
      <w:r w:rsidR="00A65876" w:rsidRPr="00CB2197">
        <w:t>obszar,</w:t>
      </w:r>
      <w:r w:rsidR="00A65876">
        <w:t xml:space="preserve"> </w:t>
      </w:r>
      <w:r w:rsidR="00A65876" w:rsidRPr="00CB2197">
        <w:t>na</w:t>
      </w:r>
      <w:r w:rsidR="00A65876">
        <w:t xml:space="preserve"> </w:t>
      </w:r>
      <w:r w:rsidR="00A65876" w:rsidRPr="00CB2197">
        <w:t>którym</w:t>
      </w:r>
      <w:r w:rsidR="00A65876">
        <w:t xml:space="preserve"> </w:t>
      </w:r>
      <w:r w:rsidR="00A65876" w:rsidRPr="00CB2197">
        <w:t>inwestycja</w:t>
      </w:r>
      <w:r w:rsidR="00A65876">
        <w:t xml:space="preserve"> </w:t>
      </w:r>
      <w:r w:rsidR="00A65876" w:rsidRPr="00CB2197">
        <w:t>technologiczna</w:t>
      </w:r>
      <w:r w:rsidR="00A65876">
        <w:t xml:space="preserve"> </w:t>
      </w:r>
      <w:r w:rsidR="00A65876" w:rsidRPr="00CB2197">
        <w:t>została</w:t>
      </w:r>
      <w:r w:rsidR="00A65876">
        <w:t xml:space="preserve"> </w:t>
      </w:r>
      <w:r w:rsidR="00A65876" w:rsidRPr="00CB2197">
        <w:t>zrealizowana,</w:t>
      </w:r>
      <w:r w:rsidR="00A65876">
        <w:t xml:space="preserve"> </w:t>
      </w:r>
      <w:r w:rsidR="00A65876" w:rsidRPr="00CB2197">
        <w:t>należy</w:t>
      </w:r>
      <w:r w:rsidR="00A65876">
        <w:t xml:space="preserve"> </w:t>
      </w:r>
      <w:r w:rsidR="00A65876" w:rsidRPr="00CB2197">
        <w:t>rozumieć</w:t>
      </w:r>
      <w:r w:rsidR="00A65876">
        <w:t xml:space="preserve"> </w:t>
      </w:r>
      <w:r w:rsidR="00A65876" w:rsidRPr="00CB2197">
        <w:t>obszar</w:t>
      </w:r>
      <w:r w:rsidR="00A65876">
        <w:t xml:space="preserve"> </w:t>
      </w:r>
      <w:r w:rsidR="00A65876" w:rsidRPr="00CB2197">
        <w:t>należący</w:t>
      </w:r>
      <w:r w:rsidR="00A65876">
        <w:t xml:space="preserve"> </w:t>
      </w:r>
      <w:r w:rsidR="00A65876" w:rsidRPr="00CB2197">
        <w:t>do</w:t>
      </w:r>
      <w:r w:rsidR="00A65876">
        <w:t xml:space="preserve"> </w:t>
      </w:r>
      <w:r w:rsidR="00A65876" w:rsidRPr="00CB2197">
        <w:t>województwa</w:t>
      </w:r>
      <w:r w:rsidR="00A65876">
        <w:t xml:space="preserve"> </w:t>
      </w:r>
      <w:r w:rsidR="00A65876" w:rsidRPr="00CB2197">
        <w:t>lub</w:t>
      </w:r>
      <w:r w:rsidR="00A65876">
        <w:t xml:space="preserve"> </w:t>
      </w:r>
      <w:r w:rsidR="00A65876" w:rsidRPr="00CB2197">
        <w:t>podregionu</w:t>
      </w:r>
      <w:r w:rsidR="00A65876">
        <w:t xml:space="preserve"> </w:t>
      </w:r>
      <w:r w:rsidR="00A65876" w:rsidRPr="00CB2197">
        <w:t>lub</w:t>
      </w:r>
      <w:r w:rsidR="00A65876">
        <w:t xml:space="preserve"> </w:t>
      </w:r>
      <w:r w:rsidR="00A65876" w:rsidRPr="00CB2197">
        <w:t>do</w:t>
      </w:r>
      <w:r w:rsidR="00A65876">
        <w:t xml:space="preserve"> </w:t>
      </w:r>
      <w:r w:rsidR="00A65876" w:rsidRPr="00CB2197">
        <w:t>m.st.</w:t>
      </w:r>
      <w:r w:rsidR="00A65876">
        <w:t xml:space="preserve"> </w:t>
      </w:r>
      <w:r w:rsidR="00A65876" w:rsidRPr="00CB2197">
        <w:t>Warszawy</w:t>
      </w:r>
      <w:r w:rsidR="00A65876">
        <w:t xml:space="preserve"> </w:t>
      </w:r>
      <w:r w:rsidR="00A65876" w:rsidRPr="00CB2197">
        <w:t>według</w:t>
      </w:r>
      <w:r w:rsidR="00A65876">
        <w:t xml:space="preserve"> </w:t>
      </w:r>
      <w:r w:rsidR="00A65876" w:rsidRPr="00CB2197">
        <w:t>podziału</w:t>
      </w:r>
      <w:r w:rsidR="00A65876">
        <w:t xml:space="preserve"> </w:t>
      </w:r>
      <w:r w:rsidR="00A65876" w:rsidRPr="00CB2197">
        <w:t>określonego</w:t>
      </w:r>
      <w:r>
        <w:t xml:space="preserve"> </w:t>
      </w:r>
      <w:r w:rsidRPr="00CB2197">
        <w:t>w</w:t>
      </w:r>
      <w:r>
        <w:t> </w:t>
      </w:r>
      <w:r w:rsidR="00A65876" w:rsidRPr="00CB2197">
        <w:t>przepisach</w:t>
      </w:r>
      <w:r w:rsidR="00A65876">
        <w:t xml:space="preserve"> </w:t>
      </w:r>
      <w:r w:rsidR="00A65876" w:rsidRPr="00CB2197">
        <w:t>wydanych</w:t>
      </w:r>
      <w:r w:rsidR="00A65876">
        <w:t xml:space="preserve"> </w:t>
      </w:r>
      <w:r w:rsidR="00A65876" w:rsidRPr="00CB2197">
        <w:t>na</w:t>
      </w:r>
      <w:r w:rsidR="00A65876">
        <w:t xml:space="preserve"> </w:t>
      </w:r>
      <w:r w:rsidR="00A65876" w:rsidRPr="00CB2197">
        <w:t>po</w:t>
      </w:r>
      <w:r w:rsidR="00A65876" w:rsidRPr="00CB2197">
        <w:t>d</w:t>
      </w:r>
      <w:r w:rsidR="00A65876" w:rsidRPr="00CB2197">
        <w:t>stawie</w:t>
      </w:r>
      <w:r>
        <w:t xml:space="preserve"> art. </w:t>
      </w:r>
      <w:r w:rsidR="00A65876" w:rsidRPr="00CB2197">
        <w:t>1</w:t>
      </w:r>
      <w:r w:rsidRPr="00CB2197">
        <w:t>0</w:t>
      </w:r>
      <w:r>
        <w:t xml:space="preserve"> ust. </w:t>
      </w:r>
      <w:r w:rsidRPr="00CB2197">
        <w:t>2</w:t>
      </w:r>
      <w:r>
        <w:t> </w:t>
      </w:r>
      <w:r w:rsidR="00A65876" w:rsidRPr="00CB2197">
        <w:t>ustawy</w:t>
      </w:r>
      <w:r>
        <w:t xml:space="preserve"> </w:t>
      </w:r>
      <w:r w:rsidRPr="00CB2197">
        <w:t>z</w:t>
      </w:r>
      <w:r>
        <w:t> </w:t>
      </w:r>
      <w:r w:rsidR="00A65876" w:rsidRPr="00CB2197">
        <w:t>dnia</w:t>
      </w:r>
      <w:r w:rsidR="00A65876">
        <w:t xml:space="preserve"> </w:t>
      </w:r>
      <w:r w:rsidR="00A65876" w:rsidRPr="00CB2197">
        <w:t>3</w:t>
      </w:r>
      <w:r w:rsidRPr="00CB2197">
        <w:t>0</w:t>
      </w:r>
      <w:r>
        <w:t> </w:t>
      </w:r>
      <w:r w:rsidR="00A65876" w:rsidRPr="00CB2197">
        <w:t>kwietnia</w:t>
      </w:r>
      <w:r w:rsidR="00A65876">
        <w:t xml:space="preserve"> </w:t>
      </w:r>
      <w:r w:rsidR="00A65876" w:rsidRPr="00CB2197">
        <w:t>200</w:t>
      </w:r>
      <w:r w:rsidRPr="00CB2197">
        <w:t>4</w:t>
      </w:r>
      <w:r>
        <w:t> </w:t>
      </w:r>
      <w:r w:rsidR="00A65876" w:rsidRPr="00CB2197">
        <w:t>r.</w:t>
      </w:r>
      <w:r>
        <w:t xml:space="preserve"> </w:t>
      </w:r>
      <w:r w:rsidRPr="00CB2197">
        <w:t>o</w:t>
      </w:r>
      <w:r>
        <w:t> </w:t>
      </w:r>
      <w:r w:rsidR="00A65876" w:rsidRPr="00CB2197">
        <w:t>postępowaniu</w:t>
      </w:r>
      <w:r>
        <w:t xml:space="preserve"> </w:t>
      </w:r>
      <w:r w:rsidRPr="00CB2197">
        <w:t>w</w:t>
      </w:r>
      <w:r>
        <w:t> </w:t>
      </w:r>
      <w:r w:rsidR="00A65876" w:rsidRPr="00CB2197">
        <w:t>sprawach</w:t>
      </w:r>
      <w:r w:rsidR="00A65876">
        <w:t xml:space="preserve"> </w:t>
      </w:r>
      <w:r w:rsidR="00A65876" w:rsidRPr="00CB2197">
        <w:t>dotyczących</w:t>
      </w:r>
      <w:r w:rsidR="00A65876">
        <w:t xml:space="preserve"> </w:t>
      </w:r>
      <w:r w:rsidR="00A65876" w:rsidRPr="00CB2197">
        <w:t>pomocy</w:t>
      </w:r>
      <w:r w:rsidR="00A65876">
        <w:t xml:space="preserve"> </w:t>
      </w:r>
      <w:r w:rsidR="00A65876" w:rsidRPr="00CB2197">
        <w:t>publicznej.</w:t>
      </w:r>
      <w:r>
        <w:t>”</w:t>
      </w:r>
      <w:r w:rsidR="00A65876" w:rsidRPr="00CB2197">
        <w:t>;</w:t>
      </w:r>
    </w:p>
    <w:p w:rsidR="00A65876" w:rsidRPr="00CB2197" w:rsidRDefault="00A65876" w:rsidP="00B271D3">
      <w:pPr>
        <w:pStyle w:val="PKTpunkt"/>
        <w:keepNext/>
      </w:pPr>
      <w:r w:rsidRPr="00CB2197">
        <w:t>4)</w:t>
      </w:r>
      <w:r w:rsidRPr="00CB2197">
        <w:tab/>
        <w:t>w</w:t>
      </w:r>
      <w:r w:rsidR="006F71E8">
        <w:t xml:space="preserve"> art. </w:t>
      </w:r>
      <w:r w:rsidRPr="00CB2197">
        <w:t>5:</w:t>
      </w:r>
    </w:p>
    <w:p w:rsidR="00B271D3" w:rsidRDefault="00A65876" w:rsidP="00B271D3">
      <w:pPr>
        <w:pStyle w:val="LITlitera"/>
        <w:keepNext/>
      </w:pPr>
      <w:r w:rsidRPr="00CB2197">
        <w:t>a)</w:t>
      </w:r>
      <w:r w:rsidRPr="00CB2197">
        <w:tab/>
        <w:t>w</w:t>
      </w:r>
      <w:r w:rsidR="006F71E8">
        <w:t xml:space="preserve"> ust. </w:t>
      </w:r>
      <w:r w:rsidR="006F71E8" w:rsidRPr="00CB2197">
        <w:t>2</w:t>
      </w:r>
      <w:r w:rsidR="006F71E8">
        <w:t xml:space="preserve"> zdanie</w:t>
      </w:r>
      <w:r>
        <w:t xml:space="preserve"> </w:t>
      </w:r>
      <w:r w:rsidRPr="00CB2197">
        <w:t>pierwsze</w:t>
      </w:r>
      <w:r>
        <w:t xml:space="preserve"> </w:t>
      </w:r>
      <w:r w:rsidRPr="00CB2197">
        <w:t>otrzymuje</w:t>
      </w:r>
      <w:r>
        <w:t xml:space="preserve"> </w:t>
      </w:r>
      <w:r w:rsidRPr="00CB2197">
        <w:t>brzmienie:</w:t>
      </w:r>
      <w:r w:rsidR="006F71E8">
        <w:t xml:space="preserve"> </w:t>
      </w:r>
    </w:p>
    <w:p w:rsidR="00A65876" w:rsidRPr="00CB2197" w:rsidRDefault="006F71E8" w:rsidP="00B271D3">
      <w:pPr>
        <w:pStyle w:val="ZLITFRAGzmlitfragmentunpzdanialiter"/>
      </w:pPr>
      <w:r>
        <w:t>„</w:t>
      </w:r>
      <w:r w:rsidR="00A65876" w:rsidRPr="00CB2197">
        <w:t>Bank</w:t>
      </w:r>
      <w:r w:rsidR="00A65876">
        <w:t xml:space="preserve"> </w:t>
      </w:r>
      <w:r w:rsidR="00A65876" w:rsidRPr="00CB2197">
        <w:t>kredytujący</w:t>
      </w:r>
      <w:r w:rsidR="00A65876">
        <w:t xml:space="preserve"> </w:t>
      </w:r>
      <w:r w:rsidR="00A65876" w:rsidRPr="00CB2197">
        <w:t>zawiera</w:t>
      </w:r>
      <w:r>
        <w:t xml:space="preserve"> </w:t>
      </w:r>
      <w:r w:rsidRPr="00CB2197">
        <w:t>z</w:t>
      </w:r>
      <w:r>
        <w:t> </w:t>
      </w:r>
      <w:r w:rsidR="00A65876" w:rsidRPr="00CB2197">
        <w:t>przedsiębiorcą</w:t>
      </w:r>
      <w:r w:rsidR="00A65876">
        <w:t xml:space="preserve"> </w:t>
      </w:r>
      <w:r w:rsidR="00A65876" w:rsidRPr="00CB2197">
        <w:t>warunkową</w:t>
      </w:r>
      <w:r w:rsidR="00A65876">
        <w:t xml:space="preserve"> </w:t>
      </w:r>
      <w:r w:rsidR="00A65876" w:rsidRPr="00CB2197">
        <w:t>umowę</w:t>
      </w:r>
      <w:r w:rsidR="00A65876">
        <w:t xml:space="preserve"> </w:t>
      </w:r>
      <w:r w:rsidR="00A65876" w:rsidRPr="00CB2197">
        <w:t>kredytu</w:t>
      </w:r>
      <w:r w:rsidR="00A65876">
        <w:t xml:space="preserve"> </w:t>
      </w:r>
      <w:r w:rsidR="00A65876" w:rsidRPr="00CB2197">
        <w:t>technologicznego</w:t>
      </w:r>
      <w:r w:rsidR="00A65876">
        <w:t xml:space="preserve"> </w:t>
      </w:r>
      <w:r w:rsidR="00A65876" w:rsidRPr="00CB2197">
        <w:t>albo</w:t>
      </w:r>
      <w:r w:rsidR="00A65876">
        <w:t xml:space="preserve"> </w:t>
      </w:r>
      <w:r w:rsidR="00A65876" w:rsidRPr="00CB2197">
        <w:t>przyznaje</w:t>
      </w:r>
      <w:r w:rsidR="00A65876">
        <w:t xml:space="preserve"> </w:t>
      </w:r>
      <w:r w:rsidR="00A65876" w:rsidRPr="00CB2197">
        <w:t>pr</w:t>
      </w:r>
      <w:r w:rsidR="00A65876" w:rsidRPr="00CB2197">
        <w:t>o</w:t>
      </w:r>
      <w:r w:rsidR="00A65876" w:rsidRPr="00CB2197">
        <w:t>mesę</w:t>
      </w:r>
      <w:r w:rsidR="00A65876">
        <w:t xml:space="preserve"> </w:t>
      </w:r>
      <w:r w:rsidR="00A65876" w:rsidRPr="00CB2197">
        <w:t>kredytu</w:t>
      </w:r>
      <w:r w:rsidR="00A65876">
        <w:t xml:space="preserve"> </w:t>
      </w:r>
      <w:r w:rsidR="00A65876" w:rsidRPr="00CB2197">
        <w:t>technologicznego.</w:t>
      </w:r>
      <w:r>
        <w:t>”</w:t>
      </w:r>
      <w:r w:rsidR="00A65876" w:rsidRPr="00CB2197">
        <w:t>,</w:t>
      </w:r>
    </w:p>
    <w:p w:rsidR="00A65876" w:rsidRPr="00CB2197" w:rsidRDefault="00A65876" w:rsidP="00B271D3">
      <w:pPr>
        <w:pStyle w:val="LITlitera"/>
        <w:keepNext/>
      </w:pPr>
      <w:r w:rsidRPr="00CB2197">
        <w:t>b)</w:t>
      </w:r>
      <w:r w:rsidRPr="00CB2197">
        <w:tab/>
        <w:t>ust.</w:t>
      </w:r>
      <w:r>
        <w:t xml:space="preserve"> </w:t>
      </w:r>
      <w:r w:rsidR="006F71E8" w:rsidRPr="00CB2197">
        <w:t>3</w:t>
      </w:r>
      <w:r w:rsidR="006F71E8">
        <w:t> </w:t>
      </w:r>
      <w:r w:rsidRPr="00CB2197">
        <w:t>otrzymuje</w:t>
      </w:r>
      <w:r>
        <w:t xml:space="preserve"> </w:t>
      </w:r>
      <w:r w:rsidRPr="00CB2197">
        <w:t>brzmienie:</w:t>
      </w:r>
    </w:p>
    <w:p w:rsidR="00A65876" w:rsidRPr="00CB2197" w:rsidRDefault="006F71E8" w:rsidP="00A65876">
      <w:pPr>
        <w:pStyle w:val="ZLITUSTzmustliter"/>
      </w:pPr>
      <w:r>
        <w:t>„</w:t>
      </w:r>
      <w:r w:rsidR="00A65876" w:rsidRPr="00CB2197">
        <w:t>3.</w:t>
      </w:r>
      <w:r>
        <w:t> </w:t>
      </w:r>
      <w:r w:rsidR="00A65876" w:rsidRPr="00CB2197">
        <w:t>Przedsiębiorca</w:t>
      </w:r>
      <w:r w:rsidR="00A65876">
        <w:t xml:space="preserve"> </w:t>
      </w:r>
      <w:r w:rsidR="00A65876" w:rsidRPr="00CB2197">
        <w:t>składa</w:t>
      </w:r>
      <w:r w:rsidR="00A65876">
        <w:t xml:space="preserve"> </w:t>
      </w:r>
      <w:r w:rsidR="00A65876" w:rsidRPr="00CB2197">
        <w:t>do</w:t>
      </w:r>
      <w:r w:rsidR="00A65876">
        <w:t xml:space="preserve"> </w:t>
      </w:r>
      <w:r w:rsidR="00A65876" w:rsidRPr="00CB2197">
        <w:t>Banku</w:t>
      </w:r>
      <w:r w:rsidR="00A65876">
        <w:t xml:space="preserve"> </w:t>
      </w:r>
      <w:r w:rsidR="00A65876" w:rsidRPr="00CB2197">
        <w:t>Gospodarstwa</w:t>
      </w:r>
      <w:r w:rsidR="00A65876">
        <w:t xml:space="preserve"> </w:t>
      </w:r>
      <w:r w:rsidR="00A65876" w:rsidRPr="00CB2197">
        <w:t>Krajowego</w:t>
      </w:r>
      <w:r w:rsidR="00A65876">
        <w:t xml:space="preserve"> </w:t>
      </w:r>
      <w:r w:rsidR="00A65876" w:rsidRPr="00CB2197">
        <w:t>wniosek</w:t>
      </w:r>
      <w:r>
        <w:t xml:space="preserve"> </w:t>
      </w:r>
      <w:r w:rsidRPr="00CB2197">
        <w:t>o</w:t>
      </w:r>
      <w:r>
        <w:t> </w:t>
      </w:r>
      <w:r w:rsidR="00A65876" w:rsidRPr="00CB2197">
        <w:t>przyznanie</w:t>
      </w:r>
      <w:r w:rsidR="00A65876">
        <w:t xml:space="preserve"> </w:t>
      </w:r>
      <w:r w:rsidR="00A65876" w:rsidRPr="00CB2197">
        <w:t>premii</w:t>
      </w:r>
      <w:r w:rsidR="00A65876">
        <w:t xml:space="preserve"> </w:t>
      </w:r>
      <w:r w:rsidR="00A65876" w:rsidRPr="00CB2197">
        <w:t>technologic</w:t>
      </w:r>
      <w:r w:rsidR="00A65876" w:rsidRPr="00CB2197">
        <w:t>z</w:t>
      </w:r>
      <w:r w:rsidR="00A65876" w:rsidRPr="00CB2197">
        <w:t>nej,</w:t>
      </w:r>
      <w:r w:rsidR="00A65876">
        <w:t xml:space="preserve"> </w:t>
      </w:r>
      <w:r w:rsidR="00A65876" w:rsidRPr="00CB2197">
        <w:t>do</w:t>
      </w:r>
      <w:r w:rsidR="00A65876">
        <w:t xml:space="preserve"> </w:t>
      </w:r>
      <w:r w:rsidR="00A65876" w:rsidRPr="00CB2197">
        <w:t>którego</w:t>
      </w:r>
      <w:r w:rsidR="00A65876">
        <w:t xml:space="preserve"> </w:t>
      </w:r>
      <w:r w:rsidR="00A65876" w:rsidRPr="00CB2197">
        <w:t>dołącza</w:t>
      </w:r>
      <w:r w:rsidR="00A65876">
        <w:t xml:space="preserve"> </w:t>
      </w:r>
      <w:r w:rsidR="00A65876" w:rsidRPr="00CB2197">
        <w:t>warunkową</w:t>
      </w:r>
      <w:r w:rsidR="00A65876">
        <w:t xml:space="preserve"> </w:t>
      </w:r>
      <w:r w:rsidR="00A65876" w:rsidRPr="00CB2197">
        <w:t>umowę</w:t>
      </w:r>
      <w:r w:rsidR="00A65876">
        <w:t xml:space="preserve"> </w:t>
      </w:r>
      <w:r w:rsidR="00A65876" w:rsidRPr="00CB2197">
        <w:t>kredytu</w:t>
      </w:r>
      <w:r w:rsidR="00A65876">
        <w:t xml:space="preserve"> </w:t>
      </w:r>
      <w:r w:rsidR="00A65876" w:rsidRPr="00CB2197">
        <w:t>technologicznego</w:t>
      </w:r>
      <w:r w:rsidR="00A65876">
        <w:t xml:space="preserve"> </w:t>
      </w:r>
      <w:r w:rsidR="00A65876" w:rsidRPr="00CB2197">
        <w:t>albo</w:t>
      </w:r>
      <w:r w:rsidR="00A65876">
        <w:t xml:space="preserve"> </w:t>
      </w:r>
      <w:r w:rsidR="00A65876" w:rsidRPr="00CB2197">
        <w:t>promesę</w:t>
      </w:r>
      <w:r w:rsidR="00A65876">
        <w:t xml:space="preserve"> </w:t>
      </w:r>
      <w:r w:rsidR="00A65876" w:rsidRPr="00CB2197">
        <w:t>kredytu</w:t>
      </w:r>
      <w:r w:rsidR="00A65876">
        <w:t xml:space="preserve"> </w:t>
      </w:r>
      <w:r w:rsidR="00A65876" w:rsidRPr="00CB2197">
        <w:t>technologicznego.</w:t>
      </w:r>
      <w:r w:rsidR="00A65876">
        <w:t xml:space="preserve"> </w:t>
      </w:r>
      <w:r w:rsidR="00A65876" w:rsidRPr="00CB2197">
        <w:t>Wniosek</w:t>
      </w:r>
      <w:r>
        <w:t xml:space="preserve"> </w:t>
      </w:r>
      <w:r w:rsidRPr="00CB2197">
        <w:t>o</w:t>
      </w:r>
      <w:r>
        <w:t> </w:t>
      </w:r>
      <w:r w:rsidR="00A65876" w:rsidRPr="00CB2197">
        <w:t>przyznanie</w:t>
      </w:r>
      <w:r w:rsidR="00A65876">
        <w:t xml:space="preserve"> </w:t>
      </w:r>
      <w:r w:rsidR="00A65876" w:rsidRPr="00CB2197">
        <w:t>premii</w:t>
      </w:r>
      <w:r w:rsidR="00A65876">
        <w:t xml:space="preserve"> </w:t>
      </w:r>
      <w:r w:rsidR="00A65876" w:rsidRPr="00CB2197">
        <w:t>technologicznej</w:t>
      </w:r>
      <w:r w:rsidR="00A65876">
        <w:t xml:space="preserve"> </w:t>
      </w:r>
      <w:r w:rsidR="00A65876" w:rsidRPr="00CB2197">
        <w:t>jest</w:t>
      </w:r>
      <w:r w:rsidR="00A65876">
        <w:t xml:space="preserve"> </w:t>
      </w:r>
      <w:r w:rsidR="00A65876" w:rsidRPr="00CB2197">
        <w:t>równocześnie</w:t>
      </w:r>
      <w:r w:rsidR="00A65876">
        <w:t xml:space="preserve"> </w:t>
      </w:r>
      <w:r w:rsidR="00A65876" w:rsidRPr="00CB2197">
        <w:t>wnioskiem</w:t>
      </w:r>
      <w:r>
        <w:t xml:space="preserve"> </w:t>
      </w:r>
      <w:r w:rsidRPr="00CB2197">
        <w:t>o</w:t>
      </w:r>
      <w:r>
        <w:t> </w:t>
      </w:r>
      <w:r w:rsidR="00A65876" w:rsidRPr="00CB2197">
        <w:t>dofinansowanie</w:t>
      </w:r>
      <w:r w:rsidR="00A65876">
        <w:t xml:space="preserve"> </w:t>
      </w:r>
      <w:r w:rsidR="00A65876" w:rsidRPr="00CB2197">
        <w:t>projektu,</w:t>
      </w:r>
      <w:r>
        <w:t xml:space="preserve"> </w:t>
      </w:r>
      <w:r w:rsidRPr="00CB2197">
        <w:t>o</w:t>
      </w:r>
      <w:r>
        <w:t> </w:t>
      </w:r>
      <w:r w:rsidR="00A65876" w:rsidRPr="00CB2197">
        <w:t>którym</w:t>
      </w:r>
      <w:r w:rsidR="00A65876">
        <w:t xml:space="preserve"> </w:t>
      </w:r>
      <w:r w:rsidR="00A65876" w:rsidRPr="00CB2197">
        <w:t>mowa</w:t>
      </w:r>
      <w:r>
        <w:t xml:space="preserve"> </w:t>
      </w:r>
      <w:r w:rsidRPr="00CB2197">
        <w:t>w</w:t>
      </w:r>
      <w:r>
        <w:t> </w:t>
      </w:r>
      <w:r w:rsidR="00A65876" w:rsidRPr="00CB2197">
        <w:t>ustawie</w:t>
      </w:r>
      <w:r>
        <w:t xml:space="preserve"> </w:t>
      </w:r>
      <w:r w:rsidRPr="00CB2197">
        <w:t>z</w:t>
      </w:r>
      <w:r>
        <w:t> </w:t>
      </w:r>
      <w:r w:rsidR="00A65876" w:rsidRPr="00CB2197">
        <w:t>dnia</w:t>
      </w:r>
      <w:r w:rsidR="00A65876">
        <w:t xml:space="preserve"> </w:t>
      </w:r>
      <w:r w:rsidR="00A65876" w:rsidRPr="00CB2197">
        <w:t>1</w:t>
      </w:r>
      <w:r w:rsidRPr="00CB2197">
        <w:t>1</w:t>
      </w:r>
      <w:r>
        <w:t> </w:t>
      </w:r>
      <w:r w:rsidR="00A65876" w:rsidRPr="00CB2197">
        <w:t>lipca</w:t>
      </w:r>
      <w:r w:rsidR="00A65876">
        <w:t xml:space="preserve"> </w:t>
      </w:r>
      <w:r w:rsidR="00A65876" w:rsidRPr="00CB2197">
        <w:t>201</w:t>
      </w:r>
      <w:r w:rsidRPr="00CB2197">
        <w:t>4</w:t>
      </w:r>
      <w:r>
        <w:t> </w:t>
      </w:r>
      <w:r w:rsidR="00A65876" w:rsidRPr="00CB2197">
        <w:t>r.</w:t>
      </w:r>
      <w:r>
        <w:t xml:space="preserve"> </w:t>
      </w:r>
      <w:r w:rsidRPr="00CB2197">
        <w:t>o</w:t>
      </w:r>
      <w:r>
        <w:t> </w:t>
      </w:r>
      <w:r w:rsidR="00A65876" w:rsidRPr="00CB2197">
        <w:t>zasadach</w:t>
      </w:r>
      <w:r w:rsidR="00A65876">
        <w:t xml:space="preserve"> </w:t>
      </w:r>
      <w:r w:rsidR="00A65876" w:rsidRPr="00CB2197">
        <w:t>realizacji</w:t>
      </w:r>
      <w:r w:rsidR="00A65876">
        <w:t xml:space="preserve"> </w:t>
      </w:r>
      <w:r w:rsidR="00A65876" w:rsidRPr="00CB2197">
        <w:t>programów</w:t>
      </w:r>
      <w:r>
        <w:t xml:space="preserve"> </w:t>
      </w:r>
      <w:r w:rsidRPr="00CB2197">
        <w:t>w</w:t>
      </w:r>
      <w:r>
        <w:t> </w:t>
      </w:r>
      <w:r w:rsidR="00A65876" w:rsidRPr="00CB2197">
        <w:t>zakresie</w:t>
      </w:r>
      <w:r w:rsidR="00A65876">
        <w:t xml:space="preserve"> </w:t>
      </w:r>
      <w:r w:rsidR="00A65876" w:rsidRPr="00CB2197">
        <w:t>polityki</w:t>
      </w:r>
      <w:r w:rsidR="00A65876">
        <w:t xml:space="preserve"> </w:t>
      </w:r>
      <w:r w:rsidR="00A65876" w:rsidRPr="00CB2197">
        <w:t>spójności</w:t>
      </w:r>
      <w:r w:rsidR="00A65876">
        <w:t xml:space="preserve"> </w:t>
      </w:r>
      <w:r w:rsidR="00A65876" w:rsidRPr="00CB2197">
        <w:t>finansowanych</w:t>
      </w:r>
      <w:r>
        <w:t xml:space="preserve"> </w:t>
      </w:r>
      <w:r w:rsidRPr="00CB2197">
        <w:t>w</w:t>
      </w:r>
      <w:r>
        <w:t> </w:t>
      </w:r>
      <w:r w:rsidR="00A65876" w:rsidRPr="00CB2197">
        <w:t>perspektywie</w:t>
      </w:r>
      <w:r w:rsidR="00A65876">
        <w:t xml:space="preserve"> </w:t>
      </w:r>
      <w:r w:rsidR="00A65876" w:rsidRPr="00CB2197">
        <w:t>finansowej</w:t>
      </w:r>
      <w:r w:rsidR="00A65876">
        <w:t xml:space="preserve"> </w:t>
      </w:r>
      <w:r w:rsidR="00A65876" w:rsidRPr="00CB2197">
        <w:t>2014–202</w:t>
      </w:r>
      <w:r w:rsidRPr="00CB2197">
        <w:t>0</w:t>
      </w:r>
      <w:r>
        <w:t> </w:t>
      </w:r>
      <w:r w:rsidR="00A65876" w:rsidRPr="00CB2197">
        <w:t>(</w:t>
      </w:r>
      <w:r>
        <w:t>Dz. U. poz. </w:t>
      </w:r>
      <w:r w:rsidR="00A65876" w:rsidRPr="00CB2197">
        <w:t>114</w:t>
      </w:r>
      <w:r w:rsidRPr="00CB2197">
        <w:t>6</w:t>
      </w:r>
      <w:r w:rsidR="00B271D3" w:rsidRPr="00B271D3">
        <w:t xml:space="preserve">, z </w:t>
      </w:r>
      <w:proofErr w:type="spellStart"/>
      <w:r w:rsidR="00B271D3" w:rsidRPr="00B271D3">
        <w:t>późn</w:t>
      </w:r>
      <w:proofErr w:type="spellEnd"/>
      <w:r w:rsidR="00B271D3" w:rsidRPr="00B271D3">
        <w:t>. zm.</w:t>
      </w:r>
      <w:r w:rsidR="00B271D3">
        <w:rPr>
          <w:rStyle w:val="Odwoanieprzypisudolnego"/>
        </w:rPr>
        <w:footnoteReference w:id="1"/>
      </w:r>
      <w:r w:rsidR="00B271D3" w:rsidRPr="00B271D3">
        <w:rPr>
          <w:rStyle w:val="IGindeksgrny"/>
        </w:rPr>
        <w:t>)</w:t>
      </w:r>
      <w:r w:rsidR="00A65876" w:rsidRPr="00CB2197">
        <w:t>).</w:t>
      </w:r>
      <w:r>
        <w:t>”</w:t>
      </w:r>
      <w:r w:rsidR="00A65876" w:rsidRPr="00CB2197">
        <w:t>,</w:t>
      </w:r>
    </w:p>
    <w:p w:rsidR="00A65876" w:rsidRPr="00CB2197" w:rsidRDefault="00A65876" w:rsidP="00A65876">
      <w:pPr>
        <w:pStyle w:val="LITlitera"/>
      </w:pPr>
      <w:r w:rsidRPr="00CB2197">
        <w:t>c)</w:t>
      </w:r>
      <w:r w:rsidRPr="00CB2197">
        <w:tab/>
        <w:t>uchyla</w:t>
      </w:r>
      <w:r>
        <w:t xml:space="preserve"> </w:t>
      </w:r>
      <w:r w:rsidRPr="00CB2197">
        <w:t>się</w:t>
      </w:r>
      <w:r w:rsidR="006F71E8">
        <w:t xml:space="preserve"> ust. </w:t>
      </w:r>
      <w:r w:rsidRPr="00CB2197">
        <w:t>4;</w:t>
      </w:r>
    </w:p>
    <w:p w:rsidR="00A65876" w:rsidRPr="00CB2197" w:rsidRDefault="00A65876" w:rsidP="00A65876">
      <w:pPr>
        <w:pStyle w:val="PKTpunkt"/>
      </w:pPr>
      <w:r w:rsidRPr="00CB2197">
        <w:t>5)</w:t>
      </w:r>
      <w:r w:rsidRPr="00CB2197">
        <w:tab/>
        <w:t>uchyla</w:t>
      </w:r>
      <w:r>
        <w:t xml:space="preserve"> </w:t>
      </w:r>
      <w:r w:rsidRPr="00CB2197">
        <w:t>się</w:t>
      </w:r>
      <w:r w:rsidR="006F71E8">
        <w:t xml:space="preserve"> art. </w:t>
      </w:r>
      <w:r w:rsidRPr="00CB2197">
        <w:t>6;</w:t>
      </w:r>
    </w:p>
    <w:p w:rsidR="00A65876" w:rsidRPr="00CB2197" w:rsidRDefault="00A65876" w:rsidP="006F71E8">
      <w:pPr>
        <w:pStyle w:val="PKTpunkt"/>
        <w:keepNext/>
      </w:pPr>
      <w:r w:rsidRPr="00CB2197">
        <w:t>6)</w:t>
      </w:r>
      <w:r w:rsidRPr="00CB2197">
        <w:tab/>
        <w:t>w</w:t>
      </w:r>
      <w:r w:rsidR="006F71E8">
        <w:t xml:space="preserve"> art. </w:t>
      </w:r>
      <w:r w:rsidRPr="00CB2197">
        <w:t>7:</w:t>
      </w:r>
    </w:p>
    <w:p w:rsidR="00A65876" w:rsidRPr="00CB2197" w:rsidRDefault="00A65876" w:rsidP="00A65876">
      <w:pPr>
        <w:pStyle w:val="LITlitera"/>
      </w:pPr>
      <w:r w:rsidRPr="00CB2197">
        <w:t>a)</w:t>
      </w:r>
      <w:r w:rsidRPr="00CB2197">
        <w:tab/>
        <w:t>uchyla</w:t>
      </w:r>
      <w:r>
        <w:t xml:space="preserve"> </w:t>
      </w:r>
      <w:r w:rsidRPr="00CB2197">
        <w:t>się</w:t>
      </w:r>
      <w:r w:rsidR="006F71E8">
        <w:t xml:space="preserve"> ust. </w:t>
      </w:r>
      <w:r w:rsidR="006F71E8" w:rsidRPr="00CB2197">
        <w:t>1</w:t>
      </w:r>
      <w:r w:rsidR="006F71E8">
        <w:t xml:space="preserve"> i </w:t>
      </w:r>
      <w:r w:rsidRPr="00CB2197">
        <w:t>2,</w:t>
      </w:r>
    </w:p>
    <w:p w:rsidR="00A65876" w:rsidRPr="00CB2197" w:rsidRDefault="00A65876" w:rsidP="006F71E8">
      <w:pPr>
        <w:pStyle w:val="LITlitera"/>
        <w:keepNext/>
      </w:pPr>
      <w:r w:rsidRPr="00CB2197">
        <w:t>b)</w:t>
      </w:r>
      <w:r w:rsidRPr="00CB2197">
        <w:tab/>
        <w:t>ust.</w:t>
      </w:r>
      <w:r>
        <w:t xml:space="preserve"> </w:t>
      </w:r>
      <w:r w:rsidR="006F71E8" w:rsidRPr="00CB2197">
        <w:t>3</w:t>
      </w:r>
      <w:r w:rsidR="006F71E8">
        <w:t> </w:t>
      </w:r>
      <w:r w:rsidRPr="00CB2197">
        <w:t>otrzymuje</w:t>
      </w:r>
      <w:r>
        <w:t xml:space="preserve"> </w:t>
      </w:r>
      <w:r w:rsidRPr="00CB2197">
        <w:t>brzmienie:</w:t>
      </w:r>
    </w:p>
    <w:p w:rsidR="00A65876" w:rsidRPr="00CB2197" w:rsidRDefault="006F71E8" w:rsidP="00A65876">
      <w:pPr>
        <w:pStyle w:val="ZLITUSTzmustliter"/>
      </w:pPr>
      <w:r>
        <w:t>„</w:t>
      </w:r>
      <w:r w:rsidR="00A65876" w:rsidRPr="00CB2197">
        <w:t>3.</w:t>
      </w:r>
      <w:r>
        <w:t> </w:t>
      </w:r>
      <w:r w:rsidR="00A65876" w:rsidRPr="00CB2197">
        <w:t>Bank</w:t>
      </w:r>
      <w:r w:rsidR="00A65876">
        <w:t xml:space="preserve"> </w:t>
      </w:r>
      <w:r w:rsidR="00A65876" w:rsidRPr="00CB2197">
        <w:t>Gospodarstwa</w:t>
      </w:r>
      <w:r w:rsidR="00A65876">
        <w:t xml:space="preserve"> </w:t>
      </w:r>
      <w:r w:rsidR="00A65876" w:rsidRPr="00CB2197">
        <w:t>Krajowego</w:t>
      </w:r>
      <w:r w:rsidR="00A65876">
        <w:t xml:space="preserve"> </w:t>
      </w:r>
      <w:r w:rsidR="00A65876" w:rsidRPr="00CB2197">
        <w:t>przyznaje</w:t>
      </w:r>
      <w:r w:rsidR="00A65876">
        <w:t xml:space="preserve"> </w:t>
      </w:r>
      <w:r w:rsidR="00A65876" w:rsidRPr="00CB2197">
        <w:t>promesy</w:t>
      </w:r>
      <w:r w:rsidR="00A65876">
        <w:t xml:space="preserve"> </w:t>
      </w:r>
      <w:r w:rsidR="00A65876" w:rsidRPr="00CB2197">
        <w:t>premii</w:t>
      </w:r>
      <w:r w:rsidR="00A65876">
        <w:t xml:space="preserve"> </w:t>
      </w:r>
      <w:r w:rsidR="00A65876" w:rsidRPr="00CB2197">
        <w:t>technologicznej</w:t>
      </w:r>
      <w:r w:rsidR="00A65876">
        <w:t xml:space="preserve"> </w:t>
      </w:r>
      <w:r w:rsidR="00A65876" w:rsidRPr="00CB2197">
        <w:t>do</w:t>
      </w:r>
      <w:r w:rsidR="00A65876">
        <w:t xml:space="preserve"> </w:t>
      </w:r>
      <w:r w:rsidR="00A65876" w:rsidRPr="00CB2197">
        <w:t>wyczerpania</w:t>
      </w:r>
      <w:r w:rsidR="00A65876">
        <w:t xml:space="preserve"> </w:t>
      </w:r>
      <w:r w:rsidR="00A65876" w:rsidRPr="00CB2197">
        <w:t>środków</w:t>
      </w:r>
      <w:r w:rsidR="00A65876">
        <w:t xml:space="preserve"> </w:t>
      </w:r>
      <w:r w:rsidR="00A65876" w:rsidRPr="00CB2197">
        <w:t>finansowych</w:t>
      </w:r>
      <w:r w:rsidR="00A65876">
        <w:t xml:space="preserve"> </w:t>
      </w:r>
      <w:r w:rsidR="00A65876" w:rsidRPr="00CB2197">
        <w:t>przewidzianych</w:t>
      </w:r>
      <w:r w:rsidR="00A65876">
        <w:t xml:space="preserve"> </w:t>
      </w:r>
      <w:r w:rsidR="00A65876" w:rsidRPr="00CB2197">
        <w:t>na</w:t>
      </w:r>
      <w:r w:rsidR="00A65876">
        <w:t xml:space="preserve"> </w:t>
      </w:r>
      <w:r w:rsidR="00A65876" w:rsidRPr="00CB2197">
        <w:t>udzielanie</w:t>
      </w:r>
      <w:r w:rsidR="00A65876">
        <w:t xml:space="preserve"> </w:t>
      </w:r>
      <w:r w:rsidR="00A65876" w:rsidRPr="00CB2197">
        <w:t>premii</w:t>
      </w:r>
      <w:r w:rsidR="00A65876">
        <w:t xml:space="preserve"> </w:t>
      </w:r>
      <w:r w:rsidR="00A65876" w:rsidRPr="00CB2197">
        <w:t>technologicznych</w:t>
      </w:r>
      <w:r w:rsidR="00A65876">
        <w:t xml:space="preserve"> </w:t>
      </w:r>
      <w:r w:rsidR="00A65876" w:rsidRPr="00CB2197">
        <w:t>określonych</w:t>
      </w:r>
      <w:r>
        <w:t xml:space="preserve"> </w:t>
      </w:r>
      <w:r w:rsidRPr="00CB2197">
        <w:t>w</w:t>
      </w:r>
      <w:r>
        <w:t> </w:t>
      </w:r>
      <w:r w:rsidR="00A65876" w:rsidRPr="00CB2197">
        <w:t>planie</w:t>
      </w:r>
      <w:r w:rsidR="00A65876">
        <w:t xml:space="preserve"> </w:t>
      </w:r>
      <w:r w:rsidR="00A65876" w:rsidRPr="00CB2197">
        <w:t>finansowym</w:t>
      </w:r>
      <w:r w:rsidR="00A65876">
        <w:t xml:space="preserve"> </w:t>
      </w:r>
      <w:r w:rsidR="00A65876" w:rsidRPr="00CB2197">
        <w:t>Fund</w:t>
      </w:r>
      <w:r w:rsidR="00A65876" w:rsidRPr="00CB2197">
        <w:t>u</w:t>
      </w:r>
      <w:r w:rsidR="00A65876" w:rsidRPr="00CB2197">
        <w:t>szu</w:t>
      </w:r>
      <w:r w:rsidR="00A65876">
        <w:t xml:space="preserve"> </w:t>
      </w:r>
      <w:r w:rsidR="00A65876" w:rsidRPr="00CB2197">
        <w:t>Kredytu</w:t>
      </w:r>
      <w:r w:rsidR="00A65876">
        <w:t xml:space="preserve"> </w:t>
      </w:r>
      <w:r w:rsidR="00A65876" w:rsidRPr="00CB2197">
        <w:t>Technologicznego.</w:t>
      </w:r>
      <w:r>
        <w:t>”</w:t>
      </w:r>
      <w:r w:rsidR="00A65876" w:rsidRPr="00CB2197">
        <w:t>,</w:t>
      </w:r>
    </w:p>
    <w:p w:rsidR="00A65876" w:rsidRPr="00CB2197" w:rsidRDefault="00A65876" w:rsidP="00A65876">
      <w:pPr>
        <w:pStyle w:val="LITlitera"/>
      </w:pPr>
      <w:r w:rsidRPr="00CB2197">
        <w:t>c)</w:t>
      </w:r>
      <w:r w:rsidRPr="00CB2197">
        <w:tab/>
        <w:t>uchyla</w:t>
      </w:r>
      <w:r>
        <w:t xml:space="preserve"> </w:t>
      </w:r>
      <w:r w:rsidRPr="00CB2197">
        <w:t>się</w:t>
      </w:r>
      <w:r w:rsidR="006F71E8">
        <w:t xml:space="preserve"> ust. </w:t>
      </w:r>
      <w:r w:rsidRPr="00CB2197">
        <w:t>4;</w:t>
      </w:r>
    </w:p>
    <w:p w:rsidR="00A65876" w:rsidRPr="00CB2197" w:rsidRDefault="00A65876" w:rsidP="006F71E8">
      <w:pPr>
        <w:pStyle w:val="PKTpunkt"/>
        <w:keepNext/>
      </w:pPr>
      <w:r w:rsidRPr="00CB2197">
        <w:t>7)</w:t>
      </w:r>
      <w:r w:rsidRPr="00CB2197">
        <w:tab/>
        <w:t>w</w:t>
      </w:r>
      <w:r w:rsidR="006F71E8">
        <w:t xml:space="preserve"> art. </w:t>
      </w:r>
      <w:r w:rsidRPr="00CB2197">
        <w:t>8:</w:t>
      </w:r>
    </w:p>
    <w:p w:rsidR="00A65876" w:rsidRPr="00CB2197" w:rsidRDefault="00A65876" w:rsidP="006F71E8">
      <w:pPr>
        <w:pStyle w:val="LITlitera"/>
        <w:keepNext/>
      </w:pPr>
      <w:r w:rsidRPr="00CB2197">
        <w:t>a)</w:t>
      </w:r>
      <w:r w:rsidRPr="00CB2197">
        <w:tab/>
        <w:t>ust.</w:t>
      </w:r>
      <w:r>
        <w:t xml:space="preserve"> </w:t>
      </w:r>
      <w:r w:rsidR="006F71E8" w:rsidRPr="00CB2197">
        <w:t>1</w:t>
      </w:r>
      <w:r w:rsidR="006F71E8">
        <w:t> </w:t>
      </w:r>
      <w:r w:rsidRPr="00CB2197">
        <w:t>otrzymuje</w:t>
      </w:r>
      <w:r>
        <w:t xml:space="preserve"> </w:t>
      </w:r>
      <w:r w:rsidRPr="00CB2197">
        <w:t>brzmienie:</w:t>
      </w:r>
    </w:p>
    <w:p w:rsidR="00A65876" w:rsidRPr="00CB2197" w:rsidRDefault="006F71E8" w:rsidP="00A65876">
      <w:pPr>
        <w:pStyle w:val="ZLITUSTzmustliter"/>
      </w:pPr>
      <w:r>
        <w:t>„</w:t>
      </w:r>
      <w:r w:rsidR="00A65876" w:rsidRPr="00CB2197">
        <w:t>1.</w:t>
      </w:r>
      <w:r>
        <w:t> </w:t>
      </w:r>
      <w:r w:rsidR="00A65876" w:rsidRPr="00CB2197">
        <w:t>Bank</w:t>
      </w:r>
      <w:r w:rsidR="00A65876">
        <w:t xml:space="preserve"> </w:t>
      </w:r>
      <w:r w:rsidR="00A65876" w:rsidRPr="00CB2197">
        <w:t>kredytujący</w:t>
      </w:r>
      <w:r w:rsidR="00A65876">
        <w:t xml:space="preserve"> </w:t>
      </w:r>
      <w:r w:rsidR="00A65876" w:rsidRPr="00901232">
        <w:t>zawiera</w:t>
      </w:r>
      <w:r w:rsidRPr="00901232">
        <w:rPr>
          <w:rStyle w:val="Ppogrubienie"/>
        </w:rPr>
        <w:t xml:space="preserve"> </w:t>
      </w:r>
      <w:r w:rsidRPr="00CB2197">
        <w:t>z</w:t>
      </w:r>
      <w:r>
        <w:rPr>
          <w:rStyle w:val="Ppogrubienie"/>
        </w:rPr>
        <w:t> </w:t>
      </w:r>
      <w:r w:rsidR="00A65876" w:rsidRPr="00CB2197">
        <w:t>przedsiębiorcą,</w:t>
      </w:r>
      <w:r w:rsidR="00A65876">
        <w:t xml:space="preserve"> </w:t>
      </w:r>
      <w:r w:rsidR="00A65876" w:rsidRPr="00CB2197">
        <w:t>któremu</w:t>
      </w:r>
      <w:r w:rsidR="00A65876">
        <w:t xml:space="preserve"> </w:t>
      </w:r>
      <w:r w:rsidR="00A65876" w:rsidRPr="00CB2197">
        <w:t>przyznał</w:t>
      </w:r>
      <w:r w:rsidR="00A65876">
        <w:t xml:space="preserve"> </w:t>
      </w:r>
      <w:r w:rsidR="00A65876" w:rsidRPr="00CB2197">
        <w:t>promesę</w:t>
      </w:r>
      <w:r w:rsidR="00A65876">
        <w:t xml:space="preserve"> </w:t>
      </w:r>
      <w:r w:rsidR="00A65876" w:rsidRPr="00CB2197">
        <w:t>kredytu</w:t>
      </w:r>
      <w:r w:rsidR="00A65876">
        <w:t xml:space="preserve"> </w:t>
      </w:r>
      <w:r w:rsidR="00A65876" w:rsidRPr="00CB2197">
        <w:t>technologicznego,</w:t>
      </w:r>
      <w:r w:rsidR="00A65876">
        <w:t xml:space="preserve"> </w:t>
      </w:r>
      <w:r w:rsidR="00A65876" w:rsidRPr="00CB2197">
        <w:t>umowę</w:t>
      </w:r>
      <w:r>
        <w:t xml:space="preserve"> </w:t>
      </w:r>
      <w:r w:rsidRPr="00CB2197">
        <w:t>o</w:t>
      </w:r>
      <w:r>
        <w:t> </w:t>
      </w:r>
      <w:r w:rsidR="00A65876" w:rsidRPr="00CB2197">
        <w:t>udzielenie</w:t>
      </w:r>
      <w:r w:rsidR="00A65876">
        <w:t xml:space="preserve"> </w:t>
      </w:r>
      <w:r w:rsidR="00A65876" w:rsidRPr="00CB2197">
        <w:t>kredytu</w:t>
      </w:r>
      <w:r w:rsidR="00A65876">
        <w:t xml:space="preserve"> </w:t>
      </w:r>
      <w:r w:rsidR="00A65876" w:rsidRPr="00CB2197">
        <w:t>technologicznego</w:t>
      </w:r>
      <w:r w:rsidR="00A65876">
        <w:t xml:space="preserve"> </w:t>
      </w:r>
      <w:r w:rsidR="00A65876" w:rsidRPr="00CB2197">
        <w:t>po</w:t>
      </w:r>
      <w:r w:rsidR="00A65876">
        <w:t xml:space="preserve"> </w:t>
      </w:r>
      <w:r w:rsidR="00A65876" w:rsidRPr="00CB2197">
        <w:t>otrzymaniu</w:t>
      </w:r>
      <w:r w:rsidR="00A65876">
        <w:t xml:space="preserve"> </w:t>
      </w:r>
      <w:r w:rsidR="00A65876" w:rsidRPr="00CB2197">
        <w:t>informacji</w:t>
      </w:r>
      <w:r>
        <w:t xml:space="preserve"> </w:t>
      </w:r>
      <w:r w:rsidRPr="00CB2197">
        <w:t>z</w:t>
      </w:r>
      <w:r>
        <w:t> </w:t>
      </w:r>
      <w:r w:rsidR="00A65876" w:rsidRPr="00CB2197">
        <w:t>Banku</w:t>
      </w:r>
      <w:r w:rsidR="00A65876">
        <w:t xml:space="preserve"> </w:t>
      </w:r>
      <w:r w:rsidR="00A65876" w:rsidRPr="00CB2197">
        <w:t>Gospodarstwa</w:t>
      </w:r>
      <w:r w:rsidR="00A65876">
        <w:t xml:space="preserve"> </w:t>
      </w:r>
      <w:r w:rsidR="00A65876" w:rsidRPr="00CB2197">
        <w:t>Krajowego</w:t>
      </w:r>
      <w:r>
        <w:t xml:space="preserve"> </w:t>
      </w:r>
      <w:r w:rsidRPr="00CB2197">
        <w:t>o</w:t>
      </w:r>
      <w:r>
        <w:t> </w:t>
      </w:r>
      <w:r w:rsidR="00A65876" w:rsidRPr="00CB2197">
        <w:t>uzyskaniu</w:t>
      </w:r>
      <w:r w:rsidR="00A65876">
        <w:t xml:space="preserve"> </w:t>
      </w:r>
      <w:r w:rsidR="00A65876" w:rsidRPr="00CB2197">
        <w:t>przez</w:t>
      </w:r>
      <w:r w:rsidR="00A65876">
        <w:t xml:space="preserve"> </w:t>
      </w:r>
      <w:r w:rsidR="00A65876" w:rsidRPr="00CB2197">
        <w:t>przedsiębiorcę</w:t>
      </w:r>
      <w:r w:rsidR="00A65876">
        <w:t xml:space="preserve"> </w:t>
      </w:r>
      <w:r w:rsidR="00A65876" w:rsidRPr="00CB2197">
        <w:t>promesy</w:t>
      </w:r>
      <w:r w:rsidR="00A65876">
        <w:t xml:space="preserve"> </w:t>
      </w:r>
      <w:r w:rsidR="00A65876" w:rsidRPr="00CB2197">
        <w:t>premii</w:t>
      </w:r>
      <w:r w:rsidR="00A65876">
        <w:t xml:space="preserve"> </w:t>
      </w:r>
      <w:r w:rsidR="00A65876" w:rsidRPr="00CB2197">
        <w:t>technologicznej.</w:t>
      </w:r>
      <w:r>
        <w:t>”</w:t>
      </w:r>
      <w:r w:rsidR="00A65876" w:rsidRPr="00CB2197">
        <w:t>,</w:t>
      </w:r>
    </w:p>
    <w:p w:rsidR="00A65876" w:rsidRPr="00CB2197" w:rsidRDefault="00A65876" w:rsidP="00A65876">
      <w:pPr>
        <w:pStyle w:val="LITlitera"/>
      </w:pPr>
      <w:r w:rsidRPr="00CB2197">
        <w:t>b)</w:t>
      </w:r>
      <w:r w:rsidRPr="00CB2197">
        <w:tab/>
        <w:t>uchyla</w:t>
      </w:r>
      <w:r>
        <w:t xml:space="preserve"> </w:t>
      </w:r>
      <w:r w:rsidRPr="00CB2197">
        <w:t>się</w:t>
      </w:r>
      <w:r w:rsidR="006F71E8">
        <w:t xml:space="preserve"> ust. </w:t>
      </w:r>
      <w:r w:rsidRPr="00CB2197">
        <w:t>2,</w:t>
      </w:r>
    </w:p>
    <w:p w:rsidR="00A65876" w:rsidRPr="00CB2197" w:rsidRDefault="00A65876" w:rsidP="006F71E8">
      <w:pPr>
        <w:pStyle w:val="LITlitera"/>
        <w:keepNext/>
      </w:pPr>
      <w:r w:rsidRPr="00CB2197">
        <w:lastRenderedPageBreak/>
        <w:t>c)</w:t>
      </w:r>
      <w:r w:rsidRPr="00CB2197">
        <w:tab/>
        <w:t>ust.</w:t>
      </w:r>
      <w:r>
        <w:t xml:space="preserve"> </w:t>
      </w:r>
      <w:r w:rsidR="006F71E8" w:rsidRPr="00CB2197">
        <w:t>3</w:t>
      </w:r>
      <w:r w:rsidR="006F71E8">
        <w:t xml:space="preserve"> i </w:t>
      </w:r>
      <w:r w:rsidRPr="00CB2197">
        <w:t>3a</w:t>
      </w:r>
      <w:r>
        <w:t xml:space="preserve"> </w:t>
      </w:r>
      <w:r w:rsidRPr="00CB2197">
        <w:t>otrzymują</w:t>
      </w:r>
      <w:r>
        <w:t xml:space="preserve"> </w:t>
      </w:r>
      <w:r w:rsidRPr="00CB2197">
        <w:t>brzmienie:</w:t>
      </w:r>
    </w:p>
    <w:p w:rsidR="00A65876" w:rsidRPr="00CB2197" w:rsidRDefault="006F71E8" w:rsidP="00A65876">
      <w:pPr>
        <w:pStyle w:val="ZLITUSTzmustliter"/>
      </w:pPr>
      <w:r>
        <w:t>„</w:t>
      </w:r>
      <w:r w:rsidR="00A65876" w:rsidRPr="00CB2197">
        <w:t>3.</w:t>
      </w:r>
      <w:r>
        <w:t> </w:t>
      </w:r>
      <w:r w:rsidR="00A65876" w:rsidRPr="00CB2197">
        <w:t>Bank</w:t>
      </w:r>
      <w:r w:rsidR="00A65876">
        <w:t xml:space="preserve"> </w:t>
      </w:r>
      <w:r w:rsidR="00A65876" w:rsidRPr="00CB2197">
        <w:t>Gospodarstwa</w:t>
      </w:r>
      <w:r w:rsidR="00A65876">
        <w:t xml:space="preserve"> </w:t>
      </w:r>
      <w:r w:rsidR="00A65876" w:rsidRPr="00CB2197">
        <w:t>Krajowego</w:t>
      </w:r>
      <w:r w:rsidR="00A65876">
        <w:t xml:space="preserve"> </w:t>
      </w:r>
      <w:r w:rsidR="00A65876" w:rsidRPr="00CB2197">
        <w:t>zawiera</w:t>
      </w:r>
      <w:r>
        <w:t xml:space="preserve"> </w:t>
      </w:r>
      <w:r w:rsidRPr="00CB2197">
        <w:t>z</w:t>
      </w:r>
      <w:r>
        <w:t> </w:t>
      </w:r>
      <w:r w:rsidR="00A65876" w:rsidRPr="00CB2197">
        <w:t>przedsiębiorcą</w:t>
      </w:r>
      <w:r w:rsidR="00A65876">
        <w:t xml:space="preserve"> </w:t>
      </w:r>
      <w:r w:rsidR="00A65876" w:rsidRPr="00CB2197">
        <w:t>umowę</w:t>
      </w:r>
      <w:r>
        <w:t xml:space="preserve"> </w:t>
      </w:r>
      <w:r w:rsidRPr="00CB2197">
        <w:t>o</w:t>
      </w:r>
      <w:r>
        <w:t> </w:t>
      </w:r>
      <w:r w:rsidR="00A65876" w:rsidRPr="00CB2197">
        <w:t>wypłatę</w:t>
      </w:r>
      <w:r w:rsidR="00A65876">
        <w:t xml:space="preserve"> </w:t>
      </w:r>
      <w:r w:rsidR="00A65876" w:rsidRPr="00CB2197">
        <w:t>premii</w:t>
      </w:r>
      <w:r w:rsidR="00A65876">
        <w:t xml:space="preserve"> </w:t>
      </w:r>
      <w:r w:rsidR="00A65876" w:rsidRPr="00CB2197">
        <w:t>technologicznej,</w:t>
      </w:r>
      <w:r w:rsidR="00A65876">
        <w:t xml:space="preserve"> </w:t>
      </w:r>
      <w:r w:rsidR="00A65876" w:rsidRPr="00CB2197">
        <w:t>która</w:t>
      </w:r>
      <w:r w:rsidR="00A65876">
        <w:t xml:space="preserve"> </w:t>
      </w:r>
      <w:r w:rsidR="00A65876" w:rsidRPr="00CB2197">
        <w:t>jest</w:t>
      </w:r>
      <w:r w:rsidR="00A65876">
        <w:t xml:space="preserve"> </w:t>
      </w:r>
      <w:r w:rsidR="00A65876" w:rsidRPr="00CB2197">
        <w:t>równocześnie</w:t>
      </w:r>
      <w:r w:rsidR="00A65876">
        <w:t xml:space="preserve"> </w:t>
      </w:r>
      <w:r w:rsidR="00A65876" w:rsidRPr="00CB2197">
        <w:t>umową</w:t>
      </w:r>
      <w:r>
        <w:t xml:space="preserve"> </w:t>
      </w:r>
      <w:r w:rsidRPr="00CB2197">
        <w:t>o</w:t>
      </w:r>
      <w:r>
        <w:t> </w:t>
      </w:r>
      <w:r w:rsidR="00A65876" w:rsidRPr="00CB2197">
        <w:t>dofinansowanie</w:t>
      </w:r>
      <w:r w:rsidR="00A65876">
        <w:t xml:space="preserve"> </w:t>
      </w:r>
      <w:r w:rsidR="00A65876" w:rsidRPr="00CB2197">
        <w:t>projektu</w:t>
      </w:r>
      <w:r>
        <w:t xml:space="preserve"> </w:t>
      </w:r>
      <w:r w:rsidRPr="00CB2197">
        <w:t>w</w:t>
      </w:r>
      <w:r>
        <w:t> </w:t>
      </w:r>
      <w:r w:rsidR="00A65876" w:rsidRPr="00CB2197">
        <w:t>rozumieniu</w:t>
      </w:r>
      <w:r>
        <w:t xml:space="preserve"> art. </w:t>
      </w:r>
      <w:r w:rsidRPr="00CB2197">
        <w:t>2</w:t>
      </w:r>
      <w:r>
        <w:t xml:space="preserve"> pkt </w:t>
      </w:r>
      <w:r w:rsidR="00A65876" w:rsidRPr="00CB2197">
        <w:t>2</w:t>
      </w:r>
      <w:r w:rsidRPr="00CB2197">
        <w:t>6</w:t>
      </w:r>
      <w:r>
        <w:t xml:space="preserve"> lit. </w:t>
      </w:r>
      <w:r w:rsidRPr="00CB2197">
        <w:t>a</w:t>
      </w:r>
      <w:r>
        <w:t> </w:t>
      </w:r>
      <w:r w:rsidR="00A65876" w:rsidRPr="00CB2197">
        <w:t>ustawy</w:t>
      </w:r>
      <w:r>
        <w:t xml:space="preserve"> </w:t>
      </w:r>
      <w:r w:rsidRPr="00CB2197">
        <w:t>z</w:t>
      </w:r>
      <w:r>
        <w:t> </w:t>
      </w:r>
      <w:r w:rsidR="00A65876" w:rsidRPr="00CB2197">
        <w:t>dnia</w:t>
      </w:r>
      <w:r w:rsidR="00A65876">
        <w:t xml:space="preserve"> </w:t>
      </w:r>
      <w:r w:rsidR="00A65876" w:rsidRPr="00CB2197">
        <w:t>1</w:t>
      </w:r>
      <w:r w:rsidRPr="00CB2197">
        <w:t>1</w:t>
      </w:r>
      <w:r>
        <w:t> </w:t>
      </w:r>
      <w:r w:rsidR="00A65876" w:rsidRPr="00CB2197">
        <w:t>lipca</w:t>
      </w:r>
      <w:r w:rsidR="00A65876">
        <w:t xml:space="preserve"> </w:t>
      </w:r>
      <w:r w:rsidR="00A65876" w:rsidRPr="00CB2197">
        <w:t>201</w:t>
      </w:r>
      <w:r w:rsidRPr="00CB2197">
        <w:t>4</w:t>
      </w:r>
      <w:r>
        <w:t> </w:t>
      </w:r>
      <w:r w:rsidR="00A65876" w:rsidRPr="00CB2197">
        <w:t>r.</w:t>
      </w:r>
      <w:r>
        <w:t xml:space="preserve"> </w:t>
      </w:r>
      <w:r w:rsidRPr="00CB2197">
        <w:t>o</w:t>
      </w:r>
      <w:r>
        <w:t> </w:t>
      </w:r>
      <w:r w:rsidR="00A65876" w:rsidRPr="00CB2197">
        <w:t>zasadach</w:t>
      </w:r>
      <w:r w:rsidR="00A65876">
        <w:t xml:space="preserve"> </w:t>
      </w:r>
      <w:r w:rsidR="00A65876" w:rsidRPr="00CB2197">
        <w:t>realizacji</w:t>
      </w:r>
      <w:r w:rsidR="00A65876">
        <w:t xml:space="preserve"> </w:t>
      </w:r>
      <w:r w:rsidR="00A65876" w:rsidRPr="00CB2197">
        <w:t>programów</w:t>
      </w:r>
      <w:r>
        <w:t xml:space="preserve"> </w:t>
      </w:r>
      <w:r w:rsidRPr="00CB2197">
        <w:t>w</w:t>
      </w:r>
      <w:r>
        <w:t> </w:t>
      </w:r>
      <w:r w:rsidR="00A65876" w:rsidRPr="00CB2197">
        <w:t>zakresie</w:t>
      </w:r>
      <w:r w:rsidR="00A65876">
        <w:t xml:space="preserve"> </w:t>
      </w:r>
      <w:r w:rsidR="00A65876" w:rsidRPr="00CB2197">
        <w:t>polityki</w:t>
      </w:r>
      <w:r w:rsidR="00A65876">
        <w:t xml:space="preserve"> </w:t>
      </w:r>
      <w:r w:rsidR="00A65876" w:rsidRPr="00CB2197">
        <w:t>spójności</w:t>
      </w:r>
      <w:r w:rsidR="00A65876">
        <w:t xml:space="preserve"> </w:t>
      </w:r>
      <w:r w:rsidR="00A65876" w:rsidRPr="00CB2197">
        <w:t>finansowanych</w:t>
      </w:r>
      <w:r>
        <w:t xml:space="preserve"> </w:t>
      </w:r>
      <w:r w:rsidRPr="00CB2197">
        <w:t>w</w:t>
      </w:r>
      <w:r>
        <w:t> </w:t>
      </w:r>
      <w:r w:rsidR="00A65876" w:rsidRPr="00CB2197">
        <w:t>perspektywie</w:t>
      </w:r>
      <w:r w:rsidR="00A65876">
        <w:t xml:space="preserve"> </w:t>
      </w:r>
      <w:r w:rsidR="00A65876" w:rsidRPr="00CB2197">
        <w:t>finansowej</w:t>
      </w:r>
      <w:r w:rsidR="00A65876">
        <w:t xml:space="preserve"> </w:t>
      </w:r>
      <w:r w:rsidR="00A65876" w:rsidRPr="00CB2197">
        <w:t>2014–2020.</w:t>
      </w:r>
    </w:p>
    <w:p w:rsidR="00A65876" w:rsidRPr="00CB2197" w:rsidRDefault="00A65876" w:rsidP="00A65876">
      <w:pPr>
        <w:pStyle w:val="ZLITUSTzmustliter"/>
      </w:pPr>
      <w:r w:rsidRPr="00CB2197">
        <w:t>3a.</w:t>
      </w:r>
      <w:r w:rsidR="006F71E8">
        <w:t> </w:t>
      </w:r>
      <w:r w:rsidRPr="00CB2197">
        <w:t>Bank</w:t>
      </w:r>
      <w:r>
        <w:t xml:space="preserve"> </w:t>
      </w:r>
      <w:r w:rsidRPr="00CB2197">
        <w:t>Gospodarstwa</w:t>
      </w:r>
      <w:r>
        <w:t xml:space="preserve"> </w:t>
      </w:r>
      <w:r w:rsidRPr="00CB2197">
        <w:t>Krajowego</w:t>
      </w:r>
      <w:r>
        <w:t xml:space="preserve"> </w:t>
      </w:r>
      <w:r w:rsidRPr="00CB2197">
        <w:t>zawiera</w:t>
      </w:r>
      <w:r>
        <w:t xml:space="preserve"> </w:t>
      </w:r>
      <w:r w:rsidRPr="00CB2197">
        <w:t>umowę</w:t>
      </w:r>
      <w:r w:rsidR="006F71E8">
        <w:t xml:space="preserve"> </w:t>
      </w:r>
      <w:r w:rsidR="006F71E8" w:rsidRPr="00CB2197">
        <w:t>o</w:t>
      </w:r>
      <w:r w:rsidR="006F71E8">
        <w:t> </w:t>
      </w:r>
      <w:r w:rsidRPr="00CB2197">
        <w:t>wypłatę</w:t>
      </w:r>
      <w:r>
        <w:t xml:space="preserve"> </w:t>
      </w:r>
      <w:r w:rsidRPr="00CB2197">
        <w:t>premii</w:t>
      </w:r>
      <w:r>
        <w:t xml:space="preserve"> </w:t>
      </w:r>
      <w:r w:rsidRPr="00CB2197">
        <w:t>technologicznej</w:t>
      </w:r>
      <w:r>
        <w:t xml:space="preserve"> </w:t>
      </w:r>
      <w:r w:rsidRPr="00CB2197">
        <w:t>nie</w:t>
      </w:r>
      <w:r>
        <w:t xml:space="preserve"> </w:t>
      </w:r>
      <w:r w:rsidRPr="00CB2197">
        <w:t>później</w:t>
      </w:r>
      <w:r>
        <w:t xml:space="preserve"> </w:t>
      </w:r>
      <w:r w:rsidRPr="00CB2197">
        <w:t>niż</w:t>
      </w:r>
      <w:r>
        <w:t xml:space="preserve"> </w:t>
      </w:r>
      <w:r w:rsidRPr="00CB2197">
        <w:t>do</w:t>
      </w:r>
      <w:r>
        <w:t xml:space="preserve"> </w:t>
      </w:r>
      <w:r w:rsidRPr="00CB2197">
        <w:t>końca</w:t>
      </w:r>
      <w:r>
        <w:t xml:space="preserve"> </w:t>
      </w:r>
      <w:r w:rsidRPr="00CB2197">
        <w:t>okresu</w:t>
      </w:r>
      <w:r>
        <w:t xml:space="preserve"> </w:t>
      </w:r>
      <w:r w:rsidRPr="00CB2197">
        <w:t>obowiązywania</w:t>
      </w:r>
      <w:r>
        <w:t xml:space="preserve"> </w:t>
      </w:r>
      <w:r w:rsidRPr="00CB2197">
        <w:t>mapy</w:t>
      </w:r>
      <w:r>
        <w:t xml:space="preserve"> </w:t>
      </w:r>
      <w:r w:rsidRPr="00CB2197">
        <w:t>pomocy</w:t>
      </w:r>
      <w:r>
        <w:t xml:space="preserve"> </w:t>
      </w:r>
      <w:r w:rsidRPr="00CB2197">
        <w:t>regionalnej</w:t>
      </w:r>
      <w:r>
        <w:t xml:space="preserve"> </w:t>
      </w:r>
      <w:r w:rsidRPr="00CB2197">
        <w:t>na</w:t>
      </w:r>
      <w:r>
        <w:t xml:space="preserve"> </w:t>
      </w:r>
      <w:r w:rsidRPr="00CB2197">
        <w:t>lata</w:t>
      </w:r>
      <w:r>
        <w:t xml:space="preserve"> </w:t>
      </w:r>
      <w:r w:rsidRPr="00CB2197">
        <w:t>2014–2020,</w:t>
      </w:r>
      <w:r>
        <w:t xml:space="preserve"> </w:t>
      </w:r>
      <w:r w:rsidRPr="00CB2197">
        <w:t>określonej</w:t>
      </w:r>
      <w:r w:rsidR="006F71E8">
        <w:t xml:space="preserve"> </w:t>
      </w:r>
      <w:r w:rsidR="006F71E8" w:rsidRPr="00CB2197">
        <w:t>w</w:t>
      </w:r>
      <w:r w:rsidR="006F71E8">
        <w:t> </w:t>
      </w:r>
      <w:r w:rsidRPr="00CB2197">
        <w:t>przepisach</w:t>
      </w:r>
      <w:r>
        <w:t xml:space="preserve"> </w:t>
      </w:r>
      <w:r w:rsidRPr="00CB2197">
        <w:t>wydanych</w:t>
      </w:r>
      <w:r>
        <w:t xml:space="preserve"> </w:t>
      </w:r>
      <w:r w:rsidRPr="00CB2197">
        <w:t>na</w:t>
      </w:r>
      <w:r>
        <w:t xml:space="preserve"> </w:t>
      </w:r>
      <w:r w:rsidRPr="00CB2197">
        <w:t>podstawie</w:t>
      </w:r>
      <w:r w:rsidR="006F71E8">
        <w:t xml:space="preserve"> art. </w:t>
      </w:r>
      <w:r w:rsidRPr="00CB2197">
        <w:t>1</w:t>
      </w:r>
      <w:r w:rsidR="006F71E8" w:rsidRPr="00CB2197">
        <w:t>0</w:t>
      </w:r>
      <w:r w:rsidR="006F71E8">
        <w:t xml:space="preserve"> ust. </w:t>
      </w:r>
      <w:r w:rsidR="006F71E8" w:rsidRPr="00CB2197">
        <w:t>2</w:t>
      </w:r>
      <w:r w:rsidR="006F71E8">
        <w:t> </w:t>
      </w:r>
      <w:r w:rsidRPr="00CB2197">
        <w:t>ustawy</w:t>
      </w:r>
      <w:r w:rsidR="006F71E8">
        <w:t xml:space="preserve"> </w:t>
      </w:r>
      <w:r w:rsidR="006F71E8" w:rsidRPr="00CB2197">
        <w:t>z</w:t>
      </w:r>
      <w:r w:rsidR="006F71E8">
        <w:t> </w:t>
      </w:r>
      <w:r w:rsidRPr="00CB2197">
        <w:t>dnia</w:t>
      </w:r>
      <w:r>
        <w:t xml:space="preserve"> </w:t>
      </w:r>
      <w:r w:rsidRPr="00CB2197">
        <w:t>3</w:t>
      </w:r>
      <w:r w:rsidR="006F71E8" w:rsidRPr="00CB2197">
        <w:t>0</w:t>
      </w:r>
      <w:r w:rsidR="006F71E8">
        <w:t> </w:t>
      </w:r>
      <w:r w:rsidRPr="00CB2197">
        <w:t>kwietnia</w:t>
      </w:r>
      <w:r>
        <w:t xml:space="preserve"> </w:t>
      </w:r>
      <w:r w:rsidRPr="00CB2197">
        <w:t>200</w:t>
      </w:r>
      <w:r w:rsidR="006F71E8" w:rsidRPr="00CB2197">
        <w:t>4</w:t>
      </w:r>
      <w:r w:rsidR="006F71E8">
        <w:t> </w:t>
      </w:r>
      <w:r w:rsidRPr="00CB2197">
        <w:t>r.</w:t>
      </w:r>
      <w:r w:rsidR="006F71E8">
        <w:t xml:space="preserve"> </w:t>
      </w:r>
      <w:r w:rsidR="006F71E8" w:rsidRPr="00CB2197">
        <w:t>o</w:t>
      </w:r>
      <w:r w:rsidR="006F71E8">
        <w:t> </w:t>
      </w:r>
      <w:r w:rsidRPr="00CB2197">
        <w:t>postępowaniu</w:t>
      </w:r>
      <w:r w:rsidR="006F71E8">
        <w:t xml:space="preserve"> </w:t>
      </w:r>
      <w:r w:rsidR="006F71E8" w:rsidRPr="00CB2197">
        <w:t>w</w:t>
      </w:r>
      <w:r w:rsidR="006F71E8">
        <w:t> </w:t>
      </w:r>
      <w:r w:rsidRPr="00CB2197">
        <w:t>sprawach</w:t>
      </w:r>
      <w:r>
        <w:t xml:space="preserve"> </w:t>
      </w:r>
      <w:r w:rsidRPr="00CB2197">
        <w:t>dotyczących</w:t>
      </w:r>
      <w:r>
        <w:t xml:space="preserve"> </w:t>
      </w:r>
      <w:r w:rsidRPr="00CB2197">
        <w:t>pomocy</w:t>
      </w:r>
      <w:r>
        <w:t xml:space="preserve"> </w:t>
      </w:r>
      <w:r w:rsidRPr="00CB2197">
        <w:t>publicznej.</w:t>
      </w:r>
      <w:r w:rsidR="006F71E8">
        <w:t>”</w:t>
      </w:r>
      <w:r w:rsidRPr="00CB2197">
        <w:t>,</w:t>
      </w:r>
    </w:p>
    <w:p w:rsidR="00A65876" w:rsidRPr="00CB2197" w:rsidRDefault="00A65876" w:rsidP="00A65876">
      <w:pPr>
        <w:pStyle w:val="LITlitera"/>
      </w:pPr>
      <w:r w:rsidRPr="00CB2197">
        <w:t>d)</w:t>
      </w:r>
      <w:r w:rsidRPr="00CB2197">
        <w:tab/>
        <w:t>uchyla</w:t>
      </w:r>
      <w:r>
        <w:t xml:space="preserve"> </w:t>
      </w:r>
      <w:r w:rsidRPr="00CB2197">
        <w:t>się</w:t>
      </w:r>
      <w:r w:rsidR="006F71E8">
        <w:t xml:space="preserve"> ust. </w:t>
      </w:r>
      <w:r w:rsidRPr="00CB2197">
        <w:t>4–11;</w:t>
      </w:r>
    </w:p>
    <w:p w:rsidR="00A65876" w:rsidRPr="00CB2197" w:rsidRDefault="00A65876" w:rsidP="006F71E8">
      <w:pPr>
        <w:pStyle w:val="PKTpunkt"/>
        <w:keepNext/>
      </w:pPr>
      <w:r w:rsidRPr="00CB2197">
        <w:t>8)</w:t>
      </w:r>
      <w:r w:rsidRPr="00CB2197">
        <w:tab/>
        <w:t>w</w:t>
      </w:r>
      <w:r w:rsidR="006F71E8">
        <w:t xml:space="preserve"> art. </w:t>
      </w:r>
      <w:r w:rsidRPr="00CB2197">
        <w:t>9:</w:t>
      </w:r>
    </w:p>
    <w:p w:rsidR="00A65876" w:rsidRPr="00CB2197" w:rsidRDefault="00A65876" w:rsidP="00A65876">
      <w:pPr>
        <w:pStyle w:val="LITlitera"/>
      </w:pPr>
      <w:r w:rsidRPr="00CB2197">
        <w:t>a)</w:t>
      </w:r>
      <w:r w:rsidRPr="00CB2197">
        <w:tab/>
        <w:t>uchyla</w:t>
      </w:r>
      <w:r>
        <w:t xml:space="preserve"> </w:t>
      </w:r>
      <w:r w:rsidRPr="00CB2197">
        <w:t>się</w:t>
      </w:r>
      <w:r w:rsidR="006F71E8">
        <w:t xml:space="preserve"> ust. </w:t>
      </w:r>
      <w:r w:rsidRPr="00CB2197">
        <w:t>1,</w:t>
      </w:r>
    </w:p>
    <w:p w:rsidR="00A65876" w:rsidRPr="00CB2197" w:rsidRDefault="00A65876" w:rsidP="006F71E8">
      <w:pPr>
        <w:pStyle w:val="LITlitera"/>
        <w:keepNext/>
      </w:pPr>
      <w:r w:rsidRPr="00CB2197">
        <w:t>b)</w:t>
      </w:r>
      <w:r w:rsidRPr="00CB2197">
        <w:tab/>
        <w:t>po</w:t>
      </w:r>
      <w:r w:rsidR="006F71E8">
        <w:t xml:space="preserve"> ust. </w:t>
      </w:r>
      <w:r w:rsidR="006F71E8" w:rsidRPr="00CB2197">
        <w:t>2</w:t>
      </w:r>
      <w:r w:rsidR="006F71E8">
        <w:t> </w:t>
      </w:r>
      <w:r w:rsidRPr="00CB2197">
        <w:t>dodaje</w:t>
      </w:r>
      <w:r>
        <w:t xml:space="preserve"> </w:t>
      </w:r>
      <w:r w:rsidRPr="00CB2197">
        <w:t>się</w:t>
      </w:r>
      <w:r w:rsidR="006F71E8">
        <w:t xml:space="preserve"> ust. </w:t>
      </w:r>
      <w:r w:rsidRPr="00CB2197">
        <w:t>2a</w:t>
      </w:r>
      <w:r w:rsidR="006F71E8">
        <w:t xml:space="preserve"> </w:t>
      </w:r>
      <w:r w:rsidR="006F71E8" w:rsidRPr="00CB2197">
        <w:t>w</w:t>
      </w:r>
      <w:r w:rsidR="006F71E8">
        <w:t> </w:t>
      </w:r>
      <w:r w:rsidRPr="00CB2197">
        <w:t>brzmieniu:</w:t>
      </w:r>
    </w:p>
    <w:p w:rsidR="00A65876" w:rsidRPr="00901232" w:rsidRDefault="006F71E8" w:rsidP="00A65876">
      <w:pPr>
        <w:pStyle w:val="ZLITUSTzmustliter"/>
        <w:rPr>
          <w:rStyle w:val="Ppogrubienie"/>
        </w:rPr>
      </w:pPr>
      <w:r>
        <w:t>„</w:t>
      </w:r>
      <w:r w:rsidR="00A65876" w:rsidRPr="00CB2197">
        <w:t>2a.</w:t>
      </w:r>
      <w:r>
        <w:t> </w:t>
      </w:r>
      <w:r w:rsidR="00A65876" w:rsidRPr="00901232">
        <w:t>Spłata,</w:t>
      </w:r>
      <w:r w:rsidRPr="00901232">
        <w:t xml:space="preserve"> o</w:t>
      </w:r>
      <w:r>
        <w:t> </w:t>
      </w:r>
      <w:r w:rsidR="00A65876" w:rsidRPr="00901232">
        <w:t>której mowa</w:t>
      </w:r>
      <w:r w:rsidRPr="00901232">
        <w:t xml:space="preserve"> w</w:t>
      </w:r>
      <w:r>
        <w:t> ust. </w:t>
      </w:r>
      <w:r w:rsidR="00A65876" w:rsidRPr="00901232">
        <w:t>2, następuje na wskazany przez bank kredytujący rachunek służący do spłaty kredytu technologicznego udzielonego przedsiębiorcy, do wysokości części kapitału kredytu pozostającej do spłaty na dzień wypłaty premii technologicznej.</w:t>
      </w:r>
      <w:r>
        <w:t>”</w:t>
      </w:r>
      <w:r w:rsidR="00A65876" w:rsidRPr="00901232">
        <w:t>;</w:t>
      </w:r>
    </w:p>
    <w:p w:rsidR="00A65876" w:rsidRPr="00CB2197" w:rsidRDefault="00A65876" w:rsidP="006F71E8">
      <w:pPr>
        <w:pStyle w:val="PKTpunkt"/>
        <w:keepNext/>
      </w:pPr>
      <w:r w:rsidRPr="00CB2197">
        <w:t>9)</w:t>
      </w:r>
      <w:r w:rsidRPr="00CB2197">
        <w:tab/>
        <w:t>w</w:t>
      </w:r>
      <w:r w:rsidR="006F71E8">
        <w:t xml:space="preserve"> art. </w:t>
      </w:r>
      <w:r w:rsidRPr="00CB2197">
        <w:t>10:</w:t>
      </w:r>
    </w:p>
    <w:p w:rsidR="00A65876" w:rsidRPr="00CB2197" w:rsidRDefault="00A65876" w:rsidP="006F71E8">
      <w:pPr>
        <w:pStyle w:val="LITlitera"/>
        <w:keepNext/>
      </w:pPr>
      <w:r w:rsidRPr="00CB2197">
        <w:t>a)</w:t>
      </w:r>
      <w:r w:rsidRPr="00CB2197">
        <w:tab/>
        <w:t>w</w:t>
      </w:r>
      <w:r w:rsidR="006F71E8">
        <w:t xml:space="preserve"> ust. </w:t>
      </w:r>
      <w:r w:rsidR="006F71E8" w:rsidRPr="00CB2197">
        <w:t>1</w:t>
      </w:r>
      <w:r w:rsidR="006F71E8">
        <w:t xml:space="preserve"> pkt </w:t>
      </w:r>
      <w:r w:rsidR="006F71E8" w:rsidRPr="00CB2197">
        <w:t>1</w:t>
      </w:r>
      <w:r w:rsidR="006F71E8">
        <w:t> </w:t>
      </w:r>
      <w:r w:rsidRPr="00CB2197">
        <w:t>otrzymuje</w:t>
      </w:r>
      <w:r>
        <w:t xml:space="preserve"> </w:t>
      </w:r>
      <w:r w:rsidRPr="00CB2197">
        <w:t>brzmienie:</w:t>
      </w:r>
    </w:p>
    <w:p w:rsidR="00A65876" w:rsidRPr="00CB2197" w:rsidRDefault="006F71E8" w:rsidP="00A65876">
      <w:pPr>
        <w:pStyle w:val="ZLITPKTzmpktliter"/>
      </w:pPr>
      <w:r>
        <w:t>„</w:t>
      </w:r>
      <w:r w:rsidR="00A65876" w:rsidRPr="00CB2197">
        <w:t>1)</w:t>
      </w:r>
      <w:r w:rsidR="00A65876" w:rsidRPr="00CB2197">
        <w:tab/>
        <w:t>kwoty</w:t>
      </w:r>
      <w:r w:rsidR="00A65876">
        <w:t xml:space="preserve"> </w:t>
      </w:r>
      <w:r w:rsidRPr="00CB2197">
        <w:t>6</w:t>
      </w:r>
      <w:r>
        <w:t> </w:t>
      </w:r>
      <w:r w:rsidR="00A65876" w:rsidRPr="00CB2197">
        <w:t>mln</w:t>
      </w:r>
      <w:r w:rsidR="00A65876">
        <w:t xml:space="preserve"> </w:t>
      </w:r>
      <w:r w:rsidR="00A65876" w:rsidRPr="00CB2197">
        <w:t>zł;</w:t>
      </w:r>
      <w:r>
        <w:t>”</w:t>
      </w:r>
      <w:r w:rsidR="00A65876" w:rsidRPr="00CB2197">
        <w:t>,</w:t>
      </w:r>
    </w:p>
    <w:p w:rsidR="00A65876" w:rsidRPr="00CB2197" w:rsidRDefault="00A65876" w:rsidP="006F71E8">
      <w:pPr>
        <w:pStyle w:val="LITlitera"/>
        <w:keepNext/>
      </w:pPr>
      <w:r w:rsidRPr="00CB2197">
        <w:t>b)</w:t>
      </w:r>
      <w:r w:rsidRPr="00CB2197">
        <w:tab/>
        <w:t>ust.</w:t>
      </w:r>
      <w:r>
        <w:t xml:space="preserve"> </w:t>
      </w:r>
      <w:r w:rsidR="006F71E8" w:rsidRPr="00CB2197">
        <w:t>5</w:t>
      </w:r>
      <w:r w:rsidR="006F71E8">
        <w:t> </w:t>
      </w:r>
      <w:r w:rsidRPr="00CB2197">
        <w:t>otrzymuje</w:t>
      </w:r>
      <w:r>
        <w:t xml:space="preserve"> </w:t>
      </w:r>
      <w:r w:rsidRPr="00CB2197">
        <w:t>brzmienie:</w:t>
      </w:r>
    </w:p>
    <w:p w:rsidR="00A65876" w:rsidRPr="00CB2197" w:rsidRDefault="006F71E8" w:rsidP="006F71E8">
      <w:pPr>
        <w:pStyle w:val="ZLITUSTzmustliter"/>
        <w:keepNext/>
      </w:pPr>
      <w:r>
        <w:t>„</w:t>
      </w:r>
      <w:r w:rsidR="00A65876" w:rsidRPr="00CB2197">
        <w:t>5.</w:t>
      </w:r>
      <w:r>
        <w:t> </w:t>
      </w:r>
      <w:r w:rsidR="00A65876" w:rsidRPr="00CB2197">
        <w:t>Wydatkami</w:t>
      </w:r>
      <w:r w:rsidR="00A65876">
        <w:t xml:space="preserve"> </w:t>
      </w:r>
      <w:r w:rsidR="00A65876" w:rsidRPr="00CB2197">
        <w:t>przeznaczonymi</w:t>
      </w:r>
      <w:r w:rsidR="00A65876">
        <w:t xml:space="preserve"> </w:t>
      </w:r>
      <w:r w:rsidR="00A65876" w:rsidRPr="00CB2197">
        <w:t>na</w:t>
      </w:r>
      <w:r w:rsidR="00A65876">
        <w:t xml:space="preserve"> </w:t>
      </w:r>
      <w:r w:rsidR="00A65876" w:rsidRPr="00CB2197">
        <w:t>realizację</w:t>
      </w:r>
      <w:r w:rsidR="00A65876">
        <w:t xml:space="preserve"> </w:t>
      </w:r>
      <w:r w:rsidR="00A65876" w:rsidRPr="00CB2197">
        <w:t>inwestycji</w:t>
      </w:r>
      <w:r w:rsidR="00A65876">
        <w:t xml:space="preserve"> </w:t>
      </w:r>
      <w:r w:rsidR="00A65876" w:rsidRPr="00CB2197">
        <w:t>technologicznej</w:t>
      </w:r>
      <w:r w:rsidR="00A65876">
        <w:t xml:space="preserve"> </w:t>
      </w:r>
      <w:r w:rsidR="00A65876" w:rsidRPr="00CB2197">
        <w:t>są</w:t>
      </w:r>
      <w:r w:rsidR="00A65876">
        <w:t xml:space="preserve"> </w:t>
      </w:r>
      <w:r w:rsidR="00A65876" w:rsidRPr="00CB2197">
        <w:t>ponoszone</w:t>
      </w:r>
      <w:r w:rsidR="00A65876">
        <w:t xml:space="preserve"> </w:t>
      </w:r>
      <w:r w:rsidR="00A65876" w:rsidRPr="00CB2197">
        <w:t>przez</w:t>
      </w:r>
      <w:r w:rsidR="00A65876">
        <w:t xml:space="preserve"> </w:t>
      </w:r>
      <w:r w:rsidR="00A65876" w:rsidRPr="00CB2197">
        <w:t>przedsiębio</w:t>
      </w:r>
      <w:r w:rsidR="00A65876" w:rsidRPr="00CB2197">
        <w:t>r</w:t>
      </w:r>
      <w:r w:rsidR="00A65876" w:rsidRPr="00CB2197">
        <w:t>cę</w:t>
      </w:r>
      <w:r w:rsidR="00A65876">
        <w:t xml:space="preserve"> </w:t>
      </w:r>
      <w:r w:rsidR="00A65876" w:rsidRPr="00CB2197">
        <w:t>realizującego</w:t>
      </w:r>
      <w:r w:rsidR="00A65876">
        <w:t xml:space="preserve"> </w:t>
      </w:r>
      <w:r w:rsidR="00A65876" w:rsidRPr="00CB2197">
        <w:t>tę</w:t>
      </w:r>
      <w:r w:rsidR="00A65876">
        <w:t xml:space="preserve"> </w:t>
      </w:r>
      <w:r w:rsidR="00A65876" w:rsidRPr="00CB2197">
        <w:t>inwestycję,</w:t>
      </w:r>
      <w:r w:rsidR="00A65876">
        <w:t xml:space="preserve"> </w:t>
      </w:r>
      <w:r w:rsidR="00A65876" w:rsidRPr="00CB2197">
        <w:t>niezbędne</w:t>
      </w:r>
      <w:r w:rsidR="00A65876">
        <w:t xml:space="preserve"> </w:t>
      </w:r>
      <w:r w:rsidR="00A65876" w:rsidRPr="00CB2197">
        <w:t>do</w:t>
      </w:r>
      <w:r w:rsidR="00A65876">
        <w:t xml:space="preserve"> </w:t>
      </w:r>
      <w:r w:rsidR="00A65876" w:rsidRPr="00CB2197">
        <w:t>jej</w:t>
      </w:r>
      <w:r w:rsidR="00A65876">
        <w:t xml:space="preserve"> </w:t>
      </w:r>
      <w:r w:rsidR="00A65876" w:rsidRPr="00CB2197">
        <w:t>realizacji,</w:t>
      </w:r>
      <w:r w:rsidR="00A65876">
        <w:t xml:space="preserve"> </w:t>
      </w:r>
      <w:r w:rsidR="00A65876" w:rsidRPr="00CB2197">
        <w:t>wydatki</w:t>
      </w:r>
      <w:r w:rsidR="00A65876">
        <w:t xml:space="preserve"> </w:t>
      </w:r>
      <w:r w:rsidR="00A65876" w:rsidRPr="00CB2197">
        <w:t>na:</w:t>
      </w:r>
    </w:p>
    <w:p w:rsidR="00A65876" w:rsidRPr="00CB2197" w:rsidRDefault="00A65876" w:rsidP="006F71E8">
      <w:pPr>
        <w:pStyle w:val="ZLITPKTzmpktliter"/>
        <w:keepNext/>
      </w:pPr>
      <w:r w:rsidRPr="00CB2197">
        <w:t>1)</w:t>
      </w:r>
      <w:r w:rsidRPr="00CB2197">
        <w:tab/>
        <w:t>zakup</w:t>
      </w:r>
      <w:r>
        <w:t xml:space="preserve"> </w:t>
      </w:r>
      <w:r w:rsidRPr="00CB2197">
        <w:t>nieruchomości</w:t>
      </w:r>
      <w:r>
        <w:t xml:space="preserve"> </w:t>
      </w:r>
      <w:r w:rsidRPr="00CB2197">
        <w:t>niezabudowanej</w:t>
      </w:r>
      <w:r>
        <w:t xml:space="preserve"> </w:t>
      </w:r>
      <w:r w:rsidRPr="00CB2197">
        <w:t>lub</w:t>
      </w:r>
      <w:r>
        <w:t xml:space="preserve"> </w:t>
      </w:r>
      <w:r w:rsidRPr="00CB2197">
        <w:t>zabudowanej,</w:t>
      </w:r>
      <w:r w:rsidR="006F71E8">
        <w:t xml:space="preserve"> </w:t>
      </w:r>
      <w:r w:rsidR="006F71E8" w:rsidRPr="00CB2197">
        <w:t>w</w:t>
      </w:r>
      <w:r w:rsidR="006F71E8">
        <w:t> </w:t>
      </w:r>
      <w:r w:rsidRPr="00CB2197">
        <w:t>tym</w:t>
      </w:r>
      <w:r>
        <w:t xml:space="preserve"> </w:t>
      </w:r>
      <w:r w:rsidRPr="00CB2197">
        <w:t>zakup</w:t>
      </w:r>
      <w:r>
        <w:t xml:space="preserve"> </w:t>
      </w:r>
      <w:r w:rsidRPr="00CB2197">
        <w:t>prawa</w:t>
      </w:r>
      <w:r>
        <w:t xml:space="preserve"> </w:t>
      </w:r>
      <w:r w:rsidRPr="00CB2197">
        <w:t>użytkowania</w:t>
      </w:r>
      <w:r>
        <w:t xml:space="preserve"> </w:t>
      </w:r>
      <w:r w:rsidRPr="00CB2197">
        <w:t>wieczystego,</w:t>
      </w:r>
      <w:r>
        <w:t xml:space="preserve"> </w:t>
      </w:r>
      <w:r w:rsidRPr="00CB2197">
        <w:t>pod</w:t>
      </w:r>
      <w:r>
        <w:t xml:space="preserve"> </w:t>
      </w:r>
      <w:r w:rsidRPr="00CB2197">
        <w:t>warunkiem</w:t>
      </w:r>
      <w:r>
        <w:t xml:space="preserve"> </w:t>
      </w:r>
      <w:r w:rsidRPr="00CB2197">
        <w:t>że:</w:t>
      </w:r>
    </w:p>
    <w:p w:rsidR="00A65876" w:rsidRPr="00CB2197" w:rsidRDefault="00A65876" w:rsidP="00A65876">
      <w:pPr>
        <w:pStyle w:val="ZLITLITwPKTzmlitwpktliter"/>
      </w:pPr>
      <w:r w:rsidRPr="00CB2197">
        <w:t>a)</w:t>
      </w:r>
      <w:r w:rsidRPr="00CB2197">
        <w:tab/>
        <w:t>przedsiębiorca</w:t>
      </w:r>
      <w:r>
        <w:t xml:space="preserve"> </w:t>
      </w:r>
      <w:r w:rsidRPr="00CB2197">
        <w:t>przedstawi</w:t>
      </w:r>
      <w:r>
        <w:t xml:space="preserve"> </w:t>
      </w:r>
      <w:r w:rsidRPr="00CB2197">
        <w:t>operat</w:t>
      </w:r>
      <w:r>
        <w:t xml:space="preserve"> </w:t>
      </w:r>
      <w:r w:rsidRPr="00CB2197">
        <w:t>szacunkowy</w:t>
      </w:r>
      <w:r>
        <w:t xml:space="preserve"> </w:t>
      </w:r>
      <w:r w:rsidRPr="00CB2197">
        <w:t>sporządzony</w:t>
      </w:r>
      <w:r>
        <w:t xml:space="preserve"> </w:t>
      </w:r>
      <w:r w:rsidRPr="00CB2197">
        <w:t>przez</w:t>
      </w:r>
      <w:r>
        <w:t xml:space="preserve"> </w:t>
      </w:r>
      <w:r w:rsidRPr="00CB2197">
        <w:t>uprawnionego</w:t>
      </w:r>
      <w:r>
        <w:t xml:space="preserve"> </w:t>
      </w:r>
      <w:r w:rsidRPr="00CB2197">
        <w:t>rzeczoznawcę</w:t>
      </w:r>
      <w:r>
        <w:t xml:space="preserve"> </w:t>
      </w:r>
      <w:r w:rsidRPr="00CB2197">
        <w:t>mają</w:t>
      </w:r>
      <w:r w:rsidRPr="00CB2197">
        <w:t>t</w:t>
      </w:r>
      <w:r w:rsidRPr="00CB2197">
        <w:t>kowego</w:t>
      </w:r>
      <w:r>
        <w:t xml:space="preserve"> </w:t>
      </w:r>
      <w:r w:rsidRPr="00CB2197">
        <w:t>potwierdzający,</w:t>
      </w:r>
      <w:r>
        <w:t xml:space="preserve"> </w:t>
      </w:r>
      <w:r w:rsidRPr="00CB2197">
        <w:t>że</w:t>
      </w:r>
      <w:r>
        <w:t xml:space="preserve"> </w:t>
      </w:r>
      <w:r w:rsidRPr="00CB2197">
        <w:t>cena</w:t>
      </w:r>
      <w:r>
        <w:t xml:space="preserve"> </w:t>
      </w:r>
      <w:r w:rsidRPr="00CB2197">
        <w:t>nabycia</w:t>
      </w:r>
      <w:r>
        <w:t xml:space="preserve"> </w:t>
      </w:r>
      <w:r w:rsidRPr="00CB2197">
        <w:t>nie</w:t>
      </w:r>
      <w:r>
        <w:t xml:space="preserve"> </w:t>
      </w:r>
      <w:r w:rsidRPr="00CB2197">
        <w:t>przekracza</w:t>
      </w:r>
      <w:r>
        <w:t xml:space="preserve"> </w:t>
      </w:r>
      <w:r w:rsidRPr="00CB2197">
        <w:t>wartości</w:t>
      </w:r>
      <w:r>
        <w:t xml:space="preserve"> </w:t>
      </w:r>
      <w:r w:rsidRPr="00CB2197">
        <w:t>rynkowej</w:t>
      </w:r>
      <w:r>
        <w:t xml:space="preserve"> </w:t>
      </w:r>
      <w:r w:rsidRPr="00CB2197">
        <w:t>tej</w:t>
      </w:r>
      <w:r>
        <w:t xml:space="preserve"> </w:t>
      </w:r>
      <w:r w:rsidRPr="00CB2197">
        <w:t>nieruchomości</w:t>
      </w:r>
      <w:r>
        <w:t xml:space="preserve"> </w:t>
      </w:r>
      <w:r w:rsidRPr="00CB2197">
        <w:t>określ</w:t>
      </w:r>
      <w:r w:rsidRPr="00CB2197">
        <w:t>o</w:t>
      </w:r>
      <w:r w:rsidRPr="00CB2197">
        <w:t>nej</w:t>
      </w:r>
      <w:r>
        <w:t xml:space="preserve"> </w:t>
      </w:r>
      <w:r w:rsidRPr="00CB2197">
        <w:t>na</w:t>
      </w:r>
      <w:r>
        <w:t xml:space="preserve"> </w:t>
      </w:r>
      <w:r w:rsidRPr="00CB2197">
        <w:t>dzień</w:t>
      </w:r>
      <w:r>
        <w:t xml:space="preserve"> </w:t>
      </w:r>
      <w:r w:rsidRPr="00CB2197">
        <w:t>nabycia,</w:t>
      </w:r>
    </w:p>
    <w:p w:rsidR="00A65876" w:rsidRPr="00CB2197" w:rsidRDefault="00A65876" w:rsidP="00A65876">
      <w:pPr>
        <w:pStyle w:val="ZLITLITwPKTzmlitwpktliter"/>
      </w:pPr>
      <w:r w:rsidRPr="00CB2197">
        <w:t>b)</w:t>
      </w:r>
      <w:r w:rsidRPr="00CB2197">
        <w:tab/>
        <w:t>przedsiębiorca</w:t>
      </w:r>
      <w:r>
        <w:t xml:space="preserve"> </w:t>
      </w:r>
      <w:r w:rsidRPr="00CB2197">
        <w:t>przedstawi</w:t>
      </w:r>
      <w:r>
        <w:t xml:space="preserve"> </w:t>
      </w:r>
      <w:r w:rsidRPr="00CB2197">
        <w:t>opinię</w:t>
      </w:r>
      <w:r>
        <w:t xml:space="preserve"> </w:t>
      </w:r>
      <w:r w:rsidRPr="00CB2197">
        <w:t>rzeczoznawcy</w:t>
      </w:r>
      <w:r>
        <w:t xml:space="preserve"> </w:t>
      </w:r>
      <w:r w:rsidRPr="00CB2197">
        <w:t>budowlanego</w:t>
      </w:r>
      <w:r>
        <w:t xml:space="preserve"> </w:t>
      </w:r>
      <w:r w:rsidRPr="00CB2197">
        <w:t>potwierdzającą,</w:t>
      </w:r>
      <w:r>
        <w:t xml:space="preserve"> </w:t>
      </w:r>
      <w:r w:rsidRPr="00CB2197">
        <w:t>że</w:t>
      </w:r>
      <w:r>
        <w:t xml:space="preserve"> </w:t>
      </w:r>
      <w:r w:rsidRPr="00CB2197">
        <w:t>nieruchomość</w:t>
      </w:r>
      <w:r>
        <w:t xml:space="preserve"> </w:t>
      </w:r>
      <w:r w:rsidRPr="00CB2197">
        <w:t>zab</w:t>
      </w:r>
      <w:r w:rsidRPr="00CB2197">
        <w:t>u</w:t>
      </w:r>
      <w:r w:rsidRPr="00CB2197">
        <w:t>dowana</w:t>
      </w:r>
      <w:r>
        <w:t xml:space="preserve"> </w:t>
      </w:r>
      <w:r w:rsidRPr="00CB2197">
        <w:t>może</w:t>
      </w:r>
      <w:r>
        <w:t xml:space="preserve"> </w:t>
      </w:r>
      <w:r w:rsidRPr="00CB2197">
        <w:t>być</w:t>
      </w:r>
      <w:r>
        <w:t xml:space="preserve"> </w:t>
      </w:r>
      <w:r w:rsidRPr="00CB2197">
        <w:t>używana</w:t>
      </w:r>
      <w:r w:rsidR="006F71E8">
        <w:t xml:space="preserve"> </w:t>
      </w:r>
      <w:r w:rsidR="006F71E8" w:rsidRPr="00CB2197">
        <w:t>w</w:t>
      </w:r>
      <w:r w:rsidR="006F71E8">
        <w:t> </w:t>
      </w:r>
      <w:r w:rsidRPr="00CB2197">
        <w:t>określonym</w:t>
      </w:r>
      <w:r>
        <w:t xml:space="preserve"> </w:t>
      </w:r>
      <w:r w:rsidRPr="00CB2197">
        <w:t>celu,</w:t>
      </w:r>
      <w:r>
        <w:t xml:space="preserve"> </w:t>
      </w:r>
      <w:r w:rsidRPr="00CB2197">
        <w:t>zgodnym</w:t>
      </w:r>
      <w:r w:rsidR="006F71E8">
        <w:t xml:space="preserve"> </w:t>
      </w:r>
      <w:r w:rsidR="006F71E8" w:rsidRPr="00CB2197">
        <w:t>z</w:t>
      </w:r>
      <w:r w:rsidR="006F71E8">
        <w:t> </w:t>
      </w:r>
      <w:r w:rsidRPr="00CB2197">
        <w:t>celami</w:t>
      </w:r>
      <w:r>
        <w:t xml:space="preserve"> </w:t>
      </w:r>
      <w:r w:rsidRPr="00CB2197">
        <w:t>projektu</w:t>
      </w:r>
      <w:r>
        <w:t xml:space="preserve"> </w:t>
      </w:r>
      <w:r w:rsidRPr="00CB2197">
        <w:t>objętego</w:t>
      </w:r>
      <w:r>
        <w:t xml:space="preserve"> </w:t>
      </w:r>
      <w:r w:rsidRPr="00CB2197">
        <w:t>wsparciem,</w:t>
      </w:r>
      <w:r>
        <w:t xml:space="preserve"> </w:t>
      </w:r>
      <w:r w:rsidRPr="00CB2197">
        <w:t>lub</w:t>
      </w:r>
      <w:r>
        <w:t xml:space="preserve"> </w:t>
      </w:r>
      <w:r w:rsidRPr="00CB2197">
        <w:t>określającą</w:t>
      </w:r>
      <w:r>
        <w:t xml:space="preserve"> </w:t>
      </w:r>
      <w:r w:rsidRPr="00CB2197">
        <w:t>zakres</w:t>
      </w:r>
      <w:r>
        <w:t xml:space="preserve"> </w:t>
      </w:r>
      <w:r w:rsidRPr="00CB2197">
        <w:t>niezbędnych</w:t>
      </w:r>
      <w:r>
        <w:t xml:space="preserve"> </w:t>
      </w:r>
      <w:r w:rsidRPr="00CB2197">
        <w:t>zmian</w:t>
      </w:r>
      <w:r>
        <w:t xml:space="preserve"> </w:t>
      </w:r>
      <w:r w:rsidRPr="00CB2197">
        <w:t>lub</w:t>
      </w:r>
      <w:r>
        <w:t xml:space="preserve"> </w:t>
      </w:r>
      <w:r w:rsidRPr="00CB2197">
        <w:t>ulepszeń,</w:t>
      </w:r>
    </w:p>
    <w:p w:rsidR="00A65876" w:rsidRPr="00CB2197" w:rsidRDefault="00A65876" w:rsidP="00A65876">
      <w:pPr>
        <w:pStyle w:val="ZLITLITwPKTzmlitwpktliter"/>
      </w:pPr>
      <w:r w:rsidRPr="00CB2197">
        <w:t>c)</w:t>
      </w:r>
      <w:r w:rsidRPr="00CB2197">
        <w:tab/>
        <w:t>w</w:t>
      </w:r>
      <w:r>
        <w:t xml:space="preserve"> </w:t>
      </w:r>
      <w:r w:rsidRPr="00CB2197">
        <w:t>okresie</w:t>
      </w:r>
      <w:r>
        <w:t xml:space="preserve"> </w:t>
      </w:r>
      <w:r w:rsidRPr="00CB2197">
        <w:t>1</w:t>
      </w:r>
      <w:r w:rsidR="006F71E8" w:rsidRPr="00CB2197">
        <w:t>0</w:t>
      </w:r>
      <w:r w:rsidR="006F71E8">
        <w:t> </w:t>
      </w:r>
      <w:r w:rsidRPr="00CB2197">
        <w:t>lat</w:t>
      </w:r>
      <w:r>
        <w:t xml:space="preserve"> </w:t>
      </w:r>
      <w:r w:rsidRPr="00CB2197">
        <w:t>poprzedzających</w:t>
      </w:r>
      <w:r>
        <w:t xml:space="preserve"> </w:t>
      </w:r>
      <w:r w:rsidRPr="00CB2197">
        <w:t>datę</w:t>
      </w:r>
      <w:r>
        <w:t xml:space="preserve"> </w:t>
      </w:r>
      <w:r w:rsidRPr="00CB2197">
        <w:t>nabycia</w:t>
      </w:r>
      <w:r>
        <w:t xml:space="preserve"> </w:t>
      </w:r>
      <w:r w:rsidRPr="00CB2197">
        <w:t>tej</w:t>
      </w:r>
      <w:r>
        <w:t xml:space="preserve"> </w:t>
      </w:r>
      <w:r w:rsidRPr="00CB2197">
        <w:t>nieruchomości,</w:t>
      </w:r>
      <w:r>
        <w:t xml:space="preserve"> </w:t>
      </w:r>
      <w:r w:rsidRPr="00CB2197">
        <w:t>jej</w:t>
      </w:r>
      <w:r>
        <w:t xml:space="preserve"> </w:t>
      </w:r>
      <w:r w:rsidRPr="00CB2197">
        <w:t>zakup</w:t>
      </w:r>
      <w:r>
        <w:t xml:space="preserve"> </w:t>
      </w:r>
      <w:r w:rsidRPr="00CB2197">
        <w:t>nie</w:t>
      </w:r>
      <w:r>
        <w:t xml:space="preserve"> </w:t>
      </w:r>
      <w:r w:rsidRPr="00CB2197">
        <w:t>był</w:t>
      </w:r>
      <w:r>
        <w:t xml:space="preserve"> </w:t>
      </w:r>
      <w:r w:rsidRPr="00CB2197">
        <w:t>współfinansowany</w:t>
      </w:r>
      <w:r>
        <w:t xml:space="preserve"> </w:t>
      </w:r>
      <w:r w:rsidRPr="00CB2197">
        <w:t>ze</w:t>
      </w:r>
      <w:r>
        <w:t xml:space="preserve"> </w:t>
      </w:r>
      <w:r w:rsidRPr="00CB2197">
        <w:t>środków</w:t>
      </w:r>
      <w:r>
        <w:t xml:space="preserve"> </w:t>
      </w:r>
      <w:r w:rsidRPr="00CB2197">
        <w:t>unijnych</w:t>
      </w:r>
      <w:r>
        <w:t xml:space="preserve"> </w:t>
      </w:r>
      <w:r w:rsidRPr="00CB2197">
        <w:t>ani</w:t>
      </w:r>
      <w:r w:rsidR="006F71E8">
        <w:t xml:space="preserve"> </w:t>
      </w:r>
      <w:r w:rsidR="006F71E8" w:rsidRPr="00CB2197">
        <w:t>z</w:t>
      </w:r>
      <w:r w:rsidR="006F71E8">
        <w:t> </w:t>
      </w:r>
      <w:r w:rsidRPr="00CB2197">
        <w:t>krajowych</w:t>
      </w:r>
      <w:r>
        <w:t xml:space="preserve"> </w:t>
      </w:r>
      <w:r w:rsidRPr="00CB2197">
        <w:t>środków</w:t>
      </w:r>
      <w:r>
        <w:t xml:space="preserve"> </w:t>
      </w:r>
      <w:r w:rsidRPr="00CB2197">
        <w:t>pomocy</w:t>
      </w:r>
      <w:r>
        <w:t xml:space="preserve"> </w:t>
      </w:r>
      <w:r w:rsidRPr="00CB2197">
        <w:t>publicznej</w:t>
      </w:r>
      <w:r>
        <w:t xml:space="preserve"> </w:t>
      </w:r>
      <w:r w:rsidRPr="00CB2197">
        <w:t>lub</w:t>
      </w:r>
      <w:r>
        <w:t xml:space="preserve"> </w:t>
      </w:r>
      <w:r w:rsidRPr="00CB2197">
        <w:t>pomocy</w:t>
      </w:r>
      <w:r>
        <w:t xml:space="preserve"> </w:t>
      </w:r>
      <w:r w:rsidRPr="00CB2197">
        <w:rPr>
          <w:rStyle w:val="Kkursywa"/>
        </w:rPr>
        <w:t>de</w:t>
      </w:r>
      <w:r>
        <w:rPr>
          <w:rStyle w:val="Kkursywa"/>
        </w:rPr>
        <w:t xml:space="preserve"> </w:t>
      </w:r>
      <w:proofErr w:type="spellStart"/>
      <w:r w:rsidRPr="00CB2197">
        <w:rPr>
          <w:rStyle w:val="Kkursywa"/>
        </w:rPr>
        <w:t>minimis</w:t>
      </w:r>
      <w:proofErr w:type="spellEnd"/>
      <w:r w:rsidRPr="00CB2197">
        <w:t>,</w:t>
      </w:r>
    </w:p>
    <w:p w:rsidR="00A65876" w:rsidRPr="00CB2197" w:rsidRDefault="00A65876" w:rsidP="00A65876">
      <w:pPr>
        <w:pStyle w:val="ZLITLITwPKTzmlitwpktliter"/>
      </w:pPr>
      <w:r w:rsidRPr="00CB2197">
        <w:t>d)</w:t>
      </w:r>
      <w:r w:rsidRPr="00CB2197">
        <w:tab/>
        <w:t>nieruchomość</w:t>
      </w:r>
      <w:r>
        <w:t xml:space="preserve"> </w:t>
      </w:r>
      <w:r w:rsidRPr="00CB2197">
        <w:t>będzie</w:t>
      </w:r>
      <w:r>
        <w:t xml:space="preserve"> </w:t>
      </w:r>
      <w:r w:rsidRPr="00CB2197">
        <w:t>używana</w:t>
      </w:r>
      <w:r>
        <w:t xml:space="preserve"> </w:t>
      </w:r>
      <w:r w:rsidRPr="00CB2197">
        <w:t>wyłącznie</w:t>
      </w:r>
      <w:r>
        <w:t xml:space="preserve"> </w:t>
      </w:r>
      <w:r w:rsidRPr="00CB2197">
        <w:t>do</w:t>
      </w:r>
      <w:r>
        <w:t xml:space="preserve"> </w:t>
      </w:r>
      <w:r w:rsidRPr="00CB2197">
        <w:t>celów</w:t>
      </w:r>
      <w:r>
        <w:t xml:space="preserve"> </w:t>
      </w:r>
      <w:r w:rsidRPr="00CB2197">
        <w:t>inwestycji</w:t>
      </w:r>
      <w:r>
        <w:t xml:space="preserve"> </w:t>
      </w:r>
      <w:r w:rsidRPr="00CB2197">
        <w:t>technologicznej;</w:t>
      </w:r>
    </w:p>
    <w:p w:rsidR="00A65876" w:rsidRPr="00CB2197" w:rsidRDefault="00A65876" w:rsidP="00A65876">
      <w:pPr>
        <w:pStyle w:val="ZLITPKTzmpktliter"/>
      </w:pPr>
      <w:r w:rsidRPr="00CB2197">
        <w:t>2)</w:t>
      </w:r>
      <w:r w:rsidRPr="00CB2197">
        <w:tab/>
        <w:t>zakup,</w:t>
      </w:r>
      <w:r>
        <w:t xml:space="preserve"> </w:t>
      </w:r>
      <w:r w:rsidRPr="00CB2197">
        <w:t>wytworzenie,</w:t>
      </w:r>
      <w:r w:rsidR="006F71E8">
        <w:t xml:space="preserve"> </w:t>
      </w:r>
      <w:r w:rsidR="006F71E8" w:rsidRPr="00CB2197">
        <w:t>a</w:t>
      </w:r>
      <w:r w:rsidR="006F71E8">
        <w:t> </w:t>
      </w:r>
      <w:r w:rsidRPr="00CB2197">
        <w:t>także</w:t>
      </w:r>
      <w:r>
        <w:t xml:space="preserve"> </w:t>
      </w:r>
      <w:r w:rsidRPr="00CB2197">
        <w:t>koszty</w:t>
      </w:r>
      <w:r>
        <w:t xml:space="preserve"> </w:t>
      </w:r>
      <w:r w:rsidRPr="00CB2197">
        <w:t>montażu</w:t>
      </w:r>
      <w:r w:rsidR="006F71E8">
        <w:t xml:space="preserve"> </w:t>
      </w:r>
      <w:r w:rsidR="006F71E8" w:rsidRPr="00CB2197">
        <w:t>i</w:t>
      </w:r>
      <w:r w:rsidR="006F71E8">
        <w:t> </w:t>
      </w:r>
      <w:r w:rsidRPr="00CB2197">
        <w:t>uruchomienia</w:t>
      </w:r>
      <w:r>
        <w:t xml:space="preserve"> </w:t>
      </w:r>
      <w:r w:rsidRPr="00CB2197">
        <w:t>nowych</w:t>
      </w:r>
      <w:r>
        <w:t xml:space="preserve"> </w:t>
      </w:r>
      <w:r w:rsidRPr="00CB2197">
        <w:t>środków</w:t>
      </w:r>
      <w:r>
        <w:t xml:space="preserve"> </w:t>
      </w:r>
      <w:r w:rsidRPr="00CB2197">
        <w:t>trwałych</w:t>
      </w:r>
      <w:r>
        <w:t xml:space="preserve"> </w:t>
      </w:r>
      <w:r w:rsidRPr="00CB2197">
        <w:t>innych</w:t>
      </w:r>
      <w:r>
        <w:t xml:space="preserve"> </w:t>
      </w:r>
      <w:r w:rsidRPr="00CB2197">
        <w:t>niż</w:t>
      </w:r>
      <w:r>
        <w:t xml:space="preserve"> </w:t>
      </w:r>
      <w:r w:rsidRPr="00CB2197">
        <w:t>okreś</w:t>
      </w:r>
      <w:r w:rsidR="00B271D3">
        <w:softHyphen/>
      </w:r>
      <w:r w:rsidRPr="00CB2197">
        <w:t>lone</w:t>
      </w:r>
      <w:r w:rsidR="006F71E8">
        <w:t xml:space="preserve"> </w:t>
      </w:r>
      <w:r w:rsidR="006F71E8" w:rsidRPr="00CB2197">
        <w:t>w</w:t>
      </w:r>
      <w:r w:rsidR="006F71E8">
        <w:t> pkt </w:t>
      </w:r>
      <w:r w:rsidRPr="00CB2197">
        <w:t>1,</w:t>
      </w:r>
      <w:r w:rsidR="006F71E8">
        <w:t xml:space="preserve"> </w:t>
      </w:r>
      <w:r w:rsidR="006F71E8" w:rsidRPr="00CB2197">
        <w:t>z</w:t>
      </w:r>
      <w:r w:rsidR="006F71E8">
        <w:t> </w:t>
      </w:r>
      <w:r w:rsidRPr="00CB2197">
        <w:t>wyłączeniem</w:t>
      </w:r>
      <w:r>
        <w:t xml:space="preserve"> </w:t>
      </w:r>
      <w:r w:rsidRPr="00CB2197">
        <w:t>środków</w:t>
      </w:r>
      <w:r>
        <w:t xml:space="preserve"> </w:t>
      </w:r>
      <w:r w:rsidRPr="00CB2197">
        <w:t>transportu</w:t>
      </w:r>
      <w:r>
        <w:t xml:space="preserve"> </w:t>
      </w:r>
      <w:r w:rsidRPr="00CB2197">
        <w:t>nabywanych</w:t>
      </w:r>
      <w:r>
        <w:t xml:space="preserve"> </w:t>
      </w:r>
      <w:r w:rsidRPr="00CB2197">
        <w:t>przez</w:t>
      </w:r>
      <w:r>
        <w:t xml:space="preserve"> </w:t>
      </w:r>
      <w:r w:rsidRPr="00CB2197">
        <w:t>przedsiębiorcę</w:t>
      </w:r>
      <w:r>
        <w:t xml:space="preserve"> </w:t>
      </w:r>
      <w:r w:rsidRPr="00CB2197">
        <w:t>prowadzącego</w:t>
      </w:r>
      <w:r>
        <w:t xml:space="preserve"> </w:t>
      </w:r>
      <w:r w:rsidRPr="00CB2197">
        <w:t>działa</w:t>
      </w:r>
      <w:r w:rsidRPr="00CB2197">
        <w:t>l</w:t>
      </w:r>
      <w:r w:rsidRPr="00CB2197">
        <w:t>ność</w:t>
      </w:r>
      <w:r w:rsidR="006F71E8">
        <w:t xml:space="preserve"> </w:t>
      </w:r>
      <w:r w:rsidR="006F71E8" w:rsidRPr="00CB2197">
        <w:t>w</w:t>
      </w:r>
      <w:r w:rsidR="006F71E8">
        <w:t> </w:t>
      </w:r>
      <w:r w:rsidRPr="00CB2197">
        <w:t>sektorze</w:t>
      </w:r>
      <w:r>
        <w:t xml:space="preserve"> </w:t>
      </w:r>
      <w:r w:rsidRPr="00CB2197">
        <w:t>transportu;</w:t>
      </w:r>
    </w:p>
    <w:p w:rsidR="00A65876" w:rsidRPr="00CB2197" w:rsidRDefault="00A65876" w:rsidP="006F71E8">
      <w:pPr>
        <w:pStyle w:val="ZLITPKTzmpktliter"/>
        <w:keepNext/>
      </w:pPr>
      <w:r w:rsidRPr="00CB2197">
        <w:t>3)</w:t>
      </w:r>
      <w:r w:rsidR="006F71E8">
        <w:tab/>
      </w:r>
      <w:r w:rsidRPr="00CB2197">
        <w:t>zakup</w:t>
      </w:r>
      <w:r>
        <w:t xml:space="preserve"> </w:t>
      </w:r>
      <w:r w:rsidRPr="00CB2197">
        <w:t>używanych</w:t>
      </w:r>
      <w:r>
        <w:t xml:space="preserve"> </w:t>
      </w:r>
      <w:r w:rsidRPr="00CB2197">
        <w:t>środków</w:t>
      </w:r>
      <w:r>
        <w:t xml:space="preserve"> </w:t>
      </w:r>
      <w:r w:rsidRPr="00CB2197">
        <w:t>trwałych,</w:t>
      </w:r>
      <w:r w:rsidR="006F71E8">
        <w:t xml:space="preserve"> </w:t>
      </w:r>
      <w:r w:rsidR="006F71E8" w:rsidRPr="00CB2197">
        <w:t>a</w:t>
      </w:r>
      <w:r w:rsidR="006F71E8">
        <w:t> </w:t>
      </w:r>
      <w:r w:rsidRPr="00CB2197">
        <w:t>także</w:t>
      </w:r>
      <w:r>
        <w:t xml:space="preserve"> </w:t>
      </w:r>
      <w:r w:rsidRPr="00CB2197">
        <w:t>koszty</w:t>
      </w:r>
      <w:r>
        <w:t xml:space="preserve"> </w:t>
      </w:r>
      <w:r w:rsidRPr="00CB2197">
        <w:t>montażu</w:t>
      </w:r>
      <w:r w:rsidR="006F71E8">
        <w:t xml:space="preserve"> </w:t>
      </w:r>
      <w:r w:rsidR="006F71E8" w:rsidRPr="00CB2197">
        <w:t>i</w:t>
      </w:r>
      <w:r w:rsidR="006F71E8">
        <w:t> </w:t>
      </w:r>
      <w:r w:rsidRPr="00CB2197">
        <w:t>uruchomienia</w:t>
      </w:r>
      <w:r>
        <w:t xml:space="preserve"> </w:t>
      </w:r>
      <w:r w:rsidRPr="00CB2197">
        <w:t>używanych</w:t>
      </w:r>
      <w:r>
        <w:t xml:space="preserve"> </w:t>
      </w:r>
      <w:r w:rsidRPr="00CB2197">
        <w:t>środków</w:t>
      </w:r>
      <w:r>
        <w:t xml:space="preserve"> </w:t>
      </w:r>
      <w:r w:rsidRPr="00CB2197">
        <w:t>trwałych</w:t>
      </w:r>
      <w:r>
        <w:t xml:space="preserve"> </w:t>
      </w:r>
      <w:r w:rsidRPr="00CB2197">
        <w:t>innych</w:t>
      </w:r>
      <w:r>
        <w:t xml:space="preserve"> </w:t>
      </w:r>
      <w:r w:rsidRPr="00CB2197">
        <w:t>niż</w:t>
      </w:r>
      <w:r>
        <w:t xml:space="preserve"> </w:t>
      </w:r>
      <w:r w:rsidRPr="00CB2197">
        <w:t>określone</w:t>
      </w:r>
      <w:r w:rsidR="006F71E8">
        <w:t xml:space="preserve"> </w:t>
      </w:r>
      <w:r w:rsidR="006F71E8" w:rsidRPr="00CB2197">
        <w:t>w</w:t>
      </w:r>
      <w:r w:rsidR="006F71E8">
        <w:t> pkt </w:t>
      </w:r>
      <w:r w:rsidRPr="00CB2197">
        <w:t>1,</w:t>
      </w:r>
      <w:r w:rsidR="006F71E8">
        <w:t xml:space="preserve"> </w:t>
      </w:r>
      <w:r w:rsidR="006F71E8" w:rsidRPr="00CB2197">
        <w:t>z</w:t>
      </w:r>
      <w:r w:rsidR="006F71E8">
        <w:t> </w:t>
      </w:r>
      <w:r w:rsidRPr="00CB2197">
        <w:t>wyłączeniem</w:t>
      </w:r>
      <w:r>
        <w:t xml:space="preserve"> </w:t>
      </w:r>
      <w:r w:rsidRPr="00CB2197">
        <w:t>środków</w:t>
      </w:r>
      <w:r>
        <w:t xml:space="preserve"> </w:t>
      </w:r>
      <w:r w:rsidRPr="00CB2197">
        <w:t>transportu</w:t>
      </w:r>
      <w:r>
        <w:t xml:space="preserve"> </w:t>
      </w:r>
      <w:r w:rsidRPr="00CB2197">
        <w:t>nabywanych</w:t>
      </w:r>
      <w:r>
        <w:t xml:space="preserve"> </w:t>
      </w:r>
      <w:r w:rsidRPr="00CB2197">
        <w:t>przez</w:t>
      </w:r>
      <w:r>
        <w:t xml:space="preserve"> </w:t>
      </w:r>
      <w:r w:rsidRPr="00CB2197">
        <w:t>przedsiębiorcę</w:t>
      </w:r>
      <w:r>
        <w:t xml:space="preserve"> </w:t>
      </w:r>
      <w:r w:rsidRPr="00CB2197">
        <w:t>pr</w:t>
      </w:r>
      <w:r w:rsidRPr="00CB2197">
        <w:t>o</w:t>
      </w:r>
      <w:r w:rsidRPr="00CB2197">
        <w:t>wadzącego</w:t>
      </w:r>
      <w:r>
        <w:t xml:space="preserve"> </w:t>
      </w:r>
      <w:r w:rsidRPr="00CB2197">
        <w:t>działalność</w:t>
      </w:r>
      <w:r w:rsidR="006F71E8">
        <w:t xml:space="preserve"> </w:t>
      </w:r>
      <w:r w:rsidR="006F71E8" w:rsidRPr="00CB2197">
        <w:t>w</w:t>
      </w:r>
      <w:r w:rsidR="006F71E8">
        <w:t> </w:t>
      </w:r>
      <w:r w:rsidRPr="00CB2197">
        <w:t>sektorze</w:t>
      </w:r>
      <w:r>
        <w:t xml:space="preserve"> </w:t>
      </w:r>
      <w:r w:rsidRPr="00CB2197">
        <w:t>transportu,</w:t>
      </w:r>
      <w:r>
        <w:t xml:space="preserve"> </w:t>
      </w:r>
      <w:r w:rsidRPr="00CB2197">
        <w:t>pod</w:t>
      </w:r>
      <w:r>
        <w:t xml:space="preserve"> </w:t>
      </w:r>
      <w:r w:rsidRPr="00CB2197">
        <w:t>warunkiem</w:t>
      </w:r>
      <w:r>
        <w:t xml:space="preserve"> </w:t>
      </w:r>
      <w:r w:rsidRPr="00CB2197">
        <w:t>że:</w:t>
      </w:r>
    </w:p>
    <w:p w:rsidR="00A65876" w:rsidRPr="00CB2197" w:rsidRDefault="00A65876" w:rsidP="00A65876">
      <w:pPr>
        <w:pStyle w:val="ZLITLITwPKTzmlitwpktliter"/>
      </w:pPr>
      <w:r w:rsidRPr="00CB2197">
        <w:t>a)</w:t>
      </w:r>
      <w:r w:rsidRPr="00CB2197">
        <w:tab/>
        <w:t>cena</w:t>
      </w:r>
      <w:r>
        <w:t xml:space="preserve"> </w:t>
      </w:r>
      <w:r w:rsidRPr="00CB2197">
        <w:t>nabycia</w:t>
      </w:r>
      <w:r>
        <w:t xml:space="preserve"> </w:t>
      </w:r>
      <w:r w:rsidRPr="00CB2197">
        <w:t>używanych</w:t>
      </w:r>
      <w:r>
        <w:t xml:space="preserve"> </w:t>
      </w:r>
      <w:r w:rsidRPr="00CB2197">
        <w:t>środków</w:t>
      </w:r>
      <w:r>
        <w:t xml:space="preserve"> </w:t>
      </w:r>
      <w:r w:rsidRPr="00CB2197">
        <w:t>trwałych</w:t>
      </w:r>
      <w:r>
        <w:t xml:space="preserve"> </w:t>
      </w:r>
      <w:r w:rsidRPr="00CB2197">
        <w:t>nie</w:t>
      </w:r>
      <w:r>
        <w:t xml:space="preserve"> </w:t>
      </w:r>
      <w:r w:rsidRPr="00CB2197">
        <w:t>przekracza</w:t>
      </w:r>
      <w:r>
        <w:t xml:space="preserve"> </w:t>
      </w:r>
      <w:r w:rsidRPr="00CB2197">
        <w:t>ich</w:t>
      </w:r>
      <w:r>
        <w:t xml:space="preserve"> </w:t>
      </w:r>
      <w:r w:rsidRPr="00CB2197">
        <w:t>wartości</w:t>
      </w:r>
      <w:r>
        <w:t xml:space="preserve"> </w:t>
      </w:r>
      <w:r w:rsidRPr="00CB2197">
        <w:t>rynkowej</w:t>
      </w:r>
      <w:r>
        <w:t xml:space="preserve"> </w:t>
      </w:r>
      <w:r w:rsidRPr="00CB2197">
        <w:t>określonej</w:t>
      </w:r>
      <w:r>
        <w:t xml:space="preserve"> </w:t>
      </w:r>
      <w:r w:rsidRPr="00CB2197">
        <w:t>na</w:t>
      </w:r>
      <w:r>
        <w:t xml:space="preserve"> </w:t>
      </w:r>
      <w:r w:rsidRPr="00CB2197">
        <w:t>dzień</w:t>
      </w:r>
      <w:r>
        <w:t xml:space="preserve"> </w:t>
      </w:r>
      <w:r w:rsidRPr="00CB2197">
        <w:t>nabycia</w:t>
      </w:r>
      <w:r w:rsidR="006F71E8">
        <w:t xml:space="preserve"> </w:t>
      </w:r>
      <w:r w:rsidR="006F71E8" w:rsidRPr="00CB2197">
        <w:t>i</w:t>
      </w:r>
      <w:r w:rsidR="006F71E8">
        <w:t> </w:t>
      </w:r>
      <w:r w:rsidRPr="00CB2197">
        <w:t>jest</w:t>
      </w:r>
      <w:r>
        <w:t xml:space="preserve"> </w:t>
      </w:r>
      <w:r w:rsidRPr="00CB2197">
        <w:t>niższa</w:t>
      </w:r>
      <w:r>
        <w:t xml:space="preserve"> </w:t>
      </w:r>
      <w:r w:rsidRPr="00CB2197">
        <w:t>od</w:t>
      </w:r>
      <w:r>
        <w:t xml:space="preserve"> </w:t>
      </w:r>
      <w:r w:rsidRPr="00CB2197">
        <w:t>ceny</w:t>
      </w:r>
      <w:r>
        <w:t xml:space="preserve"> </w:t>
      </w:r>
      <w:r w:rsidRPr="00CB2197">
        <w:t>podobnych</w:t>
      </w:r>
      <w:r>
        <w:t xml:space="preserve"> </w:t>
      </w:r>
      <w:r w:rsidRPr="00CB2197">
        <w:t>nowych</w:t>
      </w:r>
      <w:r>
        <w:t xml:space="preserve"> </w:t>
      </w:r>
      <w:r w:rsidRPr="00CB2197">
        <w:t>środków</w:t>
      </w:r>
      <w:r>
        <w:t xml:space="preserve"> </w:t>
      </w:r>
      <w:r w:rsidRPr="00CB2197">
        <w:t>trwałych,</w:t>
      </w:r>
    </w:p>
    <w:p w:rsidR="00A65876" w:rsidRPr="00CB2197" w:rsidRDefault="00A65876" w:rsidP="00A65876">
      <w:pPr>
        <w:pStyle w:val="ZLITLITwPKTzmlitwpktliter"/>
      </w:pPr>
      <w:r w:rsidRPr="00CB2197">
        <w:t>b)</w:t>
      </w:r>
      <w:r w:rsidRPr="00CB2197">
        <w:tab/>
        <w:t>sprzedający</w:t>
      </w:r>
      <w:r>
        <w:t xml:space="preserve"> </w:t>
      </w:r>
      <w:r w:rsidRPr="00CB2197">
        <w:t>złoży</w:t>
      </w:r>
      <w:r>
        <w:t xml:space="preserve"> </w:t>
      </w:r>
      <w:r w:rsidRPr="00CB2197">
        <w:t>oświadczenie</w:t>
      </w:r>
      <w:r>
        <w:t xml:space="preserve"> </w:t>
      </w:r>
      <w:r w:rsidRPr="00CB2197">
        <w:t>określające</w:t>
      </w:r>
      <w:r>
        <w:t xml:space="preserve"> </w:t>
      </w:r>
      <w:r w:rsidRPr="00CB2197">
        <w:t>podmiot,</w:t>
      </w:r>
      <w:r>
        <w:t xml:space="preserve"> </w:t>
      </w:r>
      <w:r w:rsidRPr="00CB2197">
        <w:t>od</w:t>
      </w:r>
      <w:r>
        <w:t xml:space="preserve"> </w:t>
      </w:r>
      <w:r w:rsidRPr="00CB2197">
        <w:t>którego</w:t>
      </w:r>
      <w:r>
        <w:t xml:space="preserve"> </w:t>
      </w:r>
      <w:r w:rsidRPr="00CB2197">
        <w:t>nabył</w:t>
      </w:r>
      <w:r>
        <w:t xml:space="preserve"> </w:t>
      </w:r>
      <w:r w:rsidRPr="00CB2197">
        <w:t>środki</w:t>
      </w:r>
      <w:r>
        <w:t xml:space="preserve"> </w:t>
      </w:r>
      <w:r w:rsidRPr="00CB2197">
        <w:t>trwałe,</w:t>
      </w:r>
      <w:r>
        <w:t xml:space="preserve"> </w:t>
      </w:r>
      <w:r w:rsidRPr="00CB2197">
        <w:t>oraz</w:t>
      </w:r>
      <w:r>
        <w:t xml:space="preserve"> </w:t>
      </w:r>
      <w:r w:rsidRPr="00CB2197">
        <w:t>miejsce</w:t>
      </w:r>
      <w:r w:rsidR="006F71E8">
        <w:t xml:space="preserve"> </w:t>
      </w:r>
      <w:r w:rsidR="006F71E8" w:rsidRPr="00CB2197">
        <w:t>i</w:t>
      </w:r>
      <w:r w:rsidR="006F71E8">
        <w:t> </w:t>
      </w:r>
      <w:r w:rsidRPr="00CB2197">
        <w:t>datę</w:t>
      </w:r>
      <w:r>
        <w:t xml:space="preserve"> </w:t>
      </w:r>
      <w:r w:rsidRPr="00CB2197">
        <w:t>ich</w:t>
      </w:r>
      <w:r>
        <w:t xml:space="preserve"> </w:t>
      </w:r>
      <w:r w:rsidRPr="00CB2197">
        <w:t>zakupu,</w:t>
      </w:r>
    </w:p>
    <w:p w:rsidR="00A65876" w:rsidRPr="00CB2197" w:rsidRDefault="00A65876" w:rsidP="00A65876">
      <w:pPr>
        <w:pStyle w:val="ZLITLITwPKTzmlitwpktliter"/>
      </w:pPr>
      <w:r w:rsidRPr="00CB2197">
        <w:t>c)</w:t>
      </w:r>
      <w:r w:rsidRPr="00CB2197">
        <w:tab/>
        <w:t>w</w:t>
      </w:r>
      <w:r>
        <w:t xml:space="preserve"> </w:t>
      </w:r>
      <w:r w:rsidRPr="00CB2197">
        <w:t>okresie</w:t>
      </w:r>
      <w:r>
        <w:t xml:space="preserve"> </w:t>
      </w:r>
      <w:r w:rsidR="006F71E8" w:rsidRPr="00CB2197">
        <w:t>7</w:t>
      </w:r>
      <w:r w:rsidR="006F71E8">
        <w:t> </w:t>
      </w:r>
      <w:r w:rsidRPr="00CB2197">
        <w:t>lat</w:t>
      </w:r>
      <w:r>
        <w:t xml:space="preserve"> </w:t>
      </w:r>
      <w:r w:rsidRPr="00CB2197">
        <w:t>poprzedzających</w:t>
      </w:r>
      <w:r>
        <w:t xml:space="preserve"> </w:t>
      </w:r>
      <w:r w:rsidRPr="00CB2197">
        <w:t>datę</w:t>
      </w:r>
      <w:r>
        <w:t xml:space="preserve"> </w:t>
      </w:r>
      <w:r w:rsidRPr="00CB2197">
        <w:t>nabycia</w:t>
      </w:r>
      <w:r>
        <w:t xml:space="preserve"> </w:t>
      </w:r>
      <w:r w:rsidRPr="00CB2197">
        <w:t>środków</w:t>
      </w:r>
      <w:r>
        <w:t xml:space="preserve"> </w:t>
      </w:r>
      <w:r w:rsidRPr="00CB2197">
        <w:t>trwałych</w:t>
      </w:r>
      <w:r>
        <w:t xml:space="preserve"> </w:t>
      </w:r>
      <w:r w:rsidRPr="00CB2197">
        <w:t>ich</w:t>
      </w:r>
      <w:r>
        <w:t xml:space="preserve"> </w:t>
      </w:r>
      <w:r w:rsidRPr="00CB2197">
        <w:t>zakup</w:t>
      </w:r>
      <w:r>
        <w:t xml:space="preserve"> </w:t>
      </w:r>
      <w:r w:rsidRPr="00CB2197">
        <w:t>nie</w:t>
      </w:r>
      <w:r>
        <w:t xml:space="preserve"> </w:t>
      </w:r>
      <w:r w:rsidRPr="00CB2197">
        <w:t>był</w:t>
      </w:r>
      <w:r>
        <w:t xml:space="preserve"> </w:t>
      </w:r>
      <w:r w:rsidRPr="00CB2197">
        <w:t>współfinansowany</w:t>
      </w:r>
      <w:r>
        <w:t xml:space="preserve"> </w:t>
      </w:r>
      <w:r w:rsidRPr="00CB2197">
        <w:t>ze</w:t>
      </w:r>
      <w:r>
        <w:t xml:space="preserve"> </w:t>
      </w:r>
      <w:r w:rsidRPr="00CB2197">
        <w:t>środków</w:t>
      </w:r>
      <w:r>
        <w:t xml:space="preserve"> </w:t>
      </w:r>
      <w:r w:rsidRPr="00CB2197">
        <w:t>unijnych</w:t>
      </w:r>
      <w:r>
        <w:t xml:space="preserve"> </w:t>
      </w:r>
      <w:r w:rsidRPr="00CB2197">
        <w:t>ani</w:t>
      </w:r>
      <w:r w:rsidR="006F71E8">
        <w:t xml:space="preserve"> </w:t>
      </w:r>
      <w:r w:rsidR="006F71E8" w:rsidRPr="00CB2197">
        <w:t>z</w:t>
      </w:r>
      <w:r w:rsidR="006F71E8">
        <w:t> </w:t>
      </w:r>
      <w:r w:rsidRPr="00CB2197">
        <w:t>krajowych</w:t>
      </w:r>
      <w:r>
        <w:t xml:space="preserve"> </w:t>
      </w:r>
      <w:r w:rsidRPr="00CB2197">
        <w:t>środków</w:t>
      </w:r>
      <w:r>
        <w:t xml:space="preserve"> </w:t>
      </w:r>
      <w:r w:rsidRPr="00CB2197">
        <w:t>pomocy</w:t>
      </w:r>
      <w:r>
        <w:t xml:space="preserve"> </w:t>
      </w:r>
      <w:r w:rsidRPr="00CB2197">
        <w:t>publicznej</w:t>
      </w:r>
      <w:r>
        <w:t xml:space="preserve"> </w:t>
      </w:r>
      <w:r w:rsidRPr="00CB2197">
        <w:t>lub</w:t>
      </w:r>
      <w:r>
        <w:t xml:space="preserve"> </w:t>
      </w:r>
      <w:r w:rsidRPr="00CB2197">
        <w:t>pomocy</w:t>
      </w:r>
      <w:r>
        <w:t xml:space="preserve"> </w:t>
      </w:r>
      <w:r w:rsidRPr="00CB2197">
        <w:rPr>
          <w:rStyle w:val="Kkursywa"/>
        </w:rPr>
        <w:t>de</w:t>
      </w:r>
      <w:r>
        <w:rPr>
          <w:rStyle w:val="Kkursywa"/>
        </w:rPr>
        <w:t xml:space="preserve"> </w:t>
      </w:r>
      <w:proofErr w:type="spellStart"/>
      <w:r w:rsidRPr="00CB2197">
        <w:rPr>
          <w:rStyle w:val="Kkursywa"/>
        </w:rPr>
        <w:t>minimis</w:t>
      </w:r>
      <w:proofErr w:type="spellEnd"/>
      <w:r w:rsidRPr="00CB2197">
        <w:t>;</w:t>
      </w:r>
    </w:p>
    <w:p w:rsidR="00A65876" w:rsidRPr="00CB2197" w:rsidRDefault="00A65876" w:rsidP="00A65876">
      <w:pPr>
        <w:pStyle w:val="ZLITPKTzmpktliter"/>
      </w:pPr>
      <w:r w:rsidRPr="00CB2197">
        <w:t>4)</w:t>
      </w:r>
      <w:r w:rsidRPr="00CB2197">
        <w:tab/>
        <w:t>zakup</w:t>
      </w:r>
      <w:r>
        <w:t xml:space="preserve"> </w:t>
      </w:r>
      <w:r w:rsidRPr="00CB2197">
        <w:t>robót</w:t>
      </w:r>
      <w:r w:rsidR="006F71E8">
        <w:t xml:space="preserve"> </w:t>
      </w:r>
      <w:r w:rsidR="006F71E8" w:rsidRPr="00CB2197">
        <w:t>i</w:t>
      </w:r>
      <w:r w:rsidR="006F71E8">
        <w:t> </w:t>
      </w:r>
      <w:r w:rsidRPr="00CB2197">
        <w:t>materiałów</w:t>
      </w:r>
      <w:r>
        <w:t xml:space="preserve"> </w:t>
      </w:r>
      <w:r w:rsidRPr="00CB2197">
        <w:t>budowlanych</w:t>
      </w:r>
      <w:r w:rsidR="006F71E8">
        <w:t xml:space="preserve"> </w:t>
      </w:r>
      <w:r w:rsidR="006F71E8" w:rsidRPr="00CB2197">
        <w:t>w</w:t>
      </w:r>
      <w:r w:rsidR="006F71E8">
        <w:t> </w:t>
      </w:r>
      <w:r w:rsidRPr="00CB2197">
        <w:t>celu</w:t>
      </w:r>
      <w:r>
        <w:t xml:space="preserve"> </w:t>
      </w:r>
      <w:r w:rsidRPr="00CB2197">
        <w:t>budowy</w:t>
      </w:r>
      <w:r>
        <w:t xml:space="preserve"> </w:t>
      </w:r>
      <w:r w:rsidRPr="00CB2197">
        <w:t>lub</w:t>
      </w:r>
      <w:r>
        <w:t xml:space="preserve"> </w:t>
      </w:r>
      <w:r w:rsidRPr="00CB2197">
        <w:t>rozbudowy</w:t>
      </w:r>
      <w:r>
        <w:t xml:space="preserve"> </w:t>
      </w:r>
      <w:r w:rsidRPr="00CB2197">
        <w:t>budynków,</w:t>
      </w:r>
      <w:r>
        <w:t xml:space="preserve"> </w:t>
      </w:r>
      <w:r w:rsidRPr="00CB2197">
        <w:t>budowli</w:t>
      </w:r>
      <w:r>
        <w:t xml:space="preserve"> </w:t>
      </w:r>
      <w:r w:rsidRPr="00CB2197">
        <w:t>lub</w:t>
      </w:r>
      <w:r>
        <w:t xml:space="preserve"> </w:t>
      </w:r>
      <w:r w:rsidRPr="00CB2197">
        <w:t>ich</w:t>
      </w:r>
      <w:r>
        <w:t xml:space="preserve"> </w:t>
      </w:r>
      <w:r w:rsidRPr="00CB2197">
        <w:t>części;</w:t>
      </w:r>
    </w:p>
    <w:p w:rsidR="00A65876" w:rsidRPr="00CB2197" w:rsidRDefault="00A65876" w:rsidP="006F71E8">
      <w:pPr>
        <w:pStyle w:val="ZLITPKTzmpktliter"/>
        <w:keepNext/>
      </w:pPr>
      <w:r w:rsidRPr="00CB2197">
        <w:t>5)</w:t>
      </w:r>
      <w:r w:rsidRPr="00CB2197">
        <w:tab/>
        <w:t>zakup</w:t>
      </w:r>
      <w:r>
        <w:t xml:space="preserve"> </w:t>
      </w:r>
      <w:r w:rsidRPr="00CB2197">
        <w:t>wartości</w:t>
      </w:r>
      <w:r>
        <w:t xml:space="preserve"> </w:t>
      </w:r>
      <w:r w:rsidRPr="00CB2197">
        <w:t>niematerialnych</w:t>
      </w:r>
      <w:r w:rsidR="006F71E8">
        <w:t xml:space="preserve"> </w:t>
      </w:r>
      <w:r w:rsidR="006F71E8" w:rsidRPr="00CB2197">
        <w:t>i</w:t>
      </w:r>
      <w:r w:rsidR="006F71E8">
        <w:t> </w:t>
      </w:r>
      <w:r w:rsidRPr="00CB2197">
        <w:t>prawnych</w:t>
      </w:r>
      <w:r w:rsidR="006F71E8">
        <w:t xml:space="preserve"> </w:t>
      </w:r>
      <w:r w:rsidR="006F71E8" w:rsidRPr="00CB2197">
        <w:t>w</w:t>
      </w:r>
      <w:r w:rsidR="006F71E8">
        <w:t> </w:t>
      </w:r>
      <w:r w:rsidRPr="00CB2197">
        <w:t>formie</w:t>
      </w:r>
      <w:r>
        <w:t xml:space="preserve"> </w:t>
      </w:r>
      <w:r w:rsidRPr="00CB2197">
        <w:t>patentów,</w:t>
      </w:r>
      <w:r>
        <w:t xml:space="preserve"> </w:t>
      </w:r>
      <w:r w:rsidRPr="00CB2197">
        <w:t>licencji,</w:t>
      </w:r>
      <w:r>
        <w:t xml:space="preserve"> </w:t>
      </w:r>
      <w:r w:rsidRPr="00CB2197">
        <w:t>know</w:t>
      </w:r>
      <w:r w:rsidR="006F71E8">
        <w:softHyphen/>
      </w:r>
      <w:r w:rsidR="006F71E8">
        <w:noBreakHyphen/>
      </w:r>
      <w:r w:rsidRPr="00CB2197">
        <w:t>how</w:t>
      </w:r>
      <w:r>
        <w:t xml:space="preserve"> </w:t>
      </w:r>
      <w:r w:rsidRPr="00CB2197">
        <w:t>oraz</w:t>
      </w:r>
      <w:r>
        <w:t xml:space="preserve"> </w:t>
      </w:r>
      <w:r w:rsidRPr="00CB2197">
        <w:t>nieopatentowanej</w:t>
      </w:r>
      <w:r>
        <w:t xml:space="preserve"> </w:t>
      </w:r>
      <w:r w:rsidRPr="00CB2197">
        <w:t>wiedzy</w:t>
      </w:r>
      <w:r>
        <w:t xml:space="preserve"> </w:t>
      </w:r>
      <w:r w:rsidRPr="00CB2197">
        <w:t>technicznej,</w:t>
      </w:r>
      <w:r>
        <w:t xml:space="preserve"> </w:t>
      </w:r>
      <w:r w:rsidRPr="00CB2197">
        <w:t>jeżeli</w:t>
      </w:r>
      <w:r>
        <w:t xml:space="preserve"> </w:t>
      </w:r>
      <w:r w:rsidRPr="00CB2197">
        <w:t>wartości</w:t>
      </w:r>
      <w:r>
        <w:t xml:space="preserve"> </w:t>
      </w:r>
      <w:r w:rsidRPr="00CB2197">
        <w:t>niematerialne</w:t>
      </w:r>
      <w:r w:rsidR="006F71E8">
        <w:t xml:space="preserve"> </w:t>
      </w:r>
      <w:r w:rsidR="006F71E8" w:rsidRPr="00CB2197">
        <w:t>i</w:t>
      </w:r>
      <w:r w:rsidR="006F71E8">
        <w:t> </w:t>
      </w:r>
      <w:r w:rsidRPr="00CB2197">
        <w:t>prawne</w:t>
      </w:r>
      <w:r>
        <w:t xml:space="preserve"> </w:t>
      </w:r>
      <w:r w:rsidRPr="00CB2197">
        <w:t>spełniają</w:t>
      </w:r>
      <w:r>
        <w:t xml:space="preserve"> </w:t>
      </w:r>
      <w:r w:rsidRPr="00CB2197">
        <w:t>łącznie</w:t>
      </w:r>
      <w:r>
        <w:t xml:space="preserve"> </w:t>
      </w:r>
      <w:r w:rsidRPr="00CB2197">
        <w:t>następujące</w:t>
      </w:r>
      <w:r>
        <w:t xml:space="preserve"> </w:t>
      </w:r>
      <w:r w:rsidRPr="00CB2197">
        <w:t>warunki:</w:t>
      </w:r>
    </w:p>
    <w:p w:rsidR="00A65876" w:rsidRPr="00CB2197" w:rsidRDefault="00A65876" w:rsidP="00A65876">
      <w:pPr>
        <w:pStyle w:val="ZLITLITwPKTzmlitwpktliter"/>
      </w:pPr>
      <w:r w:rsidRPr="00CB2197">
        <w:t>a)</w:t>
      </w:r>
      <w:r w:rsidRPr="00CB2197">
        <w:tab/>
        <w:t>będą</w:t>
      </w:r>
      <w:r>
        <w:t xml:space="preserve"> </w:t>
      </w:r>
      <w:r w:rsidRPr="00CB2197">
        <w:t>wykorzystywane</w:t>
      </w:r>
      <w:r>
        <w:t xml:space="preserve"> </w:t>
      </w:r>
      <w:r w:rsidRPr="00CB2197">
        <w:t>wyłącznie</w:t>
      </w:r>
      <w:r>
        <w:t xml:space="preserve"> </w:t>
      </w:r>
      <w:r w:rsidRPr="00CB2197">
        <w:t>do</w:t>
      </w:r>
      <w:r>
        <w:t xml:space="preserve"> </w:t>
      </w:r>
      <w:r w:rsidRPr="00CB2197">
        <w:t>celów</w:t>
      </w:r>
      <w:r>
        <w:t xml:space="preserve"> </w:t>
      </w:r>
      <w:r w:rsidRPr="00CB2197">
        <w:t>inwestycji</w:t>
      </w:r>
      <w:r>
        <w:t xml:space="preserve"> </w:t>
      </w:r>
      <w:r w:rsidRPr="00CB2197">
        <w:t>technologicznej,</w:t>
      </w:r>
    </w:p>
    <w:p w:rsidR="00A65876" w:rsidRPr="00CB2197" w:rsidRDefault="00A65876" w:rsidP="00A65876">
      <w:pPr>
        <w:pStyle w:val="ZLITLITwPKTzmlitwpktliter"/>
      </w:pPr>
      <w:r w:rsidRPr="00CB2197">
        <w:t>b)</w:t>
      </w:r>
      <w:r w:rsidRPr="00CB2197">
        <w:tab/>
        <w:t>będą</w:t>
      </w:r>
      <w:r>
        <w:t xml:space="preserve"> </w:t>
      </w:r>
      <w:r w:rsidRPr="00CB2197">
        <w:t>podlegać</w:t>
      </w:r>
      <w:r>
        <w:t xml:space="preserve"> </w:t>
      </w:r>
      <w:r w:rsidRPr="00CB2197">
        <w:t>amortyzacji</w:t>
      </w:r>
      <w:r>
        <w:t xml:space="preserve"> </w:t>
      </w:r>
      <w:r w:rsidRPr="00CB2197">
        <w:t>zgodnie</w:t>
      </w:r>
      <w:r w:rsidR="006F71E8">
        <w:t xml:space="preserve"> </w:t>
      </w:r>
      <w:r w:rsidR="006F71E8" w:rsidRPr="00CB2197">
        <w:t>z</w:t>
      </w:r>
      <w:r w:rsidR="006F71E8">
        <w:t> </w:t>
      </w:r>
      <w:r w:rsidRPr="00CB2197">
        <w:t>odrębnymi</w:t>
      </w:r>
      <w:r>
        <w:t xml:space="preserve"> </w:t>
      </w:r>
      <w:r w:rsidRPr="00CB2197">
        <w:t>przepisami,</w:t>
      </w:r>
    </w:p>
    <w:p w:rsidR="00A65876" w:rsidRPr="00CB2197" w:rsidRDefault="00A65876" w:rsidP="00A65876">
      <w:pPr>
        <w:pStyle w:val="ZLITLITwPKTzmlitwpktliter"/>
      </w:pPr>
      <w:r w:rsidRPr="00CB2197">
        <w:lastRenderedPageBreak/>
        <w:t>c)</w:t>
      </w:r>
      <w:r w:rsidRPr="00CB2197">
        <w:tab/>
        <w:t>będą</w:t>
      </w:r>
      <w:r>
        <w:t xml:space="preserve"> </w:t>
      </w:r>
      <w:r w:rsidRPr="00CB2197">
        <w:t>nabyte</w:t>
      </w:r>
      <w:r>
        <w:t xml:space="preserve"> </w:t>
      </w:r>
      <w:r w:rsidRPr="00CB2197">
        <w:t>na</w:t>
      </w:r>
      <w:r>
        <w:t xml:space="preserve"> </w:t>
      </w:r>
      <w:r w:rsidRPr="00CB2197">
        <w:t>warunkach</w:t>
      </w:r>
      <w:r>
        <w:t xml:space="preserve"> </w:t>
      </w:r>
      <w:r w:rsidRPr="00CB2197">
        <w:t>rynkowych</w:t>
      </w:r>
      <w:r>
        <w:t xml:space="preserve"> </w:t>
      </w:r>
      <w:r w:rsidRPr="00CB2197">
        <w:t>od</w:t>
      </w:r>
      <w:r>
        <w:t xml:space="preserve"> </w:t>
      </w:r>
      <w:r w:rsidRPr="00CB2197">
        <w:t>osób</w:t>
      </w:r>
      <w:r>
        <w:t xml:space="preserve"> </w:t>
      </w:r>
      <w:r w:rsidRPr="00CB2197">
        <w:t>trzecich</w:t>
      </w:r>
      <w:r>
        <w:t xml:space="preserve"> </w:t>
      </w:r>
      <w:r w:rsidRPr="00CB2197">
        <w:t>niepowiązanych</w:t>
      </w:r>
      <w:r w:rsidR="006F71E8">
        <w:t xml:space="preserve"> </w:t>
      </w:r>
      <w:r w:rsidR="006F71E8" w:rsidRPr="00CB2197">
        <w:t>z</w:t>
      </w:r>
      <w:r w:rsidR="006F71E8">
        <w:t> </w:t>
      </w:r>
      <w:r w:rsidRPr="00CB2197">
        <w:t>nabywcą,</w:t>
      </w:r>
    </w:p>
    <w:p w:rsidR="00A65876" w:rsidRPr="00CB2197" w:rsidRDefault="00A65876" w:rsidP="00A65876">
      <w:pPr>
        <w:pStyle w:val="ZLITLITwPKTzmlitwpktliter"/>
      </w:pPr>
      <w:r w:rsidRPr="00CB2197">
        <w:t>d)</w:t>
      </w:r>
      <w:r w:rsidRPr="00CB2197">
        <w:tab/>
        <w:t>będą</w:t>
      </w:r>
      <w:r>
        <w:t xml:space="preserve"> </w:t>
      </w:r>
      <w:r w:rsidRPr="00CB2197">
        <w:t>stanowić</w:t>
      </w:r>
      <w:r>
        <w:t xml:space="preserve"> </w:t>
      </w:r>
      <w:r w:rsidRPr="00CB2197">
        <w:t>aktywa</w:t>
      </w:r>
      <w:r>
        <w:t xml:space="preserve"> </w:t>
      </w:r>
      <w:r w:rsidRPr="00CB2197">
        <w:t>przedsiębiorcy,</w:t>
      </w:r>
      <w:r>
        <w:t xml:space="preserve"> </w:t>
      </w:r>
      <w:r w:rsidRPr="00CB2197">
        <w:t>który</w:t>
      </w:r>
      <w:r>
        <w:t xml:space="preserve"> </w:t>
      </w:r>
      <w:r w:rsidRPr="00CB2197">
        <w:t>zrealizował</w:t>
      </w:r>
      <w:r>
        <w:t xml:space="preserve"> </w:t>
      </w:r>
      <w:r w:rsidRPr="00CB2197">
        <w:t>inwestycję</w:t>
      </w:r>
      <w:r>
        <w:t xml:space="preserve"> </w:t>
      </w:r>
      <w:r w:rsidRPr="00CB2197">
        <w:t>technologiczną,</w:t>
      </w:r>
      <w:r>
        <w:t xml:space="preserve"> </w:t>
      </w:r>
      <w:r w:rsidRPr="00CB2197">
        <w:t>oraz</w:t>
      </w:r>
      <w:r>
        <w:t xml:space="preserve"> </w:t>
      </w:r>
      <w:r w:rsidRPr="00CB2197">
        <w:t>będą</w:t>
      </w:r>
      <w:r>
        <w:t xml:space="preserve"> </w:t>
      </w:r>
      <w:r w:rsidRPr="00CB2197">
        <w:t>przez</w:t>
      </w:r>
      <w:r>
        <w:t xml:space="preserve"> </w:t>
      </w:r>
      <w:r w:rsidRPr="00CB2197">
        <w:t>niego</w:t>
      </w:r>
      <w:r>
        <w:t xml:space="preserve"> </w:t>
      </w:r>
      <w:r w:rsidRPr="00CB2197">
        <w:t>wykorzystywane</w:t>
      </w:r>
      <w:r>
        <w:t xml:space="preserve"> </w:t>
      </w:r>
      <w:r w:rsidRPr="00CB2197">
        <w:t>przez</w:t>
      </w:r>
      <w:r>
        <w:t xml:space="preserve"> </w:t>
      </w:r>
      <w:r w:rsidRPr="00CB2197">
        <w:t>co</w:t>
      </w:r>
      <w:r>
        <w:t xml:space="preserve"> </w:t>
      </w:r>
      <w:r w:rsidRPr="00CB2197">
        <w:t>najmniej</w:t>
      </w:r>
      <w:r>
        <w:t xml:space="preserve"> </w:t>
      </w:r>
      <w:r w:rsidR="006F71E8" w:rsidRPr="00CB2197">
        <w:t>3</w:t>
      </w:r>
      <w:r w:rsidR="006F71E8">
        <w:t> </w:t>
      </w:r>
      <w:r w:rsidRPr="00CB2197">
        <w:t>lata</w:t>
      </w:r>
      <w:r>
        <w:t xml:space="preserve"> </w:t>
      </w:r>
      <w:r w:rsidRPr="00CB2197">
        <w:t>od</w:t>
      </w:r>
      <w:r>
        <w:t xml:space="preserve"> </w:t>
      </w:r>
      <w:r w:rsidRPr="00CB2197">
        <w:t>dnia</w:t>
      </w:r>
      <w:r>
        <w:t xml:space="preserve"> </w:t>
      </w:r>
      <w:r w:rsidRPr="00CB2197">
        <w:t>jej</w:t>
      </w:r>
      <w:r>
        <w:t xml:space="preserve"> </w:t>
      </w:r>
      <w:r w:rsidRPr="00CB2197">
        <w:t>zakończenia;</w:t>
      </w:r>
    </w:p>
    <w:p w:rsidR="00A65876" w:rsidRPr="00CB2197" w:rsidRDefault="00A65876" w:rsidP="00A65876">
      <w:pPr>
        <w:pStyle w:val="ZLITPKTzmpktliter"/>
      </w:pPr>
      <w:r w:rsidRPr="00CB2197">
        <w:t>6)</w:t>
      </w:r>
      <w:r w:rsidRPr="00CB2197">
        <w:tab/>
        <w:t>pokrycie</w:t>
      </w:r>
      <w:r>
        <w:t xml:space="preserve"> </w:t>
      </w:r>
      <w:r w:rsidRPr="00CB2197">
        <w:t>kosztów</w:t>
      </w:r>
      <w:r>
        <w:t xml:space="preserve"> </w:t>
      </w:r>
      <w:r w:rsidRPr="00CB2197">
        <w:t>związanych</w:t>
      </w:r>
      <w:r w:rsidR="006F71E8">
        <w:t xml:space="preserve"> </w:t>
      </w:r>
      <w:r w:rsidR="006F71E8" w:rsidRPr="00CB2197">
        <w:t>z</w:t>
      </w:r>
      <w:r w:rsidR="006F71E8">
        <w:t> </w:t>
      </w:r>
      <w:r w:rsidRPr="00CB2197">
        <w:t>najmem</w:t>
      </w:r>
      <w:r>
        <w:t xml:space="preserve"> </w:t>
      </w:r>
      <w:r w:rsidRPr="00CB2197">
        <w:t>lub</w:t>
      </w:r>
      <w:r>
        <w:t xml:space="preserve"> </w:t>
      </w:r>
      <w:r w:rsidRPr="00CB2197">
        <w:t>dzierżawą</w:t>
      </w:r>
      <w:r>
        <w:t xml:space="preserve"> </w:t>
      </w:r>
      <w:r w:rsidRPr="00CB2197">
        <w:t>gruntów,</w:t>
      </w:r>
      <w:r>
        <w:t xml:space="preserve"> </w:t>
      </w:r>
      <w:r w:rsidRPr="00CB2197">
        <w:t>budynków</w:t>
      </w:r>
      <w:r w:rsidR="006F71E8">
        <w:t xml:space="preserve"> </w:t>
      </w:r>
      <w:r w:rsidR="006F71E8" w:rsidRPr="00CB2197">
        <w:t>i</w:t>
      </w:r>
      <w:r w:rsidR="006F71E8">
        <w:t> </w:t>
      </w:r>
      <w:r w:rsidRPr="00CB2197">
        <w:t>budowli</w:t>
      </w:r>
      <w:r>
        <w:t xml:space="preserve"> </w:t>
      </w:r>
      <w:r w:rsidRPr="00CB2197">
        <w:t>lub</w:t>
      </w:r>
      <w:r>
        <w:t xml:space="preserve"> </w:t>
      </w:r>
      <w:r w:rsidRPr="00CB2197">
        <w:t>ich</w:t>
      </w:r>
      <w:r>
        <w:t xml:space="preserve"> </w:t>
      </w:r>
      <w:r w:rsidRPr="00CB2197">
        <w:t>części,</w:t>
      </w:r>
      <w:r>
        <w:t xml:space="preserve"> </w:t>
      </w:r>
      <w:r w:rsidRPr="00CB2197">
        <w:t>p</w:t>
      </w:r>
      <w:r w:rsidRPr="00CB2197">
        <w:t>o</w:t>
      </w:r>
      <w:r w:rsidRPr="00CB2197">
        <w:t>niesionych</w:t>
      </w:r>
      <w:r>
        <w:t xml:space="preserve"> </w:t>
      </w:r>
      <w:r w:rsidRPr="00CB2197">
        <w:t>do</w:t>
      </w:r>
      <w:r>
        <w:t xml:space="preserve"> </w:t>
      </w:r>
      <w:r w:rsidRPr="00CB2197">
        <w:t>dnia</w:t>
      </w:r>
      <w:r>
        <w:t xml:space="preserve"> </w:t>
      </w:r>
      <w:r w:rsidRPr="00CB2197">
        <w:t>zakończenia</w:t>
      </w:r>
      <w:r>
        <w:t xml:space="preserve"> </w:t>
      </w:r>
      <w:r w:rsidRPr="00CB2197">
        <w:t>realizacji</w:t>
      </w:r>
      <w:r>
        <w:t xml:space="preserve"> </w:t>
      </w:r>
      <w:r w:rsidRPr="00CB2197">
        <w:t>inwestycji</w:t>
      </w:r>
      <w:r>
        <w:t xml:space="preserve"> </w:t>
      </w:r>
      <w:r w:rsidRPr="00CB2197">
        <w:t>technologicznej,</w:t>
      </w:r>
      <w:r>
        <w:t xml:space="preserve"> </w:t>
      </w:r>
      <w:r w:rsidRPr="00CB2197">
        <w:t>pod</w:t>
      </w:r>
      <w:r>
        <w:t xml:space="preserve"> </w:t>
      </w:r>
      <w:r w:rsidRPr="00CB2197">
        <w:t>warunkiem</w:t>
      </w:r>
      <w:r>
        <w:t xml:space="preserve"> </w:t>
      </w:r>
      <w:r w:rsidRPr="00CB2197">
        <w:t>że</w:t>
      </w:r>
      <w:r>
        <w:t xml:space="preserve"> </w:t>
      </w:r>
      <w:r w:rsidRPr="00CB2197">
        <w:t>umowa</w:t>
      </w:r>
      <w:r>
        <w:t xml:space="preserve"> </w:t>
      </w:r>
      <w:r w:rsidRPr="00CB2197">
        <w:t>najmu</w:t>
      </w:r>
      <w:r>
        <w:t xml:space="preserve"> </w:t>
      </w:r>
      <w:r w:rsidRPr="00CB2197">
        <w:t>lub</w:t>
      </w:r>
      <w:r>
        <w:t xml:space="preserve"> </w:t>
      </w:r>
      <w:r w:rsidRPr="00CB2197">
        <w:t>dzierżawy</w:t>
      </w:r>
      <w:r>
        <w:t xml:space="preserve"> </w:t>
      </w:r>
      <w:r w:rsidRPr="00CB2197">
        <w:t>będzie</w:t>
      </w:r>
      <w:r>
        <w:t xml:space="preserve"> </w:t>
      </w:r>
      <w:r w:rsidRPr="00CB2197">
        <w:t>zawarta</w:t>
      </w:r>
      <w:r>
        <w:t xml:space="preserve"> </w:t>
      </w:r>
      <w:r w:rsidRPr="00CB2197">
        <w:t>na</w:t>
      </w:r>
      <w:r>
        <w:t xml:space="preserve"> </w:t>
      </w:r>
      <w:r w:rsidRPr="00CB2197">
        <w:t>okres</w:t>
      </w:r>
      <w:r>
        <w:t xml:space="preserve"> </w:t>
      </w:r>
      <w:r w:rsidRPr="00CB2197">
        <w:t>co</w:t>
      </w:r>
      <w:r>
        <w:t xml:space="preserve"> </w:t>
      </w:r>
      <w:r w:rsidRPr="00CB2197">
        <w:t>najmniej</w:t>
      </w:r>
      <w:r>
        <w:t xml:space="preserve"> </w:t>
      </w:r>
      <w:r w:rsidR="006F71E8" w:rsidRPr="00CB2197">
        <w:t>3</w:t>
      </w:r>
      <w:r w:rsidR="006F71E8">
        <w:t> </w:t>
      </w:r>
      <w:r w:rsidRPr="00CB2197">
        <w:t>lat</w:t>
      </w:r>
      <w:r>
        <w:t xml:space="preserve"> </w:t>
      </w:r>
      <w:r w:rsidRPr="00CB2197">
        <w:t>od</w:t>
      </w:r>
      <w:r>
        <w:t xml:space="preserve"> </w:t>
      </w:r>
      <w:r w:rsidRPr="00CB2197">
        <w:t>przewidywanego</w:t>
      </w:r>
      <w:r>
        <w:t xml:space="preserve"> </w:t>
      </w:r>
      <w:r w:rsidRPr="00CB2197">
        <w:t>terminu</w:t>
      </w:r>
      <w:r>
        <w:t xml:space="preserve"> </w:t>
      </w:r>
      <w:r w:rsidRPr="00CB2197">
        <w:t>zakończenia</w:t>
      </w:r>
      <w:r>
        <w:t xml:space="preserve"> </w:t>
      </w:r>
      <w:r w:rsidRPr="00CB2197">
        <w:t>realizacji</w:t>
      </w:r>
      <w:r>
        <w:t xml:space="preserve"> </w:t>
      </w:r>
      <w:r w:rsidRPr="00CB2197">
        <w:t>inwestycji</w:t>
      </w:r>
      <w:r>
        <w:t xml:space="preserve"> </w:t>
      </w:r>
      <w:r w:rsidRPr="00CB2197">
        <w:t>technologicznej.</w:t>
      </w:r>
      <w:r w:rsidR="006F71E8">
        <w:t>”</w:t>
      </w:r>
      <w:r w:rsidRPr="00CB2197">
        <w:t>,</w:t>
      </w:r>
    </w:p>
    <w:p w:rsidR="00A65876" w:rsidRPr="00CB2197" w:rsidRDefault="00A65876" w:rsidP="006F71E8">
      <w:pPr>
        <w:pStyle w:val="LITlitera"/>
        <w:keepNext/>
      </w:pPr>
      <w:r w:rsidRPr="00CB2197">
        <w:t>c)</w:t>
      </w:r>
      <w:r w:rsidRPr="00CB2197">
        <w:tab/>
        <w:t>dodaje</w:t>
      </w:r>
      <w:r>
        <w:t xml:space="preserve"> </w:t>
      </w:r>
      <w:r w:rsidRPr="00CB2197">
        <w:t>się</w:t>
      </w:r>
      <w:r w:rsidR="006F71E8">
        <w:t xml:space="preserve"> ust. </w:t>
      </w:r>
      <w:r w:rsidR="006F71E8" w:rsidRPr="00CB2197">
        <w:t>8</w:t>
      </w:r>
      <w:r w:rsidR="006F71E8">
        <w:t xml:space="preserve"> w </w:t>
      </w:r>
      <w:r w:rsidRPr="00CB2197">
        <w:t>brzmieniu:</w:t>
      </w:r>
    </w:p>
    <w:p w:rsidR="00A65876" w:rsidRPr="00CB2197" w:rsidRDefault="006F71E8" w:rsidP="00A65876">
      <w:pPr>
        <w:pStyle w:val="ZLITUSTzmustliter"/>
      </w:pPr>
      <w:r>
        <w:t>„</w:t>
      </w:r>
      <w:r w:rsidR="00A65876" w:rsidRPr="00CB2197">
        <w:t>8.</w:t>
      </w:r>
      <w:r>
        <w:t> </w:t>
      </w:r>
      <w:r w:rsidR="00A65876" w:rsidRPr="00CB2197">
        <w:t>Łączna</w:t>
      </w:r>
      <w:r w:rsidR="00A65876">
        <w:t xml:space="preserve"> </w:t>
      </w:r>
      <w:r w:rsidR="00A65876" w:rsidRPr="00CB2197">
        <w:t>wartość</w:t>
      </w:r>
      <w:r w:rsidR="00A65876">
        <w:t xml:space="preserve"> </w:t>
      </w:r>
      <w:r w:rsidR="00A65876" w:rsidRPr="00CB2197">
        <w:t>wydatków,</w:t>
      </w:r>
      <w:r>
        <w:t xml:space="preserve"> </w:t>
      </w:r>
      <w:r w:rsidRPr="00CB2197">
        <w:t>o</w:t>
      </w:r>
      <w:r>
        <w:t> </w:t>
      </w:r>
      <w:r w:rsidR="00A65876" w:rsidRPr="00CB2197">
        <w:t>których</w:t>
      </w:r>
      <w:r w:rsidR="00A65876">
        <w:t xml:space="preserve"> </w:t>
      </w:r>
      <w:r w:rsidR="00A65876" w:rsidRPr="00CB2197">
        <w:t>mowa</w:t>
      </w:r>
      <w:r>
        <w:t xml:space="preserve"> </w:t>
      </w:r>
      <w:r w:rsidRPr="00CB2197">
        <w:t>w</w:t>
      </w:r>
      <w:r>
        <w:t> ust. </w:t>
      </w:r>
      <w:r w:rsidRPr="00CB2197">
        <w:t>5</w:t>
      </w:r>
      <w:r>
        <w:t xml:space="preserve"> pkt </w:t>
      </w:r>
      <w:r w:rsidRPr="00CB2197">
        <w:t>1</w:t>
      </w:r>
      <w:r>
        <w:t xml:space="preserve"> i </w:t>
      </w:r>
      <w:r w:rsidR="00A65876" w:rsidRPr="00CB2197">
        <w:t>6,</w:t>
      </w:r>
      <w:r w:rsidR="00A65876">
        <w:t xml:space="preserve"> </w:t>
      </w:r>
      <w:r w:rsidR="00A65876" w:rsidRPr="00CB2197">
        <w:t>nie</w:t>
      </w:r>
      <w:r w:rsidR="00A65876">
        <w:t xml:space="preserve"> </w:t>
      </w:r>
      <w:r w:rsidR="00A65876" w:rsidRPr="00CB2197">
        <w:t>może</w:t>
      </w:r>
      <w:r w:rsidR="00A65876">
        <w:t xml:space="preserve"> </w:t>
      </w:r>
      <w:r w:rsidR="00A65876" w:rsidRPr="00CB2197">
        <w:t>przekroczyć</w:t>
      </w:r>
      <w:r w:rsidR="00A65876">
        <w:t xml:space="preserve"> </w:t>
      </w:r>
      <w:r w:rsidR="00A65876" w:rsidRPr="00CB2197">
        <w:t>10%</w:t>
      </w:r>
      <w:r w:rsidR="00A65876">
        <w:t xml:space="preserve"> </w:t>
      </w:r>
      <w:r w:rsidR="00A65876" w:rsidRPr="00CB2197">
        <w:t>łącznej</w:t>
      </w:r>
      <w:r w:rsidR="00A65876">
        <w:t xml:space="preserve"> </w:t>
      </w:r>
      <w:r w:rsidR="00A65876" w:rsidRPr="00CB2197">
        <w:t>wa</w:t>
      </w:r>
      <w:r w:rsidR="00A65876" w:rsidRPr="00CB2197">
        <w:t>r</w:t>
      </w:r>
      <w:r w:rsidR="00A65876" w:rsidRPr="00CB2197">
        <w:t>tości</w:t>
      </w:r>
      <w:r w:rsidR="00A65876">
        <w:t xml:space="preserve"> </w:t>
      </w:r>
      <w:r w:rsidR="00A65876" w:rsidRPr="00CB2197">
        <w:t>wydatków,</w:t>
      </w:r>
      <w:r>
        <w:t xml:space="preserve"> </w:t>
      </w:r>
      <w:r w:rsidRPr="00CB2197">
        <w:t>o</w:t>
      </w:r>
      <w:r>
        <w:t> </w:t>
      </w:r>
      <w:r w:rsidR="00A65876" w:rsidRPr="00CB2197">
        <w:t>których</w:t>
      </w:r>
      <w:r w:rsidR="00A65876">
        <w:t xml:space="preserve"> </w:t>
      </w:r>
      <w:r w:rsidR="00A65876" w:rsidRPr="00CB2197">
        <w:t>mowa</w:t>
      </w:r>
      <w:r>
        <w:t xml:space="preserve"> </w:t>
      </w:r>
      <w:r w:rsidRPr="00CB2197">
        <w:t>w</w:t>
      </w:r>
      <w:r>
        <w:t> ust. </w:t>
      </w:r>
      <w:r w:rsidRPr="00CB2197">
        <w:t>5</w:t>
      </w:r>
      <w:r>
        <w:t xml:space="preserve"> i </w:t>
      </w:r>
      <w:r w:rsidR="00A65876" w:rsidRPr="00CB2197">
        <w:t>6.</w:t>
      </w:r>
      <w:r>
        <w:t>”</w:t>
      </w:r>
      <w:r w:rsidR="00A65876" w:rsidRPr="00CB2197">
        <w:t>;</w:t>
      </w:r>
    </w:p>
    <w:p w:rsidR="00A65876" w:rsidRPr="00CB2197" w:rsidRDefault="00A65876" w:rsidP="006F71E8">
      <w:pPr>
        <w:pStyle w:val="PKTpunkt"/>
        <w:keepNext/>
      </w:pPr>
      <w:r w:rsidRPr="00CB2197">
        <w:t>10)</w:t>
      </w:r>
      <w:r w:rsidRPr="00CB2197">
        <w:tab/>
        <w:t>w</w:t>
      </w:r>
      <w:r w:rsidR="006F71E8">
        <w:t xml:space="preserve"> art. </w:t>
      </w:r>
      <w:r w:rsidRPr="00CB2197">
        <w:t>11:</w:t>
      </w:r>
    </w:p>
    <w:p w:rsidR="00A65876" w:rsidRPr="00CB2197" w:rsidRDefault="00A65876" w:rsidP="006F71E8">
      <w:pPr>
        <w:pStyle w:val="LITlitera"/>
        <w:keepNext/>
      </w:pPr>
      <w:r w:rsidRPr="00CB2197">
        <w:t>a)</w:t>
      </w:r>
      <w:r w:rsidRPr="00CB2197">
        <w:tab/>
        <w:t>ust.</w:t>
      </w:r>
      <w:r>
        <w:t xml:space="preserve"> </w:t>
      </w:r>
      <w:r w:rsidR="006F71E8" w:rsidRPr="00CB2197">
        <w:t>1</w:t>
      </w:r>
      <w:r w:rsidR="006F71E8">
        <w:t> </w:t>
      </w:r>
      <w:r w:rsidRPr="00CB2197">
        <w:t>otrzymuje</w:t>
      </w:r>
      <w:r>
        <w:t xml:space="preserve"> </w:t>
      </w:r>
      <w:r w:rsidRPr="00CB2197">
        <w:t>brzmienie:</w:t>
      </w:r>
    </w:p>
    <w:p w:rsidR="00A65876" w:rsidRPr="00CB2197" w:rsidRDefault="006F71E8" w:rsidP="00A65876">
      <w:pPr>
        <w:pStyle w:val="ZLITUSTzmustliter"/>
      </w:pPr>
      <w:r>
        <w:t>„</w:t>
      </w:r>
      <w:r w:rsidR="00A65876" w:rsidRPr="00CB2197">
        <w:t>1.</w:t>
      </w:r>
      <w:r>
        <w:t> </w:t>
      </w:r>
      <w:r w:rsidR="00A65876" w:rsidRPr="00901232">
        <w:t>Bank Gospodarstwa Krajowego przekazuje premię technologiczną na spłatę części kapitału kredytu technologicznego na wskazany przez bank kredytujący</w:t>
      </w:r>
      <w:r w:rsidRPr="00901232">
        <w:t xml:space="preserve"> w</w:t>
      </w:r>
      <w:r>
        <w:t> </w:t>
      </w:r>
      <w:r w:rsidR="00A65876" w:rsidRPr="00901232">
        <w:t>umowie kredytu technologicznego rachunek służący do spłaty kredytu technologicznego udzielonego przedsiębiorcy. Rachunek ten wskazany jest również</w:t>
      </w:r>
      <w:r w:rsidRPr="00901232">
        <w:t xml:space="preserve"> w</w:t>
      </w:r>
      <w:r>
        <w:t> </w:t>
      </w:r>
      <w:r w:rsidR="00A65876" w:rsidRPr="00901232">
        <w:t>umowie</w:t>
      </w:r>
      <w:r w:rsidRPr="00901232">
        <w:t xml:space="preserve"> o</w:t>
      </w:r>
      <w:r>
        <w:t> </w:t>
      </w:r>
      <w:r w:rsidR="00A65876" w:rsidRPr="00901232">
        <w:t>wypłatę premii technologicznej.</w:t>
      </w:r>
      <w:r>
        <w:t>”</w:t>
      </w:r>
      <w:r w:rsidR="00A65876" w:rsidRPr="00CB2197">
        <w:t>,</w:t>
      </w:r>
    </w:p>
    <w:p w:rsidR="00A65876" w:rsidRPr="00CB2197" w:rsidRDefault="00A65876" w:rsidP="006F71E8">
      <w:pPr>
        <w:pStyle w:val="LITlitera"/>
        <w:keepNext/>
      </w:pPr>
      <w:r w:rsidRPr="00CB2197">
        <w:t>b)</w:t>
      </w:r>
      <w:r w:rsidRPr="00CB2197">
        <w:tab/>
        <w:t>ust.</w:t>
      </w:r>
      <w:r>
        <w:t xml:space="preserve"> </w:t>
      </w:r>
      <w:r w:rsidR="006F71E8" w:rsidRPr="00CB2197">
        <w:t>3</w:t>
      </w:r>
      <w:r w:rsidR="006F71E8">
        <w:t> </w:t>
      </w:r>
      <w:r w:rsidRPr="00CB2197">
        <w:t>otrzymuje</w:t>
      </w:r>
      <w:r>
        <w:t xml:space="preserve"> </w:t>
      </w:r>
      <w:r w:rsidRPr="00CB2197">
        <w:t>brzmienie:</w:t>
      </w:r>
    </w:p>
    <w:p w:rsidR="00A65876" w:rsidRPr="00CB2197" w:rsidRDefault="006F71E8" w:rsidP="00A65876">
      <w:pPr>
        <w:pStyle w:val="ZLITUSTzmustliter"/>
      </w:pPr>
      <w:r>
        <w:t>„</w:t>
      </w:r>
      <w:r w:rsidR="00A65876" w:rsidRPr="00CB2197">
        <w:t>3.</w:t>
      </w:r>
      <w:r>
        <w:t> </w:t>
      </w:r>
      <w:r w:rsidRPr="00CB2197">
        <w:t>W</w:t>
      </w:r>
      <w:r>
        <w:t> </w:t>
      </w:r>
      <w:r w:rsidR="00A65876" w:rsidRPr="00CB2197">
        <w:t>przypadku</w:t>
      </w:r>
      <w:r w:rsidR="00A65876">
        <w:t xml:space="preserve"> </w:t>
      </w:r>
      <w:r w:rsidR="00A65876" w:rsidRPr="00CB2197">
        <w:t>gdy</w:t>
      </w:r>
      <w:r w:rsidR="00A65876">
        <w:t xml:space="preserve"> </w:t>
      </w:r>
      <w:r w:rsidR="00A65876" w:rsidRPr="00CB2197">
        <w:t>brak</w:t>
      </w:r>
      <w:r w:rsidR="00A65876">
        <w:t xml:space="preserve"> </w:t>
      </w:r>
      <w:r w:rsidR="00A65876" w:rsidRPr="00CB2197">
        <w:t>środków</w:t>
      </w:r>
      <w:r w:rsidR="00A65876">
        <w:t xml:space="preserve"> </w:t>
      </w:r>
      <w:r w:rsidR="00A65876" w:rsidRPr="00CB2197">
        <w:t>na</w:t>
      </w:r>
      <w:r w:rsidR="00A65876">
        <w:t xml:space="preserve"> </w:t>
      </w:r>
      <w:r w:rsidR="00A65876" w:rsidRPr="00CB2197">
        <w:t>rachunku</w:t>
      </w:r>
      <w:r w:rsidR="00A65876">
        <w:t xml:space="preserve"> </w:t>
      </w:r>
      <w:r w:rsidR="00A65876" w:rsidRPr="00CB2197">
        <w:t>Funduszu</w:t>
      </w:r>
      <w:r w:rsidR="00A65876">
        <w:t xml:space="preserve"> </w:t>
      </w:r>
      <w:r w:rsidR="00A65876" w:rsidRPr="00CB2197">
        <w:t>Kredytu</w:t>
      </w:r>
      <w:r w:rsidR="00A65876">
        <w:t xml:space="preserve"> </w:t>
      </w:r>
      <w:r w:rsidR="00A65876" w:rsidRPr="00CB2197">
        <w:t>Technologicznego</w:t>
      </w:r>
      <w:r w:rsidR="00A65876">
        <w:t xml:space="preserve"> </w:t>
      </w:r>
      <w:r w:rsidR="00A65876" w:rsidRPr="00CB2197">
        <w:t>uniemożliwia</w:t>
      </w:r>
      <w:r w:rsidR="00A65876">
        <w:t xml:space="preserve"> </w:t>
      </w:r>
      <w:r w:rsidR="00A65876" w:rsidRPr="00CB2197">
        <w:t>w</w:t>
      </w:r>
      <w:r w:rsidR="00A65876" w:rsidRPr="00CB2197">
        <w:t>y</w:t>
      </w:r>
      <w:r w:rsidR="00A65876" w:rsidRPr="00CB2197">
        <w:t>płatę</w:t>
      </w:r>
      <w:r w:rsidR="00A65876">
        <w:t xml:space="preserve"> </w:t>
      </w:r>
      <w:r w:rsidR="00A65876" w:rsidRPr="00CB2197">
        <w:t>premii</w:t>
      </w:r>
      <w:r w:rsidR="00A65876">
        <w:t xml:space="preserve"> </w:t>
      </w:r>
      <w:r w:rsidR="00A65876" w:rsidRPr="00CB2197">
        <w:t>technologicznej,</w:t>
      </w:r>
      <w:r w:rsidR="00A65876">
        <w:t xml:space="preserve"> </w:t>
      </w:r>
      <w:r w:rsidR="00A65876" w:rsidRPr="00CB2197">
        <w:t>Bank</w:t>
      </w:r>
      <w:r w:rsidR="00A65876">
        <w:t xml:space="preserve"> </w:t>
      </w:r>
      <w:r w:rsidR="00A65876" w:rsidRPr="00CB2197">
        <w:t>Gospodarstwa</w:t>
      </w:r>
      <w:r w:rsidR="00A65876">
        <w:t xml:space="preserve"> </w:t>
      </w:r>
      <w:r w:rsidR="00A65876" w:rsidRPr="00CB2197">
        <w:t>Krajowego</w:t>
      </w:r>
      <w:r w:rsidR="00A65876">
        <w:t xml:space="preserve"> </w:t>
      </w:r>
      <w:r w:rsidR="00A65876" w:rsidRPr="00CB2197">
        <w:t>wypłaca</w:t>
      </w:r>
      <w:r w:rsidR="00A65876">
        <w:t xml:space="preserve"> </w:t>
      </w:r>
      <w:r w:rsidR="00A65876" w:rsidRPr="00CB2197">
        <w:t>premię</w:t>
      </w:r>
      <w:r w:rsidR="00A65876">
        <w:t xml:space="preserve"> </w:t>
      </w:r>
      <w:r w:rsidR="00A65876" w:rsidRPr="00CB2197">
        <w:t>technologiczną</w:t>
      </w:r>
      <w:r>
        <w:t xml:space="preserve"> </w:t>
      </w:r>
      <w:r w:rsidRPr="00CB2197">
        <w:t>w</w:t>
      </w:r>
      <w:r>
        <w:t> </w:t>
      </w:r>
      <w:r w:rsidR="00A65876" w:rsidRPr="00CB2197">
        <w:t>terminie</w:t>
      </w:r>
      <w:r w:rsidR="00A65876">
        <w:t xml:space="preserve"> </w:t>
      </w:r>
      <w:r w:rsidRPr="00CB2197">
        <w:t>7</w:t>
      </w:r>
      <w:r>
        <w:t> </w:t>
      </w:r>
      <w:r w:rsidR="00A65876" w:rsidRPr="00CB2197">
        <w:t>dni</w:t>
      </w:r>
      <w:r w:rsidR="00A65876">
        <w:t xml:space="preserve"> </w:t>
      </w:r>
      <w:r w:rsidR="00A65876" w:rsidRPr="00CB2197">
        <w:t>od</w:t>
      </w:r>
      <w:r w:rsidR="00A65876">
        <w:t xml:space="preserve"> </w:t>
      </w:r>
      <w:r w:rsidR="00A65876" w:rsidRPr="00CB2197">
        <w:t>dnia,</w:t>
      </w:r>
      <w:r>
        <w:t xml:space="preserve"> </w:t>
      </w:r>
      <w:r w:rsidRPr="00CB2197">
        <w:t>w</w:t>
      </w:r>
      <w:r>
        <w:t> </w:t>
      </w:r>
      <w:r w:rsidR="00A65876" w:rsidRPr="00CB2197">
        <w:t>którym</w:t>
      </w:r>
      <w:r w:rsidR="00A65876">
        <w:t xml:space="preserve"> </w:t>
      </w:r>
      <w:r w:rsidR="00A65876" w:rsidRPr="00CB2197">
        <w:t>wpłynęły</w:t>
      </w:r>
      <w:r w:rsidR="00A65876">
        <w:t xml:space="preserve"> </w:t>
      </w:r>
      <w:r w:rsidR="00A65876" w:rsidRPr="00CB2197">
        <w:t>środki</w:t>
      </w:r>
      <w:r w:rsidR="00A65876">
        <w:t xml:space="preserve"> </w:t>
      </w:r>
      <w:r w:rsidR="00A65876" w:rsidRPr="00CB2197">
        <w:t>na</w:t>
      </w:r>
      <w:r w:rsidR="00A65876">
        <w:t xml:space="preserve"> </w:t>
      </w:r>
      <w:r w:rsidR="00A65876" w:rsidRPr="00CB2197">
        <w:t>rachunek</w:t>
      </w:r>
      <w:r w:rsidR="00A65876">
        <w:t xml:space="preserve"> </w:t>
      </w:r>
      <w:r w:rsidR="00A65876" w:rsidRPr="00CB2197">
        <w:t>Funduszu</w:t>
      </w:r>
      <w:r w:rsidR="00A65876">
        <w:t xml:space="preserve"> </w:t>
      </w:r>
      <w:r w:rsidR="00A65876" w:rsidRPr="00CB2197">
        <w:t>Kredytu</w:t>
      </w:r>
      <w:r w:rsidR="00A65876">
        <w:t xml:space="preserve"> </w:t>
      </w:r>
      <w:r w:rsidR="00A65876" w:rsidRPr="00CB2197">
        <w:t>Technologicznego.</w:t>
      </w:r>
      <w:r>
        <w:t>”</w:t>
      </w:r>
      <w:r w:rsidR="00A65876" w:rsidRPr="00CB2197">
        <w:t>,</w:t>
      </w:r>
    </w:p>
    <w:p w:rsidR="00A65876" w:rsidRPr="00CB2197" w:rsidRDefault="00A65876" w:rsidP="00A65876">
      <w:pPr>
        <w:pStyle w:val="LITlitera"/>
      </w:pPr>
      <w:r w:rsidRPr="00CB2197">
        <w:t>c)</w:t>
      </w:r>
      <w:r w:rsidRPr="00CB2197">
        <w:tab/>
        <w:t>uchyla</w:t>
      </w:r>
      <w:r>
        <w:t xml:space="preserve"> </w:t>
      </w:r>
      <w:r w:rsidRPr="00CB2197">
        <w:t>się</w:t>
      </w:r>
      <w:r w:rsidR="006F71E8">
        <w:t xml:space="preserve"> ust. </w:t>
      </w:r>
      <w:r w:rsidRPr="00CB2197">
        <w:t>4–7;</w:t>
      </w:r>
    </w:p>
    <w:p w:rsidR="00A65876" w:rsidRPr="00CB2197" w:rsidRDefault="00A65876" w:rsidP="006F71E8">
      <w:pPr>
        <w:pStyle w:val="PKTpunkt"/>
        <w:keepNext/>
      </w:pPr>
      <w:r w:rsidRPr="00CB2197">
        <w:t>11)</w:t>
      </w:r>
      <w:r w:rsidRPr="00CB2197">
        <w:tab/>
        <w:t>w</w:t>
      </w:r>
      <w:r w:rsidR="006F71E8">
        <w:t xml:space="preserve"> art. </w:t>
      </w:r>
      <w:r w:rsidRPr="00CB2197">
        <w:t>1</w:t>
      </w:r>
      <w:r w:rsidR="006F71E8" w:rsidRPr="00CB2197">
        <w:t>4</w:t>
      </w:r>
      <w:r w:rsidR="006F71E8">
        <w:t xml:space="preserve"> ust. </w:t>
      </w:r>
      <w:r w:rsidR="006F71E8" w:rsidRPr="00CB2197">
        <w:t>5</w:t>
      </w:r>
      <w:r w:rsidR="006F71E8">
        <w:t> </w:t>
      </w:r>
      <w:r w:rsidRPr="00CB2197">
        <w:t>otrzymuje</w:t>
      </w:r>
      <w:r>
        <w:t xml:space="preserve"> </w:t>
      </w:r>
      <w:r w:rsidRPr="00CB2197">
        <w:t>brzmienie:</w:t>
      </w:r>
    </w:p>
    <w:p w:rsidR="00A65876" w:rsidRPr="00CB2197" w:rsidRDefault="006F71E8" w:rsidP="00A65876">
      <w:pPr>
        <w:pStyle w:val="ZUSTzmustartykuempunktem"/>
      </w:pPr>
      <w:r>
        <w:t>„</w:t>
      </w:r>
      <w:r w:rsidR="00A65876" w:rsidRPr="00CB2197">
        <w:t>5.</w:t>
      </w:r>
      <w:r>
        <w:t> </w:t>
      </w:r>
      <w:r w:rsidR="00A65876" w:rsidRPr="00CB2197">
        <w:t>Bankowi</w:t>
      </w:r>
      <w:r w:rsidR="00A65876">
        <w:t xml:space="preserve"> </w:t>
      </w:r>
      <w:r w:rsidR="00A65876" w:rsidRPr="00CB2197">
        <w:t>Gospodarstwa</w:t>
      </w:r>
      <w:r w:rsidR="00A65876">
        <w:t xml:space="preserve"> </w:t>
      </w:r>
      <w:r w:rsidR="00A65876" w:rsidRPr="00CB2197">
        <w:t>Krajowego</w:t>
      </w:r>
      <w:r>
        <w:t xml:space="preserve"> </w:t>
      </w:r>
      <w:r w:rsidRPr="00CB2197">
        <w:t>z</w:t>
      </w:r>
      <w:r>
        <w:t> </w:t>
      </w:r>
      <w:r w:rsidR="00A65876" w:rsidRPr="00CB2197">
        <w:t>tytułu</w:t>
      </w:r>
      <w:r w:rsidR="00A65876">
        <w:t xml:space="preserve"> </w:t>
      </w:r>
      <w:r w:rsidR="00A65876" w:rsidRPr="00CB2197">
        <w:t>udzielania</w:t>
      </w:r>
      <w:r w:rsidR="00A65876">
        <w:t xml:space="preserve"> </w:t>
      </w:r>
      <w:r w:rsidR="00A65876" w:rsidRPr="00CB2197">
        <w:t>premii</w:t>
      </w:r>
      <w:r w:rsidR="00A65876">
        <w:t xml:space="preserve"> </w:t>
      </w:r>
      <w:r w:rsidR="00A65876" w:rsidRPr="00CB2197">
        <w:t>technologicznej</w:t>
      </w:r>
      <w:r>
        <w:t xml:space="preserve"> </w:t>
      </w:r>
      <w:r w:rsidRPr="00CB2197">
        <w:t>w</w:t>
      </w:r>
      <w:r>
        <w:t> </w:t>
      </w:r>
      <w:r w:rsidR="00A65876" w:rsidRPr="00CB2197">
        <w:t>ramach</w:t>
      </w:r>
      <w:r w:rsidR="00A65876">
        <w:t xml:space="preserve"> </w:t>
      </w:r>
      <w:r w:rsidR="00A65876" w:rsidRPr="00CB2197">
        <w:t>Programu</w:t>
      </w:r>
      <w:r w:rsidR="00A65876">
        <w:t xml:space="preserve"> </w:t>
      </w:r>
      <w:r w:rsidR="00A65876" w:rsidRPr="00CB2197">
        <w:t>Oper</w:t>
      </w:r>
      <w:r w:rsidR="00A65876" w:rsidRPr="00CB2197">
        <w:t>a</w:t>
      </w:r>
      <w:r w:rsidR="00A65876" w:rsidRPr="00CB2197">
        <w:t>cyjnego</w:t>
      </w:r>
      <w:r w:rsidR="00A65876">
        <w:t xml:space="preserve"> </w:t>
      </w:r>
      <w:r w:rsidR="00A65876" w:rsidRPr="00CB2197">
        <w:t>Inteligentny</w:t>
      </w:r>
      <w:r w:rsidR="00A65876">
        <w:t xml:space="preserve"> </w:t>
      </w:r>
      <w:r w:rsidR="00A65876" w:rsidRPr="00CB2197">
        <w:t>Rozwój</w:t>
      </w:r>
      <w:r w:rsidR="00A65876">
        <w:t xml:space="preserve"> </w:t>
      </w:r>
      <w:r w:rsidR="00A65876" w:rsidRPr="00CB2197">
        <w:t>na</w:t>
      </w:r>
      <w:r w:rsidR="00A65876">
        <w:t xml:space="preserve"> </w:t>
      </w:r>
      <w:r w:rsidR="00A65876" w:rsidRPr="00CB2197">
        <w:t>lata</w:t>
      </w:r>
      <w:r w:rsidR="00A65876">
        <w:t xml:space="preserve"> </w:t>
      </w:r>
      <w:r w:rsidR="00A65876" w:rsidRPr="00CB2197">
        <w:t>2014–202</w:t>
      </w:r>
      <w:r w:rsidRPr="00CB2197">
        <w:t>0</w:t>
      </w:r>
      <w:r>
        <w:t> </w:t>
      </w:r>
      <w:r w:rsidR="00A65876" w:rsidRPr="00CB2197">
        <w:t>przysługuje</w:t>
      </w:r>
      <w:r w:rsidR="00A65876">
        <w:t xml:space="preserve"> </w:t>
      </w:r>
      <w:r w:rsidR="00A65876" w:rsidRPr="00CB2197">
        <w:t>zwrot</w:t>
      </w:r>
      <w:r w:rsidR="00A65876">
        <w:t xml:space="preserve"> </w:t>
      </w:r>
      <w:r w:rsidR="00A65876" w:rsidRPr="00CB2197">
        <w:t>kosztów</w:t>
      </w:r>
      <w:r w:rsidR="00A65876">
        <w:t xml:space="preserve"> </w:t>
      </w:r>
      <w:r w:rsidR="00A65876" w:rsidRPr="00CB2197">
        <w:t>określonych</w:t>
      </w:r>
      <w:r w:rsidR="00A65876">
        <w:t xml:space="preserve"> </w:t>
      </w:r>
      <w:r w:rsidR="00A65876" w:rsidRPr="00CB2197">
        <w:t>przez</w:t>
      </w:r>
      <w:r w:rsidR="00A65876">
        <w:t xml:space="preserve"> </w:t>
      </w:r>
      <w:r w:rsidR="00A65876" w:rsidRPr="00CB2197">
        <w:t>ministra</w:t>
      </w:r>
      <w:r w:rsidR="00A65876">
        <w:t xml:space="preserve"> </w:t>
      </w:r>
      <w:r w:rsidR="00A65876" w:rsidRPr="00CB2197">
        <w:t>właściwego</w:t>
      </w:r>
      <w:r w:rsidR="00A65876">
        <w:t xml:space="preserve"> </w:t>
      </w:r>
      <w:r w:rsidR="00A65876" w:rsidRPr="00CB2197">
        <w:t>do</w:t>
      </w:r>
      <w:r w:rsidR="00A65876">
        <w:t xml:space="preserve"> </w:t>
      </w:r>
      <w:r w:rsidR="00A65876" w:rsidRPr="00CB2197">
        <w:t>spraw</w:t>
      </w:r>
      <w:r w:rsidR="00A65876">
        <w:t xml:space="preserve"> </w:t>
      </w:r>
      <w:r w:rsidR="00A65876" w:rsidRPr="00CB2197">
        <w:t>rozwoju</w:t>
      </w:r>
      <w:r w:rsidR="00A65876">
        <w:t xml:space="preserve"> </w:t>
      </w:r>
      <w:r w:rsidR="00A65876" w:rsidRPr="00CB2197">
        <w:t>regionalnego</w:t>
      </w:r>
      <w:r w:rsidR="00A65876">
        <w:t xml:space="preserve"> </w:t>
      </w:r>
      <w:r w:rsidR="00A65876" w:rsidRPr="00CB2197">
        <w:t>jako</w:t>
      </w:r>
      <w:r w:rsidR="00A65876">
        <w:t xml:space="preserve"> </w:t>
      </w:r>
      <w:r w:rsidR="00A65876" w:rsidRPr="00CB2197">
        <w:t>Instytucję</w:t>
      </w:r>
      <w:r w:rsidR="00A65876">
        <w:t xml:space="preserve"> </w:t>
      </w:r>
      <w:r w:rsidR="00A65876" w:rsidRPr="00CB2197">
        <w:t>Zarządzającą</w:t>
      </w:r>
      <w:r w:rsidR="00A65876">
        <w:t xml:space="preserve"> </w:t>
      </w:r>
      <w:r w:rsidR="00A65876" w:rsidRPr="00CB2197">
        <w:t>dla</w:t>
      </w:r>
      <w:r w:rsidR="00A65876">
        <w:t xml:space="preserve"> </w:t>
      </w:r>
      <w:r w:rsidR="00A65876" w:rsidRPr="00CB2197">
        <w:t>Programu</w:t>
      </w:r>
      <w:r w:rsidR="00A65876">
        <w:t xml:space="preserve"> </w:t>
      </w:r>
      <w:r w:rsidR="00A65876" w:rsidRPr="00CB2197">
        <w:t>Operacyjnego</w:t>
      </w:r>
      <w:r w:rsidR="00A65876">
        <w:t xml:space="preserve"> </w:t>
      </w:r>
      <w:r w:rsidR="00A65876" w:rsidRPr="00CB2197">
        <w:t>Inteligentny</w:t>
      </w:r>
      <w:r w:rsidR="00A65876">
        <w:t xml:space="preserve"> </w:t>
      </w:r>
      <w:r w:rsidR="00A65876" w:rsidRPr="00CB2197">
        <w:t>Rozwój</w:t>
      </w:r>
      <w:r w:rsidR="00A65876">
        <w:t xml:space="preserve"> </w:t>
      </w:r>
      <w:r w:rsidR="00A65876" w:rsidRPr="00CB2197">
        <w:t>na</w:t>
      </w:r>
      <w:r w:rsidR="00A65876">
        <w:t xml:space="preserve"> </w:t>
      </w:r>
      <w:r w:rsidR="00A65876" w:rsidRPr="00CB2197">
        <w:t>lata</w:t>
      </w:r>
      <w:r w:rsidR="00A65876">
        <w:t xml:space="preserve"> </w:t>
      </w:r>
      <w:r w:rsidR="00A65876" w:rsidRPr="00CB2197">
        <w:t>201</w:t>
      </w:r>
      <w:r w:rsidRPr="00CB2197">
        <w:t>4</w:t>
      </w:r>
      <w:r w:rsidR="00B271D3">
        <w:t>–</w:t>
      </w:r>
      <w:r w:rsidR="00A65876" w:rsidRPr="00CB2197">
        <w:t>202</w:t>
      </w:r>
      <w:r w:rsidRPr="00CB2197">
        <w:t>0</w:t>
      </w:r>
      <w:r>
        <w:t xml:space="preserve"> oraz</w:t>
      </w:r>
      <w:r w:rsidR="00A65876">
        <w:t xml:space="preserve"> </w:t>
      </w:r>
      <w:r w:rsidR="00A65876" w:rsidRPr="00CB2197">
        <w:t>Instytucję</w:t>
      </w:r>
      <w:r w:rsidR="00A65876">
        <w:t xml:space="preserve"> </w:t>
      </w:r>
      <w:r w:rsidR="00A65876" w:rsidRPr="00CB2197">
        <w:t>Zarządzającą</w:t>
      </w:r>
      <w:r w:rsidR="00A65876">
        <w:t xml:space="preserve"> </w:t>
      </w:r>
      <w:r w:rsidR="00A65876" w:rsidRPr="00CB2197">
        <w:t>dla</w:t>
      </w:r>
      <w:r w:rsidR="00A65876">
        <w:t xml:space="preserve"> </w:t>
      </w:r>
      <w:r w:rsidR="00A65876" w:rsidRPr="00CB2197">
        <w:t>Programu</w:t>
      </w:r>
      <w:r w:rsidR="00A65876">
        <w:t xml:space="preserve"> </w:t>
      </w:r>
      <w:r w:rsidR="00A65876" w:rsidRPr="00CB2197">
        <w:t>Operacyjnego</w:t>
      </w:r>
      <w:r w:rsidR="00A65876">
        <w:t xml:space="preserve"> </w:t>
      </w:r>
      <w:r w:rsidR="00A65876" w:rsidRPr="00CB2197">
        <w:t>Pomoc</w:t>
      </w:r>
      <w:r w:rsidR="00A65876">
        <w:t xml:space="preserve"> </w:t>
      </w:r>
      <w:r w:rsidR="00A65876" w:rsidRPr="00CB2197">
        <w:t>Techniczna,</w:t>
      </w:r>
      <w:r w:rsidR="00A65876">
        <w:t xml:space="preserve"> </w:t>
      </w:r>
      <w:r w:rsidR="00A65876" w:rsidRPr="00CB2197">
        <w:t>2014–2020.</w:t>
      </w:r>
      <w:r>
        <w:t>”</w:t>
      </w:r>
      <w:r w:rsidR="00A65876" w:rsidRPr="00CB2197">
        <w:t>;</w:t>
      </w:r>
    </w:p>
    <w:p w:rsidR="00A65876" w:rsidRPr="00CB2197" w:rsidRDefault="00A65876" w:rsidP="00A65876">
      <w:pPr>
        <w:pStyle w:val="PKTpunkt"/>
      </w:pPr>
      <w:r w:rsidRPr="00CB2197">
        <w:t>12)</w:t>
      </w:r>
      <w:r w:rsidRPr="00CB2197">
        <w:tab/>
        <w:t>w</w:t>
      </w:r>
      <w:r w:rsidR="006F71E8">
        <w:t xml:space="preserve"> art. </w:t>
      </w:r>
      <w:r w:rsidRPr="00CB2197">
        <w:t>1</w:t>
      </w:r>
      <w:r w:rsidR="006F71E8" w:rsidRPr="00CB2197">
        <w:t>9</w:t>
      </w:r>
      <w:r w:rsidR="006F71E8">
        <w:t> </w:t>
      </w:r>
      <w:r w:rsidRPr="00CB2197">
        <w:t>uchyla</w:t>
      </w:r>
      <w:r>
        <w:t xml:space="preserve"> </w:t>
      </w:r>
      <w:r w:rsidRPr="00CB2197">
        <w:t>się</w:t>
      </w:r>
      <w:r w:rsidR="006F71E8">
        <w:t xml:space="preserve"> ust. </w:t>
      </w:r>
      <w:r w:rsidRPr="00CB2197">
        <w:t>2.</w:t>
      </w:r>
    </w:p>
    <w:p w:rsidR="00A65876" w:rsidRDefault="00A65876" w:rsidP="006F71E8">
      <w:pPr>
        <w:pStyle w:val="ARTartustawynprozporzdzenia"/>
        <w:keepNext/>
      </w:pPr>
      <w:r w:rsidRPr="006F71E8">
        <w:rPr>
          <w:rStyle w:val="Ppogrubienie"/>
        </w:rPr>
        <w:t>Art.</w:t>
      </w:r>
      <w:r w:rsidR="006F71E8" w:rsidRPr="006F71E8">
        <w:rPr>
          <w:rStyle w:val="Ppogrubienie"/>
        </w:rPr>
        <w:t> </w:t>
      </w:r>
      <w:r w:rsidRPr="006F71E8">
        <w:rPr>
          <w:rStyle w:val="Ppogrubienie"/>
        </w:rPr>
        <w:t>2.</w:t>
      </w:r>
      <w:r w:rsidR="006F71E8">
        <w:t> W </w:t>
      </w:r>
      <w:r>
        <w:t>ustawie</w:t>
      </w:r>
      <w:r w:rsidR="006F71E8">
        <w:t xml:space="preserve"> z </w:t>
      </w:r>
      <w:r>
        <w:t xml:space="preserve">dnia </w:t>
      </w:r>
      <w:r w:rsidR="006F71E8">
        <w:t>4 </w:t>
      </w:r>
      <w:r>
        <w:t>marca 200</w:t>
      </w:r>
      <w:r w:rsidR="006F71E8">
        <w:t>5 </w:t>
      </w:r>
      <w:r>
        <w:t>r.</w:t>
      </w:r>
      <w:r w:rsidR="006F71E8">
        <w:t xml:space="preserve"> o </w:t>
      </w:r>
      <w:r>
        <w:t>Krajowym Funduszu Kapitałowym (</w:t>
      </w:r>
      <w:r w:rsidR="006F71E8">
        <w:t>Dz. U. z </w:t>
      </w:r>
      <w:r>
        <w:t>201</w:t>
      </w:r>
      <w:r w:rsidR="006F71E8">
        <w:t>5 </w:t>
      </w:r>
      <w:r>
        <w:t>r.</w:t>
      </w:r>
      <w:r w:rsidR="006F71E8">
        <w:t xml:space="preserve"> poz. </w:t>
      </w:r>
      <w:r>
        <w:t>562) wprow</w:t>
      </w:r>
      <w:r>
        <w:t>a</w:t>
      </w:r>
      <w:r>
        <w:t>dza się następujące zmiany:</w:t>
      </w:r>
    </w:p>
    <w:p w:rsidR="00A65876" w:rsidRPr="00B150C5" w:rsidRDefault="00A65876" w:rsidP="006F71E8">
      <w:pPr>
        <w:pStyle w:val="PKTpunkt"/>
        <w:keepNext/>
      </w:pPr>
      <w:r>
        <w:t>1)</w:t>
      </w:r>
      <w:r>
        <w:tab/>
        <w:t>w</w:t>
      </w:r>
      <w:r w:rsidR="006F71E8">
        <w:t xml:space="preserve"> art. 2 pkt 3 </w:t>
      </w:r>
      <w:r>
        <w:t>otrzymuje brzmienie:</w:t>
      </w:r>
    </w:p>
    <w:p w:rsidR="00A65876" w:rsidRDefault="006F71E8" w:rsidP="00A65876">
      <w:pPr>
        <w:pStyle w:val="ZPKTzmpktartykuempunktem"/>
      </w:pPr>
      <w:r>
        <w:t>„</w:t>
      </w:r>
      <w:r w:rsidR="00A65876" w:rsidRPr="00B150C5">
        <w:t>3</w:t>
      </w:r>
      <w:r w:rsidR="00A65876">
        <w:t>)</w:t>
      </w:r>
      <w:r w:rsidR="00A65876">
        <w:tab/>
        <w:t xml:space="preserve">przedsiębiorcy – </w:t>
      </w:r>
      <w:proofErr w:type="spellStart"/>
      <w:r w:rsidR="00A65876">
        <w:t>mikroprzedsiębiorców</w:t>
      </w:r>
      <w:proofErr w:type="spellEnd"/>
      <w:r w:rsidR="00A65876">
        <w:t xml:space="preserve"> oraz małych</w:t>
      </w:r>
      <w:r>
        <w:t xml:space="preserve"> i </w:t>
      </w:r>
      <w:r w:rsidR="00A65876">
        <w:t>średnich przedsiębiorców spełniających warunki okreś</w:t>
      </w:r>
      <w:r w:rsidR="00B271D3">
        <w:softHyphen/>
      </w:r>
      <w:r w:rsidR="00A65876">
        <w:t>lone</w:t>
      </w:r>
      <w:r>
        <w:t xml:space="preserve"> w </w:t>
      </w:r>
      <w:r w:rsidR="00A65876">
        <w:t>załączniku</w:t>
      </w:r>
      <w:r>
        <w:t xml:space="preserve"> I </w:t>
      </w:r>
      <w:r w:rsidR="00A65876">
        <w:t>do rozporządzenia Komisji (UE)</w:t>
      </w:r>
      <w:r>
        <w:t xml:space="preserve"> nr </w:t>
      </w:r>
      <w:r w:rsidR="00A65876">
        <w:t>651/201</w:t>
      </w:r>
      <w:r>
        <w:t>4 z </w:t>
      </w:r>
      <w:r w:rsidR="00A65876">
        <w:t>dnia 1</w:t>
      </w:r>
      <w:r>
        <w:t>7 </w:t>
      </w:r>
      <w:r w:rsidR="00A65876">
        <w:t>czerwca 201</w:t>
      </w:r>
      <w:r>
        <w:t>4 </w:t>
      </w:r>
      <w:r w:rsidR="00A65876">
        <w:t>r. uznającego niekt</w:t>
      </w:r>
      <w:r w:rsidR="00A65876">
        <w:t>ó</w:t>
      </w:r>
      <w:r w:rsidR="00A65876">
        <w:t>re rodzaje pomocy za zgodne</w:t>
      </w:r>
      <w:r>
        <w:t xml:space="preserve"> z </w:t>
      </w:r>
      <w:r w:rsidR="00A65876">
        <w:t>rynkiem wewnętrznym</w:t>
      </w:r>
      <w:r>
        <w:t xml:space="preserve"> w </w:t>
      </w:r>
      <w:r w:rsidR="00A65876">
        <w:t>zastosowaniu</w:t>
      </w:r>
      <w:r>
        <w:t xml:space="preserve"> art. </w:t>
      </w:r>
      <w:r w:rsidR="00A65876">
        <w:t>10</w:t>
      </w:r>
      <w:r>
        <w:t>7 i </w:t>
      </w:r>
      <w:r w:rsidR="00A65876">
        <w:t>10</w:t>
      </w:r>
      <w:r>
        <w:t>8 </w:t>
      </w:r>
      <w:r w:rsidR="00A65876">
        <w:t>Traktatu (Dz. Urz. UE</w:t>
      </w:r>
      <w:r w:rsidR="00B271D3">
        <w:t> L </w:t>
      </w:r>
      <w:r w:rsidR="00A65876">
        <w:t>18</w:t>
      </w:r>
      <w:r>
        <w:t>7</w:t>
      </w:r>
      <w:r w:rsidR="00B271D3">
        <w:t xml:space="preserve"> </w:t>
      </w:r>
      <w:r>
        <w:t>z </w:t>
      </w:r>
      <w:r w:rsidR="00A65876">
        <w:t>26.06.2014, str. 1);</w:t>
      </w:r>
      <w:r>
        <w:t>”</w:t>
      </w:r>
      <w:r w:rsidR="00A65876">
        <w:t>;</w:t>
      </w:r>
    </w:p>
    <w:p w:rsidR="00A65876" w:rsidRDefault="00A65876" w:rsidP="006F71E8">
      <w:pPr>
        <w:pStyle w:val="PKTpunkt"/>
        <w:keepNext/>
      </w:pPr>
      <w:r>
        <w:t>2)</w:t>
      </w:r>
      <w:r>
        <w:tab/>
        <w:t xml:space="preserve">art. </w:t>
      </w:r>
      <w:r w:rsidR="006F71E8">
        <w:t>5 </w:t>
      </w:r>
      <w:r>
        <w:t>otrzymuje brzmienie:</w:t>
      </w:r>
    </w:p>
    <w:p w:rsidR="00A65876" w:rsidRDefault="006F71E8" w:rsidP="00515DDB">
      <w:pPr>
        <w:pStyle w:val="ZARTzmartartykuempunktem"/>
        <w:suppressAutoHyphens/>
        <w:rPr>
          <w:rStyle w:val="Ppogrubienie"/>
        </w:rPr>
      </w:pPr>
      <w:r>
        <w:t>„</w:t>
      </w:r>
      <w:r w:rsidR="00A65876">
        <w:t>Art.</w:t>
      </w:r>
      <w:r>
        <w:t> </w:t>
      </w:r>
      <w:r w:rsidR="00A65876">
        <w:t>5.</w:t>
      </w:r>
      <w:r>
        <w:t> </w:t>
      </w:r>
      <w:r w:rsidR="00A65876">
        <w:t>Wyłącznym przedmiotem działalności Krajowego Funduszu Kapitałowego jest udzielanie wsparcia finansowego funduszom kapitałowym, inwestującym w przedsiębiorców wykonujących działalność gospodarczą na terytorium Rzeczypospolitej Polskiej, w szczególności w przedsiębiorców innowacyjnych lub prowadzących działalność badawczo</w:t>
      </w:r>
      <w:r>
        <w:softHyphen/>
      </w:r>
      <w:r>
        <w:noBreakHyphen/>
      </w:r>
      <w:r w:rsidR="00A65876">
        <w:t>rozwojową.</w:t>
      </w:r>
      <w:r>
        <w:t>”</w:t>
      </w:r>
      <w:r w:rsidR="00A65876">
        <w:t>.</w:t>
      </w:r>
    </w:p>
    <w:p w:rsidR="00A65876" w:rsidRPr="00CB2197" w:rsidRDefault="00A65876" w:rsidP="00A65876">
      <w:pPr>
        <w:pStyle w:val="ARTartustawynprozporzdzenia"/>
      </w:pPr>
      <w:r w:rsidRPr="006F71E8">
        <w:rPr>
          <w:rStyle w:val="Ppogrubienie"/>
        </w:rPr>
        <w:t>Art.</w:t>
      </w:r>
      <w:r w:rsidR="006F71E8" w:rsidRPr="006F71E8">
        <w:rPr>
          <w:rStyle w:val="Ppogrubienie"/>
        </w:rPr>
        <w:t> </w:t>
      </w:r>
      <w:r w:rsidRPr="006F71E8">
        <w:rPr>
          <w:rStyle w:val="Ppogrubienie"/>
        </w:rPr>
        <w:t>3.</w:t>
      </w:r>
      <w:r w:rsidR="006F71E8">
        <w:t> </w:t>
      </w:r>
      <w:r w:rsidRPr="00CB2197">
        <w:t>Do</w:t>
      </w:r>
      <w:r>
        <w:t xml:space="preserve"> </w:t>
      </w:r>
      <w:r w:rsidRPr="00CB2197">
        <w:t>umów</w:t>
      </w:r>
      <w:r w:rsidR="006F71E8">
        <w:t xml:space="preserve"> </w:t>
      </w:r>
      <w:r w:rsidR="006F71E8" w:rsidRPr="00CB2197">
        <w:t>o</w:t>
      </w:r>
      <w:r w:rsidR="006F71E8">
        <w:t> </w:t>
      </w:r>
      <w:r w:rsidRPr="00CB2197">
        <w:t>wypłatę</w:t>
      </w:r>
      <w:r>
        <w:t xml:space="preserve"> </w:t>
      </w:r>
      <w:r w:rsidRPr="00CB2197">
        <w:t>premii</w:t>
      </w:r>
      <w:r>
        <w:t xml:space="preserve"> </w:t>
      </w:r>
      <w:r w:rsidRPr="00CB2197">
        <w:t>technologicznych,</w:t>
      </w:r>
      <w:r>
        <w:t xml:space="preserve"> </w:t>
      </w:r>
      <w:r w:rsidRPr="00CB2197">
        <w:t>zawartych</w:t>
      </w:r>
      <w:r>
        <w:t xml:space="preserve"> </w:t>
      </w:r>
      <w:r w:rsidRPr="00CB2197">
        <w:t>przez</w:t>
      </w:r>
      <w:r>
        <w:t xml:space="preserve"> </w:t>
      </w:r>
      <w:r w:rsidRPr="00CB2197">
        <w:t>Bank</w:t>
      </w:r>
      <w:r>
        <w:t xml:space="preserve"> </w:t>
      </w:r>
      <w:r w:rsidRPr="00CB2197">
        <w:t>Gospodarstwa</w:t>
      </w:r>
      <w:r>
        <w:t xml:space="preserve"> </w:t>
      </w:r>
      <w:r w:rsidRPr="00CB2197">
        <w:t>Krajowego</w:t>
      </w:r>
      <w:r>
        <w:t xml:space="preserve"> </w:t>
      </w:r>
      <w:r w:rsidRPr="00CB2197">
        <w:t>przed</w:t>
      </w:r>
      <w:r>
        <w:t xml:space="preserve"> </w:t>
      </w:r>
      <w:r w:rsidRPr="00CB2197">
        <w:t>dniem</w:t>
      </w:r>
      <w:r>
        <w:t xml:space="preserve"> </w:t>
      </w:r>
      <w:r w:rsidR="006F71E8" w:rsidRPr="00CB2197">
        <w:t>1</w:t>
      </w:r>
      <w:r w:rsidR="006F71E8">
        <w:t> </w:t>
      </w:r>
      <w:r w:rsidRPr="00CB2197">
        <w:t>lipca</w:t>
      </w:r>
      <w:r>
        <w:t xml:space="preserve"> </w:t>
      </w:r>
      <w:r w:rsidRPr="00CB2197">
        <w:t>201</w:t>
      </w:r>
      <w:r w:rsidR="006F71E8" w:rsidRPr="00CB2197">
        <w:t>4</w:t>
      </w:r>
      <w:r w:rsidR="006F71E8">
        <w:t> </w:t>
      </w:r>
      <w:r w:rsidRPr="00CB2197">
        <w:t>r.,</w:t>
      </w:r>
      <w:r w:rsidR="006F71E8">
        <w:t xml:space="preserve"> </w:t>
      </w:r>
      <w:r w:rsidR="006F71E8" w:rsidRPr="00CB2197">
        <w:t>w</w:t>
      </w:r>
      <w:r w:rsidR="006F71E8">
        <w:t> </w:t>
      </w:r>
      <w:r w:rsidRPr="00CB2197">
        <w:t>tym</w:t>
      </w:r>
      <w:r>
        <w:t xml:space="preserve"> </w:t>
      </w:r>
      <w:r w:rsidRPr="00CB2197">
        <w:t>do</w:t>
      </w:r>
      <w:r>
        <w:t xml:space="preserve"> </w:t>
      </w:r>
      <w:r w:rsidRPr="00CB2197">
        <w:t>wypłaty</w:t>
      </w:r>
      <w:r>
        <w:t xml:space="preserve"> </w:t>
      </w:r>
      <w:r w:rsidRPr="00CB2197">
        <w:t>lub</w:t>
      </w:r>
      <w:r>
        <w:t xml:space="preserve"> </w:t>
      </w:r>
      <w:r w:rsidRPr="00CB2197">
        <w:t>częściowej</w:t>
      </w:r>
      <w:r>
        <w:t xml:space="preserve"> </w:t>
      </w:r>
      <w:r w:rsidRPr="00CB2197">
        <w:t>wypłaty</w:t>
      </w:r>
      <w:r>
        <w:t xml:space="preserve"> </w:t>
      </w:r>
      <w:r w:rsidRPr="00CB2197">
        <w:t>premii</w:t>
      </w:r>
      <w:r>
        <w:t xml:space="preserve"> </w:t>
      </w:r>
      <w:r w:rsidRPr="00CB2197">
        <w:t>technologicznych,</w:t>
      </w:r>
      <w:r>
        <w:t xml:space="preserve"> </w:t>
      </w:r>
      <w:r w:rsidRPr="00CB2197">
        <w:t>stosuje</w:t>
      </w:r>
      <w:r>
        <w:t xml:space="preserve"> </w:t>
      </w:r>
      <w:r w:rsidRPr="00CB2197">
        <w:t>się</w:t>
      </w:r>
      <w:r>
        <w:t xml:space="preserve"> </w:t>
      </w:r>
      <w:r w:rsidRPr="00CB2197">
        <w:t>przepisy</w:t>
      </w:r>
      <w:r>
        <w:t xml:space="preserve"> </w:t>
      </w:r>
      <w:r w:rsidRPr="00CB2197">
        <w:t>dotychczasowe.</w:t>
      </w:r>
    </w:p>
    <w:p w:rsidR="00A65876" w:rsidRPr="00CB2197" w:rsidRDefault="00A65876" w:rsidP="00A65876">
      <w:pPr>
        <w:pStyle w:val="ARTartustawynprozporzdzenia"/>
      </w:pPr>
      <w:r w:rsidRPr="006F71E8">
        <w:rPr>
          <w:rStyle w:val="Ppogrubienie"/>
        </w:rPr>
        <w:t>Art.</w:t>
      </w:r>
      <w:r w:rsidR="006F71E8" w:rsidRPr="006F71E8">
        <w:rPr>
          <w:rStyle w:val="Ppogrubienie"/>
        </w:rPr>
        <w:t> </w:t>
      </w:r>
      <w:r w:rsidRPr="006F71E8">
        <w:rPr>
          <w:rStyle w:val="Ppogrubienie"/>
        </w:rPr>
        <w:t>4.</w:t>
      </w:r>
      <w:r w:rsidR="006F71E8">
        <w:t> </w:t>
      </w:r>
      <w:r w:rsidRPr="00CB2197">
        <w:t>Do</w:t>
      </w:r>
      <w:r>
        <w:t xml:space="preserve"> </w:t>
      </w:r>
      <w:r w:rsidRPr="00CB2197">
        <w:t>zwrotu</w:t>
      </w:r>
      <w:r>
        <w:t xml:space="preserve"> </w:t>
      </w:r>
      <w:r w:rsidRPr="00CB2197">
        <w:t>kosztów</w:t>
      </w:r>
      <w:r>
        <w:t xml:space="preserve"> </w:t>
      </w:r>
      <w:r w:rsidRPr="00CB2197">
        <w:t>przysługujących</w:t>
      </w:r>
      <w:r>
        <w:t xml:space="preserve"> </w:t>
      </w:r>
      <w:r w:rsidRPr="00CB2197">
        <w:t>Bankowi</w:t>
      </w:r>
      <w:r>
        <w:t xml:space="preserve"> </w:t>
      </w:r>
      <w:r w:rsidRPr="00CB2197">
        <w:t>Gospodarstwa</w:t>
      </w:r>
      <w:r>
        <w:t xml:space="preserve"> </w:t>
      </w:r>
      <w:r w:rsidRPr="00CB2197">
        <w:t>Krajowego</w:t>
      </w:r>
      <w:r w:rsidR="006F71E8">
        <w:t xml:space="preserve"> </w:t>
      </w:r>
      <w:r w:rsidR="006F71E8" w:rsidRPr="00CB2197">
        <w:t>z</w:t>
      </w:r>
      <w:r w:rsidR="006F71E8">
        <w:t> </w:t>
      </w:r>
      <w:r w:rsidRPr="00CB2197">
        <w:t>tytułu</w:t>
      </w:r>
      <w:r>
        <w:t xml:space="preserve"> </w:t>
      </w:r>
      <w:r w:rsidRPr="00CB2197">
        <w:t>udzielania</w:t>
      </w:r>
      <w:r>
        <w:t xml:space="preserve"> </w:t>
      </w:r>
      <w:r w:rsidRPr="00CB2197">
        <w:t>premii</w:t>
      </w:r>
      <w:r>
        <w:t xml:space="preserve"> </w:t>
      </w:r>
      <w:r w:rsidRPr="00CB2197">
        <w:t>technol</w:t>
      </w:r>
      <w:r w:rsidRPr="00CB2197">
        <w:t>o</w:t>
      </w:r>
      <w:r w:rsidRPr="00CB2197">
        <w:t>gicznej</w:t>
      </w:r>
      <w:r>
        <w:t xml:space="preserve"> </w:t>
      </w:r>
      <w:r w:rsidRPr="00CB2197">
        <w:t>na</w:t>
      </w:r>
      <w:r>
        <w:t xml:space="preserve"> </w:t>
      </w:r>
      <w:r w:rsidRPr="00CB2197">
        <w:t>podstawie</w:t>
      </w:r>
      <w:r>
        <w:t xml:space="preserve"> </w:t>
      </w:r>
      <w:r w:rsidRPr="00CB2197">
        <w:t>umów,</w:t>
      </w:r>
      <w:r w:rsidR="006F71E8">
        <w:t xml:space="preserve"> </w:t>
      </w:r>
      <w:r w:rsidR="006F71E8" w:rsidRPr="00CB2197">
        <w:t>o</w:t>
      </w:r>
      <w:r w:rsidR="006F71E8">
        <w:t> </w:t>
      </w:r>
      <w:r w:rsidRPr="00CB2197">
        <w:t>których</w:t>
      </w:r>
      <w:r>
        <w:t xml:space="preserve"> </w:t>
      </w:r>
      <w:r w:rsidRPr="00CB2197">
        <w:t>mowa</w:t>
      </w:r>
      <w:r w:rsidR="006F71E8">
        <w:t xml:space="preserve"> </w:t>
      </w:r>
      <w:r w:rsidR="006F71E8" w:rsidRPr="00CB2197">
        <w:t>w</w:t>
      </w:r>
      <w:r w:rsidR="006F71E8">
        <w:t> art. </w:t>
      </w:r>
      <w:r>
        <w:t>3</w:t>
      </w:r>
      <w:r w:rsidRPr="00CB2197">
        <w:t>,</w:t>
      </w:r>
      <w:r>
        <w:t xml:space="preserve"> </w:t>
      </w:r>
      <w:r w:rsidRPr="00CB2197">
        <w:t>stosuje</w:t>
      </w:r>
      <w:r>
        <w:t xml:space="preserve"> </w:t>
      </w:r>
      <w:r w:rsidRPr="00CB2197">
        <w:t>się</w:t>
      </w:r>
      <w:r>
        <w:t xml:space="preserve"> </w:t>
      </w:r>
      <w:r w:rsidRPr="00CB2197">
        <w:t>przepisy</w:t>
      </w:r>
      <w:r>
        <w:t xml:space="preserve"> </w:t>
      </w:r>
      <w:r w:rsidRPr="00CB2197">
        <w:t>dotychczasowe.</w:t>
      </w:r>
    </w:p>
    <w:p w:rsidR="00A65876" w:rsidRPr="00CB2197" w:rsidRDefault="00A65876" w:rsidP="00A65876">
      <w:pPr>
        <w:pStyle w:val="ARTartustawynprozporzdzenia"/>
      </w:pPr>
      <w:r w:rsidRPr="006F71E8">
        <w:rPr>
          <w:rStyle w:val="Ppogrubienie"/>
        </w:rPr>
        <w:t>Art.</w:t>
      </w:r>
      <w:r w:rsidR="006F71E8" w:rsidRPr="006F71E8">
        <w:rPr>
          <w:rStyle w:val="Ppogrubienie"/>
        </w:rPr>
        <w:t> </w:t>
      </w:r>
      <w:r w:rsidRPr="006F71E8">
        <w:rPr>
          <w:rStyle w:val="Ppogrubienie"/>
        </w:rPr>
        <w:t>5.</w:t>
      </w:r>
      <w:r w:rsidR="006F71E8">
        <w:t> </w:t>
      </w:r>
      <w:r w:rsidRPr="00CB2197">
        <w:t>Ustawa</w:t>
      </w:r>
      <w:r>
        <w:t xml:space="preserve"> </w:t>
      </w:r>
      <w:r w:rsidRPr="00CB2197">
        <w:t>wchodzi</w:t>
      </w:r>
      <w:r w:rsidR="006F71E8">
        <w:t xml:space="preserve"> </w:t>
      </w:r>
      <w:r w:rsidR="006F71E8" w:rsidRPr="00CB2197">
        <w:t>w</w:t>
      </w:r>
      <w:r w:rsidR="006F71E8">
        <w:t> </w:t>
      </w:r>
      <w:r w:rsidRPr="00CB2197">
        <w:t>życie</w:t>
      </w:r>
      <w:r w:rsidR="006F71E8">
        <w:t xml:space="preserve"> </w:t>
      </w:r>
      <w:r w:rsidR="006F71E8" w:rsidRPr="00CB2197">
        <w:t>z</w:t>
      </w:r>
      <w:r w:rsidR="006F71E8">
        <w:t> </w:t>
      </w:r>
      <w:r w:rsidRPr="00CB2197">
        <w:t>dniem</w:t>
      </w:r>
      <w:r>
        <w:t xml:space="preserve"> </w:t>
      </w:r>
      <w:r w:rsidRPr="00CB2197">
        <w:t>następującym</w:t>
      </w:r>
      <w:r>
        <w:t xml:space="preserve"> </w:t>
      </w:r>
      <w:r w:rsidRPr="00CB2197">
        <w:t>po</w:t>
      </w:r>
      <w:r>
        <w:t xml:space="preserve"> </w:t>
      </w:r>
      <w:r w:rsidRPr="00CB2197">
        <w:t>dniu</w:t>
      </w:r>
      <w:r>
        <w:t xml:space="preserve"> </w:t>
      </w:r>
      <w:r w:rsidRPr="00CB2197">
        <w:t>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B3A" w:rsidRDefault="00397B3A">
      <w:r>
        <w:separator/>
      </w:r>
    </w:p>
  </w:endnote>
  <w:endnote w:type="continuationSeparator" w:id="0">
    <w:p w:rsidR="00397B3A" w:rsidRDefault="0039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B3A" w:rsidRDefault="00397B3A">
      <w:r>
        <w:separator/>
      </w:r>
    </w:p>
  </w:footnote>
  <w:footnote w:type="continuationSeparator" w:id="0">
    <w:p w:rsidR="00397B3A" w:rsidRDefault="00397B3A">
      <w:r>
        <w:separator/>
      </w:r>
    </w:p>
  </w:footnote>
  <w:footnote w:id="1">
    <w:p w:rsidR="00B271D3" w:rsidRPr="00EF0065" w:rsidRDefault="00B271D3" w:rsidP="00EF00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F0065">
        <w:t xml:space="preserve">Zmiany wymienionej ustawy zostały ogłoszone w Dz. U. </w:t>
      </w:r>
      <w:r w:rsidRPr="00CB2197">
        <w:t>z</w:t>
      </w:r>
      <w:r>
        <w:t> </w:t>
      </w:r>
      <w:r w:rsidRPr="00CB2197">
        <w:t>2015</w:t>
      </w:r>
      <w:r>
        <w:t> </w:t>
      </w:r>
      <w:r w:rsidRPr="00CB2197">
        <w:t>r.</w:t>
      </w:r>
      <w:r>
        <w:t xml:space="preserve"> poz. </w:t>
      </w:r>
      <w:r w:rsidRPr="00CB2197">
        <w:t>378</w:t>
      </w:r>
      <w:r>
        <w:t>, 1130 i 1240</w:t>
      </w:r>
      <w:r w:rsidRPr="00EF0065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33EC8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A33EC8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33EC8">
          <w:t>1308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33EC8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05C95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97B3A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15DDB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6F71E8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3EC8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876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2A99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271D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6587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A65876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65876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65876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65876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65876"/>
    <w:pPr>
      <w:ind w:left="1420" w:hanging="360"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A6587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A65876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A6587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A65876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65876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65876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65876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65876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65876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A65876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65876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65876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65876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65876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65876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6587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65876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65876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65876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65876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6587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65876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65876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65876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65876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65876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65876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65876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65876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65876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65876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65876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65876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65876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65876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65876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65876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65876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65876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65876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65876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65876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65876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65876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65876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65876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65876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65876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65876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65876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65876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65876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65876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65876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65876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65876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65876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65876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65876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65876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65876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65876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65876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65876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65876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65876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65876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65876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65876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65876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65876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65876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65876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65876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65876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65876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65876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65876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65876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65876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65876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65876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A658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65876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658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65876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65876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65876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65876"/>
    <w:pPr>
      <w:ind w:left="3020"/>
    </w:pPr>
  </w:style>
  <w:style w:type="paragraph" w:customStyle="1" w:styleId="ODNONIKtreodnonika">
    <w:name w:val="ODNOŚNIK – treść odnośnika"/>
    <w:uiPriority w:val="19"/>
    <w:qFormat/>
    <w:rsid w:val="00A65876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65876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65876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65876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65876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65876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65876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65876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65876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65876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65876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65876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65876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65876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65876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65876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65876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65876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65876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65876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65876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65876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65876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65876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65876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65876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65876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65876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65876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65876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65876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65876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65876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65876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65876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65876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65876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65876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65876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65876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65876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65876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65876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65876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65876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65876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65876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65876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65876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65876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65876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6587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6587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6587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6587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65876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65876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65876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65876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65876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65876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65876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65876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65876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65876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65876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65876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65876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65876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65876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65876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65876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65876"/>
  </w:style>
  <w:style w:type="paragraph" w:customStyle="1" w:styleId="TEKSTZacznikido">
    <w:name w:val="TEKST&quot;Załącznik(i) do ...&quot;"/>
    <w:uiPriority w:val="28"/>
    <w:qFormat/>
    <w:rsid w:val="00A65876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65876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65876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65876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65876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65876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65876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65876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65876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65876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65876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65876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65876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65876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65876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65876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65876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65876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65876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65876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65876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65876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65876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65876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65876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65876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65876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65876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65876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65876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65876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65876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65876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65876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65876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65876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65876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65876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65876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65876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65876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65876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65876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65876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65876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65876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65876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65876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65876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65876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65876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65876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65876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65876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65876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65876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65876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65876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65876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65876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65876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65876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65876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65876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65876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A65876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65876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65876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65876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65876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65876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65876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65876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65876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876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65876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65876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65876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65876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65876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65876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65876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65876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65876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65876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65876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65876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65876"/>
    <w:pPr>
      <w:ind w:left="1900"/>
    </w:pPr>
  </w:style>
  <w:style w:type="paragraph" w:customStyle="1" w:styleId="Pozycjaaktu">
    <w:name w:val="Pozycja aktu"/>
    <w:basedOn w:val="PozycjaaktuTJ"/>
    <w:qFormat/>
    <w:rsid w:val="00A65876"/>
    <w:pPr>
      <w:ind w:left="0"/>
    </w:pPr>
  </w:style>
  <w:style w:type="paragraph" w:customStyle="1" w:styleId="Dataogoszeniaaktu">
    <w:name w:val="Data ogłoszenia aktu"/>
    <w:basedOn w:val="DataogoszeniaaktuTJ"/>
    <w:qFormat/>
    <w:rsid w:val="00A65876"/>
    <w:pPr>
      <w:ind w:left="0"/>
    </w:pPr>
  </w:style>
  <w:style w:type="paragraph" w:customStyle="1" w:styleId="Sygnatura">
    <w:name w:val="Sygnatura"/>
    <w:basedOn w:val="Nagwek"/>
    <w:semiHidden/>
    <w:qFormat/>
    <w:rsid w:val="00A65876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65876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65876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65876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65876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65876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65876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65876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65876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65876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A65876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6587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A65876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65876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65876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65876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65876"/>
    <w:pPr>
      <w:ind w:left="1420" w:hanging="360"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A6587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A65876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A6587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A65876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65876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65876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65876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65876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65876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A65876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65876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65876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65876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65876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65876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6587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65876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65876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65876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65876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6587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65876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65876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65876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65876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65876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65876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65876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65876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65876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65876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65876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65876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65876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65876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65876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65876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65876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65876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65876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65876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65876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65876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65876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65876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65876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65876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65876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65876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65876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65876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65876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65876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65876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65876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65876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65876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65876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65876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65876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65876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65876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65876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65876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65876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65876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65876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65876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65876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65876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65876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65876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65876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65876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65876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65876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65876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65876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65876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65876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65876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65876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A658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65876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658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65876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65876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65876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65876"/>
    <w:pPr>
      <w:ind w:left="3020"/>
    </w:pPr>
  </w:style>
  <w:style w:type="paragraph" w:customStyle="1" w:styleId="ODNONIKtreodnonika">
    <w:name w:val="ODNOŚNIK – treść odnośnika"/>
    <w:uiPriority w:val="19"/>
    <w:qFormat/>
    <w:rsid w:val="00A65876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65876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65876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65876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65876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65876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65876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65876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65876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65876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65876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65876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65876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65876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65876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65876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65876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65876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65876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65876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65876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65876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65876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65876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65876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65876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65876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65876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65876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65876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65876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65876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65876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65876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65876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65876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65876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65876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65876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65876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65876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65876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65876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65876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65876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65876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65876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65876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65876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65876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65876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6587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6587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6587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6587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65876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65876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65876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65876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65876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65876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65876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65876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65876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65876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65876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65876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65876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65876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65876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65876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65876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65876"/>
  </w:style>
  <w:style w:type="paragraph" w:customStyle="1" w:styleId="TEKSTZacznikido">
    <w:name w:val="TEKST&quot;Załącznik(i) do ...&quot;"/>
    <w:uiPriority w:val="28"/>
    <w:qFormat/>
    <w:rsid w:val="00A65876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65876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65876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65876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65876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65876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65876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65876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65876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65876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65876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65876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65876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65876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65876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65876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65876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65876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65876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65876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65876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65876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65876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65876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65876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65876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65876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65876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65876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65876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65876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65876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65876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65876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65876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65876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65876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65876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65876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65876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65876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65876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65876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65876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65876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65876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65876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65876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65876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65876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65876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65876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65876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65876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65876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65876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65876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65876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65876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65876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65876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65876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65876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65876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65876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A65876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65876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65876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65876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65876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65876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65876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65876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65876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876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65876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65876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65876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65876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65876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65876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65876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65876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65876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65876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65876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65876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65876"/>
    <w:pPr>
      <w:ind w:left="1900"/>
    </w:pPr>
  </w:style>
  <w:style w:type="paragraph" w:customStyle="1" w:styleId="Pozycjaaktu">
    <w:name w:val="Pozycja aktu"/>
    <w:basedOn w:val="PozycjaaktuTJ"/>
    <w:qFormat/>
    <w:rsid w:val="00A65876"/>
    <w:pPr>
      <w:ind w:left="0"/>
    </w:pPr>
  </w:style>
  <w:style w:type="paragraph" w:customStyle="1" w:styleId="Dataogoszeniaaktu">
    <w:name w:val="Data ogłoszenia aktu"/>
    <w:basedOn w:val="DataogoszeniaaktuTJ"/>
    <w:qFormat/>
    <w:rsid w:val="00A65876"/>
    <w:pPr>
      <w:ind w:left="0"/>
    </w:pPr>
  </w:style>
  <w:style w:type="paragraph" w:customStyle="1" w:styleId="Sygnatura">
    <w:name w:val="Sygnatura"/>
    <w:basedOn w:val="Nagwek"/>
    <w:semiHidden/>
    <w:qFormat/>
    <w:rsid w:val="00A65876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65876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65876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65876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65876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65876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65876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65876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65876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65876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A65876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2138A7"/>
    <w:rsid w:val="007A2488"/>
    <w:rsid w:val="007C0BE5"/>
    <w:rsid w:val="007F3897"/>
    <w:rsid w:val="009C760A"/>
    <w:rsid w:val="00A123DF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138A7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DD1693C2F6A543DE92811452E2389BDA">
    <w:name w:val="DD1693C2F6A543DE92811452E2389BDA"/>
    <w:rsid w:val="002138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138A7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DD1693C2F6A543DE92811452E2389BDA">
    <w:name w:val="DD1693C2F6A543DE92811452E2389BDA"/>
    <w:rsid w:val="00213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56072D-87C5-4DE8-99EB-3454B8FD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0</TotalTime>
  <Pages>4</Pages>
  <Words>1708</Words>
  <Characters>10420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dc:description>Szablon aktu prawnego jest dziełem chronionym przez prawo autorskie.</dc:description>
  <cp:lastModifiedBy>Beata Żebrowska</cp:lastModifiedBy>
  <cp:revision>2</cp:revision>
  <cp:lastPrinted>2015-09-03T12:21:00Z</cp:lastPrinted>
  <dcterms:created xsi:type="dcterms:W3CDTF">2015-09-04T11:30:00Z</dcterms:created>
  <dcterms:modified xsi:type="dcterms:W3CDTF">2015-09-04T11:30:00Z</dcterms:modified>
  <cp:category>1308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