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283991C6" wp14:editId="439A3444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913330">
        <w:t>8 września 2015 r.</w:t>
      </w:r>
    </w:p>
    <w:p w:rsidR="001D16F3" w:rsidRPr="001D16F3" w:rsidRDefault="001D16F3" w:rsidP="003A75D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13330">
            <w:t>1325</w:t>
          </w:r>
        </w:sdtContent>
      </w:sdt>
    </w:p>
    <w:p w:rsidR="00B43BD5" w:rsidRPr="006E29C1" w:rsidRDefault="00B43BD5" w:rsidP="00B43BD5">
      <w:pPr>
        <w:pStyle w:val="OZNRODZAKTUtznustawalubrozporzdzenieiorganwydajcy"/>
      </w:pPr>
      <w:r w:rsidRPr="006E29C1">
        <w:t>Ustawa</w:t>
      </w:r>
    </w:p>
    <w:p w:rsidR="00B43BD5" w:rsidRPr="006E29C1" w:rsidRDefault="00B43BD5" w:rsidP="00B43BD5">
      <w:pPr>
        <w:pStyle w:val="DATAAKTUdatauchwalenialubwydaniaaktu"/>
      </w:pPr>
      <w:r w:rsidRPr="006E29C1">
        <w:t>z dnia</w:t>
      </w:r>
      <w:r>
        <w:t xml:space="preserve"> 5 sierpnia 2015 r.</w:t>
      </w:r>
    </w:p>
    <w:p w:rsidR="00B43BD5" w:rsidRPr="006E29C1" w:rsidRDefault="00B43BD5" w:rsidP="00B43BD5">
      <w:pPr>
        <w:pStyle w:val="TYTUAKTUprzedmiotregulacjiustawylubrozporzdzenia"/>
      </w:pPr>
      <w:r w:rsidRPr="006E29C1">
        <w:t>o ratyfikacji Umowy o Wyszehradzkim Instytucie Patentowym, sporządz</w:t>
      </w:r>
      <w:bookmarkStart w:id="0" w:name="_GoBack"/>
      <w:bookmarkEnd w:id="0"/>
      <w:r w:rsidRPr="006E29C1">
        <w:t>onej w Bratysławie dnia 26 lutego 2015 r.</w:t>
      </w:r>
    </w:p>
    <w:p w:rsidR="00B43BD5" w:rsidRPr="006E29C1" w:rsidRDefault="00B43BD5" w:rsidP="008A5936">
      <w:pPr>
        <w:pStyle w:val="ARTartustawynprozporzdzenia"/>
      </w:pPr>
      <w:r w:rsidRPr="006E29C1">
        <w:rPr>
          <w:rStyle w:val="Ppogrubienie"/>
        </w:rPr>
        <w:t>Art. 1.</w:t>
      </w:r>
      <w:r w:rsidR="00CD1905">
        <w:t> </w:t>
      </w:r>
      <w:r w:rsidRPr="006E29C1">
        <w:t>Wyraża się zgodę na dokonanie przez Prezydenta Rzeczypospolit</w:t>
      </w:r>
      <w:r w:rsidR="008A5936">
        <w:t xml:space="preserve">ej Polskiej ratyfikacji Umowy o </w:t>
      </w:r>
      <w:r w:rsidRPr="006E29C1">
        <w:t>Wysze</w:t>
      </w:r>
      <w:r w:rsidR="008A5936">
        <w:softHyphen/>
      </w:r>
      <w:r w:rsidRPr="006E29C1">
        <w:t>hradzkim Instytucie Patentowym, sporządzonej w Bratysławie dnia 26 lutego 2015 r.</w:t>
      </w:r>
    </w:p>
    <w:p w:rsidR="00B43BD5" w:rsidRPr="006E29C1" w:rsidRDefault="00B43BD5" w:rsidP="00B43BD5">
      <w:pPr>
        <w:pStyle w:val="ARTartustawynprozporzdzenia"/>
      </w:pPr>
      <w:r w:rsidRPr="006E29C1">
        <w:rPr>
          <w:rStyle w:val="Ppogrubienie"/>
        </w:rPr>
        <w:t>Art. 2.</w:t>
      </w:r>
      <w:r w:rsidR="00CD1905">
        <w:t> </w:t>
      </w:r>
      <w:r w:rsidRPr="006E29C1">
        <w:t>Ustawa wchodzi w życie po upływie 14 dni od dnia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C57" w:rsidRDefault="003F3C57">
      <w:r>
        <w:separator/>
      </w:r>
    </w:p>
  </w:endnote>
  <w:endnote w:type="continuationSeparator" w:id="0">
    <w:p w:rsidR="003F3C57" w:rsidRDefault="003F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C57" w:rsidRDefault="003F3C57">
      <w:r>
        <w:separator/>
      </w:r>
    </w:p>
  </w:footnote>
  <w:footnote w:type="continuationSeparator" w:id="0">
    <w:p w:rsidR="003F3C57" w:rsidRDefault="003F3C57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3F3C57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913330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8942C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13330">
          <w:t>1325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3F3C57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913330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1F5F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3C57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936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330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BD5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1905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7B5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B43BD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B43BD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43BD5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43BD5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43BD5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43BD5"/>
    <w:pPr>
      <w:ind w:left="1420" w:hanging="360"/>
    </w:pPr>
  </w:style>
  <w:style w:type="character" w:styleId="Odwoanieprzypisudolnego">
    <w:name w:val="footnote reference"/>
    <w:uiPriority w:val="99"/>
    <w:semiHidden/>
    <w:rsid w:val="00B43BD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43BD5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43BD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43BD5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43BD5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43BD5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43BD5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43BD5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B43BD5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B43BD5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43BD5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43BD5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43BD5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43BD5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43BD5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43BD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43BD5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43BD5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B43BD5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43BD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43BD5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43BD5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43BD5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43BD5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43BD5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43BD5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43BD5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43BD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43BD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43BD5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43BD5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43BD5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43BD5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43BD5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B43BD5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B43BD5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43BD5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43BD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B43BD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43BD5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43BD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43BD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B43BD5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43BD5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43BD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43BD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43BD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43BD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B43BD5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43BD5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B43BD5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43BD5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43BD5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43BD5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43BD5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43BD5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43BD5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43BD5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43BD5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B43BD5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43BD5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43BD5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B43BD5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43BD5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43BD5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43BD5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43BD5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43BD5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43BD5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43BD5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43BD5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43BD5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43BD5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43BD5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43BD5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43BD5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43BD5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43BD5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43BD5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43BD5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43BD5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43BD5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43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3BD5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3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43BD5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B43BD5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43BD5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43BD5"/>
    <w:pPr>
      <w:ind w:left="3020"/>
    </w:pPr>
  </w:style>
  <w:style w:type="paragraph" w:customStyle="1" w:styleId="ODNONIKtreodnonika">
    <w:name w:val="ODNOŚNIK – treść odnośnika"/>
    <w:uiPriority w:val="19"/>
    <w:qFormat/>
    <w:rsid w:val="00B43BD5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43BD5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43BD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43BD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43BD5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43BD5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43BD5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43BD5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43BD5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43BD5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43BD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43BD5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43BD5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43BD5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43BD5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43BD5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43BD5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43BD5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43BD5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43BD5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43BD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43BD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43BD5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43BD5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43BD5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43BD5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43BD5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43BD5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43BD5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43BD5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43BD5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43BD5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43BD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43BD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43BD5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43BD5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43BD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43BD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43BD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43BD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43BD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43BD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43BD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43BD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43BD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43BD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43BD5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B43BD5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43BD5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43BD5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43BD5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43BD5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43BD5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43BD5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43BD5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B43BD5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B43BD5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B43BD5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B43BD5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B43BD5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B43BD5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B43BD5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B43BD5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B43BD5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43BD5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43BD5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43BD5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43BD5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43BD5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43BD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B43BD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43BD5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43BD5"/>
  </w:style>
  <w:style w:type="paragraph" w:customStyle="1" w:styleId="TEKSTZacznikido">
    <w:name w:val="TEKST&quot;Załącznik(i) do ...&quot;"/>
    <w:uiPriority w:val="28"/>
    <w:qFormat/>
    <w:rsid w:val="00B43BD5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43BD5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43BD5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43BD5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43BD5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B43BD5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43BD5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43BD5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B43BD5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B43BD5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B43BD5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43BD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43BD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43BD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43BD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43BD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43BD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43BD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43BD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43BD5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B43BD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43BD5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43BD5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43BD5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43BD5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43BD5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43BD5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43BD5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43BD5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43BD5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43BD5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43BD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43BD5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43BD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43BD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43BD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43BD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43BD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43BD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43BD5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43BD5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43BD5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43BD5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43BD5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43BD5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B43BD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43BD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43BD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43BD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43BD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43BD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43BD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43BD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43BD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43BD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43BD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43BD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43BD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43BD5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43BD5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B43BD5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B43BD5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B43BD5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B43BD5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B43BD5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B43BD5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B43BD5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B43BD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B43BD5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B43BD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43BD5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43BD5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B43BD5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B43BD5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43BD5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B43BD5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B43BD5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43BD5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43BD5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B43BD5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B43BD5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43BD5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B43BD5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B43BD5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B43BD5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43BD5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B43BD5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43BD5"/>
    <w:pPr>
      <w:ind w:left="1900"/>
    </w:pPr>
  </w:style>
  <w:style w:type="paragraph" w:customStyle="1" w:styleId="Pozycjaaktu">
    <w:name w:val="Pozycja aktu"/>
    <w:basedOn w:val="PozycjaaktuTJ"/>
    <w:qFormat/>
    <w:rsid w:val="00B43BD5"/>
    <w:pPr>
      <w:ind w:left="0"/>
    </w:pPr>
  </w:style>
  <w:style w:type="paragraph" w:customStyle="1" w:styleId="Dataogoszeniaaktu">
    <w:name w:val="Data ogłoszenia aktu"/>
    <w:basedOn w:val="DataogoszeniaaktuTJ"/>
    <w:qFormat/>
    <w:rsid w:val="00B43BD5"/>
    <w:pPr>
      <w:ind w:left="0"/>
    </w:pPr>
  </w:style>
  <w:style w:type="paragraph" w:customStyle="1" w:styleId="Sygnatura">
    <w:name w:val="Sygnatura"/>
    <w:basedOn w:val="Nagwek"/>
    <w:semiHidden/>
    <w:qFormat/>
    <w:rsid w:val="00B43BD5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B43BD5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B43BD5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B43BD5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B43BD5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B43BD5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B43BD5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B43BD5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B43BD5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B43BD5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B43BD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B43BD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43BD5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43BD5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43BD5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43BD5"/>
    <w:pPr>
      <w:ind w:left="1420" w:hanging="360"/>
    </w:pPr>
  </w:style>
  <w:style w:type="character" w:styleId="Odwoanieprzypisudolnego">
    <w:name w:val="footnote reference"/>
    <w:uiPriority w:val="99"/>
    <w:semiHidden/>
    <w:rsid w:val="00B43BD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43BD5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43BD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43BD5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43BD5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43BD5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43BD5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43BD5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B43BD5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B43BD5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43BD5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43BD5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43BD5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43BD5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43BD5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43BD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43BD5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43BD5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B43BD5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43BD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43BD5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43BD5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43BD5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43BD5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43BD5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43BD5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43BD5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43BD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43BD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43BD5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43BD5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43BD5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43BD5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43BD5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B43BD5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B43BD5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43BD5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43BD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B43BD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43BD5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43BD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43BD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B43BD5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43BD5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43BD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43BD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43BD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43BD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B43BD5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43BD5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B43BD5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43BD5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43BD5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43BD5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43BD5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43BD5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43BD5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43BD5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43BD5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B43BD5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43BD5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43BD5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B43BD5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43BD5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43BD5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43BD5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43BD5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43BD5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43BD5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43BD5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43BD5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43BD5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43BD5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43BD5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43BD5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43BD5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43BD5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43BD5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43BD5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43BD5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43BD5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43BD5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43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3BD5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3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43BD5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B43BD5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43BD5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43BD5"/>
    <w:pPr>
      <w:ind w:left="3020"/>
    </w:pPr>
  </w:style>
  <w:style w:type="paragraph" w:customStyle="1" w:styleId="ODNONIKtreodnonika">
    <w:name w:val="ODNOŚNIK – treść odnośnika"/>
    <w:uiPriority w:val="19"/>
    <w:qFormat/>
    <w:rsid w:val="00B43BD5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43BD5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43BD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43BD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43BD5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43BD5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43BD5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43BD5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43BD5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43BD5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43BD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43BD5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43BD5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43BD5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43BD5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43BD5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43BD5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43BD5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43BD5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43BD5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43BD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43BD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43BD5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43BD5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43BD5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43BD5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43BD5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43BD5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43BD5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43BD5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43BD5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43BD5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43BD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43BD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43BD5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43BD5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43BD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43BD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43BD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43BD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43BD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43BD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43BD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43BD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43BD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43BD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43BD5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B43BD5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43BD5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43BD5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43BD5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43BD5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43BD5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43BD5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43BD5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B43BD5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B43BD5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B43BD5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B43BD5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B43BD5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B43BD5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B43BD5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B43BD5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B43BD5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43BD5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43BD5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43BD5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43BD5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43BD5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43BD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B43BD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43BD5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43BD5"/>
  </w:style>
  <w:style w:type="paragraph" w:customStyle="1" w:styleId="TEKSTZacznikido">
    <w:name w:val="TEKST&quot;Załącznik(i) do ...&quot;"/>
    <w:uiPriority w:val="28"/>
    <w:qFormat/>
    <w:rsid w:val="00B43BD5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43BD5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43BD5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43BD5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43BD5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B43BD5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43BD5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43BD5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B43BD5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B43BD5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B43BD5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43BD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43BD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43BD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43BD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43BD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43BD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43BD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43BD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43BD5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B43BD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43BD5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43BD5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43BD5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43BD5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43BD5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43BD5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43BD5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43BD5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43BD5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43BD5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43BD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43BD5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43BD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43BD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43BD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43BD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43BD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43BD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43BD5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43BD5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43BD5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43BD5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43BD5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43BD5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B43BD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43BD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43BD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43BD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43BD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43BD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43BD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43BD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43BD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43BD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43BD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43BD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43BD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43BD5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43BD5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B43BD5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B43BD5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B43BD5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B43BD5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B43BD5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B43BD5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B43BD5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B43BD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B43BD5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B43BD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43BD5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43BD5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B43BD5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B43BD5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43BD5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B43BD5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B43BD5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43BD5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43BD5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B43BD5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B43BD5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43BD5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B43BD5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B43BD5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B43BD5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43BD5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B43BD5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43BD5"/>
    <w:pPr>
      <w:ind w:left="1900"/>
    </w:pPr>
  </w:style>
  <w:style w:type="paragraph" w:customStyle="1" w:styleId="Pozycjaaktu">
    <w:name w:val="Pozycja aktu"/>
    <w:basedOn w:val="PozycjaaktuTJ"/>
    <w:qFormat/>
    <w:rsid w:val="00B43BD5"/>
    <w:pPr>
      <w:ind w:left="0"/>
    </w:pPr>
  </w:style>
  <w:style w:type="paragraph" w:customStyle="1" w:styleId="Dataogoszeniaaktu">
    <w:name w:val="Data ogłoszenia aktu"/>
    <w:basedOn w:val="DataogoszeniaaktuTJ"/>
    <w:qFormat/>
    <w:rsid w:val="00B43BD5"/>
    <w:pPr>
      <w:ind w:left="0"/>
    </w:pPr>
  </w:style>
  <w:style w:type="paragraph" w:customStyle="1" w:styleId="Sygnatura">
    <w:name w:val="Sygnatura"/>
    <w:basedOn w:val="Nagwek"/>
    <w:semiHidden/>
    <w:qFormat/>
    <w:rsid w:val="00B43BD5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B43BD5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B43BD5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B43BD5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B43BD5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B43BD5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B43BD5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B43BD5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B43BD5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B43BD5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5A5FF8"/>
    <w:rsid w:val="00623ACB"/>
    <w:rsid w:val="007C0BE5"/>
    <w:rsid w:val="007F3897"/>
    <w:rsid w:val="00F3060B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5B9260-C39B-4470-AAB6-7AFD38805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</Pages>
  <Words>75</Words>
  <Characters>458</Characters>
  <Application>Microsoft Office Word</Application>
  <DocSecurity>0</DocSecurity>
  <Lines>11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2015-08-10T08:12:00Z</cp:lastPrinted>
  <dcterms:created xsi:type="dcterms:W3CDTF">2015-09-08T08:35:00Z</dcterms:created>
  <dcterms:modified xsi:type="dcterms:W3CDTF">2015-09-08T08:35:00Z</dcterms:modified>
  <cp:category>1325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