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16D6D">
        <w:t>9 września 2015 r.</w:t>
      </w:r>
    </w:p>
    <w:p w:rsidR="001D16F3" w:rsidRPr="001D16F3" w:rsidRDefault="001D16F3" w:rsidP="00BF7EE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16D6D">
            <w:t>1334</w:t>
          </w:r>
        </w:sdtContent>
      </w:sdt>
    </w:p>
    <w:p w:rsidR="005435BC" w:rsidRDefault="005435BC" w:rsidP="00BF7EEF">
      <w:pPr>
        <w:pStyle w:val="OZNRODZAKTUtznustawalubrozporzdzenieiorganwydajcy"/>
      </w:pPr>
      <w:r>
        <w:t>USTAWA</w:t>
      </w:r>
    </w:p>
    <w:p w:rsidR="005435BC" w:rsidRDefault="005435BC" w:rsidP="00BF7EEF">
      <w:pPr>
        <w:pStyle w:val="DATAAKTUdatauchwalenialubwydaniaaktu"/>
      </w:pPr>
      <w:r>
        <w:t>z dnia 1</w:t>
      </w:r>
      <w:r w:rsidR="00BF7EEF">
        <w:t>0 </w:t>
      </w:r>
      <w:r>
        <w:t>lipca 201</w:t>
      </w:r>
      <w:r w:rsidR="00BF7EEF">
        <w:t>5 </w:t>
      </w:r>
      <w:r>
        <w:t>r.</w:t>
      </w:r>
    </w:p>
    <w:p w:rsidR="005435BC" w:rsidRDefault="005435BC" w:rsidP="00BF7EEF">
      <w:pPr>
        <w:pStyle w:val="TYTUAKTUprzedmiotregulacjiustawylubrozporzdzenia"/>
      </w:pPr>
      <w:r>
        <w:t>o zmianie ustawy – Kodeks postępowania karnego</w:t>
      </w:r>
    </w:p>
    <w:p w:rsidR="005435BC" w:rsidRDefault="005435BC" w:rsidP="00BF7EEF">
      <w:pPr>
        <w:pStyle w:val="ARTartustawynprozporzdzenia"/>
        <w:keepNext/>
      </w:pPr>
      <w:r w:rsidRPr="00BF7EEF">
        <w:rPr>
          <w:rStyle w:val="Ppogrubienie"/>
        </w:rPr>
        <w:t>Art.</w:t>
      </w:r>
      <w:r w:rsidR="00BF7EEF" w:rsidRPr="00BF7EEF">
        <w:rPr>
          <w:rStyle w:val="Ppogrubienie"/>
        </w:rPr>
        <w:t> </w:t>
      </w:r>
      <w:r w:rsidRPr="00BF7EEF">
        <w:rPr>
          <w:rStyle w:val="Ppogrubienie"/>
        </w:rPr>
        <w:t>1.</w:t>
      </w:r>
      <w:r w:rsidR="00BF7EEF">
        <w:t> W </w:t>
      </w:r>
      <w:r>
        <w:t>ustawie</w:t>
      </w:r>
      <w:r w:rsidR="00BF7EEF">
        <w:t xml:space="preserve"> z </w:t>
      </w:r>
      <w:r>
        <w:t xml:space="preserve">dnia </w:t>
      </w:r>
      <w:r w:rsidR="00BF7EEF">
        <w:t>6 </w:t>
      </w:r>
      <w:r>
        <w:t>czerwca 199</w:t>
      </w:r>
      <w:r w:rsidR="00BF7EEF">
        <w:t>7 </w:t>
      </w:r>
      <w:r>
        <w:t>r. – Kodeks postępowania karnego (</w:t>
      </w:r>
      <w:r w:rsidR="00BF7EEF">
        <w:t>Dz. U. Nr </w:t>
      </w:r>
      <w:r>
        <w:t>89,</w:t>
      </w:r>
      <w:r w:rsidR="00BF7EEF">
        <w:t xml:space="preserve"> poz. </w:t>
      </w:r>
      <w:r>
        <w:t>555,</w:t>
      </w:r>
      <w:r w:rsidR="00BF7EEF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 w:rsidRPr="00AA61C4">
        <w:rPr>
          <w:vertAlign w:val="superscript"/>
        </w:rPr>
        <w:t>)</w:t>
      </w:r>
      <w:r>
        <w:t>)</w:t>
      </w:r>
      <w:r w:rsidR="00BF7EEF">
        <w:t xml:space="preserve"> w art. </w:t>
      </w:r>
      <w:r>
        <w:t>147:</w:t>
      </w:r>
    </w:p>
    <w:p w:rsidR="005435BC" w:rsidRPr="00AB42D9" w:rsidRDefault="005435BC" w:rsidP="00BF7EEF">
      <w:pPr>
        <w:pStyle w:val="PKTpunkt"/>
        <w:keepNext/>
      </w:pPr>
      <w:r>
        <w:t>1)</w:t>
      </w:r>
      <w:r w:rsidR="00BF7EEF">
        <w:tab/>
      </w:r>
      <w:r>
        <w:t xml:space="preserve">§ </w:t>
      </w:r>
      <w:r w:rsidR="00BF7EEF">
        <w:t>1 </w:t>
      </w:r>
      <w:r>
        <w:t>otrzymuje brzmienie:</w:t>
      </w:r>
    </w:p>
    <w:p w:rsidR="005435BC" w:rsidRDefault="00BF7EEF" w:rsidP="00BF7EEF">
      <w:pPr>
        <w:pStyle w:val="ZUSTzmustartykuempunktem"/>
      </w:pPr>
      <w:r>
        <w:t>„</w:t>
      </w:r>
      <w:r w:rsidR="005435BC" w:rsidRPr="00C03626">
        <w:t>§</w:t>
      </w:r>
      <w:r>
        <w:t> </w:t>
      </w:r>
      <w:r w:rsidR="005435BC" w:rsidRPr="00C03626">
        <w:t>1.</w:t>
      </w:r>
      <w:r>
        <w:t> </w:t>
      </w:r>
      <w:r w:rsidR="005435BC" w:rsidRPr="00C03626">
        <w:t>Przebieg czynności protokołowanych może być utrwalony ponadto za p</w:t>
      </w:r>
      <w:r w:rsidR="005435BC" w:rsidRPr="005435BC">
        <w:t>o</w:t>
      </w:r>
      <w:r w:rsidR="005435BC" w:rsidRPr="00C03626">
        <w:t xml:space="preserve">mocą urządzenia rejestrującego </w:t>
      </w:r>
      <w:r w:rsidR="005435BC">
        <w:t>dźwięk albo obraz</w:t>
      </w:r>
      <w:r>
        <w:t xml:space="preserve"> i </w:t>
      </w:r>
      <w:r w:rsidR="005435BC" w:rsidRPr="00C03626">
        <w:t>dźwięk,</w:t>
      </w:r>
      <w:r w:rsidRPr="00C03626">
        <w:t xml:space="preserve"> o</w:t>
      </w:r>
      <w:r>
        <w:t> </w:t>
      </w:r>
      <w:r w:rsidR="005435BC" w:rsidRPr="00C03626">
        <w:t>czym należy przed uruchomieniem urządzenia uprzedzić osoby uczestniczące</w:t>
      </w:r>
      <w:r w:rsidRPr="00C03626">
        <w:t xml:space="preserve"> w</w:t>
      </w:r>
      <w:r>
        <w:t> </w:t>
      </w:r>
      <w:r w:rsidR="005435BC" w:rsidRPr="00C03626">
        <w:t>czynn</w:t>
      </w:r>
      <w:r w:rsidR="005435BC" w:rsidRPr="005435BC">
        <w:t>o</w:t>
      </w:r>
      <w:r w:rsidR="005435BC" w:rsidRPr="00C03626">
        <w:t>ści.</w:t>
      </w:r>
      <w:r>
        <w:t>”</w:t>
      </w:r>
      <w:r w:rsidR="005435BC">
        <w:t>;</w:t>
      </w:r>
    </w:p>
    <w:p w:rsidR="005435BC" w:rsidRPr="009D1CC5" w:rsidRDefault="005435BC" w:rsidP="00BF7EEF">
      <w:pPr>
        <w:pStyle w:val="PKTpunkt"/>
        <w:keepNext/>
      </w:pPr>
      <w:r>
        <w:t>2)</w:t>
      </w:r>
      <w:r w:rsidR="00BF7EEF">
        <w:tab/>
      </w:r>
      <w:r w:rsidRPr="009D1CC5">
        <w:t>po</w:t>
      </w:r>
      <w:r w:rsidR="00BF7EEF">
        <w:t xml:space="preserve"> § </w:t>
      </w:r>
      <w:r w:rsidRPr="009D1CC5">
        <w:t>2a dodaje się</w:t>
      </w:r>
      <w:r w:rsidR="00BF7EEF">
        <w:t xml:space="preserve"> § </w:t>
      </w:r>
      <w:r w:rsidRPr="009D1CC5">
        <w:t>2b</w:t>
      </w:r>
      <w:r w:rsidR="00BF7EEF" w:rsidRPr="009D1CC5">
        <w:t xml:space="preserve"> </w:t>
      </w:r>
      <w:r w:rsidR="00BF7EEF">
        <w:t>i </w:t>
      </w:r>
      <w:r>
        <w:t>2c</w:t>
      </w:r>
      <w:r w:rsidR="00BF7EEF">
        <w:t xml:space="preserve"> </w:t>
      </w:r>
      <w:r w:rsidR="00BF7EEF" w:rsidRPr="009D1CC5">
        <w:t>w</w:t>
      </w:r>
      <w:r w:rsidR="00BF7EEF">
        <w:t> </w:t>
      </w:r>
      <w:r w:rsidRPr="009D1CC5">
        <w:t>brzmieniu:</w:t>
      </w:r>
    </w:p>
    <w:p w:rsidR="005435BC" w:rsidRDefault="00BF7EEF" w:rsidP="00BF7EEF">
      <w:pPr>
        <w:pStyle w:val="ZUSTzmustartykuempunktem"/>
      </w:pPr>
      <w:r>
        <w:t>„</w:t>
      </w:r>
      <w:r w:rsidR="005435BC" w:rsidRPr="009D1CC5">
        <w:t>§</w:t>
      </w:r>
      <w:r>
        <w:t> </w:t>
      </w:r>
      <w:r w:rsidR="005435BC" w:rsidRPr="009D1CC5">
        <w:t>2b.</w:t>
      </w:r>
      <w:r>
        <w:t> </w:t>
      </w:r>
      <w:r w:rsidR="005435BC" w:rsidRPr="009D1CC5">
        <w:t>Przebieg rozprawy utrwala się za pomocą urządzenia rejestrującego dźwięk albo obraz</w:t>
      </w:r>
      <w:r w:rsidRPr="009D1CC5">
        <w:t xml:space="preserve"> i</w:t>
      </w:r>
      <w:r>
        <w:t> </w:t>
      </w:r>
      <w:r w:rsidR="005435BC" w:rsidRPr="009D1CC5">
        <w:t>dźwięk, chyba że jest to niemożliwe ze wzgl</w:t>
      </w:r>
      <w:r w:rsidR="005435BC">
        <w:t>ędów technicznych.</w:t>
      </w:r>
    </w:p>
    <w:p w:rsidR="005435BC" w:rsidRDefault="005435BC" w:rsidP="00BF7EEF">
      <w:pPr>
        <w:pStyle w:val="ZUSTzmustartykuempunktem"/>
      </w:pPr>
      <w:r>
        <w:t>§</w:t>
      </w:r>
      <w:r w:rsidR="00BF7EEF">
        <w:t> </w:t>
      </w:r>
      <w:r>
        <w:t>2c.</w:t>
      </w:r>
      <w:r w:rsidR="00BF7EEF">
        <w:t> </w:t>
      </w:r>
      <w:r w:rsidRPr="00356F27">
        <w:t>Przebieg</w:t>
      </w:r>
      <w:r>
        <w:t>u</w:t>
      </w:r>
      <w:r w:rsidRPr="00356F27">
        <w:t xml:space="preserve"> rozprawy</w:t>
      </w:r>
      <w:r w:rsidR="00BF7EEF">
        <w:t xml:space="preserve"> w </w:t>
      </w:r>
      <w:r>
        <w:t>zakresie,</w:t>
      </w:r>
      <w:r w:rsidR="00BF7EEF">
        <w:t xml:space="preserve"> w </w:t>
      </w:r>
      <w:r>
        <w:t>którym</w:t>
      </w:r>
      <w:r w:rsidRPr="0073404C">
        <w:t xml:space="preserve"> wyłącz</w:t>
      </w:r>
      <w:r>
        <w:t>ono</w:t>
      </w:r>
      <w:r w:rsidRPr="0073404C">
        <w:t xml:space="preserve"> </w:t>
      </w:r>
      <w:r>
        <w:t xml:space="preserve">jej </w:t>
      </w:r>
      <w:r w:rsidRPr="0073404C">
        <w:t>jawnoś</w:t>
      </w:r>
      <w:r>
        <w:t>ć</w:t>
      </w:r>
      <w:r w:rsidRPr="0073404C">
        <w:t xml:space="preserve"> z</w:t>
      </w:r>
      <w:r>
        <w:t>e wzgl</w:t>
      </w:r>
      <w:r w:rsidRPr="005435BC">
        <w:t>ę</w:t>
      </w:r>
      <w:r>
        <w:t>du</w:t>
      </w:r>
      <w:r w:rsidRPr="0073404C">
        <w:t xml:space="preserve"> na obawę ujawnienia i</w:t>
      </w:r>
      <w:r w:rsidRPr="0073404C">
        <w:t>n</w:t>
      </w:r>
      <w:r w:rsidRPr="0073404C">
        <w:t>formacji niejawnych</w:t>
      </w:r>
      <w:r w:rsidR="00BF7EEF" w:rsidRPr="0073404C">
        <w:t xml:space="preserve"> o</w:t>
      </w:r>
      <w:r w:rsidR="00BF7EEF">
        <w:t> </w:t>
      </w:r>
      <w:r w:rsidRPr="0073404C">
        <w:t xml:space="preserve">klauzuli tajności </w:t>
      </w:r>
      <w:r w:rsidR="00BF7EEF">
        <w:t>„</w:t>
      </w:r>
      <w:r w:rsidRPr="0073404C">
        <w:t>tajne</w:t>
      </w:r>
      <w:r w:rsidR="00BF7EEF">
        <w:t>”</w:t>
      </w:r>
      <w:r w:rsidRPr="0073404C">
        <w:t xml:space="preserve"> lub </w:t>
      </w:r>
      <w:r w:rsidR="00BF7EEF">
        <w:t>„</w:t>
      </w:r>
      <w:r w:rsidRPr="0073404C">
        <w:t>ściśle tajne</w:t>
      </w:r>
      <w:r w:rsidR="00BF7EEF">
        <w:t>”</w:t>
      </w:r>
      <w:r>
        <w:t xml:space="preserve">, </w:t>
      </w:r>
      <w:r w:rsidRPr="00356F27">
        <w:t xml:space="preserve"> </w:t>
      </w:r>
      <w:r>
        <w:t xml:space="preserve">nie </w:t>
      </w:r>
      <w:r w:rsidRPr="00356F27">
        <w:t xml:space="preserve">utrwala </w:t>
      </w:r>
      <w:r>
        <w:t>się</w:t>
      </w:r>
      <w:r w:rsidR="00BF7EEF">
        <w:t xml:space="preserve"> w </w:t>
      </w:r>
      <w:r>
        <w:t>sposób określony</w:t>
      </w:r>
      <w:r w:rsidR="00BF7EEF">
        <w:t xml:space="preserve"> w § </w:t>
      </w:r>
      <w:r>
        <w:t>2b, jeżeli nie ma możl</w:t>
      </w:r>
      <w:r w:rsidRPr="005435BC">
        <w:t>i</w:t>
      </w:r>
      <w:r>
        <w:t>wości zapewnienia</w:t>
      </w:r>
      <w:r w:rsidRPr="00E6229B">
        <w:t xml:space="preserve"> właściwej ochrony</w:t>
      </w:r>
      <w:r>
        <w:t xml:space="preserve"> zapisu </w:t>
      </w:r>
      <w:r w:rsidRPr="003C4E0F">
        <w:t>dźwięku albo obrazu</w:t>
      </w:r>
      <w:r w:rsidR="00BF7EEF" w:rsidRPr="003C4E0F">
        <w:t xml:space="preserve"> i</w:t>
      </w:r>
      <w:r w:rsidR="00BF7EEF">
        <w:t> </w:t>
      </w:r>
      <w:r w:rsidRPr="003C4E0F">
        <w:t xml:space="preserve">dźwięku </w:t>
      </w:r>
      <w:r w:rsidRPr="00E6229B">
        <w:t>przed nieuprawnionym ujawnieniem.</w:t>
      </w:r>
      <w:r w:rsidR="00BF7EEF">
        <w:t>”</w:t>
      </w:r>
      <w:r>
        <w:t>;</w:t>
      </w:r>
    </w:p>
    <w:p w:rsidR="005435BC" w:rsidRPr="004506B8" w:rsidRDefault="005435BC" w:rsidP="00BF7EEF">
      <w:pPr>
        <w:pStyle w:val="PKTpunkt"/>
        <w:keepNext/>
      </w:pPr>
      <w:r>
        <w:t>3)</w:t>
      </w:r>
      <w:r w:rsidR="00BF7EEF">
        <w:tab/>
      </w:r>
      <w:r>
        <w:t xml:space="preserve">§ </w:t>
      </w:r>
      <w:r w:rsidR="00BF7EEF">
        <w:t>3 </w:t>
      </w:r>
      <w:r>
        <w:t>otrzymuje brzmienie:</w:t>
      </w:r>
    </w:p>
    <w:p w:rsidR="005435BC" w:rsidRDefault="00BF7EEF" w:rsidP="00BF7EEF">
      <w:pPr>
        <w:pStyle w:val="ZUSTzmustartykuempunktem"/>
      </w:pPr>
      <w:r>
        <w:t>„</w:t>
      </w:r>
      <w:r w:rsidR="005435BC">
        <w:t>§</w:t>
      </w:r>
      <w:r>
        <w:t> </w:t>
      </w:r>
      <w:r w:rsidR="005435BC">
        <w:t>3.</w:t>
      </w:r>
      <w:r>
        <w:t> </w:t>
      </w:r>
      <w:r w:rsidR="005435BC">
        <w:t>Jeżeli czynność procesową inną niż rozprawa</w:t>
      </w:r>
      <w:r w:rsidR="005435BC" w:rsidRPr="00C06B26">
        <w:t xml:space="preserve"> utrwala się za pomocą urz</w:t>
      </w:r>
      <w:r w:rsidR="005435BC" w:rsidRPr="005435BC">
        <w:t>ą</w:t>
      </w:r>
      <w:r w:rsidR="005435BC" w:rsidRPr="00C06B26">
        <w:t xml:space="preserve">dzenia rejestrującego </w:t>
      </w:r>
      <w:r w:rsidR="005435BC">
        <w:t xml:space="preserve">dźwięk </w:t>
      </w:r>
      <w:r w:rsidR="00AA61C4">
        <w:br/>
      </w:r>
      <w:r w:rsidR="005435BC">
        <w:t>albo obraz</w:t>
      </w:r>
      <w:r>
        <w:t xml:space="preserve"> i </w:t>
      </w:r>
      <w:r w:rsidR="005435BC" w:rsidRPr="00C06B26">
        <w:t>dźwięk, protokół można ograniczyć do zapisu najbardziej istotnych oświadczeń osób biorących</w:t>
      </w:r>
      <w:r w:rsidRPr="00C06B26">
        <w:t xml:space="preserve"> w</w:t>
      </w:r>
      <w:r>
        <w:t> </w:t>
      </w:r>
      <w:r w:rsidR="005435BC" w:rsidRPr="00C06B26">
        <w:t>niej udział.</w:t>
      </w:r>
      <w:r>
        <w:t>”</w:t>
      </w:r>
      <w:r w:rsidR="005435BC">
        <w:t>;</w:t>
      </w:r>
    </w:p>
    <w:p w:rsidR="005435BC" w:rsidRPr="007D33E5" w:rsidRDefault="005435BC" w:rsidP="00BF7EEF">
      <w:pPr>
        <w:pStyle w:val="PKTpunkt"/>
        <w:keepNext/>
      </w:pPr>
      <w:r>
        <w:t>4)</w:t>
      </w:r>
      <w:r w:rsidR="00BF7EEF">
        <w:tab/>
      </w:r>
      <w:r>
        <w:t>po</w:t>
      </w:r>
      <w:r w:rsidR="00BF7EEF">
        <w:t xml:space="preserve"> § 3 </w:t>
      </w:r>
      <w:r>
        <w:t>dodaje się</w:t>
      </w:r>
      <w:r w:rsidR="00BF7EEF">
        <w:t xml:space="preserve"> § </w:t>
      </w:r>
      <w:r>
        <w:t>3a</w:t>
      </w:r>
      <w:r w:rsidR="00BF7EEF">
        <w:t xml:space="preserve"> w </w:t>
      </w:r>
      <w:r>
        <w:t>brzmieniu:</w:t>
      </w:r>
    </w:p>
    <w:p w:rsidR="005435BC" w:rsidRDefault="00BF7EEF" w:rsidP="00BF7EEF">
      <w:pPr>
        <w:pStyle w:val="ZUSTzmustartykuempunktem"/>
      </w:pPr>
      <w:r>
        <w:t>„</w:t>
      </w:r>
      <w:r w:rsidR="005435BC">
        <w:t>§</w:t>
      </w:r>
      <w:r>
        <w:t> </w:t>
      </w:r>
      <w:r w:rsidR="005435BC">
        <w:t>3a.</w:t>
      </w:r>
      <w:r>
        <w:t> </w:t>
      </w:r>
      <w:r w:rsidR="005435BC" w:rsidRPr="00C06B26">
        <w:t xml:space="preserve">Zapis </w:t>
      </w:r>
      <w:r w:rsidR="005435BC">
        <w:t xml:space="preserve">dźwięku albo </w:t>
      </w:r>
      <w:r w:rsidR="005435BC" w:rsidRPr="00C06B26">
        <w:t>obrazu</w:t>
      </w:r>
      <w:r w:rsidRPr="00C06B26">
        <w:t xml:space="preserve"> </w:t>
      </w:r>
      <w:r>
        <w:t>i </w:t>
      </w:r>
      <w:r w:rsidR="005435BC" w:rsidRPr="00C06B26">
        <w:t xml:space="preserve">dźwięku stają </w:t>
      </w:r>
      <w:r w:rsidR="005435BC">
        <w:t>się załącznikami do protokołu.</w:t>
      </w:r>
      <w:r>
        <w:t xml:space="preserve"> W </w:t>
      </w:r>
      <w:r w:rsidR="005435BC">
        <w:t>wypadku ograniczenia pr</w:t>
      </w:r>
      <w:r w:rsidR="005435BC">
        <w:t>o</w:t>
      </w:r>
      <w:r w:rsidR="005435BC">
        <w:t>tokołu</w:t>
      </w:r>
      <w:r w:rsidR="005435BC" w:rsidRPr="002D56A6">
        <w:t xml:space="preserve"> do zapisu najbardziej istotnych oświa</w:t>
      </w:r>
      <w:r w:rsidR="005435BC" w:rsidRPr="005435BC">
        <w:t>d</w:t>
      </w:r>
      <w:r w:rsidR="005435BC" w:rsidRPr="002D56A6">
        <w:t>cz</w:t>
      </w:r>
      <w:r w:rsidR="005435BC">
        <w:t>eń osób biorących udział</w:t>
      </w:r>
      <w:r>
        <w:t xml:space="preserve"> w </w:t>
      </w:r>
      <w:r w:rsidR="005435BC">
        <w:t>czynności sporządza się przekład zapisu dźwi</w:t>
      </w:r>
      <w:r w:rsidR="005435BC" w:rsidRPr="005435BC">
        <w:t>ę</w:t>
      </w:r>
      <w:r w:rsidR="005435BC">
        <w:t>ku, który również staje się załącznikiem do protokołu.</w:t>
      </w:r>
      <w:r w:rsidRPr="00BF7EEF">
        <w:t>”;</w:t>
      </w:r>
    </w:p>
    <w:p w:rsidR="005435BC" w:rsidRPr="00967ACD" w:rsidRDefault="005435BC" w:rsidP="00BF7EEF">
      <w:pPr>
        <w:pStyle w:val="PKTpunkt"/>
        <w:keepNext/>
      </w:pPr>
      <w:r>
        <w:lastRenderedPageBreak/>
        <w:t>5)</w:t>
      </w:r>
      <w:r w:rsidR="00BF7EEF">
        <w:tab/>
      </w:r>
      <w:r>
        <w:t xml:space="preserve">§ </w:t>
      </w:r>
      <w:r w:rsidR="00BF7EEF">
        <w:t>4 i 5 </w:t>
      </w:r>
      <w:r>
        <w:t>otrzymują brzmienie:</w:t>
      </w:r>
    </w:p>
    <w:p w:rsidR="005435BC" w:rsidRPr="00C03626" w:rsidRDefault="00BF7EEF" w:rsidP="00BF7EEF">
      <w:pPr>
        <w:pStyle w:val="ZUSTzmustartykuempunktem"/>
      </w:pPr>
      <w:r>
        <w:t>„</w:t>
      </w:r>
      <w:r w:rsidR="005435BC" w:rsidRPr="00C03626">
        <w:t>§</w:t>
      </w:r>
      <w:r>
        <w:t> </w:t>
      </w:r>
      <w:r w:rsidR="005435BC" w:rsidRPr="00C03626">
        <w:t>4.</w:t>
      </w:r>
      <w:r>
        <w:t> </w:t>
      </w:r>
      <w:r w:rsidR="005435BC" w:rsidRPr="00C03626">
        <w:t>Strona</w:t>
      </w:r>
      <w:r w:rsidR="005435BC">
        <w:t>, obrońca, pełnomocnik</w:t>
      </w:r>
      <w:r>
        <w:t xml:space="preserve"> i </w:t>
      </w:r>
      <w:r w:rsidR="005435BC">
        <w:t>przedstawiciel ustawowy</w:t>
      </w:r>
      <w:r w:rsidR="005435BC" w:rsidRPr="00C03626">
        <w:t xml:space="preserve"> ma prawo otrz</w:t>
      </w:r>
      <w:r w:rsidR="005435BC" w:rsidRPr="005435BC">
        <w:t>y</w:t>
      </w:r>
      <w:r w:rsidR="005435BC" w:rsidRPr="00C03626">
        <w:t xml:space="preserve">mać </w:t>
      </w:r>
      <w:r w:rsidR="005435BC">
        <w:t>odpłatnie</w:t>
      </w:r>
      <w:r w:rsidR="005435BC" w:rsidRPr="00C03626">
        <w:t xml:space="preserve"> jedną kopię zap</w:t>
      </w:r>
      <w:r w:rsidR="005435BC" w:rsidRPr="00C03626">
        <w:t>i</w:t>
      </w:r>
      <w:r w:rsidR="005435BC" w:rsidRPr="00C03626">
        <w:t xml:space="preserve">su dźwięku </w:t>
      </w:r>
      <w:r w:rsidR="005435BC">
        <w:t>albo obrazu</w:t>
      </w:r>
      <w:r>
        <w:t xml:space="preserve"> i </w:t>
      </w:r>
      <w:r w:rsidR="005435BC">
        <w:t>dźwięku</w:t>
      </w:r>
      <w:r w:rsidR="005435BC" w:rsidRPr="00C03626">
        <w:t xml:space="preserve">. Nie dotyczy to </w:t>
      </w:r>
      <w:r w:rsidR="005435BC">
        <w:t>przebiegu rozprawy</w:t>
      </w:r>
      <w:r w:rsidR="005435BC" w:rsidRPr="00C03626">
        <w:t xml:space="preserve"> odbywającej się</w:t>
      </w:r>
      <w:r w:rsidRPr="00C03626">
        <w:t xml:space="preserve"> z</w:t>
      </w:r>
      <w:r>
        <w:t> </w:t>
      </w:r>
      <w:r w:rsidR="005435BC" w:rsidRPr="00C03626">
        <w:t xml:space="preserve">wyłączeniem jawności albo </w:t>
      </w:r>
      <w:r w:rsidR="005435BC">
        <w:t>czynności</w:t>
      </w:r>
      <w:r>
        <w:t xml:space="preserve"> </w:t>
      </w:r>
      <w:r w:rsidRPr="00C03626">
        <w:t>w</w:t>
      </w:r>
      <w:r>
        <w:t> </w:t>
      </w:r>
      <w:r w:rsidR="005435BC" w:rsidRPr="00C03626">
        <w:t>postępowaniu przygotowawczym.</w:t>
      </w:r>
      <w:r>
        <w:t xml:space="preserve"> Z </w:t>
      </w:r>
      <w:r w:rsidR="005435BC">
        <w:t>ważnych przyczyn, uzasadnionych ochroną interesu prywatnego osób biorących udział</w:t>
      </w:r>
      <w:r>
        <w:t xml:space="preserve"> w </w:t>
      </w:r>
      <w:r w:rsidR="005435BC">
        <w:t>rozprawie, prezes sądu może nie wyrazić zgody na sporządzenie dla stron, obrońców</w:t>
      </w:r>
      <w:r w:rsidR="005435BC" w:rsidRPr="003A3581">
        <w:t>, pe</w:t>
      </w:r>
      <w:r w:rsidR="005435BC" w:rsidRPr="003A3581">
        <w:t>ł</w:t>
      </w:r>
      <w:r w:rsidR="005435BC" w:rsidRPr="003A3581">
        <w:t>nomocnik</w:t>
      </w:r>
      <w:r w:rsidR="005435BC">
        <w:t>ów</w:t>
      </w:r>
      <w:r w:rsidRPr="003A3581">
        <w:t xml:space="preserve"> i</w:t>
      </w:r>
      <w:r>
        <w:t> </w:t>
      </w:r>
      <w:r w:rsidR="005435BC" w:rsidRPr="003A3581">
        <w:t>przedstawiciel</w:t>
      </w:r>
      <w:r w:rsidR="005435BC">
        <w:t>i</w:t>
      </w:r>
      <w:r w:rsidR="005435BC" w:rsidRPr="003A3581">
        <w:t xml:space="preserve"> ustawowy</w:t>
      </w:r>
      <w:r w:rsidR="005435BC">
        <w:t>ch</w:t>
      </w:r>
      <w:r w:rsidR="005435BC" w:rsidRPr="003A3581">
        <w:t xml:space="preserve"> </w:t>
      </w:r>
      <w:r w:rsidR="005435BC">
        <w:t>kopii zapisu obrazu</w:t>
      </w:r>
      <w:r>
        <w:t xml:space="preserve"> z </w:t>
      </w:r>
      <w:r w:rsidR="005435BC">
        <w:t>rozprawy.</w:t>
      </w:r>
    </w:p>
    <w:p w:rsidR="005435BC" w:rsidRPr="005435BC" w:rsidRDefault="005435BC" w:rsidP="00BF7EEF">
      <w:pPr>
        <w:pStyle w:val="ZUSTzmustartykuempunktem"/>
      </w:pPr>
      <w:r>
        <w:t>§</w:t>
      </w:r>
      <w:r w:rsidR="00BF7EEF">
        <w:t> </w:t>
      </w:r>
      <w:r>
        <w:t>5.</w:t>
      </w:r>
      <w:r w:rsidR="00BF7EEF">
        <w:t> </w:t>
      </w:r>
      <w:r w:rsidRPr="00C03626">
        <w:t>Minister Sprawiedliwości określi,</w:t>
      </w:r>
      <w:r w:rsidR="00BF7EEF" w:rsidRPr="00C03626">
        <w:t xml:space="preserve"> w</w:t>
      </w:r>
      <w:r w:rsidR="00BF7EEF">
        <w:t> </w:t>
      </w:r>
      <w:r w:rsidRPr="00C03626">
        <w:t>drodze rozporządzenia, rodzaje urządzeń</w:t>
      </w:r>
      <w:r w:rsidR="00BF7EEF" w:rsidRPr="00C03626">
        <w:t xml:space="preserve"> i</w:t>
      </w:r>
      <w:r w:rsidR="00BF7EEF">
        <w:t> </w:t>
      </w:r>
      <w:r w:rsidRPr="00C03626">
        <w:t>środków technicznych sł</w:t>
      </w:r>
      <w:r w:rsidRPr="00C03626">
        <w:t>u</w:t>
      </w:r>
      <w:r w:rsidRPr="00C03626">
        <w:t xml:space="preserve">żących do utrwalania </w:t>
      </w:r>
      <w:r>
        <w:t>dźwięku albo obrazu</w:t>
      </w:r>
      <w:r w:rsidR="00BF7EEF">
        <w:t xml:space="preserve"> i </w:t>
      </w:r>
      <w:r w:rsidRPr="00C03626">
        <w:t>dź</w:t>
      </w:r>
      <w:r>
        <w:t>wi</w:t>
      </w:r>
      <w:r w:rsidRPr="005435BC">
        <w:t>ę</w:t>
      </w:r>
      <w:r>
        <w:t>ku dla celów procesowych,</w:t>
      </w:r>
      <w:r w:rsidRPr="00C03626">
        <w:t xml:space="preserve"> sposób przechowywania, odtwarzania</w:t>
      </w:r>
      <w:r w:rsidR="00BF7EEF" w:rsidRPr="00C03626">
        <w:t xml:space="preserve"> i</w:t>
      </w:r>
      <w:r w:rsidR="00BF7EEF">
        <w:t> </w:t>
      </w:r>
      <w:r w:rsidRPr="00C03626">
        <w:t xml:space="preserve">kopiowania zapisów, </w:t>
      </w:r>
      <w:r w:rsidRPr="00A43C4B">
        <w:t>sposób</w:t>
      </w:r>
      <w:r w:rsidR="00BF7EEF" w:rsidRPr="00A43C4B">
        <w:t xml:space="preserve"> i</w:t>
      </w:r>
      <w:r w:rsidR="00BF7EEF">
        <w:t> </w:t>
      </w:r>
      <w:r w:rsidRPr="00A43C4B">
        <w:t>tryb udostępniania stronom, obrońcom, pełnomocnikom</w:t>
      </w:r>
      <w:r w:rsidR="00BF7EEF" w:rsidRPr="00A43C4B">
        <w:t xml:space="preserve"> i</w:t>
      </w:r>
      <w:r w:rsidR="00BF7EEF">
        <w:t> </w:t>
      </w:r>
      <w:r w:rsidRPr="00A43C4B">
        <w:t>przedstawicielom ustaw</w:t>
      </w:r>
      <w:r w:rsidRPr="00A43C4B">
        <w:t>o</w:t>
      </w:r>
      <w:r w:rsidRPr="00A43C4B">
        <w:t>wym zapisu dźwięku albo obrazu</w:t>
      </w:r>
      <w:r w:rsidR="00BF7EEF" w:rsidRPr="00A43C4B">
        <w:t xml:space="preserve"> i</w:t>
      </w:r>
      <w:r w:rsidR="00BF7EEF">
        <w:t> </w:t>
      </w:r>
      <w:r w:rsidRPr="00A43C4B">
        <w:t xml:space="preserve">dźwięku oraz przekazywania im </w:t>
      </w:r>
      <w:r>
        <w:t>kopii</w:t>
      </w:r>
      <w:r w:rsidRPr="00D2289F">
        <w:t xml:space="preserve"> zapisu dźwięku albo obrazu</w:t>
      </w:r>
      <w:r w:rsidR="00BF7EEF" w:rsidRPr="00D2289F">
        <w:t xml:space="preserve"> i</w:t>
      </w:r>
      <w:r w:rsidR="00BF7EEF">
        <w:t> </w:t>
      </w:r>
      <w:r w:rsidRPr="00D2289F">
        <w:t>dźwięku</w:t>
      </w:r>
      <w:r>
        <w:t>, jak również wysokość opłaty za sporządzenie</w:t>
      </w:r>
      <w:r w:rsidR="00BF7EEF">
        <w:t xml:space="preserve"> i </w:t>
      </w:r>
      <w:r>
        <w:t>przekazanie kopii</w:t>
      </w:r>
      <w:r w:rsidRPr="00D2289F">
        <w:t xml:space="preserve"> zapisu dźwięku albo o</w:t>
      </w:r>
      <w:r w:rsidRPr="005435BC">
        <w:t>b</w:t>
      </w:r>
      <w:r w:rsidRPr="00D2289F">
        <w:t>razu</w:t>
      </w:r>
      <w:r w:rsidR="00BF7EEF" w:rsidRPr="00D2289F">
        <w:t xml:space="preserve"> i</w:t>
      </w:r>
      <w:r w:rsidR="00BF7EEF">
        <w:t> </w:t>
      </w:r>
      <w:r w:rsidRPr="00D2289F">
        <w:t>dźwięku</w:t>
      </w:r>
      <w:r>
        <w:t xml:space="preserve">, </w:t>
      </w:r>
      <w:r w:rsidRPr="00C03626">
        <w:t>mając na uw</w:t>
      </w:r>
      <w:r w:rsidRPr="00C03626">
        <w:t>a</w:t>
      </w:r>
      <w:r w:rsidRPr="00C03626">
        <w:t>dze konieczność właściwego zabezpieczenia utrwalonego dźwięku</w:t>
      </w:r>
      <w:r>
        <w:t xml:space="preserve"> albo obrazu</w:t>
      </w:r>
      <w:r w:rsidR="00BF7EEF">
        <w:t xml:space="preserve"> i </w:t>
      </w:r>
      <w:r>
        <w:t>dźwięku</w:t>
      </w:r>
      <w:r w:rsidRPr="00C03626">
        <w:t xml:space="preserve"> przed utratą dowodu, jego zni</w:t>
      </w:r>
      <w:r w:rsidRPr="005435BC">
        <w:t>e</w:t>
      </w:r>
      <w:r w:rsidRPr="00C03626">
        <w:t>kształceniem lub nieuprawnionym ujawnieniem</w:t>
      </w:r>
      <w:r>
        <w:t xml:space="preserve">, </w:t>
      </w:r>
      <w:r w:rsidRPr="00191579">
        <w:t>konieczność niezwłocznego</w:t>
      </w:r>
      <w:r>
        <w:t xml:space="preserve"> </w:t>
      </w:r>
      <w:r w:rsidRPr="00191579">
        <w:t xml:space="preserve">dostępu uczestników postępowania do zapisu </w:t>
      </w:r>
      <w:r w:rsidRPr="001B0426">
        <w:t>dźwięku albo obrazu</w:t>
      </w:r>
      <w:r w:rsidR="00BF7EEF" w:rsidRPr="001B0426">
        <w:t xml:space="preserve"> i</w:t>
      </w:r>
      <w:r w:rsidR="00BF7EEF">
        <w:t> </w:t>
      </w:r>
      <w:r w:rsidRPr="001B0426">
        <w:t xml:space="preserve">dźwięku </w:t>
      </w:r>
      <w:r w:rsidRPr="00191579">
        <w:t>oraz uzyskania</w:t>
      </w:r>
      <w:r>
        <w:t xml:space="preserve"> kopii zapisu</w:t>
      </w:r>
      <w:r w:rsidR="00BF7EEF" w:rsidRPr="00191579">
        <w:t xml:space="preserve"> z</w:t>
      </w:r>
      <w:r w:rsidR="00BF7EEF">
        <w:t> </w:t>
      </w:r>
      <w:r w:rsidRPr="00191579">
        <w:t>akt sprawy,</w:t>
      </w:r>
      <w:r w:rsidR="00BF7EEF" w:rsidRPr="00191579">
        <w:t xml:space="preserve"> a</w:t>
      </w:r>
      <w:r w:rsidR="00BF7EEF">
        <w:t> </w:t>
      </w:r>
      <w:r w:rsidRPr="00191579">
        <w:t>także zapewnienia, by wys</w:t>
      </w:r>
      <w:r w:rsidRPr="00191579">
        <w:t>o</w:t>
      </w:r>
      <w:r w:rsidRPr="00191579">
        <w:t xml:space="preserve">kość opłaty odpowiadała </w:t>
      </w:r>
      <w:r>
        <w:t xml:space="preserve">rzeczywistym </w:t>
      </w:r>
      <w:r w:rsidRPr="00191579">
        <w:t xml:space="preserve">kosztom </w:t>
      </w:r>
      <w:r>
        <w:t>sporządzenia</w:t>
      </w:r>
      <w:r w:rsidR="00BF7EEF">
        <w:t xml:space="preserve"> i </w:t>
      </w:r>
      <w:r>
        <w:t>przekazania kopii zapisu</w:t>
      </w:r>
      <w:r w:rsidRPr="00804748">
        <w:t xml:space="preserve"> dźwięku albo obrazu</w:t>
      </w:r>
      <w:r w:rsidR="00BF7EEF" w:rsidRPr="00804748">
        <w:t xml:space="preserve"> i</w:t>
      </w:r>
      <w:r w:rsidR="00BF7EEF">
        <w:t> </w:t>
      </w:r>
      <w:r w:rsidRPr="00804748">
        <w:t>dźwięku</w:t>
      </w:r>
      <w:r w:rsidRPr="00C03626">
        <w:t>.</w:t>
      </w:r>
      <w:r w:rsidR="00BF7EEF">
        <w:t>”</w:t>
      </w:r>
      <w:r>
        <w:t>.</w:t>
      </w:r>
    </w:p>
    <w:p w:rsidR="005435BC" w:rsidRPr="005435BC" w:rsidRDefault="005435BC" w:rsidP="00BF7EEF">
      <w:pPr>
        <w:pStyle w:val="ARTartustawynprozporzdzenia"/>
      </w:pPr>
      <w:r w:rsidRPr="00BF7EEF">
        <w:rPr>
          <w:rStyle w:val="Ppogrubienie"/>
        </w:rPr>
        <w:t>Art.</w:t>
      </w:r>
      <w:r w:rsidR="00BF7EEF" w:rsidRPr="00BF7EEF">
        <w:rPr>
          <w:rStyle w:val="Ppogrubienie"/>
        </w:rPr>
        <w:t> </w:t>
      </w:r>
      <w:r w:rsidRPr="00BF7EEF">
        <w:rPr>
          <w:rStyle w:val="Ppogrubienie"/>
        </w:rPr>
        <w:t>2.</w:t>
      </w:r>
      <w:r w:rsidR="00BF7EEF">
        <w:t> </w:t>
      </w:r>
      <w:r>
        <w:t>Ustawa wchodzi</w:t>
      </w:r>
      <w:r w:rsidR="00BF7EEF">
        <w:t xml:space="preserve"> w </w:t>
      </w:r>
      <w:r>
        <w:t>życie</w:t>
      </w:r>
      <w:r w:rsidR="00BF7EEF">
        <w:t xml:space="preserve"> z </w:t>
      </w:r>
      <w:r>
        <w:t xml:space="preserve">dniem </w:t>
      </w:r>
      <w:r w:rsidR="00BF7EEF">
        <w:t>1 </w:t>
      </w:r>
      <w:r>
        <w:t>stycznia 201</w:t>
      </w:r>
      <w:r w:rsidR="00BF7EEF">
        <w:t>6 </w:t>
      </w:r>
      <w:r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B9" w:rsidRDefault="00BB2BB9">
      <w:r>
        <w:separator/>
      </w:r>
    </w:p>
  </w:endnote>
  <w:endnote w:type="continuationSeparator" w:id="0">
    <w:p w:rsidR="00BB2BB9" w:rsidRDefault="00BB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B9" w:rsidRDefault="00BB2BB9">
      <w:r>
        <w:separator/>
      </w:r>
    </w:p>
  </w:footnote>
  <w:footnote w:type="continuationSeparator" w:id="0">
    <w:p w:rsidR="00BB2BB9" w:rsidRDefault="00BB2BB9">
      <w:r>
        <w:separator/>
      </w:r>
    </w:p>
  </w:footnote>
  <w:footnote w:id="1">
    <w:p w:rsidR="005435BC" w:rsidRDefault="005435BC" w:rsidP="005435B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</w:t>
      </w:r>
      <w:r w:rsidR="00BF7EEF">
        <w:t xml:space="preserve"> w Dz. U. </w:t>
      </w:r>
      <w:r w:rsidR="00BF7EEF" w:rsidRPr="00307CC4">
        <w:t>z</w:t>
      </w:r>
      <w:r w:rsidR="00BF7EEF">
        <w:t> </w:t>
      </w:r>
      <w:r w:rsidRPr="00307CC4">
        <w:t>199</w:t>
      </w:r>
      <w:r w:rsidR="00BF7EEF" w:rsidRPr="00307CC4">
        <w:t>9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83,</w:t>
      </w:r>
      <w:r w:rsidR="00BF7EEF">
        <w:t xml:space="preserve"> poz. </w:t>
      </w:r>
      <w:r w:rsidRPr="00307CC4">
        <w:t>931,</w:t>
      </w:r>
      <w:r w:rsidR="00BF7EEF" w:rsidRPr="00307CC4">
        <w:t xml:space="preserve"> z</w:t>
      </w:r>
      <w:r w:rsidR="00BF7EEF">
        <w:t> </w:t>
      </w:r>
      <w:r w:rsidRPr="00307CC4">
        <w:t>200</w:t>
      </w:r>
      <w:r w:rsidR="00BF7EEF" w:rsidRPr="00307CC4">
        <w:t>0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50,</w:t>
      </w:r>
      <w:r w:rsidR="00BF7EEF">
        <w:t xml:space="preserve"> poz. </w:t>
      </w:r>
      <w:r w:rsidRPr="00307CC4">
        <w:t>580,</w:t>
      </w:r>
      <w:r w:rsidR="00BF7EEF">
        <w:t xml:space="preserve"> Nr </w:t>
      </w:r>
      <w:r w:rsidRPr="00307CC4">
        <w:t>62,</w:t>
      </w:r>
      <w:r w:rsidR="00BF7EEF">
        <w:t xml:space="preserve"> poz. </w:t>
      </w:r>
      <w:r w:rsidRPr="00307CC4">
        <w:t>717,</w:t>
      </w:r>
      <w:r w:rsidR="00BF7EEF">
        <w:t xml:space="preserve"> Nr </w:t>
      </w:r>
      <w:r w:rsidRPr="00307CC4">
        <w:t>73,</w:t>
      </w:r>
      <w:r w:rsidR="00BF7EEF">
        <w:t xml:space="preserve"> poz. </w:t>
      </w:r>
      <w:r w:rsidRPr="00307CC4">
        <w:t>85</w:t>
      </w:r>
      <w:r w:rsidR="00BF7EEF" w:rsidRPr="00307CC4">
        <w:t>2</w:t>
      </w:r>
      <w:r w:rsidR="00BF7EEF">
        <w:t xml:space="preserve"> i Nr </w:t>
      </w:r>
      <w:r w:rsidRPr="00307CC4">
        <w:t>93,</w:t>
      </w:r>
      <w:r w:rsidR="00BF7EEF">
        <w:t xml:space="preserve"> poz. </w:t>
      </w:r>
      <w:r w:rsidRPr="00307CC4">
        <w:t>1027,</w:t>
      </w:r>
      <w:r w:rsidR="00BF7EEF" w:rsidRPr="00307CC4">
        <w:t xml:space="preserve"> z</w:t>
      </w:r>
      <w:r w:rsidR="00BF7EEF">
        <w:t> </w:t>
      </w:r>
      <w:r w:rsidRPr="00307CC4">
        <w:t>200</w:t>
      </w:r>
      <w:r w:rsidR="00BF7EEF" w:rsidRPr="00307CC4">
        <w:t>1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98,</w:t>
      </w:r>
      <w:r w:rsidR="00BF7EEF">
        <w:t xml:space="preserve"> poz. </w:t>
      </w:r>
      <w:r w:rsidRPr="00307CC4">
        <w:t>107</w:t>
      </w:r>
      <w:r w:rsidR="00BF7EEF" w:rsidRPr="00307CC4">
        <w:t>1</w:t>
      </w:r>
      <w:r w:rsidR="00BF7EEF">
        <w:t xml:space="preserve"> i Nr </w:t>
      </w:r>
      <w:r w:rsidRPr="00307CC4">
        <w:t>106,</w:t>
      </w:r>
      <w:r w:rsidR="00BF7EEF">
        <w:t xml:space="preserve"> poz. </w:t>
      </w:r>
      <w:r w:rsidRPr="00307CC4">
        <w:t>1149,</w:t>
      </w:r>
      <w:r w:rsidR="00BF7EEF" w:rsidRPr="00307CC4">
        <w:t xml:space="preserve"> z</w:t>
      </w:r>
      <w:r w:rsidR="00BF7EEF">
        <w:t> </w:t>
      </w:r>
      <w:r w:rsidRPr="00307CC4">
        <w:t>200</w:t>
      </w:r>
      <w:r w:rsidR="00BF7EEF" w:rsidRPr="00307CC4">
        <w:t>2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74,</w:t>
      </w:r>
      <w:r w:rsidR="00BF7EEF">
        <w:t xml:space="preserve"> poz. </w:t>
      </w:r>
      <w:r w:rsidRPr="00307CC4">
        <w:t>676,</w:t>
      </w:r>
      <w:r w:rsidR="00BF7EEF" w:rsidRPr="00307CC4">
        <w:t xml:space="preserve"> z</w:t>
      </w:r>
      <w:r w:rsidR="00BF7EEF">
        <w:t> </w:t>
      </w:r>
      <w:r w:rsidRPr="00307CC4">
        <w:t>200</w:t>
      </w:r>
      <w:r w:rsidR="00BF7EEF" w:rsidRPr="00307CC4">
        <w:t>3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17,</w:t>
      </w:r>
      <w:r w:rsidR="00BF7EEF">
        <w:t xml:space="preserve"> poz. </w:t>
      </w:r>
      <w:r w:rsidRPr="00307CC4">
        <w:t>155,</w:t>
      </w:r>
      <w:r w:rsidR="00BF7EEF">
        <w:t xml:space="preserve"> Nr </w:t>
      </w:r>
      <w:r w:rsidRPr="00307CC4">
        <w:t>111,</w:t>
      </w:r>
      <w:r w:rsidR="00BF7EEF">
        <w:t xml:space="preserve"> poz. </w:t>
      </w:r>
      <w:r w:rsidRPr="00307CC4">
        <w:t>106</w:t>
      </w:r>
      <w:r w:rsidR="00BF7EEF" w:rsidRPr="00307CC4">
        <w:t>1</w:t>
      </w:r>
      <w:r w:rsidR="00BF7EEF">
        <w:t xml:space="preserve"> i Nr </w:t>
      </w:r>
      <w:r w:rsidRPr="00307CC4">
        <w:t>130,</w:t>
      </w:r>
      <w:r w:rsidR="00BF7EEF">
        <w:t xml:space="preserve"> poz. </w:t>
      </w:r>
      <w:r w:rsidRPr="00307CC4">
        <w:t>1188,</w:t>
      </w:r>
      <w:r w:rsidR="00BF7EEF" w:rsidRPr="00307CC4">
        <w:t xml:space="preserve"> z</w:t>
      </w:r>
      <w:r w:rsidR="00BF7EEF">
        <w:t> </w:t>
      </w:r>
      <w:r w:rsidRPr="00307CC4">
        <w:t>200</w:t>
      </w:r>
      <w:r w:rsidR="00BF7EEF" w:rsidRPr="00307CC4">
        <w:t>4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51,</w:t>
      </w:r>
      <w:r w:rsidR="00BF7EEF">
        <w:t xml:space="preserve"> poz. </w:t>
      </w:r>
      <w:r w:rsidRPr="00307CC4">
        <w:t>514,</w:t>
      </w:r>
      <w:r w:rsidR="00BF7EEF">
        <w:t xml:space="preserve"> Nr </w:t>
      </w:r>
      <w:r w:rsidRPr="00307CC4">
        <w:t>69,</w:t>
      </w:r>
      <w:r w:rsidR="00BF7EEF">
        <w:t xml:space="preserve"> poz. </w:t>
      </w:r>
      <w:r w:rsidRPr="00307CC4">
        <w:t>626,</w:t>
      </w:r>
      <w:r w:rsidR="00BF7EEF">
        <w:t xml:space="preserve"> Nr </w:t>
      </w:r>
      <w:r w:rsidRPr="00307CC4">
        <w:t>93,</w:t>
      </w:r>
      <w:r w:rsidR="00BF7EEF">
        <w:t xml:space="preserve"> poz. </w:t>
      </w:r>
      <w:r w:rsidRPr="00307CC4">
        <w:t>889,</w:t>
      </w:r>
      <w:r w:rsidR="00BF7EEF">
        <w:t xml:space="preserve"> Nr </w:t>
      </w:r>
      <w:r w:rsidRPr="00307CC4">
        <w:t>240,</w:t>
      </w:r>
      <w:r w:rsidR="00BF7EEF">
        <w:t xml:space="preserve"> poz. </w:t>
      </w:r>
      <w:r w:rsidRPr="00307CC4">
        <w:t>240</w:t>
      </w:r>
      <w:r w:rsidR="00BF7EEF" w:rsidRPr="00307CC4">
        <w:t>5</w:t>
      </w:r>
      <w:r w:rsidR="00BF7EEF">
        <w:t xml:space="preserve"> i Nr </w:t>
      </w:r>
      <w:r w:rsidRPr="00307CC4">
        <w:t>264,</w:t>
      </w:r>
      <w:r w:rsidR="00BF7EEF">
        <w:t xml:space="preserve"> poz. </w:t>
      </w:r>
      <w:r w:rsidRPr="00307CC4">
        <w:t>2641,</w:t>
      </w:r>
      <w:r w:rsidR="00BF7EEF" w:rsidRPr="00307CC4">
        <w:t xml:space="preserve"> z</w:t>
      </w:r>
      <w:r w:rsidR="00BF7EEF">
        <w:t> </w:t>
      </w:r>
      <w:r w:rsidRPr="00307CC4">
        <w:t>200</w:t>
      </w:r>
      <w:r w:rsidR="00BF7EEF" w:rsidRPr="00307CC4">
        <w:t>5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10,</w:t>
      </w:r>
      <w:r w:rsidR="00BF7EEF">
        <w:t xml:space="preserve"> poz. </w:t>
      </w:r>
      <w:r w:rsidRPr="00307CC4">
        <w:t>70,</w:t>
      </w:r>
      <w:r w:rsidR="00BF7EEF">
        <w:t xml:space="preserve"> Nr </w:t>
      </w:r>
      <w:r w:rsidRPr="00307CC4">
        <w:t>48,</w:t>
      </w:r>
      <w:r w:rsidR="00BF7EEF">
        <w:t xml:space="preserve"> poz. </w:t>
      </w:r>
      <w:r w:rsidRPr="00307CC4">
        <w:t>461,</w:t>
      </w:r>
      <w:r w:rsidR="00BF7EEF">
        <w:t xml:space="preserve"> Nr </w:t>
      </w:r>
      <w:r w:rsidRPr="00307CC4">
        <w:t>77,</w:t>
      </w:r>
      <w:r w:rsidR="00BF7EEF">
        <w:t xml:space="preserve"> poz. </w:t>
      </w:r>
      <w:r w:rsidRPr="00307CC4">
        <w:t>680,</w:t>
      </w:r>
      <w:r w:rsidR="00BF7EEF">
        <w:t xml:space="preserve"> Nr </w:t>
      </w:r>
      <w:r w:rsidRPr="00307CC4">
        <w:t>96,</w:t>
      </w:r>
      <w:r w:rsidR="00BF7EEF">
        <w:t xml:space="preserve"> poz. </w:t>
      </w:r>
      <w:r w:rsidRPr="00307CC4">
        <w:t>821,</w:t>
      </w:r>
      <w:r w:rsidR="00BF7EEF">
        <w:t xml:space="preserve"> Nr </w:t>
      </w:r>
      <w:r w:rsidRPr="00307CC4">
        <w:t>141,</w:t>
      </w:r>
      <w:r w:rsidR="00BF7EEF">
        <w:t xml:space="preserve"> poz. </w:t>
      </w:r>
      <w:r w:rsidRPr="00307CC4">
        <w:t>1181,</w:t>
      </w:r>
      <w:r w:rsidR="00BF7EEF">
        <w:t xml:space="preserve"> Nr </w:t>
      </w:r>
      <w:r w:rsidRPr="00307CC4">
        <w:t>143,</w:t>
      </w:r>
      <w:r w:rsidR="00BF7EEF">
        <w:t xml:space="preserve"> poz. </w:t>
      </w:r>
      <w:r w:rsidRPr="00307CC4">
        <w:t>1203,</w:t>
      </w:r>
      <w:r w:rsidR="00BF7EEF">
        <w:t xml:space="preserve"> Nr </w:t>
      </w:r>
      <w:r w:rsidRPr="00307CC4">
        <w:t>163,</w:t>
      </w:r>
      <w:r w:rsidR="00BF7EEF">
        <w:t xml:space="preserve"> poz. </w:t>
      </w:r>
      <w:r w:rsidRPr="00307CC4">
        <w:t>1363,</w:t>
      </w:r>
      <w:r w:rsidR="00BF7EEF">
        <w:t xml:space="preserve"> Nr </w:t>
      </w:r>
      <w:r w:rsidRPr="00307CC4">
        <w:t>169,</w:t>
      </w:r>
      <w:r w:rsidR="00BF7EEF">
        <w:t xml:space="preserve"> poz. </w:t>
      </w:r>
      <w:r w:rsidRPr="00307CC4">
        <w:t>141</w:t>
      </w:r>
      <w:r w:rsidR="00BF7EEF" w:rsidRPr="00307CC4">
        <w:t>6</w:t>
      </w:r>
      <w:r w:rsidR="00BF7EEF">
        <w:t xml:space="preserve"> i Nr </w:t>
      </w:r>
      <w:r w:rsidRPr="00307CC4">
        <w:t>178,</w:t>
      </w:r>
      <w:r w:rsidR="00BF7EEF">
        <w:t xml:space="preserve"> poz. </w:t>
      </w:r>
      <w:r w:rsidRPr="00307CC4">
        <w:t>1479,</w:t>
      </w:r>
      <w:r w:rsidR="00BF7EEF" w:rsidRPr="00307CC4">
        <w:t xml:space="preserve"> z</w:t>
      </w:r>
      <w:r w:rsidR="00BF7EEF">
        <w:t> </w:t>
      </w:r>
      <w:r w:rsidRPr="00307CC4">
        <w:t>200</w:t>
      </w:r>
      <w:r w:rsidR="00BF7EEF" w:rsidRPr="00307CC4">
        <w:t>6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15,</w:t>
      </w:r>
      <w:r w:rsidR="00BF7EEF">
        <w:t xml:space="preserve"> poz. </w:t>
      </w:r>
      <w:r w:rsidRPr="00307CC4">
        <w:t>118,</w:t>
      </w:r>
      <w:r w:rsidR="00BF7EEF">
        <w:t xml:space="preserve"> Nr </w:t>
      </w:r>
      <w:r w:rsidRPr="00307CC4">
        <w:t>66,</w:t>
      </w:r>
      <w:r w:rsidR="00BF7EEF">
        <w:t xml:space="preserve"> poz. </w:t>
      </w:r>
      <w:r w:rsidRPr="00307CC4">
        <w:t>467,</w:t>
      </w:r>
      <w:r w:rsidR="00BF7EEF">
        <w:t xml:space="preserve"> Nr </w:t>
      </w:r>
      <w:r w:rsidRPr="00307CC4">
        <w:t>95,</w:t>
      </w:r>
      <w:r w:rsidR="00BF7EEF">
        <w:t xml:space="preserve"> poz. </w:t>
      </w:r>
      <w:r w:rsidRPr="00307CC4">
        <w:t>659,</w:t>
      </w:r>
      <w:r w:rsidR="00BF7EEF">
        <w:t xml:space="preserve"> Nr </w:t>
      </w:r>
      <w:r w:rsidRPr="00307CC4">
        <w:t>104,</w:t>
      </w:r>
      <w:r w:rsidR="00BF7EEF">
        <w:t xml:space="preserve"> poz. </w:t>
      </w:r>
      <w:r w:rsidRPr="00307CC4">
        <w:t>70</w:t>
      </w:r>
      <w:r w:rsidR="00BF7EEF" w:rsidRPr="00307CC4">
        <w:t>8</w:t>
      </w:r>
      <w:r w:rsidR="00BF7EEF">
        <w:t xml:space="preserve"> i </w:t>
      </w:r>
      <w:r w:rsidRPr="00307CC4">
        <w:t>711,</w:t>
      </w:r>
      <w:r w:rsidR="00BF7EEF">
        <w:t xml:space="preserve"> Nr </w:t>
      </w:r>
      <w:r w:rsidRPr="00307CC4">
        <w:t>141,</w:t>
      </w:r>
      <w:r w:rsidR="00BF7EEF">
        <w:t xml:space="preserve"> poz. </w:t>
      </w:r>
      <w:r w:rsidRPr="00307CC4">
        <w:t>100</w:t>
      </w:r>
      <w:r w:rsidR="00BF7EEF" w:rsidRPr="00307CC4">
        <w:t>9</w:t>
      </w:r>
      <w:r w:rsidR="00BF7EEF">
        <w:t xml:space="preserve"> i </w:t>
      </w:r>
      <w:r w:rsidRPr="00307CC4">
        <w:t>1013,</w:t>
      </w:r>
      <w:r w:rsidR="00BF7EEF">
        <w:t xml:space="preserve"> Nr </w:t>
      </w:r>
      <w:r w:rsidRPr="00307CC4">
        <w:t>167,</w:t>
      </w:r>
      <w:r w:rsidR="00BF7EEF">
        <w:t xml:space="preserve"> poz. </w:t>
      </w:r>
      <w:r w:rsidRPr="00307CC4">
        <w:t>119</w:t>
      </w:r>
      <w:r w:rsidR="00BF7EEF" w:rsidRPr="00307CC4">
        <w:t>2</w:t>
      </w:r>
      <w:r w:rsidR="00BF7EEF">
        <w:t xml:space="preserve"> i Nr </w:t>
      </w:r>
      <w:r w:rsidRPr="00307CC4">
        <w:t>226,</w:t>
      </w:r>
      <w:r w:rsidR="00BF7EEF">
        <w:t xml:space="preserve"> poz. </w:t>
      </w:r>
      <w:r w:rsidRPr="00307CC4">
        <w:t>164</w:t>
      </w:r>
      <w:r w:rsidR="00BF7EEF" w:rsidRPr="00307CC4">
        <w:t>7</w:t>
      </w:r>
      <w:r w:rsidR="00BF7EEF">
        <w:t xml:space="preserve"> i </w:t>
      </w:r>
      <w:r w:rsidRPr="00307CC4">
        <w:t>1648,</w:t>
      </w:r>
      <w:r w:rsidR="00BF7EEF" w:rsidRPr="00307CC4">
        <w:t xml:space="preserve"> z</w:t>
      </w:r>
      <w:r w:rsidR="00BF7EEF">
        <w:t> </w:t>
      </w:r>
      <w:r w:rsidRPr="00307CC4">
        <w:t>200</w:t>
      </w:r>
      <w:r w:rsidR="00BF7EEF" w:rsidRPr="00307CC4">
        <w:t>7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20,</w:t>
      </w:r>
      <w:r w:rsidR="00BF7EEF">
        <w:t xml:space="preserve"> poz. </w:t>
      </w:r>
      <w:r w:rsidRPr="00307CC4">
        <w:t>116,</w:t>
      </w:r>
      <w:r w:rsidR="00BF7EEF">
        <w:t xml:space="preserve"> Nr </w:t>
      </w:r>
      <w:r w:rsidRPr="00307CC4">
        <w:t>64,</w:t>
      </w:r>
      <w:r w:rsidR="00BF7EEF">
        <w:t xml:space="preserve"> poz. </w:t>
      </w:r>
      <w:r w:rsidRPr="00307CC4">
        <w:t>432,</w:t>
      </w:r>
      <w:r w:rsidR="00BF7EEF">
        <w:t xml:space="preserve"> Nr </w:t>
      </w:r>
      <w:r w:rsidRPr="00307CC4">
        <w:t>80,</w:t>
      </w:r>
      <w:r w:rsidR="00BF7EEF">
        <w:t xml:space="preserve"> poz. </w:t>
      </w:r>
      <w:r w:rsidRPr="00307CC4">
        <w:t>539,</w:t>
      </w:r>
      <w:r w:rsidR="00BF7EEF">
        <w:t xml:space="preserve"> Nr </w:t>
      </w:r>
      <w:r w:rsidRPr="00307CC4">
        <w:t>89,</w:t>
      </w:r>
      <w:r w:rsidR="00BF7EEF">
        <w:t xml:space="preserve"> poz. </w:t>
      </w:r>
      <w:r w:rsidRPr="00307CC4">
        <w:t>589,</w:t>
      </w:r>
      <w:r w:rsidR="00BF7EEF">
        <w:t xml:space="preserve"> Nr </w:t>
      </w:r>
      <w:r w:rsidRPr="00307CC4">
        <w:t>99,</w:t>
      </w:r>
      <w:r w:rsidR="00BF7EEF">
        <w:t xml:space="preserve"> poz. </w:t>
      </w:r>
      <w:r w:rsidRPr="00307CC4">
        <w:t>664,</w:t>
      </w:r>
      <w:r w:rsidR="00BF7EEF">
        <w:t xml:space="preserve"> Nr </w:t>
      </w:r>
      <w:r w:rsidRPr="00307CC4">
        <w:t>112,</w:t>
      </w:r>
      <w:r w:rsidR="00BF7EEF">
        <w:t xml:space="preserve"> poz. </w:t>
      </w:r>
      <w:r w:rsidRPr="00307CC4">
        <w:t>766,</w:t>
      </w:r>
      <w:r w:rsidR="00BF7EEF">
        <w:t xml:space="preserve"> Nr </w:t>
      </w:r>
      <w:r w:rsidRPr="00307CC4">
        <w:t>123,</w:t>
      </w:r>
      <w:r w:rsidR="00BF7EEF">
        <w:t xml:space="preserve"> poz. </w:t>
      </w:r>
      <w:r w:rsidRPr="00307CC4">
        <w:t>84</w:t>
      </w:r>
      <w:r w:rsidR="00BF7EEF" w:rsidRPr="00307CC4">
        <w:t>9</w:t>
      </w:r>
      <w:r w:rsidR="00BF7EEF">
        <w:t xml:space="preserve"> i Nr </w:t>
      </w:r>
      <w:r w:rsidRPr="00307CC4">
        <w:t>128,</w:t>
      </w:r>
      <w:r w:rsidR="00BF7EEF">
        <w:t xml:space="preserve"> poz. </w:t>
      </w:r>
      <w:r w:rsidRPr="00307CC4">
        <w:t>903,</w:t>
      </w:r>
      <w:r w:rsidR="00BF7EEF" w:rsidRPr="00307CC4">
        <w:t xml:space="preserve"> z</w:t>
      </w:r>
      <w:r w:rsidR="00BF7EEF">
        <w:t> </w:t>
      </w:r>
      <w:r w:rsidRPr="00307CC4">
        <w:t>200</w:t>
      </w:r>
      <w:r w:rsidR="00BF7EEF" w:rsidRPr="00307CC4">
        <w:t>8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27,</w:t>
      </w:r>
      <w:r w:rsidR="00BF7EEF">
        <w:t xml:space="preserve"> poz. </w:t>
      </w:r>
      <w:r w:rsidRPr="00307CC4">
        <w:t>162,</w:t>
      </w:r>
      <w:r w:rsidR="00BF7EEF">
        <w:t xml:space="preserve"> Nr </w:t>
      </w:r>
      <w:r w:rsidRPr="00307CC4">
        <w:t>100,</w:t>
      </w:r>
      <w:r w:rsidR="00BF7EEF">
        <w:t xml:space="preserve"> poz. </w:t>
      </w:r>
      <w:r w:rsidRPr="00307CC4">
        <w:t>648,</w:t>
      </w:r>
      <w:r w:rsidR="00BF7EEF">
        <w:t xml:space="preserve"> Nr </w:t>
      </w:r>
      <w:r w:rsidRPr="00307CC4">
        <w:t>107,</w:t>
      </w:r>
      <w:r w:rsidR="00BF7EEF">
        <w:t xml:space="preserve"> poz. </w:t>
      </w:r>
      <w:r w:rsidRPr="00307CC4">
        <w:t>686,</w:t>
      </w:r>
      <w:r w:rsidR="00BF7EEF">
        <w:t xml:space="preserve"> Nr </w:t>
      </w:r>
      <w:r w:rsidRPr="00307CC4">
        <w:t>123,</w:t>
      </w:r>
      <w:r w:rsidR="00BF7EEF">
        <w:t xml:space="preserve"> poz. </w:t>
      </w:r>
      <w:r w:rsidRPr="00307CC4">
        <w:t>802,</w:t>
      </w:r>
      <w:r w:rsidR="00BF7EEF">
        <w:t xml:space="preserve"> Nr </w:t>
      </w:r>
      <w:r w:rsidRPr="00307CC4">
        <w:t>182,</w:t>
      </w:r>
      <w:r w:rsidR="00BF7EEF">
        <w:t xml:space="preserve"> poz. </w:t>
      </w:r>
      <w:r w:rsidRPr="00307CC4">
        <w:t>1133,</w:t>
      </w:r>
      <w:r w:rsidR="00BF7EEF">
        <w:t xml:space="preserve"> Nr </w:t>
      </w:r>
      <w:r w:rsidRPr="00307CC4">
        <w:t>208,</w:t>
      </w:r>
      <w:r w:rsidR="00BF7EEF">
        <w:t xml:space="preserve"> poz. </w:t>
      </w:r>
      <w:r w:rsidRPr="00307CC4">
        <w:t>1308,</w:t>
      </w:r>
      <w:r w:rsidR="00BF7EEF">
        <w:t xml:space="preserve"> Nr </w:t>
      </w:r>
      <w:r w:rsidRPr="00307CC4">
        <w:t>214,</w:t>
      </w:r>
      <w:r w:rsidR="00BF7EEF">
        <w:t xml:space="preserve"> poz. </w:t>
      </w:r>
      <w:r w:rsidRPr="00307CC4">
        <w:t>1344,</w:t>
      </w:r>
      <w:r w:rsidR="00BF7EEF">
        <w:t xml:space="preserve"> Nr </w:t>
      </w:r>
      <w:r w:rsidRPr="00307CC4">
        <w:t>225,</w:t>
      </w:r>
      <w:r w:rsidR="00BF7EEF">
        <w:t xml:space="preserve"> poz. </w:t>
      </w:r>
      <w:r w:rsidRPr="00307CC4">
        <w:t>1485,</w:t>
      </w:r>
      <w:r w:rsidR="00BF7EEF">
        <w:t xml:space="preserve"> Nr </w:t>
      </w:r>
      <w:r w:rsidRPr="00307CC4">
        <w:t>234,</w:t>
      </w:r>
      <w:r w:rsidR="00BF7EEF">
        <w:t xml:space="preserve"> poz. </w:t>
      </w:r>
      <w:r w:rsidRPr="00307CC4">
        <w:t>157</w:t>
      </w:r>
      <w:r w:rsidR="00BF7EEF" w:rsidRPr="00307CC4">
        <w:t>1</w:t>
      </w:r>
      <w:r w:rsidR="00BF7EEF">
        <w:t xml:space="preserve"> i Nr </w:t>
      </w:r>
      <w:r w:rsidRPr="00307CC4">
        <w:t>237,</w:t>
      </w:r>
      <w:r w:rsidR="00BF7EEF">
        <w:t xml:space="preserve"> poz. </w:t>
      </w:r>
      <w:r w:rsidRPr="00307CC4">
        <w:t>1651,</w:t>
      </w:r>
      <w:r w:rsidR="00BF7EEF" w:rsidRPr="00307CC4">
        <w:t xml:space="preserve"> z</w:t>
      </w:r>
      <w:r w:rsidR="00BF7EEF">
        <w:t> </w:t>
      </w:r>
      <w:r w:rsidRPr="00307CC4">
        <w:t>200</w:t>
      </w:r>
      <w:r w:rsidR="00BF7EEF" w:rsidRPr="00307CC4">
        <w:t>9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8,</w:t>
      </w:r>
      <w:r w:rsidR="00BF7EEF">
        <w:t xml:space="preserve"> poz. </w:t>
      </w:r>
      <w:r w:rsidRPr="00307CC4">
        <w:t>39,</w:t>
      </w:r>
      <w:r w:rsidR="00BF7EEF">
        <w:t xml:space="preserve"> Nr </w:t>
      </w:r>
      <w:r w:rsidRPr="00307CC4">
        <w:t>20,</w:t>
      </w:r>
      <w:r w:rsidR="00BF7EEF">
        <w:t xml:space="preserve"> poz. </w:t>
      </w:r>
      <w:r w:rsidRPr="00307CC4">
        <w:t>104,</w:t>
      </w:r>
      <w:r w:rsidR="00BF7EEF">
        <w:t xml:space="preserve"> Nr </w:t>
      </w:r>
      <w:r w:rsidRPr="00307CC4">
        <w:t>28,</w:t>
      </w:r>
      <w:r w:rsidR="00BF7EEF">
        <w:t xml:space="preserve"> poz. </w:t>
      </w:r>
      <w:r w:rsidRPr="00307CC4">
        <w:t>171,</w:t>
      </w:r>
      <w:r w:rsidR="00BF7EEF">
        <w:t xml:space="preserve"> Nr </w:t>
      </w:r>
      <w:r w:rsidRPr="00307CC4">
        <w:t>68,</w:t>
      </w:r>
      <w:r w:rsidR="00BF7EEF">
        <w:t xml:space="preserve"> poz. </w:t>
      </w:r>
      <w:r w:rsidRPr="00307CC4">
        <w:t>585,</w:t>
      </w:r>
      <w:r w:rsidR="00BF7EEF">
        <w:t xml:space="preserve"> Nr </w:t>
      </w:r>
      <w:r w:rsidRPr="00307CC4">
        <w:t>85,</w:t>
      </w:r>
      <w:r w:rsidR="00BF7EEF">
        <w:t xml:space="preserve"> poz. </w:t>
      </w:r>
      <w:r w:rsidRPr="00307CC4">
        <w:t>716,</w:t>
      </w:r>
      <w:r w:rsidR="00BF7EEF">
        <w:t xml:space="preserve"> Nr </w:t>
      </w:r>
      <w:r w:rsidRPr="00307CC4">
        <w:t>127,</w:t>
      </w:r>
      <w:r w:rsidR="00BF7EEF">
        <w:t xml:space="preserve"> poz. </w:t>
      </w:r>
      <w:r w:rsidRPr="00307CC4">
        <w:t>1051,</w:t>
      </w:r>
      <w:r w:rsidR="00BF7EEF">
        <w:t xml:space="preserve"> Nr </w:t>
      </w:r>
      <w:r w:rsidRPr="00307CC4">
        <w:t>144,</w:t>
      </w:r>
      <w:r w:rsidR="00BF7EEF">
        <w:t xml:space="preserve"> poz. </w:t>
      </w:r>
      <w:r w:rsidRPr="00307CC4">
        <w:t>1178,</w:t>
      </w:r>
      <w:r w:rsidR="00BF7EEF">
        <w:t xml:space="preserve"> Nr </w:t>
      </w:r>
      <w:r w:rsidRPr="00307CC4">
        <w:t>168,</w:t>
      </w:r>
      <w:r w:rsidR="00BF7EEF">
        <w:t xml:space="preserve"> poz. </w:t>
      </w:r>
      <w:r w:rsidRPr="00307CC4">
        <w:t>1323,</w:t>
      </w:r>
      <w:r w:rsidR="00BF7EEF">
        <w:t xml:space="preserve"> Nr </w:t>
      </w:r>
      <w:r w:rsidRPr="00307CC4">
        <w:t>178,</w:t>
      </w:r>
      <w:r w:rsidR="00BF7EEF">
        <w:t xml:space="preserve"> poz. </w:t>
      </w:r>
      <w:r w:rsidRPr="00307CC4">
        <w:t>1375,</w:t>
      </w:r>
      <w:r w:rsidR="00BF7EEF">
        <w:t xml:space="preserve"> Nr </w:t>
      </w:r>
      <w:r w:rsidRPr="00307CC4">
        <w:t>190,</w:t>
      </w:r>
      <w:r w:rsidR="00BF7EEF">
        <w:t xml:space="preserve"> poz. </w:t>
      </w:r>
      <w:r w:rsidRPr="00307CC4">
        <w:t>147</w:t>
      </w:r>
      <w:r w:rsidR="00BF7EEF" w:rsidRPr="00307CC4">
        <w:t>4</w:t>
      </w:r>
      <w:r w:rsidR="00BF7EEF">
        <w:t xml:space="preserve"> i Nr </w:t>
      </w:r>
      <w:r w:rsidRPr="00307CC4">
        <w:t>206,</w:t>
      </w:r>
      <w:r w:rsidR="00BF7EEF">
        <w:t xml:space="preserve"> poz. </w:t>
      </w:r>
      <w:r w:rsidRPr="00307CC4">
        <w:t>1589,</w:t>
      </w:r>
      <w:r w:rsidR="00BF7EEF" w:rsidRPr="00307CC4">
        <w:t xml:space="preserve"> z</w:t>
      </w:r>
      <w:r w:rsidR="00BF7EEF">
        <w:t> </w:t>
      </w:r>
      <w:r w:rsidRPr="00307CC4">
        <w:t>201</w:t>
      </w:r>
      <w:r w:rsidR="00BF7EEF" w:rsidRPr="00307CC4">
        <w:t>0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7,</w:t>
      </w:r>
      <w:r w:rsidR="00BF7EEF">
        <w:t xml:space="preserve"> poz. </w:t>
      </w:r>
      <w:r w:rsidRPr="00307CC4">
        <w:t>46,</w:t>
      </w:r>
      <w:r w:rsidR="00BF7EEF">
        <w:t xml:space="preserve"> Nr </w:t>
      </w:r>
      <w:r w:rsidRPr="00307CC4">
        <w:t>98,</w:t>
      </w:r>
      <w:r w:rsidR="00BF7EEF">
        <w:t xml:space="preserve"> poz. </w:t>
      </w:r>
      <w:r w:rsidRPr="00307CC4">
        <w:t>626,</w:t>
      </w:r>
      <w:r w:rsidR="00BF7EEF">
        <w:t xml:space="preserve"> Nr </w:t>
      </w:r>
      <w:r w:rsidRPr="00307CC4">
        <w:t>106,</w:t>
      </w:r>
      <w:r w:rsidR="00BF7EEF">
        <w:t xml:space="preserve"> poz. </w:t>
      </w:r>
      <w:r w:rsidRPr="00307CC4">
        <w:t>669,</w:t>
      </w:r>
      <w:r w:rsidR="00BF7EEF">
        <w:t xml:space="preserve"> Nr </w:t>
      </w:r>
      <w:r w:rsidRPr="00307CC4">
        <w:t>122,</w:t>
      </w:r>
      <w:r w:rsidR="00BF7EEF">
        <w:t xml:space="preserve"> poz. </w:t>
      </w:r>
      <w:r w:rsidRPr="00307CC4">
        <w:t>826,</w:t>
      </w:r>
      <w:r w:rsidR="00BF7EEF">
        <w:t xml:space="preserve"> Nr </w:t>
      </w:r>
      <w:r w:rsidRPr="00307CC4">
        <w:t>125,</w:t>
      </w:r>
      <w:r w:rsidR="00BF7EEF">
        <w:t xml:space="preserve"> poz. </w:t>
      </w:r>
      <w:r w:rsidRPr="00307CC4">
        <w:t>842,</w:t>
      </w:r>
      <w:r w:rsidR="00BF7EEF">
        <w:t xml:space="preserve"> Nr </w:t>
      </w:r>
      <w:r w:rsidRPr="00307CC4">
        <w:t>182,</w:t>
      </w:r>
      <w:r w:rsidR="00BF7EEF">
        <w:t xml:space="preserve"> poz. </w:t>
      </w:r>
      <w:r w:rsidRPr="00307CC4">
        <w:t>122</w:t>
      </w:r>
      <w:r w:rsidR="00BF7EEF" w:rsidRPr="00307CC4">
        <w:t>8</w:t>
      </w:r>
      <w:r w:rsidR="00BF7EEF">
        <w:t xml:space="preserve"> i Nr </w:t>
      </w:r>
      <w:r w:rsidRPr="00307CC4">
        <w:t>197,</w:t>
      </w:r>
      <w:r w:rsidR="00BF7EEF">
        <w:t xml:space="preserve"> poz. </w:t>
      </w:r>
      <w:r w:rsidRPr="00307CC4">
        <w:t>1307,</w:t>
      </w:r>
      <w:r w:rsidR="00BF7EEF" w:rsidRPr="00307CC4">
        <w:t xml:space="preserve"> z</w:t>
      </w:r>
      <w:r w:rsidR="00BF7EEF">
        <w:t> </w:t>
      </w:r>
      <w:r w:rsidRPr="00307CC4">
        <w:t>201</w:t>
      </w:r>
      <w:r w:rsidR="00BF7EEF" w:rsidRPr="00307CC4">
        <w:t>1</w:t>
      </w:r>
      <w:r w:rsidR="00BF7EEF">
        <w:t> </w:t>
      </w:r>
      <w:r w:rsidRPr="00307CC4">
        <w:t>r.</w:t>
      </w:r>
      <w:r w:rsidR="00BF7EEF">
        <w:t xml:space="preserve"> Nr </w:t>
      </w:r>
      <w:r w:rsidRPr="00307CC4">
        <w:t>48,</w:t>
      </w:r>
      <w:r w:rsidR="00BF7EEF">
        <w:t xml:space="preserve"> poz. </w:t>
      </w:r>
      <w:r w:rsidRPr="00307CC4">
        <w:t>24</w:t>
      </w:r>
      <w:r w:rsidR="00BF7EEF" w:rsidRPr="00307CC4">
        <w:t>5</w:t>
      </w:r>
      <w:r w:rsidR="00BF7EEF">
        <w:t xml:space="preserve"> i </w:t>
      </w:r>
      <w:r w:rsidRPr="00307CC4">
        <w:t>246,</w:t>
      </w:r>
      <w:r w:rsidR="00BF7EEF">
        <w:t xml:space="preserve"> Nr </w:t>
      </w:r>
      <w:r w:rsidRPr="00307CC4">
        <w:t>53,</w:t>
      </w:r>
      <w:r w:rsidR="00BF7EEF">
        <w:t xml:space="preserve"> poz. </w:t>
      </w:r>
      <w:r w:rsidRPr="00307CC4">
        <w:t>273,</w:t>
      </w:r>
      <w:r w:rsidR="00BF7EEF">
        <w:t xml:space="preserve"> Nr </w:t>
      </w:r>
      <w:r w:rsidRPr="00307CC4">
        <w:t>112,</w:t>
      </w:r>
      <w:r w:rsidR="00BF7EEF">
        <w:t xml:space="preserve"> poz. </w:t>
      </w:r>
      <w:r w:rsidRPr="00307CC4">
        <w:t>654,</w:t>
      </w:r>
      <w:r w:rsidR="00BF7EEF">
        <w:t xml:space="preserve"> Nr </w:t>
      </w:r>
      <w:r w:rsidRPr="00307CC4">
        <w:t>117,</w:t>
      </w:r>
      <w:r w:rsidR="00BF7EEF">
        <w:t xml:space="preserve"> poz. </w:t>
      </w:r>
      <w:r w:rsidRPr="00307CC4">
        <w:t>678,</w:t>
      </w:r>
      <w:r w:rsidR="00BF7EEF">
        <w:t xml:space="preserve"> Nr </w:t>
      </w:r>
      <w:r w:rsidRPr="00307CC4">
        <w:t>142,</w:t>
      </w:r>
      <w:r w:rsidR="00BF7EEF">
        <w:t xml:space="preserve"> poz. </w:t>
      </w:r>
      <w:r w:rsidRPr="00307CC4">
        <w:t>829,</w:t>
      </w:r>
      <w:r w:rsidR="00BF7EEF">
        <w:t xml:space="preserve"> Nr </w:t>
      </w:r>
      <w:r w:rsidRPr="00307CC4">
        <w:t>191,</w:t>
      </w:r>
      <w:r w:rsidR="00BF7EEF">
        <w:t xml:space="preserve"> poz. </w:t>
      </w:r>
      <w:r w:rsidRPr="00307CC4">
        <w:t>1135,</w:t>
      </w:r>
      <w:r w:rsidR="00BF7EEF">
        <w:t xml:space="preserve"> Nr </w:t>
      </w:r>
      <w:r w:rsidRPr="00307CC4">
        <w:t>217,</w:t>
      </w:r>
      <w:r w:rsidR="00BF7EEF">
        <w:t xml:space="preserve"> poz. </w:t>
      </w:r>
      <w:r w:rsidRPr="00307CC4">
        <w:t>1280,</w:t>
      </w:r>
      <w:r w:rsidR="00BF7EEF">
        <w:t xml:space="preserve"> Nr </w:t>
      </w:r>
      <w:r w:rsidRPr="00307CC4">
        <w:t>240,</w:t>
      </w:r>
      <w:r w:rsidR="00BF7EEF">
        <w:t xml:space="preserve"> poz. </w:t>
      </w:r>
      <w:r w:rsidRPr="00307CC4">
        <w:t>1430, 143</w:t>
      </w:r>
      <w:r w:rsidR="00BF7EEF" w:rsidRPr="00307CC4">
        <w:t>1</w:t>
      </w:r>
      <w:r w:rsidR="00BF7EEF">
        <w:t xml:space="preserve"> i </w:t>
      </w:r>
      <w:r w:rsidRPr="00307CC4">
        <w:t>143</w:t>
      </w:r>
      <w:r w:rsidR="00BF7EEF" w:rsidRPr="00307CC4">
        <w:t>8</w:t>
      </w:r>
      <w:r w:rsidR="00BF7EEF">
        <w:t xml:space="preserve"> i Nr </w:t>
      </w:r>
      <w:r w:rsidRPr="00307CC4">
        <w:t>279,</w:t>
      </w:r>
      <w:r w:rsidR="00BF7EEF">
        <w:t xml:space="preserve"> poz. </w:t>
      </w:r>
      <w:r w:rsidRPr="00307CC4">
        <w:t>1645,</w:t>
      </w:r>
      <w:r w:rsidR="00BF7EEF" w:rsidRPr="00307CC4">
        <w:t xml:space="preserve"> z</w:t>
      </w:r>
      <w:r w:rsidR="00BF7EEF">
        <w:t> </w:t>
      </w:r>
      <w:r w:rsidRPr="00307CC4">
        <w:t>201</w:t>
      </w:r>
      <w:r w:rsidR="00BF7EEF" w:rsidRPr="00307CC4">
        <w:t>2</w:t>
      </w:r>
      <w:r w:rsidR="00BF7EEF">
        <w:t> </w:t>
      </w:r>
      <w:r w:rsidRPr="00307CC4">
        <w:t>r.</w:t>
      </w:r>
      <w:r w:rsidR="00BF7EEF">
        <w:t xml:space="preserve"> poz. </w:t>
      </w:r>
      <w:r w:rsidRPr="00307CC4">
        <w:t>886, 1091, 1101, 1327, 1426, 144</w:t>
      </w:r>
      <w:r w:rsidR="00BF7EEF" w:rsidRPr="00307CC4">
        <w:t>7</w:t>
      </w:r>
      <w:r w:rsidR="00BF7EEF">
        <w:t xml:space="preserve"> i </w:t>
      </w:r>
      <w:r w:rsidRPr="00307CC4">
        <w:t>1529,</w:t>
      </w:r>
      <w:r w:rsidR="00BF7EEF" w:rsidRPr="00307CC4">
        <w:t xml:space="preserve"> z</w:t>
      </w:r>
      <w:r w:rsidR="00BF7EEF">
        <w:t> </w:t>
      </w:r>
      <w:r w:rsidRPr="00307CC4">
        <w:t>201</w:t>
      </w:r>
      <w:r w:rsidR="00BF7EEF" w:rsidRPr="00307CC4">
        <w:t>3</w:t>
      </w:r>
      <w:r w:rsidR="00BF7EEF">
        <w:t> </w:t>
      </w:r>
      <w:r w:rsidRPr="00307CC4">
        <w:t>r.</w:t>
      </w:r>
      <w:r w:rsidR="00BF7EEF">
        <w:t xml:space="preserve"> poz. </w:t>
      </w:r>
      <w:r w:rsidRPr="00307CC4">
        <w:t>480, 765, 849, 1247, 1262, 128</w:t>
      </w:r>
      <w:r w:rsidR="00BF7EEF" w:rsidRPr="00307CC4">
        <w:t>2</w:t>
      </w:r>
      <w:r w:rsidR="00BF7EEF">
        <w:t xml:space="preserve"> i </w:t>
      </w:r>
      <w:r w:rsidRPr="00307CC4">
        <w:t>1650,</w:t>
      </w:r>
      <w:r w:rsidR="00BF7EEF" w:rsidRPr="00307CC4">
        <w:t xml:space="preserve"> z</w:t>
      </w:r>
      <w:r w:rsidR="00BF7EEF">
        <w:t> </w:t>
      </w:r>
      <w:r w:rsidRPr="00307CC4">
        <w:t>201</w:t>
      </w:r>
      <w:r w:rsidR="00BF7EEF" w:rsidRPr="00307CC4">
        <w:t>4</w:t>
      </w:r>
      <w:r w:rsidR="00BF7EEF">
        <w:t> </w:t>
      </w:r>
      <w:r w:rsidRPr="00307CC4">
        <w:t>r.</w:t>
      </w:r>
      <w:r w:rsidR="00BF7EEF">
        <w:t xml:space="preserve"> poz. </w:t>
      </w:r>
      <w:r w:rsidRPr="00307CC4">
        <w:t>85, 384, 694, 137</w:t>
      </w:r>
      <w:r w:rsidR="00BF7EEF" w:rsidRPr="00307CC4">
        <w:t>5</w:t>
      </w:r>
      <w:r w:rsidR="00BF7EEF">
        <w:t xml:space="preserve"> i </w:t>
      </w:r>
      <w:r w:rsidRPr="00307CC4">
        <w:t>155</w:t>
      </w:r>
      <w:r w:rsidR="00BF7EEF" w:rsidRPr="00307CC4">
        <w:t>6</w:t>
      </w:r>
      <w:r w:rsidR="00BF7EEF">
        <w:t xml:space="preserve"> oraz</w:t>
      </w:r>
      <w:r w:rsidR="00BF7EEF" w:rsidRPr="00307CC4">
        <w:t xml:space="preserve"> z</w:t>
      </w:r>
      <w:r w:rsidR="00BF7EEF">
        <w:t> </w:t>
      </w:r>
      <w:r w:rsidRPr="00307CC4">
        <w:t>201</w:t>
      </w:r>
      <w:r w:rsidR="00BF7EEF" w:rsidRPr="00307CC4">
        <w:t>5</w:t>
      </w:r>
      <w:r w:rsidR="00BF7EEF">
        <w:t> </w:t>
      </w:r>
      <w:r w:rsidRPr="00307CC4">
        <w:t>r.</w:t>
      </w:r>
      <w:r w:rsidR="00BF7EEF">
        <w:t xml:space="preserve"> poz. </w:t>
      </w:r>
      <w:r w:rsidRPr="00307CC4">
        <w:t>21, 29</w:t>
      </w:r>
      <w:r w:rsidR="00BF7EEF" w:rsidRPr="00307CC4">
        <w:t>0</w:t>
      </w:r>
      <w:r w:rsidR="00AA61C4">
        <w:t>,</w:t>
      </w:r>
      <w:r w:rsidR="00BF7EEF">
        <w:t> </w:t>
      </w:r>
      <w:r w:rsidRPr="00307CC4">
        <w:t>396</w:t>
      </w:r>
      <w:r w:rsidR="00134DFA">
        <w:t>, 1185</w:t>
      </w:r>
      <w:r w:rsidR="00AA61C4">
        <w:t xml:space="preserve"> i 1186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16D6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216D6D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16D6D">
          <w:t>1334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16D6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4DFA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6D6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35BC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1C4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2BB9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BF7EEF"/>
    <w:rsid w:val="00C00647"/>
    <w:rsid w:val="00C02764"/>
    <w:rsid w:val="00C029FB"/>
    <w:rsid w:val="00C046EC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435B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435B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35B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35B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35B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435BC"/>
    <w:pPr>
      <w:ind w:left="1420" w:hanging="360"/>
    </w:pPr>
  </w:style>
  <w:style w:type="character" w:styleId="Odwoanieprzypisudolnego">
    <w:name w:val="footnote reference"/>
    <w:uiPriority w:val="99"/>
    <w:rsid w:val="005435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435B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435B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435B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435B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35B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35B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35B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435B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435B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435B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35B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35B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35BC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35B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35B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35BC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35B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435B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35B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35B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35B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35B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35B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35B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35B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35B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35B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35B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35B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35BC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35BC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35B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35B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435B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435B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35B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35B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435B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35B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35B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35B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435B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35B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35B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35B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35B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35B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435B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35B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435B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35B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35B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35B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35B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35B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35B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35B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35B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435B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35B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35B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435B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35B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35B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35B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35B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35B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35B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35B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35B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35B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35B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35B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35B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35B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35B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35B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35B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35B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35BC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35B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435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435B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435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35B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435B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35B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35BC"/>
    <w:pPr>
      <w:ind w:left="3020"/>
    </w:pPr>
  </w:style>
  <w:style w:type="paragraph" w:customStyle="1" w:styleId="ODNONIKtreodnonika">
    <w:name w:val="ODNOŚNIK – treść odnośnika"/>
    <w:uiPriority w:val="19"/>
    <w:qFormat/>
    <w:rsid w:val="005435B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35B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35B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35B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35B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35B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35B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35B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35B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35B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35B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35B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35B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35B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35B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35B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35B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35B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35B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35B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35B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35B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35B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35B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35B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35B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35B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35B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35B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35B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35B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35B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35B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35B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35B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35B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35B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35B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35B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35B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35B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35B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35B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35B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35B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35B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35B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435B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35B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35B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35B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35B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35B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35B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35BC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435BC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435BC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435BC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435BC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435BC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435BC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435BC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435BC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435BC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35B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35B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35B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35B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35B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35B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435B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35BC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35BC"/>
  </w:style>
  <w:style w:type="paragraph" w:customStyle="1" w:styleId="TEKSTZacznikido">
    <w:name w:val="TEKST&quot;Załącznik(i) do ...&quot;"/>
    <w:uiPriority w:val="28"/>
    <w:qFormat/>
    <w:rsid w:val="005435B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35B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35B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435B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435B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435B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435B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435B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435BC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435B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435B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35B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35B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35B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35B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35B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35B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35B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35B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35B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435B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35B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35B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35B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35B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35B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35B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35B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35B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35B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35B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35B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35B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35B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35B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35B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35B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35B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35B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35B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35B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35B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35B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35B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35B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435B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35B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35B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35B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35B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35B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35B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35B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35B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35B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35B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35B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35B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35BC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35BC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435B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435B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435B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435B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435B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435B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435BC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435B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435B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435B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35B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35B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435B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435B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35B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435B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435B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35B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35B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435B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435B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35B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435B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435B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435B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35B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435B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35BC"/>
    <w:pPr>
      <w:ind w:left="1900"/>
    </w:pPr>
  </w:style>
  <w:style w:type="paragraph" w:customStyle="1" w:styleId="Pozycjaaktu">
    <w:name w:val="Pozycja aktu"/>
    <w:basedOn w:val="PozycjaaktuTJ"/>
    <w:qFormat/>
    <w:rsid w:val="005435BC"/>
    <w:pPr>
      <w:ind w:left="0"/>
    </w:pPr>
  </w:style>
  <w:style w:type="paragraph" w:customStyle="1" w:styleId="Dataogoszeniaaktu">
    <w:name w:val="Data ogłoszenia aktu"/>
    <w:basedOn w:val="DataogoszeniaaktuTJ"/>
    <w:qFormat/>
    <w:rsid w:val="005435BC"/>
    <w:pPr>
      <w:ind w:left="0"/>
    </w:pPr>
  </w:style>
  <w:style w:type="paragraph" w:customStyle="1" w:styleId="Sygnatura">
    <w:name w:val="Sygnatura"/>
    <w:basedOn w:val="Nagwek"/>
    <w:semiHidden/>
    <w:qFormat/>
    <w:rsid w:val="005435BC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435BC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435BC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435BC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435BC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435BC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435BC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435BC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435BC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435BC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435B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435B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435B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435B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435B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435BC"/>
    <w:pPr>
      <w:ind w:left="1420" w:hanging="360"/>
    </w:pPr>
  </w:style>
  <w:style w:type="character" w:styleId="Odwoanieprzypisudolnego">
    <w:name w:val="footnote reference"/>
    <w:uiPriority w:val="99"/>
    <w:rsid w:val="005435B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435B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435B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435B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435B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435B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435B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435B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435B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435B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435B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435B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435B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435BC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435B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435B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435BC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435B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435B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435B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435B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435B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435B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435B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435B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435B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435B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435B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435B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435B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435BC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435BC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435B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435B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435B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435B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435B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435B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435B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435B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435B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435B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435B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435B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435B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435B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435B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435B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435B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435B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435B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435B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435B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435B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435B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435B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435B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435B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435B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435B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435B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435B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435B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435B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435B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435B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435B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435B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435B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435B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435B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435B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435B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435B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435B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435B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435B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435B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435B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435B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435BC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435B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435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435B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435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435B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435B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435B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435BC"/>
    <w:pPr>
      <w:ind w:left="3020"/>
    </w:pPr>
  </w:style>
  <w:style w:type="paragraph" w:customStyle="1" w:styleId="ODNONIKtreodnonika">
    <w:name w:val="ODNOŚNIK – treść odnośnika"/>
    <w:uiPriority w:val="19"/>
    <w:qFormat/>
    <w:rsid w:val="005435B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435B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435B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435B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435B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435B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435B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435B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435B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435B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435B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435B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435B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435B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435B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435B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435B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435B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435B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435B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435B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435B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435B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435B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435B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435B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435B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435B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435B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435B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435B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435B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435B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435B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435B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435B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435B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435B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435B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435B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435B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435B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435B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435B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435B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435B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435B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435B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435B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435B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435B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435B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435B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435B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435BC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435BC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435BC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435BC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435BC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435BC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435BC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435BC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435BC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435BC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435B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435B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435B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435B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435B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435B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435B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435BC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435BC"/>
  </w:style>
  <w:style w:type="paragraph" w:customStyle="1" w:styleId="TEKSTZacznikido">
    <w:name w:val="TEKST&quot;Załącznik(i) do ...&quot;"/>
    <w:uiPriority w:val="28"/>
    <w:qFormat/>
    <w:rsid w:val="005435B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435B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435B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435B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435B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435B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435B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435B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435BC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435B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435B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435B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435BC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435B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435B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435B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435B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435B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435B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435B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435B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435B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435B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435B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435B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435B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435B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435B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435B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435B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435B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435B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435B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435B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435B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435B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435B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435B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435B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435B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435B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435B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435B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435B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435B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435B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435B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435B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435B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435B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435B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435B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435B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435B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435B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435B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435B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435B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435BC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435BC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435B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435B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435B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435B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435B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435B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435BC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435B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435B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435B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435B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435B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435B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435B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435B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435B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435B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435B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435B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435B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435B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435B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435B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435B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435B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435B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435B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435BC"/>
    <w:pPr>
      <w:ind w:left="1900"/>
    </w:pPr>
  </w:style>
  <w:style w:type="paragraph" w:customStyle="1" w:styleId="Pozycjaaktu">
    <w:name w:val="Pozycja aktu"/>
    <w:basedOn w:val="PozycjaaktuTJ"/>
    <w:qFormat/>
    <w:rsid w:val="005435BC"/>
    <w:pPr>
      <w:ind w:left="0"/>
    </w:pPr>
  </w:style>
  <w:style w:type="paragraph" w:customStyle="1" w:styleId="Dataogoszeniaaktu">
    <w:name w:val="Data ogłoszenia aktu"/>
    <w:basedOn w:val="DataogoszeniaaktuTJ"/>
    <w:qFormat/>
    <w:rsid w:val="005435BC"/>
    <w:pPr>
      <w:ind w:left="0"/>
    </w:pPr>
  </w:style>
  <w:style w:type="paragraph" w:customStyle="1" w:styleId="Sygnatura">
    <w:name w:val="Sygnatura"/>
    <w:basedOn w:val="Nagwek"/>
    <w:semiHidden/>
    <w:qFormat/>
    <w:rsid w:val="005435BC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435BC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435BC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435BC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435BC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435BC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435BC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435BC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435BC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435BC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B3D23"/>
    <w:rsid w:val="001D2CC8"/>
    <w:rsid w:val="0039678A"/>
    <w:rsid w:val="004657AB"/>
    <w:rsid w:val="007C0BE5"/>
    <w:rsid w:val="007F3897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32D82A-FF11-442D-8CBC-86E8AACF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8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Beata Żebrowska</cp:lastModifiedBy>
  <cp:revision>7</cp:revision>
  <cp:lastPrinted>2015-09-08T13:35:00Z</cp:lastPrinted>
  <dcterms:created xsi:type="dcterms:W3CDTF">2015-09-01T09:00:00Z</dcterms:created>
  <dcterms:modified xsi:type="dcterms:W3CDTF">2015-09-09T07:06:00Z</dcterms:modified>
  <cp:category>1334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