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4B71B6" w:rsidRDefault="004B71B6" w:rsidP="004B71B6">
      <w:pPr>
        <w:pStyle w:val="Pozycjaaktu"/>
        <w:keepNext/>
        <w:rPr>
          <w:rStyle w:val="Ppogrubienie"/>
        </w:rPr>
      </w:pPr>
      <w:bookmarkStart w:id="0" w:name="_GoBack"/>
      <w:bookmarkEnd w:id="0"/>
      <w:r w:rsidRPr="004B71B6">
        <w:rPr>
          <w:rStyle w:val="Ppogrubienie"/>
        </w:rPr>
        <w:t xml:space="preserve">Dz.U. 2015 poz. </w:t>
      </w:r>
      <w:sdt>
        <w:sdtPr>
          <w:rPr>
            <w:rStyle w:val="Ppogrubienie"/>
          </w:r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rPr>
            <w:rStyle w:val="Ppogrubienie"/>
          </w:rPr>
        </w:sdtEndPr>
        <w:sdtContent>
          <w:r w:rsidR="00811864" w:rsidRPr="004B71B6">
            <w:rPr>
              <w:rStyle w:val="Ppogrubienie"/>
            </w:rPr>
            <w:t>1359</w:t>
          </w:r>
        </w:sdtContent>
      </w:sdt>
    </w:p>
    <w:p w:rsidR="003A75D1" w:rsidRPr="003A75D1" w:rsidRDefault="003A75D1" w:rsidP="004B71B6">
      <w:pPr>
        <w:pStyle w:val="OZNRODZAKTUtznustawalubrozporzdzenieiorganwydajcy"/>
      </w:pPr>
      <w:r w:rsidRPr="003A75D1">
        <w:t>Ustawa</w:t>
      </w:r>
    </w:p>
    <w:p w:rsidR="00834149" w:rsidRPr="0075480B" w:rsidRDefault="00834149" w:rsidP="004B71B6">
      <w:pPr>
        <w:pStyle w:val="DATAAKTUdatauchwalenialubwydaniaaktu"/>
      </w:pPr>
      <w:r w:rsidRPr="0075480B">
        <w:t>z dnia</w:t>
      </w:r>
      <w:r>
        <w:t xml:space="preserve"> 1</w:t>
      </w:r>
      <w:r w:rsidR="004B40BF">
        <w:t>0 </w:t>
      </w:r>
      <w:r>
        <w:t>lipca 201</w:t>
      </w:r>
      <w:r w:rsidR="004B40BF">
        <w:t>5 </w:t>
      </w:r>
      <w:r>
        <w:t>r.</w:t>
      </w:r>
    </w:p>
    <w:p w:rsidR="00834149" w:rsidRPr="0075480B" w:rsidRDefault="00834149" w:rsidP="004B71B6">
      <w:pPr>
        <w:pStyle w:val="TYTUAKTUprzedmiotregulacjiustawylubrozporzdzenia"/>
        <w:rPr>
          <w:rStyle w:val="IGindeksgrny"/>
        </w:rPr>
      </w:pPr>
      <w:r w:rsidRPr="0075480B">
        <w:t>o zmianie ustawy</w:t>
      </w:r>
      <w:r w:rsidR="004B40BF" w:rsidRPr="0075480B">
        <w:t xml:space="preserve"> o</w:t>
      </w:r>
      <w:r w:rsidR="004B40BF">
        <w:t> </w:t>
      </w:r>
      <w:r w:rsidRPr="0075480B">
        <w:t>świadczeniach rodzinnych oraz niektórych innych ustaw</w:t>
      </w:r>
      <w:r w:rsidRPr="00885A11">
        <w:rPr>
          <w:rStyle w:val="IGPindeksgrnyipogrubienie"/>
        </w:rPr>
        <w:footnoteReference w:id="1"/>
      </w:r>
      <w:r w:rsidRPr="00885A11">
        <w:rPr>
          <w:rStyle w:val="IGPindeksgrnyipogrubienie"/>
        </w:rPr>
        <w:t>)</w:t>
      </w:r>
    </w:p>
    <w:p w:rsidR="00834149" w:rsidRPr="00834149" w:rsidRDefault="00834149" w:rsidP="004B71B6">
      <w:pPr>
        <w:pStyle w:val="ARTartustawynprozporzdzenia"/>
        <w:keepNext/>
      </w:pPr>
      <w:r w:rsidRPr="004B40BF">
        <w:rPr>
          <w:rStyle w:val="Ppogrubienie"/>
        </w:rPr>
        <w:t>Art. 1.</w:t>
      </w:r>
      <w:r w:rsidR="004B40BF">
        <w:t> </w:t>
      </w:r>
      <w:r w:rsidR="004B40BF" w:rsidRPr="00834149">
        <w:t>W</w:t>
      </w:r>
      <w:r w:rsidR="004B40BF">
        <w:t> </w:t>
      </w:r>
      <w:r w:rsidRPr="00834149">
        <w:t>ustawie</w:t>
      </w:r>
      <w:r w:rsidR="004B40BF" w:rsidRPr="00834149">
        <w:t xml:space="preserve"> z</w:t>
      </w:r>
      <w:r w:rsidR="004B40BF">
        <w:t> </w:t>
      </w:r>
      <w:r w:rsidRPr="00834149">
        <w:t>dnia 2</w:t>
      </w:r>
      <w:r w:rsidR="004B40BF" w:rsidRPr="00834149">
        <w:t>8</w:t>
      </w:r>
      <w:r w:rsidR="004B40BF">
        <w:t> </w:t>
      </w:r>
      <w:r w:rsidRPr="00834149">
        <w:t>listopada 200</w:t>
      </w:r>
      <w:r w:rsidR="004B40BF" w:rsidRPr="00834149">
        <w:t>3</w:t>
      </w:r>
      <w:r w:rsidR="004B40BF">
        <w:t> </w:t>
      </w:r>
      <w:r w:rsidRPr="00834149">
        <w:t>r.</w:t>
      </w:r>
      <w:r w:rsidR="004B40BF" w:rsidRPr="00834149">
        <w:t xml:space="preserve"> o</w:t>
      </w:r>
      <w:r w:rsidR="004B40BF">
        <w:t> </w:t>
      </w:r>
      <w:r w:rsidRPr="00834149">
        <w:t>świadczeniach rodzinnych (</w:t>
      </w:r>
      <w:r w:rsidR="004B40BF">
        <w:t>Dz. U.</w:t>
      </w:r>
      <w:r w:rsidRPr="00834149">
        <w:t xml:space="preserve"> z 201</w:t>
      </w:r>
      <w:r w:rsidR="004B40BF" w:rsidRPr="00834149">
        <w:t>5</w:t>
      </w:r>
      <w:r w:rsidR="004B40BF">
        <w:t> </w:t>
      </w:r>
      <w:r w:rsidRPr="00834149">
        <w:t>r.</w:t>
      </w:r>
      <w:r w:rsidR="004B40BF">
        <w:t xml:space="preserve"> poz. </w:t>
      </w:r>
      <w:r w:rsidRPr="00834149">
        <w:t>11</w:t>
      </w:r>
      <w:r w:rsidR="004B40BF" w:rsidRPr="00834149">
        <w:t>4</w:t>
      </w:r>
      <w:r w:rsidR="009077AB">
        <w:t>, z późn. zm.</w:t>
      </w:r>
      <w:r w:rsidR="009077AB">
        <w:rPr>
          <w:rStyle w:val="Odwoanieprzypisudolnego"/>
        </w:rPr>
        <w:footnoteReference w:id="2"/>
      </w:r>
      <w:r w:rsidR="009077AB">
        <w:rPr>
          <w:rStyle w:val="IGindeksgrny"/>
        </w:rPr>
        <w:t>)</w:t>
      </w:r>
      <w:r w:rsidRPr="00834149">
        <w:t>) wprowadza się następujące zmiany:</w:t>
      </w:r>
    </w:p>
    <w:p w:rsidR="00834149" w:rsidRPr="00834149" w:rsidRDefault="00834149" w:rsidP="004B71B6">
      <w:pPr>
        <w:pStyle w:val="PKTpunkt"/>
        <w:keepNext/>
      </w:pPr>
      <w:r w:rsidRPr="0075480B">
        <w:t>1)</w:t>
      </w:r>
      <w:r w:rsidRPr="0075480B">
        <w:tab/>
      </w:r>
      <w:r w:rsidRPr="00834149">
        <w:t>w</w:t>
      </w:r>
      <w:r w:rsidR="004B40BF">
        <w:t xml:space="preserve"> art. </w:t>
      </w:r>
      <w:r w:rsidR="004B40BF" w:rsidRPr="00834149">
        <w:t>3</w:t>
      </w:r>
      <w:r w:rsidR="004B40BF">
        <w:t xml:space="preserve"> w pkt </w:t>
      </w:r>
      <w:r w:rsidR="004B40BF" w:rsidRPr="00834149">
        <w:t>1</w:t>
      </w:r>
      <w:r w:rsidR="004B40BF">
        <w:t xml:space="preserve"> lit. </w:t>
      </w:r>
      <w:r w:rsidR="004B40BF" w:rsidRPr="00834149">
        <w:t>a</w:t>
      </w:r>
      <w:r w:rsidR="004B40BF">
        <w:t> </w:t>
      </w:r>
      <w:r w:rsidRPr="00834149">
        <w:t>otrzymuje brzmienie:</w:t>
      </w:r>
    </w:p>
    <w:p w:rsidR="00834149" w:rsidRPr="0075480B" w:rsidRDefault="004B40BF" w:rsidP="004B71B6">
      <w:pPr>
        <w:pStyle w:val="ZLITzmlitartykuempunktem"/>
      </w:pPr>
      <w:r>
        <w:t>„</w:t>
      </w:r>
      <w:r w:rsidR="00834149" w:rsidRPr="0075480B">
        <w:t>a)</w:t>
      </w:r>
      <w:r w:rsidR="00834149" w:rsidRPr="0075480B">
        <w:tab/>
        <w:t>przychody podlegające opodatkowaniu na zasadach określonych</w:t>
      </w:r>
      <w:r w:rsidRPr="0075480B">
        <w:t xml:space="preserve"> w</w:t>
      </w:r>
      <w:r>
        <w:t> art. </w:t>
      </w:r>
      <w:r w:rsidR="00834149" w:rsidRPr="0075480B">
        <w:t>27,</w:t>
      </w:r>
      <w:r>
        <w:t xml:space="preserve"> art. </w:t>
      </w:r>
      <w:r w:rsidR="00834149" w:rsidRPr="0075480B">
        <w:t>30b,</w:t>
      </w:r>
      <w:r>
        <w:t xml:space="preserve"> art. </w:t>
      </w:r>
      <w:r w:rsidR="00834149" w:rsidRPr="0075480B">
        <w:t>30c,</w:t>
      </w:r>
      <w:r>
        <w:t xml:space="preserve"> art. </w:t>
      </w:r>
      <w:r w:rsidR="00834149" w:rsidRPr="0075480B">
        <w:t>30e</w:t>
      </w:r>
      <w:r w:rsidRPr="0075480B">
        <w:t xml:space="preserve"> i</w:t>
      </w:r>
      <w:r>
        <w:t> art. </w:t>
      </w:r>
      <w:r w:rsidR="00834149" w:rsidRPr="0075480B">
        <w:t>30f ustawy</w:t>
      </w:r>
      <w:r w:rsidRPr="0075480B">
        <w:t xml:space="preserve"> z</w:t>
      </w:r>
      <w:r>
        <w:t> </w:t>
      </w:r>
      <w:r w:rsidR="00834149" w:rsidRPr="0075480B">
        <w:t>dnia 2</w:t>
      </w:r>
      <w:r w:rsidRPr="0075480B">
        <w:t>6</w:t>
      </w:r>
      <w:r>
        <w:t> </w:t>
      </w:r>
      <w:r w:rsidR="00834149" w:rsidRPr="0075480B">
        <w:t>lipca 199</w:t>
      </w:r>
      <w:r w:rsidRPr="0075480B">
        <w:t>1</w:t>
      </w:r>
      <w:r>
        <w:t> </w:t>
      </w:r>
      <w:r w:rsidR="00834149" w:rsidRPr="0075480B">
        <w:t>r.</w:t>
      </w:r>
      <w:r w:rsidRPr="0075480B">
        <w:t xml:space="preserve"> o</w:t>
      </w:r>
      <w:r>
        <w:t> </w:t>
      </w:r>
      <w:r w:rsidR="00834149" w:rsidRPr="0075480B">
        <w:t>podatku dochodowym od osób fizycznych (</w:t>
      </w:r>
      <w:r>
        <w:t>Dz. U.</w:t>
      </w:r>
      <w:r w:rsidRPr="0075480B">
        <w:t xml:space="preserve"> z</w:t>
      </w:r>
      <w:r>
        <w:t> </w:t>
      </w:r>
      <w:r w:rsidR="00834149" w:rsidRPr="0075480B">
        <w:t>201</w:t>
      </w:r>
      <w:r w:rsidRPr="0075480B">
        <w:t>2</w:t>
      </w:r>
      <w:r>
        <w:t> </w:t>
      </w:r>
      <w:r w:rsidR="00834149" w:rsidRPr="0075480B">
        <w:t>r.</w:t>
      </w:r>
      <w:r>
        <w:t xml:space="preserve"> poz. </w:t>
      </w:r>
      <w:r w:rsidR="00834149" w:rsidRPr="0075480B">
        <w:t>361,</w:t>
      </w:r>
      <w:r w:rsidRPr="0075480B">
        <w:t xml:space="preserve"> z</w:t>
      </w:r>
      <w:r>
        <w:t> </w:t>
      </w:r>
      <w:r w:rsidR="00834149" w:rsidRPr="0075480B">
        <w:t>późn. zm.</w:t>
      </w:r>
      <w:r w:rsidR="00834149" w:rsidRPr="00002C43">
        <w:rPr>
          <w:rStyle w:val="IGindeksgrny"/>
        </w:rPr>
        <w:footnoteReference w:id="3"/>
      </w:r>
      <w:r w:rsidR="00834149" w:rsidRPr="00002C43">
        <w:rPr>
          <w:rStyle w:val="IGindeksgrny"/>
        </w:rPr>
        <w:t>)</w:t>
      </w:r>
      <w:r w:rsidR="00834149" w:rsidRPr="0075480B">
        <w:t>)</w:t>
      </w:r>
      <w:r w:rsidR="00834149" w:rsidRPr="001362E2">
        <w:t>,</w:t>
      </w:r>
      <w:r w:rsidR="00834149" w:rsidRPr="0075480B">
        <w:t xml:space="preserve"> pomniejszone o koszty uzyskania przychodu, należny podatek dochodowy od osób fizycznych, składki na ubezpieczenia społeczne niezaliczone do kosztów uzyskania przychodu oraz składki na ubezpieczenie zdr</w:t>
      </w:r>
      <w:r w:rsidR="00834149" w:rsidRPr="0075480B">
        <w:t>o</w:t>
      </w:r>
      <w:r w:rsidR="00834149" w:rsidRPr="0075480B">
        <w:t>wotne,</w:t>
      </w:r>
      <w:r>
        <w:t>”</w:t>
      </w:r>
      <w:r w:rsidR="00834149" w:rsidRPr="0075480B">
        <w:t>;</w:t>
      </w:r>
    </w:p>
    <w:p w:rsidR="00834149" w:rsidRPr="00834149" w:rsidRDefault="00834149" w:rsidP="004B71B6">
      <w:pPr>
        <w:pStyle w:val="PKTpunkt"/>
        <w:keepNext/>
        <w:spacing w:before="80"/>
      </w:pPr>
      <w:r w:rsidRPr="0075480B">
        <w:t>2)</w:t>
      </w:r>
      <w:r w:rsidRPr="0075480B">
        <w:tab/>
        <w:t>w</w:t>
      </w:r>
      <w:r w:rsidR="004B40BF">
        <w:t xml:space="preserve"> art. </w:t>
      </w:r>
      <w:r w:rsidRPr="0075480B">
        <w:t>23:</w:t>
      </w:r>
    </w:p>
    <w:p w:rsidR="00834149" w:rsidRPr="00834149" w:rsidRDefault="00834149" w:rsidP="004B71B6">
      <w:pPr>
        <w:pStyle w:val="LITlitera"/>
        <w:keepNext/>
        <w:spacing w:before="80"/>
        <w:ind w:left="777" w:hanging="357"/>
      </w:pPr>
      <w:r w:rsidRPr="0075480B">
        <w:t>a)</w:t>
      </w:r>
      <w:r w:rsidRPr="0075480B">
        <w:tab/>
        <w:t>po</w:t>
      </w:r>
      <w:r w:rsidR="004B40BF">
        <w:t xml:space="preserve"> ust. </w:t>
      </w:r>
      <w:r w:rsidR="004B40BF" w:rsidRPr="0075480B">
        <w:t>3</w:t>
      </w:r>
      <w:r w:rsidR="004B40BF">
        <w:t> </w:t>
      </w:r>
      <w:r w:rsidRPr="0075480B">
        <w:t>dodaje się</w:t>
      </w:r>
      <w:r w:rsidR="004B40BF">
        <w:t xml:space="preserve"> ust. </w:t>
      </w:r>
      <w:r w:rsidRPr="0075480B">
        <w:t>3a–3c</w:t>
      </w:r>
      <w:r w:rsidR="004B40BF" w:rsidRPr="0075480B">
        <w:t xml:space="preserve"> w</w:t>
      </w:r>
      <w:r w:rsidR="004B40BF">
        <w:t> </w:t>
      </w:r>
      <w:r w:rsidRPr="0075480B">
        <w:t>brzmieniu:</w:t>
      </w:r>
    </w:p>
    <w:p w:rsidR="00834149" w:rsidRPr="0075480B" w:rsidRDefault="004B40BF" w:rsidP="004B71B6">
      <w:pPr>
        <w:pStyle w:val="ZLITUSTzmustliter"/>
      </w:pPr>
      <w:r>
        <w:t>„</w:t>
      </w:r>
      <w:r w:rsidR="00834149" w:rsidRPr="0075480B">
        <w:t>3a.</w:t>
      </w:r>
      <w:r>
        <w:t> </w:t>
      </w:r>
      <w:r w:rsidR="00834149" w:rsidRPr="0075480B">
        <w:t>Wniosek</w:t>
      </w:r>
      <w:r w:rsidRPr="0075480B">
        <w:t xml:space="preserve"> i</w:t>
      </w:r>
      <w:r>
        <w:t> </w:t>
      </w:r>
      <w:r w:rsidR="00834149" w:rsidRPr="0075480B">
        <w:t>załączniki do wniosku określone</w:t>
      </w:r>
      <w:r w:rsidRPr="0075480B">
        <w:t xml:space="preserve"> w</w:t>
      </w:r>
      <w:r>
        <w:t> ust. </w:t>
      </w:r>
      <w:r w:rsidRPr="0075480B">
        <w:t>4</w:t>
      </w:r>
      <w:r>
        <w:t> </w:t>
      </w:r>
      <w:r w:rsidR="00834149" w:rsidRPr="0075480B">
        <w:t xml:space="preserve">mogą być składane </w:t>
      </w:r>
      <w:r w:rsidR="00834149" w:rsidRPr="001362E2">
        <w:t>drogą elektroniczną</w:t>
      </w:r>
      <w:r w:rsidR="00834149" w:rsidRPr="0075480B">
        <w:t xml:space="preserve"> wyłąc</w:t>
      </w:r>
      <w:r w:rsidR="00834149" w:rsidRPr="0075480B">
        <w:t>z</w:t>
      </w:r>
      <w:r w:rsidR="00834149" w:rsidRPr="0075480B">
        <w:t>nie za pomocą systemu teleinformatycznego utworzonego przez ministra właściwego do spraw rodziny.</w:t>
      </w:r>
    </w:p>
    <w:p w:rsidR="00834149" w:rsidRPr="00834149" w:rsidRDefault="00834149" w:rsidP="004B71B6">
      <w:pPr>
        <w:pStyle w:val="ZLITUSTzmustliter"/>
        <w:keepNext/>
      </w:pPr>
      <w:r w:rsidRPr="0075480B">
        <w:t>3b.</w:t>
      </w:r>
      <w:r w:rsidR="004B40BF">
        <w:t> </w:t>
      </w:r>
      <w:r w:rsidRPr="0075480B">
        <w:t>Wniosek</w:t>
      </w:r>
      <w:r w:rsidR="004B40BF" w:rsidRPr="0075480B">
        <w:t xml:space="preserve"> i</w:t>
      </w:r>
      <w:r w:rsidR="004B40BF">
        <w:t> </w:t>
      </w:r>
      <w:r w:rsidRPr="0075480B">
        <w:t>załączniki do wniosku określone</w:t>
      </w:r>
      <w:r w:rsidR="004B40BF" w:rsidRPr="0075480B">
        <w:t xml:space="preserve"> w</w:t>
      </w:r>
      <w:r w:rsidR="004B40BF">
        <w:t> ust. </w:t>
      </w:r>
      <w:r w:rsidR="004B40BF" w:rsidRPr="0075480B">
        <w:t>4</w:t>
      </w:r>
      <w:r w:rsidR="004B40BF">
        <w:t> </w:t>
      </w:r>
      <w:r w:rsidRPr="0075480B">
        <w:t>składane za pomocą systemu teleinformatycznego,</w:t>
      </w:r>
      <w:r w:rsidR="004B40BF" w:rsidRPr="0075480B">
        <w:t xml:space="preserve"> o</w:t>
      </w:r>
      <w:r w:rsidR="004B40BF">
        <w:t> </w:t>
      </w:r>
      <w:r w:rsidRPr="0075480B">
        <w:t>którym mowa</w:t>
      </w:r>
      <w:r w:rsidR="004B40BF" w:rsidRPr="0075480B">
        <w:t xml:space="preserve"> w</w:t>
      </w:r>
      <w:r w:rsidR="004B40BF">
        <w:t> ust. </w:t>
      </w:r>
      <w:r w:rsidRPr="0075480B">
        <w:t xml:space="preserve">3a, </w:t>
      </w:r>
      <w:r w:rsidRPr="00834149">
        <w:t>opatruje się:</w:t>
      </w:r>
    </w:p>
    <w:p w:rsidR="00834149" w:rsidRPr="009077AB" w:rsidRDefault="00834149" w:rsidP="004B71B6">
      <w:pPr>
        <w:pStyle w:val="ZLITPKTzmpktliter"/>
        <w:spacing w:before="40"/>
        <w:ind w:left="1264" w:hanging="482"/>
      </w:pPr>
      <w:r w:rsidRPr="0075480B">
        <w:t>1)</w:t>
      </w:r>
      <w:r w:rsidRPr="0075480B">
        <w:tab/>
        <w:t>bezpiecznym podpisem elektronicznym weryfikowanym za pomocą ważnego kwalifikowanego certyfikatu a</w:t>
      </w:r>
      <w:r w:rsidRPr="009077AB">
        <w:t>lbo</w:t>
      </w:r>
    </w:p>
    <w:p w:rsidR="00834149" w:rsidRPr="0075480B" w:rsidRDefault="00834149" w:rsidP="004B71B6">
      <w:pPr>
        <w:pStyle w:val="ZLITPKTzmpktliter"/>
        <w:spacing w:before="40"/>
        <w:ind w:left="1264" w:hanging="482"/>
      </w:pPr>
      <w:r w:rsidRPr="009077AB">
        <w:t>2)</w:t>
      </w:r>
      <w:r w:rsidRPr="009077AB">
        <w:tab/>
        <w:t>p</w:t>
      </w:r>
      <w:r w:rsidRPr="0075480B">
        <w:t>odpisem potwierdzonym profilem zaufanym ePUAP.</w:t>
      </w:r>
    </w:p>
    <w:p w:rsidR="00834149" w:rsidRPr="0075480B" w:rsidRDefault="00834149" w:rsidP="004B71B6">
      <w:pPr>
        <w:pStyle w:val="ZLITUSTzmustliter"/>
      </w:pPr>
      <w:r w:rsidRPr="0075480B">
        <w:t>3c.</w:t>
      </w:r>
      <w:r w:rsidR="004B40BF">
        <w:t> </w:t>
      </w:r>
      <w:r w:rsidRPr="0075480B">
        <w:t>Jeżeli osoba ubiegająca się</w:t>
      </w:r>
      <w:r w:rsidR="004B40BF" w:rsidRPr="0075480B">
        <w:t xml:space="preserve"> o</w:t>
      </w:r>
      <w:r w:rsidR="004B40BF">
        <w:t> </w:t>
      </w:r>
      <w:r w:rsidRPr="0075480B">
        <w:t>świadczenia rodzinne nie może złożyć w formie dokumentu elektronic</w:t>
      </w:r>
      <w:r w:rsidRPr="0075480B">
        <w:t>z</w:t>
      </w:r>
      <w:r w:rsidRPr="0075480B">
        <w:t>nego zaświadczenia wymaganego dla potwierdzenia faktów lub stanu prawnego lub innego dokumentu niezbę</w:t>
      </w:r>
      <w:r w:rsidRPr="0075480B">
        <w:t>d</w:t>
      </w:r>
      <w:r w:rsidRPr="0075480B">
        <w:t>nego</w:t>
      </w:r>
      <w:r w:rsidR="004B40BF" w:rsidRPr="0075480B">
        <w:t xml:space="preserve"> w</w:t>
      </w:r>
      <w:r w:rsidR="004B40BF">
        <w:t> </w:t>
      </w:r>
      <w:r w:rsidRPr="0075480B">
        <w:t>postępowaniu w sprawie</w:t>
      </w:r>
      <w:r w:rsidR="004B40BF" w:rsidRPr="0075480B">
        <w:t xml:space="preserve"> o</w:t>
      </w:r>
      <w:r w:rsidR="004B40BF">
        <w:t> </w:t>
      </w:r>
      <w:r w:rsidRPr="0075480B">
        <w:t>świadczenia rodzinne, osoba ubiegająca się</w:t>
      </w:r>
      <w:r w:rsidR="004B40BF" w:rsidRPr="0075480B">
        <w:t xml:space="preserve"> o</w:t>
      </w:r>
      <w:r w:rsidR="004B40BF">
        <w:t> </w:t>
      </w:r>
      <w:r w:rsidRPr="0075480B">
        <w:t>świadczenia rodzinne może zł</w:t>
      </w:r>
      <w:r w:rsidRPr="0075480B">
        <w:t>o</w:t>
      </w:r>
      <w:r w:rsidRPr="0075480B">
        <w:t>żyć elektroniczną kopię takiego dokumentu, po uwierzytelnieniu jej przy użyciu mechanizmów określonych</w:t>
      </w:r>
      <w:r w:rsidR="004B40BF" w:rsidRPr="0075480B">
        <w:t xml:space="preserve"> w</w:t>
      </w:r>
      <w:r w:rsidR="004B40BF">
        <w:t> ust. </w:t>
      </w:r>
      <w:r w:rsidRPr="0075480B">
        <w:t>3b.</w:t>
      </w:r>
      <w:r w:rsidR="004B40BF">
        <w:t>”</w:t>
      </w:r>
      <w:r w:rsidRPr="0075480B">
        <w:t>,</w:t>
      </w:r>
    </w:p>
    <w:p w:rsidR="00834149" w:rsidRPr="00817C41" w:rsidRDefault="00834149" w:rsidP="004B71B6">
      <w:pPr>
        <w:pStyle w:val="LITlitera"/>
        <w:spacing w:before="80"/>
        <w:ind w:left="777" w:hanging="357"/>
        <w:rPr>
          <w:bCs w:val="0"/>
        </w:rPr>
      </w:pPr>
      <w:r w:rsidRPr="00817C41">
        <w:rPr>
          <w:bCs w:val="0"/>
        </w:rPr>
        <w:t>b)</w:t>
      </w:r>
      <w:r w:rsidRPr="00817C41">
        <w:rPr>
          <w:bCs w:val="0"/>
        </w:rPr>
        <w:tab/>
        <w:t xml:space="preserve">ust. </w:t>
      </w:r>
      <w:r w:rsidR="004B40BF" w:rsidRPr="00817C41">
        <w:rPr>
          <w:bCs w:val="0"/>
        </w:rPr>
        <w:t>4 </w:t>
      </w:r>
      <w:r w:rsidRPr="00817C41">
        <w:rPr>
          <w:bCs w:val="0"/>
        </w:rPr>
        <w:t>otrzymuje brzmienie:</w:t>
      </w:r>
    </w:p>
    <w:p w:rsidR="00834149" w:rsidRPr="00834149" w:rsidRDefault="004B40BF" w:rsidP="004B71B6">
      <w:pPr>
        <w:pStyle w:val="ZLITUSTzmustliter"/>
        <w:keepNext/>
      </w:pPr>
      <w:r>
        <w:t>„</w:t>
      </w:r>
      <w:r w:rsidR="00834149" w:rsidRPr="00834149">
        <w:t>4.</w:t>
      </w:r>
      <w:r>
        <w:t> </w:t>
      </w:r>
      <w:r w:rsidR="00834149" w:rsidRPr="00834149">
        <w:t>Do wniosku należy dołączyć odpowiednio:</w:t>
      </w:r>
    </w:p>
    <w:p w:rsidR="00834149" w:rsidRPr="00817C41" w:rsidRDefault="00834149" w:rsidP="004B71B6">
      <w:pPr>
        <w:pStyle w:val="ZLITPKTzmpktliter"/>
        <w:spacing w:before="40"/>
        <w:ind w:left="1264" w:hanging="482"/>
        <w:rPr>
          <w:bCs w:val="0"/>
        </w:rPr>
      </w:pPr>
      <w:r w:rsidRPr="00817C41">
        <w:rPr>
          <w:bCs w:val="0"/>
        </w:rPr>
        <w:t>1)</w:t>
      </w:r>
      <w:r w:rsidRPr="00817C41">
        <w:rPr>
          <w:bCs w:val="0"/>
        </w:rPr>
        <w:tab/>
        <w:t>zaświadczenia lub oświadczenia dokumentujące wysokość innych dochodów niż dochody podlegające opodatkowaniu podatkiem dochodowym od osób fizycznych na zasadach określonych</w:t>
      </w:r>
      <w:r w:rsidR="004B40BF" w:rsidRPr="00817C41">
        <w:rPr>
          <w:bCs w:val="0"/>
        </w:rPr>
        <w:t xml:space="preserve"> w art. </w:t>
      </w:r>
      <w:r w:rsidRPr="00817C41">
        <w:rPr>
          <w:bCs w:val="0"/>
        </w:rPr>
        <w:t>27,</w:t>
      </w:r>
      <w:r w:rsidR="004B40BF" w:rsidRPr="00817C41">
        <w:rPr>
          <w:bCs w:val="0"/>
        </w:rPr>
        <w:t xml:space="preserve"> art. </w:t>
      </w:r>
      <w:r w:rsidRPr="00817C41">
        <w:rPr>
          <w:bCs w:val="0"/>
        </w:rPr>
        <w:t>30b,</w:t>
      </w:r>
      <w:r w:rsidR="004B40BF" w:rsidRPr="00817C41">
        <w:rPr>
          <w:bCs w:val="0"/>
        </w:rPr>
        <w:t xml:space="preserve"> art. </w:t>
      </w:r>
      <w:r w:rsidRPr="00817C41">
        <w:rPr>
          <w:bCs w:val="0"/>
        </w:rPr>
        <w:t>30c,</w:t>
      </w:r>
      <w:r w:rsidR="004B40BF" w:rsidRPr="00817C41">
        <w:rPr>
          <w:bCs w:val="0"/>
        </w:rPr>
        <w:t xml:space="preserve"> art. </w:t>
      </w:r>
      <w:r w:rsidRPr="00817C41">
        <w:rPr>
          <w:bCs w:val="0"/>
        </w:rPr>
        <w:t>30e</w:t>
      </w:r>
      <w:r w:rsidR="004B40BF" w:rsidRPr="00817C41">
        <w:rPr>
          <w:bCs w:val="0"/>
        </w:rPr>
        <w:t xml:space="preserve"> i art. </w:t>
      </w:r>
      <w:r w:rsidRPr="00817C41">
        <w:rPr>
          <w:bCs w:val="0"/>
        </w:rPr>
        <w:t>30f ustawy</w:t>
      </w:r>
      <w:r w:rsidR="004B40BF" w:rsidRPr="00817C41">
        <w:rPr>
          <w:bCs w:val="0"/>
        </w:rPr>
        <w:t xml:space="preserve"> z </w:t>
      </w:r>
      <w:r w:rsidRPr="00817C41">
        <w:rPr>
          <w:bCs w:val="0"/>
        </w:rPr>
        <w:t>dnia 2</w:t>
      </w:r>
      <w:r w:rsidR="004B40BF" w:rsidRPr="00817C41">
        <w:rPr>
          <w:bCs w:val="0"/>
        </w:rPr>
        <w:t>6 </w:t>
      </w:r>
      <w:r w:rsidRPr="00817C41">
        <w:rPr>
          <w:bCs w:val="0"/>
        </w:rPr>
        <w:t>lipca 199</w:t>
      </w:r>
      <w:r w:rsidR="004B40BF" w:rsidRPr="00817C41">
        <w:rPr>
          <w:bCs w:val="0"/>
        </w:rPr>
        <w:t>1 </w:t>
      </w:r>
      <w:r w:rsidRPr="00817C41">
        <w:rPr>
          <w:bCs w:val="0"/>
        </w:rPr>
        <w:t>r.</w:t>
      </w:r>
      <w:r w:rsidR="004B40BF" w:rsidRPr="00817C41">
        <w:rPr>
          <w:bCs w:val="0"/>
        </w:rPr>
        <w:t xml:space="preserve"> o </w:t>
      </w:r>
      <w:r w:rsidRPr="00817C41">
        <w:rPr>
          <w:bCs w:val="0"/>
        </w:rPr>
        <w:t>podatku dochodowym od osób fizycznych, ka</w:t>
      </w:r>
      <w:r w:rsidRPr="00817C41">
        <w:rPr>
          <w:bCs w:val="0"/>
        </w:rPr>
        <w:t>ż</w:t>
      </w:r>
      <w:r w:rsidRPr="00817C41">
        <w:rPr>
          <w:bCs w:val="0"/>
        </w:rPr>
        <w:t>dego członka rodziny;</w:t>
      </w:r>
    </w:p>
    <w:p w:rsidR="00834149" w:rsidRPr="00834149" w:rsidRDefault="00834149" w:rsidP="004B71B6">
      <w:pPr>
        <w:pStyle w:val="ZLITPKTzmpktliter"/>
        <w:keepNext/>
      </w:pPr>
      <w:r w:rsidRPr="0075480B">
        <w:t>2)</w:t>
      </w:r>
      <w:r w:rsidRPr="0075480B">
        <w:tab/>
        <w:t>oświadczenie</w:t>
      </w:r>
      <w:r w:rsidR="004B40BF" w:rsidRPr="0075480B">
        <w:t xml:space="preserve"> o</w:t>
      </w:r>
      <w:r w:rsidR="004B40BF">
        <w:t> </w:t>
      </w:r>
      <w:r w:rsidRPr="0075480B">
        <w:t>deklarowanych dochodach osiąganych przez osoby podlegające przepisom</w:t>
      </w:r>
      <w:r w:rsidR="004B40BF" w:rsidRPr="0075480B">
        <w:t xml:space="preserve"> o</w:t>
      </w:r>
      <w:r w:rsidR="004B40BF">
        <w:t> </w:t>
      </w:r>
      <w:r w:rsidRPr="0075480B">
        <w:t>zryczałtowanym podatku dochodowym od niektórych przychodów osiąganych przez osoby fizyczne, zawierające informacje o:</w:t>
      </w:r>
    </w:p>
    <w:p w:rsidR="00834149" w:rsidRPr="0075480B" w:rsidRDefault="00834149" w:rsidP="004B71B6">
      <w:pPr>
        <w:pStyle w:val="ZLITLITwPKTzmlitwpktliter"/>
      </w:pPr>
      <w:r w:rsidRPr="0075480B">
        <w:t>a)</w:t>
      </w:r>
      <w:r w:rsidRPr="0075480B">
        <w:tab/>
        <w:t>wysokości dochodu,</w:t>
      </w:r>
    </w:p>
    <w:p w:rsidR="00834149" w:rsidRPr="0075480B" w:rsidRDefault="00834149" w:rsidP="004B71B6">
      <w:pPr>
        <w:pStyle w:val="ZLITLITwPKTzmlitwpktliter"/>
      </w:pPr>
      <w:r w:rsidRPr="0075480B">
        <w:t>b)</w:t>
      </w:r>
      <w:r w:rsidRPr="0075480B">
        <w:tab/>
        <w:t>wysokości należnych składek na ubezpieczenia społeczne,</w:t>
      </w:r>
    </w:p>
    <w:p w:rsidR="00834149" w:rsidRPr="0075480B" w:rsidRDefault="00834149" w:rsidP="004B71B6">
      <w:pPr>
        <w:pStyle w:val="ZLITLITwPKTzmlitwpktliter"/>
      </w:pPr>
      <w:r w:rsidRPr="0075480B">
        <w:t>c)</w:t>
      </w:r>
      <w:r w:rsidRPr="0075480B">
        <w:tab/>
        <w:t>wysokości należnych składek na ubezpieczenie zdrowotne,</w:t>
      </w:r>
    </w:p>
    <w:p w:rsidR="00834149" w:rsidRPr="0075480B" w:rsidRDefault="00834149" w:rsidP="004B71B6">
      <w:pPr>
        <w:pStyle w:val="ZLITLITwPKTzmlitwpktliter"/>
      </w:pPr>
      <w:r w:rsidRPr="0075480B">
        <w:t>d)</w:t>
      </w:r>
      <w:r w:rsidRPr="0075480B">
        <w:tab/>
        <w:t>wysokości</w:t>
      </w:r>
      <w:r w:rsidR="004B40BF" w:rsidRPr="0075480B">
        <w:t xml:space="preserve"> i</w:t>
      </w:r>
      <w:r w:rsidR="004B40BF">
        <w:t> </w:t>
      </w:r>
      <w:r w:rsidRPr="0075480B">
        <w:t>formie opłacanego podatku dochodowego,</w:t>
      </w:r>
    </w:p>
    <w:p w:rsidR="00834149" w:rsidRPr="0075480B" w:rsidRDefault="00834149" w:rsidP="004B71B6">
      <w:pPr>
        <w:pStyle w:val="ZLITLITwPKTzmlitwpktliter"/>
      </w:pPr>
      <w:r w:rsidRPr="0075480B">
        <w:t>e)</w:t>
      </w:r>
      <w:r w:rsidRPr="0075480B">
        <w:tab/>
        <w:t>wysokości dochodu po odliczeniu należnych składek</w:t>
      </w:r>
      <w:r w:rsidR="004B40BF" w:rsidRPr="0075480B">
        <w:t xml:space="preserve"> i</w:t>
      </w:r>
      <w:r w:rsidR="004B40BF">
        <w:t> </w:t>
      </w:r>
      <w:r w:rsidRPr="0075480B">
        <w:t>podatku;</w:t>
      </w:r>
    </w:p>
    <w:p w:rsidR="00834149" w:rsidRPr="00834149" w:rsidRDefault="00834149" w:rsidP="004B71B6">
      <w:pPr>
        <w:pStyle w:val="ZLITPKTzmpktliter"/>
        <w:keepNext/>
      </w:pPr>
      <w:r w:rsidRPr="0075480B">
        <w:lastRenderedPageBreak/>
        <w:t>3)</w:t>
      </w:r>
      <w:r w:rsidRPr="0075480B">
        <w:tab/>
        <w:t>zaświadczenia lub oświadczenia oraz dowody niezbędne do ustalenia prawa do świadczeń rodzinnych:</w:t>
      </w:r>
    </w:p>
    <w:p w:rsidR="00834149" w:rsidRPr="0075480B" w:rsidRDefault="00834149" w:rsidP="004B71B6">
      <w:pPr>
        <w:pStyle w:val="ZLITLITwPKTzmlitwpktliter"/>
      </w:pPr>
      <w:r w:rsidRPr="0075480B">
        <w:t>a)</w:t>
      </w:r>
      <w:r w:rsidRPr="0075480B">
        <w:tab/>
        <w:t>prawomocne orzeczenie sądu rodzinnego stwierdzające przysposobienie lub zaświadczenie sądu r</w:t>
      </w:r>
      <w:r w:rsidRPr="0075480B">
        <w:t>o</w:t>
      </w:r>
      <w:r w:rsidRPr="0075480B">
        <w:t>dzinnego lub ośrodka adopcyjnego o prowadzonym postępowaniu sądowym</w:t>
      </w:r>
      <w:r w:rsidR="004B40BF" w:rsidRPr="0075480B">
        <w:t xml:space="preserve"> w</w:t>
      </w:r>
      <w:r w:rsidR="004B40BF">
        <w:t> </w:t>
      </w:r>
      <w:r w:rsidRPr="0075480B">
        <w:t>sprawie</w:t>
      </w:r>
      <w:r w:rsidR="004B40BF" w:rsidRPr="0075480B">
        <w:t xml:space="preserve"> o</w:t>
      </w:r>
      <w:r w:rsidR="004B40BF">
        <w:t> </w:t>
      </w:r>
      <w:r w:rsidRPr="0075480B">
        <w:t>przysposobienie dziecka,</w:t>
      </w:r>
    </w:p>
    <w:p w:rsidR="00834149" w:rsidRPr="0075480B" w:rsidRDefault="00834149" w:rsidP="004B71B6">
      <w:pPr>
        <w:pStyle w:val="ZLITLITwPKTzmlitwpktliter"/>
      </w:pPr>
      <w:r w:rsidRPr="0075480B">
        <w:t>b)</w:t>
      </w:r>
      <w:r w:rsidRPr="0075480B">
        <w:tab/>
        <w:t>prawomocne orzeczenie sądu orzekające rozwód lub separację,</w:t>
      </w:r>
    </w:p>
    <w:p w:rsidR="00834149" w:rsidRPr="0075480B" w:rsidRDefault="00834149" w:rsidP="004B71B6">
      <w:pPr>
        <w:pStyle w:val="ZLITLITwPKTzmlitwpktliter"/>
      </w:pPr>
      <w:r w:rsidRPr="0075480B">
        <w:t>c)</w:t>
      </w:r>
      <w:r w:rsidRPr="0075480B">
        <w:tab/>
        <w:t>orzeczenie sądu rodzinnego</w:t>
      </w:r>
      <w:r w:rsidR="004B40BF" w:rsidRPr="0075480B">
        <w:t xml:space="preserve"> o</w:t>
      </w:r>
      <w:r w:rsidR="004B40BF">
        <w:t> </w:t>
      </w:r>
      <w:r w:rsidRPr="0075480B">
        <w:t>ustaleniu opiekuna prawnego dziecka,</w:t>
      </w:r>
    </w:p>
    <w:p w:rsidR="00834149" w:rsidRPr="0075480B" w:rsidRDefault="00834149" w:rsidP="004B71B6">
      <w:pPr>
        <w:pStyle w:val="ZLITLITwPKTzmlitwpktliter"/>
      </w:pPr>
      <w:r w:rsidRPr="0075480B">
        <w:t>d)</w:t>
      </w:r>
      <w:r w:rsidRPr="0075480B">
        <w:tab/>
        <w:t>zaświadczenie albo oświadczenie</w:t>
      </w:r>
      <w:r w:rsidR="004B40BF" w:rsidRPr="0075480B">
        <w:t xml:space="preserve"> o</w:t>
      </w:r>
      <w:r w:rsidR="004B40BF">
        <w:t> </w:t>
      </w:r>
      <w:r w:rsidRPr="0075480B">
        <w:t>uczęszczaniu dziecka do szkoły lub szkoły wyższej,</w:t>
      </w:r>
    </w:p>
    <w:p w:rsidR="00834149" w:rsidRPr="0075480B" w:rsidRDefault="00834149" w:rsidP="004B71B6">
      <w:pPr>
        <w:pStyle w:val="ZLITLITwPKTzmlitwpktliter"/>
      </w:pPr>
      <w:r w:rsidRPr="0075480B">
        <w:t>e)</w:t>
      </w:r>
      <w:r w:rsidRPr="0075480B">
        <w:tab/>
        <w:t>zaświadczenie pracodawcy albo oświadczenie</w:t>
      </w:r>
      <w:r w:rsidR="004B40BF" w:rsidRPr="0075480B">
        <w:t xml:space="preserve"> o</w:t>
      </w:r>
      <w:r w:rsidR="004B40BF">
        <w:t> </w:t>
      </w:r>
      <w:r w:rsidRPr="0075480B">
        <w:t xml:space="preserve">okresie, na </w:t>
      </w:r>
      <w:r>
        <w:t>który został udzielony urlop wychowa</w:t>
      </w:r>
      <w:r>
        <w:t>w</w:t>
      </w:r>
      <w:r>
        <w:t>czy,</w:t>
      </w:r>
      <w:r w:rsidRPr="0075480B">
        <w:t xml:space="preserve"> oraz</w:t>
      </w:r>
      <w:r w:rsidR="004B40BF" w:rsidRPr="0075480B">
        <w:t xml:space="preserve"> o</w:t>
      </w:r>
      <w:r w:rsidR="004B40BF">
        <w:t> </w:t>
      </w:r>
      <w:r w:rsidRPr="0075480B">
        <w:t>okresach zatrudnienia,</w:t>
      </w:r>
    </w:p>
    <w:p w:rsidR="00834149" w:rsidRPr="0075480B" w:rsidRDefault="00834149" w:rsidP="004B71B6">
      <w:pPr>
        <w:pStyle w:val="ZLITLITwPKTzmlitwpktliter"/>
      </w:pPr>
      <w:r w:rsidRPr="0075480B">
        <w:t>f)</w:t>
      </w:r>
      <w:r w:rsidRPr="0075480B">
        <w:tab/>
        <w:t>inne dokumenty potwierdzające spełnianie warunków do przyznania lub ustalenia wysokości świa</w:t>
      </w:r>
      <w:r w:rsidRPr="0075480B">
        <w:t>d</w:t>
      </w:r>
      <w:r w:rsidRPr="0075480B">
        <w:t>czenia rodzinnego będącego przedmiotem wniosku.</w:t>
      </w:r>
      <w:r w:rsidR="004B40BF">
        <w:t>”</w:t>
      </w:r>
      <w:r w:rsidRPr="0075480B">
        <w:t>,</w:t>
      </w:r>
    </w:p>
    <w:p w:rsidR="00834149" w:rsidRPr="00834149" w:rsidRDefault="00834149" w:rsidP="004B71B6">
      <w:pPr>
        <w:pStyle w:val="LITlitera"/>
        <w:keepNext/>
      </w:pPr>
      <w:r w:rsidRPr="0075480B">
        <w:t>c)</w:t>
      </w:r>
      <w:r w:rsidRPr="0075480B">
        <w:tab/>
        <w:t xml:space="preserve">ust. </w:t>
      </w:r>
      <w:r w:rsidR="004B40BF" w:rsidRPr="0075480B">
        <w:t>5</w:t>
      </w:r>
      <w:r w:rsidR="004B40BF">
        <w:t xml:space="preserve"> i </w:t>
      </w:r>
      <w:r w:rsidRPr="0075480B">
        <w:t>5a otrzymują brzmienie:</w:t>
      </w:r>
    </w:p>
    <w:p w:rsidR="00834149" w:rsidRPr="00834149" w:rsidRDefault="004B40BF" w:rsidP="004B71B6">
      <w:pPr>
        <w:pStyle w:val="ZLITUSTzmustliter"/>
        <w:keepNext/>
      </w:pPr>
      <w:r>
        <w:t>„</w:t>
      </w:r>
      <w:r w:rsidR="00834149" w:rsidRPr="00834149">
        <w:t>5.</w:t>
      </w:r>
      <w:r>
        <w:t> </w:t>
      </w:r>
      <w:r w:rsidR="00834149" w:rsidRPr="00834149">
        <w:t>Minister właściwy do spraw rodziny określi,</w:t>
      </w:r>
      <w:r w:rsidRPr="00834149">
        <w:t xml:space="preserve"> w</w:t>
      </w:r>
      <w:r>
        <w:t> </w:t>
      </w:r>
      <w:r w:rsidR="00834149" w:rsidRPr="00834149">
        <w:t>drodze rozporządzenia, sposób</w:t>
      </w:r>
      <w:r w:rsidRPr="00834149">
        <w:t xml:space="preserve"> i</w:t>
      </w:r>
      <w:r>
        <w:t> </w:t>
      </w:r>
      <w:r w:rsidR="00834149" w:rsidRPr="00834149">
        <w:t>tryb postępowania</w:t>
      </w:r>
      <w:r w:rsidRPr="00834149">
        <w:t xml:space="preserve"> w</w:t>
      </w:r>
      <w:r>
        <w:t> </w:t>
      </w:r>
      <w:r w:rsidR="00834149" w:rsidRPr="00834149">
        <w:t>sprawach</w:t>
      </w:r>
      <w:r w:rsidRPr="00834149">
        <w:t xml:space="preserve"> o</w:t>
      </w:r>
      <w:r>
        <w:t> </w:t>
      </w:r>
      <w:r w:rsidR="00834149" w:rsidRPr="00834149">
        <w:t>przyznanie świadczeń rodzinnych oraz wzory:</w:t>
      </w:r>
    </w:p>
    <w:p w:rsidR="00834149" w:rsidRPr="0075480B" w:rsidRDefault="00834149" w:rsidP="004B71B6">
      <w:pPr>
        <w:pStyle w:val="ZLITPKTzmpktliter"/>
      </w:pPr>
      <w:r w:rsidRPr="0075480B">
        <w:t>1)</w:t>
      </w:r>
      <w:r w:rsidRPr="0075480B">
        <w:tab/>
        <w:t>wniosków</w:t>
      </w:r>
      <w:r w:rsidR="004B40BF" w:rsidRPr="0075480B">
        <w:t xml:space="preserve"> o</w:t>
      </w:r>
      <w:r w:rsidR="004B40BF">
        <w:t> </w:t>
      </w:r>
      <w:r w:rsidRPr="0075480B">
        <w:t>ustalenie prawa do świadczeń rodzinnych,</w:t>
      </w:r>
    </w:p>
    <w:p w:rsidR="00834149" w:rsidRPr="0075480B" w:rsidRDefault="00834149" w:rsidP="004B71B6">
      <w:pPr>
        <w:pStyle w:val="ZLITPKTzmpktliter"/>
      </w:pPr>
      <w:r w:rsidRPr="0075480B">
        <w:t>2)</w:t>
      </w:r>
      <w:r w:rsidRPr="0075480B">
        <w:tab/>
        <w:t>oświadczeń</w:t>
      </w:r>
      <w:r w:rsidR="004B40BF" w:rsidRPr="0075480B">
        <w:t xml:space="preserve"> o</w:t>
      </w:r>
      <w:r w:rsidR="004B40BF">
        <w:t> </w:t>
      </w:r>
      <w:r w:rsidRPr="0075480B">
        <w:t>dochodach rodziny,</w:t>
      </w:r>
      <w:r w:rsidR="004B40BF" w:rsidRPr="0075480B">
        <w:t xml:space="preserve"> w</w:t>
      </w:r>
      <w:r w:rsidR="004B40BF">
        <w:t> </w:t>
      </w:r>
      <w:r w:rsidRPr="0075480B">
        <w:t>tym oświadczeń osób rozliczających się na podstawie przepisów</w:t>
      </w:r>
      <w:r w:rsidR="004B40BF" w:rsidRPr="0075480B">
        <w:t xml:space="preserve"> o</w:t>
      </w:r>
      <w:r w:rsidR="004B40BF">
        <w:t> </w:t>
      </w:r>
      <w:r w:rsidRPr="0075480B">
        <w:t>zryczałtowanym podatku dochodowym od niektórych przychodów osiąganych przez osoby fizyczne, oraz zaświadczeń i oświadczeń,</w:t>
      </w:r>
      <w:r w:rsidR="004B40BF" w:rsidRPr="0075480B">
        <w:t xml:space="preserve"> o</w:t>
      </w:r>
      <w:r w:rsidR="004B40BF">
        <w:t> </w:t>
      </w:r>
      <w:r w:rsidRPr="0075480B">
        <w:t>których mowa</w:t>
      </w:r>
      <w:r w:rsidR="004B40BF" w:rsidRPr="0075480B">
        <w:t xml:space="preserve"> w</w:t>
      </w:r>
      <w:r w:rsidR="004B40BF">
        <w:t> ust. </w:t>
      </w:r>
      <w:r w:rsidR="004B40BF" w:rsidRPr="0075480B">
        <w:t>4</w:t>
      </w:r>
      <w:r w:rsidR="004B40BF">
        <w:t xml:space="preserve"> pkt </w:t>
      </w:r>
      <w:r w:rsidRPr="0075480B">
        <w:t>3,</w:t>
      </w:r>
    </w:p>
    <w:p w:rsidR="00834149" w:rsidRPr="00834149" w:rsidRDefault="00834149" w:rsidP="004B71B6">
      <w:pPr>
        <w:pStyle w:val="ZLITPKTzmpktliter"/>
        <w:keepNext/>
      </w:pPr>
      <w:r w:rsidRPr="0075480B">
        <w:t>3)</w:t>
      </w:r>
      <w:r w:rsidRPr="0075480B">
        <w:tab/>
        <w:t>kwestionariusza wywiadu,</w:t>
      </w:r>
      <w:r w:rsidR="004B40BF" w:rsidRPr="0075480B">
        <w:t xml:space="preserve"> o</w:t>
      </w:r>
      <w:r w:rsidR="004B40BF">
        <w:t> </w:t>
      </w:r>
      <w:r w:rsidRPr="0075480B">
        <w:t>którym mowa</w:t>
      </w:r>
      <w:r w:rsidR="004B40BF" w:rsidRPr="0075480B">
        <w:t xml:space="preserve"> w</w:t>
      </w:r>
      <w:r w:rsidR="004B40BF">
        <w:t> ust. </w:t>
      </w:r>
      <w:r w:rsidRPr="0075480B">
        <w:t>4a</w:t>
      </w:r>
    </w:p>
    <w:p w:rsidR="00834149" w:rsidRPr="0075480B" w:rsidRDefault="00834149" w:rsidP="004B71B6">
      <w:pPr>
        <w:pStyle w:val="ZLITCZWSPPKTzmczciwsppktliter"/>
      </w:pPr>
      <w:r w:rsidRPr="0075480B">
        <w:t>–</w:t>
      </w:r>
      <w:r w:rsidR="004B40BF">
        <w:t> </w:t>
      </w:r>
      <w:r w:rsidRPr="0075480B">
        <w:t>kierując się koniecznością zapewnienia prawidłowego przebiegu postępowania w sprawach</w:t>
      </w:r>
      <w:r w:rsidR="004B40BF" w:rsidRPr="0075480B">
        <w:t xml:space="preserve"> o</w:t>
      </w:r>
      <w:r w:rsidR="004B40BF">
        <w:t> </w:t>
      </w:r>
      <w:r w:rsidRPr="0075480B">
        <w:t xml:space="preserve">przyznanie świadczeń rodzinnych oraz dokumentacji niezbędnej do sprawnej realizacji, również </w:t>
      </w:r>
      <w:r w:rsidRPr="00A42CBF">
        <w:t>drogą elektroniczną</w:t>
      </w:r>
      <w:r w:rsidRPr="0075480B">
        <w:t>,</w:t>
      </w:r>
      <w:r>
        <w:t xml:space="preserve"> zadań</w:t>
      </w:r>
      <w:r w:rsidR="004B40BF">
        <w:t xml:space="preserve"> w </w:t>
      </w:r>
      <w:r>
        <w:t>zakresie</w:t>
      </w:r>
      <w:r w:rsidRPr="0075480B">
        <w:t xml:space="preserve"> świadczeń rodzinnych.</w:t>
      </w:r>
    </w:p>
    <w:p w:rsidR="00834149" w:rsidRPr="00834149" w:rsidRDefault="00834149" w:rsidP="004B71B6">
      <w:pPr>
        <w:pStyle w:val="ZLITUSTzmustliter"/>
        <w:keepNext/>
      </w:pPr>
      <w:r w:rsidRPr="0075480B">
        <w:t>5a.</w:t>
      </w:r>
      <w:r w:rsidR="004B40BF">
        <w:t> </w:t>
      </w:r>
      <w:r w:rsidRPr="0075480B">
        <w:t>Ilekroć</w:t>
      </w:r>
      <w:r w:rsidR="004B40BF" w:rsidRPr="0075480B">
        <w:t xml:space="preserve"> w</w:t>
      </w:r>
      <w:r w:rsidR="004B40BF">
        <w:t> </w:t>
      </w:r>
      <w:r w:rsidRPr="0075480B">
        <w:t>postępowaniach</w:t>
      </w:r>
      <w:r w:rsidR="004B40BF" w:rsidRPr="0075480B">
        <w:t xml:space="preserve"> w</w:t>
      </w:r>
      <w:r w:rsidR="004B40BF">
        <w:t> </w:t>
      </w:r>
      <w:r w:rsidRPr="0075480B">
        <w:t>sprawach</w:t>
      </w:r>
      <w:r w:rsidR="004B40BF" w:rsidRPr="0075480B">
        <w:t xml:space="preserve"> o</w:t>
      </w:r>
      <w:r w:rsidR="004B40BF">
        <w:t> </w:t>
      </w:r>
      <w:r w:rsidRPr="0075480B">
        <w:t>przyznanie świadczeń rodzinnych jest wymagane potwierdz</w:t>
      </w:r>
      <w:r w:rsidRPr="0075480B">
        <w:t>e</w:t>
      </w:r>
      <w:r w:rsidRPr="0075480B">
        <w:t>nie następujących okoliczności:</w:t>
      </w:r>
    </w:p>
    <w:p w:rsidR="00834149" w:rsidRPr="0075480B" w:rsidRDefault="00834149" w:rsidP="004B71B6">
      <w:pPr>
        <w:pStyle w:val="ZLITPKTzmpktliter"/>
      </w:pPr>
      <w:r w:rsidRPr="0075480B">
        <w:t>1)</w:t>
      </w:r>
      <w:r w:rsidRPr="0075480B">
        <w:tab/>
        <w:t>uczęszczanie dziecka do szkoły lub szkoły wyższej,</w:t>
      </w:r>
    </w:p>
    <w:p w:rsidR="00834149" w:rsidRPr="0075480B" w:rsidRDefault="00834149" w:rsidP="004B71B6">
      <w:pPr>
        <w:pStyle w:val="ZLITPKTzmpktliter"/>
      </w:pPr>
      <w:r w:rsidRPr="0075480B">
        <w:t>2)</w:t>
      </w:r>
      <w:r w:rsidRPr="0075480B">
        <w:tab/>
        <w:t>wysokość dochodu rodziny lub członków rodziny uzyskanego przez rodzinę lub członków rodziny</w:t>
      </w:r>
      <w:r w:rsidR="004B40BF" w:rsidRPr="0075480B">
        <w:t xml:space="preserve"> w</w:t>
      </w:r>
      <w:r w:rsidR="004B40BF">
        <w:t> </w:t>
      </w:r>
      <w:r w:rsidRPr="0075480B">
        <w:t>roku kalendarzowym poprzedzającym okres zasiłkowy,</w:t>
      </w:r>
      <w:r w:rsidR="004B40BF" w:rsidRPr="0075480B">
        <w:t xml:space="preserve"> w</w:t>
      </w:r>
      <w:r w:rsidR="004B40BF">
        <w:t> </w:t>
      </w:r>
      <w:r w:rsidRPr="0075480B">
        <w:t>tym dochodów,</w:t>
      </w:r>
      <w:r w:rsidR="004B40BF" w:rsidRPr="0075480B">
        <w:t xml:space="preserve"> o</w:t>
      </w:r>
      <w:r w:rsidR="004B40BF">
        <w:t> </w:t>
      </w:r>
      <w:r w:rsidRPr="0075480B">
        <w:t>których mowa</w:t>
      </w:r>
      <w:r w:rsidR="004B40BF" w:rsidRPr="0075480B">
        <w:t xml:space="preserve"> w</w:t>
      </w:r>
      <w:r w:rsidR="004B40BF">
        <w:t> ust. </w:t>
      </w:r>
      <w:r w:rsidR="004B40BF" w:rsidRPr="0075480B">
        <w:t>4</w:t>
      </w:r>
      <w:r w:rsidR="004B40BF">
        <w:t xml:space="preserve"> pkt </w:t>
      </w:r>
      <w:r w:rsidRPr="0075480B">
        <w:t>1,</w:t>
      </w:r>
    </w:p>
    <w:p w:rsidR="00834149" w:rsidRPr="0075480B" w:rsidRDefault="00834149" w:rsidP="004B71B6">
      <w:pPr>
        <w:pStyle w:val="ZLITPKTzmpktliter"/>
      </w:pPr>
      <w:r w:rsidRPr="0075480B">
        <w:t>3)</w:t>
      </w:r>
      <w:r w:rsidRPr="0075480B">
        <w:tab/>
        <w:t>wielkość gospodarstwa rolnego,</w:t>
      </w:r>
    </w:p>
    <w:p w:rsidR="00834149" w:rsidRPr="0075480B" w:rsidRDefault="00834149" w:rsidP="004B71B6">
      <w:pPr>
        <w:pStyle w:val="ZLITPKTzmpktliter"/>
      </w:pPr>
      <w:r w:rsidRPr="0075480B">
        <w:t>4)</w:t>
      </w:r>
      <w:r w:rsidRPr="0075480B">
        <w:tab/>
        <w:t>nieponoszenie opłaty za pobyt członka rodziny</w:t>
      </w:r>
      <w:r w:rsidR="004B40BF" w:rsidRPr="0075480B">
        <w:t xml:space="preserve"> w</w:t>
      </w:r>
      <w:r w:rsidR="004B40BF">
        <w:t> </w:t>
      </w:r>
      <w:r w:rsidRPr="0075480B">
        <w:t>instytucji zapewniającej całodobowe utrzymanie,</w:t>
      </w:r>
    </w:p>
    <w:p w:rsidR="00834149" w:rsidRPr="0075480B" w:rsidRDefault="00834149" w:rsidP="004B71B6">
      <w:pPr>
        <w:pStyle w:val="ZLITPKTzmpktliter"/>
      </w:pPr>
      <w:r w:rsidRPr="0075480B">
        <w:t>5)</w:t>
      </w:r>
      <w:r w:rsidRPr="0075480B">
        <w:tab/>
        <w:t>termin</w:t>
      </w:r>
      <w:r w:rsidR="004B40BF" w:rsidRPr="0075480B">
        <w:t xml:space="preserve"> i</w:t>
      </w:r>
      <w:r w:rsidR="004B40BF">
        <w:t> </w:t>
      </w:r>
      <w:r w:rsidRPr="0075480B">
        <w:t>okres, na jaki został udzielony przez pracodawcę urlop wychowawczy, oraz okresy zatrudnienia,</w:t>
      </w:r>
    </w:p>
    <w:p w:rsidR="00834149" w:rsidRPr="00834149" w:rsidRDefault="00834149" w:rsidP="004B71B6">
      <w:pPr>
        <w:pStyle w:val="ZLITPKTzmpktliter"/>
        <w:keepNext/>
      </w:pPr>
      <w:r w:rsidRPr="0075480B">
        <w:t>6)</w:t>
      </w:r>
      <w:r w:rsidRPr="0075480B">
        <w:tab/>
        <w:t>niekorzystanie</w:t>
      </w:r>
      <w:r w:rsidR="004B40BF" w:rsidRPr="0075480B">
        <w:t xml:space="preserve"> z</w:t>
      </w:r>
      <w:r w:rsidR="004B40BF">
        <w:t> </w:t>
      </w:r>
      <w:r w:rsidRPr="0075480B">
        <w:t>całodobowej opieki nad dzieckiem umieszczonym w specjalnym ośrodku szkolno</w:t>
      </w:r>
      <w:r w:rsidR="004B40BF">
        <w:softHyphen/>
      </w:r>
      <w:r w:rsidR="004B40BF">
        <w:noBreakHyphen/>
      </w:r>
      <w:r w:rsidRPr="0075480B">
        <w:t>wychowawczym</w:t>
      </w:r>
    </w:p>
    <w:p w:rsidR="00834149" w:rsidRPr="0075480B" w:rsidRDefault="00834149" w:rsidP="004B71B6">
      <w:pPr>
        <w:pStyle w:val="ZLITCZWSPPKTzmczciwsppktliter"/>
      </w:pPr>
      <w:r w:rsidRPr="0075480B">
        <w:t>–</w:t>
      </w:r>
      <w:r w:rsidR="004B40BF">
        <w:t> </w:t>
      </w:r>
      <w:r w:rsidRPr="0075480B">
        <w:t>osoba ubiegająca się</w:t>
      </w:r>
      <w:r w:rsidR="004B40BF" w:rsidRPr="0075480B">
        <w:t xml:space="preserve"> o</w:t>
      </w:r>
      <w:r w:rsidR="004B40BF">
        <w:t> </w:t>
      </w:r>
      <w:r w:rsidRPr="0075480B">
        <w:t>przyznanie świadczenia rodzinnego przedkłada zaświadczenie albo oświadczenie.</w:t>
      </w:r>
      <w:r w:rsidR="004B40BF">
        <w:t>”</w:t>
      </w:r>
      <w:r w:rsidRPr="0075480B">
        <w:t>,</w:t>
      </w:r>
    </w:p>
    <w:p w:rsidR="00834149" w:rsidRPr="0075480B" w:rsidRDefault="00834149" w:rsidP="004B71B6">
      <w:pPr>
        <w:pStyle w:val="LITlitera"/>
      </w:pPr>
      <w:r w:rsidRPr="0075480B">
        <w:t>d)</w:t>
      </w:r>
      <w:r w:rsidRPr="0075480B">
        <w:tab/>
        <w:t>uchyla się</w:t>
      </w:r>
      <w:r w:rsidR="004B40BF">
        <w:t xml:space="preserve"> ust. </w:t>
      </w:r>
      <w:r w:rsidRPr="0075480B">
        <w:t>5b,</w:t>
      </w:r>
    </w:p>
    <w:p w:rsidR="00834149" w:rsidRPr="00834149" w:rsidRDefault="00834149" w:rsidP="004B71B6">
      <w:pPr>
        <w:pStyle w:val="LITlitera"/>
        <w:keepNext/>
      </w:pPr>
      <w:r w:rsidRPr="0075480B">
        <w:t>e)</w:t>
      </w:r>
      <w:r w:rsidRPr="0075480B">
        <w:tab/>
        <w:t>po</w:t>
      </w:r>
      <w:r w:rsidR="004B40BF">
        <w:t xml:space="preserve"> ust. </w:t>
      </w:r>
      <w:r w:rsidR="004B40BF" w:rsidRPr="0075480B">
        <w:t>6</w:t>
      </w:r>
      <w:r w:rsidR="004B40BF">
        <w:t> </w:t>
      </w:r>
      <w:r w:rsidRPr="0075480B">
        <w:t>dodaje się</w:t>
      </w:r>
      <w:r w:rsidR="004B40BF">
        <w:t xml:space="preserve"> ust. </w:t>
      </w:r>
      <w:r w:rsidRPr="0075480B">
        <w:t>6a</w:t>
      </w:r>
      <w:r w:rsidR="004B40BF" w:rsidRPr="0075480B">
        <w:t xml:space="preserve"> w</w:t>
      </w:r>
      <w:r w:rsidR="004B40BF">
        <w:t> </w:t>
      </w:r>
      <w:r w:rsidRPr="0075480B">
        <w:t>brzmieniu:</w:t>
      </w:r>
    </w:p>
    <w:p w:rsidR="00834149" w:rsidRPr="0075480B" w:rsidRDefault="004B40BF" w:rsidP="004B71B6">
      <w:pPr>
        <w:pStyle w:val="ZLITUSTzmustliter"/>
      </w:pPr>
      <w:r>
        <w:t>„</w:t>
      </w:r>
      <w:r w:rsidR="00834149" w:rsidRPr="0075480B">
        <w:t>6a.</w:t>
      </w:r>
      <w:r>
        <w:t> </w:t>
      </w:r>
      <w:r w:rsidR="00834149" w:rsidRPr="0075480B">
        <w:t>Minister właściwy do spraw rodziny jest obowiązany do utworzenia i prowadzenia systemu teleinfo</w:t>
      </w:r>
      <w:r w:rsidR="00834149" w:rsidRPr="0075480B">
        <w:t>r</w:t>
      </w:r>
      <w:r w:rsidR="00834149" w:rsidRPr="0075480B">
        <w:t xml:space="preserve">matycznego umożliwiającego ubieganie się o świadczenia rodzinne </w:t>
      </w:r>
      <w:r w:rsidR="00834149" w:rsidRPr="001362E2">
        <w:t>drogą elektroniczną</w:t>
      </w:r>
      <w:r w:rsidR="00834149" w:rsidRPr="0075480B">
        <w:t xml:space="preserve"> oraz zapewnienia fun</w:t>
      </w:r>
      <w:r w:rsidR="00834149" w:rsidRPr="0075480B">
        <w:t>k</w:t>
      </w:r>
      <w:r w:rsidR="00834149" w:rsidRPr="0075480B">
        <w:t>cjonowania tego systemu. Identyfikacja użytkowników</w:t>
      </w:r>
      <w:r w:rsidRPr="0075480B">
        <w:t xml:space="preserve"> w</w:t>
      </w:r>
      <w:r>
        <w:t> </w:t>
      </w:r>
      <w:r w:rsidR="00834149" w:rsidRPr="0075480B">
        <w:t>systemie teleinformatycznym następuje przy użyciu mechanizmów określonych</w:t>
      </w:r>
      <w:r w:rsidRPr="0075480B">
        <w:t xml:space="preserve"> w</w:t>
      </w:r>
      <w:r>
        <w:t> ust. </w:t>
      </w:r>
      <w:r w:rsidR="00834149" w:rsidRPr="0075480B">
        <w:t>3b.</w:t>
      </w:r>
      <w:r>
        <w:t>”</w:t>
      </w:r>
      <w:r w:rsidR="00834149" w:rsidRPr="0075480B">
        <w:t>,</w:t>
      </w:r>
    </w:p>
    <w:p w:rsidR="00834149" w:rsidRPr="00834149" w:rsidRDefault="00834149" w:rsidP="004B71B6">
      <w:pPr>
        <w:pStyle w:val="LITlitera"/>
        <w:keepNext/>
      </w:pPr>
      <w:r w:rsidRPr="0075480B">
        <w:t>f)</w:t>
      </w:r>
      <w:r w:rsidRPr="0075480B">
        <w:tab/>
        <w:t>w</w:t>
      </w:r>
      <w:r w:rsidR="004B40BF">
        <w:t xml:space="preserve"> ust. </w:t>
      </w:r>
      <w:r w:rsidR="004B40BF" w:rsidRPr="0075480B">
        <w:t>8</w:t>
      </w:r>
      <w:r w:rsidR="004B40BF">
        <w:t xml:space="preserve"> pkt </w:t>
      </w:r>
      <w:r w:rsidR="004B40BF" w:rsidRPr="0075480B">
        <w:t>1</w:t>
      </w:r>
      <w:r w:rsidR="004B40BF">
        <w:t> </w:t>
      </w:r>
      <w:r w:rsidRPr="0075480B">
        <w:t>otrzymuje brzmienie:</w:t>
      </w:r>
    </w:p>
    <w:p w:rsidR="00834149" w:rsidRPr="00834149" w:rsidRDefault="004B40BF" w:rsidP="004B71B6">
      <w:pPr>
        <w:pStyle w:val="ZLITPKTzmpktliter"/>
        <w:keepNext/>
      </w:pPr>
      <w:r>
        <w:t>„</w:t>
      </w:r>
      <w:r w:rsidR="00834149" w:rsidRPr="00834149">
        <w:t>1)</w:t>
      </w:r>
      <w:r w:rsidR="00834149" w:rsidRPr="00834149">
        <w:tab/>
        <w:t>dane dotyczące osób pobierających świadczenia rodzinne, osób ubiegających się</w:t>
      </w:r>
      <w:r w:rsidRPr="00834149">
        <w:t xml:space="preserve"> o</w:t>
      </w:r>
      <w:r>
        <w:t> </w:t>
      </w:r>
      <w:r w:rsidR="00834149" w:rsidRPr="00834149">
        <w:t>świadczenia rodzinne oraz członków ich rodzin:</w:t>
      </w:r>
    </w:p>
    <w:p w:rsidR="00834149" w:rsidRPr="0075480B" w:rsidRDefault="00834149" w:rsidP="004B71B6">
      <w:pPr>
        <w:pStyle w:val="ZLITLITwPKTzmlitwpktliter"/>
      </w:pPr>
      <w:r w:rsidRPr="0075480B">
        <w:t>a)</w:t>
      </w:r>
      <w:r w:rsidRPr="0075480B">
        <w:tab/>
        <w:t>imię</w:t>
      </w:r>
      <w:r w:rsidR="004B40BF" w:rsidRPr="0075480B">
        <w:t xml:space="preserve"> i</w:t>
      </w:r>
      <w:r w:rsidR="004B40BF">
        <w:t> </w:t>
      </w:r>
      <w:r w:rsidRPr="0075480B">
        <w:t>nazwisko,</w:t>
      </w:r>
    </w:p>
    <w:p w:rsidR="00834149" w:rsidRPr="0075480B" w:rsidRDefault="00834149" w:rsidP="004B71B6">
      <w:pPr>
        <w:pStyle w:val="ZLITLITwPKTzmlitwpktliter"/>
      </w:pPr>
      <w:r w:rsidRPr="0075480B">
        <w:t>b)</w:t>
      </w:r>
      <w:r w:rsidRPr="0075480B">
        <w:tab/>
        <w:t>datę urodzenia,</w:t>
      </w:r>
    </w:p>
    <w:p w:rsidR="00834149" w:rsidRPr="0075480B" w:rsidRDefault="00834149" w:rsidP="004B71B6">
      <w:pPr>
        <w:pStyle w:val="ZLITLITwPKTzmlitwpktliter"/>
      </w:pPr>
      <w:r w:rsidRPr="0075480B">
        <w:t>c)</w:t>
      </w:r>
      <w:r w:rsidRPr="0075480B">
        <w:tab/>
        <w:t>adres miejsca zamieszkania lub pobytu,</w:t>
      </w:r>
    </w:p>
    <w:p w:rsidR="00834149" w:rsidRPr="0075480B" w:rsidRDefault="00834149" w:rsidP="004B71B6">
      <w:pPr>
        <w:pStyle w:val="ZLITLITwPKTzmlitwpktliter"/>
      </w:pPr>
      <w:r w:rsidRPr="0075480B">
        <w:t>d)</w:t>
      </w:r>
      <w:r w:rsidRPr="0075480B">
        <w:tab/>
        <w:t>miejsce zamieszkania lub pobytu,</w:t>
      </w:r>
    </w:p>
    <w:p w:rsidR="00834149" w:rsidRPr="0075480B" w:rsidRDefault="00834149" w:rsidP="004B71B6">
      <w:pPr>
        <w:pStyle w:val="ZLITLITwPKTzmlitwpktliter"/>
      </w:pPr>
      <w:r w:rsidRPr="0075480B">
        <w:t>e)</w:t>
      </w:r>
      <w:r w:rsidRPr="0075480B">
        <w:tab/>
        <w:t>numer PESEL,</w:t>
      </w:r>
    </w:p>
    <w:p w:rsidR="00834149" w:rsidRPr="0075480B" w:rsidRDefault="00834149" w:rsidP="004B71B6">
      <w:pPr>
        <w:pStyle w:val="ZLITLITwPKTzmlitwpktliter"/>
      </w:pPr>
      <w:r w:rsidRPr="0075480B">
        <w:t>f)</w:t>
      </w:r>
      <w:r w:rsidRPr="0075480B">
        <w:tab/>
        <w:t>numer dokumentu potwierdzającego tożsamość</w:t>
      </w:r>
      <w:r w:rsidR="004B40BF" w:rsidRPr="0075480B">
        <w:t xml:space="preserve"> w</w:t>
      </w:r>
      <w:r w:rsidR="004B40BF">
        <w:t> </w:t>
      </w:r>
      <w:r w:rsidRPr="0075480B">
        <w:t xml:space="preserve">przypadku osób, które nie posiadają numeru </w:t>
      </w:r>
      <w:r w:rsidR="00817C41">
        <w:br/>
      </w:r>
      <w:r w:rsidRPr="0075480B">
        <w:t>PESEL,</w:t>
      </w:r>
    </w:p>
    <w:p w:rsidR="00834149" w:rsidRPr="0075480B" w:rsidRDefault="00834149" w:rsidP="004B71B6">
      <w:pPr>
        <w:pStyle w:val="ZLITLITwPKTzmlitwpktliter"/>
      </w:pPr>
      <w:r w:rsidRPr="0075480B">
        <w:t>g)</w:t>
      </w:r>
      <w:r w:rsidRPr="0075480B">
        <w:tab/>
        <w:t>stan cywilny,</w:t>
      </w:r>
    </w:p>
    <w:p w:rsidR="00834149" w:rsidRPr="0075480B" w:rsidRDefault="00834149" w:rsidP="004B71B6">
      <w:pPr>
        <w:pStyle w:val="ZLITLITwPKTzmlitwpktliter"/>
      </w:pPr>
      <w:r w:rsidRPr="0075480B">
        <w:lastRenderedPageBreak/>
        <w:t>h)</w:t>
      </w:r>
      <w:r w:rsidRPr="0075480B">
        <w:tab/>
        <w:t>obywatelstwo,</w:t>
      </w:r>
    </w:p>
    <w:p w:rsidR="00834149" w:rsidRPr="0075480B" w:rsidRDefault="00834149" w:rsidP="004B71B6">
      <w:pPr>
        <w:pStyle w:val="ZLITLITwPKTzmlitwpktliter"/>
      </w:pPr>
      <w:r w:rsidRPr="0075480B">
        <w:t>i)</w:t>
      </w:r>
      <w:r w:rsidRPr="0075480B">
        <w:tab/>
        <w:t>stopień pokrewieństwa</w:t>
      </w:r>
      <w:r w:rsidR="004B40BF" w:rsidRPr="0075480B">
        <w:t xml:space="preserve"> z</w:t>
      </w:r>
      <w:r w:rsidR="004B40BF">
        <w:t> </w:t>
      </w:r>
      <w:r w:rsidRPr="0075480B">
        <w:t>członkami rodziny,</w:t>
      </w:r>
    </w:p>
    <w:p w:rsidR="00834149" w:rsidRPr="0075480B" w:rsidRDefault="00834149" w:rsidP="004B71B6">
      <w:pPr>
        <w:pStyle w:val="ZLITLITwPKTzmlitwpktliter"/>
      </w:pPr>
      <w:r w:rsidRPr="0075480B">
        <w:t>j)</w:t>
      </w:r>
      <w:r w:rsidRPr="0075480B">
        <w:tab/>
        <w:t>rodzaj szkoły, do której uczęszcza dziecko, na które jest pobierane świadczenie rodzinne, lub osoba ucząca się,</w:t>
      </w:r>
    </w:p>
    <w:p w:rsidR="00834149" w:rsidRDefault="00834149" w:rsidP="004B71B6">
      <w:pPr>
        <w:pStyle w:val="ZLITLITwPKTzmlitwpktliter"/>
      </w:pPr>
      <w:r>
        <w:t>ja</w:t>
      </w:r>
      <w:r w:rsidRPr="002C7257">
        <w:t>)</w:t>
      </w:r>
      <w:r>
        <w:tab/>
      </w:r>
      <w:r w:rsidRPr="002C7257">
        <w:t>orzeczenie</w:t>
      </w:r>
      <w:r w:rsidR="004B40BF" w:rsidRPr="002C7257">
        <w:t xml:space="preserve"> o</w:t>
      </w:r>
      <w:r w:rsidR="004B40BF">
        <w:t> </w:t>
      </w:r>
      <w:r w:rsidRPr="002C7257">
        <w:t>niepełnosprawności lub</w:t>
      </w:r>
      <w:r w:rsidR="004B40BF" w:rsidRPr="002C7257">
        <w:t xml:space="preserve"> o</w:t>
      </w:r>
      <w:r w:rsidR="004B40BF">
        <w:t> </w:t>
      </w:r>
      <w:r w:rsidRPr="002C7257">
        <w:t>stopniu niepełnosprawności,</w:t>
      </w:r>
    </w:p>
    <w:p w:rsidR="00834149" w:rsidRPr="0075480B" w:rsidRDefault="00834149" w:rsidP="004B71B6">
      <w:pPr>
        <w:pStyle w:val="ZLITLITwPKTzmlitwpktliter"/>
      </w:pPr>
      <w:r w:rsidRPr="0075480B">
        <w:t>k)</w:t>
      </w:r>
      <w:r w:rsidRPr="0075480B">
        <w:tab/>
        <w:t>liczbę, rodzaj</w:t>
      </w:r>
      <w:r w:rsidR="004B40BF" w:rsidRPr="0075480B">
        <w:t xml:space="preserve"> i</w:t>
      </w:r>
      <w:r w:rsidR="004B40BF">
        <w:t> </w:t>
      </w:r>
      <w:r w:rsidRPr="0075480B">
        <w:t>wysokość wypłaconych świadczeń,</w:t>
      </w:r>
    </w:p>
    <w:p w:rsidR="00834149" w:rsidRPr="0075480B" w:rsidRDefault="00834149" w:rsidP="004B71B6">
      <w:pPr>
        <w:pStyle w:val="ZLITLITwPKTzmlitwpktliter"/>
      </w:pPr>
      <w:r w:rsidRPr="0075480B">
        <w:t>l)</w:t>
      </w:r>
      <w:r w:rsidRPr="0075480B">
        <w:tab/>
        <w:t>płeć,</w:t>
      </w:r>
    </w:p>
    <w:p w:rsidR="00834149" w:rsidRPr="0075480B" w:rsidRDefault="00834149" w:rsidP="004B71B6">
      <w:pPr>
        <w:pStyle w:val="ZLITLITwPKTzmlitwpktliter"/>
      </w:pPr>
      <w:r w:rsidRPr="0075480B">
        <w:t>m)</w:t>
      </w:r>
      <w:r w:rsidRPr="0075480B">
        <w:tab/>
        <w:t>dochody,</w:t>
      </w:r>
    </w:p>
    <w:p w:rsidR="00834149" w:rsidRPr="0075480B" w:rsidRDefault="00834149" w:rsidP="004B71B6">
      <w:pPr>
        <w:pStyle w:val="ZLITLITwPKTzmlitwpktliter"/>
      </w:pPr>
      <w:r w:rsidRPr="0075480B">
        <w:t>n)</w:t>
      </w:r>
      <w:r w:rsidRPr="0075480B">
        <w:tab/>
        <w:t>organ, do którego złożono wniosek, rodzaj wnioskowanego świadczenia oraz datę złożenia wniosku,</w:t>
      </w:r>
    </w:p>
    <w:p w:rsidR="00834149" w:rsidRPr="0075480B" w:rsidRDefault="00834149" w:rsidP="004B71B6">
      <w:pPr>
        <w:pStyle w:val="ZLITLITwPKTzmlitwpktliter"/>
      </w:pPr>
      <w:r w:rsidRPr="0075480B">
        <w:t>o)</w:t>
      </w:r>
      <w:r w:rsidRPr="0075480B">
        <w:tab/>
        <w:t>organ, który przyznał świadczenie, datę wydania decyzji przyznającej świadczenie oraz numer tej d</w:t>
      </w:r>
      <w:r w:rsidRPr="0075480B">
        <w:t>e</w:t>
      </w:r>
      <w:r w:rsidRPr="0075480B">
        <w:t>cyzji,</w:t>
      </w:r>
    </w:p>
    <w:p w:rsidR="00834149" w:rsidRPr="0075480B" w:rsidRDefault="00834149" w:rsidP="004B71B6">
      <w:pPr>
        <w:pStyle w:val="ZLITLITwPKTzmlitwpktliter"/>
      </w:pPr>
      <w:r w:rsidRPr="0075480B">
        <w:t>p)</w:t>
      </w:r>
      <w:r w:rsidRPr="0075480B">
        <w:tab/>
        <w:t>okres, na który świadczenie zostało przyznane;</w:t>
      </w:r>
      <w:r w:rsidR="004B40BF">
        <w:t>”</w:t>
      </w:r>
      <w:r w:rsidRPr="0075480B">
        <w:t>,</w:t>
      </w:r>
    </w:p>
    <w:p w:rsidR="00834149" w:rsidRPr="00834149" w:rsidRDefault="00834149" w:rsidP="004B71B6">
      <w:pPr>
        <w:pStyle w:val="LITlitera"/>
        <w:keepNext/>
      </w:pPr>
      <w:r w:rsidRPr="0075480B">
        <w:t>g)</w:t>
      </w:r>
      <w:r w:rsidRPr="0075480B">
        <w:tab/>
        <w:t xml:space="preserve">ust. </w:t>
      </w:r>
      <w:r w:rsidR="004B40BF" w:rsidRPr="0075480B">
        <w:t>9</w:t>
      </w:r>
      <w:r w:rsidR="004B40BF">
        <w:t> </w:t>
      </w:r>
      <w:r w:rsidRPr="0075480B">
        <w:t>otrzymuje brzmienie:</w:t>
      </w:r>
    </w:p>
    <w:p w:rsidR="00834149" w:rsidRPr="0075480B" w:rsidRDefault="004B40BF" w:rsidP="004B71B6">
      <w:pPr>
        <w:pStyle w:val="ZLITUSTzmustliter"/>
      </w:pPr>
      <w:r>
        <w:t>„</w:t>
      </w:r>
      <w:r w:rsidR="00834149" w:rsidRPr="0075480B">
        <w:t>9.</w:t>
      </w:r>
      <w:r>
        <w:t> </w:t>
      </w:r>
      <w:r w:rsidR="00834149" w:rsidRPr="0075480B">
        <w:t>Informacje,</w:t>
      </w:r>
      <w:r w:rsidRPr="0075480B">
        <w:t xml:space="preserve"> o</w:t>
      </w:r>
      <w:r>
        <w:t> </w:t>
      </w:r>
      <w:r w:rsidR="00834149" w:rsidRPr="0075480B">
        <w:t>których mowa</w:t>
      </w:r>
      <w:r w:rsidRPr="0075480B">
        <w:t xml:space="preserve"> w</w:t>
      </w:r>
      <w:r>
        <w:t> ust. </w:t>
      </w:r>
      <w:r w:rsidR="00834149" w:rsidRPr="0075480B">
        <w:t>8, mogą być przetwarzane przez ministra właściwego do spraw r</w:t>
      </w:r>
      <w:r w:rsidR="00834149" w:rsidRPr="0075480B">
        <w:t>o</w:t>
      </w:r>
      <w:r w:rsidR="00834149" w:rsidRPr="0075480B">
        <w:t>dziny</w:t>
      </w:r>
      <w:r w:rsidRPr="0075480B">
        <w:t xml:space="preserve"> w</w:t>
      </w:r>
      <w:r>
        <w:t> </w:t>
      </w:r>
      <w:r w:rsidR="00834149" w:rsidRPr="0075480B">
        <w:t>celu umożliwienia organom właściwym i marszałko</w:t>
      </w:r>
      <w:r w:rsidR="00834149">
        <w:t>m województw</w:t>
      </w:r>
      <w:r w:rsidR="00834149" w:rsidRPr="0075480B">
        <w:t xml:space="preserve"> weryfikacji prawa do świadczeń r</w:t>
      </w:r>
      <w:r w:rsidR="00834149" w:rsidRPr="0075480B">
        <w:t>o</w:t>
      </w:r>
      <w:r w:rsidR="00834149" w:rsidRPr="0075480B">
        <w:t>dzinnych oraz przez podmioty wymienione</w:t>
      </w:r>
      <w:r w:rsidRPr="0075480B">
        <w:t xml:space="preserve"> w</w:t>
      </w:r>
      <w:r>
        <w:t> ust. </w:t>
      </w:r>
      <w:r w:rsidR="00834149" w:rsidRPr="0075480B">
        <w:t>1</w:t>
      </w:r>
      <w:r w:rsidRPr="0075480B">
        <w:t>0</w:t>
      </w:r>
      <w:r>
        <w:t xml:space="preserve"> w </w:t>
      </w:r>
      <w:r w:rsidR="00834149" w:rsidRPr="0075480B">
        <w:t>celu,</w:t>
      </w:r>
      <w:r w:rsidRPr="0075480B">
        <w:t xml:space="preserve"> w</w:t>
      </w:r>
      <w:r>
        <w:t> </w:t>
      </w:r>
      <w:r w:rsidR="00834149" w:rsidRPr="0075480B">
        <w:t>którym informacje te zostały im udostępnione, na zasadach określonych</w:t>
      </w:r>
      <w:r w:rsidRPr="0075480B">
        <w:t xml:space="preserve"> w</w:t>
      </w:r>
      <w:r>
        <w:t> </w:t>
      </w:r>
      <w:r w:rsidR="00834149" w:rsidRPr="0075480B">
        <w:t>przepisach ustawy</w:t>
      </w:r>
      <w:r w:rsidRPr="0075480B">
        <w:t xml:space="preserve"> z</w:t>
      </w:r>
      <w:r>
        <w:t> </w:t>
      </w:r>
      <w:r w:rsidR="00834149" w:rsidRPr="0075480B">
        <w:t>dnia 2</w:t>
      </w:r>
      <w:r w:rsidRPr="0075480B">
        <w:t>9</w:t>
      </w:r>
      <w:r>
        <w:t> </w:t>
      </w:r>
      <w:r w:rsidR="00834149" w:rsidRPr="0075480B">
        <w:t>sierpnia 199</w:t>
      </w:r>
      <w:r w:rsidRPr="0075480B">
        <w:t>7</w:t>
      </w:r>
      <w:r>
        <w:t> </w:t>
      </w:r>
      <w:r w:rsidR="00834149" w:rsidRPr="0075480B">
        <w:t>r.</w:t>
      </w:r>
      <w:r w:rsidRPr="0075480B">
        <w:t xml:space="preserve"> o</w:t>
      </w:r>
      <w:r>
        <w:t> </w:t>
      </w:r>
      <w:r w:rsidR="00834149" w:rsidRPr="0075480B">
        <w:t>ochronie danych osobowych (</w:t>
      </w:r>
      <w:r>
        <w:t>Dz. U.</w:t>
      </w:r>
      <w:r w:rsidRPr="0075480B">
        <w:t xml:space="preserve"> z</w:t>
      </w:r>
      <w:r>
        <w:t> </w:t>
      </w:r>
      <w:r w:rsidR="00834149" w:rsidRPr="0075480B">
        <w:t>201</w:t>
      </w:r>
      <w:r w:rsidRPr="0075480B">
        <w:t>4</w:t>
      </w:r>
      <w:r>
        <w:t> </w:t>
      </w:r>
      <w:r w:rsidR="00834149" w:rsidRPr="0075480B">
        <w:t>r.</w:t>
      </w:r>
      <w:r>
        <w:t xml:space="preserve"> poz. </w:t>
      </w:r>
      <w:r w:rsidR="00834149" w:rsidRPr="0075480B">
        <w:t>118</w:t>
      </w:r>
      <w:r w:rsidRPr="0075480B">
        <w:t>2</w:t>
      </w:r>
      <w:r>
        <w:t xml:space="preserve"> i </w:t>
      </w:r>
      <w:r w:rsidR="00834149" w:rsidRPr="0075480B">
        <w:t>1662</w:t>
      </w:r>
      <w:r w:rsidR="00817C41">
        <w:t xml:space="preserve"> oraz z 2015 r. poz. 1309</w:t>
      </w:r>
      <w:r w:rsidR="00834149" w:rsidRPr="0075480B">
        <w:t>). Organy właściwe</w:t>
      </w:r>
      <w:r w:rsidRPr="0075480B">
        <w:t xml:space="preserve"> i</w:t>
      </w:r>
      <w:r>
        <w:t> </w:t>
      </w:r>
      <w:r w:rsidR="00834149">
        <w:t xml:space="preserve">marszałkowie </w:t>
      </w:r>
      <w:r w:rsidR="00834149" w:rsidRPr="0075480B">
        <w:t>województw przekazują dane do rejestru centralnego, wykorzystując oprogramowanie,</w:t>
      </w:r>
      <w:r w:rsidRPr="0075480B">
        <w:t xml:space="preserve"> o</w:t>
      </w:r>
      <w:r>
        <w:t> </w:t>
      </w:r>
      <w:r w:rsidR="00834149" w:rsidRPr="0075480B">
        <w:t>którym mowa</w:t>
      </w:r>
      <w:r w:rsidRPr="0075480B">
        <w:t xml:space="preserve"> w</w:t>
      </w:r>
      <w:r>
        <w:t> ust. </w:t>
      </w:r>
      <w:r w:rsidR="00834149" w:rsidRPr="0075480B">
        <w:t>7.</w:t>
      </w:r>
      <w:r>
        <w:t>”</w:t>
      </w:r>
      <w:r w:rsidR="00834149" w:rsidRPr="0075480B">
        <w:t>,</w:t>
      </w:r>
    </w:p>
    <w:p w:rsidR="00834149" w:rsidRPr="00834149" w:rsidRDefault="00834149" w:rsidP="004B71B6">
      <w:pPr>
        <w:pStyle w:val="LITlitera"/>
        <w:keepNext/>
      </w:pPr>
      <w:r w:rsidRPr="0075480B">
        <w:t>h)</w:t>
      </w:r>
      <w:r w:rsidRPr="0075480B">
        <w:tab/>
        <w:t>dodaje się</w:t>
      </w:r>
      <w:r w:rsidR="004B40BF">
        <w:t xml:space="preserve"> ust. </w:t>
      </w:r>
      <w:r w:rsidRPr="0075480B">
        <w:t>10–1</w:t>
      </w:r>
      <w:r w:rsidR="004B40BF" w:rsidRPr="0075480B">
        <w:t>3</w:t>
      </w:r>
      <w:r w:rsidR="004B40BF">
        <w:t xml:space="preserve"> w </w:t>
      </w:r>
      <w:r w:rsidRPr="0075480B">
        <w:t>brzmieniu:</w:t>
      </w:r>
    </w:p>
    <w:p w:rsidR="00834149" w:rsidRPr="00834149" w:rsidRDefault="004B40BF" w:rsidP="004B71B6">
      <w:pPr>
        <w:pStyle w:val="ZLITUSTzmustliter"/>
        <w:keepNext/>
      </w:pPr>
      <w:r>
        <w:t>„</w:t>
      </w:r>
      <w:r w:rsidR="00834149" w:rsidRPr="00834149">
        <w:t>10.</w:t>
      </w:r>
      <w:r>
        <w:t> </w:t>
      </w:r>
      <w:r w:rsidR="00834149" w:rsidRPr="00834149">
        <w:t>Informacje zawarte</w:t>
      </w:r>
      <w:r w:rsidRPr="00834149">
        <w:t xml:space="preserve"> w</w:t>
      </w:r>
      <w:r>
        <w:t> </w:t>
      </w:r>
      <w:r w:rsidR="00834149" w:rsidRPr="00834149">
        <w:t>rejestrze centralnym,</w:t>
      </w:r>
      <w:r w:rsidRPr="00834149">
        <w:t xml:space="preserve"> o</w:t>
      </w:r>
      <w:r>
        <w:t> </w:t>
      </w:r>
      <w:r w:rsidR="00834149" w:rsidRPr="00834149">
        <w:t>którym mowa</w:t>
      </w:r>
      <w:r w:rsidRPr="00834149">
        <w:t xml:space="preserve"> w</w:t>
      </w:r>
      <w:r>
        <w:t> ust. </w:t>
      </w:r>
      <w:r w:rsidR="00834149" w:rsidRPr="00834149">
        <w:t>8, udostępnia się,</w:t>
      </w:r>
      <w:r w:rsidRPr="00834149">
        <w:t xml:space="preserve"> w</w:t>
      </w:r>
      <w:r>
        <w:t> </w:t>
      </w:r>
      <w:r w:rsidR="00834149" w:rsidRPr="00834149">
        <w:t>zakresie ni</w:t>
      </w:r>
      <w:r w:rsidR="00834149" w:rsidRPr="00834149">
        <w:t>e</w:t>
      </w:r>
      <w:r w:rsidR="00834149" w:rsidRPr="00834149">
        <w:t>zbędnym do realizacji ich zadań ustawowych, następującym podmiotom:</w:t>
      </w:r>
    </w:p>
    <w:p w:rsidR="00834149" w:rsidRPr="0075480B" w:rsidRDefault="00834149" w:rsidP="004B71B6">
      <w:pPr>
        <w:pStyle w:val="ZLITPKTzmpktliter"/>
      </w:pPr>
      <w:r w:rsidRPr="0075480B">
        <w:t>1)</w:t>
      </w:r>
      <w:r w:rsidRPr="0075480B">
        <w:tab/>
        <w:t>organowi właściwemu</w:t>
      </w:r>
      <w:r w:rsidR="004B40BF" w:rsidRPr="0075480B">
        <w:t xml:space="preserve"> i</w:t>
      </w:r>
      <w:r w:rsidR="004B40BF">
        <w:t> </w:t>
      </w:r>
      <w:r w:rsidRPr="0075480B">
        <w:t>marszałkowi województwa –</w:t>
      </w:r>
      <w:r w:rsidR="004B40BF" w:rsidRPr="0075480B">
        <w:t xml:space="preserve"> w</w:t>
      </w:r>
      <w:r w:rsidR="004B40BF">
        <w:t> </w:t>
      </w:r>
      <w:r w:rsidRPr="0075480B">
        <w:t>celu weryfikacji danych dotyczących osób ubieg</w:t>
      </w:r>
      <w:r w:rsidRPr="0075480B">
        <w:t>a</w:t>
      </w:r>
      <w:r w:rsidRPr="0075480B">
        <w:t>jących się</w:t>
      </w:r>
      <w:r w:rsidR="004B40BF" w:rsidRPr="0075480B">
        <w:t xml:space="preserve"> o</w:t>
      </w:r>
      <w:r w:rsidR="004B40BF">
        <w:t> </w:t>
      </w:r>
      <w:r w:rsidRPr="0075480B">
        <w:t>świadczenia rodzinne, osób pobierających świadczenia rodzinne oraz członków ich rodzin;</w:t>
      </w:r>
    </w:p>
    <w:p w:rsidR="00834149" w:rsidRPr="0075480B" w:rsidRDefault="00834149" w:rsidP="004B71B6">
      <w:pPr>
        <w:pStyle w:val="ZLITPKTzmpktliter"/>
      </w:pPr>
      <w:r w:rsidRPr="0075480B">
        <w:t>2)</w:t>
      </w:r>
      <w:r w:rsidRPr="0075480B">
        <w:tab/>
        <w:t>organowi właściwemu dłużnika,</w:t>
      </w:r>
      <w:r w:rsidR="004B40BF" w:rsidRPr="0075480B">
        <w:t xml:space="preserve"> o</w:t>
      </w:r>
      <w:r w:rsidR="004B40BF">
        <w:t> </w:t>
      </w:r>
      <w:r w:rsidRPr="0075480B">
        <w:t>którym mowa</w:t>
      </w:r>
      <w:r w:rsidR="004B40BF" w:rsidRPr="0075480B">
        <w:t xml:space="preserve"> w</w:t>
      </w:r>
      <w:r w:rsidR="004B40BF">
        <w:t> art. </w:t>
      </w:r>
      <w:r w:rsidR="004B40BF" w:rsidRPr="0075480B">
        <w:t>2</w:t>
      </w:r>
      <w:r w:rsidR="004B40BF">
        <w:t xml:space="preserve"> pkt </w:t>
      </w:r>
      <w:r w:rsidR="004B40BF" w:rsidRPr="0075480B">
        <w:t>9</w:t>
      </w:r>
      <w:r w:rsidR="004B40BF">
        <w:t> </w:t>
      </w:r>
      <w:r w:rsidRPr="0075480B">
        <w:t>ustawy</w:t>
      </w:r>
      <w:r w:rsidR="004B40BF" w:rsidRPr="0075480B">
        <w:t xml:space="preserve"> z</w:t>
      </w:r>
      <w:r w:rsidR="004B40BF">
        <w:t> </w:t>
      </w:r>
      <w:r w:rsidRPr="0075480B">
        <w:t xml:space="preserve">dnia </w:t>
      </w:r>
      <w:r w:rsidR="004B40BF" w:rsidRPr="0075480B">
        <w:t>7</w:t>
      </w:r>
      <w:r w:rsidR="004B40BF">
        <w:t> </w:t>
      </w:r>
      <w:r w:rsidRPr="0075480B">
        <w:t>września 200</w:t>
      </w:r>
      <w:r w:rsidR="004B40BF" w:rsidRPr="0075480B">
        <w:t>7</w:t>
      </w:r>
      <w:r w:rsidR="004B40BF">
        <w:t> </w:t>
      </w:r>
      <w:r w:rsidRPr="0075480B">
        <w:t>r.</w:t>
      </w:r>
      <w:r w:rsidR="004B40BF" w:rsidRPr="0075480B">
        <w:t xml:space="preserve"> o</w:t>
      </w:r>
      <w:r w:rsidR="004B40BF">
        <w:t> </w:t>
      </w:r>
      <w:r w:rsidRPr="0075480B">
        <w:t>pomocy osobom uprawnionym do alimentów (</w:t>
      </w:r>
      <w:r w:rsidR="004B40BF">
        <w:t>Dz. U.</w:t>
      </w:r>
      <w:r w:rsidRPr="0075480B">
        <w:t xml:space="preserve"> z 201</w:t>
      </w:r>
      <w:r w:rsidR="004B40BF">
        <w:t>5 </w:t>
      </w:r>
      <w:r w:rsidRPr="0075480B">
        <w:t>r.</w:t>
      </w:r>
      <w:r w:rsidR="004B40BF">
        <w:t xml:space="preserve"> poz. </w:t>
      </w:r>
      <w:r>
        <w:t>859</w:t>
      </w:r>
      <w:r w:rsidR="00817C41">
        <w:t>, 1217 i 1302</w:t>
      </w:r>
      <w:r w:rsidRPr="0075480B">
        <w:t>),</w:t>
      </w:r>
      <w:r w:rsidR="004B40BF" w:rsidRPr="0075480B">
        <w:t xml:space="preserve"> i</w:t>
      </w:r>
      <w:r w:rsidR="004B40BF">
        <w:t> </w:t>
      </w:r>
      <w:r w:rsidRPr="0075480B">
        <w:t>organowi właściwemu wierzyciela, o którym mowa</w:t>
      </w:r>
      <w:r w:rsidR="004B40BF" w:rsidRPr="0075480B">
        <w:t xml:space="preserve"> w</w:t>
      </w:r>
      <w:r w:rsidR="004B40BF">
        <w:t> art. </w:t>
      </w:r>
      <w:r w:rsidR="004B40BF" w:rsidRPr="0075480B">
        <w:t>2</w:t>
      </w:r>
      <w:r w:rsidR="004B40BF">
        <w:t xml:space="preserve"> pkt </w:t>
      </w:r>
      <w:r w:rsidRPr="0075480B">
        <w:t>1</w:t>
      </w:r>
      <w:r w:rsidR="004B40BF" w:rsidRPr="0075480B">
        <w:t>0</w:t>
      </w:r>
      <w:r w:rsidR="004B40BF">
        <w:t> </w:t>
      </w:r>
      <w:r w:rsidRPr="0075480B">
        <w:t>tej ustawy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w:t>
      </w:r>
      <w:r w:rsidR="004B40BF" w:rsidRPr="0075480B">
        <w:t xml:space="preserve"> z</w:t>
      </w:r>
      <w:r w:rsidR="004B40BF">
        <w:t> </w:t>
      </w:r>
      <w:r w:rsidRPr="0075480B">
        <w:t>funduszu alimentacyjnego, osób pobierających świadczenia</w:t>
      </w:r>
      <w:r w:rsidR="004B40BF" w:rsidRPr="0075480B">
        <w:t xml:space="preserve"> z</w:t>
      </w:r>
      <w:r w:rsidR="004B40BF">
        <w:t> </w:t>
      </w:r>
      <w:r w:rsidRPr="0075480B">
        <w:t>funduszu alimentacyjnego</w:t>
      </w:r>
      <w:r w:rsidR="004B40BF" w:rsidRPr="0075480B">
        <w:t xml:space="preserve"> i</w:t>
      </w:r>
      <w:r w:rsidR="004B40BF">
        <w:t> </w:t>
      </w:r>
      <w:r w:rsidRPr="0075480B">
        <w:t>członków ich rodzin oraz danych dotyczących dłużników alimentacyjnych;</w:t>
      </w:r>
    </w:p>
    <w:p w:rsidR="00834149" w:rsidRPr="0075480B" w:rsidRDefault="00834149" w:rsidP="004B71B6">
      <w:pPr>
        <w:pStyle w:val="ZLITPKTzmpktliter"/>
      </w:pPr>
      <w:r w:rsidRPr="0075480B">
        <w:t>3)</w:t>
      </w:r>
      <w:r w:rsidRPr="0075480B">
        <w:tab/>
        <w:t>jednostkom organizacyjnym pomocy społecznej prowadzonym przez jednostki samorządu terytorialnego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w:t>
      </w:r>
      <w:r w:rsidR="004B40BF" w:rsidRPr="0075480B">
        <w:t xml:space="preserve"> z</w:t>
      </w:r>
      <w:r w:rsidR="004B40BF">
        <w:t> </w:t>
      </w:r>
      <w:r w:rsidRPr="0075480B">
        <w:t>pomocy społecznej, osób pobierających świadczenia</w:t>
      </w:r>
      <w:r w:rsidR="004B40BF" w:rsidRPr="0075480B">
        <w:t xml:space="preserve"> z</w:t>
      </w:r>
      <w:r w:rsidR="004B40BF">
        <w:t> </w:t>
      </w:r>
      <w:r w:rsidRPr="0075480B">
        <w:t>pomocy społecznej oraz członków ich rodzin;</w:t>
      </w:r>
    </w:p>
    <w:p w:rsidR="00834149" w:rsidRPr="0075480B" w:rsidRDefault="00834149" w:rsidP="004B71B6">
      <w:pPr>
        <w:pStyle w:val="ZLITPKTzmpktliter"/>
      </w:pPr>
      <w:r w:rsidRPr="0075480B">
        <w:t>4)</w:t>
      </w:r>
      <w:r w:rsidRPr="0075480B">
        <w:tab/>
        <w:t>powiatowym</w:t>
      </w:r>
      <w:r w:rsidR="004B40BF" w:rsidRPr="0075480B">
        <w:t xml:space="preserve"> i</w:t>
      </w:r>
      <w:r w:rsidR="004B40BF">
        <w:t> </w:t>
      </w:r>
      <w:r w:rsidRPr="0075480B">
        <w:t>wojewódzkim zespołom do spraw orzekania o niepełnosprawności –</w:t>
      </w:r>
      <w:r w:rsidR="004B40BF" w:rsidRPr="0075480B">
        <w:t xml:space="preserve"> w</w:t>
      </w:r>
      <w:r w:rsidR="004B40BF">
        <w:t> </w:t>
      </w:r>
      <w:r w:rsidRPr="0075480B">
        <w:t>celu weryfikacji d</w:t>
      </w:r>
      <w:r w:rsidRPr="0075480B">
        <w:t>a</w:t>
      </w:r>
      <w:r w:rsidRPr="0075480B">
        <w:t>nych dotyczących osób ubiegających się</w:t>
      </w:r>
      <w:r w:rsidR="004B40BF" w:rsidRPr="0075480B">
        <w:t xml:space="preserve"> o</w:t>
      </w:r>
      <w:r w:rsidR="004B40BF">
        <w:t> </w:t>
      </w:r>
      <w:r w:rsidRPr="0075480B">
        <w:t>wydanie orzeczenia</w:t>
      </w:r>
      <w:r w:rsidR="004B40BF" w:rsidRPr="0075480B">
        <w:t xml:space="preserve"> o</w:t>
      </w:r>
      <w:r w:rsidR="004B40BF">
        <w:t> </w:t>
      </w:r>
      <w:r w:rsidRPr="0075480B">
        <w:t>niepełnosprawności lub</w:t>
      </w:r>
      <w:r w:rsidR="004B40BF" w:rsidRPr="0075480B">
        <w:t xml:space="preserve"> o</w:t>
      </w:r>
      <w:r w:rsidR="004B40BF">
        <w:t> </w:t>
      </w:r>
      <w:r w:rsidRPr="0075480B">
        <w:t>stopniu niepe</w:t>
      </w:r>
      <w:r w:rsidRPr="0075480B">
        <w:t>ł</w:t>
      </w:r>
      <w:r w:rsidRPr="0075480B">
        <w:t>nosprawności</w:t>
      </w:r>
      <w:r w:rsidR="004B40BF" w:rsidRPr="0075480B">
        <w:t xml:space="preserve"> i</w:t>
      </w:r>
      <w:r w:rsidR="004B40BF">
        <w:t> </w:t>
      </w:r>
      <w:r w:rsidRPr="0075480B">
        <w:t>osób posiadających orzeczenie</w:t>
      </w:r>
      <w:r w:rsidR="004B40BF" w:rsidRPr="0075480B">
        <w:t xml:space="preserve"> o</w:t>
      </w:r>
      <w:r w:rsidR="004B40BF">
        <w:t> </w:t>
      </w:r>
      <w:r w:rsidRPr="0075480B">
        <w:t>niepełnosprawności lub</w:t>
      </w:r>
      <w:r w:rsidR="004B40BF" w:rsidRPr="0075480B">
        <w:t xml:space="preserve"> o</w:t>
      </w:r>
      <w:r w:rsidR="004B40BF">
        <w:t> </w:t>
      </w:r>
      <w:r w:rsidRPr="0075480B">
        <w:t>stopniu niepełnosprawności.</w:t>
      </w:r>
    </w:p>
    <w:p w:rsidR="00834149" w:rsidRPr="0075480B" w:rsidRDefault="00834149" w:rsidP="004B71B6">
      <w:pPr>
        <w:pStyle w:val="ZLITUSTzmustliter"/>
      </w:pPr>
      <w:r w:rsidRPr="0075480B">
        <w:t>11.</w:t>
      </w:r>
      <w:r w:rsidR="004B40BF">
        <w:t> </w:t>
      </w:r>
      <w:r w:rsidRPr="0075480B">
        <w:t>Minister właściwy do spraw rodziny przechowuje informacje</w:t>
      </w:r>
      <w:r w:rsidR="004B40BF" w:rsidRPr="0075480B">
        <w:t xml:space="preserve"> w</w:t>
      </w:r>
      <w:r w:rsidR="004B40BF">
        <w:t> </w:t>
      </w:r>
      <w:r w:rsidRPr="0075480B">
        <w:t>rejestrze centralnym,</w:t>
      </w:r>
      <w:r w:rsidR="004B40BF" w:rsidRPr="0075480B">
        <w:t xml:space="preserve"> o</w:t>
      </w:r>
      <w:r w:rsidR="004B40BF">
        <w:t> </w:t>
      </w:r>
      <w:r w:rsidRPr="0075480B">
        <w:t>którym mowa</w:t>
      </w:r>
      <w:r w:rsidR="004B40BF" w:rsidRPr="0075480B">
        <w:t xml:space="preserve"> w</w:t>
      </w:r>
      <w:r w:rsidR="004B40BF">
        <w:t> ust. </w:t>
      </w:r>
      <w:r w:rsidRPr="0075480B">
        <w:t>8, przez okres 1</w:t>
      </w:r>
      <w:r w:rsidR="004B40BF" w:rsidRPr="0075480B">
        <w:t>0</w:t>
      </w:r>
      <w:r w:rsidR="004B40BF">
        <w:t> </w:t>
      </w:r>
      <w:r w:rsidRPr="0075480B">
        <w:t>lat od dnia zaprzestania udzielania świadczeń,</w:t>
      </w:r>
      <w:r w:rsidR="004B40BF" w:rsidRPr="0075480B">
        <w:t xml:space="preserve"> z</w:t>
      </w:r>
      <w:r w:rsidR="004B40BF">
        <w:t> </w:t>
      </w:r>
      <w:r w:rsidRPr="0075480B">
        <w:t xml:space="preserve">wyjątkiem informacji dotyczących osób, którym świadczenie nie zostało przyznane, które przechowuje się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stała się ostateczna</w:t>
      </w:r>
      <w:r>
        <w:t>,</w:t>
      </w:r>
      <w:r w:rsidRPr="0075480B">
        <w:t xml:space="preserve"> lub od dnia pozostawienia wniosku</w:t>
      </w:r>
      <w:r w:rsidR="004B40BF" w:rsidRPr="0075480B">
        <w:t xml:space="preserve"> o</w:t>
      </w:r>
      <w:r w:rsidR="004B40BF">
        <w:t> </w:t>
      </w:r>
      <w:r w:rsidRPr="0075480B">
        <w:t>ustalenie prawa do świadczenia bez rozpatrzenia.</w:t>
      </w:r>
    </w:p>
    <w:p w:rsidR="00834149" w:rsidRPr="0075480B" w:rsidRDefault="00834149" w:rsidP="004B71B6">
      <w:pPr>
        <w:pStyle w:val="ZLITUSTzmustliter"/>
      </w:pPr>
      <w:r w:rsidRPr="0075480B">
        <w:t>12.</w:t>
      </w:r>
      <w:r w:rsidR="004B40BF">
        <w:t> </w:t>
      </w:r>
      <w:r w:rsidRPr="0075480B">
        <w:t>Podmioty wymienione</w:t>
      </w:r>
      <w:r w:rsidR="004B40BF" w:rsidRPr="0075480B">
        <w:t xml:space="preserve"> w</w:t>
      </w:r>
      <w:r w:rsidR="004B40BF">
        <w:t> ust. </w:t>
      </w:r>
      <w:r w:rsidRPr="0075480B">
        <w:t>1</w:t>
      </w:r>
      <w:r w:rsidR="004B40BF" w:rsidRPr="0075480B">
        <w:t>0</w:t>
      </w:r>
      <w:r w:rsidR="004B40BF">
        <w:t> </w:t>
      </w:r>
      <w:r w:rsidRPr="0075480B">
        <w:t>przechowują informacje,</w:t>
      </w:r>
      <w:r w:rsidR="004B40BF" w:rsidRPr="0075480B">
        <w:t xml:space="preserve"> o</w:t>
      </w:r>
      <w:r w:rsidR="004B40BF">
        <w:t> </w:t>
      </w:r>
      <w:r w:rsidRPr="0075480B">
        <w:t>których mowa</w:t>
      </w:r>
      <w:r w:rsidR="004B40BF" w:rsidRPr="0075480B">
        <w:t xml:space="preserve"> w</w:t>
      </w:r>
      <w:r w:rsidR="004B40BF">
        <w:t> ust. </w:t>
      </w:r>
      <w:r w:rsidRPr="0075480B">
        <w:t>8, przez okres 1</w:t>
      </w:r>
      <w:r w:rsidR="004B40BF" w:rsidRPr="0075480B">
        <w:t>0</w:t>
      </w:r>
      <w:r w:rsidR="004B40BF">
        <w:t> </w:t>
      </w:r>
      <w:r w:rsidRPr="0075480B">
        <w:t>lat od dnia ich udostępnienia</w:t>
      </w:r>
      <w:r w:rsidR="004B40BF" w:rsidRPr="0075480B">
        <w:t xml:space="preserve"> z</w:t>
      </w:r>
      <w:r w:rsidR="004B40BF">
        <w:t> </w:t>
      </w:r>
      <w:r w:rsidRPr="0075480B">
        <w:t>rejestru centralnego, o którym mowa</w:t>
      </w:r>
      <w:r w:rsidR="004B40BF" w:rsidRPr="0075480B">
        <w:t xml:space="preserve"> w</w:t>
      </w:r>
      <w:r w:rsidR="004B40BF">
        <w:t> ust. </w:t>
      </w:r>
      <w:r w:rsidRPr="0075480B">
        <w:t>8,</w:t>
      </w:r>
      <w:r w:rsidR="004B40BF" w:rsidRPr="0075480B">
        <w:t xml:space="preserve"> z</w:t>
      </w:r>
      <w:r w:rsidR="004B40BF">
        <w:t> </w:t>
      </w:r>
      <w:r w:rsidRPr="0075480B">
        <w:t>wyjątkiem informacji dotyczących osób, którym świadczenie nie zostało przyznane albo którym wydane zostało orzeczenie o niezaliczeniu do osób niepełnosprawnych lub</w:t>
      </w:r>
      <w:r w:rsidR="004B40BF" w:rsidRPr="0075480B">
        <w:t xml:space="preserve"> </w:t>
      </w:r>
      <w:r w:rsidR="004B40BF">
        <w:t>o </w:t>
      </w:r>
      <w:r w:rsidRPr="0075480B">
        <w:t xml:space="preserve">odmowie ustalenia stopnia niepełnosprawności, które przechowuje się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albo wydania orzeczenia stała się ostateczna, lub od dnia pozostawienia wniosku</w:t>
      </w:r>
      <w:r w:rsidR="004B40BF" w:rsidRPr="0075480B">
        <w:t xml:space="preserve"> o</w:t>
      </w:r>
      <w:r w:rsidR="004B40BF">
        <w:t> </w:t>
      </w:r>
      <w:r w:rsidRPr="0075480B">
        <w:t>ustalenie prawa do świadczenia albo</w:t>
      </w:r>
      <w:r w:rsidR="004B40BF" w:rsidRPr="0075480B">
        <w:t xml:space="preserve"> o</w:t>
      </w:r>
      <w:r w:rsidR="004B40BF">
        <w:t> </w:t>
      </w:r>
      <w:r w:rsidRPr="0075480B">
        <w:t>wydanie orzeczenia bez rozpatrzenia.</w:t>
      </w:r>
    </w:p>
    <w:p w:rsidR="00834149" w:rsidRPr="0075480B" w:rsidRDefault="00834149" w:rsidP="004B71B6">
      <w:pPr>
        <w:pStyle w:val="ZLITUSTzmustliter"/>
      </w:pPr>
      <w:r w:rsidRPr="0075480B">
        <w:t>13.</w:t>
      </w:r>
      <w:r w:rsidR="004B40BF">
        <w:t> </w:t>
      </w:r>
      <w:r w:rsidRPr="0075480B">
        <w:t>Informacje,</w:t>
      </w:r>
      <w:r w:rsidR="004B40BF" w:rsidRPr="0075480B">
        <w:t xml:space="preserve"> o</w:t>
      </w:r>
      <w:r w:rsidR="004B40BF">
        <w:t> </w:t>
      </w:r>
      <w:r w:rsidRPr="0075480B">
        <w:t>których mowa</w:t>
      </w:r>
      <w:r w:rsidR="004B40BF" w:rsidRPr="0075480B">
        <w:t xml:space="preserve"> w</w:t>
      </w:r>
      <w:r w:rsidR="004B40BF">
        <w:t> ust. </w:t>
      </w:r>
      <w:r w:rsidRPr="0075480B">
        <w:t>8, usuwa się niezwłocznie po upływie okresów przechowywania,</w:t>
      </w:r>
      <w:r w:rsidR="004B40BF" w:rsidRPr="0075480B">
        <w:t xml:space="preserve"> o</w:t>
      </w:r>
      <w:r w:rsidR="004B40BF">
        <w:t> </w:t>
      </w:r>
      <w:r w:rsidRPr="0075480B">
        <w:t>których mowa</w:t>
      </w:r>
      <w:r w:rsidR="004B40BF" w:rsidRPr="0075480B">
        <w:t xml:space="preserve"> w</w:t>
      </w:r>
      <w:r w:rsidR="004B40BF">
        <w:t> ust. </w:t>
      </w:r>
      <w:r w:rsidRPr="0075480B">
        <w:t>1</w:t>
      </w:r>
      <w:r w:rsidR="004B40BF" w:rsidRPr="0075480B">
        <w:t>1</w:t>
      </w:r>
      <w:r w:rsidR="004B40BF">
        <w:t xml:space="preserve"> i </w:t>
      </w:r>
      <w:r w:rsidRPr="0075480B">
        <w:t>12.</w:t>
      </w:r>
      <w:r w:rsidR="004B40BF">
        <w:t>”</w:t>
      </w:r>
      <w:r w:rsidRPr="0075480B">
        <w:t>;</w:t>
      </w:r>
    </w:p>
    <w:p w:rsidR="00834149" w:rsidRPr="0075480B" w:rsidRDefault="00834149" w:rsidP="004B71B6">
      <w:pPr>
        <w:pStyle w:val="PKTpunkt"/>
        <w:keepNext/>
      </w:pPr>
      <w:r w:rsidRPr="0075480B">
        <w:lastRenderedPageBreak/>
        <w:t>3)</w:t>
      </w:r>
      <w:r w:rsidRPr="0075480B">
        <w:tab/>
        <w:t>po</w:t>
      </w:r>
      <w:r w:rsidR="004B40BF">
        <w:t xml:space="preserve"> art. </w:t>
      </w:r>
      <w:r w:rsidRPr="0075480B">
        <w:t>23a dodaje się</w:t>
      </w:r>
      <w:r w:rsidR="004B40BF">
        <w:t xml:space="preserve"> art. </w:t>
      </w:r>
      <w:r w:rsidRPr="0075480B">
        <w:t>23b</w:t>
      </w:r>
      <w:r w:rsidR="004B40BF" w:rsidRPr="0075480B">
        <w:t xml:space="preserve"> w</w:t>
      </w:r>
      <w:r w:rsidR="004B40BF">
        <w:t> </w:t>
      </w:r>
      <w:r w:rsidRPr="0075480B">
        <w:t>brzmieniu:</w:t>
      </w:r>
    </w:p>
    <w:p w:rsidR="00834149" w:rsidRPr="00834149" w:rsidRDefault="004B40BF" w:rsidP="004B71B6">
      <w:pPr>
        <w:pStyle w:val="ZARTzmartartykuempunktem"/>
        <w:keepNext/>
      </w:pPr>
      <w:r>
        <w:t>„</w:t>
      </w:r>
      <w:r w:rsidR="00834149" w:rsidRPr="00834149">
        <w:t>Art.</w:t>
      </w:r>
      <w:r>
        <w:t> </w:t>
      </w:r>
      <w:r w:rsidR="00834149" w:rsidRPr="00834149">
        <w:t>23b.</w:t>
      </w:r>
      <w:r>
        <w:t> </w:t>
      </w:r>
      <w:r w:rsidR="00834149" w:rsidRPr="00834149">
        <w:t>1. Organ właściwy oraz marszałek województwa prowadzący postępowanie</w:t>
      </w:r>
      <w:r w:rsidRPr="00834149">
        <w:t xml:space="preserve"> w</w:t>
      </w:r>
      <w:r>
        <w:t> </w:t>
      </w:r>
      <w:r w:rsidR="00834149" w:rsidRPr="00834149">
        <w:t>sprawie świadczeń rodzinnych są obowiązani do samodzielnego uzyskania od organów podatkowych lub ministra właściwego do spraw finansów publicznych, organów emerytalno</w:t>
      </w:r>
      <w:r>
        <w:softHyphen/>
      </w:r>
      <w:r>
        <w:noBreakHyphen/>
      </w:r>
      <w:r w:rsidR="00834149" w:rsidRPr="00834149">
        <w:t>rentowych oraz</w:t>
      </w:r>
      <w:r w:rsidRPr="00834149">
        <w:t xml:space="preserve"> z</w:t>
      </w:r>
      <w:r>
        <w:t> </w:t>
      </w:r>
      <w:r w:rsidR="00834149" w:rsidRPr="00834149">
        <w:t>rejestrów publicznych, drogą elektroniczną, za pośre</w:t>
      </w:r>
      <w:r w:rsidR="00834149" w:rsidRPr="00834149">
        <w:t>d</w:t>
      </w:r>
      <w:r w:rsidR="00834149" w:rsidRPr="00834149">
        <w:t>nictwem ministra właściwego do spraw rodziny, lub drogą pisemną, odpowiednio:</w:t>
      </w:r>
    </w:p>
    <w:p w:rsidR="00834149" w:rsidRPr="0075480B" w:rsidRDefault="00834149" w:rsidP="004B71B6">
      <w:pPr>
        <w:pStyle w:val="ZPKTzmpktartykuempunktem"/>
        <w:keepNext/>
      </w:pPr>
      <w:r w:rsidRPr="0075480B">
        <w:t>1)</w:t>
      </w:r>
      <w:r w:rsidRPr="0075480B">
        <w:tab/>
        <w:t>informacji</w:t>
      </w:r>
      <w:r w:rsidR="004B40BF" w:rsidRPr="0075480B">
        <w:t xml:space="preserve"> o</w:t>
      </w:r>
      <w:r w:rsidR="004B40BF">
        <w:t> </w:t>
      </w:r>
      <w:r w:rsidRPr="0075480B">
        <w:t>dochodzie podlegającym opodatkowaniu podatkie</w:t>
      </w:r>
      <w:r>
        <w:t>m dochodowym od osób fizycznych</w:t>
      </w:r>
      <w:r w:rsidRPr="0075480B">
        <w:t xml:space="preserve"> na zasadach określonych</w:t>
      </w:r>
      <w:r w:rsidR="004B40BF" w:rsidRPr="0075480B">
        <w:t xml:space="preserve"> w</w:t>
      </w:r>
      <w:r w:rsidR="004B40BF">
        <w:t> art. </w:t>
      </w:r>
      <w:r w:rsidRPr="0075480B">
        <w:t>27,</w:t>
      </w:r>
      <w:r w:rsidR="004B40BF">
        <w:t xml:space="preserve"> art. </w:t>
      </w:r>
      <w:r w:rsidRPr="0075480B">
        <w:t>30b,</w:t>
      </w:r>
      <w:r w:rsidR="004B40BF">
        <w:t xml:space="preserve"> art. </w:t>
      </w:r>
      <w:r w:rsidRPr="0075480B">
        <w:t>30c,</w:t>
      </w:r>
      <w:r w:rsidR="004B40BF">
        <w:t xml:space="preserve"> art. </w:t>
      </w:r>
      <w:r w:rsidRPr="0075480B">
        <w:t>30e</w:t>
      </w:r>
      <w:r w:rsidR="004B40BF" w:rsidRPr="0075480B">
        <w:t xml:space="preserve"> i</w:t>
      </w:r>
      <w:r w:rsidR="004B40BF">
        <w:t> art. </w:t>
      </w:r>
      <w:r w:rsidRPr="0075480B">
        <w:t>30f ustawy</w:t>
      </w:r>
      <w:r w:rsidR="004B40BF" w:rsidRPr="0075480B">
        <w:t xml:space="preserve"> z</w:t>
      </w:r>
      <w:r w:rsidR="004B40BF">
        <w:t> </w:t>
      </w:r>
      <w:r w:rsidRPr="0075480B">
        <w:t>dnia 2</w:t>
      </w:r>
      <w:r w:rsidR="004B40BF" w:rsidRPr="0075480B">
        <w:t>6</w:t>
      </w:r>
      <w:r w:rsidR="004B40BF">
        <w:t> </w:t>
      </w:r>
      <w:r w:rsidRPr="0075480B">
        <w:t>lipca 199</w:t>
      </w:r>
      <w:r w:rsidR="004B40BF" w:rsidRPr="0075480B">
        <w:t>1</w:t>
      </w:r>
      <w:r w:rsidR="004B40BF">
        <w:t> </w:t>
      </w:r>
      <w:r w:rsidRPr="0075480B">
        <w:t>r.</w:t>
      </w:r>
      <w:r w:rsidR="004B40BF" w:rsidRPr="0075480B">
        <w:t xml:space="preserve"> o</w:t>
      </w:r>
      <w:r w:rsidR="004B40BF">
        <w:t> </w:t>
      </w:r>
      <w:r w:rsidRPr="0075480B">
        <w:t>podatku dochod</w:t>
      </w:r>
      <w:r w:rsidRPr="0075480B">
        <w:t>o</w:t>
      </w:r>
      <w:r w:rsidRPr="0075480B">
        <w:t xml:space="preserve">wym od osób fizycznych, każdego członka rodziny, </w:t>
      </w:r>
      <w:r>
        <w:t xml:space="preserve">udzielanych </w:t>
      </w:r>
      <w:r w:rsidRPr="0075480B">
        <w:t>przez naczelnika właściwego urzędu skarb</w:t>
      </w:r>
      <w:r w:rsidRPr="0075480B">
        <w:t>o</w:t>
      </w:r>
      <w:r w:rsidRPr="0075480B">
        <w:t>wego, zawierających dane</w:t>
      </w:r>
      <w:r w:rsidR="004B40BF" w:rsidRPr="0075480B">
        <w:t xml:space="preserve"> o</w:t>
      </w:r>
      <w:r w:rsidR="004B40BF">
        <w:t> </w:t>
      </w:r>
      <w:r w:rsidRPr="0075480B">
        <w:t>wysokości:</w:t>
      </w:r>
    </w:p>
    <w:p w:rsidR="00834149" w:rsidRPr="0075480B" w:rsidRDefault="00834149" w:rsidP="004B71B6">
      <w:pPr>
        <w:pStyle w:val="ZLITwPKTzmlitwpktartykuempunktem"/>
      </w:pPr>
      <w:r w:rsidRPr="0075480B">
        <w:t>a)</w:t>
      </w:r>
      <w:r w:rsidRPr="0075480B">
        <w:tab/>
        <w:t>dochodu,</w:t>
      </w:r>
    </w:p>
    <w:p w:rsidR="00834149" w:rsidRPr="0075480B" w:rsidRDefault="00834149" w:rsidP="004B71B6">
      <w:pPr>
        <w:pStyle w:val="ZLITwPKTzmlitwpktartykuempunktem"/>
      </w:pPr>
      <w:r w:rsidRPr="0075480B">
        <w:t>b)</w:t>
      </w:r>
      <w:r w:rsidRPr="0075480B">
        <w:tab/>
        <w:t>składek na ubezpieczenia społeczne odliczonych od dochodu,</w:t>
      </w:r>
    </w:p>
    <w:p w:rsidR="00834149" w:rsidRPr="0075480B" w:rsidRDefault="00834149" w:rsidP="004B71B6">
      <w:pPr>
        <w:pStyle w:val="ZLITwPKTzmlitwpktartykuempunktem"/>
      </w:pPr>
      <w:r w:rsidRPr="0075480B">
        <w:t>c)</w:t>
      </w:r>
      <w:r w:rsidRPr="0075480B">
        <w:tab/>
        <w:t>należnego podatku;</w:t>
      </w:r>
    </w:p>
    <w:p w:rsidR="00834149" w:rsidRPr="0075480B" w:rsidRDefault="00834149" w:rsidP="004B71B6">
      <w:pPr>
        <w:pStyle w:val="ZPKTzmpktartykuempunktem"/>
      </w:pPr>
      <w:r w:rsidRPr="0075480B">
        <w:t>2)</w:t>
      </w:r>
      <w:r w:rsidRPr="0075480B">
        <w:tab/>
      </w:r>
      <w:r w:rsidRPr="003E73E7">
        <w:t>informacji</w:t>
      </w:r>
      <w:r w:rsidR="004B40BF" w:rsidRPr="003E73E7">
        <w:t xml:space="preserve"> o</w:t>
      </w:r>
      <w:r w:rsidR="004B40BF">
        <w:t> </w:t>
      </w:r>
      <w:r w:rsidRPr="003E73E7">
        <w:t>wieku</w:t>
      </w:r>
      <w:r w:rsidR="004B40BF" w:rsidRPr="003E73E7">
        <w:t xml:space="preserve"> i</w:t>
      </w:r>
      <w:r w:rsidR="004B40BF">
        <w:t> </w:t>
      </w:r>
      <w:r w:rsidRPr="003E73E7">
        <w:t>stanie cywilnym członków rodziny;</w:t>
      </w:r>
    </w:p>
    <w:p w:rsidR="00834149" w:rsidRPr="0075480B" w:rsidRDefault="00834149" w:rsidP="004B71B6">
      <w:pPr>
        <w:pStyle w:val="ZPKTzmpktartykuempunktem"/>
      </w:pPr>
      <w:r w:rsidRPr="0075480B">
        <w:t>3)</w:t>
      </w:r>
      <w:r w:rsidRPr="0075480B">
        <w:tab/>
        <w:t>informacji</w:t>
      </w:r>
      <w:r w:rsidR="004B40BF" w:rsidRPr="0075480B">
        <w:t xml:space="preserve"> o</w:t>
      </w:r>
      <w:r w:rsidR="004B40BF">
        <w:t> </w:t>
      </w:r>
      <w:r w:rsidRPr="0075480B">
        <w:t>wysokości składek na ubezpieczenie zdrowotne,</w:t>
      </w:r>
      <w:r w:rsidR="004B40BF" w:rsidRPr="0075480B">
        <w:t xml:space="preserve"> w</w:t>
      </w:r>
      <w:r w:rsidR="004B40BF">
        <w:t> </w:t>
      </w:r>
      <w:r w:rsidRPr="0075480B">
        <w:t>tym informacji o wysokości składek od p</w:t>
      </w:r>
      <w:r w:rsidRPr="0075480B">
        <w:t>o</w:t>
      </w:r>
      <w:r w:rsidRPr="0075480B">
        <w:t>szczególnych płatników</w:t>
      </w:r>
      <w:r w:rsidR="004B40BF" w:rsidRPr="0075480B">
        <w:t xml:space="preserve"> i</w:t>
      </w:r>
      <w:r w:rsidR="004B40BF">
        <w:t> </w:t>
      </w:r>
      <w:r w:rsidRPr="0075480B">
        <w:t xml:space="preserve">okresach opłacania przez nich </w:t>
      </w:r>
      <w:r>
        <w:t xml:space="preserve">tych </w:t>
      </w:r>
      <w:r w:rsidRPr="0075480B">
        <w:t>składek;</w:t>
      </w:r>
    </w:p>
    <w:p w:rsidR="00834149" w:rsidRPr="0075480B" w:rsidRDefault="00834149" w:rsidP="004B71B6">
      <w:pPr>
        <w:pStyle w:val="ZPKTzmpktartykuempunktem"/>
      </w:pPr>
      <w:r w:rsidRPr="0075480B">
        <w:t>4)</w:t>
      </w:r>
      <w:r w:rsidRPr="0075480B">
        <w:tab/>
        <w:t>zaświadczenia lub informacji</w:t>
      </w:r>
      <w:r w:rsidR="004B40BF" w:rsidRPr="0075480B">
        <w:t xml:space="preserve"> o</w:t>
      </w:r>
      <w:r w:rsidR="004B40BF">
        <w:t> </w:t>
      </w:r>
      <w:r w:rsidRPr="0075480B">
        <w:t>zgłoszeniu do ubezpieczeń społecznych;</w:t>
      </w:r>
    </w:p>
    <w:p w:rsidR="00834149" w:rsidRPr="00834149" w:rsidRDefault="00834149" w:rsidP="004B71B6">
      <w:pPr>
        <w:pStyle w:val="ZPKTzmpktartykuempunktem"/>
        <w:keepNext/>
      </w:pPr>
      <w:r w:rsidRPr="0075480B">
        <w:t>5)</w:t>
      </w:r>
      <w:r w:rsidRPr="0075480B">
        <w:tab/>
        <w:t>informacji</w:t>
      </w:r>
      <w:r w:rsidR="004B40BF" w:rsidRPr="0075480B">
        <w:t xml:space="preserve"> o</w:t>
      </w:r>
      <w:r w:rsidR="004B40BF">
        <w:t> </w:t>
      </w:r>
      <w:r w:rsidRPr="0075480B">
        <w:t xml:space="preserve">legitymowaniu się odpowiednim </w:t>
      </w:r>
      <w:r w:rsidRPr="00834149">
        <w:t>orzeczeniem wydanym na podstawie przepisów ustawy</w:t>
      </w:r>
      <w:r w:rsidR="004B40BF" w:rsidRPr="00834149">
        <w:t xml:space="preserve"> z</w:t>
      </w:r>
      <w:r w:rsidR="004B40BF">
        <w:t> </w:t>
      </w:r>
      <w:r w:rsidRPr="00834149">
        <w:t>dnia 2</w:t>
      </w:r>
      <w:r w:rsidR="004B40BF" w:rsidRPr="00834149">
        <w:t>7</w:t>
      </w:r>
      <w:r w:rsidR="004B40BF">
        <w:t> </w:t>
      </w:r>
      <w:r w:rsidRPr="00834149">
        <w:t>sierpnia 199</w:t>
      </w:r>
      <w:r w:rsidR="004B40BF" w:rsidRPr="00834149">
        <w:t>7</w:t>
      </w:r>
      <w:r w:rsidR="004B40BF">
        <w:t> </w:t>
      </w:r>
      <w:r w:rsidRPr="00834149">
        <w:t>r.</w:t>
      </w:r>
      <w:r w:rsidR="004B40BF" w:rsidRPr="00834149">
        <w:t xml:space="preserve"> o</w:t>
      </w:r>
      <w:r w:rsidR="004B40BF">
        <w:t> </w:t>
      </w:r>
      <w:r w:rsidRPr="00834149">
        <w:t>rehabilitacji zawodowej</w:t>
      </w:r>
      <w:r w:rsidR="004B40BF" w:rsidRPr="00834149">
        <w:t xml:space="preserve"> i</w:t>
      </w:r>
      <w:r w:rsidR="004B40BF">
        <w:t> </w:t>
      </w:r>
      <w:r w:rsidRPr="00834149">
        <w:t>społecznej oraz zatrudnianiu osób niepełnosprawnych (</w:t>
      </w:r>
      <w:r w:rsidR="004B40BF">
        <w:t>Dz. U.</w:t>
      </w:r>
      <w:r w:rsidR="004B40BF" w:rsidRPr="00834149">
        <w:t xml:space="preserve"> z</w:t>
      </w:r>
      <w:r w:rsidR="004B40BF">
        <w:t> </w:t>
      </w:r>
      <w:r w:rsidRPr="00834149">
        <w:t>201</w:t>
      </w:r>
      <w:r w:rsidR="004B40BF" w:rsidRPr="00834149">
        <w:t>1</w:t>
      </w:r>
      <w:r w:rsidR="004B40BF">
        <w:t> </w:t>
      </w:r>
      <w:r w:rsidRPr="00834149">
        <w:t>r.</w:t>
      </w:r>
      <w:r w:rsidR="004B40BF">
        <w:t xml:space="preserve"> Nr </w:t>
      </w:r>
      <w:r w:rsidRPr="00834149">
        <w:t>127,</w:t>
      </w:r>
      <w:r w:rsidR="004B40BF">
        <w:t xml:space="preserve"> poz. </w:t>
      </w:r>
      <w:r w:rsidRPr="00834149">
        <w:t>721, z późn. zm.</w:t>
      </w:r>
      <w:r w:rsidRPr="00834149">
        <w:rPr>
          <w:rStyle w:val="IGindeksgrny"/>
        </w:rPr>
        <w:footnoteReference w:id="4"/>
      </w:r>
      <w:r w:rsidRPr="00834149">
        <w:rPr>
          <w:rStyle w:val="IGindeksgrny"/>
        </w:rPr>
        <w:t>)</w:t>
      </w:r>
      <w:r w:rsidRPr="00834149">
        <w:t>), obejmującej następujące dane:</w:t>
      </w:r>
    </w:p>
    <w:p w:rsidR="00834149" w:rsidRPr="0075480B" w:rsidRDefault="00834149" w:rsidP="004B71B6">
      <w:pPr>
        <w:pStyle w:val="ZLITwPKTzmlitwpktartykuempunktem"/>
      </w:pPr>
      <w:r w:rsidRPr="0075480B">
        <w:t>a)</w:t>
      </w:r>
      <w:r w:rsidRPr="0075480B">
        <w:tab/>
        <w:t>datę</w:t>
      </w:r>
      <w:r w:rsidR="004B40BF" w:rsidRPr="0075480B">
        <w:t xml:space="preserve"> i</w:t>
      </w:r>
      <w:r w:rsidR="004B40BF">
        <w:t> </w:t>
      </w:r>
      <w:r w:rsidRPr="0075480B">
        <w:t>rodzaj wydanego orzeczenia,</w:t>
      </w:r>
    </w:p>
    <w:p w:rsidR="00834149" w:rsidRPr="0075480B" w:rsidRDefault="00834149" w:rsidP="004B71B6">
      <w:pPr>
        <w:pStyle w:val="ZLITwPKTzmlitwpktartykuempunktem"/>
      </w:pPr>
      <w:r w:rsidRPr="0075480B">
        <w:t>b)</w:t>
      </w:r>
      <w:r w:rsidRPr="0075480B">
        <w:tab/>
        <w:t>wskazania,</w:t>
      </w:r>
      <w:r w:rsidR="004B40BF" w:rsidRPr="0075480B">
        <w:t xml:space="preserve"> o</w:t>
      </w:r>
      <w:r w:rsidR="004B40BF">
        <w:t> </w:t>
      </w:r>
      <w:r w:rsidRPr="0075480B">
        <w:t>których mowa</w:t>
      </w:r>
      <w:r w:rsidR="004B40BF" w:rsidRPr="0075480B">
        <w:t xml:space="preserve"> w</w:t>
      </w:r>
      <w:r w:rsidR="004B40BF">
        <w:t> art. </w:t>
      </w:r>
      <w:r w:rsidRPr="0075480B">
        <w:t>6b</w:t>
      </w:r>
      <w:r w:rsidR="004B40BF">
        <w:t xml:space="preserve"> ust. </w:t>
      </w:r>
      <w:r w:rsidR="004B40BF" w:rsidRPr="0075480B">
        <w:t>3</w:t>
      </w:r>
      <w:r w:rsidR="004B40BF">
        <w:t xml:space="preserve"> pkt </w:t>
      </w:r>
      <w:r w:rsidR="004B40BF" w:rsidRPr="0075480B">
        <w:t>7</w:t>
      </w:r>
      <w:r w:rsidR="004B40BF">
        <w:t xml:space="preserve"> i </w:t>
      </w:r>
      <w:r w:rsidR="004B40BF" w:rsidRPr="0075480B">
        <w:t>8</w:t>
      </w:r>
      <w:r w:rsidR="004B40BF">
        <w:t> </w:t>
      </w:r>
      <w:r w:rsidRPr="0075480B">
        <w:t>ustawy</w:t>
      </w:r>
      <w:r w:rsidR="004B40BF" w:rsidRPr="0075480B">
        <w:t xml:space="preserve"> z</w:t>
      </w:r>
      <w:r w:rsidR="004B40BF">
        <w:t> </w:t>
      </w:r>
      <w:r w:rsidRPr="0075480B">
        <w:t>dnia 2</w:t>
      </w:r>
      <w:r w:rsidR="004B40BF" w:rsidRPr="0075480B">
        <w:t>7</w:t>
      </w:r>
      <w:r w:rsidR="004B40BF">
        <w:t> </w:t>
      </w:r>
      <w:r w:rsidRPr="0075480B">
        <w:t>sierpnia 199</w:t>
      </w:r>
      <w:r w:rsidR="004B40BF" w:rsidRPr="0075480B">
        <w:t>7</w:t>
      </w:r>
      <w:r w:rsidR="004B40BF">
        <w:t> </w:t>
      </w:r>
      <w:r w:rsidRPr="0075480B">
        <w:t>r.</w:t>
      </w:r>
      <w:r w:rsidR="004B40BF" w:rsidRPr="0075480B">
        <w:t xml:space="preserve"> o</w:t>
      </w:r>
      <w:r w:rsidR="004B40BF">
        <w:t> </w:t>
      </w:r>
      <w:r w:rsidRPr="0075480B">
        <w:t>rehabilitacji z</w:t>
      </w:r>
      <w:r w:rsidRPr="0075480B">
        <w:t>a</w:t>
      </w:r>
      <w:r w:rsidRPr="0075480B">
        <w:t>wodowej</w:t>
      </w:r>
      <w:r w:rsidR="004B40BF" w:rsidRPr="0075480B">
        <w:t xml:space="preserve"> i</w:t>
      </w:r>
      <w:r w:rsidR="004B40BF">
        <w:t> </w:t>
      </w:r>
      <w:r w:rsidRPr="0075480B">
        <w:t>społecznej oraz zatrudnianiu osób niepełnosprawnych,</w:t>
      </w:r>
    </w:p>
    <w:p w:rsidR="00834149" w:rsidRPr="0075480B" w:rsidRDefault="00834149" w:rsidP="004B71B6">
      <w:pPr>
        <w:pStyle w:val="ZLITwPKTzmlitwpktartykuempunktem"/>
      </w:pPr>
      <w:r w:rsidRPr="0075480B">
        <w:t>c)</w:t>
      </w:r>
      <w:r w:rsidRPr="0075480B">
        <w:tab/>
        <w:t>datę powstania niepełnosprawności lub stopnia niepełnosprawności,</w:t>
      </w:r>
    </w:p>
    <w:p w:rsidR="00834149" w:rsidRPr="0075480B" w:rsidRDefault="00834149" w:rsidP="004B71B6">
      <w:pPr>
        <w:pStyle w:val="ZLITwPKTzmlitwpktartykuempunktem"/>
      </w:pPr>
      <w:r w:rsidRPr="0075480B">
        <w:t>d)</w:t>
      </w:r>
      <w:r w:rsidRPr="0075480B">
        <w:tab/>
        <w:t>datę złożenia wniosku</w:t>
      </w:r>
      <w:r w:rsidR="004B40BF" w:rsidRPr="0075480B">
        <w:t xml:space="preserve"> o</w:t>
      </w:r>
      <w:r w:rsidR="004B40BF">
        <w:t> </w:t>
      </w:r>
      <w:r w:rsidRPr="0075480B">
        <w:t>wydanie orzeczenia</w:t>
      </w:r>
      <w:r w:rsidR="004B40BF" w:rsidRPr="0075480B">
        <w:t xml:space="preserve"> o</w:t>
      </w:r>
      <w:r w:rsidR="004B40BF">
        <w:t> </w:t>
      </w:r>
      <w:r w:rsidRPr="0075480B">
        <w:t>niepełnosprawności albo o stopniu niepełnosprawności,</w:t>
      </w:r>
    </w:p>
    <w:p w:rsidR="00834149" w:rsidRPr="0075480B" w:rsidRDefault="00834149" w:rsidP="004B71B6">
      <w:pPr>
        <w:pStyle w:val="ZLITwPKTzmlitwpktartykuempunktem"/>
      </w:pPr>
      <w:r w:rsidRPr="0075480B">
        <w:t>e)</w:t>
      </w:r>
      <w:r w:rsidRPr="0075480B">
        <w:tab/>
        <w:t>okres, na jaki zostało wydane orzeczenie.</w:t>
      </w:r>
    </w:p>
    <w:p w:rsidR="00834149" w:rsidRPr="0075480B" w:rsidRDefault="00834149" w:rsidP="004B71B6">
      <w:pPr>
        <w:pStyle w:val="ZUSTzmustartykuempunktem"/>
      </w:pPr>
      <w:r w:rsidRPr="0075480B">
        <w:t>2.</w:t>
      </w:r>
      <w:r w:rsidR="004B40BF">
        <w:t> </w:t>
      </w:r>
      <w:r w:rsidR="004B40BF" w:rsidRPr="0075480B">
        <w:t>W</w:t>
      </w:r>
      <w:r w:rsidR="004B40BF">
        <w:t> </w:t>
      </w:r>
      <w:r w:rsidRPr="0075480B">
        <w:t>przypadku gdy</w:t>
      </w:r>
      <w:r w:rsidR="004B40BF" w:rsidRPr="0075480B">
        <w:t xml:space="preserve"> w</w:t>
      </w:r>
      <w:r w:rsidR="004B40BF">
        <w:t> </w:t>
      </w:r>
      <w:r w:rsidRPr="0075480B">
        <w:t>Elektronicznym Krajowym Systemie Monitoringu Orzekania</w:t>
      </w:r>
      <w:r w:rsidR="004B40BF" w:rsidRPr="0075480B">
        <w:t xml:space="preserve"> o</w:t>
      </w:r>
      <w:r w:rsidR="004B40BF">
        <w:t> </w:t>
      </w:r>
      <w:r w:rsidRPr="0075480B">
        <w:t>Niepełnosprawności znajduje się więcej niż jedno orzeczenie wydane na podstawie przepisów ustawy</w:t>
      </w:r>
      <w:r w:rsidR="004B40BF" w:rsidRPr="0075480B">
        <w:t xml:space="preserve"> z</w:t>
      </w:r>
      <w:r w:rsidR="004B40BF">
        <w:t> </w:t>
      </w:r>
      <w:r w:rsidRPr="0075480B">
        <w:t>dnia 2</w:t>
      </w:r>
      <w:r w:rsidR="004B40BF" w:rsidRPr="0075480B">
        <w:t>7</w:t>
      </w:r>
      <w:r w:rsidR="004B40BF">
        <w:t> </w:t>
      </w:r>
      <w:r w:rsidRPr="0075480B">
        <w:t>sierpnia 199</w:t>
      </w:r>
      <w:r w:rsidR="004B40BF" w:rsidRPr="0075480B">
        <w:t>7</w:t>
      </w:r>
      <w:r w:rsidR="004B40BF">
        <w:t> </w:t>
      </w:r>
      <w:r w:rsidRPr="0075480B">
        <w:t>r.</w:t>
      </w:r>
      <w:r w:rsidR="004B40BF" w:rsidRPr="0075480B">
        <w:t xml:space="preserve"> o</w:t>
      </w:r>
      <w:r w:rsidR="004B40BF">
        <w:t> </w:t>
      </w:r>
      <w:r w:rsidRPr="0075480B">
        <w:t>rehabilitacji zawodowej i społecznej oraz zatrudnianiu osób niepełnosprawnych</w:t>
      </w:r>
      <w:r>
        <w:t>,</w:t>
      </w:r>
      <w:r w:rsidRPr="0075480B">
        <w:t xml:space="preserve"> dotyczące tej samej osoby</w:t>
      </w:r>
      <w:r>
        <w:t>,</w:t>
      </w:r>
      <w:r w:rsidRPr="0075480B">
        <w:t xml:space="preserve"> info</w:t>
      </w:r>
      <w:r w:rsidRPr="0075480B">
        <w:t>r</w:t>
      </w:r>
      <w:r w:rsidRPr="0075480B">
        <w:t>macja,</w:t>
      </w:r>
      <w:r w:rsidR="004B40BF" w:rsidRPr="0075480B">
        <w:t xml:space="preserve"> o</w:t>
      </w:r>
      <w:r w:rsidR="004B40BF">
        <w:t> </w:t>
      </w:r>
      <w:r w:rsidRPr="0075480B">
        <w:t>której mowa</w:t>
      </w:r>
      <w:r w:rsidR="004B40BF" w:rsidRPr="0075480B">
        <w:t xml:space="preserve"> w</w:t>
      </w:r>
      <w:r w:rsidR="004B40BF">
        <w:t> ust. </w:t>
      </w:r>
      <w:r w:rsidR="004B40BF" w:rsidRPr="0075480B">
        <w:t>1</w:t>
      </w:r>
      <w:r w:rsidR="004B40BF">
        <w:t xml:space="preserve"> pkt </w:t>
      </w:r>
      <w:r w:rsidRPr="0075480B">
        <w:t>5, jest przekazywana wyłącznie na podstawie orzeczeń, które potwierdzają prawo do świadczeń rodzinnych.</w:t>
      </w:r>
    </w:p>
    <w:p w:rsidR="00834149" w:rsidRPr="0075480B" w:rsidRDefault="00834149" w:rsidP="004B71B6">
      <w:pPr>
        <w:pStyle w:val="ZUSTzmustartykuempunktem"/>
      </w:pPr>
      <w:r w:rsidRPr="0075480B">
        <w:t>3.</w:t>
      </w:r>
      <w:r w:rsidR="004B40BF">
        <w:t> </w:t>
      </w:r>
      <w:r w:rsidR="004B40BF" w:rsidRPr="0075480B">
        <w:t>W</w:t>
      </w:r>
      <w:r w:rsidR="004B40BF">
        <w:t> </w:t>
      </w:r>
      <w:r w:rsidRPr="0075480B">
        <w:t>przypadku braku</w:t>
      </w:r>
      <w:r w:rsidR="004B40BF" w:rsidRPr="0075480B">
        <w:t xml:space="preserve"> w</w:t>
      </w:r>
      <w:r w:rsidR="004B40BF">
        <w:t> </w:t>
      </w:r>
      <w:r w:rsidRPr="0075480B">
        <w:t>Elektronicznym Krajowym Systemie Monitoringu Orzekania</w:t>
      </w:r>
      <w:r w:rsidR="004B40BF" w:rsidRPr="0075480B">
        <w:t xml:space="preserve"> o</w:t>
      </w:r>
      <w:r w:rsidR="004B40BF">
        <w:t> </w:t>
      </w:r>
      <w:r w:rsidRPr="0075480B">
        <w:t>Niepełnosprawności informacji,</w:t>
      </w:r>
      <w:r w:rsidR="004B40BF" w:rsidRPr="0075480B">
        <w:t xml:space="preserve"> o</w:t>
      </w:r>
      <w:r w:rsidR="004B40BF">
        <w:t> </w:t>
      </w:r>
      <w:r w:rsidRPr="0075480B">
        <w:t>której mowa</w:t>
      </w:r>
      <w:r w:rsidR="004B40BF" w:rsidRPr="0075480B">
        <w:t xml:space="preserve"> w</w:t>
      </w:r>
      <w:r w:rsidR="004B40BF">
        <w:t> ust. </w:t>
      </w:r>
      <w:r w:rsidR="004B40BF" w:rsidRPr="0075480B">
        <w:t>1</w:t>
      </w:r>
      <w:r w:rsidR="004B40BF">
        <w:t xml:space="preserve"> pkt </w:t>
      </w:r>
      <w:r w:rsidRPr="0075480B">
        <w:t>5, organ właściwy oraz marszałek województwa prowadzący postępowanie</w:t>
      </w:r>
      <w:r w:rsidR="004B40BF" w:rsidRPr="0075480B">
        <w:t xml:space="preserve"> w</w:t>
      </w:r>
      <w:r w:rsidR="004B40BF">
        <w:t> </w:t>
      </w:r>
      <w:r w:rsidRPr="0075480B">
        <w:t>sprawie świadczeń rodzinnych wzywają osobę,</w:t>
      </w:r>
      <w:r w:rsidR="004B40BF" w:rsidRPr="0075480B">
        <w:t xml:space="preserve"> o</w:t>
      </w:r>
      <w:r w:rsidR="004B40BF">
        <w:t> </w:t>
      </w:r>
      <w:r w:rsidRPr="0075480B">
        <w:t>której mowa</w:t>
      </w:r>
      <w:r w:rsidR="004B40BF" w:rsidRPr="0075480B">
        <w:t xml:space="preserve"> w</w:t>
      </w:r>
      <w:r w:rsidR="004B40BF">
        <w:t> art. </w:t>
      </w:r>
      <w:r w:rsidRPr="0075480B">
        <w:t>2</w:t>
      </w:r>
      <w:r w:rsidR="004B40BF" w:rsidRPr="0075480B">
        <w:t>3</w:t>
      </w:r>
      <w:r w:rsidR="004B40BF">
        <w:t xml:space="preserve"> ust. </w:t>
      </w:r>
      <w:r w:rsidRPr="0075480B">
        <w:t>1, do dołączenia orzeczenia</w:t>
      </w:r>
      <w:r w:rsidR="004B40BF" w:rsidRPr="0075480B">
        <w:t xml:space="preserve"> o</w:t>
      </w:r>
      <w:r w:rsidR="004B40BF">
        <w:t> </w:t>
      </w:r>
      <w:r w:rsidRPr="0075480B">
        <w:t>niepełnosprawności lub</w:t>
      </w:r>
      <w:r w:rsidR="004B40BF" w:rsidRPr="0075480B">
        <w:t xml:space="preserve"> o</w:t>
      </w:r>
      <w:r w:rsidR="004B40BF">
        <w:t> </w:t>
      </w:r>
      <w:r w:rsidRPr="0075480B">
        <w:t>stopniu niepełnosprawności.</w:t>
      </w:r>
    </w:p>
    <w:p w:rsidR="00834149" w:rsidRDefault="00834149" w:rsidP="004B71B6">
      <w:pPr>
        <w:pStyle w:val="ZUSTzmustartykuempunktem"/>
      </w:pPr>
      <w:r w:rsidRPr="0075480B">
        <w:t>4.</w:t>
      </w:r>
      <w:r w:rsidR="004B40BF">
        <w:t> </w:t>
      </w:r>
      <w:r w:rsidR="004B40BF" w:rsidRPr="007F78D8">
        <w:t>W</w:t>
      </w:r>
      <w:r w:rsidR="004B40BF">
        <w:t> </w:t>
      </w:r>
      <w:r w:rsidRPr="007F78D8">
        <w:t xml:space="preserve">przypadku awarii systemów teleinformatycznych służących do wymiany informacji </w:t>
      </w:r>
      <w:r>
        <w:t>drogą elektroniczną</w:t>
      </w:r>
      <w:r w:rsidRPr="007F78D8">
        <w:t>,</w:t>
      </w:r>
      <w:r w:rsidR="004B40BF" w:rsidRPr="007F78D8">
        <w:t xml:space="preserve"> o</w:t>
      </w:r>
      <w:r w:rsidR="004B40BF">
        <w:t> </w:t>
      </w:r>
      <w:r w:rsidRPr="007F78D8">
        <w:t>której mowa</w:t>
      </w:r>
      <w:r w:rsidR="004B40BF" w:rsidRPr="007F78D8">
        <w:t xml:space="preserve"> w</w:t>
      </w:r>
      <w:r w:rsidR="004B40BF">
        <w:t> ust. </w:t>
      </w:r>
      <w:r w:rsidRPr="007F78D8">
        <w:t>1, organ właściwy oraz marszałek województwa prowadzący postępowanie</w:t>
      </w:r>
      <w:r w:rsidR="004B40BF" w:rsidRPr="007F78D8">
        <w:t xml:space="preserve"> w</w:t>
      </w:r>
      <w:r w:rsidR="004B40BF">
        <w:t> </w:t>
      </w:r>
      <w:r w:rsidRPr="007F78D8">
        <w:t>sprawie świa</w:t>
      </w:r>
      <w:r w:rsidRPr="007F78D8">
        <w:t>d</w:t>
      </w:r>
      <w:r w:rsidRPr="007F78D8">
        <w:t>czeń rodzinnych uzyskują informacje,</w:t>
      </w:r>
      <w:r w:rsidR="004B40BF" w:rsidRPr="007F78D8">
        <w:t xml:space="preserve"> o</w:t>
      </w:r>
      <w:r w:rsidR="004B40BF">
        <w:t> </w:t>
      </w:r>
      <w:r w:rsidRPr="007F78D8">
        <w:t>których mowa</w:t>
      </w:r>
      <w:r w:rsidR="004B40BF" w:rsidRPr="007F78D8">
        <w:t xml:space="preserve"> w</w:t>
      </w:r>
      <w:r w:rsidR="004B40BF">
        <w:t> ust. </w:t>
      </w:r>
      <w:r w:rsidRPr="007F78D8">
        <w:t>1,</w:t>
      </w:r>
      <w:r w:rsidR="004B40BF" w:rsidRPr="007F78D8">
        <w:t xml:space="preserve"> w</w:t>
      </w:r>
      <w:r w:rsidR="004B40BF">
        <w:t> </w:t>
      </w:r>
      <w:r w:rsidRPr="007F78D8">
        <w:t>drodze pisemnej wymiany informacji</w:t>
      </w:r>
      <w:r>
        <w:t>.</w:t>
      </w:r>
      <w:r w:rsidRPr="007F78D8">
        <w:t xml:space="preserve"> Organy p</w:t>
      </w:r>
      <w:r w:rsidRPr="007F78D8">
        <w:t>o</w:t>
      </w:r>
      <w:r w:rsidRPr="007F78D8">
        <w:t>datkowe lub minister właściwy do spraw finansów publicznych, organy emerytalno</w:t>
      </w:r>
      <w:r w:rsidR="004B40BF">
        <w:softHyphen/>
      </w:r>
      <w:r w:rsidR="004B40BF">
        <w:noBreakHyphen/>
      </w:r>
      <w:r w:rsidRPr="007F78D8">
        <w:t>rentowe oraz podmioty prow</w:t>
      </w:r>
      <w:r w:rsidRPr="007F78D8">
        <w:t>a</w:t>
      </w:r>
      <w:r w:rsidRPr="007F78D8">
        <w:t xml:space="preserve">dzące rejestry publiczne przekazują te </w:t>
      </w:r>
      <w:r>
        <w:t xml:space="preserve">informacje </w:t>
      </w:r>
      <w:r w:rsidRPr="007F78D8">
        <w:t>niezwłocznie, nie później jednak niż</w:t>
      </w:r>
      <w:r w:rsidR="004B40BF" w:rsidRPr="007F78D8">
        <w:t xml:space="preserve"> w</w:t>
      </w:r>
      <w:r w:rsidR="004B40BF">
        <w:t> </w:t>
      </w:r>
      <w:r w:rsidRPr="007F78D8">
        <w:t xml:space="preserve">terminie </w:t>
      </w:r>
      <w:r w:rsidR="004B40BF" w:rsidRPr="007F78D8">
        <w:t>7</w:t>
      </w:r>
      <w:r w:rsidR="004B40BF">
        <w:t> </w:t>
      </w:r>
      <w:r w:rsidRPr="007F78D8">
        <w:t>dni od dnia otrzymania wniosku organu właściwego lub marszałka województwa prowadzącego postępowanie</w:t>
      </w:r>
      <w:r w:rsidR="004B40BF" w:rsidRPr="007F78D8">
        <w:t xml:space="preserve"> w</w:t>
      </w:r>
      <w:r w:rsidR="004B40BF">
        <w:t> </w:t>
      </w:r>
      <w:r w:rsidRPr="007F78D8">
        <w:t>sprawie świa</w:t>
      </w:r>
      <w:r w:rsidRPr="007F78D8">
        <w:t>d</w:t>
      </w:r>
      <w:r w:rsidRPr="007F78D8">
        <w:t>czeń rodzinnych.</w:t>
      </w:r>
    </w:p>
    <w:p w:rsidR="00834149" w:rsidRPr="0075480B" w:rsidRDefault="00834149" w:rsidP="004B71B6">
      <w:pPr>
        <w:pStyle w:val="ZUSTzmustartykuempunktem"/>
      </w:pPr>
      <w:r>
        <w:t>5.</w:t>
      </w:r>
      <w:r w:rsidR="004B40BF">
        <w:t> </w:t>
      </w:r>
      <w:r w:rsidR="004B40BF" w:rsidRPr="00017192">
        <w:t>W</w:t>
      </w:r>
      <w:r w:rsidR="004B40BF">
        <w:t> </w:t>
      </w:r>
      <w:r w:rsidRPr="00017192">
        <w:t>przypadku braku możliwości samodzielnego uzyskania przez organ właściwy lub marszałka wojewód</w:t>
      </w:r>
      <w:r w:rsidRPr="00017192">
        <w:t>z</w:t>
      </w:r>
      <w:r w:rsidRPr="00017192">
        <w:t>twa informacji lub zaświadczeń,</w:t>
      </w:r>
      <w:r w:rsidR="004B40BF" w:rsidRPr="00017192">
        <w:t xml:space="preserve"> o</w:t>
      </w:r>
      <w:r w:rsidR="004B40BF">
        <w:t> </w:t>
      </w:r>
      <w:r w:rsidRPr="00017192">
        <w:t>których mowa</w:t>
      </w:r>
      <w:r w:rsidR="004B40BF" w:rsidRPr="00017192">
        <w:t xml:space="preserve"> w</w:t>
      </w:r>
      <w:r w:rsidR="004B40BF">
        <w:t> ust. </w:t>
      </w:r>
      <w:r w:rsidR="004B40BF" w:rsidRPr="00017192">
        <w:t>1</w:t>
      </w:r>
      <w:r w:rsidR="004B40BF">
        <w:t xml:space="preserve"> pkt </w:t>
      </w:r>
      <w:r w:rsidRPr="00017192">
        <w:t>1</w:t>
      </w:r>
      <w:r>
        <w:t>–</w:t>
      </w:r>
      <w:r w:rsidRPr="00017192">
        <w:t>4,</w:t>
      </w:r>
      <w:r w:rsidR="00817C41">
        <w:t xml:space="preserve"> </w:t>
      </w:r>
      <w:r w:rsidRPr="00017192">
        <w:t>z przyczyn nieleżących po stronie organu właśc</w:t>
      </w:r>
      <w:r w:rsidRPr="00017192">
        <w:t>i</w:t>
      </w:r>
      <w:r w:rsidRPr="00017192">
        <w:t>wego lub marszałka województwa, organ właściwy lub  marszałek województwa prowadzący postępowanie</w:t>
      </w:r>
      <w:r w:rsidR="004B40BF" w:rsidRPr="00017192">
        <w:t xml:space="preserve"> w</w:t>
      </w:r>
      <w:r w:rsidR="004B40BF">
        <w:t> </w:t>
      </w:r>
      <w:r w:rsidRPr="00017192">
        <w:t>sprawie świadczeń rodzinnych wzywają osobę,</w:t>
      </w:r>
      <w:r w:rsidR="004B40BF" w:rsidRPr="00017192">
        <w:t xml:space="preserve"> o</w:t>
      </w:r>
      <w:r w:rsidR="004B40BF">
        <w:t> </w:t>
      </w:r>
      <w:r w:rsidRPr="00017192">
        <w:t>której mowa</w:t>
      </w:r>
      <w:r w:rsidR="004B40BF" w:rsidRPr="00017192">
        <w:t xml:space="preserve"> w</w:t>
      </w:r>
      <w:r w:rsidR="004B40BF">
        <w:t> art. </w:t>
      </w:r>
      <w:r w:rsidRPr="00017192">
        <w:t>2</w:t>
      </w:r>
      <w:r w:rsidR="004B40BF" w:rsidRPr="00017192">
        <w:t>3</w:t>
      </w:r>
      <w:r w:rsidR="004B40BF">
        <w:t xml:space="preserve"> ust. </w:t>
      </w:r>
      <w:r w:rsidRPr="00017192">
        <w:t>1, do dołączenia tych informacji lub zaświadczeń.</w:t>
      </w:r>
      <w:r w:rsidR="004B40BF">
        <w:t>”</w:t>
      </w:r>
      <w:r w:rsidRPr="0075480B">
        <w:t>;</w:t>
      </w:r>
    </w:p>
    <w:p w:rsidR="00834149" w:rsidRPr="00834149" w:rsidRDefault="00834149" w:rsidP="004B71B6">
      <w:pPr>
        <w:pStyle w:val="PKTpunkt"/>
        <w:keepNext/>
      </w:pPr>
      <w:r w:rsidRPr="0075480B">
        <w:t>4)</w:t>
      </w:r>
      <w:r w:rsidRPr="0075480B">
        <w:tab/>
        <w:t>w</w:t>
      </w:r>
      <w:r w:rsidR="004B40BF">
        <w:t xml:space="preserve"> art. </w:t>
      </w:r>
      <w:r w:rsidRPr="0075480B">
        <w:t>33:</w:t>
      </w:r>
    </w:p>
    <w:p w:rsidR="00834149" w:rsidRPr="00834149" w:rsidRDefault="00834149" w:rsidP="004B71B6">
      <w:pPr>
        <w:pStyle w:val="LITlitera"/>
        <w:keepNext/>
      </w:pPr>
      <w:r w:rsidRPr="0075480B">
        <w:t>a)</w:t>
      </w:r>
      <w:r w:rsidRPr="0075480B">
        <w:tab/>
        <w:t>ust. 2c otrzymuje brzmienie:</w:t>
      </w:r>
    </w:p>
    <w:p w:rsidR="00834149" w:rsidRPr="0075480B" w:rsidRDefault="004B40BF" w:rsidP="004B71B6">
      <w:pPr>
        <w:pStyle w:val="ZLITUSTzmustliter"/>
      </w:pPr>
      <w:r>
        <w:t>„</w:t>
      </w:r>
      <w:r w:rsidR="00834149" w:rsidRPr="0075480B">
        <w:t>2c.</w:t>
      </w:r>
      <w:r>
        <w:t> </w:t>
      </w:r>
      <w:r w:rsidR="00834149" w:rsidRPr="0075480B">
        <w:t>Organ właściwy oraz marszałek województwa sporządzają sprawozdania rzeczowo</w:t>
      </w:r>
      <w:r>
        <w:softHyphen/>
      </w:r>
      <w:r>
        <w:noBreakHyphen/>
      </w:r>
      <w:r w:rsidR="00834149" w:rsidRPr="0075480B">
        <w:t>finansowe</w:t>
      </w:r>
      <w:r w:rsidRPr="0075480B">
        <w:t xml:space="preserve"> z</w:t>
      </w:r>
      <w:r>
        <w:t> </w:t>
      </w:r>
      <w:r w:rsidR="00834149" w:rsidRPr="0075480B">
        <w:t>wykonywania zadań</w:t>
      </w:r>
      <w:r w:rsidRPr="0075480B">
        <w:t xml:space="preserve"> z</w:t>
      </w:r>
      <w:r>
        <w:t> </w:t>
      </w:r>
      <w:r w:rsidR="00834149" w:rsidRPr="0075480B">
        <w:t>zakresu świadczeń rodzinnych i przekazują je właściwemu miejscowo wojewodzie.</w:t>
      </w:r>
      <w:r>
        <w:t>”</w:t>
      </w:r>
      <w:r w:rsidR="00834149" w:rsidRPr="0075480B">
        <w:t>,</w:t>
      </w:r>
    </w:p>
    <w:p w:rsidR="00834149" w:rsidRPr="00834149" w:rsidRDefault="00834149" w:rsidP="004B71B6">
      <w:pPr>
        <w:pStyle w:val="LITlitera"/>
        <w:keepNext/>
      </w:pPr>
      <w:r w:rsidRPr="0075480B">
        <w:lastRenderedPageBreak/>
        <w:t>b)</w:t>
      </w:r>
      <w:r w:rsidRPr="0075480B">
        <w:tab/>
        <w:t>po</w:t>
      </w:r>
      <w:r w:rsidR="004B40BF">
        <w:t xml:space="preserve"> ust. </w:t>
      </w:r>
      <w:r w:rsidRPr="0075480B">
        <w:t>2c dodaje się</w:t>
      </w:r>
      <w:r w:rsidR="004B40BF">
        <w:t xml:space="preserve"> ust. </w:t>
      </w:r>
      <w:r w:rsidRPr="0075480B">
        <w:t>2d</w:t>
      </w:r>
      <w:r w:rsidR="004B40BF" w:rsidRPr="0075480B">
        <w:t xml:space="preserve"> w</w:t>
      </w:r>
      <w:r w:rsidR="004B40BF">
        <w:t> </w:t>
      </w:r>
      <w:r w:rsidRPr="0075480B">
        <w:t>brzmieniu:</w:t>
      </w:r>
    </w:p>
    <w:p w:rsidR="00834149" w:rsidRPr="0075480B" w:rsidRDefault="004B40BF" w:rsidP="004B71B6">
      <w:pPr>
        <w:pStyle w:val="ZLITUSTzmustliter"/>
      </w:pPr>
      <w:r>
        <w:t>„</w:t>
      </w:r>
      <w:r w:rsidR="00834149" w:rsidRPr="0075480B">
        <w:t>2d.</w:t>
      </w:r>
      <w:r>
        <w:t> </w:t>
      </w:r>
      <w:r w:rsidR="00834149" w:rsidRPr="0075480B">
        <w:t>Wojewoda sporządza zbiorcze sprawozdanie rzeczowo</w:t>
      </w:r>
      <w:r>
        <w:softHyphen/>
      </w:r>
      <w:r>
        <w:noBreakHyphen/>
      </w:r>
      <w:r w:rsidR="00834149" w:rsidRPr="0075480B">
        <w:t>finansowe z wykonywania zadań</w:t>
      </w:r>
      <w:r w:rsidRPr="0075480B">
        <w:t xml:space="preserve"> z</w:t>
      </w:r>
      <w:r>
        <w:t> </w:t>
      </w:r>
      <w:r w:rsidR="00834149" w:rsidRPr="0075480B">
        <w:t>zakresu świadczeń rodzinnych</w:t>
      </w:r>
      <w:r w:rsidRPr="0075480B">
        <w:t xml:space="preserve"> i</w:t>
      </w:r>
      <w:r>
        <w:t> </w:t>
      </w:r>
      <w:r w:rsidR="00834149" w:rsidRPr="0075480B">
        <w:t>przekazuje je ministrowi właściwemu do spraw rodziny.</w:t>
      </w:r>
      <w:r>
        <w:t>”</w:t>
      </w:r>
      <w:r w:rsidR="00834149" w:rsidRPr="0075480B">
        <w:t>,</w:t>
      </w:r>
    </w:p>
    <w:p w:rsidR="00834149" w:rsidRPr="00834149" w:rsidRDefault="00834149" w:rsidP="004B71B6">
      <w:pPr>
        <w:pStyle w:val="LITlitera"/>
        <w:keepNext/>
      </w:pPr>
      <w:r w:rsidRPr="0075480B">
        <w:t>c)</w:t>
      </w:r>
      <w:r w:rsidRPr="0075480B">
        <w:tab/>
        <w:t xml:space="preserve">ust. </w:t>
      </w:r>
      <w:r w:rsidR="004B40BF" w:rsidRPr="0075480B">
        <w:t>3</w:t>
      </w:r>
      <w:r w:rsidR="004B40BF">
        <w:t> </w:t>
      </w:r>
      <w:r w:rsidRPr="0075480B">
        <w:t>otrzymuje brzmienie:</w:t>
      </w:r>
    </w:p>
    <w:p w:rsidR="00834149" w:rsidRPr="0075480B" w:rsidRDefault="004B40BF" w:rsidP="004B71B6">
      <w:pPr>
        <w:pStyle w:val="ZLITUSTzmustliter"/>
      </w:pPr>
      <w:r>
        <w:t>„</w:t>
      </w:r>
      <w:r w:rsidR="00834149" w:rsidRPr="0075480B">
        <w:t>3.</w:t>
      </w:r>
      <w:r>
        <w:t> </w:t>
      </w:r>
      <w:r w:rsidR="00834149" w:rsidRPr="0075480B">
        <w:t>Minister właściwy do spraw rodziny określi,</w:t>
      </w:r>
      <w:r w:rsidRPr="0075480B">
        <w:t xml:space="preserve"> w</w:t>
      </w:r>
      <w:r>
        <w:t> </w:t>
      </w:r>
      <w:r w:rsidR="00834149" w:rsidRPr="0075480B">
        <w:t>drodze rozporządzenia, wzory</w:t>
      </w:r>
      <w:r w:rsidRPr="0075480B">
        <w:t xml:space="preserve"> i</w:t>
      </w:r>
      <w:r>
        <w:t> </w:t>
      </w:r>
      <w:r w:rsidR="00834149" w:rsidRPr="0075480B">
        <w:t>sposób sporządzania sprawozdań rzeczowo</w:t>
      </w:r>
      <w:r>
        <w:softHyphen/>
      </w:r>
      <w:r>
        <w:noBreakHyphen/>
      </w:r>
      <w:r w:rsidR="00834149" w:rsidRPr="0075480B">
        <w:t>finansowych</w:t>
      </w:r>
      <w:r w:rsidRPr="0075480B">
        <w:t xml:space="preserve"> z</w:t>
      </w:r>
      <w:r>
        <w:t> </w:t>
      </w:r>
      <w:r w:rsidR="00834149" w:rsidRPr="0075480B">
        <w:t>wykonywania zadań</w:t>
      </w:r>
      <w:r w:rsidRPr="0075480B">
        <w:t xml:space="preserve"> z</w:t>
      </w:r>
      <w:r>
        <w:t> </w:t>
      </w:r>
      <w:r w:rsidR="00834149" w:rsidRPr="0075480B">
        <w:t>zakresu świadczeń rodzinnych oraz terminy</w:t>
      </w:r>
      <w:r w:rsidRPr="0075480B">
        <w:t xml:space="preserve"> i</w:t>
      </w:r>
      <w:r>
        <w:t> </w:t>
      </w:r>
      <w:r w:rsidR="00834149" w:rsidRPr="0075480B">
        <w:t>sposób ich przekazywania, uwzględniając potrzebę zapewnienia kompletności</w:t>
      </w:r>
      <w:r w:rsidRPr="0075480B">
        <w:t xml:space="preserve"> i</w:t>
      </w:r>
      <w:r>
        <w:t> </w:t>
      </w:r>
      <w:r w:rsidR="00834149" w:rsidRPr="0075480B">
        <w:t>jednolitości informacji przek</w:t>
      </w:r>
      <w:r w:rsidR="00834149" w:rsidRPr="0075480B">
        <w:t>a</w:t>
      </w:r>
      <w:r w:rsidR="00834149" w:rsidRPr="0075480B">
        <w:t>zywanych przez podmioty realizujące ustawę oraz skutecznej realizacji zadań</w:t>
      </w:r>
      <w:r w:rsidRPr="0075480B">
        <w:t xml:space="preserve"> z</w:t>
      </w:r>
      <w:r>
        <w:t> </w:t>
      </w:r>
      <w:r w:rsidR="00834149" w:rsidRPr="0075480B">
        <w:t>zakresu świadczeń rodzinnych finansowanych</w:t>
      </w:r>
      <w:r w:rsidRPr="0075480B">
        <w:t xml:space="preserve"> z</w:t>
      </w:r>
      <w:r>
        <w:t> </w:t>
      </w:r>
      <w:r w:rsidR="00834149" w:rsidRPr="0075480B">
        <w:t>budżetu państwa oraz budżetów gmin.</w:t>
      </w:r>
      <w:r>
        <w:t>”</w:t>
      </w:r>
      <w:r w:rsidR="00834149" w:rsidRPr="0075480B">
        <w:t>.</w:t>
      </w:r>
    </w:p>
    <w:p w:rsidR="00834149" w:rsidRPr="00834149" w:rsidRDefault="00834149" w:rsidP="004B71B6">
      <w:pPr>
        <w:pStyle w:val="ARTartustawynprozporzdzenia"/>
        <w:keepNext/>
      </w:pPr>
      <w:r w:rsidRPr="004B40BF">
        <w:rPr>
          <w:rStyle w:val="Ppogrubienie"/>
        </w:rPr>
        <w:t>Art. 2.</w:t>
      </w:r>
      <w:r w:rsidR="004B40BF">
        <w:t> </w:t>
      </w:r>
      <w:r w:rsidR="004B40BF" w:rsidRPr="00834149">
        <w:t>W</w:t>
      </w:r>
      <w:r w:rsidR="004B40BF">
        <w:t> </w:t>
      </w:r>
      <w:r w:rsidRPr="00834149">
        <w:t>ustawie</w:t>
      </w:r>
      <w:r w:rsidR="004B40BF" w:rsidRPr="00834149">
        <w:t xml:space="preserve"> z</w:t>
      </w:r>
      <w:r w:rsidR="004B40BF">
        <w:t> </w:t>
      </w:r>
      <w:r w:rsidRPr="00834149">
        <w:t>dnia 2</w:t>
      </w:r>
      <w:r w:rsidR="004B40BF" w:rsidRPr="00834149">
        <w:t>0</w:t>
      </w:r>
      <w:r w:rsidR="004B40BF">
        <w:t> </w:t>
      </w:r>
      <w:r w:rsidRPr="00834149">
        <w:t>czerwca 199</w:t>
      </w:r>
      <w:r w:rsidR="004B40BF" w:rsidRPr="00834149">
        <w:t>7</w:t>
      </w:r>
      <w:r w:rsidR="004B40BF">
        <w:t> </w:t>
      </w:r>
      <w:r w:rsidRPr="00834149">
        <w:t>r. – Prawo</w:t>
      </w:r>
      <w:r w:rsidR="004B40BF" w:rsidRPr="00834149">
        <w:t xml:space="preserve"> o</w:t>
      </w:r>
      <w:r w:rsidR="004B40BF">
        <w:t> </w:t>
      </w:r>
      <w:r w:rsidRPr="00834149">
        <w:t>ruchu drogowym (</w:t>
      </w:r>
      <w:r w:rsidR="004B40BF">
        <w:t>Dz. U.</w:t>
      </w:r>
      <w:r w:rsidRPr="00834149">
        <w:t xml:space="preserve"> z 2012 r.</w:t>
      </w:r>
      <w:r w:rsidR="004B40BF">
        <w:t xml:space="preserve"> poz. </w:t>
      </w:r>
      <w:r w:rsidRPr="00834149">
        <w:t>1137,</w:t>
      </w:r>
      <w:r w:rsidR="004B40BF" w:rsidRPr="00834149">
        <w:t xml:space="preserve"> z</w:t>
      </w:r>
      <w:r w:rsidR="004B40BF">
        <w:t> </w:t>
      </w:r>
      <w:r w:rsidRPr="00834149">
        <w:t>późn. zm.</w:t>
      </w:r>
      <w:r w:rsidRPr="00834149">
        <w:rPr>
          <w:rStyle w:val="IGindeksgrny"/>
        </w:rPr>
        <w:footnoteReference w:id="5"/>
      </w:r>
      <w:r w:rsidRPr="00834149">
        <w:rPr>
          <w:rStyle w:val="IGindeksgrny"/>
        </w:rPr>
        <w:t>)</w:t>
      </w:r>
      <w:r w:rsidRPr="00834149">
        <w:t>) wprowadza się następujące zmiany:</w:t>
      </w:r>
    </w:p>
    <w:p w:rsidR="00834149" w:rsidRPr="00834149" w:rsidRDefault="00834149" w:rsidP="004B71B6">
      <w:pPr>
        <w:pStyle w:val="PKTpunkt"/>
        <w:keepNext/>
      </w:pPr>
      <w:r w:rsidRPr="0075480B">
        <w:t>1)</w:t>
      </w:r>
      <w:r w:rsidRPr="0075480B">
        <w:tab/>
        <w:t>w</w:t>
      </w:r>
      <w:r w:rsidR="004B40BF">
        <w:t xml:space="preserve"> art. </w:t>
      </w:r>
      <w:r w:rsidRPr="0075480B">
        <w:t>80c</w:t>
      </w:r>
      <w:r w:rsidR="004B40BF" w:rsidRPr="0075480B">
        <w:t xml:space="preserve"> w</w:t>
      </w:r>
      <w:r w:rsidR="004B40BF">
        <w:t> ust. </w:t>
      </w:r>
      <w:r w:rsidR="004B40BF" w:rsidRPr="0075480B">
        <w:t>1</w:t>
      </w:r>
      <w:r w:rsidR="004B40BF">
        <w:t> </w:t>
      </w:r>
      <w:r w:rsidRPr="00834149">
        <w:t>po</w:t>
      </w:r>
      <w:r w:rsidR="004B40BF">
        <w:t xml:space="preserve"> pkt </w:t>
      </w:r>
      <w:r w:rsidRPr="00834149">
        <w:t>1</w:t>
      </w:r>
      <w:r w:rsidR="004B40BF" w:rsidRPr="00834149">
        <w:t>7</w:t>
      </w:r>
      <w:r w:rsidR="004B40BF">
        <w:t> </w:t>
      </w:r>
      <w:r w:rsidRPr="00834149">
        <w:t>dodaje się</w:t>
      </w:r>
      <w:r w:rsidR="004B40BF">
        <w:t xml:space="preserve"> pkt </w:t>
      </w:r>
      <w:r w:rsidRPr="00834149">
        <w:t>17a w brzmieniu:</w:t>
      </w:r>
    </w:p>
    <w:p w:rsidR="00834149" w:rsidRPr="0075480B" w:rsidRDefault="004B40BF" w:rsidP="004B71B6">
      <w:pPr>
        <w:pStyle w:val="ZPKTzmpktartykuempunktem"/>
      </w:pPr>
      <w:r>
        <w:t>„</w:t>
      </w:r>
      <w:r w:rsidR="00834149" w:rsidRPr="0075480B">
        <w:t>1</w:t>
      </w:r>
      <w:r w:rsidR="00834149">
        <w:t>7a</w:t>
      </w:r>
      <w:r w:rsidR="00834149" w:rsidRPr="0075480B">
        <w:t>)</w:t>
      </w:r>
      <w:r w:rsidR="00834149" w:rsidRPr="0075480B">
        <w:tab/>
        <w:t>ministrowi właściwemu do spraw zabezpieczenia społecznego, kierownikowi ośrodka pomocy społecz</w:t>
      </w:r>
      <w:r w:rsidR="00834149">
        <w:t>nej lub pracownikowi socjalnemu;</w:t>
      </w:r>
      <w:r>
        <w:t>”</w:t>
      </w:r>
      <w:r w:rsidR="00834149" w:rsidRPr="0075480B">
        <w:t>;</w:t>
      </w:r>
    </w:p>
    <w:p w:rsidR="00834149" w:rsidRPr="00834149" w:rsidRDefault="00834149" w:rsidP="004B71B6">
      <w:pPr>
        <w:pStyle w:val="PKTpunkt"/>
        <w:keepNext/>
      </w:pPr>
      <w:r w:rsidRPr="0075480B">
        <w:t>2)</w:t>
      </w:r>
      <w:r w:rsidRPr="0075480B">
        <w:tab/>
        <w:t>w</w:t>
      </w:r>
      <w:r w:rsidR="004B40BF">
        <w:t xml:space="preserve"> art. </w:t>
      </w:r>
      <w:r w:rsidRPr="0075480B">
        <w:t>100c po</w:t>
      </w:r>
      <w:r w:rsidR="004B40BF">
        <w:t xml:space="preserve"> ust. </w:t>
      </w:r>
      <w:r w:rsidR="004B40BF" w:rsidRPr="0075480B">
        <w:t>1</w:t>
      </w:r>
      <w:r w:rsidR="004B40BF">
        <w:t> </w:t>
      </w:r>
      <w:r w:rsidRPr="0075480B">
        <w:t>dodaje się</w:t>
      </w:r>
      <w:r w:rsidR="004B40BF">
        <w:t xml:space="preserve"> ust. </w:t>
      </w:r>
      <w:r w:rsidRPr="0075480B">
        <w:t>1a</w:t>
      </w:r>
      <w:r w:rsidR="004B40BF" w:rsidRPr="0075480B">
        <w:t xml:space="preserve"> w</w:t>
      </w:r>
      <w:r w:rsidR="004B40BF">
        <w:t> </w:t>
      </w:r>
      <w:r w:rsidRPr="0075480B">
        <w:t>brzmieniu:</w:t>
      </w:r>
    </w:p>
    <w:p w:rsidR="00834149" w:rsidRPr="0075480B" w:rsidRDefault="004B40BF" w:rsidP="004B71B6">
      <w:pPr>
        <w:pStyle w:val="ZUSTzmustartykuempunktem"/>
      </w:pPr>
      <w:r>
        <w:t>„</w:t>
      </w:r>
      <w:r w:rsidR="00834149" w:rsidRPr="0075480B">
        <w:t>1a.</w:t>
      </w:r>
      <w:r>
        <w:t> </w:t>
      </w:r>
      <w:r w:rsidR="00834149" w:rsidRPr="0075480B">
        <w:t>Ministrowi właściwemu do spraw rodziny, ministrowi właściwemu do spraw zabezpieczenia społecznego lub organowi właściwemu dłużnika,</w:t>
      </w:r>
      <w:r w:rsidRPr="0075480B">
        <w:t xml:space="preserve"> o</w:t>
      </w:r>
      <w:r>
        <w:t> </w:t>
      </w:r>
      <w:r w:rsidR="00834149" w:rsidRPr="0075480B">
        <w:t>którym mowa</w:t>
      </w:r>
      <w:r w:rsidRPr="0075480B">
        <w:t xml:space="preserve"> w</w:t>
      </w:r>
      <w:r>
        <w:t> art. </w:t>
      </w:r>
      <w:r w:rsidRPr="0075480B">
        <w:t>2</w:t>
      </w:r>
      <w:r>
        <w:t xml:space="preserve"> pkt </w:t>
      </w:r>
      <w:r w:rsidRPr="0075480B">
        <w:t>9</w:t>
      </w:r>
      <w:r>
        <w:t> </w:t>
      </w:r>
      <w:r w:rsidR="00834149" w:rsidRPr="0075480B">
        <w:t>ustawy</w:t>
      </w:r>
      <w:r w:rsidRPr="0075480B">
        <w:t xml:space="preserve"> z</w:t>
      </w:r>
      <w:r>
        <w:t> </w:t>
      </w:r>
      <w:r w:rsidR="00834149" w:rsidRPr="0075480B">
        <w:t xml:space="preserve">dnia </w:t>
      </w:r>
      <w:r w:rsidRPr="0075480B">
        <w:t>7</w:t>
      </w:r>
      <w:r>
        <w:t> </w:t>
      </w:r>
      <w:r w:rsidR="00834149" w:rsidRPr="0075480B">
        <w:t>września 200</w:t>
      </w:r>
      <w:r w:rsidRPr="0075480B">
        <w:t>7</w:t>
      </w:r>
      <w:r>
        <w:t> </w:t>
      </w:r>
      <w:r w:rsidR="00834149" w:rsidRPr="0075480B">
        <w:t>r. o pomocy os</w:t>
      </w:r>
      <w:r w:rsidR="00834149" w:rsidRPr="0075480B">
        <w:t>o</w:t>
      </w:r>
      <w:r w:rsidR="00834149" w:rsidRPr="0075480B">
        <w:t>bom uprawnionym do alimentów (</w:t>
      </w:r>
      <w:r>
        <w:t>Dz. U.</w:t>
      </w:r>
      <w:r w:rsidRPr="0075480B">
        <w:t xml:space="preserve"> z</w:t>
      </w:r>
      <w:r>
        <w:t> </w:t>
      </w:r>
      <w:r w:rsidR="00834149" w:rsidRPr="0075480B">
        <w:t>201</w:t>
      </w:r>
      <w:r>
        <w:t>5 </w:t>
      </w:r>
      <w:r w:rsidR="00834149" w:rsidRPr="0075480B">
        <w:t>r.</w:t>
      </w:r>
      <w:r>
        <w:t xml:space="preserve"> poz. </w:t>
      </w:r>
      <w:r w:rsidR="00834149">
        <w:t>859</w:t>
      </w:r>
      <w:r w:rsidR="00817C41">
        <w:t>, 1217 i 1302</w:t>
      </w:r>
      <w:r w:rsidR="00834149" w:rsidRPr="0075480B">
        <w:t>), udostępnia się</w:t>
      </w:r>
      <w:r w:rsidRPr="0075480B">
        <w:t xml:space="preserve"> z</w:t>
      </w:r>
      <w:r>
        <w:t> </w:t>
      </w:r>
      <w:r w:rsidR="00834149" w:rsidRPr="0075480B">
        <w:t>ewidencji</w:t>
      </w:r>
      <w:r w:rsidR="00834149">
        <w:t>,</w:t>
      </w:r>
      <w:r w:rsidR="00834149" w:rsidRPr="0075480B">
        <w:t xml:space="preserve"> za pomocą urządzeń teletransmisji danych lub</w:t>
      </w:r>
      <w:r w:rsidRPr="0075480B">
        <w:t xml:space="preserve"> w</w:t>
      </w:r>
      <w:r>
        <w:t> </w:t>
      </w:r>
      <w:r w:rsidR="00834149" w:rsidRPr="0075480B">
        <w:t>sposób określony</w:t>
      </w:r>
      <w:r w:rsidRPr="0075480B">
        <w:t xml:space="preserve"> w</w:t>
      </w:r>
      <w:r>
        <w:t> ust. </w:t>
      </w:r>
      <w:r w:rsidR="00834149" w:rsidRPr="0075480B">
        <w:t>4, informację</w:t>
      </w:r>
      <w:r>
        <w:t xml:space="preserve"> o </w:t>
      </w:r>
      <w:r w:rsidR="00834149">
        <w:t>tym</w:t>
      </w:r>
      <w:r w:rsidR="00834149" w:rsidRPr="0075480B">
        <w:t>, czy dłużnik alimentacyjny,</w:t>
      </w:r>
      <w:r w:rsidRPr="0075480B">
        <w:t xml:space="preserve"> o</w:t>
      </w:r>
      <w:r>
        <w:t> </w:t>
      </w:r>
      <w:r w:rsidR="00834149" w:rsidRPr="0075480B">
        <w:t>którym mowa</w:t>
      </w:r>
      <w:r w:rsidRPr="0075480B">
        <w:t xml:space="preserve"> w</w:t>
      </w:r>
      <w:r>
        <w:t> art. </w:t>
      </w:r>
      <w:r w:rsidRPr="0075480B">
        <w:t>2</w:t>
      </w:r>
      <w:r>
        <w:t xml:space="preserve"> pkt </w:t>
      </w:r>
      <w:r w:rsidRPr="0075480B">
        <w:t>3</w:t>
      </w:r>
      <w:r>
        <w:t> </w:t>
      </w:r>
      <w:r w:rsidR="00834149" w:rsidRPr="0075480B">
        <w:t>tej ustawy, posiada uprawnienie do kierowania pojazdami</w:t>
      </w:r>
      <w:r w:rsidR="00834149">
        <w:t>,</w:t>
      </w:r>
      <w:r w:rsidR="00834149" w:rsidRPr="0075480B">
        <w:t xml:space="preserve"> oraz</w:t>
      </w:r>
      <w:r w:rsidRPr="0075480B">
        <w:t xml:space="preserve"> </w:t>
      </w:r>
      <w:r>
        <w:t>o </w:t>
      </w:r>
      <w:r w:rsidR="00834149">
        <w:t xml:space="preserve">tym, </w:t>
      </w:r>
      <w:r w:rsidR="00834149" w:rsidRPr="0075480B">
        <w:t>który starosta wydał mu dokument stwierdzający to uprawnienie.</w:t>
      </w:r>
      <w:r>
        <w:t>”</w:t>
      </w:r>
      <w:r w:rsidR="00834149" w:rsidRPr="0075480B">
        <w:t>;</w:t>
      </w:r>
    </w:p>
    <w:p w:rsidR="00834149" w:rsidRPr="00834149" w:rsidRDefault="00834149" w:rsidP="004B71B6">
      <w:pPr>
        <w:pStyle w:val="PKTpunkt"/>
        <w:keepNext/>
      </w:pPr>
      <w:r w:rsidRPr="0075480B">
        <w:t>3)</w:t>
      </w:r>
      <w:r w:rsidRPr="0075480B">
        <w:tab/>
        <w:t>w</w:t>
      </w:r>
      <w:r w:rsidR="004B40BF">
        <w:t xml:space="preserve"> art. </w:t>
      </w:r>
      <w:r w:rsidRPr="0075480B">
        <w:t>100d</w:t>
      </w:r>
      <w:r w:rsidR="004B40BF" w:rsidRPr="0075480B">
        <w:t xml:space="preserve"> w</w:t>
      </w:r>
      <w:r w:rsidR="004B40BF">
        <w:t> ust. </w:t>
      </w:r>
      <w:r w:rsidR="004B40BF" w:rsidRPr="0075480B">
        <w:t>1</w:t>
      </w:r>
      <w:r w:rsidR="004B40BF">
        <w:t xml:space="preserve"> pkt </w:t>
      </w:r>
      <w:r w:rsidR="004B40BF" w:rsidRPr="0075480B">
        <w:t>1</w:t>
      </w:r>
      <w:r w:rsidR="004B40BF">
        <w:t> </w:t>
      </w:r>
      <w:r w:rsidRPr="0075480B">
        <w:t xml:space="preserve">otrzymuje </w:t>
      </w:r>
      <w:r w:rsidRPr="00834149">
        <w:t>brzmienie:</w:t>
      </w:r>
    </w:p>
    <w:p w:rsidR="00834149" w:rsidRPr="0075480B" w:rsidRDefault="004B40BF" w:rsidP="004B71B6">
      <w:pPr>
        <w:pStyle w:val="ZPKTzmpktartykuempunktem"/>
      </w:pPr>
      <w:r>
        <w:t>„</w:t>
      </w:r>
      <w:r w:rsidR="00834149" w:rsidRPr="0075480B">
        <w:t>1)</w:t>
      </w:r>
      <w:r w:rsidR="00834149" w:rsidRPr="0075480B">
        <w:tab/>
        <w:t>dla podmiotów,</w:t>
      </w:r>
      <w:r w:rsidRPr="0075480B">
        <w:t xml:space="preserve"> o</w:t>
      </w:r>
      <w:r>
        <w:t> </w:t>
      </w:r>
      <w:r w:rsidR="00834149" w:rsidRPr="0075480B">
        <w:t>których mowa</w:t>
      </w:r>
      <w:r w:rsidRPr="0075480B">
        <w:t xml:space="preserve"> w</w:t>
      </w:r>
      <w:r>
        <w:t> art. </w:t>
      </w:r>
      <w:r w:rsidR="00834149" w:rsidRPr="0075480B">
        <w:t>100c</w:t>
      </w:r>
      <w:r>
        <w:t xml:space="preserve"> ust. </w:t>
      </w:r>
      <w:r w:rsidR="00834149" w:rsidRPr="0075480B">
        <w:t xml:space="preserve">1, 1a, </w:t>
      </w:r>
      <w:r w:rsidRPr="0075480B">
        <w:t>2</w:t>
      </w:r>
      <w:r>
        <w:t xml:space="preserve"> i </w:t>
      </w:r>
      <w:r w:rsidR="00834149" w:rsidRPr="0075480B">
        <w:t>4a – nieodpłatnie;</w:t>
      </w:r>
      <w:r>
        <w:t>”</w:t>
      </w:r>
      <w:r w:rsidR="00834149" w:rsidRPr="0075480B">
        <w:t>.</w:t>
      </w:r>
    </w:p>
    <w:p w:rsidR="00834149" w:rsidRPr="0075480B" w:rsidRDefault="00834149" w:rsidP="004B71B6">
      <w:pPr>
        <w:pStyle w:val="ARTartustawynprozporzdzenia"/>
        <w:keepNext/>
      </w:pPr>
      <w:r w:rsidRPr="004B40BF">
        <w:rPr>
          <w:rStyle w:val="Ppogrubienie"/>
        </w:rPr>
        <w:t>Art. 3.</w:t>
      </w:r>
      <w:r w:rsidR="004B40BF">
        <w:t> </w:t>
      </w:r>
      <w:r w:rsidR="004B40BF" w:rsidRPr="0075480B">
        <w:t>W</w:t>
      </w:r>
      <w:r w:rsidR="004B40BF">
        <w:t> </w:t>
      </w:r>
      <w:r w:rsidRPr="0075480B">
        <w:t>ustawie</w:t>
      </w:r>
      <w:r w:rsidR="004B40BF" w:rsidRPr="0075480B">
        <w:t xml:space="preserve"> z</w:t>
      </w:r>
      <w:r w:rsidR="004B40BF">
        <w:t> </w:t>
      </w:r>
      <w:r w:rsidRPr="0075480B">
        <w:t>dnia 2</w:t>
      </w:r>
      <w:r w:rsidR="004B40BF" w:rsidRPr="0075480B">
        <w:t>7</w:t>
      </w:r>
      <w:r w:rsidR="004B40BF">
        <w:t> </w:t>
      </w:r>
      <w:r w:rsidRPr="0075480B">
        <w:t>sierpnia 199</w:t>
      </w:r>
      <w:r w:rsidR="004B40BF" w:rsidRPr="0075480B">
        <w:t>7</w:t>
      </w:r>
      <w:r w:rsidR="004B40BF">
        <w:t> </w:t>
      </w:r>
      <w:r w:rsidRPr="0075480B">
        <w:t>r.</w:t>
      </w:r>
      <w:r w:rsidR="004B40BF" w:rsidRPr="0075480B">
        <w:t xml:space="preserve"> o</w:t>
      </w:r>
      <w:r w:rsidR="004B40BF">
        <w:t> </w:t>
      </w:r>
      <w:r w:rsidRPr="0075480B">
        <w:t>rehabilitacji zawodowej</w:t>
      </w:r>
      <w:r w:rsidR="004B40BF" w:rsidRPr="0075480B">
        <w:t xml:space="preserve"> i</w:t>
      </w:r>
      <w:r w:rsidR="004B40BF">
        <w:t> </w:t>
      </w:r>
      <w:r w:rsidRPr="0075480B">
        <w:t>społecznej oraz zatrudnianiu osób niepełn</w:t>
      </w:r>
      <w:r w:rsidRPr="0075480B">
        <w:t>o</w:t>
      </w:r>
      <w:r w:rsidRPr="0075480B">
        <w:t>sprawnych (</w:t>
      </w:r>
      <w:r w:rsidR="004B40BF">
        <w:t>Dz. U.</w:t>
      </w:r>
      <w:r w:rsidR="004B40BF" w:rsidRPr="0075480B">
        <w:t xml:space="preserve"> z</w:t>
      </w:r>
      <w:r w:rsidR="004B40BF">
        <w:t> </w:t>
      </w:r>
      <w:r w:rsidRPr="0075480B">
        <w:t>201</w:t>
      </w:r>
      <w:r w:rsidR="004B40BF" w:rsidRPr="0075480B">
        <w:t>1</w:t>
      </w:r>
      <w:r w:rsidR="004B40BF">
        <w:t> </w:t>
      </w:r>
      <w:r w:rsidRPr="0075480B">
        <w:t>r.</w:t>
      </w:r>
      <w:r w:rsidR="004B40BF">
        <w:t xml:space="preserve"> Nr </w:t>
      </w:r>
      <w:r w:rsidRPr="0075480B">
        <w:t>127,</w:t>
      </w:r>
      <w:r w:rsidR="004B40BF">
        <w:t xml:space="preserve"> poz. </w:t>
      </w:r>
      <w:r w:rsidRPr="0075480B">
        <w:t>721,</w:t>
      </w:r>
      <w:r w:rsidR="004B40BF" w:rsidRPr="0075480B">
        <w:t xml:space="preserve"> z</w:t>
      </w:r>
      <w:r w:rsidR="004B40BF">
        <w:t> </w:t>
      </w:r>
      <w:r w:rsidRPr="0075480B">
        <w:t>późn. zm.</w:t>
      </w:r>
      <w:r w:rsidRPr="00002C43">
        <w:rPr>
          <w:rStyle w:val="IGindeksgrny"/>
        </w:rPr>
        <w:footnoteReference w:id="6"/>
      </w:r>
      <w:r w:rsidRPr="00002C43">
        <w:rPr>
          <w:rStyle w:val="IGindeksgrny"/>
        </w:rPr>
        <w:t>)</w:t>
      </w:r>
      <w:r w:rsidRPr="0075480B">
        <w:t>) wprowadza się następujące zmiany:</w:t>
      </w:r>
    </w:p>
    <w:p w:rsidR="00834149" w:rsidRPr="0075480B" w:rsidRDefault="00834149" w:rsidP="004B71B6">
      <w:pPr>
        <w:pStyle w:val="PKTpunkt"/>
        <w:keepNext/>
      </w:pPr>
      <w:r w:rsidRPr="0075480B">
        <w:t>1)</w:t>
      </w:r>
      <w:r w:rsidRPr="0075480B">
        <w:tab/>
        <w:t>po</w:t>
      </w:r>
      <w:r w:rsidR="004B40BF">
        <w:t xml:space="preserve"> art. </w:t>
      </w:r>
      <w:r w:rsidRPr="0075480B">
        <w:t>6b</w:t>
      </w:r>
      <w:r w:rsidRPr="0075480B">
        <w:rPr>
          <w:rStyle w:val="IGindeksgrny"/>
        </w:rPr>
        <w:t>1</w:t>
      </w:r>
      <w:r w:rsidRPr="0075480B">
        <w:t xml:space="preserve"> dodaje się</w:t>
      </w:r>
      <w:r w:rsidR="004B40BF">
        <w:t xml:space="preserve"> art. </w:t>
      </w:r>
      <w:r w:rsidRPr="0075480B">
        <w:t>6b</w:t>
      </w:r>
      <w:r w:rsidRPr="0075480B">
        <w:rPr>
          <w:rStyle w:val="IGindeksgrny"/>
        </w:rPr>
        <w:t>2</w:t>
      </w:r>
      <w:r w:rsidR="004B40BF" w:rsidRPr="0075480B">
        <w:t xml:space="preserve"> w</w:t>
      </w:r>
      <w:r w:rsidR="004B40BF">
        <w:t> </w:t>
      </w:r>
      <w:r w:rsidRPr="0075480B">
        <w:t>brzmieniu:</w:t>
      </w:r>
    </w:p>
    <w:p w:rsidR="00834149" w:rsidRPr="0075480B" w:rsidRDefault="004B40BF" w:rsidP="004B71B6">
      <w:pPr>
        <w:pStyle w:val="ZARTzmartartykuempunktem"/>
        <w:keepNext/>
      </w:pPr>
      <w:r>
        <w:t>„</w:t>
      </w:r>
      <w:r w:rsidR="00834149" w:rsidRPr="0075480B">
        <w:t>Art.</w:t>
      </w:r>
      <w:r>
        <w:t> </w:t>
      </w:r>
      <w:r w:rsidR="00834149" w:rsidRPr="0075480B">
        <w:t>6b</w:t>
      </w:r>
      <w:r w:rsidR="00834149" w:rsidRPr="0075480B">
        <w:rPr>
          <w:rStyle w:val="IGindeksgrny"/>
        </w:rPr>
        <w:t>2</w:t>
      </w:r>
      <w:r w:rsidR="00834149" w:rsidRPr="0075480B">
        <w:t>.</w:t>
      </w:r>
      <w:r>
        <w:t> </w:t>
      </w:r>
      <w:r w:rsidR="00834149" w:rsidRPr="0075480B">
        <w:t xml:space="preserve">1. Powiatowe </w:t>
      </w:r>
      <w:r w:rsidR="00834149">
        <w:t>zespoły</w:t>
      </w:r>
      <w:r>
        <w:t xml:space="preserve"> </w:t>
      </w:r>
      <w:r w:rsidRPr="0075480B">
        <w:t>i</w:t>
      </w:r>
      <w:r>
        <w:t> </w:t>
      </w:r>
      <w:r w:rsidR="00834149" w:rsidRPr="0075480B">
        <w:t>wojewódzkie zespoły mogą korzystać,</w:t>
      </w:r>
      <w:r w:rsidRPr="0075480B">
        <w:t xml:space="preserve"> </w:t>
      </w:r>
      <w:r>
        <w:t>z </w:t>
      </w:r>
      <w:r w:rsidR="00834149" w:rsidRPr="0075480B">
        <w:t xml:space="preserve">wymiany informacji </w:t>
      </w:r>
      <w:r w:rsidR="00834149" w:rsidRPr="001362E2">
        <w:t>drogą</w:t>
      </w:r>
      <w:r w:rsidR="00834149" w:rsidRPr="00017192">
        <w:t xml:space="preserve"> elektr</w:t>
      </w:r>
      <w:r w:rsidR="00834149" w:rsidRPr="00017192">
        <w:t>o</w:t>
      </w:r>
      <w:r w:rsidR="00834149" w:rsidRPr="00017192">
        <w:t>niczną</w:t>
      </w:r>
      <w:r w:rsidR="00834149" w:rsidRPr="0075480B">
        <w:t>,</w:t>
      </w:r>
      <w:r w:rsidRPr="0075480B">
        <w:t xml:space="preserve"> z</w:t>
      </w:r>
      <w:r>
        <w:t> </w:t>
      </w:r>
      <w:r w:rsidR="00834149" w:rsidRPr="0075480B">
        <w:t>danych dotyczących osób, które złożyły wniosek</w:t>
      </w:r>
      <w:r w:rsidRPr="0075480B">
        <w:t xml:space="preserve"> o</w:t>
      </w:r>
      <w:r>
        <w:t> </w:t>
      </w:r>
      <w:r w:rsidR="00834149" w:rsidRPr="0075480B">
        <w:t>ustalenie niepełnosprawności albo</w:t>
      </w:r>
      <w:r w:rsidRPr="0075480B">
        <w:t xml:space="preserve"> o</w:t>
      </w:r>
      <w:r>
        <w:t> </w:t>
      </w:r>
      <w:r w:rsidR="00834149" w:rsidRPr="0075480B">
        <w:t>ustalenie stopnia niepełnosprawności, o:</w:t>
      </w:r>
    </w:p>
    <w:p w:rsidR="00834149" w:rsidRPr="0075480B" w:rsidRDefault="00834149" w:rsidP="004B71B6">
      <w:pPr>
        <w:pStyle w:val="ZPKTzmpktartykuempunktem"/>
      </w:pPr>
      <w:r w:rsidRPr="0075480B">
        <w:t>1)</w:t>
      </w:r>
      <w:r w:rsidRPr="0075480B">
        <w:tab/>
        <w:t>posiadaniu orzeczenia</w:t>
      </w:r>
      <w:r w:rsidR="004B40BF" w:rsidRPr="0075480B">
        <w:t xml:space="preserve"> o</w:t>
      </w:r>
      <w:r w:rsidR="004B40BF">
        <w:t> </w:t>
      </w:r>
      <w:r w:rsidRPr="0075480B">
        <w:t>niezdolności do pracy, jego rodzaju</w:t>
      </w:r>
      <w:r w:rsidR="004B40BF" w:rsidRPr="0075480B">
        <w:t xml:space="preserve"> i</w:t>
      </w:r>
      <w:r w:rsidR="004B40BF">
        <w:t> </w:t>
      </w:r>
      <w:r w:rsidRPr="0075480B">
        <w:t>okresie, na jaki zostało wydane – gromadzonych przez Zakład Ubezpieczeń Społecznych, Kasę Rolniczego Ubezpieczenia Społecznego, organy emerytalne,</w:t>
      </w:r>
      <w:r w:rsidR="004B40BF" w:rsidRPr="0075480B">
        <w:t xml:space="preserve"> o</w:t>
      </w:r>
      <w:r w:rsidR="004B40BF">
        <w:t> </w:t>
      </w:r>
      <w:r w:rsidRPr="0075480B">
        <w:t>których mowa</w:t>
      </w:r>
      <w:r w:rsidR="004B40BF" w:rsidRPr="0075480B">
        <w:t xml:space="preserve"> w</w:t>
      </w:r>
      <w:r w:rsidR="004B40BF">
        <w:t> art. </w:t>
      </w:r>
      <w:r w:rsidRPr="0075480B">
        <w:t>3</w:t>
      </w:r>
      <w:r w:rsidR="004B40BF" w:rsidRPr="0075480B">
        <w:t>2</w:t>
      </w:r>
      <w:r w:rsidR="004B40BF">
        <w:t xml:space="preserve"> ust. </w:t>
      </w:r>
      <w:r w:rsidR="004B40BF" w:rsidRPr="0075480B">
        <w:t>1</w:t>
      </w:r>
      <w:r w:rsidR="004B40BF">
        <w:t xml:space="preserve"> pkt </w:t>
      </w:r>
      <w:r w:rsidR="004B40BF" w:rsidRPr="0075480B">
        <w:t>1</w:t>
      </w:r>
      <w:r w:rsidR="004B40BF">
        <w:t xml:space="preserve"> i </w:t>
      </w:r>
      <w:r w:rsidR="004B40BF" w:rsidRPr="0075480B">
        <w:t>2</w:t>
      </w:r>
      <w:r w:rsidR="004B40BF">
        <w:t> </w:t>
      </w:r>
      <w:r w:rsidRPr="0075480B">
        <w:t>ustawy</w:t>
      </w:r>
      <w:r w:rsidR="004B40BF" w:rsidRPr="0075480B">
        <w:t xml:space="preserve"> z</w:t>
      </w:r>
      <w:r w:rsidR="004B40BF">
        <w:t> </w:t>
      </w:r>
      <w:r w:rsidRPr="0075480B">
        <w:t>dnia 1</w:t>
      </w:r>
      <w:r w:rsidR="004B40BF" w:rsidRPr="0075480B">
        <w:t>8</w:t>
      </w:r>
      <w:r w:rsidR="004B40BF">
        <w:t> </w:t>
      </w:r>
      <w:r w:rsidRPr="0075480B">
        <w:t>lutego 199</w:t>
      </w:r>
      <w:r w:rsidR="004B40BF" w:rsidRPr="0075480B">
        <w:t>4</w:t>
      </w:r>
      <w:r w:rsidR="004B40BF">
        <w:t> </w:t>
      </w:r>
      <w:r w:rsidRPr="0075480B">
        <w:t>r.</w:t>
      </w:r>
      <w:r w:rsidR="004B40BF" w:rsidRPr="0075480B">
        <w:t xml:space="preserve"> o</w:t>
      </w:r>
      <w:r w:rsidR="004B40BF">
        <w:t> </w:t>
      </w:r>
      <w:r w:rsidRPr="0075480B">
        <w:t>zaopatrzeniu emerytalnym funkcj</w:t>
      </w:r>
      <w:r w:rsidRPr="0075480B">
        <w:t>o</w:t>
      </w:r>
      <w:r w:rsidRPr="0075480B">
        <w:t>nariuszy Policji, Agencji Bezpieczeństwa Wewnętrznego, Agencji Wywiadu, Służby Kontrwywiadu Wojsk</w:t>
      </w:r>
      <w:r w:rsidRPr="0075480B">
        <w:t>o</w:t>
      </w:r>
      <w:r w:rsidRPr="0075480B">
        <w:t>wego, Służby Wywiadu Wojskowego, Centralnego Biura Antykorupcyjnego, Straży Granicznej, Biura Ochr</w:t>
      </w:r>
      <w:r w:rsidRPr="0075480B">
        <w:t>o</w:t>
      </w:r>
      <w:r w:rsidRPr="0075480B">
        <w:t>ny Rządu, Państwowej Straży Pożarnej</w:t>
      </w:r>
      <w:r w:rsidR="004B40BF" w:rsidRPr="0075480B">
        <w:t xml:space="preserve"> i</w:t>
      </w:r>
      <w:r w:rsidR="004B40BF">
        <w:t> </w:t>
      </w:r>
      <w:r w:rsidRPr="0075480B">
        <w:t>Służby Więziennej oraz ich rodzin (</w:t>
      </w:r>
      <w:r w:rsidR="004B40BF">
        <w:t>Dz. U.</w:t>
      </w:r>
      <w:r w:rsidR="004B40BF" w:rsidRPr="0075480B">
        <w:t xml:space="preserve"> z</w:t>
      </w:r>
      <w:r w:rsidR="004B40BF">
        <w:t> </w:t>
      </w:r>
      <w:r w:rsidRPr="0075480B">
        <w:t>201</w:t>
      </w:r>
      <w:r w:rsidR="004B40BF">
        <w:t>5 </w:t>
      </w:r>
      <w:r w:rsidRPr="0075480B">
        <w:t>r.</w:t>
      </w:r>
      <w:r w:rsidR="004B40BF">
        <w:t xml:space="preserve"> poz. </w:t>
      </w:r>
      <w:r>
        <w:t>900</w:t>
      </w:r>
      <w:r w:rsidR="00817C41">
        <w:t xml:space="preserve"> i 1268</w:t>
      </w:r>
      <w:r w:rsidRPr="0075480B">
        <w:t>)</w:t>
      </w:r>
      <w:r>
        <w:t>,</w:t>
      </w:r>
      <w:r w:rsidRPr="0075480B">
        <w:t xml:space="preserve"> oraz wojskowe organy emerytalne;</w:t>
      </w:r>
    </w:p>
    <w:p w:rsidR="00834149" w:rsidRPr="0075480B" w:rsidRDefault="00834149" w:rsidP="004B71B6">
      <w:pPr>
        <w:pStyle w:val="ZPKTzmpktartykuempunktem"/>
        <w:spacing w:before="60"/>
        <w:ind w:left="902" w:hanging="482"/>
      </w:pPr>
      <w:r w:rsidRPr="0075480B">
        <w:t>2)</w:t>
      </w:r>
      <w:r w:rsidRPr="0075480B">
        <w:tab/>
        <w:t>prawie do świadczenia rehabilitacyjnego</w:t>
      </w:r>
      <w:r w:rsidR="004B40BF" w:rsidRPr="0075480B">
        <w:t xml:space="preserve"> i</w:t>
      </w:r>
      <w:r w:rsidR="004B40BF">
        <w:t> </w:t>
      </w:r>
      <w:r w:rsidRPr="0075480B">
        <w:t>okresie jego pobierania – gromadzonych przez Zakład Ubezpieczeń Społecznych;</w:t>
      </w:r>
    </w:p>
    <w:p w:rsidR="00834149" w:rsidRPr="0075480B" w:rsidRDefault="00834149" w:rsidP="004B71B6">
      <w:pPr>
        <w:pStyle w:val="ZPKTzmpktartykuempunktem"/>
        <w:spacing w:before="60"/>
        <w:ind w:left="902" w:hanging="482"/>
      </w:pPr>
      <w:r w:rsidRPr="0075480B">
        <w:t>3)</w:t>
      </w:r>
      <w:r w:rsidRPr="0075480B">
        <w:tab/>
        <w:t>kwalifikacjach</w:t>
      </w:r>
      <w:r w:rsidR="004B40BF" w:rsidRPr="0075480B">
        <w:t xml:space="preserve"> i</w:t>
      </w:r>
      <w:r w:rsidR="004B40BF">
        <w:t> </w:t>
      </w:r>
      <w:r w:rsidRPr="0075480B">
        <w:t>umiejętnościach zawodowych oraz doświadczeniu zawodowym – gromadzonych przez p</w:t>
      </w:r>
      <w:r w:rsidRPr="0075480B">
        <w:t>u</w:t>
      </w:r>
      <w:r w:rsidRPr="0075480B">
        <w:t>bliczne służby zatrudnienia;</w:t>
      </w:r>
    </w:p>
    <w:p w:rsidR="00834149" w:rsidRPr="0075480B" w:rsidRDefault="00834149" w:rsidP="004B71B6">
      <w:pPr>
        <w:pStyle w:val="ZPKTzmpktartykuempunktem"/>
        <w:spacing w:before="60"/>
        <w:ind w:left="902" w:hanging="482"/>
      </w:pPr>
      <w:r w:rsidRPr="0075480B">
        <w:t>4)</w:t>
      </w:r>
      <w:r w:rsidRPr="0075480B">
        <w:tab/>
        <w:t>posiadaniu statusu bezrobotnego zarejestrowanego</w:t>
      </w:r>
      <w:r w:rsidR="004B40BF" w:rsidRPr="0075480B">
        <w:t xml:space="preserve"> w</w:t>
      </w:r>
      <w:r w:rsidR="004B40BF">
        <w:t> </w:t>
      </w:r>
      <w:r w:rsidRPr="0075480B">
        <w:t>powiatowym urzędzie pracy i pobieraniu świadczeń</w:t>
      </w:r>
      <w:r w:rsidR="004B40BF" w:rsidRPr="0075480B">
        <w:t xml:space="preserve"> z</w:t>
      </w:r>
      <w:r w:rsidR="004B40BF">
        <w:t> </w:t>
      </w:r>
      <w:r w:rsidRPr="0075480B">
        <w:t>tytułu bezrobocia oraz korzystaniu</w:t>
      </w:r>
      <w:r w:rsidR="004B40BF" w:rsidRPr="0075480B">
        <w:t xml:space="preserve"> z</w:t>
      </w:r>
      <w:r w:rsidR="004B40BF">
        <w:t> </w:t>
      </w:r>
      <w:r w:rsidRPr="0075480B">
        <w:t>instrumentów aktywizujących zawodowo na rynku pracy – gromadz</w:t>
      </w:r>
      <w:r w:rsidRPr="0075480B">
        <w:t>o</w:t>
      </w:r>
      <w:r w:rsidRPr="0075480B">
        <w:t>nych przez publiczne służby zatrudnienia.</w:t>
      </w:r>
    </w:p>
    <w:p w:rsidR="00834149" w:rsidRPr="0075480B" w:rsidRDefault="00834149" w:rsidP="004B71B6">
      <w:pPr>
        <w:pStyle w:val="ZUSTzmustartykuempunktem"/>
      </w:pPr>
      <w:r w:rsidRPr="0075480B">
        <w:t>2.</w:t>
      </w:r>
      <w:r w:rsidR="004B40BF">
        <w:t> </w:t>
      </w:r>
      <w:r w:rsidR="004B40BF" w:rsidRPr="0075480B">
        <w:t>W</w:t>
      </w:r>
      <w:r w:rsidR="004B40BF">
        <w:t> </w:t>
      </w:r>
      <w:r w:rsidRPr="0075480B">
        <w:t>przypadku awarii system</w:t>
      </w:r>
      <w:r>
        <w:t>ów</w:t>
      </w:r>
      <w:r w:rsidRPr="0075480B">
        <w:t xml:space="preserve"> teleinformatyczn</w:t>
      </w:r>
      <w:r>
        <w:t>ych</w:t>
      </w:r>
      <w:r w:rsidRPr="0075480B">
        <w:t xml:space="preserve"> służąc</w:t>
      </w:r>
      <w:r>
        <w:t>ych</w:t>
      </w:r>
      <w:r w:rsidRPr="0075480B">
        <w:t xml:space="preserve"> do wymiany informacji </w:t>
      </w:r>
      <w:r>
        <w:t>drogą elektroniczną</w:t>
      </w:r>
      <w:r w:rsidRPr="0075480B">
        <w:t>,</w:t>
      </w:r>
      <w:r w:rsidR="004B40BF" w:rsidRPr="0075480B">
        <w:t xml:space="preserve"> o</w:t>
      </w:r>
      <w:r w:rsidR="004B40BF">
        <w:t> </w:t>
      </w:r>
      <w:r w:rsidRPr="0075480B">
        <w:t>której mowa</w:t>
      </w:r>
      <w:r w:rsidR="004B40BF" w:rsidRPr="0075480B">
        <w:t xml:space="preserve"> w</w:t>
      </w:r>
      <w:r w:rsidR="004B40BF">
        <w:t> ust. </w:t>
      </w:r>
      <w:r w:rsidRPr="0075480B">
        <w:t xml:space="preserve">1, powiatowe </w:t>
      </w:r>
      <w:r>
        <w:t>zespoły</w:t>
      </w:r>
      <w:r w:rsidR="004B40BF">
        <w:t xml:space="preserve"> </w:t>
      </w:r>
      <w:r w:rsidR="004B40BF" w:rsidRPr="0075480B">
        <w:t>i</w:t>
      </w:r>
      <w:r w:rsidR="004B40BF">
        <w:t> </w:t>
      </w:r>
      <w:r w:rsidRPr="0075480B">
        <w:t>wojewódzkie zespoły mogą korzystać</w:t>
      </w:r>
      <w:r w:rsidR="004B40BF" w:rsidRPr="0075480B">
        <w:t xml:space="preserve"> z</w:t>
      </w:r>
      <w:r w:rsidR="004B40BF">
        <w:t> </w:t>
      </w:r>
      <w:r w:rsidRPr="0075480B">
        <w:t>danych określonych</w:t>
      </w:r>
      <w:r w:rsidR="004B40BF" w:rsidRPr="0075480B">
        <w:t xml:space="preserve"> w</w:t>
      </w:r>
      <w:r w:rsidR="004B40BF">
        <w:t> ust. </w:t>
      </w:r>
      <w:r w:rsidR="004B40BF" w:rsidRPr="0075480B">
        <w:t>1</w:t>
      </w:r>
      <w:r w:rsidR="004B40BF">
        <w:t xml:space="preserve"> w </w:t>
      </w:r>
      <w:r w:rsidRPr="0075480B">
        <w:t>drodze pisemnej wymiany informacji</w:t>
      </w:r>
      <w:r>
        <w:t>.</w:t>
      </w:r>
      <w:r w:rsidRPr="0075480B">
        <w:t xml:space="preserve"> Podmioty wymienione</w:t>
      </w:r>
      <w:r w:rsidR="004B40BF" w:rsidRPr="0075480B">
        <w:t xml:space="preserve"> w</w:t>
      </w:r>
      <w:r w:rsidR="004B40BF">
        <w:t> ust. </w:t>
      </w:r>
      <w:r w:rsidR="004B40BF" w:rsidRPr="0075480B">
        <w:t>1</w:t>
      </w:r>
      <w:r w:rsidR="004B40BF">
        <w:t> </w:t>
      </w:r>
      <w:r w:rsidRPr="0075480B">
        <w:t>przekazują te dane niezwłocznie, nie później jednak niż</w:t>
      </w:r>
      <w:r w:rsidR="004B40BF" w:rsidRPr="0075480B">
        <w:t xml:space="preserve"> w</w:t>
      </w:r>
      <w:r w:rsidR="004B40BF">
        <w:t> </w:t>
      </w:r>
      <w:r w:rsidRPr="0075480B">
        <w:t xml:space="preserve">terminie </w:t>
      </w:r>
      <w:r w:rsidR="004B40BF" w:rsidRPr="0075480B">
        <w:t>7</w:t>
      </w:r>
      <w:r w:rsidR="004B40BF">
        <w:t> </w:t>
      </w:r>
      <w:r w:rsidRPr="0075480B">
        <w:t>dni od dnia otrzymania wniosku powiatowego zespołu lub wojewódzkiego zespołu.</w:t>
      </w:r>
      <w:r w:rsidR="004B40BF">
        <w:t>”</w:t>
      </w:r>
      <w:r w:rsidRPr="0075480B">
        <w:t>;</w:t>
      </w:r>
    </w:p>
    <w:p w:rsidR="00834149" w:rsidRPr="00834149" w:rsidRDefault="00834149" w:rsidP="004B71B6">
      <w:pPr>
        <w:pStyle w:val="PKTpunkt"/>
        <w:keepNext/>
      </w:pPr>
      <w:r w:rsidRPr="0075480B">
        <w:lastRenderedPageBreak/>
        <w:t>2)</w:t>
      </w:r>
      <w:r w:rsidRPr="0075480B">
        <w:tab/>
        <w:t>w</w:t>
      </w:r>
      <w:r w:rsidR="004B40BF">
        <w:t xml:space="preserve"> art. </w:t>
      </w:r>
      <w:r w:rsidRPr="0075480B">
        <w:t>6d:</w:t>
      </w:r>
    </w:p>
    <w:p w:rsidR="00834149" w:rsidRPr="00834149" w:rsidRDefault="00834149" w:rsidP="004B71B6">
      <w:pPr>
        <w:pStyle w:val="LITlitera"/>
        <w:keepNext/>
      </w:pPr>
      <w:r w:rsidRPr="0075480B">
        <w:t>a)</w:t>
      </w:r>
      <w:r w:rsidRPr="0075480B">
        <w:tab/>
        <w:t>w</w:t>
      </w:r>
      <w:r w:rsidR="004B40BF">
        <w:t xml:space="preserve"> ust. </w:t>
      </w:r>
      <w:r w:rsidR="004B40BF" w:rsidRPr="0075480B">
        <w:t>4</w:t>
      </w:r>
      <w:r w:rsidR="004B40BF">
        <w:t> </w:t>
      </w:r>
      <w:r w:rsidRPr="0075480B">
        <w:t>po</w:t>
      </w:r>
      <w:r w:rsidR="004B40BF">
        <w:t xml:space="preserve"> pkt </w:t>
      </w:r>
      <w:r w:rsidR="004B40BF" w:rsidRPr="0075480B">
        <w:t>1</w:t>
      </w:r>
      <w:r w:rsidR="004B40BF">
        <w:t> </w:t>
      </w:r>
      <w:r w:rsidRPr="0075480B">
        <w:t>dodaje się</w:t>
      </w:r>
      <w:r w:rsidR="004B40BF">
        <w:t xml:space="preserve"> pkt </w:t>
      </w:r>
      <w:r w:rsidRPr="0075480B">
        <w:t>1a</w:t>
      </w:r>
      <w:r w:rsidR="004B40BF" w:rsidRPr="0075480B">
        <w:t xml:space="preserve"> w</w:t>
      </w:r>
      <w:r w:rsidR="004B40BF">
        <w:t> </w:t>
      </w:r>
      <w:r w:rsidRPr="0075480B">
        <w:t>brzmieniu:</w:t>
      </w:r>
    </w:p>
    <w:p w:rsidR="00834149" w:rsidRPr="0075480B" w:rsidRDefault="004B40BF" w:rsidP="004B71B6">
      <w:pPr>
        <w:pStyle w:val="ZLITPKTzmpktliter"/>
      </w:pPr>
      <w:r>
        <w:t>„</w:t>
      </w:r>
      <w:r w:rsidR="00834149" w:rsidRPr="0075480B">
        <w:t>1a)</w:t>
      </w:r>
      <w:r w:rsidR="00834149" w:rsidRPr="0075480B">
        <w:tab/>
        <w:t>dane określone</w:t>
      </w:r>
      <w:r w:rsidRPr="0075480B">
        <w:t xml:space="preserve"> w</w:t>
      </w:r>
      <w:r>
        <w:t> art. </w:t>
      </w:r>
      <w:r w:rsidR="00834149" w:rsidRPr="0075480B">
        <w:t>6b</w:t>
      </w:r>
      <w:r w:rsidR="00834149" w:rsidRPr="0075480B">
        <w:rPr>
          <w:rStyle w:val="IGindeksgrny"/>
        </w:rPr>
        <w:t>2</w:t>
      </w:r>
      <w:r>
        <w:t xml:space="preserve"> ust. </w:t>
      </w:r>
      <w:r w:rsidR="00834149" w:rsidRPr="0075480B">
        <w:t>1</w:t>
      </w:r>
      <w:r w:rsidR="00834149">
        <w:t>,</w:t>
      </w:r>
      <w:r w:rsidR="00834149" w:rsidRPr="0075480B">
        <w:t xml:space="preserve"> dotyczące osób,</w:t>
      </w:r>
      <w:r w:rsidRPr="0075480B">
        <w:t xml:space="preserve"> o</w:t>
      </w:r>
      <w:r>
        <w:t> </w:t>
      </w:r>
      <w:r w:rsidR="00834149" w:rsidRPr="0075480B">
        <w:t>których mowa</w:t>
      </w:r>
      <w:r w:rsidRPr="0075480B">
        <w:t xml:space="preserve"> w</w:t>
      </w:r>
      <w:r>
        <w:t> ust. </w:t>
      </w:r>
      <w:r w:rsidRPr="0075480B">
        <w:t>3</w:t>
      </w:r>
      <w:r>
        <w:t xml:space="preserve"> pkt </w:t>
      </w:r>
      <w:r w:rsidR="00834149" w:rsidRPr="0075480B">
        <w:t>1;</w:t>
      </w:r>
      <w:r>
        <w:t>”</w:t>
      </w:r>
      <w:r w:rsidR="00834149" w:rsidRPr="0075480B">
        <w:t>,</w:t>
      </w:r>
    </w:p>
    <w:p w:rsidR="00834149" w:rsidRPr="0075480B" w:rsidRDefault="00834149" w:rsidP="004B71B6">
      <w:pPr>
        <w:pStyle w:val="LITlitera"/>
        <w:keepNext/>
      </w:pPr>
      <w:r w:rsidRPr="0075480B">
        <w:t>b)</w:t>
      </w:r>
      <w:r w:rsidRPr="0075480B">
        <w:tab/>
        <w:t>po</w:t>
      </w:r>
      <w:r w:rsidR="004B40BF">
        <w:t xml:space="preserve"> ust. </w:t>
      </w:r>
      <w:r w:rsidR="004B40BF" w:rsidRPr="0075480B">
        <w:t>4</w:t>
      </w:r>
      <w:r w:rsidR="004B40BF">
        <w:t> </w:t>
      </w:r>
      <w:r w:rsidRPr="0075480B">
        <w:t>dodaje się</w:t>
      </w:r>
      <w:r w:rsidR="004B40BF">
        <w:t xml:space="preserve"> ust. </w:t>
      </w:r>
      <w:r w:rsidRPr="0075480B">
        <w:t>4a–4d</w:t>
      </w:r>
      <w:r w:rsidR="004B40BF" w:rsidRPr="0075480B">
        <w:t xml:space="preserve"> w</w:t>
      </w:r>
      <w:r w:rsidR="004B40BF">
        <w:t> </w:t>
      </w:r>
      <w:r w:rsidRPr="0075480B">
        <w:t>brzmieniu:</w:t>
      </w:r>
    </w:p>
    <w:p w:rsidR="00834149" w:rsidRPr="0075480B" w:rsidRDefault="004B40BF" w:rsidP="004B71B6">
      <w:pPr>
        <w:pStyle w:val="ZLITUSTzmustliter"/>
        <w:keepNext/>
      </w:pPr>
      <w:r>
        <w:t>„</w:t>
      </w:r>
      <w:r w:rsidR="00834149" w:rsidRPr="0075480B">
        <w:t>4a.</w:t>
      </w:r>
      <w:r>
        <w:t> </w:t>
      </w:r>
      <w:r w:rsidR="00834149" w:rsidRPr="0075480B">
        <w:t>Dane gromadzone</w:t>
      </w:r>
      <w:r w:rsidRPr="0075480B">
        <w:t xml:space="preserve"> w</w:t>
      </w:r>
      <w:r>
        <w:t> </w:t>
      </w:r>
      <w:r w:rsidR="00834149" w:rsidRPr="00C400D2">
        <w:t>systemie</w:t>
      </w:r>
      <w:r w:rsidR="00834149" w:rsidRPr="0075480B">
        <w:t xml:space="preserve"> udostępnia się, jeżeli stanowią one kryterium przyznania świadczenia, następującym podmiotom:</w:t>
      </w:r>
    </w:p>
    <w:p w:rsidR="00834149" w:rsidRPr="0075480B" w:rsidRDefault="00834149" w:rsidP="004B71B6">
      <w:pPr>
        <w:pStyle w:val="ZLITPKTzmpktliter"/>
      </w:pPr>
      <w:r w:rsidRPr="0075480B">
        <w:t>1)</w:t>
      </w:r>
      <w:r w:rsidRPr="0075480B">
        <w:tab/>
        <w:t>organowi właściwemu,</w:t>
      </w:r>
      <w:r w:rsidR="004B40BF" w:rsidRPr="0075480B">
        <w:t xml:space="preserve"> o</w:t>
      </w:r>
      <w:r w:rsidR="004B40BF">
        <w:t> </w:t>
      </w:r>
      <w:r w:rsidRPr="0075480B">
        <w:t>którym mowa</w:t>
      </w:r>
      <w:r w:rsidR="004B40BF" w:rsidRPr="0075480B">
        <w:t xml:space="preserve"> w</w:t>
      </w:r>
      <w:r w:rsidR="004B40BF">
        <w:t> art. </w:t>
      </w:r>
      <w:r w:rsidR="004B40BF" w:rsidRPr="0075480B">
        <w:t>3</w:t>
      </w:r>
      <w:r w:rsidR="004B40BF">
        <w:t xml:space="preserve"> pkt </w:t>
      </w:r>
      <w:r w:rsidRPr="0075480B">
        <w:t>1</w:t>
      </w:r>
      <w:r w:rsidR="004B40BF" w:rsidRPr="0075480B">
        <w:t>1</w:t>
      </w:r>
      <w:r w:rsidR="004B40BF">
        <w:t> </w:t>
      </w:r>
      <w:r w:rsidRPr="0075480B">
        <w:t>ustawy</w:t>
      </w:r>
      <w:r w:rsidR="004B40BF" w:rsidRPr="0075480B">
        <w:t xml:space="preserve"> z</w:t>
      </w:r>
      <w:r w:rsidR="004B40BF">
        <w:t> </w:t>
      </w:r>
      <w:r w:rsidRPr="0075480B">
        <w:t>dnia 28 listopada 200</w:t>
      </w:r>
      <w:r w:rsidR="004B40BF" w:rsidRPr="0075480B">
        <w:t>3</w:t>
      </w:r>
      <w:r w:rsidR="004B40BF">
        <w:t> </w:t>
      </w:r>
      <w:r w:rsidRPr="0075480B">
        <w:t>r.</w:t>
      </w:r>
      <w:r w:rsidR="004B40BF" w:rsidRPr="0075480B">
        <w:t xml:space="preserve"> o</w:t>
      </w:r>
      <w:r w:rsidR="004B40BF">
        <w:t> </w:t>
      </w:r>
      <w:r w:rsidRPr="0075480B">
        <w:t>świadczeniach rodzinnych (</w:t>
      </w:r>
      <w:r w:rsidR="004B40BF">
        <w:t>Dz. U.</w:t>
      </w:r>
      <w:r w:rsidR="004B40BF" w:rsidRPr="0075480B">
        <w:t xml:space="preserve"> z</w:t>
      </w:r>
      <w:r w:rsidR="004B40BF">
        <w:t> </w:t>
      </w:r>
      <w:r w:rsidRPr="0075480B">
        <w:t>201</w:t>
      </w:r>
      <w:r w:rsidR="004B40BF" w:rsidRPr="0075480B">
        <w:t>5</w:t>
      </w:r>
      <w:r w:rsidR="004B40BF">
        <w:t> </w:t>
      </w:r>
      <w:r w:rsidRPr="0075480B">
        <w:t>r.</w:t>
      </w:r>
      <w:r w:rsidR="004B40BF">
        <w:t xml:space="preserve"> poz. </w:t>
      </w:r>
      <w:r w:rsidRPr="0075480B">
        <w:t>11</w:t>
      </w:r>
      <w:r w:rsidR="004B40BF" w:rsidRPr="0075480B">
        <w:t>4</w:t>
      </w:r>
      <w:r w:rsidR="00817C41">
        <w:t>, z późn. zm.</w:t>
      </w:r>
      <w:r w:rsidR="00817C41">
        <w:rPr>
          <w:rStyle w:val="Odwoanieprzypisudolnego"/>
        </w:rPr>
        <w:footnoteReference w:id="7"/>
      </w:r>
      <w:r w:rsidR="00817C41">
        <w:rPr>
          <w:rStyle w:val="IGindeksgrny"/>
        </w:rPr>
        <w:t>)</w:t>
      </w:r>
      <w:r w:rsidRPr="0075480B">
        <w:t>), i marszałkowi województwa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 rodzinne, osób pobierających świadczenia r</w:t>
      </w:r>
      <w:r w:rsidRPr="0075480B">
        <w:t>o</w:t>
      </w:r>
      <w:r w:rsidRPr="0075480B">
        <w:t>dzinne oraz członków ich rodzin;</w:t>
      </w:r>
    </w:p>
    <w:p w:rsidR="00834149" w:rsidRPr="0075480B" w:rsidRDefault="00834149" w:rsidP="004B71B6">
      <w:pPr>
        <w:pStyle w:val="ZLITPKTzmpktliter"/>
      </w:pPr>
      <w:r w:rsidRPr="0075480B">
        <w:t>2)</w:t>
      </w:r>
      <w:r w:rsidRPr="0075480B">
        <w:tab/>
        <w:t>organowi właściwemu dłużnika,</w:t>
      </w:r>
      <w:r w:rsidR="004B40BF" w:rsidRPr="0075480B">
        <w:t xml:space="preserve"> o</w:t>
      </w:r>
      <w:r w:rsidR="004B40BF">
        <w:t> </w:t>
      </w:r>
      <w:r w:rsidRPr="0075480B">
        <w:t>którym mowa</w:t>
      </w:r>
      <w:r w:rsidR="004B40BF" w:rsidRPr="0075480B">
        <w:t xml:space="preserve"> w</w:t>
      </w:r>
      <w:r w:rsidR="004B40BF">
        <w:t> art. </w:t>
      </w:r>
      <w:r w:rsidR="004B40BF" w:rsidRPr="0075480B">
        <w:t>2</w:t>
      </w:r>
      <w:r w:rsidR="004B40BF">
        <w:t xml:space="preserve"> pkt </w:t>
      </w:r>
      <w:r w:rsidR="004B40BF" w:rsidRPr="0075480B">
        <w:t>9</w:t>
      </w:r>
      <w:r w:rsidR="004B40BF">
        <w:t> </w:t>
      </w:r>
      <w:r w:rsidRPr="0075480B">
        <w:t>ustawy</w:t>
      </w:r>
      <w:r w:rsidR="004B40BF" w:rsidRPr="0075480B">
        <w:t xml:space="preserve"> z</w:t>
      </w:r>
      <w:r w:rsidR="004B40BF">
        <w:t> </w:t>
      </w:r>
      <w:r w:rsidRPr="0075480B">
        <w:t xml:space="preserve">dnia </w:t>
      </w:r>
      <w:r w:rsidR="004B40BF" w:rsidRPr="0075480B">
        <w:t>7</w:t>
      </w:r>
      <w:r w:rsidR="004B40BF">
        <w:t> </w:t>
      </w:r>
      <w:r w:rsidRPr="0075480B">
        <w:t>września 200</w:t>
      </w:r>
      <w:r w:rsidR="004B40BF" w:rsidRPr="0075480B">
        <w:t>7</w:t>
      </w:r>
      <w:r w:rsidR="004B40BF">
        <w:t> </w:t>
      </w:r>
      <w:r w:rsidRPr="0075480B">
        <w:t>r.</w:t>
      </w:r>
      <w:r w:rsidR="004B40BF" w:rsidRPr="0075480B">
        <w:t xml:space="preserve"> o</w:t>
      </w:r>
      <w:r w:rsidR="004B40BF">
        <w:t> </w:t>
      </w:r>
      <w:r w:rsidRPr="0075480B">
        <w:t>pomocy osobom uprawnionym do alimentów (</w:t>
      </w:r>
      <w:r w:rsidR="004B40BF">
        <w:t>Dz. U.</w:t>
      </w:r>
      <w:r w:rsidRPr="0075480B">
        <w:t xml:space="preserve"> z 201</w:t>
      </w:r>
      <w:r w:rsidR="004B40BF">
        <w:t>5 </w:t>
      </w:r>
      <w:r w:rsidRPr="0075480B">
        <w:t>r.</w:t>
      </w:r>
      <w:r w:rsidR="004B40BF">
        <w:t xml:space="preserve"> poz. </w:t>
      </w:r>
      <w:r>
        <w:t>859</w:t>
      </w:r>
      <w:r w:rsidR="00817C41">
        <w:t>, 1217 i 1302</w:t>
      </w:r>
      <w:r w:rsidRPr="0075480B">
        <w:t>),</w:t>
      </w:r>
      <w:r w:rsidR="004B40BF" w:rsidRPr="0075480B">
        <w:t xml:space="preserve"> i</w:t>
      </w:r>
      <w:r w:rsidR="004B40BF">
        <w:t> </w:t>
      </w:r>
      <w:r w:rsidRPr="0075480B">
        <w:t>organowi właściwemu wierzyciela, o którym mowa</w:t>
      </w:r>
      <w:r w:rsidR="004B40BF" w:rsidRPr="0075480B">
        <w:t xml:space="preserve"> w</w:t>
      </w:r>
      <w:r w:rsidR="004B40BF">
        <w:t> art. </w:t>
      </w:r>
      <w:r w:rsidR="004B40BF" w:rsidRPr="0075480B">
        <w:t>2</w:t>
      </w:r>
      <w:r w:rsidR="004B40BF">
        <w:t xml:space="preserve"> pkt </w:t>
      </w:r>
      <w:r w:rsidRPr="0075480B">
        <w:t>1</w:t>
      </w:r>
      <w:r w:rsidR="004B40BF" w:rsidRPr="0075480B">
        <w:t>0</w:t>
      </w:r>
      <w:r w:rsidR="004B40BF">
        <w:t> </w:t>
      </w:r>
      <w:r w:rsidRPr="0075480B">
        <w:t>tej ustawy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w:t>
      </w:r>
      <w:r w:rsidR="004B40BF" w:rsidRPr="0075480B">
        <w:t xml:space="preserve"> z</w:t>
      </w:r>
      <w:r w:rsidR="004B40BF">
        <w:t> </w:t>
      </w:r>
      <w:r w:rsidRPr="0075480B">
        <w:t>funduszu alimentacyjnego, osób pobierających świadczenia</w:t>
      </w:r>
      <w:r w:rsidR="004B40BF" w:rsidRPr="0075480B">
        <w:t xml:space="preserve"> z</w:t>
      </w:r>
      <w:r w:rsidR="004B40BF">
        <w:t> </w:t>
      </w:r>
      <w:r w:rsidRPr="0075480B">
        <w:t>funduszu alimentacyjnego</w:t>
      </w:r>
      <w:r w:rsidR="004B40BF" w:rsidRPr="0075480B">
        <w:t xml:space="preserve"> i</w:t>
      </w:r>
      <w:r w:rsidR="004B40BF">
        <w:t> </w:t>
      </w:r>
      <w:r w:rsidRPr="0075480B">
        <w:t>członków ich rodzin oraz danych dotyczących dłużników alimentacyjnych;</w:t>
      </w:r>
    </w:p>
    <w:p w:rsidR="00834149" w:rsidRPr="0075480B" w:rsidRDefault="00834149" w:rsidP="004B71B6">
      <w:pPr>
        <w:pStyle w:val="ZLITPKTzmpktliter"/>
      </w:pPr>
      <w:r w:rsidRPr="0075480B">
        <w:t>3)</w:t>
      </w:r>
      <w:r w:rsidRPr="0075480B">
        <w:tab/>
        <w:t>jednostkom organizacyjnym pomocy społecznej prowadzonym przez jednostki samorządu terytorialnego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w:t>
      </w:r>
      <w:r w:rsidR="004B40BF" w:rsidRPr="0075480B">
        <w:t xml:space="preserve"> z</w:t>
      </w:r>
      <w:r w:rsidR="004B40BF">
        <w:t> </w:t>
      </w:r>
      <w:r w:rsidRPr="0075480B">
        <w:t>pomocy społecznej, osób pobierających świadczenia</w:t>
      </w:r>
      <w:r w:rsidR="004B40BF" w:rsidRPr="0075480B">
        <w:t xml:space="preserve"> z</w:t>
      </w:r>
      <w:r w:rsidR="004B40BF">
        <w:t> </w:t>
      </w:r>
      <w:r w:rsidRPr="0075480B">
        <w:t>pomocy społecznej oraz członków ich rodzin.</w:t>
      </w:r>
    </w:p>
    <w:p w:rsidR="00834149" w:rsidRPr="0075480B" w:rsidRDefault="00834149" w:rsidP="004B71B6">
      <w:pPr>
        <w:pStyle w:val="ZLITUSTzmustliter"/>
      </w:pPr>
      <w:r w:rsidRPr="0075480B">
        <w:t>4b.</w:t>
      </w:r>
      <w:r w:rsidR="004B40BF">
        <w:t> </w:t>
      </w:r>
      <w:r w:rsidRPr="0075480B">
        <w:t>Podmioty wymienione</w:t>
      </w:r>
      <w:r w:rsidR="004B40BF" w:rsidRPr="0075480B">
        <w:t xml:space="preserve"> w</w:t>
      </w:r>
      <w:r w:rsidR="004B40BF">
        <w:t> ust. </w:t>
      </w:r>
      <w:r w:rsidRPr="0075480B">
        <w:t>4a mogą przetwarzać dane udostępnione z systemu</w:t>
      </w:r>
      <w:r w:rsidR="004B40BF" w:rsidRPr="0075480B">
        <w:t xml:space="preserve"> w</w:t>
      </w:r>
      <w:r w:rsidR="004B40BF">
        <w:t> </w:t>
      </w:r>
      <w:r w:rsidRPr="0075480B">
        <w:t>celu,</w:t>
      </w:r>
      <w:r w:rsidR="004B40BF" w:rsidRPr="0075480B">
        <w:t xml:space="preserve"> w</w:t>
      </w:r>
      <w:r w:rsidR="004B40BF">
        <w:t> </w:t>
      </w:r>
      <w:r w:rsidRPr="0075480B">
        <w:t>którym te dane zostały im udostępnione, na zasadach określonych</w:t>
      </w:r>
      <w:r w:rsidR="004B40BF" w:rsidRPr="0075480B">
        <w:t xml:space="preserve"> w</w:t>
      </w:r>
      <w:r w:rsidR="004B40BF">
        <w:t> </w:t>
      </w:r>
      <w:r w:rsidRPr="0075480B">
        <w:t>przepisach ustawy</w:t>
      </w:r>
      <w:r w:rsidR="004B40BF" w:rsidRPr="0075480B">
        <w:t xml:space="preserve"> z</w:t>
      </w:r>
      <w:r w:rsidR="004B40BF">
        <w:t> </w:t>
      </w:r>
      <w:r w:rsidRPr="0075480B">
        <w:t>dnia 2</w:t>
      </w:r>
      <w:r w:rsidR="004B40BF" w:rsidRPr="0075480B">
        <w:t>9</w:t>
      </w:r>
      <w:r w:rsidR="004B40BF">
        <w:t> </w:t>
      </w:r>
      <w:r w:rsidRPr="0075480B">
        <w:t>sierpnia 199</w:t>
      </w:r>
      <w:r w:rsidR="004B40BF" w:rsidRPr="0075480B">
        <w:t>7</w:t>
      </w:r>
      <w:r w:rsidR="004B40BF">
        <w:t> </w:t>
      </w:r>
      <w:r w:rsidRPr="0075480B">
        <w:t>r.</w:t>
      </w:r>
      <w:r w:rsidR="004B40BF" w:rsidRPr="0075480B">
        <w:t xml:space="preserve"> o</w:t>
      </w:r>
      <w:r w:rsidR="004B40BF">
        <w:t> </w:t>
      </w:r>
      <w:r w:rsidRPr="0075480B">
        <w:t>ochronie danych osobowych (</w:t>
      </w:r>
      <w:r w:rsidR="004B40BF">
        <w:t>Dz. U.</w:t>
      </w:r>
      <w:r w:rsidR="004B40BF" w:rsidRPr="0075480B">
        <w:t xml:space="preserve"> z</w:t>
      </w:r>
      <w:r w:rsidR="004B40BF">
        <w:t> </w:t>
      </w:r>
      <w:r w:rsidRPr="0075480B">
        <w:t>201</w:t>
      </w:r>
      <w:r w:rsidR="004B40BF" w:rsidRPr="0075480B">
        <w:t>4</w:t>
      </w:r>
      <w:r w:rsidR="004B40BF">
        <w:t> </w:t>
      </w:r>
      <w:r w:rsidRPr="0075480B">
        <w:t>r.</w:t>
      </w:r>
      <w:r w:rsidR="004B40BF">
        <w:t xml:space="preserve"> poz. </w:t>
      </w:r>
      <w:r w:rsidRPr="0075480B">
        <w:t>118</w:t>
      </w:r>
      <w:r w:rsidR="004B40BF" w:rsidRPr="0075480B">
        <w:t>2</w:t>
      </w:r>
      <w:r w:rsidR="004B40BF">
        <w:t xml:space="preserve"> i </w:t>
      </w:r>
      <w:r w:rsidRPr="0075480B">
        <w:t>1662</w:t>
      </w:r>
      <w:r w:rsidR="00817C41">
        <w:t xml:space="preserve"> oraz z 2015 r. poz. 1309</w:t>
      </w:r>
      <w:r w:rsidRPr="0075480B">
        <w:t>).</w:t>
      </w:r>
    </w:p>
    <w:p w:rsidR="00834149" w:rsidRPr="0075480B" w:rsidRDefault="00834149" w:rsidP="004B71B6">
      <w:pPr>
        <w:pStyle w:val="ZLITUSTzmustliter"/>
      </w:pPr>
      <w:r w:rsidRPr="0075480B">
        <w:t>4c.</w:t>
      </w:r>
      <w:r w:rsidR="004B40BF">
        <w:t> </w:t>
      </w:r>
      <w:r w:rsidRPr="0075480B">
        <w:t>Podmioty wymienione</w:t>
      </w:r>
      <w:r w:rsidR="004B40BF" w:rsidRPr="0075480B">
        <w:t xml:space="preserve"> w</w:t>
      </w:r>
      <w:r w:rsidR="004B40BF">
        <w:t> ust. </w:t>
      </w:r>
      <w:r w:rsidRPr="0075480B">
        <w:t>4a przechowują dane udostępnione z systemu przez okres 1</w:t>
      </w:r>
      <w:r w:rsidR="004B40BF" w:rsidRPr="0075480B">
        <w:t>0</w:t>
      </w:r>
      <w:r w:rsidR="004B40BF">
        <w:t> </w:t>
      </w:r>
      <w:r w:rsidRPr="0075480B">
        <w:t>lat od dnia ich udostępnienia,</w:t>
      </w:r>
      <w:r w:rsidR="004B40BF" w:rsidRPr="0075480B">
        <w:t xml:space="preserve"> z</w:t>
      </w:r>
      <w:r w:rsidR="004B40BF">
        <w:t> </w:t>
      </w:r>
      <w:r w:rsidRPr="0075480B">
        <w:t xml:space="preserve">wyjątkiem </w:t>
      </w:r>
      <w:r>
        <w:t>danych</w:t>
      </w:r>
      <w:r w:rsidRPr="0075480B">
        <w:t xml:space="preserve"> dotyczących osób, którym świadczenie nie zostało przyznane, które prz</w:t>
      </w:r>
      <w:r w:rsidRPr="0075480B">
        <w:t>e</w:t>
      </w:r>
      <w:r w:rsidRPr="0075480B">
        <w:t xml:space="preserve">chowuje się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stała się ostateczna, lub od dnia pozostawienia wniosku</w:t>
      </w:r>
      <w:r w:rsidR="004B40BF" w:rsidRPr="0075480B">
        <w:t xml:space="preserve"> o</w:t>
      </w:r>
      <w:r w:rsidR="004B40BF">
        <w:t> </w:t>
      </w:r>
      <w:r w:rsidRPr="0075480B">
        <w:t>ustalenie prawa do świadczenia bez rozpatrzenia.</w:t>
      </w:r>
    </w:p>
    <w:p w:rsidR="00834149" w:rsidRPr="0075480B" w:rsidRDefault="00834149" w:rsidP="004B71B6">
      <w:pPr>
        <w:pStyle w:val="ZLITUSTzmustliter"/>
      </w:pPr>
      <w:r w:rsidRPr="0075480B">
        <w:t>4d.</w:t>
      </w:r>
      <w:r w:rsidR="004B40BF">
        <w:t> </w:t>
      </w:r>
      <w:r w:rsidRPr="0075480B">
        <w:t>Dane udostępnione</w:t>
      </w:r>
      <w:r w:rsidR="004B40BF" w:rsidRPr="0075480B">
        <w:t xml:space="preserve"> z</w:t>
      </w:r>
      <w:r w:rsidR="004B40BF">
        <w:t> </w:t>
      </w:r>
      <w:r w:rsidRPr="0075480B">
        <w:t>systemu usuwa się niezwłocznie po upływie okresów przechowywania,</w:t>
      </w:r>
      <w:r w:rsidR="004B40BF" w:rsidRPr="0075480B">
        <w:t xml:space="preserve"> o</w:t>
      </w:r>
      <w:r w:rsidR="004B40BF">
        <w:t> </w:t>
      </w:r>
      <w:r w:rsidRPr="0075480B">
        <w:t>których mowa</w:t>
      </w:r>
      <w:r w:rsidR="004B40BF" w:rsidRPr="0075480B">
        <w:t xml:space="preserve"> w</w:t>
      </w:r>
      <w:r w:rsidR="004B40BF">
        <w:t> ust. </w:t>
      </w:r>
      <w:r w:rsidRPr="0075480B">
        <w:t>4c.</w:t>
      </w:r>
      <w:r w:rsidR="004B40BF">
        <w:t>”</w:t>
      </w:r>
      <w:r w:rsidRPr="0075480B">
        <w:t>.</w:t>
      </w:r>
    </w:p>
    <w:p w:rsidR="00834149" w:rsidRPr="0075480B" w:rsidRDefault="00834149" w:rsidP="004B71B6">
      <w:pPr>
        <w:pStyle w:val="ARTartustawynprozporzdzenia"/>
        <w:keepNext/>
      </w:pPr>
      <w:r w:rsidRPr="004B40BF">
        <w:rPr>
          <w:rStyle w:val="Ppogrubienie"/>
        </w:rPr>
        <w:t>Art. 4.</w:t>
      </w:r>
      <w:r w:rsidR="004B40BF">
        <w:t> </w:t>
      </w:r>
      <w:r w:rsidR="004B40BF" w:rsidRPr="0075480B">
        <w:t>W</w:t>
      </w:r>
      <w:r w:rsidR="004B40BF">
        <w:t> </w:t>
      </w:r>
      <w:r w:rsidRPr="0075480B">
        <w:t>ustawie</w:t>
      </w:r>
      <w:r w:rsidR="004B40BF" w:rsidRPr="0075480B">
        <w:t xml:space="preserve"> z</w:t>
      </w:r>
      <w:r w:rsidR="004B40BF">
        <w:t> </w:t>
      </w:r>
      <w:r w:rsidRPr="0075480B">
        <w:t>dnia 1</w:t>
      </w:r>
      <w:r w:rsidR="004B40BF" w:rsidRPr="0075480B">
        <w:t>2</w:t>
      </w:r>
      <w:r w:rsidR="004B40BF">
        <w:t> </w:t>
      </w:r>
      <w:r w:rsidRPr="0075480B">
        <w:t>marca 200</w:t>
      </w:r>
      <w:r w:rsidR="004B40BF" w:rsidRPr="0075480B">
        <w:t>4</w:t>
      </w:r>
      <w:r w:rsidR="004B40BF">
        <w:t> </w:t>
      </w:r>
      <w:r w:rsidRPr="0075480B">
        <w:t>r.</w:t>
      </w:r>
      <w:r w:rsidR="004B40BF" w:rsidRPr="0075480B">
        <w:t xml:space="preserve"> o</w:t>
      </w:r>
      <w:r w:rsidR="004B40BF">
        <w:t> </w:t>
      </w:r>
      <w:r w:rsidRPr="0075480B">
        <w:t>pomocy społecznej (</w:t>
      </w:r>
      <w:r w:rsidR="004B40BF">
        <w:t>Dz. U.</w:t>
      </w:r>
      <w:r w:rsidR="004B40BF" w:rsidRPr="0075480B">
        <w:t xml:space="preserve"> z</w:t>
      </w:r>
      <w:r w:rsidR="004B40BF">
        <w:t> </w:t>
      </w:r>
      <w:r w:rsidRPr="0075480B">
        <w:t>201</w:t>
      </w:r>
      <w:r w:rsidR="004B40BF" w:rsidRPr="0075480B">
        <w:t>5</w:t>
      </w:r>
      <w:r w:rsidR="004B40BF">
        <w:t> </w:t>
      </w:r>
      <w:r w:rsidRPr="0075480B">
        <w:t>r.</w:t>
      </w:r>
      <w:r w:rsidR="004B40BF">
        <w:t xml:space="preserve"> poz. </w:t>
      </w:r>
      <w:r w:rsidRPr="0075480B">
        <w:t>16</w:t>
      </w:r>
      <w:r w:rsidR="004B40BF" w:rsidRPr="0075480B">
        <w:t>3</w:t>
      </w:r>
      <w:r w:rsidR="00817C41">
        <w:t>, z późn. zm.</w:t>
      </w:r>
      <w:r w:rsidR="00817C41">
        <w:rPr>
          <w:rStyle w:val="Odwoanieprzypisudolnego"/>
        </w:rPr>
        <w:footnoteReference w:id="8"/>
      </w:r>
      <w:r w:rsidR="00817C41">
        <w:rPr>
          <w:rStyle w:val="IGindeksgrny"/>
        </w:rPr>
        <w:t>)</w:t>
      </w:r>
      <w:r w:rsidRPr="0075480B">
        <w:t>) wprowadza się następujące zmiany:</w:t>
      </w:r>
    </w:p>
    <w:p w:rsidR="00834149" w:rsidRPr="0075480B" w:rsidRDefault="00834149" w:rsidP="004B71B6">
      <w:pPr>
        <w:pStyle w:val="PKTpunkt"/>
        <w:keepNext/>
      </w:pPr>
      <w:r w:rsidRPr="0075480B">
        <w:t>1)</w:t>
      </w:r>
      <w:r w:rsidRPr="0075480B">
        <w:tab/>
        <w:t>w</w:t>
      </w:r>
      <w:r w:rsidR="004B40BF">
        <w:t xml:space="preserve"> art. </w:t>
      </w:r>
      <w:r w:rsidRPr="0075480B">
        <w:t>1</w:t>
      </w:r>
      <w:r w:rsidR="004B40BF" w:rsidRPr="0075480B">
        <w:t>7</w:t>
      </w:r>
      <w:r w:rsidR="004B40BF">
        <w:t xml:space="preserve"> w ust. </w:t>
      </w:r>
      <w:r w:rsidR="004B40BF" w:rsidRPr="0075480B">
        <w:t>1</w:t>
      </w:r>
      <w:r w:rsidR="004B40BF">
        <w:t xml:space="preserve"> pkt </w:t>
      </w:r>
      <w:r w:rsidRPr="0075480B">
        <w:t>1</w:t>
      </w:r>
      <w:r w:rsidR="004B40BF" w:rsidRPr="0075480B">
        <w:t>7</w:t>
      </w:r>
      <w:r w:rsidR="004B40BF">
        <w:t> </w:t>
      </w:r>
      <w:r w:rsidRPr="0075480B">
        <w:t>otrzymuje brzmienie:</w:t>
      </w:r>
    </w:p>
    <w:p w:rsidR="00834149" w:rsidRPr="0075480B" w:rsidRDefault="004B40BF" w:rsidP="004B71B6">
      <w:pPr>
        <w:pStyle w:val="ZPKTzmpktartykuempunktem"/>
      </w:pPr>
      <w:r>
        <w:t>„</w:t>
      </w:r>
      <w:r w:rsidR="00834149" w:rsidRPr="0075480B">
        <w:t>17)</w:t>
      </w:r>
      <w:r w:rsidR="00834149" w:rsidRPr="0075480B">
        <w:tab/>
        <w:t>sporządzanie sprawozdawczości oraz przekazywanie jej właściwemu wojewodzie,</w:t>
      </w:r>
      <w:r w:rsidRPr="0075480B">
        <w:t xml:space="preserve"> w</w:t>
      </w:r>
      <w:r>
        <w:t> </w:t>
      </w:r>
      <w:r w:rsidR="00834149" w:rsidRPr="0075480B">
        <w:t>formie dokumentu ele</w:t>
      </w:r>
      <w:r w:rsidR="00834149" w:rsidRPr="0075480B">
        <w:t>k</w:t>
      </w:r>
      <w:r w:rsidR="00834149" w:rsidRPr="0075480B">
        <w:t>tronicznego,</w:t>
      </w:r>
      <w:r w:rsidRPr="0075480B">
        <w:t xml:space="preserve"> z</w:t>
      </w:r>
      <w:r>
        <w:t> </w:t>
      </w:r>
      <w:r w:rsidR="00834149" w:rsidRPr="0075480B">
        <w:t>zastosowaniem systemu teleinformatycznego;</w:t>
      </w:r>
      <w:r>
        <w:t>”</w:t>
      </w:r>
      <w:r w:rsidR="00834149" w:rsidRPr="0075480B">
        <w:t>;</w:t>
      </w:r>
    </w:p>
    <w:p w:rsidR="00834149" w:rsidRPr="00834149" w:rsidRDefault="00834149" w:rsidP="004B71B6">
      <w:pPr>
        <w:pStyle w:val="PKTpunkt"/>
        <w:keepNext/>
      </w:pPr>
      <w:r w:rsidRPr="0075480B">
        <w:t>2)</w:t>
      </w:r>
      <w:r w:rsidRPr="0075480B">
        <w:tab/>
        <w:t>w</w:t>
      </w:r>
      <w:r w:rsidR="004B40BF">
        <w:t xml:space="preserve"> art. </w:t>
      </w:r>
      <w:r w:rsidRPr="00834149">
        <w:t>1</w:t>
      </w:r>
      <w:r w:rsidR="004B40BF" w:rsidRPr="00834149">
        <w:t>9</w:t>
      </w:r>
      <w:r w:rsidR="004B40BF">
        <w:t xml:space="preserve"> pkt </w:t>
      </w:r>
      <w:r w:rsidRPr="00834149">
        <w:t>1</w:t>
      </w:r>
      <w:r w:rsidR="004B40BF" w:rsidRPr="00834149">
        <w:t>7</w:t>
      </w:r>
      <w:r w:rsidR="004B40BF">
        <w:t> </w:t>
      </w:r>
      <w:r w:rsidRPr="00834149">
        <w:t>otrzymuje brzmienie:</w:t>
      </w:r>
    </w:p>
    <w:p w:rsidR="00834149" w:rsidRPr="0075480B" w:rsidRDefault="004B40BF" w:rsidP="004B71B6">
      <w:pPr>
        <w:pStyle w:val="ZPKTzmpktartykuempunktem"/>
      </w:pPr>
      <w:r>
        <w:t>„</w:t>
      </w:r>
      <w:r w:rsidR="00834149" w:rsidRPr="0075480B">
        <w:t>17)</w:t>
      </w:r>
      <w:r w:rsidR="00834149" w:rsidRPr="0075480B">
        <w:tab/>
        <w:t>sporządzanie sprawozdawczości oraz przekazywanie jej właściwemu wojewodzie,</w:t>
      </w:r>
      <w:r w:rsidRPr="0075480B">
        <w:t xml:space="preserve"> w</w:t>
      </w:r>
      <w:r>
        <w:t> </w:t>
      </w:r>
      <w:r w:rsidR="00834149" w:rsidRPr="0075480B">
        <w:t>formie dokumentu ele</w:t>
      </w:r>
      <w:r w:rsidR="00834149" w:rsidRPr="0075480B">
        <w:t>k</w:t>
      </w:r>
      <w:r w:rsidR="00834149" w:rsidRPr="0075480B">
        <w:t>tronicznego,</w:t>
      </w:r>
      <w:r w:rsidRPr="0075480B">
        <w:t xml:space="preserve"> z</w:t>
      </w:r>
      <w:r>
        <w:t> </w:t>
      </w:r>
      <w:r w:rsidR="00834149" w:rsidRPr="0075480B">
        <w:t>zastosowaniem systemu teleinformatycznego;</w:t>
      </w:r>
      <w:r>
        <w:t>”</w:t>
      </w:r>
      <w:r w:rsidR="00834149" w:rsidRPr="0075480B">
        <w:t>;</w:t>
      </w:r>
    </w:p>
    <w:p w:rsidR="00834149" w:rsidRPr="00834149" w:rsidRDefault="00834149" w:rsidP="004B71B6">
      <w:pPr>
        <w:pStyle w:val="PKTpunkt"/>
        <w:keepNext/>
      </w:pPr>
      <w:r w:rsidRPr="0075480B">
        <w:t>3)</w:t>
      </w:r>
      <w:r w:rsidRPr="0075480B">
        <w:tab/>
        <w:t>w</w:t>
      </w:r>
      <w:r w:rsidR="004B40BF">
        <w:t xml:space="preserve"> art. </w:t>
      </w:r>
      <w:r w:rsidRPr="0075480B">
        <w:t>2</w:t>
      </w:r>
      <w:r w:rsidR="004B40BF" w:rsidRPr="0075480B">
        <w:t>1</w:t>
      </w:r>
      <w:r w:rsidR="004B40BF">
        <w:t xml:space="preserve"> pkt </w:t>
      </w:r>
      <w:r w:rsidR="004B40BF" w:rsidRPr="0075480B">
        <w:t>7</w:t>
      </w:r>
      <w:r w:rsidR="004B40BF">
        <w:t> </w:t>
      </w:r>
      <w:r w:rsidRPr="0075480B">
        <w:t>otrzymuje brzmienie:</w:t>
      </w:r>
    </w:p>
    <w:p w:rsidR="00834149" w:rsidRPr="0075480B" w:rsidRDefault="004B40BF" w:rsidP="004B71B6">
      <w:pPr>
        <w:pStyle w:val="ZPKTzmpktartykuempunktem"/>
      </w:pPr>
      <w:r>
        <w:t>„</w:t>
      </w:r>
      <w:r w:rsidR="00834149" w:rsidRPr="0075480B">
        <w:t>7)</w:t>
      </w:r>
      <w:r w:rsidR="00834149" w:rsidRPr="0075480B">
        <w:tab/>
        <w:t>sporządzanie sprawozdawczości oraz przekazywanie jej właściwemu wojewodzie,</w:t>
      </w:r>
      <w:r w:rsidRPr="0075480B">
        <w:t xml:space="preserve"> w</w:t>
      </w:r>
      <w:r>
        <w:t> </w:t>
      </w:r>
      <w:r w:rsidR="00834149" w:rsidRPr="0075480B">
        <w:t>formie dokumentu ele</w:t>
      </w:r>
      <w:r w:rsidR="00834149" w:rsidRPr="0075480B">
        <w:t>k</w:t>
      </w:r>
      <w:r w:rsidR="00834149" w:rsidRPr="0075480B">
        <w:t>tronicznego,</w:t>
      </w:r>
      <w:r w:rsidRPr="0075480B">
        <w:t xml:space="preserve"> z</w:t>
      </w:r>
      <w:r>
        <w:t> </w:t>
      </w:r>
      <w:r w:rsidR="00834149" w:rsidRPr="0075480B">
        <w:t>zastosowaniem systemu teleinformatycznego;</w:t>
      </w:r>
      <w:r>
        <w:t>”</w:t>
      </w:r>
      <w:r w:rsidR="00834149" w:rsidRPr="0075480B">
        <w:t>;</w:t>
      </w:r>
    </w:p>
    <w:p w:rsidR="00834149" w:rsidRPr="00834149" w:rsidRDefault="00834149" w:rsidP="004B71B6">
      <w:pPr>
        <w:pStyle w:val="PKTpunkt"/>
        <w:keepNext/>
      </w:pPr>
      <w:r w:rsidRPr="0075480B">
        <w:t>4)</w:t>
      </w:r>
      <w:r w:rsidRPr="0075480B">
        <w:tab/>
        <w:t>w</w:t>
      </w:r>
      <w:r w:rsidR="004B40BF">
        <w:t xml:space="preserve"> art. </w:t>
      </w:r>
      <w:r w:rsidRPr="0075480B">
        <w:t>2</w:t>
      </w:r>
      <w:r w:rsidR="004B40BF" w:rsidRPr="0075480B">
        <w:t>2</w:t>
      </w:r>
      <w:r w:rsidR="004B40BF">
        <w:t xml:space="preserve"> pkt </w:t>
      </w:r>
      <w:r w:rsidRPr="0075480B">
        <w:t>1</w:t>
      </w:r>
      <w:r w:rsidR="004B40BF" w:rsidRPr="0075480B">
        <w:t>2</w:t>
      </w:r>
      <w:r w:rsidR="004B40BF">
        <w:t> </w:t>
      </w:r>
      <w:r w:rsidRPr="0075480B">
        <w:t>otrzymuje brzmienie:</w:t>
      </w:r>
    </w:p>
    <w:p w:rsidR="00834149" w:rsidRPr="0075480B" w:rsidRDefault="004B40BF" w:rsidP="004B71B6">
      <w:pPr>
        <w:pStyle w:val="ZPKTzmpktartykuempunktem"/>
      </w:pPr>
      <w:r>
        <w:t>„</w:t>
      </w:r>
      <w:r w:rsidR="00834149" w:rsidRPr="0075480B">
        <w:t>12)</w:t>
      </w:r>
      <w:r w:rsidR="00834149" w:rsidRPr="0075480B">
        <w:tab/>
        <w:t>sporządzanie sprawozdawczości oraz przekazywanie jej ministrowi właściwemu do spraw zabezpieczenia sp</w:t>
      </w:r>
      <w:r w:rsidR="00834149" w:rsidRPr="0075480B">
        <w:t>o</w:t>
      </w:r>
      <w:r w:rsidR="00834149" w:rsidRPr="0075480B">
        <w:t>łecznego,</w:t>
      </w:r>
      <w:r w:rsidRPr="0075480B">
        <w:t xml:space="preserve"> w</w:t>
      </w:r>
      <w:r>
        <w:t> </w:t>
      </w:r>
      <w:r w:rsidR="00834149" w:rsidRPr="0075480B">
        <w:t>formie dokumentu elektronicznego, z zastosowaniem systemu teleinformatycznego;</w:t>
      </w:r>
      <w:r>
        <w:t>”</w:t>
      </w:r>
      <w:r w:rsidR="00834149" w:rsidRPr="0075480B">
        <w:t>;</w:t>
      </w:r>
    </w:p>
    <w:p w:rsidR="00834149" w:rsidRPr="00834149" w:rsidRDefault="00834149" w:rsidP="004B71B6">
      <w:pPr>
        <w:pStyle w:val="PKTpunkt"/>
        <w:keepNext/>
      </w:pPr>
      <w:r w:rsidRPr="0075480B">
        <w:t>5)</w:t>
      </w:r>
      <w:r w:rsidRPr="0075480B">
        <w:tab/>
        <w:t>w</w:t>
      </w:r>
      <w:r w:rsidR="004B40BF">
        <w:t xml:space="preserve"> art. </w:t>
      </w:r>
      <w:r w:rsidRPr="0075480B">
        <w:t>2</w:t>
      </w:r>
      <w:r w:rsidR="004B40BF" w:rsidRPr="0075480B">
        <w:t>3</w:t>
      </w:r>
      <w:r w:rsidR="004B40BF">
        <w:t xml:space="preserve"> ust. </w:t>
      </w:r>
      <w:r w:rsidRPr="0075480B">
        <w:t>4a otrzymuje brzmienie:</w:t>
      </w:r>
    </w:p>
    <w:p w:rsidR="00834149" w:rsidRPr="0075480B" w:rsidRDefault="004B40BF" w:rsidP="004B71B6">
      <w:pPr>
        <w:pStyle w:val="ZUSTzmustartykuempunktem"/>
      </w:pPr>
      <w:r>
        <w:t>„</w:t>
      </w:r>
      <w:r w:rsidR="00834149" w:rsidRPr="0075480B">
        <w:t>4a.</w:t>
      </w:r>
      <w:r>
        <w:t> </w:t>
      </w:r>
      <w:r w:rsidR="00834149" w:rsidRPr="0075480B">
        <w:t>Minister właściwy do spraw zabezpieczenia społecznego może utworzyć rejestr centralny obejmujący d</w:t>
      </w:r>
      <w:r w:rsidR="00834149" w:rsidRPr="0075480B">
        <w:t>a</w:t>
      </w:r>
      <w:r w:rsidR="00834149" w:rsidRPr="0075480B">
        <w:t>ne dotyczące jednostek organizacyjnych pomocy społecznej,</w:t>
      </w:r>
      <w:r w:rsidRPr="0075480B">
        <w:t xml:space="preserve"> a</w:t>
      </w:r>
      <w:r>
        <w:t> </w:t>
      </w:r>
      <w:r w:rsidR="00834149" w:rsidRPr="0075480B">
        <w:t>także dane dotyczące osób</w:t>
      </w:r>
      <w:r w:rsidRPr="0075480B">
        <w:t xml:space="preserve"> i</w:t>
      </w:r>
      <w:r>
        <w:t> </w:t>
      </w:r>
      <w:r w:rsidR="00834149" w:rsidRPr="0075480B">
        <w:t>rodzin ubiegających się</w:t>
      </w:r>
      <w:r w:rsidRPr="0075480B">
        <w:t xml:space="preserve"> o</w:t>
      </w:r>
      <w:r>
        <w:t> </w:t>
      </w:r>
      <w:r w:rsidR="00834149" w:rsidRPr="0075480B">
        <w:t>świadczenia z pomocy społecznej lub korzystających</w:t>
      </w:r>
      <w:r w:rsidRPr="0075480B">
        <w:t xml:space="preserve"> z</w:t>
      </w:r>
      <w:r>
        <w:t> </w:t>
      </w:r>
      <w:r w:rsidR="00834149" w:rsidRPr="0075480B">
        <w:t>tych świadczeń oraz form udzielonej pomocy społecznej, gromadzone przez jednostki organizacyjne pomocy społecznej na podstawie przepisów ustawy, oraz może przetw</w:t>
      </w:r>
      <w:r w:rsidR="00834149" w:rsidRPr="0075480B">
        <w:t>a</w:t>
      </w:r>
      <w:r w:rsidR="00834149" w:rsidRPr="0075480B">
        <w:t>rzać te dane na zasadach określonych w przepisach</w:t>
      </w:r>
      <w:r w:rsidRPr="0075480B">
        <w:t xml:space="preserve"> o</w:t>
      </w:r>
      <w:r>
        <w:t> </w:t>
      </w:r>
      <w:r w:rsidR="00834149" w:rsidRPr="0075480B">
        <w:t>ochronie danych osobowych</w:t>
      </w:r>
      <w:r w:rsidRPr="0075480B">
        <w:t xml:space="preserve"> w</w:t>
      </w:r>
      <w:r>
        <w:t> </w:t>
      </w:r>
      <w:r w:rsidR="00834149" w:rsidRPr="0075480B">
        <w:t>celu realizacji zadań,</w:t>
      </w:r>
      <w:r w:rsidRPr="0075480B">
        <w:t xml:space="preserve"> o</w:t>
      </w:r>
      <w:r>
        <w:t> </w:t>
      </w:r>
      <w:r w:rsidR="00834149" w:rsidRPr="0075480B">
        <w:t>których mowa</w:t>
      </w:r>
      <w:r w:rsidRPr="0075480B">
        <w:t xml:space="preserve"> w</w:t>
      </w:r>
      <w:r>
        <w:t> ust. </w:t>
      </w:r>
      <w:r w:rsidR="00834149" w:rsidRPr="0075480B">
        <w:t>1. Jednostki organizacyjne pomocy społecznej przekazują dane do rejestru centralnego, wykorzystując oprogramowanie,</w:t>
      </w:r>
      <w:r w:rsidRPr="0075480B">
        <w:t xml:space="preserve"> o</w:t>
      </w:r>
      <w:r>
        <w:t> </w:t>
      </w:r>
      <w:r w:rsidR="00834149" w:rsidRPr="0075480B">
        <w:t>którym mowa</w:t>
      </w:r>
      <w:r w:rsidRPr="0075480B">
        <w:t xml:space="preserve"> w</w:t>
      </w:r>
      <w:r>
        <w:t> ust. </w:t>
      </w:r>
      <w:r w:rsidR="00834149" w:rsidRPr="0075480B">
        <w:t>4.</w:t>
      </w:r>
      <w:r>
        <w:t>”</w:t>
      </w:r>
      <w:r w:rsidR="00834149" w:rsidRPr="0075480B">
        <w:t>;</w:t>
      </w:r>
    </w:p>
    <w:p w:rsidR="00834149" w:rsidRPr="00834149" w:rsidRDefault="00834149" w:rsidP="004B71B6">
      <w:pPr>
        <w:pStyle w:val="PKTpunkt"/>
        <w:keepNext/>
      </w:pPr>
      <w:r w:rsidRPr="0075480B">
        <w:lastRenderedPageBreak/>
        <w:t>6)</w:t>
      </w:r>
      <w:r w:rsidRPr="0075480B">
        <w:tab/>
        <w:t>po</w:t>
      </w:r>
      <w:r w:rsidR="004B40BF">
        <w:t xml:space="preserve"> art. </w:t>
      </w:r>
      <w:r w:rsidRPr="0075480B">
        <w:t>2</w:t>
      </w:r>
      <w:r w:rsidR="004B40BF" w:rsidRPr="0075480B">
        <w:t>3</w:t>
      </w:r>
      <w:r w:rsidR="004B40BF">
        <w:t> </w:t>
      </w:r>
      <w:r w:rsidRPr="0075480B">
        <w:t>dodaje się</w:t>
      </w:r>
      <w:r w:rsidR="004B40BF">
        <w:t xml:space="preserve"> art. </w:t>
      </w:r>
      <w:r w:rsidRPr="0075480B">
        <w:t>23a</w:t>
      </w:r>
      <w:r w:rsidR="004B40BF" w:rsidRPr="0075480B">
        <w:t xml:space="preserve"> w</w:t>
      </w:r>
      <w:r w:rsidR="004B40BF">
        <w:t> </w:t>
      </w:r>
      <w:r w:rsidRPr="0075480B">
        <w:t>brzmieniu:</w:t>
      </w:r>
    </w:p>
    <w:p w:rsidR="00834149" w:rsidRPr="00834149" w:rsidRDefault="004B40BF" w:rsidP="004B71B6">
      <w:pPr>
        <w:pStyle w:val="ZARTzmartartykuempunktem"/>
        <w:keepNext/>
      </w:pPr>
      <w:r>
        <w:t>„</w:t>
      </w:r>
      <w:r w:rsidR="00834149" w:rsidRPr="00834149">
        <w:t>Art.</w:t>
      </w:r>
      <w:r>
        <w:t> </w:t>
      </w:r>
      <w:r w:rsidR="00834149" w:rsidRPr="00834149">
        <w:t>23a.</w:t>
      </w:r>
      <w:r>
        <w:t> </w:t>
      </w:r>
      <w:r w:rsidR="00834149" w:rsidRPr="00834149">
        <w:t>1.</w:t>
      </w:r>
      <w:r w:rsidRPr="00834149">
        <w:t xml:space="preserve"> W</w:t>
      </w:r>
      <w:r>
        <w:t> </w:t>
      </w:r>
      <w:r w:rsidR="00834149" w:rsidRPr="00834149">
        <w:t>rejestrze centralnym,</w:t>
      </w:r>
      <w:r w:rsidRPr="00834149">
        <w:t xml:space="preserve"> o</w:t>
      </w:r>
      <w:r>
        <w:t> </w:t>
      </w:r>
      <w:r w:rsidR="00834149" w:rsidRPr="00834149">
        <w:t>którym mowa</w:t>
      </w:r>
      <w:r w:rsidRPr="00834149">
        <w:t xml:space="preserve"> w</w:t>
      </w:r>
      <w:r>
        <w:t> art. </w:t>
      </w:r>
      <w:r w:rsidR="00834149" w:rsidRPr="00834149">
        <w:t>2</w:t>
      </w:r>
      <w:r w:rsidRPr="00834149">
        <w:t>3</w:t>
      </w:r>
      <w:r>
        <w:t xml:space="preserve"> ust. </w:t>
      </w:r>
      <w:r w:rsidR="00834149" w:rsidRPr="00834149">
        <w:t>4a, gromadzi się zanonimizowane inform</w:t>
      </w:r>
      <w:r w:rsidR="00834149" w:rsidRPr="00834149">
        <w:t>a</w:t>
      </w:r>
      <w:r w:rsidR="00834149" w:rsidRPr="00834149">
        <w:t>cje o:</w:t>
      </w:r>
    </w:p>
    <w:p w:rsidR="00834149" w:rsidRPr="0075480B" w:rsidRDefault="00834149" w:rsidP="004B71B6">
      <w:pPr>
        <w:pStyle w:val="ZPKTzmpktartykuempunktem"/>
      </w:pPr>
      <w:r w:rsidRPr="0075480B">
        <w:t>1)</w:t>
      </w:r>
      <w:r w:rsidRPr="0075480B">
        <w:tab/>
        <w:t>jednostkach organizacyjnych pomocy społecznej;</w:t>
      </w:r>
    </w:p>
    <w:p w:rsidR="00834149" w:rsidRPr="0075480B" w:rsidRDefault="00834149" w:rsidP="004B71B6">
      <w:pPr>
        <w:pStyle w:val="ZPKTzmpktartykuempunktem"/>
      </w:pPr>
      <w:r w:rsidRPr="0075480B">
        <w:t>2)</w:t>
      </w:r>
      <w:r w:rsidRPr="0075480B">
        <w:tab/>
        <w:t>wnioskach</w:t>
      </w:r>
      <w:r w:rsidR="004B40BF" w:rsidRPr="0075480B">
        <w:t xml:space="preserve"> o</w:t>
      </w:r>
      <w:r w:rsidR="004B40BF">
        <w:t> </w:t>
      </w:r>
      <w:r w:rsidRPr="0075480B">
        <w:t>przyznanie świadczeń;</w:t>
      </w:r>
    </w:p>
    <w:p w:rsidR="00834149" w:rsidRPr="0075480B" w:rsidRDefault="00834149" w:rsidP="004B71B6">
      <w:pPr>
        <w:pStyle w:val="ZPKTzmpktartykuempunktem"/>
      </w:pPr>
      <w:r w:rsidRPr="0075480B">
        <w:t>3)</w:t>
      </w:r>
      <w:r w:rsidRPr="0075480B">
        <w:tab/>
        <w:t>realizowanych świadczeniach;</w:t>
      </w:r>
    </w:p>
    <w:p w:rsidR="00834149" w:rsidRPr="0075480B" w:rsidRDefault="00834149" w:rsidP="004B71B6">
      <w:pPr>
        <w:pStyle w:val="ZPKTzmpktartykuempunktem"/>
      </w:pPr>
      <w:r w:rsidRPr="0075480B">
        <w:t>4)</w:t>
      </w:r>
      <w:r w:rsidRPr="0075480B">
        <w:tab/>
        <w:t>sytuacji osób lub rodzin, którym przyznano świadczenia;</w:t>
      </w:r>
    </w:p>
    <w:p w:rsidR="00834149" w:rsidRPr="0075480B" w:rsidRDefault="00834149" w:rsidP="004B71B6">
      <w:pPr>
        <w:pStyle w:val="ZPKTzmpktartykuempunktem"/>
      </w:pPr>
      <w:r w:rsidRPr="0075480B">
        <w:t>5)</w:t>
      </w:r>
      <w:r w:rsidRPr="0075480B">
        <w:tab/>
        <w:t>rozstrzygnięciach</w:t>
      </w:r>
      <w:r w:rsidR="004B40BF" w:rsidRPr="0075480B">
        <w:t xml:space="preserve"> w</w:t>
      </w:r>
      <w:r w:rsidR="004B40BF">
        <w:t> </w:t>
      </w:r>
      <w:r w:rsidRPr="0075480B">
        <w:t>sprawie świadczeń.</w:t>
      </w:r>
    </w:p>
    <w:p w:rsidR="00834149" w:rsidRPr="00834149" w:rsidRDefault="00834149" w:rsidP="004B71B6">
      <w:pPr>
        <w:pStyle w:val="ZUSTzmustartykuempunktem"/>
        <w:keepNext/>
      </w:pPr>
      <w:r w:rsidRPr="0075480B">
        <w:t>2.</w:t>
      </w:r>
      <w:r w:rsidR="004B40BF">
        <w:t> </w:t>
      </w:r>
      <w:r w:rsidR="004B40BF" w:rsidRPr="0075480B">
        <w:t>W</w:t>
      </w:r>
      <w:r w:rsidR="004B40BF">
        <w:t> </w:t>
      </w:r>
      <w:r w:rsidRPr="0075480B">
        <w:t>celu umożliwienia weryfikacji danych dotyczących osób ubiegających się o świadczenia</w:t>
      </w:r>
      <w:r w:rsidR="004B40BF" w:rsidRPr="0075480B">
        <w:t xml:space="preserve"> z</w:t>
      </w:r>
      <w:r w:rsidR="004B40BF">
        <w:t> </w:t>
      </w:r>
      <w:r w:rsidRPr="0075480B">
        <w:t>pomocy sp</w:t>
      </w:r>
      <w:r w:rsidRPr="0075480B">
        <w:t>o</w:t>
      </w:r>
      <w:r w:rsidRPr="0075480B">
        <w:t>łecznej, osób korzystających</w:t>
      </w:r>
      <w:r w:rsidR="004B40BF" w:rsidRPr="0075480B">
        <w:t xml:space="preserve"> z</w:t>
      </w:r>
      <w:r w:rsidR="004B40BF">
        <w:t> </w:t>
      </w:r>
      <w:r w:rsidRPr="0075480B">
        <w:t>tych świadczeń oraz członków ich rodzin,</w:t>
      </w:r>
      <w:r w:rsidR="004B40BF" w:rsidRPr="0075480B">
        <w:t xml:space="preserve"> w</w:t>
      </w:r>
      <w:r w:rsidR="004B40BF">
        <w:t> </w:t>
      </w:r>
      <w:r w:rsidRPr="0075480B">
        <w:t>rejestrze centralnym,</w:t>
      </w:r>
      <w:r w:rsidR="004B40BF" w:rsidRPr="0075480B">
        <w:t xml:space="preserve"> o</w:t>
      </w:r>
      <w:r w:rsidR="004B40BF">
        <w:t> </w:t>
      </w:r>
      <w:r w:rsidRPr="0075480B">
        <w:t>którym mowa</w:t>
      </w:r>
      <w:r w:rsidR="004B40BF" w:rsidRPr="0075480B">
        <w:t xml:space="preserve"> w</w:t>
      </w:r>
      <w:r w:rsidR="004B40BF">
        <w:t> art. </w:t>
      </w:r>
      <w:r w:rsidRPr="0075480B">
        <w:t>2</w:t>
      </w:r>
      <w:r w:rsidR="004B40BF" w:rsidRPr="0075480B">
        <w:t>3</w:t>
      </w:r>
      <w:r w:rsidR="004B40BF">
        <w:t xml:space="preserve"> ust. </w:t>
      </w:r>
      <w:r w:rsidRPr="0075480B">
        <w:t>4a, gromadzi się informacje o:</w:t>
      </w:r>
    </w:p>
    <w:p w:rsidR="00834149" w:rsidRPr="0075480B" w:rsidRDefault="00834149" w:rsidP="004B71B6">
      <w:pPr>
        <w:pStyle w:val="ZPKTzmpktartykuempunktem"/>
      </w:pPr>
      <w:r w:rsidRPr="0075480B">
        <w:t>1)</w:t>
      </w:r>
      <w:r w:rsidR="004B40BF">
        <w:tab/>
      </w:r>
      <w:r w:rsidRPr="0075480B">
        <w:t>imieniu</w:t>
      </w:r>
      <w:r w:rsidR="004B40BF" w:rsidRPr="0075480B">
        <w:t xml:space="preserve"> i</w:t>
      </w:r>
      <w:r w:rsidR="004B40BF">
        <w:t> </w:t>
      </w:r>
      <w:r w:rsidRPr="0075480B">
        <w:t>nazwisku;</w:t>
      </w:r>
    </w:p>
    <w:p w:rsidR="00834149" w:rsidRPr="0075480B" w:rsidRDefault="00834149" w:rsidP="004B71B6">
      <w:pPr>
        <w:pStyle w:val="ZPKTzmpktartykuempunktem"/>
      </w:pPr>
      <w:r w:rsidRPr="0075480B">
        <w:t>2)</w:t>
      </w:r>
      <w:r w:rsidRPr="0075480B">
        <w:tab/>
        <w:t>dacie urodzenia;</w:t>
      </w:r>
    </w:p>
    <w:p w:rsidR="00834149" w:rsidRPr="0075480B" w:rsidRDefault="00834149" w:rsidP="004B71B6">
      <w:pPr>
        <w:pStyle w:val="ZPKTzmpktartykuempunktem"/>
      </w:pPr>
      <w:r w:rsidRPr="0075480B">
        <w:t>3)</w:t>
      </w:r>
      <w:r w:rsidRPr="0075480B">
        <w:tab/>
        <w:t>adresie miejsca zamieszkania lub pobytu lub zameldowania na pobyt stały;</w:t>
      </w:r>
    </w:p>
    <w:p w:rsidR="00834149" w:rsidRPr="0075480B" w:rsidRDefault="00834149" w:rsidP="004B71B6">
      <w:pPr>
        <w:pStyle w:val="ZPKTzmpktartykuempunktem"/>
      </w:pPr>
      <w:r w:rsidRPr="0075480B">
        <w:t>4)</w:t>
      </w:r>
      <w:r w:rsidRPr="0075480B">
        <w:tab/>
        <w:t>miejscu zamieszkania lub pobytu;</w:t>
      </w:r>
    </w:p>
    <w:p w:rsidR="00834149" w:rsidRPr="0075480B" w:rsidRDefault="00834149" w:rsidP="004B71B6">
      <w:pPr>
        <w:pStyle w:val="ZPKTzmpktartykuempunktem"/>
      </w:pPr>
      <w:r w:rsidRPr="0075480B">
        <w:t>5)</w:t>
      </w:r>
      <w:r w:rsidRPr="0075480B">
        <w:tab/>
        <w:t>numerze PESEL;</w:t>
      </w:r>
    </w:p>
    <w:p w:rsidR="00834149" w:rsidRPr="0075480B" w:rsidRDefault="00834149" w:rsidP="004B71B6">
      <w:pPr>
        <w:pStyle w:val="ZPKTzmpktartykuempunktem"/>
      </w:pPr>
      <w:r w:rsidRPr="0075480B">
        <w:t>6)</w:t>
      </w:r>
      <w:r w:rsidRPr="0075480B">
        <w:tab/>
        <w:t>numerze dokumentu potwierdzającego tożsamość;</w:t>
      </w:r>
    </w:p>
    <w:p w:rsidR="00834149" w:rsidRPr="0075480B" w:rsidRDefault="00834149" w:rsidP="004B71B6">
      <w:pPr>
        <w:pStyle w:val="ZPKTzmpktartykuempunktem"/>
      </w:pPr>
      <w:r w:rsidRPr="0075480B">
        <w:t>7)</w:t>
      </w:r>
      <w:r w:rsidRPr="0075480B">
        <w:tab/>
        <w:t>płci;</w:t>
      </w:r>
    </w:p>
    <w:p w:rsidR="00834149" w:rsidRPr="0075480B" w:rsidRDefault="00834149" w:rsidP="004B71B6">
      <w:pPr>
        <w:pStyle w:val="ZPKTzmpktartykuempunktem"/>
      </w:pPr>
      <w:r w:rsidRPr="0075480B">
        <w:t>8)</w:t>
      </w:r>
      <w:r w:rsidRPr="0075480B">
        <w:tab/>
        <w:t>stanie cywilnym;</w:t>
      </w:r>
    </w:p>
    <w:p w:rsidR="00834149" w:rsidRPr="0075480B" w:rsidRDefault="00834149" w:rsidP="004B71B6">
      <w:pPr>
        <w:pStyle w:val="ZPKTzmpktartykuempunktem"/>
      </w:pPr>
      <w:r w:rsidRPr="0075480B">
        <w:t>9)</w:t>
      </w:r>
      <w:r w:rsidRPr="0075480B">
        <w:tab/>
        <w:t>obywatelstwie;</w:t>
      </w:r>
    </w:p>
    <w:p w:rsidR="00834149" w:rsidRPr="0075480B" w:rsidRDefault="00834149" w:rsidP="004B71B6">
      <w:pPr>
        <w:pStyle w:val="ZPKTzmpktartykuempunktem"/>
      </w:pPr>
      <w:r w:rsidRPr="0075480B">
        <w:t>10)</w:t>
      </w:r>
      <w:r w:rsidRPr="0075480B">
        <w:tab/>
        <w:t>dacie wydania, numerze</w:t>
      </w:r>
      <w:r w:rsidR="004B40BF" w:rsidRPr="0075480B">
        <w:t xml:space="preserve"> i</w:t>
      </w:r>
      <w:r w:rsidR="004B40BF">
        <w:t> </w:t>
      </w:r>
      <w:r w:rsidRPr="0075480B">
        <w:t>rodzaju dokumentu określającego status cudzoziemca w Rzeczypospolitej Polskiej;</w:t>
      </w:r>
    </w:p>
    <w:p w:rsidR="00834149" w:rsidRPr="0075480B" w:rsidRDefault="00834149" w:rsidP="004B71B6">
      <w:pPr>
        <w:pStyle w:val="ZPKTzmpktartykuempunktem"/>
      </w:pPr>
      <w:r w:rsidRPr="0075480B">
        <w:t>11)</w:t>
      </w:r>
      <w:r w:rsidRPr="0075480B">
        <w:tab/>
        <w:t>stopniu pokrewieństwa</w:t>
      </w:r>
      <w:r w:rsidR="004B40BF" w:rsidRPr="0075480B">
        <w:t xml:space="preserve"> z</w:t>
      </w:r>
      <w:r w:rsidR="004B40BF">
        <w:t> </w:t>
      </w:r>
      <w:r w:rsidRPr="0075480B">
        <w:t>członkami rodziny;</w:t>
      </w:r>
    </w:p>
    <w:p w:rsidR="00834149" w:rsidRPr="0075480B" w:rsidRDefault="00834149" w:rsidP="004B71B6">
      <w:pPr>
        <w:pStyle w:val="ZPKTzmpktartykuempunktem"/>
      </w:pPr>
      <w:r w:rsidRPr="0075480B">
        <w:t>12)</w:t>
      </w:r>
      <w:r w:rsidRPr="0075480B">
        <w:tab/>
        <w:t>rodzaju szkoły lub szkoły wyższej, do której uczęszcza osoba;</w:t>
      </w:r>
    </w:p>
    <w:p w:rsidR="00834149" w:rsidRPr="0075480B" w:rsidRDefault="00834149" w:rsidP="004B71B6">
      <w:pPr>
        <w:pStyle w:val="ZPKTzmpktartykuempunktem"/>
      </w:pPr>
      <w:r w:rsidRPr="0075480B">
        <w:t>13)</w:t>
      </w:r>
      <w:r w:rsidRPr="0075480B">
        <w:tab/>
        <w:t>dacie</w:t>
      </w:r>
      <w:r w:rsidR="004B40BF" w:rsidRPr="0075480B">
        <w:t xml:space="preserve"> i</w:t>
      </w:r>
      <w:r w:rsidR="004B40BF">
        <w:t> </w:t>
      </w:r>
      <w:r w:rsidRPr="0075480B">
        <w:t>miejscu złożenia wniosku</w:t>
      </w:r>
      <w:r w:rsidR="004B40BF" w:rsidRPr="0075480B">
        <w:t xml:space="preserve"> o</w:t>
      </w:r>
      <w:r w:rsidR="004B40BF">
        <w:t> </w:t>
      </w:r>
      <w:r w:rsidRPr="0075480B">
        <w:t>przyznanie świadczenia oraz rodzaju wnioskowanego świadczenia;</w:t>
      </w:r>
    </w:p>
    <w:p w:rsidR="00834149" w:rsidRPr="0075480B" w:rsidRDefault="00834149" w:rsidP="004B71B6">
      <w:pPr>
        <w:pStyle w:val="ZPKTzmpktartykuempunktem"/>
      </w:pPr>
      <w:r w:rsidRPr="0075480B">
        <w:t>14)</w:t>
      </w:r>
      <w:r w:rsidRPr="0075480B">
        <w:tab/>
        <w:t>dacie wydania</w:t>
      </w:r>
      <w:r w:rsidR="004B40BF" w:rsidRPr="0075480B">
        <w:t xml:space="preserve"> i</w:t>
      </w:r>
      <w:r w:rsidR="004B40BF">
        <w:t> </w:t>
      </w:r>
      <w:r w:rsidRPr="0075480B">
        <w:t>rodzaju rozstrzygnięcia</w:t>
      </w:r>
      <w:r w:rsidR="004B40BF" w:rsidRPr="0075480B">
        <w:t xml:space="preserve"> w</w:t>
      </w:r>
      <w:r w:rsidR="004B40BF">
        <w:t> </w:t>
      </w:r>
      <w:r w:rsidRPr="0075480B">
        <w:t>sprawie świadczenia;</w:t>
      </w:r>
    </w:p>
    <w:p w:rsidR="00834149" w:rsidRPr="0075480B" w:rsidRDefault="00834149" w:rsidP="004B71B6">
      <w:pPr>
        <w:pStyle w:val="ZPKTzmpktartykuempunktem"/>
      </w:pPr>
      <w:r w:rsidRPr="0075480B">
        <w:t>15)</w:t>
      </w:r>
      <w:r w:rsidRPr="0075480B">
        <w:tab/>
        <w:t>okresie, na który świadczenie zostało przyznane;</w:t>
      </w:r>
    </w:p>
    <w:p w:rsidR="00834149" w:rsidRPr="0075480B" w:rsidRDefault="00834149" w:rsidP="004B71B6">
      <w:pPr>
        <w:pStyle w:val="ZPKTzmpktartykuempunktem"/>
      </w:pPr>
      <w:r w:rsidRPr="0075480B">
        <w:t>16)</w:t>
      </w:r>
      <w:r w:rsidRPr="0075480B">
        <w:tab/>
        <w:t>liczbie, rodzaju</w:t>
      </w:r>
      <w:r w:rsidR="004B40BF" w:rsidRPr="0075480B">
        <w:t xml:space="preserve"> i</w:t>
      </w:r>
      <w:r w:rsidR="004B40BF">
        <w:t> </w:t>
      </w:r>
      <w:r w:rsidRPr="0075480B">
        <w:t>wysokości przyznanych świadczeń</w:t>
      </w:r>
      <w:r w:rsidR="004B40BF" w:rsidRPr="0075480B">
        <w:t xml:space="preserve"> o</w:t>
      </w:r>
      <w:r w:rsidR="004B40BF">
        <w:t> </w:t>
      </w:r>
      <w:r w:rsidRPr="0075480B">
        <w:t>charakterze pieniężnym;</w:t>
      </w:r>
    </w:p>
    <w:p w:rsidR="00834149" w:rsidRPr="0075480B" w:rsidRDefault="00834149" w:rsidP="004B71B6">
      <w:pPr>
        <w:pStyle w:val="ZPKTzmpktartykuempunktem"/>
      </w:pPr>
      <w:r w:rsidRPr="0075480B">
        <w:t>17)</w:t>
      </w:r>
      <w:r w:rsidRPr="0075480B">
        <w:tab/>
        <w:t>liczbie, rodzaju, zakresie, wartości</w:t>
      </w:r>
      <w:r w:rsidR="004B40BF" w:rsidRPr="0075480B">
        <w:t xml:space="preserve"> i</w:t>
      </w:r>
      <w:r w:rsidR="004B40BF">
        <w:t> </w:t>
      </w:r>
      <w:r w:rsidRPr="0075480B">
        <w:t>miejscu przyznanych usług</w:t>
      </w:r>
      <w:r w:rsidR="004B40BF" w:rsidRPr="0075480B">
        <w:t xml:space="preserve"> i</w:t>
      </w:r>
      <w:r w:rsidR="004B40BF">
        <w:t> </w:t>
      </w:r>
      <w:r w:rsidRPr="0075480B">
        <w:t>świadczeń o charakterze niepieniężnym;</w:t>
      </w:r>
    </w:p>
    <w:p w:rsidR="00834149" w:rsidRPr="0075480B" w:rsidRDefault="00834149" w:rsidP="004B71B6">
      <w:pPr>
        <w:pStyle w:val="ZPKTzmpktartykuempunktem"/>
      </w:pPr>
      <w:r w:rsidRPr="0075480B">
        <w:t>18)</w:t>
      </w:r>
      <w:r w:rsidRPr="0075480B">
        <w:tab/>
        <w:t>miejscu otrzymania świadczenia.</w:t>
      </w:r>
    </w:p>
    <w:p w:rsidR="00834149" w:rsidRPr="0075480B" w:rsidRDefault="00834149" w:rsidP="004B71B6">
      <w:pPr>
        <w:pStyle w:val="ZUSTzmustartykuempunktem"/>
        <w:keepNext/>
      </w:pPr>
      <w:r w:rsidRPr="0075480B">
        <w:t>3.</w:t>
      </w:r>
      <w:r w:rsidR="004B40BF">
        <w:t> </w:t>
      </w:r>
      <w:r w:rsidRPr="0075480B">
        <w:t>Prawo dostępu do informacji,</w:t>
      </w:r>
      <w:r w:rsidR="004B40BF" w:rsidRPr="0075480B">
        <w:t xml:space="preserve"> o</w:t>
      </w:r>
      <w:r w:rsidR="004B40BF">
        <w:t> </w:t>
      </w:r>
      <w:r w:rsidRPr="0075480B">
        <w:t>których mowa</w:t>
      </w:r>
      <w:r w:rsidR="004B40BF" w:rsidRPr="0075480B">
        <w:t xml:space="preserve"> w</w:t>
      </w:r>
      <w:r w:rsidR="004B40BF">
        <w:t> ust. </w:t>
      </w:r>
      <w:r w:rsidRPr="0075480B">
        <w:t>2, oraz ich przetwarzania mają:</w:t>
      </w:r>
    </w:p>
    <w:p w:rsidR="00834149" w:rsidRPr="0075480B" w:rsidRDefault="00834149" w:rsidP="004B71B6">
      <w:pPr>
        <w:pStyle w:val="ZPKTzmpktartykuempunktem"/>
      </w:pPr>
      <w:r w:rsidRPr="0075480B">
        <w:t>1)</w:t>
      </w:r>
      <w:r w:rsidRPr="0075480B">
        <w:tab/>
        <w:t>ośrodek pomocy społecznej oraz powiatowe centrum pomocy rodzinie –</w:t>
      </w:r>
      <w:r w:rsidR="004B40BF" w:rsidRPr="0075480B">
        <w:t xml:space="preserve"> w</w:t>
      </w:r>
      <w:r w:rsidR="004B40BF">
        <w:t> </w:t>
      </w:r>
      <w:r w:rsidRPr="0075480B">
        <w:t>celu weryfikacji danych dotycz</w:t>
      </w:r>
      <w:r w:rsidRPr="0075480B">
        <w:t>ą</w:t>
      </w:r>
      <w:r w:rsidRPr="0075480B">
        <w:t>cych osób ubiegających się</w:t>
      </w:r>
      <w:r w:rsidR="004B40BF" w:rsidRPr="0075480B">
        <w:t xml:space="preserve"> o</w:t>
      </w:r>
      <w:r w:rsidR="004B40BF">
        <w:t> </w:t>
      </w:r>
      <w:r w:rsidRPr="0075480B">
        <w:t>świadczenia</w:t>
      </w:r>
      <w:r w:rsidR="004B40BF" w:rsidRPr="0075480B">
        <w:t xml:space="preserve"> z</w:t>
      </w:r>
      <w:r w:rsidR="004B40BF">
        <w:t> </w:t>
      </w:r>
      <w:r w:rsidRPr="0075480B">
        <w:t>pomocy społecznej, osób korzystających</w:t>
      </w:r>
      <w:r w:rsidR="004B40BF" w:rsidRPr="0075480B">
        <w:t xml:space="preserve"> z</w:t>
      </w:r>
      <w:r w:rsidR="004B40BF">
        <w:t> </w:t>
      </w:r>
      <w:r w:rsidRPr="0075480B">
        <w:t>tych świadczeń oraz członków ich rodzin;</w:t>
      </w:r>
    </w:p>
    <w:p w:rsidR="00834149" w:rsidRPr="0075480B" w:rsidRDefault="00834149" w:rsidP="004B71B6">
      <w:pPr>
        <w:pStyle w:val="ZPKTzmpktartykuempunktem"/>
      </w:pPr>
      <w:r w:rsidRPr="0075480B">
        <w:t>2)</w:t>
      </w:r>
      <w:r w:rsidRPr="0075480B">
        <w:tab/>
        <w:t>wojewoda</w:t>
      </w:r>
      <w:r w:rsidR="004B40BF" w:rsidRPr="0075480B">
        <w:t xml:space="preserve"> w</w:t>
      </w:r>
      <w:r w:rsidR="004B40BF">
        <w:t> </w:t>
      </w:r>
      <w:r w:rsidRPr="0075480B">
        <w:t>stosunku do osób, które uzyskały</w:t>
      </w:r>
      <w:r w:rsidR="004B40BF" w:rsidRPr="0075480B">
        <w:t xml:space="preserve"> w</w:t>
      </w:r>
      <w:r w:rsidR="004B40BF">
        <w:t> </w:t>
      </w:r>
      <w:r w:rsidRPr="0075480B">
        <w:t>Rzeczypospolitej Polskiej status uchodźcy, ochronę uzupe</w:t>
      </w:r>
      <w:r w:rsidRPr="0075480B">
        <w:t>ł</w:t>
      </w:r>
      <w:r w:rsidRPr="0075480B">
        <w:t>niającą lub zezwolenie na pobyt czasowy udzielone w związku</w:t>
      </w:r>
      <w:r w:rsidR="004B40BF" w:rsidRPr="0075480B">
        <w:t xml:space="preserve"> z</w:t>
      </w:r>
      <w:r w:rsidR="004B40BF">
        <w:t> </w:t>
      </w:r>
      <w:r w:rsidRPr="0075480B">
        <w:t>okolicznością,</w:t>
      </w:r>
      <w:r w:rsidR="004B40BF" w:rsidRPr="0075480B">
        <w:t xml:space="preserve"> o</w:t>
      </w:r>
      <w:r w:rsidR="004B40BF">
        <w:t> </w:t>
      </w:r>
      <w:r w:rsidRPr="0075480B">
        <w:t>której mowa</w:t>
      </w:r>
      <w:r w:rsidR="004B40BF" w:rsidRPr="0075480B">
        <w:t xml:space="preserve"> w</w:t>
      </w:r>
      <w:r w:rsidR="004B40BF">
        <w:t> art. </w:t>
      </w:r>
      <w:r w:rsidRPr="0075480B">
        <w:t>15</w:t>
      </w:r>
      <w:r w:rsidR="004B40BF" w:rsidRPr="0075480B">
        <w:t>9</w:t>
      </w:r>
      <w:r w:rsidR="004B40BF">
        <w:t xml:space="preserve"> ust. </w:t>
      </w:r>
      <w:r w:rsidR="004B40BF" w:rsidRPr="0075480B">
        <w:t>1</w:t>
      </w:r>
      <w:r w:rsidR="004B40BF">
        <w:t xml:space="preserve"> pkt </w:t>
      </w:r>
      <w:r w:rsidR="004B40BF" w:rsidRPr="0075480B">
        <w:t>1</w:t>
      </w:r>
      <w:r w:rsidR="004B40BF">
        <w:t xml:space="preserve"> lit. </w:t>
      </w:r>
      <w:r w:rsidRPr="0075480B">
        <w:t>c lub d ustawy z dnia 1</w:t>
      </w:r>
      <w:r w:rsidR="004B40BF" w:rsidRPr="0075480B">
        <w:t>2</w:t>
      </w:r>
      <w:r w:rsidR="004B40BF">
        <w:t> </w:t>
      </w:r>
      <w:r w:rsidRPr="0075480B">
        <w:t>grudnia 201</w:t>
      </w:r>
      <w:r w:rsidR="004B40BF" w:rsidRPr="0075480B">
        <w:t>3</w:t>
      </w:r>
      <w:r w:rsidR="004B40BF">
        <w:t> </w:t>
      </w:r>
      <w:r w:rsidRPr="0075480B">
        <w:t>r.</w:t>
      </w:r>
      <w:r w:rsidR="004B40BF" w:rsidRPr="0075480B">
        <w:t xml:space="preserve"> o</w:t>
      </w:r>
      <w:r w:rsidR="004B40BF">
        <w:t> </w:t>
      </w:r>
      <w:r w:rsidRPr="0075480B">
        <w:t>cudzoziemcach –</w:t>
      </w:r>
      <w:r w:rsidR="004B40BF" w:rsidRPr="0075480B">
        <w:t xml:space="preserve"> w</w:t>
      </w:r>
      <w:r w:rsidR="004B40BF">
        <w:t> </w:t>
      </w:r>
      <w:r w:rsidRPr="0075480B">
        <w:t>celu koordynowania działań w zakresie integracji cudzoziemców;</w:t>
      </w:r>
    </w:p>
    <w:p w:rsidR="00834149" w:rsidRPr="0075480B" w:rsidRDefault="00834149" w:rsidP="004B71B6">
      <w:pPr>
        <w:pStyle w:val="ZPKTzmpktartykuempunktem"/>
      </w:pPr>
      <w:r w:rsidRPr="0075480B">
        <w:t>3)</w:t>
      </w:r>
      <w:r w:rsidRPr="0075480B">
        <w:tab/>
        <w:t>organ właściwy,</w:t>
      </w:r>
      <w:r w:rsidR="004B40BF" w:rsidRPr="0075480B">
        <w:t xml:space="preserve"> o</w:t>
      </w:r>
      <w:r w:rsidR="004B40BF">
        <w:t> </w:t>
      </w:r>
      <w:r w:rsidRPr="0075480B">
        <w:t>którym mowa</w:t>
      </w:r>
      <w:r w:rsidR="004B40BF" w:rsidRPr="0075480B">
        <w:t xml:space="preserve"> w</w:t>
      </w:r>
      <w:r w:rsidR="004B40BF">
        <w:t> art. </w:t>
      </w:r>
      <w:r w:rsidR="004B40BF" w:rsidRPr="0075480B">
        <w:t>3</w:t>
      </w:r>
      <w:r w:rsidR="004B40BF">
        <w:t xml:space="preserve"> pkt </w:t>
      </w:r>
      <w:r w:rsidRPr="0075480B">
        <w:t>1</w:t>
      </w:r>
      <w:r w:rsidR="004B40BF" w:rsidRPr="0075480B">
        <w:t>1</w:t>
      </w:r>
      <w:r w:rsidR="004B40BF">
        <w:t> </w:t>
      </w:r>
      <w:r w:rsidRPr="0075480B">
        <w:t>ustawy</w:t>
      </w:r>
      <w:r w:rsidR="004B40BF" w:rsidRPr="0075480B">
        <w:t xml:space="preserve"> z</w:t>
      </w:r>
      <w:r w:rsidR="004B40BF">
        <w:t> </w:t>
      </w:r>
      <w:r w:rsidRPr="0075480B">
        <w:t>dnia 2</w:t>
      </w:r>
      <w:r w:rsidR="004B40BF" w:rsidRPr="0075480B">
        <w:t>8</w:t>
      </w:r>
      <w:r w:rsidR="004B40BF">
        <w:t> </w:t>
      </w:r>
      <w:r w:rsidRPr="0075480B">
        <w:t>listopada 200</w:t>
      </w:r>
      <w:r w:rsidR="004B40BF" w:rsidRPr="0075480B">
        <w:t>3</w:t>
      </w:r>
      <w:r w:rsidR="004B40BF">
        <w:t> </w:t>
      </w:r>
      <w:r w:rsidRPr="0075480B">
        <w:t>r.</w:t>
      </w:r>
      <w:r w:rsidR="004B40BF" w:rsidRPr="0075480B">
        <w:t xml:space="preserve"> o</w:t>
      </w:r>
      <w:r w:rsidR="004B40BF">
        <w:t> </w:t>
      </w:r>
      <w:r w:rsidRPr="0075480B">
        <w:t>świadczeniach rodzinnych (</w:t>
      </w:r>
      <w:r w:rsidR="004B40BF">
        <w:t>Dz. U.</w:t>
      </w:r>
      <w:r w:rsidR="004B40BF" w:rsidRPr="0075480B">
        <w:t xml:space="preserve"> z</w:t>
      </w:r>
      <w:r w:rsidR="004B40BF">
        <w:t> </w:t>
      </w:r>
      <w:r w:rsidRPr="0075480B">
        <w:t>201</w:t>
      </w:r>
      <w:r w:rsidR="004B40BF" w:rsidRPr="0075480B">
        <w:t>5</w:t>
      </w:r>
      <w:r w:rsidR="004B40BF">
        <w:t> </w:t>
      </w:r>
      <w:r w:rsidRPr="0075480B">
        <w:t>r.</w:t>
      </w:r>
      <w:r w:rsidR="004B40BF">
        <w:t xml:space="preserve"> poz. </w:t>
      </w:r>
      <w:r w:rsidRPr="0075480B">
        <w:t>11</w:t>
      </w:r>
      <w:r w:rsidR="004B40BF" w:rsidRPr="0075480B">
        <w:t>4</w:t>
      </w:r>
      <w:r w:rsidR="00186AC3">
        <w:t>, z późn. zm.</w:t>
      </w:r>
      <w:r w:rsidR="00186AC3">
        <w:rPr>
          <w:rStyle w:val="Odwoanieprzypisudolnego"/>
        </w:rPr>
        <w:footnoteReference w:id="9"/>
      </w:r>
      <w:r w:rsidR="00186AC3">
        <w:rPr>
          <w:rStyle w:val="IGindeksgrny"/>
        </w:rPr>
        <w:t>)</w:t>
      </w:r>
      <w:r w:rsidRPr="0075480B">
        <w:t>),</w:t>
      </w:r>
      <w:r w:rsidR="004B40BF" w:rsidRPr="0075480B">
        <w:t xml:space="preserve"> i</w:t>
      </w:r>
      <w:r w:rsidR="004B40BF">
        <w:t> </w:t>
      </w:r>
      <w:r w:rsidRPr="0075480B">
        <w:t>marszałek województwa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 rodzinne, osób pobierających świadczenia rodzinne oraz członków ich r</w:t>
      </w:r>
      <w:r w:rsidRPr="0075480B">
        <w:t>o</w:t>
      </w:r>
      <w:r w:rsidRPr="0075480B">
        <w:t>dzin;</w:t>
      </w:r>
    </w:p>
    <w:p w:rsidR="00834149" w:rsidRPr="0075480B" w:rsidRDefault="00834149" w:rsidP="004B71B6">
      <w:pPr>
        <w:pStyle w:val="ZPKTzmpktartykuempunktem"/>
      </w:pPr>
      <w:r w:rsidRPr="0075480B">
        <w:t>4)</w:t>
      </w:r>
      <w:r w:rsidRPr="0075480B">
        <w:tab/>
        <w:t>organ właściwy dłużnika,</w:t>
      </w:r>
      <w:r w:rsidR="004B40BF" w:rsidRPr="0075480B">
        <w:t xml:space="preserve"> o</w:t>
      </w:r>
      <w:r w:rsidR="004B40BF">
        <w:t> </w:t>
      </w:r>
      <w:r w:rsidRPr="0075480B">
        <w:t>którym mowa</w:t>
      </w:r>
      <w:r w:rsidR="004B40BF" w:rsidRPr="0075480B">
        <w:t xml:space="preserve"> w</w:t>
      </w:r>
      <w:r w:rsidR="004B40BF">
        <w:t> art. </w:t>
      </w:r>
      <w:r w:rsidR="004B40BF" w:rsidRPr="0075480B">
        <w:t>2</w:t>
      </w:r>
      <w:r w:rsidR="004B40BF">
        <w:t xml:space="preserve"> pkt </w:t>
      </w:r>
      <w:r w:rsidR="004B40BF" w:rsidRPr="0075480B">
        <w:t>9</w:t>
      </w:r>
      <w:r w:rsidR="004B40BF">
        <w:t> </w:t>
      </w:r>
      <w:r w:rsidRPr="0075480B">
        <w:t>ustawy</w:t>
      </w:r>
      <w:r w:rsidR="004B40BF" w:rsidRPr="0075480B">
        <w:t xml:space="preserve"> z</w:t>
      </w:r>
      <w:r w:rsidR="004B40BF">
        <w:t> </w:t>
      </w:r>
      <w:r w:rsidRPr="0075480B">
        <w:t xml:space="preserve">dnia </w:t>
      </w:r>
      <w:r w:rsidR="004B40BF" w:rsidRPr="0075480B">
        <w:t>7</w:t>
      </w:r>
      <w:r w:rsidR="004B40BF">
        <w:t> </w:t>
      </w:r>
      <w:r w:rsidRPr="0075480B">
        <w:t>września 200</w:t>
      </w:r>
      <w:r w:rsidR="004B40BF" w:rsidRPr="0075480B">
        <w:t>7</w:t>
      </w:r>
      <w:r w:rsidR="004B40BF">
        <w:t> </w:t>
      </w:r>
      <w:r w:rsidRPr="0075480B">
        <w:t>r.</w:t>
      </w:r>
      <w:r w:rsidR="004B40BF" w:rsidRPr="0075480B">
        <w:t xml:space="preserve"> o</w:t>
      </w:r>
      <w:r w:rsidR="004B40BF">
        <w:t> </w:t>
      </w:r>
      <w:r w:rsidRPr="0075480B">
        <w:t>pomocy osobom uprawnionym do alimentów (</w:t>
      </w:r>
      <w:r w:rsidR="004B40BF">
        <w:t>Dz. U.</w:t>
      </w:r>
      <w:r w:rsidR="004B40BF" w:rsidRPr="0075480B">
        <w:t xml:space="preserve"> z</w:t>
      </w:r>
      <w:r w:rsidR="004B40BF">
        <w:t> </w:t>
      </w:r>
      <w:r w:rsidRPr="0075480B">
        <w:t>201</w:t>
      </w:r>
      <w:r w:rsidR="004B40BF">
        <w:t>5 </w:t>
      </w:r>
      <w:r w:rsidRPr="0075480B">
        <w:t>r.</w:t>
      </w:r>
      <w:r w:rsidR="004B40BF">
        <w:t xml:space="preserve"> poz. </w:t>
      </w:r>
      <w:r>
        <w:t>859</w:t>
      </w:r>
      <w:r w:rsidR="00186AC3">
        <w:t>, 1217 i 1302</w:t>
      </w:r>
      <w:r w:rsidRPr="0075480B">
        <w:t>),</w:t>
      </w:r>
      <w:r w:rsidR="004B40BF" w:rsidRPr="0075480B">
        <w:t xml:space="preserve"> i</w:t>
      </w:r>
      <w:r w:rsidR="004B40BF">
        <w:t> </w:t>
      </w:r>
      <w:r w:rsidRPr="0075480B">
        <w:t>organ właściwy wierzyciela,</w:t>
      </w:r>
      <w:r w:rsidR="004B40BF" w:rsidRPr="0075480B">
        <w:t xml:space="preserve"> o</w:t>
      </w:r>
      <w:r w:rsidR="004B40BF">
        <w:t> </w:t>
      </w:r>
      <w:r w:rsidRPr="0075480B">
        <w:t>którym mowa</w:t>
      </w:r>
      <w:r w:rsidR="004B40BF" w:rsidRPr="0075480B">
        <w:t xml:space="preserve"> w</w:t>
      </w:r>
      <w:r w:rsidR="004B40BF">
        <w:t> art. </w:t>
      </w:r>
      <w:r w:rsidR="004B40BF" w:rsidRPr="0075480B">
        <w:t>2</w:t>
      </w:r>
      <w:r w:rsidR="004B40BF">
        <w:t xml:space="preserve"> pkt </w:t>
      </w:r>
      <w:r w:rsidRPr="0075480B">
        <w:t>1</w:t>
      </w:r>
      <w:r w:rsidR="004B40BF" w:rsidRPr="0075480B">
        <w:t>0</w:t>
      </w:r>
      <w:r w:rsidR="004B40BF">
        <w:t> </w:t>
      </w:r>
      <w:r w:rsidRPr="0075480B">
        <w:t>tej ustawy –</w:t>
      </w:r>
      <w:r w:rsidR="004B40BF" w:rsidRPr="0075480B">
        <w:t xml:space="preserve"> w</w:t>
      </w:r>
      <w:r w:rsidR="004B40BF">
        <w:t> </w:t>
      </w:r>
      <w:r w:rsidRPr="0075480B">
        <w:t>celu weryfikacji danych dotyczących osób ubiegających się o świadczenia</w:t>
      </w:r>
      <w:r w:rsidR="004B40BF" w:rsidRPr="0075480B">
        <w:t xml:space="preserve"> z</w:t>
      </w:r>
      <w:r w:rsidR="004B40BF">
        <w:t> </w:t>
      </w:r>
      <w:r w:rsidRPr="0075480B">
        <w:t>funduszu alimentacyjnego, osób pobierających świadczenia z funduszu alimentacyjnego</w:t>
      </w:r>
      <w:r w:rsidR="004B40BF" w:rsidRPr="0075480B">
        <w:t xml:space="preserve"> i</w:t>
      </w:r>
      <w:r w:rsidR="004B40BF">
        <w:t> </w:t>
      </w:r>
      <w:r w:rsidRPr="0075480B">
        <w:t>członków ich r</w:t>
      </w:r>
      <w:r w:rsidRPr="0075480B">
        <w:t>o</w:t>
      </w:r>
      <w:r w:rsidRPr="0075480B">
        <w:t>dzin oraz danych dotyczących dłużników alimentacyjnych.</w:t>
      </w:r>
    </w:p>
    <w:p w:rsidR="00834149" w:rsidRPr="0075480B" w:rsidRDefault="00834149" w:rsidP="004B71B6">
      <w:pPr>
        <w:pStyle w:val="ZUSTzmustartykuempunktem"/>
      </w:pPr>
      <w:r w:rsidRPr="0075480B">
        <w:t>4.</w:t>
      </w:r>
      <w:r w:rsidR="004B40BF">
        <w:t> </w:t>
      </w:r>
      <w:r w:rsidRPr="0075480B">
        <w:t>Minister właściwy do spraw zabezpieczenia społecznego przechowuje informacje</w:t>
      </w:r>
      <w:r w:rsidR="004B40BF" w:rsidRPr="0075480B">
        <w:t xml:space="preserve"> w</w:t>
      </w:r>
      <w:r w:rsidR="004B40BF">
        <w:t> </w:t>
      </w:r>
      <w:r w:rsidRPr="0075480B">
        <w:t>rejestrze centralnym,</w:t>
      </w:r>
      <w:r w:rsidR="004B40BF" w:rsidRPr="0075480B">
        <w:t xml:space="preserve"> o</w:t>
      </w:r>
      <w:r w:rsidR="004B40BF">
        <w:t> </w:t>
      </w:r>
      <w:r w:rsidRPr="0075480B">
        <w:t>którym mowa</w:t>
      </w:r>
      <w:r w:rsidR="004B40BF" w:rsidRPr="0075480B">
        <w:t xml:space="preserve"> w</w:t>
      </w:r>
      <w:r w:rsidR="004B40BF">
        <w:t> art. </w:t>
      </w:r>
      <w:r w:rsidRPr="0075480B">
        <w:t>2</w:t>
      </w:r>
      <w:r w:rsidR="004B40BF" w:rsidRPr="0075480B">
        <w:t>3</w:t>
      </w:r>
      <w:r w:rsidR="004B40BF">
        <w:t xml:space="preserve"> ust. </w:t>
      </w:r>
      <w:r w:rsidRPr="0075480B">
        <w:t>4a, przez okres 1</w:t>
      </w:r>
      <w:r w:rsidR="004B40BF" w:rsidRPr="0075480B">
        <w:t>0</w:t>
      </w:r>
      <w:r w:rsidR="004B40BF">
        <w:t> </w:t>
      </w:r>
      <w:r w:rsidRPr="0075480B">
        <w:t>lat od dnia zaprzestania udzielania świadczeń,</w:t>
      </w:r>
      <w:r w:rsidR="004B40BF" w:rsidRPr="0075480B">
        <w:t xml:space="preserve"> z</w:t>
      </w:r>
      <w:r w:rsidR="004B40BF">
        <w:t> </w:t>
      </w:r>
      <w:r w:rsidRPr="0075480B">
        <w:t>wyjątkiem inform</w:t>
      </w:r>
      <w:r w:rsidRPr="0075480B">
        <w:t>a</w:t>
      </w:r>
      <w:r w:rsidRPr="0075480B">
        <w:t xml:space="preserve">cji dotyczących osób, którym świadczenie nie zostało przyznane, które przechowuje się przez okres </w:t>
      </w:r>
      <w:r w:rsidR="004B40BF" w:rsidRPr="0075480B">
        <w:t>1</w:t>
      </w:r>
      <w:r w:rsidR="004B40BF">
        <w:t> </w:t>
      </w:r>
      <w:r w:rsidRPr="0075480B">
        <w:t>roku od dnia,</w:t>
      </w:r>
      <w:r w:rsidR="004B40BF" w:rsidRPr="0075480B">
        <w:t xml:space="preserve"> </w:t>
      </w:r>
      <w:r w:rsidR="004B40BF" w:rsidRPr="0075480B">
        <w:lastRenderedPageBreak/>
        <w:t>w</w:t>
      </w:r>
      <w:r w:rsidR="004B40BF">
        <w:t> </w:t>
      </w:r>
      <w:r w:rsidRPr="0075480B">
        <w:t>którym decyzja</w:t>
      </w:r>
      <w:r w:rsidR="004B40BF" w:rsidRPr="0075480B">
        <w:t xml:space="preserve"> w</w:t>
      </w:r>
      <w:r w:rsidR="004B40BF">
        <w:t> </w:t>
      </w:r>
      <w:r w:rsidRPr="0075480B">
        <w:t>sprawie świadczenia stała się ostateczna, lub od dnia pozostawienia wniosku</w:t>
      </w:r>
      <w:r w:rsidR="004B40BF" w:rsidRPr="0075480B">
        <w:t xml:space="preserve"> o</w:t>
      </w:r>
      <w:r w:rsidR="004B40BF">
        <w:t> </w:t>
      </w:r>
      <w:r w:rsidRPr="0075480B">
        <w:t>ustalenie prawa do świadczenia bez rozpatrzenia.</w:t>
      </w:r>
    </w:p>
    <w:p w:rsidR="00834149" w:rsidRPr="0075480B" w:rsidRDefault="00834149" w:rsidP="004B71B6">
      <w:pPr>
        <w:pStyle w:val="ZUSTzmustartykuempunktem"/>
      </w:pPr>
      <w:r>
        <w:t>5.</w:t>
      </w:r>
      <w:r w:rsidR="004B40BF">
        <w:t> </w:t>
      </w:r>
      <w:r>
        <w:t>Podmioty wymienione</w:t>
      </w:r>
      <w:r w:rsidR="004B40BF">
        <w:t xml:space="preserve"> w ust. 3 </w:t>
      </w:r>
      <w:r w:rsidRPr="0075480B">
        <w:t>przechowują informacje,</w:t>
      </w:r>
      <w:r w:rsidR="004B40BF" w:rsidRPr="0075480B">
        <w:t xml:space="preserve"> o</w:t>
      </w:r>
      <w:r w:rsidR="004B40BF">
        <w:t> </w:t>
      </w:r>
      <w:r w:rsidRPr="0075480B">
        <w:t>których mowa</w:t>
      </w:r>
      <w:r w:rsidR="004B40BF" w:rsidRPr="0075480B">
        <w:t xml:space="preserve"> w</w:t>
      </w:r>
      <w:r w:rsidR="004B40BF">
        <w:t> ust. </w:t>
      </w:r>
      <w:r w:rsidRPr="0075480B">
        <w:t>2, przez okres 1</w:t>
      </w:r>
      <w:r w:rsidR="004B40BF" w:rsidRPr="0075480B">
        <w:t>0</w:t>
      </w:r>
      <w:r w:rsidR="004B40BF">
        <w:t> </w:t>
      </w:r>
      <w:r w:rsidRPr="0075480B">
        <w:t>lat od dnia ich udostępnienia</w:t>
      </w:r>
      <w:r w:rsidR="004B40BF" w:rsidRPr="0075480B">
        <w:t xml:space="preserve"> z</w:t>
      </w:r>
      <w:r w:rsidR="004B40BF">
        <w:t> </w:t>
      </w:r>
      <w:r w:rsidRPr="0075480B">
        <w:t>rejestru centralnego,</w:t>
      </w:r>
      <w:r w:rsidR="004B40BF" w:rsidRPr="0075480B">
        <w:t xml:space="preserve"> o</w:t>
      </w:r>
      <w:r w:rsidR="004B40BF">
        <w:t> </w:t>
      </w:r>
      <w:r w:rsidRPr="0075480B">
        <w:t>którym mowa</w:t>
      </w:r>
      <w:r w:rsidR="004B40BF" w:rsidRPr="0075480B">
        <w:t xml:space="preserve"> w</w:t>
      </w:r>
      <w:r w:rsidR="004B40BF">
        <w:t> art. </w:t>
      </w:r>
      <w:r w:rsidRPr="0075480B">
        <w:t>2</w:t>
      </w:r>
      <w:r w:rsidR="004B40BF" w:rsidRPr="0075480B">
        <w:t>3</w:t>
      </w:r>
      <w:r w:rsidR="004B40BF">
        <w:t xml:space="preserve"> ust. </w:t>
      </w:r>
      <w:r w:rsidRPr="0075480B">
        <w:t>4a,</w:t>
      </w:r>
      <w:r w:rsidR="004B40BF" w:rsidRPr="0075480B">
        <w:t xml:space="preserve"> z</w:t>
      </w:r>
      <w:r w:rsidR="004B40BF">
        <w:t> </w:t>
      </w:r>
      <w:r w:rsidRPr="0075480B">
        <w:t>wyjątkiem informacji dotyczących osób, którym świadczenie nie zostało przyznane, które przechowuj</w:t>
      </w:r>
      <w:r>
        <w:t>e się</w:t>
      </w:r>
      <w:r w:rsidRPr="0075480B">
        <w:t xml:space="preserve">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stała się ostateczna, lub od dnia pozostawienia wniosku o ustalenie prawa do świadczenia bez rozpatrzenia.</w:t>
      </w:r>
    </w:p>
    <w:p w:rsidR="00834149" w:rsidRPr="0075480B" w:rsidRDefault="00834149" w:rsidP="004B71B6">
      <w:pPr>
        <w:pStyle w:val="ZUSTzmustartykuempunktem"/>
      </w:pPr>
      <w:r w:rsidRPr="0075480B">
        <w:t>6.</w:t>
      </w:r>
      <w:r w:rsidR="004B40BF">
        <w:t> </w:t>
      </w:r>
      <w:r w:rsidRPr="0075480B">
        <w:t>Informacje,</w:t>
      </w:r>
      <w:r w:rsidR="004B40BF" w:rsidRPr="0075480B">
        <w:t xml:space="preserve"> o</w:t>
      </w:r>
      <w:r w:rsidR="004B40BF">
        <w:t> </w:t>
      </w:r>
      <w:r w:rsidRPr="0075480B">
        <w:t>których mowa</w:t>
      </w:r>
      <w:r w:rsidR="004B40BF" w:rsidRPr="0075480B">
        <w:t xml:space="preserve"> w</w:t>
      </w:r>
      <w:r w:rsidR="004B40BF">
        <w:t> ust. </w:t>
      </w:r>
      <w:r w:rsidRPr="0075480B">
        <w:t>2, usuwa się niezwłocznie po upływie okresów przechowywania,</w:t>
      </w:r>
      <w:r w:rsidR="004B40BF" w:rsidRPr="0075480B">
        <w:t xml:space="preserve"> o</w:t>
      </w:r>
      <w:r w:rsidR="004B40BF">
        <w:t> </w:t>
      </w:r>
      <w:r w:rsidRPr="0075480B">
        <w:t>których mowa</w:t>
      </w:r>
      <w:r w:rsidR="004B40BF" w:rsidRPr="0075480B">
        <w:t xml:space="preserve"> w</w:t>
      </w:r>
      <w:r w:rsidR="004B40BF">
        <w:t> ust. </w:t>
      </w:r>
      <w:r w:rsidR="004B40BF" w:rsidRPr="0075480B">
        <w:t>4</w:t>
      </w:r>
      <w:r w:rsidR="004B40BF">
        <w:t xml:space="preserve"> i </w:t>
      </w:r>
      <w:r w:rsidRPr="0075480B">
        <w:t>5.</w:t>
      </w:r>
      <w:r w:rsidR="004B40BF">
        <w:t>”</w:t>
      </w:r>
      <w:r w:rsidRPr="0075480B">
        <w:t>;</w:t>
      </w:r>
    </w:p>
    <w:p w:rsidR="00834149" w:rsidRPr="0075480B" w:rsidRDefault="00834149" w:rsidP="004B71B6">
      <w:pPr>
        <w:pStyle w:val="PKTpunkt"/>
        <w:keepNext/>
      </w:pPr>
      <w:r w:rsidRPr="0075480B">
        <w:t>7)</w:t>
      </w:r>
      <w:r w:rsidRPr="0075480B">
        <w:tab/>
        <w:t>w</w:t>
      </w:r>
      <w:r w:rsidR="004B40BF">
        <w:t xml:space="preserve"> art. </w:t>
      </w:r>
      <w:r w:rsidRPr="0075480B">
        <w:t>10</w:t>
      </w:r>
      <w:r w:rsidR="004B40BF" w:rsidRPr="0075480B">
        <w:t>5</w:t>
      </w:r>
      <w:r w:rsidR="004B40BF">
        <w:t xml:space="preserve"> ust. </w:t>
      </w:r>
      <w:r w:rsidR="004B40BF" w:rsidRPr="0075480B">
        <w:t>1</w:t>
      </w:r>
      <w:r w:rsidR="004B40BF">
        <w:t> </w:t>
      </w:r>
      <w:r w:rsidRPr="0075480B">
        <w:t>otrzymuje brzmienie:</w:t>
      </w:r>
    </w:p>
    <w:p w:rsidR="00834149" w:rsidRPr="0075480B" w:rsidRDefault="004B40BF" w:rsidP="004B71B6">
      <w:pPr>
        <w:pStyle w:val="ZUSTzmustartykuempunktem"/>
      </w:pPr>
      <w:r>
        <w:t>„</w:t>
      </w:r>
      <w:r w:rsidR="00834149" w:rsidRPr="0075480B">
        <w:t>1.</w:t>
      </w:r>
      <w:r>
        <w:t> </w:t>
      </w:r>
      <w:r w:rsidR="00834149" w:rsidRPr="0075480B">
        <w:t>Jednostki sektora finansów publicznych,</w:t>
      </w:r>
      <w:r w:rsidRPr="0075480B">
        <w:t xml:space="preserve"> w</w:t>
      </w:r>
      <w:r>
        <w:t> </w:t>
      </w:r>
      <w:r w:rsidR="00834149" w:rsidRPr="0075480B">
        <w:t>tym sądy, Policja, Zakład Ubezpieczeń Społecznych, Kasa Ro</w:t>
      </w:r>
      <w:r w:rsidR="00834149" w:rsidRPr="0075480B">
        <w:t>l</w:t>
      </w:r>
      <w:r w:rsidR="00834149" w:rsidRPr="0075480B">
        <w:t>niczego Ubezpieczenia Społecznego</w:t>
      </w:r>
      <w:r w:rsidRPr="0075480B">
        <w:t xml:space="preserve"> i</w:t>
      </w:r>
      <w:r>
        <w:t> </w:t>
      </w:r>
      <w:r w:rsidR="00834149" w:rsidRPr="0075480B">
        <w:t>organy administracji publicznej,</w:t>
      </w:r>
      <w:r w:rsidRPr="0075480B">
        <w:t xml:space="preserve"> a</w:t>
      </w:r>
      <w:r>
        <w:t> </w:t>
      </w:r>
      <w:r w:rsidR="00834149" w:rsidRPr="0075480B">
        <w:t>także kuratorzy sądowi, pracodawcy, po</w:t>
      </w:r>
      <w:r w:rsidR="00834149" w:rsidRPr="0075480B">
        <w:t>d</w:t>
      </w:r>
      <w:r w:rsidR="00834149" w:rsidRPr="0075480B">
        <w:t>mioty wykonujące działalność leczniczą, przedszkola, szkoły, placówki, poradnie</w:t>
      </w:r>
      <w:r w:rsidRPr="0075480B">
        <w:t xml:space="preserve"> i</w:t>
      </w:r>
      <w:r>
        <w:t> </w:t>
      </w:r>
      <w:r w:rsidR="00834149" w:rsidRPr="0075480B">
        <w:t>ośrodki,</w:t>
      </w:r>
      <w:r w:rsidRPr="0075480B">
        <w:t xml:space="preserve"> o</w:t>
      </w:r>
      <w:r>
        <w:t> </w:t>
      </w:r>
      <w:r w:rsidR="00834149" w:rsidRPr="0075480B">
        <w:t>których mowa</w:t>
      </w:r>
      <w:r w:rsidRPr="0075480B">
        <w:t xml:space="preserve"> w</w:t>
      </w:r>
      <w:r>
        <w:t> art. </w:t>
      </w:r>
      <w:r w:rsidRPr="0075480B">
        <w:t>2</w:t>
      </w:r>
      <w:r>
        <w:t xml:space="preserve"> pkt </w:t>
      </w:r>
      <w:r w:rsidR="00834149" w:rsidRPr="0075480B">
        <w:t>1–</w:t>
      </w:r>
      <w:r w:rsidRPr="0075480B">
        <w:t>7</w:t>
      </w:r>
      <w:r>
        <w:t> </w:t>
      </w:r>
      <w:r w:rsidR="00834149" w:rsidRPr="0075480B">
        <w:t>ustawy</w:t>
      </w:r>
      <w:r w:rsidRPr="0075480B">
        <w:t xml:space="preserve"> z</w:t>
      </w:r>
      <w:r>
        <w:t> </w:t>
      </w:r>
      <w:r w:rsidR="00834149" w:rsidRPr="0075480B">
        <w:t xml:space="preserve">dnia </w:t>
      </w:r>
      <w:r w:rsidRPr="0075480B">
        <w:t>7</w:t>
      </w:r>
      <w:r>
        <w:t> </w:t>
      </w:r>
      <w:r w:rsidR="00834149" w:rsidRPr="0075480B">
        <w:t>września 199</w:t>
      </w:r>
      <w:r w:rsidRPr="0075480B">
        <w:t>1</w:t>
      </w:r>
      <w:r>
        <w:t> </w:t>
      </w:r>
      <w:r w:rsidR="00834149" w:rsidRPr="0075480B">
        <w:t>r.</w:t>
      </w:r>
      <w:r w:rsidRPr="0075480B">
        <w:t xml:space="preserve"> o</w:t>
      </w:r>
      <w:r>
        <w:t> </w:t>
      </w:r>
      <w:r w:rsidR="00834149" w:rsidRPr="0075480B">
        <w:t>systemie oświaty (</w:t>
      </w:r>
      <w:r>
        <w:t>Dz. U.</w:t>
      </w:r>
      <w:r w:rsidR="00834149" w:rsidRPr="0075480B">
        <w:t xml:space="preserve"> z 200</w:t>
      </w:r>
      <w:r w:rsidRPr="0075480B">
        <w:t>4</w:t>
      </w:r>
      <w:r>
        <w:t> </w:t>
      </w:r>
      <w:r w:rsidR="00834149" w:rsidRPr="0075480B">
        <w:t>r.</w:t>
      </w:r>
      <w:r>
        <w:t xml:space="preserve"> Nr </w:t>
      </w:r>
      <w:r w:rsidR="00834149" w:rsidRPr="0075480B">
        <w:t>256,</w:t>
      </w:r>
      <w:r>
        <w:t xml:space="preserve"> poz. </w:t>
      </w:r>
      <w:r w:rsidR="00834149" w:rsidRPr="0075480B">
        <w:t>2572,</w:t>
      </w:r>
      <w:r w:rsidRPr="0075480B">
        <w:t xml:space="preserve"> z</w:t>
      </w:r>
      <w:r>
        <w:t> </w:t>
      </w:r>
      <w:r w:rsidR="00834149" w:rsidRPr="0075480B">
        <w:t>późn. zm.</w:t>
      </w:r>
      <w:r w:rsidR="00834149" w:rsidRPr="00002C43">
        <w:rPr>
          <w:rStyle w:val="IGindeksgrny"/>
        </w:rPr>
        <w:footnoteReference w:id="10"/>
      </w:r>
      <w:r w:rsidR="00834149" w:rsidRPr="00002C43">
        <w:rPr>
          <w:rStyle w:val="IGindeksgrny"/>
        </w:rPr>
        <w:t>)</w:t>
      </w:r>
      <w:r w:rsidR="00834149" w:rsidRPr="0075480B">
        <w:t>), szkoły wyższe, organizacje pozarządowe, o których mowa</w:t>
      </w:r>
      <w:r w:rsidRPr="0075480B">
        <w:t xml:space="preserve"> w</w:t>
      </w:r>
      <w:r>
        <w:t> art. </w:t>
      </w:r>
      <w:r w:rsidRPr="0075480B">
        <w:t>3</w:t>
      </w:r>
      <w:r>
        <w:t xml:space="preserve"> ust. </w:t>
      </w:r>
      <w:r w:rsidRPr="0075480B">
        <w:t>2</w:t>
      </w:r>
      <w:r>
        <w:t> </w:t>
      </w:r>
      <w:r w:rsidR="00834149" w:rsidRPr="0075480B">
        <w:t>ustawy</w:t>
      </w:r>
      <w:r w:rsidRPr="0075480B">
        <w:t xml:space="preserve"> z</w:t>
      </w:r>
      <w:r>
        <w:t> </w:t>
      </w:r>
      <w:r w:rsidR="00834149" w:rsidRPr="0075480B">
        <w:t>dnia 2</w:t>
      </w:r>
      <w:r w:rsidRPr="0075480B">
        <w:t>4</w:t>
      </w:r>
      <w:r>
        <w:t> </w:t>
      </w:r>
      <w:r w:rsidR="00834149" w:rsidRPr="0075480B">
        <w:t>kwietnia 200</w:t>
      </w:r>
      <w:r w:rsidRPr="0075480B">
        <w:t>3</w:t>
      </w:r>
      <w:r>
        <w:t> </w:t>
      </w:r>
      <w:r w:rsidR="00834149" w:rsidRPr="0075480B">
        <w:t>r.</w:t>
      </w:r>
      <w:r w:rsidRPr="0075480B">
        <w:t xml:space="preserve"> o</w:t>
      </w:r>
      <w:r>
        <w:t> </w:t>
      </w:r>
      <w:r w:rsidR="00834149" w:rsidRPr="0075480B">
        <w:t>działalności pożytku publicznego</w:t>
      </w:r>
      <w:r w:rsidRPr="0075480B">
        <w:t xml:space="preserve"> i</w:t>
      </w:r>
      <w:r>
        <w:t> </w:t>
      </w:r>
      <w:r w:rsidRPr="0075480B">
        <w:t>o</w:t>
      </w:r>
      <w:r>
        <w:t> </w:t>
      </w:r>
      <w:r w:rsidR="00834149" w:rsidRPr="0075480B">
        <w:t>wolontariacie, oraz podmioty wymienione</w:t>
      </w:r>
      <w:r w:rsidRPr="0075480B">
        <w:t xml:space="preserve"> w</w:t>
      </w:r>
      <w:r>
        <w:t> art. </w:t>
      </w:r>
      <w:r w:rsidRPr="0075480B">
        <w:t>3</w:t>
      </w:r>
      <w:r>
        <w:t xml:space="preserve"> ust. </w:t>
      </w:r>
      <w:r w:rsidRPr="0075480B">
        <w:t>3</w:t>
      </w:r>
      <w:r>
        <w:t> </w:t>
      </w:r>
      <w:r w:rsidR="00834149" w:rsidRPr="0075480B">
        <w:t>tej ustawy są ob</w:t>
      </w:r>
      <w:r w:rsidR="00834149" w:rsidRPr="0075480B">
        <w:t>o</w:t>
      </w:r>
      <w:r w:rsidR="00834149" w:rsidRPr="0075480B">
        <w:t>wiązan</w:t>
      </w:r>
      <w:r w:rsidR="00834149">
        <w:t>i</w:t>
      </w:r>
      <w:r w:rsidR="00834149" w:rsidRPr="0075480B">
        <w:t xml:space="preserve"> niezwłocznie, nie później jednak niż</w:t>
      </w:r>
      <w:r w:rsidRPr="0075480B">
        <w:t xml:space="preserve"> w</w:t>
      </w:r>
      <w:r>
        <w:t> </w:t>
      </w:r>
      <w:r w:rsidR="00834149" w:rsidRPr="0075480B">
        <w:t xml:space="preserve">terminie </w:t>
      </w:r>
      <w:r w:rsidRPr="0075480B">
        <w:t>7</w:t>
      </w:r>
      <w:r>
        <w:t> </w:t>
      </w:r>
      <w:r w:rsidR="00834149" w:rsidRPr="0075480B">
        <w:t>dni od dnia otrzymania wniosku kierownika ośrodka p</w:t>
      </w:r>
      <w:r w:rsidR="00834149" w:rsidRPr="0075480B">
        <w:t>o</w:t>
      </w:r>
      <w:r w:rsidR="00834149" w:rsidRPr="0075480B">
        <w:t>mocy społecznej lub pracownika socjalnego udostępnić informacje, które mają znaczenie dla rozstrzygnięcia</w:t>
      </w:r>
      <w:r w:rsidRPr="0075480B">
        <w:t xml:space="preserve"> o</w:t>
      </w:r>
      <w:r>
        <w:t> </w:t>
      </w:r>
      <w:r w:rsidR="00834149" w:rsidRPr="0075480B">
        <w:t>przyznaniu lub wysokości świadczeń</w:t>
      </w:r>
      <w:r w:rsidRPr="0075480B">
        <w:t xml:space="preserve"> z</w:t>
      </w:r>
      <w:r>
        <w:t> </w:t>
      </w:r>
      <w:r w:rsidR="00834149" w:rsidRPr="0075480B">
        <w:t>pomocy społecznej, dla ustalenia wysokości odpłatności za świadczenia</w:t>
      </w:r>
      <w:r w:rsidRPr="0075480B">
        <w:t xml:space="preserve"> z</w:t>
      </w:r>
      <w:r>
        <w:t> </w:t>
      </w:r>
      <w:r w:rsidR="00834149" w:rsidRPr="0075480B">
        <w:t>pomocy społecznej lub dla weryfikacji uprawnień do świadczeń z pomocy społecznej, wysokości tych świadczeń lub odpłatności za te świadczenia.</w:t>
      </w:r>
      <w:r>
        <w:t>”</w:t>
      </w:r>
      <w:r w:rsidR="00834149" w:rsidRPr="0075480B">
        <w:t>;</w:t>
      </w:r>
    </w:p>
    <w:p w:rsidR="00834149" w:rsidRPr="00834149" w:rsidRDefault="00834149" w:rsidP="004B71B6">
      <w:pPr>
        <w:pStyle w:val="PKTpunkt"/>
        <w:keepNext/>
      </w:pPr>
      <w:r w:rsidRPr="0075480B">
        <w:t>8)</w:t>
      </w:r>
      <w:r w:rsidRPr="0075480B">
        <w:tab/>
        <w:t>w</w:t>
      </w:r>
      <w:r w:rsidR="004B40BF">
        <w:t xml:space="preserve"> art. </w:t>
      </w:r>
      <w:r w:rsidRPr="0075480B">
        <w:t>107:</w:t>
      </w:r>
    </w:p>
    <w:p w:rsidR="00834149" w:rsidRPr="00834149" w:rsidRDefault="00834149" w:rsidP="004B71B6">
      <w:pPr>
        <w:pStyle w:val="LITlitera"/>
        <w:keepNext/>
      </w:pPr>
      <w:r w:rsidRPr="0075480B">
        <w:t>a)</w:t>
      </w:r>
      <w:r w:rsidRPr="0075480B">
        <w:tab/>
        <w:t xml:space="preserve">ust. </w:t>
      </w:r>
      <w:r w:rsidR="004B40BF" w:rsidRPr="0075480B">
        <w:t>3</w:t>
      </w:r>
      <w:r w:rsidR="004B40BF">
        <w:t> </w:t>
      </w:r>
      <w:r w:rsidRPr="0075480B">
        <w:t>otrzymuje brzmienie:</w:t>
      </w:r>
    </w:p>
    <w:p w:rsidR="00834149" w:rsidRPr="0075480B" w:rsidRDefault="004B40BF" w:rsidP="004B71B6">
      <w:pPr>
        <w:pStyle w:val="ZLITUSTzmustliter"/>
      </w:pPr>
      <w:r>
        <w:t>„</w:t>
      </w:r>
      <w:r w:rsidR="00834149" w:rsidRPr="0075480B">
        <w:t>3.</w:t>
      </w:r>
      <w:r>
        <w:t> </w:t>
      </w:r>
      <w:r w:rsidR="00834149" w:rsidRPr="0075480B">
        <w:t>Rodzinny wywiad środowiskowy przeprowadza pracownik socjalny, również na potrzeby jednostki o</w:t>
      </w:r>
      <w:r w:rsidR="00834149" w:rsidRPr="0075480B">
        <w:t>r</w:t>
      </w:r>
      <w:r w:rsidR="00834149" w:rsidRPr="0075480B">
        <w:t>ganizacyjnej pomocy społecznej</w:t>
      </w:r>
      <w:r w:rsidRPr="0075480B">
        <w:t xml:space="preserve"> z</w:t>
      </w:r>
      <w:r>
        <w:t> </w:t>
      </w:r>
      <w:r w:rsidR="00834149" w:rsidRPr="0075480B">
        <w:t>terenu innej gminy, po okazaniu legitymacji pracownika socjalnego.</w:t>
      </w:r>
      <w:r>
        <w:t>”</w:t>
      </w:r>
      <w:r w:rsidR="00834149" w:rsidRPr="0075480B">
        <w:t>,</w:t>
      </w:r>
    </w:p>
    <w:p w:rsidR="00834149" w:rsidRPr="00834149" w:rsidRDefault="00834149" w:rsidP="004B71B6">
      <w:pPr>
        <w:pStyle w:val="LITlitera"/>
        <w:keepNext/>
      </w:pPr>
      <w:r w:rsidRPr="0075480B">
        <w:t>b)</w:t>
      </w:r>
      <w:r w:rsidRPr="0075480B">
        <w:tab/>
        <w:t>po</w:t>
      </w:r>
      <w:r w:rsidR="004B40BF">
        <w:t xml:space="preserve"> ust. </w:t>
      </w:r>
      <w:r w:rsidRPr="0075480B">
        <w:t>5d dodaje się</w:t>
      </w:r>
      <w:r w:rsidR="004B40BF">
        <w:t xml:space="preserve"> ust. </w:t>
      </w:r>
      <w:r w:rsidRPr="0075480B">
        <w:t>5e–5h</w:t>
      </w:r>
      <w:r w:rsidR="004B40BF" w:rsidRPr="0075480B">
        <w:t xml:space="preserve"> w</w:t>
      </w:r>
      <w:r w:rsidR="004B40BF">
        <w:t> </w:t>
      </w:r>
      <w:r w:rsidRPr="0075480B">
        <w:t>brzmieniu:</w:t>
      </w:r>
    </w:p>
    <w:p w:rsidR="00834149" w:rsidRPr="0075480B" w:rsidRDefault="004B40BF" w:rsidP="004B71B6">
      <w:pPr>
        <w:pStyle w:val="ZLITUSTzmustliter"/>
      </w:pPr>
      <w:r>
        <w:t>„</w:t>
      </w:r>
      <w:r w:rsidR="00834149" w:rsidRPr="0075480B">
        <w:t>5e.</w:t>
      </w:r>
      <w:r>
        <w:t> </w:t>
      </w:r>
      <w:r w:rsidR="00834149" w:rsidRPr="0075480B">
        <w:t xml:space="preserve">Kwestionariusz rodzinnego wywiadu środowiskowego wypełnia się </w:t>
      </w:r>
      <w:r w:rsidR="00834149" w:rsidRPr="00917119">
        <w:t>w postaci papierowej lub elektr</w:t>
      </w:r>
      <w:r w:rsidR="00834149" w:rsidRPr="00917119">
        <w:t>o</w:t>
      </w:r>
      <w:r w:rsidR="00834149" w:rsidRPr="00917119">
        <w:t>nicznej</w:t>
      </w:r>
      <w:r w:rsidR="00834149" w:rsidRPr="004B40BF">
        <w:t xml:space="preserve"> </w:t>
      </w:r>
      <w:r w:rsidR="00834149" w:rsidRPr="0075480B">
        <w:t>za pomocą systemu teleinformatycznego udostępnianego bezpłatnie przez ministra właściwego do spraw zabezpieczenia społecznego.</w:t>
      </w:r>
    </w:p>
    <w:p w:rsidR="00834149" w:rsidRPr="0075480B" w:rsidRDefault="00834149" w:rsidP="004B71B6">
      <w:pPr>
        <w:pStyle w:val="ZLITUSTzmustliter"/>
      </w:pPr>
      <w:r w:rsidRPr="0075480B">
        <w:t>5f.</w:t>
      </w:r>
      <w:r w:rsidR="004B40BF">
        <w:t> </w:t>
      </w:r>
      <w:r w:rsidRPr="0075480B">
        <w:t>System teleinformatyczny,</w:t>
      </w:r>
      <w:r w:rsidR="004B40BF" w:rsidRPr="0075480B">
        <w:t xml:space="preserve"> o</w:t>
      </w:r>
      <w:r w:rsidR="004B40BF">
        <w:t> </w:t>
      </w:r>
      <w:r w:rsidRPr="0075480B">
        <w:t>którym mowa</w:t>
      </w:r>
      <w:r w:rsidR="004B40BF" w:rsidRPr="0075480B">
        <w:t xml:space="preserve"> w</w:t>
      </w:r>
      <w:r w:rsidR="004B40BF">
        <w:t> ust. </w:t>
      </w:r>
      <w:r w:rsidRPr="0075480B">
        <w:t>5e, zapewnia, po zatwierdzeniu rodzinnego wywiadu środowiskowego, niezmienność</w:t>
      </w:r>
      <w:r w:rsidR="004B40BF" w:rsidRPr="0075480B">
        <w:t xml:space="preserve"> i</w:t>
      </w:r>
      <w:r w:rsidR="004B40BF">
        <w:t> </w:t>
      </w:r>
      <w:r w:rsidRPr="0075480B">
        <w:t>integralność danych uzyskanych od osoby,</w:t>
      </w:r>
      <w:r w:rsidR="004B40BF" w:rsidRPr="0075480B">
        <w:t xml:space="preserve"> z</w:t>
      </w:r>
      <w:r w:rsidR="004B40BF">
        <w:t> </w:t>
      </w:r>
      <w:r w:rsidRPr="0075480B">
        <w:t>którą został przeprowadzony r</w:t>
      </w:r>
      <w:r w:rsidRPr="0075480B">
        <w:t>o</w:t>
      </w:r>
      <w:r w:rsidRPr="0075480B">
        <w:t>dzinny wywiad środowiskowy.</w:t>
      </w:r>
    </w:p>
    <w:p w:rsidR="00834149" w:rsidRPr="0075480B" w:rsidRDefault="00834149" w:rsidP="004B71B6">
      <w:pPr>
        <w:pStyle w:val="ZLITUSTzmustliter"/>
      </w:pPr>
      <w:r w:rsidRPr="0075480B">
        <w:t>5g.</w:t>
      </w:r>
      <w:r w:rsidR="004B40BF">
        <w:t> </w:t>
      </w:r>
      <w:r w:rsidR="004B40BF" w:rsidRPr="0075480B">
        <w:t>W</w:t>
      </w:r>
      <w:r w:rsidR="004B40BF">
        <w:t> </w:t>
      </w:r>
      <w:r w:rsidRPr="0075480B">
        <w:t>przypadku wypełnienia kwestionariusza rodzinnego wywiadu środowiskowego</w:t>
      </w:r>
      <w:r w:rsidR="004B40BF" w:rsidRPr="0075480B">
        <w:t xml:space="preserve"> </w:t>
      </w:r>
      <w:r w:rsidR="004B40BF" w:rsidRPr="00917119">
        <w:t>w</w:t>
      </w:r>
      <w:r w:rsidR="004B40BF">
        <w:t> </w:t>
      </w:r>
      <w:r w:rsidRPr="00917119">
        <w:t>postaci elektr</w:t>
      </w:r>
      <w:r w:rsidRPr="00917119">
        <w:t>o</w:t>
      </w:r>
      <w:r w:rsidRPr="00917119">
        <w:t>nicznej</w:t>
      </w:r>
      <w:r w:rsidRPr="0075480B">
        <w:t>, po zatwierdzeniu jego treści przez pracownika socjalnego, osoba,</w:t>
      </w:r>
      <w:r w:rsidR="004B40BF" w:rsidRPr="0075480B">
        <w:t xml:space="preserve"> z</w:t>
      </w:r>
      <w:r w:rsidR="004B40BF">
        <w:t> </w:t>
      </w:r>
      <w:r w:rsidRPr="0075480B">
        <w:t>którą przeprowadza się wywiad, podpisuje oświadczenie,</w:t>
      </w:r>
      <w:r w:rsidR="004B40BF" w:rsidRPr="0075480B">
        <w:t xml:space="preserve"> w</w:t>
      </w:r>
      <w:r w:rsidR="004B40BF">
        <w:t> </w:t>
      </w:r>
      <w:r w:rsidRPr="0075480B">
        <w:t>którym potwierdza zapoznanie się</w:t>
      </w:r>
      <w:r w:rsidR="004B40BF" w:rsidRPr="0075480B">
        <w:t xml:space="preserve"> z</w:t>
      </w:r>
      <w:r w:rsidR="004B40BF">
        <w:t> </w:t>
      </w:r>
      <w:r w:rsidRPr="0075480B">
        <w:t>treścią przeprowadzonego wywiadu, prawdz</w:t>
      </w:r>
      <w:r w:rsidRPr="0075480B">
        <w:t>i</w:t>
      </w:r>
      <w:r w:rsidRPr="0075480B">
        <w:t>wość danych zawartych</w:t>
      </w:r>
      <w:r w:rsidR="004B40BF" w:rsidRPr="0075480B">
        <w:t xml:space="preserve"> w</w:t>
      </w:r>
      <w:r w:rsidR="004B40BF">
        <w:t> </w:t>
      </w:r>
      <w:r w:rsidRPr="0075480B">
        <w:t>wywiadzie oraz zapoznanie się z pouczeniem</w:t>
      </w:r>
      <w:r w:rsidR="004B40BF" w:rsidRPr="0075480B">
        <w:t xml:space="preserve"> o</w:t>
      </w:r>
      <w:r w:rsidR="004B40BF">
        <w:t> </w:t>
      </w:r>
      <w:r w:rsidRPr="0075480B">
        <w:t>odpowiedzialności karnej za składanie fałszywych zeznań.</w:t>
      </w:r>
    </w:p>
    <w:p w:rsidR="00834149" w:rsidRPr="0075480B" w:rsidRDefault="00834149" w:rsidP="004B71B6">
      <w:pPr>
        <w:pStyle w:val="ZLITUSTzmustliter"/>
      </w:pPr>
      <w:r w:rsidRPr="0075480B">
        <w:t>5h.</w:t>
      </w:r>
      <w:r w:rsidR="004B40BF">
        <w:t> </w:t>
      </w:r>
      <w:r w:rsidR="004B40BF" w:rsidRPr="0075480B">
        <w:t>W</w:t>
      </w:r>
      <w:r w:rsidR="004B40BF">
        <w:t> </w:t>
      </w:r>
      <w:r w:rsidRPr="0075480B">
        <w:t>oświadczeniu,</w:t>
      </w:r>
      <w:r w:rsidR="004B40BF" w:rsidRPr="0075480B">
        <w:t xml:space="preserve"> o</w:t>
      </w:r>
      <w:r w:rsidR="004B40BF">
        <w:t> </w:t>
      </w:r>
      <w:r w:rsidRPr="0075480B">
        <w:t>którym mowa</w:t>
      </w:r>
      <w:r w:rsidR="004B40BF" w:rsidRPr="0075480B">
        <w:t xml:space="preserve"> w</w:t>
      </w:r>
      <w:r w:rsidR="004B40BF">
        <w:t> ust. </w:t>
      </w:r>
      <w:r w:rsidRPr="0075480B">
        <w:t>5g, pracownik socjalny przeprowadzający rodzinny wywiad środowiskowy wpisuje wygenerowaną automatycznie przez system teleinformatyczny,</w:t>
      </w:r>
      <w:r w:rsidR="004B40BF" w:rsidRPr="0075480B">
        <w:t xml:space="preserve"> o</w:t>
      </w:r>
      <w:r w:rsidR="004B40BF">
        <w:t> </w:t>
      </w:r>
      <w:r w:rsidRPr="0075480B">
        <w:t>którym mowa</w:t>
      </w:r>
      <w:r w:rsidR="004B40BF" w:rsidRPr="0075480B">
        <w:t xml:space="preserve"> w</w:t>
      </w:r>
      <w:r w:rsidR="004B40BF">
        <w:t> ust. </w:t>
      </w:r>
      <w:r w:rsidRPr="0075480B">
        <w:t>5e, sygnaturę zatwierdzonego wywiadu</w:t>
      </w:r>
      <w:r w:rsidR="004B40BF" w:rsidRPr="0075480B">
        <w:t xml:space="preserve"> </w:t>
      </w:r>
      <w:r w:rsidR="004B40BF" w:rsidRPr="00917119">
        <w:t>w</w:t>
      </w:r>
      <w:r w:rsidR="004B40BF">
        <w:t> </w:t>
      </w:r>
      <w:r w:rsidRPr="00917119">
        <w:t>postaci elektronicznej</w:t>
      </w:r>
      <w:r>
        <w:t>.</w:t>
      </w:r>
      <w:r w:rsidRPr="0075480B">
        <w:t xml:space="preserve"> Wywiad ten po podpisaniu oświadczenia nie może być zmieniony</w:t>
      </w:r>
      <w:r w:rsidR="004B40BF" w:rsidRPr="0075480B">
        <w:t xml:space="preserve"> w</w:t>
      </w:r>
      <w:r w:rsidR="004B40BF">
        <w:t> </w:t>
      </w:r>
      <w:r w:rsidRPr="0075480B">
        <w:t>zakresie danych pozyskanych od osoby</w:t>
      </w:r>
      <w:r w:rsidR="004B40BF" w:rsidRPr="0075480B">
        <w:t xml:space="preserve"> w</w:t>
      </w:r>
      <w:r w:rsidR="004B40BF">
        <w:t> </w:t>
      </w:r>
      <w:r w:rsidRPr="0075480B">
        <w:t>trakcie przeprowadzanego wywiadu.</w:t>
      </w:r>
      <w:r w:rsidR="004B40BF">
        <w:t>”</w:t>
      </w:r>
      <w:r w:rsidRPr="0075480B">
        <w:t>,</w:t>
      </w:r>
    </w:p>
    <w:p w:rsidR="00834149" w:rsidRPr="00834149" w:rsidRDefault="00834149" w:rsidP="004B71B6">
      <w:pPr>
        <w:pStyle w:val="LITlitera"/>
        <w:keepNext/>
      </w:pPr>
      <w:r w:rsidRPr="0075480B">
        <w:t>c)</w:t>
      </w:r>
      <w:r w:rsidRPr="0075480B">
        <w:tab/>
        <w:t xml:space="preserve">ust. </w:t>
      </w:r>
      <w:r w:rsidR="004B40BF" w:rsidRPr="0075480B">
        <w:t>6</w:t>
      </w:r>
      <w:r w:rsidR="004B40BF">
        <w:t> </w:t>
      </w:r>
      <w:r w:rsidRPr="0075480B">
        <w:t>otrzymuje brzmienie:</w:t>
      </w:r>
    </w:p>
    <w:p w:rsidR="00834149" w:rsidRPr="00834149" w:rsidRDefault="004B40BF" w:rsidP="004B71B6">
      <w:pPr>
        <w:pStyle w:val="ZLITUSTzmustliter"/>
        <w:keepNext/>
      </w:pPr>
      <w:r>
        <w:t>„</w:t>
      </w:r>
      <w:r w:rsidR="00834149" w:rsidRPr="00834149">
        <w:t>6.</w:t>
      </w:r>
      <w:r>
        <w:t> </w:t>
      </w:r>
      <w:r w:rsidR="00834149" w:rsidRPr="00834149">
        <w:t>Minister właściwy do spraw zabezpieczenia społecznego określi,</w:t>
      </w:r>
      <w:r w:rsidRPr="00834149">
        <w:t xml:space="preserve"> w</w:t>
      </w:r>
      <w:r>
        <w:t> </w:t>
      </w:r>
      <w:r w:rsidR="00834149" w:rsidRPr="00834149">
        <w:t>drodze rozporządzenia:</w:t>
      </w:r>
    </w:p>
    <w:p w:rsidR="00834149" w:rsidRPr="0075480B" w:rsidRDefault="00834149" w:rsidP="004B71B6">
      <w:pPr>
        <w:pStyle w:val="ZLITPKTzmpktliter"/>
      </w:pPr>
      <w:r w:rsidRPr="0075480B">
        <w:t>1)</w:t>
      </w:r>
      <w:r w:rsidRPr="0075480B">
        <w:tab/>
        <w:t>sposób</w:t>
      </w:r>
      <w:r w:rsidR="004B40BF" w:rsidRPr="0075480B">
        <w:t xml:space="preserve"> i</w:t>
      </w:r>
      <w:r w:rsidR="004B40BF">
        <w:t> </w:t>
      </w:r>
      <w:r w:rsidRPr="0075480B">
        <w:t>terminy przeprowadzania rodzinnego wywiadu środowiskowego,</w:t>
      </w:r>
    </w:p>
    <w:p w:rsidR="00834149" w:rsidRPr="0075480B" w:rsidRDefault="00834149" w:rsidP="004B71B6">
      <w:pPr>
        <w:pStyle w:val="ZLITPKTzmpktliter"/>
      </w:pPr>
      <w:r w:rsidRPr="0075480B">
        <w:t>2)</w:t>
      </w:r>
      <w:r w:rsidRPr="0075480B">
        <w:tab/>
        <w:t xml:space="preserve">wzór kwestionariusza </w:t>
      </w:r>
      <w:r>
        <w:t xml:space="preserve">rodzinnego </w:t>
      </w:r>
      <w:r w:rsidRPr="0075480B">
        <w:t>wywiadu</w:t>
      </w:r>
      <w:r>
        <w:t xml:space="preserve"> środowiskowego</w:t>
      </w:r>
      <w:r w:rsidRPr="0075480B">
        <w:t>,</w:t>
      </w:r>
    </w:p>
    <w:p w:rsidR="00834149" w:rsidRPr="0075480B" w:rsidRDefault="00834149" w:rsidP="004B71B6">
      <w:pPr>
        <w:pStyle w:val="ZLITPKTzmpktliter"/>
      </w:pPr>
      <w:r w:rsidRPr="0075480B">
        <w:t>3)</w:t>
      </w:r>
      <w:r w:rsidRPr="0075480B">
        <w:tab/>
        <w:t>wzór oświadczenia</w:t>
      </w:r>
      <w:r w:rsidR="004B40BF" w:rsidRPr="0075480B">
        <w:t xml:space="preserve"> o</w:t>
      </w:r>
      <w:r w:rsidR="004B40BF">
        <w:t> </w:t>
      </w:r>
      <w:r w:rsidRPr="0075480B">
        <w:t>stanie majątkowym,</w:t>
      </w:r>
    </w:p>
    <w:p w:rsidR="00834149" w:rsidRPr="0075480B" w:rsidRDefault="00834149" w:rsidP="004B71B6">
      <w:pPr>
        <w:pStyle w:val="ZLITPKTzmpktliter"/>
      </w:pPr>
      <w:r w:rsidRPr="0075480B">
        <w:lastRenderedPageBreak/>
        <w:t>4)</w:t>
      </w:r>
      <w:r w:rsidRPr="0075480B">
        <w:tab/>
        <w:t>wzór oświadczenia,</w:t>
      </w:r>
      <w:r w:rsidR="004B40BF" w:rsidRPr="0075480B">
        <w:t xml:space="preserve"> o</w:t>
      </w:r>
      <w:r w:rsidR="004B40BF">
        <w:t> </w:t>
      </w:r>
      <w:r w:rsidRPr="0075480B">
        <w:t>którym mowa</w:t>
      </w:r>
      <w:r w:rsidR="004B40BF" w:rsidRPr="0075480B">
        <w:t xml:space="preserve"> w</w:t>
      </w:r>
      <w:r w:rsidR="004B40BF">
        <w:t> ust. </w:t>
      </w:r>
      <w:r w:rsidRPr="0075480B">
        <w:t>5g,</w:t>
      </w:r>
    </w:p>
    <w:p w:rsidR="00834149" w:rsidRPr="00834149" w:rsidRDefault="00834149" w:rsidP="004B71B6">
      <w:pPr>
        <w:pStyle w:val="ZLITPKTzmpktliter"/>
        <w:keepNext/>
      </w:pPr>
      <w:r w:rsidRPr="0075480B">
        <w:t>5)</w:t>
      </w:r>
      <w:r w:rsidRPr="0075480B">
        <w:tab/>
        <w:t>wzór legitymacji pracownika socjalnego</w:t>
      </w:r>
    </w:p>
    <w:p w:rsidR="00834149" w:rsidRPr="0075480B" w:rsidRDefault="00834149" w:rsidP="004B71B6">
      <w:pPr>
        <w:pStyle w:val="ZLITCZWSPPKTzmczciwsppktliter"/>
      </w:pPr>
      <w:r w:rsidRPr="0075480B">
        <w:t>–</w:t>
      </w:r>
      <w:r w:rsidR="004B40BF">
        <w:t> </w:t>
      </w:r>
      <w:r w:rsidRPr="0075480B">
        <w:t>mając na uwadze konieczność zapewnienia rzetelności</w:t>
      </w:r>
      <w:r w:rsidR="004B40BF" w:rsidRPr="0075480B">
        <w:t xml:space="preserve"> i</w:t>
      </w:r>
      <w:r w:rsidR="004B40BF">
        <w:t> </w:t>
      </w:r>
      <w:r w:rsidRPr="0075480B">
        <w:t xml:space="preserve">kompleksowości przeprowadzanego </w:t>
      </w:r>
      <w:r>
        <w:t xml:space="preserve">rodzinnego </w:t>
      </w:r>
      <w:r w:rsidRPr="0075480B">
        <w:t>w</w:t>
      </w:r>
      <w:r w:rsidRPr="0075480B">
        <w:t>y</w:t>
      </w:r>
      <w:r w:rsidRPr="0075480B">
        <w:t>wiadu środowiskowego oraz identyfikacji pracownika socjalnego.</w:t>
      </w:r>
      <w:r w:rsidR="004B40BF">
        <w:t>”</w:t>
      </w:r>
      <w:r w:rsidRPr="0075480B">
        <w:t>.</w:t>
      </w:r>
    </w:p>
    <w:p w:rsidR="00834149" w:rsidRPr="0075480B" w:rsidRDefault="00834149" w:rsidP="004B71B6">
      <w:pPr>
        <w:pStyle w:val="ARTartustawynprozporzdzenia"/>
        <w:keepNext/>
      </w:pPr>
      <w:r w:rsidRPr="004B40BF">
        <w:rPr>
          <w:rStyle w:val="Ppogrubienie"/>
        </w:rPr>
        <w:t>Art. 5.</w:t>
      </w:r>
      <w:r w:rsidR="004B40BF">
        <w:t> </w:t>
      </w:r>
      <w:r w:rsidR="004B40BF" w:rsidRPr="0075480B">
        <w:t>W</w:t>
      </w:r>
      <w:r w:rsidR="004B40BF">
        <w:t> </w:t>
      </w:r>
      <w:r w:rsidRPr="0075480B">
        <w:t>ustawie</w:t>
      </w:r>
      <w:r w:rsidR="004B40BF" w:rsidRPr="0075480B">
        <w:t xml:space="preserve"> z</w:t>
      </w:r>
      <w:r w:rsidR="004B40BF">
        <w:t> </w:t>
      </w:r>
      <w:r w:rsidRPr="0075480B">
        <w:t xml:space="preserve">dnia </w:t>
      </w:r>
      <w:r w:rsidR="004B40BF" w:rsidRPr="0075480B">
        <w:t>7</w:t>
      </w:r>
      <w:r w:rsidR="004B40BF">
        <w:t> </w:t>
      </w:r>
      <w:r w:rsidRPr="0075480B">
        <w:t>września 200</w:t>
      </w:r>
      <w:r w:rsidR="004B40BF" w:rsidRPr="0075480B">
        <w:t>7</w:t>
      </w:r>
      <w:r w:rsidR="004B40BF">
        <w:t> </w:t>
      </w:r>
      <w:r w:rsidRPr="0075480B">
        <w:t>r.</w:t>
      </w:r>
      <w:r w:rsidR="004B40BF" w:rsidRPr="0075480B">
        <w:t xml:space="preserve"> o</w:t>
      </w:r>
      <w:r w:rsidR="004B40BF">
        <w:t> </w:t>
      </w:r>
      <w:r w:rsidRPr="0075480B">
        <w:t>pomocy osobom uprawnionym do alimentów (</w:t>
      </w:r>
      <w:r w:rsidR="004B40BF">
        <w:t>Dz. U.</w:t>
      </w:r>
      <w:r w:rsidR="004B40BF" w:rsidRPr="0075480B">
        <w:t xml:space="preserve"> z</w:t>
      </w:r>
      <w:r w:rsidR="004B40BF">
        <w:t> </w:t>
      </w:r>
      <w:r w:rsidRPr="0075480B">
        <w:t>201</w:t>
      </w:r>
      <w:r w:rsidR="004B40BF">
        <w:t>5 </w:t>
      </w:r>
      <w:r w:rsidRPr="0075480B">
        <w:t>r.</w:t>
      </w:r>
      <w:r w:rsidR="004B40BF">
        <w:t xml:space="preserve"> poz. </w:t>
      </w:r>
      <w:r>
        <w:t>859</w:t>
      </w:r>
      <w:r w:rsidR="00186AC3">
        <w:t>, 1217 i 1302</w:t>
      </w:r>
      <w:r w:rsidRPr="0075480B">
        <w:t>) wprowadza się następujące zmiany:</w:t>
      </w:r>
    </w:p>
    <w:p w:rsidR="00834149" w:rsidRPr="0075480B" w:rsidRDefault="00834149" w:rsidP="004B71B6">
      <w:pPr>
        <w:pStyle w:val="PKTpunkt"/>
        <w:keepNext/>
      </w:pPr>
      <w:r w:rsidRPr="0075480B">
        <w:t>1)</w:t>
      </w:r>
      <w:r w:rsidRPr="0075480B">
        <w:tab/>
        <w:t>w</w:t>
      </w:r>
      <w:r w:rsidR="004B40BF">
        <w:t xml:space="preserve"> art. </w:t>
      </w:r>
      <w:r w:rsidR="004B40BF" w:rsidRPr="0075480B">
        <w:t>4</w:t>
      </w:r>
      <w:r w:rsidR="004B40BF">
        <w:t xml:space="preserve"> ust. </w:t>
      </w:r>
      <w:r w:rsidR="004B40BF" w:rsidRPr="0075480B">
        <w:t>5</w:t>
      </w:r>
      <w:r w:rsidR="004B40BF">
        <w:t> </w:t>
      </w:r>
      <w:r w:rsidRPr="0075480B">
        <w:t>otrzymuje brzmienie:</w:t>
      </w:r>
    </w:p>
    <w:p w:rsidR="00834149" w:rsidRPr="0075480B" w:rsidRDefault="004B40BF" w:rsidP="004B71B6">
      <w:pPr>
        <w:pStyle w:val="ZUSTzmustartykuempunktem"/>
      </w:pPr>
      <w:r>
        <w:t>„</w:t>
      </w:r>
      <w:r w:rsidR="00834149" w:rsidRPr="0075480B">
        <w:t>5.</w:t>
      </w:r>
      <w:r>
        <w:t> </w:t>
      </w:r>
      <w:r w:rsidR="00834149" w:rsidRPr="0075480B">
        <w:t>Minister właściwy do spraw rodziny określi,</w:t>
      </w:r>
      <w:r w:rsidRPr="0075480B">
        <w:t xml:space="preserve"> w</w:t>
      </w:r>
      <w:r>
        <w:t> </w:t>
      </w:r>
      <w:r w:rsidR="00834149" w:rsidRPr="0075480B">
        <w:t>drodze rozporządzenia, wzór kwestionariusza wywiadu al</w:t>
      </w:r>
      <w:r w:rsidR="00834149" w:rsidRPr="0075480B">
        <w:t>i</w:t>
      </w:r>
      <w:r w:rsidR="00834149" w:rsidRPr="0075480B">
        <w:t>mentacyjnego przeprowadzanego u dłużnika alimentacyjnego,</w:t>
      </w:r>
      <w:r w:rsidRPr="0075480B">
        <w:t xml:space="preserve"> a</w:t>
      </w:r>
      <w:r>
        <w:t> </w:t>
      </w:r>
      <w:r w:rsidR="00834149" w:rsidRPr="0075480B">
        <w:t>także wzór oświadczenia majątkowego dłużnika alimentacyjnego, uwzględniając potrzebę podjęcia przez organ właściwy dłużnika określonych</w:t>
      </w:r>
      <w:r w:rsidRPr="0075480B">
        <w:t xml:space="preserve"> w</w:t>
      </w:r>
      <w:r>
        <w:t> </w:t>
      </w:r>
      <w:r w:rsidR="00834149" w:rsidRPr="0075480B">
        <w:t>ustawie działań zmierzających do poprawy egzekucji alimentów.</w:t>
      </w:r>
      <w:r>
        <w:t>”</w:t>
      </w:r>
      <w:r w:rsidR="00834149" w:rsidRPr="0075480B">
        <w:t>;</w:t>
      </w:r>
    </w:p>
    <w:p w:rsidR="00834149" w:rsidRPr="003B1E18" w:rsidRDefault="00834149" w:rsidP="004B71B6">
      <w:pPr>
        <w:pStyle w:val="PKTpunkt"/>
        <w:keepNext/>
      </w:pPr>
      <w:r w:rsidRPr="0075480B">
        <w:t>2)</w:t>
      </w:r>
      <w:r w:rsidRPr="0075480B">
        <w:tab/>
      </w:r>
      <w:r w:rsidRPr="003B1E18">
        <w:t>w</w:t>
      </w:r>
      <w:r w:rsidR="004B40BF">
        <w:t xml:space="preserve"> art. </w:t>
      </w:r>
      <w:r w:rsidR="004B40BF" w:rsidRPr="003B1E18">
        <w:t>5</w:t>
      </w:r>
      <w:r w:rsidR="004B40BF">
        <w:t xml:space="preserve"> ust. </w:t>
      </w:r>
      <w:r w:rsidRPr="003B1E18">
        <w:t>3b otrzymuje brzmienie:</w:t>
      </w:r>
    </w:p>
    <w:p w:rsidR="00834149" w:rsidRPr="00834149" w:rsidRDefault="004B40BF" w:rsidP="004B71B6">
      <w:pPr>
        <w:pStyle w:val="ZUSTzmustartykuempunktem"/>
        <w:keepNext/>
      </w:pPr>
      <w:r>
        <w:t>„</w:t>
      </w:r>
      <w:r w:rsidR="00834149" w:rsidRPr="00834149">
        <w:t>3b.</w:t>
      </w:r>
      <w:r>
        <w:t> </w:t>
      </w:r>
      <w:r w:rsidR="00834149" w:rsidRPr="00834149">
        <w:t>Jeżeli decyzja</w:t>
      </w:r>
      <w:r w:rsidRPr="00834149">
        <w:t xml:space="preserve"> o</w:t>
      </w:r>
      <w:r>
        <w:t> </w:t>
      </w:r>
      <w:r w:rsidR="00834149" w:rsidRPr="00834149">
        <w:t>uznaniu dłużnika alimentacyjnego za uchylającego się od zobowiązań alimentacyjnych stanie się ostateczna, organ właściwy dłużnika:</w:t>
      </w:r>
    </w:p>
    <w:p w:rsidR="00834149" w:rsidRPr="003B1E18" w:rsidRDefault="00834149" w:rsidP="004B71B6">
      <w:pPr>
        <w:pStyle w:val="ZPKTzmpktartykuempunktem"/>
      </w:pPr>
      <w:r w:rsidRPr="003B1E18">
        <w:t>1)</w:t>
      </w:r>
      <w:r w:rsidR="004B40BF">
        <w:tab/>
      </w:r>
      <w:r w:rsidRPr="003B1E18">
        <w:t>składa wniosek</w:t>
      </w:r>
      <w:r w:rsidR="004B40BF" w:rsidRPr="003B1E18">
        <w:t xml:space="preserve"> o</w:t>
      </w:r>
      <w:r w:rsidR="004B40BF">
        <w:t> </w:t>
      </w:r>
      <w:r w:rsidRPr="003B1E18">
        <w:t>ściganie za przestępstwo określone</w:t>
      </w:r>
      <w:r w:rsidR="004B40BF" w:rsidRPr="003B1E18">
        <w:t xml:space="preserve"> w</w:t>
      </w:r>
      <w:r w:rsidR="004B40BF">
        <w:t> art. </w:t>
      </w:r>
      <w:r w:rsidRPr="003B1E18">
        <w:t>20</w:t>
      </w:r>
      <w:r w:rsidR="004B40BF" w:rsidRPr="003B1E18">
        <w:t>9</w:t>
      </w:r>
      <w:r w:rsidR="004B40BF">
        <w:t xml:space="preserve"> § </w:t>
      </w:r>
      <w:r w:rsidR="004B40BF" w:rsidRPr="003B1E18">
        <w:t>1</w:t>
      </w:r>
      <w:r w:rsidR="004B40BF">
        <w:t> </w:t>
      </w:r>
      <w:r w:rsidRPr="003B1E18">
        <w:t>ustawy</w:t>
      </w:r>
      <w:r w:rsidR="004B40BF" w:rsidRPr="003B1E18">
        <w:t xml:space="preserve"> z</w:t>
      </w:r>
      <w:r w:rsidR="004B40BF">
        <w:t> </w:t>
      </w:r>
      <w:r w:rsidRPr="003B1E18">
        <w:t>dnia 6 czerwca 199</w:t>
      </w:r>
      <w:r w:rsidR="004B40BF" w:rsidRPr="003B1E18">
        <w:t>7</w:t>
      </w:r>
      <w:r w:rsidR="004B40BF">
        <w:t> </w:t>
      </w:r>
      <w:r w:rsidRPr="003B1E18">
        <w:t>r. – Kodeks karny (</w:t>
      </w:r>
      <w:r w:rsidR="004B40BF">
        <w:t>Dz. U. Nr </w:t>
      </w:r>
      <w:r w:rsidRPr="003B1E18">
        <w:t>88,</w:t>
      </w:r>
      <w:r w:rsidR="004B40BF">
        <w:t xml:space="preserve"> poz. </w:t>
      </w:r>
      <w:r w:rsidRPr="003B1E18">
        <w:t>553,</w:t>
      </w:r>
      <w:r w:rsidR="004B40BF" w:rsidRPr="003B1E18">
        <w:t xml:space="preserve"> z</w:t>
      </w:r>
      <w:r w:rsidR="004B40BF">
        <w:t> </w:t>
      </w:r>
      <w:r w:rsidRPr="003B1E18">
        <w:t xml:space="preserve">późn. </w:t>
      </w:r>
      <w:r w:rsidRPr="0075480B">
        <w:t>zm.</w:t>
      </w:r>
      <w:r w:rsidRPr="00002C43">
        <w:rPr>
          <w:rStyle w:val="IGindeksgrny"/>
        </w:rPr>
        <w:footnoteReference w:id="11"/>
      </w:r>
      <w:r w:rsidRPr="00002C43">
        <w:rPr>
          <w:rStyle w:val="IGindeksgrny"/>
        </w:rPr>
        <w:t>)</w:t>
      </w:r>
      <w:r w:rsidRPr="003B1E18">
        <w:t>) oraz</w:t>
      </w:r>
    </w:p>
    <w:p w:rsidR="00834149" w:rsidRDefault="00834149" w:rsidP="004B71B6">
      <w:pPr>
        <w:pStyle w:val="ZPKTzmpktartykuempunktem"/>
      </w:pPr>
      <w:r w:rsidRPr="003B1E18">
        <w:t>2)</w:t>
      </w:r>
      <w:r w:rsidR="004B40BF">
        <w:tab/>
      </w:r>
      <w:r w:rsidRPr="003B1E18">
        <w:t>po uzyskaniu</w:t>
      </w:r>
      <w:r w:rsidR="004B40BF" w:rsidRPr="003B1E18">
        <w:t xml:space="preserve"> z</w:t>
      </w:r>
      <w:r w:rsidR="004B40BF">
        <w:t> </w:t>
      </w:r>
      <w:r w:rsidRPr="003B1E18">
        <w:t>centralnej ewidencji kierowców informacji, że dłużnik alimentacyjny posiada uprawnienie do kierowania pojazdami, kieruje wniosek do starosty o zatrzymanie prawa jazdy dłużnika alimentacyjnego wraz</w:t>
      </w:r>
      <w:r w:rsidR="004B40BF" w:rsidRPr="003B1E18">
        <w:t xml:space="preserve"> z</w:t>
      </w:r>
      <w:r w:rsidR="004B40BF">
        <w:t> </w:t>
      </w:r>
      <w:r w:rsidRPr="003B1E18">
        <w:t>odpisem tej decyzji.</w:t>
      </w:r>
      <w:r w:rsidR="004B40BF">
        <w:t>”</w:t>
      </w:r>
      <w:r w:rsidRPr="003B1E18">
        <w:t>;</w:t>
      </w:r>
    </w:p>
    <w:p w:rsidR="00834149" w:rsidRPr="00834149" w:rsidRDefault="00834149" w:rsidP="004B71B6">
      <w:pPr>
        <w:pStyle w:val="PKTpunkt"/>
        <w:keepNext/>
      </w:pPr>
      <w:r w:rsidRPr="0075480B">
        <w:t>3)</w:t>
      </w:r>
      <w:r w:rsidRPr="0075480B">
        <w:tab/>
        <w:t>w</w:t>
      </w:r>
      <w:r w:rsidR="004B40BF">
        <w:t xml:space="preserve"> art. </w:t>
      </w:r>
      <w:r w:rsidRPr="0075480B">
        <w:t>15:</w:t>
      </w:r>
    </w:p>
    <w:p w:rsidR="00834149" w:rsidRPr="00834149" w:rsidRDefault="00834149" w:rsidP="004B71B6">
      <w:pPr>
        <w:pStyle w:val="LITlitera"/>
        <w:keepNext/>
      </w:pPr>
      <w:r w:rsidRPr="0075480B">
        <w:t>a)</w:t>
      </w:r>
      <w:r w:rsidRPr="0075480B">
        <w:tab/>
        <w:t>w</w:t>
      </w:r>
      <w:r w:rsidR="004B40BF">
        <w:t xml:space="preserve"> ust. </w:t>
      </w:r>
      <w:r w:rsidR="004B40BF" w:rsidRPr="0075480B">
        <w:t>3</w:t>
      </w:r>
      <w:r w:rsidR="004B40BF">
        <w:t xml:space="preserve"> pkt </w:t>
      </w:r>
      <w:r w:rsidR="004B40BF" w:rsidRPr="0075480B">
        <w:t>1</w:t>
      </w:r>
      <w:r w:rsidR="004B40BF">
        <w:t> </w:t>
      </w:r>
      <w:r w:rsidRPr="0075480B">
        <w:t>otrzymuje brzmienie:</w:t>
      </w:r>
    </w:p>
    <w:p w:rsidR="00834149" w:rsidRPr="0075480B" w:rsidRDefault="004B40BF" w:rsidP="004B71B6">
      <w:pPr>
        <w:pStyle w:val="ZLITPKTzmpktliter"/>
      </w:pPr>
      <w:r>
        <w:t>„</w:t>
      </w:r>
      <w:r w:rsidR="00834149" w:rsidRPr="0075480B">
        <w:t>1)</w:t>
      </w:r>
      <w:r w:rsidR="00834149" w:rsidRPr="0075480B">
        <w:tab/>
        <w:t>dane dotyczące członków rodziny,</w:t>
      </w:r>
      <w:r w:rsidRPr="0075480B">
        <w:t xml:space="preserve"> w</w:t>
      </w:r>
      <w:r>
        <w:t> </w:t>
      </w:r>
      <w:r w:rsidR="00834149" w:rsidRPr="0075480B">
        <w:t>tym: imię, nazwisko, datę urodzenia, numer PESEL,</w:t>
      </w:r>
      <w:r w:rsidRPr="0075480B">
        <w:t xml:space="preserve"> a</w:t>
      </w:r>
      <w:r>
        <w:t> </w:t>
      </w:r>
      <w:r w:rsidRPr="0075480B">
        <w:t>w</w:t>
      </w:r>
      <w:r>
        <w:t> </w:t>
      </w:r>
      <w:r w:rsidR="00834149" w:rsidRPr="0075480B">
        <w:t>razie gdy nie nadano numeru PESEL – numer dokumentu potwierdzającego tożsamość;</w:t>
      </w:r>
      <w:r>
        <w:t>”</w:t>
      </w:r>
      <w:r w:rsidR="00834149" w:rsidRPr="0075480B">
        <w:t>,</w:t>
      </w:r>
    </w:p>
    <w:p w:rsidR="00834149" w:rsidRPr="00834149" w:rsidRDefault="00834149" w:rsidP="004B71B6">
      <w:pPr>
        <w:pStyle w:val="LITlitera"/>
        <w:keepNext/>
      </w:pPr>
      <w:r w:rsidRPr="0075480B">
        <w:t>b)</w:t>
      </w:r>
      <w:r w:rsidRPr="0075480B">
        <w:tab/>
        <w:t>po</w:t>
      </w:r>
      <w:r w:rsidR="004B40BF">
        <w:t xml:space="preserve"> ust. </w:t>
      </w:r>
      <w:r w:rsidR="004B40BF" w:rsidRPr="0075480B">
        <w:t>3</w:t>
      </w:r>
      <w:r w:rsidR="004B40BF">
        <w:t> </w:t>
      </w:r>
      <w:r w:rsidRPr="0075480B">
        <w:t>dodaje się</w:t>
      </w:r>
      <w:r w:rsidR="004B40BF">
        <w:t xml:space="preserve"> ust. </w:t>
      </w:r>
      <w:r w:rsidRPr="0075480B">
        <w:t>3a–3c</w:t>
      </w:r>
      <w:r w:rsidR="004B40BF" w:rsidRPr="0075480B">
        <w:t xml:space="preserve"> w</w:t>
      </w:r>
      <w:r w:rsidR="004B40BF">
        <w:t> </w:t>
      </w:r>
      <w:r w:rsidRPr="0075480B">
        <w:t>brzmieniu:</w:t>
      </w:r>
    </w:p>
    <w:p w:rsidR="00834149" w:rsidRPr="0075480B" w:rsidRDefault="004B40BF" w:rsidP="004B71B6">
      <w:pPr>
        <w:pStyle w:val="ZLITUSTzmustliter"/>
      </w:pPr>
      <w:r>
        <w:t>„</w:t>
      </w:r>
      <w:r w:rsidR="00834149" w:rsidRPr="0075480B">
        <w:t>3a.</w:t>
      </w:r>
      <w:r>
        <w:t> </w:t>
      </w:r>
      <w:r w:rsidR="00834149" w:rsidRPr="0075480B">
        <w:t>Wniosek</w:t>
      </w:r>
      <w:r w:rsidRPr="0075480B">
        <w:t xml:space="preserve"> i</w:t>
      </w:r>
      <w:r>
        <w:t> </w:t>
      </w:r>
      <w:r w:rsidR="00834149" w:rsidRPr="0075480B">
        <w:t>załączniki do wniosku określone</w:t>
      </w:r>
      <w:r w:rsidRPr="0075480B">
        <w:t xml:space="preserve"> w</w:t>
      </w:r>
      <w:r>
        <w:t> ust. </w:t>
      </w:r>
      <w:r w:rsidRPr="0075480B">
        <w:t>4</w:t>
      </w:r>
      <w:r>
        <w:t> </w:t>
      </w:r>
      <w:r w:rsidR="00834149" w:rsidRPr="0075480B">
        <w:t xml:space="preserve">mogą być składane </w:t>
      </w:r>
      <w:r w:rsidR="00834149">
        <w:t>drogą elektroniczną</w:t>
      </w:r>
      <w:r w:rsidR="00834149" w:rsidRPr="004B40BF">
        <w:t xml:space="preserve"> </w:t>
      </w:r>
      <w:r w:rsidR="00834149" w:rsidRPr="0075480B">
        <w:t>wyłąc</w:t>
      </w:r>
      <w:r w:rsidR="00834149" w:rsidRPr="0075480B">
        <w:t>z</w:t>
      </w:r>
      <w:r w:rsidR="00834149" w:rsidRPr="0075480B">
        <w:t>nie za pomocą systemu teleinformatycznego utworzonego przez ministra właściwego do spraw rodziny.</w:t>
      </w:r>
    </w:p>
    <w:p w:rsidR="00834149" w:rsidRPr="0075480B" w:rsidRDefault="00834149" w:rsidP="004B71B6">
      <w:pPr>
        <w:pStyle w:val="ZLITUSTzmustliter"/>
        <w:keepNext/>
      </w:pPr>
      <w:r w:rsidRPr="0075480B">
        <w:t>3b.</w:t>
      </w:r>
      <w:r w:rsidR="004B40BF">
        <w:t> </w:t>
      </w:r>
      <w:r w:rsidRPr="0075480B">
        <w:t>Wniosek</w:t>
      </w:r>
      <w:r w:rsidR="004B40BF" w:rsidRPr="0075480B">
        <w:t xml:space="preserve"> i</w:t>
      </w:r>
      <w:r w:rsidR="004B40BF">
        <w:t> </w:t>
      </w:r>
      <w:r w:rsidRPr="00C400D2">
        <w:t>załączniki</w:t>
      </w:r>
      <w:r w:rsidRPr="0075480B">
        <w:t xml:space="preserve"> do wniosku określone</w:t>
      </w:r>
      <w:r w:rsidR="004B40BF" w:rsidRPr="0075480B">
        <w:t xml:space="preserve"> w</w:t>
      </w:r>
      <w:r w:rsidR="004B40BF">
        <w:t> ust. </w:t>
      </w:r>
      <w:r w:rsidR="004B40BF" w:rsidRPr="0075480B">
        <w:t>4</w:t>
      </w:r>
      <w:r w:rsidR="004B40BF">
        <w:t> </w:t>
      </w:r>
      <w:r w:rsidRPr="0075480B">
        <w:t>składane za pomocą systemu teleinformatycznego,</w:t>
      </w:r>
      <w:r w:rsidR="004B40BF" w:rsidRPr="0075480B">
        <w:t xml:space="preserve"> o</w:t>
      </w:r>
      <w:r w:rsidR="004B40BF">
        <w:t> </w:t>
      </w:r>
      <w:r w:rsidRPr="0075480B">
        <w:t>którym mowa</w:t>
      </w:r>
      <w:r w:rsidR="004B40BF" w:rsidRPr="0075480B">
        <w:t xml:space="preserve"> w</w:t>
      </w:r>
      <w:r w:rsidR="004B40BF">
        <w:t> ust. </w:t>
      </w:r>
      <w:r w:rsidRPr="0075480B">
        <w:t xml:space="preserve">3a, </w:t>
      </w:r>
      <w:r>
        <w:t xml:space="preserve">opatruje </w:t>
      </w:r>
      <w:r w:rsidRPr="0075480B">
        <w:t xml:space="preserve"> się:</w:t>
      </w:r>
    </w:p>
    <w:p w:rsidR="00834149" w:rsidRPr="0075480B" w:rsidRDefault="00834149" w:rsidP="004B71B6">
      <w:pPr>
        <w:pStyle w:val="ZLITPKTzmpktliter"/>
      </w:pPr>
      <w:r w:rsidRPr="0075480B">
        <w:t>1)</w:t>
      </w:r>
      <w:r w:rsidRPr="0075480B">
        <w:tab/>
        <w:t>bezpiecznym podpisem elektronicznym weryfikowanym za pomocą ważnego kwalifikowanego certyfikatu albo</w:t>
      </w:r>
    </w:p>
    <w:p w:rsidR="00834149" w:rsidRPr="0075480B" w:rsidRDefault="00834149" w:rsidP="004B71B6">
      <w:pPr>
        <w:pStyle w:val="ZLITPKTzmpktliter"/>
      </w:pPr>
      <w:r w:rsidRPr="0075480B">
        <w:t>2)</w:t>
      </w:r>
      <w:r w:rsidRPr="0075480B">
        <w:tab/>
        <w:t>podpisem potwierdzonym profilem zaufanym ePUAP.</w:t>
      </w:r>
    </w:p>
    <w:p w:rsidR="00834149" w:rsidRPr="0075480B" w:rsidRDefault="00834149" w:rsidP="004B71B6">
      <w:pPr>
        <w:pStyle w:val="ZLITUSTzmustliter"/>
      </w:pPr>
      <w:r w:rsidRPr="0075480B">
        <w:t>3c.</w:t>
      </w:r>
      <w:r w:rsidR="004B40BF">
        <w:t> </w:t>
      </w:r>
      <w:r w:rsidRPr="0075480B">
        <w:t>Jeżeli osoba składająca wniosek</w:t>
      </w:r>
      <w:r w:rsidR="004B40BF" w:rsidRPr="0075480B">
        <w:t xml:space="preserve"> o</w:t>
      </w:r>
      <w:r w:rsidR="004B40BF">
        <w:t> </w:t>
      </w:r>
      <w:r w:rsidRPr="0075480B">
        <w:t>świadczenia</w:t>
      </w:r>
      <w:r w:rsidR="004B40BF" w:rsidRPr="0075480B">
        <w:t xml:space="preserve"> z</w:t>
      </w:r>
      <w:r w:rsidR="004B40BF">
        <w:t> </w:t>
      </w:r>
      <w:r w:rsidRPr="0075480B">
        <w:t>funduszu alimentacyjnego nie może złożyć</w:t>
      </w:r>
      <w:r w:rsidR="004B40BF" w:rsidRPr="0075480B">
        <w:t xml:space="preserve"> w</w:t>
      </w:r>
      <w:r w:rsidR="004B40BF">
        <w:t> </w:t>
      </w:r>
      <w:r w:rsidRPr="0075480B">
        <w:t>formie dokumentu elektronicznego zaświadczenia wymaganego dla potwierdzenia faktów lub stanu prawnego lub inn</w:t>
      </w:r>
      <w:r w:rsidRPr="0075480B">
        <w:t>e</w:t>
      </w:r>
      <w:r w:rsidRPr="0075480B">
        <w:t>go dokumentu niezbędnego</w:t>
      </w:r>
      <w:r w:rsidR="004B40BF" w:rsidRPr="0075480B">
        <w:t xml:space="preserve"> w</w:t>
      </w:r>
      <w:r w:rsidR="004B40BF">
        <w:t> </w:t>
      </w:r>
      <w:r w:rsidRPr="0075480B">
        <w:t>postępowaniu</w:t>
      </w:r>
      <w:r w:rsidR="004B40BF" w:rsidRPr="0075480B">
        <w:t xml:space="preserve"> w</w:t>
      </w:r>
      <w:r w:rsidR="004B40BF">
        <w:t> </w:t>
      </w:r>
      <w:r w:rsidRPr="0075480B">
        <w:t>sprawie</w:t>
      </w:r>
      <w:r w:rsidR="004B40BF" w:rsidRPr="0075480B">
        <w:t xml:space="preserve"> o</w:t>
      </w:r>
      <w:r w:rsidR="004B40BF">
        <w:t> </w:t>
      </w:r>
      <w:r w:rsidRPr="0075480B">
        <w:t>świadczenia z funduszu alimentacyjnego, może złożyć elektroniczną kopię takiego dokumentu, po uwierzytelnieniu jej przy użyciu mechanizmów określonych</w:t>
      </w:r>
      <w:r w:rsidR="004B40BF" w:rsidRPr="0075480B">
        <w:t xml:space="preserve"> w</w:t>
      </w:r>
      <w:r w:rsidR="004B40BF">
        <w:t> ust. </w:t>
      </w:r>
      <w:r w:rsidRPr="0075480B">
        <w:t>3b.</w:t>
      </w:r>
      <w:r w:rsidR="004B40BF">
        <w:t>”</w:t>
      </w:r>
      <w:r w:rsidRPr="0075480B">
        <w:t>,</w:t>
      </w:r>
    </w:p>
    <w:p w:rsidR="00834149" w:rsidRPr="00834149" w:rsidRDefault="00834149" w:rsidP="004B71B6">
      <w:pPr>
        <w:pStyle w:val="LITlitera"/>
        <w:keepNext/>
      </w:pPr>
      <w:r w:rsidRPr="0075480B">
        <w:t>c)</w:t>
      </w:r>
      <w:r w:rsidRPr="0075480B">
        <w:tab/>
        <w:t xml:space="preserve">ust. </w:t>
      </w:r>
      <w:r w:rsidR="004B40BF" w:rsidRPr="0075480B">
        <w:t>4</w:t>
      </w:r>
      <w:r w:rsidR="004B40BF">
        <w:t> </w:t>
      </w:r>
      <w:r w:rsidRPr="0075480B">
        <w:t>otrzymuje brzmienie:</w:t>
      </w:r>
    </w:p>
    <w:p w:rsidR="00834149" w:rsidRPr="00834149" w:rsidRDefault="004B40BF" w:rsidP="004B71B6">
      <w:pPr>
        <w:pStyle w:val="ZLITUSTzmustliter"/>
        <w:keepNext/>
      </w:pPr>
      <w:r>
        <w:t>„</w:t>
      </w:r>
      <w:r w:rsidR="00834149" w:rsidRPr="00834149">
        <w:t>4.</w:t>
      </w:r>
      <w:r>
        <w:t> </w:t>
      </w:r>
      <w:r w:rsidR="00834149" w:rsidRPr="00834149">
        <w:t>Do wniosku należy dołączyć odpowiednio:</w:t>
      </w:r>
    </w:p>
    <w:p w:rsidR="00834149" w:rsidRPr="0075480B" w:rsidRDefault="00834149" w:rsidP="004B71B6">
      <w:pPr>
        <w:pStyle w:val="ZLITPKTzmpktliter"/>
      </w:pPr>
      <w:r w:rsidRPr="0075480B">
        <w:t>1)</w:t>
      </w:r>
      <w:r w:rsidRPr="0075480B">
        <w:tab/>
        <w:t>zaświadczenia lub oświadczenia dokumentujące wysokość innych dochodów niż dochody podlegające opodatkowaniu podatkiem dochodowym od osób fizycznych na zasadach określonych</w:t>
      </w:r>
      <w:r w:rsidR="004B40BF" w:rsidRPr="0075480B">
        <w:t xml:space="preserve"> w</w:t>
      </w:r>
      <w:r w:rsidR="004B40BF">
        <w:t> art. </w:t>
      </w:r>
      <w:r w:rsidRPr="0075480B">
        <w:t>27,</w:t>
      </w:r>
      <w:r w:rsidR="004B40BF">
        <w:t xml:space="preserve"> art. </w:t>
      </w:r>
      <w:r w:rsidRPr="0075480B">
        <w:t>30b,</w:t>
      </w:r>
      <w:r w:rsidR="004B40BF">
        <w:t xml:space="preserve"> </w:t>
      </w:r>
      <w:r w:rsidR="004B40BF">
        <w:lastRenderedPageBreak/>
        <w:t>art. </w:t>
      </w:r>
      <w:r w:rsidRPr="0075480B">
        <w:t>30c,</w:t>
      </w:r>
      <w:r w:rsidR="004B40BF">
        <w:t xml:space="preserve"> art. </w:t>
      </w:r>
      <w:r w:rsidRPr="0075480B">
        <w:t>30e</w:t>
      </w:r>
      <w:r w:rsidR="004B40BF" w:rsidRPr="0075480B">
        <w:t xml:space="preserve"> i</w:t>
      </w:r>
      <w:r w:rsidR="004B40BF">
        <w:t> art. </w:t>
      </w:r>
      <w:r w:rsidRPr="0075480B">
        <w:t>30f ustawy z dnia 2</w:t>
      </w:r>
      <w:r w:rsidR="004B40BF" w:rsidRPr="0075480B">
        <w:t>6</w:t>
      </w:r>
      <w:r w:rsidR="004B40BF">
        <w:t> </w:t>
      </w:r>
      <w:r w:rsidRPr="0075480B">
        <w:t>lipca 199</w:t>
      </w:r>
      <w:r w:rsidR="004B40BF" w:rsidRPr="0075480B">
        <w:t>1</w:t>
      </w:r>
      <w:r w:rsidR="004B40BF">
        <w:t> </w:t>
      </w:r>
      <w:r w:rsidRPr="0075480B">
        <w:t>r.</w:t>
      </w:r>
      <w:r w:rsidR="004B40BF" w:rsidRPr="0075480B">
        <w:t xml:space="preserve"> o</w:t>
      </w:r>
      <w:r w:rsidR="004B40BF">
        <w:t> </w:t>
      </w:r>
      <w:r w:rsidRPr="0075480B">
        <w:t>podatku dochodowym od osób fizycznych (</w:t>
      </w:r>
      <w:r w:rsidR="004B40BF">
        <w:t>Dz. U.</w:t>
      </w:r>
      <w:r w:rsidRPr="0075480B">
        <w:t xml:space="preserve"> z 201</w:t>
      </w:r>
      <w:r w:rsidR="004B40BF" w:rsidRPr="0075480B">
        <w:t>2</w:t>
      </w:r>
      <w:r w:rsidR="004B40BF">
        <w:t> </w:t>
      </w:r>
      <w:r w:rsidRPr="0075480B">
        <w:t>r.</w:t>
      </w:r>
      <w:r w:rsidR="004B40BF">
        <w:t xml:space="preserve"> poz. </w:t>
      </w:r>
      <w:r w:rsidRPr="0075480B">
        <w:t>361,</w:t>
      </w:r>
      <w:r w:rsidR="004B40BF" w:rsidRPr="0075480B">
        <w:t xml:space="preserve"> z</w:t>
      </w:r>
      <w:r w:rsidR="004B40BF">
        <w:t> </w:t>
      </w:r>
      <w:r w:rsidRPr="0075480B">
        <w:t>późn. zm.</w:t>
      </w:r>
      <w:r w:rsidRPr="00002C43">
        <w:rPr>
          <w:rStyle w:val="IGindeksgrny"/>
        </w:rPr>
        <w:footnoteReference w:id="12"/>
      </w:r>
      <w:r w:rsidRPr="00002C43">
        <w:rPr>
          <w:rStyle w:val="IGindeksgrny"/>
        </w:rPr>
        <w:t>)</w:t>
      </w:r>
      <w:r w:rsidRPr="0075480B">
        <w:t>), każdego członka rodziny;</w:t>
      </w:r>
    </w:p>
    <w:p w:rsidR="00834149" w:rsidRPr="00834149" w:rsidRDefault="00834149" w:rsidP="004B71B6">
      <w:pPr>
        <w:pStyle w:val="ZLITPKTzmpktliter"/>
        <w:keepNext/>
      </w:pPr>
      <w:r w:rsidRPr="0075480B">
        <w:t>2)</w:t>
      </w:r>
      <w:r w:rsidRPr="0075480B">
        <w:tab/>
        <w:t>oświadczenie</w:t>
      </w:r>
      <w:r w:rsidR="004B40BF" w:rsidRPr="0075480B">
        <w:t xml:space="preserve"> o</w:t>
      </w:r>
      <w:r w:rsidR="004B40BF">
        <w:t> </w:t>
      </w:r>
      <w:r w:rsidRPr="0075480B">
        <w:t>deklarowanych dochodach osiąganych przez osoby podlegające przepisom</w:t>
      </w:r>
      <w:r w:rsidR="004B40BF" w:rsidRPr="0075480B">
        <w:t xml:space="preserve"> o</w:t>
      </w:r>
      <w:r w:rsidR="004B40BF">
        <w:t> </w:t>
      </w:r>
      <w:r w:rsidRPr="0075480B">
        <w:t>zryczałtowanym podatku dochodowym od niektórych przychodów osiąganych przez osoby fizyczne, zawierające informacje o:</w:t>
      </w:r>
    </w:p>
    <w:p w:rsidR="00834149" w:rsidRPr="0075480B" w:rsidRDefault="00834149" w:rsidP="004B71B6">
      <w:pPr>
        <w:pStyle w:val="ZLITLITwPKTzmlitwpktliter"/>
      </w:pPr>
      <w:r w:rsidRPr="0075480B">
        <w:t>a)</w:t>
      </w:r>
      <w:r w:rsidRPr="0075480B">
        <w:tab/>
        <w:t>wysokości dochodu,</w:t>
      </w:r>
    </w:p>
    <w:p w:rsidR="00834149" w:rsidRPr="0075480B" w:rsidRDefault="00834149" w:rsidP="004B71B6">
      <w:pPr>
        <w:pStyle w:val="ZLITLITwPKTzmlitwpktliter"/>
      </w:pPr>
      <w:r w:rsidRPr="0075480B">
        <w:t>b)</w:t>
      </w:r>
      <w:r w:rsidRPr="0075480B">
        <w:tab/>
        <w:t>wysokości należnych składek na ubezpieczenia społeczne,</w:t>
      </w:r>
    </w:p>
    <w:p w:rsidR="00834149" w:rsidRPr="0075480B" w:rsidRDefault="00834149" w:rsidP="004B71B6">
      <w:pPr>
        <w:pStyle w:val="ZLITLITwPKTzmlitwpktliter"/>
      </w:pPr>
      <w:r w:rsidRPr="0075480B">
        <w:t>c)</w:t>
      </w:r>
      <w:r w:rsidRPr="0075480B">
        <w:tab/>
        <w:t>wysokości należnych składek na ubezpieczenie zdrowotne,</w:t>
      </w:r>
    </w:p>
    <w:p w:rsidR="00834149" w:rsidRPr="0075480B" w:rsidRDefault="00834149" w:rsidP="004B71B6">
      <w:pPr>
        <w:pStyle w:val="ZLITLITwPKTzmlitwpktliter"/>
      </w:pPr>
      <w:r w:rsidRPr="0075480B">
        <w:t>d)</w:t>
      </w:r>
      <w:r w:rsidRPr="0075480B">
        <w:tab/>
        <w:t>wysokości</w:t>
      </w:r>
      <w:r w:rsidR="004B40BF" w:rsidRPr="0075480B">
        <w:t xml:space="preserve"> i</w:t>
      </w:r>
      <w:r w:rsidR="004B40BF">
        <w:t> </w:t>
      </w:r>
      <w:r w:rsidRPr="0075480B">
        <w:t>formie opłacanego podatku dochodowego,</w:t>
      </w:r>
    </w:p>
    <w:p w:rsidR="00834149" w:rsidRPr="0075480B" w:rsidRDefault="00834149" w:rsidP="004B71B6">
      <w:pPr>
        <w:pStyle w:val="ZLITLITwPKTzmlitwpktliter"/>
      </w:pPr>
      <w:r w:rsidRPr="0075480B">
        <w:t>e)</w:t>
      </w:r>
      <w:r w:rsidRPr="0075480B">
        <w:tab/>
        <w:t>wysokości dochodu po odliczeniu należnych składek</w:t>
      </w:r>
      <w:r w:rsidR="004B40BF" w:rsidRPr="0075480B">
        <w:t xml:space="preserve"> i</w:t>
      </w:r>
      <w:r w:rsidR="004B40BF">
        <w:t> </w:t>
      </w:r>
      <w:r w:rsidRPr="0075480B">
        <w:t>podatku;</w:t>
      </w:r>
    </w:p>
    <w:p w:rsidR="00834149" w:rsidRPr="00834149" w:rsidRDefault="00834149" w:rsidP="004B71B6">
      <w:pPr>
        <w:pStyle w:val="ZLITPKTzmpktliter"/>
        <w:keepNext/>
      </w:pPr>
      <w:r w:rsidRPr="0075480B">
        <w:t>3)</w:t>
      </w:r>
      <w:r w:rsidRPr="0075480B">
        <w:tab/>
        <w:t>zaświadczenia lub oświadczenia oraz dowody niezbędne do ustalenia prawa do świadczenia:</w:t>
      </w:r>
    </w:p>
    <w:p w:rsidR="00834149" w:rsidRPr="0075480B" w:rsidRDefault="00834149" w:rsidP="004B71B6">
      <w:pPr>
        <w:pStyle w:val="ZLITLITwPKTzmlitwpktliter"/>
      </w:pPr>
      <w:r w:rsidRPr="0075480B">
        <w:t>a)</w:t>
      </w:r>
      <w:r w:rsidRPr="0075480B">
        <w:tab/>
        <w:t>zaświadczenie organu prowadzącego postępowanie egzekucyjne albo oświadczenie stwierdzające be</w:t>
      </w:r>
      <w:r w:rsidRPr="0075480B">
        <w:t>z</w:t>
      </w:r>
      <w:r w:rsidRPr="0075480B">
        <w:t>skuteczność egzekucji,</w:t>
      </w:r>
    </w:p>
    <w:p w:rsidR="00834149" w:rsidRPr="0075480B" w:rsidRDefault="00834149" w:rsidP="004B71B6">
      <w:pPr>
        <w:pStyle w:val="ZLITLITwPKTzmlitwpktliter"/>
      </w:pPr>
      <w:r w:rsidRPr="0075480B">
        <w:t>b)</w:t>
      </w:r>
      <w:r w:rsidRPr="0075480B">
        <w:tab/>
        <w:t>odpis podlegającego wykonaniu orzeczenia sądu zasądzającego alimenty, odpis postanowienia sądu</w:t>
      </w:r>
      <w:r w:rsidR="004B40BF" w:rsidRPr="0075480B">
        <w:t xml:space="preserve"> o</w:t>
      </w:r>
      <w:r w:rsidR="004B40BF">
        <w:t> </w:t>
      </w:r>
      <w:r w:rsidRPr="0075480B">
        <w:t>zabezpieczeniu powództwa</w:t>
      </w:r>
      <w:r w:rsidR="004B40BF" w:rsidRPr="0075480B">
        <w:t xml:space="preserve"> o</w:t>
      </w:r>
      <w:r w:rsidR="004B40BF">
        <w:t> </w:t>
      </w:r>
      <w:r w:rsidRPr="0075480B">
        <w:t>alimenty, odpis protokołu zawierającego treść ugody sądowej lub ug</w:t>
      </w:r>
      <w:r w:rsidRPr="0075480B">
        <w:t>o</w:t>
      </w:r>
      <w:r w:rsidRPr="0075480B">
        <w:t>dy zawartej przed mediatorem,</w:t>
      </w:r>
    </w:p>
    <w:p w:rsidR="00834149" w:rsidRPr="0075480B" w:rsidRDefault="00834149" w:rsidP="004B71B6">
      <w:pPr>
        <w:pStyle w:val="ZLITLITwPKTzmlitwpktliter"/>
      </w:pPr>
      <w:r w:rsidRPr="0075480B">
        <w:t>c)</w:t>
      </w:r>
      <w:r w:rsidRPr="0075480B">
        <w:tab/>
        <w:t>orzeczenie sądu rodzinnego</w:t>
      </w:r>
      <w:r w:rsidR="004B40BF" w:rsidRPr="0075480B">
        <w:t xml:space="preserve"> o</w:t>
      </w:r>
      <w:r w:rsidR="004B40BF">
        <w:t> </w:t>
      </w:r>
      <w:r w:rsidRPr="0075480B">
        <w:t>ustaleniu opiekuna prawnego dla osoby uprawnionej,</w:t>
      </w:r>
    </w:p>
    <w:p w:rsidR="00834149" w:rsidRPr="0075480B" w:rsidRDefault="00834149" w:rsidP="004B71B6">
      <w:pPr>
        <w:pStyle w:val="ZLITLITwPKTzmlitwpktliter"/>
      </w:pPr>
      <w:r w:rsidRPr="0075480B">
        <w:t>d)</w:t>
      </w:r>
      <w:r w:rsidRPr="0075480B">
        <w:tab/>
        <w:t>zaświadczenie albo oświadczenie</w:t>
      </w:r>
      <w:r w:rsidR="004B40BF" w:rsidRPr="0075480B">
        <w:t xml:space="preserve"> o</w:t>
      </w:r>
      <w:r w:rsidR="004B40BF">
        <w:t> </w:t>
      </w:r>
      <w:r w:rsidRPr="0075480B">
        <w:t>uczęszczaniu osoby uprawnionej do szkoły lub szkoły wyższej,</w:t>
      </w:r>
    </w:p>
    <w:p w:rsidR="00834149" w:rsidRPr="00834149" w:rsidRDefault="00834149" w:rsidP="004B71B6">
      <w:pPr>
        <w:pStyle w:val="ZLITLITwPKTzmlitwpktliter"/>
        <w:keepNext/>
      </w:pPr>
      <w:r w:rsidRPr="0075480B">
        <w:t>e)</w:t>
      </w:r>
      <w:r w:rsidRPr="0075480B">
        <w:tab/>
        <w:t>informacje właściwego sądu lub właściwej instytucji</w:t>
      </w:r>
      <w:r w:rsidR="004B40BF" w:rsidRPr="0075480B">
        <w:t xml:space="preserve"> o</w:t>
      </w:r>
      <w:r w:rsidR="004B40BF">
        <w:t> </w:t>
      </w:r>
      <w:r w:rsidRPr="0075480B">
        <w:t>podjęciu przez osobę uprawnioną czynności związanych</w:t>
      </w:r>
      <w:r w:rsidR="004B40BF" w:rsidRPr="0075480B">
        <w:t xml:space="preserve"> z</w:t>
      </w:r>
      <w:r w:rsidR="004B40BF">
        <w:t> </w:t>
      </w:r>
      <w:r w:rsidRPr="0075480B">
        <w:t>wykonaniem tytułu wykonawczego za granicą albo</w:t>
      </w:r>
      <w:r w:rsidR="004B40BF" w:rsidRPr="0075480B">
        <w:t xml:space="preserve"> o</w:t>
      </w:r>
      <w:r w:rsidR="004B40BF">
        <w:t> </w:t>
      </w:r>
      <w:r w:rsidRPr="0075480B">
        <w:t>niepodjęciu tych czynności</w:t>
      </w:r>
      <w:r w:rsidRPr="00834149">
        <w:t>, w szczególności</w:t>
      </w:r>
      <w:r w:rsidR="004B40BF" w:rsidRPr="00834149">
        <w:t xml:space="preserve"> w</w:t>
      </w:r>
      <w:r w:rsidR="004B40BF">
        <w:t> </w:t>
      </w:r>
      <w:r w:rsidRPr="00834149">
        <w:t>związku z:</w:t>
      </w:r>
    </w:p>
    <w:p w:rsidR="00834149" w:rsidRPr="0075480B" w:rsidRDefault="00834149" w:rsidP="004B71B6">
      <w:pPr>
        <w:pStyle w:val="ZLITTIRwPKTzmtirwpktliter"/>
      </w:pPr>
      <w:r w:rsidRPr="0075480B">
        <w:t>–</w:t>
      </w:r>
      <w:r w:rsidRPr="0075480B">
        <w:tab/>
        <w:t>brakiem podstawy prawnej do ich podjęcia lub</w:t>
      </w:r>
    </w:p>
    <w:p w:rsidR="00834149" w:rsidRPr="0075480B" w:rsidRDefault="00834149" w:rsidP="004B71B6">
      <w:pPr>
        <w:pStyle w:val="ZLITTIRwPKTzmtirwpktliter"/>
      </w:pPr>
      <w:r w:rsidRPr="0075480B">
        <w:t>–</w:t>
      </w:r>
      <w:r w:rsidRPr="0075480B">
        <w:tab/>
        <w:t>brakiem możliwości wskazania przez osobę uprawnioną miejsca zamieszkania dłuż</w:t>
      </w:r>
      <w:r>
        <w:t>nika aliment</w:t>
      </w:r>
      <w:r>
        <w:t>a</w:t>
      </w:r>
      <w:r>
        <w:t>cyjnego za granicą,</w:t>
      </w:r>
    </w:p>
    <w:p w:rsidR="00834149" w:rsidRPr="0075480B" w:rsidRDefault="00834149" w:rsidP="004B71B6">
      <w:pPr>
        <w:pStyle w:val="ZLITLITwPKTzmlitwpktliter"/>
        <w:ind w:left="1616" w:hanging="357"/>
      </w:pPr>
      <w:r w:rsidRPr="0075480B">
        <w:t>f)</w:t>
      </w:r>
      <w:r w:rsidRPr="0075480B">
        <w:tab/>
        <w:t>inne dokumenty potwierdzające spełnianie warunków do przyznania lub ustalenia wysokości świa</w:t>
      </w:r>
      <w:r w:rsidRPr="0075480B">
        <w:t>d</w:t>
      </w:r>
      <w:r w:rsidRPr="0075480B">
        <w:t>czenia</w:t>
      </w:r>
      <w:r w:rsidR="004B40BF" w:rsidRPr="0075480B">
        <w:t xml:space="preserve"> z</w:t>
      </w:r>
      <w:r w:rsidR="004B40BF">
        <w:t> </w:t>
      </w:r>
      <w:r w:rsidRPr="0075480B">
        <w:t>funduszu alimentacyjnego będącego przedmiotem wniosku.</w:t>
      </w:r>
      <w:r w:rsidR="004B40BF">
        <w:t>”</w:t>
      </w:r>
      <w:r w:rsidRPr="0075480B">
        <w:t>,</w:t>
      </w:r>
    </w:p>
    <w:p w:rsidR="00834149" w:rsidRPr="00834149" w:rsidRDefault="00834149" w:rsidP="004B71B6">
      <w:pPr>
        <w:pStyle w:val="LITlitera"/>
        <w:keepNext/>
      </w:pPr>
      <w:r w:rsidRPr="0075480B">
        <w:t>d)</w:t>
      </w:r>
      <w:r w:rsidRPr="0075480B">
        <w:tab/>
        <w:t xml:space="preserve">ust. </w:t>
      </w:r>
      <w:r w:rsidR="004B40BF" w:rsidRPr="0075480B">
        <w:t>5</w:t>
      </w:r>
      <w:r w:rsidR="004B40BF">
        <w:t> </w:t>
      </w:r>
      <w:r w:rsidRPr="0075480B">
        <w:t>otrzymuje brzmienie:</w:t>
      </w:r>
    </w:p>
    <w:p w:rsidR="00834149" w:rsidRPr="0075480B" w:rsidRDefault="004B40BF" w:rsidP="004B71B6">
      <w:pPr>
        <w:pStyle w:val="ZLITUSTzmustliter"/>
      </w:pPr>
      <w:r>
        <w:t>„</w:t>
      </w:r>
      <w:r w:rsidR="00834149" w:rsidRPr="0075480B">
        <w:t>5.</w:t>
      </w:r>
      <w:r>
        <w:t> </w:t>
      </w:r>
      <w:r w:rsidRPr="0075480B">
        <w:t>W</w:t>
      </w:r>
      <w:r>
        <w:t> </w:t>
      </w:r>
      <w:r w:rsidR="00834149" w:rsidRPr="0075480B">
        <w:t>przypadku złożenia wniosku bez zaświadczenia,</w:t>
      </w:r>
      <w:r w:rsidRPr="0075480B">
        <w:t xml:space="preserve"> o</w:t>
      </w:r>
      <w:r>
        <w:t> </w:t>
      </w:r>
      <w:r w:rsidR="00834149" w:rsidRPr="0075480B">
        <w:t>którym mowa</w:t>
      </w:r>
      <w:r w:rsidRPr="0075480B">
        <w:t xml:space="preserve"> w</w:t>
      </w:r>
      <w:r>
        <w:t> ust. </w:t>
      </w:r>
      <w:r w:rsidRPr="0075480B">
        <w:t>4</w:t>
      </w:r>
      <w:r>
        <w:t xml:space="preserve"> pkt </w:t>
      </w:r>
      <w:r w:rsidRPr="0075480B">
        <w:t>3</w:t>
      </w:r>
      <w:r>
        <w:t xml:space="preserve"> lit. </w:t>
      </w:r>
      <w:r w:rsidR="00834149" w:rsidRPr="0075480B">
        <w:t>a, organ właśc</w:t>
      </w:r>
      <w:r w:rsidR="00834149" w:rsidRPr="0075480B">
        <w:t>i</w:t>
      </w:r>
      <w:r w:rsidR="00834149" w:rsidRPr="0075480B">
        <w:t>wy wierzyciela występuje do organu prowadzącego postępowanie egzekucyjne</w:t>
      </w:r>
      <w:r w:rsidRPr="0075480B">
        <w:t xml:space="preserve"> z</w:t>
      </w:r>
      <w:r>
        <w:t> </w:t>
      </w:r>
      <w:r w:rsidR="00834149" w:rsidRPr="0075480B">
        <w:t>wezwaniem</w:t>
      </w:r>
      <w:r w:rsidRPr="0075480B">
        <w:t xml:space="preserve"> o</w:t>
      </w:r>
      <w:r>
        <w:t> </w:t>
      </w:r>
      <w:r w:rsidR="00834149" w:rsidRPr="0075480B">
        <w:t>przesłanie z</w:t>
      </w:r>
      <w:r w:rsidR="00834149" w:rsidRPr="0075480B">
        <w:t>a</w:t>
      </w:r>
      <w:r w:rsidR="00834149" w:rsidRPr="0075480B">
        <w:t>świadczenia o bezskuteczności egzekucji.</w:t>
      </w:r>
      <w:r>
        <w:t>”</w:t>
      </w:r>
      <w:r w:rsidR="00834149" w:rsidRPr="0075480B">
        <w:t>,</w:t>
      </w:r>
    </w:p>
    <w:p w:rsidR="00834149" w:rsidRPr="00834149" w:rsidRDefault="00834149" w:rsidP="004B71B6">
      <w:pPr>
        <w:pStyle w:val="LITlitera"/>
        <w:keepNext/>
      </w:pPr>
      <w:r w:rsidRPr="0075480B">
        <w:t>e)</w:t>
      </w:r>
      <w:r w:rsidRPr="0075480B">
        <w:tab/>
      </w:r>
      <w:r w:rsidRPr="00834149">
        <w:t xml:space="preserve">ust. </w:t>
      </w:r>
      <w:r w:rsidR="004B40BF" w:rsidRPr="00834149">
        <w:t>7</w:t>
      </w:r>
      <w:r w:rsidR="004B40BF">
        <w:t xml:space="preserve"> i </w:t>
      </w:r>
      <w:r w:rsidR="004B40BF" w:rsidRPr="00834149">
        <w:t>8</w:t>
      </w:r>
      <w:r w:rsidR="004B40BF">
        <w:t> </w:t>
      </w:r>
      <w:r w:rsidRPr="00834149">
        <w:t>otrzymują brzmienie:</w:t>
      </w:r>
    </w:p>
    <w:p w:rsidR="00834149" w:rsidRPr="0075480B" w:rsidRDefault="004B40BF" w:rsidP="004B71B6">
      <w:pPr>
        <w:pStyle w:val="ZLITUSTzmustliter"/>
      </w:pPr>
      <w:r>
        <w:t>„</w:t>
      </w:r>
      <w:r w:rsidR="00834149" w:rsidRPr="0075480B">
        <w:t>7.</w:t>
      </w:r>
      <w:r>
        <w:t> </w:t>
      </w:r>
      <w:r w:rsidR="00834149" w:rsidRPr="0075480B">
        <w:t>Osoba składająca wniosek</w:t>
      </w:r>
      <w:r w:rsidRPr="0075480B">
        <w:t xml:space="preserve"> o</w:t>
      </w:r>
      <w:r>
        <w:t> </w:t>
      </w:r>
      <w:r w:rsidR="00834149" w:rsidRPr="0075480B">
        <w:t>przyznanie świadczeń</w:t>
      </w:r>
      <w:r w:rsidRPr="0075480B">
        <w:t xml:space="preserve"> z</w:t>
      </w:r>
      <w:r>
        <w:t> </w:t>
      </w:r>
      <w:r w:rsidR="00834149" w:rsidRPr="0075480B">
        <w:t>funduszu alimentacyjnego składa oświadczeni</w:t>
      </w:r>
      <w:r w:rsidR="00834149">
        <w:t>a</w:t>
      </w:r>
      <w:r w:rsidR="00834149" w:rsidRPr="0075480B">
        <w:t>,</w:t>
      </w:r>
      <w:r w:rsidRPr="0075480B">
        <w:t xml:space="preserve"> o</w:t>
      </w:r>
      <w:r>
        <w:t> </w:t>
      </w:r>
      <w:r w:rsidR="00834149" w:rsidRPr="0075480B">
        <w:t>który</w:t>
      </w:r>
      <w:r w:rsidR="00834149">
        <w:t>ch</w:t>
      </w:r>
      <w:r w:rsidR="00834149" w:rsidRPr="0075480B">
        <w:t xml:space="preserve"> mowa</w:t>
      </w:r>
      <w:r w:rsidRPr="0075480B">
        <w:t xml:space="preserve"> w</w:t>
      </w:r>
      <w:r>
        <w:t> ust. </w:t>
      </w:r>
      <w:r w:rsidRPr="0075480B">
        <w:t>3</w:t>
      </w:r>
      <w:r>
        <w:t xml:space="preserve"> pkt </w:t>
      </w:r>
      <w:r w:rsidRPr="0075480B">
        <w:t>2</w:t>
      </w:r>
      <w:r>
        <w:t xml:space="preserve"> i </w:t>
      </w:r>
      <w:r w:rsidRPr="0075480B">
        <w:t>3</w:t>
      </w:r>
      <w:r>
        <w:t xml:space="preserve"> oraz ust. </w:t>
      </w:r>
      <w:r w:rsidRPr="0075480B">
        <w:t>4</w:t>
      </w:r>
      <w:r>
        <w:t xml:space="preserve"> pkt </w:t>
      </w:r>
      <w:r w:rsidRPr="0075480B">
        <w:t>1</w:t>
      </w:r>
      <w:r>
        <w:t xml:space="preserve"> i </w:t>
      </w:r>
      <w:r w:rsidRPr="0075480B">
        <w:t>3</w:t>
      </w:r>
      <w:r>
        <w:t xml:space="preserve"> lit. </w:t>
      </w:r>
      <w:r w:rsidRPr="0075480B">
        <w:t>a</w:t>
      </w:r>
      <w:r>
        <w:t> </w:t>
      </w:r>
      <w:r w:rsidR="00834149" w:rsidRPr="0075480B">
        <w:t>oraz d, pod rygorem odpowiedzialności karnej za składanie fałszywych zeznań. Składający oświadczenie jest obowiązany do zawarcia</w:t>
      </w:r>
      <w:r w:rsidRPr="0075480B">
        <w:t xml:space="preserve"> w</w:t>
      </w:r>
      <w:r>
        <w:t> </w:t>
      </w:r>
      <w:r w:rsidR="00834149" w:rsidRPr="0075480B">
        <w:t xml:space="preserve">nim klauzuli następującej treści: </w:t>
      </w:r>
      <w:r>
        <w:t>„</w:t>
      </w:r>
      <w:r w:rsidR="00834149" w:rsidRPr="0075480B">
        <w:t>Jestem świadomy odpowiedzialności karnej za złożenie fałszywego oświadczenia.</w:t>
      </w:r>
      <w:r>
        <w:t>”</w:t>
      </w:r>
      <w:r w:rsidR="00834149" w:rsidRPr="0075480B">
        <w:t>. Klauzula ta zastęp</w:t>
      </w:r>
      <w:r w:rsidR="00834149" w:rsidRPr="0075480B">
        <w:t>u</w:t>
      </w:r>
      <w:r w:rsidR="00834149" w:rsidRPr="0075480B">
        <w:t>je pouczenie organu o odpowiedzialności karnej za składanie fałszywych zeznań.</w:t>
      </w:r>
    </w:p>
    <w:p w:rsidR="00834149" w:rsidRPr="0075480B" w:rsidRDefault="00834149" w:rsidP="004B71B6">
      <w:pPr>
        <w:pStyle w:val="ZLITUSTzmustliter"/>
      </w:pPr>
      <w:r w:rsidRPr="0075480B">
        <w:t>8.</w:t>
      </w:r>
      <w:r w:rsidR="004B40BF">
        <w:t> </w:t>
      </w:r>
      <w:r w:rsidRPr="0075480B">
        <w:t>Urzędy administracji publicznej do realizacji zadań</w:t>
      </w:r>
      <w:r w:rsidR="004B40BF" w:rsidRPr="0075480B">
        <w:t xml:space="preserve"> w</w:t>
      </w:r>
      <w:r w:rsidR="004B40BF">
        <w:t> </w:t>
      </w:r>
      <w:r w:rsidRPr="0075480B">
        <w:t>zakresie świadczeń</w:t>
      </w:r>
      <w:r w:rsidR="004B40BF" w:rsidRPr="0075480B">
        <w:t xml:space="preserve"> </w:t>
      </w:r>
      <w:r w:rsidR="004B40BF">
        <w:t>z </w:t>
      </w:r>
      <w:r>
        <w:t xml:space="preserve">funduszu alimentacyjnego </w:t>
      </w:r>
      <w:r w:rsidRPr="0075480B">
        <w:t>używają oprogramowania, które jest zgodne</w:t>
      </w:r>
      <w:r w:rsidR="004B40BF" w:rsidRPr="0075480B">
        <w:t xml:space="preserve"> z</w:t>
      </w:r>
      <w:r w:rsidR="004B40BF">
        <w:t> </w:t>
      </w:r>
      <w:r w:rsidRPr="0075480B">
        <w:t>wymaganiami określonymi przez ministra właściwego do spraw rodziny</w:t>
      </w:r>
      <w:r w:rsidR="004B40BF" w:rsidRPr="0075480B">
        <w:t xml:space="preserve"> w</w:t>
      </w:r>
      <w:r w:rsidR="004B40BF">
        <w:t> </w:t>
      </w:r>
      <w:r w:rsidRPr="0075480B">
        <w:t>przepisach wydanych na podstawie</w:t>
      </w:r>
      <w:r w:rsidR="004B40BF">
        <w:t xml:space="preserve"> ust. </w:t>
      </w:r>
      <w:r w:rsidRPr="0075480B">
        <w:t>10,</w:t>
      </w:r>
      <w:r w:rsidR="004B40BF" w:rsidRPr="0075480B">
        <w:t xml:space="preserve"> i</w:t>
      </w:r>
      <w:r w:rsidR="004B40BF">
        <w:t> </w:t>
      </w:r>
      <w:r w:rsidR="004B40BF" w:rsidRPr="0075480B">
        <w:t>z</w:t>
      </w:r>
      <w:r w:rsidR="004B40BF">
        <w:t> </w:t>
      </w:r>
      <w:r w:rsidRPr="0075480B">
        <w:t>jego zastosowaniem sporządzają sprawozdawczość, którą przekazują wojewodzie.</w:t>
      </w:r>
      <w:r w:rsidR="004B40BF">
        <w:t>”</w:t>
      </w:r>
      <w:r w:rsidRPr="0075480B">
        <w:t>,</w:t>
      </w:r>
    </w:p>
    <w:p w:rsidR="00834149" w:rsidRPr="00834149" w:rsidRDefault="00834149" w:rsidP="004B71B6">
      <w:pPr>
        <w:pStyle w:val="LITlitera"/>
        <w:keepNext/>
      </w:pPr>
      <w:r w:rsidRPr="0075480B">
        <w:t>f)</w:t>
      </w:r>
      <w:r w:rsidRPr="0075480B">
        <w:tab/>
        <w:t>w</w:t>
      </w:r>
      <w:r w:rsidR="004B40BF">
        <w:t xml:space="preserve"> ust. </w:t>
      </w:r>
      <w:r w:rsidRPr="0075480B">
        <w:t>8a</w:t>
      </w:r>
      <w:r w:rsidRPr="00834149">
        <w:t>:</w:t>
      </w:r>
    </w:p>
    <w:p w:rsidR="00834149" w:rsidRPr="00834149" w:rsidRDefault="00834149" w:rsidP="004B71B6">
      <w:pPr>
        <w:pStyle w:val="TIRtiret"/>
        <w:keepNext/>
      </w:pPr>
      <w:r>
        <w:t>–</w:t>
      </w:r>
      <w:r>
        <w:tab/>
      </w:r>
      <w:r w:rsidRPr="00834149">
        <w:t xml:space="preserve">pkt </w:t>
      </w:r>
      <w:r w:rsidR="004B40BF" w:rsidRPr="00834149">
        <w:t>1</w:t>
      </w:r>
      <w:r w:rsidR="004B40BF">
        <w:t> </w:t>
      </w:r>
      <w:r w:rsidRPr="00834149">
        <w:t>otrzymuje brzmienie:</w:t>
      </w:r>
    </w:p>
    <w:p w:rsidR="00834149" w:rsidRPr="00834149" w:rsidRDefault="004B40BF" w:rsidP="004B71B6">
      <w:pPr>
        <w:pStyle w:val="ZTIRPKTzmpkttiret"/>
        <w:keepNext/>
      </w:pPr>
      <w:r>
        <w:t>„</w:t>
      </w:r>
      <w:r w:rsidR="00834149" w:rsidRPr="00834149">
        <w:t>1)</w:t>
      </w:r>
      <w:r w:rsidR="00834149" w:rsidRPr="00834149">
        <w:tab/>
        <w:t>dane dotyczące osób uprawnionych</w:t>
      </w:r>
      <w:r w:rsidRPr="00834149">
        <w:t xml:space="preserve"> i</w:t>
      </w:r>
      <w:r>
        <w:t> </w:t>
      </w:r>
      <w:r w:rsidR="00834149" w:rsidRPr="00834149">
        <w:t>członków ich rodzin:</w:t>
      </w:r>
    </w:p>
    <w:p w:rsidR="00834149" w:rsidRPr="0075480B" w:rsidRDefault="00834149" w:rsidP="004B71B6">
      <w:pPr>
        <w:pStyle w:val="ZTIRLITwPKTzmlitwpkttiret"/>
      </w:pPr>
      <w:r w:rsidRPr="0075480B">
        <w:t>a)</w:t>
      </w:r>
      <w:r w:rsidRPr="0075480B">
        <w:tab/>
        <w:t>imię</w:t>
      </w:r>
      <w:r w:rsidR="004B40BF" w:rsidRPr="0075480B">
        <w:t xml:space="preserve"> i</w:t>
      </w:r>
      <w:r w:rsidR="004B40BF">
        <w:t> </w:t>
      </w:r>
      <w:r w:rsidRPr="0075480B">
        <w:t>nazwisko,</w:t>
      </w:r>
    </w:p>
    <w:p w:rsidR="00834149" w:rsidRPr="0075480B" w:rsidRDefault="00834149" w:rsidP="004B71B6">
      <w:pPr>
        <w:pStyle w:val="ZTIRLITwPKTzmlitwpkttiret"/>
      </w:pPr>
      <w:r w:rsidRPr="0075480B">
        <w:t>b)</w:t>
      </w:r>
      <w:r w:rsidRPr="0075480B">
        <w:tab/>
        <w:t>datę urodzenia,</w:t>
      </w:r>
    </w:p>
    <w:p w:rsidR="00834149" w:rsidRPr="0075480B" w:rsidRDefault="00834149" w:rsidP="004B71B6">
      <w:pPr>
        <w:pStyle w:val="ZTIRLITwPKTzmlitwpkttiret"/>
      </w:pPr>
      <w:r w:rsidRPr="0075480B">
        <w:t>c)</w:t>
      </w:r>
      <w:r w:rsidRPr="0075480B">
        <w:tab/>
        <w:t>adres miejsca zamieszkania lub pobytu,</w:t>
      </w:r>
    </w:p>
    <w:p w:rsidR="00834149" w:rsidRPr="0075480B" w:rsidRDefault="00834149" w:rsidP="004B71B6">
      <w:pPr>
        <w:pStyle w:val="ZTIRLITwPKTzmlitwpkttiret"/>
      </w:pPr>
      <w:r w:rsidRPr="0075480B">
        <w:t>d)</w:t>
      </w:r>
      <w:r w:rsidRPr="0075480B">
        <w:tab/>
        <w:t>miejsce zamieszkania lub pobytu,</w:t>
      </w:r>
    </w:p>
    <w:p w:rsidR="00834149" w:rsidRPr="0075480B" w:rsidRDefault="00834149" w:rsidP="004B71B6">
      <w:pPr>
        <w:pStyle w:val="ZTIRLITwPKTzmlitwpkttiret"/>
      </w:pPr>
      <w:r w:rsidRPr="0075480B">
        <w:lastRenderedPageBreak/>
        <w:t>e)</w:t>
      </w:r>
      <w:r w:rsidRPr="0075480B">
        <w:tab/>
        <w:t>numer PESEL,</w:t>
      </w:r>
    </w:p>
    <w:p w:rsidR="00834149" w:rsidRPr="0075480B" w:rsidRDefault="00834149" w:rsidP="004B71B6">
      <w:pPr>
        <w:pStyle w:val="ZTIRLITwPKTzmlitwpkttiret"/>
      </w:pPr>
      <w:r w:rsidRPr="0075480B">
        <w:t>f)</w:t>
      </w:r>
      <w:r w:rsidRPr="0075480B">
        <w:tab/>
        <w:t>numer dokumentu potwierdzającego tożsamość</w:t>
      </w:r>
      <w:r w:rsidR="004B40BF" w:rsidRPr="0075480B">
        <w:t xml:space="preserve"> w</w:t>
      </w:r>
      <w:r w:rsidR="004B40BF">
        <w:t> </w:t>
      </w:r>
      <w:r w:rsidRPr="0075480B">
        <w:t>przypadku osób, które nie posiadają numeru PESEL,</w:t>
      </w:r>
    </w:p>
    <w:p w:rsidR="00834149" w:rsidRPr="0075480B" w:rsidRDefault="00834149" w:rsidP="004B71B6">
      <w:pPr>
        <w:pStyle w:val="ZTIRLITwPKTzmlitwpkttiret"/>
      </w:pPr>
      <w:r w:rsidRPr="0075480B">
        <w:t>g)</w:t>
      </w:r>
      <w:r w:rsidRPr="0075480B">
        <w:tab/>
        <w:t>stan cywilny,</w:t>
      </w:r>
    </w:p>
    <w:p w:rsidR="00834149" w:rsidRPr="0075480B" w:rsidRDefault="00834149" w:rsidP="004B71B6">
      <w:pPr>
        <w:pStyle w:val="ZTIRLITwPKTzmlitwpkttiret"/>
      </w:pPr>
      <w:r w:rsidRPr="0075480B">
        <w:t>h)</w:t>
      </w:r>
      <w:r w:rsidRPr="0075480B">
        <w:tab/>
        <w:t>obywatelstwo,</w:t>
      </w:r>
    </w:p>
    <w:p w:rsidR="00834149" w:rsidRPr="0075480B" w:rsidRDefault="00834149" w:rsidP="004B71B6">
      <w:pPr>
        <w:pStyle w:val="ZTIRLITwPKTzmlitwpkttiret"/>
      </w:pPr>
      <w:r w:rsidRPr="0075480B">
        <w:t>i)</w:t>
      </w:r>
      <w:r w:rsidRPr="0075480B">
        <w:tab/>
        <w:t>stopień pokrewieństwa</w:t>
      </w:r>
      <w:r w:rsidR="004B40BF" w:rsidRPr="0075480B">
        <w:t xml:space="preserve"> z</w:t>
      </w:r>
      <w:r w:rsidR="004B40BF">
        <w:t> </w:t>
      </w:r>
      <w:r w:rsidRPr="0075480B">
        <w:t>członkami rodziny,</w:t>
      </w:r>
    </w:p>
    <w:p w:rsidR="00834149" w:rsidRPr="0075480B" w:rsidRDefault="00834149" w:rsidP="004B71B6">
      <w:pPr>
        <w:pStyle w:val="ZTIRLITwPKTzmlitwpkttiret"/>
      </w:pPr>
      <w:r w:rsidRPr="0075480B">
        <w:t>j)</w:t>
      </w:r>
      <w:r w:rsidRPr="0075480B">
        <w:tab/>
        <w:t>rodzaj szkoły, do której uczęszcza osoba uprawniona,</w:t>
      </w:r>
    </w:p>
    <w:p w:rsidR="00834149" w:rsidRPr="0075480B" w:rsidRDefault="00834149" w:rsidP="004B71B6">
      <w:pPr>
        <w:pStyle w:val="ZTIRLITwPKTzmlitwpkttiret"/>
      </w:pPr>
      <w:r w:rsidRPr="0075480B">
        <w:t>k)</w:t>
      </w:r>
      <w:r w:rsidRPr="0075480B">
        <w:tab/>
        <w:t>orzeczenie</w:t>
      </w:r>
      <w:r w:rsidR="004B40BF" w:rsidRPr="0075480B">
        <w:t xml:space="preserve"> o</w:t>
      </w:r>
      <w:r w:rsidR="004B40BF">
        <w:t> </w:t>
      </w:r>
      <w:r w:rsidRPr="0075480B">
        <w:t>stopniu niepełnosprawności,</w:t>
      </w:r>
    </w:p>
    <w:p w:rsidR="00834149" w:rsidRPr="0075480B" w:rsidRDefault="00834149" w:rsidP="004B71B6">
      <w:pPr>
        <w:pStyle w:val="ZTIRLITwPKTzmlitwpkttiret"/>
      </w:pPr>
      <w:r w:rsidRPr="0075480B">
        <w:t>l)</w:t>
      </w:r>
      <w:r w:rsidRPr="0075480B">
        <w:tab/>
        <w:t>liczbę, rodzaj</w:t>
      </w:r>
      <w:r w:rsidR="004B40BF" w:rsidRPr="0075480B">
        <w:t xml:space="preserve"> i</w:t>
      </w:r>
      <w:r w:rsidR="004B40BF">
        <w:t> </w:t>
      </w:r>
      <w:r w:rsidRPr="0075480B">
        <w:t>wysokość wypłaconych świadczeń,</w:t>
      </w:r>
    </w:p>
    <w:p w:rsidR="00834149" w:rsidRPr="0075480B" w:rsidRDefault="00834149" w:rsidP="004B71B6">
      <w:pPr>
        <w:pStyle w:val="ZTIRLITwPKTzmlitwpkttiret"/>
      </w:pPr>
      <w:r w:rsidRPr="0075480B">
        <w:t>m)</w:t>
      </w:r>
      <w:r w:rsidRPr="0075480B">
        <w:tab/>
        <w:t>płeć,</w:t>
      </w:r>
    </w:p>
    <w:p w:rsidR="00834149" w:rsidRPr="0075480B" w:rsidRDefault="00834149" w:rsidP="004B71B6">
      <w:pPr>
        <w:pStyle w:val="ZTIRLITwPKTzmlitwpkttiret"/>
      </w:pPr>
      <w:r w:rsidRPr="0075480B">
        <w:t>n)</w:t>
      </w:r>
      <w:r w:rsidRPr="0075480B">
        <w:tab/>
        <w:t>dochody,</w:t>
      </w:r>
    </w:p>
    <w:p w:rsidR="00834149" w:rsidRPr="0075480B" w:rsidRDefault="00834149" w:rsidP="004B71B6">
      <w:pPr>
        <w:pStyle w:val="ZTIRLITwPKTzmlitwpkttiret"/>
      </w:pPr>
      <w:r w:rsidRPr="0075480B">
        <w:t>o)</w:t>
      </w:r>
      <w:r w:rsidRPr="0075480B">
        <w:tab/>
        <w:t>wysokość zasądzonych alimentów,</w:t>
      </w:r>
    </w:p>
    <w:p w:rsidR="00834149" w:rsidRPr="0075480B" w:rsidRDefault="00834149" w:rsidP="004B71B6">
      <w:pPr>
        <w:pStyle w:val="ZTIRLITwPKTzmlitwpkttiret"/>
      </w:pPr>
      <w:r w:rsidRPr="0075480B">
        <w:t>p)</w:t>
      </w:r>
      <w:r w:rsidRPr="0075480B">
        <w:tab/>
        <w:t>poziom egzekucji zasądzonych alimentów,</w:t>
      </w:r>
    </w:p>
    <w:p w:rsidR="00834149" w:rsidRPr="0075480B" w:rsidRDefault="00834149" w:rsidP="004B71B6">
      <w:pPr>
        <w:pStyle w:val="ZTIRLITwPKTzmlitwpkttiret"/>
      </w:pPr>
      <w:r w:rsidRPr="0075480B">
        <w:t>q)</w:t>
      </w:r>
      <w:r w:rsidRPr="0075480B">
        <w:tab/>
        <w:t>organ, do którego złożono wniosek, oraz datę złożenia wniosku,</w:t>
      </w:r>
    </w:p>
    <w:p w:rsidR="00834149" w:rsidRPr="0075480B" w:rsidRDefault="00834149" w:rsidP="004B71B6">
      <w:pPr>
        <w:pStyle w:val="ZTIRLITwPKTzmlitwpkttiret"/>
      </w:pPr>
      <w:r w:rsidRPr="0075480B">
        <w:t>r)</w:t>
      </w:r>
      <w:r w:rsidRPr="0075480B">
        <w:tab/>
        <w:t>organ, który przyznał świadczenie, datę wydania decyzji przyznającej świadczenie oraz numer tej decyzji,</w:t>
      </w:r>
    </w:p>
    <w:p w:rsidR="00834149" w:rsidRDefault="00834149" w:rsidP="004B71B6">
      <w:pPr>
        <w:pStyle w:val="ZTIRLITwPKTzmlitwpkttiret"/>
      </w:pPr>
      <w:r w:rsidRPr="0075480B">
        <w:t>s)</w:t>
      </w:r>
      <w:r w:rsidRPr="0075480B">
        <w:tab/>
        <w:t>okres, na który świadczenie zostało przyznane;</w:t>
      </w:r>
      <w:r w:rsidR="004B40BF">
        <w:t>”</w:t>
      </w:r>
      <w:r w:rsidRPr="0075480B">
        <w:t>,</w:t>
      </w:r>
    </w:p>
    <w:p w:rsidR="00834149" w:rsidRPr="00834149" w:rsidRDefault="004B40BF" w:rsidP="004B71B6">
      <w:pPr>
        <w:pStyle w:val="TIRtiret"/>
        <w:keepNext/>
      </w:pPr>
      <w:r>
        <w:t>–</w:t>
      </w:r>
      <w:r>
        <w:tab/>
      </w:r>
      <w:r w:rsidRPr="00834149">
        <w:t>w</w:t>
      </w:r>
      <w:r>
        <w:t> pkt </w:t>
      </w:r>
      <w:r w:rsidRPr="00834149">
        <w:t>2</w:t>
      </w:r>
      <w:r>
        <w:t> </w:t>
      </w:r>
      <w:r w:rsidR="00834149" w:rsidRPr="00834149">
        <w:t>lit g otrzymuje brzmienie:</w:t>
      </w:r>
    </w:p>
    <w:p w:rsidR="00834149" w:rsidRDefault="004B40BF" w:rsidP="004B71B6">
      <w:pPr>
        <w:pStyle w:val="ZTIRLITzmlittiret"/>
      </w:pPr>
      <w:r>
        <w:t>„</w:t>
      </w:r>
      <w:r w:rsidR="00834149" w:rsidRPr="00BC3B54">
        <w:t>g)</w:t>
      </w:r>
      <w:r>
        <w:tab/>
      </w:r>
      <w:r w:rsidR="00834149" w:rsidRPr="00BC3B54">
        <w:t>stan cywilny</w:t>
      </w:r>
      <w:r w:rsidRPr="00BC3B54">
        <w:t xml:space="preserve"> i</w:t>
      </w:r>
      <w:r>
        <w:t> </w:t>
      </w:r>
      <w:r w:rsidR="00834149" w:rsidRPr="00BC3B54">
        <w:t>płeć,</w:t>
      </w:r>
      <w:r>
        <w:t>”</w:t>
      </w:r>
      <w:r w:rsidR="00834149">
        <w:t>,</w:t>
      </w:r>
    </w:p>
    <w:p w:rsidR="00834149" w:rsidRPr="00834149" w:rsidRDefault="00834149" w:rsidP="004B71B6">
      <w:pPr>
        <w:pStyle w:val="LITlitera"/>
        <w:keepNext/>
      </w:pPr>
      <w:r w:rsidRPr="0075480B">
        <w:t>g)</w:t>
      </w:r>
      <w:r w:rsidRPr="0075480B">
        <w:tab/>
        <w:t>ust. 8b otrzymuje brzmienie:</w:t>
      </w:r>
    </w:p>
    <w:p w:rsidR="00834149" w:rsidRPr="0075480B" w:rsidRDefault="004B40BF" w:rsidP="004B71B6">
      <w:pPr>
        <w:pStyle w:val="ZLITUSTzmustliter"/>
      </w:pPr>
      <w:r>
        <w:t>„</w:t>
      </w:r>
      <w:r w:rsidR="00834149" w:rsidRPr="0075480B">
        <w:t>8b.</w:t>
      </w:r>
      <w:r>
        <w:t> </w:t>
      </w:r>
      <w:r w:rsidR="00834149" w:rsidRPr="0075480B">
        <w:t>Informacje zawarte</w:t>
      </w:r>
      <w:r w:rsidRPr="0075480B">
        <w:t xml:space="preserve"> w</w:t>
      </w:r>
      <w:r>
        <w:t> </w:t>
      </w:r>
      <w:r w:rsidR="00834149" w:rsidRPr="0075480B">
        <w:t>rejestrze centralnym,</w:t>
      </w:r>
      <w:r w:rsidRPr="0075480B">
        <w:t xml:space="preserve"> o</w:t>
      </w:r>
      <w:r>
        <w:t> </w:t>
      </w:r>
      <w:r w:rsidR="00834149" w:rsidRPr="0075480B">
        <w:t>którym mowa</w:t>
      </w:r>
      <w:r w:rsidRPr="0075480B">
        <w:t xml:space="preserve"> w</w:t>
      </w:r>
      <w:r>
        <w:t> ust. </w:t>
      </w:r>
      <w:r w:rsidR="00834149" w:rsidRPr="0075480B">
        <w:t>8a, mogą być przetwarzane przez ministra właściwego do spraw rodziny</w:t>
      </w:r>
      <w:r w:rsidRPr="0075480B">
        <w:t xml:space="preserve"> w</w:t>
      </w:r>
      <w:r>
        <w:t> </w:t>
      </w:r>
      <w:r w:rsidR="00834149" w:rsidRPr="0075480B">
        <w:t>celu umożliwienia organom właściwym dłużnika</w:t>
      </w:r>
      <w:r w:rsidRPr="0075480B">
        <w:t xml:space="preserve"> i</w:t>
      </w:r>
      <w:r>
        <w:t> </w:t>
      </w:r>
      <w:r w:rsidR="00834149" w:rsidRPr="0075480B">
        <w:t>organom właśc</w:t>
      </w:r>
      <w:r w:rsidR="00834149" w:rsidRPr="0075480B">
        <w:t>i</w:t>
      </w:r>
      <w:r w:rsidR="00834149" w:rsidRPr="0075480B">
        <w:t>wym wierzyciela weryfikacji prawa do świadczeń</w:t>
      </w:r>
      <w:r w:rsidRPr="0075480B">
        <w:t xml:space="preserve"> z</w:t>
      </w:r>
      <w:r>
        <w:t> </w:t>
      </w:r>
      <w:r w:rsidR="00834149" w:rsidRPr="0075480B">
        <w:t>funduszu alimentacyjnego oraz przez podmioty wymienione</w:t>
      </w:r>
      <w:r w:rsidRPr="0075480B">
        <w:t xml:space="preserve"> w</w:t>
      </w:r>
      <w:r>
        <w:t> ust. </w:t>
      </w:r>
      <w:r w:rsidR="00834149" w:rsidRPr="0075480B">
        <w:t>8c</w:t>
      </w:r>
      <w:r w:rsidRPr="0075480B">
        <w:t xml:space="preserve"> w</w:t>
      </w:r>
      <w:r>
        <w:t> </w:t>
      </w:r>
      <w:r w:rsidR="00834149" w:rsidRPr="0075480B">
        <w:t>celu,</w:t>
      </w:r>
      <w:r w:rsidRPr="0075480B">
        <w:t xml:space="preserve"> w</w:t>
      </w:r>
      <w:r>
        <w:t> </w:t>
      </w:r>
      <w:r w:rsidR="00834149" w:rsidRPr="0075480B">
        <w:t>którym informacje te zostały im udostępnione, na zasadach określonych</w:t>
      </w:r>
      <w:r w:rsidRPr="0075480B">
        <w:t xml:space="preserve"> w</w:t>
      </w:r>
      <w:r>
        <w:t> </w:t>
      </w:r>
      <w:r w:rsidR="00834149" w:rsidRPr="0075480B">
        <w:t>przepisach ustawy</w:t>
      </w:r>
      <w:r w:rsidRPr="0075480B">
        <w:t xml:space="preserve"> z</w:t>
      </w:r>
      <w:r>
        <w:t> </w:t>
      </w:r>
      <w:r w:rsidR="00834149" w:rsidRPr="0075480B">
        <w:t>dnia 2</w:t>
      </w:r>
      <w:r w:rsidRPr="0075480B">
        <w:t>9</w:t>
      </w:r>
      <w:r>
        <w:t> </w:t>
      </w:r>
      <w:r w:rsidR="00834149" w:rsidRPr="0075480B">
        <w:t>sierpnia 199</w:t>
      </w:r>
      <w:r w:rsidRPr="0075480B">
        <w:t>7</w:t>
      </w:r>
      <w:r>
        <w:t> </w:t>
      </w:r>
      <w:r w:rsidR="00834149" w:rsidRPr="0075480B">
        <w:t>r.</w:t>
      </w:r>
      <w:r w:rsidRPr="0075480B">
        <w:t xml:space="preserve"> o</w:t>
      </w:r>
      <w:r>
        <w:t> </w:t>
      </w:r>
      <w:r w:rsidR="00834149" w:rsidRPr="0075480B">
        <w:t>ochronie danych osobowych (</w:t>
      </w:r>
      <w:r>
        <w:t>Dz. U.</w:t>
      </w:r>
      <w:r w:rsidRPr="0075480B">
        <w:t xml:space="preserve"> z</w:t>
      </w:r>
      <w:r>
        <w:t> </w:t>
      </w:r>
      <w:r w:rsidR="00834149" w:rsidRPr="0075480B">
        <w:t>201</w:t>
      </w:r>
      <w:r w:rsidRPr="0075480B">
        <w:t>4</w:t>
      </w:r>
      <w:r>
        <w:t> </w:t>
      </w:r>
      <w:r w:rsidR="00834149" w:rsidRPr="0075480B">
        <w:t>r.</w:t>
      </w:r>
      <w:r>
        <w:t xml:space="preserve"> poz. </w:t>
      </w:r>
      <w:r w:rsidR="00834149" w:rsidRPr="0075480B">
        <w:t>118</w:t>
      </w:r>
      <w:r w:rsidRPr="0075480B">
        <w:t>2</w:t>
      </w:r>
      <w:r>
        <w:t xml:space="preserve"> i </w:t>
      </w:r>
      <w:r w:rsidR="00834149" w:rsidRPr="0075480B">
        <w:t>1662</w:t>
      </w:r>
      <w:r w:rsidR="00186AC3">
        <w:t xml:space="preserve"> oraz z 2015 r. poz. 1309</w:t>
      </w:r>
      <w:r w:rsidR="00834149" w:rsidRPr="0075480B">
        <w:t>). Organy właściwe wierzyciela oraz organy właściwe dłużnika przekazują dane do rejestru centraln</w:t>
      </w:r>
      <w:r w:rsidR="00834149" w:rsidRPr="0075480B">
        <w:t>e</w:t>
      </w:r>
      <w:r w:rsidR="00834149" w:rsidRPr="0075480B">
        <w:t>go, wykorzystując oprogramowanie,</w:t>
      </w:r>
      <w:r w:rsidRPr="0075480B">
        <w:t xml:space="preserve"> o</w:t>
      </w:r>
      <w:r>
        <w:t> </w:t>
      </w:r>
      <w:r w:rsidR="00834149" w:rsidRPr="0075480B">
        <w:t>którym mowa</w:t>
      </w:r>
      <w:r w:rsidRPr="0075480B">
        <w:t xml:space="preserve"> w</w:t>
      </w:r>
      <w:r>
        <w:t> ust. </w:t>
      </w:r>
      <w:r w:rsidR="00834149" w:rsidRPr="0075480B">
        <w:t>8.</w:t>
      </w:r>
      <w:r>
        <w:t>”</w:t>
      </w:r>
      <w:r w:rsidR="00834149" w:rsidRPr="0075480B">
        <w:t>,</w:t>
      </w:r>
    </w:p>
    <w:p w:rsidR="00834149" w:rsidRPr="00834149" w:rsidRDefault="00834149" w:rsidP="004B71B6">
      <w:pPr>
        <w:pStyle w:val="LITlitera"/>
        <w:keepNext/>
      </w:pPr>
      <w:r w:rsidRPr="0075480B">
        <w:t>h)</w:t>
      </w:r>
      <w:r w:rsidRPr="0075480B">
        <w:tab/>
        <w:t>po</w:t>
      </w:r>
      <w:r w:rsidR="004B40BF">
        <w:t xml:space="preserve"> ust. </w:t>
      </w:r>
      <w:r w:rsidRPr="0075480B">
        <w:t>8b dodaje się</w:t>
      </w:r>
      <w:r w:rsidR="004B40BF">
        <w:t xml:space="preserve"> ust. </w:t>
      </w:r>
      <w:r w:rsidRPr="0075480B">
        <w:t>8c–8f</w:t>
      </w:r>
      <w:r w:rsidR="004B40BF" w:rsidRPr="0075480B">
        <w:t xml:space="preserve"> w</w:t>
      </w:r>
      <w:r w:rsidR="004B40BF">
        <w:t> </w:t>
      </w:r>
      <w:r w:rsidRPr="0075480B">
        <w:t>brzmieniu:</w:t>
      </w:r>
    </w:p>
    <w:p w:rsidR="00834149" w:rsidRPr="00834149" w:rsidRDefault="004B40BF" w:rsidP="004B71B6">
      <w:pPr>
        <w:pStyle w:val="ZLITUSTzmustliter"/>
        <w:keepNext/>
      </w:pPr>
      <w:r>
        <w:t>„</w:t>
      </w:r>
      <w:r w:rsidR="00834149" w:rsidRPr="00834149">
        <w:t>8c.</w:t>
      </w:r>
      <w:r>
        <w:t> </w:t>
      </w:r>
      <w:r w:rsidR="00834149" w:rsidRPr="00834149">
        <w:t>Informacje zawarte</w:t>
      </w:r>
      <w:r w:rsidRPr="00834149">
        <w:t xml:space="preserve"> w</w:t>
      </w:r>
      <w:r>
        <w:t> </w:t>
      </w:r>
      <w:r w:rsidR="00834149" w:rsidRPr="00834149">
        <w:t>rejestrze centralnym,</w:t>
      </w:r>
      <w:r w:rsidRPr="00834149">
        <w:t xml:space="preserve"> o</w:t>
      </w:r>
      <w:r>
        <w:t> </w:t>
      </w:r>
      <w:r w:rsidR="00834149" w:rsidRPr="00834149">
        <w:t>którym mowa</w:t>
      </w:r>
      <w:r w:rsidRPr="00834149">
        <w:t xml:space="preserve"> w</w:t>
      </w:r>
      <w:r>
        <w:t> ust. </w:t>
      </w:r>
      <w:r w:rsidR="00834149" w:rsidRPr="00834149">
        <w:t>8a, udostępnia się,</w:t>
      </w:r>
      <w:r w:rsidRPr="00834149">
        <w:t xml:space="preserve"> w</w:t>
      </w:r>
      <w:r>
        <w:t> </w:t>
      </w:r>
      <w:r w:rsidR="00834149" w:rsidRPr="00834149">
        <w:t>zakresie ni</w:t>
      </w:r>
      <w:r w:rsidR="00834149" w:rsidRPr="00834149">
        <w:t>e</w:t>
      </w:r>
      <w:r w:rsidR="00834149" w:rsidRPr="00834149">
        <w:t>zbędnym do realizacji ich zadań ustawowych, następującym podmiotom:</w:t>
      </w:r>
    </w:p>
    <w:p w:rsidR="00834149" w:rsidRPr="0075480B" w:rsidRDefault="00834149" w:rsidP="004B71B6">
      <w:pPr>
        <w:pStyle w:val="ZLITPKTzmpktliter"/>
      </w:pPr>
      <w:r w:rsidRPr="0075480B">
        <w:t>1)</w:t>
      </w:r>
      <w:r w:rsidRPr="0075480B">
        <w:tab/>
        <w:t>organowi właściwemu,</w:t>
      </w:r>
      <w:r w:rsidR="004B40BF" w:rsidRPr="0075480B">
        <w:t xml:space="preserve"> o</w:t>
      </w:r>
      <w:r w:rsidR="004B40BF">
        <w:t> </w:t>
      </w:r>
      <w:r w:rsidRPr="0075480B">
        <w:t>którym mowa</w:t>
      </w:r>
      <w:r w:rsidR="004B40BF" w:rsidRPr="0075480B">
        <w:t xml:space="preserve"> w</w:t>
      </w:r>
      <w:r w:rsidR="004B40BF">
        <w:t> art. </w:t>
      </w:r>
      <w:r w:rsidR="004B40BF" w:rsidRPr="0075480B">
        <w:t>3</w:t>
      </w:r>
      <w:r w:rsidR="004B40BF">
        <w:t xml:space="preserve"> pkt </w:t>
      </w:r>
      <w:r w:rsidRPr="0075480B">
        <w:t>1</w:t>
      </w:r>
      <w:r w:rsidR="004B40BF" w:rsidRPr="0075480B">
        <w:t>1</w:t>
      </w:r>
      <w:r w:rsidR="004B40BF">
        <w:t> </w:t>
      </w:r>
      <w:r w:rsidRPr="0075480B">
        <w:t>ustawy</w:t>
      </w:r>
      <w:r w:rsidR="004B40BF" w:rsidRPr="0075480B">
        <w:t xml:space="preserve"> z</w:t>
      </w:r>
      <w:r w:rsidR="004B40BF">
        <w:t> </w:t>
      </w:r>
      <w:r w:rsidRPr="0075480B">
        <w:t>dnia 28 listopada 200</w:t>
      </w:r>
      <w:r w:rsidR="004B40BF" w:rsidRPr="0075480B">
        <w:t>3</w:t>
      </w:r>
      <w:r w:rsidR="004B40BF">
        <w:t> </w:t>
      </w:r>
      <w:r w:rsidRPr="0075480B">
        <w:t>r.</w:t>
      </w:r>
      <w:r w:rsidR="004B40BF" w:rsidRPr="0075480B">
        <w:t xml:space="preserve"> o</w:t>
      </w:r>
      <w:r w:rsidR="004B40BF">
        <w:t> </w:t>
      </w:r>
      <w:r w:rsidRPr="0075480B">
        <w:t>świadczeniach rodzinnych (</w:t>
      </w:r>
      <w:r w:rsidR="004B40BF">
        <w:t>Dz. U.</w:t>
      </w:r>
      <w:r w:rsidR="004B40BF" w:rsidRPr="0075480B">
        <w:t xml:space="preserve"> z</w:t>
      </w:r>
      <w:r w:rsidR="004B40BF">
        <w:t> </w:t>
      </w:r>
      <w:r w:rsidRPr="0075480B">
        <w:t>201</w:t>
      </w:r>
      <w:r w:rsidR="004B40BF" w:rsidRPr="0075480B">
        <w:t>5</w:t>
      </w:r>
      <w:r w:rsidR="004B40BF">
        <w:t> </w:t>
      </w:r>
      <w:r w:rsidRPr="0075480B">
        <w:t>r.</w:t>
      </w:r>
      <w:r w:rsidR="004B40BF">
        <w:t xml:space="preserve"> poz. </w:t>
      </w:r>
      <w:r w:rsidRPr="0075480B">
        <w:t>11</w:t>
      </w:r>
      <w:r w:rsidR="004B40BF" w:rsidRPr="0075480B">
        <w:t>4</w:t>
      </w:r>
      <w:r w:rsidR="00186AC3">
        <w:t>, z późn. zm.</w:t>
      </w:r>
      <w:r w:rsidR="00186AC3">
        <w:rPr>
          <w:rStyle w:val="Odwoanieprzypisudolnego"/>
        </w:rPr>
        <w:footnoteReference w:id="13"/>
      </w:r>
      <w:r w:rsidR="00186AC3">
        <w:rPr>
          <w:rStyle w:val="IGindeksgrny"/>
        </w:rPr>
        <w:t>)</w:t>
      </w:r>
      <w:r w:rsidRPr="0075480B">
        <w:t>), i marszałkowi województwa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 rodzinne, osób pobierających świadczenia r</w:t>
      </w:r>
      <w:r w:rsidRPr="0075480B">
        <w:t>o</w:t>
      </w:r>
      <w:r w:rsidRPr="0075480B">
        <w:t>dzinne oraz członków ich rodzin;</w:t>
      </w:r>
    </w:p>
    <w:p w:rsidR="00834149" w:rsidRPr="0075480B" w:rsidRDefault="00834149" w:rsidP="004B71B6">
      <w:pPr>
        <w:pStyle w:val="ZLITPKTzmpktliter"/>
      </w:pPr>
      <w:r w:rsidRPr="0075480B">
        <w:t>2)</w:t>
      </w:r>
      <w:r w:rsidRPr="0075480B">
        <w:tab/>
        <w:t>organowi właściwemu dłużnika</w:t>
      </w:r>
      <w:r w:rsidR="004B40BF" w:rsidRPr="0075480B">
        <w:t xml:space="preserve"> i</w:t>
      </w:r>
      <w:r w:rsidR="004B40BF">
        <w:t> </w:t>
      </w:r>
      <w:r w:rsidRPr="0075480B">
        <w:t>organowi właściwemu wierzyciela –</w:t>
      </w:r>
      <w:r w:rsidR="004B40BF" w:rsidRPr="0075480B">
        <w:t xml:space="preserve"> w</w:t>
      </w:r>
      <w:r w:rsidR="004B40BF">
        <w:t> </w:t>
      </w:r>
      <w:r w:rsidRPr="0075480B">
        <w:t>celu weryfikacji danych dotycz</w:t>
      </w:r>
      <w:r w:rsidRPr="0075480B">
        <w:t>ą</w:t>
      </w:r>
      <w:r w:rsidRPr="0075480B">
        <w:t>cych osób ubiegających się</w:t>
      </w:r>
      <w:r w:rsidR="004B40BF" w:rsidRPr="0075480B">
        <w:t xml:space="preserve"> o</w:t>
      </w:r>
      <w:r w:rsidR="004B40BF">
        <w:t> </w:t>
      </w:r>
      <w:r w:rsidRPr="0075480B">
        <w:t>świadczenia z funduszu alimentacyjnego, osób pobierających świadczenia</w:t>
      </w:r>
      <w:r w:rsidR="004B40BF" w:rsidRPr="0075480B">
        <w:t xml:space="preserve"> z</w:t>
      </w:r>
      <w:r w:rsidR="004B40BF">
        <w:t> </w:t>
      </w:r>
      <w:r w:rsidRPr="0075480B">
        <w:t>funduszu alimentacyjnego</w:t>
      </w:r>
      <w:r w:rsidR="004B40BF" w:rsidRPr="0075480B">
        <w:t xml:space="preserve"> i</w:t>
      </w:r>
      <w:r w:rsidR="004B40BF">
        <w:t> </w:t>
      </w:r>
      <w:r w:rsidRPr="0075480B">
        <w:t>członków ich rodzin oraz danych dotyczących dłużników alimentacyjnych;</w:t>
      </w:r>
    </w:p>
    <w:p w:rsidR="00834149" w:rsidRPr="0075480B" w:rsidRDefault="00834149" w:rsidP="004B71B6">
      <w:pPr>
        <w:pStyle w:val="ZLITPKTzmpktliter"/>
      </w:pPr>
      <w:r w:rsidRPr="0075480B">
        <w:t>3)</w:t>
      </w:r>
      <w:r w:rsidRPr="0075480B">
        <w:tab/>
        <w:t>jednostkom organizacyjnym pomocy społecznej prowadzonym przez jednostki samorządu terytorialnego –</w:t>
      </w:r>
      <w:r w:rsidR="004B40BF" w:rsidRPr="0075480B">
        <w:t xml:space="preserve"> w</w:t>
      </w:r>
      <w:r w:rsidR="004B40BF">
        <w:t> </w:t>
      </w:r>
      <w:r w:rsidRPr="0075480B">
        <w:t>celu weryfikacji danych dotyczących osób ubiegających się</w:t>
      </w:r>
      <w:r w:rsidR="004B40BF" w:rsidRPr="0075480B">
        <w:t xml:space="preserve"> o</w:t>
      </w:r>
      <w:r w:rsidR="004B40BF">
        <w:t> </w:t>
      </w:r>
      <w:r w:rsidRPr="0075480B">
        <w:t>świadczenia</w:t>
      </w:r>
      <w:r w:rsidR="004B40BF" w:rsidRPr="0075480B">
        <w:t xml:space="preserve"> z</w:t>
      </w:r>
      <w:r w:rsidR="004B40BF">
        <w:t> </w:t>
      </w:r>
      <w:r w:rsidRPr="0075480B">
        <w:t>pomocy społecznej, osób pobierających świadczenia</w:t>
      </w:r>
      <w:r w:rsidR="004B40BF" w:rsidRPr="0075480B">
        <w:t xml:space="preserve"> z</w:t>
      </w:r>
      <w:r w:rsidR="004B40BF">
        <w:t> </w:t>
      </w:r>
      <w:r w:rsidRPr="0075480B">
        <w:t>pomocy społecznej oraz członków ich rodzin;</w:t>
      </w:r>
    </w:p>
    <w:p w:rsidR="00834149" w:rsidRPr="0075480B" w:rsidRDefault="00834149" w:rsidP="004B71B6">
      <w:pPr>
        <w:pStyle w:val="ZLITPKTzmpktliter"/>
      </w:pPr>
      <w:r w:rsidRPr="0075480B">
        <w:t>4)</w:t>
      </w:r>
      <w:r w:rsidRPr="0075480B">
        <w:tab/>
        <w:t>powiatowym</w:t>
      </w:r>
      <w:r w:rsidR="004B40BF" w:rsidRPr="0075480B">
        <w:t xml:space="preserve"> i</w:t>
      </w:r>
      <w:r w:rsidR="004B40BF">
        <w:t> </w:t>
      </w:r>
      <w:r w:rsidRPr="0075480B">
        <w:t>wojewódzkim zespołom do spraw orzekania o niepełnosprawności –</w:t>
      </w:r>
      <w:r w:rsidR="004B40BF" w:rsidRPr="0075480B">
        <w:t xml:space="preserve"> w</w:t>
      </w:r>
      <w:r w:rsidR="004B40BF">
        <w:t> </w:t>
      </w:r>
      <w:r w:rsidRPr="0075480B">
        <w:t>celu weryfikacji d</w:t>
      </w:r>
      <w:r w:rsidRPr="0075480B">
        <w:t>a</w:t>
      </w:r>
      <w:r w:rsidRPr="0075480B">
        <w:t>nych dotyczących osób ubiegających się</w:t>
      </w:r>
      <w:r w:rsidR="004B40BF" w:rsidRPr="0075480B">
        <w:t xml:space="preserve"> o</w:t>
      </w:r>
      <w:r w:rsidR="004B40BF">
        <w:t> </w:t>
      </w:r>
      <w:r w:rsidRPr="0075480B">
        <w:t>wydanie orzeczenia</w:t>
      </w:r>
      <w:r w:rsidR="004B40BF" w:rsidRPr="0075480B">
        <w:t xml:space="preserve"> o</w:t>
      </w:r>
      <w:r w:rsidR="004B40BF">
        <w:t> </w:t>
      </w:r>
      <w:r w:rsidRPr="0075480B">
        <w:t>niepełnosprawności lub</w:t>
      </w:r>
      <w:r w:rsidR="004B40BF" w:rsidRPr="0075480B">
        <w:t xml:space="preserve"> o</w:t>
      </w:r>
      <w:r w:rsidR="004B40BF">
        <w:t> </w:t>
      </w:r>
      <w:r w:rsidRPr="0075480B">
        <w:t>stopniu niepe</w:t>
      </w:r>
      <w:r w:rsidRPr="0075480B">
        <w:t>ł</w:t>
      </w:r>
      <w:r w:rsidRPr="0075480B">
        <w:t>nosprawności</w:t>
      </w:r>
      <w:r w:rsidR="004B40BF" w:rsidRPr="0075480B">
        <w:t xml:space="preserve"> i</w:t>
      </w:r>
      <w:r w:rsidR="004B40BF">
        <w:t> </w:t>
      </w:r>
      <w:r w:rsidRPr="0075480B">
        <w:t>osób posiadających orzeczenie</w:t>
      </w:r>
      <w:r w:rsidR="004B40BF" w:rsidRPr="0075480B">
        <w:t xml:space="preserve"> o</w:t>
      </w:r>
      <w:r w:rsidR="004B40BF">
        <w:t> </w:t>
      </w:r>
      <w:r w:rsidRPr="0075480B">
        <w:t>niepełnosprawności lub</w:t>
      </w:r>
      <w:r w:rsidR="004B40BF" w:rsidRPr="0075480B">
        <w:t xml:space="preserve"> o</w:t>
      </w:r>
      <w:r w:rsidR="004B40BF">
        <w:t> </w:t>
      </w:r>
      <w:r w:rsidRPr="0075480B">
        <w:t>stopniu niepełnosprawności.</w:t>
      </w:r>
    </w:p>
    <w:p w:rsidR="00834149" w:rsidRPr="0075480B" w:rsidRDefault="00834149" w:rsidP="004B71B6">
      <w:pPr>
        <w:pStyle w:val="ZLITUSTzmustliter"/>
      </w:pPr>
      <w:r w:rsidRPr="0075480B">
        <w:t>8d.</w:t>
      </w:r>
      <w:r w:rsidR="004B40BF">
        <w:t> </w:t>
      </w:r>
      <w:r w:rsidRPr="0075480B">
        <w:t>Minister właściwy do spraw rodziny przechowuje informacje</w:t>
      </w:r>
      <w:r w:rsidR="004B40BF" w:rsidRPr="0075480B">
        <w:t xml:space="preserve"> w</w:t>
      </w:r>
      <w:r w:rsidR="004B40BF">
        <w:t> </w:t>
      </w:r>
      <w:r w:rsidRPr="0075480B">
        <w:t>rejestrze centralnym,</w:t>
      </w:r>
      <w:r w:rsidR="004B40BF" w:rsidRPr="0075480B">
        <w:t xml:space="preserve"> o</w:t>
      </w:r>
      <w:r w:rsidR="004B40BF">
        <w:t> </w:t>
      </w:r>
      <w:r w:rsidRPr="0075480B">
        <w:t>którym mowa</w:t>
      </w:r>
      <w:r w:rsidR="004B40BF" w:rsidRPr="0075480B">
        <w:t xml:space="preserve"> w</w:t>
      </w:r>
      <w:r w:rsidR="004B40BF">
        <w:t> ust. </w:t>
      </w:r>
      <w:r w:rsidRPr="0075480B">
        <w:t>8a, przez okres 1</w:t>
      </w:r>
      <w:r w:rsidR="004B40BF" w:rsidRPr="0075480B">
        <w:t>0</w:t>
      </w:r>
      <w:r w:rsidR="004B40BF">
        <w:t> </w:t>
      </w:r>
      <w:r w:rsidRPr="0075480B">
        <w:t>lat od dnia zaprzestania udzielania świadczeń,</w:t>
      </w:r>
      <w:r w:rsidR="004B40BF" w:rsidRPr="0075480B">
        <w:t xml:space="preserve"> z</w:t>
      </w:r>
      <w:r w:rsidR="004B40BF">
        <w:t> </w:t>
      </w:r>
      <w:r w:rsidRPr="0075480B">
        <w:t xml:space="preserve">wyjątkiem informacji dotyczących osób, którym świadczenie nie zostało przyznane, które przechowuje się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stała się ostateczna</w:t>
      </w:r>
      <w:r>
        <w:t>,</w:t>
      </w:r>
      <w:r w:rsidRPr="0075480B">
        <w:t xml:space="preserve"> lub od dnia pozostawienia wniosku</w:t>
      </w:r>
      <w:r w:rsidR="004B40BF" w:rsidRPr="0075480B">
        <w:t xml:space="preserve"> o</w:t>
      </w:r>
      <w:r w:rsidR="004B40BF">
        <w:t> </w:t>
      </w:r>
      <w:r w:rsidRPr="0075480B">
        <w:t>ustalenie prawa do świadczenia bez rozpatrzenia.</w:t>
      </w:r>
    </w:p>
    <w:p w:rsidR="00834149" w:rsidRPr="0075480B" w:rsidRDefault="00834149" w:rsidP="004B71B6">
      <w:pPr>
        <w:pStyle w:val="ZLITUSTzmustliter"/>
      </w:pPr>
      <w:r w:rsidRPr="0075480B">
        <w:t>8e.</w:t>
      </w:r>
      <w:r w:rsidR="004B40BF">
        <w:t> </w:t>
      </w:r>
      <w:r w:rsidRPr="0075480B">
        <w:t>Podmioty wymienione</w:t>
      </w:r>
      <w:r w:rsidR="004B40BF" w:rsidRPr="0075480B">
        <w:t xml:space="preserve"> w</w:t>
      </w:r>
      <w:r w:rsidR="004B40BF">
        <w:t> ust. </w:t>
      </w:r>
      <w:r w:rsidRPr="0075480B">
        <w:t>8c przechowują informacje,</w:t>
      </w:r>
      <w:r w:rsidR="004B40BF" w:rsidRPr="0075480B">
        <w:t xml:space="preserve"> o</w:t>
      </w:r>
      <w:r w:rsidR="004B40BF">
        <w:t> </w:t>
      </w:r>
      <w:r w:rsidRPr="0075480B">
        <w:t>których mowa</w:t>
      </w:r>
      <w:r w:rsidR="004B40BF" w:rsidRPr="0075480B">
        <w:t xml:space="preserve"> w</w:t>
      </w:r>
      <w:r w:rsidR="004B40BF">
        <w:t> ust. </w:t>
      </w:r>
      <w:r w:rsidRPr="0075480B">
        <w:t>8a, przez okres 1</w:t>
      </w:r>
      <w:r w:rsidR="004B40BF" w:rsidRPr="0075480B">
        <w:t>0</w:t>
      </w:r>
      <w:r w:rsidR="004B40BF">
        <w:t> </w:t>
      </w:r>
      <w:r w:rsidRPr="0075480B">
        <w:t>lat od dnia ich udostępnienia</w:t>
      </w:r>
      <w:r w:rsidR="004B40BF" w:rsidRPr="0075480B">
        <w:t xml:space="preserve"> z</w:t>
      </w:r>
      <w:r w:rsidR="004B40BF">
        <w:t> </w:t>
      </w:r>
      <w:r w:rsidRPr="0075480B">
        <w:t>rejestru centralnego, o którym mowa</w:t>
      </w:r>
      <w:r w:rsidR="004B40BF" w:rsidRPr="0075480B">
        <w:t xml:space="preserve"> w</w:t>
      </w:r>
      <w:r w:rsidR="004B40BF">
        <w:t> ust. </w:t>
      </w:r>
      <w:r w:rsidRPr="0075480B">
        <w:t>8a,</w:t>
      </w:r>
      <w:r w:rsidR="004B40BF" w:rsidRPr="0075480B">
        <w:t xml:space="preserve"> z</w:t>
      </w:r>
      <w:r w:rsidR="004B40BF">
        <w:t> </w:t>
      </w:r>
      <w:r w:rsidRPr="0075480B">
        <w:t xml:space="preserve">wyjątkiem informacji dotyczących </w:t>
      </w:r>
      <w:r w:rsidRPr="0075480B">
        <w:lastRenderedPageBreak/>
        <w:t>osób, którym świadczenie nie zostało przyznane albo którym wydane zostało orzeczenie o niezaliczeniu do osób niepełnosprawnych lub</w:t>
      </w:r>
      <w:r w:rsidR="004B40BF" w:rsidRPr="0075480B">
        <w:t xml:space="preserve"> </w:t>
      </w:r>
      <w:r w:rsidR="004B40BF">
        <w:t>o </w:t>
      </w:r>
      <w:r w:rsidRPr="0075480B">
        <w:t xml:space="preserve">odmowie ustalenia stopnia niepełnosprawności, które przechowuje się przez okres </w:t>
      </w:r>
      <w:r w:rsidR="004B40BF" w:rsidRPr="0075480B">
        <w:t>1</w:t>
      </w:r>
      <w:r w:rsidR="004B40BF">
        <w:t> </w:t>
      </w:r>
      <w:r w:rsidRPr="0075480B">
        <w:t>roku od dnia,</w:t>
      </w:r>
      <w:r w:rsidR="004B40BF" w:rsidRPr="0075480B">
        <w:t xml:space="preserve"> w</w:t>
      </w:r>
      <w:r w:rsidR="004B40BF">
        <w:t> </w:t>
      </w:r>
      <w:r w:rsidRPr="0075480B">
        <w:t>którym decyzja</w:t>
      </w:r>
      <w:r w:rsidR="004B40BF" w:rsidRPr="0075480B">
        <w:t xml:space="preserve"> w</w:t>
      </w:r>
      <w:r w:rsidR="004B40BF">
        <w:t> </w:t>
      </w:r>
      <w:r w:rsidRPr="0075480B">
        <w:t>sprawie świadczenia albo wydania orzeczenia stała się ostateczna, lub od dnia pozostawienia wniosku</w:t>
      </w:r>
      <w:r w:rsidR="004B40BF" w:rsidRPr="0075480B">
        <w:t xml:space="preserve"> o</w:t>
      </w:r>
      <w:r w:rsidR="004B40BF">
        <w:t> </w:t>
      </w:r>
      <w:r w:rsidRPr="0075480B">
        <w:t>ustalenie prawa do świadczenia albo</w:t>
      </w:r>
      <w:r w:rsidR="004B40BF" w:rsidRPr="0075480B">
        <w:t xml:space="preserve"> o</w:t>
      </w:r>
      <w:r w:rsidR="004B40BF">
        <w:t> </w:t>
      </w:r>
      <w:r w:rsidRPr="0075480B">
        <w:t>wydanie orzeczenia bez rozpatrzenia.</w:t>
      </w:r>
    </w:p>
    <w:p w:rsidR="00834149" w:rsidRPr="0075480B" w:rsidRDefault="00834149" w:rsidP="004B71B6">
      <w:pPr>
        <w:pStyle w:val="ZLITUSTzmustliter"/>
      </w:pPr>
      <w:r w:rsidRPr="0075480B">
        <w:t>8f.</w:t>
      </w:r>
      <w:r w:rsidR="004B40BF">
        <w:t> </w:t>
      </w:r>
      <w:r w:rsidRPr="0075480B">
        <w:t>Informacje,</w:t>
      </w:r>
      <w:r w:rsidR="004B40BF" w:rsidRPr="0075480B">
        <w:t xml:space="preserve"> o</w:t>
      </w:r>
      <w:r w:rsidR="004B40BF">
        <w:t> </w:t>
      </w:r>
      <w:r w:rsidRPr="0075480B">
        <w:t>których mowa</w:t>
      </w:r>
      <w:r w:rsidR="004B40BF" w:rsidRPr="0075480B">
        <w:t xml:space="preserve"> w</w:t>
      </w:r>
      <w:r w:rsidR="004B40BF">
        <w:t> ust. </w:t>
      </w:r>
      <w:r w:rsidRPr="0075480B">
        <w:t>8a, usuwa się niezwłocznie po upływie okresów przechowywania,</w:t>
      </w:r>
      <w:r w:rsidR="004B40BF" w:rsidRPr="0075480B">
        <w:t xml:space="preserve"> o</w:t>
      </w:r>
      <w:r w:rsidR="004B40BF">
        <w:t> </w:t>
      </w:r>
      <w:r w:rsidRPr="0075480B">
        <w:t>których mowa</w:t>
      </w:r>
      <w:r w:rsidR="004B40BF" w:rsidRPr="0075480B">
        <w:t xml:space="preserve"> w</w:t>
      </w:r>
      <w:r w:rsidR="004B40BF">
        <w:t> ust. </w:t>
      </w:r>
      <w:r w:rsidRPr="0075480B">
        <w:t>8d</w:t>
      </w:r>
      <w:r w:rsidR="004B40BF" w:rsidRPr="0075480B">
        <w:t xml:space="preserve"> i</w:t>
      </w:r>
      <w:r w:rsidR="004B40BF">
        <w:t> </w:t>
      </w:r>
      <w:r w:rsidRPr="0075480B">
        <w:t>8e.</w:t>
      </w:r>
      <w:r w:rsidR="004B40BF">
        <w:t>”</w:t>
      </w:r>
      <w:r w:rsidRPr="0075480B">
        <w:t>,</w:t>
      </w:r>
    </w:p>
    <w:p w:rsidR="00834149" w:rsidRPr="00834149" w:rsidRDefault="00834149" w:rsidP="004B71B6">
      <w:pPr>
        <w:pStyle w:val="LITlitera"/>
        <w:keepNext/>
      </w:pPr>
      <w:r w:rsidRPr="0075480B">
        <w:t>i)</w:t>
      </w:r>
      <w:r w:rsidRPr="0075480B">
        <w:tab/>
        <w:t xml:space="preserve">ust. </w:t>
      </w:r>
      <w:r w:rsidR="004B40BF" w:rsidRPr="0075480B">
        <w:t>9</w:t>
      </w:r>
      <w:r w:rsidR="004B40BF">
        <w:t xml:space="preserve"> i </w:t>
      </w:r>
      <w:r w:rsidRPr="0075480B">
        <w:t>1</w:t>
      </w:r>
      <w:r w:rsidR="004B40BF" w:rsidRPr="0075480B">
        <w:t>0</w:t>
      </w:r>
      <w:r w:rsidR="004B40BF">
        <w:t> </w:t>
      </w:r>
      <w:r w:rsidRPr="0075480B">
        <w:t>otrzymują brzmienie:</w:t>
      </w:r>
    </w:p>
    <w:p w:rsidR="00834149" w:rsidRPr="00834149" w:rsidRDefault="004B40BF" w:rsidP="004B71B6">
      <w:pPr>
        <w:pStyle w:val="ZLITUSTzmustliter"/>
        <w:keepNext/>
      </w:pPr>
      <w:r>
        <w:t>„</w:t>
      </w:r>
      <w:r w:rsidR="00834149" w:rsidRPr="00834149">
        <w:t>9.</w:t>
      </w:r>
      <w:r>
        <w:t> </w:t>
      </w:r>
      <w:r w:rsidR="00834149" w:rsidRPr="00834149">
        <w:t>Minister właściwy do spraw rodziny określi,</w:t>
      </w:r>
      <w:r w:rsidRPr="00834149">
        <w:t xml:space="preserve"> w</w:t>
      </w:r>
      <w:r>
        <w:t> </w:t>
      </w:r>
      <w:r w:rsidR="00834149" w:rsidRPr="00834149">
        <w:t>drodze rozporządzenia:</w:t>
      </w:r>
    </w:p>
    <w:p w:rsidR="00834149" w:rsidRPr="00D73A4F" w:rsidRDefault="00834149" w:rsidP="004B71B6">
      <w:pPr>
        <w:pStyle w:val="ZLITPKTzmpktliter"/>
        <w:spacing w:before="40"/>
        <w:ind w:left="1264" w:hanging="482"/>
        <w:rPr>
          <w:bCs w:val="0"/>
        </w:rPr>
      </w:pPr>
      <w:r w:rsidRPr="0075480B">
        <w:t>1)</w:t>
      </w:r>
      <w:r w:rsidRPr="0075480B">
        <w:tab/>
        <w:t>sp</w:t>
      </w:r>
      <w:r w:rsidRPr="00D73A4F">
        <w:rPr>
          <w:bCs w:val="0"/>
        </w:rPr>
        <w:t>osób</w:t>
      </w:r>
      <w:r w:rsidR="004B40BF" w:rsidRPr="00D73A4F">
        <w:rPr>
          <w:bCs w:val="0"/>
        </w:rPr>
        <w:t xml:space="preserve"> i </w:t>
      </w:r>
      <w:r w:rsidRPr="00D73A4F">
        <w:rPr>
          <w:bCs w:val="0"/>
        </w:rPr>
        <w:t>tryb postępowania</w:t>
      </w:r>
      <w:r w:rsidR="004B40BF" w:rsidRPr="00D73A4F">
        <w:rPr>
          <w:bCs w:val="0"/>
        </w:rPr>
        <w:t xml:space="preserve"> w </w:t>
      </w:r>
      <w:r w:rsidRPr="00D73A4F">
        <w:rPr>
          <w:bCs w:val="0"/>
        </w:rPr>
        <w:t>sprawach</w:t>
      </w:r>
      <w:r w:rsidR="004B40BF" w:rsidRPr="00D73A4F">
        <w:rPr>
          <w:bCs w:val="0"/>
        </w:rPr>
        <w:t xml:space="preserve"> o </w:t>
      </w:r>
      <w:r w:rsidRPr="00D73A4F">
        <w:rPr>
          <w:bCs w:val="0"/>
        </w:rPr>
        <w:t>przyznanie świadczenia</w:t>
      </w:r>
      <w:r w:rsidR="004B40BF" w:rsidRPr="00D73A4F">
        <w:rPr>
          <w:bCs w:val="0"/>
        </w:rPr>
        <w:t xml:space="preserve"> z </w:t>
      </w:r>
      <w:r w:rsidRPr="00D73A4F">
        <w:rPr>
          <w:bCs w:val="0"/>
        </w:rPr>
        <w:t>funduszu alimentacyjnego</w:t>
      </w:r>
      <w:r w:rsidR="004B40BF" w:rsidRPr="00D73A4F">
        <w:rPr>
          <w:bCs w:val="0"/>
        </w:rPr>
        <w:t xml:space="preserve"> i </w:t>
      </w:r>
      <w:r w:rsidR="00186AC3" w:rsidRPr="00D73A4F">
        <w:rPr>
          <w:bCs w:val="0"/>
        </w:rPr>
        <w:t>wstrzymywania jego wypłaty,</w:t>
      </w:r>
    </w:p>
    <w:p w:rsidR="00834149" w:rsidRPr="00D73A4F" w:rsidRDefault="00834149" w:rsidP="004B71B6">
      <w:pPr>
        <w:pStyle w:val="ZLITPKTzmpktliter"/>
        <w:spacing w:before="40"/>
        <w:ind w:left="1264" w:hanging="482"/>
        <w:rPr>
          <w:bCs w:val="0"/>
        </w:rPr>
      </w:pPr>
      <w:r w:rsidRPr="00D73A4F">
        <w:rPr>
          <w:bCs w:val="0"/>
        </w:rPr>
        <w:t>2)</w:t>
      </w:r>
      <w:r w:rsidRPr="00D73A4F">
        <w:rPr>
          <w:bCs w:val="0"/>
        </w:rPr>
        <w:tab/>
        <w:t>sposób ustalania dochodu uprawniającego do świadczenia</w:t>
      </w:r>
      <w:r w:rsidR="004B40BF" w:rsidRPr="00D73A4F">
        <w:rPr>
          <w:bCs w:val="0"/>
        </w:rPr>
        <w:t xml:space="preserve"> z </w:t>
      </w:r>
      <w:r w:rsidR="00186AC3" w:rsidRPr="00D73A4F">
        <w:rPr>
          <w:bCs w:val="0"/>
        </w:rPr>
        <w:t>funduszu alimentacyjnego,</w:t>
      </w:r>
    </w:p>
    <w:p w:rsidR="00834149" w:rsidRPr="00834149" w:rsidRDefault="00834149" w:rsidP="004B71B6">
      <w:pPr>
        <w:pStyle w:val="ZLITPKTzmpktliter"/>
        <w:spacing w:before="40"/>
        <w:ind w:left="1264" w:hanging="482"/>
      </w:pPr>
      <w:r w:rsidRPr="00D73A4F">
        <w:rPr>
          <w:bCs w:val="0"/>
        </w:rPr>
        <w:t>3)</w:t>
      </w:r>
      <w:r w:rsidRPr="00D73A4F">
        <w:rPr>
          <w:bCs w:val="0"/>
        </w:rPr>
        <w:tab/>
        <w:t>wzor</w:t>
      </w:r>
      <w:r w:rsidRPr="0075480B">
        <w:t>y:</w:t>
      </w:r>
    </w:p>
    <w:p w:rsidR="00834149" w:rsidRPr="0075480B" w:rsidRDefault="00834149" w:rsidP="004B71B6">
      <w:pPr>
        <w:pStyle w:val="ZLITLITwPKTzmlitwpktliter"/>
      </w:pPr>
      <w:r w:rsidRPr="0075480B">
        <w:t>a)</w:t>
      </w:r>
      <w:r w:rsidRPr="0075480B">
        <w:tab/>
        <w:t>wniosku</w:t>
      </w:r>
      <w:r w:rsidR="004B40BF" w:rsidRPr="0075480B">
        <w:t xml:space="preserve"> o</w:t>
      </w:r>
      <w:r w:rsidR="004B40BF">
        <w:t> </w:t>
      </w:r>
      <w:r w:rsidRPr="0075480B">
        <w:t>ustalenie prawa do świadczenia,</w:t>
      </w:r>
    </w:p>
    <w:p w:rsidR="00834149" w:rsidRPr="0075480B" w:rsidRDefault="00834149" w:rsidP="004B71B6">
      <w:pPr>
        <w:pStyle w:val="ZLITLITwPKTzmlitwpktliter"/>
      </w:pPr>
      <w:r w:rsidRPr="0075480B">
        <w:t>b)</w:t>
      </w:r>
      <w:r w:rsidRPr="0075480B">
        <w:tab/>
        <w:t>oświadczeń</w:t>
      </w:r>
      <w:r w:rsidR="004B40BF" w:rsidRPr="0075480B">
        <w:t xml:space="preserve"> o</w:t>
      </w:r>
      <w:r w:rsidR="004B40BF">
        <w:t> </w:t>
      </w:r>
      <w:r w:rsidRPr="0075480B">
        <w:t>dochodach rodziny,</w:t>
      </w:r>
      <w:r w:rsidR="004B40BF" w:rsidRPr="0075480B">
        <w:t xml:space="preserve"> w</w:t>
      </w:r>
      <w:r w:rsidR="004B40BF">
        <w:t> </w:t>
      </w:r>
      <w:r w:rsidRPr="0075480B">
        <w:t>tym oświadczeń osób rozliczających się na podstawie przepisów</w:t>
      </w:r>
      <w:r w:rsidR="004B40BF" w:rsidRPr="0075480B">
        <w:t xml:space="preserve"> o</w:t>
      </w:r>
      <w:r w:rsidR="004B40BF">
        <w:t> </w:t>
      </w:r>
      <w:r w:rsidRPr="0075480B">
        <w:t>zryczałtowanym podatku dochodowym od niektórych przychodów osiąganych przez osoby fizyczne, oraz zaświadczeń</w:t>
      </w:r>
      <w:r w:rsidR="004B40BF" w:rsidRPr="0075480B">
        <w:t xml:space="preserve"> i</w:t>
      </w:r>
      <w:r w:rsidR="004B40BF">
        <w:t> </w:t>
      </w:r>
      <w:r w:rsidRPr="0075480B">
        <w:t>oświadczeń,</w:t>
      </w:r>
      <w:r w:rsidR="004B40BF" w:rsidRPr="0075480B">
        <w:t xml:space="preserve"> o</w:t>
      </w:r>
      <w:r w:rsidR="004B40BF">
        <w:t> </w:t>
      </w:r>
      <w:r w:rsidRPr="0075480B">
        <w:t>których mowa</w:t>
      </w:r>
      <w:r w:rsidR="004B40BF" w:rsidRPr="0075480B">
        <w:t xml:space="preserve"> w</w:t>
      </w:r>
      <w:r w:rsidR="004B40BF">
        <w:t> art. </w:t>
      </w:r>
      <w:r w:rsidRPr="0075480B">
        <w:t>1</w:t>
      </w:r>
      <w:r w:rsidR="004B40BF" w:rsidRPr="0075480B">
        <w:t>5</w:t>
      </w:r>
      <w:r w:rsidR="004B40BF">
        <w:t xml:space="preserve"> ust. </w:t>
      </w:r>
      <w:r w:rsidR="004B40BF" w:rsidRPr="0075480B">
        <w:t>4</w:t>
      </w:r>
      <w:r w:rsidR="004B40BF">
        <w:t xml:space="preserve"> pkt </w:t>
      </w:r>
      <w:r w:rsidRPr="0075480B">
        <w:t>3,</w:t>
      </w:r>
    </w:p>
    <w:p w:rsidR="00834149" w:rsidRPr="0075480B" w:rsidRDefault="00834149" w:rsidP="004B71B6">
      <w:pPr>
        <w:pStyle w:val="ZLITLITwPKTzmlitwpktliter"/>
        <w:keepNext/>
      </w:pPr>
      <w:r w:rsidRPr="0075480B">
        <w:t>c)</w:t>
      </w:r>
      <w:r w:rsidRPr="0075480B">
        <w:tab/>
        <w:t xml:space="preserve">zaświadczenia organu prowadzącego postępowanie egzekucyjne o bezskuteczności egzekucji </w:t>
      </w:r>
      <w:r w:rsidRPr="00247DDE">
        <w:t>zawier</w:t>
      </w:r>
      <w:r w:rsidRPr="00247DDE">
        <w:t>a</w:t>
      </w:r>
      <w:r w:rsidRPr="00247DDE">
        <w:t>jącego</w:t>
      </w:r>
      <w:r w:rsidRPr="0075480B">
        <w:t xml:space="preserve"> informację</w:t>
      </w:r>
      <w:r w:rsidR="004B40BF" w:rsidRPr="0075480B">
        <w:t xml:space="preserve"> o</w:t>
      </w:r>
      <w:r w:rsidR="004B40BF">
        <w:t> </w:t>
      </w:r>
      <w:r w:rsidRPr="0075480B">
        <w:t>stanie egzekucji, przyczynach jej bezskuteczności oraz</w:t>
      </w:r>
      <w:r w:rsidR="004B40BF" w:rsidRPr="0075480B">
        <w:t xml:space="preserve"> o</w:t>
      </w:r>
      <w:r w:rsidR="004B40BF">
        <w:t> </w:t>
      </w:r>
      <w:r w:rsidRPr="0075480B">
        <w:t>działaniach podejmow</w:t>
      </w:r>
      <w:r w:rsidRPr="0075480B">
        <w:t>a</w:t>
      </w:r>
      <w:r w:rsidRPr="0075480B">
        <w:t>nych w celu wyegzekwowania zasądzonych świadczeń alimentacyjnych</w:t>
      </w:r>
    </w:p>
    <w:p w:rsidR="00834149" w:rsidRPr="0075480B" w:rsidRDefault="00834149" w:rsidP="004B71B6">
      <w:pPr>
        <w:pStyle w:val="ZLITCZWSPPKTzmczciwsppktliter"/>
      </w:pPr>
      <w:r w:rsidRPr="0075480B">
        <w:t>–</w:t>
      </w:r>
      <w:r w:rsidR="004B40BF">
        <w:t> </w:t>
      </w:r>
      <w:r w:rsidRPr="0075480B">
        <w:t>kierując się koniecznością zapewnienia prawidłowego przebiegu postępowania w sprawach świadczeń</w:t>
      </w:r>
      <w:r w:rsidR="004B40BF" w:rsidRPr="0075480B">
        <w:t xml:space="preserve"> z</w:t>
      </w:r>
      <w:r w:rsidR="004B40BF">
        <w:t> </w:t>
      </w:r>
      <w:r w:rsidRPr="0075480B">
        <w:t xml:space="preserve">funduszu alimentacyjnego oraz dokumentacji niezbędnej do sprawnej realizacji, również </w:t>
      </w:r>
      <w:r w:rsidRPr="00A42CBF">
        <w:t>drogą elektroniczną</w:t>
      </w:r>
      <w:r>
        <w:t>, zadań</w:t>
      </w:r>
      <w:r w:rsidR="004B40BF">
        <w:t xml:space="preserve"> w </w:t>
      </w:r>
      <w:r>
        <w:t>zakresie</w:t>
      </w:r>
      <w:r w:rsidRPr="0075480B">
        <w:t xml:space="preserve"> świadczeń</w:t>
      </w:r>
      <w:r w:rsidR="004B40BF" w:rsidRPr="0075480B">
        <w:t xml:space="preserve"> z</w:t>
      </w:r>
      <w:r w:rsidR="004B40BF">
        <w:t> </w:t>
      </w:r>
      <w:r w:rsidRPr="0075480B">
        <w:t>funduszu alimentacyjnego.</w:t>
      </w:r>
    </w:p>
    <w:p w:rsidR="00834149" w:rsidRPr="00834149" w:rsidRDefault="00834149" w:rsidP="004B71B6">
      <w:pPr>
        <w:pStyle w:val="ZLITUSTzmustliter"/>
        <w:keepNext/>
      </w:pPr>
      <w:r w:rsidRPr="0075480B">
        <w:t>10.</w:t>
      </w:r>
      <w:r w:rsidR="004B40BF">
        <w:t> </w:t>
      </w:r>
      <w:r w:rsidRPr="0075480B">
        <w:t>Minister właściwy do spraw rodziny</w:t>
      </w:r>
      <w:r w:rsidR="004B40BF" w:rsidRPr="0075480B">
        <w:t xml:space="preserve"> w</w:t>
      </w:r>
      <w:r w:rsidR="004B40BF">
        <w:t> </w:t>
      </w:r>
      <w:r w:rsidRPr="00834149">
        <w:t>porozumieniu</w:t>
      </w:r>
      <w:r w:rsidR="004B40BF" w:rsidRPr="00834149">
        <w:t xml:space="preserve"> z</w:t>
      </w:r>
      <w:r w:rsidR="004B40BF">
        <w:t> </w:t>
      </w:r>
      <w:r w:rsidRPr="00834149">
        <w:t>ministrem właściwym do spraw informatyzacji określi,</w:t>
      </w:r>
      <w:r w:rsidR="004B40BF" w:rsidRPr="00834149">
        <w:t xml:space="preserve"> w</w:t>
      </w:r>
      <w:r w:rsidR="004B40BF">
        <w:t> </w:t>
      </w:r>
      <w:r w:rsidRPr="00834149">
        <w:t>drodze rozporządzenia:</w:t>
      </w:r>
    </w:p>
    <w:p w:rsidR="00834149" w:rsidRPr="0075480B" w:rsidRDefault="00834149" w:rsidP="004B71B6">
      <w:pPr>
        <w:pStyle w:val="ZLITPKTzmpktliter"/>
      </w:pPr>
      <w:r w:rsidRPr="0075480B">
        <w:t>1)</w:t>
      </w:r>
      <w:r w:rsidRPr="0075480B">
        <w:tab/>
        <w:t>opis systemów teleinformatycznych stosowanych</w:t>
      </w:r>
      <w:r w:rsidR="004B40BF" w:rsidRPr="0075480B">
        <w:t xml:space="preserve"> w</w:t>
      </w:r>
      <w:r w:rsidR="004B40BF">
        <w:t> </w:t>
      </w:r>
      <w:r w:rsidRPr="0075480B">
        <w:t>urzędach administracji publicznej realizujących zad</w:t>
      </w:r>
      <w:r w:rsidRPr="0075480B">
        <w:t>a</w:t>
      </w:r>
      <w:r w:rsidRPr="0075480B">
        <w:t>nia</w:t>
      </w:r>
      <w:r w:rsidR="004B40BF" w:rsidRPr="0075480B">
        <w:t xml:space="preserve"> w</w:t>
      </w:r>
      <w:r w:rsidR="004B40BF">
        <w:t> </w:t>
      </w:r>
      <w:r w:rsidRPr="0075480B">
        <w:t>zakresie świadczeń, zawierający strukturę systemu, wymaganą minimalną funkcjonalność systemu oraz zakres komunikacji między elementami struktury systemu,</w:t>
      </w:r>
      <w:r w:rsidR="004B40BF" w:rsidRPr="0075480B">
        <w:t xml:space="preserve"> w</w:t>
      </w:r>
      <w:r w:rsidR="004B40BF">
        <w:t> </w:t>
      </w:r>
      <w:r w:rsidRPr="0075480B">
        <w:t>tym zestawienie struktur dokumentów elektronicznych, formatów danych oraz protokołów komunikacyjnych</w:t>
      </w:r>
      <w:r w:rsidR="004B40BF" w:rsidRPr="0075480B">
        <w:t xml:space="preserve"> i</w:t>
      </w:r>
      <w:r w:rsidR="004B40BF">
        <w:t> </w:t>
      </w:r>
      <w:r w:rsidRPr="0075480B">
        <w:t>szyfrujących,</w:t>
      </w:r>
      <w:r w:rsidR="004B40BF" w:rsidRPr="0075480B">
        <w:t xml:space="preserve"> o</w:t>
      </w:r>
      <w:r w:rsidR="004B40BF">
        <w:t> </w:t>
      </w:r>
      <w:r w:rsidRPr="0075480B">
        <w:t>których mowa</w:t>
      </w:r>
      <w:r w:rsidR="004B40BF" w:rsidRPr="0075480B">
        <w:t xml:space="preserve"> </w:t>
      </w:r>
      <w:r w:rsidR="004B40BF" w:rsidRPr="0075480B">
        <w:lastRenderedPageBreak/>
        <w:t>w</w:t>
      </w:r>
      <w:r w:rsidR="004B40BF">
        <w:t> art. </w:t>
      </w:r>
      <w:r w:rsidRPr="0075480B">
        <w:t>1</w:t>
      </w:r>
      <w:r w:rsidR="004B40BF" w:rsidRPr="0075480B">
        <w:t>3</w:t>
      </w:r>
      <w:r w:rsidR="004B40BF">
        <w:t xml:space="preserve"> ust. </w:t>
      </w:r>
      <w:r w:rsidR="004B40BF" w:rsidRPr="0075480B">
        <w:t>2</w:t>
      </w:r>
      <w:r w:rsidR="004B40BF">
        <w:t xml:space="preserve"> pkt </w:t>
      </w:r>
      <w:r w:rsidR="004B40BF" w:rsidRPr="0075480B">
        <w:t>2</w:t>
      </w:r>
      <w:r w:rsidR="004B40BF">
        <w:t xml:space="preserve"> lit. </w:t>
      </w:r>
      <w:r w:rsidR="004B40BF" w:rsidRPr="0075480B">
        <w:t>a</w:t>
      </w:r>
      <w:r w:rsidR="004B40BF">
        <w:t> </w:t>
      </w:r>
      <w:r w:rsidRPr="0075480B">
        <w:t>ustawy</w:t>
      </w:r>
      <w:r w:rsidR="004B40BF" w:rsidRPr="0075480B">
        <w:t xml:space="preserve"> z</w:t>
      </w:r>
      <w:r w:rsidR="004B40BF">
        <w:t> </w:t>
      </w:r>
      <w:r w:rsidRPr="0075480B">
        <w:t>dnia 1</w:t>
      </w:r>
      <w:r w:rsidR="004B40BF" w:rsidRPr="0075480B">
        <w:t>7</w:t>
      </w:r>
      <w:r w:rsidR="004B40BF">
        <w:t> </w:t>
      </w:r>
      <w:r w:rsidRPr="0075480B">
        <w:t>lutego 200</w:t>
      </w:r>
      <w:r w:rsidR="004B40BF" w:rsidRPr="0075480B">
        <w:t>5</w:t>
      </w:r>
      <w:r w:rsidR="004B40BF">
        <w:t> </w:t>
      </w:r>
      <w:r w:rsidRPr="0075480B">
        <w:t>r.</w:t>
      </w:r>
      <w:r w:rsidR="004B40BF" w:rsidRPr="0075480B">
        <w:t xml:space="preserve"> o</w:t>
      </w:r>
      <w:r w:rsidR="004B40BF">
        <w:t> </w:t>
      </w:r>
      <w:r w:rsidRPr="0075480B">
        <w:t>informatyzacji działalności podmiotów real</w:t>
      </w:r>
      <w:r w:rsidRPr="0075480B">
        <w:t>i</w:t>
      </w:r>
      <w:r w:rsidRPr="0075480B">
        <w:t>zujących zadania publiczne (</w:t>
      </w:r>
      <w:r w:rsidR="004B40BF">
        <w:t>Dz. U.</w:t>
      </w:r>
      <w:r w:rsidR="004B40BF" w:rsidRPr="0075480B">
        <w:t xml:space="preserve"> z</w:t>
      </w:r>
      <w:r w:rsidR="004B40BF">
        <w:t> </w:t>
      </w:r>
      <w:r w:rsidRPr="0075480B">
        <w:t>201</w:t>
      </w:r>
      <w:r w:rsidR="004B40BF" w:rsidRPr="0075480B">
        <w:t>4</w:t>
      </w:r>
      <w:r w:rsidR="004B40BF">
        <w:t> </w:t>
      </w:r>
      <w:r w:rsidRPr="0075480B">
        <w:t>r.</w:t>
      </w:r>
      <w:r w:rsidR="004B40BF">
        <w:t xml:space="preserve"> poz. </w:t>
      </w:r>
      <w:r w:rsidRPr="0075480B">
        <w:t>1114),</w:t>
      </w:r>
    </w:p>
    <w:p w:rsidR="00834149" w:rsidRPr="0075480B" w:rsidRDefault="00834149" w:rsidP="004B71B6">
      <w:pPr>
        <w:pStyle w:val="ZLITPKTzmpktliter"/>
      </w:pPr>
      <w:r w:rsidRPr="0075480B">
        <w:t>2)</w:t>
      </w:r>
      <w:r w:rsidRPr="0075480B">
        <w:tab/>
        <w:t>wymagania standaryzujące</w:t>
      </w:r>
      <w:r w:rsidR="004B40BF" w:rsidRPr="0075480B">
        <w:t xml:space="preserve"> w</w:t>
      </w:r>
      <w:r w:rsidR="004B40BF">
        <w:t> </w:t>
      </w:r>
      <w:r w:rsidRPr="0075480B">
        <w:t>zakresie bezpieczeństwa, wydajności</w:t>
      </w:r>
      <w:r w:rsidR="004B40BF" w:rsidRPr="0075480B">
        <w:t xml:space="preserve"> i</w:t>
      </w:r>
      <w:r w:rsidR="004B40BF">
        <w:t> </w:t>
      </w:r>
      <w:r w:rsidRPr="0075480B">
        <w:t>rozwoju systemu,</w:t>
      </w:r>
    </w:p>
    <w:p w:rsidR="00834149" w:rsidRPr="00834149" w:rsidRDefault="00834149" w:rsidP="004B71B6">
      <w:pPr>
        <w:pStyle w:val="ZLITPKTzmpktliter"/>
        <w:keepNext/>
      </w:pPr>
      <w:r w:rsidRPr="0075480B">
        <w:t>3)</w:t>
      </w:r>
      <w:r w:rsidRPr="0075480B">
        <w:tab/>
        <w:t>sposób postępowania</w:t>
      </w:r>
      <w:r w:rsidR="004B40BF" w:rsidRPr="0075480B">
        <w:t xml:space="preserve"> w</w:t>
      </w:r>
      <w:r w:rsidR="004B40BF">
        <w:t> </w:t>
      </w:r>
      <w:r w:rsidRPr="0075480B">
        <w:t>zakresie stwierdzania zgodności oprogramowania z opisem systemu</w:t>
      </w:r>
    </w:p>
    <w:p w:rsidR="00834149" w:rsidRPr="0075480B" w:rsidRDefault="00834149" w:rsidP="004B71B6">
      <w:pPr>
        <w:pStyle w:val="ZLITCZWSPPKTzmczciwsppktliter"/>
      </w:pPr>
      <w:r w:rsidRPr="0075480B">
        <w:t>–</w:t>
      </w:r>
      <w:r w:rsidR="004B40BF">
        <w:t> </w:t>
      </w:r>
      <w:r w:rsidRPr="0075480B">
        <w:t xml:space="preserve">mając na uwadze </w:t>
      </w:r>
      <w:r>
        <w:t xml:space="preserve">potrzebę </w:t>
      </w:r>
      <w:r w:rsidRPr="0075480B">
        <w:t>zapewnieni</w:t>
      </w:r>
      <w:r>
        <w:t>a</w:t>
      </w:r>
      <w:r w:rsidRPr="0075480B">
        <w:t xml:space="preserve"> spójności systemów teleinformatycznych stosowanych</w:t>
      </w:r>
      <w:r w:rsidR="004B40BF" w:rsidRPr="0075480B">
        <w:t xml:space="preserve"> w</w:t>
      </w:r>
      <w:r w:rsidR="004B40BF">
        <w:t> </w:t>
      </w:r>
      <w:r w:rsidRPr="0075480B">
        <w:t>urzędach administracji publicznej do realizacji zadań</w:t>
      </w:r>
      <w:r w:rsidR="004B40BF" w:rsidRPr="0075480B">
        <w:t xml:space="preserve"> w</w:t>
      </w:r>
      <w:r w:rsidR="004B40BF">
        <w:t> </w:t>
      </w:r>
      <w:r w:rsidRPr="0075480B">
        <w:t>zakresie świadczeń,</w:t>
      </w:r>
      <w:r w:rsidR="004B40BF" w:rsidRPr="0075480B">
        <w:t xml:space="preserve"> w</w:t>
      </w:r>
      <w:r w:rsidR="004B40BF">
        <w:t> </w:t>
      </w:r>
      <w:r w:rsidRPr="0075480B">
        <w:t>szczególności</w:t>
      </w:r>
      <w:r w:rsidR="004B40BF" w:rsidRPr="0075480B">
        <w:t xml:space="preserve"> w</w:t>
      </w:r>
      <w:r w:rsidR="004B40BF">
        <w:t> </w:t>
      </w:r>
      <w:r>
        <w:t xml:space="preserve">odniesieniu do </w:t>
      </w:r>
      <w:r w:rsidRPr="0075480B">
        <w:t>jednoro</w:t>
      </w:r>
      <w:r w:rsidRPr="0075480B">
        <w:t>d</w:t>
      </w:r>
      <w:r w:rsidRPr="0075480B">
        <w:t>ności zakresu</w:t>
      </w:r>
      <w:r w:rsidR="004B40BF" w:rsidRPr="0075480B">
        <w:t xml:space="preserve"> i</w:t>
      </w:r>
      <w:r w:rsidR="004B40BF">
        <w:t> </w:t>
      </w:r>
      <w:r w:rsidRPr="0075480B">
        <w:t>rodzaju danych, która umożliwi ich scalanie</w:t>
      </w:r>
      <w:r w:rsidR="004B40BF" w:rsidRPr="0075480B">
        <w:t xml:space="preserve"> w</w:t>
      </w:r>
      <w:r w:rsidR="004B40BF">
        <w:t> </w:t>
      </w:r>
      <w:r w:rsidRPr="0075480B">
        <w:t>zbiór centralny,</w:t>
      </w:r>
      <w:r w:rsidR="004B40BF" w:rsidRPr="0075480B">
        <w:t xml:space="preserve"> a</w:t>
      </w:r>
      <w:r w:rsidR="004B40BF">
        <w:t> </w:t>
      </w:r>
      <w:r w:rsidRPr="0075480B">
        <w:t>także zachowanie zgodności z minimalnymi wymogami</w:t>
      </w:r>
      <w:r w:rsidR="004B40BF" w:rsidRPr="0075480B">
        <w:t xml:space="preserve"> i</w:t>
      </w:r>
      <w:r w:rsidR="004B40BF">
        <w:t> </w:t>
      </w:r>
      <w:r w:rsidRPr="0075480B">
        <w:t>sposobem stwierdzania zgodności oprogramowania, określonymi na podstawie ustawy</w:t>
      </w:r>
      <w:r w:rsidR="004B40BF" w:rsidRPr="0075480B">
        <w:t xml:space="preserve"> z</w:t>
      </w:r>
      <w:r w:rsidR="004B40BF">
        <w:t> </w:t>
      </w:r>
      <w:r w:rsidRPr="0075480B">
        <w:t>dnia 1</w:t>
      </w:r>
      <w:r w:rsidR="004B40BF" w:rsidRPr="0075480B">
        <w:t>7</w:t>
      </w:r>
      <w:r w:rsidR="004B40BF">
        <w:t> </w:t>
      </w:r>
      <w:r w:rsidRPr="0075480B">
        <w:t>lutego 200</w:t>
      </w:r>
      <w:r w:rsidR="004B40BF" w:rsidRPr="0075480B">
        <w:t>5</w:t>
      </w:r>
      <w:r w:rsidR="004B40BF">
        <w:t> </w:t>
      </w:r>
      <w:r w:rsidRPr="0075480B">
        <w:t>r.</w:t>
      </w:r>
      <w:r w:rsidR="004B40BF" w:rsidRPr="0075480B">
        <w:t xml:space="preserve"> o</w:t>
      </w:r>
      <w:r w:rsidR="004B40BF">
        <w:t> </w:t>
      </w:r>
      <w:r w:rsidRPr="0075480B">
        <w:t>informatyzacji działalności podmiotów realizujących zadania publiczne. Sy</w:t>
      </w:r>
      <w:r w:rsidRPr="0075480B">
        <w:t>s</w:t>
      </w:r>
      <w:r w:rsidRPr="0075480B">
        <w:t>temy teleinformatyczne nie mają zastosowania do działalności naczelnika urzędu skarbowego wynikającej</w:t>
      </w:r>
      <w:r w:rsidR="004B40BF" w:rsidRPr="0075480B">
        <w:t xml:space="preserve"> z</w:t>
      </w:r>
      <w:r w:rsidR="004B40BF">
        <w:t> </w:t>
      </w:r>
      <w:r w:rsidRPr="0075480B">
        <w:t>przepisów ustawy</w:t>
      </w:r>
      <w:r w:rsidR="004B40BF" w:rsidRPr="0075480B">
        <w:t xml:space="preserve"> z</w:t>
      </w:r>
      <w:r w:rsidR="004B40BF">
        <w:t> </w:t>
      </w:r>
      <w:r w:rsidRPr="0075480B">
        <w:t>dnia 1</w:t>
      </w:r>
      <w:r w:rsidR="004B40BF" w:rsidRPr="0075480B">
        <w:t>4</w:t>
      </w:r>
      <w:r w:rsidR="004B40BF">
        <w:t> </w:t>
      </w:r>
      <w:r w:rsidRPr="0075480B">
        <w:t>czerwca 196</w:t>
      </w:r>
      <w:r w:rsidR="004B40BF" w:rsidRPr="0075480B">
        <w:t>0</w:t>
      </w:r>
      <w:r w:rsidR="004B40BF">
        <w:t> </w:t>
      </w:r>
      <w:r w:rsidRPr="0075480B">
        <w:t>r. – Kodeks postępowania administracyjnego (</w:t>
      </w:r>
      <w:r w:rsidR="004B40BF">
        <w:t>Dz. U.</w:t>
      </w:r>
      <w:r w:rsidR="004B40BF" w:rsidRPr="0075480B">
        <w:t xml:space="preserve"> z</w:t>
      </w:r>
      <w:r w:rsidR="004B40BF">
        <w:t> </w:t>
      </w:r>
      <w:r w:rsidRPr="0075480B">
        <w:t>201</w:t>
      </w:r>
      <w:r w:rsidR="004B40BF" w:rsidRPr="0075480B">
        <w:t>3</w:t>
      </w:r>
      <w:r w:rsidR="004B40BF">
        <w:t> </w:t>
      </w:r>
      <w:r w:rsidRPr="0075480B">
        <w:t>r.</w:t>
      </w:r>
      <w:r w:rsidR="004B40BF">
        <w:t xml:space="preserve"> poz. </w:t>
      </w:r>
      <w:r w:rsidRPr="0075480B">
        <w:t>267,</w:t>
      </w:r>
      <w:r w:rsidR="004B40BF" w:rsidRPr="0075480B">
        <w:t xml:space="preserve"> z</w:t>
      </w:r>
      <w:r w:rsidR="004B40BF">
        <w:t> </w:t>
      </w:r>
      <w:r w:rsidRPr="0075480B">
        <w:t>późn. zm.</w:t>
      </w:r>
      <w:r w:rsidRPr="00002C43">
        <w:rPr>
          <w:rStyle w:val="IGindeksgrny"/>
        </w:rPr>
        <w:footnoteReference w:id="14"/>
      </w:r>
      <w:r w:rsidRPr="00002C43">
        <w:rPr>
          <w:rStyle w:val="IGindeksgrny"/>
        </w:rPr>
        <w:t>)</w:t>
      </w:r>
      <w:r w:rsidRPr="0075480B">
        <w:t>).</w:t>
      </w:r>
      <w:r w:rsidR="004B40BF">
        <w:t>”</w:t>
      </w:r>
      <w:r w:rsidRPr="0075480B">
        <w:t>,</w:t>
      </w:r>
    </w:p>
    <w:p w:rsidR="00834149" w:rsidRPr="00834149" w:rsidRDefault="00834149" w:rsidP="004B71B6">
      <w:pPr>
        <w:pStyle w:val="LITlitera"/>
        <w:keepNext/>
      </w:pPr>
      <w:r w:rsidRPr="0075480B">
        <w:t>j)</w:t>
      </w:r>
      <w:r w:rsidRPr="0075480B">
        <w:tab/>
        <w:t>dodaje się</w:t>
      </w:r>
      <w:r w:rsidR="004B40BF">
        <w:t xml:space="preserve"> ust. </w:t>
      </w:r>
      <w:r w:rsidRPr="0075480B">
        <w:t>1</w:t>
      </w:r>
      <w:r w:rsidR="004B40BF" w:rsidRPr="0075480B">
        <w:t>1</w:t>
      </w:r>
      <w:r w:rsidR="004B40BF">
        <w:t xml:space="preserve"> w </w:t>
      </w:r>
      <w:r w:rsidRPr="0075480B">
        <w:t>brzmieniu:</w:t>
      </w:r>
    </w:p>
    <w:p w:rsidR="00834149" w:rsidRPr="0075480B" w:rsidRDefault="004B40BF" w:rsidP="004B71B6">
      <w:pPr>
        <w:pStyle w:val="ZLITUSTzmustliter"/>
      </w:pPr>
      <w:r>
        <w:t>„</w:t>
      </w:r>
      <w:r w:rsidR="00834149" w:rsidRPr="0075480B">
        <w:t>11.</w:t>
      </w:r>
      <w:r>
        <w:t> </w:t>
      </w:r>
      <w:r w:rsidR="00834149" w:rsidRPr="0075480B">
        <w:t>Minister właściwy do spraw rodziny jest obowiązany do utworzenia i prowadzenia systemu telei</w:t>
      </w:r>
      <w:r w:rsidR="00834149" w:rsidRPr="0075480B">
        <w:t>n</w:t>
      </w:r>
      <w:r w:rsidR="00834149" w:rsidRPr="0075480B">
        <w:t>formatycznego umożliwiającego ubieganie się o świadczenia</w:t>
      </w:r>
      <w:r w:rsidRPr="0075480B">
        <w:t xml:space="preserve"> z</w:t>
      </w:r>
      <w:r>
        <w:t> </w:t>
      </w:r>
      <w:r w:rsidR="00834149" w:rsidRPr="0075480B">
        <w:t xml:space="preserve">funduszu alimentacyjnego </w:t>
      </w:r>
      <w:r w:rsidR="00834149" w:rsidRPr="001362E2">
        <w:t>drogą elektroniczną</w:t>
      </w:r>
      <w:r w:rsidR="00834149" w:rsidRPr="0075480B">
        <w:t xml:space="preserve"> oraz zapewnienia funkcjonowania tego systemu. Identyfikacja użytkowników w systemie teleinformatycznym następuje przy użyciu mechanizmów określonych</w:t>
      </w:r>
      <w:r w:rsidRPr="0075480B">
        <w:t xml:space="preserve"> w</w:t>
      </w:r>
      <w:r>
        <w:t> ust. </w:t>
      </w:r>
      <w:r w:rsidR="00834149" w:rsidRPr="0075480B">
        <w:t>3b.</w:t>
      </w:r>
      <w:r>
        <w:t>”</w:t>
      </w:r>
      <w:r w:rsidR="00834149" w:rsidRPr="0075480B">
        <w:t>;</w:t>
      </w:r>
    </w:p>
    <w:p w:rsidR="00834149" w:rsidRPr="00834149" w:rsidRDefault="00834149" w:rsidP="004B71B6">
      <w:pPr>
        <w:pStyle w:val="PKTpunkt"/>
        <w:keepNext/>
      </w:pPr>
      <w:r w:rsidRPr="0075480B">
        <w:t>4)</w:t>
      </w:r>
      <w:r w:rsidRPr="0075480B">
        <w:tab/>
        <w:t>po</w:t>
      </w:r>
      <w:r w:rsidR="004B40BF">
        <w:t xml:space="preserve"> art. </w:t>
      </w:r>
      <w:r w:rsidRPr="0075480B">
        <w:t>1</w:t>
      </w:r>
      <w:r w:rsidR="004B40BF" w:rsidRPr="0075480B">
        <w:t>5</w:t>
      </w:r>
      <w:r w:rsidR="004B40BF">
        <w:t> </w:t>
      </w:r>
      <w:r w:rsidRPr="0075480B">
        <w:t>dodaje się</w:t>
      </w:r>
      <w:r w:rsidR="004B40BF">
        <w:t xml:space="preserve"> art. </w:t>
      </w:r>
      <w:r w:rsidRPr="0075480B">
        <w:t>15a</w:t>
      </w:r>
      <w:r w:rsidR="004B40BF" w:rsidRPr="0075480B">
        <w:t xml:space="preserve"> w</w:t>
      </w:r>
      <w:r w:rsidR="004B40BF">
        <w:t> </w:t>
      </w:r>
      <w:r w:rsidRPr="0075480B">
        <w:t>brzmieniu:</w:t>
      </w:r>
    </w:p>
    <w:p w:rsidR="00834149" w:rsidRPr="00834149" w:rsidRDefault="004B40BF" w:rsidP="004B71B6">
      <w:pPr>
        <w:pStyle w:val="ZARTzmartartykuempunktem"/>
        <w:keepNext/>
        <w:spacing w:before="80"/>
        <w:ind w:firstLine="482"/>
      </w:pPr>
      <w:r>
        <w:t>„</w:t>
      </w:r>
      <w:r w:rsidR="00834149" w:rsidRPr="00834149">
        <w:t>Art.</w:t>
      </w:r>
      <w:r>
        <w:t> </w:t>
      </w:r>
      <w:r w:rsidR="00834149" w:rsidRPr="00834149">
        <w:t>15a.</w:t>
      </w:r>
      <w:r>
        <w:t> </w:t>
      </w:r>
      <w:r w:rsidR="00834149" w:rsidRPr="00834149">
        <w:t>1. Organ właściwy wierzyciela prowadzący postępowanie</w:t>
      </w:r>
      <w:r w:rsidRPr="00834149">
        <w:t xml:space="preserve"> w</w:t>
      </w:r>
      <w:r>
        <w:t> </w:t>
      </w:r>
      <w:r w:rsidR="00834149" w:rsidRPr="00834149">
        <w:t>sprawie świadczeń</w:t>
      </w:r>
      <w:r w:rsidRPr="00834149">
        <w:t xml:space="preserve"> z</w:t>
      </w:r>
      <w:r>
        <w:t> </w:t>
      </w:r>
      <w:r w:rsidR="00834149" w:rsidRPr="00834149">
        <w:t>funduszu alime</w:t>
      </w:r>
      <w:r w:rsidR="00834149" w:rsidRPr="00834149">
        <w:t>n</w:t>
      </w:r>
      <w:r w:rsidR="00834149" w:rsidRPr="00834149">
        <w:t>tacyjnego jest obowiązany do samodzielnego uzyskania od organów podatkowych lub ministra właściwego do spraw finansów publicznych, organów emerytalno</w:t>
      </w:r>
      <w:r>
        <w:softHyphen/>
      </w:r>
      <w:r>
        <w:noBreakHyphen/>
      </w:r>
      <w:r w:rsidR="00834149" w:rsidRPr="00834149">
        <w:t>rentowych oraz</w:t>
      </w:r>
      <w:r w:rsidRPr="00834149">
        <w:t xml:space="preserve"> z</w:t>
      </w:r>
      <w:r>
        <w:t> </w:t>
      </w:r>
      <w:r w:rsidR="00834149" w:rsidRPr="00834149">
        <w:t>rejestrów publicznych, drogą elektroniczną, za pośre</w:t>
      </w:r>
      <w:r w:rsidR="00834149" w:rsidRPr="00834149">
        <w:t>d</w:t>
      </w:r>
      <w:r w:rsidR="00834149" w:rsidRPr="00834149">
        <w:t>nictwem ministra właściwego do spraw rodziny, lub</w:t>
      </w:r>
      <w:r w:rsidRPr="00834149">
        <w:t xml:space="preserve"> w</w:t>
      </w:r>
      <w:r>
        <w:t> </w:t>
      </w:r>
      <w:r w:rsidR="00834149" w:rsidRPr="00834149">
        <w:t>drodze pisemnej, odpowiednio:</w:t>
      </w:r>
    </w:p>
    <w:p w:rsidR="00834149" w:rsidRPr="0075480B" w:rsidRDefault="004B40BF" w:rsidP="004B71B6">
      <w:pPr>
        <w:pStyle w:val="ZPKTzmpktartykuempunktem"/>
        <w:keepNext/>
      </w:pPr>
      <w:r>
        <w:t>1</w:t>
      </w:r>
      <w:r w:rsidR="00834149" w:rsidRPr="0075480B">
        <w:t>)</w:t>
      </w:r>
      <w:r w:rsidR="00834149" w:rsidRPr="0075480B">
        <w:tab/>
        <w:t>informacji</w:t>
      </w:r>
      <w:r w:rsidRPr="0075480B">
        <w:t xml:space="preserve"> o</w:t>
      </w:r>
      <w:r>
        <w:t> </w:t>
      </w:r>
      <w:r w:rsidR="00834149" w:rsidRPr="0075480B">
        <w:t>dochodzie podlegającym opodatkowaniu podatkiem dochodowym od osób fizycznych, na zas</w:t>
      </w:r>
      <w:r w:rsidR="00834149" w:rsidRPr="0075480B">
        <w:t>a</w:t>
      </w:r>
      <w:r w:rsidR="00834149" w:rsidRPr="0075480B">
        <w:t>dach określonych</w:t>
      </w:r>
      <w:r w:rsidRPr="0075480B">
        <w:t xml:space="preserve"> w</w:t>
      </w:r>
      <w:r>
        <w:t> art. </w:t>
      </w:r>
      <w:r w:rsidR="00834149" w:rsidRPr="0075480B">
        <w:t>27,</w:t>
      </w:r>
      <w:r>
        <w:t xml:space="preserve"> art. </w:t>
      </w:r>
      <w:r w:rsidR="00834149" w:rsidRPr="0075480B">
        <w:t>30b,</w:t>
      </w:r>
      <w:r>
        <w:t xml:space="preserve"> art. </w:t>
      </w:r>
      <w:r w:rsidR="00834149" w:rsidRPr="0075480B">
        <w:t>30c,</w:t>
      </w:r>
      <w:r>
        <w:t xml:space="preserve"> art. </w:t>
      </w:r>
      <w:r w:rsidR="00834149" w:rsidRPr="0075480B">
        <w:t>30e</w:t>
      </w:r>
      <w:r w:rsidRPr="0075480B">
        <w:t xml:space="preserve"> i</w:t>
      </w:r>
      <w:r>
        <w:t> art. </w:t>
      </w:r>
      <w:r w:rsidR="00834149" w:rsidRPr="0075480B">
        <w:t>30f ustawy</w:t>
      </w:r>
      <w:r w:rsidRPr="0075480B">
        <w:t xml:space="preserve"> z</w:t>
      </w:r>
      <w:r>
        <w:t> </w:t>
      </w:r>
      <w:r w:rsidR="00834149" w:rsidRPr="0075480B">
        <w:t>dnia 2</w:t>
      </w:r>
      <w:r w:rsidRPr="0075480B">
        <w:t>6</w:t>
      </w:r>
      <w:r>
        <w:t> </w:t>
      </w:r>
      <w:r w:rsidR="00834149" w:rsidRPr="0075480B">
        <w:t>lipca 199</w:t>
      </w:r>
      <w:r w:rsidRPr="0075480B">
        <w:t>1</w:t>
      </w:r>
      <w:r>
        <w:t> </w:t>
      </w:r>
      <w:r w:rsidR="00834149" w:rsidRPr="0075480B">
        <w:t>r.</w:t>
      </w:r>
      <w:r w:rsidRPr="0075480B">
        <w:t xml:space="preserve"> o</w:t>
      </w:r>
      <w:r>
        <w:t> </w:t>
      </w:r>
      <w:r w:rsidR="00834149" w:rsidRPr="0075480B">
        <w:t>podatku doch</w:t>
      </w:r>
      <w:r w:rsidR="00834149" w:rsidRPr="0075480B">
        <w:t>o</w:t>
      </w:r>
      <w:r w:rsidR="00834149" w:rsidRPr="0075480B">
        <w:t xml:space="preserve">dowym od osób fizycznych, każdego członka rodziny, </w:t>
      </w:r>
      <w:r w:rsidR="00834149">
        <w:t xml:space="preserve">udzielanych </w:t>
      </w:r>
      <w:r w:rsidR="00834149" w:rsidRPr="0075480B">
        <w:t>przez naczelnika właściwego urzędu ska</w:t>
      </w:r>
      <w:r w:rsidR="00834149" w:rsidRPr="0075480B">
        <w:t>r</w:t>
      </w:r>
      <w:r w:rsidR="00834149" w:rsidRPr="0075480B">
        <w:t>bowego, zawierających dane</w:t>
      </w:r>
      <w:r w:rsidRPr="0075480B">
        <w:t xml:space="preserve"> o</w:t>
      </w:r>
      <w:r>
        <w:t> </w:t>
      </w:r>
      <w:r w:rsidR="00834149" w:rsidRPr="0075480B">
        <w:t>wysokości:</w:t>
      </w:r>
    </w:p>
    <w:p w:rsidR="00834149" w:rsidRPr="0075480B" w:rsidRDefault="00834149" w:rsidP="004B71B6">
      <w:pPr>
        <w:pStyle w:val="ZLITwPKTzmlitwpktartykuempunktem"/>
      </w:pPr>
      <w:r w:rsidRPr="0075480B">
        <w:t>a)</w:t>
      </w:r>
      <w:r w:rsidRPr="0075480B">
        <w:tab/>
        <w:t>dochodu,</w:t>
      </w:r>
    </w:p>
    <w:p w:rsidR="00834149" w:rsidRPr="0075480B" w:rsidRDefault="00834149" w:rsidP="004B71B6">
      <w:pPr>
        <w:pStyle w:val="ZLITwPKTzmlitwpktartykuempunktem"/>
      </w:pPr>
      <w:r w:rsidRPr="0075480B">
        <w:t>b)</w:t>
      </w:r>
      <w:r w:rsidRPr="0075480B">
        <w:tab/>
        <w:t>składek na ubezpieczenia społeczne odliczonych od dochodu,</w:t>
      </w:r>
    </w:p>
    <w:p w:rsidR="00834149" w:rsidRPr="0075480B" w:rsidRDefault="00834149" w:rsidP="004B71B6">
      <w:pPr>
        <w:pStyle w:val="ZLITwPKTzmlitwpktartykuempunktem"/>
      </w:pPr>
      <w:r w:rsidRPr="0075480B">
        <w:t>c)</w:t>
      </w:r>
      <w:r w:rsidRPr="0075480B">
        <w:tab/>
        <w:t>należnego podatku;</w:t>
      </w:r>
    </w:p>
    <w:p w:rsidR="00834149" w:rsidRPr="0075480B" w:rsidRDefault="00834149" w:rsidP="004B71B6">
      <w:pPr>
        <w:pStyle w:val="ZPKTzmpktartykuempunktem"/>
        <w:spacing w:before="60"/>
        <w:ind w:left="902" w:hanging="482"/>
      </w:pPr>
      <w:r w:rsidRPr="0075480B">
        <w:t>2)</w:t>
      </w:r>
      <w:r w:rsidRPr="0075480B">
        <w:tab/>
      </w:r>
      <w:r w:rsidRPr="005E0DCE">
        <w:t>informacji</w:t>
      </w:r>
      <w:r w:rsidR="004B40BF" w:rsidRPr="005E0DCE">
        <w:t xml:space="preserve"> o</w:t>
      </w:r>
      <w:r w:rsidR="004B40BF">
        <w:t> </w:t>
      </w:r>
      <w:r w:rsidRPr="005E0DCE">
        <w:t>wieku</w:t>
      </w:r>
      <w:r w:rsidR="004B40BF" w:rsidRPr="005E0DCE">
        <w:t xml:space="preserve"> i</w:t>
      </w:r>
      <w:r w:rsidR="004B40BF">
        <w:t> </w:t>
      </w:r>
      <w:r w:rsidRPr="005E0DCE">
        <w:t>stanie cywilnym członków rodziny;</w:t>
      </w:r>
    </w:p>
    <w:p w:rsidR="00834149" w:rsidRPr="0075480B" w:rsidRDefault="00834149" w:rsidP="004B71B6">
      <w:pPr>
        <w:pStyle w:val="ZPKTzmpktartykuempunktem"/>
        <w:spacing w:before="60"/>
        <w:ind w:left="902" w:hanging="482"/>
      </w:pPr>
      <w:r w:rsidRPr="0075480B">
        <w:t>3)</w:t>
      </w:r>
      <w:r w:rsidRPr="0075480B">
        <w:tab/>
        <w:t>informacji</w:t>
      </w:r>
      <w:r w:rsidR="004B40BF" w:rsidRPr="0075480B">
        <w:t xml:space="preserve"> o</w:t>
      </w:r>
      <w:r w:rsidR="004B40BF">
        <w:t> </w:t>
      </w:r>
      <w:r w:rsidRPr="0075480B">
        <w:t>wysokości składek na ubezpieczenie zdrowotne,</w:t>
      </w:r>
      <w:r w:rsidR="004B40BF" w:rsidRPr="0075480B">
        <w:t xml:space="preserve"> w</w:t>
      </w:r>
      <w:r w:rsidR="004B40BF">
        <w:t> </w:t>
      </w:r>
      <w:r w:rsidRPr="0075480B">
        <w:t>tym informacji o wysokości składek od p</w:t>
      </w:r>
      <w:r w:rsidRPr="0075480B">
        <w:t>o</w:t>
      </w:r>
      <w:r w:rsidRPr="0075480B">
        <w:t>szczególnych płatników</w:t>
      </w:r>
      <w:r w:rsidR="004B40BF" w:rsidRPr="0075480B">
        <w:t xml:space="preserve"> i</w:t>
      </w:r>
      <w:r w:rsidR="004B40BF">
        <w:t> </w:t>
      </w:r>
      <w:r w:rsidRPr="0075480B">
        <w:t xml:space="preserve">okresach opłacania przez nich </w:t>
      </w:r>
      <w:r>
        <w:t xml:space="preserve">tych </w:t>
      </w:r>
      <w:r w:rsidRPr="0075480B">
        <w:t>składek;</w:t>
      </w:r>
    </w:p>
    <w:p w:rsidR="00834149" w:rsidRPr="0075480B" w:rsidRDefault="00834149" w:rsidP="004B71B6">
      <w:pPr>
        <w:pStyle w:val="ZPKTzmpktartykuempunktem"/>
        <w:spacing w:before="60"/>
        <w:ind w:left="902" w:hanging="482"/>
      </w:pPr>
      <w:r w:rsidRPr="0075480B">
        <w:t>4)</w:t>
      </w:r>
      <w:r w:rsidRPr="0075480B">
        <w:tab/>
        <w:t>zaświadczenia lub informacji</w:t>
      </w:r>
      <w:r w:rsidR="004B40BF" w:rsidRPr="0075480B">
        <w:t xml:space="preserve"> o</w:t>
      </w:r>
      <w:r w:rsidR="004B40BF">
        <w:t> </w:t>
      </w:r>
      <w:r w:rsidRPr="0075480B">
        <w:t>zgłoszeniu do ubezpieczeń społecznych;</w:t>
      </w:r>
    </w:p>
    <w:p w:rsidR="00834149" w:rsidRPr="00834149" w:rsidRDefault="00834149" w:rsidP="004B71B6">
      <w:pPr>
        <w:pStyle w:val="ZPKTzmpktartykuempunktem"/>
        <w:keepNext/>
        <w:spacing w:before="60"/>
        <w:ind w:left="902" w:hanging="482"/>
      </w:pPr>
      <w:r w:rsidRPr="0075480B">
        <w:t>5)</w:t>
      </w:r>
      <w:r w:rsidRPr="0075480B">
        <w:tab/>
      </w:r>
      <w:r w:rsidRPr="00834149">
        <w:t>informacji</w:t>
      </w:r>
      <w:r w:rsidR="004B40BF" w:rsidRPr="00834149">
        <w:t xml:space="preserve"> o</w:t>
      </w:r>
      <w:r w:rsidR="004B40BF">
        <w:t> </w:t>
      </w:r>
      <w:r w:rsidRPr="00834149">
        <w:t>legitymowaniu się orzeczeniem</w:t>
      </w:r>
      <w:r w:rsidR="004B40BF" w:rsidRPr="00834149">
        <w:t xml:space="preserve"> o</w:t>
      </w:r>
      <w:r w:rsidR="004B40BF">
        <w:t> </w:t>
      </w:r>
      <w:r w:rsidRPr="00834149">
        <w:t>znacznym stopniu niepełnosprawności wydanym na podstawie przepisów ustawy</w:t>
      </w:r>
      <w:r w:rsidR="004B40BF" w:rsidRPr="00834149">
        <w:t xml:space="preserve"> z</w:t>
      </w:r>
      <w:r w:rsidR="004B40BF">
        <w:t> </w:t>
      </w:r>
      <w:r w:rsidRPr="00834149">
        <w:t>dnia 2</w:t>
      </w:r>
      <w:r w:rsidR="004B40BF" w:rsidRPr="00834149">
        <w:t>7</w:t>
      </w:r>
      <w:r w:rsidR="004B40BF">
        <w:t> </w:t>
      </w:r>
      <w:r w:rsidRPr="00834149">
        <w:t>sierpnia 199</w:t>
      </w:r>
      <w:r w:rsidR="004B40BF" w:rsidRPr="00834149">
        <w:t>7</w:t>
      </w:r>
      <w:r w:rsidR="004B40BF">
        <w:t> </w:t>
      </w:r>
      <w:r w:rsidRPr="00834149">
        <w:t>r.</w:t>
      </w:r>
      <w:r w:rsidR="004B40BF" w:rsidRPr="00834149">
        <w:t xml:space="preserve"> o</w:t>
      </w:r>
      <w:r w:rsidR="004B40BF">
        <w:t> </w:t>
      </w:r>
      <w:r w:rsidRPr="00834149">
        <w:t>rehabilitacji zawodowej</w:t>
      </w:r>
      <w:r w:rsidR="004B40BF" w:rsidRPr="00834149">
        <w:t xml:space="preserve"> i</w:t>
      </w:r>
      <w:r w:rsidR="004B40BF">
        <w:t> </w:t>
      </w:r>
      <w:r w:rsidRPr="00834149">
        <w:t>społecznej oraz zatrudnianiu osób ni</w:t>
      </w:r>
      <w:r w:rsidRPr="00834149">
        <w:t>e</w:t>
      </w:r>
      <w:r w:rsidRPr="00834149">
        <w:t>pełnosprawnych (</w:t>
      </w:r>
      <w:r w:rsidR="004B40BF">
        <w:t>Dz. U.</w:t>
      </w:r>
      <w:r w:rsidR="004B40BF" w:rsidRPr="00834149">
        <w:t xml:space="preserve"> z</w:t>
      </w:r>
      <w:r w:rsidR="004B40BF">
        <w:t> </w:t>
      </w:r>
      <w:r w:rsidRPr="00834149">
        <w:t>201</w:t>
      </w:r>
      <w:r w:rsidR="004B40BF" w:rsidRPr="00834149">
        <w:t>1</w:t>
      </w:r>
      <w:r w:rsidR="004B40BF">
        <w:t> </w:t>
      </w:r>
      <w:r w:rsidRPr="00834149">
        <w:t>r.</w:t>
      </w:r>
      <w:r w:rsidR="004B40BF">
        <w:t xml:space="preserve"> Nr </w:t>
      </w:r>
      <w:r w:rsidRPr="00834149">
        <w:t>127,</w:t>
      </w:r>
      <w:r w:rsidR="004B40BF">
        <w:t xml:space="preserve"> poz. </w:t>
      </w:r>
      <w:r w:rsidRPr="00834149">
        <w:t>721, z późn. zm.</w:t>
      </w:r>
      <w:r w:rsidRPr="00834149">
        <w:rPr>
          <w:rStyle w:val="IGindeksgrny"/>
        </w:rPr>
        <w:footnoteReference w:id="15"/>
      </w:r>
      <w:r w:rsidRPr="00834149">
        <w:rPr>
          <w:rStyle w:val="IGindeksgrny"/>
        </w:rPr>
        <w:t>)</w:t>
      </w:r>
      <w:r w:rsidRPr="00834149">
        <w:t>), obejmującej następujące dane:</w:t>
      </w:r>
    </w:p>
    <w:p w:rsidR="00834149" w:rsidRPr="0075480B" w:rsidRDefault="00834149" w:rsidP="004B71B6">
      <w:pPr>
        <w:pStyle w:val="ZLITwPKTzmlitwpktartykuempunktem"/>
      </w:pPr>
      <w:r w:rsidRPr="0075480B">
        <w:t>a)</w:t>
      </w:r>
      <w:r w:rsidRPr="0075480B">
        <w:tab/>
        <w:t>datę wydanego orzeczenia,</w:t>
      </w:r>
    </w:p>
    <w:p w:rsidR="00834149" w:rsidRPr="0075480B" w:rsidRDefault="00834149" w:rsidP="004B71B6">
      <w:pPr>
        <w:pStyle w:val="ZLITwPKTzmlitwpktartykuempunktem"/>
      </w:pPr>
      <w:r w:rsidRPr="0075480B">
        <w:t>b)</w:t>
      </w:r>
      <w:r w:rsidRPr="0075480B">
        <w:tab/>
        <w:t>datę powstania stopnia niepełnosprawności,</w:t>
      </w:r>
    </w:p>
    <w:p w:rsidR="00834149" w:rsidRPr="0075480B" w:rsidRDefault="00834149" w:rsidP="004B71B6">
      <w:pPr>
        <w:pStyle w:val="ZLITwPKTzmlitwpktartykuempunktem"/>
      </w:pPr>
      <w:r w:rsidRPr="0075480B">
        <w:t>c)</w:t>
      </w:r>
      <w:r w:rsidRPr="0075480B">
        <w:tab/>
        <w:t>datę złożenia wniosku</w:t>
      </w:r>
      <w:r w:rsidR="004B40BF" w:rsidRPr="0075480B">
        <w:t xml:space="preserve"> o</w:t>
      </w:r>
      <w:r w:rsidR="004B40BF">
        <w:t> </w:t>
      </w:r>
      <w:r w:rsidRPr="0075480B">
        <w:t>wydanie orzeczenia</w:t>
      </w:r>
      <w:r w:rsidR="004B40BF" w:rsidRPr="0075480B">
        <w:t xml:space="preserve"> o</w:t>
      </w:r>
      <w:r w:rsidR="004B40BF">
        <w:t> </w:t>
      </w:r>
      <w:r w:rsidRPr="0075480B">
        <w:t>stopniu niepełnosprawności,</w:t>
      </w:r>
    </w:p>
    <w:p w:rsidR="00834149" w:rsidRPr="0075480B" w:rsidRDefault="00834149" w:rsidP="004B71B6">
      <w:pPr>
        <w:pStyle w:val="ZLITwPKTzmlitwpktartykuempunktem"/>
      </w:pPr>
      <w:r w:rsidRPr="0075480B">
        <w:t>d)</w:t>
      </w:r>
      <w:r w:rsidRPr="0075480B">
        <w:tab/>
        <w:t xml:space="preserve">okres, na </w:t>
      </w:r>
      <w:r>
        <w:t xml:space="preserve">który </w:t>
      </w:r>
      <w:r w:rsidRPr="0075480B">
        <w:t>zostało wydane orzeczenie.</w:t>
      </w:r>
    </w:p>
    <w:p w:rsidR="00834149" w:rsidRPr="0075480B" w:rsidRDefault="00834149" w:rsidP="004B71B6">
      <w:pPr>
        <w:pStyle w:val="ZUSTzmustartykuempunktem"/>
      </w:pPr>
      <w:r w:rsidRPr="0075480B">
        <w:t>2.</w:t>
      </w:r>
      <w:r w:rsidR="004B40BF">
        <w:t> </w:t>
      </w:r>
      <w:r w:rsidR="004B40BF" w:rsidRPr="0075480B">
        <w:t>W</w:t>
      </w:r>
      <w:r w:rsidR="004B40BF">
        <w:t> </w:t>
      </w:r>
      <w:r w:rsidRPr="0075480B">
        <w:t>przypadku gdy</w:t>
      </w:r>
      <w:r w:rsidR="004B40BF" w:rsidRPr="0075480B">
        <w:t xml:space="preserve"> w</w:t>
      </w:r>
      <w:r w:rsidR="004B40BF">
        <w:t> </w:t>
      </w:r>
      <w:r w:rsidRPr="0075480B">
        <w:t>Elektronicznym Krajowym Systemie Monitoringu Orzekania</w:t>
      </w:r>
      <w:r w:rsidR="004B40BF" w:rsidRPr="0075480B">
        <w:t xml:space="preserve"> o</w:t>
      </w:r>
      <w:r w:rsidR="004B40BF">
        <w:t> </w:t>
      </w:r>
      <w:r w:rsidRPr="0075480B">
        <w:t>Niepełnosprawności znajduje się więcej niż jedno orzeczenie wydane na podstawie przepisów ustawy</w:t>
      </w:r>
      <w:r w:rsidR="004B40BF" w:rsidRPr="0075480B">
        <w:t xml:space="preserve"> z</w:t>
      </w:r>
      <w:r w:rsidR="004B40BF">
        <w:t> </w:t>
      </w:r>
      <w:r w:rsidRPr="0075480B">
        <w:t>dnia 2</w:t>
      </w:r>
      <w:r w:rsidR="004B40BF" w:rsidRPr="0075480B">
        <w:t>7</w:t>
      </w:r>
      <w:r w:rsidR="004B40BF">
        <w:t> </w:t>
      </w:r>
      <w:r w:rsidRPr="0075480B">
        <w:t>sierpnia 199</w:t>
      </w:r>
      <w:r w:rsidR="004B40BF" w:rsidRPr="0075480B">
        <w:t>7</w:t>
      </w:r>
      <w:r w:rsidR="004B40BF">
        <w:t> </w:t>
      </w:r>
      <w:r w:rsidRPr="0075480B">
        <w:t>r.</w:t>
      </w:r>
      <w:r w:rsidR="004B40BF" w:rsidRPr="0075480B">
        <w:t xml:space="preserve"> o</w:t>
      </w:r>
      <w:r w:rsidR="004B40BF">
        <w:t> </w:t>
      </w:r>
      <w:r w:rsidRPr="0075480B">
        <w:t>rehabilitacji zawodowej i społecznej oraz zatrudnianiu osób niepełnosprawnych</w:t>
      </w:r>
      <w:r>
        <w:t>,</w:t>
      </w:r>
      <w:r w:rsidRPr="0075480B">
        <w:t xml:space="preserve"> dotyczące tej samej osoby</w:t>
      </w:r>
      <w:r>
        <w:t>,</w:t>
      </w:r>
      <w:r w:rsidRPr="0075480B">
        <w:t xml:space="preserve"> info</w:t>
      </w:r>
      <w:r w:rsidRPr="0075480B">
        <w:t>r</w:t>
      </w:r>
      <w:r w:rsidRPr="0075480B">
        <w:t>macja,</w:t>
      </w:r>
      <w:r w:rsidR="004B40BF" w:rsidRPr="0075480B">
        <w:t xml:space="preserve"> o</w:t>
      </w:r>
      <w:r w:rsidR="004B40BF">
        <w:t> </w:t>
      </w:r>
      <w:r w:rsidRPr="0075480B">
        <w:t>której mowa</w:t>
      </w:r>
      <w:r w:rsidR="004B40BF" w:rsidRPr="0075480B">
        <w:t xml:space="preserve"> w</w:t>
      </w:r>
      <w:r w:rsidR="004B40BF">
        <w:t> ust. </w:t>
      </w:r>
      <w:r w:rsidR="004B40BF" w:rsidRPr="0075480B">
        <w:t>1</w:t>
      </w:r>
      <w:r w:rsidR="004B40BF">
        <w:t xml:space="preserve"> pkt </w:t>
      </w:r>
      <w:r w:rsidRPr="0075480B">
        <w:t>5, jest przekazywana wyłącznie na podstawie orzeczeń, które potwierdzają prawo do świadczeń</w:t>
      </w:r>
      <w:r w:rsidR="004B40BF" w:rsidRPr="0075480B">
        <w:t xml:space="preserve"> z</w:t>
      </w:r>
      <w:r w:rsidR="004B40BF">
        <w:t> </w:t>
      </w:r>
      <w:r w:rsidRPr="0075480B">
        <w:t>funduszu alimentacyjnego.</w:t>
      </w:r>
    </w:p>
    <w:p w:rsidR="00834149" w:rsidRDefault="00834149" w:rsidP="004B71B6">
      <w:pPr>
        <w:pStyle w:val="ZUSTzmustartykuempunktem"/>
      </w:pPr>
      <w:r w:rsidRPr="0075480B">
        <w:lastRenderedPageBreak/>
        <w:t>3.</w:t>
      </w:r>
      <w:r w:rsidR="004B40BF">
        <w:t> </w:t>
      </w:r>
      <w:r w:rsidR="004B40BF" w:rsidRPr="005A61FB">
        <w:t>W</w:t>
      </w:r>
      <w:r w:rsidR="004B40BF">
        <w:t> </w:t>
      </w:r>
      <w:r w:rsidRPr="005A61FB">
        <w:t>przypadku braku</w:t>
      </w:r>
      <w:r w:rsidR="004B40BF" w:rsidRPr="005A61FB">
        <w:t xml:space="preserve"> w</w:t>
      </w:r>
      <w:r w:rsidR="004B40BF">
        <w:t> </w:t>
      </w:r>
      <w:r w:rsidRPr="005A61FB">
        <w:t>Elektronicznym Krajowym Systemie Monitoringu Orzekania</w:t>
      </w:r>
      <w:r w:rsidR="004B40BF" w:rsidRPr="005A61FB">
        <w:t xml:space="preserve"> o</w:t>
      </w:r>
      <w:r w:rsidR="004B40BF">
        <w:t> </w:t>
      </w:r>
      <w:r w:rsidRPr="005A61FB">
        <w:t>Niepełnosprawności informacji,</w:t>
      </w:r>
      <w:r w:rsidR="004B40BF" w:rsidRPr="005A61FB">
        <w:t xml:space="preserve"> o</w:t>
      </w:r>
      <w:r w:rsidR="004B40BF">
        <w:t> </w:t>
      </w:r>
      <w:r w:rsidRPr="005A61FB">
        <w:t>której mowa</w:t>
      </w:r>
      <w:r w:rsidR="004B40BF" w:rsidRPr="005A61FB">
        <w:t xml:space="preserve"> w</w:t>
      </w:r>
      <w:r w:rsidR="004B40BF">
        <w:t> ust. </w:t>
      </w:r>
      <w:r w:rsidR="004B40BF" w:rsidRPr="005A61FB">
        <w:t>1</w:t>
      </w:r>
      <w:r w:rsidR="004B40BF">
        <w:t xml:space="preserve"> pkt </w:t>
      </w:r>
      <w:r>
        <w:t>5, organ właściwy wierzyciela</w:t>
      </w:r>
      <w:r w:rsidRPr="005A61FB">
        <w:t xml:space="preserve"> prowadzący postępowanie</w:t>
      </w:r>
      <w:r w:rsidR="004B40BF" w:rsidRPr="005A61FB">
        <w:t xml:space="preserve"> w</w:t>
      </w:r>
      <w:r w:rsidR="004B40BF">
        <w:t> </w:t>
      </w:r>
      <w:r w:rsidRPr="005A61FB">
        <w:t>sprawie świa</w:t>
      </w:r>
      <w:r w:rsidRPr="005A61FB">
        <w:t>d</w:t>
      </w:r>
      <w:r w:rsidRPr="005A61FB">
        <w:t>czeń</w:t>
      </w:r>
      <w:r w:rsidR="004B40BF" w:rsidRPr="005A61FB">
        <w:t xml:space="preserve"> z</w:t>
      </w:r>
      <w:r w:rsidR="004B40BF">
        <w:t> </w:t>
      </w:r>
      <w:r w:rsidRPr="005A61FB">
        <w:t>funduszu alimentacyjnego wzywa osobę uprawnioną albo jej przedstawiciela ustawowego do dołączenia orz</w:t>
      </w:r>
      <w:r w:rsidRPr="005A61FB">
        <w:t>e</w:t>
      </w:r>
      <w:r w:rsidRPr="005A61FB">
        <w:t>czenia</w:t>
      </w:r>
      <w:r w:rsidR="004B40BF" w:rsidRPr="005A61FB">
        <w:t xml:space="preserve"> o</w:t>
      </w:r>
      <w:r w:rsidR="004B40BF">
        <w:t> </w:t>
      </w:r>
      <w:r w:rsidRPr="005A61FB">
        <w:t>znacznym stopniu niepełnosprawności.</w:t>
      </w:r>
    </w:p>
    <w:p w:rsidR="00834149" w:rsidRDefault="00834149" w:rsidP="004B71B6">
      <w:pPr>
        <w:pStyle w:val="ZUSTzmustartykuempunktem"/>
      </w:pPr>
      <w:r w:rsidRPr="0075480B">
        <w:t>4.</w:t>
      </w:r>
      <w:r w:rsidR="004B40BF">
        <w:t> </w:t>
      </w:r>
      <w:r w:rsidR="004B40BF" w:rsidRPr="00C24DFD">
        <w:t>W</w:t>
      </w:r>
      <w:r w:rsidR="004B40BF">
        <w:t> </w:t>
      </w:r>
      <w:r w:rsidRPr="00C24DFD">
        <w:t xml:space="preserve">przypadku awarii systemów teleinformatycznych służących do wymiany informacji </w:t>
      </w:r>
      <w:r w:rsidRPr="001362E2">
        <w:t>drogą elektroniczną</w:t>
      </w:r>
      <w:r w:rsidRPr="00C24DFD">
        <w:t>,</w:t>
      </w:r>
      <w:r w:rsidR="004B40BF" w:rsidRPr="00C24DFD">
        <w:t xml:space="preserve"> o</w:t>
      </w:r>
      <w:r w:rsidR="004B40BF">
        <w:t> </w:t>
      </w:r>
      <w:r w:rsidRPr="00C24DFD">
        <w:t>której mowa</w:t>
      </w:r>
      <w:r w:rsidR="004B40BF" w:rsidRPr="00C24DFD">
        <w:t xml:space="preserve"> w</w:t>
      </w:r>
      <w:r w:rsidR="004B40BF">
        <w:t> ust. </w:t>
      </w:r>
      <w:r w:rsidRPr="00C24DFD">
        <w:t>1, organ właściwy wierzyciela prowadzący postępowanie</w:t>
      </w:r>
      <w:r w:rsidR="004B40BF" w:rsidRPr="00C24DFD">
        <w:t xml:space="preserve"> w</w:t>
      </w:r>
      <w:r w:rsidR="004B40BF">
        <w:t> </w:t>
      </w:r>
      <w:r w:rsidRPr="00C24DFD">
        <w:t>sprawie świadczeń</w:t>
      </w:r>
      <w:r w:rsidR="004B40BF" w:rsidRPr="00C24DFD">
        <w:t xml:space="preserve"> z</w:t>
      </w:r>
      <w:r w:rsidR="004B40BF">
        <w:t> </w:t>
      </w:r>
      <w:r w:rsidRPr="00C24DFD">
        <w:t>funduszu al</w:t>
      </w:r>
      <w:r w:rsidRPr="00C24DFD">
        <w:t>i</w:t>
      </w:r>
      <w:r w:rsidRPr="00C24DFD">
        <w:t>mentacyjnego uzyskuje informacje,</w:t>
      </w:r>
      <w:r w:rsidR="004B40BF" w:rsidRPr="00C24DFD">
        <w:t xml:space="preserve"> o</w:t>
      </w:r>
      <w:r w:rsidR="004B40BF">
        <w:t> </w:t>
      </w:r>
      <w:r w:rsidRPr="00C24DFD">
        <w:t>których mowa</w:t>
      </w:r>
      <w:r w:rsidR="004B40BF" w:rsidRPr="00C24DFD">
        <w:t xml:space="preserve"> w</w:t>
      </w:r>
      <w:r w:rsidR="004B40BF">
        <w:t> ust. </w:t>
      </w:r>
      <w:r w:rsidRPr="00C24DFD">
        <w:t>1,</w:t>
      </w:r>
      <w:r w:rsidR="004B40BF" w:rsidRPr="00C24DFD">
        <w:t xml:space="preserve"> w</w:t>
      </w:r>
      <w:r w:rsidR="004B40BF">
        <w:t> </w:t>
      </w:r>
      <w:r w:rsidRPr="00C24DFD">
        <w:t>drodze pisemnej wymiany informacji</w:t>
      </w:r>
      <w:r>
        <w:t>.</w:t>
      </w:r>
      <w:r w:rsidRPr="00C24DFD">
        <w:t xml:space="preserve"> Organy p</w:t>
      </w:r>
      <w:r w:rsidRPr="00C24DFD">
        <w:t>o</w:t>
      </w:r>
      <w:r w:rsidRPr="00C24DFD">
        <w:t>datkowe lub minister właściwy do spraw finansów publicznych, organy emerytalno</w:t>
      </w:r>
      <w:r w:rsidR="004B40BF">
        <w:softHyphen/>
      </w:r>
      <w:r w:rsidR="004B40BF">
        <w:noBreakHyphen/>
      </w:r>
      <w:r w:rsidRPr="00C24DFD">
        <w:t>rentowe oraz podmioty prow</w:t>
      </w:r>
      <w:r w:rsidRPr="00C24DFD">
        <w:t>a</w:t>
      </w:r>
      <w:r w:rsidRPr="00C24DFD">
        <w:t xml:space="preserve">dzące rejestry publiczne przekazują te </w:t>
      </w:r>
      <w:r>
        <w:t xml:space="preserve">informacje </w:t>
      </w:r>
      <w:r w:rsidRPr="00C24DFD">
        <w:t>niezwłocznie, nie później jednak niż</w:t>
      </w:r>
      <w:r w:rsidR="004B40BF" w:rsidRPr="00C24DFD">
        <w:t xml:space="preserve"> w</w:t>
      </w:r>
      <w:r w:rsidR="004B40BF">
        <w:t> </w:t>
      </w:r>
      <w:r w:rsidRPr="00C24DFD">
        <w:t xml:space="preserve">terminie </w:t>
      </w:r>
      <w:r w:rsidR="004B40BF" w:rsidRPr="00C24DFD">
        <w:t>7</w:t>
      </w:r>
      <w:r w:rsidR="004B40BF">
        <w:t> </w:t>
      </w:r>
      <w:r w:rsidRPr="00C24DFD">
        <w:t>dni od dnia otrzymania wniosku organu właściwego wierzyciela prowadzącego postępowanie</w:t>
      </w:r>
      <w:r w:rsidR="004B40BF" w:rsidRPr="00C24DFD">
        <w:t xml:space="preserve"> w</w:t>
      </w:r>
      <w:r w:rsidR="004B40BF">
        <w:t> </w:t>
      </w:r>
      <w:r w:rsidRPr="00C24DFD">
        <w:t>sprawie świadczeń</w:t>
      </w:r>
      <w:r w:rsidR="004B40BF" w:rsidRPr="00C24DFD">
        <w:t xml:space="preserve"> z</w:t>
      </w:r>
      <w:r w:rsidR="004B40BF">
        <w:t> </w:t>
      </w:r>
      <w:r w:rsidRPr="00C24DFD">
        <w:t>funduszu alimentacyjnego.</w:t>
      </w:r>
    </w:p>
    <w:p w:rsidR="00834149" w:rsidRDefault="00834149" w:rsidP="004B71B6">
      <w:pPr>
        <w:pStyle w:val="ZUSTzmustartykuempunktem"/>
      </w:pPr>
      <w:r w:rsidRPr="00017192">
        <w:t>5.</w:t>
      </w:r>
      <w:r w:rsidR="004B40BF">
        <w:t> </w:t>
      </w:r>
      <w:r w:rsidR="004B40BF" w:rsidRPr="00017192">
        <w:t>W</w:t>
      </w:r>
      <w:r w:rsidR="004B40BF">
        <w:t> </w:t>
      </w:r>
      <w:r w:rsidRPr="00017192">
        <w:t>przypadku braku możliwości samodzielnego uzyskania przez organ właściwy wierzyciela informacji lub zaświadczeń,</w:t>
      </w:r>
      <w:r w:rsidR="004B40BF" w:rsidRPr="00017192">
        <w:t xml:space="preserve"> o</w:t>
      </w:r>
      <w:r w:rsidR="004B40BF">
        <w:t> </w:t>
      </w:r>
      <w:r w:rsidRPr="00017192">
        <w:t>których mowa</w:t>
      </w:r>
      <w:r w:rsidR="004B40BF" w:rsidRPr="00017192">
        <w:t xml:space="preserve"> w</w:t>
      </w:r>
      <w:r w:rsidR="004B40BF">
        <w:t> ust. </w:t>
      </w:r>
      <w:r w:rsidR="004B40BF" w:rsidRPr="00017192">
        <w:t>1</w:t>
      </w:r>
      <w:r w:rsidR="004B40BF">
        <w:t xml:space="preserve"> pkt </w:t>
      </w:r>
      <w:r w:rsidRPr="00017192">
        <w:t>1</w:t>
      </w:r>
      <w:r>
        <w:t>–</w:t>
      </w:r>
      <w:r w:rsidRPr="00017192">
        <w:t>4,</w:t>
      </w:r>
      <w:r w:rsidR="004B40BF" w:rsidRPr="00017192">
        <w:t xml:space="preserve"> z</w:t>
      </w:r>
      <w:r w:rsidR="004B40BF">
        <w:t> </w:t>
      </w:r>
      <w:r w:rsidRPr="00017192">
        <w:t>przyczyn nieleżących po stronie tego organu, organ właściwy wi</w:t>
      </w:r>
      <w:r w:rsidRPr="00017192">
        <w:t>e</w:t>
      </w:r>
      <w:r w:rsidRPr="00017192">
        <w:t>rzyciela, prowadzący postępowanie</w:t>
      </w:r>
      <w:r w:rsidR="004B40BF" w:rsidRPr="00017192">
        <w:t xml:space="preserve"> w</w:t>
      </w:r>
      <w:r w:rsidR="004B40BF">
        <w:t> </w:t>
      </w:r>
      <w:r w:rsidRPr="00017192">
        <w:t>sprawie świadczeń</w:t>
      </w:r>
      <w:r w:rsidR="004B40BF" w:rsidRPr="00017192">
        <w:t xml:space="preserve"> z</w:t>
      </w:r>
      <w:r w:rsidR="004B40BF">
        <w:t> </w:t>
      </w:r>
      <w:r w:rsidRPr="00017192">
        <w:t>funduszu alimentacyjnego, wzywa osobę uprawnioną a</w:t>
      </w:r>
      <w:r w:rsidRPr="00017192">
        <w:t>l</w:t>
      </w:r>
      <w:r w:rsidRPr="00017192">
        <w:t>bo jej przedstawiciela do dołączenia tych informacji lub zaświadczeń.</w:t>
      </w:r>
      <w:r w:rsidR="004B40BF">
        <w:t>”</w:t>
      </w:r>
      <w:r>
        <w:t>;</w:t>
      </w:r>
    </w:p>
    <w:p w:rsidR="00834149" w:rsidRPr="005D0CFD" w:rsidRDefault="00834149" w:rsidP="004B71B6">
      <w:pPr>
        <w:pStyle w:val="PKTpunkt"/>
        <w:keepNext/>
      </w:pPr>
      <w:r w:rsidRPr="005D0CFD">
        <w:t>5)</w:t>
      </w:r>
      <w:r w:rsidR="004B40BF">
        <w:tab/>
      </w:r>
      <w:r w:rsidRPr="005D0CFD">
        <w:t>w</w:t>
      </w:r>
      <w:r w:rsidR="004B40BF">
        <w:t xml:space="preserve"> art. </w:t>
      </w:r>
      <w:r w:rsidRPr="005D0CFD">
        <w:t>31:</w:t>
      </w:r>
    </w:p>
    <w:p w:rsidR="00834149" w:rsidRPr="00834149" w:rsidRDefault="00834149" w:rsidP="004B71B6">
      <w:pPr>
        <w:pStyle w:val="LITlitera"/>
        <w:keepNext/>
      </w:pPr>
      <w:r w:rsidRPr="005D0CFD">
        <w:t>a)</w:t>
      </w:r>
      <w:r w:rsidR="004B40BF">
        <w:tab/>
      </w:r>
      <w:r w:rsidRPr="005D0CFD">
        <w:t xml:space="preserve">ust. </w:t>
      </w:r>
      <w:r w:rsidR="004B40BF" w:rsidRPr="005D0CFD">
        <w:t>4</w:t>
      </w:r>
      <w:r w:rsidR="004B40BF">
        <w:t> </w:t>
      </w:r>
      <w:r w:rsidRPr="005D0CFD">
        <w:t>otrzymuje brzmienie:</w:t>
      </w:r>
    </w:p>
    <w:p w:rsidR="00834149" w:rsidRPr="005D0CFD" w:rsidRDefault="004B40BF" w:rsidP="004B71B6">
      <w:pPr>
        <w:pStyle w:val="ZLITUSTzmustliter"/>
      </w:pPr>
      <w:r>
        <w:t>„</w:t>
      </w:r>
      <w:r w:rsidR="00834149" w:rsidRPr="005D0CFD">
        <w:t>4.</w:t>
      </w:r>
      <w:r>
        <w:t> </w:t>
      </w:r>
      <w:r w:rsidR="00834149" w:rsidRPr="005D0CFD">
        <w:t>Organy właściwe dłużnika</w:t>
      </w:r>
      <w:r w:rsidRPr="005D0CFD">
        <w:t xml:space="preserve"> i</w:t>
      </w:r>
      <w:r>
        <w:t> </w:t>
      </w:r>
      <w:r w:rsidR="00834149" w:rsidRPr="005D0CFD">
        <w:t>organy właściwe wierzyciela sporządzają sprawozdania rzeczowo</w:t>
      </w:r>
      <w:r>
        <w:softHyphen/>
      </w:r>
      <w:r>
        <w:noBreakHyphen/>
      </w:r>
      <w:r w:rsidR="00834149" w:rsidRPr="005D0CFD">
        <w:t>finansowe</w:t>
      </w:r>
      <w:r w:rsidRPr="005D0CFD">
        <w:t xml:space="preserve"> z</w:t>
      </w:r>
      <w:r>
        <w:t> </w:t>
      </w:r>
      <w:r w:rsidR="00834149" w:rsidRPr="005D0CFD">
        <w:t>realizacji zadań przewidzianych</w:t>
      </w:r>
      <w:r w:rsidRPr="005D0CFD">
        <w:t xml:space="preserve"> w</w:t>
      </w:r>
      <w:r>
        <w:t> </w:t>
      </w:r>
      <w:r w:rsidR="00834149" w:rsidRPr="005D0CFD">
        <w:t>ustawie i przekazują je właściwemu miejscowo wojewodzie.</w:t>
      </w:r>
      <w:r>
        <w:t>”</w:t>
      </w:r>
      <w:r w:rsidR="00834149" w:rsidRPr="005D0CFD">
        <w:t>,</w:t>
      </w:r>
    </w:p>
    <w:p w:rsidR="00834149" w:rsidRPr="00834149" w:rsidRDefault="00834149" w:rsidP="004B71B6">
      <w:pPr>
        <w:pStyle w:val="LITlitera"/>
        <w:keepNext/>
      </w:pPr>
      <w:r w:rsidRPr="005D0CFD">
        <w:t>b)</w:t>
      </w:r>
      <w:r w:rsidR="004B40BF">
        <w:tab/>
      </w:r>
      <w:r w:rsidRPr="005D0CFD">
        <w:t>po</w:t>
      </w:r>
      <w:r w:rsidR="004B40BF">
        <w:t xml:space="preserve"> ust. </w:t>
      </w:r>
      <w:r w:rsidR="004B40BF" w:rsidRPr="005D0CFD">
        <w:t>4</w:t>
      </w:r>
      <w:r w:rsidR="004B40BF">
        <w:t> </w:t>
      </w:r>
      <w:r w:rsidRPr="005D0CFD">
        <w:t>dodaje się ust 4a</w:t>
      </w:r>
      <w:r w:rsidR="004B40BF" w:rsidRPr="005D0CFD">
        <w:t xml:space="preserve"> w</w:t>
      </w:r>
      <w:r w:rsidR="004B40BF">
        <w:t> </w:t>
      </w:r>
      <w:r w:rsidRPr="005D0CFD">
        <w:t>brzmieniu:</w:t>
      </w:r>
    </w:p>
    <w:p w:rsidR="00834149" w:rsidRPr="005D0CFD" w:rsidRDefault="004B40BF" w:rsidP="004B71B6">
      <w:pPr>
        <w:pStyle w:val="ZLITUSTzmustliter"/>
      </w:pPr>
      <w:r>
        <w:t>„</w:t>
      </w:r>
      <w:r w:rsidR="00834149" w:rsidRPr="005D0CFD">
        <w:t>4a.</w:t>
      </w:r>
      <w:r>
        <w:t> </w:t>
      </w:r>
      <w:r w:rsidR="00834149" w:rsidRPr="005D0CFD">
        <w:t>Wojewoda sporządza zbiorcze sprawozdanie rzeczowo</w:t>
      </w:r>
      <w:r>
        <w:softHyphen/>
      </w:r>
      <w:r>
        <w:noBreakHyphen/>
      </w:r>
      <w:r w:rsidR="00834149" w:rsidRPr="005D0CFD">
        <w:t>finansowe</w:t>
      </w:r>
      <w:r w:rsidRPr="005D0CFD">
        <w:t xml:space="preserve"> z</w:t>
      </w:r>
      <w:r>
        <w:t> </w:t>
      </w:r>
      <w:r w:rsidR="00834149" w:rsidRPr="005D0CFD">
        <w:t>realizacji zadań przewidzianych</w:t>
      </w:r>
      <w:r w:rsidRPr="005D0CFD">
        <w:t xml:space="preserve"> w</w:t>
      </w:r>
      <w:r>
        <w:t> </w:t>
      </w:r>
      <w:r w:rsidR="00834149" w:rsidRPr="005D0CFD">
        <w:t>ustawie</w:t>
      </w:r>
      <w:r w:rsidRPr="005D0CFD">
        <w:t xml:space="preserve"> i</w:t>
      </w:r>
      <w:r>
        <w:t> </w:t>
      </w:r>
      <w:r w:rsidR="00834149" w:rsidRPr="005D0CFD">
        <w:t>przekazuje je ministrowi właściwemu do spraw rodziny.</w:t>
      </w:r>
      <w:r>
        <w:t>”</w:t>
      </w:r>
      <w:r w:rsidR="00834149" w:rsidRPr="005D0CFD">
        <w:t>,</w:t>
      </w:r>
    </w:p>
    <w:p w:rsidR="00834149" w:rsidRPr="00834149" w:rsidRDefault="00834149" w:rsidP="004B71B6">
      <w:pPr>
        <w:pStyle w:val="LITlitera"/>
        <w:keepNext/>
      </w:pPr>
      <w:r w:rsidRPr="005D0CFD">
        <w:t>c)</w:t>
      </w:r>
      <w:r w:rsidR="004B40BF">
        <w:tab/>
      </w:r>
      <w:r w:rsidRPr="005D0CFD">
        <w:t xml:space="preserve">ust. </w:t>
      </w:r>
      <w:r w:rsidR="004B40BF" w:rsidRPr="005D0CFD">
        <w:t>7</w:t>
      </w:r>
      <w:r w:rsidR="004B40BF">
        <w:t> </w:t>
      </w:r>
      <w:r w:rsidRPr="005D0CFD">
        <w:t>otrzymuje brzmienie:</w:t>
      </w:r>
    </w:p>
    <w:p w:rsidR="00834149" w:rsidRPr="0075480B" w:rsidRDefault="004B40BF" w:rsidP="004B71B6">
      <w:pPr>
        <w:pStyle w:val="ZLITUSTzmustliter"/>
      </w:pPr>
      <w:r>
        <w:t>„</w:t>
      </w:r>
      <w:r w:rsidR="00834149" w:rsidRPr="005D0CFD">
        <w:t>7.</w:t>
      </w:r>
      <w:r>
        <w:t> </w:t>
      </w:r>
      <w:r w:rsidR="00834149" w:rsidRPr="005D0CFD">
        <w:t>Minister właściwy do spraw rodziny określi,</w:t>
      </w:r>
      <w:r w:rsidRPr="005D0CFD">
        <w:t xml:space="preserve"> w</w:t>
      </w:r>
      <w:r>
        <w:t> </w:t>
      </w:r>
      <w:r w:rsidR="00834149" w:rsidRPr="005D0CFD">
        <w:t>drodze rozporządzenia, wzory</w:t>
      </w:r>
      <w:r w:rsidRPr="005D0CFD">
        <w:t xml:space="preserve"> i</w:t>
      </w:r>
      <w:r>
        <w:t> </w:t>
      </w:r>
      <w:r w:rsidR="00834149" w:rsidRPr="005D0CFD">
        <w:t>sposób sporządzania sprawozdań rzeczowo</w:t>
      </w:r>
      <w:r>
        <w:softHyphen/>
      </w:r>
      <w:r>
        <w:noBreakHyphen/>
      </w:r>
      <w:r w:rsidR="00834149" w:rsidRPr="005D0CFD">
        <w:t>finansowych oraz terminy</w:t>
      </w:r>
      <w:r w:rsidRPr="005D0CFD">
        <w:t xml:space="preserve"> i</w:t>
      </w:r>
      <w:r>
        <w:t> </w:t>
      </w:r>
      <w:r w:rsidR="00834149" w:rsidRPr="005D0CFD">
        <w:t>sposób ich przekazywania, uwzględniając potrzebę ujednol</w:t>
      </w:r>
      <w:r w:rsidR="00834149" w:rsidRPr="005D0CFD">
        <w:t>i</w:t>
      </w:r>
      <w:r w:rsidR="00834149" w:rsidRPr="005D0CFD">
        <w:t>cenia informacji przekazywanych przez podmioty realizujące ustawę.</w:t>
      </w:r>
      <w:r>
        <w:t>”</w:t>
      </w:r>
      <w:r w:rsidR="00834149" w:rsidRPr="0075480B">
        <w:t>.</w:t>
      </w:r>
    </w:p>
    <w:p w:rsidR="00834149" w:rsidRPr="00834149" w:rsidRDefault="00834149" w:rsidP="004B71B6">
      <w:pPr>
        <w:pStyle w:val="ARTartustawynprozporzdzenia"/>
        <w:keepNext/>
      </w:pPr>
      <w:r w:rsidRPr="004B40BF">
        <w:rPr>
          <w:rStyle w:val="Ppogrubienie"/>
        </w:rPr>
        <w:t>Art. 6.</w:t>
      </w:r>
      <w:r w:rsidR="004B40BF">
        <w:t> </w:t>
      </w:r>
      <w:r w:rsidR="004B40BF" w:rsidRPr="00834149">
        <w:t>W</w:t>
      </w:r>
      <w:r w:rsidR="004B40BF">
        <w:t> </w:t>
      </w:r>
      <w:r w:rsidRPr="00834149">
        <w:t>ustawie</w:t>
      </w:r>
      <w:r w:rsidR="004B40BF" w:rsidRPr="00834149">
        <w:t xml:space="preserve"> z</w:t>
      </w:r>
      <w:r w:rsidR="004B40BF">
        <w:t> </w:t>
      </w:r>
      <w:r w:rsidRPr="00834149">
        <w:t xml:space="preserve">dnia </w:t>
      </w:r>
      <w:r w:rsidR="004B40BF" w:rsidRPr="00834149">
        <w:t>4</w:t>
      </w:r>
      <w:r w:rsidR="004B40BF">
        <w:t> </w:t>
      </w:r>
      <w:r w:rsidRPr="00834149">
        <w:t>kwietnia 201</w:t>
      </w:r>
      <w:r w:rsidR="004B40BF" w:rsidRPr="00834149">
        <w:t>4</w:t>
      </w:r>
      <w:r w:rsidR="004B40BF">
        <w:t> </w:t>
      </w:r>
      <w:r w:rsidRPr="00834149">
        <w:t>r.</w:t>
      </w:r>
      <w:r w:rsidR="004B40BF" w:rsidRPr="00834149">
        <w:t xml:space="preserve"> o</w:t>
      </w:r>
      <w:r w:rsidR="004B40BF">
        <w:t> </w:t>
      </w:r>
      <w:r w:rsidRPr="00834149">
        <w:t>ustaleniu</w:t>
      </w:r>
      <w:r w:rsidR="004B40BF" w:rsidRPr="00834149">
        <w:t xml:space="preserve"> i</w:t>
      </w:r>
      <w:r w:rsidR="004B40BF">
        <w:t> </w:t>
      </w:r>
      <w:r w:rsidRPr="00834149">
        <w:t>wypłacie zasiłków dla opiekunów (</w:t>
      </w:r>
      <w:r w:rsidR="004B40BF">
        <w:t>Dz. U. poz. </w:t>
      </w:r>
      <w:r w:rsidRPr="00834149">
        <w:t>567</w:t>
      </w:r>
      <w:r w:rsidR="00186AC3">
        <w:t xml:space="preserve"> oraz z 2015 r. poz. 1240</w:t>
      </w:r>
      <w:r w:rsidRPr="00834149">
        <w:t>) po</w:t>
      </w:r>
      <w:r w:rsidR="004B40BF">
        <w:t xml:space="preserve"> art. </w:t>
      </w:r>
      <w:r w:rsidR="004B40BF" w:rsidRPr="00834149">
        <w:t>9</w:t>
      </w:r>
      <w:r w:rsidR="004B40BF">
        <w:t> </w:t>
      </w:r>
      <w:r w:rsidRPr="00834149">
        <w:t>dodaje się</w:t>
      </w:r>
      <w:r w:rsidR="004B40BF">
        <w:t xml:space="preserve"> art. </w:t>
      </w:r>
      <w:r w:rsidRPr="00834149">
        <w:t>9a</w:t>
      </w:r>
      <w:r w:rsidR="004B40BF" w:rsidRPr="00834149">
        <w:t xml:space="preserve"> i</w:t>
      </w:r>
      <w:r w:rsidR="004B40BF">
        <w:t> art. </w:t>
      </w:r>
      <w:r w:rsidRPr="00834149">
        <w:t>9b</w:t>
      </w:r>
      <w:r w:rsidR="004B40BF" w:rsidRPr="00834149">
        <w:t xml:space="preserve"> w</w:t>
      </w:r>
      <w:r w:rsidR="004B40BF">
        <w:t> </w:t>
      </w:r>
      <w:r w:rsidRPr="00834149">
        <w:t>brzmieniu:</w:t>
      </w:r>
    </w:p>
    <w:p w:rsidR="00834149" w:rsidRPr="0075480B" w:rsidRDefault="004B40BF" w:rsidP="004B71B6">
      <w:pPr>
        <w:pStyle w:val="ZARTzmartartykuempunktem"/>
      </w:pPr>
      <w:r>
        <w:t>„</w:t>
      </w:r>
      <w:r w:rsidR="00834149" w:rsidRPr="0075480B">
        <w:t>Art.</w:t>
      </w:r>
      <w:r>
        <w:t> </w:t>
      </w:r>
      <w:r w:rsidR="00834149" w:rsidRPr="0075480B">
        <w:t>9a.</w:t>
      </w:r>
      <w:r>
        <w:t> </w:t>
      </w:r>
      <w:r w:rsidR="00834149" w:rsidRPr="0075480B">
        <w:t>1. Organy realizujące zasiłki dla opiekunów sporządzają sprawozdania rzeczowo</w:t>
      </w:r>
      <w:r>
        <w:softHyphen/>
      </w:r>
      <w:r>
        <w:noBreakHyphen/>
      </w:r>
      <w:r w:rsidR="00834149" w:rsidRPr="0075480B">
        <w:t>finansowe</w:t>
      </w:r>
      <w:r w:rsidRPr="0075480B">
        <w:t xml:space="preserve"> z</w:t>
      </w:r>
      <w:r>
        <w:t> </w:t>
      </w:r>
      <w:r w:rsidR="00834149" w:rsidRPr="0075480B">
        <w:t>realizacji zadań określonych</w:t>
      </w:r>
      <w:r w:rsidRPr="0075480B">
        <w:t xml:space="preserve"> w</w:t>
      </w:r>
      <w:r>
        <w:t> </w:t>
      </w:r>
      <w:r w:rsidR="00834149" w:rsidRPr="0075480B">
        <w:t>ustawie</w:t>
      </w:r>
      <w:r w:rsidRPr="0075480B">
        <w:t xml:space="preserve"> i</w:t>
      </w:r>
      <w:r>
        <w:t> </w:t>
      </w:r>
      <w:r w:rsidR="00834149" w:rsidRPr="0075480B">
        <w:t>przekazują je właściwemu miejscowo wojewodzie za pomocą systemu t</w:t>
      </w:r>
      <w:r w:rsidR="00834149" w:rsidRPr="0075480B">
        <w:t>e</w:t>
      </w:r>
      <w:r w:rsidR="00834149" w:rsidRPr="0075480B">
        <w:t>leinformatycznego.</w:t>
      </w:r>
    </w:p>
    <w:p w:rsidR="00834149" w:rsidRPr="0075480B" w:rsidRDefault="00834149" w:rsidP="004B71B6">
      <w:pPr>
        <w:pStyle w:val="ZUSTzmustartykuempunktem"/>
      </w:pPr>
      <w:r w:rsidRPr="0075480B">
        <w:t>2.</w:t>
      </w:r>
      <w:r w:rsidR="004B40BF">
        <w:t> </w:t>
      </w:r>
      <w:r w:rsidRPr="0075480B">
        <w:t>Wojewoda sporządza zbiorcze sprawozdanie rzeczowo</w:t>
      </w:r>
      <w:r w:rsidR="004B40BF">
        <w:softHyphen/>
      </w:r>
      <w:r w:rsidR="004B40BF">
        <w:noBreakHyphen/>
      </w:r>
      <w:r w:rsidRPr="0075480B">
        <w:t>finansowe</w:t>
      </w:r>
      <w:r w:rsidR="004B40BF" w:rsidRPr="0075480B">
        <w:t xml:space="preserve"> z</w:t>
      </w:r>
      <w:r w:rsidR="004B40BF">
        <w:t> </w:t>
      </w:r>
      <w:r w:rsidRPr="0075480B">
        <w:t>realizacji zadań określonych</w:t>
      </w:r>
      <w:r w:rsidR="004B40BF" w:rsidRPr="0075480B">
        <w:t xml:space="preserve"> w</w:t>
      </w:r>
      <w:r w:rsidR="004B40BF">
        <w:t> </w:t>
      </w:r>
      <w:r w:rsidRPr="0075480B">
        <w:t>ustawie</w:t>
      </w:r>
      <w:r w:rsidR="004B40BF" w:rsidRPr="0075480B">
        <w:t xml:space="preserve"> i</w:t>
      </w:r>
      <w:r w:rsidR="004B40BF">
        <w:t> </w:t>
      </w:r>
      <w:r w:rsidRPr="0075480B">
        <w:t>przekazuje je ministrowi właściwemu do spraw rodziny za pomocą systemu teleinformatycznego.</w:t>
      </w:r>
    </w:p>
    <w:p w:rsidR="00834149" w:rsidRPr="0075480B" w:rsidRDefault="00834149" w:rsidP="004B71B6">
      <w:pPr>
        <w:pStyle w:val="ZUSTzmustartykuempunktem"/>
      </w:pPr>
      <w:r w:rsidRPr="0075480B">
        <w:t>3.</w:t>
      </w:r>
      <w:r w:rsidR="004B40BF">
        <w:t> </w:t>
      </w:r>
      <w:r w:rsidRPr="0075480B">
        <w:t>Zadania określone</w:t>
      </w:r>
      <w:r w:rsidR="004B40BF" w:rsidRPr="0075480B">
        <w:t xml:space="preserve"> w</w:t>
      </w:r>
      <w:r w:rsidR="004B40BF">
        <w:t> </w:t>
      </w:r>
      <w:r w:rsidRPr="0075480B">
        <w:t>niniejszej ustawie są realizowane za pomocą systemów teleinformatycznych stosow</w:t>
      </w:r>
      <w:r w:rsidRPr="0075480B">
        <w:t>a</w:t>
      </w:r>
      <w:r w:rsidRPr="0075480B">
        <w:t>nych</w:t>
      </w:r>
      <w:r w:rsidR="004B40BF" w:rsidRPr="0075480B">
        <w:t xml:space="preserve"> w</w:t>
      </w:r>
      <w:r w:rsidR="004B40BF">
        <w:t> </w:t>
      </w:r>
      <w:r w:rsidRPr="0075480B">
        <w:t>urzędach administracji publicznej realizujących zadania</w:t>
      </w:r>
      <w:r w:rsidR="004B40BF" w:rsidRPr="0075480B">
        <w:t xml:space="preserve"> w</w:t>
      </w:r>
      <w:r w:rsidR="004B40BF">
        <w:t> </w:t>
      </w:r>
      <w:r w:rsidRPr="0075480B">
        <w:t>zakresie świadczeń rodzinnych określonych</w:t>
      </w:r>
      <w:r w:rsidR="004B40BF" w:rsidRPr="0075480B">
        <w:t xml:space="preserve"> w</w:t>
      </w:r>
      <w:r w:rsidR="004B40BF">
        <w:t> </w:t>
      </w:r>
      <w:r w:rsidRPr="0075480B">
        <w:t>ustawie</w:t>
      </w:r>
      <w:r w:rsidR="004B40BF" w:rsidRPr="0075480B">
        <w:t xml:space="preserve"> z</w:t>
      </w:r>
      <w:r w:rsidR="004B40BF">
        <w:t> </w:t>
      </w:r>
      <w:r w:rsidRPr="0075480B">
        <w:t>dnia 2</w:t>
      </w:r>
      <w:r w:rsidR="004B40BF" w:rsidRPr="0075480B">
        <w:t>8</w:t>
      </w:r>
      <w:r w:rsidR="004B40BF">
        <w:t> </w:t>
      </w:r>
      <w:r w:rsidRPr="0075480B">
        <w:t>listopada 200</w:t>
      </w:r>
      <w:r w:rsidR="004B40BF" w:rsidRPr="0075480B">
        <w:t>3</w:t>
      </w:r>
      <w:r w:rsidR="004B40BF">
        <w:t> </w:t>
      </w:r>
      <w:r w:rsidRPr="0075480B">
        <w:t>r.</w:t>
      </w:r>
      <w:r w:rsidR="004B40BF" w:rsidRPr="0075480B">
        <w:t xml:space="preserve"> o</w:t>
      </w:r>
      <w:r w:rsidR="004B40BF">
        <w:t> </w:t>
      </w:r>
      <w:r w:rsidRPr="0075480B">
        <w:t>świadczeniach rodzinnych.</w:t>
      </w:r>
    </w:p>
    <w:p w:rsidR="00834149" w:rsidRPr="0075480B" w:rsidRDefault="00834149" w:rsidP="004B71B6">
      <w:pPr>
        <w:pStyle w:val="ZARTzmartartykuempunktem"/>
      </w:pPr>
      <w:r w:rsidRPr="0075480B">
        <w:t>Art.</w:t>
      </w:r>
      <w:r w:rsidR="004B40BF">
        <w:t> </w:t>
      </w:r>
      <w:r w:rsidRPr="0075480B">
        <w:t>9b.</w:t>
      </w:r>
      <w:r w:rsidR="004B40BF">
        <w:t> </w:t>
      </w:r>
      <w:r w:rsidRPr="0075480B">
        <w:t>Minister właściwy do spraw rodziny określi,</w:t>
      </w:r>
      <w:r w:rsidR="004B40BF" w:rsidRPr="0075480B">
        <w:t xml:space="preserve"> w</w:t>
      </w:r>
      <w:r w:rsidR="004B40BF">
        <w:t> </w:t>
      </w:r>
      <w:r w:rsidRPr="0075480B">
        <w:t>drodze rozporządzenia, wzory</w:t>
      </w:r>
      <w:r w:rsidR="004B40BF" w:rsidRPr="0075480B">
        <w:t xml:space="preserve"> i</w:t>
      </w:r>
      <w:r w:rsidR="004B40BF">
        <w:t> </w:t>
      </w:r>
      <w:r w:rsidRPr="0075480B">
        <w:t>sposób sporządzania sprawozdań rzeczowo</w:t>
      </w:r>
      <w:r w:rsidR="004B40BF">
        <w:softHyphen/>
      </w:r>
      <w:r w:rsidR="004B40BF">
        <w:noBreakHyphen/>
      </w:r>
      <w:r w:rsidRPr="0075480B">
        <w:t>finansowych</w:t>
      </w:r>
      <w:r w:rsidR="004B40BF" w:rsidRPr="0075480B">
        <w:t xml:space="preserve"> z</w:t>
      </w:r>
      <w:r w:rsidR="004B40BF">
        <w:t> </w:t>
      </w:r>
      <w:r w:rsidRPr="0075480B">
        <w:t>realizacji zadań określonych</w:t>
      </w:r>
      <w:r w:rsidR="004B40BF" w:rsidRPr="0075480B">
        <w:t xml:space="preserve"> w</w:t>
      </w:r>
      <w:r w:rsidR="004B40BF">
        <w:t> </w:t>
      </w:r>
      <w:r w:rsidRPr="0075480B">
        <w:t>ustawie oraz terminy</w:t>
      </w:r>
      <w:r w:rsidR="004B40BF" w:rsidRPr="0075480B">
        <w:t xml:space="preserve"> i</w:t>
      </w:r>
      <w:r w:rsidR="004B40BF">
        <w:t> </w:t>
      </w:r>
      <w:r w:rsidRPr="0075480B">
        <w:t>sposób ich przekazyw</w:t>
      </w:r>
      <w:r w:rsidRPr="0075480B">
        <w:t>a</w:t>
      </w:r>
      <w:r w:rsidRPr="0075480B">
        <w:t>nia, mając na względzie konieczność zapewnienia kompletności</w:t>
      </w:r>
      <w:r w:rsidR="004B40BF" w:rsidRPr="0075480B">
        <w:t xml:space="preserve"> i</w:t>
      </w:r>
      <w:r w:rsidR="004B40BF">
        <w:t> </w:t>
      </w:r>
      <w:r w:rsidRPr="0075480B">
        <w:t>jednolitości informacji przekazywanych przez o</w:t>
      </w:r>
      <w:r w:rsidRPr="0075480B">
        <w:t>r</w:t>
      </w:r>
      <w:r w:rsidRPr="0075480B">
        <w:t>gany realizujące zasiłki dla opiekunów oraz skutecznej realizacji zadań określonych w ustawie.</w:t>
      </w:r>
      <w:r w:rsidR="004B40BF">
        <w:t>”</w:t>
      </w:r>
      <w:r w:rsidRPr="0075480B">
        <w:t>.</w:t>
      </w:r>
    </w:p>
    <w:p w:rsidR="00834149" w:rsidRPr="00834149" w:rsidRDefault="00834149" w:rsidP="004B71B6">
      <w:pPr>
        <w:pStyle w:val="ARTartustawynprozporzdzenia"/>
        <w:keepNext/>
      </w:pPr>
      <w:r w:rsidRPr="004B40BF">
        <w:rPr>
          <w:rStyle w:val="Ppogrubienie"/>
        </w:rPr>
        <w:t>Art. 7.</w:t>
      </w:r>
      <w:r w:rsidR="004B40BF">
        <w:t> </w:t>
      </w:r>
      <w:r w:rsidR="004B40BF" w:rsidRPr="00834149">
        <w:t>W</w:t>
      </w:r>
      <w:r w:rsidR="004B40BF">
        <w:t> </w:t>
      </w:r>
      <w:r w:rsidRPr="00834149">
        <w:t>ustawie</w:t>
      </w:r>
      <w:r w:rsidR="004B40BF" w:rsidRPr="00834149">
        <w:t xml:space="preserve"> z</w:t>
      </w:r>
      <w:r w:rsidR="004B40BF">
        <w:t> </w:t>
      </w:r>
      <w:r w:rsidRPr="00834149">
        <w:t xml:space="preserve">dnia </w:t>
      </w:r>
      <w:r w:rsidR="004B40BF" w:rsidRPr="00834149">
        <w:t>5</w:t>
      </w:r>
      <w:r w:rsidR="004B40BF">
        <w:t> </w:t>
      </w:r>
      <w:r w:rsidRPr="00834149">
        <w:t>grudnia 201</w:t>
      </w:r>
      <w:r w:rsidR="004B40BF" w:rsidRPr="00834149">
        <w:t>4</w:t>
      </w:r>
      <w:r w:rsidR="004B40BF">
        <w:t> </w:t>
      </w:r>
      <w:r w:rsidRPr="00834149">
        <w:t>r.</w:t>
      </w:r>
      <w:r w:rsidR="004B40BF" w:rsidRPr="00834149">
        <w:t xml:space="preserve"> o</w:t>
      </w:r>
      <w:r w:rsidR="004B40BF">
        <w:t> </w:t>
      </w:r>
      <w:r w:rsidRPr="00834149">
        <w:t>Karcie Dużej Rodziny (</w:t>
      </w:r>
      <w:r w:rsidR="004B40BF">
        <w:t>Dz. U. poz. </w:t>
      </w:r>
      <w:r w:rsidRPr="00834149">
        <w:t>1863) wprowadza się następujące zmiany:</w:t>
      </w:r>
    </w:p>
    <w:p w:rsidR="00834149" w:rsidRPr="0075480B" w:rsidRDefault="00834149" w:rsidP="004B71B6">
      <w:pPr>
        <w:pStyle w:val="PKTpunkt"/>
        <w:keepNext/>
      </w:pPr>
      <w:r>
        <w:t>1)</w:t>
      </w:r>
      <w:r>
        <w:tab/>
      </w:r>
      <w:r w:rsidRPr="0075480B">
        <w:t>w</w:t>
      </w:r>
      <w:r w:rsidR="004B40BF">
        <w:t xml:space="preserve"> art. </w:t>
      </w:r>
      <w:r w:rsidRPr="0075480B">
        <w:t>10:</w:t>
      </w:r>
    </w:p>
    <w:p w:rsidR="00834149" w:rsidRPr="00834149" w:rsidRDefault="00834149" w:rsidP="004B71B6">
      <w:pPr>
        <w:pStyle w:val="LITlitera"/>
        <w:keepNext/>
      </w:pPr>
      <w:r>
        <w:t>a</w:t>
      </w:r>
      <w:r w:rsidRPr="00834149">
        <w:t>)</w:t>
      </w:r>
      <w:r w:rsidRPr="00834149">
        <w:tab/>
        <w:t xml:space="preserve">ust. </w:t>
      </w:r>
      <w:r w:rsidR="004B40BF" w:rsidRPr="00834149">
        <w:t>9</w:t>
      </w:r>
      <w:r w:rsidR="004B40BF">
        <w:t> </w:t>
      </w:r>
      <w:r w:rsidRPr="00834149">
        <w:t>otrzymuje brzmienie:</w:t>
      </w:r>
    </w:p>
    <w:p w:rsidR="00834149" w:rsidRPr="0075480B" w:rsidRDefault="004B40BF" w:rsidP="004B71B6">
      <w:pPr>
        <w:pStyle w:val="ZLITUSTzmustliter"/>
      </w:pPr>
      <w:r>
        <w:t>„</w:t>
      </w:r>
      <w:r w:rsidR="00834149" w:rsidRPr="0075480B">
        <w:t>9.</w:t>
      </w:r>
      <w:r>
        <w:t> </w:t>
      </w:r>
      <w:r w:rsidR="00834149" w:rsidRPr="0075480B">
        <w:t>Przedstawienie dokumentów,</w:t>
      </w:r>
      <w:r w:rsidRPr="0075480B">
        <w:t xml:space="preserve"> o</w:t>
      </w:r>
      <w:r>
        <w:t> </w:t>
      </w:r>
      <w:r w:rsidR="00834149" w:rsidRPr="0075480B">
        <w:t>których mowa</w:t>
      </w:r>
      <w:r w:rsidRPr="0075480B">
        <w:t xml:space="preserve"> w</w:t>
      </w:r>
      <w:r>
        <w:t> ust. </w:t>
      </w:r>
      <w:r w:rsidR="00834149" w:rsidRPr="0075480B">
        <w:t xml:space="preserve">4, </w:t>
      </w:r>
      <w:r w:rsidRPr="0075480B">
        <w:t>5</w:t>
      </w:r>
      <w:r>
        <w:t xml:space="preserve"> i </w:t>
      </w:r>
      <w:r w:rsidR="00834149" w:rsidRPr="0075480B">
        <w:t>7, nie jest wymagane,</w:t>
      </w:r>
      <w:r w:rsidRPr="0075480B">
        <w:t xml:space="preserve"> w</w:t>
      </w:r>
      <w:r>
        <w:t> </w:t>
      </w:r>
      <w:r w:rsidR="00834149" w:rsidRPr="0075480B">
        <w:t>przypadku gdy wójt może bezpłatnie uzyskać dostęp do danych niezbędnych do ustalenia prawa do posiadania Karty, dane te są mu znane</w:t>
      </w:r>
      <w:r w:rsidRPr="0075480B">
        <w:t xml:space="preserve"> z</w:t>
      </w:r>
      <w:r>
        <w:t> </w:t>
      </w:r>
      <w:r w:rsidR="00834149" w:rsidRPr="0075480B">
        <w:t>urzędu lub możliwe do ustalenia na podstawi</w:t>
      </w:r>
      <w:r w:rsidR="00834149">
        <w:t>e danych, którymi rozporządza.</w:t>
      </w:r>
      <w:r>
        <w:t>”</w:t>
      </w:r>
      <w:r w:rsidR="00834149">
        <w:t>,</w:t>
      </w:r>
    </w:p>
    <w:p w:rsidR="00834149" w:rsidRPr="00834149" w:rsidRDefault="00834149" w:rsidP="004B71B6">
      <w:pPr>
        <w:pStyle w:val="LITlitera"/>
        <w:keepNext/>
      </w:pPr>
      <w:r>
        <w:t>b</w:t>
      </w:r>
      <w:r w:rsidRPr="00834149">
        <w:t>)</w:t>
      </w:r>
      <w:r w:rsidRPr="00834149">
        <w:tab/>
        <w:t>po</w:t>
      </w:r>
      <w:r w:rsidR="004B40BF">
        <w:t xml:space="preserve"> ust. </w:t>
      </w:r>
      <w:r w:rsidR="004B40BF" w:rsidRPr="00834149">
        <w:t>9</w:t>
      </w:r>
      <w:r w:rsidR="004B40BF">
        <w:t> </w:t>
      </w:r>
      <w:r w:rsidRPr="00834149">
        <w:t>dodaje się</w:t>
      </w:r>
      <w:r w:rsidR="004B40BF">
        <w:t xml:space="preserve"> ust. </w:t>
      </w:r>
      <w:r w:rsidRPr="00834149">
        <w:t>9a</w:t>
      </w:r>
      <w:r w:rsidR="004B40BF" w:rsidRPr="00834149">
        <w:t xml:space="preserve"> w</w:t>
      </w:r>
      <w:r w:rsidR="004B40BF">
        <w:t> </w:t>
      </w:r>
      <w:r w:rsidRPr="00834149">
        <w:t>brzmieniu:</w:t>
      </w:r>
    </w:p>
    <w:p w:rsidR="00834149" w:rsidRPr="0075480B" w:rsidRDefault="004B40BF" w:rsidP="004B71B6">
      <w:pPr>
        <w:pStyle w:val="ZLITUSTzmustliter"/>
      </w:pPr>
      <w:r>
        <w:t>„</w:t>
      </w:r>
      <w:r w:rsidR="00834149" w:rsidRPr="0075480B">
        <w:t>9a.</w:t>
      </w:r>
      <w:r>
        <w:t> </w:t>
      </w:r>
      <w:r w:rsidR="00834149" w:rsidRPr="0075480B">
        <w:t>Wniosek</w:t>
      </w:r>
      <w:r w:rsidRPr="0075480B">
        <w:t xml:space="preserve"> i</w:t>
      </w:r>
      <w:r>
        <w:t> </w:t>
      </w:r>
      <w:r w:rsidR="00834149" w:rsidRPr="0075480B">
        <w:t>dokumenty,</w:t>
      </w:r>
      <w:r w:rsidRPr="0075480B">
        <w:t xml:space="preserve"> o</w:t>
      </w:r>
      <w:r>
        <w:t> </w:t>
      </w:r>
      <w:r w:rsidR="00834149" w:rsidRPr="0075480B">
        <w:t>których mowa</w:t>
      </w:r>
      <w:r w:rsidRPr="0075480B">
        <w:t xml:space="preserve"> w</w:t>
      </w:r>
      <w:r>
        <w:t> ust. </w:t>
      </w:r>
      <w:r w:rsidR="00834149" w:rsidRPr="0075480B">
        <w:t xml:space="preserve">4, </w:t>
      </w:r>
      <w:r w:rsidRPr="0075480B">
        <w:t>5</w:t>
      </w:r>
      <w:r>
        <w:t xml:space="preserve"> i </w:t>
      </w:r>
      <w:r w:rsidR="00834149" w:rsidRPr="0075480B">
        <w:t xml:space="preserve">7, mogą być składane </w:t>
      </w:r>
      <w:r w:rsidR="00834149">
        <w:t>drogą elektroniczną</w:t>
      </w:r>
      <w:r w:rsidR="00834149" w:rsidRPr="0075480B">
        <w:t xml:space="preserve"> w</w:t>
      </w:r>
      <w:r w:rsidR="00834149" w:rsidRPr="0075480B">
        <w:t>y</w:t>
      </w:r>
      <w:r w:rsidR="00834149" w:rsidRPr="0075480B">
        <w:t>łącznie za pomocą systemu teleinformatycznego utworzonego przez ministr</w:t>
      </w:r>
      <w:r w:rsidR="00834149">
        <w:t>a właściwego do spraw rodziny.</w:t>
      </w:r>
      <w:r>
        <w:t>”</w:t>
      </w:r>
      <w:r w:rsidR="00834149">
        <w:t>,</w:t>
      </w:r>
    </w:p>
    <w:p w:rsidR="00834149" w:rsidRPr="00834149" w:rsidRDefault="00834149" w:rsidP="004B71B6">
      <w:pPr>
        <w:pStyle w:val="LITlitera"/>
        <w:keepNext/>
      </w:pPr>
      <w:r>
        <w:lastRenderedPageBreak/>
        <w:t>c</w:t>
      </w:r>
      <w:r w:rsidRPr="00834149">
        <w:t>)</w:t>
      </w:r>
      <w:r w:rsidRPr="00834149">
        <w:tab/>
        <w:t>ust. 1</w:t>
      </w:r>
      <w:r w:rsidR="004B40BF" w:rsidRPr="00834149">
        <w:t>1</w:t>
      </w:r>
      <w:r w:rsidR="004B40BF">
        <w:t> </w:t>
      </w:r>
      <w:r w:rsidRPr="00834149">
        <w:t>otrzymuje brzmienie:</w:t>
      </w:r>
    </w:p>
    <w:p w:rsidR="00834149" w:rsidRDefault="004B40BF" w:rsidP="004B71B6">
      <w:pPr>
        <w:pStyle w:val="ZLITUSTzmustliter"/>
      </w:pPr>
      <w:r>
        <w:t>„</w:t>
      </w:r>
      <w:r w:rsidR="00834149" w:rsidRPr="0075480B">
        <w:t>11.</w:t>
      </w:r>
      <w:r>
        <w:t> </w:t>
      </w:r>
      <w:r w:rsidRPr="0075480B">
        <w:t>W</w:t>
      </w:r>
      <w:r>
        <w:t> </w:t>
      </w:r>
      <w:r w:rsidR="00834149" w:rsidRPr="0075480B">
        <w:t>przypadku gdy wniosek</w:t>
      </w:r>
      <w:r w:rsidRPr="0075480B">
        <w:t xml:space="preserve"> o</w:t>
      </w:r>
      <w:r>
        <w:t> </w:t>
      </w:r>
      <w:r w:rsidR="00834149" w:rsidRPr="0075480B">
        <w:t>przyznanie Karty lub jej duplikatu jest składany</w:t>
      </w:r>
      <w:r w:rsidRPr="0075480B">
        <w:t xml:space="preserve"> w</w:t>
      </w:r>
      <w:r>
        <w:t> </w:t>
      </w:r>
      <w:r w:rsidR="00834149" w:rsidRPr="0075480B">
        <w:t>formie,</w:t>
      </w:r>
      <w:r w:rsidRPr="0075480B">
        <w:t xml:space="preserve"> o</w:t>
      </w:r>
      <w:r>
        <w:t> </w:t>
      </w:r>
      <w:r w:rsidR="00834149" w:rsidRPr="0075480B">
        <w:t>której mowa</w:t>
      </w:r>
      <w:r w:rsidRPr="0075480B">
        <w:t xml:space="preserve"> w</w:t>
      </w:r>
      <w:r>
        <w:t> ust. </w:t>
      </w:r>
      <w:r w:rsidR="00834149" w:rsidRPr="0075480B">
        <w:t>10, do wniosku dołącza się elektroniczne kopie dokumentów,</w:t>
      </w:r>
      <w:r w:rsidRPr="0075480B">
        <w:t xml:space="preserve"> o</w:t>
      </w:r>
      <w:r>
        <w:t> </w:t>
      </w:r>
      <w:r w:rsidR="00834149" w:rsidRPr="0075480B">
        <w:t>których mowa</w:t>
      </w:r>
      <w:r w:rsidRPr="0075480B">
        <w:t xml:space="preserve"> w</w:t>
      </w:r>
      <w:r>
        <w:t> ust. </w:t>
      </w:r>
      <w:r w:rsidR="00834149" w:rsidRPr="0075480B">
        <w:t xml:space="preserve">4, </w:t>
      </w:r>
      <w:r w:rsidRPr="0075480B">
        <w:t>5</w:t>
      </w:r>
      <w:r>
        <w:t xml:space="preserve"> i </w:t>
      </w:r>
      <w:r w:rsidR="00834149" w:rsidRPr="0075480B">
        <w:t>7, po uwierz</w:t>
      </w:r>
      <w:r w:rsidR="00834149" w:rsidRPr="0075480B">
        <w:t>y</w:t>
      </w:r>
      <w:r w:rsidR="00834149" w:rsidRPr="0075480B">
        <w:t>telnieniu ich przy użyciu mech</w:t>
      </w:r>
      <w:r w:rsidR="00834149">
        <w:t>anizmów określonych</w:t>
      </w:r>
      <w:r>
        <w:t xml:space="preserve"> w ust. </w:t>
      </w:r>
      <w:r w:rsidR="00834149">
        <w:t>10.</w:t>
      </w:r>
      <w:r>
        <w:t>”</w:t>
      </w:r>
      <w:r w:rsidR="00834149">
        <w:t>;</w:t>
      </w:r>
    </w:p>
    <w:p w:rsidR="00834149" w:rsidRPr="00834149" w:rsidRDefault="00834149" w:rsidP="004B71B6">
      <w:pPr>
        <w:pStyle w:val="PKTpunkt"/>
        <w:keepNext/>
      </w:pPr>
      <w:r w:rsidRPr="00426D10">
        <w:t>2)</w:t>
      </w:r>
      <w:r w:rsidR="004B40BF">
        <w:tab/>
      </w:r>
      <w:r w:rsidRPr="00426D10">
        <w:t>w</w:t>
      </w:r>
      <w:r w:rsidR="004B40BF">
        <w:t xml:space="preserve"> art. </w:t>
      </w:r>
      <w:r w:rsidRPr="00426D10">
        <w:t>2</w:t>
      </w:r>
      <w:r w:rsidR="004B40BF" w:rsidRPr="00426D10">
        <w:t>0</w:t>
      </w:r>
      <w:r w:rsidR="004B40BF">
        <w:t xml:space="preserve"> ust. </w:t>
      </w:r>
      <w:r w:rsidR="004B40BF" w:rsidRPr="00426D10">
        <w:t>1</w:t>
      </w:r>
      <w:r w:rsidR="004B40BF">
        <w:t> </w:t>
      </w:r>
      <w:r w:rsidRPr="00426D10">
        <w:t>otrzymuje brzmienie:</w:t>
      </w:r>
    </w:p>
    <w:p w:rsidR="00834149" w:rsidRDefault="004B40BF" w:rsidP="004B71B6">
      <w:pPr>
        <w:pStyle w:val="ZUSTzmustartykuempunktem"/>
      </w:pPr>
      <w:r>
        <w:t>„</w:t>
      </w:r>
      <w:r w:rsidR="00834149" w:rsidRPr="00426D10">
        <w:t>1.</w:t>
      </w:r>
      <w:r>
        <w:t> </w:t>
      </w:r>
      <w:r w:rsidR="00834149" w:rsidRPr="00426D10">
        <w:t>Wojewoda,</w:t>
      </w:r>
      <w:r w:rsidRPr="00426D10">
        <w:t xml:space="preserve"> o</w:t>
      </w:r>
      <w:r>
        <w:t> </w:t>
      </w:r>
      <w:r w:rsidR="00834149" w:rsidRPr="00426D10">
        <w:t>którym mowa</w:t>
      </w:r>
      <w:r w:rsidRPr="00426D10">
        <w:t xml:space="preserve"> w</w:t>
      </w:r>
      <w:r>
        <w:t> art. </w:t>
      </w:r>
      <w:r w:rsidR="00834149" w:rsidRPr="00426D10">
        <w:t>2</w:t>
      </w:r>
      <w:r w:rsidRPr="00426D10">
        <w:t>4</w:t>
      </w:r>
      <w:r>
        <w:t xml:space="preserve"> ust. </w:t>
      </w:r>
      <w:r w:rsidR="00834149" w:rsidRPr="00426D10">
        <w:t>3, oraz organizacja pozarządowa,</w:t>
      </w:r>
      <w:r w:rsidRPr="00426D10">
        <w:t xml:space="preserve"> o</w:t>
      </w:r>
      <w:r>
        <w:t> </w:t>
      </w:r>
      <w:r w:rsidR="00834149" w:rsidRPr="00426D10">
        <w:t>której mowa</w:t>
      </w:r>
      <w:r w:rsidRPr="00426D10">
        <w:t xml:space="preserve"> w</w:t>
      </w:r>
      <w:r>
        <w:t> art. </w:t>
      </w:r>
      <w:r w:rsidR="00834149" w:rsidRPr="00426D10">
        <w:t>2</w:t>
      </w:r>
      <w:r w:rsidRPr="00426D10">
        <w:t>4</w:t>
      </w:r>
      <w:r>
        <w:t xml:space="preserve"> ust. </w:t>
      </w:r>
      <w:r w:rsidR="00834149" w:rsidRPr="00426D10">
        <w:t>4, przekazują ministrowi właściwemu do spraw rodziny, za pomocą systemu teleinformatycznego,</w:t>
      </w:r>
      <w:r w:rsidRPr="00426D10">
        <w:t xml:space="preserve"> o</w:t>
      </w:r>
      <w:r>
        <w:t> </w:t>
      </w:r>
      <w:r w:rsidR="00834149" w:rsidRPr="00426D10">
        <w:t>którym mowa</w:t>
      </w:r>
      <w:r w:rsidRPr="00426D10">
        <w:t xml:space="preserve"> w</w:t>
      </w:r>
      <w:r>
        <w:t> art. </w:t>
      </w:r>
      <w:r w:rsidR="00834149" w:rsidRPr="00426D10">
        <w:t>1</w:t>
      </w:r>
      <w:r w:rsidRPr="00426D10">
        <w:t>8</w:t>
      </w:r>
      <w:r>
        <w:t xml:space="preserve"> ust. </w:t>
      </w:r>
      <w:r w:rsidRPr="00426D10">
        <w:t>1</w:t>
      </w:r>
      <w:r>
        <w:t xml:space="preserve"> pkt </w:t>
      </w:r>
      <w:r w:rsidR="00834149" w:rsidRPr="00426D10">
        <w:t>2, informacje na temat negocjacji przeprowadzonych</w:t>
      </w:r>
      <w:r w:rsidRPr="00426D10">
        <w:t xml:space="preserve"> z</w:t>
      </w:r>
      <w:r>
        <w:t> </w:t>
      </w:r>
      <w:r w:rsidR="00834149" w:rsidRPr="00426D10">
        <w:t>podmiotami innymi niż instytucje zgłosz</w:t>
      </w:r>
      <w:r w:rsidR="00834149" w:rsidRPr="00426D10">
        <w:t>o</w:t>
      </w:r>
      <w:r w:rsidR="00834149" w:rsidRPr="00426D10">
        <w:t>ne przez właściwych ministrów oraz umów zawartych</w:t>
      </w:r>
      <w:r w:rsidRPr="00426D10">
        <w:t xml:space="preserve"> z</w:t>
      </w:r>
      <w:r>
        <w:t> </w:t>
      </w:r>
      <w:r w:rsidR="00834149" w:rsidRPr="00426D10">
        <w:t>tymi podmiotami.</w:t>
      </w:r>
      <w:r>
        <w:t>”</w:t>
      </w:r>
      <w:r w:rsidR="00834149">
        <w:t>;</w:t>
      </w:r>
    </w:p>
    <w:p w:rsidR="00834149" w:rsidRPr="00834149" w:rsidRDefault="00834149" w:rsidP="004B71B6">
      <w:pPr>
        <w:pStyle w:val="PKTpunkt"/>
        <w:keepNext/>
      </w:pPr>
      <w:r w:rsidRPr="00426D10">
        <w:t>3)</w:t>
      </w:r>
      <w:r w:rsidR="004B40BF">
        <w:tab/>
      </w:r>
      <w:r w:rsidRPr="00426D10">
        <w:t xml:space="preserve">w rozdziale </w:t>
      </w:r>
      <w:r w:rsidR="004B40BF" w:rsidRPr="00426D10">
        <w:t>4</w:t>
      </w:r>
      <w:r w:rsidR="004B40BF">
        <w:t> </w:t>
      </w:r>
      <w:r w:rsidRPr="00426D10">
        <w:t>po</w:t>
      </w:r>
      <w:r w:rsidR="004B40BF">
        <w:t xml:space="preserve"> art. </w:t>
      </w:r>
      <w:r w:rsidRPr="00426D10">
        <w:t>2</w:t>
      </w:r>
      <w:r w:rsidR="004B40BF" w:rsidRPr="00426D10">
        <w:t>8</w:t>
      </w:r>
      <w:r w:rsidR="004B40BF">
        <w:t> </w:t>
      </w:r>
      <w:r w:rsidRPr="00426D10">
        <w:t>dodaje się</w:t>
      </w:r>
      <w:r w:rsidR="004B40BF">
        <w:t xml:space="preserve"> art. </w:t>
      </w:r>
      <w:r w:rsidRPr="00426D10">
        <w:t>28a</w:t>
      </w:r>
      <w:r w:rsidR="004B40BF" w:rsidRPr="00426D10">
        <w:t xml:space="preserve"> w</w:t>
      </w:r>
      <w:r w:rsidR="004B40BF">
        <w:t> </w:t>
      </w:r>
      <w:r w:rsidRPr="00426D10">
        <w:t>brzmieniu:</w:t>
      </w:r>
    </w:p>
    <w:p w:rsidR="00834149" w:rsidRPr="00426D10" w:rsidRDefault="004B40BF" w:rsidP="004B71B6">
      <w:pPr>
        <w:pStyle w:val="ZARTzmartartykuempunktem"/>
      </w:pPr>
      <w:r>
        <w:t>„</w:t>
      </w:r>
      <w:r w:rsidR="00834149" w:rsidRPr="00426D10">
        <w:t>Art.</w:t>
      </w:r>
      <w:r>
        <w:t> </w:t>
      </w:r>
      <w:r w:rsidR="00834149" w:rsidRPr="00426D10">
        <w:t>28a.</w:t>
      </w:r>
      <w:r>
        <w:t> </w:t>
      </w:r>
      <w:r w:rsidR="00834149" w:rsidRPr="00426D10">
        <w:t>Informacje</w:t>
      </w:r>
      <w:r w:rsidRPr="00426D10">
        <w:t xml:space="preserve"> o</w:t>
      </w:r>
      <w:r>
        <w:t> </w:t>
      </w:r>
      <w:r w:rsidR="00834149" w:rsidRPr="00426D10">
        <w:t>przyznanych przez jednostki samorządu terytorialnego uprawnieniach dla członków r</w:t>
      </w:r>
      <w:r w:rsidR="00834149" w:rsidRPr="00426D10">
        <w:t>o</w:t>
      </w:r>
      <w:r w:rsidR="00834149" w:rsidRPr="00426D10">
        <w:t>dzin wielodzietnych jednostki te przekazują, za pomocą systemu teleinformatycznego,</w:t>
      </w:r>
      <w:r w:rsidRPr="00426D10">
        <w:t xml:space="preserve"> o</w:t>
      </w:r>
      <w:r>
        <w:t> </w:t>
      </w:r>
      <w:r w:rsidR="00834149" w:rsidRPr="00426D10">
        <w:t>którym mowa</w:t>
      </w:r>
      <w:r w:rsidRPr="00426D10">
        <w:t xml:space="preserve"> w</w:t>
      </w:r>
      <w:r>
        <w:t> art. </w:t>
      </w:r>
      <w:r w:rsidR="00834149" w:rsidRPr="00426D10">
        <w:t>1</w:t>
      </w:r>
      <w:r w:rsidRPr="00426D10">
        <w:t>8</w:t>
      </w:r>
      <w:r>
        <w:t xml:space="preserve"> ust. </w:t>
      </w:r>
      <w:r w:rsidRPr="00426D10">
        <w:t>1</w:t>
      </w:r>
      <w:r>
        <w:t xml:space="preserve"> pkt </w:t>
      </w:r>
      <w:r w:rsidR="00834149" w:rsidRPr="00426D10">
        <w:t>2, ministrowi właściwemu do spraw rodziny.</w:t>
      </w:r>
      <w:r>
        <w:t>”</w:t>
      </w:r>
      <w:r w:rsidR="00834149">
        <w:t>.</w:t>
      </w:r>
    </w:p>
    <w:p w:rsidR="00834149" w:rsidRPr="0075480B" w:rsidRDefault="00834149" w:rsidP="004B71B6">
      <w:pPr>
        <w:pStyle w:val="ARTartustawynprozporzdzenia"/>
      </w:pPr>
      <w:r w:rsidRPr="004B40BF">
        <w:rPr>
          <w:rStyle w:val="Ppogrubienie"/>
        </w:rPr>
        <w:t>Art. 8.</w:t>
      </w:r>
      <w:r w:rsidR="004B40BF">
        <w:t> </w:t>
      </w:r>
      <w:r w:rsidRPr="0075480B">
        <w:t>1. Do dnia utworzenia systemu teleinformatycznego,</w:t>
      </w:r>
      <w:r w:rsidR="004B40BF" w:rsidRPr="0075480B">
        <w:t xml:space="preserve"> o</w:t>
      </w:r>
      <w:r w:rsidR="004B40BF">
        <w:t> </w:t>
      </w:r>
      <w:r w:rsidRPr="0075480B">
        <w:t>którym mowa</w:t>
      </w:r>
      <w:r w:rsidR="004B40BF" w:rsidRPr="0075480B">
        <w:t xml:space="preserve"> w</w:t>
      </w:r>
      <w:r w:rsidR="004B40BF">
        <w:t> ust. </w:t>
      </w:r>
      <w:r w:rsidRPr="0075480B">
        <w:t xml:space="preserve">3, nie dłużej jednak niż przez okres </w:t>
      </w:r>
      <w:r>
        <w:t>2</w:t>
      </w:r>
      <w:r w:rsidR="004B40BF">
        <w:t>4 </w:t>
      </w:r>
      <w:r w:rsidRPr="0075480B">
        <w:t>miesięcy</w:t>
      </w:r>
      <w:r>
        <w:t>, licząc</w:t>
      </w:r>
      <w:r w:rsidRPr="0075480B">
        <w:t xml:space="preserve"> od dnia wejścia</w:t>
      </w:r>
      <w:r w:rsidR="004B40BF" w:rsidRPr="0075480B">
        <w:t xml:space="preserve"> w</w:t>
      </w:r>
      <w:r w:rsidR="004B40BF">
        <w:t> </w:t>
      </w:r>
      <w:r w:rsidRPr="0075480B">
        <w:t>życie ustawy,</w:t>
      </w:r>
      <w:r w:rsidR="004B40BF" w:rsidRPr="0075480B">
        <w:t xml:space="preserve"> w</w:t>
      </w:r>
      <w:r w:rsidR="004B40BF">
        <w:t> </w:t>
      </w:r>
      <w:r w:rsidRPr="0075480B">
        <w:t>zakresie dotyczącym dołączenia do wniosku</w:t>
      </w:r>
      <w:r w:rsidR="004B40BF" w:rsidRPr="0075480B">
        <w:t xml:space="preserve"> o</w:t>
      </w:r>
      <w:r w:rsidR="004B40BF">
        <w:t> </w:t>
      </w:r>
      <w:r w:rsidRPr="0075480B">
        <w:t>ustalenie pr</w:t>
      </w:r>
      <w:r w:rsidRPr="0075480B">
        <w:t>a</w:t>
      </w:r>
      <w:r w:rsidRPr="0075480B">
        <w:t>wa do świadczeń rodzinnych lub świadczeń</w:t>
      </w:r>
      <w:r w:rsidR="004B40BF" w:rsidRPr="0075480B">
        <w:t xml:space="preserve"> z</w:t>
      </w:r>
      <w:r w:rsidR="004B40BF">
        <w:t> </w:t>
      </w:r>
      <w:r w:rsidRPr="0075480B">
        <w:t>funduszu alimentacyjnego informacji</w:t>
      </w:r>
      <w:r w:rsidR="004B40BF" w:rsidRPr="0075480B">
        <w:t xml:space="preserve"> o</w:t>
      </w:r>
      <w:r w:rsidR="004B40BF">
        <w:t> </w:t>
      </w:r>
      <w:r w:rsidRPr="0075480B">
        <w:t>wysokości składek na ubezpieczenie zdrowotne</w:t>
      </w:r>
      <w:r w:rsidR="004B40BF" w:rsidRPr="0075480B">
        <w:t xml:space="preserve"> z</w:t>
      </w:r>
      <w:r w:rsidR="004B40BF">
        <w:t> </w:t>
      </w:r>
      <w:r w:rsidRPr="0075480B">
        <w:t>Kasy Rolniczego Ubezpieczenia Społecznego stosuje się przepisy obowiązujące przed dniem wejścia</w:t>
      </w:r>
      <w:r w:rsidR="004B40BF" w:rsidRPr="0075480B">
        <w:t xml:space="preserve"> w</w:t>
      </w:r>
      <w:r w:rsidR="004B40BF">
        <w:t> </w:t>
      </w:r>
      <w:r w:rsidRPr="0075480B">
        <w:t>życie ustawy.</w:t>
      </w:r>
    </w:p>
    <w:p w:rsidR="00834149" w:rsidRPr="0075480B" w:rsidRDefault="00834149" w:rsidP="004B71B6">
      <w:pPr>
        <w:pStyle w:val="USTustnpkodeksu"/>
      </w:pPr>
      <w:r w:rsidRPr="0075480B">
        <w:t>2.</w:t>
      </w:r>
      <w:r w:rsidR="004B40BF">
        <w:t> </w:t>
      </w:r>
      <w:r w:rsidRPr="0075480B">
        <w:t>Do dnia utworzenia systemu teleinformatycznego,</w:t>
      </w:r>
      <w:r w:rsidR="004B40BF" w:rsidRPr="0075480B">
        <w:t xml:space="preserve"> o</w:t>
      </w:r>
      <w:r w:rsidR="004B40BF">
        <w:t> </w:t>
      </w:r>
      <w:r w:rsidRPr="0075480B">
        <w:t>którym mowa</w:t>
      </w:r>
      <w:r w:rsidR="004B40BF" w:rsidRPr="0075480B">
        <w:t xml:space="preserve"> w</w:t>
      </w:r>
      <w:r w:rsidR="004B40BF">
        <w:t> ust. </w:t>
      </w:r>
      <w:r w:rsidRPr="0075480B">
        <w:t xml:space="preserve">3, nie dłużej jednak niż przez okres </w:t>
      </w:r>
      <w:r>
        <w:t>1</w:t>
      </w:r>
      <w:r w:rsidR="004B40BF">
        <w:t>2 </w:t>
      </w:r>
      <w:r w:rsidRPr="0075480B">
        <w:t>miesięcy</w:t>
      </w:r>
      <w:r>
        <w:t>, licząc</w:t>
      </w:r>
      <w:r w:rsidRPr="0075480B">
        <w:t xml:space="preserve"> od dnia wejścia</w:t>
      </w:r>
      <w:r w:rsidR="004B40BF" w:rsidRPr="0075480B">
        <w:t xml:space="preserve"> w</w:t>
      </w:r>
      <w:r w:rsidR="004B40BF">
        <w:t> </w:t>
      </w:r>
      <w:r w:rsidRPr="0075480B">
        <w:t>życie</w:t>
      </w:r>
      <w:r w:rsidR="004B40BF">
        <w:t xml:space="preserve"> art. </w:t>
      </w:r>
      <w:r w:rsidR="004B40BF" w:rsidRPr="0075480B">
        <w:t>3</w:t>
      </w:r>
      <w:r w:rsidR="004B40BF">
        <w:t xml:space="preserve"> pkt </w:t>
      </w:r>
      <w:r w:rsidRPr="0075480B">
        <w:t>1</w:t>
      </w:r>
      <w:r>
        <w:t>,</w:t>
      </w:r>
      <w:r w:rsidRPr="0075480B">
        <w:t xml:space="preserve"> powiatowe</w:t>
      </w:r>
      <w:r w:rsidR="004B40BF" w:rsidRPr="0075480B">
        <w:t xml:space="preserve"> i</w:t>
      </w:r>
      <w:r w:rsidR="004B40BF">
        <w:t> </w:t>
      </w:r>
      <w:r w:rsidRPr="0075480B">
        <w:t>wojewódzkie zespoły do spraw orzekania</w:t>
      </w:r>
      <w:r w:rsidR="004B40BF" w:rsidRPr="0075480B">
        <w:t xml:space="preserve"> o</w:t>
      </w:r>
      <w:r w:rsidR="004B40BF">
        <w:t> </w:t>
      </w:r>
      <w:r w:rsidRPr="0075480B">
        <w:t>niepełnosprawności mogą korzystać</w:t>
      </w:r>
      <w:r w:rsidR="004B40BF" w:rsidRPr="0075480B">
        <w:t xml:space="preserve"> z</w:t>
      </w:r>
      <w:r w:rsidR="004B40BF">
        <w:t> </w:t>
      </w:r>
      <w:r w:rsidRPr="0075480B">
        <w:t>danych gromadzonych przez Kasę Rolniczego Ubezpieczenia Społecznego</w:t>
      </w:r>
      <w:r>
        <w:t>,</w:t>
      </w:r>
      <w:r w:rsidRPr="0075480B">
        <w:t xml:space="preserve"> okreś</w:t>
      </w:r>
      <w:r w:rsidR="00186AC3">
        <w:t>-</w:t>
      </w:r>
      <w:r w:rsidR="00186AC3">
        <w:br/>
      </w:r>
      <w:r w:rsidRPr="0075480B">
        <w:t>lonych</w:t>
      </w:r>
      <w:r w:rsidR="004B40BF" w:rsidRPr="0075480B">
        <w:t xml:space="preserve"> w</w:t>
      </w:r>
      <w:r w:rsidR="004B40BF">
        <w:t> art. </w:t>
      </w:r>
      <w:r w:rsidRPr="0075480B">
        <w:t>6b</w:t>
      </w:r>
      <w:r w:rsidRPr="0075480B">
        <w:rPr>
          <w:rStyle w:val="IGindeksgrny"/>
        </w:rPr>
        <w:t>2</w:t>
      </w:r>
      <w:r w:rsidR="004B40BF">
        <w:t xml:space="preserve"> ust. </w:t>
      </w:r>
      <w:r w:rsidR="004B40BF" w:rsidRPr="0075480B">
        <w:t>1</w:t>
      </w:r>
      <w:r w:rsidR="004B40BF">
        <w:t xml:space="preserve"> pkt </w:t>
      </w:r>
      <w:r w:rsidR="004B40BF" w:rsidRPr="0075480B">
        <w:t>1</w:t>
      </w:r>
      <w:r w:rsidR="004B40BF">
        <w:t> </w:t>
      </w:r>
      <w:r w:rsidRPr="0075480B">
        <w:t>ustawy,</w:t>
      </w:r>
      <w:r w:rsidR="004B40BF" w:rsidRPr="0075480B">
        <w:t xml:space="preserve"> o</w:t>
      </w:r>
      <w:r w:rsidR="004B40BF">
        <w:t> </w:t>
      </w:r>
      <w:r w:rsidRPr="0075480B">
        <w:t>której mowa</w:t>
      </w:r>
      <w:r w:rsidR="004B40BF" w:rsidRPr="0075480B">
        <w:t xml:space="preserve"> w</w:t>
      </w:r>
      <w:r w:rsidR="004B40BF">
        <w:t> art. </w:t>
      </w:r>
      <w:r w:rsidRPr="0075480B">
        <w:t>3,</w:t>
      </w:r>
      <w:r w:rsidR="004B40BF" w:rsidRPr="0075480B">
        <w:t xml:space="preserve"> w</w:t>
      </w:r>
      <w:r w:rsidR="004B40BF">
        <w:t> </w:t>
      </w:r>
      <w:r w:rsidRPr="0075480B">
        <w:t>brzmieniu nadanym niniejszą ustawą,</w:t>
      </w:r>
      <w:r w:rsidR="004B40BF" w:rsidRPr="0075480B">
        <w:t xml:space="preserve"> w</w:t>
      </w:r>
      <w:r w:rsidR="004B40BF">
        <w:t> </w:t>
      </w:r>
      <w:r w:rsidRPr="0075480B">
        <w:t>drodze pisemnej. Przepis</w:t>
      </w:r>
      <w:r w:rsidR="004B40BF">
        <w:t xml:space="preserve"> art. </w:t>
      </w:r>
      <w:r w:rsidRPr="0075480B">
        <w:t>6b</w:t>
      </w:r>
      <w:r w:rsidRPr="0075480B">
        <w:rPr>
          <w:rStyle w:val="IGindeksgrny"/>
        </w:rPr>
        <w:t>2</w:t>
      </w:r>
      <w:r w:rsidR="004B40BF">
        <w:t xml:space="preserve"> ust. </w:t>
      </w:r>
      <w:r w:rsidR="004B40BF" w:rsidRPr="0075480B">
        <w:t>2</w:t>
      </w:r>
      <w:r w:rsidR="004B40BF">
        <w:t> </w:t>
      </w:r>
      <w:r w:rsidRPr="0075480B">
        <w:t>ustawy,</w:t>
      </w:r>
      <w:r w:rsidR="004B40BF" w:rsidRPr="0075480B">
        <w:t xml:space="preserve"> o</w:t>
      </w:r>
      <w:r w:rsidR="004B40BF">
        <w:t> </w:t>
      </w:r>
      <w:r w:rsidRPr="0075480B">
        <w:t>której mowa</w:t>
      </w:r>
      <w:r w:rsidR="004B40BF" w:rsidRPr="0075480B">
        <w:t xml:space="preserve"> w</w:t>
      </w:r>
      <w:r w:rsidR="004B40BF">
        <w:t> art. </w:t>
      </w:r>
      <w:r w:rsidRPr="0075480B">
        <w:t>3,</w:t>
      </w:r>
      <w:r w:rsidR="004B40BF" w:rsidRPr="0075480B">
        <w:t xml:space="preserve"> w</w:t>
      </w:r>
      <w:r w:rsidR="004B40BF">
        <w:t> </w:t>
      </w:r>
      <w:r w:rsidRPr="0075480B">
        <w:t>brzmieniu nadanym niniejszą ustawą,</w:t>
      </w:r>
      <w:r w:rsidR="004B40BF" w:rsidRPr="0075480B">
        <w:t xml:space="preserve"> w</w:t>
      </w:r>
      <w:r w:rsidR="004B40BF">
        <w:t> </w:t>
      </w:r>
      <w:r w:rsidRPr="0075480B">
        <w:t>zakresie terminu stosuje się odpowiednio.</w:t>
      </w:r>
    </w:p>
    <w:p w:rsidR="00834149" w:rsidRPr="0075480B" w:rsidRDefault="00834149" w:rsidP="004B71B6">
      <w:pPr>
        <w:pStyle w:val="USTustnpkodeksu"/>
      </w:pPr>
      <w:r w:rsidRPr="0075480B">
        <w:t>3.</w:t>
      </w:r>
      <w:r w:rsidR="004B40BF">
        <w:t> </w:t>
      </w:r>
      <w:r w:rsidRPr="0075480B">
        <w:t>Prezes Kasy Rolniczego Ubezpieczenia Społecznego jest obowiązany do utworzenia systemu teleinformatycznego umożliwiającego korzystanie</w:t>
      </w:r>
      <w:r w:rsidR="004B40BF" w:rsidRPr="0075480B">
        <w:t xml:space="preserve"> z</w:t>
      </w:r>
      <w:r w:rsidR="004B40BF">
        <w:t> </w:t>
      </w:r>
      <w:r w:rsidRPr="0075480B">
        <w:t>danych określonych</w:t>
      </w:r>
      <w:r w:rsidR="004B40BF" w:rsidRPr="0075480B">
        <w:t xml:space="preserve"> w</w:t>
      </w:r>
      <w:r w:rsidR="004B40BF">
        <w:t> art. </w:t>
      </w:r>
      <w:r w:rsidRPr="0075480B">
        <w:t>6b</w:t>
      </w:r>
      <w:r w:rsidRPr="0075480B">
        <w:rPr>
          <w:rStyle w:val="IGindeksgrny"/>
        </w:rPr>
        <w:t>2</w:t>
      </w:r>
      <w:r w:rsidR="004B40BF">
        <w:t xml:space="preserve"> ust. </w:t>
      </w:r>
      <w:r w:rsidR="004B40BF" w:rsidRPr="0075480B">
        <w:t>1</w:t>
      </w:r>
      <w:r w:rsidR="004B40BF">
        <w:t xml:space="preserve"> pkt </w:t>
      </w:r>
      <w:r w:rsidR="004B40BF" w:rsidRPr="0075480B">
        <w:t>1</w:t>
      </w:r>
      <w:r w:rsidR="004B40BF">
        <w:t> </w:t>
      </w:r>
      <w:r w:rsidRPr="0075480B">
        <w:t>ustawy,</w:t>
      </w:r>
      <w:r w:rsidR="004B40BF" w:rsidRPr="0075480B">
        <w:t xml:space="preserve"> o</w:t>
      </w:r>
      <w:r w:rsidR="004B40BF">
        <w:t> </w:t>
      </w:r>
      <w:r w:rsidRPr="0075480B">
        <w:t>której mowa</w:t>
      </w:r>
      <w:r w:rsidR="004B40BF" w:rsidRPr="0075480B">
        <w:t xml:space="preserve"> w</w:t>
      </w:r>
      <w:r w:rsidR="004B40BF">
        <w:t> art. </w:t>
      </w:r>
      <w:r w:rsidRPr="0075480B">
        <w:t>3,</w:t>
      </w:r>
      <w:r w:rsidR="004B40BF" w:rsidRPr="0075480B">
        <w:t xml:space="preserve"> w</w:t>
      </w:r>
      <w:r w:rsidR="004B40BF">
        <w:t> </w:t>
      </w:r>
      <w:r w:rsidRPr="0075480B">
        <w:t>brzmieniu nadanym niniejszą ustawą, oraz uzyskiwanie informacji,</w:t>
      </w:r>
      <w:r w:rsidR="004B40BF" w:rsidRPr="0075480B">
        <w:t xml:space="preserve"> o</w:t>
      </w:r>
      <w:r w:rsidR="004B40BF">
        <w:t> </w:t>
      </w:r>
      <w:r w:rsidRPr="0075480B">
        <w:t>których mowa</w:t>
      </w:r>
      <w:r w:rsidR="004B40BF" w:rsidRPr="0075480B">
        <w:t xml:space="preserve"> w</w:t>
      </w:r>
      <w:r w:rsidR="004B40BF">
        <w:t> art. </w:t>
      </w:r>
      <w:r w:rsidRPr="0075480B">
        <w:t>23b</w:t>
      </w:r>
      <w:r w:rsidR="004B40BF">
        <w:t xml:space="preserve"> ust. </w:t>
      </w:r>
      <w:r w:rsidR="004B40BF" w:rsidRPr="0075480B">
        <w:t>1</w:t>
      </w:r>
      <w:r w:rsidR="004B40BF">
        <w:t xml:space="preserve"> pkt </w:t>
      </w:r>
      <w:r w:rsidR="004B40BF" w:rsidRPr="0075480B">
        <w:t>3</w:t>
      </w:r>
      <w:r w:rsidR="004B40BF">
        <w:t> </w:t>
      </w:r>
      <w:r w:rsidRPr="0075480B">
        <w:t>ustawy,</w:t>
      </w:r>
      <w:r w:rsidR="004B40BF" w:rsidRPr="0075480B">
        <w:t xml:space="preserve"> o</w:t>
      </w:r>
      <w:r w:rsidR="004B40BF">
        <w:t> </w:t>
      </w:r>
      <w:r w:rsidRPr="0075480B">
        <w:t>której mowa</w:t>
      </w:r>
      <w:r w:rsidR="004B40BF" w:rsidRPr="0075480B">
        <w:t xml:space="preserve"> w</w:t>
      </w:r>
      <w:r w:rsidR="004B40BF">
        <w:t> art. </w:t>
      </w:r>
      <w:r w:rsidRPr="0075480B">
        <w:t>1,</w:t>
      </w:r>
      <w:r w:rsidR="004B40BF" w:rsidRPr="0075480B">
        <w:t xml:space="preserve"> w</w:t>
      </w:r>
      <w:r w:rsidR="004B40BF">
        <w:t> </w:t>
      </w:r>
      <w:r w:rsidRPr="0075480B">
        <w:t>brzmieniu nadanym niniejszą ustawą, oraz</w:t>
      </w:r>
      <w:r w:rsidR="004B40BF">
        <w:t xml:space="preserve"> art. </w:t>
      </w:r>
      <w:r w:rsidRPr="0075480B">
        <w:t>15a</w:t>
      </w:r>
      <w:r w:rsidR="004B40BF">
        <w:t xml:space="preserve"> ust. </w:t>
      </w:r>
      <w:r w:rsidR="004B40BF" w:rsidRPr="0075480B">
        <w:t>1</w:t>
      </w:r>
      <w:r w:rsidR="004B40BF">
        <w:t xml:space="preserve"> pkt </w:t>
      </w:r>
      <w:r w:rsidR="004B40BF" w:rsidRPr="0075480B">
        <w:t>3</w:t>
      </w:r>
      <w:r w:rsidR="004B40BF">
        <w:t> </w:t>
      </w:r>
      <w:r w:rsidRPr="0075480B">
        <w:t>ustawy,</w:t>
      </w:r>
      <w:r w:rsidR="004B40BF" w:rsidRPr="0075480B">
        <w:t xml:space="preserve"> o</w:t>
      </w:r>
      <w:r w:rsidR="004B40BF">
        <w:t> </w:t>
      </w:r>
      <w:r w:rsidRPr="0075480B">
        <w:t>której mowa</w:t>
      </w:r>
      <w:r w:rsidR="004B40BF" w:rsidRPr="0075480B">
        <w:t xml:space="preserve"> w</w:t>
      </w:r>
      <w:r w:rsidR="004B40BF">
        <w:t> art. </w:t>
      </w:r>
      <w:r w:rsidRPr="0075480B">
        <w:t>5,</w:t>
      </w:r>
      <w:r w:rsidR="004B40BF" w:rsidRPr="0075480B">
        <w:t xml:space="preserve"> w</w:t>
      </w:r>
      <w:r w:rsidR="004B40BF">
        <w:t> </w:t>
      </w:r>
      <w:r w:rsidRPr="0075480B">
        <w:t xml:space="preserve">brzmieniu nadanym niniejszą ustawą, </w:t>
      </w:r>
      <w:r w:rsidRPr="001362E2">
        <w:t>drogą elektroniczną</w:t>
      </w:r>
      <w:r w:rsidRPr="0075480B">
        <w:t>, nie później niż do upływu okresu określonego</w:t>
      </w:r>
      <w:r w:rsidR="004B40BF" w:rsidRPr="0075480B">
        <w:t xml:space="preserve"> w</w:t>
      </w:r>
      <w:r w:rsidR="004B40BF">
        <w:t> ust. </w:t>
      </w:r>
      <w:r w:rsidR="004B40BF" w:rsidRPr="0075480B">
        <w:t>1</w:t>
      </w:r>
      <w:r w:rsidR="004B40BF">
        <w:t xml:space="preserve"> i </w:t>
      </w:r>
      <w:r w:rsidRPr="0075480B">
        <w:t>2.</w:t>
      </w:r>
    </w:p>
    <w:p w:rsidR="00834149" w:rsidRPr="0075480B" w:rsidRDefault="00834149" w:rsidP="004B71B6">
      <w:pPr>
        <w:pStyle w:val="ARTartustawynprozporzdzenia"/>
      </w:pPr>
      <w:r w:rsidRPr="004B40BF">
        <w:rPr>
          <w:rStyle w:val="Ppogrubienie"/>
        </w:rPr>
        <w:t>Art. 9.</w:t>
      </w:r>
      <w:r w:rsidR="004B40BF">
        <w:t> </w:t>
      </w:r>
      <w:r w:rsidRPr="0075480B">
        <w:t>Do postępowań</w:t>
      </w:r>
      <w:r w:rsidR="004B40BF" w:rsidRPr="0075480B">
        <w:t xml:space="preserve"> w</w:t>
      </w:r>
      <w:r w:rsidR="004B40BF">
        <w:t> </w:t>
      </w:r>
      <w:r w:rsidRPr="0075480B">
        <w:t>sprawie przyznania świadczeń rodzinnych</w:t>
      </w:r>
      <w:r>
        <w:t>, świadczeń z pomocy społecznej</w:t>
      </w:r>
      <w:r w:rsidR="004B40BF">
        <w:t xml:space="preserve"> i </w:t>
      </w:r>
      <w:r w:rsidRPr="0075480B">
        <w:t>świadczeń</w:t>
      </w:r>
      <w:r w:rsidR="004B40BF" w:rsidRPr="0075480B">
        <w:t xml:space="preserve"> z</w:t>
      </w:r>
      <w:r w:rsidR="004B40BF">
        <w:t> </w:t>
      </w:r>
      <w:r w:rsidRPr="0075480B">
        <w:t>funduszu alimentacyjnego oraz</w:t>
      </w:r>
      <w:r w:rsidR="004B40BF" w:rsidRPr="0075480B">
        <w:t xml:space="preserve"> w</w:t>
      </w:r>
      <w:r w:rsidR="004B40BF">
        <w:t> </w:t>
      </w:r>
      <w:r w:rsidRPr="0075480B">
        <w:t>sprawie przyznania Karty Dużej Rodziny, wszczętych</w:t>
      </w:r>
      <w:r w:rsidR="004B40BF" w:rsidRPr="0075480B">
        <w:t xml:space="preserve"> i</w:t>
      </w:r>
      <w:r w:rsidR="004B40BF">
        <w:t> </w:t>
      </w:r>
      <w:r w:rsidRPr="0075480B">
        <w:t>niezakończonych przed dniem wejścia</w:t>
      </w:r>
      <w:r w:rsidR="004B40BF" w:rsidRPr="0075480B">
        <w:t xml:space="preserve"> w</w:t>
      </w:r>
      <w:r w:rsidR="004B40BF">
        <w:t> </w:t>
      </w:r>
      <w:r w:rsidRPr="0075480B">
        <w:t>życie ustawy, stosuje się przepisy dotychczasowe.</w:t>
      </w:r>
    </w:p>
    <w:p w:rsidR="00834149" w:rsidRDefault="00834149" w:rsidP="004B71B6">
      <w:pPr>
        <w:pStyle w:val="ARTartustawynprozporzdzenia"/>
      </w:pPr>
      <w:r w:rsidRPr="004B40BF">
        <w:rPr>
          <w:rStyle w:val="Ppogrubienie"/>
        </w:rPr>
        <w:t>Art. 10.</w:t>
      </w:r>
      <w:r w:rsidR="004B40BF">
        <w:t> </w:t>
      </w:r>
      <w:r w:rsidRPr="005C66FF">
        <w:t>Dotychczasowe przepisy wykonawcze wydane na podstawie</w:t>
      </w:r>
      <w:r w:rsidR="004B40BF">
        <w:t xml:space="preserve"> art. </w:t>
      </w:r>
      <w:r w:rsidRPr="005C66FF">
        <w:t>2</w:t>
      </w:r>
      <w:r w:rsidR="004B40BF" w:rsidRPr="005C66FF">
        <w:t>3</w:t>
      </w:r>
      <w:r w:rsidR="004B40BF">
        <w:t xml:space="preserve"> ust. </w:t>
      </w:r>
      <w:r w:rsidR="004B40BF" w:rsidRPr="005C66FF">
        <w:t>5</w:t>
      </w:r>
      <w:r w:rsidR="004B40BF">
        <w:t xml:space="preserve"> i art. </w:t>
      </w:r>
      <w:r w:rsidRPr="005C66FF">
        <w:t>3</w:t>
      </w:r>
      <w:r w:rsidR="004B40BF" w:rsidRPr="005C66FF">
        <w:t>3</w:t>
      </w:r>
      <w:r w:rsidR="004B40BF">
        <w:t xml:space="preserve"> ust. </w:t>
      </w:r>
      <w:r w:rsidR="004B40BF" w:rsidRPr="005C66FF">
        <w:t>3</w:t>
      </w:r>
      <w:r w:rsidR="004B40BF">
        <w:t> </w:t>
      </w:r>
      <w:r w:rsidRPr="005C66FF">
        <w:t>ustawy,</w:t>
      </w:r>
      <w:r w:rsidR="004B40BF" w:rsidRPr="005C66FF">
        <w:t xml:space="preserve"> o</w:t>
      </w:r>
      <w:r w:rsidR="004B40BF">
        <w:t> </w:t>
      </w:r>
      <w:r w:rsidRPr="005C66FF">
        <w:t>której mowa</w:t>
      </w:r>
      <w:r w:rsidR="004B40BF" w:rsidRPr="005C66FF">
        <w:t xml:space="preserve"> w</w:t>
      </w:r>
      <w:r w:rsidR="004B40BF">
        <w:t> art. </w:t>
      </w:r>
      <w:r w:rsidRPr="005C66FF">
        <w:t>1, oraz</w:t>
      </w:r>
      <w:r w:rsidR="004B40BF">
        <w:t xml:space="preserve"> art. </w:t>
      </w:r>
      <w:r w:rsidRPr="005C66FF">
        <w:t>1</w:t>
      </w:r>
      <w:r w:rsidR="004B40BF" w:rsidRPr="005C66FF">
        <w:t>5</w:t>
      </w:r>
      <w:r w:rsidR="004B40BF">
        <w:t xml:space="preserve"> ust. </w:t>
      </w:r>
      <w:r w:rsidR="004B40BF" w:rsidRPr="005C66FF">
        <w:t>9</w:t>
      </w:r>
      <w:r w:rsidR="004B40BF">
        <w:t xml:space="preserve"> i art. </w:t>
      </w:r>
      <w:r w:rsidRPr="005C66FF">
        <w:t>3</w:t>
      </w:r>
      <w:r w:rsidR="004B40BF" w:rsidRPr="005C66FF">
        <w:t>1</w:t>
      </w:r>
      <w:r w:rsidR="004B40BF">
        <w:t xml:space="preserve"> ust. </w:t>
      </w:r>
      <w:r w:rsidR="004B40BF" w:rsidRPr="005C66FF">
        <w:t>7</w:t>
      </w:r>
      <w:r w:rsidR="004B40BF">
        <w:t> </w:t>
      </w:r>
      <w:r w:rsidRPr="005C66FF">
        <w:t>ustawy,</w:t>
      </w:r>
      <w:r w:rsidR="004B40BF" w:rsidRPr="005C66FF">
        <w:t xml:space="preserve"> o</w:t>
      </w:r>
      <w:r w:rsidR="004B40BF">
        <w:t> </w:t>
      </w:r>
      <w:r w:rsidRPr="005C66FF">
        <w:t>której mowa</w:t>
      </w:r>
      <w:r w:rsidR="004B40BF" w:rsidRPr="005C66FF">
        <w:t xml:space="preserve"> w</w:t>
      </w:r>
      <w:r w:rsidR="004B40BF">
        <w:t> art. </w:t>
      </w:r>
      <w:r w:rsidRPr="005C66FF">
        <w:t>5, zachowują moc do dnia wejścia</w:t>
      </w:r>
      <w:r w:rsidR="004B40BF" w:rsidRPr="005C66FF">
        <w:t xml:space="preserve"> w</w:t>
      </w:r>
      <w:r w:rsidR="004B40BF">
        <w:t> </w:t>
      </w:r>
      <w:r w:rsidRPr="005C66FF">
        <w:t>życie przepisów wykonawczych wydanych na podstawie</w:t>
      </w:r>
      <w:r w:rsidR="004B40BF">
        <w:t xml:space="preserve"> art. </w:t>
      </w:r>
      <w:r w:rsidRPr="005C66FF">
        <w:t>2</w:t>
      </w:r>
      <w:r w:rsidR="004B40BF" w:rsidRPr="005C66FF">
        <w:t>3</w:t>
      </w:r>
      <w:r w:rsidR="004B40BF">
        <w:t xml:space="preserve"> ust. </w:t>
      </w:r>
      <w:r w:rsidR="004B40BF" w:rsidRPr="005C66FF">
        <w:t>5</w:t>
      </w:r>
      <w:r w:rsidR="004B40BF">
        <w:t xml:space="preserve"> i art. </w:t>
      </w:r>
      <w:r w:rsidRPr="005C66FF">
        <w:t>3</w:t>
      </w:r>
      <w:r w:rsidR="004B40BF" w:rsidRPr="005C66FF">
        <w:t>3</w:t>
      </w:r>
      <w:r w:rsidR="004B40BF">
        <w:t xml:space="preserve"> ust. </w:t>
      </w:r>
      <w:r w:rsidR="004B40BF" w:rsidRPr="005C66FF">
        <w:t>3</w:t>
      </w:r>
      <w:r w:rsidR="004B40BF">
        <w:t> </w:t>
      </w:r>
      <w:r w:rsidRPr="005C66FF">
        <w:t>ustawy,</w:t>
      </w:r>
      <w:r w:rsidR="004B40BF" w:rsidRPr="005C66FF">
        <w:t xml:space="preserve"> o</w:t>
      </w:r>
      <w:r w:rsidR="004B40BF">
        <w:t> </w:t>
      </w:r>
      <w:r w:rsidRPr="005C66FF">
        <w:t>której mowa</w:t>
      </w:r>
      <w:r w:rsidR="004B40BF" w:rsidRPr="005C66FF">
        <w:t xml:space="preserve"> w</w:t>
      </w:r>
      <w:r w:rsidR="004B40BF">
        <w:t> art. </w:t>
      </w:r>
      <w:r w:rsidRPr="005C66FF">
        <w:t>1,</w:t>
      </w:r>
      <w:r w:rsidR="004B40BF" w:rsidRPr="005C66FF">
        <w:t xml:space="preserve"> w</w:t>
      </w:r>
      <w:r w:rsidR="004B40BF">
        <w:t> </w:t>
      </w:r>
      <w:r w:rsidRPr="005C66FF">
        <w:t>brzmieniu nadanym niniejszą ustawą, oraz</w:t>
      </w:r>
      <w:r w:rsidR="004B40BF">
        <w:t xml:space="preserve"> art. </w:t>
      </w:r>
      <w:r w:rsidRPr="005C66FF">
        <w:t>1</w:t>
      </w:r>
      <w:r w:rsidR="004B40BF" w:rsidRPr="005C66FF">
        <w:t>5</w:t>
      </w:r>
      <w:r w:rsidR="004B40BF">
        <w:t xml:space="preserve"> ust. </w:t>
      </w:r>
      <w:r w:rsidR="004B40BF" w:rsidRPr="005C66FF">
        <w:t>9</w:t>
      </w:r>
      <w:r w:rsidR="004B40BF">
        <w:t xml:space="preserve"> i art. </w:t>
      </w:r>
      <w:r w:rsidRPr="005C66FF">
        <w:t>3</w:t>
      </w:r>
      <w:r w:rsidR="004B40BF" w:rsidRPr="005C66FF">
        <w:t>1</w:t>
      </w:r>
      <w:r w:rsidR="004B40BF">
        <w:t xml:space="preserve"> ust. </w:t>
      </w:r>
      <w:r w:rsidR="004B40BF" w:rsidRPr="005C66FF">
        <w:t>7</w:t>
      </w:r>
      <w:r w:rsidR="004B40BF">
        <w:t> </w:t>
      </w:r>
      <w:r w:rsidRPr="005C66FF">
        <w:t>ustawy,</w:t>
      </w:r>
      <w:r w:rsidR="004B40BF" w:rsidRPr="005C66FF">
        <w:t xml:space="preserve"> o</w:t>
      </w:r>
      <w:r w:rsidR="004B40BF">
        <w:t> </w:t>
      </w:r>
      <w:r w:rsidRPr="005C66FF">
        <w:t>której mowa</w:t>
      </w:r>
      <w:r w:rsidR="004B40BF" w:rsidRPr="005C66FF">
        <w:t xml:space="preserve"> w</w:t>
      </w:r>
      <w:r w:rsidR="004B40BF">
        <w:t> art. </w:t>
      </w:r>
      <w:r w:rsidRPr="005C66FF">
        <w:t>5,</w:t>
      </w:r>
      <w:r w:rsidR="004B40BF" w:rsidRPr="005C66FF">
        <w:t xml:space="preserve"> w</w:t>
      </w:r>
      <w:r w:rsidR="004B40BF">
        <w:t> </w:t>
      </w:r>
      <w:r w:rsidRPr="005C66FF">
        <w:t xml:space="preserve">brzmieniu nadanym niniejszą ustawą, nie dłużej jednak niż przez </w:t>
      </w:r>
      <w:r>
        <w:t xml:space="preserve">okres </w:t>
      </w:r>
      <w:r w:rsidRPr="005C66FF">
        <w:t>1</w:t>
      </w:r>
      <w:r w:rsidR="004B40BF" w:rsidRPr="005C66FF">
        <w:t>2</w:t>
      </w:r>
      <w:r w:rsidR="004B40BF">
        <w:t> </w:t>
      </w:r>
      <w:r w:rsidRPr="005C66FF">
        <w:t>miesięcy</w:t>
      </w:r>
      <w:r>
        <w:t>, licząc</w:t>
      </w:r>
      <w:r w:rsidRPr="005C66FF">
        <w:t xml:space="preserve"> od dnia wejścia</w:t>
      </w:r>
      <w:r w:rsidR="004B40BF" w:rsidRPr="005C66FF">
        <w:t xml:space="preserve"> w</w:t>
      </w:r>
      <w:r w:rsidR="004B40BF">
        <w:t> </w:t>
      </w:r>
      <w:r w:rsidRPr="005C66FF">
        <w:t>życie niniejszej ustawy.</w:t>
      </w:r>
    </w:p>
    <w:p w:rsidR="00834149" w:rsidRPr="004B40BF" w:rsidRDefault="00834149" w:rsidP="004B71B6">
      <w:pPr>
        <w:pStyle w:val="ARTartustawynprozporzdzenia"/>
      </w:pPr>
      <w:r w:rsidRPr="004B40BF">
        <w:rPr>
          <w:rStyle w:val="Ppogrubienie"/>
        </w:rPr>
        <w:t>Art. 11.</w:t>
      </w:r>
      <w:r w:rsidR="004B40BF">
        <w:t> </w:t>
      </w:r>
      <w:r w:rsidRPr="00426D10">
        <w:t>Ustawa wchodzi</w:t>
      </w:r>
      <w:r w:rsidR="004B40BF" w:rsidRPr="00426D10">
        <w:t xml:space="preserve"> w</w:t>
      </w:r>
      <w:r w:rsidR="004B40BF">
        <w:t> </w:t>
      </w:r>
      <w:r w:rsidRPr="00426D10">
        <w:t>życie</w:t>
      </w:r>
      <w:r w:rsidR="004B40BF" w:rsidRPr="00426D10">
        <w:t xml:space="preserve"> z</w:t>
      </w:r>
      <w:r w:rsidR="004B40BF">
        <w:t> </w:t>
      </w:r>
      <w:r w:rsidRPr="00426D10">
        <w:t xml:space="preserve">dniem </w:t>
      </w:r>
      <w:r w:rsidR="004B40BF" w:rsidRPr="00426D10">
        <w:t>1</w:t>
      </w:r>
      <w:r w:rsidR="004B40BF">
        <w:t> </w:t>
      </w:r>
      <w:r w:rsidRPr="00426D10">
        <w:t>stycznia 201</w:t>
      </w:r>
      <w:r w:rsidR="004B40BF" w:rsidRPr="00426D10">
        <w:t>6</w:t>
      </w:r>
      <w:r w:rsidR="004B40BF">
        <w:t> </w:t>
      </w:r>
      <w:r w:rsidRPr="00426D10">
        <w:t>r.,</w:t>
      </w:r>
      <w:r w:rsidR="004B40BF" w:rsidRPr="00426D10">
        <w:t xml:space="preserve"> z</w:t>
      </w:r>
      <w:r w:rsidR="004B40BF">
        <w:t> </w:t>
      </w:r>
      <w:r w:rsidRPr="00426D10">
        <w:t>wyjątkiem</w:t>
      </w:r>
      <w:r w:rsidR="004B40BF">
        <w:t xml:space="preserve"> art. </w:t>
      </w:r>
      <w:r w:rsidR="004B40BF" w:rsidRPr="00426D10">
        <w:t>3</w:t>
      </w:r>
      <w:r w:rsidR="004B40BF">
        <w:t xml:space="preserve"> pkt </w:t>
      </w:r>
      <w:r w:rsidR="004B40BF" w:rsidRPr="00426D10">
        <w:t>1</w:t>
      </w:r>
      <w:r w:rsidR="004B40BF">
        <w:t xml:space="preserve"> oraz art. </w:t>
      </w:r>
      <w:r w:rsidR="004B40BF" w:rsidRPr="00426D10">
        <w:t>4</w:t>
      </w:r>
      <w:r w:rsidR="004B40BF">
        <w:t xml:space="preserve"> pkt </w:t>
      </w:r>
      <w:r w:rsidRPr="00426D10">
        <w:t>8, które wchodzą</w:t>
      </w:r>
      <w:r w:rsidR="004B40BF" w:rsidRPr="00426D10">
        <w:t xml:space="preserve"> w</w:t>
      </w:r>
      <w:r w:rsidR="004B40BF">
        <w:t> </w:t>
      </w:r>
      <w:r w:rsidRPr="00426D10">
        <w:t>życie po upływie 1</w:t>
      </w:r>
      <w:r w:rsidR="004B40BF" w:rsidRPr="00426D10">
        <w:t>2</w:t>
      </w:r>
      <w:r w:rsidR="004B40BF">
        <w:t> </w:t>
      </w:r>
      <w:r w:rsidRPr="00426D10">
        <w:t>miesięcy od dnia ogłoszenia.</w:t>
      </w:r>
    </w:p>
    <w:p w:rsidR="003A75D1" w:rsidRPr="003A75D1" w:rsidRDefault="003A75D1" w:rsidP="004B71B6">
      <w:pPr>
        <w:pStyle w:val="NAZORGWYDnazwaorganuwydajcegoprojektowanyakt"/>
      </w:pPr>
      <w:r>
        <w:t xml:space="preserve">Prezydent Rzeczypospolitej Polskiej: </w:t>
      </w:r>
      <w:r w:rsidRPr="004B40BF">
        <w:rPr>
          <w:rStyle w:val="Kkursywa"/>
        </w:rPr>
        <w:t>A. Duda</w:t>
      </w:r>
    </w:p>
    <w:sectPr w:rsidR="003A75D1" w:rsidRPr="003A75D1" w:rsidSect="004B71B6">
      <w:headerReference w:type="default" r:id="rId10"/>
      <w:footerReference w:type="default" r:id="rId11"/>
      <w:headerReference w:type="first" r:id="rId12"/>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9DB" w:rsidRDefault="00A029DB">
      <w:r>
        <w:separator/>
      </w:r>
    </w:p>
  </w:endnote>
  <w:endnote w:type="continuationSeparator" w:id="0">
    <w:p w:rsidR="00A029DB" w:rsidRDefault="00A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B6" w:rsidRPr="004B71B6" w:rsidRDefault="004B71B6" w:rsidP="004B71B6">
    <w:pPr>
      <w:pStyle w:val="Stopka"/>
      <w:jc w:val="right"/>
    </w:pPr>
    <w:r>
      <w:rPr>
        <w:sz w:val="18"/>
      </w:rPr>
      <w:fldChar w:fldCharType="begin"/>
    </w:r>
    <w:r>
      <w:rPr>
        <w:sz w:val="18"/>
      </w:rPr>
      <w:instrText xml:space="preserve"> DATE  \* MERGEFORMAT </w:instrText>
    </w:r>
    <w:r>
      <w:rPr>
        <w:sz w:val="18"/>
      </w:rPr>
      <w:fldChar w:fldCharType="separate"/>
    </w:r>
    <w:r>
      <w:rPr>
        <w:noProof/>
        <w:sz w:val="18"/>
      </w:rPr>
      <w:t>2015-09-14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9DB" w:rsidRDefault="00A029DB">
      <w:r>
        <w:separator/>
      </w:r>
    </w:p>
  </w:footnote>
  <w:footnote w:type="continuationSeparator" w:id="0">
    <w:p w:rsidR="00A029DB" w:rsidRDefault="00A029DB">
      <w:r>
        <w:separator/>
      </w:r>
    </w:p>
  </w:footnote>
  <w:footnote w:id="1">
    <w:p w:rsidR="009077AB" w:rsidRDefault="009077AB" w:rsidP="00834149">
      <w:pPr>
        <w:pStyle w:val="ODNONIKtreodnonika"/>
      </w:pPr>
      <w:r w:rsidRPr="00002C43">
        <w:rPr>
          <w:rStyle w:val="IGindeksgrny"/>
        </w:rPr>
        <w:footnoteRef/>
      </w:r>
      <w:r w:rsidRPr="00002C43">
        <w:rPr>
          <w:rStyle w:val="IGindeksgrny"/>
        </w:rPr>
        <w:t>)</w:t>
      </w:r>
      <w:r>
        <w:tab/>
        <w:t>Niniejszą ustawą zmienia się ustawy: ustawę z dnia 20 czerwca 1997 r. – Prawo o ruchu drogowym, ustawę z dnia 27 sierpnia 1997 r. o rehabilitacji zawodowej i społecznej oraz zatrudnianiu osób niepełnosprawnych, ustawę z dnia 12 marca 2004 r. o pomocy społecznej, ustawę z dnia 7 września 2007 r. o pomocy osobom uprawnionym do alimentów, ustawę z dnia 4 kwietnia 2014 r. o ustaleniu i wypłacie zasiłków dla opiekunów oraz ustawę z dnia 5 grudnia 2014 r. o Karcie Dużej Rodziny.</w:t>
      </w:r>
    </w:p>
  </w:footnote>
  <w:footnote w:id="2">
    <w:p w:rsidR="009077AB" w:rsidRPr="009077AB" w:rsidRDefault="009077AB" w:rsidP="009077AB">
      <w:pPr>
        <w:pStyle w:val="ODNONIKtreodnonika"/>
      </w:pPr>
      <w:r>
        <w:rPr>
          <w:rStyle w:val="Odwoanieprzypisudolnego"/>
        </w:rPr>
        <w:footnoteRef/>
      </w:r>
      <w:r>
        <w:rPr>
          <w:rStyle w:val="IGindeksgrny"/>
        </w:rPr>
        <w:t>)</w:t>
      </w:r>
      <w:r>
        <w:tab/>
        <w:t>Zmiany tekstu jednolitego wymienionej ustawy zostały ogłoszone w Dz. U. z 2015 r. poz. 693, 995, 1217, 1240, 1268 i 1302.</w:t>
      </w:r>
    </w:p>
  </w:footnote>
  <w:footnote w:id="3">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2012 r. poz. 362, 596, 769, 1278, 1342, 1448, 1529 i 1540, z 2013 r. poz. 21, 888, 1027, 1036, 1287, 1304, 1387 i 1717, z 2014 r. poz. 223, 312, 567, 598, 773, 915, 1052, 1215, 1328, 1563, 1644, 1662 i 1863 oraz z 2015 r. poz. 73, 211, 251, 478, 693, 699, 860, 933, 978, 1197, 1217, 1259, 1296, 1321, 1322 i 1333.</w:t>
      </w:r>
    </w:p>
  </w:footnote>
  <w:footnote w:id="4">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w:t>
      </w:r>
      <w:r w:rsidR="00817C41">
        <w:t xml:space="preserve">8, </w:t>
      </w:r>
      <w:r>
        <w:t>493</w:t>
      </w:r>
      <w:r w:rsidR="00817C41">
        <w:t>, 1240 i 1273</w:t>
      </w:r>
      <w:r>
        <w:t>.</w:t>
      </w:r>
    </w:p>
  </w:footnote>
  <w:footnote w:id="5">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2012 r. poz. 1448, z 2013 r. poz. 700, 991, 1446 i 1611, z 2014 r. poz. 312, 486, 529, 768, 822 i 970 oraz z 2015 r. poz. 211, 541, 59</w:t>
      </w:r>
      <w:r w:rsidR="00817C41">
        <w:t xml:space="preserve">1, </w:t>
      </w:r>
      <w:r>
        <w:t>933</w:t>
      </w:r>
      <w:r w:rsidR="00817C41">
        <w:t>, 1038, 1045, 1273, 1326 i 1335</w:t>
      </w:r>
      <w:r>
        <w:t>.</w:t>
      </w:r>
    </w:p>
  </w:footnote>
  <w:footnote w:id="6">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w:t>
      </w:r>
      <w:r w:rsidR="00817C41">
        <w:t xml:space="preserve">8, </w:t>
      </w:r>
      <w:r>
        <w:t>493</w:t>
      </w:r>
      <w:r w:rsidR="00817C41">
        <w:t>, 1240 i 1273</w:t>
      </w:r>
      <w:r>
        <w:t>.</w:t>
      </w:r>
    </w:p>
  </w:footnote>
  <w:footnote w:id="7">
    <w:p w:rsidR="00817C41" w:rsidRPr="00817C41" w:rsidRDefault="00817C41" w:rsidP="00817C41">
      <w:pPr>
        <w:pStyle w:val="ODNONIKtreodnonika"/>
      </w:pPr>
      <w:r>
        <w:rPr>
          <w:rStyle w:val="Odwoanieprzypisudolnego"/>
        </w:rPr>
        <w:footnoteRef/>
      </w:r>
      <w:r>
        <w:rPr>
          <w:rStyle w:val="IGindeksgrny"/>
        </w:rPr>
        <w:t>)</w:t>
      </w:r>
      <w:r>
        <w:tab/>
        <w:t xml:space="preserve">Zmiany tekstu jednolitego wymienionej ustawy zostały ogłoszone w Dz. U. z 2015 r. poz. 693, 995, 1217, 1240, 1268, 1302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811864">
            <w:t>1359</w:t>
          </w:r>
        </w:sdtContent>
      </w:sdt>
      <w:r>
        <w:t>.</w:t>
      </w:r>
    </w:p>
  </w:footnote>
  <w:footnote w:id="8">
    <w:p w:rsidR="00817C41" w:rsidRPr="00817C41" w:rsidRDefault="00817C41" w:rsidP="00817C41">
      <w:pPr>
        <w:pStyle w:val="ODNONIKtreodnonika"/>
      </w:pPr>
      <w:r>
        <w:rPr>
          <w:rStyle w:val="Odwoanieprzypisudolnego"/>
        </w:rPr>
        <w:footnoteRef/>
      </w:r>
      <w:r>
        <w:rPr>
          <w:rStyle w:val="IGindeksgrny"/>
        </w:rPr>
        <w:t>)</w:t>
      </w:r>
      <w:r>
        <w:tab/>
        <w:t>Zmiany tekstu jednolitego wymienionej ustawy zostały ogłoszone w Dz. U. z 2015 r. poz. 693, 1045, 1240 i 1310.</w:t>
      </w:r>
    </w:p>
  </w:footnote>
  <w:footnote w:id="9">
    <w:p w:rsidR="00186AC3" w:rsidRPr="00186AC3" w:rsidRDefault="00186AC3" w:rsidP="00186AC3">
      <w:pPr>
        <w:pStyle w:val="ODNONIKtreodnonika"/>
      </w:pPr>
      <w:r>
        <w:rPr>
          <w:rStyle w:val="Odwoanieprzypisudolnego"/>
        </w:rPr>
        <w:footnoteRef/>
      </w:r>
      <w:r>
        <w:rPr>
          <w:rStyle w:val="IGindeksgrny"/>
        </w:rPr>
        <w:t>)</w:t>
      </w:r>
      <w:r>
        <w:tab/>
        <w:t xml:space="preserve">Zmiany tekstu jednolitego wymienionej ustawy zostały ogłoszone w Dz. U. z 2015 r. poz. 693, 995, 1217, 1240, 1268, 1302 i </w:t>
      </w:r>
      <w:sdt>
        <w:sdtPr>
          <w:alias w:val="Numer pozycji"/>
          <w:tag w:val="Kategoria"/>
          <w:id w:val="188112276"/>
          <w:dataBinding w:prefixMappings="xmlns:ns0='http://purl.org/dc/elements/1.1/' xmlns:ns1='http://schemas.openxmlformats.org/package/2006/metadata/core-properties' " w:xpath="/ns1:coreProperties[1]/ns1:category[1]" w:storeItemID="{6C3C8BC8-F283-45AE-878A-BAB7291924A1}"/>
          <w:text/>
        </w:sdtPr>
        <w:sdtEndPr/>
        <w:sdtContent>
          <w:r w:rsidR="00811864">
            <w:t>1359</w:t>
          </w:r>
        </w:sdtContent>
      </w:sdt>
      <w:r>
        <w:t>.</w:t>
      </w:r>
    </w:p>
  </w:footnote>
  <w:footnote w:id="10">
    <w:p w:rsidR="009077AB" w:rsidRDefault="009077AB" w:rsidP="00834149">
      <w:pPr>
        <w:pStyle w:val="ODNONIKtreodnonika"/>
      </w:pPr>
      <w:r w:rsidRPr="00002C43">
        <w:rPr>
          <w:rStyle w:val="IGindeksgrny"/>
        </w:rPr>
        <w:footnoteRef/>
      </w:r>
      <w:r w:rsidRPr="00002C43">
        <w:rPr>
          <w:rStyle w:val="IGindeksgrny"/>
        </w:rPr>
        <w:t>)</w:t>
      </w:r>
      <w:r>
        <w:rPr>
          <w:rStyle w:val="IGindeksgrny"/>
        </w:rPr>
        <w:tab/>
      </w:r>
      <w:r>
        <w:t>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827, 1191, 1265, 1317 i 1650, z 2014 r. poz. 7, 290, 538, 598, 642, 811, 1146, 1198 i 1877 oraz z 2015 r. poz. 357</w:t>
      </w:r>
      <w:r w:rsidR="00186AC3">
        <w:t>, 1045 i 1240</w:t>
      </w:r>
      <w:r>
        <w:t>.</w:t>
      </w:r>
    </w:p>
  </w:footnote>
  <w:footnote w:id="11">
    <w:p w:rsidR="009077AB" w:rsidRDefault="009077AB" w:rsidP="00834149">
      <w:pPr>
        <w:pStyle w:val="ODNONIKtreodnonika"/>
      </w:pPr>
      <w:r w:rsidRPr="00002C43">
        <w:rPr>
          <w:rStyle w:val="IGindeksgrny"/>
        </w:rPr>
        <w:footnoteRef/>
      </w:r>
      <w:r w:rsidRPr="00002C43">
        <w:rPr>
          <w:rStyle w:val="IGindeksgrny"/>
        </w:rPr>
        <w:t>)</w:t>
      </w:r>
      <w:r>
        <w:rPr>
          <w:rStyle w:val="IGindeksgrny"/>
        </w:rPr>
        <w:tab/>
      </w:r>
      <w:r>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 i 541.</w:t>
      </w:r>
    </w:p>
  </w:footnote>
  <w:footnote w:id="12">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2012 r. poz. 362, 596, 769, 1278, 1342, 1448, 1529 i 1540, z 2013 r. poz. 21, 888, 1027, 1036, 1287, 1304, 1387 i 1717, z 2014 r. poz. 223, 312, 567, 598, 773, 915, 1052, 1215, 1328, 1563, 1644, 1662 i 1863 oraz z 2015 r. poz. 73, 211, 251, 478, 693, 699, 86</w:t>
      </w:r>
      <w:r w:rsidR="00186AC3">
        <w:t xml:space="preserve">0, </w:t>
      </w:r>
      <w:r>
        <w:t>933</w:t>
      </w:r>
      <w:r w:rsidR="00186AC3">
        <w:t>, 978, 1197, 1217, 1259, 1296, 1321, 1322 i 1333</w:t>
      </w:r>
      <w:r>
        <w:t>.</w:t>
      </w:r>
    </w:p>
  </w:footnote>
  <w:footnote w:id="13">
    <w:p w:rsidR="00186AC3" w:rsidRPr="00186AC3" w:rsidRDefault="00186AC3" w:rsidP="00186AC3">
      <w:pPr>
        <w:pStyle w:val="ODNONIKtreodnonika"/>
      </w:pPr>
      <w:r>
        <w:rPr>
          <w:rStyle w:val="Odwoanieprzypisudolnego"/>
        </w:rPr>
        <w:footnoteRef/>
      </w:r>
      <w:r>
        <w:rPr>
          <w:rStyle w:val="IGindeksgrny"/>
        </w:rPr>
        <w:t>)</w:t>
      </w:r>
      <w:r>
        <w:tab/>
        <w:t xml:space="preserve">Zmiany tekstu jednolitego wymienionej ustawy zostały ogłoszone w Dz. U. z 2015 r. poz. 693, 995, 1217, 1240, 1268, 1302 i </w:t>
      </w:r>
      <w:sdt>
        <w:sdtPr>
          <w:alias w:val="Numer pozycji"/>
          <w:tag w:val="Kategoria"/>
          <w:id w:val="-1555309195"/>
          <w:dataBinding w:prefixMappings="xmlns:ns0='http://purl.org/dc/elements/1.1/' xmlns:ns1='http://schemas.openxmlformats.org/package/2006/metadata/core-properties' " w:xpath="/ns1:coreProperties[1]/ns1:category[1]" w:storeItemID="{6C3C8BC8-F283-45AE-878A-BAB7291924A1}"/>
          <w:text/>
        </w:sdtPr>
        <w:sdtEndPr/>
        <w:sdtContent>
          <w:r w:rsidR="00811864">
            <w:t>1359</w:t>
          </w:r>
        </w:sdtContent>
      </w:sdt>
      <w:r>
        <w:t>.</w:t>
      </w:r>
    </w:p>
  </w:footnote>
  <w:footnote w:id="14">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2014 r. poz. 183 i 1195 oraz z 2015 r. poz. 21</w:t>
      </w:r>
      <w:r w:rsidR="00186AC3">
        <w:t xml:space="preserve">1, </w:t>
      </w:r>
      <w:r>
        <w:t>702</w:t>
      </w:r>
      <w:r w:rsidR="00186AC3">
        <w:t xml:space="preserve"> i 1274</w:t>
      </w:r>
      <w:r>
        <w:t>.</w:t>
      </w:r>
    </w:p>
  </w:footnote>
  <w:footnote w:id="15">
    <w:p w:rsidR="009077AB" w:rsidRDefault="009077AB" w:rsidP="00834149">
      <w:pPr>
        <w:pStyle w:val="ODNONIKtreodnonika"/>
      </w:pPr>
      <w:r w:rsidRPr="00002C43">
        <w:rPr>
          <w:rStyle w:val="IGindeksgrny"/>
        </w:rPr>
        <w:footnoteRef/>
      </w:r>
      <w:r w:rsidRPr="00002C43">
        <w:rPr>
          <w:rStyle w:val="IGindeksgrny"/>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w:t>
      </w:r>
      <w:r w:rsidR="00186AC3">
        <w:t xml:space="preserve">8, </w:t>
      </w:r>
      <w:r>
        <w:t>493</w:t>
      </w:r>
      <w:r w:rsidR="00186AC3">
        <w:t>, 1240 i 1273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AB" w:rsidRPr="004B71B6" w:rsidRDefault="004B71B6" w:rsidP="004B71B6">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Pr>
        <w:noProof/>
        <w:sz w:val="18"/>
        <w:u w:val="single"/>
      </w:rPr>
      <w:t>15</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AB" w:rsidRPr="009D0C50" w:rsidRDefault="00A029D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811864">
          <w:t xml:space="preserve">     </w:t>
        </w:r>
      </w:sdtContent>
    </w:sdt>
  </w:p>
  <w:p w:rsidR="009077AB" w:rsidRPr="00B371CC" w:rsidRDefault="009077A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AC3"/>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1E85"/>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40BF"/>
    <w:rsid w:val="004B5037"/>
    <w:rsid w:val="004B5B2F"/>
    <w:rsid w:val="004B626A"/>
    <w:rsid w:val="004B71B6"/>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36C8"/>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864"/>
    <w:rsid w:val="00811B4B"/>
    <w:rsid w:val="00812B0B"/>
    <w:rsid w:val="00812BE5"/>
    <w:rsid w:val="00814C12"/>
    <w:rsid w:val="00817429"/>
    <w:rsid w:val="00817C41"/>
    <w:rsid w:val="00821514"/>
    <w:rsid w:val="00821AFE"/>
    <w:rsid w:val="00822C80"/>
    <w:rsid w:val="00824591"/>
    <w:rsid w:val="00824AED"/>
    <w:rsid w:val="00827820"/>
    <w:rsid w:val="00831B8B"/>
    <w:rsid w:val="0083405D"/>
    <w:rsid w:val="00834149"/>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009C"/>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077AB"/>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29DB"/>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6E52"/>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3A4F"/>
    <w:rsid w:val="00D75714"/>
    <w:rsid w:val="00D76EC9"/>
    <w:rsid w:val="00D77472"/>
    <w:rsid w:val="00D801D5"/>
    <w:rsid w:val="00D80E7D"/>
    <w:rsid w:val="00D81397"/>
    <w:rsid w:val="00D8446C"/>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3FA3"/>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0F75"/>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40372A"/>
    <w:rsid w:val="007C0BE5"/>
    <w:rsid w:val="007F3897"/>
    <w:rsid w:val="00A711CB"/>
    <w:rsid w:val="00AE746B"/>
    <w:rsid w:val="00E70761"/>
    <w:rsid w:val="00E96ED1"/>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E746B"/>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D1F8CEE4A0B4AA9B93D6C6D88217BA4">
    <w:name w:val="0D1F8CEE4A0B4AA9B93D6C6D88217BA4"/>
    <w:rsid w:val="00AE746B"/>
  </w:style>
  <w:style w:type="paragraph" w:customStyle="1" w:styleId="73E8443D44D14767B301AC41C219FD26">
    <w:name w:val="73E8443D44D14767B301AC41C219FD26"/>
    <w:rsid w:val="00AE746B"/>
  </w:style>
  <w:style w:type="paragraph" w:customStyle="1" w:styleId="09E0D0FE74484C5589F87FBECBBD2430">
    <w:name w:val="09E0D0FE74484C5589F87FBECBBD2430"/>
    <w:rsid w:val="00AE74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E746B"/>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D1F8CEE4A0B4AA9B93D6C6D88217BA4">
    <w:name w:val="0D1F8CEE4A0B4AA9B93D6C6D88217BA4"/>
    <w:rsid w:val="00AE746B"/>
  </w:style>
  <w:style w:type="paragraph" w:customStyle="1" w:styleId="73E8443D44D14767B301AC41C219FD26">
    <w:name w:val="73E8443D44D14767B301AC41C219FD26"/>
    <w:rsid w:val="00AE746B"/>
  </w:style>
  <w:style w:type="paragraph" w:customStyle="1" w:styleId="09E0D0FE74484C5589F87FBECBBD2430">
    <w:name w:val="09E0D0FE74484C5589F87FBECBBD2430"/>
    <w:rsid w:val="00AE7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28108B-4976-45EB-8BD6-4FF70125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15</Pages>
  <Words>7492</Words>
  <Characters>44953</Characters>
  <Application>Microsoft Office Word</Application>
  <DocSecurity>0</DocSecurity>
  <Lines>374</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52341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Grażyna D. Grabowska</cp:lastModifiedBy>
  <cp:revision>2</cp:revision>
  <cp:lastPrinted>2015-08-10T08:12:00Z</cp:lastPrinted>
  <dcterms:created xsi:type="dcterms:W3CDTF">2015-09-14T09:21:00Z</dcterms:created>
  <dcterms:modified xsi:type="dcterms:W3CDTF">2015-09-14T09:21:00Z</dcterms:modified>
  <cp:category>1359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