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sdt>
        <w:sdtPr>
          <w:alias w:val="Data ogłoszenia"/>
          <w:tag w:val="Data ogłoszenia"/>
          <w:id w:val="894626149"/>
          <w:placeholder>
            <w:docPart w:val="53182FE29F954F14A25FA07891939ACF"/>
          </w:placeholder>
          <w:date w:fullDate="2015-09-17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202328">
            <w:t>17 września 2015</w:t>
          </w:r>
        </w:sdtContent>
      </w:sdt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34A491443595442F8A807005843896C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202328">
            <w:t>1412</w:t>
          </w:r>
        </w:sdtContent>
      </w:sdt>
    </w:p>
    <w:p w:rsidR="00680134" w:rsidRPr="00757028" w:rsidRDefault="00680134" w:rsidP="00680134">
      <w:pPr>
        <w:pStyle w:val="TEKSTOBWIESZCZENIENAZWAORGANUWYDAJCEGOOTJ"/>
      </w:pPr>
      <w:r w:rsidRPr="00757028">
        <w:t>OBWIESZCZENIE</w:t>
      </w:r>
    </w:p>
    <w:p w:rsidR="00680134" w:rsidRPr="00757028" w:rsidRDefault="00680134" w:rsidP="00680134">
      <w:pPr>
        <w:pStyle w:val="TEKSTOBWIESZCZENIENAZWAORGANUWYDAJCEGOOTJ"/>
      </w:pPr>
      <w:r w:rsidRPr="00757028">
        <w:t>MARSZAŁKA SEJMU RZECZYPOSPOLITEJ POLSKIEJ</w:t>
      </w:r>
    </w:p>
    <w:p w:rsidR="00680134" w:rsidRPr="00757028" w:rsidRDefault="00680134" w:rsidP="00680134">
      <w:pPr>
        <w:pStyle w:val="DATAOTJdatawydaniaobwieszczeniatekstujednolitego"/>
      </w:pPr>
      <w:r>
        <w:t>z dnia 2</w:t>
      </w:r>
      <w:r w:rsidR="005D18CA">
        <w:t>6</w:t>
      </w:r>
      <w:r w:rsidR="0086219A">
        <w:t> </w:t>
      </w:r>
      <w:r>
        <w:t>sierpnia 2015 </w:t>
      </w:r>
      <w:r w:rsidRPr="00757028">
        <w:t>r.</w:t>
      </w:r>
    </w:p>
    <w:p w:rsidR="00680134" w:rsidRPr="00757028" w:rsidRDefault="00680134" w:rsidP="00680134">
      <w:pPr>
        <w:pStyle w:val="TYTUOTJprzedmiotobwieszczeniatekstujednolitego"/>
      </w:pPr>
      <w:r w:rsidRPr="00757028">
        <w:t>w sprawie ogłoszenia jednolitego tekstu ustawy o</w:t>
      </w:r>
      <w:r>
        <w:t> </w:t>
      </w:r>
      <w:r w:rsidRPr="00757028">
        <w:t>Państwowej Inspekcji Sanitarnej</w:t>
      </w:r>
    </w:p>
    <w:p w:rsidR="00680134" w:rsidRPr="00757028" w:rsidRDefault="00680134" w:rsidP="00680134">
      <w:pPr>
        <w:pStyle w:val="PKTOTJpunktobwieszczeniatekstujednolitegonp1"/>
      </w:pPr>
      <w:r w:rsidRPr="00757028">
        <w:t>1. Na podstawie</w:t>
      </w:r>
      <w:r w:rsidR="0086219A">
        <w:t xml:space="preserve"> art. </w:t>
      </w:r>
      <w:r w:rsidRPr="00757028">
        <w:t>1</w:t>
      </w:r>
      <w:r w:rsidR="0086219A" w:rsidRPr="00757028">
        <w:t>6</w:t>
      </w:r>
      <w:r w:rsidR="0086219A">
        <w:t xml:space="preserve"> ust. </w:t>
      </w:r>
      <w:r w:rsidR="0086219A" w:rsidRPr="00757028">
        <w:t>1</w:t>
      </w:r>
      <w:r w:rsidR="0086219A">
        <w:t xml:space="preserve"> zdanie</w:t>
      </w:r>
      <w:r w:rsidRPr="00757028">
        <w:t xml:space="preserve"> pierwsze ustawy z</w:t>
      </w:r>
      <w:r>
        <w:t> </w:t>
      </w:r>
      <w:r w:rsidRPr="00757028">
        <w:t>dnia 20 lipca 2000 r. o</w:t>
      </w:r>
      <w:r>
        <w:t> </w:t>
      </w:r>
      <w:r w:rsidRPr="00757028">
        <w:t>ogłaszaniu aktów normatywnych i</w:t>
      </w:r>
      <w:r>
        <w:t> </w:t>
      </w:r>
      <w:r w:rsidRPr="00757028">
        <w:t>niektórych innych aktów prawnych (</w:t>
      </w:r>
      <w:r w:rsidR="0086219A">
        <w:t>Dz. U.</w:t>
      </w:r>
      <w:r w:rsidRPr="00757028">
        <w:t xml:space="preserve"> z 2011 r.</w:t>
      </w:r>
      <w:r w:rsidR="0086219A">
        <w:t xml:space="preserve"> Nr </w:t>
      </w:r>
      <w:r w:rsidRPr="00757028">
        <w:t>197,</w:t>
      </w:r>
      <w:r w:rsidR="0086219A">
        <w:t xml:space="preserve"> poz. </w:t>
      </w:r>
      <w:r w:rsidRPr="00757028">
        <w:t>117</w:t>
      </w:r>
      <w:r w:rsidR="0086219A" w:rsidRPr="00757028">
        <w:t>2</w:t>
      </w:r>
      <w:r w:rsidR="0086219A">
        <w:t xml:space="preserve"> i Nr </w:t>
      </w:r>
      <w:r w:rsidRPr="00757028">
        <w:t>232,</w:t>
      </w:r>
      <w:r w:rsidR="0086219A">
        <w:t xml:space="preserve"> poz. </w:t>
      </w:r>
      <w:r w:rsidRPr="00757028">
        <w:t>137</w:t>
      </w:r>
      <w:r w:rsidR="0086219A" w:rsidRPr="00757028">
        <w:t>8</w:t>
      </w:r>
      <w:r w:rsidR="0086219A">
        <w:t xml:space="preserve"> oraz z </w:t>
      </w:r>
      <w:r>
        <w:t>201</w:t>
      </w:r>
      <w:r w:rsidR="0086219A">
        <w:t>5 </w:t>
      </w:r>
      <w:r>
        <w:t>r.</w:t>
      </w:r>
      <w:r w:rsidR="0086219A">
        <w:t xml:space="preserve"> poz. </w:t>
      </w:r>
      <w:r>
        <w:t>1045</w:t>
      </w:r>
      <w:r w:rsidR="005D18CA">
        <w:t xml:space="preserve"> i 1224</w:t>
      </w:r>
      <w:r w:rsidRPr="00757028">
        <w:t>) ogłasza się w</w:t>
      </w:r>
      <w:r>
        <w:t> </w:t>
      </w:r>
      <w:r w:rsidRPr="00757028">
        <w:t xml:space="preserve">załączniku do niniejszego obwieszczenia jednolity tekst </w:t>
      </w:r>
      <w:r w:rsidR="005D18CA">
        <w:t xml:space="preserve">ustawy </w:t>
      </w:r>
      <w:r w:rsidRPr="00757028">
        <w:t>z</w:t>
      </w:r>
      <w:r>
        <w:t> </w:t>
      </w:r>
      <w:r w:rsidRPr="00757028">
        <w:t>dnia 14</w:t>
      </w:r>
      <w:r>
        <w:t> </w:t>
      </w:r>
      <w:r w:rsidRPr="00757028">
        <w:t>marca 1</w:t>
      </w:r>
      <w:r>
        <w:t>9</w:t>
      </w:r>
      <w:r w:rsidRPr="00757028">
        <w:t>85</w:t>
      </w:r>
      <w:r>
        <w:t> </w:t>
      </w:r>
      <w:r w:rsidRPr="00757028">
        <w:t>r. o</w:t>
      </w:r>
      <w:r>
        <w:t> </w:t>
      </w:r>
      <w:r w:rsidRPr="00757028">
        <w:t>Państwowej Inspekcji Sanitarnej (</w:t>
      </w:r>
      <w:r w:rsidR="0086219A">
        <w:t>Dz. U.</w:t>
      </w:r>
      <w:r w:rsidRPr="00757028">
        <w:t xml:space="preserve"> z</w:t>
      </w:r>
      <w:r>
        <w:t> </w:t>
      </w:r>
      <w:r w:rsidRPr="00757028">
        <w:t>2011</w:t>
      </w:r>
      <w:r>
        <w:t> </w:t>
      </w:r>
      <w:r w:rsidRPr="00757028">
        <w:t>r.</w:t>
      </w:r>
      <w:r w:rsidR="0086219A">
        <w:t xml:space="preserve"> Nr </w:t>
      </w:r>
      <w:r>
        <w:t>2</w:t>
      </w:r>
      <w:r w:rsidRPr="00757028">
        <w:t>12,</w:t>
      </w:r>
      <w:r w:rsidR="0086219A">
        <w:t xml:space="preserve"> poz. </w:t>
      </w:r>
      <w:r>
        <w:t>1263</w:t>
      </w:r>
      <w:r w:rsidRPr="00757028">
        <w:t>), z</w:t>
      </w:r>
      <w:r>
        <w:t> </w:t>
      </w:r>
      <w:r w:rsidRPr="00757028">
        <w:t>uwzględnieniem zmian wprowadzonych:</w:t>
      </w:r>
    </w:p>
    <w:p w:rsidR="00680134" w:rsidRPr="00A967C4" w:rsidRDefault="00680134" w:rsidP="00680134">
      <w:pPr>
        <w:pStyle w:val="PPKTOTJpodpunktwobwieszczeniutekstujednolitegonp1"/>
      </w:pPr>
      <w:r>
        <w:t>1)</w:t>
      </w:r>
      <w:r>
        <w:tab/>
        <w:t xml:space="preserve">ustawą z dnia </w:t>
      </w:r>
      <w:r w:rsidRPr="006E4289">
        <w:t>13</w:t>
      </w:r>
      <w:r>
        <w:t> </w:t>
      </w:r>
      <w:r w:rsidRPr="006E4289">
        <w:t>kwietnia 2012</w:t>
      </w:r>
      <w:r>
        <w:t> </w:t>
      </w:r>
      <w:r w:rsidRPr="006E4289">
        <w:t>r.</w:t>
      </w:r>
      <w:r>
        <w:t xml:space="preserve"> o zmianie ustawy – Prawo ochrony środowiska oraz niektórych innych ustaw (</w:t>
      </w:r>
      <w:r w:rsidR="0086219A">
        <w:t>Dz. U. poz. </w:t>
      </w:r>
      <w:r>
        <w:t>460),</w:t>
      </w:r>
    </w:p>
    <w:p w:rsidR="00680134" w:rsidRPr="004C770E" w:rsidRDefault="00680134" w:rsidP="00680134">
      <w:pPr>
        <w:pStyle w:val="PPKTOTJpodpunktwobwieszczeniutekstujednolitegonp1"/>
      </w:pPr>
      <w:r>
        <w:t>2)</w:t>
      </w:r>
      <w:r>
        <w:tab/>
        <w:t xml:space="preserve">ustawą z dnia </w:t>
      </w:r>
      <w:r w:rsidRPr="006E4289">
        <w:t>13</w:t>
      </w:r>
      <w:r>
        <w:t> </w:t>
      </w:r>
      <w:r w:rsidRPr="006E4289">
        <w:t>lipca 2012</w:t>
      </w:r>
      <w:r>
        <w:t> </w:t>
      </w:r>
      <w:r w:rsidRPr="006E4289">
        <w:t xml:space="preserve">r. </w:t>
      </w:r>
      <w:r>
        <w:t>o zmianie ustawy o zapobieganiu oraz zwalczaniu zakażeń i chorób zakaźnych u ludzi oraz ustawy o Państwowej Inspekcji Sanitarnej (</w:t>
      </w:r>
      <w:r w:rsidR="0086219A">
        <w:t>Dz. U. poz. </w:t>
      </w:r>
      <w:r>
        <w:t>892),</w:t>
      </w:r>
    </w:p>
    <w:p w:rsidR="00680134" w:rsidRPr="006673D8" w:rsidRDefault="00680134" w:rsidP="00680134">
      <w:pPr>
        <w:pStyle w:val="PPKTOTJpodpunktwobwieszczeniutekstujednolitegonp1"/>
      </w:pPr>
      <w:r>
        <w:t>3)</w:t>
      </w:r>
      <w:r>
        <w:tab/>
        <w:t xml:space="preserve">ustawą z dnia </w:t>
      </w:r>
      <w:r w:rsidRPr="006E4289">
        <w:t>9</w:t>
      </w:r>
      <w:r>
        <w:t> </w:t>
      </w:r>
      <w:r w:rsidRPr="006E4289">
        <w:t>listopada 2012</w:t>
      </w:r>
      <w:r>
        <w:t> </w:t>
      </w:r>
      <w:r w:rsidRPr="006E4289">
        <w:t>r.</w:t>
      </w:r>
      <w:r>
        <w:t xml:space="preserve"> </w:t>
      </w:r>
      <w:r w:rsidRPr="006E4289">
        <w:t>o</w:t>
      </w:r>
      <w:r>
        <w:t> </w:t>
      </w:r>
      <w:r w:rsidRPr="006E4289">
        <w:t>zmianie ustawy – Kodeks pracy oraz niektórych innych ustaw</w:t>
      </w:r>
      <w:r>
        <w:t xml:space="preserve"> (</w:t>
      </w:r>
      <w:r w:rsidR="0086219A">
        <w:t>Dz. U.</w:t>
      </w:r>
      <w:r>
        <w:t xml:space="preserve"> z 2013 r.</w:t>
      </w:r>
      <w:r w:rsidR="0086219A">
        <w:t xml:space="preserve"> poz. </w:t>
      </w:r>
      <w:r>
        <w:t>2),</w:t>
      </w:r>
    </w:p>
    <w:p w:rsidR="00680134" w:rsidRDefault="00680134" w:rsidP="00680134">
      <w:pPr>
        <w:pStyle w:val="PPKTOTJpodpunktwobwieszczeniutekstujednolitegonp1"/>
      </w:pPr>
      <w:r>
        <w:t>4)</w:t>
      </w:r>
      <w:r>
        <w:tab/>
        <w:t xml:space="preserve">ustawą z dnia </w:t>
      </w:r>
      <w:r w:rsidRPr="006E4289">
        <w:t>15</w:t>
      </w:r>
      <w:r>
        <w:t> </w:t>
      </w:r>
      <w:r w:rsidRPr="006E4289">
        <w:t>stycznia 2015</w:t>
      </w:r>
      <w:r>
        <w:t> </w:t>
      </w:r>
      <w:r w:rsidRPr="006E4289">
        <w:t>r.</w:t>
      </w:r>
      <w:r>
        <w:t xml:space="preserve"> </w:t>
      </w:r>
      <w:r w:rsidRPr="006E4289">
        <w:t>o</w:t>
      </w:r>
      <w:r>
        <w:t> </w:t>
      </w:r>
      <w:r w:rsidRPr="006E4289">
        <w:t>zmianie ustawy o</w:t>
      </w:r>
      <w:r>
        <w:t> </w:t>
      </w:r>
      <w:r w:rsidRPr="006E4289">
        <w:t>organizmach genetycznie zmodyfikowanych oraz niektórych innych ustaw</w:t>
      </w:r>
      <w:r>
        <w:t xml:space="preserve"> (</w:t>
      </w:r>
      <w:r w:rsidR="0086219A">
        <w:t>Dz. U. poz. </w:t>
      </w:r>
      <w:r>
        <w:t>277),</w:t>
      </w:r>
    </w:p>
    <w:p w:rsidR="00680134" w:rsidRPr="00C105D2" w:rsidRDefault="00680134" w:rsidP="00680134">
      <w:pPr>
        <w:pStyle w:val="PPKTOTJpodpunktwobwieszczeniutekstujednolitegonp1"/>
      </w:pPr>
      <w:r>
        <w:t>5)</w:t>
      </w:r>
      <w:r>
        <w:tab/>
        <w:t xml:space="preserve">ustawą z dnia </w:t>
      </w:r>
      <w:r w:rsidRPr="006E4289">
        <w:t>24</w:t>
      </w:r>
      <w:r>
        <w:t> </w:t>
      </w:r>
      <w:r w:rsidRPr="006E4289">
        <w:t>kwietnia 2015</w:t>
      </w:r>
      <w:r>
        <w:t> </w:t>
      </w:r>
      <w:r w:rsidRPr="006E4289">
        <w:t xml:space="preserve">r. </w:t>
      </w:r>
      <w:r>
        <w:t>o zmianie ustawy o przeciwdziałaniu narkomanii oraz niektórych innych ustaw (</w:t>
      </w:r>
      <w:r w:rsidR="0086219A">
        <w:t>Dz. U. poz. </w:t>
      </w:r>
      <w:r>
        <w:t>875)</w:t>
      </w:r>
    </w:p>
    <w:p w:rsidR="00680134" w:rsidRPr="00757028" w:rsidRDefault="00680134" w:rsidP="00680134">
      <w:pPr>
        <w:pStyle w:val="CZWSPPPKTOTJczwsppodpunktwwobwieszczeniutekstujednolitego"/>
      </w:pPr>
      <w:r w:rsidRPr="00757028">
        <w:t>oraz zmian wynikających z</w:t>
      </w:r>
      <w:r>
        <w:t> </w:t>
      </w:r>
      <w:r w:rsidRPr="00757028">
        <w:t xml:space="preserve">przepisów ogłoszonych przed dniem </w:t>
      </w:r>
      <w:r>
        <w:t>2</w:t>
      </w:r>
      <w:r w:rsidR="0086219A">
        <w:t>5 </w:t>
      </w:r>
      <w:r>
        <w:t>sierpnia</w:t>
      </w:r>
      <w:r w:rsidRPr="00757028">
        <w:t xml:space="preserve"> 2015</w:t>
      </w:r>
      <w:r>
        <w:t> </w:t>
      </w:r>
      <w:r w:rsidRPr="00757028">
        <w:t>r.</w:t>
      </w:r>
    </w:p>
    <w:p w:rsidR="00680134" w:rsidRPr="00757028" w:rsidRDefault="00680134" w:rsidP="00680134">
      <w:pPr>
        <w:pStyle w:val="PKTOTJpunktobwieszczeniatekstujednolitegonp1"/>
      </w:pPr>
      <w:r w:rsidRPr="00757028">
        <w:t>2. Podany w</w:t>
      </w:r>
      <w:r>
        <w:t> </w:t>
      </w:r>
      <w:r w:rsidRPr="00757028">
        <w:t>załączniku do niniejszego obwieszczenia tekst jednolity ustawy nie obejmuje:</w:t>
      </w:r>
    </w:p>
    <w:p w:rsidR="00680134" w:rsidRDefault="00680134" w:rsidP="00680134">
      <w:pPr>
        <w:pStyle w:val="PPKTOTJpodpunktwobwieszczeniutekstujednolitegonp1"/>
      </w:pPr>
      <w:r>
        <w:t>1)</w:t>
      </w:r>
      <w:r>
        <w:tab/>
        <w:t>odnośnika</w:t>
      </w:r>
      <w:r w:rsidR="0086219A">
        <w:t xml:space="preserve"> nr 1 oraz art. </w:t>
      </w:r>
      <w:r>
        <w:t xml:space="preserve">13 ustawy z dnia </w:t>
      </w:r>
      <w:r w:rsidRPr="006E4289">
        <w:t>13</w:t>
      </w:r>
      <w:r>
        <w:t> </w:t>
      </w:r>
      <w:r w:rsidRPr="006E4289">
        <w:t>kwietnia 2012</w:t>
      </w:r>
      <w:r>
        <w:t> </w:t>
      </w:r>
      <w:r w:rsidRPr="006E4289">
        <w:t>r.</w:t>
      </w:r>
      <w:r>
        <w:t xml:space="preserve"> o zmianie ustawy – Prawo ochrony środowiska oraz niektórych innych ustaw (</w:t>
      </w:r>
      <w:r w:rsidR="0086219A">
        <w:t>Dz. U. poz. </w:t>
      </w:r>
      <w:r>
        <w:t>460), które stanowią:</w:t>
      </w:r>
    </w:p>
    <w:p w:rsidR="00680134" w:rsidRPr="00AA23F5" w:rsidRDefault="0086219A" w:rsidP="0086219A">
      <w:pPr>
        <w:pStyle w:val="PKTpunkt"/>
      </w:pPr>
      <w:r>
        <w:t>„</w:t>
      </w:r>
      <w:r w:rsidR="00680134" w:rsidRPr="006E4289">
        <w:rPr>
          <w:rStyle w:val="IGindeksgrny"/>
        </w:rPr>
        <w:t>1)</w:t>
      </w:r>
      <w:r>
        <w:tab/>
      </w:r>
      <w:r w:rsidR="00680134">
        <w:t>Niniejsza ustawa w zakresie swojej regulacji wdraża dyrektywę Parlamentu Europejskiego i Rady 2008/50/WE z dnia 21 maja 2008 r. w sprawie jakości powietrza i czystszego powietrza dla Europy (Dz. Urz. UE L 152</w:t>
      </w:r>
      <w:r w:rsidR="005D18CA">
        <w:t xml:space="preserve"> </w:t>
      </w:r>
      <w:r w:rsidR="00680134">
        <w:t>z 11.06.2008, str. 1).</w:t>
      </w:r>
      <w:r>
        <w:t>”</w:t>
      </w:r>
    </w:p>
    <w:p w:rsidR="00680134" w:rsidRPr="006E4289" w:rsidRDefault="0086219A" w:rsidP="00680134">
      <w:pPr>
        <w:pStyle w:val="ARTartustawynprozporzdzenia"/>
      </w:pPr>
      <w:r>
        <w:t>„</w:t>
      </w:r>
      <w:r w:rsidR="00680134" w:rsidRPr="006E4289">
        <w:t>Art. 13. Ustawa wchodzi w</w:t>
      </w:r>
      <w:r w:rsidR="00680134">
        <w:t> </w:t>
      </w:r>
      <w:r w:rsidR="00680134" w:rsidRPr="006E4289">
        <w:t>życie po upływie 30</w:t>
      </w:r>
      <w:r w:rsidR="00680134">
        <w:t> </w:t>
      </w:r>
      <w:r w:rsidR="00680134" w:rsidRPr="006E4289">
        <w:t>dni od dnia ogłoszenia, z</w:t>
      </w:r>
      <w:r w:rsidR="00680134">
        <w:t> </w:t>
      </w:r>
      <w:r w:rsidR="00680134" w:rsidRPr="006E4289">
        <w:t>wyjątkiem:</w:t>
      </w:r>
    </w:p>
    <w:p w:rsidR="00680134" w:rsidRPr="006E4289" w:rsidRDefault="00680134" w:rsidP="00680134">
      <w:pPr>
        <w:pStyle w:val="PKTpunkt"/>
      </w:pPr>
      <w:r w:rsidRPr="006E4289">
        <w:t>1)</w:t>
      </w:r>
      <w:r>
        <w:tab/>
      </w:r>
      <w:r w:rsidRPr="006E4289">
        <w:t xml:space="preserve">art. </w:t>
      </w:r>
      <w:r w:rsidR="0086219A" w:rsidRPr="006E4289">
        <w:t>1</w:t>
      </w:r>
      <w:r w:rsidR="0086219A">
        <w:t xml:space="preserve"> pkt </w:t>
      </w:r>
      <w:r w:rsidRPr="006E4289">
        <w:t>1</w:t>
      </w:r>
      <w:r w:rsidR="0086219A" w:rsidRPr="006E4289">
        <w:t>4</w:t>
      </w:r>
      <w:r w:rsidR="0086219A">
        <w:t xml:space="preserve"> i </w:t>
      </w:r>
      <w:r w:rsidRPr="006E4289">
        <w:t>18, które wchodzą w</w:t>
      </w:r>
      <w:r>
        <w:t> </w:t>
      </w:r>
      <w:r w:rsidRPr="006E4289">
        <w:t>życie z</w:t>
      </w:r>
      <w:r>
        <w:t> </w:t>
      </w:r>
      <w:r w:rsidRPr="006E4289">
        <w:t>dniem 1</w:t>
      </w:r>
      <w:r>
        <w:t> </w:t>
      </w:r>
      <w:r w:rsidRPr="006E4289">
        <w:t>maja 2012</w:t>
      </w:r>
      <w:r>
        <w:t> </w:t>
      </w:r>
      <w:r w:rsidRPr="006E4289">
        <w:t>r.;</w:t>
      </w:r>
    </w:p>
    <w:p w:rsidR="00680134" w:rsidRPr="002D164E" w:rsidRDefault="00680134" w:rsidP="00680134">
      <w:pPr>
        <w:pStyle w:val="PKTpunkt"/>
      </w:pPr>
      <w:r>
        <w:t>2)</w:t>
      </w:r>
      <w:r>
        <w:tab/>
        <w:t xml:space="preserve">art. </w:t>
      </w:r>
      <w:r w:rsidR="0086219A">
        <w:t>1 pkt 3 w </w:t>
      </w:r>
      <w:r>
        <w:t>zakresie</w:t>
      </w:r>
      <w:r w:rsidR="0086219A">
        <w:t xml:space="preserve"> art. </w:t>
      </w:r>
      <w:r>
        <w:t>86b</w:t>
      </w:r>
      <w:r w:rsidR="0086219A">
        <w:t xml:space="preserve"> i art. 1 pkt </w:t>
      </w:r>
      <w:r>
        <w:t>1</w:t>
      </w:r>
      <w:r w:rsidR="0086219A">
        <w:t>1 w </w:t>
      </w:r>
      <w:r>
        <w:t>zakresie</w:t>
      </w:r>
      <w:r w:rsidR="0086219A">
        <w:t xml:space="preserve"> art. </w:t>
      </w:r>
      <w:r>
        <w:t>92b</w:t>
      </w:r>
      <w:r w:rsidR="0086219A">
        <w:t xml:space="preserve"> ust. </w:t>
      </w:r>
      <w:r>
        <w:t>1, które wchodzą w życie z dniem 1 stycznia 2013 r.</w:t>
      </w:r>
      <w:r w:rsidR="0086219A">
        <w:t>”</w:t>
      </w:r>
      <w:r>
        <w:t>;</w:t>
      </w:r>
    </w:p>
    <w:p w:rsidR="00680134" w:rsidRDefault="00680134" w:rsidP="00680134">
      <w:pPr>
        <w:pStyle w:val="PPKTOTJpodpunktwobwieszczeniutekstujednolitegonp1"/>
      </w:pPr>
      <w:r>
        <w:t>2)</w:t>
      </w:r>
      <w:r>
        <w:tab/>
        <w:t xml:space="preserve">art. 3–5 ustawy z dnia </w:t>
      </w:r>
      <w:r w:rsidRPr="006E4289">
        <w:t>13</w:t>
      </w:r>
      <w:r>
        <w:t> </w:t>
      </w:r>
      <w:r w:rsidRPr="006E4289">
        <w:t>lipca 2012</w:t>
      </w:r>
      <w:r>
        <w:t> </w:t>
      </w:r>
      <w:r w:rsidRPr="006E4289">
        <w:t xml:space="preserve">r. </w:t>
      </w:r>
      <w:r>
        <w:t>o zmianie ustawy o zapobieganiu oraz zwalczaniu zakażeń i chorób zaka</w:t>
      </w:r>
      <w:r>
        <w:t>ź</w:t>
      </w:r>
      <w:r>
        <w:t>nych u ludzi oraz ustawy o Państwowej Inspekcji Sanitarnej (</w:t>
      </w:r>
      <w:r w:rsidR="0086219A">
        <w:t>Dz. U. poz. </w:t>
      </w:r>
      <w:r>
        <w:t>892),</w:t>
      </w:r>
      <w:r w:rsidRPr="006E4289">
        <w:t xml:space="preserve"> </w:t>
      </w:r>
      <w:r>
        <w:t>które stanowią:</w:t>
      </w:r>
    </w:p>
    <w:p w:rsidR="00680134" w:rsidRPr="006E4289" w:rsidRDefault="0086219A" w:rsidP="00680134">
      <w:pPr>
        <w:pStyle w:val="ARTartustawynprozporzdzenia"/>
      </w:pPr>
      <w:r>
        <w:t>„</w:t>
      </w:r>
      <w:r w:rsidR="00680134" w:rsidRPr="006E4289">
        <w:t>Art. 3. Ilekroć w</w:t>
      </w:r>
      <w:r w:rsidR="00680134">
        <w:t> </w:t>
      </w:r>
      <w:r w:rsidR="00680134" w:rsidRPr="006E4289">
        <w:t>przepisach odrębnych jest mowa o</w:t>
      </w:r>
      <w:r w:rsidR="00680134">
        <w:t> </w:t>
      </w:r>
      <w:r w:rsidR="00680134" w:rsidRPr="006E4289">
        <w:t>organach Państwowej Inspekcji Sanitarnej Ministerstwa Spraw Wewnętrznych i</w:t>
      </w:r>
      <w:r w:rsidR="00680134">
        <w:t> </w:t>
      </w:r>
      <w:r w:rsidR="00680134" w:rsidRPr="006E4289">
        <w:t>Administracji rozumie się przez to organy Państwowej Inspekcji Sanitarnej Ministerstwa Spraw Wewnętrznych.</w:t>
      </w:r>
    </w:p>
    <w:p w:rsidR="00680134" w:rsidRPr="006E4289" w:rsidRDefault="00680134" w:rsidP="00680134">
      <w:pPr>
        <w:pStyle w:val="ARTartustawynprozporzdzenia"/>
      </w:pPr>
      <w:r w:rsidRPr="006E4289">
        <w:lastRenderedPageBreak/>
        <w:t>Art. 4. 1. Dotychczasowe przepisy wykonawcze wydane na podstawie</w:t>
      </w:r>
      <w:r w:rsidR="0086219A">
        <w:t xml:space="preserve"> art. </w:t>
      </w:r>
      <w:r w:rsidRPr="006E4289">
        <w:t>8a</w:t>
      </w:r>
      <w:r w:rsidR="0086219A">
        <w:t xml:space="preserve"> ust. </w:t>
      </w:r>
      <w:r w:rsidR="0086219A" w:rsidRPr="006E4289">
        <w:t>2</w:t>
      </w:r>
      <w:r w:rsidR="0086219A">
        <w:t xml:space="preserve"> pkt </w:t>
      </w:r>
      <w:r w:rsidRPr="006E4289">
        <w:t>2</w:t>
      </w:r>
      <w:r>
        <w:t> </w:t>
      </w:r>
      <w:r w:rsidRPr="006E4289">
        <w:t>ustawy zmienianej</w:t>
      </w:r>
      <w:r w:rsidR="0086219A" w:rsidRPr="006E4289">
        <w:t xml:space="preserve"> w</w:t>
      </w:r>
      <w:r w:rsidR="0086219A">
        <w:t> art. </w:t>
      </w:r>
      <w:r w:rsidRPr="006E4289">
        <w:t>2, zachowują moc do dnia wejścia w</w:t>
      </w:r>
      <w:r>
        <w:t> </w:t>
      </w:r>
      <w:r w:rsidRPr="006E4289">
        <w:t>życie przepisów wykonawczych wydanych na podstawie</w:t>
      </w:r>
      <w:r w:rsidR="0086219A">
        <w:t xml:space="preserve"> art. </w:t>
      </w:r>
      <w:r w:rsidRPr="006E4289">
        <w:t>8a</w:t>
      </w:r>
      <w:r w:rsidR="0086219A">
        <w:t xml:space="preserve"> ust. </w:t>
      </w:r>
      <w:r w:rsidR="0086219A" w:rsidRPr="006E4289">
        <w:t>2</w:t>
      </w:r>
      <w:r w:rsidR="0086219A">
        <w:t xml:space="preserve"> pkt </w:t>
      </w:r>
      <w:r w:rsidRPr="006E4289">
        <w:t>2</w:t>
      </w:r>
      <w:r>
        <w:t> </w:t>
      </w:r>
      <w:r w:rsidRPr="006E4289">
        <w:t>ustawy zmienianej</w:t>
      </w:r>
      <w:r w:rsidR="0086219A" w:rsidRPr="006E4289">
        <w:t xml:space="preserve"> w</w:t>
      </w:r>
      <w:r w:rsidR="0086219A">
        <w:t> art. </w:t>
      </w:r>
      <w:r w:rsidRPr="006E4289">
        <w:t>2, w</w:t>
      </w:r>
      <w:r>
        <w:t> </w:t>
      </w:r>
      <w:r w:rsidRPr="006E4289">
        <w:t>brzmieniu nadanym niniejszą ustawą, nie dłużej jednak niż przez 18</w:t>
      </w:r>
      <w:r>
        <w:t> </w:t>
      </w:r>
      <w:r w:rsidRPr="006E4289">
        <w:t>miesięcy od dnia wejścia w</w:t>
      </w:r>
      <w:r>
        <w:t> </w:t>
      </w:r>
      <w:r w:rsidRPr="006E4289">
        <w:t>życie niniejszej ustawy.</w:t>
      </w:r>
    </w:p>
    <w:p w:rsidR="00680134" w:rsidRPr="006E4289" w:rsidRDefault="00680134" w:rsidP="00C609E7">
      <w:pPr>
        <w:pStyle w:val="USTustnpkodeksu"/>
        <w:spacing w:before="100"/>
      </w:pPr>
      <w:r w:rsidRPr="006E4289">
        <w:t>2. Dotychczasowe przepisy wykonawcze wydane na podstawie</w:t>
      </w:r>
      <w:r w:rsidR="0086219A">
        <w:t xml:space="preserve"> art. </w:t>
      </w:r>
      <w:r w:rsidRPr="006E4289">
        <w:t>2</w:t>
      </w:r>
      <w:r w:rsidR="0086219A" w:rsidRPr="006E4289">
        <w:t>0</w:t>
      </w:r>
      <w:r w:rsidR="0086219A">
        <w:t xml:space="preserve"> ust. </w:t>
      </w:r>
      <w:r w:rsidR="0086219A" w:rsidRPr="006E4289">
        <w:t>2</w:t>
      </w:r>
      <w:r w:rsidR="0086219A">
        <w:t xml:space="preserve"> i </w:t>
      </w:r>
      <w:r w:rsidRPr="006E4289">
        <w:t>3</w:t>
      </w:r>
      <w:r>
        <w:t> </w:t>
      </w:r>
      <w:r w:rsidRPr="006E4289">
        <w:t>ustawy zmienianej</w:t>
      </w:r>
      <w:r w:rsidR="0086219A" w:rsidRPr="006E4289">
        <w:t xml:space="preserve"> w</w:t>
      </w:r>
      <w:r w:rsidR="0086219A">
        <w:t> art. </w:t>
      </w:r>
      <w:r w:rsidRPr="006E4289">
        <w:t>2, z</w:t>
      </w:r>
      <w:r w:rsidRPr="006E4289">
        <w:t>a</w:t>
      </w:r>
      <w:r w:rsidRPr="006E4289">
        <w:t>chowują moc do dnia wejścia w</w:t>
      </w:r>
      <w:r>
        <w:t> </w:t>
      </w:r>
      <w:r w:rsidRPr="006E4289">
        <w:t>życie przepisów wykonawczych wydanych na podstawie</w:t>
      </w:r>
      <w:r w:rsidR="0086219A">
        <w:t xml:space="preserve"> art. </w:t>
      </w:r>
      <w:r w:rsidRPr="006E4289">
        <w:t>2</w:t>
      </w:r>
      <w:r w:rsidR="0086219A" w:rsidRPr="006E4289">
        <w:t>0</w:t>
      </w:r>
      <w:r w:rsidR="0086219A">
        <w:t xml:space="preserve"> ust. </w:t>
      </w:r>
      <w:r w:rsidR="0086219A" w:rsidRPr="006E4289">
        <w:t>2</w:t>
      </w:r>
      <w:r w:rsidR="0086219A">
        <w:t xml:space="preserve"> i </w:t>
      </w:r>
      <w:r w:rsidRPr="006E4289">
        <w:t>3</w:t>
      </w:r>
      <w:r>
        <w:t> </w:t>
      </w:r>
      <w:r w:rsidRPr="006E4289">
        <w:t>ustawy zmienianej</w:t>
      </w:r>
      <w:r w:rsidR="0086219A" w:rsidRPr="006E4289">
        <w:t xml:space="preserve"> w</w:t>
      </w:r>
      <w:r w:rsidR="0086219A">
        <w:t> art. </w:t>
      </w:r>
      <w:r w:rsidRPr="006E4289">
        <w:t>2, w</w:t>
      </w:r>
      <w:r>
        <w:t> </w:t>
      </w:r>
      <w:r w:rsidRPr="006E4289">
        <w:t>brzmieniu nadanym niniejszą ustawą, nie dłużej jednak niż przez 6</w:t>
      </w:r>
      <w:r>
        <w:t> </w:t>
      </w:r>
      <w:r w:rsidRPr="006E4289">
        <w:t>miesięcy od dnia wejści</w:t>
      </w:r>
      <w:r>
        <w:t>a w życie niniejszej ustawy.</w:t>
      </w:r>
    </w:p>
    <w:p w:rsidR="00680134" w:rsidRPr="00221289" w:rsidRDefault="00680134" w:rsidP="00C609E7">
      <w:pPr>
        <w:pStyle w:val="ARTartustawynprozporzdzenia"/>
        <w:spacing w:before="100"/>
      </w:pPr>
      <w:r w:rsidRPr="006E4289">
        <w:t xml:space="preserve">Art. 5. </w:t>
      </w:r>
      <w:r>
        <w:t>Ustawa wchodzi w życie po upływie 30 dni od dnia ogłoszenia.</w:t>
      </w:r>
      <w:r w:rsidR="0086219A">
        <w:t>”</w:t>
      </w:r>
      <w:r>
        <w:t>;</w:t>
      </w:r>
    </w:p>
    <w:p w:rsidR="00680134" w:rsidRDefault="00680134" w:rsidP="00C609E7">
      <w:pPr>
        <w:pStyle w:val="PPKTOTJpodpunktwobwieszczeniutekstujednolitegonp1"/>
        <w:spacing w:before="140"/>
      </w:pPr>
      <w:r>
        <w:t>3)</w:t>
      </w:r>
      <w:r>
        <w:tab/>
        <w:t xml:space="preserve">art. 5 ustawy z dnia </w:t>
      </w:r>
      <w:r w:rsidRPr="006E4289">
        <w:t>9</w:t>
      </w:r>
      <w:r>
        <w:t> </w:t>
      </w:r>
      <w:r w:rsidRPr="006E4289">
        <w:t>listopada 2012</w:t>
      </w:r>
      <w:r>
        <w:t> </w:t>
      </w:r>
      <w:r w:rsidRPr="006E4289">
        <w:t>r.</w:t>
      </w:r>
      <w:r>
        <w:t xml:space="preserve"> </w:t>
      </w:r>
      <w:r w:rsidRPr="006E4289">
        <w:t>o</w:t>
      </w:r>
      <w:r>
        <w:t> </w:t>
      </w:r>
      <w:r w:rsidRPr="006E4289">
        <w:t>zmianie ustawy – Kodeks pracy oraz niektórych innych ustaw</w:t>
      </w:r>
      <w:r>
        <w:t xml:space="preserve"> (</w:t>
      </w:r>
      <w:r w:rsidR="0086219A">
        <w:t>Dz. U.</w:t>
      </w:r>
      <w:r>
        <w:t xml:space="preserve"> z 2013 r.</w:t>
      </w:r>
      <w:r w:rsidR="0086219A">
        <w:t xml:space="preserve"> poz. </w:t>
      </w:r>
      <w:r>
        <w:t>2),</w:t>
      </w:r>
      <w:r w:rsidRPr="006E4289">
        <w:t xml:space="preserve"> </w:t>
      </w:r>
      <w:r>
        <w:t>który stanowi:</w:t>
      </w:r>
    </w:p>
    <w:p w:rsidR="00680134" w:rsidRPr="0019075A" w:rsidRDefault="0086219A" w:rsidP="00C609E7">
      <w:pPr>
        <w:pStyle w:val="ARTartustawynprozporzdzenia"/>
        <w:spacing w:before="100"/>
      </w:pPr>
      <w:r>
        <w:t>„</w:t>
      </w:r>
      <w:r w:rsidR="00680134" w:rsidRPr="006E4289">
        <w:t>Art. 5. Ustawa wchodzi w</w:t>
      </w:r>
      <w:r w:rsidR="00680134">
        <w:t> </w:t>
      </w:r>
      <w:r w:rsidR="00680134" w:rsidRPr="006E4289">
        <w:t>życie po upływie 14</w:t>
      </w:r>
      <w:r w:rsidR="00680134">
        <w:t> </w:t>
      </w:r>
      <w:r w:rsidR="00680134" w:rsidRPr="006E4289">
        <w:t>dni od dnia ogłoszenia.</w:t>
      </w:r>
      <w:r>
        <w:t>”</w:t>
      </w:r>
      <w:r w:rsidR="00680134">
        <w:t>;</w:t>
      </w:r>
    </w:p>
    <w:p w:rsidR="00680134" w:rsidRDefault="00680134" w:rsidP="00C609E7">
      <w:pPr>
        <w:pStyle w:val="PPKTOTJpodpunktwobwieszczeniutekstujednolitegonp1"/>
        <w:spacing w:before="140"/>
      </w:pPr>
      <w:r>
        <w:t>4)</w:t>
      </w:r>
      <w:r>
        <w:tab/>
        <w:t>odnośnika</w:t>
      </w:r>
      <w:r w:rsidR="0086219A">
        <w:t xml:space="preserve"> nr 2 oraz art. </w:t>
      </w:r>
      <w:r>
        <w:t xml:space="preserve">18 ustawy z dnia </w:t>
      </w:r>
      <w:r w:rsidRPr="006E4289">
        <w:t>15</w:t>
      </w:r>
      <w:r>
        <w:t> </w:t>
      </w:r>
      <w:r w:rsidRPr="006E4289">
        <w:t>stycznia 2015</w:t>
      </w:r>
      <w:r>
        <w:t> </w:t>
      </w:r>
      <w:r w:rsidRPr="006E4289">
        <w:t>r.</w:t>
      </w:r>
      <w:r>
        <w:t xml:space="preserve"> </w:t>
      </w:r>
      <w:r w:rsidRPr="006E4289">
        <w:t>o</w:t>
      </w:r>
      <w:r>
        <w:t> </w:t>
      </w:r>
      <w:r w:rsidRPr="006E4289">
        <w:t>zmianie ustawy o</w:t>
      </w:r>
      <w:r>
        <w:t> </w:t>
      </w:r>
      <w:r w:rsidRPr="006E4289">
        <w:t>organizmach genetycznie zmodyfikowanych oraz niektórych innych ustaw</w:t>
      </w:r>
      <w:r>
        <w:t xml:space="preserve"> (</w:t>
      </w:r>
      <w:r w:rsidR="0086219A">
        <w:t>Dz. U. poz. </w:t>
      </w:r>
      <w:r>
        <w:t>277),</w:t>
      </w:r>
      <w:r w:rsidRPr="006E4289">
        <w:t xml:space="preserve"> </w:t>
      </w:r>
      <w:r>
        <w:t>które stanowią:</w:t>
      </w:r>
    </w:p>
    <w:p w:rsidR="00680134" w:rsidRPr="006E4289" w:rsidRDefault="0086219A" w:rsidP="00C609E7">
      <w:pPr>
        <w:pStyle w:val="PKTpunkt"/>
        <w:spacing w:before="100"/>
      </w:pPr>
      <w:r>
        <w:t>„</w:t>
      </w:r>
      <w:r w:rsidR="00680134" w:rsidRPr="003136CD">
        <w:rPr>
          <w:rStyle w:val="IGindeksgrny"/>
        </w:rPr>
        <w:t>2)</w:t>
      </w:r>
      <w:r w:rsidR="00680134">
        <w:tab/>
      </w:r>
      <w:r w:rsidR="00680134" w:rsidRPr="006E4289">
        <w:t>Niniejsza ustawa:</w:t>
      </w:r>
    </w:p>
    <w:p w:rsidR="00680134" w:rsidRPr="006E4289" w:rsidRDefault="00680134" w:rsidP="00C609E7">
      <w:pPr>
        <w:pStyle w:val="LITlitera"/>
        <w:spacing w:before="100"/>
        <w:ind w:left="777" w:hanging="357"/>
      </w:pPr>
      <w:r w:rsidRPr="006E4289">
        <w:t>1)</w:t>
      </w:r>
      <w:r>
        <w:tab/>
      </w:r>
      <w:r w:rsidRPr="006E4289">
        <w:t>wykonuje postanowienia:</w:t>
      </w:r>
    </w:p>
    <w:p w:rsidR="00680134" w:rsidRPr="006E4289" w:rsidRDefault="00680134" w:rsidP="00C609E7">
      <w:pPr>
        <w:pStyle w:val="TIRtiret"/>
        <w:spacing w:before="100"/>
        <w:ind w:hanging="198"/>
      </w:pPr>
      <w:r w:rsidRPr="006E4289">
        <w:t>a)</w:t>
      </w:r>
      <w:r>
        <w:tab/>
      </w:r>
      <w:r w:rsidRPr="006E4289">
        <w:t>rozporządzenia (WE)</w:t>
      </w:r>
      <w:r w:rsidR="0086219A">
        <w:t xml:space="preserve"> nr </w:t>
      </w:r>
      <w:r w:rsidRPr="006E4289">
        <w:t>1946/2003</w:t>
      </w:r>
      <w:r>
        <w:t> </w:t>
      </w:r>
      <w:r w:rsidRPr="006E4289">
        <w:t>Parlamentu Europejskiego i</w:t>
      </w:r>
      <w:r>
        <w:t> </w:t>
      </w:r>
      <w:r w:rsidRPr="006E4289">
        <w:t>Rady z</w:t>
      </w:r>
      <w:r>
        <w:t> </w:t>
      </w:r>
      <w:r w:rsidRPr="006E4289">
        <w:t>dnia 15</w:t>
      </w:r>
      <w:r>
        <w:t> </w:t>
      </w:r>
      <w:r w:rsidRPr="006E4289">
        <w:t>lipca 2003</w:t>
      </w:r>
      <w:r>
        <w:t> </w:t>
      </w:r>
      <w:r w:rsidRPr="006E4289">
        <w:t>r. w</w:t>
      </w:r>
      <w:r>
        <w:t> </w:t>
      </w:r>
      <w:r w:rsidRPr="006E4289">
        <w:t>sprawie transgranicznego</w:t>
      </w:r>
      <w:r>
        <w:t xml:space="preserve"> </w:t>
      </w:r>
      <w:r w:rsidRPr="006E4289">
        <w:t>przemieszczania organizmów genetycznie zmodyfikowanych (Dz. Urz. UE L 287</w:t>
      </w:r>
      <w:r w:rsidR="005D18CA">
        <w:t xml:space="preserve"> </w:t>
      </w:r>
      <w:r w:rsidRPr="006E4289">
        <w:t>z</w:t>
      </w:r>
      <w:r>
        <w:t> </w:t>
      </w:r>
      <w:r w:rsidRPr="006E4289">
        <w:t>05.11.2003, str. 1; Dz. Urz. UE Polskie</w:t>
      </w:r>
      <w:r>
        <w:t xml:space="preserve"> </w:t>
      </w:r>
      <w:r w:rsidRPr="006E4289">
        <w:t>wydanie specjalne, rozdz. 15,</w:t>
      </w:r>
      <w:r w:rsidR="0086219A">
        <w:t xml:space="preserve"> t. </w:t>
      </w:r>
      <w:r w:rsidRPr="006E4289">
        <w:t>7, str. 650),</w:t>
      </w:r>
    </w:p>
    <w:p w:rsidR="00680134" w:rsidRPr="006E4289" w:rsidRDefault="00680134" w:rsidP="00C609E7">
      <w:pPr>
        <w:pStyle w:val="TIRtiret"/>
        <w:spacing w:before="100"/>
        <w:ind w:hanging="198"/>
      </w:pPr>
      <w:r w:rsidRPr="006E4289">
        <w:t>b)</w:t>
      </w:r>
      <w:r>
        <w:tab/>
      </w:r>
      <w:r w:rsidRPr="006E4289">
        <w:t>rozporządzenia (WE)</w:t>
      </w:r>
      <w:r w:rsidR="0086219A">
        <w:t xml:space="preserve"> nr </w:t>
      </w:r>
      <w:r w:rsidRPr="006E4289">
        <w:t>1830/2003</w:t>
      </w:r>
      <w:r>
        <w:t> </w:t>
      </w:r>
      <w:r w:rsidRPr="006E4289">
        <w:t>Parlamentu Europejskiego i</w:t>
      </w:r>
      <w:r>
        <w:t> </w:t>
      </w:r>
      <w:r w:rsidRPr="006E4289">
        <w:t>Rady z</w:t>
      </w:r>
      <w:r>
        <w:t> </w:t>
      </w:r>
      <w:r w:rsidRPr="006E4289">
        <w:t>dnia 22</w:t>
      </w:r>
      <w:r>
        <w:t> </w:t>
      </w:r>
      <w:r w:rsidRPr="006E4289">
        <w:t>września 2003</w:t>
      </w:r>
      <w:r>
        <w:t> </w:t>
      </w:r>
      <w:r w:rsidRPr="006E4289">
        <w:t>r. dot</w:t>
      </w:r>
      <w:r w:rsidRPr="006E4289">
        <w:t>y</w:t>
      </w:r>
      <w:r w:rsidRPr="006E4289">
        <w:t>czącego możliwości</w:t>
      </w:r>
      <w:r>
        <w:t xml:space="preserve"> </w:t>
      </w:r>
      <w:r w:rsidRPr="006E4289">
        <w:t>śledzenia i</w:t>
      </w:r>
      <w:r>
        <w:t> </w:t>
      </w:r>
      <w:r w:rsidRPr="006E4289">
        <w:t>etykietowania organizmów zmodyfikowanych genetycznie oraz możl</w:t>
      </w:r>
      <w:r w:rsidRPr="006E4289">
        <w:t>i</w:t>
      </w:r>
      <w:r w:rsidRPr="006E4289">
        <w:t>wości śledzenia żywności i</w:t>
      </w:r>
      <w:r>
        <w:t> </w:t>
      </w:r>
      <w:r w:rsidRPr="006E4289">
        <w:t>produktów paszowych</w:t>
      </w:r>
      <w:r>
        <w:t xml:space="preserve"> </w:t>
      </w:r>
      <w:r w:rsidRPr="006E4289">
        <w:t>wyprodukowanych z</w:t>
      </w:r>
      <w:r>
        <w:t> </w:t>
      </w:r>
      <w:r w:rsidRPr="006E4289">
        <w:t>organizmów zmodyfikowanych genetycznie i</w:t>
      </w:r>
      <w:r>
        <w:t> </w:t>
      </w:r>
      <w:r w:rsidRPr="006E4289">
        <w:t>zmieniającego dyrektywę 2001/18/WE</w:t>
      </w:r>
      <w:r>
        <w:t xml:space="preserve"> </w:t>
      </w:r>
      <w:r w:rsidRPr="006E4289">
        <w:t>(Dz.</w:t>
      </w:r>
      <w:r>
        <w:t> </w:t>
      </w:r>
      <w:r w:rsidRPr="006E4289">
        <w:t>Urz. UE L 268</w:t>
      </w:r>
      <w:r>
        <w:t> </w:t>
      </w:r>
      <w:r w:rsidRPr="006E4289">
        <w:t>z</w:t>
      </w:r>
      <w:r>
        <w:t> </w:t>
      </w:r>
      <w:r w:rsidRPr="006E4289">
        <w:t>18.10.2003, str. 24, z</w:t>
      </w:r>
      <w:r>
        <w:t> </w:t>
      </w:r>
      <w:proofErr w:type="spellStart"/>
      <w:r w:rsidRPr="006E4289">
        <w:t>późn</w:t>
      </w:r>
      <w:proofErr w:type="spellEnd"/>
      <w:r w:rsidRPr="006E4289">
        <w:t>. zm.; Dz. Urz. UE Polskie wydanie specjalne, rozdz. 13,</w:t>
      </w:r>
      <w:r w:rsidR="0086219A">
        <w:t xml:space="preserve"> t. </w:t>
      </w:r>
      <w:r w:rsidRPr="006E4289">
        <w:t>32, str. 455),</w:t>
      </w:r>
    </w:p>
    <w:p w:rsidR="00680134" w:rsidRPr="006E4289" w:rsidRDefault="00680134" w:rsidP="00C609E7">
      <w:pPr>
        <w:pStyle w:val="TIRtiret"/>
        <w:spacing w:before="100"/>
        <w:ind w:hanging="198"/>
      </w:pPr>
      <w:r w:rsidRPr="006E4289">
        <w:t>c)</w:t>
      </w:r>
      <w:r>
        <w:tab/>
      </w:r>
      <w:r w:rsidRPr="006E4289">
        <w:t>rozporządzenia Komisji (WE)</w:t>
      </w:r>
      <w:r w:rsidR="0086219A">
        <w:t xml:space="preserve"> nr </w:t>
      </w:r>
      <w:r w:rsidRPr="006E4289">
        <w:t>1981/2006</w:t>
      </w:r>
      <w:r>
        <w:t> </w:t>
      </w:r>
      <w:r w:rsidRPr="006E4289">
        <w:t>z</w:t>
      </w:r>
      <w:r>
        <w:t> </w:t>
      </w:r>
      <w:r w:rsidRPr="006E4289">
        <w:t>dnia 22</w:t>
      </w:r>
      <w:r>
        <w:t> </w:t>
      </w:r>
      <w:r w:rsidRPr="006E4289">
        <w:t>grudnia 2006</w:t>
      </w:r>
      <w:r>
        <w:t> </w:t>
      </w:r>
      <w:r w:rsidRPr="006E4289">
        <w:t>r. ustalającego szczegółowe zasady wykonania przepisów</w:t>
      </w:r>
      <w:r w:rsidR="0086219A">
        <w:t xml:space="preserve"> art. </w:t>
      </w:r>
      <w:r w:rsidRPr="006E4289">
        <w:t>32</w:t>
      </w:r>
      <w:r>
        <w:t> </w:t>
      </w:r>
      <w:r w:rsidRPr="006E4289">
        <w:t>rozporządzenia (WE)</w:t>
      </w:r>
      <w:r w:rsidR="0086219A">
        <w:t xml:space="preserve"> nr </w:t>
      </w:r>
      <w:r w:rsidRPr="006E4289">
        <w:t>1829/2003</w:t>
      </w:r>
      <w:r>
        <w:t> </w:t>
      </w:r>
      <w:r w:rsidRPr="006E4289">
        <w:t>Parlamentu Europejskiego i</w:t>
      </w:r>
      <w:r>
        <w:t> </w:t>
      </w:r>
      <w:r w:rsidRPr="006E4289">
        <w:t>Rady w</w:t>
      </w:r>
      <w:r>
        <w:t> </w:t>
      </w:r>
      <w:r w:rsidRPr="006E4289">
        <w:t>odniesieniu do wspólnotowego laboratorium</w:t>
      </w:r>
      <w:r>
        <w:t xml:space="preserve"> </w:t>
      </w:r>
      <w:r w:rsidRPr="006E4289">
        <w:t>referencyjnego dla organizmów zmodyfikowanych g</w:t>
      </w:r>
      <w:r w:rsidRPr="006E4289">
        <w:t>e</w:t>
      </w:r>
      <w:r w:rsidRPr="006E4289">
        <w:t>netycznie (Dz. Urz. UE L 368</w:t>
      </w:r>
      <w:r>
        <w:t> </w:t>
      </w:r>
      <w:r w:rsidRPr="006E4289">
        <w:t>z</w:t>
      </w:r>
      <w:r>
        <w:t> </w:t>
      </w:r>
      <w:r w:rsidRPr="006E4289">
        <w:t>23.12.2006, str. 99, z</w:t>
      </w:r>
      <w:r>
        <w:t> </w:t>
      </w:r>
      <w:proofErr w:type="spellStart"/>
      <w:r w:rsidRPr="006E4289">
        <w:t>późn</w:t>
      </w:r>
      <w:proofErr w:type="spellEnd"/>
      <w:r w:rsidRPr="006E4289">
        <w:t>. zm.);</w:t>
      </w:r>
    </w:p>
    <w:p w:rsidR="00680134" w:rsidRPr="006E4289" w:rsidRDefault="00680134" w:rsidP="00C609E7">
      <w:pPr>
        <w:pStyle w:val="LITlitera"/>
        <w:spacing w:before="100"/>
        <w:ind w:left="777" w:hanging="357"/>
      </w:pPr>
      <w:r w:rsidRPr="006E4289">
        <w:t>2)</w:t>
      </w:r>
      <w:r>
        <w:tab/>
      </w:r>
      <w:r w:rsidRPr="006E4289">
        <w:t>uzupełnia wdrażanie postanowień:</w:t>
      </w:r>
    </w:p>
    <w:p w:rsidR="00680134" w:rsidRPr="006E4289" w:rsidRDefault="00680134" w:rsidP="00C609E7">
      <w:pPr>
        <w:pStyle w:val="TIRtiret"/>
        <w:spacing w:before="100"/>
        <w:ind w:hanging="198"/>
      </w:pPr>
      <w:r>
        <w:t>a)</w:t>
      </w:r>
      <w:r>
        <w:tab/>
      </w:r>
      <w:r w:rsidRPr="006E4289">
        <w:t>dyrektywy Parlamentu Europejskiego i</w:t>
      </w:r>
      <w:r>
        <w:t> </w:t>
      </w:r>
      <w:r w:rsidRPr="006E4289">
        <w:t>Rady 2001/18/WE z</w:t>
      </w:r>
      <w:r>
        <w:t> </w:t>
      </w:r>
      <w:r w:rsidRPr="006E4289">
        <w:t>dnia 12</w:t>
      </w:r>
      <w:r>
        <w:t> </w:t>
      </w:r>
      <w:r w:rsidRPr="006E4289">
        <w:t>marca 2001</w:t>
      </w:r>
      <w:r>
        <w:t> </w:t>
      </w:r>
      <w:r w:rsidRPr="006E4289">
        <w:t>r. w</w:t>
      </w:r>
      <w:r>
        <w:t> </w:t>
      </w:r>
      <w:r w:rsidRPr="006E4289">
        <w:t>sprawie zami</w:t>
      </w:r>
      <w:r w:rsidRPr="006E4289">
        <w:t>e</w:t>
      </w:r>
      <w:r w:rsidRPr="006E4289">
        <w:t>rzonego uwalniania do</w:t>
      </w:r>
      <w:r>
        <w:t xml:space="preserve"> </w:t>
      </w:r>
      <w:r w:rsidRPr="006E4289">
        <w:t>środowiska organizmów zmodyfikowanych genetycznie i</w:t>
      </w:r>
      <w:r>
        <w:t> </w:t>
      </w:r>
      <w:r w:rsidRPr="006E4289">
        <w:t>uchylającej dyrektywę Rady 90/220/EWG (Dz. Urz. WE L 106</w:t>
      </w:r>
      <w:r>
        <w:t> </w:t>
      </w:r>
      <w:r w:rsidRPr="006E4289">
        <w:t>z</w:t>
      </w:r>
      <w:r>
        <w:t> </w:t>
      </w:r>
      <w:r w:rsidRPr="006E4289">
        <w:t>17.04.2001, str. 1, z</w:t>
      </w:r>
      <w:r>
        <w:t> </w:t>
      </w:r>
      <w:proofErr w:type="spellStart"/>
      <w:r w:rsidRPr="006E4289">
        <w:t>późn</w:t>
      </w:r>
      <w:proofErr w:type="spellEnd"/>
      <w:r w:rsidRPr="006E4289">
        <w:t>. zm.; Dz. Urz. UE Polskie wydanie specjalne, rozdz. 15,</w:t>
      </w:r>
      <w:r w:rsidR="0086219A">
        <w:t xml:space="preserve"> t. </w:t>
      </w:r>
      <w:r w:rsidRPr="006E4289">
        <w:t>6, str. 77),</w:t>
      </w:r>
    </w:p>
    <w:p w:rsidR="00680134" w:rsidRPr="00C609E7" w:rsidRDefault="00680134" w:rsidP="00C609E7">
      <w:pPr>
        <w:pStyle w:val="TIRtiret"/>
        <w:spacing w:before="100"/>
        <w:ind w:hanging="198"/>
        <w:rPr>
          <w:spacing w:val="-2"/>
        </w:rPr>
      </w:pPr>
      <w:r w:rsidRPr="006E4289">
        <w:t>b)</w:t>
      </w:r>
      <w:r>
        <w:tab/>
      </w:r>
      <w:r w:rsidRPr="00C609E7">
        <w:rPr>
          <w:spacing w:val="-2"/>
        </w:rPr>
        <w:t>dyrektywy Parlamentu Europejskiego i Rady 2009/41/WE z dnia 6 maja 2009 r. w sprawie ograniczonego stosowania mikroorganizmów zmodyfikowanych genetycznie (Dz. Urz. UE L 125 z 21.05.2009, str. 75).</w:t>
      </w:r>
      <w:r w:rsidR="0086219A" w:rsidRPr="00C609E7">
        <w:rPr>
          <w:spacing w:val="-2"/>
        </w:rPr>
        <w:t>”</w:t>
      </w:r>
    </w:p>
    <w:p w:rsidR="00680134" w:rsidRPr="009D060F" w:rsidRDefault="0086219A" w:rsidP="00C609E7">
      <w:pPr>
        <w:pStyle w:val="ARTartustawynprozporzdzenia"/>
        <w:spacing w:before="100"/>
      </w:pPr>
      <w:r>
        <w:t>„</w:t>
      </w:r>
      <w:r w:rsidR="00680134" w:rsidRPr="003136CD">
        <w:t>Art. 18. Ustawa wchodzi w</w:t>
      </w:r>
      <w:r w:rsidR="00680134">
        <w:t> </w:t>
      </w:r>
      <w:r w:rsidR="00680134" w:rsidRPr="003136CD">
        <w:t>życie po upływie 30</w:t>
      </w:r>
      <w:r w:rsidR="00680134">
        <w:t> </w:t>
      </w:r>
      <w:r w:rsidR="00680134" w:rsidRPr="003136CD">
        <w:t>dni od dnia ogłoszenia.</w:t>
      </w:r>
      <w:r>
        <w:t>”</w:t>
      </w:r>
      <w:r w:rsidR="00680134">
        <w:t>;</w:t>
      </w:r>
    </w:p>
    <w:p w:rsidR="00680134" w:rsidRDefault="00680134" w:rsidP="00C609E7">
      <w:pPr>
        <w:pStyle w:val="PPKTOTJpodpunktwobwieszczeniutekstujednolitegonp1"/>
        <w:spacing w:before="140"/>
      </w:pPr>
      <w:r>
        <w:t>5)</w:t>
      </w:r>
      <w:r>
        <w:tab/>
        <w:t>odnośnika</w:t>
      </w:r>
      <w:r w:rsidR="0086219A">
        <w:t xml:space="preserve"> nr 2 oraz art. </w:t>
      </w:r>
      <w:r>
        <w:t xml:space="preserve">10 ustawy z dnia </w:t>
      </w:r>
      <w:r w:rsidRPr="006E4289">
        <w:t>24</w:t>
      </w:r>
      <w:r>
        <w:t> </w:t>
      </w:r>
      <w:r w:rsidRPr="006E4289">
        <w:t>kwietnia 2015</w:t>
      </w:r>
      <w:r>
        <w:t> </w:t>
      </w:r>
      <w:r w:rsidRPr="006E4289">
        <w:t xml:space="preserve">r. </w:t>
      </w:r>
      <w:r>
        <w:t>o zmianie ustawy o przeciwdziałaniu narkomanii oraz niektórych innych ustaw (</w:t>
      </w:r>
      <w:r w:rsidR="0086219A">
        <w:t>Dz. U. poz. </w:t>
      </w:r>
      <w:r>
        <w:t>875),</w:t>
      </w:r>
      <w:r w:rsidRPr="006E4289">
        <w:t xml:space="preserve"> </w:t>
      </w:r>
      <w:r>
        <w:t>które stanowią:</w:t>
      </w:r>
    </w:p>
    <w:p w:rsidR="00680134" w:rsidRPr="0016377B" w:rsidRDefault="0086219A" w:rsidP="00C609E7">
      <w:pPr>
        <w:pStyle w:val="PKTpunkt"/>
        <w:spacing w:before="100"/>
      </w:pPr>
      <w:r>
        <w:t>„</w:t>
      </w:r>
      <w:r w:rsidR="00680134" w:rsidRPr="003136CD">
        <w:rPr>
          <w:rStyle w:val="IGindeksgrny"/>
        </w:rPr>
        <w:t>2)</w:t>
      </w:r>
      <w:r>
        <w:tab/>
      </w:r>
      <w:r w:rsidR="00680134">
        <w:t>Niniejsza ustawa została notyfikowana Komisji Europejskiej w dniu 11 grudnia 2014 r. pod numerem 2014/621/PL, zgodnie</w:t>
      </w:r>
      <w:r>
        <w:t xml:space="preserve"> z § </w:t>
      </w:r>
      <w:r w:rsidR="00680134">
        <w:t>4 rozporządzenia Rady Ministrów z dnia 23 grudnia 2002 r. w sprawie sposobu fun</w:t>
      </w:r>
      <w:r w:rsidR="00680134">
        <w:t>k</w:t>
      </w:r>
      <w:r w:rsidR="00680134">
        <w:t>cjonowania krajowego systemu notyfikacji norm i aktów prawnych (</w:t>
      </w:r>
      <w:r>
        <w:t>Dz. U. Nr </w:t>
      </w:r>
      <w:r w:rsidR="00680134">
        <w:t>239,</w:t>
      </w:r>
      <w:r>
        <w:t xml:space="preserve"> poz. </w:t>
      </w:r>
      <w:r w:rsidR="00680134">
        <w:t>203</w:t>
      </w:r>
      <w:r>
        <w:t>9 oraz</w:t>
      </w:r>
      <w:r w:rsidR="00680134">
        <w:t xml:space="preserve"> z 2004 r.</w:t>
      </w:r>
      <w:r>
        <w:t xml:space="preserve"> Nr </w:t>
      </w:r>
      <w:r w:rsidR="00680134">
        <w:t>65,</w:t>
      </w:r>
      <w:r>
        <w:t xml:space="preserve"> poz. </w:t>
      </w:r>
      <w:r w:rsidR="00680134">
        <w:t>597), które wdraża dyrektywę 98/34/WE Parlamentu Europejskiego i Rady z dnia 22 czerwca 1998 r. ustanawiającą procedurę udzielania informacji w dziedzinie norm i przepisów technicznych oraz zasad dotyczących usług społeczeństwa informacyjnego (Dz. Urz. WE L 204 z 21.07.</w:t>
      </w:r>
      <w:r w:rsidR="005D18CA">
        <w:t>1998, str. 37, z </w:t>
      </w:r>
      <w:proofErr w:type="spellStart"/>
      <w:r w:rsidR="005D18CA">
        <w:t>późn</w:t>
      </w:r>
      <w:proofErr w:type="spellEnd"/>
      <w:r w:rsidR="005D18CA">
        <w:t>. zm.; Dz. </w:t>
      </w:r>
      <w:r w:rsidR="00680134">
        <w:t>Urz. UE Polskie wydanie specjalne, rozdz. 13,</w:t>
      </w:r>
      <w:r>
        <w:t xml:space="preserve"> t. </w:t>
      </w:r>
      <w:r w:rsidR="00680134">
        <w:t>20, str. 337).</w:t>
      </w:r>
      <w:r>
        <w:t>”</w:t>
      </w:r>
    </w:p>
    <w:p w:rsidR="00680134" w:rsidRPr="003136CD" w:rsidRDefault="0086219A" w:rsidP="00C609E7">
      <w:pPr>
        <w:pStyle w:val="ARTartustawynprozporzdzenia"/>
        <w:spacing w:before="100"/>
      </w:pPr>
      <w:r>
        <w:t>„</w:t>
      </w:r>
      <w:r w:rsidR="00680134" w:rsidRPr="003136CD">
        <w:t>Art. 10. Ustawa wchodzi w</w:t>
      </w:r>
      <w:r w:rsidR="00680134">
        <w:t> </w:t>
      </w:r>
      <w:r w:rsidR="00680134" w:rsidRPr="003136CD">
        <w:t>życie z</w:t>
      </w:r>
      <w:r w:rsidR="00680134">
        <w:t> </w:t>
      </w:r>
      <w:r w:rsidR="00680134" w:rsidRPr="003136CD">
        <w:t>dnie</w:t>
      </w:r>
      <w:r w:rsidR="00680134">
        <w:t>m 1 lipca 2015 r., z wyjątkiem:</w:t>
      </w:r>
    </w:p>
    <w:p w:rsidR="00680134" w:rsidRPr="003136CD" w:rsidRDefault="00680134" w:rsidP="00C609E7">
      <w:pPr>
        <w:pStyle w:val="PKTpunkt"/>
        <w:spacing w:before="100"/>
      </w:pPr>
      <w:r w:rsidRPr="003136CD">
        <w:t>1)</w:t>
      </w:r>
      <w:r>
        <w:tab/>
      </w:r>
      <w:r w:rsidRPr="003136CD">
        <w:t xml:space="preserve">art. </w:t>
      </w:r>
      <w:r w:rsidR="0086219A" w:rsidRPr="003136CD">
        <w:t>1</w:t>
      </w:r>
      <w:r w:rsidR="0086219A">
        <w:t xml:space="preserve"> pkt </w:t>
      </w:r>
      <w:r w:rsidRPr="003136CD">
        <w:t xml:space="preserve">1, 8, </w:t>
      </w:r>
      <w:r w:rsidR="0086219A" w:rsidRPr="003136CD">
        <w:t>9</w:t>
      </w:r>
      <w:r w:rsidR="0086219A">
        <w:t xml:space="preserve"> lit. </w:t>
      </w:r>
      <w:r w:rsidRPr="003136CD">
        <w:t>a,</w:t>
      </w:r>
      <w:r w:rsidR="0086219A">
        <w:t xml:space="preserve"> lit. </w:t>
      </w:r>
      <w:r w:rsidRPr="003136CD">
        <w:t>b w</w:t>
      </w:r>
      <w:r>
        <w:t> </w:t>
      </w:r>
      <w:r w:rsidRPr="003136CD">
        <w:t>zakresie</w:t>
      </w:r>
      <w:r w:rsidR="0086219A">
        <w:t xml:space="preserve"> art. </w:t>
      </w:r>
      <w:r w:rsidRPr="003136CD">
        <w:t>1</w:t>
      </w:r>
      <w:r w:rsidR="0086219A" w:rsidRPr="003136CD">
        <w:t>9</w:t>
      </w:r>
      <w:r w:rsidR="0086219A">
        <w:t xml:space="preserve"> ust. </w:t>
      </w:r>
      <w:r w:rsidR="0086219A" w:rsidRPr="003136CD">
        <w:t>2</w:t>
      </w:r>
      <w:r w:rsidR="0086219A">
        <w:t xml:space="preserve"> pkt </w:t>
      </w:r>
      <w:r w:rsidRPr="003136CD">
        <w:t>4,</w:t>
      </w:r>
      <w:r w:rsidR="0086219A">
        <w:t xml:space="preserve"> lit. </w:t>
      </w:r>
      <w:r w:rsidRPr="003136CD">
        <w:t>c oraz</w:t>
      </w:r>
      <w:r w:rsidR="0086219A">
        <w:t xml:space="preserve"> pkt </w:t>
      </w:r>
      <w:r w:rsidRPr="003136CD">
        <w:t>10, które wchodzą w</w:t>
      </w:r>
      <w:r>
        <w:t> </w:t>
      </w:r>
      <w:r w:rsidRPr="003136CD">
        <w:t>życie z</w:t>
      </w:r>
      <w:r>
        <w:t> </w:t>
      </w:r>
      <w:r w:rsidRPr="003136CD">
        <w:t>dniem 1</w:t>
      </w:r>
      <w:r>
        <w:t> </w:t>
      </w:r>
      <w:r w:rsidRPr="003136CD">
        <w:t>września 2015</w:t>
      </w:r>
      <w:r>
        <w:t> r.;</w:t>
      </w:r>
    </w:p>
    <w:p w:rsidR="00680134" w:rsidRPr="00C24AAB" w:rsidRDefault="00680134" w:rsidP="00C609E7">
      <w:pPr>
        <w:pStyle w:val="PKTpunkt"/>
        <w:spacing w:before="100"/>
      </w:pPr>
      <w:r>
        <w:t>2)</w:t>
      </w:r>
      <w:r>
        <w:tab/>
        <w:t xml:space="preserve">art. </w:t>
      </w:r>
      <w:r w:rsidR="0086219A">
        <w:t>3 pkt 2 i 7 w </w:t>
      </w:r>
      <w:r>
        <w:t>zakresie dotyczącym</w:t>
      </w:r>
      <w:r w:rsidR="0086219A">
        <w:t xml:space="preserve"> art. </w:t>
      </w:r>
      <w:r>
        <w:t>129e oraz</w:t>
      </w:r>
      <w:r w:rsidR="0086219A">
        <w:t xml:space="preserve"> art. 8 ust. </w:t>
      </w:r>
      <w:r>
        <w:t>1, które wchodzą w życie z dniem 1 stycznia 2017 r.</w:t>
      </w:r>
      <w:r w:rsidR="0086219A">
        <w:t>”</w:t>
      </w:r>
      <w:r>
        <w:t>.</w:t>
      </w:r>
    </w:p>
    <w:p w:rsidR="00824AED" w:rsidRPr="00093BBC" w:rsidRDefault="002B0F26" w:rsidP="00C609E7">
      <w:pPr>
        <w:pStyle w:val="NAZORGWYDnazwaorganuwydajcegoprojektowanyakt"/>
        <w:spacing w:before="0" w:after="0"/>
        <w:sectPr w:rsidR="00824AED" w:rsidRPr="00093BBC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  <w:r>
        <w:t xml:space="preserve">Marszałek Sejmu: </w:t>
      </w:r>
      <w:r w:rsidR="007065EA">
        <w:rPr>
          <w:rStyle w:val="Kkursywa"/>
        </w:rPr>
        <w:t>M. Kidawa</w:t>
      </w:r>
      <w:r w:rsidR="0086219A">
        <w:rPr>
          <w:rStyle w:val="Kkursywa"/>
        </w:rPr>
        <w:softHyphen/>
      </w:r>
      <w:r w:rsidR="0086219A">
        <w:rPr>
          <w:rStyle w:val="Kkursywa"/>
        </w:rPr>
        <w:noBreakHyphen/>
      </w:r>
      <w:r w:rsidR="007065EA">
        <w:rPr>
          <w:rStyle w:val="Kkursywa"/>
        </w:rPr>
        <w:t>Błońska</w:t>
      </w:r>
    </w:p>
    <w:p w:rsidR="00680134" w:rsidRPr="00757028" w:rsidRDefault="00680134" w:rsidP="00E1531B">
      <w:pPr>
        <w:pStyle w:val="TEKSTZacznikido"/>
        <w:spacing w:before="0"/>
      </w:pPr>
      <w:r w:rsidRPr="00757028">
        <w:lastRenderedPageBreak/>
        <w:t>Załącznik do obwieszczenia Marszałka Sejmu Rzeczypospolitej Polskiej</w:t>
      </w:r>
      <w:r w:rsidR="0086219A">
        <w:t xml:space="preserve"> </w:t>
      </w:r>
      <w:r w:rsidR="0086219A" w:rsidRPr="00757028">
        <w:t>z</w:t>
      </w:r>
      <w:r w:rsidR="0086219A">
        <w:t> </w:t>
      </w:r>
      <w:r w:rsidRPr="00757028">
        <w:t xml:space="preserve">dnia </w:t>
      </w:r>
      <w:r>
        <w:t>2</w:t>
      </w:r>
      <w:r w:rsidR="00C65204">
        <w:t>6</w:t>
      </w:r>
      <w:r w:rsidR="0086219A">
        <w:t> </w:t>
      </w:r>
      <w:r>
        <w:t>sierpnia 2015 </w:t>
      </w:r>
      <w:r w:rsidRPr="00757028">
        <w:t>r.</w:t>
      </w:r>
      <w:r>
        <w:t xml:space="preserve"> (poz. </w:t>
      </w:r>
      <w:sdt>
        <w:sdtPr>
          <w:alias w:val="Numer pozycji"/>
          <w:tag w:val="Kategoria"/>
          <w:id w:val="495465613"/>
          <w:placeholder>
            <w:docPart w:val="AA38B3482DE84D0888BC08BBD5154BD8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202328">
            <w:t>1412</w:t>
          </w:r>
        </w:sdtContent>
      </w:sdt>
      <w:r w:rsidRPr="00757028">
        <w:t>)</w:t>
      </w:r>
      <w:bookmarkStart w:id="0" w:name="_GoBack"/>
      <w:bookmarkEnd w:id="0"/>
    </w:p>
    <w:p w:rsidR="00680134" w:rsidRPr="00757028" w:rsidRDefault="00680134" w:rsidP="00680134">
      <w:pPr>
        <w:pStyle w:val="OZNRODZAKTUtznustawalubrozporzdzenieiorganwydajcy"/>
      </w:pPr>
      <w:r w:rsidRPr="00757028">
        <w:t>USTAWA</w:t>
      </w:r>
    </w:p>
    <w:p w:rsidR="00680134" w:rsidRPr="00757028" w:rsidRDefault="00680134" w:rsidP="00680134">
      <w:pPr>
        <w:pStyle w:val="DATAAKTUdatauchwalenialubwydaniaaktu"/>
      </w:pPr>
      <w:r w:rsidRPr="00757028">
        <w:t>z dnia 14</w:t>
      </w:r>
      <w:r>
        <w:t> </w:t>
      </w:r>
      <w:r w:rsidRPr="00757028">
        <w:t>marca 1985</w:t>
      </w:r>
      <w:r>
        <w:t> </w:t>
      </w:r>
      <w:r w:rsidRPr="00757028">
        <w:t>r.</w:t>
      </w:r>
    </w:p>
    <w:p w:rsidR="00680134" w:rsidRPr="00757028" w:rsidRDefault="00680134" w:rsidP="00680134">
      <w:pPr>
        <w:pStyle w:val="TYTUAKTUprzedmiotregulacjiustawylubrozporzdzenia"/>
      </w:pPr>
      <w:r w:rsidRPr="00757028">
        <w:t>o Państwowej Inspekcji Sanitarnej</w:t>
      </w:r>
    </w:p>
    <w:p w:rsidR="00680134" w:rsidRPr="00757028" w:rsidRDefault="00680134" w:rsidP="00680134">
      <w:pPr>
        <w:pStyle w:val="ROZDZODDZOZNoznaczenierozdziauluboddziau"/>
      </w:pPr>
      <w:r w:rsidRPr="00757028">
        <w:t>Rozdział 1</w:t>
      </w:r>
    </w:p>
    <w:p w:rsidR="00680134" w:rsidRPr="00757028" w:rsidRDefault="00680134" w:rsidP="0086219A">
      <w:pPr>
        <w:pStyle w:val="ROZDZODDZPRZEDMprzedmiotregulacjirozdziauluboddziau"/>
      </w:pPr>
      <w:r w:rsidRPr="00757028">
        <w:t>Zadania i</w:t>
      </w:r>
      <w:r>
        <w:t> </w:t>
      </w:r>
      <w:r w:rsidRPr="00757028">
        <w:t>zakres działania Państwowej Inspekcji Sanitarnej</w:t>
      </w:r>
    </w:p>
    <w:p w:rsidR="00680134" w:rsidRPr="00680134" w:rsidRDefault="00680134" w:rsidP="0086219A">
      <w:pPr>
        <w:pStyle w:val="ARTartustawynprozporzdzenia"/>
        <w:keepNext/>
      </w:pPr>
      <w:r w:rsidRPr="0086219A">
        <w:rPr>
          <w:rStyle w:val="Ppogrubienie"/>
        </w:rPr>
        <w:t>Art. 1.</w:t>
      </w:r>
      <w:r w:rsidRPr="00680134">
        <w:t> Państwowa Inspekcja Sanitarna jest powołana do realizacji zadań z zakresu zdrowia publicznego, w szczególności poprzez sprawowanie nadzoru nad warunkami:</w:t>
      </w:r>
    </w:p>
    <w:p w:rsidR="00680134" w:rsidRPr="00757028" w:rsidRDefault="00680134" w:rsidP="00680134">
      <w:pPr>
        <w:pStyle w:val="PKTpunkt"/>
      </w:pPr>
      <w:r w:rsidRPr="00757028">
        <w:t>1)</w:t>
      </w:r>
      <w:r w:rsidRPr="00757028">
        <w:tab/>
        <w:t>higieny środowiska,</w:t>
      </w:r>
    </w:p>
    <w:p w:rsidR="00680134" w:rsidRPr="00757028" w:rsidRDefault="00680134" w:rsidP="00680134">
      <w:pPr>
        <w:pStyle w:val="PKTpunkt"/>
      </w:pPr>
      <w:r w:rsidRPr="00757028">
        <w:t>2)</w:t>
      </w:r>
      <w:r w:rsidRPr="00757028">
        <w:tab/>
        <w:t>higieny pracy w</w:t>
      </w:r>
      <w:r>
        <w:t> </w:t>
      </w:r>
      <w:r w:rsidRPr="00757028">
        <w:t>zakładach pracy,</w:t>
      </w:r>
    </w:p>
    <w:p w:rsidR="00680134" w:rsidRPr="00757028" w:rsidRDefault="00680134" w:rsidP="00680134">
      <w:pPr>
        <w:pStyle w:val="PKTpunkt"/>
      </w:pPr>
      <w:r w:rsidRPr="00757028">
        <w:t>3)</w:t>
      </w:r>
      <w:r w:rsidRPr="00757028">
        <w:tab/>
        <w:t>higieny radiacyjnej,</w:t>
      </w:r>
    </w:p>
    <w:p w:rsidR="00680134" w:rsidRPr="00757028" w:rsidRDefault="00680134" w:rsidP="00680134">
      <w:pPr>
        <w:pStyle w:val="PKTpunkt"/>
      </w:pPr>
      <w:r w:rsidRPr="00757028">
        <w:t>4)</w:t>
      </w:r>
      <w:r w:rsidRPr="00757028">
        <w:tab/>
        <w:t>higieny procesów nauczania i</w:t>
      </w:r>
      <w:r>
        <w:t> </w:t>
      </w:r>
      <w:r w:rsidRPr="00757028">
        <w:t>wychowania,</w:t>
      </w:r>
    </w:p>
    <w:p w:rsidR="00680134" w:rsidRPr="00757028" w:rsidRDefault="00680134" w:rsidP="00680134">
      <w:pPr>
        <w:pStyle w:val="PKTpunkt"/>
      </w:pPr>
      <w:r w:rsidRPr="00757028">
        <w:t>5)</w:t>
      </w:r>
      <w:r w:rsidRPr="00757028">
        <w:tab/>
        <w:t>higieny wypoczynku i</w:t>
      </w:r>
      <w:r>
        <w:t> </w:t>
      </w:r>
      <w:r w:rsidRPr="00757028">
        <w:t>rekreacji,</w:t>
      </w:r>
    </w:p>
    <w:p w:rsidR="00680134" w:rsidRPr="00757028" w:rsidRDefault="00680134" w:rsidP="00680134">
      <w:pPr>
        <w:pStyle w:val="PKTpunkt"/>
      </w:pPr>
      <w:r w:rsidRPr="00757028">
        <w:t>6)</w:t>
      </w:r>
      <w:r w:rsidRPr="00757028">
        <w:tab/>
        <w:t>zdrowotnymi żywności, żywienia i</w:t>
      </w:r>
      <w:r>
        <w:t> </w:t>
      </w:r>
      <w:r w:rsidRPr="00757028">
        <w:t>przedmiotów użytku,</w:t>
      </w:r>
    </w:p>
    <w:p w:rsidR="00680134" w:rsidRPr="00680134" w:rsidRDefault="00680134" w:rsidP="0086219A">
      <w:pPr>
        <w:pStyle w:val="PKTpunkt"/>
        <w:keepNext/>
      </w:pPr>
      <w:r w:rsidRPr="00757028">
        <w:t>7)</w:t>
      </w:r>
      <w:r w:rsidRPr="00757028">
        <w:tab/>
        <w:t>higieniczno</w:t>
      </w:r>
      <w:r w:rsidR="0086219A">
        <w:softHyphen/>
      </w:r>
      <w:r w:rsidR="0086219A">
        <w:noBreakHyphen/>
      </w:r>
      <w:r w:rsidRPr="00680134">
        <w:t>sanitarnymi, jakie powinien spełniać personel medyczny, sprzęt oraz pomieszczenia, w których są udzi</w:t>
      </w:r>
      <w:r w:rsidRPr="00680134">
        <w:t>e</w:t>
      </w:r>
      <w:r w:rsidRPr="00680134">
        <w:t>lane świadczenia zdrowotne</w:t>
      </w:r>
    </w:p>
    <w:p w:rsidR="00680134" w:rsidRPr="00757028" w:rsidRDefault="00680134" w:rsidP="00680134">
      <w:pPr>
        <w:pStyle w:val="CZWSPPKTczwsplnapunktw"/>
      </w:pPr>
      <w:r w:rsidRPr="00757028">
        <w:t>– w</w:t>
      </w:r>
      <w:r>
        <w:t> </w:t>
      </w:r>
      <w:r w:rsidRPr="00757028">
        <w:t>celu ochrony zdrowia ludzkiego przed niekorzystnym wpływem szkodliwości i</w:t>
      </w:r>
      <w:r>
        <w:t> </w:t>
      </w:r>
      <w:r w:rsidRPr="00757028">
        <w:t>uciążliwości środowiskowych, zap</w:t>
      </w:r>
      <w:r w:rsidRPr="00757028">
        <w:t>o</w:t>
      </w:r>
      <w:r w:rsidRPr="00757028">
        <w:t>biegania powstawaniu chorób, w</w:t>
      </w:r>
      <w:r>
        <w:t> </w:t>
      </w:r>
      <w:r w:rsidRPr="00757028">
        <w:t>tym chorób zakaźnych i</w:t>
      </w:r>
      <w:r>
        <w:t> </w:t>
      </w:r>
      <w:r w:rsidRPr="00757028">
        <w:t>zawodowych.</w:t>
      </w:r>
    </w:p>
    <w:p w:rsidR="00680134" w:rsidRPr="00757028" w:rsidRDefault="00680134" w:rsidP="00680134">
      <w:pPr>
        <w:pStyle w:val="ARTartustawynprozporzdzenia"/>
      </w:pPr>
      <w:r w:rsidRPr="0086219A">
        <w:rPr>
          <w:rStyle w:val="Ppogrubienie"/>
        </w:rPr>
        <w:t>Art. 2.</w:t>
      </w:r>
      <w:r w:rsidRPr="00757028">
        <w:t> Wykonywanie zadań określonych</w:t>
      </w:r>
      <w:r w:rsidR="0086219A" w:rsidRPr="00757028">
        <w:t xml:space="preserve"> w</w:t>
      </w:r>
      <w:r w:rsidR="0086219A">
        <w:t> art. </w:t>
      </w:r>
      <w:r w:rsidRPr="00757028">
        <w:t>1</w:t>
      </w:r>
      <w:r>
        <w:t> </w:t>
      </w:r>
      <w:r w:rsidRPr="00757028">
        <w:t>polega na sprawowaniu zapobiegawczego i</w:t>
      </w:r>
      <w:r>
        <w:t> </w:t>
      </w:r>
      <w:r w:rsidRPr="00757028">
        <w:t>bieżącego nadzoru s</w:t>
      </w:r>
      <w:r w:rsidRPr="00757028">
        <w:t>a</w:t>
      </w:r>
      <w:r w:rsidRPr="00757028">
        <w:t>nitarnego oraz prowadzeniu działalności zapobiegawczej i</w:t>
      </w:r>
      <w:r>
        <w:t> </w:t>
      </w:r>
      <w:r w:rsidRPr="00757028">
        <w:t>przeciwepidemicznej w</w:t>
      </w:r>
      <w:r>
        <w:t> </w:t>
      </w:r>
      <w:r w:rsidRPr="00757028">
        <w:t>zakresie chorób zakaźnych i</w:t>
      </w:r>
      <w:r>
        <w:t> </w:t>
      </w:r>
      <w:r w:rsidRPr="00757028">
        <w:t>innych chorób powodowanych warunkami środowiska, a</w:t>
      </w:r>
      <w:r>
        <w:t> </w:t>
      </w:r>
      <w:r w:rsidRPr="00757028">
        <w:t>także na prowadzeniu działalności oświatowo</w:t>
      </w:r>
      <w:r w:rsidR="0086219A">
        <w:softHyphen/>
      </w:r>
      <w:r w:rsidR="0086219A">
        <w:noBreakHyphen/>
      </w:r>
      <w:r w:rsidRPr="00757028">
        <w:t>zdrowotnej.</w:t>
      </w:r>
    </w:p>
    <w:p w:rsidR="00680134" w:rsidRPr="00680134" w:rsidRDefault="00680134" w:rsidP="0086219A">
      <w:pPr>
        <w:pStyle w:val="ARTartustawynprozporzdzenia"/>
        <w:keepNext/>
      </w:pPr>
      <w:r w:rsidRPr="0086219A">
        <w:rPr>
          <w:rStyle w:val="Ppogrubienie"/>
        </w:rPr>
        <w:t>Art. 3.</w:t>
      </w:r>
      <w:r w:rsidRPr="00680134">
        <w:t> Do zakresu działania Państwowej Inspekcji Sanitarnej w dziedzinie zapobiegawczego nadzoru sanitarnego należy w szczególności:</w:t>
      </w:r>
    </w:p>
    <w:p w:rsidR="00680134" w:rsidRPr="00757028" w:rsidRDefault="00680134" w:rsidP="00680134">
      <w:pPr>
        <w:pStyle w:val="PKTpunkt"/>
      </w:pPr>
      <w:r w:rsidRPr="00757028">
        <w:t>1)</w:t>
      </w:r>
      <w:r w:rsidRPr="00757028">
        <w:tab/>
        <w:t>opiniowanie projektów planów zagospodarowania przestrzennego województwa, miejscowych planów zagospod</w:t>
      </w:r>
      <w:r w:rsidRPr="00757028">
        <w:t>a</w:t>
      </w:r>
      <w:r w:rsidRPr="00757028">
        <w:t>rowania przestrzennego, studium uwarunkowań i</w:t>
      </w:r>
      <w:r>
        <w:t> </w:t>
      </w:r>
      <w:r w:rsidRPr="00757028">
        <w:t>kierunków zagospodarowania przestrzennego gminy;</w:t>
      </w:r>
    </w:p>
    <w:p w:rsidR="00680134" w:rsidRPr="00757028" w:rsidRDefault="00680134" w:rsidP="00680134">
      <w:pPr>
        <w:pStyle w:val="PKTpunkt"/>
      </w:pPr>
      <w:r w:rsidRPr="00757028">
        <w:t>1a)</w:t>
      </w:r>
      <w:r w:rsidRPr="00757028">
        <w:tab/>
        <w:t>uzgadnianie warunków zabudowy i</w:t>
      </w:r>
      <w:r>
        <w:t> </w:t>
      </w:r>
      <w:r w:rsidRPr="00757028">
        <w:t>zagospodarowania terenu pod względem wymagań higienicznych i</w:t>
      </w:r>
      <w:r>
        <w:t> </w:t>
      </w:r>
      <w:r w:rsidRPr="00757028">
        <w:t>zdrowotnych;</w:t>
      </w:r>
    </w:p>
    <w:p w:rsidR="00680134" w:rsidRPr="00680134" w:rsidRDefault="00680134" w:rsidP="0086219A">
      <w:pPr>
        <w:pStyle w:val="PKTpunkt"/>
        <w:keepNext/>
      </w:pPr>
      <w:r w:rsidRPr="00757028">
        <w:t>2)</w:t>
      </w:r>
      <w:r w:rsidRPr="00757028">
        <w:tab/>
        <w:t>uzgadnianie dokumentacji projektowej pod względem wymagań higienicznych</w:t>
      </w:r>
      <w:r w:rsidRPr="00680134">
        <w:t xml:space="preserve"> i zdrowotnych dotyczących:</w:t>
      </w:r>
    </w:p>
    <w:p w:rsidR="00680134" w:rsidRPr="00757028" w:rsidRDefault="00680134" w:rsidP="00680134">
      <w:pPr>
        <w:pStyle w:val="LITlitera"/>
      </w:pPr>
      <w:r w:rsidRPr="00757028">
        <w:t>a)</w:t>
      </w:r>
      <w:r w:rsidRPr="00757028">
        <w:tab/>
        <w:t>budowy oraz zmiany sposobu użytkowania obiektów budowlanych, statków morskich, żeglugi śródlądowej i</w:t>
      </w:r>
      <w:r>
        <w:t> </w:t>
      </w:r>
      <w:r w:rsidRPr="00757028">
        <w:t>powietrznych,</w:t>
      </w:r>
    </w:p>
    <w:p w:rsidR="00680134" w:rsidRPr="00757028" w:rsidRDefault="00680134" w:rsidP="00680134">
      <w:pPr>
        <w:pStyle w:val="LITlitera"/>
      </w:pPr>
      <w:r w:rsidRPr="00757028">
        <w:t>b)</w:t>
      </w:r>
      <w:r w:rsidRPr="00757028">
        <w:tab/>
        <w:t>nowych materiałów i</w:t>
      </w:r>
      <w:r>
        <w:t> </w:t>
      </w:r>
      <w:r w:rsidRPr="00757028">
        <w:t>procesów technologicznych przed ich zastosowaniem w</w:t>
      </w:r>
      <w:r>
        <w:t> </w:t>
      </w:r>
      <w:r w:rsidRPr="00757028">
        <w:t>produkcji lub budownictwie;</w:t>
      </w:r>
    </w:p>
    <w:p w:rsidR="00680134" w:rsidRPr="00757028" w:rsidRDefault="00680134" w:rsidP="00680134">
      <w:pPr>
        <w:pStyle w:val="PKTpunkt"/>
      </w:pPr>
      <w:r w:rsidRPr="00757028">
        <w:t>3)</w:t>
      </w:r>
      <w:r w:rsidRPr="00757028">
        <w:tab/>
        <w:t>uczestniczenie w</w:t>
      </w:r>
      <w:r>
        <w:t> </w:t>
      </w:r>
      <w:r w:rsidRPr="00757028">
        <w:t>dopuszczeniu do użytku obiektów budowlanych, statków morskich, żeglugi śródlądowej i</w:t>
      </w:r>
      <w:r>
        <w:t> </w:t>
      </w:r>
      <w:r w:rsidRPr="00757028">
        <w:t>powietrznych oraz środków komunikacji lądowej;</w:t>
      </w:r>
    </w:p>
    <w:p w:rsidR="00680134" w:rsidRPr="00757028" w:rsidRDefault="00680134" w:rsidP="00680134">
      <w:pPr>
        <w:pStyle w:val="PKTpunkt"/>
      </w:pPr>
      <w:r w:rsidRPr="00757028">
        <w:t>4)</w:t>
      </w:r>
      <w:r w:rsidRPr="00757028">
        <w:tab/>
        <w:t>inicjowanie przedsięwzięć oraz prac badawczych w</w:t>
      </w:r>
      <w:r>
        <w:t> </w:t>
      </w:r>
      <w:r w:rsidRPr="00757028">
        <w:t>dziedzinie zapobiegania negatywnym wpływom czynników i</w:t>
      </w:r>
      <w:r>
        <w:t> </w:t>
      </w:r>
      <w:r w:rsidRPr="00757028">
        <w:t>zjawisk fizycznych, chemicznych i</w:t>
      </w:r>
      <w:r>
        <w:t> </w:t>
      </w:r>
      <w:r w:rsidRPr="00757028">
        <w:t>biologicznych na zdrowie ludzi.</w:t>
      </w:r>
    </w:p>
    <w:p w:rsidR="00680134" w:rsidRPr="00680134" w:rsidRDefault="00680134" w:rsidP="0086219A">
      <w:pPr>
        <w:pStyle w:val="ARTartustawynprozporzdzenia"/>
        <w:keepNext/>
      </w:pPr>
      <w:r w:rsidRPr="0086219A">
        <w:rPr>
          <w:rStyle w:val="Ppogrubienie"/>
        </w:rPr>
        <w:t>Art. 4.</w:t>
      </w:r>
      <w:r w:rsidRPr="00680134">
        <w:t> 1. Do zakresu działania Państwowej Inspekcji Sanitarnej w dziedzinie bieżącego nadzoru sanitarnego należy kontrola przestrzegania przepisów określających wymagania higieniczne i zdrowotne, w szczególności dotyczących:</w:t>
      </w:r>
    </w:p>
    <w:p w:rsidR="00680134" w:rsidRPr="00757028" w:rsidRDefault="00680134" w:rsidP="00680134">
      <w:pPr>
        <w:pStyle w:val="PKTpunkt"/>
      </w:pPr>
      <w:r w:rsidRPr="00757028">
        <w:t>1)</w:t>
      </w:r>
      <w:r>
        <w:rPr>
          <w:rStyle w:val="Odwoanieprzypisudolnego"/>
        </w:rPr>
        <w:footnoteReference w:id="1"/>
      </w:r>
      <w:r>
        <w:rPr>
          <w:rStyle w:val="IGindeksgrny"/>
        </w:rPr>
        <w:t>)</w:t>
      </w:r>
      <w:r w:rsidRPr="00757028">
        <w:tab/>
        <w:t>higieny środowiska, a</w:t>
      </w:r>
      <w:r>
        <w:t> </w:t>
      </w:r>
      <w:r w:rsidRPr="00757028">
        <w:t>zwłaszcza wody przeznaczonej do spożycia przez ludzi, powietrza w</w:t>
      </w:r>
      <w:r>
        <w:t> </w:t>
      </w:r>
      <w:r w:rsidRPr="00757028">
        <w:t>pomieszczeniach prz</w:t>
      </w:r>
      <w:r w:rsidRPr="00757028">
        <w:t>e</w:t>
      </w:r>
      <w:r w:rsidRPr="00757028">
        <w:t>znaczonych na pobyt ludzi, gleby, wód i</w:t>
      </w:r>
      <w:r>
        <w:t> </w:t>
      </w:r>
      <w:r w:rsidRPr="00757028">
        <w:t>innych elementów środowiska w</w:t>
      </w:r>
      <w:r>
        <w:t> </w:t>
      </w:r>
      <w:r w:rsidRPr="00757028">
        <w:t>zakresie ustalonym w</w:t>
      </w:r>
      <w:r>
        <w:t> </w:t>
      </w:r>
      <w:r w:rsidRPr="00757028">
        <w:t>odrębnych przep</w:t>
      </w:r>
      <w:r w:rsidRPr="00757028">
        <w:t>i</w:t>
      </w:r>
      <w:r w:rsidRPr="00757028">
        <w:t>sach;</w:t>
      </w:r>
    </w:p>
    <w:p w:rsidR="00680134" w:rsidRPr="00757028" w:rsidRDefault="00680134" w:rsidP="00680134">
      <w:pPr>
        <w:pStyle w:val="PKTpunkt"/>
      </w:pPr>
      <w:r w:rsidRPr="00757028">
        <w:t>2)</w:t>
      </w:r>
      <w:r w:rsidRPr="00757028">
        <w:tab/>
        <w:t>utrzymania należytego stanu higienicznego nieruchomości, zakładów pracy, instytucji, obiektów i</w:t>
      </w:r>
      <w:r>
        <w:t> </w:t>
      </w:r>
      <w:r w:rsidRPr="00757028">
        <w:t>urządzeń użytec</w:t>
      </w:r>
      <w:r w:rsidRPr="00757028">
        <w:t>z</w:t>
      </w:r>
      <w:r w:rsidRPr="00757028">
        <w:t>ności publicznej, dróg, ulic oraz osobowego i</w:t>
      </w:r>
      <w:r>
        <w:t> </w:t>
      </w:r>
      <w:r w:rsidRPr="00757028">
        <w:t>towarowego transportu kolejowego, drogowego, lotniczego i</w:t>
      </w:r>
      <w:r>
        <w:t> </w:t>
      </w:r>
      <w:r w:rsidRPr="00757028">
        <w:t>morskiego;</w:t>
      </w:r>
    </w:p>
    <w:p w:rsidR="00680134" w:rsidRPr="00757028" w:rsidRDefault="00680134" w:rsidP="00680134">
      <w:pPr>
        <w:pStyle w:val="PKTpunkt"/>
      </w:pPr>
      <w:r w:rsidRPr="00757028">
        <w:t>3)</w:t>
      </w:r>
      <w:r w:rsidRPr="00757028">
        <w:tab/>
        <w:t>warunków produkcji, transportu, przechowywania i</w:t>
      </w:r>
      <w:r>
        <w:t> </w:t>
      </w:r>
      <w:r w:rsidRPr="00757028">
        <w:t>sprzedaży żywności oraz warunków żywienia zbiorowego;</w:t>
      </w:r>
    </w:p>
    <w:p w:rsidR="00680134" w:rsidRPr="00757028" w:rsidRDefault="00680134" w:rsidP="00680134">
      <w:pPr>
        <w:pStyle w:val="PKTpunkt"/>
      </w:pPr>
      <w:bookmarkStart w:id="1" w:name="f0030eTOs5v8815a"/>
      <w:bookmarkStart w:id="2" w:name="f0030eTOs2v10269a"/>
      <w:bookmarkEnd w:id="1"/>
      <w:bookmarkEnd w:id="2"/>
      <w:r w:rsidRPr="00757028">
        <w:t>3a)</w:t>
      </w:r>
      <w:r w:rsidRPr="00757028">
        <w:tab/>
        <w:t>nadzoru nad jakością zdrowotną żywności;</w:t>
      </w:r>
    </w:p>
    <w:p w:rsidR="00680134" w:rsidRPr="00757028" w:rsidRDefault="00680134" w:rsidP="00680134">
      <w:pPr>
        <w:pStyle w:val="PKTpunkt"/>
      </w:pPr>
      <w:r w:rsidRPr="00757028">
        <w:t>4)</w:t>
      </w:r>
      <w:r w:rsidRPr="00757028">
        <w:tab/>
        <w:t>warunków zdrowotnych produkcji i</w:t>
      </w:r>
      <w:r>
        <w:t> </w:t>
      </w:r>
      <w:r w:rsidRPr="00757028">
        <w:t>obrotu przedmiotami użytku, materiałów i</w:t>
      </w:r>
      <w:r>
        <w:t> </w:t>
      </w:r>
      <w:r w:rsidRPr="00757028">
        <w:t>wyrobów przeznaczonych do kontaktu z</w:t>
      </w:r>
      <w:r>
        <w:t> </w:t>
      </w:r>
      <w:r w:rsidRPr="00757028">
        <w:t>żywnością, kosmetykami oraz innymi wyrobami mogącymi mieć wpływ na zdrowie ludzi;</w:t>
      </w:r>
    </w:p>
    <w:p w:rsidR="00680134" w:rsidRPr="00757028" w:rsidRDefault="00680134" w:rsidP="00680134">
      <w:pPr>
        <w:pStyle w:val="PKTpunkt"/>
      </w:pPr>
      <w:r w:rsidRPr="00757028">
        <w:t>5)</w:t>
      </w:r>
      <w:r w:rsidRPr="00757028">
        <w:tab/>
        <w:t>warunków zdrowotnych środowiska pracy, a</w:t>
      </w:r>
      <w:r>
        <w:t> </w:t>
      </w:r>
      <w:r w:rsidRPr="00757028">
        <w:t>zwłaszcza zapobiegania powstawaniu chorób zawodowych i</w:t>
      </w:r>
      <w:r>
        <w:t> </w:t>
      </w:r>
      <w:r w:rsidRPr="00757028">
        <w:t>innych chorób związanych z</w:t>
      </w:r>
      <w:r>
        <w:t> </w:t>
      </w:r>
      <w:r w:rsidRPr="00757028">
        <w:t>warunkami pracy;</w:t>
      </w:r>
    </w:p>
    <w:p w:rsidR="00680134" w:rsidRPr="00757028" w:rsidRDefault="00680134" w:rsidP="00680134">
      <w:pPr>
        <w:pStyle w:val="PKTpunkt"/>
      </w:pPr>
      <w:r w:rsidRPr="00757028">
        <w:t>6)</w:t>
      </w:r>
      <w:r w:rsidRPr="00757028">
        <w:tab/>
        <w:t>higieny pomieszczeń i</w:t>
      </w:r>
      <w:r>
        <w:t> </w:t>
      </w:r>
      <w:r w:rsidRPr="00757028">
        <w:t>wymagań w</w:t>
      </w:r>
      <w:r>
        <w:t> </w:t>
      </w:r>
      <w:r w:rsidRPr="00757028">
        <w:t>stosunku do sprzętu używanego w</w:t>
      </w:r>
      <w:r>
        <w:t> </w:t>
      </w:r>
      <w:r w:rsidRPr="00757028">
        <w:t>szkołach i</w:t>
      </w:r>
      <w:r>
        <w:t> </w:t>
      </w:r>
      <w:r w:rsidRPr="00757028">
        <w:t>innych placówkach oświatowo</w:t>
      </w:r>
      <w:r w:rsidR="0086219A">
        <w:softHyphen/>
      </w:r>
      <w:r w:rsidR="0086219A">
        <w:noBreakHyphen/>
      </w:r>
      <w:r w:rsidRPr="00757028">
        <w:t>wychowawczych, szkołach wyższych oraz w</w:t>
      </w:r>
      <w:r>
        <w:t> </w:t>
      </w:r>
      <w:r w:rsidRPr="00757028">
        <w:t>ośrodkach wypoczynku;</w:t>
      </w:r>
    </w:p>
    <w:p w:rsidR="00680134" w:rsidRPr="00757028" w:rsidRDefault="00680134" w:rsidP="00680134">
      <w:pPr>
        <w:pStyle w:val="PKTpunkt"/>
      </w:pPr>
      <w:r w:rsidRPr="00757028">
        <w:t>7)</w:t>
      </w:r>
      <w:r w:rsidRPr="00757028">
        <w:tab/>
        <w:t>higieny procesów nauczania;</w:t>
      </w:r>
    </w:p>
    <w:p w:rsidR="00680134" w:rsidRPr="00757028" w:rsidRDefault="00680134" w:rsidP="00680134">
      <w:pPr>
        <w:pStyle w:val="PKTpunkt"/>
      </w:pPr>
      <w:r w:rsidRPr="00757028">
        <w:t>8)</w:t>
      </w:r>
      <w:r w:rsidRPr="00757028">
        <w:tab/>
        <w:t>przestrzegania przez producentów, importerów, osoby wprowadzające do obrotu, stosujące lub eksportujące substa</w:t>
      </w:r>
      <w:r w:rsidRPr="00757028">
        <w:t>n</w:t>
      </w:r>
      <w:r w:rsidRPr="00757028">
        <w:t>cje chemiczne, ich mieszaniny lub wyroby w</w:t>
      </w:r>
      <w:r>
        <w:t> </w:t>
      </w:r>
      <w:r w:rsidRPr="00757028">
        <w:t>rozumieniu przepisów ustawy z</w:t>
      </w:r>
      <w:r>
        <w:t> </w:t>
      </w:r>
      <w:r w:rsidRPr="00757028">
        <w:t>dnia 25</w:t>
      </w:r>
      <w:r>
        <w:t> </w:t>
      </w:r>
      <w:r w:rsidRPr="00757028">
        <w:t>lutego 2011</w:t>
      </w:r>
      <w:r>
        <w:t> </w:t>
      </w:r>
      <w:r w:rsidRPr="00757028">
        <w:t>r. o</w:t>
      </w:r>
      <w:r>
        <w:t> </w:t>
      </w:r>
      <w:r w:rsidRPr="00757028">
        <w:t>substancjach chemicznych i</w:t>
      </w:r>
      <w:r>
        <w:t> </w:t>
      </w:r>
      <w:r w:rsidRPr="00757028">
        <w:t>ich mieszaninach (</w:t>
      </w:r>
      <w:r w:rsidR="0086219A">
        <w:t>Dz. U. z </w:t>
      </w:r>
      <w:r>
        <w:t>201</w:t>
      </w:r>
      <w:r w:rsidR="0086219A">
        <w:t>5 </w:t>
      </w:r>
      <w:r>
        <w:t>r.</w:t>
      </w:r>
      <w:r w:rsidR="0086219A">
        <w:t xml:space="preserve"> poz. </w:t>
      </w:r>
      <w:r>
        <w:t>1203</w:t>
      </w:r>
      <w:r w:rsidRPr="00757028">
        <w:t>) obowiązków wynikających z</w:t>
      </w:r>
      <w:r>
        <w:t> </w:t>
      </w:r>
      <w:r w:rsidRPr="00757028">
        <w:t>tej ustawy oraz z</w:t>
      </w:r>
      <w:r>
        <w:t> </w:t>
      </w:r>
      <w:r w:rsidRPr="00757028">
        <w:t>rozporządzeń Wspólnot Europejskich w</w:t>
      </w:r>
      <w:r>
        <w:t> </w:t>
      </w:r>
      <w:r w:rsidRPr="00757028">
        <w:t>niej wymienionych;</w:t>
      </w:r>
    </w:p>
    <w:p w:rsidR="00680134" w:rsidRPr="00A67FC4" w:rsidRDefault="00680134" w:rsidP="00680134">
      <w:pPr>
        <w:pStyle w:val="PKTpunkt"/>
      </w:pPr>
      <w:r w:rsidRPr="00757028">
        <w:t>8a)</w:t>
      </w:r>
      <w:r w:rsidRPr="00757028">
        <w:tab/>
        <w:t>(uchylony)</w:t>
      </w:r>
    </w:p>
    <w:p w:rsidR="00680134" w:rsidRPr="00A67FC4" w:rsidRDefault="00680134" w:rsidP="00680134">
      <w:pPr>
        <w:pStyle w:val="PKTpunkt"/>
      </w:pPr>
      <w:r w:rsidRPr="00757028">
        <w:t>8b)</w:t>
      </w:r>
      <w:r w:rsidRPr="00757028">
        <w:tab/>
        <w:t>(uchylony)</w:t>
      </w:r>
    </w:p>
    <w:p w:rsidR="00680134" w:rsidRPr="00757028" w:rsidRDefault="00680134" w:rsidP="00680134">
      <w:pPr>
        <w:pStyle w:val="PKTpunkt"/>
      </w:pPr>
      <w:r w:rsidRPr="00757028">
        <w:t>9)</w:t>
      </w:r>
      <w:r w:rsidRPr="00757028">
        <w:tab/>
        <w:t xml:space="preserve">przestrzegania przez podmioty wprowadzające do obrotu prekursory kategorii </w:t>
      </w:r>
      <w:r w:rsidR="0086219A" w:rsidRPr="00757028">
        <w:t>2</w:t>
      </w:r>
      <w:r w:rsidR="0086219A">
        <w:t xml:space="preserve"> i </w:t>
      </w:r>
      <w:r w:rsidRPr="00757028">
        <w:t>3</w:t>
      </w:r>
      <w:r>
        <w:t> </w:t>
      </w:r>
      <w:r w:rsidRPr="00757028">
        <w:t>obowiązków wynikających z</w:t>
      </w:r>
      <w:r>
        <w:t> </w:t>
      </w:r>
      <w:r w:rsidRPr="00757028">
        <w:t>ustawy z</w:t>
      </w:r>
      <w:r>
        <w:t> </w:t>
      </w:r>
      <w:r w:rsidRPr="00757028">
        <w:t>dnia 29</w:t>
      </w:r>
      <w:r>
        <w:t> </w:t>
      </w:r>
      <w:r w:rsidRPr="00757028">
        <w:t>lipca 2005</w:t>
      </w:r>
      <w:r>
        <w:t> </w:t>
      </w:r>
      <w:r w:rsidRPr="00757028">
        <w:t>r. o</w:t>
      </w:r>
      <w:r>
        <w:t> </w:t>
      </w:r>
      <w:r w:rsidRPr="00757028">
        <w:t>przeciwdziałaniu narkomanii (</w:t>
      </w:r>
      <w:r w:rsidR="0086219A">
        <w:t>Dz. U. z </w:t>
      </w:r>
      <w:r>
        <w:t>201</w:t>
      </w:r>
      <w:r w:rsidR="0086219A">
        <w:t>2 </w:t>
      </w:r>
      <w:r>
        <w:t>r.</w:t>
      </w:r>
      <w:r w:rsidR="0086219A">
        <w:t xml:space="preserve"> poz. </w:t>
      </w:r>
      <w:r>
        <w:t>12</w:t>
      </w:r>
      <w:r w:rsidR="0086219A">
        <w:t>4 oraz z </w:t>
      </w:r>
      <w:r>
        <w:t>201</w:t>
      </w:r>
      <w:r w:rsidR="0086219A">
        <w:t>5 </w:t>
      </w:r>
      <w:r>
        <w:t>r.</w:t>
      </w:r>
      <w:r w:rsidR="0086219A">
        <w:t xml:space="preserve"> poz. </w:t>
      </w:r>
      <w:r>
        <w:t>2</w:t>
      </w:r>
      <w:r w:rsidR="0086219A">
        <w:t>8 i </w:t>
      </w:r>
      <w:r>
        <w:t>875),</w:t>
      </w:r>
      <w:r w:rsidRPr="00757028">
        <w:t xml:space="preserve"> rozporządzenia (WE) Parlamentu Europejskiego i</w:t>
      </w:r>
      <w:r>
        <w:t> </w:t>
      </w:r>
      <w:r w:rsidRPr="00757028">
        <w:t>Rady</w:t>
      </w:r>
      <w:r w:rsidR="0086219A">
        <w:t xml:space="preserve"> nr </w:t>
      </w:r>
      <w:r w:rsidRPr="00757028">
        <w:t>273/2004</w:t>
      </w:r>
      <w:r>
        <w:t> </w:t>
      </w:r>
      <w:r w:rsidRPr="00757028">
        <w:t>z</w:t>
      </w:r>
      <w:r>
        <w:t> </w:t>
      </w:r>
      <w:r w:rsidRPr="00757028">
        <w:t>dnia 11</w:t>
      </w:r>
      <w:r>
        <w:t> </w:t>
      </w:r>
      <w:r w:rsidRPr="00757028">
        <w:t>lutego 2004</w:t>
      </w:r>
      <w:r>
        <w:t> </w:t>
      </w:r>
      <w:r w:rsidRPr="00757028">
        <w:t>r. w</w:t>
      </w:r>
      <w:r>
        <w:t> </w:t>
      </w:r>
      <w:r w:rsidRPr="00757028">
        <w:t>sprawie pr</w:t>
      </w:r>
      <w:r w:rsidRPr="00757028">
        <w:t>e</w:t>
      </w:r>
      <w:r w:rsidRPr="00757028">
        <w:t>kursorów narkotykowych oraz rozporządzenia (WE) Rady</w:t>
      </w:r>
      <w:r w:rsidR="0086219A">
        <w:t xml:space="preserve"> nr </w:t>
      </w:r>
      <w:r w:rsidRPr="00757028">
        <w:t>111/2005</w:t>
      </w:r>
      <w:r>
        <w:t> </w:t>
      </w:r>
      <w:r w:rsidRPr="00757028">
        <w:t>z</w:t>
      </w:r>
      <w:r>
        <w:t> </w:t>
      </w:r>
      <w:r w:rsidRPr="00757028">
        <w:t>dnia 22</w:t>
      </w:r>
      <w:r>
        <w:t> </w:t>
      </w:r>
      <w:r w:rsidRPr="00757028">
        <w:t>grudnia 2004</w:t>
      </w:r>
      <w:r>
        <w:t> </w:t>
      </w:r>
      <w:r w:rsidRPr="00757028">
        <w:t>r. określającego zas</w:t>
      </w:r>
      <w:r w:rsidRPr="00757028">
        <w:t>a</w:t>
      </w:r>
      <w:r w:rsidRPr="00757028">
        <w:t>dy nadzorowania handlu prekursorami narkotyków pomiędzy Wspólnotą a</w:t>
      </w:r>
      <w:r>
        <w:t> </w:t>
      </w:r>
      <w:r w:rsidRPr="00757028">
        <w:t>państwami trzecimi;</w:t>
      </w:r>
    </w:p>
    <w:p w:rsidR="00680134" w:rsidRPr="00565339" w:rsidRDefault="00680134" w:rsidP="00680134">
      <w:pPr>
        <w:pStyle w:val="PKTpunkt"/>
      </w:pPr>
      <w:r>
        <w:t>9a)</w:t>
      </w:r>
      <w:r>
        <w:rPr>
          <w:rStyle w:val="Odwoanieprzypisudolnego"/>
        </w:rPr>
        <w:footnoteReference w:id="2"/>
      </w:r>
      <w:r>
        <w:rPr>
          <w:rStyle w:val="IGindeksgrny"/>
        </w:rPr>
        <w:t>)</w:t>
      </w:r>
      <w:r>
        <w:tab/>
        <w:t>zakazu wytwarzania</w:t>
      </w:r>
      <w:r w:rsidR="0086219A">
        <w:t xml:space="preserve"> i </w:t>
      </w:r>
      <w:r>
        <w:t>wprowadzania do obrotu na terytorium Rzeczypospolitej Polskiej środków zastępczych lub nowych substancji psychoaktywnych</w:t>
      </w:r>
      <w:r w:rsidR="0086219A">
        <w:t xml:space="preserve"> w </w:t>
      </w:r>
      <w:r>
        <w:t>rozumieniu ustawy z dnia 2</w:t>
      </w:r>
      <w:r w:rsidR="0086219A">
        <w:t>9 </w:t>
      </w:r>
      <w:r>
        <w:t>lipca 200</w:t>
      </w:r>
      <w:r w:rsidR="0086219A">
        <w:t>5 </w:t>
      </w:r>
      <w:r>
        <w:t>r.</w:t>
      </w:r>
      <w:r w:rsidR="0086219A">
        <w:t xml:space="preserve"> o </w:t>
      </w:r>
      <w:r>
        <w:t>przeciwdziałaniu narkomanii;</w:t>
      </w:r>
    </w:p>
    <w:p w:rsidR="00680134" w:rsidRPr="00757028" w:rsidRDefault="00680134" w:rsidP="00680134">
      <w:pPr>
        <w:pStyle w:val="PKTpunkt"/>
      </w:pPr>
      <w:r w:rsidRPr="00757028">
        <w:t>10)</w:t>
      </w:r>
      <w:r w:rsidRPr="00757028">
        <w:tab/>
        <w:t>wymagań określonych w</w:t>
      </w:r>
      <w:r>
        <w:t> </w:t>
      </w:r>
      <w:r w:rsidRPr="00757028">
        <w:t>przepisach o</w:t>
      </w:r>
      <w:r>
        <w:t> </w:t>
      </w:r>
      <w:r w:rsidRPr="00757028">
        <w:t>zawartości niektórych substancji w</w:t>
      </w:r>
      <w:r>
        <w:t> </w:t>
      </w:r>
      <w:r w:rsidRPr="00757028">
        <w:t>dymie papierosowym.</w:t>
      </w:r>
    </w:p>
    <w:p w:rsidR="00680134" w:rsidRPr="00680134" w:rsidRDefault="00680134" w:rsidP="0086219A">
      <w:pPr>
        <w:pStyle w:val="USTustnpkodeksu"/>
        <w:keepNext/>
      </w:pPr>
      <w:r w:rsidRPr="00757028">
        <w:t>2.</w:t>
      </w:r>
      <w:bookmarkStart w:id="3" w:name="_Ref420668497"/>
      <w:r w:rsidRPr="00680134">
        <w:rPr>
          <w:rStyle w:val="Odwoanieprzypisudolnego"/>
        </w:rPr>
        <w:footnoteReference w:id="3"/>
      </w:r>
      <w:bookmarkEnd w:id="3"/>
      <w:r w:rsidRPr="00680134">
        <w:rPr>
          <w:rStyle w:val="IGindeksgrny"/>
        </w:rPr>
        <w:t>)</w:t>
      </w:r>
      <w:r w:rsidR="0086219A">
        <w:t> </w:t>
      </w:r>
      <w:r w:rsidRPr="00680134">
        <w:t>Do zakresu działania Państwowej Inspekcji Sanitarnej w dziedzinie bieżącego nadzoru sanitarnego należy ró</w:t>
      </w:r>
      <w:r w:rsidRPr="00680134">
        <w:t>w</w:t>
      </w:r>
      <w:r w:rsidRPr="00680134">
        <w:t>nież:</w:t>
      </w:r>
    </w:p>
    <w:p w:rsidR="00680134" w:rsidRPr="00757028" w:rsidRDefault="00680134" w:rsidP="00680134">
      <w:pPr>
        <w:pStyle w:val="PKTpunkt"/>
      </w:pPr>
      <w:r w:rsidRPr="00757028">
        <w:t>1)</w:t>
      </w:r>
      <w:r w:rsidRPr="00757028">
        <w:tab/>
        <w:t>kontrola przestrzegania przepisów dotyczących wprowadzania do obrotu produktów biobójczych i</w:t>
      </w:r>
      <w:r>
        <w:t> </w:t>
      </w:r>
      <w:r w:rsidRPr="00757028">
        <w:t>substancji czy</w:t>
      </w:r>
      <w:r w:rsidRPr="00757028">
        <w:t>n</w:t>
      </w:r>
      <w:r w:rsidRPr="00757028">
        <w:t>nych oraz ich stosowania w</w:t>
      </w:r>
      <w:r>
        <w:t> </w:t>
      </w:r>
      <w:r w:rsidRPr="00757028">
        <w:t>działalności zawodowej;</w:t>
      </w:r>
    </w:p>
    <w:p w:rsidR="00680134" w:rsidRPr="00757028" w:rsidRDefault="00680134" w:rsidP="00680134">
      <w:pPr>
        <w:pStyle w:val="PKTpunkt"/>
      </w:pPr>
      <w:r w:rsidRPr="00757028">
        <w:t>2)</w:t>
      </w:r>
      <w:r w:rsidRPr="00757028">
        <w:tab/>
        <w:t>kontrola przestrzegania przepisów ustawy z</w:t>
      </w:r>
      <w:r>
        <w:t> </w:t>
      </w:r>
      <w:r w:rsidRPr="00757028">
        <w:t>dnia 22</w:t>
      </w:r>
      <w:r>
        <w:t> </w:t>
      </w:r>
      <w:r w:rsidRPr="00757028">
        <w:t>czerwca 2001</w:t>
      </w:r>
      <w:r>
        <w:t> </w:t>
      </w:r>
      <w:r w:rsidRPr="00757028">
        <w:t>r. o</w:t>
      </w:r>
      <w:r>
        <w:t> </w:t>
      </w:r>
      <w:r w:rsidRPr="00757028">
        <w:t>mikroorganizmach i</w:t>
      </w:r>
      <w:r>
        <w:t> </w:t>
      </w:r>
      <w:r w:rsidRPr="00757028">
        <w:t>organizmach genetycznie zmodyfikowanych (</w:t>
      </w:r>
      <w:r w:rsidR="0086219A">
        <w:t>Dz. U.</w:t>
      </w:r>
      <w:r w:rsidRPr="00757028">
        <w:t xml:space="preserve"> z</w:t>
      </w:r>
      <w:r>
        <w:t> </w:t>
      </w:r>
      <w:r w:rsidRPr="00757028">
        <w:t>20</w:t>
      </w:r>
      <w:r>
        <w:t>15 </w:t>
      </w:r>
      <w:r w:rsidRPr="00757028">
        <w:t>r.</w:t>
      </w:r>
      <w:r w:rsidR="0086219A">
        <w:t xml:space="preserve"> poz. </w:t>
      </w:r>
      <w:r>
        <w:t>806</w:t>
      </w:r>
      <w:r w:rsidRPr="00757028">
        <w:t>), w</w:t>
      </w:r>
      <w:r>
        <w:t> </w:t>
      </w:r>
      <w:r w:rsidRPr="00757028">
        <w:t>zakresie warunków dotyczących higieny pracy w</w:t>
      </w:r>
      <w:r>
        <w:t> </w:t>
      </w:r>
      <w:r w:rsidRPr="00757028">
        <w:t>zakładach inż</w:t>
      </w:r>
      <w:r w:rsidRPr="00757028">
        <w:t>y</w:t>
      </w:r>
      <w:r w:rsidRPr="00757028">
        <w:t>nierii genetycznej;</w:t>
      </w:r>
    </w:p>
    <w:p w:rsidR="00680134" w:rsidRPr="00757028" w:rsidRDefault="00680134" w:rsidP="00680134">
      <w:pPr>
        <w:pStyle w:val="PKTpunkt"/>
      </w:pPr>
      <w:r w:rsidRPr="00757028">
        <w:t>3)</w:t>
      </w:r>
      <w:r w:rsidRPr="00757028">
        <w:tab/>
        <w:t>kontrola przestrzegania przepisów rozporządzenia (WE)</w:t>
      </w:r>
      <w:r w:rsidR="0086219A">
        <w:t xml:space="preserve"> nr </w:t>
      </w:r>
      <w:r w:rsidRPr="00757028">
        <w:t>1829/2003</w:t>
      </w:r>
      <w:r>
        <w:t> </w:t>
      </w:r>
      <w:r w:rsidRPr="00757028">
        <w:t>Parlamentu Europejskiego i</w:t>
      </w:r>
      <w:r>
        <w:t> </w:t>
      </w:r>
      <w:r w:rsidRPr="00757028">
        <w:t>Rady z</w:t>
      </w:r>
      <w:r>
        <w:t> </w:t>
      </w:r>
      <w:r w:rsidRPr="00757028">
        <w:t>dnia 22</w:t>
      </w:r>
      <w:r>
        <w:t> </w:t>
      </w:r>
      <w:r w:rsidRPr="00757028">
        <w:t>września 2003</w:t>
      </w:r>
      <w:r>
        <w:t> </w:t>
      </w:r>
      <w:r w:rsidRPr="00757028">
        <w:t>r. w</w:t>
      </w:r>
      <w:r>
        <w:t> </w:t>
      </w:r>
      <w:r w:rsidRPr="00757028">
        <w:t>sprawie genetycznie zmodyfikowanej żywności i</w:t>
      </w:r>
      <w:r>
        <w:t> </w:t>
      </w:r>
      <w:r w:rsidRPr="00757028">
        <w:t>paszy (Dz. Urz. UE L 268</w:t>
      </w:r>
      <w:r>
        <w:t> </w:t>
      </w:r>
      <w:r w:rsidRPr="00757028">
        <w:t>z</w:t>
      </w:r>
      <w:r>
        <w:t> </w:t>
      </w:r>
      <w:r w:rsidR="00E1531B">
        <w:t>18.10.2003, str. </w:t>
      </w:r>
      <w:r w:rsidRPr="00757028">
        <w:t>1; Dz. Urz. UE Polskie wydanie specjalne, rozdz. 13,</w:t>
      </w:r>
      <w:r w:rsidR="0086219A">
        <w:t xml:space="preserve"> t. </w:t>
      </w:r>
      <w:r w:rsidRPr="00757028">
        <w:t>32, str. 432), w</w:t>
      </w:r>
      <w:r>
        <w:t> </w:t>
      </w:r>
      <w:r w:rsidRPr="00757028">
        <w:t>zakresie identyfikacji organizmów gen</w:t>
      </w:r>
      <w:r w:rsidRPr="00757028">
        <w:t>e</w:t>
      </w:r>
      <w:r w:rsidRPr="00757028">
        <w:t>tycznie zmodyfikowanych w</w:t>
      </w:r>
      <w:r>
        <w:t> </w:t>
      </w:r>
      <w:r w:rsidRPr="00757028">
        <w:t>żywności oraz znakowania żywności genetycznie zmodyfikowanej;</w:t>
      </w:r>
    </w:p>
    <w:p w:rsidR="00680134" w:rsidRPr="00757028" w:rsidRDefault="00680134" w:rsidP="00680134">
      <w:pPr>
        <w:pStyle w:val="PKTpunkt"/>
      </w:pPr>
      <w:r w:rsidRPr="00757028">
        <w:t>4)</w:t>
      </w:r>
      <w:r w:rsidRPr="00757028">
        <w:tab/>
        <w:t>kontrola przestrzegania przepisów rozporządzenia (WE)</w:t>
      </w:r>
      <w:r w:rsidR="0086219A">
        <w:t xml:space="preserve"> nr </w:t>
      </w:r>
      <w:r w:rsidRPr="00757028">
        <w:t>1830/2003</w:t>
      </w:r>
      <w:r>
        <w:t> </w:t>
      </w:r>
      <w:r w:rsidRPr="00757028">
        <w:t>Parlamentu Europejskiego i</w:t>
      </w:r>
      <w:r>
        <w:t> </w:t>
      </w:r>
      <w:r w:rsidRPr="00757028">
        <w:t>Rady z</w:t>
      </w:r>
      <w:r>
        <w:t> </w:t>
      </w:r>
      <w:r w:rsidRPr="00757028">
        <w:t>dnia 22</w:t>
      </w:r>
      <w:r>
        <w:t> </w:t>
      </w:r>
      <w:r w:rsidRPr="00757028">
        <w:t>września 2003</w:t>
      </w:r>
      <w:r>
        <w:t> </w:t>
      </w:r>
      <w:r w:rsidRPr="00757028">
        <w:t>r. dotyczącego możliwości śledzenia i</w:t>
      </w:r>
      <w:r>
        <w:t> </w:t>
      </w:r>
      <w:r w:rsidRPr="00757028">
        <w:t>etykietowania organizmów zmodyfikowanych genetycznie oraz możliwości śledzenia żywności i</w:t>
      </w:r>
      <w:r>
        <w:t> </w:t>
      </w:r>
      <w:r w:rsidRPr="00757028">
        <w:t>produktów paszowych wyprodukowanych z</w:t>
      </w:r>
      <w:r>
        <w:t> </w:t>
      </w:r>
      <w:r w:rsidRPr="00757028">
        <w:t>organizmów zmodyfikowanych genetycznie i</w:t>
      </w:r>
      <w:r>
        <w:t> </w:t>
      </w:r>
      <w:r w:rsidRPr="00757028">
        <w:t>zmieniającego dyrektywę 2001/18/WE (Dz. Urz. UE L 268</w:t>
      </w:r>
      <w:r>
        <w:t> </w:t>
      </w:r>
      <w:r w:rsidRPr="00757028">
        <w:t>z</w:t>
      </w:r>
      <w:r>
        <w:t> </w:t>
      </w:r>
      <w:r w:rsidRPr="00757028">
        <w:t>18.10.2003, str. 24, z</w:t>
      </w:r>
      <w:r>
        <w:t> </w:t>
      </w:r>
      <w:proofErr w:type="spellStart"/>
      <w:r w:rsidRPr="00757028">
        <w:t>późn</w:t>
      </w:r>
      <w:proofErr w:type="spellEnd"/>
      <w:r w:rsidRPr="00757028">
        <w:t>. zm.; Dz. Urz. UE Polskie wydanie specjalne, rozdz. 13,</w:t>
      </w:r>
      <w:r w:rsidR="0086219A">
        <w:t xml:space="preserve"> t. </w:t>
      </w:r>
      <w:r w:rsidRPr="00757028">
        <w:t>32, str. 455), w</w:t>
      </w:r>
      <w:r>
        <w:t> </w:t>
      </w:r>
      <w:r w:rsidRPr="00757028">
        <w:t>zakresie przekazywania i</w:t>
      </w:r>
      <w:r>
        <w:t> </w:t>
      </w:r>
      <w:r w:rsidRPr="00757028">
        <w:t>przechowywania wymaganej dokumentacji dotyczącej żywności genetycznie zmodyfikowanej;</w:t>
      </w:r>
    </w:p>
    <w:p w:rsidR="00680134" w:rsidRPr="00757028" w:rsidRDefault="00680134" w:rsidP="00680134">
      <w:pPr>
        <w:pStyle w:val="PKTpunkt"/>
      </w:pPr>
      <w:r w:rsidRPr="00757028">
        <w:t>5)</w:t>
      </w:r>
      <w:r w:rsidRPr="00757028">
        <w:tab/>
        <w:t>kontrola przestrzegania przepisów rozporządzenia (WE)</w:t>
      </w:r>
      <w:r w:rsidR="0086219A">
        <w:t xml:space="preserve"> nr </w:t>
      </w:r>
      <w:r w:rsidRPr="00757028">
        <w:t>1946/2003</w:t>
      </w:r>
      <w:r>
        <w:t> </w:t>
      </w:r>
      <w:r w:rsidRPr="00757028">
        <w:t>Parlamentu Europejskiego i</w:t>
      </w:r>
      <w:r>
        <w:t> </w:t>
      </w:r>
      <w:r w:rsidRPr="00757028">
        <w:t>Rady z</w:t>
      </w:r>
      <w:r>
        <w:t> </w:t>
      </w:r>
      <w:r w:rsidRPr="00757028">
        <w:t>dnia 15</w:t>
      </w:r>
      <w:r>
        <w:t> </w:t>
      </w:r>
      <w:r w:rsidRPr="00757028">
        <w:t>lipca 2003</w:t>
      </w:r>
      <w:r>
        <w:t> </w:t>
      </w:r>
      <w:r w:rsidRPr="00757028">
        <w:t>r. w</w:t>
      </w:r>
      <w:r>
        <w:t> </w:t>
      </w:r>
      <w:r w:rsidRPr="00757028">
        <w:t>sprawie transgranicznego przemieszczania organizmów genetycznie zmodyfikowanych (Dz. Urz. UE L 287</w:t>
      </w:r>
      <w:r>
        <w:t> </w:t>
      </w:r>
      <w:r w:rsidRPr="00757028">
        <w:t>z</w:t>
      </w:r>
      <w:r>
        <w:t> </w:t>
      </w:r>
      <w:r w:rsidRPr="00757028">
        <w:t>05.11.2003, str. 1; Dz. Urz. UE Polskie wydanie specjalne, rozdz. 15,</w:t>
      </w:r>
      <w:r w:rsidR="0086219A">
        <w:t xml:space="preserve"> t. </w:t>
      </w:r>
      <w:r w:rsidRPr="00757028">
        <w:t>7, str. 650), w</w:t>
      </w:r>
      <w:r>
        <w:t> </w:t>
      </w:r>
      <w:r w:rsidRPr="00757028">
        <w:t>zakresie transgr</w:t>
      </w:r>
      <w:r w:rsidRPr="00757028">
        <w:t>a</w:t>
      </w:r>
      <w:r w:rsidRPr="00757028">
        <w:t>nicznego przemieszczania organizmów genetycznie zmodyfikowanych przeznaczonych do bezpośredniego wykorz</w:t>
      </w:r>
      <w:r w:rsidRPr="00757028">
        <w:t>y</w:t>
      </w:r>
      <w:r w:rsidRPr="00757028">
        <w:t>stania jako żywność w</w:t>
      </w:r>
      <w:r>
        <w:t> </w:t>
      </w:r>
      <w:r w:rsidRPr="00757028">
        <w:t>rozumieniu przepisów tego rozporządzenia.</w:t>
      </w:r>
    </w:p>
    <w:p w:rsidR="00680134" w:rsidRPr="00680134" w:rsidRDefault="00680134" w:rsidP="0086219A">
      <w:pPr>
        <w:pStyle w:val="ARTartustawynprozporzdzenia"/>
        <w:keepNext/>
      </w:pPr>
      <w:r w:rsidRPr="0086219A">
        <w:rPr>
          <w:rStyle w:val="Ppogrubienie"/>
        </w:rPr>
        <w:t>Art. 5.</w:t>
      </w:r>
      <w:r w:rsidRPr="00680134">
        <w:t> Do zakresu działania Państwowej Inspekcji Sanitarnej w dziedzinie zapobiegania i zwalczania chorób, o których mowa</w:t>
      </w:r>
      <w:r w:rsidR="0086219A" w:rsidRPr="00680134">
        <w:t xml:space="preserve"> w</w:t>
      </w:r>
      <w:r w:rsidR="0086219A">
        <w:t> art. </w:t>
      </w:r>
      <w:r w:rsidRPr="00680134">
        <w:t>2, należy:</w:t>
      </w:r>
    </w:p>
    <w:p w:rsidR="00680134" w:rsidRPr="00757028" w:rsidRDefault="00680134" w:rsidP="00680134">
      <w:pPr>
        <w:pStyle w:val="PKTpunkt"/>
      </w:pPr>
      <w:r w:rsidRPr="00757028">
        <w:t>1)</w:t>
      </w:r>
      <w:r w:rsidRPr="00757028">
        <w:tab/>
        <w:t>dokonywanie analiz i</w:t>
      </w:r>
      <w:r>
        <w:t> </w:t>
      </w:r>
      <w:r w:rsidRPr="00757028">
        <w:t>ocen epidemiologicznych;</w:t>
      </w:r>
    </w:p>
    <w:p w:rsidR="00680134" w:rsidRPr="00757028" w:rsidRDefault="00680134" w:rsidP="00680134">
      <w:pPr>
        <w:pStyle w:val="PKTpunkt"/>
      </w:pPr>
      <w:r w:rsidRPr="00757028">
        <w:t>2)</w:t>
      </w:r>
      <w:r w:rsidRPr="00757028">
        <w:tab/>
        <w:t>opracowywanie programów i</w:t>
      </w:r>
      <w:r>
        <w:t> </w:t>
      </w:r>
      <w:r w:rsidRPr="00757028">
        <w:t>planów działalności zapobiegawczej i</w:t>
      </w:r>
      <w:r>
        <w:t> </w:t>
      </w:r>
      <w:r w:rsidRPr="00757028">
        <w:t>przeciwepidemicznej, przekazywanie ich do realizacji podmiotom leczniczym w</w:t>
      </w:r>
      <w:r>
        <w:t> </w:t>
      </w:r>
      <w:r w:rsidRPr="00757028">
        <w:t>rozumieniu przepisów o</w:t>
      </w:r>
      <w:r>
        <w:t> </w:t>
      </w:r>
      <w:r w:rsidRPr="00757028">
        <w:t>działalności leczniczej oraz kontrola realizacji tych pr</w:t>
      </w:r>
      <w:r w:rsidRPr="00757028">
        <w:t>o</w:t>
      </w:r>
      <w:r w:rsidRPr="00757028">
        <w:t>gramów i</w:t>
      </w:r>
      <w:r>
        <w:t> </w:t>
      </w:r>
      <w:r w:rsidRPr="00757028">
        <w:t>planów;</w:t>
      </w:r>
    </w:p>
    <w:p w:rsidR="00680134" w:rsidRPr="00757028" w:rsidRDefault="00680134" w:rsidP="00680134">
      <w:pPr>
        <w:pStyle w:val="PKTpunkt"/>
      </w:pPr>
      <w:r w:rsidRPr="00757028">
        <w:t>3)</w:t>
      </w:r>
      <w:r w:rsidRPr="00757028">
        <w:tab/>
        <w:t>ustalanie zakresu i</w:t>
      </w:r>
      <w:r>
        <w:t> </w:t>
      </w:r>
      <w:r w:rsidRPr="00757028">
        <w:t>terminów szczepień ochronnych oraz sprawowanie nadzoru w</w:t>
      </w:r>
      <w:r>
        <w:t> </w:t>
      </w:r>
      <w:r w:rsidRPr="00757028">
        <w:t>tym zakresie;</w:t>
      </w:r>
    </w:p>
    <w:p w:rsidR="00680134" w:rsidRPr="00757028" w:rsidRDefault="00680134" w:rsidP="00680134">
      <w:pPr>
        <w:pStyle w:val="PKTpunkt"/>
      </w:pPr>
      <w:r w:rsidRPr="00757028">
        <w:t>4)</w:t>
      </w:r>
      <w:r w:rsidRPr="00757028">
        <w:tab/>
        <w:t>wydawanie zarządzeń i</w:t>
      </w:r>
      <w:r>
        <w:t> </w:t>
      </w:r>
      <w:r w:rsidRPr="00757028">
        <w:t>decyzji lub występowanie do innych organów o</w:t>
      </w:r>
      <w:r>
        <w:t> </w:t>
      </w:r>
      <w:r w:rsidRPr="00757028">
        <w:t>ich wydanie – w</w:t>
      </w:r>
      <w:r>
        <w:t> </w:t>
      </w:r>
      <w:r w:rsidRPr="00757028">
        <w:t>wypadkach określonych w</w:t>
      </w:r>
      <w:r>
        <w:t> </w:t>
      </w:r>
      <w:r w:rsidRPr="00757028">
        <w:t>przepisach o</w:t>
      </w:r>
      <w:r>
        <w:t> </w:t>
      </w:r>
      <w:r w:rsidRPr="00757028">
        <w:t>zwalczaniu chorób zakaźnych;</w:t>
      </w:r>
    </w:p>
    <w:p w:rsidR="00680134" w:rsidRPr="00757028" w:rsidRDefault="00680134" w:rsidP="00680134">
      <w:pPr>
        <w:pStyle w:val="PKTpunkt"/>
      </w:pPr>
      <w:r w:rsidRPr="00757028">
        <w:t>4a)</w:t>
      </w:r>
      <w:r w:rsidRPr="00757028">
        <w:tab/>
        <w:t>wydawanie decyzji o</w:t>
      </w:r>
      <w:r>
        <w:t> </w:t>
      </w:r>
      <w:r w:rsidRPr="00757028">
        <w:t>stwierdzeniu choroby zawodowej lub decyzji o</w:t>
      </w:r>
      <w:r>
        <w:t> </w:t>
      </w:r>
      <w:r w:rsidRPr="00757028">
        <w:t>braku podstaw do jej stwierdzenia;</w:t>
      </w:r>
    </w:p>
    <w:p w:rsidR="00680134" w:rsidRPr="00757028" w:rsidRDefault="00680134" w:rsidP="00680134">
      <w:pPr>
        <w:pStyle w:val="PKTpunkt"/>
      </w:pPr>
      <w:r w:rsidRPr="00757028">
        <w:t>5)</w:t>
      </w:r>
      <w:r w:rsidRPr="00757028">
        <w:tab/>
        <w:t>planowanie i</w:t>
      </w:r>
      <w:r>
        <w:t> </w:t>
      </w:r>
      <w:r w:rsidRPr="00757028">
        <w:t>organizowanie sanitarnego zabezpieczenia granic państwa;</w:t>
      </w:r>
    </w:p>
    <w:p w:rsidR="00680134" w:rsidRPr="00757028" w:rsidRDefault="00680134" w:rsidP="00680134">
      <w:pPr>
        <w:pStyle w:val="PKTpunkt"/>
      </w:pPr>
      <w:r w:rsidRPr="00757028">
        <w:t>6)</w:t>
      </w:r>
      <w:r w:rsidRPr="00757028">
        <w:tab/>
        <w:t>nadzór sanitarny nad ruchem pasażerskim i</w:t>
      </w:r>
      <w:r>
        <w:t> </w:t>
      </w:r>
      <w:r w:rsidRPr="00757028">
        <w:t>towarowym w</w:t>
      </w:r>
      <w:r>
        <w:t> </w:t>
      </w:r>
      <w:r w:rsidRPr="00757028">
        <w:t>morskich i</w:t>
      </w:r>
      <w:r>
        <w:t> </w:t>
      </w:r>
      <w:r w:rsidRPr="00757028">
        <w:t>lotniczych portach oraz przystaniach;</w:t>
      </w:r>
    </w:p>
    <w:p w:rsidR="00680134" w:rsidRPr="00757028" w:rsidRDefault="00680134" w:rsidP="00680134">
      <w:pPr>
        <w:pStyle w:val="PKTpunkt"/>
      </w:pPr>
      <w:r w:rsidRPr="00757028">
        <w:t>7)</w:t>
      </w:r>
      <w:r w:rsidRPr="00757028">
        <w:tab/>
        <w:t>udzielanie poradnictwa w</w:t>
      </w:r>
      <w:r>
        <w:t> </w:t>
      </w:r>
      <w:r w:rsidRPr="00757028">
        <w:t>zakresie spraw sanitarno</w:t>
      </w:r>
      <w:r w:rsidR="0086219A">
        <w:softHyphen/>
      </w:r>
      <w:r w:rsidR="0086219A">
        <w:noBreakHyphen/>
      </w:r>
      <w:r w:rsidRPr="00757028">
        <w:t>epidemiologicznych lekarzom okrętowym i</w:t>
      </w:r>
      <w:r>
        <w:t> </w:t>
      </w:r>
      <w:r w:rsidRPr="00757028">
        <w:t>personelowi pomo</w:t>
      </w:r>
      <w:r w:rsidRPr="00757028">
        <w:t>c</w:t>
      </w:r>
      <w:r w:rsidRPr="00757028">
        <w:t>niczo</w:t>
      </w:r>
      <w:r w:rsidR="0086219A">
        <w:softHyphen/>
      </w:r>
      <w:r w:rsidR="0086219A">
        <w:noBreakHyphen/>
      </w:r>
      <w:r w:rsidRPr="00757028">
        <w:t>lekarskiemu, zatrudnionemu na statkach morskich, żeglugi śródlądowej i</w:t>
      </w:r>
      <w:r>
        <w:t> </w:t>
      </w:r>
      <w:r w:rsidRPr="00757028">
        <w:t>powietrznych;</w:t>
      </w:r>
    </w:p>
    <w:p w:rsidR="00680134" w:rsidRPr="00757028" w:rsidRDefault="00680134" w:rsidP="00680134">
      <w:pPr>
        <w:pStyle w:val="PKTpunkt"/>
      </w:pPr>
      <w:r w:rsidRPr="00757028">
        <w:t>8)</w:t>
      </w:r>
      <w:r w:rsidRPr="00757028">
        <w:tab/>
        <w:t>kierowanie akcją sanitarną przy masowych przemieszczeniach ludności, zjazdach i</w:t>
      </w:r>
      <w:r>
        <w:t> </w:t>
      </w:r>
      <w:r w:rsidRPr="00757028">
        <w:t>zgromadzeniach.</w:t>
      </w:r>
    </w:p>
    <w:p w:rsidR="00680134" w:rsidRPr="00680134" w:rsidRDefault="00680134" w:rsidP="0086219A">
      <w:pPr>
        <w:pStyle w:val="ARTartustawynprozporzdzenia"/>
        <w:keepNext/>
      </w:pPr>
      <w:r w:rsidRPr="0086219A">
        <w:rPr>
          <w:rStyle w:val="Ppogrubienie"/>
        </w:rPr>
        <w:t>Art. 6.</w:t>
      </w:r>
      <w:r w:rsidRPr="00680134">
        <w:t> Państwowa Inspekcja Sanitarna inicjuje, organizuje, prowadzi, koordynuje i nadzoruje działalność oświat</w:t>
      </w:r>
      <w:r w:rsidRPr="00680134">
        <w:t>o</w:t>
      </w:r>
      <w:r w:rsidRPr="00680134">
        <w:t>wo</w:t>
      </w:r>
      <w:r w:rsidR="0086219A">
        <w:softHyphen/>
      </w:r>
      <w:r w:rsidR="0086219A">
        <w:noBreakHyphen/>
      </w:r>
      <w:r w:rsidRPr="00680134">
        <w:t>zdrowotną w celu ukształtowania odpowiednich postaw i </w:t>
      </w:r>
      <w:proofErr w:type="spellStart"/>
      <w:r w:rsidRPr="00680134">
        <w:t>zachowań</w:t>
      </w:r>
      <w:proofErr w:type="spellEnd"/>
      <w:r w:rsidRPr="00680134">
        <w:t xml:space="preserve"> zdrowotnych, a w szczególności:</w:t>
      </w:r>
    </w:p>
    <w:p w:rsidR="00680134" w:rsidRPr="00757028" w:rsidRDefault="00680134" w:rsidP="00680134">
      <w:pPr>
        <w:pStyle w:val="PKTpunkt"/>
      </w:pPr>
      <w:r w:rsidRPr="00757028">
        <w:t>1)</w:t>
      </w:r>
      <w:r w:rsidRPr="00757028">
        <w:tab/>
        <w:t>inicjuje i</w:t>
      </w:r>
      <w:r>
        <w:t> </w:t>
      </w:r>
      <w:r w:rsidRPr="00757028">
        <w:t>wytycza kierunki przedsięwzięć zmierzających do zaznajamiania społeczeństwa z</w:t>
      </w:r>
      <w:r>
        <w:t> </w:t>
      </w:r>
      <w:r w:rsidRPr="00757028">
        <w:t>czynnikami szkodliwymi dla zdrowia, popularyzowania zasad higieny i</w:t>
      </w:r>
      <w:r>
        <w:t> </w:t>
      </w:r>
      <w:r w:rsidRPr="00757028">
        <w:t>racjonalnego żywienia, metod zapobiegania chorobom oraz umiejętn</w:t>
      </w:r>
      <w:r w:rsidRPr="00757028">
        <w:t>o</w:t>
      </w:r>
      <w:r w:rsidRPr="00757028">
        <w:t>ści udzielania pierwszej pomocy;</w:t>
      </w:r>
    </w:p>
    <w:p w:rsidR="00680134" w:rsidRPr="00757028" w:rsidRDefault="00680134" w:rsidP="00680134">
      <w:pPr>
        <w:pStyle w:val="PKTpunkt"/>
      </w:pPr>
      <w:r w:rsidRPr="00757028">
        <w:t>2)</w:t>
      </w:r>
      <w:r w:rsidRPr="00757028">
        <w:tab/>
        <w:t>pobudza aktywność społeczną do działań na rzecz własnego zdrowia;</w:t>
      </w:r>
    </w:p>
    <w:p w:rsidR="00680134" w:rsidRPr="00757028" w:rsidRDefault="00680134" w:rsidP="00680134">
      <w:pPr>
        <w:pStyle w:val="PKTpunkt"/>
      </w:pPr>
      <w:r w:rsidRPr="00757028">
        <w:t>3)</w:t>
      </w:r>
      <w:r w:rsidRPr="00757028">
        <w:tab/>
        <w:t>udziela porad i</w:t>
      </w:r>
      <w:r>
        <w:t> </w:t>
      </w:r>
      <w:r w:rsidRPr="00757028">
        <w:t>informacji w</w:t>
      </w:r>
      <w:r>
        <w:t> </w:t>
      </w:r>
      <w:r w:rsidRPr="00757028">
        <w:t>zakresie zapobiegania i</w:t>
      </w:r>
      <w:r>
        <w:t> </w:t>
      </w:r>
      <w:r w:rsidRPr="00757028">
        <w:t>eliminowania negatywnego wpływu czynników i</w:t>
      </w:r>
      <w:r>
        <w:t> </w:t>
      </w:r>
      <w:r w:rsidRPr="00757028">
        <w:t>zjawisk f</w:t>
      </w:r>
      <w:r w:rsidRPr="00757028">
        <w:t>i</w:t>
      </w:r>
      <w:r w:rsidRPr="00757028">
        <w:t>zycznych, chemicznych i</w:t>
      </w:r>
      <w:r>
        <w:t> </w:t>
      </w:r>
      <w:r w:rsidRPr="00757028">
        <w:t>biologicznych na zdrowie ludzi;</w:t>
      </w:r>
    </w:p>
    <w:p w:rsidR="00680134" w:rsidRPr="00757028" w:rsidRDefault="00680134" w:rsidP="00680134">
      <w:pPr>
        <w:pStyle w:val="PKTpunkt"/>
      </w:pPr>
      <w:r w:rsidRPr="00757028">
        <w:t>4)</w:t>
      </w:r>
      <w:r w:rsidRPr="00757028">
        <w:tab/>
        <w:t>ocenia działalność oświatowo</w:t>
      </w:r>
      <w:r w:rsidR="0086219A">
        <w:softHyphen/>
      </w:r>
      <w:r w:rsidR="0086219A">
        <w:noBreakHyphen/>
      </w:r>
      <w:r w:rsidRPr="00757028">
        <w:t>zdrowotną prowadzoną przez szkoły i</w:t>
      </w:r>
      <w:r>
        <w:t> </w:t>
      </w:r>
      <w:r w:rsidRPr="00757028">
        <w:t>inne placówki oświatowo</w:t>
      </w:r>
      <w:r w:rsidR="0086219A">
        <w:softHyphen/>
      </w:r>
      <w:r w:rsidR="0086219A">
        <w:noBreakHyphen/>
      </w:r>
      <w:r w:rsidRPr="00757028">
        <w:t>wychowawcze, szk</w:t>
      </w:r>
      <w:r w:rsidRPr="00757028">
        <w:t>o</w:t>
      </w:r>
      <w:r w:rsidRPr="00757028">
        <w:t>ły wyższe oraz środki masowego przekazywania, podmioty lecznicze oraz inne podmioty, instytucje i</w:t>
      </w:r>
      <w:r>
        <w:t> </w:t>
      </w:r>
      <w:r w:rsidRPr="00757028">
        <w:t>organizacje, a</w:t>
      </w:r>
      <w:r>
        <w:t> </w:t>
      </w:r>
      <w:r w:rsidRPr="00757028">
        <w:t>także udziela im pomocy w</w:t>
      </w:r>
      <w:r>
        <w:t> </w:t>
      </w:r>
      <w:r w:rsidRPr="00757028">
        <w:t>prowadzeniu tej działalności.</w:t>
      </w:r>
    </w:p>
    <w:p w:rsidR="00680134" w:rsidRPr="00757028" w:rsidRDefault="00680134" w:rsidP="00680134">
      <w:pPr>
        <w:pStyle w:val="ARTartustawynprozporzdzenia"/>
      </w:pPr>
      <w:r w:rsidRPr="0086219A">
        <w:rPr>
          <w:rStyle w:val="Ppogrubienie"/>
        </w:rPr>
        <w:t>Art. 6a.</w:t>
      </w:r>
      <w:r w:rsidRPr="00757028">
        <w:t> 1. Do zadań Państwowej Inspekcji Sanitarnej należy również wydawan</w:t>
      </w:r>
      <w:r>
        <w:t>i</w:t>
      </w:r>
      <w:r w:rsidRPr="00757028">
        <w:t>e opinii co do zgodności z</w:t>
      </w:r>
      <w:r>
        <w:t> </w:t>
      </w:r>
      <w:r w:rsidRPr="00757028">
        <w:t>warunkami sanitarnymi określonymi przepisami Unii Europejskiej przedsięwzięć i</w:t>
      </w:r>
      <w:r>
        <w:t> </w:t>
      </w:r>
      <w:r w:rsidRPr="00757028">
        <w:t>zrealizowanych inwestycji, których realizacja jest wspomagana przez Agencję Restrukturyzacji i</w:t>
      </w:r>
      <w:r>
        <w:t> </w:t>
      </w:r>
      <w:r w:rsidRPr="00757028">
        <w:t>Modernizacji Rolnictwa ze środków pochodzących z</w:t>
      </w:r>
      <w:r>
        <w:t> </w:t>
      </w:r>
      <w:r w:rsidRPr="00757028">
        <w:t>funduszy Unii Europejskiej.</w:t>
      </w:r>
    </w:p>
    <w:p w:rsidR="00680134" w:rsidRPr="00757028" w:rsidRDefault="00680134" w:rsidP="00680134">
      <w:pPr>
        <w:pStyle w:val="USTustnpkodeksu"/>
      </w:pPr>
      <w:r w:rsidRPr="00757028">
        <w:t>2. Opinie, o</w:t>
      </w:r>
      <w:r>
        <w:t> </w:t>
      </w:r>
      <w:r w:rsidRPr="00757028">
        <w:t>których mowa</w:t>
      </w:r>
      <w:r w:rsidR="0086219A" w:rsidRPr="00757028">
        <w:t xml:space="preserve"> w</w:t>
      </w:r>
      <w:r w:rsidR="0086219A">
        <w:t> ust. </w:t>
      </w:r>
      <w:r w:rsidRPr="00757028">
        <w:t>1, są wydawane na wniosek podmiotu ubiegającego się o</w:t>
      </w:r>
      <w:r>
        <w:t> </w:t>
      </w:r>
      <w:r w:rsidRPr="00757028">
        <w:t>pomoc finansową.</w:t>
      </w:r>
    </w:p>
    <w:p w:rsidR="00680134" w:rsidRPr="00757028" w:rsidRDefault="00680134" w:rsidP="00680134">
      <w:pPr>
        <w:pStyle w:val="ROZDZODDZOZNoznaczenierozdziauluboddziau"/>
      </w:pPr>
      <w:r w:rsidRPr="00757028">
        <w:t>Rozdział 2</w:t>
      </w:r>
    </w:p>
    <w:p w:rsidR="00680134" w:rsidRPr="00757028" w:rsidRDefault="00680134" w:rsidP="0086219A">
      <w:pPr>
        <w:pStyle w:val="ROZDZODDZPRZEDMprzedmiotregulacjirozdziauluboddziau"/>
      </w:pPr>
      <w:r w:rsidRPr="00757028">
        <w:t>Organizacja Państwowej Inspekcji Sanitarnej</w:t>
      </w:r>
    </w:p>
    <w:p w:rsidR="00680134" w:rsidRPr="00757028" w:rsidRDefault="00680134" w:rsidP="00680134">
      <w:pPr>
        <w:pStyle w:val="ARTartustawynprozporzdzenia"/>
      </w:pPr>
      <w:r w:rsidRPr="0086219A">
        <w:rPr>
          <w:rStyle w:val="Ppogrubienie"/>
        </w:rPr>
        <w:t>Art. 7.</w:t>
      </w:r>
      <w:r w:rsidRPr="00757028">
        <w:t> 1. Państwowa Inspekcja Sanitarna podlega ministrowi właściwemu do spraw zdrowia.</w:t>
      </w:r>
    </w:p>
    <w:p w:rsidR="00680134" w:rsidRPr="00757028" w:rsidRDefault="00680134" w:rsidP="00680134">
      <w:pPr>
        <w:pStyle w:val="USTustnpkodeksu"/>
      </w:pPr>
      <w:r w:rsidRPr="00757028">
        <w:t>2. Państwową Inspekcją Sanitarną kieruje Główny Inspektor Sanitarny jako centralny organ administracji rządowej.</w:t>
      </w:r>
    </w:p>
    <w:p w:rsidR="00680134" w:rsidRPr="00757028" w:rsidRDefault="00680134" w:rsidP="00680134">
      <w:pPr>
        <w:pStyle w:val="USTustnpkodeksu"/>
      </w:pPr>
      <w:r w:rsidRPr="00757028">
        <w:t>3. Główny Inspektor Sanitarny zadania wykonuje przy pomocy Głównego Inspektoratu Sanitarnego.</w:t>
      </w:r>
    </w:p>
    <w:p w:rsidR="00680134" w:rsidRPr="00757028" w:rsidRDefault="00680134" w:rsidP="00680134">
      <w:pPr>
        <w:pStyle w:val="USTustnpkodeksu"/>
      </w:pPr>
      <w:r w:rsidRPr="00757028">
        <w:t>4. Organizację Głównego Inspektoratu Sanitarnego określa statut nadany w</w:t>
      </w:r>
      <w:r>
        <w:t> </w:t>
      </w:r>
      <w:r w:rsidRPr="00757028">
        <w:t>drodze rozporządzenia przez ministra właściwego do spraw zdrowia.</w:t>
      </w:r>
    </w:p>
    <w:p w:rsidR="00680134" w:rsidRPr="00757028" w:rsidRDefault="00680134" w:rsidP="00680134">
      <w:pPr>
        <w:pStyle w:val="ARTartustawynprozporzdzenia"/>
      </w:pPr>
      <w:r w:rsidRPr="0086219A">
        <w:rPr>
          <w:rStyle w:val="Ppogrubienie"/>
        </w:rPr>
        <w:t>Art. 8.</w:t>
      </w:r>
      <w:r w:rsidRPr="00CD6511">
        <w:t> </w:t>
      </w:r>
      <w:r w:rsidRPr="00757028">
        <w:t>1. Główny Inspektor Sanitarny jest centralnym organem administracji rządowej podległym ministrowi wł</w:t>
      </w:r>
      <w:r w:rsidRPr="00757028">
        <w:t>a</w:t>
      </w:r>
      <w:r w:rsidRPr="00757028">
        <w:t>ściwemu do spraw zdrowia.</w:t>
      </w:r>
    </w:p>
    <w:p w:rsidR="00680134" w:rsidRPr="00757028" w:rsidRDefault="00680134" w:rsidP="00680134">
      <w:pPr>
        <w:pStyle w:val="USTustnpkodeksu"/>
      </w:pPr>
      <w:r w:rsidRPr="00757028">
        <w:t>2. Głównego Inspektora Sanitarnego powołuje Prezes Rady Ministrów, spośród osób wyłonionych w</w:t>
      </w:r>
      <w:r>
        <w:t> </w:t>
      </w:r>
      <w:r w:rsidRPr="00757028">
        <w:t>drodze otwart</w:t>
      </w:r>
      <w:r w:rsidRPr="00757028">
        <w:t>e</w:t>
      </w:r>
      <w:r w:rsidRPr="00757028">
        <w:t>go i</w:t>
      </w:r>
      <w:r>
        <w:t> </w:t>
      </w:r>
      <w:r w:rsidRPr="00757028">
        <w:t>konkurencyjnego naboru, na wniosek ministra właściwego do spraw zdrowia.</w:t>
      </w:r>
    </w:p>
    <w:p w:rsidR="00680134" w:rsidRPr="00757028" w:rsidRDefault="00680134" w:rsidP="00680134">
      <w:pPr>
        <w:pStyle w:val="USTustnpkodeksu"/>
      </w:pPr>
      <w:r w:rsidRPr="00757028">
        <w:t>3. Prezes Rady Ministrów odwołuje Głównego Inspektora Sanitarnego.</w:t>
      </w:r>
    </w:p>
    <w:p w:rsidR="00680134" w:rsidRPr="00757028" w:rsidRDefault="00680134" w:rsidP="00680134">
      <w:pPr>
        <w:pStyle w:val="USTustnpkodeksu"/>
      </w:pPr>
      <w:r w:rsidRPr="00757028">
        <w:t>4. Zastępców Głównego Inspektora Sanitarnego w</w:t>
      </w:r>
      <w:r>
        <w:t> </w:t>
      </w:r>
      <w:r w:rsidRPr="00757028">
        <w:t>liczbie 2</w:t>
      </w:r>
      <w:r>
        <w:t> </w:t>
      </w:r>
      <w:r w:rsidRPr="00757028">
        <w:t>powołuje, spośród osób wyłonionych w</w:t>
      </w:r>
      <w:r>
        <w:t> </w:t>
      </w:r>
      <w:r w:rsidRPr="00757028">
        <w:t>drodze otwart</w:t>
      </w:r>
      <w:r w:rsidRPr="00757028">
        <w:t>e</w:t>
      </w:r>
      <w:r w:rsidRPr="00757028">
        <w:t>go i</w:t>
      </w:r>
      <w:r>
        <w:t> </w:t>
      </w:r>
      <w:r w:rsidRPr="00757028">
        <w:t>konkurencyjnego naboru, minister właściwy do spraw zdrowia, na wniosek Głównego Inspektora Sanitarnego. Min</w:t>
      </w:r>
      <w:r w:rsidRPr="00757028">
        <w:t>i</w:t>
      </w:r>
      <w:r w:rsidRPr="00757028">
        <w:t>ster właściwy do spraw zdrowia, na wniosek Głównego Inspektora Sanitarnego, odwołuje jego zastępców.</w:t>
      </w:r>
    </w:p>
    <w:p w:rsidR="00680134" w:rsidRPr="00757028" w:rsidRDefault="00680134" w:rsidP="00680134">
      <w:pPr>
        <w:pStyle w:val="USTustnpkodeksu"/>
      </w:pPr>
      <w:r w:rsidRPr="00757028">
        <w:t>5. Nadzór nad Głównym Inspektorem Sanitarnym sprawuje minister właściwy do spraw zdrowia.</w:t>
      </w:r>
    </w:p>
    <w:p w:rsidR="00680134" w:rsidRPr="00680134" w:rsidRDefault="00680134" w:rsidP="0086219A">
      <w:pPr>
        <w:pStyle w:val="USTustnpkodeksu"/>
        <w:keepNext/>
      </w:pPr>
      <w:r w:rsidRPr="00757028">
        <w:t>6. Stanowisko Głównego Inspektora Sanitarnego może zajmować osoba, która:</w:t>
      </w:r>
    </w:p>
    <w:p w:rsidR="00680134" w:rsidRPr="00757028" w:rsidRDefault="00680134" w:rsidP="00680134">
      <w:pPr>
        <w:pStyle w:val="PKTpunkt"/>
      </w:pPr>
      <w:r w:rsidRPr="00757028">
        <w:t>1)</w:t>
      </w:r>
      <w:r w:rsidRPr="00757028">
        <w:tab/>
        <w:t>jest lekarzem i</w:t>
      </w:r>
      <w:r>
        <w:t> </w:t>
      </w:r>
      <w:r w:rsidRPr="00757028">
        <w:t>uzyskała, w</w:t>
      </w:r>
      <w:r>
        <w:t> </w:t>
      </w:r>
      <w:r w:rsidRPr="00757028">
        <w:t>trybie przewidzianym w</w:t>
      </w:r>
      <w:r>
        <w:t> </w:t>
      </w:r>
      <w:r w:rsidRPr="00757028">
        <w:t>odrębnych przepisach, specjalizację w</w:t>
      </w:r>
      <w:r>
        <w:t> </w:t>
      </w:r>
      <w:r w:rsidRPr="00757028">
        <w:t>dziedzinie medycyny mającej zastosowanie w</w:t>
      </w:r>
      <w:r>
        <w:t> </w:t>
      </w:r>
      <w:r w:rsidRPr="00757028">
        <w:t>realizacji zadań Państwowej Inspekcji Sanitarnej;</w:t>
      </w:r>
    </w:p>
    <w:p w:rsidR="00680134" w:rsidRPr="00757028" w:rsidRDefault="00680134" w:rsidP="00680134">
      <w:pPr>
        <w:pStyle w:val="PKTpunkt"/>
      </w:pPr>
      <w:r w:rsidRPr="00757028">
        <w:t>2)</w:t>
      </w:r>
      <w:r w:rsidRPr="00757028">
        <w:tab/>
        <w:t>jest obywatelem polskim;</w:t>
      </w:r>
    </w:p>
    <w:p w:rsidR="00680134" w:rsidRPr="00757028" w:rsidRDefault="00680134" w:rsidP="00680134">
      <w:pPr>
        <w:pStyle w:val="PKTpunkt"/>
      </w:pPr>
      <w:r w:rsidRPr="00757028">
        <w:t>3)</w:t>
      </w:r>
      <w:r w:rsidRPr="00757028">
        <w:tab/>
        <w:t>korzysta z</w:t>
      </w:r>
      <w:r>
        <w:t> </w:t>
      </w:r>
      <w:r w:rsidRPr="00757028">
        <w:t>pełni praw publicznych;</w:t>
      </w:r>
    </w:p>
    <w:p w:rsidR="00680134" w:rsidRPr="00757028" w:rsidRDefault="00680134" w:rsidP="00680134">
      <w:pPr>
        <w:pStyle w:val="PKTpunkt"/>
      </w:pPr>
      <w:r w:rsidRPr="00757028">
        <w:t>4)</w:t>
      </w:r>
      <w:r w:rsidRPr="00757028">
        <w:tab/>
        <w:t>nie była skazana prawomocnym wyrokiem za umyślne przestępstwo lub umyślne przestępstwo skarbowe;</w:t>
      </w:r>
    </w:p>
    <w:p w:rsidR="00680134" w:rsidRPr="00757028" w:rsidRDefault="00680134" w:rsidP="00680134">
      <w:pPr>
        <w:pStyle w:val="PKTpunkt"/>
      </w:pPr>
      <w:r w:rsidRPr="00757028">
        <w:t>5)</w:t>
      </w:r>
      <w:r w:rsidRPr="00757028">
        <w:tab/>
        <w:t>posiada kompetencje kierownicze;</w:t>
      </w:r>
    </w:p>
    <w:p w:rsidR="00680134" w:rsidRPr="00757028" w:rsidRDefault="00680134" w:rsidP="00680134">
      <w:pPr>
        <w:pStyle w:val="PKTpunkt"/>
      </w:pPr>
      <w:r w:rsidRPr="00757028">
        <w:t>6)</w:t>
      </w:r>
      <w:r w:rsidRPr="00757028">
        <w:tab/>
        <w:t xml:space="preserve">posiada co najmniej </w:t>
      </w:r>
      <w:r w:rsidR="0086219A" w:rsidRPr="00757028">
        <w:t>6</w:t>
      </w:r>
      <w:r w:rsidR="0086219A">
        <w:noBreakHyphen/>
      </w:r>
      <w:r w:rsidRPr="00757028">
        <w:t>letni staż pracy, w</w:t>
      </w:r>
      <w:r>
        <w:t> </w:t>
      </w:r>
      <w:r w:rsidRPr="00757028">
        <w:t xml:space="preserve">tym co najmniej </w:t>
      </w:r>
      <w:r w:rsidR="0086219A" w:rsidRPr="00757028">
        <w:t>3</w:t>
      </w:r>
      <w:r w:rsidR="0086219A">
        <w:noBreakHyphen/>
      </w:r>
      <w:r w:rsidRPr="00757028">
        <w:t>letni staż pracy na stanowisku kierowniczym;</w:t>
      </w:r>
    </w:p>
    <w:p w:rsidR="00680134" w:rsidRPr="00757028" w:rsidRDefault="00680134" w:rsidP="00680134">
      <w:pPr>
        <w:pStyle w:val="PKTpunkt"/>
      </w:pPr>
      <w:r w:rsidRPr="00757028">
        <w:t>7)</w:t>
      </w:r>
      <w:r w:rsidRPr="00757028">
        <w:tab/>
        <w:t>posiada wiedzę z</w:t>
      </w:r>
      <w:r>
        <w:t> </w:t>
      </w:r>
      <w:r w:rsidRPr="00757028">
        <w:t>zakresu spraw należących do właściwości Państwowej Inspekcji Sanitarnej.</w:t>
      </w:r>
    </w:p>
    <w:p w:rsidR="00680134" w:rsidRPr="00757028" w:rsidRDefault="00680134" w:rsidP="00680134">
      <w:pPr>
        <w:pStyle w:val="USTustnpkodeksu"/>
      </w:pPr>
      <w:r w:rsidRPr="00757028">
        <w:t>7. Minister właściwy do spraw zdrowia określi, w</w:t>
      </w:r>
      <w:r>
        <w:t> </w:t>
      </w:r>
      <w:r w:rsidRPr="00757028">
        <w:t>drodze rozporządzenia, wykaz specjalizacji w</w:t>
      </w:r>
      <w:r>
        <w:t> </w:t>
      </w:r>
      <w:r w:rsidRPr="00757028">
        <w:t>dziedzinach med</w:t>
      </w:r>
      <w:r w:rsidRPr="00757028">
        <w:t>y</w:t>
      </w:r>
      <w:r w:rsidRPr="00757028">
        <w:t>cyny mających zastosowanie w</w:t>
      </w:r>
      <w:r>
        <w:t> </w:t>
      </w:r>
      <w:r w:rsidRPr="00757028">
        <w:t>realizacji zadań Państwowej Inspekcji Sanitarnej, mając na względzie jej zadania.</w:t>
      </w:r>
    </w:p>
    <w:p w:rsidR="00680134" w:rsidRPr="00680134" w:rsidRDefault="00680134" w:rsidP="0086219A">
      <w:pPr>
        <w:pStyle w:val="USTustnpkodeksu"/>
        <w:keepNext/>
      </w:pPr>
      <w:r w:rsidRPr="00757028">
        <w:t>8. Informację</w:t>
      </w:r>
      <w:r w:rsidRPr="00680134">
        <w:t xml:space="preserve"> o naborze na stanowisko Głównego Inspektora Sanitarnego ogłasza się przez umieszczenie ogłoszenia w miejscu powszechnie dostępnym w siedzibie urzędu oraz w Biuletynie Informacji Publicznej urzędu i Biuletynie Info</w:t>
      </w:r>
      <w:r w:rsidRPr="00680134">
        <w:t>r</w:t>
      </w:r>
      <w:r w:rsidRPr="00680134">
        <w:t>macji Publicznej Kancelarii Prezesa Rady Ministrów. Ogłoszenie powinno zawierać:</w:t>
      </w:r>
    </w:p>
    <w:p w:rsidR="00680134" w:rsidRPr="00757028" w:rsidRDefault="00680134" w:rsidP="00680134">
      <w:pPr>
        <w:pStyle w:val="PKTpunkt"/>
      </w:pPr>
      <w:r w:rsidRPr="00757028">
        <w:t>1)</w:t>
      </w:r>
      <w:r w:rsidRPr="00757028">
        <w:tab/>
        <w:t>nazwę i</w:t>
      </w:r>
      <w:r>
        <w:t> </w:t>
      </w:r>
      <w:r w:rsidRPr="00757028">
        <w:t>adres urzędu;</w:t>
      </w:r>
    </w:p>
    <w:p w:rsidR="00680134" w:rsidRPr="00757028" w:rsidRDefault="00680134" w:rsidP="00680134">
      <w:pPr>
        <w:pStyle w:val="PKTpunkt"/>
      </w:pPr>
      <w:r w:rsidRPr="00757028">
        <w:t>2)</w:t>
      </w:r>
      <w:r w:rsidRPr="00757028">
        <w:tab/>
        <w:t>określenie stanowiska;</w:t>
      </w:r>
    </w:p>
    <w:p w:rsidR="00680134" w:rsidRPr="00757028" w:rsidRDefault="00680134" w:rsidP="00680134">
      <w:pPr>
        <w:pStyle w:val="PKTpunkt"/>
      </w:pPr>
      <w:r w:rsidRPr="00757028">
        <w:t>3)</w:t>
      </w:r>
      <w:r w:rsidRPr="00757028">
        <w:tab/>
        <w:t>wymagania związane ze stanowiskiem wynikające z</w:t>
      </w:r>
      <w:r>
        <w:t> </w:t>
      </w:r>
      <w:r w:rsidRPr="00757028">
        <w:t>przepisów prawa;</w:t>
      </w:r>
    </w:p>
    <w:p w:rsidR="00680134" w:rsidRPr="00757028" w:rsidRDefault="00680134" w:rsidP="00680134">
      <w:pPr>
        <w:pStyle w:val="PKTpunkt"/>
      </w:pPr>
      <w:r w:rsidRPr="00757028">
        <w:t>4)</w:t>
      </w:r>
      <w:r w:rsidRPr="00757028">
        <w:tab/>
        <w:t>zakres zadań wykonywanych na stanowisku;</w:t>
      </w:r>
    </w:p>
    <w:p w:rsidR="00680134" w:rsidRPr="00757028" w:rsidRDefault="00680134" w:rsidP="00680134">
      <w:pPr>
        <w:pStyle w:val="PKTpunkt"/>
      </w:pPr>
      <w:r w:rsidRPr="00757028">
        <w:t>5)</w:t>
      </w:r>
      <w:r w:rsidRPr="00757028">
        <w:tab/>
        <w:t>wskazanie wymaganych dokumentów;</w:t>
      </w:r>
    </w:p>
    <w:p w:rsidR="00680134" w:rsidRPr="00757028" w:rsidRDefault="00680134" w:rsidP="00680134">
      <w:pPr>
        <w:pStyle w:val="PKTpunkt"/>
      </w:pPr>
      <w:r w:rsidRPr="00757028">
        <w:t>6)</w:t>
      </w:r>
      <w:r w:rsidRPr="00757028">
        <w:tab/>
        <w:t>termin i</w:t>
      </w:r>
      <w:r>
        <w:t> </w:t>
      </w:r>
      <w:r w:rsidRPr="00757028">
        <w:t>miejsce składania dokumentów;</w:t>
      </w:r>
    </w:p>
    <w:p w:rsidR="00680134" w:rsidRPr="00757028" w:rsidRDefault="00680134" w:rsidP="00680134">
      <w:pPr>
        <w:pStyle w:val="PKTpunkt"/>
      </w:pPr>
      <w:r w:rsidRPr="00757028">
        <w:t>7)</w:t>
      </w:r>
      <w:r w:rsidRPr="00757028">
        <w:tab/>
        <w:t>informację o</w:t>
      </w:r>
      <w:r>
        <w:t> </w:t>
      </w:r>
      <w:r w:rsidRPr="00757028">
        <w:t>metodach i</w:t>
      </w:r>
      <w:r>
        <w:t> </w:t>
      </w:r>
      <w:r w:rsidRPr="00757028">
        <w:t>technikach naboru.</w:t>
      </w:r>
    </w:p>
    <w:p w:rsidR="00680134" w:rsidRPr="00757028" w:rsidRDefault="00680134" w:rsidP="00680134">
      <w:pPr>
        <w:pStyle w:val="USTustnpkodeksu"/>
      </w:pPr>
      <w:r w:rsidRPr="00757028">
        <w:t>9. Termin, o</w:t>
      </w:r>
      <w:r>
        <w:t> </w:t>
      </w:r>
      <w:r w:rsidRPr="00757028">
        <w:t>którym mowa</w:t>
      </w:r>
      <w:r w:rsidR="0086219A" w:rsidRPr="00757028">
        <w:t xml:space="preserve"> w</w:t>
      </w:r>
      <w:r w:rsidR="0086219A">
        <w:t> ust. </w:t>
      </w:r>
      <w:r w:rsidR="0086219A" w:rsidRPr="00757028">
        <w:t>8</w:t>
      </w:r>
      <w:r w:rsidR="0086219A">
        <w:t xml:space="preserve"> pkt </w:t>
      </w:r>
      <w:r w:rsidRPr="00757028">
        <w:t>6, nie może być krótszy niż 10</w:t>
      </w:r>
      <w:r>
        <w:t> </w:t>
      </w:r>
      <w:r w:rsidRPr="00757028">
        <w:t>dni od dnia opublikowania ogłoszenia w</w:t>
      </w:r>
      <w:r>
        <w:t> </w:t>
      </w:r>
      <w:r w:rsidRPr="00757028">
        <w:t>Biuletynie Informacji Publicznej Kancelarii Prezesa Rady Ministrów.</w:t>
      </w:r>
    </w:p>
    <w:p w:rsidR="00680134" w:rsidRPr="00757028" w:rsidRDefault="00680134" w:rsidP="00680134">
      <w:pPr>
        <w:pStyle w:val="USTustnpkodeksu"/>
      </w:pPr>
      <w:r w:rsidRPr="00757028">
        <w:t>10. Nabór na stanowisko Głównego Inspektora Sanitarnego przeprowadza zespół, powołany przez ministra właśc</w:t>
      </w:r>
      <w:r w:rsidRPr="00757028">
        <w:t>i</w:t>
      </w:r>
      <w:r w:rsidRPr="00757028">
        <w:t>wego do spraw zdrowia, liczący co najmniej 3</w:t>
      </w:r>
      <w:r>
        <w:t> </w:t>
      </w:r>
      <w:r w:rsidRPr="00757028">
        <w:t>osoby, których wiedza i</w:t>
      </w:r>
      <w:r>
        <w:t> </w:t>
      </w:r>
      <w:r w:rsidRPr="00757028">
        <w:t>doświadczenie dają rękojmię wyłonienia najle</w:t>
      </w:r>
      <w:r w:rsidRPr="00757028">
        <w:t>p</w:t>
      </w:r>
      <w:r w:rsidRPr="00757028">
        <w:t>szych kandydatów. W</w:t>
      </w:r>
      <w:r>
        <w:t> </w:t>
      </w:r>
      <w:r w:rsidRPr="00757028">
        <w:t>toku naboru ocenia się doświadczenie zawodowe kandydata, wiedzę niezbędną do wykonywania zadań na stanowisku, na które jest przeprowadzany nabór, w</w:t>
      </w:r>
      <w:r>
        <w:t> </w:t>
      </w:r>
      <w:r w:rsidRPr="00757028">
        <w:t>szczególności wiedzę z</w:t>
      </w:r>
      <w:r>
        <w:t> </w:t>
      </w:r>
      <w:r w:rsidRPr="00757028">
        <w:t>dziedziny medycyny lub ochrony zdrowia mających zastosowanie w</w:t>
      </w:r>
      <w:r>
        <w:t> </w:t>
      </w:r>
      <w:r w:rsidRPr="00757028">
        <w:t>realizacji zadań Państwowej Inspekcji Sanitarnej, oraz kompetencje kierownicze.</w:t>
      </w:r>
    </w:p>
    <w:p w:rsidR="00680134" w:rsidRPr="00757028" w:rsidRDefault="00680134" w:rsidP="00680134">
      <w:pPr>
        <w:pStyle w:val="USTustnpkodeksu"/>
      </w:pPr>
      <w:r w:rsidRPr="00757028">
        <w:t>11. Ocena wiedzy i</w:t>
      </w:r>
      <w:r>
        <w:t> </w:t>
      </w:r>
      <w:r w:rsidRPr="00757028">
        <w:t>kompetencji kierowniczych, o</w:t>
      </w:r>
      <w:r>
        <w:t> </w:t>
      </w:r>
      <w:r w:rsidRPr="00757028">
        <w:t>których mowa</w:t>
      </w:r>
      <w:r w:rsidR="0086219A" w:rsidRPr="00757028">
        <w:t xml:space="preserve"> w</w:t>
      </w:r>
      <w:r w:rsidR="0086219A">
        <w:t> ust. </w:t>
      </w:r>
      <w:r w:rsidRPr="00757028">
        <w:t>10, może być dokonana na zlecenie zespołu przez osobę niebędącą członkiem zespołu, która posiada odpowiednie kwalifikacje do dokonania tej oceny.</w:t>
      </w:r>
    </w:p>
    <w:p w:rsidR="00680134" w:rsidRPr="00757028" w:rsidRDefault="00680134" w:rsidP="00680134">
      <w:pPr>
        <w:pStyle w:val="USTustnpkodeksu"/>
      </w:pPr>
      <w:r w:rsidRPr="00757028">
        <w:t>12. Członek zespołu oraz osoba, o</w:t>
      </w:r>
      <w:r>
        <w:t> </w:t>
      </w:r>
      <w:r w:rsidRPr="00757028">
        <w:t>której mowa</w:t>
      </w:r>
      <w:r w:rsidR="0086219A" w:rsidRPr="00757028">
        <w:t xml:space="preserve"> w</w:t>
      </w:r>
      <w:r w:rsidR="0086219A">
        <w:t> ust. </w:t>
      </w:r>
      <w:r w:rsidRPr="00757028">
        <w:t>11, mają obowiązek zachowania w</w:t>
      </w:r>
      <w:r>
        <w:t> </w:t>
      </w:r>
      <w:r w:rsidRPr="00757028">
        <w:t>tajemnicy informacji dot</w:t>
      </w:r>
      <w:r w:rsidRPr="00757028">
        <w:t>y</w:t>
      </w:r>
      <w:r w:rsidRPr="00757028">
        <w:t>czących osób ubiegających się o</w:t>
      </w:r>
      <w:r>
        <w:t> </w:t>
      </w:r>
      <w:r w:rsidRPr="00757028">
        <w:t>stanowisko, uzyskanych w</w:t>
      </w:r>
      <w:r>
        <w:t> </w:t>
      </w:r>
      <w:r w:rsidRPr="00757028">
        <w:t>trakcie naboru.</w:t>
      </w:r>
    </w:p>
    <w:p w:rsidR="00680134" w:rsidRPr="00757028" w:rsidRDefault="00680134" w:rsidP="00680134">
      <w:pPr>
        <w:pStyle w:val="USTustnpkodeksu"/>
      </w:pPr>
      <w:r w:rsidRPr="00757028">
        <w:t>13. W</w:t>
      </w:r>
      <w:r>
        <w:t> </w:t>
      </w:r>
      <w:r w:rsidRPr="00757028">
        <w:t>toku naboru zespół wyłania nie więcej niż 3</w:t>
      </w:r>
      <w:r>
        <w:t> </w:t>
      </w:r>
      <w:r w:rsidRPr="00757028">
        <w:t>kandydatów, których przedstawia ministrowi właściwemu do spraw zdrowia.</w:t>
      </w:r>
    </w:p>
    <w:p w:rsidR="00680134" w:rsidRPr="00680134" w:rsidRDefault="00680134" w:rsidP="0086219A">
      <w:pPr>
        <w:pStyle w:val="USTustnpkodeksu"/>
        <w:keepNext/>
      </w:pPr>
      <w:r w:rsidRPr="00757028">
        <w:t>14.</w:t>
      </w:r>
      <w:r w:rsidRPr="00680134">
        <w:t> Z przeprowadzonego naboru zespół sporządza protokół zawierający:</w:t>
      </w:r>
    </w:p>
    <w:p w:rsidR="00680134" w:rsidRPr="00757028" w:rsidRDefault="00680134" w:rsidP="00680134">
      <w:pPr>
        <w:pStyle w:val="PKTpunkt"/>
      </w:pPr>
      <w:r w:rsidRPr="00757028">
        <w:t>1)</w:t>
      </w:r>
      <w:r w:rsidRPr="00757028">
        <w:tab/>
        <w:t>nazwę i</w:t>
      </w:r>
      <w:r>
        <w:t> </w:t>
      </w:r>
      <w:r w:rsidRPr="00757028">
        <w:t>adres urzędu;</w:t>
      </w:r>
    </w:p>
    <w:p w:rsidR="00680134" w:rsidRPr="00757028" w:rsidRDefault="00680134" w:rsidP="00680134">
      <w:pPr>
        <w:pStyle w:val="PKTpunkt"/>
      </w:pPr>
      <w:r w:rsidRPr="00757028">
        <w:t>2)</w:t>
      </w:r>
      <w:r w:rsidRPr="00757028">
        <w:tab/>
        <w:t>określenie stanowiska, na które był prowadzony nabór, oraz liczbę kandydatów;</w:t>
      </w:r>
    </w:p>
    <w:p w:rsidR="00680134" w:rsidRPr="00757028" w:rsidRDefault="00680134" w:rsidP="00680134">
      <w:pPr>
        <w:pStyle w:val="PKTpunkt"/>
      </w:pPr>
      <w:r w:rsidRPr="00757028">
        <w:t>3)</w:t>
      </w:r>
      <w:r w:rsidRPr="00757028">
        <w:tab/>
        <w:t>imiona, nazwiska i</w:t>
      </w:r>
      <w:r>
        <w:t> </w:t>
      </w:r>
      <w:r w:rsidRPr="00757028">
        <w:t>adresy nie więcej niż 3</w:t>
      </w:r>
      <w:r>
        <w:t> </w:t>
      </w:r>
      <w:r w:rsidRPr="00757028">
        <w:t>najlepszych kandydatów uszeregowanych według poziomu spełniania przez nich wymagań określonych w</w:t>
      </w:r>
      <w:r>
        <w:t> </w:t>
      </w:r>
      <w:r w:rsidRPr="00757028">
        <w:t>ogłoszeniu o</w:t>
      </w:r>
      <w:r>
        <w:t> </w:t>
      </w:r>
      <w:r w:rsidRPr="00757028">
        <w:t>naborze;</w:t>
      </w:r>
    </w:p>
    <w:p w:rsidR="00680134" w:rsidRPr="00757028" w:rsidRDefault="00680134" w:rsidP="00680134">
      <w:pPr>
        <w:pStyle w:val="PKTpunkt"/>
      </w:pPr>
      <w:r w:rsidRPr="00757028">
        <w:t>4)</w:t>
      </w:r>
      <w:r w:rsidRPr="00757028">
        <w:tab/>
        <w:t>informację o</w:t>
      </w:r>
      <w:r>
        <w:t> </w:t>
      </w:r>
      <w:r w:rsidRPr="00757028">
        <w:t>zastosowanych metodach i</w:t>
      </w:r>
      <w:r>
        <w:t> </w:t>
      </w:r>
      <w:r w:rsidRPr="00757028">
        <w:t>technikach naboru;</w:t>
      </w:r>
    </w:p>
    <w:p w:rsidR="00680134" w:rsidRPr="00757028" w:rsidRDefault="00680134" w:rsidP="00680134">
      <w:pPr>
        <w:pStyle w:val="PKTpunkt"/>
      </w:pPr>
      <w:r w:rsidRPr="00757028">
        <w:t>5)</w:t>
      </w:r>
      <w:r w:rsidRPr="00757028">
        <w:tab/>
        <w:t>uzasadnienie dokonanego wyboru albo powody niewyłonienia kandydata;</w:t>
      </w:r>
    </w:p>
    <w:p w:rsidR="00680134" w:rsidRPr="00757028" w:rsidRDefault="00680134" w:rsidP="00680134">
      <w:pPr>
        <w:pStyle w:val="PKTpunkt"/>
      </w:pPr>
      <w:r w:rsidRPr="00757028">
        <w:t>6)</w:t>
      </w:r>
      <w:r w:rsidRPr="00757028">
        <w:tab/>
        <w:t>skład zespołu.</w:t>
      </w:r>
    </w:p>
    <w:p w:rsidR="00680134" w:rsidRPr="00680134" w:rsidRDefault="00680134" w:rsidP="0086219A">
      <w:pPr>
        <w:pStyle w:val="USTustnpkodeksu"/>
        <w:keepNext/>
      </w:pPr>
      <w:r w:rsidRPr="00757028">
        <w:t>15. Wynik naboru ogłasza się niezwłocznie przez umieszczenie informacji</w:t>
      </w:r>
      <w:r w:rsidRPr="00680134">
        <w:t xml:space="preserve"> w Biuletynie Informacji Publicznej urzędu i Biuletynie Informacji Publicznej Kancelarii Prezesa Rady Ministrów. Informacja o wyniku naboru zawiera:</w:t>
      </w:r>
    </w:p>
    <w:p w:rsidR="00680134" w:rsidRPr="00757028" w:rsidRDefault="00680134" w:rsidP="00680134">
      <w:pPr>
        <w:pStyle w:val="PKTpunkt"/>
      </w:pPr>
      <w:r w:rsidRPr="00757028">
        <w:t>1)</w:t>
      </w:r>
      <w:r w:rsidRPr="00757028">
        <w:tab/>
        <w:t>nazwę i</w:t>
      </w:r>
      <w:r>
        <w:t> </w:t>
      </w:r>
      <w:r w:rsidRPr="00757028">
        <w:t>adres urzędu;</w:t>
      </w:r>
    </w:p>
    <w:p w:rsidR="00680134" w:rsidRPr="00757028" w:rsidRDefault="00680134" w:rsidP="00680134">
      <w:pPr>
        <w:pStyle w:val="PKTpunkt"/>
      </w:pPr>
      <w:r w:rsidRPr="00757028">
        <w:t>2)</w:t>
      </w:r>
      <w:r w:rsidRPr="00757028">
        <w:tab/>
        <w:t>określenie stanowiska, na które był prowadzony nabór;</w:t>
      </w:r>
    </w:p>
    <w:p w:rsidR="00680134" w:rsidRPr="00757028" w:rsidRDefault="00680134" w:rsidP="00680134">
      <w:pPr>
        <w:pStyle w:val="PKTpunkt"/>
      </w:pPr>
      <w:r w:rsidRPr="00757028">
        <w:t>3)</w:t>
      </w:r>
      <w:r w:rsidRPr="00757028">
        <w:tab/>
        <w:t>imiona, nazwiska wybranych kandydatów oraz ich miejsca zamieszkania w</w:t>
      </w:r>
      <w:r>
        <w:t> </w:t>
      </w:r>
      <w:r w:rsidRPr="00757028">
        <w:t>rozumieniu przepisów Kodeksu cywiln</w:t>
      </w:r>
      <w:r w:rsidRPr="00757028">
        <w:t>e</w:t>
      </w:r>
      <w:r w:rsidRPr="00757028">
        <w:t>go albo informację o</w:t>
      </w:r>
      <w:r>
        <w:t> </w:t>
      </w:r>
      <w:r w:rsidRPr="00757028">
        <w:t>niewyłonieniu kandydata.</w:t>
      </w:r>
    </w:p>
    <w:p w:rsidR="00680134" w:rsidRPr="00757028" w:rsidRDefault="00680134" w:rsidP="00680134">
      <w:pPr>
        <w:pStyle w:val="USTustnpkodeksu"/>
      </w:pPr>
      <w:r w:rsidRPr="00757028">
        <w:t>16. Umieszczenie w</w:t>
      </w:r>
      <w:r>
        <w:t> </w:t>
      </w:r>
      <w:r w:rsidRPr="00757028">
        <w:t>Biuletynie Informacji Publicznej Kancelarii Prezesa Rady Ministrów ogłoszenia o</w:t>
      </w:r>
      <w:r>
        <w:t> </w:t>
      </w:r>
      <w:r w:rsidRPr="00757028">
        <w:t>naborze oraz o</w:t>
      </w:r>
      <w:r>
        <w:t> </w:t>
      </w:r>
      <w:r w:rsidRPr="00757028">
        <w:t>wyniku tego naboru jest bezpłatne.</w:t>
      </w:r>
    </w:p>
    <w:p w:rsidR="00680134" w:rsidRPr="00757028" w:rsidRDefault="00680134" w:rsidP="00680134">
      <w:pPr>
        <w:pStyle w:val="USTustnpkodeksu"/>
      </w:pPr>
      <w:r w:rsidRPr="00757028">
        <w:t>17. Zespół przeprowadzający nabór na stanowiska, o</w:t>
      </w:r>
      <w:r>
        <w:t> </w:t>
      </w:r>
      <w:r w:rsidRPr="00757028">
        <w:t>których mowa</w:t>
      </w:r>
      <w:r w:rsidR="0086219A" w:rsidRPr="00757028">
        <w:t xml:space="preserve"> w</w:t>
      </w:r>
      <w:r w:rsidR="0086219A">
        <w:t> ust. </w:t>
      </w:r>
      <w:r w:rsidRPr="00757028">
        <w:t>4, powołuje Główny Inspektor Sanitarny.</w:t>
      </w:r>
    </w:p>
    <w:p w:rsidR="00680134" w:rsidRPr="00757028" w:rsidRDefault="00680134" w:rsidP="00680134">
      <w:pPr>
        <w:pStyle w:val="USTustnpkodeksu"/>
      </w:pPr>
      <w:r w:rsidRPr="00757028">
        <w:t>18. Do sposobu przeprowadzania naboru na stanowiska, o</w:t>
      </w:r>
      <w:r>
        <w:t> </w:t>
      </w:r>
      <w:r w:rsidRPr="00757028">
        <w:t>których mowa</w:t>
      </w:r>
      <w:r w:rsidR="0086219A" w:rsidRPr="00757028">
        <w:t xml:space="preserve"> w</w:t>
      </w:r>
      <w:r w:rsidR="0086219A">
        <w:t> ust. </w:t>
      </w:r>
      <w:r w:rsidRPr="00757028">
        <w:t>4, stosuje się odpowiednio</w:t>
      </w:r>
      <w:r w:rsidR="0086219A">
        <w:t xml:space="preserve"> ust. </w:t>
      </w:r>
      <w:r w:rsidRPr="00757028">
        <w:t>6–16, z</w:t>
      </w:r>
      <w:r>
        <w:t> </w:t>
      </w:r>
      <w:r w:rsidRPr="00757028">
        <w:t>tym że co najmniej jeden z</w:t>
      </w:r>
      <w:r>
        <w:t> </w:t>
      </w:r>
      <w:r w:rsidRPr="00757028">
        <w:t>zastępców Głównego Inspektora Sanitarnego powinien być lekarzem, który uzyskał, w</w:t>
      </w:r>
      <w:r>
        <w:t> </w:t>
      </w:r>
      <w:r w:rsidRPr="00757028">
        <w:t>trybie przewidzianym w</w:t>
      </w:r>
      <w:r>
        <w:t> </w:t>
      </w:r>
      <w:r w:rsidRPr="00757028">
        <w:t>odrębnych przepisach, specjalizację w</w:t>
      </w:r>
      <w:r>
        <w:t> </w:t>
      </w:r>
      <w:r w:rsidRPr="00757028">
        <w:t>dziedzinie medycyny mającej zastosowanie w</w:t>
      </w:r>
      <w:r>
        <w:t> </w:t>
      </w:r>
      <w:r w:rsidRPr="00757028">
        <w:t>realizacji zadań Państwowej Inspekcji Sanitarnej lub posiada wyższe wykształcenie i</w:t>
      </w:r>
      <w:r>
        <w:t> </w:t>
      </w:r>
      <w:r w:rsidRPr="00757028">
        <w:t>uzyskał specjalizację w</w:t>
      </w:r>
      <w:r>
        <w:t> </w:t>
      </w:r>
      <w:r w:rsidRPr="00757028">
        <w:t>dziedzinie medycyny lub ochrony zdrowia mających zastosowanie w</w:t>
      </w:r>
      <w:r>
        <w:t> </w:t>
      </w:r>
      <w:r w:rsidRPr="00757028">
        <w:t>realizacji zadań Państwowej Inspekcji Sanitarnej.</w:t>
      </w:r>
    </w:p>
    <w:p w:rsidR="00680134" w:rsidRPr="00680134" w:rsidRDefault="00680134" w:rsidP="0086219A">
      <w:pPr>
        <w:pStyle w:val="ARTartustawynprozporzdzenia"/>
        <w:keepNext/>
      </w:pPr>
      <w:r w:rsidRPr="0086219A">
        <w:rPr>
          <w:rStyle w:val="Ppogrubienie"/>
        </w:rPr>
        <w:t>Art. 8a.</w:t>
      </w:r>
      <w:r w:rsidRPr="00680134">
        <w:t> 1. Główny Inspektor Sanitarny:</w:t>
      </w:r>
    </w:p>
    <w:p w:rsidR="00680134" w:rsidRPr="00757028" w:rsidRDefault="00680134" w:rsidP="00680134">
      <w:pPr>
        <w:pStyle w:val="PKTpunkt"/>
      </w:pPr>
      <w:r w:rsidRPr="00757028">
        <w:t>1)</w:t>
      </w:r>
      <w:r w:rsidRPr="00757028">
        <w:tab/>
        <w:t>ustala ogólne kierunki działania organów Państwowej Inspekcji Sanitarnej oraz koordynuje i</w:t>
      </w:r>
      <w:r>
        <w:t> </w:t>
      </w:r>
      <w:r w:rsidRPr="00757028">
        <w:t>nadzoruje działalność tych organów;</w:t>
      </w:r>
    </w:p>
    <w:p w:rsidR="00680134" w:rsidRPr="00757028" w:rsidRDefault="00680134" w:rsidP="00680134">
      <w:pPr>
        <w:pStyle w:val="PKTpunkt"/>
      </w:pPr>
      <w:r w:rsidRPr="00757028">
        <w:t>2)</w:t>
      </w:r>
      <w:r w:rsidRPr="00757028">
        <w:tab/>
        <w:t>zarządza systemem wymiany informacji w</w:t>
      </w:r>
      <w:r>
        <w:t> </w:t>
      </w:r>
      <w:r w:rsidRPr="00757028">
        <w:t>ramach systemów wymiany informacji, o</w:t>
      </w:r>
      <w:r>
        <w:t> </w:t>
      </w:r>
      <w:r w:rsidRPr="00757028">
        <w:t>których mowa w</w:t>
      </w:r>
      <w:r>
        <w:t> </w:t>
      </w:r>
      <w:r w:rsidRPr="00757028">
        <w:t>przepisach wydanych na podstawie</w:t>
      </w:r>
      <w:r w:rsidR="0086219A">
        <w:t xml:space="preserve"> ust. </w:t>
      </w:r>
      <w:r w:rsidRPr="00757028">
        <w:t>2, w</w:t>
      </w:r>
      <w:r>
        <w:t> </w:t>
      </w:r>
      <w:r w:rsidRPr="00757028">
        <w:t>zakresie dotyczącym zadań Państwowej Inspekcji Sanitarnej.</w:t>
      </w:r>
    </w:p>
    <w:p w:rsidR="00680134" w:rsidRPr="00680134" w:rsidRDefault="00680134" w:rsidP="0086219A">
      <w:pPr>
        <w:pStyle w:val="USTustnpkodeksu"/>
        <w:keepNext/>
      </w:pPr>
      <w:r w:rsidRPr="00757028">
        <w:t>2. Minister właściwy do spraw zdrowia określi,</w:t>
      </w:r>
      <w:r w:rsidRPr="00680134">
        <w:t xml:space="preserve"> w drodze rozporządzenia:</w:t>
      </w:r>
    </w:p>
    <w:p w:rsidR="00680134" w:rsidRPr="00DE3764" w:rsidRDefault="00680134" w:rsidP="00680134">
      <w:pPr>
        <w:pStyle w:val="PKTpunkt"/>
      </w:pPr>
      <w:r w:rsidRPr="00757028">
        <w:t>1)</w:t>
      </w:r>
      <w:r w:rsidRPr="00757028">
        <w:tab/>
        <w:t>(uchylony)</w:t>
      </w:r>
      <w:bookmarkStart w:id="4" w:name="_Ref420668465"/>
      <w:r>
        <w:rPr>
          <w:rStyle w:val="Odwoanieprzypisudolnego"/>
        </w:rPr>
        <w:footnoteReference w:id="4"/>
      </w:r>
      <w:bookmarkEnd w:id="4"/>
      <w:r>
        <w:rPr>
          <w:rStyle w:val="IGindeksgrny"/>
        </w:rPr>
        <w:t>)</w:t>
      </w:r>
    </w:p>
    <w:p w:rsidR="00680134" w:rsidRPr="00680134" w:rsidRDefault="00680134" w:rsidP="0086219A">
      <w:pPr>
        <w:pStyle w:val="PKTpunkt"/>
        <w:keepNext/>
      </w:pPr>
      <w:r w:rsidRPr="00757028">
        <w:t>2)</w:t>
      </w:r>
      <w:r w:rsidRPr="00757028">
        <w:tab/>
        <w:t>wykaz systemów wymiany informacji,</w:t>
      </w:r>
      <w:r w:rsidRPr="00680134">
        <w:t xml:space="preserve"> o których mowa</w:t>
      </w:r>
      <w:r w:rsidR="0086219A" w:rsidRPr="00680134">
        <w:t xml:space="preserve"> w</w:t>
      </w:r>
      <w:r w:rsidR="0086219A">
        <w:t> ust. </w:t>
      </w:r>
      <w:r w:rsidR="0086219A" w:rsidRPr="00680134">
        <w:t>1</w:t>
      </w:r>
      <w:r w:rsidR="0086219A">
        <w:t xml:space="preserve"> pkt </w:t>
      </w:r>
      <w:r w:rsidR="0086219A" w:rsidRPr="00680134">
        <w:t>2</w:t>
      </w:r>
      <w:r w:rsidR="0086219A">
        <w:t xml:space="preserve"> oraz</w:t>
      </w:r>
      <w:r w:rsidRPr="00680134">
        <w:t xml:space="preserve"> zasady zarządzania przez Głównego I</w:t>
      </w:r>
      <w:r w:rsidRPr="00680134">
        <w:t>n</w:t>
      </w:r>
      <w:r w:rsidRPr="00680134">
        <w:t>spektora Sanitarnego wymianą tych informacji w zakresie dotyczącym zadań Państwowej Inspekcji Sanitarnej</w:t>
      </w:r>
    </w:p>
    <w:p w:rsidR="00680134" w:rsidRPr="00DE3764" w:rsidRDefault="00680134" w:rsidP="00680134">
      <w:pPr>
        <w:pStyle w:val="CZWSPPKTczwsplnapunktw"/>
      </w:pPr>
      <w:r w:rsidRPr="00757028">
        <w:t>– mając na celu zapewnienie sprawnego zarządzania wymianą tych informacji oraz jednolitej oceny ryzyka sanitarnego.</w:t>
      </w:r>
      <w:r>
        <w:rPr>
          <w:rStyle w:val="Odwoanieprzypisudolnego"/>
        </w:rPr>
        <w:footnoteReference w:id="5"/>
      </w:r>
      <w:r>
        <w:rPr>
          <w:rStyle w:val="IGindeksgrny"/>
        </w:rPr>
        <w:t>)</w:t>
      </w:r>
    </w:p>
    <w:p w:rsidR="00680134" w:rsidRPr="00757028" w:rsidRDefault="00680134" w:rsidP="00680134">
      <w:pPr>
        <w:pStyle w:val="USTustnpkodeksu"/>
      </w:pPr>
      <w:r w:rsidRPr="00757028">
        <w:t>3. Główny Inspektor Sanitarny może w</w:t>
      </w:r>
      <w:r>
        <w:t> </w:t>
      </w:r>
      <w:r w:rsidRPr="00757028">
        <w:t>przypadku zagrożenia bezpieczeństwa sanitarnego wydawać organom Pa</w:t>
      </w:r>
      <w:r w:rsidRPr="00757028">
        <w:t>ń</w:t>
      </w:r>
      <w:r w:rsidRPr="00757028">
        <w:t>stwowej Inspekcji Sanitarnej polecenia dotyczące podjęcia określonych czynności zapobiegawczych lub kontrolnych oraz żądać od nich informacji w</w:t>
      </w:r>
      <w:r>
        <w:t> </w:t>
      </w:r>
      <w:r w:rsidRPr="00757028">
        <w:t>tym zakresie. O</w:t>
      </w:r>
      <w:r>
        <w:t> </w:t>
      </w:r>
      <w:r w:rsidRPr="00757028">
        <w:t>wydaniu takiego polecenia Główny Inspektor Sanitarny zawiadamia właśc</w:t>
      </w:r>
      <w:r w:rsidRPr="00757028">
        <w:t>i</w:t>
      </w:r>
      <w:r w:rsidRPr="00757028">
        <w:t>wego wojewodę lub starostę.</w:t>
      </w:r>
    </w:p>
    <w:p w:rsidR="00680134" w:rsidRPr="00757028" w:rsidRDefault="00680134" w:rsidP="00680134">
      <w:pPr>
        <w:pStyle w:val="ARTartustawynprozporzdzenia"/>
      </w:pPr>
      <w:bookmarkStart w:id="5" w:name="f0030eTOs7v1847a"/>
      <w:bookmarkEnd w:id="5"/>
      <w:r w:rsidRPr="0086219A">
        <w:rPr>
          <w:rStyle w:val="Ppogrubienie"/>
        </w:rPr>
        <w:t>Art. 9.</w:t>
      </w:r>
      <w:r w:rsidRPr="00757028">
        <w:t> 1. Organem doradczym i</w:t>
      </w:r>
      <w:r>
        <w:t> </w:t>
      </w:r>
      <w:r w:rsidRPr="00757028">
        <w:t>opiniodawczym Głównego Inspektora Sanitarnego w</w:t>
      </w:r>
      <w:r>
        <w:t> </w:t>
      </w:r>
      <w:r w:rsidRPr="00757028">
        <w:t>sprawach objętych zakresem działania Państwowej Inspekcji Sanitarnej jest Rada Sanitarno</w:t>
      </w:r>
      <w:r w:rsidR="0086219A">
        <w:softHyphen/>
      </w:r>
      <w:r w:rsidR="0086219A">
        <w:noBreakHyphen/>
      </w:r>
      <w:r w:rsidRPr="00757028">
        <w:t>Epidemiologiczna, powoływana na okres trzech lat.</w:t>
      </w:r>
    </w:p>
    <w:p w:rsidR="00680134" w:rsidRPr="00757028" w:rsidRDefault="00680134" w:rsidP="00680134">
      <w:pPr>
        <w:pStyle w:val="USTustnpkodeksu"/>
      </w:pPr>
      <w:r w:rsidRPr="00757028">
        <w:t>2. Rada Sanitarno</w:t>
      </w:r>
      <w:r w:rsidR="0086219A">
        <w:softHyphen/>
      </w:r>
      <w:r w:rsidR="0086219A">
        <w:noBreakHyphen/>
      </w:r>
      <w:r w:rsidRPr="00757028">
        <w:t>Epidemiologiczna składa się z</w:t>
      </w:r>
      <w:r>
        <w:t> </w:t>
      </w:r>
      <w:r w:rsidRPr="00757028">
        <w:t>przewodniczącego, sekretarza i</w:t>
      </w:r>
      <w:r>
        <w:t> </w:t>
      </w:r>
      <w:r w:rsidRPr="00757028">
        <w:t>15</w:t>
      </w:r>
      <w:r>
        <w:t> </w:t>
      </w:r>
      <w:r w:rsidRPr="00757028">
        <w:t>członków, których powołuje i</w:t>
      </w:r>
      <w:r>
        <w:t> </w:t>
      </w:r>
      <w:r w:rsidRPr="00757028">
        <w:t>odwołuje minister właściwy do spraw zdrowia na wniosek Głównego Inspektora Sanitarnego, spośród pracowników nauki i</w:t>
      </w:r>
      <w:r>
        <w:t> </w:t>
      </w:r>
      <w:r w:rsidRPr="00757028">
        <w:t>osób posiadających wybitne przygotowanie praktyczne z</w:t>
      </w:r>
      <w:r>
        <w:t> </w:t>
      </w:r>
      <w:r w:rsidRPr="00757028">
        <w:t>dziedziny sanitarno</w:t>
      </w:r>
      <w:r w:rsidR="0086219A">
        <w:softHyphen/>
      </w:r>
      <w:r w:rsidR="0086219A">
        <w:noBreakHyphen/>
      </w:r>
      <w:r w:rsidRPr="00757028">
        <w:t>epidemiologicznej. W</w:t>
      </w:r>
      <w:r>
        <w:t> </w:t>
      </w:r>
      <w:r w:rsidRPr="00757028">
        <w:t>pracach Rady, na zaproszenie Głównego Inspektora Sanitarnego, uczestniczą przedstawiciele centralnych organów administracji rząd</w:t>
      </w:r>
      <w:r w:rsidRPr="00757028">
        <w:t>o</w:t>
      </w:r>
      <w:r w:rsidRPr="00757028">
        <w:t>wej, jednostek samorządu terytorialnego oraz związków zawodowych, organizacji pracodawców i</w:t>
      </w:r>
      <w:r>
        <w:t> </w:t>
      </w:r>
      <w:r w:rsidRPr="00757028">
        <w:t>organizacji społecznych statutowo zajmujących się problemami sanitarno</w:t>
      </w:r>
      <w:r w:rsidR="0086219A">
        <w:softHyphen/>
      </w:r>
      <w:r w:rsidR="0086219A">
        <w:noBreakHyphen/>
      </w:r>
      <w:r w:rsidRPr="00757028">
        <w:t>epidemiologicznymi.</w:t>
      </w:r>
    </w:p>
    <w:p w:rsidR="00680134" w:rsidRPr="00757028" w:rsidRDefault="00680134" w:rsidP="00680134">
      <w:pPr>
        <w:pStyle w:val="USTustnpkodeksu"/>
      </w:pPr>
      <w:r w:rsidRPr="00757028">
        <w:t>2a. W</w:t>
      </w:r>
      <w:r>
        <w:t> </w:t>
      </w:r>
      <w:r w:rsidRPr="00757028">
        <w:t>ramach Rady Sanitarno</w:t>
      </w:r>
      <w:r w:rsidR="0086219A">
        <w:softHyphen/>
      </w:r>
      <w:r w:rsidR="0086219A">
        <w:noBreakHyphen/>
      </w:r>
      <w:r w:rsidRPr="00757028">
        <w:t>Epidemiologicznej tworzy się, działający jako organ opiniodawczo</w:t>
      </w:r>
      <w:r w:rsidR="0086219A">
        <w:softHyphen/>
      </w:r>
      <w:r w:rsidR="0086219A">
        <w:noBreakHyphen/>
      </w:r>
      <w:r w:rsidRPr="00757028">
        <w:t>doradczy Główn</w:t>
      </w:r>
      <w:r w:rsidRPr="00757028">
        <w:t>e</w:t>
      </w:r>
      <w:r w:rsidRPr="00757028">
        <w:t xml:space="preserve">go Inspektora Sanitarnego, Zespół do spraw Suplementów Diety, zwany dalej </w:t>
      </w:r>
      <w:r w:rsidR="0086219A">
        <w:t>„</w:t>
      </w:r>
      <w:r w:rsidRPr="00757028">
        <w:t>Zespołem</w:t>
      </w:r>
      <w:r w:rsidR="0086219A">
        <w:t>”</w:t>
      </w:r>
      <w:r w:rsidRPr="00757028">
        <w:t>.</w:t>
      </w:r>
    </w:p>
    <w:p w:rsidR="00680134" w:rsidRPr="00680134" w:rsidRDefault="00680134" w:rsidP="0086219A">
      <w:pPr>
        <w:pStyle w:val="USTustnpkodeksu"/>
        <w:keepNext/>
      </w:pPr>
      <w:r w:rsidRPr="00757028">
        <w:t>2b. Do zadań Zespołu należy:</w:t>
      </w:r>
    </w:p>
    <w:p w:rsidR="00680134" w:rsidRPr="00757028" w:rsidRDefault="00680134" w:rsidP="00680134">
      <w:pPr>
        <w:pStyle w:val="PKTpunkt"/>
      </w:pPr>
      <w:r w:rsidRPr="00757028">
        <w:t>1)</w:t>
      </w:r>
      <w:r w:rsidRPr="00757028">
        <w:tab/>
        <w:t>wsparcie merytoryczne i</w:t>
      </w:r>
      <w:r>
        <w:t> </w:t>
      </w:r>
      <w:r w:rsidRPr="00757028">
        <w:t>naukowe Głównego Inspektora Sanitarnego przy wyjaśnianiu okoliczności dotyczących produktów objętych powiadomieniem, o</w:t>
      </w:r>
      <w:r>
        <w:t> </w:t>
      </w:r>
      <w:r w:rsidRPr="00757028">
        <w:t>których mowa</w:t>
      </w:r>
      <w:r w:rsidR="0086219A" w:rsidRPr="00757028">
        <w:t xml:space="preserve"> w</w:t>
      </w:r>
      <w:r w:rsidR="0086219A">
        <w:t> art. </w:t>
      </w:r>
      <w:r w:rsidRPr="00757028">
        <w:t>3</w:t>
      </w:r>
      <w:r w:rsidR="0086219A" w:rsidRPr="00757028">
        <w:t>0</w:t>
      </w:r>
      <w:r w:rsidR="0086219A">
        <w:t xml:space="preserve"> ust. </w:t>
      </w:r>
      <w:r w:rsidRPr="00757028">
        <w:t>1</w:t>
      </w:r>
      <w:r>
        <w:t> </w:t>
      </w:r>
      <w:r w:rsidRPr="00757028">
        <w:t>ustawy z</w:t>
      </w:r>
      <w:r>
        <w:t> </w:t>
      </w:r>
      <w:r w:rsidRPr="00757028">
        <w:t>dnia 25</w:t>
      </w:r>
      <w:r>
        <w:t> </w:t>
      </w:r>
      <w:r w:rsidRPr="00757028">
        <w:t>sierpnia 2006</w:t>
      </w:r>
      <w:r>
        <w:t> </w:t>
      </w:r>
      <w:r w:rsidRPr="00757028">
        <w:t>r. o</w:t>
      </w:r>
      <w:r>
        <w:t> </w:t>
      </w:r>
      <w:r w:rsidRPr="00757028">
        <w:t>bezpieczeństwie żywności i</w:t>
      </w:r>
      <w:r>
        <w:t> </w:t>
      </w:r>
      <w:r w:rsidRPr="00757028">
        <w:t>żywienia (</w:t>
      </w:r>
      <w:r w:rsidR="0086219A">
        <w:t>Dz. U.</w:t>
      </w:r>
      <w:r w:rsidRPr="00757028">
        <w:t xml:space="preserve"> z</w:t>
      </w:r>
      <w:r>
        <w:t> </w:t>
      </w:r>
      <w:r w:rsidRPr="00757028">
        <w:t>201</w:t>
      </w:r>
      <w:r>
        <w:t>5 </w:t>
      </w:r>
      <w:r w:rsidRPr="00757028">
        <w:t>r.</w:t>
      </w:r>
      <w:r w:rsidR="0086219A">
        <w:t xml:space="preserve"> poz. </w:t>
      </w:r>
      <w:r>
        <w:t>59</w:t>
      </w:r>
      <w:r w:rsidRPr="00757028">
        <w:t>4), poprzez opracowywanie pisemnych opinii w</w:t>
      </w:r>
      <w:r>
        <w:t> </w:t>
      </w:r>
      <w:r w:rsidRPr="00757028">
        <w:t>formie uchwał podejmowanych większością głosów członków Zespołu;</w:t>
      </w:r>
    </w:p>
    <w:p w:rsidR="00680134" w:rsidRPr="00757028" w:rsidRDefault="00680134" w:rsidP="00680134">
      <w:pPr>
        <w:pStyle w:val="PKTpunkt"/>
      </w:pPr>
      <w:r w:rsidRPr="00757028">
        <w:t>2)</w:t>
      </w:r>
      <w:r w:rsidRPr="00757028">
        <w:tab/>
        <w:t>przygotowanie listy składników roślinnych z</w:t>
      </w:r>
      <w:r>
        <w:t> </w:t>
      </w:r>
      <w:r w:rsidRPr="00757028">
        <w:t>uwzględnieniem ich maksymalnych dawek w</w:t>
      </w:r>
      <w:r>
        <w:t> </w:t>
      </w:r>
      <w:r w:rsidRPr="00757028">
        <w:t>suplementach diety;</w:t>
      </w:r>
    </w:p>
    <w:p w:rsidR="00680134" w:rsidRPr="00757028" w:rsidRDefault="00680134" w:rsidP="00680134">
      <w:pPr>
        <w:pStyle w:val="PKTpunkt"/>
      </w:pPr>
      <w:r w:rsidRPr="00757028">
        <w:t>3)</w:t>
      </w:r>
      <w:r w:rsidRPr="00757028">
        <w:tab/>
        <w:t>określanie maksymalnych dawek witamin i</w:t>
      </w:r>
      <w:r>
        <w:t> </w:t>
      </w:r>
      <w:r w:rsidRPr="00757028">
        <w:t>składników mineralnych w</w:t>
      </w:r>
      <w:r>
        <w:t> </w:t>
      </w:r>
      <w:r w:rsidRPr="00757028">
        <w:t>zalecanej dziennej porcji w</w:t>
      </w:r>
      <w:r>
        <w:t> </w:t>
      </w:r>
      <w:r w:rsidRPr="00757028">
        <w:t>suplementach diety, powyżej których wykazują one działanie lecznicze;</w:t>
      </w:r>
    </w:p>
    <w:p w:rsidR="00680134" w:rsidRPr="00757028" w:rsidRDefault="00680134" w:rsidP="00680134">
      <w:pPr>
        <w:pStyle w:val="PKTpunkt"/>
      </w:pPr>
      <w:r w:rsidRPr="00757028">
        <w:t>4)</w:t>
      </w:r>
      <w:r w:rsidRPr="00757028">
        <w:tab/>
        <w:t>monitorowanie interakcji i</w:t>
      </w:r>
      <w:r>
        <w:t> </w:t>
      </w:r>
      <w:r w:rsidRPr="00757028">
        <w:t>działań niepożądanych suplementów diety.</w:t>
      </w:r>
    </w:p>
    <w:p w:rsidR="00680134" w:rsidRPr="00757028" w:rsidRDefault="00680134" w:rsidP="00680134">
      <w:pPr>
        <w:pStyle w:val="USTustnpkodeksu"/>
      </w:pPr>
      <w:r w:rsidRPr="00757028">
        <w:t>3. Rada Sanitarno</w:t>
      </w:r>
      <w:r w:rsidR="0086219A">
        <w:softHyphen/>
      </w:r>
      <w:r w:rsidR="0086219A">
        <w:noBreakHyphen/>
      </w:r>
      <w:r w:rsidRPr="00757028">
        <w:t>Epidemiologiczna działa na podstawie uchwalonego przez siebie regulaminu zatwierdzonego, w</w:t>
      </w:r>
      <w:r>
        <w:t> </w:t>
      </w:r>
      <w:r w:rsidRPr="00757028">
        <w:t>drodze zarządzenia, przez Głównego Inspektora Sanitarnego.</w:t>
      </w:r>
    </w:p>
    <w:p w:rsidR="00680134" w:rsidRPr="00680134" w:rsidRDefault="00680134" w:rsidP="0086219A">
      <w:pPr>
        <w:pStyle w:val="ARTartustawynprozporzdzenia"/>
        <w:keepNext/>
      </w:pPr>
      <w:r w:rsidRPr="0086219A">
        <w:rPr>
          <w:rStyle w:val="Ppogrubienie"/>
        </w:rPr>
        <w:t>Art. 10.</w:t>
      </w:r>
      <w:r w:rsidRPr="00680134">
        <w:t> 1. Zadania Państwowej Inspekcji Sanitarnej określone w rozdziale 1 wykonują następujące organy:</w:t>
      </w:r>
    </w:p>
    <w:p w:rsidR="00680134" w:rsidRPr="00757028" w:rsidRDefault="00680134" w:rsidP="00680134">
      <w:pPr>
        <w:pStyle w:val="PKTpunkt"/>
      </w:pPr>
      <w:r w:rsidRPr="00757028">
        <w:t>1)</w:t>
      </w:r>
      <w:r w:rsidRPr="00757028">
        <w:tab/>
        <w:t>Główny Inspektor Sanitarny;</w:t>
      </w:r>
    </w:p>
    <w:p w:rsidR="00680134" w:rsidRPr="00757028" w:rsidRDefault="00680134" w:rsidP="00680134">
      <w:pPr>
        <w:pStyle w:val="PKTpunkt"/>
      </w:pPr>
      <w:r w:rsidRPr="00757028">
        <w:t>2)</w:t>
      </w:r>
      <w:r w:rsidRPr="00757028">
        <w:tab/>
        <w:t>państwowy wojewódzki inspektor sanitarny, jako organ rządowej administracji zespolonej w</w:t>
      </w:r>
      <w:r>
        <w:t> </w:t>
      </w:r>
      <w:r w:rsidRPr="00757028">
        <w:t>województwie;</w:t>
      </w:r>
    </w:p>
    <w:p w:rsidR="00680134" w:rsidRPr="00757028" w:rsidRDefault="00680134" w:rsidP="00680134">
      <w:pPr>
        <w:pStyle w:val="PKTpunkt"/>
      </w:pPr>
      <w:r w:rsidRPr="00757028">
        <w:t>3)</w:t>
      </w:r>
      <w:r w:rsidRPr="00757028">
        <w:tab/>
        <w:t>państwowy powiatowy inspektor sanitarny, jako organ rządowej administracji zespolonej w</w:t>
      </w:r>
      <w:r>
        <w:t> </w:t>
      </w:r>
      <w:r w:rsidRPr="00757028">
        <w:t>powiecie;</w:t>
      </w:r>
    </w:p>
    <w:p w:rsidR="00680134" w:rsidRPr="00757028" w:rsidRDefault="00680134" w:rsidP="00680134">
      <w:pPr>
        <w:pStyle w:val="PKTpunkt"/>
      </w:pPr>
      <w:r w:rsidRPr="00757028">
        <w:t>4)</w:t>
      </w:r>
      <w:r w:rsidRPr="00757028">
        <w:tab/>
        <w:t>państwowy graniczny inspektor sanitarny dla obszarów przejść granicznych drogowych, kolejowych, lotniczych, rzecznych i</w:t>
      </w:r>
      <w:r>
        <w:t> </w:t>
      </w:r>
      <w:r w:rsidRPr="00757028">
        <w:t>morskich, portów lotniczych i</w:t>
      </w:r>
      <w:r>
        <w:t> </w:t>
      </w:r>
      <w:r w:rsidRPr="00757028">
        <w:t>morskich oraz jednostek pływających na obszarze wód terytorialnych.</w:t>
      </w:r>
    </w:p>
    <w:p w:rsidR="00680134" w:rsidRPr="00757028" w:rsidRDefault="00680134" w:rsidP="00680134">
      <w:pPr>
        <w:pStyle w:val="USTustnpkodeksu"/>
      </w:pPr>
      <w:bookmarkStart w:id="6" w:name="f0030eTOs5v11782a"/>
      <w:bookmarkEnd w:id="6"/>
      <w:r w:rsidRPr="00757028">
        <w:t>1a. Obszar działania państwowego powiatowego inspektora sanitarnego może obejmować kilka powiatów.</w:t>
      </w:r>
    </w:p>
    <w:p w:rsidR="00680134" w:rsidRPr="00757028" w:rsidRDefault="00680134" w:rsidP="00680134">
      <w:pPr>
        <w:pStyle w:val="USTustnpkodeksu"/>
      </w:pPr>
      <w:r w:rsidRPr="00757028">
        <w:t>1b. Minister właściwy do spraw zdrowia, w</w:t>
      </w:r>
      <w:r>
        <w:t> </w:t>
      </w:r>
      <w:r w:rsidRPr="00757028">
        <w:t>porozumieniu z</w:t>
      </w:r>
      <w:r>
        <w:t> </w:t>
      </w:r>
      <w:r w:rsidRPr="00757028">
        <w:t>ministrem właściwym do spraw administracji publicznej, w</w:t>
      </w:r>
      <w:r>
        <w:t> </w:t>
      </w:r>
      <w:r w:rsidRPr="00757028">
        <w:t>przypadku, o</w:t>
      </w:r>
      <w:r>
        <w:t> </w:t>
      </w:r>
      <w:r w:rsidRPr="00757028">
        <w:t>którym mowa</w:t>
      </w:r>
      <w:r w:rsidR="0086219A" w:rsidRPr="00757028">
        <w:t xml:space="preserve"> w</w:t>
      </w:r>
      <w:r w:rsidR="0086219A">
        <w:t> ust. </w:t>
      </w:r>
      <w:r w:rsidRPr="00757028">
        <w:t>1a, określi, w</w:t>
      </w:r>
      <w:r>
        <w:t> </w:t>
      </w:r>
      <w:r w:rsidRPr="00757028">
        <w:t>drodze rozporządzenia, terytorialny obszar działania i</w:t>
      </w:r>
      <w:r>
        <w:t> </w:t>
      </w:r>
      <w:r w:rsidRPr="00757028">
        <w:t>siedzibę pa</w:t>
      </w:r>
      <w:r w:rsidRPr="00757028">
        <w:t>ń</w:t>
      </w:r>
      <w:r w:rsidRPr="00757028">
        <w:t>stwowego powiatowego inspektora sanitarnego oraz podległą mu stację sanitarno</w:t>
      </w:r>
      <w:r w:rsidR="0086219A">
        <w:softHyphen/>
      </w:r>
      <w:r w:rsidR="0086219A">
        <w:noBreakHyphen/>
      </w:r>
      <w:r w:rsidRPr="00757028">
        <w:t>epidemiologiczną, mając na względzie dostosowanie właściwości terytorialnej państwowych powiatowych inspektorów sanitarnych do potrzeb Państwowej I</w:t>
      </w:r>
      <w:r w:rsidRPr="00757028">
        <w:t>n</w:t>
      </w:r>
      <w:r w:rsidRPr="00757028">
        <w:t>spekcji Sanitarnej w</w:t>
      </w:r>
      <w:r>
        <w:t> </w:t>
      </w:r>
      <w:r w:rsidRPr="00757028">
        <w:t>stosunku do realizowanych zadań.</w:t>
      </w:r>
    </w:p>
    <w:p w:rsidR="00680134" w:rsidRPr="00757028" w:rsidRDefault="00680134" w:rsidP="00680134">
      <w:pPr>
        <w:pStyle w:val="USTustnpkodeksu"/>
      </w:pPr>
      <w:r w:rsidRPr="00757028">
        <w:t>2. Organy, wymienione</w:t>
      </w:r>
      <w:r w:rsidR="0086219A" w:rsidRPr="00757028">
        <w:t xml:space="preserve"> w</w:t>
      </w:r>
      <w:r w:rsidR="0086219A">
        <w:t> ust. </w:t>
      </w:r>
      <w:r w:rsidRPr="00757028">
        <w:t>1, wykonują zadania Państwowej Inspekcji Sanitarnej zgodnie z</w:t>
      </w:r>
      <w:r>
        <w:t> </w:t>
      </w:r>
      <w:r w:rsidRPr="00757028">
        <w:t xml:space="preserve">kompetencjami </w:t>
      </w:r>
      <w:proofErr w:type="spellStart"/>
      <w:r w:rsidRPr="00757028">
        <w:t>okreś</w:t>
      </w:r>
      <w:proofErr w:type="spellEnd"/>
      <w:r w:rsidR="00EB04EE">
        <w:t>-</w:t>
      </w:r>
      <w:r w:rsidR="00EB04EE">
        <w:br/>
      </w:r>
      <w:proofErr w:type="spellStart"/>
      <w:r w:rsidRPr="00757028">
        <w:t>lonymi</w:t>
      </w:r>
      <w:proofErr w:type="spellEnd"/>
      <w:r w:rsidRPr="00757028">
        <w:t xml:space="preserve"> w</w:t>
      </w:r>
      <w:r>
        <w:t> </w:t>
      </w:r>
      <w:r w:rsidRPr="00757028">
        <w:t>ustawie i</w:t>
      </w:r>
      <w:r>
        <w:t> </w:t>
      </w:r>
      <w:r w:rsidRPr="00757028">
        <w:t>w</w:t>
      </w:r>
      <w:r>
        <w:t> </w:t>
      </w:r>
      <w:r w:rsidRPr="00757028">
        <w:t>przepisach odrębnych.</w:t>
      </w:r>
    </w:p>
    <w:p w:rsidR="00680134" w:rsidRPr="008E2B91" w:rsidRDefault="00680134" w:rsidP="00680134">
      <w:pPr>
        <w:pStyle w:val="USTustnpkodeksu"/>
      </w:pPr>
      <w:r w:rsidRPr="00757028">
        <w:t>3. (uchylony)</w:t>
      </w:r>
    </w:p>
    <w:p w:rsidR="00680134" w:rsidRPr="00757028" w:rsidRDefault="00680134" w:rsidP="00680134">
      <w:pPr>
        <w:pStyle w:val="USTustnpkodeksu"/>
      </w:pPr>
      <w:r w:rsidRPr="00757028">
        <w:t>4. Państwowy wojewódzki, państwowy powiatowy i</w:t>
      </w:r>
      <w:r>
        <w:t> </w:t>
      </w:r>
      <w:r w:rsidRPr="00757028">
        <w:t>państwowy graniczny inspektor sanitarny kierują działalnością odpowiednio wojewódzkiej, powiatowej i</w:t>
      </w:r>
      <w:r>
        <w:t> </w:t>
      </w:r>
      <w:r w:rsidRPr="00757028">
        <w:t>granicznej stacji sanitarno</w:t>
      </w:r>
      <w:r w:rsidR="0086219A">
        <w:softHyphen/>
      </w:r>
      <w:r w:rsidR="0086219A">
        <w:noBreakHyphen/>
      </w:r>
      <w:r w:rsidRPr="00757028">
        <w:t>epidemiologicznej.</w:t>
      </w:r>
    </w:p>
    <w:p w:rsidR="00680134" w:rsidRPr="00757028" w:rsidRDefault="00680134" w:rsidP="00680134">
      <w:pPr>
        <w:pStyle w:val="USTustnpkodeksu"/>
      </w:pPr>
      <w:r w:rsidRPr="00757028">
        <w:t>4a. Uprawnienia podmiotu tworzącego w</w:t>
      </w:r>
      <w:r>
        <w:t> </w:t>
      </w:r>
      <w:r w:rsidRPr="00757028">
        <w:t>rozumieniu przepisów o</w:t>
      </w:r>
      <w:r>
        <w:t> </w:t>
      </w:r>
      <w:r w:rsidRPr="00757028">
        <w:t>działalności leczniczej w</w:t>
      </w:r>
      <w:r>
        <w:t> </w:t>
      </w:r>
      <w:r w:rsidRPr="00757028">
        <w:t>stosunku do wojewód</w:t>
      </w:r>
      <w:r w:rsidRPr="00757028">
        <w:t>z</w:t>
      </w:r>
      <w:r w:rsidRPr="00757028">
        <w:t>kiej i</w:t>
      </w:r>
      <w:r>
        <w:t> </w:t>
      </w:r>
      <w:r w:rsidRPr="00757028">
        <w:t>powiatowej stacji sanitarno</w:t>
      </w:r>
      <w:r w:rsidR="0086219A">
        <w:softHyphen/>
      </w:r>
      <w:r w:rsidR="0086219A">
        <w:noBreakHyphen/>
      </w:r>
      <w:r w:rsidRPr="00757028">
        <w:t>epidemiologicznej posiada wojewoda.</w:t>
      </w:r>
    </w:p>
    <w:p w:rsidR="00680134" w:rsidRPr="00757028" w:rsidRDefault="00680134" w:rsidP="00680134">
      <w:pPr>
        <w:pStyle w:val="USTustnpkodeksu"/>
      </w:pPr>
      <w:r w:rsidRPr="00757028">
        <w:t>4b. Uprawnienia podmiotu tworzącego w</w:t>
      </w:r>
      <w:r>
        <w:t> </w:t>
      </w:r>
      <w:r w:rsidRPr="00757028">
        <w:t>rozumieniu przepisów o</w:t>
      </w:r>
      <w:r>
        <w:t> </w:t>
      </w:r>
      <w:r w:rsidRPr="00757028">
        <w:t>działalności leczniczej w</w:t>
      </w:r>
      <w:r>
        <w:t> </w:t>
      </w:r>
      <w:r w:rsidRPr="00757028">
        <w:t>stosunku do granicznej stacji sanitarno</w:t>
      </w:r>
      <w:r w:rsidR="0086219A">
        <w:softHyphen/>
      </w:r>
      <w:r w:rsidR="0086219A">
        <w:noBreakHyphen/>
      </w:r>
      <w:r w:rsidRPr="00757028">
        <w:t>epidemiologicznej posiada Główny Inspektor Sanitarny.</w:t>
      </w:r>
    </w:p>
    <w:p w:rsidR="00680134" w:rsidRPr="00757028" w:rsidRDefault="00680134" w:rsidP="00680134">
      <w:pPr>
        <w:pStyle w:val="USTustnpkodeksu"/>
      </w:pPr>
      <w:r w:rsidRPr="00757028">
        <w:t>5. Minister właściwy do spraw zdrowia w</w:t>
      </w:r>
      <w:r>
        <w:t> </w:t>
      </w:r>
      <w:r w:rsidRPr="00757028">
        <w:t>porozumieniu z</w:t>
      </w:r>
      <w:r>
        <w:t> </w:t>
      </w:r>
      <w:r w:rsidRPr="00757028">
        <w:t>ministrem właściwym do spraw administracji publicznej określi, w</w:t>
      </w:r>
      <w:r>
        <w:t> </w:t>
      </w:r>
      <w:r w:rsidRPr="00757028">
        <w:t>drodze rozporządzenia, wykaz granicznych stacji sanitarno</w:t>
      </w:r>
      <w:r w:rsidR="0086219A">
        <w:softHyphen/>
      </w:r>
      <w:r w:rsidR="0086219A">
        <w:noBreakHyphen/>
      </w:r>
      <w:r w:rsidRPr="00757028">
        <w:t>epidemiologicznych, uwzględniając w</w:t>
      </w:r>
      <w:r>
        <w:t> </w:t>
      </w:r>
      <w:r w:rsidRPr="00757028">
        <w:t>szczególności terytorialny zakres działania oraz siedziby państwowych granicznych inspektorów sanitarnych.</w:t>
      </w:r>
    </w:p>
    <w:p w:rsidR="00680134" w:rsidRPr="00757028" w:rsidRDefault="00680134" w:rsidP="00680134">
      <w:pPr>
        <w:pStyle w:val="USTustnpkodeksu"/>
      </w:pPr>
      <w:r w:rsidRPr="00757028">
        <w:t>6. (uchylony)</w:t>
      </w:r>
    </w:p>
    <w:p w:rsidR="00680134" w:rsidRPr="00757028" w:rsidRDefault="00680134" w:rsidP="00680134">
      <w:pPr>
        <w:pStyle w:val="USTustnpkodeksu"/>
      </w:pPr>
      <w:r w:rsidRPr="00757028">
        <w:t>7. Ilekroć w</w:t>
      </w:r>
      <w:r>
        <w:t> </w:t>
      </w:r>
      <w:r w:rsidRPr="00757028">
        <w:t>dalszych przepisach ustawy jest mowa o</w:t>
      </w:r>
      <w:r>
        <w:t> </w:t>
      </w:r>
      <w:r w:rsidRPr="00757028">
        <w:t>państwowym inspektorze sanitarnym bez bliższego rozróżni</w:t>
      </w:r>
      <w:r w:rsidRPr="00757028">
        <w:t>e</w:t>
      </w:r>
      <w:r w:rsidRPr="00757028">
        <w:t>nia, to przepisy te odnoszą się do państwowego wojewódzkiego, państwowego powiatowego i</w:t>
      </w:r>
      <w:r>
        <w:t> </w:t>
      </w:r>
      <w:r w:rsidRPr="00757028">
        <w:t>państwowego granicznego inspektora sanitarnego.</w:t>
      </w:r>
    </w:p>
    <w:p w:rsidR="00680134" w:rsidRPr="00757028" w:rsidRDefault="00680134" w:rsidP="00680134">
      <w:pPr>
        <w:pStyle w:val="ARTartustawynprozporzdzenia"/>
      </w:pPr>
      <w:r w:rsidRPr="0086219A">
        <w:rPr>
          <w:rStyle w:val="Ppogrubienie"/>
        </w:rPr>
        <w:t>Art. 11.</w:t>
      </w:r>
      <w:r w:rsidRPr="008E2B91">
        <w:t> </w:t>
      </w:r>
      <w:r w:rsidRPr="00757028">
        <w:t>1. Państwowego wojewódzkiego inspektora sanitarnego i</w:t>
      </w:r>
      <w:r>
        <w:t> </w:t>
      </w:r>
      <w:r w:rsidRPr="00757028">
        <w:t>jego zastępcę powołuje i</w:t>
      </w:r>
      <w:r>
        <w:t> </w:t>
      </w:r>
      <w:r w:rsidRPr="00757028">
        <w:t>odwołuje wojewoda za zgodą Głównego Inspektora Sanitarnego.</w:t>
      </w:r>
    </w:p>
    <w:p w:rsidR="00680134" w:rsidRPr="00757028" w:rsidRDefault="00680134" w:rsidP="00680134">
      <w:pPr>
        <w:pStyle w:val="USTustnpkodeksu"/>
      </w:pPr>
      <w:r w:rsidRPr="00757028">
        <w:t>2. Państwowego granicznego inspektora sanitarnego i</w:t>
      </w:r>
      <w:r>
        <w:t> </w:t>
      </w:r>
      <w:r w:rsidRPr="00757028">
        <w:t>jego zastępcę powołuje i</w:t>
      </w:r>
      <w:r>
        <w:t> </w:t>
      </w:r>
      <w:r w:rsidRPr="00757028">
        <w:t>odwołuje Główny Inspektor Sanitarny za zgodą wojewody właściwego ze względu na siedzibę państwowego granicznego inspektora sanitarnego.</w:t>
      </w:r>
    </w:p>
    <w:p w:rsidR="00680134" w:rsidRPr="00757028" w:rsidRDefault="00680134" w:rsidP="00680134">
      <w:pPr>
        <w:pStyle w:val="USTustnpkodeksu"/>
      </w:pPr>
      <w:r w:rsidRPr="00757028">
        <w:t>3. Państwowego powiatowego inspektora sanitarnego i</w:t>
      </w:r>
      <w:r>
        <w:t> </w:t>
      </w:r>
      <w:r w:rsidRPr="00757028">
        <w:t>jego zastępcę powołuje i</w:t>
      </w:r>
      <w:r>
        <w:t> </w:t>
      </w:r>
      <w:r w:rsidRPr="00757028">
        <w:t>odwołuje starosta za zgodą pa</w:t>
      </w:r>
      <w:r w:rsidRPr="00757028">
        <w:t>ń</w:t>
      </w:r>
      <w:r w:rsidRPr="00757028">
        <w:t>stwowego wojewódzkiego inspektora sanitarnego.</w:t>
      </w:r>
    </w:p>
    <w:p w:rsidR="00680134" w:rsidRPr="00757028" w:rsidRDefault="00680134" w:rsidP="00680134">
      <w:pPr>
        <w:pStyle w:val="USTustnpkodeksu"/>
      </w:pPr>
      <w:r w:rsidRPr="00757028">
        <w:t>4. Jeżeli obszar działania państwowego powiatowego inspektora sanitarnego obejmuje dwa lub więcej powiaty, pa</w:t>
      </w:r>
      <w:r w:rsidRPr="00757028">
        <w:t>ń</w:t>
      </w:r>
      <w:r w:rsidRPr="00757028">
        <w:t>stwowego powiatowego inspektora sanitarnego i</w:t>
      </w:r>
      <w:r>
        <w:t> </w:t>
      </w:r>
      <w:r w:rsidRPr="00757028">
        <w:t>jego zastępcę powołuje i</w:t>
      </w:r>
      <w:r>
        <w:t> </w:t>
      </w:r>
      <w:r w:rsidRPr="00757028">
        <w:t>odwołuje, za zgodą państwowego wojewód</w:t>
      </w:r>
      <w:r w:rsidRPr="00757028">
        <w:t>z</w:t>
      </w:r>
      <w:r w:rsidRPr="00757028">
        <w:t>kiego inspektora sanitarnego, starosta powiatu, w</w:t>
      </w:r>
      <w:r>
        <w:t> </w:t>
      </w:r>
      <w:r w:rsidRPr="00757028">
        <w:t>którym państwowy powiatowy inspektor sanitarny ma siedzibę, po z</w:t>
      </w:r>
      <w:r w:rsidRPr="00757028">
        <w:t>a</w:t>
      </w:r>
      <w:r w:rsidRPr="00757028">
        <w:t>sięgnięciu opinii pozostałych zainteresowanych starostów.</w:t>
      </w:r>
    </w:p>
    <w:p w:rsidR="00680134" w:rsidRPr="00757028" w:rsidRDefault="00680134" w:rsidP="00680134">
      <w:pPr>
        <w:pStyle w:val="USTustnpkodeksu"/>
      </w:pPr>
      <w:r w:rsidRPr="00757028">
        <w:t>5. Powołanie na stanowisko państwowego inspektora sanitarnego następuje na okres 5</w:t>
      </w:r>
      <w:r>
        <w:t> </w:t>
      </w:r>
      <w:r w:rsidRPr="00757028">
        <w:t>lat.</w:t>
      </w:r>
    </w:p>
    <w:p w:rsidR="00680134" w:rsidRPr="00757028" w:rsidRDefault="00680134" w:rsidP="00680134">
      <w:pPr>
        <w:pStyle w:val="USTustnpkodeksu"/>
      </w:pPr>
      <w:r w:rsidRPr="00757028">
        <w:t>6. Wojewoda na wniosek Głównego Inspektora Sanitarnego i</w:t>
      </w:r>
      <w:r>
        <w:t> </w:t>
      </w:r>
      <w:r w:rsidRPr="00757028">
        <w:t>starosta na wniosek Głównego Inspektora Sanitarnego lub państwowego wojewódzkiego inspektora sanitarnego mogą w</w:t>
      </w:r>
      <w:r>
        <w:t> </w:t>
      </w:r>
      <w:r w:rsidRPr="00757028">
        <w:t>każdym czasie odwołać, odpowiednio, państwowego wojewódzkiego inspektora sanitarnego albo państwowego powiatowego inspektora sanitarnego, jeżeli przemawia za tym interes służby, a</w:t>
      </w:r>
      <w:r>
        <w:t> </w:t>
      </w:r>
      <w:r w:rsidRPr="00757028">
        <w:t>w</w:t>
      </w:r>
      <w:r>
        <w:t> </w:t>
      </w:r>
      <w:r w:rsidRPr="00757028">
        <w:t>szczególności jeżeli działalność tego państwowego inspektora sanitarnego lub podległej mu jednostki może zagrozić prawidłowemu wykonywaniu zadań Państwowej Inspekcji Sanitarnej, a</w:t>
      </w:r>
      <w:r>
        <w:t> </w:t>
      </w:r>
      <w:r w:rsidRPr="00757028">
        <w:t>zwłaszcza naruszyć bezpiecze</w:t>
      </w:r>
      <w:r w:rsidRPr="00757028">
        <w:t>ń</w:t>
      </w:r>
      <w:r w:rsidRPr="00757028">
        <w:t>stwo sanitarne na terenie właściwości danej jednostki.</w:t>
      </w:r>
    </w:p>
    <w:p w:rsidR="00680134" w:rsidRPr="00757028" w:rsidRDefault="00680134" w:rsidP="00680134">
      <w:pPr>
        <w:pStyle w:val="ARTartustawynprozporzdzenia"/>
      </w:pPr>
      <w:bookmarkStart w:id="7" w:name="f0030eTJ3s9v6415a"/>
      <w:bookmarkEnd w:id="7"/>
      <w:r w:rsidRPr="0086219A">
        <w:rPr>
          <w:rStyle w:val="Ppogrubienie"/>
        </w:rPr>
        <w:t>Art. 12.</w:t>
      </w:r>
      <w:r w:rsidRPr="00757028">
        <w:t> 1. W</w:t>
      </w:r>
      <w:r>
        <w:t> </w:t>
      </w:r>
      <w:r w:rsidRPr="00757028">
        <w:t>rozumieniu Kodeksu postępowania administracyjnego, w</w:t>
      </w:r>
      <w:r>
        <w:t> </w:t>
      </w:r>
      <w:r w:rsidRPr="00757028">
        <w:t>sprawach należących do zakresu zadań i</w:t>
      </w:r>
      <w:r>
        <w:t> </w:t>
      </w:r>
      <w:r w:rsidRPr="00757028">
        <w:t>kompetencji Państwowej Inspekcji Sanitarnej, jeżeli ustawa nie stanowi inaczej, organem właściwym jest państwowy powiatowy lub państwowy graniczny inspektor sanitarny, z</w:t>
      </w:r>
      <w:r>
        <w:t> </w:t>
      </w:r>
      <w:r w:rsidRPr="00757028">
        <w:t>zastrzeżeniem</w:t>
      </w:r>
      <w:r w:rsidR="0086219A">
        <w:t xml:space="preserve"> ust. </w:t>
      </w:r>
      <w:r w:rsidRPr="00757028">
        <w:t>1a.</w:t>
      </w:r>
    </w:p>
    <w:p w:rsidR="00680134" w:rsidRPr="00680134" w:rsidRDefault="00680134" w:rsidP="0086219A">
      <w:pPr>
        <w:pStyle w:val="USTustnpkodeksu"/>
        <w:keepNext/>
      </w:pPr>
      <w:r w:rsidRPr="00757028">
        <w:t>1a. Państwowy wojewódzki inspektor sanitarny jest:</w:t>
      </w:r>
    </w:p>
    <w:p w:rsidR="00680134" w:rsidRPr="00757028" w:rsidRDefault="00680134" w:rsidP="00680134">
      <w:pPr>
        <w:pStyle w:val="PKTpunkt"/>
      </w:pPr>
      <w:r w:rsidRPr="00757028">
        <w:t>1)</w:t>
      </w:r>
      <w:r w:rsidRPr="00757028">
        <w:tab/>
        <w:t>organem właściwym w</w:t>
      </w:r>
      <w:r>
        <w:t> </w:t>
      </w:r>
      <w:r w:rsidRPr="00757028">
        <w:t>stosunku do podmiotów, dla których powiat jest organem założycielskim lub organem pr</w:t>
      </w:r>
      <w:r w:rsidRPr="00757028">
        <w:t>o</w:t>
      </w:r>
      <w:r w:rsidRPr="00757028">
        <w:t>wadzącym, lub w</w:t>
      </w:r>
      <w:r>
        <w:t> </w:t>
      </w:r>
      <w:r w:rsidRPr="00757028">
        <w:t>których powiat jest podmiotem dominującym;</w:t>
      </w:r>
    </w:p>
    <w:p w:rsidR="00680134" w:rsidRPr="00757028" w:rsidRDefault="00680134" w:rsidP="00680134">
      <w:pPr>
        <w:pStyle w:val="PKTpunkt"/>
      </w:pPr>
      <w:r w:rsidRPr="00757028">
        <w:t>2)</w:t>
      </w:r>
      <w:r w:rsidRPr="00757028">
        <w:tab/>
        <w:t>organem właściwym w</w:t>
      </w:r>
      <w:r>
        <w:t> </w:t>
      </w:r>
      <w:r w:rsidRPr="00757028">
        <w:t>zakresie higieny radiacyjnej;</w:t>
      </w:r>
    </w:p>
    <w:p w:rsidR="00680134" w:rsidRPr="00757028" w:rsidRDefault="00680134" w:rsidP="00680134">
      <w:pPr>
        <w:pStyle w:val="PKTpunkt"/>
      </w:pPr>
      <w:r w:rsidRPr="00757028">
        <w:t>3)</w:t>
      </w:r>
      <w:r>
        <w:rPr>
          <w:rStyle w:val="Odwoanieprzypisudolnego"/>
        </w:rPr>
        <w:footnoteReference w:id="6"/>
      </w:r>
      <w:r>
        <w:rPr>
          <w:rStyle w:val="IGindeksgrny"/>
        </w:rPr>
        <w:t>)</w:t>
      </w:r>
      <w:r w:rsidRPr="00757028">
        <w:tab/>
        <w:t>organem właściwym w</w:t>
      </w:r>
      <w:r>
        <w:t> </w:t>
      </w:r>
      <w:r w:rsidRPr="00757028">
        <w:t>zakresie warunków dotyczących higieny pracy w</w:t>
      </w:r>
      <w:r>
        <w:t> </w:t>
      </w:r>
      <w:r w:rsidRPr="00757028">
        <w:t>zakładach inżynierii genetycznej.</w:t>
      </w:r>
    </w:p>
    <w:p w:rsidR="00680134" w:rsidRPr="00680134" w:rsidRDefault="00680134" w:rsidP="0086219A">
      <w:pPr>
        <w:pStyle w:val="USTustnpkodeksu"/>
        <w:keepNext/>
      </w:pPr>
      <w:r w:rsidRPr="00757028">
        <w:t>2.</w:t>
      </w:r>
      <w:r w:rsidRPr="00680134">
        <w:t> W postępowaniu administracyjnym organami wyższego stopnia w rozumieniu Kodeksu postępowania administr</w:t>
      </w:r>
      <w:r w:rsidRPr="00680134">
        <w:t>a</w:t>
      </w:r>
      <w:r w:rsidRPr="00680134">
        <w:t>cyjnego są:</w:t>
      </w:r>
    </w:p>
    <w:p w:rsidR="00680134" w:rsidRPr="00757028" w:rsidRDefault="00680134" w:rsidP="00680134">
      <w:pPr>
        <w:pStyle w:val="PKTpunkt"/>
      </w:pPr>
      <w:bookmarkStart w:id="8" w:name="f0030eTJ3s9v9324a"/>
      <w:bookmarkEnd w:id="8"/>
      <w:r w:rsidRPr="00757028">
        <w:t>1)</w:t>
      </w:r>
      <w:r w:rsidRPr="00757028">
        <w:tab/>
        <w:t>w stosunku do państwowego powiatowego i</w:t>
      </w:r>
      <w:r>
        <w:t> </w:t>
      </w:r>
      <w:r w:rsidRPr="00757028">
        <w:t>państwowego granicznego inspektora sanitarnego – państwowy woj</w:t>
      </w:r>
      <w:r w:rsidRPr="00757028">
        <w:t>e</w:t>
      </w:r>
      <w:r w:rsidRPr="00757028">
        <w:t>wódzki inspektor sanitarny;</w:t>
      </w:r>
    </w:p>
    <w:p w:rsidR="00680134" w:rsidRPr="00757028" w:rsidRDefault="00680134" w:rsidP="00680134">
      <w:pPr>
        <w:pStyle w:val="PKTpunkt"/>
      </w:pPr>
      <w:r w:rsidRPr="00757028">
        <w:t>2)</w:t>
      </w:r>
      <w:r w:rsidRPr="00757028">
        <w:tab/>
        <w:t>w stosunku do państwowego wojewódzkiego inspektora sanitarnego – Główny Inspektor Sanitarny.</w:t>
      </w:r>
    </w:p>
    <w:p w:rsidR="00680134" w:rsidRPr="00757028" w:rsidRDefault="00680134" w:rsidP="00680134">
      <w:pPr>
        <w:pStyle w:val="ARTartustawynprozporzdzenia"/>
      </w:pPr>
      <w:r w:rsidRPr="0086219A">
        <w:rPr>
          <w:rStyle w:val="Ppogrubienie"/>
        </w:rPr>
        <w:t>Art. 12a.</w:t>
      </w:r>
      <w:r w:rsidRPr="00757028">
        <w:t> 1. Główny Inspektor Sanitarny w</w:t>
      </w:r>
      <w:r>
        <w:t> </w:t>
      </w:r>
      <w:r w:rsidRPr="00757028">
        <w:t>przypadku zagrożenia bezpieczeństwa sanitarnego w</w:t>
      </w:r>
      <w:r>
        <w:t> </w:t>
      </w:r>
      <w:r w:rsidRPr="00757028">
        <w:t>zakresie należącym do właściwości Państwowej Inspekcji Sanitarnej ustala szczegółowe zasady postępowania państwowych inspektorów sanitarnych.</w:t>
      </w:r>
    </w:p>
    <w:p w:rsidR="00680134" w:rsidRPr="00757028" w:rsidRDefault="00680134" w:rsidP="00680134">
      <w:pPr>
        <w:pStyle w:val="USTustnpkodeksu"/>
      </w:pPr>
      <w:r w:rsidRPr="00757028">
        <w:t>2. Uprawnienia, o</w:t>
      </w:r>
      <w:r>
        <w:t> </w:t>
      </w:r>
      <w:r w:rsidRPr="00757028">
        <w:t>których mowa</w:t>
      </w:r>
      <w:r w:rsidR="0086219A" w:rsidRPr="00757028">
        <w:t xml:space="preserve"> w</w:t>
      </w:r>
      <w:r w:rsidR="0086219A">
        <w:t> ust. </w:t>
      </w:r>
      <w:r w:rsidRPr="00757028">
        <w:t>1, przysługują państwowemu wojewódzkiemu inspektorowi sanitarnemu w</w:t>
      </w:r>
      <w:r>
        <w:t> </w:t>
      </w:r>
      <w:r w:rsidRPr="00757028">
        <w:t>stosunku do państwowych powiatowych inspektorów sanitarnych.</w:t>
      </w:r>
    </w:p>
    <w:p w:rsidR="00680134" w:rsidRPr="00757028" w:rsidRDefault="00680134" w:rsidP="00680134">
      <w:pPr>
        <w:pStyle w:val="USTustnpkodeksu"/>
      </w:pPr>
      <w:r w:rsidRPr="00757028">
        <w:t>3. Właściwy państwowy powiatowy inspektor sanitarny oraz państwowy wojewódzki inspektor sanitarny przedst</w:t>
      </w:r>
      <w:r w:rsidRPr="00757028">
        <w:t>a</w:t>
      </w:r>
      <w:r w:rsidRPr="00757028">
        <w:t>wiają przynajmniej raz w</w:t>
      </w:r>
      <w:r>
        <w:t> </w:t>
      </w:r>
      <w:r w:rsidRPr="00757028">
        <w:t>roku odpowiednio radzie powiatu albo sejmikowi województwa informację o</w:t>
      </w:r>
      <w:r>
        <w:t> </w:t>
      </w:r>
      <w:r w:rsidRPr="00757028">
        <w:t>stanie bezpiecze</w:t>
      </w:r>
      <w:r w:rsidRPr="00757028">
        <w:t>ń</w:t>
      </w:r>
      <w:r w:rsidRPr="00757028">
        <w:t>stwa sanitarnego powiatu albo województwa.</w:t>
      </w:r>
    </w:p>
    <w:p w:rsidR="00680134" w:rsidRPr="00757028" w:rsidRDefault="00680134" w:rsidP="00680134">
      <w:pPr>
        <w:pStyle w:val="USTustnpkodeksu"/>
      </w:pPr>
      <w:r w:rsidRPr="00757028">
        <w:t>3a. W</w:t>
      </w:r>
      <w:r>
        <w:t> </w:t>
      </w:r>
      <w:r w:rsidRPr="00757028">
        <w:t>związku z</w:t>
      </w:r>
      <w:r>
        <w:t> </w:t>
      </w:r>
      <w:r w:rsidRPr="00757028">
        <w:t>przedłożoną informacją, o</w:t>
      </w:r>
      <w:r>
        <w:t> </w:t>
      </w:r>
      <w:r w:rsidRPr="00757028">
        <w:t>której mowa</w:t>
      </w:r>
      <w:r w:rsidR="0086219A" w:rsidRPr="00757028">
        <w:t xml:space="preserve"> w</w:t>
      </w:r>
      <w:r w:rsidR="0086219A">
        <w:t> ust. </w:t>
      </w:r>
      <w:r w:rsidRPr="00757028">
        <w:t>3, radzie powiatu i</w:t>
      </w:r>
      <w:r>
        <w:t> </w:t>
      </w:r>
      <w:r w:rsidRPr="00757028">
        <w:t>sejmikowi województwa służy prawo występowania, w</w:t>
      </w:r>
      <w:r>
        <w:t> </w:t>
      </w:r>
      <w:r w:rsidRPr="00757028">
        <w:t>drodze uchwały, z</w:t>
      </w:r>
      <w:r>
        <w:t> </w:t>
      </w:r>
      <w:r w:rsidRPr="00757028">
        <w:t>wnioskami o</w:t>
      </w:r>
      <w:r>
        <w:t> </w:t>
      </w:r>
      <w:r w:rsidRPr="00757028">
        <w:t>podjęcie działań przez właściwy organ Państwowej Inspekcji Sanitarnej w</w:t>
      </w:r>
      <w:r>
        <w:t> </w:t>
      </w:r>
      <w:r w:rsidRPr="00757028">
        <w:t>celu zapewnienia należytego stanu bezpieczeństwa sanitarnego.</w:t>
      </w:r>
    </w:p>
    <w:p w:rsidR="00680134" w:rsidRPr="00757028" w:rsidRDefault="00680134" w:rsidP="00680134">
      <w:pPr>
        <w:pStyle w:val="USTustnpkodeksu"/>
      </w:pPr>
      <w:r w:rsidRPr="00757028">
        <w:t>3b. Wójt (burmistrz, prezydent miasta) w</w:t>
      </w:r>
      <w:r>
        <w:t> </w:t>
      </w:r>
      <w:r w:rsidRPr="00757028">
        <w:t>przypadkach bezpośredniego zagrożenia bezpieczeństwa sanitarnego na t</w:t>
      </w:r>
      <w:r w:rsidRPr="00757028">
        <w:t>e</w:t>
      </w:r>
      <w:r w:rsidRPr="00757028">
        <w:t>renie gminy, a</w:t>
      </w:r>
      <w:r>
        <w:t> </w:t>
      </w:r>
      <w:r w:rsidRPr="00757028">
        <w:t>w</w:t>
      </w:r>
      <w:r>
        <w:t> </w:t>
      </w:r>
      <w:r w:rsidRPr="00757028">
        <w:t>szczególności zagrożenia życia lub zdrowia ludzi, może wystąpić do właściwego państwowego powi</w:t>
      </w:r>
      <w:r w:rsidRPr="00757028">
        <w:t>a</w:t>
      </w:r>
      <w:r w:rsidRPr="00757028">
        <w:t>towego inspektora sanitarnego z</w:t>
      </w:r>
      <w:r>
        <w:t> </w:t>
      </w:r>
      <w:r w:rsidRPr="00757028">
        <w:t>wnioskiem o</w:t>
      </w:r>
      <w:r>
        <w:t> </w:t>
      </w:r>
      <w:r w:rsidRPr="00757028">
        <w:t>podjęcie działań zmierzających do usunięcia tego zagrożenia.</w:t>
      </w:r>
    </w:p>
    <w:p w:rsidR="00680134" w:rsidRPr="008E2B91" w:rsidRDefault="00680134" w:rsidP="00680134">
      <w:pPr>
        <w:pStyle w:val="USTustnpkodeksu"/>
      </w:pPr>
      <w:r w:rsidRPr="00757028">
        <w:t>4. (uchylony)</w:t>
      </w:r>
    </w:p>
    <w:p w:rsidR="00680134" w:rsidRPr="008E2B91" w:rsidRDefault="00680134" w:rsidP="00680134">
      <w:pPr>
        <w:pStyle w:val="USTustnpkodeksu"/>
      </w:pPr>
      <w:r w:rsidRPr="00757028">
        <w:t>5. (uchylony)</w:t>
      </w:r>
    </w:p>
    <w:p w:rsidR="00680134" w:rsidRPr="00757028" w:rsidRDefault="00680134" w:rsidP="00680134">
      <w:pPr>
        <w:pStyle w:val="USTustnpkodeksu"/>
      </w:pPr>
      <w:r w:rsidRPr="00757028">
        <w:t>6. (uchylony)</w:t>
      </w:r>
    </w:p>
    <w:p w:rsidR="00680134" w:rsidRPr="00757028" w:rsidRDefault="00680134" w:rsidP="00680134">
      <w:pPr>
        <w:pStyle w:val="USTustnpkodeksu"/>
      </w:pPr>
      <w:r w:rsidRPr="00757028">
        <w:t>7. (uchylony)</w:t>
      </w:r>
    </w:p>
    <w:p w:rsidR="00680134" w:rsidRPr="008E2B91" w:rsidRDefault="00680134" w:rsidP="00680134">
      <w:pPr>
        <w:pStyle w:val="ARTartustawynprozporzdzenia"/>
      </w:pPr>
      <w:bookmarkStart w:id="9" w:name="f0030eTJ3s10v3665a"/>
      <w:bookmarkEnd w:id="9"/>
      <w:r w:rsidRPr="0086219A">
        <w:rPr>
          <w:rStyle w:val="Ppogrubienie"/>
        </w:rPr>
        <w:t>Art. 12b.</w:t>
      </w:r>
      <w:r w:rsidRPr="00757028">
        <w:t> (uchylony)</w:t>
      </w:r>
    </w:p>
    <w:p w:rsidR="00680134" w:rsidRPr="008E2B91" w:rsidRDefault="00680134" w:rsidP="00680134">
      <w:pPr>
        <w:pStyle w:val="ARTartustawynprozporzdzenia"/>
      </w:pPr>
      <w:r w:rsidRPr="0086219A">
        <w:rPr>
          <w:rStyle w:val="Ppogrubienie"/>
        </w:rPr>
        <w:t>Art. 12c.</w:t>
      </w:r>
      <w:r w:rsidRPr="00757028">
        <w:t> (uchylony)</w:t>
      </w:r>
    </w:p>
    <w:p w:rsidR="00680134" w:rsidRPr="00680134" w:rsidRDefault="00680134" w:rsidP="0086219A">
      <w:pPr>
        <w:pStyle w:val="ARTartustawynprozporzdzenia"/>
        <w:keepNext/>
      </w:pPr>
      <w:r w:rsidRPr="0086219A">
        <w:rPr>
          <w:rStyle w:val="Ppogrubienie"/>
        </w:rPr>
        <w:t>Art. 13.</w:t>
      </w:r>
      <w:r w:rsidRPr="00680134">
        <w:t> 1. Państwowym inspektorem sanitarnym może być osoba, która:</w:t>
      </w:r>
    </w:p>
    <w:p w:rsidR="00680134" w:rsidRPr="00757028" w:rsidRDefault="00680134" w:rsidP="00680134">
      <w:pPr>
        <w:pStyle w:val="PKTpunkt"/>
      </w:pPr>
      <w:r w:rsidRPr="00757028">
        <w:t>1)</w:t>
      </w:r>
      <w:r w:rsidRPr="00757028">
        <w:tab/>
        <w:t>jest obywatelem polskim;</w:t>
      </w:r>
    </w:p>
    <w:p w:rsidR="00680134" w:rsidRPr="00757028" w:rsidRDefault="00680134" w:rsidP="00680134">
      <w:pPr>
        <w:pStyle w:val="PKTpunkt"/>
      </w:pPr>
      <w:r w:rsidRPr="00757028">
        <w:t>2)</w:t>
      </w:r>
      <w:r w:rsidRPr="00757028">
        <w:tab/>
        <w:t>ma pełną zdolność do czynności prawnych oraz korzysta z</w:t>
      </w:r>
      <w:r>
        <w:t> </w:t>
      </w:r>
      <w:r w:rsidRPr="00757028">
        <w:t>pełni praw publicznych;</w:t>
      </w:r>
    </w:p>
    <w:p w:rsidR="00680134" w:rsidRPr="00680134" w:rsidRDefault="00680134" w:rsidP="0086219A">
      <w:pPr>
        <w:pStyle w:val="PKTpunkt"/>
        <w:keepNext/>
      </w:pPr>
      <w:r w:rsidRPr="00757028">
        <w:t>3)</w:t>
      </w:r>
      <w:r w:rsidRPr="00757028">
        <w:tab/>
        <w:t>posiada następujące kwalifikacje:</w:t>
      </w:r>
    </w:p>
    <w:p w:rsidR="00680134" w:rsidRPr="00757028" w:rsidRDefault="00680134" w:rsidP="00680134">
      <w:pPr>
        <w:pStyle w:val="LITlitera"/>
      </w:pPr>
      <w:r w:rsidRPr="00757028">
        <w:t>a)</w:t>
      </w:r>
      <w:r w:rsidRPr="00757028">
        <w:tab/>
        <w:t>jest lekarzem i</w:t>
      </w:r>
      <w:r>
        <w:t> </w:t>
      </w:r>
      <w:r w:rsidRPr="00757028">
        <w:t>uzyskała, w</w:t>
      </w:r>
      <w:r>
        <w:t> </w:t>
      </w:r>
      <w:r w:rsidRPr="00757028">
        <w:t>trybie przewidzianym w</w:t>
      </w:r>
      <w:r>
        <w:t> </w:t>
      </w:r>
      <w:r w:rsidRPr="00757028">
        <w:t>odrębnych przepisach, specjalizację przewidzianą w</w:t>
      </w:r>
      <w:r>
        <w:t> </w:t>
      </w:r>
      <w:r w:rsidRPr="00757028">
        <w:t>wykazie specjalizacji określonym na podstawie</w:t>
      </w:r>
      <w:r w:rsidR="0086219A">
        <w:t xml:space="preserve"> art. </w:t>
      </w:r>
      <w:r w:rsidR="0086219A" w:rsidRPr="00757028">
        <w:t>8</w:t>
      </w:r>
      <w:r w:rsidR="0086219A">
        <w:t xml:space="preserve"> ust. </w:t>
      </w:r>
      <w:r w:rsidRPr="00757028">
        <w:t>7,</w:t>
      </w:r>
    </w:p>
    <w:p w:rsidR="00680134" w:rsidRPr="00757028" w:rsidRDefault="00680134" w:rsidP="00680134">
      <w:pPr>
        <w:pStyle w:val="LITlitera"/>
      </w:pPr>
      <w:r w:rsidRPr="00757028">
        <w:t>b)</w:t>
      </w:r>
      <w:r w:rsidRPr="00757028">
        <w:tab/>
        <w:t>posiada tytuł zawodowy magistra i</w:t>
      </w:r>
      <w:r>
        <w:t> </w:t>
      </w:r>
      <w:r w:rsidRPr="00757028">
        <w:t>uzyskała dodatkowe kwalifikacje mające zastosowanie w</w:t>
      </w:r>
      <w:r>
        <w:t> </w:t>
      </w:r>
      <w:r w:rsidRPr="00757028">
        <w:t>realizacji zadań Państwowej Inspekcji Sanitarnej, które określi, w</w:t>
      </w:r>
      <w:r>
        <w:t> </w:t>
      </w:r>
      <w:r w:rsidRPr="00757028">
        <w:t>drodze rozporządzenia, minister właściwy do spraw zdrowia mając na względzie zadania i</w:t>
      </w:r>
      <w:r>
        <w:t> </w:t>
      </w:r>
      <w:r w:rsidRPr="00757028">
        <w:t>zakres działania Państwowej Inspekcji Sanitarnej;</w:t>
      </w:r>
    </w:p>
    <w:p w:rsidR="00680134" w:rsidRPr="00757028" w:rsidRDefault="00680134" w:rsidP="00680134">
      <w:pPr>
        <w:pStyle w:val="PKTpunkt"/>
      </w:pPr>
      <w:r w:rsidRPr="00757028">
        <w:t>4)</w:t>
      </w:r>
      <w:r w:rsidRPr="00757028">
        <w:tab/>
        <w:t>swoją postawą obywatelską daje rękojmię należytego wykonywania zadań pracownika organu państwowego;</w:t>
      </w:r>
    </w:p>
    <w:p w:rsidR="00680134" w:rsidRPr="00757028" w:rsidRDefault="00680134" w:rsidP="00680134">
      <w:pPr>
        <w:pStyle w:val="PKTpunkt"/>
      </w:pPr>
      <w:r w:rsidRPr="00757028">
        <w:t>5)</w:t>
      </w:r>
      <w:r w:rsidRPr="00757028">
        <w:tab/>
        <w:t>posiada stan zdrowia pozwalający na zatrudnienie na określonym stanowisku.</w:t>
      </w:r>
    </w:p>
    <w:p w:rsidR="00680134" w:rsidRPr="00757028" w:rsidRDefault="00680134" w:rsidP="00680134">
      <w:pPr>
        <w:pStyle w:val="USTustnpkodeksu"/>
      </w:pPr>
      <w:r w:rsidRPr="00757028">
        <w:t>2. Do państwowych inspektorów sanitarnych stosuje się przepisy dotyczące pracowników jednostek budżetowych będących podmiotami leczniczymi.</w:t>
      </w:r>
    </w:p>
    <w:p w:rsidR="00680134" w:rsidRPr="00757028" w:rsidRDefault="00680134" w:rsidP="00680134">
      <w:pPr>
        <w:pStyle w:val="USTustnpkodeksu"/>
      </w:pPr>
      <w:bookmarkStart w:id="10" w:name="f0030eTJ3s7v10778a"/>
      <w:bookmarkEnd w:id="10"/>
      <w:r w:rsidRPr="00757028">
        <w:t>3. Do państwowych inspektorów sanitarnych oraz ich zastępców stosuje się przepisy ustawy z</w:t>
      </w:r>
      <w:r>
        <w:t> </w:t>
      </w:r>
      <w:r w:rsidRPr="00757028">
        <w:t>dnia 21</w:t>
      </w:r>
      <w:r>
        <w:t> </w:t>
      </w:r>
      <w:r w:rsidRPr="00757028">
        <w:t>sierpnia 1997</w:t>
      </w:r>
      <w:r>
        <w:t> </w:t>
      </w:r>
      <w:r w:rsidRPr="00757028">
        <w:t>r. o</w:t>
      </w:r>
      <w:r>
        <w:t> </w:t>
      </w:r>
      <w:r w:rsidRPr="00757028">
        <w:t>ograniczeniu prowadzenia działalności gospodarczej przez osoby pełniące funkcje publiczne (</w:t>
      </w:r>
      <w:r w:rsidR="0086219A">
        <w:t>Dz. U.</w:t>
      </w:r>
      <w:r w:rsidRPr="00757028">
        <w:t xml:space="preserve"> z</w:t>
      </w:r>
      <w:r>
        <w:t> </w:t>
      </w:r>
      <w:r w:rsidRPr="00757028">
        <w:t>2006</w:t>
      </w:r>
      <w:r>
        <w:t> </w:t>
      </w:r>
      <w:r w:rsidRPr="00757028">
        <w:t>r.</w:t>
      </w:r>
      <w:r w:rsidR="0086219A">
        <w:t xml:space="preserve"> Nr </w:t>
      </w:r>
      <w:r w:rsidRPr="00757028">
        <w:t>216,</w:t>
      </w:r>
      <w:r w:rsidR="0086219A">
        <w:t xml:space="preserve"> poz. </w:t>
      </w:r>
      <w:r w:rsidRPr="00757028">
        <w:t>1584,</w:t>
      </w:r>
      <w:r w:rsidR="0086219A" w:rsidRPr="00757028">
        <w:t xml:space="preserve"> </w:t>
      </w:r>
      <w:r w:rsidR="0086219A">
        <w:t>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7"/>
      </w:r>
      <w:r>
        <w:rPr>
          <w:rStyle w:val="IGindeksgrny"/>
        </w:rPr>
        <w:t>)</w:t>
      </w:r>
      <w:r w:rsidRPr="00757028">
        <w:t>), odnoszące się do osób, o</w:t>
      </w:r>
      <w:r>
        <w:t> </w:t>
      </w:r>
      <w:r w:rsidRPr="00757028">
        <w:t>których mowa</w:t>
      </w:r>
      <w:r w:rsidR="0086219A" w:rsidRPr="00757028">
        <w:t xml:space="preserve"> w</w:t>
      </w:r>
      <w:r w:rsidR="0086219A">
        <w:t> art. </w:t>
      </w:r>
      <w:r w:rsidR="0086219A" w:rsidRPr="00757028">
        <w:t>2</w:t>
      </w:r>
      <w:r w:rsidR="0086219A">
        <w:t xml:space="preserve"> pkt </w:t>
      </w:r>
      <w:r w:rsidRPr="00757028">
        <w:t>11</w:t>
      </w:r>
      <w:r>
        <w:t> </w:t>
      </w:r>
      <w:r w:rsidRPr="00757028">
        <w:t>tej ustawy, z</w:t>
      </w:r>
      <w:r>
        <w:t> </w:t>
      </w:r>
      <w:r w:rsidRPr="00757028">
        <w:t>zastrzeżeniem</w:t>
      </w:r>
      <w:r w:rsidR="0086219A">
        <w:t xml:space="preserve"> ust. </w:t>
      </w:r>
      <w:r w:rsidR="0086219A" w:rsidRPr="00757028">
        <w:t>4</w:t>
      </w:r>
      <w:r w:rsidR="0086219A">
        <w:t xml:space="preserve"> i </w:t>
      </w:r>
      <w:r w:rsidRPr="00757028">
        <w:t>5.</w:t>
      </w:r>
    </w:p>
    <w:p w:rsidR="00680134" w:rsidRPr="00757028" w:rsidRDefault="00680134" w:rsidP="00680134">
      <w:pPr>
        <w:pStyle w:val="USTustnpkodeksu"/>
      </w:pPr>
      <w:r w:rsidRPr="00757028">
        <w:t>4. Naruszenie zakazów, o</w:t>
      </w:r>
      <w:r>
        <w:t> </w:t>
      </w:r>
      <w:r w:rsidRPr="00757028">
        <w:t>których mowa</w:t>
      </w:r>
      <w:r w:rsidR="0086219A" w:rsidRPr="00757028">
        <w:t xml:space="preserve"> w</w:t>
      </w:r>
      <w:r w:rsidR="0086219A">
        <w:t> art. </w:t>
      </w:r>
      <w:r w:rsidRPr="00757028">
        <w:t>4</w:t>
      </w:r>
      <w:r>
        <w:t> </w:t>
      </w:r>
      <w:r w:rsidRPr="00757028">
        <w:t>ustawy wymienionej</w:t>
      </w:r>
      <w:r w:rsidR="0086219A" w:rsidRPr="00757028">
        <w:t xml:space="preserve"> w</w:t>
      </w:r>
      <w:r w:rsidR="0086219A">
        <w:t> ust. </w:t>
      </w:r>
      <w:r w:rsidRPr="00757028">
        <w:t>3, przez państwowego inspektora san</w:t>
      </w:r>
      <w:r w:rsidRPr="00757028">
        <w:t>i</w:t>
      </w:r>
      <w:r w:rsidRPr="00757028">
        <w:t>tarnego lub jego zastępcę stanowi podstawę do odwołania ze stanowiska.</w:t>
      </w:r>
    </w:p>
    <w:p w:rsidR="00680134" w:rsidRPr="00680134" w:rsidRDefault="00680134" w:rsidP="0086219A">
      <w:pPr>
        <w:pStyle w:val="USTustnpkodeksu"/>
        <w:keepNext/>
      </w:pPr>
      <w:r w:rsidRPr="00757028">
        <w:t>5. Oświadczenie,</w:t>
      </w:r>
      <w:r w:rsidRPr="00680134">
        <w:t xml:space="preserve"> o którym mowa</w:t>
      </w:r>
      <w:r w:rsidR="0086219A" w:rsidRPr="00680134">
        <w:t xml:space="preserve"> w</w:t>
      </w:r>
      <w:r w:rsidR="0086219A">
        <w:t> art. </w:t>
      </w:r>
      <w:r w:rsidRPr="00680134">
        <w:t>10 ustawy wymienionej</w:t>
      </w:r>
      <w:r w:rsidR="0086219A" w:rsidRPr="00680134">
        <w:t xml:space="preserve"> w</w:t>
      </w:r>
      <w:r w:rsidR="0086219A">
        <w:t> ust. </w:t>
      </w:r>
      <w:r w:rsidRPr="00680134">
        <w:t>3, składają odpowiednio:</w:t>
      </w:r>
    </w:p>
    <w:p w:rsidR="00680134" w:rsidRPr="00757028" w:rsidRDefault="00680134" w:rsidP="00680134">
      <w:pPr>
        <w:pStyle w:val="PKTpunkt"/>
      </w:pPr>
      <w:r w:rsidRPr="00757028">
        <w:t>1)</w:t>
      </w:r>
      <w:r w:rsidRPr="00757028">
        <w:tab/>
        <w:t>państwowi powiatowi inspektorzy sanitarni oraz ich zastępcy – starostom;</w:t>
      </w:r>
    </w:p>
    <w:p w:rsidR="00680134" w:rsidRPr="00757028" w:rsidRDefault="00680134" w:rsidP="00680134">
      <w:pPr>
        <w:pStyle w:val="PKTpunkt"/>
      </w:pPr>
      <w:r w:rsidRPr="00757028">
        <w:t>2)</w:t>
      </w:r>
      <w:r w:rsidRPr="00757028">
        <w:tab/>
        <w:t>państwowi wojewódzcy inspektorzy sanitarni i</w:t>
      </w:r>
      <w:r>
        <w:t> </w:t>
      </w:r>
      <w:r w:rsidRPr="00757028">
        <w:t>ich zastępcy – wojewodom;</w:t>
      </w:r>
    </w:p>
    <w:p w:rsidR="00680134" w:rsidRPr="00757028" w:rsidRDefault="00680134" w:rsidP="00680134">
      <w:pPr>
        <w:pStyle w:val="PKTpunkt"/>
      </w:pPr>
      <w:r w:rsidRPr="00757028">
        <w:t>3)</w:t>
      </w:r>
      <w:r w:rsidRPr="00757028">
        <w:tab/>
        <w:t>państwowi graniczni inspektorzy sanitarni i</w:t>
      </w:r>
      <w:r>
        <w:t> </w:t>
      </w:r>
      <w:r w:rsidRPr="00757028">
        <w:t>ich zastępcy – Głównemu Inspektorowi Sanitarnemu.</w:t>
      </w:r>
    </w:p>
    <w:p w:rsidR="00680134" w:rsidRPr="00680134" w:rsidRDefault="00680134" w:rsidP="0086219A">
      <w:pPr>
        <w:pStyle w:val="ARTartustawynprozporzdzenia"/>
        <w:keepNext/>
      </w:pPr>
      <w:bookmarkStart w:id="11" w:name="f0030eTJ3s8v2213a"/>
      <w:bookmarkEnd w:id="11"/>
      <w:r w:rsidRPr="0086219A">
        <w:rPr>
          <w:rStyle w:val="Ppogrubienie"/>
        </w:rPr>
        <w:t>Art. 13a.</w:t>
      </w:r>
      <w:r w:rsidRPr="00680134">
        <w:t> 1. Pracownik Państwowej Inspekcji Sanitarnej, o którym mowa</w:t>
      </w:r>
      <w:r w:rsidR="0086219A" w:rsidRPr="00680134">
        <w:t xml:space="preserve"> w</w:t>
      </w:r>
      <w:r w:rsidR="0086219A">
        <w:t> art. </w:t>
      </w:r>
      <w:r w:rsidRPr="00680134">
        <w:t>1</w:t>
      </w:r>
      <w:r w:rsidR="0086219A" w:rsidRPr="00680134">
        <w:t>4</w:t>
      </w:r>
      <w:r w:rsidR="0086219A">
        <w:t xml:space="preserve"> ust. </w:t>
      </w:r>
      <w:r w:rsidRPr="00680134">
        <w:t>1, bez zgody właściwego państwowego inspektora sanitarnego, nie może:</w:t>
      </w:r>
    </w:p>
    <w:p w:rsidR="00680134" w:rsidRPr="00757028" w:rsidRDefault="00680134" w:rsidP="00680134">
      <w:pPr>
        <w:pStyle w:val="PKTpunkt"/>
      </w:pPr>
      <w:r w:rsidRPr="00757028">
        <w:t>1)</w:t>
      </w:r>
      <w:r w:rsidRPr="00757028">
        <w:tab/>
        <w:t>prowadzić działalności gospodarczej w</w:t>
      </w:r>
      <w:r>
        <w:t> </w:t>
      </w:r>
      <w:r w:rsidRPr="00757028">
        <w:t>rozumieniu przepisów ustawy z</w:t>
      </w:r>
      <w:r>
        <w:t> </w:t>
      </w:r>
      <w:r w:rsidRPr="00757028">
        <w:t>dnia 2</w:t>
      </w:r>
      <w:r>
        <w:t> </w:t>
      </w:r>
      <w:r w:rsidRPr="00757028">
        <w:t>lipca 2004</w:t>
      </w:r>
      <w:r>
        <w:t> </w:t>
      </w:r>
      <w:r w:rsidRPr="00757028">
        <w:t>r. o</w:t>
      </w:r>
      <w:r>
        <w:t> </w:t>
      </w:r>
      <w:r w:rsidRPr="00757028">
        <w:t>swobodzie działalności gospodarczej (</w:t>
      </w:r>
      <w:r w:rsidR="0086219A">
        <w:t>Dz. U.</w:t>
      </w:r>
      <w:r w:rsidRPr="00757028">
        <w:t xml:space="preserve"> z</w:t>
      </w:r>
      <w:r>
        <w:t> </w:t>
      </w:r>
      <w:r w:rsidRPr="00757028">
        <w:t>201</w:t>
      </w:r>
      <w:r>
        <w:t>5 </w:t>
      </w:r>
      <w:r w:rsidRPr="00757028">
        <w:t>r.</w:t>
      </w:r>
      <w:r w:rsidR="0086219A">
        <w:t xml:space="preserve"> poz. </w:t>
      </w:r>
      <w:r>
        <w:t>584,</w:t>
      </w:r>
      <w:r w:rsidR="0086219A">
        <w:t xml:space="preserve"> 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8"/>
      </w:r>
      <w:r>
        <w:rPr>
          <w:rStyle w:val="IGindeksgrny"/>
        </w:rPr>
        <w:t>)</w:t>
      </w:r>
      <w:r w:rsidRPr="00757028">
        <w:t>)</w:t>
      </w:r>
      <w:r w:rsidR="00EB04EE">
        <w:t>,</w:t>
      </w:r>
      <w:r w:rsidRPr="00757028">
        <w:t xml:space="preserve"> a</w:t>
      </w:r>
      <w:r>
        <w:t> </w:t>
      </w:r>
      <w:r w:rsidRPr="00757028">
        <w:t>także zarządzać taką działalnością lub być przedstawici</w:t>
      </w:r>
      <w:r w:rsidRPr="00757028">
        <w:t>e</w:t>
      </w:r>
      <w:r w:rsidRPr="00757028">
        <w:t>lem czy pełnomocnikiem w</w:t>
      </w:r>
      <w:r>
        <w:t> </w:t>
      </w:r>
      <w:r w:rsidRPr="00757028">
        <w:t>prowadzeniu takiej działalności;</w:t>
      </w:r>
    </w:p>
    <w:p w:rsidR="00680134" w:rsidRPr="00757028" w:rsidRDefault="00680134" w:rsidP="00680134">
      <w:pPr>
        <w:pStyle w:val="PKTpunkt"/>
      </w:pPr>
      <w:r w:rsidRPr="00757028">
        <w:t>2)</w:t>
      </w:r>
      <w:r w:rsidRPr="00757028">
        <w:tab/>
        <w:t>wykonywać dodatkowych zajęć zarobkowych.</w:t>
      </w:r>
    </w:p>
    <w:p w:rsidR="00680134" w:rsidRPr="00757028" w:rsidRDefault="00680134" w:rsidP="00680134">
      <w:pPr>
        <w:pStyle w:val="USTustnpkodeksu"/>
      </w:pPr>
      <w:r w:rsidRPr="00757028">
        <w:t>2. Prowadzenie działalności gospodarczej, zarządzanie taką działalnością lub bycie przedstawicielem czy pełnomo</w:t>
      </w:r>
      <w:r w:rsidRPr="00757028">
        <w:t>c</w:t>
      </w:r>
      <w:r w:rsidRPr="00757028">
        <w:t>nikiem w</w:t>
      </w:r>
      <w:r>
        <w:t> </w:t>
      </w:r>
      <w:r w:rsidRPr="00757028">
        <w:t>prowadzeniu takiej działalności albo wykonywanie dodatkowych zajęć zarobkowych nie może pozostawać w</w:t>
      </w:r>
      <w:r>
        <w:t> </w:t>
      </w:r>
      <w:r w:rsidRPr="00757028">
        <w:t>sprzeczności z</w:t>
      </w:r>
      <w:r>
        <w:t> </w:t>
      </w:r>
      <w:r w:rsidRPr="00757028">
        <w:t>obowiązkami pracownika lub wywoływać podejrzenia o</w:t>
      </w:r>
      <w:r>
        <w:t> </w:t>
      </w:r>
      <w:r w:rsidRPr="00757028">
        <w:t>jego stronniczość lub interesowność.</w:t>
      </w:r>
    </w:p>
    <w:p w:rsidR="00680134" w:rsidRPr="00757028" w:rsidRDefault="00680134" w:rsidP="00680134">
      <w:pPr>
        <w:pStyle w:val="ARTartustawynprozporzdzenia"/>
      </w:pPr>
      <w:r w:rsidRPr="0086219A">
        <w:rPr>
          <w:rStyle w:val="Ppogrubienie"/>
        </w:rPr>
        <w:t>Art. 14.</w:t>
      </w:r>
      <w:r w:rsidRPr="00757028">
        <w:t> 1. Pracownikom Państwowej Inspekcji Sanitarnej wykonującym czynności kontrolne przysługuje dodatek specjalny do wynagrodzenia.</w:t>
      </w:r>
    </w:p>
    <w:p w:rsidR="00680134" w:rsidRPr="00757028" w:rsidRDefault="00680134" w:rsidP="00680134">
      <w:pPr>
        <w:pStyle w:val="USTustnpkodeksu"/>
      </w:pPr>
      <w:r w:rsidRPr="00757028">
        <w:t>2. Minister właściwy do spraw zdrowia określi, w</w:t>
      </w:r>
      <w:r>
        <w:t> </w:t>
      </w:r>
      <w:r w:rsidRPr="00757028">
        <w:t>drodze rozporządzenia, tryb przyznawania dodatku, o</w:t>
      </w:r>
      <w:r>
        <w:t> </w:t>
      </w:r>
      <w:r w:rsidRPr="00757028">
        <w:t>którym m</w:t>
      </w:r>
      <w:r w:rsidRPr="00757028">
        <w:t>o</w:t>
      </w:r>
      <w:r w:rsidRPr="00757028">
        <w:t>wa</w:t>
      </w:r>
      <w:r w:rsidR="0086219A" w:rsidRPr="00757028">
        <w:t xml:space="preserve"> w</w:t>
      </w:r>
      <w:r w:rsidR="0086219A">
        <w:t> ust. </w:t>
      </w:r>
      <w:r w:rsidRPr="00757028">
        <w:t>1, a</w:t>
      </w:r>
      <w:r>
        <w:t> </w:t>
      </w:r>
      <w:r w:rsidRPr="00757028">
        <w:t>także jego wysokość, uwzględniając w</w:t>
      </w:r>
      <w:r>
        <w:t> </w:t>
      </w:r>
      <w:r w:rsidRPr="00757028">
        <w:t>szczególności, przy określaniu trybu przyznawania dodatku – zad</w:t>
      </w:r>
      <w:r w:rsidRPr="00757028">
        <w:t>a</w:t>
      </w:r>
      <w:r w:rsidRPr="00757028">
        <w:t>nia, które będą zaliczane do czynności kontrolnych.</w:t>
      </w:r>
    </w:p>
    <w:p w:rsidR="00680134" w:rsidRPr="00757028" w:rsidRDefault="00680134" w:rsidP="00680134">
      <w:pPr>
        <w:pStyle w:val="ARTartustawynprozporzdzenia"/>
      </w:pPr>
      <w:r w:rsidRPr="0086219A">
        <w:rPr>
          <w:rStyle w:val="Ppogrubienie"/>
        </w:rPr>
        <w:t>Art. 15.</w:t>
      </w:r>
      <w:r w:rsidRPr="00757028">
        <w:t> 1. Państwowy inspektor sanitarny wykonuje zadania przy pomocy podległej mu stacji sanitarno</w:t>
      </w:r>
      <w:r w:rsidR="0086219A">
        <w:softHyphen/>
      </w:r>
      <w:r w:rsidR="0086219A">
        <w:noBreakHyphen/>
      </w:r>
      <w:r w:rsidRPr="00757028">
        <w:t>epidemiologicznej.</w:t>
      </w:r>
    </w:p>
    <w:p w:rsidR="00680134" w:rsidRPr="00DE156A" w:rsidRDefault="00680134" w:rsidP="00680134">
      <w:pPr>
        <w:pStyle w:val="USTustnpkodeksu"/>
      </w:pPr>
      <w:r w:rsidRPr="00757028">
        <w:t>1a. (uchylony)</w:t>
      </w:r>
    </w:p>
    <w:p w:rsidR="00680134" w:rsidRPr="00DE156A" w:rsidRDefault="00680134" w:rsidP="00680134">
      <w:pPr>
        <w:pStyle w:val="USTustnpkodeksu"/>
      </w:pPr>
      <w:bookmarkStart w:id="12" w:name="f0030eTJ3s11v11113a"/>
      <w:bookmarkEnd w:id="12"/>
      <w:r w:rsidRPr="00757028">
        <w:t>1b. (uchylony)</w:t>
      </w:r>
    </w:p>
    <w:p w:rsidR="00680134" w:rsidRPr="00680134" w:rsidRDefault="00680134" w:rsidP="0086219A">
      <w:pPr>
        <w:pStyle w:val="USTustnpkodeksu"/>
        <w:keepNext/>
      </w:pPr>
      <w:r w:rsidRPr="00757028">
        <w:t>2. Minister właściwy do spraw zdrowia określi,</w:t>
      </w:r>
      <w:r w:rsidRPr="00680134">
        <w:t xml:space="preserve"> w drodze rozporządzenia:</w:t>
      </w:r>
    </w:p>
    <w:p w:rsidR="00680134" w:rsidRPr="00757028" w:rsidRDefault="00680134" w:rsidP="00680134">
      <w:pPr>
        <w:pStyle w:val="PKTpunkt"/>
      </w:pPr>
      <w:r w:rsidRPr="00757028">
        <w:t>1)</w:t>
      </w:r>
      <w:r w:rsidRPr="00757028">
        <w:tab/>
        <w:t>kwalifikacje wymagane na poszczególne stanowiska pracy w</w:t>
      </w:r>
      <w:r>
        <w:t> </w:t>
      </w:r>
      <w:r w:rsidRPr="00757028">
        <w:t>stacji sanitarno</w:t>
      </w:r>
      <w:r w:rsidR="0086219A">
        <w:softHyphen/>
      </w:r>
      <w:r w:rsidR="0086219A">
        <w:noBreakHyphen/>
      </w:r>
      <w:r w:rsidRPr="00757028">
        <w:t>epidemiologicznej, uwzględniając kw</w:t>
      </w:r>
      <w:r w:rsidRPr="00757028">
        <w:t>a</w:t>
      </w:r>
      <w:r w:rsidRPr="00757028">
        <w:t>lifikacje zawodowe, wykształcenie, specjalizacje, szkolenia oraz wymagany staż pracy;</w:t>
      </w:r>
    </w:p>
    <w:p w:rsidR="00680134" w:rsidRPr="00757028" w:rsidRDefault="00680134" w:rsidP="00680134">
      <w:pPr>
        <w:pStyle w:val="PKTpunkt"/>
      </w:pPr>
      <w:r w:rsidRPr="00757028">
        <w:t>2)</w:t>
      </w:r>
      <w:r w:rsidRPr="00757028">
        <w:tab/>
        <w:t>wzór legitymacji służbowej pracownika stacji sanitarno</w:t>
      </w:r>
      <w:r w:rsidR="0086219A">
        <w:softHyphen/>
      </w:r>
      <w:r w:rsidR="0086219A">
        <w:noBreakHyphen/>
      </w:r>
      <w:r w:rsidRPr="00757028">
        <w:t>epidemiologicznej.</w:t>
      </w:r>
    </w:p>
    <w:p w:rsidR="00680134" w:rsidRPr="00757028" w:rsidRDefault="00680134" w:rsidP="00680134">
      <w:pPr>
        <w:pStyle w:val="USTustnpkodeksu"/>
      </w:pPr>
      <w:r w:rsidRPr="00757028">
        <w:t>3. Stacja sanitarno</w:t>
      </w:r>
      <w:r w:rsidR="0086219A">
        <w:softHyphen/>
      </w:r>
      <w:r w:rsidR="0086219A">
        <w:noBreakHyphen/>
      </w:r>
      <w:r w:rsidRPr="00757028">
        <w:t>epidemiologiczna jest jednostką budżetową będącą podmiotem leczniczym finansowanym z</w:t>
      </w:r>
      <w:r>
        <w:t> </w:t>
      </w:r>
      <w:r w:rsidRPr="00757028">
        <w:t>budżetu państwa.</w:t>
      </w:r>
    </w:p>
    <w:p w:rsidR="00680134" w:rsidRPr="00757028" w:rsidRDefault="00680134" w:rsidP="00680134">
      <w:pPr>
        <w:pStyle w:val="ARTartustawynprozporzdzenia"/>
      </w:pPr>
      <w:bookmarkStart w:id="13" w:name="f0030eTOs9v10662a"/>
      <w:bookmarkEnd w:id="13"/>
      <w:r w:rsidRPr="0086219A">
        <w:rPr>
          <w:rStyle w:val="Ppogrubienie"/>
        </w:rPr>
        <w:t>Art. 15a.</w:t>
      </w:r>
      <w:r w:rsidRPr="00DE156A">
        <w:t> </w:t>
      </w:r>
      <w:r w:rsidRPr="00757028">
        <w:t>1. Stacje sanitarno</w:t>
      </w:r>
      <w:r w:rsidR="0086219A">
        <w:softHyphen/>
      </w:r>
      <w:r w:rsidR="0086219A">
        <w:noBreakHyphen/>
      </w:r>
      <w:r w:rsidRPr="00757028">
        <w:t>epidemiologiczne określone w</w:t>
      </w:r>
      <w:r>
        <w:t> </w:t>
      </w:r>
      <w:r w:rsidRPr="00757028">
        <w:t>wykazach, o</w:t>
      </w:r>
      <w:r>
        <w:t> </w:t>
      </w:r>
      <w:r w:rsidRPr="00757028">
        <w:t>których mowa</w:t>
      </w:r>
      <w:r w:rsidR="0086219A" w:rsidRPr="00757028">
        <w:t xml:space="preserve"> w</w:t>
      </w:r>
      <w:r w:rsidR="0086219A">
        <w:t> ust. </w:t>
      </w:r>
      <w:r w:rsidRPr="00757028">
        <w:t>2, wykonują badania laboratoryjne w</w:t>
      </w:r>
      <w:r>
        <w:t> </w:t>
      </w:r>
      <w:r w:rsidRPr="00757028">
        <w:t>zakresie nadzoru sanitarnego, działając w</w:t>
      </w:r>
      <w:r>
        <w:t> </w:t>
      </w:r>
      <w:r w:rsidRPr="00757028">
        <w:t>zintegrowanym systemie badań laboratoryjnych i</w:t>
      </w:r>
      <w:r>
        <w:t> </w:t>
      </w:r>
      <w:r w:rsidRPr="00757028">
        <w:t>pomiarów. Przez zintegrowany system badań laboratoryjnych i</w:t>
      </w:r>
      <w:r>
        <w:t> </w:t>
      </w:r>
      <w:r w:rsidRPr="00757028">
        <w:t>pomiarów rozumie się jednolity sposób wykonywania badań laborat</w:t>
      </w:r>
      <w:r w:rsidRPr="00757028">
        <w:t>o</w:t>
      </w:r>
      <w:r w:rsidRPr="00757028">
        <w:t>ryjnych i</w:t>
      </w:r>
      <w:r>
        <w:t> </w:t>
      </w:r>
      <w:r w:rsidRPr="00757028">
        <w:t>pomiarów.</w:t>
      </w:r>
    </w:p>
    <w:p w:rsidR="00680134" w:rsidRPr="00757028" w:rsidRDefault="00680134" w:rsidP="00680134">
      <w:pPr>
        <w:pStyle w:val="USTustnpkodeksu"/>
      </w:pPr>
      <w:r w:rsidRPr="00757028">
        <w:t>2. Minister właściwy do spraw zdrowia określi, w</w:t>
      </w:r>
      <w:r>
        <w:t> </w:t>
      </w:r>
      <w:r w:rsidRPr="00757028">
        <w:t>drodze rozporządzenia, wykazy stacji sanitarno</w:t>
      </w:r>
      <w:r w:rsidR="0086219A">
        <w:softHyphen/>
      </w:r>
      <w:r w:rsidR="0086219A">
        <w:noBreakHyphen/>
      </w:r>
      <w:r w:rsidRPr="00757028">
        <w:t>epidemiologicznych wykonujących badania laboratoryjne i</w:t>
      </w:r>
      <w:r>
        <w:t> </w:t>
      </w:r>
      <w:r w:rsidRPr="00757028">
        <w:t>pomiary ze wskazaniem obszaru, dla którego dana stacja wykonuje nieodpłatnie badania laboratoryjne i</w:t>
      </w:r>
      <w:r>
        <w:t> </w:t>
      </w:r>
      <w:r w:rsidRPr="00757028">
        <w:t>pomiary, mając na względzie zapewnienie dostępności badań laboratory</w:t>
      </w:r>
      <w:r w:rsidRPr="00757028">
        <w:t>j</w:t>
      </w:r>
      <w:r w:rsidRPr="00757028">
        <w:t>nych i</w:t>
      </w:r>
      <w:r>
        <w:t> </w:t>
      </w:r>
      <w:r w:rsidRPr="00757028">
        <w:t>pomiarów przez stacje sanitarno</w:t>
      </w:r>
      <w:r w:rsidR="0086219A">
        <w:softHyphen/>
      </w:r>
      <w:r w:rsidR="0086219A">
        <w:noBreakHyphen/>
      </w:r>
      <w:r w:rsidRPr="00757028">
        <w:t>epidemiologiczne wykonujące nadzór sanitarny.</w:t>
      </w:r>
    </w:p>
    <w:p w:rsidR="00680134" w:rsidRPr="00757028" w:rsidRDefault="00680134" w:rsidP="00680134">
      <w:pPr>
        <w:pStyle w:val="USTustnpkodeksu"/>
      </w:pPr>
      <w:r w:rsidRPr="00757028">
        <w:t>3. Państwowy inspektor sanitarny kierujący stacją sanitarno</w:t>
      </w:r>
      <w:r w:rsidR="0086219A">
        <w:softHyphen/>
      </w:r>
      <w:r w:rsidR="0086219A">
        <w:noBreakHyphen/>
      </w:r>
      <w:r w:rsidRPr="00757028">
        <w:t>epidemiologiczną wykonującą badania laboratoryjne i</w:t>
      </w:r>
      <w:r>
        <w:t> </w:t>
      </w:r>
      <w:r w:rsidRPr="00757028">
        <w:t>pomiary w</w:t>
      </w:r>
      <w:r>
        <w:t> </w:t>
      </w:r>
      <w:r w:rsidRPr="00757028">
        <w:t>zintegrowanym systemie badań laboratoryjnych i</w:t>
      </w:r>
      <w:r>
        <w:t> </w:t>
      </w:r>
      <w:r w:rsidRPr="00757028">
        <w:t>pomiarów nie może odmówić wykonania badań na rzecz innej stacji sanitarno</w:t>
      </w:r>
      <w:r w:rsidR="0086219A">
        <w:softHyphen/>
      </w:r>
      <w:r w:rsidR="0086219A">
        <w:noBreakHyphen/>
      </w:r>
      <w:r w:rsidRPr="00757028">
        <w:t>epidemiologicznej działającej na tym samym obszarze określonym w</w:t>
      </w:r>
      <w:r>
        <w:t> </w:t>
      </w:r>
      <w:r w:rsidRPr="00757028">
        <w:t>przepisach, o</w:t>
      </w:r>
      <w:r>
        <w:t> </w:t>
      </w:r>
      <w:r w:rsidRPr="00757028">
        <w:t>których mowa</w:t>
      </w:r>
      <w:r w:rsidR="0086219A" w:rsidRPr="00757028">
        <w:t xml:space="preserve"> w</w:t>
      </w:r>
      <w:r w:rsidR="0086219A">
        <w:t> ust. </w:t>
      </w:r>
      <w:r w:rsidRPr="00757028">
        <w:t>2.</w:t>
      </w:r>
    </w:p>
    <w:p w:rsidR="00680134" w:rsidRPr="00DE156A" w:rsidRDefault="00680134" w:rsidP="00680134">
      <w:pPr>
        <w:pStyle w:val="ARTartustawynprozporzdzenia"/>
      </w:pPr>
      <w:r w:rsidRPr="0086219A">
        <w:rPr>
          <w:rStyle w:val="Ppogrubienie"/>
        </w:rPr>
        <w:t>Art. 16.</w:t>
      </w:r>
      <w:r w:rsidRPr="00757028">
        <w:t> (uchylony)</w:t>
      </w:r>
    </w:p>
    <w:p w:rsidR="00680134" w:rsidRPr="00DE156A" w:rsidRDefault="00680134" w:rsidP="00680134">
      <w:pPr>
        <w:pStyle w:val="ARTartustawynprozporzdzenia"/>
      </w:pPr>
      <w:r w:rsidRPr="0086219A">
        <w:rPr>
          <w:rStyle w:val="Ppogrubienie"/>
        </w:rPr>
        <w:t>Art. 17.</w:t>
      </w:r>
      <w:r w:rsidRPr="00757028">
        <w:t> (uchylony)</w:t>
      </w:r>
    </w:p>
    <w:p w:rsidR="00680134" w:rsidRPr="00DE156A" w:rsidRDefault="00680134" w:rsidP="00680134">
      <w:pPr>
        <w:pStyle w:val="ARTartustawynprozporzdzenia"/>
      </w:pPr>
      <w:r w:rsidRPr="0086219A">
        <w:rPr>
          <w:rStyle w:val="Ppogrubienie"/>
        </w:rPr>
        <w:t>Art. 18.</w:t>
      </w:r>
      <w:r w:rsidRPr="00757028">
        <w:t> (uchylony)</w:t>
      </w:r>
    </w:p>
    <w:p w:rsidR="00680134" w:rsidRPr="00DE156A" w:rsidRDefault="00680134" w:rsidP="00680134">
      <w:pPr>
        <w:pStyle w:val="ARTartustawynprozporzdzenia"/>
      </w:pPr>
      <w:r w:rsidRPr="0086219A">
        <w:rPr>
          <w:rStyle w:val="Ppogrubienie"/>
        </w:rPr>
        <w:t>Art. 19.</w:t>
      </w:r>
      <w:r w:rsidRPr="00757028">
        <w:t> (uchylony)</w:t>
      </w:r>
    </w:p>
    <w:p w:rsidR="00680134" w:rsidRPr="00757028" w:rsidRDefault="00680134" w:rsidP="00680134">
      <w:pPr>
        <w:pStyle w:val="ARTartustawynprozporzdzenia"/>
      </w:pPr>
      <w:r w:rsidRPr="0086219A">
        <w:rPr>
          <w:rStyle w:val="Ppogrubienie"/>
        </w:rPr>
        <w:t>Art. 20.</w:t>
      </w:r>
      <w:r w:rsidRPr="00DE156A">
        <w:rPr>
          <w:rStyle w:val="IGindeksgrny"/>
        </w:rPr>
        <w:footnoteReference w:id="9"/>
      </w:r>
      <w:r>
        <w:rPr>
          <w:rStyle w:val="IGindeksgrny"/>
        </w:rPr>
        <w:t>)</w:t>
      </w:r>
      <w:r w:rsidRPr="00757028">
        <w:t> 1. W</w:t>
      </w:r>
      <w:r>
        <w:t> </w:t>
      </w:r>
      <w:r w:rsidRPr="00757028">
        <w:t>Policji, Państwowej Straży Pożarnej, Straży Granicznej, Biurze Ochrony Rządu, jednostkach organ</w:t>
      </w:r>
      <w:r w:rsidRPr="00757028">
        <w:t>i</w:t>
      </w:r>
      <w:r w:rsidRPr="00757028">
        <w:t>zacyjnych podległych i</w:t>
      </w:r>
      <w:r>
        <w:t> </w:t>
      </w:r>
      <w:r w:rsidRPr="00757028">
        <w:t>nadzorowanych przez ministra właściwego do spraw wewnętrznych, podmiotach leczniczych tw</w:t>
      </w:r>
      <w:r w:rsidRPr="00757028">
        <w:t>o</w:t>
      </w:r>
      <w:r w:rsidRPr="00757028">
        <w:t>rzonych przez ministra właściwego do spraw wewnętrznych, urzędzie obsługującym ministra właściwego do spraw w</w:t>
      </w:r>
      <w:r w:rsidRPr="00757028">
        <w:t>e</w:t>
      </w:r>
      <w:r w:rsidRPr="00757028">
        <w:t>wnętrznych oraz w</w:t>
      </w:r>
      <w:r>
        <w:t> </w:t>
      </w:r>
      <w:r w:rsidRPr="00757028">
        <w:t>jednostkach organizacyjnych Agencji Bezpieczeństwa Wewnętrznego, Agencji Wywiadu i</w:t>
      </w:r>
      <w:r>
        <w:t> </w:t>
      </w:r>
      <w:r w:rsidRPr="00757028">
        <w:t>Centralnego Biura Antykorupcyjnego, zadania Państwowej Inspekcji Sanitarnej wykonuje Państwowa Inspekcja Sanita</w:t>
      </w:r>
      <w:r w:rsidRPr="00757028">
        <w:t>r</w:t>
      </w:r>
      <w:r w:rsidRPr="00757028">
        <w:t>na Ministerstwa Spraw Wewnętrznych, finansowana z</w:t>
      </w:r>
      <w:r>
        <w:t> </w:t>
      </w:r>
      <w:r w:rsidRPr="00757028">
        <w:t>budżetu państwa.</w:t>
      </w:r>
    </w:p>
    <w:p w:rsidR="00680134" w:rsidRPr="00680134" w:rsidRDefault="00680134" w:rsidP="0086219A">
      <w:pPr>
        <w:pStyle w:val="USTustnpkodeksu"/>
        <w:keepNext/>
      </w:pPr>
      <w:r w:rsidRPr="00757028">
        <w:t>2. Minister właściwy do spraw wewnętrznych określi,</w:t>
      </w:r>
      <w:r w:rsidRPr="00680134">
        <w:t xml:space="preserve"> w drodze rozporządzenia, organizację oraz zasady i tryb w</w:t>
      </w:r>
      <w:r w:rsidRPr="00680134">
        <w:t>y</w:t>
      </w:r>
      <w:r w:rsidRPr="00680134">
        <w:t>konywania zadań przez Państwową Inspekcję Sanitarną Ministerstwa Spraw Wewnętrznych:</w:t>
      </w:r>
    </w:p>
    <w:p w:rsidR="00680134" w:rsidRPr="00757028" w:rsidRDefault="00680134" w:rsidP="00680134">
      <w:pPr>
        <w:pStyle w:val="PKTpunkt"/>
      </w:pPr>
      <w:r w:rsidRPr="00757028">
        <w:t>1)</w:t>
      </w:r>
      <w:r w:rsidRPr="00757028">
        <w:tab/>
        <w:t>na terenie urzędu obsługującego ministra właściwego do spraw wewnętrznych oraz jednostek organizacyjnych po</w:t>
      </w:r>
      <w:r w:rsidRPr="00757028">
        <w:t>d</w:t>
      </w:r>
      <w:r w:rsidRPr="00757028">
        <w:t>ległych i</w:t>
      </w:r>
      <w:r>
        <w:t> </w:t>
      </w:r>
      <w:r w:rsidRPr="00757028">
        <w:t>nadzorowanych przez tego ministra,</w:t>
      </w:r>
    </w:p>
    <w:p w:rsidR="00680134" w:rsidRPr="00757028" w:rsidRDefault="00680134" w:rsidP="00680134">
      <w:pPr>
        <w:pStyle w:val="PKTpunkt"/>
      </w:pPr>
      <w:r w:rsidRPr="00757028">
        <w:t>2)</w:t>
      </w:r>
      <w:r w:rsidRPr="00757028">
        <w:tab/>
        <w:t>na terenie podmiotów leczniczych tworzonych przez ministra właściwego do spraw wewnętrznych,</w:t>
      </w:r>
    </w:p>
    <w:p w:rsidR="00680134" w:rsidRPr="00680134" w:rsidRDefault="00680134" w:rsidP="0086219A">
      <w:pPr>
        <w:pStyle w:val="PKTpunkt"/>
        <w:keepNext/>
      </w:pPr>
      <w:r w:rsidRPr="00757028">
        <w:t>3)</w:t>
      </w:r>
      <w:r w:rsidRPr="00757028">
        <w:tab/>
        <w:t>w stosunku do pracowników jednostek,</w:t>
      </w:r>
      <w:r w:rsidRPr="00680134">
        <w:t xml:space="preserve"> o których mowa</w:t>
      </w:r>
      <w:r w:rsidR="0086219A" w:rsidRPr="00680134">
        <w:t xml:space="preserve"> w</w:t>
      </w:r>
      <w:r w:rsidR="0086219A">
        <w:t> pkt </w:t>
      </w:r>
      <w:r w:rsidRPr="00680134">
        <w:t>1, oraz funkcjonariuszy Policji, Państwowej Straży Pożarnej, Straży Granicznej i Biura Ochrony Rządu</w:t>
      </w:r>
    </w:p>
    <w:p w:rsidR="00680134" w:rsidRPr="00757028" w:rsidRDefault="00680134" w:rsidP="00680134">
      <w:pPr>
        <w:pStyle w:val="CZWSPPKTczwsplnapunktw"/>
      </w:pPr>
      <w:r w:rsidRPr="00757028">
        <w:t>– uwzględniając specyfikę zadań wykonywanych przez Państwową Inspekcję Sanitarną Ministerstwa Spraw Wewnętr</w:t>
      </w:r>
      <w:r w:rsidRPr="00757028">
        <w:t>z</w:t>
      </w:r>
      <w:r w:rsidRPr="00757028">
        <w:t>nych i</w:t>
      </w:r>
      <w:r>
        <w:t> </w:t>
      </w:r>
      <w:r w:rsidRPr="00757028">
        <w:t>potrzebę zapewnienia sprawnego działania tej Inspekcji.</w:t>
      </w:r>
    </w:p>
    <w:p w:rsidR="00680134" w:rsidRPr="00757028" w:rsidRDefault="00680134" w:rsidP="00680134">
      <w:pPr>
        <w:pStyle w:val="USTustnpkodeksu"/>
      </w:pPr>
      <w:r w:rsidRPr="00757028">
        <w:t>3. Minister właściwy do spraw wewnętrznych, po zasięgnięciu opinii Szefów Agencji Bezpieczeństwa Wewnętrzn</w:t>
      </w:r>
      <w:r w:rsidRPr="00757028">
        <w:t>e</w:t>
      </w:r>
      <w:r w:rsidRPr="00757028">
        <w:t>go, Agencji Wywiadu i</w:t>
      </w:r>
      <w:r>
        <w:t> </w:t>
      </w:r>
      <w:r w:rsidRPr="00757028">
        <w:t>Centralnego Biura Antykorupcyjnego, określi, w</w:t>
      </w:r>
      <w:r>
        <w:t> </w:t>
      </w:r>
      <w:r w:rsidRPr="00757028">
        <w:t>drodze rozporządzenia, organizację oraz zasady i</w:t>
      </w:r>
      <w:r>
        <w:t> </w:t>
      </w:r>
      <w:r w:rsidRPr="00757028">
        <w:t>tryb wykonywania zadań przez Państwową Inspekcję Sanitarną Ministerstwa Spraw Wewnętrznych na terenie obiektów Agencji Bezpieczeństwa Wewnętrznego, Agencji Wywiadu i</w:t>
      </w:r>
      <w:r>
        <w:t> </w:t>
      </w:r>
      <w:r w:rsidRPr="00757028">
        <w:t>Centralnego Biura Antykorupcyjnego oraz w</w:t>
      </w:r>
      <w:r>
        <w:t> </w:t>
      </w:r>
      <w:r w:rsidRPr="00757028">
        <w:t>stosunku do funkcjonariuszy Agencji Bezpieczeństwa Wewnętrznego, Agencji Wywiadu i</w:t>
      </w:r>
      <w:r>
        <w:t> </w:t>
      </w:r>
      <w:r w:rsidRPr="00757028">
        <w:t>Centralnego Biura Antykorupcyjnego, uwzględniając specyfikę zadań wykonywanych przez Państwową Inspekcję Sanitarną Ministerstwa Spraw Wewnętrznych i</w:t>
      </w:r>
      <w:r>
        <w:t> </w:t>
      </w:r>
      <w:r w:rsidRPr="00757028">
        <w:t>potrzebę zapewnienia sprawnego działania tej Inspekcji.</w:t>
      </w:r>
    </w:p>
    <w:p w:rsidR="00680134" w:rsidRPr="00757028" w:rsidRDefault="00680134" w:rsidP="00680134">
      <w:pPr>
        <w:pStyle w:val="ARTartustawynprozporzdzenia"/>
      </w:pPr>
      <w:r w:rsidRPr="0086219A">
        <w:rPr>
          <w:rStyle w:val="Ppogrubienie"/>
        </w:rPr>
        <w:t>Art. 20a.</w:t>
      </w:r>
      <w:r w:rsidRPr="00757028">
        <w:t> 1. Na terenach jednostek organizacyjnych podległych Ministrowi Obrony Narodowej, w</w:t>
      </w:r>
      <w:r>
        <w:t> </w:t>
      </w:r>
      <w:r w:rsidRPr="00757028">
        <w:t>rejonach zakwat</w:t>
      </w:r>
      <w:r w:rsidRPr="00757028">
        <w:t>e</w:t>
      </w:r>
      <w:r w:rsidRPr="00757028">
        <w:t>rowania przejściowego jednostek wojskowych oraz w</w:t>
      </w:r>
      <w:r>
        <w:t> </w:t>
      </w:r>
      <w:r w:rsidRPr="00757028">
        <w:t>stosunku do wojsk obcych przebywających na terytorium Rzecz</w:t>
      </w:r>
      <w:r w:rsidRPr="00757028">
        <w:t>y</w:t>
      </w:r>
      <w:r w:rsidRPr="00757028">
        <w:t>pospolitej Polskiej oraz przemieszczających się przez to terytorium, zadania Państwowej Inspekcji Sanitarnej wykonują organy Wojskowej Inspekcji Sanitarnej, finansowanej z</w:t>
      </w:r>
      <w:r>
        <w:t> </w:t>
      </w:r>
      <w:r w:rsidRPr="00757028">
        <w:t>budżetu państwa.</w:t>
      </w:r>
    </w:p>
    <w:p w:rsidR="00680134" w:rsidRPr="00757028" w:rsidRDefault="00680134" w:rsidP="00680134">
      <w:pPr>
        <w:pStyle w:val="USTustnpkodeksu"/>
        <w:rPr>
          <w:rStyle w:val="Kkursywa"/>
        </w:rPr>
      </w:pPr>
      <w:r w:rsidRPr="00757028">
        <w:t>1a. Organy Wojskowej Inspekcji Sanitarnej wykonują zadania przy pomocy podległych im wojskowych ośrodków medycyny prewencyjnej, będących podmiotami leczniczymi.</w:t>
      </w:r>
    </w:p>
    <w:p w:rsidR="00680134" w:rsidRPr="00680134" w:rsidRDefault="00680134" w:rsidP="0086219A">
      <w:pPr>
        <w:pStyle w:val="USTustnpkodeksu"/>
        <w:keepNext/>
      </w:pPr>
      <w:r w:rsidRPr="00757028">
        <w:t>2. Minister Obrony Narodowej określi,</w:t>
      </w:r>
      <w:r w:rsidRPr="00680134">
        <w:t xml:space="preserve"> w drodze rozporządzenia, organizację oraz warunki i tryb wykonywania z</w:t>
      </w:r>
      <w:r w:rsidRPr="00680134">
        <w:t>a</w:t>
      </w:r>
      <w:r w:rsidRPr="00680134">
        <w:t>dań przez Wojskową Inspekcję Sanitarną:</w:t>
      </w:r>
    </w:p>
    <w:p w:rsidR="00680134" w:rsidRPr="00757028" w:rsidRDefault="00680134" w:rsidP="00680134">
      <w:pPr>
        <w:pStyle w:val="PKTpunkt"/>
      </w:pPr>
      <w:r w:rsidRPr="00757028">
        <w:t>1)</w:t>
      </w:r>
      <w:r w:rsidRPr="00757028">
        <w:tab/>
        <w:t>na terenie jednostek organizacyjnych określonych</w:t>
      </w:r>
      <w:r w:rsidR="0086219A" w:rsidRPr="00757028">
        <w:t xml:space="preserve"> w</w:t>
      </w:r>
      <w:r w:rsidR="0086219A">
        <w:t> ust. </w:t>
      </w:r>
      <w:r w:rsidRPr="00757028">
        <w:t>1 oraz w</w:t>
      </w:r>
      <w:r>
        <w:t> </w:t>
      </w:r>
      <w:r w:rsidRPr="00757028">
        <w:t>rejonach zakwaterowania przejściowego jednostek wojskowych;</w:t>
      </w:r>
    </w:p>
    <w:p w:rsidR="00680134" w:rsidRPr="00757028" w:rsidRDefault="00680134" w:rsidP="00680134">
      <w:pPr>
        <w:pStyle w:val="PKTpunkt"/>
      </w:pPr>
      <w:r w:rsidRPr="00757028">
        <w:t>2)</w:t>
      </w:r>
      <w:r w:rsidRPr="00757028">
        <w:tab/>
        <w:t>w stosunku do żołnierzy w</w:t>
      </w:r>
      <w:r>
        <w:t> </w:t>
      </w:r>
      <w:r w:rsidRPr="00757028">
        <w:t>służbie czynnej oraz pracowników wojska zatrudnionych w</w:t>
      </w:r>
      <w:r>
        <w:t> </w:t>
      </w:r>
      <w:r w:rsidRPr="00757028">
        <w:t>jednostkach organizacyjnych określonych</w:t>
      </w:r>
      <w:r w:rsidR="0086219A" w:rsidRPr="00757028">
        <w:t xml:space="preserve"> w</w:t>
      </w:r>
      <w:r w:rsidR="0086219A">
        <w:t> ust. </w:t>
      </w:r>
      <w:r w:rsidRPr="00757028">
        <w:t>1;</w:t>
      </w:r>
    </w:p>
    <w:p w:rsidR="00680134" w:rsidRPr="00757028" w:rsidRDefault="00680134" w:rsidP="00680134">
      <w:pPr>
        <w:pStyle w:val="PKTpunkt"/>
      </w:pPr>
      <w:r w:rsidRPr="00757028">
        <w:t>3)</w:t>
      </w:r>
      <w:r w:rsidRPr="00757028">
        <w:tab/>
        <w:t>w stosunku do żołnierzy wojsk obcych i</w:t>
      </w:r>
      <w:r>
        <w:t> </w:t>
      </w:r>
      <w:r w:rsidRPr="00757028">
        <w:t>ich personelu cywilnego, przebywających na terytorium Rzeczypospolitej Polskiej albo przemieszczających się.</w:t>
      </w:r>
    </w:p>
    <w:p w:rsidR="00680134" w:rsidRPr="00757028" w:rsidRDefault="00680134" w:rsidP="00680134">
      <w:pPr>
        <w:pStyle w:val="ARTartustawynprozporzdzenia"/>
      </w:pPr>
      <w:r w:rsidRPr="0086219A">
        <w:rPr>
          <w:rStyle w:val="Ppogrubienie"/>
        </w:rPr>
        <w:t>Art. 21.</w:t>
      </w:r>
      <w:r w:rsidRPr="00757028">
        <w:t> Minister właściwy do spraw zdrowia w</w:t>
      </w:r>
      <w:r>
        <w:t> </w:t>
      </w:r>
      <w:r w:rsidRPr="00757028">
        <w:t>porozumieniu z</w:t>
      </w:r>
      <w:r>
        <w:t> </w:t>
      </w:r>
      <w:r w:rsidRPr="00757028">
        <w:t>Ministrem Sprawiedliwości określa, w</w:t>
      </w:r>
      <w:r>
        <w:t> </w:t>
      </w:r>
      <w:r w:rsidRPr="00757028">
        <w:t>drodze ro</w:t>
      </w:r>
      <w:r w:rsidRPr="00757028">
        <w:t>z</w:t>
      </w:r>
      <w:r w:rsidRPr="00757028">
        <w:t>porządzenia zasady wykonywania zadań przez państwowych inspektorów sanitarnych w</w:t>
      </w:r>
      <w:r>
        <w:t> </w:t>
      </w:r>
      <w:r w:rsidRPr="00757028">
        <w:t>odniesieniu do zakładów ka</w:t>
      </w:r>
      <w:r w:rsidRPr="00757028">
        <w:t>r</w:t>
      </w:r>
      <w:r w:rsidRPr="00757028">
        <w:t>nych, aresztów śledczych oraz schronisk dla nieletnich i</w:t>
      </w:r>
      <w:r>
        <w:t> </w:t>
      </w:r>
      <w:r w:rsidRPr="00757028">
        <w:t>zakładów poprawczych, podległych Ministrowi Sprawiedliwości.</w:t>
      </w:r>
    </w:p>
    <w:p w:rsidR="00680134" w:rsidRPr="00DE156A" w:rsidRDefault="00680134" w:rsidP="00680134">
      <w:pPr>
        <w:pStyle w:val="ARTartustawynprozporzdzenia"/>
      </w:pPr>
      <w:r w:rsidRPr="0086219A">
        <w:rPr>
          <w:rStyle w:val="Ppogrubienie"/>
        </w:rPr>
        <w:t>Art. 22.</w:t>
      </w:r>
      <w:r w:rsidRPr="00757028">
        <w:t> (uchylony)</w:t>
      </w:r>
    </w:p>
    <w:p w:rsidR="00680134" w:rsidRPr="00757028" w:rsidRDefault="00680134" w:rsidP="00680134">
      <w:pPr>
        <w:pStyle w:val="ROZDZODDZOZNoznaczenierozdziauluboddziau"/>
      </w:pPr>
      <w:bookmarkStart w:id="14" w:name="f0030eTJ3s12v1905a"/>
      <w:bookmarkEnd w:id="14"/>
      <w:r w:rsidRPr="00757028">
        <w:t>Rozdział 3</w:t>
      </w:r>
    </w:p>
    <w:p w:rsidR="00680134" w:rsidRPr="00757028" w:rsidRDefault="00680134" w:rsidP="0086219A">
      <w:pPr>
        <w:pStyle w:val="ROZDZODDZPRZEDMprzedmiotregulacjirozdziauluboddziau"/>
      </w:pPr>
      <w:r w:rsidRPr="00757028">
        <w:t>Uprawnienia Państwowej Inspekcji Sanitarnej</w:t>
      </w:r>
    </w:p>
    <w:p w:rsidR="00680134" w:rsidRPr="00757028" w:rsidRDefault="00680134" w:rsidP="00680134">
      <w:pPr>
        <w:pStyle w:val="ARTartustawynprozporzdzenia"/>
      </w:pPr>
      <w:r w:rsidRPr="0086219A">
        <w:rPr>
          <w:rStyle w:val="Ppogrubienie"/>
        </w:rPr>
        <w:t>Art. 23.</w:t>
      </w:r>
      <w:r w:rsidRPr="00757028">
        <w:t> 1. Państwowy inspektor sanitarny jest uprawniony do kontroli zgodności budowanych obiektów z</w:t>
      </w:r>
      <w:r>
        <w:t> </w:t>
      </w:r>
      <w:r w:rsidRPr="00757028">
        <w:t>wymaganiami higienicznymi i</w:t>
      </w:r>
      <w:r>
        <w:t> </w:t>
      </w:r>
      <w:r w:rsidRPr="00757028">
        <w:t>zdrowotnymi, określonymi w</w:t>
      </w:r>
      <w:r>
        <w:t> </w:t>
      </w:r>
      <w:r w:rsidRPr="00757028">
        <w:t>obowiązujących przepisach.</w:t>
      </w:r>
    </w:p>
    <w:p w:rsidR="00680134" w:rsidRPr="00757028" w:rsidRDefault="00680134" w:rsidP="00680134">
      <w:pPr>
        <w:pStyle w:val="USTustnpkodeksu"/>
      </w:pPr>
      <w:r w:rsidRPr="00757028">
        <w:t>2. Stwierdzone w</w:t>
      </w:r>
      <w:r>
        <w:t> </w:t>
      </w:r>
      <w:r w:rsidRPr="00757028">
        <w:t>toku kontroli nieprawidłowości są wpisywane do dziennika budowy, z</w:t>
      </w:r>
      <w:r>
        <w:t> </w:t>
      </w:r>
      <w:r w:rsidRPr="00757028">
        <w:t>wyznaczeniem terminu ich usunięcia.</w:t>
      </w:r>
    </w:p>
    <w:p w:rsidR="00680134" w:rsidRPr="00DE156A" w:rsidRDefault="00680134" w:rsidP="00680134">
      <w:pPr>
        <w:pStyle w:val="ARTartustawynprozporzdzenia"/>
      </w:pPr>
      <w:r w:rsidRPr="0086219A">
        <w:rPr>
          <w:rStyle w:val="Ppogrubienie"/>
        </w:rPr>
        <w:t>Art. 24.</w:t>
      </w:r>
      <w:r w:rsidRPr="00757028">
        <w:t> (uchylony)</w:t>
      </w:r>
    </w:p>
    <w:p w:rsidR="00680134" w:rsidRPr="00680134" w:rsidRDefault="00680134" w:rsidP="0086219A">
      <w:pPr>
        <w:pStyle w:val="ARTartustawynprozporzdzenia"/>
        <w:keepNext/>
      </w:pPr>
      <w:r w:rsidRPr="0086219A">
        <w:rPr>
          <w:rStyle w:val="Ppogrubienie"/>
        </w:rPr>
        <w:t>Art. 25.</w:t>
      </w:r>
      <w:bookmarkStart w:id="15" w:name="f0030eTOs17v5629a"/>
      <w:bookmarkEnd w:id="15"/>
      <w:r w:rsidRPr="00680134">
        <w:t> 1. Państwowy inspektor sanitarny lub Główny Inspektor Sanitarny w związku z wykonywaną kontrolą ma prawo:</w:t>
      </w:r>
    </w:p>
    <w:p w:rsidR="00680134" w:rsidRPr="00680134" w:rsidRDefault="00680134" w:rsidP="0086219A">
      <w:pPr>
        <w:pStyle w:val="PKTpunkt"/>
        <w:keepNext/>
      </w:pPr>
      <w:bookmarkStart w:id="16" w:name="f0030eTOs15v3113a"/>
      <w:bookmarkEnd w:id="16"/>
      <w:r w:rsidRPr="00757028">
        <w:t>1)</w:t>
      </w:r>
      <w:r w:rsidRPr="00757028">
        <w:tab/>
        <w:t>wstępu na terenie miast</w:t>
      </w:r>
      <w:r w:rsidRPr="00680134">
        <w:t xml:space="preserve"> i wsi do:</w:t>
      </w:r>
    </w:p>
    <w:p w:rsidR="00680134" w:rsidRPr="00757028" w:rsidRDefault="00680134" w:rsidP="00680134">
      <w:pPr>
        <w:pStyle w:val="LITlitera"/>
      </w:pPr>
      <w:r w:rsidRPr="00757028">
        <w:t>a)</w:t>
      </w:r>
      <w:r w:rsidRPr="00757028">
        <w:tab/>
        <w:t>zakładów pracy oraz wszystkich pomieszczeń i</w:t>
      </w:r>
      <w:r>
        <w:t> </w:t>
      </w:r>
      <w:r w:rsidRPr="00757028">
        <w:t>urządzeń wchodzących w</w:t>
      </w:r>
      <w:r>
        <w:t> </w:t>
      </w:r>
      <w:r w:rsidRPr="00757028">
        <w:t>ich skład,</w:t>
      </w:r>
    </w:p>
    <w:p w:rsidR="00680134" w:rsidRPr="00757028" w:rsidRDefault="00680134" w:rsidP="00680134">
      <w:pPr>
        <w:pStyle w:val="LITlitera"/>
      </w:pPr>
      <w:r w:rsidRPr="00757028">
        <w:t>b)</w:t>
      </w:r>
      <w:r w:rsidRPr="00757028">
        <w:tab/>
        <w:t>obiektów użyteczności publicznej, obiektów handlowych, ogrodów działkowych i</w:t>
      </w:r>
      <w:r>
        <w:t> </w:t>
      </w:r>
      <w:r w:rsidRPr="00757028">
        <w:t>nieruchomości oraz wszys</w:t>
      </w:r>
      <w:r w:rsidRPr="00757028">
        <w:t>t</w:t>
      </w:r>
      <w:r w:rsidRPr="00757028">
        <w:t>kich pomieszczeń wchodzących w</w:t>
      </w:r>
      <w:r>
        <w:t> </w:t>
      </w:r>
      <w:r w:rsidRPr="00757028">
        <w:t>ich skład,</w:t>
      </w:r>
    </w:p>
    <w:p w:rsidR="00680134" w:rsidRPr="00757028" w:rsidRDefault="00680134" w:rsidP="00680134">
      <w:pPr>
        <w:pStyle w:val="LITlitera"/>
      </w:pPr>
      <w:r w:rsidRPr="00757028">
        <w:t>c)</w:t>
      </w:r>
      <w:r w:rsidRPr="00757028">
        <w:tab/>
        <w:t>środków transportu i</w:t>
      </w:r>
      <w:r>
        <w:t> </w:t>
      </w:r>
      <w:r w:rsidRPr="00757028">
        <w:t>obiektów z</w:t>
      </w:r>
      <w:r>
        <w:t> </w:t>
      </w:r>
      <w:r w:rsidRPr="00757028">
        <w:t>nimi związanych, w</w:t>
      </w:r>
      <w:r>
        <w:t> </w:t>
      </w:r>
      <w:r w:rsidRPr="00757028">
        <w:t>tym również na statki morskie, żeglugi śródlądowej i</w:t>
      </w:r>
      <w:r>
        <w:t> </w:t>
      </w:r>
      <w:r w:rsidRPr="00757028">
        <w:t>powietrzne,</w:t>
      </w:r>
    </w:p>
    <w:p w:rsidR="00680134" w:rsidRPr="00757028" w:rsidRDefault="00680134" w:rsidP="00680134">
      <w:pPr>
        <w:pStyle w:val="LITlitera"/>
      </w:pPr>
      <w:r w:rsidRPr="00757028">
        <w:t>d)</w:t>
      </w:r>
      <w:r w:rsidRPr="00757028">
        <w:tab/>
        <w:t>obiektów będących w</w:t>
      </w:r>
      <w:r>
        <w:t> </w:t>
      </w:r>
      <w:r w:rsidRPr="00757028">
        <w:t>trakcie budowy;</w:t>
      </w:r>
    </w:p>
    <w:p w:rsidR="00680134" w:rsidRPr="00757028" w:rsidRDefault="00680134" w:rsidP="00680134">
      <w:pPr>
        <w:pStyle w:val="PKTpunkt"/>
      </w:pPr>
      <w:r w:rsidRPr="00757028">
        <w:t>2)</w:t>
      </w:r>
      <w:r w:rsidRPr="00757028">
        <w:tab/>
        <w:t>żądania pisemnych lub ustnych informacji oraz wzywania i</w:t>
      </w:r>
      <w:r>
        <w:t> </w:t>
      </w:r>
      <w:r w:rsidRPr="00757028">
        <w:t>przesłuchiwania osób;</w:t>
      </w:r>
    </w:p>
    <w:p w:rsidR="00680134" w:rsidRPr="00757028" w:rsidRDefault="00680134" w:rsidP="00680134">
      <w:pPr>
        <w:pStyle w:val="PKTpunkt"/>
      </w:pPr>
      <w:r w:rsidRPr="00757028">
        <w:t>3)</w:t>
      </w:r>
      <w:r w:rsidRPr="00757028">
        <w:tab/>
        <w:t>żądania okazania dokumentów i</w:t>
      </w:r>
      <w:r>
        <w:t> </w:t>
      </w:r>
      <w:r w:rsidRPr="00757028">
        <w:t>udostępniania wszelkich danych;</w:t>
      </w:r>
    </w:p>
    <w:p w:rsidR="00680134" w:rsidRPr="00757028" w:rsidRDefault="00680134" w:rsidP="00680134">
      <w:pPr>
        <w:pStyle w:val="PKTpunkt"/>
      </w:pPr>
      <w:r w:rsidRPr="00757028">
        <w:t>4)</w:t>
      </w:r>
      <w:r w:rsidRPr="00757028">
        <w:tab/>
        <w:t>pobierania próbek do badań laboratoryjnych.</w:t>
      </w:r>
    </w:p>
    <w:p w:rsidR="00680134" w:rsidRPr="00DE156A" w:rsidRDefault="00680134" w:rsidP="00680134">
      <w:pPr>
        <w:pStyle w:val="USTustnpkodeksu"/>
      </w:pPr>
      <w:r w:rsidRPr="00757028">
        <w:t>2. (uchylony)</w:t>
      </w:r>
    </w:p>
    <w:p w:rsidR="00680134" w:rsidRPr="00757028" w:rsidRDefault="00680134" w:rsidP="00680134">
      <w:pPr>
        <w:pStyle w:val="ARTartustawynprozporzdzenia"/>
      </w:pPr>
      <w:r w:rsidRPr="0086219A">
        <w:rPr>
          <w:rStyle w:val="Ppogrubienie"/>
        </w:rPr>
        <w:t>Art. 26.</w:t>
      </w:r>
      <w:r w:rsidRPr="00757028">
        <w:t> 1. Państwowy inspektor sanitarny lub Główny Inspektor Sanitarny ma prawo wstępu do mieszkań w</w:t>
      </w:r>
      <w:r>
        <w:t> </w:t>
      </w:r>
      <w:r w:rsidRPr="00757028">
        <w:t>razie podejrzenia lub stwierdzenia choroby zakaźnej, zagrożenia zdrowia czynnikami środowiskowymi, a</w:t>
      </w:r>
      <w:r>
        <w:t> </w:t>
      </w:r>
      <w:r w:rsidRPr="00757028">
        <w:t>także jeżeli w</w:t>
      </w:r>
      <w:r>
        <w:t> </w:t>
      </w:r>
      <w:r w:rsidRPr="00757028">
        <w:t>mieszkaniu jest lub ma być prowadzona działalność produkcyjna lub usługowa.</w:t>
      </w:r>
    </w:p>
    <w:p w:rsidR="00680134" w:rsidRPr="00757028" w:rsidRDefault="00680134" w:rsidP="00680134">
      <w:pPr>
        <w:pStyle w:val="USTustnpkodeksu"/>
      </w:pPr>
      <w:r w:rsidRPr="00757028">
        <w:t>2. Wstęp do mieszkań osób korzystających z</w:t>
      </w:r>
      <w:r>
        <w:t> </w:t>
      </w:r>
      <w:r w:rsidRPr="00757028">
        <w:t>immunitetów dyplomatycznych na mocy ustaw, umów bądź zwyczajów międzynarodowych jest dozwolony jedynie w</w:t>
      </w:r>
      <w:r>
        <w:t> </w:t>
      </w:r>
      <w:r w:rsidRPr="00757028">
        <w:t>porozumieniu z</w:t>
      </w:r>
      <w:r>
        <w:t> </w:t>
      </w:r>
      <w:r w:rsidRPr="00757028">
        <w:t>właściwym przedstawicielem dyplomatycznym.</w:t>
      </w:r>
    </w:p>
    <w:p w:rsidR="00680134" w:rsidRPr="00757028" w:rsidRDefault="00680134" w:rsidP="00680134">
      <w:pPr>
        <w:pStyle w:val="ARTartustawynprozporzdzenia"/>
      </w:pPr>
      <w:r w:rsidRPr="0086219A">
        <w:rPr>
          <w:rStyle w:val="Ppogrubienie"/>
        </w:rPr>
        <w:t>Art. 27.</w:t>
      </w:r>
      <w:r w:rsidRPr="00757028">
        <w:t> 1. W</w:t>
      </w:r>
      <w:r>
        <w:t> </w:t>
      </w:r>
      <w:r w:rsidRPr="00757028">
        <w:t>razie stwierdzenia naruszenia wymagań higienicznych i</w:t>
      </w:r>
      <w:r>
        <w:t> </w:t>
      </w:r>
      <w:r w:rsidRPr="00757028">
        <w:t>zdrowotnych, państwowy inspektor sanitarny nakazuje, w</w:t>
      </w:r>
      <w:r>
        <w:t> </w:t>
      </w:r>
      <w:r w:rsidRPr="00757028">
        <w:t>drodze decyzji, usunięcie w</w:t>
      </w:r>
      <w:r>
        <w:t> </w:t>
      </w:r>
      <w:r w:rsidRPr="00757028">
        <w:t>ustalonym terminie stwierdzonych uchybień.</w:t>
      </w:r>
    </w:p>
    <w:p w:rsidR="00680134" w:rsidRPr="00757028" w:rsidRDefault="00680134" w:rsidP="00680134">
      <w:pPr>
        <w:pStyle w:val="USTustnpkodeksu"/>
      </w:pPr>
      <w:bookmarkStart w:id="17" w:name="f0030eTOs13v3651a"/>
      <w:bookmarkEnd w:id="17"/>
      <w:r w:rsidRPr="00757028">
        <w:t>2. Jeżeli naruszenie wymagań, o</w:t>
      </w:r>
      <w:r>
        <w:t> </w:t>
      </w:r>
      <w:r w:rsidRPr="00757028">
        <w:t>których mowa</w:t>
      </w:r>
      <w:r w:rsidR="0086219A" w:rsidRPr="00757028">
        <w:t xml:space="preserve"> w</w:t>
      </w:r>
      <w:r w:rsidR="0086219A">
        <w:t> ust. </w:t>
      </w:r>
      <w:r w:rsidRPr="00757028">
        <w:t>1, spowodowało bezpośrednie zagrożenie życia lub zdrowia ludzi, państwowy inspektor sanitarny nakazuje unieruchomienie zakładu pracy lub jego części (stanowiska pracy, maszyny lub innego urządzenia), zamknięcie obiektu użyteczności publicznej, wyłączenie z</w:t>
      </w:r>
      <w:r>
        <w:t> </w:t>
      </w:r>
      <w:r w:rsidRPr="00757028">
        <w:t>eksploatacji środka transportu, wycof</w:t>
      </w:r>
      <w:r w:rsidRPr="00757028">
        <w:t>a</w:t>
      </w:r>
      <w:r w:rsidRPr="00757028">
        <w:t>nie z</w:t>
      </w:r>
      <w:r>
        <w:t> </w:t>
      </w:r>
      <w:r w:rsidRPr="00757028">
        <w:t>obrotu środka spożywczego, przedmiotu użytku, materiału i</w:t>
      </w:r>
      <w:r>
        <w:t> </w:t>
      </w:r>
      <w:r w:rsidRPr="00757028">
        <w:t>wyrobu przeznaczonego do kontaktu z</w:t>
      </w:r>
      <w:r>
        <w:t> </w:t>
      </w:r>
      <w:r w:rsidRPr="00757028">
        <w:t>żywnością, k</w:t>
      </w:r>
      <w:r w:rsidRPr="00757028">
        <w:t>o</w:t>
      </w:r>
      <w:r w:rsidRPr="00757028">
        <w:t>smetyku lub innego wyrobu mogącego mieć wpływ na zdrowie ludzi albo podjęcie lub zaprzestanie innych działań; dec</w:t>
      </w:r>
      <w:r w:rsidRPr="00757028">
        <w:t>y</w:t>
      </w:r>
      <w:r w:rsidRPr="00757028">
        <w:t>zje w</w:t>
      </w:r>
      <w:r>
        <w:t> </w:t>
      </w:r>
      <w:r w:rsidRPr="00757028">
        <w:t>tych sprawach podlegają natychmiastowemu wykonaniu.</w:t>
      </w:r>
    </w:p>
    <w:p w:rsidR="00680134" w:rsidRPr="00757028" w:rsidRDefault="00680134" w:rsidP="00680134">
      <w:pPr>
        <w:pStyle w:val="USTustnpkodeksu"/>
      </w:pPr>
      <w:r w:rsidRPr="00757028">
        <w:t>3. Z</w:t>
      </w:r>
      <w:r>
        <w:t> </w:t>
      </w:r>
      <w:r w:rsidRPr="00757028">
        <w:t>powodów i</w:t>
      </w:r>
      <w:r>
        <w:t> </w:t>
      </w:r>
      <w:r w:rsidRPr="00757028">
        <w:t>w</w:t>
      </w:r>
      <w:r>
        <w:t> </w:t>
      </w:r>
      <w:r w:rsidRPr="00757028">
        <w:t>trybie określonych</w:t>
      </w:r>
      <w:r w:rsidR="0086219A" w:rsidRPr="00757028">
        <w:t xml:space="preserve"> w</w:t>
      </w:r>
      <w:r w:rsidR="0086219A">
        <w:t> ust. </w:t>
      </w:r>
      <w:r w:rsidRPr="00757028">
        <w:t>2</w:t>
      </w:r>
      <w:r>
        <w:t> </w:t>
      </w:r>
      <w:r w:rsidRPr="00757028">
        <w:t>państwowy inspektor sanitarny nakazuje likwidację hodowli lub ch</w:t>
      </w:r>
      <w:r w:rsidRPr="00757028">
        <w:t>o</w:t>
      </w:r>
      <w:r w:rsidRPr="00757028">
        <w:t>wu zwierząt.</w:t>
      </w:r>
    </w:p>
    <w:p w:rsidR="00680134" w:rsidRPr="00C97EE9" w:rsidRDefault="00680134" w:rsidP="00680134">
      <w:pPr>
        <w:pStyle w:val="USTustnpkodeksu"/>
      </w:pPr>
      <w:r w:rsidRPr="00757028">
        <w:t>4. (uchylony)</w:t>
      </w:r>
    </w:p>
    <w:p w:rsidR="00680134" w:rsidRPr="00757028" w:rsidRDefault="00680134" w:rsidP="00680134">
      <w:pPr>
        <w:pStyle w:val="ARTartustawynprozporzdzenia"/>
      </w:pPr>
      <w:r w:rsidRPr="0086219A">
        <w:rPr>
          <w:rStyle w:val="Ppogrubienie"/>
        </w:rPr>
        <w:t>Art. 27a.</w:t>
      </w:r>
      <w:r w:rsidRPr="00DE156A">
        <w:t> </w:t>
      </w:r>
      <w:r w:rsidRPr="00757028">
        <w:t>1. W</w:t>
      </w:r>
      <w:r>
        <w:t> </w:t>
      </w:r>
      <w:r w:rsidRPr="00757028">
        <w:t>razie stwierdzenia niezgodności detergentu z</w:t>
      </w:r>
      <w:r>
        <w:t> </w:t>
      </w:r>
      <w:r w:rsidRPr="00757028">
        <w:t>przepisami rozporządzenia (WE)</w:t>
      </w:r>
      <w:r w:rsidR="0086219A">
        <w:t xml:space="preserve"> nr </w:t>
      </w:r>
      <w:r w:rsidRPr="00757028">
        <w:t>648/2004</w:t>
      </w:r>
      <w:r w:rsidR="00DF03CE">
        <w:t xml:space="preserve"> </w:t>
      </w:r>
      <w:r w:rsidRPr="00757028">
        <w:t>Parlame</w:t>
      </w:r>
      <w:r w:rsidRPr="00757028">
        <w:t>n</w:t>
      </w:r>
      <w:r w:rsidRPr="00757028">
        <w:t>tu Europejskiego i</w:t>
      </w:r>
      <w:r>
        <w:t> </w:t>
      </w:r>
      <w:r w:rsidRPr="00757028">
        <w:t>Rady z</w:t>
      </w:r>
      <w:r>
        <w:t> </w:t>
      </w:r>
      <w:r w:rsidRPr="00757028">
        <w:t>dnia 31</w:t>
      </w:r>
      <w:r>
        <w:t> </w:t>
      </w:r>
      <w:r w:rsidRPr="00757028">
        <w:t>marca 2004</w:t>
      </w:r>
      <w:r>
        <w:t> </w:t>
      </w:r>
      <w:r w:rsidRPr="00757028">
        <w:t>r. w</w:t>
      </w:r>
      <w:r>
        <w:t> </w:t>
      </w:r>
      <w:r w:rsidRPr="00757028">
        <w:t>sprawie detergentów, państwowy inspektor sanitarny nakazuje, w</w:t>
      </w:r>
      <w:r>
        <w:t> </w:t>
      </w:r>
      <w:r w:rsidRPr="00757028">
        <w:t>drodze decyzji, wstrzymać obrót do czasu usunięcia niezgodności. Decyzja podlega natychmiastowemu wykonaniu.</w:t>
      </w:r>
    </w:p>
    <w:p w:rsidR="00680134" w:rsidRPr="00757028" w:rsidRDefault="00680134" w:rsidP="00680134">
      <w:pPr>
        <w:pStyle w:val="USTustnpkodeksu"/>
      </w:pPr>
      <w:r w:rsidRPr="00757028">
        <w:t>2. Jeżeli niezgodność, o</w:t>
      </w:r>
      <w:r>
        <w:t> </w:t>
      </w:r>
      <w:r w:rsidRPr="00757028">
        <w:t>której mowa</w:t>
      </w:r>
      <w:r w:rsidR="0086219A" w:rsidRPr="00757028">
        <w:t xml:space="preserve"> w</w:t>
      </w:r>
      <w:r w:rsidR="0086219A">
        <w:t> ust. </w:t>
      </w:r>
      <w:r w:rsidRPr="00757028">
        <w:t>1, nie może być usunięta państwowy inspektor sanitarny nakazuje, w</w:t>
      </w:r>
      <w:r>
        <w:t> </w:t>
      </w:r>
      <w:r w:rsidRPr="00757028">
        <w:t>drodze decyzji, wycofanie detergentu z</w:t>
      </w:r>
      <w:r>
        <w:t> </w:t>
      </w:r>
      <w:r w:rsidRPr="00757028">
        <w:t>obrotu i</w:t>
      </w:r>
      <w:r>
        <w:t> </w:t>
      </w:r>
      <w:r w:rsidRPr="00757028">
        <w:t>stosowania.</w:t>
      </w:r>
    </w:p>
    <w:p w:rsidR="00680134" w:rsidRPr="00757028" w:rsidRDefault="00680134" w:rsidP="00680134">
      <w:pPr>
        <w:pStyle w:val="USTustnpkodeksu"/>
      </w:pPr>
      <w:r w:rsidRPr="00757028">
        <w:t>3. Z</w:t>
      </w:r>
      <w:r>
        <w:t> </w:t>
      </w:r>
      <w:r w:rsidRPr="00757028">
        <w:t>wnioskiem o</w:t>
      </w:r>
      <w:r>
        <w:t> </w:t>
      </w:r>
      <w:r w:rsidRPr="00757028">
        <w:t>wydanie decyzji, o</w:t>
      </w:r>
      <w:r>
        <w:t> </w:t>
      </w:r>
      <w:r w:rsidRPr="00757028">
        <w:t>których mowa</w:t>
      </w:r>
      <w:r w:rsidR="0086219A" w:rsidRPr="00757028">
        <w:t xml:space="preserve"> w</w:t>
      </w:r>
      <w:r w:rsidR="0086219A">
        <w:t> ust. </w:t>
      </w:r>
      <w:r w:rsidR="0086219A" w:rsidRPr="00757028">
        <w:t>1</w:t>
      </w:r>
      <w:r w:rsidR="0086219A">
        <w:t xml:space="preserve"> i </w:t>
      </w:r>
      <w:r w:rsidRPr="00757028">
        <w:t>2, może wystąpić także wojewódzki inspektor ochrony środowiska.</w:t>
      </w:r>
    </w:p>
    <w:p w:rsidR="00680134" w:rsidRPr="00757028" w:rsidRDefault="00680134" w:rsidP="00680134">
      <w:pPr>
        <w:pStyle w:val="ARTartustawynprozporzdzenia"/>
      </w:pPr>
      <w:bookmarkStart w:id="18" w:name="f0030eTOs16v9105a"/>
      <w:bookmarkEnd w:id="18"/>
      <w:r w:rsidRPr="0086219A">
        <w:rPr>
          <w:rStyle w:val="Ppogrubienie"/>
        </w:rPr>
        <w:t>Art. 27b.</w:t>
      </w:r>
      <w:r w:rsidRPr="00DE156A">
        <w:t> </w:t>
      </w:r>
      <w:r w:rsidRPr="00757028">
        <w:t>1. W</w:t>
      </w:r>
      <w:r>
        <w:t> </w:t>
      </w:r>
      <w:r w:rsidRPr="00757028">
        <w:t>przypadku stwierdzenia, że do obrotu zostały wprowadzone substancje chemiczne, ich mieszaniny lub wyroby wbrew ograniczeniom określonym w</w:t>
      </w:r>
      <w:r>
        <w:t> </w:t>
      </w:r>
      <w:r w:rsidRPr="00757028">
        <w:t>przepisach wydanych na podstawie</w:t>
      </w:r>
      <w:r w:rsidR="0086219A">
        <w:t xml:space="preserve"> art. </w:t>
      </w:r>
      <w:r w:rsidRPr="00757028">
        <w:t>2</w:t>
      </w:r>
      <w:r w:rsidR="0086219A" w:rsidRPr="00757028">
        <w:t>6</w:t>
      </w:r>
      <w:r w:rsidR="0086219A">
        <w:t xml:space="preserve"> ust. </w:t>
      </w:r>
      <w:r w:rsidRPr="00757028">
        <w:t>1</w:t>
      </w:r>
      <w:r>
        <w:t> </w:t>
      </w:r>
      <w:r w:rsidRPr="00757028">
        <w:t>ustawy z</w:t>
      </w:r>
      <w:r>
        <w:t> </w:t>
      </w:r>
      <w:r w:rsidRPr="00757028">
        <w:t>dnia 25</w:t>
      </w:r>
      <w:r>
        <w:t> </w:t>
      </w:r>
      <w:r w:rsidRPr="00757028">
        <w:t>lutego 2011</w:t>
      </w:r>
      <w:r>
        <w:t> </w:t>
      </w:r>
      <w:r w:rsidRPr="00757028">
        <w:t>r. o</w:t>
      </w:r>
      <w:r>
        <w:t> </w:t>
      </w:r>
      <w:r w:rsidRPr="00757028">
        <w:t>substancjach chemicznych i</w:t>
      </w:r>
      <w:r>
        <w:t> </w:t>
      </w:r>
      <w:r w:rsidRPr="00757028">
        <w:t>ich mieszaninach lub przepisach załącznika XVII do rozporządzenia</w:t>
      </w:r>
      <w:r w:rsidR="0086219A">
        <w:t xml:space="preserve"> nr </w:t>
      </w:r>
      <w:r w:rsidRPr="00757028">
        <w:t>1907/200</w:t>
      </w:r>
      <w:r w:rsidR="0086219A" w:rsidRPr="00757028">
        <w:t>6</w:t>
      </w:r>
      <w:r w:rsidR="0086219A">
        <w:t xml:space="preserve"> albo</w:t>
      </w:r>
      <w:r w:rsidRPr="00757028">
        <w:t xml:space="preserve"> wbrew warunkom określonym w</w:t>
      </w:r>
      <w:r>
        <w:t> </w:t>
      </w:r>
      <w:r w:rsidRPr="00757028">
        <w:t>tych przepisach, właściwy państwowy inspektor sanitarny nakazuje, w</w:t>
      </w:r>
      <w:r>
        <w:t> </w:t>
      </w:r>
      <w:r w:rsidRPr="00757028">
        <w:t>drodze dec</w:t>
      </w:r>
      <w:r w:rsidRPr="00757028">
        <w:t>y</w:t>
      </w:r>
      <w:r w:rsidRPr="00757028">
        <w:t>zji, wstrzymanie produkcji lub wprowadzania do obrotu tej substancji, mieszaniny lub wyrobu albo, o</w:t>
      </w:r>
      <w:r>
        <w:t> </w:t>
      </w:r>
      <w:r w:rsidRPr="00757028">
        <w:t>ile to konieczne, wycofanie tej substancji, mieszaniny lub wyrobu z</w:t>
      </w:r>
      <w:r>
        <w:t> </w:t>
      </w:r>
      <w:r w:rsidRPr="00757028">
        <w:t>rynku i</w:t>
      </w:r>
      <w:r>
        <w:t> </w:t>
      </w:r>
      <w:r w:rsidRPr="00757028">
        <w:t>niezwłocznie powiadamia Inspektora do spraw Substancji Chemicznych.</w:t>
      </w:r>
    </w:p>
    <w:p w:rsidR="00680134" w:rsidRPr="00757028" w:rsidRDefault="00680134" w:rsidP="00680134">
      <w:pPr>
        <w:pStyle w:val="USTustnpkodeksu"/>
      </w:pPr>
      <w:r w:rsidRPr="00757028">
        <w:t>2. W</w:t>
      </w:r>
      <w:r>
        <w:t> </w:t>
      </w:r>
      <w:r w:rsidRPr="00757028">
        <w:t>przypadku stwierdzenia, że jest produkowana lub została wprowadzona do obrotu substancja chemiczna w</w:t>
      </w:r>
      <w:r>
        <w:t> </w:t>
      </w:r>
      <w:r w:rsidRPr="00757028">
        <w:t>jej postaci własnej, jako składnik mieszaniny lub w</w:t>
      </w:r>
      <w:r>
        <w:t> </w:t>
      </w:r>
      <w:r w:rsidRPr="00757028">
        <w:t>wyrobie bez jej zarejestrowania, jeżeli jest to wymagane, zgodnie z</w:t>
      </w:r>
      <w:r>
        <w:t> </w:t>
      </w:r>
      <w:r w:rsidRPr="00757028">
        <w:t>odpowiednimi przepisami tytułu II i</w:t>
      </w:r>
      <w:r>
        <w:t> </w:t>
      </w:r>
      <w:r w:rsidRPr="00757028">
        <w:t>III rozporządzenia</w:t>
      </w:r>
      <w:r w:rsidR="0086219A">
        <w:t xml:space="preserve"> nr </w:t>
      </w:r>
      <w:r w:rsidRPr="00757028">
        <w:t>1907/200</w:t>
      </w:r>
      <w:r w:rsidR="0086219A" w:rsidRPr="00757028">
        <w:t>6</w:t>
      </w:r>
      <w:r w:rsidR="0086219A">
        <w:t xml:space="preserve"> oraz</w:t>
      </w:r>
      <w:r w:rsidRPr="00757028">
        <w:t xml:space="preserve"> wbrew terminom określonym</w:t>
      </w:r>
      <w:r w:rsidR="0086219A" w:rsidRPr="00757028">
        <w:t xml:space="preserve"> w</w:t>
      </w:r>
      <w:r w:rsidR="0086219A">
        <w:t> art. </w:t>
      </w:r>
      <w:r w:rsidRPr="00757028">
        <w:t>21</w:t>
      </w:r>
      <w:r>
        <w:t> </w:t>
      </w:r>
      <w:r w:rsidRPr="00757028">
        <w:t>tego rozporządzenia, właściwy państwowy inspektor sanitarny nakazuje, w</w:t>
      </w:r>
      <w:r>
        <w:t> </w:t>
      </w:r>
      <w:r w:rsidRPr="00757028">
        <w:t>drodze decyzji, wstrzymanie produkcji lub wpr</w:t>
      </w:r>
      <w:r w:rsidRPr="00757028">
        <w:t>o</w:t>
      </w:r>
      <w:r w:rsidRPr="00757028">
        <w:t>wadzania do obrotu tej substancji chemicznej, jej mieszaniny lub wyrobu albo, o</w:t>
      </w:r>
      <w:r>
        <w:t> </w:t>
      </w:r>
      <w:r w:rsidRPr="00757028">
        <w:t>ile to konieczne, wycofanie tej substancji chemicznej, jej mieszaniny lub wyrobu z</w:t>
      </w:r>
      <w:r>
        <w:t> </w:t>
      </w:r>
      <w:r w:rsidRPr="00757028">
        <w:t>rynku i</w:t>
      </w:r>
      <w:r>
        <w:t> </w:t>
      </w:r>
      <w:r w:rsidRPr="00757028">
        <w:t>niezwłocznie powiadamia Inspektora do spraw Substancji Chemicznych.</w:t>
      </w:r>
    </w:p>
    <w:p w:rsidR="00680134" w:rsidRPr="00757028" w:rsidRDefault="00680134" w:rsidP="00680134">
      <w:pPr>
        <w:pStyle w:val="USTustnpkodeksu"/>
      </w:pPr>
      <w:r w:rsidRPr="00757028">
        <w:t>3. Przepisy</w:t>
      </w:r>
      <w:r w:rsidR="0086219A">
        <w:t xml:space="preserve"> ust. </w:t>
      </w:r>
      <w:r w:rsidRPr="00757028">
        <w:t>2</w:t>
      </w:r>
      <w:r>
        <w:t> </w:t>
      </w:r>
      <w:r w:rsidRPr="00757028">
        <w:t>stosuje się także w</w:t>
      </w:r>
      <w:r>
        <w:t> </w:t>
      </w:r>
      <w:r w:rsidRPr="00757028">
        <w:t>przypadku nieprzedłożenia Europejskiej Agencji Chemikaliów informacji na temat zmian rocznej lub całkowitej ilości produkcji lub importu, skutkujących zmianą zakresu wielkości obrotu, o</w:t>
      </w:r>
      <w:r>
        <w:t> </w:t>
      </w:r>
      <w:r w:rsidRPr="00757028">
        <w:t>których mowa</w:t>
      </w:r>
      <w:r w:rsidR="0086219A" w:rsidRPr="00757028">
        <w:t xml:space="preserve"> w</w:t>
      </w:r>
      <w:r w:rsidR="0086219A">
        <w:t> art. </w:t>
      </w:r>
      <w:r w:rsidRPr="00757028">
        <w:t>2</w:t>
      </w:r>
      <w:r w:rsidR="0086219A" w:rsidRPr="00757028">
        <w:t>2</w:t>
      </w:r>
      <w:r w:rsidR="0086219A">
        <w:t xml:space="preserve"> ust. </w:t>
      </w:r>
      <w:r w:rsidR="0086219A" w:rsidRPr="00757028">
        <w:t>1</w:t>
      </w:r>
      <w:r w:rsidR="0086219A">
        <w:t xml:space="preserve"> lit. </w:t>
      </w:r>
      <w:r w:rsidRPr="00757028">
        <w:t>c oraz</w:t>
      </w:r>
      <w:r w:rsidR="0086219A" w:rsidRPr="00757028">
        <w:t xml:space="preserve"> w</w:t>
      </w:r>
      <w:r w:rsidR="0086219A">
        <w:t> art. </w:t>
      </w:r>
      <w:r w:rsidRPr="00757028">
        <w:t>1</w:t>
      </w:r>
      <w:r w:rsidR="0086219A" w:rsidRPr="00757028">
        <w:t>2</w:t>
      </w:r>
      <w:r w:rsidR="0086219A">
        <w:t xml:space="preserve"> ust. </w:t>
      </w:r>
      <w:r w:rsidRPr="00757028">
        <w:t>2</w:t>
      </w:r>
      <w:r>
        <w:t> </w:t>
      </w:r>
      <w:r w:rsidRPr="00757028">
        <w:t>rozporządzenia</w:t>
      </w:r>
      <w:r w:rsidR="0086219A">
        <w:t xml:space="preserve"> nr </w:t>
      </w:r>
      <w:r w:rsidRPr="00757028">
        <w:t>1907/2006.</w:t>
      </w:r>
    </w:p>
    <w:p w:rsidR="00680134" w:rsidRPr="00757028" w:rsidRDefault="00680134" w:rsidP="00680134">
      <w:pPr>
        <w:pStyle w:val="USTustnpkodeksu"/>
      </w:pPr>
      <w:r w:rsidRPr="00757028">
        <w:t>4. Minister właściwy do spraw zdrowia określi, w</w:t>
      </w:r>
      <w:r>
        <w:t> </w:t>
      </w:r>
      <w:r w:rsidRPr="00757028">
        <w:t>drodze rozporządzenia, warunki, tryb i</w:t>
      </w:r>
      <w:r>
        <w:t> </w:t>
      </w:r>
      <w:r w:rsidRPr="00757028">
        <w:t>sposób wycofania substa</w:t>
      </w:r>
      <w:r w:rsidRPr="00757028">
        <w:t>n</w:t>
      </w:r>
      <w:r w:rsidRPr="00757028">
        <w:t>cji chemicznej, jej mieszaniny lub wyrobu, o</w:t>
      </w:r>
      <w:r>
        <w:t> </w:t>
      </w:r>
      <w:r w:rsidRPr="00757028">
        <w:t>których mowa</w:t>
      </w:r>
      <w:r w:rsidR="0086219A" w:rsidRPr="00757028">
        <w:t xml:space="preserve"> w</w:t>
      </w:r>
      <w:r w:rsidR="0086219A">
        <w:t> ust. </w:t>
      </w:r>
      <w:r w:rsidRPr="00757028">
        <w:t>1–3, z</w:t>
      </w:r>
      <w:r>
        <w:t> </w:t>
      </w:r>
      <w:r w:rsidRPr="00757028">
        <w:t>obrotu oraz warunki i</w:t>
      </w:r>
      <w:r>
        <w:t> </w:t>
      </w:r>
      <w:r w:rsidRPr="00757028">
        <w:t>sposób ich przechowyw</w:t>
      </w:r>
      <w:r w:rsidRPr="00757028">
        <w:t>a</w:t>
      </w:r>
      <w:r w:rsidRPr="00757028">
        <w:t>nia, mając na względzie zapewnienie właściwego poziomu ochrony zdrowia i</w:t>
      </w:r>
      <w:r>
        <w:t> </w:t>
      </w:r>
      <w:r w:rsidRPr="00757028">
        <w:t>środowiska.</w:t>
      </w:r>
    </w:p>
    <w:p w:rsidR="00680134" w:rsidRPr="00757028" w:rsidRDefault="00680134" w:rsidP="00680134">
      <w:pPr>
        <w:pStyle w:val="USTustnpkodeksu"/>
      </w:pPr>
      <w:r w:rsidRPr="00757028">
        <w:t>5. W</w:t>
      </w:r>
      <w:r>
        <w:t> </w:t>
      </w:r>
      <w:r w:rsidRPr="00757028">
        <w:t>przypadku uzasadnionego podejrzenia, że zachodzą okoliczności określone</w:t>
      </w:r>
      <w:r w:rsidR="0086219A" w:rsidRPr="00757028">
        <w:t xml:space="preserve"> w</w:t>
      </w:r>
      <w:r w:rsidR="0086219A">
        <w:t> ust. </w:t>
      </w:r>
      <w:r w:rsidR="0086219A" w:rsidRPr="00757028">
        <w:t>1</w:t>
      </w:r>
      <w:r w:rsidR="0086219A">
        <w:t xml:space="preserve"> i </w:t>
      </w:r>
      <w:r w:rsidRPr="00757028">
        <w:t>2, właściwy państwowy inspektor sanitarny pobiera próbki substancji chemicznych, ich mieszanin oraz wyrobów.</w:t>
      </w:r>
    </w:p>
    <w:p w:rsidR="00680134" w:rsidRPr="00680134" w:rsidRDefault="00680134" w:rsidP="0086219A">
      <w:pPr>
        <w:pStyle w:val="USTustnpkodeksu"/>
        <w:keepNext/>
      </w:pPr>
      <w:r w:rsidRPr="00757028">
        <w:t>6. Minister właściwy do spraw zdrowia określi,</w:t>
      </w:r>
      <w:r w:rsidRPr="00680134">
        <w:t xml:space="preserve"> w drodze rozporządzenia:</w:t>
      </w:r>
    </w:p>
    <w:p w:rsidR="00680134" w:rsidRPr="00757028" w:rsidRDefault="00680134" w:rsidP="00680134">
      <w:pPr>
        <w:pStyle w:val="PKTpunkt"/>
      </w:pPr>
      <w:r w:rsidRPr="00757028">
        <w:t>1)</w:t>
      </w:r>
      <w:r w:rsidRPr="00757028">
        <w:tab/>
        <w:t>tryb pobierania i</w:t>
      </w:r>
      <w:r>
        <w:t> </w:t>
      </w:r>
      <w:r w:rsidRPr="00757028">
        <w:t>badania próbek substancji chemicznych, ich mieszanin oraz wyrobów,</w:t>
      </w:r>
    </w:p>
    <w:p w:rsidR="00680134" w:rsidRPr="00757028" w:rsidRDefault="00680134" w:rsidP="00680134">
      <w:pPr>
        <w:pStyle w:val="PKTpunkt"/>
      </w:pPr>
      <w:r w:rsidRPr="00757028">
        <w:t>2)</w:t>
      </w:r>
      <w:r w:rsidRPr="00757028">
        <w:tab/>
        <w:t>wzór protokołu pobrania próbki,</w:t>
      </w:r>
    </w:p>
    <w:p w:rsidR="00680134" w:rsidRPr="00757028" w:rsidRDefault="00680134" w:rsidP="00680134">
      <w:pPr>
        <w:pStyle w:val="PKTpunkt"/>
      </w:pPr>
      <w:r w:rsidRPr="00757028">
        <w:t>3)</w:t>
      </w:r>
      <w:r w:rsidRPr="00757028">
        <w:tab/>
        <w:t>sposób zabezpieczenia próbek,</w:t>
      </w:r>
    </w:p>
    <w:p w:rsidR="00680134" w:rsidRPr="00757028" w:rsidRDefault="00680134" w:rsidP="00680134">
      <w:pPr>
        <w:pStyle w:val="PKTpunkt"/>
      </w:pPr>
      <w:r w:rsidRPr="00757028">
        <w:t>4)</w:t>
      </w:r>
      <w:r w:rsidRPr="00757028">
        <w:tab/>
        <w:t>wzór sprawozdania z</w:t>
      </w:r>
      <w:r>
        <w:t> </w:t>
      </w:r>
      <w:r w:rsidRPr="00757028">
        <w:t>badań,</w:t>
      </w:r>
    </w:p>
    <w:p w:rsidR="00680134" w:rsidRPr="00680134" w:rsidRDefault="00680134" w:rsidP="0086219A">
      <w:pPr>
        <w:pStyle w:val="PKTpunkt"/>
        <w:keepNext/>
      </w:pPr>
      <w:r w:rsidRPr="00757028">
        <w:t>5)</w:t>
      </w:r>
      <w:r w:rsidRPr="00757028">
        <w:tab/>
        <w:t>sposób postępowania</w:t>
      </w:r>
      <w:r w:rsidRPr="00680134">
        <w:t xml:space="preserve"> z pozostałościami po tych próbkach</w:t>
      </w:r>
    </w:p>
    <w:p w:rsidR="00680134" w:rsidRPr="00757028" w:rsidRDefault="00680134" w:rsidP="00680134">
      <w:pPr>
        <w:pStyle w:val="CZWSPPKTczwsplnapunktw"/>
      </w:pPr>
      <w:r w:rsidRPr="00757028">
        <w:t>– mając na względzie zapewnienie wysokiej jakości badań i</w:t>
      </w:r>
      <w:r>
        <w:t> </w:t>
      </w:r>
      <w:r w:rsidRPr="00757028">
        <w:t>bezpieczeństwo osób prowadzących badania.</w:t>
      </w:r>
    </w:p>
    <w:p w:rsidR="00680134" w:rsidRPr="00757028" w:rsidRDefault="00680134" w:rsidP="00680134">
      <w:pPr>
        <w:pStyle w:val="ARTartustawynprozporzdzenia"/>
      </w:pPr>
      <w:r w:rsidRPr="0086219A">
        <w:rPr>
          <w:rStyle w:val="Ppogrubienie"/>
        </w:rPr>
        <w:t>Art. 27c.</w:t>
      </w:r>
      <w:r w:rsidRPr="00DE156A">
        <w:t> </w:t>
      </w:r>
      <w:r w:rsidRPr="00757028">
        <w:t>1. W</w:t>
      </w:r>
      <w:r>
        <w:t> </w:t>
      </w:r>
      <w:r w:rsidRPr="00757028">
        <w:t>przypadku uzasadnionego podejrzenia, że produkt stwarza zagrożenie życia lub zdrowia ludzi, wł</w:t>
      </w:r>
      <w:r w:rsidRPr="00757028">
        <w:t>a</w:t>
      </w:r>
      <w:r w:rsidRPr="00757028">
        <w:t>ściwy państwowy inspektor sanitarny wstrzymuje, w</w:t>
      </w:r>
      <w:r>
        <w:t> </w:t>
      </w:r>
      <w:r w:rsidRPr="00757028">
        <w:t>drodze decyzji, jego wytwarzanie lub wprowadzanie do obrotu lub nakazuje wycofanie produktu z</w:t>
      </w:r>
      <w:r>
        <w:t> </w:t>
      </w:r>
      <w:r w:rsidRPr="00757028">
        <w:t>obrotu na czas niezbędny do przeprowadzenia oceny i</w:t>
      </w:r>
      <w:r>
        <w:t> </w:t>
      </w:r>
      <w:r w:rsidRPr="00757028">
        <w:t>badań jego bezpieczeństwa, nie dłuższy jednak niż 18</w:t>
      </w:r>
      <w:r>
        <w:t> </w:t>
      </w:r>
      <w:r w:rsidRPr="00757028">
        <w:t>miesięcy.</w:t>
      </w:r>
    </w:p>
    <w:p w:rsidR="00680134" w:rsidRPr="00757028" w:rsidRDefault="00680134" w:rsidP="00680134">
      <w:pPr>
        <w:pStyle w:val="USTustnpkodeksu"/>
      </w:pPr>
      <w:r w:rsidRPr="00757028">
        <w:t>2. Przepisu</w:t>
      </w:r>
      <w:r w:rsidR="0086219A">
        <w:t xml:space="preserve"> ust. </w:t>
      </w:r>
      <w:r w:rsidRPr="00757028">
        <w:t>1</w:t>
      </w:r>
      <w:r>
        <w:t> </w:t>
      </w:r>
      <w:r w:rsidRPr="00757028">
        <w:t>nie stosuje się do produktów, których wytwarzanie i</w:t>
      </w:r>
      <w:r>
        <w:t> </w:t>
      </w:r>
      <w:r w:rsidRPr="00757028">
        <w:t>wprowadzanie do obrotu jest regulowane w</w:t>
      </w:r>
      <w:r>
        <w:t> </w:t>
      </w:r>
      <w:r w:rsidRPr="00757028">
        <w:t>przepisach odrębnych, z</w:t>
      </w:r>
      <w:r>
        <w:t> </w:t>
      </w:r>
      <w:r w:rsidRPr="00757028">
        <w:t>wyłączeniem przepisów o</w:t>
      </w:r>
      <w:r>
        <w:t> </w:t>
      </w:r>
      <w:r w:rsidRPr="00757028">
        <w:t>ogólnym bezpieczeństwie produktów.</w:t>
      </w:r>
    </w:p>
    <w:p w:rsidR="00680134" w:rsidRPr="00680134" w:rsidRDefault="00680134" w:rsidP="0086219A">
      <w:pPr>
        <w:pStyle w:val="USTustnpkodeksu"/>
        <w:keepNext/>
      </w:pPr>
      <w:r w:rsidRPr="00757028">
        <w:t>3.</w:t>
      </w:r>
      <w:r w:rsidRPr="00680134">
        <w:t> W przypadku wydania decyzji, o której mowa</w:t>
      </w:r>
      <w:r w:rsidR="0086219A" w:rsidRPr="00680134">
        <w:t xml:space="preserve"> w</w:t>
      </w:r>
      <w:r w:rsidR="0086219A">
        <w:t> ust. </w:t>
      </w:r>
      <w:r w:rsidRPr="00680134">
        <w:t>1, właściwy państwowy inspektor sanitarny:</w:t>
      </w:r>
    </w:p>
    <w:p w:rsidR="00680134" w:rsidRPr="00757028" w:rsidRDefault="00680134" w:rsidP="00680134">
      <w:pPr>
        <w:pStyle w:val="PKTpunkt"/>
      </w:pPr>
      <w:r w:rsidRPr="00757028">
        <w:t>1)</w:t>
      </w:r>
      <w:r w:rsidRPr="00757028">
        <w:tab/>
        <w:t>zatrzymuje produkt;</w:t>
      </w:r>
    </w:p>
    <w:p w:rsidR="00680134" w:rsidRPr="00757028" w:rsidRDefault="00680134" w:rsidP="00680134">
      <w:pPr>
        <w:pStyle w:val="PKTpunkt"/>
      </w:pPr>
      <w:r w:rsidRPr="00757028">
        <w:t>2)</w:t>
      </w:r>
      <w:r w:rsidRPr="00757028">
        <w:tab/>
        <w:t>nakazuje zaprzestania prowadzenia działalności w</w:t>
      </w:r>
      <w:r>
        <w:t> </w:t>
      </w:r>
      <w:r w:rsidRPr="00757028">
        <w:t>pomieszczeniach lub obiektach służących wytwarzaniu lub wpr</w:t>
      </w:r>
      <w:r w:rsidRPr="00757028">
        <w:t>o</w:t>
      </w:r>
      <w:r w:rsidRPr="00757028">
        <w:t>wadzaniu produktu do obrotu na czas niezbędny do usunięcia zagrożenia, nie dłuższy niż 3</w:t>
      </w:r>
      <w:r>
        <w:t> </w:t>
      </w:r>
      <w:r w:rsidRPr="00757028">
        <w:t>miesiące.</w:t>
      </w:r>
    </w:p>
    <w:p w:rsidR="00680134" w:rsidRPr="00757028" w:rsidRDefault="00680134" w:rsidP="00C95147">
      <w:pPr>
        <w:pStyle w:val="USTustnpkodeksu"/>
        <w:spacing w:before="140"/>
      </w:pPr>
      <w:r w:rsidRPr="00757028">
        <w:t>4. Koszty niezbędne do przeprowadzenia oceny i</w:t>
      </w:r>
      <w:r>
        <w:t> </w:t>
      </w:r>
      <w:r w:rsidRPr="00757028">
        <w:t>badań, o</w:t>
      </w:r>
      <w:r>
        <w:t> </w:t>
      </w:r>
      <w:r w:rsidRPr="00757028">
        <w:t>których mowa</w:t>
      </w:r>
      <w:r w:rsidR="0086219A" w:rsidRPr="00757028">
        <w:t xml:space="preserve"> w</w:t>
      </w:r>
      <w:r w:rsidR="0086219A">
        <w:t> ust. </w:t>
      </w:r>
      <w:r w:rsidRPr="00757028">
        <w:t>1, ponosi strona postępowania.</w:t>
      </w:r>
    </w:p>
    <w:p w:rsidR="00680134" w:rsidRPr="00757028" w:rsidRDefault="00680134" w:rsidP="00C95147">
      <w:pPr>
        <w:pStyle w:val="USTustnpkodeksu"/>
        <w:spacing w:before="140"/>
      </w:pPr>
      <w:r w:rsidRPr="00757028">
        <w:t>5. W</w:t>
      </w:r>
      <w:r>
        <w:t> </w:t>
      </w:r>
      <w:r w:rsidRPr="00757028">
        <w:t>przypadku stwierdzenia, że produkt nie stwarza zagrożenia zdrowia lub życia ludzi, koszty poniesione na po</w:t>
      </w:r>
      <w:r w:rsidRPr="00757028">
        <w:t>d</w:t>
      </w:r>
      <w:r w:rsidRPr="00757028">
        <w:t>stawie</w:t>
      </w:r>
      <w:r w:rsidR="0086219A">
        <w:t xml:space="preserve"> ust. </w:t>
      </w:r>
      <w:r w:rsidRPr="00757028">
        <w:t>4</w:t>
      </w:r>
      <w:r>
        <w:t> </w:t>
      </w:r>
      <w:r w:rsidRPr="00757028">
        <w:t>są zwracane stronie postępowania.</w:t>
      </w:r>
    </w:p>
    <w:p w:rsidR="00680134" w:rsidRPr="00757028" w:rsidRDefault="00680134" w:rsidP="00C95147">
      <w:pPr>
        <w:pStyle w:val="USTustnpkodeksu"/>
        <w:spacing w:before="140"/>
      </w:pPr>
      <w:r w:rsidRPr="00757028">
        <w:t>6. W</w:t>
      </w:r>
      <w:r>
        <w:t> </w:t>
      </w:r>
      <w:r w:rsidRPr="00757028">
        <w:t>przypadku stwierdzenia, że produkt stwarza zagrożenie życia lub zdrowia ludzi, właściwy państwowy inspektor sanitarny zakazuje, w</w:t>
      </w:r>
      <w:r>
        <w:t> </w:t>
      </w:r>
      <w:r w:rsidRPr="00757028">
        <w:t>drodze decyzji, wytwarzania produktu lub wprowadzania produktu do obrotu, a</w:t>
      </w:r>
      <w:r>
        <w:t> </w:t>
      </w:r>
      <w:r w:rsidRPr="00757028">
        <w:t>także nakazuje w</w:t>
      </w:r>
      <w:r w:rsidRPr="00757028">
        <w:t>y</w:t>
      </w:r>
      <w:r w:rsidRPr="00757028">
        <w:t>cofanie produktu z</w:t>
      </w:r>
      <w:r>
        <w:t> </w:t>
      </w:r>
      <w:r w:rsidRPr="00757028">
        <w:t>obrotu oraz jego zniszczenie na koszt strony postępowania.</w:t>
      </w:r>
    </w:p>
    <w:p w:rsidR="00680134" w:rsidRPr="00757028" w:rsidRDefault="00680134" w:rsidP="00C95147">
      <w:pPr>
        <w:pStyle w:val="USTustnpkodeksu"/>
        <w:spacing w:before="140"/>
      </w:pPr>
      <w:r w:rsidRPr="00757028">
        <w:t>7. Egzekucja należności pieniężnych, o</w:t>
      </w:r>
      <w:r>
        <w:t> </w:t>
      </w:r>
      <w:r w:rsidRPr="00757028">
        <w:t>których mowa</w:t>
      </w:r>
      <w:r w:rsidR="0086219A" w:rsidRPr="00757028">
        <w:t xml:space="preserve"> w</w:t>
      </w:r>
      <w:r w:rsidR="0086219A">
        <w:t> ust. </w:t>
      </w:r>
      <w:r w:rsidRPr="00757028">
        <w:t>4, następuje w</w:t>
      </w:r>
      <w:r>
        <w:t> </w:t>
      </w:r>
      <w:r w:rsidRPr="00757028">
        <w:t>trybie przepisów o</w:t>
      </w:r>
      <w:r>
        <w:t> </w:t>
      </w:r>
      <w:r w:rsidRPr="00757028">
        <w:t>postępowaniu egz</w:t>
      </w:r>
      <w:r w:rsidRPr="00757028">
        <w:t>e</w:t>
      </w:r>
      <w:r w:rsidRPr="00757028">
        <w:t>kucyjnym w</w:t>
      </w:r>
      <w:r>
        <w:t> </w:t>
      </w:r>
      <w:r w:rsidRPr="00757028">
        <w:t>administracji.</w:t>
      </w:r>
    </w:p>
    <w:p w:rsidR="00680134" w:rsidRPr="00757028" w:rsidRDefault="00680134" w:rsidP="00680134">
      <w:pPr>
        <w:pStyle w:val="ARTartustawynprozporzdzenia"/>
      </w:pPr>
      <w:r w:rsidRPr="0086219A">
        <w:rPr>
          <w:rStyle w:val="Ppogrubienie"/>
        </w:rPr>
        <w:t>Art. 28.</w:t>
      </w:r>
      <w:r w:rsidRPr="00757028">
        <w:t> 1. Państwowemu inspektorowi sanitarnemu przysługuje prawo zgłoszenia sprzeciwu przeciwko uruchomi</w:t>
      </w:r>
      <w:r w:rsidRPr="00757028">
        <w:t>e</w:t>
      </w:r>
      <w:r w:rsidRPr="00757028">
        <w:t>niu wybudowanego lub przebudowanego zakładu pracy lub innego obiektu budowlanego, wprowadzeniu nowych techn</w:t>
      </w:r>
      <w:r w:rsidRPr="00757028">
        <w:t>o</w:t>
      </w:r>
      <w:r w:rsidRPr="00757028">
        <w:t>logii lub zmian w</w:t>
      </w:r>
      <w:r>
        <w:t> </w:t>
      </w:r>
      <w:r w:rsidRPr="00757028">
        <w:t>technologii, dopuszczeniu do obrotu materiałów stosowanych w</w:t>
      </w:r>
      <w:r>
        <w:t> </w:t>
      </w:r>
      <w:r w:rsidRPr="00757028">
        <w:t>budownictwie lub innych wyrobów mogących mieć wpływ na zdrowie ludzi – jeżeli w</w:t>
      </w:r>
      <w:r>
        <w:t> </w:t>
      </w:r>
      <w:r w:rsidRPr="00757028">
        <w:t>toku wykonywanych czynności stwierdzi, że z</w:t>
      </w:r>
      <w:r>
        <w:t> </w:t>
      </w:r>
      <w:r w:rsidRPr="00757028">
        <w:t xml:space="preserve">powodu </w:t>
      </w:r>
      <w:proofErr w:type="spellStart"/>
      <w:r w:rsidRPr="00757028">
        <w:t>nieuzwględni</w:t>
      </w:r>
      <w:r w:rsidRPr="00757028">
        <w:t>e</w:t>
      </w:r>
      <w:r w:rsidRPr="00757028">
        <w:t>nia</w:t>
      </w:r>
      <w:proofErr w:type="spellEnd"/>
      <w:r w:rsidRPr="00757028">
        <w:t xml:space="preserve"> wymagań higienicznych i</w:t>
      </w:r>
      <w:r>
        <w:t> </w:t>
      </w:r>
      <w:r w:rsidRPr="00757028">
        <w:t>zdrowotnych określonych w</w:t>
      </w:r>
      <w:r>
        <w:t> </w:t>
      </w:r>
      <w:r w:rsidRPr="00757028">
        <w:t>obowiązujących przepisach mogłoby nastąpić zagrożenie życia lub zdrowia ludzi.</w:t>
      </w:r>
    </w:p>
    <w:p w:rsidR="00680134" w:rsidRPr="00757028" w:rsidRDefault="00680134" w:rsidP="00C95147">
      <w:pPr>
        <w:pStyle w:val="USTustnpkodeksu"/>
        <w:spacing w:before="140"/>
      </w:pPr>
      <w:bookmarkStart w:id="19" w:name="f0030eTJ3s13v13585a"/>
      <w:bookmarkEnd w:id="19"/>
      <w:r w:rsidRPr="00757028">
        <w:t>2. Zgłoszenie sprzeciwu wstrzymuje dalsze działania w</w:t>
      </w:r>
      <w:r>
        <w:t> </w:t>
      </w:r>
      <w:r w:rsidRPr="00757028">
        <w:t>sprawach, o</w:t>
      </w:r>
      <w:r>
        <w:t> </w:t>
      </w:r>
      <w:r w:rsidRPr="00757028">
        <w:t>których mowa</w:t>
      </w:r>
      <w:r w:rsidR="0086219A" w:rsidRPr="00757028">
        <w:t xml:space="preserve"> w</w:t>
      </w:r>
      <w:r w:rsidR="0086219A">
        <w:t> ust. </w:t>
      </w:r>
      <w:r w:rsidRPr="00757028">
        <w:t>1, do czasu wydania dec</w:t>
      </w:r>
      <w:r w:rsidRPr="00757028">
        <w:t>y</w:t>
      </w:r>
      <w:r w:rsidRPr="00757028">
        <w:t>zji przez państwowego inspektora sanitarnego wyższego stopnia.</w:t>
      </w:r>
    </w:p>
    <w:p w:rsidR="00680134" w:rsidRPr="00757028" w:rsidRDefault="00680134" w:rsidP="00680134">
      <w:pPr>
        <w:pStyle w:val="ARTartustawynprozporzdzenia"/>
      </w:pPr>
      <w:r w:rsidRPr="0086219A">
        <w:rPr>
          <w:rStyle w:val="Ppogrubienie"/>
        </w:rPr>
        <w:t>Art. 29.</w:t>
      </w:r>
      <w:r w:rsidR="0086219A" w:rsidRPr="00DE156A">
        <w:t> </w:t>
      </w:r>
      <w:r w:rsidR="0086219A" w:rsidRPr="00757028">
        <w:t>W</w:t>
      </w:r>
      <w:r w:rsidR="0086219A">
        <w:t> </w:t>
      </w:r>
      <w:r w:rsidRPr="00757028">
        <w:t>przypadkach wymienionych</w:t>
      </w:r>
      <w:r w:rsidR="0086219A" w:rsidRPr="00757028">
        <w:t xml:space="preserve"> w</w:t>
      </w:r>
      <w:r w:rsidR="0086219A">
        <w:t> art. </w:t>
      </w:r>
      <w:r w:rsidRPr="00757028">
        <w:t>27–28</w:t>
      </w:r>
      <w:r>
        <w:t> </w:t>
      </w:r>
      <w:r w:rsidRPr="00757028">
        <w:t>państwowi inspektorzy sanitarni są uprawnieni do zabezpiecz</w:t>
      </w:r>
      <w:r w:rsidRPr="00757028">
        <w:t>e</w:t>
      </w:r>
      <w:r w:rsidRPr="00757028">
        <w:t>nia pomieszczeń, środków transportu, maszyn i</w:t>
      </w:r>
      <w:r>
        <w:t> </w:t>
      </w:r>
      <w:r w:rsidRPr="00757028">
        <w:t>innych urządzeń, środków spożywczych, przedmiotów użytku, materiałów i</w:t>
      </w:r>
      <w:r>
        <w:t> </w:t>
      </w:r>
      <w:r w:rsidRPr="00757028">
        <w:t>wyrobów przeznaczonych do kontaktu z</w:t>
      </w:r>
      <w:r>
        <w:t> </w:t>
      </w:r>
      <w:r w:rsidRPr="00757028">
        <w:t>żywnością, kosmetyków, detergentów, substancji chemicznych, ich mieszanin oraz wyrobów w</w:t>
      </w:r>
      <w:r>
        <w:t> </w:t>
      </w:r>
      <w:r w:rsidRPr="00757028">
        <w:t>rozumieniu przepisów ustawy z</w:t>
      </w:r>
      <w:r>
        <w:t> </w:t>
      </w:r>
      <w:r w:rsidRPr="00757028">
        <w:t>dnia 25</w:t>
      </w:r>
      <w:r>
        <w:t> </w:t>
      </w:r>
      <w:r w:rsidRPr="00757028">
        <w:t>lutego 2011</w:t>
      </w:r>
      <w:r>
        <w:t> </w:t>
      </w:r>
      <w:r w:rsidRPr="00757028">
        <w:t>r. o</w:t>
      </w:r>
      <w:r>
        <w:t> </w:t>
      </w:r>
      <w:r w:rsidRPr="00757028">
        <w:t>substancjach chemicznych i</w:t>
      </w:r>
      <w:r>
        <w:t> </w:t>
      </w:r>
      <w:r w:rsidRPr="00757028">
        <w:t>ich mieszaninach, a</w:t>
      </w:r>
      <w:r>
        <w:t> </w:t>
      </w:r>
      <w:r w:rsidRPr="00757028">
        <w:t>także innych wyrobów mogących mieć wpływ na zdrowie ludzi. Do postępowania zabezpieczającego stosuje się przep</w:t>
      </w:r>
      <w:r w:rsidRPr="00757028">
        <w:t>i</w:t>
      </w:r>
      <w:r w:rsidRPr="00757028">
        <w:t>sy ustawy z</w:t>
      </w:r>
      <w:r>
        <w:t> </w:t>
      </w:r>
      <w:r w:rsidRPr="00757028">
        <w:t>dnia 17</w:t>
      </w:r>
      <w:r>
        <w:t> </w:t>
      </w:r>
      <w:r w:rsidRPr="00757028">
        <w:t>czerwca 1966</w:t>
      </w:r>
      <w:r>
        <w:t> </w:t>
      </w:r>
      <w:r w:rsidRPr="00757028">
        <w:t>r. o</w:t>
      </w:r>
      <w:r>
        <w:t> </w:t>
      </w:r>
      <w:r w:rsidRPr="00757028">
        <w:t>postępowaniu egzekucyjnym w</w:t>
      </w:r>
      <w:r>
        <w:t> </w:t>
      </w:r>
      <w:r w:rsidRPr="00757028">
        <w:t>administracji (</w:t>
      </w:r>
      <w:r w:rsidR="0086219A">
        <w:t>Dz. U.</w:t>
      </w:r>
      <w:r w:rsidRPr="00757028">
        <w:t xml:space="preserve"> z</w:t>
      </w:r>
      <w:r>
        <w:t> </w:t>
      </w:r>
      <w:r w:rsidRPr="00757028">
        <w:t>20</w:t>
      </w:r>
      <w:r>
        <w:t>14 </w:t>
      </w:r>
      <w:r w:rsidRPr="00757028">
        <w:t>r.</w:t>
      </w:r>
      <w:r w:rsidR="0086219A">
        <w:t xml:space="preserve"> poz. </w:t>
      </w:r>
      <w:r>
        <w:t>1619</w:t>
      </w:r>
      <w:r w:rsidRPr="00757028">
        <w:t>, z</w:t>
      </w:r>
      <w:r>
        <w:t> </w:t>
      </w:r>
      <w:proofErr w:type="spellStart"/>
      <w:r w:rsidRPr="00757028">
        <w:t>późn</w:t>
      </w:r>
      <w:proofErr w:type="spellEnd"/>
      <w:r w:rsidRPr="00757028">
        <w:t>. zm.</w:t>
      </w:r>
      <w:r w:rsidRPr="00757028">
        <w:rPr>
          <w:rStyle w:val="IGindeksgrny"/>
        </w:rPr>
        <w:footnoteReference w:id="10"/>
      </w:r>
      <w:r w:rsidRPr="00757028">
        <w:rPr>
          <w:rStyle w:val="IGindeksgrny"/>
        </w:rPr>
        <w:t>)</w:t>
      </w:r>
      <w:r w:rsidRPr="00757028">
        <w:t>), jeżeli przepisy szczególne nie stanowią inaczej.</w:t>
      </w:r>
    </w:p>
    <w:p w:rsidR="00680134" w:rsidRPr="00757028" w:rsidRDefault="00680134" w:rsidP="00680134">
      <w:pPr>
        <w:pStyle w:val="ARTartustawynprozporzdzenia"/>
      </w:pPr>
      <w:r w:rsidRPr="0086219A">
        <w:rPr>
          <w:rStyle w:val="Ppogrubienie"/>
        </w:rPr>
        <w:t>Art. 29a.</w:t>
      </w:r>
      <w:r w:rsidRPr="00DE156A">
        <w:t> </w:t>
      </w:r>
      <w:r w:rsidRPr="00757028">
        <w:t>Uzyskane przez organy Państwowej Inspekcji Sanitarnej w</w:t>
      </w:r>
      <w:r>
        <w:t> </w:t>
      </w:r>
      <w:r w:rsidRPr="00757028">
        <w:t>trakcie kontroli informacje, dokumenty i</w:t>
      </w:r>
      <w:r>
        <w:t> </w:t>
      </w:r>
      <w:r w:rsidRPr="00757028">
        <w:t>inne dane zawierające tajemnicę prawnie chronioną kontrolowanego nie mogą być przekazywane innym organom ani ujawni</w:t>
      </w:r>
      <w:r w:rsidRPr="00757028">
        <w:t>a</w:t>
      </w:r>
      <w:r w:rsidRPr="00757028">
        <w:t>ne, jeżeli nie jest to konieczne ze względu na ochronę życia lub zdrowia człowieka, z</w:t>
      </w:r>
      <w:r>
        <w:t> </w:t>
      </w:r>
      <w:r w:rsidRPr="00757028">
        <w:t>wyłączeniem żądania sądu lub pr</w:t>
      </w:r>
      <w:r w:rsidRPr="00757028">
        <w:t>o</w:t>
      </w:r>
      <w:r w:rsidRPr="00757028">
        <w:t>kuratora w</w:t>
      </w:r>
      <w:r>
        <w:t> </w:t>
      </w:r>
      <w:r w:rsidRPr="00757028">
        <w:t>związku z</w:t>
      </w:r>
      <w:r>
        <w:t> </w:t>
      </w:r>
      <w:r w:rsidRPr="00757028">
        <w:t>toczącym się postępowaniem.</w:t>
      </w:r>
    </w:p>
    <w:p w:rsidR="00680134" w:rsidRPr="00757028" w:rsidRDefault="00680134" w:rsidP="00680134">
      <w:pPr>
        <w:pStyle w:val="ARTartustawynprozporzdzenia"/>
      </w:pPr>
      <w:r w:rsidRPr="0086219A">
        <w:rPr>
          <w:rStyle w:val="Ppogrubienie"/>
        </w:rPr>
        <w:t>Art. 30.</w:t>
      </w:r>
      <w:r w:rsidRPr="00757028">
        <w:t> 1. W</w:t>
      </w:r>
      <w:r>
        <w:t> </w:t>
      </w:r>
      <w:r w:rsidRPr="00757028">
        <w:t>przypadku stwierdzenia istotnych uchybień w</w:t>
      </w:r>
      <w:r>
        <w:t> </w:t>
      </w:r>
      <w:r w:rsidRPr="00757028">
        <w:t>działalności kontrolowanej jednostki, mogących mieć wpływ na stan zdrowia lub życie ludzi, państwowy inspektor sanitarny, niezależnie od przysługujących mu środków, o</w:t>
      </w:r>
      <w:r>
        <w:t> </w:t>
      </w:r>
      <w:r w:rsidRPr="00757028">
        <w:t>których mowa</w:t>
      </w:r>
      <w:r w:rsidR="0086219A" w:rsidRPr="00757028">
        <w:t xml:space="preserve"> w</w:t>
      </w:r>
      <w:r w:rsidR="0086219A">
        <w:t> art. </w:t>
      </w:r>
      <w:r w:rsidRPr="00757028">
        <w:t>27–28, zawiadamia o</w:t>
      </w:r>
      <w:r>
        <w:t> </w:t>
      </w:r>
      <w:r w:rsidRPr="00757028">
        <w:t>stwierdzonych uchybieniach kierownictwo kontrolowanej jednostki lub je</w:t>
      </w:r>
      <w:r w:rsidRPr="00757028">
        <w:t>d</w:t>
      </w:r>
      <w:r w:rsidRPr="00757028">
        <w:t>nostkę albo organ powołany do sprawowania nadzoru nad tą jednostką.</w:t>
      </w:r>
    </w:p>
    <w:p w:rsidR="00680134" w:rsidRPr="00DE156A" w:rsidRDefault="00680134" w:rsidP="00C95147">
      <w:pPr>
        <w:pStyle w:val="USTustnpkodeksu"/>
        <w:spacing w:before="140"/>
      </w:pPr>
      <w:bookmarkStart w:id="20" w:name="f0030eTJ3s14v7171a"/>
      <w:bookmarkEnd w:id="20"/>
      <w:r w:rsidRPr="00757028">
        <w:t>2. (uchylony)</w:t>
      </w:r>
    </w:p>
    <w:p w:rsidR="00680134" w:rsidRPr="00757028" w:rsidRDefault="00680134" w:rsidP="00C95147">
      <w:pPr>
        <w:pStyle w:val="USTustnpkodeksu"/>
        <w:spacing w:before="140"/>
      </w:pPr>
      <w:r w:rsidRPr="00757028">
        <w:t>3. Jednostka organizacyjna lub organ, do którego skierowano zawiadomienie, jest obowiązany w</w:t>
      </w:r>
      <w:r>
        <w:t> </w:t>
      </w:r>
      <w:r w:rsidRPr="00757028">
        <w:t>terminie 30</w:t>
      </w:r>
      <w:r>
        <w:t> </w:t>
      </w:r>
      <w:r w:rsidRPr="00757028">
        <w:t>dni od dnia otrzymania zawiadomienia, o</w:t>
      </w:r>
      <w:r>
        <w:t> </w:t>
      </w:r>
      <w:r w:rsidRPr="00757028">
        <w:t>którym mowa</w:t>
      </w:r>
      <w:r w:rsidR="0086219A" w:rsidRPr="00757028">
        <w:t xml:space="preserve"> w</w:t>
      </w:r>
      <w:r w:rsidR="0086219A">
        <w:t> ust. </w:t>
      </w:r>
      <w:r w:rsidR="0086219A" w:rsidRPr="00757028">
        <w:t>1</w:t>
      </w:r>
      <w:r w:rsidR="0086219A">
        <w:t xml:space="preserve"> i </w:t>
      </w:r>
      <w:r w:rsidRPr="00757028">
        <w:t>2, powiadomić o</w:t>
      </w:r>
      <w:r>
        <w:t> </w:t>
      </w:r>
      <w:r w:rsidRPr="00757028">
        <w:t>podjętych i</w:t>
      </w:r>
      <w:r>
        <w:t> </w:t>
      </w:r>
      <w:r w:rsidRPr="00757028">
        <w:t>wykonanych czynnościach wł</w:t>
      </w:r>
      <w:r w:rsidRPr="00757028">
        <w:t>a</w:t>
      </w:r>
      <w:r w:rsidRPr="00757028">
        <w:t>ściwego państwowego inspektora sanitarnego.</w:t>
      </w:r>
    </w:p>
    <w:p w:rsidR="00680134" w:rsidRPr="00757028" w:rsidRDefault="00680134" w:rsidP="00C95147">
      <w:pPr>
        <w:pStyle w:val="USTustnpkodeksu"/>
        <w:spacing w:before="140"/>
      </w:pPr>
      <w:r w:rsidRPr="00757028">
        <w:t>4. W</w:t>
      </w:r>
      <w:r>
        <w:t> </w:t>
      </w:r>
      <w:r w:rsidRPr="00757028">
        <w:t>razie stwierdzenia uchybień, o</w:t>
      </w:r>
      <w:r>
        <w:t> </w:t>
      </w:r>
      <w:r w:rsidRPr="00757028">
        <w:t>których mowa</w:t>
      </w:r>
      <w:r w:rsidR="0086219A" w:rsidRPr="00757028">
        <w:t xml:space="preserve"> w</w:t>
      </w:r>
      <w:r w:rsidR="0086219A">
        <w:t> ust. </w:t>
      </w:r>
      <w:r w:rsidRPr="00757028">
        <w:t>1, w</w:t>
      </w:r>
      <w:r>
        <w:t> </w:t>
      </w:r>
      <w:r w:rsidRPr="00757028">
        <w:t>stosunku do podmiotów wykonujących działalność leczniczą w</w:t>
      </w:r>
      <w:r>
        <w:t> </w:t>
      </w:r>
      <w:r w:rsidRPr="00757028">
        <w:t>rozumieniu przepisów o</w:t>
      </w:r>
      <w:r>
        <w:t> </w:t>
      </w:r>
      <w:r w:rsidRPr="00757028">
        <w:t>działalności leczniczej, państwowy inspektor sanitarny jest obowiązany powiadomić o</w:t>
      </w:r>
      <w:r>
        <w:t> </w:t>
      </w:r>
      <w:r w:rsidRPr="00757028">
        <w:t>stwierdzonych uchybieniach właściwy organ rejestrowy. Przepis</w:t>
      </w:r>
      <w:r w:rsidR="0086219A">
        <w:t xml:space="preserve"> ust. </w:t>
      </w:r>
      <w:r w:rsidRPr="00757028">
        <w:t>3</w:t>
      </w:r>
      <w:r>
        <w:t> </w:t>
      </w:r>
      <w:r w:rsidRPr="00757028">
        <w:t>stosuje się odpowiednio.</w:t>
      </w:r>
    </w:p>
    <w:p w:rsidR="00680134" w:rsidRPr="00757028" w:rsidRDefault="00680134" w:rsidP="00680134">
      <w:pPr>
        <w:pStyle w:val="ARTartustawynprozporzdzenia"/>
      </w:pPr>
      <w:r w:rsidRPr="0086219A">
        <w:rPr>
          <w:rStyle w:val="Ppogrubienie"/>
        </w:rPr>
        <w:t>Art. 31.</w:t>
      </w:r>
      <w:r w:rsidRPr="00757028">
        <w:t> 1. Zalecenia pokontrolne oraz inne dane wynikające z</w:t>
      </w:r>
      <w:r>
        <w:t> </w:t>
      </w:r>
      <w:r w:rsidRPr="00757028">
        <w:t>czynności kontrolnych są wpisywane przez upowa</w:t>
      </w:r>
      <w:r w:rsidRPr="00757028">
        <w:t>ż</w:t>
      </w:r>
      <w:r w:rsidRPr="00757028">
        <w:t>nionych pracowników właściwego państwowego inspektora sanitarnego do książki kontroli prowadzonej na podstawie przepisów o</w:t>
      </w:r>
      <w:r>
        <w:t> </w:t>
      </w:r>
      <w:r w:rsidRPr="00757028">
        <w:t>swobodzie działalności gospodarczej.</w:t>
      </w:r>
    </w:p>
    <w:p w:rsidR="00680134" w:rsidRPr="00DE156A" w:rsidRDefault="00680134" w:rsidP="00C95147">
      <w:pPr>
        <w:pStyle w:val="USTustnpkodeksu"/>
        <w:spacing w:before="140"/>
      </w:pPr>
      <w:r w:rsidRPr="00757028">
        <w:t>2. (uchylony)</w:t>
      </w:r>
    </w:p>
    <w:p w:rsidR="00680134" w:rsidRPr="00757028" w:rsidRDefault="00680134" w:rsidP="00680134">
      <w:pPr>
        <w:pStyle w:val="ARTartustawynprozporzdzenia"/>
      </w:pPr>
      <w:r w:rsidRPr="0086219A">
        <w:rPr>
          <w:rStyle w:val="Ppogrubienie"/>
        </w:rPr>
        <w:t>Art. 31a.</w:t>
      </w:r>
      <w:r w:rsidRPr="00DE156A">
        <w:t> </w:t>
      </w:r>
      <w:r w:rsidRPr="00757028">
        <w:t>1. Główny Inspektor Sanitarny może podejmować wszelkie czynności należące do zakresu działania pa</w:t>
      </w:r>
      <w:r w:rsidRPr="00757028">
        <w:t>ń</w:t>
      </w:r>
      <w:r w:rsidRPr="00757028">
        <w:t>stwowego inspektora sanitarnego, jeżeli przemawiają za tym względy bezpieczeństwa sanitarnego. W</w:t>
      </w:r>
      <w:r>
        <w:t> </w:t>
      </w:r>
      <w:r w:rsidRPr="00757028">
        <w:t>tych przypadkach Główny Inspektor Sanitarny staje się organem pierwszej instancji. O</w:t>
      </w:r>
      <w:r>
        <w:t> </w:t>
      </w:r>
      <w:r w:rsidRPr="00757028">
        <w:t>podjęciu czynności Główny Inspektor Sanitarny zawiadamia właściwego wojewodę lub starostę.</w:t>
      </w:r>
    </w:p>
    <w:p w:rsidR="00680134" w:rsidRPr="00757028" w:rsidRDefault="00680134" w:rsidP="00680134">
      <w:pPr>
        <w:pStyle w:val="USTustnpkodeksu"/>
      </w:pPr>
      <w:r w:rsidRPr="00757028">
        <w:t>2. Państwowy wojewódzki inspektor sanitarny może podejmować wszelkie czynności należące do zakresu działania państwowego powiatowego inspektora sanitarnego, jeżeli jest to wskazane ze względu na szczególną wagę lub zawiłość sprawy. W</w:t>
      </w:r>
      <w:r>
        <w:t> </w:t>
      </w:r>
      <w:r w:rsidRPr="00757028">
        <w:t>tych przypadkach państwowy inspektor sanitarny wyższego stopnia staje się organem pierwszej instancji. O</w:t>
      </w:r>
      <w:r>
        <w:t> </w:t>
      </w:r>
      <w:r w:rsidRPr="00757028">
        <w:t>podjęciu czynności państwowy wojewódzki inspektor sanitarny zawiadamia właściwego wojewodę lub starostę.</w:t>
      </w:r>
    </w:p>
    <w:p w:rsidR="00680134" w:rsidRPr="00DE156A" w:rsidRDefault="00680134" w:rsidP="00680134">
      <w:pPr>
        <w:pStyle w:val="ARTartustawynprozporzdzenia"/>
      </w:pPr>
      <w:r w:rsidRPr="0086219A">
        <w:rPr>
          <w:rStyle w:val="Ppogrubienie"/>
        </w:rPr>
        <w:t>Art. 32.</w:t>
      </w:r>
      <w:r w:rsidRPr="00757028">
        <w:t> (uchylony)</w:t>
      </w:r>
    </w:p>
    <w:p w:rsidR="00680134" w:rsidRPr="00DE156A" w:rsidRDefault="00680134" w:rsidP="00680134">
      <w:pPr>
        <w:pStyle w:val="ARTartustawynprozporzdzenia"/>
      </w:pPr>
      <w:r w:rsidRPr="0086219A">
        <w:rPr>
          <w:rStyle w:val="Ppogrubienie"/>
        </w:rPr>
        <w:t>Art. 33.</w:t>
      </w:r>
      <w:r w:rsidRPr="00757028">
        <w:t> (uchylony)</w:t>
      </w:r>
    </w:p>
    <w:p w:rsidR="00680134" w:rsidRPr="00757028" w:rsidRDefault="00680134" w:rsidP="00680134">
      <w:pPr>
        <w:pStyle w:val="ARTartustawynprozporzdzenia"/>
      </w:pPr>
      <w:r w:rsidRPr="0086219A">
        <w:rPr>
          <w:rStyle w:val="Ppogrubienie"/>
        </w:rPr>
        <w:t>Art. 34.</w:t>
      </w:r>
      <w:r w:rsidRPr="00757028">
        <w:t> 1. Główny Inspektor Sanitarny może osobie posiadającej wymagane kwalifikacje nadać, z</w:t>
      </w:r>
      <w:r>
        <w:t> </w:t>
      </w:r>
      <w:r w:rsidRPr="00757028">
        <w:t>zastrzeżeniem</w:t>
      </w:r>
      <w:r w:rsidR="0086219A">
        <w:t xml:space="preserve"> ust. </w:t>
      </w:r>
      <w:r w:rsidRPr="00757028">
        <w:t>2, w</w:t>
      </w:r>
      <w:r>
        <w:t> </w:t>
      </w:r>
      <w:r w:rsidRPr="00757028">
        <w:t>określonym zakresie oraz cofnąć uprawnienie rzeczoznawcy do spraw sanitarnohigienicznych do uzgadniania w</w:t>
      </w:r>
      <w:r>
        <w:t> </w:t>
      </w:r>
      <w:r w:rsidRPr="00757028">
        <w:t>imieniu państwowego inspektora sanitarnego dokumentacji projektowej pod względem wymagań higienicznych i</w:t>
      </w:r>
      <w:r>
        <w:t> </w:t>
      </w:r>
      <w:r w:rsidRPr="00757028">
        <w:t>zdrowotnych.</w:t>
      </w:r>
    </w:p>
    <w:p w:rsidR="00680134" w:rsidRPr="00DE156A" w:rsidRDefault="00680134" w:rsidP="00680134">
      <w:pPr>
        <w:pStyle w:val="USTustnpkodeksu"/>
      </w:pPr>
      <w:r>
        <w:t>2. (uchylony)</w:t>
      </w:r>
    </w:p>
    <w:p w:rsidR="00680134" w:rsidRPr="00757028" w:rsidRDefault="00680134" w:rsidP="00680134">
      <w:pPr>
        <w:pStyle w:val="USTustnpkodeksu"/>
      </w:pPr>
      <w:r w:rsidRPr="00757028">
        <w:t>3. Główny Inspektor Sanitarny powołuje w</w:t>
      </w:r>
      <w:r>
        <w:t> </w:t>
      </w:r>
      <w:r w:rsidRPr="00757028">
        <w:t>drodze zarządzenia Komisję Kwalifikacyjną do spraw oceny kwalifikacji kandydata na rzeczoznawcę do spraw sanitarnohigienicznych oraz prowadzi listę rzeczoznawców.</w:t>
      </w:r>
    </w:p>
    <w:p w:rsidR="00680134" w:rsidRPr="00757028" w:rsidRDefault="00680134" w:rsidP="00680134">
      <w:pPr>
        <w:pStyle w:val="USTustnpkodeksu"/>
      </w:pPr>
      <w:r w:rsidRPr="00757028">
        <w:t>4. Za przyznanie uprawnienia rzeczoznawcy pobierana jest opłata.</w:t>
      </w:r>
    </w:p>
    <w:p w:rsidR="00680134" w:rsidRPr="00757028" w:rsidRDefault="00680134" w:rsidP="0086219A">
      <w:pPr>
        <w:pStyle w:val="USTustnpkodeksu"/>
        <w:keepNext/>
      </w:pPr>
      <w:r w:rsidRPr="00757028">
        <w:t>5. Minister właściwy do spraw zdrowia określi, w</w:t>
      </w:r>
      <w:r>
        <w:t> </w:t>
      </w:r>
      <w:r w:rsidRPr="00757028">
        <w:t>drodze rozporządzenia, kwalifikacje rzeczoznawców, warunki, z</w:t>
      </w:r>
      <w:r w:rsidRPr="00757028">
        <w:t>a</w:t>
      </w:r>
      <w:r w:rsidRPr="00757028">
        <w:t>kres i</w:t>
      </w:r>
      <w:r>
        <w:t> </w:t>
      </w:r>
      <w:r w:rsidRPr="00757028">
        <w:t>tryb przyznawania i</w:t>
      </w:r>
      <w:r>
        <w:t> </w:t>
      </w:r>
      <w:r w:rsidRPr="00757028">
        <w:t>cofania uprawnień rzeczoznawcy do spraw sanitarnohigienicznych, wysokość opłat ponosz</w:t>
      </w:r>
      <w:r w:rsidRPr="00757028">
        <w:t>o</w:t>
      </w:r>
      <w:r w:rsidRPr="00757028">
        <w:t>nych w</w:t>
      </w:r>
      <w:r>
        <w:t> </w:t>
      </w:r>
      <w:r w:rsidRPr="00757028">
        <w:t>związku z</w:t>
      </w:r>
      <w:r>
        <w:t> </w:t>
      </w:r>
      <w:r w:rsidRPr="00757028">
        <w:t>przyznaniem uprawnienia rzeczoznawcy, warunki i</w:t>
      </w:r>
      <w:r>
        <w:t> </w:t>
      </w:r>
      <w:r w:rsidRPr="00757028">
        <w:t>tryb działania oraz wynagradzania Komisji Kwalif</w:t>
      </w:r>
      <w:r w:rsidRPr="00757028">
        <w:t>i</w:t>
      </w:r>
      <w:r w:rsidRPr="00757028">
        <w:t>kacyjnej, a</w:t>
      </w:r>
      <w:r>
        <w:t> </w:t>
      </w:r>
      <w:r w:rsidRPr="00757028">
        <w:t>także warunki i</w:t>
      </w:r>
      <w:r>
        <w:t> </w:t>
      </w:r>
      <w:r w:rsidRPr="00757028">
        <w:t>tryb uzgadniania przez rzeczoznawców dokumentacji projektowej, uwzględniając w</w:t>
      </w:r>
      <w:r>
        <w:t> </w:t>
      </w:r>
      <w:r w:rsidRPr="00757028">
        <w:t>szczególności:</w:t>
      </w:r>
    </w:p>
    <w:p w:rsidR="00680134" w:rsidRPr="00757028" w:rsidRDefault="00680134" w:rsidP="00680134">
      <w:pPr>
        <w:pStyle w:val="PKTpunkt"/>
      </w:pPr>
      <w:r w:rsidRPr="00757028">
        <w:t>1)</w:t>
      </w:r>
      <w:r w:rsidRPr="00757028">
        <w:tab/>
        <w:t>przy określaniu kwalifikacji – wykształcenie, praktykę zawodową oraz egzamin kwalifikacyjny;</w:t>
      </w:r>
    </w:p>
    <w:p w:rsidR="00680134" w:rsidRPr="00757028" w:rsidRDefault="00680134" w:rsidP="00680134">
      <w:pPr>
        <w:pStyle w:val="PKTpunkt"/>
      </w:pPr>
      <w:r w:rsidRPr="00757028">
        <w:t>2)</w:t>
      </w:r>
      <w:r w:rsidRPr="00757028">
        <w:tab/>
        <w:t>przy określeniu warunków, zakresu i</w:t>
      </w:r>
      <w:r>
        <w:t> </w:t>
      </w:r>
      <w:r w:rsidRPr="00757028">
        <w:t>trybu przyznawania i</w:t>
      </w:r>
      <w:r>
        <w:t> </w:t>
      </w:r>
      <w:r w:rsidRPr="00757028">
        <w:t>cofania uprawnień rzeczoznawcy – wykaz dokumentów niezbędnych do wszczęcia postępowania, zakres uprawnień rzeczoznawców oraz ich obowiązki.</w:t>
      </w:r>
    </w:p>
    <w:p w:rsidR="00680134" w:rsidRPr="00757028" w:rsidRDefault="00680134" w:rsidP="00680134">
      <w:pPr>
        <w:pStyle w:val="ARTartustawynprozporzdzenia"/>
      </w:pPr>
      <w:bookmarkStart w:id="21" w:name="f0030eTJ3s15v8087a"/>
      <w:bookmarkEnd w:id="21"/>
      <w:r w:rsidRPr="0086219A">
        <w:rPr>
          <w:rStyle w:val="Ppogrubienie"/>
        </w:rPr>
        <w:t>Art. 35.</w:t>
      </w:r>
      <w:r w:rsidRPr="00757028">
        <w:t> 1. Państwowy inspektor sanitarny lub Główny Inspektor Sanitarny może upoważnić odpowiednio pracown</w:t>
      </w:r>
      <w:r w:rsidRPr="00757028">
        <w:t>i</w:t>
      </w:r>
      <w:r w:rsidRPr="00757028">
        <w:t>ków podległej mu stacji sanitarno</w:t>
      </w:r>
      <w:r w:rsidR="0086219A">
        <w:softHyphen/>
      </w:r>
      <w:r w:rsidR="0086219A">
        <w:noBreakHyphen/>
      </w:r>
      <w:r w:rsidRPr="00757028">
        <w:t>epidemiologicznych lub pracowników Głównego Inspektoratu Sanitarnego do wykon</w:t>
      </w:r>
      <w:r w:rsidRPr="00757028">
        <w:t>y</w:t>
      </w:r>
      <w:r w:rsidRPr="00757028">
        <w:t>wania w</w:t>
      </w:r>
      <w:r>
        <w:t> </w:t>
      </w:r>
      <w:r w:rsidRPr="00757028">
        <w:t>jego imieniu określonych czynności kontrolnych i</w:t>
      </w:r>
      <w:r>
        <w:t> </w:t>
      </w:r>
      <w:r w:rsidRPr="00757028">
        <w:t>wydawania decyzji na zasadach i</w:t>
      </w:r>
      <w:r>
        <w:t> </w:t>
      </w:r>
      <w:r w:rsidRPr="00757028">
        <w:t>w</w:t>
      </w:r>
      <w:r>
        <w:t> </w:t>
      </w:r>
      <w:r w:rsidRPr="00757028">
        <w:t>trybie określonych przez ministra właściwego do spraw zdrowia w</w:t>
      </w:r>
      <w:r>
        <w:t> </w:t>
      </w:r>
      <w:r w:rsidRPr="00757028">
        <w:t>drodze rozporządzenia. Rozporządzenie w</w:t>
      </w:r>
      <w:r>
        <w:t> </w:t>
      </w:r>
      <w:r w:rsidRPr="00757028">
        <w:t>szczególności ustali zakres uprawnień oraz rodzaj czynności kontrolnych, do wykonywania których został dany pracownik upoważniony.</w:t>
      </w:r>
    </w:p>
    <w:p w:rsidR="00680134" w:rsidRPr="00757028" w:rsidRDefault="00680134" w:rsidP="00680134">
      <w:pPr>
        <w:pStyle w:val="USTustnpkodeksu"/>
      </w:pPr>
      <w:r w:rsidRPr="00757028">
        <w:t>2. Osoby dokonujące czynności kontrolnych podlegają przy wykonywaniu swoich zadań szczególnej ochronie pra</w:t>
      </w:r>
      <w:r w:rsidRPr="00757028">
        <w:t>w</w:t>
      </w:r>
      <w:r w:rsidRPr="00757028">
        <w:t>nej, przewidzianej w</w:t>
      </w:r>
      <w:r>
        <w:t> </w:t>
      </w:r>
      <w:r w:rsidRPr="00757028">
        <w:t>odrębnych przepisach dla funkcjonariuszy publicznych.</w:t>
      </w:r>
    </w:p>
    <w:p w:rsidR="00680134" w:rsidRPr="00757028" w:rsidRDefault="00680134" w:rsidP="00680134">
      <w:pPr>
        <w:pStyle w:val="ARTartustawynprozporzdzenia"/>
      </w:pPr>
      <w:bookmarkStart w:id="22" w:name="f0030eTJ3s15v8727a"/>
      <w:bookmarkEnd w:id="22"/>
      <w:r w:rsidRPr="0086219A">
        <w:rPr>
          <w:rStyle w:val="Ppogrubienie"/>
        </w:rPr>
        <w:t>Art. 36.</w:t>
      </w:r>
      <w:r w:rsidRPr="00757028">
        <w:t> 1. Za badania laboratoryjne oraz inne czynności wykonywane przez organy Państwowej Inspekcji Sanitarnej w</w:t>
      </w:r>
      <w:r>
        <w:t> </w:t>
      </w:r>
      <w:r w:rsidRPr="00757028">
        <w:t>związku ze sprawowaniem bieżącego i</w:t>
      </w:r>
      <w:r>
        <w:t> </w:t>
      </w:r>
      <w:r w:rsidRPr="00757028">
        <w:t>zapobiegawczego nadzoru sanitarnego pobiera się opłaty w</w:t>
      </w:r>
      <w:r>
        <w:t> </w:t>
      </w:r>
      <w:r w:rsidRPr="00757028">
        <w:t>wysokości kosztów ich wykonania, z</w:t>
      </w:r>
      <w:r>
        <w:t> </w:t>
      </w:r>
      <w:r w:rsidRPr="00757028">
        <w:t>zastrzeżeniem</w:t>
      </w:r>
      <w:r w:rsidR="0086219A">
        <w:t xml:space="preserve"> ust. </w:t>
      </w:r>
      <w:r w:rsidRPr="00757028">
        <w:t>2. Opłaty ponosi osoba lub jednostka organizacyjna obowiązana do przestrzegania wymagań higienicznych i</w:t>
      </w:r>
      <w:r>
        <w:t> </w:t>
      </w:r>
      <w:r w:rsidRPr="00757028">
        <w:t>zdrowotnych.</w:t>
      </w:r>
    </w:p>
    <w:p w:rsidR="00680134" w:rsidRPr="00757028" w:rsidRDefault="00680134" w:rsidP="00680134">
      <w:pPr>
        <w:pStyle w:val="USTustnpkodeksu"/>
      </w:pPr>
      <w:r w:rsidRPr="00757028">
        <w:t>2. Za badania laboratoryjne i</w:t>
      </w:r>
      <w:r>
        <w:t> </w:t>
      </w:r>
      <w:r w:rsidRPr="00757028">
        <w:t>inne czynności wykonywane w</w:t>
      </w:r>
      <w:r>
        <w:t> </w:t>
      </w:r>
      <w:r w:rsidRPr="00757028">
        <w:t>związku ze sprawowaniem bieżącego nadzoru sanita</w:t>
      </w:r>
      <w:r w:rsidRPr="00757028">
        <w:t>r</w:t>
      </w:r>
      <w:r w:rsidRPr="00757028">
        <w:t>nego przez organy Państwowej Inspekcji Sanitarnej nie pobiera się opłat od osób oraz jednostek organizacyjnych obowi</w:t>
      </w:r>
      <w:r w:rsidRPr="00757028">
        <w:t>ą</w:t>
      </w:r>
      <w:r w:rsidRPr="00757028">
        <w:t>zanych do przestrzegania wymagań higienicznych i</w:t>
      </w:r>
      <w:r>
        <w:t> </w:t>
      </w:r>
      <w:r w:rsidRPr="00757028">
        <w:t>zdrowotnych, jeżeli w</w:t>
      </w:r>
      <w:r>
        <w:t> </w:t>
      </w:r>
      <w:r w:rsidRPr="00757028">
        <w:t>wyniku badań nie stwierdzono naruszenia tych wymagań.</w:t>
      </w:r>
    </w:p>
    <w:p w:rsidR="00680134" w:rsidRPr="00757028" w:rsidRDefault="00680134" w:rsidP="00680134">
      <w:pPr>
        <w:pStyle w:val="USTustnpkodeksu"/>
      </w:pPr>
      <w:r w:rsidRPr="00757028">
        <w:t>2a.</w:t>
      </w:r>
      <w:r>
        <w:rPr>
          <w:rStyle w:val="Odwoanieprzypisudolnego"/>
        </w:rPr>
        <w:footnoteReference w:id="11"/>
      </w:r>
      <w:r>
        <w:rPr>
          <w:rStyle w:val="IGindeksgrny"/>
        </w:rPr>
        <w:t>)</w:t>
      </w:r>
      <w:r w:rsidR="0086219A">
        <w:t> </w:t>
      </w:r>
      <w:r w:rsidRPr="00757028">
        <w:t>Za czynności związane ze sprawdzeniem danych podanych we wniosku o</w:t>
      </w:r>
      <w:r>
        <w:t> </w:t>
      </w:r>
      <w:r w:rsidRPr="00757028">
        <w:t>wydanie zezwolenia na prowadzenie zakładu inżynierii genetycznej, wniosku o</w:t>
      </w:r>
      <w:r>
        <w:t> </w:t>
      </w:r>
      <w:r w:rsidRPr="00757028">
        <w:t>wydanie zgody na zamknięte użycie mikroorganizmów genetycznie zmodyf</w:t>
      </w:r>
      <w:r w:rsidRPr="00757028">
        <w:t>i</w:t>
      </w:r>
      <w:r w:rsidRPr="00757028">
        <w:t>kowanych i</w:t>
      </w:r>
      <w:r>
        <w:t> </w:t>
      </w:r>
      <w:r w:rsidRPr="00757028">
        <w:t>wniosku o</w:t>
      </w:r>
      <w:r>
        <w:t> </w:t>
      </w:r>
      <w:r w:rsidRPr="00757028">
        <w:t>wydanie zgody na zamknięte użycie organizmów genetycznie zmodyfikowanych w</w:t>
      </w:r>
      <w:r>
        <w:t> </w:t>
      </w:r>
      <w:r w:rsidRPr="00757028">
        <w:t>zakresie w</w:t>
      </w:r>
      <w:r w:rsidRPr="00757028">
        <w:t>a</w:t>
      </w:r>
      <w:r w:rsidRPr="00757028">
        <w:t>runków dotyczących higieny pracy, przeprowadzane na podstawie ustawy z</w:t>
      </w:r>
      <w:r>
        <w:t> </w:t>
      </w:r>
      <w:r w:rsidRPr="00757028">
        <w:t>dnia 22</w:t>
      </w:r>
      <w:r>
        <w:t> </w:t>
      </w:r>
      <w:r w:rsidRPr="00757028">
        <w:t>czerwca 2001</w:t>
      </w:r>
      <w:r>
        <w:t> </w:t>
      </w:r>
      <w:r w:rsidRPr="00757028">
        <w:t>r. o</w:t>
      </w:r>
      <w:r>
        <w:t> </w:t>
      </w:r>
      <w:r w:rsidRPr="00757028">
        <w:t>mikroorganizmach i</w:t>
      </w:r>
      <w:r>
        <w:t> </w:t>
      </w:r>
      <w:r w:rsidRPr="00757028">
        <w:t>organizmach genetycznie zmodyfikowanych, pobiera się opłaty w</w:t>
      </w:r>
      <w:r>
        <w:t> </w:t>
      </w:r>
      <w:r w:rsidRPr="00757028">
        <w:t>wysokości określonej</w:t>
      </w:r>
      <w:r w:rsidR="0086219A" w:rsidRPr="00757028">
        <w:t xml:space="preserve"> w</w:t>
      </w:r>
      <w:r w:rsidR="0086219A">
        <w:t> ust. </w:t>
      </w:r>
      <w:r w:rsidRPr="00757028">
        <w:t>1, nawet jeżeli czynności związane ze sprawdzaniem tych danych nie wykazały naruszenia wymagań higienicznych i</w:t>
      </w:r>
      <w:r>
        <w:t> </w:t>
      </w:r>
      <w:r w:rsidRPr="00757028">
        <w:t>zdrowotnych</w:t>
      </w:r>
      <w:r>
        <w:t>.</w:t>
      </w:r>
    </w:p>
    <w:p w:rsidR="00680134" w:rsidRPr="00757028" w:rsidRDefault="00680134" w:rsidP="00680134">
      <w:pPr>
        <w:pStyle w:val="USTustnpkodeksu"/>
      </w:pPr>
      <w:bookmarkStart w:id="23" w:name="f0030eTOs15v7433a"/>
      <w:bookmarkEnd w:id="23"/>
      <w:r w:rsidRPr="00757028">
        <w:t>3. Za badania laboratoryjne i</w:t>
      </w:r>
      <w:r>
        <w:t> </w:t>
      </w:r>
      <w:r w:rsidRPr="00757028">
        <w:t>inne czynności związane z</w:t>
      </w:r>
      <w:r>
        <w:t> </w:t>
      </w:r>
      <w:r w:rsidRPr="00757028">
        <w:t>wydaniem oceny o</w:t>
      </w:r>
      <w:r>
        <w:t> </w:t>
      </w:r>
      <w:r w:rsidRPr="00757028">
        <w:t>kosmetykach przywożonych z</w:t>
      </w:r>
      <w:r>
        <w:t> </w:t>
      </w:r>
      <w:r w:rsidRPr="00757028">
        <w:t>zagranicy w</w:t>
      </w:r>
      <w:r>
        <w:t> </w:t>
      </w:r>
      <w:r w:rsidRPr="00757028">
        <w:t>celu wprowadzenia do obrotu lub produkcji, wykonywane w</w:t>
      </w:r>
      <w:r>
        <w:t> </w:t>
      </w:r>
      <w:r w:rsidRPr="00757028">
        <w:t>ramach bieżącego nadzoru sanitarnego, pobiera się od osób oraz jednostek organizacyjnych, na rzecz których są one przywożone, opłaty w</w:t>
      </w:r>
      <w:r>
        <w:t> </w:t>
      </w:r>
      <w:r w:rsidRPr="00757028">
        <w:t>wysokości określonej</w:t>
      </w:r>
      <w:r w:rsidR="0086219A" w:rsidRPr="00757028">
        <w:t xml:space="preserve"> w</w:t>
      </w:r>
      <w:r w:rsidR="0086219A">
        <w:t> ust. </w:t>
      </w:r>
      <w:r w:rsidRPr="00757028">
        <w:t>1, nawet jeżeli badania związane z</w:t>
      </w:r>
      <w:r>
        <w:t> </w:t>
      </w:r>
      <w:r w:rsidRPr="00757028">
        <w:t>wydaniem oceny nie wykazały naruszenia wymagań higienicznych i</w:t>
      </w:r>
      <w:r>
        <w:t> </w:t>
      </w:r>
      <w:r w:rsidRPr="00757028">
        <w:t>zdrowotnych.</w:t>
      </w:r>
    </w:p>
    <w:p w:rsidR="00680134" w:rsidRPr="00757028" w:rsidRDefault="00680134" w:rsidP="00680134">
      <w:pPr>
        <w:pStyle w:val="USTustnpkodeksu"/>
      </w:pPr>
      <w:r w:rsidRPr="00757028">
        <w:t>3a. Opłaty za badania laboratoryjne i</w:t>
      </w:r>
      <w:r>
        <w:t> </w:t>
      </w:r>
      <w:r w:rsidRPr="00757028">
        <w:t>inne czynności, o</w:t>
      </w:r>
      <w:r>
        <w:t> </w:t>
      </w:r>
      <w:r w:rsidRPr="00757028">
        <w:t>których mowa</w:t>
      </w:r>
      <w:r w:rsidR="0086219A" w:rsidRPr="00757028">
        <w:t xml:space="preserve"> w</w:t>
      </w:r>
      <w:r w:rsidR="0086219A">
        <w:t> ust. </w:t>
      </w:r>
      <w:r w:rsidRPr="00757028">
        <w:t>1, związane z</w:t>
      </w:r>
      <w:r>
        <w:t> </w:t>
      </w:r>
      <w:r w:rsidRPr="00757028">
        <w:t>czynnościami wykonyw</w:t>
      </w:r>
      <w:r w:rsidRPr="00757028">
        <w:t>a</w:t>
      </w:r>
      <w:r w:rsidRPr="00757028">
        <w:t>nymi w</w:t>
      </w:r>
      <w:r>
        <w:t> </w:t>
      </w:r>
      <w:r w:rsidRPr="00757028">
        <w:t>ramach urzędowych kontroli żywności oraz materiałów i</w:t>
      </w:r>
      <w:r>
        <w:t> </w:t>
      </w:r>
      <w:r w:rsidRPr="00757028">
        <w:t>wyrobów przeznaczonych do kontaktu z</w:t>
      </w:r>
      <w:r>
        <w:t> </w:t>
      </w:r>
      <w:r w:rsidRPr="00757028">
        <w:t>żywnością określają przepisy o</w:t>
      </w:r>
      <w:r>
        <w:t> </w:t>
      </w:r>
      <w:r w:rsidRPr="00757028">
        <w:t>bezpieczeństwie żywności i</w:t>
      </w:r>
      <w:r>
        <w:t> </w:t>
      </w:r>
      <w:r w:rsidRPr="00757028">
        <w:t>żywienia.</w:t>
      </w:r>
    </w:p>
    <w:p w:rsidR="00680134" w:rsidRPr="00680134" w:rsidRDefault="00680134" w:rsidP="0086219A">
      <w:pPr>
        <w:pStyle w:val="USTustnpkodeksu"/>
        <w:keepNext/>
      </w:pPr>
      <w:bookmarkStart w:id="24" w:name="f0030eTOs13v12422a"/>
      <w:bookmarkStart w:id="25" w:name="f0030eTOs22v10036a"/>
      <w:bookmarkEnd w:id="24"/>
      <w:bookmarkEnd w:id="25"/>
      <w:r w:rsidRPr="00757028">
        <w:t>3b. Niezależnie od opłat,</w:t>
      </w:r>
      <w:r w:rsidRPr="00680134">
        <w:t xml:space="preserve"> o których mowa</w:t>
      </w:r>
      <w:r w:rsidR="0086219A" w:rsidRPr="00680134">
        <w:t xml:space="preserve"> w</w:t>
      </w:r>
      <w:r w:rsidR="0086219A">
        <w:t> ust. </w:t>
      </w:r>
      <w:r w:rsidRPr="00680134">
        <w:t>1–3a, stacje sanitarno</w:t>
      </w:r>
      <w:r w:rsidR="0086219A">
        <w:softHyphen/>
      </w:r>
      <w:r w:rsidR="0086219A">
        <w:noBreakHyphen/>
      </w:r>
      <w:r w:rsidRPr="00680134">
        <w:t>epidemiologiczne mogą pozyskiwać środki finansowe z tytułu sprzedaży usług zleconych, w szczególności w zakresie:</w:t>
      </w:r>
    </w:p>
    <w:p w:rsidR="00680134" w:rsidRPr="00757028" w:rsidRDefault="00680134" w:rsidP="00680134">
      <w:pPr>
        <w:pStyle w:val="PKTpunkt"/>
      </w:pPr>
      <w:r w:rsidRPr="00757028">
        <w:t>1)</w:t>
      </w:r>
      <w:r w:rsidRPr="00757028">
        <w:tab/>
        <w:t>badań laboratoryjnych, badań i</w:t>
      </w:r>
      <w:r>
        <w:t> </w:t>
      </w:r>
      <w:r w:rsidRPr="00757028">
        <w:t>pomiarów środowiskowych i</w:t>
      </w:r>
      <w:r>
        <w:t> </w:t>
      </w:r>
      <w:r w:rsidRPr="00757028">
        <w:t>innych czynności dotyczących oceny jakości zdrowotnej i</w:t>
      </w:r>
      <w:r>
        <w:t> </w:t>
      </w:r>
      <w:r w:rsidRPr="00757028">
        <w:t>bezpieczeństwa zdrowotnego;</w:t>
      </w:r>
    </w:p>
    <w:p w:rsidR="00680134" w:rsidRPr="00757028" w:rsidRDefault="00680134" w:rsidP="00680134">
      <w:pPr>
        <w:pStyle w:val="PKTpunkt"/>
      </w:pPr>
      <w:r w:rsidRPr="00757028">
        <w:t>2)</w:t>
      </w:r>
      <w:r w:rsidRPr="00757028">
        <w:tab/>
        <w:t>prowadzenia szkoleń i</w:t>
      </w:r>
      <w:r>
        <w:t> </w:t>
      </w:r>
      <w:r w:rsidRPr="00757028">
        <w:t>egzaminów oraz wykonywania ocen zdrowotnych.</w:t>
      </w:r>
    </w:p>
    <w:p w:rsidR="00680134" w:rsidRPr="00757028" w:rsidRDefault="00680134" w:rsidP="00680134">
      <w:pPr>
        <w:pStyle w:val="USTustnpkodeksu"/>
      </w:pPr>
      <w:r w:rsidRPr="00757028">
        <w:t>3c. Środki pochodzące z</w:t>
      </w:r>
      <w:r>
        <w:t> </w:t>
      </w:r>
      <w:r w:rsidRPr="00757028">
        <w:t>wykonywanych przez stacje sanitarno</w:t>
      </w:r>
      <w:r w:rsidR="0086219A">
        <w:softHyphen/>
      </w:r>
      <w:r w:rsidR="0086219A">
        <w:noBreakHyphen/>
      </w:r>
      <w:r w:rsidRPr="00757028">
        <w:t>epidemiologiczne usług, o</w:t>
      </w:r>
      <w:r>
        <w:t> </w:t>
      </w:r>
      <w:r w:rsidRPr="00757028">
        <w:t>których mowa</w:t>
      </w:r>
      <w:r w:rsidR="0086219A" w:rsidRPr="00757028">
        <w:t xml:space="preserve"> w</w:t>
      </w:r>
      <w:r w:rsidR="0086219A">
        <w:t> ust. </w:t>
      </w:r>
      <w:r w:rsidRPr="00757028">
        <w:t>3b, stanowią dochody budżetu państwa.</w:t>
      </w:r>
    </w:p>
    <w:p w:rsidR="00680134" w:rsidRPr="00757028" w:rsidRDefault="00680134" w:rsidP="00680134">
      <w:pPr>
        <w:pStyle w:val="USTustnpkodeksu"/>
      </w:pPr>
      <w:r w:rsidRPr="00757028">
        <w:t>4. Minister właściwy do spraw zdrowia określi, w</w:t>
      </w:r>
      <w:r>
        <w:t> </w:t>
      </w:r>
      <w:r w:rsidRPr="00757028">
        <w:t>drodze rozporządzenia, sposób ustalania wysokości opłat za bad</w:t>
      </w:r>
      <w:r w:rsidRPr="00757028">
        <w:t>a</w:t>
      </w:r>
      <w:r w:rsidRPr="00757028">
        <w:t>nia laboratoryjne i</w:t>
      </w:r>
      <w:r>
        <w:t> </w:t>
      </w:r>
      <w:r w:rsidRPr="00757028">
        <w:t>inne czynności, o</w:t>
      </w:r>
      <w:r>
        <w:t> </w:t>
      </w:r>
      <w:r w:rsidRPr="00757028">
        <w:t>których mowa</w:t>
      </w:r>
      <w:r w:rsidR="0086219A" w:rsidRPr="00757028">
        <w:t xml:space="preserve"> w</w:t>
      </w:r>
      <w:r w:rsidR="0086219A">
        <w:t> ust. </w:t>
      </w:r>
      <w:r w:rsidRPr="00757028">
        <w:t>1–3, z</w:t>
      </w:r>
      <w:r>
        <w:t> </w:t>
      </w:r>
      <w:r w:rsidRPr="00757028">
        <w:t>uwzględnieniem kosztów ich wykonania.</w:t>
      </w:r>
    </w:p>
    <w:p w:rsidR="00680134" w:rsidRPr="00DE156A" w:rsidRDefault="00680134" w:rsidP="00680134">
      <w:pPr>
        <w:pStyle w:val="USTustnpkodeksu"/>
      </w:pPr>
      <w:r w:rsidRPr="00757028">
        <w:t>5. (uchylony)</w:t>
      </w:r>
    </w:p>
    <w:p w:rsidR="00680134" w:rsidRPr="00DE156A" w:rsidRDefault="00680134" w:rsidP="00680134">
      <w:pPr>
        <w:pStyle w:val="USTustnpkodeksu"/>
      </w:pPr>
      <w:r w:rsidRPr="00757028">
        <w:t>6. (uchylony)</w:t>
      </w:r>
    </w:p>
    <w:p w:rsidR="00680134" w:rsidRPr="00680134" w:rsidRDefault="00680134" w:rsidP="0086219A">
      <w:pPr>
        <w:pStyle w:val="ARTartustawynprozporzdzenia"/>
        <w:keepNext/>
      </w:pPr>
      <w:bookmarkStart w:id="26" w:name="f0030eTJ3s16v5469a"/>
      <w:bookmarkStart w:id="27" w:name="f0030eTOs15v14269a"/>
      <w:bookmarkStart w:id="28" w:name="f0030eTOs19v7929a"/>
      <w:bookmarkEnd w:id="26"/>
      <w:bookmarkEnd w:id="27"/>
      <w:bookmarkEnd w:id="28"/>
      <w:r w:rsidRPr="0086219A">
        <w:rPr>
          <w:rStyle w:val="Ppogrubienie"/>
        </w:rPr>
        <w:t>Art. 36a.</w:t>
      </w:r>
      <w:r w:rsidRPr="00680134">
        <w:rPr>
          <w:rStyle w:val="IGindeksgrny"/>
        </w:rPr>
        <w:footnoteReference w:id="12"/>
      </w:r>
      <w:r w:rsidRPr="00680134">
        <w:rPr>
          <w:rStyle w:val="IGindeksgrny"/>
        </w:rPr>
        <w:t>)</w:t>
      </w:r>
      <w:r w:rsidRPr="00680134">
        <w:t> Państwowa Inspekcja Sanitarna jest uprawniona do nieodpłatnego korzystania z danych zgromadzonych:</w:t>
      </w:r>
    </w:p>
    <w:p w:rsidR="00680134" w:rsidRPr="00757028" w:rsidRDefault="00680134" w:rsidP="00680134">
      <w:pPr>
        <w:pStyle w:val="PKTpunkt"/>
      </w:pPr>
      <w:r w:rsidRPr="00757028">
        <w:t>1)</w:t>
      </w:r>
      <w:r w:rsidRPr="00757028">
        <w:tab/>
        <w:t>w krajowym rejestrze urzędowym podmiotów gospodarki narodowej (REGON) prowadzonym przez Prezesa Głó</w:t>
      </w:r>
      <w:r w:rsidRPr="00757028">
        <w:t>w</w:t>
      </w:r>
      <w:r w:rsidRPr="00757028">
        <w:t>nego Urzędu Statystycznego;</w:t>
      </w:r>
    </w:p>
    <w:p w:rsidR="00680134" w:rsidRPr="00757028" w:rsidRDefault="00680134" w:rsidP="00680134">
      <w:pPr>
        <w:pStyle w:val="PKTpunkt"/>
      </w:pPr>
      <w:r w:rsidRPr="00757028">
        <w:t>2)</w:t>
      </w:r>
      <w:r w:rsidRPr="00757028">
        <w:tab/>
        <w:t>przez Zakład Ubezpieczeń Społecznych na koncie płatnika składek, o</w:t>
      </w:r>
      <w:r>
        <w:t> </w:t>
      </w:r>
      <w:r w:rsidRPr="00757028">
        <w:t>którym mowa</w:t>
      </w:r>
      <w:r w:rsidR="0086219A" w:rsidRPr="00757028">
        <w:t xml:space="preserve"> w</w:t>
      </w:r>
      <w:r w:rsidR="0086219A">
        <w:t> art. </w:t>
      </w:r>
      <w:r w:rsidRPr="00757028">
        <w:t>45</w:t>
      </w:r>
      <w:r>
        <w:t> </w:t>
      </w:r>
      <w:r w:rsidRPr="00757028">
        <w:t>ustawy z dnia 13</w:t>
      </w:r>
      <w:r>
        <w:t> </w:t>
      </w:r>
      <w:r w:rsidRPr="00757028">
        <w:t>października 1998</w:t>
      </w:r>
      <w:r>
        <w:t> </w:t>
      </w:r>
      <w:r w:rsidRPr="00757028">
        <w:t>r. o</w:t>
      </w:r>
      <w:r>
        <w:t> </w:t>
      </w:r>
      <w:r w:rsidRPr="00757028">
        <w:t>systemie ubezpieczeń społecznych (</w:t>
      </w:r>
      <w:r w:rsidR="0086219A">
        <w:t>Dz. U.</w:t>
      </w:r>
      <w:r w:rsidRPr="00757028">
        <w:t xml:space="preserve"> z 20</w:t>
      </w:r>
      <w:r>
        <w:t>15 </w:t>
      </w:r>
      <w:r w:rsidRPr="00757028">
        <w:t>r.</w:t>
      </w:r>
      <w:r w:rsidR="0086219A">
        <w:t xml:space="preserve"> poz. </w:t>
      </w:r>
      <w:r>
        <w:t>121,</w:t>
      </w:r>
      <w:r w:rsidR="0086219A">
        <w:t xml:space="preserve"> 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13"/>
      </w:r>
      <w:r>
        <w:rPr>
          <w:rStyle w:val="IGindeksgrny"/>
        </w:rPr>
        <w:t>)</w:t>
      </w:r>
      <w:r w:rsidRPr="00757028">
        <w:t>).</w:t>
      </w:r>
    </w:p>
    <w:p w:rsidR="00680134" w:rsidRPr="00757028" w:rsidRDefault="00680134" w:rsidP="00680134">
      <w:pPr>
        <w:pStyle w:val="ARTartustawynprozporzdzenia"/>
      </w:pPr>
      <w:r w:rsidRPr="0086219A">
        <w:rPr>
          <w:rStyle w:val="Ppogrubienie"/>
        </w:rPr>
        <w:t>Art. 37.</w:t>
      </w:r>
      <w:r w:rsidRPr="00DE156A">
        <w:t> </w:t>
      </w:r>
      <w:r w:rsidRPr="00757028">
        <w:t>1. W</w:t>
      </w:r>
      <w:r>
        <w:t> </w:t>
      </w:r>
      <w:r w:rsidRPr="00757028">
        <w:t>postępowaniu przed organami Państwowej Inspekcji Sanitarnej stosuje się przepisy Kodeksu postęp</w:t>
      </w:r>
      <w:r w:rsidRPr="00757028">
        <w:t>o</w:t>
      </w:r>
      <w:r w:rsidRPr="00757028">
        <w:t>wania administracyjnego.</w:t>
      </w:r>
    </w:p>
    <w:p w:rsidR="00680134" w:rsidRPr="00757028" w:rsidRDefault="00680134" w:rsidP="00680134">
      <w:pPr>
        <w:pStyle w:val="USTustnpkodeksu"/>
      </w:pPr>
      <w:r w:rsidRPr="00757028">
        <w:t>2. Do kontroli działalności gospodarczej przedsiębiorcy stosuje się przepisy rozdziału 5</w:t>
      </w:r>
      <w:r>
        <w:t> </w:t>
      </w:r>
      <w:r w:rsidRPr="00757028">
        <w:t>ustawy z</w:t>
      </w:r>
      <w:r>
        <w:t> </w:t>
      </w:r>
      <w:r w:rsidRPr="00757028">
        <w:t>dnia 2</w:t>
      </w:r>
      <w:r>
        <w:t> </w:t>
      </w:r>
      <w:r w:rsidRPr="00757028">
        <w:t>lipca 2004</w:t>
      </w:r>
      <w:r>
        <w:t> </w:t>
      </w:r>
      <w:r w:rsidRPr="00757028">
        <w:t>r. o</w:t>
      </w:r>
      <w:r>
        <w:t> </w:t>
      </w:r>
      <w:r w:rsidRPr="00757028">
        <w:t>swobodzie działalności gospodarczej.</w:t>
      </w:r>
    </w:p>
    <w:p w:rsidR="00680134" w:rsidRPr="00757028" w:rsidRDefault="00680134" w:rsidP="00680134">
      <w:pPr>
        <w:pStyle w:val="ARTartustawynprozporzdzenia"/>
      </w:pPr>
      <w:r w:rsidRPr="0086219A">
        <w:rPr>
          <w:rStyle w:val="Ppogrubienie"/>
        </w:rPr>
        <w:t>Art. 37a.</w:t>
      </w:r>
      <w:r w:rsidRPr="00757028">
        <w:t> 1. Jeżeli państwowy powiatowy inspektor sanitarny przejmuje zadania jednego lub kilku państwowych p</w:t>
      </w:r>
      <w:r w:rsidRPr="00757028">
        <w:t>o</w:t>
      </w:r>
      <w:r w:rsidRPr="00757028">
        <w:t>wiatowych inspektorów sanitarnych, zgodnie</w:t>
      </w:r>
      <w:r w:rsidR="0086219A" w:rsidRPr="00757028">
        <w:t xml:space="preserve"> z</w:t>
      </w:r>
      <w:r w:rsidR="0086219A">
        <w:t> art. </w:t>
      </w:r>
      <w:r w:rsidRPr="00757028">
        <w:t>1</w:t>
      </w:r>
      <w:r w:rsidR="0086219A" w:rsidRPr="00757028">
        <w:t>0</w:t>
      </w:r>
      <w:r w:rsidR="0086219A">
        <w:t xml:space="preserve"> ust. </w:t>
      </w:r>
      <w:r w:rsidRPr="00757028">
        <w:t>1a, zachowują ważność decyzje i</w:t>
      </w:r>
      <w:r>
        <w:t> </w:t>
      </w:r>
      <w:r w:rsidRPr="00757028">
        <w:t>postanowienia wydane przez państwowego powiatowego inspektora sanitarnego, którego zadania są przejmowane.</w:t>
      </w:r>
    </w:p>
    <w:p w:rsidR="00680134" w:rsidRPr="00757028" w:rsidRDefault="00680134" w:rsidP="00680134">
      <w:pPr>
        <w:pStyle w:val="USTustnpkodeksu"/>
      </w:pPr>
      <w:r w:rsidRPr="00757028">
        <w:t>2. Postępowania wszczęte i</w:t>
      </w:r>
      <w:r>
        <w:t> </w:t>
      </w:r>
      <w:r w:rsidRPr="00757028">
        <w:t>niezakończone przez państwowego powiatowego inspektora sanitarnego, którego zadania są przejmowane, są prowadzone dalej przez państwowego powiatowego inspektora sanitarnego, który przejął zadania tego państwowego powiatowego inspektora sanitarnego.</w:t>
      </w:r>
    </w:p>
    <w:p w:rsidR="00680134" w:rsidRPr="008A553D" w:rsidRDefault="00680134" w:rsidP="00680134">
      <w:pPr>
        <w:pStyle w:val="ROZDZODDZOZNoznaczenierozdziauluboddziau"/>
      </w:pPr>
      <w:r w:rsidRPr="00757028">
        <w:t>Rozdział 4</w:t>
      </w:r>
    </w:p>
    <w:p w:rsidR="00680134" w:rsidRPr="00757028" w:rsidRDefault="00680134" w:rsidP="0086219A">
      <w:pPr>
        <w:pStyle w:val="ROZDZODDZPRZEDMprzedmiotregulacjirozdziauluboddziau"/>
      </w:pPr>
      <w:r w:rsidRPr="00757028">
        <w:t>Przepisy karne</w:t>
      </w:r>
    </w:p>
    <w:p w:rsidR="00680134" w:rsidRPr="00680134" w:rsidRDefault="00680134" w:rsidP="0086219A">
      <w:pPr>
        <w:pStyle w:val="ARTartustawynprozporzdzenia"/>
        <w:keepNext/>
      </w:pPr>
      <w:r w:rsidRPr="0086219A">
        <w:rPr>
          <w:rStyle w:val="Ppogrubienie"/>
        </w:rPr>
        <w:t>Art. 37b.</w:t>
      </w:r>
      <w:r w:rsidRPr="00680134">
        <w:t> Kto wbrew decyzji właściwego państwowego inspektora sanitarnego produkuje, wprowadza do obrotu lub nie wycofuje z rynku substancji chemicznej, jej mieszaniny lub wyrobu,</w:t>
      </w:r>
    </w:p>
    <w:p w:rsidR="00680134" w:rsidRPr="00757028" w:rsidRDefault="00680134" w:rsidP="00680134">
      <w:pPr>
        <w:pStyle w:val="SKARNsankcjakarnawszczeglnociwKodeksiekarnym"/>
      </w:pPr>
      <w:r w:rsidRPr="00757028">
        <w:t>podlega karze grzywny, karze ograniczenia wolności albo karze pozbawienia wolności do lat 2.</w:t>
      </w:r>
    </w:p>
    <w:p w:rsidR="00680134" w:rsidRPr="00680134" w:rsidRDefault="00680134" w:rsidP="0086219A">
      <w:pPr>
        <w:pStyle w:val="ARTartustawynprozporzdzenia"/>
        <w:keepNext/>
      </w:pPr>
      <w:r w:rsidRPr="0086219A">
        <w:rPr>
          <w:rStyle w:val="Ppogrubienie"/>
        </w:rPr>
        <w:t>Art. 38.</w:t>
      </w:r>
      <w:r w:rsidRPr="00680134">
        <w:t> 1. Kto utrudnia lub udaremnia działalność organów Państwowej Inspekcji Sanitarnej,</w:t>
      </w:r>
    </w:p>
    <w:p w:rsidR="00680134" w:rsidRPr="00757028" w:rsidRDefault="00680134" w:rsidP="00680134">
      <w:pPr>
        <w:pStyle w:val="SKARNsankcjakarnawszczeglnociwKodeksiekarnym"/>
      </w:pPr>
      <w:r w:rsidRPr="00757028">
        <w:t>podlega karze aresztu do 30</w:t>
      </w:r>
      <w:r>
        <w:t> </w:t>
      </w:r>
      <w:r w:rsidRPr="00757028">
        <w:t>dni, karze ograniczenia wolności albo karze grzywny.</w:t>
      </w:r>
    </w:p>
    <w:p w:rsidR="00680134" w:rsidRPr="00757028" w:rsidRDefault="00680134" w:rsidP="00680134">
      <w:pPr>
        <w:pStyle w:val="USTustnpkodeksu"/>
      </w:pPr>
      <w:r w:rsidRPr="00757028">
        <w:t>2. Orzekanie w</w:t>
      </w:r>
      <w:r>
        <w:t> </w:t>
      </w:r>
      <w:r w:rsidRPr="00757028">
        <w:t>sprawach o</w:t>
      </w:r>
      <w:r>
        <w:t> </w:t>
      </w:r>
      <w:r w:rsidRPr="00757028">
        <w:t>czyny, o</w:t>
      </w:r>
      <w:r>
        <w:t> </w:t>
      </w:r>
      <w:r w:rsidRPr="00757028">
        <w:t>których mowa</w:t>
      </w:r>
      <w:r w:rsidR="0086219A" w:rsidRPr="00757028">
        <w:t xml:space="preserve"> w</w:t>
      </w:r>
      <w:r w:rsidR="0086219A">
        <w:t> ust. </w:t>
      </w:r>
      <w:r w:rsidRPr="00757028">
        <w:t>1, następuje w</w:t>
      </w:r>
      <w:r>
        <w:t> </w:t>
      </w:r>
      <w:r w:rsidRPr="00757028">
        <w:t>trybie przepisów ustawy z</w:t>
      </w:r>
      <w:r>
        <w:t> </w:t>
      </w:r>
      <w:r w:rsidRPr="00757028">
        <w:t>dnia 24</w:t>
      </w:r>
      <w:r>
        <w:t> </w:t>
      </w:r>
      <w:r w:rsidRPr="00757028">
        <w:t>sierpnia 2001</w:t>
      </w:r>
      <w:r>
        <w:t> </w:t>
      </w:r>
      <w:r w:rsidRPr="00757028">
        <w:t>r. – Kodeks postępowania w</w:t>
      </w:r>
      <w:r>
        <w:t> </w:t>
      </w:r>
      <w:r w:rsidRPr="00757028">
        <w:t>sprawach o</w:t>
      </w:r>
      <w:r>
        <w:t> </w:t>
      </w:r>
      <w:r w:rsidRPr="00757028">
        <w:t>wykroczenia (</w:t>
      </w:r>
      <w:r w:rsidR="0086219A">
        <w:t>Dz. U.</w:t>
      </w:r>
      <w:r w:rsidRPr="00757028">
        <w:t xml:space="preserve"> z</w:t>
      </w:r>
      <w:r>
        <w:t> </w:t>
      </w:r>
      <w:r w:rsidRPr="00757028">
        <w:t>20</w:t>
      </w:r>
      <w:r>
        <w:t>13 </w:t>
      </w:r>
      <w:r w:rsidRPr="00757028">
        <w:t>r.</w:t>
      </w:r>
      <w:r w:rsidR="0086219A">
        <w:t xml:space="preserve"> poz. </w:t>
      </w:r>
      <w:r>
        <w:t>395</w:t>
      </w:r>
      <w:r w:rsidRPr="00757028">
        <w:t>, z</w:t>
      </w:r>
      <w:r>
        <w:t> </w:t>
      </w:r>
      <w:proofErr w:type="spellStart"/>
      <w:r w:rsidRPr="00757028">
        <w:t>późn</w:t>
      </w:r>
      <w:proofErr w:type="spellEnd"/>
      <w:r w:rsidRPr="00757028">
        <w:t>. zm.</w:t>
      </w:r>
      <w:r w:rsidRPr="00757028">
        <w:rPr>
          <w:rStyle w:val="IGindeksgrny"/>
        </w:rPr>
        <w:footnoteReference w:id="14"/>
      </w:r>
      <w:r w:rsidRPr="00757028">
        <w:rPr>
          <w:rStyle w:val="IGindeksgrny"/>
        </w:rPr>
        <w:t>)</w:t>
      </w:r>
      <w:r w:rsidRPr="00757028">
        <w:t>).</w:t>
      </w:r>
    </w:p>
    <w:p w:rsidR="00680134" w:rsidRPr="00757028" w:rsidRDefault="00680134" w:rsidP="00680134">
      <w:pPr>
        <w:pStyle w:val="ROZDZODDZOZNoznaczenierozdziauluboddziau"/>
      </w:pPr>
      <w:r w:rsidRPr="00757028">
        <w:t>Rozdział 5</w:t>
      </w:r>
    </w:p>
    <w:p w:rsidR="00680134" w:rsidRPr="00757028" w:rsidRDefault="00680134" w:rsidP="0086219A">
      <w:pPr>
        <w:pStyle w:val="ROZDZODDZPRZEDMprzedmiotregulacjirozdziauluboddziau"/>
      </w:pPr>
      <w:r w:rsidRPr="00757028">
        <w:t>Zmiany w</w:t>
      </w:r>
      <w:r>
        <w:t> </w:t>
      </w:r>
      <w:r w:rsidRPr="00757028">
        <w:t>przepisach obowiązujących, przepisy przejściowe i</w:t>
      </w:r>
      <w:r>
        <w:t> </w:t>
      </w:r>
      <w:r w:rsidRPr="00757028">
        <w:t>końcowe</w:t>
      </w:r>
    </w:p>
    <w:p w:rsidR="00680134" w:rsidRPr="001E5609" w:rsidRDefault="00680134" w:rsidP="00680134">
      <w:pPr>
        <w:pStyle w:val="ARTartustawynprozporzdzenia"/>
      </w:pPr>
      <w:r w:rsidRPr="0086219A">
        <w:rPr>
          <w:rStyle w:val="Ppogrubienie"/>
        </w:rPr>
        <w:t>Art. 38a.</w:t>
      </w:r>
      <w:r w:rsidRPr="00757028">
        <w:t> (pominięty)</w:t>
      </w:r>
    </w:p>
    <w:p w:rsidR="00680134" w:rsidRPr="00757028" w:rsidRDefault="00680134" w:rsidP="00680134">
      <w:pPr>
        <w:pStyle w:val="ARTartustawynprozporzdzenia"/>
      </w:pPr>
      <w:r w:rsidRPr="0086219A">
        <w:rPr>
          <w:rStyle w:val="Ppogrubienie"/>
        </w:rPr>
        <w:t>Art. 39.</w:t>
      </w:r>
      <w:r w:rsidRPr="00757028">
        <w:t> (pominięty)</w:t>
      </w:r>
    </w:p>
    <w:p w:rsidR="00680134" w:rsidRPr="00757028" w:rsidRDefault="00680134" w:rsidP="00680134">
      <w:pPr>
        <w:pStyle w:val="ARTartustawynprozporzdzenia"/>
      </w:pPr>
      <w:r w:rsidRPr="0086219A">
        <w:rPr>
          <w:rStyle w:val="Ppogrubienie"/>
        </w:rPr>
        <w:t>Art. 40.</w:t>
      </w:r>
      <w:r w:rsidRPr="00757028">
        <w:t> 1. Traci moc dekret z</w:t>
      </w:r>
      <w:r>
        <w:t> </w:t>
      </w:r>
      <w:r w:rsidRPr="00757028">
        <w:t>dnia 14</w:t>
      </w:r>
      <w:r>
        <w:t> </w:t>
      </w:r>
      <w:r w:rsidRPr="00757028">
        <w:t>sierpnia 1954</w:t>
      </w:r>
      <w:r>
        <w:t> </w:t>
      </w:r>
      <w:r w:rsidRPr="00757028">
        <w:t>r. o</w:t>
      </w:r>
      <w:r>
        <w:t> </w:t>
      </w:r>
      <w:r w:rsidRPr="00757028">
        <w:t>Państwowej Inspekcji Sanitarnej (</w:t>
      </w:r>
      <w:r w:rsidR="0086219A">
        <w:t>Dz. U. Nr </w:t>
      </w:r>
      <w:r w:rsidRPr="00757028">
        <w:t>37,</w:t>
      </w:r>
      <w:r w:rsidR="0086219A">
        <w:t xml:space="preserve"> poz. </w:t>
      </w:r>
      <w:r w:rsidRPr="00757028">
        <w:t>16</w:t>
      </w:r>
      <w:r w:rsidR="0086219A" w:rsidRPr="00757028">
        <w:t>0</w:t>
      </w:r>
      <w:r w:rsidR="0086219A">
        <w:t xml:space="preserve"> oraz</w:t>
      </w:r>
      <w:r w:rsidRPr="00757028">
        <w:t xml:space="preserve"> z</w:t>
      </w:r>
      <w:r>
        <w:t> </w:t>
      </w:r>
      <w:r w:rsidRPr="00757028">
        <w:t>1975</w:t>
      </w:r>
      <w:r>
        <w:t> </w:t>
      </w:r>
      <w:r w:rsidRPr="00757028">
        <w:t>r.</w:t>
      </w:r>
      <w:r w:rsidR="0086219A">
        <w:t xml:space="preserve"> Nr </w:t>
      </w:r>
      <w:r w:rsidRPr="00757028">
        <w:t>16,</w:t>
      </w:r>
      <w:r w:rsidR="0086219A">
        <w:t xml:space="preserve"> poz. </w:t>
      </w:r>
      <w:r w:rsidRPr="00757028">
        <w:t>91).</w:t>
      </w:r>
    </w:p>
    <w:p w:rsidR="00680134" w:rsidRPr="00757028" w:rsidRDefault="00680134" w:rsidP="00680134">
      <w:pPr>
        <w:pStyle w:val="USTustnpkodeksu"/>
      </w:pPr>
      <w:r w:rsidRPr="00757028">
        <w:t>2. (pominięty)</w:t>
      </w:r>
    </w:p>
    <w:p w:rsidR="005E2B96" w:rsidRDefault="00680134" w:rsidP="0086219A">
      <w:pPr>
        <w:pStyle w:val="ARTartustawynprozporzdzenia"/>
      </w:pPr>
      <w:r w:rsidRPr="0086219A">
        <w:rPr>
          <w:rStyle w:val="Ppogrubienie"/>
        </w:rPr>
        <w:t>Art. 41.</w:t>
      </w:r>
      <w:r w:rsidRPr="00757028">
        <w:t> Ustawa wchodzi w</w:t>
      </w:r>
      <w:r>
        <w:t> </w:t>
      </w:r>
      <w:r w:rsidRPr="00757028">
        <w:t>życie z</w:t>
      </w:r>
      <w:r>
        <w:t> </w:t>
      </w:r>
      <w:r w:rsidRPr="00757028">
        <w:t>dniem 1</w:t>
      </w:r>
      <w:r>
        <w:t> </w:t>
      </w:r>
      <w:r w:rsidRPr="00757028">
        <w:t>września 1985</w:t>
      </w:r>
      <w:r>
        <w:t> </w:t>
      </w:r>
      <w:r w:rsidRPr="00757028">
        <w:t>r., z</w:t>
      </w:r>
      <w:r>
        <w:t> </w:t>
      </w:r>
      <w:r w:rsidRPr="00757028">
        <w:t>tym że przepis</w:t>
      </w:r>
      <w:r w:rsidR="0086219A">
        <w:t xml:space="preserve"> art. </w:t>
      </w:r>
      <w:r w:rsidRPr="00757028">
        <w:t>1</w:t>
      </w:r>
      <w:r w:rsidR="0086219A" w:rsidRPr="00757028">
        <w:t>3</w:t>
      </w:r>
      <w:r w:rsidR="0086219A">
        <w:t xml:space="preserve"> ust. </w:t>
      </w:r>
      <w:r w:rsidR="0086219A" w:rsidRPr="00757028">
        <w:t>1</w:t>
      </w:r>
      <w:r w:rsidR="0086219A">
        <w:t xml:space="preserve"> pkt </w:t>
      </w:r>
      <w:r w:rsidRPr="00757028">
        <w:t>3</w:t>
      </w:r>
      <w:r>
        <w:t> </w:t>
      </w:r>
      <w:r w:rsidRPr="00757028">
        <w:t>wchodzi w</w:t>
      </w:r>
      <w:r>
        <w:t> </w:t>
      </w:r>
      <w:r w:rsidRPr="00757028">
        <w:t>życie z</w:t>
      </w:r>
      <w:r>
        <w:t> </w:t>
      </w:r>
      <w:r w:rsidRPr="00757028">
        <w:t>dniem 1</w:t>
      </w:r>
      <w:r>
        <w:t> </w:t>
      </w:r>
      <w:r w:rsidRPr="00757028">
        <w:t>września 1997</w:t>
      </w:r>
      <w:r>
        <w:t> </w:t>
      </w:r>
      <w:r w:rsidRPr="00757028">
        <w:t>r.</w:t>
      </w:r>
    </w:p>
    <w:sectPr w:rsidR="005E2B96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620" w:rsidRDefault="00C97620">
      <w:r>
        <w:separator/>
      </w:r>
    </w:p>
  </w:endnote>
  <w:endnote w:type="continuationSeparator" w:id="0">
    <w:p w:rsidR="00C97620" w:rsidRDefault="00C9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620" w:rsidRDefault="00C97620">
      <w:r>
        <w:separator/>
      </w:r>
    </w:p>
  </w:footnote>
  <w:footnote w:type="continuationSeparator" w:id="0">
    <w:p w:rsidR="00C97620" w:rsidRDefault="00C97620">
      <w:r>
        <w:separator/>
      </w:r>
    </w:p>
  </w:footnote>
  <w:footnote w:id="1">
    <w:p w:rsidR="00680134" w:rsidRPr="00A67FC4" w:rsidRDefault="00680134" w:rsidP="0068013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86219A">
        <w:t xml:space="preserve"> art. </w:t>
      </w:r>
      <w:r>
        <w:t xml:space="preserve">2 ustawy z dnia </w:t>
      </w:r>
      <w:r w:rsidRPr="006E4289">
        <w:t>13</w:t>
      </w:r>
      <w:r>
        <w:t> </w:t>
      </w:r>
      <w:r w:rsidRPr="006E4289">
        <w:t>kwietnia 2012</w:t>
      </w:r>
      <w:r>
        <w:t> </w:t>
      </w:r>
      <w:r w:rsidRPr="006E4289">
        <w:t>r.</w:t>
      </w:r>
      <w:r>
        <w:t xml:space="preserve"> o zmianie ustawy – Prawo ochrony środowiska oraz niekt</w:t>
      </w:r>
      <w:r>
        <w:t>ó</w:t>
      </w:r>
      <w:r>
        <w:t>rych innych ustaw (</w:t>
      </w:r>
      <w:r w:rsidR="0086219A">
        <w:t>Dz. U. poz. </w:t>
      </w:r>
      <w:r>
        <w:t>460), która weszła w życie z dniem 28 maja 2012 r.</w:t>
      </w:r>
    </w:p>
  </w:footnote>
  <w:footnote w:id="2">
    <w:p w:rsidR="00680134" w:rsidRPr="00CD6511" w:rsidRDefault="00680134" w:rsidP="0068013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 przez</w:t>
      </w:r>
      <w:r w:rsidR="0086219A">
        <w:t xml:space="preserve"> art. </w:t>
      </w:r>
      <w:r>
        <w:t xml:space="preserve">2 ustawy z dnia </w:t>
      </w:r>
      <w:r w:rsidRPr="006E4289">
        <w:t>24</w:t>
      </w:r>
      <w:r>
        <w:t> </w:t>
      </w:r>
      <w:r w:rsidRPr="006E4289">
        <w:t>kwietnia 2015</w:t>
      </w:r>
      <w:r>
        <w:t> </w:t>
      </w:r>
      <w:r w:rsidRPr="006E4289">
        <w:t xml:space="preserve">r. </w:t>
      </w:r>
      <w:r>
        <w:t>o zmianie ustawy o przeciwdziałaniu narkomanii oraz niektórych innych ustaw (</w:t>
      </w:r>
      <w:r w:rsidR="0086219A">
        <w:t>Dz. U. poz. </w:t>
      </w:r>
      <w:r>
        <w:t xml:space="preserve">875), która weszła w życie z dniem </w:t>
      </w:r>
      <w:r w:rsidR="0086219A">
        <w:t>1 </w:t>
      </w:r>
      <w:r>
        <w:t>lipca 201</w:t>
      </w:r>
      <w:r w:rsidR="0086219A">
        <w:t>5 </w:t>
      </w:r>
      <w:r>
        <w:t>r.</w:t>
      </w:r>
    </w:p>
  </w:footnote>
  <w:footnote w:id="3">
    <w:p w:rsidR="00680134" w:rsidRPr="00CD6511" w:rsidRDefault="00680134" w:rsidP="0068013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86219A">
        <w:t xml:space="preserve"> art. 2 pkt </w:t>
      </w:r>
      <w:r>
        <w:t xml:space="preserve">1 ustawy z dnia </w:t>
      </w:r>
      <w:r w:rsidRPr="006E4289">
        <w:t>15</w:t>
      </w:r>
      <w:r>
        <w:t> </w:t>
      </w:r>
      <w:r w:rsidRPr="006E4289">
        <w:t>stycznia 2015</w:t>
      </w:r>
      <w:r>
        <w:t> </w:t>
      </w:r>
      <w:r w:rsidRPr="006E4289">
        <w:t>r.</w:t>
      </w:r>
      <w:r>
        <w:t xml:space="preserve"> </w:t>
      </w:r>
      <w:r w:rsidRPr="006E4289">
        <w:t>o</w:t>
      </w:r>
      <w:r>
        <w:t> </w:t>
      </w:r>
      <w:r w:rsidRPr="006E4289">
        <w:t>zmianie ustawy o</w:t>
      </w:r>
      <w:r>
        <w:t> </w:t>
      </w:r>
      <w:r w:rsidRPr="006E4289">
        <w:t>organizmach genetycznie zmodyf</w:t>
      </w:r>
      <w:r w:rsidRPr="006E4289">
        <w:t>i</w:t>
      </w:r>
      <w:r w:rsidRPr="006E4289">
        <w:t>kowanych oraz niektórych innych ustaw</w:t>
      </w:r>
      <w:r>
        <w:t xml:space="preserve"> (</w:t>
      </w:r>
      <w:r w:rsidR="0086219A">
        <w:t>Dz. U. poz. </w:t>
      </w:r>
      <w:r>
        <w:t>277), która weszła w życie z dniem 30 marca 2015 r.</w:t>
      </w:r>
    </w:p>
  </w:footnote>
  <w:footnote w:id="4">
    <w:p w:rsidR="00680134" w:rsidRPr="00DE3764" w:rsidRDefault="00680134" w:rsidP="0068013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Przez</w:t>
      </w:r>
      <w:r w:rsidR="0086219A">
        <w:t xml:space="preserve"> art. 2 pkt 1 lit. </w:t>
      </w:r>
      <w:r>
        <w:t xml:space="preserve">a ustawy z dnia </w:t>
      </w:r>
      <w:r w:rsidRPr="006E4289">
        <w:t>13</w:t>
      </w:r>
      <w:r>
        <w:t> </w:t>
      </w:r>
      <w:r w:rsidRPr="006E4289">
        <w:t>lipca 2012</w:t>
      </w:r>
      <w:r>
        <w:t> </w:t>
      </w:r>
      <w:r w:rsidRPr="006E4289">
        <w:t xml:space="preserve">r. </w:t>
      </w:r>
      <w:r>
        <w:t>o zmianie ustawy o zapobieganiu oraz zwalczaniu zakażeń i chorób zakaźnych u ludzi oraz ustawy o Państwowej Inspekcji Sanitarnej (</w:t>
      </w:r>
      <w:r w:rsidR="0086219A">
        <w:t>Dz. U. poz. </w:t>
      </w:r>
      <w:r>
        <w:t>892), która weszła w życie z dniem 3 września 2012 r.</w:t>
      </w:r>
    </w:p>
  </w:footnote>
  <w:footnote w:id="5">
    <w:p w:rsidR="00680134" w:rsidRPr="00DE3764" w:rsidRDefault="00680134" w:rsidP="0068013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Część wspólna w brzmieniu ustalonym przez</w:t>
      </w:r>
      <w:r w:rsidR="0086219A">
        <w:t xml:space="preserve"> art. 2 pkt 1 lit. </w:t>
      </w:r>
      <w:r>
        <w:t xml:space="preserve">b ustawy, o której mowa w odnośniku </w:t>
      </w:r>
      <w:r>
        <w:fldChar w:fldCharType="begin"/>
      </w:r>
      <w:r>
        <w:instrText xml:space="preserve"> NOTEREF _Ref420668465 \h </w:instrText>
      </w:r>
      <w:r>
        <w:fldChar w:fldCharType="separate"/>
      </w:r>
      <w:r w:rsidR="0086219A">
        <w:t>4</w:t>
      </w:r>
      <w:r>
        <w:fldChar w:fldCharType="end"/>
      </w:r>
      <w:r>
        <w:t>.</w:t>
      </w:r>
    </w:p>
  </w:footnote>
  <w:footnote w:id="6">
    <w:p w:rsidR="00680134" w:rsidRPr="008E2B91" w:rsidRDefault="00680134" w:rsidP="0068013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 przez</w:t>
      </w:r>
      <w:r w:rsidR="0086219A">
        <w:t xml:space="preserve"> art. 2 pkt </w:t>
      </w:r>
      <w:r>
        <w:t xml:space="preserve">2 ustawy, o której mowa w odnośniku </w:t>
      </w:r>
      <w:r>
        <w:fldChar w:fldCharType="begin"/>
      </w:r>
      <w:r>
        <w:instrText xml:space="preserve"> NOTEREF _Ref420668497 \h </w:instrText>
      </w:r>
      <w:r>
        <w:fldChar w:fldCharType="separate"/>
      </w:r>
      <w:r w:rsidR="0086219A">
        <w:t>3</w:t>
      </w:r>
      <w:r>
        <w:fldChar w:fldCharType="end"/>
      </w:r>
      <w:r>
        <w:t>.</w:t>
      </w:r>
    </w:p>
  </w:footnote>
  <w:footnote w:id="7">
    <w:p w:rsidR="00680134" w:rsidRPr="008E2B91" w:rsidRDefault="00680134" w:rsidP="0068013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</w:t>
      </w:r>
      <w:r w:rsidR="0086219A">
        <w:t>Dz. U.</w:t>
      </w:r>
      <w:r>
        <w:t xml:space="preserve"> </w:t>
      </w:r>
      <w:r w:rsidRPr="008E2B91">
        <w:t>z</w:t>
      </w:r>
      <w:r>
        <w:t> </w:t>
      </w:r>
      <w:r w:rsidRPr="008E2B91">
        <w:t>2008</w:t>
      </w:r>
      <w:r>
        <w:t> </w:t>
      </w:r>
      <w:r w:rsidRPr="008E2B91">
        <w:t>r.</w:t>
      </w:r>
      <w:r w:rsidR="0086219A">
        <w:t xml:space="preserve"> Nr </w:t>
      </w:r>
      <w:r w:rsidRPr="008E2B91">
        <w:t>223,</w:t>
      </w:r>
      <w:r w:rsidR="0086219A">
        <w:t xml:space="preserve"> poz. </w:t>
      </w:r>
      <w:r w:rsidRPr="008E2B91">
        <w:t>1458, z</w:t>
      </w:r>
      <w:r>
        <w:t> </w:t>
      </w:r>
      <w:r w:rsidRPr="008E2B91">
        <w:t>2009</w:t>
      </w:r>
      <w:r>
        <w:t> </w:t>
      </w:r>
      <w:r w:rsidRPr="008E2B91">
        <w:t>r.</w:t>
      </w:r>
      <w:r w:rsidR="0086219A">
        <w:t xml:space="preserve"> Nr </w:t>
      </w:r>
      <w:r w:rsidRPr="008E2B91">
        <w:t>178,</w:t>
      </w:r>
      <w:r w:rsidR="0086219A">
        <w:t xml:space="preserve"> poz. </w:t>
      </w:r>
      <w:r w:rsidRPr="008E2B91">
        <w:t>137</w:t>
      </w:r>
      <w:r w:rsidR="0086219A" w:rsidRPr="008E2B91">
        <w:t>5</w:t>
      </w:r>
      <w:r w:rsidR="0086219A">
        <w:t xml:space="preserve"> oraz</w:t>
      </w:r>
      <w:r w:rsidRPr="008E2B91">
        <w:t xml:space="preserve"> z</w:t>
      </w:r>
      <w:r>
        <w:t> </w:t>
      </w:r>
      <w:r w:rsidRPr="008E2B91">
        <w:t>2010</w:t>
      </w:r>
      <w:r>
        <w:t> </w:t>
      </w:r>
      <w:r w:rsidRPr="008E2B91">
        <w:t>r.</w:t>
      </w:r>
      <w:r w:rsidR="0086219A">
        <w:t xml:space="preserve"> Nr </w:t>
      </w:r>
      <w:r w:rsidRPr="008E2B91">
        <w:t>182,</w:t>
      </w:r>
      <w:r w:rsidR="0086219A">
        <w:t xml:space="preserve"> poz. </w:t>
      </w:r>
      <w:r w:rsidRPr="008E2B91">
        <w:t>1228</w:t>
      </w:r>
      <w:r>
        <w:t>.</w:t>
      </w:r>
    </w:p>
  </w:footnote>
  <w:footnote w:id="8">
    <w:p w:rsidR="00680134" w:rsidRPr="000102FB" w:rsidRDefault="00680134" w:rsidP="0068013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86219A">
        <w:t xml:space="preserve"> w Dz. U. z </w:t>
      </w:r>
      <w:r>
        <w:t>201</w:t>
      </w:r>
      <w:r w:rsidR="0086219A">
        <w:t>5 </w:t>
      </w:r>
      <w:r>
        <w:t>r.</w:t>
      </w:r>
      <w:r w:rsidR="0086219A">
        <w:t xml:space="preserve"> poz. </w:t>
      </w:r>
      <w:r>
        <w:t>699, 875, 97</w:t>
      </w:r>
      <w:r w:rsidR="0086219A">
        <w:t>8</w:t>
      </w:r>
      <w:r w:rsidR="00EB04EE">
        <w:t xml:space="preserve">, </w:t>
      </w:r>
      <w:r>
        <w:t>1197</w:t>
      </w:r>
      <w:r w:rsidR="00EB04EE">
        <w:t xml:space="preserve"> i 1268</w:t>
      </w:r>
      <w:r>
        <w:t>.</w:t>
      </w:r>
    </w:p>
  </w:footnote>
  <w:footnote w:id="9">
    <w:p w:rsidR="00680134" w:rsidRPr="00DE156A" w:rsidRDefault="00680134" w:rsidP="0068013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86219A">
        <w:t xml:space="preserve"> art. 2 pkt </w:t>
      </w:r>
      <w:r>
        <w:t xml:space="preserve">2 ustawy, o której mowa w odnośniku </w:t>
      </w:r>
      <w:r>
        <w:fldChar w:fldCharType="begin"/>
      </w:r>
      <w:r>
        <w:instrText xml:space="preserve"> NOTEREF _Ref420668465 \h </w:instrText>
      </w:r>
      <w:r>
        <w:fldChar w:fldCharType="separate"/>
      </w:r>
      <w:r w:rsidR="0086219A">
        <w:t>4</w:t>
      </w:r>
      <w:r>
        <w:fldChar w:fldCharType="end"/>
      </w:r>
      <w:r>
        <w:t>.</w:t>
      </w:r>
    </w:p>
  </w:footnote>
  <w:footnote w:id="10">
    <w:p w:rsidR="00680134" w:rsidRDefault="00680134" w:rsidP="00680134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Zmiany tekstu jednolitego wymienionej ustawy zostały ogłoszone w </w:t>
      </w:r>
      <w:r w:rsidR="0086219A">
        <w:t>Dz. U.</w:t>
      </w:r>
      <w:r>
        <w:t xml:space="preserve"> z 2015 r.</w:t>
      </w:r>
      <w:r w:rsidR="0086219A">
        <w:t xml:space="preserve"> poz. </w:t>
      </w:r>
      <w:r>
        <w:t>87, 211, 218, 396, 539, 77</w:t>
      </w:r>
      <w:r w:rsidR="0086219A">
        <w:t>4</w:t>
      </w:r>
      <w:r w:rsidR="00DF03CE">
        <w:t xml:space="preserve">, </w:t>
      </w:r>
      <w:r>
        <w:t>978</w:t>
      </w:r>
      <w:r w:rsidR="00DF03CE">
        <w:t>, 1269, 1311 i 1322</w:t>
      </w:r>
      <w:r>
        <w:t>.</w:t>
      </w:r>
    </w:p>
  </w:footnote>
  <w:footnote w:id="11">
    <w:p w:rsidR="00680134" w:rsidRPr="001E5609" w:rsidRDefault="00680134" w:rsidP="0068013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 przez</w:t>
      </w:r>
      <w:r w:rsidR="0086219A">
        <w:t xml:space="preserve"> art. 2 pkt </w:t>
      </w:r>
      <w:r>
        <w:t xml:space="preserve">3 ustawy, o której mowa w odnośniku </w:t>
      </w:r>
      <w:r>
        <w:fldChar w:fldCharType="begin"/>
      </w:r>
      <w:r>
        <w:instrText xml:space="preserve"> NOTEREF _Ref420668497 \h </w:instrText>
      </w:r>
      <w:r>
        <w:fldChar w:fldCharType="separate"/>
      </w:r>
      <w:r w:rsidR="0086219A">
        <w:t>3</w:t>
      </w:r>
      <w:r>
        <w:fldChar w:fldCharType="end"/>
      </w:r>
      <w:r>
        <w:t>.</w:t>
      </w:r>
    </w:p>
  </w:footnote>
  <w:footnote w:id="12">
    <w:p w:rsidR="00680134" w:rsidRPr="001E5609" w:rsidRDefault="00680134" w:rsidP="0068013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 przez</w:t>
      </w:r>
      <w:r w:rsidR="0086219A">
        <w:t xml:space="preserve"> art. </w:t>
      </w:r>
      <w:r>
        <w:t xml:space="preserve">2 ustawy z dnia </w:t>
      </w:r>
      <w:r w:rsidRPr="006E4289">
        <w:t>9</w:t>
      </w:r>
      <w:r>
        <w:t> </w:t>
      </w:r>
      <w:r w:rsidRPr="006E4289">
        <w:t>listopada 2012</w:t>
      </w:r>
      <w:r>
        <w:t> </w:t>
      </w:r>
      <w:r w:rsidRPr="006E4289">
        <w:t>r.</w:t>
      </w:r>
      <w:r>
        <w:t xml:space="preserve"> </w:t>
      </w:r>
      <w:r w:rsidRPr="006E4289">
        <w:t>o</w:t>
      </w:r>
      <w:r>
        <w:t> </w:t>
      </w:r>
      <w:r w:rsidRPr="006E4289">
        <w:t>zmianie ustawy – Kodeks pracy oraz niektórych innych ustaw</w:t>
      </w:r>
      <w:r>
        <w:t xml:space="preserve"> (</w:t>
      </w:r>
      <w:r w:rsidR="0086219A">
        <w:t>Dz. U.</w:t>
      </w:r>
      <w:r>
        <w:t xml:space="preserve"> z 2013 r.</w:t>
      </w:r>
      <w:r w:rsidR="0086219A">
        <w:t xml:space="preserve"> poz. </w:t>
      </w:r>
      <w:r>
        <w:t>2), która weszła w życie z dniem 17 stycznia 2013 r.</w:t>
      </w:r>
    </w:p>
  </w:footnote>
  <w:footnote w:id="13">
    <w:p w:rsidR="00680134" w:rsidRPr="00703EA8" w:rsidRDefault="00680134" w:rsidP="0068013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86219A">
        <w:t xml:space="preserve"> w Dz. U. z </w:t>
      </w:r>
      <w:r>
        <w:t>201</w:t>
      </w:r>
      <w:r w:rsidR="0086219A">
        <w:t>5 </w:t>
      </w:r>
      <w:r>
        <w:t>r.</w:t>
      </w:r>
      <w:r w:rsidR="0086219A">
        <w:t xml:space="preserve"> poz. </w:t>
      </w:r>
      <w:r>
        <w:t>689, 97</w:t>
      </w:r>
      <w:r w:rsidR="0086219A">
        <w:t>8</w:t>
      </w:r>
      <w:r w:rsidR="00764122">
        <w:t xml:space="preserve">, </w:t>
      </w:r>
      <w:r>
        <w:t>1037</w:t>
      </w:r>
      <w:r w:rsidR="00764122">
        <w:t>, 1066, 1240, 1268 i 1269</w:t>
      </w:r>
      <w:r>
        <w:t>.</w:t>
      </w:r>
    </w:p>
  </w:footnote>
  <w:footnote w:id="14">
    <w:p w:rsidR="00680134" w:rsidRDefault="00680134" w:rsidP="00680134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Zmiany tekstu jednolitego wymienionej ustawy zostały ogłoszone w </w:t>
      </w:r>
      <w:r w:rsidR="0086219A">
        <w:t>Dz. U.</w:t>
      </w:r>
      <w:r>
        <w:t xml:space="preserve"> z 2013 r.</w:t>
      </w:r>
      <w:r w:rsidR="0086219A">
        <w:t xml:space="preserve"> poz. </w:t>
      </w:r>
      <w:r w:rsidRPr="00C97EE9">
        <w:t>76</w:t>
      </w:r>
      <w:r w:rsidR="0086219A" w:rsidRPr="00C97EE9">
        <w:t>5</w:t>
      </w:r>
      <w:r w:rsidR="0086219A">
        <w:t xml:space="preserve"> i </w:t>
      </w:r>
      <w:r w:rsidRPr="00C97EE9">
        <w:t>1247, z</w:t>
      </w:r>
      <w:r>
        <w:t> </w:t>
      </w:r>
      <w:r w:rsidRPr="00C97EE9">
        <w:t>2014</w:t>
      </w:r>
      <w:r>
        <w:t> </w:t>
      </w:r>
      <w:r w:rsidRPr="00C97EE9">
        <w:t>r.</w:t>
      </w:r>
      <w:r w:rsidR="0086219A">
        <w:t xml:space="preserve"> poz. </w:t>
      </w:r>
      <w:r w:rsidRPr="00C97EE9">
        <w:t>486, 579, 78</w:t>
      </w:r>
      <w:r w:rsidR="0086219A" w:rsidRPr="00C97EE9">
        <w:t>6</w:t>
      </w:r>
      <w:r w:rsidR="0086219A">
        <w:t xml:space="preserve"> i </w:t>
      </w:r>
      <w:r w:rsidRPr="00C97EE9">
        <w:t>96</w:t>
      </w:r>
      <w:r w:rsidR="0086219A" w:rsidRPr="00C97EE9">
        <w:t>9</w:t>
      </w:r>
      <w:r w:rsidR="0086219A">
        <w:t xml:space="preserve"> oraz</w:t>
      </w:r>
      <w:r w:rsidRPr="00C97EE9">
        <w:t xml:space="preserve"> z</w:t>
      </w:r>
      <w:r>
        <w:t> </w:t>
      </w:r>
      <w:r w:rsidRPr="00C97EE9">
        <w:t>2015</w:t>
      </w:r>
      <w:r>
        <w:t> </w:t>
      </w:r>
      <w:r w:rsidRPr="00C97EE9">
        <w:t>r.</w:t>
      </w:r>
      <w:r w:rsidR="0086219A">
        <w:t xml:space="preserve"> poz. </w:t>
      </w:r>
      <w:r w:rsidRPr="00C97EE9">
        <w:t>21</w:t>
      </w:r>
      <w:r>
        <w:t xml:space="preserve">, </w:t>
      </w:r>
      <w:r w:rsidRPr="00C97EE9">
        <w:t>396</w:t>
      </w:r>
      <w:r>
        <w:t>, 84</w:t>
      </w:r>
      <w:r w:rsidR="0086219A">
        <w:t>1</w:t>
      </w:r>
      <w:r w:rsidR="00764122">
        <w:t xml:space="preserve">, </w:t>
      </w:r>
      <w:r>
        <w:t>1186</w:t>
      </w:r>
      <w:r w:rsidR="00764122">
        <w:t xml:space="preserve"> i 1269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202328" w:rsidP="009D0C50">
    <w:pPr>
      <w:pStyle w:val="Sygnatura"/>
    </w:pPr>
    <w:sdt>
      <w:sdtPr>
        <w:alias w:val="Słowa kluczowe"/>
        <w:tag w:val=""/>
        <w:id w:val="-203957600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202328">
      <w:rPr>
        <w:noProof/>
      </w:rPr>
      <w:t>2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00569076"/>
        <w:placeholder>
          <w:docPart w:val="53182FE29F954F14A25FA07891939ACF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202328">
          <w:t>1412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Default="00202328" w:rsidP="00495BFC">
    <w:pPr>
      <w:pStyle w:val="Sygnatura"/>
    </w:pPr>
    <w:sdt>
      <w:sdtPr>
        <w:alias w:val="Sygnatura"/>
        <w:tag w:val="Słowa kluczowe"/>
        <w:id w:val="2026892306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202328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202328">
      <w:rPr>
        <w:noProof/>
      </w:rPr>
      <w:t>17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202328">
          <w:t>1412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202328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202328">
      <w:rPr>
        <w:noProof/>
      </w:rPr>
      <w:t>3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202328">
          <w:t>1412</w:t>
        </w:r>
      </w:sdtContent>
    </w:sdt>
  </w:p>
  <w:p w:rsidR="0013529F" w:rsidRPr="00B371CC" w:rsidRDefault="0013529F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8"/>
  </w:num>
  <w:num w:numId="6">
    <w:abstractNumId w:val="34"/>
  </w:num>
  <w:num w:numId="7">
    <w:abstractNumId w:val="38"/>
  </w:num>
  <w:num w:numId="8">
    <w:abstractNumId w:val="34"/>
  </w:num>
  <w:num w:numId="9">
    <w:abstractNumId w:val="38"/>
  </w:num>
  <w:num w:numId="10">
    <w:abstractNumId w:val="34"/>
  </w:num>
  <w:num w:numId="11">
    <w:abstractNumId w:val="15"/>
  </w:num>
  <w:num w:numId="12">
    <w:abstractNumId w:val="10"/>
  </w:num>
  <w:num w:numId="13">
    <w:abstractNumId w:val="16"/>
  </w:num>
  <w:num w:numId="14">
    <w:abstractNumId w:val="28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6"/>
  </w:num>
  <w:num w:numId="28">
    <w:abstractNumId w:val="27"/>
  </w:num>
  <w:num w:numId="29">
    <w:abstractNumId w:val="39"/>
  </w:num>
  <w:num w:numId="30">
    <w:abstractNumId w:val="35"/>
  </w:num>
  <w:num w:numId="31">
    <w:abstractNumId w:val="20"/>
  </w:num>
  <w:num w:numId="32">
    <w:abstractNumId w:val="11"/>
  </w:num>
  <w:num w:numId="33">
    <w:abstractNumId w:val="33"/>
  </w:num>
  <w:num w:numId="34">
    <w:abstractNumId w:val="21"/>
  </w:num>
  <w:num w:numId="35">
    <w:abstractNumId w:val="18"/>
  </w:num>
  <w:num w:numId="36">
    <w:abstractNumId w:val="23"/>
  </w:num>
  <w:num w:numId="37">
    <w:abstractNumId w:val="29"/>
  </w:num>
  <w:num w:numId="38">
    <w:abstractNumId w:val="26"/>
  </w:num>
  <w:num w:numId="39">
    <w:abstractNumId w:val="14"/>
  </w:num>
  <w:num w:numId="40">
    <w:abstractNumId w:val="32"/>
  </w:num>
  <w:num w:numId="41">
    <w:abstractNumId w:val="30"/>
  </w:num>
  <w:num w:numId="42">
    <w:abstractNumId w:val="22"/>
  </w:num>
  <w:num w:numId="43">
    <w:abstractNumId w:val="37"/>
  </w:num>
  <w:num w:numId="44">
    <w:abstractNumId w:val="13"/>
  </w:num>
  <w:num w:numId="45">
    <w:abstractNumId w:val="12"/>
  </w:num>
  <w:num w:numId="46">
    <w:abstractNumId w:val="31"/>
  </w:num>
  <w:num w:numId="47">
    <w:abstractNumId w:val="40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0F26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746"/>
    <w:rsid w:val="000B298D"/>
    <w:rsid w:val="000B5B2D"/>
    <w:rsid w:val="000B5DCE"/>
    <w:rsid w:val="000B763B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3529F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C427E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54CF"/>
    <w:rsid w:val="001F6616"/>
    <w:rsid w:val="00202328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26"/>
    <w:rsid w:val="002B0F6B"/>
    <w:rsid w:val="002B23B8"/>
    <w:rsid w:val="002B372C"/>
    <w:rsid w:val="002B4429"/>
    <w:rsid w:val="002B5E92"/>
    <w:rsid w:val="002B68A6"/>
    <w:rsid w:val="002B7FAF"/>
    <w:rsid w:val="002C09D1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2502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424B"/>
    <w:rsid w:val="003B4A57"/>
    <w:rsid w:val="003B4E05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2231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076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E6678"/>
    <w:rsid w:val="004F1305"/>
    <w:rsid w:val="004F2638"/>
    <w:rsid w:val="004F296D"/>
    <w:rsid w:val="004F508B"/>
    <w:rsid w:val="004F667A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26E5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18CA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C08"/>
    <w:rsid w:val="00611F74"/>
    <w:rsid w:val="00615772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3D42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0134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5EA"/>
    <w:rsid w:val="007069FC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080F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1513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A9E"/>
    <w:rsid w:val="00757B4F"/>
    <w:rsid w:val="00757B6A"/>
    <w:rsid w:val="00760AD4"/>
    <w:rsid w:val="007621AA"/>
    <w:rsid w:val="0076260A"/>
    <w:rsid w:val="00762AFD"/>
    <w:rsid w:val="00763BB7"/>
    <w:rsid w:val="00764122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A6752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3976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2CD1"/>
    <w:rsid w:val="00853E9E"/>
    <w:rsid w:val="008563FF"/>
    <w:rsid w:val="008611DD"/>
    <w:rsid w:val="0086219A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164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575A4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C7F3C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09E7"/>
    <w:rsid w:val="00C61FE6"/>
    <w:rsid w:val="00C65204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95147"/>
    <w:rsid w:val="00C97620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126E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02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03CE"/>
    <w:rsid w:val="00DF3F7E"/>
    <w:rsid w:val="00DF7648"/>
    <w:rsid w:val="00E00E29"/>
    <w:rsid w:val="00E01CD0"/>
    <w:rsid w:val="00E02BAB"/>
    <w:rsid w:val="00E04CEB"/>
    <w:rsid w:val="00E060BC"/>
    <w:rsid w:val="00E11420"/>
    <w:rsid w:val="00E1531B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4EE"/>
    <w:rsid w:val="00EB06D9"/>
    <w:rsid w:val="00EB192B"/>
    <w:rsid w:val="00EB19ED"/>
    <w:rsid w:val="00EB1CAB"/>
    <w:rsid w:val="00EC00A0"/>
    <w:rsid w:val="00EC0B46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3F43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nhideWhenUsed="1" w:qFormat="1"/>
    <w:lsdException w:name="heading 5" w:locked="0" w:semiHidden="1" w:uiPriority="0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 w:uiPriority="0"/>
    <w:lsdException w:name="page number" w:locked="0" w:semiHidden="1" w:uiPriority="0"/>
    <w:lsdException w:name="endnote reference" w:locked="0" w:semiHidden="1" w:uiPriority="0"/>
    <w:lsdException w:name="endnote text" w:locked="0" w:semiHidden="1" w:uiPriority="0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 w:uiPriority="0"/>
    <w:lsdException w:name="Body Text Indent" w:locked="0" w:semiHidden="1" w:uiPriority="0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 w:uiPriority="0"/>
    <w:lsdException w:name="Body Text First Indent 2" w:locked="0" w:semiHidden="1" w:uiPriority="0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680134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680134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680134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="Calibri" w:hAnsi="Arial"/>
      <w:b/>
      <w:i/>
      <w:sz w:val="24"/>
      <w:szCs w:val="22"/>
      <w:lang w:eastAsia="en-US"/>
    </w:rPr>
  </w:style>
  <w:style w:type="paragraph" w:styleId="Nagwek3">
    <w:name w:val="heading 3"/>
    <w:basedOn w:val="Normalny"/>
    <w:link w:val="Nagwek3Znak"/>
    <w:qFormat/>
    <w:rsid w:val="00680134"/>
    <w:pPr>
      <w:widowControl/>
      <w:autoSpaceDE/>
      <w:autoSpaceDN/>
      <w:adjustRightInd/>
      <w:spacing w:before="100" w:beforeAutospacing="1" w:after="100" w:afterAutospacing="1" w:line="240" w:lineRule="auto"/>
      <w:jc w:val="left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680134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="Cambria" w:eastAsia="Times New Roman" w:hAnsi="Cambria" w:cs="Times New Roman"/>
      <w:color w:val="243F60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80134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80134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80134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680134"/>
    <w:pPr>
      <w:ind w:left="1420" w:hanging="360"/>
    </w:pPr>
  </w:style>
  <w:style w:type="character" w:styleId="Odwoanieprzypisudolnego">
    <w:name w:val="footnote reference"/>
    <w:uiPriority w:val="99"/>
    <w:rsid w:val="0068013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680134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922164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680134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922164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680134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922164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80134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80134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80134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80134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680134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92216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680134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80134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80134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80134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80134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80134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80134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680134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80134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680134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80134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680134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80134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680134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80134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80134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80134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80134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80134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80134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80134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80134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80134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80134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80134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680134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680134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80134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80134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680134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80134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80134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80134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80134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80134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80134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80134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80134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80134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922164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2164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80134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80134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680134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80134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80134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80134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80134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80134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80134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80134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80134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680134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80134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80134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680134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80134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80134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80134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80134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80134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80134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80134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80134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80134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80134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80134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80134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80134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80134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80134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80134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80134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80134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680134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6801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680134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2164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6801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22164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80134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680134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80134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80134"/>
    <w:pPr>
      <w:ind w:left="3020"/>
    </w:pPr>
  </w:style>
  <w:style w:type="paragraph" w:customStyle="1" w:styleId="ODNONIKtreodnonika">
    <w:name w:val="ODNOŚNIK – treść odnośnika"/>
    <w:uiPriority w:val="19"/>
    <w:qFormat/>
    <w:rsid w:val="00680134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80134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80134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80134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80134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80134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80134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80134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80134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80134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80134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80134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80134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80134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80134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80134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80134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80134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80134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80134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80134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80134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80134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80134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80134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80134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80134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80134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80134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80134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80134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80134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80134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80134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80134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80134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80134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80134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80134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80134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80134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80134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80134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80134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80134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80134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80134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80134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80134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80134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80134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80134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80134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80134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80134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680134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80134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80134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80134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80134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80134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80134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80134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80134"/>
    <w:pPr>
      <w:ind w:left="1361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680134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80134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80134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80134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80134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80134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80134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80134"/>
    <w:rPr>
      <w:b/>
      <w:i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680134"/>
    <w:pPr>
      <w:keepNext/>
      <w:widowControl/>
      <w:autoSpaceDE/>
      <w:autoSpaceDN/>
      <w:adjustRightInd/>
      <w:spacing w:before="0" w:line="360" w:lineRule="auto"/>
      <w:jc w:val="right"/>
    </w:pPr>
    <w:rPr>
      <w:b/>
      <w:sz w:val="18"/>
    </w:rPr>
  </w:style>
  <w:style w:type="paragraph" w:customStyle="1" w:styleId="OZNPARAFYADNOTACJE">
    <w:name w:val="OZN_PARAFY(ADNOTACJE)"/>
    <w:basedOn w:val="ODNONIKtreodnonika"/>
    <w:uiPriority w:val="26"/>
    <w:qFormat/>
    <w:rsid w:val="00680134"/>
  </w:style>
  <w:style w:type="paragraph" w:customStyle="1" w:styleId="TEKSTZacznikido">
    <w:name w:val="TEKST&quot;Załącznik(i) do ...&quot;"/>
    <w:uiPriority w:val="28"/>
    <w:qFormat/>
    <w:rsid w:val="00680134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80134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80134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680134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680134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80134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80134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8013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680134"/>
    <w:pPr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8013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8013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80134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80134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80134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80134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80134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80134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80134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80134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80134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680134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80134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80134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80134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80134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80134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80134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80134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80134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80134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80134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80134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80134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80134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80134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80134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80134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80134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80134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80134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80134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80134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80134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80134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80134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680134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68013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68013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68013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680134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680134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68013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68013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80134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80134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80134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680134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680134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680134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680134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680134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680134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680134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680134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680134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680134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680134"/>
    <w:pPr>
      <w:widowControl/>
      <w:suppressAutoHyphens/>
      <w:spacing w:before="40" w:after="40" w:line="240" w:lineRule="exact"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680134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680134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680134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680134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680134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680134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680134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680134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680134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680134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680134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680134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680134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680134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680134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680134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680134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680134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680134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680134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680134"/>
    <w:pPr>
      <w:ind w:left="1900"/>
    </w:pPr>
  </w:style>
  <w:style w:type="paragraph" w:customStyle="1" w:styleId="Pozycjaaktu">
    <w:name w:val="Pozycja aktu"/>
    <w:basedOn w:val="PozycjaaktuTJ"/>
    <w:semiHidden/>
    <w:qFormat/>
    <w:rsid w:val="00680134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680134"/>
    <w:pPr>
      <w:ind w:left="0"/>
    </w:pPr>
  </w:style>
  <w:style w:type="paragraph" w:customStyle="1" w:styleId="Sygnatura">
    <w:name w:val="Sygnatura"/>
    <w:basedOn w:val="Nagwek"/>
    <w:semiHidden/>
    <w:qFormat/>
    <w:rsid w:val="00680134"/>
    <w:pPr>
      <w:spacing w:before="0" w:after="100" w:line="240" w:lineRule="exact"/>
    </w:pPr>
    <w:rPr>
      <w:kern w:val="20"/>
      <w:sz w:val="24"/>
    </w:rPr>
  </w:style>
  <w:style w:type="character" w:customStyle="1" w:styleId="Nagwek2Znak">
    <w:name w:val="Nagłówek 2 Znak"/>
    <w:basedOn w:val="Domylnaczcionkaakapitu"/>
    <w:link w:val="Nagwek2"/>
    <w:rsid w:val="00680134"/>
    <w:rPr>
      <w:rFonts w:ascii="Arial" w:eastAsia="Calibri" w:hAnsi="Arial" w:cs="Arial"/>
      <w:b/>
      <w:i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680134"/>
    <w:rPr>
      <w:rFonts w:ascii="Times New Roman" w:eastAsia="Calibri" w:hAnsi="Times New Roman"/>
      <w:b/>
      <w:bCs/>
      <w:sz w:val="27"/>
      <w:szCs w:val="27"/>
      <w:lang w:eastAsia="en-US"/>
    </w:rPr>
  </w:style>
  <w:style w:type="character" w:customStyle="1" w:styleId="Nagwek5Znak">
    <w:name w:val="Nagłówek 5 Znak"/>
    <w:basedOn w:val="Domylnaczcionkaakapitu"/>
    <w:link w:val="Nagwek5"/>
    <w:rsid w:val="00680134"/>
    <w:rPr>
      <w:rFonts w:ascii="Cambria" w:hAnsi="Cambria"/>
      <w:color w:val="243F60"/>
      <w:szCs w:val="22"/>
      <w:lang w:eastAsia="en-US"/>
    </w:rPr>
  </w:style>
  <w:style w:type="table" w:styleId="Tabela-Siatka">
    <w:name w:val="Table Grid"/>
    <w:basedOn w:val="Standardowy"/>
    <w:locked/>
    <w:rsid w:val="0068013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680134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erstrony">
    <w:name w:val="page number"/>
    <w:basedOn w:val="Domylnaczcionkaakapitu"/>
    <w:rsid w:val="00680134"/>
  </w:style>
  <w:style w:type="character" w:styleId="Numerwiersza">
    <w:name w:val="line number"/>
    <w:basedOn w:val="Domylnaczcionkaakapitu"/>
    <w:rsid w:val="00680134"/>
  </w:style>
  <w:style w:type="character" w:styleId="Odwoanieprzypisukocowego">
    <w:name w:val="endnote reference"/>
    <w:rsid w:val="00680134"/>
    <w:rPr>
      <w:vertAlign w:val="superscript"/>
    </w:rPr>
  </w:style>
  <w:style w:type="paragraph" w:styleId="Tekstpodstawowy">
    <w:name w:val="Body Text"/>
    <w:basedOn w:val="Normalny"/>
    <w:link w:val="TekstpodstawowyZnak"/>
    <w:rsid w:val="00680134"/>
    <w:pPr>
      <w:suppressAutoHyphens/>
      <w:autoSpaceDE/>
      <w:autoSpaceDN/>
      <w:adjustRightInd/>
      <w:spacing w:before="60" w:after="120" w:line="240" w:lineRule="auto"/>
    </w:pPr>
    <w:rPr>
      <w:rFonts w:ascii="Calibri" w:eastAsia="Calibri" w:hAnsi="Calibri"/>
      <w:sz w:val="24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680134"/>
    <w:rPr>
      <w:rFonts w:ascii="Calibri" w:eastAsia="Calibri" w:hAnsi="Calibri" w:cs="Arial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680134"/>
    <w:pPr>
      <w:widowControl/>
      <w:autoSpaceDE/>
      <w:autoSpaceDN/>
      <w:adjustRightInd/>
      <w:spacing w:before="60" w:after="60" w:line="240" w:lineRule="auto"/>
    </w:pPr>
    <w:rPr>
      <w:rFonts w:ascii="Times New Roman" w:eastAsia="Calibri" w:hAnsi="Times New Roman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80134"/>
    <w:rPr>
      <w:rFonts w:ascii="Times New Roman" w:eastAsia="Calibri" w:hAnsi="Times New Roman" w:cs="Arial"/>
      <w:sz w:val="20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680134"/>
    <w:pPr>
      <w:widowControl/>
      <w:autoSpaceDE/>
      <w:autoSpaceDN/>
      <w:adjustRightInd/>
      <w:spacing w:before="60" w:after="120" w:line="240" w:lineRule="auto"/>
      <w:ind w:left="283"/>
    </w:pPr>
    <w:rPr>
      <w:rFonts w:eastAsia="Calibri"/>
      <w:sz w:val="24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80134"/>
    <w:rPr>
      <w:rFonts w:eastAsia="Calibri" w:cs="Arial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rsid w:val="00680134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680134"/>
    <w:rPr>
      <w:rFonts w:ascii="Calibri" w:eastAsia="Calibri" w:hAnsi="Calibri" w:cs="Arial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rsid w:val="00680134"/>
    <w:pPr>
      <w:spacing w:after="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680134"/>
    <w:rPr>
      <w:rFonts w:eastAsia="Calibri" w:cs="Arial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9145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FB5713"/>
    <w:pPr>
      <w:keepNext/>
      <w:suppressAutoHyphens/>
      <w:spacing w:before="120" w:after="360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13529F"/>
    <w:pPr>
      <w:keepNext/>
      <w:suppressAutoHyphens/>
      <w:spacing w:after="120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E21CB4"/>
    <w:pPr>
      <w:keepLines/>
      <w:spacing w:line="220" w:lineRule="exact"/>
      <w:ind w:left="227" w:hanging="227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14C12"/>
    <w:pPr>
      <w:ind w:left="454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14C12"/>
    <w:pPr>
      <w:ind w:left="68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14C12"/>
    <w:pPr>
      <w:spacing w:line="240" w:lineRule="auto"/>
      <w:ind w:hanging="142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semiHidden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trzemieczn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182FE29F954F14A25FA07891939A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95CD9C-76B8-4377-8554-A12D53D68BE5}"/>
      </w:docPartPr>
      <w:docPartBody>
        <w:p w:rsidR="00C134B7" w:rsidRDefault="00220383">
          <w:pPr>
            <w:pStyle w:val="53182FE29F954F14A25FA07891939ACF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34A491443595442F8A807005843896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41576F-F134-4739-BE23-58AD167C50C1}"/>
      </w:docPartPr>
      <w:docPartBody>
        <w:p w:rsidR="00C134B7" w:rsidRDefault="00220383">
          <w:pPr>
            <w:pStyle w:val="34A491443595442F8A807005843896CB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AA38B3482DE84D0888BC08BBD5154B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90C54C-6FF2-4150-B582-02BA52D39044}"/>
      </w:docPartPr>
      <w:docPartBody>
        <w:p w:rsidR="00266C7C" w:rsidRDefault="00D42863" w:rsidP="00D42863">
          <w:pPr>
            <w:pStyle w:val="AA38B3482DE84D0888BC08BBD5154BD8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20383"/>
    <w:rsid w:val="00197045"/>
    <w:rsid w:val="00220383"/>
    <w:rsid w:val="002239C6"/>
    <w:rsid w:val="00266C7C"/>
    <w:rsid w:val="00311EFD"/>
    <w:rsid w:val="00326ECF"/>
    <w:rsid w:val="00A62AA4"/>
    <w:rsid w:val="00B40AE9"/>
    <w:rsid w:val="00C134B7"/>
    <w:rsid w:val="00C86910"/>
    <w:rsid w:val="00D42863"/>
    <w:rsid w:val="00DD6DF0"/>
    <w:rsid w:val="00DF14E5"/>
    <w:rsid w:val="00F2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4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42863"/>
    <w:rPr>
      <w:color w:val="808080"/>
    </w:rPr>
  </w:style>
  <w:style w:type="paragraph" w:customStyle="1" w:styleId="53182FE29F954F14A25FA07891939ACF">
    <w:name w:val="53182FE29F954F14A25FA07891939ACF"/>
    <w:rsid w:val="00DF14E5"/>
  </w:style>
  <w:style w:type="paragraph" w:customStyle="1" w:styleId="34A491443595442F8A807005843896CB">
    <w:name w:val="34A491443595442F8A807005843896CB"/>
    <w:rsid w:val="00DF14E5"/>
  </w:style>
  <w:style w:type="paragraph" w:customStyle="1" w:styleId="1B5E39BE89974D1B9BF8334D255A3C0D">
    <w:name w:val="1B5E39BE89974D1B9BF8334D255A3C0D"/>
    <w:rsid w:val="00DF14E5"/>
  </w:style>
  <w:style w:type="paragraph" w:customStyle="1" w:styleId="781C845E837E4A8AB92E19AA482326CB">
    <w:name w:val="781C845E837E4A8AB92E19AA482326CB"/>
    <w:rsid w:val="00DF14E5"/>
  </w:style>
  <w:style w:type="paragraph" w:customStyle="1" w:styleId="9E99E41E9E4843319D7C7079B4C18B04">
    <w:name w:val="9E99E41E9E4843319D7C7079B4C18B04"/>
    <w:rsid w:val="00DF14E5"/>
  </w:style>
  <w:style w:type="paragraph" w:customStyle="1" w:styleId="AA38B3482DE84D0888BC08BBD5154BD8">
    <w:name w:val="AA38B3482DE84D0888BC08BBD5154BD8"/>
    <w:rsid w:val="00D4286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4515857-54A0-401A-8428-4596C90AA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</Template>
  <TotalTime>2</TotalTime>
  <Pages>17</Pages>
  <Words>7915</Words>
  <Characters>51586</Characters>
  <Application>Microsoft Office Word</Application>
  <DocSecurity>0</DocSecurity>
  <Lines>429</Lines>
  <Paragraphs>118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59383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creator>jdeminet</dc:creator>
  <cp:keywords/>
  <dc:description>Szablon aktu prawnego jest dziełem chronionym przez prawo autorskie.</dc:description>
  <cp:lastModifiedBy>Maryla Strzemieczna</cp:lastModifiedBy>
  <cp:revision>3</cp:revision>
  <cp:lastPrinted>2015-08-26T12:35:00Z</cp:lastPrinted>
  <dcterms:created xsi:type="dcterms:W3CDTF">2015-09-17T07:10:00Z</dcterms:created>
  <dcterms:modified xsi:type="dcterms:W3CDTF">2015-09-17T07:12:00Z</dcterms:modified>
  <cp:category>1412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