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A636D0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A636D0">
      <w:pPr>
        <w:pStyle w:val="TytuDU2"/>
      </w:pPr>
      <w:r w:rsidRPr="001D16F3">
        <w:t>RZECZYPOSPOLITEJ POLSKIEJ</w:t>
      </w:r>
    </w:p>
    <w:p w:rsidR="001D16F3" w:rsidRPr="001D16F3" w:rsidRDefault="001D16F3" w:rsidP="00A636D0">
      <w:pPr>
        <w:pStyle w:val="Dataogoszeniaaktu"/>
      </w:pPr>
      <w:r w:rsidRPr="001D16F3">
        <w:t>Warszawa, dnia</w:t>
      </w:r>
      <w:r w:rsidR="00F77EDC">
        <w:t xml:space="preserve"> 21 września 2015 r.</w:t>
      </w:r>
    </w:p>
    <w:p w:rsidR="001D16F3" w:rsidRPr="001D16F3" w:rsidRDefault="001D16F3" w:rsidP="00083890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77EDC">
            <w:t>1434</w:t>
          </w:r>
        </w:sdtContent>
      </w:sdt>
    </w:p>
    <w:p w:rsidR="008130B4" w:rsidRPr="004F60EB" w:rsidRDefault="008130B4" w:rsidP="008130B4">
      <w:pPr>
        <w:pStyle w:val="OZNRODZAKTUtznustawalubrozporzdzenieiorganwydajcy"/>
      </w:pPr>
      <w:r w:rsidRPr="004F60EB">
        <w:t>Ustawa</w:t>
      </w:r>
    </w:p>
    <w:p w:rsidR="008130B4" w:rsidRPr="004F60EB" w:rsidRDefault="008130B4" w:rsidP="008130B4">
      <w:pPr>
        <w:pStyle w:val="DATAAKTUdatauchwalenialubwydaniaaktu"/>
      </w:pPr>
      <w:r w:rsidRPr="004F60EB">
        <w:t>z</w:t>
      </w:r>
      <w:r>
        <w:t xml:space="preserve"> </w:t>
      </w:r>
      <w:r w:rsidRPr="004F60EB">
        <w:t>dnia</w:t>
      </w:r>
      <w:r>
        <w:t xml:space="preserve"> 2</w:t>
      </w:r>
      <w:r w:rsidR="00083890">
        <w:t>3 </w:t>
      </w:r>
      <w:r>
        <w:t>lipca 201</w:t>
      </w:r>
      <w:r w:rsidR="00083890">
        <w:t>5 </w:t>
      </w:r>
      <w:r>
        <w:t>r.</w:t>
      </w:r>
    </w:p>
    <w:p w:rsidR="008130B4" w:rsidRPr="004F60EB" w:rsidRDefault="008130B4" w:rsidP="00083890">
      <w:pPr>
        <w:pStyle w:val="TYTUAKTUprzedmiotregulacjiustawylubrozporzdzenia"/>
        <w:rPr>
          <w:rStyle w:val="IGindeksgrny"/>
        </w:rPr>
      </w:pPr>
      <w:r w:rsidRPr="004F60EB">
        <w:t>o</w:t>
      </w:r>
      <w:r>
        <w:t xml:space="preserve"> </w:t>
      </w:r>
      <w:r w:rsidRPr="004F60EB">
        <w:t>zmianie</w:t>
      </w:r>
      <w:r>
        <w:t xml:space="preserve"> </w:t>
      </w:r>
      <w:r w:rsidRPr="004F60EB">
        <w:t>ustawy</w:t>
      </w:r>
      <w:r>
        <w:t xml:space="preserve"> </w:t>
      </w:r>
      <w:r w:rsidRPr="004F60EB">
        <w:t>–</w:t>
      </w:r>
      <w:r>
        <w:t xml:space="preserve"> </w:t>
      </w:r>
      <w:r w:rsidRPr="004F60EB">
        <w:t>Prawo</w:t>
      </w:r>
      <w:r>
        <w:t xml:space="preserve"> </w:t>
      </w:r>
      <w:r w:rsidRPr="004F60EB">
        <w:t>ochrony</w:t>
      </w:r>
      <w:r>
        <w:t xml:space="preserve"> </w:t>
      </w:r>
      <w:r w:rsidRPr="004F60EB">
        <w:t>środowiska</w:t>
      </w:r>
      <w:r>
        <w:t xml:space="preserve"> </w:t>
      </w:r>
      <w:r w:rsidRPr="004F60EB">
        <w:br/>
        <w:t>oraz</w:t>
      </w:r>
      <w:r>
        <w:t xml:space="preserve"> </w:t>
      </w:r>
      <w:r w:rsidRPr="004F60EB">
        <w:t>niektórych</w:t>
      </w:r>
      <w:r>
        <w:t xml:space="preserve"> </w:t>
      </w:r>
      <w:r w:rsidRPr="004F60EB">
        <w:t>innych</w:t>
      </w:r>
      <w:r>
        <w:t xml:space="preserve"> </w:t>
      </w:r>
      <w:r w:rsidRPr="004F60EB">
        <w:t>ustaw</w:t>
      </w:r>
      <w:r w:rsidRPr="004F60EB">
        <w:rPr>
          <w:rStyle w:val="IGPindeksgrnyipogrubienie"/>
        </w:rPr>
        <w:footnoteReference w:id="1"/>
      </w:r>
      <w:r w:rsidRPr="004F60EB">
        <w:rPr>
          <w:rStyle w:val="IGPindeksgrnyipogrubienie"/>
        </w:rPr>
        <w:t>),</w:t>
      </w:r>
      <w:r>
        <w:rPr>
          <w:rStyle w:val="IGPindeksgrnyipogrubienie"/>
        </w:rPr>
        <w:t xml:space="preserve"> </w:t>
      </w:r>
      <w:r w:rsidRPr="004F60EB">
        <w:rPr>
          <w:rStyle w:val="IGPindeksgrnyipogrubienie"/>
        </w:rPr>
        <w:footnoteReference w:id="2"/>
      </w:r>
      <w:r w:rsidRPr="004F60EB">
        <w:rPr>
          <w:rStyle w:val="IGPindeksgrnyipogrubienie"/>
        </w:rPr>
        <w:t>)</w:t>
      </w:r>
    </w:p>
    <w:p w:rsidR="008130B4" w:rsidRPr="004F60EB" w:rsidRDefault="008130B4" w:rsidP="00083890">
      <w:pPr>
        <w:pStyle w:val="ARTartustawynprozporzdzenia"/>
        <w:keepNext/>
      </w:pPr>
      <w:r w:rsidRPr="00083890">
        <w:rPr>
          <w:rStyle w:val="Ppogrubienie"/>
        </w:rPr>
        <w:t>Art.</w:t>
      </w:r>
      <w:r w:rsidR="00083890" w:rsidRPr="00083890">
        <w:rPr>
          <w:rStyle w:val="Ppogrubienie"/>
        </w:rPr>
        <w:t> </w:t>
      </w:r>
      <w:r w:rsidRPr="00083890">
        <w:rPr>
          <w:rStyle w:val="Ppogrubienie"/>
        </w:rPr>
        <w:t>1.</w:t>
      </w:r>
      <w:r w:rsidR="00083890">
        <w:t> </w:t>
      </w:r>
      <w:r w:rsidR="00083890" w:rsidRPr="004F60EB">
        <w:t>W</w:t>
      </w:r>
      <w:r w:rsidR="00083890">
        <w:t> </w:t>
      </w:r>
      <w:r w:rsidRPr="004F60EB">
        <w:t>ustawie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dnia</w:t>
      </w:r>
      <w:r>
        <w:t xml:space="preserve"> </w:t>
      </w:r>
      <w:r w:rsidRPr="004F60EB">
        <w:t>2</w:t>
      </w:r>
      <w:r w:rsidR="00083890" w:rsidRPr="004F60EB">
        <w:t>7</w:t>
      </w:r>
      <w:r w:rsidR="00083890">
        <w:t> </w:t>
      </w:r>
      <w:r w:rsidRPr="004F60EB">
        <w:t>kwietnia</w:t>
      </w:r>
      <w:r>
        <w:t xml:space="preserve"> </w:t>
      </w:r>
      <w:r w:rsidRPr="004F60EB">
        <w:t>200</w:t>
      </w:r>
      <w:r w:rsidR="00083890" w:rsidRPr="004F60EB">
        <w:t>1</w:t>
      </w:r>
      <w:r w:rsidR="00083890">
        <w:t> </w:t>
      </w:r>
      <w:r w:rsidRPr="004F60EB">
        <w:t>r.</w:t>
      </w:r>
      <w:r>
        <w:t xml:space="preserve"> </w:t>
      </w:r>
      <w:r w:rsidRPr="004F60EB">
        <w:t>–</w:t>
      </w:r>
      <w:r>
        <w:t xml:space="preserve"> </w:t>
      </w:r>
      <w:r w:rsidRPr="004F60EB">
        <w:t>Prawo</w:t>
      </w:r>
      <w:r>
        <w:t xml:space="preserve"> </w:t>
      </w:r>
      <w:r w:rsidRPr="004F60EB">
        <w:t>ochrony</w:t>
      </w:r>
      <w:r>
        <w:t xml:space="preserve"> </w:t>
      </w:r>
      <w:r w:rsidRPr="004F60EB">
        <w:t>środowiska</w:t>
      </w:r>
      <w:r>
        <w:t xml:space="preserve"> </w:t>
      </w:r>
      <w:r w:rsidRPr="004F60EB">
        <w:t>(</w:t>
      </w:r>
      <w:r w:rsidR="00083890">
        <w:t xml:space="preserve">Dz. U. </w:t>
      </w:r>
      <w:r w:rsidR="00083890" w:rsidRPr="004F60EB">
        <w:t>z</w:t>
      </w:r>
      <w:r w:rsidR="00083890">
        <w:t> </w:t>
      </w:r>
      <w:r w:rsidRPr="004F60EB">
        <w:t>201</w:t>
      </w:r>
      <w:r w:rsidR="00083890" w:rsidRPr="004F60EB">
        <w:t>3</w:t>
      </w:r>
      <w:r w:rsidR="00083890">
        <w:t> </w:t>
      </w:r>
      <w:r w:rsidRPr="004F60EB">
        <w:t>r.</w:t>
      </w:r>
      <w:r w:rsidR="00083890">
        <w:t xml:space="preserve"> poz. </w:t>
      </w:r>
      <w:r w:rsidRPr="004F60EB">
        <w:t>1232,</w:t>
      </w:r>
      <w:r w:rsidR="00083890">
        <w:t xml:space="preserve"> </w:t>
      </w:r>
      <w:r w:rsidR="00083890" w:rsidRPr="004F60EB">
        <w:t>z</w:t>
      </w:r>
      <w:r w:rsidR="00083890">
        <w:t> </w:t>
      </w:r>
      <w:proofErr w:type="spellStart"/>
      <w:r w:rsidRPr="004F60EB">
        <w:t>późn</w:t>
      </w:r>
      <w:proofErr w:type="spellEnd"/>
      <w:r w:rsidRPr="004F60EB">
        <w:t>.</w:t>
      </w:r>
      <w:r>
        <w:t xml:space="preserve"> </w:t>
      </w:r>
      <w:r w:rsidRPr="004F60EB">
        <w:t>zm.</w:t>
      </w:r>
      <w:r w:rsidRPr="004F60EB">
        <w:rPr>
          <w:rStyle w:val="IGindeksgrny"/>
        </w:rPr>
        <w:footnoteReference w:id="3"/>
      </w:r>
      <w:r w:rsidRPr="004F60EB">
        <w:rPr>
          <w:rStyle w:val="IGindeksgrny"/>
        </w:rPr>
        <w:t>)</w:t>
      </w:r>
      <w:r w:rsidRPr="004F60EB">
        <w:t>)</w:t>
      </w:r>
      <w:r>
        <w:t xml:space="preserve"> </w:t>
      </w:r>
      <w:r w:rsidRPr="004F60EB">
        <w:t>wprowadza</w:t>
      </w:r>
      <w:r>
        <w:t xml:space="preserve"> </w:t>
      </w:r>
      <w:r w:rsidRPr="004F60EB">
        <w:t>się</w:t>
      </w:r>
      <w:r>
        <w:t xml:space="preserve"> </w:t>
      </w:r>
      <w:r w:rsidRPr="004F60EB">
        <w:t>następujące</w:t>
      </w:r>
      <w:r>
        <w:t xml:space="preserve"> </w:t>
      </w:r>
      <w:r w:rsidRPr="004F60EB">
        <w:t>zmiany:</w:t>
      </w:r>
    </w:p>
    <w:p w:rsidR="008130B4" w:rsidRDefault="008130B4" w:rsidP="00083890">
      <w:pPr>
        <w:pStyle w:val="PKTpunkt"/>
        <w:keepNext/>
      </w:pPr>
      <w:bookmarkStart w:id="0" w:name="_Ref419308886"/>
      <w:r w:rsidRPr="004F60EB">
        <w:t>1)</w:t>
      </w:r>
      <w:r w:rsidR="00083890">
        <w:tab/>
      </w:r>
      <w:r w:rsidRPr="004F60EB">
        <w:t>w</w:t>
      </w:r>
      <w:r>
        <w:t xml:space="preserve"> </w:t>
      </w:r>
      <w:r w:rsidRPr="004F60EB">
        <w:t>odnośniku</w:t>
      </w:r>
      <w:r w:rsidR="00083890">
        <w:t xml:space="preserve"> nr </w:t>
      </w:r>
      <w:r w:rsidR="00083890" w:rsidRPr="004F60EB">
        <w:t>1</w:t>
      </w:r>
      <w:r w:rsidR="00083890">
        <w:t> </w:t>
      </w:r>
      <w:r w:rsidRPr="004F60EB">
        <w:t>do</w:t>
      </w:r>
      <w:r>
        <w:t xml:space="preserve"> </w:t>
      </w:r>
      <w:r w:rsidRPr="004F60EB">
        <w:t>tytułu</w:t>
      </w:r>
      <w:r>
        <w:t xml:space="preserve"> </w:t>
      </w:r>
      <w:r w:rsidRPr="004F60EB">
        <w:t>ustawy</w:t>
      </w:r>
      <w:r>
        <w:t>:</w:t>
      </w:r>
    </w:p>
    <w:p w:rsidR="008130B4" w:rsidRDefault="008130B4" w:rsidP="008130B4">
      <w:pPr>
        <w:pStyle w:val="LITlitera"/>
      </w:pPr>
      <w:r>
        <w:t>a)</w:t>
      </w:r>
      <w:r w:rsidR="00083890">
        <w:tab/>
      </w:r>
      <w:r>
        <w:t xml:space="preserve">uchyla </w:t>
      </w:r>
      <w:r w:rsidRPr="004F60EB">
        <w:t>się</w:t>
      </w:r>
      <w:r w:rsidR="00083890">
        <w:t xml:space="preserve"> pkt </w:t>
      </w:r>
      <w:r w:rsidRPr="004F60EB">
        <w:t>5,</w:t>
      </w:r>
    </w:p>
    <w:p w:rsidR="008130B4" w:rsidRPr="008130B4" w:rsidRDefault="008130B4" w:rsidP="00083890">
      <w:pPr>
        <w:pStyle w:val="LITlitera"/>
        <w:keepNext/>
      </w:pPr>
      <w:r>
        <w:t>b)</w:t>
      </w:r>
      <w:r w:rsidR="00083890">
        <w:tab/>
      </w:r>
      <w:r w:rsidRPr="008130B4">
        <w:t>w</w:t>
      </w:r>
      <w:r w:rsidR="00083890">
        <w:t xml:space="preserve"> pkt </w:t>
      </w:r>
      <w:r w:rsidRPr="008130B4">
        <w:t>1</w:t>
      </w:r>
      <w:r w:rsidR="00083890" w:rsidRPr="008130B4">
        <w:t>5</w:t>
      </w:r>
      <w:r w:rsidR="00083890">
        <w:t> </w:t>
      </w:r>
      <w:r w:rsidRPr="008130B4">
        <w:t>kropkę zastępuje się średnikiem</w:t>
      </w:r>
      <w:r w:rsidR="00083890" w:rsidRPr="008130B4">
        <w:t xml:space="preserve"> i</w:t>
      </w:r>
      <w:r w:rsidR="00083890">
        <w:t> </w:t>
      </w:r>
      <w:r w:rsidRPr="008130B4">
        <w:t>dodaje się</w:t>
      </w:r>
      <w:r w:rsidR="00083890">
        <w:t xml:space="preserve"> pkt </w:t>
      </w:r>
      <w:r w:rsidRPr="008130B4">
        <w:t>1</w:t>
      </w:r>
      <w:r w:rsidR="00083890" w:rsidRPr="008130B4">
        <w:t>6</w:t>
      </w:r>
      <w:r w:rsidR="00083890">
        <w:t xml:space="preserve"> w </w:t>
      </w:r>
      <w:r w:rsidRPr="008130B4">
        <w:t>brzmieniu:</w:t>
      </w:r>
      <w:bookmarkEnd w:id="0"/>
    </w:p>
    <w:p w:rsidR="008130B4" w:rsidRPr="004F60EB" w:rsidRDefault="00083890" w:rsidP="008130B4">
      <w:pPr>
        <w:pStyle w:val="ZLITPKTzmpktliter"/>
      </w:pPr>
      <w:r>
        <w:t>„</w:t>
      </w:r>
      <w:r w:rsidR="008130B4" w:rsidRPr="004F60EB">
        <w:t>16)</w:t>
      </w:r>
      <w:r w:rsidR="008130B4" w:rsidRPr="004F60EB">
        <w:tab/>
        <w:t>dyrektywy</w:t>
      </w:r>
      <w:r w:rsidR="008130B4">
        <w:t xml:space="preserve"> </w:t>
      </w:r>
      <w:r w:rsidR="008130B4" w:rsidRPr="004F60EB">
        <w:t>Parlamentu</w:t>
      </w:r>
      <w:r w:rsidR="008130B4">
        <w:t xml:space="preserve"> </w:t>
      </w:r>
      <w:r w:rsidR="008130B4" w:rsidRPr="004F60EB">
        <w:t>Europejskiego</w:t>
      </w:r>
      <w:r>
        <w:t xml:space="preserve"> </w:t>
      </w:r>
      <w:r w:rsidRPr="004F60EB">
        <w:t>i</w:t>
      </w:r>
      <w:r>
        <w:t> </w:t>
      </w:r>
      <w:r w:rsidR="008130B4" w:rsidRPr="004F60EB">
        <w:t>Rady</w:t>
      </w:r>
      <w:r w:rsidR="008130B4">
        <w:t xml:space="preserve"> </w:t>
      </w:r>
      <w:r w:rsidR="008130B4" w:rsidRPr="004F60EB">
        <w:t>2012/18/UE</w:t>
      </w:r>
      <w:r>
        <w:t xml:space="preserve"> </w:t>
      </w:r>
      <w:r w:rsidRPr="004F60EB">
        <w:t>z</w:t>
      </w:r>
      <w:r>
        <w:t> </w:t>
      </w:r>
      <w:r w:rsidR="008130B4" w:rsidRPr="004F60EB">
        <w:t>dnia</w:t>
      </w:r>
      <w:r w:rsidR="008130B4">
        <w:t xml:space="preserve"> </w:t>
      </w:r>
      <w:r w:rsidRPr="004F60EB">
        <w:t>4</w:t>
      </w:r>
      <w:r>
        <w:t> </w:t>
      </w:r>
      <w:r w:rsidR="008130B4" w:rsidRPr="004F60EB">
        <w:t>lipca</w:t>
      </w:r>
      <w:r w:rsidR="008130B4">
        <w:t xml:space="preserve"> </w:t>
      </w:r>
      <w:r w:rsidR="008130B4" w:rsidRPr="004F60EB">
        <w:t>201</w:t>
      </w:r>
      <w:r w:rsidRPr="004F60EB">
        <w:t>2</w:t>
      </w:r>
      <w:r>
        <w:t> </w:t>
      </w:r>
      <w:r w:rsidR="008130B4" w:rsidRPr="004F60EB">
        <w:t>r.</w:t>
      </w:r>
      <w:r>
        <w:t xml:space="preserve"> </w:t>
      </w:r>
      <w:r w:rsidRPr="004F60EB">
        <w:t>w</w:t>
      </w:r>
      <w:r>
        <w:t> </w:t>
      </w:r>
      <w:r w:rsidR="008130B4" w:rsidRPr="004F60EB">
        <w:t>sprawie</w:t>
      </w:r>
      <w:r w:rsidR="008130B4">
        <w:t xml:space="preserve"> </w:t>
      </w:r>
      <w:r w:rsidR="008130B4" w:rsidRPr="004F60EB">
        <w:t>kontroli</w:t>
      </w:r>
      <w:r w:rsidR="008130B4">
        <w:t xml:space="preserve"> </w:t>
      </w:r>
      <w:r w:rsidR="008130B4" w:rsidRPr="004F60EB">
        <w:t>zagr</w:t>
      </w:r>
      <w:r w:rsidR="008130B4" w:rsidRPr="004F60EB">
        <w:t>o</w:t>
      </w:r>
      <w:r w:rsidR="008130B4" w:rsidRPr="004F60EB">
        <w:t>żeń</w:t>
      </w:r>
      <w:r w:rsidR="008130B4">
        <w:t xml:space="preserve"> </w:t>
      </w:r>
      <w:r w:rsidR="008130B4" w:rsidRPr="004F60EB">
        <w:t>poważnymi</w:t>
      </w:r>
      <w:r w:rsidR="008130B4">
        <w:t xml:space="preserve"> </w:t>
      </w:r>
      <w:r w:rsidR="008130B4" w:rsidRPr="004F60EB">
        <w:t>awariami</w:t>
      </w:r>
      <w:r w:rsidR="008130B4">
        <w:t xml:space="preserve"> </w:t>
      </w:r>
      <w:r w:rsidR="008130B4" w:rsidRPr="004F60EB">
        <w:t>związanymi</w:t>
      </w:r>
      <w:r>
        <w:t xml:space="preserve"> </w:t>
      </w:r>
      <w:r w:rsidRPr="004F60EB">
        <w:t>z</w:t>
      </w:r>
      <w:r>
        <w:t> </w:t>
      </w:r>
      <w:r w:rsidR="008130B4" w:rsidRPr="004F60EB">
        <w:t>substancjami</w:t>
      </w:r>
      <w:r w:rsidR="008130B4">
        <w:t xml:space="preserve"> </w:t>
      </w:r>
      <w:r w:rsidR="008130B4" w:rsidRPr="004F60EB">
        <w:t>niebezpiecznymi,</w:t>
      </w:r>
      <w:r w:rsidR="008130B4">
        <w:t xml:space="preserve"> </w:t>
      </w:r>
      <w:r w:rsidR="008130B4" w:rsidRPr="004F60EB">
        <w:t>zmieniającej,</w:t>
      </w:r>
      <w:r>
        <w:t xml:space="preserve"> </w:t>
      </w:r>
      <w:r w:rsidRPr="004F60EB">
        <w:t>a</w:t>
      </w:r>
      <w:r>
        <w:t> </w:t>
      </w:r>
      <w:r w:rsidR="008130B4" w:rsidRPr="004F60EB">
        <w:t>następnie</w:t>
      </w:r>
      <w:r w:rsidR="008130B4">
        <w:t xml:space="preserve"> </w:t>
      </w:r>
      <w:r w:rsidR="008130B4" w:rsidRPr="004F60EB">
        <w:t>uchyl</w:t>
      </w:r>
      <w:r w:rsidR="008130B4" w:rsidRPr="004F60EB">
        <w:t>a</w:t>
      </w:r>
      <w:r w:rsidR="008130B4" w:rsidRPr="004F60EB">
        <w:t>jącej</w:t>
      </w:r>
      <w:r w:rsidR="008130B4">
        <w:t xml:space="preserve"> </w:t>
      </w:r>
      <w:r w:rsidR="008130B4" w:rsidRPr="004F60EB">
        <w:t>dyrektywę</w:t>
      </w:r>
      <w:r w:rsidR="008130B4">
        <w:t xml:space="preserve"> </w:t>
      </w:r>
      <w:r w:rsidR="008130B4" w:rsidRPr="004F60EB">
        <w:t>Rady</w:t>
      </w:r>
      <w:r w:rsidR="008130B4">
        <w:t xml:space="preserve"> </w:t>
      </w:r>
      <w:r w:rsidR="008130B4" w:rsidRPr="004F60EB">
        <w:t>96/82/WE</w:t>
      </w:r>
      <w:r w:rsidR="008130B4">
        <w:t xml:space="preserve"> </w:t>
      </w:r>
      <w:r w:rsidR="008130B4" w:rsidRPr="004F60EB">
        <w:t>(Dz.</w:t>
      </w:r>
      <w:r w:rsidR="008130B4">
        <w:t xml:space="preserve"> </w:t>
      </w:r>
      <w:r w:rsidR="008130B4" w:rsidRPr="004F60EB">
        <w:t>Urz.</w:t>
      </w:r>
      <w:r w:rsidR="008130B4">
        <w:t xml:space="preserve"> </w:t>
      </w:r>
      <w:r w:rsidR="008130B4" w:rsidRPr="004F60EB">
        <w:t>UE</w:t>
      </w:r>
      <w:r w:rsidR="008130B4">
        <w:t xml:space="preserve"> </w:t>
      </w:r>
      <w:r w:rsidR="008130B4" w:rsidRPr="004F60EB">
        <w:t>L</w:t>
      </w:r>
      <w:r w:rsidR="008130B4">
        <w:t xml:space="preserve"> </w:t>
      </w:r>
      <w:r w:rsidR="008130B4" w:rsidRPr="004F60EB">
        <w:t>19</w:t>
      </w:r>
      <w:r w:rsidRPr="004F60EB">
        <w:t>7</w:t>
      </w:r>
      <w:r>
        <w:t> </w:t>
      </w:r>
      <w:r w:rsidRPr="004F60EB">
        <w:t>z</w:t>
      </w:r>
      <w:r>
        <w:t> </w:t>
      </w:r>
      <w:r w:rsidR="008130B4" w:rsidRPr="004F60EB">
        <w:t>24.07.2012,</w:t>
      </w:r>
      <w:r w:rsidR="008130B4">
        <w:t xml:space="preserve"> </w:t>
      </w:r>
      <w:r w:rsidR="008130B4" w:rsidRPr="004F60EB">
        <w:t>str.</w:t>
      </w:r>
      <w:r w:rsidR="008130B4">
        <w:t xml:space="preserve"> </w:t>
      </w:r>
      <w:r w:rsidR="008130B4" w:rsidRPr="004F60EB">
        <w:t>1).</w:t>
      </w:r>
      <w:r>
        <w:t>”</w:t>
      </w:r>
      <w:r w:rsidR="008130B4" w:rsidRPr="004F60EB">
        <w:t>;</w:t>
      </w:r>
    </w:p>
    <w:p w:rsidR="008130B4" w:rsidRPr="004F60EB" w:rsidRDefault="008130B4" w:rsidP="00083890">
      <w:pPr>
        <w:pStyle w:val="PKTpunkt"/>
        <w:keepNext/>
      </w:pPr>
      <w:r w:rsidRPr="004F60EB">
        <w:t>2)</w:t>
      </w:r>
      <w:r w:rsidRPr="004F60EB">
        <w:tab/>
        <w:t>w</w:t>
      </w:r>
      <w:r w:rsidR="00083890">
        <w:t xml:space="preserve"> art. </w:t>
      </w:r>
      <w:r w:rsidRPr="004F60EB">
        <w:t>3:</w:t>
      </w:r>
    </w:p>
    <w:p w:rsidR="008130B4" w:rsidRPr="004F60EB" w:rsidRDefault="008130B4" w:rsidP="00083890">
      <w:pPr>
        <w:pStyle w:val="LITlitera"/>
        <w:keepNext/>
      </w:pPr>
      <w:r w:rsidRPr="004F60EB">
        <w:t>a)</w:t>
      </w:r>
      <w:r w:rsidRPr="004F60EB">
        <w:tab/>
        <w:t>pkt</w:t>
      </w:r>
      <w:r>
        <w:t xml:space="preserve"> </w:t>
      </w:r>
      <w:r w:rsidRPr="004F60EB">
        <w:t>4</w:t>
      </w:r>
      <w:r w:rsidR="00083890" w:rsidRPr="004F60EB">
        <w:t>5</w:t>
      </w:r>
      <w:r w:rsidR="00083890">
        <w:t> </w:t>
      </w:r>
      <w:r w:rsidRPr="004F60EB">
        <w:t>otrzymuje</w:t>
      </w:r>
      <w:r>
        <w:t xml:space="preserve"> </w:t>
      </w:r>
      <w:r w:rsidRPr="004F60EB">
        <w:t>brzmienie:</w:t>
      </w:r>
    </w:p>
    <w:p w:rsidR="008130B4" w:rsidRPr="004F60EB" w:rsidRDefault="00083890" w:rsidP="00083890">
      <w:pPr>
        <w:pStyle w:val="ZLITPKTzmpktliter"/>
        <w:keepNext/>
      </w:pPr>
      <w:r>
        <w:t>„</w:t>
      </w:r>
      <w:r w:rsidR="008130B4" w:rsidRPr="004F60EB">
        <w:t>45)</w:t>
      </w:r>
      <w:r w:rsidR="008130B4" w:rsidRPr="004F60EB">
        <w:tab/>
        <w:t>właściwym</w:t>
      </w:r>
      <w:r w:rsidR="008130B4">
        <w:t xml:space="preserve"> </w:t>
      </w:r>
      <w:r w:rsidR="008130B4" w:rsidRPr="004F60EB">
        <w:t>organie</w:t>
      </w:r>
      <w:r w:rsidR="008130B4">
        <w:t xml:space="preserve"> </w:t>
      </w:r>
      <w:r w:rsidR="008130B4" w:rsidRPr="004F60EB">
        <w:t>Państwowej</w:t>
      </w:r>
      <w:r w:rsidR="008130B4">
        <w:t xml:space="preserve"> </w:t>
      </w:r>
      <w:r w:rsidR="008130B4" w:rsidRPr="004F60EB">
        <w:t>Straży</w:t>
      </w:r>
      <w:r w:rsidR="008130B4">
        <w:t xml:space="preserve"> </w:t>
      </w:r>
      <w:r w:rsidR="008130B4" w:rsidRPr="004F60EB">
        <w:t>Pożarnej</w:t>
      </w:r>
      <w:r w:rsidR="008130B4">
        <w:t xml:space="preserve"> </w:t>
      </w:r>
      <w:r w:rsidR="008130B4" w:rsidRPr="004F60EB">
        <w:t>–</w:t>
      </w:r>
      <w:r w:rsidR="008130B4">
        <w:t xml:space="preserve"> </w:t>
      </w:r>
      <w:r w:rsidR="008130B4" w:rsidRPr="004F60EB">
        <w:t>rozumie</w:t>
      </w:r>
      <w:r w:rsidR="008130B4">
        <w:t xml:space="preserve"> </w:t>
      </w:r>
      <w:r w:rsidR="008130B4" w:rsidRPr="004F60EB">
        <w:t>się</w:t>
      </w:r>
      <w:r w:rsidR="008130B4">
        <w:t xml:space="preserve"> </w:t>
      </w:r>
      <w:r w:rsidR="008130B4" w:rsidRPr="004F60EB">
        <w:t>przez</w:t>
      </w:r>
      <w:r w:rsidR="008130B4">
        <w:t xml:space="preserve"> </w:t>
      </w:r>
      <w:r w:rsidR="008130B4" w:rsidRPr="004F60EB">
        <w:t>to</w:t>
      </w:r>
      <w:r w:rsidR="008130B4">
        <w:t xml:space="preserve"> </w:t>
      </w:r>
      <w:r w:rsidR="008130B4" w:rsidRPr="004F60EB">
        <w:t>właściwego</w:t>
      </w:r>
      <w:r w:rsidR="008130B4">
        <w:t xml:space="preserve"> </w:t>
      </w:r>
      <w:r w:rsidR="008130B4" w:rsidRPr="004F60EB">
        <w:t>miejscowo</w:t>
      </w:r>
      <w:r w:rsidR="008130B4">
        <w:t xml:space="preserve"> </w:t>
      </w:r>
      <w:r w:rsidR="008130B4" w:rsidRPr="004F60EB">
        <w:t>ze</w:t>
      </w:r>
      <w:r w:rsidR="008130B4">
        <w:t xml:space="preserve"> </w:t>
      </w:r>
      <w:r w:rsidR="008130B4" w:rsidRPr="004F60EB">
        <w:t>względu</w:t>
      </w:r>
      <w:r w:rsidR="008130B4">
        <w:t xml:space="preserve"> </w:t>
      </w:r>
      <w:r w:rsidR="008130B4" w:rsidRPr="004F60EB">
        <w:t>na</w:t>
      </w:r>
      <w:r w:rsidR="008130B4">
        <w:t xml:space="preserve"> </w:t>
      </w:r>
      <w:r w:rsidR="008130B4" w:rsidRPr="004F60EB">
        <w:t>lokalizację</w:t>
      </w:r>
      <w:r w:rsidR="008130B4">
        <w:t xml:space="preserve"> </w:t>
      </w:r>
      <w:r w:rsidR="008130B4" w:rsidRPr="004F60EB">
        <w:t>zakładu:</w:t>
      </w:r>
    </w:p>
    <w:p w:rsidR="008130B4" w:rsidRPr="004F60EB" w:rsidRDefault="008130B4" w:rsidP="008130B4">
      <w:pPr>
        <w:pStyle w:val="ZLITLITwPKTzmlitwpktliter"/>
      </w:pPr>
      <w:r w:rsidRPr="004F60EB">
        <w:t>a)</w:t>
      </w:r>
      <w:r w:rsidRPr="004F60EB">
        <w:tab/>
        <w:t>komendanta</w:t>
      </w:r>
      <w:r>
        <w:t xml:space="preserve"> </w:t>
      </w:r>
      <w:r w:rsidRPr="004F60EB">
        <w:t>powiatowego</w:t>
      </w:r>
      <w:r>
        <w:t xml:space="preserve"> </w:t>
      </w:r>
      <w:r w:rsidRPr="004F60EB">
        <w:t>(miejskiego)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>
        <w:t xml:space="preserve"> </w:t>
      </w:r>
      <w:r w:rsidRPr="004F60EB">
        <w:t>–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sprawach</w:t>
      </w:r>
      <w:r>
        <w:t xml:space="preserve"> </w:t>
      </w:r>
      <w:r w:rsidRPr="004F60EB">
        <w:t>dotyczących</w:t>
      </w:r>
      <w:r>
        <w:t xml:space="preserve"> </w:t>
      </w:r>
      <w:r w:rsidRPr="004F60EB">
        <w:t>z</w:t>
      </w:r>
      <w:r w:rsidRPr="004F60EB">
        <w:t>a</w:t>
      </w:r>
      <w:r w:rsidRPr="004F60EB">
        <w:t>kładów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wystąpienia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przemysłowej,</w:t>
      </w:r>
    </w:p>
    <w:p w:rsidR="008130B4" w:rsidRPr="004F60EB" w:rsidRDefault="008130B4" w:rsidP="008130B4">
      <w:pPr>
        <w:pStyle w:val="ZLITLITwPKTzmlitwpktliter"/>
      </w:pPr>
      <w:r w:rsidRPr="004F60EB">
        <w:t>b)</w:t>
      </w:r>
      <w:r w:rsidRPr="004F60EB">
        <w:tab/>
        <w:t>komendanta</w:t>
      </w:r>
      <w:r>
        <w:t xml:space="preserve"> </w:t>
      </w:r>
      <w:r w:rsidRPr="004F60EB">
        <w:t>wojewódzkiego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>
        <w:t xml:space="preserve"> </w:t>
      </w:r>
      <w:r w:rsidRPr="004F60EB">
        <w:t>–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sprawach</w:t>
      </w:r>
      <w:r>
        <w:t xml:space="preserve"> </w:t>
      </w:r>
      <w:r w:rsidRPr="004F60EB">
        <w:t>dotyczących</w:t>
      </w:r>
      <w:r>
        <w:t xml:space="preserve"> </w:t>
      </w:r>
      <w:r w:rsidRPr="004F60EB">
        <w:t>zakładów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wystąpienia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przemysłowej;</w:t>
      </w:r>
      <w:r w:rsidR="00083890">
        <w:t>”</w:t>
      </w:r>
      <w:r w:rsidRPr="004F60EB">
        <w:t>,</w:t>
      </w:r>
    </w:p>
    <w:p w:rsidR="008130B4" w:rsidRPr="004F60EB" w:rsidRDefault="008130B4" w:rsidP="00083890">
      <w:pPr>
        <w:pStyle w:val="LITlitera"/>
        <w:keepNext/>
      </w:pPr>
      <w:r w:rsidRPr="004F60EB">
        <w:t>b)</w:t>
      </w:r>
      <w:r w:rsidRPr="004F60EB">
        <w:tab/>
        <w:t>po</w:t>
      </w:r>
      <w:r w:rsidR="00083890">
        <w:t xml:space="preserve"> pkt </w:t>
      </w:r>
      <w:r w:rsidRPr="004F60EB">
        <w:t>4</w:t>
      </w:r>
      <w:r w:rsidR="00083890" w:rsidRPr="004F60EB">
        <w:t>8</w:t>
      </w:r>
      <w:r w:rsidR="00083890">
        <w:t> </w:t>
      </w:r>
      <w:r w:rsidRPr="004F60EB">
        <w:t>dodaje</w:t>
      </w:r>
      <w:r>
        <w:t xml:space="preserve"> </w:t>
      </w:r>
      <w:r w:rsidRPr="004F60EB">
        <w:t>się</w:t>
      </w:r>
      <w:r w:rsidR="00083890">
        <w:t xml:space="preserve"> pkt </w:t>
      </w:r>
      <w:r w:rsidRPr="004F60EB">
        <w:t>48a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brzmieniu:</w:t>
      </w:r>
    </w:p>
    <w:p w:rsidR="008130B4" w:rsidRPr="004F60EB" w:rsidRDefault="00083890" w:rsidP="008130B4">
      <w:pPr>
        <w:pStyle w:val="ZLITPKTzmpktliter"/>
      </w:pPr>
      <w:r>
        <w:t>„</w:t>
      </w:r>
      <w:r w:rsidR="008130B4" w:rsidRPr="004F60EB">
        <w:t>48a)</w:t>
      </w:r>
      <w:r>
        <w:tab/>
      </w:r>
      <w:r w:rsidR="008130B4" w:rsidRPr="004F60EB">
        <w:t>zakładzie</w:t>
      </w:r>
      <w:r w:rsidR="008130B4">
        <w:t xml:space="preserve"> </w:t>
      </w:r>
      <w:r w:rsidR="008130B4" w:rsidRPr="004F60EB">
        <w:t>stwarzającym</w:t>
      </w:r>
      <w:r w:rsidR="008130B4">
        <w:t xml:space="preserve"> </w:t>
      </w:r>
      <w:r w:rsidR="008130B4" w:rsidRPr="004F60EB">
        <w:t>zagrożenie</w:t>
      </w:r>
      <w:r w:rsidR="008130B4">
        <w:t xml:space="preserve"> </w:t>
      </w:r>
      <w:r w:rsidR="008130B4" w:rsidRPr="004F60EB">
        <w:t>wystąpienia</w:t>
      </w:r>
      <w:r w:rsidR="008130B4">
        <w:t xml:space="preserve"> </w:t>
      </w:r>
      <w:r w:rsidR="008130B4" w:rsidRPr="004F60EB">
        <w:t>poważnej</w:t>
      </w:r>
      <w:r w:rsidR="008130B4">
        <w:t xml:space="preserve"> </w:t>
      </w:r>
      <w:r w:rsidR="008130B4" w:rsidRPr="004F60EB">
        <w:t>awarii</w:t>
      </w:r>
      <w:r w:rsidR="008130B4">
        <w:t xml:space="preserve"> </w:t>
      </w:r>
      <w:r w:rsidR="008130B4" w:rsidRPr="004F60EB">
        <w:t>przemysłowej</w:t>
      </w:r>
      <w:r w:rsidR="008130B4">
        <w:t xml:space="preserve"> </w:t>
      </w:r>
      <w:r w:rsidR="008130B4" w:rsidRPr="004F60EB">
        <w:t>–</w:t>
      </w:r>
      <w:r w:rsidR="008130B4">
        <w:t xml:space="preserve"> </w:t>
      </w:r>
      <w:r w:rsidR="008130B4" w:rsidRPr="004F60EB">
        <w:t>rozumie</w:t>
      </w:r>
      <w:r w:rsidR="008130B4">
        <w:t xml:space="preserve"> </w:t>
      </w:r>
      <w:r w:rsidR="008130B4" w:rsidRPr="004F60EB">
        <w:t>się</w:t>
      </w:r>
      <w:r w:rsidR="008130B4">
        <w:t xml:space="preserve"> </w:t>
      </w:r>
      <w:r w:rsidR="008130B4" w:rsidRPr="004F60EB">
        <w:t>przez</w:t>
      </w:r>
      <w:r w:rsidR="008130B4">
        <w:t xml:space="preserve"> </w:t>
      </w:r>
      <w:r w:rsidR="008130B4" w:rsidRPr="004F60EB">
        <w:t>to</w:t>
      </w:r>
      <w:r w:rsidR="008130B4">
        <w:t xml:space="preserve"> </w:t>
      </w:r>
      <w:r w:rsidR="008130B4" w:rsidRPr="004F60EB">
        <w:t>z</w:t>
      </w:r>
      <w:r w:rsidR="008130B4" w:rsidRPr="004F60EB">
        <w:t>a</w:t>
      </w:r>
      <w:r w:rsidR="008130B4" w:rsidRPr="004F60EB">
        <w:t>kład</w:t>
      </w:r>
      <w:r>
        <w:t xml:space="preserve"> </w:t>
      </w:r>
      <w:r w:rsidRPr="004F60EB">
        <w:t>o</w:t>
      </w:r>
      <w:r>
        <w:t> </w:t>
      </w:r>
      <w:r w:rsidR="008130B4" w:rsidRPr="004F60EB">
        <w:t>zwiększonym</w:t>
      </w:r>
      <w:r w:rsidR="008130B4">
        <w:t xml:space="preserve"> </w:t>
      </w:r>
      <w:r w:rsidR="008130B4" w:rsidRPr="004F60EB">
        <w:t>ryzyku</w:t>
      </w:r>
      <w:r w:rsidR="008130B4">
        <w:t xml:space="preserve"> </w:t>
      </w:r>
      <w:r w:rsidR="008130B4" w:rsidRPr="004F60EB">
        <w:t>wystąpienia</w:t>
      </w:r>
      <w:r w:rsidR="008130B4">
        <w:t xml:space="preserve"> </w:t>
      </w:r>
      <w:r w:rsidR="008130B4" w:rsidRPr="004F60EB">
        <w:t>poważnej</w:t>
      </w:r>
      <w:r w:rsidR="008130B4">
        <w:t xml:space="preserve"> </w:t>
      </w:r>
      <w:r w:rsidR="008130B4" w:rsidRPr="004F60EB">
        <w:t>awarii</w:t>
      </w:r>
      <w:r w:rsidR="008130B4">
        <w:t xml:space="preserve"> </w:t>
      </w:r>
      <w:r w:rsidR="008130B4" w:rsidRPr="004F60EB">
        <w:t>przemysłowej</w:t>
      </w:r>
      <w:r w:rsidR="008130B4">
        <w:t xml:space="preserve"> </w:t>
      </w:r>
      <w:r w:rsidR="008130B4" w:rsidRPr="004F60EB">
        <w:t>lub</w:t>
      </w:r>
      <w:r w:rsidR="008130B4">
        <w:t xml:space="preserve"> </w:t>
      </w:r>
      <w:r w:rsidR="008130B4" w:rsidRPr="004F60EB">
        <w:t>zakład</w:t>
      </w:r>
      <w:r>
        <w:t xml:space="preserve"> </w:t>
      </w:r>
      <w:r w:rsidRPr="004F60EB">
        <w:t>o</w:t>
      </w:r>
      <w:r>
        <w:t> </w:t>
      </w:r>
      <w:r w:rsidR="008130B4" w:rsidRPr="004F60EB">
        <w:t>dużym</w:t>
      </w:r>
      <w:r w:rsidR="008130B4">
        <w:t xml:space="preserve"> </w:t>
      </w:r>
      <w:r w:rsidR="008130B4" w:rsidRPr="004F60EB">
        <w:t>ryzyku</w:t>
      </w:r>
      <w:r w:rsidR="008130B4">
        <w:t xml:space="preserve"> </w:t>
      </w:r>
      <w:r w:rsidR="008130B4" w:rsidRPr="004F60EB">
        <w:t>w</w:t>
      </w:r>
      <w:r w:rsidR="008130B4" w:rsidRPr="004F60EB">
        <w:t>y</w:t>
      </w:r>
      <w:r w:rsidR="008130B4" w:rsidRPr="004F60EB">
        <w:t>stąpienia</w:t>
      </w:r>
      <w:r w:rsidR="008130B4">
        <w:t xml:space="preserve"> </w:t>
      </w:r>
      <w:r w:rsidR="008130B4" w:rsidRPr="004F60EB">
        <w:t>poważnej</w:t>
      </w:r>
      <w:r w:rsidR="008130B4">
        <w:t xml:space="preserve"> </w:t>
      </w:r>
      <w:r w:rsidR="008130B4" w:rsidRPr="004F60EB">
        <w:t>awarii</w:t>
      </w:r>
      <w:r w:rsidR="008130B4">
        <w:t xml:space="preserve"> </w:t>
      </w:r>
      <w:r w:rsidR="008130B4" w:rsidRPr="004F60EB">
        <w:t>przemysłowej,</w:t>
      </w:r>
      <w:r>
        <w:t xml:space="preserve"> </w:t>
      </w:r>
      <w:r w:rsidRPr="004F60EB">
        <w:t>o</w:t>
      </w:r>
      <w:r>
        <w:t> </w:t>
      </w:r>
      <w:r w:rsidR="008130B4" w:rsidRPr="004F60EB">
        <w:t>których</w:t>
      </w:r>
      <w:r w:rsidR="008130B4">
        <w:t xml:space="preserve"> </w:t>
      </w:r>
      <w:r w:rsidR="008130B4" w:rsidRPr="004F60EB">
        <w:t>mowa</w:t>
      </w:r>
      <w:r>
        <w:t xml:space="preserve"> </w:t>
      </w:r>
      <w:r w:rsidRPr="004F60EB">
        <w:t>w</w:t>
      </w:r>
      <w:r>
        <w:t> art. </w:t>
      </w:r>
      <w:r w:rsidR="008130B4" w:rsidRPr="004F60EB">
        <w:t>24</w:t>
      </w:r>
      <w:r w:rsidRPr="004F60EB">
        <w:t>8</w:t>
      </w:r>
      <w:r>
        <w:t xml:space="preserve"> ust. </w:t>
      </w:r>
      <w:r w:rsidR="008130B4" w:rsidRPr="004F60EB">
        <w:t>1;</w:t>
      </w:r>
      <w:r>
        <w:t>”</w:t>
      </w:r>
      <w:r w:rsidR="008130B4" w:rsidRPr="004F60EB">
        <w:t>;</w:t>
      </w:r>
    </w:p>
    <w:p w:rsidR="008130B4" w:rsidRPr="004F60EB" w:rsidRDefault="008130B4" w:rsidP="00083890">
      <w:pPr>
        <w:pStyle w:val="PKTpunkt"/>
        <w:keepNext/>
      </w:pPr>
      <w:r w:rsidRPr="004F60EB">
        <w:lastRenderedPageBreak/>
        <w:t>3)</w:t>
      </w:r>
      <w:r w:rsidRPr="004F60EB">
        <w:tab/>
        <w:t>w</w:t>
      </w:r>
      <w:r w:rsidR="00083890">
        <w:t xml:space="preserve"> art. </w:t>
      </w:r>
      <w:r w:rsidRPr="004F60EB">
        <w:t>73:</w:t>
      </w:r>
    </w:p>
    <w:p w:rsidR="008130B4" w:rsidRPr="004F60EB" w:rsidRDefault="008130B4" w:rsidP="00083890">
      <w:pPr>
        <w:pStyle w:val="LITlitera"/>
        <w:keepNext/>
      </w:pPr>
      <w:r w:rsidRPr="004F60EB">
        <w:t>a)</w:t>
      </w:r>
      <w:r w:rsidRPr="004F60EB">
        <w:tab/>
        <w:t>ust.</w:t>
      </w:r>
      <w:r>
        <w:t xml:space="preserve"> </w:t>
      </w:r>
      <w:r w:rsidR="00083890" w:rsidRPr="004F60EB">
        <w:t>3</w:t>
      </w:r>
      <w:r w:rsidR="00083890">
        <w:t> </w:t>
      </w:r>
      <w:r w:rsidRPr="004F60EB">
        <w:t>otrzymuje</w:t>
      </w:r>
      <w:r>
        <w:t xml:space="preserve"> </w:t>
      </w:r>
      <w:r w:rsidRPr="004F60EB">
        <w:t>brzmienie:</w:t>
      </w:r>
    </w:p>
    <w:p w:rsidR="008130B4" w:rsidRPr="004F60EB" w:rsidRDefault="00083890" w:rsidP="008130B4">
      <w:pPr>
        <w:pStyle w:val="ZLITUSTzmustliter"/>
      </w:pPr>
      <w:r>
        <w:t>„</w:t>
      </w:r>
      <w:r w:rsidR="008130B4" w:rsidRPr="004F60EB">
        <w:t>3.</w:t>
      </w:r>
      <w:r>
        <w:t> </w:t>
      </w:r>
      <w:r w:rsidRPr="004F60EB">
        <w:t>W</w:t>
      </w:r>
      <w:r>
        <w:t> </w:t>
      </w:r>
      <w:r w:rsidR="008130B4" w:rsidRPr="004F60EB">
        <w:t>obrębie</w:t>
      </w:r>
      <w:r w:rsidR="008130B4">
        <w:t xml:space="preserve"> </w:t>
      </w:r>
      <w:r w:rsidR="008130B4" w:rsidRPr="004F60EB">
        <w:t>zwartej</w:t>
      </w:r>
      <w:r w:rsidR="008130B4">
        <w:t xml:space="preserve"> </w:t>
      </w:r>
      <w:r w:rsidR="008130B4" w:rsidRPr="004F60EB">
        <w:t>zabudowy</w:t>
      </w:r>
      <w:r w:rsidR="008130B4">
        <w:t xml:space="preserve"> miast</w:t>
      </w:r>
      <w:r>
        <w:t xml:space="preserve"> i </w:t>
      </w:r>
      <w:r w:rsidR="008130B4" w:rsidRPr="004F60EB">
        <w:t>wsi</w:t>
      </w:r>
      <w:r w:rsidR="008130B4">
        <w:t xml:space="preserve"> </w:t>
      </w:r>
      <w:r w:rsidR="008130B4" w:rsidRPr="004F60EB">
        <w:t>jest</w:t>
      </w:r>
      <w:r w:rsidR="008130B4">
        <w:t xml:space="preserve"> </w:t>
      </w:r>
      <w:r w:rsidR="008130B4" w:rsidRPr="004F60EB">
        <w:t>zabroniona</w:t>
      </w:r>
      <w:r w:rsidR="008130B4">
        <w:t xml:space="preserve"> </w:t>
      </w:r>
      <w:r w:rsidR="008130B4" w:rsidRPr="004F60EB">
        <w:t>budowa</w:t>
      </w:r>
      <w:r w:rsidR="008130B4">
        <w:t xml:space="preserve"> </w:t>
      </w:r>
      <w:r w:rsidR="008130B4" w:rsidRPr="004F60EB">
        <w:t>zakładów</w:t>
      </w:r>
      <w:r w:rsidR="008130B4">
        <w:t xml:space="preserve"> </w:t>
      </w:r>
      <w:r w:rsidR="008130B4" w:rsidRPr="004F60EB">
        <w:t>stwarzających</w:t>
      </w:r>
      <w:r w:rsidR="008130B4">
        <w:t xml:space="preserve"> </w:t>
      </w:r>
      <w:r w:rsidR="008130B4" w:rsidRPr="004F60EB">
        <w:t>zagrożenie</w:t>
      </w:r>
      <w:r w:rsidR="008130B4">
        <w:t xml:space="preserve"> </w:t>
      </w:r>
      <w:r w:rsidR="008130B4" w:rsidRPr="004F60EB">
        <w:t>dla</w:t>
      </w:r>
      <w:r w:rsidR="008130B4">
        <w:t xml:space="preserve"> </w:t>
      </w:r>
      <w:r w:rsidR="008130B4" w:rsidRPr="004F60EB">
        <w:t>życia</w:t>
      </w:r>
      <w:r w:rsidR="008130B4">
        <w:t xml:space="preserve"> </w:t>
      </w:r>
      <w:r w:rsidR="008130B4" w:rsidRPr="004F60EB">
        <w:t>lub</w:t>
      </w:r>
      <w:r w:rsidR="008130B4">
        <w:t xml:space="preserve"> </w:t>
      </w:r>
      <w:r w:rsidR="008130B4" w:rsidRPr="004F60EB">
        <w:t>zdrowia</w:t>
      </w:r>
      <w:r w:rsidR="008130B4">
        <w:t xml:space="preserve"> </w:t>
      </w:r>
      <w:r w:rsidR="008130B4" w:rsidRPr="004F60EB">
        <w:t>ludzi,</w:t>
      </w:r>
      <w:r>
        <w:t xml:space="preserve"> </w:t>
      </w:r>
      <w:r w:rsidRPr="004F60EB">
        <w:t>a</w:t>
      </w:r>
      <w:r>
        <w:t> </w:t>
      </w:r>
      <w:r w:rsidRPr="004F60EB">
        <w:t>w</w:t>
      </w:r>
      <w:r>
        <w:t> </w:t>
      </w:r>
      <w:r w:rsidR="008130B4" w:rsidRPr="004F60EB">
        <w:t>szczególności</w:t>
      </w:r>
      <w:r w:rsidR="008130B4">
        <w:t xml:space="preserve"> </w:t>
      </w:r>
      <w:r w:rsidR="008130B4" w:rsidRPr="004F60EB">
        <w:t>zakładów</w:t>
      </w:r>
      <w:r w:rsidR="008130B4">
        <w:t xml:space="preserve"> </w:t>
      </w:r>
      <w:r w:rsidR="008130B4" w:rsidRPr="004F60EB">
        <w:t>stwarzających</w:t>
      </w:r>
      <w:r w:rsidR="008130B4">
        <w:t xml:space="preserve"> </w:t>
      </w:r>
      <w:r w:rsidR="008130B4" w:rsidRPr="004F60EB">
        <w:t>zagrożenie</w:t>
      </w:r>
      <w:r w:rsidR="008130B4">
        <w:t xml:space="preserve"> </w:t>
      </w:r>
      <w:r w:rsidR="008130B4" w:rsidRPr="004F60EB">
        <w:t>wystąpienia</w:t>
      </w:r>
      <w:r w:rsidR="008130B4">
        <w:t xml:space="preserve"> </w:t>
      </w:r>
      <w:r w:rsidR="008130B4" w:rsidRPr="004F60EB">
        <w:t>poważnej</w:t>
      </w:r>
      <w:r w:rsidR="008130B4">
        <w:t xml:space="preserve"> </w:t>
      </w:r>
      <w:r w:rsidR="008130B4" w:rsidRPr="004F60EB">
        <w:t>awarii</w:t>
      </w:r>
      <w:r w:rsidR="008130B4">
        <w:t xml:space="preserve"> </w:t>
      </w:r>
      <w:r w:rsidR="008130B4" w:rsidRPr="004F60EB">
        <w:t>przemysłowej.</w:t>
      </w:r>
      <w:r w:rsidR="008130B4">
        <w:t xml:space="preserve"> </w:t>
      </w:r>
      <w:r w:rsidR="008130B4" w:rsidRPr="004F60EB">
        <w:t>Rozbudowa</w:t>
      </w:r>
      <w:r w:rsidR="008130B4">
        <w:t xml:space="preserve"> </w:t>
      </w:r>
      <w:r w:rsidR="008130B4" w:rsidRPr="004F60EB">
        <w:t>ta</w:t>
      </w:r>
      <w:r w:rsidR="008130B4">
        <w:t xml:space="preserve">kich zakładów jest dopuszczalna </w:t>
      </w:r>
      <w:r w:rsidR="008130B4" w:rsidRPr="004F60EB">
        <w:t>pod</w:t>
      </w:r>
      <w:r w:rsidR="008130B4">
        <w:t xml:space="preserve"> </w:t>
      </w:r>
      <w:r w:rsidR="008130B4" w:rsidRPr="004F60EB">
        <w:t>warunkiem</w:t>
      </w:r>
      <w:r w:rsidR="008130B4">
        <w:t xml:space="preserve">, </w:t>
      </w:r>
      <w:r w:rsidR="008130B4" w:rsidRPr="004F60EB">
        <w:t>że</w:t>
      </w:r>
      <w:r w:rsidR="008130B4">
        <w:t xml:space="preserve"> </w:t>
      </w:r>
      <w:r w:rsidR="008130B4" w:rsidRPr="004F60EB">
        <w:t>doprowadzi</w:t>
      </w:r>
      <w:r w:rsidR="008130B4">
        <w:t xml:space="preserve"> </w:t>
      </w:r>
      <w:r w:rsidR="008130B4" w:rsidRPr="004F60EB">
        <w:t>ona</w:t>
      </w:r>
      <w:r w:rsidR="008130B4">
        <w:t xml:space="preserve"> </w:t>
      </w:r>
      <w:r w:rsidR="008130B4" w:rsidRPr="004F60EB">
        <w:t>do</w:t>
      </w:r>
      <w:r w:rsidR="008130B4">
        <w:t xml:space="preserve"> </w:t>
      </w:r>
      <w:r w:rsidR="008130B4" w:rsidRPr="004F60EB">
        <w:t>ogranicz</w:t>
      </w:r>
      <w:r w:rsidR="008130B4" w:rsidRPr="004F60EB">
        <w:t>e</w:t>
      </w:r>
      <w:r w:rsidR="008130B4" w:rsidRPr="004F60EB">
        <w:t>nia</w:t>
      </w:r>
      <w:r w:rsidR="008130B4">
        <w:t xml:space="preserve"> </w:t>
      </w:r>
      <w:r w:rsidR="008130B4" w:rsidRPr="004F60EB">
        <w:t>zagrożenia</w:t>
      </w:r>
      <w:r w:rsidR="008130B4">
        <w:t xml:space="preserve"> </w:t>
      </w:r>
      <w:r w:rsidR="008130B4" w:rsidRPr="004F60EB">
        <w:t>dla</w:t>
      </w:r>
      <w:r w:rsidR="008130B4">
        <w:t xml:space="preserve"> </w:t>
      </w:r>
      <w:r w:rsidR="008130B4" w:rsidRPr="004F60EB">
        <w:t>zdrowia</w:t>
      </w:r>
      <w:r w:rsidR="008130B4">
        <w:t xml:space="preserve"> </w:t>
      </w:r>
      <w:r w:rsidR="008130B4" w:rsidRPr="004F60EB">
        <w:t>ludzi,</w:t>
      </w:r>
      <w:r>
        <w:t xml:space="preserve"> </w:t>
      </w:r>
      <w:r w:rsidRPr="004F60EB">
        <w:t>w</w:t>
      </w:r>
      <w:r>
        <w:t> </w:t>
      </w:r>
      <w:r w:rsidR="008130B4" w:rsidRPr="004F60EB">
        <w:t>tym</w:t>
      </w:r>
      <w:r w:rsidR="008130B4">
        <w:t xml:space="preserve"> </w:t>
      </w:r>
      <w:r w:rsidR="008130B4" w:rsidRPr="004F60EB">
        <w:t>ograniczenia</w:t>
      </w:r>
      <w:r w:rsidR="008130B4">
        <w:t xml:space="preserve"> </w:t>
      </w:r>
      <w:r w:rsidR="008130B4" w:rsidRPr="004F60EB">
        <w:t>wystąpienia</w:t>
      </w:r>
      <w:r w:rsidR="008130B4">
        <w:t xml:space="preserve"> </w:t>
      </w:r>
      <w:r w:rsidR="008130B4" w:rsidRPr="004F60EB">
        <w:t>poważnych</w:t>
      </w:r>
      <w:r w:rsidR="008130B4">
        <w:t xml:space="preserve"> </w:t>
      </w:r>
      <w:r w:rsidR="008130B4" w:rsidRPr="004F60EB">
        <w:t>awarii</w:t>
      </w:r>
      <w:r w:rsidR="008130B4">
        <w:t xml:space="preserve"> </w:t>
      </w:r>
      <w:r w:rsidR="008130B4" w:rsidRPr="004F60EB">
        <w:t>przemysłowych.</w:t>
      </w:r>
      <w:r>
        <w:t>”</w:t>
      </w:r>
      <w:r w:rsidR="008130B4" w:rsidRPr="004F60EB">
        <w:t>,</w:t>
      </w:r>
    </w:p>
    <w:p w:rsidR="008130B4" w:rsidRPr="004F60EB" w:rsidRDefault="008130B4" w:rsidP="00083890">
      <w:pPr>
        <w:pStyle w:val="LITlitera"/>
        <w:keepNext/>
      </w:pPr>
      <w:r w:rsidRPr="004F60EB">
        <w:t>b)</w:t>
      </w:r>
      <w:r w:rsidRPr="004F60EB">
        <w:tab/>
        <w:t>ust.</w:t>
      </w:r>
      <w:r>
        <w:t xml:space="preserve"> </w:t>
      </w:r>
      <w:r w:rsidR="00083890" w:rsidRPr="004F60EB">
        <w:t>4</w:t>
      </w:r>
      <w:r w:rsidR="00083890">
        <w:t xml:space="preserve"> i </w:t>
      </w:r>
      <w:r w:rsidR="00083890" w:rsidRPr="004F60EB">
        <w:t>5</w:t>
      </w:r>
      <w:r w:rsidR="00083890">
        <w:t> </w:t>
      </w:r>
      <w:r w:rsidRPr="004F60EB">
        <w:t>otrzymują</w:t>
      </w:r>
      <w:r>
        <w:t xml:space="preserve"> </w:t>
      </w:r>
      <w:r w:rsidRPr="004F60EB">
        <w:t>brzmienie:</w:t>
      </w:r>
    </w:p>
    <w:p w:rsidR="008130B4" w:rsidRPr="004F60EB" w:rsidRDefault="00083890" w:rsidP="008130B4">
      <w:pPr>
        <w:pStyle w:val="ZLITUSTzmustliter"/>
      </w:pPr>
      <w:r>
        <w:t>„</w:t>
      </w:r>
      <w:r w:rsidR="008130B4" w:rsidRPr="004F60EB">
        <w:t>4.</w:t>
      </w:r>
      <w:r>
        <w:t> </w:t>
      </w:r>
      <w:r w:rsidR="008130B4" w:rsidRPr="004F60EB">
        <w:t>Zakłady</w:t>
      </w:r>
      <w:r w:rsidR="008130B4">
        <w:t xml:space="preserve"> </w:t>
      </w:r>
      <w:r w:rsidR="008130B4" w:rsidRPr="004F60EB">
        <w:t>stwarzające</w:t>
      </w:r>
      <w:r w:rsidR="008130B4">
        <w:t xml:space="preserve"> </w:t>
      </w:r>
      <w:r w:rsidR="008130B4" w:rsidRPr="004F60EB">
        <w:t>zagrożenie</w:t>
      </w:r>
      <w:r w:rsidR="008130B4">
        <w:t xml:space="preserve"> </w:t>
      </w:r>
      <w:r w:rsidR="008130B4" w:rsidRPr="004F60EB">
        <w:t>wystąpienia</w:t>
      </w:r>
      <w:r w:rsidR="008130B4">
        <w:t xml:space="preserve"> </w:t>
      </w:r>
      <w:r w:rsidR="008130B4" w:rsidRPr="004F60EB">
        <w:t>poważnej</w:t>
      </w:r>
      <w:r w:rsidR="008130B4">
        <w:t xml:space="preserve"> </w:t>
      </w:r>
      <w:r w:rsidR="008130B4" w:rsidRPr="004F60EB">
        <w:t>awarii</w:t>
      </w:r>
      <w:r w:rsidR="008130B4">
        <w:t xml:space="preserve"> </w:t>
      </w:r>
      <w:r w:rsidR="008130B4" w:rsidRPr="004F60EB">
        <w:t>przemysłowej</w:t>
      </w:r>
      <w:r w:rsidR="008130B4">
        <w:t xml:space="preserve"> </w:t>
      </w:r>
      <w:r w:rsidR="008130B4" w:rsidRPr="004F60EB">
        <w:t>lokalizuje</w:t>
      </w:r>
      <w:r w:rsidR="008130B4">
        <w:t xml:space="preserve"> </w:t>
      </w:r>
      <w:r w:rsidR="008130B4" w:rsidRPr="004F60EB">
        <w:t>się</w:t>
      </w:r>
      <w:r>
        <w:t xml:space="preserve"> </w:t>
      </w:r>
      <w:r w:rsidRPr="004F60EB">
        <w:t>w</w:t>
      </w:r>
      <w:r>
        <w:t> </w:t>
      </w:r>
      <w:r w:rsidR="008130B4" w:rsidRPr="004F60EB">
        <w:t>bezpiecznej</w:t>
      </w:r>
      <w:r w:rsidR="008130B4">
        <w:t xml:space="preserve"> </w:t>
      </w:r>
      <w:r w:rsidR="008130B4" w:rsidRPr="004F60EB">
        <w:t>odległości</w:t>
      </w:r>
      <w:r w:rsidR="008130B4">
        <w:t xml:space="preserve"> </w:t>
      </w:r>
      <w:r w:rsidR="008130B4" w:rsidRPr="004F60EB">
        <w:t>od</w:t>
      </w:r>
      <w:r w:rsidR="008130B4">
        <w:t xml:space="preserve"> </w:t>
      </w:r>
      <w:r w:rsidR="008130B4" w:rsidRPr="004F60EB">
        <w:t>siebie,</w:t>
      </w:r>
      <w:r w:rsidR="008130B4">
        <w:t xml:space="preserve"> </w:t>
      </w:r>
      <w:r w:rsidR="008130B4" w:rsidRPr="004F60EB">
        <w:t>od</w:t>
      </w:r>
      <w:r w:rsidR="008130B4">
        <w:t xml:space="preserve"> </w:t>
      </w:r>
      <w:r w:rsidR="008130B4" w:rsidRPr="004F60EB">
        <w:t>osiedli</w:t>
      </w:r>
      <w:r w:rsidR="008130B4">
        <w:t xml:space="preserve"> </w:t>
      </w:r>
      <w:r w:rsidR="008130B4" w:rsidRPr="004F60EB">
        <w:t>mieszkaniowych,</w:t>
      </w:r>
      <w:r w:rsidR="008130B4">
        <w:t xml:space="preserve"> </w:t>
      </w:r>
      <w:r w:rsidR="008130B4" w:rsidRPr="004F60EB">
        <w:t>od</w:t>
      </w:r>
      <w:r w:rsidR="008130B4">
        <w:t xml:space="preserve"> </w:t>
      </w:r>
      <w:r w:rsidR="008130B4" w:rsidRPr="004F60EB">
        <w:t>obiektów</w:t>
      </w:r>
      <w:r w:rsidR="008130B4">
        <w:t xml:space="preserve"> </w:t>
      </w:r>
      <w:r w:rsidR="008130B4" w:rsidRPr="004F60EB">
        <w:t>użyteczności</w:t>
      </w:r>
      <w:r w:rsidR="008130B4">
        <w:t xml:space="preserve"> </w:t>
      </w:r>
      <w:r w:rsidR="008130B4" w:rsidRPr="004F60EB">
        <w:t>publicznej,</w:t>
      </w:r>
      <w:r w:rsidR="008130B4">
        <w:t xml:space="preserve"> </w:t>
      </w:r>
      <w:r w:rsidR="008130B4" w:rsidRPr="004F60EB">
        <w:t>od</w:t>
      </w:r>
      <w:r w:rsidR="008130B4">
        <w:t xml:space="preserve"> </w:t>
      </w:r>
      <w:r w:rsidR="008130B4" w:rsidRPr="004F60EB">
        <w:t>budy</w:t>
      </w:r>
      <w:r w:rsidR="008130B4" w:rsidRPr="004F60EB">
        <w:t>n</w:t>
      </w:r>
      <w:r w:rsidR="008130B4" w:rsidRPr="004F60EB">
        <w:t>ków</w:t>
      </w:r>
      <w:r w:rsidR="008130B4">
        <w:t xml:space="preserve"> </w:t>
      </w:r>
      <w:r w:rsidR="008130B4" w:rsidRPr="004F60EB">
        <w:t>zamieszkania</w:t>
      </w:r>
      <w:r w:rsidR="008130B4">
        <w:t xml:space="preserve"> </w:t>
      </w:r>
      <w:r w:rsidR="008130B4" w:rsidRPr="004F60EB">
        <w:t>zbiorowego,</w:t>
      </w:r>
      <w:r w:rsidR="008130B4">
        <w:t xml:space="preserve"> </w:t>
      </w:r>
      <w:r w:rsidR="008130B4" w:rsidRPr="004F60EB">
        <w:t>od</w:t>
      </w:r>
      <w:r w:rsidR="008130B4">
        <w:t xml:space="preserve"> </w:t>
      </w:r>
      <w:r w:rsidR="008130B4" w:rsidRPr="004F60EB">
        <w:t>obszarów,</w:t>
      </w:r>
      <w:r>
        <w:t xml:space="preserve"> </w:t>
      </w:r>
      <w:r w:rsidRPr="004F60EB">
        <w:t>o</w:t>
      </w:r>
      <w:r>
        <w:t> </w:t>
      </w:r>
      <w:r w:rsidR="008130B4" w:rsidRPr="004F60EB">
        <w:t>których</w:t>
      </w:r>
      <w:r w:rsidR="008130B4">
        <w:t xml:space="preserve"> </w:t>
      </w:r>
      <w:r w:rsidR="008130B4" w:rsidRPr="004F60EB">
        <w:t>mowa</w:t>
      </w:r>
      <w:r>
        <w:t xml:space="preserve"> </w:t>
      </w:r>
      <w:r w:rsidRPr="004F60EB">
        <w:t>w</w:t>
      </w:r>
      <w:r>
        <w:t> ust. </w:t>
      </w:r>
      <w:r w:rsidRPr="004F60EB">
        <w:t>1</w:t>
      </w:r>
      <w:r>
        <w:t xml:space="preserve"> pkt </w:t>
      </w:r>
      <w:r w:rsidRPr="004F60EB">
        <w:t>1</w:t>
      </w:r>
      <w:r>
        <w:t xml:space="preserve"> i </w:t>
      </w:r>
      <w:r w:rsidR="008130B4" w:rsidRPr="004F60EB">
        <w:t>3,</w:t>
      </w:r>
      <w:r w:rsidR="008130B4">
        <w:t xml:space="preserve"> </w:t>
      </w:r>
      <w:r w:rsidR="008130B4" w:rsidRPr="004F60EB">
        <w:t>od</w:t>
      </w:r>
      <w:r w:rsidR="008130B4">
        <w:t xml:space="preserve"> </w:t>
      </w:r>
      <w:r w:rsidR="008130B4" w:rsidRPr="004F60EB">
        <w:t>upraw</w:t>
      </w:r>
      <w:r w:rsidR="008130B4">
        <w:t xml:space="preserve"> </w:t>
      </w:r>
      <w:r w:rsidR="008130B4" w:rsidRPr="004F60EB">
        <w:t>wieloletnich,</w:t>
      </w:r>
      <w:r w:rsidR="008130B4">
        <w:t xml:space="preserve"> </w:t>
      </w:r>
      <w:r w:rsidR="008130B4" w:rsidRPr="004F60EB">
        <w:t>od</w:t>
      </w:r>
      <w:r w:rsidR="008130B4">
        <w:t xml:space="preserve"> </w:t>
      </w:r>
      <w:r w:rsidR="008130B4" w:rsidRPr="004F60EB">
        <w:t>dróg</w:t>
      </w:r>
      <w:r w:rsidR="008130B4">
        <w:t xml:space="preserve"> </w:t>
      </w:r>
      <w:r w:rsidR="008130B4" w:rsidRPr="004F60EB">
        <w:t>krajowych</w:t>
      </w:r>
      <w:r w:rsidR="008130B4">
        <w:t xml:space="preserve"> </w:t>
      </w:r>
      <w:r w:rsidR="008130B4" w:rsidRPr="004F60EB">
        <w:t>oraz</w:t>
      </w:r>
      <w:r w:rsidR="008130B4">
        <w:t xml:space="preserve"> </w:t>
      </w:r>
      <w:r w:rsidR="008130B4" w:rsidRPr="004F60EB">
        <w:t>od</w:t>
      </w:r>
      <w:r w:rsidR="008130B4">
        <w:t xml:space="preserve"> </w:t>
      </w:r>
      <w:r w:rsidR="008130B4" w:rsidRPr="004F60EB">
        <w:t>linii</w:t>
      </w:r>
      <w:r w:rsidR="008130B4">
        <w:t xml:space="preserve"> </w:t>
      </w:r>
      <w:r w:rsidR="008130B4" w:rsidRPr="004F60EB">
        <w:t>kolejowych</w:t>
      </w:r>
      <w:r>
        <w:t xml:space="preserve"> </w:t>
      </w:r>
      <w:r w:rsidRPr="004F60EB">
        <w:t>o</w:t>
      </w:r>
      <w:r>
        <w:t> </w:t>
      </w:r>
      <w:r w:rsidR="008130B4" w:rsidRPr="004F60EB">
        <w:t>znaczeniu</w:t>
      </w:r>
      <w:r w:rsidR="008130B4">
        <w:t xml:space="preserve"> </w:t>
      </w:r>
      <w:r w:rsidR="008130B4" w:rsidRPr="004F60EB">
        <w:t>państwowym.</w:t>
      </w:r>
    </w:p>
    <w:p w:rsidR="008130B4" w:rsidRPr="004F60EB" w:rsidRDefault="008130B4" w:rsidP="008130B4">
      <w:pPr>
        <w:pStyle w:val="ZLITUSTzmustliter"/>
      </w:pPr>
      <w:r w:rsidRPr="004F60EB">
        <w:t>5.</w:t>
      </w:r>
      <w:r w:rsidR="00083890">
        <w:t> </w:t>
      </w:r>
      <w:r w:rsidRPr="004F60EB">
        <w:t>Osiedla</w:t>
      </w:r>
      <w:r>
        <w:t xml:space="preserve"> </w:t>
      </w:r>
      <w:r w:rsidRPr="004F60EB">
        <w:t>mieszkaniowe,</w:t>
      </w:r>
      <w:r>
        <w:t xml:space="preserve"> </w:t>
      </w:r>
      <w:r w:rsidRPr="004F60EB">
        <w:t>obiekty</w:t>
      </w:r>
      <w:r>
        <w:t xml:space="preserve"> </w:t>
      </w:r>
      <w:r w:rsidRPr="004F60EB">
        <w:t>użyteczności</w:t>
      </w:r>
      <w:r>
        <w:t xml:space="preserve"> </w:t>
      </w:r>
      <w:r w:rsidRPr="004F60EB">
        <w:t>publicznej,</w:t>
      </w:r>
      <w:r>
        <w:t xml:space="preserve"> </w:t>
      </w:r>
      <w:r w:rsidRPr="004F60EB">
        <w:t>budynki</w:t>
      </w:r>
      <w:r>
        <w:t xml:space="preserve"> </w:t>
      </w:r>
      <w:r w:rsidRPr="004F60EB">
        <w:t>zamieszkania</w:t>
      </w:r>
      <w:r>
        <w:t xml:space="preserve"> </w:t>
      </w:r>
      <w:r w:rsidRPr="004F60EB">
        <w:t>zbiorowego,</w:t>
      </w:r>
      <w:r>
        <w:t xml:space="preserve"> </w:t>
      </w:r>
      <w:r w:rsidRPr="004F60EB">
        <w:t>obszary,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="00083890" w:rsidRPr="004F60EB">
        <w:t>1</w:t>
      </w:r>
      <w:r w:rsidR="00083890">
        <w:t xml:space="preserve"> pkt </w:t>
      </w:r>
      <w:r w:rsidR="00083890" w:rsidRPr="004F60EB">
        <w:t>1</w:t>
      </w:r>
      <w:r w:rsidR="00083890">
        <w:t xml:space="preserve"> i </w:t>
      </w:r>
      <w:r w:rsidRPr="004F60EB">
        <w:t>3,</w:t>
      </w:r>
      <w:r>
        <w:t xml:space="preserve"> </w:t>
      </w:r>
      <w:r w:rsidRPr="004F60EB">
        <w:t>drogi</w:t>
      </w:r>
      <w:r>
        <w:t xml:space="preserve"> </w:t>
      </w:r>
      <w:r w:rsidRPr="004F60EB">
        <w:t>krajowe</w:t>
      </w:r>
      <w:r>
        <w:t xml:space="preserve"> </w:t>
      </w:r>
      <w:r w:rsidRPr="004F60EB">
        <w:t>oraz</w:t>
      </w:r>
      <w:r>
        <w:t xml:space="preserve"> </w:t>
      </w:r>
      <w:r w:rsidRPr="004F60EB">
        <w:t>linie</w:t>
      </w:r>
      <w:r>
        <w:t xml:space="preserve"> </w:t>
      </w:r>
      <w:r w:rsidRPr="004F60EB">
        <w:t>kolejowe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znaczeniu</w:t>
      </w:r>
      <w:r>
        <w:t xml:space="preserve"> </w:t>
      </w:r>
      <w:r w:rsidRPr="004F60EB">
        <w:t>państwowym</w:t>
      </w:r>
      <w:r>
        <w:t xml:space="preserve"> </w:t>
      </w:r>
      <w:r w:rsidRPr="004F60EB">
        <w:t>lokalizuje</w:t>
      </w:r>
      <w:r>
        <w:t xml:space="preserve"> </w:t>
      </w:r>
      <w:r w:rsidRPr="004F60EB">
        <w:t>się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bezpiecznej</w:t>
      </w:r>
      <w:r>
        <w:t xml:space="preserve"> </w:t>
      </w:r>
      <w:r w:rsidRPr="004F60EB">
        <w:t>odległości</w:t>
      </w:r>
      <w:r>
        <w:t xml:space="preserve"> </w:t>
      </w:r>
      <w:r w:rsidRPr="004F60EB">
        <w:t>od</w:t>
      </w:r>
      <w:r>
        <w:t xml:space="preserve"> </w:t>
      </w:r>
      <w:r w:rsidRPr="004F60EB">
        <w:t>zakładów</w:t>
      </w:r>
      <w:r>
        <w:t xml:space="preserve"> </w:t>
      </w:r>
      <w:r w:rsidRPr="004F60EB">
        <w:t>stwarzających</w:t>
      </w:r>
      <w:r>
        <w:t xml:space="preserve"> </w:t>
      </w:r>
      <w:r w:rsidRPr="004F60EB">
        <w:t>zagrożenie</w:t>
      </w:r>
      <w:r>
        <w:t xml:space="preserve"> </w:t>
      </w:r>
      <w:r w:rsidRPr="004F60EB">
        <w:t>wystąpienia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przemysłowej.</w:t>
      </w:r>
      <w:r w:rsidR="00083890">
        <w:t>”</w:t>
      </w:r>
      <w:r w:rsidRPr="004F60EB">
        <w:t>,</w:t>
      </w:r>
    </w:p>
    <w:p w:rsidR="008130B4" w:rsidRPr="004F60EB" w:rsidRDefault="008130B4" w:rsidP="00083890">
      <w:pPr>
        <w:pStyle w:val="LITlitera"/>
        <w:keepNext/>
      </w:pPr>
      <w:r w:rsidRPr="004F60EB">
        <w:t>c)</w:t>
      </w:r>
      <w:r w:rsidRPr="004F60EB">
        <w:tab/>
        <w:t>dodaje</w:t>
      </w:r>
      <w:r>
        <w:t xml:space="preserve"> </w:t>
      </w:r>
      <w:r w:rsidRPr="004F60EB">
        <w:t>się</w:t>
      </w:r>
      <w:r w:rsidR="00083890">
        <w:t xml:space="preserve"> ust. </w:t>
      </w:r>
      <w:r w:rsidR="00083890" w:rsidRPr="004F60EB">
        <w:t>7</w:t>
      </w:r>
      <w:r w:rsidR="00083890">
        <w:t xml:space="preserve"> i </w:t>
      </w:r>
      <w:r w:rsidR="00083890" w:rsidRPr="004F60EB">
        <w:t>8</w:t>
      </w:r>
      <w:r w:rsidR="00083890">
        <w:t xml:space="preserve"> w </w:t>
      </w:r>
      <w:r w:rsidRPr="004F60EB">
        <w:t>brzmieniu:</w:t>
      </w:r>
    </w:p>
    <w:p w:rsidR="008130B4" w:rsidRPr="004F60EB" w:rsidRDefault="00083890" w:rsidP="00083890">
      <w:pPr>
        <w:pStyle w:val="ZLITUSTzmustliter"/>
        <w:keepNext/>
      </w:pPr>
      <w:r>
        <w:t>„</w:t>
      </w:r>
      <w:r w:rsidR="008130B4" w:rsidRPr="004F60EB">
        <w:t>7.</w:t>
      </w:r>
      <w:r>
        <w:t> </w:t>
      </w:r>
      <w:r w:rsidR="008130B4" w:rsidRPr="004F60EB">
        <w:t>Dla</w:t>
      </w:r>
      <w:r w:rsidR="008130B4">
        <w:t xml:space="preserve"> </w:t>
      </w:r>
      <w:r w:rsidR="008130B4" w:rsidRPr="004F60EB">
        <w:t>celów</w:t>
      </w:r>
      <w:r w:rsidR="008130B4">
        <w:t xml:space="preserve"> </w:t>
      </w:r>
      <w:r w:rsidR="008130B4" w:rsidRPr="004F60EB">
        <w:t>planowania</w:t>
      </w:r>
      <w:r>
        <w:t xml:space="preserve"> </w:t>
      </w:r>
      <w:r w:rsidRPr="004F60EB">
        <w:t>i</w:t>
      </w:r>
      <w:r>
        <w:t> </w:t>
      </w:r>
      <w:r w:rsidR="008130B4" w:rsidRPr="004F60EB">
        <w:t>zagospodarowania</w:t>
      </w:r>
      <w:r w:rsidR="008130B4">
        <w:t xml:space="preserve"> </w:t>
      </w:r>
      <w:r w:rsidR="008130B4" w:rsidRPr="004F60EB">
        <w:t>przestrzennego,</w:t>
      </w:r>
      <w:r w:rsidR="008130B4">
        <w:t xml:space="preserve"> </w:t>
      </w:r>
      <w:r w:rsidR="008130B4" w:rsidRPr="004F60EB">
        <w:t>komendant</w:t>
      </w:r>
      <w:r w:rsidR="008130B4">
        <w:t xml:space="preserve"> </w:t>
      </w:r>
      <w:r w:rsidR="008130B4" w:rsidRPr="004F60EB">
        <w:t>powiatowy</w:t>
      </w:r>
      <w:r w:rsidR="008130B4">
        <w:t xml:space="preserve"> </w:t>
      </w:r>
      <w:r w:rsidR="008130B4" w:rsidRPr="004F60EB">
        <w:t>(miejski)</w:t>
      </w:r>
      <w:r w:rsidR="008130B4">
        <w:t xml:space="preserve"> </w:t>
      </w:r>
      <w:r w:rsidR="008130B4" w:rsidRPr="004F60EB">
        <w:t>Państw</w:t>
      </w:r>
      <w:r w:rsidR="008130B4" w:rsidRPr="004F60EB">
        <w:t>o</w:t>
      </w:r>
      <w:r w:rsidR="008130B4" w:rsidRPr="004F60EB">
        <w:t>wej</w:t>
      </w:r>
      <w:r w:rsidR="008130B4">
        <w:t xml:space="preserve"> </w:t>
      </w:r>
      <w:r w:rsidR="008130B4" w:rsidRPr="004F60EB">
        <w:t>Straży</w:t>
      </w:r>
      <w:r w:rsidR="008130B4">
        <w:t xml:space="preserve"> </w:t>
      </w:r>
      <w:r w:rsidR="008130B4" w:rsidRPr="004F60EB">
        <w:t>Pożarnej</w:t>
      </w:r>
      <w:r w:rsidR="008130B4">
        <w:t xml:space="preserve"> </w:t>
      </w:r>
      <w:r w:rsidR="008130B4" w:rsidRPr="004F60EB">
        <w:t>może,</w:t>
      </w:r>
      <w:r w:rsidR="008130B4">
        <w:t xml:space="preserve"> </w:t>
      </w:r>
      <w:r w:rsidR="008130B4" w:rsidRPr="004F60EB">
        <w:t>po</w:t>
      </w:r>
      <w:r w:rsidR="008130B4">
        <w:t xml:space="preserve"> </w:t>
      </w:r>
      <w:r w:rsidR="008130B4" w:rsidRPr="004F60EB">
        <w:t>zasięgnięciu</w:t>
      </w:r>
      <w:r w:rsidR="008130B4">
        <w:t xml:space="preserve"> </w:t>
      </w:r>
      <w:r w:rsidR="008130B4" w:rsidRPr="004F60EB">
        <w:t>opinii</w:t>
      </w:r>
      <w:r w:rsidR="008130B4">
        <w:t xml:space="preserve"> </w:t>
      </w:r>
      <w:r w:rsidR="008130B4" w:rsidRPr="004F60EB">
        <w:t>wojewódzkiego</w:t>
      </w:r>
      <w:r w:rsidR="008130B4">
        <w:t xml:space="preserve"> </w:t>
      </w:r>
      <w:r w:rsidR="008130B4" w:rsidRPr="004F60EB">
        <w:t>inspektora</w:t>
      </w:r>
      <w:r w:rsidR="008130B4">
        <w:t xml:space="preserve"> </w:t>
      </w:r>
      <w:r w:rsidR="008130B4" w:rsidRPr="004F60EB">
        <w:t>ochrony</w:t>
      </w:r>
      <w:r w:rsidR="008130B4">
        <w:t xml:space="preserve"> </w:t>
      </w:r>
      <w:r w:rsidR="008130B4" w:rsidRPr="004F60EB">
        <w:t>środowiska,</w:t>
      </w:r>
      <w:r w:rsidR="008130B4">
        <w:t xml:space="preserve"> </w:t>
      </w:r>
      <w:r w:rsidR="008130B4" w:rsidRPr="004F60EB">
        <w:t>wydać</w:t>
      </w:r>
      <w:r w:rsidR="008130B4">
        <w:t xml:space="preserve"> </w:t>
      </w:r>
      <w:r w:rsidR="008130B4" w:rsidRPr="004F60EB">
        <w:t>dec</w:t>
      </w:r>
      <w:r w:rsidR="008130B4" w:rsidRPr="004F60EB">
        <w:t>y</w:t>
      </w:r>
      <w:r w:rsidR="008130B4" w:rsidRPr="004F60EB">
        <w:t>zję</w:t>
      </w:r>
      <w:r w:rsidR="008130B4">
        <w:t xml:space="preserve"> </w:t>
      </w:r>
      <w:r w:rsidR="008130B4" w:rsidRPr="004F60EB">
        <w:t>nakładającą</w:t>
      </w:r>
      <w:r w:rsidR="008130B4">
        <w:t xml:space="preserve"> </w:t>
      </w:r>
      <w:r w:rsidR="008130B4" w:rsidRPr="004F60EB">
        <w:t>na</w:t>
      </w:r>
      <w:r w:rsidR="008130B4">
        <w:t xml:space="preserve"> </w:t>
      </w:r>
      <w:r w:rsidR="008130B4" w:rsidRPr="004F60EB">
        <w:t>prowadzącego</w:t>
      </w:r>
      <w:r w:rsidR="008130B4">
        <w:t xml:space="preserve"> </w:t>
      </w:r>
      <w:r w:rsidR="008130B4" w:rsidRPr="004F60EB">
        <w:t>zakład</w:t>
      </w:r>
      <w:r>
        <w:t xml:space="preserve"> </w:t>
      </w:r>
      <w:r w:rsidRPr="004F60EB">
        <w:t>o</w:t>
      </w:r>
      <w:r>
        <w:t> </w:t>
      </w:r>
      <w:r w:rsidR="008130B4" w:rsidRPr="004F60EB">
        <w:t>zwiększonym</w:t>
      </w:r>
      <w:r w:rsidR="008130B4">
        <w:t xml:space="preserve"> </w:t>
      </w:r>
      <w:r w:rsidR="008130B4" w:rsidRPr="004F60EB">
        <w:t>ryzyku</w:t>
      </w:r>
      <w:r w:rsidR="008130B4">
        <w:t xml:space="preserve"> </w:t>
      </w:r>
      <w:r w:rsidR="008130B4" w:rsidRPr="004F60EB">
        <w:t>wystąpienia</w:t>
      </w:r>
      <w:r w:rsidR="008130B4">
        <w:t xml:space="preserve"> </w:t>
      </w:r>
      <w:r w:rsidR="008130B4" w:rsidRPr="004F60EB">
        <w:t>poważnej</w:t>
      </w:r>
      <w:r w:rsidR="008130B4">
        <w:t xml:space="preserve"> </w:t>
      </w:r>
      <w:r w:rsidR="008130B4" w:rsidRPr="004F60EB">
        <w:t>awarii</w:t>
      </w:r>
      <w:r w:rsidR="008130B4">
        <w:t xml:space="preserve"> </w:t>
      </w:r>
      <w:r w:rsidR="008130B4" w:rsidRPr="004F60EB">
        <w:t>przemysłowej,</w:t>
      </w:r>
      <w:r w:rsidR="008130B4">
        <w:t xml:space="preserve"> </w:t>
      </w:r>
      <w:r w:rsidR="008130B4" w:rsidRPr="004F60EB">
        <w:t>obowiązek</w:t>
      </w:r>
      <w:r w:rsidR="008130B4">
        <w:t xml:space="preserve"> </w:t>
      </w:r>
      <w:r w:rsidR="008130B4" w:rsidRPr="004F60EB">
        <w:t>opracowania</w:t>
      </w:r>
      <w:r>
        <w:t xml:space="preserve"> </w:t>
      </w:r>
      <w:r w:rsidRPr="004F60EB">
        <w:t>i</w:t>
      </w:r>
      <w:r>
        <w:t> </w:t>
      </w:r>
      <w:r w:rsidR="008130B4" w:rsidRPr="004F60EB">
        <w:t>przedłożenia</w:t>
      </w:r>
      <w:r w:rsidR="008130B4">
        <w:t xml:space="preserve"> </w:t>
      </w:r>
      <w:r w:rsidR="008130B4" w:rsidRPr="004F60EB">
        <w:t>informacji</w:t>
      </w:r>
      <w:r w:rsidR="008130B4">
        <w:t xml:space="preserve"> </w:t>
      </w:r>
      <w:r w:rsidR="008130B4" w:rsidRPr="004F60EB">
        <w:t>dotyczących:</w:t>
      </w:r>
    </w:p>
    <w:p w:rsidR="008130B4" w:rsidRPr="004F60EB" w:rsidRDefault="008130B4" w:rsidP="008130B4">
      <w:pPr>
        <w:pStyle w:val="ZLITPKTzmpktliter"/>
      </w:pPr>
      <w:r w:rsidRPr="004F60EB">
        <w:t>1)</w:t>
      </w:r>
      <w:r w:rsidRPr="004F60EB">
        <w:tab/>
        <w:t>prawdopodobieństwa</w:t>
      </w:r>
      <w:r>
        <w:t xml:space="preserve"> </w:t>
      </w:r>
      <w:r w:rsidRPr="004F60EB">
        <w:t>wystąpienia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przemysłowej;</w:t>
      </w:r>
    </w:p>
    <w:p w:rsidR="008130B4" w:rsidRPr="004F60EB" w:rsidRDefault="008130B4" w:rsidP="008130B4">
      <w:pPr>
        <w:pStyle w:val="ZLITPKTzmpktliter"/>
      </w:pPr>
      <w:r w:rsidRPr="004F60EB">
        <w:t>2)</w:t>
      </w:r>
      <w:r w:rsidRPr="004F60EB">
        <w:tab/>
        <w:t>potencjalnych</w:t>
      </w:r>
      <w:r>
        <w:t xml:space="preserve"> </w:t>
      </w:r>
      <w:r w:rsidRPr="004F60EB">
        <w:t>skutków</w:t>
      </w:r>
      <w:r>
        <w:t xml:space="preserve"> </w:t>
      </w:r>
      <w:r w:rsidRPr="004F60EB">
        <w:t>wystąpienia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</w:t>
      </w:r>
      <w:r>
        <w:t xml:space="preserve"> </w:t>
      </w:r>
      <w:r w:rsidRPr="004F60EB">
        <w:t>oraz</w:t>
      </w:r>
      <w:r>
        <w:t xml:space="preserve"> </w:t>
      </w:r>
      <w:r w:rsidRPr="004F60EB">
        <w:t>jej</w:t>
      </w:r>
      <w:r>
        <w:t xml:space="preserve"> </w:t>
      </w:r>
      <w:r w:rsidRPr="004F60EB">
        <w:t>zasięgu.</w:t>
      </w:r>
    </w:p>
    <w:p w:rsidR="008130B4" w:rsidRPr="004F60EB" w:rsidRDefault="008130B4" w:rsidP="008130B4">
      <w:pPr>
        <w:pStyle w:val="ZLITUSTzmustliter"/>
      </w:pPr>
      <w:r w:rsidRPr="004F60EB">
        <w:t>8.</w:t>
      </w:r>
      <w:r w:rsidR="00083890">
        <w:t> </w:t>
      </w:r>
      <w:r w:rsidRPr="004F60EB">
        <w:t>Koszty</w:t>
      </w:r>
      <w:r>
        <w:t xml:space="preserve"> </w:t>
      </w:r>
      <w:r w:rsidRPr="004F60EB">
        <w:t>opracowania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przedłożenia</w:t>
      </w:r>
      <w:r>
        <w:t xml:space="preserve"> </w:t>
      </w:r>
      <w:r w:rsidRPr="004F60EB">
        <w:t>informacji,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Pr="004F60EB">
        <w:t>7,</w:t>
      </w:r>
      <w:r>
        <w:t xml:space="preserve"> </w:t>
      </w:r>
      <w:r w:rsidRPr="004F60EB">
        <w:t>pokrywa</w:t>
      </w:r>
      <w:r>
        <w:t xml:space="preserve"> </w:t>
      </w:r>
      <w:r w:rsidRPr="004F60EB">
        <w:t>prowadzący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wystąpienia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przemysłowej.</w:t>
      </w:r>
      <w:r w:rsidR="00083890">
        <w:t>”</w:t>
      </w:r>
      <w:r w:rsidRPr="004F60EB">
        <w:t>;</w:t>
      </w:r>
    </w:p>
    <w:p w:rsidR="008130B4" w:rsidRPr="004F60EB" w:rsidRDefault="008130B4" w:rsidP="00083890">
      <w:pPr>
        <w:pStyle w:val="PKTpunkt"/>
        <w:keepNext/>
      </w:pPr>
      <w:r w:rsidRPr="004F60EB">
        <w:t>4)</w:t>
      </w:r>
      <w:r w:rsidRPr="004F60EB">
        <w:tab/>
        <w:t>po</w:t>
      </w:r>
      <w:r w:rsidR="00083890">
        <w:t xml:space="preserve"> art. </w:t>
      </w:r>
      <w:r w:rsidRPr="004F60EB">
        <w:t>7</w:t>
      </w:r>
      <w:r w:rsidR="00083890" w:rsidRPr="004F60EB">
        <w:t>3</w:t>
      </w:r>
      <w:r w:rsidR="00083890">
        <w:t> </w:t>
      </w:r>
      <w:r w:rsidRPr="004F60EB">
        <w:t>dodaje</w:t>
      </w:r>
      <w:r>
        <w:t xml:space="preserve"> </w:t>
      </w:r>
      <w:r w:rsidRPr="004F60EB">
        <w:t>się</w:t>
      </w:r>
      <w:r w:rsidR="00083890">
        <w:t xml:space="preserve"> art. </w:t>
      </w:r>
      <w:r w:rsidRPr="004F60EB">
        <w:t>73a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brzmieniu:</w:t>
      </w:r>
    </w:p>
    <w:p w:rsidR="008130B4" w:rsidRPr="004F60EB" w:rsidRDefault="00083890" w:rsidP="00083890">
      <w:pPr>
        <w:pStyle w:val="ZARTzmartartykuempunktem"/>
        <w:keepNext/>
      </w:pPr>
      <w:r>
        <w:t>„</w:t>
      </w:r>
      <w:r w:rsidR="008130B4" w:rsidRPr="004F60EB">
        <w:t>Art.</w:t>
      </w:r>
      <w:r>
        <w:t> </w:t>
      </w:r>
      <w:r w:rsidR="008130B4" w:rsidRPr="004F60EB">
        <w:t>73a.</w:t>
      </w:r>
      <w:r>
        <w:t> </w:t>
      </w:r>
      <w:r w:rsidR="008130B4" w:rsidRPr="004F60EB">
        <w:t>Minister</w:t>
      </w:r>
      <w:r w:rsidR="008130B4">
        <w:t xml:space="preserve"> </w:t>
      </w:r>
      <w:r w:rsidR="008130B4" w:rsidRPr="004F60EB">
        <w:t>właściwy</w:t>
      </w:r>
      <w:r w:rsidR="008130B4">
        <w:t xml:space="preserve"> </w:t>
      </w:r>
      <w:r w:rsidR="008130B4" w:rsidRPr="004F60EB">
        <w:t>do</w:t>
      </w:r>
      <w:r w:rsidR="008130B4">
        <w:t xml:space="preserve"> </w:t>
      </w:r>
      <w:r w:rsidR="008130B4" w:rsidRPr="004F60EB">
        <w:t>spraw</w:t>
      </w:r>
      <w:r w:rsidR="008130B4">
        <w:t xml:space="preserve"> </w:t>
      </w:r>
      <w:r w:rsidR="008130B4" w:rsidRPr="004F60EB">
        <w:t>środowiska</w:t>
      </w:r>
      <w:r>
        <w:t xml:space="preserve"> </w:t>
      </w:r>
      <w:r w:rsidRPr="004F60EB">
        <w:t>w</w:t>
      </w:r>
      <w:r>
        <w:t> </w:t>
      </w:r>
      <w:r w:rsidR="008130B4" w:rsidRPr="004F60EB">
        <w:t>porozumieniu</w:t>
      </w:r>
      <w:r>
        <w:t xml:space="preserve"> </w:t>
      </w:r>
      <w:r w:rsidRPr="004F60EB">
        <w:t>z</w:t>
      </w:r>
      <w:r>
        <w:t> </w:t>
      </w:r>
      <w:r w:rsidR="008130B4" w:rsidRPr="004F60EB">
        <w:t>ministrem</w:t>
      </w:r>
      <w:r w:rsidR="008130B4">
        <w:t xml:space="preserve"> </w:t>
      </w:r>
      <w:r w:rsidR="008130B4" w:rsidRPr="004F60EB">
        <w:t>właściwym</w:t>
      </w:r>
      <w:r w:rsidR="008130B4">
        <w:t xml:space="preserve"> </w:t>
      </w:r>
      <w:r w:rsidR="008130B4" w:rsidRPr="004F60EB">
        <w:t>do</w:t>
      </w:r>
      <w:r w:rsidR="008130B4">
        <w:t xml:space="preserve"> </w:t>
      </w:r>
      <w:r w:rsidR="008130B4" w:rsidRPr="004F60EB">
        <w:t>spraw</w:t>
      </w:r>
      <w:r w:rsidR="008130B4">
        <w:t xml:space="preserve"> </w:t>
      </w:r>
      <w:r w:rsidR="008130B4" w:rsidRPr="004F60EB">
        <w:t>w</w:t>
      </w:r>
      <w:r w:rsidR="008130B4" w:rsidRPr="004F60EB">
        <w:t>e</w:t>
      </w:r>
      <w:r w:rsidR="008130B4" w:rsidRPr="004F60EB">
        <w:t>wnętrznych</w:t>
      </w:r>
      <w:r>
        <w:t xml:space="preserve"> </w:t>
      </w:r>
      <w:r w:rsidRPr="004F60EB">
        <w:t>i</w:t>
      </w:r>
      <w:r>
        <w:t> </w:t>
      </w:r>
      <w:r w:rsidR="008130B4" w:rsidRPr="004F60EB">
        <w:t>ministrem</w:t>
      </w:r>
      <w:r w:rsidR="008130B4">
        <w:t xml:space="preserve"> </w:t>
      </w:r>
      <w:r w:rsidR="008130B4" w:rsidRPr="004F60EB">
        <w:t>właściwym</w:t>
      </w:r>
      <w:r w:rsidR="008130B4">
        <w:t xml:space="preserve"> </w:t>
      </w:r>
      <w:r w:rsidR="008130B4" w:rsidRPr="004F60EB">
        <w:t>do</w:t>
      </w:r>
      <w:r w:rsidR="008130B4">
        <w:t xml:space="preserve"> </w:t>
      </w:r>
      <w:r w:rsidR="008130B4" w:rsidRPr="004F60EB">
        <w:t>spraw</w:t>
      </w:r>
      <w:r w:rsidR="008130B4">
        <w:t xml:space="preserve"> </w:t>
      </w:r>
      <w:r w:rsidR="008130B4" w:rsidRPr="004F60EB">
        <w:t>budownictwa,</w:t>
      </w:r>
      <w:r w:rsidR="008130B4">
        <w:t xml:space="preserve"> </w:t>
      </w:r>
      <w:r w:rsidR="008130B4" w:rsidRPr="004F60EB">
        <w:t>lokalnego</w:t>
      </w:r>
      <w:r w:rsidR="008130B4">
        <w:t xml:space="preserve"> </w:t>
      </w:r>
      <w:r w:rsidR="008130B4" w:rsidRPr="004F60EB">
        <w:t>planowania</w:t>
      </w:r>
      <w:r>
        <w:t xml:space="preserve"> </w:t>
      </w:r>
      <w:r w:rsidRPr="004F60EB">
        <w:t>i</w:t>
      </w:r>
      <w:r>
        <w:t> </w:t>
      </w:r>
      <w:r w:rsidR="008130B4" w:rsidRPr="004F60EB">
        <w:t>zagospodarowania</w:t>
      </w:r>
      <w:r w:rsidR="008130B4">
        <w:t xml:space="preserve"> </w:t>
      </w:r>
      <w:r w:rsidR="008130B4" w:rsidRPr="004F60EB">
        <w:t>przestrzenn</w:t>
      </w:r>
      <w:r w:rsidR="008130B4" w:rsidRPr="004F60EB">
        <w:t>e</w:t>
      </w:r>
      <w:r w:rsidR="008130B4" w:rsidRPr="004F60EB">
        <w:t>go</w:t>
      </w:r>
      <w:r w:rsidR="008130B4">
        <w:t xml:space="preserve"> </w:t>
      </w:r>
      <w:r w:rsidR="008130B4" w:rsidRPr="004F60EB">
        <w:t>oraz</w:t>
      </w:r>
      <w:r w:rsidR="008130B4">
        <w:t xml:space="preserve"> </w:t>
      </w:r>
      <w:r w:rsidR="008130B4" w:rsidRPr="004F60EB">
        <w:t>mieszkalnictwa</w:t>
      </w:r>
      <w:r w:rsidR="008130B4">
        <w:t xml:space="preserve"> </w:t>
      </w:r>
      <w:r w:rsidR="008130B4" w:rsidRPr="004F60EB">
        <w:t>określi,</w:t>
      </w:r>
      <w:r>
        <w:t xml:space="preserve"> </w:t>
      </w:r>
      <w:r w:rsidRPr="004F60EB">
        <w:t>w</w:t>
      </w:r>
      <w:r>
        <w:t> </w:t>
      </w:r>
      <w:r w:rsidR="008130B4" w:rsidRPr="004F60EB">
        <w:t>drodze</w:t>
      </w:r>
      <w:r w:rsidR="008130B4">
        <w:t xml:space="preserve"> </w:t>
      </w:r>
      <w:r w:rsidR="008130B4" w:rsidRPr="004F60EB">
        <w:t>rozporządzenia:</w:t>
      </w:r>
    </w:p>
    <w:p w:rsidR="008130B4" w:rsidRPr="004F60EB" w:rsidRDefault="008130B4" w:rsidP="008130B4">
      <w:pPr>
        <w:pStyle w:val="ZPKTzmpktartykuempunktem"/>
      </w:pPr>
      <w:r w:rsidRPr="004F60EB">
        <w:t>1)</w:t>
      </w:r>
      <w:r w:rsidRPr="004F60EB">
        <w:tab/>
        <w:t>sposób</w:t>
      </w:r>
      <w:r>
        <w:t xml:space="preserve"> </w:t>
      </w:r>
      <w:r w:rsidRPr="004F60EB">
        <w:t>ustalania</w:t>
      </w:r>
      <w:r>
        <w:t xml:space="preserve"> </w:t>
      </w:r>
      <w:r w:rsidRPr="004F60EB">
        <w:t>bezpiecznej</w:t>
      </w:r>
      <w:r>
        <w:t xml:space="preserve"> </w:t>
      </w:r>
      <w:r w:rsidRPr="004F60EB">
        <w:t>odległości,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której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7</w:t>
      </w:r>
      <w:r w:rsidR="00083890" w:rsidRPr="004F60EB">
        <w:t>3</w:t>
      </w:r>
      <w:r w:rsidR="00083890">
        <w:t xml:space="preserve"> ust. </w:t>
      </w:r>
      <w:r w:rsidR="00083890" w:rsidRPr="004F60EB">
        <w:t>4</w:t>
      </w:r>
      <w:r w:rsidR="00083890">
        <w:t xml:space="preserve"> i </w:t>
      </w:r>
      <w:r w:rsidRPr="004F60EB">
        <w:t>5,</w:t>
      </w:r>
    </w:p>
    <w:p w:rsidR="008130B4" w:rsidRPr="004F60EB" w:rsidRDefault="008130B4" w:rsidP="008130B4">
      <w:pPr>
        <w:pStyle w:val="ZPKTzmpktartykuempunktem"/>
      </w:pPr>
      <w:r w:rsidRPr="004F60EB">
        <w:t>2)</w:t>
      </w:r>
      <w:r w:rsidRPr="004F60EB">
        <w:tab/>
        <w:t>rodzaje</w:t>
      </w:r>
      <w:r>
        <w:t xml:space="preserve"> </w:t>
      </w:r>
      <w:r w:rsidRPr="004F60EB">
        <w:t>poważnych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przemysłowych,</w:t>
      </w:r>
      <w:r>
        <w:t xml:space="preserve"> </w:t>
      </w:r>
      <w:r w:rsidRPr="004F60EB">
        <w:t>których</w:t>
      </w:r>
      <w:r>
        <w:t xml:space="preserve"> </w:t>
      </w:r>
      <w:r w:rsidRPr="004F60EB">
        <w:t>potencjalne</w:t>
      </w:r>
      <w:r>
        <w:t xml:space="preserve"> </w:t>
      </w:r>
      <w:r w:rsidRPr="004F60EB">
        <w:t>skutki</w:t>
      </w:r>
      <w:r>
        <w:t xml:space="preserve"> </w:t>
      </w:r>
      <w:r w:rsidRPr="004F60EB">
        <w:t>należy</w:t>
      </w:r>
      <w:r>
        <w:t xml:space="preserve"> </w:t>
      </w:r>
      <w:r w:rsidRPr="004F60EB">
        <w:t>uwzględnić</w:t>
      </w:r>
      <w:r>
        <w:t xml:space="preserve"> </w:t>
      </w:r>
      <w:r w:rsidRPr="004F60EB">
        <w:t>przy</w:t>
      </w:r>
      <w:r>
        <w:t xml:space="preserve"> </w:t>
      </w:r>
      <w:r w:rsidRPr="004F60EB">
        <w:t>ustalaniu</w:t>
      </w:r>
      <w:r>
        <w:t xml:space="preserve"> </w:t>
      </w:r>
      <w:r w:rsidRPr="004F60EB">
        <w:t>be</w:t>
      </w:r>
      <w:r w:rsidRPr="004F60EB">
        <w:t>z</w:t>
      </w:r>
      <w:r w:rsidRPr="004F60EB">
        <w:t>piecznej</w:t>
      </w:r>
      <w:r>
        <w:t xml:space="preserve"> </w:t>
      </w:r>
      <w:r w:rsidRPr="004F60EB">
        <w:t>odległości,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której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7</w:t>
      </w:r>
      <w:r w:rsidR="00083890" w:rsidRPr="004F60EB">
        <w:t>3</w:t>
      </w:r>
      <w:r w:rsidR="00083890">
        <w:t xml:space="preserve"> ust. </w:t>
      </w:r>
      <w:r w:rsidR="00083890" w:rsidRPr="004F60EB">
        <w:t>4</w:t>
      </w:r>
      <w:r w:rsidR="00083890">
        <w:t xml:space="preserve"> i </w:t>
      </w:r>
      <w:r w:rsidRPr="004F60EB">
        <w:t>5,</w:t>
      </w:r>
    </w:p>
    <w:p w:rsidR="008130B4" w:rsidRPr="004F60EB" w:rsidRDefault="008130B4" w:rsidP="00083890">
      <w:pPr>
        <w:pStyle w:val="ZPKTzmpktartykuempunktem"/>
        <w:keepNext/>
      </w:pPr>
      <w:r w:rsidRPr="004F60EB">
        <w:t>3)</w:t>
      </w:r>
      <w:r w:rsidRPr="004F60EB">
        <w:tab/>
        <w:t>parametry</w:t>
      </w:r>
      <w:r>
        <w:t xml:space="preserve"> </w:t>
      </w:r>
      <w:r w:rsidRPr="004F60EB">
        <w:t>graniczne</w:t>
      </w:r>
      <w:r>
        <w:t xml:space="preserve"> </w:t>
      </w:r>
      <w:r w:rsidRPr="004F60EB">
        <w:t>oddziaływania</w:t>
      </w:r>
      <w:r>
        <w:t xml:space="preserve"> </w:t>
      </w:r>
      <w:r w:rsidRPr="004F60EB">
        <w:t>potencjalnych</w:t>
      </w:r>
      <w:r>
        <w:t xml:space="preserve"> </w:t>
      </w:r>
      <w:r w:rsidRPr="004F60EB">
        <w:t>skutków</w:t>
      </w:r>
      <w:r>
        <w:t xml:space="preserve"> </w:t>
      </w:r>
      <w:r w:rsidRPr="004F60EB">
        <w:t>poważnych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przemysłowych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zakresie</w:t>
      </w:r>
      <w:r>
        <w:t xml:space="preserve"> </w:t>
      </w:r>
      <w:r w:rsidRPr="004F60EB">
        <w:t>pa</w:t>
      </w:r>
      <w:r w:rsidRPr="004F60EB">
        <w:t>l</w:t>
      </w:r>
      <w:r w:rsidRPr="004F60EB">
        <w:t>ności,</w:t>
      </w:r>
      <w:r>
        <w:t xml:space="preserve"> </w:t>
      </w:r>
      <w:r w:rsidRPr="004F60EB">
        <w:t>wybuchowości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toksyczności</w:t>
      </w:r>
      <w:r>
        <w:t xml:space="preserve"> </w:t>
      </w:r>
      <w:r w:rsidRPr="004F60EB">
        <w:t>substancji</w:t>
      </w:r>
      <w:r>
        <w:t xml:space="preserve"> </w:t>
      </w:r>
      <w:r w:rsidRPr="004F60EB">
        <w:t>niebezpiecznych,</w:t>
      </w:r>
      <w:r>
        <w:t xml:space="preserve"> </w:t>
      </w:r>
      <w:r w:rsidRPr="004F60EB">
        <w:t>których</w:t>
      </w:r>
      <w:r>
        <w:t xml:space="preserve"> </w:t>
      </w:r>
      <w:r w:rsidRPr="004F60EB">
        <w:t>miejsca</w:t>
      </w:r>
      <w:r>
        <w:t xml:space="preserve"> </w:t>
      </w:r>
      <w:r w:rsidRPr="004F60EB">
        <w:t>występowania</w:t>
      </w:r>
      <w:r>
        <w:t xml:space="preserve"> </w:t>
      </w:r>
      <w:r w:rsidRPr="004F60EB">
        <w:t>należy</w:t>
      </w:r>
      <w:r>
        <w:t xml:space="preserve"> </w:t>
      </w:r>
      <w:r w:rsidRPr="004F60EB">
        <w:t>uwzględnić</w:t>
      </w:r>
      <w:r>
        <w:t xml:space="preserve"> </w:t>
      </w:r>
      <w:r w:rsidRPr="004F60EB">
        <w:t>przy</w:t>
      </w:r>
      <w:r>
        <w:t xml:space="preserve"> </w:t>
      </w:r>
      <w:r w:rsidRPr="004F60EB">
        <w:t>ustalaniu</w:t>
      </w:r>
      <w:r>
        <w:t xml:space="preserve"> </w:t>
      </w:r>
      <w:r w:rsidRPr="004F60EB">
        <w:t>bezpiecznej</w:t>
      </w:r>
      <w:r>
        <w:t xml:space="preserve"> </w:t>
      </w:r>
      <w:r w:rsidRPr="004F60EB">
        <w:t>odległości,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której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7</w:t>
      </w:r>
      <w:r w:rsidR="00083890" w:rsidRPr="004F60EB">
        <w:t>3</w:t>
      </w:r>
      <w:r w:rsidR="00083890">
        <w:t xml:space="preserve"> ust. </w:t>
      </w:r>
      <w:r w:rsidR="00083890" w:rsidRPr="004F60EB">
        <w:t>4</w:t>
      </w:r>
      <w:r w:rsidR="00083890">
        <w:t xml:space="preserve"> i </w:t>
      </w:r>
      <w:r w:rsidRPr="004F60EB">
        <w:t>5</w:t>
      </w:r>
    </w:p>
    <w:p w:rsidR="008130B4" w:rsidRPr="004F60EB" w:rsidRDefault="008130B4" w:rsidP="008130B4">
      <w:pPr>
        <w:pStyle w:val="ZCZWSPPKTzmczciwsppktartykuempunktem"/>
      </w:pPr>
      <w:r w:rsidRPr="004F60EB">
        <w:t>–</w:t>
      </w:r>
      <w:r w:rsidR="00083890">
        <w:t> </w:t>
      </w:r>
      <w:r w:rsidRPr="004F60EB">
        <w:t>kierując</w:t>
      </w:r>
      <w:r>
        <w:t xml:space="preserve"> </w:t>
      </w:r>
      <w:r w:rsidRPr="004F60EB">
        <w:t>się</w:t>
      </w:r>
      <w:r>
        <w:t xml:space="preserve"> </w:t>
      </w:r>
      <w:r w:rsidRPr="004F60EB">
        <w:t>potrzebą</w:t>
      </w:r>
      <w:r>
        <w:t xml:space="preserve"> </w:t>
      </w:r>
      <w:r w:rsidRPr="004F60EB">
        <w:t>zapewnienia</w:t>
      </w:r>
      <w:r>
        <w:t xml:space="preserve"> </w:t>
      </w:r>
      <w:r w:rsidRPr="004F60EB">
        <w:t>wysokiego</w:t>
      </w:r>
      <w:r>
        <w:t xml:space="preserve"> </w:t>
      </w:r>
      <w:r w:rsidRPr="004F60EB">
        <w:t>poziomu</w:t>
      </w:r>
      <w:r>
        <w:t xml:space="preserve"> </w:t>
      </w:r>
      <w:r w:rsidRPr="004F60EB">
        <w:t>ochrony</w:t>
      </w:r>
      <w:r>
        <w:t xml:space="preserve"> </w:t>
      </w:r>
      <w:r w:rsidRPr="004F60EB">
        <w:t>ludzi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środowiska.</w:t>
      </w:r>
      <w:r w:rsidR="00083890">
        <w:t>”</w:t>
      </w:r>
      <w:r w:rsidRPr="004F60EB">
        <w:t>;</w:t>
      </w:r>
    </w:p>
    <w:p w:rsidR="008130B4" w:rsidRPr="004F60EB" w:rsidRDefault="008130B4" w:rsidP="008130B4">
      <w:pPr>
        <w:pStyle w:val="PKTpunkt"/>
      </w:pPr>
      <w:r w:rsidRPr="004F60EB">
        <w:t>5)</w:t>
      </w:r>
      <w:r w:rsidRPr="004F60EB">
        <w:tab/>
        <w:t>w</w:t>
      </w:r>
      <w:r w:rsidR="00083890">
        <w:t xml:space="preserve"> art. </w:t>
      </w:r>
      <w:r w:rsidRPr="004F60EB">
        <w:t>18</w:t>
      </w:r>
      <w:r w:rsidR="00083890" w:rsidRPr="004F60EB">
        <w:t>4</w:t>
      </w:r>
      <w:r w:rsidR="00083890">
        <w:t xml:space="preserve"> w ust. </w:t>
      </w:r>
      <w:r w:rsidR="00083890" w:rsidRPr="004F60EB">
        <w:t>4</w:t>
      </w:r>
      <w:r w:rsidR="00083890">
        <w:t> </w:t>
      </w:r>
      <w:r w:rsidRPr="004F60EB">
        <w:t>uchyla</w:t>
      </w:r>
      <w:r>
        <w:t xml:space="preserve"> </w:t>
      </w:r>
      <w:r w:rsidRPr="004F60EB">
        <w:t>się</w:t>
      </w:r>
      <w:r w:rsidR="00083890">
        <w:t xml:space="preserve"> pkt </w:t>
      </w:r>
      <w:r w:rsidRPr="004F60EB">
        <w:t>4;</w:t>
      </w:r>
    </w:p>
    <w:p w:rsidR="008130B4" w:rsidRPr="004F60EB" w:rsidRDefault="008130B4" w:rsidP="00083890">
      <w:pPr>
        <w:pStyle w:val="PKTpunkt"/>
        <w:keepNext/>
      </w:pPr>
      <w:r w:rsidRPr="004F60EB">
        <w:t>6)</w:t>
      </w:r>
      <w:r w:rsidRPr="004F60EB">
        <w:tab/>
        <w:t>art.</w:t>
      </w:r>
      <w:r>
        <w:t xml:space="preserve"> </w:t>
      </w:r>
      <w:r w:rsidRPr="004F60EB">
        <w:t>243a</w:t>
      </w:r>
      <w:r w:rsidR="00083890">
        <w:t xml:space="preserve"> </w:t>
      </w:r>
      <w:r w:rsidR="00083890" w:rsidRPr="004F60EB">
        <w:t>i</w:t>
      </w:r>
      <w:r w:rsidR="00083890">
        <w:t> art. </w:t>
      </w:r>
      <w:r w:rsidRPr="004F60EB">
        <w:t>24</w:t>
      </w:r>
      <w:r w:rsidR="00083890" w:rsidRPr="004F60EB">
        <w:t>4</w:t>
      </w:r>
      <w:r w:rsidR="00083890">
        <w:t> </w:t>
      </w:r>
      <w:r w:rsidRPr="004F60EB">
        <w:t>otrzymują</w:t>
      </w:r>
      <w:r>
        <w:t xml:space="preserve"> </w:t>
      </w:r>
      <w:r w:rsidRPr="004F60EB">
        <w:t>brzmienie:</w:t>
      </w:r>
    </w:p>
    <w:p w:rsidR="008130B4" w:rsidRPr="004F60EB" w:rsidRDefault="00083890" w:rsidP="00083890">
      <w:pPr>
        <w:pStyle w:val="ZARTzmartartykuempunktem"/>
        <w:keepNext/>
      </w:pPr>
      <w:r>
        <w:t>„</w:t>
      </w:r>
      <w:r w:rsidR="008130B4" w:rsidRPr="004F60EB">
        <w:t>Art.</w:t>
      </w:r>
      <w:r>
        <w:t> </w:t>
      </w:r>
      <w:r w:rsidR="008130B4" w:rsidRPr="004F60EB">
        <w:t>243a.</w:t>
      </w:r>
      <w:r>
        <w:t> </w:t>
      </w:r>
      <w:r w:rsidR="008130B4" w:rsidRPr="004F60EB">
        <w:t>Ilekroć</w:t>
      </w:r>
      <w:r>
        <w:t xml:space="preserve"> </w:t>
      </w:r>
      <w:r w:rsidRPr="004F60EB">
        <w:t>w</w:t>
      </w:r>
      <w:r>
        <w:t> </w:t>
      </w:r>
      <w:r w:rsidR="008130B4" w:rsidRPr="004F60EB">
        <w:t>przepisach</w:t>
      </w:r>
      <w:r w:rsidR="008130B4">
        <w:t xml:space="preserve"> </w:t>
      </w:r>
      <w:r w:rsidR="008130B4" w:rsidRPr="004F60EB">
        <w:t>niniejszego</w:t>
      </w:r>
      <w:r w:rsidR="008130B4">
        <w:t xml:space="preserve"> </w:t>
      </w:r>
      <w:r w:rsidR="008130B4" w:rsidRPr="004F60EB">
        <w:t>tytułu</w:t>
      </w:r>
      <w:r w:rsidR="008130B4">
        <w:t xml:space="preserve"> </w:t>
      </w:r>
      <w:r w:rsidR="008130B4" w:rsidRPr="004F60EB">
        <w:t>jest</w:t>
      </w:r>
      <w:r w:rsidR="008130B4">
        <w:t xml:space="preserve"> </w:t>
      </w:r>
      <w:r w:rsidR="008130B4" w:rsidRPr="004F60EB">
        <w:t>mowa</w:t>
      </w:r>
      <w:r w:rsidR="008130B4">
        <w:t xml:space="preserve"> </w:t>
      </w:r>
      <w:r w:rsidR="008130B4" w:rsidRPr="004F60EB">
        <w:t>o:</w:t>
      </w:r>
    </w:p>
    <w:p w:rsidR="008130B4" w:rsidRPr="004F60EB" w:rsidRDefault="008130B4" w:rsidP="008130B4">
      <w:pPr>
        <w:pStyle w:val="ZPKTzmpktartykuempunktem"/>
      </w:pPr>
      <w:r w:rsidRPr="004F60EB">
        <w:t>1)</w:t>
      </w:r>
      <w:r w:rsidRPr="004F60EB">
        <w:tab/>
        <w:t>efekcie</w:t>
      </w:r>
      <w:r>
        <w:t xml:space="preserve"> </w:t>
      </w:r>
      <w:r w:rsidRPr="004F60EB">
        <w:t>domina</w:t>
      </w:r>
      <w:r>
        <w:t xml:space="preserve"> </w:t>
      </w:r>
      <w:r w:rsidRPr="004F60EB">
        <w:t>–</w:t>
      </w:r>
      <w:r>
        <w:t xml:space="preserve"> </w:t>
      </w:r>
      <w:r w:rsidRPr="004F60EB">
        <w:t>rozumie</w:t>
      </w:r>
      <w:r>
        <w:t xml:space="preserve"> </w:t>
      </w:r>
      <w:r w:rsidRPr="004F60EB">
        <w:t>się</w:t>
      </w:r>
      <w:r>
        <w:t xml:space="preserve"> </w:t>
      </w:r>
      <w:r w:rsidRPr="004F60EB">
        <w:t>przez</w:t>
      </w:r>
      <w:r>
        <w:t xml:space="preserve"> </w:t>
      </w:r>
      <w:r w:rsidRPr="004F60EB">
        <w:t>to</w:t>
      </w:r>
      <w:r>
        <w:t xml:space="preserve"> </w:t>
      </w:r>
      <w:r w:rsidRPr="004F60EB">
        <w:t>potencjalne</w:t>
      </w:r>
      <w:r>
        <w:t xml:space="preserve"> </w:t>
      </w:r>
      <w:r w:rsidRPr="004F60EB">
        <w:t>oddziaływanie</w:t>
      </w:r>
      <w:r>
        <w:t xml:space="preserve"> </w:t>
      </w:r>
      <w:r w:rsidRPr="004F60EB">
        <w:t>instalacji</w:t>
      </w:r>
      <w:r>
        <w:t xml:space="preserve"> </w:t>
      </w:r>
      <w:r w:rsidRPr="004F60EB">
        <w:t>lub</w:t>
      </w:r>
      <w:r>
        <w:t xml:space="preserve"> </w:t>
      </w:r>
      <w:r w:rsidRPr="004F60EB">
        <w:t>zakładów,</w:t>
      </w:r>
      <w:r>
        <w:t xml:space="preserve"> </w:t>
      </w:r>
      <w:r w:rsidRPr="004F60EB">
        <w:t>których</w:t>
      </w:r>
      <w:r>
        <w:t xml:space="preserve"> </w:t>
      </w:r>
      <w:r w:rsidRPr="004F60EB">
        <w:t>zlokalizow</w:t>
      </w:r>
      <w:r w:rsidRPr="004F60EB">
        <w:t>a</w:t>
      </w:r>
      <w:r w:rsidRPr="004F60EB">
        <w:t>nie</w:t>
      </w:r>
      <w:r>
        <w:t xml:space="preserve"> </w:t>
      </w:r>
      <w:r w:rsidRPr="004F60EB">
        <w:t>może</w:t>
      </w:r>
      <w:r>
        <w:t xml:space="preserve"> </w:t>
      </w:r>
      <w:r w:rsidRPr="004F60EB">
        <w:t>zwiększyć</w:t>
      </w:r>
      <w:r>
        <w:t xml:space="preserve"> </w:t>
      </w:r>
      <w:r w:rsidRPr="004F60EB">
        <w:t>prawdopodobieństwo</w:t>
      </w:r>
      <w:r>
        <w:t xml:space="preserve"> </w:t>
      </w:r>
      <w:r w:rsidRPr="004F60EB">
        <w:t>wystąpienia</w:t>
      </w:r>
      <w:r>
        <w:t xml:space="preserve"> </w:t>
      </w:r>
      <w:r w:rsidRPr="004F60EB">
        <w:t>awarii</w:t>
      </w:r>
      <w:r>
        <w:t xml:space="preserve"> </w:t>
      </w:r>
      <w:r w:rsidRPr="004F60EB">
        <w:t>lub</w:t>
      </w:r>
      <w:r>
        <w:t xml:space="preserve"> </w:t>
      </w:r>
      <w:r w:rsidRPr="004F60EB">
        <w:t>pogłębić</w:t>
      </w:r>
      <w:r>
        <w:t xml:space="preserve"> </w:t>
      </w:r>
      <w:r w:rsidRPr="004F60EB">
        <w:t>jej</w:t>
      </w:r>
      <w:r>
        <w:t xml:space="preserve"> </w:t>
      </w:r>
      <w:r w:rsidRPr="004F60EB">
        <w:t>skutki,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szczególności</w:t>
      </w:r>
      <w:r>
        <w:t xml:space="preserve"> </w:t>
      </w:r>
      <w:r w:rsidRPr="004F60EB">
        <w:t>ze</w:t>
      </w:r>
      <w:r>
        <w:t xml:space="preserve"> </w:t>
      </w:r>
      <w:r w:rsidRPr="004F60EB">
        <w:t>względu</w:t>
      </w:r>
      <w:r>
        <w:t xml:space="preserve"> </w:t>
      </w:r>
      <w:r w:rsidRPr="004F60EB">
        <w:t>na</w:t>
      </w:r>
      <w:r>
        <w:t xml:space="preserve"> </w:t>
      </w:r>
      <w:r w:rsidRPr="004F60EB">
        <w:t>skoncentrowanie</w:t>
      </w:r>
      <w:r>
        <w:t xml:space="preserve"> </w:t>
      </w:r>
      <w:r w:rsidRPr="004F60EB">
        <w:t>posiadanych</w:t>
      </w:r>
      <w:r>
        <w:t xml:space="preserve"> </w:t>
      </w:r>
      <w:r w:rsidRPr="004F60EB">
        <w:t>rodzajów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ilości</w:t>
      </w:r>
      <w:r>
        <w:t xml:space="preserve"> </w:t>
      </w:r>
      <w:r w:rsidRPr="004F60EB">
        <w:t>składowanych</w:t>
      </w:r>
      <w:r>
        <w:t xml:space="preserve"> </w:t>
      </w:r>
      <w:r w:rsidRPr="004F60EB">
        <w:t>substancji</w:t>
      </w:r>
      <w:r>
        <w:t xml:space="preserve"> </w:t>
      </w:r>
      <w:r w:rsidRPr="004F60EB">
        <w:t>niebezpiecznych,</w:t>
      </w:r>
      <w:r w:rsidR="00083890">
        <w:t xml:space="preserve"> </w:t>
      </w:r>
      <w:r w:rsidR="00083890" w:rsidRPr="004F60EB">
        <w:t>a</w:t>
      </w:r>
      <w:r w:rsidR="00083890">
        <w:t> </w:t>
      </w:r>
      <w:r w:rsidRPr="004F60EB">
        <w:t>także</w:t>
      </w:r>
      <w:r>
        <w:t xml:space="preserve"> </w:t>
      </w:r>
      <w:r w:rsidRPr="004F60EB">
        <w:t>ze</w:t>
      </w:r>
      <w:r>
        <w:t xml:space="preserve"> </w:t>
      </w:r>
      <w:r w:rsidRPr="004F60EB">
        <w:t>względu</w:t>
      </w:r>
      <w:r>
        <w:t xml:space="preserve"> </w:t>
      </w:r>
      <w:r w:rsidRPr="004F60EB">
        <w:t>na</w:t>
      </w:r>
      <w:r>
        <w:t xml:space="preserve"> </w:t>
      </w:r>
      <w:r w:rsidRPr="004F60EB">
        <w:t>położenie</w:t>
      </w:r>
      <w:r>
        <w:t xml:space="preserve"> </w:t>
      </w:r>
      <w:r w:rsidRPr="004F60EB">
        <w:t>geograficzne;</w:t>
      </w:r>
    </w:p>
    <w:p w:rsidR="008130B4" w:rsidRPr="004F60EB" w:rsidRDefault="008130B4" w:rsidP="008130B4">
      <w:pPr>
        <w:pStyle w:val="ZPKTzmpktartykuempunktem"/>
      </w:pPr>
      <w:r w:rsidRPr="004F60EB">
        <w:t>2)</w:t>
      </w:r>
      <w:r w:rsidRPr="004F60EB">
        <w:tab/>
        <w:t>składowanej</w:t>
      </w:r>
      <w:r>
        <w:t xml:space="preserve"> </w:t>
      </w:r>
      <w:r w:rsidRPr="004F60EB">
        <w:t>substancji</w:t>
      </w:r>
      <w:r>
        <w:t xml:space="preserve"> </w:t>
      </w:r>
      <w:r w:rsidRPr="004F60EB">
        <w:t>niebezpiecznej</w:t>
      </w:r>
      <w:r>
        <w:t xml:space="preserve"> </w:t>
      </w:r>
      <w:r w:rsidRPr="004F60EB">
        <w:t>–</w:t>
      </w:r>
      <w:r>
        <w:t xml:space="preserve"> </w:t>
      </w:r>
      <w:r w:rsidRPr="004F60EB">
        <w:t>rozumie</w:t>
      </w:r>
      <w:r>
        <w:t xml:space="preserve"> </w:t>
      </w:r>
      <w:r w:rsidRPr="004F60EB">
        <w:t>się</w:t>
      </w:r>
      <w:r>
        <w:t xml:space="preserve"> </w:t>
      </w:r>
      <w:r w:rsidRPr="004F60EB">
        <w:t>przez</w:t>
      </w:r>
      <w:r>
        <w:t xml:space="preserve"> </w:t>
      </w:r>
      <w:r w:rsidRPr="004F60EB">
        <w:t>to</w:t>
      </w:r>
      <w:r>
        <w:t xml:space="preserve"> </w:t>
      </w:r>
      <w:r w:rsidRPr="004F60EB">
        <w:t>substancję</w:t>
      </w:r>
      <w:r>
        <w:t xml:space="preserve"> </w:t>
      </w:r>
      <w:r w:rsidRPr="004F60EB">
        <w:t>niebezpieczną</w:t>
      </w:r>
      <w:r>
        <w:t xml:space="preserve"> </w:t>
      </w:r>
      <w:r w:rsidRPr="004F60EB">
        <w:t>pozostającą</w:t>
      </w:r>
      <w:r>
        <w:t xml:space="preserve"> </w:t>
      </w:r>
      <w:r w:rsidRPr="004F60EB">
        <w:t>pod</w:t>
      </w:r>
      <w:r>
        <w:t xml:space="preserve"> </w:t>
      </w:r>
      <w:r w:rsidRPr="004F60EB">
        <w:t>nadz</w:t>
      </w:r>
      <w:r w:rsidRPr="004F60EB">
        <w:t>o</w:t>
      </w:r>
      <w:r w:rsidRPr="004F60EB">
        <w:t>rem</w:t>
      </w:r>
      <w:r>
        <w:t xml:space="preserve"> </w:t>
      </w:r>
      <w:r w:rsidRPr="004F60EB">
        <w:t>zakładu</w:t>
      </w:r>
      <w:r>
        <w:t xml:space="preserve"> </w:t>
      </w:r>
      <w:r w:rsidRPr="004F60EB">
        <w:t>lub</w:t>
      </w:r>
      <w:r>
        <w:t xml:space="preserve"> </w:t>
      </w:r>
      <w:r w:rsidRPr="004F60EB">
        <w:t>przechowywaną</w:t>
      </w:r>
      <w:r>
        <w:t xml:space="preserve"> </w:t>
      </w:r>
      <w:r w:rsidRPr="004F60EB">
        <w:t>na</w:t>
      </w:r>
      <w:r>
        <w:t xml:space="preserve"> </w:t>
      </w:r>
      <w:r w:rsidRPr="004F60EB">
        <w:t>jego</w:t>
      </w:r>
      <w:r>
        <w:t xml:space="preserve"> </w:t>
      </w:r>
      <w:r w:rsidRPr="004F60EB">
        <w:t>terenie;</w:t>
      </w:r>
    </w:p>
    <w:p w:rsidR="008130B4" w:rsidRPr="004F60EB" w:rsidRDefault="008130B4" w:rsidP="008130B4">
      <w:pPr>
        <w:pStyle w:val="ZPKTzmpktartykuempunktem"/>
      </w:pPr>
      <w:r w:rsidRPr="004F60EB">
        <w:t>3)</w:t>
      </w:r>
      <w:r w:rsidRPr="004F60EB">
        <w:tab/>
        <w:t>uruchomieniu</w:t>
      </w:r>
      <w:r>
        <w:t xml:space="preserve"> </w:t>
      </w:r>
      <w:r w:rsidRPr="004F60EB">
        <w:t>zakładu</w:t>
      </w:r>
      <w:r>
        <w:t xml:space="preserve"> </w:t>
      </w:r>
      <w:r w:rsidRPr="004F60EB">
        <w:t>lub</w:t>
      </w:r>
      <w:r>
        <w:t xml:space="preserve"> </w:t>
      </w:r>
      <w:r w:rsidRPr="004F60EB">
        <w:t>jego</w:t>
      </w:r>
      <w:r>
        <w:t xml:space="preserve"> </w:t>
      </w:r>
      <w:r w:rsidRPr="004F60EB">
        <w:t>części</w:t>
      </w:r>
      <w:r>
        <w:t xml:space="preserve"> </w:t>
      </w:r>
      <w:r w:rsidRPr="004F60EB">
        <w:t>–</w:t>
      </w:r>
      <w:r>
        <w:t xml:space="preserve"> </w:t>
      </w:r>
      <w:r w:rsidRPr="004F60EB">
        <w:t>rozumie</w:t>
      </w:r>
      <w:r>
        <w:t xml:space="preserve"> </w:t>
      </w:r>
      <w:r w:rsidRPr="004F60EB">
        <w:t>się</w:t>
      </w:r>
      <w:r>
        <w:t xml:space="preserve"> </w:t>
      </w:r>
      <w:r w:rsidRPr="004F60EB">
        <w:t>przez</w:t>
      </w:r>
      <w:r>
        <w:t xml:space="preserve"> </w:t>
      </w:r>
      <w:r w:rsidRPr="004F60EB">
        <w:t>to</w:t>
      </w:r>
      <w:r>
        <w:t xml:space="preserve"> </w:t>
      </w:r>
      <w:r w:rsidRPr="004F60EB">
        <w:t>moment</w:t>
      </w:r>
      <w:r>
        <w:t xml:space="preserve"> </w:t>
      </w:r>
      <w:r w:rsidRPr="004F60EB">
        <w:t>rozpoczęcia</w:t>
      </w:r>
      <w:r>
        <w:t xml:space="preserve"> </w:t>
      </w:r>
      <w:r w:rsidRPr="004F60EB">
        <w:t>eksploatacji</w:t>
      </w:r>
      <w:r>
        <w:t xml:space="preserve"> </w:t>
      </w:r>
      <w:r w:rsidRPr="004F60EB">
        <w:t>położonych</w:t>
      </w:r>
      <w:r>
        <w:t xml:space="preserve"> </w:t>
      </w:r>
      <w:r w:rsidRPr="004F60EB">
        <w:t>na</w:t>
      </w:r>
      <w:r>
        <w:t xml:space="preserve"> </w:t>
      </w:r>
      <w:r w:rsidRPr="004F60EB">
        <w:t>terenie</w:t>
      </w:r>
      <w:r>
        <w:t xml:space="preserve"> </w:t>
      </w:r>
      <w:r w:rsidRPr="004F60EB">
        <w:t>zakładu</w:t>
      </w:r>
      <w:r>
        <w:t xml:space="preserve"> </w:t>
      </w:r>
      <w:r w:rsidRPr="004F60EB">
        <w:t>instalacji</w:t>
      </w:r>
      <w:r>
        <w:t xml:space="preserve"> </w:t>
      </w:r>
      <w:r w:rsidRPr="004F60EB">
        <w:t>lub</w:t>
      </w:r>
      <w:r>
        <w:t xml:space="preserve"> </w:t>
      </w:r>
      <w:r w:rsidRPr="004F60EB">
        <w:t>urządzeń,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których</w:t>
      </w:r>
      <w:r>
        <w:t xml:space="preserve"> </w:t>
      </w:r>
      <w:r w:rsidRPr="004F60EB">
        <w:t>znajduje</w:t>
      </w:r>
      <w:r>
        <w:t xml:space="preserve"> </w:t>
      </w:r>
      <w:r w:rsidRPr="004F60EB">
        <w:t>się</w:t>
      </w:r>
      <w:r>
        <w:t xml:space="preserve"> </w:t>
      </w:r>
      <w:r w:rsidRPr="004F60EB">
        <w:t>lub</w:t>
      </w:r>
      <w:r>
        <w:t xml:space="preserve"> </w:t>
      </w:r>
      <w:r w:rsidRPr="004F60EB">
        <w:t>może</w:t>
      </w:r>
      <w:r>
        <w:t xml:space="preserve"> </w:t>
      </w:r>
      <w:r w:rsidRPr="004F60EB">
        <w:t>znajdować</w:t>
      </w:r>
      <w:r>
        <w:t xml:space="preserve"> </w:t>
      </w:r>
      <w:r w:rsidRPr="004F60EB">
        <w:t>się</w:t>
      </w:r>
      <w:r>
        <w:t xml:space="preserve"> </w:t>
      </w:r>
      <w:r w:rsidRPr="004F60EB">
        <w:t>substancja</w:t>
      </w:r>
      <w:r>
        <w:t xml:space="preserve"> </w:t>
      </w:r>
      <w:r w:rsidRPr="004F60EB">
        <w:t>niebezpiec</w:t>
      </w:r>
      <w:r w:rsidRPr="004F60EB">
        <w:t>z</w:t>
      </w:r>
      <w:r w:rsidRPr="004F60EB">
        <w:t>na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ilości</w:t>
      </w:r>
      <w:r>
        <w:t xml:space="preserve"> </w:t>
      </w:r>
      <w:r w:rsidRPr="004F60EB">
        <w:t>decydującej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zaliczeniu</w:t>
      </w:r>
      <w:r>
        <w:t xml:space="preserve"> </w:t>
      </w:r>
      <w:r w:rsidRPr="004F60EB">
        <w:t>zakładu</w:t>
      </w:r>
      <w:r>
        <w:t xml:space="preserve"> </w:t>
      </w:r>
      <w:r w:rsidRPr="004F60EB">
        <w:t>do</w:t>
      </w:r>
      <w:r>
        <w:t xml:space="preserve"> </w:t>
      </w:r>
      <w:r w:rsidRPr="004F60EB">
        <w:t>zakładu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lub</w:t>
      </w:r>
      <w:r>
        <w:t xml:space="preserve"> </w:t>
      </w:r>
      <w:r w:rsidRPr="004F60EB">
        <w:t>zakładu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wystąpienia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przemysłowej;</w:t>
      </w:r>
    </w:p>
    <w:p w:rsidR="008130B4" w:rsidRPr="004F60EB" w:rsidRDefault="008130B4" w:rsidP="00083890">
      <w:pPr>
        <w:pStyle w:val="ZPKTzmpktartykuempunktem"/>
        <w:keepNext/>
      </w:pPr>
      <w:r w:rsidRPr="004F60EB">
        <w:t>4)</w:t>
      </w:r>
      <w:r w:rsidRPr="004F60EB">
        <w:tab/>
        <w:t>zakładzie</w:t>
      </w:r>
      <w:r>
        <w:t xml:space="preserve"> </w:t>
      </w:r>
      <w:r w:rsidRPr="004F60EB">
        <w:t>nowym</w:t>
      </w:r>
      <w:r>
        <w:t xml:space="preserve"> </w:t>
      </w:r>
      <w:r w:rsidRPr="004F60EB">
        <w:t>–</w:t>
      </w:r>
      <w:r>
        <w:t xml:space="preserve"> </w:t>
      </w:r>
      <w:r w:rsidRPr="004F60EB">
        <w:t>rozumie</w:t>
      </w:r>
      <w:r>
        <w:t xml:space="preserve"> </w:t>
      </w:r>
      <w:r w:rsidRPr="004F60EB">
        <w:t>się</w:t>
      </w:r>
      <w:r>
        <w:t xml:space="preserve"> </w:t>
      </w:r>
      <w:r w:rsidRPr="004F60EB">
        <w:t>przez</w:t>
      </w:r>
      <w:r>
        <w:t xml:space="preserve"> </w:t>
      </w:r>
      <w:r w:rsidRPr="004F60EB">
        <w:t>to:</w:t>
      </w:r>
    </w:p>
    <w:p w:rsidR="008130B4" w:rsidRPr="004F60EB" w:rsidRDefault="008130B4" w:rsidP="008130B4">
      <w:pPr>
        <w:pStyle w:val="ZLITwPKTzmlitwpktartykuempunktem"/>
      </w:pPr>
      <w:r w:rsidRPr="004F60EB">
        <w:t>a)</w:t>
      </w:r>
      <w:r w:rsidRPr="004F60EB">
        <w:tab/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lub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wystąpienia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przemysłowej,</w:t>
      </w:r>
      <w:r>
        <w:t xml:space="preserve"> </w:t>
      </w:r>
      <w:r w:rsidRPr="004F60EB">
        <w:t>uruchomiony</w:t>
      </w:r>
      <w:r>
        <w:t xml:space="preserve"> </w:t>
      </w:r>
      <w:r w:rsidRPr="004F60EB">
        <w:t>dnia</w:t>
      </w:r>
      <w:r>
        <w:t xml:space="preserve"> </w:t>
      </w:r>
      <w:r w:rsidR="00083890" w:rsidRPr="004F60EB">
        <w:t>1</w:t>
      </w:r>
      <w:r w:rsidR="00083890">
        <w:t> </w:t>
      </w:r>
      <w:r w:rsidRPr="004F60EB">
        <w:t>czerwca</w:t>
      </w:r>
      <w:r>
        <w:t xml:space="preserve"> </w:t>
      </w:r>
      <w:r w:rsidRPr="004F60EB">
        <w:t>201</w:t>
      </w:r>
      <w:r w:rsidR="00083890" w:rsidRPr="004F60EB">
        <w:t>5</w:t>
      </w:r>
      <w:r w:rsidR="00083890">
        <w:t> </w:t>
      </w:r>
      <w:r w:rsidRPr="004F60EB">
        <w:t>r.</w:t>
      </w:r>
      <w:r>
        <w:t xml:space="preserve"> </w:t>
      </w:r>
      <w:r w:rsidRPr="004F60EB">
        <w:t>albo</w:t>
      </w:r>
      <w:r>
        <w:t xml:space="preserve"> </w:t>
      </w:r>
      <w:r w:rsidRPr="004F60EB">
        <w:t>po</w:t>
      </w:r>
      <w:r>
        <w:t xml:space="preserve"> </w:t>
      </w:r>
      <w:r w:rsidRPr="004F60EB">
        <w:t>tej</w:t>
      </w:r>
      <w:r>
        <w:t xml:space="preserve"> </w:t>
      </w:r>
      <w:r w:rsidRPr="004F60EB">
        <w:t>dacie,</w:t>
      </w:r>
    </w:p>
    <w:p w:rsidR="008130B4" w:rsidRPr="004F60EB" w:rsidRDefault="008130B4" w:rsidP="008130B4">
      <w:pPr>
        <w:pStyle w:val="ZLITwPKTzmlitwpktartykuempunktem"/>
      </w:pPr>
      <w:r w:rsidRPr="004F60EB">
        <w:lastRenderedPageBreak/>
        <w:t>b)</w:t>
      </w:r>
      <w:r w:rsidRPr="004F60EB">
        <w:tab/>
        <w:t>zakład</w:t>
      </w:r>
      <w:r>
        <w:t xml:space="preserve"> </w:t>
      </w:r>
      <w:r w:rsidRPr="004F60EB">
        <w:t>niebędący</w:t>
      </w:r>
      <w:r>
        <w:t xml:space="preserve"> </w:t>
      </w:r>
      <w:r w:rsidRPr="004F60EB">
        <w:t>zakładem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lub</w:t>
      </w:r>
      <w:r>
        <w:t xml:space="preserve"> </w:t>
      </w:r>
      <w:r w:rsidRPr="004F60EB">
        <w:t>zakładem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wystąpienia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</w:t>
      </w:r>
      <w:r>
        <w:t xml:space="preserve"> </w:t>
      </w:r>
      <w:r w:rsidRPr="004F60EB">
        <w:t>lub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wystąpienia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przemysłowej,</w:t>
      </w:r>
      <w:r>
        <w:t xml:space="preserve"> </w:t>
      </w:r>
      <w:r w:rsidRPr="004F60EB">
        <w:t>który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dniem</w:t>
      </w:r>
      <w:r>
        <w:t xml:space="preserve"> </w:t>
      </w:r>
      <w:r w:rsidR="00083890" w:rsidRPr="004F60EB">
        <w:t>1</w:t>
      </w:r>
      <w:r w:rsidR="00083890">
        <w:t> </w:t>
      </w:r>
      <w:r w:rsidRPr="004F60EB">
        <w:t>czerwca</w:t>
      </w:r>
      <w:r>
        <w:t xml:space="preserve"> </w:t>
      </w:r>
      <w:r w:rsidRPr="004F60EB">
        <w:t>201</w:t>
      </w:r>
      <w:r w:rsidR="00083890" w:rsidRPr="004F60EB">
        <w:t>5</w:t>
      </w:r>
      <w:r w:rsidR="00083890">
        <w:t> </w:t>
      </w:r>
      <w:r w:rsidRPr="004F60EB">
        <w:t>r.</w:t>
      </w:r>
      <w:r>
        <w:t xml:space="preserve"> </w:t>
      </w:r>
      <w:r w:rsidRPr="004F60EB">
        <w:t>albo</w:t>
      </w:r>
      <w:r>
        <w:t xml:space="preserve"> </w:t>
      </w:r>
      <w:r w:rsidRPr="004F60EB">
        <w:t>po</w:t>
      </w:r>
      <w:r>
        <w:t xml:space="preserve"> </w:t>
      </w:r>
      <w:r w:rsidRPr="004F60EB">
        <w:t>tej</w:t>
      </w:r>
      <w:r>
        <w:t xml:space="preserve"> </w:t>
      </w:r>
      <w:r w:rsidRPr="004F60EB">
        <w:t>dacie</w:t>
      </w:r>
      <w:r>
        <w:t xml:space="preserve"> </w:t>
      </w:r>
      <w:r w:rsidRPr="004F60EB">
        <w:t>staje</w:t>
      </w:r>
      <w:r>
        <w:t xml:space="preserve"> </w:t>
      </w:r>
      <w:r w:rsidRPr="004F60EB">
        <w:t>się</w:t>
      </w:r>
      <w:r>
        <w:t xml:space="preserve"> </w:t>
      </w:r>
      <w:r w:rsidRPr="004F60EB">
        <w:t>zakładem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wystąpienia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</w:t>
      </w:r>
      <w:r w:rsidRPr="004F60EB">
        <w:t>a</w:t>
      </w:r>
      <w:r w:rsidRPr="004F60EB">
        <w:t>rii</w:t>
      </w:r>
      <w:r>
        <w:t xml:space="preserve"> </w:t>
      </w:r>
      <w:r w:rsidRPr="004F60EB">
        <w:t>przemysłowej</w:t>
      </w:r>
      <w:r>
        <w:t xml:space="preserve"> </w:t>
      </w:r>
      <w:r w:rsidRPr="004F60EB">
        <w:t>ze</w:t>
      </w:r>
      <w:r>
        <w:t xml:space="preserve"> </w:t>
      </w:r>
      <w:r w:rsidRPr="004F60EB">
        <w:t>względu</w:t>
      </w:r>
      <w:r>
        <w:t xml:space="preserve"> </w:t>
      </w:r>
      <w:r w:rsidRPr="004F60EB">
        <w:t>na</w:t>
      </w:r>
      <w:r>
        <w:t xml:space="preserve"> </w:t>
      </w:r>
      <w:r w:rsidRPr="004F60EB">
        <w:t>zmiany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instalacjach</w:t>
      </w:r>
      <w:r>
        <w:t xml:space="preserve"> </w:t>
      </w:r>
      <w:r w:rsidRPr="004F60EB">
        <w:t>lub</w:t>
      </w:r>
      <w:r>
        <w:t xml:space="preserve"> </w:t>
      </w:r>
      <w:r w:rsidRPr="004F60EB">
        <w:t>działalności</w:t>
      </w:r>
      <w:r>
        <w:t xml:space="preserve"> </w:t>
      </w:r>
      <w:r w:rsidRPr="004F60EB">
        <w:t>powodujące</w:t>
      </w:r>
      <w:r>
        <w:t xml:space="preserve"> </w:t>
      </w:r>
      <w:r w:rsidRPr="004F60EB">
        <w:t>zmianę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ilości</w:t>
      </w:r>
      <w:r>
        <w:t xml:space="preserve"> </w:t>
      </w:r>
      <w:r w:rsidRPr="004F60EB">
        <w:t>lub</w:t>
      </w:r>
      <w:r>
        <w:t xml:space="preserve"> </w:t>
      </w:r>
      <w:r w:rsidRPr="004F60EB">
        <w:t>rodzaju</w:t>
      </w:r>
      <w:r>
        <w:t xml:space="preserve"> </w:t>
      </w:r>
      <w:r w:rsidRPr="004F60EB">
        <w:t>substancji</w:t>
      </w:r>
      <w:r>
        <w:t xml:space="preserve"> </w:t>
      </w:r>
      <w:r w:rsidRPr="004F60EB">
        <w:t>niebezpiecznych,</w:t>
      </w:r>
    </w:p>
    <w:p w:rsidR="008130B4" w:rsidRPr="004F60EB" w:rsidRDefault="008130B4" w:rsidP="008130B4">
      <w:pPr>
        <w:pStyle w:val="ZLITwPKTzmlitwpktartykuempunktem"/>
      </w:pPr>
      <w:r w:rsidRPr="004F60EB">
        <w:t>c)</w:t>
      </w:r>
      <w:r w:rsidRPr="004F60EB">
        <w:tab/>
        <w:t>zakład</w:t>
      </w:r>
      <w:r>
        <w:t xml:space="preserve"> </w:t>
      </w:r>
      <w:r w:rsidRPr="004F60EB">
        <w:t>niebędący</w:t>
      </w:r>
      <w:r>
        <w:t xml:space="preserve"> </w:t>
      </w:r>
      <w:r w:rsidRPr="004F60EB">
        <w:t>zakładem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lub</w:t>
      </w:r>
      <w:r>
        <w:t xml:space="preserve"> </w:t>
      </w:r>
      <w:r w:rsidRPr="004F60EB">
        <w:t>zakładem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wystąpienia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</w:t>
      </w:r>
      <w:r>
        <w:t xml:space="preserve"> </w:t>
      </w:r>
      <w:r w:rsidRPr="004F60EB">
        <w:t>lub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wystąpienia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przemysłowej,</w:t>
      </w:r>
      <w:r>
        <w:t xml:space="preserve"> </w:t>
      </w:r>
      <w:r w:rsidRPr="004F60EB">
        <w:t>który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dniem</w:t>
      </w:r>
      <w:r>
        <w:t xml:space="preserve"> </w:t>
      </w:r>
      <w:r w:rsidR="00083890" w:rsidRPr="004F60EB">
        <w:t>1</w:t>
      </w:r>
      <w:r w:rsidR="00083890">
        <w:t> </w:t>
      </w:r>
      <w:r w:rsidRPr="004F60EB">
        <w:t>czerwca</w:t>
      </w:r>
      <w:r>
        <w:t xml:space="preserve"> </w:t>
      </w:r>
      <w:r w:rsidRPr="004F60EB">
        <w:t>201</w:t>
      </w:r>
      <w:r w:rsidR="00083890" w:rsidRPr="004F60EB">
        <w:t>5</w:t>
      </w:r>
      <w:r w:rsidR="00083890">
        <w:t> </w:t>
      </w:r>
      <w:r w:rsidRPr="004F60EB">
        <w:t>r.</w:t>
      </w:r>
      <w:r>
        <w:t xml:space="preserve"> </w:t>
      </w:r>
      <w:r w:rsidRPr="004F60EB">
        <w:t>albo</w:t>
      </w:r>
      <w:r>
        <w:t xml:space="preserve"> </w:t>
      </w:r>
      <w:r w:rsidRPr="004F60EB">
        <w:t>po</w:t>
      </w:r>
      <w:r>
        <w:t xml:space="preserve"> </w:t>
      </w:r>
      <w:r w:rsidRPr="004F60EB">
        <w:t>tej</w:t>
      </w:r>
      <w:r>
        <w:t xml:space="preserve"> </w:t>
      </w:r>
      <w:r w:rsidRPr="004F60EB">
        <w:t>dacie</w:t>
      </w:r>
      <w:r>
        <w:t xml:space="preserve"> </w:t>
      </w:r>
      <w:r w:rsidRPr="004F60EB">
        <w:t>staje</w:t>
      </w:r>
      <w:r>
        <w:t xml:space="preserve"> </w:t>
      </w:r>
      <w:r w:rsidRPr="004F60EB">
        <w:t>się</w:t>
      </w:r>
      <w:r>
        <w:t xml:space="preserve"> </w:t>
      </w:r>
      <w:r w:rsidRPr="004F60EB">
        <w:t>zakładem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wystąpienia</w:t>
      </w:r>
      <w:r>
        <w:t xml:space="preserve"> </w:t>
      </w:r>
      <w:r w:rsidRPr="004F60EB">
        <w:t>powa</w:t>
      </w:r>
      <w:r w:rsidRPr="004F60EB">
        <w:t>ż</w:t>
      </w:r>
      <w:r w:rsidRPr="004F60EB">
        <w:t>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</w:t>
      </w:r>
      <w:r>
        <w:t xml:space="preserve"> </w:t>
      </w:r>
      <w:r w:rsidRPr="004F60EB">
        <w:t>ze</w:t>
      </w:r>
      <w:r>
        <w:t xml:space="preserve"> </w:t>
      </w:r>
      <w:r w:rsidRPr="004F60EB">
        <w:t>względu</w:t>
      </w:r>
      <w:r>
        <w:t xml:space="preserve"> </w:t>
      </w:r>
      <w:r w:rsidRPr="004F60EB">
        <w:t>na</w:t>
      </w:r>
      <w:r>
        <w:t xml:space="preserve"> </w:t>
      </w:r>
      <w:r w:rsidRPr="004F60EB">
        <w:t>zmiany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instalacjach</w:t>
      </w:r>
      <w:r>
        <w:t xml:space="preserve"> </w:t>
      </w:r>
      <w:r w:rsidRPr="004F60EB">
        <w:t>lub</w:t>
      </w:r>
      <w:r>
        <w:t xml:space="preserve"> </w:t>
      </w:r>
      <w:r w:rsidRPr="004F60EB">
        <w:t>działalności</w:t>
      </w:r>
      <w:r>
        <w:t xml:space="preserve"> </w:t>
      </w:r>
      <w:r w:rsidRPr="004F60EB">
        <w:t>powodujące</w:t>
      </w:r>
      <w:r>
        <w:t xml:space="preserve"> </w:t>
      </w:r>
      <w:r w:rsidRPr="004F60EB">
        <w:t>zmianę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ilości</w:t>
      </w:r>
      <w:r>
        <w:t xml:space="preserve"> </w:t>
      </w:r>
      <w:r w:rsidRPr="004F60EB">
        <w:t>lub</w:t>
      </w:r>
      <w:r>
        <w:t xml:space="preserve"> </w:t>
      </w:r>
      <w:r w:rsidRPr="004F60EB">
        <w:t>rodzaju</w:t>
      </w:r>
      <w:r>
        <w:t xml:space="preserve"> </w:t>
      </w:r>
      <w:r w:rsidRPr="004F60EB">
        <w:t>substancji</w:t>
      </w:r>
      <w:r>
        <w:t xml:space="preserve"> </w:t>
      </w:r>
      <w:r w:rsidRPr="004F60EB">
        <w:t>niebezpiecznych;</w:t>
      </w:r>
    </w:p>
    <w:p w:rsidR="008130B4" w:rsidRPr="004F60EB" w:rsidRDefault="008130B4" w:rsidP="00083890">
      <w:pPr>
        <w:pStyle w:val="ZPKTzmpktartykuempunktem"/>
        <w:keepNext/>
      </w:pPr>
      <w:r w:rsidRPr="004F60EB">
        <w:t>5)</w:t>
      </w:r>
      <w:r w:rsidRPr="004F60EB">
        <w:tab/>
        <w:t>zakładzie</w:t>
      </w:r>
      <w:r>
        <w:t xml:space="preserve"> </w:t>
      </w:r>
      <w:r w:rsidRPr="004F60EB">
        <w:t>innym</w:t>
      </w:r>
      <w:r>
        <w:t xml:space="preserve"> </w:t>
      </w:r>
      <w:r w:rsidRPr="004F60EB">
        <w:t>–</w:t>
      </w:r>
      <w:r>
        <w:t xml:space="preserve"> </w:t>
      </w:r>
      <w:r w:rsidRPr="004F60EB">
        <w:t>rozumie</w:t>
      </w:r>
      <w:r>
        <w:t xml:space="preserve"> </w:t>
      </w:r>
      <w:r w:rsidRPr="004F60EB">
        <w:t>się</w:t>
      </w:r>
      <w:r>
        <w:t xml:space="preserve"> </w:t>
      </w:r>
      <w:r w:rsidRPr="004F60EB">
        <w:t>przez</w:t>
      </w:r>
      <w:r>
        <w:t xml:space="preserve"> </w:t>
      </w:r>
      <w:r w:rsidRPr="004F60EB">
        <w:t>to:</w:t>
      </w:r>
    </w:p>
    <w:p w:rsidR="008130B4" w:rsidRPr="004F60EB" w:rsidRDefault="008130B4" w:rsidP="008130B4">
      <w:pPr>
        <w:pStyle w:val="ZLITwPKTzmlitwpktartykuempunktem"/>
      </w:pPr>
      <w:r w:rsidRPr="004F60EB">
        <w:t>a)</w:t>
      </w:r>
      <w:r w:rsidRPr="004F60EB">
        <w:tab/>
        <w:t>zakład</w:t>
      </w:r>
      <w:r>
        <w:t xml:space="preserve"> </w:t>
      </w:r>
      <w:r w:rsidRPr="004F60EB">
        <w:t>niebędący</w:t>
      </w:r>
      <w:r>
        <w:t xml:space="preserve"> </w:t>
      </w:r>
      <w:r w:rsidRPr="004F60EB">
        <w:t>zakładem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lub</w:t>
      </w:r>
      <w:r>
        <w:t xml:space="preserve"> </w:t>
      </w:r>
      <w:r w:rsidRPr="004F60EB">
        <w:t>zakładem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wystąpienia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przemysłowej,</w:t>
      </w:r>
      <w:r>
        <w:t xml:space="preserve"> </w:t>
      </w:r>
      <w:r w:rsidRPr="004F60EB">
        <w:t>który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powodów</w:t>
      </w:r>
      <w:r>
        <w:t xml:space="preserve"> </w:t>
      </w:r>
      <w:r w:rsidRPr="004F60EB">
        <w:t>innych</w:t>
      </w:r>
      <w:r>
        <w:t xml:space="preserve"> </w:t>
      </w:r>
      <w:r w:rsidRPr="004F60EB">
        <w:t>niż</w:t>
      </w:r>
      <w:r>
        <w:t xml:space="preserve"> </w:t>
      </w:r>
      <w:r w:rsidRPr="004F60EB">
        <w:t>określone</w:t>
      </w:r>
      <w:r>
        <w:t xml:space="preserve"> </w:t>
      </w:r>
      <w:r w:rsidRPr="004F60EB">
        <w:t>dla</w:t>
      </w:r>
      <w:r>
        <w:t xml:space="preserve"> </w:t>
      </w:r>
      <w:r w:rsidRPr="004F60EB">
        <w:t>zakładu</w:t>
      </w:r>
      <w:r>
        <w:t xml:space="preserve"> </w:t>
      </w:r>
      <w:r w:rsidRPr="004F60EB">
        <w:t>nowego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dniem</w:t>
      </w:r>
      <w:r>
        <w:t xml:space="preserve"> </w:t>
      </w:r>
      <w:r w:rsidR="00083890" w:rsidRPr="004F60EB">
        <w:t>1</w:t>
      </w:r>
      <w:r w:rsidR="00083890">
        <w:t> </w:t>
      </w:r>
      <w:r w:rsidRPr="004F60EB">
        <w:t>czerwca</w:t>
      </w:r>
      <w:r>
        <w:t xml:space="preserve"> </w:t>
      </w:r>
      <w:r w:rsidRPr="004F60EB">
        <w:t>201</w:t>
      </w:r>
      <w:r w:rsidR="00083890" w:rsidRPr="004F60EB">
        <w:t>5</w:t>
      </w:r>
      <w:r w:rsidR="00083890">
        <w:t> </w:t>
      </w:r>
      <w:r w:rsidRPr="004F60EB">
        <w:t>r.</w:t>
      </w:r>
      <w:r>
        <w:t xml:space="preserve"> </w:t>
      </w:r>
      <w:r w:rsidRPr="004F60EB">
        <w:t>albo</w:t>
      </w:r>
      <w:r>
        <w:t xml:space="preserve"> </w:t>
      </w:r>
      <w:r w:rsidRPr="004F60EB">
        <w:t>po</w:t>
      </w:r>
      <w:r>
        <w:t xml:space="preserve"> </w:t>
      </w:r>
      <w:r w:rsidRPr="004F60EB">
        <w:t>tej</w:t>
      </w:r>
      <w:r>
        <w:t xml:space="preserve"> </w:t>
      </w:r>
      <w:r w:rsidRPr="004F60EB">
        <w:t>dacie</w:t>
      </w:r>
      <w:r>
        <w:t xml:space="preserve"> </w:t>
      </w:r>
      <w:r w:rsidRPr="004F60EB">
        <w:t>staje</w:t>
      </w:r>
      <w:r>
        <w:t xml:space="preserve"> </w:t>
      </w:r>
      <w:r w:rsidRPr="004F60EB">
        <w:t>się</w:t>
      </w:r>
      <w:r>
        <w:t xml:space="preserve"> </w:t>
      </w:r>
      <w:r w:rsidRPr="004F60EB">
        <w:t>zakładem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lub</w:t>
      </w:r>
      <w:r>
        <w:t xml:space="preserve"> </w:t>
      </w:r>
      <w:r w:rsidRPr="004F60EB">
        <w:t>zakładem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wyst</w:t>
      </w:r>
      <w:r w:rsidRPr="004F60EB">
        <w:t>ą</w:t>
      </w:r>
      <w:r w:rsidRPr="004F60EB">
        <w:t>pienia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przemysłowej,</w:t>
      </w:r>
    </w:p>
    <w:p w:rsidR="008130B4" w:rsidRPr="004F60EB" w:rsidRDefault="008130B4" w:rsidP="008130B4">
      <w:pPr>
        <w:pStyle w:val="ZLITwPKTzmlitwpktartykuempunktem"/>
      </w:pPr>
      <w:r w:rsidRPr="004F60EB">
        <w:t>b)</w:t>
      </w:r>
      <w:r w:rsidRPr="004F60EB">
        <w:tab/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wystąpienia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przemysłowej,</w:t>
      </w:r>
      <w:r>
        <w:t xml:space="preserve"> </w:t>
      </w:r>
      <w:r w:rsidRPr="004F60EB">
        <w:t>który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powodów</w:t>
      </w:r>
      <w:r>
        <w:t xml:space="preserve"> </w:t>
      </w:r>
      <w:r w:rsidRPr="004F60EB">
        <w:t>innych</w:t>
      </w:r>
      <w:r>
        <w:t xml:space="preserve"> </w:t>
      </w:r>
      <w:r w:rsidRPr="004F60EB">
        <w:t>niż</w:t>
      </w:r>
      <w:r>
        <w:t xml:space="preserve"> </w:t>
      </w:r>
      <w:r w:rsidRPr="004F60EB">
        <w:t>określone</w:t>
      </w:r>
      <w:r>
        <w:t xml:space="preserve"> </w:t>
      </w:r>
      <w:r w:rsidRPr="004F60EB">
        <w:t>dla</w:t>
      </w:r>
      <w:r>
        <w:t xml:space="preserve"> </w:t>
      </w:r>
      <w:r w:rsidRPr="004F60EB">
        <w:t>zakładu</w:t>
      </w:r>
      <w:r>
        <w:t xml:space="preserve"> </w:t>
      </w:r>
      <w:r w:rsidRPr="004F60EB">
        <w:t>nowego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dniem</w:t>
      </w:r>
      <w:r>
        <w:t xml:space="preserve"> </w:t>
      </w:r>
      <w:r w:rsidR="00083890" w:rsidRPr="004F60EB">
        <w:t>1</w:t>
      </w:r>
      <w:r w:rsidR="00083890">
        <w:t> </w:t>
      </w:r>
      <w:r w:rsidRPr="004F60EB">
        <w:t>czerwca</w:t>
      </w:r>
      <w:r>
        <w:t xml:space="preserve"> </w:t>
      </w:r>
      <w:r w:rsidRPr="004F60EB">
        <w:t>201</w:t>
      </w:r>
      <w:r w:rsidR="00083890" w:rsidRPr="004F60EB">
        <w:t>5</w:t>
      </w:r>
      <w:r w:rsidR="00083890">
        <w:t> </w:t>
      </w:r>
      <w:r w:rsidRPr="004F60EB">
        <w:t>r.</w:t>
      </w:r>
      <w:r>
        <w:t xml:space="preserve"> </w:t>
      </w:r>
      <w:r w:rsidRPr="004F60EB">
        <w:t>albo</w:t>
      </w:r>
      <w:r>
        <w:t xml:space="preserve"> </w:t>
      </w:r>
      <w:r w:rsidRPr="004F60EB">
        <w:t>po</w:t>
      </w:r>
      <w:r>
        <w:t xml:space="preserve"> </w:t>
      </w:r>
      <w:r w:rsidRPr="004F60EB">
        <w:t>tej</w:t>
      </w:r>
      <w:r>
        <w:t xml:space="preserve"> </w:t>
      </w:r>
      <w:r w:rsidRPr="004F60EB">
        <w:t>dacie</w:t>
      </w:r>
      <w:r>
        <w:t xml:space="preserve"> </w:t>
      </w:r>
      <w:r w:rsidRPr="004F60EB">
        <w:t>staje</w:t>
      </w:r>
      <w:r>
        <w:t xml:space="preserve"> </w:t>
      </w:r>
      <w:r w:rsidRPr="004F60EB">
        <w:t>się</w:t>
      </w:r>
      <w:r>
        <w:t xml:space="preserve"> </w:t>
      </w:r>
      <w:r w:rsidRPr="004F60EB">
        <w:t>zakładem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</w:t>
      </w:r>
      <w:r w:rsidRPr="004F60EB">
        <w:t>y</w:t>
      </w:r>
      <w:r w:rsidRPr="004F60EB">
        <w:t>zyku</w:t>
      </w:r>
      <w:r>
        <w:t xml:space="preserve"> </w:t>
      </w:r>
      <w:r w:rsidRPr="004F60EB">
        <w:t>wystąpienia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przemysłowej,</w:t>
      </w:r>
    </w:p>
    <w:p w:rsidR="008130B4" w:rsidRPr="004F60EB" w:rsidRDefault="008130B4" w:rsidP="008130B4">
      <w:pPr>
        <w:pStyle w:val="ZLITwPKTzmlitwpktartykuempunktem"/>
      </w:pPr>
      <w:r w:rsidRPr="004F60EB">
        <w:t>c)</w:t>
      </w:r>
      <w:r w:rsidRPr="004F60EB">
        <w:tab/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wystąpienia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przemysłowej,</w:t>
      </w:r>
      <w:r>
        <w:t xml:space="preserve"> </w:t>
      </w:r>
      <w:r w:rsidRPr="004F60EB">
        <w:t>który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powodów</w:t>
      </w:r>
      <w:r>
        <w:t xml:space="preserve"> </w:t>
      </w:r>
      <w:r w:rsidRPr="004F60EB">
        <w:t>innych</w:t>
      </w:r>
      <w:r>
        <w:t xml:space="preserve"> </w:t>
      </w:r>
      <w:r w:rsidRPr="004F60EB">
        <w:t>niż</w:t>
      </w:r>
      <w:r>
        <w:t xml:space="preserve"> </w:t>
      </w:r>
      <w:r w:rsidRPr="004F60EB">
        <w:t>określ</w:t>
      </w:r>
      <w:r w:rsidRPr="004F60EB">
        <w:t>o</w:t>
      </w:r>
      <w:r w:rsidRPr="004F60EB">
        <w:t>ne</w:t>
      </w:r>
      <w:r>
        <w:t xml:space="preserve"> </w:t>
      </w:r>
      <w:r w:rsidRPr="004F60EB">
        <w:t>dla</w:t>
      </w:r>
      <w:r>
        <w:t xml:space="preserve"> </w:t>
      </w:r>
      <w:r w:rsidRPr="004F60EB">
        <w:t>zakładu</w:t>
      </w:r>
      <w:r>
        <w:t xml:space="preserve"> </w:t>
      </w:r>
      <w:r w:rsidRPr="004F60EB">
        <w:t>nowego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dniem</w:t>
      </w:r>
      <w:r>
        <w:t xml:space="preserve"> </w:t>
      </w:r>
      <w:r w:rsidR="00083890" w:rsidRPr="004F60EB">
        <w:t>1</w:t>
      </w:r>
      <w:r w:rsidR="00083890">
        <w:t> </w:t>
      </w:r>
      <w:r w:rsidRPr="004F60EB">
        <w:t>czerwca</w:t>
      </w:r>
      <w:r>
        <w:t xml:space="preserve"> </w:t>
      </w:r>
      <w:r w:rsidRPr="004F60EB">
        <w:t>201</w:t>
      </w:r>
      <w:r w:rsidR="00083890" w:rsidRPr="004F60EB">
        <w:t>5</w:t>
      </w:r>
      <w:r w:rsidR="00083890">
        <w:t> </w:t>
      </w:r>
      <w:r w:rsidRPr="004F60EB">
        <w:t>r.</w:t>
      </w:r>
      <w:r>
        <w:t xml:space="preserve"> </w:t>
      </w:r>
      <w:r w:rsidRPr="004F60EB">
        <w:t>albo</w:t>
      </w:r>
      <w:r>
        <w:t xml:space="preserve"> </w:t>
      </w:r>
      <w:r w:rsidRPr="004F60EB">
        <w:t>po</w:t>
      </w:r>
      <w:r>
        <w:t xml:space="preserve"> </w:t>
      </w:r>
      <w:r w:rsidRPr="004F60EB">
        <w:t>tej</w:t>
      </w:r>
      <w:r>
        <w:t xml:space="preserve"> </w:t>
      </w:r>
      <w:r w:rsidRPr="004F60EB">
        <w:t>dacie</w:t>
      </w:r>
      <w:r>
        <w:t xml:space="preserve"> </w:t>
      </w:r>
      <w:r w:rsidRPr="004F60EB">
        <w:t>staje</w:t>
      </w:r>
      <w:r>
        <w:t xml:space="preserve"> </w:t>
      </w:r>
      <w:r w:rsidRPr="004F60EB">
        <w:t>się</w:t>
      </w:r>
      <w:r>
        <w:t xml:space="preserve"> </w:t>
      </w:r>
      <w:r w:rsidRPr="004F60EB">
        <w:t>zakładem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</w:t>
      </w:r>
      <w:r w:rsidRPr="004F60EB">
        <w:t>y</w:t>
      </w:r>
      <w:r w:rsidRPr="004F60EB">
        <w:t>zyku</w:t>
      </w:r>
      <w:r>
        <w:t xml:space="preserve"> </w:t>
      </w:r>
      <w:r w:rsidRPr="004F60EB">
        <w:t>wystąpienia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przemysłowej;</w:t>
      </w:r>
    </w:p>
    <w:p w:rsidR="008130B4" w:rsidRPr="004F60EB" w:rsidRDefault="008130B4" w:rsidP="008130B4">
      <w:pPr>
        <w:pStyle w:val="ZPKTzmpktartykuempunktem"/>
      </w:pPr>
      <w:r w:rsidRPr="004F60EB">
        <w:t>6)</w:t>
      </w:r>
      <w:r w:rsidRPr="004F60EB">
        <w:tab/>
        <w:t>zakładzie</w:t>
      </w:r>
      <w:r>
        <w:t xml:space="preserve"> </w:t>
      </w:r>
      <w:r w:rsidRPr="004F60EB">
        <w:t>sąsiednim</w:t>
      </w:r>
      <w:r>
        <w:t xml:space="preserve"> </w:t>
      </w:r>
      <w:r w:rsidRPr="004F60EB">
        <w:t>–</w:t>
      </w:r>
      <w:r>
        <w:t xml:space="preserve"> </w:t>
      </w:r>
      <w:r w:rsidRPr="004F60EB">
        <w:t>rozumie</w:t>
      </w:r>
      <w:r>
        <w:t xml:space="preserve"> </w:t>
      </w:r>
      <w:r w:rsidRPr="004F60EB">
        <w:t>się</w:t>
      </w:r>
      <w:r>
        <w:t xml:space="preserve"> </w:t>
      </w:r>
      <w:r w:rsidRPr="004F60EB">
        <w:t>przez</w:t>
      </w:r>
      <w:r>
        <w:t xml:space="preserve"> </w:t>
      </w:r>
      <w:r w:rsidRPr="004F60EB">
        <w:t>to</w:t>
      </w:r>
      <w:r>
        <w:t xml:space="preserve"> </w:t>
      </w:r>
      <w:r w:rsidRPr="004F60EB">
        <w:t>każdy</w:t>
      </w:r>
      <w:r>
        <w:t xml:space="preserve"> </w:t>
      </w:r>
      <w:r w:rsidRPr="004F60EB">
        <w:t>zakład</w:t>
      </w:r>
      <w:r>
        <w:t xml:space="preserve"> </w:t>
      </w:r>
      <w:r w:rsidRPr="004F60EB">
        <w:t>zlokalizowany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takiej</w:t>
      </w:r>
      <w:r>
        <w:t xml:space="preserve"> </w:t>
      </w:r>
      <w:r w:rsidRPr="004F60EB">
        <w:t>odległości</w:t>
      </w:r>
      <w:r>
        <w:t xml:space="preserve"> </w:t>
      </w:r>
      <w:r w:rsidRPr="004F60EB">
        <w:t>od</w:t>
      </w:r>
      <w:r>
        <w:t xml:space="preserve"> </w:t>
      </w:r>
      <w:r w:rsidRPr="004F60EB">
        <w:t>innego</w:t>
      </w:r>
      <w:r>
        <w:t xml:space="preserve"> </w:t>
      </w:r>
      <w:r w:rsidRPr="004F60EB">
        <w:t>zakładu,</w:t>
      </w:r>
      <w:r>
        <w:t xml:space="preserve"> </w:t>
      </w:r>
      <w:r w:rsidRPr="004F60EB">
        <w:t>która</w:t>
      </w:r>
      <w:r>
        <w:t xml:space="preserve"> </w:t>
      </w:r>
      <w:r w:rsidRPr="004F60EB">
        <w:t>zwiększa</w:t>
      </w:r>
      <w:r>
        <w:t xml:space="preserve"> </w:t>
      </w:r>
      <w:r w:rsidRPr="004F60EB">
        <w:t>prawdopodobieństwo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skutki</w:t>
      </w:r>
      <w:r>
        <w:t xml:space="preserve"> </w:t>
      </w:r>
      <w:r w:rsidRPr="004F60EB">
        <w:t>awarii;</w:t>
      </w:r>
    </w:p>
    <w:p w:rsidR="008130B4" w:rsidRPr="004F60EB" w:rsidRDefault="008130B4" w:rsidP="008130B4">
      <w:pPr>
        <w:pStyle w:val="ZPKTzmpktartykuempunktem"/>
      </w:pPr>
      <w:r w:rsidRPr="004F60EB">
        <w:t>7)</w:t>
      </w:r>
      <w:r w:rsidRPr="004F60EB">
        <w:tab/>
        <w:t>zagrożeniu</w:t>
      </w:r>
      <w:r>
        <w:t xml:space="preserve"> </w:t>
      </w:r>
      <w:r w:rsidRPr="004F60EB">
        <w:t>–</w:t>
      </w:r>
      <w:r>
        <w:t xml:space="preserve"> </w:t>
      </w:r>
      <w:r w:rsidRPr="004F60EB">
        <w:t>rozumie</w:t>
      </w:r>
      <w:r>
        <w:t xml:space="preserve"> </w:t>
      </w:r>
      <w:r w:rsidRPr="004F60EB">
        <w:t>się</w:t>
      </w:r>
      <w:r>
        <w:t xml:space="preserve"> </w:t>
      </w:r>
      <w:r w:rsidRPr="004F60EB">
        <w:t>przez</w:t>
      </w:r>
      <w:r>
        <w:t xml:space="preserve"> </w:t>
      </w:r>
      <w:r w:rsidRPr="004F60EB">
        <w:t>to</w:t>
      </w:r>
      <w:r>
        <w:t xml:space="preserve"> </w:t>
      </w:r>
      <w:r w:rsidRPr="004F60EB">
        <w:t>samoistną</w:t>
      </w:r>
      <w:r>
        <w:t xml:space="preserve"> </w:t>
      </w:r>
      <w:r w:rsidRPr="004F60EB">
        <w:t>właściwość</w:t>
      </w:r>
      <w:r>
        <w:t xml:space="preserve"> </w:t>
      </w:r>
      <w:r w:rsidRPr="004F60EB">
        <w:t>substancji</w:t>
      </w:r>
      <w:r>
        <w:t xml:space="preserve"> </w:t>
      </w:r>
      <w:r w:rsidRPr="004F60EB">
        <w:t>niebezpiecznej</w:t>
      </w:r>
      <w:r>
        <w:t xml:space="preserve"> </w:t>
      </w:r>
      <w:r w:rsidRPr="004F60EB">
        <w:t>lub</w:t>
      </w:r>
      <w:r>
        <w:t xml:space="preserve"> </w:t>
      </w:r>
      <w:r w:rsidRPr="004F60EB">
        <w:t>warunki</w:t>
      </w:r>
      <w:r>
        <w:t xml:space="preserve"> </w:t>
      </w:r>
      <w:r w:rsidRPr="004F60EB">
        <w:t>fizyczne,</w:t>
      </w:r>
      <w:r>
        <w:t xml:space="preserve"> </w:t>
      </w:r>
      <w:r w:rsidRPr="004F60EB">
        <w:t>które</w:t>
      </w:r>
      <w:r>
        <w:t xml:space="preserve"> </w:t>
      </w:r>
      <w:r w:rsidRPr="004F60EB">
        <w:t>mogą</w:t>
      </w:r>
      <w:r>
        <w:t xml:space="preserve"> </w:t>
      </w:r>
      <w:r w:rsidRPr="004F60EB">
        <w:t>spowodować</w:t>
      </w:r>
      <w:r>
        <w:t xml:space="preserve"> </w:t>
      </w:r>
      <w:r w:rsidRPr="004F60EB">
        <w:t>negatywne</w:t>
      </w:r>
      <w:r>
        <w:t xml:space="preserve"> </w:t>
      </w:r>
      <w:r w:rsidRPr="004F60EB">
        <w:t>skutki</w:t>
      </w:r>
      <w:r>
        <w:t xml:space="preserve"> </w:t>
      </w:r>
      <w:r w:rsidRPr="004F60EB">
        <w:t>dla</w:t>
      </w:r>
      <w:r>
        <w:t xml:space="preserve"> </w:t>
      </w:r>
      <w:r w:rsidRPr="004F60EB">
        <w:t>zdrowia</w:t>
      </w:r>
      <w:r>
        <w:t xml:space="preserve"> </w:t>
      </w:r>
      <w:r w:rsidRPr="004F60EB">
        <w:t>ludzi</w:t>
      </w:r>
      <w:r>
        <w:t xml:space="preserve"> </w:t>
      </w:r>
      <w:r w:rsidRPr="004F60EB">
        <w:t>lub</w:t>
      </w:r>
      <w:r>
        <w:t xml:space="preserve"> </w:t>
      </w:r>
      <w:r w:rsidRPr="004F60EB">
        <w:t>środowiska;</w:t>
      </w:r>
    </w:p>
    <w:p w:rsidR="008130B4" w:rsidRPr="004F60EB" w:rsidRDefault="008130B4" w:rsidP="008130B4">
      <w:pPr>
        <w:pStyle w:val="ZPKTzmpktartykuempunktem"/>
      </w:pPr>
      <w:r w:rsidRPr="004F60EB">
        <w:t>8)</w:t>
      </w:r>
      <w:r w:rsidRPr="004F60EB">
        <w:tab/>
        <w:t>znajdowaniu</w:t>
      </w:r>
      <w:r>
        <w:t xml:space="preserve"> </w:t>
      </w:r>
      <w:r w:rsidRPr="004F60EB">
        <w:t>się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zakładzie</w:t>
      </w:r>
      <w:r>
        <w:t xml:space="preserve"> </w:t>
      </w:r>
      <w:r w:rsidRPr="004F60EB">
        <w:t>substancji</w:t>
      </w:r>
      <w:r>
        <w:t xml:space="preserve"> </w:t>
      </w:r>
      <w:r w:rsidRPr="004F60EB">
        <w:t>niebezpiecznych</w:t>
      </w:r>
      <w:r>
        <w:t xml:space="preserve"> </w:t>
      </w:r>
      <w:r w:rsidRPr="004F60EB">
        <w:t>–</w:t>
      </w:r>
      <w:r>
        <w:t xml:space="preserve"> </w:t>
      </w:r>
      <w:r w:rsidRPr="004F60EB">
        <w:t>rozumie</w:t>
      </w:r>
      <w:r>
        <w:t xml:space="preserve"> </w:t>
      </w:r>
      <w:r w:rsidRPr="004F60EB">
        <w:t>się</w:t>
      </w:r>
      <w:r>
        <w:t xml:space="preserve"> </w:t>
      </w:r>
      <w:r w:rsidRPr="004F60EB">
        <w:t>przez</w:t>
      </w:r>
      <w:r>
        <w:t xml:space="preserve"> </w:t>
      </w:r>
      <w:r w:rsidRPr="004F60EB">
        <w:t>to</w:t>
      </w:r>
      <w:r>
        <w:t xml:space="preserve"> </w:t>
      </w:r>
      <w:r w:rsidRPr="004F60EB">
        <w:t>faktyczną</w:t>
      </w:r>
      <w:r>
        <w:t xml:space="preserve"> </w:t>
      </w:r>
      <w:r w:rsidRPr="004F60EB">
        <w:t>lub</w:t>
      </w:r>
      <w:r>
        <w:t xml:space="preserve"> </w:t>
      </w:r>
      <w:r w:rsidRPr="004F60EB">
        <w:t>przewidywaną</w:t>
      </w:r>
      <w:r>
        <w:t xml:space="preserve"> </w:t>
      </w:r>
      <w:r w:rsidRPr="004F60EB">
        <w:t>obecność</w:t>
      </w:r>
      <w:r>
        <w:t xml:space="preserve"> </w:t>
      </w:r>
      <w:r w:rsidRPr="004F60EB">
        <w:t>substancji</w:t>
      </w:r>
      <w:r>
        <w:t xml:space="preserve"> </w:t>
      </w:r>
      <w:r w:rsidRPr="004F60EB">
        <w:t>niebezpiecznych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zakładzie</w:t>
      </w:r>
      <w:r>
        <w:t xml:space="preserve"> </w:t>
      </w:r>
      <w:r w:rsidRPr="004F60EB">
        <w:t>lub</w:t>
      </w:r>
      <w:r>
        <w:t xml:space="preserve"> </w:t>
      </w:r>
      <w:r w:rsidRPr="004F60EB">
        <w:t>substancji</w:t>
      </w:r>
      <w:r>
        <w:t xml:space="preserve"> </w:t>
      </w:r>
      <w:r w:rsidRPr="004F60EB">
        <w:t>niebezpiecznych,</w:t>
      </w:r>
      <w:r>
        <w:t xml:space="preserve"> </w:t>
      </w:r>
      <w:r w:rsidRPr="004F60EB">
        <w:t>które</w:t>
      </w:r>
      <w:r>
        <w:t xml:space="preserve"> </w:t>
      </w:r>
      <w:r w:rsidRPr="004F60EB">
        <w:t>mogą</w:t>
      </w:r>
      <w:r>
        <w:t xml:space="preserve"> </w:t>
      </w:r>
      <w:r w:rsidRPr="004F60EB">
        <w:t>powstać</w:t>
      </w:r>
      <w:r>
        <w:t xml:space="preserve"> </w:t>
      </w:r>
      <w:r w:rsidRPr="004F60EB">
        <w:t>podczas</w:t>
      </w:r>
      <w:r>
        <w:t xml:space="preserve"> </w:t>
      </w:r>
      <w:r w:rsidRPr="004F60EB">
        <w:t>utraty</w:t>
      </w:r>
      <w:r>
        <w:t xml:space="preserve"> </w:t>
      </w:r>
      <w:r w:rsidRPr="004F60EB">
        <w:t>kontroli</w:t>
      </w:r>
      <w:r>
        <w:t xml:space="preserve"> </w:t>
      </w:r>
      <w:r w:rsidRPr="004F60EB">
        <w:t>nad</w:t>
      </w:r>
      <w:r>
        <w:t xml:space="preserve"> </w:t>
      </w:r>
      <w:r w:rsidRPr="004F60EB">
        <w:t>procesami,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tym</w:t>
      </w:r>
      <w:r>
        <w:t xml:space="preserve"> </w:t>
      </w:r>
      <w:r w:rsidRPr="004F60EB">
        <w:t>magazynowaniem,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odniesieniu</w:t>
      </w:r>
      <w:r>
        <w:t xml:space="preserve"> </w:t>
      </w:r>
      <w:r w:rsidRPr="004F60EB">
        <w:t>do</w:t>
      </w:r>
      <w:r>
        <w:t xml:space="preserve"> </w:t>
      </w:r>
      <w:r w:rsidRPr="004F60EB">
        <w:t>każdej</w:t>
      </w:r>
      <w:r>
        <w:t xml:space="preserve"> </w:t>
      </w:r>
      <w:r w:rsidRPr="004F60EB">
        <w:t>instalacji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zakładzie,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ilościach</w:t>
      </w:r>
      <w:r>
        <w:t xml:space="preserve"> </w:t>
      </w:r>
      <w:r w:rsidRPr="004F60EB">
        <w:t>decydujących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zaliczeniu</w:t>
      </w:r>
      <w:r>
        <w:t xml:space="preserve"> </w:t>
      </w:r>
      <w:r w:rsidRPr="004F60EB">
        <w:t>zakładu</w:t>
      </w:r>
      <w:r>
        <w:t xml:space="preserve"> </w:t>
      </w:r>
      <w:r w:rsidRPr="004F60EB">
        <w:t>do</w:t>
      </w:r>
      <w:r>
        <w:t xml:space="preserve"> </w:t>
      </w:r>
      <w:r w:rsidRPr="004F60EB">
        <w:t>zakładu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lub</w:t>
      </w:r>
      <w:r>
        <w:t xml:space="preserve"> </w:t>
      </w:r>
      <w:r w:rsidRPr="004F60EB">
        <w:t>zakładu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wystąpienia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przemysłowej.</w:t>
      </w:r>
    </w:p>
    <w:p w:rsidR="008130B4" w:rsidRPr="004F60EB" w:rsidRDefault="008130B4" w:rsidP="008130B4">
      <w:pPr>
        <w:pStyle w:val="ZARTzmartartykuempunktem"/>
      </w:pPr>
      <w:r w:rsidRPr="004F60EB">
        <w:t>Art.</w:t>
      </w:r>
      <w:r w:rsidR="00083890">
        <w:t> </w:t>
      </w:r>
      <w:r w:rsidRPr="004F60EB">
        <w:t>244.</w:t>
      </w:r>
      <w:r w:rsidR="00083890">
        <w:t> </w:t>
      </w:r>
      <w:r w:rsidRPr="004F60EB">
        <w:t>Prowadzący</w:t>
      </w:r>
      <w:r>
        <w:t xml:space="preserve"> </w:t>
      </w:r>
      <w:r w:rsidRPr="004F60EB">
        <w:t>zakład,</w:t>
      </w:r>
      <w:r>
        <w:t xml:space="preserve"> </w:t>
      </w:r>
      <w:r w:rsidRPr="004F60EB">
        <w:t>którego</w:t>
      </w:r>
      <w:r>
        <w:t xml:space="preserve"> </w:t>
      </w:r>
      <w:r w:rsidRPr="004F60EB">
        <w:t>działalność</w:t>
      </w:r>
      <w:r>
        <w:t xml:space="preserve"> </w:t>
      </w:r>
      <w:r w:rsidRPr="004F60EB">
        <w:t>może</w:t>
      </w:r>
      <w:r>
        <w:t xml:space="preserve"> </w:t>
      </w:r>
      <w:r w:rsidRPr="004F60EB">
        <w:t>być</w:t>
      </w:r>
      <w:r>
        <w:t xml:space="preserve"> </w:t>
      </w:r>
      <w:r w:rsidRPr="004F60EB">
        <w:t>przyczyną</w:t>
      </w:r>
      <w:r>
        <w:t xml:space="preserve"> </w:t>
      </w:r>
      <w:r w:rsidRPr="004F60EB">
        <w:t>wystąpienia</w:t>
      </w:r>
      <w:r>
        <w:t xml:space="preserve"> </w:t>
      </w:r>
      <w:r w:rsidRPr="004F60EB">
        <w:t>awarii,</w:t>
      </w:r>
      <w:r>
        <w:t xml:space="preserve"> </w:t>
      </w:r>
      <w:r w:rsidRPr="004F60EB">
        <w:t>podmiot</w:t>
      </w:r>
      <w:r>
        <w:t xml:space="preserve"> </w:t>
      </w:r>
      <w:r w:rsidRPr="004F60EB">
        <w:t>transport</w:t>
      </w:r>
      <w:r w:rsidRPr="004F60EB">
        <w:t>u</w:t>
      </w:r>
      <w:r w:rsidRPr="004F60EB">
        <w:t>jący</w:t>
      </w:r>
      <w:r>
        <w:t xml:space="preserve"> </w:t>
      </w:r>
      <w:r w:rsidRPr="004F60EB">
        <w:t>substancje</w:t>
      </w:r>
      <w:r>
        <w:t xml:space="preserve"> </w:t>
      </w:r>
      <w:r w:rsidRPr="004F60EB">
        <w:t>niebezpieczne</w:t>
      </w:r>
      <w:r>
        <w:t xml:space="preserve"> </w:t>
      </w:r>
      <w:r w:rsidRPr="004F60EB">
        <w:t>oraz</w:t>
      </w:r>
      <w:r>
        <w:t xml:space="preserve"> </w:t>
      </w:r>
      <w:r w:rsidRPr="004F60EB">
        <w:t>organy</w:t>
      </w:r>
      <w:r>
        <w:t xml:space="preserve"> </w:t>
      </w:r>
      <w:r w:rsidRPr="004F60EB">
        <w:t>administracji</w:t>
      </w:r>
      <w:r>
        <w:t xml:space="preserve"> </w:t>
      </w:r>
      <w:r w:rsidRPr="004F60EB">
        <w:t>są</w:t>
      </w:r>
      <w:r>
        <w:t xml:space="preserve"> </w:t>
      </w:r>
      <w:r w:rsidRPr="004F60EB">
        <w:t>obowiązani</w:t>
      </w:r>
      <w:r>
        <w:t xml:space="preserve"> </w:t>
      </w:r>
      <w:r w:rsidRPr="004F60EB">
        <w:t>do</w:t>
      </w:r>
      <w:r>
        <w:t xml:space="preserve"> </w:t>
      </w:r>
      <w:r w:rsidRPr="004F60EB">
        <w:t>ochrony</w:t>
      </w:r>
      <w:r>
        <w:t xml:space="preserve"> </w:t>
      </w:r>
      <w:r w:rsidRPr="004F60EB">
        <w:t>środowiska</w:t>
      </w:r>
      <w:r>
        <w:t xml:space="preserve"> </w:t>
      </w:r>
      <w:r w:rsidRPr="004F60EB">
        <w:t>przed</w:t>
      </w:r>
      <w:r>
        <w:t xml:space="preserve"> </w:t>
      </w:r>
      <w:r w:rsidRPr="004F60EB">
        <w:t>awariami.</w:t>
      </w:r>
      <w:r w:rsidR="00083890">
        <w:t>”</w:t>
      </w:r>
      <w:r w:rsidRPr="004F60EB">
        <w:t>;</w:t>
      </w:r>
    </w:p>
    <w:p w:rsidR="008130B4" w:rsidRPr="004F60EB" w:rsidRDefault="008130B4" w:rsidP="00083890">
      <w:pPr>
        <w:pStyle w:val="PKTpunkt"/>
        <w:keepNext/>
      </w:pPr>
      <w:r w:rsidRPr="004F60EB">
        <w:t>7)</w:t>
      </w:r>
      <w:r w:rsidRPr="004F60EB">
        <w:tab/>
        <w:t>w</w:t>
      </w:r>
      <w:r w:rsidR="00083890">
        <w:t xml:space="preserve"> art. </w:t>
      </w:r>
      <w:r w:rsidRPr="004F60EB">
        <w:t>248:</w:t>
      </w:r>
    </w:p>
    <w:p w:rsidR="008130B4" w:rsidRPr="004F60EB" w:rsidRDefault="008130B4" w:rsidP="00083890">
      <w:pPr>
        <w:pStyle w:val="LITlitera"/>
        <w:keepNext/>
      </w:pPr>
      <w:r w:rsidRPr="004F60EB">
        <w:t>a)</w:t>
      </w:r>
      <w:r w:rsidRPr="004F60EB">
        <w:tab/>
        <w:t>w</w:t>
      </w:r>
      <w:r w:rsidR="00083890">
        <w:t xml:space="preserve"> ust. </w:t>
      </w:r>
      <w:r w:rsidRPr="004F60EB">
        <w:t>2a:</w:t>
      </w:r>
    </w:p>
    <w:p w:rsidR="008130B4" w:rsidRPr="004F60EB" w:rsidRDefault="008130B4" w:rsidP="00083890">
      <w:pPr>
        <w:pStyle w:val="TIRtiret"/>
        <w:keepNext/>
      </w:pPr>
      <w:r w:rsidRPr="004F60EB">
        <w:t>–</w:t>
      </w:r>
      <w:r w:rsidRPr="004F60EB">
        <w:tab/>
        <w:t>pkt</w:t>
      </w:r>
      <w:r>
        <w:t xml:space="preserve"> </w:t>
      </w:r>
      <w:r w:rsidR="00083890" w:rsidRPr="004F60EB">
        <w:t>2</w:t>
      </w:r>
      <w:r w:rsidR="00083890">
        <w:t> </w:t>
      </w:r>
      <w:r w:rsidRPr="004F60EB">
        <w:t>otrzymuje</w:t>
      </w:r>
      <w:r>
        <w:t xml:space="preserve"> </w:t>
      </w:r>
      <w:r w:rsidRPr="004F60EB">
        <w:t>brzmienie:</w:t>
      </w:r>
    </w:p>
    <w:p w:rsidR="008130B4" w:rsidRPr="004F60EB" w:rsidRDefault="00083890" w:rsidP="008130B4">
      <w:pPr>
        <w:pStyle w:val="ZTIRPKTzmpkttiret"/>
      </w:pPr>
      <w:r>
        <w:t>„</w:t>
      </w:r>
      <w:r w:rsidR="008130B4" w:rsidRPr="004F60EB">
        <w:t>2)</w:t>
      </w:r>
      <w:r w:rsidR="008130B4" w:rsidRPr="004F60EB">
        <w:tab/>
        <w:t>transportu</w:t>
      </w:r>
      <w:r w:rsidR="008130B4">
        <w:t xml:space="preserve"> </w:t>
      </w:r>
      <w:r w:rsidR="008130B4" w:rsidRPr="004F60EB">
        <w:t>drogowego,</w:t>
      </w:r>
      <w:r w:rsidR="008130B4">
        <w:t xml:space="preserve"> </w:t>
      </w:r>
      <w:r w:rsidR="008130B4" w:rsidRPr="004F60EB">
        <w:t>kolejowego,</w:t>
      </w:r>
      <w:r w:rsidR="008130B4">
        <w:t xml:space="preserve"> </w:t>
      </w:r>
      <w:r w:rsidR="008130B4" w:rsidRPr="004F60EB">
        <w:t>wodnego</w:t>
      </w:r>
      <w:r w:rsidR="008130B4">
        <w:t xml:space="preserve"> </w:t>
      </w:r>
      <w:r w:rsidR="008130B4" w:rsidRPr="004F60EB">
        <w:t>śródlądowego,</w:t>
      </w:r>
      <w:r w:rsidR="008130B4">
        <w:t xml:space="preserve"> </w:t>
      </w:r>
      <w:r w:rsidR="008130B4" w:rsidRPr="004F60EB">
        <w:t>morskiego</w:t>
      </w:r>
      <w:r w:rsidR="008130B4">
        <w:t xml:space="preserve"> </w:t>
      </w:r>
      <w:r w:rsidR="008130B4" w:rsidRPr="004F60EB">
        <w:t>lub</w:t>
      </w:r>
      <w:r w:rsidR="008130B4">
        <w:t xml:space="preserve"> </w:t>
      </w:r>
      <w:r w:rsidR="008130B4" w:rsidRPr="004F60EB">
        <w:t>powietrznego</w:t>
      </w:r>
      <w:r w:rsidR="008130B4">
        <w:t xml:space="preserve"> </w:t>
      </w:r>
      <w:r w:rsidR="008130B4" w:rsidRPr="004F60EB">
        <w:t>substancji</w:t>
      </w:r>
      <w:r w:rsidR="008130B4">
        <w:t xml:space="preserve"> </w:t>
      </w:r>
      <w:r w:rsidR="008130B4" w:rsidRPr="004F60EB">
        <w:t>niebezpiecznych</w:t>
      </w:r>
      <w:r>
        <w:t xml:space="preserve"> </w:t>
      </w:r>
      <w:r w:rsidRPr="004F60EB">
        <w:t>i</w:t>
      </w:r>
      <w:r>
        <w:t> </w:t>
      </w:r>
      <w:r w:rsidR="008130B4" w:rsidRPr="004F60EB">
        <w:t>bezpośredniego</w:t>
      </w:r>
      <w:r w:rsidR="008130B4">
        <w:t xml:space="preserve"> </w:t>
      </w:r>
      <w:r w:rsidR="008130B4" w:rsidRPr="004F60EB">
        <w:t>związanego</w:t>
      </w:r>
      <w:r>
        <w:t xml:space="preserve"> </w:t>
      </w:r>
      <w:r w:rsidRPr="004F60EB">
        <w:t>z</w:t>
      </w:r>
      <w:r>
        <w:t> </w:t>
      </w:r>
      <w:r w:rsidR="008130B4" w:rsidRPr="004F60EB">
        <w:t>nim</w:t>
      </w:r>
      <w:r w:rsidR="008130B4">
        <w:t xml:space="preserve"> </w:t>
      </w:r>
      <w:r w:rsidR="008130B4" w:rsidRPr="004F60EB">
        <w:t>tymczasowego</w:t>
      </w:r>
      <w:r w:rsidR="008130B4">
        <w:t xml:space="preserve"> </w:t>
      </w:r>
      <w:r w:rsidR="008130B4" w:rsidRPr="004F60EB">
        <w:t>ich</w:t>
      </w:r>
      <w:r w:rsidR="008130B4">
        <w:t xml:space="preserve"> </w:t>
      </w:r>
      <w:r w:rsidR="008130B4" w:rsidRPr="004F60EB">
        <w:t>składowania</w:t>
      </w:r>
      <w:r w:rsidR="008130B4">
        <w:t xml:space="preserve"> </w:t>
      </w:r>
      <w:r w:rsidR="008130B4" w:rsidRPr="004F60EB">
        <w:t>poza</w:t>
      </w:r>
      <w:r w:rsidR="008130B4">
        <w:t xml:space="preserve"> </w:t>
      </w:r>
      <w:r w:rsidR="008130B4" w:rsidRPr="004F60EB">
        <w:t>terenem</w:t>
      </w:r>
      <w:r w:rsidR="008130B4">
        <w:t xml:space="preserve"> </w:t>
      </w:r>
      <w:r w:rsidR="008130B4" w:rsidRPr="004F60EB">
        <w:t>z</w:t>
      </w:r>
      <w:r w:rsidR="008130B4" w:rsidRPr="004F60EB">
        <w:t>a</w:t>
      </w:r>
      <w:r w:rsidR="008130B4" w:rsidRPr="004F60EB">
        <w:t>kładów,</w:t>
      </w:r>
      <w:r>
        <w:t xml:space="preserve"> </w:t>
      </w:r>
      <w:r w:rsidRPr="004F60EB">
        <w:t>z</w:t>
      </w:r>
      <w:r>
        <w:t> </w:t>
      </w:r>
      <w:r w:rsidR="008130B4" w:rsidRPr="004F60EB">
        <w:t>uwzględnieniem</w:t>
      </w:r>
      <w:r w:rsidR="008130B4">
        <w:t xml:space="preserve"> </w:t>
      </w:r>
      <w:r w:rsidR="008130B4" w:rsidRPr="004F60EB">
        <w:t>załadunku</w:t>
      </w:r>
      <w:r>
        <w:t xml:space="preserve"> </w:t>
      </w:r>
      <w:r w:rsidRPr="004F60EB">
        <w:t>i</w:t>
      </w:r>
      <w:r>
        <w:t> </w:t>
      </w:r>
      <w:r w:rsidR="008130B4" w:rsidRPr="004F60EB">
        <w:t>rozładunku</w:t>
      </w:r>
      <w:r w:rsidR="008130B4">
        <w:t xml:space="preserve"> </w:t>
      </w:r>
      <w:r w:rsidR="008130B4" w:rsidRPr="004F60EB">
        <w:t>oraz</w:t>
      </w:r>
      <w:r w:rsidR="008130B4">
        <w:t xml:space="preserve"> </w:t>
      </w:r>
      <w:r w:rsidR="008130B4" w:rsidRPr="004F60EB">
        <w:t>transportu</w:t>
      </w:r>
      <w:r w:rsidR="008130B4">
        <w:t xml:space="preserve"> </w:t>
      </w:r>
      <w:r w:rsidR="008130B4" w:rsidRPr="004F60EB">
        <w:t>do</w:t>
      </w:r>
      <w:r>
        <w:t xml:space="preserve"> </w:t>
      </w:r>
      <w:r w:rsidRPr="004F60EB">
        <w:t>i</w:t>
      </w:r>
      <w:r>
        <w:t> </w:t>
      </w:r>
      <w:r w:rsidRPr="004F60EB">
        <w:t>z</w:t>
      </w:r>
      <w:r>
        <w:t> </w:t>
      </w:r>
      <w:r w:rsidR="008130B4" w:rsidRPr="004F60EB">
        <w:t>doków,</w:t>
      </w:r>
      <w:r w:rsidR="008130B4">
        <w:t xml:space="preserve"> </w:t>
      </w:r>
      <w:r w:rsidR="008130B4" w:rsidRPr="004F60EB">
        <w:t>nabrzeży</w:t>
      </w:r>
      <w:r>
        <w:t xml:space="preserve"> </w:t>
      </w:r>
      <w:r w:rsidRPr="004F60EB">
        <w:t>i</w:t>
      </w:r>
      <w:r>
        <w:t> </w:t>
      </w:r>
      <w:r w:rsidR="008130B4" w:rsidRPr="004F60EB">
        <w:t>stacji</w:t>
      </w:r>
      <w:r w:rsidR="008130B4">
        <w:t xml:space="preserve"> </w:t>
      </w:r>
      <w:r w:rsidR="008130B4" w:rsidRPr="004F60EB">
        <w:t>ro</w:t>
      </w:r>
      <w:r w:rsidR="008130B4" w:rsidRPr="004F60EB">
        <w:t>z</w:t>
      </w:r>
      <w:r w:rsidR="008130B4" w:rsidRPr="004F60EB">
        <w:t>rządowych;</w:t>
      </w:r>
      <w:r>
        <w:t>”</w:t>
      </w:r>
      <w:r w:rsidR="008130B4" w:rsidRPr="004F60EB">
        <w:t>,</w:t>
      </w:r>
    </w:p>
    <w:p w:rsidR="008130B4" w:rsidRPr="004F60EB" w:rsidRDefault="008130B4" w:rsidP="00083890">
      <w:pPr>
        <w:pStyle w:val="TIRtiret"/>
        <w:keepNext/>
      </w:pPr>
      <w:r w:rsidRPr="004F60EB">
        <w:t>–</w:t>
      </w:r>
      <w:r w:rsidRPr="004F60EB">
        <w:tab/>
        <w:t>pkt</w:t>
      </w:r>
      <w:r>
        <w:t xml:space="preserve"> </w:t>
      </w:r>
      <w:r w:rsidR="00083890" w:rsidRPr="004F60EB">
        <w:t>4</w:t>
      </w:r>
      <w:r w:rsidR="00083890">
        <w:t> </w:t>
      </w:r>
      <w:r w:rsidRPr="004F60EB">
        <w:t>otrzymuje</w:t>
      </w:r>
      <w:r>
        <w:t xml:space="preserve"> </w:t>
      </w:r>
      <w:r w:rsidRPr="004F60EB">
        <w:t>brzmienie:</w:t>
      </w:r>
    </w:p>
    <w:p w:rsidR="008130B4" w:rsidRPr="004F60EB" w:rsidRDefault="00083890" w:rsidP="008130B4">
      <w:pPr>
        <w:pStyle w:val="ZTIRPKTzmpkttiret"/>
      </w:pPr>
      <w:r>
        <w:t>„</w:t>
      </w:r>
      <w:r w:rsidR="008130B4" w:rsidRPr="004F60EB">
        <w:t>4)</w:t>
      </w:r>
      <w:r w:rsidR="008130B4" w:rsidRPr="004F60EB">
        <w:tab/>
        <w:t>składowisk</w:t>
      </w:r>
      <w:r w:rsidR="008130B4">
        <w:t xml:space="preserve"> </w:t>
      </w:r>
      <w:r w:rsidR="008130B4" w:rsidRPr="004F60EB">
        <w:t>odpadów</w:t>
      </w:r>
      <w:r w:rsidR="008130B4">
        <w:t xml:space="preserve"> </w:t>
      </w:r>
      <w:r w:rsidR="008130B4" w:rsidRPr="004F60EB">
        <w:t>oraz</w:t>
      </w:r>
      <w:r w:rsidR="008130B4">
        <w:t xml:space="preserve"> </w:t>
      </w:r>
      <w:r w:rsidR="008130B4" w:rsidRPr="004F60EB">
        <w:t>składowania</w:t>
      </w:r>
      <w:r>
        <w:t xml:space="preserve"> </w:t>
      </w:r>
      <w:r w:rsidRPr="004F60EB">
        <w:t>i</w:t>
      </w:r>
      <w:r>
        <w:t> </w:t>
      </w:r>
      <w:r w:rsidR="008130B4" w:rsidRPr="004F60EB">
        <w:t>magazynowania</w:t>
      </w:r>
      <w:r w:rsidR="008130B4">
        <w:t xml:space="preserve"> </w:t>
      </w:r>
      <w:r w:rsidR="008130B4" w:rsidRPr="004F60EB">
        <w:t>odpadów,</w:t>
      </w:r>
      <w:r>
        <w:t xml:space="preserve"> </w:t>
      </w:r>
      <w:r w:rsidRPr="004F60EB">
        <w:t>z</w:t>
      </w:r>
      <w:r>
        <w:t> </w:t>
      </w:r>
      <w:r w:rsidR="008130B4" w:rsidRPr="004F60EB">
        <w:t>wyjątkiem</w:t>
      </w:r>
      <w:r w:rsidR="008130B4">
        <w:t xml:space="preserve"> </w:t>
      </w:r>
      <w:r w:rsidR="008130B4" w:rsidRPr="004F60EB">
        <w:t>odpadów</w:t>
      </w:r>
      <w:r w:rsidR="008130B4">
        <w:t xml:space="preserve"> </w:t>
      </w:r>
      <w:r w:rsidR="008130B4" w:rsidRPr="004F60EB">
        <w:t>niebe</w:t>
      </w:r>
      <w:r w:rsidR="008130B4" w:rsidRPr="004F60EB">
        <w:t>z</w:t>
      </w:r>
      <w:r w:rsidR="008130B4" w:rsidRPr="004F60EB">
        <w:t>piecznych</w:t>
      </w:r>
      <w:r w:rsidR="008130B4">
        <w:t xml:space="preserve"> </w:t>
      </w:r>
      <w:r w:rsidR="008130B4" w:rsidRPr="004F60EB">
        <w:t>stanowiących</w:t>
      </w:r>
      <w:r w:rsidR="008130B4">
        <w:t xml:space="preserve"> </w:t>
      </w:r>
      <w:r w:rsidR="008130B4" w:rsidRPr="004F60EB">
        <w:t>substancje</w:t>
      </w:r>
      <w:r w:rsidR="008130B4">
        <w:t xml:space="preserve"> </w:t>
      </w:r>
      <w:r w:rsidR="008130B4" w:rsidRPr="004F60EB">
        <w:t>niebezpieczne</w:t>
      </w:r>
      <w:r w:rsidR="008130B4">
        <w:t xml:space="preserve"> </w:t>
      </w:r>
      <w:r w:rsidR="008130B4" w:rsidRPr="004F60EB">
        <w:t>określone</w:t>
      </w:r>
      <w:r>
        <w:t xml:space="preserve"> </w:t>
      </w:r>
      <w:r w:rsidRPr="004F60EB">
        <w:t>w</w:t>
      </w:r>
      <w:r>
        <w:t> </w:t>
      </w:r>
      <w:r w:rsidR="008130B4" w:rsidRPr="004F60EB">
        <w:t>przepisach</w:t>
      </w:r>
      <w:r w:rsidR="008130B4">
        <w:t xml:space="preserve"> </w:t>
      </w:r>
      <w:r w:rsidR="008130B4" w:rsidRPr="004F60EB">
        <w:t>wydanych</w:t>
      </w:r>
      <w:r w:rsidR="008130B4">
        <w:t xml:space="preserve"> </w:t>
      </w:r>
      <w:r w:rsidR="008130B4" w:rsidRPr="004F60EB">
        <w:t>na</w:t>
      </w:r>
      <w:r w:rsidR="008130B4">
        <w:t xml:space="preserve"> </w:t>
      </w:r>
      <w:r w:rsidR="008130B4" w:rsidRPr="004F60EB">
        <w:t>podstawie</w:t>
      </w:r>
      <w:r>
        <w:t xml:space="preserve"> ust. </w:t>
      </w:r>
      <w:r w:rsidRPr="004F60EB">
        <w:t>3</w:t>
      </w:r>
      <w:r>
        <w:t xml:space="preserve"> oraz</w:t>
      </w:r>
      <w:r w:rsidR="008130B4">
        <w:t xml:space="preserve"> </w:t>
      </w:r>
      <w:r w:rsidR="008130B4" w:rsidRPr="004F60EB">
        <w:t>powiązanych</w:t>
      </w:r>
      <w:r>
        <w:t xml:space="preserve"> </w:t>
      </w:r>
      <w:r w:rsidRPr="004F60EB">
        <w:t>z</w:t>
      </w:r>
      <w:r>
        <w:t> </w:t>
      </w:r>
      <w:r w:rsidR="008130B4" w:rsidRPr="004F60EB">
        <w:t>tymi</w:t>
      </w:r>
      <w:r w:rsidR="008130B4">
        <w:t xml:space="preserve"> </w:t>
      </w:r>
      <w:r w:rsidR="008130B4" w:rsidRPr="004F60EB">
        <w:t>operacjami</w:t>
      </w:r>
      <w:r w:rsidR="008130B4">
        <w:t xml:space="preserve"> </w:t>
      </w:r>
      <w:r w:rsidR="008130B4" w:rsidRPr="004F60EB">
        <w:t>chemicznych</w:t>
      </w:r>
      <w:r>
        <w:t xml:space="preserve"> </w:t>
      </w:r>
      <w:r w:rsidRPr="004F60EB">
        <w:t>i</w:t>
      </w:r>
      <w:r>
        <w:t> </w:t>
      </w:r>
      <w:r w:rsidR="008130B4" w:rsidRPr="004F60EB">
        <w:t>cieplnych</w:t>
      </w:r>
      <w:r w:rsidR="008130B4">
        <w:t xml:space="preserve"> </w:t>
      </w:r>
      <w:r w:rsidR="008130B4" w:rsidRPr="004F60EB">
        <w:t>procesów</w:t>
      </w:r>
      <w:r w:rsidR="008130B4">
        <w:t xml:space="preserve"> </w:t>
      </w:r>
      <w:r w:rsidR="008130B4" w:rsidRPr="004F60EB">
        <w:t>przetwarzania</w:t>
      </w:r>
      <w:r w:rsidR="008130B4">
        <w:t xml:space="preserve"> </w:t>
      </w:r>
      <w:r w:rsidR="008130B4" w:rsidRPr="004F60EB">
        <w:t>tych</w:t>
      </w:r>
      <w:r w:rsidR="008130B4">
        <w:t xml:space="preserve"> </w:t>
      </w:r>
      <w:r w:rsidR="008130B4" w:rsidRPr="004F60EB">
        <w:t>o</w:t>
      </w:r>
      <w:r w:rsidR="008130B4" w:rsidRPr="004F60EB">
        <w:t>d</w:t>
      </w:r>
      <w:r w:rsidR="008130B4" w:rsidRPr="004F60EB">
        <w:t>padów;</w:t>
      </w:r>
      <w:r>
        <w:t>”</w:t>
      </w:r>
      <w:r w:rsidR="008130B4" w:rsidRPr="004F60EB">
        <w:t>,</w:t>
      </w:r>
    </w:p>
    <w:p w:rsidR="008130B4" w:rsidRPr="004F60EB" w:rsidRDefault="008130B4" w:rsidP="00083890">
      <w:pPr>
        <w:pStyle w:val="TIRtiret"/>
        <w:keepNext/>
      </w:pPr>
      <w:r w:rsidRPr="004F60EB">
        <w:t>–</w:t>
      </w:r>
      <w:r w:rsidRPr="004F60EB">
        <w:tab/>
        <w:t>dodaje</w:t>
      </w:r>
      <w:r>
        <w:t xml:space="preserve"> </w:t>
      </w:r>
      <w:r w:rsidRPr="004F60EB">
        <w:t>się</w:t>
      </w:r>
      <w:r w:rsidR="00083890">
        <w:t xml:space="preserve"> pkt </w:t>
      </w:r>
      <w:r w:rsidRPr="004F60EB">
        <w:t>5–</w:t>
      </w:r>
      <w:r w:rsidR="00083890" w:rsidRPr="004F60EB">
        <w:t>8</w:t>
      </w:r>
      <w:r w:rsidR="00083890">
        <w:t xml:space="preserve"> w </w:t>
      </w:r>
      <w:r w:rsidRPr="004F60EB">
        <w:t>brzmieniu:</w:t>
      </w:r>
    </w:p>
    <w:p w:rsidR="008130B4" w:rsidRPr="004F60EB" w:rsidRDefault="00083890" w:rsidP="008130B4">
      <w:pPr>
        <w:pStyle w:val="ZTIRPKTzmpkttiret"/>
      </w:pPr>
      <w:r>
        <w:t>„</w:t>
      </w:r>
      <w:r w:rsidR="008130B4" w:rsidRPr="004F60EB">
        <w:t>5)</w:t>
      </w:r>
      <w:r w:rsidR="008130B4" w:rsidRPr="004F60EB">
        <w:tab/>
        <w:t>zagrożeń</w:t>
      </w:r>
      <w:r w:rsidR="008130B4">
        <w:t xml:space="preserve"> </w:t>
      </w:r>
      <w:r w:rsidR="008130B4" w:rsidRPr="004F60EB">
        <w:t>spowodowanych</w:t>
      </w:r>
      <w:r w:rsidR="008130B4">
        <w:t xml:space="preserve"> </w:t>
      </w:r>
      <w:r w:rsidR="008130B4" w:rsidRPr="004F60EB">
        <w:t>promieniowaniem</w:t>
      </w:r>
      <w:r w:rsidR="008130B4">
        <w:t xml:space="preserve"> </w:t>
      </w:r>
      <w:r w:rsidR="008130B4" w:rsidRPr="004F60EB">
        <w:t>jonizującym</w:t>
      </w:r>
      <w:r w:rsidR="008130B4">
        <w:t xml:space="preserve"> </w:t>
      </w:r>
      <w:r w:rsidR="008130B4" w:rsidRPr="004F60EB">
        <w:t>generowanym</w:t>
      </w:r>
      <w:r w:rsidR="008130B4">
        <w:t xml:space="preserve"> </w:t>
      </w:r>
      <w:r w:rsidR="008130B4" w:rsidRPr="004F60EB">
        <w:t>przez</w:t>
      </w:r>
      <w:r w:rsidR="008130B4">
        <w:t xml:space="preserve"> </w:t>
      </w:r>
      <w:r w:rsidR="008130B4" w:rsidRPr="004F60EB">
        <w:t>substancje;</w:t>
      </w:r>
    </w:p>
    <w:p w:rsidR="008130B4" w:rsidRPr="004F60EB" w:rsidRDefault="008130B4" w:rsidP="008130B4">
      <w:pPr>
        <w:pStyle w:val="ZTIRPKTzmpkttiret"/>
      </w:pPr>
      <w:r w:rsidRPr="004F60EB">
        <w:t>6)</w:t>
      </w:r>
      <w:r w:rsidRPr="004F60EB">
        <w:tab/>
        <w:t>poszukiwania,</w:t>
      </w:r>
      <w:r>
        <w:t xml:space="preserve"> </w:t>
      </w:r>
      <w:r w:rsidRPr="004F60EB">
        <w:t>rozpoznawania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wydobywania</w:t>
      </w:r>
      <w:r>
        <w:t xml:space="preserve"> </w:t>
      </w:r>
      <w:r w:rsidRPr="004F60EB">
        <w:t>kopalin</w:t>
      </w:r>
      <w:r>
        <w:t xml:space="preserve"> </w:t>
      </w:r>
      <w:r w:rsidRPr="004F60EB">
        <w:t>ze</w:t>
      </w:r>
      <w:r>
        <w:t xml:space="preserve"> </w:t>
      </w:r>
      <w:r w:rsidRPr="004F60EB">
        <w:t>złóż</w:t>
      </w:r>
      <w:r>
        <w:t xml:space="preserve"> </w:t>
      </w:r>
      <w:r w:rsidRPr="004F60EB">
        <w:t>na</w:t>
      </w:r>
      <w:r>
        <w:t xml:space="preserve"> </w:t>
      </w:r>
      <w:r w:rsidRPr="004F60EB">
        <w:t>obszarach</w:t>
      </w:r>
      <w:r>
        <w:t xml:space="preserve"> </w:t>
      </w:r>
      <w:r w:rsidRPr="004F60EB">
        <w:t>morskich;</w:t>
      </w:r>
    </w:p>
    <w:p w:rsidR="008130B4" w:rsidRPr="004F60EB" w:rsidRDefault="008130B4" w:rsidP="008130B4">
      <w:pPr>
        <w:pStyle w:val="ZTIRPKTzmpkttiret"/>
      </w:pPr>
      <w:r w:rsidRPr="004F60EB">
        <w:t>7)</w:t>
      </w:r>
      <w:r w:rsidRPr="004F60EB">
        <w:tab/>
        <w:t>magazynowania</w:t>
      </w:r>
      <w:r>
        <w:t xml:space="preserve"> </w:t>
      </w:r>
      <w:r w:rsidRPr="004F60EB">
        <w:t>gazu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podziemnych</w:t>
      </w:r>
      <w:r>
        <w:t xml:space="preserve"> </w:t>
      </w:r>
      <w:r w:rsidRPr="004F60EB">
        <w:t>obiektach</w:t>
      </w:r>
      <w:r>
        <w:t xml:space="preserve"> </w:t>
      </w:r>
      <w:r w:rsidRPr="004F60EB">
        <w:t>morskich,</w:t>
      </w:r>
      <w:r>
        <w:t xml:space="preserve"> </w:t>
      </w:r>
      <w:r w:rsidRPr="004F60EB">
        <w:t>obejmujących</w:t>
      </w:r>
      <w:r>
        <w:t xml:space="preserve"> </w:t>
      </w:r>
      <w:r w:rsidRPr="004F60EB">
        <w:t>zarówno</w:t>
      </w:r>
      <w:r>
        <w:t xml:space="preserve"> </w:t>
      </w:r>
      <w:r w:rsidRPr="004F60EB">
        <w:t>przeznaczone</w:t>
      </w:r>
      <w:r>
        <w:t xml:space="preserve"> </w:t>
      </w:r>
      <w:r w:rsidRPr="004F60EB">
        <w:t>do</w:t>
      </w:r>
      <w:r>
        <w:t xml:space="preserve"> </w:t>
      </w:r>
      <w:r w:rsidRPr="004F60EB">
        <w:t>t</w:t>
      </w:r>
      <w:r w:rsidRPr="004F60EB">
        <w:t>e</w:t>
      </w:r>
      <w:r w:rsidRPr="004F60EB">
        <w:t>go</w:t>
      </w:r>
      <w:r>
        <w:t xml:space="preserve"> </w:t>
      </w:r>
      <w:r w:rsidRPr="004F60EB">
        <w:t>obiekty</w:t>
      </w:r>
      <w:r>
        <w:t xml:space="preserve"> </w:t>
      </w:r>
      <w:r w:rsidRPr="004F60EB">
        <w:t>magazynowe,</w:t>
      </w:r>
      <w:r>
        <w:t xml:space="preserve"> </w:t>
      </w:r>
      <w:r w:rsidRPr="004F60EB">
        <w:t>jak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obiekty,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których</w:t>
      </w:r>
      <w:r>
        <w:t xml:space="preserve"> </w:t>
      </w:r>
      <w:r w:rsidRPr="004F60EB">
        <w:t>prowadzi</w:t>
      </w:r>
      <w:r>
        <w:t xml:space="preserve"> </w:t>
      </w:r>
      <w:r w:rsidRPr="004F60EB">
        <w:t>się</w:t>
      </w:r>
      <w:r>
        <w:t xml:space="preserve"> </w:t>
      </w:r>
      <w:r w:rsidRPr="004F60EB">
        <w:t>również</w:t>
      </w:r>
      <w:r>
        <w:t xml:space="preserve"> </w:t>
      </w:r>
      <w:r w:rsidRPr="004F60EB">
        <w:t>poszukiwania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eksploatację</w:t>
      </w:r>
      <w:r>
        <w:t xml:space="preserve"> </w:t>
      </w:r>
      <w:r w:rsidRPr="004F60EB">
        <w:t>kopalin,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tym</w:t>
      </w:r>
      <w:r>
        <w:t xml:space="preserve"> </w:t>
      </w:r>
      <w:r w:rsidRPr="004F60EB">
        <w:t>węglowodorów;</w:t>
      </w:r>
    </w:p>
    <w:p w:rsidR="008130B4" w:rsidRPr="004F60EB" w:rsidRDefault="008130B4" w:rsidP="008130B4">
      <w:pPr>
        <w:pStyle w:val="ZTIRPKTzmpkttiret"/>
      </w:pPr>
      <w:r w:rsidRPr="004F60EB">
        <w:t>8)</w:t>
      </w:r>
      <w:r w:rsidRPr="004F60EB">
        <w:tab/>
        <w:t>transportu</w:t>
      </w:r>
      <w:r>
        <w:t xml:space="preserve"> </w:t>
      </w:r>
      <w:r w:rsidRPr="004F60EB">
        <w:t>substancji</w:t>
      </w:r>
      <w:r>
        <w:t xml:space="preserve"> </w:t>
      </w:r>
      <w:r w:rsidRPr="004F60EB">
        <w:t>niebezpiecznych</w:t>
      </w:r>
      <w:r>
        <w:t xml:space="preserve"> </w:t>
      </w:r>
      <w:r w:rsidRPr="004F60EB">
        <w:t>rurociągami,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uwzględnieniem</w:t>
      </w:r>
      <w:r>
        <w:t xml:space="preserve"> </w:t>
      </w:r>
      <w:r w:rsidRPr="004F60EB">
        <w:t>pompowni,</w:t>
      </w:r>
      <w:r>
        <w:t xml:space="preserve"> </w:t>
      </w:r>
      <w:r w:rsidRPr="004F60EB">
        <w:t>znajdującymi</w:t>
      </w:r>
      <w:r>
        <w:t xml:space="preserve"> </w:t>
      </w:r>
      <w:r w:rsidRPr="004F60EB">
        <w:t>się</w:t>
      </w:r>
      <w:r>
        <w:t xml:space="preserve"> </w:t>
      </w:r>
      <w:r w:rsidRPr="004F60EB">
        <w:t>p</w:t>
      </w:r>
      <w:r w:rsidRPr="004F60EB">
        <w:t>o</w:t>
      </w:r>
      <w:r w:rsidRPr="004F60EB">
        <w:t>za</w:t>
      </w:r>
      <w:r>
        <w:t xml:space="preserve"> </w:t>
      </w:r>
      <w:r w:rsidRPr="004F60EB">
        <w:t>zakładami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lub</w:t>
      </w:r>
      <w:r>
        <w:t xml:space="preserve"> </w:t>
      </w:r>
      <w:r w:rsidRPr="004F60EB">
        <w:t>zakładami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ryzyku.</w:t>
      </w:r>
      <w:r w:rsidR="00083890">
        <w:t>”</w:t>
      </w:r>
      <w:r w:rsidRPr="004F60EB">
        <w:t>,</w:t>
      </w:r>
    </w:p>
    <w:p w:rsidR="008130B4" w:rsidRPr="004F60EB" w:rsidRDefault="008130B4" w:rsidP="00083890">
      <w:pPr>
        <w:pStyle w:val="LITlitera"/>
        <w:keepNext/>
      </w:pPr>
      <w:r w:rsidRPr="004F60EB">
        <w:t>b)</w:t>
      </w:r>
      <w:r w:rsidRPr="004F60EB">
        <w:tab/>
        <w:t>po</w:t>
      </w:r>
      <w:r w:rsidR="00083890">
        <w:t xml:space="preserve"> ust. </w:t>
      </w:r>
      <w:r w:rsidRPr="004F60EB">
        <w:t>2a</w:t>
      </w:r>
      <w:r>
        <w:t xml:space="preserve"> </w:t>
      </w:r>
      <w:r w:rsidRPr="004F60EB">
        <w:t>dodaje</w:t>
      </w:r>
      <w:r>
        <w:t xml:space="preserve"> </w:t>
      </w:r>
      <w:r w:rsidRPr="004F60EB">
        <w:t>się</w:t>
      </w:r>
      <w:r w:rsidR="00083890">
        <w:t xml:space="preserve"> ust. </w:t>
      </w:r>
      <w:r w:rsidRPr="004F60EB">
        <w:t>2b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brzmieniu:</w:t>
      </w:r>
    </w:p>
    <w:p w:rsidR="008130B4" w:rsidRPr="004F60EB" w:rsidRDefault="00083890" w:rsidP="008130B4">
      <w:pPr>
        <w:pStyle w:val="ZLITUSTzmustliter"/>
      </w:pPr>
      <w:r>
        <w:t>„</w:t>
      </w:r>
      <w:r w:rsidR="008130B4" w:rsidRPr="004F60EB">
        <w:t>2b.</w:t>
      </w:r>
      <w:r>
        <w:t> </w:t>
      </w:r>
      <w:r w:rsidRPr="004F60EB">
        <w:t>W</w:t>
      </w:r>
      <w:r>
        <w:t> </w:t>
      </w:r>
      <w:r w:rsidR="008130B4" w:rsidRPr="004F60EB">
        <w:t>przypadku</w:t>
      </w:r>
      <w:r w:rsidR="008130B4">
        <w:t xml:space="preserve"> </w:t>
      </w:r>
      <w:r w:rsidR="008130B4" w:rsidRPr="004F60EB">
        <w:t>składowania</w:t>
      </w:r>
      <w:r w:rsidR="008130B4">
        <w:t xml:space="preserve"> </w:t>
      </w:r>
      <w:r w:rsidR="008130B4" w:rsidRPr="004F60EB">
        <w:t>rtęci</w:t>
      </w:r>
      <w:r w:rsidR="008130B4">
        <w:t xml:space="preserve"> </w:t>
      </w:r>
      <w:r w:rsidR="008130B4" w:rsidRPr="004F60EB">
        <w:t>metalicznej</w:t>
      </w:r>
      <w:r>
        <w:t xml:space="preserve"> </w:t>
      </w:r>
      <w:r w:rsidRPr="004F60EB">
        <w:t>w</w:t>
      </w:r>
      <w:r>
        <w:t> </w:t>
      </w:r>
      <w:r w:rsidR="008130B4" w:rsidRPr="004F60EB">
        <w:t>postaci</w:t>
      </w:r>
      <w:r w:rsidR="008130B4">
        <w:t xml:space="preserve"> </w:t>
      </w:r>
      <w:r w:rsidR="008130B4" w:rsidRPr="004F60EB">
        <w:t>odpadu</w:t>
      </w:r>
      <w:r w:rsidR="008130B4">
        <w:t xml:space="preserve"> </w:t>
      </w:r>
      <w:r w:rsidR="008130B4" w:rsidRPr="004F60EB">
        <w:t>przez</w:t>
      </w:r>
      <w:r w:rsidR="008130B4">
        <w:t xml:space="preserve"> </w:t>
      </w:r>
      <w:r w:rsidR="008130B4" w:rsidRPr="004F60EB">
        <w:t>co</w:t>
      </w:r>
      <w:r w:rsidR="008130B4">
        <w:t xml:space="preserve"> </w:t>
      </w:r>
      <w:r w:rsidR="008130B4" w:rsidRPr="004F60EB">
        <w:t>najmniej</w:t>
      </w:r>
      <w:r w:rsidR="008130B4">
        <w:t xml:space="preserve"> </w:t>
      </w:r>
      <w:r w:rsidR="008130B4" w:rsidRPr="004F60EB">
        <w:t>rok</w:t>
      </w:r>
      <w:r w:rsidR="008130B4">
        <w:t xml:space="preserve"> </w:t>
      </w:r>
      <w:r w:rsidR="008130B4" w:rsidRPr="004F60EB">
        <w:t>przepisu</w:t>
      </w:r>
      <w:r>
        <w:t xml:space="preserve"> ust. </w:t>
      </w:r>
      <w:r w:rsidR="008130B4" w:rsidRPr="004F60EB">
        <w:t>2a</w:t>
      </w:r>
      <w:r>
        <w:t xml:space="preserve"> pkt </w:t>
      </w:r>
      <w:r w:rsidRPr="004F60EB">
        <w:t>4</w:t>
      </w:r>
      <w:r>
        <w:t> </w:t>
      </w:r>
      <w:r w:rsidR="008130B4" w:rsidRPr="004F60EB">
        <w:t>nie</w:t>
      </w:r>
      <w:r w:rsidR="008130B4">
        <w:t xml:space="preserve"> </w:t>
      </w:r>
      <w:r w:rsidR="008130B4" w:rsidRPr="004F60EB">
        <w:t>stosuje</w:t>
      </w:r>
      <w:r w:rsidR="008130B4">
        <w:t xml:space="preserve"> </w:t>
      </w:r>
      <w:r w:rsidR="008130B4" w:rsidRPr="004F60EB">
        <w:t>się.</w:t>
      </w:r>
      <w:r>
        <w:t>”</w:t>
      </w:r>
      <w:r w:rsidR="008130B4" w:rsidRPr="004F60EB">
        <w:t>,</w:t>
      </w:r>
    </w:p>
    <w:p w:rsidR="008130B4" w:rsidRPr="004F60EB" w:rsidRDefault="008130B4" w:rsidP="00083890">
      <w:pPr>
        <w:pStyle w:val="LITlitera"/>
        <w:keepNext/>
      </w:pPr>
      <w:r w:rsidRPr="004F60EB">
        <w:t>c)</w:t>
      </w:r>
      <w:r w:rsidRPr="004F60EB">
        <w:tab/>
        <w:t>ust.</w:t>
      </w:r>
      <w:r>
        <w:t xml:space="preserve"> </w:t>
      </w:r>
      <w:r w:rsidR="00083890" w:rsidRPr="004F60EB">
        <w:t>3</w:t>
      </w:r>
      <w:r w:rsidR="00083890">
        <w:t> </w:t>
      </w:r>
      <w:r w:rsidRPr="004F60EB">
        <w:t>otrzymuje</w:t>
      </w:r>
      <w:r>
        <w:t xml:space="preserve"> </w:t>
      </w:r>
      <w:r w:rsidRPr="004F60EB">
        <w:t>brzmienie:</w:t>
      </w:r>
    </w:p>
    <w:p w:rsidR="008130B4" w:rsidRPr="004F60EB" w:rsidRDefault="00083890" w:rsidP="00083890">
      <w:pPr>
        <w:pStyle w:val="ZLITUSTzmustliter"/>
        <w:keepNext/>
      </w:pPr>
      <w:r>
        <w:t>„</w:t>
      </w:r>
      <w:r w:rsidR="008130B4" w:rsidRPr="004F60EB">
        <w:t>3.</w:t>
      </w:r>
      <w:r>
        <w:t> </w:t>
      </w:r>
      <w:r w:rsidR="008130B4" w:rsidRPr="004F60EB">
        <w:t>Minister</w:t>
      </w:r>
      <w:r w:rsidR="008130B4">
        <w:t xml:space="preserve"> </w:t>
      </w:r>
      <w:r w:rsidR="008130B4" w:rsidRPr="004F60EB">
        <w:t>właściwy</w:t>
      </w:r>
      <w:r w:rsidR="008130B4">
        <w:t xml:space="preserve"> </w:t>
      </w:r>
      <w:r w:rsidR="008130B4" w:rsidRPr="004F60EB">
        <w:t>do</w:t>
      </w:r>
      <w:r w:rsidR="008130B4">
        <w:t xml:space="preserve"> </w:t>
      </w:r>
      <w:r w:rsidR="008130B4" w:rsidRPr="004F60EB">
        <w:t>spraw</w:t>
      </w:r>
      <w:r w:rsidR="008130B4">
        <w:t xml:space="preserve"> </w:t>
      </w:r>
      <w:r w:rsidR="008130B4" w:rsidRPr="004F60EB">
        <w:t>gospodarki</w:t>
      </w:r>
      <w:r w:rsidR="008130B4">
        <w:t xml:space="preserve"> </w:t>
      </w:r>
      <w:r w:rsidR="008130B4" w:rsidRPr="004F60EB">
        <w:t>określi,</w:t>
      </w:r>
      <w:r>
        <w:t xml:space="preserve"> </w:t>
      </w:r>
      <w:r w:rsidRPr="004F60EB">
        <w:t>w</w:t>
      </w:r>
      <w:r>
        <w:t> </w:t>
      </w:r>
      <w:r w:rsidR="008130B4" w:rsidRPr="004F60EB">
        <w:t>drodze</w:t>
      </w:r>
      <w:r w:rsidR="008130B4">
        <w:t xml:space="preserve"> </w:t>
      </w:r>
      <w:r w:rsidR="008130B4" w:rsidRPr="004F60EB">
        <w:t>rozporządzenia,</w:t>
      </w:r>
      <w:r w:rsidR="008130B4">
        <w:t xml:space="preserve"> </w:t>
      </w:r>
      <w:r w:rsidR="008130B4" w:rsidRPr="004F60EB">
        <w:t>rodzaje</w:t>
      </w:r>
      <w:r>
        <w:t xml:space="preserve"> </w:t>
      </w:r>
      <w:r w:rsidRPr="004F60EB">
        <w:t>i</w:t>
      </w:r>
      <w:r>
        <w:t> </w:t>
      </w:r>
      <w:r w:rsidR="008130B4" w:rsidRPr="004F60EB">
        <w:t>ilości</w:t>
      </w:r>
      <w:r w:rsidR="008130B4">
        <w:t xml:space="preserve"> </w:t>
      </w:r>
      <w:r w:rsidR="008130B4" w:rsidRPr="004F60EB">
        <w:t>znajdujących</w:t>
      </w:r>
      <w:r w:rsidR="008130B4">
        <w:t xml:space="preserve"> </w:t>
      </w:r>
      <w:r w:rsidR="008130B4" w:rsidRPr="004F60EB">
        <w:t>się</w:t>
      </w:r>
      <w:r>
        <w:t xml:space="preserve"> </w:t>
      </w:r>
      <w:r w:rsidRPr="004F60EB">
        <w:t>w</w:t>
      </w:r>
      <w:r>
        <w:t> </w:t>
      </w:r>
      <w:r w:rsidR="008130B4" w:rsidRPr="004F60EB">
        <w:t>zakładzie</w:t>
      </w:r>
      <w:r w:rsidR="008130B4">
        <w:t xml:space="preserve"> </w:t>
      </w:r>
      <w:r w:rsidR="008130B4" w:rsidRPr="004F60EB">
        <w:t>substancji</w:t>
      </w:r>
      <w:r w:rsidR="008130B4">
        <w:t xml:space="preserve"> </w:t>
      </w:r>
      <w:r w:rsidR="008130B4" w:rsidRPr="004F60EB">
        <w:t>niebezpiecznych,</w:t>
      </w:r>
      <w:r w:rsidR="008130B4">
        <w:t xml:space="preserve"> </w:t>
      </w:r>
      <w:r w:rsidR="008130B4" w:rsidRPr="004F60EB">
        <w:t>decydujących</w:t>
      </w:r>
      <w:r>
        <w:t xml:space="preserve"> </w:t>
      </w:r>
      <w:r w:rsidRPr="004F60EB">
        <w:t>o</w:t>
      </w:r>
      <w:r>
        <w:t> </w:t>
      </w:r>
      <w:r w:rsidR="008130B4" w:rsidRPr="004F60EB">
        <w:t>zaliczeniu</w:t>
      </w:r>
      <w:r w:rsidR="008130B4">
        <w:t xml:space="preserve"> </w:t>
      </w:r>
      <w:r w:rsidR="008130B4" w:rsidRPr="004F60EB">
        <w:t>zakładu</w:t>
      </w:r>
      <w:r w:rsidR="008130B4">
        <w:t xml:space="preserve"> </w:t>
      </w:r>
      <w:r w:rsidR="008130B4" w:rsidRPr="004F60EB">
        <w:t>do</w:t>
      </w:r>
      <w:r w:rsidR="008130B4">
        <w:t xml:space="preserve"> </w:t>
      </w:r>
      <w:r w:rsidR="008130B4" w:rsidRPr="004F60EB">
        <w:t>zakładu</w:t>
      </w:r>
      <w:r>
        <w:t xml:space="preserve"> </w:t>
      </w:r>
      <w:r w:rsidRPr="004F60EB">
        <w:t>o</w:t>
      </w:r>
      <w:r>
        <w:t> </w:t>
      </w:r>
      <w:r w:rsidR="008130B4" w:rsidRPr="004F60EB">
        <w:t>zwiększonym</w:t>
      </w:r>
      <w:r w:rsidR="008130B4">
        <w:t xml:space="preserve"> </w:t>
      </w:r>
      <w:r w:rsidR="008130B4" w:rsidRPr="004F60EB">
        <w:t>ryz</w:t>
      </w:r>
      <w:r w:rsidR="008130B4" w:rsidRPr="004F60EB">
        <w:t>y</w:t>
      </w:r>
      <w:r w:rsidR="008130B4" w:rsidRPr="004F60EB">
        <w:t>ku</w:t>
      </w:r>
      <w:r w:rsidR="008130B4">
        <w:t xml:space="preserve"> </w:t>
      </w:r>
      <w:r w:rsidR="008130B4" w:rsidRPr="004F60EB">
        <w:t>lub</w:t>
      </w:r>
      <w:r w:rsidR="008130B4">
        <w:t xml:space="preserve"> </w:t>
      </w:r>
      <w:r w:rsidR="008130B4" w:rsidRPr="004F60EB">
        <w:t>zakładu</w:t>
      </w:r>
      <w:r>
        <w:t xml:space="preserve"> </w:t>
      </w:r>
      <w:r w:rsidRPr="004F60EB">
        <w:t>o</w:t>
      </w:r>
      <w:r>
        <w:t> </w:t>
      </w:r>
      <w:r w:rsidR="008130B4" w:rsidRPr="004F60EB">
        <w:t>dużym</w:t>
      </w:r>
      <w:r w:rsidR="008130B4">
        <w:t xml:space="preserve"> </w:t>
      </w:r>
      <w:r w:rsidR="008130B4" w:rsidRPr="004F60EB">
        <w:t>ryzyku,</w:t>
      </w:r>
      <w:r>
        <w:t xml:space="preserve"> </w:t>
      </w:r>
      <w:r w:rsidRPr="004F60EB">
        <w:t>z</w:t>
      </w:r>
      <w:r>
        <w:t> </w:t>
      </w:r>
      <w:r w:rsidR="008130B4" w:rsidRPr="004F60EB">
        <w:t>uwzględnieniem:</w:t>
      </w:r>
    </w:p>
    <w:p w:rsidR="008130B4" w:rsidRPr="004F60EB" w:rsidRDefault="008130B4" w:rsidP="00083890">
      <w:pPr>
        <w:pStyle w:val="ZLITPKTzmpktliter"/>
        <w:keepNext/>
      </w:pPr>
      <w:r w:rsidRPr="004F60EB">
        <w:t>1)</w:t>
      </w:r>
      <w:r w:rsidRPr="004F60EB">
        <w:tab/>
        <w:t>kryteriów</w:t>
      </w:r>
      <w:r>
        <w:t xml:space="preserve"> </w:t>
      </w:r>
      <w:r w:rsidRPr="004F60EB">
        <w:t>kwalifikowania</w:t>
      </w:r>
      <w:r>
        <w:t xml:space="preserve"> </w:t>
      </w:r>
      <w:r w:rsidRPr="004F60EB">
        <w:t>substancji</w:t>
      </w:r>
      <w:r>
        <w:t xml:space="preserve"> </w:t>
      </w:r>
      <w:r w:rsidRPr="004F60EB">
        <w:t>do</w:t>
      </w:r>
      <w:r>
        <w:t xml:space="preserve"> </w:t>
      </w:r>
      <w:r w:rsidRPr="004F60EB">
        <w:t>kategorii</w:t>
      </w:r>
      <w:r>
        <w:t xml:space="preserve"> </w:t>
      </w:r>
      <w:r w:rsidRPr="004F60EB">
        <w:t>substancji</w:t>
      </w:r>
      <w:r>
        <w:t xml:space="preserve"> </w:t>
      </w:r>
      <w:r w:rsidRPr="004F60EB">
        <w:t>stwarzających</w:t>
      </w:r>
      <w:r>
        <w:t xml:space="preserve"> </w:t>
      </w:r>
      <w:r w:rsidRPr="004F60EB">
        <w:t>zagrożenia:</w:t>
      </w:r>
    </w:p>
    <w:p w:rsidR="008130B4" w:rsidRPr="004F60EB" w:rsidRDefault="008130B4" w:rsidP="008130B4">
      <w:pPr>
        <w:pStyle w:val="ZLITLITwPKTzmlitwpktliter"/>
      </w:pPr>
      <w:r w:rsidRPr="004F60EB">
        <w:t>a)</w:t>
      </w:r>
      <w:r w:rsidRPr="004F60EB">
        <w:tab/>
        <w:t>dla</w:t>
      </w:r>
      <w:r>
        <w:t xml:space="preserve"> </w:t>
      </w:r>
      <w:r w:rsidRPr="004F60EB">
        <w:t>zdrowia,</w:t>
      </w:r>
    </w:p>
    <w:p w:rsidR="008130B4" w:rsidRPr="004F60EB" w:rsidRDefault="008130B4" w:rsidP="008130B4">
      <w:pPr>
        <w:pStyle w:val="ZLITLITwPKTzmlitwpktliter"/>
      </w:pPr>
      <w:r w:rsidRPr="004F60EB">
        <w:t>b)</w:t>
      </w:r>
      <w:r w:rsidRPr="004F60EB">
        <w:tab/>
        <w:t>fizyczne,</w:t>
      </w:r>
    </w:p>
    <w:p w:rsidR="008130B4" w:rsidRPr="004F60EB" w:rsidRDefault="008130B4" w:rsidP="008130B4">
      <w:pPr>
        <w:pStyle w:val="ZLITLITwPKTzmlitwpktliter"/>
      </w:pPr>
      <w:r w:rsidRPr="004F60EB">
        <w:t>c)</w:t>
      </w:r>
      <w:r w:rsidRPr="004F60EB">
        <w:tab/>
        <w:t>dla</w:t>
      </w:r>
      <w:r>
        <w:t xml:space="preserve"> </w:t>
      </w:r>
      <w:r w:rsidRPr="004F60EB">
        <w:t>środowiska,</w:t>
      </w:r>
    </w:p>
    <w:p w:rsidR="008130B4" w:rsidRPr="004F60EB" w:rsidRDefault="008130B4" w:rsidP="008130B4">
      <w:pPr>
        <w:pStyle w:val="ZLITLITwPKTzmlitwpktliter"/>
      </w:pPr>
      <w:r w:rsidRPr="004F60EB">
        <w:t>d)</w:t>
      </w:r>
      <w:r w:rsidRPr="004F60EB">
        <w:tab/>
        <w:t>pozostałe,</w:t>
      </w:r>
    </w:p>
    <w:p w:rsidR="008130B4" w:rsidRPr="004F60EB" w:rsidRDefault="008130B4" w:rsidP="00083890">
      <w:pPr>
        <w:pStyle w:val="ZLITPKTzmpktliter"/>
        <w:keepNext/>
      </w:pPr>
      <w:r w:rsidRPr="004F60EB">
        <w:t>2)</w:t>
      </w:r>
      <w:r w:rsidRPr="004F60EB">
        <w:tab/>
        <w:t>nazw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oznaczeń</w:t>
      </w:r>
      <w:r>
        <w:t xml:space="preserve"> </w:t>
      </w:r>
      <w:r w:rsidRPr="004F60EB">
        <w:t>numerycznych</w:t>
      </w:r>
      <w:r>
        <w:t xml:space="preserve"> </w:t>
      </w:r>
      <w:r w:rsidRPr="004F60EB">
        <w:t>substancji</w:t>
      </w:r>
      <w:r>
        <w:t xml:space="preserve"> </w:t>
      </w:r>
      <w:r w:rsidRPr="004F60EB">
        <w:t>niebezpiecznych</w:t>
      </w:r>
      <w:r>
        <w:t xml:space="preserve"> </w:t>
      </w:r>
      <w:r w:rsidRPr="004F60EB">
        <w:t>decydujących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zaliczeniu</w:t>
      </w:r>
      <w:r>
        <w:t xml:space="preserve"> </w:t>
      </w:r>
      <w:r w:rsidRPr="004F60EB">
        <w:t>zakładu</w:t>
      </w:r>
      <w:r>
        <w:t xml:space="preserve"> </w:t>
      </w:r>
      <w:r w:rsidRPr="004F60EB">
        <w:t>do</w:t>
      </w:r>
      <w:r>
        <w:t xml:space="preserve"> </w:t>
      </w:r>
      <w:r w:rsidRPr="004F60EB">
        <w:t>zakładu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ryzyku </w:t>
      </w:r>
      <w:r w:rsidRPr="004F60EB">
        <w:t>albo</w:t>
      </w:r>
      <w:r>
        <w:t xml:space="preserve"> </w:t>
      </w:r>
      <w:r w:rsidRPr="004F60EB">
        <w:t>zakładu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</w:p>
    <w:p w:rsidR="008130B4" w:rsidRPr="004F60EB" w:rsidRDefault="008130B4" w:rsidP="008130B4">
      <w:pPr>
        <w:pStyle w:val="ZLITCZWSPPKTzmczciwsppktliter"/>
      </w:pPr>
      <w:r w:rsidRPr="004F60EB">
        <w:t>–</w:t>
      </w:r>
      <w:r w:rsidR="00083890">
        <w:t> </w:t>
      </w:r>
      <w:r w:rsidRPr="004F60EB">
        <w:t>kierując</w:t>
      </w:r>
      <w:r>
        <w:t xml:space="preserve"> </w:t>
      </w:r>
      <w:r w:rsidRPr="004F60EB">
        <w:t>się</w:t>
      </w:r>
      <w:r>
        <w:t xml:space="preserve"> </w:t>
      </w:r>
      <w:r w:rsidRPr="004F60EB">
        <w:t>potrzebą</w:t>
      </w:r>
      <w:r>
        <w:t xml:space="preserve"> </w:t>
      </w:r>
      <w:r w:rsidRPr="004F60EB">
        <w:t>zapewnienia</w:t>
      </w:r>
      <w:r>
        <w:t xml:space="preserve"> </w:t>
      </w:r>
      <w:r w:rsidRPr="004F60EB">
        <w:t>właściwej</w:t>
      </w:r>
      <w:r>
        <w:t xml:space="preserve"> </w:t>
      </w:r>
      <w:r w:rsidRPr="004F60EB">
        <w:t>kwalifikacji</w:t>
      </w:r>
      <w:r>
        <w:t xml:space="preserve"> </w:t>
      </w:r>
      <w:r w:rsidRPr="004F60EB">
        <w:t>zakładów</w:t>
      </w:r>
      <w:r>
        <w:t xml:space="preserve"> </w:t>
      </w:r>
      <w:r w:rsidRPr="004F60EB">
        <w:t>ze</w:t>
      </w:r>
      <w:r>
        <w:t xml:space="preserve"> </w:t>
      </w:r>
      <w:r w:rsidRPr="004F60EB">
        <w:t>względu</w:t>
      </w:r>
      <w:r>
        <w:t xml:space="preserve"> </w:t>
      </w:r>
      <w:r w:rsidRPr="004F60EB">
        <w:t>na</w:t>
      </w:r>
      <w:r>
        <w:t xml:space="preserve"> </w:t>
      </w:r>
      <w:r w:rsidRPr="004F60EB">
        <w:t>stwarzane</w:t>
      </w:r>
      <w:r>
        <w:t xml:space="preserve"> </w:t>
      </w:r>
      <w:r w:rsidRPr="004F60EB">
        <w:t>przez</w:t>
      </w:r>
      <w:r>
        <w:t xml:space="preserve"> </w:t>
      </w:r>
      <w:r w:rsidRPr="004F60EB">
        <w:t>nie</w:t>
      </w:r>
      <w:r>
        <w:t xml:space="preserve"> </w:t>
      </w:r>
      <w:r w:rsidRPr="004F60EB">
        <w:t>zagr</w:t>
      </w:r>
      <w:r w:rsidRPr="004F60EB">
        <w:t>o</w:t>
      </w:r>
      <w:r w:rsidRPr="004F60EB">
        <w:t>żenia</w:t>
      </w:r>
      <w:r>
        <w:t xml:space="preserve"> </w:t>
      </w:r>
      <w:r w:rsidRPr="004F60EB">
        <w:t>wystąpienia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przemysłowej.</w:t>
      </w:r>
      <w:r w:rsidR="00083890">
        <w:t>”</w:t>
      </w:r>
      <w:r w:rsidRPr="004F60EB">
        <w:t>,</w:t>
      </w:r>
    </w:p>
    <w:p w:rsidR="008130B4" w:rsidRPr="004F60EB" w:rsidRDefault="008130B4" w:rsidP="008130B4">
      <w:pPr>
        <w:pStyle w:val="LITlitera"/>
      </w:pPr>
      <w:r w:rsidRPr="004F60EB">
        <w:t>d)</w:t>
      </w:r>
      <w:r w:rsidRPr="004F60EB">
        <w:tab/>
        <w:t>uchyla</w:t>
      </w:r>
      <w:r>
        <w:t xml:space="preserve"> </w:t>
      </w:r>
      <w:r w:rsidRPr="004F60EB">
        <w:t>się</w:t>
      </w:r>
      <w:r w:rsidR="00083890">
        <w:t xml:space="preserve"> ust. </w:t>
      </w:r>
      <w:r w:rsidRPr="004F60EB">
        <w:t>4;</w:t>
      </w:r>
    </w:p>
    <w:p w:rsidR="008130B4" w:rsidRPr="004F60EB" w:rsidRDefault="008130B4" w:rsidP="00083890">
      <w:pPr>
        <w:pStyle w:val="PKTpunkt"/>
        <w:keepNext/>
      </w:pPr>
      <w:r w:rsidRPr="004F60EB">
        <w:t>8)</w:t>
      </w:r>
      <w:r w:rsidRPr="004F60EB">
        <w:tab/>
        <w:t>w</w:t>
      </w:r>
      <w:r w:rsidR="00083890">
        <w:t xml:space="preserve"> art. </w:t>
      </w:r>
      <w:r w:rsidRPr="004F60EB">
        <w:t>250:</w:t>
      </w:r>
    </w:p>
    <w:p w:rsidR="008130B4" w:rsidRPr="004F60EB" w:rsidRDefault="008130B4" w:rsidP="00083890">
      <w:pPr>
        <w:pStyle w:val="LITlitera"/>
        <w:keepNext/>
      </w:pPr>
      <w:r w:rsidRPr="004F60EB">
        <w:t>a)</w:t>
      </w:r>
      <w:r w:rsidRPr="004F60EB">
        <w:tab/>
        <w:t>w</w:t>
      </w:r>
      <w:r w:rsidR="00083890">
        <w:t xml:space="preserve"> ust. </w:t>
      </w:r>
      <w:r w:rsidR="00083890" w:rsidRPr="004F60EB">
        <w:t>2</w:t>
      </w:r>
      <w:r w:rsidR="00083890">
        <w:t xml:space="preserve"> pkt </w:t>
      </w:r>
      <w:r w:rsidR="00083890" w:rsidRPr="004F60EB">
        <w:t>6</w:t>
      </w:r>
      <w:r w:rsidR="00083890">
        <w:t xml:space="preserve"> i </w:t>
      </w:r>
      <w:r w:rsidR="00083890" w:rsidRPr="004F60EB">
        <w:t>7</w:t>
      </w:r>
      <w:r w:rsidR="00083890">
        <w:t> </w:t>
      </w:r>
      <w:r w:rsidRPr="004F60EB">
        <w:t>otrzymują</w:t>
      </w:r>
      <w:r>
        <w:t xml:space="preserve"> </w:t>
      </w:r>
      <w:r w:rsidRPr="004F60EB">
        <w:t>brzmienie:</w:t>
      </w:r>
    </w:p>
    <w:p w:rsidR="008130B4" w:rsidRPr="004F60EB" w:rsidRDefault="00083890" w:rsidP="008130B4">
      <w:pPr>
        <w:pStyle w:val="ZLITPKTzmpktliter"/>
      </w:pPr>
      <w:r>
        <w:t>„</w:t>
      </w:r>
      <w:r w:rsidR="008130B4" w:rsidRPr="004F60EB">
        <w:t>6)</w:t>
      </w:r>
      <w:r w:rsidR="008130B4" w:rsidRPr="004F60EB">
        <w:tab/>
        <w:t>rodzaj</w:t>
      </w:r>
      <w:r>
        <w:t xml:space="preserve"> </w:t>
      </w:r>
      <w:r w:rsidRPr="004F60EB">
        <w:t>i</w:t>
      </w:r>
      <w:r>
        <w:t> </w:t>
      </w:r>
      <w:r w:rsidR="008130B4" w:rsidRPr="004F60EB">
        <w:t>ilość</w:t>
      </w:r>
      <w:r w:rsidR="008130B4">
        <w:t xml:space="preserve"> </w:t>
      </w:r>
      <w:r w:rsidR="008130B4" w:rsidRPr="004F60EB">
        <w:t>substancji</w:t>
      </w:r>
      <w:r w:rsidR="008130B4">
        <w:t xml:space="preserve"> </w:t>
      </w:r>
      <w:r w:rsidR="008130B4" w:rsidRPr="004F60EB">
        <w:t>niebezpiecznej,</w:t>
      </w:r>
      <w:r>
        <w:t xml:space="preserve"> </w:t>
      </w:r>
      <w:r w:rsidRPr="004F60EB">
        <w:t>w</w:t>
      </w:r>
      <w:r>
        <w:t> </w:t>
      </w:r>
      <w:r w:rsidR="008130B4" w:rsidRPr="004F60EB">
        <w:t>tym</w:t>
      </w:r>
      <w:r w:rsidR="008130B4">
        <w:t xml:space="preserve"> </w:t>
      </w:r>
      <w:r w:rsidR="008130B4" w:rsidRPr="004F60EB">
        <w:t>składowanej</w:t>
      </w:r>
      <w:r w:rsidR="008130B4">
        <w:t xml:space="preserve"> </w:t>
      </w:r>
      <w:r w:rsidR="008130B4" w:rsidRPr="004F60EB">
        <w:t>substancji</w:t>
      </w:r>
      <w:r w:rsidR="008130B4">
        <w:t xml:space="preserve"> </w:t>
      </w:r>
      <w:r w:rsidR="008130B4" w:rsidRPr="004F60EB">
        <w:t>niebezpiecznej,</w:t>
      </w:r>
      <w:r w:rsidR="008130B4">
        <w:t xml:space="preserve"> </w:t>
      </w:r>
      <w:r w:rsidR="008130B4" w:rsidRPr="004F60EB">
        <w:t>uwzględnianych</w:t>
      </w:r>
      <w:r w:rsidR="008130B4">
        <w:t xml:space="preserve"> </w:t>
      </w:r>
      <w:r w:rsidR="008130B4" w:rsidRPr="004F60EB">
        <w:t>przy</w:t>
      </w:r>
      <w:r w:rsidR="008130B4">
        <w:t xml:space="preserve"> </w:t>
      </w:r>
      <w:r w:rsidR="008130B4" w:rsidRPr="004F60EB">
        <w:t>zaliczaniu</w:t>
      </w:r>
      <w:r w:rsidR="008130B4">
        <w:t xml:space="preserve"> </w:t>
      </w:r>
      <w:r w:rsidR="008130B4" w:rsidRPr="004F60EB">
        <w:t>zakładu</w:t>
      </w:r>
      <w:r w:rsidR="008130B4">
        <w:t xml:space="preserve"> </w:t>
      </w:r>
      <w:r w:rsidR="008130B4" w:rsidRPr="004F60EB">
        <w:t>do</w:t>
      </w:r>
      <w:r w:rsidR="008130B4">
        <w:t xml:space="preserve"> </w:t>
      </w:r>
      <w:r w:rsidR="008130B4" w:rsidRPr="004F60EB">
        <w:t>zakładu</w:t>
      </w:r>
      <w:r>
        <w:t xml:space="preserve"> </w:t>
      </w:r>
      <w:r w:rsidRPr="004F60EB">
        <w:t>o</w:t>
      </w:r>
      <w:r>
        <w:t> </w:t>
      </w:r>
      <w:r w:rsidR="008130B4" w:rsidRPr="004F60EB">
        <w:t>zwiększonym</w:t>
      </w:r>
      <w:r w:rsidR="008130B4">
        <w:t xml:space="preserve"> </w:t>
      </w:r>
      <w:r w:rsidR="008130B4" w:rsidRPr="004F60EB">
        <w:t>ryzyku</w:t>
      </w:r>
      <w:r w:rsidR="008130B4">
        <w:t xml:space="preserve"> </w:t>
      </w:r>
      <w:r w:rsidR="008130B4" w:rsidRPr="004F60EB">
        <w:t>lub</w:t>
      </w:r>
      <w:r w:rsidR="008130B4">
        <w:t xml:space="preserve"> </w:t>
      </w:r>
      <w:r w:rsidR="008130B4" w:rsidRPr="004F60EB">
        <w:t>zakładu</w:t>
      </w:r>
      <w:r>
        <w:t xml:space="preserve"> </w:t>
      </w:r>
      <w:r w:rsidRPr="004F60EB">
        <w:t>o</w:t>
      </w:r>
      <w:r>
        <w:t> </w:t>
      </w:r>
      <w:r w:rsidR="008130B4" w:rsidRPr="004F60EB">
        <w:t>dużym</w:t>
      </w:r>
      <w:r w:rsidR="008130B4">
        <w:t xml:space="preserve"> </w:t>
      </w:r>
      <w:r w:rsidR="008130B4" w:rsidRPr="004F60EB">
        <w:t>ryzyku</w:t>
      </w:r>
      <w:r w:rsidR="008130B4">
        <w:t xml:space="preserve"> </w:t>
      </w:r>
      <w:r w:rsidR="008130B4" w:rsidRPr="004F60EB">
        <w:t>oraz</w:t>
      </w:r>
      <w:r w:rsidR="008130B4">
        <w:t xml:space="preserve"> </w:t>
      </w:r>
      <w:r w:rsidR="008130B4" w:rsidRPr="004F60EB">
        <w:t>charakter</w:t>
      </w:r>
      <w:r w:rsidR="008130B4" w:rsidRPr="004F60EB">
        <w:t>y</w:t>
      </w:r>
      <w:r w:rsidR="008130B4" w:rsidRPr="004F60EB">
        <w:t>stykę</w:t>
      </w:r>
      <w:r w:rsidR="008130B4">
        <w:t xml:space="preserve"> </w:t>
      </w:r>
      <w:r w:rsidR="008130B4" w:rsidRPr="004F60EB">
        <w:t>fizykochemiczną,</w:t>
      </w:r>
      <w:r w:rsidR="008130B4">
        <w:t xml:space="preserve"> </w:t>
      </w:r>
      <w:r w:rsidR="008130B4" w:rsidRPr="004F60EB">
        <w:t>pożarową</w:t>
      </w:r>
      <w:r>
        <w:t xml:space="preserve"> </w:t>
      </w:r>
      <w:r w:rsidRPr="004F60EB">
        <w:t>i</w:t>
      </w:r>
      <w:r>
        <w:t> </w:t>
      </w:r>
      <w:r w:rsidR="008130B4" w:rsidRPr="004F60EB">
        <w:t>toksyczną</w:t>
      </w:r>
      <w:r w:rsidR="008130B4">
        <w:t xml:space="preserve"> </w:t>
      </w:r>
      <w:r w:rsidR="008130B4" w:rsidRPr="004F60EB">
        <w:t>tych</w:t>
      </w:r>
      <w:r w:rsidR="008130B4">
        <w:t xml:space="preserve"> </w:t>
      </w:r>
      <w:r w:rsidR="008130B4" w:rsidRPr="004F60EB">
        <w:t>substancji;</w:t>
      </w:r>
    </w:p>
    <w:p w:rsidR="008130B4" w:rsidRPr="004F60EB" w:rsidRDefault="008130B4" w:rsidP="008130B4">
      <w:pPr>
        <w:pStyle w:val="ZLITPKTzmpktliter"/>
      </w:pPr>
      <w:r w:rsidRPr="004F60EB">
        <w:t>7)</w:t>
      </w:r>
      <w:r w:rsidRPr="004F60EB">
        <w:tab/>
        <w:t>charakterystykę</w:t>
      </w:r>
      <w:r>
        <w:t xml:space="preserve"> </w:t>
      </w:r>
      <w:r w:rsidRPr="004F60EB">
        <w:t>terenu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bezpośrednim</w:t>
      </w:r>
      <w:r>
        <w:t xml:space="preserve"> </w:t>
      </w:r>
      <w:r w:rsidRPr="004F60EB">
        <w:t>sąsiedztwie</w:t>
      </w:r>
      <w:r>
        <w:t xml:space="preserve"> </w:t>
      </w:r>
      <w:r w:rsidRPr="004F60EB">
        <w:t>zakładu,</w:t>
      </w:r>
      <w:r>
        <w:t xml:space="preserve"> </w:t>
      </w:r>
      <w:r w:rsidRPr="004F60EB">
        <w:t>ze</w:t>
      </w:r>
      <w:r>
        <w:t xml:space="preserve"> </w:t>
      </w:r>
      <w:r w:rsidRPr="004F60EB">
        <w:t>szczególnym</w:t>
      </w:r>
      <w:r>
        <w:t xml:space="preserve"> </w:t>
      </w:r>
      <w:r w:rsidRPr="004F60EB">
        <w:t>uwzględnieniem</w:t>
      </w:r>
      <w:r>
        <w:t xml:space="preserve"> </w:t>
      </w:r>
      <w:r w:rsidRPr="004F60EB">
        <w:t>czynników</w:t>
      </w:r>
      <w:r>
        <w:t xml:space="preserve"> </w:t>
      </w:r>
      <w:r w:rsidRPr="004F60EB">
        <w:t>mogących</w:t>
      </w:r>
      <w:r>
        <w:t xml:space="preserve"> </w:t>
      </w:r>
      <w:r w:rsidRPr="004F60EB">
        <w:t>przyczynić</w:t>
      </w:r>
      <w:r>
        <w:t xml:space="preserve"> </w:t>
      </w:r>
      <w:r w:rsidRPr="004F60EB">
        <w:t>się</w:t>
      </w:r>
      <w:r>
        <w:t xml:space="preserve"> </w:t>
      </w:r>
      <w:r w:rsidRPr="004F60EB">
        <w:t>do</w:t>
      </w:r>
      <w:r>
        <w:t xml:space="preserve"> </w:t>
      </w:r>
      <w:r w:rsidRPr="004F60EB">
        <w:t>zwiększenia</w:t>
      </w:r>
      <w:r>
        <w:t xml:space="preserve"> </w:t>
      </w:r>
      <w:r w:rsidRPr="004F60EB">
        <w:t>zagrożenia</w:t>
      </w:r>
      <w:r>
        <w:t xml:space="preserve"> </w:t>
      </w:r>
      <w:r w:rsidRPr="004F60EB">
        <w:t>awarią</w:t>
      </w:r>
      <w:r>
        <w:t xml:space="preserve"> </w:t>
      </w:r>
      <w:r w:rsidRPr="004F60EB">
        <w:t>przemysłową</w:t>
      </w:r>
      <w:r>
        <w:t xml:space="preserve"> </w:t>
      </w:r>
      <w:r w:rsidRPr="004F60EB">
        <w:t>lub</w:t>
      </w:r>
      <w:r>
        <w:t xml:space="preserve"> </w:t>
      </w:r>
      <w:r w:rsidRPr="004F60EB">
        <w:t>pogłębienia</w:t>
      </w:r>
      <w:r>
        <w:t xml:space="preserve"> </w:t>
      </w:r>
      <w:r w:rsidRPr="004F60EB">
        <w:t>jej</w:t>
      </w:r>
      <w:r>
        <w:t xml:space="preserve"> </w:t>
      </w:r>
      <w:r w:rsidRPr="004F60EB">
        <w:t>skutków,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tym</w:t>
      </w:r>
      <w:r>
        <w:t xml:space="preserve"> </w:t>
      </w:r>
      <w:r w:rsidRPr="004F60EB">
        <w:t>–</w:t>
      </w:r>
      <w:r>
        <w:t xml:space="preserve"> </w:t>
      </w:r>
      <w:r w:rsidRPr="004F60EB">
        <w:t>jeżeli</w:t>
      </w:r>
      <w:r>
        <w:t xml:space="preserve"> </w:t>
      </w:r>
      <w:r w:rsidRPr="004F60EB">
        <w:t>są</w:t>
      </w:r>
      <w:r>
        <w:t xml:space="preserve"> </w:t>
      </w:r>
      <w:r w:rsidRPr="004F60EB">
        <w:t>dostępne</w:t>
      </w:r>
      <w:r>
        <w:t xml:space="preserve"> </w:t>
      </w:r>
      <w:r w:rsidRPr="004F60EB">
        <w:t>–</w:t>
      </w:r>
      <w:r>
        <w:t xml:space="preserve"> </w:t>
      </w:r>
      <w:r w:rsidRPr="004F60EB">
        <w:t>informacje</w:t>
      </w:r>
      <w:r>
        <w:t xml:space="preserve"> </w:t>
      </w:r>
      <w:r w:rsidRPr="004F60EB">
        <w:t>dotyczące</w:t>
      </w:r>
      <w:r>
        <w:t xml:space="preserve"> </w:t>
      </w:r>
      <w:r w:rsidRPr="004F60EB">
        <w:t>zakładów</w:t>
      </w:r>
      <w:r>
        <w:t xml:space="preserve"> </w:t>
      </w:r>
      <w:r w:rsidRPr="004F60EB">
        <w:t>sąsiednich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obiektów,</w:t>
      </w:r>
      <w:r>
        <w:t xml:space="preserve"> </w:t>
      </w:r>
      <w:r w:rsidRPr="004F60EB">
        <w:t>które</w:t>
      </w:r>
      <w:r>
        <w:t xml:space="preserve"> </w:t>
      </w:r>
      <w:r w:rsidRPr="004F60EB">
        <w:t>nie</w:t>
      </w:r>
      <w:r>
        <w:t xml:space="preserve"> </w:t>
      </w:r>
      <w:r w:rsidRPr="004F60EB">
        <w:t>są</w:t>
      </w:r>
      <w:r>
        <w:t xml:space="preserve"> </w:t>
      </w:r>
      <w:r w:rsidRPr="004F60EB">
        <w:t>zakładami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lub</w:t>
      </w:r>
      <w:r>
        <w:t xml:space="preserve"> </w:t>
      </w:r>
      <w:r w:rsidRPr="004F60EB">
        <w:t>zakładami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oraz</w:t>
      </w:r>
      <w:r>
        <w:t xml:space="preserve"> </w:t>
      </w:r>
      <w:r w:rsidRPr="004F60EB">
        <w:t>obszarów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zabudowań,</w:t>
      </w:r>
      <w:r>
        <w:t xml:space="preserve"> </w:t>
      </w:r>
      <w:r w:rsidRPr="004F60EB">
        <w:t>które</w:t>
      </w:r>
      <w:r>
        <w:t xml:space="preserve"> </w:t>
      </w:r>
      <w:r w:rsidRPr="004F60EB">
        <w:t>mogą</w:t>
      </w:r>
      <w:r>
        <w:t xml:space="preserve"> </w:t>
      </w:r>
      <w:r w:rsidRPr="004F60EB">
        <w:t>być</w:t>
      </w:r>
      <w:r>
        <w:t xml:space="preserve"> </w:t>
      </w:r>
      <w:r w:rsidRPr="004F60EB">
        <w:t>źr</w:t>
      </w:r>
      <w:r w:rsidRPr="004F60EB">
        <w:t>ó</w:t>
      </w:r>
      <w:r w:rsidRPr="004F60EB">
        <w:t>dłem</w:t>
      </w:r>
      <w:r>
        <w:t xml:space="preserve"> </w:t>
      </w:r>
      <w:r w:rsidRPr="004F60EB">
        <w:t>zagrożeń</w:t>
      </w:r>
      <w:r>
        <w:t xml:space="preserve"> </w:t>
      </w:r>
      <w:r w:rsidRPr="004F60EB">
        <w:t>lub</w:t>
      </w:r>
      <w:r>
        <w:t xml:space="preserve"> </w:t>
      </w:r>
      <w:r w:rsidRPr="004F60EB">
        <w:t>zwiększać</w:t>
      </w:r>
      <w:r>
        <w:t xml:space="preserve"> </w:t>
      </w:r>
      <w:r w:rsidRPr="004F60EB">
        <w:t>ryzyko</w:t>
      </w:r>
      <w:r>
        <w:t xml:space="preserve"> </w:t>
      </w:r>
      <w:r w:rsidRPr="004F60EB">
        <w:t>ich</w:t>
      </w:r>
      <w:r>
        <w:t xml:space="preserve"> </w:t>
      </w:r>
      <w:r w:rsidRPr="004F60EB">
        <w:t>wystąpienia</w:t>
      </w:r>
      <w:r>
        <w:t xml:space="preserve"> </w:t>
      </w:r>
      <w:r w:rsidRPr="004F60EB">
        <w:t>lub</w:t>
      </w:r>
      <w:r>
        <w:t xml:space="preserve"> </w:t>
      </w:r>
      <w:r w:rsidRPr="004F60EB">
        <w:t>pogłębiać</w:t>
      </w:r>
      <w:r>
        <w:t xml:space="preserve"> </w:t>
      </w:r>
      <w:r w:rsidRPr="004F60EB">
        <w:t>skutki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</w:t>
      </w:r>
      <w:r>
        <w:t xml:space="preserve"> </w:t>
      </w:r>
      <w:r w:rsidRPr="004F60EB">
        <w:t>lub</w:t>
      </w:r>
      <w:r>
        <w:t xml:space="preserve"> </w:t>
      </w:r>
      <w:r w:rsidRPr="004F60EB">
        <w:t>nasilić</w:t>
      </w:r>
      <w:r>
        <w:t xml:space="preserve"> </w:t>
      </w:r>
      <w:r w:rsidRPr="004F60EB">
        <w:t>efekt</w:t>
      </w:r>
      <w:r>
        <w:t xml:space="preserve"> </w:t>
      </w:r>
      <w:r w:rsidRPr="004F60EB">
        <w:t>domina.</w:t>
      </w:r>
      <w:r w:rsidR="00083890">
        <w:t>”</w:t>
      </w:r>
      <w:r w:rsidRPr="004F60EB">
        <w:t>,</w:t>
      </w:r>
    </w:p>
    <w:p w:rsidR="008130B4" w:rsidRPr="004F60EB" w:rsidRDefault="008130B4" w:rsidP="00083890">
      <w:pPr>
        <w:pStyle w:val="LITlitera"/>
        <w:keepNext/>
      </w:pPr>
      <w:r w:rsidRPr="004F60EB">
        <w:t>b)</w:t>
      </w:r>
      <w:r w:rsidRPr="004F60EB">
        <w:tab/>
        <w:t>ust.</w:t>
      </w:r>
      <w:r>
        <w:t xml:space="preserve"> </w:t>
      </w:r>
      <w:r w:rsidR="00083890" w:rsidRPr="004F60EB">
        <w:t>4</w:t>
      </w:r>
      <w:r w:rsidR="00083890">
        <w:t xml:space="preserve"> i </w:t>
      </w:r>
      <w:r w:rsidR="00083890" w:rsidRPr="004F60EB">
        <w:t>5</w:t>
      </w:r>
      <w:r w:rsidR="00083890">
        <w:t> </w:t>
      </w:r>
      <w:r w:rsidRPr="004F60EB">
        <w:t>otrzymują</w:t>
      </w:r>
      <w:r>
        <w:t xml:space="preserve"> </w:t>
      </w:r>
      <w:r w:rsidRPr="004F60EB">
        <w:t>brzmienie:</w:t>
      </w:r>
    </w:p>
    <w:p w:rsidR="008130B4" w:rsidRPr="004F60EB" w:rsidRDefault="00083890" w:rsidP="00083890">
      <w:pPr>
        <w:pStyle w:val="ZLITUSTzmustliter"/>
        <w:keepNext/>
      </w:pPr>
      <w:r>
        <w:t>„</w:t>
      </w:r>
      <w:r w:rsidR="008130B4" w:rsidRPr="004F60EB">
        <w:t>4.</w:t>
      </w:r>
      <w:r>
        <w:t> </w:t>
      </w:r>
      <w:r w:rsidR="008130B4" w:rsidRPr="004F60EB">
        <w:t>Prowadzący</w:t>
      </w:r>
      <w:r w:rsidR="008130B4">
        <w:t xml:space="preserve"> </w:t>
      </w:r>
      <w:r w:rsidR="008130B4" w:rsidRPr="004F60EB">
        <w:t>zakład</w:t>
      </w:r>
      <w:r w:rsidR="008130B4">
        <w:t xml:space="preserve"> </w:t>
      </w:r>
      <w:r w:rsidR="008130B4" w:rsidRPr="004F60EB">
        <w:t>jest</w:t>
      </w:r>
      <w:r w:rsidR="008130B4">
        <w:t xml:space="preserve"> </w:t>
      </w:r>
      <w:r w:rsidR="008130B4" w:rsidRPr="004F60EB">
        <w:t>obowiązany</w:t>
      </w:r>
      <w:r w:rsidR="008130B4">
        <w:t xml:space="preserve"> </w:t>
      </w:r>
      <w:r w:rsidR="008130B4" w:rsidRPr="004F60EB">
        <w:t>do</w:t>
      </w:r>
      <w:r w:rsidR="008130B4">
        <w:t xml:space="preserve"> </w:t>
      </w:r>
      <w:r w:rsidR="008130B4" w:rsidRPr="004F60EB">
        <w:t>dokonania</w:t>
      </w:r>
      <w:r w:rsidR="008130B4">
        <w:t xml:space="preserve"> </w:t>
      </w:r>
      <w:r w:rsidR="008130B4" w:rsidRPr="004F60EB">
        <w:t>zgłoszenia,</w:t>
      </w:r>
      <w:r>
        <w:t xml:space="preserve"> </w:t>
      </w:r>
      <w:r w:rsidRPr="004F60EB">
        <w:t>o</w:t>
      </w:r>
      <w:r>
        <w:t> </w:t>
      </w:r>
      <w:r w:rsidR="008130B4" w:rsidRPr="004F60EB">
        <w:t>którym</w:t>
      </w:r>
      <w:r w:rsidR="008130B4">
        <w:t xml:space="preserve"> </w:t>
      </w:r>
      <w:r w:rsidR="008130B4" w:rsidRPr="004F60EB">
        <w:t>mowa</w:t>
      </w:r>
      <w:r>
        <w:t xml:space="preserve"> </w:t>
      </w:r>
      <w:r w:rsidRPr="004F60EB">
        <w:t>w</w:t>
      </w:r>
      <w:r>
        <w:t> ust. </w:t>
      </w:r>
      <w:r w:rsidR="008130B4" w:rsidRPr="004F60EB">
        <w:t>1,</w:t>
      </w:r>
      <w:r>
        <w:t xml:space="preserve"> </w:t>
      </w:r>
      <w:r w:rsidRPr="004F60EB">
        <w:t>w</w:t>
      </w:r>
      <w:r>
        <w:t> </w:t>
      </w:r>
      <w:r w:rsidR="008130B4" w:rsidRPr="004F60EB">
        <w:t>następujących</w:t>
      </w:r>
      <w:r w:rsidR="008130B4">
        <w:t xml:space="preserve"> </w:t>
      </w:r>
      <w:r w:rsidR="008130B4" w:rsidRPr="004F60EB">
        <w:t>terminach:</w:t>
      </w:r>
    </w:p>
    <w:p w:rsidR="008130B4" w:rsidRPr="004F60EB" w:rsidRDefault="008130B4" w:rsidP="008130B4">
      <w:pPr>
        <w:pStyle w:val="ZLITPKTzmpktliter"/>
      </w:pPr>
      <w:r w:rsidRPr="004F60EB">
        <w:t>1)</w:t>
      </w:r>
      <w:r w:rsidRPr="004F60EB">
        <w:tab/>
        <w:t>co</w:t>
      </w:r>
      <w:r>
        <w:t xml:space="preserve"> </w:t>
      </w:r>
      <w:r w:rsidRPr="004F60EB">
        <w:t>najmniej</w:t>
      </w:r>
      <w:r>
        <w:t xml:space="preserve"> </w:t>
      </w:r>
      <w:r w:rsidRPr="004F60EB">
        <w:t>na</w:t>
      </w:r>
      <w:r>
        <w:t xml:space="preserve"> </w:t>
      </w:r>
      <w:r w:rsidRPr="004F60EB">
        <w:t>3</w:t>
      </w:r>
      <w:r w:rsidR="00083890" w:rsidRPr="004F60EB">
        <w:t>0</w:t>
      </w:r>
      <w:r w:rsidR="00083890">
        <w:t> </w:t>
      </w:r>
      <w:r w:rsidRPr="004F60EB">
        <w:t>dni</w:t>
      </w:r>
      <w:r>
        <w:t xml:space="preserve"> </w:t>
      </w:r>
      <w:r w:rsidRPr="004F60EB">
        <w:t>przed</w:t>
      </w:r>
      <w:r>
        <w:t xml:space="preserve"> </w:t>
      </w:r>
      <w:r w:rsidRPr="004F60EB">
        <w:t>dniem</w:t>
      </w:r>
      <w:r>
        <w:t xml:space="preserve"> </w:t>
      </w:r>
      <w:r w:rsidRPr="004F60EB">
        <w:t>uruchomienia</w:t>
      </w:r>
      <w:r>
        <w:t xml:space="preserve"> </w:t>
      </w:r>
      <w:r w:rsidRPr="004F60EB">
        <w:t>zakładu</w:t>
      </w:r>
      <w:r>
        <w:t xml:space="preserve"> </w:t>
      </w:r>
      <w:r w:rsidRPr="004F60EB">
        <w:t>nowego</w:t>
      </w:r>
      <w:r>
        <w:t xml:space="preserve"> </w:t>
      </w:r>
      <w:r w:rsidRPr="004F60EB">
        <w:t>lub</w:t>
      </w:r>
      <w:r>
        <w:t xml:space="preserve"> </w:t>
      </w:r>
      <w:r w:rsidRPr="004F60EB">
        <w:t>jego</w:t>
      </w:r>
      <w:r>
        <w:t xml:space="preserve"> </w:t>
      </w:r>
      <w:r w:rsidRPr="004F60EB">
        <w:t>części;</w:t>
      </w:r>
    </w:p>
    <w:p w:rsidR="008130B4" w:rsidRPr="004F60EB" w:rsidRDefault="008130B4" w:rsidP="008130B4">
      <w:pPr>
        <w:pStyle w:val="ZLITPKTzmpktliter"/>
      </w:pPr>
      <w:r w:rsidRPr="004F60EB">
        <w:t>2)</w:t>
      </w:r>
      <w:r w:rsidRPr="004F60EB">
        <w:tab/>
        <w:t>w</w:t>
      </w:r>
      <w:r>
        <w:t xml:space="preserve"> </w:t>
      </w:r>
      <w:r w:rsidRPr="004F60EB">
        <w:t>terminie</w:t>
      </w:r>
      <w:r>
        <w:t xml:space="preserve"> </w:t>
      </w:r>
      <w:r w:rsidRPr="004F60EB">
        <w:t>roku</w:t>
      </w:r>
      <w:r>
        <w:t xml:space="preserve"> </w:t>
      </w:r>
      <w:r w:rsidRPr="004F60EB">
        <w:t>od</w:t>
      </w:r>
      <w:r>
        <w:t xml:space="preserve"> </w:t>
      </w:r>
      <w:r w:rsidRPr="004F60EB">
        <w:t>dnia</w:t>
      </w:r>
      <w:r>
        <w:t xml:space="preserve"> </w:t>
      </w:r>
      <w:r w:rsidRPr="004F60EB">
        <w:t>zaliczenia</w:t>
      </w:r>
      <w:r>
        <w:t xml:space="preserve"> </w:t>
      </w:r>
      <w:r w:rsidRPr="004F60EB">
        <w:t>zakładu</w:t>
      </w:r>
      <w:r>
        <w:t xml:space="preserve"> </w:t>
      </w:r>
      <w:r w:rsidRPr="004F60EB">
        <w:t>innego</w:t>
      </w:r>
      <w:r>
        <w:t xml:space="preserve"> </w:t>
      </w:r>
      <w:r w:rsidRPr="004F60EB">
        <w:t>do</w:t>
      </w:r>
      <w:r>
        <w:t xml:space="preserve"> </w:t>
      </w:r>
      <w:r w:rsidRPr="004F60EB">
        <w:t>zakładu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lub</w:t>
      </w:r>
      <w:r>
        <w:t xml:space="preserve"> </w:t>
      </w:r>
      <w:r w:rsidRPr="004F60EB">
        <w:t>zakładu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ryzyku.</w:t>
      </w:r>
    </w:p>
    <w:p w:rsidR="008130B4" w:rsidRPr="004F60EB" w:rsidRDefault="008130B4" w:rsidP="008130B4">
      <w:pPr>
        <w:pStyle w:val="ZLITUSTzmustliter"/>
      </w:pPr>
      <w:r w:rsidRPr="004F60EB">
        <w:t>5.</w:t>
      </w:r>
      <w:r w:rsidR="00083890">
        <w:t> </w:t>
      </w:r>
      <w:r w:rsidRPr="004F60EB">
        <w:t>Każd</w:t>
      </w:r>
      <w:r>
        <w:t xml:space="preserve">ą </w:t>
      </w:r>
      <w:r w:rsidRPr="004F60EB">
        <w:t>istotn</w:t>
      </w:r>
      <w:r>
        <w:t xml:space="preserve">ą </w:t>
      </w:r>
      <w:r w:rsidRPr="004F60EB">
        <w:t>zmian</w:t>
      </w:r>
      <w:r>
        <w:t xml:space="preserve">ę </w:t>
      </w:r>
      <w:r w:rsidRPr="004F60EB">
        <w:t>ilości</w:t>
      </w:r>
      <w:r>
        <w:t xml:space="preserve"> </w:t>
      </w:r>
      <w:r w:rsidRPr="004F60EB">
        <w:t>lub</w:t>
      </w:r>
      <w:r>
        <w:t xml:space="preserve"> </w:t>
      </w:r>
      <w:r w:rsidRPr="004F60EB">
        <w:t>rodzaju</w:t>
      </w:r>
      <w:r>
        <w:t xml:space="preserve"> </w:t>
      </w:r>
      <w:r w:rsidRPr="004F60EB">
        <w:t>substancji</w:t>
      </w:r>
      <w:r>
        <w:t xml:space="preserve"> </w:t>
      </w:r>
      <w:r w:rsidRPr="004F60EB">
        <w:t>niebezpiecznej</w:t>
      </w:r>
      <w:r>
        <w:t xml:space="preserve"> </w:t>
      </w:r>
      <w:r w:rsidRPr="004F60EB">
        <w:t>albo</w:t>
      </w:r>
      <w:r>
        <w:t xml:space="preserve"> </w:t>
      </w:r>
      <w:r w:rsidRPr="004F60EB">
        <w:t>jej</w:t>
      </w:r>
      <w:r>
        <w:t xml:space="preserve"> </w:t>
      </w:r>
      <w:r w:rsidRPr="004F60EB">
        <w:t>charakterystyki</w:t>
      </w:r>
      <w:r>
        <w:t xml:space="preserve"> </w:t>
      </w:r>
      <w:r w:rsidRPr="004F60EB">
        <w:t>fizykoch</w:t>
      </w:r>
      <w:r w:rsidRPr="004F60EB">
        <w:t>e</w:t>
      </w:r>
      <w:r w:rsidRPr="004F60EB">
        <w:t>micznej,</w:t>
      </w:r>
      <w:r>
        <w:t xml:space="preserve"> </w:t>
      </w:r>
      <w:r w:rsidRPr="004F60EB">
        <w:t>pożarowej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toksycznej,</w:t>
      </w:r>
      <w:r>
        <w:t xml:space="preserve"> </w:t>
      </w:r>
      <w:r w:rsidRPr="004F60EB">
        <w:t>zmian</w:t>
      </w:r>
      <w:r>
        <w:t xml:space="preserve">ę </w:t>
      </w:r>
      <w:r w:rsidRPr="004F60EB">
        <w:t>technologii</w:t>
      </w:r>
      <w:r>
        <w:t xml:space="preserve"> </w:t>
      </w:r>
      <w:r w:rsidRPr="004F60EB">
        <w:t>lub</w:t>
      </w:r>
      <w:r>
        <w:t xml:space="preserve"> </w:t>
      </w:r>
      <w:r w:rsidRPr="004F60EB">
        <w:t>profilu</w:t>
      </w:r>
      <w:r>
        <w:t xml:space="preserve"> </w:t>
      </w:r>
      <w:r w:rsidRPr="004F60EB">
        <w:t>produkcji</w:t>
      </w:r>
      <w:r>
        <w:t xml:space="preserve"> </w:t>
      </w:r>
      <w:r w:rsidRPr="004F60EB">
        <w:t>oraz</w:t>
      </w:r>
      <w:r>
        <w:t xml:space="preserve"> </w:t>
      </w:r>
      <w:r w:rsidRPr="004F60EB">
        <w:t>zmian</w:t>
      </w:r>
      <w:r>
        <w:t>ę</w:t>
      </w:r>
      <w:r w:rsidRPr="004F60EB">
        <w:t>,</w:t>
      </w:r>
      <w:r>
        <w:t xml:space="preserve"> </w:t>
      </w:r>
      <w:r w:rsidRPr="004F60EB">
        <w:t>która</w:t>
      </w:r>
      <w:r>
        <w:t xml:space="preserve"> </w:t>
      </w:r>
      <w:r w:rsidRPr="004F60EB">
        <w:t>mogłaby</w:t>
      </w:r>
      <w:r>
        <w:t xml:space="preserve"> </w:t>
      </w:r>
      <w:r w:rsidRPr="004F60EB">
        <w:t>mieć</w:t>
      </w:r>
      <w:r>
        <w:t xml:space="preserve"> </w:t>
      </w:r>
      <w:r w:rsidRPr="004F60EB">
        <w:t>p</w:t>
      </w:r>
      <w:r w:rsidRPr="004F60EB">
        <w:t>o</w:t>
      </w:r>
      <w:r w:rsidRPr="004F60EB">
        <w:t>ważne</w:t>
      </w:r>
      <w:r>
        <w:t xml:space="preserve"> </w:t>
      </w:r>
      <w:r w:rsidRPr="004F60EB">
        <w:t>skutki</w:t>
      </w:r>
      <w:r>
        <w:t xml:space="preserve"> </w:t>
      </w:r>
      <w:r w:rsidRPr="004F60EB">
        <w:t>związane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ryzykiem</w:t>
      </w:r>
      <w:r>
        <w:t xml:space="preserve"> </w:t>
      </w:r>
      <w:r w:rsidRPr="004F60EB">
        <w:t>awarii,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stosunku</w:t>
      </w:r>
      <w:r>
        <w:t xml:space="preserve"> </w:t>
      </w:r>
      <w:r w:rsidRPr="004F60EB">
        <w:t>do</w:t>
      </w:r>
      <w:r>
        <w:t xml:space="preserve"> </w:t>
      </w:r>
      <w:r w:rsidRPr="004F60EB">
        <w:t>danych</w:t>
      </w:r>
      <w:r>
        <w:t xml:space="preserve"> </w:t>
      </w:r>
      <w:r w:rsidRPr="004F60EB">
        <w:t>zawartych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zgłoszeniu,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którym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Pr="004F60EB">
        <w:t>1,</w:t>
      </w:r>
      <w:r>
        <w:t xml:space="preserve"> zgła</w:t>
      </w:r>
      <w:r w:rsidRPr="004F60EB">
        <w:t>sz</w:t>
      </w:r>
      <w:r>
        <w:t xml:space="preserve">a się </w:t>
      </w:r>
      <w:r w:rsidRPr="004F60EB">
        <w:t>właściwemu</w:t>
      </w:r>
      <w:r>
        <w:t xml:space="preserve"> </w:t>
      </w:r>
      <w:r w:rsidRPr="004F60EB">
        <w:t>organowi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terminie</w:t>
      </w:r>
      <w:r>
        <w:t xml:space="preserve"> </w:t>
      </w:r>
      <w:r w:rsidRPr="004F60EB">
        <w:t>co</w:t>
      </w:r>
      <w:r>
        <w:t xml:space="preserve"> </w:t>
      </w:r>
      <w:r w:rsidRPr="004F60EB">
        <w:t>najmniej</w:t>
      </w:r>
      <w:r>
        <w:t xml:space="preserve"> </w:t>
      </w:r>
      <w:r w:rsidRPr="004F60EB">
        <w:t>3</w:t>
      </w:r>
      <w:r w:rsidR="00083890" w:rsidRPr="004F60EB">
        <w:t>0</w:t>
      </w:r>
      <w:r w:rsidR="00083890">
        <w:t> </w:t>
      </w:r>
      <w:r w:rsidRPr="004F60EB">
        <w:t>dni</w:t>
      </w:r>
      <w:r>
        <w:t xml:space="preserve"> </w:t>
      </w:r>
      <w:r w:rsidRPr="004F60EB">
        <w:t>przed</w:t>
      </w:r>
      <w:r>
        <w:t xml:space="preserve"> </w:t>
      </w:r>
      <w:r w:rsidRPr="004F60EB">
        <w:t>dniem</w:t>
      </w:r>
      <w:r>
        <w:t xml:space="preserve"> </w:t>
      </w:r>
      <w:r w:rsidRPr="004F60EB">
        <w:t>jej</w:t>
      </w:r>
      <w:r>
        <w:t xml:space="preserve"> </w:t>
      </w:r>
      <w:r w:rsidRPr="004F60EB">
        <w:t>wprowadzenia.</w:t>
      </w:r>
      <w:r w:rsidR="00083890">
        <w:t>”</w:t>
      </w:r>
      <w:r w:rsidRPr="004F60EB">
        <w:t>,</w:t>
      </w:r>
    </w:p>
    <w:p w:rsidR="008130B4" w:rsidRPr="004F60EB" w:rsidRDefault="008130B4" w:rsidP="00083890">
      <w:pPr>
        <w:pStyle w:val="LITlitera"/>
        <w:keepNext/>
      </w:pPr>
      <w:r w:rsidRPr="004F60EB">
        <w:t>c)</w:t>
      </w:r>
      <w:r w:rsidRPr="004F60EB">
        <w:tab/>
        <w:t>ust.</w:t>
      </w:r>
      <w:r>
        <w:t xml:space="preserve"> </w:t>
      </w:r>
      <w:r w:rsidR="00083890" w:rsidRPr="004F60EB">
        <w:t>8</w:t>
      </w:r>
      <w:r w:rsidR="00083890">
        <w:t> </w:t>
      </w:r>
      <w:r w:rsidRPr="004F60EB">
        <w:t>otrzymuje</w:t>
      </w:r>
      <w:r>
        <w:t xml:space="preserve"> </w:t>
      </w:r>
      <w:r w:rsidRPr="004F60EB">
        <w:t>brzmienie:</w:t>
      </w:r>
    </w:p>
    <w:p w:rsidR="008130B4" w:rsidRPr="004F60EB" w:rsidRDefault="00083890" w:rsidP="008130B4">
      <w:pPr>
        <w:pStyle w:val="ZLITUSTzmustliter"/>
      </w:pPr>
      <w:r>
        <w:t>„</w:t>
      </w:r>
      <w:r w:rsidR="008130B4" w:rsidRPr="004F60EB">
        <w:t>8.</w:t>
      </w:r>
      <w:r>
        <w:t> </w:t>
      </w:r>
      <w:r w:rsidR="008130B4" w:rsidRPr="004F60EB">
        <w:t>Prowadzący</w:t>
      </w:r>
      <w:r w:rsidR="008130B4">
        <w:t xml:space="preserve"> </w:t>
      </w:r>
      <w:r w:rsidR="008130B4" w:rsidRPr="004F60EB">
        <w:t>zakład</w:t>
      </w:r>
      <w:r w:rsidR="008130B4">
        <w:t xml:space="preserve"> </w:t>
      </w:r>
      <w:r w:rsidR="008130B4" w:rsidRPr="004F60EB">
        <w:t>jest</w:t>
      </w:r>
      <w:r w:rsidR="008130B4">
        <w:t xml:space="preserve"> </w:t>
      </w:r>
      <w:r w:rsidR="008130B4" w:rsidRPr="004F60EB">
        <w:t>obowiązany</w:t>
      </w:r>
      <w:r w:rsidR="008130B4">
        <w:t xml:space="preserve"> </w:t>
      </w:r>
      <w:r w:rsidR="008130B4" w:rsidRPr="004F60EB">
        <w:t>zgłosić</w:t>
      </w:r>
      <w:r w:rsidR="008130B4">
        <w:t xml:space="preserve"> </w:t>
      </w:r>
      <w:r w:rsidR="008130B4" w:rsidRPr="004F60EB">
        <w:t>właściwemu</w:t>
      </w:r>
      <w:r w:rsidR="008130B4">
        <w:t xml:space="preserve"> </w:t>
      </w:r>
      <w:r w:rsidR="008130B4" w:rsidRPr="004F60EB">
        <w:t>organowi</w:t>
      </w:r>
      <w:r w:rsidR="008130B4">
        <w:t xml:space="preserve"> </w:t>
      </w:r>
      <w:r w:rsidR="008130B4" w:rsidRPr="004F60EB">
        <w:t>Państwowej</w:t>
      </w:r>
      <w:r w:rsidR="008130B4">
        <w:t xml:space="preserve"> </w:t>
      </w:r>
      <w:r w:rsidR="008130B4" w:rsidRPr="004F60EB">
        <w:t>Straży</w:t>
      </w:r>
      <w:r w:rsidR="008130B4">
        <w:t xml:space="preserve"> </w:t>
      </w:r>
      <w:r w:rsidR="008130B4" w:rsidRPr="004F60EB">
        <w:t>Pożarnej</w:t>
      </w:r>
      <w:r w:rsidR="008130B4">
        <w:t xml:space="preserve"> </w:t>
      </w:r>
      <w:r w:rsidR="008130B4" w:rsidRPr="004F60EB">
        <w:t>termin</w:t>
      </w:r>
      <w:r w:rsidR="008130B4">
        <w:t xml:space="preserve"> </w:t>
      </w:r>
      <w:r w:rsidR="008130B4" w:rsidRPr="004F60EB">
        <w:t>przewidywanego</w:t>
      </w:r>
      <w:r w:rsidR="008130B4">
        <w:t xml:space="preserve"> </w:t>
      </w:r>
      <w:r w:rsidR="008130B4" w:rsidRPr="004F60EB">
        <w:t>zakończenia</w:t>
      </w:r>
      <w:r w:rsidR="008130B4">
        <w:t xml:space="preserve"> </w:t>
      </w:r>
      <w:r w:rsidR="008130B4" w:rsidRPr="004F60EB">
        <w:t>eksploatacji</w:t>
      </w:r>
      <w:r w:rsidR="008130B4">
        <w:t xml:space="preserve"> </w:t>
      </w:r>
      <w:r w:rsidR="008130B4" w:rsidRPr="004F60EB">
        <w:t>instalacji</w:t>
      </w:r>
      <w:r w:rsidR="008130B4">
        <w:t xml:space="preserve"> </w:t>
      </w:r>
      <w:r w:rsidR="008130B4" w:rsidRPr="004F60EB">
        <w:t>lub</w:t>
      </w:r>
      <w:r w:rsidR="008130B4">
        <w:t xml:space="preserve"> </w:t>
      </w:r>
      <w:r w:rsidR="008130B4" w:rsidRPr="004F60EB">
        <w:t>zamknięcia</w:t>
      </w:r>
      <w:r w:rsidR="008130B4">
        <w:t xml:space="preserve"> </w:t>
      </w:r>
      <w:r w:rsidR="008130B4" w:rsidRPr="004F60EB">
        <w:t>zakładu</w:t>
      </w:r>
      <w:r w:rsidR="008130B4">
        <w:t xml:space="preserve"> </w:t>
      </w:r>
      <w:r w:rsidR="008130B4" w:rsidRPr="004F60EB">
        <w:t>co</w:t>
      </w:r>
      <w:r w:rsidR="008130B4">
        <w:t xml:space="preserve"> </w:t>
      </w:r>
      <w:r w:rsidR="008130B4" w:rsidRPr="004F60EB">
        <w:t>najmniej</w:t>
      </w:r>
      <w:r w:rsidR="008130B4">
        <w:t xml:space="preserve"> </w:t>
      </w:r>
      <w:r w:rsidR="008130B4" w:rsidRPr="004F60EB">
        <w:t>3</w:t>
      </w:r>
      <w:r w:rsidRPr="004F60EB">
        <w:t>0</w:t>
      </w:r>
      <w:r>
        <w:t> </w:t>
      </w:r>
      <w:r w:rsidR="008130B4" w:rsidRPr="004F60EB">
        <w:t>dni</w:t>
      </w:r>
      <w:r w:rsidR="008130B4">
        <w:t xml:space="preserve"> </w:t>
      </w:r>
      <w:r w:rsidR="008130B4" w:rsidRPr="004F60EB">
        <w:t>przed</w:t>
      </w:r>
      <w:r w:rsidR="008130B4">
        <w:t xml:space="preserve"> dniem j</w:t>
      </w:r>
      <w:r w:rsidR="008130B4">
        <w:t>e</w:t>
      </w:r>
      <w:r w:rsidR="008130B4">
        <w:t xml:space="preserve">go </w:t>
      </w:r>
      <w:r w:rsidR="008130B4" w:rsidRPr="004F60EB">
        <w:t>zamknięci</w:t>
      </w:r>
      <w:r w:rsidR="008130B4">
        <w:t>a</w:t>
      </w:r>
      <w:r w:rsidR="008130B4" w:rsidRPr="004F60EB">
        <w:t>.</w:t>
      </w:r>
      <w:r>
        <w:t>”</w:t>
      </w:r>
      <w:r w:rsidR="008130B4" w:rsidRPr="004F60EB">
        <w:t>,</w:t>
      </w:r>
    </w:p>
    <w:p w:rsidR="008130B4" w:rsidRPr="004F60EB" w:rsidRDefault="008130B4" w:rsidP="00083890">
      <w:pPr>
        <w:pStyle w:val="LITlitera"/>
        <w:keepNext/>
      </w:pPr>
      <w:r w:rsidRPr="004F60EB">
        <w:t>d)</w:t>
      </w:r>
      <w:r w:rsidRPr="004F60EB">
        <w:tab/>
        <w:t>po</w:t>
      </w:r>
      <w:r w:rsidR="00083890">
        <w:t xml:space="preserve"> ust. </w:t>
      </w:r>
      <w:r w:rsidR="00083890" w:rsidRPr="004F60EB">
        <w:t>8</w:t>
      </w:r>
      <w:r w:rsidR="00083890">
        <w:t> </w:t>
      </w:r>
      <w:r w:rsidRPr="004F60EB">
        <w:t>dodaje</w:t>
      </w:r>
      <w:r>
        <w:t xml:space="preserve"> </w:t>
      </w:r>
      <w:r w:rsidRPr="004F60EB">
        <w:t>się</w:t>
      </w:r>
      <w:r w:rsidR="00083890">
        <w:t xml:space="preserve"> ust. </w:t>
      </w:r>
      <w:r w:rsidRPr="004F60EB">
        <w:t>8a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brzmieniu:</w:t>
      </w:r>
    </w:p>
    <w:p w:rsidR="008130B4" w:rsidRPr="004F60EB" w:rsidRDefault="00083890" w:rsidP="008130B4">
      <w:pPr>
        <w:pStyle w:val="ZLITUSTzmustliter"/>
      </w:pPr>
      <w:r>
        <w:t>„</w:t>
      </w:r>
      <w:r w:rsidR="008130B4" w:rsidRPr="004F60EB">
        <w:t>8a.</w:t>
      </w:r>
      <w:r>
        <w:t> </w:t>
      </w:r>
      <w:r w:rsidR="008130B4" w:rsidRPr="004F60EB">
        <w:t>Termin</w:t>
      </w:r>
      <w:r w:rsidR="008130B4">
        <w:t xml:space="preserve"> </w:t>
      </w:r>
      <w:r w:rsidR="008130B4" w:rsidRPr="004F60EB">
        <w:t>przewidywanej</w:t>
      </w:r>
      <w:r w:rsidR="008130B4">
        <w:t xml:space="preserve"> </w:t>
      </w:r>
      <w:r w:rsidR="008130B4" w:rsidRPr="004F60EB">
        <w:t>zmiany</w:t>
      </w:r>
      <w:r w:rsidR="008130B4">
        <w:t xml:space="preserve"> </w:t>
      </w:r>
      <w:r w:rsidR="008130B4" w:rsidRPr="004F60EB">
        <w:t>oznaczenia</w:t>
      </w:r>
      <w:r w:rsidR="008130B4">
        <w:t xml:space="preserve"> </w:t>
      </w:r>
      <w:r w:rsidR="008130B4" w:rsidRPr="004F60EB">
        <w:t>prowadzącego</w:t>
      </w:r>
      <w:r w:rsidR="008130B4">
        <w:t xml:space="preserve"> </w:t>
      </w:r>
      <w:r w:rsidR="008130B4" w:rsidRPr="004F60EB">
        <w:t>zakład</w:t>
      </w:r>
      <w:r w:rsidR="008130B4">
        <w:t xml:space="preserve"> </w:t>
      </w:r>
      <w:r w:rsidR="008130B4" w:rsidRPr="004F60EB">
        <w:t>lub</w:t>
      </w:r>
      <w:r w:rsidR="008130B4">
        <w:t xml:space="preserve"> </w:t>
      </w:r>
      <w:r w:rsidR="008130B4" w:rsidRPr="004F60EB">
        <w:t>kierującego</w:t>
      </w:r>
      <w:r w:rsidR="008130B4">
        <w:t xml:space="preserve"> </w:t>
      </w:r>
      <w:r w:rsidR="008130B4" w:rsidRPr="004F60EB">
        <w:t>zakładem,</w:t>
      </w:r>
      <w:r w:rsidR="008130B4">
        <w:t xml:space="preserve"> </w:t>
      </w:r>
      <w:r w:rsidR="008130B4" w:rsidRPr="004F60EB">
        <w:t>prow</w:t>
      </w:r>
      <w:r w:rsidR="008130B4" w:rsidRPr="004F60EB">
        <w:t>a</w:t>
      </w:r>
      <w:r w:rsidR="008130B4" w:rsidRPr="004F60EB">
        <w:t>dzący</w:t>
      </w:r>
      <w:r w:rsidR="008130B4">
        <w:t xml:space="preserve"> </w:t>
      </w:r>
      <w:r w:rsidR="008130B4" w:rsidRPr="004F60EB">
        <w:t>zakład</w:t>
      </w:r>
      <w:r w:rsidR="008130B4">
        <w:t xml:space="preserve"> </w:t>
      </w:r>
      <w:r w:rsidR="008130B4" w:rsidRPr="004F60EB">
        <w:t>jest</w:t>
      </w:r>
      <w:r w:rsidR="008130B4">
        <w:t xml:space="preserve"> </w:t>
      </w:r>
      <w:r w:rsidR="008130B4" w:rsidRPr="004F60EB">
        <w:t>obowiązany</w:t>
      </w:r>
      <w:r w:rsidR="008130B4">
        <w:t xml:space="preserve"> </w:t>
      </w:r>
      <w:r w:rsidR="008130B4" w:rsidRPr="004F60EB">
        <w:t>zgłosić</w:t>
      </w:r>
      <w:r w:rsidR="008130B4">
        <w:t xml:space="preserve"> </w:t>
      </w:r>
      <w:r w:rsidR="008130B4" w:rsidRPr="004F60EB">
        <w:t>właściwemu</w:t>
      </w:r>
      <w:r w:rsidR="008130B4">
        <w:t xml:space="preserve"> </w:t>
      </w:r>
      <w:r w:rsidR="008130B4" w:rsidRPr="004F60EB">
        <w:t>organowi</w:t>
      </w:r>
      <w:r w:rsidR="008130B4">
        <w:t xml:space="preserve"> </w:t>
      </w:r>
      <w:r w:rsidR="008130B4" w:rsidRPr="004F60EB">
        <w:t>Państwowej</w:t>
      </w:r>
      <w:r w:rsidR="008130B4">
        <w:t xml:space="preserve"> </w:t>
      </w:r>
      <w:r w:rsidR="008130B4" w:rsidRPr="004F60EB">
        <w:t>Straży</w:t>
      </w:r>
      <w:r w:rsidR="008130B4">
        <w:t xml:space="preserve"> </w:t>
      </w:r>
      <w:r w:rsidR="008130B4" w:rsidRPr="004F60EB">
        <w:t>Pożarnej</w:t>
      </w:r>
      <w:r w:rsidR="008130B4">
        <w:t xml:space="preserve"> </w:t>
      </w:r>
      <w:r w:rsidR="008130B4" w:rsidRPr="004F60EB">
        <w:t>co</w:t>
      </w:r>
      <w:r w:rsidR="008130B4">
        <w:t xml:space="preserve"> </w:t>
      </w:r>
      <w:r w:rsidR="008130B4" w:rsidRPr="004F60EB">
        <w:t>najmniej</w:t>
      </w:r>
      <w:r w:rsidR="008130B4">
        <w:t xml:space="preserve"> </w:t>
      </w:r>
      <w:r w:rsidR="008130B4" w:rsidRPr="004F60EB">
        <w:t>3</w:t>
      </w:r>
      <w:r w:rsidRPr="004F60EB">
        <w:t>0</w:t>
      </w:r>
      <w:r>
        <w:t> </w:t>
      </w:r>
      <w:r w:rsidR="008130B4" w:rsidRPr="004F60EB">
        <w:t>dni</w:t>
      </w:r>
      <w:r w:rsidR="008130B4">
        <w:t xml:space="preserve"> </w:t>
      </w:r>
      <w:r w:rsidR="008130B4" w:rsidRPr="004F60EB">
        <w:t>przed</w:t>
      </w:r>
      <w:r w:rsidR="008130B4">
        <w:t xml:space="preserve"> </w:t>
      </w:r>
      <w:r w:rsidR="008130B4" w:rsidRPr="004F60EB">
        <w:t>dniem</w:t>
      </w:r>
      <w:r w:rsidR="008130B4">
        <w:t xml:space="preserve"> </w:t>
      </w:r>
      <w:r w:rsidR="008130B4" w:rsidRPr="004F60EB">
        <w:t>jej</w:t>
      </w:r>
      <w:r w:rsidR="008130B4">
        <w:t xml:space="preserve"> </w:t>
      </w:r>
      <w:r w:rsidR="008130B4" w:rsidRPr="004F60EB">
        <w:t>wprowadzenia.</w:t>
      </w:r>
      <w:r>
        <w:t>”</w:t>
      </w:r>
      <w:r w:rsidR="008130B4" w:rsidRPr="004F60EB">
        <w:t>,</w:t>
      </w:r>
    </w:p>
    <w:p w:rsidR="008130B4" w:rsidRPr="004F60EB" w:rsidRDefault="008130B4" w:rsidP="00083890">
      <w:pPr>
        <w:pStyle w:val="LITlitera"/>
        <w:keepNext/>
      </w:pPr>
      <w:r w:rsidRPr="004F60EB">
        <w:t>e)</w:t>
      </w:r>
      <w:r w:rsidRPr="004F60EB">
        <w:tab/>
        <w:t>ust.</w:t>
      </w:r>
      <w:r>
        <w:t xml:space="preserve"> </w:t>
      </w:r>
      <w:r w:rsidR="00083890" w:rsidRPr="004F60EB">
        <w:t>9</w:t>
      </w:r>
      <w:r w:rsidR="00083890">
        <w:t> </w:t>
      </w:r>
      <w:r w:rsidRPr="004F60EB">
        <w:t>otrzymuje</w:t>
      </w:r>
      <w:r>
        <w:t xml:space="preserve"> </w:t>
      </w:r>
      <w:r w:rsidRPr="004F60EB">
        <w:t>brzmienie:</w:t>
      </w:r>
    </w:p>
    <w:p w:rsidR="008130B4" w:rsidRPr="004F60EB" w:rsidRDefault="00083890" w:rsidP="008130B4">
      <w:pPr>
        <w:pStyle w:val="ZLITUSTzmustliter"/>
      </w:pPr>
      <w:r>
        <w:t>„</w:t>
      </w:r>
      <w:r w:rsidR="008130B4" w:rsidRPr="004F60EB">
        <w:t>9.</w:t>
      </w:r>
      <w:r>
        <w:t> </w:t>
      </w:r>
      <w:r w:rsidR="008130B4" w:rsidRPr="004F60EB">
        <w:t>Zgłoszenia,</w:t>
      </w:r>
      <w:r>
        <w:t xml:space="preserve"> </w:t>
      </w:r>
      <w:r w:rsidRPr="004F60EB">
        <w:t>o</w:t>
      </w:r>
      <w:r>
        <w:t> </w:t>
      </w:r>
      <w:r w:rsidR="008130B4" w:rsidRPr="004F60EB">
        <w:t>których</w:t>
      </w:r>
      <w:r w:rsidR="008130B4">
        <w:t xml:space="preserve"> </w:t>
      </w:r>
      <w:r w:rsidR="008130B4" w:rsidRPr="004F60EB">
        <w:t>mowa</w:t>
      </w:r>
      <w:r>
        <w:t xml:space="preserve"> </w:t>
      </w:r>
      <w:r w:rsidRPr="004F60EB">
        <w:t>w</w:t>
      </w:r>
      <w:r>
        <w:t> ust. </w:t>
      </w:r>
      <w:r w:rsidR="008130B4" w:rsidRPr="004F60EB">
        <w:t>1,</w:t>
      </w:r>
      <w:r w:rsidR="008130B4">
        <w:t xml:space="preserve"> </w:t>
      </w:r>
      <w:r w:rsidR="008130B4" w:rsidRPr="004F60EB">
        <w:t>5,</w:t>
      </w:r>
      <w:r w:rsidR="008130B4">
        <w:t xml:space="preserve"> </w:t>
      </w:r>
      <w:r w:rsidRPr="004F60EB">
        <w:t>8</w:t>
      </w:r>
      <w:r>
        <w:t xml:space="preserve"> i </w:t>
      </w:r>
      <w:r w:rsidR="008130B4" w:rsidRPr="004F60EB">
        <w:t>8a,</w:t>
      </w:r>
      <w:r w:rsidR="008130B4">
        <w:t xml:space="preserve"> </w:t>
      </w:r>
      <w:r w:rsidR="008130B4" w:rsidRPr="004F60EB">
        <w:t>prowadzący</w:t>
      </w:r>
      <w:r w:rsidR="008130B4">
        <w:t xml:space="preserve"> </w:t>
      </w:r>
      <w:r w:rsidR="008130B4" w:rsidRPr="004F60EB">
        <w:t>zakład</w:t>
      </w:r>
      <w:r w:rsidR="008130B4">
        <w:t xml:space="preserve"> </w:t>
      </w:r>
      <w:r w:rsidR="008130B4" w:rsidRPr="004F60EB">
        <w:t>przekazuje</w:t>
      </w:r>
      <w:r w:rsidR="008130B4">
        <w:t xml:space="preserve"> </w:t>
      </w:r>
      <w:r w:rsidR="008130B4" w:rsidRPr="004F60EB">
        <w:t>równocześnie</w:t>
      </w:r>
      <w:r w:rsidR="008130B4">
        <w:t xml:space="preserve"> </w:t>
      </w:r>
      <w:r w:rsidR="008130B4" w:rsidRPr="004F60EB">
        <w:t>do</w:t>
      </w:r>
      <w:r w:rsidR="008130B4">
        <w:t xml:space="preserve"> </w:t>
      </w:r>
      <w:r w:rsidR="008130B4" w:rsidRPr="004F60EB">
        <w:t>wi</w:t>
      </w:r>
      <w:r w:rsidR="008130B4" w:rsidRPr="004F60EB">
        <w:t>a</w:t>
      </w:r>
      <w:r w:rsidR="008130B4" w:rsidRPr="004F60EB">
        <w:t>domości</w:t>
      </w:r>
      <w:r w:rsidR="008130B4">
        <w:t xml:space="preserve"> </w:t>
      </w:r>
      <w:r w:rsidR="008130B4" w:rsidRPr="004F60EB">
        <w:t>wojewódzkiemu</w:t>
      </w:r>
      <w:r w:rsidR="008130B4">
        <w:t xml:space="preserve"> </w:t>
      </w:r>
      <w:r w:rsidR="008130B4" w:rsidRPr="004F60EB">
        <w:t>inspektorowi</w:t>
      </w:r>
      <w:r w:rsidR="008130B4">
        <w:t xml:space="preserve"> </w:t>
      </w:r>
      <w:r w:rsidR="008130B4" w:rsidRPr="004F60EB">
        <w:t>ochrony</w:t>
      </w:r>
      <w:r w:rsidR="008130B4">
        <w:t xml:space="preserve"> </w:t>
      </w:r>
      <w:r w:rsidR="008130B4" w:rsidRPr="004F60EB">
        <w:t>środowiska.</w:t>
      </w:r>
      <w:r>
        <w:t>”</w:t>
      </w:r>
      <w:r w:rsidR="008130B4" w:rsidRPr="004F60EB">
        <w:t>;</w:t>
      </w:r>
    </w:p>
    <w:p w:rsidR="008130B4" w:rsidRPr="004F60EB" w:rsidRDefault="008130B4" w:rsidP="00083890">
      <w:pPr>
        <w:pStyle w:val="PKTpunkt"/>
        <w:keepNext/>
      </w:pPr>
      <w:r w:rsidRPr="004F60EB">
        <w:t>9)</w:t>
      </w:r>
      <w:r w:rsidRPr="004F60EB">
        <w:tab/>
        <w:t>art.</w:t>
      </w:r>
      <w:r>
        <w:t xml:space="preserve"> </w:t>
      </w:r>
      <w:r w:rsidRPr="004F60EB">
        <w:t>25</w:t>
      </w:r>
      <w:r w:rsidR="00083890" w:rsidRPr="004F60EB">
        <w:t>1</w:t>
      </w:r>
      <w:r w:rsidR="00083890">
        <w:t xml:space="preserve"> i art. </w:t>
      </w:r>
      <w:r w:rsidRPr="004F60EB">
        <w:t>25</w:t>
      </w:r>
      <w:r w:rsidR="00083890" w:rsidRPr="004F60EB">
        <w:t>2</w:t>
      </w:r>
      <w:r w:rsidR="00083890">
        <w:t> </w:t>
      </w:r>
      <w:r w:rsidRPr="004F60EB">
        <w:t>otrzymują</w:t>
      </w:r>
      <w:r>
        <w:t xml:space="preserve"> </w:t>
      </w:r>
      <w:r w:rsidRPr="004F60EB">
        <w:t>brzmienie:</w:t>
      </w:r>
    </w:p>
    <w:p w:rsidR="008130B4" w:rsidRPr="004F60EB" w:rsidRDefault="00083890" w:rsidP="008130B4">
      <w:pPr>
        <w:pStyle w:val="ZARTzmartartykuempunktem"/>
      </w:pPr>
      <w:r>
        <w:t>„</w:t>
      </w:r>
      <w:r w:rsidR="008130B4" w:rsidRPr="004F60EB">
        <w:t>Art.</w:t>
      </w:r>
      <w:r>
        <w:t> </w:t>
      </w:r>
      <w:r w:rsidR="008130B4" w:rsidRPr="004F60EB">
        <w:t>251.</w:t>
      </w:r>
      <w:r>
        <w:t> </w:t>
      </w:r>
      <w:r w:rsidR="008130B4" w:rsidRPr="004F60EB">
        <w:t>1.</w:t>
      </w:r>
      <w:r w:rsidR="008130B4">
        <w:t xml:space="preserve"> </w:t>
      </w:r>
      <w:r w:rsidR="008130B4" w:rsidRPr="004F60EB">
        <w:t>Prowadzący</w:t>
      </w:r>
      <w:r w:rsidR="008130B4">
        <w:t xml:space="preserve"> </w:t>
      </w:r>
      <w:r w:rsidR="008130B4" w:rsidRPr="004F60EB">
        <w:t>zakład</w:t>
      </w:r>
      <w:r>
        <w:t xml:space="preserve"> </w:t>
      </w:r>
      <w:r w:rsidRPr="004F60EB">
        <w:t>o</w:t>
      </w:r>
      <w:r>
        <w:t> </w:t>
      </w:r>
      <w:r w:rsidR="008130B4" w:rsidRPr="004F60EB">
        <w:t>zwiększonym</w:t>
      </w:r>
      <w:r w:rsidR="008130B4">
        <w:t xml:space="preserve"> </w:t>
      </w:r>
      <w:r w:rsidR="008130B4" w:rsidRPr="004F60EB">
        <w:t>ryzyku</w:t>
      </w:r>
      <w:r w:rsidR="008130B4">
        <w:t xml:space="preserve"> </w:t>
      </w:r>
      <w:r w:rsidR="008130B4" w:rsidRPr="004F60EB">
        <w:t>lub</w:t>
      </w:r>
      <w:r w:rsidR="008130B4">
        <w:t xml:space="preserve"> </w:t>
      </w:r>
      <w:r w:rsidR="008130B4" w:rsidRPr="004F60EB">
        <w:t>zakład</w:t>
      </w:r>
      <w:r>
        <w:t xml:space="preserve"> </w:t>
      </w:r>
      <w:r w:rsidRPr="004F60EB">
        <w:t>o</w:t>
      </w:r>
      <w:r>
        <w:t> </w:t>
      </w:r>
      <w:r w:rsidR="008130B4" w:rsidRPr="004F60EB">
        <w:t>dużym</w:t>
      </w:r>
      <w:r w:rsidR="008130B4">
        <w:t xml:space="preserve"> </w:t>
      </w:r>
      <w:r w:rsidR="008130B4" w:rsidRPr="004F60EB">
        <w:t>ryzyku</w:t>
      </w:r>
      <w:r w:rsidR="008130B4">
        <w:t xml:space="preserve"> </w:t>
      </w:r>
      <w:r w:rsidR="008130B4" w:rsidRPr="004F60EB">
        <w:t>sporządza</w:t>
      </w:r>
      <w:r w:rsidR="008130B4">
        <w:t xml:space="preserve"> </w:t>
      </w:r>
      <w:r w:rsidR="008130B4" w:rsidRPr="004F60EB">
        <w:t>program</w:t>
      </w:r>
      <w:r w:rsidR="008130B4">
        <w:t xml:space="preserve"> </w:t>
      </w:r>
      <w:r w:rsidR="008130B4" w:rsidRPr="004F60EB">
        <w:t>zap</w:t>
      </w:r>
      <w:r w:rsidR="008130B4" w:rsidRPr="004F60EB">
        <w:t>o</w:t>
      </w:r>
      <w:r w:rsidR="008130B4" w:rsidRPr="004F60EB">
        <w:t>biegania</w:t>
      </w:r>
      <w:r w:rsidR="008130B4">
        <w:t xml:space="preserve"> </w:t>
      </w:r>
      <w:r w:rsidR="008130B4" w:rsidRPr="004F60EB">
        <w:t>poważnym</w:t>
      </w:r>
      <w:r w:rsidR="008130B4">
        <w:t xml:space="preserve"> </w:t>
      </w:r>
      <w:r w:rsidR="008130B4" w:rsidRPr="004F60EB">
        <w:t>awariom</w:t>
      </w:r>
      <w:r w:rsidR="008130B4">
        <w:t xml:space="preserve"> </w:t>
      </w:r>
      <w:r w:rsidR="008130B4" w:rsidRPr="004F60EB">
        <w:t>przemysłowym,</w:t>
      </w:r>
      <w:r w:rsidR="008130B4">
        <w:t xml:space="preserve"> </w:t>
      </w:r>
      <w:r w:rsidR="008130B4" w:rsidRPr="004F60EB">
        <w:t>zwany</w:t>
      </w:r>
      <w:r w:rsidR="008130B4">
        <w:t xml:space="preserve"> </w:t>
      </w:r>
      <w:r w:rsidR="008130B4" w:rsidRPr="004F60EB">
        <w:t>dalej</w:t>
      </w:r>
      <w:r w:rsidR="008130B4">
        <w:t xml:space="preserve"> </w:t>
      </w:r>
      <w:r>
        <w:t>„</w:t>
      </w:r>
      <w:r w:rsidR="008130B4" w:rsidRPr="004F60EB">
        <w:t>programem</w:t>
      </w:r>
      <w:r w:rsidR="008130B4">
        <w:t xml:space="preserve"> </w:t>
      </w:r>
      <w:r w:rsidR="008130B4" w:rsidRPr="004F60EB">
        <w:t>zapobiegania</w:t>
      </w:r>
      <w:r w:rsidR="008130B4">
        <w:t xml:space="preserve"> </w:t>
      </w:r>
      <w:r w:rsidR="008130B4" w:rsidRPr="004F60EB">
        <w:t>awariom</w:t>
      </w:r>
      <w:r>
        <w:t>”</w:t>
      </w:r>
      <w:r w:rsidR="008130B4" w:rsidRPr="004F60EB">
        <w:t>.</w:t>
      </w:r>
    </w:p>
    <w:p w:rsidR="008130B4" w:rsidRPr="004F60EB" w:rsidRDefault="008130B4" w:rsidP="008130B4">
      <w:pPr>
        <w:pStyle w:val="ZUSTzmustartykuempunktem"/>
      </w:pPr>
      <w:r w:rsidRPr="004F60EB">
        <w:t>2.</w:t>
      </w:r>
      <w:r w:rsidR="00083890">
        <w:t> </w:t>
      </w:r>
      <w:r w:rsidRPr="004F60EB">
        <w:t>Prowadzący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lub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wdraża</w:t>
      </w:r>
      <w:r>
        <w:t xml:space="preserve"> </w:t>
      </w:r>
      <w:r w:rsidRPr="004F60EB">
        <w:t>program</w:t>
      </w:r>
      <w:r>
        <w:t xml:space="preserve"> </w:t>
      </w:r>
      <w:r w:rsidRPr="004F60EB">
        <w:t>zapobiegania</w:t>
      </w:r>
      <w:r>
        <w:t xml:space="preserve"> </w:t>
      </w:r>
      <w:r w:rsidRPr="004F60EB">
        <w:t>aw</w:t>
      </w:r>
      <w:r w:rsidRPr="004F60EB">
        <w:t>a</w:t>
      </w:r>
      <w:r w:rsidRPr="004F60EB">
        <w:t>riom</w:t>
      </w:r>
      <w:r>
        <w:t xml:space="preserve"> </w:t>
      </w:r>
      <w:r w:rsidRPr="004F60EB">
        <w:t>za</w:t>
      </w:r>
      <w:r>
        <w:t xml:space="preserve"> </w:t>
      </w:r>
      <w:r w:rsidRPr="004F60EB">
        <w:t>pomocą</w:t>
      </w:r>
      <w:r>
        <w:t xml:space="preserve"> </w:t>
      </w:r>
      <w:r w:rsidRPr="004F60EB">
        <w:t>systemu</w:t>
      </w:r>
      <w:r>
        <w:t xml:space="preserve"> </w:t>
      </w:r>
      <w:r w:rsidRPr="004F60EB">
        <w:t>zarządzania</w:t>
      </w:r>
      <w:r>
        <w:t xml:space="preserve"> </w:t>
      </w:r>
      <w:r w:rsidRPr="004F60EB">
        <w:t>bezpieczeństwem,</w:t>
      </w:r>
      <w:r>
        <w:t xml:space="preserve"> </w:t>
      </w:r>
      <w:r w:rsidRPr="004F60EB">
        <w:t>gwarantującego</w:t>
      </w:r>
      <w:r>
        <w:t xml:space="preserve"> </w:t>
      </w:r>
      <w:r w:rsidRPr="004F60EB">
        <w:t>odpowiedni</w:t>
      </w:r>
      <w:r>
        <w:t xml:space="preserve"> </w:t>
      </w:r>
      <w:r w:rsidRPr="004F60EB">
        <w:t>do</w:t>
      </w:r>
      <w:r>
        <w:t xml:space="preserve"> </w:t>
      </w:r>
      <w:r w:rsidRPr="004F60EB">
        <w:t>zagrożeń</w:t>
      </w:r>
      <w:r>
        <w:t xml:space="preserve"> </w:t>
      </w:r>
      <w:r w:rsidRPr="004F60EB">
        <w:t>poziom</w:t>
      </w:r>
      <w:r>
        <w:t xml:space="preserve"> </w:t>
      </w:r>
      <w:r w:rsidRPr="004F60EB">
        <w:t>ochrony</w:t>
      </w:r>
      <w:r>
        <w:t xml:space="preserve"> </w:t>
      </w:r>
      <w:r w:rsidRPr="004F60EB">
        <w:t>ludzi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środowiska,</w:t>
      </w:r>
      <w:r>
        <w:t xml:space="preserve"> </w:t>
      </w:r>
      <w:r w:rsidRPr="004F60EB">
        <w:t>stanowiącego</w:t>
      </w:r>
      <w:r>
        <w:t xml:space="preserve"> </w:t>
      </w:r>
      <w:r w:rsidRPr="004F60EB">
        <w:t>element</w:t>
      </w:r>
      <w:r>
        <w:t xml:space="preserve"> </w:t>
      </w:r>
      <w:r w:rsidRPr="004F60EB">
        <w:t>ogólnego</w:t>
      </w:r>
      <w:r>
        <w:t xml:space="preserve"> </w:t>
      </w:r>
      <w:r w:rsidRPr="004F60EB">
        <w:t>systemu</w:t>
      </w:r>
      <w:r>
        <w:t xml:space="preserve"> </w:t>
      </w:r>
      <w:r w:rsidRPr="004F60EB">
        <w:t>zarządzania</w:t>
      </w:r>
      <w:r>
        <w:t xml:space="preserve"> </w:t>
      </w:r>
      <w:r w:rsidRPr="004F60EB">
        <w:t>zakładem.</w:t>
      </w:r>
    </w:p>
    <w:p w:rsidR="008130B4" w:rsidRPr="004F60EB" w:rsidRDefault="008130B4" w:rsidP="008130B4">
      <w:pPr>
        <w:pStyle w:val="ZUSTzmustartykuempunktem"/>
      </w:pPr>
      <w:r w:rsidRPr="004F60EB">
        <w:t>3.</w:t>
      </w:r>
      <w:r w:rsidR="00083890">
        <w:t> </w:t>
      </w:r>
      <w:r w:rsidRPr="004F60EB">
        <w:t>Program</w:t>
      </w:r>
      <w:r>
        <w:t xml:space="preserve"> </w:t>
      </w:r>
      <w:r w:rsidRPr="004F60EB">
        <w:t>zapobiegania</w:t>
      </w:r>
      <w:r>
        <w:t xml:space="preserve"> </w:t>
      </w:r>
      <w:r w:rsidRPr="004F60EB">
        <w:t>awariom</w:t>
      </w:r>
      <w:r>
        <w:t xml:space="preserve"> </w:t>
      </w:r>
      <w:r w:rsidRPr="004F60EB">
        <w:t>uwzględnia</w:t>
      </w:r>
      <w:r>
        <w:t xml:space="preserve"> </w:t>
      </w:r>
      <w:r w:rsidRPr="004F60EB">
        <w:t>zagrożenia</w:t>
      </w:r>
      <w:r>
        <w:t xml:space="preserve"> </w:t>
      </w:r>
      <w:r w:rsidRPr="004F60EB">
        <w:t>awariami</w:t>
      </w:r>
      <w:r>
        <w:t xml:space="preserve"> </w:t>
      </w:r>
      <w:r w:rsidRPr="004F60EB">
        <w:t>przemysłowymi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złożoność</w:t>
      </w:r>
      <w:r>
        <w:t xml:space="preserve"> </w:t>
      </w:r>
      <w:r w:rsidRPr="004F60EB">
        <w:t>organizacji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zakładzie.</w:t>
      </w:r>
    </w:p>
    <w:p w:rsidR="008130B4" w:rsidRPr="004F60EB" w:rsidRDefault="008130B4" w:rsidP="00083890">
      <w:pPr>
        <w:pStyle w:val="ZUSTzmustartykuempunktem"/>
        <w:keepNext/>
      </w:pPr>
      <w:r w:rsidRPr="004F60EB">
        <w:t>4.</w:t>
      </w:r>
      <w:r w:rsidR="00083890">
        <w:t> </w:t>
      </w:r>
      <w:r w:rsidRPr="004F60EB">
        <w:t>Program</w:t>
      </w:r>
      <w:r>
        <w:t xml:space="preserve"> </w:t>
      </w:r>
      <w:r w:rsidRPr="004F60EB">
        <w:t>zapobiegania</w:t>
      </w:r>
      <w:r>
        <w:t xml:space="preserve"> </w:t>
      </w:r>
      <w:r w:rsidRPr="004F60EB">
        <w:t>awariom</w:t>
      </w:r>
      <w:r>
        <w:t xml:space="preserve"> </w:t>
      </w:r>
      <w:r w:rsidRPr="004F60EB">
        <w:t>zawiera:</w:t>
      </w:r>
    </w:p>
    <w:p w:rsidR="008130B4" w:rsidRPr="004F60EB" w:rsidRDefault="008130B4" w:rsidP="008130B4">
      <w:pPr>
        <w:pStyle w:val="ZPKTzmpktartykuempunktem"/>
      </w:pPr>
      <w:r w:rsidRPr="004F60EB">
        <w:t>1)</w:t>
      </w:r>
      <w:r w:rsidRPr="004F60EB">
        <w:tab/>
        <w:t>ogólne</w:t>
      </w:r>
      <w:r>
        <w:t xml:space="preserve"> </w:t>
      </w:r>
      <w:r w:rsidRPr="004F60EB">
        <w:t>cele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zasady</w:t>
      </w:r>
      <w:r>
        <w:t xml:space="preserve"> </w:t>
      </w:r>
      <w:r w:rsidRPr="004F60EB">
        <w:t>działania</w:t>
      </w:r>
      <w:r>
        <w:t xml:space="preserve"> </w:t>
      </w:r>
      <w:r w:rsidRPr="004F60EB">
        <w:t>prowadzącego</w:t>
      </w:r>
      <w:r>
        <w:t xml:space="preserve"> </w:t>
      </w:r>
      <w:r w:rsidRPr="004F60EB">
        <w:t>zakład;</w:t>
      </w:r>
    </w:p>
    <w:p w:rsidR="008130B4" w:rsidRPr="004F60EB" w:rsidRDefault="008130B4" w:rsidP="008130B4">
      <w:pPr>
        <w:pStyle w:val="ZPKTzmpktartykuempunktem"/>
      </w:pPr>
      <w:r w:rsidRPr="004F60EB">
        <w:t>2)</w:t>
      </w:r>
      <w:r w:rsidRPr="004F60EB">
        <w:tab/>
        <w:t>wskazanie</w:t>
      </w:r>
      <w:r>
        <w:t xml:space="preserve"> </w:t>
      </w:r>
      <w:r w:rsidRPr="004F60EB">
        <w:t>zadań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odpowiedzialności</w:t>
      </w:r>
      <w:r>
        <w:t xml:space="preserve"> </w:t>
      </w:r>
      <w:r w:rsidRPr="004F60EB">
        <w:t>kierownictwa</w:t>
      </w:r>
      <w:r>
        <w:t xml:space="preserve"> </w:t>
      </w:r>
      <w:r w:rsidRPr="004F60EB">
        <w:t>zakładu,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zakresie</w:t>
      </w:r>
      <w:r>
        <w:t xml:space="preserve"> </w:t>
      </w:r>
      <w:r w:rsidRPr="004F60EB">
        <w:t>kontroli</w:t>
      </w:r>
      <w:r>
        <w:t xml:space="preserve"> </w:t>
      </w:r>
      <w:r w:rsidRPr="004F60EB">
        <w:t>zagrożeń</w:t>
      </w:r>
      <w:r>
        <w:t xml:space="preserve"> </w:t>
      </w:r>
      <w:r w:rsidRPr="004F60EB">
        <w:t>awariami</w:t>
      </w:r>
      <w:r>
        <w:t xml:space="preserve"> </w:t>
      </w:r>
      <w:r w:rsidRPr="004F60EB">
        <w:t>przem</w:t>
      </w:r>
      <w:r w:rsidRPr="004F60EB">
        <w:t>y</w:t>
      </w:r>
      <w:r w:rsidRPr="004F60EB">
        <w:t>słowymi</w:t>
      </w:r>
      <w:r>
        <w:t xml:space="preserve"> </w:t>
      </w:r>
      <w:r w:rsidRPr="004F60EB">
        <w:t>oraz</w:t>
      </w:r>
      <w:r>
        <w:t xml:space="preserve"> </w:t>
      </w:r>
      <w:r w:rsidRPr="004F60EB">
        <w:t>zapewnienia</w:t>
      </w:r>
      <w:r>
        <w:t xml:space="preserve"> </w:t>
      </w:r>
      <w:r w:rsidRPr="004F60EB">
        <w:t>odpowiedniego</w:t>
      </w:r>
      <w:r>
        <w:t xml:space="preserve"> </w:t>
      </w:r>
      <w:r w:rsidRPr="004F60EB">
        <w:t>do</w:t>
      </w:r>
      <w:r>
        <w:t xml:space="preserve"> </w:t>
      </w:r>
      <w:r w:rsidRPr="004F60EB">
        <w:t>zagrożeń</w:t>
      </w:r>
      <w:r>
        <w:t xml:space="preserve"> </w:t>
      </w:r>
      <w:r w:rsidRPr="004F60EB">
        <w:t>poziomu</w:t>
      </w:r>
      <w:r>
        <w:t xml:space="preserve"> </w:t>
      </w:r>
      <w:r w:rsidRPr="004F60EB">
        <w:t>ochrony</w:t>
      </w:r>
      <w:r>
        <w:t xml:space="preserve"> </w:t>
      </w:r>
      <w:r w:rsidRPr="004F60EB">
        <w:t>ludzi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środowiska;</w:t>
      </w:r>
    </w:p>
    <w:p w:rsidR="008130B4" w:rsidRPr="004F60EB" w:rsidRDefault="008130B4" w:rsidP="008130B4">
      <w:pPr>
        <w:pStyle w:val="ZPKTzmpktartykuempunktem"/>
      </w:pPr>
      <w:r w:rsidRPr="004F60EB">
        <w:t>3)</w:t>
      </w:r>
      <w:r w:rsidRPr="004F60EB">
        <w:tab/>
        <w:t>określenie</w:t>
      </w:r>
      <w:r>
        <w:t xml:space="preserve"> </w:t>
      </w:r>
      <w:r w:rsidRPr="004F60EB">
        <w:t>prawdopodobieństwa</w:t>
      </w:r>
      <w:r>
        <w:t xml:space="preserve"> </w:t>
      </w:r>
      <w:r w:rsidRPr="004F60EB">
        <w:t>zagrożenia</w:t>
      </w:r>
      <w:r>
        <w:t xml:space="preserve"> </w:t>
      </w:r>
      <w:r w:rsidRPr="004F60EB">
        <w:t>awarią</w:t>
      </w:r>
      <w:r>
        <w:t xml:space="preserve"> </w:t>
      </w:r>
      <w:r w:rsidRPr="004F60EB">
        <w:t>przemysłową;</w:t>
      </w:r>
    </w:p>
    <w:p w:rsidR="008130B4" w:rsidRPr="004F60EB" w:rsidRDefault="008130B4" w:rsidP="008130B4">
      <w:pPr>
        <w:pStyle w:val="ZPKTzmpktartykuempunktem"/>
      </w:pPr>
      <w:r w:rsidRPr="004F60EB">
        <w:t>4)</w:t>
      </w:r>
      <w:r w:rsidRPr="004F60EB">
        <w:tab/>
        <w:t>zasady</w:t>
      </w:r>
      <w:r>
        <w:t xml:space="preserve"> </w:t>
      </w:r>
      <w:r w:rsidRPr="004F60EB">
        <w:t>zapobiegania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celu</w:t>
      </w:r>
      <w:r>
        <w:t xml:space="preserve"> </w:t>
      </w:r>
      <w:r w:rsidRPr="004F60EB">
        <w:t>poprawy</w:t>
      </w:r>
      <w:r>
        <w:t xml:space="preserve"> </w:t>
      </w:r>
      <w:r w:rsidRPr="004F60EB">
        <w:t>bezpieczeństwa;</w:t>
      </w:r>
    </w:p>
    <w:p w:rsidR="008130B4" w:rsidRPr="004F60EB" w:rsidRDefault="008130B4" w:rsidP="008130B4">
      <w:pPr>
        <w:pStyle w:val="ZPKTzmpktartykuempunktem"/>
      </w:pPr>
      <w:r w:rsidRPr="004F60EB">
        <w:t>5)</w:t>
      </w:r>
      <w:r w:rsidRPr="004F60EB">
        <w:tab/>
        <w:t>zasady</w:t>
      </w:r>
      <w:r>
        <w:t xml:space="preserve"> </w:t>
      </w:r>
      <w:r w:rsidRPr="004F60EB">
        <w:t>zwalczania</w:t>
      </w:r>
      <w:r>
        <w:t xml:space="preserve"> </w:t>
      </w:r>
      <w:r w:rsidRPr="004F60EB">
        <w:t>skutków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przemysłowej;</w:t>
      </w:r>
    </w:p>
    <w:p w:rsidR="008130B4" w:rsidRPr="004F60EB" w:rsidRDefault="008130B4" w:rsidP="008130B4">
      <w:pPr>
        <w:pStyle w:val="ZPKTzmpktartykuempunktem"/>
      </w:pPr>
      <w:r w:rsidRPr="004F60EB">
        <w:t>6)</w:t>
      </w:r>
      <w:r w:rsidRPr="004F60EB">
        <w:tab/>
        <w:t>określenie</w:t>
      </w:r>
      <w:r>
        <w:t xml:space="preserve"> </w:t>
      </w:r>
      <w:r w:rsidRPr="004F60EB">
        <w:t>sposobów</w:t>
      </w:r>
      <w:r>
        <w:t xml:space="preserve"> </w:t>
      </w:r>
      <w:r w:rsidRPr="004F60EB">
        <w:t>ograniczenia</w:t>
      </w:r>
      <w:r>
        <w:t xml:space="preserve"> </w:t>
      </w:r>
      <w:r w:rsidRPr="004F60EB">
        <w:t>skutków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</w:t>
      </w:r>
      <w:r>
        <w:t xml:space="preserve"> </w:t>
      </w:r>
      <w:r w:rsidRPr="004F60EB">
        <w:t>dla</w:t>
      </w:r>
      <w:r>
        <w:t xml:space="preserve"> </w:t>
      </w:r>
      <w:r w:rsidRPr="004F60EB">
        <w:t>ludzi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środowiska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przypadku</w:t>
      </w:r>
      <w:r>
        <w:t xml:space="preserve"> </w:t>
      </w:r>
      <w:r w:rsidRPr="004F60EB">
        <w:t>jej</w:t>
      </w:r>
      <w:r>
        <w:t xml:space="preserve"> </w:t>
      </w:r>
      <w:r w:rsidRPr="004F60EB">
        <w:t>zais</w:t>
      </w:r>
      <w:r w:rsidRPr="004F60EB">
        <w:t>t</w:t>
      </w:r>
      <w:r w:rsidRPr="004F60EB">
        <w:t>nienia;</w:t>
      </w:r>
    </w:p>
    <w:p w:rsidR="008130B4" w:rsidRPr="004F60EB" w:rsidRDefault="008130B4" w:rsidP="008130B4">
      <w:pPr>
        <w:pStyle w:val="ZPKTzmpktartykuempunktem"/>
      </w:pPr>
      <w:r w:rsidRPr="004F60EB">
        <w:t>7)</w:t>
      </w:r>
      <w:r w:rsidRPr="004F60EB">
        <w:tab/>
        <w:t>określenie</w:t>
      </w:r>
      <w:r>
        <w:t xml:space="preserve"> </w:t>
      </w:r>
      <w:r w:rsidRPr="004F60EB">
        <w:t>częstotliwości</w:t>
      </w:r>
      <w:r>
        <w:t xml:space="preserve"> </w:t>
      </w:r>
      <w:r w:rsidRPr="004F60EB">
        <w:t>przeprowadzania</w:t>
      </w:r>
      <w:r>
        <w:t xml:space="preserve"> </w:t>
      </w:r>
      <w:r w:rsidRPr="004F60EB">
        <w:t>analiz</w:t>
      </w:r>
      <w:r>
        <w:t xml:space="preserve"> </w:t>
      </w:r>
      <w:r w:rsidRPr="004F60EB">
        <w:t>programu</w:t>
      </w:r>
      <w:r>
        <w:t xml:space="preserve"> </w:t>
      </w:r>
      <w:r w:rsidRPr="004F60EB">
        <w:t>zapobiegania</w:t>
      </w:r>
      <w:r>
        <w:t xml:space="preserve"> </w:t>
      </w:r>
      <w:r w:rsidRPr="004F60EB">
        <w:t>awariom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celu</w:t>
      </w:r>
      <w:r>
        <w:t xml:space="preserve"> </w:t>
      </w:r>
      <w:r w:rsidRPr="004F60EB">
        <w:t>oceny</w:t>
      </w:r>
      <w:r>
        <w:t xml:space="preserve"> </w:t>
      </w:r>
      <w:r w:rsidRPr="004F60EB">
        <w:t>jego</w:t>
      </w:r>
      <w:r>
        <w:t xml:space="preserve"> </w:t>
      </w:r>
      <w:r w:rsidRPr="004F60EB">
        <w:t>aktualn</w:t>
      </w:r>
      <w:r w:rsidRPr="004F60EB">
        <w:t>o</w:t>
      </w:r>
      <w:r w:rsidRPr="004F60EB">
        <w:t>ści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skuteczności.</w:t>
      </w:r>
    </w:p>
    <w:p w:rsidR="008130B4" w:rsidRPr="004F60EB" w:rsidRDefault="008130B4" w:rsidP="00083890">
      <w:pPr>
        <w:pStyle w:val="ZUSTzmustartykuempunktem"/>
        <w:keepNext/>
      </w:pPr>
      <w:r w:rsidRPr="004F60EB">
        <w:t>5.</w:t>
      </w:r>
      <w:r w:rsidR="00083890">
        <w:t> </w:t>
      </w:r>
      <w:r w:rsidRPr="004F60EB">
        <w:t>Prowadzący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lub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przedkłada</w:t>
      </w:r>
      <w:r>
        <w:t xml:space="preserve"> </w:t>
      </w:r>
      <w:r w:rsidRPr="004F60EB">
        <w:t>program</w:t>
      </w:r>
      <w:r>
        <w:t xml:space="preserve"> </w:t>
      </w:r>
      <w:r w:rsidRPr="004F60EB">
        <w:t>zapobiegania</w:t>
      </w:r>
      <w:r>
        <w:t xml:space="preserve"> </w:t>
      </w:r>
      <w:r w:rsidRPr="004F60EB">
        <w:t>awariom</w:t>
      </w:r>
      <w:r>
        <w:t xml:space="preserve"> </w:t>
      </w:r>
      <w:r w:rsidRPr="004F60EB">
        <w:t>właściwemu</w:t>
      </w:r>
      <w:r>
        <w:t xml:space="preserve"> </w:t>
      </w:r>
      <w:r w:rsidRPr="004F60EB">
        <w:t>organowi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>
        <w:t xml:space="preserve"> </w:t>
      </w:r>
      <w:r w:rsidRPr="004F60EB">
        <w:t>oraz</w:t>
      </w:r>
      <w:r>
        <w:t xml:space="preserve"> </w:t>
      </w:r>
      <w:r w:rsidRPr="004F60EB">
        <w:t>wojewódzkiemu</w:t>
      </w:r>
      <w:r>
        <w:t xml:space="preserve"> </w:t>
      </w:r>
      <w:r w:rsidRPr="004F60EB">
        <w:t>inspektorowi</w:t>
      </w:r>
      <w:r>
        <w:t xml:space="preserve"> </w:t>
      </w:r>
      <w:r w:rsidRPr="004F60EB">
        <w:t>ochrony</w:t>
      </w:r>
      <w:r>
        <w:t xml:space="preserve"> </w:t>
      </w:r>
      <w:r w:rsidRPr="004F60EB">
        <w:t>środowiska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następujących</w:t>
      </w:r>
      <w:r>
        <w:t xml:space="preserve"> </w:t>
      </w:r>
      <w:r w:rsidRPr="004F60EB">
        <w:t>terminach:</w:t>
      </w:r>
    </w:p>
    <w:p w:rsidR="008130B4" w:rsidRPr="004F60EB" w:rsidRDefault="008130B4" w:rsidP="008130B4">
      <w:pPr>
        <w:pStyle w:val="ZPKTzmpktartykuempunktem"/>
      </w:pPr>
      <w:r w:rsidRPr="004F60EB">
        <w:t>1)</w:t>
      </w:r>
      <w:r w:rsidRPr="004F60EB">
        <w:tab/>
        <w:t>co</w:t>
      </w:r>
      <w:r>
        <w:t xml:space="preserve"> </w:t>
      </w:r>
      <w:r w:rsidRPr="004F60EB">
        <w:t>najmniej</w:t>
      </w:r>
      <w:r>
        <w:t xml:space="preserve"> </w:t>
      </w:r>
      <w:r w:rsidRPr="004F60EB">
        <w:t>na</w:t>
      </w:r>
      <w:r>
        <w:t xml:space="preserve"> </w:t>
      </w:r>
      <w:r w:rsidRPr="004F60EB">
        <w:t>3</w:t>
      </w:r>
      <w:r w:rsidR="00083890" w:rsidRPr="004F60EB">
        <w:t>0</w:t>
      </w:r>
      <w:r w:rsidR="00083890">
        <w:t> </w:t>
      </w:r>
      <w:r w:rsidRPr="004F60EB">
        <w:t>dni</w:t>
      </w:r>
      <w:r>
        <w:t xml:space="preserve"> </w:t>
      </w:r>
      <w:r w:rsidRPr="004F60EB">
        <w:t>przed</w:t>
      </w:r>
      <w:r>
        <w:t xml:space="preserve"> </w:t>
      </w:r>
      <w:r w:rsidRPr="004F60EB">
        <w:t>dniem</w:t>
      </w:r>
      <w:r>
        <w:t xml:space="preserve"> </w:t>
      </w:r>
      <w:r w:rsidRPr="004F60EB">
        <w:t>uruchomienia</w:t>
      </w:r>
      <w:r>
        <w:t xml:space="preserve"> </w:t>
      </w:r>
      <w:r w:rsidRPr="004F60EB">
        <w:t>zakładu</w:t>
      </w:r>
      <w:r>
        <w:t xml:space="preserve"> </w:t>
      </w:r>
      <w:r w:rsidRPr="004F60EB">
        <w:t>nowego</w:t>
      </w:r>
      <w:r>
        <w:t xml:space="preserve"> </w:t>
      </w:r>
      <w:r w:rsidRPr="004F60EB">
        <w:t>lub</w:t>
      </w:r>
      <w:r>
        <w:t xml:space="preserve"> </w:t>
      </w:r>
      <w:r w:rsidRPr="004F60EB">
        <w:t>jego</w:t>
      </w:r>
      <w:r>
        <w:t xml:space="preserve"> </w:t>
      </w:r>
      <w:r w:rsidRPr="004F60EB">
        <w:t>części;</w:t>
      </w:r>
    </w:p>
    <w:p w:rsidR="008130B4" w:rsidRPr="004F60EB" w:rsidRDefault="008130B4" w:rsidP="008130B4">
      <w:pPr>
        <w:pStyle w:val="ZPKTzmpktartykuempunktem"/>
      </w:pPr>
      <w:r w:rsidRPr="004F60EB">
        <w:t>2)</w:t>
      </w:r>
      <w:r w:rsidRPr="004F60EB">
        <w:tab/>
        <w:t>roku</w:t>
      </w:r>
      <w:r>
        <w:t xml:space="preserve"> </w:t>
      </w:r>
      <w:r w:rsidRPr="004F60EB">
        <w:t>od</w:t>
      </w:r>
      <w:r>
        <w:t xml:space="preserve"> </w:t>
      </w:r>
      <w:r w:rsidRPr="004F60EB">
        <w:t>dnia</w:t>
      </w:r>
      <w:r>
        <w:t xml:space="preserve"> </w:t>
      </w:r>
      <w:r w:rsidRPr="004F60EB">
        <w:t>zaliczenia</w:t>
      </w:r>
      <w:r>
        <w:t xml:space="preserve"> </w:t>
      </w:r>
      <w:r w:rsidRPr="004F60EB">
        <w:t>zakładu</w:t>
      </w:r>
      <w:r>
        <w:t xml:space="preserve"> </w:t>
      </w:r>
      <w:r w:rsidRPr="004F60EB">
        <w:t>innego</w:t>
      </w:r>
      <w:r>
        <w:t xml:space="preserve"> </w:t>
      </w:r>
      <w:r w:rsidRPr="004F60EB">
        <w:t>do</w:t>
      </w:r>
      <w:r>
        <w:t xml:space="preserve"> </w:t>
      </w:r>
      <w:r w:rsidRPr="004F60EB">
        <w:t>zakładu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lub</w:t>
      </w:r>
      <w:r>
        <w:t xml:space="preserve"> </w:t>
      </w:r>
      <w:r w:rsidRPr="004F60EB">
        <w:t>zakładu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ryzyku.</w:t>
      </w:r>
    </w:p>
    <w:p w:rsidR="008130B4" w:rsidRPr="004F60EB" w:rsidRDefault="008130B4" w:rsidP="008130B4">
      <w:pPr>
        <w:pStyle w:val="ZUSTzmustartykuempunktem"/>
      </w:pPr>
      <w:r w:rsidRPr="004F60EB">
        <w:t>6.</w:t>
      </w:r>
      <w:r w:rsidR="00083890">
        <w:t> </w:t>
      </w:r>
      <w:r w:rsidRPr="004F60EB">
        <w:t>Program</w:t>
      </w:r>
      <w:r>
        <w:t xml:space="preserve"> </w:t>
      </w:r>
      <w:r w:rsidRPr="004F60EB">
        <w:t>zapobiegania</w:t>
      </w:r>
      <w:r>
        <w:t xml:space="preserve"> </w:t>
      </w:r>
      <w:r w:rsidRPr="004F60EB">
        <w:t>awariom</w:t>
      </w:r>
      <w:r>
        <w:t xml:space="preserve"> </w:t>
      </w:r>
      <w:r w:rsidRPr="004F60EB">
        <w:t>podlega</w:t>
      </w:r>
      <w:r>
        <w:t xml:space="preserve"> </w:t>
      </w:r>
      <w:r w:rsidRPr="004F60EB">
        <w:t>zmianom,</w:t>
      </w:r>
      <w:r>
        <w:t xml:space="preserve"> </w:t>
      </w:r>
      <w:r w:rsidRPr="004F60EB">
        <w:t>jeżeli</w:t>
      </w:r>
      <w:r>
        <w:t xml:space="preserve"> </w:t>
      </w:r>
      <w:r w:rsidRPr="004F60EB">
        <w:t>potrzebę</w:t>
      </w:r>
      <w:r>
        <w:t xml:space="preserve"> </w:t>
      </w:r>
      <w:r w:rsidRPr="004F60EB">
        <w:t>zmiany</w:t>
      </w:r>
      <w:r>
        <w:t xml:space="preserve"> </w:t>
      </w:r>
      <w:r w:rsidRPr="004F60EB">
        <w:t>uzasadniają</w:t>
      </w:r>
      <w:r>
        <w:t xml:space="preserve"> </w:t>
      </w:r>
      <w:r w:rsidRPr="004F60EB">
        <w:t>względy</w:t>
      </w:r>
      <w:r>
        <w:t xml:space="preserve"> </w:t>
      </w:r>
      <w:r w:rsidRPr="004F60EB">
        <w:t>bezpiecze</w:t>
      </w:r>
      <w:r w:rsidRPr="004F60EB">
        <w:t>ń</w:t>
      </w:r>
      <w:r w:rsidRPr="004F60EB">
        <w:t>stwa</w:t>
      </w:r>
      <w:r>
        <w:t xml:space="preserve"> </w:t>
      </w:r>
      <w:r w:rsidRPr="004F60EB">
        <w:t>wynikające</w:t>
      </w:r>
      <w:r>
        <w:t xml:space="preserve"> </w:t>
      </w:r>
      <w:r w:rsidRPr="004F60EB">
        <w:t>ze</w:t>
      </w:r>
      <w:r>
        <w:t xml:space="preserve"> </w:t>
      </w:r>
      <w:r w:rsidRPr="004F60EB">
        <w:t>zmiany</w:t>
      </w:r>
      <w:r>
        <w:t xml:space="preserve"> </w:t>
      </w:r>
      <w:r w:rsidRPr="004F60EB">
        <w:t>stanu</w:t>
      </w:r>
      <w:r>
        <w:t xml:space="preserve"> </w:t>
      </w:r>
      <w:r w:rsidRPr="004F60EB">
        <w:t>faktycznego,</w:t>
      </w:r>
      <w:r>
        <w:t xml:space="preserve"> </w:t>
      </w:r>
      <w:r w:rsidRPr="004F60EB">
        <w:t>postępu</w:t>
      </w:r>
      <w:r>
        <w:t xml:space="preserve"> </w:t>
      </w:r>
      <w:r w:rsidRPr="004F60EB">
        <w:t>naukowo</w:t>
      </w:r>
      <w:r w:rsidR="00083890">
        <w:softHyphen/>
      </w:r>
      <w:r w:rsidR="00083890">
        <w:noBreakHyphen/>
      </w:r>
      <w:r w:rsidRPr="004F60EB">
        <w:t>technicznego</w:t>
      </w:r>
      <w:r>
        <w:t xml:space="preserve"> </w:t>
      </w:r>
      <w:r w:rsidRPr="004F60EB">
        <w:t>lub</w:t>
      </w:r>
      <w:r>
        <w:t xml:space="preserve"> </w:t>
      </w:r>
      <w:r w:rsidRPr="004F60EB">
        <w:t>analizy</w:t>
      </w:r>
      <w:r>
        <w:t xml:space="preserve"> </w:t>
      </w:r>
      <w:r w:rsidRPr="004F60EB">
        <w:t>zaistniałych</w:t>
      </w:r>
      <w:r>
        <w:t xml:space="preserve"> </w:t>
      </w:r>
      <w:r w:rsidRPr="004F60EB">
        <w:t>awarii</w:t>
      </w:r>
      <w:r>
        <w:t xml:space="preserve"> </w:t>
      </w:r>
      <w:r w:rsidRPr="004F60EB">
        <w:t>prz</w:t>
      </w:r>
      <w:r w:rsidRPr="004F60EB">
        <w:t>e</w:t>
      </w:r>
      <w:r w:rsidRPr="004F60EB">
        <w:t>mysłowych.</w:t>
      </w:r>
    </w:p>
    <w:p w:rsidR="008130B4" w:rsidRPr="004F60EB" w:rsidRDefault="008130B4" w:rsidP="008130B4">
      <w:pPr>
        <w:pStyle w:val="ZUSTzmustartykuempunktem"/>
      </w:pPr>
      <w:r w:rsidRPr="004F60EB">
        <w:t>7.</w:t>
      </w:r>
      <w:r w:rsidR="00083890">
        <w:t> </w:t>
      </w:r>
      <w:r w:rsidRPr="004F60EB">
        <w:t>Program</w:t>
      </w:r>
      <w:r>
        <w:t xml:space="preserve"> </w:t>
      </w:r>
      <w:r w:rsidRPr="004F60EB">
        <w:t>zapobiegania</w:t>
      </w:r>
      <w:r>
        <w:t xml:space="preserve"> </w:t>
      </w:r>
      <w:r w:rsidRPr="004F60EB">
        <w:t>awariom</w:t>
      </w:r>
      <w:r>
        <w:t xml:space="preserve"> </w:t>
      </w:r>
      <w:r w:rsidRPr="004F60EB">
        <w:t>podlega,</w:t>
      </w:r>
      <w:r>
        <w:t xml:space="preserve"> </w:t>
      </w:r>
      <w:r w:rsidRPr="004F60EB">
        <w:t>co</w:t>
      </w:r>
      <w:r>
        <w:t xml:space="preserve"> </w:t>
      </w:r>
      <w:r w:rsidRPr="004F60EB">
        <w:t>najmniej</w:t>
      </w:r>
      <w:r>
        <w:t xml:space="preserve"> </w:t>
      </w:r>
      <w:r w:rsidRPr="004F60EB">
        <w:t>raz</w:t>
      </w:r>
      <w:r>
        <w:t xml:space="preserve"> </w:t>
      </w:r>
      <w:r w:rsidRPr="004F60EB">
        <w:t>na</w:t>
      </w:r>
      <w:r>
        <w:t xml:space="preserve"> </w:t>
      </w:r>
      <w:r w:rsidR="00083890" w:rsidRPr="004F60EB">
        <w:t>5</w:t>
      </w:r>
      <w:r w:rsidR="00083890">
        <w:t> </w:t>
      </w:r>
      <w:r w:rsidRPr="004F60EB">
        <w:t>lat,</w:t>
      </w:r>
      <w:r>
        <w:t xml:space="preserve"> </w:t>
      </w:r>
      <w:r w:rsidRPr="004F60EB">
        <w:t>analizie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uzasadnionym</w:t>
      </w:r>
      <w:r>
        <w:t xml:space="preserve"> </w:t>
      </w:r>
      <w:r w:rsidRPr="004F60EB">
        <w:t>zmianom.</w:t>
      </w:r>
    </w:p>
    <w:p w:rsidR="008130B4" w:rsidRPr="004F60EB" w:rsidRDefault="008130B4" w:rsidP="008130B4">
      <w:pPr>
        <w:pStyle w:val="ZUSTzmustartykuempunktem"/>
      </w:pPr>
      <w:r w:rsidRPr="004F60EB">
        <w:t>8.</w:t>
      </w:r>
      <w:r w:rsidR="00083890">
        <w:t> </w:t>
      </w:r>
      <w:r w:rsidRPr="004F60EB">
        <w:t>Jeżeli</w:t>
      </w:r>
      <w:r>
        <w:t xml:space="preserve"> </w:t>
      </w:r>
      <w:r w:rsidRPr="004F60EB">
        <w:t>prowadzący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lub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nie</w:t>
      </w:r>
      <w:r>
        <w:t xml:space="preserve"> </w:t>
      </w:r>
      <w:r w:rsidRPr="004F60EB">
        <w:t>dokonuje</w:t>
      </w:r>
      <w:r>
        <w:t xml:space="preserve"> </w:t>
      </w:r>
      <w:r w:rsidRPr="004F60EB">
        <w:t>zmian,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="00083890" w:rsidRPr="004F60EB">
        <w:t>6</w:t>
      </w:r>
      <w:r w:rsidR="00083890">
        <w:t xml:space="preserve"> i </w:t>
      </w:r>
      <w:r w:rsidRPr="004F60EB">
        <w:t>7,</w:t>
      </w:r>
      <w:r>
        <w:t xml:space="preserve"> </w:t>
      </w:r>
      <w:r w:rsidRPr="004F60EB">
        <w:t>właściwy</w:t>
      </w:r>
      <w:r>
        <w:t xml:space="preserve"> </w:t>
      </w:r>
      <w:r w:rsidRPr="004F60EB">
        <w:t>organ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>
        <w:t xml:space="preserve"> </w:t>
      </w:r>
      <w:r w:rsidRPr="004F60EB">
        <w:t>wzywa</w:t>
      </w:r>
      <w:r>
        <w:t xml:space="preserve"> </w:t>
      </w:r>
      <w:r w:rsidRPr="004F60EB">
        <w:t>do</w:t>
      </w:r>
      <w:r>
        <w:t xml:space="preserve"> </w:t>
      </w:r>
      <w:r w:rsidRPr="004F60EB">
        <w:t>zmiany</w:t>
      </w:r>
      <w:r>
        <w:t xml:space="preserve"> </w:t>
      </w:r>
      <w:r w:rsidRPr="004F60EB">
        <w:t>programu</w:t>
      </w:r>
      <w:r>
        <w:t xml:space="preserve"> </w:t>
      </w:r>
      <w:r w:rsidRPr="004F60EB">
        <w:t>zapobiegania</w:t>
      </w:r>
      <w:r>
        <w:t xml:space="preserve"> </w:t>
      </w:r>
      <w:r w:rsidRPr="004F60EB">
        <w:t>awariom,</w:t>
      </w:r>
      <w:r>
        <w:t xml:space="preserve"> </w:t>
      </w:r>
      <w:r w:rsidRPr="004F60EB">
        <w:t>wyznaczając</w:t>
      </w:r>
      <w:r>
        <w:t xml:space="preserve"> </w:t>
      </w:r>
      <w:r w:rsidRPr="004F60EB">
        <w:t>termin</w:t>
      </w:r>
      <w:r>
        <w:t xml:space="preserve"> </w:t>
      </w:r>
      <w:r w:rsidRPr="004F60EB">
        <w:t>dokonania</w:t>
      </w:r>
      <w:r>
        <w:t xml:space="preserve"> </w:t>
      </w:r>
      <w:r w:rsidRPr="004F60EB">
        <w:t>zmian.</w:t>
      </w:r>
    </w:p>
    <w:p w:rsidR="008130B4" w:rsidRPr="004F60EB" w:rsidRDefault="008130B4" w:rsidP="008130B4">
      <w:pPr>
        <w:pStyle w:val="ZARTzmartartykuempunktem"/>
      </w:pPr>
      <w:r w:rsidRPr="004F60EB">
        <w:t>Art.</w:t>
      </w:r>
      <w:r w:rsidR="00083890">
        <w:t> </w:t>
      </w:r>
      <w:r w:rsidRPr="004F60EB">
        <w:t>252.</w:t>
      </w:r>
      <w:r w:rsidR="00083890">
        <w:t> </w:t>
      </w:r>
      <w:r w:rsidRPr="004F60EB">
        <w:t>1.</w:t>
      </w:r>
      <w:r>
        <w:t xml:space="preserve"> </w:t>
      </w:r>
      <w:r w:rsidRPr="004F60EB">
        <w:t>Prowadzący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lub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jest</w:t>
      </w:r>
      <w:r>
        <w:t xml:space="preserve"> </w:t>
      </w:r>
      <w:r w:rsidRPr="004F60EB">
        <w:t>obowiązany</w:t>
      </w:r>
      <w:r>
        <w:t xml:space="preserve"> </w:t>
      </w:r>
      <w:r w:rsidRPr="004F60EB">
        <w:t>do</w:t>
      </w:r>
      <w:r>
        <w:t xml:space="preserve"> </w:t>
      </w:r>
      <w:r w:rsidRPr="004F60EB">
        <w:t>opr</w:t>
      </w:r>
      <w:r w:rsidRPr="004F60EB">
        <w:t>a</w:t>
      </w:r>
      <w:r w:rsidRPr="004F60EB">
        <w:t>cowania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wdrożenia</w:t>
      </w:r>
      <w:r>
        <w:t xml:space="preserve"> </w:t>
      </w:r>
      <w:r w:rsidRPr="004F60EB">
        <w:t>systemu</w:t>
      </w:r>
      <w:r>
        <w:t xml:space="preserve"> </w:t>
      </w:r>
      <w:r w:rsidRPr="004F60EB">
        <w:t>zarządzania</w:t>
      </w:r>
      <w:r>
        <w:t xml:space="preserve"> </w:t>
      </w:r>
      <w:r w:rsidRPr="004F60EB">
        <w:t>bezpieczeństwem,</w:t>
      </w:r>
      <w:r>
        <w:t xml:space="preserve"> </w:t>
      </w:r>
      <w:r w:rsidRPr="004F60EB">
        <w:t>gwarantującego</w:t>
      </w:r>
      <w:r>
        <w:t xml:space="preserve"> </w:t>
      </w:r>
      <w:r w:rsidRPr="004F60EB">
        <w:t>odpowiedni</w:t>
      </w:r>
      <w:r>
        <w:t xml:space="preserve"> </w:t>
      </w:r>
      <w:r w:rsidRPr="004F60EB">
        <w:t>do</w:t>
      </w:r>
      <w:r>
        <w:t xml:space="preserve"> </w:t>
      </w:r>
      <w:r w:rsidRPr="004F60EB">
        <w:t>zagrożeń</w:t>
      </w:r>
      <w:r>
        <w:t xml:space="preserve"> </w:t>
      </w:r>
      <w:r w:rsidRPr="004F60EB">
        <w:t>poziom</w:t>
      </w:r>
      <w:r>
        <w:t xml:space="preserve"> </w:t>
      </w:r>
      <w:r w:rsidRPr="004F60EB">
        <w:t>ochrony</w:t>
      </w:r>
      <w:r>
        <w:t xml:space="preserve"> </w:t>
      </w:r>
      <w:r w:rsidRPr="004F60EB">
        <w:t>ludzi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środowiska,</w:t>
      </w:r>
      <w:r>
        <w:t xml:space="preserve"> </w:t>
      </w:r>
      <w:r w:rsidRPr="004F60EB">
        <w:t>stanowiącego</w:t>
      </w:r>
      <w:r>
        <w:t xml:space="preserve"> </w:t>
      </w:r>
      <w:r w:rsidRPr="004F60EB">
        <w:t>element</w:t>
      </w:r>
      <w:r>
        <w:t xml:space="preserve"> </w:t>
      </w:r>
      <w:r w:rsidRPr="004F60EB">
        <w:t>ogólnego</w:t>
      </w:r>
      <w:r>
        <w:t xml:space="preserve"> </w:t>
      </w:r>
      <w:r w:rsidRPr="004F60EB">
        <w:t>systemu</w:t>
      </w:r>
      <w:r>
        <w:t xml:space="preserve"> </w:t>
      </w:r>
      <w:r w:rsidRPr="004F60EB">
        <w:t>zarządzania</w:t>
      </w:r>
      <w:r>
        <w:t xml:space="preserve"> </w:t>
      </w:r>
      <w:r w:rsidRPr="004F60EB">
        <w:t>zakładem.</w:t>
      </w:r>
    </w:p>
    <w:p w:rsidR="008130B4" w:rsidRPr="004F60EB" w:rsidRDefault="008130B4" w:rsidP="008130B4">
      <w:pPr>
        <w:pStyle w:val="ZUSTzmustartykuempunktem"/>
      </w:pPr>
      <w:r w:rsidRPr="004F60EB">
        <w:t>2.</w:t>
      </w:r>
      <w:r w:rsidR="00083890">
        <w:t> </w:t>
      </w:r>
      <w:r w:rsidRPr="004F60EB">
        <w:t>System</w:t>
      </w:r>
      <w:r>
        <w:t xml:space="preserve"> </w:t>
      </w:r>
      <w:r w:rsidRPr="004F60EB">
        <w:t>zarządzania</w:t>
      </w:r>
      <w:r>
        <w:t xml:space="preserve"> </w:t>
      </w:r>
      <w:r w:rsidRPr="004F60EB">
        <w:t>bezpieczeństwem</w:t>
      </w:r>
      <w:r>
        <w:t xml:space="preserve"> </w:t>
      </w:r>
      <w:r w:rsidRPr="004F60EB">
        <w:t>uwzględnia</w:t>
      </w:r>
      <w:r>
        <w:t xml:space="preserve"> </w:t>
      </w:r>
      <w:r w:rsidRPr="004F60EB">
        <w:t>zagrożenia</w:t>
      </w:r>
      <w:r>
        <w:t xml:space="preserve"> </w:t>
      </w:r>
      <w:r w:rsidRPr="004F60EB">
        <w:t>awariami</w:t>
      </w:r>
      <w:r>
        <w:t xml:space="preserve"> </w:t>
      </w:r>
      <w:r w:rsidRPr="004F60EB">
        <w:t>przemysłowymi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złożoność</w:t>
      </w:r>
      <w:r>
        <w:t xml:space="preserve"> </w:t>
      </w:r>
      <w:r w:rsidRPr="004F60EB">
        <w:t>organ</w:t>
      </w:r>
      <w:r w:rsidRPr="004F60EB">
        <w:t>i</w:t>
      </w:r>
      <w:r w:rsidRPr="004F60EB">
        <w:t>zacji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zakładzie</w:t>
      </w:r>
      <w:r>
        <w:t xml:space="preserve"> </w:t>
      </w:r>
      <w:r w:rsidRPr="004F60EB">
        <w:t>oraz</w:t>
      </w:r>
      <w:r>
        <w:t xml:space="preserve"> </w:t>
      </w:r>
      <w:r w:rsidRPr="004F60EB">
        <w:t>jest</w:t>
      </w:r>
      <w:r>
        <w:t xml:space="preserve"> </w:t>
      </w:r>
      <w:r w:rsidRPr="004F60EB">
        <w:t>oparty</w:t>
      </w:r>
      <w:r>
        <w:t xml:space="preserve"> </w:t>
      </w:r>
      <w:r w:rsidRPr="004F60EB">
        <w:t>na</w:t>
      </w:r>
      <w:r>
        <w:t xml:space="preserve"> </w:t>
      </w:r>
      <w:r w:rsidRPr="004F60EB">
        <w:t>ocenie</w:t>
      </w:r>
      <w:r>
        <w:t xml:space="preserve"> </w:t>
      </w:r>
      <w:r w:rsidRPr="004F60EB">
        <w:t>ryzyka.</w:t>
      </w:r>
    </w:p>
    <w:p w:rsidR="008130B4" w:rsidRPr="004F60EB" w:rsidRDefault="008130B4" w:rsidP="008130B4">
      <w:pPr>
        <w:pStyle w:val="ZUSTzmustartykuempunktem"/>
      </w:pPr>
      <w:r w:rsidRPr="004F60EB">
        <w:t>3.</w:t>
      </w:r>
      <w:r w:rsidR="00083890">
        <w:t> </w:t>
      </w:r>
      <w:r w:rsidRPr="004F60EB">
        <w:t>System</w:t>
      </w:r>
      <w:r>
        <w:t xml:space="preserve"> </w:t>
      </w:r>
      <w:r w:rsidRPr="004F60EB">
        <w:t>zarządzania</w:t>
      </w:r>
      <w:r>
        <w:t xml:space="preserve"> </w:t>
      </w:r>
      <w:r w:rsidRPr="004F60EB">
        <w:t>bezpieczeństwem</w:t>
      </w:r>
      <w:r>
        <w:t xml:space="preserve"> </w:t>
      </w:r>
      <w:r w:rsidRPr="004F60EB">
        <w:t>obejmuje</w:t>
      </w:r>
      <w:r>
        <w:t xml:space="preserve"> </w:t>
      </w:r>
      <w:r w:rsidRPr="004F60EB">
        <w:t>strukturę</w:t>
      </w:r>
      <w:r>
        <w:t xml:space="preserve"> </w:t>
      </w:r>
      <w:r w:rsidRPr="004F60EB">
        <w:t>organizacyjną,</w:t>
      </w:r>
      <w:r>
        <w:t xml:space="preserve"> </w:t>
      </w:r>
      <w:r w:rsidRPr="004F60EB">
        <w:t>zakres</w:t>
      </w:r>
      <w:r>
        <w:t xml:space="preserve"> </w:t>
      </w:r>
      <w:r w:rsidRPr="004F60EB">
        <w:t>odpowiedzialności,</w:t>
      </w:r>
      <w:r>
        <w:t xml:space="preserve"> </w:t>
      </w:r>
      <w:r w:rsidRPr="004F60EB">
        <w:t>proced</w:t>
      </w:r>
      <w:r w:rsidRPr="004F60EB">
        <w:t>u</w:t>
      </w:r>
      <w:r w:rsidRPr="004F60EB">
        <w:t>ry,</w:t>
      </w:r>
      <w:r>
        <w:t xml:space="preserve"> </w:t>
      </w:r>
      <w:r w:rsidRPr="004F60EB">
        <w:t>procesy</w:t>
      </w:r>
      <w:r>
        <w:t xml:space="preserve"> </w:t>
      </w:r>
      <w:r w:rsidRPr="004F60EB">
        <w:t>oraz</w:t>
      </w:r>
      <w:r>
        <w:t xml:space="preserve"> </w:t>
      </w:r>
      <w:r w:rsidRPr="004F60EB">
        <w:t>zasoby</w:t>
      </w:r>
      <w:r>
        <w:t xml:space="preserve"> </w:t>
      </w:r>
      <w:r w:rsidRPr="004F60EB">
        <w:t>konieczne</w:t>
      </w:r>
      <w:r>
        <w:t xml:space="preserve"> </w:t>
      </w:r>
      <w:r w:rsidRPr="004F60EB">
        <w:t>do</w:t>
      </w:r>
      <w:r>
        <w:t xml:space="preserve"> </w:t>
      </w:r>
      <w:r w:rsidRPr="004F60EB">
        <w:t>określenia</w:t>
      </w:r>
      <w:r>
        <w:t xml:space="preserve"> </w:t>
      </w:r>
      <w:r w:rsidRPr="004F60EB">
        <w:t>oraz</w:t>
      </w:r>
      <w:r>
        <w:t xml:space="preserve"> </w:t>
      </w:r>
      <w:r w:rsidRPr="004F60EB">
        <w:t>wdrożenia</w:t>
      </w:r>
      <w:r>
        <w:t xml:space="preserve"> </w:t>
      </w:r>
      <w:r w:rsidRPr="004F60EB">
        <w:t>programu</w:t>
      </w:r>
      <w:r>
        <w:t xml:space="preserve"> </w:t>
      </w:r>
      <w:r w:rsidRPr="004F60EB">
        <w:t>zapobiegania</w:t>
      </w:r>
      <w:r>
        <w:t xml:space="preserve"> </w:t>
      </w:r>
      <w:r w:rsidRPr="004F60EB">
        <w:t>awariom.</w:t>
      </w:r>
    </w:p>
    <w:p w:rsidR="008130B4" w:rsidRPr="004F60EB" w:rsidRDefault="008130B4" w:rsidP="00083890">
      <w:pPr>
        <w:pStyle w:val="ZUSTzmustartykuempunktem"/>
        <w:keepNext/>
      </w:pPr>
      <w:r w:rsidRPr="004F60EB">
        <w:t>4.</w:t>
      </w:r>
      <w:r w:rsidR="00083890">
        <w:t> </w:t>
      </w:r>
      <w:r w:rsidR="00083890" w:rsidRPr="004F60EB">
        <w:t>W</w:t>
      </w:r>
      <w:r w:rsidR="00083890">
        <w:t> </w:t>
      </w:r>
      <w:r w:rsidRPr="004F60EB">
        <w:t>systemie</w:t>
      </w:r>
      <w:r>
        <w:t xml:space="preserve"> </w:t>
      </w:r>
      <w:r w:rsidRPr="004F60EB">
        <w:t>zarządzania</w:t>
      </w:r>
      <w:r>
        <w:t xml:space="preserve"> </w:t>
      </w:r>
      <w:r w:rsidRPr="004F60EB">
        <w:t>bezpieczeństwem</w:t>
      </w:r>
      <w:r>
        <w:t xml:space="preserve"> </w:t>
      </w:r>
      <w:r w:rsidRPr="004F60EB">
        <w:t>należy</w:t>
      </w:r>
      <w:r>
        <w:t xml:space="preserve"> </w:t>
      </w:r>
      <w:r w:rsidRPr="004F60EB">
        <w:t>uwzględnić:</w:t>
      </w:r>
    </w:p>
    <w:p w:rsidR="008130B4" w:rsidRPr="004F60EB" w:rsidRDefault="008130B4" w:rsidP="008130B4">
      <w:pPr>
        <w:pStyle w:val="ZPKTzmpktartykuempunktem"/>
      </w:pPr>
      <w:r w:rsidRPr="004F60EB">
        <w:t>1)</w:t>
      </w:r>
      <w:r w:rsidRPr="004F60EB">
        <w:tab/>
        <w:t>określenie,</w:t>
      </w:r>
      <w:r>
        <w:t xml:space="preserve"> </w:t>
      </w:r>
      <w:r w:rsidRPr="004F60EB">
        <w:t>na</w:t>
      </w:r>
      <w:r>
        <w:t xml:space="preserve"> </w:t>
      </w:r>
      <w:r w:rsidRPr="004F60EB">
        <w:t>wszystkich</w:t>
      </w:r>
      <w:r>
        <w:t xml:space="preserve"> </w:t>
      </w:r>
      <w:r w:rsidRPr="004F60EB">
        <w:t>poziomach</w:t>
      </w:r>
      <w:r>
        <w:t xml:space="preserve"> </w:t>
      </w:r>
      <w:r w:rsidRPr="004F60EB">
        <w:t>organizacji,</w:t>
      </w:r>
      <w:r>
        <w:t xml:space="preserve"> </w:t>
      </w:r>
      <w:r w:rsidRPr="004F60EB">
        <w:t>obowiązków</w:t>
      </w:r>
      <w:r>
        <w:t xml:space="preserve"> </w:t>
      </w:r>
      <w:r w:rsidRPr="004F60EB">
        <w:t>pracowników</w:t>
      </w:r>
      <w:r>
        <w:t xml:space="preserve"> </w:t>
      </w:r>
      <w:r w:rsidRPr="004F60EB">
        <w:t>odpowiedzialnych</w:t>
      </w:r>
      <w:r>
        <w:t xml:space="preserve"> </w:t>
      </w:r>
      <w:r w:rsidRPr="004F60EB">
        <w:t>za</w:t>
      </w:r>
      <w:r>
        <w:t xml:space="preserve"> </w:t>
      </w:r>
      <w:r w:rsidRPr="004F60EB">
        <w:t>działania</w:t>
      </w:r>
      <w:r>
        <w:t xml:space="preserve"> </w:t>
      </w:r>
      <w:r w:rsidRPr="004F60EB">
        <w:t>na</w:t>
      </w:r>
      <w:r>
        <w:t xml:space="preserve"> </w:t>
      </w:r>
      <w:r w:rsidRPr="004F60EB">
        <w:t>wypadek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przemysłowej,</w:t>
      </w:r>
      <w:r w:rsidR="00083890">
        <w:t xml:space="preserve"> </w:t>
      </w:r>
      <w:r w:rsidR="00083890" w:rsidRPr="004F60EB">
        <w:t>a</w:t>
      </w:r>
      <w:r w:rsidR="00083890">
        <w:t> </w:t>
      </w:r>
      <w:r w:rsidRPr="004F60EB">
        <w:t>także</w:t>
      </w:r>
      <w:r>
        <w:t xml:space="preserve"> </w:t>
      </w:r>
      <w:r w:rsidRPr="004F60EB">
        <w:t>środków</w:t>
      </w:r>
      <w:r>
        <w:t xml:space="preserve"> </w:t>
      </w:r>
      <w:r w:rsidRPr="004F60EB">
        <w:t>podjętych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celu</w:t>
      </w:r>
      <w:r>
        <w:t xml:space="preserve"> </w:t>
      </w:r>
      <w:r w:rsidRPr="004F60EB">
        <w:t>uświadomienia</w:t>
      </w:r>
      <w:r>
        <w:t xml:space="preserve"> </w:t>
      </w:r>
      <w:r w:rsidRPr="004F60EB">
        <w:t>potrzeby</w:t>
      </w:r>
      <w:r>
        <w:t xml:space="preserve"> </w:t>
      </w:r>
      <w:r w:rsidRPr="004F60EB">
        <w:t>ciągłego</w:t>
      </w:r>
      <w:r>
        <w:t xml:space="preserve"> </w:t>
      </w:r>
      <w:r w:rsidRPr="004F60EB">
        <w:t>doskonal</w:t>
      </w:r>
      <w:r w:rsidRPr="004F60EB">
        <w:t>e</w:t>
      </w:r>
      <w:r w:rsidRPr="004F60EB">
        <w:t>nia;</w:t>
      </w:r>
    </w:p>
    <w:p w:rsidR="008130B4" w:rsidRPr="004F60EB" w:rsidRDefault="008130B4" w:rsidP="008130B4">
      <w:pPr>
        <w:pStyle w:val="ZPKTzmpktartykuempunktem"/>
      </w:pPr>
      <w:r w:rsidRPr="004F60EB">
        <w:t>2)</w:t>
      </w:r>
      <w:r w:rsidRPr="004F60EB">
        <w:tab/>
        <w:t>określenie</w:t>
      </w:r>
      <w:r>
        <w:t xml:space="preserve"> </w:t>
      </w:r>
      <w:r w:rsidRPr="004F60EB">
        <w:t>programu</w:t>
      </w:r>
      <w:r>
        <w:t xml:space="preserve"> </w:t>
      </w:r>
      <w:r w:rsidRPr="004F60EB">
        <w:t>szkoleniowego</w:t>
      </w:r>
      <w:r>
        <w:t xml:space="preserve"> </w:t>
      </w:r>
      <w:r w:rsidRPr="004F60EB">
        <w:t>oraz</w:t>
      </w:r>
      <w:r>
        <w:t xml:space="preserve"> </w:t>
      </w:r>
      <w:r w:rsidRPr="004F60EB">
        <w:t>zapewnienie</w:t>
      </w:r>
      <w:r>
        <w:t xml:space="preserve"> </w:t>
      </w:r>
      <w:r w:rsidRPr="004F60EB">
        <w:t>szkoleń</w:t>
      </w:r>
      <w:r>
        <w:t xml:space="preserve"> </w:t>
      </w:r>
      <w:r w:rsidRPr="004F60EB">
        <w:t>dla</w:t>
      </w:r>
      <w:r>
        <w:t xml:space="preserve"> </w:t>
      </w:r>
      <w:r w:rsidRPr="004F60EB">
        <w:t>pracowników,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pkt </w:t>
      </w:r>
      <w:r w:rsidRPr="004F60EB">
        <w:t>1,</w:t>
      </w:r>
      <w:r>
        <w:t xml:space="preserve"> </w:t>
      </w:r>
      <w:r w:rsidRPr="004F60EB">
        <w:t>oraz</w:t>
      </w:r>
      <w:r>
        <w:t xml:space="preserve"> </w:t>
      </w:r>
      <w:r w:rsidRPr="004F60EB">
        <w:t>dla</w:t>
      </w:r>
      <w:r>
        <w:t xml:space="preserve"> </w:t>
      </w:r>
      <w:r w:rsidRPr="004F60EB">
        <w:t>innych</w:t>
      </w:r>
      <w:r>
        <w:t xml:space="preserve"> </w:t>
      </w:r>
      <w:r w:rsidRPr="004F60EB">
        <w:t>osób</w:t>
      </w:r>
      <w:r>
        <w:t xml:space="preserve"> </w:t>
      </w:r>
      <w:r w:rsidRPr="004F60EB">
        <w:t>pracujących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zakładzie,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tym</w:t>
      </w:r>
      <w:r>
        <w:t xml:space="preserve"> </w:t>
      </w:r>
      <w:r w:rsidRPr="004F60EB">
        <w:t>podwykonawców;</w:t>
      </w:r>
    </w:p>
    <w:p w:rsidR="008130B4" w:rsidRPr="004F60EB" w:rsidRDefault="008130B4" w:rsidP="008130B4">
      <w:pPr>
        <w:pStyle w:val="ZPKTzmpktartykuempunktem"/>
      </w:pPr>
      <w:r w:rsidRPr="004F60EB">
        <w:t>3)</w:t>
      </w:r>
      <w:r w:rsidRPr="004F60EB">
        <w:tab/>
        <w:t>funkcjonowanie</w:t>
      </w:r>
      <w:r>
        <w:t xml:space="preserve"> </w:t>
      </w:r>
      <w:r w:rsidRPr="004F60EB">
        <w:t>mechanizmów</w:t>
      </w:r>
      <w:r>
        <w:t xml:space="preserve"> </w:t>
      </w:r>
      <w:r w:rsidRPr="004F60EB">
        <w:t>umożliwiających</w:t>
      </w:r>
      <w:r>
        <w:t xml:space="preserve"> </w:t>
      </w:r>
      <w:r w:rsidRPr="004F60EB">
        <w:t>systematyczną</w:t>
      </w:r>
      <w:r>
        <w:t xml:space="preserve"> </w:t>
      </w:r>
      <w:r w:rsidRPr="004F60EB">
        <w:t>analizę</w:t>
      </w:r>
      <w:r>
        <w:t xml:space="preserve"> </w:t>
      </w:r>
      <w:r w:rsidRPr="004F60EB">
        <w:t>zagrożeń</w:t>
      </w:r>
      <w:r>
        <w:t xml:space="preserve"> </w:t>
      </w:r>
      <w:r w:rsidRPr="004F60EB">
        <w:t>awarią</w:t>
      </w:r>
      <w:r>
        <w:t xml:space="preserve"> </w:t>
      </w:r>
      <w:r w:rsidRPr="004F60EB">
        <w:t>przemysłową</w:t>
      </w:r>
      <w:r>
        <w:t xml:space="preserve"> </w:t>
      </w:r>
      <w:r w:rsidRPr="004F60EB">
        <w:t>oraz</w:t>
      </w:r>
      <w:r>
        <w:t xml:space="preserve"> </w:t>
      </w:r>
      <w:r w:rsidRPr="004F60EB">
        <w:t>prawdopodobieństwa</w:t>
      </w:r>
      <w:r>
        <w:t xml:space="preserve"> </w:t>
      </w:r>
      <w:r w:rsidRPr="004F60EB">
        <w:t>jej</w:t>
      </w:r>
      <w:r>
        <w:t xml:space="preserve"> </w:t>
      </w:r>
      <w:r w:rsidRPr="004F60EB">
        <w:t>wystąpienia;</w:t>
      </w:r>
    </w:p>
    <w:p w:rsidR="008130B4" w:rsidRPr="004F60EB" w:rsidRDefault="008130B4" w:rsidP="008130B4">
      <w:pPr>
        <w:pStyle w:val="ZPKTzmpktartykuempunktem"/>
      </w:pPr>
      <w:r w:rsidRPr="004F60EB">
        <w:t>4)</w:t>
      </w:r>
      <w:r w:rsidRPr="004F60EB">
        <w:tab/>
        <w:t>instrukcje</w:t>
      </w:r>
      <w:r>
        <w:t xml:space="preserve"> </w:t>
      </w:r>
      <w:r w:rsidRPr="004F60EB">
        <w:t>bezpiecznego</w:t>
      </w:r>
      <w:r>
        <w:t xml:space="preserve"> </w:t>
      </w:r>
      <w:r w:rsidRPr="004F60EB">
        <w:t>funkcjonowania</w:t>
      </w:r>
      <w:r>
        <w:t xml:space="preserve"> </w:t>
      </w:r>
      <w:r w:rsidRPr="004F60EB">
        <w:t>instalacji,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której</w:t>
      </w:r>
      <w:r>
        <w:t xml:space="preserve"> </w:t>
      </w:r>
      <w:r w:rsidRPr="004F60EB">
        <w:t>znajduje</w:t>
      </w:r>
      <w:r>
        <w:t xml:space="preserve"> </w:t>
      </w:r>
      <w:r w:rsidRPr="004F60EB">
        <w:t>się</w:t>
      </w:r>
      <w:r>
        <w:t xml:space="preserve"> </w:t>
      </w:r>
      <w:r w:rsidRPr="004F60EB">
        <w:t>substancja</w:t>
      </w:r>
      <w:r>
        <w:t xml:space="preserve"> </w:t>
      </w:r>
      <w:r w:rsidRPr="004F60EB">
        <w:t>niebezpieczna,</w:t>
      </w:r>
      <w:r>
        <w:t xml:space="preserve"> </w:t>
      </w:r>
      <w:r w:rsidRPr="004F60EB">
        <w:t>przewidzi</w:t>
      </w:r>
      <w:r w:rsidRPr="004F60EB">
        <w:t>a</w:t>
      </w:r>
      <w:r w:rsidRPr="004F60EB">
        <w:t>ne</w:t>
      </w:r>
      <w:r>
        <w:t xml:space="preserve"> </w:t>
      </w:r>
      <w:r w:rsidRPr="004F60EB">
        <w:t>dla</w:t>
      </w:r>
      <w:r>
        <w:t xml:space="preserve"> </w:t>
      </w:r>
      <w:r w:rsidRPr="004F60EB">
        <w:t>normalnej</w:t>
      </w:r>
      <w:r>
        <w:t xml:space="preserve"> </w:t>
      </w:r>
      <w:r w:rsidRPr="004F60EB">
        <w:t>eksploatacji</w:t>
      </w:r>
      <w:r>
        <w:t xml:space="preserve"> </w:t>
      </w:r>
      <w:r w:rsidRPr="004F60EB">
        <w:t>instalacji,</w:t>
      </w:r>
      <w:r w:rsidR="00083890">
        <w:t xml:space="preserve"> </w:t>
      </w:r>
      <w:r w:rsidR="00083890" w:rsidRPr="004F60EB">
        <w:t>a</w:t>
      </w:r>
      <w:r w:rsidR="00083890">
        <w:t> </w:t>
      </w:r>
      <w:r w:rsidRPr="004F60EB">
        <w:t>także</w:t>
      </w:r>
      <w:r>
        <w:t xml:space="preserve"> </w:t>
      </w:r>
      <w:r w:rsidRPr="004F60EB">
        <w:t>konserwacji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czasowych</w:t>
      </w:r>
      <w:r>
        <w:t xml:space="preserve"> </w:t>
      </w:r>
      <w:r w:rsidRPr="004F60EB">
        <w:t>przerw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ruchu;</w:t>
      </w:r>
    </w:p>
    <w:p w:rsidR="008130B4" w:rsidRPr="004F60EB" w:rsidRDefault="008130B4" w:rsidP="008130B4">
      <w:pPr>
        <w:pStyle w:val="ZPKTzmpktartykuempunktem"/>
      </w:pPr>
      <w:r w:rsidRPr="004F60EB">
        <w:t>5)</w:t>
      </w:r>
      <w:r w:rsidRPr="004F60EB">
        <w:tab/>
        <w:t>instrukcje</w:t>
      </w:r>
      <w:r>
        <w:t xml:space="preserve"> </w:t>
      </w:r>
      <w:r w:rsidRPr="004F60EB">
        <w:t>sposobu</w:t>
      </w:r>
      <w:r>
        <w:t xml:space="preserve"> </w:t>
      </w:r>
      <w:r w:rsidRPr="004F60EB">
        <w:t>postępowania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razie</w:t>
      </w:r>
      <w:r>
        <w:t xml:space="preserve"> </w:t>
      </w:r>
      <w:r w:rsidRPr="004F60EB">
        <w:t>konieczności</w:t>
      </w:r>
      <w:r>
        <w:t xml:space="preserve"> </w:t>
      </w:r>
      <w:r w:rsidRPr="004F60EB">
        <w:t>dokonania</w:t>
      </w:r>
      <w:r>
        <w:t xml:space="preserve"> </w:t>
      </w:r>
      <w:r w:rsidRPr="004F60EB">
        <w:t>zmian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procesie</w:t>
      </w:r>
      <w:r>
        <w:t xml:space="preserve"> </w:t>
      </w:r>
      <w:r w:rsidRPr="004F60EB">
        <w:t>przemysłowym;</w:t>
      </w:r>
    </w:p>
    <w:p w:rsidR="008130B4" w:rsidRPr="004F60EB" w:rsidRDefault="008130B4" w:rsidP="008130B4">
      <w:pPr>
        <w:pStyle w:val="ZPKTzmpktartykuempunktem"/>
      </w:pPr>
      <w:r w:rsidRPr="004F60EB">
        <w:t>6)</w:t>
      </w:r>
      <w:r w:rsidRPr="004F60EB">
        <w:tab/>
        <w:t>systematyczną</w:t>
      </w:r>
      <w:r>
        <w:t xml:space="preserve"> </w:t>
      </w:r>
      <w:r w:rsidRPr="004F60EB">
        <w:t>analizę</w:t>
      </w:r>
      <w:r>
        <w:t xml:space="preserve"> </w:t>
      </w:r>
      <w:r w:rsidRPr="004F60EB">
        <w:t>przewidywanych</w:t>
      </w:r>
      <w:r>
        <w:t xml:space="preserve"> </w:t>
      </w:r>
      <w:r w:rsidRPr="004F60EB">
        <w:t>sytuacji</w:t>
      </w:r>
      <w:r>
        <w:t xml:space="preserve"> </w:t>
      </w:r>
      <w:r w:rsidRPr="004F60EB">
        <w:t>mogących</w:t>
      </w:r>
      <w:r>
        <w:t xml:space="preserve"> </w:t>
      </w:r>
      <w:r w:rsidRPr="004F60EB">
        <w:t>prowadzić</w:t>
      </w:r>
      <w:r>
        <w:t xml:space="preserve"> </w:t>
      </w:r>
      <w:r w:rsidRPr="004F60EB">
        <w:t>do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przemysłowych;</w:t>
      </w:r>
    </w:p>
    <w:p w:rsidR="008130B4" w:rsidRPr="004F60EB" w:rsidRDefault="008130B4" w:rsidP="008130B4">
      <w:pPr>
        <w:pStyle w:val="ZPKTzmpktartykuempunktem"/>
      </w:pPr>
      <w:r w:rsidRPr="004F60EB">
        <w:t>7)</w:t>
      </w:r>
      <w:r w:rsidRPr="004F60EB">
        <w:tab/>
        <w:t>prowadzenie,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uwzględnieniem</w:t>
      </w:r>
      <w:r>
        <w:t xml:space="preserve"> </w:t>
      </w:r>
      <w:r w:rsidRPr="004F60EB">
        <w:t>najlepszych</w:t>
      </w:r>
      <w:r>
        <w:t xml:space="preserve"> </w:t>
      </w:r>
      <w:r w:rsidRPr="004F60EB">
        <w:t>dostępnych</w:t>
      </w:r>
      <w:r>
        <w:t xml:space="preserve"> </w:t>
      </w:r>
      <w:r w:rsidRPr="004F60EB">
        <w:t>praktyk,</w:t>
      </w:r>
      <w:r>
        <w:t xml:space="preserve"> </w:t>
      </w:r>
      <w:r w:rsidRPr="004F60EB">
        <w:t>monitoringu</w:t>
      </w:r>
      <w:r>
        <w:t xml:space="preserve"> </w:t>
      </w:r>
      <w:r w:rsidRPr="004F60EB">
        <w:t>funkcjonowania</w:t>
      </w:r>
      <w:r>
        <w:t xml:space="preserve"> </w:t>
      </w:r>
      <w:r w:rsidRPr="004F60EB">
        <w:t>instalacji,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której</w:t>
      </w:r>
      <w:r>
        <w:t xml:space="preserve"> </w:t>
      </w:r>
      <w:r w:rsidRPr="004F60EB">
        <w:t>znajduje</w:t>
      </w:r>
      <w:r>
        <w:t xml:space="preserve"> </w:t>
      </w:r>
      <w:r w:rsidRPr="004F60EB">
        <w:t>się</w:t>
      </w:r>
      <w:r>
        <w:t xml:space="preserve"> </w:t>
      </w:r>
      <w:r w:rsidRPr="004F60EB">
        <w:t>substancja</w:t>
      </w:r>
      <w:r>
        <w:t xml:space="preserve"> </w:t>
      </w:r>
      <w:r w:rsidRPr="004F60EB">
        <w:t>niebezpieczna,</w:t>
      </w:r>
      <w:r>
        <w:t xml:space="preserve"> </w:t>
      </w:r>
      <w:r w:rsidRPr="004F60EB">
        <w:t>umożliwiającego</w:t>
      </w:r>
      <w:r>
        <w:t xml:space="preserve"> </w:t>
      </w:r>
      <w:r w:rsidRPr="004F60EB">
        <w:t>podejmowanie</w:t>
      </w:r>
      <w:r>
        <w:t xml:space="preserve"> </w:t>
      </w:r>
      <w:r w:rsidRPr="004F60EB">
        <w:t>działań</w:t>
      </w:r>
      <w:r>
        <w:t xml:space="preserve"> </w:t>
      </w:r>
      <w:r w:rsidRPr="004F60EB">
        <w:t>korekcyjnych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przypadku</w:t>
      </w:r>
      <w:r>
        <w:t xml:space="preserve"> </w:t>
      </w:r>
      <w:r w:rsidRPr="004F60EB">
        <w:t>wystąpienia</w:t>
      </w:r>
      <w:r>
        <w:t xml:space="preserve"> </w:t>
      </w:r>
      <w:r w:rsidRPr="004F60EB">
        <w:t>zjawisk</w:t>
      </w:r>
      <w:r>
        <w:t xml:space="preserve"> </w:t>
      </w:r>
      <w:r w:rsidRPr="004F60EB">
        <w:t>stanowiących</w:t>
      </w:r>
      <w:r>
        <w:t xml:space="preserve"> </w:t>
      </w:r>
      <w:r w:rsidRPr="004F60EB">
        <w:t>odstępstwo</w:t>
      </w:r>
      <w:r>
        <w:t xml:space="preserve"> </w:t>
      </w:r>
      <w:r w:rsidRPr="004F60EB">
        <w:t>od</w:t>
      </w:r>
      <w:r>
        <w:t xml:space="preserve"> </w:t>
      </w:r>
      <w:r w:rsidRPr="004F60EB">
        <w:t>normalnej</w:t>
      </w:r>
      <w:r>
        <w:t xml:space="preserve"> </w:t>
      </w:r>
      <w:r w:rsidRPr="004F60EB">
        <w:t>eksploatacji</w:t>
      </w:r>
      <w:r>
        <w:t xml:space="preserve"> </w:t>
      </w:r>
      <w:r w:rsidRPr="004F60EB">
        <w:t>instalacji,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tym</w:t>
      </w:r>
      <w:r>
        <w:t xml:space="preserve"> </w:t>
      </w:r>
      <w:r w:rsidRPr="004F60EB">
        <w:t>zwi</w:t>
      </w:r>
      <w:r w:rsidRPr="004F60EB">
        <w:t>ą</w:t>
      </w:r>
      <w:r w:rsidRPr="004F60EB">
        <w:t>zanych</w:t>
      </w:r>
      <w:r>
        <w:t xml:space="preserve"> </w:t>
      </w:r>
      <w:r w:rsidRPr="004F60EB">
        <w:t>ze</w:t>
      </w:r>
      <w:r>
        <w:t xml:space="preserve"> </w:t>
      </w:r>
      <w:r w:rsidRPr="004F60EB">
        <w:t>zużyciem</w:t>
      </w:r>
      <w:r>
        <w:t xml:space="preserve"> </w:t>
      </w:r>
      <w:r w:rsidRPr="004F60EB">
        <w:t>instalacji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korozją</w:t>
      </w:r>
      <w:r>
        <w:t xml:space="preserve"> </w:t>
      </w:r>
      <w:r w:rsidRPr="004F60EB">
        <w:t>jej</w:t>
      </w:r>
      <w:r>
        <w:t xml:space="preserve"> </w:t>
      </w:r>
      <w:r w:rsidRPr="004F60EB">
        <w:t>elementów;</w:t>
      </w:r>
    </w:p>
    <w:p w:rsidR="008130B4" w:rsidRPr="008304E4" w:rsidRDefault="008130B4" w:rsidP="008130B4">
      <w:pPr>
        <w:pStyle w:val="ZPKTzmpktartykuempunktem"/>
        <w:rPr>
          <w:spacing w:val="-2"/>
        </w:rPr>
      </w:pPr>
      <w:r w:rsidRPr="004F60EB">
        <w:t>8)</w:t>
      </w:r>
      <w:r w:rsidRPr="004F60EB">
        <w:tab/>
      </w:r>
      <w:r w:rsidRPr="008304E4">
        <w:rPr>
          <w:spacing w:val="-2"/>
        </w:rPr>
        <w:t>systematyczną ocenę programu zapobiegania awariom oraz systemu zarządzania bezpieczeństwem, prowadzoną</w:t>
      </w:r>
      <w:r w:rsidR="00083890" w:rsidRPr="008304E4">
        <w:rPr>
          <w:spacing w:val="-2"/>
        </w:rPr>
        <w:t xml:space="preserve"> z </w:t>
      </w:r>
      <w:r w:rsidRPr="008304E4">
        <w:rPr>
          <w:spacing w:val="-2"/>
        </w:rPr>
        <w:t>punktu widzenia ich aktualności</w:t>
      </w:r>
      <w:r w:rsidR="00083890" w:rsidRPr="008304E4">
        <w:rPr>
          <w:spacing w:val="-2"/>
        </w:rPr>
        <w:t xml:space="preserve"> i </w:t>
      </w:r>
      <w:r w:rsidRPr="008304E4">
        <w:rPr>
          <w:spacing w:val="-2"/>
        </w:rPr>
        <w:t>skuteczności ze wskazaniem sposobu jej dokumentowania</w:t>
      </w:r>
      <w:r w:rsidR="00083890" w:rsidRPr="008304E4">
        <w:rPr>
          <w:spacing w:val="-2"/>
        </w:rPr>
        <w:t xml:space="preserve"> i </w:t>
      </w:r>
      <w:r w:rsidRPr="008304E4">
        <w:rPr>
          <w:spacing w:val="-2"/>
        </w:rPr>
        <w:t>zatwierdzania;</w:t>
      </w:r>
    </w:p>
    <w:p w:rsidR="008130B4" w:rsidRPr="004F60EB" w:rsidRDefault="008130B4" w:rsidP="008130B4">
      <w:pPr>
        <w:pStyle w:val="ZPKTzmpktartykuempunktem"/>
      </w:pPr>
      <w:r w:rsidRPr="004F60EB">
        <w:t>9)</w:t>
      </w:r>
      <w:r w:rsidRPr="004F60EB">
        <w:tab/>
        <w:t>analizę</w:t>
      </w:r>
      <w:r>
        <w:t xml:space="preserve"> </w:t>
      </w:r>
      <w:r w:rsidRPr="004F60EB">
        <w:t>wewnętrznego</w:t>
      </w:r>
      <w:r>
        <w:t xml:space="preserve"> </w:t>
      </w:r>
      <w:r w:rsidRPr="004F60EB">
        <w:t>planu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ratowniczego</w:t>
      </w:r>
      <w:r>
        <w:t xml:space="preserve"> </w:t>
      </w:r>
      <w:r w:rsidRPr="004F60EB">
        <w:t>–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przypadku</w:t>
      </w:r>
      <w:r>
        <w:t xml:space="preserve"> </w:t>
      </w:r>
      <w:r w:rsidRPr="004F60EB">
        <w:t>zakładu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ryzyku.</w:t>
      </w:r>
      <w:r w:rsidR="00083890">
        <w:t>”</w:t>
      </w:r>
      <w:r w:rsidRPr="004F60EB">
        <w:t>;</w:t>
      </w:r>
    </w:p>
    <w:p w:rsidR="008130B4" w:rsidRPr="004F60EB" w:rsidRDefault="008130B4" w:rsidP="008304E4">
      <w:pPr>
        <w:pStyle w:val="PKTpunkt"/>
        <w:keepNext/>
        <w:spacing w:before="100"/>
      </w:pPr>
      <w:r w:rsidRPr="004F60EB">
        <w:t>10)</w:t>
      </w:r>
      <w:r w:rsidR="00083890">
        <w:tab/>
      </w:r>
      <w:r w:rsidRPr="004F60EB">
        <w:t>w</w:t>
      </w:r>
      <w:r w:rsidR="00083890">
        <w:t xml:space="preserve"> art. </w:t>
      </w:r>
      <w:r w:rsidRPr="004F60EB">
        <w:t>25</w:t>
      </w:r>
      <w:r w:rsidR="00083890" w:rsidRPr="004F60EB">
        <w:t>3</w:t>
      </w:r>
      <w:r w:rsidR="00083890">
        <w:t xml:space="preserve"> w ust. </w:t>
      </w:r>
      <w:r w:rsidRPr="004F60EB">
        <w:t>2:</w:t>
      </w:r>
    </w:p>
    <w:p w:rsidR="008130B4" w:rsidRPr="004F60EB" w:rsidRDefault="008130B4" w:rsidP="00083890">
      <w:pPr>
        <w:pStyle w:val="LITlitera"/>
        <w:keepNext/>
      </w:pPr>
      <w:r w:rsidRPr="004F60EB">
        <w:t>a)</w:t>
      </w:r>
      <w:r w:rsidRPr="004F60EB">
        <w:tab/>
        <w:t>pkt</w:t>
      </w:r>
      <w:r>
        <w:t xml:space="preserve"> </w:t>
      </w:r>
      <w:r w:rsidR="00083890" w:rsidRPr="004F60EB">
        <w:t>5</w:t>
      </w:r>
      <w:r w:rsidR="00083890">
        <w:t> </w:t>
      </w:r>
      <w:r w:rsidRPr="004F60EB">
        <w:t>otrzymuje</w:t>
      </w:r>
      <w:r>
        <w:t xml:space="preserve"> </w:t>
      </w:r>
      <w:r w:rsidRPr="004F60EB">
        <w:t>brzmienie:</w:t>
      </w:r>
    </w:p>
    <w:p w:rsidR="008130B4" w:rsidRPr="004F60EB" w:rsidRDefault="00083890" w:rsidP="008304E4">
      <w:pPr>
        <w:pStyle w:val="ZLITPKTzmpktliter"/>
        <w:ind w:left="1264" w:hanging="482"/>
      </w:pPr>
      <w:r>
        <w:t>„</w:t>
      </w:r>
      <w:r w:rsidR="008130B4" w:rsidRPr="004F60EB">
        <w:t>5)</w:t>
      </w:r>
      <w:r w:rsidR="008130B4" w:rsidRPr="004F60EB">
        <w:tab/>
        <w:t>został</w:t>
      </w:r>
      <w:r w:rsidR="008130B4">
        <w:t xml:space="preserve"> </w:t>
      </w:r>
      <w:r w:rsidR="008130B4" w:rsidRPr="004F60EB">
        <w:t>opracowany</w:t>
      </w:r>
      <w:r w:rsidR="008130B4">
        <w:t xml:space="preserve"> </w:t>
      </w:r>
      <w:r w:rsidR="008130B4" w:rsidRPr="004F60EB">
        <w:t>wewnętrzny</w:t>
      </w:r>
      <w:r w:rsidR="008130B4">
        <w:t xml:space="preserve"> </w:t>
      </w:r>
      <w:r w:rsidR="008130B4" w:rsidRPr="004F60EB">
        <w:t>plan</w:t>
      </w:r>
      <w:r w:rsidR="008130B4">
        <w:t xml:space="preserve"> </w:t>
      </w:r>
      <w:r w:rsidR="008130B4" w:rsidRPr="004F60EB">
        <w:t>operacyjno</w:t>
      </w:r>
      <w:r>
        <w:softHyphen/>
      </w:r>
      <w:r>
        <w:noBreakHyphen/>
      </w:r>
      <w:r w:rsidR="008130B4" w:rsidRPr="004F60EB">
        <w:t>ratowniczy</w:t>
      </w:r>
      <w:r w:rsidR="008130B4">
        <w:t xml:space="preserve"> </w:t>
      </w:r>
      <w:r w:rsidR="008130B4" w:rsidRPr="004F60EB">
        <w:t>oraz</w:t>
      </w:r>
      <w:r w:rsidR="008130B4">
        <w:t xml:space="preserve"> </w:t>
      </w:r>
      <w:r w:rsidR="008130B4" w:rsidRPr="004F60EB">
        <w:t>dostarczono</w:t>
      </w:r>
      <w:r w:rsidR="008130B4">
        <w:t xml:space="preserve"> </w:t>
      </w:r>
      <w:r w:rsidR="008130B4" w:rsidRPr="004F60EB">
        <w:t>komendantowi</w:t>
      </w:r>
      <w:r w:rsidR="008130B4">
        <w:t xml:space="preserve"> </w:t>
      </w:r>
      <w:r w:rsidR="008130B4" w:rsidRPr="004F60EB">
        <w:t>wojewód</w:t>
      </w:r>
      <w:r w:rsidR="008130B4" w:rsidRPr="004F60EB">
        <w:t>z</w:t>
      </w:r>
      <w:r w:rsidR="008130B4" w:rsidRPr="004F60EB">
        <w:t>kiemu</w:t>
      </w:r>
      <w:r w:rsidR="008130B4">
        <w:t xml:space="preserve"> </w:t>
      </w:r>
      <w:r w:rsidR="008130B4" w:rsidRPr="004F60EB">
        <w:t>Państwowej</w:t>
      </w:r>
      <w:r w:rsidR="008130B4">
        <w:t xml:space="preserve"> </w:t>
      </w:r>
      <w:r w:rsidR="008130B4" w:rsidRPr="004F60EB">
        <w:t>Straży</w:t>
      </w:r>
      <w:r w:rsidR="008130B4">
        <w:t xml:space="preserve"> </w:t>
      </w:r>
      <w:r w:rsidR="008130B4" w:rsidRPr="004F60EB">
        <w:t>Pożarnej</w:t>
      </w:r>
      <w:r w:rsidR="008130B4">
        <w:t xml:space="preserve"> </w:t>
      </w:r>
      <w:r w:rsidR="008130B4" w:rsidRPr="004F60EB">
        <w:t>informacje</w:t>
      </w:r>
      <w:r w:rsidR="008130B4">
        <w:t xml:space="preserve"> </w:t>
      </w:r>
      <w:r w:rsidR="008130B4" w:rsidRPr="004F60EB">
        <w:t>do</w:t>
      </w:r>
      <w:r w:rsidR="008130B4">
        <w:t xml:space="preserve"> </w:t>
      </w:r>
      <w:r w:rsidR="008130B4" w:rsidRPr="004F60EB">
        <w:t>opracowania</w:t>
      </w:r>
      <w:r w:rsidR="008130B4">
        <w:t xml:space="preserve"> </w:t>
      </w:r>
      <w:r w:rsidR="008130B4" w:rsidRPr="004F60EB">
        <w:t>zewnętrznego</w:t>
      </w:r>
      <w:r w:rsidR="008130B4">
        <w:t xml:space="preserve"> </w:t>
      </w:r>
      <w:r w:rsidR="008130B4" w:rsidRPr="004F60EB">
        <w:t>planu</w:t>
      </w:r>
      <w:r w:rsidR="008130B4">
        <w:t xml:space="preserve"> </w:t>
      </w:r>
      <w:r w:rsidR="008130B4" w:rsidRPr="004F60EB">
        <w:t>operacyjno</w:t>
      </w:r>
      <w:r>
        <w:softHyphen/>
      </w:r>
      <w:r>
        <w:noBreakHyphen/>
      </w:r>
      <w:r w:rsidR="008130B4" w:rsidRPr="004F60EB">
        <w:t>ratowniczego;</w:t>
      </w:r>
      <w:r>
        <w:t>”</w:t>
      </w:r>
      <w:r w:rsidR="008130B4" w:rsidRPr="004F60EB">
        <w:t>,</w:t>
      </w:r>
    </w:p>
    <w:p w:rsidR="008130B4" w:rsidRPr="004F60EB" w:rsidRDefault="008130B4" w:rsidP="00083890">
      <w:pPr>
        <w:pStyle w:val="LITlitera"/>
        <w:keepNext/>
      </w:pPr>
      <w:r w:rsidRPr="004F60EB">
        <w:t>b)</w:t>
      </w:r>
      <w:r w:rsidRPr="004F60EB">
        <w:tab/>
        <w:t>dodaje</w:t>
      </w:r>
      <w:r>
        <w:t xml:space="preserve"> </w:t>
      </w:r>
      <w:r w:rsidRPr="004F60EB">
        <w:t>się</w:t>
      </w:r>
      <w:r w:rsidR="00083890">
        <w:t xml:space="preserve"> pkt </w:t>
      </w:r>
      <w:r w:rsidR="00083890" w:rsidRPr="004F60EB">
        <w:t>6</w:t>
      </w:r>
      <w:r w:rsidR="00083890">
        <w:t xml:space="preserve"> w </w:t>
      </w:r>
      <w:r w:rsidRPr="004F60EB">
        <w:t>brzmieniu:</w:t>
      </w:r>
    </w:p>
    <w:p w:rsidR="008130B4" w:rsidRPr="004F60EB" w:rsidRDefault="00083890" w:rsidP="008130B4">
      <w:pPr>
        <w:pStyle w:val="ZLITPKTzmpktliter"/>
      </w:pPr>
      <w:r>
        <w:t>„</w:t>
      </w:r>
      <w:r w:rsidR="008130B4" w:rsidRPr="004F60EB">
        <w:t>6)</w:t>
      </w:r>
      <w:r w:rsidR="008130B4" w:rsidRPr="004F60EB">
        <w:tab/>
        <w:t>zawarto</w:t>
      </w:r>
      <w:r>
        <w:t xml:space="preserve"> </w:t>
      </w:r>
      <w:r w:rsidRPr="004F60EB">
        <w:t>w</w:t>
      </w:r>
      <w:r>
        <w:t> </w:t>
      </w:r>
      <w:r w:rsidR="008130B4" w:rsidRPr="004F60EB">
        <w:t>nim</w:t>
      </w:r>
      <w:r w:rsidR="008130B4">
        <w:t xml:space="preserve"> </w:t>
      </w:r>
      <w:r w:rsidR="008130B4" w:rsidRPr="004F60EB">
        <w:t>niezbędne</w:t>
      </w:r>
      <w:r w:rsidR="008130B4">
        <w:t xml:space="preserve"> </w:t>
      </w:r>
      <w:r w:rsidR="008130B4" w:rsidRPr="004F60EB">
        <w:t>informacje</w:t>
      </w:r>
      <w:r w:rsidR="008130B4">
        <w:t xml:space="preserve"> </w:t>
      </w:r>
      <w:r w:rsidR="008130B4" w:rsidRPr="004F60EB">
        <w:t>dla</w:t>
      </w:r>
      <w:r w:rsidR="008130B4">
        <w:t xml:space="preserve"> </w:t>
      </w:r>
      <w:r w:rsidR="008130B4" w:rsidRPr="004F60EB">
        <w:t>celów</w:t>
      </w:r>
      <w:r w:rsidR="008130B4">
        <w:t xml:space="preserve"> </w:t>
      </w:r>
      <w:r w:rsidR="008130B4" w:rsidRPr="004F60EB">
        <w:t>planowania</w:t>
      </w:r>
      <w:r>
        <w:t xml:space="preserve"> </w:t>
      </w:r>
      <w:r w:rsidRPr="004F60EB">
        <w:t>i</w:t>
      </w:r>
      <w:r>
        <w:t> </w:t>
      </w:r>
      <w:r w:rsidR="008130B4" w:rsidRPr="004F60EB">
        <w:t>zagospodarowania</w:t>
      </w:r>
      <w:r w:rsidR="008130B4">
        <w:t xml:space="preserve"> </w:t>
      </w:r>
      <w:r w:rsidR="008130B4" w:rsidRPr="004F60EB">
        <w:t>przestrzennego.</w:t>
      </w:r>
      <w:r>
        <w:t>”</w:t>
      </w:r>
      <w:r w:rsidR="008130B4" w:rsidRPr="004F60EB">
        <w:t>;</w:t>
      </w:r>
    </w:p>
    <w:p w:rsidR="008130B4" w:rsidRPr="004F60EB" w:rsidRDefault="008130B4" w:rsidP="008304E4">
      <w:pPr>
        <w:pStyle w:val="PKTpunkt"/>
        <w:keepNext/>
        <w:spacing w:before="100"/>
      </w:pPr>
      <w:r w:rsidRPr="004F60EB">
        <w:t>11)</w:t>
      </w:r>
      <w:r w:rsidR="00083890">
        <w:tab/>
      </w:r>
      <w:r w:rsidRPr="004F60EB">
        <w:t>art.</w:t>
      </w:r>
      <w:r>
        <w:t xml:space="preserve"> </w:t>
      </w:r>
      <w:r w:rsidRPr="004F60EB">
        <w:t>254–25</w:t>
      </w:r>
      <w:r w:rsidR="00083890" w:rsidRPr="004F60EB">
        <w:t>9</w:t>
      </w:r>
      <w:r w:rsidR="00083890">
        <w:t> </w:t>
      </w:r>
      <w:r w:rsidRPr="004F60EB">
        <w:t>otrzymują</w:t>
      </w:r>
      <w:r>
        <w:t xml:space="preserve"> </w:t>
      </w:r>
      <w:r w:rsidRPr="004F60EB">
        <w:t>brzmienie:</w:t>
      </w:r>
    </w:p>
    <w:p w:rsidR="008130B4" w:rsidRPr="004F60EB" w:rsidRDefault="00083890" w:rsidP="00083890">
      <w:pPr>
        <w:pStyle w:val="ZARTzmartartykuempunktem"/>
        <w:keepNext/>
      </w:pPr>
      <w:r>
        <w:t>„</w:t>
      </w:r>
      <w:r w:rsidR="008130B4" w:rsidRPr="004F60EB">
        <w:t>Art.</w:t>
      </w:r>
      <w:r>
        <w:t> </w:t>
      </w:r>
      <w:r w:rsidR="008130B4" w:rsidRPr="004F60EB">
        <w:t>254.</w:t>
      </w:r>
      <w:r>
        <w:t> </w:t>
      </w:r>
      <w:r w:rsidR="008130B4" w:rsidRPr="004F60EB">
        <w:t>1.</w:t>
      </w:r>
      <w:r w:rsidR="008130B4">
        <w:t xml:space="preserve"> </w:t>
      </w:r>
      <w:r w:rsidR="008130B4" w:rsidRPr="004F60EB">
        <w:t>Prowadzący</w:t>
      </w:r>
      <w:r w:rsidR="008130B4">
        <w:t xml:space="preserve"> </w:t>
      </w:r>
      <w:r w:rsidR="008130B4" w:rsidRPr="004F60EB">
        <w:t>zakład</w:t>
      </w:r>
      <w:r>
        <w:t xml:space="preserve"> </w:t>
      </w:r>
      <w:r w:rsidRPr="004F60EB">
        <w:t>o</w:t>
      </w:r>
      <w:r>
        <w:t> </w:t>
      </w:r>
      <w:r w:rsidR="008130B4" w:rsidRPr="004F60EB">
        <w:t>dużym</w:t>
      </w:r>
      <w:r w:rsidR="008130B4">
        <w:t xml:space="preserve"> </w:t>
      </w:r>
      <w:r w:rsidR="008130B4" w:rsidRPr="004F60EB">
        <w:t>ryzyku</w:t>
      </w:r>
      <w:r w:rsidR="008130B4">
        <w:t xml:space="preserve"> </w:t>
      </w:r>
      <w:r w:rsidR="008130B4" w:rsidRPr="004F60EB">
        <w:t>jest</w:t>
      </w:r>
      <w:r w:rsidR="008130B4">
        <w:t xml:space="preserve"> </w:t>
      </w:r>
      <w:r w:rsidR="008130B4" w:rsidRPr="004F60EB">
        <w:t>obowiązany</w:t>
      </w:r>
      <w:r w:rsidR="008130B4">
        <w:t xml:space="preserve"> </w:t>
      </w:r>
      <w:r w:rsidR="008130B4" w:rsidRPr="004F60EB">
        <w:t>do</w:t>
      </w:r>
      <w:r w:rsidR="008130B4">
        <w:t xml:space="preserve"> </w:t>
      </w:r>
      <w:r w:rsidR="008130B4" w:rsidRPr="004F60EB">
        <w:t>przedłożenia</w:t>
      </w:r>
      <w:r w:rsidR="008130B4">
        <w:t xml:space="preserve"> </w:t>
      </w:r>
      <w:r w:rsidR="008130B4" w:rsidRPr="004F60EB">
        <w:t>raportu</w:t>
      </w:r>
      <w:r>
        <w:t xml:space="preserve"> </w:t>
      </w:r>
      <w:r w:rsidRPr="004F60EB">
        <w:t>o</w:t>
      </w:r>
      <w:r>
        <w:t> </w:t>
      </w:r>
      <w:r w:rsidR="008130B4" w:rsidRPr="004F60EB">
        <w:t>bezpieczeństwie</w:t>
      </w:r>
      <w:r w:rsidR="008130B4">
        <w:t xml:space="preserve"> </w:t>
      </w:r>
      <w:r w:rsidR="008130B4" w:rsidRPr="004F60EB">
        <w:t>komendantowi</w:t>
      </w:r>
      <w:r w:rsidR="008130B4">
        <w:t xml:space="preserve"> </w:t>
      </w:r>
      <w:r w:rsidR="008130B4" w:rsidRPr="004F60EB">
        <w:t>wojewódzkiemu</w:t>
      </w:r>
      <w:r w:rsidR="008130B4">
        <w:t xml:space="preserve"> </w:t>
      </w:r>
      <w:r w:rsidR="008130B4" w:rsidRPr="004F60EB">
        <w:t>Państwowej</w:t>
      </w:r>
      <w:r w:rsidR="008130B4">
        <w:t xml:space="preserve"> </w:t>
      </w:r>
      <w:r w:rsidR="008130B4" w:rsidRPr="004F60EB">
        <w:t>Straży</w:t>
      </w:r>
      <w:r w:rsidR="008130B4">
        <w:t xml:space="preserve"> </w:t>
      </w:r>
      <w:r w:rsidR="008130B4" w:rsidRPr="004F60EB">
        <w:t>Pożarnej</w:t>
      </w:r>
      <w:r>
        <w:t xml:space="preserve"> </w:t>
      </w:r>
      <w:r w:rsidRPr="004F60EB">
        <w:t>i</w:t>
      </w:r>
      <w:r>
        <w:t> </w:t>
      </w:r>
      <w:r w:rsidR="008130B4" w:rsidRPr="004F60EB">
        <w:t>wojewódzkiemu</w:t>
      </w:r>
      <w:r w:rsidR="008130B4">
        <w:t xml:space="preserve"> </w:t>
      </w:r>
      <w:r w:rsidR="008130B4" w:rsidRPr="004F60EB">
        <w:t>inspektorowi</w:t>
      </w:r>
      <w:r w:rsidR="008130B4">
        <w:t xml:space="preserve"> </w:t>
      </w:r>
      <w:r w:rsidR="008130B4" w:rsidRPr="004F60EB">
        <w:t>ochrony</w:t>
      </w:r>
      <w:r w:rsidR="008130B4">
        <w:t xml:space="preserve"> </w:t>
      </w:r>
      <w:r w:rsidR="008130B4" w:rsidRPr="004F60EB">
        <w:t>środowiska</w:t>
      </w:r>
      <w:r>
        <w:t xml:space="preserve"> </w:t>
      </w:r>
      <w:r w:rsidRPr="004F60EB">
        <w:t>w</w:t>
      </w:r>
      <w:r>
        <w:t> </w:t>
      </w:r>
      <w:r w:rsidR="008130B4" w:rsidRPr="004F60EB">
        <w:t>następujących</w:t>
      </w:r>
      <w:r w:rsidR="008130B4">
        <w:t xml:space="preserve"> </w:t>
      </w:r>
      <w:r w:rsidR="008130B4" w:rsidRPr="004F60EB">
        <w:t>terminach:</w:t>
      </w:r>
    </w:p>
    <w:p w:rsidR="008130B4" w:rsidRPr="004F60EB" w:rsidRDefault="008130B4" w:rsidP="008130B4">
      <w:pPr>
        <w:pStyle w:val="ZPKTzmpktartykuempunktem"/>
      </w:pPr>
      <w:r w:rsidRPr="004F60EB">
        <w:t>1)</w:t>
      </w:r>
      <w:r w:rsidRPr="004F60EB">
        <w:tab/>
        <w:t>co</w:t>
      </w:r>
      <w:r>
        <w:t xml:space="preserve"> </w:t>
      </w:r>
      <w:r w:rsidRPr="004F60EB">
        <w:t>najmniej</w:t>
      </w:r>
      <w:r>
        <w:t xml:space="preserve"> </w:t>
      </w:r>
      <w:r w:rsidRPr="004F60EB">
        <w:t>na</w:t>
      </w:r>
      <w:r>
        <w:t xml:space="preserve"> </w:t>
      </w:r>
      <w:r w:rsidRPr="004F60EB">
        <w:t>3</w:t>
      </w:r>
      <w:r w:rsidR="00083890" w:rsidRPr="004F60EB">
        <w:t>0</w:t>
      </w:r>
      <w:r w:rsidR="00083890">
        <w:t> </w:t>
      </w:r>
      <w:r w:rsidRPr="004F60EB">
        <w:t>dni</w:t>
      </w:r>
      <w:r>
        <w:t xml:space="preserve"> </w:t>
      </w:r>
      <w:r w:rsidRPr="004F60EB">
        <w:t>przed</w:t>
      </w:r>
      <w:r>
        <w:t xml:space="preserve"> </w:t>
      </w:r>
      <w:r w:rsidRPr="004F60EB">
        <w:t>dniem</w:t>
      </w:r>
      <w:r>
        <w:t xml:space="preserve"> </w:t>
      </w:r>
      <w:r w:rsidRPr="004F60EB">
        <w:t>uruchomienia</w:t>
      </w:r>
      <w:r>
        <w:t xml:space="preserve"> </w:t>
      </w:r>
      <w:r w:rsidRPr="004F60EB">
        <w:t>zakładu</w:t>
      </w:r>
      <w:r>
        <w:t xml:space="preserve"> </w:t>
      </w:r>
      <w:r w:rsidRPr="004F60EB">
        <w:t>nowego</w:t>
      </w:r>
      <w:r>
        <w:t xml:space="preserve"> </w:t>
      </w:r>
      <w:r w:rsidRPr="004F60EB">
        <w:t>lub</w:t>
      </w:r>
      <w:r>
        <w:t xml:space="preserve"> </w:t>
      </w:r>
      <w:r w:rsidRPr="004F60EB">
        <w:t>jego</w:t>
      </w:r>
      <w:r>
        <w:t xml:space="preserve"> </w:t>
      </w:r>
      <w:r w:rsidRPr="004F60EB">
        <w:t>części;</w:t>
      </w:r>
    </w:p>
    <w:p w:rsidR="008130B4" w:rsidRPr="004F60EB" w:rsidRDefault="008130B4" w:rsidP="008130B4">
      <w:pPr>
        <w:pStyle w:val="ZPKTzmpktartykuempunktem"/>
      </w:pPr>
      <w:r w:rsidRPr="004F60EB">
        <w:t>2)</w:t>
      </w:r>
      <w:r w:rsidRPr="004F60EB">
        <w:tab/>
      </w:r>
      <w:r w:rsidR="00083890" w:rsidRPr="004F60EB">
        <w:t>2</w:t>
      </w:r>
      <w:r w:rsidR="00083890">
        <w:t> </w:t>
      </w:r>
      <w:r w:rsidRPr="004F60EB">
        <w:t>lat</w:t>
      </w:r>
      <w:r>
        <w:t xml:space="preserve"> </w:t>
      </w:r>
      <w:r w:rsidRPr="004F60EB">
        <w:t>od</w:t>
      </w:r>
      <w:r>
        <w:t xml:space="preserve"> </w:t>
      </w:r>
      <w:r w:rsidRPr="004F60EB">
        <w:t>dnia</w:t>
      </w:r>
      <w:r>
        <w:t xml:space="preserve"> </w:t>
      </w:r>
      <w:r w:rsidRPr="004F60EB">
        <w:t>zaliczenia</w:t>
      </w:r>
      <w:r>
        <w:t xml:space="preserve"> </w:t>
      </w:r>
      <w:r w:rsidRPr="004F60EB">
        <w:t>zakładu</w:t>
      </w:r>
      <w:r>
        <w:t xml:space="preserve"> </w:t>
      </w:r>
      <w:r w:rsidRPr="004F60EB">
        <w:t>innego</w:t>
      </w:r>
      <w:r>
        <w:t xml:space="preserve"> </w:t>
      </w:r>
      <w:r w:rsidRPr="004F60EB">
        <w:t>do</w:t>
      </w:r>
      <w:r>
        <w:t xml:space="preserve"> </w:t>
      </w:r>
      <w:r w:rsidRPr="004F60EB">
        <w:t>zakładu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ryzyku.</w:t>
      </w:r>
    </w:p>
    <w:p w:rsidR="008130B4" w:rsidRPr="004F60EB" w:rsidRDefault="008130B4" w:rsidP="008130B4">
      <w:pPr>
        <w:pStyle w:val="ZUSTzmustartykuempunktem"/>
      </w:pPr>
      <w:r w:rsidRPr="004F60EB">
        <w:t>2.</w:t>
      </w:r>
      <w:r w:rsidR="00083890">
        <w:t> </w:t>
      </w:r>
      <w:r w:rsidRPr="004F60EB">
        <w:t>Prowadzący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wnosi</w:t>
      </w:r>
      <w:r>
        <w:t xml:space="preserve"> </w:t>
      </w:r>
      <w:r w:rsidRPr="004F60EB">
        <w:t>opłatę</w:t>
      </w:r>
      <w:r>
        <w:t xml:space="preserve"> </w:t>
      </w:r>
      <w:r w:rsidRPr="004F60EB">
        <w:t>za</w:t>
      </w:r>
      <w:r>
        <w:t xml:space="preserve"> </w:t>
      </w:r>
      <w:r w:rsidRPr="004F60EB">
        <w:t>zatwierdzenie</w:t>
      </w:r>
      <w:r>
        <w:t xml:space="preserve"> </w:t>
      </w:r>
      <w:r w:rsidRPr="004F60EB">
        <w:t>raportu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bezpieczeństwie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opłatę</w:t>
      </w:r>
      <w:r>
        <w:t xml:space="preserve"> </w:t>
      </w:r>
      <w:r w:rsidRPr="004F60EB">
        <w:t>za</w:t>
      </w:r>
      <w:r>
        <w:t xml:space="preserve"> </w:t>
      </w:r>
      <w:r w:rsidRPr="004F60EB">
        <w:t>z</w:t>
      </w:r>
      <w:r w:rsidRPr="004F60EB">
        <w:t>a</w:t>
      </w:r>
      <w:r w:rsidRPr="004F60EB">
        <w:t>twierdzenie</w:t>
      </w:r>
      <w:r>
        <w:t xml:space="preserve"> </w:t>
      </w:r>
      <w:r w:rsidRPr="004F60EB">
        <w:t>zmian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raporcie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bezpieczeństwie</w:t>
      </w:r>
      <w:r>
        <w:t xml:space="preserve"> </w:t>
      </w:r>
      <w:r w:rsidRPr="004F60EB">
        <w:t>zgodnie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ustawą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dnia</w:t>
      </w:r>
      <w:r>
        <w:t xml:space="preserve"> </w:t>
      </w:r>
      <w:r w:rsidRPr="004F60EB">
        <w:t>1</w:t>
      </w:r>
      <w:r w:rsidR="00083890" w:rsidRPr="004F60EB">
        <w:t>6</w:t>
      </w:r>
      <w:r w:rsidR="00083890">
        <w:t> </w:t>
      </w:r>
      <w:r w:rsidRPr="004F60EB">
        <w:t>listopada</w:t>
      </w:r>
      <w:r>
        <w:t xml:space="preserve"> </w:t>
      </w:r>
      <w:r w:rsidRPr="004F60EB">
        <w:t>200</w:t>
      </w:r>
      <w:r w:rsidR="00083890" w:rsidRPr="004F60EB">
        <w:t>6</w:t>
      </w:r>
      <w:r w:rsidR="00083890">
        <w:t> </w:t>
      </w:r>
      <w:r w:rsidRPr="004F60EB">
        <w:t>r.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opłacie</w:t>
      </w:r>
      <w:r>
        <w:t xml:space="preserve"> </w:t>
      </w:r>
      <w:r w:rsidRPr="004F60EB">
        <w:t>skarbowej</w:t>
      </w:r>
      <w:r>
        <w:t xml:space="preserve"> </w:t>
      </w:r>
      <w:r w:rsidRPr="004F60EB">
        <w:t>(</w:t>
      </w:r>
      <w:r w:rsidR="00083890">
        <w:t xml:space="preserve">Dz. U. </w:t>
      </w:r>
      <w:r w:rsidR="00083890" w:rsidRPr="004F60EB">
        <w:t>z</w:t>
      </w:r>
      <w:r w:rsidR="00083890">
        <w:t> </w:t>
      </w:r>
      <w:r w:rsidRPr="004F60EB">
        <w:t>201</w:t>
      </w:r>
      <w:r w:rsidR="00083890">
        <w:t>5 </w:t>
      </w:r>
      <w:r w:rsidRPr="004F60EB">
        <w:t>r.</w:t>
      </w:r>
      <w:r w:rsidR="00083890">
        <w:t xml:space="preserve"> poz. </w:t>
      </w:r>
      <w:r>
        <w:t>783</w:t>
      </w:r>
      <w:r w:rsidR="00102E92">
        <w:t xml:space="preserve"> i 1358</w:t>
      </w:r>
      <w:r w:rsidRPr="004F60EB">
        <w:t>).</w:t>
      </w:r>
    </w:p>
    <w:p w:rsidR="008130B4" w:rsidRPr="004F60EB" w:rsidRDefault="008130B4" w:rsidP="008130B4">
      <w:pPr>
        <w:pStyle w:val="ZARTzmartartykuempunktem"/>
      </w:pPr>
      <w:r w:rsidRPr="004F60EB">
        <w:t>Art.</w:t>
      </w:r>
      <w:r w:rsidR="00083890">
        <w:t> </w:t>
      </w:r>
      <w:r w:rsidRPr="004F60EB">
        <w:t>255.</w:t>
      </w:r>
      <w:r w:rsidR="00083890">
        <w:t> </w:t>
      </w:r>
      <w:r w:rsidRPr="004F60EB">
        <w:t>1.</w:t>
      </w:r>
      <w:r>
        <w:t xml:space="preserve"> </w:t>
      </w:r>
      <w:r w:rsidRPr="004F60EB">
        <w:t>Prowadzący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może</w:t>
      </w:r>
      <w:r>
        <w:t xml:space="preserve"> </w:t>
      </w:r>
      <w:r w:rsidRPr="004F60EB">
        <w:t>uruchomić</w:t>
      </w:r>
      <w:r>
        <w:t xml:space="preserve"> </w:t>
      </w:r>
      <w:r w:rsidRPr="004F60EB">
        <w:t>zakład</w:t>
      </w:r>
      <w:r>
        <w:t xml:space="preserve"> </w:t>
      </w:r>
      <w:r w:rsidRPr="004F60EB">
        <w:t>lub</w:t>
      </w:r>
      <w:r>
        <w:t xml:space="preserve"> </w:t>
      </w:r>
      <w:r w:rsidRPr="004F60EB">
        <w:t>jego</w:t>
      </w:r>
      <w:r>
        <w:t xml:space="preserve"> </w:t>
      </w:r>
      <w:r w:rsidRPr="004F60EB">
        <w:t>część</w:t>
      </w:r>
      <w:r>
        <w:t xml:space="preserve"> </w:t>
      </w:r>
      <w:r w:rsidRPr="004F60EB">
        <w:t>albo</w:t>
      </w:r>
      <w:r>
        <w:t xml:space="preserve"> </w:t>
      </w:r>
      <w:r w:rsidRPr="004F60EB">
        <w:t>dokonać</w:t>
      </w:r>
      <w:r>
        <w:t xml:space="preserve"> </w:t>
      </w:r>
      <w:r w:rsidRPr="004F60EB">
        <w:t>zmiany,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której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25</w:t>
      </w:r>
      <w:r w:rsidR="00083890" w:rsidRPr="004F60EB">
        <w:t>8</w:t>
      </w:r>
      <w:r w:rsidR="00083890">
        <w:t xml:space="preserve"> ust. </w:t>
      </w:r>
      <w:r w:rsidRPr="004F60EB">
        <w:t>1,</w:t>
      </w:r>
      <w:r>
        <w:t xml:space="preserve"> </w:t>
      </w:r>
      <w:r w:rsidRPr="004F60EB">
        <w:t>po</w:t>
      </w:r>
      <w:r>
        <w:t xml:space="preserve"> </w:t>
      </w:r>
      <w:r w:rsidRPr="004F60EB">
        <w:t>pozytywnym</w:t>
      </w:r>
      <w:r>
        <w:t xml:space="preserve"> </w:t>
      </w:r>
      <w:r w:rsidRPr="004F60EB">
        <w:t>zaopiniowaniu</w:t>
      </w:r>
      <w:r>
        <w:t xml:space="preserve"> </w:t>
      </w:r>
      <w:r w:rsidRPr="004F60EB">
        <w:t>przez</w:t>
      </w:r>
      <w:r>
        <w:t xml:space="preserve"> </w:t>
      </w:r>
      <w:r w:rsidRPr="004F60EB">
        <w:t>komendanta</w:t>
      </w:r>
      <w:r>
        <w:t xml:space="preserve"> </w:t>
      </w:r>
      <w:r w:rsidRPr="004F60EB">
        <w:t>powiatowego</w:t>
      </w:r>
      <w:r>
        <w:t xml:space="preserve"> </w:t>
      </w:r>
      <w:r w:rsidRPr="004F60EB">
        <w:t>(miejski</w:t>
      </w:r>
      <w:r w:rsidRPr="004F60EB">
        <w:t>e</w:t>
      </w:r>
      <w:r w:rsidRPr="004F60EB">
        <w:t>go)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>
        <w:t xml:space="preserve"> </w:t>
      </w:r>
      <w:r w:rsidRPr="004F60EB">
        <w:t>programu</w:t>
      </w:r>
      <w:r>
        <w:t xml:space="preserve"> </w:t>
      </w:r>
      <w:r w:rsidRPr="004F60EB">
        <w:t>zapobiegania</w:t>
      </w:r>
      <w:r>
        <w:t xml:space="preserve"> </w:t>
      </w:r>
      <w:r w:rsidRPr="004F60EB">
        <w:t>awariom</w:t>
      </w:r>
      <w:r>
        <w:t xml:space="preserve"> </w:t>
      </w:r>
      <w:r w:rsidRPr="004F60EB">
        <w:t>albo</w:t>
      </w:r>
      <w:r>
        <w:t xml:space="preserve"> </w:t>
      </w:r>
      <w:r w:rsidRPr="004F60EB">
        <w:t>zmian</w:t>
      </w:r>
      <w:r>
        <w:t xml:space="preserve"> </w:t>
      </w:r>
      <w:r w:rsidRPr="004F60EB">
        <w:t>tego</w:t>
      </w:r>
      <w:r>
        <w:t xml:space="preserve"> </w:t>
      </w:r>
      <w:r w:rsidRPr="004F60EB">
        <w:t>programu.</w:t>
      </w:r>
    </w:p>
    <w:p w:rsidR="008130B4" w:rsidRPr="004F60EB" w:rsidRDefault="008130B4" w:rsidP="008130B4">
      <w:pPr>
        <w:pStyle w:val="ZUSTzmustartykuempunktem"/>
      </w:pPr>
      <w:r w:rsidRPr="004F60EB">
        <w:t>2.</w:t>
      </w:r>
      <w:r w:rsidR="00083890">
        <w:t> </w:t>
      </w:r>
      <w:r w:rsidRPr="004F60EB">
        <w:t>Prowadzący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może</w:t>
      </w:r>
      <w:r>
        <w:t xml:space="preserve"> </w:t>
      </w:r>
      <w:r w:rsidRPr="004F60EB">
        <w:t>uruchomić</w:t>
      </w:r>
      <w:r>
        <w:t xml:space="preserve"> </w:t>
      </w:r>
      <w:r w:rsidRPr="004F60EB">
        <w:t>zakład</w:t>
      </w:r>
      <w:r>
        <w:t xml:space="preserve"> </w:t>
      </w:r>
      <w:r w:rsidRPr="004F60EB">
        <w:t>lub</w:t>
      </w:r>
      <w:r>
        <w:t xml:space="preserve"> </w:t>
      </w:r>
      <w:r w:rsidRPr="004F60EB">
        <w:t>jego</w:t>
      </w:r>
      <w:r>
        <w:t xml:space="preserve"> </w:t>
      </w:r>
      <w:r w:rsidRPr="004F60EB">
        <w:t>część</w:t>
      </w:r>
      <w:r>
        <w:t xml:space="preserve"> </w:t>
      </w:r>
      <w:r w:rsidRPr="004F60EB">
        <w:t>albo</w:t>
      </w:r>
      <w:r>
        <w:t xml:space="preserve"> </w:t>
      </w:r>
      <w:r w:rsidRPr="004F60EB">
        <w:t>dokonać</w:t>
      </w:r>
      <w:r>
        <w:t xml:space="preserve"> </w:t>
      </w:r>
      <w:r w:rsidRPr="004F60EB">
        <w:t>zmiany,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której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25</w:t>
      </w:r>
      <w:r w:rsidR="00083890" w:rsidRPr="004F60EB">
        <w:t>7</w:t>
      </w:r>
      <w:r w:rsidR="00083890">
        <w:t xml:space="preserve"> ust. </w:t>
      </w:r>
      <w:r w:rsidRPr="004F60EB">
        <w:t>1,</w:t>
      </w:r>
      <w:r>
        <w:t xml:space="preserve"> </w:t>
      </w:r>
      <w:r w:rsidRPr="004F60EB">
        <w:t>po</w:t>
      </w:r>
      <w:r>
        <w:t xml:space="preserve"> </w:t>
      </w:r>
      <w:r w:rsidRPr="004F60EB">
        <w:t>pozytywnym</w:t>
      </w:r>
      <w:r>
        <w:t xml:space="preserve"> </w:t>
      </w:r>
      <w:r w:rsidRPr="004F60EB">
        <w:t>zaopiniowaniu</w:t>
      </w:r>
      <w:r>
        <w:t xml:space="preserve"> </w:t>
      </w:r>
      <w:r w:rsidRPr="004F60EB">
        <w:t>przez</w:t>
      </w:r>
      <w:r>
        <w:t xml:space="preserve"> </w:t>
      </w:r>
      <w:r w:rsidRPr="004F60EB">
        <w:t>komendanta</w:t>
      </w:r>
      <w:r>
        <w:t xml:space="preserve"> </w:t>
      </w:r>
      <w:r w:rsidRPr="004F60EB">
        <w:t>wojewódzkiego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</w:t>
      </w:r>
      <w:r w:rsidRPr="004F60EB">
        <w:t>o</w:t>
      </w:r>
      <w:r w:rsidRPr="004F60EB">
        <w:t>żarnej</w:t>
      </w:r>
      <w:r>
        <w:t xml:space="preserve"> </w:t>
      </w:r>
      <w:r w:rsidRPr="004F60EB">
        <w:t>programu</w:t>
      </w:r>
      <w:r>
        <w:t xml:space="preserve"> </w:t>
      </w:r>
      <w:r w:rsidRPr="004F60EB">
        <w:t>zapobiegania</w:t>
      </w:r>
      <w:r>
        <w:t xml:space="preserve"> </w:t>
      </w:r>
      <w:r w:rsidRPr="004F60EB">
        <w:t>awariom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wewnętrznego</w:t>
      </w:r>
      <w:r>
        <w:t xml:space="preserve"> </w:t>
      </w:r>
      <w:r w:rsidRPr="004F60EB">
        <w:t>planu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ratowniczego</w:t>
      </w:r>
      <w:r>
        <w:t xml:space="preserve"> </w:t>
      </w:r>
      <w:r w:rsidRPr="004F60EB">
        <w:t>albo</w:t>
      </w:r>
      <w:r>
        <w:t xml:space="preserve"> </w:t>
      </w:r>
      <w:r w:rsidRPr="004F60EB">
        <w:t>ich</w:t>
      </w:r>
      <w:r>
        <w:t xml:space="preserve"> </w:t>
      </w:r>
      <w:r w:rsidRPr="004F60EB">
        <w:t>zmian</w:t>
      </w:r>
      <w:r>
        <w:t xml:space="preserve"> </w:t>
      </w:r>
      <w:r w:rsidRPr="004F60EB">
        <w:t>oraz</w:t>
      </w:r>
      <w:r>
        <w:t xml:space="preserve"> </w:t>
      </w:r>
      <w:r w:rsidRPr="004F60EB">
        <w:t>po</w:t>
      </w:r>
      <w:r>
        <w:t xml:space="preserve"> </w:t>
      </w:r>
      <w:r w:rsidRPr="004F60EB">
        <w:t>z</w:t>
      </w:r>
      <w:r w:rsidRPr="004F60EB">
        <w:t>a</w:t>
      </w:r>
      <w:r w:rsidRPr="004F60EB">
        <w:t>twierdzeniu</w:t>
      </w:r>
      <w:r>
        <w:t xml:space="preserve"> </w:t>
      </w:r>
      <w:r w:rsidRPr="004F60EB">
        <w:t>przez</w:t>
      </w:r>
      <w:r>
        <w:t xml:space="preserve"> </w:t>
      </w:r>
      <w:r w:rsidRPr="004F60EB">
        <w:t>ten</w:t>
      </w:r>
      <w:r>
        <w:t xml:space="preserve"> </w:t>
      </w:r>
      <w:r w:rsidRPr="004F60EB">
        <w:t>organ</w:t>
      </w:r>
      <w:r>
        <w:t xml:space="preserve"> </w:t>
      </w:r>
      <w:r w:rsidRPr="004F60EB">
        <w:t>raportu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bezpieczeństwie</w:t>
      </w:r>
      <w:r>
        <w:t xml:space="preserve"> </w:t>
      </w:r>
      <w:r w:rsidRPr="004F60EB">
        <w:t>albo</w:t>
      </w:r>
      <w:r>
        <w:t xml:space="preserve"> </w:t>
      </w:r>
      <w:r w:rsidRPr="004F60EB">
        <w:t>zmian</w:t>
      </w:r>
      <w:r>
        <w:t xml:space="preserve"> </w:t>
      </w:r>
      <w:r w:rsidRPr="004F60EB">
        <w:t>tego</w:t>
      </w:r>
      <w:r>
        <w:t xml:space="preserve"> </w:t>
      </w:r>
      <w:r w:rsidRPr="004F60EB">
        <w:t>raportu.</w:t>
      </w:r>
    </w:p>
    <w:p w:rsidR="008130B4" w:rsidRPr="004F60EB" w:rsidRDefault="008130B4" w:rsidP="008130B4">
      <w:pPr>
        <w:pStyle w:val="ZARTzmartartykuempunktem"/>
      </w:pPr>
      <w:r w:rsidRPr="004F60EB">
        <w:t>Art.</w:t>
      </w:r>
      <w:r w:rsidR="00083890">
        <w:t> </w:t>
      </w:r>
      <w:r w:rsidRPr="004F60EB">
        <w:t>256.</w:t>
      </w:r>
      <w:r w:rsidR="00083890">
        <w:t> </w:t>
      </w:r>
      <w:r w:rsidRPr="004F60EB">
        <w:t>1.</w:t>
      </w:r>
      <w:r>
        <w:t xml:space="preserve"> </w:t>
      </w:r>
      <w:r w:rsidRPr="004F60EB">
        <w:t>Prowadzący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ryzyku,</w:t>
      </w:r>
      <w:r>
        <w:t xml:space="preserve"> </w:t>
      </w:r>
      <w:r w:rsidRPr="004F60EB">
        <w:t>co</w:t>
      </w:r>
      <w:r>
        <w:t xml:space="preserve"> </w:t>
      </w:r>
      <w:r w:rsidRPr="004F60EB">
        <w:t>najmniej</w:t>
      </w:r>
      <w:r>
        <w:t xml:space="preserve"> </w:t>
      </w:r>
      <w:r w:rsidRPr="004F60EB">
        <w:t>raz</w:t>
      </w:r>
      <w:r>
        <w:t xml:space="preserve"> </w:t>
      </w:r>
      <w:r w:rsidRPr="004F60EB">
        <w:t>na</w:t>
      </w:r>
      <w:r>
        <w:t xml:space="preserve"> </w:t>
      </w:r>
      <w:r w:rsidR="00083890" w:rsidRPr="004F60EB">
        <w:t>5</w:t>
      </w:r>
      <w:r w:rsidR="00083890">
        <w:t> </w:t>
      </w:r>
      <w:r w:rsidRPr="004F60EB">
        <w:t>lat,</w:t>
      </w:r>
      <w:r>
        <w:t xml:space="preserve"> </w:t>
      </w:r>
      <w:r w:rsidRPr="004F60EB">
        <w:t>dokonuje</w:t>
      </w:r>
      <w:r>
        <w:t xml:space="preserve"> </w:t>
      </w:r>
      <w:r w:rsidRPr="004F60EB">
        <w:t>analizy</w:t>
      </w:r>
      <w:r>
        <w:t xml:space="preserve"> </w:t>
      </w:r>
      <w:r w:rsidRPr="004F60EB">
        <w:t>raportu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bezpieczeństwie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wprowadza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nim</w:t>
      </w:r>
      <w:r>
        <w:t xml:space="preserve"> </w:t>
      </w:r>
      <w:r w:rsidRPr="004F60EB">
        <w:t>uzasadnione</w:t>
      </w:r>
      <w:r>
        <w:t xml:space="preserve"> </w:t>
      </w:r>
      <w:r w:rsidRPr="004F60EB">
        <w:t>zmiany.</w:t>
      </w:r>
    </w:p>
    <w:p w:rsidR="008130B4" w:rsidRPr="004F60EB" w:rsidRDefault="008130B4" w:rsidP="00083890">
      <w:pPr>
        <w:pStyle w:val="ZUSTzmustartykuempunktem"/>
        <w:keepNext/>
      </w:pPr>
      <w:r w:rsidRPr="004F60EB">
        <w:t>2.</w:t>
      </w:r>
      <w:r w:rsidR="00083890">
        <w:t> </w:t>
      </w:r>
      <w:r w:rsidRPr="004F60EB">
        <w:t>Prowadzący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zmienia</w:t>
      </w:r>
      <w:r>
        <w:t xml:space="preserve"> </w:t>
      </w:r>
      <w:r w:rsidRPr="004F60EB">
        <w:t>raport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bezpieczeństwie,</w:t>
      </w:r>
      <w:r>
        <w:t xml:space="preserve"> </w:t>
      </w:r>
      <w:r w:rsidRPr="004F60EB">
        <w:t>jeżeli:</w:t>
      </w:r>
    </w:p>
    <w:p w:rsidR="008130B4" w:rsidRPr="004F60EB" w:rsidRDefault="008130B4" w:rsidP="008130B4">
      <w:pPr>
        <w:pStyle w:val="ZPKTzmpktartykuempunktem"/>
      </w:pPr>
      <w:r w:rsidRPr="004F60EB">
        <w:t>1)</w:t>
      </w:r>
      <w:r w:rsidRPr="004F60EB">
        <w:tab/>
        <w:t>potrzebę</w:t>
      </w:r>
      <w:r>
        <w:t xml:space="preserve"> </w:t>
      </w:r>
      <w:r w:rsidRPr="004F60EB">
        <w:t>zmiany</w:t>
      </w:r>
      <w:r>
        <w:t xml:space="preserve"> </w:t>
      </w:r>
      <w:r w:rsidRPr="004F60EB">
        <w:t>uzasadniają</w:t>
      </w:r>
      <w:r>
        <w:t xml:space="preserve"> </w:t>
      </w:r>
      <w:r w:rsidRPr="004F60EB">
        <w:t>względy</w:t>
      </w:r>
      <w:r>
        <w:t xml:space="preserve"> </w:t>
      </w:r>
      <w:r w:rsidRPr="004F60EB">
        <w:t>bezpieczeństwa</w:t>
      </w:r>
      <w:r>
        <w:t xml:space="preserve"> </w:t>
      </w:r>
      <w:r w:rsidRPr="004F60EB">
        <w:t>wynikające</w:t>
      </w:r>
      <w:r>
        <w:t xml:space="preserve"> </w:t>
      </w:r>
      <w:r w:rsidRPr="004F60EB">
        <w:t>ze</w:t>
      </w:r>
      <w:r>
        <w:t xml:space="preserve"> </w:t>
      </w:r>
      <w:r w:rsidRPr="004F60EB">
        <w:t>zmiany</w:t>
      </w:r>
      <w:r>
        <w:t xml:space="preserve"> </w:t>
      </w:r>
      <w:r w:rsidRPr="004F60EB">
        <w:t>stanu</w:t>
      </w:r>
      <w:r>
        <w:t xml:space="preserve"> </w:t>
      </w:r>
      <w:r w:rsidRPr="004F60EB">
        <w:t>faktycznego,</w:t>
      </w:r>
      <w:r>
        <w:t xml:space="preserve"> </w:t>
      </w:r>
      <w:r w:rsidRPr="004F60EB">
        <w:t>postępu</w:t>
      </w:r>
      <w:r>
        <w:t xml:space="preserve"> </w:t>
      </w:r>
      <w:r w:rsidRPr="004F60EB">
        <w:t>na</w:t>
      </w:r>
      <w:r w:rsidRPr="004F60EB">
        <w:t>u</w:t>
      </w:r>
      <w:r w:rsidRPr="004F60EB">
        <w:t>kowo</w:t>
      </w:r>
      <w:r w:rsidR="00083890">
        <w:softHyphen/>
      </w:r>
      <w:r w:rsidR="00083890">
        <w:noBreakHyphen/>
      </w:r>
      <w:r w:rsidRPr="004F60EB">
        <w:t>technicznego</w:t>
      </w:r>
      <w:r>
        <w:t xml:space="preserve"> </w:t>
      </w:r>
      <w:r w:rsidRPr="004F60EB">
        <w:t>lub</w:t>
      </w:r>
      <w:r>
        <w:t xml:space="preserve"> </w:t>
      </w:r>
      <w:r w:rsidRPr="004F60EB">
        <w:t>analizy</w:t>
      </w:r>
      <w:r>
        <w:t xml:space="preserve"> </w:t>
      </w:r>
      <w:r w:rsidRPr="004F60EB">
        <w:t>zaistniałych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przemysłowych,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uwzględnieniem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przemysłowych,</w:t>
      </w:r>
      <w:r>
        <w:t xml:space="preserve"> </w:t>
      </w:r>
      <w:r w:rsidRPr="004F60EB">
        <w:t>które</w:t>
      </w:r>
      <w:r>
        <w:t xml:space="preserve"> </w:t>
      </w:r>
      <w:r w:rsidRPr="004F60EB">
        <w:t>wystąpiły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danym</w:t>
      </w:r>
      <w:r>
        <w:t xml:space="preserve"> </w:t>
      </w:r>
      <w:r w:rsidRPr="004F60EB">
        <w:t>zakładzie</w:t>
      </w:r>
      <w:r w:rsidR="008261D2">
        <w:t>,</w:t>
      </w:r>
      <w:r>
        <w:t xml:space="preserve"> </w:t>
      </w:r>
      <w:r w:rsidRPr="004F60EB">
        <w:t>oraz,</w:t>
      </w:r>
      <w:r>
        <w:t xml:space="preserve"> </w:t>
      </w:r>
      <w:r w:rsidRPr="004F60EB">
        <w:t>jeżeli</w:t>
      </w:r>
      <w:r>
        <w:t xml:space="preserve"> </w:t>
      </w:r>
      <w:r w:rsidRPr="004F60EB">
        <w:t>jest</w:t>
      </w:r>
      <w:r>
        <w:t xml:space="preserve"> </w:t>
      </w:r>
      <w:r w:rsidRPr="004F60EB">
        <w:t>to</w:t>
      </w:r>
      <w:r>
        <w:t xml:space="preserve"> </w:t>
      </w:r>
      <w:r w:rsidRPr="004F60EB">
        <w:t>zasadne,</w:t>
      </w:r>
      <w:r>
        <w:t xml:space="preserve"> </w:t>
      </w:r>
      <w:r w:rsidRPr="004F60EB">
        <w:t>zdarzeń</w:t>
      </w:r>
      <w:r>
        <w:t xml:space="preserve"> </w:t>
      </w:r>
      <w:r w:rsidRPr="004F60EB">
        <w:t>mogących</w:t>
      </w:r>
      <w:r>
        <w:t xml:space="preserve"> </w:t>
      </w:r>
      <w:r w:rsidRPr="004F60EB">
        <w:t>prowadzić</w:t>
      </w:r>
      <w:r>
        <w:t xml:space="preserve"> </w:t>
      </w:r>
      <w:r w:rsidRPr="004F60EB">
        <w:t>do</w:t>
      </w:r>
      <w:r>
        <w:t xml:space="preserve"> </w:t>
      </w:r>
      <w:r w:rsidRPr="004F60EB">
        <w:t>awarii</w:t>
      </w:r>
      <w:r>
        <w:t xml:space="preserve"> </w:t>
      </w:r>
      <w:r w:rsidRPr="004F60EB">
        <w:t>prz</w:t>
      </w:r>
      <w:r w:rsidRPr="004F60EB">
        <w:t>e</w:t>
      </w:r>
      <w:r w:rsidRPr="004F60EB">
        <w:t>mysłowej;</w:t>
      </w:r>
    </w:p>
    <w:p w:rsidR="008130B4" w:rsidRPr="004F60EB" w:rsidRDefault="008130B4" w:rsidP="008130B4">
      <w:pPr>
        <w:pStyle w:val="ZPKTzmpktartykuempunktem"/>
      </w:pPr>
      <w:r w:rsidRPr="004F60EB">
        <w:t>2)</w:t>
      </w:r>
      <w:r w:rsidRPr="004F60EB">
        <w:tab/>
        <w:t>wynika</w:t>
      </w:r>
      <w:r>
        <w:t xml:space="preserve"> </w:t>
      </w:r>
      <w:r w:rsidRPr="004F60EB">
        <w:t>to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analizy</w:t>
      </w:r>
      <w:r>
        <w:t xml:space="preserve"> </w:t>
      </w:r>
      <w:r w:rsidRPr="004F60EB">
        <w:t>realizacji</w:t>
      </w:r>
      <w:r>
        <w:t xml:space="preserve"> </w:t>
      </w:r>
      <w:r w:rsidRPr="004F60EB">
        <w:t>lub</w:t>
      </w:r>
      <w:r>
        <w:t xml:space="preserve"> </w:t>
      </w:r>
      <w:r w:rsidRPr="004F60EB">
        <w:t>przećwiczenia</w:t>
      </w:r>
      <w:r>
        <w:t xml:space="preserve"> </w:t>
      </w:r>
      <w:r w:rsidRPr="004F60EB">
        <w:t>wewnętrznego</w:t>
      </w:r>
      <w:r>
        <w:t xml:space="preserve"> </w:t>
      </w:r>
      <w:r w:rsidRPr="004F60EB">
        <w:t>lub</w:t>
      </w:r>
      <w:r>
        <w:t xml:space="preserve"> </w:t>
      </w:r>
      <w:r w:rsidRPr="004F60EB">
        <w:t>zewnętrznego</w:t>
      </w:r>
      <w:r>
        <w:t xml:space="preserve"> </w:t>
      </w:r>
      <w:r w:rsidRPr="004F60EB">
        <w:t>planu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ratowniczego.</w:t>
      </w:r>
    </w:p>
    <w:p w:rsidR="008130B4" w:rsidRPr="004F60EB" w:rsidRDefault="008130B4" w:rsidP="008130B4">
      <w:pPr>
        <w:pStyle w:val="ZUSTzmustartykuempunktem"/>
      </w:pPr>
      <w:r w:rsidRPr="004F60EB">
        <w:t>3.</w:t>
      </w:r>
      <w:r w:rsidR="00083890">
        <w:t> </w:t>
      </w:r>
      <w:r w:rsidRPr="004F60EB">
        <w:t>Jeżeli</w:t>
      </w:r>
      <w:r>
        <w:t xml:space="preserve"> </w:t>
      </w:r>
      <w:r w:rsidRPr="004F60EB">
        <w:t>prowadzący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nie</w:t>
      </w:r>
      <w:r>
        <w:t xml:space="preserve"> </w:t>
      </w:r>
      <w:r w:rsidRPr="004F60EB">
        <w:t>dokonuje</w:t>
      </w:r>
      <w:r>
        <w:t xml:space="preserve"> </w:t>
      </w:r>
      <w:r w:rsidRPr="004F60EB">
        <w:t>zmian,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="00083890" w:rsidRPr="004F60EB">
        <w:t>1</w:t>
      </w:r>
      <w:r w:rsidR="00083890">
        <w:t xml:space="preserve"> i </w:t>
      </w:r>
      <w:r w:rsidRPr="004F60EB">
        <w:t>2,</w:t>
      </w:r>
      <w:r>
        <w:t xml:space="preserve"> </w:t>
      </w:r>
      <w:r w:rsidRPr="004F60EB">
        <w:t>komendant</w:t>
      </w:r>
      <w:r>
        <w:t xml:space="preserve"> </w:t>
      </w:r>
      <w:r w:rsidRPr="004F60EB">
        <w:t>w</w:t>
      </w:r>
      <w:r w:rsidRPr="004F60EB">
        <w:t>o</w:t>
      </w:r>
      <w:r w:rsidRPr="004F60EB">
        <w:t>jewódzki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drodze</w:t>
      </w:r>
      <w:r>
        <w:t xml:space="preserve"> </w:t>
      </w:r>
      <w:r w:rsidRPr="004F60EB">
        <w:t>decyzji,</w:t>
      </w:r>
      <w:r>
        <w:t xml:space="preserve"> </w:t>
      </w:r>
      <w:r w:rsidRPr="004F60EB">
        <w:t>wzywa</w:t>
      </w:r>
      <w:r>
        <w:t xml:space="preserve"> </w:t>
      </w:r>
      <w:r w:rsidRPr="004F60EB">
        <w:t>do</w:t>
      </w:r>
      <w:r>
        <w:t xml:space="preserve"> </w:t>
      </w:r>
      <w:r w:rsidRPr="004F60EB">
        <w:t>zmiany</w:t>
      </w:r>
      <w:r>
        <w:t xml:space="preserve"> </w:t>
      </w:r>
      <w:r w:rsidRPr="004F60EB">
        <w:t>raportu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bezpieczeństwie,</w:t>
      </w:r>
      <w:r>
        <w:t xml:space="preserve"> </w:t>
      </w:r>
      <w:r w:rsidRPr="004F60EB">
        <w:t>wyznaczając</w:t>
      </w:r>
      <w:r>
        <w:t xml:space="preserve"> </w:t>
      </w:r>
      <w:r w:rsidRPr="004F60EB">
        <w:t>termin</w:t>
      </w:r>
      <w:r>
        <w:t xml:space="preserve"> </w:t>
      </w:r>
      <w:r w:rsidRPr="004F60EB">
        <w:t>dokonania</w:t>
      </w:r>
      <w:r>
        <w:t xml:space="preserve"> </w:t>
      </w:r>
      <w:r w:rsidRPr="004F60EB">
        <w:t>zmian</w:t>
      </w:r>
      <w:r>
        <w:t xml:space="preserve"> </w:t>
      </w:r>
      <w:r w:rsidRPr="004F60EB">
        <w:t>oraz</w:t>
      </w:r>
      <w:r>
        <w:t xml:space="preserve"> </w:t>
      </w:r>
      <w:r w:rsidRPr="004F60EB">
        <w:t>przedłożenia</w:t>
      </w:r>
      <w:r>
        <w:t xml:space="preserve"> </w:t>
      </w:r>
      <w:r w:rsidRPr="004F60EB">
        <w:t>zmienionego</w:t>
      </w:r>
      <w:r>
        <w:t xml:space="preserve"> </w:t>
      </w:r>
      <w:r w:rsidRPr="004F60EB">
        <w:t>raportu</w:t>
      </w:r>
      <w:r>
        <w:t xml:space="preserve"> </w:t>
      </w:r>
      <w:r w:rsidRPr="004F60EB">
        <w:t>lub</w:t>
      </w:r>
      <w:r>
        <w:t xml:space="preserve"> </w:t>
      </w:r>
      <w:r w:rsidRPr="004F60EB">
        <w:t>jego</w:t>
      </w:r>
      <w:r>
        <w:t xml:space="preserve"> </w:t>
      </w:r>
      <w:r w:rsidRPr="004F60EB">
        <w:t>zmienionej</w:t>
      </w:r>
      <w:r>
        <w:t xml:space="preserve"> </w:t>
      </w:r>
      <w:r w:rsidRPr="004F60EB">
        <w:t>części.</w:t>
      </w:r>
    </w:p>
    <w:p w:rsidR="008130B4" w:rsidRPr="004F60EB" w:rsidRDefault="008130B4" w:rsidP="008130B4">
      <w:pPr>
        <w:pStyle w:val="ZARTzmartartykuempunktem"/>
      </w:pPr>
      <w:r w:rsidRPr="004F60EB">
        <w:t>Art.</w:t>
      </w:r>
      <w:r w:rsidR="00083890">
        <w:t> </w:t>
      </w:r>
      <w:r w:rsidRPr="004F60EB">
        <w:t>257.</w:t>
      </w:r>
      <w:r w:rsidR="00083890">
        <w:t> </w:t>
      </w:r>
      <w:r w:rsidRPr="004F60EB">
        <w:t>1.</w:t>
      </w:r>
      <w:r>
        <w:t xml:space="preserve"> </w:t>
      </w:r>
      <w:r w:rsidRPr="004F60EB">
        <w:t>Prowadzący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ryzyku,</w:t>
      </w:r>
      <w:r>
        <w:t xml:space="preserve"> </w:t>
      </w:r>
      <w:r w:rsidRPr="004F60EB">
        <w:t>przed</w:t>
      </w:r>
      <w:r>
        <w:t xml:space="preserve"> </w:t>
      </w:r>
      <w:r w:rsidRPr="004F60EB">
        <w:t>dokonaniem</w:t>
      </w:r>
      <w:r>
        <w:t xml:space="preserve"> </w:t>
      </w:r>
      <w:r w:rsidRPr="004F60EB">
        <w:t>zmian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zakładzie,</w:t>
      </w:r>
      <w:r>
        <w:t xml:space="preserve"> </w:t>
      </w:r>
      <w:r w:rsidRPr="004F60EB">
        <w:t>instalacji,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tym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magazynie,</w:t>
      </w:r>
      <w:r>
        <w:t xml:space="preserve"> </w:t>
      </w:r>
      <w:r w:rsidRPr="004F60EB">
        <w:t>procesie</w:t>
      </w:r>
      <w:r>
        <w:t xml:space="preserve"> </w:t>
      </w:r>
      <w:r w:rsidRPr="004F60EB">
        <w:t>przemysłowym</w:t>
      </w:r>
      <w:r>
        <w:t xml:space="preserve"> </w:t>
      </w:r>
      <w:r w:rsidRPr="004F60EB">
        <w:t>lub</w:t>
      </w:r>
      <w:r>
        <w:t xml:space="preserve"> </w:t>
      </w:r>
      <w:r w:rsidRPr="004F60EB">
        <w:t>zmian</w:t>
      </w:r>
      <w:r>
        <w:t xml:space="preserve"> </w:t>
      </w:r>
      <w:r w:rsidRPr="004F60EB">
        <w:t>rodzaju,</w:t>
      </w:r>
      <w:r>
        <w:t xml:space="preserve"> </w:t>
      </w:r>
      <w:r w:rsidRPr="004F60EB">
        <w:t>właściwości</w:t>
      </w:r>
      <w:r>
        <w:t xml:space="preserve"> </w:t>
      </w:r>
      <w:r w:rsidRPr="004F60EB">
        <w:t>lub</w:t>
      </w:r>
      <w:r>
        <w:t xml:space="preserve"> </w:t>
      </w:r>
      <w:r w:rsidRPr="004F60EB">
        <w:t>ilości</w:t>
      </w:r>
      <w:r>
        <w:t xml:space="preserve"> </w:t>
      </w:r>
      <w:r w:rsidRPr="004F60EB">
        <w:t>znajdujących</w:t>
      </w:r>
      <w:r>
        <w:t xml:space="preserve"> </w:t>
      </w:r>
      <w:r w:rsidRPr="004F60EB">
        <w:t>się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zakładzie</w:t>
      </w:r>
      <w:r>
        <w:t xml:space="preserve"> </w:t>
      </w:r>
      <w:r w:rsidRPr="004F60EB">
        <w:t>su</w:t>
      </w:r>
      <w:r w:rsidRPr="004F60EB">
        <w:t>b</w:t>
      </w:r>
      <w:r w:rsidRPr="004F60EB">
        <w:t>stancji</w:t>
      </w:r>
      <w:r>
        <w:t xml:space="preserve"> </w:t>
      </w:r>
      <w:r w:rsidRPr="004F60EB">
        <w:t>niebezpiecznych</w:t>
      </w:r>
      <w:r>
        <w:t xml:space="preserve"> </w:t>
      </w:r>
      <w:r w:rsidRPr="004F60EB">
        <w:t>mogących</w:t>
      </w:r>
      <w:r>
        <w:t xml:space="preserve"> </w:t>
      </w:r>
      <w:r w:rsidRPr="004F60EB">
        <w:t>mieć</w:t>
      </w:r>
      <w:r>
        <w:t xml:space="preserve"> </w:t>
      </w:r>
      <w:r w:rsidRPr="004F60EB">
        <w:t>wpływ</w:t>
      </w:r>
      <w:r>
        <w:t xml:space="preserve"> </w:t>
      </w:r>
      <w:r w:rsidRPr="004F60EB">
        <w:t>na</w:t>
      </w:r>
      <w:r>
        <w:t xml:space="preserve"> </w:t>
      </w:r>
      <w:r w:rsidRPr="004F60EB">
        <w:t>wystąpienie</w:t>
      </w:r>
      <w:r>
        <w:t xml:space="preserve"> </w:t>
      </w:r>
      <w:r w:rsidRPr="004F60EB">
        <w:t>zagrożenia</w:t>
      </w:r>
      <w:r>
        <w:t xml:space="preserve"> </w:t>
      </w:r>
      <w:r w:rsidRPr="004F60EB">
        <w:t>awarią</w:t>
      </w:r>
      <w:r>
        <w:t xml:space="preserve"> </w:t>
      </w:r>
      <w:r w:rsidRPr="004F60EB">
        <w:t>przemysłową</w:t>
      </w:r>
      <w:r>
        <w:t xml:space="preserve"> </w:t>
      </w:r>
      <w:r w:rsidRPr="004F60EB">
        <w:t>lub</w:t>
      </w:r>
      <w:r>
        <w:t xml:space="preserve"> </w:t>
      </w:r>
      <w:r w:rsidRPr="004F60EB">
        <w:t>zaliczenie</w:t>
      </w:r>
      <w:r>
        <w:t xml:space="preserve"> </w:t>
      </w:r>
      <w:r w:rsidRPr="004F60EB">
        <w:t>zakł</w:t>
      </w:r>
      <w:r w:rsidRPr="004F60EB">
        <w:t>a</w:t>
      </w:r>
      <w:r w:rsidRPr="004F60EB">
        <w:t>du</w:t>
      </w:r>
      <w:r>
        <w:t xml:space="preserve"> </w:t>
      </w:r>
      <w:r w:rsidRPr="004F60EB">
        <w:t>do</w:t>
      </w:r>
      <w:r>
        <w:t xml:space="preserve"> </w:t>
      </w:r>
      <w:r w:rsidRPr="004F60EB">
        <w:t>zakładu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ryzyku,</w:t>
      </w:r>
      <w:r>
        <w:t xml:space="preserve"> </w:t>
      </w:r>
      <w:r w:rsidRPr="004F60EB">
        <w:t>jest</w:t>
      </w:r>
      <w:r>
        <w:t xml:space="preserve"> </w:t>
      </w:r>
      <w:r w:rsidRPr="004F60EB">
        <w:t>obowiązany</w:t>
      </w:r>
      <w:r>
        <w:t xml:space="preserve"> </w:t>
      </w:r>
      <w:r w:rsidRPr="004F60EB">
        <w:t>do</w:t>
      </w:r>
      <w:r>
        <w:t xml:space="preserve"> </w:t>
      </w:r>
      <w:r w:rsidRPr="004F60EB">
        <w:t>przeprowadzenia</w:t>
      </w:r>
      <w:r>
        <w:t xml:space="preserve"> </w:t>
      </w:r>
      <w:r w:rsidRPr="004F60EB">
        <w:t>analizy</w:t>
      </w:r>
      <w:r>
        <w:t xml:space="preserve"> </w:t>
      </w:r>
      <w:r w:rsidRPr="004F60EB">
        <w:t>zgłoszenia,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którym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25</w:t>
      </w:r>
      <w:r w:rsidR="00083890" w:rsidRPr="004F60EB">
        <w:t>0</w:t>
      </w:r>
      <w:r w:rsidR="00083890">
        <w:t xml:space="preserve"> ust. </w:t>
      </w:r>
      <w:r w:rsidRPr="004F60EB">
        <w:t>1,</w:t>
      </w:r>
      <w:r>
        <w:t xml:space="preserve"> </w:t>
      </w:r>
      <w:r w:rsidRPr="004F60EB">
        <w:t>programu</w:t>
      </w:r>
      <w:r>
        <w:t xml:space="preserve"> </w:t>
      </w:r>
      <w:r w:rsidRPr="004F60EB">
        <w:t>zapobiegania</w:t>
      </w:r>
      <w:r>
        <w:t xml:space="preserve"> </w:t>
      </w:r>
      <w:r w:rsidRPr="004F60EB">
        <w:t>awariom,</w:t>
      </w:r>
      <w:r>
        <w:t xml:space="preserve"> </w:t>
      </w:r>
      <w:r w:rsidRPr="004F60EB">
        <w:t>systemu</w:t>
      </w:r>
      <w:r>
        <w:t xml:space="preserve"> </w:t>
      </w:r>
      <w:r w:rsidRPr="004F60EB">
        <w:t>zarządzania</w:t>
      </w:r>
      <w:r>
        <w:t xml:space="preserve"> </w:t>
      </w:r>
      <w:r w:rsidRPr="004F60EB">
        <w:t>bezpieczeństwem,</w:t>
      </w:r>
      <w:r>
        <w:t xml:space="preserve"> </w:t>
      </w:r>
      <w:r w:rsidRPr="004F60EB">
        <w:t>raportu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bezpieczeństwie</w:t>
      </w:r>
      <w:r>
        <w:t xml:space="preserve"> </w:t>
      </w:r>
      <w:r w:rsidRPr="004F60EB">
        <w:t>oraz</w:t>
      </w:r>
      <w:r>
        <w:t xml:space="preserve"> </w:t>
      </w:r>
      <w:r w:rsidRPr="004F60EB">
        <w:t>wewnętrznego</w:t>
      </w:r>
      <w:r>
        <w:t xml:space="preserve"> </w:t>
      </w:r>
      <w:r w:rsidRPr="004F60EB">
        <w:t>planu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ratowniczego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wprowadzenia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nich,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razie</w:t>
      </w:r>
      <w:r>
        <w:t xml:space="preserve"> </w:t>
      </w:r>
      <w:r w:rsidRPr="004F60EB">
        <w:t>potrzeby,</w:t>
      </w:r>
      <w:r>
        <w:t xml:space="preserve"> </w:t>
      </w:r>
      <w:r w:rsidRPr="004F60EB">
        <w:t>zmian.</w:t>
      </w:r>
    </w:p>
    <w:p w:rsidR="008130B4" w:rsidRPr="004F60EB" w:rsidRDefault="008130B4" w:rsidP="008130B4">
      <w:pPr>
        <w:pStyle w:val="ZUSTzmustartykuempunktem"/>
      </w:pPr>
      <w:r w:rsidRPr="004F60EB">
        <w:t>2.</w:t>
      </w:r>
      <w:r w:rsidR="00083890">
        <w:t> </w:t>
      </w:r>
      <w:r w:rsidRPr="004F60EB">
        <w:t>Przed</w:t>
      </w:r>
      <w:r>
        <w:t xml:space="preserve"> </w:t>
      </w:r>
      <w:r w:rsidRPr="004F60EB">
        <w:t>dokonaniem</w:t>
      </w:r>
      <w:r>
        <w:t xml:space="preserve"> </w:t>
      </w:r>
      <w:r w:rsidRPr="004F60EB">
        <w:t>zmian,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Pr="004F60EB">
        <w:t>1,</w:t>
      </w:r>
      <w:r>
        <w:t xml:space="preserve"> </w:t>
      </w:r>
      <w:r w:rsidRPr="004F60EB">
        <w:t>prowadzący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ryzyku,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uwzględnieniem</w:t>
      </w:r>
      <w:r w:rsidR="00083890">
        <w:t xml:space="preserve"> art. </w:t>
      </w:r>
      <w:r w:rsidRPr="004F60EB">
        <w:t>25</w:t>
      </w:r>
      <w:r w:rsidR="00083890" w:rsidRPr="004F60EB">
        <w:t>5</w:t>
      </w:r>
      <w:r w:rsidR="00083890">
        <w:t xml:space="preserve"> ust. </w:t>
      </w:r>
      <w:r w:rsidRPr="004F60EB">
        <w:t>2,</w:t>
      </w:r>
      <w:r>
        <w:t xml:space="preserve"> </w:t>
      </w:r>
      <w:r w:rsidRPr="004F60EB">
        <w:t>jest</w:t>
      </w:r>
      <w:r>
        <w:t xml:space="preserve"> </w:t>
      </w:r>
      <w:r w:rsidRPr="004F60EB">
        <w:t>obowiązany</w:t>
      </w:r>
      <w:r>
        <w:t xml:space="preserve"> </w:t>
      </w:r>
      <w:r w:rsidRPr="004F60EB">
        <w:t>do</w:t>
      </w:r>
      <w:r>
        <w:t xml:space="preserve"> </w:t>
      </w:r>
      <w:r w:rsidRPr="004F60EB">
        <w:t>przedłożenia</w:t>
      </w:r>
      <w:r>
        <w:t xml:space="preserve"> </w:t>
      </w:r>
      <w:r w:rsidRPr="004F60EB">
        <w:t>komendantowi</w:t>
      </w:r>
      <w:r>
        <w:t xml:space="preserve"> </w:t>
      </w:r>
      <w:r w:rsidRPr="004F60EB">
        <w:t>wojewódzkiemu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>
        <w:t xml:space="preserve"> </w:t>
      </w:r>
      <w:r w:rsidRPr="004F60EB">
        <w:t>zmi</w:t>
      </w:r>
      <w:r w:rsidRPr="004F60EB">
        <w:t>e</w:t>
      </w:r>
      <w:r w:rsidRPr="004F60EB">
        <w:t>nionych:</w:t>
      </w:r>
      <w:r>
        <w:t xml:space="preserve"> </w:t>
      </w:r>
      <w:r w:rsidRPr="004F60EB">
        <w:t>zgłoszenia,</w:t>
      </w:r>
      <w:r>
        <w:t xml:space="preserve"> </w:t>
      </w:r>
      <w:r w:rsidRPr="004F60EB">
        <w:t>programu</w:t>
      </w:r>
      <w:r>
        <w:t xml:space="preserve"> </w:t>
      </w:r>
      <w:r w:rsidRPr="004F60EB">
        <w:t>zapobiegania</w:t>
      </w:r>
      <w:r>
        <w:t xml:space="preserve"> </w:t>
      </w:r>
      <w:r w:rsidRPr="004F60EB">
        <w:t>awariom,</w:t>
      </w:r>
      <w:r>
        <w:t xml:space="preserve"> </w:t>
      </w:r>
      <w:r w:rsidRPr="004F60EB">
        <w:t>raportu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bezpieczeństwie</w:t>
      </w:r>
      <w:r>
        <w:t xml:space="preserve"> </w:t>
      </w:r>
      <w:r w:rsidRPr="004F60EB">
        <w:t>oraz</w:t>
      </w:r>
      <w:r>
        <w:t xml:space="preserve"> </w:t>
      </w:r>
      <w:r w:rsidRPr="004F60EB">
        <w:t>wewnętrznego</w:t>
      </w:r>
      <w:r>
        <w:t xml:space="preserve"> </w:t>
      </w:r>
      <w:r w:rsidRPr="004F60EB">
        <w:t>planu</w:t>
      </w:r>
      <w:r>
        <w:t xml:space="preserve"> </w:t>
      </w:r>
      <w:r w:rsidRPr="004F60EB">
        <w:t>oper</w:t>
      </w:r>
      <w:r w:rsidRPr="004F60EB">
        <w:t>a</w:t>
      </w:r>
      <w:r w:rsidRPr="004F60EB">
        <w:t>cyjno</w:t>
      </w:r>
      <w:r w:rsidR="00083890">
        <w:softHyphen/>
      </w:r>
      <w:r w:rsidR="00083890">
        <w:noBreakHyphen/>
      </w:r>
      <w:r w:rsidRPr="004F60EB">
        <w:t>ratowniczego.</w:t>
      </w:r>
    </w:p>
    <w:p w:rsidR="008130B4" w:rsidRPr="004F60EB" w:rsidRDefault="008130B4" w:rsidP="008130B4">
      <w:pPr>
        <w:pStyle w:val="ZUSTzmustartykuempunktem"/>
      </w:pPr>
      <w:r w:rsidRPr="004F60EB">
        <w:t>3.</w:t>
      </w:r>
      <w:r w:rsidR="00083890">
        <w:t> </w:t>
      </w:r>
      <w:r w:rsidRPr="004F60EB">
        <w:t>Prowadzący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przekazuje</w:t>
      </w:r>
      <w:r>
        <w:t xml:space="preserve"> </w:t>
      </w:r>
      <w:r w:rsidRPr="004F60EB">
        <w:t>również</w:t>
      </w:r>
      <w:r>
        <w:t xml:space="preserve"> </w:t>
      </w:r>
      <w:r w:rsidRPr="004F60EB">
        <w:t>zmienione:</w:t>
      </w:r>
      <w:r>
        <w:t xml:space="preserve"> </w:t>
      </w:r>
      <w:r w:rsidRPr="004F60EB">
        <w:t>zgłoszenie,</w:t>
      </w:r>
      <w:r>
        <w:t xml:space="preserve"> </w:t>
      </w:r>
      <w:r w:rsidRPr="004F60EB">
        <w:t>program</w:t>
      </w:r>
      <w:r>
        <w:t xml:space="preserve"> </w:t>
      </w:r>
      <w:r w:rsidRPr="004F60EB">
        <w:t>zapobiegania</w:t>
      </w:r>
      <w:r>
        <w:t xml:space="preserve"> </w:t>
      </w:r>
      <w:r w:rsidRPr="004F60EB">
        <w:t>aw</w:t>
      </w:r>
      <w:r w:rsidRPr="004F60EB">
        <w:t>a</w:t>
      </w:r>
      <w:r w:rsidRPr="004F60EB">
        <w:t>riom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raport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bezpieczeństwie,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Pr="004F60EB">
        <w:t>2,</w:t>
      </w:r>
      <w:r>
        <w:t xml:space="preserve"> </w:t>
      </w:r>
      <w:r w:rsidRPr="004F60EB">
        <w:t>do</w:t>
      </w:r>
      <w:r>
        <w:t xml:space="preserve"> </w:t>
      </w:r>
      <w:r w:rsidRPr="004F60EB">
        <w:t>wiadomości</w:t>
      </w:r>
      <w:r>
        <w:t xml:space="preserve"> </w:t>
      </w:r>
      <w:r w:rsidRPr="004F60EB">
        <w:t>wojewódzkiemu</w:t>
      </w:r>
      <w:r>
        <w:t xml:space="preserve"> </w:t>
      </w:r>
      <w:r w:rsidRPr="004F60EB">
        <w:t>inspektorowi</w:t>
      </w:r>
      <w:r>
        <w:t xml:space="preserve"> </w:t>
      </w:r>
      <w:r w:rsidRPr="004F60EB">
        <w:t>ochrony</w:t>
      </w:r>
      <w:r>
        <w:t xml:space="preserve"> </w:t>
      </w:r>
      <w:r w:rsidRPr="004F60EB">
        <w:t>środowiska.</w:t>
      </w:r>
    </w:p>
    <w:p w:rsidR="008130B4" w:rsidRPr="004F60EB" w:rsidRDefault="008130B4" w:rsidP="008130B4">
      <w:pPr>
        <w:pStyle w:val="ZARTzmartartykuempunktem"/>
      </w:pPr>
      <w:r w:rsidRPr="004F60EB">
        <w:t>Art.</w:t>
      </w:r>
      <w:r w:rsidR="00083890">
        <w:t> </w:t>
      </w:r>
      <w:r w:rsidRPr="004F60EB">
        <w:t>258.</w:t>
      </w:r>
      <w:r w:rsidR="00083890">
        <w:t> </w:t>
      </w:r>
      <w:r w:rsidRPr="004F60EB">
        <w:t>1.</w:t>
      </w:r>
      <w:r>
        <w:t xml:space="preserve"> </w:t>
      </w:r>
      <w:r w:rsidRPr="004F60EB">
        <w:t>Prowadzący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ryzyku,</w:t>
      </w:r>
      <w:r>
        <w:t xml:space="preserve"> </w:t>
      </w:r>
      <w:r w:rsidRPr="004F60EB">
        <w:t>przed</w:t>
      </w:r>
      <w:r>
        <w:t xml:space="preserve"> </w:t>
      </w:r>
      <w:r w:rsidRPr="004F60EB">
        <w:t>dokonaniem</w:t>
      </w:r>
      <w:r>
        <w:t xml:space="preserve"> </w:t>
      </w:r>
      <w:r w:rsidRPr="004F60EB">
        <w:t>zmian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zakładzie,</w:t>
      </w:r>
      <w:r>
        <w:t xml:space="preserve"> </w:t>
      </w:r>
      <w:r w:rsidRPr="004F60EB">
        <w:t>instalacji,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tym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magazynie,</w:t>
      </w:r>
      <w:r>
        <w:t xml:space="preserve"> </w:t>
      </w:r>
      <w:r w:rsidRPr="004F60EB">
        <w:t>procesie</w:t>
      </w:r>
      <w:r>
        <w:t xml:space="preserve"> </w:t>
      </w:r>
      <w:r w:rsidRPr="004F60EB">
        <w:t>przemysłowym</w:t>
      </w:r>
      <w:r>
        <w:t xml:space="preserve"> </w:t>
      </w:r>
      <w:r w:rsidRPr="004F60EB">
        <w:t>lub</w:t>
      </w:r>
      <w:r>
        <w:t xml:space="preserve"> </w:t>
      </w:r>
      <w:r w:rsidRPr="004F60EB">
        <w:t>zmian</w:t>
      </w:r>
      <w:r>
        <w:t xml:space="preserve"> </w:t>
      </w:r>
      <w:r w:rsidRPr="004F60EB">
        <w:t>rodzaju,</w:t>
      </w:r>
      <w:r>
        <w:t xml:space="preserve"> </w:t>
      </w:r>
      <w:r w:rsidRPr="004F60EB">
        <w:t>właściwości</w:t>
      </w:r>
      <w:r>
        <w:t xml:space="preserve"> </w:t>
      </w:r>
      <w:r w:rsidRPr="004F60EB">
        <w:t>lub</w:t>
      </w:r>
      <w:r>
        <w:t xml:space="preserve"> </w:t>
      </w:r>
      <w:r w:rsidRPr="004F60EB">
        <w:t>ilości</w:t>
      </w:r>
      <w:r>
        <w:t xml:space="preserve"> </w:t>
      </w:r>
      <w:r w:rsidRPr="004F60EB">
        <w:t>znajdujących</w:t>
      </w:r>
      <w:r>
        <w:t xml:space="preserve"> </w:t>
      </w:r>
      <w:r w:rsidRPr="004F60EB">
        <w:t>się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zakładzie</w:t>
      </w:r>
      <w:r>
        <w:t xml:space="preserve"> </w:t>
      </w:r>
      <w:r w:rsidRPr="004F60EB">
        <w:t>substancji</w:t>
      </w:r>
      <w:r>
        <w:t xml:space="preserve"> </w:t>
      </w:r>
      <w:r w:rsidRPr="004F60EB">
        <w:t>niebezpiecznych</w:t>
      </w:r>
      <w:r>
        <w:t xml:space="preserve"> </w:t>
      </w:r>
      <w:r w:rsidRPr="004F60EB">
        <w:t>mogących</w:t>
      </w:r>
      <w:r>
        <w:t xml:space="preserve"> </w:t>
      </w:r>
      <w:r w:rsidRPr="004F60EB">
        <w:t>mieć</w:t>
      </w:r>
      <w:r>
        <w:t xml:space="preserve"> </w:t>
      </w:r>
      <w:r w:rsidRPr="004F60EB">
        <w:t>wpływ</w:t>
      </w:r>
      <w:r>
        <w:t xml:space="preserve"> </w:t>
      </w:r>
      <w:r w:rsidRPr="004F60EB">
        <w:t>na</w:t>
      </w:r>
      <w:r>
        <w:t xml:space="preserve"> </w:t>
      </w:r>
      <w:r w:rsidRPr="004F60EB">
        <w:t>wystąpienie</w:t>
      </w:r>
      <w:r>
        <w:t xml:space="preserve"> </w:t>
      </w:r>
      <w:r w:rsidRPr="004F60EB">
        <w:t>zagrożenia</w:t>
      </w:r>
      <w:r>
        <w:t xml:space="preserve"> </w:t>
      </w:r>
      <w:r w:rsidRPr="004F60EB">
        <w:t>awarią</w:t>
      </w:r>
      <w:r>
        <w:t xml:space="preserve"> </w:t>
      </w:r>
      <w:r w:rsidRPr="004F60EB">
        <w:t>przemysłową</w:t>
      </w:r>
      <w:r>
        <w:t xml:space="preserve"> </w:t>
      </w:r>
      <w:r w:rsidRPr="004F60EB">
        <w:t>lub</w:t>
      </w:r>
      <w:r>
        <w:t xml:space="preserve"> </w:t>
      </w:r>
      <w:r w:rsidRPr="004F60EB">
        <w:t>zaliczenie</w:t>
      </w:r>
      <w:r>
        <w:t xml:space="preserve"> </w:t>
      </w:r>
      <w:r w:rsidRPr="004F60EB">
        <w:t>z</w:t>
      </w:r>
      <w:r w:rsidRPr="004F60EB">
        <w:t>a</w:t>
      </w:r>
      <w:r w:rsidRPr="004F60EB">
        <w:t>kładu</w:t>
      </w:r>
      <w:r>
        <w:t xml:space="preserve"> </w:t>
      </w:r>
      <w:r w:rsidRPr="004F60EB">
        <w:t>do</w:t>
      </w:r>
      <w:r>
        <w:t xml:space="preserve"> </w:t>
      </w:r>
      <w:r w:rsidRPr="004F60EB">
        <w:t>zakładu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ryzyku,</w:t>
      </w:r>
      <w:r>
        <w:t xml:space="preserve"> </w:t>
      </w:r>
      <w:r w:rsidRPr="004F60EB">
        <w:t>jest</w:t>
      </w:r>
      <w:r>
        <w:t xml:space="preserve"> </w:t>
      </w:r>
      <w:r w:rsidRPr="004F60EB">
        <w:t>obowiązany</w:t>
      </w:r>
      <w:r>
        <w:t xml:space="preserve"> </w:t>
      </w:r>
      <w:r w:rsidRPr="004F60EB">
        <w:t>do</w:t>
      </w:r>
      <w:r>
        <w:t xml:space="preserve"> </w:t>
      </w:r>
      <w:r w:rsidRPr="004F60EB">
        <w:t>przeprowadzenia</w:t>
      </w:r>
      <w:r>
        <w:t xml:space="preserve"> </w:t>
      </w:r>
      <w:r w:rsidRPr="004F60EB">
        <w:t>analizy</w:t>
      </w:r>
      <w:r>
        <w:t xml:space="preserve"> </w:t>
      </w:r>
      <w:r w:rsidRPr="004F60EB">
        <w:t>zgłoszenia,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którym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25</w:t>
      </w:r>
      <w:r w:rsidR="00083890" w:rsidRPr="004F60EB">
        <w:t>0</w:t>
      </w:r>
      <w:r w:rsidR="00083890">
        <w:t xml:space="preserve"> ust. </w:t>
      </w:r>
      <w:r w:rsidRPr="004F60EB">
        <w:t>1,</w:t>
      </w:r>
      <w:r>
        <w:t xml:space="preserve"> </w:t>
      </w:r>
      <w:r w:rsidRPr="004F60EB">
        <w:t>programu</w:t>
      </w:r>
      <w:r>
        <w:t xml:space="preserve"> </w:t>
      </w:r>
      <w:r w:rsidRPr="004F60EB">
        <w:t>zapobiegania</w:t>
      </w:r>
      <w:r>
        <w:t xml:space="preserve"> </w:t>
      </w:r>
      <w:r w:rsidRPr="004F60EB">
        <w:t>awariom</w:t>
      </w:r>
      <w:r>
        <w:t xml:space="preserve"> </w:t>
      </w:r>
      <w:r w:rsidRPr="004F60EB">
        <w:t>oraz</w:t>
      </w:r>
      <w:r>
        <w:t xml:space="preserve"> </w:t>
      </w:r>
      <w:r w:rsidRPr="004F60EB">
        <w:t>systemu</w:t>
      </w:r>
      <w:r>
        <w:t xml:space="preserve"> </w:t>
      </w:r>
      <w:r w:rsidRPr="004F60EB">
        <w:t>zarządzania</w:t>
      </w:r>
      <w:r>
        <w:t xml:space="preserve"> </w:t>
      </w:r>
      <w:r w:rsidRPr="004F60EB">
        <w:t>bezpieczeństwem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wprowadzenia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nich,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razie</w:t>
      </w:r>
      <w:r>
        <w:t xml:space="preserve"> </w:t>
      </w:r>
      <w:r w:rsidRPr="004F60EB">
        <w:t>potrzeby,</w:t>
      </w:r>
      <w:r>
        <w:t xml:space="preserve"> </w:t>
      </w:r>
      <w:r w:rsidRPr="004F60EB">
        <w:t>zmian.</w:t>
      </w:r>
    </w:p>
    <w:p w:rsidR="008130B4" w:rsidRPr="004F60EB" w:rsidRDefault="008130B4" w:rsidP="008130B4">
      <w:pPr>
        <w:pStyle w:val="ZUSTzmustartykuempunktem"/>
      </w:pPr>
      <w:r w:rsidRPr="004F60EB">
        <w:t>2.</w:t>
      </w:r>
      <w:r w:rsidR="00083890">
        <w:t> </w:t>
      </w:r>
      <w:r w:rsidRPr="004F60EB">
        <w:t>Przed</w:t>
      </w:r>
      <w:r>
        <w:t xml:space="preserve"> </w:t>
      </w:r>
      <w:r w:rsidRPr="004F60EB">
        <w:t>dokonaniem</w:t>
      </w:r>
      <w:r>
        <w:t xml:space="preserve"> </w:t>
      </w:r>
      <w:r w:rsidRPr="004F60EB">
        <w:t>zmian,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Pr="004F60EB">
        <w:t>1,</w:t>
      </w:r>
      <w:r>
        <w:t xml:space="preserve"> </w:t>
      </w:r>
      <w:r w:rsidRPr="004F60EB">
        <w:t>prowadzący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ryzyku,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uwzględnieniem</w:t>
      </w:r>
      <w:r w:rsidR="00083890">
        <w:t xml:space="preserve"> art. </w:t>
      </w:r>
      <w:r w:rsidRPr="004F60EB">
        <w:t>25</w:t>
      </w:r>
      <w:r w:rsidR="00083890" w:rsidRPr="004F60EB">
        <w:t>5</w:t>
      </w:r>
      <w:r w:rsidR="00083890">
        <w:t xml:space="preserve"> ust. </w:t>
      </w:r>
      <w:r w:rsidRPr="004F60EB">
        <w:t>1,</w:t>
      </w:r>
      <w:r>
        <w:t xml:space="preserve"> </w:t>
      </w:r>
      <w:r w:rsidRPr="004F60EB">
        <w:t>jest</w:t>
      </w:r>
      <w:r>
        <w:t xml:space="preserve"> </w:t>
      </w:r>
      <w:r w:rsidRPr="004F60EB">
        <w:t>obowiązany</w:t>
      </w:r>
      <w:r>
        <w:t xml:space="preserve"> </w:t>
      </w:r>
      <w:r w:rsidRPr="004F60EB">
        <w:t>do</w:t>
      </w:r>
      <w:r>
        <w:t xml:space="preserve"> </w:t>
      </w:r>
      <w:r w:rsidRPr="004F60EB">
        <w:t>przedłożenia</w:t>
      </w:r>
      <w:r>
        <w:t xml:space="preserve"> </w:t>
      </w:r>
      <w:r w:rsidRPr="004F60EB">
        <w:t>komendantowi</w:t>
      </w:r>
      <w:r>
        <w:t xml:space="preserve"> </w:t>
      </w:r>
      <w:r w:rsidRPr="004F60EB">
        <w:t>powiatowemu</w:t>
      </w:r>
      <w:r>
        <w:t xml:space="preserve"> </w:t>
      </w:r>
      <w:r w:rsidRPr="004F60EB">
        <w:t>(miejskiemu)</w:t>
      </w:r>
      <w:r>
        <w:t xml:space="preserve"> </w:t>
      </w:r>
      <w:r w:rsidRPr="004F60EB">
        <w:t>Pa</w:t>
      </w:r>
      <w:r w:rsidRPr="004F60EB">
        <w:t>ń</w:t>
      </w:r>
      <w:r w:rsidRPr="004F60EB">
        <w:t>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>
        <w:t xml:space="preserve"> </w:t>
      </w:r>
      <w:r w:rsidRPr="004F60EB">
        <w:t>zmienionych:</w:t>
      </w:r>
      <w:r>
        <w:t xml:space="preserve"> </w:t>
      </w:r>
      <w:r w:rsidRPr="004F60EB">
        <w:t>zgłoszenia</w:t>
      </w:r>
      <w:r>
        <w:t xml:space="preserve"> </w:t>
      </w:r>
      <w:r w:rsidRPr="004F60EB">
        <w:t>oraz</w:t>
      </w:r>
      <w:r>
        <w:t xml:space="preserve"> </w:t>
      </w:r>
      <w:r w:rsidRPr="004F60EB">
        <w:t>programu</w:t>
      </w:r>
      <w:r>
        <w:t xml:space="preserve"> </w:t>
      </w:r>
      <w:r w:rsidRPr="004F60EB">
        <w:t>zapobiegania</w:t>
      </w:r>
      <w:r>
        <w:t xml:space="preserve"> </w:t>
      </w:r>
      <w:r w:rsidRPr="004F60EB">
        <w:t>awariom.</w:t>
      </w:r>
    </w:p>
    <w:p w:rsidR="008130B4" w:rsidRPr="004F60EB" w:rsidRDefault="008130B4" w:rsidP="008130B4">
      <w:pPr>
        <w:pStyle w:val="ZUSTzmustartykuempunktem"/>
      </w:pPr>
      <w:r w:rsidRPr="004F60EB">
        <w:t>3.</w:t>
      </w:r>
      <w:r w:rsidR="00083890">
        <w:t> </w:t>
      </w:r>
      <w:r w:rsidRPr="004F60EB">
        <w:t>Prowadzący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przekazuje</w:t>
      </w:r>
      <w:r>
        <w:t xml:space="preserve"> </w:t>
      </w:r>
      <w:r w:rsidRPr="004F60EB">
        <w:t>również</w:t>
      </w:r>
      <w:r>
        <w:t xml:space="preserve"> </w:t>
      </w:r>
      <w:r w:rsidRPr="004F60EB">
        <w:t>zmienione:</w:t>
      </w:r>
      <w:r>
        <w:t xml:space="preserve"> </w:t>
      </w:r>
      <w:r w:rsidRPr="004F60EB">
        <w:t>zgłoszenie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program</w:t>
      </w:r>
      <w:r>
        <w:t xml:space="preserve"> </w:t>
      </w:r>
      <w:r w:rsidRPr="004F60EB">
        <w:t>zapobieg</w:t>
      </w:r>
      <w:r w:rsidRPr="004F60EB">
        <w:t>a</w:t>
      </w:r>
      <w:r w:rsidRPr="004F60EB">
        <w:t>nia</w:t>
      </w:r>
      <w:r>
        <w:t xml:space="preserve"> </w:t>
      </w:r>
      <w:r w:rsidRPr="004F60EB">
        <w:t>awariom,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Pr="004F60EB">
        <w:t>2,</w:t>
      </w:r>
      <w:r>
        <w:t xml:space="preserve"> </w:t>
      </w:r>
      <w:r w:rsidRPr="004F60EB">
        <w:t>do</w:t>
      </w:r>
      <w:r>
        <w:t xml:space="preserve"> </w:t>
      </w:r>
      <w:r w:rsidRPr="004F60EB">
        <w:t>wiadomości</w:t>
      </w:r>
      <w:r>
        <w:t xml:space="preserve"> </w:t>
      </w:r>
      <w:r w:rsidRPr="004F60EB">
        <w:t>wojewódzkiemu</w:t>
      </w:r>
      <w:r>
        <w:t xml:space="preserve"> </w:t>
      </w:r>
      <w:r w:rsidRPr="004F60EB">
        <w:t>inspektorowi</w:t>
      </w:r>
      <w:r>
        <w:t xml:space="preserve"> </w:t>
      </w:r>
      <w:r w:rsidRPr="004F60EB">
        <w:t>ochrony</w:t>
      </w:r>
      <w:r>
        <w:t xml:space="preserve"> </w:t>
      </w:r>
      <w:r w:rsidRPr="004F60EB">
        <w:t>środowiska.</w:t>
      </w:r>
    </w:p>
    <w:p w:rsidR="008130B4" w:rsidRPr="004F60EB" w:rsidRDefault="008130B4" w:rsidP="008130B4">
      <w:pPr>
        <w:pStyle w:val="ZARTzmartartykuempunktem"/>
      </w:pPr>
      <w:r w:rsidRPr="004F60EB">
        <w:t>Art.</w:t>
      </w:r>
      <w:r w:rsidR="00083890">
        <w:t> </w:t>
      </w:r>
      <w:r w:rsidRPr="004F60EB">
        <w:t>259.</w:t>
      </w:r>
      <w:r w:rsidR="00083890">
        <w:t> </w:t>
      </w:r>
      <w:r w:rsidRPr="004F60EB">
        <w:t>Prowadzący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ryzyku,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oraz</w:t>
      </w:r>
      <w:r>
        <w:t xml:space="preserve"> </w:t>
      </w:r>
      <w:r w:rsidRPr="004F60EB">
        <w:t>zakład</w:t>
      </w:r>
      <w:r>
        <w:t xml:space="preserve"> </w:t>
      </w:r>
      <w:r w:rsidRPr="004F60EB">
        <w:t>niebędący</w:t>
      </w:r>
      <w:r>
        <w:t xml:space="preserve"> </w:t>
      </w:r>
      <w:r w:rsidRPr="004F60EB">
        <w:t>zakładem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lub</w:t>
      </w:r>
      <w:r>
        <w:t xml:space="preserve"> </w:t>
      </w:r>
      <w:r w:rsidRPr="004F60EB">
        <w:t>zakładem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ryzyku,</w:t>
      </w:r>
      <w:r>
        <w:t xml:space="preserve"> </w:t>
      </w:r>
      <w:r w:rsidRPr="004F60EB">
        <w:t>będące</w:t>
      </w:r>
      <w:r>
        <w:t xml:space="preserve"> </w:t>
      </w:r>
      <w:r w:rsidRPr="004F60EB">
        <w:t>zakładami</w:t>
      </w:r>
      <w:r>
        <w:t xml:space="preserve"> </w:t>
      </w:r>
      <w:r w:rsidRPr="004F60EB">
        <w:t>sąsiednimi,</w:t>
      </w:r>
      <w:r>
        <w:t xml:space="preserve"> </w:t>
      </w:r>
      <w:r w:rsidRPr="004F60EB">
        <w:t>współpracują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zakresie</w:t>
      </w:r>
      <w:r>
        <w:t xml:space="preserve"> </w:t>
      </w:r>
      <w:r w:rsidRPr="004F60EB">
        <w:t>wz</w:t>
      </w:r>
      <w:r w:rsidRPr="004F60EB">
        <w:t>a</w:t>
      </w:r>
      <w:r w:rsidRPr="004F60EB">
        <w:t>jemnego</w:t>
      </w:r>
      <w:r>
        <w:t xml:space="preserve"> </w:t>
      </w:r>
      <w:r w:rsidRPr="004F60EB">
        <w:t>informowania</w:t>
      </w:r>
      <w:r>
        <w:t xml:space="preserve"> </w:t>
      </w:r>
      <w:r w:rsidRPr="004F60EB">
        <w:t>się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czynnikach</w:t>
      </w:r>
      <w:r>
        <w:t xml:space="preserve"> </w:t>
      </w:r>
      <w:r w:rsidRPr="004F60EB">
        <w:t>mogących</w:t>
      </w:r>
      <w:r>
        <w:t xml:space="preserve"> </w:t>
      </w:r>
      <w:r w:rsidRPr="004F60EB">
        <w:t>przyczynić</w:t>
      </w:r>
      <w:r>
        <w:t xml:space="preserve"> </w:t>
      </w:r>
      <w:r w:rsidRPr="004F60EB">
        <w:t>się</w:t>
      </w:r>
      <w:r>
        <w:t xml:space="preserve"> </w:t>
      </w:r>
      <w:r w:rsidRPr="004F60EB">
        <w:t>do</w:t>
      </w:r>
      <w:r>
        <w:t xml:space="preserve"> </w:t>
      </w:r>
      <w:r w:rsidRPr="004F60EB">
        <w:t>zwiększenia</w:t>
      </w:r>
      <w:r>
        <w:t xml:space="preserve"> </w:t>
      </w:r>
      <w:r w:rsidRPr="004F60EB">
        <w:t>zagrożenia</w:t>
      </w:r>
      <w:r>
        <w:t xml:space="preserve"> </w:t>
      </w:r>
      <w:r w:rsidRPr="004F60EB">
        <w:t>awarią</w:t>
      </w:r>
      <w:r>
        <w:t xml:space="preserve"> </w:t>
      </w:r>
      <w:r w:rsidRPr="004F60EB">
        <w:t>przemysłową</w:t>
      </w:r>
      <w:r>
        <w:t xml:space="preserve"> </w:t>
      </w:r>
      <w:r w:rsidRPr="004F60EB">
        <w:t>lub</w:t>
      </w:r>
      <w:r>
        <w:t xml:space="preserve"> </w:t>
      </w:r>
      <w:r w:rsidRPr="004F60EB">
        <w:t>pogłębienia</w:t>
      </w:r>
      <w:r>
        <w:t xml:space="preserve"> </w:t>
      </w:r>
      <w:r w:rsidRPr="004F60EB">
        <w:t>jej</w:t>
      </w:r>
      <w:r>
        <w:t xml:space="preserve"> </w:t>
      </w:r>
      <w:r w:rsidRPr="004F60EB">
        <w:t>skutków,</w:t>
      </w:r>
      <w:r>
        <w:t xml:space="preserve"> </w:t>
      </w:r>
      <w:r w:rsidRPr="004F60EB">
        <w:t>lub</w:t>
      </w:r>
      <w:r>
        <w:t xml:space="preserve"> </w:t>
      </w:r>
      <w:r w:rsidRPr="004F60EB">
        <w:t>powodować</w:t>
      </w:r>
      <w:r>
        <w:t xml:space="preserve"> </w:t>
      </w:r>
      <w:r w:rsidRPr="004F60EB">
        <w:t>wystąpienie</w:t>
      </w:r>
      <w:r>
        <w:t xml:space="preserve"> </w:t>
      </w:r>
      <w:r w:rsidRPr="004F60EB">
        <w:t>efektu</w:t>
      </w:r>
      <w:r>
        <w:t xml:space="preserve"> </w:t>
      </w:r>
      <w:r w:rsidRPr="004F60EB">
        <w:t>domino.</w:t>
      </w:r>
      <w:r w:rsidR="00083890">
        <w:t>”</w:t>
      </w:r>
      <w:r w:rsidRPr="004F60EB">
        <w:t>;</w:t>
      </w:r>
    </w:p>
    <w:p w:rsidR="008130B4" w:rsidRPr="004F60EB" w:rsidRDefault="008130B4" w:rsidP="00083890">
      <w:pPr>
        <w:pStyle w:val="PKTpunkt"/>
        <w:keepNext/>
      </w:pPr>
      <w:r w:rsidRPr="004F60EB">
        <w:t>12)</w:t>
      </w:r>
      <w:r w:rsidR="00083890">
        <w:tab/>
      </w:r>
      <w:r w:rsidRPr="004F60EB">
        <w:t>w</w:t>
      </w:r>
      <w:r w:rsidR="00083890">
        <w:t xml:space="preserve"> art. </w:t>
      </w:r>
      <w:r w:rsidRPr="004F60EB">
        <w:t>260:</w:t>
      </w:r>
    </w:p>
    <w:p w:rsidR="008130B4" w:rsidRPr="004F60EB" w:rsidRDefault="008130B4" w:rsidP="00083890">
      <w:pPr>
        <w:pStyle w:val="LITlitera"/>
        <w:keepNext/>
      </w:pPr>
      <w:r w:rsidRPr="004F60EB">
        <w:t>a)</w:t>
      </w:r>
      <w:r w:rsidRPr="004F60EB">
        <w:tab/>
        <w:t>w</w:t>
      </w:r>
      <w:r w:rsidR="00083890">
        <w:t xml:space="preserve"> ust. </w:t>
      </w:r>
      <w:r w:rsidR="00083890" w:rsidRPr="004F60EB">
        <w:t>2</w:t>
      </w:r>
      <w:r w:rsidR="00083890">
        <w:t xml:space="preserve"> pkt </w:t>
      </w:r>
      <w:r w:rsidR="00083890" w:rsidRPr="004F60EB">
        <w:t>4</w:t>
      </w:r>
      <w:r w:rsidR="00083890">
        <w:t> </w:t>
      </w:r>
      <w:r w:rsidRPr="004F60EB">
        <w:t>otrzymuje</w:t>
      </w:r>
      <w:r>
        <w:t xml:space="preserve"> </w:t>
      </w:r>
      <w:r w:rsidRPr="004F60EB">
        <w:t>brzmienie:</w:t>
      </w:r>
    </w:p>
    <w:p w:rsidR="008130B4" w:rsidRPr="004F60EB" w:rsidRDefault="00083890" w:rsidP="008130B4">
      <w:pPr>
        <w:pStyle w:val="ZLITPKTzmpktliter"/>
      </w:pPr>
      <w:r>
        <w:t>„</w:t>
      </w:r>
      <w:r w:rsidR="008130B4" w:rsidRPr="004F60EB">
        <w:t>4)</w:t>
      </w:r>
      <w:r w:rsidR="008130B4" w:rsidRPr="004F60EB">
        <w:tab/>
        <w:t>wskazanie</w:t>
      </w:r>
      <w:r w:rsidR="008130B4">
        <w:t xml:space="preserve"> </w:t>
      </w:r>
      <w:r w:rsidR="008130B4" w:rsidRPr="004F60EB">
        <w:t>sposobów</w:t>
      </w:r>
      <w:r w:rsidR="008130B4">
        <w:t xml:space="preserve"> </w:t>
      </w:r>
      <w:r w:rsidR="008130B4" w:rsidRPr="004F60EB">
        <w:t>usunięcia</w:t>
      </w:r>
      <w:r w:rsidR="008130B4">
        <w:t xml:space="preserve"> </w:t>
      </w:r>
      <w:r w:rsidR="008130B4" w:rsidRPr="004F60EB">
        <w:t>skutków</w:t>
      </w:r>
      <w:r w:rsidR="008130B4">
        <w:t xml:space="preserve"> </w:t>
      </w:r>
      <w:r w:rsidR="008130B4" w:rsidRPr="004F60EB">
        <w:t>awarii</w:t>
      </w:r>
      <w:r w:rsidR="008130B4">
        <w:t xml:space="preserve"> </w:t>
      </w:r>
      <w:r w:rsidR="008130B4" w:rsidRPr="004F60EB">
        <w:t>przemysłowej</w:t>
      </w:r>
      <w:r>
        <w:t xml:space="preserve"> </w:t>
      </w:r>
      <w:r w:rsidRPr="004F60EB">
        <w:t>i</w:t>
      </w:r>
      <w:r>
        <w:t> </w:t>
      </w:r>
      <w:r w:rsidR="008130B4" w:rsidRPr="004F60EB">
        <w:t>przywrócenia</w:t>
      </w:r>
      <w:r w:rsidR="008130B4">
        <w:t xml:space="preserve"> </w:t>
      </w:r>
      <w:r w:rsidR="008130B4" w:rsidRPr="004F60EB">
        <w:t>środowiska</w:t>
      </w:r>
      <w:r w:rsidR="008130B4">
        <w:t xml:space="preserve"> </w:t>
      </w:r>
      <w:r w:rsidR="008130B4" w:rsidRPr="004F60EB">
        <w:t>do</w:t>
      </w:r>
      <w:r w:rsidR="008130B4">
        <w:t xml:space="preserve"> </w:t>
      </w:r>
      <w:r w:rsidR="008130B4" w:rsidRPr="004F60EB">
        <w:t>stanu</w:t>
      </w:r>
      <w:r w:rsidR="008130B4">
        <w:t xml:space="preserve"> </w:t>
      </w:r>
      <w:r w:rsidR="008130B4" w:rsidRPr="004F60EB">
        <w:t>p</w:t>
      </w:r>
      <w:r w:rsidR="008130B4" w:rsidRPr="004F60EB">
        <w:t>o</w:t>
      </w:r>
      <w:r w:rsidR="008130B4" w:rsidRPr="004F60EB">
        <w:t>przedniego,</w:t>
      </w:r>
      <w:r>
        <w:t xml:space="preserve"> </w:t>
      </w:r>
      <w:r w:rsidRPr="004F60EB">
        <w:t>a</w:t>
      </w:r>
      <w:r>
        <w:t> </w:t>
      </w:r>
      <w:r w:rsidRPr="004F60EB">
        <w:t>w</w:t>
      </w:r>
      <w:r>
        <w:t> </w:t>
      </w:r>
      <w:r w:rsidR="008130B4" w:rsidRPr="004F60EB">
        <w:t>przypadku</w:t>
      </w:r>
      <w:r w:rsidR="008130B4">
        <w:t xml:space="preserve"> </w:t>
      </w:r>
      <w:r w:rsidR="008130B4" w:rsidRPr="004F60EB">
        <w:t>gdy</w:t>
      </w:r>
      <w:r w:rsidR="008130B4">
        <w:t xml:space="preserve"> </w:t>
      </w:r>
      <w:r w:rsidR="008130B4" w:rsidRPr="004F60EB">
        <w:t>nie</w:t>
      </w:r>
      <w:r w:rsidR="008130B4">
        <w:t xml:space="preserve"> </w:t>
      </w:r>
      <w:r w:rsidR="008130B4" w:rsidRPr="004F60EB">
        <w:t>jest</w:t>
      </w:r>
      <w:r w:rsidR="008130B4">
        <w:t xml:space="preserve"> </w:t>
      </w:r>
      <w:r w:rsidR="008130B4" w:rsidRPr="004F60EB">
        <w:t>to</w:t>
      </w:r>
      <w:r w:rsidR="008130B4">
        <w:t xml:space="preserve"> </w:t>
      </w:r>
      <w:r w:rsidR="008130B4" w:rsidRPr="004F60EB">
        <w:t>możliwe</w:t>
      </w:r>
      <w:r w:rsidR="008130B4">
        <w:t xml:space="preserve"> </w:t>
      </w:r>
      <w:r w:rsidR="008130B4" w:rsidRPr="004F60EB">
        <w:t>–</w:t>
      </w:r>
      <w:r w:rsidR="008130B4">
        <w:t xml:space="preserve"> </w:t>
      </w:r>
      <w:r w:rsidR="008130B4" w:rsidRPr="004F60EB">
        <w:t>sposobów</w:t>
      </w:r>
      <w:r w:rsidR="008130B4">
        <w:t xml:space="preserve"> </w:t>
      </w:r>
      <w:r w:rsidR="008130B4" w:rsidRPr="004F60EB">
        <w:t>usunięcia</w:t>
      </w:r>
      <w:r w:rsidR="008130B4">
        <w:t xml:space="preserve"> </w:t>
      </w:r>
      <w:r w:rsidR="008130B4" w:rsidRPr="004F60EB">
        <w:t>zagrożenia</w:t>
      </w:r>
      <w:r w:rsidR="008130B4">
        <w:t xml:space="preserve"> </w:t>
      </w:r>
      <w:r w:rsidR="008130B4" w:rsidRPr="004F60EB">
        <w:t>dla</w:t>
      </w:r>
      <w:r w:rsidR="008130B4">
        <w:t xml:space="preserve"> </w:t>
      </w:r>
      <w:r w:rsidR="008130B4" w:rsidRPr="004F60EB">
        <w:t>zdrowia</w:t>
      </w:r>
      <w:r w:rsidR="008130B4">
        <w:t xml:space="preserve"> </w:t>
      </w:r>
      <w:r w:rsidR="008130B4" w:rsidRPr="004F60EB">
        <w:t>ludzi</w:t>
      </w:r>
      <w:r>
        <w:t xml:space="preserve"> </w:t>
      </w:r>
      <w:r w:rsidRPr="004F60EB">
        <w:t>i</w:t>
      </w:r>
      <w:r>
        <w:t> </w:t>
      </w:r>
      <w:r w:rsidR="008130B4" w:rsidRPr="004F60EB">
        <w:t>stanu</w:t>
      </w:r>
      <w:r w:rsidR="008130B4">
        <w:t xml:space="preserve"> </w:t>
      </w:r>
      <w:r w:rsidR="008130B4" w:rsidRPr="004F60EB">
        <w:t>środowiska;</w:t>
      </w:r>
      <w:r>
        <w:t>”</w:t>
      </w:r>
      <w:r w:rsidR="008130B4" w:rsidRPr="004F60EB">
        <w:t>,</w:t>
      </w:r>
    </w:p>
    <w:p w:rsidR="008130B4" w:rsidRPr="004F60EB" w:rsidRDefault="008130B4" w:rsidP="00083890">
      <w:pPr>
        <w:pStyle w:val="LITlitera"/>
        <w:keepNext/>
      </w:pPr>
      <w:r w:rsidRPr="004F60EB">
        <w:t>b)</w:t>
      </w:r>
      <w:r w:rsidRPr="004F60EB">
        <w:tab/>
        <w:t>ust.</w:t>
      </w:r>
      <w:r>
        <w:t xml:space="preserve"> </w:t>
      </w:r>
      <w:r w:rsidR="00083890" w:rsidRPr="004F60EB">
        <w:t>3</w:t>
      </w:r>
      <w:r w:rsidR="00083890">
        <w:t> </w:t>
      </w:r>
      <w:r w:rsidRPr="004F60EB">
        <w:t>otrzymuje</w:t>
      </w:r>
      <w:r>
        <w:t xml:space="preserve"> </w:t>
      </w:r>
      <w:r w:rsidRPr="004F60EB">
        <w:t>brzmienie:</w:t>
      </w:r>
    </w:p>
    <w:p w:rsidR="008130B4" w:rsidRPr="004F60EB" w:rsidRDefault="00083890" w:rsidP="008130B4">
      <w:pPr>
        <w:pStyle w:val="ZLITUSTzmustliter"/>
      </w:pPr>
      <w:r>
        <w:t>„</w:t>
      </w:r>
      <w:r w:rsidR="008130B4" w:rsidRPr="004F60EB">
        <w:t>3.</w:t>
      </w:r>
      <w:r>
        <w:t> </w:t>
      </w:r>
      <w:r w:rsidR="008130B4" w:rsidRPr="004F60EB">
        <w:t>Minister</w:t>
      </w:r>
      <w:r w:rsidR="008130B4">
        <w:t xml:space="preserve"> </w:t>
      </w:r>
      <w:r w:rsidR="008130B4" w:rsidRPr="004F60EB">
        <w:t>właściwy</w:t>
      </w:r>
      <w:r w:rsidR="008130B4">
        <w:t xml:space="preserve"> </w:t>
      </w:r>
      <w:r w:rsidR="008130B4" w:rsidRPr="004F60EB">
        <w:t>do</w:t>
      </w:r>
      <w:r w:rsidR="008130B4">
        <w:t xml:space="preserve"> </w:t>
      </w:r>
      <w:r w:rsidR="008130B4" w:rsidRPr="004F60EB">
        <w:t>spraw</w:t>
      </w:r>
      <w:r w:rsidR="008130B4">
        <w:t xml:space="preserve"> </w:t>
      </w:r>
      <w:r w:rsidR="008130B4" w:rsidRPr="004F60EB">
        <w:t>wewnętrznych</w:t>
      </w:r>
      <w:r>
        <w:t xml:space="preserve"> </w:t>
      </w:r>
      <w:r w:rsidRPr="004F60EB">
        <w:t>w</w:t>
      </w:r>
      <w:r>
        <w:t> </w:t>
      </w:r>
      <w:r w:rsidR="008130B4" w:rsidRPr="004F60EB">
        <w:t>porozumieniu</w:t>
      </w:r>
      <w:r>
        <w:t xml:space="preserve"> </w:t>
      </w:r>
      <w:r w:rsidRPr="004F60EB">
        <w:t>z</w:t>
      </w:r>
      <w:r>
        <w:t> </w:t>
      </w:r>
      <w:r w:rsidR="008130B4" w:rsidRPr="004F60EB">
        <w:t>ministrem</w:t>
      </w:r>
      <w:r w:rsidR="008130B4">
        <w:t xml:space="preserve"> </w:t>
      </w:r>
      <w:r w:rsidR="008130B4" w:rsidRPr="004F60EB">
        <w:t>właściwym</w:t>
      </w:r>
      <w:r w:rsidR="008130B4">
        <w:t xml:space="preserve"> </w:t>
      </w:r>
      <w:r w:rsidR="008130B4" w:rsidRPr="004F60EB">
        <w:t>do</w:t>
      </w:r>
      <w:r w:rsidR="008130B4">
        <w:t xml:space="preserve"> </w:t>
      </w:r>
      <w:r w:rsidR="008130B4" w:rsidRPr="004F60EB">
        <w:t>spraw</w:t>
      </w:r>
      <w:r w:rsidR="008130B4">
        <w:t xml:space="preserve"> </w:t>
      </w:r>
      <w:r w:rsidR="008130B4" w:rsidRPr="004F60EB">
        <w:t>gosp</w:t>
      </w:r>
      <w:r w:rsidR="008130B4" w:rsidRPr="004F60EB">
        <w:t>o</w:t>
      </w:r>
      <w:r w:rsidR="008130B4" w:rsidRPr="004F60EB">
        <w:t>darki,</w:t>
      </w:r>
      <w:r w:rsidR="008130B4">
        <w:t xml:space="preserve"> </w:t>
      </w:r>
      <w:r w:rsidR="008130B4" w:rsidRPr="004F60EB">
        <w:t>ministrem</w:t>
      </w:r>
      <w:r w:rsidR="008130B4">
        <w:t xml:space="preserve"> </w:t>
      </w:r>
      <w:r w:rsidR="008130B4" w:rsidRPr="004F60EB">
        <w:t>właściwym</w:t>
      </w:r>
      <w:r w:rsidR="008130B4">
        <w:t xml:space="preserve"> </w:t>
      </w:r>
      <w:r w:rsidR="008130B4" w:rsidRPr="004F60EB">
        <w:t>do</w:t>
      </w:r>
      <w:r w:rsidR="008130B4">
        <w:t xml:space="preserve"> </w:t>
      </w:r>
      <w:r w:rsidR="008130B4" w:rsidRPr="004F60EB">
        <w:t>spraw</w:t>
      </w:r>
      <w:r w:rsidR="008130B4">
        <w:t xml:space="preserve"> </w:t>
      </w:r>
      <w:r w:rsidR="008130B4" w:rsidRPr="004F60EB">
        <w:t>środowiska,</w:t>
      </w:r>
      <w:r w:rsidR="008130B4">
        <w:t xml:space="preserve"> </w:t>
      </w:r>
      <w:r w:rsidR="008130B4" w:rsidRPr="004F60EB">
        <w:t>ministrem</w:t>
      </w:r>
      <w:r w:rsidR="008130B4">
        <w:t xml:space="preserve"> </w:t>
      </w:r>
      <w:r w:rsidR="008130B4" w:rsidRPr="004F60EB">
        <w:t>właściwym</w:t>
      </w:r>
      <w:r w:rsidR="008130B4">
        <w:t xml:space="preserve"> </w:t>
      </w:r>
      <w:r w:rsidR="008130B4" w:rsidRPr="004F60EB">
        <w:t>do</w:t>
      </w:r>
      <w:r w:rsidR="008130B4">
        <w:t xml:space="preserve"> </w:t>
      </w:r>
      <w:r w:rsidR="008130B4" w:rsidRPr="004F60EB">
        <w:t>spraw</w:t>
      </w:r>
      <w:r w:rsidR="008130B4">
        <w:t xml:space="preserve"> </w:t>
      </w:r>
      <w:r w:rsidR="008130B4" w:rsidRPr="004F60EB">
        <w:t>administracji</w:t>
      </w:r>
      <w:r w:rsidR="008130B4">
        <w:t xml:space="preserve"> </w:t>
      </w:r>
      <w:r w:rsidR="008130B4" w:rsidRPr="004F60EB">
        <w:t>publicznej</w:t>
      </w:r>
      <w:r w:rsidR="008130B4">
        <w:t xml:space="preserve"> </w:t>
      </w:r>
      <w:r w:rsidR="008130B4" w:rsidRPr="004F60EB">
        <w:t>oraz</w:t>
      </w:r>
      <w:r w:rsidR="008130B4">
        <w:t xml:space="preserve"> </w:t>
      </w:r>
      <w:r w:rsidR="008130B4" w:rsidRPr="004F60EB">
        <w:t>Ministrem</w:t>
      </w:r>
      <w:r w:rsidR="008130B4">
        <w:t xml:space="preserve"> </w:t>
      </w:r>
      <w:r w:rsidR="008130B4" w:rsidRPr="004F60EB">
        <w:t>Obrony</w:t>
      </w:r>
      <w:r w:rsidR="008130B4">
        <w:t xml:space="preserve"> </w:t>
      </w:r>
      <w:r w:rsidR="008130B4" w:rsidRPr="004F60EB">
        <w:t>Narodowej</w:t>
      </w:r>
      <w:r w:rsidR="008130B4">
        <w:t xml:space="preserve"> </w:t>
      </w:r>
      <w:r w:rsidR="008130B4" w:rsidRPr="004F60EB">
        <w:t>określi,</w:t>
      </w:r>
      <w:r>
        <w:t xml:space="preserve"> </w:t>
      </w:r>
      <w:r w:rsidRPr="004F60EB">
        <w:t>w</w:t>
      </w:r>
      <w:r>
        <w:t> </w:t>
      </w:r>
      <w:r w:rsidR="008130B4" w:rsidRPr="004F60EB">
        <w:t>drodze</w:t>
      </w:r>
      <w:r w:rsidR="008130B4">
        <w:t xml:space="preserve"> </w:t>
      </w:r>
      <w:r w:rsidR="008130B4" w:rsidRPr="004F60EB">
        <w:t>rozporządzenia,</w:t>
      </w:r>
      <w:r w:rsidR="008130B4">
        <w:t xml:space="preserve"> </w:t>
      </w:r>
      <w:r w:rsidR="008130B4" w:rsidRPr="004F60EB">
        <w:t>wymagania,</w:t>
      </w:r>
      <w:r w:rsidR="008130B4">
        <w:t xml:space="preserve"> </w:t>
      </w:r>
      <w:r w:rsidR="008130B4" w:rsidRPr="004F60EB">
        <w:t>jakim</w:t>
      </w:r>
      <w:r w:rsidR="008130B4">
        <w:t xml:space="preserve"> </w:t>
      </w:r>
      <w:r w:rsidR="008130B4" w:rsidRPr="004F60EB">
        <w:t>powinny</w:t>
      </w:r>
      <w:r w:rsidR="008130B4">
        <w:t xml:space="preserve"> </w:t>
      </w:r>
      <w:r w:rsidR="008130B4" w:rsidRPr="004F60EB">
        <w:t>odpowiadać</w:t>
      </w:r>
      <w:r w:rsidR="008130B4">
        <w:t xml:space="preserve"> </w:t>
      </w:r>
      <w:r w:rsidR="008130B4" w:rsidRPr="004F60EB">
        <w:t>w</w:t>
      </w:r>
      <w:r w:rsidR="008130B4" w:rsidRPr="004F60EB">
        <w:t>e</w:t>
      </w:r>
      <w:r w:rsidR="008130B4" w:rsidRPr="004F60EB">
        <w:t>wnętrzne</w:t>
      </w:r>
      <w:r>
        <w:t xml:space="preserve"> </w:t>
      </w:r>
      <w:r w:rsidRPr="004F60EB">
        <w:t>i</w:t>
      </w:r>
      <w:r>
        <w:t> </w:t>
      </w:r>
      <w:r w:rsidR="008130B4" w:rsidRPr="004F60EB">
        <w:t>zewnętrzne</w:t>
      </w:r>
      <w:r w:rsidR="008130B4">
        <w:t xml:space="preserve"> </w:t>
      </w:r>
      <w:r w:rsidR="008130B4" w:rsidRPr="004F60EB">
        <w:t>plany</w:t>
      </w:r>
      <w:r w:rsidR="008130B4">
        <w:t xml:space="preserve"> </w:t>
      </w:r>
      <w:r w:rsidR="008130B4" w:rsidRPr="004F60EB">
        <w:t>operacyjno</w:t>
      </w:r>
      <w:r>
        <w:softHyphen/>
      </w:r>
      <w:r>
        <w:noBreakHyphen/>
      </w:r>
      <w:r w:rsidR="008130B4" w:rsidRPr="004F60EB">
        <w:t>ratownicze,</w:t>
      </w:r>
      <w:r w:rsidR="008130B4">
        <w:t xml:space="preserve"> </w:t>
      </w:r>
      <w:r w:rsidR="008130B4" w:rsidRPr="004F60EB">
        <w:t>kierując</w:t>
      </w:r>
      <w:r w:rsidR="008130B4">
        <w:t xml:space="preserve"> </w:t>
      </w:r>
      <w:r w:rsidR="008130B4" w:rsidRPr="004F60EB">
        <w:t>się</w:t>
      </w:r>
      <w:r w:rsidR="008130B4">
        <w:t xml:space="preserve"> </w:t>
      </w:r>
      <w:r w:rsidR="008130B4" w:rsidRPr="004F60EB">
        <w:t>potrzebą</w:t>
      </w:r>
      <w:r w:rsidR="008130B4">
        <w:t xml:space="preserve"> </w:t>
      </w:r>
      <w:r w:rsidR="008130B4" w:rsidRPr="004F60EB">
        <w:t>zapewnienia</w:t>
      </w:r>
      <w:r w:rsidR="008130B4">
        <w:t xml:space="preserve"> </w:t>
      </w:r>
      <w:r w:rsidR="008130B4" w:rsidRPr="004F60EB">
        <w:t>jednolitych</w:t>
      </w:r>
      <w:r w:rsidR="008130B4">
        <w:t xml:space="preserve"> </w:t>
      </w:r>
      <w:r w:rsidR="008130B4" w:rsidRPr="004F60EB">
        <w:t>zasad</w:t>
      </w:r>
      <w:r w:rsidR="008130B4">
        <w:t xml:space="preserve"> </w:t>
      </w:r>
      <w:r w:rsidR="008130B4" w:rsidRPr="004F60EB">
        <w:t>plan</w:t>
      </w:r>
      <w:r w:rsidR="008130B4" w:rsidRPr="004F60EB">
        <w:t>o</w:t>
      </w:r>
      <w:r w:rsidR="008130B4" w:rsidRPr="004F60EB">
        <w:t>wania</w:t>
      </w:r>
      <w:r w:rsidR="008130B4">
        <w:t xml:space="preserve"> </w:t>
      </w:r>
      <w:r w:rsidR="008130B4" w:rsidRPr="004F60EB">
        <w:t>ratowniczego.</w:t>
      </w:r>
      <w:r>
        <w:t>”</w:t>
      </w:r>
      <w:r w:rsidR="008130B4" w:rsidRPr="004F60EB">
        <w:t>;</w:t>
      </w:r>
    </w:p>
    <w:p w:rsidR="008130B4" w:rsidRPr="004F60EB" w:rsidRDefault="008130B4" w:rsidP="00083890">
      <w:pPr>
        <w:pStyle w:val="PKTpunkt"/>
        <w:keepNext/>
      </w:pPr>
      <w:r w:rsidRPr="004F60EB">
        <w:t>13)</w:t>
      </w:r>
      <w:r w:rsidR="00083890">
        <w:tab/>
      </w:r>
      <w:r w:rsidRPr="004F60EB">
        <w:t>w</w:t>
      </w:r>
      <w:r w:rsidR="00083890">
        <w:t xml:space="preserve"> art. </w:t>
      </w:r>
      <w:r w:rsidRPr="004F60EB">
        <w:t>261:</w:t>
      </w:r>
    </w:p>
    <w:p w:rsidR="008130B4" w:rsidRPr="004F60EB" w:rsidRDefault="008130B4" w:rsidP="00083890">
      <w:pPr>
        <w:pStyle w:val="LITlitera"/>
        <w:keepNext/>
      </w:pPr>
      <w:r w:rsidRPr="004F60EB">
        <w:t>a)</w:t>
      </w:r>
      <w:r w:rsidRPr="004F60EB">
        <w:tab/>
        <w:t>w</w:t>
      </w:r>
      <w:r w:rsidR="00083890">
        <w:t xml:space="preserve"> ust. </w:t>
      </w:r>
      <w:r w:rsidR="00083890" w:rsidRPr="004F60EB">
        <w:t>1</w:t>
      </w:r>
      <w:r w:rsidR="00083890">
        <w:t xml:space="preserve"> w pkt </w:t>
      </w:r>
      <w:r w:rsidR="00083890" w:rsidRPr="004F60EB">
        <w:t>2</w:t>
      </w:r>
      <w:r w:rsidR="00083890">
        <w:t> </w:t>
      </w:r>
      <w:r w:rsidRPr="004F60EB">
        <w:t>kropkę</w:t>
      </w:r>
      <w:r>
        <w:t xml:space="preserve"> </w:t>
      </w:r>
      <w:r w:rsidRPr="004F60EB">
        <w:t>zastępuje</w:t>
      </w:r>
      <w:r>
        <w:t xml:space="preserve"> </w:t>
      </w:r>
      <w:r w:rsidRPr="004F60EB">
        <w:t>się</w:t>
      </w:r>
      <w:r>
        <w:t xml:space="preserve"> </w:t>
      </w:r>
      <w:r w:rsidRPr="004F60EB">
        <w:t>średnikiem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dodaje</w:t>
      </w:r>
      <w:r>
        <w:t xml:space="preserve"> </w:t>
      </w:r>
      <w:r w:rsidRPr="004F60EB">
        <w:t>się</w:t>
      </w:r>
      <w:r w:rsidR="00083890">
        <w:t xml:space="preserve"> pkt </w:t>
      </w:r>
      <w:r w:rsidR="00083890" w:rsidRPr="004F60EB">
        <w:t>3</w:t>
      </w:r>
      <w:r w:rsidR="00083890">
        <w:t xml:space="preserve"> w </w:t>
      </w:r>
      <w:r w:rsidRPr="004F60EB">
        <w:t>brzmieniu:</w:t>
      </w:r>
    </w:p>
    <w:p w:rsidR="008130B4" w:rsidRPr="004F60EB" w:rsidRDefault="00083890" w:rsidP="008130B4">
      <w:pPr>
        <w:pStyle w:val="ZLITPKTzmpktliter"/>
      </w:pPr>
      <w:r>
        <w:t>„</w:t>
      </w:r>
      <w:r w:rsidR="008130B4" w:rsidRPr="004F60EB">
        <w:t>3)</w:t>
      </w:r>
      <w:r w:rsidR="008130B4" w:rsidRPr="004F60EB">
        <w:tab/>
        <w:t>pokrycia</w:t>
      </w:r>
      <w:r w:rsidR="008130B4">
        <w:t xml:space="preserve"> </w:t>
      </w:r>
      <w:r w:rsidR="008130B4" w:rsidRPr="004F60EB">
        <w:t>kosztów</w:t>
      </w:r>
      <w:r w:rsidR="008130B4">
        <w:t xml:space="preserve"> </w:t>
      </w:r>
      <w:r w:rsidR="008130B4" w:rsidRPr="004F60EB">
        <w:t>opracowania</w:t>
      </w:r>
      <w:r>
        <w:t xml:space="preserve"> </w:t>
      </w:r>
      <w:r w:rsidRPr="004F60EB">
        <w:t>i</w:t>
      </w:r>
      <w:r>
        <w:t> </w:t>
      </w:r>
      <w:r w:rsidR="008130B4" w:rsidRPr="004F60EB">
        <w:t>zmiany</w:t>
      </w:r>
      <w:r w:rsidR="008130B4">
        <w:t xml:space="preserve"> </w:t>
      </w:r>
      <w:r w:rsidR="008130B4" w:rsidRPr="004F60EB">
        <w:t>zewnętrznego</w:t>
      </w:r>
      <w:r w:rsidR="008130B4">
        <w:t xml:space="preserve"> </w:t>
      </w:r>
      <w:r w:rsidR="008130B4" w:rsidRPr="004F60EB">
        <w:t>planu</w:t>
      </w:r>
      <w:r w:rsidR="008130B4">
        <w:t xml:space="preserve"> </w:t>
      </w:r>
      <w:r w:rsidR="008130B4" w:rsidRPr="004F60EB">
        <w:t>operacyjno</w:t>
      </w:r>
      <w:r>
        <w:softHyphen/>
      </w:r>
      <w:r>
        <w:noBreakHyphen/>
      </w:r>
      <w:r w:rsidR="008130B4" w:rsidRPr="004F60EB">
        <w:t>ratowniczego.</w:t>
      </w:r>
      <w:r>
        <w:t>”</w:t>
      </w:r>
      <w:r w:rsidR="008130B4" w:rsidRPr="004F60EB">
        <w:t>,</w:t>
      </w:r>
    </w:p>
    <w:p w:rsidR="008130B4" w:rsidRPr="004F60EB" w:rsidRDefault="008130B4" w:rsidP="00083890">
      <w:pPr>
        <w:pStyle w:val="LITlitera"/>
        <w:keepNext/>
      </w:pPr>
      <w:r w:rsidRPr="004F60EB">
        <w:t>b)</w:t>
      </w:r>
      <w:r w:rsidRPr="004F60EB">
        <w:tab/>
        <w:t>ust.</w:t>
      </w:r>
      <w:r>
        <w:t xml:space="preserve"> </w:t>
      </w:r>
      <w:r w:rsidR="00083890" w:rsidRPr="004F60EB">
        <w:t>2</w:t>
      </w:r>
      <w:r w:rsidR="00083890">
        <w:t> </w:t>
      </w:r>
      <w:r w:rsidRPr="004F60EB">
        <w:t>otrzymuje</w:t>
      </w:r>
      <w:r>
        <w:t xml:space="preserve"> </w:t>
      </w:r>
      <w:r w:rsidRPr="004F60EB">
        <w:t>brzmienie:</w:t>
      </w:r>
    </w:p>
    <w:p w:rsidR="008130B4" w:rsidRPr="004F60EB" w:rsidRDefault="00083890" w:rsidP="00083890">
      <w:pPr>
        <w:pStyle w:val="ZLITUSTzmustliter"/>
        <w:keepNext/>
      </w:pPr>
      <w:r>
        <w:t>„</w:t>
      </w:r>
      <w:r w:rsidR="008130B4" w:rsidRPr="004F60EB">
        <w:t>2.</w:t>
      </w:r>
      <w:r>
        <w:t> </w:t>
      </w:r>
      <w:r w:rsidR="008130B4" w:rsidRPr="004F60EB">
        <w:t>Prowadzący</w:t>
      </w:r>
      <w:r w:rsidR="008130B4">
        <w:t xml:space="preserve"> </w:t>
      </w:r>
      <w:r w:rsidR="008130B4" w:rsidRPr="004F60EB">
        <w:t>zakład</w:t>
      </w:r>
      <w:r>
        <w:t xml:space="preserve"> </w:t>
      </w:r>
      <w:r w:rsidRPr="004F60EB">
        <w:t>o</w:t>
      </w:r>
      <w:r>
        <w:t> </w:t>
      </w:r>
      <w:r w:rsidR="008130B4" w:rsidRPr="004F60EB">
        <w:t>dużym</w:t>
      </w:r>
      <w:r w:rsidR="008130B4">
        <w:t xml:space="preserve"> </w:t>
      </w:r>
      <w:r w:rsidR="008130B4" w:rsidRPr="004F60EB">
        <w:t>ryzyku</w:t>
      </w:r>
      <w:r w:rsidR="008130B4">
        <w:t xml:space="preserve"> </w:t>
      </w:r>
      <w:r w:rsidR="008130B4" w:rsidRPr="004F60EB">
        <w:t>jest</w:t>
      </w:r>
      <w:r w:rsidR="008130B4">
        <w:t xml:space="preserve"> </w:t>
      </w:r>
      <w:r w:rsidR="008130B4" w:rsidRPr="004F60EB">
        <w:t>obowiązany</w:t>
      </w:r>
      <w:r w:rsidR="008130B4">
        <w:t xml:space="preserve"> </w:t>
      </w:r>
      <w:r w:rsidR="008130B4" w:rsidRPr="004F60EB">
        <w:t>do</w:t>
      </w:r>
      <w:r w:rsidR="008130B4">
        <w:t xml:space="preserve"> </w:t>
      </w:r>
      <w:r w:rsidR="008130B4" w:rsidRPr="004F60EB">
        <w:t>przedłożenia</w:t>
      </w:r>
      <w:r w:rsidR="008130B4">
        <w:t xml:space="preserve"> </w:t>
      </w:r>
      <w:r w:rsidR="008130B4" w:rsidRPr="004F60EB">
        <w:t>komendantowi</w:t>
      </w:r>
      <w:r w:rsidR="008130B4">
        <w:t xml:space="preserve"> </w:t>
      </w:r>
      <w:r w:rsidR="008130B4" w:rsidRPr="004F60EB">
        <w:t>wojewódzkiemu</w:t>
      </w:r>
      <w:r w:rsidR="008130B4">
        <w:t xml:space="preserve"> </w:t>
      </w:r>
      <w:r w:rsidR="008130B4" w:rsidRPr="004F60EB">
        <w:t>Państwowej</w:t>
      </w:r>
      <w:r w:rsidR="008130B4">
        <w:t xml:space="preserve"> </w:t>
      </w:r>
      <w:r w:rsidR="008130B4" w:rsidRPr="004F60EB">
        <w:t>Straży</w:t>
      </w:r>
      <w:r w:rsidR="008130B4">
        <w:t xml:space="preserve"> </w:t>
      </w:r>
      <w:r w:rsidR="008130B4" w:rsidRPr="004F60EB">
        <w:t>Pożarnej</w:t>
      </w:r>
      <w:r w:rsidR="008130B4">
        <w:t xml:space="preserve"> </w:t>
      </w:r>
      <w:r w:rsidR="008130B4" w:rsidRPr="004F60EB">
        <w:t>wewnętrznego</w:t>
      </w:r>
      <w:r w:rsidR="008130B4">
        <w:t xml:space="preserve"> </w:t>
      </w:r>
      <w:r w:rsidR="008130B4" w:rsidRPr="004F60EB">
        <w:t>planu</w:t>
      </w:r>
      <w:r w:rsidR="008130B4">
        <w:t xml:space="preserve"> </w:t>
      </w:r>
      <w:r w:rsidR="008130B4" w:rsidRPr="004F60EB">
        <w:t>operacyjno</w:t>
      </w:r>
      <w:r>
        <w:softHyphen/>
      </w:r>
      <w:r>
        <w:noBreakHyphen/>
      </w:r>
      <w:r w:rsidR="008130B4" w:rsidRPr="004F60EB">
        <w:t>ratowniczego</w:t>
      </w:r>
      <w:r>
        <w:t xml:space="preserve"> </w:t>
      </w:r>
      <w:r w:rsidRPr="004F60EB">
        <w:t>w</w:t>
      </w:r>
      <w:r>
        <w:t> </w:t>
      </w:r>
      <w:r w:rsidR="008130B4" w:rsidRPr="004F60EB">
        <w:t>następujących</w:t>
      </w:r>
      <w:r w:rsidR="008130B4">
        <w:t xml:space="preserve"> </w:t>
      </w:r>
      <w:r w:rsidR="008130B4" w:rsidRPr="004F60EB">
        <w:t>terminach:</w:t>
      </w:r>
    </w:p>
    <w:p w:rsidR="008130B4" w:rsidRPr="004F60EB" w:rsidRDefault="008130B4" w:rsidP="008130B4">
      <w:pPr>
        <w:pStyle w:val="ZLITPKTzmpktliter"/>
      </w:pPr>
      <w:r w:rsidRPr="004F60EB">
        <w:t>1)</w:t>
      </w:r>
      <w:r w:rsidRPr="004F60EB">
        <w:tab/>
        <w:t>co</w:t>
      </w:r>
      <w:r>
        <w:t xml:space="preserve"> </w:t>
      </w:r>
      <w:r w:rsidRPr="004F60EB">
        <w:t>najmniej</w:t>
      </w:r>
      <w:r>
        <w:t xml:space="preserve"> </w:t>
      </w:r>
      <w:r w:rsidRPr="004F60EB">
        <w:t>na</w:t>
      </w:r>
      <w:r>
        <w:t xml:space="preserve"> </w:t>
      </w:r>
      <w:r w:rsidRPr="004F60EB">
        <w:t>3</w:t>
      </w:r>
      <w:r w:rsidR="00083890" w:rsidRPr="004F60EB">
        <w:t>0</w:t>
      </w:r>
      <w:r w:rsidR="00083890">
        <w:t> </w:t>
      </w:r>
      <w:r w:rsidRPr="004F60EB">
        <w:t>dni</w:t>
      </w:r>
      <w:r>
        <w:t xml:space="preserve"> </w:t>
      </w:r>
      <w:r w:rsidRPr="004F60EB">
        <w:t>przed</w:t>
      </w:r>
      <w:r>
        <w:t xml:space="preserve"> </w:t>
      </w:r>
      <w:r w:rsidRPr="004F60EB">
        <w:t>dniem</w:t>
      </w:r>
      <w:r>
        <w:t xml:space="preserve"> </w:t>
      </w:r>
      <w:r w:rsidRPr="004F60EB">
        <w:t>uruchomienia</w:t>
      </w:r>
      <w:r>
        <w:t xml:space="preserve"> </w:t>
      </w:r>
      <w:r w:rsidRPr="004F60EB">
        <w:t>zakładu</w:t>
      </w:r>
      <w:r>
        <w:t xml:space="preserve"> </w:t>
      </w:r>
      <w:r w:rsidRPr="004F60EB">
        <w:t>nowego</w:t>
      </w:r>
      <w:r>
        <w:t xml:space="preserve"> </w:t>
      </w:r>
      <w:r w:rsidRPr="004F60EB">
        <w:t>lub</w:t>
      </w:r>
      <w:r>
        <w:t xml:space="preserve"> </w:t>
      </w:r>
      <w:r w:rsidRPr="004F60EB">
        <w:t>jego</w:t>
      </w:r>
      <w:r>
        <w:t xml:space="preserve"> </w:t>
      </w:r>
      <w:r w:rsidRPr="004F60EB">
        <w:t>części;</w:t>
      </w:r>
    </w:p>
    <w:p w:rsidR="008130B4" w:rsidRPr="004F60EB" w:rsidRDefault="008130B4" w:rsidP="008130B4">
      <w:pPr>
        <w:pStyle w:val="ZLITPKTzmpktliter"/>
      </w:pPr>
      <w:r w:rsidRPr="004F60EB">
        <w:t>2)</w:t>
      </w:r>
      <w:r w:rsidRPr="004F60EB">
        <w:tab/>
      </w:r>
      <w:r w:rsidR="00083890" w:rsidRPr="004F60EB">
        <w:t>2</w:t>
      </w:r>
      <w:r w:rsidR="00083890">
        <w:t> </w:t>
      </w:r>
      <w:r w:rsidRPr="004F60EB">
        <w:t>lat</w:t>
      </w:r>
      <w:r>
        <w:t xml:space="preserve"> </w:t>
      </w:r>
      <w:r w:rsidRPr="004F60EB">
        <w:t>od</w:t>
      </w:r>
      <w:r>
        <w:t xml:space="preserve"> </w:t>
      </w:r>
      <w:r w:rsidRPr="004F60EB">
        <w:t>dnia</w:t>
      </w:r>
      <w:r>
        <w:t xml:space="preserve"> </w:t>
      </w:r>
      <w:r w:rsidRPr="004F60EB">
        <w:t>zaliczenia</w:t>
      </w:r>
      <w:r>
        <w:t xml:space="preserve"> </w:t>
      </w:r>
      <w:r w:rsidRPr="004F60EB">
        <w:t>zakładu</w:t>
      </w:r>
      <w:r>
        <w:t xml:space="preserve"> </w:t>
      </w:r>
      <w:r w:rsidRPr="004F60EB">
        <w:t>innego</w:t>
      </w:r>
      <w:r>
        <w:t xml:space="preserve"> </w:t>
      </w:r>
      <w:r w:rsidRPr="004F60EB">
        <w:t>do</w:t>
      </w:r>
      <w:r>
        <w:t xml:space="preserve"> </w:t>
      </w:r>
      <w:r w:rsidRPr="004F60EB">
        <w:t>zakładu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ryzyku.</w:t>
      </w:r>
      <w:r w:rsidR="00083890">
        <w:t>”</w:t>
      </w:r>
      <w:r w:rsidRPr="004F60EB">
        <w:t>,</w:t>
      </w:r>
    </w:p>
    <w:p w:rsidR="008130B4" w:rsidRPr="004F60EB" w:rsidRDefault="008130B4" w:rsidP="00083890">
      <w:pPr>
        <w:pStyle w:val="LITlitera"/>
        <w:keepNext/>
      </w:pPr>
      <w:r w:rsidRPr="004F60EB">
        <w:t>c)</w:t>
      </w:r>
      <w:r w:rsidRPr="004F60EB">
        <w:tab/>
        <w:t>po</w:t>
      </w:r>
      <w:r w:rsidR="00083890">
        <w:t xml:space="preserve"> ust. </w:t>
      </w:r>
      <w:r w:rsidR="00083890" w:rsidRPr="004F60EB">
        <w:t>2</w:t>
      </w:r>
      <w:r w:rsidR="00083890">
        <w:t> </w:t>
      </w:r>
      <w:r w:rsidRPr="004F60EB">
        <w:t>dodaje</w:t>
      </w:r>
      <w:r>
        <w:t xml:space="preserve"> </w:t>
      </w:r>
      <w:r w:rsidRPr="004F60EB">
        <w:t>się</w:t>
      </w:r>
      <w:r w:rsidR="00083890">
        <w:t xml:space="preserve"> ust. </w:t>
      </w:r>
      <w:r w:rsidRPr="004F60EB">
        <w:t>2a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brzmieniu:</w:t>
      </w:r>
    </w:p>
    <w:p w:rsidR="008130B4" w:rsidRPr="004F60EB" w:rsidRDefault="00083890" w:rsidP="00083890">
      <w:pPr>
        <w:pStyle w:val="ZLITUSTzmustliter"/>
        <w:keepNext/>
      </w:pPr>
      <w:r>
        <w:t>„</w:t>
      </w:r>
      <w:r w:rsidR="008130B4" w:rsidRPr="004F60EB">
        <w:t>2a.</w:t>
      </w:r>
      <w:r>
        <w:t> </w:t>
      </w:r>
      <w:r w:rsidR="008130B4" w:rsidRPr="004F60EB">
        <w:t>Prowadzący</w:t>
      </w:r>
      <w:r w:rsidR="008130B4">
        <w:t xml:space="preserve"> </w:t>
      </w:r>
      <w:r w:rsidR="008130B4" w:rsidRPr="004F60EB">
        <w:t>zakład</w:t>
      </w:r>
      <w:r>
        <w:t xml:space="preserve"> </w:t>
      </w:r>
      <w:r w:rsidRPr="004F60EB">
        <w:t>o</w:t>
      </w:r>
      <w:r>
        <w:t> </w:t>
      </w:r>
      <w:r w:rsidR="008130B4" w:rsidRPr="004F60EB">
        <w:t>dużym</w:t>
      </w:r>
      <w:r w:rsidR="008130B4">
        <w:t xml:space="preserve"> </w:t>
      </w:r>
      <w:r w:rsidR="008130B4" w:rsidRPr="004F60EB">
        <w:t>ryzyku</w:t>
      </w:r>
      <w:r w:rsidR="008130B4">
        <w:t xml:space="preserve"> </w:t>
      </w:r>
      <w:r w:rsidR="008130B4" w:rsidRPr="004F60EB">
        <w:t>jest</w:t>
      </w:r>
      <w:r w:rsidR="008130B4">
        <w:t xml:space="preserve"> </w:t>
      </w:r>
      <w:r w:rsidR="008130B4" w:rsidRPr="004F60EB">
        <w:t>obowiązany</w:t>
      </w:r>
      <w:r w:rsidR="008130B4">
        <w:t xml:space="preserve"> </w:t>
      </w:r>
      <w:r w:rsidR="008130B4" w:rsidRPr="004F60EB">
        <w:t>do</w:t>
      </w:r>
      <w:r w:rsidR="008130B4">
        <w:t xml:space="preserve"> </w:t>
      </w:r>
      <w:r w:rsidR="008130B4" w:rsidRPr="004F60EB">
        <w:t>dostarczenia</w:t>
      </w:r>
      <w:r w:rsidR="008130B4">
        <w:t xml:space="preserve"> </w:t>
      </w:r>
      <w:r w:rsidR="008130B4" w:rsidRPr="004F60EB">
        <w:t>komendantowi</w:t>
      </w:r>
      <w:r w:rsidR="008130B4">
        <w:t xml:space="preserve"> </w:t>
      </w:r>
      <w:r w:rsidR="008130B4" w:rsidRPr="004F60EB">
        <w:t>wojewódzkiemu</w:t>
      </w:r>
      <w:r w:rsidR="008130B4">
        <w:t xml:space="preserve"> </w:t>
      </w:r>
      <w:r w:rsidR="008130B4" w:rsidRPr="004F60EB">
        <w:t>Państwowej</w:t>
      </w:r>
      <w:r w:rsidR="008130B4">
        <w:t xml:space="preserve"> </w:t>
      </w:r>
      <w:r w:rsidR="008130B4" w:rsidRPr="004F60EB">
        <w:t>Straży</w:t>
      </w:r>
      <w:r w:rsidR="008130B4">
        <w:t xml:space="preserve"> </w:t>
      </w:r>
      <w:r w:rsidR="008130B4" w:rsidRPr="004F60EB">
        <w:t>Pożarnej</w:t>
      </w:r>
      <w:r w:rsidR="008130B4">
        <w:t xml:space="preserve"> </w:t>
      </w:r>
      <w:r w:rsidR="008130B4" w:rsidRPr="004F60EB">
        <w:t>informacji,</w:t>
      </w:r>
      <w:r>
        <w:t xml:space="preserve"> </w:t>
      </w:r>
      <w:r w:rsidRPr="004F60EB">
        <w:t>o</w:t>
      </w:r>
      <w:r>
        <w:t> </w:t>
      </w:r>
      <w:r w:rsidR="008130B4" w:rsidRPr="004F60EB">
        <w:t>których</w:t>
      </w:r>
      <w:r w:rsidR="008130B4">
        <w:t xml:space="preserve"> </w:t>
      </w:r>
      <w:r w:rsidR="008130B4" w:rsidRPr="004F60EB">
        <w:t>mowa</w:t>
      </w:r>
      <w:r>
        <w:t xml:space="preserve"> </w:t>
      </w:r>
      <w:r w:rsidRPr="004F60EB">
        <w:t>w</w:t>
      </w:r>
      <w:r>
        <w:t> ust. </w:t>
      </w:r>
      <w:r w:rsidRPr="004F60EB">
        <w:t>1</w:t>
      </w:r>
      <w:r>
        <w:t xml:space="preserve"> pkt </w:t>
      </w:r>
      <w:r w:rsidR="008130B4" w:rsidRPr="004F60EB">
        <w:t>2,</w:t>
      </w:r>
      <w:r>
        <w:t xml:space="preserve"> </w:t>
      </w:r>
      <w:r w:rsidRPr="004F60EB">
        <w:t>w</w:t>
      </w:r>
      <w:r>
        <w:t> </w:t>
      </w:r>
      <w:r w:rsidR="008130B4" w:rsidRPr="004F60EB">
        <w:t>następujących</w:t>
      </w:r>
      <w:r w:rsidR="008130B4">
        <w:t xml:space="preserve"> </w:t>
      </w:r>
      <w:r w:rsidR="008130B4" w:rsidRPr="004F60EB">
        <w:t>terminach:</w:t>
      </w:r>
    </w:p>
    <w:p w:rsidR="008130B4" w:rsidRPr="004F60EB" w:rsidRDefault="008130B4" w:rsidP="008130B4">
      <w:pPr>
        <w:pStyle w:val="ZLITPKTzmpktliter"/>
      </w:pPr>
      <w:r w:rsidRPr="004F60EB">
        <w:t>1)</w:t>
      </w:r>
      <w:r w:rsidRPr="004F60EB">
        <w:tab/>
        <w:t>co</w:t>
      </w:r>
      <w:r>
        <w:t xml:space="preserve"> </w:t>
      </w:r>
      <w:r w:rsidRPr="004F60EB">
        <w:t>najmniej</w:t>
      </w:r>
      <w:r>
        <w:t xml:space="preserve"> </w:t>
      </w:r>
      <w:r w:rsidRPr="004F60EB">
        <w:t>na</w:t>
      </w:r>
      <w:r>
        <w:t xml:space="preserve"> </w:t>
      </w:r>
      <w:r w:rsidRPr="004F60EB">
        <w:t>3</w:t>
      </w:r>
      <w:r w:rsidR="00083890" w:rsidRPr="004F60EB">
        <w:t>0</w:t>
      </w:r>
      <w:r w:rsidR="00083890">
        <w:t> </w:t>
      </w:r>
      <w:r w:rsidRPr="004F60EB">
        <w:t>dni</w:t>
      </w:r>
      <w:r>
        <w:t xml:space="preserve"> </w:t>
      </w:r>
      <w:r w:rsidRPr="004F60EB">
        <w:t>przed</w:t>
      </w:r>
      <w:r>
        <w:t xml:space="preserve"> </w:t>
      </w:r>
      <w:r w:rsidRPr="004F60EB">
        <w:t>dniem</w:t>
      </w:r>
      <w:r>
        <w:t xml:space="preserve"> </w:t>
      </w:r>
      <w:r w:rsidRPr="004F60EB">
        <w:t>uruchomienia</w:t>
      </w:r>
      <w:r>
        <w:t xml:space="preserve"> </w:t>
      </w:r>
      <w:r w:rsidRPr="004F60EB">
        <w:t>zakładu</w:t>
      </w:r>
      <w:r>
        <w:t xml:space="preserve"> </w:t>
      </w:r>
      <w:r w:rsidRPr="004F60EB">
        <w:t>nowego</w:t>
      </w:r>
      <w:r>
        <w:t xml:space="preserve"> </w:t>
      </w:r>
      <w:r w:rsidRPr="004F60EB">
        <w:t>lub</w:t>
      </w:r>
      <w:r>
        <w:t xml:space="preserve"> </w:t>
      </w:r>
      <w:r w:rsidRPr="004F60EB">
        <w:t>jego</w:t>
      </w:r>
      <w:r>
        <w:t xml:space="preserve"> </w:t>
      </w:r>
      <w:r w:rsidRPr="004F60EB">
        <w:t>części;</w:t>
      </w:r>
    </w:p>
    <w:p w:rsidR="008130B4" w:rsidRPr="004F60EB" w:rsidRDefault="008130B4" w:rsidP="008130B4">
      <w:pPr>
        <w:pStyle w:val="ZLITPKTzmpktliter"/>
      </w:pPr>
      <w:r w:rsidRPr="004F60EB">
        <w:t>2)</w:t>
      </w:r>
      <w:r w:rsidRPr="004F60EB">
        <w:tab/>
      </w:r>
      <w:r w:rsidR="00083890" w:rsidRPr="004F60EB">
        <w:t>2</w:t>
      </w:r>
      <w:r w:rsidR="00083890">
        <w:t> </w:t>
      </w:r>
      <w:r w:rsidRPr="004F60EB">
        <w:t>lat</w:t>
      </w:r>
      <w:r>
        <w:t xml:space="preserve"> </w:t>
      </w:r>
      <w:r w:rsidRPr="004F60EB">
        <w:t>od</w:t>
      </w:r>
      <w:r>
        <w:t xml:space="preserve"> </w:t>
      </w:r>
      <w:r w:rsidRPr="004F60EB">
        <w:t>dnia</w:t>
      </w:r>
      <w:r>
        <w:t xml:space="preserve"> </w:t>
      </w:r>
      <w:r w:rsidRPr="004F60EB">
        <w:t>zaliczenia</w:t>
      </w:r>
      <w:r>
        <w:t xml:space="preserve"> </w:t>
      </w:r>
      <w:r w:rsidRPr="004F60EB">
        <w:t>zakładu</w:t>
      </w:r>
      <w:r>
        <w:t xml:space="preserve"> </w:t>
      </w:r>
      <w:r w:rsidRPr="004F60EB">
        <w:t>innego</w:t>
      </w:r>
      <w:r>
        <w:t xml:space="preserve"> </w:t>
      </w:r>
      <w:r w:rsidRPr="004F60EB">
        <w:t>do</w:t>
      </w:r>
      <w:r>
        <w:t xml:space="preserve"> </w:t>
      </w:r>
      <w:r w:rsidRPr="004F60EB">
        <w:t>zakładu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ryzyku.</w:t>
      </w:r>
      <w:r w:rsidR="00083890">
        <w:t>”</w:t>
      </w:r>
      <w:r w:rsidRPr="004F60EB">
        <w:t>,</w:t>
      </w:r>
    </w:p>
    <w:p w:rsidR="008130B4" w:rsidRPr="004F60EB" w:rsidRDefault="008130B4" w:rsidP="00083890">
      <w:pPr>
        <w:pStyle w:val="LITlitera"/>
        <w:keepNext/>
      </w:pPr>
      <w:r w:rsidRPr="004F60EB">
        <w:t>d)</w:t>
      </w:r>
      <w:r w:rsidRPr="004F60EB">
        <w:tab/>
        <w:t>w</w:t>
      </w:r>
      <w:r w:rsidR="00083890">
        <w:t xml:space="preserve"> ust. </w:t>
      </w:r>
      <w:r w:rsidR="00083890" w:rsidRPr="004F60EB">
        <w:t>5</w:t>
      </w:r>
      <w:r w:rsidR="00083890">
        <w:t xml:space="preserve"> pkt </w:t>
      </w:r>
      <w:r w:rsidR="00083890" w:rsidRPr="004F60EB">
        <w:t>1</w:t>
      </w:r>
      <w:r w:rsidR="00083890">
        <w:t> </w:t>
      </w:r>
      <w:r w:rsidRPr="004F60EB">
        <w:t>otrzymuje</w:t>
      </w:r>
      <w:r>
        <w:t xml:space="preserve"> </w:t>
      </w:r>
      <w:r w:rsidRPr="004F60EB">
        <w:t>brzmienie:</w:t>
      </w:r>
    </w:p>
    <w:p w:rsidR="008130B4" w:rsidRPr="004F60EB" w:rsidRDefault="00083890" w:rsidP="008130B4">
      <w:pPr>
        <w:pStyle w:val="ZLITPKTzmpktliter"/>
      </w:pPr>
      <w:r>
        <w:t>„</w:t>
      </w:r>
      <w:r w:rsidR="008130B4" w:rsidRPr="004F60EB">
        <w:t>1)</w:t>
      </w:r>
      <w:r w:rsidR="008130B4" w:rsidRPr="004F60EB">
        <w:tab/>
        <w:t>dostarczania</w:t>
      </w:r>
      <w:r w:rsidR="008130B4">
        <w:t xml:space="preserve"> </w:t>
      </w:r>
      <w:r w:rsidR="008130B4" w:rsidRPr="004F60EB">
        <w:t>informacji,</w:t>
      </w:r>
      <w:r w:rsidR="008130B4">
        <w:t xml:space="preserve"> </w:t>
      </w:r>
      <w:r w:rsidR="008130B4" w:rsidRPr="004F60EB">
        <w:t>co</w:t>
      </w:r>
      <w:r w:rsidR="008130B4">
        <w:t xml:space="preserve"> </w:t>
      </w:r>
      <w:r w:rsidR="008130B4" w:rsidRPr="004F60EB">
        <w:t>najmniej</w:t>
      </w:r>
      <w:r w:rsidR="008130B4">
        <w:t xml:space="preserve"> </w:t>
      </w:r>
      <w:r w:rsidR="008130B4" w:rsidRPr="004F60EB">
        <w:t>raz</w:t>
      </w:r>
      <w:r w:rsidR="008130B4">
        <w:t xml:space="preserve"> </w:t>
      </w:r>
      <w:r w:rsidR="008130B4" w:rsidRPr="004F60EB">
        <w:t>na</w:t>
      </w:r>
      <w:r w:rsidR="008130B4">
        <w:t xml:space="preserve"> </w:t>
      </w:r>
      <w:r w:rsidRPr="004F60EB">
        <w:t>5</w:t>
      </w:r>
      <w:r>
        <w:t> </w:t>
      </w:r>
      <w:r w:rsidR="008130B4" w:rsidRPr="004F60EB">
        <w:t>lat,</w:t>
      </w:r>
      <w:r w:rsidR="008130B4">
        <w:t xml:space="preserve"> </w:t>
      </w:r>
      <w:r w:rsidR="008130B4" w:rsidRPr="004F60EB">
        <w:t>na</w:t>
      </w:r>
      <w:r w:rsidR="008130B4">
        <w:t xml:space="preserve"> </w:t>
      </w:r>
      <w:r w:rsidR="008130B4" w:rsidRPr="004F60EB">
        <w:t>temat</w:t>
      </w:r>
      <w:r w:rsidR="008130B4">
        <w:t xml:space="preserve"> </w:t>
      </w:r>
      <w:r w:rsidR="008130B4" w:rsidRPr="004F60EB">
        <w:t>środków</w:t>
      </w:r>
      <w:r w:rsidR="008130B4">
        <w:t xml:space="preserve"> </w:t>
      </w:r>
      <w:r w:rsidR="008130B4" w:rsidRPr="004F60EB">
        <w:t>bezpieczeństwa</w:t>
      </w:r>
      <w:r>
        <w:t xml:space="preserve"> </w:t>
      </w:r>
      <w:r w:rsidRPr="004F60EB">
        <w:t>i</w:t>
      </w:r>
      <w:r>
        <w:t> </w:t>
      </w:r>
      <w:r w:rsidR="008130B4" w:rsidRPr="004F60EB">
        <w:t>sposobu</w:t>
      </w:r>
      <w:r w:rsidR="008130B4">
        <w:t xml:space="preserve"> </w:t>
      </w:r>
      <w:r w:rsidR="008130B4" w:rsidRPr="004F60EB">
        <w:t>postępow</w:t>
      </w:r>
      <w:r w:rsidR="008130B4" w:rsidRPr="004F60EB">
        <w:t>a</w:t>
      </w:r>
      <w:r w:rsidR="008130B4" w:rsidRPr="004F60EB">
        <w:t>nia</w:t>
      </w:r>
      <w:r>
        <w:t xml:space="preserve"> </w:t>
      </w:r>
      <w:r w:rsidRPr="004F60EB">
        <w:t>w</w:t>
      </w:r>
      <w:r>
        <w:t> </w:t>
      </w:r>
      <w:r w:rsidR="008130B4" w:rsidRPr="004F60EB">
        <w:t>przypadku</w:t>
      </w:r>
      <w:r w:rsidR="008130B4">
        <w:t xml:space="preserve"> </w:t>
      </w:r>
      <w:r w:rsidR="008130B4" w:rsidRPr="004F60EB">
        <w:t>wystąpienia</w:t>
      </w:r>
      <w:r w:rsidR="008130B4">
        <w:t xml:space="preserve"> </w:t>
      </w:r>
      <w:r w:rsidR="008130B4" w:rsidRPr="004F60EB">
        <w:t>awarii</w:t>
      </w:r>
      <w:r w:rsidR="008130B4">
        <w:t xml:space="preserve"> </w:t>
      </w:r>
      <w:r w:rsidR="008130B4" w:rsidRPr="004F60EB">
        <w:t>przemysłowych</w:t>
      </w:r>
      <w:r w:rsidR="008130B4">
        <w:t xml:space="preserve"> </w:t>
      </w:r>
      <w:r w:rsidR="008130B4" w:rsidRPr="004F60EB">
        <w:t>jednostkom</w:t>
      </w:r>
      <w:r w:rsidR="008130B4">
        <w:t xml:space="preserve"> </w:t>
      </w:r>
      <w:r w:rsidR="008130B4" w:rsidRPr="004F60EB">
        <w:t>organizacyjnym</w:t>
      </w:r>
      <w:r w:rsidR="008130B4">
        <w:t xml:space="preserve"> </w:t>
      </w:r>
      <w:r w:rsidR="008130B4" w:rsidRPr="004F60EB">
        <w:t>systemu</w:t>
      </w:r>
      <w:r w:rsidR="008130B4">
        <w:t xml:space="preserve"> </w:t>
      </w:r>
      <w:r w:rsidR="008130B4" w:rsidRPr="004F60EB">
        <w:t>oświaty</w:t>
      </w:r>
      <w:r>
        <w:t xml:space="preserve"> </w:t>
      </w:r>
      <w:r w:rsidRPr="004F60EB">
        <w:t>i</w:t>
      </w:r>
      <w:r>
        <w:t> </w:t>
      </w:r>
      <w:r w:rsidR="008130B4" w:rsidRPr="004F60EB">
        <w:t>pomocy</w:t>
      </w:r>
      <w:r w:rsidR="008130B4">
        <w:t xml:space="preserve"> </w:t>
      </w:r>
      <w:r w:rsidR="008130B4" w:rsidRPr="004F60EB">
        <w:t>społecznej,</w:t>
      </w:r>
      <w:r w:rsidR="008130B4">
        <w:t xml:space="preserve"> </w:t>
      </w:r>
      <w:r w:rsidR="008130B4" w:rsidRPr="004F60EB">
        <w:t>podmiotom</w:t>
      </w:r>
      <w:r w:rsidR="008130B4">
        <w:t xml:space="preserve"> </w:t>
      </w:r>
      <w:r w:rsidR="008130B4" w:rsidRPr="004F60EB">
        <w:t>leczniczym</w:t>
      </w:r>
      <w:r w:rsidR="008130B4">
        <w:t xml:space="preserve"> </w:t>
      </w:r>
      <w:r w:rsidR="008130B4" w:rsidRPr="004F60EB">
        <w:t>oraz</w:t>
      </w:r>
      <w:r w:rsidR="008130B4">
        <w:t xml:space="preserve"> </w:t>
      </w:r>
      <w:r w:rsidR="008130B4" w:rsidRPr="004F60EB">
        <w:t>obiektom</w:t>
      </w:r>
      <w:r w:rsidR="008130B4">
        <w:t xml:space="preserve"> </w:t>
      </w:r>
      <w:r w:rsidR="008130B4" w:rsidRPr="004F60EB">
        <w:t>określonym</w:t>
      </w:r>
      <w:r>
        <w:t xml:space="preserve"> </w:t>
      </w:r>
      <w:r w:rsidRPr="004F60EB">
        <w:t>w</w:t>
      </w:r>
      <w:r>
        <w:t> </w:t>
      </w:r>
      <w:r w:rsidR="008130B4" w:rsidRPr="004F60EB">
        <w:t>wykazie</w:t>
      </w:r>
      <w:r w:rsidR="008130B4">
        <w:t xml:space="preserve"> </w:t>
      </w:r>
      <w:r w:rsidR="008130B4" w:rsidRPr="004F60EB">
        <w:t>zamieszczonym</w:t>
      </w:r>
      <w:r>
        <w:t xml:space="preserve"> </w:t>
      </w:r>
      <w:r w:rsidRPr="004F60EB">
        <w:t>w</w:t>
      </w:r>
      <w:r>
        <w:t> </w:t>
      </w:r>
      <w:r w:rsidR="008130B4" w:rsidRPr="004F60EB">
        <w:t>wewnętrznym</w:t>
      </w:r>
      <w:r w:rsidR="008130B4">
        <w:t xml:space="preserve"> </w:t>
      </w:r>
      <w:r w:rsidR="008130B4" w:rsidRPr="004F60EB">
        <w:t>planie</w:t>
      </w:r>
      <w:r w:rsidR="008130B4">
        <w:t xml:space="preserve"> </w:t>
      </w:r>
      <w:r w:rsidR="008130B4" w:rsidRPr="004F60EB">
        <w:t>operacyjno</w:t>
      </w:r>
      <w:r>
        <w:softHyphen/>
      </w:r>
      <w:r>
        <w:noBreakHyphen/>
      </w:r>
      <w:r w:rsidR="008130B4" w:rsidRPr="004F60EB">
        <w:t>ratowniczym</w:t>
      </w:r>
      <w:r w:rsidR="008130B4">
        <w:t xml:space="preserve"> </w:t>
      </w:r>
      <w:r w:rsidR="008130B4" w:rsidRPr="004F60EB">
        <w:t>zakładu,</w:t>
      </w:r>
      <w:r>
        <w:t xml:space="preserve"> </w:t>
      </w:r>
      <w:r w:rsidRPr="004F60EB">
        <w:t>o</w:t>
      </w:r>
      <w:r>
        <w:t> </w:t>
      </w:r>
      <w:r w:rsidR="008130B4" w:rsidRPr="004F60EB">
        <w:t>którym</w:t>
      </w:r>
      <w:r w:rsidR="008130B4">
        <w:t xml:space="preserve"> </w:t>
      </w:r>
      <w:r w:rsidR="008130B4" w:rsidRPr="004F60EB">
        <w:t>mowa</w:t>
      </w:r>
      <w:r>
        <w:t xml:space="preserve"> </w:t>
      </w:r>
      <w:r w:rsidRPr="004F60EB">
        <w:t>w</w:t>
      </w:r>
      <w:r>
        <w:t> art. </w:t>
      </w:r>
      <w:r w:rsidR="008130B4" w:rsidRPr="004F60EB">
        <w:t>26</w:t>
      </w:r>
      <w:r w:rsidRPr="004F60EB">
        <w:t>0</w:t>
      </w:r>
      <w:r>
        <w:t xml:space="preserve"> ust. </w:t>
      </w:r>
      <w:r w:rsidR="008130B4" w:rsidRPr="004F60EB">
        <w:t>1,</w:t>
      </w:r>
      <w:r w:rsidR="008130B4">
        <w:t xml:space="preserve"> </w:t>
      </w:r>
      <w:r w:rsidR="008130B4" w:rsidRPr="004F60EB">
        <w:t>oraz</w:t>
      </w:r>
      <w:r w:rsidR="008130B4">
        <w:t xml:space="preserve"> </w:t>
      </w:r>
      <w:r w:rsidR="008130B4" w:rsidRPr="004F60EB">
        <w:t>innym</w:t>
      </w:r>
      <w:r w:rsidR="008130B4">
        <w:t xml:space="preserve"> </w:t>
      </w:r>
      <w:r w:rsidR="008130B4" w:rsidRPr="004F60EB">
        <w:t>podmiotom</w:t>
      </w:r>
      <w:r>
        <w:t xml:space="preserve"> </w:t>
      </w:r>
      <w:r w:rsidRPr="004F60EB">
        <w:t>i</w:t>
      </w:r>
      <w:r>
        <w:t> </w:t>
      </w:r>
      <w:r w:rsidR="008130B4" w:rsidRPr="004F60EB">
        <w:t>instytucjom</w:t>
      </w:r>
      <w:r w:rsidR="008130B4">
        <w:t xml:space="preserve"> </w:t>
      </w:r>
      <w:r w:rsidR="008130B4" w:rsidRPr="004F60EB">
        <w:t>służącym</w:t>
      </w:r>
      <w:r w:rsidR="008130B4">
        <w:t xml:space="preserve"> </w:t>
      </w:r>
      <w:r w:rsidR="008130B4" w:rsidRPr="004F60EB">
        <w:t>społeczeństwu,</w:t>
      </w:r>
      <w:r w:rsidR="008130B4">
        <w:t xml:space="preserve"> </w:t>
      </w:r>
      <w:r w:rsidR="008130B4" w:rsidRPr="004F60EB">
        <w:t>które</w:t>
      </w:r>
      <w:r w:rsidR="008130B4">
        <w:t xml:space="preserve"> </w:t>
      </w:r>
      <w:r w:rsidR="008130B4" w:rsidRPr="004F60EB">
        <w:t>mogą</w:t>
      </w:r>
      <w:r w:rsidR="008130B4">
        <w:t xml:space="preserve"> </w:t>
      </w:r>
      <w:r w:rsidR="008130B4" w:rsidRPr="004F60EB">
        <w:t>zostać</w:t>
      </w:r>
      <w:r w:rsidR="008130B4">
        <w:t xml:space="preserve"> </w:t>
      </w:r>
      <w:r w:rsidR="008130B4" w:rsidRPr="004F60EB">
        <w:t>dotknięte</w:t>
      </w:r>
      <w:r w:rsidR="008130B4">
        <w:t xml:space="preserve"> </w:t>
      </w:r>
      <w:r w:rsidR="008130B4" w:rsidRPr="004F60EB">
        <w:t>skutkami</w:t>
      </w:r>
      <w:r w:rsidR="008130B4">
        <w:t xml:space="preserve"> </w:t>
      </w:r>
      <w:r w:rsidR="008130B4" w:rsidRPr="004F60EB">
        <w:t>tych</w:t>
      </w:r>
      <w:r w:rsidR="008130B4">
        <w:t xml:space="preserve"> </w:t>
      </w:r>
      <w:r w:rsidR="008130B4" w:rsidRPr="004F60EB">
        <w:t>awarii,</w:t>
      </w:r>
      <w:r w:rsidR="008130B4">
        <w:t xml:space="preserve"> </w:t>
      </w:r>
      <w:r w:rsidR="008130B4" w:rsidRPr="004F60EB">
        <w:t>oraz</w:t>
      </w:r>
      <w:r w:rsidR="008130B4">
        <w:t xml:space="preserve"> </w:t>
      </w:r>
      <w:r w:rsidR="008130B4" w:rsidRPr="004F60EB">
        <w:t>udostępniania</w:t>
      </w:r>
      <w:r w:rsidR="008130B4">
        <w:t xml:space="preserve"> </w:t>
      </w:r>
      <w:r w:rsidR="008130B4" w:rsidRPr="004F60EB">
        <w:t>tych</w:t>
      </w:r>
      <w:r w:rsidR="008130B4">
        <w:t xml:space="preserve"> </w:t>
      </w:r>
      <w:r w:rsidR="008130B4" w:rsidRPr="004F60EB">
        <w:t>informacji</w:t>
      </w:r>
      <w:r w:rsidR="008130B4">
        <w:t xml:space="preserve"> </w:t>
      </w:r>
      <w:r w:rsidR="008130B4" w:rsidRPr="004F60EB">
        <w:t>społeczeństwu</w:t>
      </w:r>
      <w:r w:rsidR="008130B4">
        <w:t xml:space="preserve"> </w:t>
      </w:r>
      <w:r w:rsidR="008130B4" w:rsidRPr="004F60EB">
        <w:t>oraz</w:t>
      </w:r>
      <w:r w:rsidR="008130B4">
        <w:t xml:space="preserve"> </w:t>
      </w:r>
      <w:r w:rsidR="008130B4" w:rsidRPr="004F60EB">
        <w:t>zakładom</w:t>
      </w:r>
      <w:r w:rsidR="008130B4">
        <w:t xml:space="preserve"> </w:t>
      </w:r>
      <w:r w:rsidR="008130B4" w:rsidRPr="004F60EB">
        <w:t>sąsiednim;</w:t>
      </w:r>
      <w:r>
        <w:t>”</w:t>
      </w:r>
      <w:r w:rsidR="008130B4" w:rsidRPr="004F60EB">
        <w:t>;</w:t>
      </w:r>
    </w:p>
    <w:p w:rsidR="008130B4" w:rsidRPr="004F60EB" w:rsidRDefault="008130B4" w:rsidP="00083890">
      <w:pPr>
        <w:pStyle w:val="PKTpunkt"/>
        <w:keepNext/>
      </w:pPr>
      <w:r w:rsidRPr="004F60EB">
        <w:t>14)</w:t>
      </w:r>
      <w:r w:rsidR="00083890">
        <w:tab/>
      </w:r>
      <w:r w:rsidRPr="004F60EB">
        <w:t>po</w:t>
      </w:r>
      <w:r w:rsidR="00083890">
        <w:t xml:space="preserve"> art. </w:t>
      </w:r>
      <w:r w:rsidRPr="004F60EB">
        <w:t>26</w:t>
      </w:r>
      <w:r w:rsidR="00083890" w:rsidRPr="004F60EB">
        <w:t>1</w:t>
      </w:r>
      <w:r w:rsidR="00083890">
        <w:t> </w:t>
      </w:r>
      <w:r w:rsidRPr="004F60EB">
        <w:t>dodaje</w:t>
      </w:r>
      <w:r>
        <w:t xml:space="preserve"> </w:t>
      </w:r>
      <w:r w:rsidRPr="004F60EB">
        <w:t>się</w:t>
      </w:r>
      <w:r w:rsidR="00083890">
        <w:t xml:space="preserve"> art. </w:t>
      </w:r>
      <w:r w:rsidRPr="004F60EB">
        <w:t>261a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brzmieniu:</w:t>
      </w:r>
    </w:p>
    <w:p w:rsidR="008130B4" w:rsidRPr="004F60EB" w:rsidRDefault="00083890" w:rsidP="00083890">
      <w:pPr>
        <w:pStyle w:val="ZARTzmartartykuempunktem"/>
        <w:keepNext/>
      </w:pPr>
      <w:r>
        <w:t>„</w:t>
      </w:r>
      <w:r w:rsidR="008130B4" w:rsidRPr="004F60EB">
        <w:t>Art.</w:t>
      </w:r>
      <w:r>
        <w:t> </w:t>
      </w:r>
      <w:r w:rsidR="008130B4" w:rsidRPr="004F60EB">
        <w:t>261a.</w:t>
      </w:r>
      <w:r>
        <w:t> </w:t>
      </w:r>
      <w:r w:rsidR="008130B4" w:rsidRPr="004F60EB">
        <w:t>1.</w:t>
      </w:r>
      <w:r w:rsidR="008130B4">
        <w:t xml:space="preserve"> </w:t>
      </w:r>
      <w:r w:rsidR="008130B4" w:rsidRPr="004F60EB">
        <w:t>Prowadzący</w:t>
      </w:r>
      <w:r w:rsidR="008130B4">
        <w:t xml:space="preserve"> </w:t>
      </w:r>
      <w:r w:rsidR="008130B4" w:rsidRPr="004F60EB">
        <w:t>zakład</w:t>
      </w:r>
      <w:r>
        <w:t xml:space="preserve"> </w:t>
      </w:r>
      <w:r w:rsidRPr="004F60EB">
        <w:t>o</w:t>
      </w:r>
      <w:r>
        <w:t> </w:t>
      </w:r>
      <w:r w:rsidR="008130B4" w:rsidRPr="004F60EB">
        <w:t>zwiększonym</w:t>
      </w:r>
      <w:r w:rsidR="008130B4">
        <w:t xml:space="preserve"> </w:t>
      </w:r>
      <w:r w:rsidR="008130B4" w:rsidRPr="004F60EB">
        <w:t>ryzyku</w:t>
      </w:r>
      <w:r w:rsidR="008130B4">
        <w:t xml:space="preserve"> </w:t>
      </w:r>
      <w:r w:rsidR="008130B4" w:rsidRPr="004F60EB">
        <w:t>lub</w:t>
      </w:r>
      <w:r w:rsidR="008130B4">
        <w:t xml:space="preserve"> </w:t>
      </w:r>
      <w:r w:rsidR="008130B4" w:rsidRPr="004F60EB">
        <w:t>zakład</w:t>
      </w:r>
      <w:r>
        <w:t xml:space="preserve"> </w:t>
      </w:r>
      <w:r w:rsidRPr="004F60EB">
        <w:t>o</w:t>
      </w:r>
      <w:r>
        <w:t> </w:t>
      </w:r>
      <w:r w:rsidR="008130B4" w:rsidRPr="004F60EB">
        <w:t>dużym</w:t>
      </w:r>
      <w:r w:rsidR="008130B4">
        <w:t xml:space="preserve"> </w:t>
      </w:r>
      <w:r w:rsidR="008130B4" w:rsidRPr="004F60EB">
        <w:t>ryzyku</w:t>
      </w:r>
      <w:r w:rsidR="008130B4">
        <w:t xml:space="preserve"> </w:t>
      </w:r>
      <w:r w:rsidR="008130B4" w:rsidRPr="004F60EB">
        <w:t>jest</w:t>
      </w:r>
      <w:r w:rsidR="008130B4">
        <w:t xml:space="preserve"> </w:t>
      </w:r>
      <w:r w:rsidR="008130B4" w:rsidRPr="004F60EB">
        <w:t>ob</w:t>
      </w:r>
      <w:r w:rsidR="00102E92">
        <w:t>o</w:t>
      </w:r>
      <w:r w:rsidR="008130B4" w:rsidRPr="004F60EB">
        <w:t>wiązany</w:t>
      </w:r>
      <w:r w:rsidR="008130B4">
        <w:t xml:space="preserve"> </w:t>
      </w:r>
      <w:r w:rsidR="008130B4" w:rsidRPr="004F60EB">
        <w:t>do</w:t>
      </w:r>
      <w:r w:rsidR="008130B4">
        <w:t xml:space="preserve"> </w:t>
      </w:r>
      <w:r w:rsidR="008130B4" w:rsidRPr="004F60EB">
        <w:t>pod</w:t>
      </w:r>
      <w:r w:rsidR="008130B4" w:rsidRPr="004F60EB">
        <w:t>a</w:t>
      </w:r>
      <w:r w:rsidR="008130B4" w:rsidRPr="004F60EB">
        <w:t>nia</w:t>
      </w:r>
      <w:r w:rsidR="008130B4">
        <w:t xml:space="preserve"> </w:t>
      </w:r>
      <w:r w:rsidR="008130B4" w:rsidRPr="004F60EB">
        <w:t>do</w:t>
      </w:r>
      <w:r w:rsidR="008130B4">
        <w:t xml:space="preserve"> </w:t>
      </w:r>
      <w:r w:rsidR="008130B4" w:rsidRPr="004F60EB">
        <w:t>publicznej</w:t>
      </w:r>
      <w:r w:rsidR="008130B4">
        <w:t xml:space="preserve"> </w:t>
      </w:r>
      <w:r w:rsidR="008130B4" w:rsidRPr="004F60EB">
        <w:t>wiadomości:</w:t>
      </w:r>
    </w:p>
    <w:p w:rsidR="008130B4" w:rsidRPr="004F60EB" w:rsidRDefault="008130B4" w:rsidP="008130B4">
      <w:pPr>
        <w:pStyle w:val="ZPKTzmpktartykuempunktem"/>
      </w:pPr>
      <w:r w:rsidRPr="004F60EB">
        <w:t>1)</w:t>
      </w:r>
      <w:r w:rsidRPr="004F60EB">
        <w:tab/>
        <w:t>oznaczenia</w:t>
      </w:r>
      <w:r>
        <w:t xml:space="preserve"> </w:t>
      </w:r>
      <w:r w:rsidRPr="004F60EB">
        <w:t>prowadzącego</w:t>
      </w:r>
      <w:r>
        <w:t xml:space="preserve"> </w:t>
      </w:r>
      <w:r w:rsidRPr="004F60EB">
        <w:t>zakład;</w:t>
      </w:r>
    </w:p>
    <w:p w:rsidR="008130B4" w:rsidRPr="004F60EB" w:rsidRDefault="008130B4" w:rsidP="008130B4">
      <w:pPr>
        <w:pStyle w:val="ZPKTzmpktartykuempunktem"/>
      </w:pPr>
      <w:r w:rsidRPr="004F60EB">
        <w:t>2)</w:t>
      </w:r>
      <w:r w:rsidRPr="004F60EB">
        <w:tab/>
        <w:t>potwierdzenia,</w:t>
      </w:r>
      <w:r>
        <w:t xml:space="preserve"> </w:t>
      </w:r>
      <w:r w:rsidRPr="004F60EB">
        <w:t>że</w:t>
      </w:r>
      <w:r>
        <w:t xml:space="preserve"> </w:t>
      </w:r>
      <w:r w:rsidRPr="004F60EB">
        <w:t>zakład</w:t>
      </w:r>
      <w:r>
        <w:t xml:space="preserve"> </w:t>
      </w:r>
      <w:r w:rsidRPr="004F60EB">
        <w:t>podlega</w:t>
      </w:r>
      <w:r>
        <w:t xml:space="preserve"> </w:t>
      </w:r>
      <w:r w:rsidRPr="004F60EB">
        <w:t>przepisom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zakresie</w:t>
      </w:r>
      <w:r>
        <w:t xml:space="preserve"> </w:t>
      </w:r>
      <w:r w:rsidRPr="004F60EB">
        <w:t>przeciwdziałania</w:t>
      </w:r>
      <w:r>
        <w:t xml:space="preserve"> </w:t>
      </w:r>
      <w:r w:rsidRPr="004F60EB">
        <w:t>awariom</w:t>
      </w:r>
      <w:r>
        <w:t xml:space="preserve"> </w:t>
      </w:r>
      <w:r w:rsidRPr="004F60EB">
        <w:t>przemysłowym</w:t>
      </w:r>
      <w:r>
        <w:t xml:space="preserve"> </w:t>
      </w:r>
      <w:r w:rsidRPr="004F60EB">
        <w:t>oraz</w:t>
      </w:r>
      <w:r>
        <w:t xml:space="preserve"> </w:t>
      </w:r>
      <w:r w:rsidRPr="004F60EB">
        <w:t>że</w:t>
      </w:r>
      <w:r>
        <w:t xml:space="preserve"> </w:t>
      </w:r>
      <w:r w:rsidRPr="004F60EB">
        <w:t>prowadzący</w:t>
      </w:r>
      <w:r>
        <w:t xml:space="preserve"> </w:t>
      </w:r>
      <w:r w:rsidRPr="004F60EB">
        <w:t>dokonał</w:t>
      </w:r>
      <w:r>
        <w:t xml:space="preserve"> </w:t>
      </w:r>
      <w:r w:rsidRPr="004F60EB">
        <w:t>zgłoszenia,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którym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25</w:t>
      </w:r>
      <w:r w:rsidR="00083890" w:rsidRPr="004F60EB">
        <w:t>0</w:t>
      </w:r>
      <w:r w:rsidR="00083890">
        <w:t xml:space="preserve"> ust. </w:t>
      </w:r>
      <w:r w:rsidRPr="004F60EB">
        <w:t>1,</w:t>
      </w:r>
      <w:r>
        <w:t xml:space="preserve"> </w:t>
      </w:r>
      <w:r w:rsidRPr="004F60EB">
        <w:t>właściwym</w:t>
      </w:r>
      <w:r>
        <w:t xml:space="preserve"> </w:t>
      </w:r>
      <w:r w:rsidRPr="004F60EB">
        <w:t>organom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przekazał</w:t>
      </w:r>
      <w:r>
        <w:t xml:space="preserve"> </w:t>
      </w:r>
      <w:r w:rsidRPr="004F60EB">
        <w:t>im</w:t>
      </w:r>
      <w:r>
        <w:t xml:space="preserve"> </w:t>
      </w:r>
      <w:r w:rsidRPr="004F60EB">
        <w:t>program</w:t>
      </w:r>
      <w:r>
        <w:t xml:space="preserve"> </w:t>
      </w:r>
      <w:r w:rsidRPr="004F60EB">
        <w:t>zapobiegania</w:t>
      </w:r>
      <w:r>
        <w:t xml:space="preserve"> </w:t>
      </w:r>
      <w:r w:rsidRPr="004F60EB">
        <w:t>awariom;</w:t>
      </w:r>
    </w:p>
    <w:p w:rsidR="008130B4" w:rsidRPr="004F60EB" w:rsidRDefault="008130B4" w:rsidP="008130B4">
      <w:pPr>
        <w:pStyle w:val="ZPKTzmpktartykuempunktem"/>
      </w:pPr>
      <w:r w:rsidRPr="004F60EB">
        <w:t>3)</w:t>
      </w:r>
      <w:r w:rsidRPr="004F60EB">
        <w:tab/>
        <w:t>opisu</w:t>
      </w:r>
      <w:r>
        <w:t xml:space="preserve"> </w:t>
      </w:r>
      <w:r w:rsidRPr="004F60EB">
        <w:t>działalności</w:t>
      </w:r>
      <w:r>
        <w:t xml:space="preserve"> </w:t>
      </w:r>
      <w:r w:rsidRPr="004F60EB">
        <w:t>zakładu;</w:t>
      </w:r>
    </w:p>
    <w:p w:rsidR="008130B4" w:rsidRPr="004F60EB" w:rsidRDefault="008130B4" w:rsidP="008130B4">
      <w:pPr>
        <w:pStyle w:val="ZPKTzmpktartykuempunktem"/>
      </w:pPr>
      <w:r w:rsidRPr="004F60EB">
        <w:t>4)</w:t>
      </w:r>
      <w:r w:rsidRPr="004F60EB">
        <w:tab/>
        <w:t>charakterystyki</w:t>
      </w:r>
      <w:r>
        <w:t xml:space="preserve"> </w:t>
      </w:r>
      <w:r w:rsidRPr="004F60EB">
        <w:t>składowanych</w:t>
      </w:r>
      <w:r>
        <w:t xml:space="preserve"> </w:t>
      </w:r>
      <w:r w:rsidRPr="004F60EB">
        <w:t>substancji</w:t>
      </w:r>
      <w:r>
        <w:t xml:space="preserve"> </w:t>
      </w:r>
      <w:r w:rsidRPr="004F60EB">
        <w:t>niebezpiecznych</w:t>
      </w:r>
      <w:r>
        <w:t xml:space="preserve"> </w:t>
      </w:r>
      <w:r w:rsidRPr="004F60EB">
        <w:t>decydujących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zaliczeniu</w:t>
      </w:r>
      <w:r>
        <w:t xml:space="preserve"> </w:t>
      </w:r>
      <w:r w:rsidRPr="004F60EB">
        <w:t>zakładu</w:t>
      </w:r>
      <w:r>
        <w:t xml:space="preserve"> </w:t>
      </w:r>
      <w:r w:rsidRPr="004F60EB">
        <w:t>do</w:t>
      </w:r>
      <w:r>
        <w:t xml:space="preserve"> </w:t>
      </w:r>
      <w:r w:rsidRPr="004F60EB">
        <w:t>zakładu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lub</w:t>
      </w:r>
      <w:r>
        <w:t xml:space="preserve"> </w:t>
      </w:r>
      <w:r w:rsidRPr="004F60EB">
        <w:t>zakładu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ryzyku,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uwzględnieniem</w:t>
      </w:r>
      <w:r>
        <w:t xml:space="preserve"> </w:t>
      </w:r>
      <w:r w:rsidRPr="004F60EB">
        <w:t>ich</w:t>
      </w:r>
      <w:r>
        <w:t xml:space="preserve"> </w:t>
      </w:r>
      <w:r w:rsidRPr="004F60EB">
        <w:t>nazw</w:t>
      </w:r>
      <w:r>
        <w:t xml:space="preserve"> </w:t>
      </w:r>
      <w:r w:rsidRPr="004F60EB">
        <w:t>lub</w:t>
      </w:r>
      <w:r>
        <w:t xml:space="preserve"> </w:t>
      </w:r>
      <w:r w:rsidRPr="004F60EB">
        <w:t>kategorii</w:t>
      </w:r>
      <w:r>
        <w:t xml:space="preserve"> </w:t>
      </w:r>
      <w:r w:rsidRPr="004F60EB">
        <w:t>oraz</w:t>
      </w:r>
      <w:r>
        <w:t xml:space="preserve"> </w:t>
      </w:r>
      <w:r w:rsidRPr="004F60EB">
        <w:t>zagrożeń,</w:t>
      </w:r>
      <w:r>
        <w:t xml:space="preserve"> </w:t>
      </w:r>
      <w:r w:rsidRPr="004F60EB">
        <w:t>jakie</w:t>
      </w:r>
      <w:r>
        <w:t xml:space="preserve"> </w:t>
      </w:r>
      <w:r w:rsidRPr="004F60EB">
        <w:t>powodują;</w:t>
      </w:r>
    </w:p>
    <w:p w:rsidR="008130B4" w:rsidRPr="004F60EB" w:rsidRDefault="008130B4" w:rsidP="008130B4">
      <w:pPr>
        <w:pStyle w:val="ZPKTzmpktartykuempunktem"/>
      </w:pPr>
      <w:r w:rsidRPr="004F60EB">
        <w:t>5)</w:t>
      </w:r>
      <w:r w:rsidRPr="004F60EB">
        <w:tab/>
        <w:t>informacji</w:t>
      </w:r>
      <w:r>
        <w:t xml:space="preserve"> </w:t>
      </w:r>
      <w:r w:rsidRPr="004F60EB">
        <w:t>dotyczących</w:t>
      </w:r>
      <w:r>
        <w:t xml:space="preserve"> </w:t>
      </w:r>
      <w:r w:rsidRPr="004F60EB">
        <w:t>sposobów</w:t>
      </w:r>
      <w:r>
        <w:t xml:space="preserve"> </w:t>
      </w:r>
      <w:r w:rsidRPr="004F60EB">
        <w:t>ostrzegania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postępowania</w:t>
      </w:r>
      <w:r>
        <w:t xml:space="preserve"> </w:t>
      </w:r>
      <w:r w:rsidRPr="004F60EB">
        <w:t>społeczeństwa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przypadku</w:t>
      </w:r>
      <w:r>
        <w:t xml:space="preserve"> </w:t>
      </w:r>
      <w:r w:rsidRPr="004F60EB">
        <w:t>wystąpienia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przemysłowej,</w:t>
      </w:r>
      <w:r>
        <w:t xml:space="preserve"> </w:t>
      </w:r>
      <w:r w:rsidRPr="004F60EB">
        <w:t>uzgodnionych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właściwymi</w:t>
      </w:r>
      <w:r>
        <w:t xml:space="preserve"> </w:t>
      </w:r>
      <w:r w:rsidRPr="004F60EB">
        <w:t>organami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Pożarnej.</w:t>
      </w:r>
    </w:p>
    <w:p w:rsidR="008130B4" w:rsidRPr="004F60EB" w:rsidRDefault="008130B4" w:rsidP="00083890">
      <w:pPr>
        <w:pStyle w:val="ZUSTzmustartykuempunktem"/>
        <w:keepNext/>
      </w:pPr>
      <w:r w:rsidRPr="004F60EB">
        <w:t>2.</w:t>
      </w:r>
      <w:r w:rsidR="00083890">
        <w:t> </w:t>
      </w:r>
      <w:r w:rsidRPr="004F60EB">
        <w:t>Prowadzący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podaje</w:t>
      </w:r>
      <w:r>
        <w:t xml:space="preserve"> </w:t>
      </w:r>
      <w:r w:rsidRPr="004F60EB">
        <w:t>również</w:t>
      </w:r>
      <w:r>
        <w:t xml:space="preserve"> </w:t>
      </w:r>
      <w:r w:rsidRPr="004F60EB">
        <w:t>do</w:t>
      </w:r>
      <w:r>
        <w:t xml:space="preserve"> </w:t>
      </w:r>
      <w:r w:rsidRPr="004F60EB">
        <w:t>publicznej</w:t>
      </w:r>
      <w:r>
        <w:t xml:space="preserve"> </w:t>
      </w:r>
      <w:r w:rsidRPr="004F60EB">
        <w:t>wiadomości:</w:t>
      </w:r>
    </w:p>
    <w:p w:rsidR="008130B4" w:rsidRPr="004F60EB" w:rsidRDefault="008130B4" w:rsidP="008130B4">
      <w:pPr>
        <w:pStyle w:val="ZPKTzmpktartykuempunktem"/>
      </w:pPr>
      <w:r w:rsidRPr="004F60EB">
        <w:t>1)</w:t>
      </w:r>
      <w:r w:rsidRPr="004F60EB">
        <w:tab/>
        <w:t>informacje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opracowaniu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przedłożeniu</w:t>
      </w:r>
      <w:r>
        <w:t xml:space="preserve"> </w:t>
      </w:r>
      <w:r w:rsidRPr="004F60EB">
        <w:t>właściwym</w:t>
      </w:r>
      <w:r>
        <w:t xml:space="preserve"> </w:t>
      </w:r>
      <w:r w:rsidRPr="004F60EB">
        <w:t>organom</w:t>
      </w:r>
      <w:r>
        <w:t xml:space="preserve"> </w:t>
      </w:r>
      <w:r w:rsidRPr="004F60EB">
        <w:t>raportu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bezpieczeństwie;</w:t>
      </w:r>
    </w:p>
    <w:p w:rsidR="008130B4" w:rsidRPr="004F60EB" w:rsidRDefault="008130B4" w:rsidP="008130B4">
      <w:pPr>
        <w:pStyle w:val="ZPKTzmpktartykuempunktem"/>
      </w:pPr>
      <w:r w:rsidRPr="004F60EB">
        <w:t>2)</w:t>
      </w:r>
      <w:r w:rsidRPr="004F60EB">
        <w:tab/>
        <w:t>informacje</w:t>
      </w:r>
      <w:r>
        <w:t xml:space="preserve"> </w:t>
      </w:r>
      <w:r w:rsidRPr="004F60EB">
        <w:t>dotyczące</w:t>
      </w:r>
      <w:r>
        <w:t xml:space="preserve"> </w:t>
      </w:r>
      <w:r w:rsidRPr="004F60EB">
        <w:t>głównych</w:t>
      </w:r>
      <w:r>
        <w:t xml:space="preserve"> </w:t>
      </w:r>
      <w:r w:rsidRPr="004F60EB">
        <w:t>scenariuszy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</w:t>
      </w:r>
      <w:r>
        <w:t xml:space="preserve"> </w:t>
      </w:r>
      <w:r w:rsidRPr="004F60EB">
        <w:t>oraz</w:t>
      </w:r>
      <w:r>
        <w:t xml:space="preserve"> </w:t>
      </w:r>
      <w:r w:rsidRPr="004F60EB">
        <w:t>środków</w:t>
      </w:r>
      <w:r>
        <w:t xml:space="preserve"> </w:t>
      </w:r>
      <w:r w:rsidRPr="004F60EB">
        <w:t>bezpieczeństwa,</w:t>
      </w:r>
      <w:r>
        <w:t xml:space="preserve"> </w:t>
      </w:r>
      <w:r w:rsidRPr="004F60EB">
        <w:t>które</w:t>
      </w:r>
      <w:r>
        <w:t xml:space="preserve"> </w:t>
      </w:r>
      <w:r w:rsidRPr="004F60EB">
        <w:t>zostaną</w:t>
      </w:r>
      <w:r>
        <w:t xml:space="preserve"> </w:t>
      </w:r>
      <w:r w:rsidRPr="004F60EB">
        <w:t>podjęte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przypadku</w:t>
      </w:r>
      <w:r>
        <w:t xml:space="preserve"> </w:t>
      </w:r>
      <w:r w:rsidRPr="004F60EB">
        <w:t>wystąpienia</w:t>
      </w:r>
      <w:r>
        <w:t xml:space="preserve"> </w:t>
      </w:r>
      <w:r w:rsidRPr="004F60EB">
        <w:t>awarii.</w:t>
      </w:r>
    </w:p>
    <w:p w:rsidR="008130B4" w:rsidRPr="004F60EB" w:rsidRDefault="008130B4" w:rsidP="00083890">
      <w:pPr>
        <w:pStyle w:val="ZUSTzmustartykuempunktem"/>
        <w:keepNext/>
      </w:pPr>
      <w:r w:rsidRPr="004F60EB">
        <w:t>3.</w:t>
      </w:r>
      <w:r w:rsidR="00083890">
        <w:t> </w:t>
      </w:r>
      <w:r w:rsidRPr="004F60EB">
        <w:t>Informacje,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="00083890" w:rsidRPr="004F60EB">
        <w:t>1</w:t>
      </w:r>
      <w:r w:rsidR="00083890">
        <w:t xml:space="preserve"> i </w:t>
      </w:r>
      <w:r w:rsidRPr="004F60EB">
        <w:t>2:</w:t>
      </w:r>
    </w:p>
    <w:p w:rsidR="008130B4" w:rsidRPr="004F60EB" w:rsidRDefault="008130B4" w:rsidP="008130B4">
      <w:pPr>
        <w:pStyle w:val="ZPKTzmpktartykuempunktem"/>
      </w:pPr>
      <w:r w:rsidRPr="004F60EB">
        <w:t>1)</w:t>
      </w:r>
      <w:r w:rsidRPr="004F60EB">
        <w:tab/>
        <w:t>udostępnia</w:t>
      </w:r>
      <w:r>
        <w:t xml:space="preserve"> </w:t>
      </w:r>
      <w:r w:rsidRPr="004F60EB">
        <w:t>się</w:t>
      </w:r>
      <w:r>
        <w:t xml:space="preserve"> </w:t>
      </w:r>
      <w:r w:rsidRPr="004F60EB">
        <w:t>na</w:t>
      </w:r>
      <w:r>
        <w:t xml:space="preserve"> </w:t>
      </w:r>
      <w:r w:rsidRPr="004F60EB">
        <w:t>stronie</w:t>
      </w:r>
      <w:r>
        <w:t xml:space="preserve"> </w:t>
      </w:r>
      <w:r w:rsidRPr="004F60EB">
        <w:t>internetowej</w:t>
      </w:r>
      <w:r>
        <w:t xml:space="preserve"> </w:t>
      </w:r>
      <w:r w:rsidRPr="004F60EB">
        <w:t>zakładu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formie</w:t>
      </w:r>
      <w:r>
        <w:t xml:space="preserve"> </w:t>
      </w:r>
      <w:r w:rsidRPr="004F60EB">
        <w:t>zrozumiałej</w:t>
      </w:r>
      <w:r>
        <w:t xml:space="preserve"> </w:t>
      </w:r>
      <w:r w:rsidRPr="004F60EB">
        <w:t>dla</w:t>
      </w:r>
      <w:r>
        <w:t xml:space="preserve"> </w:t>
      </w:r>
      <w:r w:rsidRPr="004F60EB">
        <w:t>przeciętnego</w:t>
      </w:r>
      <w:r>
        <w:t xml:space="preserve"> </w:t>
      </w:r>
      <w:r w:rsidRPr="004F60EB">
        <w:t>odbiorcy;</w:t>
      </w:r>
    </w:p>
    <w:p w:rsidR="008130B4" w:rsidRPr="004F60EB" w:rsidRDefault="008130B4" w:rsidP="008130B4">
      <w:pPr>
        <w:pStyle w:val="ZPKTzmpktartykuempunktem"/>
      </w:pPr>
      <w:r w:rsidRPr="004F60EB">
        <w:t>2)</w:t>
      </w:r>
      <w:r w:rsidRPr="004F60EB">
        <w:tab/>
      </w:r>
      <w:r>
        <w:t xml:space="preserve">są </w:t>
      </w:r>
      <w:r w:rsidRPr="004F60EB">
        <w:t>stale</w:t>
      </w:r>
      <w:r>
        <w:t xml:space="preserve"> </w:t>
      </w:r>
      <w:r w:rsidRPr="004F60EB">
        <w:t>dostępne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zgodne</w:t>
      </w:r>
      <w:r>
        <w:t xml:space="preserve"> </w:t>
      </w:r>
      <w:r w:rsidRPr="004F60EB">
        <w:t>ze</w:t>
      </w:r>
      <w:r>
        <w:t xml:space="preserve"> </w:t>
      </w:r>
      <w:r w:rsidRPr="004F60EB">
        <w:t>stanem</w:t>
      </w:r>
      <w:r>
        <w:t xml:space="preserve"> </w:t>
      </w:r>
      <w:r w:rsidRPr="004F60EB">
        <w:t>faktycznym.</w:t>
      </w:r>
      <w:r w:rsidR="00083890">
        <w:t>”</w:t>
      </w:r>
      <w:r w:rsidRPr="004F60EB">
        <w:t>;</w:t>
      </w:r>
    </w:p>
    <w:p w:rsidR="008130B4" w:rsidRPr="004F60EB" w:rsidRDefault="008130B4" w:rsidP="00083890">
      <w:pPr>
        <w:pStyle w:val="PKTpunkt"/>
        <w:keepNext/>
      </w:pPr>
      <w:r w:rsidRPr="004F60EB">
        <w:t>15)</w:t>
      </w:r>
      <w:r w:rsidR="00083890">
        <w:tab/>
      </w:r>
      <w:r w:rsidRPr="004F60EB">
        <w:t>art.</w:t>
      </w:r>
      <w:r>
        <w:t xml:space="preserve"> </w:t>
      </w:r>
      <w:r w:rsidRPr="004F60EB">
        <w:t>26</w:t>
      </w:r>
      <w:r w:rsidR="00083890" w:rsidRPr="004F60EB">
        <w:t>2</w:t>
      </w:r>
      <w:r w:rsidR="00083890">
        <w:t> </w:t>
      </w:r>
      <w:r w:rsidRPr="004F60EB">
        <w:t>otrzymuje</w:t>
      </w:r>
      <w:r>
        <w:t xml:space="preserve"> </w:t>
      </w:r>
      <w:r w:rsidRPr="004F60EB">
        <w:t>brzmienie:</w:t>
      </w:r>
    </w:p>
    <w:p w:rsidR="008130B4" w:rsidRPr="004F60EB" w:rsidRDefault="00083890" w:rsidP="008130B4">
      <w:pPr>
        <w:pStyle w:val="ZARTzmartartykuempunktem"/>
      </w:pPr>
      <w:r>
        <w:t>„</w:t>
      </w:r>
      <w:r w:rsidR="008130B4" w:rsidRPr="004F60EB">
        <w:t>Art.</w:t>
      </w:r>
      <w:r>
        <w:t> </w:t>
      </w:r>
      <w:r w:rsidR="008130B4" w:rsidRPr="004F60EB">
        <w:t>262.</w:t>
      </w:r>
      <w:r>
        <w:t> </w:t>
      </w:r>
      <w:r w:rsidR="008130B4" w:rsidRPr="004F60EB">
        <w:t>Prowadzący</w:t>
      </w:r>
      <w:r w:rsidR="008130B4">
        <w:t xml:space="preserve"> </w:t>
      </w:r>
      <w:r w:rsidR="008130B4" w:rsidRPr="004F60EB">
        <w:t>zakład</w:t>
      </w:r>
      <w:r>
        <w:t xml:space="preserve"> </w:t>
      </w:r>
      <w:r w:rsidRPr="004F60EB">
        <w:t>o</w:t>
      </w:r>
      <w:r>
        <w:t> </w:t>
      </w:r>
      <w:r w:rsidR="008130B4" w:rsidRPr="004F60EB">
        <w:t>dużym</w:t>
      </w:r>
      <w:r w:rsidR="008130B4">
        <w:t xml:space="preserve"> </w:t>
      </w:r>
      <w:r w:rsidR="008130B4" w:rsidRPr="004F60EB">
        <w:t>ryzyku</w:t>
      </w:r>
      <w:r w:rsidR="008130B4">
        <w:t xml:space="preserve"> </w:t>
      </w:r>
      <w:r w:rsidR="008130B4" w:rsidRPr="004F60EB">
        <w:t>zapewnia</w:t>
      </w:r>
      <w:r w:rsidR="008130B4">
        <w:t xml:space="preserve"> </w:t>
      </w:r>
      <w:r w:rsidR="008130B4" w:rsidRPr="004F60EB">
        <w:t>możliwość</w:t>
      </w:r>
      <w:r w:rsidR="008130B4">
        <w:t xml:space="preserve"> </w:t>
      </w:r>
      <w:r w:rsidR="008130B4" w:rsidRPr="004F60EB">
        <w:t>udziału</w:t>
      </w:r>
      <w:r>
        <w:t xml:space="preserve"> </w:t>
      </w:r>
      <w:r w:rsidRPr="004F60EB">
        <w:t>w</w:t>
      </w:r>
      <w:r>
        <w:t> </w:t>
      </w:r>
      <w:r w:rsidR="008130B4" w:rsidRPr="004F60EB">
        <w:t>postępowaniu,</w:t>
      </w:r>
      <w:r w:rsidR="008130B4">
        <w:t xml:space="preserve"> </w:t>
      </w:r>
      <w:r w:rsidR="008130B4" w:rsidRPr="004F60EB">
        <w:t>którego</w:t>
      </w:r>
      <w:r w:rsidR="008130B4">
        <w:t xml:space="preserve"> </w:t>
      </w:r>
      <w:r w:rsidR="008130B4" w:rsidRPr="004F60EB">
        <w:t>prze</w:t>
      </w:r>
      <w:r w:rsidR="008130B4" w:rsidRPr="004F60EB">
        <w:t>d</w:t>
      </w:r>
      <w:r w:rsidR="008130B4" w:rsidRPr="004F60EB">
        <w:t>miotem</w:t>
      </w:r>
      <w:r w:rsidR="008130B4">
        <w:t xml:space="preserve"> </w:t>
      </w:r>
      <w:r w:rsidR="008130B4" w:rsidRPr="004F60EB">
        <w:t>jest</w:t>
      </w:r>
      <w:r w:rsidR="008130B4">
        <w:t xml:space="preserve"> </w:t>
      </w:r>
      <w:r w:rsidR="008130B4" w:rsidRPr="004F60EB">
        <w:t>sporządzenie</w:t>
      </w:r>
      <w:r w:rsidR="008130B4">
        <w:t xml:space="preserve"> </w:t>
      </w:r>
      <w:r w:rsidR="008130B4" w:rsidRPr="004F60EB">
        <w:t>wewnętrznego</w:t>
      </w:r>
      <w:r w:rsidR="008130B4">
        <w:t xml:space="preserve"> </w:t>
      </w:r>
      <w:r w:rsidR="008130B4" w:rsidRPr="004F60EB">
        <w:t>planu</w:t>
      </w:r>
      <w:r w:rsidR="008130B4">
        <w:t xml:space="preserve"> </w:t>
      </w:r>
      <w:r w:rsidR="008130B4" w:rsidRPr="004F60EB">
        <w:t>operacyjno</w:t>
      </w:r>
      <w:r>
        <w:softHyphen/>
      </w:r>
      <w:r>
        <w:noBreakHyphen/>
      </w:r>
      <w:r w:rsidR="008130B4" w:rsidRPr="004F60EB">
        <w:t>ratowniczego,</w:t>
      </w:r>
      <w:r w:rsidR="008130B4">
        <w:t xml:space="preserve"> </w:t>
      </w:r>
      <w:r w:rsidR="008130B4" w:rsidRPr="004F60EB">
        <w:t>pracownikom</w:t>
      </w:r>
      <w:r w:rsidR="008130B4">
        <w:t xml:space="preserve"> </w:t>
      </w:r>
      <w:r w:rsidR="008130B4" w:rsidRPr="004F60EB">
        <w:t>zakładu,</w:t>
      </w:r>
      <w:r>
        <w:t xml:space="preserve"> </w:t>
      </w:r>
      <w:r w:rsidRPr="004F60EB">
        <w:t>w</w:t>
      </w:r>
      <w:r>
        <w:t> </w:t>
      </w:r>
      <w:r w:rsidR="008130B4" w:rsidRPr="004F60EB">
        <w:t>szczególności</w:t>
      </w:r>
      <w:r w:rsidR="008130B4">
        <w:t xml:space="preserve"> </w:t>
      </w:r>
      <w:r w:rsidR="008130B4" w:rsidRPr="004F60EB">
        <w:t>n</w:t>
      </w:r>
      <w:r w:rsidR="008130B4" w:rsidRPr="004F60EB">
        <w:t>a</w:t>
      </w:r>
      <w:r w:rsidR="008130B4" w:rsidRPr="004F60EB">
        <w:t>rażonym</w:t>
      </w:r>
      <w:r w:rsidR="008130B4">
        <w:t xml:space="preserve"> </w:t>
      </w:r>
      <w:r w:rsidR="008130B4" w:rsidRPr="004F60EB">
        <w:t>bezpośrednio</w:t>
      </w:r>
      <w:r w:rsidR="008130B4">
        <w:t xml:space="preserve"> </w:t>
      </w:r>
      <w:r w:rsidR="008130B4" w:rsidRPr="004F60EB">
        <w:t>na</w:t>
      </w:r>
      <w:r w:rsidR="008130B4">
        <w:t xml:space="preserve"> </w:t>
      </w:r>
      <w:r w:rsidR="008130B4" w:rsidRPr="004F60EB">
        <w:t>skutki</w:t>
      </w:r>
      <w:r w:rsidR="008130B4">
        <w:t xml:space="preserve"> </w:t>
      </w:r>
      <w:r w:rsidR="008130B4" w:rsidRPr="004F60EB">
        <w:t>awarii</w:t>
      </w:r>
      <w:r w:rsidR="008130B4">
        <w:t xml:space="preserve"> </w:t>
      </w:r>
      <w:r w:rsidR="008130B4" w:rsidRPr="004F60EB">
        <w:t>przemysłowej</w:t>
      </w:r>
      <w:r w:rsidR="008130B4">
        <w:t xml:space="preserve"> </w:t>
      </w:r>
      <w:r w:rsidR="008130B4" w:rsidRPr="004F60EB">
        <w:t>oraz</w:t>
      </w:r>
      <w:r w:rsidR="008130B4">
        <w:t xml:space="preserve"> </w:t>
      </w:r>
      <w:r w:rsidR="008130B4" w:rsidRPr="004F60EB">
        <w:t>pełniącym</w:t>
      </w:r>
      <w:r w:rsidR="008130B4">
        <w:t xml:space="preserve"> </w:t>
      </w:r>
      <w:r w:rsidR="008130B4" w:rsidRPr="004F60EB">
        <w:t>funkcję</w:t>
      </w:r>
      <w:r w:rsidR="008130B4">
        <w:t xml:space="preserve"> </w:t>
      </w:r>
      <w:r w:rsidR="008130B4" w:rsidRPr="004F60EB">
        <w:t>społecznych</w:t>
      </w:r>
      <w:r w:rsidR="008130B4">
        <w:t xml:space="preserve"> </w:t>
      </w:r>
      <w:r w:rsidR="008130B4" w:rsidRPr="004F60EB">
        <w:t>inspektorów</w:t>
      </w:r>
      <w:r w:rsidR="008130B4">
        <w:t xml:space="preserve"> </w:t>
      </w:r>
      <w:r w:rsidR="008130B4" w:rsidRPr="004F60EB">
        <w:t>pracy</w:t>
      </w:r>
      <w:r w:rsidR="008130B4">
        <w:t xml:space="preserve"> </w:t>
      </w:r>
      <w:r w:rsidR="008130B4" w:rsidRPr="004F60EB">
        <w:t>lub</w:t>
      </w:r>
      <w:r w:rsidR="008130B4">
        <w:t xml:space="preserve"> </w:t>
      </w:r>
      <w:r w:rsidR="008130B4" w:rsidRPr="004F60EB">
        <w:t>przedstawicielom</w:t>
      </w:r>
      <w:r w:rsidR="008130B4">
        <w:t xml:space="preserve"> </w:t>
      </w:r>
      <w:r w:rsidR="008130B4" w:rsidRPr="004F60EB">
        <w:t>związków</w:t>
      </w:r>
      <w:r w:rsidR="008130B4">
        <w:t xml:space="preserve"> </w:t>
      </w:r>
      <w:r w:rsidR="008130B4" w:rsidRPr="004F60EB">
        <w:t>zawodowych</w:t>
      </w:r>
      <w:r w:rsidR="008130B4">
        <w:t xml:space="preserve"> </w:t>
      </w:r>
      <w:r w:rsidR="008130B4" w:rsidRPr="004F60EB">
        <w:t>odpowiedzialnym</w:t>
      </w:r>
      <w:r w:rsidR="008130B4">
        <w:t xml:space="preserve"> </w:t>
      </w:r>
      <w:r w:rsidR="008130B4" w:rsidRPr="004F60EB">
        <w:t>za</w:t>
      </w:r>
      <w:r w:rsidR="008130B4">
        <w:t xml:space="preserve"> </w:t>
      </w:r>
      <w:r w:rsidR="008130B4" w:rsidRPr="004F60EB">
        <w:t>bezpieczeństwo</w:t>
      </w:r>
      <w:r>
        <w:t xml:space="preserve"> </w:t>
      </w:r>
      <w:r w:rsidRPr="004F60EB">
        <w:t>i</w:t>
      </w:r>
      <w:r>
        <w:t> </w:t>
      </w:r>
      <w:r w:rsidR="008130B4" w:rsidRPr="004F60EB">
        <w:t>higienę</w:t>
      </w:r>
      <w:r w:rsidR="008130B4">
        <w:t xml:space="preserve"> </w:t>
      </w:r>
      <w:r w:rsidR="008130B4" w:rsidRPr="004F60EB">
        <w:t>pracy</w:t>
      </w:r>
      <w:r w:rsidR="008130B4">
        <w:t xml:space="preserve"> </w:t>
      </w:r>
      <w:r w:rsidR="008130B4" w:rsidRPr="004F60EB">
        <w:t>oraz,</w:t>
      </w:r>
      <w:r>
        <w:t xml:space="preserve"> </w:t>
      </w:r>
      <w:r w:rsidRPr="004F60EB">
        <w:t>w</w:t>
      </w:r>
      <w:r>
        <w:t> </w:t>
      </w:r>
      <w:r w:rsidR="008130B4" w:rsidRPr="004F60EB">
        <w:t>razie</w:t>
      </w:r>
      <w:r w:rsidR="008130B4">
        <w:t xml:space="preserve"> </w:t>
      </w:r>
      <w:r w:rsidR="008130B4" w:rsidRPr="004F60EB">
        <w:t>potrz</w:t>
      </w:r>
      <w:r w:rsidR="008130B4" w:rsidRPr="004F60EB">
        <w:t>e</w:t>
      </w:r>
      <w:r w:rsidR="008130B4" w:rsidRPr="004F60EB">
        <w:t>by,</w:t>
      </w:r>
      <w:r w:rsidR="008130B4">
        <w:t xml:space="preserve"> </w:t>
      </w:r>
      <w:r w:rsidR="008130B4" w:rsidRPr="004F60EB">
        <w:t>również</w:t>
      </w:r>
      <w:r w:rsidR="008130B4">
        <w:t xml:space="preserve"> </w:t>
      </w:r>
      <w:r w:rsidR="008130B4" w:rsidRPr="004F60EB">
        <w:t>podmiotom</w:t>
      </w:r>
      <w:r w:rsidR="008130B4">
        <w:t xml:space="preserve"> </w:t>
      </w:r>
      <w:r w:rsidR="008130B4" w:rsidRPr="004F60EB">
        <w:t>zewnętrznym</w:t>
      </w:r>
      <w:r w:rsidR="008130B4">
        <w:t xml:space="preserve"> </w:t>
      </w:r>
      <w:r w:rsidR="008130B4" w:rsidRPr="004F60EB">
        <w:t>wykonującym</w:t>
      </w:r>
      <w:r w:rsidR="008130B4">
        <w:t xml:space="preserve"> </w:t>
      </w:r>
      <w:r w:rsidR="008130B4" w:rsidRPr="004F60EB">
        <w:t>prace</w:t>
      </w:r>
      <w:r w:rsidR="008130B4">
        <w:t xml:space="preserve"> </w:t>
      </w:r>
      <w:r w:rsidR="008130B4" w:rsidRPr="004F60EB">
        <w:t>na</w:t>
      </w:r>
      <w:r w:rsidR="008130B4">
        <w:t xml:space="preserve"> </w:t>
      </w:r>
      <w:r w:rsidR="008130B4" w:rsidRPr="004F60EB">
        <w:t>terenie</w:t>
      </w:r>
      <w:r w:rsidR="008130B4">
        <w:t xml:space="preserve"> </w:t>
      </w:r>
      <w:r w:rsidR="008130B4" w:rsidRPr="004F60EB">
        <w:t>zakładu.</w:t>
      </w:r>
      <w:r>
        <w:t>”</w:t>
      </w:r>
      <w:r w:rsidR="008130B4" w:rsidRPr="004F60EB">
        <w:t>;</w:t>
      </w:r>
    </w:p>
    <w:p w:rsidR="008130B4" w:rsidRPr="004F60EB" w:rsidRDefault="008130B4" w:rsidP="00083890">
      <w:pPr>
        <w:pStyle w:val="PKTpunkt"/>
        <w:keepNext/>
      </w:pPr>
      <w:r w:rsidRPr="004F60EB">
        <w:t>16)</w:t>
      </w:r>
      <w:r w:rsidR="00083890">
        <w:tab/>
      </w:r>
      <w:r w:rsidRPr="004F60EB">
        <w:t>w</w:t>
      </w:r>
      <w:r w:rsidR="00083890">
        <w:t xml:space="preserve"> art. </w:t>
      </w:r>
      <w:r w:rsidRPr="004F60EB">
        <w:t>26</w:t>
      </w:r>
      <w:r w:rsidR="00083890" w:rsidRPr="004F60EB">
        <w:t>4</w:t>
      </w:r>
      <w:r w:rsidR="00083890">
        <w:t xml:space="preserve"> pkt </w:t>
      </w:r>
      <w:r w:rsidR="00083890" w:rsidRPr="004F60EB">
        <w:t>2</w:t>
      </w:r>
      <w:r w:rsidR="00083890">
        <w:t> </w:t>
      </w:r>
      <w:r w:rsidRPr="004F60EB">
        <w:t>otrzymuje</w:t>
      </w:r>
      <w:r>
        <w:t xml:space="preserve"> </w:t>
      </w:r>
      <w:r w:rsidRPr="004F60EB">
        <w:t>brzmienie:</w:t>
      </w:r>
    </w:p>
    <w:p w:rsidR="008130B4" w:rsidRPr="004F60EB" w:rsidRDefault="00083890" w:rsidP="00083890">
      <w:pPr>
        <w:pStyle w:val="ZPKTzmpktartykuempunktem"/>
        <w:keepNext/>
      </w:pPr>
      <w:r>
        <w:t>„</w:t>
      </w:r>
      <w:r w:rsidR="008130B4" w:rsidRPr="004F60EB">
        <w:t>2)</w:t>
      </w:r>
      <w:r w:rsidR="008130B4" w:rsidRPr="004F60EB">
        <w:tab/>
        <w:t>niezwłocznego</w:t>
      </w:r>
      <w:r w:rsidR="008130B4">
        <w:t xml:space="preserve"> </w:t>
      </w:r>
      <w:r w:rsidR="008130B4" w:rsidRPr="004F60EB">
        <w:t>przekazania</w:t>
      </w:r>
      <w:r w:rsidR="008130B4">
        <w:t xml:space="preserve"> </w:t>
      </w:r>
      <w:r w:rsidR="008130B4" w:rsidRPr="004F60EB">
        <w:t>organom,</w:t>
      </w:r>
      <w:r>
        <w:t xml:space="preserve"> </w:t>
      </w:r>
      <w:r w:rsidRPr="004F60EB">
        <w:t>o</w:t>
      </w:r>
      <w:r>
        <w:t> </w:t>
      </w:r>
      <w:r w:rsidR="008130B4" w:rsidRPr="004F60EB">
        <w:t>których</w:t>
      </w:r>
      <w:r w:rsidR="008130B4">
        <w:t xml:space="preserve"> </w:t>
      </w:r>
      <w:r w:rsidR="008130B4" w:rsidRPr="004F60EB">
        <w:t>mowa</w:t>
      </w:r>
      <w:r>
        <w:t xml:space="preserve"> </w:t>
      </w:r>
      <w:r w:rsidRPr="004F60EB">
        <w:t>w</w:t>
      </w:r>
      <w:r>
        <w:t> pkt </w:t>
      </w:r>
      <w:r w:rsidR="008130B4" w:rsidRPr="004F60EB">
        <w:t>1,</w:t>
      </w:r>
      <w:r w:rsidR="008130B4">
        <w:t xml:space="preserve"> </w:t>
      </w:r>
      <w:r w:rsidR="008130B4" w:rsidRPr="004F60EB">
        <w:t>informacji:</w:t>
      </w:r>
    </w:p>
    <w:p w:rsidR="008130B4" w:rsidRPr="004F60EB" w:rsidRDefault="008130B4" w:rsidP="008130B4">
      <w:pPr>
        <w:pStyle w:val="ZLITwPKTzmlitwpktartykuempunktem"/>
      </w:pPr>
      <w:r w:rsidRPr="004F60EB">
        <w:t>a)</w:t>
      </w:r>
      <w:r w:rsidRPr="004F60EB">
        <w:tab/>
        <w:t>o</w:t>
      </w:r>
      <w:r>
        <w:t xml:space="preserve"> </w:t>
      </w:r>
      <w:r w:rsidRPr="004F60EB">
        <w:t>okolicznościach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przemysłowej,</w:t>
      </w:r>
    </w:p>
    <w:p w:rsidR="008130B4" w:rsidRPr="004F60EB" w:rsidRDefault="008130B4" w:rsidP="008130B4">
      <w:pPr>
        <w:pStyle w:val="ZLITwPKTzmlitwpktartykuempunktem"/>
      </w:pPr>
      <w:r w:rsidRPr="004F60EB">
        <w:t>b)</w:t>
      </w:r>
      <w:r w:rsidRPr="004F60EB">
        <w:tab/>
        <w:t>o</w:t>
      </w:r>
      <w:r>
        <w:t xml:space="preserve"> </w:t>
      </w:r>
      <w:r w:rsidRPr="004F60EB">
        <w:t>niebezpiecznych</w:t>
      </w:r>
      <w:r>
        <w:t xml:space="preserve"> </w:t>
      </w:r>
      <w:r w:rsidRPr="004F60EB">
        <w:t>substancjach</w:t>
      </w:r>
      <w:r>
        <w:t xml:space="preserve"> </w:t>
      </w:r>
      <w:r w:rsidRPr="004F60EB">
        <w:t>związanych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awarią</w:t>
      </w:r>
      <w:r>
        <w:t xml:space="preserve"> </w:t>
      </w:r>
      <w:r w:rsidRPr="004F60EB">
        <w:t>przemysłową,</w:t>
      </w:r>
    </w:p>
    <w:p w:rsidR="008130B4" w:rsidRPr="004F60EB" w:rsidRDefault="008130B4" w:rsidP="008130B4">
      <w:pPr>
        <w:pStyle w:val="ZLITwPKTzmlitwpktartykuempunktem"/>
      </w:pPr>
      <w:r w:rsidRPr="004F60EB">
        <w:t>c)</w:t>
      </w:r>
      <w:r w:rsidRPr="004F60EB">
        <w:tab/>
        <w:t>umożliwiających</w:t>
      </w:r>
      <w:r>
        <w:t xml:space="preserve"> </w:t>
      </w:r>
      <w:r w:rsidRPr="004F60EB">
        <w:t>dokonanie</w:t>
      </w:r>
      <w:r>
        <w:t xml:space="preserve"> </w:t>
      </w:r>
      <w:r w:rsidRPr="004F60EB">
        <w:t>oceny</w:t>
      </w:r>
      <w:r>
        <w:t xml:space="preserve"> </w:t>
      </w:r>
      <w:r w:rsidRPr="004F60EB">
        <w:t>skutków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</w:t>
      </w:r>
      <w:r>
        <w:t xml:space="preserve"> </w:t>
      </w:r>
      <w:r w:rsidRPr="004F60EB">
        <w:t>dla</w:t>
      </w:r>
      <w:r>
        <w:t xml:space="preserve"> </w:t>
      </w:r>
      <w:r w:rsidRPr="004F60EB">
        <w:t>ludzi,</w:t>
      </w:r>
      <w:r>
        <w:t xml:space="preserve"> </w:t>
      </w:r>
      <w:r w:rsidRPr="004F60EB">
        <w:t>mienia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środowiska,</w:t>
      </w:r>
    </w:p>
    <w:p w:rsidR="008130B4" w:rsidRPr="004F60EB" w:rsidRDefault="008130B4" w:rsidP="008130B4">
      <w:pPr>
        <w:pStyle w:val="ZLITwPKTzmlitwpktartykuempunktem"/>
      </w:pPr>
      <w:r w:rsidRPr="004F60EB">
        <w:t>d)</w:t>
      </w:r>
      <w:r w:rsidRPr="004F60EB">
        <w:tab/>
        <w:t>o</w:t>
      </w:r>
      <w:r>
        <w:t xml:space="preserve"> </w:t>
      </w:r>
      <w:r w:rsidRPr="004F60EB">
        <w:t>podjętych</w:t>
      </w:r>
      <w:r>
        <w:t xml:space="preserve"> </w:t>
      </w:r>
      <w:r w:rsidRPr="004F60EB">
        <w:t>działaniach</w:t>
      </w:r>
      <w:r>
        <w:t xml:space="preserve"> </w:t>
      </w:r>
      <w:r w:rsidRPr="004F60EB">
        <w:t>ratunkowych,</w:t>
      </w:r>
      <w:r w:rsidR="00083890">
        <w:t xml:space="preserve"> </w:t>
      </w:r>
      <w:r w:rsidR="00083890" w:rsidRPr="004F60EB">
        <w:t>a</w:t>
      </w:r>
      <w:r w:rsidR="00083890">
        <w:t> </w:t>
      </w:r>
      <w:r w:rsidRPr="004F60EB">
        <w:t>także</w:t>
      </w:r>
      <w:r>
        <w:t xml:space="preserve"> </w:t>
      </w:r>
      <w:r w:rsidRPr="004F60EB">
        <w:t>działaniach</w:t>
      </w:r>
      <w:r>
        <w:t xml:space="preserve"> </w:t>
      </w:r>
      <w:r w:rsidRPr="004F60EB">
        <w:t>mających</w:t>
      </w:r>
      <w:r>
        <w:t xml:space="preserve"> </w:t>
      </w:r>
      <w:r w:rsidRPr="004F60EB">
        <w:t>na</w:t>
      </w:r>
      <w:r>
        <w:t xml:space="preserve"> </w:t>
      </w:r>
      <w:r w:rsidRPr="004F60EB">
        <w:t>celu</w:t>
      </w:r>
      <w:r>
        <w:t xml:space="preserve"> </w:t>
      </w:r>
      <w:r w:rsidRPr="004F60EB">
        <w:t>ograniczenie</w:t>
      </w:r>
      <w:r>
        <w:t xml:space="preserve"> </w:t>
      </w:r>
      <w:r w:rsidRPr="004F60EB">
        <w:t>skutków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zapobieżenie</w:t>
      </w:r>
      <w:r>
        <w:t xml:space="preserve"> </w:t>
      </w:r>
      <w:r w:rsidRPr="004F60EB">
        <w:t>jej</w:t>
      </w:r>
      <w:r>
        <w:t xml:space="preserve"> </w:t>
      </w:r>
      <w:r w:rsidRPr="004F60EB">
        <w:t>powtórzeniu</w:t>
      </w:r>
      <w:r>
        <w:t xml:space="preserve"> </w:t>
      </w:r>
      <w:r w:rsidRPr="004F60EB">
        <w:t>się;</w:t>
      </w:r>
      <w:r w:rsidR="00083890">
        <w:t>”</w:t>
      </w:r>
      <w:r w:rsidRPr="004F60EB">
        <w:t>;</w:t>
      </w:r>
    </w:p>
    <w:p w:rsidR="008130B4" w:rsidRPr="004F60EB" w:rsidRDefault="008130B4" w:rsidP="00083890">
      <w:pPr>
        <w:pStyle w:val="PKTpunkt"/>
        <w:keepNext/>
      </w:pPr>
      <w:r w:rsidRPr="004F60EB">
        <w:t>17)</w:t>
      </w:r>
      <w:r w:rsidR="00083890">
        <w:tab/>
      </w:r>
      <w:r w:rsidRPr="004F60EB">
        <w:t>w</w:t>
      </w:r>
      <w:r>
        <w:t xml:space="preserve"> </w:t>
      </w:r>
      <w:r w:rsidRPr="004F60EB">
        <w:t>tytule</w:t>
      </w:r>
      <w:r>
        <w:t xml:space="preserve"> </w:t>
      </w:r>
      <w:r w:rsidRPr="004F60EB">
        <w:t>IV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dziale</w:t>
      </w:r>
      <w:r>
        <w:t xml:space="preserve"> </w:t>
      </w:r>
      <w:r w:rsidRPr="004F60EB">
        <w:t>II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rozdziale</w:t>
      </w:r>
      <w:r>
        <w:t xml:space="preserve"> </w:t>
      </w:r>
      <w:r w:rsidR="00083890" w:rsidRPr="004F60EB">
        <w:t>3</w:t>
      </w:r>
      <w:r w:rsidR="00083890">
        <w:t> </w:t>
      </w:r>
      <w:r w:rsidRPr="004F60EB">
        <w:t>po</w:t>
      </w:r>
      <w:r w:rsidR="00083890">
        <w:t xml:space="preserve"> art. </w:t>
      </w:r>
      <w:r w:rsidRPr="004F60EB">
        <w:t>26</w:t>
      </w:r>
      <w:r w:rsidR="00083890" w:rsidRPr="004F60EB">
        <w:t>4</w:t>
      </w:r>
      <w:r w:rsidR="00083890">
        <w:t> </w:t>
      </w:r>
      <w:r w:rsidRPr="004F60EB">
        <w:t>dodaje</w:t>
      </w:r>
      <w:r>
        <w:t xml:space="preserve"> </w:t>
      </w:r>
      <w:r w:rsidRPr="004F60EB">
        <w:t>się</w:t>
      </w:r>
      <w:r w:rsidR="00083890">
        <w:t xml:space="preserve"> art. </w:t>
      </w:r>
      <w:r w:rsidRPr="004F60EB">
        <w:t>264a–264d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brzmieniu:</w:t>
      </w:r>
    </w:p>
    <w:p w:rsidR="008130B4" w:rsidRPr="004F60EB" w:rsidRDefault="00083890" w:rsidP="008130B4">
      <w:pPr>
        <w:pStyle w:val="ZARTzmartartykuempunktem"/>
      </w:pPr>
      <w:r>
        <w:t>„</w:t>
      </w:r>
      <w:r w:rsidR="008130B4" w:rsidRPr="004F60EB">
        <w:t>Art.</w:t>
      </w:r>
      <w:r>
        <w:t> </w:t>
      </w:r>
      <w:r w:rsidR="008130B4" w:rsidRPr="004F60EB">
        <w:t>264a.</w:t>
      </w:r>
      <w:r>
        <w:t> </w:t>
      </w:r>
      <w:r w:rsidR="008130B4" w:rsidRPr="004F60EB">
        <w:t>1.</w:t>
      </w:r>
      <w:r w:rsidR="008130B4">
        <w:t xml:space="preserve"> </w:t>
      </w:r>
      <w:r w:rsidR="008130B4" w:rsidRPr="004F60EB">
        <w:t>Właściwy</w:t>
      </w:r>
      <w:r w:rsidR="008130B4">
        <w:t xml:space="preserve"> </w:t>
      </w:r>
      <w:r w:rsidR="008130B4" w:rsidRPr="004F60EB">
        <w:t>organ</w:t>
      </w:r>
      <w:r w:rsidR="008130B4">
        <w:t xml:space="preserve"> </w:t>
      </w:r>
      <w:r w:rsidR="008130B4" w:rsidRPr="004F60EB">
        <w:t>Państwowej</w:t>
      </w:r>
      <w:r w:rsidR="008130B4">
        <w:t xml:space="preserve"> </w:t>
      </w:r>
      <w:r w:rsidR="008130B4" w:rsidRPr="004F60EB">
        <w:t>Straży</w:t>
      </w:r>
      <w:r w:rsidR="008130B4">
        <w:t xml:space="preserve"> </w:t>
      </w:r>
      <w:r w:rsidR="008130B4" w:rsidRPr="004F60EB">
        <w:t>Pożarnej</w:t>
      </w:r>
      <w:r w:rsidR="008130B4">
        <w:t xml:space="preserve"> </w:t>
      </w:r>
      <w:r w:rsidR="008130B4" w:rsidRPr="004F60EB">
        <w:t>opiniuje</w:t>
      </w:r>
      <w:r w:rsidR="008130B4">
        <w:t xml:space="preserve"> </w:t>
      </w:r>
      <w:r w:rsidR="008130B4" w:rsidRPr="004F60EB">
        <w:t>program</w:t>
      </w:r>
      <w:r w:rsidR="008130B4">
        <w:t xml:space="preserve"> </w:t>
      </w:r>
      <w:r w:rsidR="008130B4" w:rsidRPr="004F60EB">
        <w:t>zapobiegania</w:t>
      </w:r>
      <w:r w:rsidR="008130B4">
        <w:t xml:space="preserve"> </w:t>
      </w:r>
      <w:r w:rsidR="008130B4" w:rsidRPr="004F60EB">
        <w:t>awariom</w:t>
      </w:r>
      <w:r w:rsidR="008130B4">
        <w:t xml:space="preserve"> </w:t>
      </w:r>
      <w:r w:rsidR="008130B4" w:rsidRPr="004F60EB">
        <w:t>lub</w:t>
      </w:r>
      <w:r w:rsidR="008130B4">
        <w:t xml:space="preserve"> </w:t>
      </w:r>
      <w:r w:rsidR="008130B4" w:rsidRPr="004F60EB">
        <w:t>zmi</w:t>
      </w:r>
      <w:r w:rsidR="008130B4" w:rsidRPr="004F60EB">
        <w:t>a</w:t>
      </w:r>
      <w:r w:rsidR="008130B4" w:rsidRPr="004F60EB">
        <w:t>ny</w:t>
      </w:r>
      <w:r w:rsidR="008130B4">
        <w:t xml:space="preserve"> </w:t>
      </w:r>
      <w:r w:rsidR="008130B4" w:rsidRPr="004F60EB">
        <w:t>programu</w:t>
      </w:r>
      <w:r w:rsidR="008130B4">
        <w:t xml:space="preserve"> </w:t>
      </w:r>
      <w:r w:rsidR="008130B4" w:rsidRPr="004F60EB">
        <w:t>zapobiegania</w:t>
      </w:r>
      <w:r w:rsidR="008130B4">
        <w:t xml:space="preserve"> </w:t>
      </w:r>
      <w:r w:rsidR="008130B4" w:rsidRPr="004F60EB">
        <w:t>awariom,</w:t>
      </w:r>
      <w:r>
        <w:t xml:space="preserve"> </w:t>
      </w:r>
      <w:r w:rsidRPr="004F60EB">
        <w:t>o</w:t>
      </w:r>
      <w:r>
        <w:t> </w:t>
      </w:r>
      <w:r w:rsidR="008130B4" w:rsidRPr="004F60EB">
        <w:t>których</w:t>
      </w:r>
      <w:r w:rsidR="008130B4">
        <w:t xml:space="preserve"> </w:t>
      </w:r>
      <w:r w:rsidR="008130B4" w:rsidRPr="004F60EB">
        <w:t>mowa</w:t>
      </w:r>
      <w:r>
        <w:t xml:space="preserve"> </w:t>
      </w:r>
      <w:r w:rsidRPr="004F60EB">
        <w:t>w</w:t>
      </w:r>
      <w:r>
        <w:t> art. </w:t>
      </w:r>
      <w:r w:rsidR="008130B4" w:rsidRPr="004F60EB">
        <w:t>25</w:t>
      </w:r>
      <w:r w:rsidRPr="004F60EB">
        <w:t>1</w:t>
      </w:r>
      <w:r>
        <w:t xml:space="preserve"> ust. </w:t>
      </w:r>
      <w:r w:rsidRPr="004F60EB">
        <w:t>6</w:t>
      </w:r>
      <w:r>
        <w:t xml:space="preserve"> i </w:t>
      </w:r>
      <w:r w:rsidR="008130B4" w:rsidRPr="004F60EB">
        <w:t>7,</w:t>
      </w:r>
      <w:r>
        <w:t xml:space="preserve"> art. </w:t>
      </w:r>
      <w:r w:rsidR="008130B4" w:rsidRPr="004F60EB">
        <w:t>25</w:t>
      </w:r>
      <w:r w:rsidRPr="004F60EB">
        <w:t>7</w:t>
      </w:r>
      <w:r>
        <w:t xml:space="preserve"> ust. </w:t>
      </w:r>
      <w:r w:rsidRPr="004F60EB">
        <w:t>1</w:t>
      </w:r>
      <w:r>
        <w:t xml:space="preserve"> i art. </w:t>
      </w:r>
      <w:r w:rsidR="008130B4" w:rsidRPr="004F60EB">
        <w:t>25</w:t>
      </w:r>
      <w:r w:rsidRPr="004F60EB">
        <w:t>8</w:t>
      </w:r>
      <w:r>
        <w:t xml:space="preserve"> ust. </w:t>
      </w:r>
      <w:r w:rsidR="008130B4" w:rsidRPr="004F60EB">
        <w:t>1.</w:t>
      </w:r>
    </w:p>
    <w:p w:rsidR="008130B4" w:rsidRPr="004F60EB" w:rsidRDefault="008130B4" w:rsidP="008130B4">
      <w:pPr>
        <w:pStyle w:val="ZUSTzmustartykuempunktem"/>
      </w:pPr>
      <w:r w:rsidRPr="004F60EB">
        <w:t>2.</w:t>
      </w:r>
      <w:r w:rsidR="00083890">
        <w:t> </w:t>
      </w:r>
      <w:r w:rsidRPr="004F60EB">
        <w:t>Program</w:t>
      </w:r>
      <w:r>
        <w:t xml:space="preserve"> </w:t>
      </w:r>
      <w:r w:rsidRPr="004F60EB">
        <w:t>zapobiegania</w:t>
      </w:r>
      <w:r>
        <w:t xml:space="preserve"> </w:t>
      </w:r>
      <w:r w:rsidRPr="004F60EB">
        <w:t>awariom</w:t>
      </w:r>
      <w:r>
        <w:t xml:space="preserve"> </w:t>
      </w:r>
      <w:r w:rsidRPr="004F60EB">
        <w:t>lub</w:t>
      </w:r>
      <w:r>
        <w:t xml:space="preserve"> </w:t>
      </w:r>
      <w:r w:rsidRPr="004F60EB">
        <w:t>zmiany</w:t>
      </w:r>
      <w:r>
        <w:t xml:space="preserve"> </w:t>
      </w:r>
      <w:r w:rsidRPr="004F60EB">
        <w:t>programu</w:t>
      </w:r>
      <w:r>
        <w:t xml:space="preserve"> </w:t>
      </w:r>
      <w:r w:rsidRPr="004F60EB">
        <w:t>zapobiegania</w:t>
      </w:r>
      <w:r>
        <w:t xml:space="preserve"> </w:t>
      </w:r>
      <w:r w:rsidRPr="004F60EB">
        <w:t>awariom</w:t>
      </w:r>
      <w:r>
        <w:t xml:space="preserve"> </w:t>
      </w:r>
      <w:r w:rsidRPr="004F60EB">
        <w:t>uznaje</w:t>
      </w:r>
      <w:r>
        <w:t xml:space="preserve"> </w:t>
      </w:r>
      <w:r w:rsidRPr="004F60EB">
        <w:t>się</w:t>
      </w:r>
      <w:r>
        <w:t xml:space="preserve"> </w:t>
      </w:r>
      <w:r w:rsidRPr="004F60EB">
        <w:t>za</w:t>
      </w:r>
      <w:r>
        <w:t xml:space="preserve"> </w:t>
      </w:r>
      <w:r w:rsidRPr="004F60EB">
        <w:t>pozytywnie</w:t>
      </w:r>
      <w:r>
        <w:t xml:space="preserve"> </w:t>
      </w:r>
      <w:r w:rsidRPr="004F60EB">
        <w:t>za</w:t>
      </w:r>
      <w:r w:rsidRPr="004F60EB">
        <w:t>o</w:t>
      </w:r>
      <w:r w:rsidRPr="004F60EB">
        <w:t>piniowane,</w:t>
      </w:r>
      <w:r>
        <w:t xml:space="preserve"> </w:t>
      </w:r>
      <w:r w:rsidRPr="004F60EB">
        <w:t>jeżeli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terminie</w:t>
      </w:r>
      <w:r>
        <w:t xml:space="preserve"> </w:t>
      </w:r>
      <w:r w:rsidRPr="004F60EB">
        <w:t>3</w:t>
      </w:r>
      <w:r w:rsidR="00083890" w:rsidRPr="004F60EB">
        <w:t>0</w:t>
      </w:r>
      <w:r w:rsidR="00083890">
        <w:t> </w:t>
      </w:r>
      <w:r w:rsidRPr="004F60EB">
        <w:t>dni</w:t>
      </w:r>
      <w:r>
        <w:t xml:space="preserve"> </w:t>
      </w:r>
      <w:r w:rsidRPr="004F60EB">
        <w:t>od</w:t>
      </w:r>
      <w:r>
        <w:t xml:space="preserve"> </w:t>
      </w:r>
      <w:r w:rsidRPr="004F60EB">
        <w:t>dnia</w:t>
      </w:r>
      <w:r>
        <w:t xml:space="preserve"> </w:t>
      </w:r>
      <w:r w:rsidRPr="004F60EB">
        <w:t>ich</w:t>
      </w:r>
      <w:r>
        <w:t xml:space="preserve"> </w:t>
      </w:r>
      <w:r w:rsidRPr="004F60EB">
        <w:t>złożenia</w:t>
      </w:r>
      <w:r>
        <w:t xml:space="preserve"> </w:t>
      </w:r>
      <w:r w:rsidRPr="004F60EB">
        <w:t>organ,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którym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Pr="004F60EB">
        <w:t>1,</w:t>
      </w:r>
      <w:r>
        <w:t xml:space="preserve"> </w:t>
      </w:r>
      <w:r w:rsidRPr="004F60EB">
        <w:t>nie</w:t>
      </w:r>
      <w:r>
        <w:t xml:space="preserve"> </w:t>
      </w:r>
      <w:r w:rsidRPr="004F60EB">
        <w:t>wniesie</w:t>
      </w:r>
      <w:r>
        <w:t xml:space="preserve"> </w:t>
      </w:r>
      <w:r w:rsidRPr="004F60EB">
        <w:t>do</w:t>
      </w:r>
      <w:r>
        <w:t xml:space="preserve"> </w:t>
      </w:r>
      <w:r w:rsidRPr="004F60EB">
        <w:t>nich</w:t>
      </w:r>
      <w:r>
        <w:t xml:space="preserve"> </w:t>
      </w:r>
      <w:r w:rsidRPr="004F60EB">
        <w:t>sprz</w:t>
      </w:r>
      <w:r w:rsidRPr="004F60EB">
        <w:t>e</w:t>
      </w:r>
      <w:r w:rsidRPr="004F60EB">
        <w:t>ciwu,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drodze</w:t>
      </w:r>
      <w:r>
        <w:t xml:space="preserve"> </w:t>
      </w:r>
      <w:r w:rsidRPr="004F60EB">
        <w:t>decyzji.</w:t>
      </w:r>
    </w:p>
    <w:p w:rsidR="008130B4" w:rsidRPr="004F60EB" w:rsidRDefault="008130B4" w:rsidP="008130B4">
      <w:pPr>
        <w:pStyle w:val="ZARTzmartartykuempunktem"/>
      </w:pPr>
      <w:r w:rsidRPr="004F60EB">
        <w:t>Art.</w:t>
      </w:r>
      <w:r w:rsidR="00083890">
        <w:t> </w:t>
      </w:r>
      <w:r w:rsidRPr="004F60EB">
        <w:t>264b.</w:t>
      </w:r>
      <w:r w:rsidR="00083890">
        <w:t> </w:t>
      </w:r>
      <w:r w:rsidRPr="004F60EB">
        <w:t>Komendant</w:t>
      </w:r>
      <w:r>
        <w:t xml:space="preserve"> </w:t>
      </w:r>
      <w:r w:rsidRPr="004F60EB">
        <w:t>wojewódzki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drodze</w:t>
      </w:r>
      <w:r>
        <w:t xml:space="preserve"> </w:t>
      </w:r>
      <w:r w:rsidRPr="004F60EB">
        <w:t>decyzji,</w:t>
      </w:r>
      <w:r>
        <w:t xml:space="preserve"> </w:t>
      </w:r>
      <w:r w:rsidRPr="004F60EB">
        <w:t>po</w:t>
      </w:r>
      <w:r>
        <w:t xml:space="preserve"> </w:t>
      </w:r>
      <w:r w:rsidRPr="004F60EB">
        <w:t>uzyskaniu</w:t>
      </w:r>
      <w:r>
        <w:t xml:space="preserve"> </w:t>
      </w:r>
      <w:r w:rsidRPr="004F60EB">
        <w:t>opinii</w:t>
      </w:r>
      <w:r>
        <w:t xml:space="preserve"> </w:t>
      </w:r>
      <w:r w:rsidRPr="004F60EB">
        <w:t>woj</w:t>
      </w:r>
      <w:r w:rsidRPr="004F60EB">
        <w:t>e</w:t>
      </w:r>
      <w:r w:rsidRPr="004F60EB">
        <w:t>wódzkiego</w:t>
      </w:r>
      <w:r>
        <w:t xml:space="preserve"> </w:t>
      </w:r>
      <w:r w:rsidRPr="004F60EB">
        <w:t>inspektora</w:t>
      </w:r>
      <w:r>
        <w:t xml:space="preserve"> </w:t>
      </w:r>
      <w:r w:rsidRPr="004F60EB">
        <w:t>ochrony</w:t>
      </w:r>
      <w:r>
        <w:t xml:space="preserve"> </w:t>
      </w:r>
      <w:r w:rsidRPr="004F60EB">
        <w:t>środowiska,</w:t>
      </w:r>
      <w:r>
        <w:t xml:space="preserve"> </w:t>
      </w:r>
      <w:r w:rsidRPr="004F60EB">
        <w:t>zatwierdza</w:t>
      </w:r>
      <w:r>
        <w:t xml:space="preserve"> </w:t>
      </w:r>
      <w:r w:rsidRPr="004F60EB">
        <w:t>lub</w:t>
      </w:r>
      <w:r>
        <w:t xml:space="preserve"> </w:t>
      </w:r>
      <w:r w:rsidRPr="004F60EB">
        <w:t>odmawia</w:t>
      </w:r>
      <w:r>
        <w:t xml:space="preserve"> </w:t>
      </w:r>
      <w:r w:rsidRPr="004F60EB">
        <w:t>zatwierdzenia</w:t>
      </w:r>
      <w:r>
        <w:t xml:space="preserve"> </w:t>
      </w:r>
      <w:r w:rsidRPr="004F60EB">
        <w:t>raportu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bezpieczeństwie</w:t>
      </w:r>
      <w:r>
        <w:t xml:space="preserve"> </w:t>
      </w:r>
      <w:r w:rsidRPr="004F60EB">
        <w:t>lub</w:t>
      </w:r>
      <w:r>
        <w:t xml:space="preserve"> </w:t>
      </w:r>
      <w:r w:rsidRPr="004F60EB">
        <w:t>zmian</w:t>
      </w:r>
      <w:r>
        <w:t xml:space="preserve"> </w:t>
      </w:r>
      <w:r w:rsidRPr="004F60EB">
        <w:t>raportu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bezpieczeństwie,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25</w:t>
      </w:r>
      <w:r w:rsidR="00083890" w:rsidRPr="004F60EB">
        <w:t>6</w:t>
      </w:r>
      <w:r w:rsidR="00083890">
        <w:t xml:space="preserve"> ust. </w:t>
      </w:r>
      <w:r w:rsidR="00083890" w:rsidRPr="004F60EB">
        <w:t>1</w:t>
      </w:r>
      <w:r w:rsidR="00083890">
        <w:t xml:space="preserve"> i </w:t>
      </w:r>
      <w:r w:rsidR="00083890" w:rsidRPr="004F60EB">
        <w:t>2</w:t>
      </w:r>
      <w:r w:rsidR="00083890">
        <w:t xml:space="preserve"> i art. </w:t>
      </w:r>
      <w:r w:rsidRPr="004F60EB">
        <w:t>25</w:t>
      </w:r>
      <w:r w:rsidR="00083890" w:rsidRPr="004F60EB">
        <w:t>7</w:t>
      </w:r>
      <w:r w:rsidR="00083890">
        <w:t xml:space="preserve"> ust. </w:t>
      </w:r>
      <w:r w:rsidRPr="004F60EB">
        <w:t>1.</w:t>
      </w:r>
    </w:p>
    <w:p w:rsidR="008130B4" w:rsidRPr="004F60EB" w:rsidRDefault="008130B4" w:rsidP="008130B4">
      <w:pPr>
        <w:pStyle w:val="ZARTzmartartykuempunktem"/>
      </w:pPr>
      <w:r w:rsidRPr="004F60EB">
        <w:t>Art.</w:t>
      </w:r>
      <w:r w:rsidR="00083890">
        <w:t> </w:t>
      </w:r>
      <w:r w:rsidRPr="004F60EB">
        <w:t>264c.</w:t>
      </w:r>
      <w:r w:rsidR="00083890">
        <w:t> </w:t>
      </w:r>
      <w:r w:rsidRPr="004F60EB">
        <w:t>1.</w:t>
      </w:r>
      <w:r>
        <w:t xml:space="preserve"> </w:t>
      </w:r>
      <w:r w:rsidRPr="004F60EB">
        <w:t>Komendant</w:t>
      </w:r>
      <w:r>
        <w:t xml:space="preserve"> </w:t>
      </w:r>
      <w:r w:rsidRPr="004F60EB">
        <w:t>wojewódzki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>
        <w:t xml:space="preserve"> </w:t>
      </w:r>
      <w:r w:rsidRPr="004F60EB">
        <w:t>opiniuje</w:t>
      </w:r>
      <w:r>
        <w:t xml:space="preserve"> </w:t>
      </w:r>
      <w:r w:rsidRPr="004F60EB">
        <w:t>wewnętrzny</w:t>
      </w:r>
      <w:r>
        <w:t xml:space="preserve"> </w:t>
      </w:r>
      <w:r w:rsidRPr="004F60EB">
        <w:t>plan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ratowniczy</w:t>
      </w:r>
      <w:r>
        <w:t xml:space="preserve"> </w:t>
      </w:r>
      <w:r w:rsidRPr="004F60EB">
        <w:t>lub</w:t>
      </w:r>
      <w:r>
        <w:t xml:space="preserve"> </w:t>
      </w:r>
      <w:r w:rsidRPr="004F60EB">
        <w:t>zmiany</w:t>
      </w:r>
      <w:r>
        <w:t xml:space="preserve"> </w:t>
      </w:r>
      <w:r w:rsidRPr="004F60EB">
        <w:t>wewnętrznego</w:t>
      </w:r>
      <w:r>
        <w:t xml:space="preserve"> </w:t>
      </w:r>
      <w:r w:rsidRPr="004F60EB">
        <w:t>planu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ratowniczego,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25</w:t>
      </w:r>
      <w:r w:rsidR="00083890" w:rsidRPr="004F60EB">
        <w:t>7</w:t>
      </w:r>
      <w:r w:rsidR="00083890">
        <w:t xml:space="preserve"> ust. </w:t>
      </w:r>
      <w:r w:rsidR="00083890" w:rsidRPr="004F60EB">
        <w:t>1</w:t>
      </w:r>
      <w:r w:rsidR="00083890">
        <w:t xml:space="preserve"> i art. </w:t>
      </w:r>
      <w:r w:rsidRPr="004F60EB">
        <w:t>26</w:t>
      </w:r>
      <w:r w:rsidR="00083890" w:rsidRPr="004F60EB">
        <w:t>1</w:t>
      </w:r>
      <w:r w:rsidR="00083890">
        <w:t xml:space="preserve"> ust. </w:t>
      </w:r>
      <w:r w:rsidRPr="004F60EB">
        <w:t>3.</w:t>
      </w:r>
    </w:p>
    <w:p w:rsidR="008130B4" w:rsidRPr="004F60EB" w:rsidRDefault="008130B4" w:rsidP="00CD03B7">
      <w:pPr>
        <w:pStyle w:val="ZUSTzmustartykuempunktem"/>
        <w:spacing w:before="100"/>
        <w:ind w:firstLine="482"/>
      </w:pPr>
      <w:r w:rsidRPr="004F60EB">
        <w:t>2.</w:t>
      </w:r>
      <w:r w:rsidR="00083890">
        <w:t> </w:t>
      </w:r>
      <w:r w:rsidRPr="004F60EB">
        <w:t>Wewnętrzny</w:t>
      </w:r>
      <w:r>
        <w:t xml:space="preserve"> </w:t>
      </w:r>
      <w:r w:rsidRPr="004F60EB">
        <w:t>plan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ratowniczy</w:t>
      </w:r>
      <w:r>
        <w:t xml:space="preserve"> </w:t>
      </w:r>
      <w:r w:rsidRPr="004F60EB">
        <w:t>lub</w:t>
      </w:r>
      <w:r>
        <w:t xml:space="preserve"> </w:t>
      </w:r>
      <w:r w:rsidRPr="004F60EB">
        <w:t>zmiany</w:t>
      </w:r>
      <w:r>
        <w:t xml:space="preserve"> </w:t>
      </w:r>
      <w:r w:rsidRPr="004F60EB">
        <w:t>wewnętrznego</w:t>
      </w:r>
      <w:r>
        <w:t xml:space="preserve"> </w:t>
      </w:r>
      <w:r w:rsidRPr="004F60EB">
        <w:t>planu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ratowniczego</w:t>
      </w:r>
      <w:r>
        <w:t xml:space="preserve"> </w:t>
      </w:r>
      <w:r w:rsidRPr="004F60EB">
        <w:t>uznaje</w:t>
      </w:r>
      <w:r>
        <w:t xml:space="preserve"> </w:t>
      </w:r>
      <w:r w:rsidRPr="004F60EB">
        <w:t>się</w:t>
      </w:r>
      <w:r>
        <w:t xml:space="preserve"> </w:t>
      </w:r>
      <w:r w:rsidRPr="004F60EB">
        <w:t>za</w:t>
      </w:r>
      <w:r>
        <w:t xml:space="preserve"> </w:t>
      </w:r>
      <w:r w:rsidRPr="004F60EB">
        <w:t>pozytywnie</w:t>
      </w:r>
      <w:r>
        <w:t xml:space="preserve"> </w:t>
      </w:r>
      <w:r w:rsidRPr="004F60EB">
        <w:t>zaopiniowane,</w:t>
      </w:r>
      <w:r>
        <w:t xml:space="preserve"> </w:t>
      </w:r>
      <w:r w:rsidRPr="004F60EB">
        <w:t>jeżeli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terminie</w:t>
      </w:r>
      <w:r>
        <w:t xml:space="preserve"> </w:t>
      </w:r>
      <w:r w:rsidR="00083890" w:rsidRPr="004F60EB">
        <w:t>2</w:t>
      </w:r>
      <w:r w:rsidR="00083890">
        <w:t> </w:t>
      </w:r>
      <w:r w:rsidRPr="004F60EB">
        <w:t>miesięcy</w:t>
      </w:r>
      <w:r>
        <w:t xml:space="preserve"> </w:t>
      </w:r>
      <w:r w:rsidRPr="004F60EB">
        <w:t>od</w:t>
      </w:r>
      <w:r>
        <w:t xml:space="preserve"> </w:t>
      </w:r>
      <w:r w:rsidRPr="004F60EB">
        <w:t>dnia</w:t>
      </w:r>
      <w:r>
        <w:t xml:space="preserve"> </w:t>
      </w:r>
      <w:r w:rsidRPr="004F60EB">
        <w:t>ich</w:t>
      </w:r>
      <w:r>
        <w:t xml:space="preserve"> </w:t>
      </w:r>
      <w:r w:rsidRPr="004F60EB">
        <w:t>złożenia</w:t>
      </w:r>
      <w:r>
        <w:t xml:space="preserve"> </w:t>
      </w:r>
      <w:r w:rsidRPr="004F60EB">
        <w:t>organ,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którym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Pr="004F60EB">
        <w:t>1,</w:t>
      </w:r>
      <w:r>
        <w:t xml:space="preserve"> </w:t>
      </w:r>
      <w:r w:rsidRPr="004F60EB">
        <w:t>nie</w:t>
      </w:r>
      <w:r>
        <w:t xml:space="preserve"> </w:t>
      </w:r>
      <w:r w:rsidRPr="004F60EB">
        <w:t>wniesie</w:t>
      </w:r>
      <w:r>
        <w:t xml:space="preserve"> </w:t>
      </w:r>
      <w:r w:rsidRPr="004F60EB">
        <w:t>do</w:t>
      </w:r>
      <w:r>
        <w:t xml:space="preserve"> </w:t>
      </w:r>
      <w:r w:rsidRPr="004F60EB">
        <w:t>nich</w:t>
      </w:r>
      <w:r>
        <w:t xml:space="preserve"> </w:t>
      </w:r>
      <w:r w:rsidRPr="004F60EB">
        <w:t>sprzeciwu,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drodze</w:t>
      </w:r>
      <w:r>
        <w:t xml:space="preserve"> </w:t>
      </w:r>
      <w:r w:rsidRPr="004F60EB">
        <w:t>decyzji.</w:t>
      </w:r>
    </w:p>
    <w:p w:rsidR="008130B4" w:rsidRPr="004F60EB" w:rsidRDefault="008130B4" w:rsidP="008130B4">
      <w:pPr>
        <w:pStyle w:val="ZARTzmartartykuempunktem"/>
      </w:pPr>
      <w:r w:rsidRPr="004F60EB">
        <w:t>Art.</w:t>
      </w:r>
      <w:r w:rsidR="00083890">
        <w:t> </w:t>
      </w:r>
      <w:r w:rsidRPr="004F60EB">
        <w:t>264d.</w:t>
      </w:r>
      <w:r w:rsidR="00083890">
        <w:t> </w:t>
      </w:r>
      <w:r w:rsidRPr="004F60EB">
        <w:t>1.</w:t>
      </w:r>
      <w:r>
        <w:t xml:space="preserve"> </w:t>
      </w:r>
      <w:r w:rsidRPr="004F60EB">
        <w:t>Komendant</w:t>
      </w:r>
      <w:r>
        <w:t xml:space="preserve"> </w:t>
      </w:r>
      <w:r w:rsidRPr="004F60EB">
        <w:t>wojewódzki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Pożarnej,</w:t>
      </w:r>
      <w:r>
        <w:t xml:space="preserve"> </w:t>
      </w:r>
      <w:r w:rsidRPr="004F60EB">
        <w:t>na</w:t>
      </w:r>
      <w:r>
        <w:t xml:space="preserve"> </w:t>
      </w:r>
      <w:r w:rsidRPr="004F60EB">
        <w:t>podstawie</w:t>
      </w:r>
      <w:r>
        <w:t xml:space="preserve"> </w:t>
      </w:r>
      <w:r w:rsidRPr="004F60EB">
        <w:t>informacji</w:t>
      </w:r>
      <w:r>
        <w:t xml:space="preserve"> </w:t>
      </w:r>
      <w:r w:rsidRPr="004F60EB">
        <w:t>podanych</w:t>
      </w:r>
      <w:r>
        <w:t xml:space="preserve"> </w:t>
      </w:r>
      <w:r w:rsidRPr="004F60EB">
        <w:t>przez</w:t>
      </w:r>
      <w:r>
        <w:t xml:space="preserve"> </w:t>
      </w:r>
      <w:r w:rsidRPr="004F60EB">
        <w:t>prowadzących</w:t>
      </w:r>
      <w:r>
        <w:t xml:space="preserve"> </w:t>
      </w:r>
      <w:r w:rsidRPr="004F60EB">
        <w:t>zakłady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zgłoszeniu,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którym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25</w:t>
      </w:r>
      <w:r w:rsidR="00083890" w:rsidRPr="004F60EB">
        <w:t>0</w:t>
      </w:r>
      <w:r w:rsidR="00083890">
        <w:t xml:space="preserve"> ust. </w:t>
      </w:r>
      <w:r w:rsidRPr="004F60EB">
        <w:t>1,</w:t>
      </w:r>
      <w:r>
        <w:t xml:space="preserve"> </w:t>
      </w:r>
      <w:r w:rsidRPr="004F60EB">
        <w:t>programie</w:t>
      </w:r>
      <w:r>
        <w:t xml:space="preserve"> </w:t>
      </w:r>
      <w:r w:rsidRPr="004F60EB">
        <w:t>zapobiegania</w:t>
      </w:r>
      <w:r>
        <w:t xml:space="preserve"> </w:t>
      </w:r>
      <w:r w:rsidRPr="004F60EB">
        <w:t>awariom,</w:t>
      </w:r>
      <w:r>
        <w:t xml:space="preserve"> </w:t>
      </w:r>
      <w:r w:rsidRPr="004F60EB">
        <w:t>raporcie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bezpieczeństwie</w:t>
      </w:r>
      <w:r>
        <w:t xml:space="preserve"> </w:t>
      </w:r>
      <w:r w:rsidRPr="004F60EB">
        <w:t>lub</w:t>
      </w:r>
      <w:r>
        <w:t xml:space="preserve"> </w:t>
      </w:r>
      <w:r w:rsidRPr="004F60EB">
        <w:t>wyników</w:t>
      </w:r>
      <w:r>
        <w:t xml:space="preserve"> </w:t>
      </w:r>
      <w:r w:rsidRPr="004F60EB">
        <w:t>kontroli</w:t>
      </w:r>
      <w:r>
        <w:t xml:space="preserve"> </w:t>
      </w:r>
      <w:r w:rsidRPr="004F60EB">
        <w:t>ustala,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drodze</w:t>
      </w:r>
      <w:r>
        <w:t xml:space="preserve"> </w:t>
      </w:r>
      <w:r w:rsidRPr="004F60EB">
        <w:t>decyzji,</w:t>
      </w:r>
      <w:r>
        <w:t xml:space="preserve"> </w:t>
      </w:r>
      <w:r w:rsidRPr="004F60EB">
        <w:t>grupy</w:t>
      </w:r>
      <w:r>
        <w:t xml:space="preserve"> </w:t>
      </w:r>
      <w:r w:rsidRPr="004F60EB">
        <w:t>zakładów,</w:t>
      </w:r>
      <w:r>
        <w:t xml:space="preserve"> </w:t>
      </w:r>
      <w:r w:rsidRPr="004F60EB">
        <w:t>których</w:t>
      </w:r>
      <w:r>
        <w:t xml:space="preserve"> </w:t>
      </w:r>
      <w:r w:rsidRPr="004F60EB">
        <w:t>zlokalizowanie</w:t>
      </w:r>
      <w:r>
        <w:t xml:space="preserve"> </w:t>
      </w:r>
      <w:r w:rsidRPr="004F60EB">
        <w:t>wzgl</w:t>
      </w:r>
      <w:r w:rsidRPr="004F60EB">
        <w:t>ę</w:t>
      </w:r>
      <w:r w:rsidRPr="004F60EB">
        <w:t>dem</w:t>
      </w:r>
      <w:r>
        <w:t xml:space="preserve"> </w:t>
      </w:r>
      <w:r w:rsidRPr="004F60EB">
        <w:t>siebie</w:t>
      </w:r>
      <w:r>
        <w:t xml:space="preserve"> </w:t>
      </w:r>
      <w:r w:rsidRPr="004F60EB">
        <w:t>może</w:t>
      </w:r>
      <w:r>
        <w:t xml:space="preserve"> </w:t>
      </w:r>
      <w:r w:rsidRPr="004F60EB">
        <w:t>spowodować</w:t>
      </w:r>
      <w:r>
        <w:t xml:space="preserve"> </w:t>
      </w:r>
      <w:r w:rsidRPr="004F60EB">
        <w:t>efekt</w:t>
      </w:r>
      <w:r>
        <w:t xml:space="preserve"> </w:t>
      </w:r>
      <w:r w:rsidRPr="004F60EB">
        <w:t>domina.</w:t>
      </w:r>
    </w:p>
    <w:p w:rsidR="008130B4" w:rsidRPr="004F60EB" w:rsidRDefault="008130B4" w:rsidP="00CD03B7">
      <w:pPr>
        <w:pStyle w:val="ZUSTzmustartykuempunktem"/>
        <w:spacing w:before="100"/>
        <w:ind w:firstLine="482"/>
      </w:pPr>
      <w:r w:rsidRPr="004F60EB">
        <w:t>2.</w:t>
      </w:r>
      <w:r w:rsidR="00083890">
        <w:t> </w:t>
      </w:r>
      <w:r w:rsidR="00083890" w:rsidRPr="004F60EB">
        <w:t>W</w:t>
      </w:r>
      <w:r w:rsidR="00083890">
        <w:t> </w:t>
      </w:r>
      <w:r w:rsidRPr="004F60EB">
        <w:t>skład</w:t>
      </w:r>
      <w:r>
        <w:t xml:space="preserve"> </w:t>
      </w:r>
      <w:r w:rsidRPr="004F60EB">
        <w:t>grupy</w:t>
      </w:r>
      <w:r>
        <w:t xml:space="preserve"> </w:t>
      </w:r>
      <w:r w:rsidRPr="004F60EB">
        <w:t>zakładów,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której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Pr="004F60EB">
        <w:t>1,</w:t>
      </w:r>
      <w:r>
        <w:t xml:space="preserve"> </w:t>
      </w:r>
      <w:r w:rsidRPr="004F60EB">
        <w:t>mogą</w:t>
      </w:r>
      <w:r>
        <w:t xml:space="preserve"> </w:t>
      </w:r>
      <w:r w:rsidRPr="004F60EB">
        <w:t>wchodzić</w:t>
      </w:r>
      <w:r>
        <w:t xml:space="preserve"> </w:t>
      </w:r>
      <w:r w:rsidRPr="004F60EB">
        <w:t>zakłady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ryzyku,</w:t>
      </w:r>
      <w:r>
        <w:t xml:space="preserve"> </w:t>
      </w:r>
      <w:r w:rsidRPr="004F60EB">
        <w:t>zakłady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oraz</w:t>
      </w:r>
      <w:r>
        <w:t xml:space="preserve"> </w:t>
      </w:r>
      <w:r w:rsidRPr="004F60EB">
        <w:t>zakłady</w:t>
      </w:r>
      <w:r>
        <w:t xml:space="preserve"> </w:t>
      </w:r>
      <w:r w:rsidRPr="004F60EB">
        <w:t>niebędące</w:t>
      </w:r>
      <w:r>
        <w:t xml:space="preserve"> </w:t>
      </w:r>
      <w:r w:rsidRPr="004F60EB">
        <w:t>zakładami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lub</w:t>
      </w:r>
      <w:r>
        <w:t xml:space="preserve"> </w:t>
      </w:r>
      <w:r w:rsidRPr="004F60EB">
        <w:t>zakładami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ryzyku.</w:t>
      </w:r>
    </w:p>
    <w:p w:rsidR="008130B4" w:rsidRPr="004F60EB" w:rsidRDefault="008130B4" w:rsidP="00CD03B7">
      <w:pPr>
        <w:pStyle w:val="ZUSTzmustartykuempunktem"/>
        <w:keepNext/>
        <w:spacing w:before="100"/>
        <w:ind w:firstLine="482"/>
      </w:pPr>
      <w:r w:rsidRPr="004F60EB">
        <w:t>3.</w:t>
      </w:r>
      <w:r w:rsidR="00083890">
        <w:t> </w:t>
      </w:r>
      <w:r w:rsidR="00083890" w:rsidRPr="004F60EB">
        <w:t>W</w:t>
      </w:r>
      <w:r w:rsidR="00083890">
        <w:t> </w:t>
      </w:r>
      <w:r w:rsidRPr="004F60EB">
        <w:t>decyzji,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której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Pr="004F60EB">
        <w:t>1,</w:t>
      </w:r>
      <w:r>
        <w:t xml:space="preserve"> </w:t>
      </w:r>
      <w:r w:rsidRPr="004F60EB">
        <w:t>komendant</w:t>
      </w:r>
      <w:r>
        <w:t xml:space="preserve"> </w:t>
      </w:r>
      <w:r w:rsidRPr="004F60EB">
        <w:t>wojewódzki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>
        <w:t xml:space="preserve"> </w:t>
      </w:r>
      <w:r w:rsidRPr="004F60EB">
        <w:t>nakłada</w:t>
      </w:r>
      <w:r>
        <w:t xml:space="preserve"> </w:t>
      </w:r>
      <w:r w:rsidRPr="004F60EB">
        <w:t>na</w:t>
      </w:r>
      <w:r>
        <w:t xml:space="preserve"> </w:t>
      </w:r>
      <w:r w:rsidRPr="004F60EB">
        <w:t>prow</w:t>
      </w:r>
      <w:r w:rsidRPr="004F60EB">
        <w:t>a</w:t>
      </w:r>
      <w:r w:rsidRPr="004F60EB">
        <w:t>dzących</w:t>
      </w:r>
      <w:r>
        <w:t xml:space="preserve"> </w:t>
      </w:r>
      <w:r w:rsidRPr="004F60EB">
        <w:t>zakłady</w:t>
      </w:r>
      <w:r>
        <w:t xml:space="preserve"> </w:t>
      </w:r>
      <w:r w:rsidRPr="004F60EB">
        <w:t>obowiązki:</w:t>
      </w:r>
    </w:p>
    <w:p w:rsidR="008130B4" w:rsidRPr="004F60EB" w:rsidRDefault="008130B4" w:rsidP="008130B4">
      <w:pPr>
        <w:pStyle w:val="ZPKTzmpktartykuempunktem"/>
      </w:pPr>
      <w:r w:rsidRPr="004F60EB">
        <w:t>1)</w:t>
      </w:r>
      <w:r w:rsidRPr="004F60EB">
        <w:tab/>
        <w:t>wzajemnej</w:t>
      </w:r>
      <w:r>
        <w:t xml:space="preserve"> </w:t>
      </w:r>
      <w:r w:rsidRPr="004F60EB">
        <w:t>wymiany</w:t>
      </w:r>
      <w:r>
        <w:t xml:space="preserve"> </w:t>
      </w:r>
      <w:r w:rsidRPr="004F60EB">
        <w:t>informacji,</w:t>
      </w:r>
      <w:r>
        <w:t xml:space="preserve"> </w:t>
      </w:r>
      <w:r w:rsidRPr="004F60EB">
        <w:t>które</w:t>
      </w:r>
      <w:r>
        <w:t xml:space="preserve"> </w:t>
      </w:r>
      <w:r w:rsidRPr="004F60EB">
        <w:t>pozwolą</w:t>
      </w:r>
      <w:r>
        <w:t xml:space="preserve"> </w:t>
      </w:r>
      <w:r w:rsidRPr="004F60EB">
        <w:t>na</w:t>
      </w:r>
      <w:r>
        <w:t xml:space="preserve"> </w:t>
      </w:r>
      <w:r w:rsidRPr="004F60EB">
        <w:t>uwzględnienie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programie</w:t>
      </w:r>
      <w:r>
        <w:t xml:space="preserve"> </w:t>
      </w:r>
      <w:r w:rsidRPr="004F60EB">
        <w:t>zapobiegania</w:t>
      </w:r>
      <w:r>
        <w:t xml:space="preserve"> </w:t>
      </w:r>
      <w:r w:rsidRPr="004F60EB">
        <w:t>awariom,</w:t>
      </w:r>
      <w:r>
        <w:t xml:space="preserve"> </w:t>
      </w:r>
      <w:r w:rsidRPr="004F60EB">
        <w:t>rapo</w:t>
      </w:r>
      <w:r w:rsidRPr="004F60EB">
        <w:t>r</w:t>
      </w:r>
      <w:r w:rsidRPr="004F60EB">
        <w:t>tach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bezpieczeństwie</w:t>
      </w:r>
      <w:r w:rsidR="00083890">
        <w:t xml:space="preserve"> </w:t>
      </w:r>
      <w:r w:rsidR="00083890" w:rsidRPr="004F60EB">
        <w:t>i</w:t>
      </w:r>
      <w:r w:rsidR="00083890">
        <w:t> </w:t>
      </w:r>
      <w:r w:rsidR="00083890" w:rsidRPr="004F60EB">
        <w:t>w</w:t>
      </w:r>
      <w:r w:rsidR="00083890">
        <w:t> </w:t>
      </w:r>
      <w:r w:rsidRPr="004F60EB">
        <w:t>wewnętrznych</w:t>
      </w:r>
      <w:r>
        <w:t xml:space="preserve"> </w:t>
      </w:r>
      <w:r w:rsidRPr="004F60EB">
        <w:t>planach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ratowniczych</w:t>
      </w:r>
      <w:r>
        <w:t xml:space="preserve"> </w:t>
      </w:r>
      <w:r w:rsidRPr="004F60EB">
        <w:t>zwiększonego</w:t>
      </w:r>
      <w:r>
        <w:t xml:space="preserve"> </w:t>
      </w:r>
      <w:r w:rsidRPr="004F60EB">
        <w:t>prawdopodobie</w:t>
      </w:r>
      <w:r w:rsidRPr="004F60EB">
        <w:t>ń</w:t>
      </w:r>
      <w:r w:rsidRPr="004F60EB">
        <w:t>stwa</w:t>
      </w:r>
      <w:r>
        <w:t xml:space="preserve"> </w:t>
      </w:r>
      <w:r w:rsidRPr="004F60EB">
        <w:t>wystąpienia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</w:t>
      </w:r>
      <w:r>
        <w:t xml:space="preserve"> </w:t>
      </w:r>
      <w:r w:rsidRPr="004F60EB">
        <w:t>lub</w:t>
      </w:r>
      <w:r>
        <w:t xml:space="preserve"> </w:t>
      </w:r>
      <w:r w:rsidRPr="004F60EB">
        <w:t>zwiększenia</w:t>
      </w:r>
      <w:r>
        <w:t xml:space="preserve"> </w:t>
      </w:r>
      <w:r w:rsidRPr="004F60EB">
        <w:t>skutków</w:t>
      </w:r>
      <w:r>
        <w:t xml:space="preserve"> </w:t>
      </w:r>
      <w:r w:rsidRPr="004F60EB">
        <w:t>jej</w:t>
      </w:r>
      <w:r>
        <w:t xml:space="preserve"> </w:t>
      </w:r>
      <w:r w:rsidRPr="004F60EB">
        <w:t>wystąpienia;</w:t>
      </w:r>
    </w:p>
    <w:p w:rsidR="008130B4" w:rsidRPr="004F60EB" w:rsidRDefault="008130B4" w:rsidP="008130B4">
      <w:pPr>
        <w:pStyle w:val="ZPKTzmpktartykuempunktem"/>
      </w:pPr>
      <w:r w:rsidRPr="004F60EB">
        <w:t>2)</w:t>
      </w:r>
      <w:r w:rsidRPr="004F60EB">
        <w:tab/>
        <w:t>dostarczenia</w:t>
      </w:r>
      <w:r>
        <w:t xml:space="preserve"> </w:t>
      </w:r>
      <w:r w:rsidRPr="004F60EB">
        <w:t>informacji</w:t>
      </w:r>
      <w:r>
        <w:t xml:space="preserve"> </w:t>
      </w:r>
      <w:r w:rsidRPr="004F60EB">
        <w:t>niezbędnych</w:t>
      </w:r>
      <w:r>
        <w:t xml:space="preserve"> </w:t>
      </w:r>
      <w:r w:rsidRPr="004F60EB">
        <w:t>do</w:t>
      </w:r>
      <w:r>
        <w:t xml:space="preserve"> </w:t>
      </w:r>
      <w:r w:rsidRPr="004F60EB">
        <w:t>sporządzenia</w:t>
      </w:r>
      <w:r>
        <w:t xml:space="preserve"> </w:t>
      </w:r>
      <w:r w:rsidRPr="004F60EB">
        <w:t>zewnętrznych</w:t>
      </w:r>
      <w:r>
        <w:t xml:space="preserve"> </w:t>
      </w:r>
      <w:r w:rsidRPr="004F60EB">
        <w:t>planów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ratowniczych</w:t>
      </w:r>
      <w:r>
        <w:t xml:space="preserve"> </w:t>
      </w:r>
      <w:r w:rsidRPr="004F60EB">
        <w:t>oraz</w:t>
      </w:r>
      <w:r>
        <w:t xml:space="preserve"> </w:t>
      </w:r>
      <w:r w:rsidRPr="004F60EB">
        <w:t>do</w:t>
      </w:r>
      <w:r>
        <w:t xml:space="preserve"> </w:t>
      </w:r>
      <w:r w:rsidRPr="004F60EB">
        <w:t>opracowywania</w:t>
      </w:r>
      <w:r>
        <w:t xml:space="preserve"> </w:t>
      </w:r>
      <w:r w:rsidRPr="004F60EB">
        <w:t>informacji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zagrożeniach</w:t>
      </w:r>
      <w:r>
        <w:t xml:space="preserve"> </w:t>
      </w:r>
      <w:r w:rsidRPr="004F60EB">
        <w:t>awariami</w:t>
      </w:r>
      <w:r>
        <w:t xml:space="preserve"> </w:t>
      </w:r>
      <w:r w:rsidRPr="004F60EB">
        <w:t>przemysłowymi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zakładach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lub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zakładach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przewidywanych</w:t>
      </w:r>
      <w:r>
        <w:t xml:space="preserve"> </w:t>
      </w:r>
      <w:r w:rsidRPr="004F60EB">
        <w:t>środkach</w:t>
      </w:r>
      <w:r>
        <w:t xml:space="preserve"> </w:t>
      </w:r>
      <w:r w:rsidRPr="004F60EB">
        <w:t>bezpieczeństwa;</w:t>
      </w:r>
    </w:p>
    <w:p w:rsidR="008130B4" w:rsidRPr="004F60EB" w:rsidRDefault="008130B4" w:rsidP="008130B4">
      <w:pPr>
        <w:pStyle w:val="ZPKTzmpktartykuempunktem"/>
      </w:pPr>
      <w:r w:rsidRPr="004F60EB">
        <w:t>3)</w:t>
      </w:r>
      <w:r w:rsidR="00083890">
        <w:tab/>
      </w:r>
      <w:r w:rsidRPr="004F60EB">
        <w:tab/>
        <w:t>współpracy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zakresie</w:t>
      </w:r>
      <w:r>
        <w:t xml:space="preserve"> </w:t>
      </w:r>
      <w:r w:rsidRPr="004F60EB">
        <w:t>informowania</w:t>
      </w:r>
      <w:r>
        <w:t xml:space="preserve"> </w:t>
      </w:r>
      <w:r w:rsidRPr="004F60EB">
        <w:t>społeczeństwa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zakładów</w:t>
      </w:r>
      <w:r>
        <w:t xml:space="preserve"> </w:t>
      </w:r>
      <w:r w:rsidRPr="004F60EB">
        <w:t>sąsiednich.</w:t>
      </w:r>
    </w:p>
    <w:p w:rsidR="008130B4" w:rsidRPr="004F60EB" w:rsidRDefault="008130B4" w:rsidP="00CD03B7">
      <w:pPr>
        <w:pStyle w:val="ZUSTzmustartykuempunktem"/>
        <w:spacing w:before="100"/>
        <w:ind w:firstLine="482"/>
      </w:pPr>
      <w:r w:rsidRPr="004F60EB">
        <w:t>4.</w:t>
      </w:r>
      <w:r w:rsidR="00083890">
        <w:t> </w:t>
      </w:r>
      <w:r w:rsidR="00083890" w:rsidRPr="004F60EB">
        <w:t>W</w:t>
      </w:r>
      <w:r w:rsidR="00083890">
        <w:t> </w:t>
      </w:r>
      <w:r w:rsidRPr="004F60EB">
        <w:t>przypadku</w:t>
      </w:r>
      <w:r>
        <w:t xml:space="preserve"> </w:t>
      </w:r>
      <w:r w:rsidRPr="004F60EB">
        <w:t>gdy</w:t>
      </w:r>
      <w:r>
        <w:t xml:space="preserve"> </w:t>
      </w:r>
      <w:r w:rsidRPr="004F60EB">
        <w:t>komendant</w:t>
      </w:r>
      <w:r>
        <w:t xml:space="preserve"> </w:t>
      </w:r>
      <w:r w:rsidRPr="004F60EB">
        <w:t>wojewódzki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>
        <w:t xml:space="preserve"> </w:t>
      </w:r>
      <w:r w:rsidRPr="004F60EB">
        <w:t>posiada</w:t>
      </w:r>
      <w:r>
        <w:t xml:space="preserve"> </w:t>
      </w:r>
      <w:r w:rsidRPr="004F60EB">
        <w:t>informacje,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25</w:t>
      </w:r>
      <w:r w:rsidR="00083890" w:rsidRPr="004F60EB">
        <w:t>0</w:t>
      </w:r>
      <w:r w:rsidR="00083890">
        <w:t xml:space="preserve"> ust. </w:t>
      </w:r>
      <w:r w:rsidR="00083890" w:rsidRPr="004F60EB">
        <w:t>2</w:t>
      </w:r>
      <w:r w:rsidR="00083890">
        <w:t xml:space="preserve"> pkt </w:t>
      </w:r>
      <w:r w:rsidRPr="004F60EB">
        <w:t>7,</w:t>
      </w:r>
      <w:r>
        <w:t xml:space="preserve"> </w:t>
      </w:r>
      <w:r w:rsidRPr="004F60EB">
        <w:t>udostępnia</w:t>
      </w:r>
      <w:r>
        <w:t xml:space="preserve"> </w:t>
      </w:r>
      <w:r w:rsidRPr="004F60EB">
        <w:t>je</w:t>
      </w:r>
      <w:r>
        <w:t xml:space="preserve"> </w:t>
      </w:r>
      <w:r w:rsidRPr="004F60EB">
        <w:t>prowadzącym</w:t>
      </w:r>
      <w:r>
        <w:t xml:space="preserve"> </w:t>
      </w:r>
      <w:r w:rsidRPr="004F60EB">
        <w:t>zakłady,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Pr="004F60EB">
        <w:t>1.</w:t>
      </w:r>
      <w:r w:rsidR="00083890">
        <w:t>”</w:t>
      </w:r>
      <w:r w:rsidRPr="004F60EB">
        <w:t>;</w:t>
      </w:r>
    </w:p>
    <w:p w:rsidR="008130B4" w:rsidRPr="004F60EB" w:rsidRDefault="008130B4" w:rsidP="00083890">
      <w:pPr>
        <w:pStyle w:val="PKTpunkt"/>
        <w:keepNext/>
      </w:pPr>
      <w:r w:rsidRPr="004F60EB">
        <w:t>18)</w:t>
      </w:r>
      <w:r w:rsidR="00083890">
        <w:tab/>
      </w:r>
      <w:r w:rsidRPr="004F60EB">
        <w:t>art.</w:t>
      </w:r>
      <w:r>
        <w:t xml:space="preserve"> </w:t>
      </w:r>
      <w:r w:rsidRPr="004F60EB">
        <w:t>265–26</w:t>
      </w:r>
      <w:r w:rsidR="00083890" w:rsidRPr="004F60EB">
        <w:t>7</w:t>
      </w:r>
      <w:r w:rsidR="00083890">
        <w:t> </w:t>
      </w:r>
      <w:r w:rsidRPr="004F60EB">
        <w:t>otrzymują</w:t>
      </w:r>
      <w:r>
        <w:t xml:space="preserve"> </w:t>
      </w:r>
      <w:r w:rsidRPr="004F60EB">
        <w:t>brzmienie:</w:t>
      </w:r>
    </w:p>
    <w:p w:rsidR="008130B4" w:rsidRPr="004F60EB" w:rsidRDefault="00083890" w:rsidP="008130B4">
      <w:pPr>
        <w:pStyle w:val="ZARTzmartartykuempunktem"/>
      </w:pPr>
      <w:r>
        <w:t>„</w:t>
      </w:r>
      <w:r w:rsidR="008130B4" w:rsidRPr="004F60EB">
        <w:t>Art.</w:t>
      </w:r>
      <w:r>
        <w:t> </w:t>
      </w:r>
      <w:r w:rsidR="008130B4" w:rsidRPr="004F60EB">
        <w:t>265.</w:t>
      </w:r>
      <w:r>
        <w:t> </w:t>
      </w:r>
      <w:r w:rsidR="008130B4" w:rsidRPr="004F60EB">
        <w:t>1.</w:t>
      </w:r>
      <w:r w:rsidR="008130B4">
        <w:t xml:space="preserve"> </w:t>
      </w:r>
      <w:r w:rsidR="008130B4" w:rsidRPr="004F60EB">
        <w:t>Komendant</w:t>
      </w:r>
      <w:r w:rsidR="008130B4">
        <w:t xml:space="preserve"> </w:t>
      </w:r>
      <w:r w:rsidR="008130B4" w:rsidRPr="004F60EB">
        <w:t>wojewódzki</w:t>
      </w:r>
      <w:r w:rsidR="008130B4">
        <w:t xml:space="preserve"> </w:t>
      </w:r>
      <w:r w:rsidR="008130B4" w:rsidRPr="004F60EB">
        <w:t>Państwowej</w:t>
      </w:r>
      <w:r w:rsidR="008130B4">
        <w:t xml:space="preserve"> </w:t>
      </w:r>
      <w:r w:rsidR="008130B4" w:rsidRPr="004F60EB">
        <w:t>Straży</w:t>
      </w:r>
      <w:r w:rsidR="008130B4">
        <w:t xml:space="preserve"> </w:t>
      </w:r>
      <w:r w:rsidR="008130B4" w:rsidRPr="004F60EB">
        <w:t>Pożarnej,</w:t>
      </w:r>
      <w:r w:rsidR="008130B4">
        <w:t xml:space="preserve"> </w:t>
      </w:r>
      <w:r w:rsidR="008130B4" w:rsidRPr="004F60EB">
        <w:t>na</w:t>
      </w:r>
      <w:r w:rsidR="008130B4">
        <w:t xml:space="preserve"> </w:t>
      </w:r>
      <w:r w:rsidR="008130B4" w:rsidRPr="004F60EB">
        <w:t>podstawie</w:t>
      </w:r>
      <w:r w:rsidR="008130B4">
        <w:t xml:space="preserve"> </w:t>
      </w:r>
      <w:r w:rsidR="008130B4" w:rsidRPr="004F60EB">
        <w:t>informacji</w:t>
      </w:r>
      <w:r w:rsidR="008130B4">
        <w:t xml:space="preserve"> </w:t>
      </w:r>
      <w:r w:rsidR="008130B4" w:rsidRPr="004F60EB">
        <w:t>przedstawionych</w:t>
      </w:r>
      <w:r w:rsidR="008130B4">
        <w:t xml:space="preserve"> </w:t>
      </w:r>
      <w:r w:rsidR="008130B4" w:rsidRPr="004F60EB">
        <w:t>przez</w:t>
      </w:r>
      <w:r w:rsidR="008130B4">
        <w:t xml:space="preserve"> </w:t>
      </w:r>
      <w:r w:rsidR="008130B4" w:rsidRPr="004F60EB">
        <w:t>prowadzącego</w:t>
      </w:r>
      <w:r w:rsidR="008130B4">
        <w:t xml:space="preserve"> </w:t>
      </w:r>
      <w:r w:rsidR="008130B4" w:rsidRPr="004F60EB">
        <w:t>zakład</w:t>
      </w:r>
      <w:r>
        <w:t xml:space="preserve"> </w:t>
      </w:r>
      <w:r w:rsidRPr="004F60EB">
        <w:t>o</w:t>
      </w:r>
      <w:r>
        <w:t> </w:t>
      </w:r>
      <w:r w:rsidR="008130B4" w:rsidRPr="004F60EB">
        <w:t>dużym</w:t>
      </w:r>
      <w:r w:rsidR="008130B4">
        <w:t xml:space="preserve"> </w:t>
      </w:r>
      <w:r w:rsidR="008130B4" w:rsidRPr="004F60EB">
        <w:t>ryzyku,</w:t>
      </w:r>
      <w:r w:rsidR="008130B4">
        <w:t xml:space="preserve"> </w:t>
      </w:r>
      <w:r w:rsidR="008130B4" w:rsidRPr="004F60EB">
        <w:t>sporządza</w:t>
      </w:r>
      <w:r>
        <w:t xml:space="preserve"> </w:t>
      </w:r>
      <w:r w:rsidRPr="004F60EB">
        <w:t>w</w:t>
      </w:r>
      <w:r>
        <w:t> </w:t>
      </w:r>
      <w:r w:rsidR="008130B4" w:rsidRPr="004F60EB">
        <w:t>terminie</w:t>
      </w:r>
      <w:r w:rsidR="008130B4">
        <w:t xml:space="preserve"> </w:t>
      </w:r>
      <w:r w:rsidRPr="004F60EB">
        <w:t>2</w:t>
      </w:r>
      <w:r>
        <w:t> </w:t>
      </w:r>
      <w:r w:rsidR="008130B4" w:rsidRPr="004F60EB">
        <w:t>lat</w:t>
      </w:r>
      <w:r w:rsidR="008130B4">
        <w:t xml:space="preserve"> </w:t>
      </w:r>
      <w:r w:rsidR="008130B4" w:rsidRPr="004F60EB">
        <w:t>od</w:t>
      </w:r>
      <w:r w:rsidR="008130B4">
        <w:t xml:space="preserve"> </w:t>
      </w:r>
      <w:r w:rsidR="008130B4" w:rsidRPr="004F60EB">
        <w:t>dnia</w:t>
      </w:r>
      <w:r w:rsidR="008130B4">
        <w:t xml:space="preserve"> </w:t>
      </w:r>
      <w:r w:rsidR="008130B4" w:rsidRPr="004F60EB">
        <w:t>otrzymania</w:t>
      </w:r>
      <w:r w:rsidR="008130B4">
        <w:t xml:space="preserve"> </w:t>
      </w:r>
      <w:r w:rsidR="008130B4" w:rsidRPr="004F60EB">
        <w:t>niezbędnych</w:t>
      </w:r>
      <w:r w:rsidR="008130B4">
        <w:t xml:space="preserve"> </w:t>
      </w:r>
      <w:r w:rsidR="008130B4" w:rsidRPr="004F60EB">
        <w:t>informacji,</w:t>
      </w:r>
      <w:r>
        <w:t xml:space="preserve"> </w:t>
      </w:r>
      <w:r w:rsidRPr="004F60EB">
        <w:t>o</w:t>
      </w:r>
      <w:r>
        <w:t> </w:t>
      </w:r>
      <w:r w:rsidR="008130B4" w:rsidRPr="004F60EB">
        <w:t>których</w:t>
      </w:r>
      <w:r w:rsidR="008130B4">
        <w:t xml:space="preserve"> </w:t>
      </w:r>
      <w:r w:rsidR="008130B4" w:rsidRPr="004F60EB">
        <w:t>mowa</w:t>
      </w:r>
      <w:r>
        <w:t xml:space="preserve"> </w:t>
      </w:r>
      <w:r w:rsidRPr="004F60EB">
        <w:t>w</w:t>
      </w:r>
      <w:r>
        <w:t> art. </w:t>
      </w:r>
      <w:r w:rsidR="008130B4" w:rsidRPr="004F60EB">
        <w:t>26</w:t>
      </w:r>
      <w:r w:rsidRPr="004F60EB">
        <w:t>1</w:t>
      </w:r>
      <w:r>
        <w:t xml:space="preserve"> ust. </w:t>
      </w:r>
      <w:r w:rsidRPr="004F60EB">
        <w:t>1</w:t>
      </w:r>
      <w:r>
        <w:t xml:space="preserve"> pkt </w:t>
      </w:r>
      <w:r w:rsidR="008130B4" w:rsidRPr="004F60EB">
        <w:t>2,</w:t>
      </w:r>
      <w:r w:rsidR="008130B4">
        <w:t xml:space="preserve"> </w:t>
      </w:r>
      <w:r w:rsidR="008130B4" w:rsidRPr="004F60EB">
        <w:t>zewnętrzny</w:t>
      </w:r>
      <w:r w:rsidR="008130B4">
        <w:t xml:space="preserve"> </w:t>
      </w:r>
      <w:r w:rsidR="008130B4" w:rsidRPr="004F60EB">
        <w:t>plan</w:t>
      </w:r>
      <w:r w:rsidR="008130B4">
        <w:t xml:space="preserve"> </w:t>
      </w:r>
      <w:r w:rsidR="008130B4" w:rsidRPr="004F60EB">
        <w:t>operacyjno</w:t>
      </w:r>
      <w:r>
        <w:softHyphen/>
      </w:r>
      <w:r>
        <w:noBreakHyphen/>
      </w:r>
      <w:r w:rsidR="008130B4" w:rsidRPr="004F60EB">
        <w:t>ratowniczy</w:t>
      </w:r>
      <w:r w:rsidR="008130B4">
        <w:t xml:space="preserve"> </w:t>
      </w:r>
      <w:r w:rsidR="008130B4" w:rsidRPr="004F60EB">
        <w:t>dla</w:t>
      </w:r>
      <w:r w:rsidR="008130B4">
        <w:t xml:space="preserve"> </w:t>
      </w:r>
      <w:r w:rsidR="008130B4" w:rsidRPr="004F60EB">
        <w:t>terenu</w:t>
      </w:r>
      <w:r w:rsidR="008130B4">
        <w:t xml:space="preserve"> </w:t>
      </w:r>
      <w:r w:rsidR="008130B4" w:rsidRPr="004F60EB">
        <w:t>narażonego</w:t>
      </w:r>
      <w:r w:rsidR="008130B4">
        <w:t xml:space="preserve"> </w:t>
      </w:r>
      <w:r w:rsidR="008130B4" w:rsidRPr="004F60EB">
        <w:t>na</w:t>
      </w:r>
      <w:r w:rsidR="008130B4">
        <w:t xml:space="preserve"> </w:t>
      </w:r>
      <w:r w:rsidR="008130B4" w:rsidRPr="004F60EB">
        <w:t>skutki</w:t>
      </w:r>
      <w:r w:rsidR="008130B4">
        <w:t xml:space="preserve"> </w:t>
      </w:r>
      <w:r w:rsidR="008130B4" w:rsidRPr="004F60EB">
        <w:t>aw</w:t>
      </w:r>
      <w:r w:rsidR="008130B4" w:rsidRPr="004F60EB">
        <w:t>a</w:t>
      </w:r>
      <w:r w:rsidR="008130B4" w:rsidRPr="004F60EB">
        <w:t>rii</w:t>
      </w:r>
      <w:r w:rsidR="008130B4">
        <w:t xml:space="preserve"> </w:t>
      </w:r>
      <w:r w:rsidR="008130B4" w:rsidRPr="004F60EB">
        <w:t>przemysłowej,</w:t>
      </w:r>
      <w:r w:rsidR="008130B4">
        <w:t xml:space="preserve"> </w:t>
      </w:r>
      <w:r w:rsidR="008130B4" w:rsidRPr="004F60EB">
        <w:t>położonego</w:t>
      </w:r>
      <w:r w:rsidR="008130B4">
        <w:t xml:space="preserve"> </w:t>
      </w:r>
      <w:r w:rsidR="008130B4" w:rsidRPr="004F60EB">
        <w:t>poza</w:t>
      </w:r>
      <w:r w:rsidR="008130B4">
        <w:t xml:space="preserve"> </w:t>
      </w:r>
      <w:r w:rsidR="008130B4" w:rsidRPr="004F60EB">
        <w:t>zakładem</w:t>
      </w:r>
      <w:r>
        <w:t xml:space="preserve"> </w:t>
      </w:r>
      <w:r w:rsidRPr="004F60EB">
        <w:t>o</w:t>
      </w:r>
      <w:r>
        <w:t> </w:t>
      </w:r>
      <w:r w:rsidR="008130B4" w:rsidRPr="004F60EB">
        <w:t>dużym</w:t>
      </w:r>
      <w:r w:rsidR="008130B4">
        <w:t xml:space="preserve"> </w:t>
      </w:r>
      <w:r w:rsidR="008130B4" w:rsidRPr="004F60EB">
        <w:t>ryzyku.</w:t>
      </w:r>
    </w:p>
    <w:p w:rsidR="008130B4" w:rsidRPr="004F60EB" w:rsidRDefault="008130B4" w:rsidP="00CD03B7">
      <w:pPr>
        <w:pStyle w:val="ZUSTzmustartykuempunktem"/>
        <w:spacing w:before="100"/>
        <w:ind w:firstLine="482"/>
      </w:pPr>
      <w:r w:rsidRPr="004F60EB">
        <w:t>2.</w:t>
      </w:r>
      <w:r w:rsidR="00083890">
        <w:t> </w:t>
      </w:r>
      <w:r w:rsidRPr="004F60EB">
        <w:t>Komendant</w:t>
      </w:r>
      <w:r>
        <w:t xml:space="preserve"> </w:t>
      </w:r>
      <w:r w:rsidRPr="004F60EB">
        <w:t>wojewódzki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>
        <w:t xml:space="preserve"> </w:t>
      </w:r>
      <w:r w:rsidRPr="004F60EB">
        <w:t>może</w:t>
      </w:r>
      <w:r>
        <w:t xml:space="preserve"> </w:t>
      </w:r>
      <w:r w:rsidRPr="004F60EB">
        <w:t>żądać</w:t>
      </w:r>
      <w:r>
        <w:t xml:space="preserve"> </w:t>
      </w:r>
      <w:r w:rsidRPr="004F60EB">
        <w:t>danych</w:t>
      </w:r>
      <w:r>
        <w:t xml:space="preserve"> </w:t>
      </w:r>
      <w:r w:rsidRPr="004F60EB">
        <w:t>niezbędnych</w:t>
      </w:r>
      <w:r>
        <w:t xml:space="preserve"> </w:t>
      </w:r>
      <w:r w:rsidRPr="004F60EB">
        <w:t>do</w:t>
      </w:r>
      <w:r>
        <w:t xml:space="preserve"> </w:t>
      </w:r>
      <w:r w:rsidRPr="004F60EB">
        <w:t>opracowania</w:t>
      </w:r>
      <w:r>
        <w:t xml:space="preserve"> </w:t>
      </w:r>
      <w:r w:rsidRPr="004F60EB">
        <w:t>z</w:t>
      </w:r>
      <w:r w:rsidRPr="004F60EB">
        <w:t>e</w:t>
      </w:r>
      <w:r w:rsidRPr="004F60EB">
        <w:t>wnętrznego</w:t>
      </w:r>
      <w:r>
        <w:t xml:space="preserve"> </w:t>
      </w:r>
      <w:r w:rsidRPr="004F60EB">
        <w:t>planu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ratowniczego</w:t>
      </w:r>
      <w:r>
        <w:t xml:space="preserve"> </w:t>
      </w:r>
      <w:r w:rsidRPr="004F60EB">
        <w:t>od</w:t>
      </w:r>
      <w:r>
        <w:t xml:space="preserve"> </w:t>
      </w:r>
      <w:r w:rsidRPr="004F60EB">
        <w:t>wojewódzkiego</w:t>
      </w:r>
      <w:r>
        <w:t xml:space="preserve"> </w:t>
      </w:r>
      <w:r w:rsidRPr="004F60EB">
        <w:t>inspektora</w:t>
      </w:r>
      <w:r>
        <w:t xml:space="preserve"> </w:t>
      </w:r>
      <w:r w:rsidRPr="004F60EB">
        <w:t>ochrony</w:t>
      </w:r>
      <w:r>
        <w:t xml:space="preserve"> </w:t>
      </w:r>
      <w:r w:rsidRPr="004F60EB">
        <w:t>środowiska,</w:t>
      </w:r>
      <w:r>
        <w:t xml:space="preserve"> </w:t>
      </w:r>
      <w:r w:rsidRPr="004F60EB">
        <w:t>organów</w:t>
      </w:r>
      <w:r>
        <w:t xml:space="preserve"> </w:t>
      </w:r>
      <w:r w:rsidRPr="004F60EB">
        <w:t>zarządzania</w:t>
      </w:r>
      <w:r>
        <w:t xml:space="preserve"> </w:t>
      </w:r>
      <w:r w:rsidRPr="004F60EB">
        <w:t>kryzysowego,</w:t>
      </w:r>
      <w:r>
        <w:t xml:space="preserve"> </w:t>
      </w:r>
      <w:r w:rsidRPr="004F60EB">
        <w:t>Policji,</w:t>
      </w:r>
      <w:r>
        <w:t xml:space="preserve"> </w:t>
      </w:r>
      <w:r w:rsidRPr="004F60EB">
        <w:t>podmiotów</w:t>
      </w:r>
      <w:r>
        <w:t xml:space="preserve"> </w:t>
      </w:r>
      <w:r w:rsidRPr="004F60EB">
        <w:t>leczniczych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innych</w:t>
      </w:r>
      <w:r>
        <w:t xml:space="preserve"> </w:t>
      </w:r>
      <w:r w:rsidRPr="004F60EB">
        <w:t>podmiotów,</w:t>
      </w:r>
      <w:r>
        <w:t xml:space="preserve"> </w:t>
      </w:r>
      <w:r w:rsidRPr="004F60EB">
        <w:t>dla</w:t>
      </w:r>
      <w:r>
        <w:t xml:space="preserve"> </w:t>
      </w:r>
      <w:r w:rsidRPr="004F60EB">
        <w:t>których</w:t>
      </w:r>
      <w:r>
        <w:t xml:space="preserve"> </w:t>
      </w:r>
      <w:r w:rsidRPr="004F60EB">
        <w:t>przewidziano</w:t>
      </w:r>
      <w:r>
        <w:t xml:space="preserve"> </w:t>
      </w:r>
      <w:r w:rsidRPr="004F60EB">
        <w:t>zadania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tym</w:t>
      </w:r>
      <w:r>
        <w:t xml:space="preserve"> </w:t>
      </w:r>
      <w:r w:rsidRPr="004F60EB">
        <w:t>planie.</w:t>
      </w:r>
    </w:p>
    <w:p w:rsidR="008130B4" w:rsidRPr="004F60EB" w:rsidRDefault="008130B4" w:rsidP="00CD03B7">
      <w:pPr>
        <w:pStyle w:val="ZUSTzmustartykuempunktem"/>
        <w:keepNext/>
        <w:spacing w:before="100"/>
        <w:ind w:firstLine="482"/>
      </w:pPr>
      <w:r w:rsidRPr="004F60EB">
        <w:t>3.</w:t>
      </w:r>
      <w:r w:rsidR="00083890">
        <w:t> </w:t>
      </w:r>
      <w:r w:rsidRPr="004F60EB">
        <w:t>Wysokość</w:t>
      </w:r>
      <w:r>
        <w:t xml:space="preserve"> </w:t>
      </w:r>
      <w:r w:rsidRPr="004F60EB">
        <w:t>kosztów</w:t>
      </w:r>
      <w:r>
        <w:t xml:space="preserve"> </w:t>
      </w:r>
      <w:r w:rsidRPr="004F60EB">
        <w:t>opracowania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zmiany</w:t>
      </w:r>
      <w:r>
        <w:t xml:space="preserve"> </w:t>
      </w:r>
      <w:r w:rsidRPr="004F60EB">
        <w:t>zewnętrznego</w:t>
      </w:r>
      <w:r>
        <w:t xml:space="preserve"> </w:t>
      </w:r>
      <w:r w:rsidRPr="004F60EB">
        <w:t>planu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ratowniczego</w:t>
      </w:r>
      <w:r>
        <w:t xml:space="preserve"> </w:t>
      </w:r>
      <w:r w:rsidRPr="004F60EB">
        <w:t>określa</w:t>
      </w:r>
      <w:r>
        <w:t xml:space="preserve"> </w:t>
      </w:r>
      <w:r w:rsidRPr="004F60EB">
        <w:t>się</w:t>
      </w:r>
      <w:r>
        <w:t xml:space="preserve"> </w:t>
      </w:r>
      <w:r w:rsidRPr="004F60EB">
        <w:t>następ</w:t>
      </w:r>
      <w:r w:rsidRPr="004F60EB">
        <w:t>u</w:t>
      </w:r>
      <w:r w:rsidRPr="004F60EB">
        <w:t>jąco:</w:t>
      </w:r>
    </w:p>
    <w:p w:rsidR="008130B4" w:rsidRPr="004F60EB" w:rsidRDefault="008130B4" w:rsidP="008130B4">
      <w:pPr>
        <w:pStyle w:val="ZPKTzmpktartykuempunktem"/>
      </w:pPr>
      <w:r w:rsidRPr="004F60EB">
        <w:t>1)</w:t>
      </w:r>
      <w:r w:rsidRPr="004F60EB">
        <w:tab/>
        <w:t>w</w:t>
      </w:r>
      <w:r>
        <w:t xml:space="preserve"> </w:t>
      </w:r>
      <w:r w:rsidRPr="004F60EB">
        <w:t>przypadku</w:t>
      </w:r>
      <w:r>
        <w:t xml:space="preserve"> </w:t>
      </w:r>
      <w:r w:rsidRPr="004F60EB">
        <w:t>opracowania</w:t>
      </w:r>
      <w:r>
        <w:t xml:space="preserve"> </w:t>
      </w:r>
      <w:r w:rsidRPr="004F60EB">
        <w:t>zewnętrznego</w:t>
      </w:r>
      <w:r>
        <w:t xml:space="preserve"> </w:t>
      </w:r>
      <w:r w:rsidRPr="004F60EB">
        <w:t>planu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ratowniczego</w:t>
      </w:r>
      <w:r>
        <w:t xml:space="preserve"> </w:t>
      </w:r>
      <w:r w:rsidRPr="004F60EB">
        <w:t>–</w:t>
      </w:r>
      <w:r>
        <w:t xml:space="preserve"> </w:t>
      </w:r>
      <w:r w:rsidRPr="004F60EB">
        <w:t>jako</w:t>
      </w:r>
      <w:r>
        <w:t xml:space="preserve"> </w:t>
      </w:r>
      <w:r w:rsidRPr="004F60EB">
        <w:t>kwotę</w:t>
      </w:r>
      <w:r>
        <w:t xml:space="preserve"> </w:t>
      </w:r>
      <w:r w:rsidRPr="004F60EB">
        <w:t>równą</w:t>
      </w:r>
      <w:r>
        <w:t xml:space="preserve"> </w:t>
      </w:r>
      <w:r w:rsidRPr="004F60EB">
        <w:t>wysokości</w:t>
      </w:r>
      <w:r>
        <w:t xml:space="preserve"> </w:t>
      </w:r>
      <w:r w:rsidRPr="004F60EB">
        <w:t>prz</w:t>
      </w:r>
      <w:r w:rsidRPr="004F60EB">
        <w:t>e</w:t>
      </w:r>
      <w:r w:rsidRPr="004F60EB">
        <w:t>ciętnego</w:t>
      </w:r>
      <w:r>
        <w:t xml:space="preserve"> </w:t>
      </w:r>
      <w:r w:rsidRPr="004F60EB">
        <w:t>wynagrodzenia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gospodarce</w:t>
      </w:r>
      <w:r>
        <w:t xml:space="preserve"> </w:t>
      </w:r>
      <w:r w:rsidRPr="004F60EB">
        <w:t>narodowej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roku</w:t>
      </w:r>
      <w:r>
        <w:t xml:space="preserve"> </w:t>
      </w:r>
      <w:r w:rsidRPr="004F60EB">
        <w:t>kalendarzowym</w:t>
      </w:r>
      <w:r>
        <w:t xml:space="preserve"> </w:t>
      </w:r>
      <w:r w:rsidRPr="004F60EB">
        <w:t>poprzedzającym</w:t>
      </w:r>
      <w:r>
        <w:t xml:space="preserve"> </w:t>
      </w:r>
      <w:r w:rsidRPr="004F60EB">
        <w:t>rok</w:t>
      </w:r>
      <w:r>
        <w:t xml:space="preserve"> </w:t>
      </w:r>
      <w:r w:rsidRPr="004F60EB">
        <w:t>przyjęcia</w:t>
      </w:r>
      <w:r>
        <w:t xml:space="preserve"> </w:t>
      </w:r>
      <w:r w:rsidRPr="004F60EB">
        <w:t>z</w:t>
      </w:r>
      <w:r w:rsidRPr="004F60EB">
        <w:t>e</w:t>
      </w:r>
      <w:r w:rsidRPr="004F60EB">
        <w:t>wnętrznego</w:t>
      </w:r>
      <w:r>
        <w:t xml:space="preserve"> </w:t>
      </w:r>
      <w:r w:rsidRPr="004F60EB">
        <w:t>planu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ratowniczego,</w:t>
      </w:r>
      <w:r>
        <w:t xml:space="preserve"> </w:t>
      </w:r>
      <w:r w:rsidRPr="004F60EB">
        <w:t>ogłaszanej</w:t>
      </w:r>
      <w:r>
        <w:t xml:space="preserve"> </w:t>
      </w:r>
      <w:r w:rsidRPr="004F60EB">
        <w:t>przez</w:t>
      </w:r>
      <w:r>
        <w:t xml:space="preserve"> </w:t>
      </w:r>
      <w:r w:rsidRPr="004F60EB">
        <w:t>Prezesa</w:t>
      </w:r>
      <w:r>
        <w:t xml:space="preserve"> </w:t>
      </w:r>
      <w:r w:rsidRPr="004F60EB">
        <w:t>Głównego</w:t>
      </w:r>
      <w:r>
        <w:t xml:space="preserve"> </w:t>
      </w:r>
      <w:r w:rsidRPr="004F60EB">
        <w:t>Urzędu</w:t>
      </w:r>
      <w:r>
        <w:t xml:space="preserve"> </w:t>
      </w:r>
      <w:r w:rsidRPr="004F60EB">
        <w:t>Statystycznego</w:t>
      </w:r>
      <w:r>
        <w:t xml:space="preserve"> </w:t>
      </w:r>
      <w:r w:rsidRPr="004F60EB">
        <w:t>na</w:t>
      </w:r>
      <w:r>
        <w:t xml:space="preserve"> </w:t>
      </w:r>
      <w:r w:rsidRPr="004F60EB">
        <w:t>podstawie</w:t>
      </w:r>
      <w:r w:rsidR="00083890">
        <w:t xml:space="preserve"> art. </w:t>
      </w:r>
      <w:r w:rsidRPr="004F60EB">
        <w:t>2</w:t>
      </w:r>
      <w:r w:rsidR="00083890" w:rsidRPr="004F60EB">
        <w:t>0</w:t>
      </w:r>
      <w:r w:rsidR="00083890">
        <w:t xml:space="preserve"> pkt </w:t>
      </w:r>
      <w:r w:rsidR="00083890" w:rsidRPr="004F60EB">
        <w:t>1</w:t>
      </w:r>
      <w:r w:rsidR="00083890">
        <w:t xml:space="preserve"> lit. </w:t>
      </w:r>
      <w:r w:rsidR="00083890" w:rsidRPr="004F60EB">
        <w:t>a</w:t>
      </w:r>
      <w:r w:rsidR="00083890">
        <w:t> </w:t>
      </w:r>
      <w:r w:rsidRPr="004F60EB">
        <w:t>ustawy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dnia</w:t>
      </w:r>
      <w:r>
        <w:t xml:space="preserve"> </w:t>
      </w:r>
      <w:r w:rsidRPr="004F60EB">
        <w:t>1</w:t>
      </w:r>
      <w:r w:rsidR="00083890" w:rsidRPr="004F60EB">
        <w:t>7</w:t>
      </w:r>
      <w:r w:rsidR="00083890">
        <w:t> </w:t>
      </w:r>
      <w:r w:rsidRPr="004F60EB">
        <w:t>grudnia</w:t>
      </w:r>
      <w:r>
        <w:t xml:space="preserve"> </w:t>
      </w:r>
      <w:r w:rsidRPr="004F60EB">
        <w:t>199</w:t>
      </w:r>
      <w:r w:rsidR="00083890" w:rsidRPr="004F60EB">
        <w:t>8</w:t>
      </w:r>
      <w:r w:rsidR="00083890">
        <w:t> </w:t>
      </w:r>
      <w:r w:rsidRPr="004F60EB">
        <w:t>r.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emeryturach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rentach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Funduszu</w:t>
      </w:r>
      <w:r>
        <w:t xml:space="preserve"> </w:t>
      </w:r>
      <w:r w:rsidRPr="004F60EB">
        <w:t>Ubezpieczeń</w:t>
      </w:r>
      <w:r>
        <w:t xml:space="preserve"> </w:t>
      </w:r>
      <w:r w:rsidRPr="004F60EB">
        <w:t>Społecznych</w:t>
      </w:r>
      <w:r>
        <w:t xml:space="preserve"> </w:t>
      </w:r>
      <w:r w:rsidRPr="004F60EB">
        <w:t>(</w:t>
      </w:r>
      <w:r w:rsidR="00083890">
        <w:t xml:space="preserve">Dz. U. </w:t>
      </w:r>
      <w:r w:rsidR="00083890" w:rsidRPr="004F60EB">
        <w:t>z</w:t>
      </w:r>
      <w:r w:rsidR="00083890">
        <w:t> </w:t>
      </w:r>
      <w:r w:rsidRPr="004F60EB">
        <w:t>201</w:t>
      </w:r>
      <w:r w:rsidR="00083890">
        <w:t>5 </w:t>
      </w:r>
      <w:r w:rsidRPr="004F60EB">
        <w:t>r.</w:t>
      </w:r>
      <w:r w:rsidR="00083890">
        <w:t xml:space="preserve"> poz. </w:t>
      </w:r>
      <w:r>
        <w:t>748</w:t>
      </w:r>
      <w:r w:rsidR="00E70633">
        <w:t xml:space="preserve">, z </w:t>
      </w:r>
      <w:proofErr w:type="spellStart"/>
      <w:r w:rsidR="00E70633">
        <w:t>późn</w:t>
      </w:r>
      <w:proofErr w:type="spellEnd"/>
      <w:r w:rsidR="00E70633">
        <w:t>. zm.</w:t>
      </w:r>
      <w:r w:rsidR="00E70633">
        <w:rPr>
          <w:rStyle w:val="Odwoanieprzypisudolnego"/>
        </w:rPr>
        <w:footnoteReference w:id="4"/>
      </w:r>
      <w:r w:rsidR="00E70633">
        <w:rPr>
          <w:rStyle w:val="IGindeksgrny"/>
        </w:rPr>
        <w:t>)</w:t>
      </w:r>
      <w:r w:rsidRPr="004F60EB">
        <w:t>);</w:t>
      </w:r>
    </w:p>
    <w:p w:rsidR="008130B4" w:rsidRPr="004F60EB" w:rsidRDefault="008130B4" w:rsidP="008130B4">
      <w:pPr>
        <w:pStyle w:val="ZPKTzmpktartykuempunktem"/>
      </w:pPr>
      <w:r w:rsidRPr="004F60EB">
        <w:t>2)</w:t>
      </w:r>
      <w:r w:rsidRPr="004F60EB">
        <w:tab/>
        <w:t>w</w:t>
      </w:r>
      <w:r>
        <w:t xml:space="preserve"> </w:t>
      </w:r>
      <w:r w:rsidRPr="004F60EB">
        <w:t>przypadku</w:t>
      </w:r>
      <w:r>
        <w:t xml:space="preserve"> </w:t>
      </w:r>
      <w:r w:rsidRPr="004F60EB">
        <w:t>zmiany</w:t>
      </w:r>
      <w:r>
        <w:t xml:space="preserve"> </w:t>
      </w:r>
      <w:r w:rsidRPr="004F60EB">
        <w:t>zewnętrznego</w:t>
      </w:r>
      <w:r>
        <w:t xml:space="preserve"> </w:t>
      </w:r>
      <w:r w:rsidRPr="004F60EB">
        <w:t>planu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ratowniczego</w:t>
      </w:r>
      <w:r>
        <w:t xml:space="preserve"> </w:t>
      </w:r>
      <w:r w:rsidRPr="004F60EB">
        <w:t>–</w:t>
      </w:r>
      <w:r>
        <w:t xml:space="preserve"> </w:t>
      </w:r>
      <w:r w:rsidRPr="004F60EB">
        <w:t>50%</w:t>
      </w:r>
      <w:r>
        <w:t xml:space="preserve"> </w:t>
      </w:r>
      <w:r w:rsidRPr="004F60EB">
        <w:t>kwoty,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której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pkt </w:t>
      </w:r>
      <w:r w:rsidRPr="004F60EB">
        <w:t>1.</w:t>
      </w:r>
    </w:p>
    <w:p w:rsidR="008130B4" w:rsidRPr="004F60EB" w:rsidRDefault="008130B4" w:rsidP="00CD03B7">
      <w:pPr>
        <w:pStyle w:val="ZUSTzmustartykuempunktem"/>
        <w:spacing w:before="100"/>
        <w:ind w:firstLine="482"/>
      </w:pPr>
      <w:r w:rsidRPr="004F60EB">
        <w:t>4.</w:t>
      </w:r>
      <w:r w:rsidR="00083890">
        <w:t> </w:t>
      </w:r>
      <w:r w:rsidRPr="004F60EB">
        <w:t>Koszty,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Pr="004F60EB">
        <w:t>3,</w:t>
      </w:r>
      <w:r>
        <w:t xml:space="preserve"> </w:t>
      </w:r>
      <w:r w:rsidRPr="004F60EB">
        <w:t>stanowią</w:t>
      </w:r>
      <w:r>
        <w:t xml:space="preserve"> </w:t>
      </w:r>
      <w:r w:rsidRPr="004F60EB">
        <w:t>przychód</w:t>
      </w:r>
      <w:r>
        <w:t xml:space="preserve"> </w:t>
      </w:r>
      <w:r w:rsidRPr="004F60EB">
        <w:t>funduszu</w:t>
      </w:r>
      <w:r>
        <w:t xml:space="preserve"> </w:t>
      </w:r>
      <w:r w:rsidRPr="004F60EB">
        <w:t>wojewódzkiego</w:t>
      </w:r>
      <w:r>
        <w:t xml:space="preserve"> </w:t>
      </w:r>
      <w:r w:rsidRPr="004F60EB">
        <w:t>będącego</w:t>
      </w:r>
      <w:r>
        <w:t xml:space="preserve"> </w:t>
      </w:r>
      <w:r w:rsidRPr="004F60EB">
        <w:t>częścią</w:t>
      </w:r>
      <w:r>
        <w:t xml:space="preserve"> </w:t>
      </w:r>
      <w:r w:rsidRPr="004F60EB">
        <w:t>Funduszu</w:t>
      </w:r>
      <w:r>
        <w:t xml:space="preserve"> </w:t>
      </w:r>
      <w:r w:rsidRPr="004F60EB">
        <w:t>Wsparcia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którym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19e</w:t>
      </w:r>
      <w:r>
        <w:t xml:space="preserve"> </w:t>
      </w:r>
      <w:r w:rsidRPr="004F60EB">
        <w:t>ustawy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dnia</w:t>
      </w:r>
      <w:r>
        <w:t xml:space="preserve"> </w:t>
      </w:r>
      <w:r w:rsidRPr="004F60EB">
        <w:t>2</w:t>
      </w:r>
      <w:r w:rsidR="00083890" w:rsidRPr="004F60EB">
        <w:t>4</w:t>
      </w:r>
      <w:r w:rsidR="00083890">
        <w:t> </w:t>
      </w:r>
      <w:r w:rsidRPr="004F60EB">
        <w:t>sierpnia</w:t>
      </w:r>
      <w:r>
        <w:t xml:space="preserve"> </w:t>
      </w:r>
      <w:r w:rsidRPr="004F60EB">
        <w:t>199</w:t>
      </w:r>
      <w:r w:rsidR="00083890" w:rsidRPr="004F60EB">
        <w:t>1</w:t>
      </w:r>
      <w:r w:rsidR="00083890">
        <w:t> </w:t>
      </w:r>
      <w:r w:rsidRPr="004F60EB">
        <w:t>r.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>
        <w:t xml:space="preserve"> </w:t>
      </w:r>
      <w:r w:rsidRPr="004F60EB">
        <w:t>(</w:t>
      </w:r>
      <w:r w:rsidR="00083890">
        <w:t xml:space="preserve">Dz. U. </w:t>
      </w:r>
      <w:r w:rsidR="00083890" w:rsidRPr="004F60EB">
        <w:t>z</w:t>
      </w:r>
      <w:r w:rsidR="00083890">
        <w:t> </w:t>
      </w:r>
      <w:r w:rsidRPr="004F60EB">
        <w:t>201</w:t>
      </w:r>
      <w:r w:rsidR="00083890" w:rsidRPr="004F60EB">
        <w:t>3</w:t>
      </w:r>
      <w:r w:rsidR="00083890">
        <w:t> </w:t>
      </w:r>
      <w:r w:rsidRPr="004F60EB">
        <w:t>r.</w:t>
      </w:r>
      <w:r w:rsidR="00083890">
        <w:t xml:space="preserve"> poz. </w:t>
      </w:r>
      <w:r w:rsidRPr="004F60EB">
        <w:t>1340,</w:t>
      </w:r>
      <w:r w:rsidR="00083890">
        <w:t xml:space="preserve"> </w:t>
      </w:r>
      <w:r w:rsidR="00083890" w:rsidRPr="004F60EB">
        <w:t>z</w:t>
      </w:r>
      <w:r w:rsidR="00083890">
        <w:t> </w:t>
      </w:r>
      <w:proofErr w:type="spellStart"/>
      <w:r w:rsidRPr="004F60EB">
        <w:t>późn</w:t>
      </w:r>
      <w:proofErr w:type="spellEnd"/>
      <w:r w:rsidRPr="004F60EB">
        <w:t>.</w:t>
      </w:r>
      <w:r>
        <w:t xml:space="preserve"> </w:t>
      </w:r>
      <w:r w:rsidRPr="004F60EB">
        <w:t>zm.</w:t>
      </w:r>
      <w:r w:rsidRPr="004F60EB">
        <w:rPr>
          <w:rStyle w:val="IGindeksgrny"/>
        </w:rPr>
        <w:footnoteReference w:id="5"/>
      </w:r>
      <w:r w:rsidRPr="004F60EB">
        <w:rPr>
          <w:rStyle w:val="IGindeksgrny"/>
        </w:rPr>
        <w:t>)</w:t>
      </w:r>
      <w:r w:rsidRPr="004F60EB">
        <w:t>).</w:t>
      </w:r>
    </w:p>
    <w:p w:rsidR="008130B4" w:rsidRPr="004F60EB" w:rsidRDefault="008130B4" w:rsidP="00CD03B7">
      <w:pPr>
        <w:pStyle w:val="ZUSTzmustartykuempunktem"/>
        <w:spacing w:before="100"/>
        <w:ind w:firstLine="482"/>
      </w:pPr>
      <w:r w:rsidRPr="004F60EB">
        <w:t>5.</w:t>
      </w:r>
      <w:r w:rsidR="00083890">
        <w:t> </w:t>
      </w:r>
      <w:r w:rsidRPr="004F60EB">
        <w:t>Zewnętrzny</w:t>
      </w:r>
      <w:r>
        <w:t xml:space="preserve"> </w:t>
      </w:r>
      <w:r w:rsidRPr="004F60EB">
        <w:t>plan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ratowniczy</w:t>
      </w:r>
      <w:r>
        <w:t xml:space="preserve"> </w:t>
      </w:r>
      <w:r w:rsidRPr="004F60EB">
        <w:t>podlega</w:t>
      </w:r>
      <w:r>
        <w:t xml:space="preserve"> </w:t>
      </w:r>
      <w:r w:rsidRPr="004F60EB">
        <w:t>zaopiniowaniu</w:t>
      </w:r>
      <w:r>
        <w:t xml:space="preserve"> </w:t>
      </w:r>
      <w:r w:rsidRPr="004F60EB">
        <w:t>przez</w:t>
      </w:r>
      <w:r>
        <w:t xml:space="preserve"> </w:t>
      </w:r>
      <w:r w:rsidRPr="004F60EB">
        <w:t>organy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podmioty,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Pr="004F60EB">
        <w:t>2.</w:t>
      </w:r>
    </w:p>
    <w:p w:rsidR="008130B4" w:rsidRPr="004F60EB" w:rsidRDefault="008130B4" w:rsidP="00CD03B7">
      <w:pPr>
        <w:pStyle w:val="ZUSTzmustartykuempunktem"/>
        <w:spacing w:before="100"/>
        <w:ind w:firstLine="482"/>
      </w:pPr>
      <w:r w:rsidRPr="004F60EB">
        <w:t>6.</w:t>
      </w:r>
      <w:r w:rsidR="00083890">
        <w:t> </w:t>
      </w:r>
      <w:r w:rsidRPr="004F60EB">
        <w:t>Komendant</w:t>
      </w:r>
      <w:r>
        <w:t xml:space="preserve"> </w:t>
      </w:r>
      <w:r w:rsidRPr="004F60EB">
        <w:t>wojewódzki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>
        <w:t xml:space="preserve"> </w:t>
      </w:r>
      <w:r w:rsidRPr="004F60EB">
        <w:t>zapewnia</w:t>
      </w:r>
      <w:r>
        <w:t xml:space="preserve"> </w:t>
      </w:r>
      <w:r w:rsidRPr="004F60EB">
        <w:t>możliwość</w:t>
      </w:r>
      <w:r>
        <w:t xml:space="preserve"> </w:t>
      </w:r>
      <w:r w:rsidRPr="004F60EB">
        <w:t>udziału</w:t>
      </w:r>
      <w:r>
        <w:t xml:space="preserve"> </w:t>
      </w:r>
      <w:r w:rsidRPr="004F60EB">
        <w:t>społeczeństwa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postępowaniu,</w:t>
      </w:r>
      <w:r>
        <w:t xml:space="preserve"> </w:t>
      </w:r>
      <w:r w:rsidRPr="004F60EB">
        <w:t>którego</w:t>
      </w:r>
      <w:r>
        <w:t xml:space="preserve"> </w:t>
      </w:r>
      <w:r w:rsidRPr="004F60EB">
        <w:t>przedmiotem</w:t>
      </w:r>
      <w:r>
        <w:t xml:space="preserve"> </w:t>
      </w:r>
      <w:r w:rsidRPr="004F60EB">
        <w:t>jest</w:t>
      </w:r>
      <w:r>
        <w:t xml:space="preserve"> </w:t>
      </w:r>
      <w:r w:rsidRPr="004F60EB">
        <w:t>sporządzenie</w:t>
      </w:r>
      <w:r>
        <w:t xml:space="preserve"> </w:t>
      </w:r>
      <w:r w:rsidRPr="004F60EB">
        <w:t>zewnętrznego</w:t>
      </w:r>
      <w:r>
        <w:t xml:space="preserve"> </w:t>
      </w:r>
      <w:r w:rsidRPr="004F60EB">
        <w:t>planu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ratowniczego,</w:t>
      </w:r>
      <w:r>
        <w:t xml:space="preserve"> </w:t>
      </w:r>
      <w:r w:rsidRPr="004F60EB">
        <w:t>na</w:t>
      </w:r>
      <w:r>
        <w:t xml:space="preserve"> </w:t>
      </w:r>
      <w:r w:rsidRPr="004F60EB">
        <w:t>zasadach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trybie</w:t>
      </w:r>
      <w:r>
        <w:t xml:space="preserve"> </w:t>
      </w:r>
      <w:r w:rsidRPr="004F60EB">
        <w:t>określonych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ustawie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dnia</w:t>
      </w:r>
      <w:r>
        <w:t xml:space="preserve"> </w:t>
      </w:r>
      <w:r w:rsidR="00083890" w:rsidRPr="004F60EB">
        <w:t>3</w:t>
      </w:r>
      <w:r w:rsidR="00083890">
        <w:t> </w:t>
      </w:r>
      <w:r w:rsidRPr="004F60EB">
        <w:t>października</w:t>
      </w:r>
      <w:r>
        <w:t xml:space="preserve"> </w:t>
      </w:r>
      <w:r w:rsidRPr="004F60EB">
        <w:t>200</w:t>
      </w:r>
      <w:r w:rsidR="00083890" w:rsidRPr="004F60EB">
        <w:t>8</w:t>
      </w:r>
      <w:r w:rsidR="00083890">
        <w:t> </w:t>
      </w:r>
      <w:r w:rsidRPr="004F60EB">
        <w:t>r.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udostępnianiu</w:t>
      </w:r>
      <w:r>
        <w:t xml:space="preserve"> </w:t>
      </w:r>
      <w:r w:rsidRPr="004F60EB">
        <w:t>informacji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środowisku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jego</w:t>
      </w:r>
      <w:r>
        <w:t xml:space="preserve"> </w:t>
      </w:r>
      <w:r w:rsidRPr="004F60EB">
        <w:t>ochr</w:t>
      </w:r>
      <w:r w:rsidRPr="004F60EB">
        <w:t>o</w:t>
      </w:r>
      <w:r w:rsidRPr="004F60EB">
        <w:t>nie,</w:t>
      </w:r>
      <w:r>
        <w:t xml:space="preserve"> </w:t>
      </w:r>
      <w:r w:rsidRPr="004F60EB">
        <w:t>udziale</w:t>
      </w:r>
      <w:r>
        <w:t xml:space="preserve"> </w:t>
      </w:r>
      <w:r w:rsidRPr="004F60EB">
        <w:t>społeczeństwa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ochronie</w:t>
      </w:r>
      <w:r>
        <w:t xml:space="preserve"> </w:t>
      </w:r>
      <w:r w:rsidRPr="004F60EB">
        <w:t>środowiska</w:t>
      </w:r>
      <w:r>
        <w:t xml:space="preserve"> </w:t>
      </w:r>
      <w:r w:rsidRPr="004F60EB">
        <w:t>oraz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ocenach</w:t>
      </w:r>
      <w:r>
        <w:t xml:space="preserve"> </w:t>
      </w:r>
      <w:r w:rsidRPr="004F60EB">
        <w:t>oddziaływania</w:t>
      </w:r>
      <w:r>
        <w:t xml:space="preserve"> </w:t>
      </w:r>
      <w:r w:rsidRPr="004F60EB">
        <w:t>na</w:t>
      </w:r>
      <w:r>
        <w:t xml:space="preserve"> </w:t>
      </w:r>
      <w:r w:rsidRPr="004F60EB">
        <w:t>środowisko.</w:t>
      </w:r>
    </w:p>
    <w:p w:rsidR="008130B4" w:rsidRPr="004F60EB" w:rsidRDefault="008130B4" w:rsidP="008130B4">
      <w:pPr>
        <w:pStyle w:val="ZUSTzmustartykuempunktem"/>
      </w:pPr>
      <w:r w:rsidRPr="004F60EB">
        <w:t>7.</w:t>
      </w:r>
      <w:r w:rsidR="00083890">
        <w:t> </w:t>
      </w:r>
      <w:r w:rsidRPr="004F60EB">
        <w:t>Po</w:t>
      </w:r>
      <w:r>
        <w:t xml:space="preserve"> </w:t>
      </w:r>
      <w:r w:rsidRPr="004F60EB">
        <w:t>przeprowadzeniu</w:t>
      </w:r>
      <w:r>
        <w:t xml:space="preserve"> </w:t>
      </w:r>
      <w:r w:rsidRPr="004F60EB">
        <w:t>postępowania</w:t>
      </w:r>
      <w:r>
        <w:t xml:space="preserve"> </w:t>
      </w:r>
      <w:r w:rsidRPr="004F60EB">
        <w:t>wymagającego</w:t>
      </w:r>
      <w:r>
        <w:t xml:space="preserve"> </w:t>
      </w:r>
      <w:r w:rsidRPr="004F60EB">
        <w:t>udziału</w:t>
      </w:r>
      <w:r>
        <w:t xml:space="preserve"> </w:t>
      </w:r>
      <w:r w:rsidRPr="004F60EB">
        <w:t>społeczeństwa</w:t>
      </w:r>
      <w:r>
        <w:t xml:space="preserve"> </w:t>
      </w:r>
      <w:r w:rsidRPr="004F60EB">
        <w:t>komendant</w:t>
      </w:r>
      <w:r>
        <w:t xml:space="preserve"> </w:t>
      </w:r>
      <w:r w:rsidRPr="004F60EB">
        <w:t>wojewódzki</w:t>
      </w:r>
      <w:r>
        <w:t xml:space="preserve"> </w:t>
      </w:r>
      <w:r w:rsidRPr="004F60EB">
        <w:t>Państw</w:t>
      </w:r>
      <w:r w:rsidRPr="004F60EB">
        <w:t>o</w:t>
      </w:r>
      <w:r w:rsidRPr="004F60EB">
        <w:t>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>
        <w:t xml:space="preserve"> </w:t>
      </w:r>
      <w:r w:rsidRPr="004F60EB">
        <w:t>przyjmuje</w:t>
      </w:r>
      <w:r>
        <w:t xml:space="preserve"> </w:t>
      </w:r>
      <w:r w:rsidRPr="004F60EB">
        <w:t>zewnętrzny</w:t>
      </w:r>
      <w:r>
        <w:t xml:space="preserve"> </w:t>
      </w:r>
      <w:r w:rsidRPr="004F60EB">
        <w:t>plan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ratowniczy.</w:t>
      </w:r>
    </w:p>
    <w:p w:rsidR="008130B4" w:rsidRPr="004F60EB" w:rsidRDefault="008130B4" w:rsidP="008130B4">
      <w:pPr>
        <w:pStyle w:val="ZUSTzmustartykuempunktem"/>
      </w:pPr>
      <w:r w:rsidRPr="004F60EB">
        <w:t>8.</w:t>
      </w:r>
      <w:r w:rsidR="00083890">
        <w:t> </w:t>
      </w:r>
      <w:r w:rsidR="00083890" w:rsidRPr="004F60EB">
        <w:t>W</w:t>
      </w:r>
      <w:r w:rsidR="00083890">
        <w:t> </w:t>
      </w:r>
      <w:r w:rsidRPr="004F60EB">
        <w:t>razie</w:t>
      </w:r>
      <w:r>
        <w:t xml:space="preserve"> </w:t>
      </w:r>
      <w:r w:rsidRPr="004F60EB">
        <w:t>konieczności</w:t>
      </w:r>
      <w:r>
        <w:t xml:space="preserve"> </w:t>
      </w:r>
      <w:r w:rsidRPr="004F60EB">
        <w:t>zmiany</w:t>
      </w:r>
      <w:r>
        <w:t xml:space="preserve"> </w:t>
      </w:r>
      <w:r w:rsidRPr="004F60EB">
        <w:t>treści</w:t>
      </w:r>
      <w:r>
        <w:t xml:space="preserve"> </w:t>
      </w:r>
      <w:r w:rsidRPr="004F60EB">
        <w:t>zewnętrznego</w:t>
      </w:r>
      <w:r>
        <w:t xml:space="preserve"> </w:t>
      </w:r>
      <w:r w:rsidRPr="004F60EB">
        <w:t>planu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ratowniczego</w:t>
      </w:r>
      <w:r>
        <w:t xml:space="preserve"> </w:t>
      </w:r>
      <w:r w:rsidRPr="004F60EB">
        <w:t>przepisy</w:t>
      </w:r>
      <w:r w:rsidR="00083890">
        <w:t xml:space="preserve"> ust. </w:t>
      </w:r>
      <w:r w:rsidRPr="004F60EB">
        <w:t>1,</w:t>
      </w:r>
      <w:r>
        <w:t xml:space="preserve"> </w:t>
      </w:r>
      <w:r w:rsidR="00083890" w:rsidRPr="004F60EB">
        <w:t>2</w:t>
      </w:r>
      <w:r w:rsidR="00083890">
        <w:t xml:space="preserve"> i </w:t>
      </w:r>
      <w:r w:rsidRPr="004F60EB">
        <w:t>5–</w:t>
      </w:r>
      <w:r w:rsidR="00083890" w:rsidRPr="004F60EB">
        <w:t>7</w:t>
      </w:r>
      <w:r w:rsidR="00083890">
        <w:t xml:space="preserve"> </w:t>
      </w:r>
      <w:r w:rsidRPr="004F60EB">
        <w:t>stosuje</w:t>
      </w:r>
      <w:r>
        <w:t xml:space="preserve"> </w:t>
      </w:r>
      <w:r w:rsidRPr="004F60EB">
        <w:t>się</w:t>
      </w:r>
      <w:r>
        <w:t xml:space="preserve"> </w:t>
      </w:r>
      <w:r w:rsidRPr="004F60EB">
        <w:t>odpowiednio.</w:t>
      </w:r>
    </w:p>
    <w:p w:rsidR="008130B4" w:rsidRPr="004F60EB" w:rsidRDefault="008130B4" w:rsidP="008130B4">
      <w:pPr>
        <w:pStyle w:val="ZUSTzmustartykuempunktem"/>
      </w:pPr>
      <w:r w:rsidRPr="004F60EB">
        <w:t>9.</w:t>
      </w:r>
      <w:r w:rsidR="00083890">
        <w:t> </w:t>
      </w:r>
      <w:r w:rsidRPr="004F60EB">
        <w:t>Komendant</w:t>
      </w:r>
      <w:r>
        <w:t xml:space="preserve"> </w:t>
      </w:r>
      <w:r w:rsidRPr="004F60EB">
        <w:t>wojewódzki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>
        <w:t xml:space="preserve"> </w:t>
      </w:r>
      <w:r w:rsidRPr="004F60EB">
        <w:t>jest</w:t>
      </w:r>
      <w:r>
        <w:t xml:space="preserve"> </w:t>
      </w:r>
      <w:r w:rsidRPr="004F60EB">
        <w:t>obowiązany</w:t>
      </w:r>
      <w:r>
        <w:t xml:space="preserve"> </w:t>
      </w:r>
      <w:r w:rsidRPr="004F60EB">
        <w:t>do</w:t>
      </w:r>
      <w:r>
        <w:t xml:space="preserve"> </w:t>
      </w:r>
      <w:r w:rsidRPr="004F60EB">
        <w:t>przeprowadzania</w:t>
      </w:r>
      <w:r>
        <w:t xml:space="preserve"> </w:t>
      </w:r>
      <w:r w:rsidRPr="004F60EB">
        <w:t>analizy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przećwiczenia</w:t>
      </w:r>
      <w:r>
        <w:t xml:space="preserve"> </w:t>
      </w:r>
      <w:r w:rsidRPr="004F60EB">
        <w:t>realizacji</w:t>
      </w:r>
      <w:r>
        <w:t xml:space="preserve"> </w:t>
      </w:r>
      <w:r w:rsidRPr="004F60EB">
        <w:t>zewnętrznego</w:t>
      </w:r>
      <w:r>
        <w:t xml:space="preserve"> </w:t>
      </w:r>
      <w:r w:rsidRPr="004F60EB">
        <w:t>planu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ratowniczego</w:t>
      </w:r>
      <w:r>
        <w:t xml:space="preserve"> </w:t>
      </w:r>
      <w:r w:rsidRPr="004F60EB">
        <w:t>co</w:t>
      </w:r>
      <w:r>
        <w:t xml:space="preserve"> </w:t>
      </w:r>
      <w:r w:rsidRPr="004F60EB">
        <w:t>najmniej</w:t>
      </w:r>
      <w:r>
        <w:t xml:space="preserve"> </w:t>
      </w:r>
      <w:r w:rsidRPr="004F60EB">
        <w:t>raz</w:t>
      </w:r>
      <w:r>
        <w:t xml:space="preserve"> </w:t>
      </w:r>
      <w:r w:rsidRPr="004F60EB">
        <w:t>na</w:t>
      </w:r>
      <w:r>
        <w:t xml:space="preserve"> </w:t>
      </w:r>
      <w:r w:rsidR="00083890" w:rsidRPr="004F60EB">
        <w:t>3</w:t>
      </w:r>
      <w:r w:rsidR="00083890">
        <w:t> </w:t>
      </w:r>
      <w:r w:rsidRPr="004F60EB">
        <w:t>lata,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celu</w:t>
      </w:r>
      <w:r>
        <w:t xml:space="preserve"> </w:t>
      </w:r>
      <w:r w:rsidRPr="004F60EB">
        <w:t>wprow</w:t>
      </w:r>
      <w:r w:rsidRPr="004F60EB">
        <w:t>a</w:t>
      </w:r>
      <w:r w:rsidRPr="004F60EB">
        <w:t>dzenia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nim</w:t>
      </w:r>
      <w:r>
        <w:t xml:space="preserve"> </w:t>
      </w:r>
      <w:r w:rsidRPr="004F60EB">
        <w:t>niezbędnych</w:t>
      </w:r>
      <w:r>
        <w:t xml:space="preserve"> </w:t>
      </w:r>
      <w:r w:rsidRPr="004F60EB">
        <w:t>zmian;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szczególności</w:t>
      </w:r>
      <w:r>
        <w:t xml:space="preserve"> </w:t>
      </w:r>
      <w:r w:rsidRPr="004F60EB">
        <w:t>należy</w:t>
      </w:r>
      <w:r>
        <w:t xml:space="preserve"> </w:t>
      </w:r>
      <w:r w:rsidRPr="004F60EB">
        <w:t>brać</w:t>
      </w:r>
      <w:r>
        <w:t xml:space="preserve"> </w:t>
      </w:r>
      <w:r w:rsidRPr="004F60EB">
        <w:t>pod</w:t>
      </w:r>
      <w:r>
        <w:t xml:space="preserve"> </w:t>
      </w:r>
      <w:r w:rsidRPr="004F60EB">
        <w:t>uwagę</w:t>
      </w:r>
      <w:r>
        <w:t xml:space="preserve"> </w:t>
      </w:r>
      <w:r w:rsidRPr="004F60EB">
        <w:t>zmiany</w:t>
      </w:r>
      <w:r>
        <w:t xml:space="preserve"> </w:t>
      </w:r>
      <w:r w:rsidRPr="004F60EB">
        <w:t>dokonane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instalacji,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sposobie</w:t>
      </w:r>
      <w:r>
        <w:t xml:space="preserve"> </w:t>
      </w:r>
      <w:r w:rsidRPr="004F60EB">
        <w:t>funkcjonowania</w:t>
      </w:r>
      <w:r>
        <w:t xml:space="preserve"> </w:t>
      </w:r>
      <w:r w:rsidRPr="004F60EB">
        <w:t>jednostek</w:t>
      </w:r>
      <w:r>
        <w:t xml:space="preserve"> </w:t>
      </w:r>
      <w:r w:rsidRPr="004F60EB">
        <w:t>ochrony</w:t>
      </w:r>
      <w:r>
        <w:t xml:space="preserve"> </w:t>
      </w:r>
      <w:r w:rsidRPr="004F60EB">
        <w:t>przeciwpożarowej,</w:t>
      </w:r>
      <w:r>
        <w:t xml:space="preserve"> </w:t>
      </w:r>
      <w:r w:rsidRPr="004F60EB">
        <w:t>stan</w:t>
      </w:r>
      <w:r>
        <w:t xml:space="preserve"> </w:t>
      </w:r>
      <w:r w:rsidRPr="004F60EB">
        <w:t>wiedzy</w:t>
      </w:r>
      <w:r>
        <w:t xml:space="preserve"> </w:t>
      </w:r>
      <w:r w:rsidRPr="004F60EB">
        <w:t>dotyczącej</w:t>
      </w:r>
      <w:r>
        <w:t xml:space="preserve"> </w:t>
      </w:r>
      <w:r w:rsidRPr="004F60EB">
        <w:t>zapobiegania,</w:t>
      </w:r>
      <w:r>
        <w:t xml:space="preserve"> </w:t>
      </w:r>
      <w:r w:rsidRPr="004F60EB">
        <w:t>zwalczania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usuwania</w:t>
      </w:r>
      <w:r>
        <w:t xml:space="preserve"> </w:t>
      </w:r>
      <w:r w:rsidRPr="004F60EB">
        <w:t>skutków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przemysłowej,</w:t>
      </w:r>
      <w:r w:rsidR="00083890">
        <w:t xml:space="preserve"> </w:t>
      </w:r>
      <w:r w:rsidR="00083890" w:rsidRPr="004F60EB">
        <w:t>a</w:t>
      </w:r>
      <w:r w:rsidR="00083890">
        <w:t> </w:t>
      </w:r>
      <w:r w:rsidRPr="004F60EB">
        <w:t>także</w:t>
      </w:r>
      <w:r>
        <w:t xml:space="preserve"> </w:t>
      </w:r>
      <w:r w:rsidRPr="004F60EB">
        <w:t>postęp</w:t>
      </w:r>
      <w:r>
        <w:t xml:space="preserve"> </w:t>
      </w:r>
      <w:r w:rsidRPr="004F60EB">
        <w:t>naukowo</w:t>
      </w:r>
      <w:r w:rsidR="00083890">
        <w:softHyphen/>
      </w:r>
      <w:r w:rsidR="00083890">
        <w:noBreakHyphen/>
      </w:r>
      <w:r w:rsidRPr="004F60EB">
        <w:t>techniczny.</w:t>
      </w:r>
    </w:p>
    <w:p w:rsidR="008130B4" w:rsidRPr="004F60EB" w:rsidRDefault="008130B4" w:rsidP="008130B4">
      <w:pPr>
        <w:pStyle w:val="ZUSTzmustartykuempunktem"/>
      </w:pPr>
      <w:r w:rsidRPr="004F60EB">
        <w:t>10.</w:t>
      </w:r>
      <w:r w:rsidR="00083890">
        <w:t> </w:t>
      </w:r>
      <w:r w:rsidRPr="004F60EB">
        <w:t>Do</w:t>
      </w:r>
      <w:r>
        <w:t xml:space="preserve"> </w:t>
      </w:r>
      <w:r w:rsidRPr="004F60EB">
        <w:t>wykonania</w:t>
      </w:r>
      <w:r>
        <w:t xml:space="preserve"> </w:t>
      </w:r>
      <w:r w:rsidRPr="004F60EB">
        <w:t>zewnętrznego</w:t>
      </w:r>
      <w:r>
        <w:t xml:space="preserve"> </w:t>
      </w:r>
      <w:r w:rsidRPr="004F60EB">
        <w:t>planu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ratowniczego</w:t>
      </w:r>
      <w:r>
        <w:t xml:space="preserve"> </w:t>
      </w:r>
      <w:r w:rsidRPr="004F60EB">
        <w:t>stosuje</w:t>
      </w:r>
      <w:r>
        <w:t xml:space="preserve"> </w:t>
      </w:r>
      <w:r w:rsidRPr="004F60EB">
        <w:t>się</w:t>
      </w:r>
      <w:r>
        <w:t xml:space="preserve"> </w:t>
      </w:r>
      <w:r w:rsidRPr="004F60EB">
        <w:t>przepisy</w:t>
      </w:r>
      <w:r>
        <w:t xml:space="preserve"> </w:t>
      </w:r>
      <w:r w:rsidRPr="004F60EB">
        <w:t>ustawy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dnia</w:t>
      </w:r>
      <w:r>
        <w:t xml:space="preserve"> </w:t>
      </w:r>
      <w:r w:rsidRPr="004F60EB">
        <w:t>2</w:t>
      </w:r>
      <w:r w:rsidR="00083890" w:rsidRPr="004F60EB">
        <w:t>4</w:t>
      </w:r>
      <w:r w:rsidR="00083890">
        <w:t> </w:t>
      </w:r>
      <w:r w:rsidRPr="004F60EB">
        <w:t>sierpnia</w:t>
      </w:r>
      <w:r>
        <w:t xml:space="preserve"> </w:t>
      </w:r>
      <w:r w:rsidRPr="004F60EB">
        <w:t>199</w:t>
      </w:r>
      <w:r w:rsidR="00083890" w:rsidRPr="004F60EB">
        <w:t>1</w:t>
      </w:r>
      <w:r w:rsidR="00083890">
        <w:t> </w:t>
      </w:r>
      <w:r w:rsidRPr="004F60EB">
        <w:t>r.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ochronie</w:t>
      </w:r>
      <w:r>
        <w:t xml:space="preserve"> </w:t>
      </w:r>
      <w:r w:rsidRPr="004F60EB">
        <w:t>przeciwpożarowej</w:t>
      </w:r>
      <w:r>
        <w:t xml:space="preserve"> </w:t>
      </w:r>
      <w:r w:rsidRPr="004F60EB">
        <w:t>(</w:t>
      </w:r>
      <w:r w:rsidR="00083890">
        <w:t xml:space="preserve">Dz. U. </w:t>
      </w:r>
      <w:r w:rsidR="00083890" w:rsidRPr="004F60EB">
        <w:t>z</w:t>
      </w:r>
      <w:r w:rsidR="00083890">
        <w:t> </w:t>
      </w:r>
      <w:r w:rsidRPr="004F60EB">
        <w:t>200</w:t>
      </w:r>
      <w:r w:rsidR="00083890" w:rsidRPr="004F60EB">
        <w:t>9</w:t>
      </w:r>
      <w:r w:rsidR="00083890">
        <w:t> </w:t>
      </w:r>
      <w:r w:rsidRPr="004F60EB">
        <w:t>r.</w:t>
      </w:r>
      <w:r w:rsidR="00083890">
        <w:t xml:space="preserve"> Nr </w:t>
      </w:r>
      <w:r w:rsidRPr="004F60EB">
        <w:t>178,</w:t>
      </w:r>
      <w:r w:rsidR="00083890">
        <w:t xml:space="preserve"> poz. </w:t>
      </w:r>
      <w:r w:rsidRPr="004F60EB">
        <w:t>1380,</w:t>
      </w:r>
      <w:r w:rsidR="00083890">
        <w:t xml:space="preserve"> </w:t>
      </w:r>
      <w:r w:rsidR="00083890" w:rsidRPr="004F60EB">
        <w:t>z</w:t>
      </w:r>
      <w:r w:rsidR="00083890">
        <w:t> </w:t>
      </w:r>
      <w:proofErr w:type="spellStart"/>
      <w:r w:rsidRPr="004F60EB">
        <w:t>późn</w:t>
      </w:r>
      <w:proofErr w:type="spellEnd"/>
      <w:r w:rsidRPr="004F60EB">
        <w:t>.</w:t>
      </w:r>
      <w:r>
        <w:t xml:space="preserve"> </w:t>
      </w:r>
      <w:r w:rsidRPr="004F60EB">
        <w:t>zm.</w:t>
      </w:r>
      <w:r w:rsidRPr="004F60EB">
        <w:rPr>
          <w:rStyle w:val="IGindeksgrny"/>
        </w:rPr>
        <w:footnoteReference w:id="6"/>
      </w:r>
      <w:r w:rsidRPr="004F60EB">
        <w:rPr>
          <w:rStyle w:val="IGindeksgrny"/>
        </w:rPr>
        <w:t>)</w:t>
      </w:r>
      <w:r w:rsidRPr="004F60EB">
        <w:t>).</w:t>
      </w:r>
    </w:p>
    <w:p w:rsidR="008130B4" w:rsidRPr="004F60EB" w:rsidRDefault="008130B4" w:rsidP="008130B4">
      <w:pPr>
        <w:pStyle w:val="ZARTzmartartykuempunktem"/>
      </w:pPr>
      <w:r w:rsidRPr="004F60EB">
        <w:t>Art.</w:t>
      </w:r>
      <w:r w:rsidR="00083890">
        <w:t> </w:t>
      </w:r>
      <w:r w:rsidRPr="004F60EB">
        <w:t>266.</w:t>
      </w:r>
      <w:r w:rsidR="00083890">
        <w:t> </w:t>
      </w:r>
      <w:r w:rsidRPr="004F60EB">
        <w:t>1.</w:t>
      </w:r>
      <w:r>
        <w:t xml:space="preserve"> </w:t>
      </w:r>
      <w:r w:rsidRPr="004F60EB">
        <w:t>Komendant</w:t>
      </w:r>
      <w:r>
        <w:t xml:space="preserve"> </w:t>
      </w:r>
      <w:r w:rsidRPr="004F60EB">
        <w:t>wojewódzki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razie</w:t>
      </w:r>
      <w:r>
        <w:t xml:space="preserve"> </w:t>
      </w:r>
      <w:r w:rsidRPr="004F60EB">
        <w:t>zagrożenia</w:t>
      </w:r>
      <w:r>
        <w:t xml:space="preserve"> </w:t>
      </w:r>
      <w:r w:rsidRPr="004F60EB">
        <w:t>awarią</w:t>
      </w:r>
      <w:r>
        <w:t xml:space="preserve"> </w:t>
      </w:r>
      <w:r w:rsidRPr="004F60EB">
        <w:t>przemysłową</w:t>
      </w:r>
      <w:r>
        <w:t xml:space="preserve"> </w:t>
      </w:r>
      <w:r w:rsidRPr="004F60EB">
        <w:t>lub</w:t>
      </w:r>
      <w:r>
        <w:t xml:space="preserve"> </w:t>
      </w:r>
      <w:r w:rsidRPr="004F60EB">
        <w:t>jej</w:t>
      </w:r>
      <w:r>
        <w:t xml:space="preserve"> </w:t>
      </w:r>
      <w:r w:rsidRPr="004F60EB">
        <w:t>wystąpienia</w:t>
      </w:r>
      <w:r>
        <w:t xml:space="preserve"> </w:t>
      </w:r>
      <w:r w:rsidRPr="004F60EB">
        <w:t>niezwłocznie</w:t>
      </w:r>
      <w:r>
        <w:t xml:space="preserve"> </w:t>
      </w:r>
      <w:r w:rsidRPr="004F60EB">
        <w:t>przystępuje</w:t>
      </w:r>
      <w:r>
        <w:t xml:space="preserve"> </w:t>
      </w:r>
      <w:r w:rsidRPr="004F60EB">
        <w:t>do</w:t>
      </w:r>
      <w:r>
        <w:t xml:space="preserve"> </w:t>
      </w:r>
      <w:r w:rsidRPr="004F60EB">
        <w:t>realizacji</w:t>
      </w:r>
      <w:r>
        <w:t xml:space="preserve"> </w:t>
      </w:r>
      <w:r w:rsidRPr="004F60EB">
        <w:t>zewnętrznego</w:t>
      </w:r>
      <w:r>
        <w:t xml:space="preserve"> </w:t>
      </w:r>
      <w:r w:rsidRPr="004F60EB">
        <w:t>planu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ratowniczego.</w:t>
      </w:r>
    </w:p>
    <w:p w:rsidR="008130B4" w:rsidRPr="004F60EB" w:rsidRDefault="008130B4" w:rsidP="008130B4">
      <w:pPr>
        <w:pStyle w:val="ZUSTzmustartykuempunktem"/>
      </w:pPr>
      <w:r w:rsidRPr="004F60EB">
        <w:t>2.</w:t>
      </w:r>
      <w:r w:rsidR="00083890">
        <w:t> </w:t>
      </w:r>
      <w:r w:rsidRPr="004F60EB">
        <w:t>Komendant</w:t>
      </w:r>
      <w:r>
        <w:t xml:space="preserve"> </w:t>
      </w:r>
      <w:r w:rsidRPr="004F60EB">
        <w:t>wojewódzki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>
        <w:t xml:space="preserve"> </w:t>
      </w:r>
      <w:r w:rsidRPr="004F60EB">
        <w:t>może</w:t>
      </w:r>
      <w:r>
        <w:t xml:space="preserve"> </w:t>
      </w:r>
      <w:r w:rsidRPr="004F60EB">
        <w:t>odstąpić</w:t>
      </w:r>
      <w:r>
        <w:t xml:space="preserve"> </w:t>
      </w:r>
      <w:r w:rsidRPr="004F60EB">
        <w:t>od</w:t>
      </w:r>
      <w:r>
        <w:t xml:space="preserve"> </w:t>
      </w:r>
      <w:r w:rsidRPr="004F60EB">
        <w:t>sporządzenia</w:t>
      </w:r>
      <w:r>
        <w:t xml:space="preserve"> </w:t>
      </w:r>
      <w:r w:rsidRPr="004F60EB">
        <w:t>zewnętrznego</w:t>
      </w:r>
      <w:r>
        <w:t xml:space="preserve"> </w:t>
      </w:r>
      <w:r w:rsidRPr="004F60EB">
        <w:t>planu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ratowniczego,</w:t>
      </w:r>
      <w:r>
        <w:t xml:space="preserve"> </w:t>
      </w:r>
      <w:r w:rsidRPr="004F60EB">
        <w:t>jeżeli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informacji</w:t>
      </w:r>
      <w:r>
        <w:t xml:space="preserve"> </w:t>
      </w:r>
      <w:r w:rsidRPr="004F60EB">
        <w:t>dostarczonych</w:t>
      </w:r>
      <w:r>
        <w:t xml:space="preserve"> </w:t>
      </w:r>
      <w:r w:rsidRPr="004F60EB">
        <w:t>przez</w:t>
      </w:r>
      <w:r>
        <w:t xml:space="preserve"> </w:t>
      </w:r>
      <w:r w:rsidRPr="004F60EB">
        <w:t>prowadzącego</w:t>
      </w:r>
      <w:r>
        <w:t xml:space="preserve"> </w:t>
      </w:r>
      <w:r w:rsidRPr="004F60EB">
        <w:t>zakład</w:t>
      </w:r>
      <w:r>
        <w:t xml:space="preserve"> </w:t>
      </w:r>
      <w:r w:rsidRPr="004F60EB">
        <w:t>oraz</w:t>
      </w:r>
      <w:r>
        <w:t xml:space="preserve"> </w:t>
      </w:r>
      <w:r w:rsidRPr="004F60EB">
        <w:t>raportu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bezpieczeństwie</w:t>
      </w:r>
      <w:r>
        <w:t xml:space="preserve"> </w:t>
      </w:r>
      <w:r w:rsidRPr="004F60EB">
        <w:t>wynika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sposób</w:t>
      </w:r>
      <w:r>
        <w:t xml:space="preserve"> </w:t>
      </w:r>
      <w:r w:rsidRPr="004F60EB">
        <w:t>niebudzący</w:t>
      </w:r>
      <w:r>
        <w:t xml:space="preserve"> </w:t>
      </w:r>
      <w:r w:rsidRPr="004F60EB">
        <w:t>wątpliwości,</w:t>
      </w:r>
      <w:r>
        <w:t xml:space="preserve"> </w:t>
      </w:r>
      <w:r w:rsidRPr="004F60EB">
        <w:t>że</w:t>
      </w:r>
      <w:r>
        <w:t xml:space="preserve"> </w:t>
      </w:r>
      <w:r w:rsidRPr="004F60EB">
        <w:t>nie</w:t>
      </w:r>
      <w:r>
        <w:t xml:space="preserve"> </w:t>
      </w:r>
      <w:r w:rsidRPr="004F60EB">
        <w:t>występuje</w:t>
      </w:r>
      <w:r>
        <w:t xml:space="preserve"> </w:t>
      </w:r>
      <w:r w:rsidRPr="004F60EB">
        <w:t>ryzyko</w:t>
      </w:r>
      <w:r>
        <w:t xml:space="preserve"> </w:t>
      </w:r>
      <w:r w:rsidRPr="004F60EB">
        <w:t>rozprzestrzenienia</w:t>
      </w:r>
      <w:r>
        <w:t xml:space="preserve"> </w:t>
      </w:r>
      <w:r w:rsidRPr="004F60EB">
        <w:t>się</w:t>
      </w:r>
      <w:r>
        <w:t xml:space="preserve"> </w:t>
      </w:r>
      <w:r w:rsidRPr="004F60EB">
        <w:t>skutków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</w:t>
      </w:r>
      <w:r>
        <w:t xml:space="preserve"> </w:t>
      </w:r>
      <w:r w:rsidRPr="004F60EB">
        <w:t>poza</w:t>
      </w:r>
      <w:r>
        <w:t xml:space="preserve"> </w:t>
      </w:r>
      <w:r w:rsidRPr="004F60EB">
        <w:t>zakład.</w:t>
      </w:r>
    </w:p>
    <w:p w:rsidR="008130B4" w:rsidRPr="004F60EB" w:rsidRDefault="008130B4" w:rsidP="008130B4">
      <w:pPr>
        <w:pStyle w:val="ZUSTzmustartykuempunktem"/>
      </w:pPr>
      <w:r w:rsidRPr="004F60EB">
        <w:t>3.</w:t>
      </w:r>
      <w:r w:rsidR="00083890">
        <w:t> </w:t>
      </w:r>
      <w:r w:rsidRPr="004F60EB">
        <w:t>Odstąpienie</w:t>
      </w:r>
      <w:r>
        <w:t xml:space="preserve"> </w:t>
      </w:r>
      <w:r w:rsidRPr="004F60EB">
        <w:t>od</w:t>
      </w:r>
      <w:r>
        <w:t xml:space="preserve"> </w:t>
      </w:r>
      <w:r w:rsidRPr="004F60EB">
        <w:t>sporządzenia</w:t>
      </w:r>
      <w:r>
        <w:t xml:space="preserve"> </w:t>
      </w:r>
      <w:r w:rsidRPr="004F60EB">
        <w:t>zewnętrznego</w:t>
      </w:r>
      <w:r>
        <w:t xml:space="preserve"> </w:t>
      </w:r>
      <w:r w:rsidRPr="004F60EB">
        <w:t>planu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ratowniczego</w:t>
      </w:r>
      <w:r>
        <w:t xml:space="preserve"> </w:t>
      </w:r>
      <w:r w:rsidRPr="004F60EB">
        <w:t>wymaga</w:t>
      </w:r>
      <w:r>
        <w:t xml:space="preserve"> </w:t>
      </w:r>
      <w:r w:rsidRPr="004F60EB">
        <w:t>pisemnego</w:t>
      </w:r>
      <w:r>
        <w:t xml:space="preserve"> </w:t>
      </w:r>
      <w:r w:rsidRPr="004F60EB">
        <w:t>uzasadnienia</w:t>
      </w:r>
      <w:r>
        <w:t xml:space="preserve"> </w:t>
      </w:r>
      <w:r w:rsidRPr="004F60EB">
        <w:t>utrwalonego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postaci</w:t>
      </w:r>
      <w:r>
        <w:t xml:space="preserve"> </w:t>
      </w:r>
      <w:r w:rsidRPr="004F60EB">
        <w:t>papierowej</w:t>
      </w:r>
      <w:r>
        <w:t xml:space="preserve"> </w:t>
      </w:r>
      <w:r w:rsidRPr="004F60EB">
        <w:t>albo</w:t>
      </w:r>
      <w:r>
        <w:t xml:space="preserve"> </w:t>
      </w:r>
      <w:r w:rsidRPr="004F60EB">
        <w:t>elektronicznej.</w:t>
      </w:r>
    </w:p>
    <w:p w:rsidR="008130B4" w:rsidRPr="004F60EB" w:rsidRDefault="008130B4" w:rsidP="00083890">
      <w:pPr>
        <w:pStyle w:val="ZARTzmartartykuempunktem"/>
      </w:pPr>
      <w:r w:rsidRPr="004F60EB">
        <w:t>Art.</w:t>
      </w:r>
      <w:r w:rsidR="00083890">
        <w:t> </w:t>
      </w:r>
      <w:r w:rsidRPr="004F60EB">
        <w:t>267.</w:t>
      </w:r>
      <w:r w:rsidR="00083890">
        <w:t> </w:t>
      </w:r>
      <w:r w:rsidRPr="004F60EB">
        <w:t>1.</w:t>
      </w:r>
      <w:r>
        <w:t xml:space="preserve"> </w:t>
      </w:r>
      <w:r w:rsidRPr="004F60EB">
        <w:t>Właściwe</w:t>
      </w:r>
      <w:r>
        <w:t xml:space="preserve"> </w:t>
      </w:r>
      <w:r w:rsidRPr="004F60EB">
        <w:t>organy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>
        <w:t xml:space="preserve"> </w:t>
      </w:r>
      <w:r w:rsidRPr="004F60EB">
        <w:t>na</w:t>
      </w:r>
      <w:r>
        <w:t xml:space="preserve"> </w:t>
      </w:r>
      <w:r w:rsidRPr="004F60EB">
        <w:t>swoich</w:t>
      </w:r>
      <w:r>
        <w:t xml:space="preserve"> </w:t>
      </w:r>
      <w:r w:rsidRPr="004F60EB">
        <w:t>stronach</w:t>
      </w:r>
      <w:r>
        <w:t xml:space="preserve"> </w:t>
      </w:r>
      <w:r w:rsidRPr="004F60EB">
        <w:t>podmiotowych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Biuletynie</w:t>
      </w:r>
      <w:r>
        <w:t xml:space="preserve"> </w:t>
      </w:r>
      <w:r w:rsidRPr="004F60EB">
        <w:t>I</w:t>
      </w:r>
      <w:r w:rsidRPr="004F60EB">
        <w:t>n</w:t>
      </w:r>
      <w:r w:rsidRPr="004F60EB">
        <w:t>formacji</w:t>
      </w:r>
      <w:r>
        <w:t xml:space="preserve"> </w:t>
      </w:r>
      <w:r w:rsidRPr="004F60EB">
        <w:t>Publicznej</w:t>
      </w:r>
      <w:r>
        <w:t xml:space="preserve"> </w:t>
      </w:r>
      <w:r w:rsidRPr="004F60EB">
        <w:t>udostępniają:</w:t>
      </w:r>
    </w:p>
    <w:p w:rsidR="008130B4" w:rsidRPr="004F60EB" w:rsidRDefault="008130B4" w:rsidP="008130B4">
      <w:pPr>
        <w:pStyle w:val="ZPKTzmpktartykuempunktem"/>
      </w:pPr>
      <w:r w:rsidRPr="004F60EB">
        <w:t>1)</w:t>
      </w:r>
      <w:r w:rsidRPr="004F60EB">
        <w:tab/>
        <w:t>informacje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zatwierdzonych</w:t>
      </w:r>
      <w:r>
        <w:t xml:space="preserve"> </w:t>
      </w:r>
      <w:r w:rsidRPr="004F60EB">
        <w:t>raportach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bezpieczeństwie</w:t>
      </w:r>
      <w:r>
        <w:t xml:space="preserve"> </w:t>
      </w:r>
      <w:r w:rsidRPr="004F60EB">
        <w:t>lub</w:t>
      </w:r>
      <w:r>
        <w:t xml:space="preserve"> </w:t>
      </w:r>
      <w:r w:rsidRPr="004F60EB">
        <w:t>ich</w:t>
      </w:r>
      <w:r>
        <w:t xml:space="preserve"> </w:t>
      </w:r>
      <w:r w:rsidRPr="004F60EB">
        <w:t>zmianach;</w:t>
      </w:r>
    </w:p>
    <w:p w:rsidR="008130B4" w:rsidRPr="004F60EB" w:rsidRDefault="008130B4" w:rsidP="008130B4">
      <w:pPr>
        <w:pStyle w:val="ZPKTzmpktartykuempunktem"/>
      </w:pPr>
      <w:r w:rsidRPr="004F60EB">
        <w:t>2)</w:t>
      </w:r>
      <w:r w:rsidRPr="004F60EB">
        <w:tab/>
        <w:t>informacje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przyjętych</w:t>
      </w:r>
      <w:r>
        <w:t xml:space="preserve"> </w:t>
      </w:r>
      <w:r w:rsidRPr="004F60EB">
        <w:t>zewnętrznych</w:t>
      </w:r>
      <w:r>
        <w:t xml:space="preserve"> </w:t>
      </w:r>
      <w:r w:rsidRPr="004F60EB">
        <w:t>planach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ratowniczych</w:t>
      </w:r>
      <w:r>
        <w:t xml:space="preserve"> </w:t>
      </w:r>
      <w:r w:rsidRPr="004F60EB">
        <w:t>lub</w:t>
      </w:r>
      <w:r>
        <w:t xml:space="preserve"> </w:t>
      </w:r>
      <w:r w:rsidRPr="004F60EB">
        <w:t>ich</w:t>
      </w:r>
      <w:r>
        <w:t xml:space="preserve"> </w:t>
      </w:r>
      <w:r w:rsidRPr="004F60EB">
        <w:t>zmianach;</w:t>
      </w:r>
    </w:p>
    <w:p w:rsidR="008130B4" w:rsidRPr="004F60EB" w:rsidRDefault="008130B4" w:rsidP="008130B4">
      <w:pPr>
        <w:pStyle w:val="ZPKTzmpktartykuempunktem"/>
      </w:pPr>
      <w:r w:rsidRPr="004F60EB">
        <w:t>3)</w:t>
      </w:r>
      <w:r w:rsidRPr="004F60EB">
        <w:tab/>
        <w:t>informacje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przedłożonych</w:t>
      </w:r>
      <w:r>
        <w:t xml:space="preserve"> </w:t>
      </w:r>
      <w:r w:rsidRPr="004F60EB">
        <w:t>zgłoszeniach</w:t>
      </w:r>
      <w:r>
        <w:t xml:space="preserve"> </w:t>
      </w:r>
      <w:r w:rsidRPr="004F60EB">
        <w:t>zakładów,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25</w:t>
      </w:r>
      <w:r w:rsidR="00083890" w:rsidRPr="004F60EB">
        <w:t>0</w:t>
      </w:r>
      <w:r w:rsidR="00083890">
        <w:t xml:space="preserve"> ust. </w:t>
      </w:r>
      <w:r w:rsidRPr="004F60EB">
        <w:t>1;</w:t>
      </w:r>
    </w:p>
    <w:p w:rsidR="008130B4" w:rsidRPr="004F60EB" w:rsidRDefault="008130B4" w:rsidP="008130B4">
      <w:pPr>
        <w:pStyle w:val="ZPKTzmpktartykuempunktem"/>
      </w:pPr>
      <w:r w:rsidRPr="004F60EB">
        <w:t>4)</w:t>
      </w:r>
      <w:r w:rsidRPr="004F60EB">
        <w:tab/>
        <w:t>informacje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pozytywnie</w:t>
      </w:r>
      <w:r>
        <w:t xml:space="preserve"> </w:t>
      </w:r>
      <w:r w:rsidRPr="004F60EB">
        <w:t>zaopiniowanych</w:t>
      </w:r>
      <w:r>
        <w:t xml:space="preserve"> </w:t>
      </w:r>
      <w:r w:rsidRPr="004F60EB">
        <w:t>programach</w:t>
      </w:r>
      <w:r>
        <w:t xml:space="preserve"> </w:t>
      </w:r>
      <w:r w:rsidRPr="004F60EB">
        <w:t>zapobiegania</w:t>
      </w:r>
      <w:r>
        <w:t xml:space="preserve"> </w:t>
      </w:r>
      <w:r w:rsidRPr="004F60EB">
        <w:t>poważnym</w:t>
      </w:r>
      <w:r>
        <w:t xml:space="preserve"> </w:t>
      </w:r>
      <w:r w:rsidRPr="004F60EB">
        <w:t>awariom;</w:t>
      </w:r>
    </w:p>
    <w:p w:rsidR="008130B4" w:rsidRPr="004F60EB" w:rsidRDefault="008130B4" w:rsidP="008130B4">
      <w:pPr>
        <w:pStyle w:val="ZPKTzmpktartykuempunktem"/>
      </w:pPr>
      <w:r w:rsidRPr="004F60EB">
        <w:t>5)</w:t>
      </w:r>
      <w:r w:rsidRPr="004F60EB">
        <w:tab/>
        <w:t>informacje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kontrolach</w:t>
      </w:r>
      <w:r>
        <w:t xml:space="preserve"> </w:t>
      </w:r>
      <w:r w:rsidRPr="004F60EB">
        <w:t>planowych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terenie;</w:t>
      </w:r>
    </w:p>
    <w:p w:rsidR="008130B4" w:rsidRPr="004F60EB" w:rsidRDefault="008130B4" w:rsidP="008130B4">
      <w:pPr>
        <w:pStyle w:val="ZPKTzmpktartykuempunktem"/>
      </w:pPr>
      <w:r w:rsidRPr="004F60EB">
        <w:t>6)</w:t>
      </w:r>
      <w:r w:rsidRPr="004F60EB">
        <w:tab/>
        <w:t>informacje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możliwości</w:t>
      </w:r>
      <w:r>
        <w:t xml:space="preserve"> </w:t>
      </w:r>
      <w:r w:rsidRPr="004F60EB">
        <w:t>udziału</w:t>
      </w:r>
      <w:r>
        <w:t xml:space="preserve"> </w:t>
      </w:r>
      <w:r w:rsidRPr="004F60EB">
        <w:t>społeczeństwa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postępowaniu,</w:t>
      </w:r>
      <w:r>
        <w:t xml:space="preserve"> </w:t>
      </w:r>
      <w:r w:rsidRPr="004F60EB">
        <w:t>którego</w:t>
      </w:r>
      <w:r>
        <w:t xml:space="preserve"> </w:t>
      </w:r>
      <w:r w:rsidRPr="004F60EB">
        <w:t>przedmiotem</w:t>
      </w:r>
      <w:r>
        <w:t xml:space="preserve"> </w:t>
      </w:r>
      <w:r w:rsidRPr="004F60EB">
        <w:t>jest</w:t>
      </w:r>
      <w:r>
        <w:t xml:space="preserve"> </w:t>
      </w:r>
      <w:r w:rsidRPr="004F60EB">
        <w:t>sporządzenie</w:t>
      </w:r>
      <w:r>
        <w:t xml:space="preserve"> </w:t>
      </w:r>
      <w:r w:rsidRPr="004F60EB">
        <w:t>z</w:t>
      </w:r>
      <w:r w:rsidRPr="004F60EB">
        <w:t>e</w:t>
      </w:r>
      <w:r w:rsidRPr="004F60EB">
        <w:t>wnętrznego</w:t>
      </w:r>
      <w:r>
        <w:t xml:space="preserve"> </w:t>
      </w:r>
      <w:r w:rsidRPr="004F60EB">
        <w:t>planu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ratowniczego</w:t>
      </w:r>
      <w:r>
        <w:t xml:space="preserve"> </w:t>
      </w:r>
      <w:r w:rsidRPr="004F60EB">
        <w:t>–</w:t>
      </w:r>
      <w:r>
        <w:t xml:space="preserve"> </w:t>
      </w:r>
      <w:r w:rsidRPr="004F60EB">
        <w:t>na</w:t>
      </w:r>
      <w:r>
        <w:t xml:space="preserve"> </w:t>
      </w:r>
      <w:r w:rsidRPr="004F60EB">
        <w:t>3</w:t>
      </w:r>
      <w:r w:rsidR="00083890" w:rsidRPr="004F60EB">
        <w:t>0</w:t>
      </w:r>
      <w:r w:rsidR="00083890">
        <w:t> </w:t>
      </w:r>
      <w:r w:rsidRPr="004F60EB">
        <w:t>dni</w:t>
      </w:r>
      <w:r>
        <w:t xml:space="preserve"> </w:t>
      </w:r>
      <w:r w:rsidRPr="004F60EB">
        <w:t>przed</w:t>
      </w:r>
      <w:r>
        <w:t xml:space="preserve"> </w:t>
      </w:r>
      <w:r w:rsidRPr="004F60EB">
        <w:t>jego</w:t>
      </w:r>
      <w:r>
        <w:t xml:space="preserve"> </w:t>
      </w:r>
      <w:r w:rsidRPr="004F60EB">
        <w:t>przyjęciem;</w:t>
      </w:r>
    </w:p>
    <w:p w:rsidR="008130B4" w:rsidRPr="004F60EB" w:rsidRDefault="008130B4" w:rsidP="008130B4">
      <w:pPr>
        <w:pStyle w:val="ZPKTzmpktartykuempunktem"/>
      </w:pPr>
      <w:r w:rsidRPr="004F60EB">
        <w:t>7)</w:t>
      </w:r>
      <w:r w:rsidRPr="004F60EB">
        <w:tab/>
        <w:t>informacje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decyzjach</w:t>
      </w:r>
      <w:r>
        <w:t xml:space="preserve"> </w:t>
      </w:r>
      <w:r w:rsidRPr="004F60EB">
        <w:t>wydanych</w:t>
      </w:r>
      <w:r>
        <w:t xml:space="preserve"> </w:t>
      </w:r>
      <w:r w:rsidRPr="004F60EB">
        <w:t>na</w:t>
      </w:r>
      <w:r>
        <w:t xml:space="preserve"> </w:t>
      </w:r>
      <w:r w:rsidRPr="004F60EB">
        <w:t>podstawie</w:t>
      </w:r>
      <w:r w:rsidR="00083890">
        <w:t xml:space="preserve"> art. </w:t>
      </w:r>
      <w:r w:rsidRPr="004F60EB">
        <w:t>267a</w:t>
      </w:r>
      <w:r w:rsidR="00083890">
        <w:t xml:space="preserve"> ust. </w:t>
      </w:r>
      <w:r w:rsidR="00083890" w:rsidRPr="004F60EB">
        <w:t>2</w:t>
      </w:r>
      <w:r w:rsidR="00083890">
        <w:t xml:space="preserve"> oraz art. </w:t>
      </w:r>
      <w:r w:rsidRPr="004F60EB">
        <w:t>264d</w:t>
      </w:r>
      <w:r w:rsidR="00083890">
        <w:t xml:space="preserve"> ust. </w:t>
      </w:r>
      <w:r w:rsidRPr="004F60EB">
        <w:t>1;</w:t>
      </w:r>
    </w:p>
    <w:p w:rsidR="008130B4" w:rsidRPr="004F60EB" w:rsidRDefault="008130B4" w:rsidP="008130B4">
      <w:pPr>
        <w:pStyle w:val="ZPKTzmpktartykuempunktem"/>
      </w:pPr>
      <w:r w:rsidRPr="004F60EB">
        <w:t>8)</w:t>
      </w:r>
      <w:r w:rsidRPr="004F60EB">
        <w:tab/>
        <w:t>instrukcje</w:t>
      </w:r>
      <w:r>
        <w:t xml:space="preserve"> </w:t>
      </w:r>
      <w:r w:rsidRPr="004F60EB">
        <w:t>postępowania</w:t>
      </w:r>
      <w:r>
        <w:t xml:space="preserve"> </w:t>
      </w:r>
      <w:r w:rsidRPr="004F60EB">
        <w:t>mieszkańców</w:t>
      </w:r>
      <w:r>
        <w:t xml:space="preserve"> </w:t>
      </w:r>
      <w:r w:rsidRPr="004F60EB">
        <w:t>na</w:t>
      </w:r>
      <w:r>
        <w:t xml:space="preserve"> </w:t>
      </w:r>
      <w:r w:rsidRPr="004F60EB">
        <w:t>wypadek</w:t>
      </w:r>
      <w:r>
        <w:t xml:space="preserve"> </w:t>
      </w:r>
      <w:r w:rsidRPr="004F60EB">
        <w:t>wystąpienia</w:t>
      </w:r>
      <w:r>
        <w:t xml:space="preserve"> </w:t>
      </w:r>
      <w:r w:rsidRPr="004F60EB">
        <w:t>awarii;</w:t>
      </w:r>
    </w:p>
    <w:p w:rsidR="008130B4" w:rsidRPr="004F60EB" w:rsidRDefault="008130B4" w:rsidP="008130B4">
      <w:pPr>
        <w:pStyle w:val="ZPKTzmpktartykuempunktem"/>
      </w:pPr>
      <w:r w:rsidRPr="004F60EB">
        <w:t>9)</w:t>
      </w:r>
      <w:r w:rsidRPr="004F60EB">
        <w:tab/>
        <w:t>informacje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zamieszczeniu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publicznie</w:t>
      </w:r>
      <w:r>
        <w:t xml:space="preserve"> </w:t>
      </w:r>
      <w:r w:rsidRPr="004F60EB">
        <w:t>dostępnym</w:t>
      </w:r>
      <w:r>
        <w:t xml:space="preserve"> </w:t>
      </w:r>
      <w:r w:rsidRPr="004F60EB">
        <w:t>wykazie,</w:t>
      </w:r>
      <w:r>
        <w:t xml:space="preserve"> </w:t>
      </w:r>
      <w:r w:rsidRPr="004F60EB">
        <w:t>aktualizowanym</w:t>
      </w:r>
      <w:r>
        <w:t xml:space="preserve"> </w:t>
      </w:r>
      <w:r w:rsidRPr="004F60EB">
        <w:t>corocznie,</w:t>
      </w:r>
      <w:r>
        <w:t xml:space="preserve"> </w:t>
      </w:r>
      <w:r w:rsidRPr="004F60EB">
        <w:t>wykazu</w:t>
      </w:r>
      <w:r>
        <w:t xml:space="preserve"> </w:t>
      </w:r>
      <w:r w:rsidRPr="004F60EB">
        <w:t>substancji</w:t>
      </w:r>
      <w:r>
        <w:t xml:space="preserve"> </w:t>
      </w:r>
      <w:r w:rsidRPr="004F60EB">
        <w:t>niebezpiecznych</w:t>
      </w:r>
      <w:r>
        <w:t xml:space="preserve"> </w:t>
      </w:r>
      <w:r w:rsidRPr="004F60EB">
        <w:t>znajdujących</w:t>
      </w:r>
      <w:r>
        <w:t xml:space="preserve"> </w:t>
      </w:r>
      <w:r w:rsidRPr="004F60EB">
        <w:t>się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zakładach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ryzyku;</w:t>
      </w:r>
    </w:p>
    <w:p w:rsidR="008130B4" w:rsidRPr="004F60EB" w:rsidRDefault="008130B4" w:rsidP="008130B4">
      <w:pPr>
        <w:pStyle w:val="ZPKTzmpktartykuempunktem"/>
      </w:pPr>
      <w:r w:rsidRPr="004F60EB">
        <w:t>10)</w:t>
      </w:r>
      <w:r w:rsidRPr="004F60EB">
        <w:tab/>
        <w:t>uzasadnienie</w:t>
      </w:r>
      <w:r>
        <w:t xml:space="preserve"> </w:t>
      </w:r>
      <w:r w:rsidRPr="004F60EB">
        <w:t>odstąpienia</w:t>
      </w:r>
      <w:r>
        <w:t xml:space="preserve"> </w:t>
      </w:r>
      <w:r w:rsidRPr="004F60EB">
        <w:t>od</w:t>
      </w:r>
      <w:r>
        <w:t xml:space="preserve"> </w:t>
      </w:r>
      <w:r w:rsidRPr="004F60EB">
        <w:t>sporządzenia</w:t>
      </w:r>
      <w:r>
        <w:t xml:space="preserve"> </w:t>
      </w:r>
      <w:r w:rsidRPr="004F60EB">
        <w:t>zewnętrznego</w:t>
      </w:r>
      <w:r>
        <w:t xml:space="preserve"> </w:t>
      </w:r>
      <w:r w:rsidRPr="004F60EB">
        <w:t>planu</w:t>
      </w:r>
      <w:r>
        <w:t xml:space="preserve"> </w:t>
      </w:r>
      <w:r w:rsidRPr="004F60EB">
        <w:t>operacyjno</w:t>
      </w:r>
      <w:r w:rsidR="006D338B">
        <w:t>-</w:t>
      </w:r>
      <w:r w:rsidRPr="004F60EB">
        <w:t>ratowniczego.</w:t>
      </w:r>
    </w:p>
    <w:p w:rsidR="008130B4" w:rsidRPr="004F60EB" w:rsidRDefault="008130B4" w:rsidP="008130B4">
      <w:pPr>
        <w:pStyle w:val="ZUSTzmustartykuempunktem"/>
      </w:pPr>
      <w:r w:rsidRPr="004F60EB">
        <w:t>2.</w:t>
      </w:r>
      <w:r w:rsidR="00083890">
        <w:t> </w:t>
      </w:r>
      <w:r w:rsidRPr="004F60EB">
        <w:t>Komendant</w:t>
      </w:r>
      <w:r>
        <w:t xml:space="preserve"> </w:t>
      </w:r>
      <w:r w:rsidRPr="004F60EB">
        <w:t>wojewódzki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Pożarnej,</w:t>
      </w:r>
      <w:r>
        <w:t xml:space="preserve"> </w:t>
      </w:r>
      <w:r w:rsidRPr="004F60EB">
        <w:t>co</w:t>
      </w:r>
      <w:r>
        <w:t xml:space="preserve"> </w:t>
      </w:r>
      <w:r w:rsidRPr="004F60EB">
        <w:t>najmniej</w:t>
      </w:r>
      <w:r>
        <w:t xml:space="preserve"> </w:t>
      </w:r>
      <w:r w:rsidRPr="004F60EB">
        <w:t>raz</w:t>
      </w:r>
      <w:r>
        <w:t xml:space="preserve"> </w:t>
      </w:r>
      <w:r w:rsidRPr="004F60EB">
        <w:t>na</w:t>
      </w:r>
      <w:r>
        <w:t xml:space="preserve"> </w:t>
      </w:r>
      <w:r w:rsidR="00083890" w:rsidRPr="004F60EB">
        <w:t>3</w:t>
      </w:r>
      <w:r w:rsidR="00083890">
        <w:t> </w:t>
      </w:r>
      <w:r w:rsidRPr="004F60EB">
        <w:t>lata,</w:t>
      </w:r>
      <w:r>
        <w:t xml:space="preserve"> </w:t>
      </w:r>
      <w:r w:rsidRPr="004F60EB">
        <w:t>dokonuje</w:t>
      </w:r>
      <w:r>
        <w:t xml:space="preserve"> </w:t>
      </w:r>
      <w:r w:rsidRPr="004F60EB">
        <w:t>analizy</w:t>
      </w:r>
      <w:r>
        <w:t xml:space="preserve"> </w:t>
      </w:r>
      <w:r w:rsidRPr="004F60EB">
        <w:t>dokume</w:t>
      </w:r>
      <w:r w:rsidRPr="004F60EB">
        <w:t>n</w:t>
      </w:r>
      <w:r w:rsidRPr="004F60EB">
        <w:t>tów</w:t>
      </w:r>
      <w:r>
        <w:t xml:space="preserve"> </w:t>
      </w:r>
      <w:r w:rsidRPr="004F60EB">
        <w:t>zawierających</w:t>
      </w:r>
      <w:r>
        <w:t xml:space="preserve"> </w:t>
      </w:r>
      <w:r w:rsidRPr="004F60EB">
        <w:t>informacje,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="00083890" w:rsidRPr="004F60EB">
        <w:t>1</w:t>
      </w:r>
      <w:r w:rsidR="00083890">
        <w:t xml:space="preserve"> pkt </w:t>
      </w:r>
      <w:r w:rsidRPr="004F60EB">
        <w:t>4–</w:t>
      </w:r>
      <w:r w:rsidR="00083890" w:rsidRPr="004F60EB">
        <w:t>8</w:t>
      </w:r>
      <w:r w:rsidR="00083890">
        <w:t xml:space="preserve"> i art. </w:t>
      </w:r>
      <w:r w:rsidRPr="004F60EB">
        <w:t>264d</w:t>
      </w:r>
      <w:r w:rsidR="00083890">
        <w:t xml:space="preserve"> ust. </w:t>
      </w:r>
      <w:r w:rsidR="00083890" w:rsidRPr="004F60EB">
        <w:t>3</w:t>
      </w:r>
      <w:r w:rsidR="00083890">
        <w:t xml:space="preserve"> pkt </w:t>
      </w:r>
      <w:r w:rsidRPr="004F60EB">
        <w:t>2,</w:t>
      </w:r>
      <w:r>
        <w:t xml:space="preserve"> </w:t>
      </w:r>
      <w:r w:rsidRPr="004F60EB">
        <w:t>co</w:t>
      </w:r>
      <w:r>
        <w:t xml:space="preserve"> </w:t>
      </w:r>
      <w:r w:rsidRPr="004F60EB">
        <w:t>do</w:t>
      </w:r>
      <w:r>
        <w:t xml:space="preserve"> </w:t>
      </w:r>
      <w:r w:rsidRPr="004F60EB">
        <w:t>ich</w:t>
      </w:r>
      <w:r>
        <w:t xml:space="preserve"> </w:t>
      </w:r>
      <w:r w:rsidRPr="004F60EB">
        <w:t>zgodności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wymogami</w:t>
      </w:r>
      <w:r>
        <w:t xml:space="preserve"> </w:t>
      </w:r>
      <w:r w:rsidRPr="004F60EB">
        <w:t>bezpieczeństwa</w:t>
      </w:r>
      <w:r>
        <w:t xml:space="preserve"> </w:t>
      </w:r>
      <w:r w:rsidRPr="004F60EB">
        <w:t>oraz</w:t>
      </w:r>
      <w:r>
        <w:t xml:space="preserve"> </w:t>
      </w:r>
      <w:r w:rsidRPr="004F60EB">
        <w:t>aktualności,</w:t>
      </w:r>
      <w:r w:rsidR="00083890">
        <w:t xml:space="preserve"> </w:t>
      </w:r>
      <w:r w:rsidR="00083890" w:rsidRPr="004F60EB">
        <w:t>a</w:t>
      </w:r>
      <w:r w:rsidR="00083890">
        <w:t> </w:t>
      </w:r>
      <w:r w:rsidR="00083890" w:rsidRPr="004F60EB">
        <w:t>w</w:t>
      </w:r>
      <w:r w:rsidR="00083890">
        <w:t> </w:t>
      </w:r>
      <w:r w:rsidRPr="004F60EB">
        <w:t>razie</w:t>
      </w:r>
      <w:r>
        <w:t xml:space="preserve"> </w:t>
      </w:r>
      <w:r w:rsidRPr="004F60EB">
        <w:t>potrzeby</w:t>
      </w:r>
      <w:r>
        <w:t xml:space="preserve"> </w:t>
      </w:r>
      <w:r w:rsidRPr="004F60EB">
        <w:t>wprowadza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nich</w:t>
      </w:r>
      <w:r>
        <w:t xml:space="preserve"> </w:t>
      </w:r>
      <w:r w:rsidRPr="004F60EB">
        <w:t>odpowiednie</w:t>
      </w:r>
      <w:r>
        <w:t xml:space="preserve"> </w:t>
      </w:r>
      <w:r w:rsidRPr="004F60EB">
        <w:t>zmiany.</w:t>
      </w:r>
    </w:p>
    <w:p w:rsidR="008130B4" w:rsidRPr="004F60EB" w:rsidRDefault="008130B4" w:rsidP="008130B4">
      <w:pPr>
        <w:pStyle w:val="ZUSTzmustartykuempunktem"/>
      </w:pPr>
      <w:r w:rsidRPr="004F60EB">
        <w:t>3.</w:t>
      </w:r>
      <w:r w:rsidR="00083890">
        <w:t> </w:t>
      </w:r>
      <w:r w:rsidRPr="004F60EB">
        <w:t>Minister</w:t>
      </w:r>
      <w:r>
        <w:t xml:space="preserve"> </w:t>
      </w:r>
      <w:r w:rsidRPr="004F60EB">
        <w:t>właściwy</w:t>
      </w:r>
      <w:r>
        <w:t xml:space="preserve"> </w:t>
      </w:r>
      <w:r w:rsidRPr="004F60EB">
        <w:t>do</w:t>
      </w:r>
      <w:r>
        <w:t xml:space="preserve"> </w:t>
      </w:r>
      <w:r w:rsidRPr="004F60EB">
        <w:t>spraw</w:t>
      </w:r>
      <w:r>
        <w:t xml:space="preserve"> </w:t>
      </w:r>
      <w:r w:rsidRPr="004F60EB">
        <w:t>wewnętrznych</w:t>
      </w:r>
      <w:r>
        <w:t xml:space="preserve"> </w:t>
      </w:r>
      <w:r w:rsidRPr="004F60EB">
        <w:t>określi,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drodze</w:t>
      </w:r>
      <w:r>
        <w:t xml:space="preserve"> </w:t>
      </w:r>
      <w:r w:rsidRPr="004F60EB">
        <w:t>rozporządzenia,</w:t>
      </w:r>
      <w:r>
        <w:t xml:space="preserve"> </w:t>
      </w:r>
      <w:r w:rsidRPr="004F60EB">
        <w:t>szczegółowy</w:t>
      </w:r>
      <w:r>
        <w:t xml:space="preserve"> </w:t>
      </w:r>
      <w:r w:rsidRPr="004F60EB">
        <w:t>zakres</w:t>
      </w:r>
      <w:r>
        <w:t xml:space="preserve"> </w:t>
      </w:r>
      <w:r w:rsidRPr="004F60EB">
        <w:t>inform</w:t>
      </w:r>
      <w:r w:rsidRPr="004F60EB">
        <w:t>a</w:t>
      </w:r>
      <w:r w:rsidRPr="004F60EB">
        <w:t>cji,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Pr="004F60EB">
        <w:t>1,</w:t>
      </w:r>
      <w:r>
        <w:t xml:space="preserve"> </w:t>
      </w:r>
      <w:r w:rsidRPr="004F60EB">
        <w:t>formę</w:t>
      </w:r>
      <w:r>
        <w:t xml:space="preserve"> </w:t>
      </w:r>
      <w:r w:rsidRPr="004F60EB">
        <w:t>ich</w:t>
      </w:r>
      <w:r>
        <w:t xml:space="preserve"> </w:t>
      </w:r>
      <w:r w:rsidRPr="004F60EB">
        <w:t>udostępniania</w:t>
      </w:r>
      <w:r>
        <w:t xml:space="preserve"> </w:t>
      </w:r>
      <w:r w:rsidRPr="004F60EB">
        <w:t>oraz</w:t>
      </w:r>
      <w:r>
        <w:t xml:space="preserve"> </w:t>
      </w:r>
      <w:r w:rsidRPr="004F60EB">
        <w:t>właściwe</w:t>
      </w:r>
      <w:r>
        <w:t xml:space="preserve"> </w:t>
      </w:r>
      <w:r w:rsidRPr="004F60EB">
        <w:t>organy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>
        <w:t xml:space="preserve"> </w:t>
      </w:r>
      <w:r w:rsidRPr="004F60EB">
        <w:t>obowiązane</w:t>
      </w:r>
      <w:r>
        <w:t xml:space="preserve"> </w:t>
      </w:r>
      <w:r w:rsidRPr="004F60EB">
        <w:t>do</w:t>
      </w:r>
      <w:r>
        <w:t xml:space="preserve"> </w:t>
      </w:r>
      <w:r w:rsidRPr="004F60EB">
        <w:t>ich</w:t>
      </w:r>
      <w:r>
        <w:t xml:space="preserve"> </w:t>
      </w:r>
      <w:r w:rsidRPr="004F60EB">
        <w:t>udostępniania,</w:t>
      </w:r>
      <w:r>
        <w:t xml:space="preserve"> </w:t>
      </w:r>
      <w:r w:rsidRPr="004F60EB">
        <w:t>kierując</w:t>
      </w:r>
      <w:r>
        <w:t xml:space="preserve"> </w:t>
      </w:r>
      <w:r w:rsidRPr="004F60EB">
        <w:t>się</w:t>
      </w:r>
      <w:r>
        <w:t xml:space="preserve"> </w:t>
      </w:r>
      <w:r w:rsidRPr="004F60EB">
        <w:t>potrzebą</w:t>
      </w:r>
      <w:r>
        <w:t xml:space="preserve"> </w:t>
      </w:r>
      <w:r w:rsidRPr="004F60EB">
        <w:t>zapewnienia</w:t>
      </w:r>
      <w:r>
        <w:t xml:space="preserve"> </w:t>
      </w:r>
      <w:r w:rsidRPr="004F60EB">
        <w:t>społeczeństwu</w:t>
      </w:r>
      <w:r>
        <w:t xml:space="preserve"> </w:t>
      </w:r>
      <w:r w:rsidRPr="004F60EB">
        <w:t>odpowiedniego</w:t>
      </w:r>
      <w:r>
        <w:t xml:space="preserve"> </w:t>
      </w:r>
      <w:r w:rsidRPr="004F60EB">
        <w:t>dostępu</w:t>
      </w:r>
      <w:r>
        <w:t xml:space="preserve"> </w:t>
      </w:r>
      <w:r w:rsidRPr="004F60EB">
        <w:t>do</w:t>
      </w:r>
      <w:r>
        <w:t xml:space="preserve"> </w:t>
      </w:r>
      <w:r w:rsidRPr="004F60EB">
        <w:t>informacji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zagrożeniach</w:t>
      </w:r>
      <w:r>
        <w:t xml:space="preserve"> </w:t>
      </w:r>
      <w:r w:rsidRPr="004F60EB">
        <w:t>poważnymi</w:t>
      </w:r>
      <w:r>
        <w:t xml:space="preserve"> </w:t>
      </w:r>
      <w:r w:rsidRPr="004F60EB">
        <w:t>awariami</w:t>
      </w:r>
      <w:r>
        <w:t xml:space="preserve"> </w:t>
      </w:r>
      <w:r w:rsidRPr="004F60EB">
        <w:t>oraz</w:t>
      </w:r>
      <w:r>
        <w:t xml:space="preserve"> </w:t>
      </w:r>
      <w:r w:rsidRPr="004F60EB">
        <w:t>koniecznością</w:t>
      </w:r>
      <w:r>
        <w:t xml:space="preserve"> </w:t>
      </w:r>
      <w:r w:rsidRPr="004F60EB">
        <w:t>ujednolicenia</w:t>
      </w:r>
      <w:r>
        <w:t xml:space="preserve"> </w:t>
      </w:r>
      <w:r w:rsidRPr="004F60EB">
        <w:t>zasad</w:t>
      </w:r>
      <w:r>
        <w:t xml:space="preserve"> </w:t>
      </w:r>
      <w:r w:rsidRPr="004F60EB">
        <w:t>udostępniania</w:t>
      </w:r>
      <w:r>
        <w:t xml:space="preserve"> </w:t>
      </w:r>
      <w:r w:rsidRPr="004F60EB">
        <w:t>społeczeństwu</w:t>
      </w:r>
      <w:r>
        <w:t xml:space="preserve"> </w:t>
      </w:r>
      <w:r w:rsidRPr="004F60EB">
        <w:t>tych</w:t>
      </w:r>
      <w:r>
        <w:t xml:space="preserve"> </w:t>
      </w:r>
      <w:r w:rsidRPr="004F60EB">
        <w:t>i</w:t>
      </w:r>
      <w:r w:rsidRPr="004F60EB">
        <w:t>n</w:t>
      </w:r>
      <w:r w:rsidRPr="004F60EB">
        <w:t>formacji.</w:t>
      </w:r>
      <w:r w:rsidR="00083890">
        <w:t>”</w:t>
      </w:r>
      <w:r w:rsidRPr="004F60EB">
        <w:t>;</w:t>
      </w:r>
    </w:p>
    <w:p w:rsidR="008130B4" w:rsidRPr="004F60EB" w:rsidRDefault="008130B4" w:rsidP="00083890">
      <w:pPr>
        <w:pStyle w:val="PKTpunkt"/>
        <w:keepNext/>
      </w:pPr>
      <w:r w:rsidRPr="004F60EB">
        <w:t>19)</w:t>
      </w:r>
      <w:r w:rsidR="00083890">
        <w:tab/>
      </w:r>
      <w:r w:rsidRPr="004F60EB">
        <w:t>po</w:t>
      </w:r>
      <w:r w:rsidR="00083890">
        <w:t xml:space="preserve"> art. </w:t>
      </w:r>
      <w:r w:rsidRPr="004F60EB">
        <w:t>26</w:t>
      </w:r>
      <w:r w:rsidR="00083890" w:rsidRPr="004F60EB">
        <w:t>7</w:t>
      </w:r>
      <w:r w:rsidR="00083890">
        <w:t> </w:t>
      </w:r>
      <w:r w:rsidRPr="004F60EB">
        <w:t>dodaje</w:t>
      </w:r>
      <w:r>
        <w:t xml:space="preserve"> </w:t>
      </w:r>
      <w:r w:rsidRPr="004F60EB">
        <w:t>się</w:t>
      </w:r>
      <w:r w:rsidR="00083890">
        <w:t xml:space="preserve"> art. </w:t>
      </w:r>
      <w:r w:rsidRPr="004F60EB">
        <w:t>267a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brzmieniu:</w:t>
      </w:r>
    </w:p>
    <w:p w:rsidR="008130B4" w:rsidRPr="004F60EB" w:rsidRDefault="00083890" w:rsidP="008130B4">
      <w:pPr>
        <w:pStyle w:val="ZARTzmartartykuempunktem"/>
      </w:pPr>
      <w:r>
        <w:t>„</w:t>
      </w:r>
      <w:r w:rsidR="008130B4" w:rsidRPr="004F60EB">
        <w:t>Art.</w:t>
      </w:r>
      <w:r>
        <w:t> </w:t>
      </w:r>
      <w:r w:rsidR="008130B4" w:rsidRPr="004F60EB">
        <w:t>267a.</w:t>
      </w:r>
      <w:r>
        <w:t> </w:t>
      </w:r>
      <w:r w:rsidR="008130B4" w:rsidRPr="004F60EB">
        <w:t>1.</w:t>
      </w:r>
      <w:r w:rsidR="008130B4">
        <w:t xml:space="preserve"> </w:t>
      </w:r>
      <w:r w:rsidR="008130B4" w:rsidRPr="004F60EB">
        <w:t>Informacje</w:t>
      </w:r>
      <w:r w:rsidR="008130B4">
        <w:t xml:space="preserve"> </w:t>
      </w:r>
      <w:r w:rsidR="008130B4" w:rsidRPr="004F60EB">
        <w:t>otrzymane</w:t>
      </w:r>
      <w:r w:rsidR="008130B4">
        <w:t xml:space="preserve"> </w:t>
      </w:r>
      <w:r w:rsidR="008130B4" w:rsidRPr="004F60EB">
        <w:t>przez</w:t>
      </w:r>
      <w:r w:rsidR="008130B4">
        <w:t xml:space="preserve"> </w:t>
      </w:r>
      <w:r w:rsidR="008130B4" w:rsidRPr="004F60EB">
        <w:t>właściwe</w:t>
      </w:r>
      <w:r w:rsidR="008130B4">
        <w:t xml:space="preserve"> </w:t>
      </w:r>
      <w:r w:rsidR="008130B4" w:rsidRPr="004F60EB">
        <w:t>organy</w:t>
      </w:r>
      <w:r>
        <w:t xml:space="preserve"> </w:t>
      </w:r>
      <w:r w:rsidRPr="004F60EB">
        <w:t>w</w:t>
      </w:r>
      <w:r>
        <w:t> </w:t>
      </w:r>
      <w:r w:rsidR="008130B4" w:rsidRPr="004F60EB">
        <w:t>związku</w:t>
      </w:r>
      <w:r>
        <w:t xml:space="preserve"> </w:t>
      </w:r>
      <w:r w:rsidRPr="004F60EB">
        <w:t>z</w:t>
      </w:r>
      <w:r>
        <w:t> </w:t>
      </w:r>
      <w:r w:rsidR="008130B4" w:rsidRPr="004F60EB">
        <w:t>realizacją</w:t>
      </w:r>
      <w:r w:rsidR="008130B4">
        <w:t xml:space="preserve"> </w:t>
      </w:r>
      <w:r w:rsidR="008130B4" w:rsidRPr="004F60EB">
        <w:t>obowiązków,</w:t>
      </w:r>
      <w:r>
        <w:t xml:space="preserve"> </w:t>
      </w:r>
      <w:r w:rsidRPr="004F60EB">
        <w:t>o</w:t>
      </w:r>
      <w:r>
        <w:t> </w:t>
      </w:r>
      <w:r w:rsidR="008130B4" w:rsidRPr="004F60EB">
        <w:t>których</w:t>
      </w:r>
      <w:r w:rsidR="008130B4">
        <w:t xml:space="preserve"> </w:t>
      </w:r>
      <w:r w:rsidR="008130B4" w:rsidRPr="004F60EB">
        <w:t>mowa</w:t>
      </w:r>
      <w:r>
        <w:t xml:space="preserve"> </w:t>
      </w:r>
      <w:r w:rsidRPr="004F60EB">
        <w:t>w</w:t>
      </w:r>
      <w:r>
        <w:t> art. </w:t>
      </w:r>
      <w:r w:rsidR="008130B4" w:rsidRPr="004F60EB">
        <w:t>25</w:t>
      </w:r>
      <w:r w:rsidRPr="004F60EB">
        <w:t>0</w:t>
      </w:r>
      <w:r>
        <w:t xml:space="preserve"> ust. </w:t>
      </w:r>
      <w:r w:rsidRPr="004F60EB">
        <w:t>1</w:t>
      </w:r>
      <w:r>
        <w:t xml:space="preserve"> i </w:t>
      </w:r>
      <w:r w:rsidR="008130B4" w:rsidRPr="004F60EB">
        <w:t>9,</w:t>
      </w:r>
      <w:r>
        <w:t xml:space="preserve"> art. </w:t>
      </w:r>
      <w:r w:rsidR="008130B4" w:rsidRPr="004F60EB">
        <w:t>25</w:t>
      </w:r>
      <w:r w:rsidRPr="004F60EB">
        <w:t>1</w:t>
      </w:r>
      <w:r>
        <w:t xml:space="preserve"> ust. </w:t>
      </w:r>
      <w:r w:rsidR="008130B4" w:rsidRPr="004F60EB">
        <w:t>5,</w:t>
      </w:r>
      <w:r>
        <w:t xml:space="preserve"> art. </w:t>
      </w:r>
      <w:r w:rsidR="008130B4" w:rsidRPr="004F60EB">
        <w:t>25</w:t>
      </w:r>
      <w:r w:rsidRPr="004F60EB">
        <w:t>4</w:t>
      </w:r>
      <w:r>
        <w:t xml:space="preserve"> ust. </w:t>
      </w:r>
      <w:r w:rsidRPr="004F60EB">
        <w:t>1</w:t>
      </w:r>
      <w:r>
        <w:t xml:space="preserve"> oraz art. </w:t>
      </w:r>
      <w:r w:rsidR="008130B4" w:rsidRPr="004F60EB">
        <w:t>26</w:t>
      </w:r>
      <w:r w:rsidRPr="004F60EB">
        <w:t>1</w:t>
      </w:r>
      <w:r>
        <w:t xml:space="preserve"> ust. </w:t>
      </w:r>
      <w:r w:rsidRPr="004F60EB">
        <w:t>1</w:t>
      </w:r>
      <w:r>
        <w:t xml:space="preserve"> pkt </w:t>
      </w:r>
      <w:r w:rsidRPr="004F60EB">
        <w:t>1</w:t>
      </w:r>
      <w:r>
        <w:t xml:space="preserve"> i </w:t>
      </w:r>
      <w:r w:rsidR="008130B4" w:rsidRPr="004F60EB">
        <w:t>2,</w:t>
      </w:r>
      <w:r w:rsidR="008130B4">
        <w:t xml:space="preserve"> </w:t>
      </w:r>
      <w:r w:rsidR="008130B4" w:rsidRPr="004F60EB">
        <w:t>podlegają</w:t>
      </w:r>
      <w:r w:rsidR="008130B4">
        <w:t xml:space="preserve"> </w:t>
      </w:r>
      <w:r w:rsidR="008130B4" w:rsidRPr="004F60EB">
        <w:t>udostępnieniu</w:t>
      </w:r>
      <w:r w:rsidR="008130B4">
        <w:t xml:space="preserve"> </w:t>
      </w:r>
      <w:r w:rsidR="008130B4" w:rsidRPr="004F60EB">
        <w:t>na</w:t>
      </w:r>
      <w:r w:rsidR="008130B4">
        <w:t xml:space="preserve"> </w:t>
      </w:r>
      <w:r w:rsidR="008130B4" w:rsidRPr="004F60EB">
        <w:t>z</w:t>
      </w:r>
      <w:r w:rsidR="008130B4" w:rsidRPr="004F60EB">
        <w:t>a</w:t>
      </w:r>
      <w:r w:rsidR="008130B4" w:rsidRPr="004F60EB">
        <w:t>sadach</w:t>
      </w:r>
      <w:r>
        <w:t xml:space="preserve"> </w:t>
      </w:r>
      <w:r w:rsidRPr="004F60EB">
        <w:t>i</w:t>
      </w:r>
      <w:r>
        <w:t> </w:t>
      </w:r>
      <w:r w:rsidRPr="004F60EB">
        <w:t>w</w:t>
      </w:r>
      <w:r>
        <w:t> </w:t>
      </w:r>
      <w:r w:rsidR="008130B4" w:rsidRPr="004F60EB">
        <w:t>trybie</w:t>
      </w:r>
      <w:r w:rsidR="008130B4">
        <w:t xml:space="preserve"> </w:t>
      </w:r>
      <w:r w:rsidR="008130B4" w:rsidRPr="004F60EB">
        <w:t>określonych</w:t>
      </w:r>
      <w:r>
        <w:t xml:space="preserve"> </w:t>
      </w:r>
      <w:r w:rsidRPr="004F60EB">
        <w:t>w</w:t>
      </w:r>
      <w:r>
        <w:t> </w:t>
      </w:r>
      <w:r w:rsidR="008130B4" w:rsidRPr="004F60EB">
        <w:t>ustawie</w:t>
      </w:r>
      <w:r>
        <w:t xml:space="preserve"> </w:t>
      </w:r>
      <w:r w:rsidRPr="004F60EB">
        <w:t>z</w:t>
      </w:r>
      <w:r>
        <w:t> </w:t>
      </w:r>
      <w:r w:rsidR="008130B4" w:rsidRPr="004F60EB">
        <w:t>dnia</w:t>
      </w:r>
      <w:r w:rsidR="008130B4">
        <w:t xml:space="preserve"> </w:t>
      </w:r>
      <w:r w:rsidRPr="004F60EB">
        <w:t>3</w:t>
      </w:r>
      <w:r>
        <w:t> </w:t>
      </w:r>
      <w:r w:rsidR="008130B4" w:rsidRPr="004F60EB">
        <w:t>października</w:t>
      </w:r>
      <w:r w:rsidR="008130B4">
        <w:t xml:space="preserve"> </w:t>
      </w:r>
      <w:r w:rsidR="008130B4" w:rsidRPr="004F60EB">
        <w:t>200</w:t>
      </w:r>
      <w:r w:rsidRPr="004F60EB">
        <w:t>8</w:t>
      </w:r>
      <w:r>
        <w:t> </w:t>
      </w:r>
      <w:r w:rsidR="008130B4" w:rsidRPr="004F60EB">
        <w:t>r.</w:t>
      </w:r>
      <w:r>
        <w:t xml:space="preserve"> </w:t>
      </w:r>
      <w:r w:rsidRPr="004F60EB">
        <w:t>o</w:t>
      </w:r>
      <w:r>
        <w:t> </w:t>
      </w:r>
      <w:r w:rsidR="008130B4" w:rsidRPr="004F60EB">
        <w:t>udostępnianiu</w:t>
      </w:r>
      <w:r w:rsidR="008130B4">
        <w:t xml:space="preserve"> </w:t>
      </w:r>
      <w:r w:rsidR="008130B4" w:rsidRPr="004F60EB">
        <w:t>informacji</w:t>
      </w:r>
      <w:r>
        <w:t xml:space="preserve"> </w:t>
      </w:r>
      <w:r w:rsidRPr="004F60EB">
        <w:t>o</w:t>
      </w:r>
      <w:r>
        <w:t> </w:t>
      </w:r>
      <w:r w:rsidR="008130B4" w:rsidRPr="004F60EB">
        <w:t>środowisku</w:t>
      </w:r>
      <w:r>
        <w:t xml:space="preserve"> </w:t>
      </w:r>
      <w:r w:rsidRPr="004F60EB">
        <w:t>i</w:t>
      </w:r>
      <w:r>
        <w:t> </w:t>
      </w:r>
      <w:r w:rsidR="008130B4" w:rsidRPr="004F60EB">
        <w:t>jego</w:t>
      </w:r>
      <w:r w:rsidR="008130B4">
        <w:t xml:space="preserve"> </w:t>
      </w:r>
      <w:r w:rsidR="008130B4" w:rsidRPr="004F60EB">
        <w:t>ochronie,</w:t>
      </w:r>
      <w:r w:rsidR="008130B4">
        <w:t xml:space="preserve"> </w:t>
      </w:r>
      <w:r w:rsidR="008130B4" w:rsidRPr="004F60EB">
        <w:t>udziale</w:t>
      </w:r>
      <w:r w:rsidR="008130B4">
        <w:t xml:space="preserve"> </w:t>
      </w:r>
      <w:r w:rsidR="008130B4" w:rsidRPr="004F60EB">
        <w:t>społeczeństwa</w:t>
      </w:r>
      <w:r>
        <w:t xml:space="preserve"> </w:t>
      </w:r>
      <w:r w:rsidRPr="004F60EB">
        <w:t>w</w:t>
      </w:r>
      <w:r>
        <w:t> </w:t>
      </w:r>
      <w:r w:rsidR="008130B4" w:rsidRPr="004F60EB">
        <w:t>ochronie</w:t>
      </w:r>
      <w:r w:rsidR="008130B4">
        <w:t xml:space="preserve"> </w:t>
      </w:r>
      <w:r w:rsidR="008130B4" w:rsidRPr="004F60EB">
        <w:t>środowiska</w:t>
      </w:r>
      <w:r w:rsidR="008130B4">
        <w:t xml:space="preserve"> </w:t>
      </w:r>
      <w:r w:rsidR="008130B4" w:rsidRPr="004F60EB">
        <w:t>oraz</w:t>
      </w:r>
      <w:r>
        <w:t xml:space="preserve"> </w:t>
      </w:r>
      <w:r w:rsidRPr="004F60EB">
        <w:t>o</w:t>
      </w:r>
      <w:r>
        <w:t> </w:t>
      </w:r>
      <w:r w:rsidR="008130B4" w:rsidRPr="004F60EB">
        <w:t>ocenach</w:t>
      </w:r>
      <w:r w:rsidR="008130B4">
        <w:t xml:space="preserve"> </w:t>
      </w:r>
      <w:r w:rsidR="008130B4" w:rsidRPr="004F60EB">
        <w:t>oddziaływania</w:t>
      </w:r>
      <w:r w:rsidR="008130B4">
        <w:t xml:space="preserve"> </w:t>
      </w:r>
      <w:r w:rsidR="008130B4" w:rsidRPr="004F60EB">
        <w:t>na</w:t>
      </w:r>
      <w:r w:rsidR="008130B4">
        <w:t xml:space="preserve"> </w:t>
      </w:r>
      <w:r w:rsidR="008130B4" w:rsidRPr="004F60EB">
        <w:t>środowisko.</w:t>
      </w:r>
    </w:p>
    <w:p w:rsidR="008130B4" w:rsidRPr="004F60EB" w:rsidRDefault="008130B4" w:rsidP="008130B4">
      <w:pPr>
        <w:pStyle w:val="ZUSTzmustartykuempunktem"/>
      </w:pPr>
      <w:r w:rsidRPr="004F60EB">
        <w:t>2.</w:t>
      </w:r>
      <w:r w:rsidR="00083890">
        <w:t> </w:t>
      </w:r>
      <w:r w:rsidR="00083890" w:rsidRPr="004F60EB">
        <w:t>W</w:t>
      </w:r>
      <w:r w:rsidR="00083890">
        <w:t> </w:t>
      </w:r>
      <w:r w:rsidRPr="004F60EB">
        <w:t>przypadku</w:t>
      </w:r>
      <w:r>
        <w:t xml:space="preserve"> </w:t>
      </w:r>
      <w:r w:rsidRPr="004F60EB">
        <w:t>gdy</w:t>
      </w:r>
      <w:r>
        <w:t xml:space="preserve"> </w:t>
      </w:r>
      <w:r w:rsidRPr="004F60EB">
        <w:t>prowadzący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lub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ryzyku,</w:t>
      </w:r>
      <w:r>
        <w:t xml:space="preserve"> </w:t>
      </w:r>
      <w:r w:rsidRPr="004F60EB">
        <w:t>realizując</w:t>
      </w:r>
      <w:r>
        <w:t xml:space="preserve"> </w:t>
      </w:r>
      <w:r w:rsidRPr="004F60EB">
        <w:t>ob</w:t>
      </w:r>
      <w:r w:rsidRPr="004F60EB">
        <w:t>o</w:t>
      </w:r>
      <w:r w:rsidRPr="004F60EB">
        <w:t>wiązki,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Pr="004F60EB">
        <w:t>1,</w:t>
      </w:r>
      <w:r>
        <w:t xml:space="preserve"> </w:t>
      </w:r>
      <w:r w:rsidRPr="004F60EB">
        <w:t>złożył</w:t>
      </w:r>
      <w:r>
        <w:t xml:space="preserve"> </w:t>
      </w:r>
      <w:r w:rsidRPr="004F60EB">
        <w:t>wniosek,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którym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1</w:t>
      </w:r>
      <w:r w:rsidR="00083890" w:rsidRPr="004F60EB">
        <w:t>6</w:t>
      </w:r>
      <w:r w:rsidR="00083890">
        <w:t xml:space="preserve"> ust. </w:t>
      </w:r>
      <w:r w:rsidR="00083890" w:rsidRPr="004F60EB">
        <w:t>1</w:t>
      </w:r>
      <w:r w:rsidR="00083890">
        <w:t xml:space="preserve"> pkt </w:t>
      </w:r>
      <w:r w:rsidR="00083890" w:rsidRPr="004F60EB">
        <w:t>7</w:t>
      </w:r>
      <w:r w:rsidR="00083890">
        <w:t> </w:t>
      </w:r>
      <w:r w:rsidRPr="004F60EB">
        <w:t>ustawy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dnia</w:t>
      </w:r>
      <w:r>
        <w:t xml:space="preserve"> </w:t>
      </w:r>
      <w:r w:rsidR="00083890" w:rsidRPr="004F60EB">
        <w:t>3</w:t>
      </w:r>
      <w:r w:rsidR="00083890">
        <w:t> </w:t>
      </w:r>
      <w:r w:rsidRPr="004F60EB">
        <w:t>października</w:t>
      </w:r>
      <w:r>
        <w:t xml:space="preserve"> </w:t>
      </w:r>
      <w:r w:rsidRPr="004F60EB">
        <w:t>200</w:t>
      </w:r>
      <w:r w:rsidR="00083890" w:rsidRPr="004F60EB">
        <w:t>8</w:t>
      </w:r>
      <w:r w:rsidR="00083890">
        <w:t> </w:t>
      </w:r>
      <w:r w:rsidRPr="004F60EB">
        <w:t>r.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udostępnianiu</w:t>
      </w:r>
      <w:r>
        <w:t xml:space="preserve"> </w:t>
      </w:r>
      <w:r w:rsidRPr="004F60EB">
        <w:t>informacji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środowisku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jego</w:t>
      </w:r>
      <w:r>
        <w:t xml:space="preserve"> </w:t>
      </w:r>
      <w:r w:rsidRPr="004F60EB">
        <w:t>ochronie,</w:t>
      </w:r>
      <w:r>
        <w:t xml:space="preserve"> </w:t>
      </w:r>
      <w:r w:rsidRPr="004F60EB">
        <w:t>udziale</w:t>
      </w:r>
      <w:r>
        <w:t xml:space="preserve"> </w:t>
      </w:r>
      <w:r w:rsidRPr="004F60EB">
        <w:t>społeczeństwa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ochronie</w:t>
      </w:r>
      <w:r>
        <w:t xml:space="preserve"> </w:t>
      </w:r>
      <w:r w:rsidRPr="004F60EB">
        <w:t>środowiska</w:t>
      </w:r>
      <w:r>
        <w:t xml:space="preserve"> </w:t>
      </w:r>
      <w:r w:rsidRPr="004F60EB">
        <w:t>oraz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ocenach</w:t>
      </w:r>
      <w:r>
        <w:t xml:space="preserve"> </w:t>
      </w:r>
      <w:r w:rsidRPr="004F60EB">
        <w:t>oddziaływania</w:t>
      </w:r>
      <w:r>
        <w:t xml:space="preserve"> </w:t>
      </w:r>
      <w:r w:rsidRPr="004F60EB">
        <w:t>na</w:t>
      </w:r>
      <w:r>
        <w:t xml:space="preserve"> </w:t>
      </w:r>
      <w:r w:rsidRPr="004F60EB">
        <w:t>środowisko,</w:t>
      </w:r>
      <w:r>
        <w:t xml:space="preserve"> </w:t>
      </w:r>
      <w:r w:rsidRPr="004F60EB">
        <w:t>wniosek</w:t>
      </w:r>
      <w:r>
        <w:t xml:space="preserve"> </w:t>
      </w:r>
      <w:r w:rsidRPr="004F60EB">
        <w:t>ten</w:t>
      </w:r>
      <w:r>
        <w:t xml:space="preserve"> </w:t>
      </w:r>
      <w:r w:rsidRPr="004F60EB">
        <w:t>uznaje</w:t>
      </w:r>
      <w:r>
        <w:t xml:space="preserve"> </w:t>
      </w:r>
      <w:r w:rsidRPr="004F60EB">
        <w:t>się</w:t>
      </w:r>
      <w:r>
        <w:t xml:space="preserve"> </w:t>
      </w:r>
      <w:r w:rsidRPr="004F60EB">
        <w:t>za</w:t>
      </w:r>
      <w:r>
        <w:t xml:space="preserve"> </w:t>
      </w:r>
      <w:r w:rsidRPr="004F60EB">
        <w:t>uzasadniony,</w:t>
      </w:r>
      <w:r>
        <w:t xml:space="preserve"> </w:t>
      </w:r>
      <w:r w:rsidRPr="004F60EB">
        <w:t>jeżeli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terminie</w:t>
      </w:r>
      <w:r>
        <w:t xml:space="preserve"> </w:t>
      </w:r>
      <w:r w:rsidRPr="004F60EB">
        <w:t>3</w:t>
      </w:r>
      <w:r w:rsidR="00083890" w:rsidRPr="004F60EB">
        <w:t>0</w:t>
      </w:r>
      <w:r w:rsidR="00083890">
        <w:t> </w:t>
      </w:r>
      <w:r w:rsidRPr="004F60EB">
        <w:t>dni</w:t>
      </w:r>
      <w:r>
        <w:t xml:space="preserve"> </w:t>
      </w:r>
      <w:r w:rsidRPr="004F60EB">
        <w:t>od</w:t>
      </w:r>
      <w:r>
        <w:t xml:space="preserve"> </w:t>
      </w:r>
      <w:r w:rsidRPr="004F60EB">
        <w:t>dnia</w:t>
      </w:r>
      <w:r>
        <w:t xml:space="preserve"> </w:t>
      </w:r>
      <w:r w:rsidRPr="004F60EB">
        <w:t>j</w:t>
      </w:r>
      <w:r w:rsidRPr="004F60EB">
        <w:t>e</w:t>
      </w:r>
      <w:r w:rsidRPr="004F60EB">
        <w:t>go</w:t>
      </w:r>
      <w:r>
        <w:t xml:space="preserve"> </w:t>
      </w:r>
      <w:r w:rsidRPr="004F60EB">
        <w:t>otrzymania</w:t>
      </w:r>
      <w:r>
        <w:t xml:space="preserve"> </w:t>
      </w:r>
      <w:r w:rsidRPr="004F60EB">
        <w:t>właściwy</w:t>
      </w:r>
      <w:r>
        <w:t xml:space="preserve"> </w:t>
      </w:r>
      <w:r w:rsidRPr="004F60EB">
        <w:t>organ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Pożarnej,</w:t>
      </w:r>
      <w:r>
        <w:t xml:space="preserve"> </w:t>
      </w:r>
      <w:r w:rsidRPr="004F60EB">
        <w:t>po</w:t>
      </w:r>
      <w:r>
        <w:t xml:space="preserve"> </w:t>
      </w:r>
      <w:r w:rsidRPr="004F60EB">
        <w:t>uprzednim</w:t>
      </w:r>
      <w:r>
        <w:t xml:space="preserve"> </w:t>
      </w:r>
      <w:r w:rsidRPr="004F60EB">
        <w:t>uzyskaniu</w:t>
      </w:r>
      <w:r>
        <w:t xml:space="preserve"> </w:t>
      </w:r>
      <w:r w:rsidRPr="004F60EB">
        <w:t>opinii</w:t>
      </w:r>
      <w:r>
        <w:t xml:space="preserve"> </w:t>
      </w:r>
      <w:r w:rsidRPr="004F60EB">
        <w:t>wojewódzkiego</w:t>
      </w:r>
      <w:r>
        <w:t xml:space="preserve"> </w:t>
      </w:r>
      <w:r w:rsidRPr="004F60EB">
        <w:t>inspe</w:t>
      </w:r>
      <w:r w:rsidRPr="004F60EB">
        <w:t>k</w:t>
      </w:r>
      <w:r w:rsidRPr="004F60EB">
        <w:t>tora</w:t>
      </w:r>
      <w:r>
        <w:t xml:space="preserve"> </w:t>
      </w:r>
      <w:r w:rsidRPr="004F60EB">
        <w:t>ochrony</w:t>
      </w:r>
      <w:r>
        <w:t xml:space="preserve"> </w:t>
      </w:r>
      <w:r w:rsidRPr="004F60EB">
        <w:t>środowiska,</w:t>
      </w:r>
      <w:r>
        <w:t xml:space="preserve"> </w:t>
      </w:r>
      <w:r w:rsidRPr="004F60EB">
        <w:t>nie</w:t>
      </w:r>
      <w:r>
        <w:t xml:space="preserve"> </w:t>
      </w:r>
      <w:r w:rsidRPr="004F60EB">
        <w:t>zgłosi</w:t>
      </w:r>
      <w:r>
        <w:t xml:space="preserve"> </w:t>
      </w:r>
      <w:r w:rsidRPr="004F60EB">
        <w:t>do</w:t>
      </w:r>
      <w:r>
        <w:t xml:space="preserve"> </w:t>
      </w:r>
      <w:r w:rsidRPr="004F60EB">
        <w:t>niego</w:t>
      </w:r>
      <w:r>
        <w:t xml:space="preserve"> </w:t>
      </w:r>
      <w:r w:rsidRPr="004F60EB">
        <w:t>sprzeciwu,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drodze</w:t>
      </w:r>
      <w:r>
        <w:t xml:space="preserve"> </w:t>
      </w:r>
      <w:r w:rsidRPr="004F60EB">
        <w:t>decyzji.</w:t>
      </w:r>
    </w:p>
    <w:p w:rsidR="008130B4" w:rsidRPr="004F60EB" w:rsidRDefault="008130B4" w:rsidP="008130B4">
      <w:pPr>
        <w:pStyle w:val="ZUSTzmustartykuempunktem"/>
      </w:pPr>
      <w:r w:rsidRPr="004F60EB">
        <w:t>3.</w:t>
      </w:r>
      <w:r w:rsidR="00083890">
        <w:t> </w:t>
      </w:r>
      <w:r w:rsidRPr="004F60EB">
        <w:t>Prowadzący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lub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ryzyku,</w:t>
      </w:r>
      <w:r>
        <w:t xml:space="preserve"> </w:t>
      </w:r>
      <w:r w:rsidRPr="004F60EB">
        <w:t>po</w:t>
      </w:r>
      <w:r>
        <w:t xml:space="preserve"> </w:t>
      </w:r>
      <w:r w:rsidRPr="004F60EB">
        <w:t>uznaniu</w:t>
      </w:r>
      <w:r>
        <w:t xml:space="preserve"> </w:t>
      </w:r>
      <w:r w:rsidRPr="004F60EB">
        <w:t>wniosku,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którym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Pr="004F60EB">
        <w:t>2,</w:t>
      </w:r>
      <w:r>
        <w:t xml:space="preserve"> </w:t>
      </w:r>
      <w:r w:rsidRPr="004F60EB">
        <w:t>za</w:t>
      </w:r>
      <w:r>
        <w:t xml:space="preserve"> </w:t>
      </w:r>
      <w:r w:rsidRPr="004F60EB">
        <w:t>uzasadniony,</w:t>
      </w:r>
      <w:r>
        <w:t xml:space="preserve"> </w:t>
      </w:r>
      <w:r w:rsidRPr="004F60EB">
        <w:t>przedkłada</w:t>
      </w:r>
      <w:r>
        <w:t xml:space="preserve"> </w:t>
      </w:r>
      <w:r w:rsidRPr="004F60EB">
        <w:t>niezwłocznie</w:t>
      </w:r>
      <w:r>
        <w:t xml:space="preserve"> </w:t>
      </w:r>
      <w:r w:rsidRPr="004F60EB">
        <w:t>właściwemu</w:t>
      </w:r>
      <w:r>
        <w:t xml:space="preserve"> </w:t>
      </w:r>
      <w:r w:rsidRPr="004F60EB">
        <w:t>organowi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>
        <w:t xml:space="preserve"> </w:t>
      </w:r>
      <w:r w:rsidRPr="004F60EB">
        <w:t>oraz</w:t>
      </w:r>
      <w:r>
        <w:t xml:space="preserve"> </w:t>
      </w:r>
      <w:r w:rsidRPr="004F60EB">
        <w:t>woj</w:t>
      </w:r>
      <w:r w:rsidRPr="004F60EB">
        <w:t>e</w:t>
      </w:r>
      <w:r w:rsidRPr="004F60EB">
        <w:t>wódzkiemu</w:t>
      </w:r>
      <w:r>
        <w:t xml:space="preserve"> </w:t>
      </w:r>
      <w:r w:rsidRPr="004F60EB">
        <w:t>inspektorowi</w:t>
      </w:r>
      <w:r>
        <w:t xml:space="preserve"> </w:t>
      </w:r>
      <w:r w:rsidRPr="004F60EB">
        <w:t>ochrony</w:t>
      </w:r>
      <w:r>
        <w:t xml:space="preserve"> </w:t>
      </w:r>
      <w:r w:rsidRPr="004F60EB">
        <w:t>środowiska,</w:t>
      </w:r>
      <w:r>
        <w:t xml:space="preserve"> </w:t>
      </w:r>
      <w:r w:rsidRPr="004F60EB">
        <w:t>informacje,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Pr="004F60EB">
        <w:t>1,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postaci</w:t>
      </w:r>
      <w:r>
        <w:t xml:space="preserve"> </w:t>
      </w:r>
      <w:r w:rsidRPr="004F60EB">
        <w:t>nietechnicznego</w:t>
      </w:r>
      <w:r>
        <w:t xml:space="preserve"> </w:t>
      </w:r>
      <w:r w:rsidRPr="004F60EB">
        <w:t>streszczenia.</w:t>
      </w:r>
    </w:p>
    <w:p w:rsidR="008130B4" w:rsidRPr="004F60EB" w:rsidRDefault="008130B4" w:rsidP="00083890">
      <w:pPr>
        <w:pStyle w:val="ZUSTzmustartykuempunktem"/>
        <w:keepNext/>
      </w:pPr>
      <w:r w:rsidRPr="004F60EB">
        <w:t>4.</w:t>
      </w:r>
      <w:r w:rsidR="00083890">
        <w:t> </w:t>
      </w:r>
      <w:r w:rsidRPr="004F60EB">
        <w:t>Właściwy</w:t>
      </w:r>
      <w:r>
        <w:t xml:space="preserve"> </w:t>
      </w:r>
      <w:r w:rsidRPr="004F60EB">
        <w:t>organ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>
        <w:t xml:space="preserve"> </w:t>
      </w:r>
      <w:r w:rsidRPr="004F60EB">
        <w:t>lub</w:t>
      </w:r>
      <w:r>
        <w:t xml:space="preserve"> </w:t>
      </w:r>
      <w:r w:rsidRPr="004F60EB">
        <w:t>wojewódzki</w:t>
      </w:r>
      <w:r>
        <w:t xml:space="preserve"> </w:t>
      </w:r>
      <w:r w:rsidRPr="004F60EB">
        <w:t>inspektor</w:t>
      </w:r>
      <w:r>
        <w:t xml:space="preserve"> </w:t>
      </w:r>
      <w:r w:rsidRPr="004F60EB">
        <w:t>ochrony</w:t>
      </w:r>
      <w:r>
        <w:t xml:space="preserve"> </w:t>
      </w:r>
      <w:r w:rsidRPr="004F60EB">
        <w:t>środowiska</w:t>
      </w:r>
      <w:r>
        <w:t xml:space="preserve"> </w:t>
      </w:r>
      <w:r w:rsidRPr="004F60EB">
        <w:t>może</w:t>
      </w:r>
      <w:r>
        <w:t xml:space="preserve"> </w:t>
      </w:r>
      <w:r w:rsidRPr="004F60EB">
        <w:t>udostę</w:t>
      </w:r>
      <w:r w:rsidRPr="004F60EB">
        <w:t>p</w:t>
      </w:r>
      <w:r w:rsidRPr="004F60EB">
        <w:t>nić</w:t>
      </w:r>
      <w:r>
        <w:t xml:space="preserve"> </w:t>
      </w:r>
      <w:r w:rsidRPr="004F60EB">
        <w:t>wszystkie</w:t>
      </w:r>
      <w:r>
        <w:t xml:space="preserve"> </w:t>
      </w:r>
      <w:r w:rsidRPr="004F60EB">
        <w:t>przedłożone</w:t>
      </w:r>
      <w:r>
        <w:t xml:space="preserve"> </w:t>
      </w:r>
      <w:r w:rsidRPr="004F60EB">
        <w:t>mu</w:t>
      </w:r>
      <w:r>
        <w:t xml:space="preserve"> </w:t>
      </w:r>
      <w:r w:rsidRPr="004F60EB">
        <w:t>informacje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przypadku:</w:t>
      </w:r>
    </w:p>
    <w:p w:rsidR="008130B4" w:rsidRPr="004F60EB" w:rsidRDefault="008130B4" w:rsidP="00507886">
      <w:pPr>
        <w:pStyle w:val="ZPKTzmpktartykuempunktem"/>
        <w:ind w:left="902" w:hanging="482"/>
      </w:pPr>
      <w:r w:rsidRPr="004F60EB">
        <w:t>1)</w:t>
      </w:r>
      <w:r w:rsidRPr="004F60EB">
        <w:tab/>
        <w:t>niezłożenia</w:t>
      </w:r>
      <w:r>
        <w:t xml:space="preserve"> </w:t>
      </w:r>
      <w:r w:rsidRPr="004F60EB">
        <w:t>przez</w:t>
      </w:r>
      <w:r>
        <w:t xml:space="preserve"> </w:t>
      </w:r>
      <w:r w:rsidRPr="004F60EB">
        <w:t>prowadzącego</w:t>
      </w:r>
      <w:r>
        <w:t xml:space="preserve"> </w:t>
      </w:r>
      <w:r w:rsidRPr="004F60EB">
        <w:t>zakład</w:t>
      </w:r>
      <w:r>
        <w:t xml:space="preserve"> </w:t>
      </w:r>
      <w:r w:rsidRPr="004F60EB">
        <w:t>wniosku,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którym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Pr="004F60EB">
        <w:t>2,</w:t>
      </w:r>
      <w:r>
        <w:t xml:space="preserve"> </w:t>
      </w:r>
      <w:r w:rsidRPr="004F60EB">
        <w:t>lub</w:t>
      </w:r>
    </w:p>
    <w:p w:rsidR="008130B4" w:rsidRPr="004F60EB" w:rsidRDefault="008130B4" w:rsidP="00507886">
      <w:pPr>
        <w:pStyle w:val="ZPKTzmpktartykuempunktem"/>
        <w:ind w:left="902" w:hanging="482"/>
      </w:pPr>
      <w:r w:rsidRPr="004F60EB">
        <w:t>2)</w:t>
      </w:r>
      <w:r w:rsidRPr="004F60EB">
        <w:tab/>
        <w:t>nieprzedłożenia</w:t>
      </w:r>
      <w:r>
        <w:t xml:space="preserve"> </w:t>
      </w:r>
      <w:r w:rsidRPr="004F60EB">
        <w:t>streszczenia,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którym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Pr="004F60EB">
        <w:t>3.</w:t>
      </w:r>
      <w:r w:rsidR="00083890">
        <w:t>”</w:t>
      </w:r>
      <w:r w:rsidRPr="004F60EB">
        <w:t>;</w:t>
      </w:r>
    </w:p>
    <w:p w:rsidR="008130B4" w:rsidRPr="004F60EB" w:rsidRDefault="008130B4" w:rsidP="00507886">
      <w:pPr>
        <w:pStyle w:val="PKTpunkt"/>
        <w:keepNext/>
        <w:spacing w:before="100"/>
      </w:pPr>
      <w:r w:rsidRPr="004F60EB">
        <w:t>20)</w:t>
      </w:r>
      <w:r w:rsidR="00083890">
        <w:tab/>
      </w:r>
      <w:r w:rsidRPr="004F60EB">
        <w:t>w</w:t>
      </w:r>
      <w:r w:rsidR="00083890">
        <w:t xml:space="preserve"> art. </w:t>
      </w:r>
      <w:r w:rsidRPr="004F60EB">
        <w:t>268:</w:t>
      </w:r>
    </w:p>
    <w:p w:rsidR="008130B4" w:rsidRPr="004F60EB" w:rsidRDefault="008130B4" w:rsidP="00507886">
      <w:pPr>
        <w:pStyle w:val="LITlitera"/>
        <w:keepNext/>
        <w:spacing w:before="100"/>
        <w:ind w:left="777" w:hanging="357"/>
      </w:pPr>
      <w:r w:rsidRPr="004F60EB">
        <w:t>a)</w:t>
      </w:r>
      <w:r w:rsidRPr="004F60EB">
        <w:tab/>
        <w:t>wprowadzenie</w:t>
      </w:r>
      <w:r>
        <w:t xml:space="preserve"> </w:t>
      </w:r>
      <w:r w:rsidRPr="004F60EB">
        <w:t>do</w:t>
      </w:r>
      <w:r>
        <w:t xml:space="preserve"> </w:t>
      </w:r>
      <w:r w:rsidRPr="004F60EB">
        <w:t>wyliczenia</w:t>
      </w:r>
      <w:r>
        <w:t xml:space="preserve"> </w:t>
      </w:r>
      <w:r w:rsidRPr="004F60EB">
        <w:t>otrzymuje</w:t>
      </w:r>
      <w:r>
        <w:t xml:space="preserve"> </w:t>
      </w:r>
      <w:r w:rsidRPr="004F60EB">
        <w:t>brzmienie:</w:t>
      </w:r>
    </w:p>
    <w:p w:rsidR="008130B4" w:rsidRPr="004F60EB" w:rsidRDefault="00083890" w:rsidP="008130B4">
      <w:pPr>
        <w:pStyle w:val="ZLITFRAGzmlitfragmentunpzdanialiter"/>
      </w:pPr>
      <w:r>
        <w:t>„</w:t>
      </w:r>
      <w:r w:rsidR="008130B4" w:rsidRPr="004F60EB">
        <w:t>Właściwe</w:t>
      </w:r>
      <w:r w:rsidR="008130B4">
        <w:t xml:space="preserve"> </w:t>
      </w:r>
      <w:r w:rsidR="008130B4" w:rsidRPr="004F60EB">
        <w:t>organy</w:t>
      </w:r>
      <w:r w:rsidR="008130B4">
        <w:t xml:space="preserve"> </w:t>
      </w:r>
      <w:r w:rsidR="008130B4" w:rsidRPr="004F60EB">
        <w:t>Państwowej</w:t>
      </w:r>
      <w:r w:rsidR="008130B4">
        <w:t xml:space="preserve"> </w:t>
      </w:r>
      <w:r w:rsidR="008130B4" w:rsidRPr="004F60EB">
        <w:t>Straży</w:t>
      </w:r>
      <w:r w:rsidR="008130B4">
        <w:t xml:space="preserve"> </w:t>
      </w:r>
      <w:r w:rsidR="008130B4" w:rsidRPr="004F60EB">
        <w:t>Pożarnej,</w:t>
      </w:r>
      <w:r>
        <w:t xml:space="preserve"> </w:t>
      </w:r>
      <w:r w:rsidRPr="004F60EB">
        <w:t>w</w:t>
      </w:r>
      <w:r>
        <w:t> </w:t>
      </w:r>
      <w:r w:rsidR="008130B4" w:rsidRPr="004F60EB">
        <w:t>razie</w:t>
      </w:r>
      <w:r w:rsidR="008130B4">
        <w:t xml:space="preserve"> </w:t>
      </w:r>
      <w:r w:rsidR="008130B4" w:rsidRPr="004F60EB">
        <w:t>wystąpienia</w:t>
      </w:r>
      <w:r w:rsidR="008130B4">
        <w:t xml:space="preserve"> </w:t>
      </w:r>
      <w:r w:rsidR="008130B4" w:rsidRPr="004F60EB">
        <w:t>awarii</w:t>
      </w:r>
      <w:r w:rsidR="008130B4">
        <w:t xml:space="preserve"> </w:t>
      </w:r>
      <w:r w:rsidR="008130B4" w:rsidRPr="004F60EB">
        <w:t>przemysłowej</w:t>
      </w:r>
      <w:r>
        <w:t xml:space="preserve"> </w:t>
      </w:r>
      <w:r w:rsidRPr="004F60EB">
        <w:t>w</w:t>
      </w:r>
      <w:r>
        <w:t> </w:t>
      </w:r>
      <w:r w:rsidR="008130B4" w:rsidRPr="004F60EB">
        <w:t>zakładzie</w:t>
      </w:r>
      <w:r>
        <w:t xml:space="preserve"> </w:t>
      </w:r>
      <w:r w:rsidRPr="004F60EB">
        <w:t>o</w:t>
      </w:r>
      <w:r>
        <w:t> </w:t>
      </w:r>
      <w:r w:rsidR="008130B4" w:rsidRPr="004F60EB">
        <w:t>zwiększonym</w:t>
      </w:r>
      <w:r w:rsidR="008130B4">
        <w:t xml:space="preserve"> </w:t>
      </w:r>
      <w:r w:rsidR="008130B4" w:rsidRPr="004F60EB">
        <w:t>ryzyku</w:t>
      </w:r>
      <w:r w:rsidR="008130B4">
        <w:t xml:space="preserve"> </w:t>
      </w:r>
      <w:r w:rsidR="008130B4" w:rsidRPr="004F60EB">
        <w:t>lub</w:t>
      </w:r>
      <w:r w:rsidR="008130B4">
        <w:t xml:space="preserve"> </w:t>
      </w:r>
      <w:r w:rsidR="008130B4" w:rsidRPr="004F60EB">
        <w:t>zakładzie</w:t>
      </w:r>
      <w:r>
        <w:t xml:space="preserve"> </w:t>
      </w:r>
      <w:r w:rsidRPr="004F60EB">
        <w:t>o</w:t>
      </w:r>
      <w:r>
        <w:t> </w:t>
      </w:r>
      <w:r w:rsidR="008130B4" w:rsidRPr="004F60EB">
        <w:t>dużym</w:t>
      </w:r>
      <w:r w:rsidR="008130B4">
        <w:t xml:space="preserve"> </w:t>
      </w:r>
      <w:r w:rsidR="008130B4" w:rsidRPr="004F60EB">
        <w:t>ryzyku,</w:t>
      </w:r>
      <w:r w:rsidR="008130B4">
        <w:t xml:space="preserve"> </w:t>
      </w:r>
      <w:r w:rsidR="008130B4" w:rsidRPr="004F60EB">
        <w:t>są</w:t>
      </w:r>
      <w:r w:rsidR="008130B4">
        <w:t xml:space="preserve"> </w:t>
      </w:r>
      <w:r w:rsidR="008130B4" w:rsidRPr="004F60EB">
        <w:t>obowiązane</w:t>
      </w:r>
      <w:r w:rsidR="008130B4">
        <w:t xml:space="preserve"> </w:t>
      </w:r>
      <w:r w:rsidR="008130B4" w:rsidRPr="004F60EB">
        <w:t>do:</w:t>
      </w:r>
      <w:r>
        <w:t>”</w:t>
      </w:r>
      <w:r w:rsidR="008130B4" w:rsidRPr="004F60EB">
        <w:t>,</w:t>
      </w:r>
    </w:p>
    <w:p w:rsidR="008130B4" w:rsidRPr="00507886" w:rsidRDefault="008130B4" w:rsidP="00507886">
      <w:pPr>
        <w:pStyle w:val="LITlitera"/>
        <w:spacing w:before="100"/>
        <w:ind w:left="777" w:hanging="357"/>
        <w:rPr>
          <w:bCs w:val="0"/>
        </w:rPr>
      </w:pPr>
      <w:r w:rsidRPr="00507886">
        <w:rPr>
          <w:bCs w:val="0"/>
        </w:rPr>
        <w:t>b)</w:t>
      </w:r>
      <w:r w:rsidRPr="00507886">
        <w:rPr>
          <w:bCs w:val="0"/>
        </w:rPr>
        <w:tab/>
        <w:t xml:space="preserve">pkt </w:t>
      </w:r>
      <w:r w:rsidR="00083890" w:rsidRPr="00507886">
        <w:rPr>
          <w:bCs w:val="0"/>
        </w:rPr>
        <w:t>2 </w:t>
      </w:r>
      <w:r w:rsidRPr="00507886">
        <w:rPr>
          <w:bCs w:val="0"/>
        </w:rPr>
        <w:t>otrzymuje brzmienie:</w:t>
      </w:r>
    </w:p>
    <w:p w:rsidR="008130B4" w:rsidRPr="004F60EB" w:rsidRDefault="00083890" w:rsidP="008130B4">
      <w:pPr>
        <w:pStyle w:val="ZLITPKTzmpktliter"/>
      </w:pPr>
      <w:r>
        <w:t>„</w:t>
      </w:r>
      <w:r w:rsidR="008130B4" w:rsidRPr="004F60EB">
        <w:t>2)</w:t>
      </w:r>
      <w:r w:rsidR="008130B4" w:rsidRPr="004F60EB">
        <w:tab/>
        <w:t>zebrania</w:t>
      </w:r>
      <w:r w:rsidR="008130B4">
        <w:t xml:space="preserve"> </w:t>
      </w:r>
      <w:r w:rsidR="008130B4" w:rsidRPr="004F60EB">
        <w:t>informacji</w:t>
      </w:r>
      <w:r w:rsidR="008130B4">
        <w:t xml:space="preserve"> </w:t>
      </w:r>
      <w:r w:rsidR="008130B4" w:rsidRPr="004F60EB">
        <w:t>niezbędnych</w:t>
      </w:r>
      <w:r w:rsidR="008130B4">
        <w:t xml:space="preserve"> </w:t>
      </w:r>
      <w:r w:rsidR="008130B4" w:rsidRPr="004F60EB">
        <w:t>do</w:t>
      </w:r>
      <w:r w:rsidR="008130B4">
        <w:t xml:space="preserve"> </w:t>
      </w:r>
      <w:r w:rsidR="008130B4" w:rsidRPr="004F60EB">
        <w:t>dokonania</w:t>
      </w:r>
      <w:r w:rsidR="008130B4">
        <w:t xml:space="preserve"> </w:t>
      </w:r>
      <w:r w:rsidR="008130B4" w:rsidRPr="004F60EB">
        <w:t>analizy</w:t>
      </w:r>
      <w:r w:rsidR="008130B4">
        <w:t xml:space="preserve"> </w:t>
      </w:r>
      <w:r w:rsidR="008130B4" w:rsidRPr="004F60EB">
        <w:t>awarii</w:t>
      </w:r>
      <w:r w:rsidR="008130B4">
        <w:t xml:space="preserve"> </w:t>
      </w:r>
      <w:r w:rsidR="008130B4" w:rsidRPr="004F60EB">
        <w:t>przemysłowych</w:t>
      </w:r>
      <w:r>
        <w:t xml:space="preserve"> </w:t>
      </w:r>
      <w:r w:rsidRPr="004F60EB">
        <w:t>i</w:t>
      </w:r>
      <w:r>
        <w:t> </w:t>
      </w:r>
      <w:r w:rsidR="008130B4" w:rsidRPr="004F60EB">
        <w:t>sformułowania</w:t>
      </w:r>
      <w:r w:rsidR="008130B4">
        <w:t xml:space="preserve"> </w:t>
      </w:r>
      <w:r w:rsidR="008130B4" w:rsidRPr="004F60EB">
        <w:t>zaleceń</w:t>
      </w:r>
      <w:r w:rsidR="008130B4">
        <w:t xml:space="preserve"> </w:t>
      </w:r>
      <w:r w:rsidR="008130B4" w:rsidRPr="004F60EB">
        <w:t>dla</w:t>
      </w:r>
      <w:r w:rsidR="008130B4">
        <w:t xml:space="preserve"> </w:t>
      </w:r>
      <w:r w:rsidR="008130B4" w:rsidRPr="004F60EB">
        <w:t>prowadzącego</w:t>
      </w:r>
      <w:r w:rsidR="008130B4">
        <w:t xml:space="preserve"> </w:t>
      </w:r>
      <w:r w:rsidR="008130B4" w:rsidRPr="004F60EB">
        <w:t>zakład;</w:t>
      </w:r>
      <w:r>
        <w:t>”</w:t>
      </w:r>
      <w:r w:rsidR="008130B4" w:rsidRPr="004F60EB">
        <w:t>;</w:t>
      </w:r>
    </w:p>
    <w:p w:rsidR="008130B4" w:rsidRPr="004F60EB" w:rsidRDefault="008130B4" w:rsidP="00507886">
      <w:pPr>
        <w:pStyle w:val="PKTpunkt"/>
        <w:keepNext/>
        <w:spacing w:before="100"/>
      </w:pPr>
      <w:r w:rsidRPr="004F60EB">
        <w:t>21)</w:t>
      </w:r>
      <w:r w:rsidR="00083890">
        <w:tab/>
      </w:r>
      <w:r w:rsidRPr="004F60EB">
        <w:t>po</w:t>
      </w:r>
      <w:r w:rsidR="00083890">
        <w:t xml:space="preserve"> art. </w:t>
      </w:r>
      <w:r w:rsidRPr="004F60EB">
        <w:t>26</w:t>
      </w:r>
      <w:r w:rsidR="00083890" w:rsidRPr="004F60EB">
        <w:t>8</w:t>
      </w:r>
      <w:r w:rsidR="00083890">
        <w:t> </w:t>
      </w:r>
      <w:r w:rsidRPr="004F60EB">
        <w:t>dodaje</w:t>
      </w:r>
      <w:r>
        <w:t xml:space="preserve"> </w:t>
      </w:r>
      <w:r w:rsidRPr="004F60EB">
        <w:t>się</w:t>
      </w:r>
      <w:r w:rsidR="00083890">
        <w:t xml:space="preserve"> art. </w:t>
      </w:r>
      <w:r w:rsidRPr="004F60EB">
        <w:t>268a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brzmieniu:</w:t>
      </w:r>
    </w:p>
    <w:p w:rsidR="008130B4" w:rsidRPr="004F60EB" w:rsidRDefault="00083890" w:rsidP="00507886">
      <w:pPr>
        <w:pStyle w:val="ZARTzmartartykuempunktem"/>
        <w:spacing w:before="100"/>
        <w:ind w:firstLine="482"/>
      </w:pPr>
      <w:r>
        <w:t>„</w:t>
      </w:r>
      <w:r w:rsidR="008130B4" w:rsidRPr="004F60EB">
        <w:t>Art.</w:t>
      </w:r>
      <w:r>
        <w:t> </w:t>
      </w:r>
      <w:r w:rsidR="008130B4" w:rsidRPr="004F60EB">
        <w:t>268a.</w:t>
      </w:r>
      <w:r>
        <w:t> </w:t>
      </w:r>
      <w:r w:rsidR="008130B4" w:rsidRPr="004F60EB">
        <w:t>Organy</w:t>
      </w:r>
      <w:r w:rsidR="008130B4">
        <w:t xml:space="preserve"> </w:t>
      </w:r>
      <w:r w:rsidR="008130B4" w:rsidRPr="004F60EB">
        <w:t>administracji</w:t>
      </w:r>
      <w:r w:rsidR="008130B4">
        <w:t xml:space="preserve"> </w:t>
      </w:r>
      <w:r w:rsidR="008130B4" w:rsidRPr="004F60EB">
        <w:t>publicznej</w:t>
      </w:r>
      <w:r w:rsidR="008130B4">
        <w:t xml:space="preserve"> </w:t>
      </w:r>
      <w:r w:rsidR="008130B4" w:rsidRPr="004F60EB">
        <w:t>oraz</w:t>
      </w:r>
      <w:r w:rsidR="008130B4">
        <w:t xml:space="preserve"> </w:t>
      </w:r>
      <w:r w:rsidR="008130B4" w:rsidRPr="004F60EB">
        <w:t>podmioty</w:t>
      </w:r>
      <w:r w:rsidR="008130B4">
        <w:t xml:space="preserve"> </w:t>
      </w:r>
      <w:r w:rsidR="008130B4" w:rsidRPr="004F60EB">
        <w:t>wymienione</w:t>
      </w:r>
      <w:r>
        <w:t xml:space="preserve"> </w:t>
      </w:r>
      <w:r w:rsidRPr="004F60EB">
        <w:t>w</w:t>
      </w:r>
      <w:r>
        <w:t> </w:t>
      </w:r>
      <w:r w:rsidR="008130B4" w:rsidRPr="004F60EB">
        <w:t>zewnętrznym</w:t>
      </w:r>
      <w:r w:rsidR="008130B4">
        <w:t xml:space="preserve"> </w:t>
      </w:r>
      <w:r w:rsidR="008130B4" w:rsidRPr="004F60EB">
        <w:t>planie</w:t>
      </w:r>
      <w:r w:rsidR="008130B4">
        <w:t xml:space="preserve"> </w:t>
      </w:r>
      <w:r w:rsidR="008130B4" w:rsidRPr="004F60EB">
        <w:t>operacyjno</w:t>
      </w:r>
      <w:r>
        <w:softHyphen/>
      </w:r>
      <w:r>
        <w:noBreakHyphen/>
      </w:r>
      <w:r w:rsidR="008130B4" w:rsidRPr="004F60EB">
        <w:t>ratowniczym,</w:t>
      </w:r>
      <w:r>
        <w:t xml:space="preserve"> </w:t>
      </w:r>
      <w:r w:rsidRPr="004F60EB">
        <w:t>w</w:t>
      </w:r>
      <w:r>
        <w:t> </w:t>
      </w:r>
      <w:r w:rsidR="008130B4" w:rsidRPr="004F60EB">
        <w:t>razie</w:t>
      </w:r>
      <w:r w:rsidR="008130B4">
        <w:t xml:space="preserve"> </w:t>
      </w:r>
      <w:r w:rsidR="008130B4" w:rsidRPr="004F60EB">
        <w:t>wystąpienia</w:t>
      </w:r>
      <w:r w:rsidR="008130B4">
        <w:t xml:space="preserve"> </w:t>
      </w:r>
      <w:r w:rsidR="008130B4" w:rsidRPr="004F60EB">
        <w:t>awarii</w:t>
      </w:r>
      <w:r w:rsidR="008130B4">
        <w:t xml:space="preserve"> </w:t>
      </w:r>
      <w:r w:rsidR="008130B4" w:rsidRPr="004F60EB">
        <w:t>przemysłowej,</w:t>
      </w:r>
      <w:r w:rsidR="008130B4">
        <w:t xml:space="preserve"> </w:t>
      </w:r>
      <w:r w:rsidR="008130B4" w:rsidRPr="004F60EB">
        <w:t>są</w:t>
      </w:r>
      <w:r w:rsidR="008130B4">
        <w:t xml:space="preserve"> </w:t>
      </w:r>
      <w:r w:rsidR="008130B4" w:rsidRPr="004F60EB">
        <w:t>obowiązane</w:t>
      </w:r>
      <w:r w:rsidR="008130B4">
        <w:t xml:space="preserve"> </w:t>
      </w:r>
      <w:r w:rsidR="008130B4" w:rsidRPr="004F60EB">
        <w:t>do</w:t>
      </w:r>
      <w:r w:rsidR="008130B4">
        <w:t xml:space="preserve"> </w:t>
      </w:r>
      <w:r w:rsidR="008130B4" w:rsidRPr="004F60EB">
        <w:t>poinformowania</w:t>
      </w:r>
      <w:r>
        <w:t xml:space="preserve"> </w:t>
      </w:r>
      <w:r w:rsidRPr="004F60EB">
        <w:t>o</w:t>
      </w:r>
      <w:r>
        <w:t> </w:t>
      </w:r>
      <w:r w:rsidR="008130B4" w:rsidRPr="004F60EB">
        <w:t>jej</w:t>
      </w:r>
      <w:r w:rsidR="008130B4">
        <w:t xml:space="preserve"> </w:t>
      </w:r>
      <w:r w:rsidR="008130B4" w:rsidRPr="004F60EB">
        <w:t>wystąpieniu</w:t>
      </w:r>
      <w:r w:rsidR="008130B4">
        <w:t xml:space="preserve"> </w:t>
      </w:r>
      <w:r w:rsidR="008130B4" w:rsidRPr="004F60EB">
        <w:t>osób</w:t>
      </w:r>
      <w:r w:rsidR="008130B4">
        <w:t xml:space="preserve"> </w:t>
      </w:r>
      <w:r w:rsidR="008130B4" w:rsidRPr="004F60EB">
        <w:t>narażonych</w:t>
      </w:r>
      <w:r w:rsidR="008130B4">
        <w:t xml:space="preserve"> </w:t>
      </w:r>
      <w:r w:rsidR="008130B4" w:rsidRPr="004F60EB">
        <w:t>na</w:t>
      </w:r>
      <w:r w:rsidR="008130B4">
        <w:t xml:space="preserve"> </w:t>
      </w:r>
      <w:r w:rsidR="008130B4" w:rsidRPr="004F60EB">
        <w:t>jej</w:t>
      </w:r>
      <w:r w:rsidR="008130B4">
        <w:t xml:space="preserve"> </w:t>
      </w:r>
      <w:r w:rsidR="008130B4" w:rsidRPr="004F60EB">
        <w:t>skutki.</w:t>
      </w:r>
      <w:r>
        <w:t>”</w:t>
      </w:r>
      <w:r w:rsidR="008130B4" w:rsidRPr="004F60EB">
        <w:t>;</w:t>
      </w:r>
    </w:p>
    <w:p w:rsidR="008130B4" w:rsidRPr="004F60EB" w:rsidRDefault="008130B4" w:rsidP="00507886">
      <w:pPr>
        <w:pStyle w:val="PKTpunkt"/>
        <w:keepNext/>
        <w:spacing w:before="100"/>
      </w:pPr>
      <w:r w:rsidRPr="004F60EB">
        <w:t>22)</w:t>
      </w:r>
      <w:r w:rsidR="00083890">
        <w:tab/>
      </w:r>
      <w:r w:rsidRPr="004F60EB">
        <w:t>art.</w:t>
      </w:r>
      <w:r>
        <w:t xml:space="preserve"> </w:t>
      </w:r>
      <w:r w:rsidRPr="004F60EB">
        <w:t>26</w:t>
      </w:r>
      <w:r w:rsidR="00083890" w:rsidRPr="004F60EB">
        <w:t>9</w:t>
      </w:r>
      <w:r w:rsidR="00083890">
        <w:t> </w:t>
      </w:r>
      <w:r w:rsidRPr="004F60EB">
        <w:t>otrzymuje</w:t>
      </w:r>
      <w:r>
        <w:t xml:space="preserve"> </w:t>
      </w:r>
      <w:r w:rsidRPr="004F60EB">
        <w:t>brzmienie:</w:t>
      </w:r>
    </w:p>
    <w:p w:rsidR="008130B4" w:rsidRPr="004F60EB" w:rsidRDefault="00083890" w:rsidP="00507886">
      <w:pPr>
        <w:pStyle w:val="ZARTzmartartykuempunktem"/>
        <w:spacing w:before="100"/>
        <w:ind w:firstLine="482"/>
      </w:pPr>
      <w:r>
        <w:t>„</w:t>
      </w:r>
      <w:r w:rsidR="008130B4" w:rsidRPr="004F60EB">
        <w:t>Art.</w:t>
      </w:r>
      <w:r>
        <w:t> </w:t>
      </w:r>
      <w:r w:rsidR="008130B4" w:rsidRPr="004F60EB">
        <w:t>269.</w:t>
      </w:r>
      <w:r>
        <w:t> </w:t>
      </w:r>
      <w:r w:rsidR="008130B4" w:rsidRPr="004F60EB">
        <w:t>1.</w:t>
      </w:r>
      <w:r w:rsidR="008130B4">
        <w:t xml:space="preserve"> </w:t>
      </w:r>
      <w:r w:rsidR="008130B4" w:rsidRPr="004F60EB">
        <w:t>Czynności</w:t>
      </w:r>
      <w:r w:rsidR="008130B4">
        <w:t xml:space="preserve"> </w:t>
      </w:r>
      <w:r w:rsidR="008130B4" w:rsidRPr="004F60EB">
        <w:t>kontrolno</w:t>
      </w:r>
      <w:r>
        <w:softHyphen/>
      </w:r>
      <w:r>
        <w:noBreakHyphen/>
      </w:r>
      <w:r w:rsidR="008130B4" w:rsidRPr="004F60EB">
        <w:t>rozpoznawcze</w:t>
      </w:r>
      <w:r>
        <w:t xml:space="preserve"> </w:t>
      </w:r>
      <w:r w:rsidRPr="004F60EB">
        <w:t>w</w:t>
      </w:r>
      <w:r>
        <w:t> </w:t>
      </w:r>
      <w:r w:rsidR="008130B4" w:rsidRPr="004F60EB">
        <w:t>zakresie</w:t>
      </w:r>
      <w:r w:rsidR="008130B4">
        <w:t xml:space="preserve"> </w:t>
      </w:r>
      <w:r w:rsidR="008130B4" w:rsidRPr="004F60EB">
        <w:t>przestrzegania</w:t>
      </w:r>
      <w:r w:rsidR="008130B4">
        <w:t xml:space="preserve"> </w:t>
      </w:r>
      <w:r w:rsidR="008130B4" w:rsidRPr="004F60EB">
        <w:t>przepisów</w:t>
      </w:r>
      <w:r w:rsidR="008130B4">
        <w:t xml:space="preserve"> </w:t>
      </w:r>
      <w:r w:rsidR="008130B4" w:rsidRPr="004F60EB">
        <w:t>dotyczących</w:t>
      </w:r>
      <w:r w:rsidR="008130B4">
        <w:t xml:space="preserve"> </w:t>
      </w:r>
      <w:r w:rsidR="008130B4" w:rsidRPr="004F60EB">
        <w:t>przeci</w:t>
      </w:r>
      <w:r w:rsidR="008130B4" w:rsidRPr="004F60EB">
        <w:t>w</w:t>
      </w:r>
      <w:r w:rsidR="008130B4" w:rsidRPr="004F60EB">
        <w:t>działania</w:t>
      </w:r>
      <w:r w:rsidR="008130B4">
        <w:t xml:space="preserve"> </w:t>
      </w:r>
      <w:r w:rsidR="008130B4" w:rsidRPr="004F60EB">
        <w:t>awarii</w:t>
      </w:r>
      <w:r w:rsidR="008130B4">
        <w:t xml:space="preserve"> </w:t>
      </w:r>
      <w:r w:rsidR="008130B4" w:rsidRPr="004F60EB">
        <w:t>przemysłowej,</w:t>
      </w:r>
      <w:r w:rsidR="008130B4">
        <w:t xml:space="preserve"> </w:t>
      </w:r>
      <w:r w:rsidR="008130B4" w:rsidRPr="004F60EB">
        <w:t>obejmujące</w:t>
      </w:r>
      <w:r w:rsidR="008130B4">
        <w:t xml:space="preserve"> </w:t>
      </w:r>
      <w:r w:rsidR="008130B4" w:rsidRPr="004F60EB">
        <w:t>wszystkie</w:t>
      </w:r>
      <w:r w:rsidR="008130B4">
        <w:t xml:space="preserve"> </w:t>
      </w:r>
      <w:r w:rsidR="008130B4" w:rsidRPr="004F60EB">
        <w:t>działania,</w:t>
      </w:r>
      <w:r>
        <w:t xml:space="preserve"> </w:t>
      </w:r>
      <w:r w:rsidRPr="004F60EB">
        <w:t>w</w:t>
      </w:r>
      <w:r>
        <w:t> </w:t>
      </w:r>
      <w:r w:rsidR="008130B4" w:rsidRPr="004F60EB">
        <w:t>tym</w:t>
      </w:r>
      <w:r w:rsidR="008130B4">
        <w:t xml:space="preserve"> </w:t>
      </w:r>
      <w:r w:rsidR="008130B4" w:rsidRPr="004F60EB">
        <w:t>kontrole</w:t>
      </w:r>
      <w:r>
        <w:t xml:space="preserve"> </w:t>
      </w:r>
      <w:r w:rsidRPr="004F60EB">
        <w:t>w</w:t>
      </w:r>
      <w:r>
        <w:t> </w:t>
      </w:r>
      <w:r w:rsidR="008130B4" w:rsidRPr="004F60EB">
        <w:t>terenie,</w:t>
      </w:r>
      <w:r w:rsidR="008130B4">
        <w:t xml:space="preserve"> </w:t>
      </w:r>
      <w:r w:rsidR="008130B4" w:rsidRPr="004F60EB">
        <w:t>kontrole</w:t>
      </w:r>
      <w:r w:rsidR="008130B4">
        <w:t xml:space="preserve"> </w:t>
      </w:r>
      <w:r w:rsidR="008130B4" w:rsidRPr="004F60EB">
        <w:t>zastosowanych</w:t>
      </w:r>
      <w:r>
        <w:t xml:space="preserve"> </w:t>
      </w:r>
      <w:r w:rsidRPr="004F60EB">
        <w:t>w</w:t>
      </w:r>
      <w:r>
        <w:t> </w:t>
      </w:r>
      <w:r w:rsidR="008130B4" w:rsidRPr="004F60EB">
        <w:t>zakładzie</w:t>
      </w:r>
      <w:r w:rsidR="008130B4">
        <w:t xml:space="preserve"> </w:t>
      </w:r>
      <w:r w:rsidR="008130B4" w:rsidRPr="004F60EB">
        <w:t>środków,</w:t>
      </w:r>
      <w:r w:rsidR="008130B4">
        <w:t xml:space="preserve"> </w:t>
      </w:r>
      <w:r w:rsidR="008130B4" w:rsidRPr="004F60EB">
        <w:t>systemów</w:t>
      </w:r>
      <w:r>
        <w:t xml:space="preserve"> </w:t>
      </w:r>
      <w:r w:rsidRPr="004F60EB">
        <w:t>i</w:t>
      </w:r>
      <w:r>
        <w:t> </w:t>
      </w:r>
      <w:r w:rsidR="008130B4" w:rsidRPr="004F60EB">
        <w:t>raportów</w:t>
      </w:r>
      <w:r w:rsidR="008130B4">
        <w:t xml:space="preserve"> </w:t>
      </w:r>
      <w:r w:rsidR="008130B4" w:rsidRPr="004F60EB">
        <w:t>oraz</w:t>
      </w:r>
      <w:r w:rsidR="008130B4">
        <w:t xml:space="preserve"> </w:t>
      </w:r>
      <w:r w:rsidR="008130B4" w:rsidRPr="004F60EB">
        <w:t>dokumentów</w:t>
      </w:r>
      <w:r w:rsidR="008130B4">
        <w:t xml:space="preserve"> </w:t>
      </w:r>
      <w:r w:rsidR="008130B4" w:rsidRPr="004F60EB">
        <w:t>dotyczących</w:t>
      </w:r>
      <w:r w:rsidR="008130B4">
        <w:t xml:space="preserve"> </w:t>
      </w:r>
      <w:r w:rsidR="008130B4" w:rsidRPr="004F60EB">
        <w:t>działań</w:t>
      </w:r>
      <w:r w:rsidR="008130B4">
        <w:t xml:space="preserve"> </w:t>
      </w:r>
      <w:r w:rsidR="008130B4" w:rsidRPr="004F60EB">
        <w:t>następczych,</w:t>
      </w:r>
      <w:r>
        <w:t xml:space="preserve"> </w:t>
      </w:r>
      <w:r w:rsidRPr="004F60EB">
        <w:t>a</w:t>
      </w:r>
      <w:r>
        <w:t> </w:t>
      </w:r>
      <w:r w:rsidR="008130B4" w:rsidRPr="004F60EB">
        <w:t>także</w:t>
      </w:r>
      <w:r w:rsidR="008130B4">
        <w:t xml:space="preserve"> </w:t>
      </w:r>
      <w:r w:rsidR="008130B4" w:rsidRPr="004F60EB">
        <w:t>działania</w:t>
      </w:r>
      <w:r w:rsidR="008130B4">
        <w:t xml:space="preserve"> </w:t>
      </w:r>
      <w:r w:rsidR="008130B4" w:rsidRPr="004F60EB">
        <w:t>niebędące</w:t>
      </w:r>
      <w:r w:rsidR="008130B4">
        <w:t xml:space="preserve"> </w:t>
      </w:r>
      <w:r w:rsidR="008130B4" w:rsidRPr="004F60EB">
        <w:t>kontrolą</w:t>
      </w:r>
      <w:r>
        <w:t xml:space="preserve"> </w:t>
      </w:r>
      <w:r w:rsidRPr="004F60EB">
        <w:t>w</w:t>
      </w:r>
      <w:r>
        <w:t> </w:t>
      </w:r>
      <w:r w:rsidR="008130B4" w:rsidRPr="004F60EB">
        <w:t>terenie,</w:t>
      </w:r>
      <w:r w:rsidR="008130B4">
        <w:t xml:space="preserve"> </w:t>
      </w:r>
      <w:r w:rsidR="008130B4" w:rsidRPr="004F60EB">
        <w:t>prowadzi</w:t>
      </w:r>
      <w:r w:rsidR="008130B4">
        <w:t xml:space="preserve"> </w:t>
      </w:r>
      <w:r w:rsidR="008130B4" w:rsidRPr="004F60EB">
        <w:t>właściwy</w:t>
      </w:r>
      <w:r w:rsidR="008130B4">
        <w:t xml:space="preserve"> </w:t>
      </w:r>
      <w:r w:rsidR="008130B4" w:rsidRPr="004F60EB">
        <w:t>organ</w:t>
      </w:r>
      <w:r w:rsidR="008130B4">
        <w:t xml:space="preserve"> </w:t>
      </w:r>
      <w:r w:rsidR="008130B4" w:rsidRPr="004F60EB">
        <w:t>Państwowej</w:t>
      </w:r>
      <w:r w:rsidR="008130B4">
        <w:t xml:space="preserve"> </w:t>
      </w:r>
      <w:r w:rsidR="008130B4" w:rsidRPr="004F60EB">
        <w:t>Straży</w:t>
      </w:r>
      <w:r w:rsidR="008130B4">
        <w:t xml:space="preserve"> </w:t>
      </w:r>
      <w:r w:rsidR="008130B4" w:rsidRPr="004F60EB">
        <w:t>Pożarnej.</w:t>
      </w:r>
    </w:p>
    <w:p w:rsidR="008130B4" w:rsidRPr="004F60EB" w:rsidRDefault="008130B4" w:rsidP="00083890">
      <w:pPr>
        <w:pStyle w:val="ZUSTzmustartykuempunktem"/>
        <w:keepNext/>
      </w:pPr>
      <w:r w:rsidRPr="004F60EB">
        <w:t>2.</w:t>
      </w:r>
      <w:r w:rsidR="00083890">
        <w:t> </w:t>
      </w:r>
      <w:r w:rsidRPr="004F60EB">
        <w:t>Czynności</w:t>
      </w:r>
      <w:r>
        <w:t xml:space="preserve"> </w:t>
      </w:r>
      <w:r w:rsidRPr="004F60EB">
        <w:t>kontrolno</w:t>
      </w:r>
      <w:r w:rsidR="00083890">
        <w:softHyphen/>
      </w:r>
      <w:r w:rsidR="00083890">
        <w:noBreakHyphen/>
      </w:r>
      <w:r w:rsidRPr="004F60EB">
        <w:t>rozpoznawcze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terenie</w:t>
      </w:r>
      <w:r>
        <w:t xml:space="preserve"> </w:t>
      </w:r>
      <w:r w:rsidRPr="004F60EB">
        <w:t>prowadzą:</w:t>
      </w:r>
    </w:p>
    <w:p w:rsidR="008130B4" w:rsidRPr="004F60EB" w:rsidRDefault="008130B4" w:rsidP="008130B4">
      <w:pPr>
        <w:pStyle w:val="ZPKTzmpktartykuempunktem"/>
      </w:pPr>
      <w:r w:rsidRPr="004F60EB">
        <w:t>1)</w:t>
      </w:r>
      <w:r w:rsidRPr="004F60EB">
        <w:tab/>
        <w:t>w</w:t>
      </w:r>
      <w:r>
        <w:t xml:space="preserve"> </w:t>
      </w:r>
      <w:r w:rsidRPr="004F60EB">
        <w:t>zakładzie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–</w:t>
      </w:r>
      <w:r>
        <w:t xml:space="preserve"> </w:t>
      </w:r>
      <w:r w:rsidRPr="004F60EB">
        <w:t>komendant</w:t>
      </w:r>
      <w:r>
        <w:t xml:space="preserve"> </w:t>
      </w:r>
      <w:r w:rsidRPr="004F60EB">
        <w:t>powiatowy</w:t>
      </w:r>
      <w:r>
        <w:t xml:space="preserve"> </w:t>
      </w:r>
      <w:r w:rsidRPr="004F60EB">
        <w:t>(miejski)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Pożarnej;</w:t>
      </w:r>
    </w:p>
    <w:p w:rsidR="008130B4" w:rsidRPr="004F60EB" w:rsidRDefault="008130B4" w:rsidP="008130B4">
      <w:pPr>
        <w:pStyle w:val="ZPKTzmpktartykuempunktem"/>
      </w:pPr>
      <w:r w:rsidRPr="004F60EB">
        <w:t>2)</w:t>
      </w:r>
      <w:r w:rsidRPr="004F60EB">
        <w:tab/>
        <w:t>w</w:t>
      </w:r>
      <w:r>
        <w:t xml:space="preserve"> </w:t>
      </w:r>
      <w:r w:rsidRPr="004F60EB">
        <w:t>zakładzie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–</w:t>
      </w:r>
      <w:r>
        <w:t xml:space="preserve"> </w:t>
      </w:r>
      <w:r w:rsidRPr="004F60EB">
        <w:t>komendant</w:t>
      </w:r>
      <w:r>
        <w:t xml:space="preserve"> </w:t>
      </w:r>
      <w:r w:rsidRPr="004F60EB">
        <w:t>powiatowy</w:t>
      </w:r>
      <w:r>
        <w:t xml:space="preserve"> </w:t>
      </w:r>
      <w:r w:rsidRPr="004F60EB">
        <w:t>(miejski)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udziałem</w:t>
      </w:r>
      <w:r>
        <w:t xml:space="preserve"> </w:t>
      </w:r>
      <w:r w:rsidRPr="004F60EB">
        <w:t>osób</w:t>
      </w:r>
      <w:r>
        <w:t xml:space="preserve"> </w:t>
      </w:r>
      <w:r w:rsidRPr="004F60EB">
        <w:t>upoważnionych</w:t>
      </w:r>
      <w:r>
        <w:t xml:space="preserve"> </w:t>
      </w:r>
      <w:r w:rsidRPr="004F60EB">
        <w:t>do</w:t>
      </w:r>
      <w:r>
        <w:t xml:space="preserve"> </w:t>
      </w:r>
      <w:r w:rsidRPr="004F60EB">
        <w:t>kontroli</w:t>
      </w:r>
      <w:r>
        <w:t xml:space="preserve"> </w:t>
      </w:r>
      <w:r w:rsidRPr="004F60EB">
        <w:t>przez</w:t>
      </w:r>
      <w:r>
        <w:t xml:space="preserve"> </w:t>
      </w:r>
      <w:r w:rsidRPr="004F60EB">
        <w:t>komendanta</w:t>
      </w:r>
      <w:r>
        <w:t xml:space="preserve"> </w:t>
      </w:r>
      <w:r w:rsidRPr="004F60EB">
        <w:t>wojewódzkiego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Pożarnej.</w:t>
      </w:r>
    </w:p>
    <w:p w:rsidR="008130B4" w:rsidRPr="004F60EB" w:rsidRDefault="008130B4" w:rsidP="00083890">
      <w:pPr>
        <w:pStyle w:val="ZUSTzmustartykuempunktem"/>
        <w:keepNext/>
      </w:pPr>
      <w:r w:rsidRPr="004F60EB">
        <w:t>3.</w:t>
      </w:r>
      <w:r w:rsidR="00083890">
        <w:t> </w:t>
      </w:r>
      <w:r w:rsidR="00083890" w:rsidRPr="004F60EB">
        <w:t>W</w:t>
      </w:r>
      <w:r w:rsidR="00083890">
        <w:t> </w:t>
      </w:r>
      <w:r w:rsidRPr="004F60EB">
        <w:t>ramach</w:t>
      </w:r>
      <w:r>
        <w:t xml:space="preserve"> </w:t>
      </w:r>
      <w:r w:rsidRPr="004F60EB">
        <w:t>czynności</w:t>
      </w:r>
      <w:r>
        <w:t xml:space="preserve"> </w:t>
      </w:r>
      <w:r w:rsidRPr="004F60EB">
        <w:t>kontrolno</w:t>
      </w:r>
      <w:r w:rsidR="00083890">
        <w:softHyphen/>
      </w:r>
      <w:r w:rsidR="00083890">
        <w:noBreakHyphen/>
      </w:r>
      <w:r w:rsidRPr="004F60EB">
        <w:t>rozpoznawczych,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="00083890" w:rsidRPr="004F60EB">
        <w:t>1</w:t>
      </w:r>
      <w:r w:rsidR="00083890">
        <w:t xml:space="preserve"> i </w:t>
      </w:r>
      <w:r w:rsidRPr="004F60EB">
        <w:t>2,</w:t>
      </w:r>
      <w:r>
        <w:t xml:space="preserve"> </w:t>
      </w:r>
      <w:r w:rsidRPr="004F60EB">
        <w:t>prowadzi</w:t>
      </w:r>
      <w:r>
        <w:t xml:space="preserve"> </w:t>
      </w:r>
      <w:r w:rsidRPr="004F60EB">
        <w:t>się</w:t>
      </w:r>
      <w:r>
        <w:t xml:space="preserve"> </w:t>
      </w:r>
      <w:r w:rsidRPr="004F60EB">
        <w:t>kontrole</w:t>
      </w:r>
      <w:r>
        <w:t xml:space="preserve"> </w:t>
      </w:r>
      <w:r w:rsidRPr="004F60EB">
        <w:t>plan</w:t>
      </w:r>
      <w:r w:rsidRPr="004F60EB">
        <w:t>o</w:t>
      </w:r>
      <w:r w:rsidRPr="004F60EB">
        <w:t>we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terenie:</w:t>
      </w:r>
    </w:p>
    <w:p w:rsidR="008130B4" w:rsidRPr="004F60EB" w:rsidRDefault="008130B4" w:rsidP="008130B4">
      <w:pPr>
        <w:pStyle w:val="ZPKTzmpktartykuempunktem"/>
      </w:pPr>
      <w:r w:rsidRPr="004F60EB">
        <w:t>1)</w:t>
      </w:r>
      <w:r w:rsidRPr="004F60EB">
        <w:tab/>
        <w:t>co</w:t>
      </w:r>
      <w:r>
        <w:t xml:space="preserve"> </w:t>
      </w:r>
      <w:r w:rsidRPr="004F60EB">
        <w:t>najmniej</w:t>
      </w:r>
      <w:r>
        <w:t xml:space="preserve"> </w:t>
      </w:r>
      <w:r w:rsidRPr="004F60EB">
        <w:t>raz</w:t>
      </w:r>
      <w:r>
        <w:t xml:space="preserve"> </w:t>
      </w:r>
      <w:r w:rsidRPr="004F60EB">
        <w:t>na</w:t>
      </w:r>
      <w:r>
        <w:t xml:space="preserve"> </w:t>
      </w:r>
      <w:r w:rsidR="00083890" w:rsidRPr="004F60EB">
        <w:t>3</w:t>
      </w:r>
      <w:r w:rsidR="00083890">
        <w:t> </w:t>
      </w:r>
      <w:r w:rsidRPr="004F60EB">
        <w:t>lata</w:t>
      </w:r>
      <w:r>
        <w:t xml:space="preserve"> </w:t>
      </w:r>
      <w:r w:rsidRPr="004F60EB">
        <w:t>–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zakładach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ryzyku;</w:t>
      </w:r>
    </w:p>
    <w:p w:rsidR="008130B4" w:rsidRPr="004F60EB" w:rsidRDefault="008130B4" w:rsidP="008130B4">
      <w:pPr>
        <w:pStyle w:val="ZPKTzmpktartykuempunktem"/>
      </w:pPr>
      <w:r w:rsidRPr="004F60EB">
        <w:t>2)</w:t>
      </w:r>
      <w:r w:rsidRPr="004F60EB">
        <w:tab/>
        <w:t>co</w:t>
      </w:r>
      <w:r>
        <w:t xml:space="preserve"> </w:t>
      </w:r>
      <w:r w:rsidRPr="004F60EB">
        <w:t>najmniej</w:t>
      </w:r>
      <w:r>
        <w:t xml:space="preserve"> </w:t>
      </w:r>
      <w:r w:rsidRPr="004F60EB">
        <w:t>raz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roku</w:t>
      </w:r>
      <w:r>
        <w:t xml:space="preserve"> </w:t>
      </w:r>
      <w:r w:rsidRPr="004F60EB">
        <w:t>–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zakładach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ryzyku.</w:t>
      </w:r>
    </w:p>
    <w:p w:rsidR="008130B4" w:rsidRPr="004F60EB" w:rsidRDefault="008130B4" w:rsidP="00083890">
      <w:pPr>
        <w:pStyle w:val="ZUSTzmustartykuempunktem"/>
        <w:keepNext/>
      </w:pPr>
      <w:r w:rsidRPr="004F60EB">
        <w:t>4.</w:t>
      </w:r>
      <w:r w:rsidR="00083890">
        <w:t> </w:t>
      </w:r>
      <w:r w:rsidRPr="004F60EB">
        <w:t>Kontrole</w:t>
      </w:r>
      <w:r>
        <w:t xml:space="preserve"> </w:t>
      </w:r>
      <w:r w:rsidRPr="004F60EB">
        <w:t>planowe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terenie,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Pr="004F60EB">
        <w:t>3,</w:t>
      </w:r>
      <w:r>
        <w:t xml:space="preserve"> </w:t>
      </w:r>
      <w:r w:rsidRPr="004F60EB">
        <w:t>prowadzi</w:t>
      </w:r>
      <w:r>
        <w:t xml:space="preserve"> </w:t>
      </w:r>
      <w:r w:rsidRPr="004F60EB">
        <w:t>się</w:t>
      </w:r>
      <w:r>
        <w:t xml:space="preserve"> </w:t>
      </w:r>
      <w:r w:rsidRPr="004F60EB">
        <w:t>zgodnie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rocznym</w:t>
      </w:r>
      <w:r>
        <w:t xml:space="preserve"> </w:t>
      </w:r>
      <w:r w:rsidRPr="004F60EB">
        <w:t>planem</w:t>
      </w:r>
      <w:r>
        <w:t xml:space="preserve"> </w:t>
      </w:r>
      <w:r w:rsidRPr="004F60EB">
        <w:t>kontroli,</w:t>
      </w:r>
      <w:r>
        <w:t xml:space="preserve"> </w:t>
      </w:r>
      <w:r w:rsidRPr="004F60EB">
        <w:t>kt</w:t>
      </w:r>
      <w:r w:rsidRPr="004F60EB">
        <w:t>ó</w:t>
      </w:r>
      <w:r w:rsidRPr="004F60EB">
        <w:t>ry</w:t>
      </w:r>
      <w:r>
        <w:t xml:space="preserve"> </w:t>
      </w:r>
      <w:r w:rsidRPr="004F60EB">
        <w:t>uwzględnia:</w:t>
      </w:r>
    </w:p>
    <w:p w:rsidR="008130B4" w:rsidRPr="004F60EB" w:rsidRDefault="008130B4" w:rsidP="008130B4">
      <w:pPr>
        <w:pStyle w:val="ZPKTzmpktartykuempunktem"/>
      </w:pPr>
      <w:r w:rsidRPr="004F60EB">
        <w:t>1)</w:t>
      </w:r>
      <w:r w:rsidRPr="004F60EB">
        <w:tab/>
        <w:t>ogólną</w:t>
      </w:r>
      <w:r>
        <w:t xml:space="preserve"> </w:t>
      </w:r>
      <w:r w:rsidRPr="004F60EB">
        <w:t>ocenę</w:t>
      </w:r>
      <w:r>
        <w:t xml:space="preserve"> </w:t>
      </w:r>
      <w:r w:rsidRPr="004F60EB">
        <w:t>znaczących</w:t>
      </w:r>
      <w:r>
        <w:t xml:space="preserve"> </w:t>
      </w:r>
      <w:r w:rsidRPr="004F60EB">
        <w:t>zagadnień</w:t>
      </w:r>
      <w:r>
        <w:t xml:space="preserve"> </w:t>
      </w:r>
      <w:r w:rsidRPr="004F60EB">
        <w:t>dotyczących</w:t>
      </w:r>
      <w:r>
        <w:t xml:space="preserve"> </w:t>
      </w:r>
      <w:r w:rsidRPr="004F60EB">
        <w:t>bezpieczeństwa;</w:t>
      </w:r>
    </w:p>
    <w:p w:rsidR="008130B4" w:rsidRPr="004F60EB" w:rsidRDefault="008130B4" w:rsidP="008130B4">
      <w:pPr>
        <w:pStyle w:val="ZPKTzmpktartykuempunktem"/>
      </w:pPr>
      <w:r w:rsidRPr="004F60EB">
        <w:t>2)</w:t>
      </w:r>
      <w:r w:rsidRPr="004F60EB">
        <w:tab/>
        <w:t>obszar</w:t>
      </w:r>
      <w:r>
        <w:t xml:space="preserve"> </w:t>
      </w:r>
      <w:r w:rsidRPr="004F60EB">
        <w:t>objęty</w:t>
      </w:r>
      <w:r>
        <w:t xml:space="preserve"> </w:t>
      </w:r>
      <w:r w:rsidRPr="004F60EB">
        <w:t>planem</w:t>
      </w:r>
      <w:r>
        <w:t xml:space="preserve"> </w:t>
      </w:r>
      <w:r w:rsidRPr="004F60EB">
        <w:t>kontroli;</w:t>
      </w:r>
    </w:p>
    <w:p w:rsidR="008130B4" w:rsidRPr="004F60EB" w:rsidRDefault="008130B4" w:rsidP="008130B4">
      <w:pPr>
        <w:pStyle w:val="ZPKTzmpktartykuempunktem"/>
      </w:pPr>
      <w:r w:rsidRPr="004F60EB">
        <w:t>3)</w:t>
      </w:r>
      <w:r w:rsidRPr="004F60EB">
        <w:tab/>
        <w:t>wykaz</w:t>
      </w:r>
      <w:r>
        <w:t xml:space="preserve"> </w:t>
      </w:r>
      <w:r w:rsidRPr="004F60EB">
        <w:t>zakładów,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którym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269a</w:t>
      </w:r>
      <w:r w:rsidR="00083890">
        <w:t xml:space="preserve"> ust. </w:t>
      </w:r>
      <w:r w:rsidRPr="004F60EB">
        <w:t>3;</w:t>
      </w:r>
    </w:p>
    <w:p w:rsidR="008130B4" w:rsidRPr="004F60EB" w:rsidRDefault="008130B4" w:rsidP="008130B4">
      <w:pPr>
        <w:pStyle w:val="ZPKTzmpktartykuempunktem"/>
      </w:pPr>
      <w:r w:rsidRPr="004F60EB">
        <w:t>4)</w:t>
      </w:r>
      <w:r w:rsidRPr="004F60EB">
        <w:tab/>
        <w:t>wykaz</w:t>
      </w:r>
      <w:r>
        <w:t xml:space="preserve"> </w:t>
      </w:r>
      <w:r w:rsidRPr="004F60EB">
        <w:t>grup</w:t>
      </w:r>
      <w:r>
        <w:t xml:space="preserve"> </w:t>
      </w:r>
      <w:r w:rsidRPr="004F60EB">
        <w:t>zakładów,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264d</w:t>
      </w:r>
      <w:r w:rsidR="00083890">
        <w:t xml:space="preserve"> ust. </w:t>
      </w:r>
      <w:r w:rsidRPr="004F60EB">
        <w:t>1;</w:t>
      </w:r>
    </w:p>
    <w:p w:rsidR="008130B4" w:rsidRPr="004F60EB" w:rsidRDefault="008130B4" w:rsidP="008130B4">
      <w:pPr>
        <w:pStyle w:val="ZPKTzmpktartykuempunktem"/>
      </w:pPr>
      <w:r w:rsidRPr="004F60EB">
        <w:t>5)</w:t>
      </w:r>
      <w:r w:rsidRPr="004F60EB">
        <w:tab/>
        <w:t>wykaz</w:t>
      </w:r>
      <w:r>
        <w:t xml:space="preserve"> </w:t>
      </w:r>
      <w:r w:rsidRPr="004F60EB">
        <w:t>zakładów,</w:t>
      </w:r>
      <w:r>
        <w:t xml:space="preserve"> </w:t>
      </w:r>
      <w:r w:rsidRPr="004F60EB">
        <w:t>dla</w:t>
      </w:r>
      <w:r>
        <w:t xml:space="preserve"> </w:t>
      </w:r>
      <w:r w:rsidRPr="004F60EB">
        <w:t>których</w:t>
      </w:r>
      <w:r>
        <w:t xml:space="preserve"> </w:t>
      </w:r>
      <w:r w:rsidRPr="004F60EB">
        <w:t>potencjalne</w:t>
      </w:r>
      <w:r>
        <w:t xml:space="preserve"> </w:t>
      </w:r>
      <w:r w:rsidRPr="004F60EB">
        <w:t>zewnętrzne</w:t>
      </w:r>
      <w:r>
        <w:t xml:space="preserve"> </w:t>
      </w:r>
      <w:r w:rsidRPr="004F60EB">
        <w:t>zagrożenia</w:t>
      </w:r>
      <w:r>
        <w:t xml:space="preserve"> </w:t>
      </w:r>
      <w:r w:rsidRPr="004F60EB">
        <w:t>mogą</w:t>
      </w:r>
      <w:r>
        <w:t xml:space="preserve"> </w:t>
      </w:r>
      <w:r w:rsidRPr="004F60EB">
        <w:t>zwiększyć</w:t>
      </w:r>
      <w:r>
        <w:t xml:space="preserve"> </w:t>
      </w:r>
      <w:r w:rsidRPr="004F60EB">
        <w:t>ryzyko</w:t>
      </w:r>
      <w:r>
        <w:t xml:space="preserve"> </w:t>
      </w:r>
      <w:r w:rsidRPr="004F60EB">
        <w:t>lub</w:t>
      </w:r>
      <w:r>
        <w:t xml:space="preserve"> </w:t>
      </w:r>
      <w:r w:rsidRPr="004F60EB">
        <w:t>pogłębić</w:t>
      </w:r>
      <w:r>
        <w:t xml:space="preserve"> </w:t>
      </w:r>
      <w:r w:rsidRPr="004F60EB">
        <w:t>skutki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przemysłowej;</w:t>
      </w:r>
    </w:p>
    <w:p w:rsidR="008130B4" w:rsidRPr="004F60EB" w:rsidRDefault="008130B4" w:rsidP="008130B4">
      <w:pPr>
        <w:pStyle w:val="ZPKTzmpktartykuempunktem"/>
      </w:pPr>
      <w:r w:rsidRPr="004F60EB">
        <w:t>6)</w:t>
      </w:r>
      <w:r w:rsidRPr="004F60EB">
        <w:tab/>
        <w:t>procedury</w:t>
      </w:r>
      <w:r>
        <w:t xml:space="preserve"> </w:t>
      </w:r>
      <w:r w:rsidRPr="004F60EB">
        <w:t>przeprowadzania</w:t>
      </w:r>
      <w:r>
        <w:t xml:space="preserve"> </w:t>
      </w:r>
      <w:r w:rsidRPr="004F60EB">
        <w:t>kontroli</w:t>
      </w:r>
      <w:r>
        <w:t xml:space="preserve"> </w:t>
      </w:r>
      <w:r w:rsidRPr="004F60EB">
        <w:t>planowych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uwzględnieniem</w:t>
      </w:r>
      <w:r>
        <w:t xml:space="preserve"> </w:t>
      </w:r>
      <w:r w:rsidRPr="004F60EB">
        <w:t>opracowania</w:t>
      </w:r>
      <w:r>
        <w:t xml:space="preserve"> </w:t>
      </w:r>
      <w:r w:rsidRPr="004F60EB">
        <w:t>programów</w:t>
      </w:r>
      <w:r>
        <w:t xml:space="preserve"> </w:t>
      </w:r>
      <w:r w:rsidRPr="004F60EB">
        <w:t>kontroli</w:t>
      </w:r>
      <w:r>
        <w:t xml:space="preserve"> </w:t>
      </w:r>
      <w:r w:rsidRPr="004F60EB">
        <w:t>plan</w:t>
      </w:r>
      <w:r w:rsidRPr="004F60EB">
        <w:t>o</w:t>
      </w:r>
      <w:r w:rsidRPr="004F60EB">
        <w:t>wych;</w:t>
      </w:r>
    </w:p>
    <w:p w:rsidR="008130B4" w:rsidRPr="004F60EB" w:rsidRDefault="008130B4" w:rsidP="008130B4">
      <w:pPr>
        <w:pStyle w:val="ZPKTzmpktartykuempunktem"/>
      </w:pPr>
      <w:r w:rsidRPr="004F60EB">
        <w:t>7)</w:t>
      </w:r>
      <w:r w:rsidRPr="004F60EB">
        <w:tab/>
        <w:t>procedury</w:t>
      </w:r>
      <w:r>
        <w:t xml:space="preserve"> </w:t>
      </w:r>
      <w:r w:rsidRPr="004F60EB">
        <w:t>przeprowadzania</w:t>
      </w:r>
      <w:r>
        <w:t xml:space="preserve"> </w:t>
      </w:r>
      <w:r w:rsidRPr="004F60EB">
        <w:t>kontroli</w:t>
      </w:r>
      <w:r>
        <w:t xml:space="preserve"> </w:t>
      </w:r>
      <w:r w:rsidRPr="004F60EB">
        <w:t>pozaplanowych;</w:t>
      </w:r>
    </w:p>
    <w:p w:rsidR="008130B4" w:rsidRPr="004F60EB" w:rsidRDefault="008130B4" w:rsidP="008130B4">
      <w:pPr>
        <w:pStyle w:val="ZPKTzmpktartykuempunktem"/>
      </w:pPr>
      <w:r w:rsidRPr="004F60EB">
        <w:t>8)</w:t>
      </w:r>
      <w:r w:rsidRPr="004F60EB">
        <w:tab/>
        <w:t>postanowienia</w:t>
      </w:r>
      <w:r>
        <w:t xml:space="preserve"> </w:t>
      </w:r>
      <w:r w:rsidRPr="004F60EB">
        <w:t>dotyczące</w:t>
      </w:r>
      <w:r>
        <w:t xml:space="preserve"> </w:t>
      </w:r>
      <w:r w:rsidRPr="004F60EB">
        <w:t>wspólnej</w:t>
      </w:r>
      <w:r>
        <w:t xml:space="preserve"> </w:t>
      </w:r>
      <w:r w:rsidRPr="004F60EB">
        <w:t>kontroli</w:t>
      </w:r>
      <w:r>
        <w:t xml:space="preserve"> </w:t>
      </w:r>
      <w:r w:rsidRPr="004F60EB">
        <w:t>organów,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269a</w:t>
      </w:r>
      <w:r w:rsidR="00083890">
        <w:t xml:space="preserve"> ust. </w:t>
      </w:r>
      <w:r w:rsidRPr="004F60EB">
        <w:t>2.</w:t>
      </w:r>
    </w:p>
    <w:p w:rsidR="008130B4" w:rsidRPr="004F60EB" w:rsidRDefault="008130B4" w:rsidP="008130B4">
      <w:pPr>
        <w:pStyle w:val="ZUSTzmustartykuempunktem"/>
      </w:pPr>
      <w:r w:rsidRPr="004F60EB">
        <w:t>5.</w:t>
      </w:r>
      <w:r w:rsidR="00083890">
        <w:t> </w:t>
      </w:r>
      <w:r w:rsidRPr="004F60EB">
        <w:t>Właściwy</w:t>
      </w:r>
      <w:r>
        <w:t xml:space="preserve"> </w:t>
      </w:r>
      <w:r w:rsidRPr="004F60EB">
        <w:t>organ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>
        <w:t xml:space="preserve"> </w:t>
      </w:r>
      <w:r w:rsidRPr="004F60EB">
        <w:t>na</w:t>
      </w:r>
      <w:r>
        <w:t xml:space="preserve"> </w:t>
      </w:r>
      <w:r w:rsidRPr="004F60EB">
        <w:t>podstawie</w:t>
      </w:r>
      <w:r>
        <w:t xml:space="preserve"> </w:t>
      </w:r>
      <w:r w:rsidRPr="004F60EB">
        <w:t>rocznego</w:t>
      </w:r>
      <w:r>
        <w:t xml:space="preserve"> </w:t>
      </w:r>
      <w:r w:rsidRPr="004F60EB">
        <w:t>planu</w:t>
      </w:r>
      <w:r>
        <w:t xml:space="preserve"> </w:t>
      </w:r>
      <w:r w:rsidRPr="004F60EB">
        <w:t>kontroli</w:t>
      </w:r>
      <w:r>
        <w:t xml:space="preserve"> </w:t>
      </w:r>
      <w:r w:rsidRPr="004F60EB">
        <w:t>sporządza</w:t>
      </w:r>
      <w:r>
        <w:t xml:space="preserve"> </w:t>
      </w:r>
      <w:r w:rsidRPr="004F60EB">
        <w:t>programy</w:t>
      </w:r>
      <w:r>
        <w:t xml:space="preserve"> </w:t>
      </w:r>
      <w:r w:rsidRPr="004F60EB">
        <w:t>kontroli</w:t>
      </w:r>
      <w:r>
        <w:t xml:space="preserve"> </w:t>
      </w:r>
      <w:r w:rsidRPr="004F60EB">
        <w:t>planowych,</w:t>
      </w:r>
      <w:r>
        <w:t xml:space="preserve"> </w:t>
      </w:r>
      <w:r w:rsidRPr="004F60EB">
        <w:t>obejmujące</w:t>
      </w:r>
      <w:r>
        <w:t xml:space="preserve"> </w:t>
      </w:r>
      <w:r w:rsidRPr="004F60EB">
        <w:t>częstotliwość</w:t>
      </w:r>
      <w:r>
        <w:t xml:space="preserve"> </w:t>
      </w:r>
      <w:r w:rsidRPr="004F60EB">
        <w:t>kontroli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terenie</w:t>
      </w:r>
      <w:r>
        <w:t xml:space="preserve"> </w:t>
      </w:r>
      <w:r w:rsidRPr="004F60EB">
        <w:t>dla</w:t>
      </w:r>
      <w:r>
        <w:t xml:space="preserve"> </w:t>
      </w:r>
      <w:r w:rsidRPr="004F60EB">
        <w:t>zakładów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zakładów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ryzyku.</w:t>
      </w:r>
    </w:p>
    <w:p w:rsidR="008130B4" w:rsidRPr="004F60EB" w:rsidRDefault="008130B4" w:rsidP="008130B4">
      <w:pPr>
        <w:pStyle w:val="ZUSTzmustartykuempunktem"/>
      </w:pPr>
      <w:r w:rsidRPr="004F60EB">
        <w:t>6.</w:t>
      </w:r>
      <w:r w:rsidR="00083890">
        <w:t> </w:t>
      </w:r>
      <w:r w:rsidRPr="004F60EB">
        <w:t>Właściwy</w:t>
      </w:r>
      <w:r>
        <w:t xml:space="preserve"> </w:t>
      </w:r>
      <w:r w:rsidRPr="004F60EB">
        <w:t>organ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>
        <w:t xml:space="preserve"> </w:t>
      </w:r>
      <w:r w:rsidRPr="004F60EB">
        <w:t>może</w:t>
      </w:r>
      <w:r>
        <w:t xml:space="preserve"> </w:t>
      </w:r>
      <w:r w:rsidRPr="004F60EB">
        <w:t>odstąpić</w:t>
      </w:r>
      <w:r>
        <w:t xml:space="preserve"> </w:t>
      </w:r>
      <w:r w:rsidRPr="004F60EB">
        <w:t>od</w:t>
      </w:r>
      <w:r>
        <w:t xml:space="preserve"> </w:t>
      </w:r>
      <w:r w:rsidRPr="004F60EB">
        <w:t>przeprowadzenia</w:t>
      </w:r>
      <w:r>
        <w:t xml:space="preserve"> </w:t>
      </w:r>
      <w:r w:rsidRPr="004F60EB">
        <w:t>kontroli</w:t>
      </w:r>
      <w:r>
        <w:t xml:space="preserve"> </w:t>
      </w:r>
      <w:r w:rsidRPr="004F60EB">
        <w:t>planowej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terenie,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której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Pr="004F60EB">
        <w:t>3,</w:t>
      </w:r>
      <w:r>
        <w:t xml:space="preserve"> </w:t>
      </w:r>
      <w:r w:rsidRPr="004F60EB">
        <w:t>jeżeli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uzgodnionego</w:t>
      </w:r>
      <w:r>
        <w:t xml:space="preserve"> </w:t>
      </w:r>
      <w:r w:rsidRPr="004F60EB">
        <w:t>pomiędzy</w:t>
      </w:r>
      <w:r>
        <w:t xml:space="preserve"> </w:t>
      </w:r>
      <w:r w:rsidRPr="004F60EB">
        <w:t>komendantem</w:t>
      </w:r>
      <w:r>
        <w:t xml:space="preserve"> </w:t>
      </w:r>
      <w:r w:rsidRPr="004F60EB">
        <w:t>wojewódzkim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 w:rsidR="00083890">
        <w:t xml:space="preserve"> </w:t>
      </w:r>
      <w:r w:rsidR="00083890" w:rsidRPr="004F60EB">
        <w:t>a</w:t>
      </w:r>
      <w:r w:rsidR="00083890">
        <w:t> </w:t>
      </w:r>
      <w:r w:rsidRPr="004F60EB">
        <w:t>wojewódzkim</w:t>
      </w:r>
      <w:r>
        <w:t xml:space="preserve"> </w:t>
      </w:r>
      <w:r w:rsidRPr="004F60EB">
        <w:t>inspektorem</w:t>
      </w:r>
      <w:r>
        <w:t xml:space="preserve"> </w:t>
      </w:r>
      <w:r w:rsidRPr="004F60EB">
        <w:t>ochrony</w:t>
      </w:r>
      <w:r>
        <w:t xml:space="preserve"> </w:t>
      </w:r>
      <w:r w:rsidRPr="004F60EB">
        <w:t>środowiska</w:t>
      </w:r>
      <w:r>
        <w:t xml:space="preserve"> </w:t>
      </w:r>
      <w:r w:rsidRPr="004F60EB">
        <w:t>wykazu,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którym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269a</w:t>
      </w:r>
      <w:r w:rsidR="00083890">
        <w:t xml:space="preserve"> ust. </w:t>
      </w:r>
      <w:r w:rsidRPr="004F60EB">
        <w:t>3,</w:t>
      </w:r>
      <w:r>
        <w:t xml:space="preserve"> </w:t>
      </w:r>
      <w:r w:rsidRPr="004F60EB">
        <w:t>wynika,</w:t>
      </w:r>
      <w:r>
        <w:t xml:space="preserve"> </w:t>
      </w:r>
      <w:r w:rsidRPr="004F60EB">
        <w:t>że</w:t>
      </w:r>
      <w:r>
        <w:t xml:space="preserve"> </w:t>
      </w:r>
      <w:r w:rsidRPr="004F60EB">
        <w:t>wojewódzki</w:t>
      </w:r>
      <w:r>
        <w:t xml:space="preserve"> </w:t>
      </w:r>
      <w:r w:rsidRPr="004F60EB">
        <w:t>inspektor</w:t>
      </w:r>
      <w:r>
        <w:t xml:space="preserve"> </w:t>
      </w:r>
      <w:r w:rsidRPr="004F60EB">
        <w:t>ochrony</w:t>
      </w:r>
      <w:r>
        <w:t xml:space="preserve"> </w:t>
      </w:r>
      <w:r w:rsidRPr="004F60EB">
        <w:t>środowiska</w:t>
      </w:r>
      <w:r>
        <w:t xml:space="preserve"> </w:t>
      </w:r>
      <w:r w:rsidRPr="004F60EB">
        <w:t>zaplanował</w:t>
      </w:r>
      <w:r>
        <w:t xml:space="preserve"> </w:t>
      </w:r>
      <w:r w:rsidRPr="004F60EB">
        <w:t>kontrolę</w:t>
      </w:r>
      <w:r>
        <w:t xml:space="preserve"> </w:t>
      </w:r>
      <w:r w:rsidRPr="004F60EB">
        <w:t>danego</w:t>
      </w:r>
      <w:r>
        <w:t xml:space="preserve"> </w:t>
      </w:r>
      <w:r w:rsidRPr="004F60EB">
        <w:t>zakładu</w:t>
      </w:r>
      <w:r>
        <w:t xml:space="preserve"> </w:t>
      </w:r>
      <w:r w:rsidRPr="004F60EB">
        <w:t>ujętego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tym</w:t>
      </w:r>
      <w:r>
        <w:t xml:space="preserve"> </w:t>
      </w:r>
      <w:r w:rsidRPr="004F60EB">
        <w:t>wykazie.</w:t>
      </w:r>
    </w:p>
    <w:p w:rsidR="008130B4" w:rsidRPr="004F60EB" w:rsidRDefault="008130B4" w:rsidP="008130B4">
      <w:pPr>
        <w:pStyle w:val="ZUSTzmustartykuempunktem"/>
      </w:pPr>
      <w:r w:rsidRPr="004F60EB">
        <w:t>7.</w:t>
      </w:r>
      <w:r w:rsidR="00083890">
        <w:t> </w:t>
      </w:r>
      <w:r w:rsidR="00083890" w:rsidRPr="004F60EB">
        <w:t>W</w:t>
      </w:r>
      <w:r w:rsidR="00083890">
        <w:t> </w:t>
      </w:r>
      <w:r w:rsidRPr="004F60EB">
        <w:t>terminie</w:t>
      </w:r>
      <w:r>
        <w:t xml:space="preserve"> </w:t>
      </w:r>
      <w:r w:rsidR="00083890" w:rsidRPr="004F60EB">
        <w:t>6</w:t>
      </w:r>
      <w:r w:rsidR="00083890">
        <w:t> </w:t>
      </w:r>
      <w:r w:rsidRPr="004F60EB">
        <w:t>miesięcy</w:t>
      </w:r>
      <w:r>
        <w:t xml:space="preserve"> </w:t>
      </w:r>
      <w:r w:rsidRPr="004F60EB">
        <w:t>od</w:t>
      </w:r>
      <w:r>
        <w:t xml:space="preserve"> </w:t>
      </w:r>
      <w:r w:rsidRPr="004F60EB">
        <w:t>dnia</w:t>
      </w:r>
      <w:r>
        <w:t xml:space="preserve"> </w:t>
      </w:r>
      <w:r w:rsidRPr="004F60EB">
        <w:t>zakończenia</w:t>
      </w:r>
      <w:r>
        <w:t xml:space="preserve"> </w:t>
      </w:r>
      <w:r w:rsidRPr="004F60EB">
        <w:t>kontroli</w:t>
      </w:r>
      <w:r>
        <w:t xml:space="preserve"> </w:t>
      </w:r>
      <w:r w:rsidRPr="004F60EB">
        <w:t>na</w:t>
      </w:r>
      <w:r>
        <w:t xml:space="preserve"> </w:t>
      </w:r>
      <w:r w:rsidRPr="004F60EB">
        <w:t>terenie</w:t>
      </w:r>
      <w:r>
        <w:t xml:space="preserve"> </w:t>
      </w:r>
      <w:r w:rsidRPr="004F60EB">
        <w:t>zakładu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lub</w:t>
      </w:r>
      <w:r>
        <w:t xml:space="preserve"> </w:t>
      </w:r>
      <w:r w:rsidRPr="004F60EB">
        <w:t>zakładu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ryzyku,</w:t>
      </w:r>
      <w:r>
        <w:t xml:space="preserve"> </w:t>
      </w:r>
      <w:r w:rsidRPr="004F60EB">
        <w:t>która</w:t>
      </w:r>
      <w:r>
        <w:t xml:space="preserve"> </w:t>
      </w:r>
      <w:r w:rsidRPr="004F60EB">
        <w:t>wykazała</w:t>
      </w:r>
      <w:r>
        <w:t xml:space="preserve"> </w:t>
      </w:r>
      <w:r w:rsidRPr="004F60EB">
        <w:t>istotne</w:t>
      </w:r>
      <w:r>
        <w:t xml:space="preserve"> </w:t>
      </w:r>
      <w:r w:rsidRPr="004F60EB">
        <w:t>naruszenie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zakresie</w:t>
      </w:r>
      <w:r>
        <w:t xml:space="preserve"> </w:t>
      </w:r>
      <w:r w:rsidRPr="004F60EB">
        <w:t>przestrzegania</w:t>
      </w:r>
      <w:r>
        <w:t xml:space="preserve"> </w:t>
      </w:r>
      <w:r w:rsidRPr="004F60EB">
        <w:t>przepisów</w:t>
      </w:r>
      <w:r>
        <w:t xml:space="preserve"> </w:t>
      </w:r>
      <w:r w:rsidRPr="004F60EB">
        <w:t>dotyczących</w:t>
      </w:r>
      <w:r>
        <w:t xml:space="preserve"> </w:t>
      </w:r>
      <w:r w:rsidRPr="004F60EB">
        <w:t>przeciwdział</w:t>
      </w:r>
      <w:r w:rsidRPr="004F60EB">
        <w:t>a</w:t>
      </w:r>
      <w:r w:rsidRPr="004F60EB">
        <w:t>nia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przemysłowej,</w:t>
      </w:r>
      <w:r>
        <w:t xml:space="preserve"> </w:t>
      </w:r>
      <w:r w:rsidRPr="004F60EB">
        <w:t>przeprowadza</w:t>
      </w:r>
      <w:r>
        <w:t xml:space="preserve"> </w:t>
      </w:r>
      <w:r w:rsidRPr="004F60EB">
        <w:t>się</w:t>
      </w:r>
      <w:r>
        <w:t xml:space="preserve"> </w:t>
      </w:r>
      <w:r w:rsidRPr="004F60EB">
        <w:t>powtórną</w:t>
      </w:r>
      <w:r>
        <w:t xml:space="preserve"> </w:t>
      </w:r>
      <w:r w:rsidRPr="004F60EB">
        <w:t>kontrolę.</w:t>
      </w:r>
    </w:p>
    <w:p w:rsidR="008130B4" w:rsidRPr="004F60EB" w:rsidRDefault="008130B4" w:rsidP="008130B4">
      <w:pPr>
        <w:pStyle w:val="ZUSTzmustartykuempunktem"/>
      </w:pPr>
      <w:r w:rsidRPr="004F60EB">
        <w:t>8.</w:t>
      </w:r>
      <w:r w:rsidR="00083890">
        <w:t> </w:t>
      </w:r>
      <w:r w:rsidRPr="004F60EB">
        <w:t>Niezależnie</w:t>
      </w:r>
      <w:r>
        <w:t xml:space="preserve"> </w:t>
      </w:r>
      <w:r w:rsidRPr="004F60EB">
        <w:t>od</w:t>
      </w:r>
      <w:r>
        <w:t xml:space="preserve"> </w:t>
      </w:r>
      <w:r w:rsidRPr="004F60EB">
        <w:t>kontroli</w:t>
      </w:r>
      <w:r>
        <w:t xml:space="preserve"> </w:t>
      </w:r>
      <w:r w:rsidRPr="004F60EB">
        <w:t>planowych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terenie,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Pr="004F60EB">
        <w:t>3,</w:t>
      </w:r>
      <w:r>
        <w:t xml:space="preserve"> </w:t>
      </w:r>
      <w:r w:rsidRPr="004F60EB">
        <w:t>przeprowadza</w:t>
      </w:r>
      <w:r>
        <w:t xml:space="preserve"> </w:t>
      </w:r>
      <w:r w:rsidRPr="004F60EB">
        <w:t>się</w:t>
      </w:r>
      <w:r>
        <w:t xml:space="preserve"> </w:t>
      </w:r>
      <w:r w:rsidRPr="004F60EB">
        <w:t>kontrole</w:t>
      </w:r>
      <w:r>
        <w:t xml:space="preserve"> </w:t>
      </w:r>
      <w:r w:rsidRPr="004F60EB">
        <w:t>pozapl</w:t>
      </w:r>
      <w:r w:rsidRPr="004F60EB">
        <w:t>a</w:t>
      </w:r>
      <w:r w:rsidRPr="004F60EB">
        <w:t>nowe,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celu</w:t>
      </w:r>
      <w:r>
        <w:t xml:space="preserve"> </w:t>
      </w:r>
      <w:r w:rsidRPr="004F60EB">
        <w:t>jak</w:t>
      </w:r>
      <w:r>
        <w:t xml:space="preserve"> </w:t>
      </w:r>
      <w:r w:rsidRPr="004F60EB">
        <w:t>najszybszego</w:t>
      </w:r>
      <w:r>
        <w:t xml:space="preserve"> </w:t>
      </w:r>
      <w:r w:rsidRPr="004F60EB">
        <w:t>zbadania</w:t>
      </w:r>
      <w:r>
        <w:t xml:space="preserve"> </w:t>
      </w:r>
      <w:r w:rsidRPr="004F60EB">
        <w:t>skarg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wniosków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interwencje,</w:t>
      </w:r>
      <w:r>
        <w:t xml:space="preserve"> </w:t>
      </w:r>
      <w:r w:rsidRPr="004F60EB">
        <w:t>wystąpienia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</w:t>
      </w:r>
      <w:r>
        <w:t xml:space="preserve"> </w:t>
      </w:r>
      <w:r w:rsidRPr="004F60EB">
        <w:t>oraz</w:t>
      </w:r>
      <w:r>
        <w:t xml:space="preserve"> </w:t>
      </w:r>
      <w:r w:rsidRPr="004F60EB">
        <w:t>stwierdzenia</w:t>
      </w:r>
      <w:r>
        <w:t xml:space="preserve"> </w:t>
      </w:r>
      <w:r w:rsidRPr="004F60EB">
        <w:t>nieprawidłowości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zakresie</w:t>
      </w:r>
      <w:r>
        <w:t xml:space="preserve"> </w:t>
      </w:r>
      <w:r w:rsidRPr="004F60EB">
        <w:t>przestrzegania</w:t>
      </w:r>
      <w:r>
        <w:t xml:space="preserve"> </w:t>
      </w:r>
      <w:r w:rsidRPr="004F60EB">
        <w:t>przepisów</w:t>
      </w:r>
      <w:r>
        <w:t xml:space="preserve"> </w:t>
      </w:r>
      <w:r w:rsidRPr="004F60EB">
        <w:t>dotyczących</w:t>
      </w:r>
      <w:r>
        <w:t xml:space="preserve"> </w:t>
      </w:r>
      <w:r w:rsidRPr="004F60EB">
        <w:t>przeciwdziałania</w:t>
      </w:r>
      <w:r>
        <w:t xml:space="preserve"> </w:t>
      </w:r>
      <w:r w:rsidRPr="004F60EB">
        <w:t>awarii</w:t>
      </w:r>
      <w:r>
        <w:t xml:space="preserve"> </w:t>
      </w:r>
      <w:r w:rsidRPr="004F60EB">
        <w:t>przem</w:t>
      </w:r>
      <w:r w:rsidRPr="004F60EB">
        <w:t>y</w:t>
      </w:r>
      <w:r w:rsidRPr="004F60EB">
        <w:t>słowej.</w:t>
      </w:r>
      <w:r w:rsidR="00083890">
        <w:t>”</w:t>
      </w:r>
      <w:r w:rsidRPr="004F60EB">
        <w:t>;</w:t>
      </w:r>
    </w:p>
    <w:p w:rsidR="008130B4" w:rsidRPr="004F60EB" w:rsidRDefault="008130B4" w:rsidP="00083890">
      <w:pPr>
        <w:pStyle w:val="PKTpunkt"/>
        <w:keepNext/>
      </w:pPr>
      <w:r w:rsidRPr="004F60EB">
        <w:t>23)</w:t>
      </w:r>
      <w:r w:rsidR="00083890">
        <w:tab/>
      </w:r>
      <w:r w:rsidRPr="004F60EB">
        <w:t>po</w:t>
      </w:r>
      <w:r w:rsidR="00083890">
        <w:t xml:space="preserve"> art. </w:t>
      </w:r>
      <w:r w:rsidRPr="004F60EB">
        <w:t>26</w:t>
      </w:r>
      <w:r w:rsidR="00083890" w:rsidRPr="004F60EB">
        <w:t>9</w:t>
      </w:r>
      <w:r w:rsidR="00083890">
        <w:t> </w:t>
      </w:r>
      <w:r w:rsidRPr="004F60EB">
        <w:t>dodaje</w:t>
      </w:r>
      <w:r>
        <w:t xml:space="preserve"> </w:t>
      </w:r>
      <w:r w:rsidRPr="004F60EB">
        <w:t>się</w:t>
      </w:r>
      <w:r w:rsidR="00083890">
        <w:t xml:space="preserve"> art. </w:t>
      </w:r>
      <w:r w:rsidRPr="004F60EB">
        <w:t>269a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brzmieniu:</w:t>
      </w:r>
    </w:p>
    <w:p w:rsidR="008130B4" w:rsidRPr="004F60EB" w:rsidRDefault="00083890" w:rsidP="00083890">
      <w:pPr>
        <w:pStyle w:val="ZARTzmartartykuempunktem"/>
        <w:keepNext/>
      </w:pPr>
      <w:r>
        <w:t>„</w:t>
      </w:r>
      <w:r w:rsidR="008130B4" w:rsidRPr="004F60EB">
        <w:t>Art.</w:t>
      </w:r>
      <w:r>
        <w:t> </w:t>
      </w:r>
      <w:r w:rsidR="008130B4" w:rsidRPr="004F60EB">
        <w:t>269a.</w:t>
      </w:r>
      <w:r>
        <w:t> </w:t>
      </w:r>
      <w:r w:rsidR="008130B4" w:rsidRPr="004F60EB">
        <w:t>1.</w:t>
      </w:r>
      <w:r w:rsidR="008130B4">
        <w:t xml:space="preserve"> </w:t>
      </w:r>
      <w:r w:rsidR="008130B4" w:rsidRPr="004F60EB">
        <w:t>Kontrole</w:t>
      </w:r>
      <w:r>
        <w:t xml:space="preserve"> </w:t>
      </w:r>
      <w:r w:rsidRPr="004F60EB">
        <w:t>w</w:t>
      </w:r>
      <w:r>
        <w:t> </w:t>
      </w:r>
      <w:r w:rsidR="008130B4" w:rsidRPr="004F60EB">
        <w:t>terenie</w:t>
      </w:r>
      <w:r>
        <w:t xml:space="preserve"> </w:t>
      </w:r>
      <w:r w:rsidRPr="004F60EB">
        <w:t>w</w:t>
      </w:r>
      <w:r>
        <w:t> </w:t>
      </w:r>
      <w:r w:rsidR="008130B4" w:rsidRPr="004F60EB">
        <w:t>zakresie</w:t>
      </w:r>
      <w:r w:rsidR="008130B4">
        <w:t xml:space="preserve"> </w:t>
      </w:r>
      <w:r w:rsidR="008130B4" w:rsidRPr="004F60EB">
        <w:t>przestrzegania</w:t>
      </w:r>
      <w:r w:rsidR="008130B4">
        <w:t xml:space="preserve"> </w:t>
      </w:r>
      <w:r w:rsidR="008130B4" w:rsidRPr="004F60EB">
        <w:t>przepisów</w:t>
      </w:r>
      <w:r w:rsidR="008130B4">
        <w:t xml:space="preserve"> </w:t>
      </w:r>
      <w:r w:rsidR="008130B4" w:rsidRPr="004F60EB">
        <w:t>dotyczących</w:t>
      </w:r>
      <w:r w:rsidR="008130B4">
        <w:t xml:space="preserve"> </w:t>
      </w:r>
      <w:r w:rsidR="008130B4" w:rsidRPr="004F60EB">
        <w:t>przeciwdziałania</w:t>
      </w:r>
      <w:r w:rsidR="008130B4">
        <w:t xml:space="preserve"> </w:t>
      </w:r>
      <w:r w:rsidR="008130B4" w:rsidRPr="004F60EB">
        <w:t>awarii</w:t>
      </w:r>
      <w:r w:rsidR="008130B4">
        <w:t xml:space="preserve"> </w:t>
      </w:r>
      <w:r w:rsidR="008130B4" w:rsidRPr="004F60EB">
        <w:t>przemysłowej</w:t>
      </w:r>
      <w:r w:rsidR="008130B4">
        <w:t xml:space="preserve"> </w:t>
      </w:r>
      <w:r w:rsidR="008130B4" w:rsidRPr="004F60EB">
        <w:t>prowadzi</w:t>
      </w:r>
      <w:r w:rsidR="008130B4">
        <w:t xml:space="preserve"> </w:t>
      </w:r>
      <w:r w:rsidR="008130B4" w:rsidRPr="004F60EB">
        <w:t>się</w:t>
      </w:r>
      <w:r>
        <w:t xml:space="preserve"> </w:t>
      </w:r>
      <w:r w:rsidRPr="004F60EB">
        <w:t>w</w:t>
      </w:r>
      <w:r>
        <w:t> </w:t>
      </w:r>
      <w:r w:rsidR="008130B4" w:rsidRPr="004F60EB">
        <w:t>celu</w:t>
      </w:r>
      <w:r w:rsidR="008130B4">
        <w:t xml:space="preserve"> </w:t>
      </w:r>
      <w:r w:rsidR="008130B4" w:rsidRPr="004F60EB">
        <w:t>ustalenia</w:t>
      </w:r>
      <w:r w:rsidR="008130B4">
        <w:t xml:space="preserve"> </w:t>
      </w:r>
      <w:r w:rsidR="008130B4" w:rsidRPr="004F60EB">
        <w:t>spełnienia</w:t>
      </w:r>
      <w:r w:rsidR="008130B4">
        <w:t xml:space="preserve"> </w:t>
      </w:r>
      <w:r w:rsidR="008130B4" w:rsidRPr="004F60EB">
        <w:t>wymogów</w:t>
      </w:r>
      <w:r w:rsidR="008130B4">
        <w:t xml:space="preserve"> </w:t>
      </w:r>
      <w:r w:rsidR="008130B4" w:rsidRPr="004F60EB">
        <w:t>bezpieczeństwa,</w:t>
      </w:r>
      <w:r>
        <w:t xml:space="preserve"> </w:t>
      </w:r>
      <w:r w:rsidRPr="004F60EB">
        <w:t>a</w:t>
      </w:r>
      <w:r>
        <w:t> </w:t>
      </w:r>
      <w:r w:rsidRPr="004F60EB">
        <w:t>w</w:t>
      </w:r>
      <w:r>
        <w:t> </w:t>
      </w:r>
      <w:r w:rsidR="008130B4" w:rsidRPr="004F60EB">
        <w:t>szczególności</w:t>
      </w:r>
      <w:r>
        <w:t xml:space="preserve"> </w:t>
      </w:r>
      <w:r w:rsidRPr="004F60EB">
        <w:t>w</w:t>
      </w:r>
      <w:r>
        <w:t> </w:t>
      </w:r>
      <w:r w:rsidR="008130B4" w:rsidRPr="004F60EB">
        <w:t>celu</w:t>
      </w:r>
      <w:r w:rsidR="008130B4">
        <w:t xml:space="preserve"> </w:t>
      </w:r>
      <w:r w:rsidR="008130B4" w:rsidRPr="004F60EB">
        <w:t>ustal</w:t>
      </w:r>
      <w:r w:rsidR="008130B4" w:rsidRPr="004F60EB">
        <w:t>e</w:t>
      </w:r>
      <w:r w:rsidR="008130B4" w:rsidRPr="004F60EB">
        <w:t>nia,</w:t>
      </w:r>
      <w:r w:rsidR="008130B4">
        <w:t xml:space="preserve"> </w:t>
      </w:r>
      <w:r w:rsidR="008130B4" w:rsidRPr="004F60EB">
        <w:t>czy:</w:t>
      </w:r>
    </w:p>
    <w:p w:rsidR="008130B4" w:rsidRPr="004F60EB" w:rsidRDefault="008130B4" w:rsidP="008130B4">
      <w:pPr>
        <w:pStyle w:val="ZPKTzmpktartykuempunktem"/>
      </w:pPr>
      <w:r w:rsidRPr="004F60EB">
        <w:t>1)</w:t>
      </w:r>
      <w:r w:rsidRPr="004F60EB">
        <w:tab/>
        <w:t>podjęto</w:t>
      </w:r>
      <w:r>
        <w:t xml:space="preserve"> </w:t>
      </w:r>
      <w:r w:rsidRPr="004F60EB">
        <w:t>środki</w:t>
      </w:r>
      <w:r>
        <w:t xml:space="preserve"> </w:t>
      </w:r>
      <w:r w:rsidRPr="004F60EB">
        <w:t>zapobiegające</w:t>
      </w:r>
      <w:r>
        <w:t xml:space="preserve"> </w:t>
      </w:r>
      <w:r w:rsidRPr="004F60EB">
        <w:t>wystąpieniu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przemysłowej;</w:t>
      </w:r>
    </w:p>
    <w:p w:rsidR="008130B4" w:rsidRPr="004F60EB" w:rsidRDefault="008130B4" w:rsidP="008130B4">
      <w:pPr>
        <w:pStyle w:val="ZPKTzmpktartykuempunktem"/>
      </w:pPr>
      <w:r w:rsidRPr="004F60EB">
        <w:t>2)</w:t>
      </w:r>
      <w:r w:rsidRPr="004F60EB">
        <w:tab/>
        <w:t>zapewniono</w:t>
      </w:r>
      <w:r>
        <w:t xml:space="preserve"> </w:t>
      </w:r>
      <w:r w:rsidRPr="004F60EB">
        <w:t>wystarczające</w:t>
      </w:r>
      <w:r>
        <w:t xml:space="preserve"> </w:t>
      </w:r>
      <w:r w:rsidRPr="004F60EB">
        <w:t>środki</w:t>
      </w:r>
      <w:r>
        <w:t xml:space="preserve"> </w:t>
      </w:r>
      <w:r w:rsidRPr="004F60EB">
        <w:t>ograniczające</w:t>
      </w:r>
      <w:r>
        <w:t xml:space="preserve"> </w:t>
      </w:r>
      <w:r w:rsidRPr="004F60EB">
        <w:t>skutki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zakładzie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poza</w:t>
      </w:r>
      <w:r>
        <w:t xml:space="preserve"> </w:t>
      </w:r>
      <w:r w:rsidRPr="004F60EB">
        <w:t>jego</w:t>
      </w:r>
      <w:r>
        <w:t xml:space="preserve"> </w:t>
      </w:r>
      <w:r w:rsidRPr="004F60EB">
        <w:t>granicami,</w:t>
      </w:r>
      <w:r>
        <w:t xml:space="preserve"> </w:t>
      </w:r>
      <w:r w:rsidRPr="004F60EB">
        <w:t>uwzględniając</w:t>
      </w:r>
      <w:r>
        <w:t xml:space="preserve"> </w:t>
      </w:r>
      <w:r w:rsidRPr="004F60EB">
        <w:t>skutki</w:t>
      </w:r>
      <w:r>
        <w:t xml:space="preserve"> </w:t>
      </w:r>
      <w:r w:rsidRPr="004F60EB">
        <w:t>transgraniczne;</w:t>
      </w:r>
    </w:p>
    <w:p w:rsidR="008130B4" w:rsidRPr="004F60EB" w:rsidRDefault="008130B4" w:rsidP="008130B4">
      <w:pPr>
        <w:pStyle w:val="ZPKTzmpktartykuempunktem"/>
      </w:pPr>
      <w:r w:rsidRPr="004F60EB">
        <w:t>3)</w:t>
      </w:r>
      <w:r w:rsidRPr="004F60EB">
        <w:tab/>
        <w:t>dane</w:t>
      </w:r>
      <w:r>
        <w:t xml:space="preserve"> </w:t>
      </w:r>
      <w:r w:rsidRPr="004F60EB">
        <w:t>zawarte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zgłoszeniu,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którym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25</w:t>
      </w:r>
      <w:r w:rsidR="00083890" w:rsidRPr="004F60EB">
        <w:t>0</w:t>
      </w:r>
      <w:r w:rsidR="00083890">
        <w:t xml:space="preserve"> ust. </w:t>
      </w:r>
      <w:r w:rsidRPr="004F60EB">
        <w:t>1,</w:t>
      </w:r>
      <w:r>
        <w:t xml:space="preserve"> </w:t>
      </w:r>
      <w:r w:rsidRPr="004F60EB">
        <w:t>programie</w:t>
      </w:r>
      <w:r>
        <w:t xml:space="preserve"> </w:t>
      </w:r>
      <w:r w:rsidRPr="004F60EB">
        <w:t>zapobiegania</w:t>
      </w:r>
      <w:r>
        <w:t xml:space="preserve"> </w:t>
      </w:r>
      <w:r w:rsidRPr="004F60EB">
        <w:t>awariom,</w:t>
      </w:r>
      <w:r>
        <w:t xml:space="preserve"> </w:t>
      </w:r>
      <w:r w:rsidRPr="004F60EB">
        <w:t>raporcie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bezpieczeństwie,</w:t>
      </w:r>
      <w:r>
        <w:t xml:space="preserve"> </w:t>
      </w:r>
      <w:r w:rsidRPr="004F60EB">
        <w:t>wewnętrznym</w:t>
      </w:r>
      <w:r>
        <w:t xml:space="preserve"> </w:t>
      </w:r>
      <w:r w:rsidRPr="004F60EB">
        <w:t>planie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ratowniczym</w:t>
      </w:r>
      <w:r>
        <w:t xml:space="preserve"> </w:t>
      </w:r>
      <w:r w:rsidRPr="004F60EB">
        <w:t>oraz</w:t>
      </w:r>
      <w:r>
        <w:t xml:space="preserve"> </w:t>
      </w:r>
      <w:r w:rsidRPr="004F60EB">
        <w:t>informacje</w:t>
      </w:r>
      <w:r>
        <w:t xml:space="preserve"> </w:t>
      </w:r>
      <w:r w:rsidRPr="004F60EB">
        <w:t>niezbędne</w:t>
      </w:r>
      <w:r>
        <w:t xml:space="preserve"> </w:t>
      </w:r>
      <w:r w:rsidRPr="004F60EB">
        <w:t>do</w:t>
      </w:r>
      <w:r>
        <w:t xml:space="preserve"> </w:t>
      </w:r>
      <w:r w:rsidRPr="004F60EB">
        <w:t>opracowania</w:t>
      </w:r>
      <w:r>
        <w:t xml:space="preserve"> </w:t>
      </w:r>
      <w:r w:rsidRPr="004F60EB">
        <w:t>zewnętrznego</w:t>
      </w:r>
      <w:r>
        <w:t xml:space="preserve"> </w:t>
      </w:r>
      <w:r w:rsidRPr="004F60EB">
        <w:t>planu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ratowniczego,</w:t>
      </w:r>
      <w:r>
        <w:t xml:space="preserve"> </w:t>
      </w:r>
      <w:r w:rsidRPr="004F60EB">
        <w:t>przedkładane</w:t>
      </w:r>
      <w:r>
        <w:t xml:space="preserve"> </w:t>
      </w:r>
      <w:r w:rsidRPr="004F60EB">
        <w:t>właściwym</w:t>
      </w:r>
      <w:r>
        <w:t xml:space="preserve"> </w:t>
      </w:r>
      <w:r w:rsidRPr="004F60EB">
        <w:t>organom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Pożarnej,</w:t>
      </w:r>
      <w:r>
        <w:t xml:space="preserve"> </w:t>
      </w:r>
      <w:r w:rsidRPr="004F60EB">
        <w:t>są</w:t>
      </w:r>
      <w:r>
        <w:t xml:space="preserve"> </w:t>
      </w:r>
      <w:r w:rsidRPr="004F60EB">
        <w:t>rzetelne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odzwierciedlają</w:t>
      </w:r>
      <w:r>
        <w:t xml:space="preserve"> </w:t>
      </w:r>
      <w:r w:rsidRPr="004F60EB">
        <w:t>faktyczny</w:t>
      </w:r>
      <w:r>
        <w:t xml:space="preserve"> </w:t>
      </w:r>
      <w:r w:rsidRPr="004F60EB">
        <w:t>stan</w:t>
      </w:r>
      <w:r>
        <w:t xml:space="preserve"> </w:t>
      </w:r>
      <w:r w:rsidRPr="004F60EB">
        <w:t>bezpieczeństwa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zakładzie;</w:t>
      </w:r>
    </w:p>
    <w:p w:rsidR="008130B4" w:rsidRPr="004F60EB" w:rsidRDefault="008130B4" w:rsidP="008130B4">
      <w:pPr>
        <w:pStyle w:val="ZPKTzmpktartykuempunktem"/>
      </w:pPr>
      <w:r w:rsidRPr="004F60EB">
        <w:t>4)</w:t>
      </w:r>
      <w:r w:rsidRPr="004F60EB">
        <w:tab/>
        <w:t>udostępniono</w:t>
      </w:r>
      <w:r>
        <w:t xml:space="preserve"> </w:t>
      </w:r>
      <w:r w:rsidRPr="004F60EB">
        <w:t>społeczeństwu</w:t>
      </w:r>
      <w:r>
        <w:t xml:space="preserve"> </w:t>
      </w:r>
      <w:r w:rsidRPr="004F60EB">
        <w:t>informacje,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261a</w:t>
      </w:r>
      <w:r w:rsidR="00083890">
        <w:t xml:space="preserve"> ust. </w:t>
      </w:r>
      <w:r w:rsidR="00083890" w:rsidRPr="004F60EB">
        <w:t>1</w:t>
      </w:r>
      <w:r w:rsidR="00083890">
        <w:t xml:space="preserve"> i </w:t>
      </w:r>
      <w:r w:rsidRPr="004F60EB">
        <w:t>2.</w:t>
      </w:r>
    </w:p>
    <w:p w:rsidR="008130B4" w:rsidRPr="004F60EB" w:rsidRDefault="008130B4" w:rsidP="008130B4">
      <w:pPr>
        <w:pStyle w:val="ZUSTzmustartykuempunktem"/>
      </w:pPr>
      <w:r w:rsidRPr="004F60EB">
        <w:t>2.</w:t>
      </w:r>
      <w:r w:rsidR="00083890">
        <w:t> </w:t>
      </w:r>
      <w:r w:rsidRPr="004F60EB">
        <w:t>Właściwe</w:t>
      </w:r>
      <w:r>
        <w:t xml:space="preserve"> </w:t>
      </w:r>
      <w:r w:rsidRPr="004F60EB">
        <w:t>organy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wojewódzki</w:t>
      </w:r>
      <w:r>
        <w:t xml:space="preserve"> </w:t>
      </w:r>
      <w:r w:rsidRPr="004F60EB">
        <w:t>inspektor</w:t>
      </w:r>
      <w:r>
        <w:t xml:space="preserve"> </w:t>
      </w:r>
      <w:r w:rsidRPr="004F60EB">
        <w:t>ochrony</w:t>
      </w:r>
      <w:r>
        <w:t xml:space="preserve"> </w:t>
      </w:r>
      <w:r w:rsidRPr="004F60EB">
        <w:t>środowiska</w:t>
      </w:r>
      <w:r>
        <w:t xml:space="preserve"> </w:t>
      </w:r>
      <w:r w:rsidRPr="004F60EB">
        <w:t>mogą</w:t>
      </w:r>
      <w:r>
        <w:t xml:space="preserve"> </w:t>
      </w:r>
      <w:r w:rsidRPr="004F60EB">
        <w:t>prowadzić</w:t>
      </w:r>
      <w:r>
        <w:t xml:space="preserve"> </w:t>
      </w:r>
      <w:r w:rsidRPr="004F60EB">
        <w:t>wspólnie</w:t>
      </w:r>
      <w:r>
        <w:t xml:space="preserve"> </w:t>
      </w:r>
      <w:r w:rsidRPr="004F60EB">
        <w:t>kontrole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terenie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zakresie</w:t>
      </w:r>
      <w:r>
        <w:t xml:space="preserve"> </w:t>
      </w:r>
      <w:r w:rsidRPr="004F60EB">
        <w:t>przestrzegania</w:t>
      </w:r>
      <w:r>
        <w:t xml:space="preserve"> </w:t>
      </w:r>
      <w:r w:rsidRPr="004F60EB">
        <w:t>przepisów</w:t>
      </w:r>
      <w:r>
        <w:t xml:space="preserve"> </w:t>
      </w:r>
      <w:r w:rsidRPr="004F60EB">
        <w:t>dotyczących</w:t>
      </w:r>
      <w:r>
        <w:t xml:space="preserve"> </w:t>
      </w:r>
      <w:r w:rsidRPr="004F60EB">
        <w:t>przeciwdziałania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przemysłowej.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przypadku</w:t>
      </w:r>
      <w:r>
        <w:t xml:space="preserve"> </w:t>
      </w:r>
      <w:r w:rsidRPr="004F60EB">
        <w:t>prowadzenia</w:t>
      </w:r>
      <w:r>
        <w:t xml:space="preserve"> </w:t>
      </w:r>
      <w:r w:rsidRPr="004F60EB">
        <w:t>kontroli</w:t>
      </w:r>
      <w:r>
        <w:t xml:space="preserve"> </w:t>
      </w:r>
      <w:r w:rsidRPr="004F60EB">
        <w:t>wspólnej</w:t>
      </w:r>
      <w:r>
        <w:t xml:space="preserve"> </w:t>
      </w:r>
      <w:r w:rsidRPr="004F60EB">
        <w:t>nie</w:t>
      </w:r>
      <w:r>
        <w:t xml:space="preserve"> </w:t>
      </w:r>
      <w:r w:rsidRPr="004F60EB">
        <w:t>stosuje</w:t>
      </w:r>
      <w:r>
        <w:t xml:space="preserve"> </w:t>
      </w:r>
      <w:r w:rsidRPr="004F60EB">
        <w:t>się</w:t>
      </w:r>
      <w:r>
        <w:t xml:space="preserve"> przepisu</w:t>
      </w:r>
      <w:r w:rsidR="00083890">
        <w:t xml:space="preserve"> art. </w:t>
      </w:r>
      <w:r w:rsidRPr="004F60EB">
        <w:t>8</w:t>
      </w:r>
      <w:r w:rsidR="00083890" w:rsidRPr="004F60EB">
        <w:t>2</w:t>
      </w:r>
      <w:r w:rsidR="00083890">
        <w:t xml:space="preserve"> ust. </w:t>
      </w:r>
      <w:r w:rsidR="00083890" w:rsidRPr="004F60EB">
        <w:t>1</w:t>
      </w:r>
      <w:r w:rsidR="00083890">
        <w:t xml:space="preserve"> zdanie</w:t>
      </w:r>
      <w:r>
        <w:t xml:space="preserve"> </w:t>
      </w:r>
      <w:r w:rsidRPr="004F60EB">
        <w:t>pierwsze</w:t>
      </w:r>
      <w:r>
        <w:t xml:space="preserve"> </w:t>
      </w:r>
      <w:r w:rsidRPr="004F60EB">
        <w:t>ustawy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dnia</w:t>
      </w:r>
      <w:r>
        <w:t xml:space="preserve"> </w:t>
      </w:r>
      <w:r w:rsidR="00083890" w:rsidRPr="004F60EB">
        <w:t>2</w:t>
      </w:r>
      <w:r w:rsidR="00083890">
        <w:t> </w:t>
      </w:r>
      <w:r w:rsidRPr="004F60EB">
        <w:t>lipca</w:t>
      </w:r>
      <w:r>
        <w:t xml:space="preserve"> </w:t>
      </w:r>
      <w:r w:rsidRPr="004F60EB">
        <w:t>200</w:t>
      </w:r>
      <w:r w:rsidR="00083890" w:rsidRPr="004F60EB">
        <w:t>4</w:t>
      </w:r>
      <w:r w:rsidR="00083890">
        <w:t> </w:t>
      </w:r>
      <w:r w:rsidRPr="004F60EB">
        <w:t>r.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swobodzie</w:t>
      </w:r>
      <w:r>
        <w:t xml:space="preserve"> </w:t>
      </w:r>
      <w:r w:rsidRPr="004F60EB">
        <w:t>działalności</w:t>
      </w:r>
      <w:r>
        <w:t xml:space="preserve"> </w:t>
      </w:r>
      <w:r w:rsidRPr="004F60EB">
        <w:t>gospodarczej</w:t>
      </w:r>
      <w:r>
        <w:t xml:space="preserve">, </w:t>
      </w:r>
      <w:r w:rsidRPr="004F60EB">
        <w:t>chyba</w:t>
      </w:r>
      <w:r>
        <w:t xml:space="preserve"> </w:t>
      </w:r>
      <w:r w:rsidRPr="004F60EB">
        <w:t>że</w:t>
      </w:r>
      <w:r>
        <w:t xml:space="preserve"> </w:t>
      </w:r>
      <w:r w:rsidRPr="004F60EB">
        <w:t>jest</w:t>
      </w:r>
      <w:r>
        <w:t xml:space="preserve"> </w:t>
      </w:r>
      <w:r w:rsidRPr="004F60EB">
        <w:t>prowadzona</w:t>
      </w:r>
      <w:r>
        <w:t xml:space="preserve"> </w:t>
      </w:r>
      <w:r w:rsidRPr="004F60EB">
        <w:t>kontrola</w:t>
      </w:r>
      <w:r>
        <w:t xml:space="preserve"> </w:t>
      </w:r>
      <w:r w:rsidRPr="004F60EB">
        <w:t>przedsiębiorcy</w:t>
      </w:r>
      <w:r>
        <w:t xml:space="preserve"> </w:t>
      </w:r>
      <w:r w:rsidRPr="004F60EB">
        <w:t>przez</w:t>
      </w:r>
      <w:r>
        <w:t xml:space="preserve"> </w:t>
      </w:r>
      <w:r w:rsidRPr="004F60EB">
        <w:t>inny</w:t>
      </w:r>
      <w:r>
        <w:t xml:space="preserve"> </w:t>
      </w:r>
      <w:r w:rsidRPr="004F60EB">
        <w:t>organ</w:t>
      </w:r>
      <w:r>
        <w:t xml:space="preserve"> </w:t>
      </w:r>
      <w:r w:rsidRPr="004F60EB">
        <w:t>kontroli.</w:t>
      </w:r>
    </w:p>
    <w:p w:rsidR="008130B4" w:rsidRPr="004F60EB" w:rsidRDefault="008130B4" w:rsidP="008130B4">
      <w:pPr>
        <w:pStyle w:val="ZUSTzmustartykuempunktem"/>
      </w:pPr>
      <w:r w:rsidRPr="004F60EB">
        <w:t>3.</w:t>
      </w:r>
      <w:r w:rsidR="00083890">
        <w:t> </w:t>
      </w:r>
      <w:r w:rsidRPr="004F60EB">
        <w:t>Komendant</w:t>
      </w:r>
      <w:r>
        <w:t xml:space="preserve"> </w:t>
      </w:r>
      <w:r w:rsidRPr="004F60EB">
        <w:t>wojewódzki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>
        <w:t xml:space="preserve"> </w:t>
      </w:r>
      <w:r w:rsidRPr="004F60EB">
        <w:t>oraz</w:t>
      </w:r>
      <w:r>
        <w:t xml:space="preserve"> </w:t>
      </w:r>
      <w:r w:rsidRPr="004F60EB">
        <w:t>wojewódzki</w:t>
      </w:r>
      <w:r>
        <w:t xml:space="preserve"> </w:t>
      </w:r>
      <w:r w:rsidRPr="004F60EB">
        <w:t>inspektor</w:t>
      </w:r>
      <w:r>
        <w:t xml:space="preserve"> </w:t>
      </w:r>
      <w:r w:rsidRPr="004F60EB">
        <w:t>ochrony</w:t>
      </w:r>
      <w:r>
        <w:t xml:space="preserve"> </w:t>
      </w:r>
      <w:r w:rsidRPr="004F60EB">
        <w:t>środowiska,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terminie</w:t>
      </w:r>
      <w:r>
        <w:t xml:space="preserve"> </w:t>
      </w:r>
      <w:r w:rsidRPr="004F60EB">
        <w:t>do</w:t>
      </w:r>
      <w:r>
        <w:t xml:space="preserve"> </w:t>
      </w:r>
      <w:r w:rsidRPr="004F60EB">
        <w:t>dnia</w:t>
      </w:r>
      <w:r>
        <w:t xml:space="preserve"> </w:t>
      </w:r>
      <w:r w:rsidRPr="004F60EB">
        <w:t>1</w:t>
      </w:r>
      <w:r w:rsidR="00083890" w:rsidRPr="004F60EB">
        <w:t>5</w:t>
      </w:r>
      <w:r w:rsidR="00083890">
        <w:t> </w:t>
      </w:r>
      <w:r w:rsidRPr="004F60EB">
        <w:t>października</w:t>
      </w:r>
      <w:r>
        <w:t xml:space="preserve"> </w:t>
      </w:r>
      <w:r w:rsidRPr="004F60EB">
        <w:t>roku</w:t>
      </w:r>
      <w:r>
        <w:t xml:space="preserve"> </w:t>
      </w:r>
      <w:r w:rsidRPr="004F60EB">
        <w:t>poprzedzającego</w:t>
      </w:r>
      <w:r>
        <w:t xml:space="preserve"> </w:t>
      </w:r>
      <w:r w:rsidRPr="004F60EB">
        <w:t>przeprowadzenie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terenie</w:t>
      </w:r>
      <w:r>
        <w:t xml:space="preserve"> </w:t>
      </w:r>
      <w:r w:rsidRPr="004F60EB">
        <w:t>planowych</w:t>
      </w:r>
      <w:r>
        <w:t xml:space="preserve"> </w:t>
      </w:r>
      <w:r w:rsidRPr="004F60EB">
        <w:t>kontroli</w:t>
      </w:r>
      <w:r>
        <w:t xml:space="preserve"> </w:t>
      </w:r>
      <w:r w:rsidRPr="004F60EB">
        <w:t>zakładów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zakładów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ryzyku,</w:t>
      </w:r>
      <w:r>
        <w:t xml:space="preserve"> </w:t>
      </w:r>
      <w:r w:rsidRPr="004F60EB">
        <w:t>sporządzają,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uzgodnieniu,</w:t>
      </w:r>
      <w:r>
        <w:t xml:space="preserve"> </w:t>
      </w:r>
      <w:r w:rsidRPr="004F60EB">
        <w:t>wykaz</w:t>
      </w:r>
      <w:r>
        <w:t xml:space="preserve"> </w:t>
      </w:r>
      <w:r w:rsidRPr="004F60EB">
        <w:t>kontrolowanych</w:t>
      </w:r>
      <w:r>
        <w:t xml:space="preserve"> </w:t>
      </w:r>
      <w:r w:rsidRPr="004F60EB">
        <w:t>zakładów.</w:t>
      </w:r>
    </w:p>
    <w:p w:rsidR="008130B4" w:rsidRPr="004F60EB" w:rsidRDefault="008130B4" w:rsidP="008130B4">
      <w:pPr>
        <w:pStyle w:val="ZUSTzmustartykuempunktem"/>
      </w:pPr>
      <w:r w:rsidRPr="004F60EB">
        <w:t>4.</w:t>
      </w:r>
      <w:r w:rsidR="00083890">
        <w:t> </w:t>
      </w:r>
      <w:r w:rsidR="00083890" w:rsidRPr="004F60EB">
        <w:t>W</w:t>
      </w:r>
      <w:r w:rsidR="00083890">
        <w:t> </w:t>
      </w:r>
      <w:r w:rsidRPr="004F60EB">
        <w:t>przypadku</w:t>
      </w:r>
      <w:r>
        <w:t xml:space="preserve"> </w:t>
      </w:r>
      <w:r w:rsidRPr="004F60EB">
        <w:t>planowania</w:t>
      </w:r>
      <w:r>
        <w:t xml:space="preserve"> </w:t>
      </w:r>
      <w:r w:rsidRPr="004F60EB">
        <w:t>przez</w:t>
      </w:r>
      <w:r>
        <w:t xml:space="preserve"> </w:t>
      </w:r>
      <w:r w:rsidRPr="004F60EB">
        <w:t>organy,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Pr="004F60EB">
        <w:t>2,</w:t>
      </w:r>
      <w:r>
        <w:t xml:space="preserve"> </w:t>
      </w:r>
      <w:r w:rsidRPr="004F60EB">
        <w:t>wspólnych</w:t>
      </w:r>
      <w:r>
        <w:t xml:space="preserve"> </w:t>
      </w:r>
      <w:r w:rsidRPr="004F60EB">
        <w:t>kontroli</w:t>
      </w:r>
      <w:r>
        <w:t xml:space="preserve"> </w:t>
      </w:r>
      <w:r w:rsidRPr="004F60EB">
        <w:t>zakładów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zakładów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ryzyku,</w:t>
      </w:r>
      <w:r>
        <w:t xml:space="preserve"> </w:t>
      </w:r>
      <w:r w:rsidRPr="004F60EB">
        <w:t>wykaz,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którym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Pr="004F60EB">
        <w:t>3,</w:t>
      </w:r>
      <w:r>
        <w:t xml:space="preserve"> </w:t>
      </w:r>
      <w:r w:rsidRPr="004F60EB">
        <w:t>zawiera</w:t>
      </w:r>
      <w:r>
        <w:t xml:space="preserve"> </w:t>
      </w:r>
      <w:r w:rsidRPr="004F60EB">
        <w:t>również</w:t>
      </w:r>
      <w:r>
        <w:t xml:space="preserve"> </w:t>
      </w:r>
      <w:r w:rsidRPr="004F60EB">
        <w:t>wskazanie</w:t>
      </w:r>
      <w:r>
        <w:t xml:space="preserve"> </w:t>
      </w:r>
      <w:r w:rsidRPr="004F60EB">
        <w:t>o</w:t>
      </w:r>
      <w:r w:rsidRPr="004F60EB">
        <w:t>r</w:t>
      </w:r>
      <w:r w:rsidRPr="004F60EB">
        <w:t>ganu,</w:t>
      </w:r>
      <w:r>
        <w:t xml:space="preserve"> </w:t>
      </w:r>
      <w:r w:rsidRPr="004F60EB">
        <w:t>który</w:t>
      </w:r>
      <w:r>
        <w:t xml:space="preserve"> </w:t>
      </w:r>
      <w:r w:rsidRPr="004F60EB">
        <w:t>powiadomi</w:t>
      </w:r>
      <w:r>
        <w:t xml:space="preserve"> </w:t>
      </w:r>
      <w:r w:rsidRPr="004F60EB">
        <w:t>pisemnie</w:t>
      </w:r>
      <w:r>
        <w:t xml:space="preserve"> </w:t>
      </w:r>
      <w:r w:rsidRPr="004F60EB">
        <w:t>prowadzącego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takiej</w:t>
      </w:r>
      <w:r>
        <w:t xml:space="preserve"> </w:t>
      </w:r>
      <w:r w:rsidRPr="004F60EB">
        <w:t>kontroli</w:t>
      </w:r>
      <w:r>
        <w:t xml:space="preserve"> </w:t>
      </w:r>
      <w:r w:rsidRPr="004F60EB">
        <w:t>co</w:t>
      </w:r>
      <w:r>
        <w:t xml:space="preserve"> </w:t>
      </w:r>
      <w:r w:rsidRPr="004F60EB">
        <w:t>najmniej</w:t>
      </w:r>
      <w:r>
        <w:t xml:space="preserve"> </w:t>
      </w:r>
      <w:r w:rsidRPr="004F60EB">
        <w:t>na</w:t>
      </w:r>
      <w:r>
        <w:t xml:space="preserve"> </w:t>
      </w:r>
      <w:r w:rsidR="00083890" w:rsidRPr="004F60EB">
        <w:t>7</w:t>
      </w:r>
      <w:r w:rsidR="00083890">
        <w:t> </w:t>
      </w:r>
      <w:r w:rsidRPr="004F60EB">
        <w:t>dni</w:t>
      </w:r>
      <w:r>
        <w:t xml:space="preserve"> </w:t>
      </w:r>
      <w:r w:rsidRPr="004F60EB">
        <w:t>przed</w:t>
      </w:r>
      <w:r>
        <w:t xml:space="preserve"> </w:t>
      </w:r>
      <w:r w:rsidRPr="004F60EB">
        <w:t>planowanym</w:t>
      </w:r>
      <w:r>
        <w:t xml:space="preserve"> </w:t>
      </w:r>
      <w:r w:rsidRPr="004F60EB">
        <w:t>ro</w:t>
      </w:r>
      <w:r w:rsidRPr="004F60EB">
        <w:t>z</w:t>
      </w:r>
      <w:r w:rsidRPr="004F60EB">
        <w:t>poczęciem</w:t>
      </w:r>
      <w:r>
        <w:t xml:space="preserve"> </w:t>
      </w:r>
      <w:r w:rsidRPr="004F60EB">
        <w:t>kontroli.</w:t>
      </w:r>
      <w:r w:rsidR="00083890">
        <w:t>”</w:t>
      </w:r>
      <w:r w:rsidRPr="004F60EB">
        <w:t>;</w:t>
      </w:r>
    </w:p>
    <w:p w:rsidR="008130B4" w:rsidRPr="004F60EB" w:rsidRDefault="008130B4" w:rsidP="00083890">
      <w:pPr>
        <w:pStyle w:val="PKTpunkt"/>
        <w:keepNext/>
      </w:pPr>
      <w:r w:rsidRPr="004F60EB">
        <w:t>24)</w:t>
      </w:r>
      <w:r w:rsidR="00083890">
        <w:tab/>
      </w:r>
      <w:r w:rsidRPr="004F60EB">
        <w:t>w</w:t>
      </w:r>
      <w:r w:rsidR="00083890">
        <w:t xml:space="preserve"> art. </w:t>
      </w:r>
      <w:r w:rsidRPr="004F60EB">
        <w:t>270:</w:t>
      </w:r>
    </w:p>
    <w:p w:rsidR="008130B4" w:rsidRPr="004F60EB" w:rsidRDefault="008130B4" w:rsidP="00083890">
      <w:pPr>
        <w:pStyle w:val="LITlitera"/>
        <w:keepNext/>
      </w:pPr>
      <w:r w:rsidRPr="004F60EB">
        <w:t>a)</w:t>
      </w:r>
      <w:r w:rsidRPr="004F60EB">
        <w:tab/>
        <w:t>ust.</w:t>
      </w:r>
      <w:r>
        <w:t xml:space="preserve"> </w:t>
      </w:r>
      <w:r w:rsidRPr="004F60EB">
        <w:t>1–</w:t>
      </w:r>
      <w:r w:rsidR="00083890" w:rsidRPr="004F60EB">
        <w:t>2</w:t>
      </w:r>
      <w:r w:rsidR="00083890">
        <w:t> </w:t>
      </w:r>
      <w:r w:rsidRPr="004F60EB">
        <w:t>otrzymują</w:t>
      </w:r>
      <w:r>
        <w:t xml:space="preserve"> </w:t>
      </w:r>
      <w:r w:rsidRPr="004F60EB">
        <w:t>brzmienie:</w:t>
      </w:r>
    </w:p>
    <w:p w:rsidR="008130B4" w:rsidRPr="004F60EB" w:rsidRDefault="00083890" w:rsidP="008130B4">
      <w:pPr>
        <w:pStyle w:val="ZLITUSTzmustliter"/>
      </w:pPr>
      <w:r>
        <w:t>„</w:t>
      </w:r>
      <w:r w:rsidR="008130B4" w:rsidRPr="004F60EB">
        <w:t>1.</w:t>
      </w:r>
      <w:r>
        <w:t> </w:t>
      </w:r>
      <w:r w:rsidR="008130B4" w:rsidRPr="004F60EB">
        <w:t>Komendant</w:t>
      </w:r>
      <w:r w:rsidR="008130B4">
        <w:t xml:space="preserve"> </w:t>
      </w:r>
      <w:r w:rsidR="008130B4" w:rsidRPr="004F60EB">
        <w:t>wojewódzki</w:t>
      </w:r>
      <w:r w:rsidR="008130B4">
        <w:t xml:space="preserve"> </w:t>
      </w:r>
      <w:r w:rsidR="008130B4" w:rsidRPr="004F60EB">
        <w:t>Państwowej</w:t>
      </w:r>
      <w:r w:rsidR="008130B4">
        <w:t xml:space="preserve"> </w:t>
      </w:r>
      <w:r w:rsidR="008130B4" w:rsidRPr="004F60EB">
        <w:t>Straży</w:t>
      </w:r>
      <w:r w:rsidR="008130B4">
        <w:t xml:space="preserve"> </w:t>
      </w:r>
      <w:r w:rsidR="008130B4" w:rsidRPr="004F60EB">
        <w:t>Pożarnej,</w:t>
      </w:r>
      <w:r w:rsidR="008130B4">
        <w:t xml:space="preserve"> </w:t>
      </w:r>
      <w:r w:rsidR="008130B4" w:rsidRPr="004F60EB">
        <w:t>który</w:t>
      </w:r>
      <w:r w:rsidR="008130B4">
        <w:t xml:space="preserve"> </w:t>
      </w:r>
      <w:r w:rsidR="008130B4" w:rsidRPr="004F60EB">
        <w:t>na</w:t>
      </w:r>
      <w:r w:rsidR="008130B4">
        <w:t xml:space="preserve"> </w:t>
      </w:r>
      <w:r w:rsidR="008130B4" w:rsidRPr="004F60EB">
        <w:t>podstawie</w:t>
      </w:r>
      <w:r w:rsidR="008130B4">
        <w:t xml:space="preserve"> </w:t>
      </w:r>
      <w:r w:rsidR="008130B4" w:rsidRPr="004F60EB">
        <w:t>informacji</w:t>
      </w:r>
      <w:r w:rsidR="008130B4">
        <w:t xml:space="preserve"> </w:t>
      </w:r>
      <w:r w:rsidR="008130B4" w:rsidRPr="004F60EB">
        <w:t>otrzymanych</w:t>
      </w:r>
      <w:r w:rsidR="008130B4">
        <w:t xml:space="preserve"> </w:t>
      </w:r>
      <w:r w:rsidR="008130B4" w:rsidRPr="004F60EB">
        <w:t>od</w:t>
      </w:r>
      <w:r w:rsidR="008130B4">
        <w:t xml:space="preserve"> </w:t>
      </w:r>
      <w:r w:rsidR="008130B4" w:rsidRPr="004F60EB">
        <w:t>prowadzącego</w:t>
      </w:r>
      <w:r w:rsidR="008130B4">
        <w:t xml:space="preserve"> </w:t>
      </w:r>
      <w:r w:rsidR="008130B4" w:rsidRPr="004F60EB">
        <w:t>zakład</w:t>
      </w:r>
      <w:r>
        <w:t xml:space="preserve"> </w:t>
      </w:r>
      <w:r w:rsidRPr="004F60EB">
        <w:t>o</w:t>
      </w:r>
      <w:r>
        <w:t> </w:t>
      </w:r>
      <w:r w:rsidR="008130B4" w:rsidRPr="004F60EB">
        <w:t>dużym</w:t>
      </w:r>
      <w:r w:rsidR="008130B4">
        <w:t xml:space="preserve"> </w:t>
      </w:r>
      <w:r w:rsidR="008130B4" w:rsidRPr="004F60EB">
        <w:t>ryzyku</w:t>
      </w:r>
      <w:r w:rsidR="008130B4">
        <w:t xml:space="preserve"> </w:t>
      </w:r>
      <w:r w:rsidR="008130B4" w:rsidRPr="004F60EB">
        <w:t>stwierdzi,</w:t>
      </w:r>
      <w:r w:rsidR="008130B4">
        <w:t xml:space="preserve"> </w:t>
      </w:r>
      <w:r w:rsidR="008130B4" w:rsidRPr="004F60EB">
        <w:t>że</w:t>
      </w:r>
      <w:r w:rsidR="008130B4">
        <w:t xml:space="preserve"> </w:t>
      </w:r>
      <w:r w:rsidR="008130B4" w:rsidRPr="004F60EB">
        <w:t>możliwe</w:t>
      </w:r>
      <w:r w:rsidR="008130B4">
        <w:t xml:space="preserve"> </w:t>
      </w:r>
      <w:r w:rsidR="008130B4" w:rsidRPr="004F60EB">
        <w:t>skutki</w:t>
      </w:r>
      <w:r w:rsidR="008130B4">
        <w:t xml:space="preserve"> </w:t>
      </w:r>
      <w:r w:rsidR="008130B4" w:rsidRPr="004F60EB">
        <w:t>awarii</w:t>
      </w:r>
      <w:r w:rsidR="008130B4">
        <w:t xml:space="preserve"> </w:t>
      </w:r>
      <w:r w:rsidR="008130B4" w:rsidRPr="004F60EB">
        <w:t>przemysłowej</w:t>
      </w:r>
      <w:r w:rsidR="008130B4">
        <w:t xml:space="preserve"> </w:t>
      </w:r>
      <w:r w:rsidR="008130B4" w:rsidRPr="004F60EB">
        <w:t>mogą</w:t>
      </w:r>
      <w:r w:rsidR="008130B4">
        <w:t xml:space="preserve"> </w:t>
      </w:r>
      <w:r w:rsidR="008130B4" w:rsidRPr="004F60EB">
        <w:t>mieć</w:t>
      </w:r>
      <w:r w:rsidR="008130B4">
        <w:t xml:space="preserve"> </w:t>
      </w:r>
      <w:r w:rsidR="008130B4" w:rsidRPr="004F60EB">
        <w:t>zasięg</w:t>
      </w:r>
      <w:r w:rsidR="008130B4">
        <w:t xml:space="preserve"> </w:t>
      </w:r>
      <w:r w:rsidR="008130B4" w:rsidRPr="004F60EB">
        <w:t>transgraniczny,</w:t>
      </w:r>
      <w:r w:rsidR="008130B4">
        <w:t xml:space="preserve"> </w:t>
      </w:r>
      <w:r w:rsidR="008130B4" w:rsidRPr="004F60EB">
        <w:t>niezwłocznie</w:t>
      </w:r>
      <w:r w:rsidR="008130B4">
        <w:t xml:space="preserve"> </w:t>
      </w:r>
      <w:r w:rsidR="008130B4" w:rsidRPr="004F60EB">
        <w:t>przekaże</w:t>
      </w:r>
      <w:r w:rsidR="008130B4">
        <w:t xml:space="preserve"> </w:t>
      </w:r>
      <w:r w:rsidR="008130B4" w:rsidRPr="004F60EB">
        <w:t>ministrowi</w:t>
      </w:r>
      <w:r w:rsidR="008130B4">
        <w:t xml:space="preserve"> </w:t>
      </w:r>
      <w:r w:rsidR="008130B4" w:rsidRPr="004F60EB">
        <w:t>właściwemu</w:t>
      </w:r>
      <w:r w:rsidR="008130B4">
        <w:t xml:space="preserve"> </w:t>
      </w:r>
      <w:r w:rsidR="008130B4" w:rsidRPr="004F60EB">
        <w:t>do</w:t>
      </w:r>
      <w:r w:rsidR="008130B4">
        <w:t xml:space="preserve"> </w:t>
      </w:r>
      <w:r w:rsidR="008130B4" w:rsidRPr="004F60EB">
        <w:t>spraw</w:t>
      </w:r>
      <w:r w:rsidR="008130B4">
        <w:t xml:space="preserve"> </w:t>
      </w:r>
      <w:r w:rsidR="008130B4" w:rsidRPr="004F60EB">
        <w:t>środowiska,</w:t>
      </w:r>
      <w:r w:rsidR="008130B4">
        <w:t xml:space="preserve"> </w:t>
      </w:r>
      <w:r w:rsidR="008130B4" w:rsidRPr="004F60EB">
        <w:t>za</w:t>
      </w:r>
      <w:r w:rsidR="008130B4">
        <w:t xml:space="preserve"> </w:t>
      </w:r>
      <w:r w:rsidR="008130B4" w:rsidRPr="004F60EB">
        <w:t>pośrednictwem</w:t>
      </w:r>
      <w:r w:rsidR="008130B4">
        <w:t xml:space="preserve"> </w:t>
      </w:r>
      <w:r w:rsidR="008130B4" w:rsidRPr="004F60EB">
        <w:t>K</w:t>
      </w:r>
      <w:r w:rsidR="008130B4" w:rsidRPr="004F60EB">
        <w:t>o</w:t>
      </w:r>
      <w:r w:rsidR="008130B4" w:rsidRPr="004F60EB">
        <w:t>mendanta</w:t>
      </w:r>
      <w:r w:rsidR="008130B4">
        <w:t xml:space="preserve"> </w:t>
      </w:r>
      <w:r w:rsidR="008130B4" w:rsidRPr="004F60EB">
        <w:t>Głównego</w:t>
      </w:r>
      <w:r w:rsidR="008130B4">
        <w:t xml:space="preserve"> </w:t>
      </w:r>
      <w:r w:rsidR="008130B4" w:rsidRPr="004F60EB">
        <w:t>Państwowej</w:t>
      </w:r>
      <w:r w:rsidR="008130B4">
        <w:t xml:space="preserve"> </w:t>
      </w:r>
      <w:r w:rsidR="008130B4" w:rsidRPr="004F60EB">
        <w:t>Straży</w:t>
      </w:r>
      <w:r w:rsidR="008130B4">
        <w:t xml:space="preserve"> </w:t>
      </w:r>
      <w:r w:rsidR="008130B4" w:rsidRPr="004F60EB">
        <w:t>Pożarnej,</w:t>
      </w:r>
      <w:r w:rsidR="008130B4">
        <w:t xml:space="preserve"> </w:t>
      </w:r>
      <w:r w:rsidR="008130B4" w:rsidRPr="004F60EB">
        <w:t>istotne</w:t>
      </w:r>
      <w:r w:rsidR="008130B4">
        <w:t xml:space="preserve"> </w:t>
      </w:r>
      <w:r w:rsidR="008130B4" w:rsidRPr="004F60EB">
        <w:t>dla</w:t>
      </w:r>
      <w:r w:rsidR="008130B4">
        <w:t xml:space="preserve"> </w:t>
      </w:r>
      <w:r w:rsidR="008130B4" w:rsidRPr="004F60EB">
        <w:t>sprawy</w:t>
      </w:r>
      <w:r w:rsidR="008130B4">
        <w:t xml:space="preserve"> </w:t>
      </w:r>
      <w:r w:rsidR="008130B4" w:rsidRPr="004F60EB">
        <w:t>informacje,</w:t>
      </w:r>
      <w:r>
        <w:t xml:space="preserve"> </w:t>
      </w:r>
      <w:r w:rsidRPr="004F60EB">
        <w:t>a</w:t>
      </w:r>
      <w:r>
        <w:t> </w:t>
      </w:r>
      <w:r w:rsidRPr="004F60EB">
        <w:t>w</w:t>
      </w:r>
      <w:r>
        <w:t> </w:t>
      </w:r>
      <w:r w:rsidR="008130B4" w:rsidRPr="004F60EB">
        <w:t>szczególności</w:t>
      </w:r>
      <w:r w:rsidR="008130B4">
        <w:t xml:space="preserve"> </w:t>
      </w:r>
      <w:r w:rsidR="008130B4" w:rsidRPr="004F60EB">
        <w:t>raport</w:t>
      </w:r>
      <w:r>
        <w:t xml:space="preserve"> </w:t>
      </w:r>
      <w:r w:rsidRPr="004F60EB">
        <w:t>o</w:t>
      </w:r>
      <w:r>
        <w:t> </w:t>
      </w:r>
      <w:r w:rsidR="008130B4" w:rsidRPr="004F60EB">
        <w:t>bezpieczeństwie</w:t>
      </w:r>
      <w:r w:rsidR="008130B4">
        <w:t xml:space="preserve"> </w:t>
      </w:r>
      <w:r w:rsidR="008130B4" w:rsidRPr="004F60EB">
        <w:t>oraz</w:t>
      </w:r>
      <w:r w:rsidR="008130B4">
        <w:t xml:space="preserve"> </w:t>
      </w:r>
      <w:r w:rsidR="008130B4" w:rsidRPr="004F60EB">
        <w:t>wewnętrzny</w:t>
      </w:r>
      <w:r>
        <w:t xml:space="preserve"> </w:t>
      </w:r>
      <w:r w:rsidRPr="004F60EB">
        <w:t>i</w:t>
      </w:r>
      <w:r>
        <w:t> </w:t>
      </w:r>
      <w:r w:rsidR="008130B4" w:rsidRPr="004F60EB">
        <w:t>zewnętrzny</w:t>
      </w:r>
      <w:r w:rsidR="008130B4">
        <w:t xml:space="preserve"> </w:t>
      </w:r>
      <w:r w:rsidR="008130B4" w:rsidRPr="004F60EB">
        <w:t>plan</w:t>
      </w:r>
      <w:r w:rsidR="008130B4">
        <w:t xml:space="preserve"> </w:t>
      </w:r>
      <w:r w:rsidR="008130B4" w:rsidRPr="004F60EB">
        <w:t>operacyjno</w:t>
      </w:r>
      <w:r>
        <w:softHyphen/>
      </w:r>
      <w:r>
        <w:noBreakHyphen/>
      </w:r>
      <w:r w:rsidR="008130B4" w:rsidRPr="004F60EB">
        <w:t>ratowniczy.</w:t>
      </w:r>
    </w:p>
    <w:p w:rsidR="008130B4" w:rsidRPr="004F60EB" w:rsidRDefault="008130B4" w:rsidP="008130B4">
      <w:pPr>
        <w:pStyle w:val="ZLITUSTzmustliter"/>
      </w:pPr>
      <w:r w:rsidRPr="004F60EB">
        <w:t>1a.</w:t>
      </w:r>
      <w:r w:rsidR="00083890">
        <w:t> </w:t>
      </w:r>
      <w:r w:rsidRPr="004F60EB">
        <w:t>Komendant</w:t>
      </w:r>
      <w:r>
        <w:t xml:space="preserve"> </w:t>
      </w:r>
      <w:r w:rsidRPr="004F60EB">
        <w:t>wojewódzki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Pożarnej,</w:t>
      </w:r>
      <w:r>
        <w:t xml:space="preserve"> </w:t>
      </w:r>
      <w:r w:rsidRPr="004F60EB">
        <w:t>który</w:t>
      </w:r>
      <w:r>
        <w:t xml:space="preserve"> </w:t>
      </w:r>
      <w:r w:rsidRPr="004F60EB">
        <w:t>na</w:t>
      </w:r>
      <w:r>
        <w:t xml:space="preserve"> </w:t>
      </w:r>
      <w:r w:rsidRPr="004F60EB">
        <w:t>podstawie</w:t>
      </w:r>
      <w:r>
        <w:t xml:space="preserve"> </w:t>
      </w:r>
      <w:r w:rsidRPr="004F60EB">
        <w:t>informacji</w:t>
      </w:r>
      <w:r>
        <w:t xml:space="preserve"> </w:t>
      </w:r>
      <w:r w:rsidRPr="004F60EB">
        <w:t>otrzymanych</w:t>
      </w:r>
      <w:r>
        <w:t xml:space="preserve"> </w:t>
      </w:r>
      <w:r w:rsidRPr="004F60EB">
        <w:t>od</w:t>
      </w:r>
      <w:r>
        <w:t xml:space="preserve"> </w:t>
      </w:r>
      <w:r w:rsidRPr="004F60EB">
        <w:t>prowadzącego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stwierdzi,</w:t>
      </w:r>
      <w:r>
        <w:t xml:space="preserve"> </w:t>
      </w:r>
      <w:r w:rsidRPr="004F60EB">
        <w:t>że</w:t>
      </w:r>
      <w:r>
        <w:t xml:space="preserve"> </w:t>
      </w:r>
      <w:r w:rsidRPr="004F60EB">
        <w:t>zakład</w:t>
      </w:r>
      <w:r>
        <w:t xml:space="preserve"> </w:t>
      </w:r>
      <w:r w:rsidRPr="004F60EB">
        <w:t>nie</w:t>
      </w:r>
      <w:r>
        <w:t xml:space="preserve"> </w:t>
      </w:r>
      <w:r w:rsidRPr="004F60EB">
        <w:t>powoduje</w:t>
      </w:r>
      <w:r>
        <w:t xml:space="preserve"> </w:t>
      </w:r>
      <w:r w:rsidRPr="004F60EB">
        <w:t>ryzyka</w:t>
      </w:r>
      <w:r>
        <w:t xml:space="preserve"> </w:t>
      </w:r>
      <w:r w:rsidRPr="004F60EB">
        <w:t>wystąpienia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</w:t>
      </w:r>
      <w:r w:rsidRPr="004F60EB">
        <w:t>o</w:t>
      </w:r>
      <w:r w:rsidRPr="004F60EB">
        <w:t>wej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zasięgu</w:t>
      </w:r>
      <w:r>
        <w:t xml:space="preserve"> </w:t>
      </w:r>
      <w:r w:rsidRPr="004F60EB">
        <w:t>transgranicznym,</w:t>
      </w:r>
      <w:r>
        <w:t xml:space="preserve"> </w:t>
      </w:r>
      <w:r w:rsidRPr="004F60EB">
        <w:t>niezwłocznie</w:t>
      </w:r>
      <w:r>
        <w:t xml:space="preserve"> </w:t>
      </w:r>
      <w:r w:rsidRPr="004F60EB">
        <w:t>zawiadamia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tym</w:t>
      </w:r>
      <w:r>
        <w:t xml:space="preserve"> </w:t>
      </w:r>
      <w:r w:rsidRPr="004F60EB">
        <w:t>ministra</w:t>
      </w:r>
      <w:r>
        <w:t xml:space="preserve"> </w:t>
      </w:r>
      <w:r w:rsidRPr="004F60EB">
        <w:t>właściwego</w:t>
      </w:r>
      <w:r>
        <w:t xml:space="preserve"> </w:t>
      </w:r>
      <w:r w:rsidRPr="004F60EB">
        <w:t>do</w:t>
      </w:r>
      <w:r>
        <w:t xml:space="preserve"> </w:t>
      </w:r>
      <w:r w:rsidRPr="004F60EB">
        <w:t>spraw</w:t>
      </w:r>
      <w:r>
        <w:t xml:space="preserve"> </w:t>
      </w:r>
      <w:r w:rsidRPr="004F60EB">
        <w:t>środowiska,</w:t>
      </w:r>
      <w:r>
        <w:t xml:space="preserve"> </w:t>
      </w:r>
      <w:r w:rsidRPr="004F60EB">
        <w:t>za</w:t>
      </w:r>
      <w:r>
        <w:t xml:space="preserve"> </w:t>
      </w:r>
      <w:r w:rsidRPr="004F60EB">
        <w:t>pośrednictwem</w:t>
      </w:r>
      <w:r>
        <w:t xml:space="preserve"> </w:t>
      </w:r>
      <w:r w:rsidRPr="004F60EB">
        <w:t>Komendanta</w:t>
      </w:r>
      <w:r>
        <w:t xml:space="preserve"> </w:t>
      </w:r>
      <w:r w:rsidRPr="004F60EB">
        <w:t>Głównego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Pożarnej.</w:t>
      </w:r>
    </w:p>
    <w:p w:rsidR="008130B4" w:rsidRPr="004F60EB" w:rsidRDefault="008130B4" w:rsidP="008130B4">
      <w:pPr>
        <w:pStyle w:val="ZLITUSTzmustliter"/>
      </w:pPr>
      <w:r w:rsidRPr="004F60EB">
        <w:t>2.</w:t>
      </w:r>
      <w:r w:rsidR="00083890">
        <w:t> </w:t>
      </w:r>
      <w:r w:rsidRPr="004F60EB">
        <w:t>Minister</w:t>
      </w:r>
      <w:r>
        <w:t xml:space="preserve"> </w:t>
      </w:r>
      <w:r w:rsidRPr="004F60EB">
        <w:t>właściwy</w:t>
      </w:r>
      <w:r>
        <w:t xml:space="preserve"> </w:t>
      </w:r>
      <w:r w:rsidRPr="004F60EB">
        <w:t>do</w:t>
      </w:r>
      <w:r>
        <w:t xml:space="preserve"> </w:t>
      </w:r>
      <w:r w:rsidRPr="004F60EB">
        <w:t>spraw</w:t>
      </w:r>
      <w:r>
        <w:t xml:space="preserve"> </w:t>
      </w:r>
      <w:r w:rsidRPr="004F60EB">
        <w:t>środowiska,</w:t>
      </w:r>
      <w:r>
        <w:t xml:space="preserve"> </w:t>
      </w:r>
      <w:r w:rsidRPr="004F60EB">
        <w:t>po</w:t>
      </w:r>
      <w:r>
        <w:t xml:space="preserve"> </w:t>
      </w:r>
      <w:r w:rsidRPr="004F60EB">
        <w:t>uzyskaniu</w:t>
      </w:r>
      <w:r>
        <w:t xml:space="preserve"> </w:t>
      </w:r>
      <w:r w:rsidRPr="004F60EB">
        <w:t>informacji,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której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Pr="004F60EB">
        <w:t>1,</w:t>
      </w:r>
      <w:r>
        <w:t xml:space="preserve"> </w:t>
      </w:r>
      <w:r w:rsidRPr="004F60EB">
        <w:t>niezwłocznie</w:t>
      </w:r>
      <w:r>
        <w:t xml:space="preserve"> </w:t>
      </w:r>
      <w:r w:rsidRPr="004F60EB">
        <w:t>zawiadamia</w:t>
      </w:r>
      <w:r>
        <w:t xml:space="preserve"> </w:t>
      </w:r>
      <w:r w:rsidRPr="004F60EB">
        <w:t>państwo,</w:t>
      </w:r>
      <w:r>
        <w:t xml:space="preserve"> </w:t>
      </w:r>
      <w:r w:rsidRPr="004F60EB">
        <w:t>na</w:t>
      </w:r>
      <w:r>
        <w:t xml:space="preserve"> </w:t>
      </w:r>
      <w:r w:rsidRPr="004F60EB">
        <w:t>którego</w:t>
      </w:r>
      <w:r>
        <w:t xml:space="preserve"> </w:t>
      </w:r>
      <w:r w:rsidRPr="004F60EB">
        <w:t>terytorium</w:t>
      </w:r>
      <w:r>
        <w:t xml:space="preserve"> </w:t>
      </w:r>
      <w:r w:rsidRPr="004F60EB">
        <w:t>mogą</w:t>
      </w:r>
      <w:r>
        <w:t xml:space="preserve"> </w:t>
      </w:r>
      <w:r w:rsidRPr="004F60EB">
        <w:t>wystąpić</w:t>
      </w:r>
      <w:r>
        <w:t xml:space="preserve"> </w:t>
      </w:r>
      <w:r w:rsidRPr="004F60EB">
        <w:t>skutki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lokalizacji</w:t>
      </w:r>
      <w:r>
        <w:t xml:space="preserve"> </w:t>
      </w:r>
      <w:r w:rsidRPr="004F60EB">
        <w:t>zakładu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ryzyku.</w:t>
      </w:r>
      <w:r>
        <w:t xml:space="preserve"> </w:t>
      </w:r>
      <w:r w:rsidRPr="004F60EB">
        <w:t>Do</w:t>
      </w:r>
      <w:r>
        <w:t xml:space="preserve"> </w:t>
      </w:r>
      <w:r w:rsidRPr="004F60EB">
        <w:t>zawiadomienia</w:t>
      </w:r>
      <w:r>
        <w:t xml:space="preserve"> </w:t>
      </w:r>
      <w:r w:rsidRPr="004F60EB">
        <w:t>dołącza</w:t>
      </w:r>
      <w:r>
        <w:t xml:space="preserve"> </w:t>
      </w:r>
      <w:r w:rsidRPr="004F60EB">
        <w:t>się</w:t>
      </w:r>
      <w:r>
        <w:t xml:space="preserve"> </w:t>
      </w:r>
      <w:r w:rsidRPr="004F60EB">
        <w:t>informację</w:t>
      </w:r>
      <w:r>
        <w:t xml:space="preserve"> </w:t>
      </w:r>
      <w:r w:rsidRPr="004F60EB">
        <w:t>dotyczącą</w:t>
      </w:r>
      <w:r>
        <w:t xml:space="preserve"> </w:t>
      </w:r>
      <w:r w:rsidRPr="004F60EB">
        <w:t>raportu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bezpieczeństwie</w:t>
      </w:r>
      <w:r>
        <w:t xml:space="preserve"> </w:t>
      </w:r>
      <w:r w:rsidRPr="004F60EB">
        <w:t>oraz</w:t>
      </w:r>
      <w:r>
        <w:t xml:space="preserve"> </w:t>
      </w:r>
      <w:r w:rsidRPr="004F60EB">
        <w:t>zewnętr</w:t>
      </w:r>
      <w:r w:rsidRPr="004F60EB">
        <w:t>z</w:t>
      </w:r>
      <w:r w:rsidRPr="004F60EB">
        <w:t>ny</w:t>
      </w:r>
      <w:r>
        <w:t xml:space="preserve"> </w:t>
      </w:r>
      <w:r w:rsidRPr="004F60EB">
        <w:t>plan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ratowniczy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części</w:t>
      </w:r>
      <w:r>
        <w:t xml:space="preserve"> </w:t>
      </w:r>
      <w:r w:rsidRPr="004F60EB">
        <w:t>dotyczącej</w:t>
      </w:r>
      <w:r>
        <w:t xml:space="preserve"> </w:t>
      </w:r>
      <w:r w:rsidRPr="004F60EB">
        <w:t>zagrożeń</w:t>
      </w:r>
      <w:r>
        <w:t xml:space="preserve"> </w:t>
      </w:r>
      <w:r w:rsidRPr="004F60EB">
        <w:t>transgranicznych.</w:t>
      </w:r>
      <w:r w:rsidR="00083890">
        <w:t>”</w:t>
      </w:r>
      <w:r w:rsidRPr="004F60EB">
        <w:t>,</w:t>
      </w:r>
    </w:p>
    <w:p w:rsidR="008130B4" w:rsidRPr="004F60EB" w:rsidRDefault="008130B4" w:rsidP="00083890">
      <w:pPr>
        <w:pStyle w:val="LITlitera"/>
        <w:keepNext/>
      </w:pPr>
      <w:r w:rsidRPr="004F60EB">
        <w:t>b)</w:t>
      </w:r>
      <w:r w:rsidRPr="004F60EB">
        <w:tab/>
        <w:t>ust.</w:t>
      </w:r>
      <w:r>
        <w:t xml:space="preserve"> </w:t>
      </w:r>
      <w:r w:rsidR="00083890" w:rsidRPr="004F60EB">
        <w:t>3</w:t>
      </w:r>
      <w:r w:rsidR="00083890">
        <w:t> </w:t>
      </w:r>
      <w:r w:rsidRPr="004F60EB">
        <w:t>otrzymuje</w:t>
      </w:r>
      <w:r>
        <w:t xml:space="preserve"> </w:t>
      </w:r>
      <w:r w:rsidRPr="004F60EB">
        <w:t>brzmienie:</w:t>
      </w:r>
    </w:p>
    <w:p w:rsidR="008130B4" w:rsidRPr="004F60EB" w:rsidRDefault="00083890" w:rsidP="008130B4">
      <w:pPr>
        <w:pStyle w:val="ZLITUSTzmustliter"/>
      </w:pPr>
      <w:r>
        <w:t>„</w:t>
      </w:r>
      <w:r w:rsidR="008130B4" w:rsidRPr="004F60EB">
        <w:t>3.</w:t>
      </w:r>
      <w:r>
        <w:t> </w:t>
      </w:r>
      <w:r w:rsidR="008130B4" w:rsidRPr="004F60EB">
        <w:t>Minister</w:t>
      </w:r>
      <w:r w:rsidR="008130B4">
        <w:t xml:space="preserve"> </w:t>
      </w:r>
      <w:r w:rsidR="008130B4" w:rsidRPr="004F60EB">
        <w:t>właściwy</w:t>
      </w:r>
      <w:r w:rsidR="008130B4">
        <w:t xml:space="preserve"> </w:t>
      </w:r>
      <w:r w:rsidR="008130B4" w:rsidRPr="004F60EB">
        <w:t>do</w:t>
      </w:r>
      <w:r w:rsidR="008130B4">
        <w:t xml:space="preserve"> </w:t>
      </w:r>
      <w:r w:rsidR="008130B4" w:rsidRPr="004F60EB">
        <w:t>spraw</w:t>
      </w:r>
      <w:r w:rsidR="008130B4">
        <w:t xml:space="preserve"> </w:t>
      </w:r>
      <w:r w:rsidR="008130B4" w:rsidRPr="004F60EB">
        <w:t>środowiska,</w:t>
      </w:r>
      <w:r w:rsidR="008130B4">
        <w:t xml:space="preserve"> </w:t>
      </w:r>
      <w:r w:rsidR="008130B4" w:rsidRPr="004F60EB">
        <w:t>po</w:t>
      </w:r>
      <w:r w:rsidR="008130B4">
        <w:t xml:space="preserve"> </w:t>
      </w:r>
      <w:r w:rsidR="008130B4" w:rsidRPr="004F60EB">
        <w:t>uzyskaniu</w:t>
      </w:r>
      <w:r w:rsidR="008130B4">
        <w:t xml:space="preserve"> </w:t>
      </w:r>
      <w:r w:rsidR="008130B4" w:rsidRPr="004F60EB">
        <w:t>informacji</w:t>
      </w:r>
      <w:r w:rsidR="008130B4">
        <w:t xml:space="preserve"> </w:t>
      </w:r>
      <w:r w:rsidR="008130B4" w:rsidRPr="004F60EB">
        <w:t>od</w:t>
      </w:r>
      <w:r w:rsidR="008130B4">
        <w:t xml:space="preserve"> </w:t>
      </w:r>
      <w:r w:rsidR="008130B4" w:rsidRPr="004F60EB">
        <w:t>Komendanta</w:t>
      </w:r>
      <w:r w:rsidR="008130B4">
        <w:t xml:space="preserve"> </w:t>
      </w:r>
      <w:r w:rsidR="008130B4" w:rsidRPr="004F60EB">
        <w:t>Głównego</w:t>
      </w:r>
      <w:r w:rsidR="008130B4">
        <w:t xml:space="preserve"> </w:t>
      </w:r>
      <w:r w:rsidR="008130B4" w:rsidRPr="004F60EB">
        <w:t>Pa</w:t>
      </w:r>
      <w:r w:rsidR="008130B4" w:rsidRPr="004F60EB">
        <w:t>ń</w:t>
      </w:r>
      <w:r w:rsidR="008130B4" w:rsidRPr="004F60EB">
        <w:t>stwowej</w:t>
      </w:r>
      <w:r w:rsidR="008130B4">
        <w:t xml:space="preserve"> </w:t>
      </w:r>
      <w:r w:rsidR="008130B4" w:rsidRPr="004F60EB">
        <w:t>Straży</w:t>
      </w:r>
      <w:r w:rsidR="008130B4">
        <w:t xml:space="preserve"> </w:t>
      </w:r>
      <w:r w:rsidR="008130B4" w:rsidRPr="004F60EB">
        <w:t>Pożarnej</w:t>
      </w:r>
      <w:r>
        <w:t xml:space="preserve"> </w:t>
      </w:r>
      <w:r w:rsidRPr="004F60EB">
        <w:t>o</w:t>
      </w:r>
      <w:r>
        <w:t> </w:t>
      </w:r>
      <w:r w:rsidR="008130B4" w:rsidRPr="004F60EB">
        <w:t>wystąpieniu</w:t>
      </w:r>
      <w:r w:rsidR="008130B4">
        <w:t xml:space="preserve"> </w:t>
      </w:r>
      <w:r w:rsidR="008130B4" w:rsidRPr="004F60EB">
        <w:t>awarii</w:t>
      </w:r>
      <w:r w:rsidR="008130B4">
        <w:t xml:space="preserve"> </w:t>
      </w:r>
      <w:r w:rsidR="008130B4" w:rsidRPr="004F60EB">
        <w:t>przemysłowej</w:t>
      </w:r>
      <w:r w:rsidR="008130B4">
        <w:t xml:space="preserve"> </w:t>
      </w:r>
      <w:r w:rsidR="008130B4" w:rsidRPr="004F60EB">
        <w:t>na</w:t>
      </w:r>
      <w:r w:rsidR="008130B4">
        <w:t xml:space="preserve"> </w:t>
      </w:r>
      <w:r w:rsidR="008130B4" w:rsidRPr="004F60EB">
        <w:t>terytorium</w:t>
      </w:r>
      <w:r w:rsidR="008130B4">
        <w:t xml:space="preserve"> </w:t>
      </w:r>
      <w:r w:rsidR="008130B4" w:rsidRPr="004F60EB">
        <w:t>Rzeczypospolitej</w:t>
      </w:r>
      <w:r w:rsidR="008130B4">
        <w:t xml:space="preserve"> </w:t>
      </w:r>
      <w:r w:rsidR="008130B4" w:rsidRPr="004F60EB">
        <w:t>Polskiej,</w:t>
      </w:r>
      <w:r w:rsidR="008130B4">
        <w:t xml:space="preserve"> </w:t>
      </w:r>
      <w:r w:rsidR="008130B4" w:rsidRPr="004F60EB">
        <w:t>ni</w:t>
      </w:r>
      <w:r w:rsidR="008130B4" w:rsidRPr="004F60EB">
        <w:t>e</w:t>
      </w:r>
      <w:r w:rsidR="008130B4" w:rsidRPr="004F60EB">
        <w:t>zwłocznie</w:t>
      </w:r>
      <w:r w:rsidR="008130B4">
        <w:t xml:space="preserve"> </w:t>
      </w:r>
      <w:r w:rsidR="008130B4" w:rsidRPr="004F60EB">
        <w:t>zawiadamia</w:t>
      </w:r>
      <w:r w:rsidR="008130B4">
        <w:t xml:space="preserve"> </w:t>
      </w:r>
      <w:r w:rsidR="008130B4" w:rsidRPr="004F60EB">
        <w:t>państwo,</w:t>
      </w:r>
      <w:r w:rsidR="008130B4">
        <w:t xml:space="preserve"> </w:t>
      </w:r>
      <w:r w:rsidR="008130B4" w:rsidRPr="004F60EB">
        <w:t>na</w:t>
      </w:r>
      <w:r w:rsidR="008130B4">
        <w:t xml:space="preserve"> </w:t>
      </w:r>
      <w:r w:rsidR="008130B4" w:rsidRPr="004F60EB">
        <w:t>którego</w:t>
      </w:r>
      <w:r w:rsidR="008130B4">
        <w:t xml:space="preserve"> </w:t>
      </w:r>
      <w:r w:rsidR="008130B4" w:rsidRPr="004F60EB">
        <w:t>terytorium</w:t>
      </w:r>
      <w:r w:rsidR="008130B4">
        <w:t xml:space="preserve"> </w:t>
      </w:r>
      <w:r w:rsidR="008130B4" w:rsidRPr="004F60EB">
        <w:t>mogą</w:t>
      </w:r>
      <w:r w:rsidR="008130B4">
        <w:t xml:space="preserve"> </w:t>
      </w:r>
      <w:r w:rsidR="008130B4" w:rsidRPr="004F60EB">
        <w:t>wystąpić</w:t>
      </w:r>
      <w:r w:rsidR="008130B4">
        <w:t xml:space="preserve"> </w:t>
      </w:r>
      <w:r w:rsidR="008130B4" w:rsidRPr="004F60EB">
        <w:t>skutki</w:t>
      </w:r>
      <w:r w:rsidR="008130B4">
        <w:t xml:space="preserve"> </w:t>
      </w:r>
      <w:r w:rsidR="008130B4" w:rsidRPr="004F60EB">
        <w:t>tej</w:t>
      </w:r>
      <w:r w:rsidR="008130B4">
        <w:t xml:space="preserve"> </w:t>
      </w:r>
      <w:r w:rsidR="008130B4" w:rsidRPr="004F60EB">
        <w:t>awarii,</w:t>
      </w:r>
      <w:r>
        <w:t xml:space="preserve"> </w:t>
      </w:r>
      <w:r w:rsidRPr="004F60EB">
        <w:t>i</w:t>
      </w:r>
      <w:r>
        <w:t> </w:t>
      </w:r>
      <w:r w:rsidR="008130B4" w:rsidRPr="004F60EB">
        <w:t>przekazuje</w:t>
      </w:r>
      <w:r w:rsidR="008130B4">
        <w:t xml:space="preserve"> </w:t>
      </w:r>
      <w:r w:rsidR="008130B4" w:rsidRPr="004F60EB">
        <w:t>wszystkie</w:t>
      </w:r>
      <w:r w:rsidR="008130B4">
        <w:t xml:space="preserve"> </w:t>
      </w:r>
      <w:r w:rsidR="008130B4" w:rsidRPr="004F60EB">
        <w:t>istotne</w:t>
      </w:r>
      <w:r w:rsidR="008130B4">
        <w:t xml:space="preserve"> </w:t>
      </w:r>
      <w:r w:rsidR="008130B4" w:rsidRPr="004F60EB">
        <w:t>dla</w:t>
      </w:r>
      <w:r w:rsidR="008130B4">
        <w:t xml:space="preserve"> </w:t>
      </w:r>
      <w:r w:rsidR="008130B4" w:rsidRPr="004F60EB">
        <w:t>sprawy</w:t>
      </w:r>
      <w:r w:rsidR="008130B4">
        <w:t xml:space="preserve"> </w:t>
      </w:r>
      <w:r w:rsidR="008130B4" w:rsidRPr="004F60EB">
        <w:t>informacje.</w:t>
      </w:r>
      <w:r>
        <w:t>”</w:t>
      </w:r>
      <w:r w:rsidR="008130B4" w:rsidRPr="004F60EB">
        <w:t>;</w:t>
      </w:r>
    </w:p>
    <w:p w:rsidR="008130B4" w:rsidRPr="004F60EB" w:rsidRDefault="008130B4" w:rsidP="00083890">
      <w:pPr>
        <w:pStyle w:val="PKTpunkt"/>
        <w:keepNext/>
      </w:pPr>
      <w:r w:rsidRPr="004F60EB">
        <w:t>25)</w:t>
      </w:r>
      <w:r w:rsidR="00083890">
        <w:tab/>
      </w:r>
      <w:r w:rsidRPr="004F60EB">
        <w:t>art.</w:t>
      </w:r>
      <w:r>
        <w:t xml:space="preserve"> </w:t>
      </w:r>
      <w:r w:rsidRPr="004F60EB">
        <w:t>271a</w:t>
      </w:r>
      <w:r>
        <w:t xml:space="preserve"> </w:t>
      </w:r>
      <w:r w:rsidRPr="004F60EB">
        <w:t>otrzymuje</w:t>
      </w:r>
      <w:r>
        <w:t xml:space="preserve"> </w:t>
      </w:r>
      <w:r w:rsidRPr="004F60EB">
        <w:t>brzmienie:</w:t>
      </w:r>
    </w:p>
    <w:p w:rsidR="008130B4" w:rsidRPr="004F60EB" w:rsidRDefault="00083890" w:rsidP="00083890">
      <w:pPr>
        <w:pStyle w:val="ZARTzmartartykuempunktem"/>
        <w:keepNext/>
      </w:pPr>
      <w:r>
        <w:t>„</w:t>
      </w:r>
      <w:r w:rsidR="008130B4" w:rsidRPr="004F60EB">
        <w:t>Art.</w:t>
      </w:r>
      <w:r>
        <w:t> </w:t>
      </w:r>
      <w:r w:rsidR="008130B4" w:rsidRPr="004F60EB">
        <w:t>271a.</w:t>
      </w:r>
      <w:r>
        <w:t> </w:t>
      </w:r>
      <w:r w:rsidR="008130B4" w:rsidRPr="004F60EB">
        <w:t>1.</w:t>
      </w:r>
      <w:r w:rsidR="008130B4">
        <w:t xml:space="preserve"> </w:t>
      </w:r>
      <w:r w:rsidR="008130B4" w:rsidRPr="004F60EB">
        <w:t>Minister</w:t>
      </w:r>
      <w:r w:rsidR="008130B4">
        <w:t xml:space="preserve"> </w:t>
      </w:r>
      <w:r w:rsidR="008130B4" w:rsidRPr="004F60EB">
        <w:t>właściwy</w:t>
      </w:r>
      <w:r w:rsidR="008130B4">
        <w:t xml:space="preserve"> </w:t>
      </w:r>
      <w:r w:rsidR="008130B4" w:rsidRPr="004F60EB">
        <w:t>do</w:t>
      </w:r>
      <w:r w:rsidR="008130B4">
        <w:t xml:space="preserve"> </w:t>
      </w:r>
      <w:r w:rsidR="008130B4" w:rsidRPr="004F60EB">
        <w:t>spraw</w:t>
      </w:r>
      <w:r w:rsidR="008130B4">
        <w:t xml:space="preserve"> </w:t>
      </w:r>
      <w:r w:rsidR="008130B4" w:rsidRPr="004F60EB">
        <w:t>środowiska</w:t>
      </w:r>
      <w:r w:rsidR="008130B4">
        <w:t xml:space="preserve"> </w:t>
      </w:r>
      <w:r w:rsidR="008130B4" w:rsidRPr="004F60EB">
        <w:t>informuje</w:t>
      </w:r>
      <w:r w:rsidR="008130B4">
        <w:t xml:space="preserve"> </w:t>
      </w:r>
      <w:r w:rsidR="008130B4" w:rsidRPr="004F60EB">
        <w:t>Komisję</w:t>
      </w:r>
      <w:r w:rsidR="008130B4">
        <w:t xml:space="preserve"> </w:t>
      </w:r>
      <w:r w:rsidR="008130B4" w:rsidRPr="004F60EB">
        <w:t>Europejską</w:t>
      </w:r>
      <w:r w:rsidR="008130B4">
        <w:t xml:space="preserve"> </w:t>
      </w:r>
      <w:r w:rsidR="008130B4" w:rsidRPr="004F60EB">
        <w:t>o:</w:t>
      </w:r>
    </w:p>
    <w:p w:rsidR="008130B4" w:rsidRPr="004F60EB" w:rsidRDefault="008130B4" w:rsidP="008130B4">
      <w:pPr>
        <w:pStyle w:val="ZPKTzmpktartykuempunktem"/>
      </w:pPr>
      <w:r w:rsidRPr="004F60EB">
        <w:t>1)</w:t>
      </w:r>
      <w:r w:rsidRPr="004F60EB">
        <w:tab/>
        <w:t>awariach,</w:t>
      </w:r>
      <w:r>
        <w:t xml:space="preserve"> </w:t>
      </w:r>
      <w:r w:rsidRPr="004F60EB">
        <w:t>ich</w:t>
      </w:r>
      <w:r>
        <w:t xml:space="preserve"> </w:t>
      </w:r>
      <w:r w:rsidRPr="004F60EB">
        <w:t>skutkach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wynikach</w:t>
      </w:r>
      <w:r>
        <w:t xml:space="preserve"> </w:t>
      </w:r>
      <w:r w:rsidRPr="004F60EB">
        <w:t>analizy</w:t>
      </w:r>
      <w:r>
        <w:t xml:space="preserve"> </w:t>
      </w:r>
      <w:r w:rsidRPr="004F60EB">
        <w:t>tych</w:t>
      </w:r>
      <w:r>
        <w:t xml:space="preserve"> </w:t>
      </w:r>
      <w:r w:rsidRPr="004F60EB">
        <w:t>awarii;</w:t>
      </w:r>
    </w:p>
    <w:p w:rsidR="008130B4" w:rsidRPr="004F60EB" w:rsidRDefault="008130B4" w:rsidP="008130B4">
      <w:pPr>
        <w:pStyle w:val="ZPKTzmpktartykuempunktem"/>
      </w:pPr>
      <w:r w:rsidRPr="004F60EB">
        <w:t>2)</w:t>
      </w:r>
      <w:r w:rsidRPr="004F60EB">
        <w:tab/>
        <w:t>doświadczeniach</w:t>
      </w:r>
      <w:r>
        <w:t xml:space="preserve"> </w:t>
      </w:r>
      <w:r w:rsidRPr="004F60EB">
        <w:t>krajowych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zakresie</w:t>
      </w:r>
      <w:r>
        <w:t xml:space="preserve"> </w:t>
      </w:r>
      <w:r w:rsidRPr="004F60EB">
        <w:t>przeciwdziałania</w:t>
      </w:r>
      <w:r>
        <w:t xml:space="preserve"> </w:t>
      </w:r>
      <w:r w:rsidRPr="004F60EB">
        <w:t>awariom;</w:t>
      </w:r>
    </w:p>
    <w:p w:rsidR="008130B4" w:rsidRPr="004F60EB" w:rsidRDefault="008130B4" w:rsidP="008130B4">
      <w:pPr>
        <w:pStyle w:val="ZPKTzmpktartykuempunktem"/>
      </w:pPr>
      <w:r w:rsidRPr="004F60EB">
        <w:t>3)</w:t>
      </w:r>
      <w:r w:rsidRPr="004F60EB">
        <w:tab/>
        <w:t>zakładach</w:t>
      </w:r>
      <w:r>
        <w:t xml:space="preserve"> </w:t>
      </w:r>
      <w:r w:rsidRPr="004F60EB">
        <w:t>mogących</w:t>
      </w:r>
      <w:r>
        <w:t xml:space="preserve"> </w:t>
      </w:r>
      <w:r w:rsidRPr="004F60EB">
        <w:t>powodować</w:t>
      </w:r>
      <w:r>
        <w:t xml:space="preserve"> </w:t>
      </w:r>
      <w:r w:rsidRPr="004F60EB">
        <w:t>awarie;</w:t>
      </w:r>
    </w:p>
    <w:p w:rsidR="008130B4" w:rsidRPr="004F60EB" w:rsidRDefault="008130B4" w:rsidP="008130B4">
      <w:pPr>
        <w:pStyle w:val="ZPKTzmpktartykuempunktem"/>
      </w:pPr>
      <w:r w:rsidRPr="004F60EB">
        <w:t>4)</w:t>
      </w:r>
      <w:r w:rsidRPr="004F60EB">
        <w:tab/>
        <w:t>substancjach</w:t>
      </w:r>
      <w:r>
        <w:t xml:space="preserve"> </w:t>
      </w:r>
      <w:r w:rsidRPr="004F60EB">
        <w:t>niebezpiecznych,</w:t>
      </w:r>
      <w:r>
        <w:t xml:space="preserve"> </w:t>
      </w:r>
      <w:r w:rsidRPr="004F60EB">
        <w:t>które</w:t>
      </w:r>
      <w:r>
        <w:t xml:space="preserve"> </w:t>
      </w:r>
      <w:r w:rsidRPr="004F60EB">
        <w:t>mogą</w:t>
      </w:r>
      <w:r>
        <w:t xml:space="preserve"> </w:t>
      </w:r>
      <w:r w:rsidRPr="004F60EB">
        <w:t>zostać</w:t>
      </w:r>
      <w:r>
        <w:t xml:space="preserve"> </w:t>
      </w:r>
      <w:r w:rsidRPr="004F60EB">
        <w:t>uznane</w:t>
      </w:r>
      <w:r>
        <w:t xml:space="preserve"> </w:t>
      </w:r>
      <w:r w:rsidRPr="004F60EB">
        <w:t>za</w:t>
      </w:r>
      <w:r>
        <w:t xml:space="preserve"> </w:t>
      </w:r>
      <w:r w:rsidRPr="004F60EB">
        <w:t>substancje</w:t>
      </w:r>
      <w:r>
        <w:t xml:space="preserve"> </w:t>
      </w:r>
      <w:r w:rsidRPr="004F60EB">
        <w:t>niepowodujące</w:t>
      </w:r>
      <w:r>
        <w:t xml:space="preserve"> </w:t>
      </w:r>
      <w:r w:rsidRPr="004F60EB">
        <w:t>zagrożenia</w:t>
      </w:r>
      <w:r>
        <w:t xml:space="preserve"> </w:t>
      </w:r>
      <w:r w:rsidRPr="004F60EB">
        <w:t>awarią</w:t>
      </w:r>
      <w:r>
        <w:t xml:space="preserve"> </w:t>
      </w:r>
      <w:r w:rsidRPr="004F60EB">
        <w:t>przemysłową</w:t>
      </w:r>
      <w:r>
        <w:t xml:space="preserve"> </w:t>
      </w:r>
      <w:r w:rsidRPr="004F60EB">
        <w:t>wraz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uzasadnieniem.</w:t>
      </w:r>
    </w:p>
    <w:p w:rsidR="008130B4" w:rsidRPr="004F60EB" w:rsidRDefault="008130B4" w:rsidP="008130B4">
      <w:pPr>
        <w:pStyle w:val="ZUSTzmustartykuempunktem"/>
      </w:pPr>
      <w:r w:rsidRPr="004F60EB">
        <w:t>2.</w:t>
      </w:r>
      <w:r w:rsidR="00083890">
        <w:t> </w:t>
      </w:r>
      <w:r w:rsidRPr="004F60EB">
        <w:t>Informacje,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="00083890" w:rsidRPr="004F60EB">
        <w:t>1</w:t>
      </w:r>
      <w:r w:rsidR="00083890">
        <w:t xml:space="preserve"> pkt </w:t>
      </w:r>
      <w:r w:rsidRPr="004F60EB">
        <w:t>1,</w:t>
      </w:r>
      <w:r>
        <w:t xml:space="preserve"> </w:t>
      </w:r>
      <w:r w:rsidRPr="004F60EB">
        <w:t>przekazuje</w:t>
      </w:r>
      <w:r>
        <w:t xml:space="preserve"> </w:t>
      </w:r>
      <w:r w:rsidRPr="004F60EB">
        <w:t>się</w:t>
      </w:r>
      <w:r>
        <w:t xml:space="preserve"> </w:t>
      </w:r>
      <w:r w:rsidRPr="004F60EB">
        <w:t>nie</w:t>
      </w:r>
      <w:r>
        <w:t xml:space="preserve"> </w:t>
      </w:r>
      <w:r w:rsidRPr="004F60EB">
        <w:t>później</w:t>
      </w:r>
      <w:r>
        <w:t xml:space="preserve"> </w:t>
      </w:r>
      <w:r w:rsidRPr="004F60EB">
        <w:t>niż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terminie</w:t>
      </w:r>
      <w:r>
        <w:t xml:space="preserve"> </w:t>
      </w:r>
      <w:r w:rsidRPr="004F60EB">
        <w:t>roku</w:t>
      </w:r>
      <w:r>
        <w:t xml:space="preserve"> </w:t>
      </w:r>
      <w:r w:rsidRPr="004F60EB">
        <w:t>od</w:t>
      </w:r>
      <w:r>
        <w:t xml:space="preserve"> </w:t>
      </w:r>
      <w:r w:rsidRPr="004F60EB">
        <w:t>dnia</w:t>
      </w:r>
      <w:r>
        <w:t xml:space="preserve"> </w:t>
      </w:r>
      <w:r w:rsidRPr="004F60EB">
        <w:t>wystąpi</w:t>
      </w:r>
      <w:r w:rsidRPr="004F60EB">
        <w:t>e</w:t>
      </w:r>
      <w:r w:rsidRPr="004F60EB">
        <w:t>nia</w:t>
      </w:r>
      <w:r>
        <w:t xml:space="preserve"> </w:t>
      </w:r>
      <w:r w:rsidRPr="004F60EB">
        <w:t>awarii</w:t>
      </w:r>
      <w:r>
        <w:t xml:space="preserve"> </w:t>
      </w:r>
      <w:r w:rsidRPr="004F60EB">
        <w:t>objętej</w:t>
      </w:r>
      <w:r>
        <w:t xml:space="preserve"> </w:t>
      </w:r>
      <w:r w:rsidRPr="004F60EB">
        <w:t>obowiązkiem</w:t>
      </w:r>
      <w:r>
        <w:t xml:space="preserve"> </w:t>
      </w:r>
      <w:r w:rsidRPr="004F60EB">
        <w:t>zgłoszenia.</w:t>
      </w:r>
      <w:r w:rsidR="00083890">
        <w:t>”</w:t>
      </w:r>
      <w:r w:rsidRPr="004F60EB">
        <w:t>;</w:t>
      </w:r>
    </w:p>
    <w:p w:rsidR="008130B4" w:rsidRPr="0052078D" w:rsidRDefault="008130B4" w:rsidP="0052078D">
      <w:pPr>
        <w:pStyle w:val="PKTpunkt"/>
        <w:spacing w:before="100"/>
        <w:rPr>
          <w:bCs w:val="0"/>
        </w:rPr>
      </w:pPr>
      <w:r w:rsidRPr="0052078D">
        <w:rPr>
          <w:bCs w:val="0"/>
        </w:rPr>
        <w:t>26)</w:t>
      </w:r>
      <w:r w:rsidR="00083890" w:rsidRPr="0052078D">
        <w:rPr>
          <w:bCs w:val="0"/>
        </w:rPr>
        <w:tab/>
      </w:r>
      <w:r w:rsidRPr="0052078D">
        <w:rPr>
          <w:bCs w:val="0"/>
        </w:rPr>
        <w:t>po</w:t>
      </w:r>
      <w:r w:rsidR="00083890" w:rsidRPr="0052078D">
        <w:rPr>
          <w:bCs w:val="0"/>
        </w:rPr>
        <w:t xml:space="preserve"> art. </w:t>
      </w:r>
      <w:r w:rsidRPr="0052078D">
        <w:rPr>
          <w:bCs w:val="0"/>
        </w:rPr>
        <w:t>271b dodaje się</w:t>
      </w:r>
      <w:r w:rsidR="00083890" w:rsidRPr="0052078D">
        <w:rPr>
          <w:bCs w:val="0"/>
        </w:rPr>
        <w:t xml:space="preserve"> art. </w:t>
      </w:r>
      <w:r w:rsidRPr="0052078D">
        <w:rPr>
          <w:bCs w:val="0"/>
        </w:rPr>
        <w:t>271c</w:t>
      </w:r>
      <w:r w:rsidR="00083890" w:rsidRPr="0052078D">
        <w:rPr>
          <w:bCs w:val="0"/>
        </w:rPr>
        <w:t xml:space="preserve"> w </w:t>
      </w:r>
      <w:r w:rsidRPr="0052078D">
        <w:rPr>
          <w:bCs w:val="0"/>
        </w:rPr>
        <w:t>brzmieniu:</w:t>
      </w:r>
    </w:p>
    <w:p w:rsidR="008130B4" w:rsidRPr="004F60EB" w:rsidRDefault="00083890" w:rsidP="0052078D">
      <w:pPr>
        <w:pStyle w:val="ZARTzmartartykuempunktem"/>
        <w:spacing w:before="100"/>
        <w:ind w:firstLine="482"/>
      </w:pPr>
      <w:r>
        <w:t>„</w:t>
      </w:r>
      <w:r w:rsidR="008130B4" w:rsidRPr="004F60EB">
        <w:t>Art.</w:t>
      </w:r>
      <w:r>
        <w:t> </w:t>
      </w:r>
      <w:r w:rsidR="008130B4" w:rsidRPr="004F60EB">
        <w:t>271c.</w:t>
      </w:r>
      <w:r>
        <w:t> </w:t>
      </w:r>
      <w:r w:rsidR="008130B4" w:rsidRPr="004F60EB">
        <w:t>Minister</w:t>
      </w:r>
      <w:r w:rsidR="008130B4">
        <w:t xml:space="preserve"> </w:t>
      </w:r>
      <w:r w:rsidR="008130B4" w:rsidRPr="004F60EB">
        <w:t>właściwy</w:t>
      </w:r>
      <w:r w:rsidR="008130B4">
        <w:t xml:space="preserve"> </w:t>
      </w:r>
      <w:r w:rsidR="008130B4" w:rsidRPr="004F60EB">
        <w:t>do</w:t>
      </w:r>
      <w:r w:rsidR="008130B4">
        <w:t xml:space="preserve"> </w:t>
      </w:r>
      <w:r w:rsidR="008130B4" w:rsidRPr="004F60EB">
        <w:t>spraw</w:t>
      </w:r>
      <w:r w:rsidR="008130B4">
        <w:t xml:space="preserve"> </w:t>
      </w:r>
      <w:r w:rsidR="008130B4" w:rsidRPr="004F60EB">
        <w:t>środowiska</w:t>
      </w:r>
      <w:r w:rsidR="008130B4">
        <w:t xml:space="preserve"> </w:t>
      </w:r>
      <w:r w:rsidR="008130B4" w:rsidRPr="004F60EB">
        <w:t>koordynuje</w:t>
      </w:r>
      <w:r w:rsidR="008130B4">
        <w:t xml:space="preserve"> </w:t>
      </w:r>
      <w:r w:rsidR="008130B4" w:rsidRPr="004F60EB">
        <w:t>realizację</w:t>
      </w:r>
      <w:r w:rsidR="008130B4">
        <w:t xml:space="preserve"> </w:t>
      </w:r>
      <w:r w:rsidR="008130B4" w:rsidRPr="004F60EB">
        <w:t>zadań</w:t>
      </w:r>
      <w:r w:rsidR="008130B4">
        <w:t xml:space="preserve"> </w:t>
      </w:r>
      <w:r w:rsidR="008130B4" w:rsidRPr="004F60EB">
        <w:t>związanych</w:t>
      </w:r>
      <w:r w:rsidR="008130B4">
        <w:t xml:space="preserve"> </w:t>
      </w:r>
      <w:r w:rsidR="008130B4" w:rsidRPr="004F60EB">
        <w:t>ze</w:t>
      </w:r>
      <w:r w:rsidR="008130B4">
        <w:t xml:space="preserve"> </w:t>
      </w:r>
      <w:r w:rsidR="008130B4" w:rsidRPr="004F60EB">
        <w:t>współpracą</w:t>
      </w:r>
      <w:r w:rsidR="008130B4">
        <w:t xml:space="preserve"> </w:t>
      </w:r>
      <w:r w:rsidR="008130B4" w:rsidRPr="004F60EB">
        <w:t>międzynarodową</w:t>
      </w:r>
      <w:r>
        <w:t xml:space="preserve"> </w:t>
      </w:r>
      <w:r w:rsidRPr="004F60EB">
        <w:t>w</w:t>
      </w:r>
      <w:r>
        <w:t> </w:t>
      </w:r>
      <w:r w:rsidR="008130B4" w:rsidRPr="004F60EB">
        <w:t>sprawach</w:t>
      </w:r>
      <w:r w:rsidR="008130B4">
        <w:t xml:space="preserve"> </w:t>
      </w:r>
      <w:r w:rsidR="008130B4" w:rsidRPr="004F60EB">
        <w:t>przeciwdziałania</w:t>
      </w:r>
      <w:r w:rsidR="008130B4">
        <w:t xml:space="preserve"> </w:t>
      </w:r>
      <w:r w:rsidR="008130B4" w:rsidRPr="004F60EB">
        <w:t>awariom.</w:t>
      </w:r>
      <w:r>
        <w:t>”</w:t>
      </w:r>
      <w:r w:rsidR="008130B4" w:rsidRPr="004F60EB">
        <w:t>;</w:t>
      </w:r>
    </w:p>
    <w:p w:rsidR="008130B4" w:rsidRPr="0052078D" w:rsidRDefault="008130B4" w:rsidP="0052078D">
      <w:pPr>
        <w:pStyle w:val="PKTpunkt"/>
        <w:spacing w:before="100"/>
        <w:rPr>
          <w:bCs w:val="0"/>
        </w:rPr>
      </w:pPr>
      <w:r w:rsidRPr="0052078D">
        <w:rPr>
          <w:bCs w:val="0"/>
        </w:rPr>
        <w:t>27)</w:t>
      </w:r>
      <w:r w:rsidR="00083890" w:rsidRPr="0052078D">
        <w:rPr>
          <w:bCs w:val="0"/>
        </w:rPr>
        <w:tab/>
      </w:r>
      <w:r w:rsidRPr="0052078D">
        <w:rPr>
          <w:bCs w:val="0"/>
        </w:rPr>
        <w:t>art. 35</w:t>
      </w:r>
      <w:r w:rsidR="00083890" w:rsidRPr="0052078D">
        <w:rPr>
          <w:bCs w:val="0"/>
        </w:rPr>
        <w:t>4 i art. </w:t>
      </w:r>
      <w:r w:rsidRPr="0052078D">
        <w:rPr>
          <w:bCs w:val="0"/>
        </w:rPr>
        <w:t>35</w:t>
      </w:r>
      <w:r w:rsidR="00083890" w:rsidRPr="0052078D">
        <w:rPr>
          <w:bCs w:val="0"/>
        </w:rPr>
        <w:t>5 </w:t>
      </w:r>
      <w:r w:rsidRPr="0052078D">
        <w:rPr>
          <w:bCs w:val="0"/>
        </w:rPr>
        <w:t>otrzymują brzmienie:</w:t>
      </w:r>
    </w:p>
    <w:p w:rsidR="008130B4" w:rsidRPr="004F60EB" w:rsidRDefault="00083890" w:rsidP="0052078D">
      <w:pPr>
        <w:pStyle w:val="ZARTzmartartykuempunktem"/>
        <w:keepNext/>
        <w:spacing w:before="100"/>
        <w:ind w:firstLine="482"/>
      </w:pPr>
      <w:r>
        <w:t>„</w:t>
      </w:r>
      <w:r w:rsidR="008130B4" w:rsidRPr="004F60EB">
        <w:t>Art.</w:t>
      </w:r>
      <w:r>
        <w:t> </w:t>
      </w:r>
      <w:r w:rsidR="008130B4" w:rsidRPr="004F60EB">
        <w:t>354.</w:t>
      </w:r>
      <w:r>
        <w:t> </w:t>
      </w:r>
      <w:r w:rsidR="008130B4" w:rsidRPr="004F60EB">
        <w:t>Kto,</w:t>
      </w:r>
      <w:r w:rsidR="008130B4">
        <w:t xml:space="preserve"> </w:t>
      </w:r>
      <w:r w:rsidR="008130B4" w:rsidRPr="004F60EB">
        <w:t>prowadząc:</w:t>
      </w:r>
    </w:p>
    <w:p w:rsidR="008130B4" w:rsidRPr="004F60EB" w:rsidRDefault="008130B4" w:rsidP="008130B4">
      <w:pPr>
        <w:pStyle w:val="ZPKTzmpktartykuempunktem"/>
      </w:pPr>
      <w:r w:rsidRPr="004F60EB">
        <w:t>1)</w:t>
      </w:r>
      <w:r w:rsidRPr="004F60EB">
        <w:tab/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ryzyku,</w:t>
      </w:r>
      <w:r>
        <w:t xml:space="preserve"> </w:t>
      </w:r>
      <w:r w:rsidRPr="004F60EB">
        <w:t>nie</w:t>
      </w:r>
      <w:r>
        <w:t xml:space="preserve"> </w:t>
      </w:r>
      <w:r w:rsidRPr="004F60EB">
        <w:t>wypełnia</w:t>
      </w:r>
      <w:r>
        <w:t xml:space="preserve"> </w:t>
      </w:r>
      <w:r w:rsidRPr="004F60EB">
        <w:t>obowiązków</w:t>
      </w:r>
      <w:r>
        <w:t xml:space="preserve"> </w:t>
      </w:r>
      <w:r w:rsidRPr="004F60EB">
        <w:t>określonych</w:t>
      </w:r>
      <w:r w:rsidR="00083890">
        <w:t xml:space="preserve"> w art. </w:t>
      </w:r>
      <w:r w:rsidRPr="004F60EB">
        <w:t>25</w:t>
      </w:r>
      <w:r w:rsidR="00083890" w:rsidRPr="004F60EB">
        <w:t>0</w:t>
      </w:r>
      <w:r w:rsidR="00083890">
        <w:t xml:space="preserve"> ust. </w:t>
      </w:r>
      <w:r w:rsidRPr="004F60EB">
        <w:t>1,</w:t>
      </w:r>
      <w:r>
        <w:t xml:space="preserve"> </w:t>
      </w:r>
      <w:r w:rsidRPr="004F60EB">
        <w:t>4,</w:t>
      </w:r>
      <w:r>
        <w:t xml:space="preserve"> </w:t>
      </w:r>
      <w:r w:rsidRPr="004F60EB">
        <w:t>5,</w:t>
      </w:r>
      <w:r>
        <w:t xml:space="preserve"> </w:t>
      </w:r>
      <w:r w:rsidR="00083890" w:rsidRPr="004F60EB">
        <w:t>8</w:t>
      </w:r>
      <w:r w:rsidR="00083890">
        <w:t xml:space="preserve"> i </w:t>
      </w:r>
      <w:r w:rsidRPr="004F60EB">
        <w:t>9,</w:t>
      </w:r>
      <w:r w:rsidR="00083890">
        <w:t xml:space="preserve"> art. </w:t>
      </w:r>
      <w:r w:rsidRPr="004F60EB">
        <w:t>25</w:t>
      </w:r>
      <w:r w:rsidR="00083890" w:rsidRPr="004F60EB">
        <w:t>1</w:t>
      </w:r>
      <w:r w:rsidR="00083890">
        <w:t xml:space="preserve"> ust. </w:t>
      </w:r>
      <w:r w:rsidRPr="004F60EB">
        <w:t>1,</w:t>
      </w:r>
      <w:r>
        <w:t xml:space="preserve"> </w:t>
      </w:r>
      <w:r w:rsidRPr="004F60EB">
        <w:t>5–8,</w:t>
      </w:r>
      <w:r w:rsidR="00083890">
        <w:t xml:space="preserve"> art. </w:t>
      </w:r>
      <w:r w:rsidRPr="004F60EB">
        <w:t>25</w:t>
      </w:r>
      <w:r w:rsidR="00083890" w:rsidRPr="004F60EB">
        <w:t>2</w:t>
      </w:r>
      <w:r w:rsidR="00083890">
        <w:t xml:space="preserve"> ust. </w:t>
      </w:r>
      <w:r w:rsidRPr="004F60EB">
        <w:t>1,</w:t>
      </w:r>
      <w:r w:rsidR="00083890">
        <w:t xml:space="preserve"> art. </w:t>
      </w:r>
      <w:r w:rsidRPr="004F60EB">
        <w:t>258,</w:t>
      </w:r>
      <w:r w:rsidR="00083890">
        <w:t xml:space="preserve"> art. </w:t>
      </w:r>
      <w:r w:rsidRPr="004F60EB">
        <w:t>261a</w:t>
      </w:r>
      <w:r w:rsidR="00083890">
        <w:t xml:space="preserve"> ust. </w:t>
      </w:r>
      <w:r w:rsidR="00083890" w:rsidRPr="004F60EB">
        <w:t>1</w:t>
      </w:r>
      <w:r w:rsidR="00083890">
        <w:t xml:space="preserve"> lub art. </w:t>
      </w:r>
      <w:r w:rsidRPr="004F60EB">
        <w:t>264,</w:t>
      </w:r>
    </w:p>
    <w:p w:rsidR="008130B4" w:rsidRPr="004F60EB" w:rsidRDefault="008130B4" w:rsidP="00083890">
      <w:pPr>
        <w:pStyle w:val="ZPKTzmpktartykuempunktem"/>
        <w:keepNext/>
      </w:pPr>
      <w:r w:rsidRPr="004F60EB">
        <w:t>2)</w:t>
      </w:r>
      <w:r w:rsidRPr="004F60EB">
        <w:tab/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ryzyku,</w:t>
      </w:r>
      <w:r>
        <w:t xml:space="preserve"> </w:t>
      </w:r>
      <w:r w:rsidRPr="004F60EB">
        <w:t>nie</w:t>
      </w:r>
      <w:r>
        <w:t xml:space="preserve"> </w:t>
      </w:r>
      <w:r w:rsidRPr="004F60EB">
        <w:t>wypełnia</w:t>
      </w:r>
      <w:r>
        <w:t xml:space="preserve"> </w:t>
      </w:r>
      <w:r w:rsidRPr="004F60EB">
        <w:t>obowiązków</w:t>
      </w:r>
      <w:r>
        <w:t xml:space="preserve"> </w:t>
      </w:r>
      <w:r w:rsidRPr="004F60EB">
        <w:t>określonych</w:t>
      </w:r>
      <w:r w:rsidR="00083890">
        <w:t xml:space="preserve"> w art. </w:t>
      </w:r>
      <w:r w:rsidRPr="004F60EB">
        <w:t>25</w:t>
      </w:r>
      <w:r w:rsidR="00083890" w:rsidRPr="004F60EB">
        <w:t>0</w:t>
      </w:r>
      <w:r w:rsidR="00083890">
        <w:t xml:space="preserve"> ust. </w:t>
      </w:r>
      <w:r w:rsidRPr="004F60EB">
        <w:t>1,</w:t>
      </w:r>
      <w:r>
        <w:t xml:space="preserve"> </w:t>
      </w:r>
      <w:r w:rsidRPr="004F60EB">
        <w:t>4,</w:t>
      </w:r>
      <w:r>
        <w:t xml:space="preserve"> </w:t>
      </w:r>
      <w:r w:rsidRPr="004F60EB">
        <w:t>5,</w:t>
      </w:r>
      <w:r>
        <w:t xml:space="preserve"> </w:t>
      </w:r>
      <w:r w:rsidR="00083890" w:rsidRPr="004F60EB">
        <w:t>8</w:t>
      </w:r>
      <w:r w:rsidR="00083890">
        <w:t xml:space="preserve"> i </w:t>
      </w:r>
      <w:r w:rsidRPr="004F60EB">
        <w:t>9,</w:t>
      </w:r>
      <w:r w:rsidR="00083890">
        <w:t xml:space="preserve"> art. </w:t>
      </w:r>
      <w:r w:rsidRPr="004F60EB">
        <w:t>25</w:t>
      </w:r>
      <w:r w:rsidR="00083890" w:rsidRPr="004F60EB">
        <w:t>1</w:t>
      </w:r>
      <w:r w:rsidR="00083890">
        <w:t xml:space="preserve"> ust. </w:t>
      </w:r>
      <w:r w:rsidRPr="004F60EB">
        <w:t>1,</w:t>
      </w:r>
      <w:r>
        <w:t xml:space="preserve"> </w:t>
      </w:r>
      <w:r w:rsidRPr="004F60EB">
        <w:t>5–8,</w:t>
      </w:r>
      <w:r w:rsidR="00083890">
        <w:t xml:space="preserve"> art. </w:t>
      </w:r>
      <w:r w:rsidRPr="004F60EB">
        <w:t>25</w:t>
      </w:r>
      <w:r w:rsidR="00083890" w:rsidRPr="004F60EB">
        <w:t>2</w:t>
      </w:r>
      <w:r w:rsidR="00083890">
        <w:t xml:space="preserve"> ust. </w:t>
      </w:r>
      <w:r w:rsidRPr="004F60EB">
        <w:t>1,</w:t>
      </w:r>
      <w:r w:rsidR="00083890">
        <w:t xml:space="preserve"> art. </w:t>
      </w:r>
      <w:r w:rsidRPr="004F60EB">
        <w:t>25</w:t>
      </w:r>
      <w:r w:rsidR="00083890" w:rsidRPr="004F60EB">
        <w:t>3</w:t>
      </w:r>
      <w:r w:rsidR="00083890">
        <w:t xml:space="preserve"> ust. </w:t>
      </w:r>
      <w:r w:rsidRPr="004F60EB">
        <w:t>1,</w:t>
      </w:r>
      <w:r w:rsidR="00083890">
        <w:t xml:space="preserve"> art. </w:t>
      </w:r>
      <w:r w:rsidRPr="004F60EB">
        <w:t>25</w:t>
      </w:r>
      <w:r w:rsidR="00083890" w:rsidRPr="004F60EB">
        <w:t>4</w:t>
      </w:r>
      <w:r w:rsidR="00083890">
        <w:t xml:space="preserve"> ust. </w:t>
      </w:r>
      <w:r w:rsidRPr="004F60EB">
        <w:t>1,</w:t>
      </w:r>
      <w:r w:rsidR="00083890">
        <w:t xml:space="preserve"> art. </w:t>
      </w:r>
      <w:r w:rsidRPr="004F60EB">
        <w:t>256,</w:t>
      </w:r>
      <w:r w:rsidR="00083890">
        <w:t xml:space="preserve"> art. </w:t>
      </w:r>
      <w:r w:rsidRPr="004F60EB">
        <w:t>257,</w:t>
      </w:r>
      <w:r w:rsidR="00083890">
        <w:t xml:space="preserve"> art. </w:t>
      </w:r>
      <w:r w:rsidRPr="004F60EB">
        <w:t>26</w:t>
      </w:r>
      <w:r w:rsidR="00083890" w:rsidRPr="004F60EB">
        <w:t>1</w:t>
      </w:r>
      <w:r w:rsidR="00083890">
        <w:t xml:space="preserve"> ust. </w:t>
      </w:r>
      <w:r w:rsidR="00083890" w:rsidRPr="004F60EB">
        <w:t>1</w:t>
      </w:r>
      <w:r w:rsidR="00083890">
        <w:t xml:space="preserve"> pkt </w:t>
      </w:r>
      <w:r w:rsidR="00083890" w:rsidRPr="004F60EB">
        <w:t>1</w:t>
      </w:r>
      <w:r w:rsidR="00083890">
        <w:t xml:space="preserve"> i </w:t>
      </w:r>
      <w:r w:rsidR="00083890" w:rsidRPr="004F60EB">
        <w:t>2</w:t>
      </w:r>
      <w:r w:rsidR="00083890">
        <w:t xml:space="preserve"> oraz ust. </w:t>
      </w:r>
      <w:r w:rsidRPr="004F60EB">
        <w:t>2–5,</w:t>
      </w:r>
      <w:r w:rsidR="00083890">
        <w:t xml:space="preserve"> art. </w:t>
      </w:r>
      <w:r w:rsidRPr="004F60EB">
        <w:t>261a</w:t>
      </w:r>
      <w:r w:rsidR="00083890">
        <w:t xml:space="preserve"> ust. </w:t>
      </w:r>
      <w:r w:rsidR="00083890" w:rsidRPr="004F60EB">
        <w:t>1</w:t>
      </w:r>
      <w:r w:rsidR="00083890">
        <w:t xml:space="preserve"> i </w:t>
      </w:r>
      <w:r w:rsidRPr="004F60EB">
        <w:t>2,</w:t>
      </w:r>
      <w:r w:rsidR="00083890">
        <w:t xml:space="preserve"> art. </w:t>
      </w:r>
      <w:r w:rsidRPr="004F60EB">
        <w:t>262</w:t>
      </w:r>
      <w:r>
        <w:t>,</w:t>
      </w:r>
      <w:r w:rsidR="00083890">
        <w:t xml:space="preserve"> art. </w:t>
      </w:r>
      <w:r>
        <w:t>26</w:t>
      </w:r>
      <w:r w:rsidR="00083890">
        <w:t>3 lub art. </w:t>
      </w:r>
      <w:r w:rsidRPr="004F60EB">
        <w:t>264</w:t>
      </w:r>
    </w:p>
    <w:p w:rsidR="008130B4" w:rsidRPr="004F60EB" w:rsidRDefault="008130B4" w:rsidP="008130B4">
      <w:pPr>
        <w:pStyle w:val="ZSKARNzmsankcjikarnejwszczeglnociwKodeksiekarnym"/>
      </w:pPr>
      <w:r w:rsidRPr="004F60EB">
        <w:t>podlega</w:t>
      </w:r>
      <w:r>
        <w:t xml:space="preserve"> </w:t>
      </w:r>
      <w:r w:rsidRPr="004F60EB">
        <w:t>karze</w:t>
      </w:r>
      <w:r>
        <w:t xml:space="preserve"> </w:t>
      </w:r>
      <w:r w:rsidRPr="004F60EB">
        <w:t>aresztu</w:t>
      </w:r>
      <w:r>
        <w:t xml:space="preserve"> </w:t>
      </w:r>
      <w:r w:rsidRPr="004F60EB">
        <w:t>albo</w:t>
      </w:r>
      <w:r>
        <w:t xml:space="preserve"> </w:t>
      </w:r>
      <w:r w:rsidRPr="004F60EB">
        <w:t>ograniczenia</w:t>
      </w:r>
      <w:r>
        <w:t xml:space="preserve"> </w:t>
      </w:r>
      <w:r w:rsidRPr="004F60EB">
        <w:t>wolności</w:t>
      </w:r>
      <w:r>
        <w:t xml:space="preserve"> </w:t>
      </w:r>
      <w:r w:rsidRPr="004F60EB">
        <w:t>albo</w:t>
      </w:r>
      <w:r>
        <w:t xml:space="preserve"> </w:t>
      </w:r>
      <w:r w:rsidRPr="004F60EB">
        <w:t>grzywny.</w:t>
      </w:r>
    </w:p>
    <w:p w:rsidR="008130B4" w:rsidRPr="004F60EB" w:rsidRDefault="008130B4" w:rsidP="0052078D">
      <w:pPr>
        <w:pStyle w:val="ZARTzmartartykuempunktem"/>
        <w:keepNext/>
        <w:spacing w:before="100"/>
        <w:ind w:firstLine="482"/>
      </w:pPr>
      <w:r w:rsidRPr="004F60EB">
        <w:t>Art.</w:t>
      </w:r>
      <w:r w:rsidR="00083890">
        <w:t> </w:t>
      </w:r>
      <w:r w:rsidRPr="004F60EB">
        <w:t>355.</w:t>
      </w:r>
      <w:r w:rsidR="00083890">
        <w:t> </w:t>
      </w:r>
      <w:r w:rsidRPr="004F60EB">
        <w:t>Kto,</w:t>
      </w:r>
      <w:r>
        <w:t xml:space="preserve"> </w:t>
      </w:r>
      <w:r w:rsidRPr="004F60EB">
        <w:t>prowadząc:</w:t>
      </w:r>
    </w:p>
    <w:p w:rsidR="008130B4" w:rsidRPr="004F60EB" w:rsidRDefault="008130B4" w:rsidP="0052078D">
      <w:pPr>
        <w:pStyle w:val="ZPKTzmpktartykuempunktem"/>
        <w:spacing w:before="60"/>
        <w:ind w:left="902" w:hanging="482"/>
      </w:pPr>
      <w:r w:rsidRPr="004F60EB">
        <w:t>1)</w:t>
      </w:r>
      <w:r w:rsidRPr="004F60EB">
        <w:tab/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ryzyku,</w:t>
      </w:r>
      <w:r>
        <w:t xml:space="preserve"> </w:t>
      </w:r>
      <w:r w:rsidRPr="004F60EB">
        <w:t>wbrew</w:t>
      </w:r>
      <w:r w:rsidR="00083890">
        <w:t xml:space="preserve"> art. </w:t>
      </w:r>
      <w:r w:rsidRPr="004F60EB">
        <w:t>25</w:t>
      </w:r>
      <w:r w:rsidR="00083890" w:rsidRPr="004F60EB">
        <w:t>5</w:t>
      </w:r>
      <w:r w:rsidR="00083890">
        <w:t xml:space="preserve"> ust. </w:t>
      </w:r>
      <w:r w:rsidR="00083890" w:rsidRPr="004F60EB">
        <w:t>1</w:t>
      </w:r>
      <w:r w:rsidR="00083890">
        <w:t> </w:t>
      </w:r>
      <w:r w:rsidRPr="004F60EB">
        <w:t>uruchamia</w:t>
      </w:r>
      <w:r>
        <w:t xml:space="preserve"> </w:t>
      </w:r>
      <w:r w:rsidRPr="004F60EB">
        <w:t>zakład</w:t>
      </w:r>
      <w:r>
        <w:t xml:space="preserve"> </w:t>
      </w:r>
      <w:r w:rsidRPr="004F60EB">
        <w:t>lub</w:t>
      </w:r>
      <w:r>
        <w:t xml:space="preserve"> </w:t>
      </w:r>
      <w:r w:rsidRPr="004F60EB">
        <w:t>jego</w:t>
      </w:r>
      <w:r>
        <w:t xml:space="preserve"> </w:t>
      </w:r>
      <w:r w:rsidRPr="004F60EB">
        <w:t>część</w:t>
      </w:r>
      <w:r>
        <w:t xml:space="preserve"> </w:t>
      </w:r>
      <w:r w:rsidRPr="004F60EB">
        <w:t>albo</w:t>
      </w:r>
      <w:r>
        <w:t xml:space="preserve"> </w:t>
      </w:r>
      <w:r w:rsidRPr="004F60EB">
        <w:t>dokonuje</w:t>
      </w:r>
      <w:r>
        <w:t xml:space="preserve"> </w:t>
      </w:r>
      <w:r w:rsidRPr="004F60EB">
        <w:t>zmiany,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której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25</w:t>
      </w:r>
      <w:r w:rsidR="00083890" w:rsidRPr="004F60EB">
        <w:t>8</w:t>
      </w:r>
      <w:r w:rsidR="00083890">
        <w:t xml:space="preserve"> ust. </w:t>
      </w:r>
      <w:r w:rsidRPr="004F60EB">
        <w:t>1,</w:t>
      </w:r>
      <w:r>
        <w:t xml:space="preserve"> </w:t>
      </w:r>
      <w:r w:rsidRPr="004F60EB">
        <w:t>bez</w:t>
      </w:r>
      <w:r>
        <w:t xml:space="preserve"> </w:t>
      </w:r>
      <w:r w:rsidRPr="004F60EB">
        <w:t>pozytywnego</w:t>
      </w:r>
      <w:r>
        <w:t xml:space="preserve"> </w:t>
      </w:r>
      <w:r w:rsidRPr="004F60EB">
        <w:t>zaopiniowania</w:t>
      </w:r>
      <w:r>
        <w:t xml:space="preserve"> </w:t>
      </w:r>
      <w:r w:rsidRPr="004F60EB">
        <w:t>przez</w:t>
      </w:r>
      <w:r>
        <w:t xml:space="preserve"> </w:t>
      </w:r>
      <w:r w:rsidRPr="004F60EB">
        <w:t>komendanta</w:t>
      </w:r>
      <w:r>
        <w:t xml:space="preserve"> </w:t>
      </w:r>
      <w:r w:rsidRPr="004F60EB">
        <w:t>powiatowego</w:t>
      </w:r>
      <w:r>
        <w:t xml:space="preserve"> </w:t>
      </w:r>
      <w:r w:rsidRPr="004F60EB">
        <w:t>(miejskiego)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>
        <w:t xml:space="preserve"> </w:t>
      </w:r>
      <w:r w:rsidRPr="004F60EB">
        <w:t>programu</w:t>
      </w:r>
      <w:r>
        <w:t xml:space="preserve"> </w:t>
      </w:r>
      <w:r w:rsidRPr="004F60EB">
        <w:t>zapobiegania</w:t>
      </w:r>
      <w:r>
        <w:t xml:space="preserve"> </w:t>
      </w:r>
      <w:r w:rsidRPr="004F60EB">
        <w:t>awariom</w:t>
      </w:r>
      <w:r>
        <w:t xml:space="preserve"> </w:t>
      </w:r>
      <w:r w:rsidRPr="004F60EB">
        <w:t>albo</w:t>
      </w:r>
      <w:r>
        <w:t xml:space="preserve"> </w:t>
      </w:r>
      <w:r w:rsidRPr="004F60EB">
        <w:t>zmian</w:t>
      </w:r>
      <w:r>
        <w:t xml:space="preserve"> </w:t>
      </w:r>
      <w:r w:rsidRPr="004F60EB">
        <w:t>tego</w:t>
      </w:r>
      <w:r>
        <w:t xml:space="preserve"> </w:t>
      </w:r>
      <w:r w:rsidRPr="004F60EB">
        <w:t>programu,</w:t>
      </w:r>
    </w:p>
    <w:p w:rsidR="008130B4" w:rsidRPr="004F60EB" w:rsidRDefault="008130B4" w:rsidP="0052078D">
      <w:pPr>
        <w:pStyle w:val="ZPKTzmpktartykuempunktem"/>
        <w:keepNext/>
        <w:spacing w:before="60"/>
        <w:ind w:left="902" w:hanging="482"/>
      </w:pPr>
      <w:r w:rsidRPr="004F60EB">
        <w:t>2)</w:t>
      </w:r>
      <w:r w:rsidRPr="004F60EB">
        <w:tab/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ryzyku,</w:t>
      </w:r>
      <w:r>
        <w:t xml:space="preserve"> </w:t>
      </w:r>
      <w:r w:rsidRPr="004F60EB">
        <w:t>wbrew</w:t>
      </w:r>
      <w:r w:rsidR="00083890">
        <w:t xml:space="preserve"> art. </w:t>
      </w:r>
      <w:r w:rsidRPr="004F60EB">
        <w:t>25</w:t>
      </w:r>
      <w:r w:rsidR="00083890" w:rsidRPr="004F60EB">
        <w:t>5</w:t>
      </w:r>
      <w:r w:rsidR="00083890">
        <w:t xml:space="preserve"> ust. </w:t>
      </w:r>
      <w:r w:rsidR="00083890" w:rsidRPr="004F60EB">
        <w:t>2</w:t>
      </w:r>
      <w:r w:rsidR="00083890">
        <w:t> </w:t>
      </w:r>
      <w:r w:rsidRPr="004F60EB">
        <w:t>uruchamia</w:t>
      </w:r>
      <w:r>
        <w:t xml:space="preserve"> </w:t>
      </w:r>
      <w:r w:rsidRPr="004F60EB">
        <w:t>zakład</w:t>
      </w:r>
      <w:r>
        <w:t xml:space="preserve"> </w:t>
      </w:r>
      <w:r w:rsidRPr="004F60EB">
        <w:t>lub</w:t>
      </w:r>
      <w:r>
        <w:t xml:space="preserve"> </w:t>
      </w:r>
      <w:r w:rsidRPr="004F60EB">
        <w:t>jego</w:t>
      </w:r>
      <w:r>
        <w:t xml:space="preserve"> </w:t>
      </w:r>
      <w:r w:rsidRPr="004F60EB">
        <w:t>część</w:t>
      </w:r>
      <w:r>
        <w:t xml:space="preserve"> </w:t>
      </w:r>
      <w:r w:rsidRPr="004F60EB">
        <w:t>albo</w:t>
      </w:r>
      <w:r>
        <w:t xml:space="preserve"> </w:t>
      </w:r>
      <w:r w:rsidRPr="004F60EB">
        <w:t>dokonuje</w:t>
      </w:r>
      <w:r>
        <w:t xml:space="preserve"> </w:t>
      </w:r>
      <w:r w:rsidRPr="004F60EB">
        <w:t>zmiany,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której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25</w:t>
      </w:r>
      <w:r w:rsidR="00083890" w:rsidRPr="004F60EB">
        <w:t>7</w:t>
      </w:r>
      <w:r w:rsidR="00083890">
        <w:t xml:space="preserve"> ust. </w:t>
      </w:r>
      <w:r w:rsidRPr="004F60EB">
        <w:t>1,</w:t>
      </w:r>
      <w:r>
        <w:t xml:space="preserve"> </w:t>
      </w:r>
      <w:r w:rsidRPr="004F60EB">
        <w:t>bez</w:t>
      </w:r>
      <w:r>
        <w:t xml:space="preserve"> </w:t>
      </w:r>
      <w:r w:rsidRPr="004F60EB">
        <w:t>pozytywnego</w:t>
      </w:r>
      <w:r>
        <w:t xml:space="preserve"> </w:t>
      </w:r>
      <w:r w:rsidRPr="004F60EB">
        <w:t>zaopiniowania</w:t>
      </w:r>
      <w:r>
        <w:t xml:space="preserve"> </w:t>
      </w:r>
      <w:r w:rsidRPr="004F60EB">
        <w:t>przez</w:t>
      </w:r>
      <w:r>
        <w:t xml:space="preserve"> </w:t>
      </w:r>
      <w:r w:rsidRPr="004F60EB">
        <w:t>komendanta</w:t>
      </w:r>
      <w:r>
        <w:t xml:space="preserve"> </w:t>
      </w:r>
      <w:r w:rsidRPr="004F60EB">
        <w:t>wojewódzkiego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>
        <w:t xml:space="preserve"> </w:t>
      </w:r>
      <w:r w:rsidRPr="004F60EB">
        <w:t>programu</w:t>
      </w:r>
      <w:r>
        <w:t xml:space="preserve"> </w:t>
      </w:r>
      <w:r w:rsidRPr="004F60EB">
        <w:t>zapobiegania</w:t>
      </w:r>
      <w:r>
        <w:t xml:space="preserve"> </w:t>
      </w:r>
      <w:r w:rsidRPr="004F60EB">
        <w:t>awariom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wewnętrznego</w:t>
      </w:r>
      <w:r>
        <w:t xml:space="preserve"> </w:t>
      </w:r>
      <w:r w:rsidRPr="004F60EB">
        <w:t>planu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ratowniczego</w:t>
      </w:r>
      <w:r>
        <w:t xml:space="preserve"> </w:t>
      </w:r>
      <w:r w:rsidRPr="004F60EB">
        <w:t>albo</w:t>
      </w:r>
      <w:r>
        <w:t xml:space="preserve"> </w:t>
      </w:r>
      <w:r w:rsidRPr="004F60EB">
        <w:t>ich</w:t>
      </w:r>
      <w:r>
        <w:t xml:space="preserve"> </w:t>
      </w:r>
      <w:r w:rsidRPr="004F60EB">
        <w:t>zmian</w:t>
      </w:r>
      <w:r>
        <w:t xml:space="preserve"> </w:t>
      </w:r>
      <w:r w:rsidRPr="004F60EB">
        <w:t>lub</w:t>
      </w:r>
      <w:r>
        <w:t xml:space="preserve"> </w:t>
      </w:r>
      <w:r w:rsidRPr="004F60EB">
        <w:t>zatwierdzenia</w:t>
      </w:r>
      <w:r>
        <w:t xml:space="preserve"> </w:t>
      </w:r>
      <w:r w:rsidRPr="004F60EB">
        <w:t>przez</w:t>
      </w:r>
      <w:r>
        <w:t xml:space="preserve"> </w:t>
      </w:r>
      <w:r w:rsidRPr="004F60EB">
        <w:t>ten</w:t>
      </w:r>
      <w:r>
        <w:t xml:space="preserve"> </w:t>
      </w:r>
      <w:r w:rsidRPr="004F60EB">
        <w:t>organ</w:t>
      </w:r>
      <w:r>
        <w:t xml:space="preserve"> </w:t>
      </w:r>
      <w:r w:rsidRPr="004F60EB">
        <w:t>raportu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bezpieczeństwie</w:t>
      </w:r>
      <w:r>
        <w:t xml:space="preserve"> </w:t>
      </w:r>
      <w:r w:rsidRPr="004F60EB">
        <w:t>albo</w:t>
      </w:r>
      <w:r>
        <w:t xml:space="preserve"> </w:t>
      </w:r>
      <w:r w:rsidRPr="004F60EB">
        <w:t>zmian</w:t>
      </w:r>
      <w:r>
        <w:t xml:space="preserve"> </w:t>
      </w:r>
      <w:r w:rsidRPr="004F60EB">
        <w:t>tego</w:t>
      </w:r>
      <w:r>
        <w:t xml:space="preserve"> </w:t>
      </w:r>
      <w:r w:rsidRPr="004F60EB">
        <w:t>raportu</w:t>
      </w:r>
    </w:p>
    <w:p w:rsidR="008130B4" w:rsidRPr="004F60EB" w:rsidRDefault="008130B4" w:rsidP="008130B4">
      <w:pPr>
        <w:pStyle w:val="ZSKARNzmsankcjikarnejwszczeglnociwKodeksiekarnym"/>
      </w:pPr>
      <w:r w:rsidRPr="004F60EB">
        <w:t>podlega</w:t>
      </w:r>
      <w:r>
        <w:t xml:space="preserve"> </w:t>
      </w:r>
      <w:r w:rsidRPr="004F60EB">
        <w:t>karze</w:t>
      </w:r>
      <w:r>
        <w:t xml:space="preserve"> </w:t>
      </w:r>
      <w:r w:rsidRPr="004F60EB">
        <w:t>aresztu</w:t>
      </w:r>
      <w:r>
        <w:t xml:space="preserve"> </w:t>
      </w:r>
      <w:r w:rsidRPr="004F60EB">
        <w:t>albo</w:t>
      </w:r>
      <w:r>
        <w:t xml:space="preserve"> </w:t>
      </w:r>
      <w:r w:rsidRPr="004F60EB">
        <w:t>ograniczenia</w:t>
      </w:r>
      <w:r>
        <w:t xml:space="preserve"> </w:t>
      </w:r>
      <w:r w:rsidRPr="004F60EB">
        <w:t>wolności</w:t>
      </w:r>
      <w:r>
        <w:t xml:space="preserve"> </w:t>
      </w:r>
      <w:r w:rsidRPr="004F60EB">
        <w:t>albo</w:t>
      </w:r>
      <w:r>
        <w:t xml:space="preserve"> </w:t>
      </w:r>
      <w:r w:rsidRPr="004F60EB">
        <w:t>grzywny.</w:t>
      </w:r>
      <w:r w:rsidR="00083890">
        <w:t>”</w:t>
      </w:r>
      <w:r w:rsidRPr="004F60EB">
        <w:t>;</w:t>
      </w:r>
    </w:p>
    <w:p w:rsidR="008130B4" w:rsidRPr="0052078D" w:rsidRDefault="008130B4" w:rsidP="0052078D">
      <w:pPr>
        <w:pStyle w:val="PKTpunkt"/>
        <w:spacing w:before="100"/>
        <w:rPr>
          <w:bCs w:val="0"/>
        </w:rPr>
      </w:pPr>
      <w:r w:rsidRPr="004F60EB">
        <w:t>28)</w:t>
      </w:r>
      <w:r w:rsidR="00083890">
        <w:tab/>
      </w:r>
      <w:r w:rsidRPr="004F60EB">
        <w:t>uchyla</w:t>
      </w:r>
      <w:r>
        <w:t xml:space="preserve"> </w:t>
      </w:r>
      <w:r w:rsidRPr="004F60EB">
        <w:t>się</w:t>
      </w:r>
      <w:r w:rsidR="00083890">
        <w:t xml:space="preserve"> art. </w:t>
      </w:r>
      <w:r w:rsidRPr="004F60EB">
        <w:t>35</w:t>
      </w:r>
      <w:r w:rsidR="00083890" w:rsidRPr="004F60EB">
        <w:t>6</w:t>
      </w:r>
      <w:r w:rsidR="00083890">
        <w:t xml:space="preserve"> i art. </w:t>
      </w:r>
      <w:r w:rsidRPr="0052078D">
        <w:rPr>
          <w:bCs w:val="0"/>
        </w:rPr>
        <w:t>357;</w:t>
      </w:r>
    </w:p>
    <w:p w:rsidR="008130B4" w:rsidRPr="004F60EB" w:rsidRDefault="008130B4" w:rsidP="0052078D">
      <w:pPr>
        <w:pStyle w:val="PKTpunkt"/>
        <w:spacing w:before="100"/>
      </w:pPr>
      <w:r w:rsidRPr="0052078D">
        <w:rPr>
          <w:bCs w:val="0"/>
        </w:rPr>
        <w:t>29)</w:t>
      </w:r>
      <w:r w:rsidR="00083890" w:rsidRPr="0052078D">
        <w:rPr>
          <w:bCs w:val="0"/>
        </w:rPr>
        <w:tab/>
      </w:r>
      <w:r w:rsidRPr="0052078D">
        <w:rPr>
          <w:bCs w:val="0"/>
        </w:rPr>
        <w:t>art. 35</w:t>
      </w:r>
      <w:r w:rsidR="00083890" w:rsidRPr="0052078D">
        <w:rPr>
          <w:bCs w:val="0"/>
        </w:rPr>
        <w:t>8 </w:t>
      </w:r>
      <w:r w:rsidRPr="0052078D">
        <w:rPr>
          <w:bCs w:val="0"/>
        </w:rPr>
        <w:t>otrzymuje brzmienie</w:t>
      </w:r>
      <w:r w:rsidRPr="004F60EB">
        <w:t>:</w:t>
      </w:r>
    </w:p>
    <w:p w:rsidR="008130B4" w:rsidRPr="004F60EB" w:rsidRDefault="00083890" w:rsidP="0052078D">
      <w:pPr>
        <w:pStyle w:val="ZARTzmartartykuempunktem"/>
        <w:spacing w:before="100"/>
        <w:ind w:firstLine="482"/>
      </w:pPr>
      <w:r>
        <w:t>„</w:t>
      </w:r>
      <w:r w:rsidR="008130B4" w:rsidRPr="004F60EB">
        <w:t>Art.</w:t>
      </w:r>
      <w:r>
        <w:t> </w:t>
      </w:r>
      <w:r w:rsidR="008130B4" w:rsidRPr="004F60EB">
        <w:t>358.</w:t>
      </w:r>
      <w:r>
        <w:t> </w:t>
      </w:r>
      <w:r w:rsidR="008130B4" w:rsidRPr="004F60EB">
        <w:t>Kto</w:t>
      </w:r>
      <w:r w:rsidR="008130B4">
        <w:t xml:space="preserve"> </w:t>
      </w:r>
      <w:r w:rsidR="008130B4" w:rsidRPr="004F60EB">
        <w:t>nie</w:t>
      </w:r>
      <w:r w:rsidR="008130B4">
        <w:t xml:space="preserve"> </w:t>
      </w:r>
      <w:r w:rsidR="008130B4" w:rsidRPr="004F60EB">
        <w:t>dopełnia</w:t>
      </w:r>
      <w:r w:rsidR="008130B4">
        <w:t xml:space="preserve"> </w:t>
      </w:r>
      <w:r w:rsidR="008130B4" w:rsidRPr="004F60EB">
        <w:t>obowiązków</w:t>
      </w:r>
      <w:r w:rsidR="008130B4">
        <w:t xml:space="preserve"> </w:t>
      </w:r>
      <w:r w:rsidR="008130B4" w:rsidRPr="004F60EB">
        <w:t>nałożonych</w:t>
      </w:r>
      <w:r w:rsidR="008130B4">
        <w:t xml:space="preserve"> </w:t>
      </w:r>
      <w:r w:rsidR="008130B4" w:rsidRPr="004F60EB">
        <w:t>decyzją</w:t>
      </w:r>
      <w:r w:rsidR="008130B4">
        <w:t xml:space="preserve"> </w:t>
      </w:r>
      <w:r w:rsidR="008130B4" w:rsidRPr="004F60EB">
        <w:t>wydaną</w:t>
      </w:r>
      <w:r w:rsidR="008130B4">
        <w:t xml:space="preserve"> </w:t>
      </w:r>
      <w:r w:rsidR="008130B4" w:rsidRPr="004F60EB">
        <w:t>na</w:t>
      </w:r>
      <w:r w:rsidR="008130B4">
        <w:t xml:space="preserve"> </w:t>
      </w:r>
      <w:r w:rsidR="008130B4" w:rsidRPr="004F60EB">
        <w:t>podstawie</w:t>
      </w:r>
      <w:r>
        <w:t xml:space="preserve"> art. </w:t>
      </w:r>
      <w:r w:rsidR="008130B4" w:rsidRPr="004F60EB">
        <w:t>264d</w:t>
      </w:r>
      <w:r>
        <w:t xml:space="preserve"> ust. </w:t>
      </w:r>
      <w:r w:rsidR="008130B4" w:rsidRPr="004F60EB">
        <w:t>1,</w:t>
      </w:r>
      <w:r w:rsidR="008130B4">
        <w:t xml:space="preserve"> </w:t>
      </w:r>
      <w:r w:rsidR="008130B4" w:rsidRPr="004F60EB">
        <w:t>podlega</w:t>
      </w:r>
      <w:r w:rsidR="008130B4">
        <w:t xml:space="preserve"> </w:t>
      </w:r>
      <w:r w:rsidR="008130B4" w:rsidRPr="004F60EB">
        <w:t>k</w:t>
      </w:r>
      <w:r w:rsidR="008130B4" w:rsidRPr="004F60EB">
        <w:t>a</w:t>
      </w:r>
      <w:r w:rsidR="008130B4" w:rsidRPr="004F60EB">
        <w:t>rze</w:t>
      </w:r>
      <w:r w:rsidR="008130B4">
        <w:t xml:space="preserve"> </w:t>
      </w:r>
      <w:r w:rsidR="008130B4" w:rsidRPr="004F60EB">
        <w:t>grzywny.</w:t>
      </w:r>
      <w:r>
        <w:t>”</w:t>
      </w:r>
      <w:r w:rsidR="008130B4" w:rsidRPr="004F60EB">
        <w:t>;</w:t>
      </w:r>
    </w:p>
    <w:p w:rsidR="008130B4" w:rsidRPr="0052078D" w:rsidRDefault="008130B4" w:rsidP="0052078D">
      <w:pPr>
        <w:pStyle w:val="PKTpunkt"/>
        <w:spacing w:before="100"/>
        <w:rPr>
          <w:bCs w:val="0"/>
        </w:rPr>
      </w:pPr>
      <w:r w:rsidRPr="0052078D">
        <w:rPr>
          <w:bCs w:val="0"/>
        </w:rPr>
        <w:t>30)</w:t>
      </w:r>
      <w:r w:rsidR="00083890" w:rsidRPr="0052078D">
        <w:rPr>
          <w:bCs w:val="0"/>
        </w:rPr>
        <w:tab/>
      </w:r>
      <w:r w:rsidRPr="0052078D">
        <w:rPr>
          <w:bCs w:val="0"/>
        </w:rPr>
        <w:t>w</w:t>
      </w:r>
      <w:r w:rsidR="00083890" w:rsidRPr="0052078D">
        <w:rPr>
          <w:bCs w:val="0"/>
        </w:rPr>
        <w:t xml:space="preserve"> art. </w:t>
      </w:r>
      <w:r w:rsidRPr="0052078D">
        <w:rPr>
          <w:bCs w:val="0"/>
        </w:rPr>
        <w:t>36</w:t>
      </w:r>
      <w:r w:rsidR="00083890" w:rsidRPr="0052078D">
        <w:rPr>
          <w:bCs w:val="0"/>
        </w:rPr>
        <w:t>0 pkt 4 </w:t>
      </w:r>
      <w:r w:rsidRPr="0052078D">
        <w:rPr>
          <w:bCs w:val="0"/>
        </w:rPr>
        <w:t>otrzymuje brzmienie:</w:t>
      </w:r>
    </w:p>
    <w:p w:rsidR="008130B4" w:rsidRPr="004F60EB" w:rsidRDefault="00083890" w:rsidP="008130B4">
      <w:pPr>
        <w:pStyle w:val="ZPKTzmpktartykuempunktem"/>
      </w:pPr>
      <w:r>
        <w:t>„</w:t>
      </w:r>
      <w:r w:rsidR="008130B4" w:rsidRPr="004F60EB">
        <w:t>4)</w:t>
      </w:r>
      <w:r w:rsidR="008130B4" w:rsidRPr="004F60EB">
        <w:tab/>
        <w:t>nakazującej</w:t>
      </w:r>
      <w:r w:rsidR="008130B4">
        <w:t xml:space="preserve"> </w:t>
      </w:r>
      <w:r w:rsidR="008130B4" w:rsidRPr="004F60EB">
        <w:t>usunięcie</w:t>
      </w:r>
      <w:r>
        <w:t xml:space="preserve"> </w:t>
      </w:r>
      <w:r w:rsidRPr="004F60EB">
        <w:t>w</w:t>
      </w:r>
      <w:r>
        <w:t> </w:t>
      </w:r>
      <w:r w:rsidR="008130B4" w:rsidRPr="004F60EB">
        <w:t>określonym</w:t>
      </w:r>
      <w:r w:rsidR="008130B4">
        <w:t xml:space="preserve"> </w:t>
      </w:r>
      <w:r w:rsidR="008130B4" w:rsidRPr="004F60EB">
        <w:t>terminie</w:t>
      </w:r>
      <w:r w:rsidR="008130B4">
        <w:t xml:space="preserve"> </w:t>
      </w:r>
      <w:r w:rsidR="008130B4" w:rsidRPr="004F60EB">
        <w:t>stwierdzonych</w:t>
      </w:r>
      <w:r w:rsidR="008130B4">
        <w:t xml:space="preserve"> </w:t>
      </w:r>
      <w:r w:rsidR="008130B4" w:rsidRPr="004F60EB">
        <w:t>uchybień</w:t>
      </w:r>
      <w:r w:rsidR="008130B4">
        <w:t xml:space="preserve"> </w:t>
      </w:r>
      <w:r w:rsidR="008130B4" w:rsidRPr="004F60EB">
        <w:t>lub</w:t>
      </w:r>
      <w:r w:rsidR="008130B4">
        <w:t xml:space="preserve"> </w:t>
      </w:r>
      <w:r w:rsidR="008130B4" w:rsidRPr="004F60EB">
        <w:t>wstrzymującej</w:t>
      </w:r>
      <w:r w:rsidR="008130B4">
        <w:t xml:space="preserve"> </w:t>
      </w:r>
      <w:r w:rsidR="008130B4" w:rsidRPr="004F60EB">
        <w:t>uruchomienie</w:t>
      </w:r>
      <w:r w:rsidR="008130B4">
        <w:t xml:space="preserve"> </w:t>
      </w:r>
      <w:r w:rsidR="008130B4" w:rsidRPr="004F60EB">
        <w:t>albo</w:t>
      </w:r>
      <w:r w:rsidR="008130B4">
        <w:t xml:space="preserve"> </w:t>
      </w:r>
      <w:r w:rsidR="008130B4" w:rsidRPr="004F60EB">
        <w:t>użytkowanie</w:t>
      </w:r>
      <w:r w:rsidR="008130B4">
        <w:t xml:space="preserve"> </w:t>
      </w:r>
      <w:r w:rsidR="008130B4" w:rsidRPr="004F60EB">
        <w:t>zakładu,</w:t>
      </w:r>
      <w:r w:rsidR="008130B4">
        <w:t xml:space="preserve"> </w:t>
      </w:r>
      <w:r w:rsidR="008130B4" w:rsidRPr="004F60EB">
        <w:t>instalacji,</w:t>
      </w:r>
      <w:r>
        <w:t xml:space="preserve"> </w:t>
      </w:r>
      <w:r w:rsidRPr="004F60EB">
        <w:t>w</w:t>
      </w:r>
      <w:r>
        <w:t> </w:t>
      </w:r>
      <w:r w:rsidR="008130B4" w:rsidRPr="004F60EB">
        <w:t>tym</w:t>
      </w:r>
      <w:r w:rsidR="008130B4">
        <w:t xml:space="preserve"> </w:t>
      </w:r>
      <w:r w:rsidR="008130B4" w:rsidRPr="004F60EB">
        <w:t>magazynu</w:t>
      </w:r>
      <w:r w:rsidR="008130B4">
        <w:t xml:space="preserve"> </w:t>
      </w:r>
      <w:r w:rsidR="008130B4" w:rsidRPr="004F60EB">
        <w:t>lub</w:t>
      </w:r>
      <w:r w:rsidR="008130B4">
        <w:t xml:space="preserve"> </w:t>
      </w:r>
      <w:r w:rsidR="008130B4" w:rsidRPr="004F60EB">
        <w:t>jakiejkolwiek</w:t>
      </w:r>
      <w:r w:rsidR="008130B4">
        <w:t xml:space="preserve"> </w:t>
      </w:r>
      <w:r w:rsidR="008130B4" w:rsidRPr="004F60EB">
        <w:t>ich</w:t>
      </w:r>
      <w:r w:rsidR="008130B4">
        <w:t xml:space="preserve"> </w:t>
      </w:r>
      <w:r w:rsidR="008130B4" w:rsidRPr="004F60EB">
        <w:t>części,</w:t>
      </w:r>
      <w:r w:rsidR="008130B4">
        <w:t xml:space="preserve"> </w:t>
      </w:r>
      <w:r w:rsidR="008130B4" w:rsidRPr="004F60EB">
        <w:t>wydanej</w:t>
      </w:r>
      <w:r w:rsidR="008130B4">
        <w:t xml:space="preserve"> </w:t>
      </w:r>
      <w:r w:rsidR="008130B4" w:rsidRPr="004F60EB">
        <w:t>na</w:t>
      </w:r>
      <w:r w:rsidR="008130B4">
        <w:t xml:space="preserve"> </w:t>
      </w:r>
      <w:r w:rsidR="008130B4" w:rsidRPr="004F60EB">
        <w:t>podstawie</w:t>
      </w:r>
      <w:r>
        <w:t xml:space="preserve"> art. </w:t>
      </w:r>
      <w:r w:rsidR="008130B4" w:rsidRPr="004F60EB">
        <w:t>37</w:t>
      </w:r>
      <w:r w:rsidRPr="004F60EB">
        <w:t>3</w:t>
      </w:r>
      <w:r>
        <w:t xml:space="preserve"> ust. </w:t>
      </w:r>
      <w:r w:rsidR="008130B4" w:rsidRPr="004F60EB">
        <w:t>1,</w:t>
      </w:r>
      <w:r>
        <w:t>”</w:t>
      </w:r>
      <w:r w:rsidR="008130B4" w:rsidRPr="004F60EB">
        <w:t>;</w:t>
      </w:r>
    </w:p>
    <w:p w:rsidR="008130B4" w:rsidRPr="0052078D" w:rsidRDefault="008130B4" w:rsidP="0052078D">
      <w:pPr>
        <w:pStyle w:val="PKTpunkt"/>
        <w:spacing w:before="100"/>
        <w:rPr>
          <w:bCs w:val="0"/>
        </w:rPr>
      </w:pPr>
      <w:r w:rsidRPr="0052078D">
        <w:rPr>
          <w:bCs w:val="0"/>
        </w:rPr>
        <w:t>31)</w:t>
      </w:r>
      <w:r w:rsidR="00083890" w:rsidRPr="0052078D">
        <w:rPr>
          <w:bCs w:val="0"/>
        </w:rPr>
        <w:tab/>
      </w:r>
      <w:r w:rsidRPr="0052078D">
        <w:rPr>
          <w:bCs w:val="0"/>
        </w:rPr>
        <w:t>w</w:t>
      </w:r>
      <w:r w:rsidR="00083890" w:rsidRPr="0052078D">
        <w:rPr>
          <w:bCs w:val="0"/>
        </w:rPr>
        <w:t xml:space="preserve"> art. </w:t>
      </w:r>
      <w:r w:rsidRPr="0052078D">
        <w:rPr>
          <w:bCs w:val="0"/>
        </w:rPr>
        <w:t>37</w:t>
      </w:r>
      <w:r w:rsidR="00083890" w:rsidRPr="0052078D">
        <w:rPr>
          <w:bCs w:val="0"/>
        </w:rPr>
        <w:t>3 ust. 1 </w:t>
      </w:r>
      <w:r w:rsidRPr="0052078D">
        <w:rPr>
          <w:bCs w:val="0"/>
        </w:rPr>
        <w:t>otrzymuje brzmienie:</w:t>
      </w:r>
    </w:p>
    <w:p w:rsidR="008130B4" w:rsidRPr="004F60EB" w:rsidRDefault="00083890" w:rsidP="0052078D">
      <w:pPr>
        <w:pStyle w:val="ZARTzmartartykuempunktem"/>
        <w:keepNext/>
        <w:spacing w:before="100"/>
        <w:ind w:firstLine="482"/>
      </w:pPr>
      <w:r>
        <w:t>„</w:t>
      </w:r>
      <w:r w:rsidR="008130B4" w:rsidRPr="004F60EB">
        <w:t>1.</w:t>
      </w:r>
      <w:r w:rsidR="008130B4">
        <w:t xml:space="preserve"> </w:t>
      </w:r>
      <w:r w:rsidR="008130B4" w:rsidRPr="004F60EB">
        <w:t>Właściwy</w:t>
      </w:r>
      <w:r w:rsidR="008130B4">
        <w:t xml:space="preserve"> </w:t>
      </w:r>
      <w:r w:rsidR="008130B4" w:rsidRPr="004F60EB">
        <w:t>organ</w:t>
      </w:r>
      <w:r w:rsidR="008130B4">
        <w:t xml:space="preserve"> </w:t>
      </w:r>
      <w:r w:rsidR="008130B4" w:rsidRPr="004F60EB">
        <w:t>Państwowej</w:t>
      </w:r>
      <w:r w:rsidR="008130B4">
        <w:t xml:space="preserve"> </w:t>
      </w:r>
      <w:r w:rsidR="008130B4" w:rsidRPr="004F60EB">
        <w:t>Straży</w:t>
      </w:r>
      <w:r w:rsidR="008130B4">
        <w:t xml:space="preserve"> </w:t>
      </w:r>
      <w:r w:rsidR="008130B4" w:rsidRPr="004F60EB">
        <w:t>Pożarnej</w:t>
      </w:r>
      <w:r>
        <w:t xml:space="preserve"> </w:t>
      </w:r>
      <w:r w:rsidRPr="004F60EB">
        <w:t>w</w:t>
      </w:r>
      <w:r>
        <w:t> </w:t>
      </w:r>
      <w:r w:rsidR="008130B4" w:rsidRPr="004F60EB">
        <w:t>razie</w:t>
      </w:r>
      <w:r w:rsidR="008130B4">
        <w:t xml:space="preserve"> </w:t>
      </w:r>
      <w:r w:rsidR="008130B4" w:rsidRPr="004F60EB">
        <w:t>naruszenia</w:t>
      </w:r>
      <w:r w:rsidR="008130B4">
        <w:t xml:space="preserve"> </w:t>
      </w:r>
      <w:r w:rsidR="008130B4" w:rsidRPr="004F60EB">
        <w:t>przez</w:t>
      </w:r>
      <w:r w:rsidR="008130B4">
        <w:t xml:space="preserve"> </w:t>
      </w:r>
      <w:r w:rsidR="008130B4" w:rsidRPr="004F60EB">
        <w:t>prowadzącego</w:t>
      </w:r>
      <w:r w:rsidR="008130B4">
        <w:t xml:space="preserve"> </w:t>
      </w:r>
      <w:r w:rsidR="008130B4" w:rsidRPr="004F60EB">
        <w:t>zakład</w:t>
      </w:r>
      <w:r w:rsidR="008130B4">
        <w:t xml:space="preserve"> </w:t>
      </w:r>
      <w:r w:rsidR="008130B4" w:rsidRPr="004F60EB">
        <w:t>przepisów</w:t>
      </w:r>
      <w:r>
        <w:t xml:space="preserve"> art. </w:t>
      </w:r>
      <w:r w:rsidR="008130B4" w:rsidRPr="004F60EB">
        <w:t>248–264:</w:t>
      </w:r>
    </w:p>
    <w:p w:rsidR="008130B4" w:rsidRPr="004F60EB" w:rsidRDefault="008130B4" w:rsidP="0052078D">
      <w:pPr>
        <w:pStyle w:val="ZPKTzmpktartykuempunktem"/>
        <w:spacing w:before="60"/>
        <w:ind w:left="902" w:hanging="482"/>
      </w:pPr>
      <w:r w:rsidRPr="004F60EB">
        <w:t>1)</w:t>
      </w:r>
      <w:r w:rsidRPr="004F60EB">
        <w:tab/>
        <w:t>może</w:t>
      </w:r>
      <w:r>
        <w:t xml:space="preserve"> </w:t>
      </w:r>
      <w:r w:rsidRPr="004F60EB">
        <w:t>wydać</w:t>
      </w:r>
      <w:r>
        <w:t xml:space="preserve"> </w:t>
      </w:r>
      <w:r w:rsidRPr="004F60EB">
        <w:t>decyzję</w:t>
      </w:r>
      <w:r>
        <w:t xml:space="preserve"> </w:t>
      </w:r>
      <w:r w:rsidRPr="004F60EB">
        <w:t>nakazującą</w:t>
      </w:r>
      <w:r>
        <w:t xml:space="preserve"> </w:t>
      </w:r>
      <w:r w:rsidRPr="004F60EB">
        <w:t>usunięcie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określonym</w:t>
      </w:r>
      <w:r>
        <w:t xml:space="preserve"> </w:t>
      </w:r>
      <w:r w:rsidRPr="004F60EB">
        <w:t>terminie</w:t>
      </w:r>
      <w:r>
        <w:t xml:space="preserve"> </w:t>
      </w:r>
      <w:r w:rsidRPr="004F60EB">
        <w:t>stwierdzonych</w:t>
      </w:r>
      <w:r>
        <w:t xml:space="preserve"> </w:t>
      </w:r>
      <w:r w:rsidRPr="004F60EB">
        <w:t>uchybień</w:t>
      </w:r>
      <w:r>
        <w:t xml:space="preserve"> </w:t>
      </w:r>
      <w:r w:rsidRPr="004F60EB">
        <w:t>lub</w:t>
      </w:r>
    </w:p>
    <w:p w:rsidR="008130B4" w:rsidRPr="004F60EB" w:rsidRDefault="008130B4" w:rsidP="0052078D">
      <w:pPr>
        <w:pStyle w:val="ZPKTzmpktartykuempunktem"/>
        <w:spacing w:before="60"/>
        <w:ind w:left="902" w:hanging="482"/>
      </w:pPr>
      <w:r w:rsidRPr="004F60EB">
        <w:t>2)</w:t>
      </w:r>
      <w:r w:rsidRPr="004F60EB">
        <w:tab/>
        <w:t>wydaje</w:t>
      </w:r>
      <w:r>
        <w:t xml:space="preserve"> </w:t>
      </w:r>
      <w:r w:rsidRPr="004F60EB">
        <w:t>decyzję</w:t>
      </w:r>
      <w:r>
        <w:t xml:space="preserve"> </w:t>
      </w:r>
      <w:r w:rsidRPr="004F60EB">
        <w:t>wstrzymującą</w:t>
      </w:r>
      <w:r>
        <w:t xml:space="preserve"> </w:t>
      </w:r>
      <w:r w:rsidRPr="004F60EB">
        <w:t>uruchomienie</w:t>
      </w:r>
      <w:r>
        <w:t xml:space="preserve"> </w:t>
      </w:r>
      <w:r w:rsidRPr="004F60EB">
        <w:t>albo</w:t>
      </w:r>
      <w:r>
        <w:t xml:space="preserve"> </w:t>
      </w:r>
      <w:r w:rsidRPr="004F60EB">
        <w:t>użytkowanie</w:t>
      </w:r>
      <w:r>
        <w:t xml:space="preserve"> </w:t>
      </w:r>
      <w:r w:rsidRPr="004F60EB">
        <w:t>zakładu,</w:t>
      </w:r>
      <w:r>
        <w:t xml:space="preserve"> </w:t>
      </w:r>
      <w:r w:rsidRPr="004F60EB">
        <w:t>instalacji,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tym</w:t>
      </w:r>
      <w:r>
        <w:t xml:space="preserve"> </w:t>
      </w:r>
      <w:r w:rsidRPr="004F60EB">
        <w:t>magazynu</w:t>
      </w:r>
      <w:r>
        <w:t xml:space="preserve"> </w:t>
      </w:r>
      <w:r w:rsidRPr="004F60EB">
        <w:t>lub</w:t>
      </w:r>
      <w:r>
        <w:t xml:space="preserve"> </w:t>
      </w:r>
      <w:r w:rsidRPr="004F60EB">
        <w:t>jakie</w:t>
      </w:r>
      <w:r w:rsidRPr="004F60EB">
        <w:t>j</w:t>
      </w:r>
      <w:r w:rsidRPr="004F60EB">
        <w:t>kolwiek</w:t>
      </w:r>
      <w:r>
        <w:t xml:space="preserve"> </w:t>
      </w:r>
      <w:r w:rsidRPr="004F60EB">
        <w:t>ich</w:t>
      </w:r>
      <w:r>
        <w:t xml:space="preserve"> </w:t>
      </w:r>
      <w:r w:rsidRPr="004F60EB">
        <w:t>części,</w:t>
      </w:r>
      <w:r>
        <w:t xml:space="preserve"> </w:t>
      </w:r>
      <w:r w:rsidRPr="004F60EB">
        <w:t>jeżeli</w:t>
      </w:r>
      <w:r>
        <w:t xml:space="preserve"> </w:t>
      </w:r>
      <w:r w:rsidRPr="004F60EB">
        <w:t>stwierdzone</w:t>
      </w:r>
      <w:r>
        <w:t xml:space="preserve"> </w:t>
      </w:r>
      <w:r w:rsidRPr="004F60EB">
        <w:t>uchybienia</w:t>
      </w:r>
      <w:r>
        <w:t xml:space="preserve"> </w:t>
      </w:r>
      <w:r w:rsidRPr="004F60EB">
        <w:t>mogą</w:t>
      </w:r>
      <w:r>
        <w:t xml:space="preserve"> </w:t>
      </w:r>
      <w:r w:rsidRPr="004F60EB">
        <w:t>powodować</w:t>
      </w:r>
      <w:r>
        <w:t xml:space="preserve"> </w:t>
      </w:r>
      <w:r w:rsidRPr="004F60EB">
        <w:t>ryzyko</w:t>
      </w:r>
      <w:r>
        <w:t xml:space="preserve"> </w:t>
      </w:r>
      <w:r w:rsidRPr="004F60EB">
        <w:t>wystąpienia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</w:t>
      </w:r>
      <w:r w:rsidRPr="004F60EB">
        <w:t>o</w:t>
      </w:r>
      <w:r w:rsidRPr="004F60EB">
        <w:t>wej.</w:t>
      </w:r>
      <w:r w:rsidR="00083890">
        <w:t>”</w:t>
      </w:r>
      <w:r w:rsidRPr="004F60EB">
        <w:t>.</w:t>
      </w:r>
    </w:p>
    <w:p w:rsidR="008130B4" w:rsidRPr="004F60EB" w:rsidRDefault="008130B4" w:rsidP="0052078D">
      <w:pPr>
        <w:pStyle w:val="ARTartustawynprozporzdzenia"/>
        <w:keepNext/>
        <w:spacing w:before="120"/>
      </w:pPr>
      <w:r w:rsidRPr="00083890">
        <w:rPr>
          <w:rStyle w:val="Ppogrubienie"/>
        </w:rPr>
        <w:t>Art.</w:t>
      </w:r>
      <w:r w:rsidR="00083890" w:rsidRPr="00083890">
        <w:rPr>
          <w:rStyle w:val="Ppogrubienie"/>
        </w:rPr>
        <w:t> </w:t>
      </w:r>
      <w:r w:rsidRPr="00083890">
        <w:rPr>
          <w:rStyle w:val="Ppogrubienie"/>
        </w:rPr>
        <w:t>2.</w:t>
      </w:r>
      <w:r w:rsidR="00083890">
        <w:t> </w:t>
      </w:r>
      <w:r w:rsidR="00083890" w:rsidRPr="004F60EB">
        <w:t>W</w:t>
      </w:r>
      <w:r w:rsidR="00083890">
        <w:t> </w:t>
      </w:r>
      <w:r w:rsidRPr="004F60EB">
        <w:t>ustawie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dnia</w:t>
      </w:r>
      <w:r>
        <w:t xml:space="preserve"> </w:t>
      </w:r>
      <w:r w:rsidRPr="004F60EB">
        <w:t>2</w:t>
      </w:r>
      <w:r w:rsidR="00083890" w:rsidRPr="004F60EB">
        <w:t>0</w:t>
      </w:r>
      <w:r w:rsidR="00083890">
        <w:t> </w:t>
      </w:r>
      <w:r w:rsidRPr="004F60EB">
        <w:t>lipca</w:t>
      </w:r>
      <w:r>
        <w:t xml:space="preserve"> </w:t>
      </w:r>
      <w:r w:rsidRPr="004F60EB">
        <w:t>199</w:t>
      </w:r>
      <w:r w:rsidR="00083890" w:rsidRPr="004F60EB">
        <w:t>1</w:t>
      </w:r>
      <w:r w:rsidR="00083890">
        <w:t> </w:t>
      </w:r>
      <w:r w:rsidRPr="004F60EB">
        <w:t>r.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Inspekcji</w:t>
      </w:r>
      <w:r>
        <w:t xml:space="preserve"> </w:t>
      </w:r>
      <w:r w:rsidRPr="004F60EB">
        <w:t>Ochrony</w:t>
      </w:r>
      <w:r>
        <w:t xml:space="preserve"> </w:t>
      </w:r>
      <w:r w:rsidRPr="004F60EB">
        <w:t>Środowiska</w:t>
      </w:r>
      <w:r>
        <w:t xml:space="preserve"> </w:t>
      </w:r>
      <w:r w:rsidRPr="004F60EB">
        <w:t>(</w:t>
      </w:r>
      <w:r w:rsidR="00083890">
        <w:t xml:space="preserve">Dz. U. </w:t>
      </w:r>
      <w:r w:rsidR="00083890" w:rsidRPr="004F60EB">
        <w:t>z</w:t>
      </w:r>
      <w:r w:rsidR="00083890">
        <w:t> </w:t>
      </w:r>
      <w:r w:rsidRPr="004F60EB">
        <w:t>201</w:t>
      </w:r>
      <w:r w:rsidR="00083890" w:rsidRPr="004F60EB">
        <w:t>3</w:t>
      </w:r>
      <w:r w:rsidR="00083890">
        <w:t> </w:t>
      </w:r>
      <w:r w:rsidRPr="004F60EB">
        <w:t>r.</w:t>
      </w:r>
      <w:r w:rsidR="00083890">
        <w:t xml:space="preserve"> poz. </w:t>
      </w:r>
      <w:r w:rsidRPr="004F60EB">
        <w:t>686,</w:t>
      </w:r>
      <w:r w:rsidR="00083890">
        <w:t xml:space="preserve"> </w:t>
      </w:r>
      <w:r w:rsidR="00083890" w:rsidRPr="004F60EB">
        <w:t>z</w:t>
      </w:r>
      <w:r w:rsidR="00083890">
        <w:t> </w:t>
      </w:r>
      <w:proofErr w:type="spellStart"/>
      <w:r w:rsidRPr="004F60EB">
        <w:t>późn</w:t>
      </w:r>
      <w:proofErr w:type="spellEnd"/>
      <w:r w:rsidRPr="004F60EB">
        <w:t>.</w:t>
      </w:r>
      <w:r>
        <w:t xml:space="preserve"> </w:t>
      </w:r>
      <w:r w:rsidRPr="004F60EB">
        <w:t>zm.</w:t>
      </w:r>
      <w:r w:rsidRPr="004F60EB">
        <w:rPr>
          <w:rStyle w:val="IGindeksgrny"/>
        </w:rPr>
        <w:footnoteReference w:id="7"/>
      </w:r>
      <w:r w:rsidRPr="004F60EB">
        <w:rPr>
          <w:rStyle w:val="IGindeksgrny"/>
        </w:rPr>
        <w:t>)</w:t>
      </w:r>
      <w:r w:rsidRPr="004F60EB">
        <w:t>)</w:t>
      </w:r>
      <w:r>
        <w:t xml:space="preserve"> </w:t>
      </w:r>
      <w:r w:rsidRPr="004F60EB">
        <w:t>wprowadza</w:t>
      </w:r>
      <w:r>
        <w:t xml:space="preserve"> </w:t>
      </w:r>
      <w:r w:rsidRPr="004F60EB">
        <w:t>się</w:t>
      </w:r>
      <w:r>
        <w:t xml:space="preserve"> </w:t>
      </w:r>
      <w:r w:rsidRPr="004F60EB">
        <w:t>następujące</w:t>
      </w:r>
      <w:r>
        <w:t xml:space="preserve"> </w:t>
      </w:r>
      <w:r w:rsidRPr="004F60EB">
        <w:t>zmiany:</w:t>
      </w:r>
    </w:p>
    <w:p w:rsidR="008130B4" w:rsidRPr="0052078D" w:rsidRDefault="008130B4" w:rsidP="0052078D">
      <w:pPr>
        <w:pStyle w:val="PKTpunkt"/>
        <w:spacing w:before="100"/>
        <w:rPr>
          <w:bCs w:val="0"/>
        </w:rPr>
      </w:pPr>
      <w:r w:rsidRPr="0052078D">
        <w:rPr>
          <w:bCs w:val="0"/>
        </w:rPr>
        <w:t>1)</w:t>
      </w:r>
      <w:r w:rsidRPr="0052078D">
        <w:rPr>
          <w:bCs w:val="0"/>
        </w:rPr>
        <w:tab/>
        <w:t>w</w:t>
      </w:r>
      <w:r w:rsidR="00083890" w:rsidRPr="0052078D">
        <w:rPr>
          <w:bCs w:val="0"/>
        </w:rPr>
        <w:t xml:space="preserve"> art. </w:t>
      </w:r>
      <w:r w:rsidRPr="0052078D">
        <w:rPr>
          <w:bCs w:val="0"/>
        </w:rPr>
        <w:t>5a:</w:t>
      </w:r>
    </w:p>
    <w:p w:rsidR="008130B4" w:rsidRPr="0052078D" w:rsidRDefault="008130B4" w:rsidP="0052078D">
      <w:pPr>
        <w:pStyle w:val="LITlitera"/>
        <w:spacing w:before="80"/>
        <w:ind w:left="777" w:hanging="357"/>
        <w:rPr>
          <w:bCs w:val="0"/>
        </w:rPr>
      </w:pPr>
      <w:r w:rsidRPr="0052078D">
        <w:rPr>
          <w:bCs w:val="0"/>
        </w:rPr>
        <w:t>a)</w:t>
      </w:r>
      <w:r w:rsidRPr="0052078D">
        <w:rPr>
          <w:bCs w:val="0"/>
        </w:rPr>
        <w:tab/>
        <w:t xml:space="preserve">ust. </w:t>
      </w:r>
      <w:r w:rsidR="00083890" w:rsidRPr="0052078D">
        <w:rPr>
          <w:bCs w:val="0"/>
        </w:rPr>
        <w:t>1 i 2 </w:t>
      </w:r>
      <w:r w:rsidRPr="0052078D">
        <w:rPr>
          <w:bCs w:val="0"/>
        </w:rPr>
        <w:t>otrzymują brzmienie:</w:t>
      </w:r>
    </w:p>
    <w:p w:rsidR="008130B4" w:rsidRPr="004F60EB" w:rsidRDefault="00083890" w:rsidP="00083890">
      <w:pPr>
        <w:pStyle w:val="ZLITUSTzmustliter"/>
        <w:keepNext/>
      </w:pPr>
      <w:r>
        <w:t>„</w:t>
      </w:r>
      <w:r w:rsidR="008130B4" w:rsidRPr="004F60EB">
        <w:t>1.</w:t>
      </w:r>
      <w:r>
        <w:t> </w:t>
      </w:r>
      <w:r w:rsidR="008130B4" w:rsidRPr="004F60EB">
        <w:t>Roczny</w:t>
      </w:r>
      <w:r w:rsidR="008130B4">
        <w:t xml:space="preserve"> </w:t>
      </w:r>
      <w:r w:rsidR="008130B4" w:rsidRPr="004F60EB">
        <w:t>plan</w:t>
      </w:r>
      <w:r w:rsidR="008130B4">
        <w:t xml:space="preserve"> </w:t>
      </w:r>
      <w:r w:rsidR="008130B4" w:rsidRPr="004F60EB">
        <w:t>działalności</w:t>
      </w:r>
      <w:r w:rsidR="008130B4">
        <w:t xml:space="preserve"> </w:t>
      </w:r>
      <w:r w:rsidR="008130B4" w:rsidRPr="004F60EB">
        <w:t>kontrolnej</w:t>
      </w:r>
      <w:r w:rsidR="008130B4">
        <w:t xml:space="preserve"> </w:t>
      </w:r>
      <w:r w:rsidR="008130B4" w:rsidRPr="004F60EB">
        <w:t>obejmuje:</w:t>
      </w:r>
    </w:p>
    <w:p w:rsidR="008130B4" w:rsidRPr="004F60EB" w:rsidRDefault="008130B4" w:rsidP="0052078D">
      <w:pPr>
        <w:pStyle w:val="ZLITPKTzmpktliter"/>
        <w:spacing w:before="60"/>
        <w:ind w:left="1264" w:hanging="482"/>
      </w:pPr>
      <w:r w:rsidRPr="004F60EB">
        <w:t>1)</w:t>
      </w:r>
      <w:r w:rsidRPr="004F60EB">
        <w:tab/>
        <w:t>ogólną</w:t>
      </w:r>
      <w:r>
        <w:t xml:space="preserve"> </w:t>
      </w:r>
      <w:r w:rsidRPr="004F60EB">
        <w:t>ocenę</w:t>
      </w:r>
      <w:r>
        <w:t xml:space="preserve"> </w:t>
      </w:r>
      <w:r w:rsidRPr="004F60EB">
        <w:t>znaczących</w:t>
      </w:r>
      <w:r>
        <w:t xml:space="preserve"> </w:t>
      </w:r>
      <w:r w:rsidRPr="004F60EB">
        <w:t>zagadnień</w:t>
      </w:r>
      <w:r>
        <w:t xml:space="preserve"> </w:t>
      </w:r>
      <w:r w:rsidRPr="004F60EB">
        <w:t>dotyczących</w:t>
      </w:r>
      <w:r>
        <w:t xml:space="preserve"> </w:t>
      </w:r>
      <w:r w:rsidRPr="004F60EB">
        <w:t>środowiska;</w:t>
      </w:r>
    </w:p>
    <w:p w:rsidR="008130B4" w:rsidRPr="004F60EB" w:rsidRDefault="008130B4" w:rsidP="0052078D">
      <w:pPr>
        <w:pStyle w:val="ZLITPKTzmpktliter"/>
        <w:spacing w:before="60"/>
        <w:ind w:left="1264" w:hanging="482"/>
      </w:pPr>
      <w:r w:rsidRPr="004F60EB">
        <w:t>2)</w:t>
      </w:r>
      <w:r w:rsidRPr="004F60EB">
        <w:tab/>
        <w:t>obszar</w:t>
      </w:r>
      <w:r>
        <w:t xml:space="preserve"> </w:t>
      </w:r>
      <w:r w:rsidRPr="004F60EB">
        <w:t>objęty</w:t>
      </w:r>
      <w:r>
        <w:t xml:space="preserve"> </w:t>
      </w:r>
      <w:r w:rsidRPr="004F60EB">
        <w:t>planem</w:t>
      </w:r>
      <w:r>
        <w:t xml:space="preserve"> </w:t>
      </w:r>
      <w:r w:rsidRPr="004F60EB">
        <w:t>kontroli;</w:t>
      </w:r>
    </w:p>
    <w:p w:rsidR="008130B4" w:rsidRPr="004F60EB" w:rsidRDefault="008130B4" w:rsidP="00083890">
      <w:pPr>
        <w:pStyle w:val="ZLITPKTzmpktliter"/>
        <w:keepNext/>
      </w:pPr>
      <w:r w:rsidRPr="004F60EB">
        <w:t>3)</w:t>
      </w:r>
      <w:r w:rsidRPr="004F60EB">
        <w:tab/>
        <w:t>wykaz</w:t>
      </w:r>
      <w:r>
        <w:t xml:space="preserve"> </w:t>
      </w:r>
      <w:r w:rsidRPr="004F60EB">
        <w:t>zakładów</w:t>
      </w:r>
      <w:r>
        <w:t xml:space="preserve"> </w:t>
      </w:r>
      <w:r w:rsidRPr="004F60EB">
        <w:t>objętych</w:t>
      </w:r>
      <w:r>
        <w:t xml:space="preserve"> </w:t>
      </w:r>
      <w:r w:rsidRPr="004F60EB">
        <w:t>planem,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tym</w:t>
      </w:r>
      <w:r>
        <w:t xml:space="preserve"> </w:t>
      </w:r>
      <w:r w:rsidRPr="004F60EB">
        <w:t>wykaz:</w:t>
      </w:r>
    </w:p>
    <w:p w:rsidR="008130B4" w:rsidRPr="004F60EB" w:rsidRDefault="008130B4" w:rsidP="008130B4">
      <w:pPr>
        <w:pStyle w:val="ZLITLITwPKTzmlitwpktliter"/>
      </w:pPr>
      <w:r w:rsidRPr="004F60EB">
        <w:t>a)</w:t>
      </w:r>
      <w:r w:rsidRPr="004F60EB">
        <w:tab/>
        <w:t>instalacji</w:t>
      </w:r>
      <w:r>
        <w:t xml:space="preserve"> </w:t>
      </w:r>
      <w:r w:rsidRPr="004F60EB">
        <w:t>wymagających</w:t>
      </w:r>
      <w:r>
        <w:t xml:space="preserve"> </w:t>
      </w:r>
      <w:r w:rsidRPr="004F60EB">
        <w:t>uzyskania</w:t>
      </w:r>
      <w:r>
        <w:t xml:space="preserve"> </w:t>
      </w:r>
      <w:r w:rsidRPr="004F60EB">
        <w:t>pozwolenia</w:t>
      </w:r>
      <w:r>
        <w:t xml:space="preserve"> </w:t>
      </w:r>
      <w:r w:rsidRPr="004F60EB">
        <w:t>zintegrowanego,</w:t>
      </w:r>
    </w:p>
    <w:p w:rsidR="008130B4" w:rsidRPr="004F60EB" w:rsidRDefault="008130B4" w:rsidP="008130B4">
      <w:pPr>
        <w:pStyle w:val="ZLITLITwPKTzmlitwpktliter"/>
      </w:pPr>
      <w:r w:rsidRPr="004F60EB">
        <w:t>b)</w:t>
      </w:r>
      <w:r w:rsidRPr="004F60EB">
        <w:tab/>
        <w:t>zakładów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zakładów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wystąpienia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</w:t>
      </w:r>
      <w:r w:rsidRPr="004F60EB">
        <w:t>y</w:t>
      </w:r>
      <w:r w:rsidRPr="004F60EB">
        <w:t>słowej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rozumieniu</w:t>
      </w:r>
      <w:r>
        <w:t xml:space="preserve"> </w:t>
      </w:r>
      <w:r w:rsidRPr="004F60EB">
        <w:t>przepisów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ochronie</w:t>
      </w:r>
      <w:r>
        <w:t xml:space="preserve"> </w:t>
      </w:r>
      <w:r w:rsidRPr="004F60EB">
        <w:t>środowiska,</w:t>
      </w:r>
      <w:r>
        <w:t xml:space="preserve"> </w:t>
      </w:r>
      <w:r w:rsidRPr="004F60EB">
        <w:t>zwanych</w:t>
      </w:r>
      <w:r>
        <w:t xml:space="preserve"> </w:t>
      </w:r>
      <w:r w:rsidRPr="004F60EB">
        <w:t>dalej</w:t>
      </w:r>
      <w:r>
        <w:t xml:space="preserve"> </w:t>
      </w:r>
      <w:r w:rsidRPr="004F60EB">
        <w:t>odpowiednio</w:t>
      </w:r>
      <w:r>
        <w:t xml:space="preserve"> </w:t>
      </w:r>
      <w:r w:rsidR="00083890">
        <w:t>„</w:t>
      </w:r>
      <w:r w:rsidRPr="004F60EB">
        <w:t>zakładami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 w:rsidR="00083890">
        <w:t xml:space="preserve">” </w:t>
      </w:r>
      <w:r w:rsidR="00083890" w:rsidRPr="004F60EB">
        <w:t>i</w:t>
      </w:r>
      <w:r w:rsidR="00083890">
        <w:t> „</w:t>
      </w:r>
      <w:r w:rsidRPr="004F60EB">
        <w:t>zakładami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 w:rsidR="00083890">
        <w:t>”</w:t>
      </w:r>
      <w:r w:rsidRPr="004F60EB">
        <w:t>;</w:t>
      </w:r>
    </w:p>
    <w:p w:rsidR="008130B4" w:rsidRPr="004F60EB" w:rsidRDefault="008130B4" w:rsidP="008130B4">
      <w:pPr>
        <w:pStyle w:val="ZLITPKTzmpktliter"/>
      </w:pPr>
      <w:r w:rsidRPr="004F60EB">
        <w:t>4)</w:t>
      </w:r>
      <w:r w:rsidRPr="004F60EB">
        <w:tab/>
        <w:t>procedury</w:t>
      </w:r>
      <w:r>
        <w:t xml:space="preserve"> </w:t>
      </w:r>
      <w:r w:rsidRPr="004F60EB">
        <w:t>opracowywania</w:t>
      </w:r>
      <w:r>
        <w:t xml:space="preserve"> </w:t>
      </w:r>
      <w:r w:rsidRPr="004F60EB">
        <w:t>programów</w:t>
      </w:r>
      <w:r>
        <w:t xml:space="preserve"> </w:t>
      </w:r>
      <w:r w:rsidRPr="004F60EB">
        <w:t>kontroli</w:t>
      </w:r>
      <w:r>
        <w:t xml:space="preserve"> </w:t>
      </w:r>
      <w:r w:rsidRPr="004F60EB">
        <w:t>planowych;</w:t>
      </w:r>
    </w:p>
    <w:p w:rsidR="008130B4" w:rsidRPr="004F60EB" w:rsidRDefault="008130B4" w:rsidP="008130B4">
      <w:pPr>
        <w:pStyle w:val="ZLITPKTzmpktliter"/>
      </w:pPr>
      <w:r w:rsidRPr="004F60EB">
        <w:t>5)</w:t>
      </w:r>
      <w:r w:rsidRPr="004F60EB">
        <w:tab/>
        <w:t>procedury</w:t>
      </w:r>
      <w:r>
        <w:t xml:space="preserve"> </w:t>
      </w:r>
      <w:r w:rsidRPr="004F60EB">
        <w:t>kontroli</w:t>
      </w:r>
      <w:r>
        <w:t xml:space="preserve"> </w:t>
      </w:r>
      <w:r w:rsidRPr="004F60EB">
        <w:t>nieplanowych;</w:t>
      </w:r>
    </w:p>
    <w:p w:rsidR="008130B4" w:rsidRPr="004F60EB" w:rsidRDefault="008130B4" w:rsidP="008130B4">
      <w:pPr>
        <w:pStyle w:val="ZLITPKTzmpktliter"/>
      </w:pPr>
      <w:r w:rsidRPr="004F60EB">
        <w:t>6)</w:t>
      </w:r>
      <w:r w:rsidRPr="004F60EB">
        <w:tab/>
        <w:t>w</w:t>
      </w:r>
      <w:r>
        <w:t xml:space="preserve"> </w:t>
      </w:r>
      <w:r w:rsidRPr="004F60EB">
        <w:t>odniesieniu</w:t>
      </w:r>
      <w:r>
        <w:t xml:space="preserve"> </w:t>
      </w:r>
      <w:r w:rsidRPr="004F60EB">
        <w:t>do</w:t>
      </w:r>
      <w:r>
        <w:t xml:space="preserve"> </w:t>
      </w:r>
      <w:r w:rsidRPr="004F60EB">
        <w:t>zakładów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zakładów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–</w:t>
      </w:r>
      <w:r>
        <w:t xml:space="preserve"> </w:t>
      </w:r>
      <w:r w:rsidRPr="004F60EB">
        <w:t>ogólną</w:t>
      </w:r>
      <w:r>
        <w:t xml:space="preserve"> </w:t>
      </w:r>
      <w:r w:rsidRPr="004F60EB">
        <w:t>ocenę</w:t>
      </w:r>
      <w:r>
        <w:t xml:space="preserve"> </w:t>
      </w:r>
      <w:r w:rsidRPr="004F60EB">
        <w:t>znaczących</w:t>
      </w:r>
      <w:r>
        <w:t xml:space="preserve"> </w:t>
      </w:r>
      <w:r w:rsidRPr="004F60EB">
        <w:t>zagadnień</w:t>
      </w:r>
      <w:r>
        <w:t xml:space="preserve"> </w:t>
      </w:r>
      <w:r w:rsidRPr="004F60EB">
        <w:t>dotyczących</w:t>
      </w:r>
      <w:r>
        <w:t xml:space="preserve"> </w:t>
      </w:r>
      <w:r w:rsidRPr="004F60EB">
        <w:t>bezpieczeństwa</w:t>
      </w:r>
      <w:r>
        <w:t xml:space="preserve"> </w:t>
      </w:r>
      <w:r w:rsidRPr="004F60EB">
        <w:t>oraz</w:t>
      </w:r>
      <w:r>
        <w:t xml:space="preserve"> </w:t>
      </w:r>
      <w:r w:rsidRPr="004F60EB">
        <w:t>wykaz</w:t>
      </w:r>
      <w:r>
        <w:t xml:space="preserve"> </w:t>
      </w:r>
      <w:r w:rsidRPr="004F60EB">
        <w:t>grup</w:t>
      </w:r>
      <w:r>
        <w:t xml:space="preserve"> </w:t>
      </w:r>
      <w:r w:rsidRPr="004F60EB">
        <w:t>zakładów,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264d</w:t>
      </w:r>
      <w:r w:rsidR="00083890">
        <w:t xml:space="preserve"> ust. </w:t>
      </w:r>
      <w:r w:rsidR="00083890" w:rsidRPr="004F60EB">
        <w:t>1</w:t>
      </w:r>
      <w:r w:rsidR="00083890">
        <w:t> </w:t>
      </w:r>
      <w:r w:rsidRPr="004F60EB">
        <w:t>ustawy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dnia</w:t>
      </w:r>
      <w:r>
        <w:t xml:space="preserve"> </w:t>
      </w:r>
      <w:r w:rsidRPr="004F60EB">
        <w:t>2</w:t>
      </w:r>
      <w:r w:rsidR="00083890" w:rsidRPr="004F60EB">
        <w:t>7</w:t>
      </w:r>
      <w:r w:rsidR="00083890">
        <w:t> </w:t>
      </w:r>
      <w:r w:rsidRPr="004F60EB">
        <w:t>kwietnia</w:t>
      </w:r>
      <w:r>
        <w:t xml:space="preserve"> </w:t>
      </w:r>
      <w:r w:rsidRPr="004F60EB">
        <w:t>200</w:t>
      </w:r>
      <w:r w:rsidR="00083890" w:rsidRPr="004F60EB">
        <w:t>1</w:t>
      </w:r>
      <w:r w:rsidR="00083890">
        <w:t> </w:t>
      </w:r>
      <w:r w:rsidRPr="004F60EB">
        <w:t>r.</w:t>
      </w:r>
      <w:r>
        <w:t xml:space="preserve"> </w:t>
      </w:r>
      <w:r w:rsidRPr="004F60EB">
        <w:t>–</w:t>
      </w:r>
      <w:r>
        <w:t xml:space="preserve"> </w:t>
      </w:r>
      <w:r w:rsidRPr="004F60EB">
        <w:t>Prawo</w:t>
      </w:r>
      <w:r>
        <w:t xml:space="preserve"> </w:t>
      </w:r>
      <w:r w:rsidRPr="004F60EB">
        <w:t>ochrony</w:t>
      </w:r>
      <w:r>
        <w:t xml:space="preserve"> </w:t>
      </w:r>
      <w:r w:rsidRPr="004F60EB">
        <w:t>środowiska.</w:t>
      </w:r>
    </w:p>
    <w:p w:rsidR="008130B4" w:rsidRPr="004F60EB" w:rsidRDefault="008130B4" w:rsidP="008130B4">
      <w:pPr>
        <w:pStyle w:val="ZLITUSTzmustliter"/>
      </w:pPr>
      <w:r w:rsidRPr="004F60EB">
        <w:t>2.</w:t>
      </w:r>
      <w:r w:rsidR="00083890">
        <w:t> </w:t>
      </w:r>
      <w:r w:rsidR="00083890" w:rsidRPr="004F60EB">
        <w:t>W</w:t>
      </w:r>
      <w:r w:rsidR="00083890">
        <w:t> </w:t>
      </w:r>
      <w:r w:rsidRPr="004F60EB">
        <w:t>odniesieniu</w:t>
      </w:r>
      <w:r>
        <w:t xml:space="preserve"> </w:t>
      </w:r>
      <w:r w:rsidRPr="004F60EB">
        <w:t>do</w:t>
      </w:r>
      <w:r>
        <w:t xml:space="preserve"> </w:t>
      </w:r>
      <w:r w:rsidRPr="004F60EB">
        <w:t>instalacji</w:t>
      </w:r>
      <w:r>
        <w:t xml:space="preserve"> </w:t>
      </w:r>
      <w:r w:rsidRPr="004F60EB">
        <w:t>wymagających</w:t>
      </w:r>
      <w:r>
        <w:t xml:space="preserve"> </w:t>
      </w:r>
      <w:r w:rsidRPr="004F60EB">
        <w:t>uzyskania</w:t>
      </w:r>
      <w:r>
        <w:t xml:space="preserve"> </w:t>
      </w:r>
      <w:r w:rsidRPr="004F60EB">
        <w:t>pozwolenia</w:t>
      </w:r>
      <w:r>
        <w:t xml:space="preserve"> </w:t>
      </w:r>
      <w:r w:rsidRPr="004F60EB">
        <w:t>zintegrowanego</w:t>
      </w:r>
      <w:r>
        <w:t xml:space="preserve"> </w:t>
      </w:r>
      <w:r w:rsidRPr="004F60EB">
        <w:t>oraz</w:t>
      </w:r>
      <w:r>
        <w:t xml:space="preserve"> </w:t>
      </w:r>
      <w:r w:rsidRPr="004F60EB">
        <w:t>zakładów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zakładów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wojewódzki</w:t>
      </w:r>
      <w:r>
        <w:t xml:space="preserve"> </w:t>
      </w:r>
      <w:r w:rsidRPr="004F60EB">
        <w:t>inspektor</w:t>
      </w:r>
      <w:r>
        <w:t xml:space="preserve"> </w:t>
      </w:r>
      <w:r w:rsidRPr="004F60EB">
        <w:t>ochrony</w:t>
      </w:r>
      <w:r>
        <w:t xml:space="preserve"> </w:t>
      </w:r>
      <w:r w:rsidRPr="004F60EB">
        <w:t>środowiska</w:t>
      </w:r>
      <w:r>
        <w:t xml:space="preserve"> </w:t>
      </w:r>
      <w:r w:rsidRPr="004F60EB">
        <w:t>na</w:t>
      </w:r>
      <w:r>
        <w:t xml:space="preserve"> </w:t>
      </w:r>
      <w:r w:rsidRPr="004F60EB">
        <w:t>podstawie</w:t>
      </w:r>
      <w:r>
        <w:t xml:space="preserve"> </w:t>
      </w:r>
      <w:r w:rsidRPr="004F60EB">
        <w:t>rocznego</w:t>
      </w:r>
      <w:r>
        <w:t xml:space="preserve"> </w:t>
      </w:r>
      <w:r w:rsidRPr="004F60EB">
        <w:t>planu</w:t>
      </w:r>
      <w:r>
        <w:t xml:space="preserve"> </w:t>
      </w:r>
      <w:r w:rsidRPr="004F60EB">
        <w:t>kontroli</w:t>
      </w:r>
      <w:r>
        <w:t xml:space="preserve"> </w:t>
      </w:r>
      <w:r w:rsidRPr="004F60EB">
        <w:t>sporządza</w:t>
      </w:r>
      <w:r>
        <w:t xml:space="preserve"> </w:t>
      </w:r>
      <w:r w:rsidRPr="004F60EB">
        <w:t>programy</w:t>
      </w:r>
      <w:r>
        <w:t xml:space="preserve"> </w:t>
      </w:r>
      <w:r w:rsidRPr="004F60EB">
        <w:t>kontroli</w:t>
      </w:r>
      <w:r>
        <w:t xml:space="preserve"> </w:t>
      </w:r>
      <w:r w:rsidRPr="004F60EB">
        <w:t>planowych,</w:t>
      </w:r>
      <w:r>
        <w:t xml:space="preserve"> </w:t>
      </w:r>
      <w:r w:rsidRPr="004F60EB">
        <w:t>obejmujące</w:t>
      </w:r>
      <w:r>
        <w:t xml:space="preserve"> </w:t>
      </w:r>
      <w:r w:rsidRPr="004F60EB">
        <w:t>częstotliwość</w:t>
      </w:r>
      <w:r>
        <w:t xml:space="preserve"> </w:t>
      </w:r>
      <w:r w:rsidRPr="004F60EB">
        <w:t>kontroli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terenie</w:t>
      </w:r>
      <w:r>
        <w:t xml:space="preserve"> </w:t>
      </w:r>
      <w:r w:rsidRPr="004F60EB">
        <w:t>dla</w:t>
      </w:r>
      <w:r>
        <w:t xml:space="preserve"> </w:t>
      </w:r>
      <w:r w:rsidRPr="004F60EB">
        <w:t>różnych</w:t>
      </w:r>
      <w:r>
        <w:t xml:space="preserve"> </w:t>
      </w:r>
      <w:r w:rsidRPr="004F60EB">
        <w:t>rodzajów</w:t>
      </w:r>
      <w:r>
        <w:t xml:space="preserve"> </w:t>
      </w:r>
      <w:r w:rsidRPr="004F60EB">
        <w:t>zakładów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instalacji.</w:t>
      </w:r>
      <w:r w:rsidR="00083890">
        <w:t>”</w:t>
      </w:r>
      <w:r w:rsidRPr="004F60EB">
        <w:t>,</w:t>
      </w:r>
    </w:p>
    <w:p w:rsidR="008130B4" w:rsidRPr="004F60EB" w:rsidRDefault="008130B4" w:rsidP="00083890">
      <w:pPr>
        <w:pStyle w:val="LITlitera"/>
        <w:keepNext/>
      </w:pPr>
      <w:r w:rsidRPr="004F60EB">
        <w:t>b)</w:t>
      </w:r>
      <w:r w:rsidRPr="004F60EB">
        <w:tab/>
        <w:t>w</w:t>
      </w:r>
      <w:r w:rsidR="00083890">
        <w:t xml:space="preserve"> ust. </w:t>
      </w:r>
      <w:r w:rsidR="00083890" w:rsidRPr="004F60EB">
        <w:t>4</w:t>
      </w:r>
      <w:r w:rsidR="00083890">
        <w:t> </w:t>
      </w:r>
      <w:r w:rsidRPr="004F60EB">
        <w:t>wprowadzenie</w:t>
      </w:r>
      <w:r>
        <w:t xml:space="preserve"> </w:t>
      </w:r>
      <w:r w:rsidRPr="004F60EB">
        <w:t>do</w:t>
      </w:r>
      <w:r>
        <w:t xml:space="preserve"> </w:t>
      </w:r>
      <w:r w:rsidRPr="004F60EB">
        <w:t>wyliczenia</w:t>
      </w:r>
      <w:r>
        <w:t xml:space="preserve"> </w:t>
      </w:r>
      <w:r w:rsidRPr="004F60EB">
        <w:t>otrzymuje</w:t>
      </w:r>
      <w:r>
        <w:t xml:space="preserve"> </w:t>
      </w:r>
      <w:r w:rsidRPr="004F60EB">
        <w:t>brzmienie:</w:t>
      </w:r>
    </w:p>
    <w:p w:rsidR="008130B4" w:rsidRPr="004F60EB" w:rsidRDefault="00083890" w:rsidP="008130B4">
      <w:pPr>
        <w:pStyle w:val="ZLITFRAGzmlitfragmentunpzdanialiter"/>
      </w:pPr>
      <w:r>
        <w:t>„</w:t>
      </w:r>
      <w:r w:rsidR="008130B4" w:rsidRPr="004F60EB">
        <w:t>W</w:t>
      </w:r>
      <w:r w:rsidR="008130B4">
        <w:t xml:space="preserve"> </w:t>
      </w:r>
      <w:r w:rsidR="008130B4" w:rsidRPr="004F60EB">
        <w:t>odniesieniu</w:t>
      </w:r>
      <w:r w:rsidR="008130B4">
        <w:t xml:space="preserve"> </w:t>
      </w:r>
      <w:r w:rsidR="008130B4" w:rsidRPr="004F60EB">
        <w:t>do</w:t>
      </w:r>
      <w:r w:rsidR="008130B4">
        <w:t xml:space="preserve"> </w:t>
      </w:r>
      <w:r w:rsidR="008130B4" w:rsidRPr="004F60EB">
        <w:t>instalacji</w:t>
      </w:r>
      <w:r w:rsidR="008130B4">
        <w:t xml:space="preserve"> </w:t>
      </w:r>
      <w:r w:rsidR="008130B4" w:rsidRPr="004F60EB">
        <w:t>wymagających</w:t>
      </w:r>
      <w:r w:rsidR="008130B4">
        <w:t xml:space="preserve"> </w:t>
      </w:r>
      <w:r w:rsidR="008130B4" w:rsidRPr="004F60EB">
        <w:t>uzyskania</w:t>
      </w:r>
      <w:r w:rsidR="008130B4">
        <w:t xml:space="preserve"> </w:t>
      </w:r>
      <w:r w:rsidR="008130B4" w:rsidRPr="004F60EB">
        <w:t>pozwolenia</w:t>
      </w:r>
      <w:r w:rsidR="008130B4">
        <w:t xml:space="preserve"> </w:t>
      </w:r>
      <w:r w:rsidR="008130B4" w:rsidRPr="004F60EB">
        <w:t>zintegrowanego</w:t>
      </w:r>
      <w:r w:rsidR="008130B4">
        <w:t xml:space="preserve"> </w:t>
      </w:r>
      <w:r w:rsidR="008130B4" w:rsidRPr="004F60EB">
        <w:t>okres</w:t>
      </w:r>
      <w:r w:rsidR="008130B4">
        <w:t xml:space="preserve"> </w:t>
      </w:r>
      <w:r w:rsidR="008130B4" w:rsidRPr="004F60EB">
        <w:t>pomiędzy</w:t>
      </w:r>
      <w:r w:rsidR="008130B4">
        <w:t xml:space="preserve"> </w:t>
      </w:r>
      <w:r w:rsidR="008130B4" w:rsidRPr="004F60EB">
        <w:t>kontrolami</w:t>
      </w:r>
      <w:r w:rsidR="008130B4">
        <w:t xml:space="preserve"> </w:t>
      </w:r>
      <w:r w:rsidR="008130B4" w:rsidRPr="004F60EB">
        <w:t>nie</w:t>
      </w:r>
      <w:r w:rsidR="008130B4">
        <w:t xml:space="preserve"> </w:t>
      </w:r>
      <w:r w:rsidR="008130B4" w:rsidRPr="004F60EB">
        <w:t>przekracza:</w:t>
      </w:r>
      <w:r>
        <w:t>”</w:t>
      </w:r>
      <w:r w:rsidR="008130B4" w:rsidRPr="004F60EB">
        <w:t>,</w:t>
      </w:r>
    </w:p>
    <w:p w:rsidR="008130B4" w:rsidRPr="004F60EB" w:rsidRDefault="008130B4" w:rsidP="00083890">
      <w:pPr>
        <w:pStyle w:val="LITlitera"/>
        <w:keepNext/>
      </w:pPr>
      <w:r w:rsidRPr="004F60EB">
        <w:t>c)</w:t>
      </w:r>
      <w:r w:rsidRPr="004F60EB">
        <w:tab/>
        <w:t>ust.</w:t>
      </w:r>
      <w:r>
        <w:t xml:space="preserve"> </w:t>
      </w:r>
      <w:r w:rsidR="00083890" w:rsidRPr="004F60EB">
        <w:t>6</w:t>
      </w:r>
      <w:r w:rsidR="00083890">
        <w:t> </w:t>
      </w:r>
      <w:r w:rsidRPr="004F60EB">
        <w:t>otrzymuje</w:t>
      </w:r>
      <w:r>
        <w:t xml:space="preserve"> </w:t>
      </w:r>
      <w:r w:rsidRPr="004F60EB">
        <w:t>brzmienie:</w:t>
      </w:r>
    </w:p>
    <w:p w:rsidR="008130B4" w:rsidRPr="004F60EB" w:rsidRDefault="00083890" w:rsidP="008130B4">
      <w:pPr>
        <w:pStyle w:val="ZLITUSTzmustliter"/>
      </w:pPr>
      <w:r>
        <w:t>„</w:t>
      </w:r>
      <w:r w:rsidR="008130B4" w:rsidRPr="004F60EB">
        <w:t>6.</w:t>
      </w:r>
      <w:r>
        <w:t> </w:t>
      </w:r>
      <w:r w:rsidR="008130B4" w:rsidRPr="004F60EB">
        <w:t>Jeżeli</w:t>
      </w:r>
      <w:r w:rsidR="008130B4">
        <w:t xml:space="preserve"> </w:t>
      </w:r>
      <w:r w:rsidR="008130B4" w:rsidRPr="004F60EB">
        <w:t>kontrola</w:t>
      </w:r>
      <w:r w:rsidR="008130B4">
        <w:t xml:space="preserve"> </w:t>
      </w:r>
      <w:r w:rsidR="008130B4" w:rsidRPr="004F60EB">
        <w:t>instalacji</w:t>
      </w:r>
      <w:r w:rsidR="008130B4">
        <w:t xml:space="preserve"> </w:t>
      </w:r>
      <w:r w:rsidR="008130B4" w:rsidRPr="004F60EB">
        <w:t>wymagających</w:t>
      </w:r>
      <w:r w:rsidR="008130B4">
        <w:t xml:space="preserve"> </w:t>
      </w:r>
      <w:r w:rsidR="008130B4" w:rsidRPr="004F60EB">
        <w:t>pozwolenia</w:t>
      </w:r>
      <w:r w:rsidR="008130B4">
        <w:t xml:space="preserve"> </w:t>
      </w:r>
      <w:r w:rsidR="008130B4" w:rsidRPr="004F60EB">
        <w:t>zintegrowanego</w:t>
      </w:r>
      <w:r w:rsidR="008130B4">
        <w:t xml:space="preserve"> </w:t>
      </w:r>
      <w:r w:rsidR="008130B4" w:rsidRPr="004F60EB">
        <w:t>lub</w:t>
      </w:r>
      <w:r w:rsidR="008130B4">
        <w:t xml:space="preserve"> </w:t>
      </w:r>
      <w:r w:rsidR="008130B4" w:rsidRPr="004F60EB">
        <w:t>zakładu</w:t>
      </w:r>
      <w:r>
        <w:t xml:space="preserve"> </w:t>
      </w:r>
      <w:r w:rsidRPr="004F60EB">
        <w:t>o</w:t>
      </w:r>
      <w:r>
        <w:t> </w:t>
      </w:r>
      <w:r w:rsidR="008130B4" w:rsidRPr="004F60EB">
        <w:t>zwiększonym</w:t>
      </w:r>
      <w:r w:rsidR="008130B4">
        <w:t xml:space="preserve"> </w:t>
      </w:r>
      <w:r w:rsidR="008130B4" w:rsidRPr="004F60EB">
        <w:t>ryz</w:t>
      </w:r>
      <w:r w:rsidR="008130B4" w:rsidRPr="004F60EB">
        <w:t>y</w:t>
      </w:r>
      <w:r w:rsidR="008130B4" w:rsidRPr="004F60EB">
        <w:t>ku</w:t>
      </w:r>
      <w:r w:rsidR="008130B4">
        <w:t xml:space="preserve"> </w:t>
      </w:r>
      <w:r w:rsidR="008130B4" w:rsidRPr="004F60EB">
        <w:t>lub</w:t>
      </w:r>
      <w:r w:rsidR="008130B4">
        <w:t xml:space="preserve"> </w:t>
      </w:r>
      <w:r w:rsidR="008130B4" w:rsidRPr="004F60EB">
        <w:t>zakładu</w:t>
      </w:r>
      <w:r>
        <w:t xml:space="preserve"> </w:t>
      </w:r>
      <w:r w:rsidRPr="004F60EB">
        <w:t>o</w:t>
      </w:r>
      <w:r>
        <w:t> </w:t>
      </w:r>
      <w:r w:rsidR="008130B4" w:rsidRPr="004F60EB">
        <w:t>dużym</w:t>
      </w:r>
      <w:r w:rsidR="008130B4">
        <w:t xml:space="preserve"> </w:t>
      </w:r>
      <w:r w:rsidR="008130B4" w:rsidRPr="004F60EB">
        <w:t>ryzyku</w:t>
      </w:r>
      <w:r w:rsidR="008130B4">
        <w:t xml:space="preserve"> </w:t>
      </w:r>
      <w:r w:rsidR="008130B4" w:rsidRPr="004F60EB">
        <w:t>wykaże</w:t>
      </w:r>
      <w:r w:rsidR="008130B4">
        <w:t xml:space="preserve"> </w:t>
      </w:r>
      <w:r w:rsidR="008130B4" w:rsidRPr="004F60EB">
        <w:t>istotne</w:t>
      </w:r>
      <w:r w:rsidR="008130B4">
        <w:t xml:space="preserve"> </w:t>
      </w:r>
      <w:r w:rsidR="008130B4" w:rsidRPr="004F60EB">
        <w:t>naruszenie</w:t>
      </w:r>
      <w:r w:rsidR="008130B4">
        <w:t xml:space="preserve"> </w:t>
      </w:r>
      <w:r w:rsidR="008130B4" w:rsidRPr="004F60EB">
        <w:t>wymogów</w:t>
      </w:r>
      <w:r w:rsidR="008130B4">
        <w:t xml:space="preserve"> </w:t>
      </w:r>
      <w:r w:rsidR="008130B4" w:rsidRPr="004F60EB">
        <w:t>określonych</w:t>
      </w:r>
      <w:r>
        <w:t xml:space="preserve"> </w:t>
      </w:r>
      <w:r w:rsidRPr="004F60EB">
        <w:t>w</w:t>
      </w:r>
      <w:r>
        <w:t> </w:t>
      </w:r>
      <w:r w:rsidR="008130B4" w:rsidRPr="004F60EB">
        <w:t>tym</w:t>
      </w:r>
      <w:r w:rsidR="008130B4">
        <w:t xml:space="preserve"> </w:t>
      </w:r>
      <w:r w:rsidR="008130B4" w:rsidRPr="004F60EB">
        <w:t>pozwoleniu</w:t>
      </w:r>
      <w:r w:rsidR="008130B4">
        <w:t xml:space="preserve"> </w:t>
      </w:r>
      <w:r w:rsidR="008130B4" w:rsidRPr="004F60EB">
        <w:t>lub</w:t>
      </w:r>
      <w:r>
        <w:t xml:space="preserve"> </w:t>
      </w:r>
      <w:r w:rsidRPr="004F60EB">
        <w:t>w</w:t>
      </w:r>
      <w:r>
        <w:t> </w:t>
      </w:r>
      <w:r w:rsidR="008130B4" w:rsidRPr="004F60EB">
        <w:t>zakresie</w:t>
      </w:r>
      <w:r w:rsidR="008130B4">
        <w:t xml:space="preserve"> </w:t>
      </w:r>
      <w:r w:rsidR="008130B4" w:rsidRPr="004F60EB">
        <w:t>przeciwdziałania</w:t>
      </w:r>
      <w:r w:rsidR="008130B4">
        <w:t xml:space="preserve"> </w:t>
      </w:r>
      <w:r w:rsidR="008130B4" w:rsidRPr="004F60EB">
        <w:t>poważnej</w:t>
      </w:r>
      <w:r w:rsidR="008130B4">
        <w:t xml:space="preserve"> </w:t>
      </w:r>
      <w:r w:rsidR="008130B4" w:rsidRPr="004F60EB">
        <w:t>awarii</w:t>
      </w:r>
      <w:r w:rsidR="008130B4">
        <w:t xml:space="preserve"> </w:t>
      </w:r>
      <w:r w:rsidR="008130B4" w:rsidRPr="004F60EB">
        <w:t>przemysłowej,</w:t>
      </w:r>
      <w:r>
        <w:t xml:space="preserve"> </w:t>
      </w:r>
      <w:r w:rsidRPr="004F60EB">
        <w:t>w</w:t>
      </w:r>
      <w:r>
        <w:t> </w:t>
      </w:r>
      <w:r w:rsidR="008130B4" w:rsidRPr="004F60EB">
        <w:t>terminie</w:t>
      </w:r>
      <w:r w:rsidR="008130B4">
        <w:t xml:space="preserve"> </w:t>
      </w:r>
      <w:r w:rsidRPr="004F60EB">
        <w:t>6</w:t>
      </w:r>
      <w:r>
        <w:t> </w:t>
      </w:r>
      <w:r w:rsidR="008130B4" w:rsidRPr="004F60EB">
        <w:t>miesięcy</w:t>
      </w:r>
      <w:r w:rsidR="008130B4">
        <w:t xml:space="preserve"> </w:t>
      </w:r>
      <w:r w:rsidR="008130B4" w:rsidRPr="004F60EB">
        <w:t>od</w:t>
      </w:r>
      <w:r w:rsidR="008130B4">
        <w:t xml:space="preserve"> </w:t>
      </w:r>
      <w:r w:rsidR="008130B4" w:rsidRPr="004F60EB">
        <w:t>dnia</w:t>
      </w:r>
      <w:r w:rsidR="008130B4">
        <w:t xml:space="preserve"> </w:t>
      </w:r>
      <w:r w:rsidR="008130B4" w:rsidRPr="004F60EB">
        <w:t>zakończenia</w:t>
      </w:r>
      <w:r w:rsidR="008130B4">
        <w:t xml:space="preserve"> </w:t>
      </w:r>
      <w:r w:rsidR="008130B4" w:rsidRPr="004F60EB">
        <w:t>tej</w:t>
      </w:r>
      <w:r w:rsidR="008130B4">
        <w:t xml:space="preserve"> </w:t>
      </w:r>
      <w:r w:rsidR="008130B4" w:rsidRPr="004F60EB">
        <w:t>ko</w:t>
      </w:r>
      <w:r w:rsidR="008130B4" w:rsidRPr="004F60EB">
        <w:t>n</w:t>
      </w:r>
      <w:r w:rsidR="008130B4" w:rsidRPr="004F60EB">
        <w:t>troli</w:t>
      </w:r>
      <w:r w:rsidR="008130B4">
        <w:t xml:space="preserve"> </w:t>
      </w:r>
      <w:r w:rsidR="008130B4" w:rsidRPr="004F60EB">
        <w:t>przeprowadza</w:t>
      </w:r>
      <w:r w:rsidR="008130B4">
        <w:t xml:space="preserve"> </w:t>
      </w:r>
      <w:r w:rsidR="008130B4" w:rsidRPr="004F60EB">
        <w:t>się</w:t>
      </w:r>
      <w:r w:rsidR="008130B4">
        <w:t xml:space="preserve"> </w:t>
      </w:r>
      <w:r w:rsidR="008130B4" w:rsidRPr="004F60EB">
        <w:t>powtórną</w:t>
      </w:r>
      <w:r w:rsidR="008130B4">
        <w:t xml:space="preserve"> </w:t>
      </w:r>
      <w:r w:rsidR="008130B4" w:rsidRPr="004F60EB">
        <w:t>kontrolę,</w:t>
      </w:r>
      <w:r>
        <w:t xml:space="preserve"> </w:t>
      </w:r>
      <w:r w:rsidRPr="004F60EB">
        <w:t>o</w:t>
      </w:r>
      <w:r>
        <w:t> </w:t>
      </w:r>
      <w:r w:rsidR="008130B4" w:rsidRPr="004F60EB">
        <w:t>której</w:t>
      </w:r>
      <w:r w:rsidR="008130B4">
        <w:t xml:space="preserve"> </w:t>
      </w:r>
      <w:r w:rsidR="008130B4" w:rsidRPr="004F60EB">
        <w:t>mowa</w:t>
      </w:r>
      <w:r>
        <w:t xml:space="preserve"> </w:t>
      </w:r>
      <w:r w:rsidRPr="004F60EB">
        <w:t>w</w:t>
      </w:r>
      <w:r>
        <w:t> art. </w:t>
      </w:r>
      <w:r w:rsidR="008130B4" w:rsidRPr="004F60EB">
        <w:t>8</w:t>
      </w:r>
      <w:r w:rsidRPr="004F60EB">
        <w:t>3</w:t>
      </w:r>
      <w:r>
        <w:t xml:space="preserve"> ust. </w:t>
      </w:r>
      <w:r w:rsidRPr="004F60EB">
        <w:t>4</w:t>
      </w:r>
      <w:r>
        <w:t> </w:t>
      </w:r>
      <w:r w:rsidR="008130B4" w:rsidRPr="004F60EB">
        <w:t>ustawy</w:t>
      </w:r>
      <w:r>
        <w:t xml:space="preserve"> </w:t>
      </w:r>
      <w:r w:rsidRPr="004F60EB">
        <w:t>z</w:t>
      </w:r>
      <w:r>
        <w:t> </w:t>
      </w:r>
      <w:r w:rsidR="008130B4" w:rsidRPr="004F60EB">
        <w:t>dnia</w:t>
      </w:r>
      <w:r w:rsidR="008130B4">
        <w:t xml:space="preserve"> </w:t>
      </w:r>
      <w:r w:rsidRPr="004F60EB">
        <w:t>2</w:t>
      </w:r>
      <w:r>
        <w:t> </w:t>
      </w:r>
      <w:r w:rsidR="008130B4" w:rsidRPr="004F60EB">
        <w:t>lipca</w:t>
      </w:r>
      <w:r w:rsidR="008130B4">
        <w:t xml:space="preserve"> </w:t>
      </w:r>
      <w:r w:rsidR="008130B4" w:rsidRPr="004F60EB">
        <w:t>200</w:t>
      </w:r>
      <w:r w:rsidRPr="004F60EB">
        <w:t>4</w:t>
      </w:r>
      <w:r>
        <w:t> </w:t>
      </w:r>
      <w:r w:rsidR="008130B4" w:rsidRPr="004F60EB">
        <w:t>r.</w:t>
      </w:r>
      <w:r>
        <w:t xml:space="preserve"> </w:t>
      </w:r>
      <w:r w:rsidRPr="004F60EB">
        <w:t>o</w:t>
      </w:r>
      <w:r>
        <w:t> </w:t>
      </w:r>
      <w:r w:rsidR="008130B4" w:rsidRPr="004F60EB">
        <w:t>swobodzie</w:t>
      </w:r>
      <w:r w:rsidR="008130B4">
        <w:t xml:space="preserve"> </w:t>
      </w:r>
      <w:r w:rsidR="008130B4" w:rsidRPr="004F60EB">
        <w:t>działalności</w:t>
      </w:r>
      <w:r w:rsidR="008130B4">
        <w:t xml:space="preserve"> </w:t>
      </w:r>
      <w:r w:rsidR="008130B4" w:rsidRPr="004F60EB">
        <w:t>gospodarczej</w:t>
      </w:r>
      <w:r w:rsidR="008130B4">
        <w:t xml:space="preserve"> </w:t>
      </w:r>
      <w:r w:rsidR="008130B4" w:rsidRPr="004F60EB">
        <w:t>(</w:t>
      </w:r>
      <w:r>
        <w:t xml:space="preserve">Dz. U. </w:t>
      </w:r>
      <w:r w:rsidRPr="004F60EB">
        <w:t>z</w:t>
      </w:r>
      <w:r>
        <w:t> </w:t>
      </w:r>
      <w:r w:rsidR="008130B4" w:rsidRPr="004F60EB">
        <w:t>201</w:t>
      </w:r>
      <w:r w:rsidRPr="004F60EB">
        <w:t>5</w:t>
      </w:r>
      <w:r>
        <w:t> </w:t>
      </w:r>
      <w:r w:rsidR="008130B4" w:rsidRPr="004F60EB">
        <w:t>r.</w:t>
      </w:r>
      <w:r>
        <w:t xml:space="preserve"> poz. </w:t>
      </w:r>
      <w:r w:rsidR="008130B4" w:rsidRPr="004F60EB">
        <w:t>584</w:t>
      </w:r>
      <w:r w:rsidR="008130B4">
        <w:t>,</w:t>
      </w:r>
      <w:r>
        <w:t xml:space="preserve"> z </w:t>
      </w:r>
      <w:proofErr w:type="spellStart"/>
      <w:r w:rsidR="008130B4">
        <w:t>późn</w:t>
      </w:r>
      <w:proofErr w:type="spellEnd"/>
      <w:r w:rsidR="008130B4">
        <w:t>. zm.</w:t>
      </w:r>
      <w:r w:rsidR="008130B4">
        <w:rPr>
          <w:rStyle w:val="Odwoanieprzypisudolnego"/>
        </w:rPr>
        <w:footnoteReference w:id="8"/>
      </w:r>
      <w:r w:rsidR="008130B4">
        <w:rPr>
          <w:rStyle w:val="IGindeksgrny"/>
        </w:rPr>
        <w:t>)</w:t>
      </w:r>
      <w:r w:rsidR="008130B4" w:rsidRPr="004F60EB">
        <w:t>).</w:t>
      </w:r>
      <w:r>
        <w:t>”</w:t>
      </w:r>
      <w:r w:rsidR="008130B4" w:rsidRPr="004F60EB">
        <w:t>;</w:t>
      </w:r>
    </w:p>
    <w:p w:rsidR="008130B4" w:rsidRPr="004F60EB" w:rsidRDefault="008130B4" w:rsidP="00083890">
      <w:pPr>
        <w:pStyle w:val="PKTpunkt"/>
        <w:keepNext/>
      </w:pPr>
      <w:r w:rsidRPr="004F60EB">
        <w:t>2)</w:t>
      </w:r>
      <w:r w:rsidRPr="004F60EB">
        <w:tab/>
        <w:t>w</w:t>
      </w:r>
      <w:r w:rsidR="00083890">
        <w:t xml:space="preserve"> art. </w:t>
      </w:r>
      <w:r w:rsidRPr="004F60EB">
        <w:t>29:</w:t>
      </w:r>
    </w:p>
    <w:p w:rsidR="008130B4" w:rsidRPr="004F60EB" w:rsidRDefault="008130B4" w:rsidP="008130B4">
      <w:pPr>
        <w:pStyle w:val="LITlitera"/>
      </w:pPr>
      <w:r w:rsidRPr="004F60EB">
        <w:t>a)</w:t>
      </w:r>
      <w:r w:rsidRPr="004F60EB">
        <w:tab/>
        <w:t>uchyla</w:t>
      </w:r>
      <w:r>
        <w:t xml:space="preserve"> </w:t>
      </w:r>
      <w:r w:rsidRPr="004F60EB">
        <w:t>się</w:t>
      </w:r>
      <w:r w:rsidR="00083890">
        <w:t xml:space="preserve"> pkt </w:t>
      </w:r>
      <w:r w:rsidRPr="004F60EB">
        <w:t>2,</w:t>
      </w:r>
    </w:p>
    <w:p w:rsidR="008130B4" w:rsidRPr="004F60EB" w:rsidRDefault="008130B4" w:rsidP="00083890">
      <w:pPr>
        <w:pStyle w:val="LITlitera"/>
        <w:keepNext/>
      </w:pPr>
      <w:r w:rsidRPr="004F60EB">
        <w:t>b)</w:t>
      </w:r>
      <w:r w:rsidRPr="004F60EB">
        <w:tab/>
        <w:t>pkt</w:t>
      </w:r>
      <w:r>
        <w:t xml:space="preserve"> </w:t>
      </w:r>
      <w:r w:rsidR="00083890" w:rsidRPr="004F60EB">
        <w:t>4</w:t>
      </w:r>
      <w:r w:rsidR="00083890">
        <w:t> </w:t>
      </w:r>
      <w:r w:rsidRPr="004F60EB">
        <w:t>otrzymuje</w:t>
      </w:r>
      <w:r>
        <w:t xml:space="preserve"> </w:t>
      </w:r>
      <w:r w:rsidRPr="004F60EB">
        <w:t>brzmienie:</w:t>
      </w:r>
    </w:p>
    <w:p w:rsidR="008130B4" w:rsidRPr="004F60EB" w:rsidRDefault="00083890" w:rsidP="008130B4">
      <w:pPr>
        <w:pStyle w:val="ZLITPKTzmpktliter"/>
      </w:pPr>
      <w:r>
        <w:t>„</w:t>
      </w:r>
      <w:r w:rsidR="008130B4" w:rsidRPr="004F60EB">
        <w:t>4)</w:t>
      </w:r>
      <w:r w:rsidR="008130B4" w:rsidRPr="004F60EB">
        <w:tab/>
        <w:t>prowadzenie</w:t>
      </w:r>
      <w:r w:rsidR="008130B4">
        <w:t xml:space="preserve"> </w:t>
      </w:r>
      <w:r w:rsidR="008130B4" w:rsidRPr="004F60EB">
        <w:t>rejestru</w:t>
      </w:r>
      <w:r w:rsidR="008130B4">
        <w:t xml:space="preserve"> </w:t>
      </w:r>
      <w:r w:rsidR="008130B4" w:rsidRPr="004F60EB">
        <w:t>zakładów,</w:t>
      </w:r>
      <w:r w:rsidR="008130B4">
        <w:t xml:space="preserve"> </w:t>
      </w:r>
      <w:r w:rsidR="008130B4" w:rsidRPr="004F60EB">
        <w:t>których</w:t>
      </w:r>
      <w:r w:rsidR="008130B4">
        <w:t xml:space="preserve"> </w:t>
      </w:r>
      <w:r w:rsidR="008130B4" w:rsidRPr="004F60EB">
        <w:t>działalność</w:t>
      </w:r>
      <w:r w:rsidR="008130B4">
        <w:t xml:space="preserve"> </w:t>
      </w:r>
      <w:r w:rsidR="008130B4" w:rsidRPr="004F60EB">
        <w:t>może</w:t>
      </w:r>
      <w:r w:rsidR="008130B4">
        <w:t xml:space="preserve"> </w:t>
      </w:r>
      <w:r w:rsidR="008130B4" w:rsidRPr="004F60EB">
        <w:t>być</w:t>
      </w:r>
      <w:r w:rsidR="008130B4">
        <w:t xml:space="preserve"> </w:t>
      </w:r>
      <w:r w:rsidR="008130B4" w:rsidRPr="004F60EB">
        <w:t>przyczyną</w:t>
      </w:r>
      <w:r w:rsidR="008130B4">
        <w:t xml:space="preserve"> </w:t>
      </w:r>
      <w:r w:rsidR="008130B4" w:rsidRPr="004F60EB">
        <w:t>wystąpienia</w:t>
      </w:r>
      <w:r w:rsidR="008130B4">
        <w:t xml:space="preserve"> </w:t>
      </w:r>
      <w:r w:rsidR="008130B4" w:rsidRPr="004F60EB">
        <w:t>poważnej</w:t>
      </w:r>
      <w:r w:rsidR="008130B4">
        <w:t xml:space="preserve"> </w:t>
      </w:r>
      <w:r w:rsidR="008130B4" w:rsidRPr="004F60EB">
        <w:t>awarii,</w:t>
      </w:r>
      <w:r>
        <w:t xml:space="preserve"> </w:t>
      </w:r>
      <w:r w:rsidRPr="004F60EB">
        <w:t>w</w:t>
      </w:r>
      <w:r>
        <w:t> </w:t>
      </w:r>
      <w:r w:rsidR="008130B4" w:rsidRPr="004F60EB">
        <w:t>tym</w:t>
      </w:r>
      <w:r w:rsidR="008130B4">
        <w:t xml:space="preserve"> </w:t>
      </w:r>
      <w:r w:rsidR="008130B4" w:rsidRPr="004F60EB">
        <w:t>zakładów</w:t>
      </w:r>
      <w:r>
        <w:t xml:space="preserve"> </w:t>
      </w:r>
      <w:r w:rsidRPr="004F60EB">
        <w:t>o</w:t>
      </w:r>
      <w:r>
        <w:t> </w:t>
      </w:r>
      <w:r w:rsidR="008130B4" w:rsidRPr="004F60EB">
        <w:t>zwiększonym</w:t>
      </w:r>
      <w:r w:rsidR="008130B4">
        <w:t xml:space="preserve"> </w:t>
      </w:r>
      <w:r w:rsidR="008130B4" w:rsidRPr="004F60EB">
        <w:t>ryzyku</w:t>
      </w:r>
      <w:r>
        <w:t xml:space="preserve"> </w:t>
      </w:r>
      <w:r w:rsidRPr="004F60EB">
        <w:t>i</w:t>
      </w:r>
      <w:r>
        <w:t> </w:t>
      </w:r>
      <w:r w:rsidR="008130B4" w:rsidRPr="004F60EB">
        <w:t>zakładów</w:t>
      </w:r>
      <w:r>
        <w:t xml:space="preserve"> </w:t>
      </w:r>
      <w:r w:rsidRPr="004F60EB">
        <w:t>o</w:t>
      </w:r>
      <w:r>
        <w:t> </w:t>
      </w:r>
      <w:r w:rsidR="008130B4" w:rsidRPr="004F60EB">
        <w:t>dużym</w:t>
      </w:r>
      <w:r w:rsidR="008130B4">
        <w:t xml:space="preserve"> </w:t>
      </w:r>
      <w:r w:rsidR="008130B4" w:rsidRPr="004F60EB">
        <w:t>ryzyku.</w:t>
      </w:r>
      <w:r>
        <w:t>”</w:t>
      </w:r>
      <w:r w:rsidR="008130B4" w:rsidRPr="004F60EB">
        <w:t>;</w:t>
      </w:r>
    </w:p>
    <w:p w:rsidR="008130B4" w:rsidRPr="004F60EB" w:rsidRDefault="008130B4" w:rsidP="00083890">
      <w:pPr>
        <w:pStyle w:val="PKTpunkt"/>
        <w:keepNext/>
      </w:pPr>
      <w:r w:rsidRPr="004F60EB">
        <w:t>3)</w:t>
      </w:r>
      <w:r w:rsidRPr="004F60EB">
        <w:tab/>
        <w:t>w</w:t>
      </w:r>
      <w:r w:rsidR="00083890">
        <w:t xml:space="preserve"> art. </w:t>
      </w:r>
      <w:r w:rsidRPr="004F60EB">
        <w:t>31:</w:t>
      </w:r>
    </w:p>
    <w:p w:rsidR="008130B4" w:rsidRPr="004F60EB" w:rsidRDefault="008130B4" w:rsidP="00083890">
      <w:pPr>
        <w:pStyle w:val="LITlitera"/>
        <w:keepNext/>
      </w:pPr>
      <w:r w:rsidRPr="004F60EB">
        <w:t>a)</w:t>
      </w:r>
      <w:r w:rsidRPr="004F60EB">
        <w:tab/>
        <w:t>ust.</w:t>
      </w:r>
      <w:r>
        <w:t xml:space="preserve"> </w:t>
      </w:r>
      <w:r w:rsidR="00083890" w:rsidRPr="004F60EB">
        <w:t>1</w:t>
      </w:r>
      <w:r w:rsidR="00083890">
        <w:t> </w:t>
      </w:r>
      <w:r w:rsidRPr="004F60EB">
        <w:t>otrzymuje</w:t>
      </w:r>
      <w:r>
        <w:t xml:space="preserve"> </w:t>
      </w:r>
      <w:r w:rsidRPr="004F60EB">
        <w:t>brzmienie:</w:t>
      </w:r>
    </w:p>
    <w:p w:rsidR="008130B4" w:rsidRPr="004F60EB" w:rsidRDefault="00083890" w:rsidP="008130B4">
      <w:pPr>
        <w:pStyle w:val="ZLITUSTzmustliter"/>
      </w:pPr>
      <w:r>
        <w:t>„</w:t>
      </w:r>
      <w:r w:rsidR="008130B4" w:rsidRPr="004F60EB">
        <w:t>1.</w:t>
      </w:r>
      <w:r>
        <w:t> </w:t>
      </w:r>
      <w:r w:rsidR="008130B4" w:rsidRPr="004F60EB">
        <w:t>Organy</w:t>
      </w:r>
      <w:r w:rsidR="008130B4">
        <w:t xml:space="preserve"> </w:t>
      </w:r>
      <w:r w:rsidR="008130B4" w:rsidRPr="004F60EB">
        <w:t>Inspekcji</w:t>
      </w:r>
      <w:r w:rsidR="008130B4">
        <w:t xml:space="preserve"> </w:t>
      </w:r>
      <w:r w:rsidR="008130B4" w:rsidRPr="004F60EB">
        <w:t>Ochrony</w:t>
      </w:r>
      <w:r w:rsidR="008130B4">
        <w:t xml:space="preserve"> </w:t>
      </w:r>
      <w:r w:rsidR="008130B4" w:rsidRPr="004F60EB">
        <w:t>Środowiska</w:t>
      </w:r>
      <w:r w:rsidR="008130B4">
        <w:t xml:space="preserve"> </w:t>
      </w:r>
      <w:r w:rsidR="008130B4" w:rsidRPr="004F60EB">
        <w:t>dokonują</w:t>
      </w:r>
      <w:r w:rsidR="008130B4">
        <w:t xml:space="preserve"> </w:t>
      </w:r>
      <w:r w:rsidR="008130B4" w:rsidRPr="004F60EB">
        <w:t>kontroli</w:t>
      </w:r>
      <w:r w:rsidR="008130B4">
        <w:t xml:space="preserve"> </w:t>
      </w:r>
      <w:r w:rsidR="008130B4" w:rsidRPr="004F60EB">
        <w:t>co</w:t>
      </w:r>
      <w:r w:rsidR="008130B4">
        <w:t xml:space="preserve"> </w:t>
      </w:r>
      <w:r w:rsidR="008130B4" w:rsidRPr="004F60EB">
        <w:t>najmniej</w:t>
      </w:r>
      <w:r w:rsidR="008130B4">
        <w:t xml:space="preserve"> </w:t>
      </w:r>
      <w:r w:rsidR="008130B4" w:rsidRPr="004F60EB">
        <w:t>raz</w:t>
      </w:r>
      <w:r w:rsidR="008130B4">
        <w:t xml:space="preserve"> </w:t>
      </w:r>
      <w:r w:rsidR="008130B4" w:rsidRPr="004F60EB">
        <w:t>na</w:t>
      </w:r>
      <w:r w:rsidR="008130B4">
        <w:t xml:space="preserve"> </w:t>
      </w:r>
      <w:r w:rsidRPr="004F60EB">
        <w:t>3</w:t>
      </w:r>
      <w:r>
        <w:t> </w:t>
      </w:r>
      <w:r w:rsidR="008130B4" w:rsidRPr="004F60EB">
        <w:t>lata</w:t>
      </w:r>
      <w:r>
        <w:t xml:space="preserve"> </w:t>
      </w:r>
      <w:r w:rsidRPr="004F60EB">
        <w:t>w</w:t>
      </w:r>
      <w:r>
        <w:t> </w:t>
      </w:r>
      <w:r w:rsidR="008130B4" w:rsidRPr="004F60EB">
        <w:t>zakładach</w:t>
      </w:r>
      <w:r>
        <w:t xml:space="preserve"> </w:t>
      </w:r>
      <w:r w:rsidRPr="004F60EB">
        <w:t>o</w:t>
      </w:r>
      <w:r>
        <w:t> </w:t>
      </w:r>
      <w:r w:rsidR="008130B4" w:rsidRPr="004F60EB">
        <w:t>zwiększonym</w:t>
      </w:r>
      <w:r w:rsidR="008130B4">
        <w:t xml:space="preserve"> </w:t>
      </w:r>
      <w:r w:rsidR="008130B4" w:rsidRPr="004F60EB">
        <w:t>ryzyku,</w:t>
      </w:r>
      <w:r>
        <w:t xml:space="preserve"> </w:t>
      </w:r>
      <w:r w:rsidRPr="004F60EB">
        <w:t>a</w:t>
      </w:r>
      <w:r>
        <w:t> </w:t>
      </w:r>
      <w:r w:rsidR="008130B4" w:rsidRPr="004F60EB">
        <w:t>co</w:t>
      </w:r>
      <w:r w:rsidR="008130B4">
        <w:t xml:space="preserve"> </w:t>
      </w:r>
      <w:r w:rsidR="008130B4" w:rsidRPr="004F60EB">
        <w:t>najmniej</w:t>
      </w:r>
      <w:r w:rsidR="008130B4">
        <w:t xml:space="preserve"> </w:t>
      </w:r>
      <w:r w:rsidR="008130B4" w:rsidRPr="004F60EB">
        <w:t>raz</w:t>
      </w:r>
      <w:r>
        <w:t xml:space="preserve"> </w:t>
      </w:r>
      <w:r w:rsidRPr="004F60EB">
        <w:t>w</w:t>
      </w:r>
      <w:r>
        <w:t> </w:t>
      </w:r>
      <w:r w:rsidR="008130B4" w:rsidRPr="004F60EB">
        <w:t>roku</w:t>
      </w:r>
      <w:r>
        <w:t xml:space="preserve"> </w:t>
      </w:r>
      <w:r w:rsidRPr="004F60EB">
        <w:t>w</w:t>
      </w:r>
      <w:r>
        <w:t> </w:t>
      </w:r>
      <w:r w:rsidR="008130B4" w:rsidRPr="004F60EB">
        <w:t>zakładach</w:t>
      </w:r>
      <w:r>
        <w:t xml:space="preserve"> </w:t>
      </w:r>
      <w:r w:rsidRPr="004F60EB">
        <w:t>o</w:t>
      </w:r>
      <w:r>
        <w:t> </w:t>
      </w:r>
      <w:r w:rsidR="008130B4" w:rsidRPr="004F60EB">
        <w:t>dużym</w:t>
      </w:r>
      <w:r w:rsidR="008130B4">
        <w:t xml:space="preserve"> </w:t>
      </w:r>
      <w:r w:rsidR="008130B4" w:rsidRPr="004F60EB">
        <w:t>ryzyku.</w:t>
      </w:r>
      <w:r>
        <w:t>”</w:t>
      </w:r>
      <w:r w:rsidR="008130B4" w:rsidRPr="004F60EB">
        <w:t>,</w:t>
      </w:r>
    </w:p>
    <w:p w:rsidR="008130B4" w:rsidRPr="004F60EB" w:rsidRDefault="008130B4" w:rsidP="00083890">
      <w:pPr>
        <w:pStyle w:val="LITlitera"/>
        <w:keepNext/>
      </w:pPr>
      <w:r w:rsidRPr="004F60EB">
        <w:t>b)</w:t>
      </w:r>
      <w:r w:rsidRPr="004F60EB">
        <w:tab/>
        <w:t>po</w:t>
      </w:r>
      <w:r w:rsidR="00083890">
        <w:t xml:space="preserve"> ust. </w:t>
      </w:r>
      <w:r w:rsidR="00083890" w:rsidRPr="004F60EB">
        <w:t>1</w:t>
      </w:r>
      <w:r w:rsidR="00083890">
        <w:t> </w:t>
      </w:r>
      <w:r w:rsidRPr="004F60EB">
        <w:t>dodaje</w:t>
      </w:r>
      <w:r>
        <w:t xml:space="preserve"> </w:t>
      </w:r>
      <w:r w:rsidRPr="004F60EB">
        <w:t>się</w:t>
      </w:r>
      <w:r w:rsidR="00083890">
        <w:t xml:space="preserve"> ust. </w:t>
      </w:r>
      <w:r w:rsidRPr="004F60EB">
        <w:t>1a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brzmieniu:</w:t>
      </w:r>
    </w:p>
    <w:p w:rsidR="008130B4" w:rsidRPr="004F60EB" w:rsidRDefault="00083890" w:rsidP="008130B4">
      <w:pPr>
        <w:pStyle w:val="ZLITUSTzmustliter"/>
      </w:pPr>
      <w:r>
        <w:t>„</w:t>
      </w:r>
      <w:r w:rsidR="008130B4" w:rsidRPr="004F60EB">
        <w:t>1a.</w:t>
      </w:r>
      <w:r>
        <w:t> </w:t>
      </w:r>
      <w:r w:rsidR="008130B4" w:rsidRPr="004F60EB">
        <w:t>Wojewódzki</w:t>
      </w:r>
      <w:r w:rsidR="008130B4">
        <w:t xml:space="preserve"> </w:t>
      </w:r>
      <w:r w:rsidR="008130B4" w:rsidRPr="004F60EB">
        <w:t>inspektor</w:t>
      </w:r>
      <w:r w:rsidR="008130B4">
        <w:t xml:space="preserve"> </w:t>
      </w:r>
      <w:r w:rsidR="008130B4" w:rsidRPr="004F60EB">
        <w:t>ochrony</w:t>
      </w:r>
      <w:r w:rsidR="008130B4">
        <w:t xml:space="preserve"> </w:t>
      </w:r>
      <w:r w:rsidR="008130B4" w:rsidRPr="004F60EB">
        <w:t>środowiska</w:t>
      </w:r>
      <w:r w:rsidR="008130B4">
        <w:t xml:space="preserve"> </w:t>
      </w:r>
      <w:r w:rsidR="008130B4" w:rsidRPr="004F60EB">
        <w:t>może</w:t>
      </w:r>
      <w:r w:rsidR="008130B4">
        <w:t xml:space="preserve"> </w:t>
      </w:r>
      <w:r w:rsidR="008130B4" w:rsidRPr="004F60EB">
        <w:t>odstąpić</w:t>
      </w:r>
      <w:r w:rsidR="008130B4">
        <w:t xml:space="preserve"> </w:t>
      </w:r>
      <w:r w:rsidR="008130B4" w:rsidRPr="004F60EB">
        <w:t>od</w:t>
      </w:r>
      <w:r w:rsidR="008130B4">
        <w:t xml:space="preserve"> </w:t>
      </w:r>
      <w:r w:rsidR="008130B4" w:rsidRPr="004F60EB">
        <w:t>przeprowadzenia</w:t>
      </w:r>
      <w:r w:rsidR="008130B4">
        <w:t xml:space="preserve"> </w:t>
      </w:r>
      <w:r w:rsidR="008130B4" w:rsidRPr="004F60EB">
        <w:t>kontroli,</w:t>
      </w:r>
      <w:r>
        <w:t xml:space="preserve"> </w:t>
      </w:r>
      <w:r w:rsidRPr="004F60EB">
        <w:t>o</w:t>
      </w:r>
      <w:r>
        <w:t> </w:t>
      </w:r>
      <w:r w:rsidR="008130B4" w:rsidRPr="004F60EB">
        <w:t>której</w:t>
      </w:r>
      <w:r w:rsidR="008130B4">
        <w:t xml:space="preserve"> </w:t>
      </w:r>
      <w:r w:rsidR="008130B4" w:rsidRPr="004F60EB">
        <w:t>m</w:t>
      </w:r>
      <w:r w:rsidR="008130B4" w:rsidRPr="004F60EB">
        <w:t>o</w:t>
      </w:r>
      <w:r w:rsidR="008130B4" w:rsidRPr="004F60EB">
        <w:t>wa</w:t>
      </w:r>
      <w:r>
        <w:t xml:space="preserve"> </w:t>
      </w:r>
      <w:r w:rsidRPr="004F60EB">
        <w:t>w</w:t>
      </w:r>
      <w:r>
        <w:t> ust. </w:t>
      </w:r>
      <w:r w:rsidR="008130B4" w:rsidRPr="004F60EB">
        <w:t>1,</w:t>
      </w:r>
      <w:r w:rsidR="008130B4">
        <w:t xml:space="preserve"> </w:t>
      </w:r>
      <w:r w:rsidR="008130B4" w:rsidRPr="004F60EB">
        <w:t>jeżeli</w:t>
      </w:r>
      <w:r>
        <w:t xml:space="preserve"> </w:t>
      </w:r>
      <w:r w:rsidRPr="004F60EB">
        <w:t>z</w:t>
      </w:r>
      <w:r>
        <w:t> </w:t>
      </w:r>
      <w:r w:rsidR="008130B4" w:rsidRPr="004F60EB">
        <w:t>uzgodnionego</w:t>
      </w:r>
      <w:r w:rsidR="008130B4">
        <w:t xml:space="preserve"> </w:t>
      </w:r>
      <w:r w:rsidR="008130B4" w:rsidRPr="004F60EB">
        <w:t>pomiędzy</w:t>
      </w:r>
      <w:r w:rsidR="008130B4">
        <w:t xml:space="preserve"> </w:t>
      </w:r>
      <w:r w:rsidR="008130B4" w:rsidRPr="004F60EB">
        <w:t>komendantem</w:t>
      </w:r>
      <w:r w:rsidR="008130B4">
        <w:t xml:space="preserve"> </w:t>
      </w:r>
      <w:r w:rsidR="008130B4" w:rsidRPr="004F60EB">
        <w:t>wojewódzkim</w:t>
      </w:r>
      <w:r w:rsidR="008130B4">
        <w:t xml:space="preserve"> </w:t>
      </w:r>
      <w:r w:rsidR="008130B4" w:rsidRPr="004F60EB">
        <w:t>Państwowej</w:t>
      </w:r>
      <w:r w:rsidR="008130B4">
        <w:t xml:space="preserve"> </w:t>
      </w:r>
      <w:r w:rsidR="008130B4" w:rsidRPr="004F60EB">
        <w:t>Straży</w:t>
      </w:r>
      <w:r w:rsidR="008130B4">
        <w:t xml:space="preserve"> </w:t>
      </w:r>
      <w:r w:rsidR="008130B4" w:rsidRPr="004F60EB">
        <w:t>Pożarnej</w:t>
      </w:r>
      <w:r>
        <w:t xml:space="preserve"> </w:t>
      </w:r>
      <w:r w:rsidRPr="004F60EB">
        <w:t>a</w:t>
      </w:r>
      <w:r>
        <w:t> </w:t>
      </w:r>
      <w:r w:rsidR="008130B4" w:rsidRPr="004F60EB">
        <w:t>wojewódzkim</w:t>
      </w:r>
      <w:r w:rsidR="008130B4">
        <w:t xml:space="preserve"> </w:t>
      </w:r>
      <w:r w:rsidR="008130B4" w:rsidRPr="004F60EB">
        <w:t>inspektorem</w:t>
      </w:r>
      <w:r w:rsidR="008130B4">
        <w:t xml:space="preserve"> </w:t>
      </w:r>
      <w:r w:rsidR="008130B4" w:rsidRPr="004F60EB">
        <w:t>ochrony</w:t>
      </w:r>
      <w:r w:rsidR="008130B4">
        <w:t xml:space="preserve"> </w:t>
      </w:r>
      <w:r w:rsidR="008130B4" w:rsidRPr="004F60EB">
        <w:t>środowiska</w:t>
      </w:r>
      <w:r w:rsidR="008130B4">
        <w:t xml:space="preserve"> </w:t>
      </w:r>
      <w:r w:rsidR="008130B4" w:rsidRPr="004F60EB">
        <w:t>wykazu,</w:t>
      </w:r>
      <w:r>
        <w:t xml:space="preserve"> </w:t>
      </w:r>
      <w:r w:rsidRPr="004F60EB">
        <w:t>o</w:t>
      </w:r>
      <w:r>
        <w:t> </w:t>
      </w:r>
      <w:r w:rsidR="008130B4" w:rsidRPr="004F60EB">
        <w:t>którym</w:t>
      </w:r>
      <w:r w:rsidR="008130B4">
        <w:t xml:space="preserve"> </w:t>
      </w:r>
      <w:r w:rsidR="008130B4" w:rsidRPr="004F60EB">
        <w:t>mowa</w:t>
      </w:r>
      <w:r>
        <w:t xml:space="preserve"> </w:t>
      </w:r>
      <w:r w:rsidRPr="004F60EB">
        <w:t>w</w:t>
      </w:r>
      <w:r>
        <w:t> art. </w:t>
      </w:r>
      <w:r w:rsidR="008130B4" w:rsidRPr="004F60EB">
        <w:t>269a</w:t>
      </w:r>
      <w:r>
        <w:t xml:space="preserve"> ust. </w:t>
      </w:r>
      <w:r w:rsidRPr="004F60EB">
        <w:t>3</w:t>
      </w:r>
      <w:r>
        <w:t> </w:t>
      </w:r>
      <w:r w:rsidR="008130B4" w:rsidRPr="004F60EB">
        <w:t>ustawy</w:t>
      </w:r>
      <w:r>
        <w:t xml:space="preserve"> </w:t>
      </w:r>
      <w:r w:rsidRPr="004F60EB">
        <w:t>z</w:t>
      </w:r>
      <w:r>
        <w:t> </w:t>
      </w:r>
      <w:r w:rsidR="008130B4" w:rsidRPr="004F60EB">
        <w:t>dnia</w:t>
      </w:r>
      <w:r w:rsidR="008130B4">
        <w:t xml:space="preserve"> </w:t>
      </w:r>
      <w:r w:rsidR="008130B4" w:rsidRPr="004F60EB">
        <w:t>2</w:t>
      </w:r>
      <w:r w:rsidRPr="004F60EB">
        <w:t>7</w:t>
      </w:r>
      <w:r>
        <w:t> </w:t>
      </w:r>
      <w:r w:rsidR="008130B4" w:rsidRPr="004F60EB">
        <w:t>kwietnia</w:t>
      </w:r>
      <w:r w:rsidR="008130B4">
        <w:t xml:space="preserve"> </w:t>
      </w:r>
      <w:r w:rsidR="008130B4" w:rsidRPr="004F60EB">
        <w:t>200</w:t>
      </w:r>
      <w:r w:rsidRPr="004F60EB">
        <w:t>1</w:t>
      </w:r>
      <w:r>
        <w:t> </w:t>
      </w:r>
      <w:r w:rsidR="008130B4" w:rsidRPr="004F60EB">
        <w:t>r.</w:t>
      </w:r>
      <w:r w:rsidR="008130B4">
        <w:t xml:space="preserve"> </w:t>
      </w:r>
      <w:r w:rsidR="008130B4" w:rsidRPr="004F60EB">
        <w:t>–</w:t>
      </w:r>
      <w:r w:rsidR="008130B4">
        <w:t xml:space="preserve"> </w:t>
      </w:r>
      <w:r w:rsidR="008130B4" w:rsidRPr="004F60EB">
        <w:t>Prawo</w:t>
      </w:r>
      <w:r w:rsidR="008130B4">
        <w:t xml:space="preserve"> </w:t>
      </w:r>
      <w:r w:rsidR="008130B4" w:rsidRPr="004F60EB">
        <w:t>ochrony</w:t>
      </w:r>
      <w:r w:rsidR="008130B4">
        <w:t xml:space="preserve"> </w:t>
      </w:r>
      <w:r w:rsidR="008130B4" w:rsidRPr="004F60EB">
        <w:t>środowiska,</w:t>
      </w:r>
      <w:r w:rsidR="008130B4">
        <w:t xml:space="preserve"> </w:t>
      </w:r>
      <w:r w:rsidR="008130B4" w:rsidRPr="004F60EB">
        <w:t>wynika,</w:t>
      </w:r>
      <w:r w:rsidR="008130B4">
        <w:t xml:space="preserve"> </w:t>
      </w:r>
      <w:r w:rsidR="008130B4" w:rsidRPr="004F60EB">
        <w:t>że</w:t>
      </w:r>
      <w:r w:rsidR="008130B4">
        <w:t xml:space="preserve"> </w:t>
      </w:r>
      <w:r w:rsidR="008130B4" w:rsidRPr="004F60EB">
        <w:t>kontrola</w:t>
      </w:r>
      <w:r w:rsidR="008130B4">
        <w:t xml:space="preserve"> </w:t>
      </w:r>
      <w:r w:rsidR="008130B4" w:rsidRPr="004F60EB">
        <w:t>ta</w:t>
      </w:r>
      <w:r w:rsidR="008130B4">
        <w:t xml:space="preserve"> </w:t>
      </w:r>
      <w:r w:rsidR="008130B4" w:rsidRPr="004F60EB">
        <w:t>została</w:t>
      </w:r>
      <w:r w:rsidR="008130B4">
        <w:t xml:space="preserve"> </w:t>
      </w:r>
      <w:r w:rsidR="008130B4" w:rsidRPr="004F60EB">
        <w:t>zaplanowana</w:t>
      </w:r>
      <w:r w:rsidR="008130B4">
        <w:t xml:space="preserve"> </w:t>
      </w:r>
      <w:r w:rsidR="008130B4" w:rsidRPr="004F60EB">
        <w:t>przez</w:t>
      </w:r>
      <w:r w:rsidR="008130B4">
        <w:t xml:space="preserve"> </w:t>
      </w:r>
      <w:r w:rsidR="008130B4" w:rsidRPr="004F60EB">
        <w:t>właściwy</w:t>
      </w:r>
      <w:r w:rsidR="008130B4">
        <w:t xml:space="preserve"> </w:t>
      </w:r>
      <w:r w:rsidR="008130B4" w:rsidRPr="004F60EB">
        <w:t>organ</w:t>
      </w:r>
      <w:r w:rsidR="008130B4">
        <w:t xml:space="preserve"> </w:t>
      </w:r>
      <w:r w:rsidR="008130B4" w:rsidRPr="004F60EB">
        <w:t>Państwowej</w:t>
      </w:r>
      <w:r w:rsidR="008130B4">
        <w:t xml:space="preserve"> </w:t>
      </w:r>
      <w:r w:rsidR="008130B4" w:rsidRPr="004F60EB">
        <w:t>Straży</w:t>
      </w:r>
      <w:r w:rsidR="008130B4">
        <w:t xml:space="preserve"> </w:t>
      </w:r>
      <w:r w:rsidR="008130B4" w:rsidRPr="004F60EB">
        <w:t>Pożarnej.</w:t>
      </w:r>
      <w:r>
        <w:t>”</w:t>
      </w:r>
      <w:r w:rsidR="008130B4" w:rsidRPr="004F60EB">
        <w:t>.</w:t>
      </w:r>
    </w:p>
    <w:p w:rsidR="008130B4" w:rsidRPr="004F60EB" w:rsidRDefault="008130B4" w:rsidP="00083890">
      <w:pPr>
        <w:pStyle w:val="ARTartustawynprozporzdzenia"/>
        <w:keepNext/>
      </w:pPr>
      <w:r w:rsidRPr="00083890">
        <w:rPr>
          <w:rStyle w:val="Ppogrubienie"/>
        </w:rPr>
        <w:t>Art.</w:t>
      </w:r>
      <w:r w:rsidR="00083890" w:rsidRPr="00083890">
        <w:rPr>
          <w:rStyle w:val="Ppogrubienie"/>
        </w:rPr>
        <w:t> </w:t>
      </w:r>
      <w:r w:rsidRPr="00083890">
        <w:rPr>
          <w:rStyle w:val="Ppogrubienie"/>
        </w:rPr>
        <w:t>3.</w:t>
      </w:r>
      <w:r w:rsidR="00083890">
        <w:t> </w:t>
      </w:r>
      <w:r w:rsidR="00083890" w:rsidRPr="004F60EB">
        <w:t>W</w:t>
      </w:r>
      <w:r w:rsidR="00083890">
        <w:t> </w:t>
      </w:r>
      <w:r w:rsidRPr="004F60EB">
        <w:t>ustawie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dnia</w:t>
      </w:r>
      <w:r>
        <w:t xml:space="preserve"> </w:t>
      </w:r>
      <w:r w:rsidRPr="004F60EB">
        <w:t>2</w:t>
      </w:r>
      <w:r w:rsidR="00083890" w:rsidRPr="004F60EB">
        <w:t>4</w:t>
      </w:r>
      <w:r w:rsidR="00083890">
        <w:t> </w:t>
      </w:r>
      <w:r w:rsidRPr="004F60EB">
        <w:t>sierpnia</w:t>
      </w:r>
      <w:r>
        <w:t xml:space="preserve"> </w:t>
      </w:r>
      <w:r w:rsidRPr="004F60EB">
        <w:t>199</w:t>
      </w:r>
      <w:r w:rsidR="00083890" w:rsidRPr="004F60EB">
        <w:t>1</w:t>
      </w:r>
      <w:r w:rsidR="00083890">
        <w:t> </w:t>
      </w:r>
      <w:r w:rsidRPr="004F60EB">
        <w:t>r.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>
        <w:t xml:space="preserve"> </w:t>
      </w:r>
      <w:r w:rsidRPr="004F60EB">
        <w:t>(</w:t>
      </w:r>
      <w:r w:rsidR="00083890">
        <w:t xml:space="preserve">Dz. U. </w:t>
      </w:r>
      <w:r w:rsidR="00083890" w:rsidRPr="004F60EB">
        <w:t>z</w:t>
      </w:r>
      <w:r w:rsidR="00083890">
        <w:t> </w:t>
      </w:r>
      <w:r w:rsidRPr="004F60EB">
        <w:t>201</w:t>
      </w:r>
      <w:r w:rsidR="00083890" w:rsidRPr="004F60EB">
        <w:t>3</w:t>
      </w:r>
      <w:r w:rsidR="00083890">
        <w:t> </w:t>
      </w:r>
      <w:r w:rsidRPr="004F60EB">
        <w:t>r.</w:t>
      </w:r>
      <w:r w:rsidR="00083890">
        <w:t xml:space="preserve"> poz. </w:t>
      </w:r>
      <w:r w:rsidRPr="004F60EB">
        <w:t>1340,</w:t>
      </w:r>
      <w:r w:rsidR="00083890">
        <w:t xml:space="preserve"> </w:t>
      </w:r>
      <w:r w:rsidR="00083890" w:rsidRPr="004F60EB">
        <w:t>z</w:t>
      </w:r>
      <w:r w:rsidR="00083890">
        <w:t> </w:t>
      </w:r>
      <w:proofErr w:type="spellStart"/>
      <w:r w:rsidRPr="004F60EB">
        <w:t>późn</w:t>
      </w:r>
      <w:proofErr w:type="spellEnd"/>
      <w:r w:rsidRPr="004F60EB">
        <w:t>.</w:t>
      </w:r>
      <w:r>
        <w:t xml:space="preserve"> </w:t>
      </w:r>
      <w:r w:rsidRPr="004F60EB">
        <w:t>zm.</w:t>
      </w:r>
      <w:r w:rsidRPr="004F60EB">
        <w:rPr>
          <w:rStyle w:val="IGindeksgrny"/>
        </w:rPr>
        <w:footnoteReference w:id="9"/>
      </w:r>
      <w:r w:rsidRPr="004F60EB">
        <w:rPr>
          <w:rStyle w:val="IGindeksgrny"/>
        </w:rPr>
        <w:t>)</w:t>
      </w:r>
      <w:r w:rsidRPr="004F60EB">
        <w:t>)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23:</w:t>
      </w:r>
    </w:p>
    <w:p w:rsidR="008130B4" w:rsidRPr="004C5E00" w:rsidRDefault="008130B4" w:rsidP="004C5E00">
      <w:pPr>
        <w:pStyle w:val="PKTpunkt"/>
        <w:spacing w:before="80"/>
        <w:rPr>
          <w:bCs w:val="0"/>
        </w:rPr>
      </w:pPr>
      <w:r w:rsidRPr="004C5E00">
        <w:rPr>
          <w:bCs w:val="0"/>
        </w:rPr>
        <w:t>1)</w:t>
      </w:r>
      <w:r w:rsidRPr="004C5E00">
        <w:rPr>
          <w:bCs w:val="0"/>
        </w:rPr>
        <w:tab/>
        <w:t>w</w:t>
      </w:r>
      <w:r w:rsidR="00083890" w:rsidRPr="004C5E00">
        <w:rPr>
          <w:bCs w:val="0"/>
        </w:rPr>
        <w:t xml:space="preserve"> ust. 2 pkt 2 </w:t>
      </w:r>
      <w:r w:rsidRPr="004C5E00">
        <w:rPr>
          <w:bCs w:val="0"/>
        </w:rPr>
        <w:t>otrzymuje brzmienie:</w:t>
      </w:r>
    </w:p>
    <w:p w:rsidR="008130B4" w:rsidRPr="004F60EB" w:rsidRDefault="00083890" w:rsidP="004C5E00">
      <w:pPr>
        <w:pStyle w:val="ZPKTzmpktartykuempunktem"/>
        <w:spacing w:before="60"/>
        <w:ind w:left="902" w:hanging="482"/>
      </w:pPr>
      <w:r>
        <w:t>„</w:t>
      </w:r>
      <w:r w:rsidR="008130B4" w:rsidRPr="004F60EB">
        <w:t>2)</w:t>
      </w:r>
      <w:r w:rsidR="008130B4" w:rsidRPr="004F60EB">
        <w:tab/>
        <w:t>art.</w:t>
      </w:r>
      <w:r w:rsidR="008130B4">
        <w:t xml:space="preserve"> </w:t>
      </w:r>
      <w:r w:rsidR="008130B4" w:rsidRPr="004F60EB">
        <w:t>26</w:t>
      </w:r>
      <w:r w:rsidRPr="004F60EB">
        <w:t>9</w:t>
      </w:r>
      <w:r>
        <w:t> </w:t>
      </w:r>
      <w:r w:rsidR="008130B4" w:rsidRPr="004F60EB">
        <w:t>ustawy</w:t>
      </w:r>
      <w:r>
        <w:t xml:space="preserve"> </w:t>
      </w:r>
      <w:r w:rsidRPr="004F60EB">
        <w:t>z</w:t>
      </w:r>
      <w:r>
        <w:t> </w:t>
      </w:r>
      <w:r w:rsidR="008130B4" w:rsidRPr="004F60EB">
        <w:t>dnia</w:t>
      </w:r>
      <w:r w:rsidR="008130B4">
        <w:t xml:space="preserve"> </w:t>
      </w:r>
      <w:r w:rsidR="008130B4" w:rsidRPr="004F60EB">
        <w:t>2</w:t>
      </w:r>
      <w:r w:rsidRPr="004F60EB">
        <w:t>7</w:t>
      </w:r>
      <w:r>
        <w:t> </w:t>
      </w:r>
      <w:r w:rsidR="008130B4" w:rsidRPr="004F60EB">
        <w:t>kwietnia</w:t>
      </w:r>
      <w:r w:rsidR="008130B4">
        <w:t xml:space="preserve"> </w:t>
      </w:r>
      <w:r w:rsidR="008130B4" w:rsidRPr="004F60EB">
        <w:t>200</w:t>
      </w:r>
      <w:r w:rsidRPr="004F60EB">
        <w:t>1</w:t>
      </w:r>
      <w:r>
        <w:t> </w:t>
      </w:r>
      <w:r w:rsidR="008130B4" w:rsidRPr="004F60EB">
        <w:t>r.</w:t>
      </w:r>
      <w:r w:rsidR="008130B4">
        <w:t xml:space="preserve"> </w:t>
      </w:r>
      <w:r w:rsidR="008130B4" w:rsidRPr="004F60EB">
        <w:t>–</w:t>
      </w:r>
      <w:r w:rsidR="008130B4">
        <w:t xml:space="preserve"> </w:t>
      </w:r>
      <w:r w:rsidR="008130B4" w:rsidRPr="004F60EB">
        <w:t>Prawo</w:t>
      </w:r>
      <w:r w:rsidR="008130B4">
        <w:t xml:space="preserve"> </w:t>
      </w:r>
      <w:r w:rsidR="008130B4" w:rsidRPr="004F60EB">
        <w:t>ochrony</w:t>
      </w:r>
      <w:r w:rsidR="008130B4">
        <w:t xml:space="preserve"> </w:t>
      </w:r>
      <w:r w:rsidR="008130B4" w:rsidRPr="004F60EB">
        <w:t>środowiska</w:t>
      </w:r>
      <w:r w:rsidR="008130B4">
        <w:t xml:space="preserve"> </w:t>
      </w:r>
      <w:r w:rsidR="008130B4" w:rsidRPr="004F60EB">
        <w:t>(</w:t>
      </w:r>
      <w:r>
        <w:t xml:space="preserve">Dz. U. </w:t>
      </w:r>
      <w:r w:rsidRPr="004F60EB">
        <w:t>z</w:t>
      </w:r>
      <w:r>
        <w:t> </w:t>
      </w:r>
      <w:r w:rsidR="008130B4" w:rsidRPr="004F60EB">
        <w:t>201</w:t>
      </w:r>
      <w:r w:rsidRPr="004F60EB">
        <w:t>3</w:t>
      </w:r>
      <w:r>
        <w:t> </w:t>
      </w:r>
      <w:r w:rsidR="008130B4" w:rsidRPr="004F60EB">
        <w:t>r.</w:t>
      </w:r>
      <w:r>
        <w:t xml:space="preserve"> poz. </w:t>
      </w:r>
      <w:r w:rsidR="008130B4" w:rsidRPr="004F60EB">
        <w:t>1232,</w:t>
      </w:r>
      <w:r>
        <w:t xml:space="preserve"> </w:t>
      </w:r>
      <w:r w:rsidRPr="004F60EB">
        <w:t>z</w:t>
      </w:r>
      <w:r>
        <w:t> </w:t>
      </w:r>
      <w:proofErr w:type="spellStart"/>
      <w:r w:rsidR="008130B4" w:rsidRPr="004F60EB">
        <w:t>późn</w:t>
      </w:r>
      <w:proofErr w:type="spellEnd"/>
      <w:r w:rsidR="008130B4" w:rsidRPr="004F60EB">
        <w:t>.</w:t>
      </w:r>
      <w:r w:rsidR="008130B4">
        <w:t xml:space="preserve"> </w:t>
      </w:r>
      <w:r w:rsidR="008130B4" w:rsidRPr="004F60EB">
        <w:t>zm.</w:t>
      </w:r>
      <w:r w:rsidR="008130B4" w:rsidRPr="004F60EB">
        <w:rPr>
          <w:rStyle w:val="IGindeksgrny"/>
        </w:rPr>
        <w:footnoteReference w:id="10"/>
      </w:r>
      <w:r w:rsidR="008130B4" w:rsidRPr="004F60EB">
        <w:rPr>
          <w:rStyle w:val="IGindeksgrny"/>
        </w:rPr>
        <w:t>)</w:t>
      </w:r>
      <w:r w:rsidR="008130B4" w:rsidRPr="004F60EB">
        <w:t>),</w:t>
      </w:r>
      <w:r>
        <w:t xml:space="preserve"> </w:t>
      </w:r>
      <w:r w:rsidRPr="004F60EB">
        <w:t>w</w:t>
      </w:r>
      <w:r>
        <w:t> </w:t>
      </w:r>
      <w:r w:rsidR="008130B4" w:rsidRPr="004F60EB">
        <w:t>zakresie</w:t>
      </w:r>
      <w:r w:rsidR="008130B4">
        <w:t xml:space="preserve"> </w:t>
      </w:r>
      <w:r w:rsidR="008130B4" w:rsidRPr="004F60EB">
        <w:t>zakładów</w:t>
      </w:r>
      <w:r>
        <w:t xml:space="preserve"> </w:t>
      </w:r>
      <w:r w:rsidRPr="004F60EB">
        <w:t>o</w:t>
      </w:r>
      <w:r>
        <w:t> </w:t>
      </w:r>
      <w:r w:rsidR="008130B4" w:rsidRPr="004F60EB">
        <w:t>zwiększonym</w:t>
      </w:r>
      <w:r w:rsidR="008130B4">
        <w:t xml:space="preserve"> </w:t>
      </w:r>
      <w:r w:rsidR="008130B4" w:rsidRPr="004F60EB">
        <w:t>ryzyku</w:t>
      </w:r>
      <w:r w:rsidR="008130B4">
        <w:t xml:space="preserve"> </w:t>
      </w:r>
      <w:r w:rsidR="008130B4" w:rsidRPr="004F60EB">
        <w:t>wystąpienia</w:t>
      </w:r>
      <w:r w:rsidR="008130B4">
        <w:t xml:space="preserve"> </w:t>
      </w:r>
      <w:r w:rsidR="008130B4" w:rsidRPr="004F60EB">
        <w:t>poważnej</w:t>
      </w:r>
      <w:r w:rsidR="008130B4">
        <w:t xml:space="preserve"> </w:t>
      </w:r>
      <w:r w:rsidR="008130B4" w:rsidRPr="004F60EB">
        <w:t>awarii</w:t>
      </w:r>
      <w:r w:rsidR="008130B4">
        <w:t xml:space="preserve"> </w:t>
      </w:r>
      <w:r w:rsidR="008130B4" w:rsidRPr="004F60EB">
        <w:t>przemysłowej</w:t>
      </w:r>
      <w:r>
        <w:t xml:space="preserve"> </w:t>
      </w:r>
      <w:r w:rsidRPr="004F60EB">
        <w:t>i</w:t>
      </w:r>
      <w:r>
        <w:t> </w:t>
      </w:r>
      <w:r w:rsidR="008130B4" w:rsidRPr="004F60EB">
        <w:t>zakładów</w:t>
      </w:r>
      <w:r>
        <w:t xml:space="preserve"> </w:t>
      </w:r>
      <w:r w:rsidRPr="004F60EB">
        <w:t>o</w:t>
      </w:r>
      <w:r>
        <w:t> </w:t>
      </w:r>
      <w:r w:rsidR="008130B4" w:rsidRPr="004F60EB">
        <w:t>dużym</w:t>
      </w:r>
      <w:r w:rsidR="008130B4">
        <w:t xml:space="preserve"> </w:t>
      </w:r>
      <w:r w:rsidR="008130B4" w:rsidRPr="004F60EB">
        <w:t>ryzyku</w:t>
      </w:r>
      <w:r w:rsidR="008130B4">
        <w:t xml:space="preserve"> </w:t>
      </w:r>
      <w:r w:rsidR="008130B4" w:rsidRPr="004F60EB">
        <w:t>wystąpienia</w:t>
      </w:r>
      <w:r w:rsidR="008130B4">
        <w:t xml:space="preserve"> </w:t>
      </w:r>
      <w:r w:rsidR="008130B4" w:rsidRPr="004F60EB">
        <w:t>poważnej</w:t>
      </w:r>
      <w:r w:rsidR="008130B4">
        <w:t xml:space="preserve"> </w:t>
      </w:r>
      <w:r w:rsidR="008130B4" w:rsidRPr="004F60EB">
        <w:t>awarii</w:t>
      </w:r>
      <w:r w:rsidR="008130B4">
        <w:t xml:space="preserve"> </w:t>
      </w:r>
      <w:r w:rsidR="008130B4" w:rsidRPr="004F60EB">
        <w:t>przemysłowej;</w:t>
      </w:r>
      <w:r>
        <w:t>”</w:t>
      </w:r>
      <w:r w:rsidR="008130B4" w:rsidRPr="004F60EB">
        <w:t>;</w:t>
      </w:r>
    </w:p>
    <w:p w:rsidR="008130B4" w:rsidRPr="004C5E00" w:rsidRDefault="008130B4" w:rsidP="004C5E00">
      <w:pPr>
        <w:pStyle w:val="PKTpunkt"/>
        <w:spacing w:before="80"/>
        <w:rPr>
          <w:bCs w:val="0"/>
        </w:rPr>
      </w:pPr>
      <w:r w:rsidRPr="004C5E00">
        <w:rPr>
          <w:bCs w:val="0"/>
        </w:rPr>
        <w:t>2)</w:t>
      </w:r>
      <w:r w:rsidRPr="004C5E00">
        <w:rPr>
          <w:bCs w:val="0"/>
        </w:rPr>
        <w:tab/>
        <w:t>w</w:t>
      </w:r>
      <w:r w:rsidR="00083890" w:rsidRPr="004C5E00">
        <w:rPr>
          <w:bCs w:val="0"/>
        </w:rPr>
        <w:t xml:space="preserve"> ust. 3 pkt 4 </w:t>
      </w:r>
      <w:r w:rsidRPr="004C5E00">
        <w:rPr>
          <w:bCs w:val="0"/>
        </w:rPr>
        <w:t>otrzymuje brzmienie:</w:t>
      </w:r>
    </w:p>
    <w:p w:rsidR="008130B4" w:rsidRPr="004F60EB" w:rsidRDefault="00083890" w:rsidP="004C5E00">
      <w:pPr>
        <w:pStyle w:val="ZPKTzmpktartykuempunktem"/>
        <w:spacing w:before="60"/>
        <w:ind w:left="902" w:hanging="482"/>
      </w:pPr>
      <w:r>
        <w:t>„</w:t>
      </w:r>
      <w:r w:rsidR="008130B4" w:rsidRPr="004F60EB">
        <w:t>4)</w:t>
      </w:r>
      <w:r w:rsidR="008130B4" w:rsidRPr="004F60EB">
        <w:tab/>
        <w:t>ustalania</w:t>
      </w:r>
      <w:r w:rsidR="008130B4">
        <w:t xml:space="preserve"> </w:t>
      </w:r>
      <w:r w:rsidR="008130B4" w:rsidRPr="004F60EB">
        <w:t>spełnienia</w:t>
      </w:r>
      <w:r w:rsidR="008130B4">
        <w:t xml:space="preserve"> </w:t>
      </w:r>
      <w:r w:rsidR="008130B4" w:rsidRPr="004F60EB">
        <w:t>wymogów</w:t>
      </w:r>
      <w:r w:rsidR="008130B4">
        <w:t xml:space="preserve"> </w:t>
      </w:r>
      <w:r w:rsidR="008130B4" w:rsidRPr="004F60EB">
        <w:t>bezpieczeństwa</w:t>
      </w:r>
      <w:r>
        <w:t xml:space="preserve"> </w:t>
      </w:r>
      <w:r w:rsidRPr="004F60EB">
        <w:t>w</w:t>
      </w:r>
      <w:r>
        <w:t> </w:t>
      </w:r>
      <w:r w:rsidR="008130B4" w:rsidRPr="004F60EB">
        <w:t>zakładzie</w:t>
      </w:r>
      <w:r>
        <w:t xml:space="preserve"> </w:t>
      </w:r>
      <w:r w:rsidRPr="004F60EB">
        <w:t>o</w:t>
      </w:r>
      <w:r>
        <w:t> </w:t>
      </w:r>
      <w:r w:rsidR="008130B4" w:rsidRPr="004F60EB">
        <w:t>zwiększonym</w:t>
      </w:r>
      <w:r w:rsidR="008130B4">
        <w:t xml:space="preserve"> </w:t>
      </w:r>
      <w:r w:rsidR="008130B4" w:rsidRPr="004F60EB">
        <w:t>ryzyku</w:t>
      </w:r>
      <w:r w:rsidR="008130B4">
        <w:t xml:space="preserve"> </w:t>
      </w:r>
      <w:r w:rsidR="008130B4" w:rsidRPr="004F60EB">
        <w:t>wystąpienia</w:t>
      </w:r>
      <w:r w:rsidR="008130B4">
        <w:t xml:space="preserve"> </w:t>
      </w:r>
      <w:r w:rsidR="008130B4" w:rsidRPr="004F60EB">
        <w:t>poważnej</w:t>
      </w:r>
      <w:r w:rsidR="008130B4">
        <w:t xml:space="preserve"> </w:t>
      </w:r>
      <w:r w:rsidR="008130B4" w:rsidRPr="004F60EB">
        <w:t>aw</w:t>
      </w:r>
      <w:r w:rsidR="008130B4" w:rsidRPr="004F60EB">
        <w:t>a</w:t>
      </w:r>
      <w:r w:rsidR="008130B4" w:rsidRPr="004F60EB">
        <w:t>rii</w:t>
      </w:r>
      <w:r w:rsidR="008130B4">
        <w:t xml:space="preserve"> </w:t>
      </w:r>
      <w:r w:rsidR="008130B4" w:rsidRPr="004F60EB">
        <w:t>przemysłowej</w:t>
      </w:r>
      <w:r w:rsidR="008130B4">
        <w:t xml:space="preserve"> </w:t>
      </w:r>
      <w:r w:rsidR="008130B4" w:rsidRPr="004F60EB">
        <w:t>lub</w:t>
      </w:r>
      <w:r w:rsidR="008130B4">
        <w:t xml:space="preserve"> </w:t>
      </w:r>
      <w:r w:rsidR="008130B4" w:rsidRPr="004F60EB">
        <w:t>zakładzie</w:t>
      </w:r>
      <w:r>
        <w:t xml:space="preserve"> </w:t>
      </w:r>
      <w:r w:rsidRPr="004F60EB">
        <w:t>o</w:t>
      </w:r>
      <w:r>
        <w:t> </w:t>
      </w:r>
      <w:r w:rsidR="008130B4" w:rsidRPr="004F60EB">
        <w:t>dużym</w:t>
      </w:r>
      <w:r w:rsidR="008130B4">
        <w:t xml:space="preserve"> </w:t>
      </w:r>
      <w:r w:rsidR="008130B4" w:rsidRPr="004F60EB">
        <w:t>ryzyku</w:t>
      </w:r>
      <w:r w:rsidR="008130B4">
        <w:t xml:space="preserve"> </w:t>
      </w:r>
      <w:r w:rsidR="008130B4" w:rsidRPr="004F60EB">
        <w:t>wystąpienia</w:t>
      </w:r>
      <w:r w:rsidR="008130B4">
        <w:t xml:space="preserve"> </w:t>
      </w:r>
      <w:r w:rsidR="008130B4" w:rsidRPr="004F60EB">
        <w:t>poważnej</w:t>
      </w:r>
      <w:r w:rsidR="008130B4">
        <w:t xml:space="preserve"> </w:t>
      </w:r>
      <w:r w:rsidR="008130B4" w:rsidRPr="004F60EB">
        <w:t>awarii</w:t>
      </w:r>
      <w:r w:rsidR="008130B4">
        <w:t xml:space="preserve"> </w:t>
      </w:r>
      <w:r w:rsidR="008130B4" w:rsidRPr="004F60EB">
        <w:t>przemysłowej,</w:t>
      </w:r>
      <w:r w:rsidR="008130B4">
        <w:t xml:space="preserve"> </w:t>
      </w:r>
      <w:r w:rsidR="008130B4" w:rsidRPr="004F60EB">
        <w:t>na</w:t>
      </w:r>
      <w:r w:rsidR="008130B4">
        <w:t xml:space="preserve"> </w:t>
      </w:r>
      <w:r w:rsidR="008130B4" w:rsidRPr="004F60EB">
        <w:t>zasadach</w:t>
      </w:r>
      <w:r w:rsidR="008130B4">
        <w:t xml:space="preserve"> </w:t>
      </w:r>
      <w:r w:rsidR="008130B4" w:rsidRPr="004F60EB">
        <w:t>ust</w:t>
      </w:r>
      <w:r w:rsidR="008130B4" w:rsidRPr="004F60EB">
        <w:t>a</w:t>
      </w:r>
      <w:r w:rsidR="008130B4" w:rsidRPr="004F60EB">
        <w:t>lonych</w:t>
      </w:r>
      <w:r w:rsidR="008130B4">
        <w:t xml:space="preserve"> </w:t>
      </w:r>
      <w:r w:rsidR="008130B4" w:rsidRPr="004F60EB">
        <w:t>dla</w:t>
      </w:r>
      <w:r w:rsidR="008130B4">
        <w:t xml:space="preserve"> </w:t>
      </w:r>
      <w:r w:rsidR="008130B4" w:rsidRPr="004F60EB">
        <w:t>kontroli</w:t>
      </w:r>
      <w:r>
        <w:t xml:space="preserve"> </w:t>
      </w:r>
      <w:r w:rsidRPr="004F60EB">
        <w:t>w</w:t>
      </w:r>
      <w:r>
        <w:t> art. </w:t>
      </w:r>
      <w:r w:rsidR="008130B4" w:rsidRPr="004F60EB">
        <w:t>26</w:t>
      </w:r>
      <w:r w:rsidRPr="004F60EB">
        <w:t>9</w:t>
      </w:r>
      <w:r>
        <w:t xml:space="preserve"> oraz art. </w:t>
      </w:r>
      <w:r w:rsidR="008130B4" w:rsidRPr="004F60EB">
        <w:t>269a</w:t>
      </w:r>
      <w:r w:rsidR="008130B4">
        <w:t xml:space="preserve"> </w:t>
      </w:r>
      <w:r w:rsidR="008130B4" w:rsidRPr="004F60EB">
        <w:t>ustawy</w:t>
      </w:r>
      <w:r>
        <w:t xml:space="preserve"> </w:t>
      </w:r>
      <w:r w:rsidRPr="004F60EB">
        <w:t>z</w:t>
      </w:r>
      <w:r>
        <w:t> </w:t>
      </w:r>
      <w:r w:rsidR="008130B4" w:rsidRPr="004F60EB">
        <w:t>dnia</w:t>
      </w:r>
      <w:r w:rsidR="008130B4">
        <w:t xml:space="preserve"> </w:t>
      </w:r>
      <w:r w:rsidR="008130B4" w:rsidRPr="004F60EB">
        <w:t>2</w:t>
      </w:r>
      <w:r w:rsidRPr="004F60EB">
        <w:t>7</w:t>
      </w:r>
      <w:r>
        <w:t> </w:t>
      </w:r>
      <w:r w:rsidR="008130B4" w:rsidRPr="004F60EB">
        <w:t>kwietnia</w:t>
      </w:r>
      <w:r w:rsidR="008130B4">
        <w:t xml:space="preserve"> </w:t>
      </w:r>
      <w:r w:rsidR="008130B4" w:rsidRPr="004F60EB">
        <w:t>200</w:t>
      </w:r>
      <w:r w:rsidRPr="004F60EB">
        <w:t>1</w:t>
      </w:r>
      <w:r>
        <w:t> </w:t>
      </w:r>
      <w:r w:rsidR="008130B4" w:rsidRPr="004F60EB">
        <w:t>r.</w:t>
      </w:r>
      <w:r w:rsidR="008130B4">
        <w:t xml:space="preserve"> </w:t>
      </w:r>
      <w:r w:rsidR="008130B4" w:rsidRPr="004F60EB">
        <w:t>–</w:t>
      </w:r>
      <w:r w:rsidR="008130B4">
        <w:t xml:space="preserve"> </w:t>
      </w:r>
      <w:r w:rsidR="008130B4" w:rsidRPr="004F60EB">
        <w:t>Prawo</w:t>
      </w:r>
      <w:r w:rsidR="008130B4">
        <w:t xml:space="preserve"> </w:t>
      </w:r>
      <w:r w:rsidR="008130B4" w:rsidRPr="004F60EB">
        <w:t>ochrony</w:t>
      </w:r>
      <w:r w:rsidR="008130B4">
        <w:t xml:space="preserve"> </w:t>
      </w:r>
      <w:r w:rsidR="008130B4" w:rsidRPr="004F60EB">
        <w:t>środowiska;</w:t>
      </w:r>
      <w:r>
        <w:t>”</w:t>
      </w:r>
      <w:r w:rsidR="008130B4" w:rsidRPr="004F60EB">
        <w:t>;</w:t>
      </w:r>
    </w:p>
    <w:p w:rsidR="008130B4" w:rsidRPr="004C5E00" w:rsidRDefault="008130B4" w:rsidP="004C5E00">
      <w:pPr>
        <w:pStyle w:val="PKTpunkt"/>
        <w:spacing w:before="80"/>
        <w:rPr>
          <w:bCs w:val="0"/>
        </w:rPr>
      </w:pPr>
      <w:r w:rsidRPr="004C5E00">
        <w:rPr>
          <w:bCs w:val="0"/>
        </w:rPr>
        <w:t>3)</w:t>
      </w:r>
      <w:r w:rsidRPr="004C5E00">
        <w:rPr>
          <w:bCs w:val="0"/>
        </w:rPr>
        <w:tab/>
        <w:t xml:space="preserve">ust. </w:t>
      </w:r>
      <w:r w:rsidR="00083890" w:rsidRPr="004C5E00">
        <w:rPr>
          <w:bCs w:val="0"/>
        </w:rPr>
        <w:t>6 i 7 </w:t>
      </w:r>
      <w:r w:rsidRPr="004C5E00">
        <w:rPr>
          <w:bCs w:val="0"/>
        </w:rPr>
        <w:t>otrzymują brzmienie:</w:t>
      </w:r>
    </w:p>
    <w:p w:rsidR="008130B4" w:rsidRPr="004F60EB" w:rsidRDefault="00083890" w:rsidP="008D1DE4">
      <w:pPr>
        <w:pStyle w:val="ZUSTzmustartykuempunktem"/>
        <w:keepNext/>
        <w:spacing w:before="60"/>
        <w:ind w:firstLine="482"/>
      </w:pPr>
      <w:r>
        <w:t>„</w:t>
      </w:r>
      <w:r w:rsidR="008130B4" w:rsidRPr="004F60EB">
        <w:t>6.</w:t>
      </w:r>
      <w:r>
        <w:t> </w:t>
      </w:r>
      <w:r w:rsidR="008130B4" w:rsidRPr="004F60EB">
        <w:t>Strażacy,</w:t>
      </w:r>
      <w:r>
        <w:t xml:space="preserve"> </w:t>
      </w:r>
      <w:r w:rsidRPr="004F60EB">
        <w:t>o</w:t>
      </w:r>
      <w:r>
        <w:t> </w:t>
      </w:r>
      <w:r w:rsidR="008130B4" w:rsidRPr="004F60EB">
        <w:t>których</w:t>
      </w:r>
      <w:r w:rsidR="008130B4">
        <w:t xml:space="preserve"> </w:t>
      </w:r>
      <w:r w:rsidR="008130B4" w:rsidRPr="004F60EB">
        <w:t>mowa</w:t>
      </w:r>
      <w:r>
        <w:t xml:space="preserve"> </w:t>
      </w:r>
      <w:r w:rsidRPr="004F60EB">
        <w:t>w</w:t>
      </w:r>
      <w:r>
        <w:t> ust. </w:t>
      </w:r>
      <w:r w:rsidR="008130B4" w:rsidRPr="004F60EB">
        <w:t>4,</w:t>
      </w:r>
      <w:r>
        <w:t xml:space="preserve"> </w:t>
      </w:r>
      <w:r w:rsidRPr="004F60EB">
        <w:t>w</w:t>
      </w:r>
      <w:r>
        <w:t> </w:t>
      </w:r>
      <w:r w:rsidR="008130B4" w:rsidRPr="004F60EB">
        <w:t>przypadku</w:t>
      </w:r>
      <w:r w:rsidR="008130B4">
        <w:t xml:space="preserve"> </w:t>
      </w:r>
      <w:r w:rsidR="008130B4" w:rsidRPr="004F60EB">
        <w:t>naruszenia:</w:t>
      </w:r>
    </w:p>
    <w:p w:rsidR="008130B4" w:rsidRPr="004F60EB" w:rsidRDefault="008130B4" w:rsidP="004C5E00">
      <w:pPr>
        <w:pStyle w:val="ZPKTzmpktartykuempunktem"/>
        <w:spacing w:before="60"/>
        <w:ind w:left="902" w:hanging="482"/>
      </w:pPr>
      <w:r w:rsidRPr="004F60EB">
        <w:t>1)</w:t>
      </w:r>
      <w:r w:rsidRPr="004F60EB">
        <w:tab/>
        <w:t>przepisów</w:t>
      </w:r>
      <w:r>
        <w:t xml:space="preserve"> </w:t>
      </w:r>
      <w:r w:rsidRPr="004F60EB">
        <w:t>przeciwpożarowych</w:t>
      </w:r>
      <w:r>
        <w:t xml:space="preserve"> </w:t>
      </w:r>
      <w:r w:rsidRPr="004F60EB">
        <w:t>lub</w:t>
      </w:r>
    </w:p>
    <w:p w:rsidR="008130B4" w:rsidRPr="004F60EB" w:rsidRDefault="008130B4" w:rsidP="004C5E00">
      <w:pPr>
        <w:pStyle w:val="ZPKTzmpktartykuempunktem"/>
        <w:keepNext/>
        <w:spacing w:before="60"/>
        <w:ind w:left="902" w:hanging="482"/>
      </w:pPr>
      <w:r w:rsidRPr="004F60EB">
        <w:t>2)</w:t>
      </w:r>
      <w:r w:rsidRPr="004F60EB">
        <w:tab/>
        <w:t>przepisów</w:t>
      </w:r>
      <w:r w:rsidR="00083890">
        <w:t xml:space="preserve"> art. </w:t>
      </w:r>
      <w:r w:rsidRPr="004F60EB">
        <w:t>25</w:t>
      </w:r>
      <w:r w:rsidR="00083890" w:rsidRPr="004F60EB">
        <w:t>0</w:t>
      </w:r>
      <w:r w:rsidR="00083890">
        <w:t xml:space="preserve"> ust. </w:t>
      </w:r>
      <w:r w:rsidRPr="004F60EB">
        <w:t>1,</w:t>
      </w:r>
      <w:r>
        <w:t xml:space="preserve"> </w:t>
      </w:r>
      <w:r w:rsidRPr="004F60EB">
        <w:t>4,</w:t>
      </w:r>
      <w:r>
        <w:t xml:space="preserve"> </w:t>
      </w:r>
      <w:r w:rsidRPr="004F60EB">
        <w:t>5,</w:t>
      </w:r>
      <w:r>
        <w:t xml:space="preserve"> </w:t>
      </w:r>
      <w:r w:rsidR="00083890" w:rsidRPr="004F60EB">
        <w:t>8</w:t>
      </w:r>
      <w:r w:rsidR="00083890">
        <w:t xml:space="preserve"> i </w:t>
      </w:r>
      <w:r w:rsidRPr="004F60EB">
        <w:t>9,</w:t>
      </w:r>
      <w:r w:rsidR="00083890">
        <w:t xml:space="preserve"> art. </w:t>
      </w:r>
      <w:r w:rsidRPr="004F60EB">
        <w:t>25</w:t>
      </w:r>
      <w:r w:rsidR="00083890" w:rsidRPr="004F60EB">
        <w:t>1</w:t>
      </w:r>
      <w:r w:rsidR="00083890">
        <w:t xml:space="preserve"> ust. </w:t>
      </w:r>
      <w:r w:rsidRPr="004F60EB">
        <w:t>1,</w:t>
      </w:r>
      <w:r>
        <w:t xml:space="preserve"> </w:t>
      </w:r>
      <w:r w:rsidRPr="004F60EB">
        <w:t>5–8,</w:t>
      </w:r>
      <w:r w:rsidR="00083890">
        <w:t xml:space="preserve"> art. </w:t>
      </w:r>
      <w:r w:rsidRPr="004F60EB">
        <w:t>25</w:t>
      </w:r>
      <w:r w:rsidR="00083890" w:rsidRPr="004F60EB">
        <w:t>2</w:t>
      </w:r>
      <w:r w:rsidR="00083890">
        <w:t xml:space="preserve"> ust. </w:t>
      </w:r>
      <w:r w:rsidRPr="004F60EB">
        <w:t>1,</w:t>
      </w:r>
      <w:r w:rsidR="00083890">
        <w:t xml:space="preserve"> art. </w:t>
      </w:r>
      <w:r w:rsidRPr="004F60EB">
        <w:t>25</w:t>
      </w:r>
      <w:r w:rsidR="00083890" w:rsidRPr="004F60EB">
        <w:t>3</w:t>
      </w:r>
      <w:r w:rsidR="00083890">
        <w:t xml:space="preserve"> ust. </w:t>
      </w:r>
      <w:r w:rsidRPr="004F60EB">
        <w:t>1,</w:t>
      </w:r>
      <w:r w:rsidR="00083890">
        <w:t xml:space="preserve"> art. </w:t>
      </w:r>
      <w:r w:rsidRPr="004F60EB">
        <w:t>25</w:t>
      </w:r>
      <w:r w:rsidR="00083890" w:rsidRPr="004F60EB">
        <w:t>4</w:t>
      </w:r>
      <w:r w:rsidR="00083890">
        <w:t xml:space="preserve"> ust. </w:t>
      </w:r>
      <w:r w:rsidRPr="004F60EB">
        <w:t>1,</w:t>
      </w:r>
      <w:r w:rsidR="00083890">
        <w:t xml:space="preserve"> art. </w:t>
      </w:r>
      <w:r w:rsidRPr="004F60EB">
        <w:t>25</w:t>
      </w:r>
      <w:r w:rsidR="00083890" w:rsidRPr="004F60EB">
        <w:t>5</w:t>
      </w:r>
      <w:r w:rsidR="00083890">
        <w:t xml:space="preserve"> ust. </w:t>
      </w:r>
      <w:r w:rsidR="00083890" w:rsidRPr="004F60EB">
        <w:t>1</w:t>
      </w:r>
      <w:r w:rsidR="00083890">
        <w:t xml:space="preserve"> i </w:t>
      </w:r>
      <w:r w:rsidRPr="004F60EB">
        <w:t>2,</w:t>
      </w:r>
      <w:r w:rsidR="00083890">
        <w:t xml:space="preserve"> art. </w:t>
      </w:r>
      <w:r w:rsidRPr="004F60EB">
        <w:t>256</w:t>
      </w:r>
      <w:r>
        <w:t>–</w:t>
      </w:r>
      <w:r w:rsidRPr="004F60EB">
        <w:t>258,</w:t>
      </w:r>
      <w:r w:rsidR="00083890">
        <w:t xml:space="preserve"> art. </w:t>
      </w:r>
      <w:r w:rsidRPr="004F60EB">
        <w:t>26</w:t>
      </w:r>
      <w:r w:rsidR="00083890" w:rsidRPr="004F60EB">
        <w:t>1</w:t>
      </w:r>
      <w:r w:rsidR="00083890">
        <w:t xml:space="preserve"> ust. </w:t>
      </w:r>
      <w:r w:rsidR="00083890" w:rsidRPr="004F60EB">
        <w:t>1</w:t>
      </w:r>
      <w:r w:rsidR="00083890">
        <w:t xml:space="preserve"> pkt </w:t>
      </w:r>
      <w:r w:rsidR="00083890" w:rsidRPr="004F60EB">
        <w:t>1</w:t>
      </w:r>
      <w:r w:rsidR="00083890">
        <w:t xml:space="preserve"> i </w:t>
      </w:r>
      <w:r w:rsidR="00083890" w:rsidRPr="004F60EB">
        <w:t>2</w:t>
      </w:r>
      <w:r w:rsidR="00083890">
        <w:t xml:space="preserve"> oraz ust. </w:t>
      </w:r>
      <w:r w:rsidRPr="004F60EB">
        <w:t>2–5,</w:t>
      </w:r>
      <w:r w:rsidR="00083890">
        <w:t xml:space="preserve"> art. </w:t>
      </w:r>
      <w:r w:rsidRPr="004F60EB">
        <w:t>261a</w:t>
      </w:r>
      <w:r w:rsidR="00083890">
        <w:t xml:space="preserve"> ust. </w:t>
      </w:r>
      <w:r w:rsidR="00083890" w:rsidRPr="004F60EB">
        <w:t>1</w:t>
      </w:r>
      <w:r w:rsidR="00083890">
        <w:t xml:space="preserve"> i </w:t>
      </w:r>
      <w:r w:rsidRPr="004F60EB">
        <w:t>2,</w:t>
      </w:r>
      <w:r w:rsidR="00083890">
        <w:t xml:space="preserve"> art. </w:t>
      </w:r>
      <w:r w:rsidRPr="004F60EB">
        <w:t>262</w:t>
      </w:r>
      <w:r>
        <w:t>,</w:t>
      </w:r>
      <w:r w:rsidR="00083890">
        <w:t xml:space="preserve"> art. </w:t>
      </w:r>
      <w:r>
        <w:t>26</w:t>
      </w:r>
      <w:r w:rsidR="00083890">
        <w:t>3 lub art. </w:t>
      </w:r>
      <w:r w:rsidRPr="004F60EB">
        <w:t>26</w:t>
      </w:r>
      <w:r w:rsidR="00083890" w:rsidRPr="004F60EB">
        <w:t>4</w:t>
      </w:r>
      <w:r w:rsidR="00083890">
        <w:t> </w:t>
      </w:r>
      <w:r w:rsidRPr="004F60EB">
        <w:t>ustawy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dnia</w:t>
      </w:r>
      <w:r>
        <w:t xml:space="preserve"> </w:t>
      </w:r>
      <w:r w:rsidRPr="004F60EB">
        <w:t>2</w:t>
      </w:r>
      <w:r w:rsidR="00083890" w:rsidRPr="004F60EB">
        <w:t>7</w:t>
      </w:r>
      <w:r w:rsidR="00083890">
        <w:t> </w:t>
      </w:r>
      <w:r w:rsidRPr="004F60EB">
        <w:t>kwietnia</w:t>
      </w:r>
      <w:r>
        <w:t xml:space="preserve"> </w:t>
      </w:r>
      <w:r w:rsidRPr="004F60EB">
        <w:t>200</w:t>
      </w:r>
      <w:r w:rsidR="00083890" w:rsidRPr="004F60EB">
        <w:t>1</w:t>
      </w:r>
      <w:r w:rsidR="00083890">
        <w:t> </w:t>
      </w:r>
      <w:r w:rsidRPr="004F60EB">
        <w:t>r.</w:t>
      </w:r>
      <w:r>
        <w:t xml:space="preserve"> </w:t>
      </w:r>
      <w:r w:rsidRPr="004F60EB">
        <w:t>–</w:t>
      </w:r>
      <w:r>
        <w:t xml:space="preserve"> </w:t>
      </w:r>
      <w:r w:rsidRPr="004F60EB">
        <w:t>Prawo</w:t>
      </w:r>
      <w:r>
        <w:t xml:space="preserve"> </w:t>
      </w:r>
      <w:r w:rsidRPr="004F60EB">
        <w:t>ochrony</w:t>
      </w:r>
      <w:r>
        <w:t xml:space="preserve"> </w:t>
      </w:r>
      <w:r w:rsidRPr="004F60EB">
        <w:t>środowiska,</w:t>
      </w:r>
      <w:r>
        <w:t xml:space="preserve"> </w:t>
      </w:r>
      <w:r w:rsidRPr="004F60EB">
        <w:t>przez</w:t>
      </w:r>
      <w:r>
        <w:t xml:space="preserve"> </w:t>
      </w:r>
      <w:r w:rsidRPr="004F60EB">
        <w:t>prowadzącego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wystąpienia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</w:t>
      </w:r>
      <w:r>
        <w:t xml:space="preserve"> </w:t>
      </w:r>
      <w:r w:rsidRPr="004F60EB">
        <w:t>lub</w:t>
      </w:r>
      <w:r>
        <w:t xml:space="preserve"> </w:t>
      </w:r>
      <w:r w:rsidRPr="004F60EB">
        <w:t>prowadzącego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wystąpi</w:t>
      </w:r>
      <w:r w:rsidRPr="004F60EB">
        <w:t>e</w:t>
      </w:r>
      <w:r w:rsidRPr="004F60EB">
        <w:t>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</w:t>
      </w:r>
    </w:p>
    <w:p w:rsidR="008130B4" w:rsidRPr="004F60EB" w:rsidRDefault="008130B4" w:rsidP="004C5E00">
      <w:pPr>
        <w:pStyle w:val="ZCZWSPPKTzmczciwsppktartykuempunktem"/>
        <w:spacing w:before="60"/>
      </w:pPr>
      <w:r w:rsidRPr="004F60EB">
        <w:t>–</w:t>
      </w:r>
      <w:r w:rsidR="00083890">
        <w:t> </w:t>
      </w:r>
      <w:r w:rsidRPr="004F60EB">
        <w:t>mają</w:t>
      </w:r>
      <w:r>
        <w:t xml:space="preserve"> </w:t>
      </w:r>
      <w:r w:rsidRPr="004F60EB">
        <w:t>prawo</w:t>
      </w:r>
      <w:r>
        <w:t xml:space="preserve"> </w:t>
      </w:r>
      <w:r w:rsidRPr="004F60EB">
        <w:t>do</w:t>
      </w:r>
      <w:r>
        <w:t xml:space="preserve"> </w:t>
      </w:r>
      <w:r w:rsidRPr="004F60EB">
        <w:t>nakładania</w:t>
      </w:r>
      <w:r>
        <w:t xml:space="preserve"> </w:t>
      </w:r>
      <w:r w:rsidRPr="004F60EB">
        <w:t>grzywny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drodze</w:t>
      </w:r>
      <w:r>
        <w:t xml:space="preserve"> </w:t>
      </w:r>
      <w:r w:rsidRPr="004F60EB">
        <w:t>mandatu</w:t>
      </w:r>
      <w:r>
        <w:t xml:space="preserve"> </w:t>
      </w:r>
      <w:r w:rsidRPr="004F60EB">
        <w:t>karnego.</w:t>
      </w:r>
    </w:p>
    <w:p w:rsidR="008130B4" w:rsidRPr="004F60EB" w:rsidRDefault="008130B4" w:rsidP="004C5E00">
      <w:pPr>
        <w:pStyle w:val="ZUSTzmustartykuempunktem"/>
        <w:keepNext/>
        <w:ind w:firstLine="482"/>
      </w:pPr>
      <w:r w:rsidRPr="004F60EB">
        <w:t>7.</w:t>
      </w:r>
      <w:r w:rsidR="00083890">
        <w:t> </w:t>
      </w:r>
      <w:r w:rsidRPr="004F60EB">
        <w:t>Czynności</w:t>
      </w:r>
      <w:r>
        <w:t xml:space="preserve"> </w:t>
      </w:r>
      <w:r w:rsidRPr="004F60EB">
        <w:t>kontrolno</w:t>
      </w:r>
      <w:r w:rsidR="00083890">
        <w:softHyphen/>
      </w:r>
      <w:r w:rsidR="00083890">
        <w:noBreakHyphen/>
      </w:r>
      <w:r w:rsidRPr="004F60EB">
        <w:t>rozpoznawcze</w:t>
      </w:r>
      <w:r>
        <w:t xml:space="preserve"> </w:t>
      </w:r>
      <w:r w:rsidRPr="004F60EB">
        <w:t>mogą</w:t>
      </w:r>
      <w:r>
        <w:t xml:space="preserve"> </w:t>
      </w:r>
      <w:r w:rsidRPr="004F60EB">
        <w:t>być</w:t>
      </w:r>
      <w:r>
        <w:t xml:space="preserve"> </w:t>
      </w:r>
      <w:r w:rsidRPr="004F60EB">
        <w:t>przeprowadzane</w:t>
      </w:r>
      <w:r>
        <w:t xml:space="preserve"> </w:t>
      </w:r>
      <w:r w:rsidRPr="004F60EB">
        <w:t>po</w:t>
      </w:r>
      <w:r>
        <w:t xml:space="preserve"> </w:t>
      </w:r>
      <w:r w:rsidRPr="004F60EB">
        <w:t>doręczeniu</w:t>
      </w:r>
      <w:r>
        <w:t xml:space="preserve"> </w:t>
      </w:r>
      <w:r w:rsidRPr="004F60EB">
        <w:t>kontrolowanemu</w:t>
      </w:r>
      <w:r>
        <w:t xml:space="preserve"> </w:t>
      </w:r>
      <w:r w:rsidRPr="004F60EB">
        <w:t>upoważni</w:t>
      </w:r>
      <w:r w:rsidRPr="004F60EB">
        <w:t>e</w:t>
      </w:r>
      <w:r w:rsidRPr="004F60EB">
        <w:t>nia</w:t>
      </w:r>
      <w:r>
        <w:t xml:space="preserve"> </w:t>
      </w:r>
      <w:r w:rsidRPr="004F60EB">
        <w:t>do</w:t>
      </w:r>
      <w:r>
        <w:t xml:space="preserve"> </w:t>
      </w:r>
      <w:r w:rsidRPr="004F60EB">
        <w:t>przeprowadzenia</w:t>
      </w:r>
      <w:r>
        <w:t xml:space="preserve"> </w:t>
      </w:r>
      <w:r w:rsidRPr="004F60EB">
        <w:t>tych</w:t>
      </w:r>
      <w:r>
        <w:t xml:space="preserve"> </w:t>
      </w:r>
      <w:r w:rsidRPr="004F60EB">
        <w:t>czynności</w:t>
      </w:r>
      <w:r>
        <w:t xml:space="preserve"> </w:t>
      </w:r>
      <w:r w:rsidRPr="004F60EB">
        <w:t>przynajmniej</w:t>
      </w:r>
      <w:r>
        <w:t xml:space="preserve"> </w:t>
      </w:r>
      <w:r w:rsidRPr="004F60EB">
        <w:t>na</w:t>
      </w:r>
      <w:r>
        <w:t xml:space="preserve"> </w:t>
      </w:r>
      <w:r w:rsidR="00083890" w:rsidRPr="004F60EB">
        <w:t>7</w:t>
      </w:r>
      <w:r w:rsidR="00083890">
        <w:t> </w:t>
      </w:r>
      <w:r w:rsidRPr="004F60EB">
        <w:t>dni,</w:t>
      </w:r>
      <w:r w:rsidR="00083890">
        <w:t xml:space="preserve"> </w:t>
      </w:r>
      <w:r w:rsidR="00083890" w:rsidRPr="004F60EB">
        <w:t>a</w:t>
      </w:r>
      <w:r w:rsidR="00083890">
        <w:t> </w:t>
      </w:r>
      <w:r w:rsidR="00083890" w:rsidRPr="004F60EB">
        <w:t>w</w:t>
      </w:r>
      <w:r w:rsidR="00083890">
        <w:t> </w:t>
      </w:r>
      <w:r w:rsidRPr="004F60EB">
        <w:t>przypadkach,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="00083890" w:rsidRPr="004F60EB">
        <w:t>2</w:t>
      </w:r>
      <w:r w:rsidR="00083890">
        <w:t xml:space="preserve"> pkt </w:t>
      </w:r>
      <w:r w:rsidRPr="004F60EB">
        <w:t>5,</w:t>
      </w:r>
      <w:r>
        <w:t xml:space="preserve"> </w:t>
      </w:r>
      <w:r w:rsidRPr="004F60EB">
        <w:t>przynajmniej</w:t>
      </w:r>
      <w:r>
        <w:t xml:space="preserve"> </w:t>
      </w:r>
      <w:r w:rsidRPr="004F60EB">
        <w:t>na</w:t>
      </w:r>
      <w:r>
        <w:t xml:space="preserve"> </w:t>
      </w:r>
      <w:r w:rsidR="00083890" w:rsidRPr="004F60EB">
        <w:t>3</w:t>
      </w:r>
      <w:r w:rsidR="00083890">
        <w:t> </w:t>
      </w:r>
      <w:r w:rsidRPr="004F60EB">
        <w:t>dni</w:t>
      </w:r>
      <w:r>
        <w:t xml:space="preserve"> </w:t>
      </w:r>
      <w:r w:rsidRPr="004F60EB">
        <w:t>–</w:t>
      </w:r>
      <w:r>
        <w:t xml:space="preserve"> </w:t>
      </w:r>
      <w:r w:rsidRPr="004F60EB">
        <w:t>przed</w:t>
      </w:r>
      <w:r>
        <w:t xml:space="preserve"> </w:t>
      </w:r>
      <w:r w:rsidRPr="004F60EB">
        <w:t>terminem</w:t>
      </w:r>
      <w:r>
        <w:t xml:space="preserve"> </w:t>
      </w:r>
      <w:r w:rsidRPr="004F60EB">
        <w:t>ich</w:t>
      </w:r>
      <w:r>
        <w:t xml:space="preserve"> </w:t>
      </w:r>
      <w:r w:rsidRPr="004F60EB">
        <w:t>rozpoczęcia.</w:t>
      </w:r>
      <w:r>
        <w:t xml:space="preserve"> </w:t>
      </w:r>
      <w:r w:rsidRPr="004F60EB">
        <w:t>Upoważnienie</w:t>
      </w:r>
      <w:r>
        <w:t xml:space="preserve"> </w:t>
      </w:r>
      <w:r w:rsidRPr="004F60EB">
        <w:t>może</w:t>
      </w:r>
      <w:r>
        <w:t xml:space="preserve"> </w:t>
      </w:r>
      <w:r w:rsidRPr="004F60EB">
        <w:t>być</w:t>
      </w:r>
      <w:r>
        <w:t xml:space="preserve"> </w:t>
      </w:r>
      <w:r w:rsidRPr="004F60EB">
        <w:t>doręczone</w:t>
      </w:r>
      <w:r>
        <w:t xml:space="preserve"> </w:t>
      </w:r>
      <w:r w:rsidRPr="004F60EB">
        <w:t>kontrolowanemu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chwili</w:t>
      </w:r>
      <w:r>
        <w:t xml:space="preserve"> </w:t>
      </w:r>
      <w:r w:rsidRPr="004F60EB">
        <w:t>przystąpienia</w:t>
      </w:r>
      <w:r>
        <w:t xml:space="preserve"> </w:t>
      </w:r>
      <w:r w:rsidRPr="004F60EB">
        <w:t>do</w:t>
      </w:r>
      <w:r>
        <w:t xml:space="preserve"> </w:t>
      </w:r>
      <w:r w:rsidRPr="004F60EB">
        <w:t>czynności</w:t>
      </w:r>
      <w:r>
        <w:t xml:space="preserve"> </w:t>
      </w:r>
      <w:r w:rsidRPr="004F60EB">
        <w:t>kontrolno</w:t>
      </w:r>
      <w:r w:rsidR="00083890">
        <w:softHyphen/>
      </w:r>
      <w:r w:rsidR="00083890">
        <w:noBreakHyphen/>
      </w:r>
      <w:r w:rsidRPr="004F60EB">
        <w:t>rozpoznawczych,</w:t>
      </w:r>
      <w:r>
        <w:t xml:space="preserve"> </w:t>
      </w:r>
      <w:r w:rsidRPr="004F60EB">
        <w:t>jeżeli:</w:t>
      </w:r>
    </w:p>
    <w:p w:rsidR="008130B4" w:rsidRPr="004F60EB" w:rsidRDefault="008130B4" w:rsidP="004C5E00">
      <w:pPr>
        <w:pStyle w:val="ZPKTzmpktartykuempunktem"/>
        <w:spacing w:before="60"/>
        <w:ind w:left="902" w:hanging="482"/>
      </w:pPr>
      <w:r w:rsidRPr="004F60EB">
        <w:t>1)</w:t>
      </w:r>
      <w:r w:rsidR="00083890">
        <w:tab/>
      </w:r>
      <w:r w:rsidRPr="004F60EB">
        <w:t>powzięto</w:t>
      </w:r>
      <w:r>
        <w:t xml:space="preserve"> </w:t>
      </w:r>
      <w:r w:rsidRPr="004F60EB">
        <w:t>informację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możliwości</w:t>
      </w:r>
      <w:r>
        <w:t xml:space="preserve"> </w:t>
      </w:r>
      <w:r w:rsidRPr="004F60EB">
        <w:t>występowania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miejscu</w:t>
      </w:r>
      <w:r>
        <w:t xml:space="preserve"> </w:t>
      </w:r>
      <w:r w:rsidRPr="004F60EB">
        <w:t>ich</w:t>
      </w:r>
      <w:r>
        <w:t xml:space="preserve"> </w:t>
      </w:r>
      <w:r w:rsidRPr="004F60EB">
        <w:t>przeprowadzania</w:t>
      </w:r>
      <w:r>
        <w:t xml:space="preserve"> </w:t>
      </w:r>
      <w:r w:rsidRPr="004F60EB">
        <w:t>zagrożenia</w:t>
      </w:r>
      <w:r>
        <w:t xml:space="preserve"> </w:t>
      </w:r>
      <w:r w:rsidRPr="004F60EB">
        <w:t>życia</w:t>
      </w:r>
      <w:r>
        <w:t xml:space="preserve"> </w:t>
      </w:r>
      <w:r w:rsidRPr="004F60EB">
        <w:t>ludzi</w:t>
      </w:r>
      <w:r>
        <w:t xml:space="preserve"> </w:t>
      </w:r>
      <w:r w:rsidRPr="004F60EB">
        <w:t>lub</w:t>
      </w:r>
      <w:r>
        <w:t xml:space="preserve"> </w:t>
      </w:r>
      <w:r w:rsidRPr="004F60EB">
        <w:t>bezpośredniego</w:t>
      </w:r>
      <w:r>
        <w:t xml:space="preserve"> </w:t>
      </w:r>
      <w:r w:rsidRPr="004F60EB">
        <w:t>niebezpieczeństwa</w:t>
      </w:r>
      <w:r>
        <w:t xml:space="preserve"> </w:t>
      </w:r>
      <w:r w:rsidRPr="004F60EB">
        <w:t>powstania</w:t>
      </w:r>
      <w:r>
        <w:t xml:space="preserve"> </w:t>
      </w:r>
      <w:r w:rsidRPr="004F60EB">
        <w:t>pożaru,</w:t>
      </w:r>
      <w:r>
        <w:t xml:space="preserve"> </w:t>
      </w:r>
      <w:r w:rsidRPr="004F60EB">
        <w:t>lub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przemysłowej;</w:t>
      </w:r>
    </w:p>
    <w:p w:rsidR="008130B4" w:rsidRPr="004F60EB" w:rsidRDefault="008130B4" w:rsidP="004C5E00">
      <w:pPr>
        <w:pStyle w:val="ZPKTzmpktartykuempunktem"/>
        <w:spacing w:before="60"/>
        <w:ind w:left="902" w:hanging="482"/>
      </w:pPr>
      <w:r w:rsidRPr="004F60EB">
        <w:t>2)</w:t>
      </w:r>
      <w:r w:rsidR="00083890">
        <w:tab/>
      </w:r>
      <w:r w:rsidRPr="004F60EB">
        <w:t>przeprowadzenie</w:t>
      </w:r>
      <w:r>
        <w:t xml:space="preserve"> </w:t>
      </w:r>
      <w:r w:rsidRPr="004F60EB">
        <w:t>czynności</w:t>
      </w:r>
      <w:r>
        <w:t xml:space="preserve"> </w:t>
      </w:r>
      <w:r w:rsidRPr="004F60EB">
        <w:t>kontrolno</w:t>
      </w:r>
      <w:r w:rsidR="00083890">
        <w:softHyphen/>
      </w:r>
      <w:r w:rsidR="00083890">
        <w:noBreakHyphen/>
      </w:r>
      <w:r w:rsidRPr="004F60EB">
        <w:t>rozpoznawczych</w:t>
      </w:r>
      <w:r>
        <w:t xml:space="preserve"> </w:t>
      </w:r>
      <w:r w:rsidRPr="004F60EB">
        <w:t>jest</w:t>
      </w:r>
      <w:r>
        <w:t xml:space="preserve"> </w:t>
      </w:r>
      <w:r w:rsidRPr="004F60EB">
        <w:t>niezbędne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celu</w:t>
      </w:r>
      <w:r>
        <w:t xml:space="preserve"> </w:t>
      </w:r>
      <w:r w:rsidRPr="004F60EB">
        <w:t>dokonania</w:t>
      </w:r>
      <w:r>
        <w:t xml:space="preserve"> </w:t>
      </w:r>
      <w:r w:rsidRPr="004F60EB">
        <w:t>ustaleń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zakresie</w:t>
      </w:r>
      <w:r>
        <w:t xml:space="preserve"> </w:t>
      </w:r>
      <w:r w:rsidRPr="004F60EB">
        <w:t>określonym</w:t>
      </w:r>
      <w:r w:rsidR="00083890">
        <w:t xml:space="preserve"> </w:t>
      </w:r>
      <w:r w:rsidR="00083890" w:rsidRPr="004F60EB">
        <w:t>w</w:t>
      </w:r>
      <w:r w:rsidR="00083890">
        <w:t> ust. </w:t>
      </w:r>
      <w:r w:rsidR="00083890" w:rsidRPr="004F60EB">
        <w:t>3</w:t>
      </w:r>
      <w:r w:rsidR="00083890">
        <w:t xml:space="preserve"> pkt </w:t>
      </w:r>
      <w:r w:rsidR="00083890" w:rsidRPr="004F60EB">
        <w:t>7</w:t>
      </w:r>
      <w:r w:rsidR="00083890">
        <w:t xml:space="preserve"> i </w:t>
      </w:r>
      <w:r w:rsidRPr="004F60EB">
        <w:t>8.</w:t>
      </w:r>
      <w:r w:rsidR="00083890">
        <w:t>”</w:t>
      </w:r>
      <w:r w:rsidRPr="004F60EB">
        <w:t>.</w:t>
      </w:r>
    </w:p>
    <w:p w:rsidR="008130B4" w:rsidRPr="004F60EB" w:rsidRDefault="008130B4" w:rsidP="008D1DE4">
      <w:pPr>
        <w:pStyle w:val="ARTartustawynprozporzdzenia"/>
        <w:keepNext/>
        <w:spacing w:before="80"/>
      </w:pPr>
      <w:r w:rsidRPr="00083890">
        <w:rPr>
          <w:rStyle w:val="Ppogrubienie"/>
        </w:rPr>
        <w:t>Art.</w:t>
      </w:r>
      <w:r w:rsidR="00083890" w:rsidRPr="00083890">
        <w:rPr>
          <w:rStyle w:val="Ppogrubienie"/>
        </w:rPr>
        <w:t> </w:t>
      </w:r>
      <w:r w:rsidRPr="00083890">
        <w:rPr>
          <w:rStyle w:val="Ppogrubienie"/>
        </w:rPr>
        <w:t>4.</w:t>
      </w:r>
      <w:r w:rsidR="00083890">
        <w:t> </w:t>
      </w:r>
      <w:r w:rsidR="00083890" w:rsidRPr="004F60EB">
        <w:t>W</w:t>
      </w:r>
      <w:r w:rsidR="00083890">
        <w:t> </w:t>
      </w:r>
      <w:r w:rsidRPr="004F60EB">
        <w:t>ustawie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dnia</w:t>
      </w:r>
      <w:r>
        <w:t xml:space="preserve"> </w:t>
      </w:r>
      <w:r w:rsidRPr="004F60EB">
        <w:t>2</w:t>
      </w:r>
      <w:r w:rsidR="00083890" w:rsidRPr="004F60EB">
        <w:t>7</w:t>
      </w:r>
      <w:r w:rsidR="00083890">
        <w:t> </w:t>
      </w:r>
      <w:r w:rsidRPr="004F60EB">
        <w:t>marca</w:t>
      </w:r>
      <w:r>
        <w:t xml:space="preserve"> </w:t>
      </w:r>
      <w:r w:rsidRPr="004F60EB">
        <w:t>200</w:t>
      </w:r>
      <w:r w:rsidR="00083890" w:rsidRPr="004F60EB">
        <w:t>3</w:t>
      </w:r>
      <w:r w:rsidR="00083890">
        <w:t> </w:t>
      </w:r>
      <w:r w:rsidRPr="004F60EB">
        <w:t>r.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planowaniu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zagospodarowaniu</w:t>
      </w:r>
      <w:r>
        <w:t xml:space="preserve"> </w:t>
      </w:r>
      <w:r w:rsidRPr="004F60EB">
        <w:t>przestrzennym</w:t>
      </w:r>
      <w:r>
        <w:t xml:space="preserve"> </w:t>
      </w:r>
      <w:r w:rsidRPr="004F60EB">
        <w:t>(</w:t>
      </w:r>
      <w:r w:rsidR="00083890">
        <w:t xml:space="preserve">Dz. U. </w:t>
      </w:r>
      <w:r w:rsidR="00083890" w:rsidRPr="004F60EB">
        <w:t>z</w:t>
      </w:r>
      <w:r w:rsidR="00083890">
        <w:t> </w:t>
      </w:r>
      <w:r w:rsidRPr="004F60EB">
        <w:t>201</w:t>
      </w:r>
      <w:r w:rsidR="00083890" w:rsidRPr="004F60EB">
        <w:t>5</w:t>
      </w:r>
      <w:r w:rsidR="00083890">
        <w:t> </w:t>
      </w:r>
      <w:r w:rsidRPr="004F60EB">
        <w:t>r.</w:t>
      </w:r>
      <w:r w:rsidR="00083890">
        <w:t xml:space="preserve"> poz. </w:t>
      </w:r>
      <w:r w:rsidRPr="004F60EB">
        <w:t>199</w:t>
      </w:r>
      <w:r>
        <w:t xml:space="preserve">, </w:t>
      </w:r>
      <w:r w:rsidR="00586488">
        <w:t xml:space="preserve">z </w:t>
      </w:r>
      <w:proofErr w:type="spellStart"/>
      <w:r w:rsidR="00586488">
        <w:t>późn</w:t>
      </w:r>
      <w:proofErr w:type="spellEnd"/>
      <w:r w:rsidR="00586488">
        <w:t>. zm.</w:t>
      </w:r>
      <w:r w:rsidR="00586488">
        <w:rPr>
          <w:rStyle w:val="Odwoanieprzypisudolnego"/>
        </w:rPr>
        <w:footnoteReference w:id="11"/>
      </w:r>
      <w:r w:rsidR="00586488">
        <w:rPr>
          <w:rStyle w:val="IGindeksgrny"/>
        </w:rPr>
        <w:t>)</w:t>
      </w:r>
      <w:r w:rsidRPr="004F60EB">
        <w:t>)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5</w:t>
      </w:r>
      <w:r w:rsidR="00083890" w:rsidRPr="004F60EB">
        <w:t>3</w:t>
      </w:r>
      <w:r w:rsidR="00083890">
        <w:t xml:space="preserve"> w ust. </w:t>
      </w:r>
      <w:r w:rsidR="00083890" w:rsidRPr="004F60EB">
        <w:t>4</w:t>
      </w:r>
      <w:r w:rsidR="00083890">
        <w:t xml:space="preserve"> w pkt </w:t>
      </w:r>
      <w:r w:rsidRPr="004F60EB">
        <w:t>1</w:t>
      </w:r>
      <w:r w:rsidR="00083890" w:rsidRPr="004F60EB">
        <w:t>1</w:t>
      </w:r>
      <w:r w:rsidR="00083890">
        <w:t> </w:t>
      </w:r>
      <w:r w:rsidRPr="004F60EB">
        <w:t>kropkę</w:t>
      </w:r>
      <w:r>
        <w:t xml:space="preserve"> </w:t>
      </w:r>
      <w:r w:rsidRPr="004F60EB">
        <w:t>zastępuje</w:t>
      </w:r>
      <w:r>
        <w:t xml:space="preserve"> </w:t>
      </w:r>
      <w:r w:rsidRPr="004F60EB">
        <w:t>się</w:t>
      </w:r>
      <w:r>
        <w:t xml:space="preserve"> </w:t>
      </w:r>
      <w:r w:rsidRPr="004F60EB">
        <w:t>średnikiem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dodaje</w:t>
      </w:r>
      <w:r>
        <w:t xml:space="preserve"> </w:t>
      </w:r>
      <w:r w:rsidRPr="004F60EB">
        <w:t>się</w:t>
      </w:r>
      <w:r w:rsidR="00083890">
        <w:t xml:space="preserve"> pkt </w:t>
      </w:r>
      <w:r w:rsidRPr="004F60EB">
        <w:t>1</w:t>
      </w:r>
      <w:r w:rsidR="00083890" w:rsidRPr="004F60EB">
        <w:t>2</w:t>
      </w:r>
      <w:r w:rsidR="00083890">
        <w:t xml:space="preserve"> w </w:t>
      </w:r>
      <w:r w:rsidRPr="004F60EB">
        <w:t>brzmieniu:</w:t>
      </w:r>
    </w:p>
    <w:p w:rsidR="008130B4" w:rsidRPr="004F60EB" w:rsidRDefault="00083890" w:rsidP="008D1DE4">
      <w:pPr>
        <w:pStyle w:val="ZPKTzmpktartykuempunktem"/>
        <w:keepNext/>
        <w:spacing w:before="60"/>
        <w:ind w:left="902" w:hanging="482"/>
      </w:pPr>
      <w:r>
        <w:t>„</w:t>
      </w:r>
      <w:r w:rsidR="008130B4" w:rsidRPr="004F60EB">
        <w:t>12)</w:t>
      </w:r>
      <w:r w:rsidR="008130B4" w:rsidRPr="004F60EB">
        <w:tab/>
        <w:t>właściwym</w:t>
      </w:r>
      <w:r w:rsidR="008130B4">
        <w:t xml:space="preserve"> </w:t>
      </w:r>
      <w:r w:rsidR="008130B4" w:rsidRPr="004F60EB">
        <w:t>organem</w:t>
      </w:r>
      <w:r w:rsidR="008130B4">
        <w:t xml:space="preserve"> </w:t>
      </w:r>
      <w:r w:rsidR="008130B4" w:rsidRPr="004F60EB">
        <w:t>Państwowej</w:t>
      </w:r>
      <w:r w:rsidR="008130B4">
        <w:t xml:space="preserve"> </w:t>
      </w:r>
      <w:r w:rsidR="008130B4" w:rsidRPr="004F60EB">
        <w:t>Straży</w:t>
      </w:r>
      <w:r w:rsidR="008130B4">
        <w:t xml:space="preserve"> </w:t>
      </w:r>
      <w:r w:rsidR="008130B4" w:rsidRPr="004F60EB">
        <w:t>Pożarnej</w:t>
      </w:r>
      <w:r>
        <w:t xml:space="preserve"> </w:t>
      </w:r>
      <w:r w:rsidRPr="004F60EB">
        <w:t>i</w:t>
      </w:r>
      <w:r>
        <w:t> </w:t>
      </w:r>
      <w:r w:rsidR="008130B4" w:rsidRPr="004F60EB">
        <w:t>wojewódzkim</w:t>
      </w:r>
      <w:r w:rsidR="008130B4">
        <w:t xml:space="preserve"> </w:t>
      </w:r>
      <w:r w:rsidR="008130B4" w:rsidRPr="004F60EB">
        <w:t>inspektorem</w:t>
      </w:r>
      <w:r w:rsidR="008130B4">
        <w:t xml:space="preserve"> </w:t>
      </w:r>
      <w:r w:rsidR="008130B4" w:rsidRPr="004F60EB">
        <w:t>ochrony</w:t>
      </w:r>
      <w:r w:rsidR="008130B4">
        <w:t xml:space="preserve"> </w:t>
      </w:r>
      <w:r w:rsidR="008130B4" w:rsidRPr="004F60EB">
        <w:t>środowiska</w:t>
      </w:r>
      <w:r w:rsidR="008130B4">
        <w:t xml:space="preserve"> </w:t>
      </w:r>
      <w:r w:rsidR="008130B4" w:rsidRPr="004F60EB">
        <w:t>–</w:t>
      </w:r>
      <w:r>
        <w:t xml:space="preserve"> </w:t>
      </w:r>
      <w:r w:rsidRPr="004F60EB">
        <w:t>w</w:t>
      </w:r>
      <w:r>
        <w:t> </w:t>
      </w:r>
      <w:r w:rsidR="008130B4" w:rsidRPr="004F60EB">
        <w:t>odniesieniu</w:t>
      </w:r>
      <w:r w:rsidR="008130B4">
        <w:t xml:space="preserve"> </w:t>
      </w:r>
      <w:r w:rsidR="008130B4" w:rsidRPr="004F60EB">
        <w:t>do:</w:t>
      </w:r>
    </w:p>
    <w:p w:rsidR="008130B4" w:rsidRPr="004F60EB" w:rsidRDefault="008130B4" w:rsidP="004C5E00">
      <w:pPr>
        <w:pStyle w:val="ZLITwPKTzmlitwpktartykuempunktem"/>
        <w:spacing w:before="60"/>
        <w:ind w:left="1259" w:hanging="357"/>
      </w:pPr>
      <w:r w:rsidRPr="004F60EB">
        <w:t>a)</w:t>
      </w:r>
      <w:r w:rsidRPr="004F60EB">
        <w:tab/>
        <w:t>lokalizacji</w:t>
      </w:r>
      <w:r>
        <w:t xml:space="preserve"> </w:t>
      </w:r>
      <w:r w:rsidRPr="004F60EB">
        <w:t>zakładów</w:t>
      </w:r>
      <w:r>
        <w:t xml:space="preserve"> </w:t>
      </w:r>
      <w:r w:rsidRPr="004F60EB">
        <w:t>nowych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rozumieniu</w:t>
      </w:r>
      <w:r w:rsidR="00083890">
        <w:t xml:space="preserve"> art. </w:t>
      </w:r>
      <w:r w:rsidRPr="004F60EB">
        <w:t>243a</w:t>
      </w:r>
      <w:r w:rsidR="00083890">
        <w:t xml:space="preserve"> pkt </w:t>
      </w:r>
      <w:r w:rsidR="00083890" w:rsidRPr="004F60EB">
        <w:t>4</w:t>
      </w:r>
      <w:r w:rsidR="00083890">
        <w:t> </w:t>
      </w:r>
      <w:r w:rsidRPr="004F60EB">
        <w:t>ustawy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dnia</w:t>
      </w:r>
      <w:r>
        <w:t xml:space="preserve"> </w:t>
      </w:r>
      <w:r w:rsidRPr="004F60EB">
        <w:t>2</w:t>
      </w:r>
      <w:r w:rsidR="00083890" w:rsidRPr="004F60EB">
        <w:t>7</w:t>
      </w:r>
      <w:r w:rsidR="00083890">
        <w:t> </w:t>
      </w:r>
      <w:r w:rsidRPr="004F60EB">
        <w:t>kwietnia</w:t>
      </w:r>
      <w:r>
        <w:t xml:space="preserve"> </w:t>
      </w:r>
      <w:r w:rsidRPr="004F60EB">
        <w:t>200</w:t>
      </w:r>
      <w:r w:rsidR="00083890" w:rsidRPr="004F60EB">
        <w:t>1</w:t>
      </w:r>
      <w:r w:rsidR="00083890">
        <w:t> </w:t>
      </w:r>
      <w:r w:rsidRPr="004F60EB">
        <w:t>r.</w:t>
      </w:r>
      <w:r>
        <w:t xml:space="preserve"> </w:t>
      </w:r>
      <w:r w:rsidRPr="004F60EB">
        <w:t>–</w:t>
      </w:r>
      <w:r>
        <w:t xml:space="preserve"> </w:t>
      </w:r>
      <w:r w:rsidRPr="004F60EB">
        <w:t>Prawo</w:t>
      </w:r>
      <w:r>
        <w:t xml:space="preserve"> </w:t>
      </w:r>
      <w:r w:rsidRPr="004F60EB">
        <w:t>ochrony</w:t>
      </w:r>
      <w:r>
        <w:t xml:space="preserve"> </w:t>
      </w:r>
      <w:r w:rsidRPr="004F60EB">
        <w:t>środowiska,</w:t>
      </w:r>
    </w:p>
    <w:p w:rsidR="008130B4" w:rsidRPr="004F60EB" w:rsidRDefault="008130B4" w:rsidP="004C5E00">
      <w:pPr>
        <w:pStyle w:val="ZLITwPKTzmlitwpktartykuempunktem"/>
        <w:spacing w:before="60"/>
        <w:ind w:left="1259" w:hanging="357"/>
      </w:pPr>
      <w:r w:rsidRPr="004F60EB">
        <w:t>b)</w:t>
      </w:r>
      <w:r w:rsidRPr="004F60EB">
        <w:tab/>
        <w:t>zmian,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25</w:t>
      </w:r>
      <w:r w:rsidR="00083890" w:rsidRPr="004F60EB">
        <w:t>0</w:t>
      </w:r>
      <w:r w:rsidR="00083890">
        <w:t xml:space="preserve"> ust. </w:t>
      </w:r>
      <w:r w:rsidR="00083890" w:rsidRPr="004F60EB">
        <w:t>5</w:t>
      </w:r>
      <w:r w:rsidR="00083890">
        <w:t xml:space="preserve"> i </w:t>
      </w:r>
      <w:r w:rsidR="00083890" w:rsidRPr="004F60EB">
        <w:t>7</w:t>
      </w:r>
      <w:r w:rsidR="00083890">
        <w:t> </w:t>
      </w:r>
      <w:r w:rsidRPr="004F60EB">
        <w:t>ustawy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dnia</w:t>
      </w:r>
      <w:r>
        <w:t xml:space="preserve"> </w:t>
      </w:r>
      <w:r w:rsidRPr="004F60EB">
        <w:t>2</w:t>
      </w:r>
      <w:r w:rsidR="00083890" w:rsidRPr="004F60EB">
        <w:t>7</w:t>
      </w:r>
      <w:r w:rsidR="00083890">
        <w:t> </w:t>
      </w:r>
      <w:r w:rsidRPr="004F60EB">
        <w:t>kwietnia</w:t>
      </w:r>
      <w:r>
        <w:t xml:space="preserve"> </w:t>
      </w:r>
      <w:r w:rsidRPr="004F60EB">
        <w:t>200</w:t>
      </w:r>
      <w:r w:rsidR="00083890" w:rsidRPr="004F60EB">
        <w:t>1</w:t>
      </w:r>
      <w:r w:rsidR="00083890">
        <w:t> </w:t>
      </w:r>
      <w:r w:rsidRPr="004F60EB">
        <w:t>r.</w:t>
      </w:r>
      <w:r>
        <w:t xml:space="preserve"> </w:t>
      </w:r>
      <w:r w:rsidRPr="004F60EB">
        <w:t>–</w:t>
      </w:r>
      <w:r>
        <w:t xml:space="preserve"> </w:t>
      </w:r>
      <w:r w:rsidRPr="004F60EB">
        <w:t>Prawo</w:t>
      </w:r>
      <w:r>
        <w:t xml:space="preserve"> </w:t>
      </w:r>
      <w:r w:rsidRPr="004F60EB">
        <w:t>ochrony</w:t>
      </w:r>
      <w:r>
        <w:t xml:space="preserve"> </w:t>
      </w:r>
      <w:r w:rsidRPr="004F60EB">
        <w:t>środow</w:t>
      </w:r>
      <w:r w:rsidRPr="004F60EB">
        <w:t>i</w:t>
      </w:r>
      <w:r w:rsidRPr="004F60EB">
        <w:t>ska,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istniejących</w:t>
      </w:r>
      <w:r>
        <w:t xml:space="preserve"> </w:t>
      </w:r>
      <w:r w:rsidRPr="004F60EB">
        <w:t>zakładach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lub</w:t>
      </w:r>
      <w:r>
        <w:t xml:space="preserve"> </w:t>
      </w:r>
      <w:r w:rsidRPr="004F60EB">
        <w:t>zakładach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wystąpienia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przemysłowej,</w:t>
      </w:r>
    </w:p>
    <w:p w:rsidR="008130B4" w:rsidRPr="004F60EB" w:rsidRDefault="008130B4" w:rsidP="004C5E00">
      <w:pPr>
        <w:pStyle w:val="ZLITwPKTzmlitwpktartykuempunktem"/>
        <w:spacing w:before="60"/>
        <w:ind w:left="1259" w:hanging="357"/>
      </w:pPr>
      <w:r w:rsidRPr="004F60EB">
        <w:t>c)</w:t>
      </w:r>
      <w:r w:rsidRPr="004F60EB">
        <w:tab/>
        <w:t>nowych</w:t>
      </w:r>
      <w:r>
        <w:t xml:space="preserve"> </w:t>
      </w:r>
      <w:r w:rsidRPr="004F60EB">
        <w:t>inwestycji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sąsiedztwie</w:t>
      </w:r>
      <w:r>
        <w:t xml:space="preserve"> </w:t>
      </w:r>
      <w:r w:rsidRPr="004F60EB">
        <w:t>zakładów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lub</w:t>
      </w:r>
      <w:r>
        <w:t xml:space="preserve"> </w:t>
      </w:r>
      <w:r w:rsidRPr="004F60EB">
        <w:t>zakładów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wyst</w:t>
      </w:r>
      <w:r w:rsidRPr="004F60EB">
        <w:t>ą</w:t>
      </w:r>
      <w:r w:rsidRPr="004F60EB">
        <w:t>pienia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przypadku,</w:t>
      </w:r>
      <w:r>
        <w:t xml:space="preserve"> </w:t>
      </w:r>
      <w:r w:rsidRPr="004F60EB">
        <w:t>gdy</w:t>
      </w:r>
      <w:r>
        <w:t xml:space="preserve"> </w:t>
      </w:r>
      <w:r w:rsidRPr="004F60EB">
        <w:t>te</w:t>
      </w:r>
      <w:r>
        <w:t xml:space="preserve"> </w:t>
      </w:r>
      <w:r w:rsidRPr="004F60EB">
        <w:t>inwestycje</w:t>
      </w:r>
      <w:r>
        <w:t xml:space="preserve"> </w:t>
      </w:r>
      <w:r w:rsidRPr="004F60EB">
        <w:t>zwiększają</w:t>
      </w:r>
      <w:r>
        <w:t xml:space="preserve"> </w:t>
      </w:r>
      <w:r w:rsidRPr="004F60EB">
        <w:t>ryzyko</w:t>
      </w:r>
      <w:r>
        <w:t xml:space="preserve"> </w:t>
      </w:r>
      <w:r w:rsidRPr="004F60EB">
        <w:t>lub</w:t>
      </w:r>
      <w:r>
        <w:t xml:space="preserve"> </w:t>
      </w:r>
      <w:r w:rsidRPr="004F60EB">
        <w:t>skutki</w:t>
      </w:r>
      <w:r>
        <w:t xml:space="preserve"> </w:t>
      </w:r>
      <w:r w:rsidRPr="004F60EB">
        <w:t>p</w:t>
      </w:r>
      <w:r w:rsidRPr="004F60EB">
        <w:t>o</w:t>
      </w:r>
      <w:r w:rsidRPr="004F60EB">
        <w:t>ważnych</w:t>
      </w:r>
      <w:r>
        <w:t xml:space="preserve"> </w:t>
      </w:r>
      <w:r w:rsidRPr="004F60EB">
        <w:t>awarii.</w:t>
      </w:r>
      <w:r w:rsidR="00083890">
        <w:t>”</w:t>
      </w:r>
      <w:r w:rsidRPr="004F60EB">
        <w:t>.</w:t>
      </w:r>
    </w:p>
    <w:p w:rsidR="008130B4" w:rsidRPr="004F60EB" w:rsidRDefault="008130B4" w:rsidP="008D1DE4">
      <w:pPr>
        <w:pStyle w:val="ARTartustawynprozporzdzenia"/>
        <w:keepNext/>
        <w:spacing w:before="80"/>
      </w:pPr>
      <w:r w:rsidRPr="00083890">
        <w:rPr>
          <w:rStyle w:val="Ppogrubienie"/>
        </w:rPr>
        <w:t>Art.</w:t>
      </w:r>
      <w:r w:rsidR="00083890" w:rsidRPr="00083890">
        <w:rPr>
          <w:rStyle w:val="Ppogrubienie"/>
        </w:rPr>
        <w:t> </w:t>
      </w:r>
      <w:r w:rsidRPr="00083890">
        <w:rPr>
          <w:rStyle w:val="Ppogrubienie"/>
        </w:rPr>
        <w:t>5.</w:t>
      </w:r>
      <w:r w:rsidR="00083890">
        <w:t> </w:t>
      </w:r>
      <w:r w:rsidR="00083890" w:rsidRPr="004F60EB">
        <w:t>W</w:t>
      </w:r>
      <w:r w:rsidR="00083890">
        <w:t> </w:t>
      </w:r>
      <w:r w:rsidRPr="004F60EB">
        <w:t>ustawie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dnia</w:t>
      </w:r>
      <w:r>
        <w:t xml:space="preserve"> </w:t>
      </w:r>
      <w:r w:rsidR="00083890" w:rsidRPr="004F60EB">
        <w:t>3</w:t>
      </w:r>
      <w:r w:rsidR="00083890">
        <w:t> </w:t>
      </w:r>
      <w:r w:rsidRPr="004F60EB">
        <w:t>października</w:t>
      </w:r>
      <w:r>
        <w:t xml:space="preserve"> </w:t>
      </w:r>
      <w:r w:rsidRPr="004F60EB">
        <w:t>200</w:t>
      </w:r>
      <w:r w:rsidR="00083890" w:rsidRPr="004F60EB">
        <w:t>8</w:t>
      </w:r>
      <w:r w:rsidR="00083890">
        <w:t> </w:t>
      </w:r>
      <w:r w:rsidRPr="004F60EB">
        <w:t>r.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udostępnianiu</w:t>
      </w:r>
      <w:r>
        <w:t xml:space="preserve"> </w:t>
      </w:r>
      <w:r w:rsidRPr="004F60EB">
        <w:t>informacji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środowisku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jego</w:t>
      </w:r>
      <w:r>
        <w:t xml:space="preserve"> </w:t>
      </w:r>
      <w:r w:rsidRPr="004F60EB">
        <w:t>ochronie,</w:t>
      </w:r>
      <w:r>
        <w:t xml:space="preserve"> </w:t>
      </w:r>
      <w:r w:rsidRPr="004F60EB">
        <w:t>udziale</w:t>
      </w:r>
      <w:r>
        <w:t xml:space="preserve"> </w:t>
      </w:r>
      <w:r w:rsidRPr="004F60EB">
        <w:t>społeczeństwa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ochronie</w:t>
      </w:r>
      <w:r>
        <w:t xml:space="preserve"> </w:t>
      </w:r>
      <w:r w:rsidRPr="004F60EB">
        <w:t>środowiska</w:t>
      </w:r>
      <w:r>
        <w:t xml:space="preserve"> </w:t>
      </w:r>
      <w:r w:rsidRPr="004F60EB">
        <w:t>oraz</w:t>
      </w:r>
      <w:r>
        <w:t xml:space="preserve"> </w:t>
      </w:r>
      <w:r w:rsidR="00761321">
        <w:t xml:space="preserve">o </w:t>
      </w:r>
      <w:r w:rsidRPr="004F60EB">
        <w:t>ocenach</w:t>
      </w:r>
      <w:r>
        <w:t xml:space="preserve"> </w:t>
      </w:r>
      <w:r w:rsidRPr="004F60EB">
        <w:t>oddziaływania</w:t>
      </w:r>
      <w:r>
        <w:t xml:space="preserve"> </w:t>
      </w:r>
      <w:r w:rsidRPr="004F60EB">
        <w:t>na</w:t>
      </w:r>
      <w:r>
        <w:t xml:space="preserve"> </w:t>
      </w:r>
      <w:r w:rsidRPr="004F60EB">
        <w:t>środowisko</w:t>
      </w:r>
      <w:r>
        <w:t xml:space="preserve"> </w:t>
      </w:r>
      <w:r w:rsidRPr="004F60EB">
        <w:t>(</w:t>
      </w:r>
      <w:r w:rsidR="00083890">
        <w:t xml:space="preserve">Dz. U. </w:t>
      </w:r>
      <w:r w:rsidR="00083890" w:rsidRPr="004F60EB">
        <w:t>z</w:t>
      </w:r>
      <w:r w:rsidR="00083890">
        <w:t> </w:t>
      </w:r>
      <w:r w:rsidRPr="004F60EB">
        <w:t>201</w:t>
      </w:r>
      <w:r w:rsidR="00083890" w:rsidRPr="004F60EB">
        <w:t>3</w:t>
      </w:r>
      <w:r w:rsidR="00083890">
        <w:t> </w:t>
      </w:r>
      <w:r w:rsidRPr="004F60EB">
        <w:t>r.</w:t>
      </w:r>
      <w:r w:rsidR="00083890">
        <w:t xml:space="preserve"> poz. </w:t>
      </w:r>
      <w:r w:rsidRPr="004F60EB">
        <w:t>1235,</w:t>
      </w:r>
      <w:r w:rsidR="00083890">
        <w:t xml:space="preserve"> </w:t>
      </w:r>
      <w:r w:rsidR="00083890" w:rsidRPr="004F60EB">
        <w:t>z</w:t>
      </w:r>
      <w:r w:rsidR="00083890">
        <w:t> </w:t>
      </w:r>
      <w:proofErr w:type="spellStart"/>
      <w:r w:rsidRPr="004F60EB">
        <w:t>późn</w:t>
      </w:r>
      <w:proofErr w:type="spellEnd"/>
      <w:r w:rsidRPr="004F60EB">
        <w:t>.</w:t>
      </w:r>
      <w:r>
        <w:t xml:space="preserve"> </w:t>
      </w:r>
      <w:r w:rsidRPr="004F60EB">
        <w:t>zm.</w:t>
      </w:r>
      <w:r w:rsidRPr="004F60EB">
        <w:rPr>
          <w:rStyle w:val="IGindeksgrny"/>
        </w:rPr>
        <w:footnoteReference w:id="12"/>
      </w:r>
      <w:r w:rsidRPr="004F60EB">
        <w:rPr>
          <w:rStyle w:val="IGindeksgrny"/>
        </w:rPr>
        <w:t>)</w:t>
      </w:r>
      <w:r w:rsidRPr="004F60EB">
        <w:t>)</w:t>
      </w:r>
      <w:r>
        <w:t xml:space="preserve"> </w:t>
      </w:r>
      <w:r w:rsidRPr="004F60EB">
        <w:t>wprowadza</w:t>
      </w:r>
      <w:r>
        <w:t xml:space="preserve"> </w:t>
      </w:r>
      <w:r w:rsidRPr="004F60EB">
        <w:t>się</w:t>
      </w:r>
      <w:r>
        <w:t xml:space="preserve"> </w:t>
      </w:r>
      <w:r w:rsidRPr="004F60EB">
        <w:t>następujące</w:t>
      </w:r>
      <w:r>
        <w:t xml:space="preserve"> </w:t>
      </w:r>
      <w:r w:rsidRPr="004F60EB">
        <w:t>zmiany:</w:t>
      </w:r>
    </w:p>
    <w:p w:rsidR="008130B4" w:rsidRPr="004C5E00" w:rsidRDefault="008130B4" w:rsidP="004C5E00">
      <w:pPr>
        <w:pStyle w:val="PKTpunkt"/>
        <w:spacing w:before="80"/>
        <w:rPr>
          <w:bCs w:val="0"/>
        </w:rPr>
      </w:pPr>
      <w:r w:rsidRPr="004C5E00">
        <w:rPr>
          <w:bCs w:val="0"/>
        </w:rPr>
        <w:t>1)</w:t>
      </w:r>
      <w:r w:rsidRPr="004C5E00">
        <w:rPr>
          <w:bCs w:val="0"/>
        </w:rPr>
        <w:tab/>
        <w:t>w</w:t>
      </w:r>
      <w:r w:rsidR="00083890" w:rsidRPr="004C5E00">
        <w:rPr>
          <w:bCs w:val="0"/>
        </w:rPr>
        <w:t xml:space="preserve"> art. </w:t>
      </w:r>
      <w:r w:rsidRPr="004C5E00">
        <w:rPr>
          <w:bCs w:val="0"/>
        </w:rPr>
        <w:t>2</w:t>
      </w:r>
      <w:r w:rsidR="00083890" w:rsidRPr="004C5E00">
        <w:rPr>
          <w:bCs w:val="0"/>
        </w:rPr>
        <w:t>1 w ust. 2 w pkt </w:t>
      </w:r>
      <w:r w:rsidRPr="004C5E00">
        <w:rPr>
          <w:bCs w:val="0"/>
        </w:rPr>
        <w:t>23:</w:t>
      </w:r>
    </w:p>
    <w:p w:rsidR="008130B4" w:rsidRPr="004F60EB" w:rsidRDefault="008130B4" w:rsidP="004C5E00">
      <w:pPr>
        <w:pStyle w:val="LITlitera"/>
        <w:keepNext/>
        <w:spacing w:before="60"/>
        <w:ind w:left="777" w:hanging="357"/>
      </w:pPr>
      <w:r w:rsidRPr="004F60EB">
        <w:t>a)</w:t>
      </w:r>
      <w:r w:rsidRPr="004F60EB">
        <w:tab/>
        <w:t>po</w:t>
      </w:r>
      <w:r w:rsidR="00083890">
        <w:t xml:space="preserve"> lit. </w:t>
      </w:r>
      <w:r w:rsidRPr="004F60EB">
        <w:t>m</w:t>
      </w:r>
      <w:r>
        <w:t xml:space="preserve"> </w:t>
      </w:r>
      <w:r w:rsidRPr="004F60EB">
        <w:t>dodaje</w:t>
      </w:r>
      <w:r>
        <w:t xml:space="preserve"> </w:t>
      </w:r>
      <w:r w:rsidRPr="004F60EB">
        <w:t>się</w:t>
      </w:r>
      <w:r w:rsidR="00083890">
        <w:t xml:space="preserve"> lit. </w:t>
      </w:r>
      <w:r w:rsidRPr="004F60EB">
        <w:t>ma</w:t>
      </w:r>
      <w:r w:rsidR="00083890">
        <w:t xml:space="preserve"> </w:t>
      </w:r>
      <w:r w:rsidR="00083890" w:rsidRPr="004F60EB">
        <w:t>i</w:t>
      </w:r>
      <w:r w:rsidR="00083890">
        <w:t> </w:t>
      </w:r>
      <w:proofErr w:type="spellStart"/>
      <w:r w:rsidRPr="004F60EB">
        <w:t>mb</w:t>
      </w:r>
      <w:proofErr w:type="spellEnd"/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brzmieniu:</w:t>
      </w:r>
    </w:p>
    <w:p w:rsidR="008130B4" w:rsidRPr="004F60EB" w:rsidRDefault="00083890" w:rsidP="008D1DE4">
      <w:pPr>
        <w:pStyle w:val="ZLITLITzmlitliter"/>
        <w:spacing w:before="40"/>
        <w:ind w:left="1202"/>
      </w:pPr>
      <w:r>
        <w:t>„</w:t>
      </w:r>
      <w:r w:rsidR="008130B4" w:rsidRPr="004F60EB">
        <w:t>ma)</w:t>
      </w:r>
      <w:r w:rsidR="008130B4" w:rsidRPr="004F60EB">
        <w:tab/>
        <w:t>zgłoszeniach,</w:t>
      </w:r>
      <w:r>
        <w:t xml:space="preserve"> </w:t>
      </w:r>
      <w:r w:rsidRPr="004F60EB">
        <w:t>o</w:t>
      </w:r>
      <w:r>
        <w:t> </w:t>
      </w:r>
      <w:r w:rsidR="008130B4" w:rsidRPr="004F60EB">
        <w:t>których</w:t>
      </w:r>
      <w:r w:rsidR="008130B4">
        <w:t xml:space="preserve"> </w:t>
      </w:r>
      <w:r w:rsidR="008130B4" w:rsidRPr="004F60EB">
        <w:t>mowa</w:t>
      </w:r>
      <w:r>
        <w:t xml:space="preserve"> </w:t>
      </w:r>
      <w:r w:rsidRPr="004F60EB">
        <w:t>w</w:t>
      </w:r>
      <w:r>
        <w:t> art. </w:t>
      </w:r>
      <w:r w:rsidR="008130B4" w:rsidRPr="004F60EB">
        <w:t>25</w:t>
      </w:r>
      <w:r w:rsidRPr="004F60EB">
        <w:t>0</w:t>
      </w:r>
      <w:r>
        <w:t xml:space="preserve"> ust. </w:t>
      </w:r>
      <w:r w:rsidRPr="004F60EB">
        <w:t>1</w:t>
      </w:r>
      <w:r>
        <w:t> </w:t>
      </w:r>
      <w:r w:rsidR="008130B4" w:rsidRPr="004F60EB">
        <w:t>tej</w:t>
      </w:r>
      <w:r w:rsidR="008130B4">
        <w:t xml:space="preserve"> </w:t>
      </w:r>
      <w:r w:rsidR="008130B4" w:rsidRPr="004F60EB">
        <w:t>ustawy,</w:t>
      </w:r>
    </w:p>
    <w:p w:rsidR="008130B4" w:rsidRPr="004C5E00" w:rsidRDefault="008130B4" w:rsidP="008D1DE4">
      <w:pPr>
        <w:pStyle w:val="ZLITLITzmlitliter"/>
        <w:spacing w:before="40"/>
        <w:ind w:left="1202"/>
        <w:rPr>
          <w:spacing w:val="-2"/>
        </w:rPr>
      </w:pPr>
      <w:proofErr w:type="spellStart"/>
      <w:r w:rsidRPr="004F60EB">
        <w:t>mb</w:t>
      </w:r>
      <w:proofErr w:type="spellEnd"/>
      <w:r w:rsidRPr="004F60EB">
        <w:t>)</w:t>
      </w:r>
      <w:r w:rsidRPr="004F60EB">
        <w:tab/>
      </w:r>
      <w:r w:rsidRPr="004C5E00">
        <w:rPr>
          <w:spacing w:val="-2"/>
        </w:rPr>
        <w:t>programach zapobiegania poważnym awariom przemysłowym,</w:t>
      </w:r>
      <w:r w:rsidR="00083890" w:rsidRPr="004C5E00">
        <w:rPr>
          <w:spacing w:val="-2"/>
        </w:rPr>
        <w:t xml:space="preserve"> o </w:t>
      </w:r>
      <w:r w:rsidRPr="004C5E00">
        <w:rPr>
          <w:spacing w:val="-2"/>
        </w:rPr>
        <w:t>których mowa</w:t>
      </w:r>
      <w:r w:rsidR="00083890" w:rsidRPr="004C5E00">
        <w:rPr>
          <w:spacing w:val="-2"/>
        </w:rPr>
        <w:t xml:space="preserve"> w art. </w:t>
      </w:r>
      <w:r w:rsidRPr="004C5E00">
        <w:rPr>
          <w:spacing w:val="-2"/>
        </w:rPr>
        <w:t>25</w:t>
      </w:r>
      <w:r w:rsidR="00083890" w:rsidRPr="004C5E00">
        <w:rPr>
          <w:spacing w:val="-2"/>
        </w:rPr>
        <w:t>1 ust. 1 </w:t>
      </w:r>
      <w:r w:rsidRPr="004C5E00">
        <w:rPr>
          <w:spacing w:val="-2"/>
        </w:rPr>
        <w:t>tej ustawy,</w:t>
      </w:r>
      <w:r w:rsidR="00083890" w:rsidRPr="004C5E00">
        <w:rPr>
          <w:spacing w:val="-2"/>
        </w:rPr>
        <w:t>”</w:t>
      </w:r>
      <w:r w:rsidRPr="004C5E00">
        <w:rPr>
          <w:spacing w:val="-2"/>
        </w:rPr>
        <w:t>,</w:t>
      </w:r>
    </w:p>
    <w:p w:rsidR="008130B4" w:rsidRPr="004F60EB" w:rsidRDefault="008130B4" w:rsidP="00083890">
      <w:pPr>
        <w:pStyle w:val="LITlitera"/>
        <w:keepNext/>
      </w:pPr>
      <w:r w:rsidRPr="004F60EB">
        <w:t>b)</w:t>
      </w:r>
      <w:r w:rsidR="00083890">
        <w:tab/>
      </w:r>
      <w:r w:rsidRPr="004F60EB">
        <w:t>po</w:t>
      </w:r>
      <w:r w:rsidR="00083890">
        <w:t xml:space="preserve"> lit. </w:t>
      </w:r>
      <w:r w:rsidRPr="004F60EB">
        <w:t>n</w:t>
      </w:r>
      <w:r>
        <w:t xml:space="preserve"> </w:t>
      </w:r>
      <w:r w:rsidRPr="004F60EB">
        <w:t>dodaje</w:t>
      </w:r>
      <w:r>
        <w:t xml:space="preserve"> </w:t>
      </w:r>
      <w:r w:rsidRPr="004F60EB">
        <w:t>się</w:t>
      </w:r>
      <w:r w:rsidR="00083890">
        <w:t xml:space="preserve"> lit. </w:t>
      </w:r>
      <w:r w:rsidRPr="004F60EB">
        <w:t>na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brzmieniu:</w:t>
      </w:r>
    </w:p>
    <w:p w:rsidR="008130B4" w:rsidRPr="004F60EB" w:rsidRDefault="00083890" w:rsidP="008130B4">
      <w:pPr>
        <w:pStyle w:val="ZLITLITzmlitliter"/>
      </w:pPr>
      <w:r>
        <w:t>„</w:t>
      </w:r>
      <w:r w:rsidR="008130B4" w:rsidRPr="004F60EB">
        <w:t>na)</w:t>
      </w:r>
      <w:r w:rsidR="008130B4" w:rsidRPr="004F60EB">
        <w:tab/>
        <w:t>kontrolach</w:t>
      </w:r>
      <w:r w:rsidR="008130B4">
        <w:t xml:space="preserve"> </w:t>
      </w:r>
      <w:r w:rsidR="008130B4" w:rsidRPr="004F60EB">
        <w:t>planowych,</w:t>
      </w:r>
      <w:r>
        <w:t xml:space="preserve"> </w:t>
      </w:r>
      <w:r w:rsidRPr="004F60EB">
        <w:t>o</w:t>
      </w:r>
      <w:r>
        <w:t> </w:t>
      </w:r>
      <w:r w:rsidR="008130B4" w:rsidRPr="004F60EB">
        <w:t>których</w:t>
      </w:r>
      <w:r w:rsidR="008130B4">
        <w:t xml:space="preserve"> </w:t>
      </w:r>
      <w:r w:rsidR="008130B4" w:rsidRPr="004F60EB">
        <w:t>mowa</w:t>
      </w:r>
      <w:r>
        <w:t xml:space="preserve"> </w:t>
      </w:r>
      <w:r w:rsidRPr="004F60EB">
        <w:t>w</w:t>
      </w:r>
      <w:r>
        <w:t> art. </w:t>
      </w:r>
      <w:r w:rsidR="008130B4" w:rsidRPr="004F60EB">
        <w:t>26</w:t>
      </w:r>
      <w:r w:rsidRPr="004F60EB">
        <w:t>9</w:t>
      </w:r>
      <w:r>
        <w:t> </w:t>
      </w:r>
      <w:r w:rsidR="008130B4" w:rsidRPr="004F60EB">
        <w:t>tej</w:t>
      </w:r>
      <w:r w:rsidR="008130B4">
        <w:t xml:space="preserve"> </w:t>
      </w:r>
      <w:r w:rsidR="008130B4" w:rsidRPr="004F60EB">
        <w:t>ustawy,</w:t>
      </w:r>
      <w:r>
        <w:t>”</w:t>
      </w:r>
      <w:r w:rsidR="008130B4" w:rsidRPr="004F60EB">
        <w:t>;</w:t>
      </w:r>
    </w:p>
    <w:p w:rsidR="008130B4" w:rsidRPr="004F60EB" w:rsidRDefault="008130B4" w:rsidP="00083890">
      <w:pPr>
        <w:pStyle w:val="PKTpunkt"/>
        <w:keepNext/>
      </w:pPr>
      <w:r w:rsidRPr="004F60EB">
        <w:t>2)</w:t>
      </w:r>
      <w:r w:rsidRPr="004F60EB">
        <w:tab/>
        <w:t>po</w:t>
      </w:r>
      <w:r w:rsidR="00083890">
        <w:t xml:space="preserve"> art. </w:t>
      </w:r>
      <w:r w:rsidRPr="004F60EB">
        <w:t>8</w:t>
      </w:r>
      <w:r w:rsidR="00083890" w:rsidRPr="004F60EB">
        <w:t>6</w:t>
      </w:r>
      <w:r w:rsidR="00083890">
        <w:t> </w:t>
      </w:r>
      <w:r w:rsidRPr="004F60EB">
        <w:t>dodaje</w:t>
      </w:r>
      <w:r>
        <w:t xml:space="preserve"> </w:t>
      </w:r>
      <w:r w:rsidRPr="004F60EB">
        <w:t>się</w:t>
      </w:r>
      <w:r w:rsidR="00083890">
        <w:t xml:space="preserve"> art. </w:t>
      </w:r>
      <w:r w:rsidRPr="004F60EB">
        <w:t>86a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brzmieniu:</w:t>
      </w:r>
    </w:p>
    <w:p w:rsidR="008130B4" w:rsidRPr="004F60EB" w:rsidRDefault="00083890" w:rsidP="008130B4">
      <w:pPr>
        <w:pStyle w:val="ZARTzmartartykuempunktem"/>
      </w:pPr>
      <w:r>
        <w:t>„</w:t>
      </w:r>
      <w:r w:rsidR="008130B4" w:rsidRPr="004F60EB">
        <w:t>Art.</w:t>
      </w:r>
      <w:r>
        <w:t> </w:t>
      </w:r>
      <w:r w:rsidR="008130B4" w:rsidRPr="004F60EB">
        <w:t>86a.</w:t>
      </w:r>
      <w:r>
        <w:t> </w:t>
      </w:r>
      <w:r w:rsidR="008130B4" w:rsidRPr="004F60EB">
        <w:t>Organ</w:t>
      </w:r>
      <w:r w:rsidR="008130B4">
        <w:t xml:space="preserve"> </w:t>
      </w:r>
      <w:r w:rsidR="008130B4" w:rsidRPr="004F60EB">
        <w:t>właściwy</w:t>
      </w:r>
      <w:r w:rsidR="008130B4">
        <w:t xml:space="preserve"> </w:t>
      </w:r>
      <w:r w:rsidR="008130B4" w:rsidRPr="004F60EB">
        <w:t>do</w:t>
      </w:r>
      <w:r w:rsidR="008130B4">
        <w:t xml:space="preserve"> </w:t>
      </w:r>
      <w:r w:rsidR="008130B4" w:rsidRPr="004F60EB">
        <w:t>wydania</w:t>
      </w:r>
      <w:r w:rsidR="008130B4">
        <w:t xml:space="preserve"> </w:t>
      </w:r>
      <w:r w:rsidR="008130B4" w:rsidRPr="004F60EB">
        <w:t>decyzji</w:t>
      </w:r>
      <w:r>
        <w:t xml:space="preserve"> </w:t>
      </w:r>
      <w:r w:rsidRPr="004F60EB">
        <w:t>o</w:t>
      </w:r>
      <w:r>
        <w:t> </w:t>
      </w:r>
      <w:r w:rsidR="008130B4" w:rsidRPr="004F60EB">
        <w:t>środowiskowych</w:t>
      </w:r>
      <w:r w:rsidR="008130B4">
        <w:t xml:space="preserve"> </w:t>
      </w:r>
      <w:r w:rsidR="008130B4" w:rsidRPr="004F60EB">
        <w:t>uwarunkowaniach</w:t>
      </w:r>
      <w:r w:rsidR="008130B4">
        <w:t xml:space="preserve"> </w:t>
      </w:r>
      <w:r w:rsidR="008130B4" w:rsidRPr="004F60EB">
        <w:t>przekazuje</w:t>
      </w:r>
      <w:r w:rsidR="008130B4">
        <w:t xml:space="preserve"> </w:t>
      </w:r>
      <w:r w:rsidR="008130B4" w:rsidRPr="004F60EB">
        <w:t>ostateczne</w:t>
      </w:r>
      <w:r w:rsidR="008130B4">
        <w:t xml:space="preserve"> </w:t>
      </w:r>
      <w:r w:rsidR="008130B4" w:rsidRPr="004F60EB">
        <w:t>d</w:t>
      </w:r>
      <w:r w:rsidR="008130B4" w:rsidRPr="004F60EB">
        <w:t>e</w:t>
      </w:r>
      <w:r w:rsidR="008130B4" w:rsidRPr="004F60EB">
        <w:t>cyzje,</w:t>
      </w:r>
      <w:r>
        <w:t xml:space="preserve"> </w:t>
      </w:r>
      <w:r w:rsidRPr="004F60EB">
        <w:t>o</w:t>
      </w:r>
      <w:r>
        <w:t> </w:t>
      </w:r>
      <w:r w:rsidR="008130B4" w:rsidRPr="004F60EB">
        <w:t>których</w:t>
      </w:r>
      <w:r w:rsidR="008130B4">
        <w:t xml:space="preserve"> </w:t>
      </w:r>
      <w:r w:rsidR="008130B4" w:rsidRPr="004F60EB">
        <w:t>mowa</w:t>
      </w:r>
      <w:r>
        <w:t xml:space="preserve"> </w:t>
      </w:r>
      <w:r w:rsidRPr="004F60EB">
        <w:t>w</w:t>
      </w:r>
      <w:r>
        <w:t> art. </w:t>
      </w:r>
      <w:r w:rsidR="008130B4" w:rsidRPr="004F60EB">
        <w:t>7</w:t>
      </w:r>
      <w:r w:rsidRPr="004F60EB">
        <w:t>1</w:t>
      </w:r>
      <w:r>
        <w:t xml:space="preserve"> ust. </w:t>
      </w:r>
      <w:r w:rsidR="008130B4" w:rsidRPr="004F60EB">
        <w:t>1,</w:t>
      </w:r>
      <w:r w:rsidR="008130B4">
        <w:t xml:space="preserve"> </w:t>
      </w:r>
      <w:r w:rsidR="008130B4" w:rsidRPr="004F60EB">
        <w:t>wraz</w:t>
      </w:r>
      <w:r>
        <w:t xml:space="preserve"> </w:t>
      </w:r>
      <w:r w:rsidRPr="004F60EB">
        <w:t>z</w:t>
      </w:r>
      <w:r>
        <w:t> </w:t>
      </w:r>
      <w:r w:rsidR="008130B4" w:rsidRPr="004F60EB">
        <w:t>kopią</w:t>
      </w:r>
      <w:r w:rsidR="008130B4">
        <w:t xml:space="preserve"> </w:t>
      </w:r>
      <w:r w:rsidR="008130B4" w:rsidRPr="004F60EB">
        <w:t>załączników</w:t>
      </w:r>
      <w:r w:rsidR="008130B4">
        <w:t xml:space="preserve"> </w:t>
      </w:r>
      <w:r w:rsidR="008130B4" w:rsidRPr="004F60EB">
        <w:t>organowi</w:t>
      </w:r>
      <w:r w:rsidR="008130B4">
        <w:t xml:space="preserve"> </w:t>
      </w:r>
      <w:r w:rsidR="008130B4" w:rsidRPr="004F60EB">
        <w:t>ochrony</w:t>
      </w:r>
      <w:r w:rsidR="008130B4">
        <w:t xml:space="preserve"> </w:t>
      </w:r>
      <w:r w:rsidR="008130B4" w:rsidRPr="004F60EB">
        <w:t>środowiska,</w:t>
      </w:r>
      <w:r>
        <w:t xml:space="preserve"> </w:t>
      </w:r>
      <w:r w:rsidRPr="004F60EB">
        <w:t>o</w:t>
      </w:r>
      <w:r>
        <w:t> </w:t>
      </w:r>
      <w:r w:rsidR="008130B4" w:rsidRPr="004F60EB">
        <w:t>którym</w:t>
      </w:r>
      <w:r w:rsidR="008130B4">
        <w:t xml:space="preserve"> </w:t>
      </w:r>
      <w:r w:rsidR="008130B4" w:rsidRPr="004F60EB">
        <w:t>mowa</w:t>
      </w:r>
      <w:r>
        <w:t xml:space="preserve"> </w:t>
      </w:r>
      <w:r w:rsidRPr="004F60EB">
        <w:t>w</w:t>
      </w:r>
      <w:r>
        <w:t> art. </w:t>
      </w:r>
      <w:r w:rsidR="008130B4" w:rsidRPr="004F60EB">
        <w:t>37</w:t>
      </w:r>
      <w:r w:rsidRPr="004F60EB">
        <w:t>8</w:t>
      </w:r>
      <w:r>
        <w:t> </w:t>
      </w:r>
      <w:r w:rsidR="008130B4" w:rsidRPr="004F60EB">
        <w:t>ustawy</w:t>
      </w:r>
      <w:r>
        <w:t xml:space="preserve"> </w:t>
      </w:r>
      <w:r w:rsidRPr="004F60EB">
        <w:t>z</w:t>
      </w:r>
      <w:r>
        <w:t> </w:t>
      </w:r>
      <w:r w:rsidR="008130B4" w:rsidRPr="004F60EB">
        <w:t>dnia</w:t>
      </w:r>
      <w:r w:rsidR="008130B4">
        <w:t xml:space="preserve"> </w:t>
      </w:r>
      <w:r w:rsidR="008130B4" w:rsidRPr="004F60EB">
        <w:t>2</w:t>
      </w:r>
      <w:r w:rsidRPr="004F60EB">
        <w:t>7</w:t>
      </w:r>
      <w:r>
        <w:t> </w:t>
      </w:r>
      <w:r w:rsidR="008130B4" w:rsidRPr="004F60EB">
        <w:t>kwietnia</w:t>
      </w:r>
      <w:r w:rsidR="008130B4">
        <w:t xml:space="preserve"> </w:t>
      </w:r>
      <w:r w:rsidR="008130B4" w:rsidRPr="004F60EB">
        <w:t>200</w:t>
      </w:r>
      <w:r w:rsidRPr="004F60EB">
        <w:t>1</w:t>
      </w:r>
      <w:r>
        <w:t> </w:t>
      </w:r>
      <w:r w:rsidR="008130B4" w:rsidRPr="004F60EB">
        <w:t>r.</w:t>
      </w:r>
      <w:r w:rsidR="008130B4">
        <w:t xml:space="preserve"> </w:t>
      </w:r>
      <w:r w:rsidR="008130B4" w:rsidRPr="004F60EB">
        <w:t>–</w:t>
      </w:r>
      <w:r w:rsidR="008130B4">
        <w:t xml:space="preserve"> </w:t>
      </w:r>
      <w:r w:rsidR="008130B4" w:rsidRPr="004F60EB">
        <w:t>Prawo</w:t>
      </w:r>
      <w:r w:rsidR="008130B4">
        <w:t xml:space="preserve"> </w:t>
      </w:r>
      <w:r w:rsidR="008130B4" w:rsidRPr="004F60EB">
        <w:t>ochrony</w:t>
      </w:r>
      <w:r w:rsidR="008130B4">
        <w:t xml:space="preserve"> </w:t>
      </w:r>
      <w:r w:rsidR="008130B4" w:rsidRPr="004F60EB">
        <w:t>środowiska.</w:t>
      </w:r>
      <w:r>
        <w:t>”</w:t>
      </w:r>
      <w:r w:rsidR="008130B4" w:rsidRPr="004F60EB">
        <w:t>.</w:t>
      </w:r>
    </w:p>
    <w:p w:rsidR="008130B4" w:rsidRPr="004F60EB" w:rsidRDefault="008130B4" w:rsidP="008130B4">
      <w:pPr>
        <w:pStyle w:val="ARTartustawynprozporzdzenia"/>
      </w:pPr>
      <w:r w:rsidRPr="00083890">
        <w:rPr>
          <w:rStyle w:val="Ppogrubienie"/>
        </w:rPr>
        <w:t>Art.</w:t>
      </w:r>
      <w:r w:rsidR="00083890" w:rsidRPr="00083890">
        <w:rPr>
          <w:rStyle w:val="Ppogrubienie"/>
        </w:rPr>
        <w:t> </w:t>
      </w:r>
      <w:r w:rsidRPr="00083890">
        <w:rPr>
          <w:rStyle w:val="Ppogrubienie"/>
        </w:rPr>
        <w:t>6.</w:t>
      </w:r>
      <w:r w:rsidR="00083890">
        <w:t> </w:t>
      </w:r>
      <w:r w:rsidRPr="004F60EB">
        <w:t>1.</w:t>
      </w:r>
      <w:r>
        <w:t xml:space="preserve"> </w:t>
      </w:r>
      <w:r w:rsidRPr="004F60EB">
        <w:t>Ilekroć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przepisach</w:t>
      </w:r>
      <w:r>
        <w:t xml:space="preserve"> </w:t>
      </w:r>
      <w:r w:rsidRPr="004F60EB">
        <w:t>niniejszego</w:t>
      </w:r>
      <w:r>
        <w:t xml:space="preserve"> </w:t>
      </w:r>
      <w:r w:rsidRPr="004F60EB">
        <w:t>artykułu</w:t>
      </w:r>
      <w:r>
        <w:t xml:space="preserve"> </w:t>
      </w:r>
      <w:r w:rsidRPr="004F60EB">
        <w:t>jest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istniejącym</w:t>
      </w:r>
      <w:r>
        <w:t xml:space="preserve"> </w:t>
      </w:r>
      <w:r w:rsidRPr="004F60EB">
        <w:t>zakładzie,</w:t>
      </w:r>
      <w:r>
        <w:t xml:space="preserve"> </w:t>
      </w:r>
      <w:r w:rsidRPr="004F60EB">
        <w:t>rozumie</w:t>
      </w:r>
      <w:r>
        <w:t xml:space="preserve"> </w:t>
      </w:r>
      <w:r w:rsidRPr="004F60EB">
        <w:t>się</w:t>
      </w:r>
      <w:r>
        <w:t xml:space="preserve"> </w:t>
      </w:r>
      <w:r w:rsidRPr="004F60EB">
        <w:t>przez</w:t>
      </w:r>
      <w:r>
        <w:t xml:space="preserve"> </w:t>
      </w:r>
      <w:r w:rsidRPr="004F60EB">
        <w:t>to</w:t>
      </w:r>
      <w:r>
        <w:t xml:space="preserve"> </w:t>
      </w:r>
      <w:r w:rsidRPr="004F60EB">
        <w:t>zakład,</w:t>
      </w:r>
      <w:r>
        <w:t xml:space="preserve"> </w:t>
      </w:r>
      <w:r w:rsidRPr="004F60EB">
        <w:t>który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dniu</w:t>
      </w:r>
      <w:r>
        <w:t xml:space="preserve"> </w:t>
      </w:r>
      <w:r w:rsidRPr="004F60EB">
        <w:t>3</w:t>
      </w:r>
      <w:r w:rsidR="00083890" w:rsidRPr="004F60EB">
        <w:t>1</w:t>
      </w:r>
      <w:r w:rsidR="00083890">
        <w:t> </w:t>
      </w:r>
      <w:r w:rsidRPr="004F60EB">
        <w:t>maja</w:t>
      </w:r>
      <w:r>
        <w:t xml:space="preserve"> </w:t>
      </w:r>
      <w:r w:rsidRPr="004F60EB">
        <w:t>201</w:t>
      </w:r>
      <w:r w:rsidR="00083890" w:rsidRPr="004F60EB">
        <w:t>5</w:t>
      </w:r>
      <w:r w:rsidR="00083890">
        <w:t> </w:t>
      </w:r>
      <w:r w:rsidRPr="004F60EB">
        <w:t>r.</w:t>
      </w:r>
      <w:r>
        <w:t xml:space="preserve"> był </w:t>
      </w:r>
      <w:r w:rsidRPr="004F60EB">
        <w:t>zakładem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wystąpienia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</w:t>
      </w:r>
      <w:r>
        <w:t xml:space="preserve"> </w:t>
      </w:r>
      <w:r w:rsidRPr="004F60EB">
        <w:t>lub</w:t>
      </w:r>
      <w:r>
        <w:t xml:space="preserve"> </w:t>
      </w:r>
      <w:r w:rsidRPr="004F60EB">
        <w:t>zakł</w:t>
      </w:r>
      <w:r w:rsidRPr="004F60EB">
        <w:t>a</w:t>
      </w:r>
      <w:r w:rsidRPr="004F60EB">
        <w:t>dem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wystąpienia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przemysłowej,</w:t>
      </w:r>
      <w:r w:rsidR="00083890">
        <w:t xml:space="preserve"> </w:t>
      </w:r>
      <w:r w:rsidR="00083890" w:rsidRPr="004F60EB">
        <w:t>a</w:t>
      </w:r>
      <w:r w:rsidR="00083890">
        <w:t> </w:t>
      </w:r>
      <w:r w:rsidRPr="004F60EB">
        <w:t>jego</w:t>
      </w:r>
      <w:r>
        <w:t xml:space="preserve"> </w:t>
      </w:r>
      <w:r w:rsidRPr="004F60EB">
        <w:t>zaliczenie</w:t>
      </w:r>
      <w:r>
        <w:t xml:space="preserve"> </w:t>
      </w:r>
      <w:r w:rsidRPr="004F60EB">
        <w:t>do</w:t>
      </w:r>
      <w:r>
        <w:t xml:space="preserve"> </w:t>
      </w:r>
      <w:r w:rsidRPr="004F60EB">
        <w:t>zakładu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wystąpienia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</w:t>
      </w:r>
      <w:r>
        <w:t xml:space="preserve"> </w:t>
      </w:r>
      <w:r w:rsidRPr="004F60EB">
        <w:t>lub</w:t>
      </w:r>
      <w:r>
        <w:t xml:space="preserve"> </w:t>
      </w:r>
      <w:r w:rsidRPr="004F60EB">
        <w:t>zakładu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wystąpienia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</w:t>
      </w:r>
      <w:r>
        <w:t xml:space="preserve"> </w:t>
      </w:r>
      <w:r w:rsidRPr="004F60EB">
        <w:t>nie</w:t>
      </w:r>
      <w:r>
        <w:t xml:space="preserve"> </w:t>
      </w:r>
      <w:r w:rsidRPr="004F60EB">
        <w:t>uległo</w:t>
      </w:r>
      <w:r>
        <w:t xml:space="preserve"> </w:t>
      </w:r>
      <w:r w:rsidRPr="004F60EB">
        <w:t>zmianie</w:t>
      </w:r>
      <w:r>
        <w:t xml:space="preserve"> </w:t>
      </w:r>
      <w:r w:rsidRPr="004F60EB">
        <w:t>od</w:t>
      </w:r>
      <w:r>
        <w:t xml:space="preserve"> </w:t>
      </w:r>
      <w:r w:rsidRPr="004F60EB">
        <w:t>dnia</w:t>
      </w:r>
      <w:r>
        <w:t xml:space="preserve"> </w:t>
      </w:r>
      <w:r w:rsidR="00083890" w:rsidRPr="004F60EB">
        <w:t>1</w:t>
      </w:r>
      <w:r w:rsidR="00083890">
        <w:t> </w:t>
      </w:r>
      <w:r w:rsidRPr="004F60EB">
        <w:t>czerwca</w:t>
      </w:r>
      <w:r>
        <w:t xml:space="preserve"> </w:t>
      </w:r>
      <w:r w:rsidRPr="004F60EB">
        <w:t>201</w:t>
      </w:r>
      <w:r w:rsidR="00083890" w:rsidRPr="004F60EB">
        <w:t>5</w:t>
      </w:r>
      <w:r w:rsidR="00083890">
        <w:t> </w:t>
      </w:r>
      <w:r w:rsidRPr="004F60EB">
        <w:t>r.</w:t>
      </w:r>
    </w:p>
    <w:p w:rsidR="008130B4" w:rsidRPr="004F60EB" w:rsidRDefault="008130B4" w:rsidP="008130B4">
      <w:pPr>
        <w:pStyle w:val="USTustnpkodeksu"/>
      </w:pPr>
      <w:r w:rsidRPr="004F60EB">
        <w:t>2.</w:t>
      </w:r>
      <w:r w:rsidR="00083890">
        <w:t> </w:t>
      </w:r>
      <w:r w:rsidRPr="004F60EB">
        <w:t>Prowadzący</w:t>
      </w:r>
      <w:r>
        <w:t xml:space="preserve"> </w:t>
      </w:r>
      <w:r w:rsidRPr="004F60EB">
        <w:t>istniejący</w:t>
      </w:r>
      <w:r>
        <w:t xml:space="preserve"> </w:t>
      </w:r>
      <w:r w:rsidRPr="004F60EB">
        <w:t>zakład</w:t>
      </w:r>
      <w:r>
        <w:t xml:space="preserve"> </w:t>
      </w:r>
      <w:r w:rsidRPr="004F60EB">
        <w:t>jest</w:t>
      </w:r>
      <w:r>
        <w:t xml:space="preserve"> </w:t>
      </w:r>
      <w:r w:rsidRPr="004F60EB">
        <w:t>obowiązany</w:t>
      </w:r>
      <w:r>
        <w:t xml:space="preserve"> </w:t>
      </w:r>
      <w:r w:rsidRPr="004F60EB">
        <w:t>do</w:t>
      </w:r>
      <w:r>
        <w:t xml:space="preserve"> </w:t>
      </w:r>
      <w:r w:rsidRPr="004F60EB">
        <w:t>dokonania</w:t>
      </w:r>
      <w:r>
        <w:t xml:space="preserve"> </w:t>
      </w:r>
      <w:r w:rsidRPr="004F60EB">
        <w:t>zgłoszenia,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którym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25</w:t>
      </w:r>
      <w:r w:rsidR="00083890" w:rsidRPr="004F60EB">
        <w:t>0</w:t>
      </w:r>
      <w:r w:rsidR="00083890">
        <w:t xml:space="preserve"> ust. </w:t>
      </w:r>
      <w:r w:rsidR="00083890" w:rsidRPr="004F60EB">
        <w:t>1</w:t>
      </w:r>
      <w:r w:rsidR="00083890">
        <w:t> </w:t>
      </w:r>
      <w:r w:rsidRPr="004F60EB">
        <w:t>ustawy</w:t>
      </w:r>
      <w:r>
        <w:t xml:space="preserve"> </w:t>
      </w:r>
      <w:r w:rsidRPr="004F60EB">
        <w:t>zmienianej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1,</w:t>
      </w:r>
      <w:r>
        <w:t xml:space="preserve"> </w:t>
      </w:r>
      <w:r w:rsidRPr="004F60EB">
        <w:t>właściwemu</w:t>
      </w:r>
      <w:r>
        <w:t xml:space="preserve"> </w:t>
      </w:r>
      <w:r w:rsidRPr="004F60EB">
        <w:t>organowi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przekazania</w:t>
      </w:r>
      <w:r>
        <w:t xml:space="preserve"> </w:t>
      </w:r>
      <w:r w:rsidRPr="004F60EB">
        <w:t>go</w:t>
      </w:r>
      <w:r>
        <w:t xml:space="preserve"> </w:t>
      </w:r>
      <w:r w:rsidRPr="004F60EB">
        <w:t>równocześnie</w:t>
      </w:r>
      <w:r>
        <w:t xml:space="preserve"> </w:t>
      </w:r>
      <w:r w:rsidRPr="004F60EB">
        <w:t>do</w:t>
      </w:r>
      <w:r>
        <w:t xml:space="preserve"> </w:t>
      </w:r>
      <w:r w:rsidRPr="004F60EB">
        <w:t>wiadomości</w:t>
      </w:r>
      <w:r>
        <w:t xml:space="preserve"> </w:t>
      </w:r>
      <w:r w:rsidRPr="004F60EB">
        <w:t>wojewódzkiemu</w:t>
      </w:r>
      <w:r>
        <w:t xml:space="preserve"> </w:t>
      </w:r>
      <w:r w:rsidRPr="004F60EB">
        <w:t>inspektorowi</w:t>
      </w:r>
      <w:r>
        <w:t xml:space="preserve"> </w:t>
      </w:r>
      <w:r w:rsidRPr="004F60EB">
        <w:t>ochrony</w:t>
      </w:r>
      <w:r>
        <w:t xml:space="preserve"> </w:t>
      </w:r>
      <w:r w:rsidRPr="004F60EB">
        <w:t>środowiska,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terminie</w:t>
      </w:r>
      <w:r>
        <w:t xml:space="preserve"> </w:t>
      </w:r>
      <w:r w:rsidRPr="004F60EB">
        <w:t>do</w:t>
      </w:r>
      <w:r>
        <w:t xml:space="preserve"> </w:t>
      </w:r>
      <w:r w:rsidRPr="004F60EB">
        <w:t>dnia</w:t>
      </w:r>
      <w:r>
        <w:t xml:space="preserve"> </w:t>
      </w:r>
      <w:r w:rsidR="00083890" w:rsidRPr="004F60EB">
        <w:t>1</w:t>
      </w:r>
      <w:r w:rsidR="00083890">
        <w:t> </w:t>
      </w:r>
      <w:r w:rsidRPr="004F60EB">
        <w:t>czerwca</w:t>
      </w:r>
      <w:r>
        <w:t xml:space="preserve"> </w:t>
      </w:r>
      <w:r w:rsidRPr="004F60EB">
        <w:t>201</w:t>
      </w:r>
      <w:r w:rsidR="00083890" w:rsidRPr="004F60EB">
        <w:t>6</w:t>
      </w:r>
      <w:r w:rsidR="00083890">
        <w:t> </w:t>
      </w:r>
      <w:r w:rsidRPr="004F60EB">
        <w:t>r.</w:t>
      </w:r>
    </w:p>
    <w:p w:rsidR="008130B4" w:rsidRPr="004F60EB" w:rsidRDefault="008130B4" w:rsidP="008130B4">
      <w:pPr>
        <w:pStyle w:val="USTustnpkodeksu"/>
      </w:pPr>
      <w:r w:rsidRPr="004F60EB">
        <w:t>3.</w:t>
      </w:r>
      <w:r w:rsidR="00083890">
        <w:t> </w:t>
      </w:r>
      <w:r w:rsidRPr="004F60EB">
        <w:t>Przepisu</w:t>
      </w:r>
      <w:r w:rsidR="00083890">
        <w:t xml:space="preserve"> ust. </w:t>
      </w:r>
      <w:r w:rsidR="00083890" w:rsidRPr="004F60EB">
        <w:t>2</w:t>
      </w:r>
      <w:r w:rsidR="00083890">
        <w:t> </w:t>
      </w:r>
      <w:r w:rsidRPr="004F60EB">
        <w:t>nie</w:t>
      </w:r>
      <w:r>
        <w:t xml:space="preserve"> </w:t>
      </w:r>
      <w:r w:rsidRPr="004F60EB">
        <w:t>stosuje</w:t>
      </w:r>
      <w:r>
        <w:t xml:space="preserve"> </w:t>
      </w:r>
      <w:r w:rsidRPr="004F60EB">
        <w:t>się,</w:t>
      </w:r>
      <w:r>
        <w:t xml:space="preserve"> </w:t>
      </w:r>
      <w:r w:rsidRPr="004F60EB">
        <w:t>jeżeli</w:t>
      </w:r>
      <w:r>
        <w:t xml:space="preserve"> </w:t>
      </w:r>
      <w:r w:rsidRPr="004F60EB">
        <w:t>prowadzący</w:t>
      </w:r>
      <w:r>
        <w:t xml:space="preserve"> </w:t>
      </w:r>
      <w:r w:rsidRPr="004F60EB">
        <w:t>istniejący</w:t>
      </w:r>
      <w:r>
        <w:t xml:space="preserve"> </w:t>
      </w:r>
      <w:r w:rsidRPr="004F60EB">
        <w:t>zakład</w:t>
      </w:r>
      <w:r>
        <w:t xml:space="preserve"> </w:t>
      </w:r>
      <w:r w:rsidRPr="004F60EB">
        <w:t>przekazał</w:t>
      </w:r>
      <w:r>
        <w:t xml:space="preserve"> </w:t>
      </w:r>
      <w:r w:rsidRPr="004F60EB">
        <w:t>zgłoszenie</w:t>
      </w:r>
      <w:r>
        <w:t xml:space="preserve"> </w:t>
      </w:r>
      <w:r w:rsidRPr="004F60EB">
        <w:t>właściwym</w:t>
      </w:r>
      <w:r>
        <w:t xml:space="preserve"> </w:t>
      </w:r>
      <w:r w:rsidRPr="004F60EB">
        <w:t>organom</w:t>
      </w:r>
      <w:r>
        <w:t xml:space="preserve"> </w:t>
      </w:r>
      <w:r w:rsidRPr="004F60EB">
        <w:t>przed</w:t>
      </w:r>
      <w:r>
        <w:t xml:space="preserve"> </w:t>
      </w:r>
      <w:r w:rsidRPr="004F60EB">
        <w:t>dniem</w:t>
      </w:r>
      <w:r>
        <w:t xml:space="preserve"> </w:t>
      </w:r>
      <w:r w:rsidR="00083890" w:rsidRPr="004F60EB">
        <w:t>1</w:t>
      </w:r>
      <w:r w:rsidR="00083890">
        <w:t> </w:t>
      </w:r>
      <w:r w:rsidRPr="004F60EB">
        <w:t>czerwca</w:t>
      </w:r>
      <w:r>
        <w:t xml:space="preserve"> </w:t>
      </w:r>
      <w:r w:rsidRPr="004F60EB">
        <w:t>201</w:t>
      </w:r>
      <w:r w:rsidR="00083890" w:rsidRPr="004F60EB">
        <w:t>5</w:t>
      </w:r>
      <w:r w:rsidR="00083890">
        <w:t> </w:t>
      </w:r>
      <w:r w:rsidRPr="004F60EB">
        <w:t>r.,</w:t>
      </w:r>
      <w:r w:rsidR="00083890">
        <w:t xml:space="preserve"> </w:t>
      </w:r>
      <w:r w:rsidR="00083890" w:rsidRPr="004F60EB">
        <w:t>a</w:t>
      </w:r>
      <w:r w:rsidR="00083890">
        <w:t> </w:t>
      </w:r>
      <w:r w:rsidRPr="004F60EB">
        <w:t>informacje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nim</w:t>
      </w:r>
      <w:r>
        <w:t xml:space="preserve"> </w:t>
      </w:r>
      <w:r w:rsidRPr="004F60EB">
        <w:t>zawarte</w:t>
      </w:r>
      <w:r>
        <w:t xml:space="preserve"> </w:t>
      </w:r>
      <w:r w:rsidRPr="004F60EB">
        <w:t>są</w:t>
      </w:r>
      <w:r>
        <w:t xml:space="preserve"> </w:t>
      </w:r>
      <w:r w:rsidRPr="004F60EB">
        <w:t>aktualne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zgodne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wymogami</w:t>
      </w:r>
      <w:r>
        <w:t xml:space="preserve"> </w:t>
      </w:r>
      <w:r w:rsidRPr="004F60EB">
        <w:t>określonymi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25</w:t>
      </w:r>
      <w:r w:rsidR="00083890" w:rsidRPr="004F60EB">
        <w:t>0</w:t>
      </w:r>
      <w:r w:rsidR="00083890">
        <w:t xml:space="preserve"> ust. </w:t>
      </w:r>
      <w:r w:rsidR="00083890" w:rsidRPr="004F60EB">
        <w:t>2</w:t>
      </w:r>
      <w:r w:rsidR="00083890">
        <w:t> </w:t>
      </w:r>
      <w:r w:rsidRPr="004F60EB">
        <w:t>ustawy</w:t>
      </w:r>
      <w:r>
        <w:t xml:space="preserve"> </w:t>
      </w:r>
      <w:r w:rsidRPr="004F60EB">
        <w:t>zmienianej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1,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brzmieniu</w:t>
      </w:r>
      <w:r>
        <w:t xml:space="preserve"> </w:t>
      </w:r>
      <w:r w:rsidRPr="004F60EB">
        <w:t>nadanym</w:t>
      </w:r>
      <w:r>
        <w:t xml:space="preserve"> </w:t>
      </w:r>
      <w:r w:rsidRPr="004F60EB">
        <w:t>niniejszą</w:t>
      </w:r>
      <w:r>
        <w:t xml:space="preserve"> </w:t>
      </w:r>
      <w:r w:rsidRPr="004F60EB">
        <w:t>ustawą.</w:t>
      </w:r>
    </w:p>
    <w:p w:rsidR="008130B4" w:rsidRPr="004F60EB" w:rsidRDefault="008130B4" w:rsidP="008130B4">
      <w:pPr>
        <w:pStyle w:val="USTustnpkodeksu"/>
      </w:pPr>
      <w:r w:rsidRPr="004F60EB">
        <w:t>4.</w:t>
      </w:r>
      <w:r w:rsidR="00083890">
        <w:t> </w:t>
      </w:r>
      <w:r w:rsidRPr="004F60EB">
        <w:t>Prowadzący</w:t>
      </w:r>
      <w:r>
        <w:t xml:space="preserve"> </w:t>
      </w:r>
      <w:r w:rsidRPr="004F60EB">
        <w:t>istniejący</w:t>
      </w:r>
      <w:r>
        <w:t xml:space="preserve"> </w:t>
      </w:r>
      <w:r w:rsidRPr="004F60EB">
        <w:t>zakład</w:t>
      </w:r>
      <w:r>
        <w:t xml:space="preserve"> </w:t>
      </w:r>
      <w:r w:rsidRPr="004F60EB">
        <w:t>przedkłada</w:t>
      </w:r>
      <w:r>
        <w:t xml:space="preserve"> </w:t>
      </w:r>
      <w:r w:rsidRPr="004F60EB">
        <w:t>program</w:t>
      </w:r>
      <w:r>
        <w:t xml:space="preserve"> </w:t>
      </w:r>
      <w:r w:rsidRPr="004F60EB">
        <w:t>zapobiegania</w:t>
      </w:r>
      <w:r>
        <w:t xml:space="preserve"> </w:t>
      </w:r>
      <w:r w:rsidRPr="004F60EB">
        <w:t>poważnym</w:t>
      </w:r>
      <w:r>
        <w:t xml:space="preserve"> </w:t>
      </w:r>
      <w:r w:rsidRPr="004F60EB">
        <w:t>awariom</w:t>
      </w:r>
      <w:r>
        <w:t xml:space="preserve"> </w:t>
      </w:r>
      <w:r w:rsidRPr="004F60EB">
        <w:t>przemysłowym,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którym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25</w:t>
      </w:r>
      <w:r w:rsidR="00083890" w:rsidRPr="004F60EB">
        <w:t>1</w:t>
      </w:r>
      <w:r w:rsidR="00083890">
        <w:t xml:space="preserve"> ust. </w:t>
      </w:r>
      <w:r w:rsidR="00083890" w:rsidRPr="004F60EB">
        <w:t>1</w:t>
      </w:r>
      <w:r w:rsidR="00083890">
        <w:t> </w:t>
      </w:r>
      <w:r w:rsidRPr="004F60EB">
        <w:t>ustawy</w:t>
      </w:r>
      <w:r>
        <w:t xml:space="preserve"> </w:t>
      </w:r>
      <w:r w:rsidRPr="004F60EB">
        <w:t>zmienianej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1,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brzmieniu</w:t>
      </w:r>
      <w:r>
        <w:t xml:space="preserve"> </w:t>
      </w:r>
      <w:r w:rsidRPr="004F60EB">
        <w:t>nadanym</w:t>
      </w:r>
      <w:r>
        <w:t xml:space="preserve"> </w:t>
      </w:r>
      <w:r w:rsidRPr="004F60EB">
        <w:t>niniejszą</w:t>
      </w:r>
      <w:r>
        <w:t xml:space="preserve"> </w:t>
      </w:r>
      <w:r w:rsidRPr="004F60EB">
        <w:t>ustawą,</w:t>
      </w:r>
      <w:r>
        <w:t xml:space="preserve"> </w:t>
      </w:r>
      <w:r w:rsidRPr="004F60EB">
        <w:t>właściwemu</w:t>
      </w:r>
      <w:r>
        <w:t xml:space="preserve"> </w:t>
      </w:r>
      <w:r w:rsidRPr="004F60EB">
        <w:t>organowi</w:t>
      </w:r>
      <w:r>
        <w:t xml:space="preserve"> </w:t>
      </w:r>
      <w:r w:rsidRPr="004F60EB">
        <w:t>Pa</w:t>
      </w:r>
      <w:r w:rsidRPr="004F60EB">
        <w:t>ń</w:t>
      </w:r>
      <w:r w:rsidRPr="004F60EB">
        <w:t>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>
        <w:t xml:space="preserve"> </w:t>
      </w:r>
      <w:r w:rsidRPr="004F60EB">
        <w:t>oraz</w:t>
      </w:r>
      <w:r>
        <w:t xml:space="preserve"> </w:t>
      </w:r>
      <w:r w:rsidRPr="004F60EB">
        <w:t>wojewódzkiemu</w:t>
      </w:r>
      <w:r>
        <w:t xml:space="preserve"> </w:t>
      </w:r>
      <w:r w:rsidRPr="004F60EB">
        <w:t>inspektorowi</w:t>
      </w:r>
      <w:r>
        <w:t xml:space="preserve"> </w:t>
      </w:r>
      <w:r w:rsidRPr="004F60EB">
        <w:t>ochrony</w:t>
      </w:r>
      <w:r>
        <w:t xml:space="preserve"> </w:t>
      </w:r>
      <w:r w:rsidRPr="004F60EB">
        <w:t>środowiska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terminie</w:t>
      </w:r>
      <w:r>
        <w:t xml:space="preserve"> </w:t>
      </w:r>
      <w:r w:rsidRPr="004F60EB">
        <w:t>do</w:t>
      </w:r>
      <w:r>
        <w:t xml:space="preserve"> </w:t>
      </w:r>
      <w:r w:rsidRPr="004F60EB">
        <w:t>dnia</w:t>
      </w:r>
      <w:r>
        <w:t xml:space="preserve"> </w:t>
      </w:r>
      <w:r w:rsidR="00083890" w:rsidRPr="004F60EB">
        <w:t>1</w:t>
      </w:r>
      <w:r w:rsidR="00083890">
        <w:t> </w:t>
      </w:r>
      <w:r w:rsidRPr="004F60EB">
        <w:t>czerwca</w:t>
      </w:r>
      <w:r>
        <w:t xml:space="preserve"> </w:t>
      </w:r>
      <w:r w:rsidRPr="004F60EB">
        <w:t>201</w:t>
      </w:r>
      <w:r w:rsidR="00083890" w:rsidRPr="004F60EB">
        <w:t>6</w:t>
      </w:r>
      <w:r w:rsidR="00083890">
        <w:t> </w:t>
      </w:r>
      <w:r w:rsidRPr="004F60EB">
        <w:t>r.</w:t>
      </w:r>
    </w:p>
    <w:p w:rsidR="008130B4" w:rsidRPr="004F60EB" w:rsidRDefault="008130B4" w:rsidP="008130B4">
      <w:pPr>
        <w:pStyle w:val="USTustnpkodeksu"/>
      </w:pPr>
      <w:r w:rsidRPr="004F60EB">
        <w:t>5.</w:t>
      </w:r>
      <w:r w:rsidR="00083890">
        <w:t> </w:t>
      </w:r>
      <w:r w:rsidRPr="004F60EB">
        <w:t>Przepisu</w:t>
      </w:r>
      <w:r w:rsidR="00083890">
        <w:t xml:space="preserve"> ust. </w:t>
      </w:r>
      <w:r w:rsidR="00083890" w:rsidRPr="004F60EB">
        <w:t>4</w:t>
      </w:r>
      <w:r w:rsidR="00083890">
        <w:t> </w:t>
      </w:r>
      <w:r w:rsidRPr="004F60EB">
        <w:t>nie</w:t>
      </w:r>
      <w:r>
        <w:t xml:space="preserve"> </w:t>
      </w:r>
      <w:r w:rsidRPr="004F60EB">
        <w:t>stosuje</w:t>
      </w:r>
      <w:r>
        <w:t xml:space="preserve"> </w:t>
      </w:r>
      <w:r w:rsidRPr="004F60EB">
        <w:t>się,</w:t>
      </w:r>
      <w:r>
        <w:t xml:space="preserve"> </w:t>
      </w:r>
      <w:r w:rsidRPr="004F60EB">
        <w:t>jeżeli</w:t>
      </w:r>
      <w:r>
        <w:t xml:space="preserve"> </w:t>
      </w:r>
      <w:r w:rsidRPr="004F60EB">
        <w:t>prowadzący</w:t>
      </w:r>
      <w:r>
        <w:t xml:space="preserve"> </w:t>
      </w:r>
      <w:r w:rsidRPr="004F60EB">
        <w:t>istniejący</w:t>
      </w:r>
      <w:r>
        <w:t xml:space="preserve"> </w:t>
      </w:r>
      <w:r w:rsidRPr="004F60EB">
        <w:t>zakład</w:t>
      </w:r>
      <w:r>
        <w:t xml:space="preserve"> </w:t>
      </w:r>
      <w:r w:rsidRPr="004F60EB">
        <w:t>przekazał</w:t>
      </w:r>
      <w:r>
        <w:t xml:space="preserve"> </w:t>
      </w:r>
      <w:r w:rsidRPr="004F60EB">
        <w:t>właściwym</w:t>
      </w:r>
      <w:r>
        <w:t xml:space="preserve"> </w:t>
      </w:r>
      <w:r w:rsidRPr="004F60EB">
        <w:t>organom</w:t>
      </w:r>
      <w:r>
        <w:t xml:space="preserve"> </w:t>
      </w:r>
      <w:r w:rsidRPr="004F60EB">
        <w:t>program</w:t>
      </w:r>
      <w:r>
        <w:t xml:space="preserve"> </w:t>
      </w:r>
      <w:r w:rsidRPr="004F60EB">
        <w:t>zap</w:t>
      </w:r>
      <w:r w:rsidRPr="004F60EB">
        <w:t>o</w:t>
      </w:r>
      <w:r w:rsidRPr="004F60EB">
        <w:t>biegania</w:t>
      </w:r>
      <w:r>
        <w:t xml:space="preserve"> </w:t>
      </w:r>
      <w:r w:rsidRPr="004F60EB">
        <w:t>poważnym</w:t>
      </w:r>
      <w:r>
        <w:t xml:space="preserve"> </w:t>
      </w:r>
      <w:r w:rsidRPr="004F60EB">
        <w:t>awariom</w:t>
      </w:r>
      <w:r>
        <w:t xml:space="preserve"> </w:t>
      </w:r>
      <w:r w:rsidRPr="004F60EB">
        <w:t>przemysłowym</w:t>
      </w:r>
      <w:r>
        <w:t xml:space="preserve"> </w:t>
      </w:r>
      <w:r w:rsidRPr="004F60EB">
        <w:t>przed</w:t>
      </w:r>
      <w:r>
        <w:t xml:space="preserve"> </w:t>
      </w:r>
      <w:r w:rsidRPr="004F60EB">
        <w:t>dniem</w:t>
      </w:r>
      <w:r>
        <w:t xml:space="preserve"> </w:t>
      </w:r>
      <w:r w:rsidR="00083890" w:rsidRPr="004F60EB">
        <w:t>1</w:t>
      </w:r>
      <w:r w:rsidR="00083890">
        <w:t> </w:t>
      </w:r>
      <w:r w:rsidRPr="004F60EB">
        <w:t>czerwca</w:t>
      </w:r>
      <w:r>
        <w:t xml:space="preserve"> </w:t>
      </w:r>
      <w:r w:rsidRPr="004F60EB">
        <w:t>201</w:t>
      </w:r>
      <w:r w:rsidR="00083890" w:rsidRPr="004F60EB">
        <w:t>5</w:t>
      </w:r>
      <w:r w:rsidR="00083890">
        <w:t> </w:t>
      </w:r>
      <w:r w:rsidRPr="004F60EB">
        <w:t>r.,</w:t>
      </w:r>
      <w:r w:rsidR="00083890">
        <w:t xml:space="preserve"> </w:t>
      </w:r>
      <w:r w:rsidR="00083890" w:rsidRPr="004F60EB">
        <w:t>a</w:t>
      </w:r>
      <w:r w:rsidR="00083890">
        <w:t> </w:t>
      </w:r>
      <w:r w:rsidRPr="004F60EB">
        <w:t>informacje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nim</w:t>
      </w:r>
      <w:r>
        <w:t xml:space="preserve"> </w:t>
      </w:r>
      <w:r w:rsidRPr="004F60EB">
        <w:t>zawarte</w:t>
      </w:r>
      <w:r>
        <w:t xml:space="preserve"> </w:t>
      </w:r>
      <w:r w:rsidRPr="004F60EB">
        <w:t>są</w:t>
      </w:r>
      <w:r>
        <w:t xml:space="preserve"> </w:t>
      </w:r>
      <w:r w:rsidRPr="004F60EB">
        <w:t>aktualne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zgodne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wymogami</w:t>
      </w:r>
      <w:r>
        <w:t xml:space="preserve"> </w:t>
      </w:r>
      <w:r w:rsidRPr="004F60EB">
        <w:t>określonymi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25</w:t>
      </w:r>
      <w:r w:rsidR="00083890" w:rsidRPr="004F60EB">
        <w:t>1</w:t>
      </w:r>
      <w:r w:rsidR="00083890">
        <w:t> </w:t>
      </w:r>
      <w:r w:rsidRPr="004F60EB">
        <w:t>ustawy</w:t>
      </w:r>
      <w:r>
        <w:t xml:space="preserve"> </w:t>
      </w:r>
      <w:r w:rsidRPr="004F60EB">
        <w:t>zmienianej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1,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brzmieniu</w:t>
      </w:r>
      <w:r>
        <w:t xml:space="preserve"> </w:t>
      </w:r>
      <w:r w:rsidRPr="004F60EB">
        <w:t>nadanym</w:t>
      </w:r>
      <w:r>
        <w:t xml:space="preserve"> </w:t>
      </w:r>
      <w:r w:rsidRPr="004F60EB">
        <w:t>niniejszą</w:t>
      </w:r>
      <w:r>
        <w:t xml:space="preserve"> </w:t>
      </w:r>
      <w:r w:rsidRPr="004F60EB">
        <w:t>ustawą.</w:t>
      </w:r>
    </w:p>
    <w:p w:rsidR="008130B4" w:rsidRPr="004F60EB" w:rsidRDefault="008130B4" w:rsidP="008130B4">
      <w:pPr>
        <w:pStyle w:val="USTustnpkodeksu"/>
      </w:pPr>
      <w:r w:rsidRPr="004F60EB">
        <w:t>6.</w:t>
      </w:r>
      <w:r w:rsidR="00083890">
        <w:t> </w:t>
      </w:r>
      <w:r w:rsidRPr="004F60EB">
        <w:t>Prowadzący</w:t>
      </w:r>
      <w:r>
        <w:t xml:space="preserve"> </w:t>
      </w:r>
      <w:r w:rsidRPr="004F60EB">
        <w:t>istniejący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wystąpienia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</w:t>
      </w:r>
      <w:r>
        <w:t xml:space="preserve"> </w:t>
      </w:r>
      <w:r w:rsidRPr="004F60EB">
        <w:t>jest</w:t>
      </w:r>
      <w:r>
        <w:t xml:space="preserve"> </w:t>
      </w:r>
      <w:r w:rsidRPr="004F60EB">
        <w:t>obowiązany</w:t>
      </w:r>
      <w:r>
        <w:t xml:space="preserve"> </w:t>
      </w:r>
      <w:r w:rsidRPr="004F60EB">
        <w:t>do</w:t>
      </w:r>
      <w:r>
        <w:t xml:space="preserve"> </w:t>
      </w:r>
      <w:r w:rsidRPr="004F60EB">
        <w:t>przedłożenia</w:t>
      </w:r>
      <w:r>
        <w:t xml:space="preserve"> </w:t>
      </w:r>
      <w:r w:rsidRPr="004F60EB">
        <w:t>raportu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bezpieczeństwie,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którym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25</w:t>
      </w:r>
      <w:r w:rsidR="00083890" w:rsidRPr="004F60EB">
        <w:t>3</w:t>
      </w:r>
      <w:r w:rsidR="00083890">
        <w:t xml:space="preserve"> ust. </w:t>
      </w:r>
      <w:r w:rsidR="00083890" w:rsidRPr="004F60EB">
        <w:t>1</w:t>
      </w:r>
      <w:r w:rsidR="00083890">
        <w:t> </w:t>
      </w:r>
      <w:r w:rsidRPr="004F60EB">
        <w:t>ustawy</w:t>
      </w:r>
      <w:r>
        <w:t xml:space="preserve"> </w:t>
      </w:r>
      <w:r w:rsidRPr="004F60EB">
        <w:t>zmienianej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1,</w:t>
      </w:r>
      <w:r>
        <w:t xml:space="preserve"> </w:t>
      </w:r>
      <w:r w:rsidRPr="004F60EB">
        <w:t>komendantowi</w:t>
      </w:r>
      <w:r>
        <w:t xml:space="preserve"> </w:t>
      </w:r>
      <w:r w:rsidRPr="004F60EB">
        <w:t>w</w:t>
      </w:r>
      <w:r w:rsidRPr="004F60EB">
        <w:t>o</w:t>
      </w:r>
      <w:r w:rsidRPr="004F60EB">
        <w:t>jewódzkiemu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wojewódzkiemu</w:t>
      </w:r>
      <w:r>
        <w:t xml:space="preserve"> </w:t>
      </w:r>
      <w:r w:rsidRPr="004F60EB">
        <w:t>inspektorowi</w:t>
      </w:r>
      <w:r>
        <w:t xml:space="preserve"> </w:t>
      </w:r>
      <w:r w:rsidRPr="004F60EB">
        <w:t>ochrony</w:t>
      </w:r>
      <w:r>
        <w:t xml:space="preserve"> </w:t>
      </w:r>
      <w:r w:rsidRPr="004F60EB">
        <w:t>środowiska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terminie</w:t>
      </w:r>
      <w:r>
        <w:t xml:space="preserve"> </w:t>
      </w:r>
      <w:r w:rsidRPr="004F60EB">
        <w:t>do</w:t>
      </w:r>
      <w:r>
        <w:t xml:space="preserve"> </w:t>
      </w:r>
      <w:r w:rsidRPr="004F60EB">
        <w:t>dnia</w:t>
      </w:r>
      <w:r>
        <w:t xml:space="preserve"> </w:t>
      </w:r>
      <w:r w:rsidR="00083890" w:rsidRPr="004F60EB">
        <w:t>1</w:t>
      </w:r>
      <w:r w:rsidR="00083890">
        <w:t> </w:t>
      </w:r>
      <w:r w:rsidRPr="004F60EB">
        <w:t>czerwca</w:t>
      </w:r>
      <w:r>
        <w:t xml:space="preserve"> </w:t>
      </w:r>
      <w:r w:rsidRPr="004F60EB">
        <w:t>201</w:t>
      </w:r>
      <w:r w:rsidR="00083890" w:rsidRPr="004F60EB">
        <w:t>6</w:t>
      </w:r>
      <w:r w:rsidR="00083890">
        <w:t> </w:t>
      </w:r>
      <w:r w:rsidRPr="004F60EB">
        <w:t>r.</w:t>
      </w:r>
    </w:p>
    <w:p w:rsidR="008130B4" w:rsidRPr="004F60EB" w:rsidRDefault="008130B4" w:rsidP="008130B4">
      <w:pPr>
        <w:pStyle w:val="USTustnpkodeksu"/>
      </w:pPr>
      <w:r w:rsidRPr="004F60EB">
        <w:t>7.</w:t>
      </w:r>
      <w:r w:rsidR="00083890">
        <w:t> </w:t>
      </w:r>
      <w:r w:rsidRPr="004F60EB">
        <w:t>Przepisu</w:t>
      </w:r>
      <w:r w:rsidR="00083890">
        <w:t xml:space="preserve"> ust. </w:t>
      </w:r>
      <w:r w:rsidR="00083890" w:rsidRPr="004F60EB">
        <w:t>6</w:t>
      </w:r>
      <w:r w:rsidR="00083890">
        <w:t> </w:t>
      </w:r>
      <w:r w:rsidRPr="004F60EB">
        <w:t>nie</w:t>
      </w:r>
      <w:r>
        <w:t xml:space="preserve"> </w:t>
      </w:r>
      <w:r w:rsidRPr="004F60EB">
        <w:t>stosuje</w:t>
      </w:r>
      <w:r>
        <w:t xml:space="preserve"> </w:t>
      </w:r>
      <w:r w:rsidRPr="004F60EB">
        <w:t>się,</w:t>
      </w:r>
      <w:r>
        <w:t xml:space="preserve"> </w:t>
      </w:r>
      <w:r w:rsidRPr="004F60EB">
        <w:t>jeżeli</w:t>
      </w:r>
      <w:r>
        <w:t xml:space="preserve"> </w:t>
      </w:r>
      <w:r w:rsidRPr="004F60EB">
        <w:t>prowadzący</w:t>
      </w:r>
      <w:r>
        <w:t xml:space="preserve"> </w:t>
      </w:r>
      <w:r w:rsidRPr="004F60EB">
        <w:t>istniejący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wystąpienia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</w:t>
      </w:r>
      <w:r>
        <w:t xml:space="preserve"> </w:t>
      </w:r>
      <w:r w:rsidRPr="004F60EB">
        <w:t>przekazał</w:t>
      </w:r>
      <w:r>
        <w:t xml:space="preserve"> </w:t>
      </w:r>
      <w:r w:rsidRPr="004F60EB">
        <w:t>raport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bezpieczeństwie</w:t>
      </w:r>
      <w:r>
        <w:t xml:space="preserve"> </w:t>
      </w:r>
      <w:r w:rsidRPr="004F60EB">
        <w:t>właściwym</w:t>
      </w:r>
      <w:r>
        <w:t xml:space="preserve"> </w:t>
      </w:r>
      <w:r w:rsidRPr="004F60EB">
        <w:t>organom</w:t>
      </w:r>
      <w:r>
        <w:t xml:space="preserve"> </w:t>
      </w:r>
      <w:r w:rsidRPr="004F60EB">
        <w:t>przed</w:t>
      </w:r>
      <w:r>
        <w:t xml:space="preserve"> </w:t>
      </w:r>
      <w:r w:rsidRPr="004F60EB">
        <w:t>dniem</w:t>
      </w:r>
      <w:r>
        <w:t xml:space="preserve"> </w:t>
      </w:r>
      <w:r w:rsidR="00083890" w:rsidRPr="004F60EB">
        <w:t>1</w:t>
      </w:r>
      <w:r w:rsidR="00083890">
        <w:t> </w:t>
      </w:r>
      <w:r w:rsidRPr="004F60EB">
        <w:t>czerwca</w:t>
      </w:r>
      <w:r>
        <w:t xml:space="preserve"> </w:t>
      </w:r>
      <w:r w:rsidRPr="004F60EB">
        <w:t>201</w:t>
      </w:r>
      <w:r w:rsidR="00083890" w:rsidRPr="004F60EB">
        <w:t>5</w:t>
      </w:r>
      <w:r w:rsidR="00083890">
        <w:t> </w:t>
      </w:r>
      <w:r w:rsidRPr="004F60EB">
        <w:t>r.,</w:t>
      </w:r>
      <w:r w:rsidR="00083890">
        <w:t xml:space="preserve"> </w:t>
      </w:r>
      <w:r w:rsidR="00083890" w:rsidRPr="004F60EB">
        <w:t>a</w:t>
      </w:r>
      <w:r w:rsidR="00083890">
        <w:t> </w:t>
      </w:r>
      <w:r w:rsidRPr="004F60EB">
        <w:t>informacje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nim</w:t>
      </w:r>
      <w:r>
        <w:t xml:space="preserve"> </w:t>
      </w:r>
      <w:r w:rsidRPr="004F60EB">
        <w:t>zawarte</w:t>
      </w:r>
      <w:r>
        <w:t xml:space="preserve"> </w:t>
      </w:r>
      <w:r w:rsidRPr="004F60EB">
        <w:t>są</w:t>
      </w:r>
      <w:r>
        <w:t xml:space="preserve"> </w:t>
      </w:r>
      <w:r w:rsidRPr="004F60EB">
        <w:t>aktualne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zgodne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wymogami</w:t>
      </w:r>
      <w:r>
        <w:t xml:space="preserve"> </w:t>
      </w:r>
      <w:r w:rsidRPr="004F60EB">
        <w:t>określonymi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25</w:t>
      </w:r>
      <w:r w:rsidR="00083890" w:rsidRPr="004F60EB">
        <w:t>3</w:t>
      </w:r>
      <w:r w:rsidR="00083890">
        <w:t xml:space="preserve"> ust. </w:t>
      </w:r>
      <w:r w:rsidR="00083890" w:rsidRPr="004F60EB">
        <w:t>2</w:t>
      </w:r>
      <w:r w:rsidR="00083890">
        <w:t> </w:t>
      </w:r>
      <w:r w:rsidRPr="004F60EB">
        <w:t>ustawy</w:t>
      </w:r>
      <w:r>
        <w:t xml:space="preserve"> </w:t>
      </w:r>
      <w:r w:rsidRPr="004F60EB">
        <w:t>zmienianej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1,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brzmieniu</w:t>
      </w:r>
      <w:r>
        <w:t xml:space="preserve"> </w:t>
      </w:r>
      <w:r w:rsidRPr="004F60EB">
        <w:t>nadanym</w:t>
      </w:r>
      <w:r>
        <w:t xml:space="preserve"> </w:t>
      </w:r>
      <w:r w:rsidRPr="004F60EB">
        <w:t>niniejszą</w:t>
      </w:r>
      <w:r>
        <w:t xml:space="preserve"> </w:t>
      </w:r>
      <w:r w:rsidRPr="004F60EB">
        <w:t>ustawą.</w:t>
      </w:r>
    </w:p>
    <w:p w:rsidR="008130B4" w:rsidRPr="004F60EB" w:rsidRDefault="008130B4" w:rsidP="008130B4">
      <w:pPr>
        <w:pStyle w:val="USTustnpkodeksu"/>
      </w:pPr>
      <w:r w:rsidRPr="004F60EB">
        <w:t>8.</w:t>
      </w:r>
      <w:r w:rsidR="00083890">
        <w:t> </w:t>
      </w:r>
      <w:r w:rsidRPr="004F60EB">
        <w:t>Prowadzący</w:t>
      </w:r>
      <w:r>
        <w:t xml:space="preserve"> </w:t>
      </w:r>
      <w:r w:rsidRPr="004F60EB">
        <w:t>istniejący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jest</w:t>
      </w:r>
      <w:r>
        <w:t xml:space="preserve"> </w:t>
      </w:r>
      <w:r w:rsidRPr="004F60EB">
        <w:t>obowiązany</w:t>
      </w:r>
      <w:r>
        <w:t xml:space="preserve"> </w:t>
      </w:r>
      <w:r w:rsidRPr="004F60EB">
        <w:t>do</w:t>
      </w:r>
      <w:r>
        <w:t xml:space="preserve"> </w:t>
      </w:r>
      <w:r w:rsidRPr="004F60EB">
        <w:t>przedłożenia</w:t>
      </w:r>
      <w:r>
        <w:t xml:space="preserve"> </w:t>
      </w:r>
      <w:r w:rsidRPr="004F60EB">
        <w:t>wewnętrznego</w:t>
      </w:r>
      <w:r>
        <w:t xml:space="preserve"> </w:t>
      </w:r>
      <w:r w:rsidRPr="004F60EB">
        <w:t>planu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ratowniczego,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którym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26</w:t>
      </w:r>
      <w:r w:rsidR="00083890" w:rsidRPr="004F60EB">
        <w:t>0</w:t>
      </w:r>
      <w:r w:rsidR="00083890">
        <w:t xml:space="preserve"> ust. </w:t>
      </w:r>
      <w:r w:rsidR="00083890" w:rsidRPr="004F60EB">
        <w:t>1</w:t>
      </w:r>
      <w:r w:rsidR="00083890">
        <w:t> </w:t>
      </w:r>
      <w:r w:rsidRPr="004F60EB">
        <w:t>ustawy</w:t>
      </w:r>
      <w:r>
        <w:t xml:space="preserve"> </w:t>
      </w:r>
      <w:r w:rsidRPr="004F60EB">
        <w:t>zmienianej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1,</w:t>
      </w:r>
      <w:r>
        <w:t xml:space="preserve"> </w:t>
      </w:r>
      <w:r w:rsidRPr="004F60EB">
        <w:t>komendantowi</w:t>
      </w:r>
      <w:r>
        <w:t xml:space="preserve"> </w:t>
      </w:r>
      <w:r w:rsidRPr="004F60EB">
        <w:t>wojewódzkiemu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terminie</w:t>
      </w:r>
      <w:r>
        <w:t xml:space="preserve"> </w:t>
      </w:r>
      <w:r w:rsidRPr="004F60EB">
        <w:t>do</w:t>
      </w:r>
      <w:r>
        <w:t xml:space="preserve"> </w:t>
      </w:r>
      <w:r w:rsidRPr="004F60EB">
        <w:t>dnia</w:t>
      </w:r>
      <w:r>
        <w:t xml:space="preserve"> </w:t>
      </w:r>
      <w:r w:rsidR="00083890" w:rsidRPr="004F60EB">
        <w:t>1</w:t>
      </w:r>
      <w:r w:rsidR="00083890">
        <w:t> </w:t>
      </w:r>
      <w:r w:rsidRPr="004F60EB">
        <w:t>czerwca</w:t>
      </w:r>
      <w:r>
        <w:t xml:space="preserve"> </w:t>
      </w:r>
      <w:r w:rsidRPr="004F60EB">
        <w:t>201</w:t>
      </w:r>
      <w:r w:rsidR="00083890" w:rsidRPr="004F60EB">
        <w:t>6</w:t>
      </w:r>
      <w:r w:rsidR="00083890">
        <w:t> </w:t>
      </w:r>
      <w:r w:rsidRPr="004F60EB">
        <w:t>r.</w:t>
      </w:r>
    </w:p>
    <w:p w:rsidR="008130B4" w:rsidRPr="004F60EB" w:rsidRDefault="008130B4" w:rsidP="008130B4">
      <w:pPr>
        <w:pStyle w:val="USTustnpkodeksu"/>
      </w:pPr>
      <w:r w:rsidRPr="004F60EB">
        <w:t>9.</w:t>
      </w:r>
      <w:r w:rsidR="00083890">
        <w:t> </w:t>
      </w:r>
      <w:r w:rsidRPr="004F60EB">
        <w:t>Przepisu</w:t>
      </w:r>
      <w:r w:rsidR="00083890">
        <w:t xml:space="preserve"> ust. </w:t>
      </w:r>
      <w:r w:rsidR="00083890" w:rsidRPr="004F60EB">
        <w:t>8</w:t>
      </w:r>
      <w:r w:rsidR="00083890">
        <w:t> </w:t>
      </w:r>
      <w:r w:rsidRPr="004F60EB">
        <w:t>nie</w:t>
      </w:r>
      <w:r>
        <w:t xml:space="preserve"> </w:t>
      </w:r>
      <w:r w:rsidRPr="004F60EB">
        <w:t>stosuje</w:t>
      </w:r>
      <w:r>
        <w:t xml:space="preserve"> </w:t>
      </w:r>
      <w:r w:rsidRPr="004F60EB">
        <w:t>się,</w:t>
      </w:r>
      <w:r>
        <w:t xml:space="preserve"> </w:t>
      </w:r>
      <w:r w:rsidRPr="004F60EB">
        <w:t>jeżeli</w:t>
      </w:r>
      <w:r>
        <w:t xml:space="preserve"> </w:t>
      </w:r>
      <w:r w:rsidRPr="004F60EB">
        <w:t>prowadzący</w:t>
      </w:r>
      <w:r>
        <w:t xml:space="preserve"> </w:t>
      </w:r>
      <w:r w:rsidRPr="004F60EB">
        <w:t>istniejący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wystąpienia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</w:t>
      </w:r>
      <w:r>
        <w:t xml:space="preserve"> </w:t>
      </w:r>
      <w:r w:rsidRPr="004F60EB">
        <w:t>przekazał</w:t>
      </w:r>
      <w:r>
        <w:t xml:space="preserve"> </w:t>
      </w:r>
      <w:r w:rsidRPr="004F60EB">
        <w:t>komendantowi</w:t>
      </w:r>
      <w:r>
        <w:t xml:space="preserve"> </w:t>
      </w:r>
      <w:r w:rsidRPr="004F60EB">
        <w:t>wojewódzkiemu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>
        <w:t xml:space="preserve"> </w:t>
      </w:r>
      <w:r w:rsidRPr="004F60EB">
        <w:t>wewnętrzny</w:t>
      </w:r>
      <w:r>
        <w:t xml:space="preserve"> </w:t>
      </w:r>
      <w:r w:rsidRPr="004F60EB">
        <w:t>plan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ratowniczy</w:t>
      </w:r>
      <w:r>
        <w:t xml:space="preserve"> </w:t>
      </w:r>
      <w:r w:rsidRPr="004F60EB">
        <w:t>przed</w:t>
      </w:r>
      <w:r>
        <w:t xml:space="preserve"> </w:t>
      </w:r>
      <w:r w:rsidRPr="004F60EB">
        <w:t>dniem</w:t>
      </w:r>
      <w:r>
        <w:t xml:space="preserve"> </w:t>
      </w:r>
      <w:r w:rsidR="00083890" w:rsidRPr="004F60EB">
        <w:t>1</w:t>
      </w:r>
      <w:r w:rsidR="00083890">
        <w:t> </w:t>
      </w:r>
      <w:r w:rsidRPr="004F60EB">
        <w:t>czerwca</w:t>
      </w:r>
      <w:r>
        <w:t xml:space="preserve"> </w:t>
      </w:r>
      <w:r w:rsidRPr="004F60EB">
        <w:t>201</w:t>
      </w:r>
      <w:r w:rsidR="00083890" w:rsidRPr="004F60EB">
        <w:t>5</w:t>
      </w:r>
      <w:r w:rsidR="00083890">
        <w:t> </w:t>
      </w:r>
      <w:r w:rsidRPr="004F60EB">
        <w:t>r.,</w:t>
      </w:r>
      <w:r w:rsidR="00083890">
        <w:t xml:space="preserve"> </w:t>
      </w:r>
      <w:r w:rsidR="00083890" w:rsidRPr="004F60EB">
        <w:t>a</w:t>
      </w:r>
      <w:r w:rsidR="00083890">
        <w:t> </w:t>
      </w:r>
      <w:r w:rsidRPr="004F60EB">
        <w:t>informacje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nim</w:t>
      </w:r>
      <w:r>
        <w:t xml:space="preserve"> </w:t>
      </w:r>
      <w:r w:rsidRPr="004F60EB">
        <w:t>zawarte</w:t>
      </w:r>
      <w:r>
        <w:t xml:space="preserve"> </w:t>
      </w:r>
      <w:r w:rsidRPr="004F60EB">
        <w:t>są</w:t>
      </w:r>
      <w:r>
        <w:t xml:space="preserve"> </w:t>
      </w:r>
      <w:r w:rsidRPr="004F60EB">
        <w:t>aktualne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zgodne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wymogami</w:t>
      </w:r>
      <w:r>
        <w:t xml:space="preserve"> </w:t>
      </w:r>
      <w:r w:rsidRPr="004F60EB">
        <w:t>określonymi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26</w:t>
      </w:r>
      <w:r w:rsidR="00083890" w:rsidRPr="004F60EB">
        <w:t>0</w:t>
      </w:r>
      <w:r w:rsidR="00083890">
        <w:t xml:space="preserve"> ust. </w:t>
      </w:r>
      <w:r w:rsidR="00083890" w:rsidRPr="004F60EB">
        <w:t>2</w:t>
      </w:r>
      <w:r w:rsidR="00083890">
        <w:t> </w:t>
      </w:r>
      <w:r w:rsidRPr="004F60EB">
        <w:t>ustawy</w:t>
      </w:r>
      <w:r>
        <w:t xml:space="preserve"> </w:t>
      </w:r>
      <w:r w:rsidRPr="004F60EB">
        <w:t>zmienianej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1,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brzmieniu</w:t>
      </w:r>
      <w:r>
        <w:t xml:space="preserve"> </w:t>
      </w:r>
      <w:r w:rsidRPr="004F60EB">
        <w:t>nadanym</w:t>
      </w:r>
      <w:r>
        <w:t xml:space="preserve"> </w:t>
      </w:r>
      <w:r w:rsidRPr="004F60EB">
        <w:t>niniejszą</w:t>
      </w:r>
      <w:r>
        <w:t xml:space="preserve"> </w:t>
      </w:r>
      <w:r w:rsidRPr="004F60EB">
        <w:t>ustawą.</w:t>
      </w:r>
    </w:p>
    <w:p w:rsidR="008130B4" w:rsidRPr="004F60EB" w:rsidRDefault="008130B4" w:rsidP="008130B4">
      <w:pPr>
        <w:pStyle w:val="USTustnpkodeksu"/>
      </w:pPr>
      <w:r w:rsidRPr="004F60EB">
        <w:t>10.</w:t>
      </w:r>
      <w:r w:rsidR="00083890">
        <w:t> </w:t>
      </w:r>
      <w:r w:rsidRPr="004F60EB">
        <w:t>Prowadzący</w:t>
      </w:r>
      <w:r>
        <w:t xml:space="preserve"> </w:t>
      </w:r>
      <w:r w:rsidRPr="004F60EB">
        <w:t>istniejący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wystąpienia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</w:t>
      </w:r>
      <w:r>
        <w:t xml:space="preserve"> </w:t>
      </w:r>
      <w:r w:rsidRPr="004F60EB">
        <w:t>jest</w:t>
      </w:r>
      <w:r>
        <w:t xml:space="preserve"> </w:t>
      </w:r>
      <w:r w:rsidRPr="004F60EB">
        <w:t>obowiązany</w:t>
      </w:r>
      <w:r>
        <w:t xml:space="preserve"> </w:t>
      </w:r>
      <w:r w:rsidRPr="004F60EB">
        <w:t>do</w:t>
      </w:r>
      <w:r>
        <w:t xml:space="preserve"> </w:t>
      </w:r>
      <w:r w:rsidRPr="004F60EB">
        <w:t>dostarczenia</w:t>
      </w:r>
      <w:r>
        <w:t xml:space="preserve"> </w:t>
      </w:r>
      <w:r w:rsidRPr="004F60EB">
        <w:t>komendantowi</w:t>
      </w:r>
      <w:r>
        <w:t xml:space="preserve"> </w:t>
      </w:r>
      <w:r w:rsidRPr="004F60EB">
        <w:t>wojewódzkiemu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>
        <w:t xml:space="preserve"> </w:t>
      </w:r>
      <w:r w:rsidRPr="004F60EB">
        <w:t>informacji</w:t>
      </w:r>
      <w:r>
        <w:t xml:space="preserve"> </w:t>
      </w:r>
      <w:r w:rsidRPr="004F60EB">
        <w:t>niezbędnych</w:t>
      </w:r>
      <w:r>
        <w:t xml:space="preserve"> </w:t>
      </w:r>
      <w:r w:rsidRPr="004F60EB">
        <w:t>do</w:t>
      </w:r>
      <w:r>
        <w:t xml:space="preserve"> </w:t>
      </w:r>
      <w:r w:rsidRPr="004F60EB">
        <w:t>opracowania</w:t>
      </w:r>
      <w:r>
        <w:t xml:space="preserve"> </w:t>
      </w:r>
      <w:r w:rsidRPr="004F60EB">
        <w:t>z</w:t>
      </w:r>
      <w:r w:rsidRPr="004F60EB">
        <w:t>e</w:t>
      </w:r>
      <w:r w:rsidRPr="004F60EB">
        <w:t>wnętrznego</w:t>
      </w:r>
      <w:r>
        <w:t xml:space="preserve"> </w:t>
      </w:r>
      <w:r w:rsidRPr="004F60EB">
        <w:t>planu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ratowniczego,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26</w:t>
      </w:r>
      <w:r w:rsidR="00083890" w:rsidRPr="004F60EB">
        <w:t>1</w:t>
      </w:r>
      <w:r w:rsidR="00083890">
        <w:t xml:space="preserve"> ust. </w:t>
      </w:r>
      <w:r w:rsidR="00083890" w:rsidRPr="004F60EB">
        <w:t>1</w:t>
      </w:r>
      <w:r w:rsidR="00083890">
        <w:t xml:space="preserve"> pkt </w:t>
      </w:r>
      <w:r w:rsidR="00083890" w:rsidRPr="004F60EB">
        <w:t>2</w:t>
      </w:r>
      <w:r w:rsidR="00083890">
        <w:t> </w:t>
      </w:r>
      <w:r w:rsidRPr="004F60EB">
        <w:t>ustawy</w:t>
      </w:r>
      <w:r>
        <w:t xml:space="preserve"> </w:t>
      </w:r>
      <w:r w:rsidRPr="004F60EB">
        <w:t>zmienianej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1,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terminie</w:t>
      </w:r>
      <w:r>
        <w:t xml:space="preserve"> </w:t>
      </w:r>
      <w:r w:rsidRPr="004F60EB">
        <w:t>do</w:t>
      </w:r>
      <w:r>
        <w:t xml:space="preserve"> </w:t>
      </w:r>
      <w:r w:rsidRPr="004F60EB">
        <w:t>dnia</w:t>
      </w:r>
      <w:r>
        <w:t xml:space="preserve"> </w:t>
      </w:r>
      <w:r w:rsidR="00083890" w:rsidRPr="004F60EB">
        <w:t>1</w:t>
      </w:r>
      <w:r w:rsidR="00083890">
        <w:t> </w:t>
      </w:r>
      <w:r w:rsidRPr="004F60EB">
        <w:t>czerwca</w:t>
      </w:r>
      <w:r>
        <w:t xml:space="preserve"> </w:t>
      </w:r>
      <w:r w:rsidRPr="004F60EB">
        <w:t>201</w:t>
      </w:r>
      <w:r w:rsidR="00083890" w:rsidRPr="004F60EB">
        <w:t>6</w:t>
      </w:r>
      <w:r w:rsidR="00083890">
        <w:t> </w:t>
      </w:r>
      <w:r w:rsidRPr="004F60EB">
        <w:t>r.</w:t>
      </w:r>
    </w:p>
    <w:p w:rsidR="008130B4" w:rsidRPr="004F60EB" w:rsidRDefault="008130B4" w:rsidP="008130B4">
      <w:pPr>
        <w:pStyle w:val="USTustnpkodeksu"/>
      </w:pPr>
      <w:r w:rsidRPr="004F60EB">
        <w:t>11.</w:t>
      </w:r>
      <w:r w:rsidR="00083890">
        <w:t> </w:t>
      </w:r>
      <w:r w:rsidRPr="004F60EB">
        <w:t>Przepisu</w:t>
      </w:r>
      <w:r w:rsidR="00083890">
        <w:t xml:space="preserve"> ust. </w:t>
      </w:r>
      <w:r w:rsidRPr="004F60EB">
        <w:t>1</w:t>
      </w:r>
      <w:r w:rsidR="00083890" w:rsidRPr="004F60EB">
        <w:t>0</w:t>
      </w:r>
      <w:r w:rsidR="00083890">
        <w:t> </w:t>
      </w:r>
      <w:r w:rsidRPr="004F60EB">
        <w:t>nie</w:t>
      </w:r>
      <w:r>
        <w:t xml:space="preserve"> </w:t>
      </w:r>
      <w:r w:rsidRPr="004F60EB">
        <w:t>stosuje</w:t>
      </w:r>
      <w:r>
        <w:t xml:space="preserve"> </w:t>
      </w:r>
      <w:r w:rsidRPr="004F60EB">
        <w:t>się,</w:t>
      </w:r>
      <w:r>
        <w:t xml:space="preserve"> </w:t>
      </w:r>
      <w:r w:rsidRPr="004F60EB">
        <w:t>jeżeli</w:t>
      </w:r>
      <w:r>
        <w:t xml:space="preserve"> </w:t>
      </w:r>
      <w:r w:rsidRPr="004F60EB">
        <w:t>prowadzący</w:t>
      </w:r>
      <w:r>
        <w:t xml:space="preserve"> </w:t>
      </w:r>
      <w:r w:rsidRPr="004F60EB">
        <w:t>zakład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</w:t>
      </w:r>
      <w:r>
        <w:t xml:space="preserve"> </w:t>
      </w:r>
      <w:r w:rsidRPr="004F60EB">
        <w:t>dostarczył</w:t>
      </w:r>
      <w:r>
        <w:t xml:space="preserve"> </w:t>
      </w:r>
      <w:r w:rsidRPr="004F60EB">
        <w:t>komendantowi</w:t>
      </w:r>
      <w:r>
        <w:t xml:space="preserve"> </w:t>
      </w:r>
      <w:r w:rsidRPr="004F60EB">
        <w:t>wojewód</w:t>
      </w:r>
      <w:r w:rsidRPr="004F60EB">
        <w:t>z</w:t>
      </w:r>
      <w:r w:rsidRPr="004F60EB">
        <w:t>kiemu</w:t>
      </w:r>
      <w:r>
        <w:t xml:space="preserve"> 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</w:t>
      </w:r>
      <w:r>
        <w:t xml:space="preserve"> </w:t>
      </w:r>
      <w:r w:rsidRPr="004F60EB">
        <w:t>informacje</w:t>
      </w:r>
      <w:r>
        <w:t xml:space="preserve"> </w:t>
      </w:r>
      <w:r w:rsidRPr="004F60EB">
        <w:t>niezbędne</w:t>
      </w:r>
      <w:r>
        <w:t xml:space="preserve"> </w:t>
      </w:r>
      <w:r w:rsidRPr="004F60EB">
        <w:t>do</w:t>
      </w:r>
      <w:r>
        <w:t xml:space="preserve"> </w:t>
      </w:r>
      <w:r w:rsidRPr="004F60EB">
        <w:t>opracowania</w:t>
      </w:r>
      <w:r>
        <w:t xml:space="preserve"> </w:t>
      </w:r>
      <w:r w:rsidRPr="004F60EB">
        <w:t>zewnętrznego</w:t>
      </w:r>
      <w:r>
        <w:t xml:space="preserve"> </w:t>
      </w:r>
      <w:r w:rsidRPr="004F60EB">
        <w:t>planu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ratowniczego</w:t>
      </w:r>
      <w:r>
        <w:t xml:space="preserve"> </w:t>
      </w:r>
      <w:r w:rsidRPr="004F60EB">
        <w:t>przed</w:t>
      </w:r>
      <w:r>
        <w:t xml:space="preserve"> </w:t>
      </w:r>
      <w:r w:rsidRPr="004F60EB">
        <w:t>dniem</w:t>
      </w:r>
      <w:r>
        <w:t xml:space="preserve"> </w:t>
      </w:r>
      <w:r w:rsidR="00083890" w:rsidRPr="004F60EB">
        <w:t>1</w:t>
      </w:r>
      <w:r w:rsidR="00083890">
        <w:t> </w:t>
      </w:r>
      <w:r w:rsidRPr="004F60EB">
        <w:t>czerwca</w:t>
      </w:r>
      <w:r>
        <w:t xml:space="preserve"> </w:t>
      </w:r>
      <w:r w:rsidRPr="004F60EB">
        <w:t>201</w:t>
      </w:r>
      <w:r w:rsidR="00083890" w:rsidRPr="004F60EB">
        <w:t>5</w:t>
      </w:r>
      <w:r w:rsidR="00083890">
        <w:t> </w:t>
      </w:r>
      <w:r w:rsidRPr="004F60EB">
        <w:t>r.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są</w:t>
      </w:r>
      <w:r>
        <w:t xml:space="preserve"> </w:t>
      </w:r>
      <w:r w:rsidRPr="004F60EB">
        <w:t>one</w:t>
      </w:r>
      <w:r>
        <w:t xml:space="preserve"> </w:t>
      </w:r>
      <w:r w:rsidRPr="004F60EB">
        <w:t>aktualne.</w:t>
      </w:r>
    </w:p>
    <w:p w:rsidR="008130B4" w:rsidRPr="004F60EB" w:rsidRDefault="008130B4" w:rsidP="008130B4">
      <w:pPr>
        <w:pStyle w:val="ARTartustawynprozporzdzenia"/>
      </w:pPr>
      <w:r w:rsidRPr="00083890">
        <w:rPr>
          <w:rStyle w:val="Ppogrubienie"/>
        </w:rPr>
        <w:t>Art.</w:t>
      </w:r>
      <w:r w:rsidR="00083890" w:rsidRPr="00083890">
        <w:rPr>
          <w:rStyle w:val="Ppogrubienie"/>
        </w:rPr>
        <w:t> </w:t>
      </w:r>
      <w:r w:rsidRPr="00083890">
        <w:rPr>
          <w:rStyle w:val="Ppogrubienie"/>
        </w:rPr>
        <w:t>7.</w:t>
      </w:r>
      <w:r w:rsidR="00083890">
        <w:t> </w:t>
      </w:r>
      <w:r w:rsidRPr="004F60EB">
        <w:t>Dotychczasowe</w:t>
      </w:r>
      <w:r>
        <w:t xml:space="preserve"> </w:t>
      </w:r>
      <w:r w:rsidRPr="004F60EB">
        <w:t>przepisy</w:t>
      </w:r>
      <w:r>
        <w:t xml:space="preserve"> </w:t>
      </w:r>
      <w:r w:rsidRPr="004F60EB">
        <w:t>wykonawcze</w:t>
      </w:r>
      <w:r>
        <w:t xml:space="preserve"> </w:t>
      </w:r>
      <w:r w:rsidRPr="004F60EB">
        <w:t>wydane</w:t>
      </w:r>
      <w:r>
        <w:t xml:space="preserve"> </w:t>
      </w:r>
      <w:r w:rsidRPr="004F60EB">
        <w:t>na</w:t>
      </w:r>
      <w:r>
        <w:t xml:space="preserve"> </w:t>
      </w:r>
      <w:r w:rsidRPr="004F60EB">
        <w:t>podstawie</w:t>
      </w:r>
      <w:r w:rsidR="00083890">
        <w:t xml:space="preserve"> art. </w:t>
      </w:r>
      <w:r w:rsidRPr="004F60EB">
        <w:t>24</w:t>
      </w:r>
      <w:r w:rsidR="00083890" w:rsidRPr="004F60EB">
        <w:t>8</w:t>
      </w:r>
      <w:r w:rsidR="00083890">
        <w:t xml:space="preserve"> ust. </w:t>
      </w:r>
      <w:r w:rsidRPr="004F60EB">
        <w:t>3,</w:t>
      </w:r>
      <w:r w:rsidR="00083890">
        <w:t xml:space="preserve"> art. </w:t>
      </w:r>
      <w:r w:rsidRPr="004F60EB">
        <w:t>25</w:t>
      </w:r>
      <w:r w:rsidR="00083890" w:rsidRPr="004F60EB">
        <w:t>3</w:t>
      </w:r>
      <w:r w:rsidR="00083890">
        <w:t xml:space="preserve"> ust. </w:t>
      </w:r>
      <w:r w:rsidRPr="004F60EB">
        <w:t>3,</w:t>
      </w:r>
      <w:r w:rsidR="00083890">
        <w:t xml:space="preserve"> art. </w:t>
      </w:r>
      <w:r w:rsidRPr="004F60EB">
        <w:t>26</w:t>
      </w:r>
      <w:r w:rsidR="00083890" w:rsidRPr="004F60EB">
        <w:t>0</w:t>
      </w:r>
      <w:r w:rsidR="00083890">
        <w:t xml:space="preserve"> ust. </w:t>
      </w:r>
      <w:r w:rsidR="00083890" w:rsidRPr="004F60EB">
        <w:t>3</w:t>
      </w:r>
      <w:r w:rsidR="00083890">
        <w:t xml:space="preserve"> oraz art. </w:t>
      </w:r>
      <w:r w:rsidRPr="004F60EB">
        <w:t>26</w:t>
      </w:r>
      <w:r w:rsidR="00083890" w:rsidRPr="004F60EB">
        <w:t>7</w:t>
      </w:r>
      <w:r w:rsidR="00083890">
        <w:t xml:space="preserve"> ust. </w:t>
      </w:r>
      <w:r w:rsidR="00083890" w:rsidRPr="004F60EB">
        <w:t>4</w:t>
      </w:r>
      <w:r w:rsidR="00083890">
        <w:t> </w:t>
      </w:r>
      <w:r w:rsidRPr="004F60EB">
        <w:t>ustawy</w:t>
      </w:r>
      <w:r>
        <w:t xml:space="preserve"> </w:t>
      </w:r>
      <w:r w:rsidRPr="004F60EB">
        <w:t>zmienianej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1,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brzmieniu</w:t>
      </w:r>
      <w:r>
        <w:t xml:space="preserve"> </w:t>
      </w:r>
      <w:r w:rsidRPr="004F60EB">
        <w:t>dotychczasowym</w:t>
      </w:r>
      <w:r>
        <w:t xml:space="preserve"> </w:t>
      </w:r>
      <w:r w:rsidRPr="004F60EB">
        <w:t>zachowują</w:t>
      </w:r>
      <w:r>
        <w:t xml:space="preserve"> </w:t>
      </w:r>
      <w:r w:rsidRPr="004F60EB">
        <w:t>moc</w:t>
      </w:r>
      <w:r>
        <w:t xml:space="preserve"> </w:t>
      </w:r>
      <w:r w:rsidRPr="004F60EB">
        <w:t>do</w:t>
      </w:r>
      <w:r>
        <w:t xml:space="preserve"> </w:t>
      </w:r>
      <w:r w:rsidRPr="004F60EB">
        <w:t>dnia</w:t>
      </w:r>
      <w:r>
        <w:t xml:space="preserve"> </w:t>
      </w:r>
      <w:r w:rsidRPr="004F60EB">
        <w:t>wejścia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życie</w:t>
      </w:r>
      <w:r>
        <w:t xml:space="preserve"> </w:t>
      </w:r>
      <w:r w:rsidRPr="004F60EB">
        <w:t>przep</w:t>
      </w:r>
      <w:r w:rsidRPr="004F60EB">
        <w:t>i</w:t>
      </w:r>
      <w:r w:rsidRPr="004F60EB">
        <w:t>sów</w:t>
      </w:r>
      <w:r>
        <w:t xml:space="preserve"> </w:t>
      </w:r>
      <w:r w:rsidRPr="004F60EB">
        <w:t>wykonawczych</w:t>
      </w:r>
      <w:r>
        <w:t xml:space="preserve"> </w:t>
      </w:r>
      <w:r w:rsidRPr="004F60EB">
        <w:t>wydanych</w:t>
      </w:r>
      <w:r>
        <w:t xml:space="preserve"> </w:t>
      </w:r>
      <w:r w:rsidRPr="004F60EB">
        <w:t>na</w:t>
      </w:r>
      <w:r>
        <w:t xml:space="preserve"> </w:t>
      </w:r>
      <w:r w:rsidRPr="004F60EB">
        <w:t>podstawie</w:t>
      </w:r>
      <w:r w:rsidR="00083890">
        <w:t xml:space="preserve"> art. </w:t>
      </w:r>
      <w:r w:rsidRPr="004F60EB">
        <w:t>24</w:t>
      </w:r>
      <w:r w:rsidR="00083890" w:rsidRPr="004F60EB">
        <w:t>8</w:t>
      </w:r>
      <w:r w:rsidR="00083890">
        <w:t xml:space="preserve"> ust. </w:t>
      </w:r>
      <w:r w:rsidRPr="004F60EB">
        <w:t>3,</w:t>
      </w:r>
      <w:r w:rsidR="00083890">
        <w:t xml:space="preserve"> art. </w:t>
      </w:r>
      <w:r w:rsidRPr="004F60EB">
        <w:t>25</w:t>
      </w:r>
      <w:r w:rsidR="00083890" w:rsidRPr="004F60EB">
        <w:t>3</w:t>
      </w:r>
      <w:r w:rsidR="00083890">
        <w:t xml:space="preserve"> ust. </w:t>
      </w:r>
      <w:r w:rsidRPr="004F60EB">
        <w:t>3,</w:t>
      </w:r>
      <w:r w:rsidR="00083890">
        <w:t xml:space="preserve"> art. </w:t>
      </w:r>
      <w:r w:rsidRPr="004F60EB">
        <w:t>26</w:t>
      </w:r>
      <w:r w:rsidR="00083890" w:rsidRPr="004F60EB">
        <w:t>0</w:t>
      </w:r>
      <w:r w:rsidR="00083890">
        <w:t xml:space="preserve"> ust. </w:t>
      </w:r>
      <w:r w:rsidR="00083890" w:rsidRPr="004F60EB">
        <w:t>3</w:t>
      </w:r>
      <w:r w:rsidR="00083890">
        <w:t xml:space="preserve"> oraz art. </w:t>
      </w:r>
      <w:r w:rsidRPr="004F60EB">
        <w:t>26</w:t>
      </w:r>
      <w:r w:rsidR="00083890" w:rsidRPr="004F60EB">
        <w:t>7</w:t>
      </w:r>
      <w:r w:rsidR="00083890">
        <w:t xml:space="preserve"> ust. </w:t>
      </w:r>
      <w:r w:rsidR="00083890" w:rsidRPr="004F60EB">
        <w:t>3</w:t>
      </w:r>
      <w:r w:rsidR="00083890">
        <w:t> </w:t>
      </w:r>
      <w:r w:rsidRPr="004F60EB">
        <w:t>ustawy</w:t>
      </w:r>
      <w:r>
        <w:t xml:space="preserve"> </w:t>
      </w:r>
      <w:r w:rsidRPr="004F60EB">
        <w:t>zmi</w:t>
      </w:r>
      <w:r w:rsidRPr="004F60EB">
        <w:t>e</w:t>
      </w:r>
      <w:r w:rsidRPr="004F60EB">
        <w:t>nianej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1,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brzmieniu</w:t>
      </w:r>
      <w:r>
        <w:t xml:space="preserve"> </w:t>
      </w:r>
      <w:r w:rsidRPr="004F60EB">
        <w:t>nadanym</w:t>
      </w:r>
      <w:r>
        <w:t xml:space="preserve"> </w:t>
      </w:r>
      <w:r w:rsidRPr="004F60EB">
        <w:t>niniejszą</w:t>
      </w:r>
      <w:r>
        <w:t xml:space="preserve"> </w:t>
      </w:r>
      <w:r w:rsidRPr="004F60EB">
        <w:t>ustawą,</w:t>
      </w:r>
      <w:r>
        <w:t xml:space="preserve"> </w:t>
      </w:r>
      <w:r w:rsidRPr="004F60EB">
        <w:t>nie</w:t>
      </w:r>
      <w:r>
        <w:t xml:space="preserve"> </w:t>
      </w:r>
      <w:r w:rsidRPr="004F60EB">
        <w:t>dłużej</w:t>
      </w:r>
      <w:r>
        <w:t xml:space="preserve"> </w:t>
      </w:r>
      <w:r w:rsidRPr="004F60EB">
        <w:t>jednak</w:t>
      </w:r>
      <w:r>
        <w:t xml:space="preserve"> </w:t>
      </w:r>
      <w:r w:rsidRPr="004F60EB">
        <w:t>niż</w:t>
      </w:r>
      <w:r>
        <w:t xml:space="preserve"> </w:t>
      </w:r>
      <w:r w:rsidRPr="004F60EB">
        <w:t>1</w:t>
      </w:r>
      <w:r w:rsidR="00083890" w:rsidRPr="004F60EB">
        <w:t>2</w:t>
      </w:r>
      <w:r w:rsidR="00083890">
        <w:t> </w:t>
      </w:r>
      <w:r w:rsidRPr="004F60EB">
        <w:t>miesięcy</w:t>
      </w:r>
      <w:r>
        <w:t xml:space="preserve"> </w:t>
      </w:r>
      <w:r w:rsidRPr="004F60EB">
        <w:t>od</w:t>
      </w:r>
      <w:r>
        <w:t xml:space="preserve"> </w:t>
      </w:r>
      <w:r w:rsidRPr="004F60EB">
        <w:t>dnia</w:t>
      </w:r>
      <w:r>
        <w:t xml:space="preserve"> </w:t>
      </w:r>
      <w:r w:rsidRPr="004F60EB">
        <w:t>wejścia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życie</w:t>
      </w:r>
      <w:r>
        <w:t xml:space="preserve"> </w:t>
      </w:r>
      <w:r w:rsidRPr="004F60EB">
        <w:t>ninie</w:t>
      </w:r>
      <w:r w:rsidRPr="004F60EB">
        <w:t>j</w:t>
      </w:r>
      <w:r w:rsidRPr="004F60EB">
        <w:t>szej</w:t>
      </w:r>
      <w:r>
        <w:t xml:space="preserve"> </w:t>
      </w:r>
      <w:r w:rsidRPr="004F60EB">
        <w:t>ustawy.</w:t>
      </w:r>
    </w:p>
    <w:p w:rsidR="008130B4" w:rsidRPr="004F60EB" w:rsidRDefault="008130B4" w:rsidP="00083890">
      <w:pPr>
        <w:pStyle w:val="ARTartustawynprozporzdzenia"/>
        <w:keepNext/>
      </w:pPr>
      <w:r w:rsidRPr="00083890">
        <w:rPr>
          <w:rStyle w:val="Ppogrubienie"/>
        </w:rPr>
        <w:t>Art.</w:t>
      </w:r>
      <w:r w:rsidR="00083890" w:rsidRPr="00083890">
        <w:rPr>
          <w:rStyle w:val="Ppogrubienie"/>
        </w:rPr>
        <w:t> </w:t>
      </w:r>
      <w:r w:rsidRPr="00083890">
        <w:rPr>
          <w:rStyle w:val="Ppogrubienie"/>
        </w:rPr>
        <w:t>8.</w:t>
      </w:r>
      <w:r w:rsidR="00083890">
        <w:t> </w:t>
      </w:r>
      <w:r w:rsidRPr="004F60EB">
        <w:t>Postępowania</w:t>
      </w:r>
      <w:r>
        <w:t xml:space="preserve"> </w:t>
      </w:r>
      <w:r w:rsidRPr="004F60EB">
        <w:t>wszczęte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niezakończone</w:t>
      </w:r>
      <w:r>
        <w:t xml:space="preserve"> </w:t>
      </w:r>
      <w:r w:rsidRPr="004F60EB">
        <w:t>decyzją</w:t>
      </w:r>
      <w:r>
        <w:t xml:space="preserve"> </w:t>
      </w:r>
      <w:r w:rsidRPr="004F60EB">
        <w:t>ostateczną</w:t>
      </w:r>
      <w:r>
        <w:t xml:space="preserve"> </w:t>
      </w:r>
      <w:r w:rsidRPr="004F60EB">
        <w:t>przed</w:t>
      </w:r>
      <w:r>
        <w:t xml:space="preserve"> </w:t>
      </w:r>
      <w:r w:rsidRPr="004F60EB">
        <w:t>dniem</w:t>
      </w:r>
      <w:r>
        <w:t xml:space="preserve"> </w:t>
      </w:r>
      <w:r w:rsidRPr="004F60EB">
        <w:t>wejścia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życie</w:t>
      </w:r>
      <w:r>
        <w:t xml:space="preserve"> </w:t>
      </w:r>
      <w:r w:rsidRPr="004F60EB">
        <w:t>niniejszej</w:t>
      </w:r>
      <w:r>
        <w:t xml:space="preserve"> </w:t>
      </w:r>
      <w:r w:rsidRPr="004F60EB">
        <w:t>ustawy,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sprawach:</w:t>
      </w:r>
    </w:p>
    <w:p w:rsidR="008130B4" w:rsidRPr="004F60EB" w:rsidRDefault="008130B4" w:rsidP="008130B4">
      <w:pPr>
        <w:pStyle w:val="PKTpunkt"/>
      </w:pPr>
      <w:r w:rsidRPr="004F60EB">
        <w:t>1)</w:t>
      </w:r>
      <w:r w:rsidRPr="004F60EB">
        <w:tab/>
        <w:t>wniesienia</w:t>
      </w:r>
      <w:r>
        <w:t xml:space="preserve"> </w:t>
      </w:r>
      <w:r w:rsidRPr="004F60EB">
        <w:t>sprzeciwu</w:t>
      </w:r>
      <w:r>
        <w:t xml:space="preserve"> </w:t>
      </w:r>
      <w:r w:rsidRPr="004F60EB">
        <w:t>wobec</w:t>
      </w:r>
      <w:r>
        <w:t xml:space="preserve"> </w:t>
      </w:r>
      <w:r w:rsidRPr="004F60EB">
        <w:t>uruchomienia</w:t>
      </w:r>
      <w:r>
        <w:t xml:space="preserve"> </w:t>
      </w:r>
      <w:r w:rsidRPr="004F60EB">
        <w:t>zakładu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lub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którym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25</w:t>
      </w:r>
      <w:r w:rsidR="00083890" w:rsidRPr="004F60EB">
        <w:t>1</w:t>
      </w:r>
      <w:r w:rsidR="00083890">
        <w:t xml:space="preserve"> ust. </w:t>
      </w:r>
      <w:r w:rsidR="00083890" w:rsidRPr="004F60EB">
        <w:t>4</w:t>
      </w:r>
      <w:r w:rsidR="00083890">
        <w:t> </w:t>
      </w:r>
      <w:r w:rsidRPr="004F60EB">
        <w:t>ustawy</w:t>
      </w:r>
      <w:r>
        <w:t xml:space="preserve"> </w:t>
      </w:r>
      <w:r w:rsidRPr="004F60EB">
        <w:t>zmienianej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1,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brzmieniu</w:t>
      </w:r>
      <w:r>
        <w:t xml:space="preserve"> </w:t>
      </w:r>
      <w:r w:rsidRPr="004F60EB">
        <w:t>dotychczasowym,</w:t>
      </w:r>
    </w:p>
    <w:p w:rsidR="008130B4" w:rsidRPr="004F60EB" w:rsidRDefault="008130B4" w:rsidP="008130B4">
      <w:pPr>
        <w:pStyle w:val="PKTpunkt"/>
      </w:pPr>
      <w:r w:rsidRPr="004F60EB">
        <w:t>2)</w:t>
      </w:r>
      <w:r w:rsidRPr="004F60EB">
        <w:tab/>
        <w:t>zatwierdzenia</w:t>
      </w:r>
      <w:r>
        <w:t xml:space="preserve"> </w:t>
      </w:r>
      <w:r w:rsidRPr="004F60EB">
        <w:t>lub</w:t>
      </w:r>
      <w:r>
        <w:t xml:space="preserve"> </w:t>
      </w:r>
      <w:r w:rsidRPr="004F60EB">
        <w:t>odmowy</w:t>
      </w:r>
      <w:r>
        <w:t xml:space="preserve"> </w:t>
      </w:r>
      <w:r w:rsidRPr="004F60EB">
        <w:t>zatwierdzenia</w:t>
      </w:r>
      <w:r>
        <w:t xml:space="preserve"> </w:t>
      </w:r>
      <w:r w:rsidRPr="004F60EB">
        <w:t>raportu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bezpieczeństwie</w:t>
      </w:r>
      <w:r>
        <w:t xml:space="preserve"> </w:t>
      </w:r>
      <w:r w:rsidRPr="004F60EB">
        <w:t>lub</w:t>
      </w:r>
      <w:r>
        <w:t xml:space="preserve"> </w:t>
      </w:r>
      <w:r w:rsidRPr="004F60EB">
        <w:t>jego</w:t>
      </w:r>
      <w:r>
        <w:t xml:space="preserve"> </w:t>
      </w:r>
      <w:r w:rsidRPr="004F60EB">
        <w:t>zmiany,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którym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25</w:t>
      </w:r>
      <w:r w:rsidR="00083890" w:rsidRPr="004F60EB">
        <w:t>4</w:t>
      </w:r>
      <w:r w:rsidR="00083890">
        <w:t xml:space="preserve"> ust. </w:t>
      </w:r>
      <w:r w:rsidR="00083890" w:rsidRPr="004F60EB">
        <w:t>2</w:t>
      </w:r>
      <w:r w:rsidR="00083890">
        <w:t> </w:t>
      </w:r>
      <w:r w:rsidRPr="004F60EB">
        <w:t>ustawy</w:t>
      </w:r>
      <w:r>
        <w:t xml:space="preserve"> </w:t>
      </w:r>
      <w:r w:rsidRPr="004F60EB">
        <w:t>zmienianej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1,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brzmieniu</w:t>
      </w:r>
      <w:r>
        <w:t xml:space="preserve"> </w:t>
      </w:r>
      <w:r w:rsidRPr="004F60EB">
        <w:t>dotychczasowym,</w:t>
      </w:r>
    </w:p>
    <w:p w:rsidR="008130B4" w:rsidRPr="004F60EB" w:rsidRDefault="008130B4" w:rsidP="008130B4">
      <w:pPr>
        <w:pStyle w:val="PKTpunkt"/>
      </w:pPr>
      <w:r w:rsidRPr="004F60EB">
        <w:t>3)</w:t>
      </w:r>
      <w:r w:rsidRPr="004F60EB">
        <w:tab/>
        <w:t>wniesienia</w:t>
      </w:r>
      <w:r>
        <w:t xml:space="preserve"> </w:t>
      </w:r>
      <w:r w:rsidRPr="004F60EB">
        <w:t>sprzeciwu</w:t>
      </w:r>
      <w:r>
        <w:t xml:space="preserve"> </w:t>
      </w:r>
      <w:r w:rsidRPr="004F60EB">
        <w:t>wobec</w:t>
      </w:r>
      <w:r>
        <w:t xml:space="preserve"> </w:t>
      </w:r>
      <w:r w:rsidRPr="004F60EB">
        <w:t>dokonania</w:t>
      </w:r>
      <w:r>
        <w:t xml:space="preserve"> </w:t>
      </w:r>
      <w:r w:rsidRPr="004F60EB">
        <w:t>zmian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zakładzie,</w:t>
      </w:r>
      <w:r>
        <w:t xml:space="preserve"> </w:t>
      </w:r>
      <w:r w:rsidRPr="004F60EB">
        <w:t>instalacji,</w:t>
      </w:r>
      <w:r>
        <w:t xml:space="preserve"> </w:t>
      </w:r>
      <w:r w:rsidRPr="004F60EB">
        <w:t>procesie</w:t>
      </w:r>
      <w:r>
        <w:t xml:space="preserve"> </w:t>
      </w:r>
      <w:r w:rsidRPr="004F60EB">
        <w:t>przemysłowym</w:t>
      </w:r>
      <w:r>
        <w:t xml:space="preserve"> </w:t>
      </w:r>
      <w:r w:rsidRPr="004F60EB">
        <w:t>lub</w:t>
      </w:r>
      <w:r>
        <w:t xml:space="preserve"> </w:t>
      </w:r>
      <w:r w:rsidRPr="004F60EB">
        <w:t>zmian</w:t>
      </w:r>
      <w:r>
        <w:t xml:space="preserve"> </w:t>
      </w:r>
      <w:r w:rsidRPr="004F60EB">
        <w:t>rodzaju,</w:t>
      </w:r>
      <w:r>
        <w:t xml:space="preserve"> </w:t>
      </w:r>
      <w:r w:rsidRPr="004F60EB">
        <w:t>właściwości</w:t>
      </w:r>
      <w:r>
        <w:t xml:space="preserve"> </w:t>
      </w:r>
      <w:r w:rsidRPr="004F60EB">
        <w:t>lub</w:t>
      </w:r>
      <w:r>
        <w:t xml:space="preserve"> </w:t>
      </w:r>
      <w:r w:rsidRPr="004F60EB">
        <w:t>ilości</w:t>
      </w:r>
      <w:r>
        <w:t xml:space="preserve"> </w:t>
      </w:r>
      <w:r w:rsidRPr="004F60EB">
        <w:t>składowanych</w:t>
      </w:r>
      <w:r>
        <w:t xml:space="preserve"> </w:t>
      </w:r>
      <w:r w:rsidRPr="004F60EB">
        <w:t>substancji</w:t>
      </w:r>
      <w:r>
        <w:t xml:space="preserve"> </w:t>
      </w:r>
      <w:r w:rsidRPr="004F60EB">
        <w:t>niebezpiecznych</w:t>
      </w:r>
      <w:r>
        <w:t xml:space="preserve"> </w:t>
      </w:r>
      <w:r w:rsidRPr="004F60EB">
        <w:t>mogących</w:t>
      </w:r>
      <w:r>
        <w:t xml:space="preserve"> </w:t>
      </w:r>
      <w:r w:rsidRPr="004F60EB">
        <w:t>mieć</w:t>
      </w:r>
      <w:r>
        <w:t xml:space="preserve"> </w:t>
      </w:r>
      <w:r w:rsidRPr="004F60EB">
        <w:t>wpływ</w:t>
      </w:r>
      <w:r>
        <w:t xml:space="preserve"> </w:t>
      </w:r>
      <w:r w:rsidRPr="004F60EB">
        <w:t>na</w:t>
      </w:r>
      <w:r>
        <w:t xml:space="preserve"> </w:t>
      </w:r>
      <w:r w:rsidRPr="004F60EB">
        <w:t>wystąpienie</w:t>
      </w:r>
      <w:r>
        <w:t xml:space="preserve"> </w:t>
      </w:r>
      <w:r w:rsidRPr="004F60EB">
        <w:t>zagrożenia</w:t>
      </w:r>
      <w:r>
        <w:t xml:space="preserve"> </w:t>
      </w:r>
      <w:r w:rsidRPr="004F60EB">
        <w:t>awarią</w:t>
      </w:r>
      <w:r>
        <w:t xml:space="preserve"> </w:t>
      </w:r>
      <w:r w:rsidRPr="004F60EB">
        <w:t>przemysłową,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którym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25</w:t>
      </w:r>
      <w:r w:rsidR="00083890" w:rsidRPr="004F60EB">
        <w:t>8</w:t>
      </w:r>
      <w:r w:rsidR="00083890">
        <w:t xml:space="preserve"> ust. </w:t>
      </w:r>
      <w:r w:rsidR="00083890" w:rsidRPr="004F60EB">
        <w:t>3</w:t>
      </w:r>
      <w:r w:rsidR="00083890">
        <w:t> </w:t>
      </w:r>
      <w:r w:rsidRPr="004F60EB">
        <w:t>ustawy</w:t>
      </w:r>
      <w:r>
        <w:t xml:space="preserve"> </w:t>
      </w:r>
      <w:r w:rsidRPr="004F60EB">
        <w:t>zmienianej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1,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brzmieniu</w:t>
      </w:r>
      <w:r>
        <w:t xml:space="preserve"> </w:t>
      </w:r>
      <w:r w:rsidRPr="004F60EB">
        <w:t>dotychczasowym,</w:t>
      </w:r>
    </w:p>
    <w:p w:rsidR="008130B4" w:rsidRPr="004F60EB" w:rsidRDefault="008130B4" w:rsidP="008130B4">
      <w:pPr>
        <w:pStyle w:val="PKTpunkt"/>
      </w:pPr>
      <w:r w:rsidRPr="004F60EB">
        <w:t>4)</w:t>
      </w:r>
      <w:r w:rsidRPr="004F60EB">
        <w:tab/>
        <w:t>ustalania</w:t>
      </w:r>
      <w:r>
        <w:t xml:space="preserve"> </w:t>
      </w:r>
      <w:r w:rsidRPr="004F60EB">
        <w:t>grupy</w:t>
      </w:r>
      <w:r>
        <w:t xml:space="preserve"> </w:t>
      </w:r>
      <w:r w:rsidRPr="004F60EB">
        <w:t>zakładów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zwiększonym</w:t>
      </w:r>
      <w:r>
        <w:t xml:space="preserve"> </w:t>
      </w:r>
      <w:r w:rsidRPr="004F60EB">
        <w:t>ryzyku</w:t>
      </w:r>
      <w:r>
        <w:t xml:space="preserve"> </w:t>
      </w:r>
      <w:r w:rsidRPr="004F60EB">
        <w:t>lub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dużym</w:t>
      </w:r>
      <w:r>
        <w:t xml:space="preserve"> </w:t>
      </w:r>
      <w:r w:rsidRPr="004F60EB">
        <w:t>ryzyku,</w:t>
      </w:r>
      <w:r>
        <w:t xml:space="preserve"> </w:t>
      </w:r>
      <w:r w:rsidRPr="004F60EB">
        <w:t>których</w:t>
      </w:r>
      <w:r>
        <w:t xml:space="preserve"> </w:t>
      </w:r>
      <w:r w:rsidRPr="004F60EB">
        <w:t>zlokalizowanie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niedużej</w:t>
      </w:r>
      <w:r>
        <w:t xml:space="preserve"> </w:t>
      </w:r>
      <w:r w:rsidRPr="004F60EB">
        <w:t>odległości</w:t>
      </w:r>
      <w:r>
        <w:t xml:space="preserve"> </w:t>
      </w:r>
      <w:r w:rsidRPr="004F60EB">
        <w:t>od</w:t>
      </w:r>
      <w:r>
        <w:t xml:space="preserve"> </w:t>
      </w:r>
      <w:r w:rsidRPr="004F60EB">
        <w:t>siebie</w:t>
      </w:r>
      <w:r>
        <w:t xml:space="preserve"> </w:t>
      </w:r>
      <w:r w:rsidRPr="004F60EB">
        <w:t>może</w:t>
      </w:r>
      <w:r>
        <w:t xml:space="preserve"> </w:t>
      </w:r>
      <w:r w:rsidRPr="004F60EB">
        <w:t>zwiększyć</w:t>
      </w:r>
      <w:r>
        <w:t xml:space="preserve"> </w:t>
      </w:r>
      <w:r w:rsidRPr="004F60EB">
        <w:t>prawdopodobieństwo</w:t>
      </w:r>
      <w:r>
        <w:t xml:space="preserve"> </w:t>
      </w:r>
      <w:r w:rsidRPr="004F60EB">
        <w:t>wystąpienia</w:t>
      </w:r>
      <w:r>
        <w:t xml:space="preserve"> </w:t>
      </w:r>
      <w:r w:rsidRPr="004F60EB">
        <w:t>poważnej</w:t>
      </w:r>
      <w:r>
        <w:t xml:space="preserve"> </w:t>
      </w:r>
      <w:r w:rsidRPr="004F60EB">
        <w:t>awarii</w:t>
      </w:r>
      <w:r>
        <w:t xml:space="preserve"> </w:t>
      </w:r>
      <w:r w:rsidRPr="004F60EB">
        <w:t>przemysłowej</w:t>
      </w:r>
      <w:r>
        <w:t xml:space="preserve"> </w:t>
      </w:r>
      <w:r w:rsidRPr="004F60EB">
        <w:t>lub</w:t>
      </w:r>
      <w:r>
        <w:t xml:space="preserve"> </w:t>
      </w:r>
      <w:r w:rsidRPr="004F60EB">
        <w:t>pogłębić</w:t>
      </w:r>
      <w:r>
        <w:t xml:space="preserve"> </w:t>
      </w:r>
      <w:r w:rsidRPr="004F60EB">
        <w:t>jej</w:t>
      </w:r>
      <w:r>
        <w:t xml:space="preserve"> </w:t>
      </w:r>
      <w:r w:rsidRPr="004F60EB">
        <w:t>skutki,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szczególności</w:t>
      </w:r>
      <w:r>
        <w:t xml:space="preserve"> </w:t>
      </w:r>
      <w:r w:rsidRPr="004F60EB">
        <w:t>na</w:t>
      </w:r>
      <w:r>
        <w:t xml:space="preserve"> </w:t>
      </w:r>
      <w:r w:rsidRPr="004F60EB">
        <w:t>skoncentrowanie</w:t>
      </w:r>
      <w:r>
        <w:t xml:space="preserve"> </w:t>
      </w:r>
      <w:r w:rsidRPr="004F60EB">
        <w:t>posiadanych</w:t>
      </w:r>
      <w:r>
        <w:t xml:space="preserve"> </w:t>
      </w:r>
      <w:r w:rsidRPr="004F60EB">
        <w:t>rodzajów,</w:t>
      </w:r>
      <w:r>
        <w:t xml:space="preserve"> </w:t>
      </w:r>
      <w:r w:rsidRPr="004F60EB">
        <w:t>kategorii</w:t>
      </w:r>
      <w:r w:rsidR="00083890">
        <w:t xml:space="preserve"> </w:t>
      </w:r>
      <w:r w:rsidR="00083890" w:rsidRPr="004F60EB">
        <w:t>i</w:t>
      </w:r>
      <w:r w:rsidR="00083890">
        <w:t> </w:t>
      </w:r>
      <w:r w:rsidRPr="004F60EB">
        <w:t>ilości</w:t>
      </w:r>
      <w:r>
        <w:t xml:space="preserve"> </w:t>
      </w:r>
      <w:r w:rsidRPr="004F60EB">
        <w:t>składowanych</w:t>
      </w:r>
      <w:r>
        <w:t xml:space="preserve"> </w:t>
      </w:r>
      <w:r w:rsidRPr="004F60EB">
        <w:t>substancji</w:t>
      </w:r>
      <w:r>
        <w:t xml:space="preserve"> </w:t>
      </w:r>
      <w:r w:rsidRPr="004F60EB">
        <w:t>niebezpiec</w:t>
      </w:r>
      <w:r w:rsidRPr="004F60EB">
        <w:t>z</w:t>
      </w:r>
      <w:r w:rsidRPr="004F60EB">
        <w:t>nych,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której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25</w:t>
      </w:r>
      <w:r w:rsidR="00083890" w:rsidRPr="004F60EB">
        <w:t>9</w:t>
      </w:r>
      <w:r w:rsidR="00083890">
        <w:t xml:space="preserve"> ust. </w:t>
      </w:r>
      <w:r w:rsidR="00083890" w:rsidRPr="004F60EB">
        <w:t>1</w:t>
      </w:r>
      <w:r w:rsidR="00083890">
        <w:t> </w:t>
      </w:r>
      <w:r w:rsidRPr="004F60EB">
        <w:t>ustawy</w:t>
      </w:r>
      <w:r>
        <w:t xml:space="preserve"> </w:t>
      </w:r>
      <w:r w:rsidRPr="004F60EB">
        <w:t>zmienianej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1,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brzmieniu</w:t>
      </w:r>
      <w:r>
        <w:t xml:space="preserve"> </w:t>
      </w:r>
      <w:r w:rsidRPr="004F60EB">
        <w:t>dotychczasowym,</w:t>
      </w:r>
    </w:p>
    <w:p w:rsidR="008130B4" w:rsidRPr="004F60EB" w:rsidRDefault="008130B4" w:rsidP="00083890">
      <w:pPr>
        <w:pStyle w:val="PKTpunkt"/>
        <w:keepNext/>
      </w:pPr>
      <w:r w:rsidRPr="004F60EB">
        <w:t>5)</w:t>
      </w:r>
      <w:r w:rsidRPr="004F60EB">
        <w:tab/>
        <w:t>nałożenia</w:t>
      </w:r>
      <w:r>
        <w:t xml:space="preserve"> </w:t>
      </w:r>
      <w:r w:rsidRPr="004F60EB">
        <w:t>obowiązku</w:t>
      </w:r>
      <w:r>
        <w:t xml:space="preserve"> </w:t>
      </w:r>
      <w:r w:rsidRPr="004F60EB">
        <w:t>poniesienia</w:t>
      </w:r>
      <w:r>
        <w:t xml:space="preserve"> </w:t>
      </w:r>
      <w:r w:rsidRPr="004F60EB">
        <w:t>kosztów</w:t>
      </w:r>
      <w:r>
        <w:t xml:space="preserve"> </w:t>
      </w:r>
      <w:r w:rsidRPr="004F60EB">
        <w:t>sporządzenia</w:t>
      </w:r>
      <w:r>
        <w:t xml:space="preserve"> </w:t>
      </w:r>
      <w:r w:rsidRPr="004F60EB">
        <w:t>zewnętrznego</w:t>
      </w:r>
      <w:r>
        <w:t xml:space="preserve"> </w:t>
      </w:r>
      <w:r w:rsidRPr="004F60EB">
        <w:t>planu</w:t>
      </w:r>
      <w:r>
        <w:t xml:space="preserve"> </w:t>
      </w:r>
      <w:r w:rsidRPr="004F60EB">
        <w:t>operacyjno</w:t>
      </w:r>
      <w:r w:rsidR="00083890">
        <w:softHyphen/>
      </w:r>
      <w:r w:rsidR="00083890">
        <w:noBreakHyphen/>
      </w:r>
      <w:r w:rsidRPr="004F60EB">
        <w:t>ratowniczego,</w:t>
      </w:r>
      <w:r w:rsidR="00083890">
        <w:t xml:space="preserve"> </w:t>
      </w:r>
      <w:r w:rsidR="00083890" w:rsidRPr="004F60EB">
        <w:t>o</w:t>
      </w:r>
      <w:r w:rsidR="00083890">
        <w:t> </w:t>
      </w:r>
      <w:r w:rsidRPr="004F60EB">
        <w:t>których</w:t>
      </w:r>
      <w:r>
        <w:t xml:space="preserve"> </w:t>
      </w:r>
      <w:r w:rsidRPr="004F60EB">
        <w:t>mowa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26</w:t>
      </w:r>
      <w:r w:rsidR="00083890" w:rsidRPr="004F60EB">
        <w:t>5</w:t>
      </w:r>
      <w:r w:rsidR="00083890">
        <w:t xml:space="preserve"> ust. </w:t>
      </w:r>
      <w:r w:rsidR="00083890" w:rsidRPr="004F60EB">
        <w:t>3</w:t>
      </w:r>
      <w:r w:rsidR="00083890">
        <w:t> </w:t>
      </w:r>
      <w:r w:rsidRPr="004F60EB">
        <w:t>ustawy</w:t>
      </w:r>
      <w:r>
        <w:t xml:space="preserve"> </w:t>
      </w:r>
      <w:r w:rsidRPr="004F60EB">
        <w:t>zmienianej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1,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brzmieniu</w:t>
      </w:r>
      <w:r>
        <w:t xml:space="preserve"> </w:t>
      </w:r>
      <w:r w:rsidRPr="004F60EB">
        <w:t>dotychczasowym</w:t>
      </w:r>
    </w:p>
    <w:p w:rsidR="008130B4" w:rsidRPr="004F60EB" w:rsidRDefault="008130B4" w:rsidP="008130B4">
      <w:pPr>
        <w:pStyle w:val="CZWSPPKTczwsplnapunktw"/>
      </w:pPr>
      <w:r w:rsidRPr="004F60EB">
        <w:t>–</w:t>
      </w:r>
      <w:r w:rsidR="00083890">
        <w:t> </w:t>
      </w:r>
      <w:r w:rsidRPr="004F60EB">
        <w:t>stają</w:t>
      </w:r>
      <w:r>
        <w:t xml:space="preserve"> </w:t>
      </w:r>
      <w:r w:rsidRPr="004F60EB">
        <w:t>się</w:t>
      </w:r>
      <w:r>
        <w:t xml:space="preserve"> </w:t>
      </w:r>
      <w:r w:rsidRPr="004F60EB">
        <w:t>postępowaniami,</w:t>
      </w:r>
      <w:r>
        <w:t xml:space="preserve"> </w:t>
      </w:r>
      <w:r w:rsidRPr="004F60EB">
        <w:t>wszczętymi</w:t>
      </w:r>
      <w:r>
        <w:t xml:space="preserve"> </w:t>
      </w:r>
      <w:r w:rsidRPr="004F60EB">
        <w:t>odpowiednio</w:t>
      </w:r>
      <w:r w:rsidR="00083890">
        <w:t xml:space="preserve"> </w:t>
      </w:r>
      <w:r w:rsidR="00083890" w:rsidRPr="004F60EB">
        <w:t>z</w:t>
      </w:r>
      <w:r w:rsidR="00083890">
        <w:t> </w:t>
      </w:r>
      <w:r w:rsidRPr="004F60EB">
        <w:t>urzędu</w:t>
      </w:r>
      <w:r>
        <w:t xml:space="preserve"> </w:t>
      </w:r>
      <w:r w:rsidRPr="004F60EB">
        <w:t>lub</w:t>
      </w:r>
      <w:r>
        <w:t xml:space="preserve"> </w:t>
      </w:r>
      <w:r w:rsidRPr="004F60EB">
        <w:t>na</w:t>
      </w:r>
      <w:r>
        <w:t xml:space="preserve"> </w:t>
      </w:r>
      <w:r w:rsidRPr="004F60EB">
        <w:t>wniosek,</w:t>
      </w:r>
      <w:r>
        <w:t xml:space="preserve"> </w:t>
      </w:r>
      <w:r w:rsidRPr="004F60EB">
        <w:t>na</w:t>
      </w:r>
      <w:r>
        <w:t xml:space="preserve"> </w:t>
      </w:r>
      <w:r w:rsidRPr="004F60EB">
        <w:t>podstawie</w:t>
      </w:r>
      <w:r>
        <w:t xml:space="preserve"> </w:t>
      </w:r>
      <w:r w:rsidRPr="004F60EB">
        <w:t>przepisów</w:t>
      </w:r>
      <w:r>
        <w:t xml:space="preserve"> </w:t>
      </w:r>
      <w:r w:rsidRPr="004F60EB">
        <w:t>ustawy</w:t>
      </w:r>
      <w:r>
        <w:t xml:space="preserve"> </w:t>
      </w:r>
      <w:r w:rsidRPr="004F60EB">
        <w:t>zmienianej</w:t>
      </w:r>
      <w:r w:rsidR="00083890">
        <w:t xml:space="preserve"> </w:t>
      </w:r>
      <w:r w:rsidR="00083890" w:rsidRPr="004F60EB">
        <w:t>w</w:t>
      </w:r>
      <w:r w:rsidR="00083890">
        <w:t> art. </w:t>
      </w:r>
      <w:r w:rsidRPr="004F60EB">
        <w:t>1,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brzmieniu</w:t>
      </w:r>
      <w:r>
        <w:t xml:space="preserve"> </w:t>
      </w:r>
      <w:r w:rsidRPr="004F60EB">
        <w:t>nadanym</w:t>
      </w:r>
      <w:r>
        <w:t xml:space="preserve"> </w:t>
      </w:r>
      <w:r w:rsidRPr="004F60EB">
        <w:t>niniejszą</w:t>
      </w:r>
      <w:r>
        <w:t xml:space="preserve"> </w:t>
      </w:r>
      <w:r w:rsidRPr="004F60EB">
        <w:t>ustawą.</w:t>
      </w:r>
    </w:p>
    <w:p w:rsidR="008130B4" w:rsidRPr="004F60EB" w:rsidRDefault="008130B4" w:rsidP="008130B4">
      <w:pPr>
        <w:pStyle w:val="ARTartustawynprozporzdzenia"/>
      </w:pPr>
      <w:r w:rsidRPr="00083890">
        <w:rPr>
          <w:rStyle w:val="Ppogrubienie"/>
        </w:rPr>
        <w:t>Art.</w:t>
      </w:r>
      <w:r w:rsidR="00083890" w:rsidRPr="00083890">
        <w:rPr>
          <w:rStyle w:val="Ppogrubienie"/>
        </w:rPr>
        <w:t> </w:t>
      </w:r>
      <w:r w:rsidRPr="00083890">
        <w:rPr>
          <w:rStyle w:val="Ppogrubienie"/>
        </w:rPr>
        <w:t>9.</w:t>
      </w:r>
      <w:r w:rsidR="00083890">
        <w:t> </w:t>
      </w:r>
      <w:r w:rsidRPr="004F60EB">
        <w:t>Ustawa</w:t>
      </w:r>
      <w:r>
        <w:t xml:space="preserve"> </w:t>
      </w:r>
      <w:r w:rsidRPr="004F60EB">
        <w:t>wchodzi</w:t>
      </w:r>
      <w:r w:rsidR="00083890">
        <w:t xml:space="preserve"> </w:t>
      </w:r>
      <w:r w:rsidR="00083890" w:rsidRPr="004F60EB">
        <w:t>w</w:t>
      </w:r>
      <w:r w:rsidR="00083890">
        <w:t> </w:t>
      </w:r>
      <w:r w:rsidRPr="004F60EB">
        <w:t>życie</w:t>
      </w:r>
      <w:r>
        <w:t xml:space="preserve"> </w:t>
      </w:r>
      <w:r w:rsidRPr="004F60EB">
        <w:t>po</w:t>
      </w:r>
      <w:r>
        <w:t xml:space="preserve"> </w:t>
      </w:r>
      <w:r w:rsidRPr="004F60EB">
        <w:t>upływie</w:t>
      </w:r>
      <w:r>
        <w:t xml:space="preserve"> </w:t>
      </w:r>
      <w:r w:rsidRPr="004F60EB">
        <w:t>1</w:t>
      </w:r>
      <w:r w:rsidR="00083890" w:rsidRPr="004F60EB">
        <w:t>4</w:t>
      </w:r>
      <w:r w:rsidR="00083890">
        <w:t> </w:t>
      </w:r>
      <w:r w:rsidRPr="004F60EB">
        <w:t>dni</w:t>
      </w:r>
      <w:r>
        <w:t xml:space="preserve"> </w:t>
      </w:r>
      <w:r w:rsidRPr="004F60EB">
        <w:t>od</w:t>
      </w:r>
      <w:r>
        <w:t xml:space="preserve"> </w:t>
      </w:r>
      <w:r w:rsidRPr="004F60EB">
        <w:t>dnia</w:t>
      </w:r>
      <w:r>
        <w:t xml:space="preserve"> </w:t>
      </w:r>
      <w:r w:rsidRPr="004F60EB">
        <w:t>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EDB" w:rsidRDefault="00D23EDB">
      <w:r>
        <w:separator/>
      </w:r>
    </w:p>
  </w:endnote>
  <w:endnote w:type="continuationSeparator" w:id="0">
    <w:p w:rsidR="00D23EDB" w:rsidRDefault="00D2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EDB" w:rsidRDefault="00D23EDB">
      <w:r>
        <w:separator/>
      </w:r>
    </w:p>
  </w:footnote>
  <w:footnote w:type="continuationSeparator" w:id="0">
    <w:p w:rsidR="00D23EDB" w:rsidRDefault="00D23EDB">
      <w:r>
        <w:separator/>
      </w:r>
    </w:p>
  </w:footnote>
  <w:footnote w:id="1">
    <w:p w:rsidR="00A636D0" w:rsidRPr="004F60EB" w:rsidRDefault="00A636D0" w:rsidP="008130B4">
      <w:pPr>
        <w:pStyle w:val="ODNONIKtreodnonika"/>
      </w:pPr>
      <w:r w:rsidRPr="004F60EB">
        <w:rPr>
          <w:rStyle w:val="IGindeksgrny"/>
        </w:rPr>
        <w:footnoteRef/>
      </w:r>
      <w:r w:rsidRPr="004F60EB">
        <w:rPr>
          <w:rStyle w:val="IGindeksgrny"/>
        </w:rPr>
        <w:t>)</w:t>
      </w:r>
      <w:r>
        <w:rPr>
          <w:rStyle w:val="IDindeksdolny"/>
        </w:rPr>
        <w:tab/>
      </w:r>
      <w:r w:rsidRPr="004F60EB">
        <w:t>Niniejsza</w:t>
      </w:r>
      <w:r>
        <w:t xml:space="preserve"> </w:t>
      </w:r>
      <w:r w:rsidRPr="004F60EB">
        <w:t>ustawa</w:t>
      </w:r>
      <w:r>
        <w:t xml:space="preserve"> </w:t>
      </w:r>
      <w:r w:rsidRPr="004F60EB">
        <w:t>dokonuje</w:t>
      </w:r>
      <w:r>
        <w:t xml:space="preserve"> </w:t>
      </w:r>
      <w:r w:rsidRPr="004F60EB">
        <w:t>w</w:t>
      </w:r>
      <w:r>
        <w:t> </w:t>
      </w:r>
      <w:r w:rsidRPr="004F60EB">
        <w:t>zakresie</w:t>
      </w:r>
      <w:r>
        <w:t xml:space="preserve"> </w:t>
      </w:r>
      <w:r w:rsidRPr="004F60EB">
        <w:t>swojej</w:t>
      </w:r>
      <w:r>
        <w:t xml:space="preserve"> </w:t>
      </w:r>
      <w:r w:rsidRPr="004F60EB">
        <w:t>regulacji</w:t>
      </w:r>
      <w:r>
        <w:t xml:space="preserve"> </w:t>
      </w:r>
      <w:r w:rsidRPr="004F60EB">
        <w:t>wdrożenia</w:t>
      </w:r>
      <w:r>
        <w:t xml:space="preserve"> </w:t>
      </w:r>
      <w:r w:rsidRPr="004F60EB">
        <w:t>dyrektywy</w:t>
      </w:r>
      <w:r>
        <w:t xml:space="preserve"> </w:t>
      </w:r>
      <w:r w:rsidRPr="004F60EB">
        <w:t>Parlamentu</w:t>
      </w:r>
      <w:r>
        <w:t xml:space="preserve"> </w:t>
      </w:r>
      <w:r w:rsidRPr="004F60EB">
        <w:t>Europejskiego</w:t>
      </w:r>
      <w:r>
        <w:t xml:space="preserve"> </w:t>
      </w:r>
      <w:r w:rsidRPr="004F60EB">
        <w:t>i</w:t>
      </w:r>
      <w:r>
        <w:t> </w:t>
      </w:r>
      <w:r w:rsidRPr="004F60EB">
        <w:t>Rady</w:t>
      </w:r>
      <w:r>
        <w:t xml:space="preserve"> </w:t>
      </w:r>
      <w:r w:rsidRPr="004F60EB">
        <w:t>2012/18/UE</w:t>
      </w:r>
      <w:r>
        <w:t xml:space="preserve"> </w:t>
      </w:r>
      <w:r w:rsidRPr="004F60EB">
        <w:t>z</w:t>
      </w:r>
      <w:r>
        <w:t> </w:t>
      </w:r>
      <w:r w:rsidRPr="004F60EB">
        <w:t>dnia</w:t>
      </w:r>
      <w:r>
        <w:t xml:space="preserve"> </w:t>
      </w:r>
      <w:r w:rsidRPr="004F60EB">
        <w:t>4</w:t>
      </w:r>
      <w:r>
        <w:t> </w:t>
      </w:r>
      <w:r w:rsidRPr="004F60EB">
        <w:t>lipca</w:t>
      </w:r>
      <w:r>
        <w:t xml:space="preserve"> </w:t>
      </w:r>
      <w:r w:rsidRPr="004F60EB">
        <w:t>2012</w:t>
      </w:r>
      <w:r>
        <w:t> </w:t>
      </w:r>
      <w:r w:rsidRPr="004F60EB">
        <w:t>r.</w:t>
      </w:r>
      <w:r>
        <w:t xml:space="preserve"> </w:t>
      </w:r>
      <w:r w:rsidRPr="004F60EB">
        <w:t>w</w:t>
      </w:r>
      <w:r>
        <w:t> </w:t>
      </w:r>
      <w:r w:rsidRPr="004F60EB">
        <w:t>sprawie</w:t>
      </w:r>
      <w:r>
        <w:t xml:space="preserve"> </w:t>
      </w:r>
      <w:r w:rsidRPr="004F60EB">
        <w:t>kontroli</w:t>
      </w:r>
      <w:r>
        <w:t xml:space="preserve"> </w:t>
      </w:r>
      <w:r w:rsidRPr="004F60EB">
        <w:t>zagrożeń</w:t>
      </w:r>
      <w:r>
        <w:t xml:space="preserve"> </w:t>
      </w:r>
      <w:r w:rsidRPr="004F60EB">
        <w:t>poważnymi</w:t>
      </w:r>
      <w:r>
        <w:t xml:space="preserve"> </w:t>
      </w:r>
      <w:r w:rsidRPr="004F60EB">
        <w:t>awariami</w:t>
      </w:r>
      <w:r>
        <w:t xml:space="preserve"> </w:t>
      </w:r>
      <w:r w:rsidRPr="004F60EB">
        <w:t>związanymi</w:t>
      </w:r>
      <w:r>
        <w:t xml:space="preserve"> </w:t>
      </w:r>
      <w:r w:rsidRPr="004F60EB">
        <w:t>z</w:t>
      </w:r>
      <w:r>
        <w:t> </w:t>
      </w:r>
      <w:r w:rsidRPr="004F60EB">
        <w:t>substancjami</w:t>
      </w:r>
      <w:r>
        <w:t xml:space="preserve"> </w:t>
      </w:r>
      <w:r w:rsidRPr="004F60EB">
        <w:t>niebezpiecznymi,</w:t>
      </w:r>
      <w:r>
        <w:t xml:space="preserve"> </w:t>
      </w:r>
      <w:r w:rsidRPr="004F60EB">
        <w:t>zmieniającej,</w:t>
      </w:r>
      <w:r>
        <w:t xml:space="preserve"> </w:t>
      </w:r>
      <w:r w:rsidRPr="004F60EB">
        <w:t>a</w:t>
      </w:r>
      <w:r>
        <w:t> </w:t>
      </w:r>
      <w:r w:rsidRPr="004F60EB">
        <w:t>następnie</w:t>
      </w:r>
      <w:r>
        <w:t xml:space="preserve"> </w:t>
      </w:r>
      <w:r w:rsidRPr="004F60EB">
        <w:t>uchylającej</w:t>
      </w:r>
      <w:r>
        <w:t xml:space="preserve"> </w:t>
      </w:r>
      <w:r w:rsidRPr="004F60EB">
        <w:t>dyrektywę</w:t>
      </w:r>
      <w:r>
        <w:t xml:space="preserve"> </w:t>
      </w:r>
      <w:r w:rsidRPr="004F60EB">
        <w:t>Rady</w:t>
      </w:r>
      <w:r>
        <w:t xml:space="preserve"> </w:t>
      </w:r>
      <w:r w:rsidRPr="004F60EB">
        <w:t>96/82/WE</w:t>
      </w:r>
      <w:r>
        <w:t xml:space="preserve"> </w:t>
      </w:r>
      <w:r w:rsidRPr="004F60EB">
        <w:t>(Dz.</w:t>
      </w:r>
      <w:r>
        <w:t xml:space="preserve"> </w:t>
      </w:r>
      <w:r w:rsidRPr="004F60EB">
        <w:t>Urz.</w:t>
      </w:r>
      <w:r>
        <w:t xml:space="preserve"> </w:t>
      </w:r>
      <w:r w:rsidRPr="004F60EB">
        <w:t>UE</w:t>
      </w:r>
      <w:r>
        <w:t xml:space="preserve"> </w:t>
      </w:r>
      <w:r w:rsidRPr="004F60EB">
        <w:t>L</w:t>
      </w:r>
      <w:r>
        <w:t xml:space="preserve"> </w:t>
      </w:r>
      <w:r w:rsidRPr="004F60EB">
        <w:t>197</w:t>
      </w:r>
      <w:r>
        <w:t> </w:t>
      </w:r>
      <w:r w:rsidRPr="004F60EB">
        <w:t>z</w:t>
      </w:r>
      <w:r>
        <w:t> </w:t>
      </w:r>
      <w:r w:rsidRPr="004F60EB">
        <w:t>24.07.2012,</w:t>
      </w:r>
      <w:r>
        <w:t xml:space="preserve"> </w:t>
      </w:r>
      <w:r w:rsidRPr="004F60EB">
        <w:t>str.</w:t>
      </w:r>
      <w:r>
        <w:t xml:space="preserve"> </w:t>
      </w:r>
      <w:r w:rsidRPr="004F60EB">
        <w:t>1).</w:t>
      </w:r>
    </w:p>
  </w:footnote>
  <w:footnote w:id="2">
    <w:p w:rsidR="00A636D0" w:rsidRDefault="00A636D0" w:rsidP="008130B4">
      <w:pPr>
        <w:pStyle w:val="ODNONIKtreodnonika"/>
      </w:pPr>
      <w:r w:rsidRPr="004F60EB">
        <w:rPr>
          <w:rStyle w:val="IGindeksgrny"/>
        </w:rPr>
        <w:footnoteRef/>
      </w:r>
      <w:r w:rsidRPr="004F60EB">
        <w:rPr>
          <w:rStyle w:val="IGindeksgrny"/>
        </w:rPr>
        <w:t>)</w:t>
      </w:r>
      <w:r>
        <w:rPr>
          <w:rStyle w:val="IDindeksdolny"/>
        </w:rPr>
        <w:tab/>
      </w:r>
      <w:r w:rsidRPr="004F60EB">
        <w:t>Niniejszą</w:t>
      </w:r>
      <w:r>
        <w:t xml:space="preserve"> </w:t>
      </w:r>
      <w:r w:rsidRPr="004F60EB">
        <w:t>ustawą</w:t>
      </w:r>
      <w:r>
        <w:t xml:space="preserve"> </w:t>
      </w:r>
      <w:r w:rsidRPr="004F60EB">
        <w:t>zmienia</w:t>
      </w:r>
      <w:r>
        <w:t xml:space="preserve"> </w:t>
      </w:r>
      <w:r w:rsidRPr="004F60EB">
        <w:t>się</w:t>
      </w:r>
      <w:r>
        <w:t xml:space="preserve"> </w:t>
      </w:r>
      <w:r w:rsidRPr="004F60EB">
        <w:t>ustawy:</w:t>
      </w:r>
      <w:r>
        <w:t xml:space="preserve"> </w:t>
      </w:r>
      <w:r w:rsidRPr="004F60EB">
        <w:t>ustawę</w:t>
      </w:r>
      <w:r>
        <w:t xml:space="preserve"> </w:t>
      </w:r>
      <w:r w:rsidRPr="004F60EB">
        <w:t>z</w:t>
      </w:r>
      <w:r>
        <w:t> </w:t>
      </w:r>
      <w:r w:rsidRPr="004F60EB">
        <w:t>dnia</w:t>
      </w:r>
      <w:r>
        <w:t xml:space="preserve"> </w:t>
      </w:r>
      <w:r w:rsidRPr="004F60EB">
        <w:t>20</w:t>
      </w:r>
      <w:r>
        <w:t> </w:t>
      </w:r>
      <w:r w:rsidRPr="004F60EB">
        <w:t>lipca</w:t>
      </w:r>
      <w:r>
        <w:t xml:space="preserve"> </w:t>
      </w:r>
      <w:r w:rsidRPr="004F60EB">
        <w:t>1991</w:t>
      </w:r>
      <w:r>
        <w:t> </w:t>
      </w:r>
      <w:r w:rsidRPr="004F60EB">
        <w:t>r.</w:t>
      </w:r>
      <w:r>
        <w:t xml:space="preserve"> </w:t>
      </w:r>
      <w:r w:rsidRPr="004F60EB">
        <w:t>o</w:t>
      </w:r>
      <w:r>
        <w:t> </w:t>
      </w:r>
      <w:r w:rsidRPr="004F60EB">
        <w:t>Inspekcji</w:t>
      </w:r>
      <w:r>
        <w:t xml:space="preserve"> </w:t>
      </w:r>
      <w:r w:rsidRPr="004F60EB">
        <w:t>Ochrony</w:t>
      </w:r>
      <w:r>
        <w:t xml:space="preserve"> </w:t>
      </w:r>
      <w:r w:rsidRPr="004F60EB">
        <w:t>Środowiska,</w:t>
      </w:r>
      <w:r>
        <w:t xml:space="preserve"> </w:t>
      </w:r>
      <w:r w:rsidRPr="004F60EB">
        <w:t>ustawę</w:t>
      </w:r>
      <w:r>
        <w:t xml:space="preserve"> </w:t>
      </w:r>
      <w:r w:rsidRPr="004F60EB">
        <w:t>z</w:t>
      </w:r>
      <w:r>
        <w:t> </w:t>
      </w:r>
      <w:r w:rsidRPr="004F60EB">
        <w:t>dnia</w:t>
      </w:r>
      <w:r>
        <w:t xml:space="preserve"> </w:t>
      </w:r>
      <w:r w:rsidRPr="004F60EB">
        <w:t>24</w:t>
      </w:r>
      <w:r>
        <w:t> </w:t>
      </w:r>
      <w:r w:rsidRPr="004F60EB">
        <w:t>sierpnia</w:t>
      </w:r>
      <w:r>
        <w:t xml:space="preserve"> </w:t>
      </w:r>
      <w:r w:rsidRPr="004F60EB">
        <w:t>1991</w:t>
      </w:r>
      <w:r>
        <w:t> </w:t>
      </w:r>
      <w:r w:rsidRPr="004F60EB">
        <w:t>r.</w:t>
      </w:r>
      <w:r>
        <w:t xml:space="preserve"> </w:t>
      </w:r>
      <w:r w:rsidRPr="004F60EB">
        <w:t>o</w:t>
      </w:r>
      <w:r>
        <w:t> </w:t>
      </w:r>
      <w:r w:rsidRPr="004F60EB">
        <w:t>Państwowej</w:t>
      </w:r>
      <w:r>
        <w:t xml:space="preserve"> </w:t>
      </w:r>
      <w:r w:rsidRPr="004F60EB">
        <w:t>Straży</w:t>
      </w:r>
      <w:r>
        <w:t xml:space="preserve"> </w:t>
      </w:r>
      <w:r w:rsidRPr="004F60EB">
        <w:t>Pożarnej,</w:t>
      </w:r>
      <w:r>
        <w:t xml:space="preserve"> </w:t>
      </w:r>
      <w:r w:rsidRPr="004F60EB">
        <w:t>ustawę</w:t>
      </w:r>
      <w:r>
        <w:t xml:space="preserve"> </w:t>
      </w:r>
      <w:r w:rsidRPr="004F60EB">
        <w:t>z</w:t>
      </w:r>
      <w:r>
        <w:t> </w:t>
      </w:r>
      <w:r w:rsidRPr="004F60EB">
        <w:t>dnia</w:t>
      </w:r>
      <w:r>
        <w:t xml:space="preserve"> </w:t>
      </w:r>
      <w:r w:rsidRPr="004F60EB">
        <w:t>27</w:t>
      </w:r>
      <w:r>
        <w:t> </w:t>
      </w:r>
      <w:r w:rsidRPr="004F60EB">
        <w:t>marca</w:t>
      </w:r>
      <w:r>
        <w:t xml:space="preserve"> </w:t>
      </w:r>
      <w:r w:rsidRPr="004F60EB">
        <w:t>2003</w:t>
      </w:r>
      <w:r>
        <w:t> </w:t>
      </w:r>
      <w:r w:rsidRPr="004F60EB">
        <w:t>r.</w:t>
      </w:r>
      <w:r>
        <w:t xml:space="preserve"> </w:t>
      </w:r>
      <w:r w:rsidRPr="004F60EB">
        <w:t>o</w:t>
      </w:r>
      <w:r>
        <w:t> </w:t>
      </w:r>
      <w:r w:rsidRPr="004F60EB">
        <w:t>planowaniu</w:t>
      </w:r>
      <w:r>
        <w:t xml:space="preserve"> </w:t>
      </w:r>
      <w:r w:rsidRPr="004F60EB">
        <w:t>i</w:t>
      </w:r>
      <w:r>
        <w:t> </w:t>
      </w:r>
      <w:r w:rsidRPr="004F60EB">
        <w:t>zagospodarowaniu</w:t>
      </w:r>
      <w:r>
        <w:t xml:space="preserve"> </w:t>
      </w:r>
      <w:r w:rsidRPr="004F60EB">
        <w:t>przestrzennym</w:t>
      </w:r>
      <w:r>
        <w:t xml:space="preserve"> </w:t>
      </w:r>
      <w:r w:rsidRPr="004F60EB">
        <w:t>i</w:t>
      </w:r>
      <w:r>
        <w:t> </w:t>
      </w:r>
      <w:r w:rsidRPr="004F60EB">
        <w:t>ustawę</w:t>
      </w:r>
      <w:r>
        <w:t xml:space="preserve"> </w:t>
      </w:r>
      <w:r w:rsidRPr="004F60EB">
        <w:t>z</w:t>
      </w:r>
      <w:r>
        <w:t> </w:t>
      </w:r>
      <w:r w:rsidRPr="004F60EB">
        <w:t>dnia</w:t>
      </w:r>
      <w:r>
        <w:t xml:space="preserve"> </w:t>
      </w:r>
      <w:r w:rsidRPr="004F60EB">
        <w:t>3</w:t>
      </w:r>
      <w:r>
        <w:t> </w:t>
      </w:r>
      <w:r w:rsidRPr="004F60EB">
        <w:t>października</w:t>
      </w:r>
      <w:r>
        <w:t xml:space="preserve"> </w:t>
      </w:r>
      <w:r w:rsidRPr="004F60EB">
        <w:t>2008</w:t>
      </w:r>
      <w:r>
        <w:t> </w:t>
      </w:r>
      <w:r w:rsidRPr="004F60EB">
        <w:t>r.</w:t>
      </w:r>
      <w:r>
        <w:t xml:space="preserve"> </w:t>
      </w:r>
      <w:r w:rsidRPr="004F60EB">
        <w:t>o</w:t>
      </w:r>
      <w:r>
        <w:t> </w:t>
      </w:r>
      <w:r w:rsidRPr="004F60EB">
        <w:t>udostępnianiu</w:t>
      </w:r>
      <w:r>
        <w:t xml:space="preserve"> </w:t>
      </w:r>
      <w:r w:rsidRPr="004F60EB">
        <w:t>informacji</w:t>
      </w:r>
      <w:r>
        <w:t xml:space="preserve"> </w:t>
      </w:r>
      <w:r w:rsidRPr="004F60EB">
        <w:t>o</w:t>
      </w:r>
      <w:r>
        <w:t> </w:t>
      </w:r>
      <w:r w:rsidRPr="004F60EB">
        <w:t>środowisku</w:t>
      </w:r>
      <w:r>
        <w:t xml:space="preserve"> </w:t>
      </w:r>
      <w:r w:rsidRPr="004F60EB">
        <w:t>i</w:t>
      </w:r>
      <w:r>
        <w:t> </w:t>
      </w:r>
      <w:r w:rsidRPr="004F60EB">
        <w:t>jego</w:t>
      </w:r>
      <w:r>
        <w:t xml:space="preserve"> </w:t>
      </w:r>
      <w:r w:rsidRPr="004F60EB">
        <w:t>ochronie,</w:t>
      </w:r>
      <w:r>
        <w:t xml:space="preserve"> </w:t>
      </w:r>
      <w:r w:rsidRPr="004F60EB">
        <w:t>udziale</w:t>
      </w:r>
      <w:r>
        <w:t xml:space="preserve"> </w:t>
      </w:r>
      <w:r w:rsidRPr="004F60EB">
        <w:t>społeczeństwa</w:t>
      </w:r>
      <w:r>
        <w:t xml:space="preserve"> </w:t>
      </w:r>
      <w:r w:rsidRPr="004F60EB">
        <w:t>w</w:t>
      </w:r>
      <w:r>
        <w:t> </w:t>
      </w:r>
      <w:r w:rsidRPr="004F60EB">
        <w:t>ochronie</w:t>
      </w:r>
      <w:r>
        <w:t xml:space="preserve"> </w:t>
      </w:r>
      <w:r w:rsidRPr="004F60EB">
        <w:t>środow</w:t>
      </w:r>
      <w:r w:rsidRPr="004F60EB">
        <w:t>i</w:t>
      </w:r>
      <w:r w:rsidRPr="004F60EB">
        <w:t>ska</w:t>
      </w:r>
      <w:r>
        <w:t xml:space="preserve"> </w:t>
      </w:r>
      <w:r w:rsidRPr="004F60EB">
        <w:t>oraz</w:t>
      </w:r>
      <w:r>
        <w:t xml:space="preserve"> o </w:t>
      </w:r>
      <w:r w:rsidRPr="004F60EB">
        <w:t>ocenach</w:t>
      </w:r>
      <w:r>
        <w:t xml:space="preserve"> </w:t>
      </w:r>
      <w:r w:rsidRPr="004F60EB">
        <w:t>oddziaływania</w:t>
      </w:r>
      <w:r>
        <w:t xml:space="preserve"> </w:t>
      </w:r>
      <w:r w:rsidRPr="004F60EB">
        <w:t>na</w:t>
      </w:r>
      <w:r>
        <w:t xml:space="preserve"> </w:t>
      </w:r>
      <w:r w:rsidRPr="004F60EB">
        <w:t>środowisko.</w:t>
      </w:r>
      <w:r>
        <w:t xml:space="preserve"> </w:t>
      </w:r>
    </w:p>
  </w:footnote>
  <w:footnote w:id="3">
    <w:p w:rsidR="00A636D0" w:rsidRPr="004F60EB" w:rsidRDefault="00A636D0" w:rsidP="008130B4">
      <w:pPr>
        <w:pStyle w:val="ODNONIKtreodnonika"/>
      </w:pPr>
      <w:r w:rsidRPr="004F60EB">
        <w:rPr>
          <w:rStyle w:val="IGindeksgrny"/>
        </w:rPr>
        <w:footnoteRef/>
      </w:r>
      <w:r w:rsidRPr="004F60EB">
        <w:rPr>
          <w:rStyle w:val="IGindeksgrny"/>
        </w:rPr>
        <w:t>)</w:t>
      </w:r>
      <w:r>
        <w:rPr>
          <w:rStyle w:val="IDindeksdolny"/>
        </w:rPr>
        <w:tab/>
      </w:r>
      <w:r w:rsidRPr="004F60EB">
        <w:t>Zmiany</w:t>
      </w:r>
      <w:r>
        <w:t xml:space="preserve"> </w:t>
      </w:r>
      <w:r w:rsidRPr="004F60EB">
        <w:t>tekstu</w:t>
      </w:r>
      <w:r>
        <w:t xml:space="preserve"> </w:t>
      </w:r>
      <w:r w:rsidRPr="004F60EB">
        <w:t>jednolitego</w:t>
      </w:r>
      <w:r>
        <w:t xml:space="preserve"> </w:t>
      </w:r>
      <w:r w:rsidRPr="004F60EB">
        <w:t>wymienionej</w:t>
      </w:r>
      <w:r>
        <w:t xml:space="preserve"> </w:t>
      </w:r>
      <w:r w:rsidRPr="004F60EB">
        <w:t>ustawy</w:t>
      </w:r>
      <w:r>
        <w:t xml:space="preserve"> </w:t>
      </w:r>
      <w:r w:rsidRPr="004F60EB">
        <w:t>zostały</w:t>
      </w:r>
      <w:r>
        <w:t xml:space="preserve"> </w:t>
      </w:r>
      <w:r w:rsidRPr="004F60EB">
        <w:t>ogłoszone</w:t>
      </w:r>
      <w:r>
        <w:t xml:space="preserve"> </w:t>
      </w:r>
      <w:r w:rsidRPr="004F60EB">
        <w:t>w</w:t>
      </w:r>
      <w:r>
        <w:t xml:space="preserve"> Dz. U. </w:t>
      </w:r>
      <w:r w:rsidRPr="004F60EB">
        <w:t>z</w:t>
      </w:r>
      <w:r>
        <w:t> </w:t>
      </w:r>
      <w:r w:rsidRPr="004F60EB">
        <w:t>2013</w:t>
      </w:r>
      <w:r>
        <w:t> </w:t>
      </w:r>
      <w:r w:rsidRPr="004F60EB">
        <w:t>r.</w:t>
      </w:r>
      <w:r>
        <w:t xml:space="preserve"> poz. </w:t>
      </w:r>
      <w:r w:rsidRPr="004F60EB">
        <w:t>1238,</w:t>
      </w:r>
      <w:r>
        <w:t xml:space="preserve"> </w:t>
      </w:r>
      <w:r w:rsidRPr="004F60EB">
        <w:t>z</w:t>
      </w:r>
      <w:r>
        <w:t> </w:t>
      </w:r>
      <w:r w:rsidRPr="004F60EB">
        <w:t>2014</w:t>
      </w:r>
      <w:r>
        <w:t> </w:t>
      </w:r>
      <w:r w:rsidRPr="004F60EB">
        <w:t>r.</w:t>
      </w:r>
      <w:r>
        <w:t xml:space="preserve"> poz. </w:t>
      </w:r>
      <w:r w:rsidRPr="004F60EB">
        <w:t>40,</w:t>
      </w:r>
      <w:r>
        <w:t xml:space="preserve"> </w:t>
      </w:r>
      <w:r w:rsidRPr="004F60EB">
        <w:t>47,</w:t>
      </w:r>
      <w:r>
        <w:t xml:space="preserve"> </w:t>
      </w:r>
      <w:r w:rsidRPr="004F60EB">
        <w:t>457,</w:t>
      </w:r>
      <w:r>
        <w:t xml:space="preserve"> </w:t>
      </w:r>
      <w:r w:rsidRPr="004F60EB">
        <w:t>822,</w:t>
      </w:r>
      <w:r>
        <w:t xml:space="preserve"> </w:t>
      </w:r>
      <w:r w:rsidRPr="004F60EB">
        <w:t>1101,</w:t>
      </w:r>
      <w:r>
        <w:t xml:space="preserve"> </w:t>
      </w:r>
      <w:r w:rsidRPr="004F60EB">
        <w:t>1146,</w:t>
      </w:r>
      <w:r>
        <w:t xml:space="preserve"> </w:t>
      </w:r>
      <w:r w:rsidRPr="004F60EB">
        <w:t>1322</w:t>
      </w:r>
      <w:r>
        <w:t xml:space="preserve"> i </w:t>
      </w:r>
      <w:r w:rsidRPr="004F60EB">
        <w:t>1662</w:t>
      </w:r>
      <w:r>
        <w:t xml:space="preserve"> oraz </w:t>
      </w:r>
      <w:r w:rsidRPr="004F60EB">
        <w:t>z</w:t>
      </w:r>
      <w:r>
        <w:t> </w:t>
      </w:r>
      <w:r w:rsidRPr="004F60EB">
        <w:t>2015</w:t>
      </w:r>
      <w:r>
        <w:t> </w:t>
      </w:r>
      <w:r w:rsidRPr="004F60EB">
        <w:t>r.</w:t>
      </w:r>
      <w:r>
        <w:t xml:space="preserve"> poz. </w:t>
      </w:r>
      <w:r w:rsidRPr="004F60EB">
        <w:t>122,</w:t>
      </w:r>
      <w:r>
        <w:t xml:space="preserve"> </w:t>
      </w:r>
      <w:r w:rsidRPr="004F60EB">
        <w:t>151,</w:t>
      </w:r>
      <w:r>
        <w:t xml:space="preserve"> </w:t>
      </w:r>
      <w:r w:rsidRPr="004F60EB">
        <w:t>277</w:t>
      </w:r>
      <w:r>
        <w:t xml:space="preserve">, </w:t>
      </w:r>
      <w:r w:rsidRPr="004F60EB">
        <w:t>478</w:t>
      </w:r>
      <w:r>
        <w:t>, 774, 881, 933, 1045 i 1223</w:t>
      </w:r>
      <w:r w:rsidRPr="004F60EB">
        <w:t>.</w:t>
      </w:r>
    </w:p>
  </w:footnote>
  <w:footnote w:id="4">
    <w:p w:rsidR="00A636D0" w:rsidRPr="00E70633" w:rsidRDefault="00A636D0" w:rsidP="00E7063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F60EB">
        <w:t>Zmiany</w:t>
      </w:r>
      <w:r>
        <w:t xml:space="preserve"> </w:t>
      </w:r>
      <w:r w:rsidRPr="004F60EB">
        <w:t>tekstu</w:t>
      </w:r>
      <w:r>
        <w:t xml:space="preserve"> </w:t>
      </w:r>
      <w:r w:rsidRPr="004F60EB">
        <w:t>jednolitego</w:t>
      </w:r>
      <w:r>
        <w:t xml:space="preserve"> </w:t>
      </w:r>
      <w:r w:rsidRPr="004F60EB">
        <w:t>wymienionej</w:t>
      </w:r>
      <w:r>
        <w:t xml:space="preserve"> </w:t>
      </w:r>
      <w:r w:rsidRPr="004F60EB">
        <w:t>ustawy</w:t>
      </w:r>
      <w:r>
        <w:t xml:space="preserve"> </w:t>
      </w:r>
      <w:r w:rsidRPr="004F60EB">
        <w:t>zostały</w:t>
      </w:r>
      <w:r>
        <w:t xml:space="preserve"> </w:t>
      </w:r>
      <w:r w:rsidRPr="004F60EB">
        <w:t>ogłoszone</w:t>
      </w:r>
      <w:r>
        <w:t xml:space="preserve"> </w:t>
      </w:r>
      <w:r w:rsidRPr="004F60EB">
        <w:t>w</w:t>
      </w:r>
      <w:r>
        <w:t xml:space="preserve"> Dz. U. </w:t>
      </w:r>
      <w:r w:rsidRPr="004F60EB">
        <w:t>z</w:t>
      </w:r>
      <w:r>
        <w:t> </w:t>
      </w:r>
      <w:r w:rsidRPr="004F60EB">
        <w:t>201</w:t>
      </w:r>
      <w:r>
        <w:t>5 </w:t>
      </w:r>
      <w:r w:rsidRPr="004F60EB">
        <w:t>r</w:t>
      </w:r>
      <w:r>
        <w:t>. poz. 1240, 1302 i 1311.</w:t>
      </w:r>
    </w:p>
  </w:footnote>
  <w:footnote w:id="5">
    <w:p w:rsidR="00A636D0" w:rsidRPr="004F60EB" w:rsidRDefault="00A636D0" w:rsidP="008130B4">
      <w:pPr>
        <w:pStyle w:val="ODNONIKtreodnonika"/>
      </w:pPr>
      <w:r w:rsidRPr="004F60EB">
        <w:rPr>
          <w:rStyle w:val="IGindeksgrny"/>
        </w:rPr>
        <w:footnoteRef/>
      </w:r>
      <w:r w:rsidRPr="004F60EB">
        <w:rPr>
          <w:rStyle w:val="IGindeksgrny"/>
        </w:rPr>
        <w:t>)</w:t>
      </w:r>
      <w:r>
        <w:rPr>
          <w:rStyle w:val="IDindeksdolny"/>
        </w:rPr>
        <w:tab/>
      </w:r>
      <w:r w:rsidRPr="004F60EB">
        <w:t>Zmiany</w:t>
      </w:r>
      <w:r>
        <w:t xml:space="preserve"> </w:t>
      </w:r>
      <w:r w:rsidRPr="004F60EB">
        <w:t>tekstu</w:t>
      </w:r>
      <w:r>
        <w:t xml:space="preserve"> </w:t>
      </w:r>
      <w:r w:rsidRPr="004F60EB">
        <w:t>jednolitego</w:t>
      </w:r>
      <w:r>
        <w:t xml:space="preserve"> </w:t>
      </w:r>
      <w:r w:rsidRPr="004F60EB">
        <w:t>wymienionej</w:t>
      </w:r>
      <w:r>
        <w:t xml:space="preserve"> </w:t>
      </w:r>
      <w:r w:rsidRPr="004F60EB">
        <w:t>ustawy</w:t>
      </w:r>
      <w:r>
        <w:t xml:space="preserve"> </w:t>
      </w:r>
      <w:r w:rsidRPr="004F60EB">
        <w:t>zostały</w:t>
      </w:r>
      <w:r>
        <w:t xml:space="preserve"> </w:t>
      </w:r>
      <w:r w:rsidRPr="004F60EB">
        <w:t>ogłoszone</w:t>
      </w:r>
      <w:r>
        <w:t xml:space="preserve"> </w:t>
      </w:r>
      <w:r w:rsidRPr="004F60EB">
        <w:t>w</w:t>
      </w:r>
      <w:r>
        <w:t xml:space="preserve"> Dz. U. </w:t>
      </w:r>
      <w:r w:rsidRPr="004F60EB">
        <w:t>z</w:t>
      </w:r>
      <w:r>
        <w:t> </w:t>
      </w:r>
      <w:r w:rsidRPr="004F60EB">
        <w:t>2013</w:t>
      </w:r>
      <w:r>
        <w:t> </w:t>
      </w:r>
      <w:r w:rsidRPr="004F60EB">
        <w:t>r.</w:t>
      </w:r>
      <w:r>
        <w:t xml:space="preserve"> poz. </w:t>
      </w:r>
      <w:r w:rsidRPr="004F60EB">
        <w:t>1351,</w:t>
      </w:r>
      <w:r>
        <w:t xml:space="preserve"> </w:t>
      </w:r>
      <w:r w:rsidRPr="004F60EB">
        <w:t>z</w:t>
      </w:r>
      <w:r>
        <w:t> </w:t>
      </w:r>
      <w:r w:rsidRPr="004F60EB">
        <w:t>2014</w:t>
      </w:r>
      <w:r>
        <w:t> </w:t>
      </w:r>
      <w:r w:rsidRPr="004F60EB">
        <w:t>r.</w:t>
      </w:r>
      <w:r>
        <w:t xml:space="preserve"> poz. </w:t>
      </w:r>
      <w:r w:rsidRPr="004F60EB">
        <w:t>502,</w:t>
      </w:r>
      <w:r>
        <w:t xml:space="preserve"> </w:t>
      </w:r>
      <w:r w:rsidRPr="004F60EB">
        <w:t>616</w:t>
      </w:r>
      <w:r>
        <w:t xml:space="preserve"> i </w:t>
      </w:r>
      <w:r w:rsidRPr="004F60EB">
        <w:t>1822</w:t>
      </w:r>
      <w:r>
        <w:t xml:space="preserve"> oraz </w:t>
      </w:r>
      <w:r w:rsidRPr="004F60EB">
        <w:t>z</w:t>
      </w:r>
      <w:r>
        <w:t> </w:t>
      </w:r>
      <w:r w:rsidRPr="004F60EB">
        <w:t>2015</w:t>
      </w:r>
      <w:r>
        <w:t> </w:t>
      </w:r>
      <w:r w:rsidRPr="004F60EB">
        <w:t>r.</w:t>
      </w:r>
      <w:r>
        <w:t xml:space="preserve"> poz. 881, 1045, 1066, 1098, 1217, 1268 i </w:t>
      </w:r>
      <w:sdt>
        <w:sdtPr>
          <w:alias w:val="Numer pozycji"/>
          <w:tag w:val="Kategoria"/>
          <w:id w:val="495465613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77EDC">
            <w:t>1434</w:t>
          </w:r>
        </w:sdtContent>
      </w:sdt>
      <w:r w:rsidR="00290DE7">
        <w:t>.</w:t>
      </w:r>
      <w:bookmarkStart w:id="1" w:name="_GoBack"/>
      <w:bookmarkEnd w:id="1"/>
    </w:p>
  </w:footnote>
  <w:footnote w:id="6">
    <w:p w:rsidR="00A636D0" w:rsidRPr="004F60EB" w:rsidRDefault="00A636D0" w:rsidP="008130B4">
      <w:pPr>
        <w:pStyle w:val="ODNONIKtreodnonika"/>
      </w:pPr>
      <w:r w:rsidRPr="004F60EB">
        <w:rPr>
          <w:rStyle w:val="IGindeksgrny"/>
        </w:rPr>
        <w:footnoteRef/>
      </w:r>
      <w:r w:rsidRPr="004F60EB">
        <w:rPr>
          <w:rStyle w:val="IGindeksgrny"/>
        </w:rPr>
        <w:t>)</w:t>
      </w:r>
      <w:r>
        <w:rPr>
          <w:rStyle w:val="IDindeksdolny"/>
        </w:rPr>
        <w:tab/>
      </w:r>
      <w:r w:rsidRPr="004F60EB">
        <w:t>Zmiany</w:t>
      </w:r>
      <w:r>
        <w:t xml:space="preserve"> </w:t>
      </w:r>
      <w:r w:rsidRPr="004F60EB">
        <w:t>tekstu</w:t>
      </w:r>
      <w:r>
        <w:t xml:space="preserve"> </w:t>
      </w:r>
      <w:r w:rsidRPr="004F60EB">
        <w:t>jednolitego</w:t>
      </w:r>
      <w:r>
        <w:t xml:space="preserve"> </w:t>
      </w:r>
      <w:r w:rsidRPr="004F60EB">
        <w:t>wymienionej</w:t>
      </w:r>
      <w:r>
        <w:t xml:space="preserve"> </w:t>
      </w:r>
      <w:r w:rsidRPr="004F60EB">
        <w:t>ustawy</w:t>
      </w:r>
      <w:r>
        <w:t xml:space="preserve"> </w:t>
      </w:r>
      <w:r w:rsidRPr="004F60EB">
        <w:t>zostały</w:t>
      </w:r>
      <w:r>
        <w:t xml:space="preserve"> </w:t>
      </w:r>
      <w:r w:rsidRPr="004F60EB">
        <w:t>ogłoszone</w:t>
      </w:r>
      <w:r>
        <w:t xml:space="preserve"> </w:t>
      </w:r>
      <w:r w:rsidRPr="004F60EB">
        <w:t>w</w:t>
      </w:r>
      <w:r>
        <w:t xml:space="preserve"> Dz. U. </w:t>
      </w:r>
      <w:r w:rsidRPr="004F60EB">
        <w:t>z</w:t>
      </w:r>
      <w:r>
        <w:t> </w:t>
      </w:r>
      <w:r w:rsidRPr="004F60EB">
        <w:t>2010</w:t>
      </w:r>
      <w:r>
        <w:t> </w:t>
      </w:r>
      <w:r w:rsidRPr="004F60EB">
        <w:t>r.</w:t>
      </w:r>
      <w:r>
        <w:t xml:space="preserve"> Nr </w:t>
      </w:r>
      <w:r w:rsidRPr="004F60EB">
        <w:t>57,</w:t>
      </w:r>
      <w:r>
        <w:t xml:space="preserve"> poz. </w:t>
      </w:r>
      <w:r w:rsidRPr="004F60EB">
        <w:t>353,</w:t>
      </w:r>
      <w:r>
        <w:t xml:space="preserve"> </w:t>
      </w:r>
      <w:r w:rsidRPr="004F60EB">
        <w:t>z</w:t>
      </w:r>
      <w:r>
        <w:t> </w:t>
      </w:r>
      <w:r w:rsidRPr="004F60EB">
        <w:t>2012</w:t>
      </w:r>
      <w:r>
        <w:t> </w:t>
      </w:r>
      <w:r w:rsidRPr="004F60EB">
        <w:t>r.</w:t>
      </w:r>
      <w:r>
        <w:t xml:space="preserve"> poz. </w:t>
      </w:r>
      <w:r w:rsidRPr="004F60EB">
        <w:t>908</w:t>
      </w:r>
      <w:r>
        <w:t xml:space="preserve">, </w:t>
      </w:r>
      <w:r w:rsidRPr="004F60EB">
        <w:t>z</w:t>
      </w:r>
      <w:r>
        <w:t> </w:t>
      </w:r>
      <w:r w:rsidRPr="004F60EB">
        <w:t>2013</w:t>
      </w:r>
      <w:r>
        <w:t> </w:t>
      </w:r>
      <w:r w:rsidRPr="004F60EB">
        <w:t>r.</w:t>
      </w:r>
      <w:r>
        <w:t xml:space="preserve"> poz. </w:t>
      </w:r>
      <w:r w:rsidRPr="004F60EB">
        <w:t>1635</w:t>
      </w:r>
      <w:r>
        <w:t xml:space="preserve"> oraz z 2015 r. poz. 867</w:t>
      </w:r>
      <w:r w:rsidRPr="004F60EB">
        <w:t>.</w:t>
      </w:r>
    </w:p>
  </w:footnote>
  <w:footnote w:id="7">
    <w:p w:rsidR="00A636D0" w:rsidRPr="006828BA" w:rsidRDefault="00A636D0" w:rsidP="008130B4">
      <w:pPr>
        <w:pStyle w:val="ODNONIKtreodnonika"/>
        <w:rPr>
          <w:rFonts w:ascii="Calibri" w:hAnsi="Calibri"/>
        </w:rPr>
      </w:pPr>
      <w:r w:rsidRPr="004F60EB">
        <w:rPr>
          <w:rStyle w:val="IGindeksgrny"/>
        </w:rPr>
        <w:footnoteRef/>
      </w:r>
      <w:r w:rsidRPr="004F60EB">
        <w:rPr>
          <w:rStyle w:val="IGindeksgrny"/>
        </w:rPr>
        <w:t>)</w:t>
      </w:r>
      <w:r>
        <w:tab/>
        <w:t>Zmiany tekstu jednolitego wymienionej ustawy zostały ogłoszone w Dz. U. z 2013 r. poz. 888, z 2014 r. poz. 1101 oraz z 2015 r. poz. 277, 671</w:t>
      </w:r>
      <w:r w:rsidR="00701687">
        <w:t xml:space="preserve">, </w:t>
      </w:r>
      <w:r>
        <w:t>881</w:t>
      </w:r>
      <w:r w:rsidR="00701687">
        <w:t xml:space="preserve"> i 1223</w:t>
      </w:r>
      <w:r>
        <w:t>.</w:t>
      </w:r>
    </w:p>
  </w:footnote>
  <w:footnote w:id="8">
    <w:p w:rsidR="00A636D0" w:rsidRPr="0050146B" w:rsidRDefault="00A636D0" w:rsidP="008130B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 699, 875</w:t>
      </w:r>
      <w:r w:rsidR="00701687">
        <w:t xml:space="preserve">, </w:t>
      </w:r>
      <w:r>
        <w:t>978</w:t>
      </w:r>
      <w:r w:rsidR="00701687">
        <w:t>, 1197, 1268 i 1272</w:t>
      </w:r>
      <w:r>
        <w:t>.</w:t>
      </w:r>
    </w:p>
  </w:footnote>
  <w:footnote w:id="9">
    <w:p w:rsidR="00A636D0" w:rsidRDefault="00A636D0" w:rsidP="008130B4">
      <w:pPr>
        <w:pStyle w:val="ODNONIKtreodnonika"/>
      </w:pPr>
      <w:r w:rsidRPr="004F60EB">
        <w:rPr>
          <w:rStyle w:val="IGindeksgrny"/>
        </w:rPr>
        <w:footnoteRef/>
      </w:r>
      <w:r w:rsidRPr="004F60EB">
        <w:rPr>
          <w:rStyle w:val="IGindeksgrny"/>
        </w:rPr>
        <w:t>)</w:t>
      </w:r>
      <w:r>
        <w:tab/>
        <w:t>Zmiany tekstu jednolitego wymienionej ustawy zostały ogłoszone w Dz. U. z 2013 r. poz. 1351, z 2014 r. poz. 502, 616 i 1822 oraz z 2015 r. poz. 881</w:t>
      </w:r>
      <w:r w:rsidR="009F525C">
        <w:t>, 1045, 1066, 1098, 1217 i 1268</w:t>
      </w:r>
      <w:r>
        <w:t>.</w:t>
      </w:r>
    </w:p>
  </w:footnote>
  <w:footnote w:id="10">
    <w:p w:rsidR="00A636D0" w:rsidRDefault="00A636D0" w:rsidP="008130B4">
      <w:pPr>
        <w:pStyle w:val="ODNONIKtreodnonika"/>
      </w:pPr>
      <w:r w:rsidRPr="004F60EB">
        <w:rPr>
          <w:rStyle w:val="IGindeksgrny"/>
        </w:rPr>
        <w:footnoteRef/>
      </w:r>
      <w:r w:rsidRPr="004F60EB">
        <w:rPr>
          <w:rStyle w:val="IGindeksgrny"/>
        </w:rPr>
        <w:t>)</w:t>
      </w:r>
      <w:r>
        <w:rPr>
          <w:rStyle w:val="Odwoanieprzypisudolnego"/>
        </w:rPr>
        <w:tab/>
      </w:r>
      <w:r>
        <w:t>Zmiany tekstu jednolitego wymienionej ustawy zostały ogłoszone w Dz. U. z 2013 r. poz. 1238, z 2014 r. poz. 40, 47, 457, 822, 1101, 1146, 1322 i 1662 oraz z 2015 r. poz. 122, 151, 277, 478, 774, 881, 933</w:t>
      </w:r>
      <w:r w:rsidR="009F525C">
        <w:t xml:space="preserve">, 1045, 1223 </w:t>
      </w:r>
      <w:r>
        <w:t>i </w:t>
      </w:r>
      <w:sdt>
        <w:sdtPr>
          <w:alias w:val="Numer pozycji"/>
          <w:tag w:val="Kategoria"/>
          <w:id w:val="-1283802964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77EDC">
            <w:t>1434</w:t>
          </w:r>
        </w:sdtContent>
      </w:sdt>
      <w:r w:rsidR="009F525C">
        <w:t>.</w:t>
      </w:r>
    </w:p>
  </w:footnote>
  <w:footnote w:id="11">
    <w:p w:rsidR="00586488" w:rsidRPr="00586488" w:rsidRDefault="00586488" w:rsidP="0058648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 443, 774 i 1265.</w:t>
      </w:r>
    </w:p>
  </w:footnote>
  <w:footnote w:id="12">
    <w:p w:rsidR="00A636D0" w:rsidRDefault="00A636D0" w:rsidP="008130B4">
      <w:pPr>
        <w:pStyle w:val="ODNONIKtreodnonika"/>
      </w:pPr>
      <w:r w:rsidRPr="004F60EB">
        <w:rPr>
          <w:rStyle w:val="IGindeksgrny"/>
        </w:rPr>
        <w:footnoteRef/>
      </w:r>
      <w:r w:rsidRPr="004F60EB">
        <w:rPr>
          <w:rStyle w:val="IGindeksgrny"/>
        </w:rPr>
        <w:t>)</w:t>
      </w:r>
      <w:r>
        <w:tab/>
        <w:t xml:space="preserve">Zmiany tekstu jednolitego wymienionej ustawy zostały ogłoszone w Dz. U. z 2013 r. poz. 1238, z 2014 r. poz. 587, </w:t>
      </w:r>
      <w:r w:rsidR="00761321">
        <w:t xml:space="preserve">822, </w:t>
      </w:r>
      <w:r>
        <w:t>850, 1101 i 1133 oraz z 2015 r. poz. 200, 277</w:t>
      </w:r>
      <w:r w:rsidR="00761321">
        <w:t xml:space="preserve">, </w:t>
      </w:r>
      <w:r>
        <w:t>774</w:t>
      </w:r>
      <w:r w:rsidR="00761321">
        <w:t>, 1045, 1211, 1223 i 1265.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6D0" w:rsidRPr="009D0C50" w:rsidRDefault="00290DE7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F77EDC">
          <w:t xml:space="preserve">     </w:t>
        </w:r>
      </w:sdtContent>
    </w:sdt>
  </w:p>
  <w:p w:rsidR="00A636D0" w:rsidRDefault="00A636D0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90DE7">
      <w:rPr>
        <w:noProof/>
      </w:rPr>
      <w:t>9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77EDC">
          <w:t>1434</w:t>
        </w:r>
      </w:sdtContent>
    </w:sdt>
  </w:p>
  <w:p w:rsidR="00A636D0" w:rsidRPr="00AB274C" w:rsidRDefault="00A636D0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6D0" w:rsidRPr="009D0C50" w:rsidRDefault="00290DE7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F77EDC">
          <w:t xml:space="preserve">     </w:t>
        </w:r>
      </w:sdtContent>
    </w:sdt>
  </w:p>
  <w:p w:rsidR="00A636D0" w:rsidRPr="00B371CC" w:rsidRDefault="00A636D0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15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3890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2E92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0DE7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8D9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96940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00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07886"/>
    <w:rsid w:val="0051094B"/>
    <w:rsid w:val="005110D7"/>
    <w:rsid w:val="00511D99"/>
    <w:rsid w:val="005128D3"/>
    <w:rsid w:val="00515419"/>
    <w:rsid w:val="005158F2"/>
    <w:rsid w:val="0052078D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86488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338B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1687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1321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4890"/>
    <w:rsid w:val="007C594F"/>
    <w:rsid w:val="007C5BB7"/>
    <w:rsid w:val="007D0036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30B4"/>
    <w:rsid w:val="00814C12"/>
    <w:rsid w:val="00817429"/>
    <w:rsid w:val="00821514"/>
    <w:rsid w:val="00821AFE"/>
    <w:rsid w:val="00822C80"/>
    <w:rsid w:val="00824591"/>
    <w:rsid w:val="00824AED"/>
    <w:rsid w:val="008261D2"/>
    <w:rsid w:val="00827820"/>
    <w:rsid w:val="008304E4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1DE4"/>
    <w:rsid w:val="008D2434"/>
    <w:rsid w:val="008E171D"/>
    <w:rsid w:val="008E2785"/>
    <w:rsid w:val="008E2D36"/>
    <w:rsid w:val="008E78A3"/>
    <w:rsid w:val="008E7E54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266D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525C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6D0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4EF6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2EE2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BF77A9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03B7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3EDB"/>
    <w:rsid w:val="00D247A9"/>
    <w:rsid w:val="00D2511D"/>
    <w:rsid w:val="00D263F0"/>
    <w:rsid w:val="00D32721"/>
    <w:rsid w:val="00D328DC"/>
    <w:rsid w:val="00D35FCA"/>
    <w:rsid w:val="00D370AE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4134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63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77EDC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8130B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8130B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130B4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130B4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130B4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8130B4"/>
    <w:pPr>
      <w:ind w:left="1420" w:hanging="360"/>
    </w:pPr>
  </w:style>
  <w:style w:type="character" w:styleId="Odwoanieprzypisudolnego">
    <w:name w:val="footnote reference"/>
    <w:uiPriority w:val="99"/>
    <w:rsid w:val="008130B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130B4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8130B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8130B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130B4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130B4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130B4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130B4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8130B4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8130B4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130B4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130B4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130B4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130B4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130B4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130B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130B4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130B4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8130B4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130B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130B4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130B4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130B4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130B4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130B4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130B4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130B4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130B4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130B4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130B4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130B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130B4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130B4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130B4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8130B4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8130B4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130B4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130B4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8130B4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130B4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130B4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130B4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8130B4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130B4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130B4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130B4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130B4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130B4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8130B4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130B4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8130B4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130B4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130B4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130B4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130B4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130B4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130B4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130B4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130B4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8130B4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130B4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130B4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8130B4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130B4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130B4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130B4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130B4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130B4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130B4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130B4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130B4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130B4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130B4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130B4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130B4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130B4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130B4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130B4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130B4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130B4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130B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130B4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8130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130B4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130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130B4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8130B4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130B4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130B4"/>
    <w:pPr>
      <w:ind w:left="3020"/>
    </w:pPr>
  </w:style>
  <w:style w:type="paragraph" w:customStyle="1" w:styleId="ODNONIKtreodnonika">
    <w:name w:val="ODNOŚNIK – treść odnośnika"/>
    <w:uiPriority w:val="19"/>
    <w:qFormat/>
    <w:rsid w:val="008130B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130B4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130B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130B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130B4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130B4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130B4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130B4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130B4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130B4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130B4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130B4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130B4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130B4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130B4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130B4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130B4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130B4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30B4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130B4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130B4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130B4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130B4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130B4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130B4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130B4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130B4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130B4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130B4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130B4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130B4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130B4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130B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130B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130B4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130B4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130B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130B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130B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130B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130B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130B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130B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130B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130B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130B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130B4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8130B4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130B4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130B4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130B4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130B4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130B4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130B4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130B4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8130B4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8130B4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8130B4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8130B4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8130B4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8130B4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8130B4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8130B4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8130B4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130B4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130B4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130B4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130B4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130B4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130B4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8130B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130B4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130B4"/>
  </w:style>
  <w:style w:type="paragraph" w:customStyle="1" w:styleId="TEKSTZacznikido">
    <w:name w:val="TEKST&quot;Załącznik(i) do ...&quot;"/>
    <w:uiPriority w:val="28"/>
    <w:qFormat/>
    <w:rsid w:val="008130B4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30B4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30B4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8130B4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8130B4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8130B4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8130B4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8130B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8130B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8130B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8130B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130B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130B4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130B4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130B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130B4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130B4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130B4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130B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130B4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8130B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130B4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130B4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130B4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130B4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130B4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130B4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130B4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130B4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130B4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130B4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130B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130B4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130B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130B4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130B4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130B4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130B4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130B4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130B4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130B4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130B4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130B4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130B4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130B4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8130B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130B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130B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130B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130B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130B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130B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130B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130B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130B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130B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130B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130B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130B4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130B4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30B4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8130B4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8130B4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8130B4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8130B4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8130B4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8130B4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8130B4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8130B4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8130B4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130B4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130B4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8130B4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8130B4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130B4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8130B4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8130B4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130B4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130B4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8130B4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8130B4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130B4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8130B4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8130B4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8130B4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130B4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8130B4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130B4"/>
    <w:pPr>
      <w:ind w:left="1900"/>
    </w:pPr>
  </w:style>
  <w:style w:type="paragraph" w:customStyle="1" w:styleId="Pozycjaaktu">
    <w:name w:val="Pozycja aktu"/>
    <w:basedOn w:val="PozycjaaktuTJ"/>
    <w:qFormat/>
    <w:rsid w:val="008130B4"/>
    <w:pPr>
      <w:ind w:left="0"/>
    </w:pPr>
  </w:style>
  <w:style w:type="paragraph" w:customStyle="1" w:styleId="Dataogoszeniaaktu">
    <w:name w:val="Data ogłoszenia aktu"/>
    <w:basedOn w:val="DataogoszeniaaktuTJ"/>
    <w:qFormat/>
    <w:rsid w:val="008130B4"/>
    <w:pPr>
      <w:ind w:left="0"/>
    </w:pPr>
  </w:style>
  <w:style w:type="paragraph" w:customStyle="1" w:styleId="Sygnatura">
    <w:name w:val="Sygnatura"/>
    <w:basedOn w:val="Nagwek"/>
    <w:semiHidden/>
    <w:qFormat/>
    <w:rsid w:val="008130B4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8130B4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8130B4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8130B4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8130B4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8130B4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8130B4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8130B4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8130B4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8130B4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8130B4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8130B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8130B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130B4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130B4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130B4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8130B4"/>
    <w:pPr>
      <w:ind w:left="1420" w:hanging="360"/>
    </w:pPr>
  </w:style>
  <w:style w:type="character" w:styleId="Odwoanieprzypisudolnego">
    <w:name w:val="footnote reference"/>
    <w:uiPriority w:val="99"/>
    <w:rsid w:val="008130B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130B4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8130B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8130B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130B4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130B4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130B4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130B4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8130B4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8130B4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130B4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130B4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130B4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130B4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130B4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130B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130B4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130B4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8130B4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130B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130B4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130B4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130B4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130B4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130B4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130B4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130B4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130B4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130B4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130B4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130B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130B4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130B4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130B4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8130B4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8130B4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130B4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130B4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8130B4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130B4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130B4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130B4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8130B4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130B4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130B4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130B4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130B4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130B4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8130B4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130B4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8130B4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130B4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130B4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130B4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130B4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130B4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130B4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130B4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130B4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8130B4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130B4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130B4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8130B4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130B4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130B4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130B4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130B4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130B4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130B4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130B4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130B4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130B4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130B4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130B4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130B4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130B4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130B4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130B4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130B4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130B4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130B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130B4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8130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130B4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130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130B4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8130B4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130B4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130B4"/>
    <w:pPr>
      <w:ind w:left="3020"/>
    </w:pPr>
  </w:style>
  <w:style w:type="paragraph" w:customStyle="1" w:styleId="ODNONIKtreodnonika">
    <w:name w:val="ODNOŚNIK – treść odnośnika"/>
    <w:uiPriority w:val="19"/>
    <w:qFormat/>
    <w:rsid w:val="008130B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130B4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130B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130B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130B4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130B4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130B4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130B4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130B4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130B4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130B4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130B4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130B4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130B4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130B4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130B4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130B4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130B4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30B4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130B4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130B4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130B4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130B4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130B4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130B4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130B4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130B4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130B4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130B4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130B4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130B4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130B4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130B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130B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130B4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130B4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130B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130B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130B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130B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130B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130B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130B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130B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130B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130B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130B4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8130B4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130B4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130B4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130B4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130B4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130B4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130B4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130B4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8130B4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8130B4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8130B4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8130B4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8130B4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8130B4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8130B4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8130B4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8130B4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130B4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130B4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130B4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130B4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130B4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130B4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8130B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130B4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130B4"/>
  </w:style>
  <w:style w:type="paragraph" w:customStyle="1" w:styleId="TEKSTZacznikido">
    <w:name w:val="TEKST&quot;Załącznik(i) do ...&quot;"/>
    <w:uiPriority w:val="28"/>
    <w:qFormat/>
    <w:rsid w:val="008130B4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30B4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30B4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8130B4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8130B4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8130B4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8130B4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8130B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8130B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8130B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8130B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130B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130B4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130B4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130B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130B4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130B4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130B4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130B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130B4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8130B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130B4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130B4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130B4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130B4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130B4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130B4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130B4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130B4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130B4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130B4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130B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130B4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130B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130B4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130B4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130B4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130B4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130B4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130B4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130B4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130B4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130B4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130B4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130B4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8130B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130B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130B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130B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130B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130B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130B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130B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130B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130B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130B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130B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130B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130B4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130B4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30B4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8130B4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8130B4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8130B4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8130B4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8130B4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8130B4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8130B4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8130B4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8130B4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130B4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130B4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8130B4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8130B4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130B4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8130B4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8130B4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130B4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130B4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8130B4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8130B4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130B4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8130B4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8130B4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8130B4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130B4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8130B4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130B4"/>
    <w:pPr>
      <w:ind w:left="1900"/>
    </w:pPr>
  </w:style>
  <w:style w:type="paragraph" w:customStyle="1" w:styleId="Pozycjaaktu">
    <w:name w:val="Pozycja aktu"/>
    <w:basedOn w:val="PozycjaaktuTJ"/>
    <w:qFormat/>
    <w:rsid w:val="008130B4"/>
    <w:pPr>
      <w:ind w:left="0"/>
    </w:pPr>
  </w:style>
  <w:style w:type="paragraph" w:customStyle="1" w:styleId="Dataogoszeniaaktu">
    <w:name w:val="Data ogłoszenia aktu"/>
    <w:basedOn w:val="DataogoszeniaaktuTJ"/>
    <w:qFormat/>
    <w:rsid w:val="008130B4"/>
    <w:pPr>
      <w:ind w:left="0"/>
    </w:pPr>
  </w:style>
  <w:style w:type="paragraph" w:customStyle="1" w:styleId="Sygnatura">
    <w:name w:val="Sygnatura"/>
    <w:basedOn w:val="Nagwek"/>
    <w:semiHidden/>
    <w:qFormat/>
    <w:rsid w:val="008130B4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8130B4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8130B4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8130B4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8130B4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8130B4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8130B4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8130B4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8130B4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8130B4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8130B4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B552B"/>
    <w:rsid w:val="001D2CC8"/>
    <w:rsid w:val="00255203"/>
    <w:rsid w:val="00314BF6"/>
    <w:rsid w:val="0039678A"/>
    <w:rsid w:val="004657AB"/>
    <w:rsid w:val="00681325"/>
    <w:rsid w:val="007755BD"/>
    <w:rsid w:val="007C0BE5"/>
    <w:rsid w:val="007F3897"/>
    <w:rsid w:val="00C2430A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755BD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9592639739704748B5EC5FC20F7A8111">
    <w:name w:val="9592639739704748B5EC5FC20F7A8111"/>
    <w:rsid w:val="00314BF6"/>
  </w:style>
  <w:style w:type="paragraph" w:customStyle="1" w:styleId="AEC7BCBA9995489D84068A07E9D61662">
    <w:name w:val="AEC7BCBA9995489D84068A07E9D61662"/>
    <w:rsid w:val="007755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755BD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9592639739704748B5EC5FC20F7A8111">
    <w:name w:val="9592639739704748B5EC5FC20F7A8111"/>
    <w:rsid w:val="00314BF6"/>
  </w:style>
  <w:style w:type="paragraph" w:customStyle="1" w:styleId="AEC7BCBA9995489D84068A07E9D61662">
    <w:name w:val="AEC7BCBA9995489D84068A07E9D61662"/>
    <w:rsid w:val="007755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CB459E-0CD5-423D-83F6-393E2FA4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4</TotalTime>
  <Pages>17</Pages>
  <Words>8593</Words>
  <Characters>52910</Characters>
  <Application>Microsoft Office Word</Application>
  <DocSecurity>0</DocSecurity>
  <Lines>440</Lines>
  <Paragraphs>122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61381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Maryla Strzemieczna</cp:lastModifiedBy>
  <cp:revision>4</cp:revision>
  <cp:lastPrinted>2015-09-01T08:57:00Z</cp:lastPrinted>
  <dcterms:created xsi:type="dcterms:W3CDTF">2015-09-21T12:01:00Z</dcterms:created>
  <dcterms:modified xsi:type="dcterms:W3CDTF">2015-09-21T12:04:00Z</dcterms:modified>
  <cp:category>1434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