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1B88E55DF5BF437DBB4AEFC7AB201053"/>
          </w:placeholder>
          <w:date w:fullDate="2015-09-22T00:00:00Z">
            <w:dateFormat w:val="d MMMM yyyy"/>
            <w:lid w:val="pl-PL"/>
            <w:storeMappedDataAs w:val="dateTime"/>
            <w:calendar w:val="gregorian"/>
          </w:date>
        </w:sdtPr>
        <w:sdtEndPr/>
        <w:sdtContent>
          <w:r w:rsidR="001E6F0A">
            <w:t>22 września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A0D1A967F7C34048BF33E1AC87E72897"/>
          </w:placeholder>
          <w:dataBinding w:prefixMappings="xmlns:ns0='http://purl.org/dc/elements/1.1/' xmlns:ns1='http://schemas.openxmlformats.org/package/2006/metadata/core-properties' " w:xpath="/ns1:coreProperties[1]/ns1:category[1]" w:storeItemID="{6C3C8BC8-F283-45AE-878A-BAB7291924A1}"/>
          <w:text/>
        </w:sdtPr>
        <w:sdtEndPr/>
        <w:sdtContent>
          <w:r w:rsidR="001E6F0A">
            <w:t>1445</w:t>
          </w:r>
        </w:sdtContent>
      </w:sdt>
    </w:p>
    <w:p w:rsidR="000C4793" w:rsidRPr="00D30566" w:rsidRDefault="000C4793" w:rsidP="000C4793">
      <w:pPr>
        <w:pStyle w:val="TEKSTOBWIESZCZENIENAZWAORGANUWYDAJCEGOOTJ"/>
      </w:pPr>
      <w:r w:rsidRPr="00D30566">
        <w:t>OBWIESZCZENIE</w:t>
      </w:r>
      <w:r>
        <w:br/>
      </w:r>
      <w:r w:rsidRPr="00D30566">
        <w:t>MARSZAŁKA SEJMU RZECZYPOSPOLITEJ POLSKIEJ</w:t>
      </w:r>
    </w:p>
    <w:p w:rsidR="000C4793" w:rsidRPr="00D30566" w:rsidRDefault="000C4793" w:rsidP="000C4793">
      <w:pPr>
        <w:pStyle w:val="DATAOTJdatawydaniaobwieszczeniatekstujednolitego"/>
      </w:pPr>
      <w:r w:rsidRPr="00D30566">
        <w:t>z dnia</w:t>
      </w:r>
      <w:r>
        <w:t xml:space="preserve"> 1 września 2015</w:t>
      </w:r>
      <w:r w:rsidRPr="00D30566">
        <w:t> r.</w:t>
      </w:r>
      <w:bookmarkStart w:id="0" w:name="_GoBack"/>
      <w:bookmarkEnd w:id="0"/>
    </w:p>
    <w:p w:rsidR="000C4793" w:rsidRPr="00D30566" w:rsidRDefault="000C4793" w:rsidP="000C4793">
      <w:pPr>
        <w:pStyle w:val="TYTUOTJprzedmiotobwieszczeniatekstujednolitego"/>
      </w:pPr>
      <w:r w:rsidRPr="00D30566">
        <w:t>w sprawie ogłoszenia jednolitego tekstu ustawy o samorządzie powiatowym</w:t>
      </w:r>
    </w:p>
    <w:p w:rsidR="000C4793" w:rsidRDefault="000C4793" w:rsidP="000C4793">
      <w:pPr>
        <w:pStyle w:val="PKTOTJpunktobwieszczeniatekstujednolitegonp1"/>
      </w:pPr>
      <w:r w:rsidRPr="00D30566">
        <w:t>1. Na podstawie</w:t>
      </w:r>
      <w:r>
        <w:t xml:space="preserve"> art. </w:t>
      </w:r>
      <w:r w:rsidRPr="00D30566">
        <w:t>16</w:t>
      </w:r>
      <w:r>
        <w:t xml:space="preserve"> ust. </w:t>
      </w:r>
      <w:r w:rsidRPr="00D30566">
        <w:t>1</w:t>
      </w:r>
      <w:r>
        <w:t xml:space="preserve"> zdanie</w:t>
      </w:r>
      <w:r w:rsidRPr="00D30566">
        <w:t xml:space="preserve"> pierwsze ustawy z dnia 20 lipca 2000 r. o ogłaszaniu aktów normatywnych i niektórych innych aktów prawnych (</w:t>
      </w:r>
      <w:r>
        <w:t>Dz. U.</w:t>
      </w:r>
      <w:r w:rsidRPr="00D30566">
        <w:t xml:space="preserve"> z 2011 r.</w:t>
      </w:r>
      <w:r>
        <w:t xml:space="preserve"> Nr </w:t>
      </w:r>
      <w:r w:rsidRPr="00D30566">
        <w:t>197,</w:t>
      </w:r>
      <w:r>
        <w:t xml:space="preserve"> poz. </w:t>
      </w:r>
      <w:r w:rsidRPr="00D30566">
        <w:t>1172</w:t>
      </w:r>
      <w:r>
        <w:t xml:space="preserve"> i Nr </w:t>
      </w:r>
      <w:r w:rsidRPr="00D30566">
        <w:t>232,</w:t>
      </w:r>
      <w:r>
        <w:t xml:space="preserve"> poz. </w:t>
      </w:r>
      <w:r w:rsidRPr="00D30566">
        <w:t>1378</w:t>
      </w:r>
      <w:r>
        <w:t xml:space="preserve"> oraz z 2015 r. poz. 1045 i 1224</w:t>
      </w:r>
      <w:r w:rsidRPr="00D30566">
        <w:t>) ogłasza się w załączniku do niniejszego obwieszczenia jednolity tekst ustawy z dnia 5 czerwca 1998 r. o samorządzie powiatowym (</w:t>
      </w:r>
      <w:r>
        <w:t>Dz. U.</w:t>
      </w:r>
      <w:r w:rsidRPr="00D30566">
        <w:t xml:space="preserve"> z</w:t>
      </w:r>
      <w:r>
        <w:t> 2013</w:t>
      </w:r>
      <w:r w:rsidRPr="00D30566">
        <w:t> r.</w:t>
      </w:r>
      <w:r>
        <w:t xml:space="preserve"> poz. 595</w:t>
      </w:r>
      <w:r w:rsidRPr="00D30566">
        <w:t>), z uwzględnieniem zmian wprowadzonych:</w:t>
      </w:r>
    </w:p>
    <w:p w:rsidR="000C4793" w:rsidRDefault="000C4793" w:rsidP="000C4793">
      <w:pPr>
        <w:pStyle w:val="PPKTOTJpodpunktwobwieszczeniutekstujednolitegonp1"/>
      </w:pPr>
      <w:r w:rsidRPr="00D64AE1">
        <w:t>1)</w:t>
      </w:r>
      <w:r>
        <w:tab/>
        <w:t xml:space="preserve">ustawą </w:t>
      </w:r>
      <w:r w:rsidRPr="00D64AE1">
        <w:t>z</w:t>
      </w:r>
      <w:r>
        <w:t> </w:t>
      </w:r>
      <w:r w:rsidRPr="00D64AE1">
        <w:t>dnia 10</w:t>
      </w:r>
      <w:r>
        <w:t> </w:t>
      </w:r>
      <w:r w:rsidRPr="00D64AE1">
        <w:t>maja 2013</w:t>
      </w:r>
      <w:r>
        <w:t> </w:t>
      </w:r>
      <w:r w:rsidRPr="00D64AE1">
        <w:t>r. o</w:t>
      </w:r>
      <w:r>
        <w:t> </w:t>
      </w:r>
      <w:r w:rsidRPr="00D64AE1">
        <w:t>zmianie ustawy o</w:t>
      </w:r>
      <w:r>
        <w:t> </w:t>
      </w:r>
      <w:r w:rsidRPr="00D64AE1">
        <w:t>pracownikach samorządowych oraz niektórych innych ustaw (</w:t>
      </w:r>
      <w:r>
        <w:t>Dz. U. poz. </w:t>
      </w:r>
      <w:r w:rsidRPr="00D64AE1">
        <w:t>645),</w:t>
      </w:r>
    </w:p>
    <w:p w:rsidR="000C4793" w:rsidRDefault="000C4793" w:rsidP="000C4793">
      <w:pPr>
        <w:pStyle w:val="PPKTOTJpodpunktwobwieszczeniutekstujednolitegonp1"/>
      </w:pPr>
      <w:r w:rsidRPr="00D64AE1">
        <w:t>2)</w:t>
      </w:r>
      <w:r>
        <w:tab/>
        <w:t xml:space="preserve">ustawą </w:t>
      </w:r>
      <w:r w:rsidRPr="00D64AE1">
        <w:t>z</w:t>
      </w:r>
      <w:r>
        <w:t> </w:t>
      </w:r>
      <w:r w:rsidRPr="00D64AE1">
        <w:t>dnia 24</w:t>
      </w:r>
      <w:r>
        <w:t> </w:t>
      </w:r>
      <w:r w:rsidRPr="00D64AE1">
        <w:t>stycznia 2014</w:t>
      </w:r>
      <w:r>
        <w:t> </w:t>
      </w:r>
      <w:r w:rsidRPr="00D64AE1">
        <w:t>r. o</w:t>
      </w:r>
      <w:r>
        <w:t> </w:t>
      </w:r>
      <w:r w:rsidRPr="00D64AE1">
        <w:t>zmianie ustawy o</w:t>
      </w:r>
      <w:r>
        <w:t> </w:t>
      </w:r>
      <w:r w:rsidRPr="00D64AE1">
        <w:t>zasadach prowadzenia polityki rozwoju oraz niektórych innych ustaw (</w:t>
      </w:r>
      <w:r>
        <w:t>Dz. U. poz. </w:t>
      </w:r>
      <w:r w:rsidRPr="00D64AE1">
        <w:t>379),</w:t>
      </w:r>
    </w:p>
    <w:p w:rsidR="000C4793" w:rsidRDefault="000C4793" w:rsidP="000C4793">
      <w:pPr>
        <w:pStyle w:val="PPKTOTJpodpunktwobwieszczeniutekstujednolitegonp1"/>
      </w:pPr>
      <w:r w:rsidRPr="00D64AE1">
        <w:t>3)</w:t>
      </w:r>
      <w:r>
        <w:tab/>
        <w:t xml:space="preserve">ustawą </w:t>
      </w:r>
      <w:r w:rsidRPr="00D64AE1">
        <w:t>z</w:t>
      </w:r>
      <w:r>
        <w:t> </w:t>
      </w:r>
      <w:r w:rsidRPr="00D64AE1">
        <w:t>dnia 11</w:t>
      </w:r>
      <w:r>
        <w:t> </w:t>
      </w:r>
      <w:r w:rsidRPr="00D64AE1">
        <w:t>lipca 2014</w:t>
      </w:r>
      <w:r>
        <w:t> </w:t>
      </w:r>
      <w:r w:rsidRPr="00D64AE1">
        <w:t>r. o</w:t>
      </w:r>
      <w:r>
        <w:t> </w:t>
      </w:r>
      <w:r w:rsidRPr="00D64AE1">
        <w:t>zmianie ustawy – Kodeks wyborczy oraz niektórych innych ustaw (</w:t>
      </w:r>
      <w:r>
        <w:t>Dz. U. poz. </w:t>
      </w:r>
      <w:r w:rsidRPr="00D64AE1">
        <w:t>1072)</w:t>
      </w:r>
      <w:r>
        <w:t>,</w:t>
      </w:r>
    </w:p>
    <w:p w:rsidR="000C4793" w:rsidRDefault="000C4793" w:rsidP="000C4793">
      <w:pPr>
        <w:pStyle w:val="PPKTOTJpodpunktwobwieszczeniutekstujednolitegonp1"/>
      </w:pPr>
      <w:r>
        <w:t>4)</w:t>
      </w:r>
      <w:r>
        <w:tab/>
        <w:t xml:space="preserve">ustawą z dnia </w:t>
      </w:r>
      <w:r w:rsidRPr="004B7A61">
        <w:t>24</w:t>
      </w:r>
      <w:r>
        <w:t> </w:t>
      </w:r>
      <w:r w:rsidRPr="004B7A61">
        <w:t>kwietnia 2015</w:t>
      </w:r>
      <w:r>
        <w:t> </w:t>
      </w:r>
      <w:r w:rsidRPr="004B7A61">
        <w:t>r. o</w:t>
      </w:r>
      <w:r>
        <w:t> </w:t>
      </w:r>
      <w:r w:rsidRPr="004B7A61">
        <w:t>zmianie ustawy o</w:t>
      </w:r>
      <w:r>
        <w:t> </w:t>
      </w:r>
      <w:r w:rsidRPr="004B7A61">
        <w:t>samorządzie powiatowym</w:t>
      </w:r>
      <w:r>
        <w:t xml:space="preserve"> (Dz. U. poz. 871),</w:t>
      </w:r>
    </w:p>
    <w:p w:rsidR="000C4793" w:rsidRPr="00D30566" w:rsidRDefault="000C4793" w:rsidP="000C4793">
      <w:pPr>
        <w:pStyle w:val="PPKTOTJpodpunktwobwieszczeniutekstujednolitegonp1"/>
      </w:pPr>
      <w:r>
        <w:t>5)</w:t>
      </w:r>
      <w:r>
        <w:tab/>
        <w:t xml:space="preserve">ustawą z dnia </w:t>
      </w:r>
      <w:r w:rsidRPr="00013E72">
        <w:t>25</w:t>
      </w:r>
      <w:r>
        <w:t> </w:t>
      </w:r>
      <w:r w:rsidRPr="00013E72">
        <w:t>czerwca 2015</w:t>
      </w:r>
      <w:r>
        <w:t> </w:t>
      </w:r>
      <w:r w:rsidRPr="00013E72">
        <w:t>r. o</w:t>
      </w:r>
      <w:r>
        <w:t> </w:t>
      </w:r>
      <w:r w:rsidRPr="00013E72">
        <w:t>zmianie ustawy o</w:t>
      </w:r>
      <w:r>
        <w:t> </w:t>
      </w:r>
      <w:r w:rsidRPr="00013E72">
        <w:t>samorządzie gminnym oraz niektórych innych ustaw</w:t>
      </w:r>
      <w:r>
        <w:t xml:space="preserve"> </w:t>
      </w:r>
      <w:r w:rsidRPr="00013E72">
        <w:t>(</w:t>
      </w:r>
      <w:r>
        <w:t>Dz. U. poz. 1045</w:t>
      </w:r>
      <w:r w:rsidRPr="00013E72">
        <w:t>)</w:t>
      </w:r>
    </w:p>
    <w:p w:rsidR="000C4793" w:rsidRPr="00D30566" w:rsidRDefault="000C4793" w:rsidP="000C4793">
      <w:pPr>
        <w:pStyle w:val="CZWSPPPKTOTJczwsppodpunktwwobwieszczeniutekstujednolitego"/>
      </w:pPr>
      <w:r w:rsidRPr="00D30566">
        <w:t>oraz zmian wynikających z przepisów ogłoszonych przed dniem</w:t>
      </w:r>
      <w:r>
        <w:t xml:space="preserve"> 26 sierpnia 2015</w:t>
      </w:r>
      <w:r w:rsidRPr="00D30566">
        <w:t> r.</w:t>
      </w:r>
    </w:p>
    <w:p w:rsidR="000C4793" w:rsidRPr="00D30566" w:rsidRDefault="000C4793" w:rsidP="000C4793">
      <w:pPr>
        <w:pStyle w:val="PKTOTJpunktobwieszczeniatekstujednolitegonp1"/>
      </w:pPr>
      <w:r w:rsidRPr="00D30566">
        <w:t>2. Podany w załączniku do niniejszego obwieszczenia tekst jednolity ustawy nie obejmuje:</w:t>
      </w:r>
    </w:p>
    <w:p w:rsidR="000C4793" w:rsidRPr="00ED62FB" w:rsidRDefault="000C4793" w:rsidP="000C4793">
      <w:pPr>
        <w:pStyle w:val="PPKTOTJpodpunktwobwieszczeniutekstujednolitegonp1"/>
      </w:pPr>
      <w:r>
        <w:t>1)</w:t>
      </w:r>
      <w:r>
        <w:tab/>
      </w:r>
      <w:r w:rsidRPr="00ED62FB">
        <w:t xml:space="preserve">art. </w:t>
      </w:r>
      <w:r>
        <w:t>7 i art. 8 </w:t>
      </w:r>
      <w:r w:rsidRPr="00ED62FB">
        <w:t>ustawy z</w:t>
      </w:r>
      <w:r>
        <w:t> </w:t>
      </w:r>
      <w:r w:rsidRPr="00ED62FB">
        <w:t>dnia 10</w:t>
      </w:r>
      <w:r>
        <w:t> </w:t>
      </w:r>
      <w:r w:rsidRPr="00ED62FB">
        <w:t>maja 2013</w:t>
      </w:r>
      <w:r>
        <w:t> </w:t>
      </w:r>
      <w:r w:rsidRPr="00ED62FB">
        <w:t>r. o</w:t>
      </w:r>
      <w:r>
        <w:t> </w:t>
      </w:r>
      <w:r w:rsidRPr="00ED62FB">
        <w:t>zmianie ustawy o</w:t>
      </w:r>
      <w:r>
        <w:t> </w:t>
      </w:r>
      <w:r w:rsidRPr="00ED62FB">
        <w:t>pracownikach samorządowych oraz niektórych innych ustaw (</w:t>
      </w:r>
      <w:r>
        <w:t>Dz. U. poz. </w:t>
      </w:r>
      <w:r w:rsidRPr="00ED62FB">
        <w:t>645), któr</w:t>
      </w:r>
      <w:r>
        <w:t>e</w:t>
      </w:r>
      <w:r w:rsidRPr="00ED62FB">
        <w:t xml:space="preserve"> stanowi</w:t>
      </w:r>
      <w:r>
        <w:t>ą</w:t>
      </w:r>
      <w:r w:rsidRPr="00ED62FB">
        <w:t>:</w:t>
      </w:r>
    </w:p>
    <w:p w:rsidR="000C4793" w:rsidRPr="00DC3409" w:rsidRDefault="000C4793" w:rsidP="000C4793">
      <w:pPr>
        <w:pStyle w:val="ARTartustawynprozporzdzenia"/>
      </w:pPr>
      <w:r>
        <w:t>„</w:t>
      </w:r>
      <w:r w:rsidRPr="00DC3409">
        <w:t>Art.</w:t>
      </w:r>
      <w:r>
        <w:t> </w:t>
      </w:r>
      <w:r w:rsidRPr="00DC3409">
        <w:t>7.</w:t>
      </w:r>
      <w:r>
        <w:t> </w:t>
      </w:r>
      <w:r w:rsidRPr="00DC3409">
        <w:t>1. W</w:t>
      </w:r>
      <w:r>
        <w:t> </w:t>
      </w:r>
      <w:r w:rsidRPr="00DC3409">
        <w:t>przypadku skazania prawomocnym wyrokiem sądu za umyślne przestępstwo ścigane z</w:t>
      </w:r>
      <w:r>
        <w:t> </w:t>
      </w:r>
      <w:r w:rsidRPr="00DC3409">
        <w:t>oskarżenia p</w:t>
      </w:r>
      <w:r w:rsidRPr="000C4793">
        <w:t>u</w:t>
      </w:r>
      <w:r w:rsidRPr="00DC3409">
        <w:t>blicznego</w:t>
      </w:r>
      <w:r>
        <w:t xml:space="preserve"> </w:t>
      </w:r>
      <w:r w:rsidRPr="00DC3409">
        <w:t>lub umyślne przestępstwo skarbowe, przed dniem wejścia w</w:t>
      </w:r>
      <w:r>
        <w:t> </w:t>
      </w:r>
      <w:r w:rsidRPr="00DC3409">
        <w:t>życie niniejszej ustawy, zastępcy wójta (burm</w:t>
      </w:r>
      <w:r w:rsidRPr="000C4793">
        <w:t>i</w:t>
      </w:r>
      <w:r w:rsidRPr="00DC3409">
        <w:t>strza, prezydenta</w:t>
      </w:r>
      <w:r>
        <w:t xml:space="preserve"> </w:t>
      </w:r>
      <w:r w:rsidRPr="00DC3409">
        <w:t>miasta), starosty, wicestarosty, członka zarządu powiatu, marszałka województwa, wicema</w:t>
      </w:r>
      <w:r w:rsidRPr="00DC3409">
        <w:t>r</w:t>
      </w:r>
      <w:r w:rsidRPr="00DC3409">
        <w:t>szałka woj</w:t>
      </w:r>
      <w:r w:rsidRPr="000C4793">
        <w:t>e</w:t>
      </w:r>
      <w:r w:rsidRPr="00DC3409">
        <w:t>wództwa,</w:t>
      </w:r>
      <w:r>
        <w:t xml:space="preserve"> </w:t>
      </w:r>
      <w:r w:rsidRPr="00DC3409">
        <w:t>członka zarządu województwa, skarbnika gminy, skarbnika powiatu, skarbnika województwa, sekretarza gminy, sekretarza</w:t>
      </w:r>
      <w:r>
        <w:t xml:space="preserve"> </w:t>
      </w:r>
      <w:r w:rsidRPr="00DC3409">
        <w:t>powiatu, sekretarza województwa, przewodniczącego zarządu związku jednostek sam</w:t>
      </w:r>
      <w:r w:rsidRPr="00DC3409">
        <w:t>o</w:t>
      </w:r>
      <w:r w:rsidRPr="00DC3409">
        <w:t>rządu terytorialnego, członka zarządu</w:t>
      </w:r>
      <w:r>
        <w:t xml:space="preserve"> </w:t>
      </w:r>
      <w:r w:rsidRPr="00DC3409">
        <w:t>związku jednostek samorządu terytorialnego, burmistrza dzielnicy m.st. Wa</w:t>
      </w:r>
      <w:r w:rsidRPr="00DC3409">
        <w:t>r</w:t>
      </w:r>
      <w:r w:rsidRPr="00DC3409">
        <w:t>szawy, zastępcy burmistrza dzielnicy m.st.</w:t>
      </w:r>
      <w:r>
        <w:t xml:space="preserve"> </w:t>
      </w:r>
      <w:r w:rsidRPr="00DC3409">
        <w:t>Warszawy, członka zarządu dzielnicy m.st. Warszawy lub pracownika samorządowego zatrudnionego na podstawie umowy</w:t>
      </w:r>
      <w:r>
        <w:t xml:space="preserve"> </w:t>
      </w:r>
      <w:r w:rsidRPr="00DC3409">
        <w:t>o</w:t>
      </w:r>
      <w:r>
        <w:t> </w:t>
      </w:r>
      <w:r w:rsidRPr="00DC3409">
        <w:t>pracę na stanowisku urzędniczym, doradcy lub asystenta właściwy organ jednostki samorządu teryt</w:t>
      </w:r>
      <w:r w:rsidRPr="000C4793">
        <w:t>o</w:t>
      </w:r>
      <w:r w:rsidRPr="00DC3409">
        <w:t>rialnego lub związku</w:t>
      </w:r>
      <w:r>
        <w:t xml:space="preserve"> </w:t>
      </w:r>
      <w:r w:rsidRPr="00DC3409">
        <w:t>jednostek samorządu terytorialnego albo podmiot wykonujący czynności z</w:t>
      </w:r>
      <w:r>
        <w:t> </w:t>
      </w:r>
      <w:r w:rsidRPr="00DC3409">
        <w:t>zakresu prawa pracy wobec pracownika samorządowego</w:t>
      </w:r>
      <w:r>
        <w:t xml:space="preserve"> </w:t>
      </w:r>
      <w:r w:rsidRPr="00DC3409">
        <w:t xml:space="preserve">odwołuje </w:t>
      </w:r>
      <w:r>
        <w:t>go lub rozwiązuje z nim umowę o </w:t>
      </w:r>
      <w:r w:rsidRPr="00DC3409">
        <w:t>pracę za wypowiedzeniem najpóźniej po upływie miesiąca od dnia</w:t>
      </w:r>
      <w:r>
        <w:t xml:space="preserve"> </w:t>
      </w:r>
      <w:r w:rsidRPr="00DC3409">
        <w:t>wejścia w</w:t>
      </w:r>
      <w:r>
        <w:t> </w:t>
      </w:r>
      <w:r w:rsidRPr="00DC3409">
        <w:t>życie niniejszej ustawy.</w:t>
      </w:r>
    </w:p>
    <w:p w:rsidR="000C4793" w:rsidRPr="00DC3409" w:rsidRDefault="000C4793" w:rsidP="000C4793">
      <w:pPr>
        <w:pStyle w:val="USTustnpkodeksu"/>
      </w:pPr>
      <w:r w:rsidRPr="00DC3409">
        <w:t>2. Do spraw, o</w:t>
      </w:r>
      <w:r>
        <w:t> </w:t>
      </w:r>
      <w:r w:rsidRPr="00DC3409">
        <w:t>których mowa w</w:t>
      </w:r>
      <w:r>
        <w:t> ust. </w:t>
      </w:r>
      <w:r w:rsidRPr="00DC3409">
        <w:t>1, stosuje si</w:t>
      </w:r>
      <w:r>
        <w:t>ę odpowiednio przepisy ustaw, o </w:t>
      </w:r>
      <w:r w:rsidRPr="00DC3409">
        <w:t>których mowa w</w:t>
      </w:r>
      <w:r>
        <w:t> art. </w:t>
      </w:r>
      <w:r w:rsidRPr="00DC3409">
        <w:t>2–4</w:t>
      </w:r>
      <w:r w:rsidR="00CF5F5D">
        <w:br/>
      </w:r>
      <w:r w:rsidRPr="00DC3409">
        <w:t>niniejszej</w:t>
      </w:r>
      <w:r>
        <w:t xml:space="preserve"> </w:t>
      </w:r>
      <w:r w:rsidRPr="00DC3409">
        <w:t>ustawy.</w:t>
      </w:r>
    </w:p>
    <w:p w:rsidR="000C4793" w:rsidRDefault="000C4793" w:rsidP="000C4793">
      <w:pPr>
        <w:pStyle w:val="ARTartustawynprozporzdzenia"/>
      </w:pPr>
      <w:r w:rsidRPr="00DC3409">
        <w:t>Art.</w:t>
      </w:r>
      <w:r>
        <w:t> </w:t>
      </w:r>
      <w:r w:rsidRPr="00DC3409">
        <w:t>8. Ustawa wchodzi w</w:t>
      </w:r>
      <w:r>
        <w:t> </w:t>
      </w:r>
      <w:r w:rsidRPr="00DC3409">
        <w:t>życie pierwszego dnia trzeciego miesiąca następującego po miesiącu ogłoszenia.</w:t>
      </w:r>
      <w:r>
        <w:t>”</w:t>
      </w:r>
      <w:r w:rsidRPr="00ED62FB">
        <w:t>;</w:t>
      </w:r>
    </w:p>
    <w:p w:rsidR="000C4793" w:rsidRPr="00ED62FB" w:rsidRDefault="000C4793" w:rsidP="000C4793">
      <w:pPr>
        <w:pStyle w:val="PPKTOTJpodpunktwobwieszczeniutekstujednolitegonp1"/>
      </w:pPr>
      <w:r w:rsidRPr="00ED62FB">
        <w:lastRenderedPageBreak/>
        <w:t>2)</w:t>
      </w:r>
      <w:r>
        <w:tab/>
      </w:r>
      <w:r w:rsidRPr="00ED62FB">
        <w:t xml:space="preserve">art. </w:t>
      </w:r>
      <w:r>
        <w:t>25 </w:t>
      </w:r>
      <w:r w:rsidRPr="00ED62FB">
        <w:t>ustawy z</w:t>
      </w:r>
      <w:r>
        <w:t> </w:t>
      </w:r>
      <w:r w:rsidRPr="00ED62FB">
        <w:t>dnia 24</w:t>
      </w:r>
      <w:r>
        <w:t> </w:t>
      </w:r>
      <w:r w:rsidRPr="00ED62FB">
        <w:t>stycznia 2014</w:t>
      </w:r>
      <w:r>
        <w:t> </w:t>
      </w:r>
      <w:r w:rsidRPr="00ED62FB">
        <w:t>r. o</w:t>
      </w:r>
      <w:r>
        <w:t> </w:t>
      </w:r>
      <w:r w:rsidRPr="00ED62FB">
        <w:t>zmianie ustawy o</w:t>
      </w:r>
      <w:r>
        <w:t> </w:t>
      </w:r>
      <w:r w:rsidRPr="00ED62FB">
        <w:t>zasadach prowadzenia polityki rozwoju oraz niektórych innych ustaw (</w:t>
      </w:r>
      <w:r>
        <w:t>Dz. U. poz. </w:t>
      </w:r>
      <w:r w:rsidRPr="00ED62FB">
        <w:t>379), który stanowi:</w:t>
      </w:r>
    </w:p>
    <w:p w:rsidR="000C4793" w:rsidRPr="00376299" w:rsidRDefault="000C4793" w:rsidP="000C4793">
      <w:pPr>
        <w:pStyle w:val="ARTartustawynprozporzdzenia"/>
      </w:pPr>
      <w:r>
        <w:t>„</w:t>
      </w:r>
      <w:r w:rsidRPr="00376299">
        <w:t>Art.</w:t>
      </w:r>
      <w:r>
        <w:t> </w:t>
      </w:r>
      <w:r w:rsidRPr="00376299">
        <w:t>25. Ustawa wchodzi w</w:t>
      </w:r>
      <w:r>
        <w:t> </w:t>
      </w:r>
      <w:r w:rsidRPr="00376299">
        <w:t>życie po upływie 14</w:t>
      </w:r>
      <w:r>
        <w:t> </w:t>
      </w:r>
      <w:r w:rsidRPr="00376299">
        <w:t>dni od dnia ogłoszenia, z</w:t>
      </w:r>
      <w:r>
        <w:t> </w:t>
      </w:r>
      <w:r w:rsidRPr="00376299">
        <w:t>wyjątkiem przepisów:</w:t>
      </w:r>
    </w:p>
    <w:p w:rsidR="000C4793" w:rsidRPr="00376299" w:rsidRDefault="000C4793" w:rsidP="000C4793">
      <w:pPr>
        <w:pStyle w:val="PKTpunkt"/>
      </w:pPr>
      <w:r w:rsidRPr="00376299">
        <w:t>1)</w:t>
      </w:r>
      <w:r>
        <w:tab/>
      </w:r>
      <w:r w:rsidRPr="00376299">
        <w:t>art. 1</w:t>
      </w:r>
      <w:r>
        <w:t xml:space="preserve"> pkt </w:t>
      </w:r>
      <w:r w:rsidRPr="00376299">
        <w:t>4</w:t>
      </w:r>
      <w:r>
        <w:t xml:space="preserve"> lit. </w:t>
      </w:r>
      <w:r w:rsidRPr="00376299">
        <w:t>d i</w:t>
      </w:r>
      <w:r>
        <w:t> pkt </w:t>
      </w:r>
      <w:r w:rsidRPr="00376299">
        <w:t>11</w:t>
      </w:r>
      <w:r>
        <w:t xml:space="preserve"> lit. </w:t>
      </w:r>
      <w:r w:rsidRPr="00376299">
        <w:t>a</w:t>
      </w:r>
      <w:r>
        <w:t> </w:t>
      </w:r>
      <w:proofErr w:type="spellStart"/>
      <w:r w:rsidRPr="00376299">
        <w:t>tiret</w:t>
      </w:r>
      <w:proofErr w:type="spellEnd"/>
      <w:r w:rsidRPr="00376299">
        <w:t xml:space="preserve"> szóste,</w:t>
      </w:r>
      <w:r>
        <w:t xml:space="preserve"> art. </w:t>
      </w:r>
      <w:r w:rsidRPr="00376299">
        <w:t>6</w:t>
      </w:r>
      <w:r>
        <w:t xml:space="preserve"> pkt </w:t>
      </w:r>
      <w:r w:rsidRPr="00376299">
        <w:t>1</w:t>
      </w:r>
      <w:r>
        <w:t xml:space="preserve"> lit. </w:t>
      </w:r>
      <w:r w:rsidRPr="00376299">
        <w:t>c,</w:t>
      </w:r>
      <w:r>
        <w:t xml:space="preserve"> art. </w:t>
      </w:r>
      <w:r w:rsidRPr="00376299">
        <w:t>7</w:t>
      </w:r>
      <w:r>
        <w:t xml:space="preserve"> pkt </w:t>
      </w:r>
      <w:r w:rsidRPr="00376299">
        <w:t>2–4</w:t>
      </w:r>
      <w:r>
        <w:t xml:space="preserve"> i </w:t>
      </w:r>
      <w:r w:rsidRPr="00376299">
        <w:t>7</w:t>
      </w:r>
      <w:r>
        <w:t xml:space="preserve"> i art. </w:t>
      </w:r>
      <w:r w:rsidRPr="00376299">
        <w:t>22, które wchodzą w</w:t>
      </w:r>
      <w:r>
        <w:t> </w:t>
      </w:r>
      <w:r w:rsidRPr="00376299">
        <w:t>życie po upływie</w:t>
      </w:r>
      <w:r>
        <w:t xml:space="preserve"> </w:t>
      </w:r>
      <w:r w:rsidRPr="00376299">
        <w:t>6</w:t>
      </w:r>
      <w:r>
        <w:t> </w:t>
      </w:r>
      <w:r w:rsidRPr="00376299">
        <w:t>miesięcy od dnia ogłoszenia;</w:t>
      </w:r>
    </w:p>
    <w:p w:rsidR="000C4793" w:rsidRDefault="000C4793" w:rsidP="000C4793">
      <w:pPr>
        <w:pStyle w:val="PKTpunkt"/>
      </w:pPr>
      <w:r w:rsidRPr="00376299">
        <w:t>2)</w:t>
      </w:r>
      <w:r>
        <w:tab/>
      </w:r>
      <w:r w:rsidRPr="00376299">
        <w:t>art. 6</w:t>
      </w:r>
      <w:r>
        <w:t xml:space="preserve"> pkt </w:t>
      </w:r>
      <w:r w:rsidRPr="00376299">
        <w:t>1</w:t>
      </w:r>
      <w:r>
        <w:t xml:space="preserve"> lit. </w:t>
      </w:r>
      <w:r w:rsidRPr="00376299">
        <w:t>b, który wchodzi w</w:t>
      </w:r>
      <w:r>
        <w:t> </w:t>
      </w:r>
      <w:r w:rsidRPr="00376299">
        <w:t>życie po upływie 3</w:t>
      </w:r>
      <w:r>
        <w:t> </w:t>
      </w:r>
      <w:r w:rsidRPr="00376299">
        <w:t>lat od dnia ogłoszenia.</w:t>
      </w:r>
      <w:r>
        <w:t>”</w:t>
      </w:r>
      <w:r w:rsidRPr="00ED62FB">
        <w:t>;</w:t>
      </w:r>
    </w:p>
    <w:p w:rsidR="000C4793" w:rsidRPr="00ED62FB" w:rsidRDefault="000C4793" w:rsidP="000C4793">
      <w:pPr>
        <w:pStyle w:val="PPKTOTJpodpunktwobwieszczeniutekstujednolitegonp1"/>
      </w:pPr>
      <w:r w:rsidRPr="00ED62FB">
        <w:t>3)</w:t>
      </w:r>
      <w:r>
        <w:tab/>
      </w:r>
      <w:r w:rsidRPr="00ED62FB">
        <w:t xml:space="preserve">art. </w:t>
      </w:r>
      <w:r>
        <w:t>8 </w:t>
      </w:r>
      <w:r w:rsidRPr="00ED62FB">
        <w:t>ustawy z</w:t>
      </w:r>
      <w:r>
        <w:t> </w:t>
      </w:r>
      <w:r w:rsidRPr="00ED62FB">
        <w:t>dnia 11</w:t>
      </w:r>
      <w:r>
        <w:t> </w:t>
      </w:r>
      <w:r w:rsidRPr="00ED62FB">
        <w:t>lipca 2014</w:t>
      </w:r>
      <w:r>
        <w:t> </w:t>
      </w:r>
      <w:r w:rsidRPr="00ED62FB">
        <w:t>r. o</w:t>
      </w:r>
      <w:r>
        <w:t> </w:t>
      </w:r>
      <w:r w:rsidRPr="00ED62FB">
        <w:t>zmianie ustawy – Kodeks wyborczy oraz niektórych innych ustaw (</w:t>
      </w:r>
      <w:r>
        <w:t>Dz. U. poz. </w:t>
      </w:r>
      <w:r w:rsidRPr="00ED62FB">
        <w:t>1072), który stanowi:</w:t>
      </w:r>
    </w:p>
    <w:p w:rsidR="000C4793" w:rsidRDefault="000C4793" w:rsidP="000C4793">
      <w:pPr>
        <w:pStyle w:val="ARTartustawynprozporzdzenia"/>
      </w:pPr>
      <w:r>
        <w:t>„</w:t>
      </w:r>
      <w:r w:rsidRPr="00376299">
        <w:t>Art.</w:t>
      </w:r>
      <w:r>
        <w:t> </w:t>
      </w:r>
      <w:r w:rsidRPr="00376299">
        <w:t>8. Ustawa wchodzi w</w:t>
      </w:r>
      <w:r>
        <w:t> </w:t>
      </w:r>
      <w:r w:rsidRPr="00376299">
        <w:t>życie po upływie 14</w:t>
      </w:r>
      <w:r>
        <w:t> </w:t>
      </w:r>
      <w:r w:rsidRPr="00376299">
        <w:t>dni od dnia ogłoszenia.</w:t>
      </w:r>
      <w:r>
        <w:t>”;</w:t>
      </w:r>
    </w:p>
    <w:p w:rsidR="000C4793" w:rsidRDefault="000C4793" w:rsidP="000C4793">
      <w:pPr>
        <w:pStyle w:val="PPKTOTJpodpunktwobwieszczeniutekstujednolitegonp1"/>
      </w:pPr>
      <w:r>
        <w:t>4)</w:t>
      </w:r>
      <w:r>
        <w:tab/>
        <w:t xml:space="preserve">art. 2 i art. 3 ustawy </w:t>
      </w:r>
      <w:r w:rsidRPr="004B7A61">
        <w:t>z</w:t>
      </w:r>
      <w:r>
        <w:t> </w:t>
      </w:r>
      <w:r w:rsidRPr="004B7A61">
        <w:t>dnia 24</w:t>
      </w:r>
      <w:r>
        <w:t> </w:t>
      </w:r>
      <w:r w:rsidRPr="004B7A61">
        <w:t>kwietnia 2015</w:t>
      </w:r>
      <w:r>
        <w:t> </w:t>
      </w:r>
      <w:r w:rsidRPr="004B7A61">
        <w:t>r. o</w:t>
      </w:r>
      <w:r>
        <w:t> </w:t>
      </w:r>
      <w:r w:rsidRPr="004B7A61">
        <w:t>zmianie ustawy o</w:t>
      </w:r>
      <w:r>
        <w:t> </w:t>
      </w:r>
      <w:r w:rsidRPr="004B7A61">
        <w:t>samorządzie powiatowym (</w:t>
      </w:r>
      <w:r>
        <w:t>Dz. U. poz. </w:t>
      </w:r>
      <w:r w:rsidRPr="004B7A61">
        <w:t>871)</w:t>
      </w:r>
      <w:r>
        <w:t>, które stanowią:</w:t>
      </w:r>
    </w:p>
    <w:p w:rsidR="000C4793" w:rsidRPr="004B7A61" w:rsidRDefault="000C4793" w:rsidP="000C4793">
      <w:pPr>
        <w:pStyle w:val="ARTartustawynprozporzdzenia"/>
      </w:pPr>
      <w:r>
        <w:t>„</w:t>
      </w:r>
      <w:r w:rsidRPr="004B7A61">
        <w:t>Art.</w:t>
      </w:r>
      <w:r>
        <w:t> </w:t>
      </w:r>
      <w:r w:rsidRPr="004B7A61">
        <w:t>2. Regulaminy organizacyjne starostw powiatowych wydane na podstawie</w:t>
      </w:r>
      <w:r>
        <w:t xml:space="preserve"> art. </w:t>
      </w:r>
      <w:r w:rsidRPr="004B7A61">
        <w:t>35</w:t>
      </w:r>
      <w:r>
        <w:t xml:space="preserve"> ust. </w:t>
      </w:r>
      <w:r w:rsidRPr="004B7A61">
        <w:t>1</w:t>
      </w:r>
      <w:r>
        <w:t> </w:t>
      </w:r>
      <w:r w:rsidRPr="004B7A61">
        <w:t>ustawy zmieni</w:t>
      </w:r>
      <w:r w:rsidRPr="004B7A61">
        <w:t>a</w:t>
      </w:r>
      <w:r w:rsidRPr="004B7A61">
        <w:t>nej</w:t>
      </w:r>
      <w:r>
        <w:t xml:space="preserve"> </w:t>
      </w:r>
      <w:r w:rsidRPr="004B7A61">
        <w:t>w</w:t>
      </w:r>
      <w:r>
        <w:t> art. </w:t>
      </w:r>
      <w:r w:rsidRPr="004B7A61">
        <w:t>1</w:t>
      </w:r>
      <w:r>
        <w:t> </w:t>
      </w:r>
      <w:r w:rsidRPr="004B7A61">
        <w:t>zachowują moc do dnia wejścia w</w:t>
      </w:r>
      <w:r>
        <w:t> </w:t>
      </w:r>
      <w:r w:rsidRPr="004B7A61">
        <w:t>życie regulaminów organizacyjnych starostw powiatowych wydanych na podst</w:t>
      </w:r>
      <w:r w:rsidRPr="000C4793">
        <w:t>a</w:t>
      </w:r>
      <w:r w:rsidRPr="004B7A61">
        <w:t>wie</w:t>
      </w:r>
      <w:r>
        <w:t xml:space="preserve"> art. </w:t>
      </w:r>
      <w:r w:rsidRPr="004B7A61">
        <w:t>32</w:t>
      </w:r>
      <w:r>
        <w:t xml:space="preserve"> ust. </w:t>
      </w:r>
      <w:r w:rsidRPr="004B7A61">
        <w:t>2</w:t>
      </w:r>
      <w:r>
        <w:t xml:space="preserve"> pkt </w:t>
      </w:r>
      <w:r w:rsidRPr="004B7A61">
        <w:t>6</w:t>
      </w:r>
      <w:r>
        <w:t> </w:t>
      </w:r>
      <w:r w:rsidRPr="004B7A61">
        <w:t>ustawy zmienianej w</w:t>
      </w:r>
      <w:r>
        <w:t> art. </w:t>
      </w:r>
      <w:r w:rsidRPr="004B7A61">
        <w:t>1.</w:t>
      </w:r>
    </w:p>
    <w:p w:rsidR="000C4793" w:rsidRDefault="000C4793" w:rsidP="000C4793">
      <w:pPr>
        <w:pStyle w:val="ARTartustawynprozporzdzenia"/>
      </w:pPr>
      <w:r w:rsidRPr="004B7A61">
        <w:t>Art.</w:t>
      </w:r>
      <w:r>
        <w:t> </w:t>
      </w:r>
      <w:r w:rsidRPr="004B7A61">
        <w:t>3. Ustawa wchodzi w</w:t>
      </w:r>
      <w:r>
        <w:t> </w:t>
      </w:r>
      <w:r w:rsidRPr="004B7A61">
        <w:t>życie po upływie 14</w:t>
      </w:r>
      <w:r>
        <w:t> </w:t>
      </w:r>
      <w:r w:rsidRPr="004B7A61">
        <w:t>dni od dnia ogłoszenia.</w:t>
      </w:r>
      <w:r>
        <w:t>”;</w:t>
      </w:r>
    </w:p>
    <w:p w:rsidR="000C4793" w:rsidRDefault="000C4793" w:rsidP="000C4793">
      <w:pPr>
        <w:pStyle w:val="PPKTOTJpodpunktwobwieszczeniutekstujednolitegonp1"/>
      </w:pPr>
      <w:r w:rsidRPr="00013E72">
        <w:t>5)</w:t>
      </w:r>
      <w:r w:rsidRPr="00013E72">
        <w:tab/>
      </w:r>
      <w:r>
        <w:t>art. 46 i art. 59 ustawy</w:t>
      </w:r>
      <w:r w:rsidRPr="00013E72">
        <w:t xml:space="preserve"> z</w:t>
      </w:r>
      <w:r>
        <w:t> </w:t>
      </w:r>
      <w:r w:rsidRPr="00013E72">
        <w:t>dnia 25</w:t>
      </w:r>
      <w:r>
        <w:t> </w:t>
      </w:r>
      <w:r w:rsidRPr="00013E72">
        <w:t>czerwca 2015</w:t>
      </w:r>
      <w:r>
        <w:t> </w:t>
      </w:r>
      <w:r w:rsidRPr="00013E72">
        <w:t>r. o</w:t>
      </w:r>
      <w:r>
        <w:t> </w:t>
      </w:r>
      <w:r w:rsidRPr="00013E72">
        <w:t>zmianie ustawy o</w:t>
      </w:r>
      <w:r>
        <w:t> </w:t>
      </w:r>
      <w:r w:rsidRPr="00013E72">
        <w:t>samorządzie gminnym oraz niektórych innych ustaw (</w:t>
      </w:r>
      <w:r>
        <w:t>Dz. U. poz. 1045</w:t>
      </w:r>
      <w:r w:rsidRPr="00013E72">
        <w:t>)</w:t>
      </w:r>
      <w:r>
        <w:t xml:space="preserve">, </w:t>
      </w:r>
      <w:r w:rsidRPr="00013E72">
        <w:t>które stanowią:</w:t>
      </w:r>
    </w:p>
    <w:p w:rsidR="000C4793" w:rsidRPr="00013E72" w:rsidRDefault="000C4793" w:rsidP="000C4793">
      <w:pPr>
        <w:pStyle w:val="ARTartustawynprozporzdzenia"/>
      </w:pPr>
      <w:r>
        <w:t>„Art. 46. </w:t>
      </w:r>
      <w:r w:rsidRPr="00013E72">
        <w:t>Do postępowań prowadzonych przez ministra właściwego do spraw administracji publicznej w</w:t>
      </w:r>
      <w:r>
        <w:t> </w:t>
      </w:r>
      <w:r w:rsidRPr="00013E72">
        <w:t>sprawach o</w:t>
      </w:r>
      <w:r>
        <w:t> </w:t>
      </w:r>
      <w:r w:rsidRPr="00013E72">
        <w:t>dokonanie wpisu:</w:t>
      </w:r>
    </w:p>
    <w:p w:rsidR="000C4793" w:rsidRPr="00013E72" w:rsidRDefault="000C4793" w:rsidP="000C4793">
      <w:pPr>
        <w:pStyle w:val="PKTpunkt"/>
      </w:pPr>
      <w:r>
        <w:t>1)</w:t>
      </w:r>
      <w:r>
        <w:tab/>
      </w:r>
      <w:r w:rsidRPr="00013E72">
        <w:t>w rejestrze związków międzygminnych, o</w:t>
      </w:r>
      <w:r>
        <w:t> </w:t>
      </w:r>
      <w:r w:rsidRPr="00013E72">
        <w:t>którym mowa w</w:t>
      </w:r>
      <w:r>
        <w:t> art. </w:t>
      </w:r>
      <w:r w:rsidRPr="00013E72">
        <w:t>68</w:t>
      </w:r>
      <w:r>
        <w:t xml:space="preserve"> ust. </w:t>
      </w:r>
      <w:r w:rsidRPr="00013E72">
        <w:t>1</w:t>
      </w:r>
      <w:r>
        <w:t> </w:t>
      </w:r>
      <w:r w:rsidRPr="00013E72">
        <w:t>ustawy zmienianej w</w:t>
      </w:r>
      <w:r>
        <w:t> art. </w:t>
      </w:r>
      <w:r w:rsidRPr="00013E72">
        <w:t>1,</w:t>
      </w:r>
    </w:p>
    <w:p w:rsidR="000C4793" w:rsidRPr="00013E72" w:rsidRDefault="000C4793" w:rsidP="000C4793">
      <w:pPr>
        <w:pStyle w:val="PKTpunkt"/>
      </w:pPr>
      <w:r>
        <w:t>2)</w:t>
      </w:r>
      <w:r>
        <w:tab/>
      </w:r>
      <w:r w:rsidRPr="00013E72">
        <w:t>w rejestrze związków powiatów, o</w:t>
      </w:r>
      <w:r>
        <w:t> </w:t>
      </w:r>
      <w:r w:rsidRPr="00013E72">
        <w:t>którym mowa w</w:t>
      </w:r>
      <w:r>
        <w:t> art. 68 ust. 1 ustawy zmienianej w art. </w:t>
      </w:r>
      <w:r w:rsidRPr="00013E72">
        <w:t>20</w:t>
      </w:r>
    </w:p>
    <w:p w:rsidR="000C4793" w:rsidRPr="00013E72" w:rsidRDefault="000C4793" w:rsidP="000C4793">
      <w:pPr>
        <w:pStyle w:val="CZWSPPKTczwsplnapunktw"/>
      </w:pPr>
      <w:r w:rsidRPr="00013E72">
        <w:t>–</w:t>
      </w:r>
      <w:r>
        <w:t> </w:t>
      </w:r>
      <w:r w:rsidRPr="00013E72">
        <w:t>wszczętych i</w:t>
      </w:r>
      <w:r>
        <w:t> </w:t>
      </w:r>
      <w:r w:rsidRPr="00013E72">
        <w:t>niezakończonych do dnia wejścia w</w:t>
      </w:r>
      <w:r>
        <w:t> </w:t>
      </w:r>
      <w:r w:rsidRPr="00013E72">
        <w:t>życie niniejszej ustawy stosuje się przepisy dotychczasowe, ch</w:t>
      </w:r>
      <w:r w:rsidRPr="00013E72">
        <w:t>y</w:t>
      </w:r>
      <w:r w:rsidRPr="00013E72">
        <w:t>ba że zgromadzenie związku, rada upoważnionej gminy albo rada upoważnionego powiatu zgłosi wniosek o</w:t>
      </w:r>
      <w:r>
        <w:t> </w:t>
      </w:r>
      <w:r w:rsidRPr="00013E72">
        <w:t>zastosowanie n</w:t>
      </w:r>
      <w:r w:rsidRPr="000C4793">
        <w:t>o</w:t>
      </w:r>
      <w:r w:rsidRPr="00013E72">
        <w:t>wych przepisów.</w:t>
      </w:r>
      <w:r>
        <w:t>”</w:t>
      </w:r>
    </w:p>
    <w:p w:rsidR="000C4793" w:rsidRPr="00013E72" w:rsidRDefault="000C4793" w:rsidP="000C4793">
      <w:pPr>
        <w:pStyle w:val="ARTartustawynprozporzdzenia"/>
      </w:pPr>
      <w:r>
        <w:t>„Art. 59. </w:t>
      </w:r>
      <w:r w:rsidRPr="00013E72">
        <w:t>Ustawa wchodzi w</w:t>
      </w:r>
      <w:r>
        <w:t> </w:t>
      </w:r>
      <w:r w:rsidRPr="00013E72">
        <w:t>życie z</w:t>
      </w:r>
      <w:r>
        <w:t> </w:t>
      </w:r>
      <w:r w:rsidRPr="00013E72">
        <w:t>dniem 1</w:t>
      </w:r>
      <w:r>
        <w:t> </w:t>
      </w:r>
      <w:r w:rsidRPr="00013E72">
        <w:t>stycznia 2016</w:t>
      </w:r>
      <w:r>
        <w:t> </w:t>
      </w:r>
      <w:r w:rsidRPr="00013E72">
        <w:t>r., z</w:t>
      </w:r>
      <w:r>
        <w:t> </w:t>
      </w:r>
      <w:r w:rsidRPr="00013E72">
        <w:t>wyjątkiem:</w:t>
      </w:r>
    </w:p>
    <w:p w:rsidR="000C4793" w:rsidRPr="00013E72" w:rsidRDefault="000C4793" w:rsidP="000C4793">
      <w:pPr>
        <w:pStyle w:val="PKTpunkt"/>
      </w:pPr>
      <w:r w:rsidRPr="00013E72">
        <w:t>1)</w:t>
      </w:r>
      <w:r>
        <w:tab/>
      </w:r>
      <w:r w:rsidRPr="00013E72">
        <w:t>art. 57, który wchodzi w</w:t>
      </w:r>
      <w:r>
        <w:t> </w:t>
      </w:r>
      <w:r w:rsidRPr="00013E72">
        <w:t>życie z</w:t>
      </w:r>
      <w:r>
        <w:t> </w:t>
      </w:r>
      <w:r w:rsidRPr="00013E72">
        <w:t>dniem następującym po dniu ogłoszenia;</w:t>
      </w:r>
    </w:p>
    <w:p w:rsidR="000C4793" w:rsidRPr="00D30566" w:rsidRDefault="000C4793" w:rsidP="000C4793">
      <w:pPr>
        <w:pStyle w:val="PKTpunkt"/>
      </w:pPr>
      <w:r w:rsidRPr="00013E72">
        <w:t>2)</w:t>
      </w:r>
      <w:r>
        <w:tab/>
      </w:r>
      <w:r w:rsidRPr="00013E72">
        <w:t>art. 25,</w:t>
      </w:r>
      <w:r>
        <w:t xml:space="preserve"> art. </w:t>
      </w:r>
      <w:r w:rsidRPr="00013E72">
        <w:t>29</w:t>
      </w:r>
      <w:r>
        <w:t xml:space="preserve"> pkt </w:t>
      </w:r>
      <w:r w:rsidRPr="00013E72">
        <w:t>1–10,</w:t>
      </w:r>
      <w:r>
        <w:t xml:space="preserve"> pkt </w:t>
      </w:r>
      <w:r w:rsidRPr="00013E72">
        <w:t>11</w:t>
      </w:r>
      <w:r>
        <w:t xml:space="preserve"> w </w:t>
      </w:r>
      <w:r w:rsidRPr="00013E72">
        <w:t>zakresie</w:t>
      </w:r>
      <w:r>
        <w:t xml:space="preserve"> art. </w:t>
      </w:r>
      <w:r w:rsidRPr="00013E72">
        <w:t>88,</w:t>
      </w:r>
      <w:r>
        <w:t xml:space="preserve"> art. </w:t>
      </w:r>
      <w:r w:rsidRPr="00013E72">
        <w:t>89</w:t>
      </w:r>
      <w:r>
        <w:t xml:space="preserve"> i art. 90 ust. 1 oraz pkt 12, art. </w:t>
      </w:r>
      <w:r w:rsidRPr="00013E72">
        <w:t>32,</w:t>
      </w:r>
      <w:r>
        <w:t xml:space="preserve"> art. </w:t>
      </w:r>
      <w:r w:rsidRPr="00013E72">
        <w:t>34,</w:t>
      </w:r>
      <w:r>
        <w:t xml:space="preserve"> art. </w:t>
      </w:r>
      <w:r w:rsidRPr="00013E72">
        <w:t>37,</w:t>
      </w:r>
      <w:r>
        <w:t xml:space="preserve"> art. </w:t>
      </w:r>
      <w:r w:rsidRPr="00013E72">
        <w:t>44,</w:t>
      </w:r>
      <w:r>
        <w:t xml:space="preserve"> art. </w:t>
      </w:r>
      <w:r w:rsidRPr="00013E72">
        <w:t>51,</w:t>
      </w:r>
      <w:r>
        <w:t xml:space="preserve"> art. </w:t>
      </w:r>
      <w:r w:rsidRPr="00013E72">
        <w:t>53</w:t>
      </w:r>
      <w:r>
        <w:t xml:space="preserve"> i art. </w:t>
      </w:r>
      <w:r w:rsidRPr="00013E72">
        <w:t>55</w:t>
      </w:r>
      <w:r>
        <w:t xml:space="preserve"> ust. </w:t>
      </w:r>
      <w:r w:rsidRPr="00013E72">
        <w:t>2–4, które wchodzą w</w:t>
      </w:r>
      <w:r>
        <w:t> </w:t>
      </w:r>
      <w:r w:rsidRPr="00013E72">
        <w:t>życie po upływie 30</w:t>
      </w:r>
      <w:r>
        <w:t> </w:t>
      </w:r>
      <w:r w:rsidRPr="00013E72">
        <w:t>dni od dnia ogłoszenia.</w:t>
      </w:r>
      <w:r>
        <w:t>”</w:t>
      </w:r>
      <w:r w:rsidRPr="00013E72">
        <w:t>.</w:t>
      </w:r>
    </w:p>
    <w:p w:rsidR="00824AED" w:rsidRPr="00093BBC" w:rsidRDefault="00A36DDC" w:rsidP="000C4793">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D30566">
        <w:t>Marszałek Sejmu</w:t>
      </w:r>
      <w:r>
        <w:t xml:space="preserve">: </w:t>
      </w:r>
      <w:r w:rsidRPr="00A36DDC">
        <w:rPr>
          <w:rStyle w:val="Kkursywa"/>
        </w:rPr>
        <w:t>M. Kidawa</w:t>
      </w:r>
      <w:r>
        <w:rPr>
          <w:rStyle w:val="Kkursywa"/>
        </w:rPr>
        <w:t>-</w:t>
      </w:r>
      <w:r w:rsidRPr="00A36DDC">
        <w:rPr>
          <w:rStyle w:val="Kkursywa"/>
        </w:rPr>
        <w:t>Błońska</w:t>
      </w:r>
    </w:p>
    <w:p w:rsidR="000C4793" w:rsidRPr="00D30566" w:rsidRDefault="000C4793" w:rsidP="000C4793">
      <w:pPr>
        <w:pStyle w:val="TEKSTZacznikido"/>
      </w:pPr>
      <w:r w:rsidRPr="00D30566">
        <w:lastRenderedPageBreak/>
        <w:t>Załącznik do obwieszczenia Marszałka Sejmu Rzeczypospolitej Polskiej</w:t>
      </w:r>
      <w:r>
        <w:t xml:space="preserve"> </w:t>
      </w:r>
      <w:r w:rsidRPr="00D30566">
        <w:t>z</w:t>
      </w:r>
      <w:r>
        <w:t> </w:t>
      </w:r>
      <w:r w:rsidRPr="00D30566">
        <w:t>dnia</w:t>
      </w:r>
      <w:r>
        <w:t xml:space="preserve"> 1 września 2015</w:t>
      </w:r>
      <w:r w:rsidRPr="00D30566">
        <w:t> r. (poz.</w:t>
      </w:r>
      <w:r>
        <w:t> </w:t>
      </w:r>
      <w:sdt>
        <w:sdtPr>
          <w:alias w:val="Numer pozycji"/>
          <w:tag w:val="Kategoria"/>
          <w:id w:val="1739053669"/>
          <w:placeholder>
            <w:docPart w:val="D3B273922DBE42579AF431AA87D4A9A5"/>
          </w:placeholder>
          <w:dataBinding w:prefixMappings="xmlns:ns0='http://purl.org/dc/elements/1.1/' xmlns:ns1='http://schemas.openxmlformats.org/package/2006/metadata/core-properties' " w:xpath="/ns1:coreProperties[1]/ns1:category[1]" w:storeItemID="{6C3C8BC8-F283-45AE-878A-BAB7291924A1}"/>
          <w:text/>
        </w:sdtPr>
        <w:sdtEndPr/>
        <w:sdtContent>
          <w:r w:rsidR="001E6F0A">
            <w:t>1445</w:t>
          </w:r>
        </w:sdtContent>
      </w:sdt>
      <w:r w:rsidRPr="00D30566">
        <w:t>)</w:t>
      </w:r>
    </w:p>
    <w:p w:rsidR="000C4793" w:rsidRPr="00D30566" w:rsidRDefault="000C4793" w:rsidP="000C4793">
      <w:pPr>
        <w:pStyle w:val="OZNRODZAKTUtznustawalubrozporzdzenieiorganwydajcy"/>
      </w:pPr>
      <w:bookmarkStart w:id="1" w:name="f0577eTOs1v2824a"/>
      <w:bookmarkEnd w:id="1"/>
      <w:r w:rsidRPr="00D30566">
        <w:t>USTAWA</w:t>
      </w:r>
    </w:p>
    <w:p w:rsidR="000C4793" w:rsidRPr="00D30566" w:rsidRDefault="000C4793" w:rsidP="001A55B1">
      <w:pPr>
        <w:pStyle w:val="DATAAKTUdatauchwalenialubwydaniaaktu"/>
        <w:spacing w:after="100"/>
      </w:pPr>
      <w:r w:rsidRPr="00D30566">
        <w:t>z dnia 5 czerwca 1998 r.</w:t>
      </w:r>
    </w:p>
    <w:p w:rsidR="000C4793" w:rsidRPr="00D30566" w:rsidRDefault="000C4793" w:rsidP="001A55B1">
      <w:pPr>
        <w:pStyle w:val="TYTUAKTUprzedmiotregulacjiustawylubrozporzdzenia"/>
        <w:spacing w:before="100" w:after="280"/>
      </w:pPr>
      <w:r w:rsidRPr="00D30566">
        <w:t>o samorządzie powiatowym</w:t>
      </w:r>
    </w:p>
    <w:p w:rsidR="000C4793" w:rsidRPr="00D30566" w:rsidRDefault="000C4793" w:rsidP="000C4793">
      <w:pPr>
        <w:pStyle w:val="ROZDZODDZOZNoznaczenierozdziauluboddziau"/>
      </w:pPr>
      <w:r w:rsidRPr="00D30566">
        <w:t>Rozdział 1</w:t>
      </w:r>
    </w:p>
    <w:p w:rsidR="000C4793" w:rsidRPr="00D30566" w:rsidRDefault="000C4793" w:rsidP="001A55B1">
      <w:pPr>
        <w:pStyle w:val="ROZDZODDZPRZEDMprzedmiotregulacjirozdziauluboddziau"/>
        <w:spacing w:before="100"/>
      </w:pPr>
      <w:r w:rsidRPr="00D30566">
        <w:t>Przepisy ogólne</w:t>
      </w:r>
    </w:p>
    <w:p w:rsidR="000C4793" w:rsidRPr="00D30566" w:rsidRDefault="000C4793" w:rsidP="001A55B1">
      <w:pPr>
        <w:pStyle w:val="ARTartustawynprozporzdzenia"/>
        <w:spacing w:before="120"/>
      </w:pPr>
      <w:r w:rsidRPr="000C4793">
        <w:rPr>
          <w:rStyle w:val="Ppogrubienie"/>
        </w:rPr>
        <w:t>Art. 1.</w:t>
      </w:r>
      <w:r w:rsidRPr="00D30566">
        <w:t> 1. Mieszkańcy powiatu tworzą z mocy prawa lokalną wspólnotę samorządową.</w:t>
      </w:r>
    </w:p>
    <w:p w:rsidR="000C4793" w:rsidRPr="00D30566" w:rsidRDefault="000C4793" w:rsidP="000C4793">
      <w:pPr>
        <w:pStyle w:val="USTustnpkodeksu"/>
      </w:pPr>
      <w:r w:rsidRPr="00D30566">
        <w:t>2. Ilekroć w ustawie jest mowa o powiecie, należy przez to rozumieć lokalną wspólnotę samorządową oraz odp</w:t>
      </w:r>
      <w:r w:rsidRPr="000C4793">
        <w:t>o</w:t>
      </w:r>
      <w:r w:rsidRPr="00D30566">
        <w:t>wiednie terytorium.</w:t>
      </w:r>
    </w:p>
    <w:p w:rsidR="000C4793" w:rsidRPr="00D30566" w:rsidRDefault="000C4793" w:rsidP="001A55B1">
      <w:pPr>
        <w:pStyle w:val="ARTartustawynprozporzdzenia"/>
        <w:spacing w:before="120"/>
      </w:pPr>
      <w:r w:rsidRPr="000C4793">
        <w:rPr>
          <w:rStyle w:val="Ppogrubienie"/>
        </w:rPr>
        <w:t>Art. 2.</w:t>
      </w:r>
      <w:r w:rsidRPr="00D30566">
        <w:t> 1. Powiat wykonuje określone ustawami zadania publiczne w imieniu własnym i na własną odpowiedzia</w:t>
      </w:r>
      <w:r w:rsidRPr="000C4793">
        <w:t>l</w:t>
      </w:r>
      <w:r w:rsidRPr="00D30566">
        <w:t>ność.</w:t>
      </w:r>
    </w:p>
    <w:p w:rsidR="000C4793" w:rsidRPr="00D30566" w:rsidRDefault="000C4793" w:rsidP="000C4793">
      <w:pPr>
        <w:pStyle w:val="USTustnpkodeksu"/>
      </w:pPr>
      <w:r w:rsidRPr="00D30566">
        <w:t>2. Powiat ma osobowość prawną.</w:t>
      </w:r>
    </w:p>
    <w:p w:rsidR="000C4793" w:rsidRPr="00D30566" w:rsidRDefault="000C4793" w:rsidP="000C4793">
      <w:pPr>
        <w:pStyle w:val="USTustnpkodeksu"/>
      </w:pPr>
      <w:r w:rsidRPr="00D30566">
        <w:t>3. Samodzielność powiatu podlega ochronie sądowej.</w:t>
      </w:r>
    </w:p>
    <w:p w:rsidR="000C4793" w:rsidRPr="00D30566" w:rsidRDefault="000C4793" w:rsidP="000C4793">
      <w:pPr>
        <w:pStyle w:val="USTustnpkodeksu"/>
      </w:pPr>
      <w:r w:rsidRPr="00D30566">
        <w:t>4. O ustroju powiatu stanowi jego statut.</w:t>
      </w:r>
    </w:p>
    <w:p w:rsidR="000C4793" w:rsidRPr="00D30566" w:rsidRDefault="000C4793" w:rsidP="000C4793">
      <w:pPr>
        <w:pStyle w:val="USTustnpkodeksu"/>
      </w:pPr>
      <w:r w:rsidRPr="00D30566">
        <w:t>5. </w:t>
      </w:r>
      <w:r>
        <w:t>(uchylony)</w:t>
      </w:r>
    </w:p>
    <w:p w:rsidR="000C4793" w:rsidRPr="000C4793" w:rsidRDefault="000C4793" w:rsidP="001A55B1">
      <w:pPr>
        <w:pStyle w:val="ARTartustawynprozporzdzenia"/>
        <w:keepNext/>
        <w:spacing w:before="120"/>
      </w:pPr>
      <w:r w:rsidRPr="000C4793">
        <w:rPr>
          <w:rStyle w:val="Ppogrubienie"/>
        </w:rPr>
        <w:t>Art. 3.</w:t>
      </w:r>
      <w:r w:rsidRPr="000C4793">
        <w:t> 1. Rada Ministrów, w drodze rozporządzenia:</w:t>
      </w:r>
    </w:p>
    <w:p w:rsidR="000C4793" w:rsidRPr="00D30566" w:rsidRDefault="000C4793" w:rsidP="001A55B1">
      <w:pPr>
        <w:pStyle w:val="PKTpunkt"/>
        <w:spacing w:before="100"/>
      </w:pPr>
      <w:r w:rsidRPr="00D30566">
        <w:t>1)</w:t>
      </w:r>
      <w:r w:rsidRPr="00D30566">
        <w:tab/>
        <w:t>tworzy, łączy, dzieli i znosi powiaty oraz ustala ich granice;</w:t>
      </w:r>
    </w:p>
    <w:p w:rsidR="000C4793" w:rsidRPr="00D30566" w:rsidRDefault="000C4793" w:rsidP="001A55B1">
      <w:pPr>
        <w:pStyle w:val="PKTpunkt"/>
        <w:spacing w:before="100"/>
      </w:pPr>
      <w:r w:rsidRPr="00D30566">
        <w:t>2)</w:t>
      </w:r>
      <w:r w:rsidRPr="00D30566">
        <w:tab/>
        <w:t>ustala i zmienia nazwy powiatów oraz siedziby ich władz.</w:t>
      </w:r>
    </w:p>
    <w:p w:rsidR="000C4793" w:rsidRPr="00D30566" w:rsidRDefault="000C4793" w:rsidP="000C4793">
      <w:pPr>
        <w:pStyle w:val="USTustnpkodeksu"/>
      </w:pPr>
      <w:r w:rsidRPr="00D30566">
        <w:t>2. Rozporządzenie, o którym mowa w</w:t>
      </w:r>
      <w:r>
        <w:t> ust. </w:t>
      </w:r>
      <w:r w:rsidRPr="00D30566">
        <w:t>1, może być wydane także na wniosek zainteresowanej rady powiatu, rady miasta na prawach powiatu lub rady gminy.</w:t>
      </w:r>
    </w:p>
    <w:p w:rsidR="000C4793" w:rsidRPr="00D30566" w:rsidRDefault="000C4793" w:rsidP="000C4793">
      <w:pPr>
        <w:pStyle w:val="USTustnpkodeksu"/>
      </w:pPr>
      <w:r w:rsidRPr="00D30566">
        <w:t>3. Ustalenie granic powiatu następuje poprzez wskazanie gmin wchodzących w skład powiatu, a zmiana jego granic dokonywana jest w sposób zapewniający powiatowi terytorium możliwie jednorodne ze względu na układ osadniczy i przestrzenny, uwzględniający więzi społeczne, gospodarcze i kulturowe oraz zapewniający zdolność wykonywania zadań publicznych.</w:t>
      </w:r>
    </w:p>
    <w:p w:rsidR="000C4793" w:rsidRPr="00D30566" w:rsidRDefault="000C4793" w:rsidP="000C4793">
      <w:pPr>
        <w:pStyle w:val="USTustnpkodeksu"/>
      </w:pPr>
      <w:r w:rsidRPr="00D30566">
        <w:t>4. Przez łączenie powiatów należy również rozumieć połączenie miasta na prawach powiatu z powiatem mającym siedzibę władz w tym mieście. Z dniem połączenia wygasają prawa powiatu posiadane dotychczas przez miasto.</w:t>
      </w:r>
    </w:p>
    <w:p w:rsidR="000C4793" w:rsidRPr="000C4793" w:rsidRDefault="000C4793" w:rsidP="000C4793">
      <w:pPr>
        <w:pStyle w:val="USTustnpkodeksu"/>
        <w:keepNext/>
      </w:pPr>
      <w:r w:rsidRPr="00D30566">
        <w:t>5.</w:t>
      </w:r>
      <w:r w:rsidRPr="000C4793">
        <w:t> Przez dzielenie powiatów należy również rozumieć wyłączenie jednej lub więcej gmin z terytorium powiatu z jednoczesnym:</w:t>
      </w:r>
    </w:p>
    <w:p w:rsidR="000C4793" w:rsidRPr="00D30566" w:rsidRDefault="000C4793" w:rsidP="001A55B1">
      <w:pPr>
        <w:pStyle w:val="PKTpunkt"/>
        <w:spacing w:before="100"/>
      </w:pPr>
      <w:r w:rsidRPr="00D30566">
        <w:t>1)</w:t>
      </w:r>
      <w:r w:rsidRPr="00D30566">
        <w:tab/>
        <w:t>włączeniem tej gminy lub gmin do innego powiatu;</w:t>
      </w:r>
    </w:p>
    <w:p w:rsidR="000C4793" w:rsidRPr="00D30566" w:rsidRDefault="000C4793" w:rsidP="001A55B1">
      <w:pPr>
        <w:pStyle w:val="PKTpunkt"/>
        <w:spacing w:before="100"/>
      </w:pPr>
      <w:r w:rsidRPr="00D30566">
        <w:t>2)</w:t>
      </w:r>
      <w:r w:rsidRPr="00D30566">
        <w:tab/>
        <w:t>utworzeniem powiatu z tych gmin albo z tych gmin i miasta na prawach powiatu; z dniem utworzenia powiatu wyg</w:t>
      </w:r>
      <w:r w:rsidRPr="000C4793">
        <w:t>a</w:t>
      </w:r>
      <w:r w:rsidRPr="00D30566">
        <w:t>sają prawa powiatu posiadane dotychczas przez miasto;</w:t>
      </w:r>
    </w:p>
    <w:p w:rsidR="000C4793" w:rsidRPr="00D30566" w:rsidRDefault="000C4793" w:rsidP="001A55B1">
      <w:pPr>
        <w:pStyle w:val="PKTpunkt"/>
        <w:spacing w:before="100"/>
      </w:pPr>
      <w:r w:rsidRPr="00D30566">
        <w:t>3)</w:t>
      </w:r>
      <w:r w:rsidRPr="00D30566">
        <w:tab/>
        <w:t>przywróceniem statusu miasta na prawach powiatu miastu, które w trybie</w:t>
      </w:r>
      <w:r>
        <w:t xml:space="preserve"> ust. </w:t>
      </w:r>
      <w:r w:rsidRPr="00D30566">
        <w:t>4 zostało połączone z powiatem maj</w:t>
      </w:r>
      <w:r w:rsidRPr="000C4793">
        <w:t>ą</w:t>
      </w:r>
      <w:r w:rsidRPr="00D30566">
        <w:t>cym siedzibę władz w tym mieście.</w:t>
      </w:r>
    </w:p>
    <w:p w:rsidR="000C4793" w:rsidRPr="00D30566" w:rsidRDefault="000C4793" w:rsidP="000C4793">
      <w:pPr>
        <w:pStyle w:val="USTustnpkodeksu"/>
      </w:pPr>
      <w:r w:rsidRPr="00D30566">
        <w:t>6. Zmiany, o których mowa w</w:t>
      </w:r>
      <w:r>
        <w:t> ust. </w:t>
      </w:r>
      <w:r w:rsidRPr="00D30566">
        <w:t>1, następują z dniem 1 stycznia.</w:t>
      </w:r>
    </w:p>
    <w:p w:rsidR="000C4793" w:rsidRPr="00D30566" w:rsidRDefault="000C4793" w:rsidP="001A55B1">
      <w:pPr>
        <w:pStyle w:val="ARTartustawynprozporzdzenia"/>
        <w:spacing w:before="120"/>
      </w:pPr>
      <w:r w:rsidRPr="000C4793">
        <w:rPr>
          <w:rStyle w:val="Ppogrubienie"/>
        </w:rPr>
        <w:t>Art. 3a.</w:t>
      </w:r>
      <w:r w:rsidRPr="00D30566">
        <w:t> 1. Wydanie rozporządzenia, o którym mowa w</w:t>
      </w:r>
      <w:r>
        <w:t> art. </w:t>
      </w:r>
      <w:r w:rsidRPr="00D30566">
        <w:t>3</w:t>
      </w:r>
      <w:r>
        <w:t xml:space="preserve"> ust. </w:t>
      </w:r>
      <w:r w:rsidRPr="00D30566">
        <w:t>1, wymaga zasięgnięcia przez ministra właściwego do spraw administracji publicznej opinii zainteresowanych rad powiatów albo rady miasta na prawach powiatu i rady powiatu – poprzedzonych przeprowadzeniem przez te rady konsultacji z mieszkańcami, a w przypadku zmian granic p</w:t>
      </w:r>
      <w:r w:rsidRPr="000C4793">
        <w:t>o</w:t>
      </w:r>
      <w:r w:rsidRPr="00D30566">
        <w:t>wiatów naruszających granice województw – dodatkowo opinii odpowiednich sejmików województw. Minister właściwy do spraw administracji publicznej może wystąpić także o opinie zainteresowanych rad gmin; w tym przypadku nie jest konieczne przeprowadzenie konsultacji z mieszkańcami gminy.</w:t>
      </w:r>
    </w:p>
    <w:p w:rsidR="000C4793" w:rsidRPr="00D30566" w:rsidRDefault="000C4793" w:rsidP="000C4793">
      <w:pPr>
        <w:pStyle w:val="USTustnpkodeksu"/>
      </w:pPr>
      <w:r w:rsidRPr="00D30566">
        <w:t>2. Konsultacje z mieszkańcami dotyczące, naruszającej granice województw, zmiany granic powiatów albo powiatu i miasta na prawach powiatu w sprawach, o których mowa w</w:t>
      </w:r>
      <w:r>
        <w:t> art. </w:t>
      </w:r>
      <w:r w:rsidRPr="00D30566">
        <w:t>3</w:t>
      </w:r>
      <w:r>
        <w:t xml:space="preserve"> ust. </w:t>
      </w:r>
      <w:r w:rsidRPr="00D30566">
        <w:t>3</w:t>
      </w:r>
      <w:r>
        <w:t xml:space="preserve"> i </w:t>
      </w:r>
      <w:r w:rsidRPr="00D30566">
        <w:t>4 – jeżeli zmiana granic wynika z wyłączenia tylko jednej gminy lub miasta na prawach powiatu – mogą zostać ograniczone przez sejmiki województw do mieszkańców odpowiedniego powiatu lub miasta na prawach powiatu objętego zmianą.</w:t>
      </w:r>
    </w:p>
    <w:p w:rsidR="000C4793" w:rsidRPr="00D30566" w:rsidRDefault="000C4793" w:rsidP="000C4793">
      <w:pPr>
        <w:pStyle w:val="USTustnpkodeksu"/>
      </w:pPr>
      <w:r w:rsidRPr="00D30566">
        <w:t>3. W przypadku niewyrażenia opinii, o której mowa w</w:t>
      </w:r>
      <w:r>
        <w:t> ust. </w:t>
      </w:r>
      <w:r w:rsidRPr="00D30566">
        <w:t>1, w terminie 3 miesięcy od dnia otrzymania wystąpienia o opinię, wymóg zasięgnięcia opinii uznaje się za spełniony.</w:t>
      </w:r>
    </w:p>
    <w:p w:rsidR="000C4793" w:rsidRPr="000C4793" w:rsidRDefault="000C4793" w:rsidP="003632AC">
      <w:pPr>
        <w:pStyle w:val="ARTartustawynprozporzdzenia"/>
        <w:spacing w:before="120"/>
      </w:pPr>
      <w:r w:rsidRPr="000C4793">
        <w:rPr>
          <w:rStyle w:val="Ppogrubienie"/>
        </w:rPr>
        <w:t>Art. 3b.</w:t>
      </w:r>
      <w:r w:rsidRPr="000C4793">
        <w:t> 1. Wydanie rozporządzenia, o którym mowa w</w:t>
      </w:r>
      <w:r>
        <w:t> art. </w:t>
      </w:r>
      <w:r w:rsidRPr="000C4793">
        <w:t>3</w:t>
      </w:r>
      <w:r>
        <w:t xml:space="preserve"> ust. </w:t>
      </w:r>
      <w:r w:rsidRPr="000C4793">
        <w:t>1, na wniosek odpowiednio rady powiatu, rady miasta na prawach powiatu lub rady gminy wymaga:</w:t>
      </w:r>
    </w:p>
    <w:p w:rsidR="000C4793" w:rsidRPr="00D30566" w:rsidRDefault="000C4793" w:rsidP="003632AC">
      <w:pPr>
        <w:pStyle w:val="PKTpunkt"/>
        <w:spacing w:before="80"/>
      </w:pPr>
      <w:r w:rsidRPr="00D30566">
        <w:t>1)</w:t>
      </w:r>
      <w:r w:rsidRPr="00D30566">
        <w:tab/>
        <w:t>wniosku rady powiatu, rady miasta na prawach powiatu lub rady gminy poprzedzonego przeprowadzeniem przez tę radę konsultacji z mieszkańcami, wraz z uzasadnieniem oraz niezbędnymi dokumentami, mapami i informacjami p</w:t>
      </w:r>
      <w:r w:rsidRPr="000C4793">
        <w:t>o</w:t>
      </w:r>
      <w:r w:rsidRPr="00D30566">
        <w:t>twierdzającymi zasadność wniosku;</w:t>
      </w:r>
    </w:p>
    <w:p w:rsidR="000C4793" w:rsidRPr="00D30566" w:rsidRDefault="000C4793" w:rsidP="003632AC">
      <w:pPr>
        <w:pStyle w:val="PKTpunkt"/>
        <w:spacing w:before="80"/>
      </w:pPr>
      <w:r w:rsidRPr="00D30566">
        <w:t>2)</w:t>
      </w:r>
      <w:r w:rsidRPr="00D30566">
        <w:tab/>
        <w:t>opinii odpowiednio rad powiatów lub rady miasta na prawach powiatu objętych wnioskiem, poprzedzonych przepr</w:t>
      </w:r>
      <w:r w:rsidRPr="000C4793">
        <w:t>o</w:t>
      </w:r>
      <w:r w:rsidRPr="00D30566">
        <w:t>wadzeniem przez te rady konsultacji z mieszkańcami, a w przypadku zmiany granic powiatu naruszającej granice województw – opinii sejmików województw;</w:t>
      </w:r>
    </w:p>
    <w:p w:rsidR="000C4793" w:rsidRPr="00D30566" w:rsidRDefault="000C4793" w:rsidP="003632AC">
      <w:pPr>
        <w:pStyle w:val="PKTpunkt"/>
        <w:spacing w:before="80"/>
      </w:pPr>
      <w:r w:rsidRPr="00D30566">
        <w:t>3)</w:t>
      </w:r>
      <w:r w:rsidRPr="00D30566">
        <w:tab/>
        <w:t>opinii rad gmin, których dotyczy wniosek;</w:t>
      </w:r>
    </w:p>
    <w:p w:rsidR="000C4793" w:rsidRPr="00D30566" w:rsidRDefault="000C4793" w:rsidP="003632AC">
      <w:pPr>
        <w:pStyle w:val="PKTpunkt"/>
        <w:spacing w:before="80"/>
      </w:pPr>
      <w:r w:rsidRPr="00D30566">
        <w:t>4)</w:t>
      </w:r>
      <w:r w:rsidRPr="00D30566">
        <w:tab/>
        <w:t>opinii wojewody właściwego dla powiatu lub miasta na prawach powiatu objętego wnioskiem.</w:t>
      </w:r>
    </w:p>
    <w:p w:rsidR="000C4793" w:rsidRPr="00D30566" w:rsidRDefault="000C4793" w:rsidP="000C4793">
      <w:pPr>
        <w:pStyle w:val="USTustnpkodeksu"/>
      </w:pPr>
      <w:r w:rsidRPr="00D30566">
        <w:t>2. Do wniosku i opinii, o których mowa w</w:t>
      </w:r>
      <w:r>
        <w:t> ust. </w:t>
      </w:r>
      <w:r w:rsidRPr="00D30566">
        <w:t>1, przepisy</w:t>
      </w:r>
      <w:r>
        <w:t xml:space="preserve"> art. </w:t>
      </w:r>
      <w:r w:rsidRPr="00D30566">
        <w:t>3a</w:t>
      </w:r>
      <w:r>
        <w:t xml:space="preserve"> ust. </w:t>
      </w:r>
      <w:r w:rsidRPr="00D30566">
        <w:t>2</w:t>
      </w:r>
      <w:r>
        <w:t xml:space="preserve"> i </w:t>
      </w:r>
      <w:r w:rsidRPr="00D30566">
        <w:t>3 stosuje się odpowiednio.</w:t>
      </w:r>
    </w:p>
    <w:p w:rsidR="000C4793" w:rsidRPr="00D30566" w:rsidRDefault="000C4793" w:rsidP="000C4793">
      <w:pPr>
        <w:pStyle w:val="USTustnpkodeksu"/>
      </w:pPr>
      <w:r w:rsidRPr="00D30566">
        <w:t>3. Rada powiatu, rada miasta na prawach powiatu lub rada gminy występuje z wnioskiem, o którym mowa w</w:t>
      </w:r>
      <w:r>
        <w:t> ust. </w:t>
      </w:r>
      <w:r w:rsidRPr="00D30566">
        <w:t>1, do ministra właściwego do spraw administracji publicznej za pośrednictwem wojewody, w terminie do dnia 31 marca.</w:t>
      </w:r>
    </w:p>
    <w:p w:rsidR="000C4793" w:rsidRPr="00D30566" w:rsidRDefault="000C4793" w:rsidP="000C4793">
      <w:pPr>
        <w:pStyle w:val="USTustnpkodeksu"/>
      </w:pPr>
      <w:r w:rsidRPr="00D30566">
        <w:t>4. Rada Ministrów określi, w drodze rozporządzenia, tryb postępowania przy składaniu wniosków, o których mowa w</w:t>
      </w:r>
      <w:r>
        <w:t> ust. </w:t>
      </w:r>
      <w:r w:rsidRPr="00D30566">
        <w:t>1, oraz dokumenty, które należy dołączyć do wniosku.</w:t>
      </w:r>
    </w:p>
    <w:p w:rsidR="000C4793" w:rsidRDefault="000C4793" w:rsidP="003632AC">
      <w:pPr>
        <w:pStyle w:val="ARTartustawynprozporzdzenia"/>
        <w:spacing w:before="120"/>
      </w:pPr>
      <w:r w:rsidRPr="000C4793">
        <w:rPr>
          <w:rStyle w:val="Ppogrubienie"/>
        </w:rPr>
        <w:t>Art. 3c.</w:t>
      </w:r>
      <w:r w:rsidRPr="00D30566">
        <w:t> W przypadku uzyskania zgody na połączenie miasta na prawach powiatu z powiatem mającym siedzibę władz w tym mieście lub utworzenie powiatu, w którego skład wejdzie dotychczasowe miasto na prawach powiatu, wyr</w:t>
      </w:r>
      <w:r w:rsidRPr="000C4793">
        <w:t>a</w:t>
      </w:r>
      <w:r w:rsidRPr="00D30566">
        <w:t>żonej we wniosku lub opinii rady powiatu lub rady miasta na prawach powiatu oraz w wyniku przeprowadzonych przez te rady konsultacji z mieszkańcami, Rada Ministrów obowiązana jest dokonać tego połączenia lub utworzenia powiatu, w drodze rozporządzenia, o którym mowa w</w:t>
      </w:r>
      <w:r>
        <w:t> art. </w:t>
      </w:r>
      <w:r w:rsidRPr="00D30566">
        <w:t>3</w:t>
      </w:r>
      <w:r>
        <w:t xml:space="preserve"> ust. </w:t>
      </w:r>
      <w:r w:rsidRPr="00D30566">
        <w:t>1.</w:t>
      </w:r>
    </w:p>
    <w:p w:rsidR="000C4793" w:rsidRPr="003533DE" w:rsidRDefault="000C4793" w:rsidP="003632AC">
      <w:pPr>
        <w:pStyle w:val="ARTartustawynprozporzdzenia"/>
        <w:spacing w:before="120"/>
      </w:pPr>
      <w:r w:rsidRPr="000C4793">
        <w:rPr>
          <w:rStyle w:val="Ppogrubienie"/>
        </w:rPr>
        <w:t>Art. 3ca.</w:t>
      </w:r>
      <w:bookmarkStart w:id="2" w:name="_Ref423510682"/>
      <w:r w:rsidRPr="000D08C9">
        <w:rPr>
          <w:rStyle w:val="IGindeksgrny"/>
        </w:rPr>
        <w:footnoteReference w:id="1"/>
      </w:r>
      <w:bookmarkEnd w:id="2"/>
      <w:r w:rsidRPr="000D08C9">
        <w:rPr>
          <w:rStyle w:val="IGindeksgrny"/>
        </w:rPr>
        <w:t>)</w:t>
      </w:r>
      <w:r w:rsidRPr="003533DE">
        <w:t> 1. W</w:t>
      </w:r>
      <w:r>
        <w:t> </w:t>
      </w:r>
      <w:r w:rsidRPr="003533DE">
        <w:t>przypadku łączenia powiatów lub tworzenia nowego powiatu Prezes Rady Ministrów, na wniosek wojewody zgłoszony za pośrednictwem ministra właściwego do spraw administracji publicznej, wyznacza pełnomocnika do spraw połączenia powiatów lub utworzenia nowego powiatu spośród pracowników podległych wojewodzie albo pr</w:t>
      </w:r>
      <w:r w:rsidRPr="000C4793">
        <w:t>a</w:t>
      </w:r>
      <w:r w:rsidRPr="003533DE">
        <w:t>cowników starostwa powiatu, którego obszar wchodzi w</w:t>
      </w:r>
      <w:r>
        <w:t> </w:t>
      </w:r>
      <w:r w:rsidRPr="003533DE">
        <w:t>skład łączonego lub nowo tworzonego powiatu.</w:t>
      </w:r>
    </w:p>
    <w:p w:rsidR="000C4793" w:rsidRPr="003533DE" w:rsidRDefault="000C4793" w:rsidP="000C4793">
      <w:pPr>
        <w:pStyle w:val="USTustnpkodeksu"/>
      </w:pPr>
      <w:r w:rsidRPr="003533DE">
        <w:t>2. Do czasu połączenia powiatów oraz utworzenia nowego powiatu zadaniem pełnomocnika, o</w:t>
      </w:r>
      <w:r>
        <w:t> </w:t>
      </w:r>
      <w:r w:rsidRPr="003533DE">
        <w:t>którym mowa w</w:t>
      </w:r>
      <w:r>
        <w:t> ust. </w:t>
      </w:r>
      <w:r w:rsidRPr="003533DE">
        <w:t>1, jest przygotowanie organizacyjne i</w:t>
      </w:r>
      <w:r>
        <w:t> </w:t>
      </w:r>
      <w:r w:rsidRPr="003533DE">
        <w:t>prawne powiatu do wykonywania zadań publicznych, w</w:t>
      </w:r>
      <w:r>
        <w:t> </w:t>
      </w:r>
      <w:r w:rsidRPr="003533DE">
        <w:t>tym przygotowanie projektu uchwały budżetowej powiatu w</w:t>
      </w:r>
      <w:r>
        <w:t> </w:t>
      </w:r>
      <w:r w:rsidRPr="003533DE">
        <w:t>trybie i</w:t>
      </w:r>
      <w:r>
        <w:t> </w:t>
      </w:r>
      <w:r w:rsidRPr="003533DE">
        <w:t>na zasadach określonych w</w:t>
      </w:r>
      <w:r>
        <w:t> </w:t>
      </w:r>
      <w:r w:rsidRPr="003533DE">
        <w:t>przepisach o</w:t>
      </w:r>
      <w:r>
        <w:t> </w:t>
      </w:r>
      <w:r w:rsidRPr="003533DE">
        <w:t>finansach publicznych.</w:t>
      </w:r>
    </w:p>
    <w:p w:rsidR="000C4793" w:rsidRPr="003533DE" w:rsidRDefault="000C4793" w:rsidP="000C4793">
      <w:pPr>
        <w:pStyle w:val="USTustnpkodeksu"/>
      </w:pPr>
      <w:r w:rsidRPr="003533DE">
        <w:t>3. Z</w:t>
      </w:r>
      <w:r>
        <w:t> </w:t>
      </w:r>
      <w:r w:rsidRPr="003533DE">
        <w:t>dniem połączenia powiatów lub utworzenia nowego powiatu pełnomocnik, o którym mowa w</w:t>
      </w:r>
      <w:r>
        <w:t> ust. </w:t>
      </w:r>
      <w:r w:rsidRPr="003533DE">
        <w:t>1, przejmuje wykonywanie zadań i</w:t>
      </w:r>
      <w:r>
        <w:t> </w:t>
      </w:r>
      <w:r w:rsidRPr="003533DE">
        <w:t>kompetencji jego organów do czasu wyboru nowych organów powiatu, a</w:t>
      </w:r>
      <w:r>
        <w:t> </w:t>
      </w:r>
      <w:r w:rsidRPr="003533DE">
        <w:t>w</w:t>
      </w:r>
      <w:r>
        <w:t> </w:t>
      </w:r>
      <w:r w:rsidRPr="003533DE">
        <w:t>przypadku, o</w:t>
      </w:r>
      <w:r>
        <w:t> </w:t>
      </w:r>
      <w:r w:rsidRPr="003533DE">
        <w:t>którym mowa w</w:t>
      </w:r>
      <w:r>
        <w:t> art. </w:t>
      </w:r>
      <w:r w:rsidRPr="003533DE">
        <w:t>390a</w:t>
      </w:r>
      <w:r>
        <w:t xml:space="preserve"> § </w:t>
      </w:r>
      <w:r w:rsidRPr="003533DE">
        <w:t>2</w:t>
      </w:r>
      <w:r>
        <w:t> </w:t>
      </w:r>
      <w:r w:rsidRPr="003533DE">
        <w:t>ustawy z</w:t>
      </w:r>
      <w:r>
        <w:t> </w:t>
      </w:r>
      <w:r w:rsidRPr="003533DE">
        <w:t>dnia 5</w:t>
      </w:r>
      <w:r>
        <w:t> </w:t>
      </w:r>
      <w:r w:rsidRPr="003533DE">
        <w:t>stycznia 2011</w:t>
      </w:r>
      <w:r>
        <w:t> </w:t>
      </w:r>
      <w:r w:rsidRPr="003533DE">
        <w:t>r. – Kodeks wyborczy (</w:t>
      </w:r>
      <w:r>
        <w:t>Dz. U. Nr </w:t>
      </w:r>
      <w:r w:rsidRPr="003533DE">
        <w:t>21,</w:t>
      </w:r>
      <w:r>
        <w:t xml:space="preserve"> poz. </w:t>
      </w:r>
      <w:r w:rsidRPr="003533DE">
        <w:t>112, z</w:t>
      </w:r>
      <w:r>
        <w:t> </w:t>
      </w:r>
      <w:proofErr w:type="spellStart"/>
      <w:r w:rsidRPr="003533DE">
        <w:t>późn</w:t>
      </w:r>
      <w:proofErr w:type="spellEnd"/>
      <w:r w:rsidRPr="003533DE">
        <w:t>. zm.</w:t>
      </w:r>
      <w:r w:rsidRPr="000D08C9">
        <w:rPr>
          <w:rStyle w:val="IGindeksgrny"/>
        </w:rPr>
        <w:footnoteReference w:id="2"/>
      </w:r>
      <w:r w:rsidRPr="000D08C9">
        <w:rPr>
          <w:rStyle w:val="IGindeksgrny"/>
        </w:rPr>
        <w:t>)</w:t>
      </w:r>
      <w:r w:rsidRPr="003533DE">
        <w:t>) – do dnia pierwszej sesji rady powiatu zwołanej w</w:t>
      </w:r>
      <w:r>
        <w:t> </w:t>
      </w:r>
      <w:r w:rsidRPr="003533DE">
        <w:t>trybie</w:t>
      </w:r>
      <w:r>
        <w:t xml:space="preserve"> art. </w:t>
      </w:r>
      <w:r w:rsidRPr="003533DE">
        <w:t>15</w:t>
      </w:r>
      <w:r>
        <w:t xml:space="preserve"> ust. </w:t>
      </w:r>
      <w:r w:rsidRPr="003533DE">
        <w:t>10.</w:t>
      </w:r>
    </w:p>
    <w:p w:rsidR="000C4793" w:rsidRPr="003533DE" w:rsidRDefault="000C4793" w:rsidP="003632AC">
      <w:pPr>
        <w:pStyle w:val="ARTartustawynprozporzdzenia"/>
        <w:spacing w:before="120"/>
      </w:pPr>
      <w:r w:rsidRPr="000C4793">
        <w:rPr>
          <w:rStyle w:val="Ppogrubienie"/>
        </w:rPr>
        <w:t>Art. 3cb.</w:t>
      </w:r>
      <w:r w:rsidRPr="000D08C9">
        <w:rPr>
          <w:rStyle w:val="IGindeksgrny"/>
        </w:rPr>
        <w:fldChar w:fldCharType="begin"/>
      </w:r>
      <w:r w:rsidRPr="000D08C9">
        <w:rPr>
          <w:rStyle w:val="IGindeksgrny"/>
        </w:rPr>
        <w:instrText xml:space="preserve"> NOTEREF _Ref423510682 \f \h </w:instrText>
      </w:r>
      <w:r w:rsidRPr="000D08C9">
        <w:rPr>
          <w:rStyle w:val="IGindeksgrny"/>
        </w:rPr>
      </w:r>
      <w:r w:rsidRPr="000D08C9">
        <w:rPr>
          <w:rStyle w:val="IGindeksgrny"/>
        </w:rPr>
        <w:fldChar w:fldCharType="separate"/>
      </w:r>
      <w:r w:rsidR="002C7FEF" w:rsidRPr="002C7FEF">
        <w:rPr>
          <w:rStyle w:val="Odwoanieprzypisudolnego"/>
        </w:rPr>
        <w:t>1</w:t>
      </w:r>
      <w:r w:rsidRPr="000D08C9">
        <w:rPr>
          <w:rStyle w:val="IGindeksgrny"/>
        </w:rPr>
        <w:fldChar w:fldCharType="end"/>
      </w:r>
      <w:r w:rsidRPr="000D08C9">
        <w:rPr>
          <w:rStyle w:val="IGindeksgrny"/>
        </w:rPr>
        <w:t>)</w:t>
      </w:r>
      <w:r w:rsidRPr="003533DE">
        <w:rPr>
          <w:rStyle w:val="Ppogrubienie"/>
        </w:rPr>
        <w:t> </w:t>
      </w:r>
      <w:r w:rsidRPr="003533DE">
        <w:t>1. Powiat powstały w</w:t>
      </w:r>
      <w:r>
        <w:t> </w:t>
      </w:r>
      <w:r w:rsidRPr="003533DE">
        <w:t>wyniku połączenia powiatów wstępuje we wszystkie prawa i</w:t>
      </w:r>
      <w:r>
        <w:t> </w:t>
      </w:r>
      <w:r w:rsidRPr="003533DE">
        <w:t>obowiązki połącz</w:t>
      </w:r>
      <w:r w:rsidRPr="000C4793">
        <w:t>o</w:t>
      </w:r>
      <w:r w:rsidRPr="003533DE">
        <w:t>nych powiatów, w</w:t>
      </w:r>
      <w:r>
        <w:t> </w:t>
      </w:r>
      <w:r w:rsidRPr="003533DE">
        <w:t>tym prawa i</w:t>
      </w:r>
      <w:r>
        <w:t> </w:t>
      </w:r>
      <w:r w:rsidRPr="003533DE">
        <w:t>obowiązki wynikające z</w:t>
      </w:r>
      <w:r>
        <w:t> </w:t>
      </w:r>
      <w:r w:rsidRPr="003533DE">
        <w:t>zezwoleń, koncesji oraz innych aktów administracyjnych.</w:t>
      </w:r>
    </w:p>
    <w:p w:rsidR="000C4793" w:rsidRPr="003533DE" w:rsidRDefault="000C4793" w:rsidP="000C4793">
      <w:pPr>
        <w:pStyle w:val="USTustnpkodeksu"/>
      </w:pPr>
      <w:r w:rsidRPr="003533DE">
        <w:t>2. Organy powiatu powstałego w</w:t>
      </w:r>
      <w:r>
        <w:t> </w:t>
      </w:r>
      <w:r w:rsidRPr="003533DE">
        <w:t>wyniku połączenia powiatów stają się organami właściwymi lub stronami wszcz</w:t>
      </w:r>
      <w:r w:rsidRPr="000C4793">
        <w:t>ę</w:t>
      </w:r>
      <w:r w:rsidRPr="003533DE">
        <w:t>tych i</w:t>
      </w:r>
      <w:r>
        <w:t> </w:t>
      </w:r>
      <w:r w:rsidRPr="003533DE">
        <w:t>niezakończonych postępowań administracyjnych i sądowych.</w:t>
      </w:r>
    </w:p>
    <w:p w:rsidR="000C4793" w:rsidRPr="003533DE" w:rsidRDefault="000C4793" w:rsidP="000C4793">
      <w:pPr>
        <w:pStyle w:val="USTustnpkodeksu"/>
      </w:pPr>
      <w:r w:rsidRPr="003533DE">
        <w:t>3. Ujawnienie w</w:t>
      </w:r>
      <w:r>
        <w:t> </w:t>
      </w:r>
      <w:r w:rsidRPr="003533DE">
        <w:t>księgach wieczystych lub w</w:t>
      </w:r>
      <w:r>
        <w:t> </w:t>
      </w:r>
      <w:r w:rsidRPr="003533DE">
        <w:t>rejestrach przejścia na powiat, o</w:t>
      </w:r>
      <w:r>
        <w:t> </w:t>
      </w:r>
      <w:r w:rsidRPr="003533DE">
        <w:t>którym mowa w</w:t>
      </w:r>
      <w:r>
        <w:t> ust. </w:t>
      </w:r>
      <w:r w:rsidRPr="003533DE">
        <w:t>1, praw ujawni</w:t>
      </w:r>
      <w:r w:rsidRPr="000C4793">
        <w:t>o</w:t>
      </w:r>
      <w:r w:rsidRPr="003533DE">
        <w:t>nych w</w:t>
      </w:r>
      <w:r>
        <w:t> </w:t>
      </w:r>
      <w:r w:rsidRPr="003533DE">
        <w:t>tych księgach lub rejestrach następuje na wniosek powiatu.</w:t>
      </w:r>
    </w:p>
    <w:p w:rsidR="000C4793" w:rsidRPr="003533DE" w:rsidRDefault="000C4793" w:rsidP="000C4793">
      <w:pPr>
        <w:pStyle w:val="USTustnpkodeksu"/>
      </w:pPr>
      <w:r w:rsidRPr="003533DE">
        <w:t>4. W</w:t>
      </w:r>
      <w:r>
        <w:t> </w:t>
      </w:r>
      <w:r w:rsidRPr="003533DE">
        <w:t>przypadku gdy rozporządzenie w</w:t>
      </w:r>
      <w:r>
        <w:t> </w:t>
      </w:r>
      <w:r w:rsidRPr="003533DE">
        <w:t>sprawie połączenia powiatów zostało wydane na wniosek poparty przez wszystkie zainteresowane rady powiatów, powiaty te zawierają porozumienie, o</w:t>
      </w:r>
      <w:r>
        <w:t> </w:t>
      </w:r>
      <w:r w:rsidRPr="003533DE">
        <w:t>którym mowa w</w:t>
      </w:r>
      <w:r>
        <w:t> art. </w:t>
      </w:r>
      <w:r w:rsidRPr="003533DE">
        <w:t>47</w:t>
      </w:r>
      <w:r>
        <w:t xml:space="preserve"> ust. </w:t>
      </w:r>
      <w:r w:rsidRPr="003533DE">
        <w:t>1</w:t>
      </w:r>
      <w:r>
        <w:t xml:space="preserve"> pkt </w:t>
      </w:r>
      <w:r w:rsidRPr="003533DE">
        <w:t>2.</w:t>
      </w:r>
    </w:p>
    <w:p w:rsidR="000C4793" w:rsidRDefault="000C4793" w:rsidP="000C4793">
      <w:pPr>
        <w:pStyle w:val="USTustnpkodeksu"/>
      </w:pPr>
      <w:r w:rsidRPr="003533DE">
        <w:t>5. Akty prawa miejscowego ustanowione przez organy powiatów albo miast na prawach powiatu przed połączeniem powiatów stają się aktami prawa miejscowego powiatu powstałego w</w:t>
      </w:r>
      <w:r>
        <w:t> </w:t>
      </w:r>
      <w:r w:rsidRPr="003533DE">
        <w:t>wyniku połączenia powiatów, obowiązującymi na obszarze działania organów, które je ustanowiły, do dnia wejścia w</w:t>
      </w:r>
      <w:r>
        <w:t> </w:t>
      </w:r>
      <w:r w:rsidRPr="003533DE">
        <w:t>życie nowych aktów prawa miejscowego ustanowi</w:t>
      </w:r>
      <w:r w:rsidRPr="000C4793">
        <w:t>o</w:t>
      </w:r>
      <w:r w:rsidRPr="003533DE">
        <w:t>nych przez organ powiatu powstałego w</w:t>
      </w:r>
      <w:r>
        <w:t> </w:t>
      </w:r>
      <w:r w:rsidRPr="003533DE">
        <w:t>wyniku połączenia powiatów, jednak nie dłużej niż przez okres 3</w:t>
      </w:r>
      <w:r>
        <w:t> </w:t>
      </w:r>
      <w:r w:rsidRPr="003533DE">
        <w:t>lat od dnia połączenia.</w:t>
      </w:r>
    </w:p>
    <w:p w:rsidR="000C4793" w:rsidRPr="00D30566" w:rsidRDefault="000C4793" w:rsidP="000C4793">
      <w:pPr>
        <w:pStyle w:val="ARTartustawynprozporzdzenia"/>
      </w:pPr>
      <w:r w:rsidRPr="000C4793">
        <w:rPr>
          <w:rStyle w:val="Ppogrubienie"/>
        </w:rPr>
        <w:t>Art. 3d.</w:t>
      </w:r>
      <w:r w:rsidRPr="00D30566">
        <w:t> 1. W przypadkach przewidzianych ustawą oraz w innych sprawach ważnych dla powiatu mogą być prz</w:t>
      </w:r>
      <w:r w:rsidRPr="000C4793">
        <w:t>e</w:t>
      </w:r>
      <w:r w:rsidRPr="00D30566">
        <w:t>prowadzane na jego terytorium konsultacje z mieszkańcami powiatu.</w:t>
      </w:r>
    </w:p>
    <w:p w:rsidR="000C4793" w:rsidRPr="00D30566" w:rsidRDefault="000C4793" w:rsidP="000C4793">
      <w:pPr>
        <w:pStyle w:val="USTustnpkodeksu"/>
      </w:pPr>
      <w:r w:rsidRPr="00D30566">
        <w:t>2. Zasady i tryb przeprowadzania konsultacji z mieszkańcami powiatu określa uchwała rady powiatu.</w:t>
      </w:r>
    </w:p>
    <w:p w:rsidR="000C4793" w:rsidRPr="00D30566" w:rsidRDefault="000C4793" w:rsidP="000C4793">
      <w:pPr>
        <w:pStyle w:val="ROZDZODDZOZNoznaczenierozdziauluboddziau"/>
      </w:pPr>
      <w:r w:rsidRPr="00D30566">
        <w:t>Rozdział 2</w:t>
      </w:r>
    </w:p>
    <w:p w:rsidR="000C4793" w:rsidRPr="00D30566" w:rsidRDefault="000C4793" w:rsidP="000C4793">
      <w:pPr>
        <w:pStyle w:val="ROZDZODDZPRZEDMprzedmiotregulacjirozdziauluboddziau"/>
      </w:pPr>
      <w:r w:rsidRPr="00D30566">
        <w:t>Zakres działania i zadania powiatu</w:t>
      </w:r>
    </w:p>
    <w:p w:rsidR="000C4793" w:rsidRPr="000C4793" w:rsidRDefault="000C4793" w:rsidP="00115EA1">
      <w:pPr>
        <w:pStyle w:val="ARTartustawynprozporzdzenia"/>
        <w:keepNext/>
        <w:spacing w:before="120"/>
      </w:pPr>
      <w:r w:rsidRPr="000C4793">
        <w:rPr>
          <w:rStyle w:val="Ppogrubienie"/>
        </w:rPr>
        <w:t>Art. 4.</w:t>
      </w:r>
      <w:r w:rsidRPr="000C4793">
        <w:t> 1. Powiat wykonuje określone ustawami zadania publiczne o charakterze ponadgminnym w zakresie:</w:t>
      </w:r>
    </w:p>
    <w:p w:rsidR="000C4793" w:rsidRPr="00D30566" w:rsidRDefault="000C4793" w:rsidP="00115EA1">
      <w:pPr>
        <w:pStyle w:val="PKTpunkt"/>
        <w:spacing w:before="100"/>
      </w:pPr>
      <w:r w:rsidRPr="00D30566">
        <w:t>1)</w:t>
      </w:r>
      <w:r w:rsidRPr="00D30566">
        <w:tab/>
        <w:t>edukacji publicznej;</w:t>
      </w:r>
    </w:p>
    <w:p w:rsidR="000C4793" w:rsidRPr="00D30566" w:rsidRDefault="000C4793" w:rsidP="00115EA1">
      <w:pPr>
        <w:pStyle w:val="PKTpunkt"/>
        <w:spacing w:before="100"/>
      </w:pPr>
      <w:r w:rsidRPr="00D30566">
        <w:t>2)</w:t>
      </w:r>
      <w:r w:rsidRPr="00D30566">
        <w:tab/>
        <w:t>promocji i ochrony zdrowia;</w:t>
      </w:r>
    </w:p>
    <w:p w:rsidR="000C4793" w:rsidRPr="00D30566" w:rsidRDefault="000C4793" w:rsidP="00115EA1">
      <w:pPr>
        <w:pStyle w:val="PKTpunkt"/>
        <w:spacing w:before="100"/>
      </w:pPr>
      <w:r w:rsidRPr="00D30566">
        <w:t>3)</w:t>
      </w:r>
      <w:r w:rsidRPr="00D30566">
        <w:tab/>
        <w:t>pomocy społecznej;</w:t>
      </w:r>
    </w:p>
    <w:p w:rsidR="000C4793" w:rsidRPr="00D30566" w:rsidRDefault="000C4793" w:rsidP="00115EA1">
      <w:pPr>
        <w:pStyle w:val="PKTpunkt"/>
        <w:spacing w:before="100"/>
      </w:pPr>
      <w:r w:rsidRPr="00D30566">
        <w:t>3a)</w:t>
      </w:r>
      <w:r w:rsidRPr="00D30566">
        <w:tab/>
        <w:t>wspierania rodziny i systemu pieczy zastępczej;</w:t>
      </w:r>
    </w:p>
    <w:p w:rsidR="000C4793" w:rsidRPr="00D30566" w:rsidRDefault="000C4793" w:rsidP="00115EA1">
      <w:pPr>
        <w:pStyle w:val="PKTpunkt"/>
        <w:spacing w:before="100"/>
      </w:pPr>
      <w:r w:rsidRPr="00D30566">
        <w:t>4)</w:t>
      </w:r>
      <w:r w:rsidRPr="00D30566">
        <w:tab/>
        <w:t>polityki prorodzinnej;</w:t>
      </w:r>
    </w:p>
    <w:p w:rsidR="000C4793" w:rsidRPr="00D30566" w:rsidRDefault="000C4793" w:rsidP="00115EA1">
      <w:pPr>
        <w:pStyle w:val="PKTpunkt"/>
        <w:spacing w:before="100"/>
      </w:pPr>
      <w:r w:rsidRPr="00D30566">
        <w:t>5)</w:t>
      </w:r>
      <w:r w:rsidRPr="00D30566">
        <w:tab/>
        <w:t>wspierania osób niepełnosprawnych;</w:t>
      </w:r>
    </w:p>
    <w:p w:rsidR="000C4793" w:rsidRPr="00D30566" w:rsidRDefault="000C4793" w:rsidP="00115EA1">
      <w:pPr>
        <w:pStyle w:val="PKTpunkt"/>
        <w:spacing w:before="100"/>
      </w:pPr>
      <w:r w:rsidRPr="00D30566">
        <w:t>6)</w:t>
      </w:r>
      <w:r w:rsidRPr="00D30566">
        <w:tab/>
        <w:t>transportu zbiorowego i dróg publicznych;</w:t>
      </w:r>
    </w:p>
    <w:p w:rsidR="000C4793" w:rsidRPr="00D30566" w:rsidRDefault="000C4793" w:rsidP="00115EA1">
      <w:pPr>
        <w:pStyle w:val="PKTpunkt"/>
        <w:spacing w:before="100"/>
      </w:pPr>
      <w:r w:rsidRPr="00D30566">
        <w:t>7)</w:t>
      </w:r>
      <w:r w:rsidRPr="00D30566">
        <w:tab/>
        <w:t>kultury oraz ochrony zabytków i opieki nad zabytkami;</w:t>
      </w:r>
    </w:p>
    <w:p w:rsidR="000C4793" w:rsidRPr="00D30566" w:rsidRDefault="000C4793" w:rsidP="00115EA1">
      <w:pPr>
        <w:pStyle w:val="PKTpunkt"/>
        <w:spacing w:before="100"/>
      </w:pPr>
      <w:r w:rsidRPr="00D30566">
        <w:t>8)</w:t>
      </w:r>
      <w:r w:rsidRPr="00D30566">
        <w:tab/>
        <w:t>kultury fizycznej i turystyki;</w:t>
      </w:r>
    </w:p>
    <w:p w:rsidR="000C4793" w:rsidRPr="00D30566" w:rsidRDefault="000C4793" w:rsidP="00115EA1">
      <w:pPr>
        <w:pStyle w:val="PKTpunkt"/>
        <w:spacing w:before="100"/>
      </w:pPr>
      <w:r w:rsidRPr="00D30566">
        <w:t>9)</w:t>
      </w:r>
      <w:r w:rsidRPr="00D30566">
        <w:tab/>
        <w:t>geodezji, kartografii i katastru;</w:t>
      </w:r>
    </w:p>
    <w:p w:rsidR="000C4793" w:rsidRPr="00D30566" w:rsidRDefault="000C4793" w:rsidP="00115EA1">
      <w:pPr>
        <w:pStyle w:val="PKTpunkt"/>
        <w:spacing w:before="100"/>
      </w:pPr>
      <w:r w:rsidRPr="00D30566">
        <w:t>10)</w:t>
      </w:r>
      <w:r w:rsidRPr="00D30566">
        <w:tab/>
        <w:t>gospodarki nieruchomościami;</w:t>
      </w:r>
    </w:p>
    <w:p w:rsidR="000C4793" w:rsidRPr="00D30566" w:rsidRDefault="000C4793" w:rsidP="00115EA1">
      <w:pPr>
        <w:pStyle w:val="PKTpunkt"/>
        <w:spacing w:before="100"/>
      </w:pPr>
      <w:r w:rsidRPr="00D30566">
        <w:t>11)</w:t>
      </w:r>
      <w:r w:rsidRPr="00D30566">
        <w:tab/>
        <w:t>administracji architektoniczno</w:t>
      </w:r>
      <w:r w:rsidRPr="00D30566">
        <w:softHyphen/>
      </w:r>
      <w:r>
        <w:softHyphen/>
      </w:r>
      <w:r>
        <w:softHyphen/>
      </w:r>
      <w:r>
        <w:noBreakHyphen/>
      </w:r>
      <w:r w:rsidRPr="00D30566">
        <w:t>budowlanej;</w:t>
      </w:r>
    </w:p>
    <w:p w:rsidR="000C4793" w:rsidRPr="00D30566" w:rsidRDefault="000C4793" w:rsidP="00115EA1">
      <w:pPr>
        <w:pStyle w:val="PKTpunkt"/>
        <w:spacing w:before="100"/>
      </w:pPr>
      <w:r w:rsidRPr="00D30566">
        <w:t>12)</w:t>
      </w:r>
      <w:r w:rsidRPr="00D30566">
        <w:tab/>
        <w:t>gospodarki wodnej;</w:t>
      </w:r>
    </w:p>
    <w:p w:rsidR="000C4793" w:rsidRPr="00D30566" w:rsidRDefault="000C4793" w:rsidP="00115EA1">
      <w:pPr>
        <w:pStyle w:val="PKTpunkt"/>
        <w:spacing w:before="100"/>
      </w:pPr>
      <w:r w:rsidRPr="00D30566">
        <w:t>13)</w:t>
      </w:r>
      <w:r w:rsidRPr="00D30566">
        <w:tab/>
        <w:t>ochrony środowiska i przyrody;</w:t>
      </w:r>
    </w:p>
    <w:p w:rsidR="000C4793" w:rsidRPr="00D30566" w:rsidRDefault="000C4793" w:rsidP="00115EA1">
      <w:pPr>
        <w:pStyle w:val="PKTpunkt"/>
        <w:spacing w:before="100"/>
      </w:pPr>
      <w:r w:rsidRPr="00D30566">
        <w:t>14)</w:t>
      </w:r>
      <w:r w:rsidRPr="00D30566">
        <w:tab/>
        <w:t>rolnictwa, leśnictwa i rybactwa śródlądowego;</w:t>
      </w:r>
    </w:p>
    <w:p w:rsidR="000C4793" w:rsidRPr="00D30566" w:rsidRDefault="000C4793" w:rsidP="00115EA1">
      <w:pPr>
        <w:pStyle w:val="PKTpunkt"/>
        <w:spacing w:before="100"/>
      </w:pPr>
      <w:r w:rsidRPr="00D30566">
        <w:t>15)</w:t>
      </w:r>
      <w:r w:rsidRPr="00D30566">
        <w:tab/>
        <w:t>porządku publicznego i bezpieczeństwa obywateli;</w:t>
      </w:r>
    </w:p>
    <w:p w:rsidR="000C4793" w:rsidRPr="00D30566" w:rsidRDefault="000C4793" w:rsidP="00115EA1">
      <w:pPr>
        <w:pStyle w:val="PKTpunkt"/>
        <w:spacing w:before="100"/>
      </w:pPr>
      <w:r w:rsidRPr="00D30566">
        <w:t>16)</w:t>
      </w:r>
      <w:r w:rsidRPr="00D30566">
        <w:tab/>
        <w:t>ochrony przeciwpowodziowej, w tym wyposażenia i utrzymania powiatowego magazynu przeciwpowodziowego, przeciwpożarowej i zapobiegania innym nadzwyczajnym zagrożeniom życia i zdrowia ludzi oraz środowiska;</w:t>
      </w:r>
    </w:p>
    <w:p w:rsidR="000C4793" w:rsidRPr="00D30566" w:rsidRDefault="000C4793" w:rsidP="00115EA1">
      <w:pPr>
        <w:pStyle w:val="PKTpunkt"/>
        <w:spacing w:before="100"/>
      </w:pPr>
      <w:r w:rsidRPr="00D30566">
        <w:t>17)</w:t>
      </w:r>
      <w:r w:rsidRPr="00D30566">
        <w:tab/>
        <w:t>przeciwdziałania bezrobociu oraz aktywizacji lokalnego rynku pracy;</w:t>
      </w:r>
    </w:p>
    <w:p w:rsidR="000C4793" w:rsidRPr="00D30566" w:rsidRDefault="000C4793" w:rsidP="00115EA1">
      <w:pPr>
        <w:pStyle w:val="PKTpunkt"/>
        <w:spacing w:before="100"/>
      </w:pPr>
      <w:r w:rsidRPr="00D30566">
        <w:t>18)</w:t>
      </w:r>
      <w:r w:rsidRPr="00D30566">
        <w:tab/>
        <w:t>ochrony praw konsumenta;</w:t>
      </w:r>
    </w:p>
    <w:p w:rsidR="000C4793" w:rsidRPr="00D30566" w:rsidRDefault="000C4793" w:rsidP="00115EA1">
      <w:pPr>
        <w:pStyle w:val="PKTpunkt"/>
        <w:spacing w:before="100"/>
      </w:pPr>
      <w:r w:rsidRPr="00D30566">
        <w:t>19)</w:t>
      </w:r>
      <w:r w:rsidRPr="00D30566">
        <w:tab/>
        <w:t>utrzymania powiatowych obiektów i urządzeń użyteczności publicznej oraz obiektów administracyjnych;</w:t>
      </w:r>
    </w:p>
    <w:p w:rsidR="000C4793" w:rsidRPr="00D30566" w:rsidRDefault="000C4793" w:rsidP="00115EA1">
      <w:pPr>
        <w:pStyle w:val="PKTpunkt"/>
        <w:spacing w:before="100"/>
      </w:pPr>
      <w:r w:rsidRPr="00D30566">
        <w:t>20)</w:t>
      </w:r>
      <w:r w:rsidRPr="00D30566">
        <w:tab/>
        <w:t>obronności;</w:t>
      </w:r>
    </w:p>
    <w:p w:rsidR="000C4793" w:rsidRPr="00D30566" w:rsidRDefault="000C4793" w:rsidP="00115EA1">
      <w:pPr>
        <w:pStyle w:val="PKTpunkt"/>
        <w:spacing w:before="100"/>
      </w:pPr>
      <w:r w:rsidRPr="00D30566">
        <w:t>21)</w:t>
      </w:r>
      <w:r w:rsidRPr="00D30566">
        <w:tab/>
        <w:t>promocji powiatu;</w:t>
      </w:r>
    </w:p>
    <w:p w:rsidR="000C4793" w:rsidRPr="00115EA1" w:rsidRDefault="000C4793" w:rsidP="00115EA1">
      <w:pPr>
        <w:pStyle w:val="PKTpunkt"/>
        <w:spacing w:before="100"/>
      </w:pPr>
      <w:r w:rsidRPr="00115EA1">
        <w:t>22)</w:t>
      </w:r>
      <w:r w:rsidRPr="00115EA1">
        <w:tab/>
        <w:t xml:space="preserve">współpracy i działalności na rzecz organizacji pozarządowych oraz podmiotów wymienionych w art. 3 ust. 3 ustawy z dnia 24 kwietnia 2003 r. o działalności pożytku publicznego i o wolontariacie (Dz. U. z 2014 r. poz. 1118, </w:t>
      </w:r>
      <w:r w:rsidR="00CF5F5D" w:rsidRPr="00115EA1">
        <w:t xml:space="preserve">z </w:t>
      </w:r>
      <w:proofErr w:type="spellStart"/>
      <w:r w:rsidR="00CF5F5D" w:rsidRPr="00115EA1">
        <w:t>późn</w:t>
      </w:r>
      <w:proofErr w:type="spellEnd"/>
      <w:r w:rsidR="00CF5F5D" w:rsidRPr="00115EA1">
        <w:t>. zm.</w:t>
      </w:r>
      <w:r w:rsidR="00CF5F5D" w:rsidRPr="00115EA1">
        <w:rPr>
          <w:rStyle w:val="Odwoanieprzypisudolnego"/>
        </w:rPr>
        <w:footnoteReference w:id="3"/>
      </w:r>
      <w:r w:rsidR="00CF5F5D" w:rsidRPr="00115EA1">
        <w:rPr>
          <w:rStyle w:val="IGindeksgrny"/>
        </w:rPr>
        <w:t>)</w:t>
      </w:r>
      <w:r w:rsidRPr="00115EA1">
        <w:t>);</w:t>
      </w:r>
    </w:p>
    <w:p w:rsidR="000C4793" w:rsidRPr="00D30566" w:rsidRDefault="000C4793" w:rsidP="00115EA1">
      <w:pPr>
        <w:pStyle w:val="PKTpunkt"/>
        <w:spacing w:before="100"/>
      </w:pPr>
      <w:r w:rsidRPr="00D30566">
        <w:t>23)</w:t>
      </w:r>
      <w:r w:rsidRPr="00D30566">
        <w:tab/>
        <w:t>działalności w zakresie telekomunikacji.</w:t>
      </w:r>
    </w:p>
    <w:p w:rsidR="000C4793" w:rsidRPr="00D30566" w:rsidRDefault="000C4793" w:rsidP="000C4793">
      <w:pPr>
        <w:pStyle w:val="USTustnpkodeksu"/>
      </w:pPr>
      <w:r w:rsidRPr="00D30566">
        <w:t>2. Do zadań publicznych powiatu należy również zapewnienie wykonywania określonych w ustawach zadań i kompetencji kierowników powiatowych służb, inspekcji i straży.</w:t>
      </w:r>
    </w:p>
    <w:p w:rsidR="000C4793" w:rsidRPr="00D30566" w:rsidRDefault="000C4793" w:rsidP="000C4793">
      <w:pPr>
        <w:pStyle w:val="USTustnpkodeksu"/>
      </w:pPr>
      <w:r w:rsidRPr="00D30566">
        <w:t>3. Ustawy mogą określać inne zadania powiatu.</w:t>
      </w:r>
    </w:p>
    <w:p w:rsidR="000C4793" w:rsidRPr="00D30566" w:rsidRDefault="000C4793" w:rsidP="000C4793">
      <w:pPr>
        <w:pStyle w:val="USTustnpkodeksu"/>
      </w:pPr>
      <w:r w:rsidRPr="00D30566">
        <w:t>4. Ustawy mogą określać niektóre sprawy należące do zakresu działania powiatu jako zadania z zakresu administracji rządowej, wykonywane przez powiat.</w:t>
      </w:r>
    </w:p>
    <w:p w:rsidR="000C4793" w:rsidRPr="00D30566" w:rsidRDefault="000C4793" w:rsidP="000C4793">
      <w:pPr>
        <w:pStyle w:val="USTustnpkodeksu"/>
      </w:pPr>
      <w:r w:rsidRPr="00D30566">
        <w:t>5. Powiat na uzasadniony wniosek zainteresowanej gminy przekazuje jej zadania z zakresu swojej właściwości na warunkach ustalonych w porozumieniu.</w:t>
      </w:r>
    </w:p>
    <w:p w:rsidR="000C4793" w:rsidRPr="00D30566" w:rsidRDefault="000C4793" w:rsidP="000C4793">
      <w:pPr>
        <w:pStyle w:val="USTustnpkodeksu"/>
      </w:pPr>
      <w:r w:rsidRPr="00D30566">
        <w:t>6. Zadania powiatu nie mogą naruszać zakresu działania gmin.</w:t>
      </w:r>
    </w:p>
    <w:p w:rsidR="000C4793" w:rsidRPr="00D30566" w:rsidRDefault="000C4793" w:rsidP="000C4793">
      <w:pPr>
        <w:pStyle w:val="ARTartustawynprozporzdzenia"/>
      </w:pPr>
      <w:r w:rsidRPr="000C4793">
        <w:rPr>
          <w:rStyle w:val="Ppogrubienie"/>
        </w:rPr>
        <w:t>Art. 4a.</w:t>
      </w:r>
      <w:r w:rsidRPr="00D30566">
        <w:t> Ustawy mogą nakładać na powiat obowiązek wykonywania zadań z zakresu organizacji przygotowań i przeprowadzenia wyborów powszechnych oraz referendów.</w:t>
      </w:r>
    </w:p>
    <w:p w:rsidR="000C4793" w:rsidRPr="00D30566" w:rsidRDefault="000C4793" w:rsidP="000C4793">
      <w:pPr>
        <w:pStyle w:val="ARTartustawynprozporzdzenia"/>
      </w:pPr>
      <w:r w:rsidRPr="000C4793">
        <w:rPr>
          <w:rStyle w:val="Ppogrubienie"/>
        </w:rPr>
        <w:t>Art. 5.</w:t>
      </w:r>
      <w:r w:rsidRPr="00D30566">
        <w:t> 1. Powiat może zawierać z organami administracji rządowej porozumienia w sprawie wykonywania zadań publicznych z zakresu administracji rządowej.</w:t>
      </w:r>
    </w:p>
    <w:p w:rsidR="000C4793" w:rsidRPr="00D30566" w:rsidRDefault="000C4793" w:rsidP="000C4793">
      <w:pPr>
        <w:pStyle w:val="USTustnpkodeksu"/>
      </w:pPr>
      <w:r w:rsidRPr="00D30566">
        <w:t>2. Powiat może zawierać porozumienia w sprawie powierzenia prowadzenia zadań publicznych z jednostkami loka</w:t>
      </w:r>
      <w:r w:rsidRPr="00D30566">
        <w:t>l</w:t>
      </w:r>
      <w:r w:rsidRPr="00D30566">
        <w:t>nego samorządu terytorialnego, a także z województwem, na którego obszarze znajduje się terytorium powiatu.</w:t>
      </w:r>
    </w:p>
    <w:p w:rsidR="000C4793" w:rsidRPr="00D30566" w:rsidRDefault="000C4793" w:rsidP="000C4793">
      <w:pPr>
        <w:pStyle w:val="USTustnpkodeksu"/>
      </w:pPr>
      <w:r w:rsidRPr="00D30566">
        <w:t>3. Porozumienia, o których mowa w</w:t>
      </w:r>
      <w:r>
        <w:t> ust. </w:t>
      </w:r>
      <w:r w:rsidRPr="00D30566">
        <w:t>1</w:t>
      </w:r>
      <w:r>
        <w:t xml:space="preserve"> i </w:t>
      </w:r>
      <w:r w:rsidRPr="00D30566">
        <w:t>2, podlegają ogłoszeniu w wojewódzkim dzienniku urzędowym.</w:t>
      </w:r>
    </w:p>
    <w:p w:rsidR="000C4793" w:rsidRPr="00D30566" w:rsidRDefault="000C4793" w:rsidP="000C4793">
      <w:pPr>
        <w:pStyle w:val="USTustnpkodeksu"/>
      </w:pPr>
      <w:r w:rsidRPr="00D30566">
        <w:t>4. Do porozumień stosuje się odpowiednio przepisy ustawy z dnia 8 marca 1990 r. o samorządzie gminnym (</w:t>
      </w:r>
      <w:r>
        <w:t>Dz. U.</w:t>
      </w:r>
      <w:r w:rsidRPr="00D30566">
        <w:t xml:space="preserve"> z 2013 r.</w:t>
      </w:r>
      <w:r>
        <w:t xml:space="preserve"> poz. </w:t>
      </w:r>
      <w:r w:rsidRPr="00D30566">
        <w:t>594</w:t>
      </w:r>
      <w:r>
        <w:t>, z </w:t>
      </w:r>
      <w:proofErr w:type="spellStart"/>
      <w:r>
        <w:t>późn</w:t>
      </w:r>
      <w:proofErr w:type="spellEnd"/>
      <w:r>
        <w:t>. zm.</w:t>
      </w:r>
      <w:r w:rsidRPr="000D08C9">
        <w:rPr>
          <w:rStyle w:val="IGindeksgrny"/>
        </w:rPr>
        <w:footnoteReference w:id="4"/>
      </w:r>
      <w:r w:rsidRPr="000D08C9">
        <w:rPr>
          <w:rStyle w:val="IGindeksgrny"/>
        </w:rPr>
        <w:t>)</w:t>
      </w:r>
      <w:r w:rsidRPr="00D30566">
        <w:t>).</w:t>
      </w:r>
    </w:p>
    <w:p w:rsidR="000C4793" w:rsidRPr="00D30566" w:rsidRDefault="000C4793" w:rsidP="000C4793">
      <w:pPr>
        <w:pStyle w:val="ARTartustawynprozporzdzenia"/>
      </w:pPr>
      <w:r w:rsidRPr="000C4793">
        <w:rPr>
          <w:rStyle w:val="Ppogrubienie"/>
        </w:rPr>
        <w:t>Art. 6.</w:t>
      </w:r>
      <w:r w:rsidRPr="00D30566">
        <w:t> 1. W celu wykonywania zadań powiat może tworzyć jednostki organizacyjne i zawierać umowy z innymi podmiotami.</w:t>
      </w:r>
    </w:p>
    <w:p w:rsidR="000C4793" w:rsidRDefault="000C4793" w:rsidP="000C4793">
      <w:pPr>
        <w:pStyle w:val="USTustnpkodeksu"/>
      </w:pPr>
      <w:r w:rsidRPr="00D30566">
        <w:t>2. Powiat nie może prowadzić działalności gospodarczej wykraczającej poza zadan</w:t>
      </w:r>
      <w:r w:rsidR="00B838E6">
        <w:t>ia o charakterze użyteczności</w:t>
      </w:r>
      <w:r w:rsidR="00B838E6">
        <w:br/>
      </w:r>
      <w:r w:rsidRPr="00D30566">
        <w:t>publicznej.</w:t>
      </w:r>
    </w:p>
    <w:p w:rsidR="000C4793" w:rsidRPr="003533DE" w:rsidRDefault="000C4793" w:rsidP="000C4793">
      <w:pPr>
        <w:pStyle w:val="ARTartustawynprozporzdzenia"/>
        <w:keepNext/>
      </w:pPr>
      <w:r w:rsidRPr="000C4793">
        <w:rPr>
          <w:rStyle w:val="Ppogrubienie"/>
        </w:rPr>
        <w:t>Art. 6a.</w:t>
      </w:r>
      <w:bookmarkStart w:id="3" w:name="_Ref423510768"/>
      <w:r w:rsidRPr="000D08C9">
        <w:rPr>
          <w:rStyle w:val="IGindeksgrny"/>
        </w:rPr>
        <w:footnoteReference w:id="5"/>
      </w:r>
      <w:bookmarkEnd w:id="3"/>
      <w:r w:rsidRPr="000D08C9">
        <w:rPr>
          <w:rStyle w:val="IGindeksgrny"/>
        </w:rPr>
        <w:t>)</w:t>
      </w:r>
      <w:r w:rsidRPr="003533DE">
        <w:t xml:space="preserve"> Powiat może zapewnić wspólną obsługę, w</w:t>
      </w:r>
      <w:r>
        <w:t> </w:t>
      </w:r>
      <w:r w:rsidRPr="003533DE">
        <w:t>szczególności administracyjną, finansową i</w:t>
      </w:r>
      <w:r>
        <w:t> </w:t>
      </w:r>
      <w:r w:rsidRPr="003533DE">
        <w:t>organizacyjną:</w:t>
      </w:r>
    </w:p>
    <w:p w:rsidR="000C4793" w:rsidRPr="003533DE" w:rsidRDefault="000C4793" w:rsidP="000C4793">
      <w:pPr>
        <w:pStyle w:val="PKTpunkt"/>
      </w:pPr>
      <w:r w:rsidRPr="003533DE">
        <w:t>1)</w:t>
      </w:r>
      <w:r w:rsidRPr="003533DE">
        <w:tab/>
        <w:t>jednostkom organizacyjnym powiatu zaliczanym do sektora finansów publicznych,</w:t>
      </w:r>
    </w:p>
    <w:p w:rsidR="000C4793" w:rsidRPr="003533DE" w:rsidRDefault="000C4793" w:rsidP="000C4793">
      <w:pPr>
        <w:pStyle w:val="PKTpunkt"/>
      </w:pPr>
      <w:r w:rsidRPr="003533DE">
        <w:t>2)</w:t>
      </w:r>
      <w:r w:rsidRPr="003533DE">
        <w:tab/>
        <w:t>powiatowym instytucjom kultury,</w:t>
      </w:r>
    </w:p>
    <w:p w:rsidR="000C4793" w:rsidRPr="003533DE" w:rsidRDefault="000C4793" w:rsidP="000C4793">
      <w:pPr>
        <w:pStyle w:val="PKTpunkt"/>
        <w:keepNext/>
      </w:pPr>
      <w:r w:rsidRPr="003533DE">
        <w:t>3)</w:t>
      </w:r>
      <w:r w:rsidRPr="003533DE">
        <w:tab/>
        <w:t>innym zaliczanym do sektora finansów publicznych powiatowym osobom prawnym utworzonym na podstawie o</w:t>
      </w:r>
      <w:r w:rsidRPr="003533DE">
        <w:t>d</w:t>
      </w:r>
      <w:r w:rsidRPr="003533DE">
        <w:t>rębnych ustaw w</w:t>
      </w:r>
      <w:r>
        <w:t> </w:t>
      </w:r>
      <w:r w:rsidRPr="003533DE">
        <w:t>celu wykonywania zadań publicznych, z</w:t>
      </w:r>
      <w:r>
        <w:t> </w:t>
      </w:r>
      <w:r w:rsidRPr="003533DE">
        <w:t>wyłączeniem przedsiębiorstw, instytutów badawczych, banków i</w:t>
      </w:r>
      <w:r>
        <w:t> </w:t>
      </w:r>
      <w:r w:rsidRPr="003533DE">
        <w:t>spółek prawa handlowego</w:t>
      </w:r>
    </w:p>
    <w:p w:rsidR="000C4793" w:rsidRPr="003533DE" w:rsidRDefault="000C4793" w:rsidP="000C4793">
      <w:pPr>
        <w:pStyle w:val="CZWSPPKTczwsplnapunktw"/>
      </w:pPr>
      <w:r w:rsidRPr="003533DE">
        <w:t xml:space="preserve">– zwanym dalej </w:t>
      </w:r>
      <w:r>
        <w:t>„</w:t>
      </w:r>
      <w:r w:rsidRPr="003533DE">
        <w:t>jednostkami obsługiwanymi</w:t>
      </w:r>
      <w:r>
        <w:t>”</w:t>
      </w:r>
      <w:r w:rsidRPr="003533DE">
        <w:t>.</w:t>
      </w:r>
    </w:p>
    <w:p w:rsidR="000C4793" w:rsidRPr="003533DE" w:rsidRDefault="000C4793" w:rsidP="000C4793">
      <w:pPr>
        <w:pStyle w:val="ARTartustawynprozporzdzenia"/>
      </w:pPr>
      <w:r w:rsidRPr="000C4793">
        <w:rPr>
          <w:rStyle w:val="Ppogrubienie"/>
        </w:rPr>
        <w:t>Art. 6b.</w:t>
      </w:r>
      <w:r w:rsidR="00B838E6">
        <w:rPr>
          <w:rStyle w:val="IGindeksgrny"/>
        </w:rPr>
        <w:t>5</w:t>
      </w:r>
      <w:r w:rsidRPr="000D08C9">
        <w:rPr>
          <w:rStyle w:val="IGindeksgrny"/>
        </w:rPr>
        <w:t>)</w:t>
      </w:r>
      <w:r w:rsidRPr="003533DE">
        <w:rPr>
          <w:rStyle w:val="Ppogrubienie"/>
        </w:rPr>
        <w:t> </w:t>
      </w:r>
      <w:r w:rsidRPr="003533DE">
        <w:t>1. Wspólną obsługę mogą prowadzić starostwo powiatowe, inna jednostka organizacyjna powiatu, jednos</w:t>
      </w:r>
      <w:r w:rsidRPr="003533DE">
        <w:t>t</w:t>
      </w:r>
      <w:r w:rsidRPr="003533DE">
        <w:t>ka organizacyjna związku powiatów albo jednostka organizacyjna związku powiatowo</w:t>
      </w:r>
      <w:r>
        <w:softHyphen/>
      </w:r>
      <w:r>
        <w:softHyphen/>
      </w:r>
      <w:r>
        <w:noBreakHyphen/>
      </w:r>
      <w:r w:rsidRPr="003533DE">
        <w:t xml:space="preserve">gminnego, zwane dalej </w:t>
      </w:r>
      <w:r>
        <w:t>„</w:t>
      </w:r>
      <w:r w:rsidRPr="003533DE">
        <w:t>jednos</w:t>
      </w:r>
      <w:r w:rsidRPr="003533DE">
        <w:t>t</w:t>
      </w:r>
      <w:r w:rsidRPr="003533DE">
        <w:t>kami obsługującymi</w:t>
      </w:r>
      <w:r>
        <w:t>”</w:t>
      </w:r>
      <w:r w:rsidRPr="003533DE">
        <w:t>.</w:t>
      </w:r>
    </w:p>
    <w:p w:rsidR="000C4793" w:rsidRPr="003533DE" w:rsidRDefault="000C4793" w:rsidP="000C4793">
      <w:pPr>
        <w:pStyle w:val="USTustnpkodeksu"/>
        <w:keepNext/>
      </w:pPr>
      <w:r w:rsidRPr="003533DE">
        <w:t>2. Rada powiatu w</w:t>
      </w:r>
      <w:r>
        <w:t> </w:t>
      </w:r>
      <w:r w:rsidRPr="003533DE">
        <w:t>odniesieniu do jednostek obsługiwanych, o</w:t>
      </w:r>
      <w:r>
        <w:t> </w:t>
      </w:r>
      <w:r w:rsidRPr="003533DE">
        <w:t>których mowa w</w:t>
      </w:r>
      <w:r>
        <w:t> art. </w:t>
      </w:r>
      <w:r w:rsidRPr="003533DE">
        <w:t>6a</w:t>
      </w:r>
      <w:r>
        <w:t xml:space="preserve"> pkt </w:t>
      </w:r>
      <w:r w:rsidRPr="003533DE">
        <w:t>1, określa, w</w:t>
      </w:r>
      <w:r>
        <w:t> </w:t>
      </w:r>
      <w:r w:rsidRPr="003533DE">
        <w:t>drodze uchwały, w</w:t>
      </w:r>
      <w:r>
        <w:t> </w:t>
      </w:r>
      <w:r w:rsidRPr="003533DE">
        <w:t>szczególności:</w:t>
      </w:r>
    </w:p>
    <w:p w:rsidR="000C4793" w:rsidRPr="003533DE" w:rsidRDefault="000C4793" w:rsidP="000C4793">
      <w:pPr>
        <w:pStyle w:val="PKTpunkt"/>
      </w:pPr>
      <w:r w:rsidRPr="003533DE">
        <w:t>1)</w:t>
      </w:r>
      <w:r w:rsidRPr="003533DE">
        <w:tab/>
        <w:t>jednostki obsługujące;</w:t>
      </w:r>
    </w:p>
    <w:p w:rsidR="000C4793" w:rsidRPr="003533DE" w:rsidRDefault="000C4793" w:rsidP="000C4793">
      <w:pPr>
        <w:pStyle w:val="PKTpunkt"/>
      </w:pPr>
      <w:r w:rsidRPr="003533DE">
        <w:t>2)</w:t>
      </w:r>
      <w:r w:rsidRPr="003533DE">
        <w:tab/>
        <w:t>jednostki obsługiwane;</w:t>
      </w:r>
    </w:p>
    <w:p w:rsidR="000C4793" w:rsidRPr="003533DE" w:rsidRDefault="000C4793" w:rsidP="000C4793">
      <w:pPr>
        <w:pStyle w:val="PKTpunkt"/>
      </w:pPr>
      <w:r w:rsidRPr="003533DE">
        <w:t>3)</w:t>
      </w:r>
      <w:r w:rsidRPr="003533DE">
        <w:tab/>
        <w:t>zakres obowiązków powierzonych jednostkom obsługującym w</w:t>
      </w:r>
      <w:r>
        <w:t> </w:t>
      </w:r>
      <w:r w:rsidRPr="003533DE">
        <w:t>ramach wspólnej obsługi.</w:t>
      </w:r>
    </w:p>
    <w:p w:rsidR="000C4793" w:rsidRPr="003533DE" w:rsidRDefault="000C4793" w:rsidP="000C4793">
      <w:pPr>
        <w:pStyle w:val="USTustnpkodeksu"/>
      </w:pPr>
      <w:r w:rsidRPr="003533DE">
        <w:t>3. Jednostki obsługiwane, o</w:t>
      </w:r>
      <w:r>
        <w:t> </w:t>
      </w:r>
      <w:r w:rsidRPr="003533DE">
        <w:t>których mowa w</w:t>
      </w:r>
      <w:r>
        <w:t> art. </w:t>
      </w:r>
      <w:r w:rsidRPr="003533DE">
        <w:t>6a</w:t>
      </w:r>
      <w:r>
        <w:t xml:space="preserve"> pkt </w:t>
      </w:r>
      <w:r w:rsidRPr="003533DE">
        <w:t>2</w:t>
      </w:r>
      <w:r>
        <w:t xml:space="preserve"> i </w:t>
      </w:r>
      <w:r w:rsidRPr="003533DE">
        <w:t>3, mogą, na podstawie porozumień zawartych przez te jednostki z</w:t>
      </w:r>
      <w:r>
        <w:t> </w:t>
      </w:r>
      <w:r w:rsidRPr="003533DE">
        <w:t>jednostką obsługującą, przystąpić do wspólnej obsługi, po uprzednim zgłoszeniu tego zamiaru zarządowi p</w:t>
      </w:r>
      <w:r w:rsidRPr="003533DE">
        <w:t>o</w:t>
      </w:r>
      <w:r w:rsidRPr="003533DE">
        <w:t>wiatu. Zakres wspólnej obsługi określa zawarte porozumienie.</w:t>
      </w:r>
    </w:p>
    <w:p w:rsidR="000C4793" w:rsidRPr="003533DE" w:rsidRDefault="000C4793" w:rsidP="000C4793">
      <w:pPr>
        <w:pStyle w:val="USTustnpkodeksu"/>
      </w:pPr>
      <w:r w:rsidRPr="003533DE">
        <w:t>4. Jednostka obsługująca ma prawo żądania od jednostki obsługiwanej informacji oraz wglądu w</w:t>
      </w:r>
      <w:r>
        <w:t> </w:t>
      </w:r>
      <w:r w:rsidRPr="003533DE">
        <w:t>dokumentację w</w:t>
      </w:r>
      <w:r>
        <w:t> </w:t>
      </w:r>
      <w:r w:rsidRPr="003533DE">
        <w:t>zakresie niezbędnym do wykonywania zadań w</w:t>
      </w:r>
      <w:r>
        <w:t> </w:t>
      </w:r>
      <w:r w:rsidRPr="003533DE">
        <w:t>ramach wspólnej obsługi tej jednostki.</w:t>
      </w:r>
    </w:p>
    <w:p w:rsidR="000C4793" w:rsidRPr="003533DE" w:rsidRDefault="000C4793" w:rsidP="000C4793">
      <w:pPr>
        <w:pStyle w:val="USTustnpkodeksu"/>
      </w:pPr>
      <w:r w:rsidRPr="003533DE">
        <w:t>5. Jednostka obsługiwana ma prawo żądania od jednostki obsługującej informacji oraz wglądu w</w:t>
      </w:r>
      <w:r>
        <w:t> </w:t>
      </w:r>
      <w:r w:rsidRPr="003533DE">
        <w:t>dokumentację w</w:t>
      </w:r>
      <w:r>
        <w:t> </w:t>
      </w:r>
      <w:r w:rsidRPr="003533DE">
        <w:t>zakresie zadań wykonywanych przez jednostkę obsługującą w ramach wspólnej obsługi.</w:t>
      </w:r>
    </w:p>
    <w:p w:rsidR="000C4793" w:rsidRPr="003533DE" w:rsidRDefault="000C4793" w:rsidP="000C4793">
      <w:pPr>
        <w:pStyle w:val="ARTartustawynprozporzdzenia"/>
      </w:pPr>
      <w:r w:rsidRPr="000C4793">
        <w:rPr>
          <w:rStyle w:val="Ppogrubienie"/>
        </w:rPr>
        <w:t>Art. 6c.</w:t>
      </w:r>
      <w:r w:rsidR="00B838E6">
        <w:rPr>
          <w:rStyle w:val="IGindeksgrny"/>
        </w:rPr>
        <w:t>5</w:t>
      </w:r>
      <w:r w:rsidRPr="000D08C9">
        <w:rPr>
          <w:rStyle w:val="IGindeksgrny"/>
        </w:rPr>
        <w:t>)</w:t>
      </w:r>
      <w:r w:rsidRPr="003533DE">
        <w:t> 1. Zakres wspólnej obsługi nie może obejmować kompetencji kierowników jednostek zaliczanych do se</w:t>
      </w:r>
      <w:r w:rsidRPr="003533DE">
        <w:t>k</w:t>
      </w:r>
      <w:r w:rsidRPr="003533DE">
        <w:t>tora finansów publicznych do dysponowania środkami publicznymi oraz zaciągania zobowiązań, a</w:t>
      </w:r>
      <w:r>
        <w:t> </w:t>
      </w:r>
      <w:r w:rsidRPr="003533DE">
        <w:t>także sporządzania i</w:t>
      </w:r>
      <w:r>
        <w:t> </w:t>
      </w:r>
      <w:r w:rsidRPr="003533DE">
        <w:t>zatwierdzania planu finansowego oraz przeniesień wydatków w</w:t>
      </w:r>
      <w:r>
        <w:t> </w:t>
      </w:r>
      <w:r w:rsidRPr="003533DE">
        <w:t>tym planie.</w:t>
      </w:r>
    </w:p>
    <w:p w:rsidR="000C4793" w:rsidRPr="003533DE" w:rsidRDefault="000C4793" w:rsidP="000C4793">
      <w:pPr>
        <w:pStyle w:val="USTustnpkodeksu"/>
      </w:pPr>
      <w:r w:rsidRPr="003533DE">
        <w:t>2. W</w:t>
      </w:r>
      <w:r>
        <w:t> </w:t>
      </w:r>
      <w:r w:rsidRPr="003533DE">
        <w:t>przypadku powierzenia obowiązków z</w:t>
      </w:r>
      <w:r>
        <w:t> </w:t>
      </w:r>
      <w:r w:rsidRPr="003533DE">
        <w:t>zakresu rachunkowości i</w:t>
      </w:r>
      <w:r>
        <w:t> </w:t>
      </w:r>
      <w:r w:rsidRPr="003533DE">
        <w:t>sprawozdawczości jednostek obsługiwanych, o</w:t>
      </w:r>
      <w:r>
        <w:t> </w:t>
      </w:r>
      <w:r w:rsidRPr="003533DE">
        <w:t>których mowa w</w:t>
      </w:r>
      <w:r>
        <w:t> art. </w:t>
      </w:r>
      <w:r w:rsidRPr="003533DE">
        <w:t>6a</w:t>
      </w:r>
      <w:r>
        <w:t xml:space="preserve"> pkt </w:t>
      </w:r>
      <w:r w:rsidRPr="003533DE">
        <w:t>1</w:t>
      </w:r>
      <w:r>
        <w:t xml:space="preserve"> i </w:t>
      </w:r>
      <w:r w:rsidRPr="003533DE">
        <w:t>2, są one przekazywane w</w:t>
      </w:r>
      <w:r>
        <w:t> </w:t>
      </w:r>
      <w:r w:rsidRPr="003533DE">
        <w:t>całości.</w:t>
      </w:r>
    </w:p>
    <w:p w:rsidR="000C4793" w:rsidRDefault="000C4793" w:rsidP="000C4793">
      <w:pPr>
        <w:pStyle w:val="ARTartustawynprozporzdzenia"/>
      </w:pPr>
      <w:r w:rsidRPr="000C4793">
        <w:rPr>
          <w:rStyle w:val="Ppogrubienie"/>
        </w:rPr>
        <w:t>Art. 6d.</w:t>
      </w:r>
      <w:r w:rsidR="00B838E6">
        <w:rPr>
          <w:rStyle w:val="IGindeksgrny"/>
        </w:rPr>
        <w:t>5</w:t>
      </w:r>
      <w:r w:rsidRPr="000D08C9">
        <w:rPr>
          <w:rStyle w:val="IGindeksgrny"/>
        </w:rPr>
        <w:t>)</w:t>
      </w:r>
      <w:r w:rsidRPr="003533DE">
        <w:t xml:space="preserve"> Jednostka obsługująca jest uprawniona do przetwarzania danych osobowych przetwarzanych przez je</w:t>
      </w:r>
      <w:r w:rsidRPr="003533DE">
        <w:t>d</w:t>
      </w:r>
      <w:r w:rsidRPr="003533DE">
        <w:t>nostkę obsługiwaną w</w:t>
      </w:r>
      <w:r>
        <w:t> </w:t>
      </w:r>
      <w:r w:rsidRPr="003533DE">
        <w:t>zakresie i</w:t>
      </w:r>
      <w:r>
        <w:t> </w:t>
      </w:r>
      <w:r w:rsidRPr="003533DE">
        <w:t>celu niezbędnych do wykonywania zadań w</w:t>
      </w:r>
      <w:r>
        <w:t> </w:t>
      </w:r>
      <w:r w:rsidRPr="003533DE">
        <w:t>ramach wspólnej obsługi tej jednostki.</w:t>
      </w:r>
    </w:p>
    <w:p w:rsidR="000C4793" w:rsidRPr="00D30566" w:rsidRDefault="000C4793" w:rsidP="000C4793">
      <w:pPr>
        <w:pStyle w:val="ARTartustawynprozporzdzenia"/>
      </w:pPr>
      <w:r w:rsidRPr="000C4793">
        <w:rPr>
          <w:rStyle w:val="Ppogrubienie"/>
        </w:rPr>
        <w:t>Art. 7.</w:t>
      </w:r>
      <w:r w:rsidRPr="00D30566">
        <w:t> 1. Ustawy określają przypadki, w których właściwe organy administracji rządowej mogą nałożyć na powiat obowiązek wykonania określonych czynności w zakresie należącym do zadań powiatu, związanych z usuwaniem bezp</w:t>
      </w:r>
      <w:r w:rsidRPr="00D30566">
        <w:t>o</w:t>
      </w:r>
      <w:r w:rsidRPr="00D30566">
        <w:t>średnich zagrożeń dla bezpieczeństwa i porządku publicznego oraz z obronnością.</w:t>
      </w:r>
    </w:p>
    <w:p w:rsidR="000C4793" w:rsidRPr="00D30566" w:rsidRDefault="000C4793" w:rsidP="000C4793">
      <w:pPr>
        <w:pStyle w:val="USTustnpkodeksu"/>
      </w:pPr>
      <w:r w:rsidRPr="00D30566">
        <w:t>2. Jeżeli działania związane z usuwaniem zagrożeń dla bezpieczeństwa i porządku publicznego oraz z obronnością przeprowadza się w ramach zorganizowanej akcji, nałożenie obowiązku może dotyczyć wykonania czynności, o których mowa w</w:t>
      </w:r>
      <w:r>
        <w:t> ust. </w:t>
      </w:r>
      <w:r w:rsidRPr="00D30566">
        <w:t>1, również poza terenem powiatu.</w:t>
      </w:r>
    </w:p>
    <w:p w:rsidR="000C4793" w:rsidRPr="00D30566" w:rsidRDefault="000C4793" w:rsidP="000C4793">
      <w:pPr>
        <w:pStyle w:val="USTustnpkodeksu"/>
      </w:pPr>
      <w:r w:rsidRPr="00D30566">
        <w:t>3. Za czynności, o których mowa w</w:t>
      </w:r>
      <w:r>
        <w:t> ust. </w:t>
      </w:r>
      <w:r w:rsidRPr="00D30566">
        <w:t>2, powiatowi przysługuje zwrot koniecznych wydatków i nakładów wraz z ustawowymi odsetkami od organu administracji, który nałożył obowiązek wykonania tych czynności.</w:t>
      </w:r>
    </w:p>
    <w:p w:rsidR="000C4793" w:rsidRPr="00D30566" w:rsidRDefault="000C4793" w:rsidP="000C4793">
      <w:pPr>
        <w:pStyle w:val="ARTartustawynprozporzdzenia"/>
      </w:pPr>
      <w:r w:rsidRPr="000C4793">
        <w:rPr>
          <w:rStyle w:val="Ppogrubienie"/>
        </w:rPr>
        <w:t>Art. 7a.</w:t>
      </w:r>
      <w:r w:rsidRPr="00D30566">
        <w:t> Powiaty, związki i stowarzyszenia powiatów mogą sobie wzajemnie bądź innym jed</w:t>
      </w:r>
      <w:r w:rsidR="002C7FEF">
        <w:t>nostkom samorządu</w:t>
      </w:r>
      <w:r w:rsidR="002C7FEF">
        <w:br/>
      </w:r>
      <w:r w:rsidRPr="00D30566">
        <w:t>terytorialnego udzielać pomocy, w tym pomocy finansowej.</w:t>
      </w:r>
    </w:p>
    <w:p w:rsidR="000C4793" w:rsidRPr="00D30566" w:rsidRDefault="000C4793" w:rsidP="000C4793">
      <w:pPr>
        <w:pStyle w:val="ROZDZODDZOZNoznaczenierozdziauluboddziau"/>
      </w:pPr>
      <w:r w:rsidRPr="00D30566">
        <w:t>Rozdział 3</w:t>
      </w:r>
    </w:p>
    <w:p w:rsidR="000C4793" w:rsidRPr="00D30566" w:rsidRDefault="000C4793" w:rsidP="000C4793">
      <w:pPr>
        <w:pStyle w:val="ROZDZODDZPRZEDMprzedmiotregulacjirozdziauluboddziau"/>
      </w:pPr>
      <w:r w:rsidRPr="00D30566">
        <w:t>Władze powiatu</w:t>
      </w:r>
    </w:p>
    <w:p w:rsidR="000C4793" w:rsidRPr="00D30566" w:rsidRDefault="000C4793" w:rsidP="000C4793">
      <w:pPr>
        <w:pStyle w:val="ARTartustawynprozporzdzenia"/>
      </w:pPr>
      <w:r w:rsidRPr="000C4793">
        <w:rPr>
          <w:rStyle w:val="Ppogrubienie"/>
        </w:rPr>
        <w:t>Art. 8.</w:t>
      </w:r>
      <w:r w:rsidRPr="00D30566">
        <w:t> 1. Mieszkańcy powiatu podejmują rozstrzygnięcia w głosowaniu powszechnym – poprzez wybory i referendum powiatowe – lub za pośrednictwem organów powiatu.</w:t>
      </w:r>
    </w:p>
    <w:p w:rsidR="000C4793" w:rsidRPr="000C4793" w:rsidRDefault="000C4793" w:rsidP="000C4793">
      <w:pPr>
        <w:pStyle w:val="USTustnpkodeksu"/>
        <w:keepNext/>
      </w:pPr>
      <w:r w:rsidRPr="00D30566">
        <w:t>2.</w:t>
      </w:r>
      <w:r w:rsidRPr="000C4793">
        <w:t> Organami powiatu są:</w:t>
      </w:r>
    </w:p>
    <w:p w:rsidR="000C4793" w:rsidRPr="00D30566" w:rsidRDefault="000C4793" w:rsidP="000C4793">
      <w:pPr>
        <w:pStyle w:val="PKTpunkt"/>
      </w:pPr>
      <w:r w:rsidRPr="00D30566">
        <w:t>1)</w:t>
      </w:r>
      <w:r w:rsidRPr="00D30566">
        <w:tab/>
        <w:t>rada powiatu;</w:t>
      </w:r>
    </w:p>
    <w:p w:rsidR="000C4793" w:rsidRPr="00D30566" w:rsidRDefault="000C4793" w:rsidP="000C4793">
      <w:pPr>
        <w:pStyle w:val="PKTpunkt"/>
      </w:pPr>
      <w:r w:rsidRPr="00D30566">
        <w:t>2)</w:t>
      </w:r>
      <w:r w:rsidRPr="00D30566">
        <w:tab/>
        <w:t>zarząd powiatu.</w:t>
      </w:r>
    </w:p>
    <w:p w:rsidR="000C4793" w:rsidRPr="00D30566" w:rsidRDefault="000C4793" w:rsidP="000C4793">
      <w:pPr>
        <w:pStyle w:val="ARTartustawynprozporzdzenia"/>
      </w:pPr>
      <w:r w:rsidRPr="000C4793">
        <w:rPr>
          <w:rStyle w:val="Ppogrubienie"/>
        </w:rPr>
        <w:t>Art. 8a.</w:t>
      </w:r>
      <w:r w:rsidRPr="00D30566">
        <w:t> 1. Działalność organów powiatu jest jawna. Ograniczenia jawności mogą wynikać wyłącznie z ustaw.</w:t>
      </w:r>
    </w:p>
    <w:p w:rsidR="000C4793" w:rsidRPr="00D30566" w:rsidRDefault="000C4793" w:rsidP="000C4793">
      <w:pPr>
        <w:pStyle w:val="USTustnpkodeksu"/>
      </w:pPr>
      <w:r w:rsidRPr="00D30566">
        <w:t>2. Jawność działania organów powiatu obejmuje w szczególności prawo obywateli do uzyskiwania informacji, wst</w:t>
      </w:r>
      <w:r w:rsidRPr="00D30566">
        <w:t>ę</w:t>
      </w:r>
      <w:r w:rsidRPr="00D30566">
        <w:t>pu na sesje rady powiatu i posiedzenia jej komisji, a także dostępu do dokumentów wynikających z wykonywania zadań publicznych, w tym protokołów posiedzeń organów powiatu i komisji rady powiatu.</w:t>
      </w:r>
    </w:p>
    <w:p w:rsidR="000C4793" w:rsidRPr="00D30566" w:rsidRDefault="000C4793" w:rsidP="000C4793">
      <w:pPr>
        <w:pStyle w:val="USTustnpkodeksu"/>
      </w:pPr>
      <w:r w:rsidRPr="00D30566">
        <w:t>3. Zasady dostępu do dokumentów i korzystania z nich określa statut powiatu.</w:t>
      </w:r>
    </w:p>
    <w:p w:rsidR="000C4793" w:rsidRPr="00D30566" w:rsidRDefault="000C4793" w:rsidP="000C4793">
      <w:pPr>
        <w:pStyle w:val="ARTartustawynprozporzdzenia"/>
      </w:pPr>
      <w:r w:rsidRPr="000C4793">
        <w:rPr>
          <w:rStyle w:val="Ppogrubienie"/>
        </w:rPr>
        <w:t>Art. 9.</w:t>
      </w:r>
      <w:r w:rsidRPr="00D30566">
        <w:t> 1. Rada powiatu jest organem stanowiącym i kontrolnym powiatu, z zastrzeżeniem przepisów o referendum powiatowym.</w:t>
      </w:r>
    </w:p>
    <w:p w:rsidR="000C4793" w:rsidRPr="00D30566" w:rsidRDefault="000C4793" w:rsidP="000C4793">
      <w:pPr>
        <w:pStyle w:val="USTustnpkodeksu"/>
      </w:pPr>
      <w:r w:rsidRPr="00D30566">
        <w:t>2. Kadencja rady trwa 4 lata, licząc od dnia wyborów.</w:t>
      </w:r>
    </w:p>
    <w:p w:rsidR="000C4793" w:rsidRPr="00D30566" w:rsidRDefault="000C4793" w:rsidP="000C4793">
      <w:pPr>
        <w:pStyle w:val="USTustnpkodeksu"/>
      </w:pPr>
      <w:r w:rsidRPr="00D30566">
        <w:t>3. Radni wybierani są w wyborach bezpośrednich. Zasady i tryb przeprowadzania wyborów do rady powiatu określa odrębna ustawa.</w:t>
      </w:r>
    </w:p>
    <w:p w:rsidR="000C4793" w:rsidRDefault="000C4793" w:rsidP="000C4793">
      <w:pPr>
        <w:pStyle w:val="USTustnpkodeksu"/>
      </w:pPr>
      <w:r w:rsidRPr="00D30566">
        <w:t>4. W skład rady powiatu wchodzą radni w liczbie piętnastu w powiatach liczących do 40 000 mieszkańców oraz po dwóch na każde kolejne rozpoczęte 20 000 mieszkańców, ale nie więcej niż dwudziestu dziewięciu radnych.</w:t>
      </w:r>
    </w:p>
    <w:p w:rsidR="000C4793" w:rsidRDefault="000C4793" w:rsidP="000C4793">
      <w:pPr>
        <w:pStyle w:val="USTustnpkodeksu"/>
      </w:pPr>
      <w:r w:rsidRPr="00687D73">
        <w:t>5.</w:t>
      </w:r>
      <w:r w:rsidRPr="000D08C9">
        <w:rPr>
          <w:rStyle w:val="IGindeksgrny"/>
        </w:rPr>
        <w:footnoteReference w:id="6"/>
      </w:r>
      <w:r w:rsidRPr="000D08C9">
        <w:rPr>
          <w:rStyle w:val="IGindeksgrny"/>
        </w:rPr>
        <w:t>)</w:t>
      </w:r>
      <w:r w:rsidRPr="00687D73">
        <w:t> W</w:t>
      </w:r>
      <w:r>
        <w:t> </w:t>
      </w:r>
      <w:r w:rsidRPr="00687D73">
        <w:t>skład rady powiatu powstałego w</w:t>
      </w:r>
      <w:r>
        <w:t> </w:t>
      </w:r>
      <w:r w:rsidRPr="00687D73">
        <w:t>wyniku połączenia powiatów w</w:t>
      </w:r>
      <w:r>
        <w:t> </w:t>
      </w:r>
      <w:r w:rsidRPr="00687D73">
        <w:t>pierwszej kadencji wchodzą radni w</w:t>
      </w:r>
      <w:r>
        <w:t> </w:t>
      </w:r>
      <w:r w:rsidRPr="00687D73">
        <w:t>liczbie piętnastu w</w:t>
      </w:r>
      <w:r>
        <w:t> </w:t>
      </w:r>
      <w:r w:rsidRPr="00687D73">
        <w:t>powiatach liczących do 40 000</w:t>
      </w:r>
      <w:r>
        <w:t> </w:t>
      </w:r>
      <w:r w:rsidRPr="00687D73">
        <w:t>mieszkańców oraz po trzech na każde kolejne rozpoczęte 20 000</w:t>
      </w:r>
      <w:r>
        <w:t> </w:t>
      </w:r>
      <w:r w:rsidRPr="00687D73">
        <w:t>mieszkańców.</w:t>
      </w:r>
    </w:p>
    <w:p w:rsidR="000C4793" w:rsidRPr="00D30566" w:rsidRDefault="000C4793" w:rsidP="000C4793">
      <w:pPr>
        <w:pStyle w:val="ARTartustawynprozporzdzenia"/>
      </w:pPr>
      <w:r w:rsidRPr="000C4793">
        <w:rPr>
          <w:rStyle w:val="Ppogrubienie"/>
        </w:rPr>
        <w:t>Art. 10.</w:t>
      </w:r>
      <w:r w:rsidRPr="00D30566">
        <w:t> 1. Odwołanie rady powiatu przed upływem kadencji następuje w drodze referendum powiatowego.</w:t>
      </w:r>
    </w:p>
    <w:p w:rsidR="000C4793" w:rsidRPr="00D30566" w:rsidRDefault="000C4793" w:rsidP="000C4793">
      <w:pPr>
        <w:pStyle w:val="USTustnpkodeksu"/>
      </w:pPr>
      <w:r w:rsidRPr="00D30566">
        <w:t>2. Zasady i tryb przeprowadzania referendum powiatowego określa odrębna ustawa.</w:t>
      </w:r>
    </w:p>
    <w:p w:rsidR="000C4793" w:rsidRPr="00D30566" w:rsidRDefault="000C4793" w:rsidP="000C4793">
      <w:pPr>
        <w:pStyle w:val="ARTartustawynprozporzdzenia"/>
      </w:pPr>
      <w:r w:rsidRPr="000C4793">
        <w:rPr>
          <w:rStyle w:val="Ppogrubienie"/>
        </w:rPr>
        <w:t>Art. 11.</w:t>
      </w:r>
      <w:r w:rsidRPr="00D30566">
        <w:t> </w:t>
      </w:r>
      <w:r>
        <w:t>(uchylony)</w:t>
      </w:r>
    </w:p>
    <w:p w:rsidR="000C4793" w:rsidRPr="000C4793" w:rsidRDefault="000C4793" w:rsidP="000C4793">
      <w:pPr>
        <w:pStyle w:val="ARTartustawynprozporzdzenia"/>
        <w:keepNext/>
      </w:pPr>
      <w:r w:rsidRPr="000C4793">
        <w:rPr>
          <w:rStyle w:val="Ppogrubienie"/>
        </w:rPr>
        <w:t>Art. 12.</w:t>
      </w:r>
      <w:r w:rsidRPr="000C4793">
        <w:t> Do wyłącznej właściwości rady powiatu należy:</w:t>
      </w:r>
    </w:p>
    <w:p w:rsidR="000C4793" w:rsidRPr="00D30566" w:rsidRDefault="000C4793" w:rsidP="000C4793">
      <w:pPr>
        <w:pStyle w:val="PKTpunkt"/>
      </w:pPr>
      <w:r w:rsidRPr="00D30566">
        <w:t>1)</w:t>
      </w:r>
      <w:r w:rsidRPr="00D30566">
        <w:tab/>
        <w:t>stanowienie aktów prawa miejscowego, w tym statutu powiatu;</w:t>
      </w:r>
    </w:p>
    <w:p w:rsidR="000C4793" w:rsidRPr="00D30566" w:rsidRDefault="000C4793" w:rsidP="000C4793">
      <w:pPr>
        <w:pStyle w:val="PKTpunkt"/>
      </w:pPr>
      <w:r w:rsidRPr="00D30566">
        <w:t>2)</w:t>
      </w:r>
      <w:r w:rsidRPr="00D30566">
        <w:tab/>
        <w:t>wybór i odwołanie zarządu oraz ustalanie wynagrodzenia jego przewodniczącego;</w:t>
      </w:r>
    </w:p>
    <w:p w:rsidR="000C4793" w:rsidRPr="00D30566" w:rsidRDefault="000C4793" w:rsidP="000C4793">
      <w:pPr>
        <w:pStyle w:val="PKTpunkt"/>
      </w:pPr>
      <w:r w:rsidRPr="00D30566">
        <w:t>3)</w:t>
      </w:r>
      <w:r w:rsidRPr="00D30566">
        <w:tab/>
        <w:t>powoływanie i odwoływanie, na wniosek starosty, skarbnika powiatu, będącego głównym księgowym budżetu p</w:t>
      </w:r>
      <w:r w:rsidRPr="00D30566">
        <w:t>o</w:t>
      </w:r>
      <w:r w:rsidRPr="00D30566">
        <w:t>wiatu;</w:t>
      </w:r>
    </w:p>
    <w:p w:rsidR="000C4793" w:rsidRPr="00D30566" w:rsidRDefault="000C4793" w:rsidP="000C4793">
      <w:pPr>
        <w:pStyle w:val="PKTpunkt"/>
      </w:pPr>
      <w:r w:rsidRPr="00D30566">
        <w:t>4)</w:t>
      </w:r>
      <w:r w:rsidRPr="00D30566">
        <w:tab/>
        <w:t>stanowienie o kierunkach działania zarządu powiatu oraz rozpatrywanie sprawozdań z działalności zarządu, w tym z działalności finansowej;</w:t>
      </w:r>
    </w:p>
    <w:p w:rsidR="000C4793" w:rsidRPr="00D30566" w:rsidRDefault="000C4793" w:rsidP="000C4793">
      <w:pPr>
        <w:pStyle w:val="PKTpunkt"/>
      </w:pPr>
      <w:r w:rsidRPr="00D30566">
        <w:t>5)</w:t>
      </w:r>
      <w:r w:rsidRPr="00D30566">
        <w:tab/>
        <w:t>uchwalanie budżetu powiatu;</w:t>
      </w:r>
    </w:p>
    <w:p w:rsidR="000C4793" w:rsidRPr="00D30566" w:rsidRDefault="000C4793" w:rsidP="003D23E4">
      <w:pPr>
        <w:pStyle w:val="PKTpunkt"/>
        <w:spacing w:before="100"/>
      </w:pPr>
      <w:r w:rsidRPr="00D30566">
        <w:t>6)</w:t>
      </w:r>
      <w:r w:rsidRPr="00D30566">
        <w:tab/>
        <w:t>rozpatrywanie sprawozdania z wykonania budżetu oraz podejmowanie uchwały w sprawie udzielenia lub nieudziel</w:t>
      </w:r>
      <w:r w:rsidRPr="00D30566">
        <w:t>e</w:t>
      </w:r>
      <w:r w:rsidRPr="00D30566">
        <w:t>nia absolutorium dla zarządu z tego tytułu;</w:t>
      </w:r>
    </w:p>
    <w:p w:rsidR="000C4793" w:rsidRPr="00D30566" w:rsidRDefault="000C4793" w:rsidP="003D23E4">
      <w:pPr>
        <w:pStyle w:val="PKTpunkt"/>
        <w:spacing w:before="100"/>
      </w:pPr>
      <w:r w:rsidRPr="00D30566">
        <w:t>7)</w:t>
      </w:r>
      <w:r w:rsidRPr="00D30566">
        <w:tab/>
        <w:t>podejmowanie uchwał w sprawach wysokości podatków i opłat w granicach określonych ustawami;</w:t>
      </w:r>
    </w:p>
    <w:p w:rsidR="000C4793" w:rsidRPr="000C4793" w:rsidRDefault="000C4793" w:rsidP="003D23E4">
      <w:pPr>
        <w:pStyle w:val="PKTpunkt"/>
        <w:keepNext/>
        <w:spacing w:before="100"/>
      </w:pPr>
      <w:r w:rsidRPr="00D30566">
        <w:t>8)</w:t>
      </w:r>
      <w:r w:rsidRPr="000C4793">
        <w:tab/>
        <w:t>podejmowanie uchwał w sprawach majątkowych powiatu dotyczących:</w:t>
      </w:r>
    </w:p>
    <w:p w:rsidR="000C4793" w:rsidRPr="00D30566" w:rsidRDefault="000C4793" w:rsidP="003D23E4">
      <w:pPr>
        <w:pStyle w:val="LITlitera"/>
        <w:spacing w:before="100"/>
        <w:ind w:left="777" w:hanging="357"/>
      </w:pPr>
      <w:r w:rsidRPr="00D30566">
        <w:t>a)</w:t>
      </w:r>
      <w:r w:rsidRPr="00D30566">
        <w:tab/>
        <w:t>zasad nabywania, zbywania i obciążania nieruchomości oraz ich wydzierżawiania lub wynajmowania na czas oznaczony dłuższy niż 3 lata lub na czas nieoznaczony, o ile ustawy szczególne nie stanowią inaczej; uchwała rady powiatu jest wymagana również w przypadku, gdy po umowie zawartej na czas oznaczony do 3 lat strony zawierają kolejne umowy, których przedmiotem jest ta sama nieruchomość; do czasu określenia zasad zarząd może dokonywać tych czynności wyłącznie za zgodą rady powiatu,</w:t>
      </w:r>
    </w:p>
    <w:p w:rsidR="000C4793" w:rsidRPr="00D30566" w:rsidRDefault="000C4793" w:rsidP="003D23E4">
      <w:pPr>
        <w:pStyle w:val="LITlitera"/>
        <w:spacing w:before="100"/>
        <w:ind w:left="777" w:hanging="357"/>
      </w:pPr>
      <w:r w:rsidRPr="00D30566">
        <w:t>b)</w:t>
      </w:r>
      <w:r w:rsidRPr="00D30566">
        <w:tab/>
        <w:t>emitowania obligacji oraz określania zasad ich zbywania, nabywania i wykupu,</w:t>
      </w:r>
    </w:p>
    <w:p w:rsidR="000C4793" w:rsidRPr="00D30566" w:rsidRDefault="000C4793" w:rsidP="003D23E4">
      <w:pPr>
        <w:pStyle w:val="LITlitera"/>
        <w:spacing w:before="100"/>
        <w:ind w:left="777" w:hanging="357"/>
      </w:pPr>
      <w:r w:rsidRPr="00D30566">
        <w:t>c)</w:t>
      </w:r>
      <w:r w:rsidRPr="00D30566">
        <w:tab/>
        <w:t>zaciągania długoterminowych pożyczek i kredytów,</w:t>
      </w:r>
    </w:p>
    <w:p w:rsidR="000C4793" w:rsidRPr="00D30566" w:rsidRDefault="000C4793" w:rsidP="003D23E4">
      <w:pPr>
        <w:pStyle w:val="LITlitera"/>
        <w:spacing w:before="100"/>
        <w:ind w:left="777" w:hanging="357"/>
      </w:pPr>
      <w:r w:rsidRPr="00D30566">
        <w:t>d)</w:t>
      </w:r>
      <w:r w:rsidRPr="00D30566">
        <w:tab/>
        <w:t>ustalania maksymalnej wysokości pożyczek i kredytów krótkoterminowych zaciąganych przez zarząd oraz ma</w:t>
      </w:r>
      <w:r w:rsidRPr="00D30566">
        <w:t>k</w:t>
      </w:r>
      <w:r w:rsidRPr="00D30566">
        <w:t>symalnej wysokości pożyczek i poręczeń udzielanych przez zarząd w roku budżetowym,</w:t>
      </w:r>
    </w:p>
    <w:p w:rsidR="000C4793" w:rsidRPr="00D30566" w:rsidRDefault="000C4793" w:rsidP="003D23E4">
      <w:pPr>
        <w:pStyle w:val="LITlitera"/>
        <w:spacing w:before="100"/>
        <w:ind w:left="777" w:hanging="357"/>
      </w:pPr>
      <w:r w:rsidRPr="00D30566">
        <w:t>e)</w:t>
      </w:r>
      <w:r w:rsidRPr="00D30566">
        <w:tab/>
        <w:t>zobowiązań w zakresie podejmowania inwestycji i remontów o wartości przekraczającej granicę ustaloną c</w:t>
      </w:r>
      <w:r w:rsidRPr="00D30566">
        <w:t>o</w:t>
      </w:r>
      <w:r w:rsidRPr="00D30566">
        <w:t>rocznie przez radę,</w:t>
      </w:r>
    </w:p>
    <w:p w:rsidR="000C4793" w:rsidRPr="00D30566" w:rsidRDefault="000C4793" w:rsidP="003D23E4">
      <w:pPr>
        <w:pStyle w:val="LITlitera"/>
        <w:spacing w:before="100"/>
        <w:ind w:left="777" w:hanging="357"/>
      </w:pPr>
      <w:r w:rsidRPr="00D30566">
        <w:t>f)</w:t>
      </w:r>
      <w:r w:rsidRPr="00D30566">
        <w:tab/>
        <w:t>tworzenia i przystępowania do związków, stowarzyszeń, fundacji i spółdzielni oraz ich rozwiązywania lub w</w:t>
      </w:r>
      <w:r w:rsidRPr="00D30566">
        <w:t>y</w:t>
      </w:r>
      <w:r w:rsidRPr="00D30566">
        <w:t>stępowania z nich,</w:t>
      </w:r>
    </w:p>
    <w:p w:rsidR="000C4793" w:rsidRPr="00D30566" w:rsidRDefault="000C4793" w:rsidP="003D23E4">
      <w:pPr>
        <w:pStyle w:val="LITlitera"/>
        <w:spacing w:before="100"/>
        <w:ind w:left="777" w:hanging="357"/>
      </w:pPr>
      <w:r w:rsidRPr="00D30566">
        <w:t>g)</w:t>
      </w:r>
      <w:r w:rsidRPr="00D30566">
        <w:tab/>
        <w:t>tworzenia i przystępowania do spółek, ich rozwiązywania i występowania z nich oraz określania zasad wnosz</w:t>
      </w:r>
      <w:r w:rsidRPr="00D30566">
        <w:t>e</w:t>
      </w:r>
      <w:r w:rsidRPr="00D30566">
        <w:t>nia wkładów oraz obejmowania, nabywania i zbywania udziałów i akcji,</w:t>
      </w:r>
    </w:p>
    <w:p w:rsidR="000C4793" w:rsidRPr="00D30566" w:rsidRDefault="000C4793" w:rsidP="003D23E4">
      <w:pPr>
        <w:pStyle w:val="LITlitera"/>
        <w:spacing w:before="100"/>
        <w:ind w:left="777" w:hanging="357"/>
      </w:pPr>
      <w:r w:rsidRPr="00D30566">
        <w:t>h)</w:t>
      </w:r>
      <w:r w:rsidRPr="00D30566">
        <w:tab/>
        <w:t>współdziałania z innymi powiatami i z gminami, jeżeli związane jest to z koniecznością wydzielenia majątku,</w:t>
      </w:r>
    </w:p>
    <w:p w:rsidR="000C4793" w:rsidRPr="00D30566" w:rsidRDefault="000C4793" w:rsidP="003D23E4">
      <w:pPr>
        <w:pStyle w:val="LITlitera"/>
        <w:spacing w:before="100"/>
        <w:ind w:left="777" w:hanging="357"/>
      </w:pPr>
      <w:r w:rsidRPr="00D30566">
        <w:t>i)</w:t>
      </w:r>
      <w:r w:rsidRPr="00D30566">
        <w:tab/>
        <w:t>tworzenia, przekształcania i likwidacji jednostek organizacyjnych oraz wyposażania ich w majątek;</w:t>
      </w:r>
    </w:p>
    <w:p w:rsidR="000C4793" w:rsidRPr="00D30566" w:rsidRDefault="000C4793" w:rsidP="003D23E4">
      <w:pPr>
        <w:pStyle w:val="PKTpunkt"/>
        <w:spacing w:before="100"/>
      </w:pPr>
      <w:r w:rsidRPr="00D30566">
        <w:t>8a)</w:t>
      </w:r>
      <w:r w:rsidRPr="00D30566">
        <w:tab/>
        <w:t>podejmowanie uchwał w sprawie przyjęcia zadań z zakresu administracji rządowej oraz w sprawie powierzenia pr</w:t>
      </w:r>
      <w:r w:rsidRPr="00D30566">
        <w:t>o</w:t>
      </w:r>
      <w:r w:rsidRPr="00D30566">
        <w:t>wadzenia zadań publicznych, o których mowa w</w:t>
      </w:r>
      <w:r>
        <w:t> art. </w:t>
      </w:r>
      <w:r w:rsidRPr="00D30566">
        <w:t>5;</w:t>
      </w:r>
    </w:p>
    <w:p w:rsidR="000C4793" w:rsidRPr="00D30566" w:rsidRDefault="000C4793" w:rsidP="003D23E4">
      <w:pPr>
        <w:pStyle w:val="PKTpunkt"/>
        <w:spacing w:before="100"/>
      </w:pPr>
      <w:r w:rsidRPr="00D30566">
        <w:t>9)</w:t>
      </w:r>
      <w:r w:rsidRPr="00D30566">
        <w:tab/>
        <w:t>określanie wysokości sumy, do której zarząd może samodzielnie zaciągać zobowiązania;</w:t>
      </w:r>
    </w:p>
    <w:p w:rsidR="000C4793" w:rsidRPr="00D30566" w:rsidRDefault="000C4793" w:rsidP="003D23E4">
      <w:pPr>
        <w:pStyle w:val="PKTpunkt"/>
        <w:spacing w:before="100"/>
      </w:pPr>
      <w:r w:rsidRPr="00D30566">
        <w:t>9a)</w:t>
      </w:r>
      <w:r w:rsidRPr="00D30566">
        <w:tab/>
        <w:t>podejmowanie uchwał w sprawach współpracy ze społecznościami lokalnymi innych państw oraz przystępowania do międzynarodowych zrzeszeń społeczności lokalnych;</w:t>
      </w:r>
    </w:p>
    <w:p w:rsidR="000C4793" w:rsidRPr="00D30566" w:rsidRDefault="000C4793" w:rsidP="003D23E4">
      <w:pPr>
        <w:pStyle w:val="PKTpunkt"/>
        <w:spacing w:before="100"/>
      </w:pPr>
      <w:r w:rsidRPr="00D30566">
        <w:t>9b)</w:t>
      </w:r>
      <w:r w:rsidRPr="00D30566">
        <w:tab/>
        <w:t>uchwalanie powiatowego programu zapobiegania przestępczości oraz ochrony bezpieczeństwa obywateli i porządku publicznego;</w:t>
      </w:r>
    </w:p>
    <w:p w:rsidR="000C4793" w:rsidRDefault="000C4793" w:rsidP="003D23E4">
      <w:pPr>
        <w:pStyle w:val="PKTpunkt"/>
        <w:spacing w:before="100"/>
      </w:pPr>
      <w:r w:rsidRPr="00D30566">
        <w:t>9c)</w:t>
      </w:r>
      <w:r w:rsidRPr="00D30566">
        <w:tab/>
        <w:t>uchwalanie powiatowego programu przeciwdziałania bezrobociu oraz aktywizacji lokalnego rynku pracy;</w:t>
      </w:r>
    </w:p>
    <w:p w:rsidR="000C4793" w:rsidRPr="00D30566" w:rsidRDefault="000C4793" w:rsidP="003D23E4">
      <w:pPr>
        <w:pStyle w:val="PKTpunkt"/>
        <w:spacing w:before="100"/>
      </w:pPr>
      <w:r w:rsidRPr="00CE1799">
        <w:t>9ca)</w:t>
      </w:r>
      <w:bookmarkStart w:id="4" w:name="_Ref423087999"/>
      <w:r w:rsidRPr="000D08C9">
        <w:rPr>
          <w:rStyle w:val="IGindeksgrny"/>
        </w:rPr>
        <w:footnoteReference w:id="7"/>
      </w:r>
      <w:bookmarkEnd w:id="4"/>
      <w:r w:rsidRPr="000D08C9">
        <w:rPr>
          <w:rStyle w:val="IGindeksgrny"/>
        </w:rPr>
        <w:t>)</w:t>
      </w:r>
      <w:r>
        <w:tab/>
      </w:r>
      <w:r w:rsidRPr="00CE1799">
        <w:t>przyjmowanie programów rozwoju w</w:t>
      </w:r>
      <w:r>
        <w:t> </w:t>
      </w:r>
      <w:r w:rsidRPr="00CE1799">
        <w:t>trybie określonym w</w:t>
      </w:r>
      <w:r>
        <w:t> </w:t>
      </w:r>
      <w:r w:rsidRPr="00CE1799">
        <w:t>przepisach o</w:t>
      </w:r>
      <w:r>
        <w:t> </w:t>
      </w:r>
      <w:r w:rsidRPr="00CE1799">
        <w:t>zasadach prowadzenia polityki rozwoju;</w:t>
      </w:r>
    </w:p>
    <w:p w:rsidR="000C4793" w:rsidRPr="00D30566" w:rsidRDefault="000C4793" w:rsidP="003D23E4">
      <w:pPr>
        <w:pStyle w:val="PKTpunkt"/>
        <w:spacing w:before="100"/>
      </w:pPr>
      <w:r w:rsidRPr="00D30566">
        <w:t>9d)</w:t>
      </w:r>
      <w:r w:rsidRPr="00D30566">
        <w:tab/>
        <w:t>dokonywanie oceny stanu bezpieczeństwa przeciwpożarowego i zabezpieczenia przeciwpowodziowego powiatu;</w:t>
      </w:r>
    </w:p>
    <w:p w:rsidR="000C4793" w:rsidRPr="00D30566" w:rsidRDefault="000C4793" w:rsidP="003D23E4">
      <w:pPr>
        <w:pStyle w:val="PKTpunkt"/>
        <w:spacing w:before="100"/>
      </w:pPr>
      <w:r w:rsidRPr="00D30566">
        <w:t>10)</w:t>
      </w:r>
      <w:r w:rsidRPr="00D30566">
        <w:tab/>
        <w:t>podejmowanie uchwał w sprawach herbu powiatu i flagi powiatu;</w:t>
      </w:r>
    </w:p>
    <w:p w:rsidR="000C4793" w:rsidRPr="00D30566" w:rsidRDefault="000C4793" w:rsidP="003D23E4">
      <w:pPr>
        <w:pStyle w:val="PKTpunkt"/>
        <w:spacing w:before="100"/>
      </w:pPr>
      <w:r w:rsidRPr="00D30566">
        <w:t>10a)</w:t>
      </w:r>
      <w:r w:rsidRPr="00D30566">
        <w:tab/>
        <w:t>podejmowanie uchwał w sprawie zasad udzielania stypendiów dla uczniów i studentów;</w:t>
      </w:r>
    </w:p>
    <w:p w:rsidR="000C4793" w:rsidRPr="00D30566" w:rsidRDefault="000C4793" w:rsidP="003D23E4">
      <w:pPr>
        <w:pStyle w:val="PKTpunkt"/>
        <w:spacing w:before="100"/>
      </w:pPr>
      <w:r w:rsidRPr="00D30566">
        <w:t>11)</w:t>
      </w:r>
      <w:r w:rsidRPr="00D30566">
        <w:tab/>
        <w:t>podejmowanie uchwał w innych sprawach zastrzeżonych ustawami do kompetencji rady powiatu.</w:t>
      </w:r>
    </w:p>
    <w:p w:rsidR="000C4793" w:rsidRPr="00D30566" w:rsidRDefault="000C4793" w:rsidP="000C4793">
      <w:pPr>
        <w:pStyle w:val="ARTartustawynprozporzdzenia"/>
      </w:pPr>
      <w:r w:rsidRPr="000C4793">
        <w:rPr>
          <w:rStyle w:val="Ppogrubienie"/>
        </w:rPr>
        <w:t>Art. 13.</w:t>
      </w:r>
      <w:r w:rsidRPr="00D30566">
        <w:t> 1. Uchwały rady i zarządu powiatu zapadają zwykłą większością głosów w obecności co najmniej połowy ustawowego składu rady (zarządu), w głosowaniu jawnym, chyba że przepisy ustawy stanowią inaczej.</w:t>
      </w:r>
    </w:p>
    <w:p w:rsidR="000C4793" w:rsidRPr="00D30566" w:rsidRDefault="000C4793" w:rsidP="000C4793">
      <w:pPr>
        <w:pStyle w:val="USTustnpkodeksu"/>
      </w:pPr>
      <w:r w:rsidRPr="00D30566">
        <w:t>2. Odrzucenie w głosowaniu uchwały o udzieleniu absolutorium jest równoznaczne z przyjęciem uchwały o nieudzieleniu zarządowi absolutorium.</w:t>
      </w:r>
    </w:p>
    <w:p w:rsidR="000C4793" w:rsidRPr="00D30566" w:rsidRDefault="000C4793" w:rsidP="000C4793">
      <w:pPr>
        <w:pStyle w:val="ARTartustawynprozporzdzenia"/>
      </w:pPr>
      <w:r w:rsidRPr="000C4793">
        <w:rPr>
          <w:rStyle w:val="Ppogrubienie"/>
        </w:rPr>
        <w:t>Art. 14.</w:t>
      </w:r>
      <w:r w:rsidRPr="00D30566">
        <w:t> 1. Rada powiatu wybiera ze swego grona przewodniczącego i jednego lub dwóch wiceprzewodniczących bezwzględną większością głosów w obecności co najmniej połowy ustawowego składu rady, w głosowaniu tajnym.</w:t>
      </w:r>
    </w:p>
    <w:p w:rsidR="000C4793" w:rsidRPr="00D30566" w:rsidRDefault="000C4793" w:rsidP="000C4793">
      <w:pPr>
        <w:pStyle w:val="USTustnpkodeksu"/>
      </w:pPr>
      <w:r w:rsidRPr="00D30566">
        <w:t>2. Radny wchodzący w skład zarządu nie może pełnić funkcji, o których mowa w</w:t>
      </w:r>
      <w:r>
        <w:t> ust. </w:t>
      </w:r>
      <w:r w:rsidRPr="00D30566">
        <w:t>1.</w:t>
      </w:r>
    </w:p>
    <w:p w:rsidR="000C4793" w:rsidRPr="00D30566" w:rsidRDefault="000C4793" w:rsidP="000C4793">
      <w:pPr>
        <w:pStyle w:val="USTustnpkodeksu"/>
      </w:pPr>
      <w:r w:rsidRPr="00D30566">
        <w:t>3. Zadaniem przewodniczącego jest wyłącznie organizowanie pracy rady oraz prowadzenie obrad rady. Przewodn</w:t>
      </w:r>
      <w:r w:rsidRPr="00D30566">
        <w:t>i</w:t>
      </w:r>
      <w:r w:rsidRPr="00D30566">
        <w:t>czący może wyznaczyć do wykonywania swoich zadań wiceprzewodniczącego. W przypadku nieobecności przewodn</w:t>
      </w:r>
      <w:r w:rsidRPr="00D30566">
        <w:t>i</w:t>
      </w:r>
      <w:r w:rsidRPr="00D30566">
        <w:t>czącego i niewyznaczenia wiceprzewodniczącego, zadania przewodniczącego wykonuje wiceprzewodniczący najstarszy wiekiem.</w:t>
      </w:r>
    </w:p>
    <w:p w:rsidR="000C4793" w:rsidRPr="00D30566" w:rsidRDefault="000C4793" w:rsidP="000C4793">
      <w:pPr>
        <w:pStyle w:val="USTustnpkodeksu"/>
      </w:pPr>
      <w:r w:rsidRPr="00D30566">
        <w:t>4. Odwołanie przewodniczącego i wiceprzewodniczącego rady następuje na wniosek co najmniej 1/4 ustawowego składu rady powiatu, w trybie określonym w</w:t>
      </w:r>
      <w:r>
        <w:t> ust. </w:t>
      </w:r>
      <w:r w:rsidRPr="00D30566">
        <w:t>1.</w:t>
      </w:r>
    </w:p>
    <w:p w:rsidR="000C4793" w:rsidRPr="00D30566" w:rsidRDefault="000C4793" w:rsidP="000C4793">
      <w:pPr>
        <w:pStyle w:val="USTustnpkodeksu"/>
      </w:pPr>
      <w:r w:rsidRPr="00D30566">
        <w:t>5. W przypadku rezygnacji przewodniczącego lub wiceprzewodniczącego rada podejmuje uchwałę w sprawie przyj</w:t>
      </w:r>
      <w:r w:rsidRPr="00D30566">
        <w:t>ę</w:t>
      </w:r>
      <w:r w:rsidRPr="00D30566">
        <w:t>cia tej rezygnacji zwykłą większością głosów, nie później niż w ciągu jednego miesiąca od dnia złożenia rezygnacji.</w:t>
      </w:r>
    </w:p>
    <w:p w:rsidR="000C4793" w:rsidRPr="00D30566" w:rsidRDefault="000C4793" w:rsidP="000C4793">
      <w:pPr>
        <w:pStyle w:val="USTustnpkodeksu"/>
      </w:pPr>
      <w:r w:rsidRPr="00D30566">
        <w:t>6. Niepodjęcie uchwały, o której mowa w</w:t>
      </w:r>
      <w:r>
        <w:t> ust. </w:t>
      </w:r>
      <w:r w:rsidRPr="00D30566">
        <w:t>5, w ciągu 1 miesiąca od dnia złożenia rezygnacji przez przewodnicz</w:t>
      </w:r>
      <w:r w:rsidRPr="00D30566">
        <w:t>ą</w:t>
      </w:r>
      <w:r w:rsidRPr="00D30566">
        <w:t>cego lub wiceprzewodniczącego jest równoznaczne z przyjęciem rezygnacji przez radę z upływem ostatniego dnia miesi</w:t>
      </w:r>
      <w:r w:rsidRPr="00D30566">
        <w:t>ą</w:t>
      </w:r>
      <w:r w:rsidRPr="00D30566">
        <w:t>ca, w którym powinna być podjęta uchwała.</w:t>
      </w:r>
    </w:p>
    <w:p w:rsidR="000C4793" w:rsidRPr="00D30566" w:rsidRDefault="000C4793" w:rsidP="000C4793">
      <w:pPr>
        <w:pStyle w:val="USTustnpkodeksu"/>
      </w:pPr>
      <w:r w:rsidRPr="00D30566">
        <w:t>7. W przypadku odwołania lub przyjęcia rezygnacji przewodniczącego i wiceprzewodniczących oraz niewybrania w ich miejsce osób do pełnienia tych funkcji w terminie 30 dni od dnia przyjęcia rezygnacji albo od dnia odwołania, sesję rady powiatu w celu wyboru przewodniczącego, zwołuje wojewoda. Sesja zwoływana jest na dzień przypadający w ciągu 7 dni po upływie terminu, o którym mowa w zdaniu pierwszym.</w:t>
      </w:r>
    </w:p>
    <w:p w:rsidR="000C4793" w:rsidRPr="00D30566" w:rsidRDefault="000C4793" w:rsidP="000C4793">
      <w:pPr>
        <w:pStyle w:val="USTustnpkodeksu"/>
      </w:pPr>
      <w:r w:rsidRPr="00D30566">
        <w:t>8. Sesję rady powiatu, o której mowa w</w:t>
      </w:r>
      <w:r>
        <w:t> ust. </w:t>
      </w:r>
      <w:r w:rsidRPr="00D30566">
        <w:t>7, do czasu wyboru przewodniczącego prowadzi najstarszy wiekiem ra</w:t>
      </w:r>
      <w:r w:rsidRPr="00D30566">
        <w:t>d</w:t>
      </w:r>
      <w:r w:rsidRPr="00D30566">
        <w:t>ny obecny na sesji, który wyraził zgodę na prowadzenie sesji.</w:t>
      </w:r>
    </w:p>
    <w:p w:rsidR="000C4793" w:rsidRPr="00D30566" w:rsidRDefault="000C4793" w:rsidP="000C4793">
      <w:pPr>
        <w:pStyle w:val="ARTartustawynprozporzdzenia"/>
      </w:pPr>
      <w:r w:rsidRPr="000C4793">
        <w:rPr>
          <w:rStyle w:val="Ppogrubienie"/>
        </w:rPr>
        <w:t>Art. 15.</w:t>
      </w:r>
      <w:r w:rsidRPr="00D30566">
        <w:t> 1. Rada powiatu obraduje na sesjach zwoływanych przez przewodniczącego rady powiatu w miarę potrzeby, nie rzadziej jednak niż raz na kwartał. Do zawiadomienia o zwołaniu sesji dołącza się porządek obrad wraz z projektami uchwał.</w:t>
      </w:r>
    </w:p>
    <w:p w:rsidR="000C4793" w:rsidRPr="00D30566" w:rsidRDefault="000C4793" w:rsidP="000C4793">
      <w:pPr>
        <w:pStyle w:val="USTustnpkodeksu"/>
      </w:pPr>
      <w:r w:rsidRPr="00D30566">
        <w:t>2. Rada powiatu może wprowadzić zmiany w porządku bezwzględną większością głosów ustawowego składu rady.</w:t>
      </w:r>
    </w:p>
    <w:p w:rsidR="000C4793" w:rsidRPr="00D30566" w:rsidRDefault="000C4793" w:rsidP="000C4793">
      <w:pPr>
        <w:pStyle w:val="USTustnpkodeksu"/>
      </w:pPr>
      <w:r w:rsidRPr="00D30566">
        <w:t>3. Pierwszą sesję nowo wybranej rady powiatu zwołuje komisarz wyborczy na dzień przypadający w ciągu 7 dni po ogłoszeniu zbiorczych wyników wyborów do rad na obszarze kraju.</w:t>
      </w:r>
    </w:p>
    <w:p w:rsidR="000C4793" w:rsidRPr="00D30566" w:rsidRDefault="000C4793" w:rsidP="000C4793">
      <w:pPr>
        <w:pStyle w:val="USTustnpkodeksu"/>
      </w:pPr>
      <w:r w:rsidRPr="00D30566">
        <w:t>4. (uchylony)</w:t>
      </w:r>
    </w:p>
    <w:p w:rsidR="000C4793" w:rsidRPr="00D30566" w:rsidRDefault="000C4793" w:rsidP="000C4793">
      <w:pPr>
        <w:pStyle w:val="USTustnpkodeksu"/>
      </w:pPr>
      <w:r w:rsidRPr="00D30566">
        <w:t>5. W przypadku wyborów przedterminowych pierwszą sesję zwołuje osoba, którą Prezes Rady Ministrów wyznaczył do pełnienia funkcji organów jednostki samorządu terytorialnego. Przepis</w:t>
      </w:r>
      <w:r>
        <w:t xml:space="preserve"> ust. </w:t>
      </w:r>
      <w:r w:rsidRPr="00D30566">
        <w:t>3 stosuje się odpowiednio.</w:t>
      </w:r>
    </w:p>
    <w:p w:rsidR="000C4793" w:rsidRPr="00D30566" w:rsidRDefault="000C4793" w:rsidP="000C4793">
      <w:pPr>
        <w:pStyle w:val="USTustnpkodeksu"/>
      </w:pPr>
      <w:r w:rsidRPr="00D30566">
        <w:t>6. Pierwszą sesję nowo wybranej rady powiatu, do czasu wyboru przewodniczącego rady, prowadzi najstarszy wi</w:t>
      </w:r>
      <w:r w:rsidRPr="00D30566">
        <w:t>e</w:t>
      </w:r>
      <w:r w:rsidRPr="00D30566">
        <w:t>kiem radny obecny na sesji.</w:t>
      </w:r>
    </w:p>
    <w:p w:rsidR="000C4793" w:rsidRPr="00D30566" w:rsidRDefault="000C4793" w:rsidP="000C4793">
      <w:pPr>
        <w:pStyle w:val="USTustnpkodeksu"/>
      </w:pPr>
      <w:r w:rsidRPr="00D30566">
        <w:t>7. Na wniosek zarządu lub co najmniej 1/4 ustawowego składu rady powiatu przewodniczący obowiązany jest zw</w:t>
      </w:r>
      <w:r w:rsidRPr="00D30566">
        <w:t>o</w:t>
      </w:r>
      <w:r w:rsidRPr="00D30566">
        <w:t>łać sesję na dzień przypadający w ciągu 7 dni od dnia złożenia wniosku. Wniosek o zwołanie sesji powinien spełniać w</w:t>
      </w:r>
      <w:r w:rsidRPr="00D30566">
        <w:t>y</w:t>
      </w:r>
      <w:r w:rsidRPr="00D30566">
        <w:t>mogi określone w</w:t>
      </w:r>
      <w:r>
        <w:t> ust. </w:t>
      </w:r>
      <w:r w:rsidRPr="00D30566">
        <w:t>1.</w:t>
      </w:r>
    </w:p>
    <w:p w:rsidR="000C4793" w:rsidRPr="00D30566" w:rsidRDefault="000C4793" w:rsidP="000C4793">
      <w:pPr>
        <w:pStyle w:val="USTustnpkodeksu"/>
      </w:pPr>
      <w:r w:rsidRPr="00D30566">
        <w:t>8. Do zmiany porządku obrad sesji zwołanej w trybie określonym w</w:t>
      </w:r>
      <w:r>
        <w:t> ust. </w:t>
      </w:r>
      <w:r w:rsidRPr="00D30566">
        <w:t>7 stosuje się przepis</w:t>
      </w:r>
      <w:r>
        <w:t xml:space="preserve"> ust. </w:t>
      </w:r>
      <w:r w:rsidRPr="00D30566">
        <w:t>2, z tym że doda</w:t>
      </w:r>
      <w:r w:rsidRPr="00D30566">
        <w:t>t</w:t>
      </w:r>
      <w:r w:rsidRPr="00D30566">
        <w:t>kowo wymagana jest zgoda wnioskodawcy.</w:t>
      </w:r>
    </w:p>
    <w:p w:rsidR="000C4793" w:rsidRDefault="000C4793" w:rsidP="000C4793">
      <w:pPr>
        <w:pStyle w:val="USTustnpkodeksu"/>
      </w:pPr>
      <w:r w:rsidRPr="00D30566">
        <w:t>9. Na wniosek starosty przewodniczący rady powiatu jest obowiązany wprowadzić do porządku obrad najbliższej s</w:t>
      </w:r>
      <w:r w:rsidRPr="00D30566">
        <w:t>e</w:t>
      </w:r>
      <w:r w:rsidRPr="00D30566">
        <w:t>sji rady powiatu projekt uchwały, jeżeli wnioskodawcą jest zarząd powiatu, a projekt wpłynął do rady powiatu co najmniej 7 dni przed dniem rozpoczęcia sesji rady.</w:t>
      </w:r>
    </w:p>
    <w:p w:rsidR="000C4793" w:rsidRDefault="000C4793" w:rsidP="000C4793">
      <w:pPr>
        <w:pStyle w:val="USTustnpkodeksu"/>
      </w:pPr>
      <w:r w:rsidRPr="00687D73">
        <w:t>10.</w:t>
      </w:r>
      <w:r w:rsidRPr="000D08C9">
        <w:rPr>
          <w:rStyle w:val="IGindeksgrny"/>
        </w:rPr>
        <w:footnoteReference w:id="8"/>
      </w:r>
      <w:r w:rsidRPr="000D08C9">
        <w:rPr>
          <w:rStyle w:val="IGindeksgrny"/>
        </w:rPr>
        <w:t>)</w:t>
      </w:r>
      <w:r w:rsidRPr="00687D73">
        <w:t> Pierwszą sesję rady powiatu powstałego w</w:t>
      </w:r>
      <w:r>
        <w:t> </w:t>
      </w:r>
      <w:r w:rsidRPr="00687D73">
        <w:t>wyniku połączenia powiatów lub rady nowo utworzonego powiatu zwołuje komisarz wyborczy na dzień przypadający w</w:t>
      </w:r>
      <w:r>
        <w:t> </w:t>
      </w:r>
      <w:r w:rsidRPr="00687D73">
        <w:t>terminie 7 dni po dniu ogłoszenia wyników wyborów do rady, a</w:t>
      </w:r>
      <w:r>
        <w:t> </w:t>
      </w:r>
      <w:r w:rsidRPr="00687D73">
        <w:t>w</w:t>
      </w:r>
      <w:r>
        <w:t> </w:t>
      </w:r>
      <w:r w:rsidRPr="00687D73">
        <w:t>przypadku, o</w:t>
      </w:r>
      <w:r>
        <w:t> </w:t>
      </w:r>
      <w:r w:rsidRPr="00687D73">
        <w:t>którym mowa w</w:t>
      </w:r>
      <w:r>
        <w:t> art. </w:t>
      </w:r>
      <w:r w:rsidRPr="00687D73">
        <w:t>390a</w:t>
      </w:r>
      <w:r>
        <w:t xml:space="preserve"> § </w:t>
      </w:r>
      <w:r w:rsidRPr="00687D73">
        <w:t>2</w:t>
      </w:r>
      <w:r>
        <w:t> </w:t>
      </w:r>
      <w:r w:rsidRPr="00687D73">
        <w:t>ustawy z</w:t>
      </w:r>
      <w:r>
        <w:t> </w:t>
      </w:r>
      <w:r w:rsidRPr="00687D73">
        <w:t>dnia 5</w:t>
      </w:r>
      <w:r>
        <w:t> </w:t>
      </w:r>
      <w:r w:rsidRPr="00687D73">
        <w:t>stycznia 2011</w:t>
      </w:r>
      <w:r>
        <w:t> </w:t>
      </w:r>
      <w:r w:rsidRPr="00687D73">
        <w:t>r. – Kodeks wyborczy, na dzień przypadaj</w:t>
      </w:r>
      <w:r w:rsidRPr="00687D73">
        <w:t>ą</w:t>
      </w:r>
      <w:r w:rsidRPr="00687D73">
        <w:t>cy w</w:t>
      </w:r>
      <w:r>
        <w:t> </w:t>
      </w:r>
      <w:r w:rsidRPr="00687D73">
        <w:t>terminie 7</w:t>
      </w:r>
      <w:r>
        <w:t> </w:t>
      </w:r>
      <w:r w:rsidRPr="00687D73">
        <w:t>dni od dnia powstania powiatu.</w:t>
      </w:r>
    </w:p>
    <w:p w:rsidR="000C4793" w:rsidRPr="00D30566" w:rsidRDefault="000C4793" w:rsidP="000C4793">
      <w:pPr>
        <w:pStyle w:val="ARTartustawynprozporzdzenia"/>
      </w:pPr>
      <w:r w:rsidRPr="000C4793">
        <w:rPr>
          <w:rStyle w:val="Ppogrubienie"/>
        </w:rPr>
        <w:t>Art. 16.</w:t>
      </w:r>
      <w:r w:rsidRPr="00D30566">
        <w:t> 1. Rada powiatu kontroluje działalność zarządu oraz powiatowych jednostek organizacyjnych. W tym celu powołuje komisję rewizyjną.</w:t>
      </w:r>
    </w:p>
    <w:p w:rsidR="000C4793" w:rsidRPr="00D30566" w:rsidRDefault="000C4793" w:rsidP="000C4793">
      <w:pPr>
        <w:pStyle w:val="USTustnpkodeksu"/>
      </w:pPr>
      <w:r w:rsidRPr="00D30566">
        <w:t>2. W skład komisji rewizyjnej wchodzą radni, w tym przedstawiciele wszystkich klubów, z wyjątkiem radnych pe</w:t>
      </w:r>
      <w:r w:rsidRPr="00D30566">
        <w:t>ł</w:t>
      </w:r>
      <w:r w:rsidRPr="00D30566">
        <w:t>niących funkcje, o których mowa w</w:t>
      </w:r>
      <w:r>
        <w:t> art. </w:t>
      </w:r>
      <w:r w:rsidRPr="00D30566">
        <w:t>14</w:t>
      </w:r>
      <w:r>
        <w:t xml:space="preserve"> ust. </w:t>
      </w:r>
      <w:r w:rsidRPr="00D30566">
        <w:t>1, oraz będących członkami zarządu.</w:t>
      </w:r>
    </w:p>
    <w:p w:rsidR="000C4793" w:rsidRPr="00D30566" w:rsidRDefault="000C4793" w:rsidP="000C4793">
      <w:pPr>
        <w:pStyle w:val="USTustnpkodeksu"/>
      </w:pPr>
      <w:r w:rsidRPr="00D30566">
        <w:t>3. Komisja rewizyjna opiniuje wykonanie budżetu powiatu i występuje z wnioskiem do rady powiatu w sprawie udzielenia lub nieudzielenia absolutorium zarządowi. Wniosek w sprawie absolutorium podlega zaopiniowaniu przez regionalną izbę obrachunkową.</w:t>
      </w:r>
    </w:p>
    <w:p w:rsidR="000C4793" w:rsidRPr="00D30566" w:rsidRDefault="000C4793" w:rsidP="000C4793">
      <w:pPr>
        <w:pStyle w:val="USTustnpkodeksu"/>
      </w:pPr>
      <w:r w:rsidRPr="00D30566">
        <w:t>4. Komisja rewizyjna wykonuje inne zadania zlecone przez radę powiatu w zakresie kontroli. Uprawnienie to nie n</w:t>
      </w:r>
      <w:r w:rsidRPr="00D30566">
        <w:t>a</w:t>
      </w:r>
      <w:r w:rsidRPr="00D30566">
        <w:t>rusza uprawnień kontrolnych innych komisji powoływanych przez radę na podstawie</w:t>
      </w:r>
      <w:r>
        <w:t xml:space="preserve"> art. </w:t>
      </w:r>
      <w:r w:rsidRPr="00D30566">
        <w:t>17.</w:t>
      </w:r>
    </w:p>
    <w:p w:rsidR="000C4793" w:rsidRPr="00D30566" w:rsidRDefault="000C4793" w:rsidP="000C4793">
      <w:pPr>
        <w:pStyle w:val="ARTartustawynprozporzdzenia"/>
      </w:pPr>
      <w:r w:rsidRPr="000C4793">
        <w:rPr>
          <w:rStyle w:val="Ppogrubienie"/>
        </w:rPr>
        <w:t>Art. 17.</w:t>
      </w:r>
      <w:r w:rsidRPr="00D30566">
        <w:t> 1. Rada powiatu może powoływać ze swojego grona stałe i doraźne komisje do określonych zadań, ustalając przedmiot ich działania oraz skład osobowy.</w:t>
      </w:r>
    </w:p>
    <w:p w:rsidR="000C4793" w:rsidRPr="00D30566" w:rsidRDefault="000C4793" w:rsidP="000C4793">
      <w:pPr>
        <w:pStyle w:val="USTustnpkodeksu"/>
      </w:pPr>
      <w:r w:rsidRPr="00D30566">
        <w:t>2. Komisje podlegają radzie powiatu w całym zakresie swojej działalności, przedkładają jej swoje plany pracy i sprawozdania z działalności.</w:t>
      </w:r>
    </w:p>
    <w:p w:rsidR="000C4793" w:rsidRPr="00D30566" w:rsidRDefault="000C4793" w:rsidP="000C4793">
      <w:pPr>
        <w:pStyle w:val="USTustnpkodeksu"/>
      </w:pPr>
      <w:r w:rsidRPr="00D30566">
        <w:t>3. Radny pobiera diety z tytułu członkostwa w nie więcej niż dwóch komisjach.</w:t>
      </w:r>
    </w:p>
    <w:p w:rsidR="000C4793" w:rsidRPr="00D30566" w:rsidRDefault="000C4793" w:rsidP="000C4793">
      <w:pPr>
        <w:pStyle w:val="ARTartustawynprozporzdzenia"/>
      </w:pPr>
      <w:r w:rsidRPr="000C4793">
        <w:rPr>
          <w:rStyle w:val="Ppogrubienie"/>
        </w:rPr>
        <w:t>Art. 18.</w:t>
      </w:r>
      <w:r w:rsidRPr="00D30566">
        <w:t> Radni mogą tworzyć kluby radnych.</w:t>
      </w:r>
    </w:p>
    <w:p w:rsidR="000C4793" w:rsidRPr="00D30566" w:rsidRDefault="000C4793" w:rsidP="000C4793">
      <w:pPr>
        <w:pStyle w:val="ARTartustawynprozporzdzenia"/>
      </w:pPr>
      <w:r w:rsidRPr="000C4793">
        <w:rPr>
          <w:rStyle w:val="Ppogrubienie"/>
        </w:rPr>
        <w:t>Art. 19.</w:t>
      </w:r>
      <w:r w:rsidRPr="00D30566">
        <w:t> Organizację wewnętrzną oraz tryb pracy rady i komisji powoływanych przez radę, a także zasady tworzenia klubów radnych, określa statut.</w:t>
      </w:r>
    </w:p>
    <w:p w:rsidR="000C4793" w:rsidRPr="00D30566" w:rsidRDefault="000C4793" w:rsidP="000C4793">
      <w:pPr>
        <w:pStyle w:val="ARTartustawynprozporzdzenia"/>
        <w:keepNext/>
      </w:pPr>
      <w:r w:rsidRPr="000C4793">
        <w:rPr>
          <w:rStyle w:val="Ppogrubienie"/>
        </w:rPr>
        <w:t>Art. 20.</w:t>
      </w:r>
      <w:r w:rsidRPr="00D30566">
        <w:t> 1. Radny przed objęciem mandatu składa ślubowanie:</w:t>
      </w:r>
    </w:p>
    <w:p w:rsidR="000C4793" w:rsidRPr="00D30566" w:rsidRDefault="000C4793" w:rsidP="000C4793">
      <w:pPr>
        <w:pStyle w:val="CYTcytatnpprzysigi"/>
        <w:keepNext/>
      </w:pPr>
      <w:r>
        <w:t>„</w:t>
      </w:r>
      <w:r w:rsidRPr="00D30566">
        <w:t>Uroczyście ślubuję rzetelnie i sumiennie wykonywać obowiązki wobec Narodu Polskiego, strzec suwerenności i interesów Państwa Polskiego, czynić wszystko dla pomyślności Ojczyzny, wspólnoty samorządowej powiatu i dobra obywateli, przestrzegać Konstytucji i innych praw Rzeczypospolitej Polskiej</w:t>
      </w:r>
      <w:r>
        <w:t>”</w:t>
      </w:r>
      <w:r w:rsidRPr="00D30566">
        <w:t>.</w:t>
      </w:r>
    </w:p>
    <w:p w:rsidR="000C4793" w:rsidRPr="00D30566" w:rsidRDefault="000C4793" w:rsidP="000C4793">
      <w:pPr>
        <w:pStyle w:val="ZDANIENASTNOWYWIERSZnpzddrugienowywierszwust"/>
        <w:keepNext/>
      </w:pPr>
      <w:r w:rsidRPr="00D30566">
        <w:t>Ślubowanie może być złożone z dodaniem zdania:</w:t>
      </w:r>
    </w:p>
    <w:p w:rsidR="000C4793" w:rsidRPr="00D30566" w:rsidRDefault="000C4793" w:rsidP="000C4793">
      <w:pPr>
        <w:pStyle w:val="CYTcytatnpprzysigi"/>
      </w:pPr>
      <w:r>
        <w:t>„</w:t>
      </w:r>
      <w:r w:rsidRPr="00D30566">
        <w:t>Tak mi dopomóż Bóg</w:t>
      </w:r>
      <w:r>
        <w:t>”</w:t>
      </w:r>
      <w:r w:rsidRPr="00D30566">
        <w:t>.</w:t>
      </w:r>
    </w:p>
    <w:p w:rsidR="000C4793" w:rsidRPr="00D30566" w:rsidRDefault="000C4793" w:rsidP="000C4793">
      <w:pPr>
        <w:pStyle w:val="USTustnpkodeksu"/>
      </w:pPr>
      <w:r w:rsidRPr="00D30566">
        <w:t>2. (uchylony)</w:t>
      </w:r>
    </w:p>
    <w:p w:rsidR="000C4793" w:rsidRPr="00D30566" w:rsidRDefault="000C4793" w:rsidP="000C4793">
      <w:pPr>
        <w:pStyle w:val="USTustnpkodeksu"/>
      </w:pPr>
      <w:bookmarkStart w:id="5" w:name="f0577eTOs10v5835a"/>
      <w:bookmarkEnd w:id="5"/>
      <w:r w:rsidRPr="00D30566">
        <w:t>3. Radny nieobecny na pierwszej sesji rady powiatu oraz radny, który uzyskał mandat w czasie trwania kadencji, składa ślubowanie na pierwszej sesji, na której jest obecny.</w:t>
      </w:r>
    </w:p>
    <w:p w:rsidR="000C4793" w:rsidRPr="00D30566" w:rsidRDefault="000C4793" w:rsidP="000C4793">
      <w:pPr>
        <w:pStyle w:val="ARTartustawynprozporzdzenia"/>
      </w:pPr>
      <w:r w:rsidRPr="000C4793">
        <w:rPr>
          <w:rStyle w:val="Ppogrubienie"/>
        </w:rPr>
        <w:t>Art. 21.</w:t>
      </w:r>
      <w:r w:rsidRPr="00D30566">
        <w:t> 1. Radny obowiązany jest kierować się dobrem wspólnoty samorządowej powiatu. Radny utrzymuje stałą więź z mieszkańcami oraz ich organizacjami, a w szczególności przyjmuje zgłaszane przez mieszkańców powiatu postul</w:t>
      </w:r>
      <w:r w:rsidRPr="00D30566">
        <w:t>a</w:t>
      </w:r>
      <w:r w:rsidRPr="00D30566">
        <w:t>ty i przedstawia je organom powiatu do rozpatrzenia, nie jest jednak związany instrukcjami wyborców.</w:t>
      </w:r>
    </w:p>
    <w:p w:rsidR="000C4793" w:rsidRPr="00D30566" w:rsidRDefault="000C4793" w:rsidP="000C4793">
      <w:pPr>
        <w:pStyle w:val="USTustnpkodeksu"/>
      </w:pPr>
      <w:r w:rsidRPr="00D30566">
        <w:t>2. Radny obowiązany jest brać udział w pracach organów powiatu oraz powiatowych jednostek organizacyjnych, do których został wybrany lub desygnowany.</w:t>
      </w:r>
    </w:p>
    <w:p w:rsidR="000C4793" w:rsidRPr="00D30566" w:rsidRDefault="000C4793" w:rsidP="000C4793">
      <w:pPr>
        <w:pStyle w:val="USTustnpkodeksu"/>
      </w:pPr>
      <w:r w:rsidRPr="00D30566">
        <w:t>3. W związku z wykonywaniem mandatu radny korzysta z ochrony prawnej przewidzianej dla funkcjonariuszy p</w:t>
      </w:r>
      <w:r w:rsidRPr="00D30566">
        <w:t>u</w:t>
      </w:r>
      <w:r w:rsidRPr="00D30566">
        <w:t>blicznych. Przepis ten stosuje się również do osób wchodzących w skład zarządu niebędących radnymi.</w:t>
      </w:r>
    </w:p>
    <w:p w:rsidR="000C4793" w:rsidRPr="00D30566" w:rsidRDefault="000C4793" w:rsidP="000C4793">
      <w:pPr>
        <w:pStyle w:val="USTustnpkodeksu"/>
      </w:pPr>
      <w:r w:rsidRPr="00D30566">
        <w:t>4. Na zasadach ustalonych przez radę powiatu, z zastrzeżeniem</w:t>
      </w:r>
      <w:r>
        <w:t xml:space="preserve"> ust. </w:t>
      </w:r>
      <w:r w:rsidRPr="00D30566">
        <w:t>5, radnemu przysługują diety oraz zwrot kosztów podróży służbowych. Rada powiatu przy ustalaniu wysokości diet radnych bierze pod uwagę funkcje pełnione przez ra</w:t>
      </w:r>
      <w:r w:rsidRPr="00D30566">
        <w:t>d</w:t>
      </w:r>
      <w:r w:rsidRPr="00D30566">
        <w:t>nego.</w:t>
      </w:r>
    </w:p>
    <w:p w:rsidR="000C4793" w:rsidRPr="00D30566" w:rsidRDefault="000C4793" w:rsidP="000C4793">
      <w:pPr>
        <w:pStyle w:val="USTustnpkodeksu"/>
      </w:pPr>
      <w:r w:rsidRPr="00D30566">
        <w:t>4a. Dieta nie przysługuje radnemu pełniącemu odpłatnie funkcję członka zarządu w powiecie, w którym uzyskał mandat.</w:t>
      </w:r>
    </w:p>
    <w:p w:rsidR="000C4793" w:rsidRPr="00D30566" w:rsidRDefault="000C4793" w:rsidP="000C4793">
      <w:pPr>
        <w:pStyle w:val="USTustnpkodeksu"/>
      </w:pPr>
      <w:r w:rsidRPr="00D30566">
        <w:t>5. Wysokość diet przysługujących radnemu nie może przekroczyć w ciągu miesiąca łącznie półtorakrotności kwoty bazowej określonej w ustawie budżetowej dla osób zajmujących kierownicze stanowiska państwowe na podstawie przep</w:t>
      </w:r>
      <w:r w:rsidRPr="00D30566">
        <w:t>i</w:t>
      </w:r>
      <w:r w:rsidRPr="00D30566">
        <w:t>sów ustawy z dnia 23 grudnia 1999 r. o kształtowaniu wynagrodzeń w państwowej sferze budżetowej oraz o zmianie ni</w:t>
      </w:r>
      <w:r w:rsidRPr="00D30566">
        <w:t>e</w:t>
      </w:r>
      <w:r w:rsidRPr="00D30566">
        <w:t>których ustaw (</w:t>
      </w:r>
      <w:r>
        <w:t>Dz. U.</w:t>
      </w:r>
      <w:r w:rsidRPr="00D30566">
        <w:t xml:space="preserve"> z 2011 r.</w:t>
      </w:r>
      <w:r>
        <w:t xml:space="preserve"> Nr </w:t>
      </w:r>
      <w:r w:rsidRPr="00D30566">
        <w:t>79,</w:t>
      </w:r>
      <w:r>
        <w:t xml:space="preserve"> poz. </w:t>
      </w:r>
      <w:r w:rsidRPr="00D30566">
        <w:t>431</w:t>
      </w:r>
      <w:r>
        <w:t>, z </w:t>
      </w:r>
      <w:proofErr w:type="spellStart"/>
      <w:r>
        <w:t>późn</w:t>
      </w:r>
      <w:proofErr w:type="spellEnd"/>
      <w:r>
        <w:t>. zm.</w:t>
      </w:r>
      <w:bookmarkStart w:id="6" w:name="_Ref423510891"/>
      <w:r w:rsidRPr="000D08C9">
        <w:rPr>
          <w:rStyle w:val="IGindeksgrny"/>
        </w:rPr>
        <w:footnoteReference w:id="9"/>
      </w:r>
      <w:bookmarkEnd w:id="6"/>
      <w:r w:rsidRPr="000D08C9">
        <w:rPr>
          <w:rStyle w:val="IGindeksgrny"/>
        </w:rPr>
        <w:t>)</w:t>
      </w:r>
      <w:r w:rsidRPr="00D30566">
        <w:t>).</w:t>
      </w:r>
    </w:p>
    <w:p w:rsidR="000C4793" w:rsidRPr="00D30566" w:rsidRDefault="000C4793" w:rsidP="000C4793">
      <w:pPr>
        <w:pStyle w:val="USTustnpkodeksu"/>
      </w:pPr>
      <w:r w:rsidRPr="00D30566">
        <w:t>5a. Rada Ministrów określa, w drodze rozporządzenia, maksymalną wysokość diet przysługujących radnemu w ciągu miesiąca</w:t>
      </w:r>
      <w:r w:rsidR="009711EB">
        <w:t>,</w:t>
      </w:r>
      <w:r w:rsidRPr="00D30566">
        <w:t xml:space="preserve"> uwzględniając liczbę mieszkańców powiatów.</w:t>
      </w:r>
    </w:p>
    <w:p w:rsidR="000C4793" w:rsidRPr="00D30566" w:rsidRDefault="000C4793" w:rsidP="000C4793">
      <w:pPr>
        <w:pStyle w:val="USTustnpkodeksu"/>
      </w:pPr>
      <w:r w:rsidRPr="00D30566">
        <w:t>5b. Minister właściwy do spraw administracji publicznej określi, w drodze rozporządzenia, sposób ustalania należn</w:t>
      </w:r>
      <w:r w:rsidRPr="00D30566">
        <w:t>o</w:t>
      </w:r>
      <w:r w:rsidRPr="00D30566">
        <w:t>ści z tytułu zwrotu kosztów podróży służbowych radnych, uwzględniając celowość zwrotu rzeczywiście poniesionych wydatków związanych z wykonywaniem mandatu oraz ułatwienie dokonywania rozliczeń.</w:t>
      </w:r>
    </w:p>
    <w:p w:rsidR="000C4793" w:rsidRPr="00D30566" w:rsidRDefault="000C4793" w:rsidP="000C4793">
      <w:pPr>
        <w:pStyle w:val="USTustnpkodeksu"/>
      </w:pPr>
      <w:r w:rsidRPr="00D30566">
        <w:t>6. (uchylony)</w:t>
      </w:r>
    </w:p>
    <w:p w:rsidR="000C4793" w:rsidRPr="00D30566" w:rsidRDefault="000C4793" w:rsidP="000C4793">
      <w:pPr>
        <w:pStyle w:val="USTustnpkodeksu"/>
      </w:pPr>
      <w:r w:rsidRPr="00D30566">
        <w:t>7. Radny nie może brać udziału w głosowaniu, jeżeli dotyczy to jego interesu prawnego.</w:t>
      </w:r>
    </w:p>
    <w:p w:rsidR="000C4793" w:rsidRPr="000C4793" w:rsidRDefault="000C4793" w:rsidP="000C4793">
      <w:pPr>
        <w:pStyle w:val="USTustnpkodeksu"/>
        <w:keepNext/>
      </w:pPr>
      <w:r w:rsidRPr="00D30566">
        <w:t>8.</w:t>
      </w:r>
      <w:r w:rsidRPr="000C4793">
        <w:t> Mandatu radnego powiatu nie można łączyć z:</w:t>
      </w:r>
    </w:p>
    <w:p w:rsidR="000C4793" w:rsidRPr="00D30566" w:rsidRDefault="000C4793" w:rsidP="000C4793">
      <w:pPr>
        <w:pStyle w:val="PKTpunkt"/>
      </w:pPr>
      <w:r w:rsidRPr="00D30566">
        <w:t>1)</w:t>
      </w:r>
      <w:r w:rsidRPr="00D30566">
        <w:tab/>
        <w:t>mandatem posła lub senatora;</w:t>
      </w:r>
    </w:p>
    <w:p w:rsidR="000C4793" w:rsidRPr="00D30566" w:rsidRDefault="000C4793" w:rsidP="000C4793">
      <w:pPr>
        <w:pStyle w:val="PKTpunkt"/>
      </w:pPr>
      <w:r w:rsidRPr="00D30566">
        <w:t>2)</w:t>
      </w:r>
      <w:r w:rsidRPr="00D30566">
        <w:tab/>
        <w:t>wykonywaniem funkcji wojewody lub wicewojewody;</w:t>
      </w:r>
    </w:p>
    <w:p w:rsidR="000C4793" w:rsidRPr="00D30566" w:rsidRDefault="000C4793" w:rsidP="000C4793">
      <w:pPr>
        <w:pStyle w:val="PKTpunkt"/>
      </w:pPr>
      <w:r w:rsidRPr="00D30566">
        <w:t>3)</w:t>
      </w:r>
      <w:r w:rsidRPr="00D30566">
        <w:tab/>
        <w:t>członkostwem w organie innej jednostki samorządu terytorialnego.</w:t>
      </w:r>
    </w:p>
    <w:p w:rsidR="000C4793" w:rsidRPr="00D30566" w:rsidRDefault="000C4793" w:rsidP="000C4793">
      <w:pPr>
        <w:pStyle w:val="ARTartustawynprozporzdzenia"/>
      </w:pPr>
      <w:r w:rsidRPr="000C4793">
        <w:rPr>
          <w:rStyle w:val="Ppogrubienie"/>
        </w:rPr>
        <w:t>Art. 22.</w:t>
      </w:r>
      <w:r w:rsidRPr="00D30566">
        <w:t> 1. Pracodawca obowiązany jest zwolnić radnego od pracy zawodowej w celu umożliwienia radnemu brania udziału w pracach organów powiatu.</w:t>
      </w:r>
    </w:p>
    <w:p w:rsidR="000C4793" w:rsidRPr="00D30566" w:rsidRDefault="000C4793" w:rsidP="000C4793">
      <w:pPr>
        <w:pStyle w:val="USTustnpkodeksu"/>
      </w:pPr>
      <w:r w:rsidRPr="00D30566">
        <w:t>2. Rozwiązanie z radnym stosunku pracy wymaga uprzedniej zgody rady powiatu, której radny jest członkiem. Rada powiatu odmówi zgody na rozwiązanie stosunku pracy z radnym, jeżeli podstawą rozwiązania tego stosunku są zdarzenia związane z wykonywaniem przez radnego mandatu.</w:t>
      </w:r>
    </w:p>
    <w:p w:rsidR="000C4793" w:rsidRPr="00D30566" w:rsidRDefault="000C4793" w:rsidP="000C4793">
      <w:pPr>
        <w:pStyle w:val="ARTartustawynprozporzdzenia"/>
      </w:pPr>
      <w:r w:rsidRPr="000C4793">
        <w:rPr>
          <w:rStyle w:val="Ppogrubienie"/>
        </w:rPr>
        <w:t>Art. 23.</w:t>
      </w:r>
      <w:r w:rsidRPr="00D30566">
        <w:t> 1. Z radnym nie może być nawiązany stosunek pracy w starostwie powiatowym powiatu, w którym radny uzyskał mandat.</w:t>
      </w:r>
    </w:p>
    <w:p w:rsidR="000C4793" w:rsidRPr="00D30566" w:rsidRDefault="000C4793" w:rsidP="000C4793">
      <w:pPr>
        <w:pStyle w:val="USTustnpkodeksu"/>
      </w:pPr>
      <w:r w:rsidRPr="00D30566">
        <w:t>2. Radny nie może pełnić funkcji kierownika powiatowej jednostki organizacyjnej oraz jego zastępcy.</w:t>
      </w:r>
    </w:p>
    <w:p w:rsidR="000C4793" w:rsidRPr="00D30566" w:rsidRDefault="000C4793" w:rsidP="000C4793">
      <w:pPr>
        <w:pStyle w:val="USTustnpkodeksu"/>
      </w:pPr>
      <w:r w:rsidRPr="00D30566">
        <w:t>3. Przepis</w:t>
      </w:r>
      <w:r>
        <w:t xml:space="preserve"> ust. </w:t>
      </w:r>
      <w:r w:rsidRPr="00D30566">
        <w:t>1 nie dotyczy radnych wybranych do zarządu, z którymi stosunek pracy nawiązywany jest na podst</w:t>
      </w:r>
      <w:r w:rsidRPr="00D30566">
        <w:t>a</w:t>
      </w:r>
      <w:r w:rsidRPr="00D30566">
        <w:t>wie wyboru.</w:t>
      </w:r>
    </w:p>
    <w:p w:rsidR="000C4793" w:rsidRPr="00D30566" w:rsidRDefault="000C4793" w:rsidP="000C4793">
      <w:pPr>
        <w:pStyle w:val="USTustnpkodeksu"/>
      </w:pPr>
      <w:r w:rsidRPr="00D30566">
        <w:t>4. Nawiązanie przez radnego stosunku pracy, o którym mowa w</w:t>
      </w:r>
      <w:r>
        <w:t> ust. </w:t>
      </w:r>
      <w:r w:rsidRPr="00D30566">
        <w:t>1</w:t>
      </w:r>
      <w:r>
        <w:t xml:space="preserve"> i </w:t>
      </w:r>
      <w:r w:rsidRPr="00D30566">
        <w:t>2, jest równoznaczne ze zrzeczeniem się mandatu.</w:t>
      </w:r>
    </w:p>
    <w:p w:rsidR="000C4793" w:rsidRPr="00D30566" w:rsidRDefault="000C4793" w:rsidP="000C4793">
      <w:pPr>
        <w:pStyle w:val="USTustnpkodeksu"/>
      </w:pPr>
      <w:r w:rsidRPr="00D30566">
        <w:t>5. Zarząd powiatu lub starosta nie może powierzyć radnemu powiatu, w którym radny uzyskał mandat, wykonywania pracy na podstawie umowy cywilnoprawnej.</w:t>
      </w:r>
    </w:p>
    <w:p w:rsidR="000C4793" w:rsidRPr="00D30566" w:rsidRDefault="000C4793" w:rsidP="000C4793">
      <w:pPr>
        <w:pStyle w:val="ARTartustawynprozporzdzenia"/>
      </w:pPr>
      <w:r w:rsidRPr="000C4793">
        <w:rPr>
          <w:rStyle w:val="Ppogrubienie"/>
        </w:rPr>
        <w:t>Art. 24.</w:t>
      </w:r>
      <w:r w:rsidRPr="00D30566">
        <w:t> 1. Radny, który przed uzyskaniem mandatu wykonywał pracę w ramach stosunku pracy w starostwie powi</w:t>
      </w:r>
      <w:r w:rsidRPr="00D30566">
        <w:t>a</w:t>
      </w:r>
      <w:r w:rsidRPr="00D30566">
        <w:t>towym lub pełnił funkcję kierownika jednostki organizacyjnej tego powiatu, w którym uzyskał mandat, obowiązany jest złożyć wniosek o urlop bezpłatny w terminie 7 dni od dnia ogłoszenia wyników wyborów przez właściwy organ wybo</w:t>
      </w:r>
      <w:r w:rsidRPr="00D30566">
        <w:t>r</w:t>
      </w:r>
      <w:r w:rsidRPr="00D30566">
        <w:t>czy, przed złożeniem ślubowania, o którym mowa w</w:t>
      </w:r>
      <w:r>
        <w:t> art. </w:t>
      </w:r>
      <w:r w:rsidRPr="00D30566">
        <w:t>20</w:t>
      </w:r>
      <w:r>
        <w:t xml:space="preserve"> ust. </w:t>
      </w:r>
      <w:r w:rsidRPr="00D30566">
        <w:t>1.</w:t>
      </w:r>
    </w:p>
    <w:p w:rsidR="000C4793" w:rsidRPr="00D30566" w:rsidRDefault="000C4793" w:rsidP="000C4793">
      <w:pPr>
        <w:pStyle w:val="USTustnpkodeksu"/>
      </w:pPr>
      <w:r w:rsidRPr="00D30566">
        <w:t>2. Radny, o którym mowa w</w:t>
      </w:r>
      <w:r>
        <w:t> ust. </w:t>
      </w:r>
      <w:r w:rsidRPr="00D30566">
        <w:t>1, otrzymuje urlop bezpłatny na okres sprawowania mandatu.</w:t>
      </w:r>
    </w:p>
    <w:p w:rsidR="000C4793" w:rsidRPr="00D30566" w:rsidRDefault="000C4793" w:rsidP="000C4793">
      <w:pPr>
        <w:pStyle w:val="USTustnpkodeksu"/>
      </w:pPr>
      <w:r w:rsidRPr="00D30566">
        <w:t>3. Radny, o którym mowa w</w:t>
      </w:r>
      <w:r>
        <w:t> ust. </w:t>
      </w:r>
      <w:r w:rsidRPr="00D30566">
        <w:t>1, otrzymuje urlop bezpłatny bez względu na rodzaj i okres trwania stosunku pracy. Stosunek pracy zawarty na czas określony, który ustałby przed terminem wygaśnięcia mandatu, przedłuża się do 3 miesięcy po upływie tego terminu.</w:t>
      </w:r>
    </w:p>
    <w:p w:rsidR="000C4793" w:rsidRPr="00D30566" w:rsidRDefault="000C4793" w:rsidP="000C4793">
      <w:pPr>
        <w:pStyle w:val="USTustnpkodeksu"/>
      </w:pPr>
      <w:r w:rsidRPr="00D30566">
        <w:t>4. W odniesieniu do radnego pełniącego funkcję kierownika jednostki organizacyjnej przejętej lub utworzonej przez powiat w czasie kadencji termin, o którym mowa w</w:t>
      </w:r>
      <w:r>
        <w:t> ust. </w:t>
      </w:r>
      <w:r w:rsidRPr="00D30566">
        <w:t>1, upływa po 6 miesiącach od dnia przejęcia lub utworzenia tej jednostki.</w:t>
      </w:r>
    </w:p>
    <w:p w:rsidR="000C4793" w:rsidRPr="00D30566" w:rsidRDefault="000C4793" w:rsidP="000C4793">
      <w:pPr>
        <w:pStyle w:val="USTustnpkodeksu"/>
      </w:pPr>
      <w:r w:rsidRPr="00D30566">
        <w:t>5. Niezłożenie przez radnego wniosku, o którym mowa w</w:t>
      </w:r>
      <w:r>
        <w:t> ust. </w:t>
      </w:r>
      <w:r w:rsidRPr="00D30566">
        <w:t>1, jest równoznaczne ze zrzeczeniem się mandatu.</w:t>
      </w:r>
    </w:p>
    <w:p w:rsidR="000C4793" w:rsidRPr="00D30566" w:rsidRDefault="000C4793" w:rsidP="000C4793">
      <w:pPr>
        <w:pStyle w:val="ARTartustawynprozporzdzenia"/>
      </w:pPr>
      <w:r w:rsidRPr="000C4793">
        <w:rPr>
          <w:rStyle w:val="Ppogrubienie"/>
        </w:rPr>
        <w:t>Art. 25.</w:t>
      </w:r>
      <w:r w:rsidRPr="00D30566">
        <w:t> Po wygaśnięciu mandatu radnego, o którym mowa w</w:t>
      </w:r>
      <w:r>
        <w:t> art. </w:t>
      </w:r>
      <w:r w:rsidRPr="00D30566">
        <w:t>24, odpowiednio starostwo powiatowe lub powi</w:t>
      </w:r>
      <w:r w:rsidRPr="00D30566">
        <w:t>a</w:t>
      </w:r>
      <w:r w:rsidRPr="00D30566">
        <w:t>towa jednostka organizacyjna przywraca radnego do pracy na tym samym lub równorzędnym stanowisku pracy, z wynagrodzeniem odpowiadającym wynagrodzeniu, jakie radny otrzymywałby, gdyby nie korzystał z urlopu bezpłatn</w:t>
      </w:r>
      <w:r w:rsidRPr="00D30566">
        <w:t>e</w:t>
      </w:r>
      <w:r w:rsidRPr="00D30566">
        <w:t>go. Radny zgłasza gotowość przystąpienia do pracy w terminie 7 dni od dnia wygaśnięcia mandatu.</w:t>
      </w:r>
    </w:p>
    <w:p w:rsidR="000C4793" w:rsidRPr="00D30566" w:rsidRDefault="000C4793" w:rsidP="000C4793">
      <w:pPr>
        <w:pStyle w:val="ARTartustawynprozporzdzenia"/>
      </w:pPr>
      <w:r w:rsidRPr="000C4793">
        <w:rPr>
          <w:rStyle w:val="Ppogrubienie"/>
        </w:rPr>
        <w:t>Art. 25a.</w:t>
      </w:r>
      <w:r w:rsidRPr="00D30566">
        <w:t> 1. Radni nie mogą podejmować dodatkowych zajęć ani otrzymywać darowizn mogących podważyć zauf</w:t>
      </w:r>
      <w:r w:rsidRPr="00D30566">
        <w:t>a</w:t>
      </w:r>
      <w:r w:rsidRPr="00D30566">
        <w:t>nie wyborców do wykonywania mandatu zgodnie z</w:t>
      </w:r>
      <w:r>
        <w:t> art. </w:t>
      </w:r>
      <w:r w:rsidRPr="00D30566">
        <w:t>20</w:t>
      </w:r>
      <w:r>
        <w:t xml:space="preserve"> ust. </w:t>
      </w:r>
      <w:r w:rsidRPr="00D30566">
        <w:t>1.</w:t>
      </w:r>
    </w:p>
    <w:p w:rsidR="000C4793" w:rsidRPr="00D30566" w:rsidRDefault="000C4793" w:rsidP="000C4793">
      <w:pPr>
        <w:pStyle w:val="USTustnpkodeksu"/>
      </w:pPr>
      <w:r w:rsidRPr="00D30566">
        <w:t>2. Radni nie mogą powoływać się na swój mandat w związku z podjętymi dodatkowymi zajęciami bądź działalnością gospodarczą prowadzoną na własny rachunek lub wspólnie z innymi osobami.</w:t>
      </w:r>
    </w:p>
    <w:p w:rsidR="000C4793" w:rsidRPr="00D30566" w:rsidRDefault="000C4793" w:rsidP="000C4793">
      <w:pPr>
        <w:pStyle w:val="ARTartustawynprozporzdzenia"/>
      </w:pPr>
      <w:r w:rsidRPr="000C4793">
        <w:rPr>
          <w:rStyle w:val="Ppogrubienie"/>
        </w:rPr>
        <w:t>Art. 25b.</w:t>
      </w:r>
      <w:r w:rsidRPr="00D30566">
        <w:t> 1. Radni nie mogą prowadzić działalności gospodarczej na własny rachunek lub wspólnie z innymi osob</w:t>
      </w:r>
      <w:r w:rsidRPr="00D30566">
        <w:t>a</w:t>
      </w:r>
      <w:r w:rsidRPr="00D30566">
        <w:t>mi z wykorzystaniem mienia powiatu, w którym radny uzyskał mandat, a także zarządzać taką działalnością lub być przedstawicielem czy pełnomocnikiem w prowadzeniu takiej działalności.</w:t>
      </w:r>
    </w:p>
    <w:p w:rsidR="000C4793" w:rsidRPr="00D30566" w:rsidRDefault="000C4793" w:rsidP="000C4793">
      <w:pPr>
        <w:pStyle w:val="USTustnpkodeksu"/>
      </w:pPr>
      <w:r w:rsidRPr="00D30566">
        <w:t>2. Jeżeli radny przed rozpoczęciem wykonywania mandatu prowadził działalność gospodarczą, o której mowa w</w:t>
      </w:r>
      <w:r>
        <w:t> ust. </w:t>
      </w:r>
      <w:r w:rsidRPr="00D30566">
        <w:t>1, jest obowiązany do zaprzestania prowadzenia tej działalności gospodarczej w ciągu 3 miesięcy od dnia złożenia ślubowania. Niewypełnienie obowiązku, o którym mowa w zdaniu pierwszym, stanowi podstawę do stwierdzenia wyg</w:t>
      </w:r>
      <w:r w:rsidRPr="00D30566">
        <w:t>a</w:t>
      </w:r>
      <w:r w:rsidRPr="00D30566">
        <w:t>śnięcia mandatu radnego w trybie</w:t>
      </w:r>
      <w:r>
        <w:t xml:space="preserve"> art. </w:t>
      </w:r>
      <w:r w:rsidRPr="00D30566">
        <w:t>383 ustawy z dnia 5 stycznia 2011 r. – Kodeks wyborczy</w:t>
      </w:r>
      <w:r>
        <w:t>.</w:t>
      </w:r>
    </w:p>
    <w:p w:rsidR="000C4793" w:rsidRPr="00D30566" w:rsidRDefault="000C4793" w:rsidP="000C4793">
      <w:pPr>
        <w:pStyle w:val="USTustnpkodeksu"/>
      </w:pPr>
      <w:r w:rsidRPr="00D30566">
        <w:t>3. Radni i ich małżonkowie oraz małżonkowie członków zarządu powiatu, sekretarzy powiatu, skarbników powiatu, kierowników jednostek organizacyjnych powiatu oraz osób zarządzających i członków organów zarządzających powiat</w:t>
      </w:r>
      <w:r w:rsidRPr="00D30566">
        <w:t>o</w:t>
      </w:r>
      <w:r w:rsidRPr="00D30566">
        <w:t>wymi osobami prawnymi nie mogą być członkami władz zarządzających lub kontrolnych i rewizyjnych ani pełnomocn</w:t>
      </w:r>
      <w:r w:rsidRPr="00D30566">
        <w:t>i</w:t>
      </w:r>
      <w:r w:rsidRPr="00D30566">
        <w:t>kami spółek handlowych z udziałem powiatowych osób prawnych lub przedsiębiorców, w których uczestniczą takie os</w:t>
      </w:r>
      <w:r w:rsidRPr="00D30566">
        <w:t>o</w:t>
      </w:r>
      <w:r w:rsidRPr="00D30566">
        <w:t>by. Wybór lub powołanie tych osób na te funkcje są z mocy prawa nieważne.</w:t>
      </w:r>
    </w:p>
    <w:p w:rsidR="000C4793" w:rsidRPr="00D30566" w:rsidRDefault="000C4793" w:rsidP="000C4793">
      <w:pPr>
        <w:pStyle w:val="USTustnpkodeksu"/>
      </w:pPr>
      <w:r w:rsidRPr="00D30566">
        <w:t>4. Jeżeli wybór lub powołanie, o których mowa w</w:t>
      </w:r>
      <w:r>
        <w:t> ust. </w:t>
      </w:r>
      <w:r w:rsidRPr="00D30566">
        <w:t>3, nastąpiły przed rozpoczęciem wykonywania mandatu ra</w:t>
      </w:r>
      <w:r w:rsidRPr="00D30566">
        <w:t>d</w:t>
      </w:r>
      <w:r w:rsidRPr="00D30566">
        <w:t>nego albo dniem wyboru członka zarządu powiatu lub przed zatrudnieniem na stanowisku sekretarza powiatu, powołaniem skarbnika powiatu, kierownika jednostki organizacyjnej powiatu oraz osoby zarządzającej i członka organu zarządzając</w:t>
      </w:r>
      <w:r w:rsidRPr="00D30566">
        <w:t>e</w:t>
      </w:r>
      <w:r w:rsidRPr="00D30566">
        <w:t>go powiatową osobą prawną, osoby, o których mowa w</w:t>
      </w:r>
      <w:r>
        <w:t> ust. </w:t>
      </w:r>
      <w:r w:rsidRPr="00D30566">
        <w:t xml:space="preserve">3, są obowiązane zrzec się stanowiska lub funkcji w terminie 3 miesięcy od dnia złożenia ślubowania przez radnego albo od dnia wyboru, zatrudnienia na podstawie umowy o pracę lub powołania na stanowisko. W razie </w:t>
      </w:r>
      <w:proofErr w:type="spellStart"/>
      <w:r w:rsidRPr="00D30566">
        <w:t>niezrzeczenia</w:t>
      </w:r>
      <w:proofErr w:type="spellEnd"/>
      <w:r w:rsidRPr="00D30566">
        <w:t xml:space="preserve"> się stanowiska lub funkcji osoba, o której mowa w</w:t>
      </w:r>
      <w:r>
        <w:t> ust. </w:t>
      </w:r>
      <w:r w:rsidRPr="00D30566">
        <w:t>3, traci je z mocy prawa po upływie terminu, o którym mowa w zdaniu pierwszym.</w:t>
      </w:r>
    </w:p>
    <w:p w:rsidR="000C4793" w:rsidRPr="00D30566" w:rsidRDefault="000C4793" w:rsidP="000C4793">
      <w:pPr>
        <w:pStyle w:val="USTustnpkodeksu"/>
      </w:pPr>
      <w:r w:rsidRPr="00D30566">
        <w:t>5. Radni nie mogą posiadać pakietu większego niż 10% udziałów lub akcji w spółkach handlowych z udziałem p</w:t>
      </w:r>
      <w:r w:rsidRPr="00D30566">
        <w:t>o</w:t>
      </w:r>
      <w:r w:rsidRPr="00D30566">
        <w:t>wiatowych osób prawnych lub przedsiębiorców, w których uczestniczą takie osoby. Udziały lub akcje przekraczające ten pakiet powinny być zbyte przez radnego przed pierwszą sesją rady powiatu, a w razie niezbycia ich nie uczestniczą one przez okres sprawowania mandatu i 2 lat po jego wygaśnięciu w wykonywaniu przysługujących im uprawnień (prawa głosu, prawa do dywidendy, prawa do podziału majątku, prawa poboru).</w:t>
      </w:r>
    </w:p>
    <w:p w:rsidR="000C4793" w:rsidRPr="000C4793" w:rsidRDefault="000C4793" w:rsidP="00D17FF6">
      <w:pPr>
        <w:pStyle w:val="ARTartustawynprozporzdzenia"/>
        <w:keepNext/>
        <w:spacing w:before="120"/>
      </w:pPr>
      <w:r w:rsidRPr="000C4793">
        <w:rPr>
          <w:rStyle w:val="Ppogrubienie"/>
        </w:rPr>
        <w:t>Art. 25c.</w:t>
      </w:r>
      <w:r w:rsidRPr="000C4793">
        <w:t> 1. Radny, członek zarządu powiatu, sekretarz powiatu, skarbnik powiatu, kierownik jednostki organizacy</w:t>
      </w:r>
      <w:r w:rsidRPr="000C4793">
        <w:t>j</w:t>
      </w:r>
      <w:r w:rsidRPr="000C4793">
        <w:t xml:space="preserve">nej powiatu, osoba zarządzająca i członek organu zarządzającego powiatową osobą prawną oraz osoba wydająca decyzje administracyjne w imieniu starosty są obowiązani do złożenia oświadczenia o swoim stanie majątkowym, zwanego dalej </w:t>
      </w:r>
      <w:r>
        <w:t>„</w:t>
      </w:r>
      <w:r w:rsidRPr="000C4793">
        <w:t>oświadczeniem majątkowym</w:t>
      </w:r>
      <w:r>
        <w:t>”</w:t>
      </w:r>
      <w:r w:rsidRPr="000C4793">
        <w:t>. Oświadczenie majątkowe dotyczy ich majątku odrębnego oraz majątku objętego małże</w:t>
      </w:r>
      <w:r w:rsidRPr="000C4793">
        <w:t>ń</w:t>
      </w:r>
      <w:r w:rsidRPr="000C4793">
        <w:t>ską wspólnością majątkową. Oświadczenie majątkowe zawiera informacje o:</w:t>
      </w:r>
    </w:p>
    <w:p w:rsidR="000C4793" w:rsidRPr="00D30566" w:rsidRDefault="000C4793" w:rsidP="00D17FF6">
      <w:pPr>
        <w:pStyle w:val="PKTpunkt"/>
        <w:spacing w:before="80"/>
      </w:pPr>
      <w:r w:rsidRPr="00D30566">
        <w:t>1)</w:t>
      </w:r>
      <w:r w:rsidRPr="00D30566">
        <w:tab/>
        <w:t>zasobach pieniężnych, nieruchomościach, udziałach i akcjach w spółkach handlowych oraz o nabyciu od Skarbu Państwa, innej państwowej osoby prawnej, jednostek samorządu terytorialnego, ich związków lub od komunalnej osoby prawnej mienia, które podlegało zbyciu w drodze przetargu, a także dane o prowadzeniu działalności gosp</w:t>
      </w:r>
      <w:r w:rsidRPr="00D30566">
        <w:t>o</w:t>
      </w:r>
      <w:r w:rsidRPr="00D30566">
        <w:t>darczej oraz dotyczące zajmowania stanowisk w spółkach handlowych;</w:t>
      </w:r>
    </w:p>
    <w:p w:rsidR="000C4793" w:rsidRPr="00D30566" w:rsidRDefault="000C4793" w:rsidP="00D17FF6">
      <w:pPr>
        <w:pStyle w:val="PKTpunkt"/>
        <w:spacing w:before="80"/>
      </w:pPr>
      <w:r w:rsidRPr="00D30566">
        <w:t>2)</w:t>
      </w:r>
      <w:r w:rsidRPr="00D30566">
        <w:tab/>
        <w:t>dochodach osiąganych z tytułu zatrudnienia lub innej działalności zarobkowej lub zajęć, z podaniem kwot uzyskiw</w:t>
      </w:r>
      <w:r w:rsidRPr="00D30566">
        <w:t>a</w:t>
      </w:r>
      <w:r w:rsidRPr="00D30566">
        <w:t>nych z każdego tytułu;</w:t>
      </w:r>
    </w:p>
    <w:p w:rsidR="000C4793" w:rsidRPr="00D30566" w:rsidRDefault="000C4793" w:rsidP="00D17FF6">
      <w:pPr>
        <w:pStyle w:val="PKTpunkt"/>
        <w:spacing w:before="80"/>
      </w:pPr>
      <w:r w:rsidRPr="00D30566">
        <w:t>3)</w:t>
      </w:r>
      <w:r w:rsidRPr="00D30566">
        <w:tab/>
        <w:t>mieniu ruchomym o wartości powyżej 10 000 złotych;</w:t>
      </w:r>
    </w:p>
    <w:p w:rsidR="000C4793" w:rsidRPr="00D30566" w:rsidRDefault="000C4793" w:rsidP="00D17FF6">
      <w:pPr>
        <w:pStyle w:val="PKTpunkt"/>
        <w:spacing w:before="80"/>
      </w:pPr>
      <w:r w:rsidRPr="00D30566">
        <w:t>4)</w:t>
      </w:r>
      <w:r w:rsidRPr="00D30566">
        <w:tab/>
        <w:t>zobowiązaniach pieniężnych o wartości powyżej 10 000 złotych, w tym zaciągniętych kredytach i pożyczkach oraz warunkach, na jakich zostały udzielone.</w:t>
      </w:r>
    </w:p>
    <w:p w:rsidR="000C4793" w:rsidRPr="00D30566" w:rsidRDefault="000C4793" w:rsidP="000C4793">
      <w:pPr>
        <w:pStyle w:val="USTustnpkodeksu"/>
      </w:pPr>
      <w:r w:rsidRPr="00D30566">
        <w:t>2. Osoba składająca oświadczenie majątkowe określa w nim przynależność poszczególnych składników majątk</w:t>
      </w:r>
      <w:r w:rsidRPr="00D30566">
        <w:t>o</w:t>
      </w:r>
      <w:r w:rsidRPr="00D30566">
        <w:t>wych, dochodów i zobowiązań do majątku odrębnego i majątku objętego małżeńską wspólnością majątkową.</w:t>
      </w:r>
    </w:p>
    <w:p w:rsidR="000C4793" w:rsidRPr="000C4793" w:rsidRDefault="000C4793" w:rsidP="000C4793">
      <w:pPr>
        <w:pStyle w:val="USTustnpkodeksu"/>
        <w:keepNext/>
      </w:pPr>
      <w:r w:rsidRPr="00D30566">
        <w:t>3.</w:t>
      </w:r>
      <w:r w:rsidRPr="000C4793">
        <w:t> Oświadczenie majątkowe wraz z kopią swojego zeznania o wysokości osiągniętego dochodu w roku podatkowym (PIT) za rok poprzedni i jego korektą składają w dwóch egzemplarzach:</w:t>
      </w:r>
    </w:p>
    <w:p w:rsidR="000C4793" w:rsidRPr="00D30566" w:rsidRDefault="000C4793" w:rsidP="00D17FF6">
      <w:pPr>
        <w:pStyle w:val="PKTpunkt"/>
        <w:spacing w:before="80"/>
      </w:pPr>
      <w:r w:rsidRPr="00D30566">
        <w:t>1)</w:t>
      </w:r>
      <w:r w:rsidRPr="00D30566">
        <w:tab/>
        <w:t>radny – przewodniczącemu rady powiatu;</w:t>
      </w:r>
    </w:p>
    <w:p w:rsidR="000C4793" w:rsidRPr="00D30566" w:rsidRDefault="000C4793" w:rsidP="00D17FF6">
      <w:pPr>
        <w:pStyle w:val="PKTpunkt"/>
        <w:spacing w:before="80"/>
      </w:pPr>
      <w:r w:rsidRPr="00D30566">
        <w:t>2)</w:t>
      </w:r>
      <w:r w:rsidRPr="00D30566">
        <w:tab/>
        <w:t>starosta, przewodniczący rady powiatu – wojewodzie;</w:t>
      </w:r>
    </w:p>
    <w:p w:rsidR="000C4793" w:rsidRPr="00D30566" w:rsidRDefault="000C4793" w:rsidP="00D17FF6">
      <w:pPr>
        <w:pStyle w:val="PKTpunkt"/>
        <w:spacing w:before="80"/>
      </w:pPr>
      <w:r w:rsidRPr="00D30566">
        <w:t>3)</w:t>
      </w:r>
      <w:r w:rsidRPr="00D30566">
        <w:tab/>
        <w:t>wicestarosta, członek zarządu powiatu, sekretarz powiatu, skarbnik powiatu, kierownik jednostki organizacyjnej powiatu, osoba zarządzająca i członek organu zarządzającego powiatową osobą prawną oraz osoba wydająca decyzje administracyjne w imieniu starosty – staroście.</w:t>
      </w:r>
    </w:p>
    <w:p w:rsidR="000C4793" w:rsidRPr="00D30566" w:rsidRDefault="000C4793" w:rsidP="000C4793">
      <w:pPr>
        <w:pStyle w:val="USTustnpkodeksu"/>
      </w:pPr>
      <w:r w:rsidRPr="00D30566">
        <w:t>4. Radny składa pierwsze oświadczenie majątkowe w terminie 30 dni od dnia złożenia ślubowania. Do pierwszego oświadczenia majątkowego radny jest obowiązany dołączyć informację o sposobie i terminie zaprzestania prowadzenia działalności gospodarczej z wykorzystaniem mienia powiatu, w którym uzyskał mandat, jeżeli taką działalność prowadził przed dniem wyboru. Kolejne oświadczenia majątkowe są składane przez radnego co roku do dnia 30 kwietnia, według stanu na dzień 31 grudnia roku poprzedniego, oraz na 2 miesiące przed upływem kadencji.</w:t>
      </w:r>
    </w:p>
    <w:p w:rsidR="000C4793" w:rsidRPr="00D30566" w:rsidRDefault="000C4793" w:rsidP="000C4793">
      <w:pPr>
        <w:pStyle w:val="USTustnpkodeksu"/>
      </w:pPr>
      <w:r w:rsidRPr="00D30566">
        <w:t>5. Członek zarządu powiatu, sekretarz powiatu, skarbnik powiatu, kierownik jednostki organizacyjnej powiatu, osoba zarządzająca i członek organu zarządzającego powiatową osobą prawną oraz osoba wydająca decyzje administracyjne w imieniu starosty składają pierwsze oświadczenie majątkowe w terminie 30 dni od dnia wyboru lub powołania na stan</w:t>
      </w:r>
      <w:r w:rsidRPr="00D30566">
        <w:t>o</w:t>
      </w:r>
      <w:r w:rsidRPr="00D30566">
        <w:t>wisko albo od dnia zatrudnienia. Do pierwszego oświadczenia majątkowego członek zarządu powiatu, sekretarz powiatu, skarbnik powiatu, kierownik jednostki organizacyjnej powiatu, osoba zarządzająca i członek organu zarządzającego p</w:t>
      </w:r>
      <w:r w:rsidRPr="00D30566">
        <w:t>o</w:t>
      </w:r>
      <w:r w:rsidRPr="00D30566">
        <w:t>wiatową osobą prawną oraz osoba wydająca decyzje administracyjne w imieniu starosty są obowiązani dołączyć inform</w:t>
      </w:r>
      <w:r w:rsidRPr="00D30566">
        <w:t>a</w:t>
      </w:r>
      <w:r w:rsidRPr="00D30566">
        <w:t>cję o sposobie i terminie zaprzestania prowadzenia działalności gospodarczej, jeżeli prowadzili ją przed dniem wyboru, powołania lub zatrudnienia. Kolejne oświadczenia majątkowe są składane przez nich co roku do dnia 30 kwietnia, według stanu na dzień 31 grudnia roku poprzedniego, oraz w dniu odwołania ze stanowiska lub rozwiązania umowy o pracę.</w:t>
      </w:r>
    </w:p>
    <w:p w:rsidR="000C4793" w:rsidRPr="00D30566" w:rsidRDefault="000C4793" w:rsidP="000C4793">
      <w:pPr>
        <w:pStyle w:val="USTustnpkodeksu"/>
      </w:pPr>
      <w:bookmarkStart w:id="7" w:name="f0577eTOs15v2125a"/>
      <w:bookmarkEnd w:id="7"/>
      <w:r w:rsidRPr="00D30566">
        <w:t>5a. Jeżeli terminy określone w</w:t>
      </w:r>
      <w:r>
        <w:t> ust. </w:t>
      </w:r>
      <w:r w:rsidRPr="00D30566">
        <w:t>4</w:t>
      </w:r>
      <w:r>
        <w:t xml:space="preserve"> lub</w:t>
      </w:r>
      <w:r w:rsidRPr="00D30566">
        <w:t xml:space="preserve"> 5 nie zostaną dotrzymane, odpowiedni</w:t>
      </w:r>
      <w:r w:rsidR="00D25B8F">
        <w:t>o, przewodniczący rady powiatu,</w:t>
      </w:r>
      <w:r w:rsidR="00D25B8F">
        <w:br/>
      </w:r>
      <w:r w:rsidRPr="00D30566">
        <w:t>wojewoda lub starosta w terminie 14 dni od dnia stwierdzenia niedotrzymania terminu wzywa osobę, która nie złożyła oświadczenia do jego niezwłocznego złożenia wyznaczając dodatkowy czternastodniowy termin. Termin ten liczy się od dnia skutecznego dostarczenia wezwania.</w:t>
      </w:r>
    </w:p>
    <w:p w:rsidR="000C4793" w:rsidRPr="00D30566" w:rsidRDefault="000C4793" w:rsidP="000C4793">
      <w:pPr>
        <w:pStyle w:val="USTustnpkodeksu"/>
      </w:pPr>
      <w:r w:rsidRPr="00D30566">
        <w:t>6. Analizy danych zawartych w oświadczeniu majątkowym dokonują osoby, którym złożono oświadczenie majątk</w:t>
      </w:r>
      <w:r w:rsidRPr="00D30566">
        <w:t>o</w:t>
      </w:r>
      <w:r w:rsidRPr="00D30566">
        <w:t>we. Osoby, którym złożono oświadczenie majątkowe, przekazują jeden egzemplarz urzędowi skarbowemu właściwemu ze względu na miejsce zamieszkania osoby składającej oświadczenie majątkowe. Oświadczenie majątkowe przechowuje się przez 6 lat.</w:t>
      </w:r>
    </w:p>
    <w:p w:rsidR="000C4793" w:rsidRPr="00D30566" w:rsidRDefault="000C4793" w:rsidP="000C4793">
      <w:pPr>
        <w:pStyle w:val="USTustnpkodeksu"/>
      </w:pPr>
      <w:r w:rsidRPr="00D30566">
        <w:t>7. Analizy danych zawartych w oświadczeniu majątkowym dokonuje również urząd skarbowy właściwy ze względu na miejsce zamieszkania osoby składającej oświadczenie majątkowe. Analizując oświadczenie majątkowe, urząd skarb</w:t>
      </w:r>
      <w:r w:rsidRPr="00D30566">
        <w:t>o</w:t>
      </w:r>
      <w:r w:rsidRPr="00D30566">
        <w:t>wy uwzględnia również zeznanie o wysokości osiągniętego dochodu w roku podatkowym (PIT) małżonka osoby składaj</w:t>
      </w:r>
      <w:r w:rsidRPr="00D30566">
        <w:t>ą</w:t>
      </w:r>
      <w:r w:rsidRPr="00D30566">
        <w:t>cej oświadczenie.</w:t>
      </w:r>
    </w:p>
    <w:p w:rsidR="000C4793" w:rsidRPr="00D30566" w:rsidRDefault="000C4793" w:rsidP="000C4793">
      <w:pPr>
        <w:pStyle w:val="USTustnpkodeksu"/>
      </w:pPr>
      <w:r w:rsidRPr="00D30566">
        <w:t>8. Podmiot dokonujący analizy, o której mowa w</w:t>
      </w:r>
      <w:r>
        <w:t> ust. </w:t>
      </w:r>
      <w:r w:rsidRPr="00D30566">
        <w:t>6</w:t>
      </w:r>
      <w:r>
        <w:t xml:space="preserve"> i </w:t>
      </w:r>
      <w:r w:rsidRPr="00D30566">
        <w:t>7, jest uprawniony do porównania treści analizowanego oświadczenia majątkowego oraz załączonej kopii zeznania o wysokości osiągniętego dochodu w roku podatkowym (PIT) z treścią uprzednio złożonych oświadczeń majątkowych oraz z dołączonymi do nich kopiami zeznań o wysokości osiąg</w:t>
      </w:r>
      <w:r w:rsidR="00D25B8F">
        <w:t>-</w:t>
      </w:r>
      <w:r w:rsidR="00D25B8F">
        <w:br/>
      </w:r>
      <w:proofErr w:type="spellStart"/>
      <w:r w:rsidRPr="00D30566">
        <w:t>niętego</w:t>
      </w:r>
      <w:proofErr w:type="spellEnd"/>
      <w:r w:rsidRPr="00D30566">
        <w:t xml:space="preserve"> dochodu w roku podatkowym (PIT).</w:t>
      </w:r>
    </w:p>
    <w:p w:rsidR="000C4793" w:rsidRPr="00D30566" w:rsidRDefault="000C4793" w:rsidP="000C4793">
      <w:pPr>
        <w:pStyle w:val="USTustnpkodeksu"/>
      </w:pPr>
      <w:r w:rsidRPr="00D30566">
        <w:t>9. W przypadku podejrzenia, że osoba składająca oświadczenie majątkowe podała w nim nieprawdę lub zataiła prawdę, podmiot dokonujący analizy oświadczenia występuje do dyrektora urzędu kontroli skarbowej właściwego ze względu na miejsce zamieszkania osoby składającej oświadczenie z wnioskiem o kontrolę jej oświadczenia majątkowego.</w:t>
      </w:r>
    </w:p>
    <w:p w:rsidR="000C4793" w:rsidRPr="00D30566" w:rsidRDefault="000C4793" w:rsidP="000C4793">
      <w:pPr>
        <w:pStyle w:val="USTustnpkodeksu"/>
      </w:pPr>
      <w:r w:rsidRPr="00D30566">
        <w:t>10. W przypadku odmowy wszczęcia kontroli oświadczenia majątkowego podmiotowi, który złożył wniosek w tej sprawie, przysługuje odwołanie do Generalnego Inspektora Kontroli Skarbowej.</w:t>
      </w:r>
    </w:p>
    <w:p w:rsidR="000C4793" w:rsidRPr="00D30566" w:rsidRDefault="000C4793" w:rsidP="000C4793">
      <w:pPr>
        <w:pStyle w:val="USTustnpkodeksu"/>
      </w:pPr>
      <w:r w:rsidRPr="00D30566">
        <w:t>11. Do postępowania w sprawie kontroli oświadczenia majątkowego stosuje się odpowiednio przepisy ustawy z dnia 28 września 1991 r. o kontroli skarbowej (</w:t>
      </w:r>
      <w:r>
        <w:t>Dz. U.</w:t>
      </w:r>
      <w:r w:rsidRPr="00D30566">
        <w:t xml:space="preserve"> z 201</w:t>
      </w:r>
      <w:r>
        <w:t>5</w:t>
      </w:r>
      <w:r w:rsidRPr="00D30566">
        <w:t> r.</w:t>
      </w:r>
      <w:r w:rsidR="00D25B8F">
        <w:t xml:space="preserve"> poz. 553, z </w:t>
      </w:r>
      <w:proofErr w:type="spellStart"/>
      <w:r w:rsidR="00D25B8F">
        <w:t>późn</w:t>
      </w:r>
      <w:proofErr w:type="spellEnd"/>
      <w:r w:rsidR="00D25B8F">
        <w:t>. zm.</w:t>
      </w:r>
      <w:r w:rsidR="00D25B8F">
        <w:rPr>
          <w:rStyle w:val="Odwoanieprzypisudolnego"/>
        </w:rPr>
        <w:footnoteReference w:id="10"/>
      </w:r>
      <w:r w:rsidR="00D25B8F">
        <w:rPr>
          <w:rStyle w:val="IGindeksgrny"/>
        </w:rPr>
        <w:t>)</w:t>
      </w:r>
      <w:r w:rsidRPr="00D30566">
        <w:t>) dotyczące kontroli oświadczeń mają</w:t>
      </w:r>
      <w:r w:rsidRPr="00D30566">
        <w:t>t</w:t>
      </w:r>
      <w:r w:rsidRPr="00D30566">
        <w:t>kowych osób zatrudnionych lub pełniących służbę w jednostkach organizacyjnych podległych ministrowi właściwemu do spraw finansów publicznych.</w:t>
      </w:r>
    </w:p>
    <w:p w:rsidR="000C4793" w:rsidRPr="000C4793" w:rsidRDefault="000C4793" w:rsidP="000C4793">
      <w:pPr>
        <w:pStyle w:val="USTustnpkodeksu"/>
        <w:keepNext/>
      </w:pPr>
      <w:r w:rsidRPr="00D30566">
        <w:t>12.</w:t>
      </w:r>
      <w:r w:rsidRPr="000C4793">
        <w:t> Podmiot dokonujący analizy oświadczeń majątkowych w terminie do 30 października każdego roku przedstawia radzie powiatu informację o:</w:t>
      </w:r>
    </w:p>
    <w:p w:rsidR="000C4793" w:rsidRPr="00D30566" w:rsidRDefault="000C4793" w:rsidP="005B2A6D">
      <w:pPr>
        <w:pStyle w:val="PKTpunkt"/>
        <w:spacing w:before="100"/>
      </w:pPr>
      <w:r w:rsidRPr="00D30566">
        <w:t>1)</w:t>
      </w:r>
      <w:r w:rsidRPr="00D30566">
        <w:tab/>
        <w:t>osobach, które nie złożyły oświadczenia majątkowego lub złożyły je po terminie;</w:t>
      </w:r>
    </w:p>
    <w:p w:rsidR="000C4793" w:rsidRPr="00D30566" w:rsidRDefault="000C4793" w:rsidP="005B2A6D">
      <w:pPr>
        <w:pStyle w:val="PKTpunkt"/>
        <w:spacing w:before="100"/>
      </w:pPr>
      <w:r w:rsidRPr="00D30566">
        <w:t>2)</w:t>
      </w:r>
      <w:r w:rsidRPr="00D30566">
        <w:tab/>
        <w:t>nieprawidłowościach stwierdzonych w analizowanych oświadczeniach majątkowych wraz z ich opisem i wskazaniem osób, które złożyły nieprawidłowe oświadczenia;</w:t>
      </w:r>
    </w:p>
    <w:p w:rsidR="000C4793" w:rsidRPr="00D30566" w:rsidRDefault="000C4793" w:rsidP="005B2A6D">
      <w:pPr>
        <w:pStyle w:val="PKTpunkt"/>
        <w:spacing w:before="100"/>
      </w:pPr>
      <w:r w:rsidRPr="00D30566">
        <w:t>3)</w:t>
      </w:r>
      <w:r w:rsidRPr="00D30566">
        <w:tab/>
        <w:t>działaniach podjętych w związku z nieprawidłowościami stwierdzonymi w analizowanych oświadczeniach majątk</w:t>
      </w:r>
      <w:r w:rsidRPr="00D30566">
        <w:t>o</w:t>
      </w:r>
      <w:r w:rsidRPr="00D30566">
        <w:t>wych.</w:t>
      </w:r>
    </w:p>
    <w:p w:rsidR="000C4793" w:rsidRPr="00D30566" w:rsidRDefault="000C4793" w:rsidP="000C4793">
      <w:pPr>
        <w:pStyle w:val="USTustnpkodeksu"/>
      </w:pPr>
      <w:r w:rsidRPr="00D30566">
        <w:t>13. Prezes Rady Ministrów określi, w drodze rozporządzenia, wzór formularza oświadczenia majątkowego radnego oraz wzór formularza oświadczenia majątkowego członka zarządu powiatu, sekretarza powiatu, skarbnika powiatu, ki</w:t>
      </w:r>
      <w:r w:rsidRPr="00D30566">
        <w:t>e</w:t>
      </w:r>
      <w:r w:rsidRPr="00D30566">
        <w:t>rownika jednostki organizacyjnej powiatu, osoby zarządzającej i członka organu zarządzającego powiatową osobą prawną oraz osoby wydającej decyzje administracyjne w imieniu starosty, uwzględniając zakazy określone w odniesieniu do tych osób w przepisach ustawy z dnia 21 sierpnia 1997 r. o ograniczeniu prowadzenia działalności gospodarczej przez osoby pełniące funkcje publiczne (</w:t>
      </w:r>
      <w:r>
        <w:t>Dz. U.</w:t>
      </w:r>
      <w:r w:rsidRPr="00D30566">
        <w:t xml:space="preserve"> z 2006 r.</w:t>
      </w:r>
      <w:r>
        <w:t xml:space="preserve"> Nr </w:t>
      </w:r>
      <w:r w:rsidRPr="00D30566">
        <w:t>216,</w:t>
      </w:r>
      <w:r>
        <w:t xml:space="preserve"> poz. </w:t>
      </w:r>
      <w:r w:rsidRPr="00D30566">
        <w:t>1584, z </w:t>
      </w:r>
      <w:proofErr w:type="spellStart"/>
      <w:r w:rsidRPr="00D30566">
        <w:t>późn</w:t>
      </w:r>
      <w:proofErr w:type="spellEnd"/>
      <w:r w:rsidRPr="00D30566">
        <w:t>. zm.</w:t>
      </w:r>
      <w:r w:rsidRPr="000D08C9">
        <w:rPr>
          <w:rStyle w:val="IGindeksgrny"/>
        </w:rPr>
        <w:footnoteReference w:id="11"/>
      </w:r>
      <w:r w:rsidRPr="000D08C9">
        <w:rPr>
          <w:rStyle w:val="IGindeksgrny"/>
        </w:rPr>
        <w:t>)</w:t>
      </w:r>
      <w:r w:rsidRPr="00D30566">
        <w:t>).</w:t>
      </w:r>
    </w:p>
    <w:p w:rsidR="000C4793" w:rsidRPr="00D30566" w:rsidRDefault="000C4793" w:rsidP="000C4793">
      <w:pPr>
        <w:pStyle w:val="ARTartustawynprozporzdzenia"/>
      </w:pPr>
      <w:r w:rsidRPr="000C4793">
        <w:rPr>
          <w:rStyle w:val="Ppogrubienie"/>
        </w:rPr>
        <w:t>Art. 25d.</w:t>
      </w:r>
      <w:r w:rsidRPr="00D30566">
        <w:t> 1. Informacje zawarte w oświadczeniu majątkowym są jawne, z wyłączeniem informacji o adresie z</w:t>
      </w:r>
      <w:r w:rsidRPr="00D30566">
        <w:t>a</w:t>
      </w:r>
      <w:r w:rsidRPr="00D30566">
        <w:t>mieszkania składającego oświadczenie oraz o miejscu położenia nieruchomości.</w:t>
      </w:r>
    </w:p>
    <w:p w:rsidR="000C4793" w:rsidRPr="00D30566" w:rsidRDefault="000C4793" w:rsidP="000C4793">
      <w:pPr>
        <w:pStyle w:val="USTustnpkodeksu"/>
      </w:pPr>
      <w:r w:rsidRPr="00D30566">
        <w:t>2. Wojewoda i przewodniczący rady powiatu przekazują staroście kopie oświadczeń majątkowych, które im złożono.</w:t>
      </w:r>
    </w:p>
    <w:p w:rsidR="000C4793" w:rsidRPr="00D30566" w:rsidRDefault="000C4793" w:rsidP="000C4793">
      <w:pPr>
        <w:pStyle w:val="USTustnpkodeksu"/>
      </w:pPr>
      <w:r w:rsidRPr="00D30566">
        <w:t>3. Jawne informacje zawarte w oświadczeniach majątkowych są udostępniane w Biuletynie Informacji Publicznej, o którym mowa w ustawie z dnia 6 września 2001 r. o dostępie do informacji publicznej (</w:t>
      </w:r>
      <w:r>
        <w:t>Dz. U.</w:t>
      </w:r>
      <w:r w:rsidRPr="00D30566">
        <w:t xml:space="preserve"> </w:t>
      </w:r>
      <w:r>
        <w:t>z 2014 r. poz. 7</w:t>
      </w:r>
      <w:r w:rsidRPr="00D30566">
        <w:t>8</w:t>
      </w:r>
      <w:r>
        <w:t>2 i 1662</w:t>
      </w:r>
      <w:r w:rsidR="00D25B8F">
        <w:t xml:space="preserve"> oraz z 2015 r. poz. 1240</w:t>
      </w:r>
      <w:r w:rsidRPr="00D30566">
        <w:t>).</w:t>
      </w:r>
    </w:p>
    <w:p w:rsidR="000C4793" w:rsidRPr="00D30566" w:rsidRDefault="000C4793" w:rsidP="000C4793">
      <w:pPr>
        <w:pStyle w:val="ARTartustawynprozporzdzenia"/>
      </w:pPr>
      <w:r w:rsidRPr="000C4793">
        <w:rPr>
          <w:rStyle w:val="Ppogrubienie"/>
        </w:rPr>
        <w:t>Art. 25e.</w:t>
      </w:r>
      <w:r w:rsidRPr="00D30566">
        <w:t> (uchylony)</w:t>
      </w:r>
    </w:p>
    <w:p w:rsidR="000C4793" w:rsidRPr="000C4793" w:rsidRDefault="000C4793" w:rsidP="000C4793">
      <w:pPr>
        <w:pStyle w:val="ARTartustawynprozporzdzenia"/>
        <w:keepNext/>
      </w:pPr>
      <w:bookmarkStart w:id="8" w:name="f0577eTOs17v10329a"/>
      <w:bookmarkEnd w:id="8"/>
      <w:r w:rsidRPr="000C4793">
        <w:rPr>
          <w:rStyle w:val="Ppogrubienie"/>
        </w:rPr>
        <w:t>Art. 25f.</w:t>
      </w:r>
      <w:r w:rsidRPr="000C4793">
        <w:t> 1. Niezłożenie oświadczenia majątkowego mimo upływu dodatkowego terminu, o którym mowa w</w:t>
      </w:r>
      <w:r>
        <w:t> art. </w:t>
      </w:r>
      <w:r w:rsidRPr="000C4793">
        <w:t>25c</w:t>
      </w:r>
      <w:r>
        <w:t xml:space="preserve"> ust. </w:t>
      </w:r>
      <w:r w:rsidRPr="000C4793">
        <w:t>5a przez:</w:t>
      </w:r>
    </w:p>
    <w:p w:rsidR="000C4793" w:rsidRPr="00D30566" w:rsidRDefault="000C4793" w:rsidP="005B2A6D">
      <w:pPr>
        <w:pStyle w:val="PKTpunkt"/>
        <w:spacing w:before="100"/>
      </w:pPr>
      <w:r w:rsidRPr="00D30566">
        <w:t>1)</w:t>
      </w:r>
      <w:r w:rsidRPr="00D30566">
        <w:tab/>
        <w:t>radnego – powoduje wygaśnięcie mandatu w trybie</w:t>
      </w:r>
      <w:r>
        <w:t xml:space="preserve"> art. </w:t>
      </w:r>
      <w:r w:rsidRPr="00D30566">
        <w:t>190 ustawy, o której mowa w</w:t>
      </w:r>
      <w:r>
        <w:t> art. </w:t>
      </w:r>
      <w:r w:rsidRPr="00D30566">
        <w:t>25b</w:t>
      </w:r>
      <w:r>
        <w:t xml:space="preserve"> ust. </w:t>
      </w:r>
      <w:r w:rsidRPr="00D30566">
        <w:t>2;</w:t>
      </w:r>
    </w:p>
    <w:p w:rsidR="000C4793" w:rsidRPr="00D30566" w:rsidRDefault="000C4793" w:rsidP="005B2A6D">
      <w:pPr>
        <w:pStyle w:val="PKTpunkt"/>
        <w:spacing w:before="100"/>
      </w:pPr>
      <w:r w:rsidRPr="00D30566">
        <w:t>2)</w:t>
      </w:r>
      <w:r w:rsidRPr="00D30566">
        <w:tab/>
        <w:t>członka zarządu powiatu, sekretarza powiatu, skarbnika powiatu, kierownika jednostki organizacyjnej powiatu, osobę zarządzającą, i członka organu zarządzającego powiatową osobą prawną oraz osobę wydającą decyzje administracy</w:t>
      </w:r>
      <w:r w:rsidRPr="00D30566">
        <w:t>j</w:t>
      </w:r>
      <w:r w:rsidRPr="00D30566">
        <w:t>ne w imieniu starosty – powoduje utratę ich wynagrodzenia za okres od dnia, w którym powinno być złożone oświadczenie do dnia złożenia oświadczenia.</w:t>
      </w:r>
    </w:p>
    <w:p w:rsidR="000C4793" w:rsidRPr="00D30566" w:rsidRDefault="000C4793" w:rsidP="000C4793">
      <w:pPr>
        <w:pStyle w:val="USTustnpkodeksu"/>
      </w:pPr>
      <w:bookmarkStart w:id="9" w:name="f0577eTOs18v3391a"/>
      <w:bookmarkEnd w:id="9"/>
      <w:r w:rsidRPr="00D30566">
        <w:t>2. Jeżeli członek zarządu powiatu lub skarbnik powiatu nie złożą w terminie oświadczenia majątkowego, rada powi</w:t>
      </w:r>
      <w:r w:rsidRPr="00D30566">
        <w:t>a</w:t>
      </w:r>
      <w:r w:rsidRPr="00D30566">
        <w:t>tu odwołuje ich, w drodze uchwały, najpóźniej po upływie 30 dni od dnia, w którym upłynął termin do złożenia oświa</w:t>
      </w:r>
      <w:r w:rsidRPr="00D30566">
        <w:t>d</w:t>
      </w:r>
      <w:r w:rsidRPr="00D30566">
        <w:t>czenia.</w:t>
      </w:r>
    </w:p>
    <w:p w:rsidR="000C4793" w:rsidRPr="00D30566" w:rsidRDefault="000C4793" w:rsidP="000C4793">
      <w:pPr>
        <w:pStyle w:val="USTustnpkodeksu"/>
      </w:pPr>
      <w:r w:rsidRPr="00D30566">
        <w:t>3. Jeżeli sekretarz powiatu, kierownik jednostki organizacyjnej powiatu, osoba zarządzająca i członek organu zarz</w:t>
      </w:r>
      <w:r w:rsidRPr="00D30566">
        <w:t>ą</w:t>
      </w:r>
      <w:r w:rsidRPr="00D30566">
        <w:t>dzającego powiatową osobą prawną oraz osoba wydająca decyzje administracyjne w imieniu starosty nie złożą w terminie oświadczenia majątkowego, właściwy organ odwołuje ich albo rozwiązuje z nimi umowę o pracę najpóźniej po upływie 30 dni od dnia, w którym upłynął termin do złożenia oświadczenia.</w:t>
      </w:r>
    </w:p>
    <w:p w:rsidR="000C4793" w:rsidRPr="00D30566" w:rsidRDefault="000C4793" w:rsidP="000C4793">
      <w:pPr>
        <w:pStyle w:val="USTustnpkodeksu"/>
      </w:pPr>
      <w:r w:rsidRPr="00D30566">
        <w:t>4. Odwołanie i rozwiązanie umowy o pracę w trybie określonym w</w:t>
      </w:r>
      <w:r>
        <w:t> ust. </w:t>
      </w:r>
      <w:r w:rsidRPr="00D30566">
        <w:t>2</w:t>
      </w:r>
      <w:r>
        <w:t xml:space="preserve"> i </w:t>
      </w:r>
      <w:r w:rsidRPr="00D30566">
        <w:t>3 jest równoznaczne z rozwiązaniem umowy o pracę bez wypowiedzenia na podstawie</w:t>
      </w:r>
      <w:r>
        <w:t xml:space="preserve"> art. </w:t>
      </w:r>
      <w:r w:rsidRPr="00D30566">
        <w:t>52</w:t>
      </w:r>
      <w:r>
        <w:t xml:space="preserve"> § </w:t>
      </w:r>
      <w:r w:rsidRPr="00D30566">
        <w:t>1</w:t>
      </w:r>
      <w:r>
        <w:t xml:space="preserve"> pkt </w:t>
      </w:r>
      <w:r w:rsidRPr="00D30566">
        <w:t>1 Kodeksu pracy.</w:t>
      </w:r>
    </w:p>
    <w:p w:rsidR="000C4793" w:rsidRPr="00D30566" w:rsidRDefault="000C4793" w:rsidP="000C4793">
      <w:pPr>
        <w:pStyle w:val="ARTartustawynprozporzdzenia"/>
      </w:pPr>
      <w:r w:rsidRPr="000C4793">
        <w:rPr>
          <w:rStyle w:val="Ppogrubienie"/>
        </w:rPr>
        <w:t>Art. 25g.</w:t>
      </w:r>
      <w:r w:rsidRPr="00D30566">
        <w:t> Podanie nieprawdy lub zatajenie prawdy w oświadczeniu majątkowym, powoduje odpowiedzialność na podstawie</w:t>
      </w:r>
      <w:r>
        <w:t xml:space="preserve"> art. </w:t>
      </w:r>
      <w:r w:rsidRPr="00D30566">
        <w:t>233</w:t>
      </w:r>
      <w:r>
        <w:t xml:space="preserve"> § </w:t>
      </w:r>
      <w:r w:rsidRPr="00D30566">
        <w:t>1 Kodeksu karnego.</w:t>
      </w:r>
    </w:p>
    <w:p w:rsidR="000C4793" w:rsidRPr="00D30566" w:rsidRDefault="000C4793" w:rsidP="000C4793">
      <w:pPr>
        <w:pStyle w:val="ARTartustawynprozporzdzenia"/>
      </w:pPr>
      <w:r w:rsidRPr="000C4793">
        <w:rPr>
          <w:rStyle w:val="Ppogrubienie"/>
        </w:rPr>
        <w:t>Art. 25h.</w:t>
      </w:r>
      <w:r w:rsidRPr="00D30566">
        <w:t> 1. Członek zarządu powiatu, skarbnik powiatu, sekretarz powiatu, kierownik jednostki organizacyjnej p</w:t>
      </w:r>
      <w:r w:rsidRPr="00D30566">
        <w:t>o</w:t>
      </w:r>
      <w:r w:rsidRPr="00D30566">
        <w:t>wiatu, osoba zarządzająca i członek organu zarządzającego powiatową osobą prawną oraz osoba wydająca decyzje adm</w:t>
      </w:r>
      <w:r w:rsidRPr="00D30566">
        <w:t>i</w:t>
      </w:r>
      <w:r w:rsidRPr="00D30566">
        <w:t>nistracyjne w imieniu starosty w trakcie pełnienia funkcji lub trwania zatrudnienia oraz przez okres 3 lat po zakończeniu pełnienia funkcji lub ustaniu zatrudnienia nie mogą przyjąć jakiegokolwiek świadczenia o charakterze majątkowym, ni</w:t>
      </w:r>
      <w:r w:rsidRPr="00D30566">
        <w:t>e</w:t>
      </w:r>
      <w:r w:rsidRPr="00D30566">
        <w:t>odpłatnie lub odpłatnie w wysokości niższej od jego rzeczywistej wartości od podmiotu lub podmiotu od niego zależnego, jeżeli biorąc udział w wydaniu rozstrzygnięcia w sprawach indywidualnych jego dotyczących, mieli bezpośredni wpływ na jego treść.</w:t>
      </w:r>
    </w:p>
    <w:p w:rsidR="000C4793" w:rsidRPr="000C4793" w:rsidRDefault="000C4793" w:rsidP="000C4793">
      <w:pPr>
        <w:pStyle w:val="USTustnpkodeksu"/>
        <w:keepNext/>
      </w:pPr>
      <w:r w:rsidRPr="00D30566">
        <w:t>2.</w:t>
      </w:r>
      <w:r w:rsidRPr="000C4793">
        <w:t> Podmiotem zależnym w rozumieniu</w:t>
      </w:r>
      <w:r>
        <w:t xml:space="preserve"> ust. </w:t>
      </w:r>
      <w:r w:rsidRPr="000C4793">
        <w:t>1 jest podmiot, w którym:</w:t>
      </w:r>
    </w:p>
    <w:p w:rsidR="000C4793" w:rsidRPr="00D30566" w:rsidRDefault="000C4793" w:rsidP="000C4793">
      <w:pPr>
        <w:pStyle w:val="PKTpunkt"/>
      </w:pPr>
      <w:r w:rsidRPr="00D30566">
        <w:t>1)</w:t>
      </w:r>
      <w:r w:rsidRPr="00D30566">
        <w:tab/>
        <w:t>przedsiębiorca posiada bezpośrednio lub pośrednio większość głosów w jego organach, także na podstawie poroz</w:t>
      </w:r>
      <w:r w:rsidRPr="00D30566">
        <w:t>u</w:t>
      </w:r>
      <w:r w:rsidRPr="00D30566">
        <w:t>mień z innymi wspólnikami i akcjonariuszami;</w:t>
      </w:r>
    </w:p>
    <w:p w:rsidR="000C4793" w:rsidRPr="00D30566" w:rsidRDefault="000C4793" w:rsidP="000C4793">
      <w:pPr>
        <w:pStyle w:val="PKTpunkt"/>
      </w:pPr>
      <w:r w:rsidRPr="00D30566">
        <w:t>2)</w:t>
      </w:r>
      <w:r w:rsidRPr="00D30566">
        <w:tab/>
        <w:t>przedsiębiorca jest uprawniony do powoływania albo odwoływania większości członków organów zarządzających podmiotu zależnego;</w:t>
      </w:r>
    </w:p>
    <w:p w:rsidR="000C4793" w:rsidRPr="00D30566" w:rsidRDefault="000C4793" w:rsidP="000C4793">
      <w:pPr>
        <w:pStyle w:val="PKTpunkt"/>
      </w:pPr>
      <w:r w:rsidRPr="00D30566">
        <w:t>3)</w:t>
      </w:r>
      <w:r w:rsidRPr="00D30566">
        <w:tab/>
        <w:t>więcej niż połowa członków zarządu przedsiębiorcy jest jednocześnie członkami zarządu albo osobami pełniącymi funkcje kierownicze w podmiocie pozostającym z przedsiębiorcą w stosunku zależności.</w:t>
      </w:r>
    </w:p>
    <w:p w:rsidR="000C4793" w:rsidRPr="00D30566" w:rsidRDefault="000C4793" w:rsidP="000C4793">
      <w:pPr>
        <w:pStyle w:val="USTustnpkodeksu"/>
      </w:pPr>
      <w:r w:rsidRPr="00D30566">
        <w:t>3. Zakaz, o którym mowa w</w:t>
      </w:r>
      <w:r>
        <w:t> ust. </w:t>
      </w:r>
      <w:r w:rsidRPr="00D30566">
        <w:t>1, nie dotyczy nabycia przedmiotu lub usługi dostępnych w ramach publicznej ofe</w:t>
      </w:r>
      <w:r w:rsidRPr="00D30566">
        <w:t>r</w:t>
      </w:r>
      <w:r w:rsidRPr="00D30566">
        <w:t>ty, a także nie dotyczy przedmiotów zwyczajowo wykorzystywanych w celach reklamowych i promocyjnych oraz nagród przyznawanych w konkursach na działalność artystyczną.</w:t>
      </w:r>
    </w:p>
    <w:p w:rsidR="000C4793" w:rsidRPr="00D30566" w:rsidRDefault="000C4793" w:rsidP="000C4793">
      <w:pPr>
        <w:pStyle w:val="ARTartustawynprozporzdzenia"/>
      </w:pPr>
      <w:r w:rsidRPr="000C4793">
        <w:rPr>
          <w:rStyle w:val="Ppogrubienie"/>
        </w:rPr>
        <w:t>Art. 26.</w:t>
      </w:r>
      <w:r w:rsidRPr="00D30566">
        <w:t> 1. Zarząd powiatu jest organem wykonawczym powiatu.</w:t>
      </w:r>
    </w:p>
    <w:p w:rsidR="000C4793" w:rsidRPr="00D30566" w:rsidRDefault="000C4793" w:rsidP="000C4793">
      <w:pPr>
        <w:pStyle w:val="USTustnpkodeksu"/>
      </w:pPr>
      <w:r w:rsidRPr="00D30566">
        <w:t>2. W skład zarządu powiatu wchodzą starosta jako jego przewodniczący, wicestarosta i pozostali członkowie.</w:t>
      </w:r>
    </w:p>
    <w:p w:rsidR="000C4793" w:rsidRPr="00D30566" w:rsidRDefault="000C4793" w:rsidP="000C4793">
      <w:pPr>
        <w:pStyle w:val="USTustnpkodeksu"/>
      </w:pPr>
      <w:r w:rsidRPr="00D30566">
        <w:t>2a. Członkiem zarządu powiatu nie może być osoba, która nie jest obywatelem polskim.</w:t>
      </w:r>
    </w:p>
    <w:p w:rsidR="000C4793" w:rsidRPr="001B4274" w:rsidRDefault="000C4793" w:rsidP="000C4793">
      <w:pPr>
        <w:pStyle w:val="USTustnpkodeksu"/>
      </w:pPr>
      <w:r w:rsidRPr="00D30566">
        <w:t>3. Członkostwa w zarządzie powiatu nie można łączyć z członkostwem w organie innej jednostki samorządu teryt</w:t>
      </w:r>
      <w:r w:rsidRPr="00D30566">
        <w:t>o</w:t>
      </w:r>
      <w:r w:rsidRPr="00D30566">
        <w:t>rialnego oraz z zatrudnieniem w administracji rządowej, a także z mandatem posła i senatora.</w:t>
      </w:r>
      <w:r>
        <w:t xml:space="preserve"> </w:t>
      </w:r>
      <w:r w:rsidRPr="000C10C4">
        <w:t>Utrata członkostwa w</w:t>
      </w:r>
      <w:r>
        <w:t> </w:t>
      </w:r>
      <w:r w:rsidRPr="000C10C4">
        <w:t>zarządzie powiatu następuje w</w:t>
      </w:r>
      <w:r>
        <w:t> </w:t>
      </w:r>
      <w:r w:rsidRPr="000C10C4">
        <w:t>dniu wyboru lub zatrudnienia.</w:t>
      </w:r>
      <w:r w:rsidRPr="000D08C9">
        <w:rPr>
          <w:rStyle w:val="IGindeksgrny"/>
        </w:rPr>
        <w:footnoteReference w:id="12"/>
      </w:r>
      <w:r w:rsidRPr="000D08C9">
        <w:rPr>
          <w:rStyle w:val="IGindeksgrny"/>
        </w:rPr>
        <w:t>)</w:t>
      </w:r>
    </w:p>
    <w:p w:rsidR="000C4793" w:rsidRPr="00D30566" w:rsidRDefault="000C4793" w:rsidP="000C4793">
      <w:pPr>
        <w:pStyle w:val="USTustnpkodeksu"/>
      </w:pPr>
      <w:r w:rsidRPr="00D30566">
        <w:t>4. Do zarządu i członków zarządu stosuje się odpowiednio</w:t>
      </w:r>
      <w:r>
        <w:t xml:space="preserve"> art. </w:t>
      </w:r>
      <w:r w:rsidRPr="00D30566">
        <w:t>21</w:t>
      </w:r>
      <w:r>
        <w:t xml:space="preserve"> ust. </w:t>
      </w:r>
      <w:r w:rsidRPr="00D30566">
        <w:t>7.</w:t>
      </w:r>
    </w:p>
    <w:p w:rsidR="000C4793" w:rsidRPr="00D30566" w:rsidRDefault="000C4793" w:rsidP="000C4793">
      <w:pPr>
        <w:pStyle w:val="ARTartustawynprozporzdzenia"/>
      </w:pPr>
      <w:r w:rsidRPr="000C4793">
        <w:rPr>
          <w:rStyle w:val="Ppogrubienie"/>
        </w:rPr>
        <w:t>Art. 27.</w:t>
      </w:r>
      <w:r w:rsidRPr="00D30566">
        <w:t> 1. Rada powiatu wybiera zarząd w liczbie od 3 do 5 osób, w tym starostę i wicestarostę, w ciągu 3 miesięcy od dnia ogłoszenia wyników wyborów przez właściwy organ wyborczy, z uwzględnieniem</w:t>
      </w:r>
      <w:r>
        <w:t xml:space="preserve"> ust. </w:t>
      </w:r>
      <w:r w:rsidRPr="00D30566">
        <w:t>2</w:t>
      </w:r>
      <w:r>
        <w:t xml:space="preserve"> i </w:t>
      </w:r>
      <w:r w:rsidRPr="00D30566">
        <w:t>3. Liczbę członków zarządu określa w statucie rada powiatu.</w:t>
      </w:r>
    </w:p>
    <w:p w:rsidR="000C4793" w:rsidRPr="00D30566" w:rsidRDefault="000C4793" w:rsidP="000C4793">
      <w:pPr>
        <w:pStyle w:val="USTustnpkodeksu"/>
      </w:pPr>
      <w:r w:rsidRPr="00D30566">
        <w:t>2. Rada powiatu wybiera starostę bezwzględną większością głosów ustawowego składu rady, w głosowaniu tajnym.</w:t>
      </w:r>
    </w:p>
    <w:p w:rsidR="000C4793" w:rsidRPr="00D30566" w:rsidRDefault="000C4793" w:rsidP="000C4793">
      <w:pPr>
        <w:pStyle w:val="USTustnpkodeksu"/>
      </w:pPr>
      <w:r w:rsidRPr="00D30566">
        <w:t>3. Rada powiatu wybiera wicestarostę oraz pozostałych członków zarządu na wniosek starosty zwykłą większością głosów w obecności co najmniej połowy ustawowego składu rady, w głosowaniu tajnym.</w:t>
      </w:r>
    </w:p>
    <w:p w:rsidR="000C4793" w:rsidRPr="00D30566" w:rsidRDefault="000C4793" w:rsidP="000C4793">
      <w:pPr>
        <w:pStyle w:val="ARTartustawynprozporzdzenia"/>
      </w:pPr>
      <w:r w:rsidRPr="000C4793">
        <w:rPr>
          <w:rStyle w:val="Ppogrubienie"/>
        </w:rPr>
        <w:t>Art. 28.</w:t>
      </w:r>
      <w:r w:rsidRPr="00D30566">
        <w:t> Zarząd powiatu działa do dnia wyboru nowego zarządu, z zastrzeżeniem</w:t>
      </w:r>
      <w:r>
        <w:t xml:space="preserve"> art. </w:t>
      </w:r>
      <w:r w:rsidRPr="00D30566">
        <w:t>29</w:t>
      </w:r>
      <w:r>
        <w:t xml:space="preserve"> ust. </w:t>
      </w:r>
      <w:r w:rsidRPr="00D30566">
        <w:t>5.</w:t>
      </w:r>
    </w:p>
    <w:p w:rsidR="000C4793" w:rsidRPr="00D30566" w:rsidRDefault="000C4793" w:rsidP="000C4793">
      <w:pPr>
        <w:pStyle w:val="ARTartustawynprozporzdzenia"/>
      </w:pPr>
      <w:r w:rsidRPr="000C4793">
        <w:rPr>
          <w:rStyle w:val="Ppogrubienie"/>
        </w:rPr>
        <w:t>Art. 29.</w:t>
      </w:r>
      <w:r w:rsidRPr="00D30566">
        <w:t> 1. Jeżeli rada powiatu nie dokona wyboru zarządu w terminie określonym w</w:t>
      </w:r>
      <w:r>
        <w:t> art. </w:t>
      </w:r>
      <w:r w:rsidRPr="00D30566">
        <w:t>27</w:t>
      </w:r>
      <w:r>
        <w:t xml:space="preserve"> ust. </w:t>
      </w:r>
      <w:r w:rsidRPr="00D30566">
        <w:t>1, ulega rozwiązaniu z mocy prawa.</w:t>
      </w:r>
    </w:p>
    <w:p w:rsidR="000C4793" w:rsidRPr="00D30566" w:rsidRDefault="000C4793" w:rsidP="000C4793">
      <w:pPr>
        <w:pStyle w:val="USTustnpkodeksu"/>
      </w:pPr>
      <w:r w:rsidRPr="00D30566">
        <w:t>2. Informację o rozwiązaniu rady powiatu z przyczyny określonej w</w:t>
      </w:r>
      <w:r>
        <w:t> ust. </w:t>
      </w:r>
      <w:r w:rsidRPr="00D30566">
        <w:t>1 wojewoda niezwłocznie podaje do wiad</w:t>
      </w:r>
      <w:r w:rsidRPr="00D30566">
        <w:t>o</w:t>
      </w:r>
      <w:r w:rsidRPr="00D30566">
        <w:t>mości w sposób zwyczajowo przyjęty na obszarze powiatu oraz ogłasza w formie obwieszczenia w wojewódzkim dzie</w:t>
      </w:r>
      <w:r w:rsidRPr="00D30566">
        <w:t>n</w:t>
      </w:r>
      <w:r w:rsidRPr="00D30566">
        <w:t>niku urzędowym.</w:t>
      </w:r>
    </w:p>
    <w:p w:rsidR="000C4793" w:rsidRPr="00D30566" w:rsidRDefault="000C4793" w:rsidP="000C4793">
      <w:pPr>
        <w:pStyle w:val="USTustnpkodeksu"/>
      </w:pPr>
      <w:r w:rsidRPr="00D30566">
        <w:t>3. Po rozwiązaniu rady powiatu z przyczyny określonej w</w:t>
      </w:r>
      <w:r>
        <w:t> ust. </w:t>
      </w:r>
      <w:r w:rsidRPr="00D30566">
        <w:t>1 przeprowadza się wybory przedterminowe.</w:t>
      </w:r>
    </w:p>
    <w:p w:rsidR="000C4793" w:rsidRPr="00D30566" w:rsidRDefault="000C4793" w:rsidP="000C4793">
      <w:pPr>
        <w:pStyle w:val="USTustnpkodeksu"/>
      </w:pPr>
      <w:r w:rsidRPr="00D30566">
        <w:t>3a. Do czasu wyboru zarządu przez nową radę Prezes Rady Ministrów, na wniosek ministra właściwego do spraw administracji publicznej, wyznacza osobę, która w tym okresie pełni funkcję organów powiatu.</w:t>
      </w:r>
    </w:p>
    <w:p w:rsidR="000C4793" w:rsidRPr="00D30566" w:rsidRDefault="000C4793" w:rsidP="000C4793">
      <w:pPr>
        <w:pStyle w:val="USTustnpkodeksu"/>
      </w:pPr>
      <w:r w:rsidRPr="00D30566">
        <w:t>4. Jeżeli rada powiatu, wybrana w wyniku wyborów przedterminowych, o których mowa w</w:t>
      </w:r>
      <w:r>
        <w:t> ust. </w:t>
      </w:r>
      <w:r w:rsidRPr="00D30566">
        <w:t>3, nie dokona wyb</w:t>
      </w:r>
      <w:r w:rsidRPr="00D30566">
        <w:t>o</w:t>
      </w:r>
      <w:r w:rsidRPr="00D30566">
        <w:t>ru zarządu w terminie określonym w</w:t>
      </w:r>
      <w:r>
        <w:t> art. </w:t>
      </w:r>
      <w:r w:rsidRPr="00D30566">
        <w:t>27</w:t>
      </w:r>
      <w:r>
        <w:t xml:space="preserve"> ust. </w:t>
      </w:r>
      <w:r w:rsidRPr="00D30566">
        <w:t>1, ulega rozwiązaniu z mocy prawa. Informację o rozwiązaniu rady podaje się do wiadomości w trybie określonym w</w:t>
      </w:r>
      <w:r>
        <w:t> ust. </w:t>
      </w:r>
      <w:r w:rsidRPr="00D30566">
        <w:t>2.</w:t>
      </w:r>
    </w:p>
    <w:p w:rsidR="000C4793" w:rsidRPr="00D30566" w:rsidRDefault="000C4793" w:rsidP="000C4793">
      <w:pPr>
        <w:pStyle w:val="USTustnpkodeksu"/>
      </w:pPr>
      <w:r w:rsidRPr="00D30566">
        <w:t>5. W przypadku, o którym mowa w</w:t>
      </w:r>
      <w:r>
        <w:t> ust. </w:t>
      </w:r>
      <w:r w:rsidRPr="00D30566">
        <w:t>4, nie przeprowadza się wyborów przedterminowych. Do dnia wyborów rady powiatu na kolejną kadencję oraz wyboru zarządu powiatu zadania i kompetencje rady i zarządu przejmuje komisarz rz</w:t>
      </w:r>
      <w:r w:rsidRPr="00D30566">
        <w:t>ą</w:t>
      </w:r>
      <w:r w:rsidRPr="00D30566">
        <w:t>dowy ustanowiony przez Prezesa Rady Ministrów na wniosek ministra właściwego do spraw administracji publicznej.</w:t>
      </w:r>
    </w:p>
    <w:p w:rsidR="000C4793" w:rsidRPr="00D30566" w:rsidRDefault="000C4793" w:rsidP="000C4793">
      <w:pPr>
        <w:pStyle w:val="USTustnpkodeksu"/>
      </w:pPr>
      <w:r w:rsidRPr="00D30566">
        <w:t>6. Organy powiatu ulegają rozwiązaniu z mocy prawa również w przypadkach określonych w</w:t>
      </w:r>
      <w:r>
        <w:t> art. </w:t>
      </w:r>
      <w:r w:rsidRPr="00D30566">
        <w:t>390</w:t>
      </w:r>
      <w:r>
        <w:t xml:space="preserve"> § </w:t>
      </w:r>
      <w:r w:rsidRPr="00D30566">
        <w:t>1</w:t>
      </w:r>
      <w:r>
        <w:t xml:space="preserve"> pkt </w:t>
      </w:r>
      <w:r w:rsidRPr="00D30566">
        <w:t>3</w:t>
      </w:r>
      <w:r>
        <w:t xml:space="preserve"> oraz § </w:t>
      </w:r>
      <w:r w:rsidRPr="00D30566">
        <w:t>5 ustawy z dnia 5 stycznia 2011 r. – Kodeks wyborczy.</w:t>
      </w:r>
    </w:p>
    <w:p w:rsidR="000C4793" w:rsidRPr="00D30566" w:rsidRDefault="000C4793" w:rsidP="000C4793">
      <w:pPr>
        <w:pStyle w:val="USTustnpkodeksu"/>
      </w:pPr>
      <w:r w:rsidRPr="00D30566">
        <w:t>7. W przypadku zmian w podziale terytorialnym państwa, których skutki określa</w:t>
      </w:r>
      <w:r>
        <w:t xml:space="preserve"> art. </w:t>
      </w:r>
      <w:r w:rsidRPr="00D30566">
        <w:t>390</w:t>
      </w:r>
      <w:r>
        <w:t xml:space="preserve"> § </w:t>
      </w:r>
      <w:r w:rsidRPr="00D30566">
        <w:t>5</w:t>
      </w:r>
      <w:r>
        <w:t xml:space="preserve"> i </w:t>
      </w:r>
      <w:r w:rsidRPr="00D30566">
        <w:t>8 ustawy, o której mowa w</w:t>
      </w:r>
      <w:r>
        <w:t> ust. </w:t>
      </w:r>
      <w:r w:rsidRPr="00D30566">
        <w:t>6, stosuje się odpowiednio przepisy</w:t>
      </w:r>
      <w:r>
        <w:t xml:space="preserve"> ust. </w:t>
      </w:r>
      <w:r w:rsidRPr="00D30566">
        <w:t>2–5 z uwzględnieniem zasady, że osobę, która w tym okresie pełni funkcję organów powiatu, wyznacza się dla każdego z powiatów powstałych w wyniku zmian w podziale terytorialnym państwa.</w:t>
      </w:r>
    </w:p>
    <w:p w:rsidR="000C4793" w:rsidRPr="00DA19C6" w:rsidRDefault="000C4793" w:rsidP="00DA19C6">
      <w:pPr>
        <w:pStyle w:val="ARTartustawynprozporzdzenia"/>
        <w:spacing w:before="120"/>
        <w:rPr>
          <w:spacing w:val="-4"/>
        </w:rPr>
      </w:pPr>
      <w:r w:rsidRPr="00DA19C6">
        <w:rPr>
          <w:rStyle w:val="Ppogrubienie"/>
          <w:spacing w:val="-4"/>
        </w:rPr>
        <w:t>Art. 30.</w:t>
      </w:r>
      <w:r w:rsidRPr="00DA19C6">
        <w:rPr>
          <w:spacing w:val="-4"/>
        </w:rPr>
        <w:t xml:space="preserve"> 1. Uchwała rady powiatu w sprawie nieudzielenia zarządowi absolutorium jest równoznaczna ze złożeniem </w:t>
      </w:r>
      <w:proofErr w:type="spellStart"/>
      <w:r w:rsidRPr="00DA19C6">
        <w:rPr>
          <w:spacing w:val="-4"/>
        </w:rPr>
        <w:t>wnios</w:t>
      </w:r>
      <w:proofErr w:type="spellEnd"/>
      <w:r w:rsidR="00F2688C">
        <w:rPr>
          <w:spacing w:val="-4"/>
        </w:rPr>
        <w:t>-</w:t>
      </w:r>
      <w:r w:rsidR="00F2688C">
        <w:rPr>
          <w:spacing w:val="-4"/>
        </w:rPr>
        <w:br/>
      </w:r>
      <w:r w:rsidRPr="00DA19C6">
        <w:rPr>
          <w:spacing w:val="-4"/>
        </w:rPr>
        <w:t>ku o odwołanie zarządu, chyba że po zakończeniu roku budżetowego zarząd powiatu został odwołany z innej przyczyny.</w:t>
      </w:r>
    </w:p>
    <w:p w:rsidR="000C4793" w:rsidRPr="00D30566" w:rsidRDefault="000C4793" w:rsidP="000C4793">
      <w:pPr>
        <w:pStyle w:val="USTustnpkodeksu"/>
      </w:pPr>
      <w:r w:rsidRPr="00D30566">
        <w:t>1a. Uchwałę w sprawie absolutorium rada powiatu podejmuje bezwzględną większością głosów ustawowego składu rady powiatu.</w:t>
      </w:r>
    </w:p>
    <w:p w:rsidR="000C4793" w:rsidRPr="00D30566" w:rsidRDefault="000C4793" w:rsidP="000C4793">
      <w:pPr>
        <w:pStyle w:val="USTustnpkodeksu"/>
      </w:pPr>
      <w:r w:rsidRPr="00D30566">
        <w:t>2. Rada powiatu rozpoznaje sprawę odwołania zarządu z przyczyny, o której mowa w</w:t>
      </w:r>
      <w:r>
        <w:t> ust. </w:t>
      </w:r>
      <w:r w:rsidRPr="00D30566">
        <w:t>1, na sesji zwołanej nie wcześniej niż po upływie 14 dni od podjęcia uchwały w sprawie nieudzielenia zarządowi absolutorium. Po zapoznaniu się z opiniami, o których mowa w</w:t>
      </w:r>
      <w:r>
        <w:t> art. </w:t>
      </w:r>
      <w:r w:rsidRPr="00D30566">
        <w:t>16</w:t>
      </w:r>
      <w:r>
        <w:t xml:space="preserve"> ust. </w:t>
      </w:r>
      <w:r w:rsidRPr="00D30566">
        <w:t>3, oraz z uchwałą regionalnej izby obrachunkowej w sprawie uchwały rady powiatu o nieudzieleniu zarządowi absolutorium, rada powiatu może odwołać zarząd większością co najmniej 3</w:t>
      </w:r>
      <w:r w:rsidRPr="000C4793">
        <w:sym w:font="Times New Roman" w:char="002F"/>
      </w:r>
      <w:r w:rsidRPr="00D30566">
        <w:t>5 głosów ustawowego składu rady, w głosowaniu tajnym.</w:t>
      </w:r>
    </w:p>
    <w:p w:rsidR="000C4793" w:rsidRPr="00D30566" w:rsidRDefault="000C4793" w:rsidP="00DA19C6">
      <w:pPr>
        <w:pStyle w:val="ARTartustawynprozporzdzenia"/>
        <w:spacing w:before="120"/>
      </w:pPr>
      <w:r w:rsidRPr="000C4793">
        <w:rPr>
          <w:rStyle w:val="Ppogrubienie"/>
        </w:rPr>
        <w:t>Art. 31.</w:t>
      </w:r>
      <w:r w:rsidRPr="00D30566">
        <w:t> 1. Rada powiatu może odwołać starostę z innej przyczyny niż nieudzielenie absolutorium jedynie na wni</w:t>
      </w:r>
      <w:r w:rsidRPr="00D30566">
        <w:t>o</w:t>
      </w:r>
      <w:r w:rsidRPr="00D30566">
        <w:t>sek co najmniej 1</w:t>
      </w:r>
      <w:r w:rsidRPr="000C4793">
        <w:sym w:font="Times New Roman" w:char="002F"/>
      </w:r>
      <w:r w:rsidRPr="00D30566">
        <w:t>4 ustawowego składu rady.</w:t>
      </w:r>
    </w:p>
    <w:p w:rsidR="000C4793" w:rsidRPr="00D30566" w:rsidRDefault="000C4793" w:rsidP="000C4793">
      <w:pPr>
        <w:pStyle w:val="USTustnpkodeksu"/>
      </w:pPr>
      <w:r w:rsidRPr="00D30566">
        <w:t>2. Wniosek, o którym mowa w</w:t>
      </w:r>
      <w:r>
        <w:t> ust. </w:t>
      </w:r>
      <w:r w:rsidRPr="00D30566">
        <w:t>1, wymaga formy pisemnej i uzasadnienia przyczyny odwołania oraz podlega z</w:t>
      </w:r>
      <w:r w:rsidRPr="00D30566">
        <w:t>a</w:t>
      </w:r>
      <w:r w:rsidRPr="00D30566">
        <w:t>opiniowaniu przez komisję rewizyjną.</w:t>
      </w:r>
    </w:p>
    <w:p w:rsidR="000C4793" w:rsidRPr="00D30566" w:rsidRDefault="000C4793" w:rsidP="000C4793">
      <w:pPr>
        <w:pStyle w:val="USTustnpkodeksu"/>
      </w:pPr>
      <w:r w:rsidRPr="00D30566">
        <w:t>3. Odwołanie starosty następuje większością co najmniej 3</w:t>
      </w:r>
      <w:r w:rsidRPr="000C4793">
        <w:sym w:font="Times New Roman" w:char="002F"/>
      </w:r>
      <w:r w:rsidRPr="00D30566">
        <w:t>5 głosów ustawowego składu rady, w głosowaniu tajnym. Głosowanie w sprawie odwołania rada powiatu przeprowadza po zapoznaniu się z opinią komisji rewizyjnej na następnej sesji po tej, na której zgłoszono wniosek o odwołanie, nie wcześniej jednak niż po upływie 1 miesiąca od dnia zgłoszenia wniosku. Jeżeli wniosek o odwołanie starosty nie uzyskał wymaganej większości głosów, kolejny wniosek o odwołanie może być zgłoszony nie wcześniej niż po upływie 6 miesięcy od poprzedniego głosowania.</w:t>
      </w:r>
    </w:p>
    <w:p w:rsidR="000C4793" w:rsidRPr="00D30566" w:rsidRDefault="000C4793" w:rsidP="000C4793">
      <w:pPr>
        <w:pStyle w:val="USTustnpkodeksu"/>
      </w:pPr>
      <w:r w:rsidRPr="00D30566">
        <w:t>4. Odwołanie starosty albo złożenie przez niego rezygnacji jest, odpowiednio, równoznaczne z odwołaniem całego zarządu powiatu albo złożeniem rezygnacji przez cały zarząd powiatu.</w:t>
      </w:r>
    </w:p>
    <w:p w:rsidR="000C4793" w:rsidRPr="00D30566" w:rsidRDefault="000C4793" w:rsidP="000C4793">
      <w:pPr>
        <w:pStyle w:val="USTustnpkodeksu"/>
      </w:pPr>
      <w:r w:rsidRPr="00D30566">
        <w:t>5. Rada powiatu może na uzasadniony wniosek starosty odwołać poszczególnych członków zarządu zwykłą większ</w:t>
      </w:r>
      <w:r w:rsidRPr="00D30566">
        <w:t>o</w:t>
      </w:r>
      <w:r w:rsidRPr="00D30566">
        <w:t>ścią głosów w obecności co najmniej połowy ustawowego składu rady, w głosowaniu tajnym.</w:t>
      </w:r>
    </w:p>
    <w:p w:rsidR="000C4793" w:rsidRPr="00D30566" w:rsidRDefault="000C4793" w:rsidP="00DA19C6">
      <w:pPr>
        <w:pStyle w:val="ARTartustawynprozporzdzenia"/>
        <w:spacing w:before="120"/>
      </w:pPr>
      <w:r w:rsidRPr="000C4793">
        <w:rPr>
          <w:rStyle w:val="Ppogrubienie"/>
        </w:rPr>
        <w:t>Art. 31a.</w:t>
      </w:r>
      <w:r w:rsidRPr="00D30566">
        <w:t> 1. W przypadku złożenia rezygnacji przez starostę jej przyjęcie następuje zwykłą większością głosów.</w:t>
      </w:r>
    </w:p>
    <w:p w:rsidR="000C4793" w:rsidRPr="00D30566" w:rsidRDefault="000C4793" w:rsidP="000C4793">
      <w:pPr>
        <w:pStyle w:val="USTustnpkodeksu"/>
      </w:pPr>
      <w:r w:rsidRPr="00D30566">
        <w:t>2. W przypadku rezygnacji starosty rada powiatu na najbliższej sesji podejmuje uchwałę o przyjęciu rezygnacji cał</w:t>
      </w:r>
      <w:r w:rsidRPr="00D30566">
        <w:t>e</w:t>
      </w:r>
      <w:r w:rsidRPr="00D30566">
        <w:t>go zarządu.</w:t>
      </w:r>
    </w:p>
    <w:p w:rsidR="000C4793" w:rsidRPr="00D30566" w:rsidRDefault="000C4793" w:rsidP="000C4793">
      <w:pPr>
        <w:pStyle w:val="USTustnpkodeksu"/>
      </w:pPr>
      <w:r w:rsidRPr="00D30566">
        <w:t>3. Niepodjęcie uchwały, o której mowa w</w:t>
      </w:r>
      <w:r>
        <w:t> ust. </w:t>
      </w:r>
      <w:r w:rsidRPr="00D30566">
        <w:t>2, jest równoznaczne z przyjęciem rezygnacji z upływem ostatniego dnia miesiąca, w którym odbyła się sesja rady powiatu, o której mowa w</w:t>
      </w:r>
      <w:r>
        <w:t> ust. </w:t>
      </w:r>
      <w:r w:rsidRPr="00D30566">
        <w:t>2.</w:t>
      </w:r>
    </w:p>
    <w:p w:rsidR="000C4793" w:rsidRPr="00D30566" w:rsidRDefault="000C4793" w:rsidP="00DA19C6">
      <w:pPr>
        <w:pStyle w:val="ARTartustawynprozporzdzenia"/>
        <w:spacing w:before="120"/>
      </w:pPr>
      <w:r w:rsidRPr="000C4793">
        <w:rPr>
          <w:rStyle w:val="Ppogrubienie"/>
        </w:rPr>
        <w:t>Art. 31b.</w:t>
      </w:r>
      <w:r w:rsidRPr="00D30566">
        <w:t> 1. W przypadku odwołania albo rezygnacji całego zarządu rada powiatu dokonuje wyboru nowego zarządu w trybie, o którym mowa w</w:t>
      </w:r>
      <w:r>
        <w:t> art. </w:t>
      </w:r>
      <w:r w:rsidRPr="00D30566">
        <w:t>27, odpowiednio, w ciągu 3 miesięcy od dnia odwołania albo od dnia przyjęcia rezygnacji. W przypadku niedokonania wyboru nowego zarządu w terminie 3 miesięcy od dnia odwołania albo od dnia przyjęcia rezygnacji, przepisy</w:t>
      </w:r>
      <w:r>
        <w:t xml:space="preserve"> art. </w:t>
      </w:r>
      <w:r w:rsidRPr="00D30566">
        <w:t>29 stosuje się odpowiednio.</w:t>
      </w:r>
    </w:p>
    <w:p w:rsidR="000C4793" w:rsidRPr="00D30566" w:rsidRDefault="000C4793" w:rsidP="000C4793">
      <w:pPr>
        <w:pStyle w:val="USTustnpkodeksu"/>
      </w:pPr>
      <w:r w:rsidRPr="00D30566">
        <w:t>2. W przypadku odwołania członka zarządu niebędącego jego przewodniczącym, rada powiatu dokonuje wyboru nowego członka zarządu w terminie 1 miesiąca od dnia odwołania.</w:t>
      </w:r>
    </w:p>
    <w:p w:rsidR="000C4793" w:rsidRPr="00D30566" w:rsidRDefault="000C4793" w:rsidP="000C4793">
      <w:pPr>
        <w:pStyle w:val="USTustnpkodeksu"/>
      </w:pPr>
      <w:r w:rsidRPr="00D30566">
        <w:t>3. Odwołany zarząd powiatu lub jego poszczególni członkowie pełnią dotychczasowe obowiązki do czasu wyboru nowego zarządu lub poszczególnych jego członków. Rada powiatu może zwolnić członka zarządu z tego obowiązku.</w:t>
      </w:r>
    </w:p>
    <w:p w:rsidR="000C4793" w:rsidRPr="00D30566" w:rsidRDefault="000C4793" w:rsidP="000C4793">
      <w:pPr>
        <w:pStyle w:val="USTustnpkodeksu"/>
      </w:pPr>
      <w:r w:rsidRPr="00D30566">
        <w:t>4. Przepis</w:t>
      </w:r>
      <w:r>
        <w:t xml:space="preserve"> ust. </w:t>
      </w:r>
      <w:r w:rsidRPr="00D30566">
        <w:t>3</w:t>
      </w:r>
      <w:r>
        <w:t xml:space="preserve"> zdanie</w:t>
      </w:r>
      <w:r w:rsidRPr="00D30566">
        <w:t xml:space="preserve"> pierwsze stosuje się odpowiednio w przypadku złożenia rezygnacji przez cały zarząd.</w:t>
      </w:r>
    </w:p>
    <w:p w:rsidR="000C4793" w:rsidRPr="00D30566" w:rsidRDefault="000C4793" w:rsidP="000C4793">
      <w:pPr>
        <w:pStyle w:val="ARTartustawynprozporzdzenia"/>
      </w:pPr>
      <w:r w:rsidRPr="000C4793">
        <w:rPr>
          <w:rStyle w:val="Ppogrubienie"/>
        </w:rPr>
        <w:t>Art. 31c.</w:t>
      </w:r>
      <w:r w:rsidRPr="00D30566">
        <w:t> 1. W przypadku złożenia rezygnacji z członkostwa w zarządzie przez członka niebędącego jego przewodn</w:t>
      </w:r>
      <w:r w:rsidRPr="00D30566">
        <w:t>i</w:t>
      </w:r>
      <w:r w:rsidRPr="00D30566">
        <w:t>czącym, rada powiatu podejmuje uchwałę o przyjęciu rezygnacji i zwolnieniu z pełnienia obowiązków członka zarządu zwykłą większością głosów nie później niż w ciągu 1 miesiąca od dnia złożenia rezygnacji.</w:t>
      </w:r>
    </w:p>
    <w:p w:rsidR="000C4793" w:rsidRPr="00D30566" w:rsidRDefault="000C4793" w:rsidP="000C4793">
      <w:pPr>
        <w:pStyle w:val="USTustnpkodeksu"/>
      </w:pPr>
      <w:r w:rsidRPr="00D30566">
        <w:t>2. Niepodjęcie przez radę powiatu uchwały w terminie, o którym mowa w</w:t>
      </w:r>
      <w:r>
        <w:t> ust. </w:t>
      </w:r>
      <w:r w:rsidRPr="00D30566">
        <w:t>1,</w:t>
      </w:r>
      <w:r w:rsidR="00F2688C">
        <w:t xml:space="preserve"> jest równoznaczne z przyjęciem</w:t>
      </w:r>
      <w:r w:rsidR="00F2688C">
        <w:br/>
      </w:r>
      <w:r w:rsidRPr="00D30566">
        <w:t>rezygnacji z upływem ostatniego dnia miesiąca, w którym powinna być podjęta uchwała.</w:t>
      </w:r>
    </w:p>
    <w:p w:rsidR="000C4793" w:rsidRPr="00D30566" w:rsidRDefault="000C4793" w:rsidP="000C4793">
      <w:pPr>
        <w:pStyle w:val="USTustnpkodeksu"/>
      </w:pPr>
      <w:r w:rsidRPr="00D30566">
        <w:t>3. W przypadku złożenia rezygnacji przez członka zarządu niebędącego jego przewodniczącym, starosta obowiązany jest, najpóźniej w ciągu 1 miesiąca od dnia przyjęcia rezygnacji lub upływu okresu, o którym mowa w</w:t>
      </w:r>
      <w:r>
        <w:t> ust. </w:t>
      </w:r>
      <w:r w:rsidRPr="00D30566">
        <w:t>2, przedstawić radzie powiatu nową kandydaturę na członka zarządu.</w:t>
      </w:r>
    </w:p>
    <w:p w:rsidR="000C4793" w:rsidRPr="00D30566" w:rsidRDefault="000C4793" w:rsidP="000C4793">
      <w:pPr>
        <w:pStyle w:val="ARTartustawynprozporzdzenia"/>
      </w:pPr>
      <w:r w:rsidRPr="000C4793">
        <w:rPr>
          <w:rStyle w:val="Ppogrubienie"/>
        </w:rPr>
        <w:t>Art. 32.</w:t>
      </w:r>
      <w:r w:rsidRPr="00D30566">
        <w:t> 1. Zarząd powiatu wykonuje uchwały rady powiatu i zadania powiatu określone przepisami prawa.</w:t>
      </w:r>
    </w:p>
    <w:p w:rsidR="000C4793" w:rsidRPr="000C4793" w:rsidRDefault="000C4793" w:rsidP="000C4793">
      <w:pPr>
        <w:pStyle w:val="USTustnpkodeksu"/>
        <w:keepNext/>
      </w:pPr>
      <w:r w:rsidRPr="00D30566">
        <w:t>2.</w:t>
      </w:r>
      <w:r w:rsidRPr="000C4793">
        <w:t> Do zadań zarządu powiatu należy w szczególności:</w:t>
      </w:r>
    </w:p>
    <w:p w:rsidR="000C4793" w:rsidRPr="00D30566" w:rsidRDefault="000C4793" w:rsidP="00DA19C6">
      <w:pPr>
        <w:pStyle w:val="PKTpunkt"/>
        <w:spacing w:before="100"/>
      </w:pPr>
      <w:r w:rsidRPr="00D30566">
        <w:t>1)</w:t>
      </w:r>
      <w:r w:rsidRPr="00D30566">
        <w:tab/>
        <w:t>przygotowywanie projektów uchwał rady;</w:t>
      </w:r>
    </w:p>
    <w:p w:rsidR="000C4793" w:rsidRDefault="000C4793" w:rsidP="00DA19C6">
      <w:pPr>
        <w:pStyle w:val="PKTpunkt"/>
        <w:spacing w:before="100"/>
      </w:pPr>
      <w:r w:rsidRPr="00D30566">
        <w:t>2)</w:t>
      </w:r>
      <w:r w:rsidRPr="00D30566">
        <w:tab/>
        <w:t>wykonywanie uchwał rady;</w:t>
      </w:r>
    </w:p>
    <w:p w:rsidR="000C4793" w:rsidRPr="00D30566" w:rsidRDefault="000C4793" w:rsidP="00DA19C6">
      <w:pPr>
        <w:pStyle w:val="PKTpunkt"/>
        <w:spacing w:before="100"/>
      </w:pPr>
      <w:r w:rsidRPr="00CE1799">
        <w:t>2a)</w:t>
      </w:r>
      <w:r w:rsidRPr="000D08C9">
        <w:rPr>
          <w:rStyle w:val="IGindeksgrny"/>
        </w:rPr>
        <w:footnoteReference w:id="13"/>
      </w:r>
      <w:r w:rsidRPr="000D08C9">
        <w:rPr>
          <w:rStyle w:val="IGindeksgrny"/>
        </w:rPr>
        <w:t>)</w:t>
      </w:r>
      <w:r>
        <w:tab/>
      </w:r>
      <w:r w:rsidRPr="00CE1799">
        <w:t>opracowywanie programów rozwoju w</w:t>
      </w:r>
      <w:r>
        <w:t> </w:t>
      </w:r>
      <w:r w:rsidRPr="00CE1799">
        <w:t>trybie określonym w</w:t>
      </w:r>
      <w:r>
        <w:t> </w:t>
      </w:r>
      <w:r w:rsidRPr="00CE1799">
        <w:t>przepisach o</w:t>
      </w:r>
      <w:r>
        <w:t> </w:t>
      </w:r>
      <w:r w:rsidRPr="00CE1799">
        <w:t>zasadach prowadzenia polityki rozwoju;</w:t>
      </w:r>
    </w:p>
    <w:p w:rsidR="000C4793" w:rsidRPr="00D30566" w:rsidRDefault="000C4793" w:rsidP="00DA19C6">
      <w:pPr>
        <w:pStyle w:val="PKTpunkt"/>
        <w:spacing w:before="100"/>
      </w:pPr>
      <w:r w:rsidRPr="00D30566">
        <w:t>3)</w:t>
      </w:r>
      <w:r w:rsidRPr="00D30566">
        <w:tab/>
        <w:t>gospodarowanie mieniem powiatu;</w:t>
      </w:r>
    </w:p>
    <w:p w:rsidR="000C4793" w:rsidRPr="00D30566" w:rsidRDefault="000C4793" w:rsidP="00DA19C6">
      <w:pPr>
        <w:pStyle w:val="PKTpunkt"/>
        <w:spacing w:before="100"/>
      </w:pPr>
      <w:r w:rsidRPr="00D30566">
        <w:t>4)</w:t>
      </w:r>
      <w:r w:rsidRPr="00D30566">
        <w:tab/>
        <w:t>wykonywanie budżetu powiatu;</w:t>
      </w:r>
    </w:p>
    <w:p w:rsidR="000C4793" w:rsidRDefault="000C4793" w:rsidP="00DA19C6">
      <w:pPr>
        <w:pStyle w:val="PKTpunkt"/>
        <w:spacing w:before="100"/>
      </w:pPr>
      <w:r w:rsidRPr="00D30566">
        <w:t>5)</w:t>
      </w:r>
      <w:r w:rsidRPr="00D30566">
        <w:tab/>
        <w:t>zatrudnianie i zwalnianie kierowników je</w:t>
      </w:r>
      <w:r>
        <w:t>dnostek organizacyjnych powiatu;</w:t>
      </w:r>
    </w:p>
    <w:p w:rsidR="000C4793" w:rsidRPr="00D30566" w:rsidRDefault="000C4793" w:rsidP="00DA19C6">
      <w:pPr>
        <w:pStyle w:val="PKTpunkt"/>
        <w:spacing w:before="100"/>
      </w:pPr>
      <w:r>
        <w:t>6)</w:t>
      </w:r>
      <w:bookmarkStart w:id="10" w:name="_Ref423088353"/>
      <w:r w:rsidRPr="000D08C9">
        <w:rPr>
          <w:rStyle w:val="IGindeksgrny"/>
        </w:rPr>
        <w:footnoteReference w:id="14"/>
      </w:r>
      <w:bookmarkEnd w:id="10"/>
      <w:r w:rsidRPr="000D08C9">
        <w:rPr>
          <w:rStyle w:val="IGindeksgrny"/>
        </w:rPr>
        <w:t>)</w:t>
      </w:r>
      <w:r>
        <w:tab/>
      </w:r>
      <w:r w:rsidRPr="001B4274">
        <w:t>uchwalanie regulaminu organizacyjnego starostwa powiatowego.</w:t>
      </w:r>
    </w:p>
    <w:p w:rsidR="000C4793" w:rsidRPr="00D30566" w:rsidRDefault="000C4793" w:rsidP="000C4793">
      <w:pPr>
        <w:pStyle w:val="USTustnpkodeksu"/>
      </w:pPr>
      <w:r w:rsidRPr="00D30566">
        <w:t>3. W realizacji zadań zarząd powiatu podlega wyłącznie radzie powiatu.</w:t>
      </w:r>
    </w:p>
    <w:p w:rsidR="000C4793" w:rsidRDefault="000C4793" w:rsidP="000C4793">
      <w:pPr>
        <w:pStyle w:val="USTustnpkodeksu"/>
      </w:pPr>
      <w:r w:rsidRPr="00D30566">
        <w:t>4. Organizację wewnętrzną oraz tryb pracy zarządu określa statut powiatu.</w:t>
      </w:r>
    </w:p>
    <w:p w:rsidR="000C4793" w:rsidRDefault="000C4793" w:rsidP="000C4793">
      <w:pPr>
        <w:pStyle w:val="USTustnpkodeksu"/>
      </w:pPr>
      <w:r w:rsidRPr="00687D73">
        <w:t>5.</w:t>
      </w:r>
      <w:r w:rsidRPr="000D08C9">
        <w:rPr>
          <w:rStyle w:val="IGindeksgrny"/>
        </w:rPr>
        <w:footnoteReference w:id="15"/>
      </w:r>
      <w:r w:rsidRPr="000D08C9">
        <w:rPr>
          <w:rStyle w:val="IGindeksgrny"/>
        </w:rPr>
        <w:t>)</w:t>
      </w:r>
      <w:r w:rsidRPr="00687D73">
        <w:t> Statut powiatu podlega ogłoszeniu w</w:t>
      </w:r>
      <w:r>
        <w:t> </w:t>
      </w:r>
      <w:r w:rsidRPr="00687D73">
        <w:t>wojewódzkim dzienniku urzędowym.</w:t>
      </w:r>
    </w:p>
    <w:p w:rsidR="000C4793" w:rsidRPr="00D30566" w:rsidRDefault="000C4793" w:rsidP="000C4793">
      <w:pPr>
        <w:pStyle w:val="ARTartustawynprozporzdzenia"/>
      </w:pPr>
      <w:r w:rsidRPr="000C4793">
        <w:rPr>
          <w:rStyle w:val="Ppogrubienie"/>
        </w:rPr>
        <w:t>Art. 33.</w:t>
      </w:r>
      <w:r w:rsidRPr="00D30566">
        <w:t> Zarząd wykonuje zadania powiatu przy pomocy starostwa powiatowego oraz jednostek organizacyjnych powiatu, w tym powiatowego urzędu pracy.</w:t>
      </w:r>
    </w:p>
    <w:p w:rsidR="000C4793" w:rsidRPr="00D30566" w:rsidRDefault="000C4793" w:rsidP="000C4793">
      <w:pPr>
        <w:pStyle w:val="ARTartustawynprozporzdzenia"/>
      </w:pPr>
      <w:r w:rsidRPr="000C4793">
        <w:rPr>
          <w:rStyle w:val="Ppogrubienie"/>
        </w:rPr>
        <w:t>Art. 33a.</w:t>
      </w:r>
      <w:r w:rsidRPr="00D30566">
        <w:t> 1. Kierownicy powiatowych służb, inspekcji i straży wykonują określone w ustawach zadania i kompetencje przy pomocy jednostek organizacyjnych – komend i inspektoratów.</w:t>
      </w:r>
    </w:p>
    <w:p w:rsidR="000C4793" w:rsidRPr="00D30566" w:rsidRDefault="000C4793" w:rsidP="000C4793">
      <w:pPr>
        <w:pStyle w:val="USTustnpkodeksu"/>
      </w:pPr>
      <w:r w:rsidRPr="00D30566">
        <w:t>2. Jednostki organizacyjne stanowiące aparat pomocniczy kierowników powiatowych służb, inspekcji i straży może tworzyć, przekształcać i likwidować wojewoda, na wniosek starosty, zaopiniowany przez właściwego kierownika zesp</w:t>
      </w:r>
      <w:r w:rsidRPr="00D30566">
        <w:t>o</w:t>
      </w:r>
      <w:r w:rsidRPr="00D30566">
        <w:t>lonej służby, inspekcji lub straży wojewódzkiej, chyba że przepisy odrębne stanowią inaczej.</w:t>
      </w:r>
    </w:p>
    <w:p w:rsidR="000C4793" w:rsidRPr="00D30566" w:rsidRDefault="000C4793" w:rsidP="000C4793">
      <w:pPr>
        <w:pStyle w:val="USTustnpkodeksu"/>
      </w:pPr>
      <w:r w:rsidRPr="00D30566">
        <w:t>3. Jednostki organizacyjne, o których mowa w</w:t>
      </w:r>
      <w:r>
        <w:t> ust. </w:t>
      </w:r>
      <w:r w:rsidRPr="00D30566">
        <w:t>2, z wyjątkiem jednostek organizacyjnych Policji, są powiatow</w:t>
      </w:r>
      <w:r w:rsidRPr="00D30566">
        <w:t>y</w:t>
      </w:r>
      <w:r w:rsidRPr="00D30566">
        <w:t xml:space="preserve">mi jednostkami budżetowymi w rozumieniu przepisów </w:t>
      </w:r>
      <w:r w:rsidRPr="000D08C9">
        <w:rPr>
          <w:rStyle w:val="Kkursywa"/>
        </w:rPr>
        <w:t>ustawy z dnia 26 listopada 1998 r. o finansach publicznych (</w:t>
      </w:r>
      <w:r>
        <w:rPr>
          <w:rStyle w:val="Kkursywa"/>
        </w:rPr>
        <w:t>Dz. U.</w:t>
      </w:r>
      <w:r w:rsidRPr="000D08C9">
        <w:rPr>
          <w:rStyle w:val="Kkursywa"/>
        </w:rPr>
        <w:t xml:space="preserve"> z 2003 r.</w:t>
      </w:r>
      <w:r>
        <w:rPr>
          <w:rStyle w:val="Kkursywa"/>
        </w:rPr>
        <w:t xml:space="preserve"> Nr </w:t>
      </w:r>
      <w:r w:rsidRPr="000D08C9">
        <w:rPr>
          <w:rStyle w:val="Kkursywa"/>
        </w:rPr>
        <w:t>15,</w:t>
      </w:r>
      <w:r>
        <w:rPr>
          <w:rStyle w:val="Kkursywa"/>
        </w:rPr>
        <w:t xml:space="preserve"> poz. </w:t>
      </w:r>
      <w:r w:rsidRPr="000D08C9">
        <w:rPr>
          <w:rStyle w:val="Kkursywa"/>
        </w:rPr>
        <w:t>148, z </w:t>
      </w:r>
      <w:proofErr w:type="spellStart"/>
      <w:r w:rsidRPr="000D08C9">
        <w:rPr>
          <w:rStyle w:val="Kkursywa"/>
        </w:rPr>
        <w:t>późn</w:t>
      </w:r>
      <w:proofErr w:type="spellEnd"/>
      <w:r w:rsidRPr="000D08C9">
        <w:rPr>
          <w:rStyle w:val="Kkursywa"/>
        </w:rPr>
        <w:t>. zm.</w:t>
      </w:r>
      <w:r w:rsidRPr="000D08C9">
        <w:rPr>
          <w:rStyle w:val="IGindeksgrny"/>
        </w:rPr>
        <w:footnoteReference w:id="16"/>
      </w:r>
      <w:r w:rsidRPr="000D08C9">
        <w:rPr>
          <w:rStyle w:val="IGindeksgrny"/>
        </w:rPr>
        <w:t>)</w:t>
      </w:r>
      <w:r w:rsidRPr="000D08C9">
        <w:rPr>
          <w:rStyle w:val="Kkursywa"/>
        </w:rPr>
        <w:t>)</w:t>
      </w:r>
      <w:r w:rsidRPr="000D08C9">
        <w:rPr>
          <w:rStyle w:val="IGindeksgrny"/>
        </w:rPr>
        <w:footnoteReference w:id="17"/>
      </w:r>
      <w:r w:rsidRPr="000D08C9">
        <w:rPr>
          <w:rStyle w:val="IGindeksgrny"/>
        </w:rPr>
        <w:t>)</w:t>
      </w:r>
      <w:r w:rsidRPr="00D30566">
        <w:t>.</w:t>
      </w:r>
    </w:p>
    <w:p w:rsidR="000C4793" w:rsidRPr="00D30566" w:rsidRDefault="000C4793" w:rsidP="000C4793">
      <w:pPr>
        <w:pStyle w:val="USTustnpkodeksu"/>
      </w:pPr>
      <w:r w:rsidRPr="00D30566">
        <w:t>4. Szczególne warunki lub zasady powoływania, odwoływania oraz tryb zatrudniania i zwalniania kierowników i pracowników powiatowych służb, inspekcji i straży określają odrębne ustawy.</w:t>
      </w:r>
    </w:p>
    <w:p w:rsidR="000C4793" w:rsidRPr="000C4793" w:rsidRDefault="000C4793" w:rsidP="000C4793">
      <w:pPr>
        <w:pStyle w:val="ARTartustawynprozporzdzenia"/>
        <w:keepNext/>
      </w:pPr>
      <w:r w:rsidRPr="000C4793">
        <w:rPr>
          <w:rStyle w:val="Ppogrubienie"/>
        </w:rPr>
        <w:t>Art. 33b.</w:t>
      </w:r>
      <w:r w:rsidRPr="000C4793">
        <w:t> Powiatową administrację zespoloną stanowią:</w:t>
      </w:r>
    </w:p>
    <w:p w:rsidR="000C4793" w:rsidRPr="00D30566" w:rsidRDefault="000C4793" w:rsidP="00DA19C6">
      <w:pPr>
        <w:pStyle w:val="PKTpunkt"/>
        <w:spacing w:before="100"/>
      </w:pPr>
      <w:r w:rsidRPr="00D30566">
        <w:t>1)</w:t>
      </w:r>
      <w:r w:rsidRPr="00D30566">
        <w:tab/>
        <w:t>starostwo powiatowe;</w:t>
      </w:r>
    </w:p>
    <w:p w:rsidR="000C4793" w:rsidRPr="00D30566" w:rsidRDefault="000C4793" w:rsidP="00DA19C6">
      <w:pPr>
        <w:pStyle w:val="PKTpunkt"/>
        <w:spacing w:before="100"/>
      </w:pPr>
      <w:r w:rsidRPr="00D30566">
        <w:t>2)</w:t>
      </w:r>
      <w:r w:rsidRPr="00D30566">
        <w:tab/>
        <w:t>powiatowy urząd pracy, będący jednostką organizacyjną powiatu;</w:t>
      </w:r>
    </w:p>
    <w:p w:rsidR="000C4793" w:rsidRPr="00D30566" w:rsidRDefault="000C4793" w:rsidP="00DA19C6">
      <w:pPr>
        <w:pStyle w:val="PKTpunkt"/>
        <w:spacing w:before="100"/>
      </w:pPr>
      <w:r w:rsidRPr="00D30566">
        <w:t>3)</w:t>
      </w:r>
      <w:r w:rsidRPr="00D30566">
        <w:tab/>
        <w:t>jednostki organizacyjne stanowiące aparat pomocniczy kierowników powiatowych służb, inspekcji i straży.</w:t>
      </w:r>
    </w:p>
    <w:p w:rsidR="000C4793" w:rsidRPr="00D30566" w:rsidRDefault="000C4793" w:rsidP="000C4793">
      <w:pPr>
        <w:pStyle w:val="ARTartustawynprozporzdzenia"/>
      </w:pPr>
      <w:r w:rsidRPr="000C4793">
        <w:rPr>
          <w:rStyle w:val="Ppogrubienie"/>
        </w:rPr>
        <w:t>Art. 34.</w:t>
      </w:r>
      <w:r w:rsidRPr="00D30566">
        <w:t> 1. Starosta organizuje pracę zarządu powiatu i starostwa powiatowego, kieruje bieżącymi sprawami powiatu oraz reprezentuje powiat na zewnątrz.</w:t>
      </w:r>
    </w:p>
    <w:p w:rsidR="000C4793" w:rsidRPr="00D30566" w:rsidRDefault="000C4793" w:rsidP="00A60393">
      <w:pPr>
        <w:pStyle w:val="USTustnpkodeksu"/>
      </w:pPr>
      <w:r w:rsidRPr="00D30566">
        <w:t>1a</w:t>
      </w:r>
      <w:r w:rsidRPr="00A60393">
        <w:t>. Starosta opracowuje plan operacyjny ochrony przed powodzią oraz ogłas</w:t>
      </w:r>
      <w:r w:rsidR="00FD7A68">
        <w:t>za i odwołuje pogotowie i alarm</w:t>
      </w:r>
      <w:r w:rsidR="00FD7A68">
        <w:br/>
      </w:r>
      <w:r w:rsidRPr="00A60393">
        <w:t>przeciwpowodziowy</w:t>
      </w:r>
      <w:r w:rsidRPr="00D30566">
        <w:t>.</w:t>
      </w:r>
    </w:p>
    <w:p w:rsidR="000C4793" w:rsidRPr="00A60393" w:rsidRDefault="000C4793" w:rsidP="00A60393">
      <w:pPr>
        <w:pStyle w:val="USTustnpkodeksu"/>
      </w:pPr>
      <w:r w:rsidRPr="00D30566">
        <w:t>1b. </w:t>
      </w:r>
      <w:r w:rsidRPr="00A60393">
        <w:t>W przypadku wprowadzenia stanu klęski żywiołowej starosta działa na zasadach określonych w odrębnych prz</w:t>
      </w:r>
      <w:r w:rsidRPr="00A60393">
        <w:t>e</w:t>
      </w:r>
      <w:r w:rsidRPr="00A60393">
        <w:t>pisach.</w:t>
      </w:r>
    </w:p>
    <w:p w:rsidR="000C4793" w:rsidRPr="00A60393" w:rsidRDefault="000C4793" w:rsidP="00A60393">
      <w:pPr>
        <w:pStyle w:val="USTustnpkodeksu"/>
      </w:pPr>
      <w:r w:rsidRPr="00A60393">
        <w:t>2. W sprawach niecierpiących zwłoki, związanych z zagrożeniem interesu publicznego, zagrażających bezpośrednio zdrowiu i życiu oraz w sprawach mogących spowodować znaczne straty materialne starosta podejmuje niezbędne czynn</w:t>
      </w:r>
      <w:r w:rsidRPr="00A60393">
        <w:t>o</w:t>
      </w:r>
      <w:r w:rsidRPr="00A60393">
        <w:t>ści należące do właściwości zarządu powiatu. Nie dotyczy to wydawania przepisów porządkowych w przypadku, o którym mowa w art. 42 ust. 2.</w:t>
      </w:r>
    </w:p>
    <w:p w:rsidR="000C4793" w:rsidRPr="00A60393" w:rsidRDefault="000C4793" w:rsidP="00A60393">
      <w:pPr>
        <w:pStyle w:val="USTustnpkodeksu"/>
      </w:pPr>
      <w:r w:rsidRPr="00A60393">
        <w:t>3. Czynności, o których mowa w ust. 2, wymagają przedstawienia do zatwierdzenia na najbliższym posiedzeniu z</w:t>
      </w:r>
      <w:r w:rsidRPr="00A60393">
        <w:t>a</w:t>
      </w:r>
      <w:r w:rsidRPr="00A60393">
        <w:t>rządu powiatu.</w:t>
      </w:r>
    </w:p>
    <w:p w:rsidR="000C4793" w:rsidRPr="00D30566" w:rsidRDefault="000C4793" w:rsidP="00A60393">
      <w:pPr>
        <w:pStyle w:val="ARTartustawynprozporzdzenia"/>
      </w:pPr>
      <w:r w:rsidRPr="000C4793">
        <w:rPr>
          <w:rStyle w:val="Ppogrubienie"/>
        </w:rPr>
        <w:t>Art. 35.</w:t>
      </w:r>
      <w:r w:rsidRPr="00D30566">
        <w:t> 1.</w:t>
      </w:r>
      <w:r w:rsidRPr="000D08C9">
        <w:rPr>
          <w:rStyle w:val="IGindeksgrny"/>
        </w:rPr>
        <w:footnoteReference w:id="18"/>
      </w:r>
      <w:r w:rsidRPr="000D08C9">
        <w:rPr>
          <w:rStyle w:val="IGindeksgrny"/>
        </w:rPr>
        <w:t>)</w:t>
      </w:r>
      <w:r w:rsidRPr="00D30566">
        <w:t xml:space="preserve"> </w:t>
      </w:r>
      <w:r w:rsidRPr="00196BDE">
        <w:t>Organizację i</w:t>
      </w:r>
      <w:r>
        <w:t> </w:t>
      </w:r>
      <w:r w:rsidRPr="00196BDE">
        <w:t>zasady funkcjonowania starostwa powiatowego określa regulamin organizacyjny.</w:t>
      </w:r>
    </w:p>
    <w:p w:rsidR="000C4793" w:rsidRPr="00A60393" w:rsidRDefault="000C4793" w:rsidP="00A60393">
      <w:pPr>
        <w:pStyle w:val="USTustnpkodeksu"/>
      </w:pPr>
      <w:r w:rsidRPr="007C046E">
        <w:t xml:space="preserve">2. Starosta jest kierownikiem starostwa powiatowego oraz zwierzchnikiem służbowym pracowników starostwa i kierowników </w:t>
      </w:r>
      <w:r w:rsidRPr="00A60393">
        <w:t>jednostek organizacyjnych powiatu oraz zwierzchnikiem powiatowych służb, inspekcji i straży.</w:t>
      </w:r>
    </w:p>
    <w:p w:rsidR="000C4793" w:rsidRPr="007C046E" w:rsidRDefault="000C4793" w:rsidP="00A60393">
      <w:pPr>
        <w:pStyle w:val="USTustnpkodeksu"/>
      </w:pPr>
      <w:r w:rsidRPr="00A60393">
        <w:t>3. Starosta sprawując</w:t>
      </w:r>
      <w:r w:rsidRPr="007C046E">
        <w:t xml:space="preserve"> zwierzchnictwo w stosunku do powiatowych służb, inspekcji i straży:</w:t>
      </w:r>
    </w:p>
    <w:p w:rsidR="000C4793" w:rsidRPr="00A60393" w:rsidRDefault="000C4793" w:rsidP="00A60393">
      <w:pPr>
        <w:pStyle w:val="PKTpunkt"/>
      </w:pPr>
      <w:r w:rsidRPr="00D30566">
        <w:t>1)</w:t>
      </w:r>
      <w:r w:rsidRPr="00D30566">
        <w:tab/>
        <w:t>powołuje i </w:t>
      </w:r>
      <w:r w:rsidRPr="007C046E">
        <w:t xml:space="preserve">odwołuje kierowników tych jednostek, w uzgodnieniu z wojewodą, a także wykonuje wobec nich </w:t>
      </w:r>
      <w:r w:rsidRPr="00A60393">
        <w:t>czynn</w:t>
      </w:r>
      <w:r w:rsidRPr="00A60393">
        <w:t>o</w:t>
      </w:r>
      <w:r w:rsidRPr="00A60393">
        <w:t>ści w sprawach z zakresu prawa pracy, jeżeli przepisy szczególne nie stanowią inaczej;</w:t>
      </w:r>
    </w:p>
    <w:p w:rsidR="000C4793" w:rsidRPr="00A60393" w:rsidRDefault="000C4793" w:rsidP="00A60393">
      <w:pPr>
        <w:pStyle w:val="PKTpunkt"/>
      </w:pPr>
      <w:r w:rsidRPr="00A60393">
        <w:t>2)</w:t>
      </w:r>
      <w:r w:rsidRPr="00A60393">
        <w:tab/>
        <w:t>zatwierdza programy ich działania;</w:t>
      </w:r>
    </w:p>
    <w:p w:rsidR="000C4793" w:rsidRPr="00A60393" w:rsidRDefault="000C4793" w:rsidP="00A60393">
      <w:pPr>
        <w:pStyle w:val="PKTpunkt"/>
      </w:pPr>
      <w:r w:rsidRPr="00A60393">
        <w:t>3)</w:t>
      </w:r>
      <w:r w:rsidRPr="00A60393">
        <w:tab/>
        <w:t>uzgadnia wspólne działanie tych jednostek na obszarze powiatu;</w:t>
      </w:r>
    </w:p>
    <w:p w:rsidR="000C4793" w:rsidRPr="00A60393" w:rsidRDefault="000C4793" w:rsidP="00A60393">
      <w:pPr>
        <w:pStyle w:val="PKTpunkt"/>
      </w:pPr>
      <w:r w:rsidRPr="00A60393">
        <w:t>4)</w:t>
      </w:r>
      <w:r w:rsidRPr="00A60393">
        <w:tab/>
        <w:t>w sytuacjach szczególnych kieruje wspólnymi działaniami tych jednostek;</w:t>
      </w:r>
    </w:p>
    <w:p w:rsidR="000C4793" w:rsidRPr="00D30566" w:rsidRDefault="000C4793" w:rsidP="00A60393">
      <w:pPr>
        <w:pStyle w:val="PKTpunkt"/>
      </w:pPr>
      <w:r w:rsidRPr="00A60393">
        <w:t>5)</w:t>
      </w:r>
      <w:r w:rsidRPr="00A60393">
        <w:tab/>
        <w:t>zleca w uzasadnionych</w:t>
      </w:r>
      <w:r w:rsidRPr="007C046E">
        <w:t xml:space="preserve"> przypadkach przeprowadzenie</w:t>
      </w:r>
      <w:r w:rsidRPr="00D30566">
        <w:t xml:space="preserve"> kontroli.</w:t>
      </w:r>
    </w:p>
    <w:p w:rsidR="000C4793" w:rsidRPr="00D30566" w:rsidRDefault="000C4793" w:rsidP="00A60393">
      <w:pPr>
        <w:pStyle w:val="ARTartustawynprozporzdzenia"/>
      </w:pPr>
      <w:r w:rsidRPr="000C4793">
        <w:rPr>
          <w:rStyle w:val="Ppogrubienie"/>
        </w:rPr>
        <w:t>Art. 36.</w:t>
      </w:r>
      <w:r w:rsidRPr="00D30566">
        <w:t> 1. Organizację i zasady funkcjonowania jednostek organizacyjnych powiatu określają regulaminy organiz</w:t>
      </w:r>
      <w:r w:rsidRPr="00D30566">
        <w:t>a</w:t>
      </w:r>
      <w:r w:rsidRPr="00D30566">
        <w:t>cyjne uchwalone przez zarząd powiatu, chyba że przepisy odrębne stanowią inaczej.</w:t>
      </w:r>
    </w:p>
    <w:p w:rsidR="000C4793" w:rsidRPr="007C046E" w:rsidRDefault="000C4793" w:rsidP="00A60393">
      <w:pPr>
        <w:pStyle w:val="USTustnpkodeksu"/>
      </w:pPr>
      <w:r w:rsidRPr="007C046E">
        <w:t xml:space="preserve">2. Status prawny pracowników </w:t>
      </w:r>
      <w:r w:rsidRPr="00A60393">
        <w:t>starostwa</w:t>
      </w:r>
      <w:r w:rsidRPr="007C046E">
        <w:t xml:space="preserve"> powiatowego i jednostek organizacyjnych powiatu określa odrębna ustawa.</w:t>
      </w:r>
    </w:p>
    <w:p w:rsidR="000C4793" w:rsidRPr="00D30566" w:rsidRDefault="000C4793" w:rsidP="00A60393">
      <w:pPr>
        <w:pStyle w:val="ARTartustawynprozporzdzenia"/>
      </w:pPr>
      <w:r w:rsidRPr="000C4793">
        <w:rPr>
          <w:rStyle w:val="Ppogrubienie"/>
        </w:rPr>
        <w:t>Art. 37.</w:t>
      </w:r>
      <w:r w:rsidRPr="00D30566">
        <w:t xml:space="preserve"> 1. Rada </w:t>
      </w:r>
      <w:r w:rsidRPr="00A60393">
        <w:t>powiatu</w:t>
      </w:r>
      <w:r w:rsidRPr="00D30566">
        <w:t xml:space="preserve"> powołuje i odwołuje skarbnika powiatu na wniosek starosty.</w:t>
      </w:r>
    </w:p>
    <w:p w:rsidR="000C4793" w:rsidRPr="007C046E" w:rsidRDefault="000C4793" w:rsidP="00A60393">
      <w:pPr>
        <w:pStyle w:val="USTustnpkodeksu"/>
      </w:pPr>
      <w:r w:rsidRPr="007C046E">
        <w:t>2. Sekretarz i skarbnik uczestniczą w pracach zarządu powiatu oraz mogą uczestniczyć w obradach rady powiatu i jej komisji z </w:t>
      </w:r>
      <w:r w:rsidRPr="00A60393">
        <w:t>głosem</w:t>
      </w:r>
      <w:r w:rsidRPr="007C046E">
        <w:t xml:space="preserve"> doradczym.</w:t>
      </w:r>
    </w:p>
    <w:p w:rsidR="000C4793" w:rsidRPr="00D30566" w:rsidRDefault="000C4793" w:rsidP="00A60393">
      <w:pPr>
        <w:pStyle w:val="ARTartustawynprozporzdzenia"/>
      </w:pPr>
      <w:r w:rsidRPr="000C4793">
        <w:rPr>
          <w:rStyle w:val="Ppogrubienie"/>
        </w:rPr>
        <w:t>Art. 38.</w:t>
      </w:r>
      <w:r w:rsidRPr="00D30566">
        <w:t> 1. W </w:t>
      </w:r>
      <w:r w:rsidRPr="00A60393">
        <w:t>indywidualnych</w:t>
      </w:r>
      <w:r w:rsidRPr="00D30566">
        <w:t xml:space="preserve"> sprawach z zakresu administracji publicznej należących do właściwości powiatu dec</w:t>
      </w:r>
      <w:r w:rsidRPr="00D30566">
        <w:t>y</w:t>
      </w:r>
      <w:r w:rsidRPr="00D30566">
        <w:t>zje wydaje starosta, chyba że przepisy szczególne przewidują wydawanie decyzji przez zarząd powiatu.</w:t>
      </w:r>
    </w:p>
    <w:p w:rsidR="000C4793" w:rsidRPr="00A60393" w:rsidRDefault="000C4793" w:rsidP="00A60393">
      <w:pPr>
        <w:pStyle w:val="USTustnpkodeksu"/>
      </w:pPr>
      <w:r w:rsidRPr="00D30566">
        <w:t xml:space="preserve">2. Starosta może upoważnić wicestarostę, poszczególnych członków zarządu powiatu, pracowników starostwa, </w:t>
      </w:r>
      <w:r w:rsidRPr="00A60393">
        <w:t>p</w:t>
      </w:r>
      <w:r w:rsidRPr="00A60393">
        <w:t>o</w:t>
      </w:r>
      <w:r w:rsidRPr="00A60393">
        <w:t>wiatowych służb, inspekcji i straży oraz kierowników jednostek organizacyjnych powiatu do wydawania w jego imieniu decyzji, o których mowa w ust. 1.</w:t>
      </w:r>
    </w:p>
    <w:p w:rsidR="000C4793" w:rsidRPr="00A60393" w:rsidRDefault="000C4793" w:rsidP="00A60393">
      <w:pPr>
        <w:pStyle w:val="USTustnpkodeksu"/>
      </w:pPr>
      <w:r w:rsidRPr="00A60393">
        <w:t>2a. Decyzje wydane przez zarząd powiatu z zakresu administracji publicznej podpisuje starosta. W decyzji wymienia się imiona i nazwiska członków zarządu, którzy brali udział w wydaniu decyzji.</w:t>
      </w:r>
    </w:p>
    <w:p w:rsidR="000C4793" w:rsidRPr="00D30566" w:rsidRDefault="000C4793" w:rsidP="00A60393">
      <w:pPr>
        <w:pStyle w:val="USTustnpkodeksu"/>
      </w:pPr>
      <w:r w:rsidRPr="00A60393">
        <w:t>3. Od decyzji, o których</w:t>
      </w:r>
      <w:r w:rsidRPr="007C046E">
        <w:t xml:space="preserve"> mowa w ust. 1 i 2, służy odwołanie do samorządowego kolegium odwoławczego, chyba że przepis szczególny stanowi inaczej</w:t>
      </w:r>
      <w:r w:rsidRPr="00D30566">
        <w:t>.</w:t>
      </w:r>
    </w:p>
    <w:p w:rsidR="000C4793" w:rsidRPr="00D30566" w:rsidRDefault="000C4793" w:rsidP="00A60393">
      <w:pPr>
        <w:pStyle w:val="ARTartustawynprozporzdzenia"/>
      </w:pPr>
      <w:r w:rsidRPr="000C4793">
        <w:rPr>
          <w:rStyle w:val="Ppogrubienie"/>
        </w:rPr>
        <w:t>Art. 38a.</w:t>
      </w:r>
      <w:r w:rsidRPr="00D30566">
        <w:t xml:space="preserve"> 1. W celu realizacji zadań starosty w zakresie zwierzchnictwa nad powiatowymi służbami, inspekcjami i strażami oraz zadań określonych w ustawach w zakresie porządku publicznego i bezpieczeństwa obywateli, tworzy się komisję bezpieczeństwa i porządku, zwaną dalej </w:t>
      </w:r>
      <w:r>
        <w:t>„</w:t>
      </w:r>
      <w:r w:rsidRPr="00D30566">
        <w:t>komisją</w:t>
      </w:r>
      <w:r>
        <w:t>”</w:t>
      </w:r>
      <w:r w:rsidRPr="00D30566">
        <w:t>.</w:t>
      </w:r>
    </w:p>
    <w:p w:rsidR="000C4793" w:rsidRPr="007C046E" w:rsidRDefault="000C4793" w:rsidP="00A60393">
      <w:pPr>
        <w:pStyle w:val="USTustnpkodeksu"/>
      </w:pPr>
      <w:r w:rsidRPr="007C046E">
        <w:t>2. Do zadań komisji należy:</w:t>
      </w:r>
    </w:p>
    <w:p w:rsidR="000C4793" w:rsidRPr="00A60393" w:rsidRDefault="000C4793" w:rsidP="00A60393">
      <w:pPr>
        <w:pStyle w:val="PKTpunkt"/>
      </w:pPr>
      <w:r w:rsidRPr="00D30566">
        <w:t>1)</w:t>
      </w:r>
      <w:r w:rsidRPr="00D30566">
        <w:tab/>
        <w:t xml:space="preserve">ocena </w:t>
      </w:r>
      <w:r w:rsidRPr="00A60393">
        <w:t>zagrożeń porządku publicznego i bezpieczeństwa obywateli na terenie powiatu;</w:t>
      </w:r>
    </w:p>
    <w:p w:rsidR="000C4793" w:rsidRPr="00A60393" w:rsidRDefault="000C4793" w:rsidP="00A60393">
      <w:pPr>
        <w:pStyle w:val="PKTpunkt"/>
      </w:pPr>
      <w:r w:rsidRPr="00A60393">
        <w:t>2)</w:t>
      </w:r>
      <w:r w:rsidRPr="00A60393">
        <w:tab/>
        <w:t>opiniowanie pracy Policji i innych powiatowych służb, inspekcji i straży, a także jednostek organizacyjnych wykon</w:t>
      </w:r>
      <w:r w:rsidRPr="00A60393">
        <w:t>u</w:t>
      </w:r>
      <w:r w:rsidRPr="00A60393">
        <w:t>jących na terenie powiatu zadania z zakresu porządku publicznego i bezpieczeństwa obywateli;</w:t>
      </w:r>
    </w:p>
    <w:p w:rsidR="000C4793" w:rsidRPr="007C046E" w:rsidRDefault="000C4793" w:rsidP="00A60393">
      <w:pPr>
        <w:pStyle w:val="PKTpunkt"/>
      </w:pPr>
      <w:r w:rsidRPr="00A60393">
        <w:t>3)</w:t>
      </w:r>
      <w:r w:rsidRPr="00A60393">
        <w:tab/>
        <w:t>przygotowywanie projektu</w:t>
      </w:r>
      <w:r w:rsidRPr="007C046E">
        <w:t xml:space="preserve"> powiatowego programu zapobiegania przestępczości oraz porządku publicznego i bezpieczeństwa obywateli;</w:t>
      </w:r>
    </w:p>
    <w:p w:rsidR="000C4793" w:rsidRPr="00A60393" w:rsidRDefault="000C4793" w:rsidP="00A60393">
      <w:pPr>
        <w:pStyle w:val="PKTpunkt"/>
      </w:pPr>
      <w:r w:rsidRPr="00D30566">
        <w:t>4)</w:t>
      </w:r>
      <w:r w:rsidRPr="00D30566">
        <w:tab/>
        <w:t xml:space="preserve">opiniowanie projektów innych programów współdziałania Policji i innych powiatowych służb, inspekcji i straży oraz </w:t>
      </w:r>
      <w:r w:rsidRPr="00A60393">
        <w:t>jednostek organizacyjnych wykonujących na terenie powiatu zadania z zakresu porządku publicznego i bezpieczeństwa obywateli;</w:t>
      </w:r>
    </w:p>
    <w:p w:rsidR="000C4793" w:rsidRPr="00A60393" w:rsidRDefault="000C4793" w:rsidP="00A60393">
      <w:pPr>
        <w:pStyle w:val="PKTpunkt"/>
      </w:pPr>
      <w:r w:rsidRPr="00A60393">
        <w:t>5)</w:t>
      </w:r>
      <w:r w:rsidRPr="00A60393">
        <w:tab/>
        <w:t>opiniowanie projektu budżetu powiatu – w zakresie, o którym mowa w pkt 1;</w:t>
      </w:r>
    </w:p>
    <w:p w:rsidR="000C4793" w:rsidRPr="00A60393" w:rsidRDefault="000C4793" w:rsidP="00A60393">
      <w:pPr>
        <w:pStyle w:val="PKTpunkt"/>
      </w:pPr>
      <w:r w:rsidRPr="00A60393">
        <w:t>6)</w:t>
      </w:r>
      <w:r w:rsidRPr="00A60393">
        <w:tab/>
        <w:t>opiniowanie projektów aktów prawa miejscowego i innych dokumentów w sprawach związanych z wykonywaniem zadań, o których mowa w pkt 1, 2 i 4;</w:t>
      </w:r>
    </w:p>
    <w:p w:rsidR="000C4793" w:rsidRPr="00D30566" w:rsidRDefault="000C4793" w:rsidP="00A60393">
      <w:pPr>
        <w:pStyle w:val="PKTpunkt"/>
      </w:pPr>
      <w:r w:rsidRPr="00A60393">
        <w:t>7)</w:t>
      </w:r>
      <w:r w:rsidRPr="00A60393">
        <w:tab/>
        <w:t>opiniowanie, zleconych przez starostę, innych niż wymienione w pkt 2 i pkt 4–6 zagadnień dotyczących porządku publicznego i bezpieczeństwa</w:t>
      </w:r>
      <w:r w:rsidRPr="00D30566">
        <w:t xml:space="preserve"> obywateli.</w:t>
      </w:r>
    </w:p>
    <w:p w:rsidR="000C4793" w:rsidRPr="00D30566" w:rsidRDefault="000C4793" w:rsidP="00FD41EB">
      <w:pPr>
        <w:pStyle w:val="USTustnpkodeksu"/>
        <w:spacing w:before="160"/>
      </w:pPr>
      <w:r w:rsidRPr="00D30566">
        <w:t>3. Prezydent miasta na prawach powiatu i starosta powiatu graniczącego z takim miastem mogą utworzyć, w drodze porozumienia, wspólną komisję dla miasta na prawach powiatu oraz powiatu graniczącego z takim miastem. W takim przypadku prezydent miasta i starosta współprzewodniczą komisji.</w:t>
      </w:r>
    </w:p>
    <w:p w:rsidR="000C4793" w:rsidRPr="000C4793" w:rsidRDefault="000C4793" w:rsidP="00FD41EB">
      <w:pPr>
        <w:pStyle w:val="USTustnpkodeksu"/>
        <w:keepNext/>
        <w:spacing w:before="160"/>
      </w:pPr>
      <w:r w:rsidRPr="00D30566">
        <w:t>4.</w:t>
      </w:r>
      <w:r w:rsidRPr="000C4793">
        <w:t> Porozumienie, o którym mowa w</w:t>
      </w:r>
      <w:r>
        <w:t> ust. </w:t>
      </w:r>
      <w:r w:rsidRPr="000C4793">
        <w:t>3, określa w szczególności:</w:t>
      </w:r>
    </w:p>
    <w:p w:rsidR="000C4793" w:rsidRPr="00656CA1" w:rsidRDefault="000C4793" w:rsidP="00A60393">
      <w:pPr>
        <w:pStyle w:val="PKTpunkt"/>
      </w:pPr>
      <w:r w:rsidRPr="00D30566">
        <w:t>1)</w:t>
      </w:r>
      <w:r w:rsidRPr="00D30566">
        <w:tab/>
        <w:t xml:space="preserve">tryb </w:t>
      </w:r>
      <w:r w:rsidRPr="00656CA1">
        <w:t>powoływania członków komisji, o których mowa w ust. 5 pkt 2–4;</w:t>
      </w:r>
    </w:p>
    <w:p w:rsidR="000C4793" w:rsidRPr="00656CA1" w:rsidRDefault="000C4793" w:rsidP="00A60393">
      <w:pPr>
        <w:pStyle w:val="PKTpunkt"/>
      </w:pPr>
      <w:r w:rsidRPr="00656CA1">
        <w:t>2)</w:t>
      </w:r>
      <w:r w:rsidRPr="00656CA1">
        <w:tab/>
        <w:t>zasady pokrywania kosztów działania komisji oraz zwrotu członkom komisji i osobom powołanym do udziału w jej pracach wydatków rzeczywiście poniesionych w związku z udziałem w pracach komisji;</w:t>
      </w:r>
    </w:p>
    <w:p w:rsidR="000C4793" w:rsidRPr="00D30566" w:rsidRDefault="000C4793" w:rsidP="00A60393">
      <w:pPr>
        <w:pStyle w:val="PKTpunkt"/>
      </w:pPr>
      <w:r w:rsidRPr="00656CA1">
        <w:t>3)</w:t>
      </w:r>
      <w:r w:rsidRPr="00656CA1">
        <w:tab/>
        <w:t>zasady obsługi administracyjno</w:t>
      </w:r>
      <w:r w:rsidRPr="00656CA1">
        <w:softHyphen/>
      </w:r>
      <w:r w:rsidRPr="00656CA1">
        <w:softHyphen/>
      </w:r>
      <w:r w:rsidRPr="00656CA1">
        <w:softHyphen/>
      </w:r>
      <w:r>
        <w:noBreakHyphen/>
      </w:r>
      <w:r w:rsidRPr="00D30566">
        <w:t>biurowej komisji.</w:t>
      </w:r>
    </w:p>
    <w:p w:rsidR="000C4793" w:rsidRPr="000C4793" w:rsidRDefault="000C4793" w:rsidP="00FD41EB">
      <w:pPr>
        <w:pStyle w:val="USTustnpkodeksu"/>
      </w:pPr>
      <w:r w:rsidRPr="00D30566">
        <w:t>5.</w:t>
      </w:r>
      <w:r w:rsidRPr="000C4793">
        <w:t> W skład komisji wchodzi:</w:t>
      </w:r>
    </w:p>
    <w:p w:rsidR="000C4793" w:rsidRPr="00656CA1" w:rsidRDefault="000C4793" w:rsidP="00A60393">
      <w:pPr>
        <w:pStyle w:val="PKTpunkt"/>
      </w:pPr>
      <w:r w:rsidRPr="00D30566">
        <w:t>1)</w:t>
      </w:r>
      <w:r w:rsidRPr="00D30566">
        <w:tab/>
      </w:r>
      <w:r w:rsidRPr="00656CA1">
        <w:t>starosta jako przewodniczący komisji;</w:t>
      </w:r>
    </w:p>
    <w:p w:rsidR="000C4793" w:rsidRPr="00656CA1" w:rsidRDefault="000C4793" w:rsidP="00A60393">
      <w:pPr>
        <w:pStyle w:val="PKTpunkt"/>
      </w:pPr>
      <w:r w:rsidRPr="00656CA1">
        <w:t>2)</w:t>
      </w:r>
      <w:r w:rsidRPr="00656CA1">
        <w:tab/>
        <w:t>dwóch radnych delegowanych przez radę powiatu;</w:t>
      </w:r>
    </w:p>
    <w:p w:rsidR="000C4793" w:rsidRPr="00656CA1" w:rsidRDefault="000C4793" w:rsidP="00A60393">
      <w:pPr>
        <w:pStyle w:val="PKTpunkt"/>
      </w:pPr>
      <w:r w:rsidRPr="00656CA1">
        <w:t>3)</w:t>
      </w:r>
      <w:r w:rsidRPr="00656CA1">
        <w:tab/>
        <w:t>trzy osoby powołane przez starostę spośród osób wyróżniających się wiedzą o problemach będących przedmiotem prac komisji oraz cieszących się wśród miejscowej społeczności osobistym autorytetem i zaufaniem publicznym, w szczególności przedstawicieli samorządów gminnych, organizacji pozarządowych, pracowników oświaty, a także instytucji zajmujących się zwalczaniem zjawisk patologii społecznych i zapobieganiem bezrobociu;</w:t>
      </w:r>
    </w:p>
    <w:p w:rsidR="000C4793" w:rsidRPr="00D30566" w:rsidRDefault="000C4793" w:rsidP="00A60393">
      <w:pPr>
        <w:pStyle w:val="PKTpunkt"/>
      </w:pPr>
      <w:r w:rsidRPr="00656CA1">
        <w:t>4)</w:t>
      </w:r>
      <w:r w:rsidRPr="00656CA1">
        <w:tab/>
        <w:t>dwóch przedstawicieli delegowanych</w:t>
      </w:r>
      <w:r w:rsidRPr="00D30566">
        <w:t xml:space="preserve"> przez komendanta powiatowego (mie</w:t>
      </w:r>
      <w:r w:rsidR="00FD7A68">
        <w:t>jskiego) Policji, a w przypadku</w:t>
      </w:r>
      <w:r w:rsidR="00FD7A68">
        <w:br/>
      </w:r>
      <w:r w:rsidRPr="00D30566">
        <w:t>m.st. Warszawy delegowanych przez Komendanta Stołecznego Policji.</w:t>
      </w:r>
    </w:p>
    <w:p w:rsidR="000C4793" w:rsidRPr="00FD41EB" w:rsidRDefault="000C4793" w:rsidP="00FD41EB">
      <w:pPr>
        <w:pStyle w:val="USTustnpkodeksu"/>
        <w:spacing w:before="160"/>
        <w:rPr>
          <w:bCs w:val="0"/>
        </w:rPr>
      </w:pPr>
      <w:r w:rsidRPr="00D30566">
        <w:t>6. W </w:t>
      </w:r>
      <w:r w:rsidRPr="00FD41EB">
        <w:rPr>
          <w:bCs w:val="0"/>
        </w:rPr>
        <w:t>pracach komisji uczestniczy także prokurator wskazany przez właściwego prokuratora okręgowego.</w:t>
      </w:r>
    </w:p>
    <w:p w:rsidR="000C4793" w:rsidRPr="00FD41EB" w:rsidRDefault="000C4793" w:rsidP="00FD41EB">
      <w:pPr>
        <w:pStyle w:val="USTustnpkodeksu"/>
        <w:spacing w:before="160"/>
        <w:rPr>
          <w:bCs w:val="0"/>
        </w:rPr>
      </w:pPr>
      <w:r w:rsidRPr="00FD41EB">
        <w:rPr>
          <w:bCs w:val="0"/>
        </w:rPr>
        <w:t>7. Starosta może powołać do udziału w pracach komisji funkcjonariuszy i pracowników innych niż Policja powiat</w:t>
      </w:r>
      <w:r w:rsidRPr="00FD41EB">
        <w:rPr>
          <w:bCs w:val="0"/>
        </w:rPr>
        <w:t>o</w:t>
      </w:r>
      <w:r w:rsidRPr="00FD41EB">
        <w:rPr>
          <w:bCs w:val="0"/>
        </w:rPr>
        <w:t>wych służb, inspekcji i straży oraz pracowników innych organów administracji publicznej wykonujących zadania z zakresu porządku publicznego i bezpieczeństwa obywateli na terenie powiatu.</w:t>
      </w:r>
    </w:p>
    <w:p w:rsidR="000C4793" w:rsidRPr="00FD41EB" w:rsidRDefault="000C4793" w:rsidP="00FD41EB">
      <w:pPr>
        <w:pStyle w:val="USTustnpkodeksu"/>
        <w:spacing w:before="160"/>
        <w:rPr>
          <w:bCs w:val="0"/>
        </w:rPr>
      </w:pPr>
      <w:r w:rsidRPr="00FD41EB">
        <w:rPr>
          <w:bCs w:val="0"/>
        </w:rPr>
        <w:t>8. Funkcjonariusze i pracownicy, o których mowa w ust. 7, uczestniczą w pracach komisji z głosem doradczym.</w:t>
      </w:r>
    </w:p>
    <w:p w:rsidR="000C4793" w:rsidRPr="00FD41EB" w:rsidRDefault="000C4793" w:rsidP="00FD41EB">
      <w:pPr>
        <w:pStyle w:val="USTustnpkodeksu"/>
        <w:spacing w:before="160"/>
        <w:rPr>
          <w:bCs w:val="0"/>
        </w:rPr>
      </w:pPr>
      <w:r w:rsidRPr="00FD41EB">
        <w:rPr>
          <w:bCs w:val="0"/>
        </w:rPr>
        <w:t>9. Kadencja komisji trwa 3 lata.</w:t>
      </w:r>
    </w:p>
    <w:p w:rsidR="000C4793" w:rsidRPr="00FD41EB" w:rsidRDefault="000C4793" w:rsidP="00FD41EB">
      <w:pPr>
        <w:pStyle w:val="USTustnpkodeksu"/>
        <w:spacing w:before="160"/>
        <w:rPr>
          <w:bCs w:val="0"/>
        </w:rPr>
      </w:pPr>
      <w:r w:rsidRPr="00FD41EB">
        <w:rPr>
          <w:bCs w:val="0"/>
        </w:rPr>
        <w:t>10. Odwołanie członka komisji przed upływem kadencji przez organ, który go powołał lub delegował, jest możliwe jedynie z ważnych powodów, które podaje się na piśmie. Członkostwo w komisji radnego delegowanego przez radę p</w:t>
      </w:r>
      <w:r w:rsidRPr="00FD41EB">
        <w:rPr>
          <w:bCs w:val="0"/>
        </w:rPr>
        <w:t>o</w:t>
      </w:r>
      <w:r w:rsidRPr="00FD41EB">
        <w:rPr>
          <w:bCs w:val="0"/>
        </w:rPr>
        <w:t>wiatu ustaje zawsze z wygaśnięciem jego mandatu.</w:t>
      </w:r>
    </w:p>
    <w:p w:rsidR="000C4793" w:rsidRPr="00D30566" w:rsidRDefault="000C4793" w:rsidP="00FD41EB">
      <w:pPr>
        <w:pStyle w:val="USTustnpkodeksu"/>
        <w:spacing w:before="160"/>
      </w:pPr>
      <w:r w:rsidRPr="00FD41EB">
        <w:rPr>
          <w:bCs w:val="0"/>
        </w:rPr>
        <w:t>11. W przypadku śmierci, odwołania lub rezygnacji</w:t>
      </w:r>
      <w:r w:rsidRPr="00D30566">
        <w:t xml:space="preserve"> członka komisji przed upływem kadencji, organ, który go pow</w:t>
      </w:r>
      <w:r w:rsidRPr="00D30566">
        <w:t>o</w:t>
      </w:r>
      <w:r w:rsidRPr="00D30566">
        <w:t>łał lub delegował, powołuje lub deleguje nowego członka komisji na okres pozostały do upływu kadencji poprzedniego członka.</w:t>
      </w:r>
    </w:p>
    <w:p w:rsidR="000C4793" w:rsidRPr="00D30566" w:rsidRDefault="000C4793" w:rsidP="00FD41EB">
      <w:pPr>
        <w:pStyle w:val="ARTartustawynprozporzdzenia"/>
        <w:spacing w:before="180"/>
      </w:pPr>
      <w:r w:rsidRPr="000C4793">
        <w:rPr>
          <w:rStyle w:val="Ppogrubienie"/>
        </w:rPr>
        <w:t>Art. 38b.</w:t>
      </w:r>
      <w:r w:rsidRPr="00D30566">
        <w:t> 1. Przewodniczący komisji, w celu wykonania zadań komisji, może żądać od Policji oraz innych powiat</w:t>
      </w:r>
      <w:r w:rsidRPr="00D30566">
        <w:t>o</w:t>
      </w:r>
      <w:r w:rsidRPr="00D30566">
        <w:t>wych służb, inspekcji i straży, a także od powiatowych i gminnych jednostek organizacyjnych wykonujących zadania z zakresu porządku publicznego i bezpieczeństwa obywateli, dokumentów i informacji o ich pracy, z wyjątkiem akt pers</w:t>
      </w:r>
      <w:r w:rsidRPr="00D30566">
        <w:t>o</w:t>
      </w:r>
      <w:r w:rsidRPr="00D30566">
        <w:t>nalnych pracowników i funkcjonariuszy, materiałów operacyjno</w:t>
      </w:r>
      <w:r>
        <w:softHyphen/>
      </w:r>
      <w:r>
        <w:softHyphen/>
      </w:r>
      <w:r>
        <w:noBreakHyphen/>
      </w:r>
      <w:r w:rsidRPr="00D30566">
        <w:t>rozpoznawczych lub dochodzeniowo</w:t>
      </w:r>
      <w:r w:rsidRPr="00D30566">
        <w:softHyphen/>
      </w:r>
      <w:r>
        <w:softHyphen/>
      </w:r>
      <w:r>
        <w:softHyphen/>
      </w:r>
      <w:r>
        <w:noBreakHyphen/>
      </w:r>
      <w:r w:rsidRPr="00D30566">
        <w:t>śledczych oraz akt w indywidualnych sprawach administracyjnych.</w:t>
      </w:r>
    </w:p>
    <w:p w:rsidR="000C4793" w:rsidRPr="00FD41EB" w:rsidRDefault="000C4793" w:rsidP="00FD41EB">
      <w:pPr>
        <w:pStyle w:val="USTustnpkodeksu"/>
        <w:spacing w:before="160"/>
        <w:rPr>
          <w:bCs w:val="0"/>
        </w:rPr>
      </w:pPr>
      <w:r w:rsidRPr="00FD41EB">
        <w:rPr>
          <w:bCs w:val="0"/>
        </w:rPr>
        <w:t>2. Komisja przy wykonywaniu swoich zadań może współpracować z samorządami gmin z terenu powiatu, a także ze stowarzyszeniami, fundacjami, kościołami i związkami wyznaniowymi oraz innymi organizacjami i instytucjami.</w:t>
      </w:r>
    </w:p>
    <w:p w:rsidR="000C4793" w:rsidRPr="00D30566" w:rsidRDefault="000C4793" w:rsidP="000C4793">
      <w:pPr>
        <w:pStyle w:val="USTustnpkodeksu"/>
      </w:pPr>
      <w:r w:rsidRPr="00D30566">
        <w:t>3. Nie później niż do końca stycznia następnego roku kalendarzowego starosta składa radzie powiatu sprawozdanie z działalności komisji za rok ubiegły. Sprawozdanie starosty ogłasza się w wojewódzkim dzienniku urzędowym.</w:t>
      </w:r>
    </w:p>
    <w:p w:rsidR="000C4793" w:rsidRPr="00D30566" w:rsidRDefault="000C4793" w:rsidP="00FD41EB">
      <w:pPr>
        <w:pStyle w:val="ARTartustawynprozporzdzenia"/>
        <w:spacing w:before="180"/>
      </w:pPr>
      <w:r w:rsidRPr="000C4793">
        <w:rPr>
          <w:rStyle w:val="Ppogrubienie"/>
        </w:rPr>
        <w:t>Art. 38c.</w:t>
      </w:r>
      <w:r w:rsidRPr="00D30566">
        <w:t> 1. Koszty działania komisji pokrywa się ze środków własnych budżetu powiatu. Rada powiatu określi zas</w:t>
      </w:r>
      <w:r w:rsidRPr="00D30566">
        <w:t>a</w:t>
      </w:r>
      <w:r w:rsidRPr="00D30566">
        <w:t>dy zwrotu członkom komisji i osobom powołanym do udziału w jej pracach wydatków rzeczywiście poniesionych w związku z udziałem w pracach komisji, stosując odpowiednio przepisy o zwrocie kosztów podróży służbowych dla radnych powiatu.</w:t>
      </w:r>
    </w:p>
    <w:p w:rsidR="000C4793" w:rsidRPr="00FD41EB" w:rsidRDefault="000C4793" w:rsidP="00FD41EB">
      <w:pPr>
        <w:pStyle w:val="USTustnpkodeksu"/>
        <w:spacing w:before="160"/>
        <w:rPr>
          <w:bCs w:val="0"/>
        </w:rPr>
      </w:pPr>
      <w:r w:rsidRPr="00FD41EB">
        <w:rPr>
          <w:bCs w:val="0"/>
        </w:rPr>
        <w:t>2. Obsługę administracyjno</w:t>
      </w:r>
      <w:r w:rsidRPr="00FD41EB">
        <w:rPr>
          <w:bCs w:val="0"/>
        </w:rPr>
        <w:softHyphen/>
      </w:r>
      <w:r w:rsidRPr="00FD41EB">
        <w:rPr>
          <w:bCs w:val="0"/>
        </w:rPr>
        <w:softHyphen/>
      </w:r>
      <w:r w:rsidRPr="00FD41EB">
        <w:rPr>
          <w:bCs w:val="0"/>
        </w:rPr>
        <w:softHyphen/>
      </w:r>
      <w:r w:rsidRPr="00FD41EB">
        <w:rPr>
          <w:bCs w:val="0"/>
        </w:rPr>
        <w:noBreakHyphen/>
        <w:t>biurową komisji zapewnia starostwo.</w:t>
      </w:r>
    </w:p>
    <w:p w:rsidR="000C4793" w:rsidRPr="00D30566" w:rsidRDefault="000C4793" w:rsidP="00FD41EB">
      <w:pPr>
        <w:pStyle w:val="ARTartustawynprozporzdzenia"/>
        <w:spacing w:before="180"/>
      </w:pPr>
      <w:r w:rsidRPr="000C4793">
        <w:rPr>
          <w:rStyle w:val="Ppogrubienie"/>
        </w:rPr>
        <w:t>Art. 39.</w:t>
      </w:r>
      <w:r w:rsidRPr="00D30566">
        <w:t> (uchylony)</w:t>
      </w:r>
    </w:p>
    <w:p w:rsidR="000C4793" w:rsidRPr="00D30566" w:rsidRDefault="000C4793" w:rsidP="000C4793">
      <w:pPr>
        <w:pStyle w:val="ROZDZODDZOZNoznaczenierozdziauluboddziau"/>
      </w:pPr>
      <w:r w:rsidRPr="00D30566">
        <w:t>Rozdział 4</w:t>
      </w:r>
    </w:p>
    <w:p w:rsidR="000C4793" w:rsidRPr="00D30566" w:rsidRDefault="000C4793" w:rsidP="000C4793">
      <w:pPr>
        <w:pStyle w:val="ROZDZODDZPRZEDMprzedmiotregulacjirozdziauluboddziau"/>
      </w:pPr>
      <w:r w:rsidRPr="00D30566">
        <w:t>Akty prawa miejscowego stanowione przez powiat</w:t>
      </w:r>
    </w:p>
    <w:p w:rsidR="000C4793" w:rsidRPr="00D30566" w:rsidRDefault="000C4793" w:rsidP="000C4793">
      <w:pPr>
        <w:pStyle w:val="ARTartustawynprozporzdzenia"/>
      </w:pPr>
      <w:r w:rsidRPr="000C4793">
        <w:rPr>
          <w:rStyle w:val="Ppogrubienie"/>
        </w:rPr>
        <w:t>Art. 40.</w:t>
      </w:r>
      <w:r w:rsidRPr="00D30566">
        <w:t> 1. Na podstawie i w granicach upoważnień zawartych w ustawach rada powiatu stanowi akty prawa mie</w:t>
      </w:r>
      <w:r w:rsidRPr="00D30566">
        <w:t>j</w:t>
      </w:r>
      <w:r w:rsidRPr="00D30566">
        <w:t>scowego obowiązujące na obszarze powiatu.</w:t>
      </w:r>
    </w:p>
    <w:p w:rsidR="000C4793" w:rsidRPr="00FD41EB" w:rsidRDefault="000C4793" w:rsidP="00FD41EB">
      <w:pPr>
        <w:pStyle w:val="USTustnpkodeksu"/>
        <w:spacing w:before="160"/>
        <w:rPr>
          <w:bCs w:val="0"/>
        </w:rPr>
      </w:pPr>
      <w:r w:rsidRPr="00FD41EB">
        <w:rPr>
          <w:bCs w:val="0"/>
        </w:rPr>
        <w:t>2. Akty prawa miejscowego stanowione są w szczególności w sprawach:</w:t>
      </w:r>
    </w:p>
    <w:p w:rsidR="000C4793" w:rsidRPr="00D30566" w:rsidRDefault="000C4793" w:rsidP="000C4793">
      <w:pPr>
        <w:pStyle w:val="PKTpunkt"/>
      </w:pPr>
      <w:r w:rsidRPr="00D30566">
        <w:t>1)</w:t>
      </w:r>
      <w:r w:rsidRPr="00D30566">
        <w:tab/>
        <w:t>wymagających uregulowania w statucie;</w:t>
      </w:r>
    </w:p>
    <w:p w:rsidR="000C4793" w:rsidRPr="00D30566" w:rsidRDefault="000C4793" w:rsidP="000C4793">
      <w:pPr>
        <w:pStyle w:val="PKTpunkt"/>
      </w:pPr>
      <w:r w:rsidRPr="00D30566">
        <w:t>2)</w:t>
      </w:r>
      <w:r w:rsidRPr="00D30566">
        <w:tab/>
        <w:t>porządkowych, o których mowa w</w:t>
      </w:r>
      <w:r>
        <w:t> art. </w:t>
      </w:r>
      <w:r w:rsidRPr="00D30566">
        <w:t>41;</w:t>
      </w:r>
    </w:p>
    <w:p w:rsidR="000C4793" w:rsidRPr="00D30566" w:rsidRDefault="000C4793" w:rsidP="000C4793">
      <w:pPr>
        <w:pStyle w:val="PKTpunkt"/>
      </w:pPr>
      <w:r w:rsidRPr="00D30566">
        <w:t>3)</w:t>
      </w:r>
      <w:r w:rsidRPr="00D30566">
        <w:tab/>
        <w:t>szczególnego trybu zarządzania mieniem powiatu;</w:t>
      </w:r>
    </w:p>
    <w:p w:rsidR="000C4793" w:rsidRPr="00D30566" w:rsidRDefault="000C4793" w:rsidP="000C4793">
      <w:pPr>
        <w:pStyle w:val="PKTpunkt"/>
      </w:pPr>
      <w:r w:rsidRPr="00D30566">
        <w:t>4)</w:t>
      </w:r>
      <w:r w:rsidRPr="00D30566">
        <w:tab/>
        <w:t>zasad i trybu korzystania z powiatowych obiektów i urządzeń użyteczności publicznej.</w:t>
      </w:r>
    </w:p>
    <w:p w:rsidR="000C4793" w:rsidRPr="00D30566" w:rsidRDefault="000C4793" w:rsidP="000C4793">
      <w:pPr>
        <w:pStyle w:val="ARTartustawynprozporzdzenia"/>
      </w:pPr>
      <w:r w:rsidRPr="000C4793">
        <w:rPr>
          <w:rStyle w:val="Ppogrubienie"/>
        </w:rPr>
        <w:t>Art. 41.</w:t>
      </w:r>
      <w:r w:rsidRPr="00D30566">
        <w:t> 1. W zakresie nieuregulowanym w odrębnych ustawach lub innych przepisach powszechnie obowiązuj</w:t>
      </w:r>
      <w:r w:rsidRPr="00D30566">
        <w:t>ą</w:t>
      </w:r>
      <w:r w:rsidRPr="00D30566">
        <w:t>cych, w szczególnie uzasadnionych przypadkach, rada powiatu może wydawać powiatowe przepisy porządkowe, jeżeli jest to niezbędne do ochrony życia, zdrowia lub mienia obywateli, ochrony środowiska naturalnego albo do zapewnienia porządku, spokoju i bezpieczeństwa publicznego, o ile przyczyny te występują na obszarze więcej niż jednej gminy.</w:t>
      </w:r>
    </w:p>
    <w:p w:rsidR="000C4793" w:rsidRPr="00FD41EB" w:rsidRDefault="000C4793" w:rsidP="00FD41EB">
      <w:pPr>
        <w:pStyle w:val="USTustnpkodeksu"/>
        <w:spacing w:before="160"/>
        <w:rPr>
          <w:bCs w:val="0"/>
        </w:rPr>
      </w:pPr>
      <w:r w:rsidRPr="00FD41EB">
        <w:rPr>
          <w:bCs w:val="0"/>
        </w:rPr>
        <w:t>2. Powiatowe przepisy porządkowe, o których mowa w ust. 1, mogą przewidywać za ich naruszenie kary grzywny wymierzane w trybie i na zasadach określonych w prawie o wykroczeniach.</w:t>
      </w:r>
    </w:p>
    <w:p w:rsidR="000C4793" w:rsidRPr="00D30566" w:rsidRDefault="000C4793" w:rsidP="000C4793">
      <w:pPr>
        <w:pStyle w:val="ARTartustawynprozporzdzenia"/>
      </w:pPr>
      <w:r w:rsidRPr="000C4793">
        <w:rPr>
          <w:rStyle w:val="Ppogrubienie"/>
        </w:rPr>
        <w:t>Art. 42.</w:t>
      </w:r>
      <w:r w:rsidRPr="00D30566">
        <w:t> 1. Akty prawa miejscowego powiatu stanowi rada powiatu w formie uchwały, jeżeli ustawa upoważniająca do wydania aktu nie stanowi inaczej.</w:t>
      </w:r>
    </w:p>
    <w:p w:rsidR="000C4793" w:rsidRPr="00FD41EB" w:rsidRDefault="000C4793" w:rsidP="00FD41EB">
      <w:pPr>
        <w:pStyle w:val="USTustnpkodeksu"/>
        <w:spacing w:before="160"/>
        <w:rPr>
          <w:bCs w:val="0"/>
        </w:rPr>
      </w:pPr>
      <w:r w:rsidRPr="00D30566">
        <w:t>2. Powiatowe przepisy porządkowe, o których mowa w</w:t>
      </w:r>
      <w:r>
        <w:t> art. </w:t>
      </w:r>
      <w:r w:rsidRPr="00D30566">
        <w:t xml:space="preserve">41, w przypadkach niecierpiących zwłoki, może wydać </w:t>
      </w:r>
      <w:r w:rsidRPr="00FD41EB">
        <w:rPr>
          <w:bCs w:val="0"/>
        </w:rPr>
        <w:t>zarząd.</w:t>
      </w:r>
    </w:p>
    <w:p w:rsidR="000C4793" w:rsidRPr="00FD41EB" w:rsidRDefault="000C4793" w:rsidP="00FD41EB">
      <w:pPr>
        <w:pStyle w:val="USTustnpkodeksu"/>
        <w:spacing w:before="160"/>
        <w:rPr>
          <w:bCs w:val="0"/>
        </w:rPr>
      </w:pPr>
      <w:r w:rsidRPr="00FD41EB">
        <w:rPr>
          <w:bCs w:val="0"/>
        </w:rPr>
        <w:t>3. Powiatowe przepisy porządkowe, o których mowa w ust. 2, podlegają zatwierdzeniu na najbliższej sesji rady p</w:t>
      </w:r>
      <w:r w:rsidRPr="00FD41EB">
        <w:rPr>
          <w:bCs w:val="0"/>
        </w:rPr>
        <w:t>o</w:t>
      </w:r>
      <w:r w:rsidRPr="00FD41EB">
        <w:rPr>
          <w:bCs w:val="0"/>
        </w:rPr>
        <w:t>wiatu. Tracą one moc w razie nieprzedłożenia ich do zatwierdzenia lub odmowy zatwierdzenia. Termin utraty mocy ob</w:t>
      </w:r>
      <w:r w:rsidRPr="00FD41EB">
        <w:rPr>
          <w:bCs w:val="0"/>
        </w:rPr>
        <w:t>o</w:t>
      </w:r>
      <w:r w:rsidRPr="00FD41EB">
        <w:rPr>
          <w:bCs w:val="0"/>
        </w:rPr>
        <w:t>wiązującej określa rada powiatu.</w:t>
      </w:r>
    </w:p>
    <w:p w:rsidR="000C4793" w:rsidRPr="00D30566" w:rsidRDefault="000C4793" w:rsidP="00FD41EB">
      <w:pPr>
        <w:pStyle w:val="USTustnpkodeksu"/>
        <w:spacing w:before="160"/>
      </w:pPr>
      <w:r w:rsidRPr="00FD41EB">
        <w:rPr>
          <w:bCs w:val="0"/>
        </w:rPr>
        <w:t>4. Starosta przesyła przepisy porządkowe do wiadomości organom wykonawczym gmin położonych na obszarze p</w:t>
      </w:r>
      <w:r w:rsidRPr="00FD41EB">
        <w:rPr>
          <w:bCs w:val="0"/>
        </w:rPr>
        <w:t>o</w:t>
      </w:r>
      <w:r w:rsidRPr="00FD41EB">
        <w:rPr>
          <w:bCs w:val="0"/>
        </w:rPr>
        <w:t>wiatu i starostom sąsiednich</w:t>
      </w:r>
      <w:r w:rsidRPr="00D30566">
        <w:t xml:space="preserve"> powiatów następnego dnia po ich ustanowieniu.</w:t>
      </w:r>
    </w:p>
    <w:p w:rsidR="000C4793" w:rsidRPr="00D30566" w:rsidRDefault="000C4793" w:rsidP="000C4793">
      <w:pPr>
        <w:pStyle w:val="ARTartustawynprozporzdzenia"/>
      </w:pPr>
      <w:r w:rsidRPr="000C4793">
        <w:rPr>
          <w:rStyle w:val="Ppogrubienie"/>
        </w:rPr>
        <w:t>Art. 43.</w:t>
      </w:r>
      <w:r w:rsidRPr="00D30566">
        <w:t> </w:t>
      </w:r>
      <w:r>
        <w:t>1. (uchylony)</w:t>
      </w:r>
    </w:p>
    <w:p w:rsidR="000C4793" w:rsidRPr="00FD41EB" w:rsidRDefault="000C4793" w:rsidP="00FD41EB">
      <w:pPr>
        <w:pStyle w:val="USTustnpkodeksu"/>
        <w:spacing w:before="160"/>
        <w:rPr>
          <w:bCs w:val="0"/>
        </w:rPr>
      </w:pPr>
      <w:bookmarkStart w:id="11" w:name="f0577eDOCs20v7802a"/>
      <w:bookmarkEnd w:id="11"/>
      <w:r w:rsidRPr="00D30566">
        <w:t>2. </w:t>
      </w:r>
      <w:r w:rsidRPr="00FD41EB">
        <w:rPr>
          <w:bCs w:val="0"/>
        </w:rPr>
        <w:t>Akty prawa miejscowego podpisuje niezwłocznie po ich uchwaleniu przewodniczący rady powiatu i kieruje do publikacji.</w:t>
      </w:r>
    </w:p>
    <w:p w:rsidR="000C4793" w:rsidRPr="00FD41EB" w:rsidRDefault="000C4793" w:rsidP="00FD41EB">
      <w:pPr>
        <w:pStyle w:val="USTustnpkodeksu"/>
        <w:spacing w:before="160"/>
        <w:rPr>
          <w:bCs w:val="0"/>
        </w:rPr>
      </w:pPr>
      <w:r w:rsidRPr="00FD41EB">
        <w:rPr>
          <w:bCs w:val="0"/>
        </w:rPr>
        <w:t>3. (uchylony)</w:t>
      </w:r>
    </w:p>
    <w:p w:rsidR="000C4793" w:rsidRPr="00FD41EB" w:rsidRDefault="000C4793" w:rsidP="00FD41EB">
      <w:pPr>
        <w:pStyle w:val="USTustnpkodeksu"/>
        <w:spacing w:before="160"/>
        <w:rPr>
          <w:bCs w:val="0"/>
        </w:rPr>
      </w:pPr>
      <w:r w:rsidRPr="00FD41EB">
        <w:rPr>
          <w:bCs w:val="0"/>
        </w:rPr>
        <w:t>4. (uchylony)</w:t>
      </w:r>
    </w:p>
    <w:p w:rsidR="000C4793" w:rsidRPr="00D30566" w:rsidRDefault="000C4793" w:rsidP="000C4793">
      <w:pPr>
        <w:pStyle w:val="ARTartustawynprozporzdzenia"/>
      </w:pPr>
      <w:r w:rsidRPr="000C4793">
        <w:rPr>
          <w:rStyle w:val="Ppogrubienie"/>
        </w:rPr>
        <w:t>Art. 44.</w:t>
      </w:r>
      <w:r w:rsidRPr="00D30566">
        <w:t> Zasady i tryb ogłaszania aktów prawa miejscowego oraz wydawania wojewódzkiego dziennika urzędowego określa ustawa z dnia 20 lipca 2000 r. o ogłaszaniu aktów normatywnych i niektórych innych aktów prawnych (</w:t>
      </w:r>
      <w:r>
        <w:t>Dz. U.</w:t>
      </w:r>
      <w:r w:rsidRPr="00D30566">
        <w:t xml:space="preserve"> z 2011 r.</w:t>
      </w:r>
      <w:r>
        <w:t xml:space="preserve"> Nr </w:t>
      </w:r>
      <w:r w:rsidRPr="00D30566">
        <w:t>197,</w:t>
      </w:r>
      <w:r>
        <w:t xml:space="preserve"> poz. </w:t>
      </w:r>
      <w:r w:rsidRPr="00D30566">
        <w:t>1172</w:t>
      </w:r>
      <w:r>
        <w:t>, z </w:t>
      </w:r>
      <w:proofErr w:type="spellStart"/>
      <w:r>
        <w:t>późn</w:t>
      </w:r>
      <w:proofErr w:type="spellEnd"/>
      <w:r>
        <w:t>. zm.</w:t>
      </w:r>
      <w:r w:rsidRPr="000D08C9">
        <w:rPr>
          <w:rStyle w:val="IGindeksgrny"/>
        </w:rPr>
        <w:footnoteReference w:id="19"/>
      </w:r>
      <w:r w:rsidRPr="000D08C9">
        <w:rPr>
          <w:rStyle w:val="IGindeksgrny"/>
        </w:rPr>
        <w:t>)</w:t>
      </w:r>
      <w:r w:rsidRPr="00D30566">
        <w:t>).</w:t>
      </w:r>
    </w:p>
    <w:p w:rsidR="000C4793" w:rsidRPr="00D30566" w:rsidRDefault="000C4793" w:rsidP="000C4793">
      <w:pPr>
        <w:pStyle w:val="ARTartustawynprozporzdzenia"/>
      </w:pPr>
      <w:r w:rsidRPr="000C4793">
        <w:rPr>
          <w:rStyle w:val="Ppogrubienie"/>
        </w:rPr>
        <w:t>Art. 45.</w:t>
      </w:r>
      <w:r w:rsidRPr="00D30566">
        <w:t> </w:t>
      </w:r>
      <w:r>
        <w:t>(uchylony)</w:t>
      </w:r>
    </w:p>
    <w:p w:rsidR="000C4793" w:rsidRPr="00D30566" w:rsidRDefault="000C4793" w:rsidP="000C4793">
      <w:pPr>
        <w:pStyle w:val="ROZDZODDZOZNoznaczenierozdziauluboddziau"/>
      </w:pPr>
      <w:r w:rsidRPr="00D30566">
        <w:t>Rozdział 5</w:t>
      </w:r>
    </w:p>
    <w:p w:rsidR="000C4793" w:rsidRPr="00D30566" w:rsidRDefault="000C4793" w:rsidP="000C4793">
      <w:pPr>
        <w:pStyle w:val="ROZDZODDZPRZEDMprzedmiotregulacjirozdziauluboddziau"/>
      </w:pPr>
      <w:r w:rsidRPr="00D30566">
        <w:t>Mienie powiatu</w:t>
      </w:r>
    </w:p>
    <w:p w:rsidR="000C4793" w:rsidRPr="00D30566" w:rsidRDefault="000C4793" w:rsidP="000C4793">
      <w:pPr>
        <w:pStyle w:val="ARTartustawynprozporzdzenia"/>
      </w:pPr>
      <w:r w:rsidRPr="000C4793">
        <w:rPr>
          <w:rStyle w:val="Ppogrubienie"/>
        </w:rPr>
        <w:t>Art. 46.</w:t>
      </w:r>
      <w:r w:rsidRPr="00D30566">
        <w:t> 1. Mieniem powiatu jest własność i inne prawa majątkowe nabyte przez powiat lub inne powiatowe osoby prawne.</w:t>
      </w:r>
    </w:p>
    <w:p w:rsidR="000C4793" w:rsidRPr="00D30566" w:rsidRDefault="000C4793" w:rsidP="000C4793">
      <w:pPr>
        <w:pStyle w:val="USTustnpkodeksu"/>
      </w:pPr>
      <w:r w:rsidRPr="00D30566">
        <w:t>2. Powiatowymi osobami prawnymi, poza powiatem, są samorządowe jednostki organizacyjne, którym ustawy prz</w:t>
      </w:r>
      <w:r w:rsidRPr="00D30566">
        <w:t>y</w:t>
      </w:r>
      <w:r w:rsidRPr="00D30566">
        <w:t>znają wprost taki status, oraz te osoby prawne, które mogą być tworzone na podstawie odrębnych ustaw wyłącznie przez powiat.</w:t>
      </w:r>
    </w:p>
    <w:p w:rsidR="000C4793" w:rsidRPr="00D30566" w:rsidRDefault="000C4793" w:rsidP="000C4793">
      <w:pPr>
        <w:pStyle w:val="USTustnpkodeksu"/>
      </w:pPr>
      <w:r w:rsidRPr="00D30566">
        <w:t>3. Powiat jest w stosunkach cywilnoprawnych podmiotem praw i obowiązków, które dotyczą mienia powiatu nien</w:t>
      </w:r>
      <w:r w:rsidRPr="00D30566">
        <w:t>a</w:t>
      </w:r>
      <w:r w:rsidRPr="00D30566">
        <w:t>leżącego do innych powiatowych osób prawnych.</w:t>
      </w:r>
    </w:p>
    <w:p w:rsidR="000C4793" w:rsidRPr="000C4793" w:rsidRDefault="000C4793" w:rsidP="000C4793">
      <w:pPr>
        <w:pStyle w:val="ARTartustawynprozporzdzenia"/>
        <w:keepNext/>
      </w:pPr>
      <w:r w:rsidRPr="000C4793">
        <w:rPr>
          <w:rStyle w:val="Ppogrubienie"/>
        </w:rPr>
        <w:t>Art. 47.</w:t>
      </w:r>
      <w:r w:rsidRPr="000C4793">
        <w:t> 1. Nabycie mienia przez powiat następuje:</w:t>
      </w:r>
    </w:p>
    <w:p w:rsidR="000C4793" w:rsidRPr="00D30566" w:rsidRDefault="000C4793" w:rsidP="000C4793">
      <w:pPr>
        <w:pStyle w:val="PKTpunkt"/>
      </w:pPr>
      <w:r w:rsidRPr="00D30566">
        <w:t>1)</w:t>
      </w:r>
      <w:r w:rsidRPr="00D30566">
        <w:tab/>
        <w:t>na podstawie odrębnej ustawy, z zastrzeżeniem, że nie stanowi ono mienia jakiejkolwiek gminy;</w:t>
      </w:r>
    </w:p>
    <w:p w:rsidR="000C4793" w:rsidRPr="00D30566" w:rsidRDefault="000C4793" w:rsidP="000C4793">
      <w:pPr>
        <w:pStyle w:val="PKTpunkt"/>
      </w:pPr>
      <w:r w:rsidRPr="00D30566">
        <w:t>2)</w:t>
      </w:r>
      <w:r w:rsidRPr="00D30566">
        <w:tab/>
        <w:t>przez przekazanie w związku z utworzeniem lub zmianą granic powiatu w trybie</w:t>
      </w:r>
      <w:r>
        <w:t xml:space="preserve"> art. </w:t>
      </w:r>
      <w:r w:rsidRPr="00D30566">
        <w:t>3; przekazanie mienia następuje w drodze porozumienia zainteresowanych powiatów, a w razie braku porozumienia – decyzją Prezesa Rady Min</w:t>
      </w:r>
      <w:r w:rsidRPr="00D30566">
        <w:t>i</w:t>
      </w:r>
      <w:r w:rsidRPr="00D30566">
        <w:t>strów, podjętą na wniosek ministra właściwego do spraw administracji publicznej;</w:t>
      </w:r>
    </w:p>
    <w:p w:rsidR="000C4793" w:rsidRPr="00D30566" w:rsidRDefault="000C4793" w:rsidP="000C4793">
      <w:pPr>
        <w:pStyle w:val="PKTpunkt"/>
      </w:pPr>
      <w:r w:rsidRPr="00D30566">
        <w:t>3)</w:t>
      </w:r>
      <w:r w:rsidRPr="00D30566">
        <w:tab/>
        <w:t>w wyniku przejęcia od Skarbu Państwa na podstawie porozumienia, z wyłączeniem mienia przeznaczonego na z</w:t>
      </w:r>
      <w:r w:rsidRPr="00D30566">
        <w:t>a</w:t>
      </w:r>
      <w:r w:rsidRPr="00D30566">
        <w:t>spokojenie roszczeń reprywatyzacyjnych oraz realizację programu powszechnego uwłaszczenia;</w:t>
      </w:r>
    </w:p>
    <w:p w:rsidR="000C4793" w:rsidRPr="00D30566" w:rsidRDefault="000C4793" w:rsidP="000C4793">
      <w:pPr>
        <w:pStyle w:val="PKTpunkt"/>
      </w:pPr>
      <w:r w:rsidRPr="00D30566">
        <w:t>4)</w:t>
      </w:r>
      <w:r w:rsidRPr="00D30566">
        <w:tab/>
        <w:t>przez inne czynności prawne;</w:t>
      </w:r>
    </w:p>
    <w:p w:rsidR="000C4793" w:rsidRPr="00D30566" w:rsidRDefault="000C4793" w:rsidP="000C4793">
      <w:pPr>
        <w:pStyle w:val="PKTpunkt"/>
      </w:pPr>
      <w:r w:rsidRPr="00D30566">
        <w:t>5)</w:t>
      </w:r>
      <w:r w:rsidRPr="00D30566">
        <w:tab/>
        <w:t>w innych przypadkach określonych odrębnymi przepisami.</w:t>
      </w:r>
    </w:p>
    <w:p w:rsidR="000C4793" w:rsidRPr="000C4793" w:rsidRDefault="000C4793" w:rsidP="000C4793">
      <w:pPr>
        <w:pStyle w:val="USTustnpkodeksu"/>
        <w:keepNext/>
      </w:pPr>
      <w:r w:rsidRPr="00D30566">
        <w:t>2.</w:t>
      </w:r>
      <w:r w:rsidRPr="000C4793">
        <w:t> Rada Ministrów, w drodze rozporządzenia, określi:</w:t>
      </w:r>
    </w:p>
    <w:p w:rsidR="000C4793" w:rsidRPr="00D30566" w:rsidRDefault="000C4793" w:rsidP="000C4793">
      <w:pPr>
        <w:pStyle w:val="PKTpunkt"/>
      </w:pPr>
      <w:r w:rsidRPr="00D30566">
        <w:t>1)</w:t>
      </w:r>
      <w:r w:rsidRPr="00D30566">
        <w:tab/>
        <w:t>tryb przekazywania mienia przez Skarb Państwa powiatom, z uwzględnieniem potrzeb w zakresie wykonywania zadań powiatów;</w:t>
      </w:r>
    </w:p>
    <w:p w:rsidR="000C4793" w:rsidRPr="00D30566" w:rsidRDefault="000C4793" w:rsidP="000C4793">
      <w:pPr>
        <w:pStyle w:val="PKTpunkt"/>
      </w:pPr>
      <w:r w:rsidRPr="00D30566">
        <w:t>2)</w:t>
      </w:r>
      <w:r w:rsidRPr="00D30566">
        <w:tab/>
        <w:t>kategorie mienia wyłączonego z przekazywania powiatom, przeznaczonego na zaspokojenie roszczeń reprywatyz</w:t>
      </w:r>
      <w:r w:rsidRPr="00D30566">
        <w:t>a</w:t>
      </w:r>
      <w:r w:rsidRPr="00D30566">
        <w:t>cyjnych oraz realizację programu powszechnego uwłaszczenia.</w:t>
      </w:r>
    </w:p>
    <w:p w:rsidR="000C4793" w:rsidRPr="00D30566" w:rsidRDefault="000C4793" w:rsidP="000C4793">
      <w:pPr>
        <w:pStyle w:val="ARTartustawynprozporzdzenia"/>
      </w:pPr>
      <w:r w:rsidRPr="000C4793">
        <w:rPr>
          <w:rStyle w:val="Ppogrubienie"/>
        </w:rPr>
        <w:t>Art. 48.</w:t>
      </w:r>
      <w:r w:rsidRPr="00D30566">
        <w:t> 1. Oświadczenie woli w sprawach majątkowych w imieniu powiatu składają dwaj członkowie zarządu lub jeden członek zarządu i osoba upoważniona przez zarząd.</w:t>
      </w:r>
    </w:p>
    <w:p w:rsidR="000C4793" w:rsidRPr="00D30566" w:rsidRDefault="000C4793" w:rsidP="000C4793">
      <w:pPr>
        <w:pStyle w:val="USTustnpkodeksu"/>
      </w:pPr>
      <w:r w:rsidRPr="00D30566">
        <w:t>2. Zarząd może upoważnić pracowników starostwa, kierowników powiatowych służb, inspekcji i straży oraz jedn</w:t>
      </w:r>
      <w:r w:rsidRPr="00D30566">
        <w:t>o</w:t>
      </w:r>
      <w:r w:rsidRPr="00D30566">
        <w:t>stek organizacyjnych powiatu do składania oświadczeń woli związanych z prowadzeniem bieżącej działalności powiatu.</w:t>
      </w:r>
    </w:p>
    <w:p w:rsidR="000C4793" w:rsidRPr="00D30566" w:rsidRDefault="000C4793" w:rsidP="000C4793">
      <w:pPr>
        <w:pStyle w:val="USTustnpkodeksu"/>
      </w:pPr>
      <w:r w:rsidRPr="00D30566">
        <w:t>3. Jeżeli czynność prawna może spowodować powstanie zobowiązań majątkowych, do jej skuteczności potrzebna jest kontrasygnata skarbnika powiatu lub osoby przez niego upoważnionej.</w:t>
      </w:r>
    </w:p>
    <w:p w:rsidR="000C4793" w:rsidRPr="00D30566" w:rsidRDefault="000C4793" w:rsidP="000C4793">
      <w:pPr>
        <w:pStyle w:val="USTustnpkodeksu"/>
      </w:pPr>
      <w:r w:rsidRPr="00D30566">
        <w:t>4. Skarbnik powiatu, który odmówił kontrasygnaty, ma jednak obowiązek jej dokonania na pisemne polecenie star</w:t>
      </w:r>
      <w:r w:rsidRPr="00D30566">
        <w:t>o</w:t>
      </w:r>
      <w:r w:rsidRPr="00D30566">
        <w:t>sty, przy równoczesnym powiadomieniu o tym rady powiatu i regionalnej izby obrachunkowej.</w:t>
      </w:r>
    </w:p>
    <w:p w:rsidR="000C4793" w:rsidRPr="00D30566" w:rsidRDefault="000C4793" w:rsidP="000C4793">
      <w:pPr>
        <w:pStyle w:val="ARTartustawynprozporzdzenia"/>
      </w:pPr>
      <w:r w:rsidRPr="000C4793">
        <w:rPr>
          <w:rStyle w:val="Ppogrubienie"/>
        </w:rPr>
        <w:t>Art. 49.</w:t>
      </w:r>
      <w:r w:rsidRPr="00D30566">
        <w:t> Powiat nie ponosi odpowiedzialności za zobowiązania innych powiatowych osób prawnych, chyba że prz</w:t>
      </w:r>
      <w:r w:rsidRPr="00D30566">
        <w:t>e</w:t>
      </w:r>
      <w:r w:rsidRPr="00D30566">
        <w:t>pis szczególny stanowi inaczej. Inne powiatowe osoby prawne nie ponoszą odpowiedzialności za zobowiązania powiatu.</w:t>
      </w:r>
    </w:p>
    <w:p w:rsidR="000C4793" w:rsidRPr="00D30566" w:rsidRDefault="000C4793" w:rsidP="000C4793">
      <w:pPr>
        <w:pStyle w:val="ARTartustawynprozporzdzenia"/>
      </w:pPr>
      <w:r w:rsidRPr="000C4793">
        <w:rPr>
          <w:rStyle w:val="Ppogrubienie"/>
        </w:rPr>
        <w:t>Art. 50.</w:t>
      </w:r>
      <w:r w:rsidRPr="00D30566">
        <w:t> Zarząd i ochrona mienia powiatu powinny być wykonywane ze szczególną starannością.</w:t>
      </w:r>
    </w:p>
    <w:p w:rsidR="000C4793" w:rsidRPr="00D30566" w:rsidRDefault="000C4793" w:rsidP="000C4793">
      <w:pPr>
        <w:pStyle w:val="ROZDZODDZOZNoznaczenierozdziauluboddziau"/>
      </w:pPr>
      <w:r w:rsidRPr="00D30566">
        <w:t>Rozdział 6</w:t>
      </w:r>
    </w:p>
    <w:p w:rsidR="000C4793" w:rsidRPr="00D30566" w:rsidRDefault="000C4793" w:rsidP="000C4793">
      <w:pPr>
        <w:pStyle w:val="ROZDZODDZPRZEDMprzedmiotregulacjirozdziauluboddziau"/>
      </w:pPr>
      <w:r w:rsidRPr="00D30566">
        <w:t>Finanse powiatu</w:t>
      </w:r>
    </w:p>
    <w:p w:rsidR="000C4793" w:rsidRPr="00D30566" w:rsidRDefault="000C4793" w:rsidP="000C4793">
      <w:pPr>
        <w:pStyle w:val="ARTartustawynprozporzdzenia"/>
      </w:pPr>
      <w:r w:rsidRPr="000C4793">
        <w:rPr>
          <w:rStyle w:val="Ppogrubienie"/>
        </w:rPr>
        <w:t>Art. 51.</w:t>
      </w:r>
      <w:r w:rsidRPr="00D30566">
        <w:t> 1. Powiat samodzielnie prowadzi gospodarkę finansową na po</w:t>
      </w:r>
      <w:r w:rsidR="00FD7A68">
        <w:t>d</w:t>
      </w:r>
      <w:r w:rsidRPr="00D30566">
        <w:t>stawie uchwały budżetowej.</w:t>
      </w:r>
    </w:p>
    <w:p w:rsidR="000C4793" w:rsidRPr="00D30566" w:rsidRDefault="000C4793" w:rsidP="000C4793">
      <w:pPr>
        <w:pStyle w:val="USTustnpkodeksu"/>
      </w:pPr>
      <w:r w:rsidRPr="00D30566">
        <w:t>2.</w:t>
      </w:r>
      <w:bookmarkStart w:id="12" w:name="f0577eTOs30v4569a"/>
      <w:bookmarkEnd w:id="12"/>
      <w:r w:rsidRPr="00D30566">
        <w:t> (uchylony)</w:t>
      </w:r>
    </w:p>
    <w:p w:rsidR="000C4793" w:rsidRPr="00D30566" w:rsidRDefault="000C4793" w:rsidP="000C4793">
      <w:pPr>
        <w:pStyle w:val="USTustnpkodeksu"/>
      </w:pPr>
      <w:r w:rsidRPr="00D30566">
        <w:t>3. (uchylony)</w:t>
      </w:r>
    </w:p>
    <w:p w:rsidR="000C4793" w:rsidRPr="00D30566" w:rsidRDefault="000C4793" w:rsidP="000C4793">
      <w:pPr>
        <w:pStyle w:val="ARTartustawynprozporzdzenia"/>
      </w:pPr>
      <w:r w:rsidRPr="000C4793">
        <w:rPr>
          <w:rStyle w:val="Ppogrubienie"/>
        </w:rPr>
        <w:t>Art. 52.</w:t>
      </w:r>
      <w:r w:rsidRPr="00D30566">
        <w:t> (uchylony)</w:t>
      </w:r>
    </w:p>
    <w:p w:rsidR="000C4793" w:rsidRPr="00D30566" w:rsidRDefault="000C4793" w:rsidP="000C4793">
      <w:pPr>
        <w:pStyle w:val="ARTartustawynprozporzdzenia"/>
      </w:pPr>
      <w:r w:rsidRPr="000C4793">
        <w:rPr>
          <w:rStyle w:val="Ppogrubienie"/>
        </w:rPr>
        <w:t>Art. 53.</w:t>
      </w:r>
      <w:r w:rsidRPr="00D30566">
        <w:t> Rada powiatu, określając tryb prac nad projektem uchwały budżetowej, uwzględnia w szczególności ob</w:t>
      </w:r>
      <w:r w:rsidRPr="00D30566">
        <w:t>o</w:t>
      </w:r>
      <w:r w:rsidRPr="00D30566">
        <w:t>wiązki powiatowych służb, inspekcji i straży w toku prac nad tym projektem.</w:t>
      </w:r>
    </w:p>
    <w:p w:rsidR="000C4793" w:rsidRPr="00D30566" w:rsidRDefault="000C4793" w:rsidP="000C4793">
      <w:pPr>
        <w:pStyle w:val="ARTartustawynprozporzdzenia"/>
      </w:pPr>
      <w:bookmarkStart w:id="13" w:name="f0577eTOs31v2940a"/>
      <w:bookmarkEnd w:id="13"/>
      <w:r w:rsidRPr="000C4793">
        <w:rPr>
          <w:rStyle w:val="Ppogrubienie"/>
        </w:rPr>
        <w:t>Art. 54.</w:t>
      </w:r>
      <w:r w:rsidRPr="00D30566">
        <w:t> (uchylony)</w:t>
      </w:r>
    </w:p>
    <w:p w:rsidR="000C4793" w:rsidRPr="00D30566" w:rsidRDefault="000C4793" w:rsidP="000C4793">
      <w:pPr>
        <w:pStyle w:val="ARTartustawynprozporzdzenia"/>
      </w:pPr>
      <w:r w:rsidRPr="000C4793">
        <w:rPr>
          <w:rStyle w:val="Ppogrubienie"/>
        </w:rPr>
        <w:t>Art. 55.</w:t>
      </w:r>
      <w:r w:rsidRPr="00D30566">
        <w:t> (uchylony)</w:t>
      </w:r>
    </w:p>
    <w:p w:rsidR="000C4793" w:rsidRPr="00D30566" w:rsidRDefault="000C4793" w:rsidP="000C4793">
      <w:pPr>
        <w:pStyle w:val="ARTartustawynprozporzdzenia"/>
      </w:pPr>
      <w:r w:rsidRPr="000C4793">
        <w:rPr>
          <w:rStyle w:val="Ppogrubienie"/>
        </w:rPr>
        <w:t>Art. 56.</w:t>
      </w:r>
      <w:r w:rsidRPr="00D30566">
        <w:t> 1. (uchylony)</w:t>
      </w:r>
    </w:p>
    <w:p w:rsidR="000C4793" w:rsidRPr="00D30566" w:rsidRDefault="000C4793" w:rsidP="000C4793">
      <w:pPr>
        <w:pStyle w:val="USTustnpkodeksu"/>
      </w:pPr>
      <w:r w:rsidRPr="00D30566">
        <w:t>2. (uchylony)</w:t>
      </w:r>
    </w:p>
    <w:p w:rsidR="000C4793" w:rsidRPr="00D30566" w:rsidRDefault="000C4793" w:rsidP="000C4793">
      <w:pPr>
        <w:pStyle w:val="USTustnpkodeksu"/>
      </w:pPr>
      <w:r w:rsidRPr="00D30566">
        <w:t>3. Przekazywanie powiatowi, w drodze ustawy, nowych zadań wymaga zapewnienia środków finansowych koniec</w:t>
      </w:r>
      <w:r w:rsidRPr="00D30566">
        <w:t>z</w:t>
      </w:r>
      <w:r w:rsidRPr="00D30566">
        <w:t>nych na ich realizację w postaci zwiększenia dochodów.</w:t>
      </w:r>
    </w:p>
    <w:p w:rsidR="000C4793" w:rsidRPr="00D30566" w:rsidRDefault="000C4793" w:rsidP="000C4793">
      <w:pPr>
        <w:pStyle w:val="ARTartustawynprozporzdzenia"/>
      </w:pPr>
      <w:r w:rsidRPr="000C4793">
        <w:rPr>
          <w:rStyle w:val="Ppogrubienie"/>
        </w:rPr>
        <w:t>Art. 57.</w:t>
      </w:r>
      <w:r w:rsidRPr="00D30566">
        <w:t> (uchylony)</w:t>
      </w:r>
    </w:p>
    <w:p w:rsidR="000C4793" w:rsidRPr="00D30566" w:rsidRDefault="000C4793" w:rsidP="000C4793">
      <w:pPr>
        <w:pStyle w:val="ARTartustawynprozporzdzenia"/>
      </w:pPr>
      <w:r w:rsidRPr="000C4793">
        <w:rPr>
          <w:rStyle w:val="Ppogrubienie"/>
        </w:rPr>
        <w:t>Art. 58.</w:t>
      </w:r>
      <w:r w:rsidRPr="00D30566">
        <w:t> (uchylony)</w:t>
      </w:r>
    </w:p>
    <w:p w:rsidR="000C4793" w:rsidRPr="00D30566" w:rsidRDefault="000C4793" w:rsidP="000C4793">
      <w:pPr>
        <w:pStyle w:val="ARTartustawynprozporzdzenia"/>
      </w:pPr>
      <w:r w:rsidRPr="000C4793">
        <w:rPr>
          <w:rStyle w:val="Ppogrubienie"/>
        </w:rPr>
        <w:t>Art. 59.</w:t>
      </w:r>
      <w:r w:rsidRPr="00D30566">
        <w:t> (uchylony)</w:t>
      </w:r>
    </w:p>
    <w:p w:rsidR="000C4793" w:rsidRPr="00D30566" w:rsidRDefault="000C4793" w:rsidP="000C4793">
      <w:pPr>
        <w:pStyle w:val="ARTartustawynprozporzdzenia"/>
      </w:pPr>
      <w:r w:rsidRPr="000C4793">
        <w:rPr>
          <w:rStyle w:val="Ppogrubienie"/>
        </w:rPr>
        <w:t>Art. 60.</w:t>
      </w:r>
      <w:r w:rsidRPr="00D30566">
        <w:t> 1. Za prawidłowe wykonanie budżetu powiatu odpowiada zarząd powiatu.</w:t>
      </w:r>
    </w:p>
    <w:p w:rsidR="000C4793" w:rsidRPr="000C4793" w:rsidRDefault="000C4793" w:rsidP="000C4793">
      <w:pPr>
        <w:pStyle w:val="USTustnpkodeksu"/>
        <w:keepNext/>
      </w:pPr>
      <w:r w:rsidRPr="00D30566">
        <w:t>2.</w:t>
      </w:r>
      <w:r w:rsidRPr="000C4793">
        <w:t> Zarządowi powiatu przysługuje wyłączne prawo:</w:t>
      </w:r>
    </w:p>
    <w:p w:rsidR="000C4793" w:rsidRPr="00D30566" w:rsidRDefault="000C4793" w:rsidP="000C4793">
      <w:pPr>
        <w:pStyle w:val="PKTpunkt"/>
      </w:pPr>
      <w:r w:rsidRPr="00D30566">
        <w:t>1)</w:t>
      </w:r>
      <w:r w:rsidRPr="00D30566">
        <w:tab/>
        <w:t>zaciągania zobowiązań mających pokrycie w ustalonych w uchwale budżetowej kwotach wydatków, w ramach up</w:t>
      </w:r>
      <w:r w:rsidRPr="00D30566">
        <w:t>o</w:t>
      </w:r>
      <w:r w:rsidRPr="00D30566">
        <w:t>ważnień udzielonych przez radę powiatu;</w:t>
      </w:r>
    </w:p>
    <w:p w:rsidR="000C4793" w:rsidRPr="00D30566" w:rsidRDefault="000C4793" w:rsidP="000C4793">
      <w:pPr>
        <w:pStyle w:val="PKTpunkt"/>
      </w:pPr>
      <w:r w:rsidRPr="00D30566">
        <w:t>2)</w:t>
      </w:r>
      <w:r w:rsidRPr="00D30566">
        <w:tab/>
        <w:t>emitowania papierów wartościowych, w ramach upoważnień udzielonych przez radę powiatu;</w:t>
      </w:r>
    </w:p>
    <w:p w:rsidR="000C4793" w:rsidRPr="00D30566" w:rsidRDefault="000C4793" w:rsidP="000C4793">
      <w:pPr>
        <w:pStyle w:val="PKTpunkt"/>
      </w:pPr>
      <w:r w:rsidRPr="00D30566">
        <w:t>3)</w:t>
      </w:r>
      <w:r w:rsidRPr="00D30566">
        <w:tab/>
        <w:t>dokonywania wydatków budżetowych;</w:t>
      </w:r>
    </w:p>
    <w:p w:rsidR="000C4793" w:rsidRPr="00D30566" w:rsidRDefault="000C4793" w:rsidP="000C4793">
      <w:pPr>
        <w:pStyle w:val="PKTpunkt"/>
      </w:pPr>
      <w:r w:rsidRPr="00D30566">
        <w:t>4)</w:t>
      </w:r>
      <w:r w:rsidRPr="00D30566">
        <w:tab/>
        <w:t>zgłaszania propozycji zmian w budżecie powiatu;</w:t>
      </w:r>
    </w:p>
    <w:p w:rsidR="000C4793" w:rsidRPr="00D30566" w:rsidRDefault="000C4793" w:rsidP="000C4793">
      <w:pPr>
        <w:pStyle w:val="PKTpunkt"/>
      </w:pPr>
      <w:r w:rsidRPr="00D30566">
        <w:t>5)</w:t>
      </w:r>
      <w:r w:rsidRPr="00D30566">
        <w:tab/>
        <w:t>dysponowania rezerwą budżetu powiatu;</w:t>
      </w:r>
    </w:p>
    <w:p w:rsidR="000C4793" w:rsidRPr="00D30566" w:rsidRDefault="000C4793" w:rsidP="000C4793">
      <w:pPr>
        <w:pStyle w:val="PKTpunkt"/>
      </w:pPr>
      <w:r w:rsidRPr="00D30566">
        <w:t>6)</w:t>
      </w:r>
      <w:r w:rsidRPr="00D30566">
        <w:tab/>
        <w:t>blokowania środków budżetowych, w przypadkach określonych ustawą.</w:t>
      </w:r>
    </w:p>
    <w:p w:rsidR="000C4793" w:rsidRPr="000C4793" w:rsidRDefault="000C4793" w:rsidP="000C4793">
      <w:pPr>
        <w:pStyle w:val="ARTartustawynprozporzdzenia"/>
        <w:keepNext/>
      </w:pPr>
      <w:r w:rsidRPr="000C4793">
        <w:rPr>
          <w:rStyle w:val="Ppogrubienie"/>
        </w:rPr>
        <w:t>Art. 61.</w:t>
      </w:r>
      <w:r w:rsidRPr="000C4793">
        <w:t> Gospodarka środkami finansowymi znajdującymi się w dyspozycji powiatu jest jawna. Wymóg jawności jest spełniany w szczególności przez:</w:t>
      </w:r>
    </w:p>
    <w:p w:rsidR="000C4793" w:rsidRPr="00D30566" w:rsidRDefault="000C4793" w:rsidP="000C4793">
      <w:pPr>
        <w:pStyle w:val="PKTpunkt"/>
      </w:pPr>
      <w:r w:rsidRPr="00D30566">
        <w:t>1)</w:t>
      </w:r>
      <w:r w:rsidRPr="00D30566">
        <w:tab/>
        <w:t>jawność debaty budżetowej;</w:t>
      </w:r>
    </w:p>
    <w:p w:rsidR="000C4793" w:rsidRPr="00D30566" w:rsidRDefault="000C4793" w:rsidP="000C4793">
      <w:pPr>
        <w:pStyle w:val="PKTpunkt"/>
      </w:pPr>
      <w:r w:rsidRPr="00D30566">
        <w:t>2)</w:t>
      </w:r>
      <w:r w:rsidRPr="00D30566">
        <w:tab/>
        <w:t>opublikowanie uchwały budżetowej oraz sprawozdań z wykonania budżetu powiatu;</w:t>
      </w:r>
    </w:p>
    <w:p w:rsidR="000C4793" w:rsidRPr="00D30566" w:rsidRDefault="000C4793" w:rsidP="000C4793">
      <w:pPr>
        <w:pStyle w:val="PKTpunkt"/>
      </w:pPr>
      <w:r w:rsidRPr="00D30566">
        <w:t>3)</w:t>
      </w:r>
      <w:r w:rsidRPr="00D30566">
        <w:tab/>
        <w:t>przedstawienie pełnego wykazu kwot dotacji celowych udzielanych z budżetu powiatu;</w:t>
      </w:r>
    </w:p>
    <w:p w:rsidR="000C4793" w:rsidRPr="00D30566" w:rsidRDefault="000C4793" w:rsidP="000C4793">
      <w:pPr>
        <w:pStyle w:val="PKTpunkt"/>
      </w:pPr>
      <w:r w:rsidRPr="00D30566">
        <w:t>4)</w:t>
      </w:r>
      <w:r w:rsidRPr="00D30566">
        <w:tab/>
        <w:t>ujawnienie sprawozdania zarządu z działań, o których mowa w</w:t>
      </w:r>
      <w:r>
        <w:t> art. </w:t>
      </w:r>
      <w:r w:rsidRPr="00D30566">
        <w:t>60</w:t>
      </w:r>
      <w:r>
        <w:t xml:space="preserve"> ust. </w:t>
      </w:r>
      <w:r w:rsidRPr="00D30566">
        <w:t>2</w:t>
      </w:r>
      <w:r>
        <w:t xml:space="preserve"> pkt </w:t>
      </w:r>
      <w:r w:rsidRPr="00D30566">
        <w:t>1</w:t>
      </w:r>
      <w:r>
        <w:t xml:space="preserve"> i </w:t>
      </w:r>
      <w:r w:rsidRPr="00D30566">
        <w:t>2.</w:t>
      </w:r>
    </w:p>
    <w:p w:rsidR="000C4793" w:rsidRPr="00D30566" w:rsidRDefault="000C4793" w:rsidP="000C4793">
      <w:pPr>
        <w:pStyle w:val="ARTartustawynprozporzdzenia"/>
      </w:pPr>
      <w:r w:rsidRPr="000C4793">
        <w:rPr>
          <w:rStyle w:val="Ppogrubienie"/>
        </w:rPr>
        <w:t>Art. 62.</w:t>
      </w:r>
      <w:r w:rsidRPr="00D30566">
        <w:t> </w:t>
      </w:r>
      <w:r>
        <w:t>(uchylony)</w:t>
      </w:r>
    </w:p>
    <w:p w:rsidR="000C4793" w:rsidRPr="00D30566" w:rsidRDefault="000C4793" w:rsidP="000C4793">
      <w:pPr>
        <w:pStyle w:val="ARTartustawynprozporzdzenia"/>
      </w:pPr>
      <w:r w:rsidRPr="000C4793">
        <w:rPr>
          <w:rStyle w:val="Ppogrubienie"/>
        </w:rPr>
        <w:t>Art. 63.</w:t>
      </w:r>
      <w:r w:rsidRPr="00D30566">
        <w:t> Dyspozycja środkami pieniężnymi powiatu jest oddzielona od jej kasowego wykonania.</w:t>
      </w:r>
    </w:p>
    <w:p w:rsidR="000C4793" w:rsidRPr="00D30566" w:rsidRDefault="000C4793" w:rsidP="000C4793">
      <w:pPr>
        <w:pStyle w:val="ARTartustawynprozporzdzenia"/>
      </w:pPr>
      <w:r w:rsidRPr="000C4793">
        <w:rPr>
          <w:rStyle w:val="Ppogrubienie"/>
        </w:rPr>
        <w:t>Art. 64.</w:t>
      </w:r>
      <w:r w:rsidRPr="00D30566">
        <w:t> 1. Kontrolę gospodarki finansowej powiatu sprawuje regionalna izba obrachunkowa.</w:t>
      </w:r>
    </w:p>
    <w:p w:rsidR="000C4793" w:rsidRPr="00D30566" w:rsidRDefault="000C4793" w:rsidP="000C4793">
      <w:pPr>
        <w:pStyle w:val="USTustnpkodeksu"/>
      </w:pPr>
      <w:r w:rsidRPr="00D30566">
        <w:t>2. (uchylony)</w:t>
      </w:r>
    </w:p>
    <w:p w:rsidR="000C4793" w:rsidRPr="00D30566" w:rsidRDefault="000C4793" w:rsidP="000C4793">
      <w:pPr>
        <w:pStyle w:val="ROZDZODDZOZNoznaczenierozdziauluboddziau"/>
      </w:pPr>
      <w:r w:rsidRPr="00D30566">
        <w:t>Rozdział 7</w:t>
      </w:r>
    </w:p>
    <w:p w:rsidR="000C4793" w:rsidRPr="006E6A0B" w:rsidRDefault="000C4793" w:rsidP="000C4793">
      <w:pPr>
        <w:pStyle w:val="ROZDZODDZPRZEDMprzedmiotregulacjirozdziauluboddziau"/>
      </w:pPr>
      <w:r w:rsidRPr="00D30566">
        <w:t>Związki, stowarzyszenia i porozumienia powiatów</w:t>
      </w:r>
      <w:r w:rsidRPr="00DA4E07">
        <w:rPr>
          <w:rStyle w:val="IGPindeksgrnyipogrubienie"/>
        </w:rPr>
        <w:footnoteReference w:id="20"/>
      </w:r>
      <w:r w:rsidRPr="00DA4E07">
        <w:rPr>
          <w:rStyle w:val="IGPindeksgrnyipogrubienie"/>
        </w:rPr>
        <w:t>)</w:t>
      </w:r>
    </w:p>
    <w:p w:rsidR="000C4793" w:rsidRPr="006E6A0B" w:rsidRDefault="000C4793" w:rsidP="000C4793">
      <w:pPr>
        <w:pStyle w:val="ROZDZODDZPRZEDMprzedmiotregulacjirozdziauluboddziau"/>
      </w:pPr>
      <w:r w:rsidRPr="00687D73">
        <w:t>Związki powiatów i</w:t>
      </w:r>
      <w:r>
        <w:t> </w:t>
      </w:r>
      <w:r w:rsidRPr="00687D73">
        <w:t>związki powiatowo</w:t>
      </w:r>
      <w:r>
        <w:softHyphen/>
      </w:r>
      <w:r>
        <w:softHyphen/>
      </w:r>
      <w:r>
        <w:noBreakHyphen/>
      </w:r>
      <w:r w:rsidRPr="00687D73">
        <w:t>gminne oraz stowarzyszenia i</w:t>
      </w:r>
      <w:r>
        <w:t> </w:t>
      </w:r>
      <w:r w:rsidRPr="00687D73">
        <w:t>porozumienia powiatów</w:t>
      </w:r>
      <w:bookmarkStart w:id="14" w:name="_Ref423511538"/>
      <w:r w:rsidRPr="00D57771">
        <w:rPr>
          <w:rStyle w:val="IGPindeksgrnyipogrubienie"/>
        </w:rPr>
        <w:footnoteReference w:id="21"/>
      </w:r>
      <w:bookmarkEnd w:id="14"/>
      <w:r w:rsidRPr="00D57771">
        <w:rPr>
          <w:rStyle w:val="IGPindeksgrnyipogrubienie"/>
        </w:rPr>
        <w:t>)</w:t>
      </w:r>
    </w:p>
    <w:p w:rsidR="000C4793" w:rsidRDefault="000C4793" w:rsidP="000C4793">
      <w:pPr>
        <w:pStyle w:val="ARTartustawynprozporzdzenia"/>
      </w:pPr>
      <w:r w:rsidRPr="000C4793">
        <w:rPr>
          <w:rStyle w:val="Ppogrubienie"/>
        </w:rPr>
        <w:t>Art. 65.</w:t>
      </w:r>
      <w:r w:rsidRPr="00D30566">
        <w:t> 1.</w:t>
      </w:r>
      <w:r w:rsidRPr="000D08C9">
        <w:rPr>
          <w:rStyle w:val="IGindeksgrny"/>
        </w:rPr>
        <w:footnoteReference w:id="22"/>
      </w:r>
      <w:r w:rsidRPr="000D08C9">
        <w:rPr>
          <w:rStyle w:val="IGindeksgrny"/>
        </w:rPr>
        <w:t>)</w:t>
      </w:r>
      <w:r w:rsidRPr="00D30566">
        <w:t xml:space="preserve"> W celu wspólnego wykonywania zadań publicznych, w tym wydawania decyzji w indywidualnych sprawach z zakresu administracji publicznej, powiaty mogą tworzyć związki z innymi powiatami.</w:t>
      </w:r>
    </w:p>
    <w:p w:rsidR="000C4793" w:rsidRPr="004C600D" w:rsidRDefault="000C4793" w:rsidP="000C4793">
      <w:pPr>
        <w:pStyle w:val="USTustnpkodeksu"/>
        <w:rPr>
          <w:rStyle w:val="Ppogrubienie"/>
        </w:rPr>
      </w:pPr>
      <w:r w:rsidRPr="004C600D">
        <w:rPr>
          <w:rStyle w:val="Ppogrubienie"/>
        </w:rPr>
        <w:t>1.</w:t>
      </w:r>
      <w:bookmarkStart w:id="15" w:name="_Ref423511597"/>
      <w:r w:rsidRPr="000D08C9">
        <w:rPr>
          <w:rStyle w:val="IGindeksgrny"/>
        </w:rPr>
        <w:footnoteReference w:id="23"/>
      </w:r>
      <w:bookmarkEnd w:id="15"/>
      <w:r w:rsidRPr="000D08C9">
        <w:rPr>
          <w:rStyle w:val="IGindeksgrny"/>
        </w:rPr>
        <w:t>)</w:t>
      </w:r>
      <w:r w:rsidRPr="009342AA">
        <w:t xml:space="preserve"> </w:t>
      </w:r>
      <w:r w:rsidRPr="004C600D">
        <w:rPr>
          <w:rStyle w:val="Ppogrubienie"/>
        </w:rPr>
        <w:t>W</w:t>
      </w:r>
      <w:r>
        <w:t> </w:t>
      </w:r>
      <w:r w:rsidRPr="004C600D">
        <w:rPr>
          <w:rStyle w:val="Ppogrubienie"/>
        </w:rPr>
        <w:t>celu wspólnego wykonywania zadań publicznych, w</w:t>
      </w:r>
      <w:r>
        <w:rPr>
          <w:rStyle w:val="Ppogrubienie"/>
        </w:rPr>
        <w:t> </w:t>
      </w:r>
      <w:r w:rsidRPr="004C600D">
        <w:rPr>
          <w:rStyle w:val="Ppogrubienie"/>
        </w:rPr>
        <w:t>tym wydawania decyzji w indywidualnych spr</w:t>
      </w:r>
      <w:r w:rsidRPr="004C600D">
        <w:rPr>
          <w:rStyle w:val="Ppogrubienie"/>
        </w:rPr>
        <w:t>a</w:t>
      </w:r>
      <w:r w:rsidRPr="004C600D">
        <w:rPr>
          <w:rStyle w:val="Ppogrubienie"/>
        </w:rPr>
        <w:t>wach z</w:t>
      </w:r>
      <w:r>
        <w:rPr>
          <w:rStyle w:val="Ppogrubienie"/>
        </w:rPr>
        <w:t> </w:t>
      </w:r>
      <w:r w:rsidRPr="004C600D">
        <w:rPr>
          <w:rStyle w:val="Ppogrubienie"/>
        </w:rPr>
        <w:t>zakresu administracji publicznej, powiaty mogą tworzyć związki z</w:t>
      </w:r>
      <w:r>
        <w:rPr>
          <w:rStyle w:val="Ppogrubienie"/>
        </w:rPr>
        <w:t> </w:t>
      </w:r>
      <w:r w:rsidRPr="004C600D">
        <w:rPr>
          <w:rStyle w:val="Ppogrubienie"/>
        </w:rPr>
        <w:t>innymi powiatami. Związek może być tworzony również w celu wspólnej obsługi, o</w:t>
      </w:r>
      <w:r>
        <w:rPr>
          <w:rStyle w:val="Ppogrubienie"/>
        </w:rPr>
        <w:t> </w:t>
      </w:r>
      <w:r w:rsidRPr="004C600D">
        <w:rPr>
          <w:rStyle w:val="Ppogrubienie"/>
        </w:rPr>
        <w:t>której mowa w</w:t>
      </w:r>
      <w:r>
        <w:rPr>
          <w:rStyle w:val="Ppogrubienie"/>
        </w:rPr>
        <w:t> art. </w:t>
      </w:r>
      <w:r w:rsidRPr="004C600D">
        <w:rPr>
          <w:rStyle w:val="Ppogrubienie"/>
        </w:rPr>
        <w:t>6a.</w:t>
      </w:r>
    </w:p>
    <w:p w:rsidR="000C4793" w:rsidRPr="00D30566" w:rsidRDefault="000C4793" w:rsidP="000C4793">
      <w:pPr>
        <w:pStyle w:val="USTustnpkodeksu"/>
      </w:pPr>
      <w:r w:rsidRPr="00D30566">
        <w:t>2. Uchwały o utworzeniu związku, przystąpieniu do związku lub wystąpieniu ze związku podejmują rady zainter</w:t>
      </w:r>
      <w:r w:rsidRPr="00D30566">
        <w:t>e</w:t>
      </w:r>
      <w:r w:rsidRPr="00D30566">
        <w:t>sowanych powiatów.</w:t>
      </w:r>
    </w:p>
    <w:p w:rsidR="000C4793" w:rsidRPr="00D30566" w:rsidRDefault="000C4793" w:rsidP="000C4793">
      <w:pPr>
        <w:pStyle w:val="USTustnpkodeksu"/>
      </w:pPr>
      <w:r w:rsidRPr="00D30566">
        <w:t>3. Prawa i obowiązki powiatów uczestniczących w związku, związane z wykonywaniem zadań przekazanych zwią</w:t>
      </w:r>
      <w:r w:rsidRPr="00D30566">
        <w:t>z</w:t>
      </w:r>
      <w:r w:rsidRPr="00D30566">
        <w:t>kowi, przechodzą na związek z dniem ogłoszenia statutu związku.</w:t>
      </w:r>
    </w:p>
    <w:p w:rsidR="000C4793" w:rsidRPr="00D30566" w:rsidRDefault="000C4793" w:rsidP="000C4793">
      <w:pPr>
        <w:pStyle w:val="USTustnpkodeksu"/>
      </w:pPr>
      <w:r w:rsidRPr="00D30566">
        <w:t>4. Do związków powiatów stosuje się odpowiednio</w:t>
      </w:r>
      <w:r>
        <w:t xml:space="preserve"> art. </w:t>
      </w:r>
      <w:r w:rsidRPr="00D30566">
        <w:t>38.</w:t>
      </w:r>
    </w:p>
    <w:p w:rsidR="000C4793" w:rsidRPr="00D30566" w:rsidRDefault="000C4793" w:rsidP="000C4793">
      <w:pPr>
        <w:pStyle w:val="ARTartustawynprozporzdzenia"/>
      </w:pPr>
      <w:r w:rsidRPr="000C4793">
        <w:rPr>
          <w:rStyle w:val="Ppogrubienie"/>
        </w:rPr>
        <w:t>Art. 66.</w:t>
      </w:r>
      <w:r w:rsidRPr="00D30566">
        <w:t> 1. Związek wykonuje zadania publiczne w imieniu własnym i na własną odpowiedzialność.</w:t>
      </w:r>
    </w:p>
    <w:p w:rsidR="000C4793" w:rsidRPr="00D30566" w:rsidRDefault="000C4793" w:rsidP="000C4793">
      <w:pPr>
        <w:pStyle w:val="USTustnpkodeksu"/>
      </w:pPr>
      <w:r w:rsidRPr="00D30566">
        <w:t>2. Związek ma osobowość prawną.</w:t>
      </w:r>
    </w:p>
    <w:p w:rsidR="000C4793" w:rsidRDefault="000C4793" w:rsidP="000C4793">
      <w:pPr>
        <w:pStyle w:val="ARTartustawynprozporzdzenia"/>
      </w:pPr>
      <w:r w:rsidRPr="000C4793">
        <w:rPr>
          <w:rStyle w:val="Ppogrubienie"/>
        </w:rPr>
        <w:t>Art. 67.</w:t>
      </w:r>
      <w:r w:rsidRPr="00D30566">
        <w:t> 1.</w:t>
      </w:r>
      <w:r w:rsidRPr="000D08C9">
        <w:rPr>
          <w:rStyle w:val="IGindeksgrny"/>
        </w:rPr>
        <w:footnoteReference w:id="24"/>
      </w:r>
      <w:r w:rsidRPr="000D08C9">
        <w:rPr>
          <w:rStyle w:val="IGindeksgrny"/>
        </w:rPr>
        <w:t>)</w:t>
      </w:r>
      <w:r>
        <w:t> </w:t>
      </w:r>
      <w:r w:rsidRPr="00D30566">
        <w:t>Utworzenie związku wymaga przyjęcia jego statutu przez rady zainteresowanych powiatów bezwzglę</w:t>
      </w:r>
      <w:r w:rsidRPr="00D30566">
        <w:t>d</w:t>
      </w:r>
      <w:r w:rsidRPr="00D30566">
        <w:t>ną większością głosów ustawowego składu rady powiatu.</w:t>
      </w:r>
    </w:p>
    <w:p w:rsidR="000C4793" w:rsidRPr="003563C4" w:rsidRDefault="000C4793" w:rsidP="000C4793">
      <w:pPr>
        <w:pStyle w:val="USTustnpkodeksu"/>
        <w:rPr>
          <w:rStyle w:val="Ppogrubienie"/>
        </w:rPr>
      </w:pPr>
      <w:r w:rsidRPr="003563C4">
        <w:rPr>
          <w:rStyle w:val="Ppogrubienie"/>
        </w:rPr>
        <w:t>1.</w:t>
      </w:r>
      <w:bookmarkStart w:id="16" w:name="_Ref423512287"/>
      <w:r w:rsidRPr="000D08C9">
        <w:rPr>
          <w:rStyle w:val="IGindeksgrny"/>
        </w:rPr>
        <w:footnoteReference w:id="25"/>
      </w:r>
      <w:bookmarkEnd w:id="16"/>
      <w:r w:rsidRPr="000D08C9">
        <w:rPr>
          <w:rStyle w:val="IGindeksgrny"/>
        </w:rPr>
        <w:t>)</w:t>
      </w:r>
      <w:r>
        <w:t> </w:t>
      </w:r>
      <w:r w:rsidRPr="003563C4">
        <w:rPr>
          <w:rStyle w:val="Ppogrubienie"/>
        </w:rPr>
        <w:t>Utworzenie związku oraz przystąpienie powiatu do związku wymagają przyjęcia jego statutu bezwzględną większością głosów ustawowego składu rady odpowiednio przez rady zainter</w:t>
      </w:r>
      <w:r>
        <w:rPr>
          <w:rStyle w:val="Ppogrubienie"/>
        </w:rPr>
        <w:t>esowanych powiatów albo radę za</w:t>
      </w:r>
      <w:r w:rsidRPr="003563C4">
        <w:rPr>
          <w:rStyle w:val="Ppogrubienie"/>
        </w:rPr>
        <w:t>int</w:t>
      </w:r>
      <w:r w:rsidRPr="003563C4">
        <w:rPr>
          <w:rStyle w:val="Ppogrubienie"/>
        </w:rPr>
        <w:t>e</w:t>
      </w:r>
      <w:r w:rsidRPr="003563C4">
        <w:rPr>
          <w:rStyle w:val="Ppogrubienie"/>
        </w:rPr>
        <w:t>resowanego powiatu.</w:t>
      </w:r>
    </w:p>
    <w:p w:rsidR="000C4793" w:rsidRPr="009342AA" w:rsidRDefault="000C4793" w:rsidP="000C4793">
      <w:pPr>
        <w:pStyle w:val="USTustnpkodeksu"/>
      </w:pPr>
      <w:r w:rsidRPr="009342AA">
        <w:t>1a.</w:t>
      </w:r>
      <w:bookmarkStart w:id="17" w:name="_Ref423511696"/>
      <w:r w:rsidRPr="000D08C9">
        <w:rPr>
          <w:rStyle w:val="IGindeksgrny"/>
        </w:rPr>
        <w:footnoteReference w:id="26"/>
      </w:r>
      <w:bookmarkEnd w:id="17"/>
      <w:r w:rsidRPr="000D08C9">
        <w:rPr>
          <w:rStyle w:val="IGindeksgrny"/>
        </w:rPr>
        <w:t>)</w:t>
      </w:r>
      <w:r w:rsidRPr="009342AA">
        <w:t xml:space="preserve"> Projekt statutu związku podlega uzgodnieniu z</w:t>
      </w:r>
      <w:r>
        <w:t> </w:t>
      </w:r>
      <w:r w:rsidRPr="009342AA">
        <w:t>wojewodą.</w:t>
      </w:r>
    </w:p>
    <w:p w:rsidR="000C4793" w:rsidRPr="009342AA" w:rsidRDefault="000C4793" w:rsidP="000C4793">
      <w:pPr>
        <w:pStyle w:val="USTustnpkodeksu"/>
      </w:pPr>
      <w:r w:rsidRPr="009342AA">
        <w:t>1b.</w:t>
      </w:r>
      <w:r w:rsidRPr="000D08C9">
        <w:rPr>
          <w:rStyle w:val="IGindeksgrny"/>
        </w:rPr>
        <w:fldChar w:fldCharType="begin"/>
      </w:r>
      <w:r w:rsidRPr="000D08C9">
        <w:rPr>
          <w:rStyle w:val="IGindeksgrny"/>
        </w:rPr>
        <w:instrText xml:space="preserve"> NOTEREF _Ref423511696 \f \h </w:instrText>
      </w:r>
      <w:r w:rsidRPr="000D08C9">
        <w:rPr>
          <w:rStyle w:val="IGindeksgrny"/>
        </w:rPr>
      </w:r>
      <w:r w:rsidRPr="000D08C9">
        <w:rPr>
          <w:rStyle w:val="IGindeksgrny"/>
        </w:rPr>
        <w:fldChar w:fldCharType="separate"/>
      </w:r>
      <w:r w:rsidR="0009643C" w:rsidRPr="0009643C">
        <w:rPr>
          <w:rStyle w:val="Odwoanieprzypisudolnego"/>
        </w:rPr>
        <w:t>26</w:t>
      </w:r>
      <w:r w:rsidRPr="000D08C9">
        <w:rPr>
          <w:rStyle w:val="IGindeksgrny"/>
        </w:rPr>
        <w:fldChar w:fldCharType="end"/>
      </w:r>
      <w:r w:rsidRPr="000D08C9">
        <w:rPr>
          <w:rStyle w:val="IGindeksgrny"/>
        </w:rPr>
        <w:t>)</w:t>
      </w:r>
      <w:r w:rsidRPr="009342AA">
        <w:t xml:space="preserve"> Zajęcie stanowiska przez wojewodę następuje w</w:t>
      </w:r>
      <w:r>
        <w:t> </w:t>
      </w:r>
      <w:r w:rsidRPr="009342AA">
        <w:t>terminie 30</w:t>
      </w:r>
      <w:r>
        <w:t> </w:t>
      </w:r>
      <w:r w:rsidRPr="009342AA">
        <w:t>dni od dnia doręczenia projektu statutu. Przepisy</w:t>
      </w:r>
      <w:r>
        <w:t xml:space="preserve"> art. </w:t>
      </w:r>
      <w:r w:rsidRPr="009342AA">
        <w:t>77b</w:t>
      </w:r>
      <w:r>
        <w:t xml:space="preserve"> ust. </w:t>
      </w:r>
      <w:r w:rsidRPr="009342AA">
        <w:t>3</w:t>
      </w:r>
      <w:r>
        <w:t xml:space="preserve"> i art. </w:t>
      </w:r>
      <w:r w:rsidRPr="009342AA">
        <w:t>85</w:t>
      </w:r>
      <w:r>
        <w:t> </w:t>
      </w:r>
      <w:r w:rsidRPr="009342AA">
        <w:t>stosuje się odpowiednio.</w:t>
      </w:r>
    </w:p>
    <w:p w:rsidR="000C4793" w:rsidRPr="00D30566" w:rsidRDefault="000C4793" w:rsidP="000C4793">
      <w:pPr>
        <w:pStyle w:val="USTustnpkodeksu"/>
      </w:pPr>
      <w:r w:rsidRPr="009342AA">
        <w:t>1c.</w:t>
      </w:r>
      <w:r w:rsidRPr="000D08C9">
        <w:rPr>
          <w:rStyle w:val="IGindeksgrny"/>
        </w:rPr>
        <w:fldChar w:fldCharType="begin"/>
      </w:r>
      <w:r w:rsidRPr="000D08C9">
        <w:rPr>
          <w:rStyle w:val="IGindeksgrny"/>
        </w:rPr>
        <w:instrText xml:space="preserve"> NOTEREF _Ref423511696 \f \h </w:instrText>
      </w:r>
      <w:r w:rsidRPr="000D08C9">
        <w:rPr>
          <w:rStyle w:val="IGindeksgrny"/>
        </w:rPr>
      </w:r>
      <w:r w:rsidRPr="000D08C9">
        <w:rPr>
          <w:rStyle w:val="IGindeksgrny"/>
        </w:rPr>
        <w:fldChar w:fldCharType="separate"/>
      </w:r>
      <w:r w:rsidR="0009643C" w:rsidRPr="0009643C">
        <w:rPr>
          <w:rStyle w:val="Odwoanieprzypisudolnego"/>
        </w:rPr>
        <w:t>26</w:t>
      </w:r>
      <w:r w:rsidRPr="000D08C9">
        <w:rPr>
          <w:rStyle w:val="IGindeksgrny"/>
        </w:rPr>
        <w:fldChar w:fldCharType="end"/>
      </w:r>
      <w:r w:rsidRPr="000D08C9">
        <w:rPr>
          <w:rStyle w:val="IGindeksgrny"/>
        </w:rPr>
        <w:t>)</w:t>
      </w:r>
      <w:r w:rsidRPr="009342AA">
        <w:t xml:space="preserve"> W</w:t>
      </w:r>
      <w:r>
        <w:t> </w:t>
      </w:r>
      <w:r w:rsidRPr="009342AA">
        <w:t>postępowaniu w</w:t>
      </w:r>
      <w:r>
        <w:t> </w:t>
      </w:r>
      <w:r w:rsidRPr="009342AA">
        <w:t>sprawie uzgodnienia projektu statutu związku powiaty zamierzające utworzyć związek r</w:t>
      </w:r>
      <w:r w:rsidRPr="009342AA">
        <w:t>e</w:t>
      </w:r>
      <w:r w:rsidRPr="009342AA">
        <w:t>prezentuje starosta jednego z</w:t>
      </w:r>
      <w:r>
        <w:t> </w:t>
      </w:r>
      <w:r w:rsidRPr="009342AA">
        <w:t>powiatów upoważniony przez starostów pozostałych powiatów.</w:t>
      </w:r>
    </w:p>
    <w:p w:rsidR="000C4793" w:rsidRPr="000C4793" w:rsidRDefault="000C4793" w:rsidP="000C4793">
      <w:pPr>
        <w:pStyle w:val="USTustnpkodeksu"/>
        <w:keepNext/>
      </w:pPr>
      <w:r w:rsidRPr="00D30566">
        <w:t>2.</w:t>
      </w:r>
      <w:r w:rsidRPr="000C4793">
        <w:t> Statut związku powinien określać:</w:t>
      </w:r>
    </w:p>
    <w:p w:rsidR="000C4793" w:rsidRPr="00D30566" w:rsidRDefault="000C4793" w:rsidP="000C4793">
      <w:pPr>
        <w:pStyle w:val="PKTpunkt"/>
      </w:pPr>
      <w:r w:rsidRPr="00D30566">
        <w:t>1)</w:t>
      </w:r>
      <w:r w:rsidRPr="00D30566">
        <w:tab/>
        <w:t>nazwę i siedzibę związku;</w:t>
      </w:r>
    </w:p>
    <w:p w:rsidR="000C4793" w:rsidRPr="00D30566" w:rsidRDefault="000C4793" w:rsidP="000C4793">
      <w:pPr>
        <w:pStyle w:val="PKTpunkt"/>
      </w:pPr>
      <w:r w:rsidRPr="00D30566">
        <w:t>2)</w:t>
      </w:r>
      <w:r w:rsidRPr="00D30566">
        <w:tab/>
        <w:t>członków i czas trwania związku;</w:t>
      </w:r>
    </w:p>
    <w:p w:rsidR="000C4793" w:rsidRPr="00D30566" w:rsidRDefault="000C4793" w:rsidP="000C4793">
      <w:pPr>
        <w:pStyle w:val="PKTpunkt"/>
      </w:pPr>
      <w:r w:rsidRPr="00D30566">
        <w:t>3)</w:t>
      </w:r>
      <w:r w:rsidRPr="00D30566">
        <w:tab/>
        <w:t>zadania związku;</w:t>
      </w:r>
    </w:p>
    <w:p w:rsidR="000C4793" w:rsidRPr="00D30566" w:rsidRDefault="000C4793" w:rsidP="000C4793">
      <w:pPr>
        <w:pStyle w:val="PKTpunkt"/>
      </w:pPr>
      <w:r w:rsidRPr="00D30566">
        <w:t>4)</w:t>
      </w:r>
      <w:r w:rsidRPr="00D30566">
        <w:tab/>
        <w:t>organy związku, ich strukturę, zakres i tryb działania;</w:t>
      </w:r>
    </w:p>
    <w:p w:rsidR="000C4793" w:rsidRPr="00D30566" w:rsidRDefault="000C4793" w:rsidP="000C4793">
      <w:pPr>
        <w:pStyle w:val="PKTpunkt"/>
      </w:pPr>
      <w:r w:rsidRPr="00D30566">
        <w:t>5)</w:t>
      </w:r>
      <w:r w:rsidRPr="00D30566">
        <w:tab/>
        <w:t>zasady korzystania z obiektów i urządzeń związku;</w:t>
      </w:r>
    </w:p>
    <w:p w:rsidR="000C4793" w:rsidRPr="00D30566" w:rsidRDefault="000C4793" w:rsidP="000C4793">
      <w:pPr>
        <w:pStyle w:val="PKTpunkt"/>
      </w:pPr>
      <w:r w:rsidRPr="00D30566">
        <w:t>6)</w:t>
      </w:r>
      <w:r w:rsidRPr="00D30566">
        <w:tab/>
        <w:t>zasady udziału w kosztach wspólnej działalności, zyskach i pokrywania strat związku;</w:t>
      </w:r>
    </w:p>
    <w:p w:rsidR="000C4793" w:rsidRPr="00D30566" w:rsidRDefault="000C4793" w:rsidP="000C4793">
      <w:pPr>
        <w:pStyle w:val="PKTpunkt"/>
      </w:pPr>
      <w:r w:rsidRPr="00D30566">
        <w:t>7)</w:t>
      </w:r>
      <w:r w:rsidRPr="00D30566">
        <w:tab/>
        <w:t>zasady przystępowania i występowania członków oraz zasady rozliczeń majątkowych;</w:t>
      </w:r>
    </w:p>
    <w:p w:rsidR="000C4793" w:rsidRPr="00D30566" w:rsidRDefault="000C4793" w:rsidP="000C4793">
      <w:pPr>
        <w:pStyle w:val="PKTpunkt"/>
      </w:pPr>
      <w:r w:rsidRPr="00D30566">
        <w:t>8)</w:t>
      </w:r>
      <w:bookmarkStart w:id="18" w:name="_Ref423513080"/>
      <w:r w:rsidRPr="000D08C9">
        <w:rPr>
          <w:rStyle w:val="IGindeksgrny"/>
        </w:rPr>
        <w:footnoteReference w:id="27"/>
      </w:r>
      <w:bookmarkEnd w:id="18"/>
      <w:r w:rsidRPr="000D08C9">
        <w:rPr>
          <w:rStyle w:val="IGindeksgrny"/>
        </w:rPr>
        <w:t>)</w:t>
      </w:r>
      <w:r w:rsidRPr="00D30566">
        <w:tab/>
        <w:t>zasady likwidacji związku;</w:t>
      </w:r>
    </w:p>
    <w:p w:rsidR="000C4793" w:rsidRDefault="000C4793" w:rsidP="000C4793">
      <w:pPr>
        <w:pStyle w:val="PKTpunkt"/>
      </w:pPr>
      <w:r w:rsidRPr="00AE6D7C">
        <w:rPr>
          <w:rStyle w:val="Ppogrubienie"/>
        </w:rPr>
        <w:t>8)</w:t>
      </w:r>
      <w:bookmarkStart w:id="19" w:name="_Ref423513217"/>
      <w:r w:rsidRPr="000D08C9">
        <w:rPr>
          <w:rStyle w:val="IGindeksgrny"/>
        </w:rPr>
        <w:footnoteReference w:id="28"/>
      </w:r>
      <w:bookmarkEnd w:id="19"/>
      <w:r w:rsidRPr="000D08C9">
        <w:rPr>
          <w:rStyle w:val="IGindeksgrny"/>
        </w:rPr>
        <w:t>)</w:t>
      </w:r>
      <w:r>
        <w:tab/>
      </w:r>
      <w:r w:rsidRPr="00AE6D7C">
        <w:rPr>
          <w:rStyle w:val="Ppogrubienie"/>
        </w:rPr>
        <w:t>zasady i</w:t>
      </w:r>
      <w:r>
        <w:rPr>
          <w:rStyle w:val="Ppogrubienie"/>
        </w:rPr>
        <w:t> </w:t>
      </w:r>
      <w:r w:rsidRPr="00AE6D7C">
        <w:rPr>
          <w:rStyle w:val="Ppogrubienie"/>
        </w:rPr>
        <w:t>tryb likwidacji związku;</w:t>
      </w:r>
    </w:p>
    <w:p w:rsidR="000C4793" w:rsidRPr="00D30566" w:rsidRDefault="000C4793" w:rsidP="000C4793">
      <w:pPr>
        <w:pStyle w:val="PKTpunkt"/>
      </w:pPr>
      <w:r w:rsidRPr="00D30566">
        <w:t>9)</w:t>
      </w:r>
      <w:r w:rsidRPr="000D08C9">
        <w:rPr>
          <w:rStyle w:val="IGindeksgrny"/>
        </w:rPr>
        <w:footnoteReference w:id="29"/>
      </w:r>
      <w:r w:rsidRPr="000D08C9">
        <w:rPr>
          <w:rStyle w:val="IGindeksgrny"/>
        </w:rPr>
        <w:t>)</w:t>
      </w:r>
      <w:r w:rsidRPr="00D30566">
        <w:tab/>
        <w:t>tryb wprowadzania zmian w statucie związku;</w:t>
      </w:r>
    </w:p>
    <w:p w:rsidR="000C4793" w:rsidRPr="00AE6D7C" w:rsidRDefault="000C4793" w:rsidP="000C4793">
      <w:pPr>
        <w:pStyle w:val="PKTpunkt"/>
        <w:rPr>
          <w:rStyle w:val="Ppogrubienie"/>
        </w:rPr>
      </w:pPr>
      <w:r w:rsidRPr="00AE6D7C">
        <w:rPr>
          <w:rStyle w:val="Ppogrubienie"/>
        </w:rPr>
        <w:t>9)</w:t>
      </w:r>
      <w:bookmarkStart w:id="20" w:name="_Ref423513393"/>
      <w:r w:rsidRPr="000D08C9">
        <w:rPr>
          <w:rStyle w:val="IGindeksgrny"/>
        </w:rPr>
        <w:footnoteReference w:id="30"/>
      </w:r>
      <w:bookmarkEnd w:id="20"/>
      <w:r w:rsidRPr="000D08C9">
        <w:rPr>
          <w:rStyle w:val="IGindeksgrny"/>
        </w:rPr>
        <w:t>)</w:t>
      </w:r>
      <w:r>
        <w:tab/>
      </w:r>
      <w:r w:rsidRPr="00AE6D7C">
        <w:rPr>
          <w:rStyle w:val="Ppogrubienie"/>
        </w:rPr>
        <w:t>(uchylony)</w:t>
      </w:r>
    </w:p>
    <w:p w:rsidR="000C4793" w:rsidRDefault="000C4793" w:rsidP="000C4793">
      <w:pPr>
        <w:pStyle w:val="PKTpunkt"/>
      </w:pPr>
      <w:r w:rsidRPr="00D30566">
        <w:t>10)</w:t>
      </w:r>
      <w:r w:rsidRPr="00D30566">
        <w:tab/>
        <w:t>inne zasady określające współdziałanie.</w:t>
      </w:r>
    </w:p>
    <w:p w:rsidR="000C4793" w:rsidRPr="009342AA" w:rsidRDefault="000C4793" w:rsidP="000C4793">
      <w:pPr>
        <w:pStyle w:val="USTustnpkodeksu"/>
      </w:pPr>
      <w:r w:rsidRPr="009342AA">
        <w:t>3.</w:t>
      </w:r>
      <w:bookmarkStart w:id="21" w:name="_Ref423513563"/>
      <w:r w:rsidRPr="000D08C9">
        <w:rPr>
          <w:rStyle w:val="IGindeksgrny"/>
        </w:rPr>
        <w:footnoteReference w:id="31"/>
      </w:r>
      <w:bookmarkEnd w:id="21"/>
      <w:r w:rsidRPr="000D08C9">
        <w:rPr>
          <w:rStyle w:val="IGindeksgrny"/>
        </w:rPr>
        <w:t>)</w:t>
      </w:r>
      <w:r w:rsidRPr="009342AA">
        <w:t xml:space="preserve"> Statut związku podlega ogłoszeniu w</w:t>
      </w:r>
      <w:r>
        <w:t> </w:t>
      </w:r>
      <w:r w:rsidRPr="009342AA">
        <w:t>wojewódzkim dzienniku urzędowym.</w:t>
      </w:r>
    </w:p>
    <w:p w:rsidR="000C4793" w:rsidRDefault="000C4793" w:rsidP="000C4793">
      <w:pPr>
        <w:pStyle w:val="USTustnpkodeksu"/>
      </w:pPr>
      <w:r w:rsidRPr="009342AA">
        <w:t>4.</w:t>
      </w:r>
      <w:r w:rsidRPr="000D08C9">
        <w:rPr>
          <w:rStyle w:val="IGindeksgrny"/>
        </w:rPr>
        <w:fldChar w:fldCharType="begin"/>
      </w:r>
      <w:r w:rsidRPr="000D08C9">
        <w:rPr>
          <w:rStyle w:val="IGindeksgrny"/>
        </w:rPr>
        <w:instrText xml:space="preserve"> NOTEREF _Ref423513563 \f \h </w:instrText>
      </w:r>
      <w:r w:rsidRPr="000D08C9">
        <w:rPr>
          <w:rStyle w:val="IGindeksgrny"/>
        </w:rPr>
      </w:r>
      <w:r w:rsidRPr="000D08C9">
        <w:rPr>
          <w:rStyle w:val="IGindeksgrny"/>
        </w:rPr>
        <w:fldChar w:fldCharType="separate"/>
      </w:r>
      <w:r w:rsidR="0009643C" w:rsidRPr="0009643C">
        <w:rPr>
          <w:rStyle w:val="Odwoanieprzypisudolnego"/>
        </w:rPr>
        <w:t>31</w:t>
      </w:r>
      <w:r w:rsidRPr="000D08C9">
        <w:rPr>
          <w:rStyle w:val="IGindeksgrny"/>
        </w:rPr>
        <w:fldChar w:fldCharType="end"/>
      </w:r>
      <w:r w:rsidRPr="000D08C9">
        <w:rPr>
          <w:rStyle w:val="IGindeksgrny"/>
        </w:rPr>
        <w:t>)</w:t>
      </w:r>
      <w:r w:rsidRPr="009342AA">
        <w:t xml:space="preserve"> Związek nabywa osobowość prawną z</w:t>
      </w:r>
      <w:r>
        <w:t> </w:t>
      </w:r>
      <w:r w:rsidRPr="009342AA">
        <w:t>dniem ogłoszenia statutu.</w:t>
      </w:r>
    </w:p>
    <w:p w:rsidR="000C4793" w:rsidRPr="009342AA" w:rsidRDefault="000C4793" w:rsidP="000C4793">
      <w:pPr>
        <w:pStyle w:val="ARTartustawynprozporzdzenia"/>
      </w:pPr>
      <w:r w:rsidRPr="000C4793">
        <w:rPr>
          <w:rStyle w:val="Ppogrubienie"/>
        </w:rPr>
        <w:t>Art. 67a.</w:t>
      </w:r>
      <w:bookmarkStart w:id="22" w:name="_Ref423513592"/>
      <w:r w:rsidRPr="000D08C9">
        <w:rPr>
          <w:rStyle w:val="IGindeksgrny"/>
        </w:rPr>
        <w:footnoteReference w:id="32"/>
      </w:r>
      <w:bookmarkEnd w:id="22"/>
      <w:r w:rsidRPr="000D08C9">
        <w:rPr>
          <w:rStyle w:val="IGindeksgrny"/>
        </w:rPr>
        <w:t>)</w:t>
      </w:r>
      <w:r>
        <w:t> </w:t>
      </w:r>
      <w:r w:rsidRPr="009342AA">
        <w:t>1. Zmiany statutu związku dokonuje zgromadzenie związku w</w:t>
      </w:r>
      <w:r>
        <w:t> </w:t>
      </w:r>
      <w:r w:rsidRPr="009342AA">
        <w:t>formie uchwały. Przepisy</w:t>
      </w:r>
      <w:r>
        <w:t xml:space="preserve"> art. </w:t>
      </w:r>
      <w:r w:rsidRPr="009342AA">
        <w:t>67</w:t>
      </w:r>
      <w:r>
        <w:t xml:space="preserve"> ust. </w:t>
      </w:r>
      <w:r w:rsidRPr="009342AA">
        <w:t>1a i</w:t>
      </w:r>
      <w:r>
        <w:t> </w:t>
      </w:r>
      <w:r w:rsidRPr="009342AA">
        <w:t>1b stosuje się odpowiednio.</w:t>
      </w:r>
    </w:p>
    <w:p w:rsidR="000C4793" w:rsidRPr="009342AA" w:rsidRDefault="000C4793" w:rsidP="000C4793">
      <w:pPr>
        <w:pStyle w:val="USTustnpkodeksu"/>
      </w:pPr>
      <w:r w:rsidRPr="009342AA">
        <w:t>2. Uchwałę zmieniającą statut związku przewodniczący zgromadzenia związku przekazuje w</w:t>
      </w:r>
      <w:r>
        <w:t> </w:t>
      </w:r>
      <w:r w:rsidRPr="009342AA">
        <w:t>terminie 7</w:t>
      </w:r>
      <w:r>
        <w:t> </w:t>
      </w:r>
      <w:r w:rsidRPr="009342AA">
        <w:t>dni od dnia jej podjęcia r</w:t>
      </w:r>
      <w:r>
        <w:t>adom powiatów uczestniczących w </w:t>
      </w:r>
      <w:r w:rsidRPr="009342AA">
        <w:t>związku, a</w:t>
      </w:r>
      <w:r>
        <w:t> </w:t>
      </w:r>
      <w:r w:rsidRPr="009342AA">
        <w:t>w</w:t>
      </w:r>
      <w:r>
        <w:t> </w:t>
      </w:r>
      <w:r w:rsidRPr="009342AA">
        <w:t>przypadku gdy uchwała zmieniająca dotyczy przystąpienia do związku nowego powiatu – również radzie tego powiatu.</w:t>
      </w:r>
    </w:p>
    <w:p w:rsidR="000C4793" w:rsidRPr="009342AA" w:rsidRDefault="000C4793" w:rsidP="000C4793">
      <w:pPr>
        <w:pStyle w:val="USTustnpkodeksu"/>
      </w:pPr>
      <w:r w:rsidRPr="009342AA">
        <w:t>3. Rada powiatu może, w</w:t>
      </w:r>
      <w:r>
        <w:t> </w:t>
      </w:r>
      <w:r w:rsidRPr="009342AA">
        <w:t>formie uchwały, wnieść sprzeciw w</w:t>
      </w:r>
      <w:r>
        <w:t> </w:t>
      </w:r>
      <w:r w:rsidRPr="009342AA">
        <w:t>stosunku do uchwały zmieniającej statut związku w</w:t>
      </w:r>
      <w:r>
        <w:t> </w:t>
      </w:r>
      <w:r w:rsidRPr="009342AA">
        <w:t>terminie 30</w:t>
      </w:r>
      <w:r>
        <w:t> </w:t>
      </w:r>
      <w:r w:rsidRPr="009342AA">
        <w:t>dni od dnia doręczenia tej uchwały. Wniesienie sprzeciwu wstrzymu</w:t>
      </w:r>
      <w:r>
        <w:t>je wykona</w:t>
      </w:r>
      <w:r w:rsidRPr="009342AA">
        <w:t>nie uchwały zmieniającej statut związku.</w:t>
      </w:r>
    </w:p>
    <w:p w:rsidR="000C4793" w:rsidRPr="009342AA" w:rsidRDefault="000C4793" w:rsidP="000C4793">
      <w:pPr>
        <w:pStyle w:val="USTustnpkodeksu"/>
      </w:pPr>
      <w:r w:rsidRPr="009342AA">
        <w:t>4. Zmiana statutu związku podlega ogłoszeniu w</w:t>
      </w:r>
      <w:r>
        <w:t> </w:t>
      </w:r>
      <w:r w:rsidRPr="009342AA">
        <w:t>wojewódzkim dzienniku urzędowym.</w:t>
      </w:r>
    </w:p>
    <w:p w:rsidR="000C4793" w:rsidRPr="009342AA" w:rsidRDefault="000C4793" w:rsidP="000C4793">
      <w:pPr>
        <w:pStyle w:val="ARTartustawynprozporzdzenia"/>
      </w:pPr>
      <w:r w:rsidRPr="000C4793">
        <w:rPr>
          <w:rStyle w:val="Ppogrubienie"/>
        </w:rPr>
        <w:t>Art. 67b.</w:t>
      </w:r>
      <w:r w:rsidRPr="000D08C9">
        <w:rPr>
          <w:rStyle w:val="IGindeksgrny"/>
        </w:rPr>
        <w:fldChar w:fldCharType="begin"/>
      </w:r>
      <w:r w:rsidRPr="000D08C9">
        <w:rPr>
          <w:rStyle w:val="IGindeksgrny"/>
        </w:rPr>
        <w:instrText xml:space="preserve"> NOTEREF _Ref423513592 \f \h </w:instrText>
      </w:r>
      <w:r w:rsidRPr="000D08C9">
        <w:rPr>
          <w:rStyle w:val="IGindeksgrny"/>
        </w:rPr>
      </w:r>
      <w:r w:rsidRPr="000D08C9">
        <w:rPr>
          <w:rStyle w:val="IGindeksgrny"/>
        </w:rPr>
        <w:fldChar w:fldCharType="separate"/>
      </w:r>
      <w:r w:rsidR="002E1738" w:rsidRPr="002E1738">
        <w:rPr>
          <w:rStyle w:val="Odwoanieprzypisudolnego"/>
        </w:rPr>
        <w:t>32</w:t>
      </w:r>
      <w:r w:rsidRPr="000D08C9">
        <w:rPr>
          <w:rStyle w:val="IGindeksgrny"/>
        </w:rPr>
        <w:fldChar w:fldCharType="end"/>
      </w:r>
      <w:r w:rsidRPr="000D08C9">
        <w:rPr>
          <w:rStyle w:val="IGindeksgrny"/>
        </w:rPr>
        <w:t>)</w:t>
      </w:r>
      <w:r w:rsidRPr="009342AA">
        <w:t xml:space="preserve"> 1. Związek podlega likwidacji na za</w:t>
      </w:r>
      <w:r>
        <w:t>sadach i w trybie określonych w </w:t>
      </w:r>
      <w:r w:rsidRPr="009342AA">
        <w:t>statucie.</w:t>
      </w:r>
    </w:p>
    <w:p w:rsidR="000C4793" w:rsidRPr="009342AA" w:rsidRDefault="000C4793" w:rsidP="000C4793">
      <w:pPr>
        <w:pStyle w:val="USTustnpkodeksu"/>
      </w:pPr>
      <w:r w:rsidRPr="009342AA">
        <w:t>2. Po zakończeniu likwidacji związek przekazuje wojewodzie informację o</w:t>
      </w:r>
      <w:r>
        <w:t> </w:t>
      </w:r>
      <w:r w:rsidRPr="009342AA">
        <w:t>zakończeniu likwidacji oraz wniosek o</w:t>
      </w:r>
      <w:r>
        <w:t> </w:t>
      </w:r>
      <w:r w:rsidRPr="009342AA">
        <w:t>wykreślenie związku z</w:t>
      </w:r>
      <w:r>
        <w:t> </w:t>
      </w:r>
      <w:r w:rsidRPr="009342AA">
        <w:t>rejestru, o</w:t>
      </w:r>
      <w:r>
        <w:t> </w:t>
      </w:r>
      <w:r w:rsidRPr="009342AA">
        <w:t>którym mowa w</w:t>
      </w:r>
      <w:r>
        <w:t> art. </w:t>
      </w:r>
      <w:r w:rsidRPr="009342AA">
        <w:t>68</w:t>
      </w:r>
      <w:r>
        <w:t xml:space="preserve"> ust. </w:t>
      </w:r>
      <w:r w:rsidRPr="009342AA">
        <w:t>1.</w:t>
      </w:r>
    </w:p>
    <w:p w:rsidR="000C4793" w:rsidRPr="00D30566" w:rsidRDefault="000C4793" w:rsidP="000C4793">
      <w:pPr>
        <w:pStyle w:val="USTustnpkodeksu"/>
      </w:pPr>
      <w:r w:rsidRPr="009342AA">
        <w:t>3. Informacja o</w:t>
      </w:r>
      <w:r>
        <w:t> </w:t>
      </w:r>
      <w:r w:rsidRPr="009342AA">
        <w:t>wykreśleniu związku z</w:t>
      </w:r>
      <w:r>
        <w:t> </w:t>
      </w:r>
      <w:r w:rsidRPr="009342AA">
        <w:t>rejestru, o</w:t>
      </w:r>
      <w:r>
        <w:t> </w:t>
      </w:r>
      <w:r w:rsidRPr="009342AA">
        <w:t>którym mowa w</w:t>
      </w:r>
      <w:r>
        <w:t> art. </w:t>
      </w:r>
      <w:r w:rsidRPr="009342AA">
        <w:t>68</w:t>
      </w:r>
      <w:r>
        <w:t xml:space="preserve"> ust. </w:t>
      </w:r>
      <w:r w:rsidRPr="009342AA">
        <w:t>1, podlega ogłoszeniu w</w:t>
      </w:r>
      <w:r>
        <w:t> </w:t>
      </w:r>
      <w:r w:rsidRPr="009342AA">
        <w:t>wojewódzkim dzienniku urzędowym.</w:t>
      </w:r>
    </w:p>
    <w:p w:rsidR="000C4793" w:rsidRPr="00D30566" w:rsidRDefault="000C4793" w:rsidP="000C4793">
      <w:pPr>
        <w:pStyle w:val="ARTartustawynprozporzdzenia"/>
      </w:pPr>
      <w:r w:rsidRPr="000C4793">
        <w:rPr>
          <w:rStyle w:val="Ppogrubienie"/>
        </w:rPr>
        <w:t>Art. 68.</w:t>
      </w:r>
      <w:r w:rsidRPr="000D08C9">
        <w:rPr>
          <w:rStyle w:val="IGindeksgrny"/>
        </w:rPr>
        <w:footnoteReference w:id="33"/>
      </w:r>
      <w:r w:rsidRPr="000D08C9">
        <w:rPr>
          <w:rStyle w:val="IGindeksgrny"/>
        </w:rPr>
        <w:t>)</w:t>
      </w:r>
      <w:r w:rsidRPr="00D30566">
        <w:t> 1. Rejestr związków prowadzi minister właściwy do spraw administracji publicznej.</w:t>
      </w:r>
    </w:p>
    <w:p w:rsidR="000C4793" w:rsidRPr="00D30566" w:rsidRDefault="000C4793" w:rsidP="000C4793">
      <w:pPr>
        <w:pStyle w:val="USTustnpkodeksu"/>
      </w:pPr>
      <w:r w:rsidRPr="00D30566">
        <w:t>2. Związek nabywa osobowość prawną po zarejestrowaniu, z dniem ogłoszenia statutu.</w:t>
      </w:r>
    </w:p>
    <w:p w:rsidR="000C4793" w:rsidRPr="00D30566" w:rsidRDefault="000C4793" w:rsidP="000C4793">
      <w:pPr>
        <w:pStyle w:val="USTustnpkodeksu"/>
      </w:pPr>
      <w:r w:rsidRPr="00D30566">
        <w:t>3. Na decyzję o odmowie wpisania do rejestru przysługuje skarga do sądu administracyjnego.</w:t>
      </w:r>
    </w:p>
    <w:p w:rsidR="000C4793" w:rsidRPr="00D30566" w:rsidRDefault="000C4793" w:rsidP="000C4793">
      <w:pPr>
        <w:pStyle w:val="USTustnpkodeksu"/>
      </w:pPr>
      <w:r w:rsidRPr="00D30566">
        <w:t>4. Minister właściwy do spraw administracji publicznej określi, w drodze rozporządzenia, sposób prowadzenia rej</w:t>
      </w:r>
      <w:r w:rsidRPr="00D30566">
        <w:t>e</w:t>
      </w:r>
      <w:r w:rsidRPr="00D30566">
        <w:t>stru związków powiatów oraz ogłaszania statutów związków, uwzględniając dokumentację niezbędną do wpisania zwią</w:t>
      </w:r>
      <w:r w:rsidRPr="00D30566">
        <w:t>z</w:t>
      </w:r>
      <w:r w:rsidRPr="00D30566">
        <w:t>ku do rejestru, dane podlegające wpisowi oraz sposób wykonywania zmian wpisów w rejestrze.</w:t>
      </w:r>
    </w:p>
    <w:p w:rsidR="000C4793" w:rsidRPr="00813A65" w:rsidRDefault="000C4793" w:rsidP="000C4793">
      <w:pPr>
        <w:pStyle w:val="ARTartustawynprozporzdzenia"/>
      </w:pPr>
      <w:r w:rsidRPr="000C4793">
        <w:rPr>
          <w:rStyle w:val="Ppogrubienie"/>
        </w:rPr>
        <w:t>Art. 68.</w:t>
      </w:r>
      <w:bookmarkStart w:id="23" w:name="_Ref423513908"/>
      <w:r w:rsidRPr="000D08C9">
        <w:rPr>
          <w:rStyle w:val="IGindeksgrny"/>
        </w:rPr>
        <w:footnoteReference w:id="34"/>
      </w:r>
      <w:bookmarkEnd w:id="23"/>
      <w:r w:rsidRPr="000D08C9">
        <w:rPr>
          <w:rStyle w:val="IGindeksgrny"/>
        </w:rPr>
        <w:t>)</w:t>
      </w:r>
      <w:r w:rsidRPr="00813A65">
        <w:t xml:space="preserve"> </w:t>
      </w:r>
      <w:r w:rsidRPr="00AF56CA">
        <w:rPr>
          <w:rStyle w:val="Ppogrubienie"/>
        </w:rPr>
        <w:t>1. Rejestr związków powiatów prowadzi minister właściwy do spraw administracji publicznej.</w:t>
      </w:r>
    </w:p>
    <w:p w:rsidR="000C4793" w:rsidRPr="00AF56CA" w:rsidRDefault="000C4793" w:rsidP="000C4793">
      <w:pPr>
        <w:pStyle w:val="USTustnpkodeksu"/>
        <w:rPr>
          <w:rStyle w:val="Ppogrubienie"/>
        </w:rPr>
      </w:pPr>
      <w:r w:rsidRPr="00AF56CA">
        <w:rPr>
          <w:rStyle w:val="Ppogrubienie"/>
        </w:rPr>
        <w:t>2. Wpisu w</w:t>
      </w:r>
      <w:r>
        <w:rPr>
          <w:rStyle w:val="Ppogrubienie"/>
        </w:rPr>
        <w:t> </w:t>
      </w:r>
      <w:r w:rsidRPr="00AF56CA">
        <w:rPr>
          <w:rStyle w:val="Ppogrubienie"/>
        </w:rPr>
        <w:t>rejestrze związków powiatów dokonuje się na podstawie zgłoszenia wojewody.</w:t>
      </w:r>
    </w:p>
    <w:p w:rsidR="000C4793" w:rsidRPr="00AF56CA" w:rsidRDefault="000C4793" w:rsidP="000C4793">
      <w:pPr>
        <w:pStyle w:val="USTustnpkodeksu"/>
        <w:keepNext/>
        <w:rPr>
          <w:rStyle w:val="Ppogrubienie"/>
        </w:rPr>
      </w:pPr>
      <w:r w:rsidRPr="00AF56CA">
        <w:rPr>
          <w:rStyle w:val="Ppogrubienie"/>
        </w:rPr>
        <w:t>3. Zgłoszenie, o</w:t>
      </w:r>
      <w:r>
        <w:rPr>
          <w:rStyle w:val="Ppogrubienie"/>
        </w:rPr>
        <w:t> </w:t>
      </w:r>
      <w:r w:rsidRPr="00AF56CA">
        <w:rPr>
          <w:rStyle w:val="Ppogrubienie"/>
        </w:rPr>
        <w:t>którym mowa w</w:t>
      </w:r>
      <w:r>
        <w:rPr>
          <w:rStyle w:val="Ppogrubienie"/>
        </w:rPr>
        <w:t> ust. </w:t>
      </w:r>
      <w:r w:rsidRPr="00AF56CA">
        <w:rPr>
          <w:rStyle w:val="Ppogrubienie"/>
        </w:rPr>
        <w:t>2, może dotyczyć:</w:t>
      </w:r>
    </w:p>
    <w:p w:rsidR="000C4793" w:rsidRPr="00AF56CA" w:rsidRDefault="000C4793" w:rsidP="000C4793">
      <w:pPr>
        <w:pStyle w:val="PKTpunkt"/>
        <w:rPr>
          <w:rStyle w:val="Ppogrubienie"/>
        </w:rPr>
      </w:pPr>
      <w:r w:rsidRPr="00AF56CA">
        <w:rPr>
          <w:rStyle w:val="Ppogrubienie"/>
        </w:rPr>
        <w:t>1)</w:t>
      </w:r>
      <w:r w:rsidRPr="00AF56CA">
        <w:rPr>
          <w:rStyle w:val="Ppogrubienie"/>
        </w:rPr>
        <w:tab/>
        <w:t>rejestracji związku powiatów;</w:t>
      </w:r>
    </w:p>
    <w:p w:rsidR="000C4793" w:rsidRPr="00AF56CA" w:rsidRDefault="000C4793" w:rsidP="000C4793">
      <w:pPr>
        <w:pStyle w:val="PKTpunkt"/>
        <w:rPr>
          <w:rStyle w:val="Ppogrubienie"/>
        </w:rPr>
      </w:pPr>
      <w:r w:rsidRPr="00AF56CA">
        <w:rPr>
          <w:rStyle w:val="Ppogrubienie"/>
        </w:rPr>
        <w:t>2)</w:t>
      </w:r>
      <w:r w:rsidRPr="00AF56CA">
        <w:rPr>
          <w:rStyle w:val="Ppogrubienie"/>
        </w:rPr>
        <w:tab/>
        <w:t>zmiany statutu związku powiatów;</w:t>
      </w:r>
    </w:p>
    <w:p w:rsidR="000C4793" w:rsidRPr="00AF56CA" w:rsidRDefault="000C4793" w:rsidP="000C4793">
      <w:pPr>
        <w:pStyle w:val="PKTpunkt"/>
        <w:rPr>
          <w:rStyle w:val="Ppogrubienie"/>
        </w:rPr>
      </w:pPr>
      <w:r w:rsidRPr="00AF56CA">
        <w:rPr>
          <w:rStyle w:val="Ppogrubienie"/>
        </w:rPr>
        <w:t>3)</w:t>
      </w:r>
      <w:r w:rsidRPr="00AF56CA">
        <w:rPr>
          <w:rStyle w:val="Ppogrubienie"/>
        </w:rPr>
        <w:tab/>
        <w:t>wykreślenia związku powiatów z</w:t>
      </w:r>
      <w:r>
        <w:rPr>
          <w:rStyle w:val="Ppogrubienie"/>
        </w:rPr>
        <w:t> </w:t>
      </w:r>
      <w:r w:rsidRPr="00AF56CA">
        <w:rPr>
          <w:rStyle w:val="Ppogrubienie"/>
        </w:rPr>
        <w:t>rejestru związków powiatów.</w:t>
      </w:r>
    </w:p>
    <w:p w:rsidR="000C4793" w:rsidRPr="00AF56CA" w:rsidRDefault="000C4793" w:rsidP="000C4793">
      <w:pPr>
        <w:pStyle w:val="USTustnpkodeksu"/>
        <w:rPr>
          <w:rStyle w:val="Ppogrubienie"/>
        </w:rPr>
      </w:pPr>
      <w:r w:rsidRPr="00AF56CA">
        <w:rPr>
          <w:rStyle w:val="Ppogrubienie"/>
        </w:rPr>
        <w:t>4. Zgłoszenie, o</w:t>
      </w:r>
      <w:r>
        <w:rPr>
          <w:rStyle w:val="Ppogrubienie"/>
        </w:rPr>
        <w:t> </w:t>
      </w:r>
      <w:r w:rsidRPr="00AF56CA">
        <w:rPr>
          <w:rStyle w:val="Ppogrubienie"/>
        </w:rPr>
        <w:t>którym mowa w</w:t>
      </w:r>
      <w:r>
        <w:rPr>
          <w:rStyle w:val="Ppogrubienie"/>
        </w:rPr>
        <w:t> ust. </w:t>
      </w:r>
      <w:r w:rsidRPr="00AF56CA">
        <w:rPr>
          <w:rStyle w:val="Ppogrubienie"/>
        </w:rPr>
        <w:t>2, zawiera oświadczenie o</w:t>
      </w:r>
      <w:r>
        <w:rPr>
          <w:rStyle w:val="Ppogrubienie"/>
        </w:rPr>
        <w:t> </w:t>
      </w:r>
      <w:r w:rsidRPr="00AF56CA">
        <w:rPr>
          <w:rStyle w:val="Ppogrubienie"/>
        </w:rPr>
        <w:t>zgodności z</w:t>
      </w:r>
      <w:r>
        <w:rPr>
          <w:rStyle w:val="Ppogrubienie"/>
        </w:rPr>
        <w:t> </w:t>
      </w:r>
      <w:r w:rsidRPr="00AF56CA">
        <w:rPr>
          <w:rStyle w:val="Ppogrubienie"/>
        </w:rPr>
        <w:t>prawem uchwał stanowiących po</w:t>
      </w:r>
      <w:r w:rsidRPr="00AF56CA">
        <w:rPr>
          <w:rStyle w:val="Ppogrubienie"/>
        </w:rPr>
        <w:t>d</w:t>
      </w:r>
      <w:r w:rsidRPr="00AF56CA">
        <w:rPr>
          <w:rStyle w:val="Ppogrubienie"/>
        </w:rPr>
        <w:t>stawę do dokonania zgłoszenia.</w:t>
      </w:r>
    </w:p>
    <w:p w:rsidR="000C4793" w:rsidRPr="00AF56CA" w:rsidRDefault="000C4793" w:rsidP="000C4793">
      <w:pPr>
        <w:pStyle w:val="USTustnpkodeksu"/>
        <w:rPr>
          <w:rStyle w:val="Ppogrubienie"/>
        </w:rPr>
      </w:pPr>
      <w:r w:rsidRPr="00AF56CA">
        <w:rPr>
          <w:rStyle w:val="Ppogrubienie"/>
        </w:rPr>
        <w:t>5. Zgłoszenie, o</w:t>
      </w:r>
      <w:r>
        <w:rPr>
          <w:rStyle w:val="Ppogrubienie"/>
        </w:rPr>
        <w:t> </w:t>
      </w:r>
      <w:r w:rsidRPr="00AF56CA">
        <w:rPr>
          <w:rStyle w:val="Ppogrubienie"/>
        </w:rPr>
        <w:t>którym mowa w</w:t>
      </w:r>
      <w:r>
        <w:rPr>
          <w:rStyle w:val="Ppogrubienie"/>
        </w:rPr>
        <w:t> ust. </w:t>
      </w:r>
      <w:r w:rsidRPr="00AF56CA">
        <w:rPr>
          <w:rStyle w:val="Ppogrubienie"/>
        </w:rPr>
        <w:t>2, jest opatrywane bezpiecznym podpisem elektronicznym w</w:t>
      </w:r>
      <w:r>
        <w:rPr>
          <w:rStyle w:val="Ppogrubienie"/>
        </w:rPr>
        <w:t> </w:t>
      </w:r>
      <w:r w:rsidRPr="00AF56CA">
        <w:rPr>
          <w:rStyle w:val="Ppogrubienie"/>
        </w:rPr>
        <w:t>rozumieniu ustawy z</w:t>
      </w:r>
      <w:r>
        <w:rPr>
          <w:rStyle w:val="Ppogrubienie"/>
        </w:rPr>
        <w:t> </w:t>
      </w:r>
      <w:r w:rsidRPr="00AF56CA">
        <w:rPr>
          <w:rStyle w:val="Ppogrubienie"/>
        </w:rPr>
        <w:t>dnia 18</w:t>
      </w:r>
      <w:r>
        <w:rPr>
          <w:rStyle w:val="Ppogrubienie"/>
        </w:rPr>
        <w:t> </w:t>
      </w:r>
      <w:r w:rsidRPr="00AF56CA">
        <w:rPr>
          <w:rStyle w:val="Ppogrubienie"/>
        </w:rPr>
        <w:t>września 2001</w:t>
      </w:r>
      <w:r>
        <w:rPr>
          <w:rStyle w:val="Ppogrubienie"/>
        </w:rPr>
        <w:t> </w:t>
      </w:r>
      <w:r w:rsidRPr="00AF56CA">
        <w:rPr>
          <w:rStyle w:val="Ppogrubienie"/>
        </w:rPr>
        <w:t>r. o</w:t>
      </w:r>
      <w:r>
        <w:rPr>
          <w:rStyle w:val="Ppogrubienie"/>
        </w:rPr>
        <w:t> </w:t>
      </w:r>
      <w:r w:rsidRPr="00AF56CA">
        <w:rPr>
          <w:rStyle w:val="Ppogrubienie"/>
        </w:rPr>
        <w:t>podpisie elektronicznym (</w:t>
      </w:r>
      <w:r>
        <w:rPr>
          <w:rStyle w:val="Ppogrubienie"/>
        </w:rPr>
        <w:t>Dz. U.</w:t>
      </w:r>
      <w:r w:rsidRPr="00AF56CA">
        <w:rPr>
          <w:rStyle w:val="Ppogrubienie"/>
        </w:rPr>
        <w:t xml:space="preserve"> z</w:t>
      </w:r>
      <w:r>
        <w:rPr>
          <w:rStyle w:val="Ppogrubienie"/>
        </w:rPr>
        <w:t> </w:t>
      </w:r>
      <w:r w:rsidRPr="00AF56CA">
        <w:rPr>
          <w:rStyle w:val="Ppogrubienie"/>
        </w:rPr>
        <w:t>2013</w:t>
      </w:r>
      <w:r>
        <w:rPr>
          <w:rStyle w:val="Ppogrubienie"/>
        </w:rPr>
        <w:t> </w:t>
      </w:r>
      <w:r w:rsidRPr="00AF56CA">
        <w:rPr>
          <w:rStyle w:val="Ppogrubienie"/>
        </w:rPr>
        <w:t>r.</w:t>
      </w:r>
      <w:r>
        <w:rPr>
          <w:rStyle w:val="Ppogrubienie"/>
        </w:rPr>
        <w:t xml:space="preserve"> poz. </w:t>
      </w:r>
      <w:r w:rsidRPr="00AF56CA">
        <w:rPr>
          <w:rStyle w:val="Ppogrubienie"/>
        </w:rPr>
        <w:t>262</w:t>
      </w:r>
      <w:r>
        <w:rPr>
          <w:rStyle w:val="Ppogrubienie"/>
        </w:rPr>
        <w:t xml:space="preserve"> oraz</w:t>
      </w:r>
      <w:r w:rsidRPr="00AF56CA">
        <w:rPr>
          <w:rStyle w:val="Ppogrubienie"/>
        </w:rPr>
        <w:t xml:space="preserve"> z</w:t>
      </w:r>
      <w:r>
        <w:rPr>
          <w:rStyle w:val="Ppogrubienie"/>
        </w:rPr>
        <w:t> </w:t>
      </w:r>
      <w:r w:rsidRPr="00AF56CA">
        <w:rPr>
          <w:rStyle w:val="Ppogrubienie"/>
        </w:rPr>
        <w:t>2014</w:t>
      </w:r>
      <w:r>
        <w:rPr>
          <w:rStyle w:val="Ppogrubienie"/>
        </w:rPr>
        <w:t> </w:t>
      </w:r>
      <w:r w:rsidRPr="00AF56CA">
        <w:rPr>
          <w:rStyle w:val="Ppogrubienie"/>
        </w:rPr>
        <w:t>r.</w:t>
      </w:r>
      <w:r>
        <w:rPr>
          <w:rStyle w:val="Ppogrubienie"/>
        </w:rPr>
        <w:t xml:space="preserve"> poz. </w:t>
      </w:r>
      <w:r w:rsidRPr="00AF56CA">
        <w:rPr>
          <w:rStyle w:val="Ppogrubienie"/>
        </w:rPr>
        <w:t>1662).</w:t>
      </w:r>
    </w:p>
    <w:p w:rsidR="000C4793" w:rsidRPr="00AF56CA" w:rsidRDefault="000C4793" w:rsidP="000C4793">
      <w:pPr>
        <w:pStyle w:val="USTustnpkodeksu"/>
        <w:keepNext/>
        <w:rPr>
          <w:rStyle w:val="Ppogrubienie"/>
        </w:rPr>
      </w:pPr>
      <w:r w:rsidRPr="00AF56CA">
        <w:rPr>
          <w:rStyle w:val="Ppogrubienie"/>
        </w:rPr>
        <w:t>6. Minister właściwy do spraw administracji publicznej określi, w</w:t>
      </w:r>
      <w:r>
        <w:rPr>
          <w:rStyle w:val="Ppogrubienie"/>
        </w:rPr>
        <w:t> </w:t>
      </w:r>
      <w:r w:rsidRPr="00AF56CA">
        <w:rPr>
          <w:rStyle w:val="Ppogrubienie"/>
        </w:rPr>
        <w:t>drodze rozporządzenia:</w:t>
      </w:r>
    </w:p>
    <w:p w:rsidR="000C4793" w:rsidRPr="00AF56CA" w:rsidRDefault="000C4793" w:rsidP="000C4793">
      <w:pPr>
        <w:pStyle w:val="PKTpunkt"/>
        <w:keepNext/>
        <w:rPr>
          <w:rStyle w:val="Ppogrubienie"/>
        </w:rPr>
      </w:pPr>
      <w:r w:rsidRPr="00AF56CA">
        <w:rPr>
          <w:rStyle w:val="Ppogrubienie"/>
        </w:rPr>
        <w:t>1)</w:t>
      </w:r>
      <w:r w:rsidRPr="00AF56CA">
        <w:rPr>
          <w:rStyle w:val="Ppogrubienie"/>
        </w:rPr>
        <w:tab/>
        <w:t>tryb postępowania w</w:t>
      </w:r>
      <w:r>
        <w:rPr>
          <w:rStyle w:val="Ppogrubienie"/>
        </w:rPr>
        <w:t> </w:t>
      </w:r>
      <w:r w:rsidRPr="00AF56CA">
        <w:rPr>
          <w:rStyle w:val="Ppogrubienie"/>
        </w:rPr>
        <w:t>sprawach:</w:t>
      </w:r>
    </w:p>
    <w:p w:rsidR="000C4793" w:rsidRPr="00AF56CA" w:rsidRDefault="000C4793" w:rsidP="000C4793">
      <w:pPr>
        <w:pStyle w:val="LITlitera"/>
        <w:rPr>
          <w:rStyle w:val="Ppogrubienie"/>
        </w:rPr>
      </w:pPr>
      <w:r w:rsidRPr="00AF56CA">
        <w:rPr>
          <w:rStyle w:val="Ppogrubienie"/>
        </w:rPr>
        <w:t>a)</w:t>
      </w:r>
      <w:r w:rsidRPr="00AF56CA">
        <w:rPr>
          <w:rStyle w:val="Ppogrubienie"/>
        </w:rPr>
        <w:tab/>
        <w:t>rejestracji związku powiatów,</w:t>
      </w:r>
    </w:p>
    <w:p w:rsidR="000C4793" w:rsidRPr="00AF56CA" w:rsidRDefault="000C4793" w:rsidP="000C4793">
      <w:pPr>
        <w:pStyle w:val="LITlitera"/>
        <w:rPr>
          <w:rStyle w:val="Ppogrubienie"/>
        </w:rPr>
      </w:pPr>
      <w:r w:rsidRPr="00AF56CA">
        <w:rPr>
          <w:rStyle w:val="Ppogrubienie"/>
        </w:rPr>
        <w:t>b)</w:t>
      </w:r>
      <w:r w:rsidRPr="00AF56CA">
        <w:rPr>
          <w:rStyle w:val="Ppogrubienie"/>
        </w:rPr>
        <w:tab/>
        <w:t>rejestracji zmiany statutu związku powiatów,</w:t>
      </w:r>
    </w:p>
    <w:p w:rsidR="000C4793" w:rsidRPr="00AF56CA" w:rsidRDefault="000C4793" w:rsidP="000C4793">
      <w:pPr>
        <w:pStyle w:val="LITlitera"/>
        <w:rPr>
          <w:rStyle w:val="Ppogrubienie"/>
        </w:rPr>
      </w:pPr>
      <w:r w:rsidRPr="00AF56CA">
        <w:rPr>
          <w:rStyle w:val="Ppogrubienie"/>
        </w:rPr>
        <w:t>c)</w:t>
      </w:r>
      <w:r w:rsidRPr="00AF56CA">
        <w:rPr>
          <w:rStyle w:val="Ppogrubienie"/>
        </w:rPr>
        <w:tab/>
        <w:t>wykreślenia związku powiatów z</w:t>
      </w:r>
      <w:r>
        <w:rPr>
          <w:rStyle w:val="Ppogrubienie"/>
        </w:rPr>
        <w:t> </w:t>
      </w:r>
      <w:r w:rsidRPr="00AF56CA">
        <w:rPr>
          <w:rStyle w:val="Ppogrubienie"/>
        </w:rPr>
        <w:t>rejestru związków powiatów,</w:t>
      </w:r>
    </w:p>
    <w:p w:rsidR="000C4793" w:rsidRPr="00AF56CA" w:rsidRDefault="000C4793" w:rsidP="000C4793">
      <w:pPr>
        <w:pStyle w:val="PKTpunkt"/>
        <w:rPr>
          <w:rStyle w:val="Ppogrubienie"/>
        </w:rPr>
      </w:pPr>
      <w:r w:rsidRPr="00AF56CA">
        <w:rPr>
          <w:rStyle w:val="Ppogrubienie"/>
        </w:rPr>
        <w:t>2)</w:t>
      </w:r>
      <w:r w:rsidRPr="00AF56CA">
        <w:rPr>
          <w:rStyle w:val="Ppogrubienie"/>
        </w:rPr>
        <w:tab/>
        <w:t>wzór zgłoszenia w</w:t>
      </w:r>
      <w:r>
        <w:rPr>
          <w:rStyle w:val="Ppogrubienie"/>
        </w:rPr>
        <w:t> </w:t>
      </w:r>
      <w:r w:rsidRPr="00AF56CA">
        <w:rPr>
          <w:rStyle w:val="Ppogrubienie"/>
        </w:rPr>
        <w:t>sprawie rejestracji związku powiatów,</w:t>
      </w:r>
    </w:p>
    <w:p w:rsidR="000C4793" w:rsidRPr="00AF56CA" w:rsidRDefault="000C4793" w:rsidP="000C4793">
      <w:pPr>
        <w:pStyle w:val="PKTpunkt"/>
        <w:rPr>
          <w:rStyle w:val="Ppogrubienie"/>
        </w:rPr>
      </w:pPr>
      <w:r w:rsidRPr="00AF56CA">
        <w:rPr>
          <w:rStyle w:val="Ppogrubienie"/>
        </w:rPr>
        <w:t>3)</w:t>
      </w:r>
      <w:r w:rsidRPr="00AF56CA">
        <w:rPr>
          <w:rStyle w:val="Ppogrubienie"/>
        </w:rPr>
        <w:tab/>
        <w:t>wzór zgłoszenia w</w:t>
      </w:r>
      <w:r>
        <w:rPr>
          <w:rStyle w:val="Ppogrubienie"/>
        </w:rPr>
        <w:t> </w:t>
      </w:r>
      <w:r w:rsidRPr="00AF56CA">
        <w:rPr>
          <w:rStyle w:val="Ppogrubienie"/>
        </w:rPr>
        <w:t>sprawie zmiany statutu związku powiatów,</w:t>
      </w:r>
    </w:p>
    <w:p w:rsidR="000C4793" w:rsidRPr="00AF56CA" w:rsidRDefault="000C4793" w:rsidP="000C4793">
      <w:pPr>
        <w:pStyle w:val="PKTpunkt"/>
        <w:rPr>
          <w:rStyle w:val="Ppogrubienie"/>
        </w:rPr>
      </w:pPr>
      <w:r w:rsidRPr="00AF56CA">
        <w:rPr>
          <w:rStyle w:val="Ppogrubienie"/>
        </w:rPr>
        <w:t>4)</w:t>
      </w:r>
      <w:r w:rsidRPr="00AF56CA">
        <w:rPr>
          <w:rStyle w:val="Ppogrubienie"/>
        </w:rPr>
        <w:tab/>
        <w:t>wzór zgłoszenia w</w:t>
      </w:r>
      <w:r>
        <w:rPr>
          <w:rStyle w:val="Ppogrubienie"/>
        </w:rPr>
        <w:t> </w:t>
      </w:r>
      <w:r w:rsidRPr="00AF56CA">
        <w:rPr>
          <w:rStyle w:val="Ppogrubienie"/>
        </w:rPr>
        <w:t>sprawie wykreślenia związku powiatów z</w:t>
      </w:r>
      <w:r>
        <w:rPr>
          <w:rStyle w:val="Ppogrubienie"/>
        </w:rPr>
        <w:t> </w:t>
      </w:r>
      <w:r w:rsidRPr="00AF56CA">
        <w:rPr>
          <w:rStyle w:val="Ppogrubienie"/>
        </w:rPr>
        <w:t>rejestru związków powiatów,</w:t>
      </w:r>
    </w:p>
    <w:p w:rsidR="000C4793" w:rsidRPr="00AF56CA" w:rsidRDefault="000C4793" w:rsidP="000C4793">
      <w:pPr>
        <w:pStyle w:val="PKTpunkt"/>
        <w:rPr>
          <w:rStyle w:val="Ppogrubienie"/>
        </w:rPr>
      </w:pPr>
      <w:r w:rsidRPr="00AF56CA">
        <w:rPr>
          <w:rStyle w:val="Ppogrubienie"/>
        </w:rPr>
        <w:t>5)</w:t>
      </w:r>
      <w:r w:rsidRPr="00AF56CA">
        <w:rPr>
          <w:rStyle w:val="Ppogrubienie"/>
        </w:rPr>
        <w:tab/>
        <w:t>dokumentację niezbędną do sporządzenia zgłoszeń, o</w:t>
      </w:r>
      <w:r>
        <w:rPr>
          <w:rStyle w:val="Ppogrubienie"/>
        </w:rPr>
        <w:t> </w:t>
      </w:r>
      <w:r w:rsidRPr="00AF56CA">
        <w:rPr>
          <w:rStyle w:val="Ppogrubienie"/>
        </w:rPr>
        <w:t>których mowa w</w:t>
      </w:r>
      <w:r>
        <w:rPr>
          <w:rStyle w:val="Ppogrubienie"/>
        </w:rPr>
        <w:t> pkt </w:t>
      </w:r>
      <w:r w:rsidRPr="00AF56CA">
        <w:rPr>
          <w:rStyle w:val="Ppogrubienie"/>
        </w:rPr>
        <w:t>2–4,</w:t>
      </w:r>
    </w:p>
    <w:p w:rsidR="000C4793" w:rsidRPr="00AF56CA" w:rsidRDefault="000C4793" w:rsidP="000C4793">
      <w:pPr>
        <w:pStyle w:val="PKTpunkt"/>
        <w:rPr>
          <w:rStyle w:val="Ppogrubienie"/>
        </w:rPr>
      </w:pPr>
      <w:r w:rsidRPr="00AF56CA">
        <w:rPr>
          <w:rStyle w:val="Ppogrubienie"/>
        </w:rPr>
        <w:t>6)</w:t>
      </w:r>
      <w:r w:rsidRPr="00AF56CA">
        <w:rPr>
          <w:rStyle w:val="Ppogrubienie"/>
        </w:rPr>
        <w:tab/>
        <w:t>sposób prowadzenia rejestru związków powiatów, w</w:t>
      </w:r>
      <w:r>
        <w:rPr>
          <w:rStyle w:val="Ppogrubienie"/>
        </w:rPr>
        <w:t> </w:t>
      </w:r>
      <w:r w:rsidRPr="00AF56CA">
        <w:rPr>
          <w:rStyle w:val="Ppogrubienie"/>
        </w:rPr>
        <w:t>tym sposób dokonywania wpisów w</w:t>
      </w:r>
      <w:r>
        <w:rPr>
          <w:rStyle w:val="Ppogrubienie"/>
        </w:rPr>
        <w:t> </w:t>
      </w:r>
      <w:r w:rsidRPr="00AF56CA">
        <w:rPr>
          <w:rStyle w:val="Ppogrubienie"/>
        </w:rPr>
        <w:t>tym rejestrze,</w:t>
      </w:r>
    </w:p>
    <w:p w:rsidR="000C4793" w:rsidRPr="00AF56CA" w:rsidRDefault="000C4793" w:rsidP="000C4793">
      <w:pPr>
        <w:pStyle w:val="PKTpunkt"/>
        <w:rPr>
          <w:rStyle w:val="Ppogrubienie"/>
        </w:rPr>
      </w:pPr>
      <w:r w:rsidRPr="00AF56CA">
        <w:rPr>
          <w:rStyle w:val="Ppogrubienie"/>
        </w:rPr>
        <w:t>7)</w:t>
      </w:r>
      <w:r w:rsidRPr="00AF56CA">
        <w:rPr>
          <w:rStyle w:val="Ppogrubienie"/>
        </w:rPr>
        <w:tab/>
        <w:t>zakres danych podlegających wpisowi do rejestru związków powiatów,</w:t>
      </w:r>
    </w:p>
    <w:p w:rsidR="000C4793" w:rsidRPr="00AF56CA" w:rsidRDefault="000C4793" w:rsidP="000C4793">
      <w:pPr>
        <w:pStyle w:val="PKTpunkt"/>
        <w:keepNext/>
        <w:rPr>
          <w:rStyle w:val="Ppogrubienie"/>
        </w:rPr>
      </w:pPr>
      <w:r w:rsidRPr="00AF56CA">
        <w:rPr>
          <w:rStyle w:val="Ppogrubienie"/>
        </w:rPr>
        <w:t>8)</w:t>
      </w:r>
      <w:r w:rsidRPr="00AF56CA">
        <w:rPr>
          <w:rStyle w:val="Ppogrubienie"/>
        </w:rPr>
        <w:tab/>
        <w:t>tryb ogłaszania statutu związku powiatów, zmiany tego statutu oraz informacji o wykreśleniu związku powi</w:t>
      </w:r>
      <w:r w:rsidRPr="00AF56CA">
        <w:rPr>
          <w:rStyle w:val="Ppogrubienie"/>
        </w:rPr>
        <w:t>a</w:t>
      </w:r>
      <w:r w:rsidRPr="00AF56CA">
        <w:rPr>
          <w:rStyle w:val="Ppogrubienie"/>
        </w:rPr>
        <w:t>tów z</w:t>
      </w:r>
      <w:r>
        <w:rPr>
          <w:rStyle w:val="Ppogrubienie"/>
        </w:rPr>
        <w:t> </w:t>
      </w:r>
      <w:r w:rsidRPr="00AF56CA">
        <w:rPr>
          <w:rStyle w:val="Ppogrubienie"/>
        </w:rPr>
        <w:t>rejestru związków powiatów</w:t>
      </w:r>
    </w:p>
    <w:p w:rsidR="000C4793" w:rsidRPr="00813A65" w:rsidRDefault="000C4793" w:rsidP="000C4793">
      <w:pPr>
        <w:pStyle w:val="CZWSPPKTczwsplnapunktw"/>
      </w:pPr>
      <w:r w:rsidRPr="00AF56CA">
        <w:rPr>
          <w:rStyle w:val="Ppogrubienie"/>
        </w:rPr>
        <w:t>– mając na uwadze konieczność zapewnienia sprawności postępowania w</w:t>
      </w:r>
      <w:r>
        <w:rPr>
          <w:rStyle w:val="Ppogrubienie"/>
        </w:rPr>
        <w:t> </w:t>
      </w:r>
      <w:r w:rsidRPr="00AF56CA">
        <w:rPr>
          <w:rStyle w:val="Ppogrubienie"/>
        </w:rPr>
        <w:t>sprawach dokonywania wpisów w</w:t>
      </w:r>
      <w:r>
        <w:rPr>
          <w:rStyle w:val="Ppogrubienie"/>
        </w:rPr>
        <w:t> </w:t>
      </w:r>
      <w:r w:rsidRPr="00AF56CA">
        <w:rPr>
          <w:rStyle w:val="Ppogrubienie"/>
        </w:rPr>
        <w:t>rejestrze związków p</w:t>
      </w:r>
      <w:r>
        <w:rPr>
          <w:rStyle w:val="Ppogrubienie"/>
        </w:rPr>
        <w:t>owiatów oraz ogłaszania aktów i </w:t>
      </w:r>
      <w:r w:rsidRPr="00AF56CA">
        <w:rPr>
          <w:rStyle w:val="Ppogrubienie"/>
        </w:rPr>
        <w:t>informacji, o których mowa w</w:t>
      </w:r>
      <w:r>
        <w:rPr>
          <w:rStyle w:val="Ppogrubienie"/>
        </w:rPr>
        <w:t> pkt </w:t>
      </w:r>
      <w:r w:rsidRPr="00AF56CA">
        <w:rPr>
          <w:rStyle w:val="Ppogrubienie"/>
        </w:rPr>
        <w:t>8, jednolitości zgłoszeń oraz uwzględniając, że rejestr związków powiatów powinien zawierać w</w:t>
      </w:r>
      <w:r>
        <w:rPr>
          <w:rStyle w:val="Ppogrubienie"/>
        </w:rPr>
        <w:t> </w:t>
      </w:r>
      <w:r w:rsidRPr="00AF56CA">
        <w:rPr>
          <w:rStyle w:val="Ppogrubienie"/>
        </w:rPr>
        <w:t>szczególności nazwę związku powiatów i</w:t>
      </w:r>
      <w:r>
        <w:rPr>
          <w:rStyle w:val="Ppogrubienie"/>
        </w:rPr>
        <w:t> </w:t>
      </w:r>
      <w:r w:rsidRPr="00AF56CA">
        <w:rPr>
          <w:rStyle w:val="Ppogrubienie"/>
        </w:rPr>
        <w:t>jego siedzibę, oznaczenie powiatów uczestniczących w</w:t>
      </w:r>
      <w:r>
        <w:rPr>
          <w:rStyle w:val="Ppogrubienie"/>
        </w:rPr>
        <w:t> </w:t>
      </w:r>
      <w:r w:rsidRPr="00AF56CA">
        <w:rPr>
          <w:rStyle w:val="Ppogrubienie"/>
        </w:rPr>
        <w:t>związku oraz wskazanie zadań związku.</w:t>
      </w:r>
    </w:p>
    <w:p w:rsidR="000C4793" w:rsidRPr="00D30566" w:rsidRDefault="000C4793" w:rsidP="000C4793">
      <w:pPr>
        <w:pStyle w:val="ARTartustawynprozporzdzenia"/>
      </w:pPr>
      <w:r w:rsidRPr="000C4793">
        <w:rPr>
          <w:rStyle w:val="Ppogrubienie"/>
        </w:rPr>
        <w:t>Art. 69.</w:t>
      </w:r>
      <w:r w:rsidRPr="00D30566">
        <w:t xml:space="preserve"> 1. Organem stanowiącym i kontrolnym związku jest zgromadzenie związku, zwane dalej </w:t>
      </w:r>
      <w:r>
        <w:t>„</w:t>
      </w:r>
      <w:r w:rsidRPr="00D30566">
        <w:t>zgromadzeniem</w:t>
      </w:r>
      <w:r>
        <w:t>”</w:t>
      </w:r>
      <w:r w:rsidRPr="00D30566">
        <w:t>.</w:t>
      </w:r>
    </w:p>
    <w:p w:rsidR="000C4793" w:rsidRPr="00D30566" w:rsidRDefault="000C4793" w:rsidP="000C4793">
      <w:pPr>
        <w:pStyle w:val="USTustnpkodeksu"/>
      </w:pPr>
      <w:r w:rsidRPr="00D30566">
        <w:t>2.</w:t>
      </w:r>
      <w:r w:rsidRPr="000D08C9">
        <w:rPr>
          <w:rStyle w:val="IGindeksgrny"/>
        </w:rPr>
        <w:footnoteReference w:id="35"/>
      </w:r>
      <w:r w:rsidRPr="000D08C9">
        <w:rPr>
          <w:rStyle w:val="IGindeksgrny"/>
        </w:rPr>
        <w:t>)</w:t>
      </w:r>
      <w:r w:rsidRPr="00D30566">
        <w:t> W skład zgromadzenia wchodzi po dwóch reprezentantów powiatów uczestniczących w związku. Zasady repr</w:t>
      </w:r>
      <w:r w:rsidRPr="00D30566">
        <w:t>e</w:t>
      </w:r>
      <w:r w:rsidRPr="00D30566">
        <w:t>zentacji powiatu w związku określa rada powiatu.</w:t>
      </w:r>
    </w:p>
    <w:p w:rsidR="000C4793" w:rsidRPr="00AF56CA" w:rsidRDefault="000C4793" w:rsidP="000C4793">
      <w:pPr>
        <w:pStyle w:val="USTustnpkodeksu"/>
        <w:rPr>
          <w:rStyle w:val="Ppogrubienie"/>
        </w:rPr>
      </w:pPr>
      <w:r w:rsidRPr="00AF56CA">
        <w:rPr>
          <w:rStyle w:val="Ppogrubienie"/>
        </w:rPr>
        <w:t>2.</w:t>
      </w:r>
      <w:bookmarkStart w:id="24" w:name="_Ref423514055"/>
      <w:r w:rsidRPr="000D08C9">
        <w:rPr>
          <w:rStyle w:val="IGindeksgrny"/>
        </w:rPr>
        <w:footnoteReference w:id="36"/>
      </w:r>
      <w:bookmarkEnd w:id="24"/>
      <w:r w:rsidRPr="000D08C9">
        <w:rPr>
          <w:rStyle w:val="IGindeksgrny"/>
        </w:rPr>
        <w:t>)</w:t>
      </w:r>
      <w:r w:rsidRPr="00813A65">
        <w:t xml:space="preserve"> </w:t>
      </w:r>
      <w:r w:rsidRPr="00AF56CA">
        <w:rPr>
          <w:rStyle w:val="Ppogrubienie"/>
        </w:rPr>
        <w:t>Zasady reprezentacji powiatu w</w:t>
      </w:r>
      <w:r>
        <w:rPr>
          <w:rStyle w:val="Ppogrubienie"/>
        </w:rPr>
        <w:t> </w:t>
      </w:r>
      <w:r w:rsidRPr="00AF56CA">
        <w:rPr>
          <w:rStyle w:val="Ppogrubienie"/>
        </w:rPr>
        <w:t>związku o</w:t>
      </w:r>
      <w:r>
        <w:rPr>
          <w:rStyle w:val="Ppogrubienie"/>
        </w:rPr>
        <w:t>kreśla rada powiatu, z tym że w </w:t>
      </w:r>
      <w:r w:rsidRPr="00AF56CA">
        <w:rPr>
          <w:rStyle w:val="Ppogrubienie"/>
        </w:rPr>
        <w:t>skład zgromadzenia wchodzi po dwóch reprezenta</w:t>
      </w:r>
      <w:r>
        <w:rPr>
          <w:rStyle w:val="Ppogrubienie"/>
        </w:rPr>
        <w:t>ntów powiatów uczestniczących w </w:t>
      </w:r>
      <w:r w:rsidRPr="00AF56CA">
        <w:rPr>
          <w:rStyle w:val="Ppogrubienie"/>
        </w:rPr>
        <w:t>związku.</w:t>
      </w:r>
    </w:p>
    <w:p w:rsidR="000C4793" w:rsidRPr="00D30566" w:rsidRDefault="000C4793" w:rsidP="000C4793">
      <w:pPr>
        <w:pStyle w:val="ARTartustawynprozporzdzenia"/>
      </w:pPr>
      <w:r w:rsidRPr="000C4793">
        <w:rPr>
          <w:rStyle w:val="Ppogrubienie"/>
        </w:rPr>
        <w:t>Art. 70.</w:t>
      </w:r>
      <w:r w:rsidRPr="00D30566">
        <w:t> 1. Uchwały zgromadzenia podejmowane są bezwzględną większością głosów statutowej liczby członków zgromadzenia.</w:t>
      </w:r>
    </w:p>
    <w:p w:rsidR="000C4793" w:rsidRPr="00D30566" w:rsidRDefault="000C4793" w:rsidP="000C4793">
      <w:pPr>
        <w:pStyle w:val="USTustnpkodeksu"/>
      </w:pPr>
      <w:r w:rsidRPr="00D30566">
        <w:t>2. Członek zgromadzenia może wnieść pisemny sprzeciw wraz z uzasadnieniem w stosunku do uchwały zgromadz</w:t>
      </w:r>
      <w:r w:rsidRPr="00D30566">
        <w:t>e</w:t>
      </w:r>
      <w:r w:rsidRPr="00D30566">
        <w:t>nia w ciągu 7 dni od dnia jej podjęcia.</w:t>
      </w:r>
    </w:p>
    <w:p w:rsidR="000C4793" w:rsidRPr="00D30566" w:rsidRDefault="000C4793" w:rsidP="000C4793">
      <w:pPr>
        <w:pStyle w:val="USTustnpkodeksu"/>
      </w:pPr>
      <w:r w:rsidRPr="00D30566">
        <w:t>3. Wniesienie sprzeciwu wstrzymuje wykonanie uchwały i wymaga ponownego rozpatrzenia sprawy.</w:t>
      </w:r>
    </w:p>
    <w:p w:rsidR="000C4793" w:rsidRPr="00D30566" w:rsidRDefault="000C4793" w:rsidP="000C4793">
      <w:pPr>
        <w:pStyle w:val="USTustnpkodeksu"/>
      </w:pPr>
      <w:r w:rsidRPr="00D30566">
        <w:t>4. Sprzeciwu nie można zgłosić wobec uchwały podjętej w wyniku ponownego rozpatrzenia sprawy.</w:t>
      </w:r>
    </w:p>
    <w:p w:rsidR="000C4793" w:rsidRPr="00D30566" w:rsidRDefault="000C4793" w:rsidP="000C4793">
      <w:pPr>
        <w:pStyle w:val="ARTartustawynprozporzdzenia"/>
      </w:pPr>
      <w:r w:rsidRPr="000C4793">
        <w:rPr>
          <w:rStyle w:val="Ppogrubienie"/>
        </w:rPr>
        <w:t>Art. 71.</w:t>
      </w:r>
      <w:r w:rsidRPr="00D30566">
        <w:t> 1. Organem wykonawczym związku jest zarząd.</w:t>
      </w:r>
    </w:p>
    <w:p w:rsidR="000C4793" w:rsidRPr="00D30566" w:rsidRDefault="000C4793" w:rsidP="000C4793">
      <w:pPr>
        <w:pStyle w:val="USTustnpkodeksu"/>
      </w:pPr>
      <w:r w:rsidRPr="00D30566">
        <w:t>2. Zarząd związku jest powoływany i odwoływany przez zgromadzenie spośród członków zgromadzenia.</w:t>
      </w:r>
    </w:p>
    <w:p w:rsidR="000C4793" w:rsidRPr="00D30566" w:rsidRDefault="000C4793" w:rsidP="000C4793">
      <w:pPr>
        <w:pStyle w:val="USTustnpkodeksu"/>
      </w:pPr>
      <w:r w:rsidRPr="00D30566">
        <w:t>3. O ile statut tak stanowi, dopuszczalny jest wybór członków zarządu spoza członków zgromadzenia w liczbie ni</w:t>
      </w:r>
      <w:r w:rsidRPr="00D30566">
        <w:t>e</w:t>
      </w:r>
      <w:r w:rsidRPr="00D30566">
        <w:t>przekraczającej 1/3 składu zarządu związku.</w:t>
      </w:r>
    </w:p>
    <w:p w:rsidR="000C4793" w:rsidRPr="00D30566" w:rsidRDefault="000C4793" w:rsidP="000C4793">
      <w:pPr>
        <w:pStyle w:val="ARTartustawynprozporzdzenia"/>
      </w:pPr>
      <w:r w:rsidRPr="000C4793">
        <w:rPr>
          <w:rStyle w:val="Ppogrubienie"/>
        </w:rPr>
        <w:t>Art. 72.</w:t>
      </w:r>
      <w:r w:rsidRPr="00D30566">
        <w:t> 1. Do gospodarki finansowej związku powiatów stosuje się odpowiednio przepisy o gospodarce finansowej powiatu.</w:t>
      </w:r>
    </w:p>
    <w:p w:rsidR="000C4793" w:rsidRDefault="000C4793" w:rsidP="000C4793">
      <w:pPr>
        <w:pStyle w:val="USTustnpkodeksu"/>
      </w:pPr>
      <w:r w:rsidRPr="00D30566">
        <w:t>2. Plan finansowy związku uchwala zgromadzenie związku.</w:t>
      </w:r>
    </w:p>
    <w:p w:rsidR="000C4793" w:rsidRPr="00292607" w:rsidRDefault="000C4793" w:rsidP="000C4793">
      <w:pPr>
        <w:pStyle w:val="ARTartustawynprozporzdzenia"/>
      </w:pPr>
      <w:r w:rsidRPr="000C4793">
        <w:rPr>
          <w:rStyle w:val="Ppogrubienie"/>
        </w:rPr>
        <w:t>Art.</w:t>
      </w:r>
      <w:r>
        <w:rPr>
          <w:rStyle w:val="Ppogrubienie"/>
        </w:rPr>
        <w:t> </w:t>
      </w:r>
      <w:r w:rsidRPr="000C4793">
        <w:rPr>
          <w:rStyle w:val="Ppogrubienie"/>
        </w:rPr>
        <w:t>72a.</w:t>
      </w:r>
      <w:bookmarkStart w:id="25" w:name="_Ref423514090"/>
      <w:r w:rsidRPr="000D08C9">
        <w:rPr>
          <w:rStyle w:val="IGindeksgrny"/>
        </w:rPr>
        <w:footnoteReference w:id="37"/>
      </w:r>
      <w:bookmarkEnd w:id="25"/>
      <w:r w:rsidRPr="000D08C9">
        <w:rPr>
          <w:rStyle w:val="IGindeksgrny"/>
        </w:rPr>
        <w:t>)</w:t>
      </w:r>
      <w:r w:rsidRPr="00292607">
        <w:t xml:space="preserve"> 1. W</w:t>
      </w:r>
      <w:r>
        <w:t> </w:t>
      </w:r>
      <w:r w:rsidRPr="00292607">
        <w:t>celu wspólnego wykonywania zadań publicznych, w</w:t>
      </w:r>
      <w:r>
        <w:t> </w:t>
      </w:r>
      <w:r w:rsidRPr="00292607">
        <w:t>tym wydawania decyzji w</w:t>
      </w:r>
      <w:r>
        <w:t> </w:t>
      </w:r>
      <w:r w:rsidRPr="00292607">
        <w:t>indywidualnych sprawach z</w:t>
      </w:r>
      <w:r>
        <w:t> </w:t>
      </w:r>
      <w:r w:rsidRPr="00292607">
        <w:t>zakresu administracji publicznej, powiaty mogą tworzyć związki z</w:t>
      </w:r>
      <w:r>
        <w:t> </w:t>
      </w:r>
      <w:r w:rsidRPr="00292607">
        <w:t>gminami, tworząc związek powiatowo</w:t>
      </w:r>
      <w:r>
        <w:softHyphen/>
      </w:r>
      <w:r>
        <w:softHyphen/>
      </w:r>
      <w:r>
        <w:noBreakHyphen/>
      </w:r>
      <w:r w:rsidRPr="00292607">
        <w:t>gminny. Związek może być tworzony również w</w:t>
      </w:r>
      <w:r>
        <w:t> </w:t>
      </w:r>
      <w:r w:rsidRPr="00292607">
        <w:t>celu wspólnej obsługi, o</w:t>
      </w:r>
      <w:r>
        <w:t> </w:t>
      </w:r>
      <w:r w:rsidRPr="00292607">
        <w:t>której mowa w</w:t>
      </w:r>
      <w:r>
        <w:t> art. 6a oraz w art. 10a ustawy z </w:t>
      </w:r>
      <w:r w:rsidRPr="00292607">
        <w:t>dnia 8</w:t>
      </w:r>
      <w:r>
        <w:t> </w:t>
      </w:r>
      <w:r w:rsidRPr="00292607">
        <w:t>marca 1990</w:t>
      </w:r>
      <w:r>
        <w:t> </w:t>
      </w:r>
      <w:r w:rsidRPr="00292607">
        <w:t>r. o</w:t>
      </w:r>
      <w:r>
        <w:t> </w:t>
      </w:r>
      <w:r w:rsidRPr="00292607">
        <w:t>samorządzie gminnym.</w:t>
      </w:r>
    </w:p>
    <w:p w:rsidR="000C4793" w:rsidRPr="00292607" w:rsidRDefault="000C4793" w:rsidP="000C4793">
      <w:pPr>
        <w:pStyle w:val="USTustnpkodeksu"/>
        <w:keepNext/>
      </w:pPr>
      <w:r w:rsidRPr="00292607">
        <w:t>2. Do związku powiatowo</w:t>
      </w:r>
      <w:r>
        <w:softHyphen/>
      </w:r>
      <w:r>
        <w:softHyphen/>
      </w:r>
      <w:r>
        <w:noBreakHyphen/>
      </w:r>
      <w:r w:rsidRPr="00292607">
        <w:t>gminnego stosuje się odpowiednio przepisy dotyczące związku powiatów, z</w:t>
      </w:r>
      <w:r>
        <w:t> </w:t>
      </w:r>
      <w:r w:rsidRPr="00292607">
        <w:t>tym że:</w:t>
      </w:r>
    </w:p>
    <w:p w:rsidR="000C4793" w:rsidRPr="00292607" w:rsidRDefault="000C4793" w:rsidP="000C4793">
      <w:pPr>
        <w:pStyle w:val="PKTpunkt"/>
      </w:pPr>
      <w:r w:rsidRPr="00292607">
        <w:t>1)</w:t>
      </w:r>
      <w:r>
        <w:tab/>
      </w:r>
      <w:r w:rsidRPr="00292607">
        <w:t>w postępowaniu w</w:t>
      </w:r>
      <w:r>
        <w:t> </w:t>
      </w:r>
      <w:r w:rsidRPr="00292607">
        <w:t>sprawie uzgodnienia projektu statutu związku powiatowo</w:t>
      </w:r>
      <w:r>
        <w:softHyphen/>
      </w:r>
      <w:r>
        <w:softHyphen/>
      </w:r>
      <w:r>
        <w:noBreakHyphen/>
      </w:r>
      <w:r w:rsidRPr="00292607">
        <w:t>gminnego powiaty i</w:t>
      </w:r>
      <w:r>
        <w:t> </w:t>
      </w:r>
      <w:r w:rsidRPr="00292607">
        <w:t>gminy zamierzaj</w:t>
      </w:r>
      <w:r w:rsidRPr="00292607">
        <w:t>ą</w:t>
      </w:r>
      <w:r w:rsidRPr="00292607">
        <w:t xml:space="preserve">ce utworzyć związek </w:t>
      </w:r>
      <w:r>
        <w:t>reprezentuje starosta jednego z </w:t>
      </w:r>
      <w:r w:rsidRPr="00292607">
        <w:t>powiatów albo wójt jednej z</w:t>
      </w:r>
      <w:r>
        <w:t> </w:t>
      </w:r>
      <w:r w:rsidRPr="00292607">
        <w:t>gmin upoważniony przez starostów i</w:t>
      </w:r>
      <w:r>
        <w:t> </w:t>
      </w:r>
      <w:r w:rsidRPr="00292607">
        <w:t>wójtów pozostałych powiatów i</w:t>
      </w:r>
      <w:r>
        <w:t> </w:t>
      </w:r>
      <w:r w:rsidRPr="00292607">
        <w:t>gmin;</w:t>
      </w:r>
    </w:p>
    <w:p w:rsidR="000C4793" w:rsidRPr="00292607" w:rsidRDefault="000C4793" w:rsidP="000C4793">
      <w:pPr>
        <w:pStyle w:val="PKTpunkt"/>
      </w:pPr>
      <w:r w:rsidRPr="00292607">
        <w:t>2)</w:t>
      </w:r>
      <w:r>
        <w:tab/>
      </w:r>
      <w:r w:rsidRPr="00292607">
        <w:t>zasady reprezentacji jednostek w</w:t>
      </w:r>
      <w:r>
        <w:t> </w:t>
      </w:r>
      <w:r w:rsidRPr="00292607">
        <w:t>związku określa statut związku.</w:t>
      </w:r>
    </w:p>
    <w:p w:rsidR="000C4793" w:rsidRPr="00292607" w:rsidRDefault="000C4793" w:rsidP="000C4793">
      <w:pPr>
        <w:pStyle w:val="ARTartustawynprozporzdzenia"/>
      </w:pPr>
      <w:r w:rsidRPr="000C4793">
        <w:rPr>
          <w:rStyle w:val="Ppogrubienie"/>
        </w:rPr>
        <w:t>Art.</w:t>
      </w:r>
      <w:r>
        <w:rPr>
          <w:rStyle w:val="Ppogrubienie"/>
        </w:rPr>
        <w:t> </w:t>
      </w:r>
      <w:r w:rsidRPr="000C4793">
        <w:rPr>
          <w:rStyle w:val="Ppogrubienie"/>
        </w:rPr>
        <w:t>72b.</w:t>
      </w:r>
      <w:r w:rsidRPr="000D08C9">
        <w:rPr>
          <w:rStyle w:val="IGindeksgrny"/>
        </w:rPr>
        <w:fldChar w:fldCharType="begin"/>
      </w:r>
      <w:r w:rsidRPr="000D08C9">
        <w:rPr>
          <w:rStyle w:val="IGindeksgrny"/>
        </w:rPr>
        <w:instrText xml:space="preserve"> NOTEREF _Ref423514090 \f \h </w:instrText>
      </w:r>
      <w:r w:rsidRPr="000D08C9">
        <w:rPr>
          <w:rStyle w:val="IGindeksgrny"/>
        </w:rPr>
      </w:r>
      <w:r w:rsidRPr="000D08C9">
        <w:rPr>
          <w:rStyle w:val="IGindeksgrny"/>
        </w:rPr>
        <w:fldChar w:fldCharType="separate"/>
      </w:r>
      <w:r w:rsidR="002E1738" w:rsidRPr="002E1738">
        <w:rPr>
          <w:rStyle w:val="Odwoanieprzypisudolnego"/>
        </w:rPr>
        <w:t>37</w:t>
      </w:r>
      <w:r w:rsidRPr="000D08C9">
        <w:rPr>
          <w:rStyle w:val="IGindeksgrny"/>
        </w:rPr>
        <w:fldChar w:fldCharType="end"/>
      </w:r>
      <w:r w:rsidRPr="000D08C9">
        <w:rPr>
          <w:rStyle w:val="IGindeksgrny"/>
        </w:rPr>
        <w:t>)</w:t>
      </w:r>
      <w:r w:rsidRPr="00292607">
        <w:t xml:space="preserve"> 1. Rejestr związków powiatowo</w:t>
      </w:r>
      <w:r>
        <w:softHyphen/>
      </w:r>
      <w:r>
        <w:softHyphen/>
      </w:r>
      <w:r>
        <w:noBreakHyphen/>
      </w:r>
      <w:r w:rsidRPr="00292607">
        <w:t>gminnych prowadzi minister właściwy do spraw administracji public</w:t>
      </w:r>
      <w:r w:rsidRPr="00292607">
        <w:t>z</w:t>
      </w:r>
      <w:r w:rsidRPr="00292607">
        <w:t>nej. Przepisy</w:t>
      </w:r>
      <w:r>
        <w:t xml:space="preserve"> art. </w:t>
      </w:r>
      <w:r w:rsidRPr="00292607">
        <w:t>68</w:t>
      </w:r>
      <w:r>
        <w:t xml:space="preserve"> ust. </w:t>
      </w:r>
      <w:r w:rsidRPr="00292607">
        <w:t>2–5</w:t>
      </w:r>
      <w:r>
        <w:t> </w:t>
      </w:r>
      <w:r w:rsidRPr="00292607">
        <w:t>stosuje się odpowiednio.</w:t>
      </w:r>
    </w:p>
    <w:p w:rsidR="000C4793" w:rsidRPr="00292607" w:rsidRDefault="000C4793" w:rsidP="000C4793">
      <w:pPr>
        <w:pStyle w:val="USTustnpkodeksu"/>
        <w:keepNext/>
      </w:pPr>
      <w:r w:rsidRPr="00292607">
        <w:t>2. Minister właściwy do spraw administracji publicznej określi, w</w:t>
      </w:r>
      <w:r>
        <w:t> </w:t>
      </w:r>
      <w:r w:rsidRPr="00292607">
        <w:t>drodze rozporządzenia:</w:t>
      </w:r>
    </w:p>
    <w:p w:rsidR="000C4793" w:rsidRPr="00292607" w:rsidRDefault="000C4793" w:rsidP="000C4793">
      <w:pPr>
        <w:pStyle w:val="PKTpunkt"/>
        <w:keepNext/>
      </w:pPr>
      <w:r w:rsidRPr="00292607">
        <w:t>1)</w:t>
      </w:r>
      <w:r>
        <w:tab/>
      </w:r>
      <w:r w:rsidRPr="00292607">
        <w:t>tryb postępowania w</w:t>
      </w:r>
      <w:r>
        <w:t> </w:t>
      </w:r>
      <w:r w:rsidRPr="00292607">
        <w:t>sprawach:</w:t>
      </w:r>
    </w:p>
    <w:p w:rsidR="000C4793" w:rsidRPr="00292607" w:rsidRDefault="000C4793" w:rsidP="000C4793">
      <w:pPr>
        <w:pStyle w:val="LITlitera"/>
      </w:pPr>
      <w:r w:rsidRPr="00292607">
        <w:t>a)</w:t>
      </w:r>
      <w:r>
        <w:tab/>
      </w:r>
      <w:r w:rsidRPr="00292607">
        <w:t>rejestracji związku powiatowo</w:t>
      </w:r>
      <w:r>
        <w:softHyphen/>
      </w:r>
      <w:r>
        <w:softHyphen/>
      </w:r>
      <w:r>
        <w:noBreakHyphen/>
      </w:r>
      <w:r w:rsidRPr="00292607">
        <w:t>gminnego,</w:t>
      </w:r>
    </w:p>
    <w:p w:rsidR="000C4793" w:rsidRPr="00292607" w:rsidRDefault="000C4793" w:rsidP="000C4793">
      <w:pPr>
        <w:pStyle w:val="LITlitera"/>
      </w:pPr>
      <w:r w:rsidRPr="00292607">
        <w:t>b)</w:t>
      </w:r>
      <w:r>
        <w:tab/>
      </w:r>
      <w:r w:rsidRPr="00292607">
        <w:t>rejestracji zmiany statutu związku powiatowo</w:t>
      </w:r>
      <w:r>
        <w:softHyphen/>
      </w:r>
      <w:r>
        <w:softHyphen/>
      </w:r>
      <w:r>
        <w:noBreakHyphen/>
      </w:r>
      <w:r w:rsidRPr="00292607">
        <w:t>gminnego,</w:t>
      </w:r>
    </w:p>
    <w:p w:rsidR="000C4793" w:rsidRPr="00292607" w:rsidRDefault="000C4793" w:rsidP="000C4793">
      <w:pPr>
        <w:pStyle w:val="LITlitera"/>
      </w:pPr>
      <w:r w:rsidRPr="00292607">
        <w:t>c)</w:t>
      </w:r>
      <w:r>
        <w:tab/>
      </w:r>
      <w:r w:rsidRPr="00292607">
        <w:t>wykreślenia związku powiatowo</w:t>
      </w:r>
      <w:r>
        <w:softHyphen/>
      </w:r>
      <w:r>
        <w:softHyphen/>
      </w:r>
      <w:r>
        <w:noBreakHyphen/>
      </w:r>
      <w:r w:rsidRPr="00292607">
        <w:t>gminnego z</w:t>
      </w:r>
      <w:r>
        <w:t> </w:t>
      </w:r>
      <w:r w:rsidRPr="00292607">
        <w:t>rejestru związków powiatowo</w:t>
      </w:r>
      <w:r>
        <w:softHyphen/>
      </w:r>
      <w:r>
        <w:softHyphen/>
      </w:r>
      <w:r>
        <w:noBreakHyphen/>
      </w:r>
      <w:r w:rsidRPr="00292607">
        <w:t>gminnych,</w:t>
      </w:r>
    </w:p>
    <w:p w:rsidR="000C4793" w:rsidRPr="00292607" w:rsidRDefault="000C4793" w:rsidP="000C4793">
      <w:pPr>
        <w:pStyle w:val="PKTpunkt"/>
      </w:pPr>
      <w:r w:rsidRPr="00292607">
        <w:t>2)</w:t>
      </w:r>
      <w:r>
        <w:tab/>
      </w:r>
      <w:r w:rsidRPr="00292607">
        <w:t>wzór zgłoszenia w</w:t>
      </w:r>
      <w:r>
        <w:t> </w:t>
      </w:r>
      <w:r w:rsidRPr="00292607">
        <w:t>sprawie rejestracji związku powiatowo</w:t>
      </w:r>
      <w:r>
        <w:softHyphen/>
      </w:r>
      <w:r>
        <w:softHyphen/>
      </w:r>
      <w:r>
        <w:noBreakHyphen/>
      </w:r>
      <w:r w:rsidRPr="00292607">
        <w:t>gminnego,</w:t>
      </w:r>
    </w:p>
    <w:p w:rsidR="000C4793" w:rsidRPr="00292607" w:rsidRDefault="000C4793" w:rsidP="000C4793">
      <w:pPr>
        <w:pStyle w:val="PKTpunkt"/>
      </w:pPr>
      <w:r w:rsidRPr="00292607">
        <w:t>3)</w:t>
      </w:r>
      <w:r>
        <w:tab/>
      </w:r>
      <w:r w:rsidRPr="00292607">
        <w:t>wzór zgłoszenia w</w:t>
      </w:r>
      <w:r>
        <w:t> </w:t>
      </w:r>
      <w:r w:rsidRPr="00292607">
        <w:t>sprawie zmiany statutu związku powiatowo</w:t>
      </w:r>
      <w:r>
        <w:softHyphen/>
      </w:r>
      <w:r>
        <w:softHyphen/>
      </w:r>
      <w:r>
        <w:noBreakHyphen/>
      </w:r>
      <w:r w:rsidRPr="00292607">
        <w:t>gminnego,</w:t>
      </w:r>
    </w:p>
    <w:p w:rsidR="000C4793" w:rsidRDefault="000C4793" w:rsidP="000C4793">
      <w:pPr>
        <w:pStyle w:val="PKTpunkt"/>
      </w:pPr>
      <w:r w:rsidRPr="00292607">
        <w:t>4)</w:t>
      </w:r>
      <w:r>
        <w:tab/>
      </w:r>
      <w:r w:rsidRPr="00292607">
        <w:t>wzór zgłoszenia w</w:t>
      </w:r>
      <w:r>
        <w:t> </w:t>
      </w:r>
      <w:r w:rsidRPr="00292607">
        <w:t>sprawie wykreślenia związku powiatowo</w:t>
      </w:r>
      <w:r>
        <w:softHyphen/>
      </w:r>
      <w:r>
        <w:softHyphen/>
      </w:r>
      <w:r>
        <w:noBreakHyphen/>
      </w:r>
      <w:r w:rsidRPr="00292607">
        <w:t>gminnego z</w:t>
      </w:r>
      <w:r>
        <w:t> </w:t>
      </w:r>
      <w:r w:rsidRPr="00292607">
        <w:t>rejestru związków</w:t>
      </w:r>
      <w:r>
        <w:t xml:space="preserve"> powiatowo</w:t>
      </w:r>
      <w:r>
        <w:softHyphen/>
      </w:r>
      <w:r>
        <w:softHyphen/>
      </w:r>
      <w:r>
        <w:noBreakHyphen/>
        <w:t>gminnych,</w:t>
      </w:r>
    </w:p>
    <w:p w:rsidR="000C4793" w:rsidRPr="00292607" w:rsidRDefault="000C4793" w:rsidP="000C4793">
      <w:pPr>
        <w:pStyle w:val="PKTpunkt"/>
      </w:pPr>
      <w:r w:rsidRPr="00292607">
        <w:t>5)</w:t>
      </w:r>
      <w:r>
        <w:tab/>
      </w:r>
      <w:r w:rsidRPr="00292607">
        <w:t>dokumentację niezbędną do sporządzenia zgłoszeń, o</w:t>
      </w:r>
      <w:r>
        <w:t> </w:t>
      </w:r>
      <w:r w:rsidRPr="00292607">
        <w:t>których mowa w</w:t>
      </w:r>
      <w:r>
        <w:t> pkt </w:t>
      </w:r>
      <w:r w:rsidRPr="00292607">
        <w:t>2–4,</w:t>
      </w:r>
    </w:p>
    <w:p w:rsidR="000C4793" w:rsidRPr="00292607" w:rsidRDefault="000C4793" w:rsidP="000C4793">
      <w:pPr>
        <w:pStyle w:val="PKTpunkt"/>
      </w:pPr>
      <w:r w:rsidRPr="00292607">
        <w:t>6)</w:t>
      </w:r>
      <w:r>
        <w:tab/>
      </w:r>
      <w:r w:rsidRPr="00292607">
        <w:t>sposób prowadzenia rejestru związków powiatowo</w:t>
      </w:r>
      <w:r>
        <w:softHyphen/>
      </w:r>
      <w:r>
        <w:softHyphen/>
      </w:r>
      <w:r>
        <w:noBreakHyphen/>
      </w:r>
      <w:r w:rsidRPr="00292607">
        <w:t>gminnych, w</w:t>
      </w:r>
      <w:r>
        <w:t> </w:t>
      </w:r>
      <w:r w:rsidRPr="00292607">
        <w:t>tym sposób dokonywania wpisów w</w:t>
      </w:r>
      <w:r>
        <w:t> </w:t>
      </w:r>
      <w:r w:rsidRPr="00292607">
        <w:t>tym rejestrze,</w:t>
      </w:r>
    </w:p>
    <w:p w:rsidR="000C4793" w:rsidRPr="00292607" w:rsidRDefault="000C4793" w:rsidP="000C4793">
      <w:pPr>
        <w:pStyle w:val="PKTpunkt"/>
      </w:pPr>
      <w:r w:rsidRPr="00292607">
        <w:t>7)</w:t>
      </w:r>
      <w:r>
        <w:tab/>
      </w:r>
      <w:r w:rsidRPr="00292607">
        <w:t>zakres danych podlegających wpisowi do rejestru związków powiatowo</w:t>
      </w:r>
      <w:r>
        <w:softHyphen/>
      </w:r>
      <w:r>
        <w:softHyphen/>
      </w:r>
      <w:r>
        <w:noBreakHyphen/>
      </w:r>
      <w:r w:rsidRPr="00292607">
        <w:t>gminnych,</w:t>
      </w:r>
    </w:p>
    <w:p w:rsidR="000C4793" w:rsidRPr="00292607" w:rsidRDefault="000C4793" w:rsidP="000C4793">
      <w:pPr>
        <w:pStyle w:val="PKTpunkt"/>
        <w:keepNext/>
      </w:pPr>
      <w:r w:rsidRPr="00292607">
        <w:t>8)</w:t>
      </w:r>
      <w:r>
        <w:tab/>
      </w:r>
      <w:r w:rsidRPr="00292607">
        <w:t>tryb ogłaszania statutu związku powiatowo</w:t>
      </w:r>
      <w:r>
        <w:softHyphen/>
      </w:r>
      <w:r>
        <w:softHyphen/>
      </w:r>
      <w:r>
        <w:noBreakHyphen/>
      </w:r>
      <w:r w:rsidRPr="00292607">
        <w:t>gminnego, zmiany tego statutu oraz informacji o</w:t>
      </w:r>
      <w:r>
        <w:t> </w:t>
      </w:r>
      <w:r w:rsidRPr="00292607">
        <w:t>wykreśleniu związku powiatowo</w:t>
      </w:r>
      <w:r>
        <w:softHyphen/>
      </w:r>
      <w:r>
        <w:softHyphen/>
      </w:r>
      <w:r>
        <w:noBreakHyphen/>
      </w:r>
      <w:r w:rsidRPr="00292607">
        <w:t>gminnego z</w:t>
      </w:r>
      <w:r>
        <w:t> </w:t>
      </w:r>
      <w:r w:rsidRPr="00292607">
        <w:t>rejestru związków powiatowo</w:t>
      </w:r>
      <w:r>
        <w:softHyphen/>
      </w:r>
      <w:r>
        <w:softHyphen/>
      </w:r>
      <w:r>
        <w:noBreakHyphen/>
      </w:r>
      <w:r w:rsidRPr="00292607">
        <w:t>gminnych</w:t>
      </w:r>
    </w:p>
    <w:p w:rsidR="000C4793" w:rsidRPr="00292607" w:rsidRDefault="000C4793" w:rsidP="000C4793">
      <w:pPr>
        <w:pStyle w:val="CZWSPPKTczwsplnapunktw"/>
      </w:pPr>
      <w:r w:rsidRPr="00292607">
        <w:t>– mając na uwadze konieczność zapewnienia sprawności postępowania w</w:t>
      </w:r>
      <w:r>
        <w:t> </w:t>
      </w:r>
      <w:r w:rsidRPr="00292607">
        <w:t>sprawach dokonywania wpisów w</w:t>
      </w:r>
      <w:r>
        <w:t> </w:t>
      </w:r>
      <w:r w:rsidRPr="00292607">
        <w:t>rejestrze związków powiatowo</w:t>
      </w:r>
      <w:r>
        <w:softHyphen/>
      </w:r>
      <w:r>
        <w:softHyphen/>
      </w:r>
      <w:r>
        <w:noBreakHyphen/>
      </w:r>
      <w:r w:rsidRPr="00292607">
        <w:t>g</w:t>
      </w:r>
      <w:r>
        <w:t>minnych oraz ogłaszania aktów i </w:t>
      </w:r>
      <w:r w:rsidRPr="00292607">
        <w:t>informacji, o</w:t>
      </w:r>
      <w:r>
        <w:t> </w:t>
      </w:r>
      <w:r w:rsidRPr="00292607">
        <w:t>których mowa w</w:t>
      </w:r>
      <w:r>
        <w:t> pkt </w:t>
      </w:r>
      <w:r w:rsidRPr="00292607">
        <w:t>8, jednolitości zgłoszeń oraz uwzględniając, że rejestr związków powiatowo</w:t>
      </w:r>
      <w:r>
        <w:softHyphen/>
      </w:r>
      <w:r>
        <w:softHyphen/>
      </w:r>
      <w:r>
        <w:noBreakHyphen/>
      </w:r>
      <w:r w:rsidRPr="00292607">
        <w:t>gminnych powinien zawierać w</w:t>
      </w:r>
      <w:r>
        <w:t> </w:t>
      </w:r>
      <w:r w:rsidRPr="00292607">
        <w:t>szczególności nazwę związku powiatowo</w:t>
      </w:r>
      <w:r>
        <w:softHyphen/>
      </w:r>
      <w:r>
        <w:softHyphen/>
      </w:r>
      <w:r>
        <w:noBreakHyphen/>
      </w:r>
      <w:r w:rsidRPr="00292607">
        <w:t>gminnego i</w:t>
      </w:r>
      <w:r>
        <w:t> </w:t>
      </w:r>
      <w:r w:rsidRPr="00292607">
        <w:t>jego siedzibę, oznaczenie po</w:t>
      </w:r>
      <w:r>
        <w:t>wiatów i gmin uczestniczących w </w:t>
      </w:r>
      <w:r w:rsidRPr="00292607">
        <w:t>związku oraz wskazanie zadań związku.</w:t>
      </w:r>
    </w:p>
    <w:p w:rsidR="000C4793" w:rsidRPr="00292607" w:rsidRDefault="000C4793" w:rsidP="000C4793">
      <w:pPr>
        <w:pStyle w:val="ARTartustawynprozporzdzenia"/>
      </w:pPr>
      <w:r w:rsidRPr="000C4793">
        <w:rPr>
          <w:rStyle w:val="Ppogrubienie"/>
        </w:rPr>
        <w:t>Art.</w:t>
      </w:r>
      <w:r>
        <w:rPr>
          <w:rStyle w:val="Ppogrubienie"/>
        </w:rPr>
        <w:t> </w:t>
      </w:r>
      <w:r w:rsidRPr="000C4793">
        <w:rPr>
          <w:rStyle w:val="Ppogrubienie"/>
        </w:rPr>
        <w:t>72c.</w:t>
      </w:r>
      <w:r w:rsidRPr="000D08C9">
        <w:rPr>
          <w:rStyle w:val="IGindeksgrny"/>
        </w:rPr>
        <w:fldChar w:fldCharType="begin"/>
      </w:r>
      <w:r w:rsidRPr="000D08C9">
        <w:rPr>
          <w:rStyle w:val="IGindeksgrny"/>
        </w:rPr>
        <w:instrText xml:space="preserve"> NOTEREF _Ref423514090 \f \h </w:instrText>
      </w:r>
      <w:r w:rsidRPr="000D08C9">
        <w:rPr>
          <w:rStyle w:val="IGindeksgrny"/>
        </w:rPr>
      </w:r>
      <w:r w:rsidRPr="000D08C9">
        <w:rPr>
          <w:rStyle w:val="IGindeksgrny"/>
        </w:rPr>
        <w:fldChar w:fldCharType="separate"/>
      </w:r>
      <w:r w:rsidR="00E81DBF" w:rsidRPr="00E81DBF">
        <w:rPr>
          <w:rStyle w:val="Odwoanieprzypisudolnego"/>
        </w:rPr>
        <w:t>37</w:t>
      </w:r>
      <w:r w:rsidRPr="000D08C9">
        <w:rPr>
          <w:rStyle w:val="IGindeksgrny"/>
        </w:rPr>
        <w:fldChar w:fldCharType="end"/>
      </w:r>
      <w:r w:rsidRPr="000D08C9">
        <w:rPr>
          <w:rStyle w:val="IGindeksgrny"/>
        </w:rPr>
        <w:t>)</w:t>
      </w:r>
      <w:r w:rsidRPr="00292607">
        <w:t xml:space="preserve"> 1. Do związku powiatów może przystąpić gmina. W</w:t>
      </w:r>
      <w:r>
        <w:t> </w:t>
      </w:r>
      <w:r w:rsidRPr="00292607">
        <w:t>takim przypadku następuje przekształcenie związku powiatów w</w:t>
      </w:r>
      <w:r>
        <w:t> </w:t>
      </w:r>
      <w:r w:rsidRPr="00292607">
        <w:t>związek powiatowo</w:t>
      </w:r>
      <w:r>
        <w:softHyphen/>
      </w:r>
      <w:r>
        <w:softHyphen/>
      </w:r>
      <w:r>
        <w:noBreakHyphen/>
      </w:r>
      <w:r w:rsidRPr="00292607">
        <w:t>gminny.</w:t>
      </w:r>
    </w:p>
    <w:p w:rsidR="000C4793" w:rsidRPr="00292607" w:rsidRDefault="000C4793" w:rsidP="000C4793">
      <w:pPr>
        <w:pStyle w:val="USTustnpkodeksu"/>
      </w:pPr>
      <w:r w:rsidRPr="00292607">
        <w:t>2. Przekształcenie związku powiatów lub przekszta</w:t>
      </w:r>
      <w:r>
        <w:t>łcenie związku międzygminnego w </w:t>
      </w:r>
      <w:r w:rsidRPr="00292607">
        <w:t>związek powiatowo</w:t>
      </w:r>
      <w:r>
        <w:softHyphen/>
      </w:r>
      <w:r>
        <w:softHyphen/>
      </w:r>
      <w:r>
        <w:noBreakHyphen/>
      </w:r>
      <w:r w:rsidRPr="00292607">
        <w:t>gminny wymaga zmiany statutu związku w</w:t>
      </w:r>
      <w:r>
        <w:t> </w:t>
      </w:r>
      <w:r w:rsidRPr="00292607">
        <w:t>trybie i</w:t>
      </w:r>
      <w:r>
        <w:t> </w:t>
      </w:r>
      <w:r w:rsidRPr="00292607">
        <w:t>na zasadach dotyczących odpowiedni</w:t>
      </w:r>
      <w:r w:rsidR="00E81DBF">
        <w:t>o związku powiatów albo związku</w:t>
      </w:r>
      <w:r w:rsidR="00E81DBF">
        <w:br/>
      </w:r>
      <w:r w:rsidRPr="00292607">
        <w:t>międzygminnego.</w:t>
      </w:r>
    </w:p>
    <w:p w:rsidR="000C4793" w:rsidRPr="00292607" w:rsidRDefault="000C4793" w:rsidP="000C4793">
      <w:pPr>
        <w:pStyle w:val="USTustnpkodeksu"/>
      </w:pPr>
      <w:r w:rsidRPr="00292607">
        <w:t>3. Związek powiatowo</w:t>
      </w:r>
      <w:r>
        <w:softHyphen/>
      </w:r>
      <w:r>
        <w:softHyphen/>
      </w:r>
      <w:r>
        <w:noBreakHyphen/>
      </w:r>
      <w:r w:rsidRPr="00292607">
        <w:t>gminny z</w:t>
      </w:r>
      <w:r>
        <w:t> </w:t>
      </w:r>
      <w:r w:rsidRPr="00292607">
        <w:t>dniem ogłoszenia statutu wstępuje we wszystkie prawa i</w:t>
      </w:r>
      <w:r>
        <w:t> </w:t>
      </w:r>
      <w:r w:rsidRPr="00292607">
        <w:t>obowiązki przekształcon</w:t>
      </w:r>
      <w:r w:rsidRPr="00292607">
        <w:t>e</w:t>
      </w:r>
      <w:r w:rsidRPr="00292607">
        <w:t>go związku.</w:t>
      </w:r>
    </w:p>
    <w:p w:rsidR="000C4793" w:rsidRPr="00292607" w:rsidRDefault="000C4793" w:rsidP="000C4793">
      <w:pPr>
        <w:pStyle w:val="USTustnpkodeksu"/>
      </w:pPr>
      <w:r w:rsidRPr="00292607">
        <w:t>4. Organy związku powiatowo</w:t>
      </w:r>
      <w:r>
        <w:softHyphen/>
      </w:r>
      <w:r>
        <w:softHyphen/>
      </w:r>
      <w:r>
        <w:noBreakHyphen/>
      </w:r>
      <w:r w:rsidRPr="00292607">
        <w:t>gminnego stają się organami właściwymi lub stronami wszczętych i</w:t>
      </w:r>
      <w:r>
        <w:t> </w:t>
      </w:r>
      <w:r w:rsidRPr="00292607">
        <w:t>niezakończonych postępowań administracyjnych i</w:t>
      </w:r>
      <w:r>
        <w:t> </w:t>
      </w:r>
      <w:r w:rsidRPr="00292607">
        <w:t>sądowych.</w:t>
      </w:r>
    </w:p>
    <w:p w:rsidR="000C4793" w:rsidRPr="00D30566" w:rsidRDefault="000C4793" w:rsidP="000C4793">
      <w:pPr>
        <w:pStyle w:val="USTustnpkodeksu"/>
      </w:pPr>
      <w:r w:rsidRPr="00292607">
        <w:t>5. Ujawnienie w</w:t>
      </w:r>
      <w:r>
        <w:t> </w:t>
      </w:r>
      <w:r w:rsidRPr="00292607">
        <w:t>księgach wieczystych lub w</w:t>
      </w:r>
      <w:r>
        <w:t> </w:t>
      </w:r>
      <w:r w:rsidRPr="00292607">
        <w:t>rejestrach przejścia na związek, o</w:t>
      </w:r>
      <w:r>
        <w:t> </w:t>
      </w:r>
      <w:r w:rsidRPr="00292607">
        <w:t>którym mowa w</w:t>
      </w:r>
      <w:r>
        <w:t> ust. </w:t>
      </w:r>
      <w:r w:rsidRPr="00292607">
        <w:t>1, praw uja</w:t>
      </w:r>
      <w:r w:rsidRPr="00292607">
        <w:t>w</w:t>
      </w:r>
      <w:r w:rsidRPr="00292607">
        <w:t>nionych w</w:t>
      </w:r>
      <w:r>
        <w:t> </w:t>
      </w:r>
      <w:r w:rsidRPr="00292607">
        <w:t>tych księgach lub w</w:t>
      </w:r>
      <w:r>
        <w:t> </w:t>
      </w:r>
      <w:r w:rsidRPr="00292607">
        <w:t>rejestrach następuje na wniosek związku.</w:t>
      </w:r>
    </w:p>
    <w:p w:rsidR="000C4793" w:rsidRPr="00D30566" w:rsidRDefault="000C4793" w:rsidP="000C4793">
      <w:pPr>
        <w:pStyle w:val="ARTartustawynprozporzdzenia"/>
      </w:pPr>
      <w:r w:rsidRPr="000C4793">
        <w:rPr>
          <w:rStyle w:val="Ppogrubienie"/>
        </w:rPr>
        <w:t>Art. 73.</w:t>
      </w:r>
      <w:r w:rsidRPr="00D30566">
        <w:t> 1. Powiaty mogą zawierać porozumienia w sprawie powierzenia j</w:t>
      </w:r>
      <w:r w:rsidR="00E81DBF">
        <w:t>ednemu z nich prowadzenia zadań</w:t>
      </w:r>
      <w:r w:rsidR="00E81DBF">
        <w:br/>
      </w:r>
      <w:r w:rsidRPr="00D30566">
        <w:t>publicznych.</w:t>
      </w:r>
    </w:p>
    <w:p w:rsidR="000C4793" w:rsidRPr="00D30566" w:rsidRDefault="000C4793" w:rsidP="000C4793">
      <w:pPr>
        <w:pStyle w:val="USTustnpkodeksu"/>
      </w:pPr>
      <w:r w:rsidRPr="00D30566">
        <w:t>2. W zakresie nieuregulowanym treścią porozumienia do porozumień, o których mowa w</w:t>
      </w:r>
      <w:r>
        <w:t> ust. </w:t>
      </w:r>
      <w:r w:rsidRPr="00D30566">
        <w:t>1, stosuje się odp</w:t>
      </w:r>
      <w:r w:rsidRPr="00D30566">
        <w:t>o</w:t>
      </w:r>
      <w:r w:rsidRPr="00D30566">
        <w:t>wiednio przepisy dotyczące związków powiatów.</w:t>
      </w:r>
    </w:p>
    <w:p w:rsidR="000C4793" w:rsidRPr="00D30566" w:rsidRDefault="000C4793" w:rsidP="000C4793">
      <w:pPr>
        <w:pStyle w:val="ARTartustawynprozporzdzenia"/>
      </w:pPr>
      <w:r w:rsidRPr="000C4793">
        <w:rPr>
          <w:rStyle w:val="Ppogrubienie"/>
        </w:rPr>
        <w:t>Art. 74.</w:t>
      </w:r>
      <w:r w:rsidRPr="000D08C9">
        <w:rPr>
          <w:rStyle w:val="IGindeksgrny"/>
        </w:rPr>
        <w:footnoteReference w:id="38"/>
      </w:r>
      <w:r w:rsidRPr="000D08C9">
        <w:rPr>
          <w:rStyle w:val="IGindeksgrny"/>
        </w:rPr>
        <w:t>)</w:t>
      </w:r>
      <w:r w:rsidRPr="00D30566">
        <w:t> Miasto na prawach powiatu może tworzyć związki i zawierać porozumienia komunalne z gminami.</w:t>
      </w:r>
    </w:p>
    <w:p w:rsidR="000C4793" w:rsidRPr="00747E4B" w:rsidRDefault="000C4793" w:rsidP="000C4793">
      <w:pPr>
        <w:pStyle w:val="ARTartustawynprozporzdzenia"/>
      </w:pPr>
      <w:r w:rsidRPr="000C4793">
        <w:rPr>
          <w:rStyle w:val="Ppogrubienie"/>
        </w:rPr>
        <w:t>Art. 74.</w:t>
      </w:r>
      <w:r w:rsidRPr="00813A65">
        <w:t xml:space="preserve"> </w:t>
      </w:r>
      <w:r w:rsidRPr="00747E4B">
        <w:rPr>
          <w:rStyle w:val="Ppogrubienie"/>
        </w:rPr>
        <w:t>(uchylony)</w:t>
      </w:r>
      <w:bookmarkStart w:id="26" w:name="_Ref423514545"/>
      <w:r w:rsidRPr="000D08C9">
        <w:rPr>
          <w:rStyle w:val="IGindeksgrny"/>
        </w:rPr>
        <w:footnoteReference w:id="39"/>
      </w:r>
      <w:bookmarkEnd w:id="26"/>
      <w:r w:rsidRPr="000D08C9">
        <w:rPr>
          <w:rStyle w:val="IGindeksgrny"/>
        </w:rPr>
        <w:t>)</w:t>
      </w:r>
    </w:p>
    <w:p w:rsidR="000C4793" w:rsidRPr="00D30566" w:rsidRDefault="000C4793" w:rsidP="000C4793">
      <w:pPr>
        <w:pStyle w:val="ARTartustawynprozporzdzenia"/>
      </w:pPr>
      <w:r w:rsidRPr="000C4793">
        <w:rPr>
          <w:rStyle w:val="Ppogrubienie"/>
        </w:rPr>
        <w:t>Art. 75.</w:t>
      </w:r>
      <w:r w:rsidRPr="00D30566">
        <w:t> 1. Powiaty mogą tworzyć stowarzyszenia, w tym również z gminami i województwami.</w:t>
      </w:r>
    </w:p>
    <w:p w:rsidR="000C4793" w:rsidRPr="00D30566" w:rsidRDefault="000C4793" w:rsidP="000C4793">
      <w:pPr>
        <w:pStyle w:val="USTustnpkodeksu"/>
      </w:pPr>
      <w:r w:rsidRPr="00D30566">
        <w:t>2. Do stowarzyszeń, o których mowa w</w:t>
      </w:r>
      <w:r>
        <w:t> ust. </w:t>
      </w:r>
      <w:r w:rsidRPr="00D30566">
        <w:t>1, stosuje się odpowiednio przepisy ustawy z dnia 7 kwietnia 1989 r. – Prawo o stowarzyszeniach (</w:t>
      </w:r>
      <w:r>
        <w:t>Dz. U.</w:t>
      </w:r>
      <w:r w:rsidR="00E81DBF">
        <w:t xml:space="preserve"> z 2015 r. poz. 1393</w:t>
      </w:r>
      <w:r w:rsidRPr="00D30566">
        <w:t>), z tym że dla założenia stowarzyszenia wymaganych jest co na</w:t>
      </w:r>
      <w:r w:rsidRPr="00D30566">
        <w:t>j</w:t>
      </w:r>
      <w:r w:rsidRPr="00D30566">
        <w:t>mniej 3 założycieli.</w:t>
      </w:r>
    </w:p>
    <w:p w:rsidR="000C4793" w:rsidRPr="00D30566" w:rsidRDefault="000C4793" w:rsidP="000C4793">
      <w:pPr>
        <w:pStyle w:val="ARTartustawynprozporzdzenia"/>
      </w:pPr>
      <w:r w:rsidRPr="000C4793">
        <w:rPr>
          <w:rStyle w:val="Ppogrubienie"/>
        </w:rPr>
        <w:t>Art. 75a.</w:t>
      </w:r>
      <w:r w:rsidRPr="00D30566">
        <w:t> Zasady przystępowania powiatu do międzynarodowych zrzeszeń społeczności lokalnych i regionalnych określają odrębne przepisy.</w:t>
      </w:r>
    </w:p>
    <w:p w:rsidR="000C4793" w:rsidRPr="00D30566" w:rsidRDefault="000C4793" w:rsidP="000C4793">
      <w:pPr>
        <w:pStyle w:val="ROZDZODDZOZNoznaczenierozdziauluboddziau"/>
      </w:pPr>
      <w:r w:rsidRPr="00D30566">
        <w:t>Rozdział 8</w:t>
      </w:r>
    </w:p>
    <w:p w:rsidR="000C4793" w:rsidRPr="00D30566" w:rsidRDefault="000C4793" w:rsidP="000C4793">
      <w:pPr>
        <w:pStyle w:val="ROZDZODDZPRZEDMprzedmiotregulacjirozdziauluboddziau"/>
      </w:pPr>
      <w:r w:rsidRPr="00D30566">
        <w:t>Nadzór nad działalnością powiatu</w:t>
      </w:r>
    </w:p>
    <w:p w:rsidR="000C4793" w:rsidRPr="00D30566" w:rsidRDefault="000C4793" w:rsidP="000C4793">
      <w:pPr>
        <w:pStyle w:val="ARTartustawynprozporzdzenia"/>
      </w:pPr>
      <w:r w:rsidRPr="000C4793">
        <w:rPr>
          <w:rStyle w:val="Ppogrubienie"/>
        </w:rPr>
        <w:t>Art. 76.</w:t>
      </w:r>
      <w:r w:rsidRPr="00D30566">
        <w:t> 1. Nadzór nad działalnością powiatu sprawuje Prezes Rady Ministrów oraz wojewoda, a w zakresie spraw finansowych – regionalna izba obrachunkowa.</w:t>
      </w:r>
    </w:p>
    <w:p w:rsidR="000C4793" w:rsidRPr="00D30566" w:rsidRDefault="000C4793" w:rsidP="000C4793">
      <w:pPr>
        <w:pStyle w:val="USTustnpkodeksu"/>
      </w:pPr>
      <w:r w:rsidRPr="00D30566">
        <w:t>2. Organy nadzoru mogą wkraczać w działalność powiatu tylko w przypadkach określonych ustawami.</w:t>
      </w:r>
    </w:p>
    <w:p w:rsidR="000C4793" w:rsidRPr="00D30566" w:rsidRDefault="000C4793" w:rsidP="000C4793">
      <w:pPr>
        <w:pStyle w:val="USTustnpkodeksu"/>
      </w:pPr>
      <w:r w:rsidRPr="00D30566">
        <w:t>3. Nadzór nad związkiem powiatów sprawuje wojewoda właściwy dla siedziby związku.</w:t>
      </w:r>
    </w:p>
    <w:p w:rsidR="000C4793" w:rsidRPr="00D30566" w:rsidRDefault="000C4793" w:rsidP="000C4793">
      <w:pPr>
        <w:pStyle w:val="ARTartustawynprozporzdzenia"/>
      </w:pPr>
      <w:r w:rsidRPr="000C4793">
        <w:rPr>
          <w:rStyle w:val="Ppogrubienie"/>
        </w:rPr>
        <w:t>Art. 77.</w:t>
      </w:r>
      <w:r w:rsidRPr="00D30566">
        <w:t> Nadzór nad wykonywaniem zadań powiatu sprawowany jest na podstawie kryterium zgodności z prawem.</w:t>
      </w:r>
    </w:p>
    <w:p w:rsidR="000C4793" w:rsidRPr="00D30566" w:rsidRDefault="000C4793" w:rsidP="000C4793">
      <w:pPr>
        <w:pStyle w:val="ARTartustawynprozporzdzenia"/>
      </w:pPr>
      <w:r w:rsidRPr="000C4793">
        <w:rPr>
          <w:rStyle w:val="Ppogrubienie"/>
        </w:rPr>
        <w:t>Art. 77a.</w:t>
      </w:r>
      <w:r w:rsidRPr="00D30566">
        <w:t> Organy nadzoru mają prawo żądania informacji i danych dotyczących organizacji i funkcjonowania powi</w:t>
      </w:r>
      <w:r w:rsidRPr="00D30566">
        <w:t>a</w:t>
      </w:r>
      <w:r w:rsidRPr="00D30566">
        <w:t>tu, niezbędnych do wykonywania przysługujących im uprawnień nadzorczych.</w:t>
      </w:r>
    </w:p>
    <w:p w:rsidR="000C4793" w:rsidRPr="00D30566" w:rsidRDefault="000C4793" w:rsidP="000C4793">
      <w:pPr>
        <w:pStyle w:val="ARTartustawynprozporzdzenia"/>
      </w:pPr>
      <w:r w:rsidRPr="000C4793">
        <w:rPr>
          <w:rStyle w:val="Ppogrubienie"/>
        </w:rPr>
        <w:t>Art. 77b.</w:t>
      </w:r>
      <w:r w:rsidRPr="00D30566">
        <w:t> 1. Jeżeli prawo uzależnia ważność rozstrzygnięcia organu powiatu od jego zatwierdzenia, uzgodnienia lub zaopiniowania przez inny organ, zajęcie stanowiska przez ten organ powinno nastąpić nie później niż w ciągu 14 dni od dnia doręczenia tego rozstrzygnięcia lub jego projektu, z zastrzeżeniem</w:t>
      </w:r>
      <w:r>
        <w:t xml:space="preserve"> ust. </w:t>
      </w:r>
      <w:r w:rsidRPr="00D30566">
        <w:t>2.</w:t>
      </w:r>
    </w:p>
    <w:p w:rsidR="000C4793" w:rsidRPr="00D30566" w:rsidRDefault="000C4793" w:rsidP="000C4793">
      <w:pPr>
        <w:pStyle w:val="USTustnpkodeksu"/>
      </w:pPr>
      <w:r w:rsidRPr="00D30566">
        <w:t>2. Termin, o którym mowa w</w:t>
      </w:r>
      <w:r>
        <w:t> ust. </w:t>
      </w:r>
      <w:r w:rsidRPr="00D30566">
        <w:t>1, wynosi 30 dni, jeżeli zatwierdzenie, uzgodnienie lub zaopiniowanie wymagane jest od organu stanowiącego jednostki samorządu terytorialnego.</w:t>
      </w:r>
    </w:p>
    <w:p w:rsidR="000C4793" w:rsidRPr="00D30566" w:rsidRDefault="000C4793" w:rsidP="000C4793">
      <w:pPr>
        <w:pStyle w:val="USTustnpkodeksu"/>
      </w:pPr>
      <w:r w:rsidRPr="00D30566">
        <w:t>3. Jeżeli organ, o którym mowa w</w:t>
      </w:r>
      <w:r>
        <w:t> ust. </w:t>
      </w:r>
      <w:r w:rsidRPr="00D30566">
        <w:t>1</w:t>
      </w:r>
      <w:r>
        <w:t xml:space="preserve"> i </w:t>
      </w:r>
      <w:r w:rsidRPr="00D30566">
        <w:t>2, nie zajmie stanowiska w sprawie, rozstrzygnięcie uważa się za przyjęte w brzmieniu przedłożonym przez powiat, z upływem terminu określonego w</w:t>
      </w:r>
      <w:r>
        <w:t> ust. </w:t>
      </w:r>
      <w:r w:rsidRPr="00D30566">
        <w:t>1</w:t>
      </w:r>
      <w:r>
        <w:t xml:space="preserve"> lub</w:t>
      </w:r>
      <w:r w:rsidRPr="00D30566">
        <w:t xml:space="preserve"> 2.</w:t>
      </w:r>
    </w:p>
    <w:p w:rsidR="000C4793" w:rsidRPr="00D30566" w:rsidRDefault="000C4793" w:rsidP="000C4793">
      <w:pPr>
        <w:pStyle w:val="USTustnpkodeksu"/>
      </w:pPr>
      <w:r w:rsidRPr="00D30566">
        <w:t>4. Do zatwierdzania, uzgadniania lub opiniowania przez organy powiatu rozstrzygnięć innych organów przepisy</w:t>
      </w:r>
      <w:r>
        <w:t xml:space="preserve"> ust. </w:t>
      </w:r>
      <w:r w:rsidRPr="00D30566">
        <w:t>1–3 stosuje się odpowiednio.</w:t>
      </w:r>
    </w:p>
    <w:p w:rsidR="000C4793" w:rsidRPr="00D30566" w:rsidRDefault="000C4793" w:rsidP="000C4793">
      <w:pPr>
        <w:pStyle w:val="ARTartustawynprozporzdzenia"/>
      </w:pPr>
      <w:r w:rsidRPr="000C4793">
        <w:rPr>
          <w:rStyle w:val="Ppogrubienie"/>
        </w:rPr>
        <w:t>Art. 78.</w:t>
      </w:r>
      <w:r w:rsidRPr="00D30566">
        <w:t> 1. Starosta zobowiązany jest do przedłożenia wojewodzie uchwał rady w ciągu 7 dni od dnia ich podjęcia. Uchwały organów powiatu w sprawie wydania przepisów porządkowych podlegają przekazaniu w ciągu dwóch dni od ich podjęcia.</w:t>
      </w:r>
    </w:p>
    <w:p w:rsidR="000C4793" w:rsidRPr="00D30566" w:rsidRDefault="000C4793" w:rsidP="000C4793">
      <w:pPr>
        <w:pStyle w:val="USTustnpkodeksu"/>
      </w:pPr>
      <w:r w:rsidRPr="00D30566">
        <w:t>2. Starosta przedkłada regionalnej izbie obrachunkowej, na zasadach określonych w</w:t>
      </w:r>
      <w:r>
        <w:t> ust. </w:t>
      </w:r>
      <w:r w:rsidRPr="00D30566">
        <w:t>1, uchwałę budżetową, uchwałę w sprawie absolutorium dla zarządu oraz inne uchwały objęte zakresem nadzoru izby.</w:t>
      </w:r>
    </w:p>
    <w:p w:rsidR="000C4793" w:rsidRPr="00D30566" w:rsidRDefault="000C4793" w:rsidP="000C4793">
      <w:pPr>
        <w:pStyle w:val="ARTartustawynprozporzdzenia"/>
      </w:pPr>
      <w:r w:rsidRPr="000C4793">
        <w:rPr>
          <w:rStyle w:val="Ppogrubienie"/>
        </w:rPr>
        <w:t>Art. 79.</w:t>
      </w:r>
      <w:r w:rsidRPr="00D30566">
        <w:t> 1. Uchwała organu powiatu sprzeczna z prawem jest nieważna. O nieważności uchwały w całości lub w części orzeka organ nadzoru w terminie nie dłuższym niż 30 dni od dnia jej doręczenia organowi nadzoru.</w:t>
      </w:r>
    </w:p>
    <w:p w:rsidR="000C4793" w:rsidRPr="00D30566" w:rsidRDefault="000C4793" w:rsidP="000C4793">
      <w:pPr>
        <w:pStyle w:val="USTustnpkodeksu"/>
      </w:pPr>
      <w:r w:rsidRPr="00D30566">
        <w:t>2. Organ nadzoru, wszczynając postępowanie w sprawie stwierdzenia nieważności uchwały lub w toku tego post</w:t>
      </w:r>
      <w:r w:rsidRPr="00D30566">
        <w:t>ę</w:t>
      </w:r>
      <w:r w:rsidRPr="00D30566">
        <w:t>powania, może wstrzymać wykonanie uchwały.</w:t>
      </w:r>
    </w:p>
    <w:p w:rsidR="000C4793" w:rsidRPr="00D30566" w:rsidRDefault="000C4793" w:rsidP="000C4793">
      <w:pPr>
        <w:pStyle w:val="USTustnpkodeksu"/>
      </w:pPr>
      <w:r w:rsidRPr="00D30566">
        <w:t>2a. Przepisu</w:t>
      </w:r>
      <w:r>
        <w:t xml:space="preserve"> ust. </w:t>
      </w:r>
      <w:r w:rsidRPr="00D30566">
        <w:t>2 nie stosuje się do uchwały o zaskarżeniu rozstrzygnięcia nadzorczego do sądu administracyjnego.</w:t>
      </w:r>
    </w:p>
    <w:p w:rsidR="000C4793" w:rsidRPr="00D30566" w:rsidRDefault="000C4793" w:rsidP="000C4793">
      <w:pPr>
        <w:pStyle w:val="USTustnpkodeksu"/>
      </w:pPr>
      <w:r w:rsidRPr="00D30566">
        <w:t>3. Rozstrzygnięcie nadzorcze powinno zawierać uzasadnienie faktyczne i prawne oraz pouczenie o dopuszczalności wniesienia skargi do sądu administracyjnego.</w:t>
      </w:r>
    </w:p>
    <w:p w:rsidR="000C4793" w:rsidRPr="00D30566" w:rsidRDefault="000C4793" w:rsidP="000C4793">
      <w:pPr>
        <w:pStyle w:val="USTustnpkodeksu"/>
      </w:pPr>
      <w:r w:rsidRPr="00D30566">
        <w:t>4. W przypadku nieistotnego naruszenia prawa organ nadzoru nie stwierdza nieważności uchwały, ograniczając się do wskazania, iż uchwałę wydano z naruszeniem prawa.</w:t>
      </w:r>
    </w:p>
    <w:p w:rsidR="000C4793" w:rsidRPr="00D30566" w:rsidRDefault="000C4793" w:rsidP="000C4793">
      <w:pPr>
        <w:pStyle w:val="USTustnpkodeksu"/>
      </w:pPr>
      <w:r w:rsidRPr="00D30566">
        <w:t>5. Przepisy Kodeksu postępowania administracyjnego stosuje się odpowiednio.</w:t>
      </w:r>
    </w:p>
    <w:p w:rsidR="000C4793" w:rsidRPr="00D30566" w:rsidRDefault="000C4793" w:rsidP="000C4793">
      <w:pPr>
        <w:pStyle w:val="ARTartustawynprozporzdzenia"/>
      </w:pPr>
      <w:r w:rsidRPr="000C4793">
        <w:rPr>
          <w:rStyle w:val="Ppogrubienie"/>
        </w:rPr>
        <w:t>Art. 80.</w:t>
      </w:r>
      <w:r w:rsidRPr="00D30566">
        <w:t> 1. Stwierdzenie przez organ nadzoru nieważności uchwały organu powiatu wstrzymuje jej wykonanie z mocy prawa w zakresie objętym stwierdzeniem nieważności, z dniem doręczenia rozstrzygnięcia nadzorczego.</w:t>
      </w:r>
    </w:p>
    <w:p w:rsidR="000C4793" w:rsidRPr="00D30566" w:rsidRDefault="000C4793" w:rsidP="000C4793">
      <w:pPr>
        <w:pStyle w:val="USTustnpkodeksu"/>
      </w:pPr>
      <w:r w:rsidRPr="00D30566">
        <w:t>2. Przepisu</w:t>
      </w:r>
      <w:r>
        <w:t xml:space="preserve"> ust. </w:t>
      </w:r>
      <w:r w:rsidRPr="00D30566">
        <w:t>1 nie stosuje się do uchwały o zaskarżeniu rozstrzygnięcia nadzorczego do sądu administracyjnego.</w:t>
      </w:r>
    </w:p>
    <w:p w:rsidR="000C4793" w:rsidRPr="00D30566" w:rsidRDefault="000C4793" w:rsidP="000C4793">
      <w:pPr>
        <w:pStyle w:val="ARTartustawynprozporzdzenia"/>
      </w:pPr>
      <w:r w:rsidRPr="000C4793">
        <w:rPr>
          <w:rStyle w:val="Ppogrubienie"/>
        </w:rPr>
        <w:t>Art. 80a.</w:t>
      </w:r>
      <w:r w:rsidRPr="00D30566">
        <w:t> W przypadku złożenia przez organ powiatu skargi na rozstrzygnięcie nadzorcze, sąd administracyjny w</w:t>
      </w:r>
      <w:r w:rsidRPr="00D30566">
        <w:t>y</w:t>
      </w:r>
      <w:r w:rsidRPr="00D30566">
        <w:t>znacza rozprawę nie później niż w ciągu 30 dni od dnia wpłynięcia skargi do sądu.</w:t>
      </w:r>
    </w:p>
    <w:p w:rsidR="000C4793" w:rsidRPr="00D30566" w:rsidRDefault="000C4793" w:rsidP="000C4793">
      <w:pPr>
        <w:pStyle w:val="ARTartustawynprozporzdzenia"/>
      </w:pPr>
      <w:r w:rsidRPr="000C4793">
        <w:rPr>
          <w:rStyle w:val="Ppogrubienie"/>
        </w:rPr>
        <w:t>Art. 81.</w:t>
      </w:r>
      <w:r w:rsidRPr="00D30566">
        <w:t> 1. Po upływie terminu, o którym mowa w</w:t>
      </w:r>
      <w:r>
        <w:t> art. </w:t>
      </w:r>
      <w:r w:rsidRPr="00D30566">
        <w:t>79</w:t>
      </w:r>
      <w:r>
        <w:t xml:space="preserve"> ust. </w:t>
      </w:r>
      <w:r w:rsidRPr="00D30566">
        <w:t>1, organ nadzoru nie może we własnym zakresie stwierdzić nieważności uchwały organu powiatu. W tym przypadku organ nadzoru mo</w:t>
      </w:r>
      <w:r w:rsidR="00E10D7D">
        <w:t>że zaskarżyć uchwałę do sądu</w:t>
      </w:r>
      <w:r w:rsidR="00E10D7D">
        <w:br/>
      </w:r>
      <w:r w:rsidRPr="00D30566">
        <w:t>administracyjnego.</w:t>
      </w:r>
    </w:p>
    <w:p w:rsidR="000C4793" w:rsidRPr="00E10D7D" w:rsidRDefault="000C4793" w:rsidP="000C4793">
      <w:pPr>
        <w:pStyle w:val="USTustnpkodeksu"/>
        <w:rPr>
          <w:spacing w:val="-2"/>
        </w:rPr>
      </w:pPr>
      <w:r w:rsidRPr="00E10D7D">
        <w:rPr>
          <w:spacing w:val="-2"/>
        </w:rPr>
        <w:t>2. W przypadku, o którym mowa w ust. 1, wydanie postanowienia o wstrzymaniu wykonania uchwały należy do sądu.</w:t>
      </w:r>
    </w:p>
    <w:p w:rsidR="000C4793" w:rsidRPr="00D30566" w:rsidRDefault="000C4793" w:rsidP="000C4793">
      <w:pPr>
        <w:pStyle w:val="ARTartustawynprozporzdzenia"/>
      </w:pPr>
      <w:r w:rsidRPr="000C4793">
        <w:rPr>
          <w:rStyle w:val="Ppogrubienie"/>
        </w:rPr>
        <w:t>Art. 82.</w:t>
      </w:r>
      <w:r w:rsidRPr="00D30566">
        <w:t> 1. Nie stwierdza się nieważności uchwały organu powiatu po upływie 1 roku od dnia jej podjęcia, chyba że uchybiono obowiązkowi przedłożenia uchwały w terminie, o którym mowa w</w:t>
      </w:r>
      <w:r>
        <w:t> art. </w:t>
      </w:r>
      <w:r w:rsidRPr="00D30566">
        <w:t>78</w:t>
      </w:r>
      <w:r>
        <w:t xml:space="preserve"> ust. </w:t>
      </w:r>
      <w:r w:rsidRPr="00D30566">
        <w:t>1, albo jeżeli uchwała jest aktem prawa miejscowego.</w:t>
      </w:r>
    </w:p>
    <w:p w:rsidR="000C4793" w:rsidRPr="00D30566" w:rsidRDefault="000C4793" w:rsidP="000C4793">
      <w:pPr>
        <w:pStyle w:val="USTustnpkodeksu"/>
      </w:pPr>
      <w:r w:rsidRPr="00D30566">
        <w:t>2. Jeżeli nie stwierdzono nieważności uchwały z powodu upływu terminu określonego w</w:t>
      </w:r>
      <w:r>
        <w:t> ust. </w:t>
      </w:r>
      <w:r w:rsidRPr="00D30566">
        <w:t xml:space="preserve">1, a istnieją przesłanki stwierdzenia nieważności, sąd administracyjny orzeka </w:t>
      </w:r>
      <w:r>
        <w:t>o </w:t>
      </w:r>
      <w:r w:rsidRPr="00D30566">
        <w:t>niezgodności uchwały z prawem. Uchwała taka traci moc prawną z dniem orzeczenia o jej niezgodności z prawem. Przepisy Kodeksu postępowania administracyjnego co do skutków taki</w:t>
      </w:r>
      <w:r w:rsidRPr="00D30566">
        <w:t>e</w:t>
      </w:r>
      <w:r w:rsidRPr="00D30566">
        <w:t>go orzeczenia stosuje się odpowiednio.</w:t>
      </w:r>
    </w:p>
    <w:p w:rsidR="000C4793" w:rsidRPr="00D30566" w:rsidRDefault="000C4793" w:rsidP="000C4793">
      <w:pPr>
        <w:pStyle w:val="ARTartustawynprozporzdzenia"/>
      </w:pPr>
      <w:r w:rsidRPr="000C4793">
        <w:rPr>
          <w:rStyle w:val="Ppogrubienie"/>
        </w:rPr>
        <w:t>Art. 83.</w:t>
      </w:r>
      <w:r w:rsidRPr="00D30566">
        <w:t> 1. W razie powtarzającego się naruszenia przez radę powiatu Konstytucji lub ustaw, Sejm, na wniosek Pr</w:t>
      </w:r>
      <w:r w:rsidRPr="00D30566">
        <w:t>e</w:t>
      </w:r>
      <w:r w:rsidRPr="00D30566">
        <w:t>zesa Rady Ministrów, może w drodze uchwały rozwiązać radę powiatu. Rozwiązanie rady równoznaczne jest z rozwiązaniem wszystkich organów powiatu. Prezes Rady Ministrów na wniosek ministra właściwego do spraw admin</w:t>
      </w:r>
      <w:r w:rsidRPr="00D30566">
        <w:t>i</w:t>
      </w:r>
      <w:r w:rsidRPr="00D30566">
        <w:t>stracji publicznej wyznacza wówczas osobę, która do czasu wyborów nowych organów powiatu pełni funkcję tych org</w:t>
      </w:r>
      <w:r w:rsidRPr="00D30566">
        <w:t>a</w:t>
      </w:r>
      <w:r w:rsidRPr="00D30566">
        <w:t>nów.</w:t>
      </w:r>
    </w:p>
    <w:p w:rsidR="000C4793" w:rsidRPr="00D30566" w:rsidRDefault="000C4793" w:rsidP="000C4793">
      <w:pPr>
        <w:pStyle w:val="USTustnpkodeksu"/>
      </w:pPr>
      <w:r w:rsidRPr="00D30566">
        <w:t xml:space="preserve">2. Jeżeli powtarzającego się naruszenia Konstytucji lub ustaw dopuszcza się zarząd powiatu, wojewoda wzywa radę powiatu do zastosowania niezbędnych środków, a jeżeli wezwanie to nie odnosi skutku – za pośrednictwem ministra </w:t>
      </w:r>
      <w:proofErr w:type="spellStart"/>
      <w:r w:rsidRPr="00D30566">
        <w:t>właś</w:t>
      </w:r>
      <w:proofErr w:type="spellEnd"/>
      <w:r w:rsidR="008D228C">
        <w:t>-</w:t>
      </w:r>
      <w:r w:rsidR="008D228C">
        <w:br/>
      </w:r>
      <w:proofErr w:type="spellStart"/>
      <w:r w:rsidRPr="00D30566">
        <w:t>ciwego</w:t>
      </w:r>
      <w:proofErr w:type="spellEnd"/>
      <w:r w:rsidRPr="00D30566">
        <w:t xml:space="preserve"> do spraw administracji publicznej – występuje z wnioskiem do Prezesa Rady Ministrów o rozwiązanie zarządu powiatu. W razie rozwiązania zarządu, do czasu wyboru nowego zarządu, funkcję zarządu pełni osoba wyznaczona przez Prezesa Rady Ministrów.</w:t>
      </w:r>
    </w:p>
    <w:p w:rsidR="000C4793" w:rsidRPr="00D30566" w:rsidRDefault="000C4793" w:rsidP="000C4793">
      <w:pPr>
        <w:pStyle w:val="ARTartustawynprozporzdzenia"/>
      </w:pPr>
      <w:r w:rsidRPr="000C4793">
        <w:rPr>
          <w:rStyle w:val="Ppogrubienie"/>
        </w:rPr>
        <w:t>Art. 84.</w:t>
      </w:r>
      <w:r w:rsidR="00DA4E07">
        <w:t> 1. </w:t>
      </w:r>
      <w:r w:rsidRPr="00D30566">
        <w:t>W razie nierokującego nadziei na szybką poprawę i przedłużającego się braku skuteczności w wykonywaniu zadań publicznych przez organy powiatu, Prezes Rady Ministrów, na wniosek ministra właściwego do spraw administracji publicznej, może zawiesić organy powiatu i ustanowić zarząd komisaryczny na okres do 2 lat, nie dłużej jednak niż do wyboru zarządu przez radę kolejnej kadencji.</w:t>
      </w:r>
    </w:p>
    <w:p w:rsidR="000C4793" w:rsidRPr="00D30566" w:rsidRDefault="000C4793" w:rsidP="000C4793">
      <w:pPr>
        <w:pStyle w:val="USTustnpkodeksu"/>
      </w:pPr>
      <w:r w:rsidRPr="00D30566">
        <w:t>2. Ustanowienie zarządu komisarycznego może nastąpić po uprzednim przedstawieniu zarzutów organom powiatu i wezwaniu ich do niezwłocznego przedłożenia programu poprawy sytuacji.</w:t>
      </w:r>
    </w:p>
    <w:p w:rsidR="000C4793" w:rsidRPr="00D30566" w:rsidRDefault="000C4793" w:rsidP="000C4793">
      <w:pPr>
        <w:pStyle w:val="USTustnpkodeksu"/>
      </w:pPr>
      <w:r w:rsidRPr="00D30566">
        <w:t>3. Komisarza rządowego powołuje Prezes Rady Ministrów na wniosek wojewody zgłoszony za pośrednictwem min</w:t>
      </w:r>
      <w:r w:rsidRPr="00D30566">
        <w:t>i</w:t>
      </w:r>
      <w:r w:rsidRPr="00D30566">
        <w:t>stra właściwego do spraw administracji publicznej.</w:t>
      </w:r>
    </w:p>
    <w:p w:rsidR="000C4793" w:rsidRPr="00D30566" w:rsidRDefault="000C4793" w:rsidP="000C4793">
      <w:pPr>
        <w:pStyle w:val="USTustnpkodeksu"/>
      </w:pPr>
      <w:r w:rsidRPr="00D30566">
        <w:t>4. Komisarz rządowy przejmuje wykonywanie zadań i kompetencji organów powiatu z dniem powołania.</w:t>
      </w:r>
    </w:p>
    <w:p w:rsidR="000C4793" w:rsidRPr="00D30566" w:rsidRDefault="000C4793" w:rsidP="000C4793">
      <w:pPr>
        <w:pStyle w:val="ARTartustawynprozporzdzenia"/>
      </w:pPr>
      <w:r w:rsidRPr="000C4793">
        <w:rPr>
          <w:rStyle w:val="Ppogrubienie"/>
        </w:rPr>
        <w:t>Art. 85.</w:t>
      </w:r>
      <w:r w:rsidRPr="00D30566">
        <w:t> 1. Rozstrzygnięcia organu nadzorczego dotyczące powiatu, w tym rozstrzygnięcia, o których mowa w</w:t>
      </w:r>
      <w:r>
        <w:t> art. </w:t>
      </w:r>
      <w:r w:rsidRPr="00D30566">
        <w:t>83</w:t>
      </w:r>
      <w:r>
        <w:t xml:space="preserve"> ust. </w:t>
      </w:r>
      <w:r w:rsidRPr="00D30566">
        <w:t>2</w:t>
      </w:r>
      <w:r>
        <w:t xml:space="preserve"> i art. </w:t>
      </w:r>
      <w:r w:rsidRPr="00D30566">
        <w:t>84</w:t>
      </w:r>
      <w:r>
        <w:t xml:space="preserve"> ust. </w:t>
      </w:r>
      <w:r w:rsidRPr="00D30566">
        <w:t>1, a także stanowisko zajęte w trybie</w:t>
      </w:r>
      <w:r>
        <w:t xml:space="preserve"> art. </w:t>
      </w:r>
      <w:r w:rsidRPr="00D30566">
        <w:t>77b, podlegają zaskarżeniu do sądu administracyjnego z powodu niezgodności z prawem, w terminie 30 dni od dnia ich doręczenia.</w:t>
      </w:r>
    </w:p>
    <w:p w:rsidR="000C4793" w:rsidRPr="00D30566" w:rsidRDefault="000C4793" w:rsidP="000C4793">
      <w:pPr>
        <w:pStyle w:val="USTustnpkodeksu"/>
      </w:pPr>
      <w:r w:rsidRPr="00D30566">
        <w:t>2. Przepis</w:t>
      </w:r>
      <w:r>
        <w:t xml:space="preserve"> ust. </w:t>
      </w:r>
      <w:r w:rsidRPr="00D30566">
        <w:t>1 stosuje się odpowiednio do rozstrzygnięć dotyczących organów związków i porozumień powiatów.</w:t>
      </w:r>
    </w:p>
    <w:p w:rsidR="000C4793" w:rsidRPr="00D30566" w:rsidRDefault="000C4793" w:rsidP="000C4793">
      <w:pPr>
        <w:pStyle w:val="USTustnpkodeksu"/>
      </w:pPr>
      <w:r w:rsidRPr="00D30566">
        <w:t>3. Do złożenia skargi uprawniony jest powiat lub związek powiatów, którego interes prawny, uprawnienie albo ko</w:t>
      </w:r>
      <w:r w:rsidRPr="00D30566">
        <w:t>m</w:t>
      </w:r>
      <w:r w:rsidRPr="00D30566">
        <w:t>petencja zostały naruszone. Podstawą do wniesienia skargi jest uchwała organu, który podjął uchwałę lub którego dotyczy rozstrzygnięcie nadzorcze.</w:t>
      </w:r>
    </w:p>
    <w:p w:rsidR="000C4793" w:rsidRPr="00D30566" w:rsidRDefault="000C4793" w:rsidP="000C4793">
      <w:pPr>
        <w:pStyle w:val="USTustnpkodeksu"/>
      </w:pPr>
      <w:r w:rsidRPr="00D30566">
        <w:t>3a. Do złożenia skargi na rozstrzygnięcie organu nadzorczego, dotyczące uchwały rady powiatu, doręczone po upł</w:t>
      </w:r>
      <w:r w:rsidRPr="00D30566">
        <w:t>y</w:t>
      </w:r>
      <w:r w:rsidRPr="00D30566">
        <w:t>wie kadencji rady, uprawniona jest rada powiatu następnej kadencji w terminie 30 dni od dnia wyboru przewodniczącego rady.</w:t>
      </w:r>
    </w:p>
    <w:p w:rsidR="000C4793" w:rsidRPr="00D30566" w:rsidRDefault="000C4793" w:rsidP="000C4793">
      <w:pPr>
        <w:pStyle w:val="USTustnpkodeksu"/>
      </w:pPr>
      <w:r w:rsidRPr="00D30566">
        <w:t>4. Do postępowania w sprawach, o których mowa w</w:t>
      </w:r>
      <w:r>
        <w:t> ust. </w:t>
      </w:r>
      <w:r w:rsidRPr="00D30566">
        <w:t>1</w:t>
      </w:r>
      <w:r>
        <w:t xml:space="preserve"> i </w:t>
      </w:r>
      <w:r w:rsidRPr="00D30566">
        <w:t>2, stosuje się odpowiednio przepisy o zaskarżaniu do s</w:t>
      </w:r>
      <w:r w:rsidRPr="00D30566">
        <w:t>ą</w:t>
      </w:r>
      <w:r w:rsidRPr="00D30566">
        <w:t>du administracyjnego decyzji w indywidualnych sprawach z zakresu administracji publicznej.</w:t>
      </w:r>
    </w:p>
    <w:p w:rsidR="000C4793" w:rsidRPr="00D30566" w:rsidRDefault="000C4793" w:rsidP="000C4793">
      <w:pPr>
        <w:pStyle w:val="USTustnpkodeksu"/>
      </w:pPr>
      <w:r w:rsidRPr="00D30566">
        <w:t>5. Rozstrzygnięcia nadzorcze stają się prawomocne z upływem terminu do wniesienia skargi albo z dniem oddalenia lub odrzucenia skargi przez sąd.</w:t>
      </w:r>
    </w:p>
    <w:p w:rsidR="000C4793" w:rsidRDefault="000C4793" w:rsidP="000C4793">
      <w:pPr>
        <w:pStyle w:val="ARTartustawynprozporzdzenia"/>
      </w:pPr>
      <w:r w:rsidRPr="000C4793">
        <w:rPr>
          <w:rStyle w:val="Ppogrubienie"/>
        </w:rPr>
        <w:t>Art. 85a.</w:t>
      </w:r>
      <w:r w:rsidRPr="00D30566">
        <w:t> 1. Jeżeli właściwy organ powiatu, wbrew obowiązkowi wynikającemu z przepisów</w:t>
      </w:r>
      <w:r>
        <w:t xml:space="preserve"> art. </w:t>
      </w:r>
      <w:r w:rsidRPr="00D30566">
        <w:t>383</w:t>
      </w:r>
      <w:r>
        <w:t xml:space="preserve"> § </w:t>
      </w:r>
      <w:r w:rsidRPr="00D30566">
        <w:t>2</w:t>
      </w:r>
      <w:r>
        <w:t xml:space="preserve"> i </w:t>
      </w:r>
      <w:r w:rsidRPr="00D30566">
        <w:t>6 ustawy, o której mowa w</w:t>
      </w:r>
      <w:r>
        <w:t> art. </w:t>
      </w:r>
      <w:r w:rsidRPr="00D30566">
        <w:t>29</w:t>
      </w:r>
      <w:r>
        <w:t xml:space="preserve"> ust. </w:t>
      </w:r>
      <w:r w:rsidRPr="00D30566">
        <w:t>6, oraz</w:t>
      </w:r>
      <w:r>
        <w:t xml:space="preserve"> art. </w:t>
      </w:r>
      <w:r w:rsidRPr="00D30566">
        <w:t>5</w:t>
      </w:r>
      <w:r>
        <w:t xml:space="preserve"> ust. </w:t>
      </w:r>
      <w:r w:rsidRPr="00D30566">
        <w:t>2, 3</w:t>
      </w:r>
      <w:r>
        <w:t xml:space="preserve"> i </w:t>
      </w:r>
      <w:r w:rsidRPr="00D30566">
        <w:t>5 ustawy z dnia 21 sierpnia 1997 r. o ograniczeniu prowadzenia dzi</w:t>
      </w:r>
      <w:r w:rsidRPr="00D30566">
        <w:t>a</w:t>
      </w:r>
      <w:r w:rsidRPr="00D30566">
        <w:t>łalności gospodarczej przez osoby pełniące funkcje publiczne, w zakresie dotyczącym odpowiednio wygaśnięcia mandatu radnego, odwołania ze stanowiska albo rozwiązania umowy o pracę z członkiem zarządu powiatu, sekretarzem powiatu, skarbnikiem powiatu, kierownikiem jednostki organizacyjnej powiatu i osobą zarządzającą lub członkiem organu zarz</w:t>
      </w:r>
      <w:r w:rsidRPr="00D30566">
        <w:t>ą</w:t>
      </w:r>
      <w:r w:rsidRPr="00D30566">
        <w:t>dzającego powiatową osobą prawną, nie podejmuje uchwały, nie odwołuje ze stanowiska albo nie rozwiązuje umowy o pracę, wojewoda wzywa organ powiatu do podjęcia odpowiedniego aktu w terminie 30 dni.</w:t>
      </w:r>
    </w:p>
    <w:p w:rsidR="000C4793" w:rsidRPr="00D30566" w:rsidRDefault="000C4793" w:rsidP="000C4793">
      <w:pPr>
        <w:pStyle w:val="USTustnpkodeksu"/>
      </w:pPr>
      <w:r w:rsidRPr="00EF0F84">
        <w:t>1a.</w:t>
      </w:r>
      <w:r w:rsidRPr="000D08C9">
        <w:rPr>
          <w:rStyle w:val="IGindeksgrny"/>
        </w:rPr>
        <w:footnoteReference w:id="40"/>
      </w:r>
      <w:r w:rsidRPr="000D08C9">
        <w:rPr>
          <w:rStyle w:val="IGindeksgrny"/>
        </w:rPr>
        <w:t>)</w:t>
      </w:r>
      <w:r w:rsidRPr="00EF0F84">
        <w:t xml:space="preserve"> Przepis</w:t>
      </w:r>
      <w:r>
        <w:t xml:space="preserve"> ust. </w:t>
      </w:r>
      <w:r w:rsidRPr="00EF0F84">
        <w:t>1</w:t>
      </w:r>
      <w:r>
        <w:t> </w:t>
      </w:r>
      <w:r w:rsidRPr="00EF0F84">
        <w:t>stosuje się odpowiednio do obowiązków, o</w:t>
      </w:r>
      <w:r>
        <w:t> </w:t>
      </w:r>
      <w:r w:rsidRPr="00EF0F84">
        <w:t>których mowa w</w:t>
      </w:r>
      <w:r>
        <w:t> art. </w:t>
      </w:r>
      <w:r w:rsidRPr="00EF0F84">
        <w:t>6a ustawy z</w:t>
      </w:r>
      <w:r>
        <w:t> </w:t>
      </w:r>
      <w:r w:rsidRPr="00EF0F84">
        <w:t>dnia 21</w:t>
      </w:r>
      <w:r>
        <w:t> </w:t>
      </w:r>
      <w:r w:rsidRPr="00EF0F84">
        <w:t>listopada</w:t>
      </w:r>
      <w:r>
        <w:t xml:space="preserve"> </w:t>
      </w:r>
      <w:r w:rsidRPr="00EF0F84">
        <w:t>2008</w:t>
      </w:r>
      <w:r>
        <w:t> </w:t>
      </w:r>
      <w:r w:rsidRPr="00EF0F84">
        <w:t>r. o</w:t>
      </w:r>
      <w:r>
        <w:t> </w:t>
      </w:r>
      <w:r w:rsidRPr="00EF0F84">
        <w:t>pracownikach sam</w:t>
      </w:r>
      <w:r>
        <w:t>orządowych (Dz. U. z 2014 r. poz. 1202 oraz z 2015 r. poz. 1045 i 1220</w:t>
      </w:r>
      <w:r w:rsidRPr="00EF0F84">
        <w:t>).</w:t>
      </w:r>
    </w:p>
    <w:p w:rsidR="000C4793" w:rsidRPr="00D30566" w:rsidRDefault="000C4793" w:rsidP="000C4793">
      <w:pPr>
        <w:pStyle w:val="USTustnpkodeksu"/>
      </w:pPr>
      <w:r w:rsidRPr="00D30566">
        <w:t>2. W razie bezskutecznego upływu terminu określonego w</w:t>
      </w:r>
      <w:r>
        <w:t> ust. </w:t>
      </w:r>
      <w:r w:rsidRPr="00D30566">
        <w:t>1, wojewoda, po powiadomieniu ministra właściwego do spraw administracji publicznej, wydaje zarządzenie zastępcze.</w:t>
      </w:r>
    </w:p>
    <w:p w:rsidR="000C4793" w:rsidRPr="00D30566" w:rsidRDefault="000C4793" w:rsidP="000C4793">
      <w:pPr>
        <w:pStyle w:val="USTustnpkodeksu"/>
      </w:pPr>
      <w:r w:rsidRPr="00D30566">
        <w:t>3. Przepis</w:t>
      </w:r>
      <w:r>
        <w:t xml:space="preserve"> art. </w:t>
      </w:r>
      <w:r w:rsidRPr="00D30566">
        <w:t>85 stosuje się odpowiednio, z tym że uprawniona do złożenia skargi jest również osoba, której interesu prawnego lub uprawnienia dotyczy zarządzenie zastępcze.</w:t>
      </w:r>
    </w:p>
    <w:p w:rsidR="000C4793" w:rsidRPr="00D30566" w:rsidRDefault="000C4793" w:rsidP="000C4793">
      <w:pPr>
        <w:pStyle w:val="ARTartustawynprozporzdzenia"/>
      </w:pPr>
      <w:r w:rsidRPr="000C4793">
        <w:rPr>
          <w:rStyle w:val="Ppogrubienie"/>
        </w:rPr>
        <w:t>Art. 86.</w:t>
      </w:r>
      <w:r w:rsidRPr="00D30566">
        <w:t> Postępowanie sądowe, o którym mowa w artykułach poprzedzających, jest wolne od opłat sądowych.</w:t>
      </w:r>
    </w:p>
    <w:p w:rsidR="000C4793" w:rsidRPr="00D30566" w:rsidRDefault="000C4793" w:rsidP="000C4793">
      <w:pPr>
        <w:pStyle w:val="ARTartustawynprozporzdzenia"/>
      </w:pPr>
      <w:r w:rsidRPr="000C4793">
        <w:rPr>
          <w:rStyle w:val="Ppogrubienie"/>
        </w:rPr>
        <w:t>Art. 87.</w:t>
      </w:r>
      <w:r w:rsidRPr="00D30566">
        <w:t> 1. Każdy, czyj interes prawny lub uprawnienie zostały naruszone uchwałą podjętą przez organ powiatu w sprawie z zakresu administracji publicznej, może, po bezskutecznym wezwaniu do usunięcia naruszenia, zaskarżyć uchwałę do sądu administracyjnego.</w:t>
      </w:r>
    </w:p>
    <w:p w:rsidR="000C4793" w:rsidRPr="00D30566" w:rsidRDefault="000C4793" w:rsidP="000C4793">
      <w:pPr>
        <w:pStyle w:val="USTustnpkodeksu"/>
      </w:pPr>
      <w:r w:rsidRPr="00D30566">
        <w:t>2. Przepisu</w:t>
      </w:r>
      <w:r>
        <w:t xml:space="preserve"> ust. </w:t>
      </w:r>
      <w:r w:rsidRPr="00D30566">
        <w:t>1 nie stosuje się, jeżeli w sprawie orzekał już sąd administracyjny i skargę oddalił.</w:t>
      </w:r>
    </w:p>
    <w:p w:rsidR="000C4793" w:rsidRPr="00D30566" w:rsidRDefault="000C4793" w:rsidP="000C4793">
      <w:pPr>
        <w:pStyle w:val="USTustnpkodeksu"/>
      </w:pPr>
      <w:r w:rsidRPr="00D30566">
        <w:t>3. Skargę na uchwałę, o której mowa w</w:t>
      </w:r>
      <w:r>
        <w:t> ust. </w:t>
      </w:r>
      <w:r w:rsidRPr="00D30566">
        <w:t>1, można wnieść do sądu administ</w:t>
      </w:r>
      <w:r w:rsidR="008D228C">
        <w:t>racyjnego w imieniu własnym lub</w:t>
      </w:r>
      <w:r w:rsidR="008D228C">
        <w:br/>
      </w:r>
      <w:r w:rsidRPr="00D30566">
        <w:t>reprezentując grupę mieszkańców powiatu, którzy na to wyrażą pisemną zgodę.</w:t>
      </w:r>
    </w:p>
    <w:p w:rsidR="000C4793" w:rsidRPr="00D30566" w:rsidRDefault="000C4793" w:rsidP="000C4793">
      <w:pPr>
        <w:pStyle w:val="USTustnpkodeksu"/>
      </w:pPr>
      <w:r w:rsidRPr="00D30566">
        <w:t>4. W sprawie wezwania do usunięcia naruszenia stosuje się przepisy o terminach załatwiania spraw w postępowaniu administracyjnym.</w:t>
      </w:r>
    </w:p>
    <w:p w:rsidR="000C4793" w:rsidRPr="00D30566" w:rsidRDefault="000C4793" w:rsidP="000C4793">
      <w:pPr>
        <w:pStyle w:val="ARTartustawynprozporzdzenia"/>
      </w:pPr>
      <w:r w:rsidRPr="000C4793">
        <w:rPr>
          <w:rStyle w:val="Ppogrubienie"/>
        </w:rPr>
        <w:t>Art. 88.</w:t>
      </w:r>
      <w:r w:rsidRPr="00D30566">
        <w:t> 1. Przepisy</w:t>
      </w:r>
      <w:r>
        <w:t xml:space="preserve"> art. </w:t>
      </w:r>
      <w:r w:rsidRPr="00D30566">
        <w:t>87 stosuje się odpowiednio, gdy organ powiatu nie wykonuje czynności nakazanych prawem albo przez podejmowane czynności prawne lub faktyczne narusza prawa osób trzecich.</w:t>
      </w:r>
    </w:p>
    <w:p w:rsidR="000C4793" w:rsidRPr="00D30566" w:rsidRDefault="000C4793" w:rsidP="000C4793">
      <w:pPr>
        <w:pStyle w:val="USTustnpkodeksu"/>
      </w:pPr>
      <w:r w:rsidRPr="00D30566">
        <w:t>2. W przypadkach, o których mowa w</w:t>
      </w:r>
      <w:r>
        <w:t> ust. </w:t>
      </w:r>
      <w:r w:rsidRPr="00D30566">
        <w:t>1, sąd administracyjny może nakazać organowi nadzoru wykonanie ni</w:t>
      </w:r>
      <w:r w:rsidRPr="00D30566">
        <w:t>e</w:t>
      </w:r>
      <w:r w:rsidRPr="00D30566">
        <w:t>zbędnych czynności na rzecz skarżącego, na koszt i ryzyko powiatu.</w:t>
      </w:r>
    </w:p>
    <w:p w:rsidR="000C4793" w:rsidRPr="00D30566" w:rsidRDefault="000C4793" w:rsidP="000C4793">
      <w:pPr>
        <w:pStyle w:val="ARTartustawynprozporzdzenia"/>
      </w:pPr>
      <w:r w:rsidRPr="000C4793">
        <w:rPr>
          <w:rStyle w:val="Ppogrubienie"/>
        </w:rPr>
        <w:t>Art. 89.</w:t>
      </w:r>
      <w:r w:rsidRPr="00D30566">
        <w:t> Przepisów tego rozdziału nie stosuje się do decyzji indywidualnych w s</w:t>
      </w:r>
      <w:r w:rsidR="008D228C">
        <w:t>prawach z zakresu administracji</w:t>
      </w:r>
      <w:r w:rsidR="008D228C">
        <w:br/>
      </w:r>
      <w:r w:rsidRPr="00D30566">
        <w:t>publicznej, wydawanych przez organy powiatów oraz związki powiatów. Kontrolę instancyjną w tym zakresie oraz nadzór pozainstancyjny, a także kontrolę sprawowaną przez sąd określają odrębne przepisy.</w:t>
      </w:r>
    </w:p>
    <w:p w:rsidR="000C4793" w:rsidRPr="00D30566" w:rsidRDefault="000C4793" w:rsidP="000C4793">
      <w:pPr>
        <w:pStyle w:val="ARTartustawynprozporzdzenia"/>
      </w:pPr>
      <w:r w:rsidRPr="000C4793">
        <w:rPr>
          <w:rStyle w:val="Ppogrubienie"/>
        </w:rPr>
        <w:t>Art. 90.</w:t>
      </w:r>
      <w:r w:rsidRPr="00D30566">
        <w:t> Przepisy tego rozdziału mają zastosowanie również do związków i porozumień, o których mowa w ustawie.</w:t>
      </w:r>
    </w:p>
    <w:p w:rsidR="000C4793" w:rsidRPr="00DA4E07" w:rsidRDefault="000C4793" w:rsidP="000C4793">
      <w:pPr>
        <w:pStyle w:val="ARTartustawynprozporzdzenia"/>
        <w:rPr>
          <w:spacing w:val="-2"/>
        </w:rPr>
      </w:pPr>
      <w:r w:rsidRPr="00DA4E07">
        <w:rPr>
          <w:rStyle w:val="Ppogrubienie"/>
          <w:spacing w:val="-2"/>
        </w:rPr>
        <w:t>Art. 90a.</w:t>
      </w:r>
      <w:r w:rsidRPr="00DA4E07">
        <w:rPr>
          <w:spacing w:val="-2"/>
        </w:rPr>
        <w:t> W sprawach, o których mowa w niniejszym rozdziale, nie stosuje się przepisów art. 52 § 3 i 4 ustawy z dnia 30 sierpnia 2002 r. – Prawo o postępowaniu przed sądami administracyjnymi (Dz. U. z 2012 r. poz. 270, z </w:t>
      </w:r>
      <w:proofErr w:type="spellStart"/>
      <w:r w:rsidRPr="00DA4E07">
        <w:rPr>
          <w:spacing w:val="-2"/>
        </w:rPr>
        <w:t>późn</w:t>
      </w:r>
      <w:proofErr w:type="spellEnd"/>
      <w:r w:rsidRPr="00DA4E07">
        <w:rPr>
          <w:spacing w:val="-2"/>
        </w:rPr>
        <w:t>. zm.</w:t>
      </w:r>
      <w:r w:rsidRPr="00DA4E07">
        <w:rPr>
          <w:rStyle w:val="IGindeksgrny"/>
          <w:spacing w:val="-2"/>
        </w:rPr>
        <w:footnoteReference w:id="41"/>
      </w:r>
      <w:r w:rsidRPr="00DA4E07">
        <w:rPr>
          <w:rStyle w:val="IGindeksgrny"/>
          <w:spacing w:val="-2"/>
        </w:rPr>
        <w:t>)</w:t>
      </w:r>
      <w:r w:rsidRPr="00DA4E07">
        <w:rPr>
          <w:spacing w:val="-2"/>
        </w:rPr>
        <w:t>).</w:t>
      </w:r>
    </w:p>
    <w:p w:rsidR="000C4793" w:rsidRPr="00D30566" w:rsidRDefault="000C4793" w:rsidP="000C4793">
      <w:pPr>
        <w:pStyle w:val="ROZDZODDZOZNoznaczenierozdziauluboddziau"/>
      </w:pPr>
      <w:r w:rsidRPr="00D30566">
        <w:t>Rozdział 9</w:t>
      </w:r>
    </w:p>
    <w:p w:rsidR="000C4793" w:rsidRPr="00D30566" w:rsidRDefault="000C4793" w:rsidP="000C4793">
      <w:pPr>
        <w:pStyle w:val="ROZDZODDZPRZEDMprzedmiotregulacjirozdziauluboddziau"/>
      </w:pPr>
      <w:r w:rsidRPr="00D30566">
        <w:t>Miasta na prawach powiatu</w:t>
      </w:r>
    </w:p>
    <w:p w:rsidR="000C4793" w:rsidRPr="00D30566" w:rsidRDefault="000C4793" w:rsidP="000C4793">
      <w:pPr>
        <w:pStyle w:val="ARTartustawynprozporzdzenia"/>
      </w:pPr>
      <w:r w:rsidRPr="000C4793">
        <w:rPr>
          <w:rStyle w:val="Ppogrubienie"/>
        </w:rPr>
        <w:t>Art. 91.</w:t>
      </w:r>
      <w:r w:rsidRPr="00D30566">
        <w:t> Prawa powiatu przysługują miastom, które w dniu 31 grudnia 1998 r. liczyły więcej niż 100</w:t>
      </w:r>
      <w:r w:rsidR="00DA4E07">
        <w:t> </w:t>
      </w:r>
      <w:r w:rsidRPr="00D30566">
        <w:t>000</w:t>
      </w:r>
      <w:r w:rsidR="00DA4E07">
        <w:t xml:space="preserve"> </w:t>
      </w:r>
      <w:r w:rsidRPr="00D30566">
        <w:t>mieszka</w:t>
      </w:r>
      <w:r w:rsidRPr="00D30566">
        <w:t>ń</w:t>
      </w:r>
      <w:r w:rsidRPr="00D30566">
        <w:t>ców, a także miastom, które z tym dniem przestały być siedzibami wojewodów, chyba że na wniosek właściwej rady mie</w:t>
      </w:r>
      <w:r w:rsidRPr="00D30566">
        <w:t>j</w:t>
      </w:r>
      <w:r w:rsidRPr="00D30566">
        <w:t>skiej odstąpiono od nadania miastu praw powiatu, oraz tym, którym nadano status miasta na prawach powiatu, przy dok</w:t>
      </w:r>
      <w:r w:rsidRPr="00D30566">
        <w:t>o</w:t>
      </w:r>
      <w:r w:rsidRPr="00D30566">
        <w:t>nywaniu pierwszego podziału administracyjnego kraju na powiaty.</w:t>
      </w:r>
    </w:p>
    <w:p w:rsidR="000C4793" w:rsidRPr="000C4793" w:rsidRDefault="000C4793" w:rsidP="000C4793">
      <w:pPr>
        <w:pStyle w:val="ARTartustawynprozporzdzenia"/>
        <w:keepNext/>
      </w:pPr>
      <w:r w:rsidRPr="000C4793">
        <w:rPr>
          <w:rStyle w:val="Ppogrubienie"/>
        </w:rPr>
        <w:t>Art. 92.</w:t>
      </w:r>
      <w:r w:rsidRPr="000C4793">
        <w:t> 1. Funkcje organów powiatu w miastach na prawach powiatu sprawuje:</w:t>
      </w:r>
    </w:p>
    <w:p w:rsidR="000C4793" w:rsidRPr="00D30566" w:rsidRDefault="000C4793" w:rsidP="000C4793">
      <w:pPr>
        <w:pStyle w:val="PKTpunkt"/>
      </w:pPr>
      <w:r w:rsidRPr="00D30566">
        <w:t>1)</w:t>
      </w:r>
      <w:r w:rsidRPr="00D30566">
        <w:tab/>
        <w:t>rada miasta;</w:t>
      </w:r>
    </w:p>
    <w:p w:rsidR="000C4793" w:rsidRPr="00D30566" w:rsidRDefault="000C4793" w:rsidP="000C4793">
      <w:pPr>
        <w:pStyle w:val="PKTpunkt"/>
      </w:pPr>
      <w:r w:rsidRPr="00D30566">
        <w:t>2)</w:t>
      </w:r>
      <w:r w:rsidRPr="00D30566">
        <w:tab/>
        <w:t>prezydent miasta.</w:t>
      </w:r>
    </w:p>
    <w:p w:rsidR="000C4793" w:rsidRPr="00D30566" w:rsidRDefault="000C4793" w:rsidP="000C4793">
      <w:pPr>
        <w:pStyle w:val="USTustnpkodeksu"/>
      </w:pPr>
      <w:r w:rsidRPr="00D30566">
        <w:t>2. Miasto na prawach powiatu jest gminą wykonującą zadania powiatu na zasadach określonych w tej ustawie.</w:t>
      </w:r>
    </w:p>
    <w:p w:rsidR="000C4793" w:rsidRPr="00D30566" w:rsidRDefault="000C4793" w:rsidP="000C4793">
      <w:pPr>
        <w:pStyle w:val="USTustnpkodeksu"/>
      </w:pPr>
      <w:r w:rsidRPr="00D30566">
        <w:t>3. Ustrój i działanie organów miasta na prawach powiatu, w tym nazwę, skład, liczebność oraz ich powoływanie i odwoływanie, a także zasady sprawowania nadzoru określa ustawa o samorządzie gminnym.</w:t>
      </w:r>
    </w:p>
    <w:p w:rsidR="000C4793" w:rsidRPr="00D30566" w:rsidRDefault="000C4793" w:rsidP="000C4793">
      <w:pPr>
        <w:pStyle w:val="ROZDZODDZOZNoznaczenierozdziauluboddziau"/>
      </w:pPr>
      <w:r w:rsidRPr="00D30566">
        <w:t>Rozdział 10</w:t>
      </w:r>
    </w:p>
    <w:p w:rsidR="000C4793" w:rsidRPr="00D30566" w:rsidRDefault="000C4793" w:rsidP="000C4793">
      <w:pPr>
        <w:pStyle w:val="ROZDZODDZPRZEDMprzedmiotregulacjirozdziauluboddziau"/>
      </w:pPr>
      <w:r w:rsidRPr="00D30566">
        <w:t>Przepis końcowy</w:t>
      </w:r>
    </w:p>
    <w:p w:rsidR="005E2B96" w:rsidRPr="005E2B96" w:rsidRDefault="000C4793" w:rsidP="00DA4E07">
      <w:pPr>
        <w:pStyle w:val="ARTartustawynprozporzdzenia"/>
      </w:pPr>
      <w:r w:rsidRPr="000C4793">
        <w:rPr>
          <w:rStyle w:val="Ppogrubienie"/>
        </w:rPr>
        <w:t>Art. 93.</w:t>
      </w:r>
      <w:r w:rsidRPr="00D30566">
        <w:t> Ustawa wchodzi w życie w terminie i na zasadach określonych w odrębnej ustawie</w:t>
      </w:r>
      <w:r w:rsidRPr="000D08C9">
        <w:rPr>
          <w:rStyle w:val="IGindeksgrny"/>
        </w:rPr>
        <w:footnoteReference w:id="42"/>
      </w:r>
      <w:r w:rsidRPr="000D08C9">
        <w:rPr>
          <w:rStyle w:val="IGindeksgrny"/>
        </w:rPr>
        <w:t>)</w:t>
      </w:r>
      <w:r w:rsidRPr="00D30566">
        <w:t>, z wyjątkiem przepisu</w:t>
      </w:r>
      <w:r>
        <w:t xml:space="preserve"> art. </w:t>
      </w:r>
      <w:r w:rsidRPr="00D30566">
        <w:t>3, który wchodzi w życie z dniem ogłoszenia ustawy</w:t>
      </w:r>
      <w:r w:rsidRPr="000D08C9">
        <w:rPr>
          <w:rStyle w:val="IGindeksgrny"/>
        </w:rPr>
        <w:footnoteReference w:id="43"/>
      </w:r>
      <w:r w:rsidRPr="000D08C9">
        <w:rPr>
          <w:rStyle w:val="IGindeksgrny"/>
        </w:rPr>
        <w:t>)</w:t>
      </w:r>
      <w:r w:rsidRPr="00D30566">
        <w:t>.</w:t>
      </w: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EB" w:rsidRDefault="009711EB">
      <w:r>
        <w:separator/>
      </w:r>
    </w:p>
  </w:endnote>
  <w:endnote w:type="continuationSeparator" w:id="0">
    <w:p w:rsidR="009711EB" w:rsidRDefault="0097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EB" w:rsidRDefault="009711EB">
      <w:r>
        <w:separator/>
      </w:r>
    </w:p>
  </w:footnote>
  <w:footnote w:type="continuationSeparator" w:id="0">
    <w:p w:rsidR="009711EB" w:rsidRDefault="009711EB">
      <w:r>
        <w:separator/>
      </w:r>
    </w:p>
  </w:footnote>
  <w:footnote w:id="1">
    <w:p w:rsidR="009711EB" w:rsidRPr="00424770" w:rsidRDefault="009711EB" w:rsidP="000C4793">
      <w:pPr>
        <w:pStyle w:val="ODNONIKtreodnonika"/>
      </w:pPr>
      <w:r>
        <w:rPr>
          <w:rStyle w:val="Odwoanieprzypisudolnego"/>
        </w:rPr>
        <w:footnoteRef/>
      </w:r>
      <w:r>
        <w:rPr>
          <w:rStyle w:val="IGindeksgrny"/>
        </w:rPr>
        <w:t>)</w:t>
      </w:r>
      <w:r>
        <w:tab/>
        <w:t xml:space="preserve">Dodany przez art. 20 pkt 1 ustawy z dnia </w:t>
      </w:r>
      <w:r w:rsidRPr="00424770">
        <w:t>25</w:t>
      </w:r>
      <w:r>
        <w:t> </w:t>
      </w:r>
      <w:r w:rsidRPr="00424770">
        <w:t>czerwca 2015</w:t>
      </w:r>
      <w:r>
        <w:t> </w:t>
      </w:r>
      <w:r w:rsidRPr="00424770">
        <w:t>r. o</w:t>
      </w:r>
      <w:r>
        <w:t> </w:t>
      </w:r>
      <w:r w:rsidRPr="00424770">
        <w:t>zmianie ustawy o</w:t>
      </w:r>
      <w:r>
        <w:t> </w:t>
      </w:r>
      <w:r w:rsidRPr="00424770">
        <w:t>samorządzie gminnym oraz niektórych innych ustaw (</w:t>
      </w:r>
      <w:r>
        <w:t>Dz. U. poz. 1045</w:t>
      </w:r>
      <w:r w:rsidRPr="00424770">
        <w:t>)</w:t>
      </w:r>
      <w:r>
        <w:t>, która wejdzie w życie z dniem 1 stycznia 2016 r.</w:t>
      </w:r>
    </w:p>
  </w:footnote>
  <w:footnote w:id="2">
    <w:p w:rsidR="009711EB" w:rsidRPr="00815565" w:rsidRDefault="009711EB" w:rsidP="000C4793">
      <w:pPr>
        <w:pStyle w:val="ODNONIKtreodnonika"/>
      </w:pPr>
      <w:r>
        <w:rPr>
          <w:rStyle w:val="Odwoanieprzypisudolnego"/>
        </w:rPr>
        <w:footnoteRef/>
      </w:r>
      <w:r>
        <w:rPr>
          <w:rStyle w:val="IGindeksgrny"/>
        </w:rPr>
        <w:t>)</w:t>
      </w:r>
      <w:r>
        <w:tab/>
      </w:r>
      <w:r w:rsidRPr="00815565">
        <w:t>Zmiany wymienionej ustawy zostały ogłoszone w</w:t>
      </w:r>
      <w:r>
        <w:t> Dz. U.</w:t>
      </w:r>
      <w:r w:rsidRPr="00815565">
        <w:t xml:space="preserve"> z</w:t>
      </w:r>
      <w:r>
        <w:t> </w:t>
      </w:r>
      <w:r w:rsidRPr="00815565">
        <w:t>2011</w:t>
      </w:r>
      <w:r>
        <w:t> </w:t>
      </w:r>
      <w:r w:rsidRPr="00815565">
        <w:t>r.</w:t>
      </w:r>
      <w:r>
        <w:t xml:space="preserve"> Nr </w:t>
      </w:r>
      <w:r w:rsidRPr="00815565">
        <w:t>26,</w:t>
      </w:r>
      <w:r>
        <w:t xml:space="preserve"> poz. </w:t>
      </w:r>
      <w:r w:rsidRPr="00815565">
        <w:t>134,</w:t>
      </w:r>
      <w:r>
        <w:t xml:space="preserve"> Nr </w:t>
      </w:r>
      <w:r w:rsidRPr="00815565">
        <w:t>94,</w:t>
      </w:r>
      <w:r>
        <w:t xml:space="preserve"> poz. </w:t>
      </w:r>
      <w:r w:rsidRPr="00815565">
        <w:t>550,</w:t>
      </w:r>
      <w:r>
        <w:t xml:space="preserve"> Nr </w:t>
      </w:r>
      <w:r w:rsidRPr="00815565">
        <w:t>102,</w:t>
      </w:r>
      <w:r>
        <w:t xml:space="preserve"> poz. </w:t>
      </w:r>
      <w:r w:rsidRPr="00815565">
        <w:t>588,</w:t>
      </w:r>
      <w:r>
        <w:t xml:space="preserve"> Nr </w:t>
      </w:r>
      <w:r w:rsidRPr="00815565">
        <w:t>134,</w:t>
      </w:r>
      <w:r>
        <w:t xml:space="preserve"> poz. </w:t>
      </w:r>
      <w:r w:rsidRPr="00815565">
        <w:t>777,</w:t>
      </w:r>
      <w:r>
        <w:t xml:space="preserve"> Nr </w:t>
      </w:r>
      <w:r w:rsidRPr="00815565">
        <w:t>147,</w:t>
      </w:r>
      <w:r>
        <w:t xml:space="preserve"> poz. </w:t>
      </w:r>
      <w:r w:rsidRPr="00815565">
        <w:t>881,</w:t>
      </w:r>
      <w:r>
        <w:t xml:space="preserve"> Nr </w:t>
      </w:r>
      <w:r w:rsidRPr="00815565">
        <w:t>149,</w:t>
      </w:r>
      <w:r>
        <w:t xml:space="preserve"> poz. </w:t>
      </w:r>
      <w:r w:rsidRPr="00815565">
        <w:t>889,</w:t>
      </w:r>
      <w:r>
        <w:t xml:space="preserve"> Nr </w:t>
      </w:r>
      <w:r w:rsidRPr="00815565">
        <w:t>171,</w:t>
      </w:r>
      <w:r>
        <w:t xml:space="preserve"> poz. 1016 i Nr 217, poz. 1281, z 2012 r. poz. 849, 951 i 1529, </w:t>
      </w:r>
      <w:r w:rsidRPr="00815565">
        <w:t>z</w:t>
      </w:r>
      <w:r>
        <w:t> </w:t>
      </w:r>
      <w:r w:rsidRPr="00815565">
        <w:t>2014</w:t>
      </w:r>
      <w:r>
        <w:t> </w:t>
      </w:r>
      <w:r w:rsidRPr="00815565">
        <w:t>r.</w:t>
      </w:r>
      <w:r>
        <w:t xml:space="preserve"> poz. </w:t>
      </w:r>
      <w:r w:rsidRPr="00815565">
        <w:t>179, 180</w:t>
      </w:r>
      <w:r>
        <w:t xml:space="preserve"> i </w:t>
      </w:r>
      <w:r w:rsidRPr="00815565">
        <w:t>1072</w:t>
      </w:r>
      <w:r>
        <w:t xml:space="preserve"> oraz z 2015 r. poz. 1043, 1044 i 1045</w:t>
      </w:r>
      <w:r w:rsidRPr="00815565">
        <w:t>.</w:t>
      </w:r>
    </w:p>
  </w:footnote>
  <w:footnote w:id="3">
    <w:p w:rsidR="009711EB" w:rsidRPr="00CF5F5D" w:rsidRDefault="009711EB" w:rsidP="00CF5F5D">
      <w:pPr>
        <w:pStyle w:val="ODNONIKtreodnonika"/>
      </w:pPr>
      <w:r>
        <w:rPr>
          <w:rStyle w:val="Odwoanieprzypisudolnego"/>
        </w:rPr>
        <w:footnoteRef/>
      </w:r>
      <w:r>
        <w:rPr>
          <w:rStyle w:val="IGindeksgrny"/>
        </w:rPr>
        <w:t>)</w:t>
      </w:r>
      <w:r>
        <w:tab/>
        <w:t>Zmiany tekstu jednolitego wymienionej ustawy zostały ogłoszone w Dz. U. z 2014 r. poz. 1138 i 1146 oraz z 2015 r. poz. 1255, 1333 i 1339.</w:t>
      </w:r>
    </w:p>
  </w:footnote>
  <w:footnote w:id="4">
    <w:p w:rsidR="009711EB" w:rsidRPr="00991BA8" w:rsidRDefault="009711EB" w:rsidP="000C4793">
      <w:pPr>
        <w:pStyle w:val="ODNONIKtreodnonika"/>
      </w:pPr>
      <w:r>
        <w:rPr>
          <w:rStyle w:val="Odwoanieprzypisudolnego"/>
        </w:rPr>
        <w:footnoteRef/>
      </w:r>
      <w:r>
        <w:rPr>
          <w:rStyle w:val="IGindeksgrny"/>
        </w:rPr>
        <w:t>)</w:t>
      </w:r>
      <w:r>
        <w:tab/>
        <w:t>Zmiany tekstu jednolitego wymienionej ustawy zostały ogłoszone w Dz. U. z 2013 r. poz. 645 i 1318, z 2014 r. poz. 379 i 1072 oraz z 2015 r. poz. 1045.</w:t>
      </w:r>
    </w:p>
  </w:footnote>
  <w:footnote w:id="5">
    <w:p w:rsidR="009711EB" w:rsidRPr="00424770" w:rsidRDefault="009711EB" w:rsidP="000C4793">
      <w:pPr>
        <w:pStyle w:val="ODNONIKtreodnonika"/>
      </w:pPr>
      <w:r>
        <w:rPr>
          <w:rStyle w:val="Odwoanieprzypisudolnego"/>
        </w:rPr>
        <w:footnoteRef/>
      </w:r>
      <w:r>
        <w:rPr>
          <w:rStyle w:val="IGindeksgrny"/>
        </w:rPr>
        <w:t>)</w:t>
      </w:r>
      <w:r>
        <w:tab/>
        <w:t xml:space="preserve">Dodany przez art. 20 pkt 2 ustawy, o której mowa w odnośniku </w:t>
      </w:r>
      <w:r>
        <w:fldChar w:fldCharType="begin"/>
      </w:r>
      <w:r>
        <w:instrText xml:space="preserve"> NOTEREF _Ref423510682 \h </w:instrText>
      </w:r>
      <w:r>
        <w:fldChar w:fldCharType="separate"/>
      </w:r>
      <w:r>
        <w:t>1</w:t>
      </w:r>
      <w:r>
        <w:fldChar w:fldCharType="end"/>
      </w:r>
      <w:r>
        <w:t>.</w:t>
      </w:r>
    </w:p>
  </w:footnote>
  <w:footnote w:id="6">
    <w:p w:rsidR="009711EB" w:rsidRPr="00424770" w:rsidRDefault="009711EB" w:rsidP="000C4793">
      <w:pPr>
        <w:pStyle w:val="ODNONIKtreodnonika"/>
      </w:pPr>
      <w:r>
        <w:rPr>
          <w:rStyle w:val="Odwoanieprzypisudolnego"/>
        </w:rPr>
        <w:footnoteRef/>
      </w:r>
      <w:r>
        <w:rPr>
          <w:rStyle w:val="IGindeksgrny"/>
        </w:rPr>
        <w:t>)</w:t>
      </w:r>
      <w:r>
        <w:tab/>
        <w:t xml:space="preserve">Dodany przez art. 20 pkt 3 ustawy, o której mowa w odnośniku </w:t>
      </w:r>
      <w:r>
        <w:fldChar w:fldCharType="begin"/>
      </w:r>
      <w:r>
        <w:instrText xml:space="preserve"> NOTEREF _Ref423510682 \h </w:instrText>
      </w:r>
      <w:r>
        <w:fldChar w:fldCharType="separate"/>
      </w:r>
      <w:r>
        <w:t>1</w:t>
      </w:r>
      <w:r>
        <w:fldChar w:fldCharType="end"/>
      </w:r>
      <w:r>
        <w:t>.</w:t>
      </w:r>
    </w:p>
  </w:footnote>
  <w:footnote w:id="7">
    <w:p w:rsidR="009711EB" w:rsidRPr="00991BA8" w:rsidRDefault="009711EB" w:rsidP="000C4793">
      <w:pPr>
        <w:pStyle w:val="ODNONIKtreodnonika"/>
      </w:pPr>
      <w:r>
        <w:rPr>
          <w:rStyle w:val="Odwoanieprzypisudolnego"/>
        </w:rPr>
        <w:footnoteRef/>
      </w:r>
      <w:r>
        <w:rPr>
          <w:rStyle w:val="IGindeksgrny"/>
        </w:rPr>
        <w:t>)</w:t>
      </w:r>
      <w:r>
        <w:tab/>
        <w:t>Dodany przez art. 5 pkt 1 ustawy</w:t>
      </w:r>
      <w:r w:rsidRPr="003F14C5">
        <w:t xml:space="preserve"> z</w:t>
      </w:r>
      <w:r>
        <w:t> </w:t>
      </w:r>
      <w:r w:rsidRPr="003F14C5">
        <w:t>dnia 24</w:t>
      </w:r>
      <w:r>
        <w:t> </w:t>
      </w:r>
      <w:r w:rsidRPr="003F14C5">
        <w:t>stycznia 2014</w:t>
      </w:r>
      <w:r>
        <w:t> </w:t>
      </w:r>
      <w:r w:rsidRPr="003F14C5">
        <w:t>r. o</w:t>
      </w:r>
      <w:r>
        <w:t> </w:t>
      </w:r>
      <w:r w:rsidRPr="003F14C5">
        <w:t>zmianie ustawy o</w:t>
      </w:r>
      <w:r>
        <w:t> </w:t>
      </w:r>
      <w:r w:rsidRPr="003F14C5">
        <w:t>zasadach prowadzenia polityki rozwoju oraz niekt</w:t>
      </w:r>
      <w:r w:rsidRPr="003F14C5">
        <w:t>ó</w:t>
      </w:r>
      <w:r w:rsidRPr="003F14C5">
        <w:t>rych innych ustaw (</w:t>
      </w:r>
      <w:r>
        <w:t>Dz. U. poz. </w:t>
      </w:r>
      <w:r w:rsidRPr="003F14C5">
        <w:t>379),</w:t>
      </w:r>
      <w:r>
        <w:t xml:space="preserve"> która weszła w życie z dniem 8 kwietnia 2014 r.</w:t>
      </w:r>
    </w:p>
  </w:footnote>
  <w:footnote w:id="8">
    <w:p w:rsidR="009711EB" w:rsidRPr="00424770" w:rsidRDefault="009711EB" w:rsidP="000C4793">
      <w:pPr>
        <w:pStyle w:val="ODNONIKtreodnonika"/>
      </w:pPr>
      <w:r>
        <w:rPr>
          <w:rStyle w:val="Odwoanieprzypisudolnego"/>
        </w:rPr>
        <w:footnoteRef/>
      </w:r>
      <w:r>
        <w:rPr>
          <w:rStyle w:val="IGindeksgrny"/>
        </w:rPr>
        <w:t>)</w:t>
      </w:r>
      <w:r>
        <w:tab/>
        <w:t xml:space="preserve">Dodany przez art. 20 pkt 4 ustawy, o której mowa w odnośniku </w:t>
      </w:r>
      <w:r>
        <w:fldChar w:fldCharType="begin"/>
      </w:r>
      <w:r>
        <w:instrText xml:space="preserve"> NOTEREF _Ref423510682 \h </w:instrText>
      </w:r>
      <w:r>
        <w:fldChar w:fldCharType="separate"/>
      </w:r>
      <w:r>
        <w:t>1</w:t>
      </w:r>
      <w:r>
        <w:fldChar w:fldCharType="end"/>
      </w:r>
      <w:r>
        <w:t>.</w:t>
      </w:r>
    </w:p>
  </w:footnote>
  <w:footnote w:id="9">
    <w:p w:rsidR="009711EB" w:rsidRPr="003F14C5" w:rsidRDefault="009711EB" w:rsidP="000C4793">
      <w:pPr>
        <w:pStyle w:val="ODNONIKtreodnonika"/>
      </w:pPr>
      <w:r>
        <w:rPr>
          <w:rStyle w:val="Odwoanieprzypisudolnego"/>
        </w:rPr>
        <w:footnoteRef/>
      </w:r>
      <w:r>
        <w:rPr>
          <w:rStyle w:val="IGindeksgrny"/>
        </w:rPr>
        <w:t>)</w:t>
      </w:r>
      <w:r>
        <w:tab/>
        <w:t>Zmiany tekstu jednolitego wymienionej ustawy zostały ogłoszone w Dz. U. z 2011 r. Nr 291, poz. 1707, z 2012 r. poz. 1456, z 2013 r. poz. 1645</w:t>
      </w:r>
      <w:r w:rsidR="00067707">
        <w:t>,</w:t>
      </w:r>
      <w:r>
        <w:t xml:space="preserve"> z 2014 r. poz. 1877</w:t>
      </w:r>
      <w:r w:rsidR="00067707">
        <w:t xml:space="preserve"> oraz z 2015 r. poz. 1240</w:t>
      </w:r>
      <w:r>
        <w:t>.</w:t>
      </w:r>
    </w:p>
  </w:footnote>
  <w:footnote w:id="10">
    <w:p w:rsidR="00D25B8F" w:rsidRPr="00D25B8F" w:rsidRDefault="00D25B8F" w:rsidP="00D25B8F">
      <w:pPr>
        <w:pStyle w:val="ODNONIKtreodnonika"/>
      </w:pPr>
      <w:r>
        <w:rPr>
          <w:rStyle w:val="Odwoanieprzypisudolnego"/>
        </w:rPr>
        <w:footnoteRef/>
      </w:r>
      <w:r>
        <w:rPr>
          <w:rStyle w:val="IGindeksgrny"/>
        </w:rPr>
        <w:t>)</w:t>
      </w:r>
      <w:r>
        <w:tab/>
      </w:r>
      <w:r w:rsidR="004C0373">
        <w:t>Zmiany tekstu jednolitego wymienionej ustawy zostały ogłoszone w Dz. U. z 2015 r. poz. 788, 1269 i 1357.</w:t>
      </w:r>
    </w:p>
  </w:footnote>
  <w:footnote w:id="11">
    <w:p w:rsidR="009711EB" w:rsidRPr="005759EC" w:rsidRDefault="009711EB" w:rsidP="000C4793">
      <w:pPr>
        <w:pStyle w:val="ODNONIKtreodnonika"/>
      </w:pPr>
      <w:r>
        <w:rPr>
          <w:rStyle w:val="Odwoanieprzypisudolnego"/>
        </w:rPr>
        <w:footnoteRef/>
      </w:r>
      <w:r w:rsidRPr="005759EC">
        <w:rPr>
          <w:vertAlign w:val="superscript"/>
        </w:rPr>
        <w:t>)</w:t>
      </w:r>
      <w:r>
        <w:tab/>
        <w:t>Zmiany tekstu jednolitego wymienionej ustawy zostały ogłoszone w Dz. U. z </w:t>
      </w:r>
      <w:r w:rsidRPr="005759EC">
        <w:t>2008</w:t>
      </w:r>
      <w:r>
        <w:t> </w:t>
      </w:r>
      <w:r w:rsidRPr="005759EC">
        <w:t>r.</w:t>
      </w:r>
      <w:r>
        <w:t xml:space="preserve"> Nr </w:t>
      </w:r>
      <w:r w:rsidRPr="005759EC">
        <w:t>223,</w:t>
      </w:r>
      <w:r>
        <w:t xml:space="preserve"> poz. </w:t>
      </w:r>
      <w:r w:rsidRPr="005759EC">
        <w:t>1458, z</w:t>
      </w:r>
      <w:r>
        <w:t> </w:t>
      </w:r>
      <w:r w:rsidRPr="005759EC">
        <w:t>2009</w:t>
      </w:r>
      <w:r>
        <w:t> </w:t>
      </w:r>
      <w:r w:rsidRPr="005759EC">
        <w:t>r.</w:t>
      </w:r>
      <w:r>
        <w:t xml:space="preserve"> Nr </w:t>
      </w:r>
      <w:r w:rsidRPr="005759EC">
        <w:t>178,</w:t>
      </w:r>
      <w:r>
        <w:t xml:space="preserve"> poz. </w:t>
      </w:r>
      <w:r w:rsidRPr="005759EC">
        <w:t>1375</w:t>
      </w:r>
      <w:r>
        <w:t xml:space="preserve"> oraz</w:t>
      </w:r>
      <w:r w:rsidRPr="005759EC">
        <w:t xml:space="preserve"> z</w:t>
      </w:r>
      <w:r>
        <w:t> </w:t>
      </w:r>
      <w:r w:rsidRPr="005759EC">
        <w:t>2010</w:t>
      </w:r>
      <w:r>
        <w:t> </w:t>
      </w:r>
      <w:r w:rsidRPr="005759EC">
        <w:t>r.</w:t>
      </w:r>
      <w:r>
        <w:t xml:space="preserve"> Nr </w:t>
      </w:r>
      <w:r w:rsidRPr="005759EC">
        <w:t>182,</w:t>
      </w:r>
      <w:r>
        <w:t xml:space="preserve"> poz. </w:t>
      </w:r>
      <w:r w:rsidRPr="005759EC">
        <w:t>1228</w:t>
      </w:r>
      <w:r>
        <w:t>.</w:t>
      </w:r>
    </w:p>
  </w:footnote>
  <w:footnote w:id="12">
    <w:p w:rsidR="009711EB" w:rsidRPr="001B4274" w:rsidRDefault="009711EB" w:rsidP="000C4793">
      <w:pPr>
        <w:pStyle w:val="ODNONIKtreodnonika"/>
      </w:pPr>
      <w:r>
        <w:rPr>
          <w:rStyle w:val="Odwoanieprzypisudolnego"/>
        </w:rPr>
        <w:footnoteRef/>
      </w:r>
      <w:r>
        <w:rPr>
          <w:rStyle w:val="IGindeksgrny"/>
        </w:rPr>
        <w:t>)</w:t>
      </w:r>
      <w:r>
        <w:tab/>
        <w:t xml:space="preserve">Zdanie drugie dodane przez art. 3 ustawy z dnia </w:t>
      </w:r>
      <w:r w:rsidRPr="001B4274">
        <w:t>11</w:t>
      </w:r>
      <w:r>
        <w:t> </w:t>
      </w:r>
      <w:r w:rsidRPr="001B4274">
        <w:t>lipca 2014</w:t>
      </w:r>
      <w:r>
        <w:t> </w:t>
      </w:r>
      <w:r w:rsidRPr="001B4274">
        <w:t>r. o</w:t>
      </w:r>
      <w:r>
        <w:t> </w:t>
      </w:r>
      <w:r w:rsidRPr="001B4274">
        <w:t>zmianie ustawy – Kodeks wyborczy oraz niektórych innych ustaw (</w:t>
      </w:r>
      <w:r>
        <w:t>Dz. U. poz. </w:t>
      </w:r>
      <w:r w:rsidRPr="001B4274">
        <w:t>1072)</w:t>
      </w:r>
      <w:r>
        <w:t>, która weszła w życie z dniem 26 sierpnia 2014 r.</w:t>
      </w:r>
    </w:p>
  </w:footnote>
  <w:footnote w:id="13">
    <w:p w:rsidR="009711EB" w:rsidRPr="001B4274" w:rsidRDefault="009711EB" w:rsidP="000C4793">
      <w:pPr>
        <w:pStyle w:val="ODNONIKtreodnonika"/>
      </w:pPr>
      <w:r>
        <w:rPr>
          <w:rStyle w:val="Odwoanieprzypisudolnego"/>
        </w:rPr>
        <w:footnoteRef/>
      </w:r>
      <w:r>
        <w:rPr>
          <w:rStyle w:val="IGindeksgrny"/>
        </w:rPr>
        <w:t>)</w:t>
      </w:r>
      <w:r>
        <w:tab/>
        <w:t xml:space="preserve">Dodany przez art. 5 pkt 2 ustawy, o której mowa w odnośniku </w:t>
      </w:r>
      <w:r>
        <w:fldChar w:fldCharType="begin"/>
      </w:r>
      <w:r>
        <w:instrText xml:space="preserve"> NOTEREF _Ref423087999 \h </w:instrText>
      </w:r>
      <w:r>
        <w:fldChar w:fldCharType="separate"/>
      </w:r>
      <w:r>
        <w:t>7</w:t>
      </w:r>
      <w:r>
        <w:fldChar w:fldCharType="end"/>
      </w:r>
      <w:r>
        <w:t>.</w:t>
      </w:r>
    </w:p>
  </w:footnote>
  <w:footnote w:id="14">
    <w:p w:rsidR="009711EB" w:rsidRPr="001B4274" w:rsidRDefault="009711EB" w:rsidP="000C4793">
      <w:pPr>
        <w:pStyle w:val="ODNONIKtreodnonika"/>
      </w:pPr>
      <w:r>
        <w:rPr>
          <w:rStyle w:val="Odwoanieprzypisudolnego"/>
        </w:rPr>
        <w:footnoteRef/>
      </w:r>
      <w:r>
        <w:rPr>
          <w:rStyle w:val="IGindeksgrny"/>
        </w:rPr>
        <w:t>)</w:t>
      </w:r>
      <w:r>
        <w:tab/>
      </w:r>
      <w:r w:rsidRPr="001B4274">
        <w:t>Dodany przez</w:t>
      </w:r>
      <w:r>
        <w:t xml:space="preserve"> art. 1 pkt 1 ustawy z dnia </w:t>
      </w:r>
      <w:r w:rsidRPr="001B4274">
        <w:t>24</w:t>
      </w:r>
      <w:r>
        <w:t> </w:t>
      </w:r>
      <w:r w:rsidRPr="001B4274">
        <w:t>kwietnia 2015</w:t>
      </w:r>
      <w:r>
        <w:t> </w:t>
      </w:r>
      <w:r w:rsidRPr="001B4274">
        <w:t>r. o</w:t>
      </w:r>
      <w:r>
        <w:t> </w:t>
      </w:r>
      <w:r w:rsidRPr="001B4274">
        <w:t>zmianie ustawy o</w:t>
      </w:r>
      <w:r>
        <w:t> </w:t>
      </w:r>
      <w:r w:rsidRPr="001B4274">
        <w:t>samorządzie powiatowym (</w:t>
      </w:r>
      <w:r>
        <w:t>Dz. U. poz. </w:t>
      </w:r>
      <w:r w:rsidRPr="001B4274">
        <w:t>871)</w:t>
      </w:r>
      <w:r>
        <w:t>, która weszła w życie z dniem 9 lipca 2015 r.</w:t>
      </w:r>
    </w:p>
  </w:footnote>
  <w:footnote w:id="15">
    <w:p w:rsidR="009711EB" w:rsidRPr="006E6A0B" w:rsidRDefault="009711EB" w:rsidP="000C4793">
      <w:pPr>
        <w:pStyle w:val="ODNONIKtreodnonika"/>
      </w:pPr>
      <w:r>
        <w:rPr>
          <w:rStyle w:val="Odwoanieprzypisudolnego"/>
        </w:rPr>
        <w:footnoteRef/>
      </w:r>
      <w:r>
        <w:rPr>
          <w:rStyle w:val="IGindeksgrny"/>
        </w:rPr>
        <w:t>)</w:t>
      </w:r>
      <w:r>
        <w:tab/>
        <w:t xml:space="preserve">Dodany przez art. 20 pkt 5 ustawy, o której mowa w odnośniku </w:t>
      </w:r>
      <w:r>
        <w:fldChar w:fldCharType="begin"/>
      </w:r>
      <w:r>
        <w:instrText xml:space="preserve"> NOTEREF _Ref423510682 \h </w:instrText>
      </w:r>
      <w:r>
        <w:fldChar w:fldCharType="separate"/>
      </w:r>
      <w:r>
        <w:t>1</w:t>
      </w:r>
      <w:r>
        <w:fldChar w:fldCharType="end"/>
      </w:r>
      <w:r>
        <w:t>.</w:t>
      </w:r>
    </w:p>
  </w:footnote>
  <w:footnote w:id="16">
    <w:p w:rsidR="009711EB" w:rsidRPr="008C1DBA" w:rsidRDefault="009711EB" w:rsidP="000C4793">
      <w:pPr>
        <w:pStyle w:val="ODNONIKtreodnonika"/>
      </w:pPr>
      <w:r>
        <w:rPr>
          <w:rStyle w:val="Odwoanieprzypisudolnego"/>
        </w:rPr>
        <w:footnoteRef/>
      </w:r>
      <w:r w:rsidRPr="008C1DBA">
        <w:rPr>
          <w:vertAlign w:val="superscript"/>
        </w:rPr>
        <w:t>)</w:t>
      </w:r>
      <w:r>
        <w:tab/>
        <w:t>Zmiany tekstu jednolitego wymienionej ustawy zostały ogłoszone w Dz. U. z 2003 r. Nr 45, poz. 391, Nr 65, poz. 594 i Nr 96, poz. 874.</w:t>
      </w:r>
    </w:p>
  </w:footnote>
  <w:footnote w:id="17">
    <w:p w:rsidR="009711EB" w:rsidRPr="006E6EA5" w:rsidRDefault="009711EB" w:rsidP="000C4793">
      <w:pPr>
        <w:pStyle w:val="ODNONIKtreodnonika"/>
      </w:pPr>
      <w:r>
        <w:rPr>
          <w:rStyle w:val="Odwoanieprzypisudolnego"/>
        </w:rPr>
        <w:footnoteRef/>
      </w:r>
      <w:r w:rsidRPr="006E6EA5">
        <w:rPr>
          <w:vertAlign w:val="superscript"/>
        </w:rPr>
        <w:t>)</w:t>
      </w:r>
      <w:r>
        <w:tab/>
        <w:t>Obecnie ustawa z dnia 27 sierpnia 2009 r. o finansach publicznych (Dz. U. z 2013 r. poz. 885, 938 i 1646, z 2014 r. poz. 379, 911, 1146, 1626 i 1877 oraz z 2015 r. poz. 238, 532, 1045, 1117, 1130, 1189</w:t>
      </w:r>
      <w:r w:rsidR="00F2688C">
        <w:t xml:space="preserve">, </w:t>
      </w:r>
      <w:r>
        <w:t>1190</w:t>
      </w:r>
      <w:r w:rsidR="00F2688C">
        <w:t>, 1269 i 1358</w:t>
      </w:r>
      <w:r>
        <w:t>), na podstawie art. 118 ust. 3 ustawy z dnia 27 sierpnia 2009 r. – Przepisy wprowadzające ustawę o finansach publicznych (Dz. U. Nr 157, poz. </w:t>
      </w:r>
      <w:r w:rsidRPr="00490AEF">
        <w:t>1241</w:t>
      </w:r>
      <w:r>
        <w:t xml:space="preserve"> i Nr </w:t>
      </w:r>
      <w:r w:rsidRPr="00490AEF">
        <w:t>219,</w:t>
      </w:r>
      <w:r>
        <w:t xml:space="preserve"> poz. </w:t>
      </w:r>
      <w:r w:rsidRPr="00490AEF">
        <w:t>1706, z</w:t>
      </w:r>
      <w:r>
        <w:t> </w:t>
      </w:r>
      <w:r w:rsidRPr="00490AEF">
        <w:t>2010</w:t>
      </w:r>
      <w:r>
        <w:t> </w:t>
      </w:r>
      <w:r w:rsidRPr="00490AEF">
        <w:t>r.</w:t>
      </w:r>
      <w:r>
        <w:t xml:space="preserve"> Nr </w:t>
      </w:r>
      <w:r w:rsidRPr="00490AEF">
        <w:t>96,</w:t>
      </w:r>
      <w:r>
        <w:t xml:space="preserve"> poz. </w:t>
      </w:r>
      <w:r w:rsidRPr="00490AEF">
        <w:t>620,</w:t>
      </w:r>
      <w:r>
        <w:t xml:space="preserve"> Nr </w:t>
      </w:r>
      <w:r w:rsidRPr="00490AEF">
        <w:t>108,</w:t>
      </w:r>
      <w:r>
        <w:t xml:space="preserve"> poz. </w:t>
      </w:r>
      <w:r w:rsidRPr="00490AEF">
        <w:t>685,</w:t>
      </w:r>
      <w:r>
        <w:t xml:space="preserve"> Nr 152, poz. 1020, Nr 161, poz. </w:t>
      </w:r>
      <w:r w:rsidRPr="00490AEF">
        <w:t>1078,</w:t>
      </w:r>
      <w:r>
        <w:t xml:space="preserve"> Nr </w:t>
      </w:r>
      <w:r w:rsidRPr="00490AEF">
        <w:t>226,</w:t>
      </w:r>
      <w:r>
        <w:t xml:space="preserve"> poz. </w:t>
      </w:r>
      <w:r w:rsidRPr="00490AEF">
        <w:t>1475</w:t>
      </w:r>
      <w:r>
        <w:t xml:space="preserve"> i Nr </w:t>
      </w:r>
      <w:r w:rsidRPr="00490AEF">
        <w:t>238,</w:t>
      </w:r>
      <w:r>
        <w:t xml:space="preserve"> poz. </w:t>
      </w:r>
      <w:r w:rsidRPr="00490AEF">
        <w:t>1578, z</w:t>
      </w:r>
      <w:r>
        <w:t> </w:t>
      </w:r>
      <w:r w:rsidRPr="00490AEF">
        <w:t>2011</w:t>
      </w:r>
      <w:r>
        <w:t> </w:t>
      </w:r>
      <w:r w:rsidRPr="00490AEF">
        <w:t>r.</w:t>
      </w:r>
      <w:r>
        <w:t xml:space="preserve"> Nr </w:t>
      </w:r>
      <w:r w:rsidRPr="00490AEF">
        <w:t>171,</w:t>
      </w:r>
      <w:r>
        <w:t xml:space="preserve"> poz. </w:t>
      </w:r>
      <w:r w:rsidRPr="00490AEF">
        <w:t>1016,</w:t>
      </w:r>
      <w:r>
        <w:t xml:space="preserve"> Nr </w:t>
      </w:r>
      <w:r w:rsidRPr="00490AEF">
        <w:t>178,</w:t>
      </w:r>
      <w:r>
        <w:t xml:space="preserve"> poz. </w:t>
      </w:r>
      <w:r w:rsidRPr="00490AEF">
        <w:t>1061</w:t>
      </w:r>
      <w:r>
        <w:t xml:space="preserve"> i Nr </w:t>
      </w:r>
      <w:r w:rsidRPr="00490AEF">
        <w:t>197,</w:t>
      </w:r>
      <w:r>
        <w:t xml:space="preserve"> poz. </w:t>
      </w:r>
      <w:r w:rsidRPr="00490AEF">
        <w:t>1170, z</w:t>
      </w:r>
      <w:r>
        <w:t> </w:t>
      </w:r>
      <w:r w:rsidRPr="00490AEF">
        <w:t>2012</w:t>
      </w:r>
      <w:r>
        <w:t> </w:t>
      </w:r>
      <w:r w:rsidRPr="00490AEF">
        <w:t>r.</w:t>
      </w:r>
      <w:r>
        <w:t xml:space="preserve"> poz. </w:t>
      </w:r>
      <w:r w:rsidRPr="00490AEF">
        <w:t>986, 1456</w:t>
      </w:r>
      <w:r>
        <w:t xml:space="preserve"> i </w:t>
      </w:r>
      <w:r w:rsidRPr="00490AEF">
        <w:t>1548</w:t>
      </w:r>
      <w:r>
        <w:t xml:space="preserve"> oraz</w:t>
      </w:r>
      <w:r w:rsidRPr="00490AEF">
        <w:t xml:space="preserve"> z</w:t>
      </w:r>
      <w:r>
        <w:t> </w:t>
      </w:r>
      <w:r w:rsidRPr="00490AEF">
        <w:t>2014</w:t>
      </w:r>
      <w:r>
        <w:t> </w:t>
      </w:r>
      <w:r w:rsidRPr="00490AEF">
        <w:t>r.</w:t>
      </w:r>
      <w:r>
        <w:t xml:space="preserve"> poz. </w:t>
      </w:r>
      <w:r w:rsidRPr="00490AEF">
        <w:t>1457</w:t>
      </w:r>
      <w:r>
        <w:t>), która weszła w życie z dniem 1 stycznia 2010 r.</w:t>
      </w:r>
    </w:p>
  </w:footnote>
  <w:footnote w:id="18">
    <w:p w:rsidR="009711EB" w:rsidRPr="00196BDE" w:rsidRDefault="009711EB" w:rsidP="000C4793">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_Ref423088353 \h </w:instrText>
      </w:r>
      <w:r>
        <w:fldChar w:fldCharType="separate"/>
      </w:r>
      <w:r w:rsidR="00FD7A68">
        <w:t>14</w:t>
      </w:r>
      <w:r>
        <w:fldChar w:fldCharType="end"/>
      </w:r>
      <w:r>
        <w:t>.</w:t>
      </w:r>
    </w:p>
  </w:footnote>
  <w:footnote w:id="19">
    <w:p w:rsidR="009711EB" w:rsidRPr="00FD0852" w:rsidRDefault="009711EB" w:rsidP="000C4793">
      <w:pPr>
        <w:pStyle w:val="ODNONIKtreodnonika"/>
      </w:pPr>
      <w:r>
        <w:rPr>
          <w:rStyle w:val="Odwoanieprzypisudolnego"/>
        </w:rPr>
        <w:footnoteRef/>
      </w:r>
      <w:r>
        <w:rPr>
          <w:rStyle w:val="IGindeksgrny"/>
        </w:rPr>
        <w:t>)</w:t>
      </w:r>
      <w:r>
        <w:tab/>
        <w:t>Zmiany tekstu jednolitego wymienionej ustawy zostały ogłoszone w Dz. U. z 2011 r. Nr </w:t>
      </w:r>
      <w:r w:rsidRPr="00FD0852">
        <w:t>232,</w:t>
      </w:r>
      <w:r>
        <w:t xml:space="preserve"> poz. </w:t>
      </w:r>
      <w:r w:rsidRPr="00FD0852">
        <w:t>1378</w:t>
      </w:r>
      <w:r>
        <w:t xml:space="preserve"> oraz</w:t>
      </w:r>
      <w:r w:rsidRPr="00FD0852">
        <w:t xml:space="preserve"> z</w:t>
      </w:r>
      <w:r>
        <w:t> </w:t>
      </w:r>
      <w:r w:rsidRPr="00FD0852">
        <w:t>2015</w:t>
      </w:r>
      <w:r>
        <w:t> </w:t>
      </w:r>
      <w:r w:rsidRPr="00FD0852">
        <w:t>r.</w:t>
      </w:r>
      <w:r>
        <w:t xml:space="preserve"> poz. </w:t>
      </w:r>
      <w:r w:rsidRPr="00FD0852">
        <w:t>1045</w:t>
      </w:r>
      <w:r>
        <w:t xml:space="preserve"> i 1224.</w:t>
      </w:r>
    </w:p>
  </w:footnote>
  <w:footnote w:id="20">
    <w:p w:rsidR="009711EB" w:rsidRPr="006E6A0B" w:rsidRDefault="009711EB" w:rsidP="000C4793">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_Ref423511538 \h </w:instrText>
      </w:r>
      <w:r>
        <w:fldChar w:fldCharType="separate"/>
      </w:r>
      <w:r w:rsidR="0009643C">
        <w:t>21</w:t>
      </w:r>
      <w:r>
        <w:fldChar w:fldCharType="end"/>
      </w:r>
      <w:r>
        <w:t>.</w:t>
      </w:r>
    </w:p>
  </w:footnote>
  <w:footnote w:id="21">
    <w:p w:rsidR="009711EB" w:rsidRPr="006E6A0B" w:rsidRDefault="009711EB" w:rsidP="000C4793">
      <w:pPr>
        <w:pStyle w:val="ODNONIKtreodnonika"/>
      </w:pPr>
      <w:r>
        <w:rPr>
          <w:rStyle w:val="Odwoanieprzypisudolnego"/>
        </w:rPr>
        <w:footnoteRef/>
      </w:r>
      <w:r>
        <w:rPr>
          <w:rStyle w:val="IGindeksgrny"/>
        </w:rPr>
        <w:t>)</w:t>
      </w:r>
      <w:r>
        <w:tab/>
        <w:t xml:space="preserve">Tytuł w brzmieniu ustalonym przez art. 20 pkt 6 ustawy, o której mowa w odnośniku </w:t>
      </w:r>
      <w:r>
        <w:fldChar w:fldCharType="begin"/>
      </w:r>
      <w:r>
        <w:instrText xml:space="preserve"> NOTEREF _Ref423510682 \h </w:instrText>
      </w:r>
      <w:r>
        <w:fldChar w:fldCharType="separate"/>
      </w:r>
      <w:r>
        <w:t>1</w:t>
      </w:r>
      <w:r>
        <w:fldChar w:fldCharType="end"/>
      </w:r>
      <w:r>
        <w:t>.</w:t>
      </w:r>
    </w:p>
  </w:footnote>
  <w:footnote w:id="22">
    <w:p w:rsidR="009711EB" w:rsidRPr="004C600D" w:rsidRDefault="009711EB" w:rsidP="000C4793">
      <w:pPr>
        <w:pStyle w:val="ODNONIKtreodnonika"/>
      </w:pPr>
      <w:r>
        <w:rPr>
          <w:rStyle w:val="Odwoanieprzypisudolnego"/>
        </w:rPr>
        <w:footnoteRef/>
      </w:r>
      <w:r>
        <w:rPr>
          <w:rStyle w:val="IGindeksgrny"/>
        </w:rPr>
        <w:t>)</w:t>
      </w:r>
      <w:r>
        <w:tab/>
      </w:r>
      <w:r w:rsidRPr="004C600D">
        <w:t>W tym brzmieniu obowiązuje do wejścia w</w:t>
      </w:r>
      <w:r>
        <w:t> </w:t>
      </w:r>
      <w:r w:rsidRPr="004C600D">
        <w:t>życie zmiany, o</w:t>
      </w:r>
      <w:r>
        <w:t> </w:t>
      </w:r>
      <w:r w:rsidRPr="004C600D">
        <w:t>której mowa w</w:t>
      </w:r>
      <w:r>
        <w:t> </w:t>
      </w:r>
      <w:r w:rsidRPr="004C600D">
        <w:t>odnośniku</w:t>
      </w:r>
      <w:r>
        <w:t xml:space="preserve"> </w:t>
      </w:r>
      <w:r>
        <w:fldChar w:fldCharType="begin"/>
      </w:r>
      <w:r>
        <w:instrText xml:space="preserve"> NOTEREF _Ref423511597 \h </w:instrText>
      </w:r>
      <w:r>
        <w:fldChar w:fldCharType="separate"/>
      </w:r>
      <w:r w:rsidR="0009643C">
        <w:t>23</w:t>
      </w:r>
      <w:r>
        <w:fldChar w:fldCharType="end"/>
      </w:r>
      <w:r>
        <w:t>.</w:t>
      </w:r>
    </w:p>
  </w:footnote>
  <w:footnote w:id="23">
    <w:p w:rsidR="009711EB" w:rsidRPr="004C600D" w:rsidRDefault="009711EB" w:rsidP="000C4793">
      <w:pPr>
        <w:pStyle w:val="ODNONIKtreodnonika"/>
      </w:pPr>
      <w:r>
        <w:rPr>
          <w:rStyle w:val="Odwoanieprzypisudolnego"/>
        </w:rPr>
        <w:footnoteRef/>
      </w:r>
      <w:r>
        <w:rPr>
          <w:rStyle w:val="IGindeksgrny"/>
        </w:rPr>
        <w:t>)</w:t>
      </w:r>
      <w:r>
        <w:tab/>
      </w:r>
      <w:r w:rsidRPr="004C600D">
        <w:t>W brzmieniu ustalonym przez</w:t>
      </w:r>
      <w:r>
        <w:t xml:space="preserve"> art. </w:t>
      </w:r>
      <w:r w:rsidRPr="004C600D">
        <w:t>20</w:t>
      </w:r>
      <w:r>
        <w:t xml:space="preserve"> pkt 7 </w:t>
      </w:r>
      <w:r w:rsidRPr="004C600D">
        <w:t>ustawy, o</w:t>
      </w:r>
      <w:r>
        <w:t> </w:t>
      </w:r>
      <w:r w:rsidRPr="004C600D">
        <w:t>której mowa w</w:t>
      </w:r>
      <w:r>
        <w:t> </w:t>
      </w:r>
      <w:r w:rsidRPr="004C600D">
        <w:t>odnośniku</w:t>
      </w:r>
      <w:r>
        <w:t xml:space="preserve"> </w:t>
      </w:r>
      <w:r>
        <w:fldChar w:fldCharType="begin"/>
      </w:r>
      <w:r>
        <w:instrText xml:space="preserve"> NOTEREF _Ref423510682 \h </w:instrText>
      </w:r>
      <w:r>
        <w:fldChar w:fldCharType="separate"/>
      </w:r>
      <w:r>
        <w:t>1</w:t>
      </w:r>
      <w:r>
        <w:fldChar w:fldCharType="end"/>
      </w:r>
      <w:r>
        <w:t>.</w:t>
      </w:r>
    </w:p>
  </w:footnote>
  <w:footnote w:id="24">
    <w:p w:rsidR="009711EB" w:rsidRPr="004C600D" w:rsidRDefault="009711EB" w:rsidP="000C4793">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_Ref423512287 \h </w:instrText>
      </w:r>
      <w:r>
        <w:fldChar w:fldCharType="separate"/>
      </w:r>
      <w:r w:rsidR="0009643C">
        <w:t>25</w:t>
      </w:r>
      <w:r>
        <w:fldChar w:fldCharType="end"/>
      </w:r>
      <w:r>
        <w:t>.</w:t>
      </w:r>
    </w:p>
  </w:footnote>
  <w:footnote w:id="25">
    <w:p w:rsidR="009711EB" w:rsidRPr="003563C4" w:rsidRDefault="009711EB" w:rsidP="000C4793">
      <w:pPr>
        <w:pStyle w:val="ODNONIKtreodnonika"/>
      </w:pPr>
      <w:r>
        <w:rPr>
          <w:rStyle w:val="Odwoanieprzypisudolnego"/>
        </w:rPr>
        <w:footnoteRef/>
      </w:r>
      <w:r>
        <w:rPr>
          <w:rStyle w:val="IGindeksgrny"/>
        </w:rPr>
        <w:t>)</w:t>
      </w:r>
      <w:r>
        <w:tab/>
        <w:t xml:space="preserve">W brzmieniu ustalonym przez art. 20 pkt 8 lit. a ustawy, o której mowa w odnośniku </w:t>
      </w:r>
      <w:r>
        <w:fldChar w:fldCharType="begin"/>
      </w:r>
      <w:r>
        <w:instrText xml:space="preserve"> NOTEREF _Ref423510682 \h </w:instrText>
      </w:r>
      <w:r>
        <w:fldChar w:fldCharType="separate"/>
      </w:r>
      <w:r>
        <w:t>1</w:t>
      </w:r>
      <w:r>
        <w:fldChar w:fldCharType="end"/>
      </w:r>
      <w:r>
        <w:t>.</w:t>
      </w:r>
    </w:p>
  </w:footnote>
  <w:footnote w:id="26">
    <w:p w:rsidR="009711EB" w:rsidRPr="003563C4" w:rsidRDefault="009711EB" w:rsidP="000C4793">
      <w:pPr>
        <w:pStyle w:val="ODNONIKtreodnonika"/>
      </w:pPr>
      <w:r>
        <w:rPr>
          <w:rStyle w:val="Odwoanieprzypisudolnego"/>
        </w:rPr>
        <w:footnoteRef/>
      </w:r>
      <w:r>
        <w:rPr>
          <w:rStyle w:val="IGindeksgrny"/>
        </w:rPr>
        <w:t>)</w:t>
      </w:r>
      <w:r>
        <w:tab/>
        <w:t xml:space="preserve">Dodany przez art. 20 pkt 8 lit. b ustawy, o której mowa w odnośniku </w:t>
      </w:r>
      <w:r>
        <w:fldChar w:fldCharType="begin"/>
      </w:r>
      <w:r>
        <w:instrText xml:space="preserve"> NOTEREF _Ref423510682 \h </w:instrText>
      </w:r>
      <w:r>
        <w:fldChar w:fldCharType="separate"/>
      </w:r>
      <w:r>
        <w:t>1</w:t>
      </w:r>
      <w:r>
        <w:fldChar w:fldCharType="end"/>
      </w:r>
      <w:r>
        <w:t>.</w:t>
      </w:r>
    </w:p>
  </w:footnote>
  <w:footnote w:id="27">
    <w:p w:rsidR="009711EB" w:rsidRPr="00AE6D7C" w:rsidRDefault="009711EB" w:rsidP="000C4793">
      <w:pPr>
        <w:pStyle w:val="ODNONIKtreodnonika"/>
      </w:pPr>
      <w:r>
        <w:rPr>
          <w:rStyle w:val="Odwoanieprzypisudolnego"/>
        </w:rPr>
        <w:footnoteRef/>
      </w:r>
      <w:r>
        <w:rPr>
          <w:rStyle w:val="IGindeksgrny"/>
        </w:rPr>
        <w:t>)</w:t>
      </w:r>
      <w:r>
        <w:tab/>
      </w:r>
      <w:r w:rsidRPr="00874D5A">
        <w:t>W tym brzmieniu obowiązuje do wejścia w</w:t>
      </w:r>
      <w:r>
        <w:t> </w:t>
      </w:r>
      <w:r w:rsidRPr="00874D5A">
        <w:t>życie zmiany, o</w:t>
      </w:r>
      <w:r>
        <w:t> </w:t>
      </w:r>
      <w:r w:rsidRPr="00874D5A">
        <w:t>której mowa w</w:t>
      </w:r>
      <w:r>
        <w:t> </w:t>
      </w:r>
      <w:r w:rsidRPr="00874D5A">
        <w:t>odnośniku</w:t>
      </w:r>
      <w:r>
        <w:t xml:space="preserve"> </w:t>
      </w:r>
      <w:r>
        <w:fldChar w:fldCharType="begin"/>
      </w:r>
      <w:r>
        <w:instrText xml:space="preserve"> NOTEREF _Ref423513217 \h </w:instrText>
      </w:r>
      <w:r>
        <w:fldChar w:fldCharType="separate"/>
      </w:r>
      <w:r w:rsidR="0009643C">
        <w:t>28</w:t>
      </w:r>
      <w:r>
        <w:fldChar w:fldCharType="end"/>
      </w:r>
      <w:r>
        <w:t>.</w:t>
      </w:r>
    </w:p>
  </w:footnote>
  <w:footnote w:id="28">
    <w:p w:rsidR="009711EB" w:rsidRPr="00AE6D7C" w:rsidRDefault="009711EB" w:rsidP="000C4793">
      <w:pPr>
        <w:pStyle w:val="ODNONIKtreodnonika"/>
      </w:pPr>
      <w:r>
        <w:rPr>
          <w:rStyle w:val="Odwoanieprzypisudolnego"/>
        </w:rPr>
        <w:footnoteRef/>
      </w:r>
      <w:r>
        <w:rPr>
          <w:rStyle w:val="IGindeksgrny"/>
        </w:rPr>
        <w:t>)</w:t>
      </w:r>
      <w:r>
        <w:tab/>
      </w:r>
      <w:r w:rsidRPr="00874D5A">
        <w:t>W brzmieniu ustalonym przez</w:t>
      </w:r>
      <w:r>
        <w:t xml:space="preserve"> art. </w:t>
      </w:r>
      <w:r w:rsidRPr="00874D5A">
        <w:t>20</w:t>
      </w:r>
      <w:r>
        <w:t xml:space="preserve"> pkt </w:t>
      </w:r>
      <w:r w:rsidRPr="00874D5A">
        <w:t>8</w:t>
      </w:r>
      <w:r>
        <w:t xml:space="preserve"> lit. c </w:t>
      </w:r>
      <w:proofErr w:type="spellStart"/>
      <w:r>
        <w:t>tiret</w:t>
      </w:r>
      <w:proofErr w:type="spellEnd"/>
      <w:r>
        <w:t xml:space="preserve"> pierwsze</w:t>
      </w:r>
      <w:r w:rsidRPr="00874D5A">
        <w:t xml:space="preserve"> ustawy, o</w:t>
      </w:r>
      <w:r>
        <w:t> </w:t>
      </w:r>
      <w:r w:rsidRPr="00874D5A">
        <w:t>której mowa w</w:t>
      </w:r>
      <w:r>
        <w:t> </w:t>
      </w:r>
      <w:r w:rsidRPr="00874D5A">
        <w:t>odnośniku</w:t>
      </w:r>
      <w:r>
        <w:t xml:space="preserve"> </w:t>
      </w:r>
      <w:r>
        <w:fldChar w:fldCharType="begin"/>
      </w:r>
      <w:r>
        <w:instrText xml:space="preserve"> NOTEREF _Ref423510682 \h </w:instrText>
      </w:r>
      <w:r>
        <w:fldChar w:fldCharType="separate"/>
      </w:r>
      <w:r>
        <w:t>1</w:t>
      </w:r>
      <w:r>
        <w:fldChar w:fldCharType="end"/>
      </w:r>
      <w:r>
        <w:t>.</w:t>
      </w:r>
    </w:p>
  </w:footnote>
  <w:footnote w:id="29">
    <w:p w:rsidR="009711EB" w:rsidRPr="00AE6D7C" w:rsidRDefault="009711EB" w:rsidP="000C4793">
      <w:pPr>
        <w:pStyle w:val="ODNONIKtreodnonika"/>
      </w:pPr>
      <w:r>
        <w:rPr>
          <w:rStyle w:val="Odwoanieprzypisudolnego"/>
        </w:rPr>
        <w:footnoteRef/>
      </w:r>
      <w:r>
        <w:rPr>
          <w:rStyle w:val="IGindeksgrny"/>
        </w:rPr>
        <w:t>)</w:t>
      </w:r>
      <w:r>
        <w:tab/>
      </w:r>
      <w:r w:rsidRPr="00874D5A">
        <w:t>W tym brzmieniu obowiązuje do wejścia w</w:t>
      </w:r>
      <w:r>
        <w:t> </w:t>
      </w:r>
      <w:r w:rsidRPr="00874D5A">
        <w:t>życie zmiany, o</w:t>
      </w:r>
      <w:r>
        <w:t> </w:t>
      </w:r>
      <w:r w:rsidRPr="00874D5A">
        <w:t>której mowa w</w:t>
      </w:r>
      <w:r>
        <w:t> </w:t>
      </w:r>
      <w:r w:rsidRPr="00874D5A">
        <w:t>odnośniku</w:t>
      </w:r>
      <w:r>
        <w:t xml:space="preserve"> </w:t>
      </w:r>
      <w:r>
        <w:fldChar w:fldCharType="begin"/>
      </w:r>
      <w:r>
        <w:instrText xml:space="preserve"> NOTEREF _Ref423513393 \h </w:instrText>
      </w:r>
      <w:r>
        <w:fldChar w:fldCharType="separate"/>
      </w:r>
      <w:r w:rsidR="0009643C">
        <w:t>30</w:t>
      </w:r>
      <w:r>
        <w:fldChar w:fldCharType="end"/>
      </w:r>
      <w:r>
        <w:t>.</w:t>
      </w:r>
    </w:p>
  </w:footnote>
  <w:footnote w:id="30">
    <w:p w:rsidR="009711EB" w:rsidRPr="00AE6D7C" w:rsidRDefault="009711EB" w:rsidP="000C4793">
      <w:pPr>
        <w:pStyle w:val="ODNONIKtreodnonika"/>
      </w:pPr>
      <w:r>
        <w:rPr>
          <w:rStyle w:val="Odwoanieprzypisudolnego"/>
        </w:rPr>
        <w:footnoteRef/>
      </w:r>
      <w:r>
        <w:rPr>
          <w:rStyle w:val="IGindeksgrny"/>
        </w:rPr>
        <w:t>)</w:t>
      </w:r>
      <w:r>
        <w:tab/>
        <w:t xml:space="preserve">Przez art. 20 pkt 8 lit. c </w:t>
      </w:r>
      <w:proofErr w:type="spellStart"/>
      <w:r>
        <w:t>tiret</w:t>
      </w:r>
      <w:proofErr w:type="spellEnd"/>
      <w:r>
        <w:t xml:space="preserve"> drugie ustawy, o której mowa w odnośniku </w:t>
      </w:r>
      <w:r>
        <w:fldChar w:fldCharType="begin"/>
      </w:r>
      <w:r>
        <w:instrText xml:space="preserve"> NOTEREF _Ref423510682 \h </w:instrText>
      </w:r>
      <w:r>
        <w:fldChar w:fldCharType="separate"/>
      </w:r>
      <w:r>
        <w:t>1</w:t>
      </w:r>
      <w:r>
        <w:fldChar w:fldCharType="end"/>
      </w:r>
      <w:r>
        <w:t>.</w:t>
      </w:r>
    </w:p>
  </w:footnote>
  <w:footnote w:id="31">
    <w:p w:rsidR="009711EB" w:rsidRPr="00AF56CA" w:rsidRDefault="009711EB" w:rsidP="000C4793">
      <w:pPr>
        <w:pStyle w:val="ODNONIKtreodnonika"/>
      </w:pPr>
      <w:r>
        <w:rPr>
          <w:rStyle w:val="Odwoanieprzypisudolnego"/>
        </w:rPr>
        <w:footnoteRef/>
      </w:r>
      <w:r>
        <w:rPr>
          <w:rStyle w:val="IGindeksgrny"/>
        </w:rPr>
        <w:t>)</w:t>
      </w:r>
      <w:r>
        <w:tab/>
        <w:t xml:space="preserve">Dodany przez art. 20 pkt 8 lit. d ustawy, o której mowa w odnośniku </w:t>
      </w:r>
      <w:r>
        <w:fldChar w:fldCharType="begin"/>
      </w:r>
      <w:r>
        <w:instrText xml:space="preserve"> NOTEREF _Ref423510682 \h </w:instrText>
      </w:r>
      <w:r>
        <w:fldChar w:fldCharType="separate"/>
      </w:r>
      <w:r>
        <w:t>1</w:t>
      </w:r>
      <w:r>
        <w:fldChar w:fldCharType="end"/>
      </w:r>
      <w:r>
        <w:t>.</w:t>
      </w:r>
    </w:p>
  </w:footnote>
  <w:footnote w:id="32">
    <w:p w:rsidR="009711EB" w:rsidRPr="00AF56CA" w:rsidRDefault="009711EB" w:rsidP="000C4793">
      <w:pPr>
        <w:pStyle w:val="ODNONIKtreodnonika"/>
      </w:pPr>
      <w:r>
        <w:rPr>
          <w:rStyle w:val="Odwoanieprzypisudolnego"/>
        </w:rPr>
        <w:footnoteRef/>
      </w:r>
      <w:r>
        <w:rPr>
          <w:rStyle w:val="IGindeksgrny"/>
        </w:rPr>
        <w:t>)</w:t>
      </w:r>
      <w:r>
        <w:tab/>
      </w:r>
      <w:r w:rsidRPr="00AF56CA">
        <w:t>Dodany przez</w:t>
      </w:r>
      <w:r>
        <w:t xml:space="preserve"> art. </w:t>
      </w:r>
      <w:r w:rsidRPr="00AF56CA">
        <w:t>20</w:t>
      </w:r>
      <w:r>
        <w:t xml:space="preserve"> pkt 9 </w:t>
      </w:r>
      <w:r w:rsidRPr="00AF56CA">
        <w:t>ustawy, o</w:t>
      </w:r>
      <w:r>
        <w:t> </w:t>
      </w:r>
      <w:r w:rsidRPr="00AF56CA">
        <w:t>której mowa w</w:t>
      </w:r>
      <w:r>
        <w:t> </w:t>
      </w:r>
      <w:r w:rsidRPr="00AF56CA">
        <w:t>odnośniku</w:t>
      </w:r>
      <w:r>
        <w:t xml:space="preserve"> </w:t>
      </w:r>
      <w:r>
        <w:fldChar w:fldCharType="begin"/>
      </w:r>
      <w:r>
        <w:instrText xml:space="preserve"> NOTEREF _Ref423510682 \h </w:instrText>
      </w:r>
      <w:r>
        <w:fldChar w:fldCharType="separate"/>
      </w:r>
      <w:r>
        <w:t>1</w:t>
      </w:r>
      <w:r>
        <w:fldChar w:fldCharType="end"/>
      </w:r>
      <w:r>
        <w:t>.</w:t>
      </w:r>
    </w:p>
  </w:footnote>
  <w:footnote w:id="33">
    <w:p w:rsidR="009711EB" w:rsidRPr="00AF56CA" w:rsidRDefault="009711EB" w:rsidP="000C4793">
      <w:pPr>
        <w:pStyle w:val="ODNONIKtreodnonika"/>
      </w:pPr>
      <w:r>
        <w:rPr>
          <w:rStyle w:val="Odwoanieprzypisudolnego"/>
        </w:rPr>
        <w:footnoteRef/>
      </w:r>
      <w:r>
        <w:rPr>
          <w:rStyle w:val="IGindeksgrny"/>
        </w:rPr>
        <w:t>)</w:t>
      </w:r>
      <w:r>
        <w:tab/>
      </w:r>
      <w:r w:rsidRPr="00AF56CA">
        <w:t>W tym brzmieniu obowiązuje do wejścia w</w:t>
      </w:r>
      <w:r>
        <w:t> </w:t>
      </w:r>
      <w:r w:rsidRPr="00AF56CA">
        <w:t>życie zmiany, o</w:t>
      </w:r>
      <w:r>
        <w:t> </w:t>
      </w:r>
      <w:r w:rsidRPr="00AF56CA">
        <w:t>której mowa w</w:t>
      </w:r>
      <w:r>
        <w:t> </w:t>
      </w:r>
      <w:r w:rsidRPr="00AF56CA">
        <w:t>odnośniku</w:t>
      </w:r>
      <w:r>
        <w:t xml:space="preserve"> </w:t>
      </w:r>
      <w:r>
        <w:fldChar w:fldCharType="begin"/>
      </w:r>
      <w:r>
        <w:instrText xml:space="preserve"> NOTEREF _Ref423513908 \h </w:instrText>
      </w:r>
      <w:r>
        <w:fldChar w:fldCharType="separate"/>
      </w:r>
      <w:r w:rsidR="002E1738">
        <w:t>34</w:t>
      </w:r>
      <w:r>
        <w:fldChar w:fldCharType="end"/>
      </w:r>
      <w:r>
        <w:t>.</w:t>
      </w:r>
    </w:p>
  </w:footnote>
  <w:footnote w:id="34">
    <w:p w:rsidR="009711EB" w:rsidRPr="00AF56CA" w:rsidRDefault="009711EB" w:rsidP="000C4793">
      <w:pPr>
        <w:pStyle w:val="ODNONIKtreodnonika"/>
      </w:pPr>
      <w:r>
        <w:rPr>
          <w:rStyle w:val="Odwoanieprzypisudolnego"/>
        </w:rPr>
        <w:footnoteRef/>
      </w:r>
      <w:r>
        <w:rPr>
          <w:rStyle w:val="IGindeksgrny"/>
        </w:rPr>
        <w:t>)</w:t>
      </w:r>
      <w:r>
        <w:tab/>
      </w:r>
      <w:r w:rsidRPr="00AF56CA">
        <w:t>W brzmieniu ustalonym przez</w:t>
      </w:r>
      <w:r>
        <w:t xml:space="preserve"> art. </w:t>
      </w:r>
      <w:r w:rsidRPr="00AF56CA">
        <w:t>20</w:t>
      </w:r>
      <w:r>
        <w:t xml:space="preserve"> pkt 10 </w:t>
      </w:r>
      <w:r w:rsidRPr="00AF56CA">
        <w:t>ustawy, o</w:t>
      </w:r>
      <w:r>
        <w:t> </w:t>
      </w:r>
      <w:r w:rsidRPr="00AF56CA">
        <w:t>której mowa w</w:t>
      </w:r>
      <w:r>
        <w:t> </w:t>
      </w:r>
      <w:r w:rsidRPr="00AF56CA">
        <w:t>odnośniku</w:t>
      </w:r>
      <w:r>
        <w:t xml:space="preserve"> </w:t>
      </w:r>
      <w:r>
        <w:fldChar w:fldCharType="begin"/>
      </w:r>
      <w:r>
        <w:instrText xml:space="preserve"> NOTEREF _Ref423510682 \h </w:instrText>
      </w:r>
      <w:r>
        <w:fldChar w:fldCharType="separate"/>
      </w:r>
      <w:r>
        <w:t>1</w:t>
      </w:r>
      <w:r>
        <w:fldChar w:fldCharType="end"/>
      </w:r>
      <w:r>
        <w:t>.</w:t>
      </w:r>
    </w:p>
  </w:footnote>
  <w:footnote w:id="35">
    <w:p w:rsidR="009711EB" w:rsidRPr="00AF56CA" w:rsidRDefault="009711EB" w:rsidP="000C4793">
      <w:pPr>
        <w:pStyle w:val="ODNONIKtreodnonika"/>
      </w:pPr>
      <w:r>
        <w:rPr>
          <w:rStyle w:val="Odwoanieprzypisudolnego"/>
        </w:rPr>
        <w:footnoteRef/>
      </w:r>
      <w:r>
        <w:rPr>
          <w:rStyle w:val="IGindeksgrny"/>
        </w:rPr>
        <w:t>)</w:t>
      </w:r>
      <w:r>
        <w:tab/>
      </w:r>
      <w:r w:rsidRPr="00AF56CA">
        <w:t>W tym brzmieniu obowiązuje do wejścia w</w:t>
      </w:r>
      <w:r>
        <w:t> </w:t>
      </w:r>
      <w:r w:rsidRPr="00AF56CA">
        <w:t>życie zmiany, o</w:t>
      </w:r>
      <w:r>
        <w:t> </w:t>
      </w:r>
      <w:r w:rsidRPr="00AF56CA">
        <w:t>której mowa w</w:t>
      </w:r>
      <w:r>
        <w:t> </w:t>
      </w:r>
      <w:r w:rsidRPr="00AF56CA">
        <w:t>odnośniku</w:t>
      </w:r>
      <w:r>
        <w:t xml:space="preserve"> </w:t>
      </w:r>
      <w:r>
        <w:fldChar w:fldCharType="begin"/>
      </w:r>
      <w:r>
        <w:instrText xml:space="preserve"> NOTEREF _Ref423514055 \h </w:instrText>
      </w:r>
      <w:r>
        <w:fldChar w:fldCharType="separate"/>
      </w:r>
      <w:r w:rsidR="002E1738">
        <w:t>36</w:t>
      </w:r>
      <w:r>
        <w:fldChar w:fldCharType="end"/>
      </w:r>
      <w:r>
        <w:t>.</w:t>
      </w:r>
    </w:p>
  </w:footnote>
  <w:footnote w:id="36">
    <w:p w:rsidR="009711EB" w:rsidRPr="00AF56CA" w:rsidRDefault="009711EB" w:rsidP="000C4793">
      <w:pPr>
        <w:pStyle w:val="ODNONIKtreodnonika"/>
      </w:pPr>
      <w:r>
        <w:rPr>
          <w:rStyle w:val="Odwoanieprzypisudolnego"/>
        </w:rPr>
        <w:footnoteRef/>
      </w:r>
      <w:r>
        <w:rPr>
          <w:rStyle w:val="IGindeksgrny"/>
        </w:rPr>
        <w:t>)</w:t>
      </w:r>
      <w:r>
        <w:tab/>
      </w:r>
      <w:r w:rsidRPr="00AF56CA">
        <w:t>W brzmieniu ustalonym przez</w:t>
      </w:r>
      <w:r>
        <w:t xml:space="preserve"> art. </w:t>
      </w:r>
      <w:r w:rsidRPr="00AF56CA">
        <w:t>20</w:t>
      </w:r>
      <w:r>
        <w:t xml:space="preserve"> pkt 11 </w:t>
      </w:r>
      <w:r w:rsidRPr="00AF56CA">
        <w:t>ustawy, o</w:t>
      </w:r>
      <w:r>
        <w:t> </w:t>
      </w:r>
      <w:r w:rsidRPr="00AF56CA">
        <w:t>której mowa w</w:t>
      </w:r>
      <w:r>
        <w:t> </w:t>
      </w:r>
      <w:r w:rsidRPr="00AF56CA">
        <w:t>odnośniku</w:t>
      </w:r>
      <w:r>
        <w:t xml:space="preserve"> </w:t>
      </w:r>
      <w:r>
        <w:fldChar w:fldCharType="begin"/>
      </w:r>
      <w:r>
        <w:instrText xml:space="preserve"> NOTEREF _Ref423510682 \h </w:instrText>
      </w:r>
      <w:r>
        <w:fldChar w:fldCharType="separate"/>
      </w:r>
      <w:r>
        <w:t>1</w:t>
      </w:r>
      <w:r>
        <w:fldChar w:fldCharType="end"/>
      </w:r>
      <w:r>
        <w:t>.</w:t>
      </w:r>
    </w:p>
  </w:footnote>
  <w:footnote w:id="37">
    <w:p w:rsidR="009711EB" w:rsidRPr="00AF56CA" w:rsidRDefault="009711EB" w:rsidP="000C4793">
      <w:pPr>
        <w:pStyle w:val="ODNONIKtreodnonika"/>
      </w:pPr>
      <w:r>
        <w:rPr>
          <w:rStyle w:val="Odwoanieprzypisudolnego"/>
        </w:rPr>
        <w:footnoteRef/>
      </w:r>
      <w:r>
        <w:rPr>
          <w:rStyle w:val="IGindeksgrny"/>
        </w:rPr>
        <w:t>)</w:t>
      </w:r>
      <w:r>
        <w:tab/>
        <w:t xml:space="preserve">Dodany przez art. 20 pkt 12 ustawy, o której mowa w odnośniku </w:t>
      </w:r>
      <w:r>
        <w:fldChar w:fldCharType="begin"/>
      </w:r>
      <w:r>
        <w:instrText xml:space="preserve"> NOTEREF _Ref423510682 \h </w:instrText>
      </w:r>
      <w:r>
        <w:fldChar w:fldCharType="separate"/>
      </w:r>
      <w:r>
        <w:t>1</w:t>
      </w:r>
      <w:r>
        <w:fldChar w:fldCharType="end"/>
      </w:r>
      <w:r>
        <w:t>.</w:t>
      </w:r>
    </w:p>
  </w:footnote>
  <w:footnote w:id="38">
    <w:p w:rsidR="009711EB" w:rsidRPr="00747E4B" w:rsidRDefault="009711EB" w:rsidP="000C4793">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_Ref423514545 \h </w:instrText>
      </w:r>
      <w:r>
        <w:fldChar w:fldCharType="separate"/>
      </w:r>
      <w:r w:rsidR="00E10D7D">
        <w:t>39</w:t>
      </w:r>
      <w:r>
        <w:fldChar w:fldCharType="end"/>
      </w:r>
      <w:r>
        <w:t>.</w:t>
      </w:r>
    </w:p>
  </w:footnote>
  <w:footnote w:id="39">
    <w:p w:rsidR="009711EB" w:rsidRPr="00747E4B" w:rsidRDefault="009711EB" w:rsidP="000C4793">
      <w:pPr>
        <w:pStyle w:val="ODNONIKtreodnonika"/>
      </w:pPr>
      <w:r>
        <w:rPr>
          <w:rStyle w:val="Odwoanieprzypisudolnego"/>
        </w:rPr>
        <w:footnoteRef/>
      </w:r>
      <w:r>
        <w:rPr>
          <w:rStyle w:val="IGindeksgrny"/>
        </w:rPr>
        <w:t>)</w:t>
      </w:r>
      <w:r>
        <w:tab/>
        <w:t xml:space="preserve">Przez art. 20 pkt 13 ustawy, o której mowa w odnośniku </w:t>
      </w:r>
      <w:r>
        <w:fldChar w:fldCharType="begin"/>
      </w:r>
      <w:r>
        <w:instrText xml:space="preserve"> NOTEREF _Ref423510682 \h </w:instrText>
      </w:r>
      <w:r>
        <w:fldChar w:fldCharType="separate"/>
      </w:r>
      <w:r>
        <w:t>1</w:t>
      </w:r>
      <w:r>
        <w:fldChar w:fldCharType="end"/>
      </w:r>
      <w:r>
        <w:t>.</w:t>
      </w:r>
    </w:p>
  </w:footnote>
  <w:footnote w:id="40">
    <w:p w:rsidR="009711EB" w:rsidRPr="009273B7" w:rsidRDefault="009711EB" w:rsidP="000C4793">
      <w:pPr>
        <w:pStyle w:val="ODNONIKtreodnonika"/>
      </w:pPr>
      <w:r>
        <w:rPr>
          <w:rStyle w:val="Odwoanieprzypisudolnego"/>
        </w:rPr>
        <w:footnoteRef/>
      </w:r>
      <w:r>
        <w:rPr>
          <w:rStyle w:val="IGindeksgrny"/>
        </w:rPr>
        <w:t>)</w:t>
      </w:r>
      <w:r>
        <w:tab/>
        <w:t xml:space="preserve">Dodany przez art. 4 ustawy z dnia </w:t>
      </w:r>
      <w:r w:rsidRPr="009273B7">
        <w:t>10</w:t>
      </w:r>
      <w:r>
        <w:t> </w:t>
      </w:r>
      <w:r w:rsidRPr="009273B7">
        <w:t>maja 2013</w:t>
      </w:r>
      <w:r>
        <w:t> </w:t>
      </w:r>
      <w:r w:rsidRPr="009273B7">
        <w:t>r. o</w:t>
      </w:r>
      <w:r>
        <w:t> </w:t>
      </w:r>
      <w:r w:rsidRPr="009273B7">
        <w:t>zmianie ustawy o</w:t>
      </w:r>
      <w:r>
        <w:t> </w:t>
      </w:r>
      <w:r w:rsidRPr="009273B7">
        <w:t>pracownikach samorządowych oraz niektórych innych ustaw (</w:t>
      </w:r>
      <w:r>
        <w:t>Dz. U. poz. </w:t>
      </w:r>
      <w:r w:rsidRPr="009273B7">
        <w:t>645),</w:t>
      </w:r>
      <w:r>
        <w:t xml:space="preserve"> która weszła w życie z dniem 1 września 2013 r.</w:t>
      </w:r>
    </w:p>
  </w:footnote>
  <w:footnote w:id="41">
    <w:p w:rsidR="009711EB" w:rsidRPr="00495D35" w:rsidRDefault="009711EB" w:rsidP="000C4793">
      <w:pPr>
        <w:pStyle w:val="ODNONIKtreodnonika"/>
      </w:pPr>
      <w:r>
        <w:rPr>
          <w:rStyle w:val="Odwoanieprzypisudolnego"/>
        </w:rPr>
        <w:footnoteRef/>
      </w:r>
      <w:r>
        <w:rPr>
          <w:rStyle w:val="IGindeksgrny"/>
        </w:rPr>
        <w:t>)</w:t>
      </w:r>
      <w:r>
        <w:tab/>
        <w:t>Zmiany tekstu jednolitego wymienionej ustawy zostały ogłoszone w Dz. U. z 2012 r. poz. </w:t>
      </w:r>
      <w:r w:rsidRPr="00495D35">
        <w:t>1101</w:t>
      </w:r>
      <w:r>
        <w:t xml:space="preserve"> i </w:t>
      </w:r>
      <w:r w:rsidRPr="00495D35">
        <w:t>1529</w:t>
      </w:r>
      <w:r>
        <w:t>, z 2014 r. poz. 183 i 543 oraz z 2015 r. poz. 658, 1191</w:t>
      </w:r>
      <w:r w:rsidR="008D228C">
        <w:t xml:space="preserve">, </w:t>
      </w:r>
      <w:r>
        <w:t>1224</w:t>
      </w:r>
      <w:r w:rsidR="008D228C">
        <w:t>, 1269 i 1311</w:t>
      </w:r>
      <w:r>
        <w:t>.</w:t>
      </w:r>
    </w:p>
  </w:footnote>
  <w:footnote w:id="42">
    <w:p w:rsidR="009711EB" w:rsidRPr="00C77875" w:rsidRDefault="009711EB" w:rsidP="000C4793">
      <w:pPr>
        <w:pStyle w:val="ODNONIKtreodnonika"/>
      </w:pPr>
      <w:r w:rsidRPr="00C120B2">
        <w:rPr>
          <w:rStyle w:val="Odwoanieprzypisudolnego"/>
        </w:rPr>
        <w:footnoteRef/>
      </w:r>
      <w:r w:rsidRPr="00C120B2">
        <w:rPr>
          <w:vertAlign w:val="superscript"/>
        </w:rPr>
        <w:t>)</w:t>
      </w:r>
      <w:r>
        <w:tab/>
        <w:t>Ustawa weszła</w:t>
      </w:r>
      <w:r w:rsidRPr="00C77875">
        <w:t xml:space="preserve"> w</w:t>
      </w:r>
      <w:r>
        <w:t> ż</w:t>
      </w:r>
      <w:r w:rsidRPr="00C77875">
        <w:t>ycie:</w:t>
      </w:r>
    </w:p>
    <w:p w:rsidR="009711EB" w:rsidRPr="00C77875" w:rsidRDefault="009711EB" w:rsidP="000C4793">
      <w:pPr>
        <w:pStyle w:val="PKTODNONIKApunktodnonika"/>
      </w:pPr>
      <w:r>
        <w:t>–</w:t>
      </w:r>
      <w:r>
        <w:tab/>
      </w:r>
      <w:r w:rsidRPr="00C77875">
        <w:t>z</w:t>
      </w:r>
      <w:r>
        <w:t> </w:t>
      </w:r>
      <w:r w:rsidRPr="00C77875">
        <w:t>dniem 1</w:t>
      </w:r>
      <w:r>
        <w:t> </w:t>
      </w:r>
      <w:r w:rsidRPr="00C77875">
        <w:t>stycznia 1999</w:t>
      </w:r>
      <w:r>
        <w:t> </w:t>
      </w:r>
      <w:r w:rsidRPr="00C77875">
        <w:t>r., z</w:t>
      </w:r>
      <w:r>
        <w:t> wyją</w:t>
      </w:r>
      <w:r w:rsidRPr="00C77875">
        <w:t>tkiem</w:t>
      </w:r>
      <w:r>
        <w:t xml:space="preserve"> art. </w:t>
      </w:r>
      <w:r w:rsidRPr="00C77875">
        <w:t>2</w:t>
      </w:r>
      <w:r>
        <w:t xml:space="preserve"> ust. </w:t>
      </w:r>
      <w:r w:rsidRPr="00C77875">
        <w:t>5,</w:t>
      </w:r>
      <w:r>
        <w:t xml:space="preserve"> art. </w:t>
      </w:r>
      <w:r w:rsidRPr="00C77875">
        <w:t>5,</w:t>
      </w:r>
      <w:r>
        <w:t xml:space="preserve"> art. </w:t>
      </w:r>
      <w:r w:rsidRPr="00C77875">
        <w:t>6</w:t>
      </w:r>
      <w:r>
        <w:t xml:space="preserve"> ust. </w:t>
      </w:r>
      <w:r w:rsidRPr="00C77875">
        <w:t>1,</w:t>
      </w:r>
      <w:r>
        <w:t xml:space="preserve"> art. </w:t>
      </w:r>
      <w:r w:rsidRPr="00C77875">
        <w:t>8</w:t>
      </w:r>
      <w:r>
        <w:t xml:space="preserve"> ust. </w:t>
      </w:r>
      <w:r w:rsidRPr="00C77875">
        <w:t>2,</w:t>
      </w:r>
      <w:r>
        <w:t xml:space="preserve"> art. 9 ust. 1, art. 12 pkt 1–3, art. </w:t>
      </w:r>
      <w:r w:rsidRPr="00C77875">
        <w:t>13</w:t>
      </w:r>
      <w:r>
        <w:t xml:space="preserve"> ust. </w:t>
      </w:r>
      <w:r w:rsidRPr="00C77875">
        <w:t>1,</w:t>
      </w:r>
      <w:r>
        <w:t xml:space="preserve"> art. </w:t>
      </w:r>
      <w:r w:rsidRPr="00C77875">
        <w:t>14</w:t>
      </w:r>
      <w:r>
        <w:t xml:space="preserve"> ust. </w:t>
      </w:r>
      <w:r w:rsidRPr="00C77875">
        <w:t>1</w:t>
      </w:r>
      <w:r>
        <w:t>–</w:t>
      </w:r>
      <w:r w:rsidRPr="00C77875">
        <w:t>3</w:t>
      </w:r>
      <w:r>
        <w:t>, art. 15 ust. 1–3 i 5, art. 16 ust. </w:t>
      </w:r>
      <w:r w:rsidRPr="00C77875">
        <w:t>1</w:t>
      </w:r>
      <w:r>
        <w:t xml:space="preserve"> i </w:t>
      </w:r>
      <w:r w:rsidRPr="00C77875">
        <w:t>2,</w:t>
      </w:r>
      <w:r>
        <w:t xml:space="preserve"> art. </w:t>
      </w:r>
      <w:r w:rsidRPr="00C77875">
        <w:t>17</w:t>
      </w:r>
      <w:r>
        <w:t xml:space="preserve"> ust. </w:t>
      </w:r>
      <w:r w:rsidRPr="00C77875">
        <w:t>1</w:t>
      </w:r>
      <w:r>
        <w:t xml:space="preserve"> i </w:t>
      </w:r>
      <w:r w:rsidRPr="00C77875">
        <w:t>2,</w:t>
      </w:r>
      <w:r>
        <w:t xml:space="preserve"> art. 18, art. 19, art. 20, art. 21 ust. </w:t>
      </w:r>
      <w:r w:rsidRPr="00C77875">
        <w:t>1</w:t>
      </w:r>
      <w:r>
        <w:t>–</w:t>
      </w:r>
      <w:r w:rsidRPr="00C77875">
        <w:t>3, 5, 7</w:t>
      </w:r>
      <w:r>
        <w:t xml:space="preserve"> i </w:t>
      </w:r>
      <w:r w:rsidRPr="00C77875">
        <w:t>8,</w:t>
      </w:r>
      <w:r>
        <w:t xml:space="preserve"> art. </w:t>
      </w:r>
      <w:r w:rsidRPr="00C77875">
        <w:t>22,</w:t>
      </w:r>
      <w:r>
        <w:t xml:space="preserve"> art. </w:t>
      </w:r>
      <w:r w:rsidRPr="00C77875">
        <w:t>2</w:t>
      </w:r>
      <w:r>
        <w:t>3, art. 26, art. 27 ust. 1 i 2, art. </w:t>
      </w:r>
      <w:r w:rsidRPr="00C77875">
        <w:t>32</w:t>
      </w:r>
      <w:r>
        <w:t xml:space="preserve"> ust. </w:t>
      </w:r>
      <w:r w:rsidRPr="00C77875">
        <w:t>1,</w:t>
      </w:r>
      <w:r>
        <w:t xml:space="preserve"> ust. </w:t>
      </w:r>
      <w:r w:rsidRPr="00C77875">
        <w:t>2</w:t>
      </w:r>
      <w:r>
        <w:t xml:space="preserve"> pkt </w:t>
      </w:r>
      <w:r w:rsidRPr="00C77875">
        <w:t>1, 2</w:t>
      </w:r>
      <w:r>
        <w:t xml:space="preserve"> i 5, ust. 3 i 4, art. 34 ust. 1, art. </w:t>
      </w:r>
      <w:r w:rsidRPr="00C77875">
        <w:t>35</w:t>
      </w:r>
      <w:r>
        <w:t xml:space="preserve"> ust. </w:t>
      </w:r>
      <w:r w:rsidRPr="00C77875">
        <w:t>1</w:t>
      </w:r>
      <w:r>
        <w:t xml:space="preserve"> i </w:t>
      </w:r>
      <w:r w:rsidRPr="00C77875">
        <w:t>3</w:t>
      </w:r>
      <w:r>
        <w:t xml:space="preserve"> pkt </w:t>
      </w:r>
      <w:r w:rsidRPr="00C77875">
        <w:t>1,</w:t>
      </w:r>
      <w:r>
        <w:t xml:space="preserve"> art. </w:t>
      </w:r>
      <w:r w:rsidRPr="00C77875">
        <w:t>36</w:t>
      </w:r>
      <w:r>
        <w:t xml:space="preserve"> ust. 1, art. 37, art. 39, art. 40 ust. </w:t>
      </w:r>
      <w:r w:rsidRPr="00C77875">
        <w:t>1</w:t>
      </w:r>
      <w:r>
        <w:t xml:space="preserve"> i </w:t>
      </w:r>
      <w:r w:rsidRPr="00C77875">
        <w:t>2</w:t>
      </w:r>
      <w:r>
        <w:t xml:space="preserve"> pkt 1, art. </w:t>
      </w:r>
      <w:r w:rsidRPr="00C77875">
        <w:t>42</w:t>
      </w:r>
      <w:r>
        <w:t xml:space="preserve"> ust. </w:t>
      </w:r>
      <w:r w:rsidRPr="00C77875">
        <w:t>1,</w:t>
      </w:r>
      <w:r>
        <w:t xml:space="preserve"> art. 43, art. 47 ust. 2, art. 62 ust. </w:t>
      </w:r>
      <w:r w:rsidRPr="00C77875">
        <w:t>2, art.</w:t>
      </w:r>
      <w:r w:rsidR="008D228C">
        <w:t xml:space="preserve"> </w:t>
      </w:r>
      <w:r w:rsidRPr="00C77875">
        <w:t>76</w:t>
      </w:r>
      <w:r>
        <w:t xml:space="preserve"> ust. </w:t>
      </w:r>
      <w:r w:rsidRPr="00C77875">
        <w:t>1</w:t>
      </w:r>
      <w:r>
        <w:t xml:space="preserve"> i </w:t>
      </w:r>
      <w:r w:rsidRPr="00C77875">
        <w:t>2,</w:t>
      </w:r>
      <w:r>
        <w:t xml:space="preserve"> art. </w:t>
      </w:r>
      <w:r w:rsidRPr="00C77875">
        <w:t>77,</w:t>
      </w:r>
      <w:r>
        <w:t xml:space="preserve"> art. </w:t>
      </w:r>
      <w:r w:rsidRPr="00C77875">
        <w:t>78</w:t>
      </w:r>
      <w:r>
        <w:t xml:space="preserve"> ust. </w:t>
      </w:r>
      <w:r w:rsidRPr="00C77875">
        <w:t>1,</w:t>
      </w:r>
      <w:r>
        <w:t xml:space="preserve"> art. 79, art. 85 oraz art. 92 ust. 1 i 2, które </w:t>
      </w:r>
      <w:r w:rsidRPr="00C77875">
        <w:t>we</w:t>
      </w:r>
      <w:r>
        <w:t xml:space="preserve">szły w życie z dniem ogłoszenia </w:t>
      </w:r>
      <w:r w:rsidRPr="00C77875">
        <w:t>w</w:t>
      </w:r>
      <w:r>
        <w:t> </w:t>
      </w:r>
      <w:r w:rsidRPr="00C77875">
        <w:t xml:space="preserve">Dzienniku </w:t>
      </w:r>
      <w:r>
        <w:t>Ustaw Rzeczypospolitej Polskiej przez Państwową</w:t>
      </w:r>
      <w:r w:rsidRPr="00C77875">
        <w:t xml:space="preserve"> Komi</w:t>
      </w:r>
      <w:r>
        <w:t xml:space="preserve">sję Wyborczą zbiorczych wyników </w:t>
      </w:r>
      <w:r w:rsidRPr="00C77875">
        <w:t>wyborów do ra</w:t>
      </w:r>
      <w:r>
        <w:t>d powiatów, na podstawie art. 1 ust. </w:t>
      </w:r>
      <w:r w:rsidRPr="00C77875">
        <w:t>1</w:t>
      </w:r>
      <w:r>
        <w:t> </w:t>
      </w:r>
      <w:r w:rsidRPr="00C77875">
        <w:t>ustawy z</w:t>
      </w:r>
      <w:r>
        <w:t> </w:t>
      </w:r>
      <w:r w:rsidRPr="00C77875">
        <w:t>dnia 24</w:t>
      </w:r>
      <w:r>
        <w:t> </w:t>
      </w:r>
      <w:r w:rsidRPr="00C77875">
        <w:t>lipca 1998</w:t>
      </w:r>
      <w:r>
        <w:t> </w:t>
      </w:r>
      <w:r w:rsidRPr="00C77875">
        <w:t>r.</w:t>
      </w:r>
      <w:r>
        <w:t xml:space="preserve"> o wejściu w życie ustawy o samorzą</w:t>
      </w:r>
      <w:r w:rsidRPr="00C77875">
        <w:t>dzie p</w:t>
      </w:r>
      <w:r>
        <w:t xml:space="preserve">owiatowym, ustawy o samorządzie </w:t>
      </w:r>
      <w:r w:rsidRPr="00C77875">
        <w:t xml:space="preserve">województwa oraz </w:t>
      </w:r>
      <w:r>
        <w:t xml:space="preserve">ustawy o administracji rządowej </w:t>
      </w:r>
      <w:r w:rsidRPr="00C77875">
        <w:t>w</w:t>
      </w:r>
      <w:r>
        <w:t> </w:t>
      </w:r>
      <w:r w:rsidRPr="00C77875">
        <w:t>województwie (</w:t>
      </w:r>
      <w:r>
        <w:t>Dz. U. Nr 99, poz. 631); obwieszczenie Pań</w:t>
      </w:r>
      <w:r w:rsidRPr="00C77875">
        <w:t>stwowej Komi</w:t>
      </w:r>
      <w:r>
        <w:t>sji Wyborczej z dnia 23 paź</w:t>
      </w:r>
      <w:r w:rsidRPr="00C77875">
        <w:t>dziernika 1998</w:t>
      </w:r>
      <w:r>
        <w:t> </w:t>
      </w:r>
      <w:r w:rsidRPr="00C77875">
        <w:t>r. o</w:t>
      </w:r>
      <w:r>
        <w:t> </w:t>
      </w:r>
      <w:r w:rsidRPr="00C77875">
        <w:t>zbiorczych wynika</w:t>
      </w:r>
      <w:r>
        <w:t xml:space="preserve">ch wyborów </w:t>
      </w:r>
      <w:r w:rsidRPr="00C77875">
        <w:t xml:space="preserve">do rad </w:t>
      </w:r>
      <w:r>
        <w:t xml:space="preserve">powiatów </w:t>
      </w:r>
      <w:r w:rsidRPr="00C77875">
        <w:t>na obszarze kraju zo</w:t>
      </w:r>
      <w:r>
        <w:t>stał</w:t>
      </w:r>
      <w:r w:rsidRPr="00C77875">
        <w:t>o</w:t>
      </w:r>
      <w:r>
        <w:t xml:space="preserve"> ogłoszone dnia 27 października </w:t>
      </w:r>
      <w:r w:rsidRPr="00C77875">
        <w:t>1998</w:t>
      </w:r>
      <w:r>
        <w:t> </w:t>
      </w:r>
      <w:r w:rsidRPr="00C77875">
        <w:t>r. (</w:t>
      </w:r>
      <w:r>
        <w:t>Dz. U. Nr </w:t>
      </w:r>
      <w:r w:rsidRPr="00C77875">
        <w:t>131,</w:t>
      </w:r>
      <w:r>
        <w:t xml:space="preserve"> poz. </w:t>
      </w:r>
      <w:r w:rsidRPr="00C77875">
        <w:t>861);</w:t>
      </w:r>
    </w:p>
    <w:p w:rsidR="009711EB" w:rsidRPr="00C77875" w:rsidRDefault="009711EB" w:rsidP="000C4793">
      <w:pPr>
        <w:pStyle w:val="PKTODNONIKApunktodnonika"/>
      </w:pPr>
      <w:r>
        <w:t>–</w:t>
      </w:r>
      <w:r>
        <w:tab/>
        <w:t>na zasadach okreś</w:t>
      </w:r>
      <w:r w:rsidRPr="00C77875">
        <w:t>lonych w</w:t>
      </w:r>
      <w:r>
        <w:t> ustawie z dnia 13 października 1998 r. – Przepisy wprowadzają</w:t>
      </w:r>
      <w:r w:rsidRPr="00C77875">
        <w:t>ce ustawy refor</w:t>
      </w:r>
      <w:r>
        <w:t>mujące administrację publiczną</w:t>
      </w:r>
      <w:r w:rsidRPr="00C77875">
        <w:t xml:space="preserve"> (</w:t>
      </w:r>
      <w:r>
        <w:t>Dz. U. Nr 133, poz. 872 i Nr </w:t>
      </w:r>
      <w:r w:rsidRPr="00C77875">
        <w:t>162,</w:t>
      </w:r>
      <w:r>
        <w:t xml:space="preserve"> poz. </w:t>
      </w:r>
      <w:r w:rsidRPr="00C77875">
        <w:t xml:space="preserve">1126, </w:t>
      </w:r>
      <w:r>
        <w:t>z 2000 r. Nr 6, poz. 70, Nr 12, poz. </w:t>
      </w:r>
      <w:r w:rsidRPr="00C77875">
        <w:t>136,</w:t>
      </w:r>
      <w:r>
        <w:t xml:space="preserve"> Nr </w:t>
      </w:r>
      <w:r w:rsidRPr="00C77875">
        <w:t>17,</w:t>
      </w:r>
      <w:r>
        <w:t xml:space="preserve"> poz. 228, Nr 19, poz. 239, Nr 52, poz. </w:t>
      </w:r>
      <w:r w:rsidRPr="00C77875">
        <w:t>632,</w:t>
      </w:r>
      <w:r>
        <w:t xml:space="preserve"> Nr </w:t>
      </w:r>
      <w:r w:rsidRPr="00C77875">
        <w:t>95,</w:t>
      </w:r>
      <w:r>
        <w:t xml:space="preserve"> poz. </w:t>
      </w:r>
      <w:r w:rsidRPr="00C77875">
        <w:t>1041</w:t>
      </w:r>
      <w:r>
        <w:t xml:space="preserve"> i Nr 122, poz. 1312, z 2001 r. Nr </w:t>
      </w:r>
      <w:r w:rsidRPr="00C77875">
        <w:t>4</w:t>
      </w:r>
      <w:r>
        <w:t>5, poz. 497, Nr 100, poz. 1084, Nr </w:t>
      </w:r>
      <w:r w:rsidRPr="00C77875">
        <w:t>111,</w:t>
      </w:r>
      <w:r>
        <w:t xml:space="preserve"> poz. </w:t>
      </w:r>
      <w:r w:rsidRPr="00C77875">
        <w:t>1194</w:t>
      </w:r>
      <w:r>
        <w:t xml:space="preserve"> i Nr 145, poz. 1623 oraz z 2009 r. Nr 31, poz. 206</w:t>
      </w:r>
      <w:r w:rsidRPr="00C77875">
        <w:t>).</w:t>
      </w:r>
    </w:p>
  </w:footnote>
  <w:footnote w:id="43">
    <w:p w:rsidR="009711EB" w:rsidRPr="005E4416" w:rsidRDefault="009711EB" w:rsidP="000C4793">
      <w:pPr>
        <w:pStyle w:val="ODNONIKtreodnonika"/>
      </w:pPr>
      <w:r>
        <w:rPr>
          <w:rStyle w:val="Odwoanieprzypisudolnego"/>
        </w:rPr>
        <w:footnoteRef/>
      </w:r>
      <w:r w:rsidRPr="005E4416">
        <w:rPr>
          <w:vertAlign w:val="superscript"/>
        </w:rPr>
        <w:t>)</w:t>
      </w:r>
      <w:r>
        <w:tab/>
        <w:t>Ustawa została ogłoszona dnia 18 lipca 1998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1EB" w:rsidRPr="009D0C50" w:rsidRDefault="001E6F0A"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711EB" w:rsidRDefault="009711EB"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1E6F0A">
      <w:rPr>
        <w:noProof/>
      </w:rPr>
      <w:t>2</w:t>
    </w:r>
    <w:r>
      <w:rPr>
        <w:noProof/>
      </w:rPr>
      <w:fldChar w:fldCharType="end"/>
    </w:r>
    <w:r>
      <w:t xml:space="preserve"> –</w:t>
    </w:r>
    <w:r>
      <w:tab/>
      <w:t xml:space="preserve">Poz. </w:t>
    </w:r>
    <w:sdt>
      <w:sdtPr>
        <w:alias w:val="Kategoria"/>
        <w:tag w:val=""/>
        <w:id w:val="1691794389"/>
        <w:placeholder>
          <w:docPart w:val="1B88E55DF5BF437DBB4AEFC7AB201053"/>
        </w:placeholder>
        <w:dataBinding w:prefixMappings="xmlns:ns0='http://purl.org/dc/elements/1.1/' xmlns:ns1='http://schemas.openxmlformats.org/package/2006/metadata/core-properties' " w:xpath="/ns1:coreProperties[1]/ns1:category[1]" w:storeItemID="{6C3C8BC8-F283-45AE-878A-BAB7291924A1}"/>
        <w:text/>
      </w:sdtPr>
      <w:sdtEndPr/>
      <w:sdtContent>
        <w:r w:rsidR="001E6F0A">
          <w:t>1445</w:t>
        </w:r>
      </w:sdtContent>
    </w:sdt>
  </w:p>
  <w:p w:rsidR="009711EB" w:rsidRPr="00AB274C" w:rsidRDefault="009711EB"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1EB" w:rsidRDefault="001E6F0A"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1EB" w:rsidRPr="009D0C50" w:rsidRDefault="001E6F0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711EB" w:rsidRDefault="009711EB"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E6F0A">
      <w:rPr>
        <w:noProof/>
      </w:rPr>
      <w:t>28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1E6F0A">
          <w:t>1445</w:t>
        </w:r>
      </w:sdtContent>
    </w:sdt>
  </w:p>
  <w:p w:rsidR="009711EB" w:rsidRPr="00AB274C" w:rsidRDefault="009711EB"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1EB" w:rsidRPr="009D0C50" w:rsidRDefault="001E6F0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711EB" w:rsidRDefault="009711EB"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E6F0A">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1E6F0A">
          <w:t>1445</w:t>
        </w:r>
      </w:sdtContent>
    </w:sdt>
  </w:p>
  <w:p w:rsidR="009711EB" w:rsidRPr="00B371CC" w:rsidRDefault="009711E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9E2819"/>
    <w:rsid w:val="00000C00"/>
    <w:rsid w:val="000011F1"/>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67707"/>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643C"/>
    <w:rsid w:val="000973F0"/>
    <w:rsid w:val="000A08AC"/>
    <w:rsid w:val="000A1296"/>
    <w:rsid w:val="000A1C27"/>
    <w:rsid w:val="000A1DAD"/>
    <w:rsid w:val="000A2649"/>
    <w:rsid w:val="000A323B"/>
    <w:rsid w:val="000A3418"/>
    <w:rsid w:val="000B25F8"/>
    <w:rsid w:val="000B298D"/>
    <w:rsid w:val="000B5B2D"/>
    <w:rsid w:val="000B5DCE"/>
    <w:rsid w:val="000C05BA"/>
    <w:rsid w:val="000C0E8F"/>
    <w:rsid w:val="000C4793"/>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15EA1"/>
    <w:rsid w:val="00120644"/>
    <w:rsid w:val="001209EC"/>
    <w:rsid w:val="00120A9E"/>
    <w:rsid w:val="00125A9C"/>
    <w:rsid w:val="00131539"/>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D38"/>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5B1"/>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E6F0A"/>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C7FEF"/>
    <w:rsid w:val="002D1364"/>
    <w:rsid w:val="002D2870"/>
    <w:rsid w:val="002D5000"/>
    <w:rsid w:val="002E061C"/>
    <w:rsid w:val="002E1738"/>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32AC"/>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23E4"/>
    <w:rsid w:val="003D31B9"/>
    <w:rsid w:val="003E0D1A"/>
    <w:rsid w:val="003E2DA3"/>
    <w:rsid w:val="003F020D"/>
    <w:rsid w:val="003F03D9"/>
    <w:rsid w:val="003F2FBE"/>
    <w:rsid w:val="003F3037"/>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B14"/>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373"/>
    <w:rsid w:val="004C05BD"/>
    <w:rsid w:val="004C3B06"/>
    <w:rsid w:val="004C3F97"/>
    <w:rsid w:val="004C5222"/>
    <w:rsid w:val="004C5E3D"/>
    <w:rsid w:val="004D2DEE"/>
    <w:rsid w:val="004D2E1F"/>
    <w:rsid w:val="004D7FD9"/>
    <w:rsid w:val="004E0324"/>
    <w:rsid w:val="004E1324"/>
    <w:rsid w:val="004E19A5"/>
    <w:rsid w:val="004E37E5"/>
    <w:rsid w:val="004E3A1A"/>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2A6D"/>
    <w:rsid w:val="005B713E"/>
    <w:rsid w:val="005C03B6"/>
    <w:rsid w:val="005C1B6B"/>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5FBE"/>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6CA1"/>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4A45"/>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46E"/>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3EAB"/>
    <w:rsid w:val="008B436D"/>
    <w:rsid w:val="008B4E49"/>
    <w:rsid w:val="008B65C5"/>
    <w:rsid w:val="008B7712"/>
    <w:rsid w:val="008B7B26"/>
    <w:rsid w:val="008C181E"/>
    <w:rsid w:val="008C3524"/>
    <w:rsid w:val="008C4061"/>
    <w:rsid w:val="008C4229"/>
    <w:rsid w:val="008C5BE0"/>
    <w:rsid w:val="008C7233"/>
    <w:rsid w:val="008D032E"/>
    <w:rsid w:val="008D19DA"/>
    <w:rsid w:val="008D228C"/>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4C3D"/>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1738"/>
    <w:rsid w:val="009623E9"/>
    <w:rsid w:val="0096268C"/>
    <w:rsid w:val="00963EEB"/>
    <w:rsid w:val="009648BC"/>
    <w:rsid w:val="00964C2F"/>
    <w:rsid w:val="00965F88"/>
    <w:rsid w:val="00970773"/>
    <w:rsid w:val="009711EB"/>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2819"/>
    <w:rsid w:val="009E3B54"/>
    <w:rsid w:val="009E3E77"/>
    <w:rsid w:val="009E3FAB"/>
    <w:rsid w:val="009E5B3F"/>
    <w:rsid w:val="009E65DE"/>
    <w:rsid w:val="009E6B5B"/>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6DDC"/>
    <w:rsid w:val="00A37E70"/>
    <w:rsid w:val="00A437E1"/>
    <w:rsid w:val="00A4685E"/>
    <w:rsid w:val="00A50CD4"/>
    <w:rsid w:val="00A51191"/>
    <w:rsid w:val="00A56D62"/>
    <w:rsid w:val="00A56F07"/>
    <w:rsid w:val="00A5762C"/>
    <w:rsid w:val="00A600FC"/>
    <w:rsid w:val="00A60393"/>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7D9"/>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07FD6"/>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38E6"/>
    <w:rsid w:val="00B848EA"/>
    <w:rsid w:val="00B84B2B"/>
    <w:rsid w:val="00B87C56"/>
    <w:rsid w:val="00B90500"/>
    <w:rsid w:val="00B9176C"/>
    <w:rsid w:val="00B935A4"/>
    <w:rsid w:val="00B93985"/>
    <w:rsid w:val="00B94957"/>
    <w:rsid w:val="00BA561A"/>
    <w:rsid w:val="00BB0DD0"/>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578"/>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6CD1"/>
    <w:rsid w:val="00C7726F"/>
    <w:rsid w:val="00C823DA"/>
    <w:rsid w:val="00C8259F"/>
    <w:rsid w:val="00C82746"/>
    <w:rsid w:val="00C84C47"/>
    <w:rsid w:val="00C86AFA"/>
    <w:rsid w:val="00C923B2"/>
    <w:rsid w:val="00CA4AD6"/>
    <w:rsid w:val="00CB18D0"/>
    <w:rsid w:val="00CB24F5"/>
    <w:rsid w:val="00CB2663"/>
    <w:rsid w:val="00CB3BBE"/>
    <w:rsid w:val="00CB59E9"/>
    <w:rsid w:val="00CC0BF1"/>
    <w:rsid w:val="00CC0D6A"/>
    <w:rsid w:val="00CC3831"/>
    <w:rsid w:val="00CC519B"/>
    <w:rsid w:val="00CD12C1"/>
    <w:rsid w:val="00CD214E"/>
    <w:rsid w:val="00CD46FA"/>
    <w:rsid w:val="00CD5973"/>
    <w:rsid w:val="00CD5C59"/>
    <w:rsid w:val="00CE3013"/>
    <w:rsid w:val="00CE31A6"/>
    <w:rsid w:val="00CF09AA"/>
    <w:rsid w:val="00CF154B"/>
    <w:rsid w:val="00CF4813"/>
    <w:rsid w:val="00CF5233"/>
    <w:rsid w:val="00CF5F5D"/>
    <w:rsid w:val="00D029B8"/>
    <w:rsid w:val="00D02F60"/>
    <w:rsid w:val="00D0464E"/>
    <w:rsid w:val="00D07A7B"/>
    <w:rsid w:val="00D10E06"/>
    <w:rsid w:val="00D153C9"/>
    <w:rsid w:val="00D16820"/>
    <w:rsid w:val="00D169C8"/>
    <w:rsid w:val="00D1793F"/>
    <w:rsid w:val="00D17FF6"/>
    <w:rsid w:val="00D22AF5"/>
    <w:rsid w:val="00D235EA"/>
    <w:rsid w:val="00D247A9"/>
    <w:rsid w:val="00D2511D"/>
    <w:rsid w:val="00D25B8F"/>
    <w:rsid w:val="00D2601B"/>
    <w:rsid w:val="00D32721"/>
    <w:rsid w:val="00D328DC"/>
    <w:rsid w:val="00D35FCA"/>
    <w:rsid w:val="00D402FB"/>
    <w:rsid w:val="00D4075D"/>
    <w:rsid w:val="00D47D7A"/>
    <w:rsid w:val="00D50ABD"/>
    <w:rsid w:val="00D55290"/>
    <w:rsid w:val="00D55A7C"/>
    <w:rsid w:val="00D57771"/>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19C6"/>
    <w:rsid w:val="00DA3FDD"/>
    <w:rsid w:val="00DA4E07"/>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0D7D"/>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1DBF"/>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EF7018"/>
    <w:rsid w:val="00F00B73"/>
    <w:rsid w:val="00F02A76"/>
    <w:rsid w:val="00F064D1"/>
    <w:rsid w:val="00F115CA"/>
    <w:rsid w:val="00F14EBA"/>
    <w:rsid w:val="00F1510F"/>
    <w:rsid w:val="00F1533A"/>
    <w:rsid w:val="00F15E5A"/>
    <w:rsid w:val="00F17F0A"/>
    <w:rsid w:val="00F2668F"/>
    <w:rsid w:val="00F2688C"/>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0BE"/>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1EB"/>
    <w:rsid w:val="00FD42A3"/>
    <w:rsid w:val="00FD7468"/>
    <w:rsid w:val="00FD7A68"/>
    <w:rsid w:val="00FD7CE0"/>
    <w:rsid w:val="00FE0B3B"/>
    <w:rsid w:val="00FE1BE2"/>
    <w:rsid w:val="00FE3E18"/>
    <w:rsid w:val="00FE5F49"/>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0C4793"/>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0C4793"/>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0C4793"/>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Normalny"/>
    <w:unhideWhenUsed/>
    <w:qFormat/>
    <w:rsid w:val="00485B14"/>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Normalny"/>
    <w:qFormat/>
    <w:rsid w:val="00485B14"/>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9E6B5B"/>
    <w:pPr>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EF7018"/>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485B14"/>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PTpetit">
    <w:name w:val="_PT_ – petit"/>
    <w:basedOn w:val="Domylnaczcionkaakapitu"/>
    <w:uiPriority w:val="4"/>
    <w:qFormat/>
    <w:rsid w:val="00485B14"/>
    <w:rPr>
      <w:rFonts w:ascii="Times New Roman" w:hAnsi="Times New Roman"/>
      <w:sz w:val="16"/>
    </w:rPr>
  </w:style>
  <w:style w:type="character" w:customStyle="1" w:styleId="PTBpetitpogrubienie">
    <w:name w:val="_PT_B_ – petit pogrubienie"/>
    <w:basedOn w:val="PTpetit"/>
    <w:uiPriority w:val="4"/>
    <w:qFormat/>
    <w:rsid w:val="00485B14"/>
    <w:rPr>
      <w:rFonts w:ascii="Times New Roman" w:hAnsi="Times New Roman"/>
      <w:b/>
      <w:sz w:val="16"/>
    </w:rPr>
  </w:style>
  <w:style w:type="character" w:customStyle="1" w:styleId="PTK-petitkursywa">
    <w:name w:val="_PT_K_ - petit kursywa"/>
    <w:basedOn w:val="PTpetit"/>
    <w:uiPriority w:val="4"/>
    <w:qFormat/>
    <w:rsid w:val="00485B14"/>
    <w:rPr>
      <w:rFonts w:ascii="Times New Roman" w:hAnsi="Times New Roman"/>
      <w:i/>
      <w:sz w:val="16"/>
    </w:rPr>
  </w:style>
  <w:style w:type="character" w:customStyle="1" w:styleId="PTPKpetitpogrubieniekursywa">
    <w:name w:val="_PT_P_K_ – petit pogrubienie kursywa"/>
    <w:basedOn w:val="Domylnaczcionkaakapitu"/>
    <w:uiPriority w:val="4"/>
    <w:qFormat/>
    <w:rsid w:val="00485B14"/>
    <w:rPr>
      <w:rFonts w:ascii="Times New Roman" w:hAnsi="Times New Roman"/>
      <w:b/>
      <w:i/>
      <w:sz w:val="16"/>
    </w:rPr>
  </w:style>
  <w:style w:type="paragraph" w:customStyle="1" w:styleId="NUM1wTABELIpoziom1numeracjiwtabeli">
    <w:name w:val="NUM_1_w_TABELI – poziom 1 numeracji w tabeli"/>
    <w:basedOn w:val="Normalny"/>
    <w:uiPriority w:val="24"/>
    <w:unhideWhenUsed/>
    <w:qFormat/>
    <w:rsid w:val="00485B14"/>
    <w:pPr>
      <w:widowControl/>
      <w:spacing w:before="40" w:after="40" w:line="240" w:lineRule="exact"/>
      <w:ind w:left="420" w:hanging="420"/>
      <w:jc w:val="left"/>
    </w:pPr>
    <w:rPr>
      <w:bCs/>
      <w:kern w:val="24"/>
    </w:rPr>
  </w:style>
  <w:style w:type="paragraph" w:customStyle="1" w:styleId="NUM2wTABELIpoziom2numeracjiwtabeli">
    <w:name w:val="NUM_2_w_TABELI – poziom 2 numeracji w tabeli"/>
    <w:basedOn w:val="NUM1wTABELIpoziom1numeracjiwtabeli"/>
    <w:uiPriority w:val="24"/>
    <w:unhideWhenUsed/>
    <w:qFormat/>
    <w:rsid w:val="00485B14"/>
    <w:pPr>
      <w:ind w:left="840"/>
    </w:pPr>
  </w:style>
  <w:style w:type="paragraph" w:customStyle="1" w:styleId="NUM3wTABELIpoziom3numeracjiwtabeli">
    <w:name w:val="NUM_3_w_TABELI – poziom 3 numeracji w tabeli"/>
    <w:basedOn w:val="NUM2wTABELIpoziom2numeracjiwtabeli"/>
    <w:uiPriority w:val="24"/>
    <w:unhideWhenUsed/>
    <w:qFormat/>
    <w:rsid w:val="00485B14"/>
    <w:pPr>
      <w:ind w:left="1260"/>
    </w:pPr>
  </w:style>
  <w:style w:type="paragraph" w:customStyle="1" w:styleId="NUM4wTABELIpoziom4numeracjiwtabeli">
    <w:name w:val="NUM_4_w_TABELI – poziom 4 numeracji w tabeli"/>
    <w:basedOn w:val="NUM3wTABELIpoziom3numeracjiwtabeli"/>
    <w:uiPriority w:val="24"/>
    <w:unhideWhenUsed/>
    <w:qFormat/>
    <w:rsid w:val="00485B14"/>
    <w:pPr>
      <w:ind w:left="1680"/>
    </w:pPr>
  </w:style>
  <w:style w:type="paragraph" w:customStyle="1" w:styleId="ODSTTABELIwierszodstpumidzyczciamitabeli">
    <w:name w:val="ODST_TABELI – wiersz odstępu między częściami tabeli"/>
    <w:basedOn w:val="Normalny"/>
    <w:uiPriority w:val="22"/>
    <w:qFormat/>
    <w:rsid w:val="00485B14"/>
    <w:pPr>
      <w:keepNext/>
      <w:widowControl/>
      <w:autoSpaceDE/>
      <w:autoSpaceDN/>
      <w:adjustRightInd/>
      <w:spacing w:before="0" w:line="14" w:lineRule="exact"/>
      <w:contextualSpacing/>
      <w:jc w:val="center"/>
    </w:pPr>
    <w:rPr>
      <w:b/>
      <w:bCs/>
      <w:kern w:val="24"/>
      <w:szCs w:val="24"/>
    </w:rPr>
  </w:style>
  <w:style w:type="table" w:customStyle="1" w:styleId="TabelaRCL">
    <w:name w:val="Tabela RCL"/>
    <w:basedOn w:val="Standardowy"/>
    <w:uiPriority w:val="99"/>
    <w:rsid w:val="00485B14"/>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TEKSTwTABELIzwykytekst">
    <w:name w:val="TEKST_w_TABELI – zwykły tekst"/>
    <w:basedOn w:val="Normalny"/>
    <w:uiPriority w:val="23"/>
    <w:unhideWhenUsed/>
    <w:qFormat/>
    <w:rsid w:val="00485B14"/>
    <w:pPr>
      <w:widowControl/>
      <w:spacing w:before="40" w:after="40" w:line="240" w:lineRule="exact"/>
      <w:jc w:val="left"/>
    </w:pPr>
    <w:rPr>
      <w:bCs/>
      <w:kern w:val="24"/>
    </w:rPr>
  </w:style>
  <w:style w:type="paragraph" w:customStyle="1" w:styleId="TEKST1wTABELItekstzpojedynczymwciciem">
    <w:name w:val="TEKST_1_w_TABELI – tekst z pojedynczym wcięciem"/>
    <w:basedOn w:val="TEKSTwTABELIzwykytekst"/>
    <w:next w:val="Normalny"/>
    <w:uiPriority w:val="23"/>
    <w:unhideWhenUsed/>
    <w:qFormat/>
    <w:rsid w:val="00485B14"/>
    <w:pPr>
      <w:ind w:left="420"/>
    </w:pPr>
  </w:style>
  <w:style w:type="paragraph" w:customStyle="1" w:styleId="TEKST2wTABELItekstzpodwjnymwciciem">
    <w:name w:val="TEKST_2_w_TABELI – tekst z podwójnym wcięciem"/>
    <w:basedOn w:val="TEKST1wTABELItekstzpojedynczymwciciem"/>
    <w:uiPriority w:val="23"/>
    <w:unhideWhenUsed/>
    <w:qFormat/>
    <w:rsid w:val="00485B14"/>
    <w:pPr>
      <w:ind w:left="840"/>
    </w:pPr>
  </w:style>
  <w:style w:type="paragraph" w:customStyle="1" w:styleId="TEKST3wTABELItekstzpotrjnymwciciem">
    <w:name w:val="TEKST_3_w_TABELI – tekst z potrójnym wcięciem"/>
    <w:basedOn w:val="TEKST2wTABELItekstzpodwjnymwciciem"/>
    <w:uiPriority w:val="23"/>
    <w:unhideWhenUsed/>
    <w:qFormat/>
    <w:rsid w:val="00485B14"/>
    <w:pPr>
      <w:ind w:left="1260"/>
    </w:pPr>
  </w:style>
  <w:style w:type="paragraph" w:customStyle="1" w:styleId="TYTKOLUMNYtytukolumnywtabeli">
    <w:name w:val="TYT_KOLUMNY – tytuł kolumny w tabeli"/>
    <w:basedOn w:val="Normalny"/>
    <w:uiPriority w:val="22"/>
    <w:qFormat/>
    <w:rsid w:val="00485B14"/>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485B14"/>
    <w:pPr>
      <w:keepNext/>
      <w:widowControl/>
      <w:suppressAutoHyphens/>
      <w:autoSpaceDE/>
      <w:autoSpaceDN/>
      <w:adjustRightInd/>
      <w:spacing w:before="160" w:line="288" w:lineRule="auto"/>
      <w:jc w:val="center"/>
    </w:pPr>
    <w:rPr>
      <w:bCs/>
      <w:caps/>
      <w:spacing w:val="6"/>
      <w:kern w:val="24"/>
      <w:szCs w:val="24"/>
    </w:rPr>
  </w:style>
  <w:style w:type="paragraph" w:customStyle="1" w:styleId="LICZBAwTABELItekstwyrwnanyzprawej">
    <w:name w:val="LICZBA_w_TABELI – tekst wyrównany z prawej"/>
    <w:basedOn w:val="TEKSTwTABELIzwykytekst"/>
    <w:uiPriority w:val="23"/>
    <w:qFormat/>
    <w:rsid w:val="004E3A1A"/>
    <w:pPr>
      <w:jc w:val="right"/>
    </w:pPr>
  </w:style>
  <w:style w:type="character" w:customStyle="1" w:styleId="Nagwek2Znak">
    <w:name w:val="Nagłówek 2 Znak"/>
    <w:basedOn w:val="Domylnaczcionkaakapitu"/>
    <w:link w:val="Nagwek2"/>
    <w:rsid w:val="000C4793"/>
    <w:rPr>
      <w:rFonts w:ascii="Arial" w:eastAsia="Calibri" w:hAnsi="Arial" w:cs="Arial"/>
      <w:b/>
      <w:i/>
      <w:szCs w:val="22"/>
      <w:lang w:eastAsia="en-US"/>
    </w:rPr>
  </w:style>
  <w:style w:type="character" w:customStyle="1" w:styleId="Nagwek3Znak">
    <w:name w:val="Nagłówek 3 Znak"/>
    <w:basedOn w:val="Domylnaczcionkaakapitu"/>
    <w:link w:val="Nagwek3"/>
    <w:rsid w:val="000C4793"/>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0C4793"/>
    <w:rPr>
      <w:rFonts w:ascii="Cambria" w:hAnsi="Cambria"/>
      <w:color w:val="243F60"/>
      <w:szCs w:val="22"/>
      <w:lang w:eastAsia="en-US"/>
    </w:rPr>
  </w:style>
  <w:style w:type="table" w:styleId="Tabela-Siatka">
    <w:name w:val="Table Grid"/>
    <w:basedOn w:val="Standardowy"/>
    <w:locked/>
    <w:rsid w:val="000C47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C4793"/>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0C4793"/>
  </w:style>
  <w:style w:type="character" w:styleId="Numerwiersza">
    <w:name w:val="line number"/>
    <w:basedOn w:val="Domylnaczcionkaakapitu"/>
    <w:rsid w:val="000C4793"/>
  </w:style>
  <w:style w:type="character" w:styleId="Odwoanieprzypisukocowego">
    <w:name w:val="endnote reference"/>
    <w:rsid w:val="000C4793"/>
    <w:rPr>
      <w:vertAlign w:val="superscript"/>
    </w:rPr>
  </w:style>
  <w:style w:type="paragraph" w:styleId="Tekstpodstawowy">
    <w:name w:val="Body Text"/>
    <w:basedOn w:val="Normalny"/>
    <w:link w:val="TekstpodstawowyZnak"/>
    <w:rsid w:val="000C4793"/>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0C4793"/>
    <w:rPr>
      <w:rFonts w:ascii="Calibri" w:eastAsia="Calibri" w:hAnsi="Calibri" w:cs="Arial"/>
      <w:szCs w:val="22"/>
      <w:lang w:eastAsia="en-US"/>
    </w:rPr>
  </w:style>
  <w:style w:type="paragraph" w:styleId="Tekstprzypisukocowego">
    <w:name w:val="endnote text"/>
    <w:basedOn w:val="Normalny"/>
    <w:link w:val="TekstprzypisukocowegoZnak"/>
    <w:rsid w:val="000C4793"/>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0C4793"/>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0C4793"/>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0C4793"/>
    <w:rPr>
      <w:rFonts w:eastAsia="Calibri" w:cs="Arial"/>
      <w:szCs w:val="22"/>
      <w:lang w:eastAsia="en-US"/>
    </w:rPr>
  </w:style>
  <w:style w:type="paragraph" w:styleId="Tekstpodstawowyzwciciem">
    <w:name w:val="Body Text First Indent"/>
    <w:basedOn w:val="Tekstpodstawowy"/>
    <w:link w:val="TekstpodstawowyzwciciemZnak"/>
    <w:rsid w:val="000C4793"/>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0C4793"/>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0C4793"/>
    <w:pPr>
      <w:spacing w:after="60"/>
      <w:ind w:left="360" w:firstLine="360"/>
    </w:pPr>
  </w:style>
  <w:style w:type="character" w:customStyle="1" w:styleId="Tekstpodstawowyzwciciem2Znak">
    <w:name w:val="Tekst podstawowy z wcięciem 2 Znak"/>
    <w:basedOn w:val="TekstpodstawowywcityZnak"/>
    <w:link w:val="Tekstpodstawowyzwciciem2"/>
    <w:rsid w:val="000C4793"/>
    <w:rPr>
      <w:rFonts w:eastAsia="Calibri" w:cs="Arial"/>
      <w:szCs w:val="22"/>
      <w:lang w:eastAsia="en-US"/>
    </w:rPr>
  </w:style>
  <w:style w:type="paragraph" w:styleId="Akapitzlist">
    <w:name w:val="List Paragraph"/>
    <w:basedOn w:val="Normalny"/>
    <w:qFormat/>
    <w:rsid w:val="000C4793"/>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0C4793"/>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0C47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88E55DF5BF437DBB4AEFC7AB201053"/>
        <w:category>
          <w:name w:val="Ogólne"/>
          <w:gallery w:val="placeholder"/>
        </w:category>
        <w:types>
          <w:type w:val="bbPlcHdr"/>
        </w:types>
        <w:behaviors>
          <w:behavior w:val="content"/>
        </w:behaviors>
        <w:guid w:val="{CA06FCFC-1078-4FA8-A803-144FD7BBF7CC}"/>
      </w:docPartPr>
      <w:docPartBody>
        <w:p w:rsidR="00A61AD3" w:rsidRDefault="00D31651">
          <w:pPr>
            <w:pStyle w:val="1B88E55DF5BF437DBB4AEFC7AB201053"/>
          </w:pPr>
          <w:r>
            <w:rPr>
              <w:rStyle w:val="Tekstzastpczy"/>
            </w:rPr>
            <w:t>&lt;data ogłoszenia&gt;</w:t>
          </w:r>
        </w:p>
      </w:docPartBody>
    </w:docPart>
    <w:docPart>
      <w:docPartPr>
        <w:name w:val="A0D1A967F7C34048BF33E1AC87E72897"/>
        <w:category>
          <w:name w:val="Ogólne"/>
          <w:gallery w:val="placeholder"/>
        </w:category>
        <w:types>
          <w:type w:val="bbPlcHdr"/>
        </w:types>
        <w:behaviors>
          <w:behavior w:val="content"/>
        </w:behaviors>
        <w:guid w:val="{35F9017D-306A-434C-89C3-9586D0226C87}"/>
      </w:docPartPr>
      <w:docPartBody>
        <w:p w:rsidR="00A61AD3" w:rsidRDefault="00D31651">
          <w:pPr>
            <w:pStyle w:val="A0D1A967F7C34048BF33E1AC87E72897"/>
          </w:pPr>
          <w:r w:rsidRPr="00155DA6">
            <w:rPr>
              <w:rStyle w:val="Tekstzastpczy"/>
            </w:rPr>
            <w:t>[Kategoria]</w:t>
          </w:r>
        </w:p>
      </w:docPartBody>
    </w:docPart>
    <w:docPart>
      <w:docPartPr>
        <w:name w:val="D3B273922DBE42579AF431AA87D4A9A5"/>
        <w:category>
          <w:name w:val="Ogólne"/>
          <w:gallery w:val="placeholder"/>
        </w:category>
        <w:types>
          <w:type w:val="bbPlcHdr"/>
        </w:types>
        <w:behaviors>
          <w:behavior w:val="content"/>
        </w:behaviors>
        <w:guid w:val="{0D6566FD-8142-4B5C-874D-41D4DFE40819}"/>
      </w:docPartPr>
      <w:docPartBody>
        <w:p w:rsidR="00014847" w:rsidRDefault="001C3FBE" w:rsidP="001C3FBE">
          <w:pPr>
            <w:pStyle w:val="D3B273922DBE42579AF431AA87D4A9A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51"/>
    <w:rsid w:val="00014847"/>
    <w:rsid w:val="001C3FBE"/>
    <w:rsid w:val="00233F80"/>
    <w:rsid w:val="0054344B"/>
    <w:rsid w:val="00A61AD3"/>
    <w:rsid w:val="00AC7D86"/>
    <w:rsid w:val="00AD78C2"/>
    <w:rsid w:val="00B7499C"/>
    <w:rsid w:val="00D31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C3FBE"/>
    <w:rPr>
      <w:color w:val="808080"/>
    </w:rPr>
  </w:style>
  <w:style w:type="paragraph" w:customStyle="1" w:styleId="1B88E55DF5BF437DBB4AEFC7AB201053">
    <w:name w:val="1B88E55DF5BF437DBB4AEFC7AB201053"/>
  </w:style>
  <w:style w:type="paragraph" w:customStyle="1" w:styleId="A0D1A967F7C34048BF33E1AC87E72897">
    <w:name w:val="A0D1A967F7C34048BF33E1AC87E72897"/>
  </w:style>
  <w:style w:type="paragraph" w:customStyle="1" w:styleId="657B80294DF64AFD90868DB2A7740728">
    <w:name w:val="657B80294DF64AFD90868DB2A7740728"/>
  </w:style>
  <w:style w:type="paragraph" w:customStyle="1" w:styleId="6386C8E2FD184646934577BA2283F18E">
    <w:name w:val="6386C8E2FD184646934577BA2283F18E"/>
  </w:style>
  <w:style w:type="paragraph" w:customStyle="1" w:styleId="7F45846137474D9B8FF82C65AD334277">
    <w:name w:val="7F45846137474D9B8FF82C65AD334277"/>
  </w:style>
  <w:style w:type="paragraph" w:customStyle="1" w:styleId="D3B273922DBE42579AF431AA87D4A9A5">
    <w:name w:val="D3B273922DBE42579AF431AA87D4A9A5"/>
    <w:rsid w:val="001C3F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C3FBE"/>
    <w:rPr>
      <w:color w:val="808080"/>
    </w:rPr>
  </w:style>
  <w:style w:type="paragraph" w:customStyle="1" w:styleId="1B88E55DF5BF437DBB4AEFC7AB201053">
    <w:name w:val="1B88E55DF5BF437DBB4AEFC7AB201053"/>
  </w:style>
  <w:style w:type="paragraph" w:customStyle="1" w:styleId="A0D1A967F7C34048BF33E1AC87E72897">
    <w:name w:val="A0D1A967F7C34048BF33E1AC87E72897"/>
  </w:style>
  <w:style w:type="paragraph" w:customStyle="1" w:styleId="657B80294DF64AFD90868DB2A7740728">
    <w:name w:val="657B80294DF64AFD90868DB2A7740728"/>
  </w:style>
  <w:style w:type="paragraph" w:customStyle="1" w:styleId="6386C8E2FD184646934577BA2283F18E">
    <w:name w:val="6386C8E2FD184646934577BA2283F18E"/>
  </w:style>
  <w:style w:type="paragraph" w:customStyle="1" w:styleId="7F45846137474D9B8FF82C65AD334277">
    <w:name w:val="7F45846137474D9B8FF82C65AD334277"/>
  </w:style>
  <w:style w:type="paragraph" w:customStyle="1" w:styleId="D3B273922DBE42579AF431AA87D4A9A5">
    <w:name w:val="D3B273922DBE42579AF431AA87D4A9A5"/>
    <w:rsid w:val="001C3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9A39A2-89C4-4BA9-9EC0-393039BB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28</Pages>
  <Words>13559</Words>
  <Characters>83545</Characters>
  <Application>Microsoft Office Word</Application>
  <DocSecurity>0</DocSecurity>
  <Lines>696</Lines>
  <Paragraphs>193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96911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Maryla Strzemieczna</dc:creator>
  <cp:keywords/>
  <dc:description>Szablon aktu prawnego jest dziełem chronionym przez prawo autorskie.</dc:description>
  <cp:lastModifiedBy>Maryla Strzemieczna</cp:lastModifiedBy>
  <cp:revision>3</cp:revision>
  <cp:lastPrinted>2015-09-22T12:01:00Z</cp:lastPrinted>
  <dcterms:created xsi:type="dcterms:W3CDTF">2015-09-22T12:51:00Z</dcterms:created>
  <dcterms:modified xsi:type="dcterms:W3CDTF">2015-09-22T12:52:00Z</dcterms:modified>
  <cp:category>1445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