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F626EB">
        <w:t>29 września 2015 r.</w:t>
      </w:r>
    </w:p>
    <w:p w:rsidR="001D16F3" w:rsidRPr="001D16F3" w:rsidRDefault="001D16F3" w:rsidP="00C11D36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626EB">
            <w:t>1485</w:t>
          </w:r>
        </w:sdtContent>
      </w:sdt>
    </w:p>
    <w:p w:rsidR="00E55761" w:rsidRPr="00F60E41" w:rsidRDefault="00E55761" w:rsidP="00E55761">
      <w:pPr>
        <w:pStyle w:val="OZNRODZAKTUtznustawalubrozporzdzenieiorganwydajcy"/>
      </w:pPr>
      <w:r w:rsidRPr="00F60E41">
        <w:t>Ustawa</w:t>
      </w:r>
    </w:p>
    <w:p w:rsidR="00E55761" w:rsidRPr="00F60E41" w:rsidRDefault="00E55761" w:rsidP="00E55761">
      <w:pPr>
        <w:pStyle w:val="DATAAKTUdatauchwalenialubwydaniaaktu"/>
      </w:pPr>
      <w:r w:rsidRPr="00F60E41">
        <w:t>z</w:t>
      </w:r>
      <w:r>
        <w:t xml:space="preserve"> </w:t>
      </w:r>
      <w:r w:rsidRPr="00F60E41">
        <w:t>dnia</w:t>
      </w:r>
      <w:r>
        <w:t xml:space="preserve"> 2</w:t>
      </w:r>
      <w:r w:rsidR="00535368">
        <w:t>4 </w:t>
      </w:r>
      <w:r>
        <w:t>lipca 201</w:t>
      </w:r>
      <w:r w:rsidR="00535368">
        <w:t>5 </w:t>
      </w:r>
      <w:r>
        <w:t>r.</w:t>
      </w:r>
    </w:p>
    <w:p w:rsidR="00E55761" w:rsidRPr="007C200B" w:rsidRDefault="00E55761" w:rsidP="00E55761">
      <w:pPr>
        <w:pStyle w:val="TYTUAKTUprzedmiotregulacjiustawylubrozporzdzenia"/>
      </w:pPr>
      <w:r w:rsidRPr="00F60E41">
        <w:t>Prawo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zgromadzeniach</w:t>
      </w:r>
      <w:r w:rsidRPr="00E75303">
        <w:rPr>
          <w:rStyle w:val="IGPindeksgrnyipogrubienie"/>
        </w:rPr>
        <w:footnoteReference w:id="1"/>
      </w:r>
      <w:r w:rsidRPr="00E75303">
        <w:rPr>
          <w:rStyle w:val="IGPindeksgrnyipogrubienie"/>
        </w:rPr>
        <w:t>)</w:t>
      </w:r>
    </w:p>
    <w:p w:rsidR="00E55761" w:rsidRPr="00F60E41" w:rsidRDefault="00E55761" w:rsidP="00E55761">
      <w:pPr>
        <w:pStyle w:val="ROZDZODDZOZNoznaczenierozdziauluboddziau"/>
      </w:pPr>
      <w:r w:rsidRPr="00F60E41">
        <w:t>Rozdział</w:t>
      </w:r>
      <w:r>
        <w:t xml:space="preserve"> </w:t>
      </w:r>
      <w:r w:rsidRPr="00F60E41">
        <w:t>1</w:t>
      </w:r>
    </w:p>
    <w:p w:rsidR="00E55761" w:rsidRPr="00F60E41" w:rsidRDefault="00E55761" w:rsidP="00C11D36">
      <w:pPr>
        <w:pStyle w:val="ROZDZODDZPRZEDMprzedmiotregulacjirozdziauluboddziau"/>
      </w:pPr>
      <w:r w:rsidRPr="00F60E41">
        <w:t>Przepisy</w:t>
      </w:r>
      <w:r>
        <w:t xml:space="preserve"> </w:t>
      </w:r>
      <w:r w:rsidRPr="00F60E41">
        <w:t>ogólne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1.</w:t>
      </w:r>
      <w:r w:rsidR="00C11D36">
        <w:t> </w:t>
      </w:r>
      <w:r w:rsidRPr="00F60E41">
        <w:t>Ustawa</w:t>
      </w:r>
      <w:r>
        <w:t xml:space="preserve"> </w:t>
      </w:r>
      <w:r w:rsidRPr="00F60E41">
        <w:t>reguluje</w:t>
      </w:r>
      <w:r>
        <w:t xml:space="preserve"> </w:t>
      </w:r>
      <w:r w:rsidRPr="00F60E41">
        <w:t>zasady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tryb</w:t>
      </w:r>
      <w:r>
        <w:t xml:space="preserve"> </w:t>
      </w:r>
      <w:r w:rsidRPr="00F60E41">
        <w:t>organizowania,</w:t>
      </w:r>
      <w:r>
        <w:t xml:space="preserve"> </w:t>
      </w:r>
      <w:r w:rsidRPr="00F60E41">
        <w:t>odbywania</w:t>
      </w:r>
      <w:r>
        <w:t xml:space="preserve"> </w:t>
      </w:r>
      <w:r w:rsidRPr="00F60E41">
        <w:t>oraz</w:t>
      </w:r>
      <w:r>
        <w:t xml:space="preserve"> </w:t>
      </w:r>
      <w:r w:rsidRPr="00F60E41">
        <w:t>rozwiązywania</w:t>
      </w:r>
      <w:r>
        <w:t xml:space="preserve"> </w:t>
      </w:r>
      <w:r w:rsidRPr="00F60E41">
        <w:t>zgromadzeń.</w:t>
      </w:r>
    </w:p>
    <w:p w:rsidR="00E55761" w:rsidRPr="00F60E41" w:rsidRDefault="00E55761" w:rsidP="00C11D36">
      <w:pPr>
        <w:pStyle w:val="ARTartustawynprozporzdzenia"/>
        <w:keepNext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2.</w:t>
      </w:r>
      <w:r w:rsidR="00C11D36">
        <w:t> </w:t>
      </w:r>
      <w:r w:rsidRPr="00F60E41">
        <w:t>Przepisów</w:t>
      </w:r>
      <w:r>
        <w:t xml:space="preserve"> </w:t>
      </w:r>
      <w:r w:rsidRPr="00F60E41">
        <w:t>ustawy</w:t>
      </w:r>
      <w:r>
        <w:t xml:space="preserve"> </w:t>
      </w:r>
      <w:r w:rsidRPr="00F60E41">
        <w:t>nie</w:t>
      </w:r>
      <w:r>
        <w:t xml:space="preserve"> </w:t>
      </w:r>
      <w:r w:rsidRPr="00F60E41">
        <w:t>stosuje</w:t>
      </w:r>
      <w:r>
        <w:t xml:space="preserve"> </w:t>
      </w:r>
      <w:r w:rsidRPr="00F60E41">
        <w:t>się</w:t>
      </w:r>
      <w:r>
        <w:t xml:space="preserve"> </w:t>
      </w:r>
      <w:r w:rsidRPr="00F60E41">
        <w:t>do</w:t>
      </w:r>
      <w:r>
        <w:t xml:space="preserve"> </w:t>
      </w:r>
      <w:r w:rsidRPr="00F60E41">
        <w:t>zgromadzeń:</w:t>
      </w:r>
    </w:p>
    <w:p w:rsidR="00E55761" w:rsidRPr="00F60E41" w:rsidRDefault="00E55761" w:rsidP="00E55761">
      <w:pPr>
        <w:pStyle w:val="PKTpunkt"/>
      </w:pPr>
      <w:r w:rsidRPr="00F60E41">
        <w:t>1)</w:t>
      </w:r>
      <w:r w:rsidR="00C11D36">
        <w:tab/>
      </w:r>
      <w:r w:rsidRPr="00F60E41">
        <w:t>organizowanych</w:t>
      </w:r>
      <w:r>
        <w:t xml:space="preserve"> </w:t>
      </w:r>
      <w:r w:rsidRPr="00F60E41">
        <w:t>przez</w:t>
      </w:r>
      <w:r>
        <w:t xml:space="preserve"> </w:t>
      </w:r>
      <w:r w:rsidRPr="00F60E41">
        <w:t>organy</w:t>
      </w:r>
      <w:r>
        <w:t xml:space="preserve"> </w:t>
      </w:r>
      <w:r w:rsidRPr="00F60E41">
        <w:t>władzy</w:t>
      </w:r>
      <w:r>
        <w:t xml:space="preserve"> </w:t>
      </w:r>
      <w:r w:rsidRPr="00F60E41">
        <w:t>publicznej;</w:t>
      </w:r>
    </w:p>
    <w:p w:rsidR="00E55761" w:rsidRPr="00F60E41" w:rsidRDefault="00E55761" w:rsidP="00E55761">
      <w:pPr>
        <w:pStyle w:val="PKTpunkt"/>
      </w:pPr>
      <w:r w:rsidRPr="00F60E41">
        <w:t>2)</w:t>
      </w:r>
      <w:r w:rsidR="00C11D36">
        <w:tab/>
      </w:r>
      <w:r w:rsidRPr="00F60E41">
        <w:t>odbywanych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ramach</w:t>
      </w:r>
      <w:r>
        <w:t xml:space="preserve"> </w:t>
      </w:r>
      <w:r w:rsidRPr="00F60E41">
        <w:t>działalności</w:t>
      </w:r>
      <w:r>
        <w:t xml:space="preserve"> </w:t>
      </w:r>
      <w:r w:rsidRPr="00F60E41">
        <w:t>kościołów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innych</w:t>
      </w:r>
      <w:r>
        <w:t xml:space="preserve"> </w:t>
      </w:r>
      <w:r w:rsidRPr="00F60E41">
        <w:t>związków</w:t>
      </w:r>
      <w:r>
        <w:t xml:space="preserve"> </w:t>
      </w:r>
      <w:r w:rsidRPr="00F60E41">
        <w:t>wyznaniowych.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3.</w:t>
      </w:r>
      <w:r w:rsidR="00C11D36">
        <w:t> </w:t>
      </w:r>
      <w:r w:rsidRPr="00F60E41">
        <w:t>1.</w:t>
      </w:r>
      <w:r>
        <w:t xml:space="preserve"> </w:t>
      </w:r>
      <w:r w:rsidRPr="00F60E41">
        <w:t>Zgromadzeniem</w:t>
      </w:r>
      <w:r>
        <w:t xml:space="preserve"> </w:t>
      </w:r>
      <w:r w:rsidRPr="00F60E41">
        <w:t>jest</w:t>
      </w:r>
      <w:r>
        <w:t xml:space="preserve"> </w:t>
      </w:r>
      <w:r w:rsidRPr="00F60E41">
        <w:t>zgrupowanie</w:t>
      </w:r>
      <w:r>
        <w:t xml:space="preserve"> </w:t>
      </w:r>
      <w:r w:rsidRPr="00F60E41">
        <w:t>osób</w:t>
      </w:r>
      <w:r>
        <w:t xml:space="preserve"> </w:t>
      </w:r>
      <w:r w:rsidRPr="00F60E41">
        <w:t>na</w:t>
      </w:r>
      <w:r>
        <w:t xml:space="preserve"> </w:t>
      </w:r>
      <w:r w:rsidRPr="00F60E41">
        <w:t>otwartej</w:t>
      </w:r>
      <w:r>
        <w:t xml:space="preserve"> </w:t>
      </w:r>
      <w:r w:rsidRPr="00F60E41">
        <w:t>przestrzeni</w:t>
      </w:r>
      <w:r>
        <w:t xml:space="preserve"> </w:t>
      </w:r>
      <w:r w:rsidRPr="00F60E41">
        <w:t>dostępnej</w:t>
      </w:r>
      <w:r>
        <w:t xml:space="preserve"> </w:t>
      </w:r>
      <w:r w:rsidRPr="00F60E41">
        <w:t>dla</w:t>
      </w:r>
      <w:r>
        <w:t xml:space="preserve"> </w:t>
      </w:r>
      <w:r w:rsidRPr="00F60E41">
        <w:t>nieokreślonych</w:t>
      </w:r>
      <w:r>
        <w:t xml:space="preserve"> </w:t>
      </w:r>
      <w:r w:rsidRPr="00F60E41">
        <w:t>imiennie</w:t>
      </w:r>
      <w:r>
        <w:t xml:space="preserve"> </w:t>
      </w:r>
      <w:r w:rsidRPr="00F60E41">
        <w:t>osób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określonym</w:t>
      </w:r>
      <w:r>
        <w:t xml:space="preserve"> </w:t>
      </w:r>
      <w:r w:rsidRPr="00F60E41">
        <w:t>miejscu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celu</w:t>
      </w:r>
      <w:r>
        <w:t xml:space="preserve"> </w:t>
      </w:r>
      <w:r w:rsidRPr="00F60E41">
        <w:t>odbycia</w:t>
      </w:r>
      <w:r>
        <w:t xml:space="preserve"> </w:t>
      </w:r>
      <w:r w:rsidRPr="00F60E41">
        <w:t>wspólnych</w:t>
      </w:r>
      <w:r>
        <w:t xml:space="preserve"> </w:t>
      </w:r>
      <w:r w:rsidRPr="00F60E41">
        <w:t>obrad</w:t>
      </w:r>
      <w:r>
        <w:t xml:space="preserve"> </w:t>
      </w:r>
      <w:r w:rsidRPr="00F60E41">
        <w:t>lub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celu</w:t>
      </w:r>
      <w:r>
        <w:t xml:space="preserve"> </w:t>
      </w:r>
      <w:r w:rsidRPr="00F60E41">
        <w:t>wspólnego</w:t>
      </w:r>
      <w:r>
        <w:t xml:space="preserve"> </w:t>
      </w:r>
      <w:r w:rsidRPr="00F60E41">
        <w:t>wyrażenia</w:t>
      </w:r>
      <w:r>
        <w:t xml:space="preserve"> </w:t>
      </w:r>
      <w:r w:rsidRPr="00F60E41">
        <w:t>stanowiska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sprawach</w:t>
      </w:r>
      <w:r>
        <w:t xml:space="preserve"> </w:t>
      </w:r>
      <w:r w:rsidRPr="00F60E41">
        <w:t>public</w:t>
      </w:r>
      <w:r w:rsidRPr="00F60E41">
        <w:t>z</w:t>
      </w:r>
      <w:r w:rsidRPr="00F60E41">
        <w:t>nych.</w:t>
      </w:r>
    </w:p>
    <w:p w:rsidR="00E55761" w:rsidRPr="00F60E41" w:rsidRDefault="00E55761" w:rsidP="00E55761">
      <w:pPr>
        <w:pStyle w:val="USTustnpkodeksu"/>
      </w:pPr>
      <w:r w:rsidRPr="00F60E41">
        <w:t>2.</w:t>
      </w:r>
      <w:r w:rsidR="00C11D36">
        <w:t> </w:t>
      </w:r>
      <w:r w:rsidRPr="00F60E41">
        <w:t>Zgromadzeniem</w:t>
      </w:r>
      <w:r>
        <w:t xml:space="preserve"> </w:t>
      </w:r>
      <w:r w:rsidRPr="00F60E41">
        <w:t>spontanicznym</w:t>
      </w:r>
      <w:r>
        <w:t xml:space="preserve"> </w:t>
      </w:r>
      <w:r w:rsidRPr="00F60E41">
        <w:t>jest</w:t>
      </w:r>
      <w:r>
        <w:t xml:space="preserve"> </w:t>
      </w:r>
      <w:r w:rsidRPr="00F60E41">
        <w:t>zgromadzenie,</w:t>
      </w:r>
      <w:r>
        <w:t xml:space="preserve"> </w:t>
      </w:r>
      <w:r w:rsidRPr="00F60E41">
        <w:t>które</w:t>
      </w:r>
      <w:r>
        <w:t xml:space="preserve"> </w:t>
      </w:r>
      <w:r w:rsidRPr="00F60E41">
        <w:t>odbywa</w:t>
      </w:r>
      <w:r>
        <w:t xml:space="preserve"> </w:t>
      </w:r>
      <w:r w:rsidRPr="00F60E41">
        <w:t>się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związku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zaistniałym</w:t>
      </w:r>
      <w:r>
        <w:t xml:space="preserve"> </w:t>
      </w:r>
      <w:r w:rsidRPr="00F60E41">
        <w:t>nagłym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niemożliwym</w:t>
      </w:r>
      <w:r>
        <w:t xml:space="preserve"> </w:t>
      </w:r>
      <w:r w:rsidRPr="00F60E41">
        <w:t>do</w:t>
      </w:r>
      <w:r>
        <w:t xml:space="preserve"> </w:t>
      </w:r>
      <w:r w:rsidRPr="00F60E41">
        <w:t>wcześniejszego</w:t>
      </w:r>
      <w:r>
        <w:t xml:space="preserve"> </w:t>
      </w:r>
      <w:r w:rsidRPr="00F60E41">
        <w:t>przewidzenia</w:t>
      </w:r>
      <w:r>
        <w:t xml:space="preserve"> </w:t>
      </w:r>
      <w:r w:rsidRPr="00F60E41">
        <w:t>wydarzeniem</w:t>
      </w:r>
      <w:r>
        <w:t xml:space="preserve"> </w:t>
      </w:r>
      <w:r w:rsidRPr="00F60E41">
        <w:t>związanym</w:t>
      </w:r>
      <w:r>
        <w:t xml:space="preserve"> </w:t>
      </w:r>
      <w:r w:rsidRPr="00F60E41">
        <w:t>ze</w:t>
      </w:r>
      <w:r>
        <w:t xml:space="preserve"> </w:t>
      </w:r>
      <w:r w:rsidRPr="00F60E41">
        <w:t>sferą</w:t>
      </w:r>
      <w:r>
        <w:t xml:space="preserve"> </w:t>
      </w:r>
      <w:r w:rsidRPr="00F60E41">
        <w:t>publiczną,</w:t>
      </w:r>
      <w:r>
        <w:t xml:space="preserve"> </w:t>
      </w:r>
      <w:r w:rsidRPr="00F60E41">
        <w:t>którego</w:t>
      </w:r>
      <w:r>
        <w:t xml:space="preserve"> </w:t>
      </w:r>
      <w:r w:rsidRPr="00F60E41">
        <w:t>odbycie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innym</w:t>
      </w:r>
      <w:r>
        <w:t xml:space="preserve"> </w:t>
      </w:r>
      <w:r w:rsidRPr="00F60E41">
        <w:t>terminie</w:t>
      </w:r>
      <w:r>
        <w:t xml:space="preserve"> </w:t>
      </w:r>
      <w:r w:rsidRPr="00F60E41">
        <w:t>byłoby</w:t>
      </w:r>
      <w:r>
        <w:t xml:space="preserve"> </w:t>
      </w:r>
      <w:r w:rsidRPr="00F60E41">
        <w:t>niecelowe</w:t>
      </w:r>
      <w:r>
        <w:t xml:space="preserve"> </w:t>
      </w:r>
      <w:r w:rsidRPr="00F60E41">
        <w:t>lub</w:t>
      </w:r>
      <w:r>
        <w:t xml:space="preserve"> </w:t>
      </w:r>
      <w:r w:rsidRPr="00F60E41">
        <w:t>mało</w:t>
      </w:r>
      <w:r>
        <w:t xml:space="preserve"> </w:t>
      </w:r>
      <w:r w:rsidRPr="00F60E41">
        <w:t>istotne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punktu</w:t>
      </w:r>
      <w:r>
        <w:t xml:space="preserve"> </w:t>
      </w:r>
      <w:r w:rsidRPr="00F60E41">
        <w:t>widzenia</w:t>
      </w:r>
      <w:r>
        <w:t xml:space="preserve"> </w:t>
      </w:r>
      <w:r w:rsidRPr="00F60E41">
        <w:t>debaty</w:t>
      </w:r>
      <w:r>
        <w:t xml:space="preserve"> </w:t>
      </w:r>
      <w:r w:rsidRPr="00F60E41">
        <w:t>publicznej.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4.</w:t>
      </w:r>
      <w:r w:rsidR="00C11D36">
        <w:t> </w:t>
      </w:r>
      <w:r w:rsidRPr="00F60E41">
        <w:t>1.</w:t>
      </w:r>
      <w:r>
        <w:t xml:space="preserve"> </w:t>
      </w:r>
      <w:r w:rsidRPr="00F60E41">
        <w:t>Prawo</w:t>
      </w:r>
      <w:r>
        <w:t xml:space="preserve"> </w:t>
      </w:r>
      <w:r w:rsidRPr="00F60E41">
        <w:t>organizowania</w:t>
      </w:r>
      <w:r>
        <w:t xml:space="preserve"> </w:t>
      </w:r>
      <w:r w:rsidRPr="00F60E41">
        <w:t>zgromadzeń</w:t>
      </w:r>
      <w:r>
        <w:t xml:space="preserve"> </w:t>
      </w:r>
      <w:r w:rsidRPr="00F60E41">
        <w:t>nie</w:t>
      </w:r>
      <w:r>
        <w:t xml:space="preserve"> </w:t>
      </w:r>
      <w:r w:rsidRPr="00F60E41">
        <w:t>przysługuje</w:t>
      </w:r>
      <w:r>
        <w:t xml:space="preserve"> </w:t>
      </w:r>
      <w:r w:rsidRPr="00F60E41">
        <w:t>osobom</w:t>
      </w:r>
      <w:r>
        <w:t xml:space="preserve"> </w:t>
      </w:r>
      <w:r w:rsidRPr="00F60E41">
        <w:t>nieposiadającym</w:t>
      </w:r>
      <w:r>
        <w:t xml:space="preserve"> </w:t>
      </w:r>
      <w:r w:rsidRPr="00F60E41">
        <w:t>pełnej</w:t>
      </w:r>
      <w:r>
        <w:t xml:space="preserve"> </w:t>
      </w:r>
      <w:r w:rsidRPr="00F60E41">
        <w:t>zdolności</w:t>
      </w:r>
      <w:r>
        <w:t xml:space="preserve"> </w:t>
      </w:r>
      <w:r w:rsidRPr="00F60E41">
        <w:t>do</w:t>
      </w:r>
      <w:r>
        <w:t xml:space="preserve"> </w:t>
      </w:r>
      <w:r w:rsidRPr="00F60E41">
        <w:t>czynności</w:t>
      </w:r>
      <w:r>
        <w:t xml:space="preserve"> </w:t>
      </w:r>
      <w:r w:rsidRPr="00F60E41">
        <w:t>prawnych.</w:t>
      </w:r>
    </w:p>
    <w:p w:rsidR="00E55761" w:rsidRPr="00F60E41" w:rsidRDefault="00E55761" w:rsidP="00E55761">
      <w:pPr>
        <w:pStyle w:val="USTustnpkodeksu"/>
      </w:pPr>
      <w:r w:rsidRPr="00F60E41">
        <w:t>2.</w:t>
      </w:r>
      <w:r w:rsidR="00535368">
        <w:t> </w:t>
      </w:r>
      <w:r w:rsidR="00535368" w:rsidRPr="00F60E41">
        <w:t>W</w:t>
      </w:r>
      <w:r w:rsidR="00535368">
        <w:t> </w:t>
      </w:r>
      <w:r w:rsidRPr="00F60E41">
        <w:t>zgromadzeniach</w:t>
      </w:r>
      <w:r>
        <w:t xml:space="preserve"> </w:t>
      </w:r>
      <w:r w:rsidRPr="00F60E41">
        <w:t>nie</w:t>
      </w:r>
      <w:r>
        <w:t xml:space="preserve"> </w:t>
      </w:r>
      <w:r w:rsidRPr="00F60E41">
        <w:t>mogą</w:t>
      </w:r>
      <w:r>
        <w:t xml:space="preserve"> </w:t>
      </w:r>
      <w:r w:rsidRPr="00F60E41">
        <w:t>uczestniczyć</w:t>
      </w:r>
      <w:r>
        <w:t xml:space="preserve"> </w:t>
      </w:r>
      <w:r w:rsidRPr="00F60E41">
        <w:t>osoby</w:t>
      </w:r>
      <w:r>
        <w:t xml:space="preserve"> </w:t>
      </w:r>
      <w:r w:rsidRPr="00F60E41">
        <w:t>posiadające</w:t>
      </w:r>
      <w:r>
        <w:t xml:space="preserve"> </w:t>
      </w:r>
      <w:r w:rsidRPr="00F60E41">
        <w:t>przy</w:t>
      </w:r>
      <w:r>
        <w:t xml:space="preserve"> </w:t>
      </w:r>
      <w:r w:rsidRPr="00F60E41">
        <w:t>sobie</w:t>
      </w:r>
      <w:r>
        <w:t xml:space="preserve"> </w:t>
      </w:r>
      <w:r w:rsidRPr="00F60E41">
        <w:t>broń,</w:t>
      </w:r>
      <w:r>
        <w:t xml:space="preserve"> </w:t>
      </w:r>
      <w:r w:rsidRPr="00F60E41">
        <w:t>materiały</w:t>
      </w:r>
      <w:r>
        <w:t xml:space="preserve"> </w:t>
      </w:r>
      <w:r w:rsidRPr="00F60E41">
        <w:t>wybuchowe,</w:t>
      </w:r>
      <w:r>
        <w:t xml:space="preserve"> </w:t>
      </w:r>
      <w:r w:rsidRPr="00F60E41">
        <w:t>wyroby</w:t>
      </w:r>
      <w:r>
        <w:t xml:space="preserve"> </w:t>
      </w:r>
      <w:r w:rsidRPr="00F60E41">
        <w:t>pir</w:t>
      </w:r>
      <w:r w:rsidRPr="00F60E41">
        <w:t>o</w:t>
      </w:r>
      <w:r w:rsidRPr="00F60E41">
        <w:t>techniczne</w:t>
      </w:r>
      <w:r>
        <w:t xml:space="preserve"> </w:t>
      </w:r>
      <w:r w:rsidRPr="00F60E41">
        <w:t>lub</w:t>
      </w:r>
      <w:r>
        <w:t xml:space="preserve"> </w:t>
      </w:r>
      <w:r w:rsidRPr="00F60E41">
        <w:t>inne</w:t>
      </w:r>
      <w:r>
        <w:t xml:space="preserve"> </w:t>
      </w:r>
      <w:r w:rsidRPr="00F60E41">
        <w:t>niebezpieczne</w:t>
      </w:r>
      <w:r>
        <w:t xml:space="preserve"> </w:t>
      </w:r>
      <w:r w:rsidRPr="00F60E41">
        <w:t>materiały</w:t>
      </w:r>
      <w:r>
        <w:t xml:space="preserve"> </w:t>
      </w:r>
      <w:r w:rsidRPr="00F60E41">
        <w:t>lub</w:t>
      </w:r>
      <w:r>
        <w:t xml:space="preserve"> </w:t>
      </w:r>
      <w:r w:rsidRPr="00F60E41">
        <w:t>narzędzia.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5.</w:t>
      </w:r>
      <w:r w:rsidR="00C11D36">
        <w:t> </w:t>
      </w:r>
      <w:r w:rsidRPr="00F60E41">
        <w:t>Rada</w:t>
      </w:r>
      <w:r>
        <w:t xml:space="preserve"> </w:t>
      </w:r>
      <w:r w:rsidRPr="00F60E41">
        <w:t>gminy</w:t>
      </w:r>
      <w:r>
        <w:t xml:space="preserve"> </w:t>
      </w:r>
      <w:r w:rsidRPr="00F60E41">
        <w:t>może</w:t>
      </w:r>
      <w:r>
        <w:t xml:space="preserve"> </w:t>
      </w:r>
      <w:r w:rsidRPr="00F60E41">
        <w:t>określić</w:t>
      </w:r>
      <w:r>
        <w:t xml:space="preserve"> </w:t>
      </w:r>
      <w:r w:rsidRPr="00F60E41">
        <w:t>miejsca,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których</w:t>
      </w:r>
      <w:r>
        <w:t xml:space="preserve"> </w:t>
      </w:r>
      <w:r w:rsidRPr="00F60E41">
        <w:t>organizowanie</w:t>
      </w:r>
      <w:r>
        <w:t xml:space="preserve"> </w:t>
      </w:r>
      <w:r w:rsidRPr="00F60E41">
        <w:t>zgromadzenia</w:t>
      </w:r>
      <w:r>
        <w:t xml:space="preserve"> </w:t>
      </w:r>
      <w:r w:rsidRPr="00F60E41">
        <w:t>nie</w:t>
      </w:r>
      <w:r>
        <w:t xml:space="preserve"> </w:t>
      </w:r>
      <w:r w:rsidRPr="00F60E41">
        <w:t>wymaga</w:t>
      </w:r>
      <w:r>
        <w:t xml:space="preserve"> </w:t>
      </w:r>
      <w:r w:rsidRPr="00F60E41">
        <w:t>zawiadomienia,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którym</w:t>
      </w:r>
      <w:r>
        <w:t xml:space="preserve"> </w:t>
      </w:r>
      <w:r w:rsidRPr="00F60E41">
        <w:t>mowa</w:t>
      </w:r>
      <w:r w:rsidR="00535368">
        <w:t xml:space="preserve"> </w:t>
      </w:r>
      <w:r w:rsidR="00535368" w:rsidRPr="00F60E41">
        <w:t>w</w:t>
      </w:r>
      <w:r w:rsidR="00535368">
        <w:t> art. </w:t>
      </w:r>
      <w:r w:rsidR="00535368" w:rsidRPr="00F60E41">
        <w:t>7</w:t>
      </w:r>
      <w:r w:rsidR="00535368">
        <w:t xml:space="preserve"> ust. </w:t>
      </w:r>
      <w:r w:rsidR="00535368" w:rsidRPr="00F60E41">
        <w:t>1</w:t>
      </w:r>
      <w:r w:rsidR="00535368">
        <w:t xml:space="preserve"> lub art. </w:t>
      </w:r>
      <w:r w:rsidRPr="00F60E41">
        <w:t>2</w:t>
      </w:r>
      <w:r w:rsidR="00535368" w:rsidRPr="00F60E41">
        <w:t>2</w:t>
      </w:r>
      <w:r w:rsidR="00535368">
        <w:t xml:space="preserve"> ust. </w:t>
      </w:r>
      <w:r w:rsidRPr="00F60E41">
        <w:t>1.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6.</w:t>
      </w:r>
      <w:r w:rsidR="00C11D36">
        <w:t> </w:t>
      </w:r>
      <w:r w:rsidRPr="00F60E41">
        <w:t>Zadania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zakresie</w:t>
      </w:r>
      <w:r>
        <w:t xml:space="preserve"> </w:t>
      </w:r>
      <w:r w:rsidRPr="00F60E41">
        <w:t>postępowania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sprawach</w:t>
      </w:r>
      <w:r>
        <w:t xml:space="preserve"> </w:t>
      </w:r>
      <w:r w:rsidRPr="00F60E41">
        <w:t>dotyczących</w:t>
      </w:r>
      <w:r>
        <w:t xml:space="preserve"> </w:t>
      </w:r>
      <w:r w:rsidRPr="00F60E41">
        <w:t>zgromadzeń</w:t>
      </w:r>
      <w:r>
        <w:t xml:space="preserve"> </w:t>
      </w:r>
      <w:r w:rsidRPr="00F60E41">
        <w:t>należą</w:t>
      </w:r>
      <w:r>
        <w:t xml:space="preserve"> </w:t>
      </w:r>
      <w:r w:rsidRPr="00F60E41">
        <w:t>do</w:t>
      </w:r>
      <w:r>
        <w:t xml:space="preserve"> </w:t>
      </w:r>
      <w:r w:rsidRPr="00F60E41">
        <w:t>zadań</w:t>
      </w:r>
      <w:r>
        <w:t xml:space="preserve"> </w:t>
      </w:r>
      <w:r w:rsidRPr="00F60E41">
        <w:t>zleconych</w:t>
      </w:r>
      <w:r>
        <w:t xml:space="preserve"> </w:t>
      </w:r>
      <w:r w:rsidRPr="00F60E41">
        <w:t>gminy,</w:t>
      </w:r>
      <w:r>
        <w:t xml:space="preserve"> </w:t>
      </w:r>
      <w:r w:rsidRPr="00F60E41">
        <w:t>na</w:t>
      </w:r>
      <w:r>
        <w:t xml:space="preserve"> </w:t>
      </w:r>
      <w:r w:rsidRPr="00F60E41">
        <w:t>obszarze</w:t>
      </w:r>
      <w:r>
        <w:t xml:space="preserve"> </w:t>
      </w:r>
      <w:r w:rsidRPr="00F60E41">
        <w:t>której</w:t>
      </w:r>
      <w:r>
        <w:t xml:space="preserve"> </w:t>
      </w:r>
      <w:r w:rsidRPr="00F60E41">
        <w:t>jest</w:t>
      </w:r>
      <w:r>
        <w:t xml:space="preserve"> </w:t>
      </w:r>
      <w:r w:rsidRPr="00F60E41">
        <w:t>organizowane</w:t>
      </w:r>
      <w:r>
        <w:t xml:space="preserve"> </w:t>
      </w:r>
      <w:r w:rsidRPr="00F60E41">
        <w:t>zgromadzenie.</w:t>
      </w:r>
    </w:p>
    <w:p w:rsidR="00E55761" w:rsidRPr="00F60E41" w:rsidRDefault="00E55761" w:rsidP="00E55761">
      <w:pPr>
        <w:pStyle w:val="ROZDZODDZOZNoznaczenierozdziauluboddziau"/>
      </w:pPr>
      <w:r w:rsidRPr="00F60E41">
        <w:t>Rozdział</w:t>
      </w:r>
      <w:r>
        <w:t xml:space="preserve"> </w:t>
      </w:r>
      <w:r w:rsidRPr="00F60E41">
        <w:t>2</w:t>
      </w:r>
    </w:p>
    <w:p w:rsidR="00E55761" w:rsidRPr="00F60E41" w:rsidRDefault="00E55761" w:rsidP="00C11D36">
      <w:pPr>
        <w:pStyle w:val="ROZDZODDZPRZEDMprzedmiotregulacjirozdziauluboddziau"/>
      </w:pPr>
      <w:r w:rsidRPr="00F60E41">
        <w:t>Organizowanie,</w:t>
      </w:r>
      <w:r>
        <w:t xml:space="preserve"> </w:t>
      </w:r>
      <w:r w:rsidRPr="00F60E41">
        <w:t>odbywanie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rozwiązywanie</w:t>
      </w:r>
      <w:r>
        <w:t xml:space="preserve"> </w:t>
      </w:r>
      <w:r w:rsidRPr="00F60E41">
        <w:t>zgromadzeń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7.</w:t>
      </w:r>
      <w:r w:rsidR="00C11D36">
        <w:t> </w:t>
      </w:r>
      <w:r w:rsidRPr="00F60E41">
        <w:t>1.</w:t>
      </w:r>
      <w:r>
        <w:t xml:space="preserve"> </w:t>
      </w:r>
      <w:r w:rsidRPr="00DA3A63">
        <w:t>Organizator zgromadzenia zawiadamia organ gminy</w:t>
      </w:r>
      <w:r w:rsidR="00535368" w:rsidRPr="00DA3A63">
        <w:t xml:space="preserve"> o</w:t>
      </w:r>
      <w:r w:rsidR="00535368">
        <w:t> </w:t>
      </w:r>
      <w:r w:rsidRPr="00DA3A63">
        <w:t>zamiarze zorganizowania zgromadzenia</w:t>
      </w:r>
      <w:r w:rsidR="00535368" w:rsidRPr="00DA3A63">
        <w:t xml:space="preserve"> w</w:t>
      </w:r>
      <w:r w:rsidR="00535368">
        <w:t> </w:t>
      </w:r>
      <w:r w:rsidRPr="00DA3A63">
        <w:t>taki sp</w:t>
      </w:r>
      <w:r w:rsidRPr="00DA3A63">
        <w:t>o</w:t>
      </w:r>
      <w:r w:rsidRPr="00DA3A63">
        <w:t>sób, aby wiadomość dotarła do organu nie wcześniej niż na 3</w:t>
      </w:r>
      <w:r w:rsidR="00535368" w:rsidRPr="00DA3A63">
        <w:t>0</w:t>
      </w:r>
      <w:r w:rsidR="00535368">
        <w:t> </w:t>
      </w:r>
      <w:r w:rsidRPr="00DA3A63">
        <w:t>dni</w:t>
      </w:r>
      <w:r w:rsidR="00535368" w:rsidRPr="00DA3A63">
        <w:t xml:space="preserve"> i</w:t>
      </w:r>
      <w:r w:rsidR="00535368">
        <w:t> </w:t>
      </w:r>
      <w:r w:rsidRPr="00DA3A63">
        <w:t xml:space="preserve">nie później niż na </w:t>
      </w:r>
      <w:r w:rsidR="00535368" w:rsidRPr="00DA3A63">
        <w:t>6</w:t>
      </w:r>
      <w:r w:rsidR="00535368">
        <w:t> </w:t>
      </w:r>
      <w:r w:rsidRPr="00DA3A63">
        <w:t>dni przed planowaną datą zgr</w:t>
      </w:r>
      <w:r w:rsidRPr="00DA3A63">
        <w:t>o</w:t>
      </w:r>
      <w:r w:rsidRPr="00DA3A63">
        <w:t>madzenia.</w:t>
      </w:r>
    </w:p>
    <w:p w:rsidR="00E55761" w:rsidRPr="00F60E41" w:rsidRDefault="00E55761" w:rsidP="00E55761">
      <w:pPr>
        <w:pStyle w:val="USTustnpkodeksu"/>
      </w:pPr>
      <w:r w:rsidRPr="00F60E41">
        <w:lastRenderedPageBreak/>
        <w:t>2.</w:t>
      </w:r>
      <w:r w:rsidR="00C11D36">
        <w:t> </w:t>
      </w:r>
      <w:r w:rsidRPr="00B84CA6">
        <w:t>Jeżeli zgromadzenie jest organizowane na terenie więcej niż jednej gminy,</w:t>
      </w:r>
      <w:r w:rsidR="00535368" w:rsidRPr="00B84CA6">
        <w:t xml:space="preserve"> w</w:t>
      </w:r>
      <w:r w:rsidR="00535368">
        <w:t> </w:t>
      </w:r>
      <w:r w:rsidRPr="00B84CA6">
        <w:t>każdej</w:t>
      </w:r>
      <w:r w:rsidR="00535368" w:rsidRPr="00B84CA6">
        <w:t xml:space="preserve"> z</w:t>
      </w:r>
      <w:r w:rsidR="00535368">
        <w:t> </w:t>
      </w:r>
      <w:r w:rsidRPr="00B84CA6">
        <w:t>gmin prowadzi się odrębne postępowanie.</w:t>
      </w:r>
    </w:p>
    <w:p w:rsidR="00E55761" w:rsidRPr="00F60E41" w:rsidRDefault="00E55761" w:rsidP="00E55761">
      <w:pPr>
        <w:pStyle w:val="USTustnpkodeksu"/>
      </w:pPr>
      <w:r w:rsidRPr="00F60E41">
        <w:t>3.</w:t>
      </w:r>
      <w:r w:rsidR="00C11D36">
        <w:t> </w:t>
      </w:r>
      <w:r w:rsidRPr="00F60E41">
        <w:t>Organ</w:t>
      </w:r>
      <w:r>
        <w:t xml:space="preserve"> </w:t>
      </w:r>
      <w:r w:rsidRPr="00F60E41">
        <w:t>gminy,</w:t>
      </w:r>
      <w:r>
        <w:t xml:space="preserve"> </w:t>
      </w:r>
      <w:r w:rsidRPr="00F60E41">
        <w:t>po</w:t>
      </w:r>
      <w:r>
        <w:t xml:space="preserve"> </w:t>
      </w:r>
      <w:r w:rsidRPr="00F60E41">
        <w:t>otrzymaniu</w:t>
      </w:r>
      <w:r>
        <w:t xml:space="preserve"> </w:t>
      </w:r>
      <w:r w:rsidRPr="00F60E41">
        <w:t>zawiadomienia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zamiarze</w:t>
      </w:r>
      <w:r>
        <w:t xml:space="preserve"> </w:t>
      </w:r>
      <w:r w:rsidRPr="00F60E41">
        <w:t>zorganizowania</w:t>
      </w:r>
      <w:r>
        <w:t xml:space="preserve"> </w:t>
      </w:r>
      <w:r w:rsidRPr="00F60E41">
        <w:t>zgromadzenia,</w:t>
      </w:r>
      <w:r>
        <w:t xml:space="preserve"> </w:t>
      </w:r>
      <w:r w:rsidRPr="00F60E41">
        <w:t>udostępnia</w:t>
      </w:r>
      <w:r>
        <w:t xml:space="preserve"> </w:t>
      </w:r>
      <w:r w:rsidRPr="00F60E41">
        <w:t>niezwłocznie</w:t>
      </w:r>
      <w:r>
        <w:t xml:space="preserve"> </w:t>
      </w:r>
      <w:r w:rsidRPr="00F60E41">
        <w:t>na</w:t>
      </w:r>
      <w:r>
        <w:t xml:space="preserve"> </w:t>
      </w:r>
      <w:r w:rsidRPr="00F60E41">
        <w:t>stronie</w:t>
      </w:r>
      <w:r>
        <w:t xml:space="preserve"> </w:t>
      </w:r>
      <w:r w:rsidRPr="00F60E41">
        <w:t>podmiotowej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Biuletynie</w:t>
      </w:r>
      <w:r>
        <w:t xml:space="preserve"> </w:t>
      </w:r>
      <w:r w:rsidRPr="00F60E41">
        <w:t>Informacji</w:t>
      </w:r>
      <w:r>
        <w:t xml:space="preserve"> </w:t>
      </w:r>
      <w:r w:rsidRPr="00F60E41">
        <w:t>Publicznej</w:t>
      </w:r>
      <w:r>
        <w:t xml:space="preserve"> </w:t>
      </w:r>
      <w:r w:rsidRPr="00F60E41">
        <w:t>informację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miejscu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terminie</w:t>
      </w:r>
      <w:r>
        <w:t xml:space="preserve"> </w:t>
      </w:r>
      <w:r w:rsidRPr="00F60E41">
        <w:t>organizowanego</w:t>
      </w:r>
      <w:r>
        <w:t xml:space="preserve"> </w:t>
      </w:r>
      <w:r w:rsidRPr="00F60E41">
        <w:t>zgromadz</w:t>
      </w:r>
      <w:r w:rsidRPr="00F60E41">
        <w:t>e</w:t>
      </w:r>
      <w:r w:rsidRPr="00F60E41">
        <w:t>nia.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8.</w:t>
      </w:r>
      <w:r w:rsidR="00C11D36">
        <w:t> </w:t>
      </w:r>
      <w:r w:rsidRPr="00F60E41">
        <w:t>1.</w:t>
      </w:r>
      <w:r>
        <w:t xml:space="preserve"> </w:t>
      </w:r>
      <w:r w:rsidRPr="00F60E41">
        <w:t>Organ</w:t>
      </w:r>
      <w:r>
        <w:t xml:space="preserve"> </w:t>
      </w:r>
      <w:r w:rsidRPr="00F60E41">
        <w:t>gminy</w:t>
      </w:r>
      <w:r>
        <w:t xml:space="preserve"> </w:t>
      </w:r>
      <w:r w:rsidRPr="00F60E41">
        <w:t>informuje</w:t>
      </w:r>
      <w:r>
        <w:t xml:space="preserve"> </w:t>
      </w:r>
      <w:r w:rsidRPr="00F60E41">
        <w:t>niezwłocznie</w:t>
      </w:r>
      <w:r>
        <w:t xml:space="preserve"> </w:t>
      </w:r>
      <w:r w:rsidRPr="00F60E41">
        <w:t>właściwego</w:t>
      </w:r>
      <w:r>
        <w:t xml:space="preserve"> </w:t>
      </w:r>
      <w:r w:rsidRPr="00F60E41">
        <w:t>komendanta</w:t>
      </w:r>
      <w:r>
        <w:t xml:space="preserve"> </w:t>
      </w:r>
      <w:r w:rsidRPr="00F60E41">
        <w:t>powiatowego</w:t>
      </w:r>
      <w:r>
        <w:t xml:space="preserve"> </w:t>
      </w:r>
      <w:r w:rsidRPr="00F60E41">
        <w:t>(miejskiego)</w:t>
      </w:r>
      <w:r>
        <w:t xml:space="preserve"> </w:t>
      </w:r>
      <w:r w:rsidRPr="00F60E41">
        <w:t>Policji,</w:t>
      </w:r>
      <w:r w:rsidR="00535368">
        <w:t xml:space="preserve"> </w:t>
      </w:r>
      <w:r w:rsidR="00535368" w:rsidRPr="00F60E41">
        <w:t>a</w:t>
      </w:r>
      <w:r w:rsidR="00535368">
        <w:t> </w:t>
      </w:r>
      <w:r w:rsidRPr="00F60E41">
        <w:t>na</w:t>
      </w:r>
      <w:r>
        <w:t xml:space="preserve"> </w:t>
      </w:r>
      <w:r w:rsidRPr="00F60E41">
        <w:t>o</w:t>
      </w:r>
      <w:r w:rsidRPr="00F60E41">
        <w:t>b</w:t>
      </w:r>
      <w:r w:rsidRPr="00F60E41">
        <w:t>szarze</w:t>
      </w:r>
      <w:r>
        <w:t xml:space="preserve"> </w:t>
      </w:r>
      <w:r w:rsidRPr="00F60E41">
        <w:t>m.st.</w:t>
      </w:r>
      <w:r>
        <w:t xml:space="preserve"> </w:t>
      </w:r>
      <w:r w:rsidRPr="00F60E41">
        <w:t>Warszawy</w:t>
      </w:r>
      <w:r>
        <w:t xml:space="preserve"> </w:t>
      </w:r>
      <w:r w:rsidRPr="00F60E41">
        <w:t>–</w:t>
      </w:r>
      <w:r>
        <w:t xml:space="preserve"> </w:t>
      </w:r>
      <w:r w:rsidRPr="00F60E41">
        <w:t>komendanta</w:t>
      </w:r>
      <w:r>
        <w:t xml:space="preserve"> </w:t>
      </w:r>
      <w:r w:rsidRPr="00F60E41">
        <w:t>rejonowego</w:t>
      </w:r>
      <w:r>
        <w:t xml:space="preserve"> </w:t>
      </w:r>
      <w:r w:rsidRPr="00F60E41">
        <w:t>Policji,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organizowanym</w:t>
      </w:r>
      <w:r>
        <w:t xml:space="preserve"> </w:t>
      </w:r>
      <w:r w:rsidRPr="00F60E41">
        <w:t>zgromadzeniu,</w:t>
      </w:r>
      <w:r>
        <w:t xml:space="preserve"> </w:t>
      </w:r>
      <w:r w:rsidRPr="00F60E41">
        <w:t>przekazując</w:t>
      </w:r>
      <w:r>
        <w:t xml:space="preserve"> </w:t>
      </w:r>
      <w:r w:rsidRPr="00F60E41">
        <w:t>zawiadomienie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zamiarze</w:t>
      </w:r>
      <w:r>
        <w:t xml:space="preserve"> </w:t>
      </w:r>
      <w:r w:rsidRPr="00F60E41">
        <w:t>zorganizowania</w:t>
      </w:r>
      <w:r>
        <w:t xml:space="preserve"> </w:t>
      </w:r>
      <w:r w:rsidRPr="00F60E41">
        <w:t>zgromadzenia.</w:t>
      </w:r>
    </w:p>
    <w:p w:rsidR="00E55761" w:rsidRPr="00F60E41" w:rsidRDefault="00E55761" w:rsidP="00E55761">
      <w:pPr>
        <w:pStyle w:val="USTustnpkodeksu"/>
      </w:pPr>
      <w:r w:rsidRPr="00F60E41">
        <w:t>2.</w:t>
      </w:r>
      <w:r w:rsidR="00C11D36">
        <w:t> </w:t>
      </w:r>
      <w:r w:rsidRPr="00F60E41">
        <w:t>Jeżeli</w:t>
      </w:r>
      <w:r>
        <w:t xml:space="preserve"> </w:t>
      </w:r>
      <w:r w:rsidRPr="00F60E41">
        <w:t>zgromadzenie</w:t>
      </w:r>
      <w:r>
        <w:t xml:space="preserve"> </w:t>
      </w:r>
      <w:r w:rsidRPr="00F60E41">
        <w:t>ma</w:t>
      </w:r>
      <w:r>
        <w:t xml:space="preserve"> </w:t>
      </w:r>
      <w:r w:rsidRPr="00F60E41">
        <w:t>zostać</w:t>
      </w:r>
      <w:r>
        <w:t xml:space="preserve"> </w:t>
      </w:r>
      <w:r w:rsidRPr="00F60E41">
        <w:t>zorganizowane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pobliżu</w:t>
      </w:r>
      <w:r>
        <w:t xml:space="preserve"> </w:t>
      </w:r>
      <w:r w:rsidRPr="00F60E41">
        <w:t>siedzib</w:t>
      </w:r>
      <w:r>
        <w:t xml:space="preserve"> </w:t>
      </w:r>
      <w:r w:rsidRPr="00F60E41">
        <w:t>przedstawicielstw</w:t>
      </w:r>
      <w:r>
        <w:t xml:space="preserve"> </w:t>
      </w:r>
      <w:r w:rsidRPr="00F60E41">
        <w:t>dyplomatycznych,</w:t>
      </w:r>
      <w:r>
        <w:t xml:space="preserve"> </w:t>
      </w:r>
      <w:r w:rsidRPr="00F60E41">
        <w:t>urzędów</w:t>
      </w:r>
      <w:r>
        <w:t xml:space="preserve"> </w:t>
      </w:r>
      <w:r w:rsidRPr="00F60E41">
        <w:t>konsularnych,</w:t>
      </w:r>
      <w:r>
        <w:t xml:space="preserve"> </w:t>
      </w:r>
      <w:r w:rsidRPr="00F60E41">
        <w:t>misji</w:t>
      </w:r>
      <w:r>
        <w:t xml:space="preserve"> </w:t>
      </w:r>
      <w:r w:rsidRPr="00F60E41">
        <w:t>specjalnych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organizacji</w:t>
      </w:r>
      <w:r>
        <w:t xml:space="preserve"> </w:t>
      </w:r>
      <w:r w:rsidRPr="00F60E41">
        <w:t>międzynarodowych</w:t>
      </w:r>
      <w:r>
        <w:t xml:space="preserve"> </w:t>
      </w:r>
      <w:r w:rsidRPr="00F60E41">
        <w:t>korzystających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immunitetów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przywilejów</w:t>
      </w:r>
      <w:r>
        <w:t xml:space="preserve"> </w:t>
      </w:r>
      <w:r w:rsidRPr="00F60E41">
        <w:t>dyplom</w:t>
      </w:r>
      <w:r w:rsidRPr="00F60E41">
        <w:t>a</w:t>
      </w:r>
      <w:r w:rsidRPr="00F60E41">
        <w:t>tycznych,</w:t>
      </w:r>
      <w:r>
        <w:t xml:space="preserve"> </w:t>
      </w:r>
      <w:r w:rsidRPr="00F60E41">
        <w:t>organ</w:t>
      </w:r>
      <w:r>
        <w:t xml:space="preserve"> </w:t>
      </w:r>
      <w:r w:rsidRPr="00F60E41">
        <w:t>gminy</w:t>
      </w:r>
      <w:r>
        <w:t xml:space="preserve"> </w:t>
      </w:r>
      <w:r w:rsidRPr="00F60E41">
        <w:t>informuje</w:t>
      </w:r>
      <w:r>
        <w:t xml:space="preserve"> </w:t>
      </w:r>
      <w:r w:rsidRPr="00F60E41">
        <w:t>niezwłocznie</w:t>
      </w:r>
      <w:r>
        <w:t xml:space="preserve"> </w:t>
      </w:r>
      <w:r w:rsidRPr="00F60E41">
        <w:t>ministra</w:t>
      </w:r>
      <w:r>
        <w:t xml:space="preserve"> </w:t>
      </w:r>
      <w:r w:rsidRPr="00F60E41">
        <w:t>właściwego</w:t>
      </w:r>
      <w:r>
        <w:t xml:space="preserve"> </w:t>
      </w:r>
      <w:r w:rsidRPr="00F60E41">
        <w:t>do</w:t>
      </w:r>
      <w:r>
        <w:t xml:space="preserve"> </w:t>
      </w:r>
      <w:r w:rsidRPr="00F60E41">
        <w:t>spraw</w:t>
      </w:r>
      <w:r>
        <w:t xml:space="preserve"> </w:t>
      </w:r>
      <w:r w:rsidRPr="00F60E41">
        <w:t>zagranicznych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miejscu,</w:t>
      </w:r>
      <w:r>
        <w:t xml:space="preserve"> </w:t>
      </w:r>
      <w:r w:rsidRPr="00F60E41">
        <w:t>terminie</w:t>
      </w:r>
      <w:r>
        <w:t xml:space="preserve"> </w:t>
      </w:r>
      <w:r w:rsidRPr="00F60E41">
        <w:t>oraz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przewidywanej</w:t>
      </w:r>
      <w:r>
        <w:t xml:space="preserve"> </w:t>
      </w:r>
      <w:r w:rsidRPr="00F60E41">
        <w:t>liczbie</w:t>
      </w:r>
      <w:r>
        <w:t xml:space="preserve"> </w:t>
      </w:r>
      <w:r w:rsidRPr="00F60E41">
        <w:t>uczestników</w:t>
      </w:r>
      <w:r>
        <w:t xml:space="preserve"> </w:t>
      </w:r>
      <w:r w:rsidRPr="00F60E41">
        <w:t>zgromadzenia.</w:t>
      </w:r>
    </w:p>
    <w:p w:rsidR="00E55761" w:rsidRPr="00F60E41" w:rsidRDefault="00E55761" w:rsidP="00E55761">
      <w:pPr>
        <w:pStyle w:val="USTustnpkodeksu"/>
        <w:rPr>
          <w:highlight w:val="red"/>
        </w:rPr>
      </w:pPr>
      <w:r w:rsidRPr="00F60E41">
        <w:t>3.</w:t>
      </w:r>
      <w:r w:rsidR="00C11D36">
        <w:t> </w:t>
      </w:r>
      <w:r w:rsidRPr="00F60E41">
        <w:t>Jeżeli</w:t>
      </w:r>
      <w:r>
        <w:t xml:space="preserve"> </w:t>
      </w:r>
      <w:r w:rsidRPr="00F60E41">
        <w:t>zgromadzenie</w:t>
      </w:r>
      <w:r>
        <w:t xml:space="preserve"> </w:t>
      </w:r>
      <w:r w:rsidRPr="00F60E41">
        <w:t>ma</w:t>
      </w:r>
      <w:r>
        <w:t xml:space="preserve"> </w:t>
      </w:r>
      <w:r w:rsidRPr="00F60E41">
        <w:t>zostać</w:t>
      </w:r>
      <w:r>
        <w:t xml:space="preserve"> </w:t>
      </w:r>
      <w:r w:rsidRPr="00F60E41">
        <w:t>zorganizowane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pobliżu</w:t>
      </w:r>
      <w:r>
        <w:t xml:space="preserve"> </w:t>
      </w:r>
      <w:r w:rsidRPr="00F60E41">
        <w:t>obiektów</w:t>
      </w:r>
      <w:r>
        <w:t xml:space="preserve"> </w:t>
      </w:r>
      <w:r w:rsidRPr="00F60E41">
        <w:t>podlegających</w:t>
      </w:r>
      <w:r>
        <w:t xml:space="preserve"> </w:t>
      </w:r>
      <w:r w:rsidRPr="00F60E41">
        <w:t>ochronie</w:t>
      </w:r>
      <w:r>
        <w:t xml:space="preserve"> </w:t>
      </w:r>
      <w:r w:rsidRPr="00F60E41">
        <w:t>Biura</w:t>
      </w:r>
      <w:r>
        <w:t xml:space="preserve"> </w:t>
      </w:r>
      <w:r w:rsidRPr="00F60E41">
        <w:t>Ochrony</w:t>
      </w:r>
      <w:r>
        <w:t xml:space="preserve"> </w:t>
      </w:r>
      <w:r w:rsidRPr="00F60E41">
        <w:t>Rządu,</w:t>
      </w:r>
      <w:r>
        <w:t xml:space="preserve"> </w:t>
      </w:r>
      <w:r w:rsidRPr="00F60E41">
        <w:t>organ</w:t>
      </w:r>
      <w:r>
        <w:t xml:space="preserve"> </w:t>
      </w:r>
      <w:r w:rsidRPr="00F60E41">
        <w:t>gminy</w:t>
      </w:r>
      <w:r>
        <w:t xml:space="preserve"> </w:t>
      </w:r>
      <w:r w:rsidRPr="00F60E41">
        <w:t>informuje</w:t>
      </w:r>
      <w:r>
        <w:t xml:space="preserve"> </w:t>
      </w:r>
      <w:r w:rsidRPr="00F60E41">
        <w:t>niezwłocznie</w:t>
      </w:r>
      <w:r>
        <w:t xml:space="preserve"> </w:t>
      </w:r>
      <w:r w:rsidRPr="00F60E41">
        <w:t>Szefa</w:t>
      </w:r>
      <w:r>
        <w:t xml:space="preserve"> </w:t>
      </w:r>
      <w:r w:rsidRPr="00F60E41">
        <w:t>Biura</w:t>
      </w:r>
      <w:r>
        <w:t xml:space="preserve"> </w:t>
      </w:r>
      <w:r w:rsidRPr="00F60E41">
        <w:t>Ochrony</w:t>
      </w:r>
      <w:r>
        <w:t xml:space="preserve"> </w:t>
      </w:r>
      <w:r w:rsidRPr="00F60E41">
        <w:t>Rządu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miejscu,</w:t>
      </w:r>
      <w:r>
        <w:t xml:space="preserve"> </w:t>
      </w:r>
      <w:r w:rsidRPr="00F60E41">
        <w:t>terminie</w:t>
      </w:r>
      <w:r>
        <w:t xml:space="preserve"> </w:t>
      </w:r>
      <w:r w:rsidRPr="00F60E41">
        <w:t>oraz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przewidywanej</w:t>
      </w:r>
      <w:r>
        <w:t xml:space="preserve"> </w:t>
      </w:r>
      <w:r w:rsidRPr="00F60E41">
        <w:t>liczbie</w:t>
      </w:r>
      <w:r>
        <w:t xml:space="preserve"> </w:t>
      </w:r>
      <w:r w:rsidRPr="00F60E41">
        <w:t>uczestników</w:t>
      </w:r>
      <w:r>
        <w:t xml:space="preserve"> </w:t>
      </w:r>
      <w:r w:rsidRPr="00F60E41">
        <w:t>zgromadzenia.</w:t>
      </w:r>
    </w:p>
    <w:p w:rsidR="00E55761" w:rsidRDefault="00E55761" w:rsidP="00E55761">
      <w:pPr>
        <w:pStyle w:val="USTustnpkodeksu"/>
      </w:pPr>
      <w:r>
        <w:t>4.</w:t>
      </w:r>
      <w:r w:rsidR="00C11D36">
        <w:t> </w:t>
      </w:r>
      <w:r w:rsidRPr="00910BCE">
        <w:t>Jeżeli zgromadzenie ma zostać zorganizowane</w:t>
      </w:r>
      <w:r w:rsidR="00535368" w:rsidRPr="00910BCE">
        <w:t xml:space="preserve"> w</w:t>
      </w:r>
      <w:r w:rsidR="00535368">
        <w:t> </w:t>
      </w:r>
      <w:r w:rsidRPr="00910BCE">
        <w:t>pobliżu obiektów podlegających ochronie</w:t>
      </w:r>
      <w:r>
        <w:t xml:space="preserve"> Straży Marszałko</w:t>
      </w:r>
      <w:r>
        <w:t>w</w:t>
      </w:r>
      <w:r>
        <w:t>skiej</w:t>
      </w:r>
      <w:r w:rsidRPr="00910BCE">
        <w:t xml:space="preserve">, organ gminy informuje niezwłocznie </w:t>
      </w:r>
      <w:r>
        <w:t>Komendanta Straży Marszałkowskiej</w:t>
      </w:r>
      <w:r w:rsidR="00535368">
        <w:t xml:space="preserve"> </w:t>
      </w:r>
      <w:r w:rsidR="00535368" w:rsidRPr="00910BCE">
        <w:t>o</w:t>
      </w:r>
      <w:r w:rsidR="00535368">
        <w:t> </w:t>
      </w:r>
      <w:r w:rsidRPr="00910BCE">
        <w:t>miejscu, terminie oraz</w:t>
      </w:r>
      <w:r w:rsidR="00535368" w:rsidRPr="00910BCE">
        <w:t xml:space="preserve"> o</w:t>
      </w:r>
      <w:r w:rsidR="00535368">
        <w:t> </w:t>
      </w:r>
      <w:r w:rsidRPr="00910BCE">
        <w:t>przewidywanej liczbie uczestników zgromadzenia.</w:t>
      </w:r>
    </w:p>
    <w:p w:rsidR="00E55761" w:rsidRPr="00F60E41" w:rsidRDefault="00E55761" w:rsidP="00E55761">
      <w:pPr>
        <w:pStyle w:val="USTustnpkodeksu"/>
      </w:pPr>
      <w:r>
        <w:t>5</w:t>
      </w:r>
      <w:r w:rsidRPr="00F60E41">
        <w:t>.</w:t>
      </w:r>
      <w:r w:rsidR="00C11D36">
        <w:t> </w:t>
      </w:r>
      <w:r w:rsidRPr="00F60E41">
        <w:t>Jeżeli</w:t>
      </w:r>
      <w:r>
        <w:t xml:space="preserve"> </w:t>
      </w:r>
      <w:r w:rsidRPr="00F60E41">
        <w:t>zgromadzenie</w:t>
      </w:r>
      <w:r>
        <w:t xml:space="preserve"> </w:t>
      </w:r>
      <w:r w:rsidRPr="00F60E41">
        <w:t>ma</w:t>
      </w:r>
      <w:r>
        <w:t xml:space="preserve"> </w:t>
      </w:r>
      <w:r w:rsidRPr="00F60E41">
        <w:t>zostać</w:t>
      </w:r>
      <w:r>
        <w:t xml:space="preserve"> </w:t>
      </w:r>
      <w:r w:rsidRPr="00F60E41">
        <w:t>zorganizowane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pobliżu</w:t>
      </w:r>
      <w:r>
        <w:t xml:space="preserve"> </w:t>
      </w:r>
      <w:r w:rsidRPr="00F60E41">
        <w:t>jednostki</w:t>
      </w:r>
      <w:r>
        <w:t xml:space="preserve"> </w:t>
      </w:r>
      <w:r w:rsidRPr="00F60E41">
        <w:t>wojskowej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rozumieniu</w:t>
      </w:r>
      <w:r w:rsidR="00535368">
        <w:t xml:space="preserve"> art. </w:t>
      </w:r>
      <w:r w:rsidR="00535368" w:rsidRPr="00F60E41">
        <w:t>6</w:t>
      </w:r>
      <w:r w:rsidR="00535368">
        <w:t xml:space="preserve"> ust. </w:t>
      </w:r>
      <w:r w:rsidR="00535368" w:rsidRPr="00F60E41">
        <w:t>2</w:t>
      </w:r>
      <w:r w:rsidR="00535368">
        <w:t xml:space="preserve"> pkt </w:t>
      </w:r>
      <w:r w:rsidR="00535368" w:rsidRPr="00F60E41">
        <w:t>1</w:t>
      </w:r>
      <w:r w:rsidR="00535368">
        <w:t> </w:t>
      </w:r>
      <w:r w:rsidRPr="00F60E41">
        <w:t>ustawy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dnia</w:t>
      </w:r>
      <w:r>
        <w:t xml:space="preserve"> </w:t>
      </w:r>
      <w:r w:rsidRPr="00F60E41">
        <w:t>1</w:t>
      </w:r>
      <w:r w:rsidR="00535368" w:rsidRPr="00F60E41">
        <w:t>1</w:t>
      </w:r>
      <w:r w:rsidR="00535368">
        <w:t> </w:t>
      </w:r>
      <w:r w:rsidRPr="00F60E41">
        <w:t>września</w:t>
      </w:r>
      <w:r>
        <w:t xml:space="preserve"> </w:t>
      </w:r>
      <w:r w:rsidRPr="00F60E41">
        <w:t>200</w:t>
      </w:r>
      <w:r w:rsidR="00535368" w:rsidRPr="00F60E41">
        <w:t>3</w:t>
      </w:r>
      <w:r w:rsidR="00535368">
        <w:t> </w:t>
      </w:r>
      <w:r w:rsidRPr="00F60E41">
        <w:t>r.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służbie</w:t>
      </w:r>
      <w:r>
        <w:t xml:space="preserve"> </w:t>
      </w:r>
      <w:r w:rsidRPr="00F60E41">
        <w:t>wojskowej</w:t>
      </w:r>
      <w:r>
        <w:t xml:space="preserve"> </w:t>
      </w:r>
      <w:r w:rsidRPr="00F60E41">
        <w:t>żołnierzy</w:t>
      </w:r>
      <w:r>
        <w:t xml:space="preserve"> </w:t>
      </w:r>
      <w:r w:rsidRPr="00F60E41">
        <w:t>zawodowych</w:t>
      </w:r>
      <w:r>
        <w:t xml:space="preserve"> </w:t>
      </w:r>
      <w:r w:rsidRPr="00F60E41">
        <w:t>(</w:t>
      </w:r>
      <w:r w:rsidR="00535368">
        <w:t xml:space="preserve">Dz. U. </w:t>
      </w:r>
      <w:r w:rsidR="00535368" w:rsidRPr="00F60E41">
        <w:t>z</w:t>
      </w:r>
      <w:r w:rsidR="00535368">
        <w:t> </w:t>
      </w:r>
      <w:r w:rsidRPr="00F60E41">
        <w:t>201</w:t>
      </w:r>
      <w:r w:rsidR="00535368" w:rsidRPr="00F60E41">
        <w:t>4</w:t>
      </w:r>
      <w:r w:rsidR="00535368">
        <w:t> </w:t>
      </w:r>
      <w:r w:rsidRPr="00F60E41">
        <w:t>r.</w:t>
      </w:r>
      <w:r w:rsidR="00535368">
        <w:t xml:space="preserve"> poz. </w:t>
      </w:r>
      <w:r w:rsidRPr="00F60E41">
        <w:t>141</w:t>
      </w:r>
      <w:r w:rsidR="00535368" w:rsidRPr="00F60E41">
        <w:t>4</w:t>
      </w:r>
      <w:r w:rsidR="001D0BA2" w:rsidRPr="001D0BA2">
        <w:t xml:space="preserve">, z </w:t>
      </w:r>
      <w:proofErr w:type="spellStart"/>
      <w:r w:rsidR="001D0BA2" w:rsidRPr="001D0BA2">
        <w:t>późn</w:t>
      </w:r>
      <w:proofErr w:type="spellEnd"/>
      <w:r w:rsidR="001D0BA2" w:rsidRPr="001D0BA2">
        <w:t>. zm.</w:t>
      </w:r>
      <w:r w:rsidR="001D0BA2">
        <w:rPr>
          <w:rStyle w:val="Odwoanieprzypisudolnego"/>
        </w:rPr>
        <w:footnoteReference w:id="2"/>
      </w:r>
      <w:r w:rsidR="001D0BA2" w:rsidRPr="001D0BA2">
        <w:rPr>
          <w:rStyle w:val="IGindeksgrny"/>
        </w:rPr>
        <w:t>)</w:t>
      </w:r>
      <w:r w:rsidRPr="00F60E41">
        <w:t>),</w:t>
      </w:r>
      <w:r>
        <w:t xml:space="preserve"> </w:t>
      </w:r>
      <w:r w:rsidRPr="00F60E41">
        <w:t>organ</w:t>
      </w:r>
      <w:r>
        <w:t xml:space="preserve"> </w:t>
      </w:r>
      <w:r w:rsidRPr="00F60E41">
        <w:t>gminy</w:t>
      </w:r>
      <w:r>
        <w:t xml:space="preserve"> </w:t>
      </w:r>
      <w:r w:rsidRPr="00F60E41">
        <w:t>informuje</w:t>
      </w:r>
      <w:r>
        <w:t xml:space="preserve"> </w:t>
      </w:r>
      <w:r w:rsidRPr="00F60E41">
        <w:t>niezwłocznie</w:t>
      </w:r>
      <w:r>
        <w:t xml:space="preserve"> </w:t>
      </w:r>
      <w:r w:rsidRPr="00F60E41">
        <w:t>właściwego</w:t>
      </w:r>
      <w:r>
        <w:t xml:space="preserve"> </w:t>
      </w:r>
      <w:r w:rsidRPr="00F60E41">
        <w:t>komendanta</w:t>
      </w:r>
      <w:r>
        <w:t xml:space="preserve"> </w:t>
      </w:r>
      <w:r w:rsidRPr="00F60E41">
        <w:t>terenowej</w:t>
      </w:r>
      <w:r>
        <w:t xml:space="preserve"> </w:t>
      </w:r>
      <w:r w:rsidRPr="00F60E41">
        <w:t>jednostki</w:t>
      </w:r>
      <w:r>
        <w:t xml:space="preserve"> </w:t>
      </w:r>
      <w:r w:rsidRPr="00F60E41">
        <w:t>organizacyjnej</w:t>
      </w:r>
      <w:r>
        <w:t xml:space="preserve"> </w:t>
      </w:r>
      <w:r w:rsidRPr="00F60E41">
        <w:t>Żandarmerii</w:t>
      </w:r>
      <w:r>
        <w:t xml:space="preserve"> </w:t>
      </w:r>
      <w:r w:rsidRPr="00F60E41">
        <w:t>Wojskowej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miejscu,</w:t>
      </w:r>
      <w:r>
        <w:t xml:space="preserve"> </w:t>
      </w:r>
      <w:r w:rsidRPr="00F60E41">
        <w:t>terminie</w:t>
      </w:r>
      <w:r>
        <w:t xml:space="preserve"> </w:t>
      </w:r>
      <w:r w:rsidRPr="00F60E41">
        <w:t>oraz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przewidywanej</w:t>
      </w:r>
      <w:r>
        <w:t xml:space="preserve"> </w:t>
      </w:r>
      <w:r w:rsidRPr="00F60E41">
        <w:t>liczbie</w:t>
      </w:r>
      <w:r>
        <w:t xml:space="preserve"> </w:t>
      </w:r>
      <w:r w:rsidRPr="00F60E41">
        <w:t>uczestników</w:t>
      </w:r>
      <w:r>
        <w:t xml:space="preserve"> </w:t>
      </w:r>
      <w:r w:rsidRPr="00F60E41">
        <w:t>zgromadzenia.</w:t>
      </w:r>
    </w:p>
    <w:p w:rsidR="00E55761" w:rsidRPr="00F60E41" w:rsidRDefault="00E55761" w:rsidP="00E55761">
      <w:pPr>
        <w:pStyle w:val="USTustnpkodeksu"/>
      </w:pPr>
      <w:r>
        <w:t>6</w:t>
      </w:r>
      <w:r w:rsidRPr="00F60E41">
        <w:t>.</w:t>
      </w:r>
      <w:r w:rsidR="00C11D36">
        <w:t> </w:t>
      </w:r>
      <w:r w:rsidRPr="00F60E41">
        <w:t>Organ</w:t>
      </w:r>
      <w:r>
        <w:t xml:space="preserve"> </w:t>
      </w:r>
      <w:r w:rsidRPr="00F60E41">
        <w:t>gminy</w:t>
      </w:r>
      <w:r>
        <w:t xml:space="preserve"> </w:t>
      </w:r>
      <w:r w:rsidRPr="00F60E41">
        <w:t>informuje</w:t>
      </w:r>
      <w:r>
        <w:t xml:space="preserve"> </w:t>
      </w:r>
      <w:r w:rsidRPr="00F60E41">
        <w:t>niezwłocznie</w:t>
      </w:r>
      <w:r>
        <w:t xml:space="preserve"> </w:t>
      </w:r>
      <w:r w:rsidRPr="00F60E41">
        <w:t>podmioty,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których</w:t>
      </w:r>
      <w:r>
        <w:t xml:space="preserve"> </w:t>
      </w:r>
      <w:r w:rsidRPr="00F60E41">
        <w:t>mowa</w:t>
      </w:r>
      <w:r w:rsidR="00535368">
        <w:t xml:space="preserve"> </w:t>
      </w:r>
      <w:r w:rsidR="00535368" w:rsidRPr="00F60E41">
        <w:t>w</w:t>
      </w:r>
      <w:r w:rsidR="00535368">
        <w:t> ust. </w:t>
      </w:r>
      <w:r w:rsidRPr="00F60E41">
        <w:t>1–</w:t>
      </w:r>
      <w:r>
        <w:t>5</w:t>
      </w:r>
      <w:r w:rsidRPr="00F60E41">
        <w:t>,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zmianie</w:t>
      </w:r>
      <w:r>
        <w:t xml:space="preserve"> </w:t>
      </w:r>
      <w:r w:rsidRPr="00F60E41">
        <w:t>miejsca</w:t>
      </w:r>
      <w:r>
        <w:t xml:space="preserve"> </w:t>
      </w:r>
      <w:r w:rsidRPr="00F60E41">
        <w:t>lub</w:t>
      </w:r>
      <w:r>
        <w:t xml:space="preserve"> </w:t>
      </w:r>
      <w:r w:rsidRPr="00F60E41">
        <w:t>terminu</w:t>
      </w:r>
      <w:r>
        <w:t xml:space="preserve"> </w:t>
      </w:r>
      <w:r w:rsidRPr="00F60E41">
        <w:t>org</w:t>
      </w:r>
      <w:r w:rsidRPr="00F60E41">
        <w:t>a</w:t>
      </w:r>
      <w:r w:rsidRPr="00F60E41">
        <w:t>nizowanego</w:t>
      </w:r>
      <w:r>
        <w:t xml:space="preserve"> </w:t>
      </w:r>
      <w:r w:rsidRPr="00F60E41">
        <w:t>zgromadzenia</w:t>
      </w:r>
      <w:r>
        <w:t xml:space="preserve"> </w:t>
      </w:r>
      <w:r w:rsidRPr="00F60E41">
        <w:t>albo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wydaniu</w:t>
      </w:r>
      <w:r>
        <w:t xml:space="preserve"> </w:t>
      </w:r>
      <w:r w:rsidRPr="00F60E41">
        <w:t>decyzji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zakazie</w:t>
      </w:r>
      <w:r>
        <w:t xml:space="preserve"> </w:t>
      </w:r>
      <w:r w:rsidRPr="00F60E41">
        <w:t>zgromadzenia.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9.</w:t>
      </w:r>
      <w:r w:rsidR="00C11D36">
        <w:t> </w:t>
      </w:r>
      <w:r w:rsidRPr="00F60E41">
        <w:t>1.</w:t>
      </w:r>
      <w:r>
        <w:t xml:space="preserve"> </w:t>
      </w:r>
      <w:r w:rsidRPr="00F60E41">
        <w:t>Organizator</w:t>
      </w:r>
      <w:r>
        <w:t xml:space="preserve"> </w:t>
      </w:r>
      <w:r w:rsidRPr="00F60E41">
        <w:t>zgromadzenia</w:t>
      </w:r>
      <w:r>
        <w:t xml:space="preserve"> </w:t>
      </w:r>
      <w:r w:rsidRPr="00F60E41">
        <w:t>zawiadamia</w:t>
      </w:r>
      <w:r>
        <w:t xml:space="preserve"> </w:t>
      </w:r>
      <w:r w:rsidRPr="00F60E41">
        <w:t>organ</w:t>
      </w:r>
      <w:r>
        <w:t xml:space="preserve"> </w:t>
      </w:r>
      <w:r w:rsidRPr="00F60E41">
        <w:t>gminy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zamiarze</w:t>
      </w:r>
      <w:r>
        <w:t xml:space="preserve"> </w:t>
      </w:r>
      <w:r w:rsidRPr="00F60E41">
        <w:t>zorganizowania</w:t>
      </w:r>
      <w:r>
        <w:t xml:space="preserve"> </w:t>
      </w:r>
      <w:r w:rsidRPr="00F60E41">
        <w:t>zgromadzenia</w:t>
      </w:r>
      <w:r>
        <w:t xml:space="preserve"> </w:t>
      </w:r>
      <w:r w:rsidRPr="00F60E41">
        <w:t>pisemnie,</w:t>
      </w:r>
      <w:r>
        <w:t xml:space="preserve"> </w:t>
      </w:r>
      <w:r w:rsidRPr="00F60E41">
        <w:t>za</w:t>
      </w:r>
      <w:r>
        <w:t xml:space="preserve"> </w:t>
      </w:r>
      <w:r w:rsidRPr="00F60E41">
        <w:t>pomocą</w:t>
      </w:r>
      <w:r>
        <w:t xml:space="preserve"> </w:t>
      </w:r>
      <w:r w:rsidRPr="00F60E41">
        <w:t>faksu,</w:t>
      </w:r>
      <w:r>
        <w:t xml:space="preserve"> </w:t>
      </w:r>
      <w:r w:rsidRPr="00F60E41">
        <w:t>ustnie</w:t>
      </w:r>
      <w:r>
        <w:t xml:space="preserve"> </w:t>
      </w:r>
      <w:r w:rsidRPr="00F60E41">
        <w:t>do</w:t>
      </w:r>
      <w:r>
        <w:t xml:space="preserve"> </w:t>
      </w:r>
      <w:r w:rsidRPr="00F60E41">
        <w:t>protokołu</w:t>
      </w:r>
      <w:r>
        <w:t xml:space="preserve"> </w:t>
      </w:r>
      <w:r w:rsidRPr="00F60E41">
        <w:t>lub</w:t>
      </w:r>
      <w:r>
        <w:t xml:space="preserve"> </w:t>
      </w:r>
      <w:r w:rsidRPr="00F60E41">
        <w:t>za</w:t>
      </w:r>
      <w:r>
        <w:t xml:space="preserve"> </w:t>
      </w:r>
      <w:r w:rsidRPr="00F60E41">
        <w:t>pomocą</w:t>
      </w:r>
      <w:r>
        <w:t xml:space="preserve"> </w:t>
      </w:r>
      <w:r w:rsidRPr="00F60E41">
        <w:t>środków</w:t>
      </w:r>
      <w:r>
        <w:t xml:space="preserve"> </w:t>
      </w:r>
      <w:r w:rsidRPr="00F60E41">
        <w:t>komunikacji</w:t>
      </w:r>
      <w:r>
        <w:t xml:space="preserve"> </w:t>
      </w:r>
      <w:r w:rsidRPr="00F60E41">
        <w:t>elektronicznej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rozumieniu</w:t>
      </w:r>
      <w:r w:rsidR="00535368">
        <w:t xml:space="preserve"> art. </w:t>
      </w:r>
      <w:r w:rsidR="00535368" w:rsidRPr="00F60E41">
        <w:t>2</w:t>
      </w:r>
      <w:r w:rsidR="00535368">
        <w:t xml:space="preserve"> pkt </w:t>
      </w:r>
      <w:r w:rsidR="00535368" w:rsidRPr="00F60E41">
        <w:t>5</w:t>
      </w:r>
      <w:r w:rsidR="00535368">
        <w:t> </w:t>
      </w:r>
      <w:r w:rsidRPr="00F60E41">
        <w:t>ustawy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dnia</w:t>
      </w:r>
      <w:r>
        <w:t xml:space="preserve"> </w:t>
      </w:r>
      <w:r w:rsidRPr="00F60E41">
        <w:t>1</w:t>
      </w:r>
      <w:r w:rsidR="00535368" w:rsidRPr="00F60E41">
        <w:t>8</w:t>
      </w:r>
      <w:r w:rsidR="00535368">
        <w:t> </w:t>
      </w:r>
      <w:r w:rsidRPr="00F60E41">
        <w:t>lipca</w:t>
      </w:r>
      <w:r>
        <w:t xml:space="preserve"> </w:t>
      </w:r>
      <w:r w:rsidRPr="00F60E41">
        <w:t>200</w:t>
      </w:r>
      <w:r w:rsidR="00535368" w:rsidRPr="00F60E41">
        <w:t>2</w:t>
      </w:r>
      <w:r w:rsidR="00535368">
        <w:t> </w:t>
      </w:r>
      <w:r w:rsidRPr="00F60E41">
        <w:t>r.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świadczeniu</w:t>
      </w:r>
      <w:r>
        <w:t xml:space="preserve"> </w:t>
      </w:r>
      <w:r w:rsidRPr="00F60E41">
        <w:t>usług</w:t>
      </w:r>
      <w:r>
        <w:t xml:space="preserve"> </w:t>
      </w:r>
      <w:r w:rsidRPr="00F60E41">
        <w:t>drogą</w:t>
      </w:r>
      <w:r>
        <w:t xml:space="preserve"> </w:t>
      </w:r>
      <w:r w:rsidRPr="00F60E41">
        <w:t>elektroniczną</w:t>
      </w:r>
      <w:r>
        <w:t xml:space="preserve"> </w:t>
      </w:r>
      <w:r w:rsidRPr="00F60E41">
        <w:t>(</w:t>
      </w:r>
      <w:r w:rsidR="00535368">
        <w:t xml:space="preserve">Dz. U. </w:t>
      </w:r>
      <w:r w:rsidR="00535368" w:rsidRPr="00F60E41">
        <w:t>z</w:t>
      </w:r>
      <w:r w:rsidR="00535368">
        <w:t> </w:t>
      </w:r>
      <w:r w:rsidRPr="00F60E41">
        <w:t>201</w:t>
      </w:r>
      <w:r w:rsidR="00535368" w:rsidRPr="00F60E41">
        <w:t>3</w:t>
      </w:r>
      <w:r w:rsidR="00535368">
        <w:t> </w:t>
      </w:r>
      <w:r w:rsidRPr="00F60E41">
        <w:t>r.</w:t>
      </w:r>
      <w:r w:rsidR="00535368">
        <w:t xml:space="preserve"> poz. </w:t>
      </w:r>
      <w:r w:rsidRPr="00F60E41">
        <w:t>1422),</w:t>
      </w:r>
      <w:r>
        <w:t xml:space="preserve"> </w:t>
      </w:r>
      <w:r w:rsidRPr="00F60E41">
        <w:t>zwanych</w:t>
      </w:r>
      <w:r>
        <w:t xml:space="preserve"> </w:t>
      </w:r>
      <w:r w:rsidRPr="00F60E41">
        <w:t>dalej</w:t>
      </w:r>
      <w:r>
        <w:t xml:space="preserve"> </w:t>
      </w:r>
      <w:r w:rsidR="00C11D36">
        <w:t>„</w:t>
      </w:r>
      <w:r w:rsidRPr="00F60E41">
        <w:t>środkami</w:t>
      </w:r>
      <w:r>
        <w:t xml:space="preserve"> </w:t>
      </w:r>
      <w:r w:rsidRPr="00F60E41">
        <w:t>komunikacji</w:t>
      </w:r>
      <w:r>
        <w:t xml:space="preserve"> </w:t>
      </w:r>
      <w:r w:rsidRPr="00F60E41">
        <w:t>elektronicznej</w:t>
      </w:r>
      <w:r w:rsidR="00C11D36">
        <w:t>”</w:t>
      </w:r>
      <w:r w:rsidRPr="00F60E41">
        <w:t>.</w:t>
      </w:r>
    </w:p>
    <w:p w:rsidR="00E55761" w:rsidRPr="000D4D97" w:rsidRDefault="00E55761" w:rsidP="00E55761">
      <w:pPr>
        <w:pStyle w:val="USTustnpkodeksu"/>
        <w:rPr>
          <w:rStyle w:val="Ppogrubienie"/>
        </w:rPr>
      </w:pPr>
      <w:r w:rsidRPr="000D4D97">
        <w:t>2.</w:t>
      </w:r>
      <w:r w:rsidR="00C11D36">
        <w:rPr>
          <w:rStyle w:val="Ppogrubienie"/>
        </w:rPr>
        <w:t> </w:t>
      </w:r>
      <w:r w:rsidRPr="00923C29">
        <w:t>Rejestracja wniesienia zawiadomienia</w:t>
      </w:r>
      <w:r w:rsidR="00535368" w:rsidRPr="00923C29">
        <w:t xml:space="preserve"> o</w:t>
      </w:r>
      <w:r w:rsidR="00535368">
        <w:t> </w:t>
      </w:r>
      <w:r w:rsidRPr="00923C29">
        <w:t>zamiarze zorganizowania zgromadzenia następuje</w:t>
      </w:r>
      <w:r w:rsidR="00535368" w:rsidRPr="00923C29">
        <w:t xml:space="preserve"> z</w:t>
      </w:r>
      <w:r w:rsidR="00535368">
        <w:t> </w:t>
      </w:r>
      <w:r w:rsidRPr="00923C29">
        <w:t>uwzględnieniem daty, godziny oraz minuty wniesienia zawiadomienia</w:t>
      </w:r>
      <w:r>
        <w:t xml:space="preserve">, </w:t>
      </w:r>
      <w:r w:rsidRPr="000D4D97">
        <w:t>które decydują</w:t>
      </w:r>
      <w:r w:rsidR="00535368" w:rsidRPr="000D4D97">
        <w:t xml:space="preserve"> o</w:t>
      </w:r>
      <w:r w:rsidR="00535368">
        <w:t> </w:t>
      </w:r>
      <w:r w:rsidRPr="000D4D97">
        <w:t>kolejności wniesienia tego zawiadomienia</w:t>
      </w:r>
      <w:r w:rsidRPr="00923C29">
        <w:t>.</w:t>
      </w:r>
    </w:p>
    <w:p w:rsidR="00E55761" w:rsidRPr="00DA3A63" w:rsidRDefault="00E55761" w:rsidP="00E55761">
      <w:pPr>
        <w:pStyle w:val="USTustnpkodeksu"/>
      </w:pPr>
      <w:r w:rsidRPr="00F60E41">
        <w:t>3.</w:t>
      </w:r>
      <w:r w:rsidR="00535368">
        <w:t> </w:t>
      </w:r>
      <w:r w:rsidR="00535368" w:rsidRPr="00DA3A63">
        <w:t>W</w:t>
      </w:r>
      <w:r w:rsidR="00535368">
        <w:t> </w:t>
      </w:r>
      <w:r w:rsidRPr="00DA3A63">
        <w:t>przypadku wniesienia zawiadomienia</w:t>
      </w:r>
      <w:r w:rsidR="00535368" w:rsidRPr="00DA3A63">
        <w:t xml:space="preserve"> o</w:t>
      </w:r>
      <w:r w:rsidR="00535368">
        <w:t> </w:t>
      </w:r>
      <w:r w:rsidRPr="00DA3A63">
        <w:t>zamiarze zorganizowania zgromadzenia ustnie do protokołu,</w:t>
      </w:r>
      <w:r w:rsidR="00535368" w:rsidRPr="00DA3A63">
        <w:t xml:space="preserve"> o</w:t>
      </w:r>
      <w:r w:rsidR="00535368">
        <w:t> </w:t>
      </w:r>
      <w:r w:rsidRPr="00DA3A63">
        <w:t>kolejności wniesienia tego zawiadomienia decydują data, godzina oraz minuta rozpoczęcia sporządzania protokołu, które zamieszcza się</w:t>
      </w:r>
      <w:r w:rsidR="00535368" w:rsidRPr="00DA3A63">
        <w:t xml:space="preserve"> w</w:t>
      </w:r>
      <w:r w:rsidR="00535368">
        <w:t> </w:t>
      </w:r>
      <w:r w:rsidRPr="00DA3A63">
        <w:t>protokole.</w:t>
      </w:r>
    </w:p>
    <w:p w:rsidR="00E55761" w:rsidRPr="00F60E41" w:rsidRDefault="00E55761" w:rsidP="00E55761">
      <w:pPr>
        <w:pStyle w:val="USTustnpkodeksu"/>
      </w:pPr>
      <w:r w:rsidRPr="00DA3A63">
        <w:t>4.</w:t>
      </w:r>
      <w:r w:rsidR="00535368">
        <w:t> </w:t>
      </w:r>
      <w:r w:rsidR="00535368" w:rsidRPr="00DA3A63">
        <w:t>W</w:t>
      </w:r>
      <w:r w:rsidR="00535368">
        <w:t> </w:t>
      </w:r>
      <w:r w:rsidRPr="00DA3A63">
        <w:t>przypadku wniesienia zawiadomienia</w:t>
      </w:r>
      <w:r w:rsidR="00535368" w:rsidRPr="00DA3A63">
        <w:t xml:space="preserve"> o</w:t>
      </w:r>
      <w:r w:rsidR="00535368">
        <w:t> </w:t>
      </w:r>
      <w:r w:rsidRPr="00DA3A63">
        <w:t>zamiarze zorganizowania zgromadzenia za pomocą środków komun</w:t>
      </w:r>
      <w:r w:rsidRPr="00DA3A63">
        <w:t>i</w:t>
      </w:r>
      <w:r w:rsidRPr="00DA3A63">
        <w:t>kacji elektronicznej,</w:t>
      </w:r>
      <w:r w:rsidR="00535368" w:rsidRPr="00DA3A63">
        <w:t xml:space="preserve"> o</w:t>
      </w:r>
      <w:r w:rsidR="00535368">
        <w:t> </w:t>
      </w:r>
      <w:r w:rsidRPr="00DA3A63">
        <w:t>kolejności wniesienia tego zawiadomienia decydują data, godzina oraz minuta wprowadzenia z</w:t>
      </w:r>
      <w:r w:rsidRPr="00DA3A63">
        <w:t>a</w:t>
      </w:r>
      <w:r w:rsidRPr="00DA3A63">
        <w:t>wiadomienia do systemu teleinformatycznego gminy.</w:t>
      </w:r>
    </w:p>
    <w:p w:rsidR="00E55761" w:rsidRPr="00F60E41" w:rsidRDefault="00E55761" w:rsidP="00E55761">
      <w:pPr>
        <w:pStyle w:val="USTustnpkodeksu"/>
      </w:pPr>
      <w:r w:rsidRPr="00F60E41">
        <w:t>5.</w:t>
      </w:r>
      <w:r w:rsidR="00C11D36">
        <w:t> </w:t>
      </w:r>
      <w:r w:rsidRPr="00F60E41">
        <w:t>Organ</w:t>
      </w:r>
      <w:r>
        <w:t xml:space="preserve"> </w:t>
      </w:r>
      <w:r w:rsidRPr="00F60E41">
        <w:t>gminy</w:t>
      </w:r>
      <w:r>
        <w:t xml:space="preserve"> </w:t>
      </w:r>
      <w:r w:rsidRPr="00F60E41">
        <w:t>udostępnia</w:t>
      </w:r>
      <w:r>
        <w:t xml:space="preserve"> </w:t>
      </w:r>
      <w:r w:rsidRPr="00F60E41">
        <w:t>na</w:t>
      </w:r>
      <w:r>
        <w:t xml:space="preserve"> </w:t>
      </w:r>
      <w:r w:rsidRPr="00F60E41">
        <w:t>stronie</w:t>
      </w:r>
      <w:r>
        <w:t xml:space="preserve"> </w:t>
      </w:r>
      <w:r w:rsidRPr="00F60E41">
        <w:t>podmiotowej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Biuletynie</w:t>
      </w:r>
      <w:r>
        <w:t xml:space="preserve"> </w:t>
      </w:r>
      <w:r w:rsidRPr="00F60E41">
        <w:t>Informacji</w:t>
      </w:r>
      <w:r>
        <w:t xml:space="preserve"> </w:t>
      </w:r>
      <w:r w:rsidRPr="00F60E41">
        <w:t>Publicznej</w:t>
      </w:r>
      <w:r>
        <w:t xml:space="preserve"> </w:t>
      </w:r>
      <w:r w:rsidRPr="00F60E41">
        <w:t>informacje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adresie</w:t>
      </w:r>
      <w:r>
        <w:t xml:space="preserve"> </w:t>
      </w:r>
      <w:r w:rsidRPr="00F60E41">
        <w:t>poczty</w:t>
      </w:r>
      <w:r>
        <w:t xml:space="preserve"> </w:t>
      </w:r>
      <w:r w:rsidRPr="00F60E41">
        <w:t>elektronicznej</w:t>
      </w:r>
      <w:r>
        <w:t xml:space="preserve"> </w:t>
      </w:r>
      <w:r w:rsidRPr="00F60E41">
        <w:t>oraz</w:t>
      </w:r>
      <w:r>
        <w:t xml:space="preserve"> </w:t>
      </w:r>
      <w:r w:rsidRPr="00F60E41">
        <w:t>numerze</w:t>
      </w:r>
      <w:r>
        <w:t xml:space="preserve"> </w:t>
      </w:r>
      <w:r w:rsidRPr="00F60E41">
        <w:t>faksu,</w:t>
      </w:r>
      <w:r>
        <w:t xml:space="preserve"> </w:t>
      </w:r>
      <w:r w:rsidRPr="00F60E41">
        <w:t>na</w:t>
      </w:r>
      <w:r>
        <w:t xml:space="preserve"> </w:t>
      </w:r>
      <w:r w:rsidRPr="00F60E41">
        <w:t>które</w:t>
      </w:r>
      <w:r>
        <w:t xml:space="preserve"> </w:t>
      </w:r>
      <w:r w:rsidRPr="00F60E41">
        <w:t>kieruje</w:t>
      </w:r>
      <w:r>
        <w:t xml:space="preserve"> </w:t>
      </w:r>
      <w:r w:rsidRPr="00F60E41">
        <w:t>się</w:t>
      </w:r>
      <w:r>
        <w:t xml:space="preserve"> </w:t>
      </w:r>
      <w:r w:rsidRPr="00F60E41">
        <w:t>zawiadomienia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zamiarze</w:t>
      </w:r>
      <w:r>
        <w:t xml:space="preserve"> </w:t>
      </w:r>
      <w:r w:rsidRPr="00F60E41">
        <w:t>zorganizowania</w:t>
      </w:r>
      <w:r>
        <w:t xml:space="preserve"> </w:t>
      </w:r>
      <w:r w:rsidRPr="00F60E41">
        <w:t>zgromadzenia.</w:t>
      </w:r>
    </w:p>
    <w:p w:rsidR="00E55761" w:rsidRPr="00F60E41" w:rsidRDefault="00E55761" w:rsidP="00C11D36">
      <w:pPr>
        <w:pStyle w:val="ARTartustawynprozporzdzenia"/>
        <w:keepNext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10.</w:t>
      </w:r>
      <w:r w:rsidR="00C11D36">
        <w:t> </w:t>
      </w:r>
      <w:r w:rsidRPr="00F60E41">
        <w:t>1.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zawiadomieniu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zamiarze</w:t>
      </w:r>
      <w:r>
        <w:t xml:space="preserve"> </w:t>
      </w:r>
      <w:r w:rsidRPr="00F60E41">
        <w:t>zorganizowania</w:t>
      </w:r>
      <w:r>
        <w:t xml:space="preserve"> </w:t>
      </w:r>
      <w:r w:rsidRPr="00F60E41">
        <w:t>zgromadzenia</w:t>
      </w:r>
      <w:r>
        <w:t xml:space="preserve"> </w:t>
      </w:r>
      <w:r w:rsidRPr="00F60E41">
        <w:t>organizator</w:t>
      </w:r>
      <w:r>
        <w:t xml:space="preserve"> </w:t>
      </w:r>
      <w:r w:rsidRPr="00F60E41">
        <w:t>zgromadzenia</w:t>
      </w:r>
      <w:r>
        <w:t xml:space="preserve"> </w:t>
      </w:r>
      <w:r w:rsidRPr="00F60E41">
        <w:t>podaje:</w:t>
      </w:r>
    </w:p>
    <w:p w:rsidR="00E55761" w:rsidRPr="00F60E41" w:rsidRDefault="00E55761" w:rsidP="00E55761">
      <w:pPr>
        <w:pStyle w:val="PKTpunkt"/>
      </w:pPr>
      <w:r w:rsidRPr="00F60E41">
        <w:t>1)</w:t>
      </w:r>
      <w:r w:rsidR="00C11D36">
        <w:tab/>
      </w:r>
      <w:r w:rsidRPr="00F60E41">
        <w:t>imię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nazwisko</w:t>
      </w:r>
      <w:r>
        <w:t xml:space="preserve"> </w:t>
      </w:r>
      <w:r w:rsidRPr="00F60E41">
        <w:t>organizatora</w:t>
      </w:r>
      <w:r>
        <w:t xml:space="preserve"> </w:t>
      </w:r>
      <w:r w:rsidRPr="00F60E41">
        <w:t>zgromadzenia,</w:t>
      </w:r>
      <w:r>
        <w:t xml:space="preserve"> </w:t>
      </w:r>
      <w:r w:rsidRPr="00F60E41">
        <w:t>jego</w:t>
      </w:r>
      <w:r>
        <w:t xml:space="preserve"> </w:t>
      </w:r>
      <w:r w:rsidRPr="00F60E41">
        <w:t>numer</w:t>
      </w:r>
      <w:r>
        <w:t xml:space="preserve"> </w:t>
      </w:r>
      <w:r w:rsidRPr="00F60E41">
        <w:t>PESEL</w:t>
      </w:r>
      <w:r>
        <w:t xml:space="preserve"> </w:t>
      </w:r>
      <w:r w:rsidRPr="00F60E41">
        <w:t>albo</w:t>
      </w:r>
      <w:r>
        <w:t xml:space="preserve"> </w:t>
      </w:r>
      <w:r w:rsidRPr="00F60E41">
        <w:t>rodzaj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numer</w:t>
      </w:r>
      <w:r>
        <w:t xml:space="preserve"> </w:t>
      </w:r>
      <w:r w:rsidRPr="00F60E41">
        <w:t>dokumentu</w:t>
      </w:r>
      <w:r>
        <w:t xml:space="preserve"> </w:t>
      </w:r>
      <w:r w:rsidRPr="00F60E41">
        <w:t>tożsamości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przypadku</w:t>
      </w:r>
      <w:r>
        <w:t xml:space="preserve"> </w:t>
      </w:r>
      <w:r w:rsidRPr="00F60E41">
        <w:t>osoby</w:t>
      </w:r>
      <w:r>
        <w:t xml:space="preserve"> </w:t>
      </w:r>
      <w:r w:rsidRPr="00F60E41">
        <w:t>nieposiadającej</w:t>
      </w:r>
      <w:r>
        <w:t xml:space="preserve"> </w:t>
      </w:r>
      <w:r w:rsidRPr="00F60E41">
        <w:t>numeru</w:t>
      </w:r>
      <w:r>
        <w:t xml:space="preserve"> </w:t>
      </w:r>
      <w:r w:rsidRPr="00F60E41">
        <w:t>PESEL,</w:t>
      </w:r>
      <w:r>
        <w:t xml:space="preserve"> </w:t>
      </w:r>
      <w:r w:rsidRPr="00F60E41">
        <w:t>adres</w:t>
      </w:r>
      <w:r>
        <w:t xml:space="preserve"> </w:t>
      </w:r>
      <w:r w:rsidRPr="00F60E41">
        <w:t>do</w:t>
      </w:r>
      <w:r>
        <w:t xml:space="preserve"> </w:t>
      </w:r>
      <w:r w:rsidRPr="00F60E41">
        <w:t>korespondencji,</w:t>
      </w:r>
      <w:r>
        <w:t xml:space="preserve"> </w:t>
      </w:r>
      <w:r w:rsidRPr="00F60E41">
        <w:t>adres</w:t>
      </w:r>
      <w:r>
        <w:t xml:space="preserve"> </w:t>
      </w:r>
      <w:r w:rsidRPr="00F60E41">
        <w:t>poczty</w:t>
      </w:r>
      <w:r>
        <w:t xml:space="preserve"> </w:t>
      </w:r>
      <w:r w:rsidRPr="00F60E41">
        <w:t>elektronicznej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numer</w:t>
      </w:r>
      <w:r>
        <w:t xml:space="preserve"> </w:t>
      </w:r>
      <w:r w:rsidRPr="00F60E41">
        <w:t>t</w:t>
      </w:r>
      <w:r w:rsidRPr="00F60E41">
        <w:t>e</w:t>
      </w:r>
      <w:r w:rsidRPr="00F60E41">
        <w:t>lefonu</w:t>
      </w:r>
      <w:r>
        <w:t xml:space="preserve"> </w:t>
      </w:r>
      <w:r w:rsidRPr="00F60E41">
        <w:t>umożliwiające</w:t>
      </w:r>
      <w:r>
        <w:t xml:space="preserve"> </w:t>
      </w:r>
      <w:r w:rsidRPr="00F60E41">
        <w:t>kontakt</w:t>
      </w:r>
      <w:r w:rsidR="00535368">
        <w:t xml:space="preserve"> </w:t>
      </w:r>
      <w:r w:rsidR="00535368" w:rsidRPr="00851046">
        <w:t>z</w:t>
      </w:r>
      <w:r w:rsidR="00535368">
        <w:t> </w:t>
      </w:r>
      <w:r w:rsidRPr="00851046">
        <w:t>nim</w:t>
      </w:r>
      <w:r w:rsidRPr="00F60E41">
        <w:t>,</w:t>
      </w:r>
      <w:r w:rsidR="00535368">
        <w:t xml:space="preserve"> </w:t>
      </w:r>
      <w:r w:rsidR="00535368" w:rsidRPr="00F60E41">
        <w:t>a</w:t>
      </w:r>
      <w:r w:rsidR="00535368">
        <w:t> </w:t>
      </w:r>
      <w:r w:rsidR="00535368" w:rsidRPr="00F60E41">
        <w:t>w</w:t>
      </w:r>
      <w:r w:rsidR="00535368">
        <w:t> </w:t>
      </w:r>
      <w:r w:rsidRPr="00F60E41">
        <w:t>przypadku</w:t>
      </w:r>
      <w:r>
        <w:t xml:space="preserve"> </w:t>
      </w:r>
      <w:r w:rsidRPr="00F60E41">
        <w:t>gdy</w:t>
      </w:r>
      <w:r>
        <w:t xml:space="preserve"> </w:t>
      </w:r>
      <w:r w:rsidRPr="00F60E41">
        <w:t>organizatorem</w:t>
      </w:r>
      <w:r>
        <w:t xml:space="preserve"> </w:t>
      </w:r>
      <w:r w:rsidRPr="00F60E41">
        <w:t>zgromadzenia</w:t>
      </w:r>
      <w:r>
        <w:t xml:space="preserve"> </w:t>
      </w:r>
      <w:r w:rsidRPr="00F60E41">
        <w:t>jest</w:t>
      </w:r>
      <w:r>
        <w:t xml:space="preserve"> </w:t>
      </w:r>
      <w:r w:rsidRPr="00F60E41">
        <w:t>osoba</w:t>
      </w:r>
      <w:r>
        <w:t xml:space="preserve"> </w:t>
      </w:r>
      <w:r w:rsidRPr="00F60E41">
        <w:t>prawna</w:t>
      </w:r>
      <w:r>
        <w:t xml:space="preserve"> </w:t>
      </w:r>
      <w:r w:rsidRPr="00F60E41">
        <w:t>lub</w:t>
      </w:r>
      <w:r>
        <w:t xml:space="preserve"> </w:t>
      </w:r>
      <w:r w:rsidRPr="00F60E41">
        <w:t>inna</w:t>
      </w:r>
      <w:r>
        <w:t xml:space="preserve"> </w:t>
      </w:r>
      <w:r w:rsidRPr="00F60E41">
        <w:t>o</w:t>
      </w:r>
      <w:r w:rsidRPr="00F60E41">
        <w:t>r</w:t>
      </w:r>
      <w:r w:rsidRPr="00F60E41">
        <w:t>ganizacja</w:t>
      </w:r>
      <w:r>
        <w:t xml:space="preserve"> </w:t>
      </w:r>
      <w:r w:rsidRPr="00F60E41">
        <w:t>–</w:t>
      </w:r>
      <w:r>
        <w:t xml:space="preserve"> jej </w:t>
      </w:r>
      <w:r w:rsidRPr="00F60E41">
        <w:t>nazwę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adres</w:t>
      </w:r>
      <w:r>
        <w:t xml:space="preserve"> </w:t>
      </w:r>
      <w:r w:rsidRPr="00F60E41">
        <w:t>siedziby</w:t>
      </w:r>
      <w:r>
        <w:t xml:space="preserve"> </w:t>
      </w:r>
      <w:r w:rsidRPr="00F60E41">
        <w:t>oraz</w:t>
      </w:r>
      <w:r>
        <w:t xml:space="preserve"> </w:t>
      </w:r>
      <w:r w:rsidRPr="00F60E41">
        <w:t>imię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nazwisko</w:t>
      </w:r>
      <w:r>
        <w:t xml:space="preserve"> </w:t>
      </w:r>
      <w:r w:rsidRPr="00F60E41">
        <w:t>osoby</w:t>
      </w:r>
      <w:r>
        <w:t xml:space="preserve"> </w:t>
      </w:r>
      <w:r w:rsidRPr="00F60E41">
        <w:t>wnoszącej</w:t>
      </w:r>
      <w:r>
        <w:t xml:space="preserve"> </w:t>
      </w:r>
      <w:r w:rsidRPr="00F60E41">
        <w:t>zawiadomienie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imieniu</w:t>
      </w:r>
      <w:r>
        <w:t xml:space="preserve"> </w:t>
      </w:r>
      <w:r w:rsidRPr="00F60E41">
        <w:t>organizatora</w:t>
      </w:r>
      <w:r>
        <w:t xml:space="preserve"> </w:t>
      </w:r>
      <w:r w:rsidRPr="00F60E41">
        <w:t>zgromadzenia,</w:t>
      </w:r>
      <w:r>
        <w:t xml:space="preserve"> </w:t>
      </w:r>
      <w:r w:rsidRPr="00F60E41">
        <w:t>jej</w:t>
      </w:r>
      <w:r>
        <w:t xml:space="preserve"> </w:t>
      </w:r>
      <w:r w:rsidRPr="00F60E41">
        <w:t>numer</w:t>
      </w:r>
      <w:r>
        <w:t xml:space="preserve"> </w:t>
      </w:r>
      <w:r w:rsidRPr="00F60E41">
        <w:t>PESEL</w:t>
      </w:r>
      <w:r>
        <w:t xml:space="preserve"> </w:t>
      </w:r>
      <w:r w:rsidRPr="00F60E41">
        <w:t>albo</w:t>
      </w:r>
      <w:r>
        <w:t xml:space="preserve"> </w:t>
      </w:r>
      <w:r w:rsidRPr="00F60E41">
        <w:t>rodzaj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numer</w:t>
      </w:r>
      <w:r>
        <w:t xml:space="preserve"> </w:t>
      </w:r>
      <w:r w:rsidRPr="00F60E41">
        <w:t>dokumentu</w:t>
      </w:r>
      <w:r>
        <w:t xml:space="preserve"> </w:t>
      </w:r>
      <w:r w:rsidRPr="00F60E41">
        <w:t>tożsamości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przypadku</w:t>
      </w:r>
      <w:r>
        <w:t xml:space="preserve"> </w:t>
      </w:r>
      <w:r w:rsidRPr="00F60E41">
        <w:t>osoby</w:t>
      </w:r>
      <w:r>
        <w:t xml:space="preserve"> </w:t>
      </w:r>
      <w:r w:rsidRPr="00F60E41">
        <w:t>nieposiadającej</w:t>
      </w:r>
      <w:r>
        <w:t xml:space="preserve"> </w:t>
      </w:r>
      <w:r w:rsidRPr="00F60E41">
        <w:t>n</w:t>
      </w:r>
      <w:r w:rsidRPr="00F60E41">
        <w:t>u</w:t>
      </w:r>
      <w:r w:rsidRPr="00F60E41">
        <w:t>meru</w:t>
      </w:r>
      <w:r>
        <w:t xml:space="preserve"> </w:t>
      </w:r>
      <w:r w:rsidRPr="00F60E41">
        <w:t>PESEL,</w:t>
      </w:r>
      <w:r>
        <w:t xml:space="preserve"> </w:t>
      </w:r>
      <w:r w:rsidRPr="00F60E41">
        <w:t>adres</w:t>
      </w:r>
      <w:r>
        <w:t xml:space="preserve"> </w:t>
      </w:r>
      <w:r w:rsidRPr="00F60E41">
        <w:t>do</w:t>
      </w:r>
      <w:r>
        <w:t xml:space="preserve"> </w:t>
      </w:r>
      <w:r w:rsidRPr="00F60E41">
        <w:t>korespondencji,</w:t>
      </w:r>
      <w:r>
        <w:t xml:space="preserve"> </w:t>
      </w:r>
      <w:r w:rsidRPr="00F60E41">
        <w:t>adres</w:t>
      </w:r>
      <w:r>
        <w:t xml:space="preserve"> </w:t>
      </w:r>
      <w:r w:rsidRPr="00F60E41">
        <w:t>poczty</w:t>
      </w:r>
      <w:r>
        <w:t xml:space="preserve"> </w:t>
      </w:r>
      <w:r w:rsidRPr="00F60E41">
        <w:t>elektronicznej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numer</w:t>
      </w:r>
      <w:r>
        <w:t xml:space="preserve"> </w:t>
      </w:r>
      <w:r w:rsidRPr="00F60E41">
        <w:t>telefonu</w:t>
      </w:r>
      <w:r>
        <w:t xml:space="preserve"> </w:t>
      </w:r>
      <w:r w:rsidRPr="00F60E41">
        <w:t>umożliwiające</w:t>
      </w:r>
      <w:r>
        <w:t xml:space="preserve"> </w:t>
      </w:r>
      <w:r w:rsidRPr="00F60E41">
        <w:t>kontakt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tą</w:t>
      </w:r>
      <w:r>
        <w:t xml:space="preserve"> </w:t>
      </w:r>
      <w:r w:rsidRPr="00F60E41">
        <w:t>os</w:t>
      </w:r>
      <w:r w:rsidRPr="00F60E41">
        <w:t>o</w:t>
      </w:r>
      <w:r w:rsidRPr="00F60E41">
        <w:t>bą;</w:t>
      </w:r>
      <w:bookmarkStart w:id="0" w:name="_GoBack"/>
      <w:bookmarkEnd w:id="0"/>
    </w:p>
    <w:p w:rsidR="00E55761" w:rsidRPr="00F60E41" w:rsidRDefault="00E55761" w:rsidP="00E55761">
      <w:pPr>
        <w:pStyle w:val="PKTpunkt"/>
      </w:pPr>
      <w:r w:rsidRPr="00F60E41">
        <w:lastRenderedPageBreak/>
        <w:t>2)</w:t>
      </w:r>
      <w:r w:rsidR="00C11D36">
        <w:tab/>
      </w:r>
      <w:r w:rsidRPr="00F60E41">
        <w:t>imię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nazwisko</w:t>
      </w:r>
      <w:r>
        <w:t xml:space="preserve"> </w:t>
      </w:r>
      <w:r w:rsidRPr="00F60E41">
        <w:t>przewodniczącego</w:t>
      </w:r>
      <w:r>
        <w:t xml:space="preserve"> </w:t>
      </w:r>
      <w:r w:rsidRPr="00F60E41">
        <w:t>zgromadzenia,</w:t>
      </w:r>
      <w:r>
        <w:t xml:space="preserve"> </w:t>
      </w:r>
      <w:r w:rsidRPr="00F60E41">
        <w:t>jego</w:t>
      </w:r>
      <w:r>
        <w:t xml:space="preserve"> </w:t>
      </w:r>
      <w:r w:rsidRPr="00F60E41">
        <w:t>numer</w:t>
      </w:r>
      <w:r>
        <w:t xml:space="preserve"> </w:t>
      </w:r>
      <w:r w:rsidRPr="00F60E41">
        <w:t>PESEL</w:t>
      </w:r>
      <w:r>
        <w:t xml:space="preserve"> </w:t>
      </w:r>
      <w:r w:rsidRPr="00F60E41">
        <w:t>albo</w:t>
      </w:r>
      <w:r>
        <w:t xml:space="preserve"> </w:t>
      </w:r>
      <w:r w:rsidRPr="00F60E41">
        <w:t>rodzaj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numer</w:t>
      </w:r>
      <w:r>
        <w:t xml:space="preserve"> </w:t>
      </w:r>
      <w:r w:rsidRPr="00F60E41">
        <w:t>dokumentu</w:t>
      </w:r>
      <w:r>
        <w:t xml:space="preserve"> </w:t>
      </w:r>
      <w:r w:rsidRPr="00F60E41">
        <w:t>tożsamości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przypadku</w:t>
      </w:r>
      <w:r>
        <w:t xml:space="preserve"> </w:t>
      </w:r>
      <w:r w:rsidRPr="00F60E41">
        <w:t>osoby</w:t>
      </w:r>
      <w:r>
        <w:t xml:space="preserve"> </w:t>
      </w:r>
      <w:r w:rsidRPr="00F60E41">
        <w:t>nieposiadającej</w:t>
      </w:r>
      <w:r>
        <w:t xml:space="preserve"> </w:t>
      </w:r>
      <w:r w:rsidRPr="00F60E41">
        <w:t>numeru</w:t>
      </w:r>
      <w:r>
        <w:t xml:space="preserve"> </w:t>
      </w:r>
      <w:r w:rsidRPr="00F60E41">
        <w:t>PESEL,</w:t>
      </w:r>
      <w:r>
        <w:t xml:space="preserve"> </w:t>
      </w:r>
      <w:r w:rsidRPr="00F60E41">
        <w:t>adres</w:t>
      </w:r>
      <w:r>
        <w:t xml:space="preserve"> </w:t>
      </w:r>
      <w:r w:rsidRPr="00F60E41">
        <w:t>do</w:t>
      </w:r>
      <w:r>
        <w:t xml:space="preserve"> </w:t>
      </w:r>
      <w:r w:rsidRPr="00F60E41">
        <w:t>korespondencji,</w:t>
      </w:r>
      <w:r>
        <w:t xml:space="preserve"> </w:t>
      </w:r>
      <w:r w:rsidRPr="00F60E41">
        <w:t>adres</w:t>
      </w:r>
      <w:r>
        <w:t xml:space="preserve"> </w:t>
      </w:r>
      <w:r w:rsidRPr="00F60E41">
        <w:t>poczty</w:t>
      </w:r>
      <w:r>
        <w:t xml:space="preserve"> </w:t>
      </w:r>
      <w:r w:rsidRPr="00F60E41">
        <w:t>elektronicznej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numer</w:t>
      </w:r>
      <w:r>
        <w:t xml:space="preserve"> </w:t>
      </w:r>
      <w:r w:rsidRPr="00F60E41">
        <w:t>t</w:t>
      </w:r>
      <w:r w:rsidRPr="00F60E41">
        <w:t>e</w:t>
      </w:r>
      <w:r w:rsidRPr="00F60E41">
        <w:t>lefonu</w:t>
      </w:r>
      <w:r>
        <w:t xml:space="preserve"> </w:t>
      </w:r>
      <w:r w:rsidRPr="00F60E41">
        <w:t>umożliwiające</w:t>
      </w:r>
      <w:r>
        <w:t xml:space="preserve"> </w:t>
      </w:r>
      <w:r w:rsidRPr="00851046">
        <w:t>kontakt</w:t>
      </w:r>
      <w:r w:rsidR="00535368" w:rsidRPr="00851046">
        <w:t xml:space="preserve"> </w:t>
      </w:r>
      <w:r w:rsidR="00535368" w:rsidRPr="00F60E41">
        <w:t>z</w:t>
      </w:r>
      <w:r w:rsidR="00535368">
        <w:t> </w:t>
      </w:r>
      <w:r w:rsidRPr="00F60E41">
        <w:t>nim;</w:t>
      </w:r>
    </w:p>
    <w:p w:rsidR="00E55761" w:rsidRPr="00F60E41" w:rsidRDefault="00E55761" w:rsidP="00E55761">
      <w:pPr>
        <w:pStyle w:val="PKTpunkt"/>
      </w:pPr>
      <w:r w:rsidRPr="00F60E41">
        <w:t>3)</w:t>
      </w:r>
      <w:r w:rsidR="00C11D36">
        <w:tab/>
      </w:r>
      <w:r w:rsidRPr="00F60E41">
        <w:t>cel</w:t>
      </w:r>
      <w:r>
        <w:t xml:space="preserve"> </w:t>
      </w:r>
      <w:r w:rsidRPr="00F60E41">
        <w:t>zgromadzenia,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tym</w:t>
      </w:r>
      <w:r>
        <w:t xml:space="preserve"> </w:t>
      </w:r>
      <w:r w:rsidRPr="00F60E41">
        <w:t>wskazanie</w:t>
      </w:r>
      <w:r>
        <w:t xml:space="preserve"> </w:t>
      </w:r>
      <w:r w:rsidRPr="00F60E41">
        <w:t>spraw</w:t>
      </w:r>
      <w:r>
        <w:t xml:space="preserve"> </w:t>
      </w:r>
      <w:r w:rsidRPr="00F60E41">
        <w:t>publicznych,</w:t>
      </w:r>
      <w:r>
        <w:t xml:space="preserve"> </w:t>
      </w:r>
      <w:r w:rsidRPr="00F60E41">
        <w:t>których</w:t>
      </w:r>
      <w:r>
        <w:t xml:space="preserve"> </w:t>
      </w:r>
      <w:r w:rsidRPr="00F60E41">
        <w:t>ma</w:t>
      </w:r>
      <w:r>
        <w:t xml:space="preserve"> </w:t>
      </w:r>
      <w:r w:rsidRPr="00F60E41">
        <w:t>dotyczyć</w:t>
      </w:r>
      <w:r>
        <w:t xml:space="preserve"> </w:t>
      </w:r>
      <w:r w:rsidRPr="00F60E41">
        <w:t>zgromadzenie;</w:t>
      </w:r>
    </w:p>
    <w:p w:rsidR="00E55761" w:rsidRPr="00F60E41" w:rsidRDefault="00E55761" w:rsidP="00E55761">
      <w:pPr>
        <w:pStyle w:val="PKTpunkt"/>
      </w:pPr>
      <w:r w:rsidRPr="00F60E41">
        <w:t>4)</w:t>
      </w:r>
      <w:r w:rsidR="00C11D36">
        <w:tab/>
      </w:r>
      <w:r w:rsidRPr="00F60E41">
        <w:t>datę,</w:t>
      </w:r>
      <w:r>
        <w:t xml:space="preserve"> </w:t>
      </w:r>
      <w:r w:rsidRPr="00F60E41">
        <w:t>godzinę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miejsce</w:t>
      </w:r>
      <w:r>
        <w:t xml:space="preserve"> </w:t>
      </w:r>
      <w:r w:rsidRPr="00F60E41">
        <w:t>rozpoczęcia</w:t>
      </w:r>
      <w:r>
        <w:t xml:space="preserve"> </w:t>
      </w:r>
      <w:r w:rsidRPr="00F60E41">
        <w:t>zgromadzenia,</w:t>
      </w:r>
      <w:r>
        <w:t xml:space="preserve"> </w:t>
      </w:r>
      <w:r w:rsidRPr="00F60E41">
        <w:t>przewidywany</w:t>
      </w:r>
      <w:r>
        <w:t xml:space="preserve"> </w:t>
      </w:r>
      <w:r w:rsidRPr="00F60E41">
        <w:t>czas</w:t>
      </w:r>
      <w:r>
        <w:t xml:space="preserve"> </w:t>
      </w:r>
      <w:r w:rsidRPr="00F60E41">
        <w:t>trwania,</w:t>
      </w:r>
      <w:r>
        <w:t xml:space="preserve"> </w:t>
      </w:r>
      <w:r w:rsidRPr="00F60E41">
        <w:t>przewidywaną</w:t>
      </w:r>
      <w:r>
        <w:t xml:space="preserve"> </w:t>
      </w:r>
      <w:r w:rsidRPr="00F60E41">
        <w:t>liczbę</w:t>
      </w:r>
      <w:r>
        <w:t xml:space="preserve"> </w:t>
      </w:r>
      <w:r w:rsidRPr="00F60E41">
        <w:t>uczestników</w:t>
      </w:r>
      <w:r>
        <w:t xml:space="preserve"> </w:t>
      </w:r>
      <w:r w:rsidRPr="00F60E41">
        <w:t>oraz</w:t>
      </w:r>
      <w:r>
        <w:t xml:space="preserve"> </w:t>
      </w:r>
      <w:r w:rsidRPr="00F60E41">
        <w:t>ewentualną</w:t>
      </w:r>
      <w:r>
        <w:t xml:space="preserve"> </w:t>
      </w:r>
      <w:r w:rsidRPr="00F60E41">
        <w:t>trasę</w:t>
      </w:r>
      <w:r>
        <w:t xml:space="preserve"> </w:t>
      </w:r>
      <w:r w:rsidRPr="00F60E41">
        <w:t>przejścia</w:t>
      </w:r>
      <w:r>
        <w:t xml:space="preserve"> </w:t>
      </w:r>
      <w:r w:rsidRPr="00F60E41">
        <w:t>ze</w:t>
      </w:r>
      <w:r>
        <w:t xml:space="preserve"> </w:t>
      </w:r>
      <w:r w:rsidRPr="00F60E41">
        <w:t>wskazaniem</w:t>
      </w:r>
      <w:r>
        <w:t xml:space="preserve"> </w:t>
      </w:r>
      <w:r w:rsidRPr="00F60E41">
        <w:t>miejsca</w:t>
      </w:r>
      <w:r>
        <w:t xml:space="preserve"> </w:t>
      </w:r>
      <w:r w:rsidRPr="00F60E41">
        <w:t>zakończenia</w:t>
      </w:r>
      <w:r>
        <w:t xml:space="preserve"> </w:t>
      </w:r>
      <w:r w:rsidRPr="00F60E41">
        <w:t>zgromadzenia;</w:t>
      </w:r>
    </w:p>
    <w:p w:rsidR="00E55761" w:rsidRPr="00F60E41" w:rsidRDefault="00E55761" w:rsidP="00E55761">
      <w:pPr>
        <w:pStyle w:val="PKTpunkt"/>
      </w:pPr>
      <w:r w:rsidRPr="00F60E41">
        <w:t>5)</w:t>
      </w:r>
      <w:r w:rsidR="00C11D36">
        <w:tab/>
      </w:r>
      <w:r>
        <w:t>informację</w:t>
      </w:r>
      <w:r w:rsidR="00535368">
        <w:t xml:space="preserve"> o </w:t>
      </w:r>
      <w:r w:rsidRPr="00F60E41">
        <w:t>środk</w:t>
      </w:r>
      <w:r>
        <w:t xml:space="preserve">ach </w:t>
      </w:r>
      <w:r w:rsidRPr="00F60E41">
        <w:t>służących</w:t>
      </w:r>
      <w:r>
        <w:t xml:space="preserve"> </w:t>
      </w:r>
      <w:r w:rsidRPr="00F60E41">
        <w:t>zapewnieniu</w:t>
      </w:r>
      <w:r>
        <w:t xml:space="preserve"> </w:t>
      </w:r>
      <w:r w:rsidRPr="00F60E41">
        <w:t>pokojowego</w:t>
      </w:r>
      <w:r>
        <w:t xml:space="preserve"> </w:t>
      </w:r>
      <w:r w:rsidRPr="00F60E41">
        <w:t>przebiegu</w:t>
      </w:r>
      <w:r>
        <w:t xml:space="preserve"> </w:t>
      </w:r>
      <w:r w:rsidRPr="00F60E41">
        <w:t>zgromadzenia,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ile</w:t>
      </w:r>
      <w:r>
        <w:t xml:space="preserve"> </w:t>
      </w:r>
      <w:r w:rsidRPr="00F60E41">
        <w:t>organizator</w:t>
      </w:r>
      <w:r>
        <w:t xml:space="preserve"> </w:t>
      </w:r>
      <w:r w:rsidRPr="00F60E41">
        <w:t>zgromadzenia</w:t>
      </w:r>
      <w:r>
        <w:t xml:space="preserve"> </w:t>
      </w:r>
      <w:r w:rsidRPr="00F60E41">
        <w:t>je</w:t>
      </w:r>
      <w:r>
        <w:t xml:space="preserve"> </w:t>
      </w:r>
      <w:r w:rsidRPr="00F60E41">
        <w:t>zaplanował.</w:t>
      </w:r>
    </w:p>
    <w:p w:rsidR="00E55761" w:rsidRPr="00F60E41" w:rsidRDefault="00E55761" w:rsidP="00C11D36">
      <w:pPr>
        <w:pStyle w:val="USTustnpkodeksu"/>
        <w:keepNext/>
      </w:pPr>
      <w:r w:rsidRPr="00F60E41">
        <w:t>2.</w:t>
      </w:r>
      <w:r w:rsidR="00C11D36">
        <w:t> </w:t>
      </w:r>
      <w:r w:rsidRPr="00F60E41">
        <w:t>Do</w:t>
      </w:r>
      <w:r>
        <w:t xml:space="preserve"> </w:t>
      </w:r>
      <w:r w:rsidRPr="00F60E41">
        <w:t>zawiadomienia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zamiarze</w:t>
      </w:r>
      <w:r>
        <w:t xml:space="preserve"> </w:t>
      </w:r>
      <w:r w:rsidRPr="00F60E41">
        <w:t>zorganizowania</w:t>
      </w:r>
      <w:r>
        <w:t xml:space="preserve"> </w:t>
      </w:r>
      <w:r w:rsidRPr="00F60E41">
        <w:t>zgromadzenia</w:t>
      </w:r>
      <w:r>
        <w:t xml:space="preserve"> </w:t>
      </w:r>
      <w:r w:rsidRPr="00F60E41">
        <w:t>dołącza</w:t>
      </w:r>
      <w:r>
        <w:t xml:space="preserve"> </w:t>
      </w:r>
      <w:r w:rsidRPr="00F60E41">
        <w:t>się:</w:t>
      </w:r>
    </w:p>
    <w:p w:rsidR="00E55761" w:rsidRPr="00F60E41" w:rsidRDefault="00E55761" w:rsidP="00E55761">
      <w:pPr>
        <w:pStyle w:val="PKTpunkt"/>
      </w:pPr>
      <w:r w:rsidRPr="00F60E41">
        <w:t>1)</w:t>
      </w:r>
      <w:r w:rsidR="00C11D36">
        <w:tab/>
      </w:r>
      <w:r w:rsidRPr="00F60E41">
        <w:t>pisemną</w:t>
      </w:r>
      <w:r>
        <w:t xml:space="preserve"> </w:t>
      </w:r>
      <w:r w:rsidRPr="00F60E41">
        <w:t>zgodę</w:t>
      </w:r>
      <w:r>
        <w:t xml:space="preserve"> </w:t>
      </w:r>
      <w:r w:rsidRPr="00F60E41">
        <w:t>na</w:t>
      </w:r>
      <w:r>
        <w:t xml:space="preserve"> </w:t>
      </w:r>
      <w:r w:rsidRPr="00F60E41">
        <w:t>przyjęcie</w:t>
      </w:r>
      <w:r>
        <w:t xml:space="preserve"> </w:t>
      </w:r>
      <w:r w:rsidRPr="00F60E41">
        <w:t>obowiązków</w:t>
      </w:r>
      <w:r>
        <w:t xml:space="preserve"> </w:t>
      </w:r>
      <w:r w:rsidRPr="00F60E41">
        <w:t>przewodniczącego</w:t>
      </w:r>
      <w:r>
        <w:t xml:space="preserve"> </w:t>
      </w:r>
      <w:r w:rsidRPr="00F60E41">
        <w:t>zgromadzenia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przypadku</w:t>
      </w:r>
      <w:r>
        <w:t xml:space="preserve"> </w:t>
      </w:r>
      <w:r w:rsidRPr="00F60E41">
        <w:t>jego</w:t>
      </w:r>
      <w:r>
        <w:t xml:space="preserve"> </w:t>
      </w:r>
      <w:r w:rsidRPr="00F60E41">
        <w:t>wyznaczenia;</w:t>
      </w:r>
    </w:p>
    <w:p w:rsidR="00E55761" w:rsidRPr="00F60E41" w:rsidRDefault="00E55761" w:rsidP="00E55761">
      <w:pPr>
        <w:pStyle w:val="PKTpunkt"/>
      </w:pPr>
      <w:r w:rsidRPr="00F60E41">
        <w:t>2)</w:t>
      </w:r>
      <w:r w:rsidR="00C11D36">
        <w:tab/>
      </w:r>
      <w:r w:rsidRPr="00F60E41">
        <w:t>zdjęcie</w:t>
      </w:r>
      <w:r>
        <w:t xml:space="preserve"> </w:t>
      </w:r>
      <w:r w:rsidRPr="00F60E41">
        <w:t>organizatora</w:t>
      </w:r>
      <w:r>
        <w:t xml:space="preserve"> </w:t>
      </w:r>
      <w:r w:rsidRPr="00F60E41">
        <w:t>zgromadzenia</w:t>
      </w:r>
      <w:r>
        <w:t xml:space="preserve"> </w:t>
      </w:r>
      <w:r w:rsidRPr="00F60E41">
        <w:t>albo</w:t>
      </w:r>
      <w:r>
        <w:t xml:space="preserve"> </w:t>
      </w:r>
      <w:r w:rsidRPr="00F60E41">
        <w:t>przewodniczącego</w:t>
      </w:r>
      <w:r>
        <w:t xml:space="preserve"> </w:t>
      </w:r>
      <w:r w:rsidRPr="00F60E41">
        <w:t>zgromadzenia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przypadku</w:t>
      </w:r>
      <w:r>
        <w:t xml:space="preserve"> </w:t>
      </w:r>
      <w:r w:rsidRPr="00F60E41">
        <w:t>jego</w:t>
      </w:r>
      <w:r>
        <w:t xml:space="preserve"> </w:t>
      </w:r>
      <w:r w:rsidRPr="00F60E41">
        <w:t>wyznaczenia.</w:t>
      </w:r>
    </w:p>
    <w:p w:rsidR="00E55761" w:rsidRPr="00F60E41" w:rsidRDefault="00E55761" w:rsidP="00E55761">
      <w:pPr>
        <w:pStyle w:val="USTustnpkodeksu"/>
      </w:pPr>
      <w:r w:rsidRPr="00F60E41">
        <w:t>3.</w:t>
      </w:r>
      <w:r w:rsidR="00535368">
        <w:t> </w:t>
      </w:r>
      <w:r w:rsidR="00535368" w:rsidRPr="00906958">
        <w:t>W</w:t>
      </w:r>
      <w:r w:rsidR="00535368">
        <w:t> </w:t>
      </w:r>
      <w:r w:rsidRPr="00906958">
        <w:t>przypadku wniesienia zawiadomienia</w:t>
      </w:r>
      <w:r w:rsidR="00535368" w:rsidRPr="00906958">
        <w:t xml:space="preserve"> o</w:t>
      </w:r>
      <w:r w:rsidR="00535368">
        <w:t> </w:t>
      </w:r>
      <w:r w:rsidRPr="00906958">
        <w:t>zamiarze zorganizowania zgromadzenia za pomocą śro</w:t>
      </w:r>
      <w:r>
        <w:t>dków komun</w:t>
      </w:r>
      <w:r>
        <w:t>i</w:t>
      </w:r>
      <w:r>
        <w:t>kacji elektronicznej</w:t>
      </w:r>
      <w:r w:rsidRPr="00906958">
        <w:t xml:space="preserve"> zamiast pisemnej zgody na przyjęcie obowiązków przewodniczącego zgromadzenia można dołączyć elektroniczną kopię tego dokumentu.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11.</w:t>
      </w:r>
      <w:r w:rsidR="00535368">
        <w:t> </w:t>
      </w:r>
      <w:r w:rsidR="00535368" w:rsidRPr="00FB703A">
        <w:t>W</w:t>
      </w:r>
      <w:r w:rsidR="00535368">
        <w:t> </w:t>
      </w:r>
      <w:r w:rsidRPr="00FB703A">
        <w:t>przypadku wniesienia zawiadomienia</w:t>
      </w:r>
      <w:r w:rsidR="00535368" w:rsidRPr="00FB703A">
        <w:t xml:space="preserve"> o</w:t>
      </w:r>
      <w:r w:rsidR="00535368">
        <w:t> </w:t>
      </w:r>
      <w:r w:rsidRPr="00FB703A">
        <w:t>zamiarze zorganizowania zgromadzenia, które nie spełnia wym</w:t>
      </w:r>
      <w:r w:rsidRPr="00FB703A">
        <w:t>a</w:t>
      </w:r>
      <w:r w:rsidRPr="00FB703A">
        <w:t>gań określonych</w:t>
      </w:r>
      <w:r w:rsidR="00535368" w:rsidRPr="00FB703A">
        <w:t xml:space="preserve"> w</w:t>
      </w:r>
      <w:r w:rsidR="00535368">
        <w:t> art. </w:t>
      </w:r>
      <w:r w:rsidRPr="00FB703A">
        <w:t>10, organ gminy informuje niezwłocznie organizatora zgromadzenia</w:t>
      </w:r>
      <w:r w:rsidR="00535368" w:rsidRPr="00FB703A">
        <w:t xml:space="preserve"> o</w:t>
      </w:r>
      <w:r w:rsidR="00535368">
        <w:t> </w:t>
      </w:r>
      <w:r w:rsidRPr="00FB703A">
        <w:t>stwierdzonych brakach formalnych. Zawiadomienie spełniające wymagania określone</w:t>
      </w:r>
      <w:r w:rsidR="00535368" w:rsidRPr="00FB703A">
        <w:t xml:space="preserve"> w</w:t>
      </w:r>
      <w:r w:rsidR="00535368">
        <w:t> art. </w:t>
      </w:r>
      <w:r w:rsidRPr="00FB703A">
        <w:t>1</w:t>
      </w:r>
      <w:r w:rsidR="00535368" w:rsidRPr="00FB703A">
        <w:t>0</w:t>
      </w:r>
      <w:r w:rsidR="00535368">
        <w:t> </w:t>
      </w:r>
      <w:r w:rsidRPr="00FB703A">
        <w:t>wnosi się</w:t>
      </w:r>
      <w:r w:rsidR="00535368" w:rsidRPr="00FB703A">
        <w:t xml:space="preserve"> z</w:t>
      </w:r>
      <w:r w:rsidR="00535368">
        <w:t> </w:t>
      </w:r>
      <w:r w:rsidRPr="00FB703A">
        <w:t>zachowaniem terminu,</w:t>
      </w:r>
      <w:r w:rsidR="00535368" w:rsidRPr="00FB703A">
        <w:t xml:space="preserve"> o</w:t>
      </w:r>
      <w:r w:rsidR="00535368">
        <w:t> </w:t>
      </w:r>
      <w:r w:rsidRPr="00FB703A">
        <w:t>którym m</w:t>
      </w:r>
      <w:r w:rsidRPr="00FB703A">
        <w:t>o</w:t>
      </w:r>
      <w:r w:rsidRPr="00FB703A">
        <w:t>wa</w:t>
      </w:r>
      <w:r w:rsidR="00535368" w:rsidRPr="00FB703A">
        <w:t xml:space="preserve"> w</w:t>
      </w:r>
      <w:r w:rsidR="00535368">
        <w:t> art. </w:t>
      </w:r>
      <w:r w:rsidR="00535368" w:rsidRPr="00FB703A">
        <w:t>7</w:t>
      </w:r>
      <w:r w:rsidR="00535368">
        <w:t xml:space="preserve"> ust. </w:t>
      </w:r>
      <w:r w:rsidRPr="00FB703A">
        <w:t>1.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12.</w:t>
      </w:r>
      <w:r w:rsidR="00C11D36">
        <w:t> </w:t>
      </w:r>
      <w:r w:rsidRPr="00F60E41">
        <w:t>1.</w:t>
      </w:r>
      <w:r>
        <w:t xml:space="preserve"> </w:t>
      </w:r>
      <w:r w:rsidRPr="00EF5C51">
        <w:t>Jeżeli wniesiono zawiadomienia</w:t>
      </w:r>
      <w:r w:rsidR="00535368" w:rsidRPr="00EF5C51">
        <w:t xml:space="preserve"> o</w:t>
      </w:r>
      <w:r w:rsidR="00535368">
        <w:t> </w:t>
      </w:r>
      <w:r w:rsidRPr="00EF5C51">
        <w:t>zamiarze zorganizowania dwóch lub większej liczby zgromadzeń, które mają zostać zorganizowane chociażby częściowo</w:t>
      </w:r>
      <w:r w:rsidR="00535368" w:rsidRPr="00EF5C51">
        <w:t xml:space="preserve"> w</w:t>
      </w:r>
      <w:r w:rsidR="00535368">
        <w:t> </w:t>
      </w:r>
      <w:r w:rsidRPr="00EF5C51">
        <w:t>tym samym miejscu</w:t>
      </w:r>
      <w:r w:rsidR="00535368" w:rsidRPr="00EF5C51">
        <w:t xml:space="preserve"> i</w:t>
      </w:r>
      <w:r w:rsidR="00535368">
        <w:t> </w:t>
      </w:r>
      <w:r w:rsidRPr="00EF5C51">
        <w:t>czasie,</w:t>
      </w:r>
      <w:r w:rsidR="00535368" w:rsidRPr="00EF5C51">
        <w:t xml:space="preserve"> i</w:t>
      </w:r>
      <w:r w:rsidR="00535368">
        <w:t> </w:t>
      </w:r>
      <w:r w:rsidRPr="00EF5C51">
        <w:t>nie jest możliwe ich odbycie</w:t>
      </w:r>
      <w:r w:rsidR="00535368" w:rsidRPr="00EF5C51">
        <w:t xml:space="preserve"> w</w:t>
      </w:r>
      <w:r w:rsidR="00535368">
        <w:t> </w:t>
      </w:r>
      <w:r w:rsidRPr="00EF5C51">
        <w:t>taki sposób, aby ich przebieg nie zagrażał życiu lub zdrowiu ludzi albo mieniu</w:t>
      </w:r>
      <w:r w:rsidR="00535368" w:rsidRPr="00EF5C51">
        <w:t xml:space="preserve"> w</w:t>
      </w:r>
      <w:r w:rsidR="00535368">
        <w:t> </w:t>
      </w:r>
      <w:r w:rsidRPr="00EF5C51">
        <w:t>znacznych rozmiarach,</w:t>
      </w:r>
      <w:r w:rsidR="00535368" w:rsidRPr="00EF5C51">
        <w:t xml:space="preserve"> o</w:t>
      </w:r>
      <w:r w:rsidR="00535368">
        <w:t> </w:t>
      </w:r>
      <w:r w:rsidRPr="00EF5C51">
        <w:t>pierwszeństwie wyboru miejsca</w:t>
      </w:r>
      <w:r w:rsidR="00535368" w:rsidRPr="00EF5C51">
        <w:t xml:space="preserve"> i</w:t>
      </w:r>
      <w:r w:rsidR="00535368">
        <w:t> </w:t>
      </w:r>
      <w:r w:rsidRPr="00EF5C51">
        <w:t>czasu zgromadzenia decyduje kolejność wniesienia zawiadomień.</w:t>
      </w:r>
      <w:r w:rsidR="00535368" w:rsidRPr="00EF5C51">
        <w:t xml:space="preserve"> W</w:t>
      </w:r>
      <w:r w:rsidR="00535368">
        <w:t> </w:t>
      </w:r>
      <w:r w:rsidRPr="00EF5C51">
        <w:t>przypadku gdy wniesione zawi</w:t>
      </w:r>
      <w:r w:rsidRPr="00EF5C51">
        <w:t>a</w:t>
      </w:r>
      <w:r w:rsidRPr="00EF5C51">
        <w:t>domienie nie spełniało wymagań określonych</w:t>
      </w:r>
      <w:r w:rsidR="00535368" w:rsidRPr="00EF5C51">
        <w:t xml:space="preserve"> w</w:t>
      </w:r>
      <w:r w:rsidR="00535368">
        <w:t> art. </w:t>
      </w:r>
      <w:r w:rsidRPr="00EF5C51">
        <w:t>10,</w:t>
      </w:r>
      <w:r w:rsidR="00535368" w:rsidRPr="00EF5C51">
        <w:t xml:space="preserve"> o</w:t>
      </w:r>
      <w:r w:rsidR="00535368">
        <w:t> </w:t>
      </w:r>
      <w:r w:rsidRPr="00EF5C51">
        <w:t>kolejności wniesienia tego zawiadomienia decydują data, godz</w:t>
      </w:r>
      <w:r w:rsidRPr="00EF5C51">
        <w:t>i</w:t>
      </w:r>
      <w:r w:rsidRPr="00EF5C51">
        <w:t>na</w:t>
      </w:r>
      <w:r w:rsidR="00535368" w:rsidRPr="00EF5C51">
        <w:t xml:space="preserve"> i</w:t>
      </w:r>
      <w:r w:rsidR="00535368">
        <w:t> </w:t>
      </w:r>
      <w:r w:rsidRPr="00EF5C51">
        <w:t>minuta jego ponownego wniesienia,</w:t>
      </w:r>
      <w:r w:rsidR="00535368" w:rsidRPr="00EF5C51">
        <w:t xml:space="preserve"> o</w:t>
      </w:r>
      <w:r w:rsidR="00535368">
        <w:t> </w:t>
      </w:r>
      <w:r w:rsidRPr="00EF5C51">
        <w:t>ile tak wniesione zawiadomienie spełnia te wymagania.</w:t>
      </w:r>
    </w:p>
    <w:p w:rsidR="00E55761" w:rsidRPr="00F60E41" w:rsidRDefault="00E55761" w:rsidP="00E55761">
      <w:pPr>
        <w:pStyle w:val="USTustnpkodeksu"/>
      </w:pPr>
      <w:r w:rsidRPr="00F60E41">
        <w:t>2.</w:t>
      </w:r>
      <w:r w:rsidR="00535368">
        <w:t> </w:t>
      </w:r>
      <w:r w:rsidR="00535368" w:rsidRPr="00F60E41">
        <w:t>W</w:t>
      </w:r>
      <w:r w:rsidR="00535368">
        <w:t> </w:t>
      </w:r>
      <w:r w:rsidRPr="00F60E41">
        <w:t>przypadku,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którym</w:t>
      </w:r>
      <w:r>
        <w:t xml:space="preserve"> </w:t>
      </w:r>
      <w:r w:rsidRPr="00F60E41">
        <w:t>mowa</w:t>
      </w:r>
      <w:r w:rsidR="00535368">
        <w:t xml:space="preserve"> </w:t>
      </w:r>
      <w:r w:rsidR="00535368" w:rsidRPr="00F60E41">
        <w:t>w</w:t>
      </w:r>
      <w:r w:rsidR="00535368">
        <w:t> ust. </w:t>
      </w:r>
      <w:r w:rsidRPr="00F60E41">
        <w:t>1,</w:t>
      </w:r>
      <w:r>
        <w:t xml:space="preserve"> </w:t>
      </w:r>
      <w:r w:rsidRPr="00F60E41">
        <w:t>organ</w:t>
      </w:r>
      <w:r>
        <w:t xml:space="preserve"> </w:t>
      </w:r>
      <w:r w:rsidRPr="00F60E41">
        <w:t>gminy</w:t>
      </w:r>
      <w:r>
        <w:t xml:space="preserve"> </w:t>
      </w:r>
      <w:r w:rsidRPr="00F60E41">
        <w:t>niezwłocznie</w:t>
      </w:r>
      <w:r>
        <w:t xml:space="preserve"> </w:t>
      </w:r>
      <w:r w:rsidRPr="00F60E41">
        <w:t>wzywa,</w:t>
      </w:r>
      <w:r>
        <w:t xml:space="preserve"> </w:t>
      </w:r>
      <w:r w:rsidRPr="00F60E41">
        <w:t>telefonicznie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za</w:t>
      </w:r>
      <w:r>
        <w:t xml:space="preserve"> </w:t>
      </w:r>
      <w:r w:rsidRPr="00F60E41">
        <w:t>pomocą</w:t>
      </w:r>
      <w:r>
        <w:t xml:space="preserve"> </w:t>
      </w:r>
      <w:r w:rsidRPr="00F60E41">
        <w:t>środków</w:t>
      </w:r>
      <w:r>
        <w:t xml:space="preserve"> </w:t>
      </w:r>
      <w:r w:rsidRPr="00F60E41">
        <w:t>komunikacji</w:t>
      </w:r>
      <w:r>
        <w:t xml:space="preserve"> </w:t>
      </w:r>
      <w:r w:rsidRPr="00F60E41">
        <w:t>elektronicznej,</w:t>
      </w:r>
      <w:r>
        <w:t xml:space="preserve"> </w:t>
      </w:r>
      <w:r w:rsidRPr="00F60E41">
        <w:t>do</w:t>
      </w:r>
      <w:r>
        <w:t xml:space="preserve"> </w:t>
      </w:r>
      <w:r w:rsidRPr="00F60E41">
        <w:t>zmiany</w:t>
      </w:r>
      <w:r>
        <w:t xml:space="preserve"> </w:t>
      </w:r>
      <w:r w:rsidRPr="00F60E41">
        <w:t>miejsca</w:t>
      </w:r>
      <w:r>
        <w:t xml:space="preserve"> </w:t>
      </w:r>
      <w:r w:rsidRPr="00F60E41">
        <w:t>lub</w:t>
      </w:r>
      <w:r>
        <w:t xml:space="preserve"> </w:t>
      </w:r>
      <w:r w:rsidRPr="00F60E41">
        <w:t>czasu</w:t>
      </w:r>
      <w:r>
        <w:t xml:space="preserve"> </w:t>
      </w:r>
      <w:r w:rsidRPr="00F60E41">
        <w:t>zgromadzeń</w:t>
      </w:r>
      <w:r>
        <w:t xml:space="preserve"> </w:t>
      </w:r>
      <w:r w:rsidRPr="00F60E41">
        <w:t>organizatorów</w:t>
      </w:r>
      <w:r>
        <w:t xml:space="preserve"> </w:t>
      </w:r>
      <w:r w:rsidRPr="00F60E41">
        <w:t>zgromadzeń,</w:t>
      </w:r>
      <w:r>
        <w:t xml:space="preserve"> </w:t>
      </w:r>
      <w:r w:rsidRPr="00F60E41">
        <w:t>którym</w:t>
      </w:r>
      <w:r>
        <w:t xml:space="preserve"> </w:t>
      </w:r>
      <w:r w:rsidRPr="00F60E41">
        <w:t>nie</w:t>
      </w:r>
      <w:r>
        <w:t xml:space="preserve"> </w:t>
      </w:r>
      <w:r w:rsidRPr="00F60E41">
        <w:t>przysługuje</w:t>
      </w:r>
      <w:r>
        <w:t xml:space="preserve"> </w:t>
      </w:r>
      <w:r w:rsidRPr="00F60E41">
        <w:t>pierwszeństwo</w:t>
      </w:r>
      <w:r>
        <w:t xml:space="preserve"> </w:t>
      </w:r>
      <w:r w:rsidRPr="00F60E41">
        <w:t>wyboru</w:t>
      </w:r>
      <w:r>
        <w:t xml:space="preserve"> </w:t>
      </w:r>
      <w:r w:rsidRPr="00F60E41">
        <w:t>miejsca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czasu,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którym</w:t>
      </w:r>
      <w:r>
        <w:t xml:space="preserve"> </w:t>
      </w:r>
      <w:r w:rsidRPr="00F60E41">
        <w:t>mowa</w:t>
      </w:r>
      <w:r w:rsidR="00535368">
        <w:t xml:space="preserve"> </w:t>
      </w:r>
      <w:r w:rsidR="00535368" w:rsidRPr="00F60E41">
        <w:t>w</w:t>
      </w:r>
      <w:r w:rsidR="00535368">
        <w:t> ust. </w:t>
      </w:r>
      <w:r w:rsidRPr="00F60E41">
        <w:t>1.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13.</w:t>
      </w:r>
      <w:r w:rsidR="00C11D36">
        <w:t> </w:t>
      </w:r>
      <w:r w:rsidRPr="00F60E41">
        <w:t>1.</w:t>
      </w:r>
      <w:r w:rsidR="00535368">
        <w:t xml:space="preserve"> </w:t>
      </w:r>
      <w:r w:rsidR="00535368" w:rsidRPr="00EF5C51">
        <w:t>W</w:t>
      </w:r>
      <w:r w:rsidR="00535368">
        <w:t> </w:t>
      </w:r>
      <w:r w:rsidRPr="00EF5C51">
        <w:t>przypadku,</w:t>
      </w:r>
      <w:r w:rsidR="00535368" w:rsidRPr="00EF5C51">
        <w:t xml:space="preserve"> o</w:t>
      </w:r>
      <w:r w:rsidR="00535368">
        <w:t> </w:t>
      </w:r>
      <w:r w:rsidRPr="00EF5C51">
        <w:t>którym mowa</w:t>
      </w:r>
      <w:r w:rsidR="00535368" w:rsidRPr="00EF5C51">
        <w:t xml:space="preserve"> w</w:t>
      </w:r>
      <w:r w:rsidR="00535368">
        <w:t> art. </w:t>
      </w:r>
      <w:r w:rsidRPr="00EF5C51">
        <w:t>1</w:t>
      </w:r>
      <w:r w:rsidR="00535368" w:rsidRPr="00EF5C51">
        <w:t>2</w:t>
      </w:r>
      <w:r w:rsidR="00535368">
        <w:t xml:space="preserve"> ust. </w:t>
      </w:r>
      <w:r w:rsidRPr="00EF5C51">
        <w:t>1, organ gminy może przeprowadzić rozprawę administr</w:t>
      </w:r>
      <w:r w:rsidRPr="00EF5C51">
        <w:t>a</w:t>
      </w:r>
      <w:r w:rsidRPr="00EF5C51">
        <w:t>cyjną, jeżeli usprawni to uzgodnienie zmiany miejsca lub czasu zgromadzeń.</w:t>
      </w:r>
    </w:p>
    <w:p w:rsidR="00E55761" w:rsidRPr="0009421C" w:rsidRDefault="00E55761" w:rsidP="00E55761">
      <w:pPr>
        <w:pStyle w:val="USTustnpkodeksu"/>
        <w:rPr>
          <w:rStyle w:val="Ppogrubienie"/>
        </w:rPr>
      </w:pPr>
      <w:r w:rsidRPr="00612FA5">
        <w:t>2.</w:t>
      </w:r>
      <w:r w:rsidR="00C11D36">
        <w:t> </w:t>
      </w:r>
      <w:r w:rsidRPr="00612FA5">
        <w:t xml:space="preserve">Organ gminy niezwłocznie, nie później jednak niż na </w:t>
      </w:r>
      <w:r w:rsidRPr="0009421C">
        <w:t>12</w:t>
      </w:r>
      <w:r w:rsidR="00535368" w:rsidRPr="0009421C">
        <w:t>0</w:t>
      </w:r>
      <w:r w:rsidR="00535368">
        <w:t> </w:t>
      </w:r>
      <w:r w:rsidRPr="00612FA5">
        <w:t>godzin przed planowaną datą zgromadzenia, wzywa, t</w:t>
      </w:r>
      <w:r w:rsidRPr="00612FA5">
        <w:t>e</w:t>
      </w:r>
      <w:r w:rsidRPr="00612FA5">
        <w:t>lefonicznie</w:t>
      </w:r>
      <w:r w:rsidR="00535368" w:rsidRPr="00612FA5">
        <w:t xml:space="preserve"> i</w:t>
      </w:r>
      <w:r w:rsidR="00535368">
        <w:t> </w:t>
      </w:r>
      <w:r w:rsidRPr="00612FA5">
        <w:t>za pomocą środków komunikacji elektronicznej, organizatorów zgromadzeń do uczestnictwa</w:t>
      </w:r>
      <w:r w:rsidR="00535368" w:rsidRPr="00612FA5">
        <w:t xml:space="preserve"> w</w:t>
      </w:r>
      <w:r w:rsidR="00535368">
        <w:t> </w:t>
      </w:r>
      <w:r w:rsidRPr="00612FA5">
        <w:t>rozprawie administracyjnej. Niestawienie się organizatora zgromadzenia na rozprawę nie wstrzymuje jej przebiegu.</w:t>
      </w:r>
    </w:p>
    <w:p w:rsidR="00E55761" w:rsidRPr="00F60E41" w:rsidRDefault="00E55761" w:rsidP="00E55761">
      <w:pPr>
        <w:pStyle w:val="USTustnpkodeksu"/>
      </w:pPr>
      <w:r w:rsidRPr="00F60E41">
        <w:t>3.</w:t>
      </w:r>
      <w:r w:rsidR="00C11D36">
        <w:t> </w:t>
      </w:r>
      <w:r w:rsidRPr="00F60E41">
        <w:t>Organizatorom</w:t>
      </w:r>
      <w:r>
        <w:t xml:space="preserve"> </w:t>
      </w:r>
      <w:r w:rsidRPr="00F60E41">
        <w:t>zgromadzeń,</w:t>
      </w:r>
      <w:r>
        <w:t xml:space="preserve"> </w:t>
      </w:r>
      <w:r w:rsidRPr="00F60E41">
        <w:t>którzy</w:t>
      </w:r>
      <w:r>
        <w:t xml:space="preserve"> </w:t>
      </w:r>
      <w:r w:rsidRPr="00F60E41">
        <w:t>uczestniczą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rozprawie</w:t>
      </w:r>
      <w:r>
        <w:t xml:space="preserve"> </w:t>
      </w:r>
      <w:r w:rsidRPr="00F60E41">
        <w:t>administracyjnej,</w:t>
      </w:r>
      <w:r>
        <w:t xml:space="preserve"> </w:t>
      </w:r>
      <w:r w:rsidRPr="00F60E41">
        <w:t>organ</w:t>
      </w:r>
      <w:r>
        <w:t xml:space="preserve"> </w:t>
      </w:r>
      <w:r w:rsidRPr="00F60E41">
        <w:t>gminy</w:t>
      </w:r>
      <w:r>
        <w:t xml:space="preserve"> </w:t>
      </w:r>
      <w:r w:rsidRPr="00F60E41">
        <w:t>może</w:t>
      </w:r>
      <w:r>
        <w:t xml:space="preserve"> </w:t>
      </w:r>
      <w:r w:rsidRPr="00F60E41">
        <w:t>przedstawić</w:t>
      </w:r>
      <w:r>
        <w:t xml:space="preserve"> </w:t>
      </w:r>
      <w:r w:rsidRPr="00F60E41">
        <w:t>propozycję</w:t>
      </w:r>
      <w:r>
        <w:t xml:space="preserve"> </w:t>
      </w:r>
      <w:r w:rsidRPr="00F60E41">
        <w:t>zmiany</w:t>
      </w:r>
      <w:r>
        <w:t xml:space="preserve"> </w:t>
      </w:r>
      <w:r w:rsidRPr="00F60E41">
        <w:t>miejsca</w:t>
      </w:r>
      <w:r>
        <w:t xml:space="preserve"> </w:t>
      </w:r>
      <w:r w:rsidRPr="00F60E41">
        <w:t>lub</w:t>
      </w:r>
      <w:r>
        <w:t xml:space="preserve"> </w:t>
      </w:r>
      <w:r w:rsidRPr="00F60E41">
        <w:t>czasu</w:t>
      </w:r>
      <w:r>
        <w:t xml:space="preserve"> </w:t>
      </w:r>
      <w:r w:rsidRPr="00F60E41">
        <w:t>zgromadzenia.</w:t>
      </w:r>
    </w:p>
    <w:p w:rsidR="00E55761" w:rsidRPr="00F60E41" w:rsidRDefault="00E55761" w:rsidP="00E55761">
      <w:pPr>
        <w:pStyle w:val="USTustnpkodeksu"/>
      </w:pPr>
      <w:r w:rsidRPr="00F60E41">
        <w:t>4.</w:t>
      </w:r>
      <w:r w:rsidR="00C11D36">
        <w:t> </w:t>
      </w:r>
      <w:r w:rsidRPr="00F60E41">
        <w:t>Jeżeli</w:t>
      </w:r>
      <w:r>
        <w:t xml:space="preserve"> </w:t>
      </w:r>
      <w:r w:rsidRPr="00F60E41">
        <w:t>na</w:t>
      </w:r>
      <w:r>
        <w:t xml:space="preserve"> </w:t>
      </w:r>
      <w:r w:rsidRPr="00F60E41">
        <w:t>rozprawie</w:t>
      </w:r>
      <w:r>
        <w:t xml:space="preserve"> </w:t>
      </w:r>
      <w:r w:rsidRPr="00F60E41">
        <w:t>administracyjnej</w:t>
      </w:r>
      <w:r>
        <w:t xml:space="preserve"> </w:t>
      </w:r>
      <w:r w:rsidRPr="00F60E41">
        <w:t>organizatorzy</w:t>
      </w:r>
      <w:r>
        <w:t xml:space="preserve"> </w:t>
      </w:r>
      <w:r w:rsidRPr="00F60E41">
        <w:t>zgromadzeń</w:t>
      </w:r>
      <w:r>
        <w:t xml:space="preserve"> </w:t>
      </w:r>
      <w:r w:rsidRPr="00F60E41">
        <w:t>nie</w:t>
      </w:r>
      <w:r>
        <w:t xml:space="preserve"> </w:t>
      </w:r>
      <w:r w:rsidRPr="00F60E41">
        <w:t>uzgodnią</w:t>
      </w:r>
      <w:r>
        <w:t xml:space="preserve"> </w:t>
      </w:r>
      <w:r w:rsidRPr="00F60E41">
        <w:t>miejsca</w:t>
      </w:r>
      <w:r>
        <w:t xml:space="preserve"> </w:t>
      </w:r>
      <w:r w:rsidRPr="00F60E41">
        <w:t>lub</w:t>
      </w:r>
      <w:r>
        <w:t xml:space="preserve"> </w:t>
      </w:r>
      <w:r w:rsidRPr="00F60E41">
        <w:t>czasu</w:t>
      </w:r>
      <w:r>
        <w:t xml:space="preserve"> </w:t>
      </w:r>
      <w:r w:rsidRPr="00F60E41">
        <w:t>zgromadzeń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taki</w:t>
      </w:r>
      <w:r>
        <w:t xml:space="preserve"> </w:t>
      </w:r>
      <w:r w:rsidRPr="00F60E41">
        <w:t>sposób,</w:t>
      </w:r>
      <w:r>
        <w:t xml:space="preserve"> </w:t>
      </w:r>
      <w:r w:rsidRPr="00F60E41">
        <w:t>aby</w:t>
      </w:r>
      <w:r>
        <w:t xml:space="preserve"> </w:t>
      </w:r>
      <w:r w:rsidRPr="00F60E41">
        <w:t>ich</w:t>
      </w:r>
      <w:r>
        <w:t xml:space="preserve"> </w:t>
      </w:r>
      <w:r w:rsidRPr="00F60E41">
        <w:t>przebieg</w:t>
      </w:r>
      <w:r>
        <w:t xml:space="preserve"> </w:t>
      </w:r>
      <w:r w:rsidRPr="00F60E41">
        <w:t>nie</w:t>
      </w:r>
      <w:r>
        <w:t xml:space="preserve"> </w:t>
      </w:r>
      <w:r w:rsidRPr="00F60E41">
        <w:t>zagrażał</w:t>
      </w:r>
      <w:r>
        <w:t xml:space="preserve"> </w:t>
      </w:r>
      <w:r w:rsidRPr="00F60E41">
        <w:t>życiu</w:t>
      </w:r>
      <w:r>
        <w:t xml:space="preserve"> </w:t>
      </w:r>
      <w:r w:rsidRPr="00F60E41">
        <w:t>lub</w:t>
      </w:r>
      <w:r>
        <w:t xml:space="preserve"> </w:t>
      </w:r>
      <w:r w:rsidRPr="00F60E41">
        <w:t>zdrowiu</w:t>
      </w:r>
      <w:r>
        <w:t xml:space="preserve"> </w:t>
      </w:r>
      <w:r w:rsidRPr="00F60E41">
        <w:t>ludzi</w:t>
      </w:r>
      <w:r>
        <w:t xml:space="preserve"> </w:t>
      </w:r>
      <w:r w:rsidRPr="00F60E41">
        <w:t>albo</w:t>
      </w:r>
      <w:r>
        <w:t xml:space="preserve"> </w:t>
      </w:r>
      <w:r w:rsidRPr="00F60E41">
        <w:t>mieniu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znacznych</w:t>
      </w:r>
      <w:r>
        <w:t xml:space="preserve"> </w:t>
      </w:r>
      <w:r w:rsidRPr="00F60E41">
        <w:t>rozmiarach,</w:t>
      </w:r>
      <w:r>
        <w:t xml:space="preserve"> </w:t>
      </w:r>
      <w:r w:rsidRPr="00F60E41">
        <w:t>organizatorzy</w:t>
      </w:r>
      <w:r>
        <w:t xml:space="preserve"> </w:t>
      </w:r>
      <w:r w:rsidRPr="00F60E41">
        <w:t>zgr</w:t>
      </w:r>
      <w:r w:rsidRPr="00F60E41">
        <w:t>o</w:t>
      </w:r>
      <w:r w:rsidRPr="00F60E41">
        <w:t>madzeń</w:t>
      </w:r>
      <w:r>
        <w:t xml:space="preserve"> </w:t>
      </w:r>
      <w:r w:rsidRPr="00F60E41">
        <w:t>dokonują</w:t>
      </w:r>
      <w:r>
        <w:t xml:space="preserve"> </w:t>
      </w:r>
      <w:r w:rsidRPr="00F60E41">
        <w:t>wyboru</w:t>
      </w:r>
      <w:r>
        <w:t xml:space="preserve"> </w:t>
      </w:r>
      <w:r w:rsidRPr="00F60E41">
        <w:t>miejsca</w:t>
      </w:r>
      <w:r>
        <w:t xml:space="preserve"> </w:t>
      </w:r>
      <w:r w:rsidRPr="00F60E41">
        <w:t>lub</w:t>
      </w:r>
      <w:r>
        <w:t xml:space="preserve"> </w:t>
      </w:r>
      <w:r w:rsidRPr="00F60E41">
        <w:t>czasu</w:t>
      </w:r>
      <w:r>
        <w:t xml:space="preserve"> </w:t>
      </w:r>
      <w:r w:rsidRPr="00F60E41">
        <w:t>zgromadzeń</w:t>
      </w:r>
      <w:r>
        <w:t xml:space="preserve"> </w:t>
      </w:r>
      <w:r w:rsidRPr="00F60E41">
        <w:t>zgodnie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kolejnością</w:t>
      </w:r>
      <w:r>
        <w:t xml:space="preserve"> </w:t>
      </w:r>
      <w:r w:rsidRPr="00F60E41">
        <w:t>wniesienia</w:t>
      </w:r>
      <w:r>
        <w:t xml:space="preserve"> </w:t>
      </w:r>
      <w:r w:rsidRPr="00F60E41">
        <w:t>zawiadomień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zamiarze</w:t>
      </w:r>
      <w:r>
        <w:t xml:space="preserve"> </w:t>
      </w:r>
      <w:r w:rsidRPr="00F60E41">
        <w:t>zo</w:t>
      </w:r>
      <w:r w:rsidRPr="00F60E41">
        <w:t>r</w:t>
      </w:r>
      <w:r w:rsidRPr="00F60E41">
        <w:t>ganizowania</w:t>
      </w:r>
      <w:r>
        <w:t xml:space="preserve"> </w:t>
      </w:r>
      <w:r w:rsidRPr="00F60E41">
        <w:t>zgromadzenia,</w:t>
      </w:r>
      <w:r>
        <w:t xml:space="preserve"> </w:t>
      </w:r>
      <w:r w:rsidRPr="00F60E41">
        <w:t>spełniających</w:t>
      </w:r>
      <w:r>
        <w:t xml:space="preserve"> </w:t>
      </w:r>
      <w:r w:rsidRPr="00F60E41">
        <w:t>wymagania</w:t>
      </w:r>
      <w:r>
        <w:t xml:space="preserve"> </w:t>
      </w:r>
      <w:r w:rsidRPr="00F60E41">
        <w:t>określone</w:t>
      </w:r>
      <w:r w:rsidR="00535368">
        <w:t xml:space="preserve"> </w:t>
      </w:r>
      <w:r w:rsidR="00535368" w:rsidRPr="00F60E41">
        <w:t>w</w:t>
      </w:r>
      <w:r w:rsidR="00535368">
        <w:t> art. </w:t>
      </w:r>
      <w:r w:rsidRPr="00F60E41">
        <w:t>10.</w:t>
      </w:r>
    </w:p>
    <w:p w:rsidR="00E55761" w:rsidRPr="00F60E41" w:rsidRDefault="00E55761" w:rsidP="00E55761">
      <w:pPr>
        <w:pStyle w:val="USTustnpkodeksu"/>
      </w:pPr>
      <w:r w:rsidRPr="00F60E41">
        <w:t>5.</w:t>
      </w:r>
      <w:r w:rsidR="00C11D36">
        <w:t> </w:t>
      </w:r>
      <w:r w:rsidRPr="00F60E41">
        <w:t>Do</w:t>
      </w:r>
      <w:r>
        <w:t xml:space="preserve"> </w:t>
      </w:r>
      <w:r w:rsidRPr="00F60E41">
        <w:t>rozprawy</w:t>
      </w:r>
      <w:r>
        <w:t xml:space="preserve"> </w:t>
      </w:r>
      <w:r w:rsidRPr="00F60E41">
        <w:t>administracyjnej,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której</w:t>
      </w:r>
      <w:r>
        <w:t xml:space="preserve"> </w:t>
      </w:r>
      <w:r w:rsidRPr="00F60E41">
        <w:t>mowa</w:t>
      </w:r>
      <w:r w:rsidR="00535368">
        <w:t xml:space="preserve"> </w:t>
      </w:r>
      <w:r w:rsidR="00535368" w:rsidRPr="00F60E41">
        <w:t>w</w:t>
      </w:r>
      <w:r w:rsidR="00535368">
        <w:t> ust. </w:t>
      </w:r>
      <w:r w:rsidRPr="00F60E41">
        <w:t>1,</w:t>
      </w:r>
      <w:r>
        <w:t xml:space="preserve"> </w:t>
      </w:r>
      <w:r w:rsidRPr="00F60E41">
        <w:t>nie</w:t>
      </w:r>
      <w:r>
        <w:t xml:space="preserve"> </w:t>
      </w:r>
      <w:r w:rsidRPr="00F60E41">
        <w:t>stosuje</w:t>
      </w:r>
      <w:r>
        <w:t xml:space="preserve"> </w:t>
      </w:r>
      <w:r w:rsidRPr="00F60E41">
        <w:t>się</w:t>
      </w:r>
      <w:r>
        <w:t xml:space="preserve"> </w:t>
      </w:r>
      <w:r w:rsidRPr="00F60E41">
        <w:t>przepisów</w:t>
      </w:r>
      <w:r w:rsidR="00535368">
        <w:t xml:space="preserve"> art. </w:t>
      </w:r>
      <w:r w:rsidRPr="00F60E41">
        <w:t>9</w:t>
      </w:r>
      <w:r w:rsidR="00535368" w:rsidRPr="00F60E41">
        <w:t>1</w:t>
      </w:r>
      <w:r w:rsidR="00535368">
        <w:t xml:space="preserve"> § </w:t>
      </w:r>
      <w:r w:rsidR="00535368" w:rsidRPr="00F60E41">
        <w:rPr>
          <w:rStyle w:val="Numerstrony"/>
        </w:rPr>
        <w:t>2</w:t>
      </w:r>
      <w:r w:rsidR="00535368">
        <w:rPr>
          <w:rStyle w:val="Numerstrony"/>
        </w:rPr>
        <w:t xml:space="preserve"> i art. </w:t>
      </w:r>
      <w:r w:rsidRPr="00F60E41">
        <w:rPr>
          <w:rStyle w:val="Numerstrony"/>
        </w:rPr>
        <w:t>9</w:t>
      </w:r>
      <w:r w:rsidR="00535368" w:rsidRPr="00F60E41">
        <w:rPr>
          <w:rStyle w:val="Numerstrony"/>
        </w:rPr>
        <w:t>2</w:t>
      </w:r>
      <w:r w:rsidR="00535368">
        <w:rPr>
          <w:rStyle w:val="Numerstrony"/>
        </w:rPr>
        <w:t> </w:t>
      </w:r>
      <w:r w:rsidRPr="00F60E41">
        <w:rPr>
          <w:rStyle w:val="Numerstrony"/>
        </w:rPr>
        <w:t>ustawy</w:t>
      </w:r>
      <w:r w:rsidR="00535368">
        <w:rPr>
          <w:rStyle w:val="Numerstrony"/>
        </w:rPr>
        <w:t xml:space="preserve"> </w:t>
      </w:r>
      <w:r w:rsidR="00535368" w:rsidRPr="00F60E41">
        <w:rPr>
          <w:rStyle w:val="Numerstrony"/>
        </w:rPr>
        <w:t>z</w:t>
      </w:r>
      <w:r w:rsidR="00535368">
        <w:rPr>
          <w:rStyle w:val="Numerstrony"/>
        </w:rPr>
        <w:t> </w:t>
      </w:r>
      <w:r w:rsidRPr="00F60E41">
        <w:rPr>
          <w:rStyle w:val="Numerstrony"/>
        </w:rPr>
        <w:t>dnia</w:t>
      </w:r>
      <w:r>
        <w:rPr>
          <w:rStyle w:val="Numerstrony"/>
        </w:rPr>
        <w:t xml:space="preserve"> </w:t>
      </w:r>
      <w:r w:rsidRPr="00F60E41">
        <w:rPr>
          <w:rStyle w:val="Numerstrony"/>
        </w:rPr>
        <w:t>1</w:t>
      </w:r>
      <w:r w:rsidR="00535368" w:rsidRPr="00F60E41">
        <w:rPr>
          <w:rStyle w:val="Numerstrony"/>
        </w:rPr>
        <w:t>4</w:t>
      </w:r>
      <w:r w:rsidR="00535368">
        <w:rPr>
          <w:rStyle w:val="Numerstrony"/>
        </w:rPr>
        <w:t> </w:t>
      </w:r>
      <w:r w:rsidRPr="00F60E41">
        <w:rPr>
          <w:rStyle w:val="Numerstrony"/>
        </w:rPr>
        <w:t>czerwca</w:t>
      </w:r>
      <w:r>
        <w:rPr>
          <w:rStyle w:val="Numerstrony"/>
        </w:rPr>
        <w:t xml:space="preserve"> </w:t>
      </w:r>
      <w:r w:rsidRPr="00F60E41">
        <w:rPr>
          <w:rStyle w:val="Numerstrony"/>
        </w:rPr>
        <w:t>196</w:t>
      </w:r>
      <w:r w:rsidR="00535368" w:rsidRPr="00F60E41">
        <w:rPr>
          <w:rStyle w:val="Numerstrony"/>
        </w:rPr>
        <w:t>0</w:t>
      </w:r>
      <w:r w:rsidR="00535368">
        <w:rPr>
          <w:rStyle w:val="Numerstrony"/>
        </w:rPr>
        <w:t> </w:t>
      </w:r>
      <w:r w:rsidRPr="00F60E41">
        <w:rPr>
          <w:rStyle w:val="Numerstrony"/>
        </w:rPr>
        <w:t>r.</w:t>
      </w:r>
      <w:r>
        <w:rPr>
          <w:rStyle w:val="Numerstrony"/>
        </w:rPr>
        <w:t xml:space="preserve"> </w:t>
      </w:r>
      <w:r w:rsidRPr="00F60E41">
        <w:rPr>
          <w:rStyle w:val="Numerstrony"/>
        </w:rPr>
        <w:t>–</w:t>
      </w:r>
      <w:r>
        <w:rPr>
          <w:rStyle w:val="Numerstrony"/>
        </w:rPr>
        <w:t xml:space="preserve"> </w:t>
      </w:r>
      <w:r w:rsidRPr="00F60E41">
        <w:rPr>
          <w:rStyle w:val="Numerstrony"/>
        </w:rPr>
        <w:t>Kodeks</w:t>
      </w:r>
      <w:r>
        <w:rPr>
          <w:rStyle w:val="Numerstrony"/>
        </w:rPr>
        <w:t xml:space="preserve"> </w:t>
      </w:r>
      <w:r w:rsidRPr="00F60E41">
        <w:rPr>
          <w:rStyle w:val="Numerstrony"/>
        </w:rPr>
        <w:t>postępowania</w:t>
      </w:r>
      <w:r>
        <w:rPr>
          <w:rStyle w:val="Numerstrony"/>
        </w:rPr>
        <w:t xml:space="preserve"> </w:t>
      </w:r>
      <w:r w:rsidRPr="00F60E41">
        <w:rPr>
          <w:rStyle w:val="Numerstrony"/>
        </w:rPr>
        <w:t>administracyjnego</w:t>
      </w:r>
      <w:r>
        <w:rPr>
          <w:rStyle w:val="Numerstrony"/>
        </w:rPr>
        <w:t xml:space="preserve"> </w:t>
      </w:r>
      <w:r w:rsidRPr="00F60E41">
        <w:rPr>
          <w:rStyle w:val="Numerstrony"/>
        </w:rPr>
        <w:t>(</w:t>
      </w:r>
      <w:r w:rsidR="00535368">
        <w:rPr>
          <w:rStyle w:val="Numerstrony"/>
        </w:rPr>
        <w:t xml:space="preserve">Dz. U. </w:t>
      </w:r>
      <w:r w:rsidR="00535368" w:rsidRPr="00F60E41">
        <w:rPr>
          <w:rStyle w:val="Numerstrony"/>
        </w:rPr>
        <w:t>z</w:t>
      </w:r>
      <w:r w:rsidR="00535368">
        <w:rPr>
          <w:rStyle w:val="Numerstrony"/>
        </w:rPr>
        <w:t> </w:t>
      </w:r>
      <w:r w:rsidRPr="00F60E41">
        <w:rPr>
          <w:rStyle w:val="Numerstrony"/>
        </w:rPr>
        <w:t>201</w:t>
      </w:r>
      <w:r w:rsidR="00535368" w:rsidRPr="00F60E41">
        <w:rPr>
          <w:rStyle w:val="Numerstrony"/>
        </w:rPr>
        <w:t>3</w:t>
      </w:r>
      <w:r w:rsidR="00535368">
        <w:rPr>
          <w:rStyle w:val="Numerstrony"/>
        </w:rPr>
        <w:t> </w:t>
      </w:r>
      <w:r w:rsidRPr="00F60E41">
        <w:rPr>
          <w:rStyle w:val="Numerstrony"/>
        </w:rPr>
        <w:t>r.</w:t>
      </w:r>
      <w:r w:rsidR="00535368">
        <w:rPr>
          <w:rStyle w:val="Numerstrony"/>
        </w:rPr>
        <w:t xml:space="preserve"> poz. </w:t>
      </w:r>
      <w:r w:rsidRPr="00F60E41">
        <w:rPr>
          <w:rStyle w:val="Numerstrony"/>
        </w:rPr>
        <w:t>267,</w:t>
      </w:r>
      <w:r w:rsidR="00535368">
        <w:rPr>
          <w:rStyle w:val="Numerstrony"/>
        </w:rPr>
        <w:t xml:space="preserve"> </w:t>
      </w:r>
      <w:r w:rsidR="00535368" w:rsidRPr="00F60E41">
        <w:rPr>
          <w:rStyle w:val="Numerstrony"/>
        </w:rPr>
        <w:t>z</w:t>
      </w:r>
      <w:r w:rsidR="00535368">
        <w:rPr>
          <w:rStyle w:val="Numerstrony"/>
        </w:rPr>
        <w:t> </w:t>
      </w:r>
      <w:proofErr w:type="spellStart"/>
      <w:r w:rsidRPr="00F60E41">
        <w:rPr>
          <w:rStyle w:val="Numerstrony"/>
        </w:rPr>
        <w:t>późn</w:t>
      </w:r>
      <w:proofErr w:type="spellEnd"/>
      <w:r w:rsidRPr="00F60E41">
        <w:rPr>
          <w:rStyle w:val="Numerstrony"/>
        </w:rPr>
        <w:t>.</w:t>
      </w:r>
      <w:r>
        <w:rPr>
          <w:rStyle w:val="Numerstrony"/>
        </w:rPr>
        <w:t xml:space="preserve"> </w:t>
      </w:r>
      <w:r w:rsidRPr="00F60E41">
        <w:rPr>
          <w:rStyle w:val="Numerstrony"/>
        </w:rPr>
        <w:t>zm.</w:t>
      </w:r>
      <w:r w:rsidRPr="00F60E41">
        <w:rPr>
          <w:rStyle w:val="IGindeksgrny"/>
        </w:rPr>
        <w:footnoteReference w:id="3"/>
      </w:r>
      <w:r w:rsidRPr="00F60E41">
        <w:rPr>
          <w:rStyle w:val="IGindeksgrny"/>
        </w:rPr>
        <w:t>)</w:t>
      </w:r>
      <w:r w:rsidRPr="00F60E41">
        <w:rPr>
          <w:rStyle w:val="Numerstrony"/>
        </w:rPr>
        <w:t>).</w:t>
      </w:r>
    </w:p>
    <w:p w:rsidR="00E55761" w:rsidRPr="00F60E41" w:rsidRDefault="00E55761" w:rsidP="00C11D36">
      <w:pPr>
        <w:pStyle w:val="ARTartustawynprozporzdzenia"/>
        <w:keepNext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14.</w:t>
      </w:r>
      <w:r w:rsidR="00C11D36">
        <w:t> </w:t>
      </w:r>
      <w:r w:rsidRPr="00640AD7">
        <w:t>Organ gminy wydaje decyzję</w:t>
      </w:r>
      <w:r w:rsidR="00535368" w:rsidRPr="00640AD7">
        <w:t xml:space="preserve"> o</w:t>
      </w:r>
      <w:r w:rsidR="00535368">
        <w:t> </w:t>
      </w:r>
      <w:r w:rsidRPr="00640AD7">
        <w:t>zakazie zgromadzenia nie później niż na 9</w:t>
      </w:r>
      <w:r w:rsidR="00535368" w:rsidRPr="00640AD7">
        <w:t>6</w:t>
      </w:r>
      <w:r w:rsidR="00535368">
        <w:t> </w:t>
      </w:r>
      <w:r w:rsidRPr="00640AD7">
        <w:t>godzin przed planowaną datą zgromadzenia, jeżeli:</w:t>
      </w:r>
    </w:p>
    <w:p w:rsidR="00E55761" w:rsidRPr="00F60E41" w:rsidRDefault="00E55761" w:rsidP="00E55761">
      <w:pPr>
        <w:pStyle w:val="PKTpunkt"/>
      </w:pPr>
      <w:r w:rsidRPr="00F60E41">
        <w:t>1)</w:t>
      </w:r>
      <w:r w:rsidR="00C11D36">
        <w:tab/>
      </w:r>
      <w:r w:rsidRPr="00F60E41">
        <w:t>jego</w:t>
      </w:r>
      <w:r>
        <w:t xml:space="preserve"> </w:t>
      </w:r>
      <w:r w:rsidRPr="00F60E41">
        <w:t>cel</w:t>
      </w:r>
      <w:r>
        <w:t xml:space="preserve"> </w:t>
      </w:r>
      <w:r w:rsidRPr="00F60E41">
        <w:t>narusza</w:t>
      </w:r>
      <w:r>
        <w:t xml:space="preserve"> </w:t>
      </w:r>
      <w:r w:rsidRPr="00F60E41">
        <w:t>wolność</w:t>
      </w:r>
      <w:r>
        <w:t xml:space="preserve"> </w:t>
      </w:r>
      <w:r w:rsidRPr="00F60E41">
        <w:t>pokojowego</w:t>
      </w:r>
      <w:r>
        <w:t xml:space="preserve"> </w:t>
      </w:r>
      <w:r w:rsidRPr="00F60E41">
        <w:t>zgromadzania</w:t>
      </w:r>
      <w:r>
        <w:t xml:space="preserve"> </w:t>
      </w:r>
      <w:r w:rsidRPr="00F60E41">
        <w:t>się,</w:t>
      </w:r>
      <w:r>
        <w:t xml:space="preserve"> </w:t>
      </w:r>
      <w:r w:rsidRPr="00F60E41">
        <w:t>jego</w:t>
      </w:r>
      <w:r>
        <w:t xml:space="preserve"> </w:t>
      </w:r>
      <w:r w:rsidRPr="00F60E41">
        <w:t>odbycie</w:t>
      </w:r>
      <w:r>
        <w:t xml:space="preserve"> </w:t>
      </w:r>
      <w:r w:rsidRPr="00F60E41">
        <w:t>narusza</w:t>
      </w:r>
      <w:r w:rsidR="00535368">
        <w:t xml:space="preserve"> art. </w:t>
      </w:r>
      <w:r w:rsidR="00535368" w:rsidRPr="00F60E41">
        <w:t>4</w:t>
      </w:r>
      <w:r w:rsidR="00535368">
        <w:t xml:space="preserve"> lub</w:t>
      </w:r>
      <w:r>
        <w:t xml:space="preserve"> </w:t>
      </w:r>
      <w:r w:rsidRPr="00F60E41">
        <w:t>zasady</w:t>
      </w:r>
      <w:r>
        <w:t xml:space="preserve"> </w:t>
      </w:r>
      <w:r w:rsidRPr="00F60E41">
        <w:t>organizowania</w:t>
      </w:r>
      <w:r>
        <w:t xml:space="preserve"> </w:t>
      </w:r>
      <w:r w:rsidRPr="00F60E41">
        <w:t>zgr</w:t>
      </w:r>
      <w:r w:rsidRPr="00F60E41">
        <w:t>o</w:t>
      </w:r>
      <w:r w:rsidRPr="00F60E41">
        <w:t>madzeń</w:t>
      </w:r>
      <w:r>
        <w:t xml:space="preserve"> </w:t>
      </w:r>
      <w:r w:rsidRPr="00F60E41">
        <w:t>albo</w:t>
      </w:r>
      <w:r>
        <w:t xml:space="preserve"> </w:t>
      </w:r>
      <w:r w:rsidRPr="00F60E41">
        <w:t>cel</w:t>
      </w:r>
      <w:r>
        <w:t xml:space="preserve"> </w:t>
      </w:r>
      <w:r w:rsidRPr="00F60E41">
        <w:t>zgromadzenia</w:t>
      </w:r>
      <w:r>
        <w:t xml:space="preserve"> </w:t>
      </w:r>
      <w:r w:rsidRPr="00F60E41">
        <w:t>lub</w:t>
      </w:r>
      <w:r>
        <w:t xml:space="preserve"> </w:t>
      </w:r>
      <w:r w:rsidRPr="00F60E41">
        <w:t>jego</w:t>
      </w:r>
      <w:r>
        <w:t xml:space="preserve"> </w:t>
      </w:r>
      <w:r w:rsidRPr="00F60E41">
        <w:t>odbycie</w:t>
      </w:r>
      <w:r>
        <w:t xml:space="preserve"> </w:t>
      </w:r>
      <w:r w:rsidRPr="00F60E41">
        <w:t>naruszają</w:t>
      </w:r>
      <w:r>
        <w:t xml:space="preserve"> </w:t>
      </w:r>
      <w:r w:rsidRPr="00F60E41">
        <w:t>przepisy</w:t>
      </w:r>
      <w:r>
        <w:t xml:space="preserve"> </w:t>
      </w:r>
      <w:r w:rsidRPr="00F60E41">
        <w:t>karne;</w:t>
      </w:r>
    </w:p>
    <w:p w:rsidR="00E55761" w:rsidRPr="00F60E41" w:rsidRDefault="00E55761" w:rsidP="00E55761">
      <w:pPr>
        <w:pStyle w:val="PKTpunkt"/>
      </w:pPr>
      <w:r w:rsidRPr="00F60E41">
        <w:t>2)</w:t>
      </w:r>
      <w:r w:rsidR="00C11D36">
        <w:tab/>
      </w:r>
      <w:r w:rsidRPr="00F60E41">
        <w:t>jego</w:t>
      </w:r>
      <w:r>
        <w:t xml:space="preserve"> </w:t>
      </w:r>
      <w:r w:rsidRPr="00F60E41">
        <w:t>odbycie</w:t>
      </w:r>
      <w:r>
        <w:t xml:space="preserve"> </w:t>
      </w:r>
      <w:r w:rsidRPr="00F60E41">
        <w:t>może</w:t>
      </w:r>
      <w:r>
        <w:t xml:space="preserve"> </w:t>
      </w:r>
      <w:r w:rsidRPr="00F60E41">
        <w:t>zagrażać</w:t>
      </w:r>
      <w:r>
        <w:t xml:space="preserve"> </w:t>
      </w:r>
      <w:r w:rsidRPr="00F60E41">
        <w:t>życiu</w:t>
      </w:r>
      <w:r>
        <w:t xml:space="preserve"> </w:t>
      </w:r>
      <w:r w:rsidRPr="00F60E41">
        <w:t>lub</w:t>
      </w:r>
      <w:r>
        <w:t xml:space="preserve"> </w:t>
      </w:r>
      <w:r w:rsidRPr="00F60E41">
        <w:t>zdrowiu</w:t>
      </w:r>
      <w:r>
        <w:t xml:space="preserve"> </w:t>
      </w:r>
      <w:r w:rsidRPr="00F60E41">
        <w:t>ludzi</w:t>
      </w:r>
      <w:r>
        <w:t xml:space="preserve"> </w:t>
      </w:r>
      <w:r w:rsidRPr="00F60E41">
        <w:t>albo</w:t>
      </w:r>
      <w:r>
        <w:t xml:space="preserve"> </w:t>
      </w:r>
      <w:r w:rsidRPr="00F60E41">
        <w:t>mieniu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znacznych</w:t>
      </w:r>
      <w:r>
        <w:t xml:space="preserve"> </w:t>
      </w:r>
      <w:r w:rsidRPr="00F60E41">
        <w:t>rozmiarach,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tym</w:t>
      </w:r>
      <w:r>
        <w:t xml:space="preserve"> </w:t>
      </w:r>
      <w:r w:rsidRPr="00F60E41">
        <w:t>gdy</w:t>
      </w:r>
      <w:r>
        <w:t xml:space="preserve"> </w:t>
      </w:r>
      <w:r w:rsidRPr="00F60E41">
        <w:t>zagrożenia</w:t>
      </w:r>
      <w:r>
        <w:t xml:space="preserve"> </w:t>
      </w:r>
      <w:r w:rsidRPr="00F60E41">
        <w:t>tego</w:t>
      </w:r>
      <w:r>
        <w:t xml:space="preserve"> </w:t>
      </w:r>
      <w:r w:rsidRPr="00F60E41">
        <w:t>nie</w:t>
      </w:r>
      <w:r>
        <w:t xml:space="preserve"> </w:t>
      </w:r>
      <w:r w:rsidRPr="00F60E41">
        <w:t>udało</w:t>
      </w:r>
      <w:r>
        <w:t xml:space="preserve"> </w:t>
      </w:r>
      <w:r w:rsidRPr="00F60E41">
        <w:t>się</w:t>
      </w:r>
      <w:r>
        <w:t xml:space="preserve"> </w:t>
      </w:r>
      <w:r w:rsidRPr="00F60E41">
        <w:t>usunąć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przypadkach,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których</w:t>
      </w:r>
      <w:r>
        <w:t xml:space="preserve"> </w:t>
      </w:r>
      <w:r w:rsidRPr="00F60E41">
        <w:t>mowa</w:t>
      </w:r>
      <w:r w:rsidR="00535368">
        <w:t xml:space="preserve"> </w:t>
      </w:r>
      <w:r w:rsidR="00535368" w:rsidRPr="00F60E41">
        <w:t>w</w:t>
      </w:r>
      <w:r w:rsidR="00535368">
        <w:t> art. </w:t>
      </w:r>
      <w:r w:rsidRPr="00F60E41">
        <w:t>1</w:t>
      </w:r>
      <w:r w:rsidR="00535368" w:rsidRPr="00F60E41">
        <w:t>2</w:t>
      </w:r>
      <w:r w:rsidR="00535368">
        <w:t xml:space="preserve"> lub art. </w:t>
      </w:r>
      <w:r w:rsidRPr="00F60E41">
        <w:t>13.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lastRenderedPageBreak/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15.</w:t>
      </w:r>
      <w:r w:rsidR="00C11D36">
        <w:t> </w:t>
      </w:r>
      <w:r w:rsidRPr="00F60E41">
        <w:t>1.</w:t>
      </w:r>
      <w:r>
        <w:t xml:space="preserve"> </w:t>
      </w:r>
      <w:r w:rsidRPr="00F60E41">
        <w:t>Organ</w:t>
      </w:r>
      <w:r>
        <w:t xml:space="preserve"> </w:t>
      </w:r>
      <w:r w:rsidRPr="00F60E41">
        <w:t>gminy,</w:t>
      </w:r>
      <w:r>
        <w:t xml:space="preserve"> </w:t>
      </w:r>
      <w:r w:rsidRPr="00F60E41">
        <w:t>po</w:t>
      </w:r>
      <w:r>
        <w:t xml:space="preserve"> </w:t>
      </w:r>
      <w:r w:rsidRPr="00F60E41">
        <w:t>wydaniu</w:t>
      </w:r>
      <w:r>
        <w:t xml:space="preserve"> </w:t>
      </w:r>
      <w:r w:rsidRPr="00F60E41">
        <w:t>decyzji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zakazie</w:t>
      </w:r>
      <w:r>
        <w:t xml:space="preserve"> </w:t>
      </w:r>
      <w:r w:rsidRPr="00F60E41">
        <w:t>zgromadzenia,</w:t>
      </w:r>
      <w:r>
        <w:t xml:space="preserve"> </w:t>
      </w:r>
      <w:r w:rsidRPr="00F60E41">
        <w:t>udostępnia</w:t>
      </w:r>
      <w:r>
        <w:t xml:space="preserve"> </w:t>
      </w:r>
      <w:r w:rsidRPr="00F60E41">
        <w:t>niezwłocznie</w:t>
      </w:r>
      <w:r>
        <w:t xml:space="preserve"> </w:t>
      </w:r>
      <w:r w:rsidRPr="00F60E41">
        <w:t>tę</w:t>
      </w:r>
      <w:r>
        <w:t xml:space="preserve"> </w:t>
      </w:r>
      <w:r w:rsidRPr="00F60E41">
        <w:t>decyzję</w:t>
      </w:r>
      <w:r>
        <w:t xml:space="preserve"> </w:t>
      </w:r>
      <w:r w:rsidRPr="00F60E41">
        <w:t>na</w:t>
      </w:r>
      <w:r>
        <w:t xml:space="preserve"> </w:t>
      </w:r>
      <w:r w:rsidRPr="00F60E41">
        <w:t>stronie</w:t>
      </w:r>
      <w:r>
        <w:t xml:space="preserve"> </w:t>
      </w:r>
      <w:r w:rsidRPr="00F60E41">
        <w:t>podmiotowej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Biuletynie</w:t>
      </w:r>
      <w:r>
        <w:t xml:space="preserve"> </w:t>
      </w:r>
      <w:r w:rsidRPr="00F60E41">
        <w:t>Informacji</w:t>
      </w:r>
      <w:r>
        <w:t xml:space="preserve"> </w:t>
      </w:r>
      <w:r w:rsidRPr="00F60E41">
        <w:t>Publicznej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przekazuje</w:t>
      </w:r>
      <w:r>
        <w:t xml:space="preserve"> </w:t>
      </w:r>
      <w:r w:rsidRPr="00F60E41">
        <w:t>ją</w:t>
      </w:r>
      <w:r>
        <w:t xml:space="preserve"> </w:t>
      </w:r>
      <w:r w:rsidRPr="00F60E41">
        <w:t>organizatorowi</w:t>
      </w:r>
      <w:r>
        <w:t xml:space="preserve"> </w:t>
      </w:r>
      <w:r w:rsidRPr="00F60E41">
        <w:t>zgromadzenia</w:t>
      </w:r>
      <w:r>
        <w:t xml:space="preserve"> </w:t>
      </w:r>
      <w:r w:rsidRPr="00F60E41">
        <w:t>za</w:t>
      </w:r>
      <w:r>
        <w:t xml:space="preserve"> </w:t>
      </w:r>
      <w:r w:rsidRPr="00F60E41">
        <w:t>pomocą</w:t>
      </w:r>
      <w:r>
        <w:t xml:space="preserve"> </w:t>
      </w:r>
      <w:r w:rsidRPr="00F60E41">
        <w:t>środków</w:t>
      </w:r>
      <w:r>
        <w:t xml:space="preserve"> </w:t>
      </w:r>
      <w:r w:rsidRPr="00F60E41">
        <w:t>kom</w:t>
      </w:r>
      <w:r w:rsidRPr="00F60E41">
        <w:t>u</w:t>
      </w:r>
      <w:r w:rsidRPr="00F60E41">
        <w:t>nikacji</w:t>
      </w:r>
      <w:r>
        <w:t xml:space="preserve"> </w:t>
      </w:r>
      <w:r w:rsidRPr="00F60E41">
        <w:t>elektronicznej</w:t>
      </w:r>
      <w:r>
        <w:t xml:space="preserve"> </w:t>
      </w:r>
      <w:r w:rsidRPr="00F60E41">
        <w:t>wraz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informacją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jej</w:t>
      </w:r>
      <w:r>
        <w:t xml:space="preserve"> </w:t>
      </w:r>
      <w:r w:rsidRPr="00F60E41">
        <w:t>udostępnieniu.</w:t>
      </w:r>
      <w:r>
        <w:t xml:space="preserve"> </w:t>
      </w:r>
      <w:r w:rsidRPr="00F60E41">
        <w:t>Jednocześnie</w:t>
      </w:r>
      <w:r>
        <w:t xml:space="preserve"> </w:t>
      </w:r>
      <w:r w:rsidRPr="00F60E41">
        <w:t>organ</w:t>
      </w:r>
      <w:r>
        <w:t xml:space="preserve"> </w:t>
      </w:r>
      <w:r w:rsidRPr="00F60E41">
        <w:t>gminy</w:t>
      </w:r>
      <w:r>
        <w:t xml:space="preserve"> </w:t>
      </w:r>
      <w:r w:rsidRPr="00F60E41">
        <w:t>przekazuje</w:t>
      </w:r>
      <w:r>
        <w:t xml:space="preserve"> </w:t>
      </w:r>
      <w:r w:rsidRPr="00F60E41">
        <w:t>decyzję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zakazie</w:t>
      </w:r>
      <w:r>
        <w:t xml:space="preserve"> </w:t>
      </w:r>
      <w:r w:rsidRPr="00F60E41">
        <w:t>zgromadzenia</w:t>
      </w:r>
      <w:r>
        <w:t xml:space="preserve"> </w:t>
      </w:r>
      <w:r w:rsidRPr="00F60E41">
        <w:t>wraz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aktami</w:t>
      </w:r>
      <w:r>
        <w:t xml:space="preserve"> </w:t>
      </w:r>
      <w:r w:rsidRPr="00F60E41">
        <w:t>sprawy</w:t>
      </w:r>
      <w:r>
        <w:t xml:space="preserve"> </w:t>
      </w:r>
      <w:r w:rsidRPr="00F60E41">
        <w:t>właściwemu</w:t>
      </w:r>
      <w:r>
        <w:t xml:space="preserve"> </w:t>
      </w:r>
      <w:r w:rsidRPr="00F60E41">
        <w:t>sądowi</w:t>
      </w:r>
      <w:r>
        <w:t xml:space="preserve"> </w:t>
      </w:r>
      <w:r w:rsidRPr="00F60E41">
        <w:t>okręgowemu.</w:t>
      </w:r>
    </w:p>
    <w:p w:rsidR="00E55761" w:rsidRPr="00F60E41" w:rsidRDefault="00E55761" w:rsidP="00E55761">
      <w:pPr>
        <w:pStyle w:val="USTustnpkodeksu"/>
      </w:pPr>
      <w:r w:rsidRPr="00F60E41">
        <w:t>2.</w:t>
      </w:r>
      <w:r w:rsidR="00C11D36">
        <w:t> </w:t>
      </w:r>
      <w:r w:rsidRPr="00F60E41">
        <w:t>Decyzję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zakazie</w:t>
      </w:r>
      <w:r>
        <w:t xml:space="preserve"> </w:t>
      </w:r>
      <w:r w:rsidRPr="00F60E41">
        <w:t>zgromadzenia</w:t>
      </w:r>
      <w:r>
        <w:t xml:space="preserve"> </w:t>
      </w:r>
      <w:r w:rsidRPr="00F60E41">
        <w:t>uważa</w:t>
      </w:r>
      <w:r>
        <w:t xml:space="preserve"> </w:t>
      </w:r>
      <w:r w:rsidRPr="00F60E41">
        <w:t>się</w:t>
      </w:r>
      <w:r>
        <w:t xml:space="preserve"> </w:t>
      </w:r>
      <w:r w:rsidRPr="00F60E41">
        <w:t>za</w:t>
      </w:r>
      <w:r>
        <w:t xml:space="preserve"> </w:t>
      </w:r>
      <w:r w:rsidRPr="00F60E41">
        <w:t>doręczoną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chwilą</w:t>
      </w:r>
      <w:r>
        <w:t xml:space="preserve"> </w:t>
      </w:r>
      <w:r w:rsidRPr="00F60E41">
        <w:t>udostępnienia</w:t>
      </w:r>
      <w:r>
        <w:t xml:space="preserve"> </w:t>
      </w:r>
      <w:r w:rsidRPr="00F60E41">
        <w:t>jej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Biuletynie</w:t>
      </w:r>
      <w:r>
        <w:t xml:space="preserve"> </w:t>
      </w:r>
      <w:r w:rsidRPr="00F60E41">
        <w:t>Informacji</w:t>
      </w:r>
      <w:r>
        <w:t xml:space="preserve"> </w:t>
      </w:r>
      <w:r w:rsidRPr="00F60E41">
        <w:t>P</w:t>
      </w:r>
      <w:r w:rsidRPr="00F60E41">
        <w:t>u</w:t>
      </w:r>
      <w:r w:rsidRPr="00F60E41">
        <w:t>blicznej</w:t>
      </w:r>
      <w:r>
        <w:t xml:space="preserve"> </w:t>
      </w:r>
      <w:r w:rsidRPr="00F60E41">
        <w:t>na</w:t>
      </w:r>
      <w:r>
        <w:t xml:space="preserve"> </w:t>
      </w:r>
      <w:r w:rsidRPr="00F60E41">
        <w:t>stronie</w:t>
      </w:r>
      <w:r>
        <w:t xml:space="preserve"> </w:t>
      </w:r>
      <w:r w:rsidRPr="00F60E41">
        <w:t>podmiotowej</w:t>
      </w:r>
      <w:r>
        <w:t xml:space="preserve"> </w:t>
      </w:r>
      <w:r w:rsidRPr="00F60E41">
        <w:t>organu</w:t>
      </w:r>
      <w:r>
        <w:t xml:space="preserve"> </w:t>
      </w:r>
      <w:r w:rsidRPr="00F60E41">
        <w:t>gminy.</w:t>
      </w:r>
    </w:p>
    <w:p w:rsidR="00E55761" w:rsidRPr="00F60E41" w:rsidRDefault="00E55761" w:rsidP="00E55761">
      <w:pPr>
        <w:pStyle w:val="USTustnpkodeksu"/>
      </w:pPr>
      <w:r w:rsidRPr="00F60E41">
        <w:t>3.</w:t>
      </w:r>
      <w:r w:rsidR="00C11D36">
        <w:t> </w:t>
      </w:r>
      <w:r w:rsidRPr="00F60E41">
        <w:t>Decyzję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zakazie</w:t>
      </w:r>
      <w:r>
        <w:t xml:space="preserve"> </w:t>
      </w:r>
      <w:r w:rsidRPr="00F60E41">
        <w:t>zgromadzenia</w:t>
      </w:r>
      <w:r>
        <w:t xml:space="preserve"> </w:t>
      </w:r>
      <w:r w:rsidRPr="00F60E41">
        <w:t>udostępnia</w:t>
      </w:r>
      <w:r>
        <w:t xml:space="preserve"> </w:t>
      </w:r>
      <w:r w:rsidRPr="00F60E41">
        <w:t>się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Biuletynie</w:t>
      </w:r>
      <w:r>
        <w:t xml:space="preserve"> </w:t>
      </w:r>
      <w:r w:rsidRPr="00F60E41">
        <w:t>Informacji</w:t>
      </w:r>
      <w:r>
        <w:t xml:space="preserve"> </w:t>
      </w:r>
      <w:r w:rsidRPr="00F60E41">
        <w:t>Publicznej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uwzględnieniem</w:t>
      </w:r>
      <w:r>
        <w:t xml:space="preserve"> </w:t>
      </w:r>
      <w:r w:rsidRPr="00F60E41">
        <w:t>przepisów</w:t>
      </w:r>
      <w:r>
        <w:t xml:space="preserve"> </w:t>
      </w:r>
      <w:r w:rsidRPr="00C3161C">
        <w:t>ustawy</w:t>
      </w:r>
      <w:r w:rsidR="00535368" w:rsidRPr="00C3161C">
        <w:t xml:space="preserve"> z</w:t>
      </w:r>
      <w:r w:rsidR="00535368">
        <w:t> </w:t>
      </w:r>
      <w:r w:rsidRPr="00C3161C">
        <w:t>dnia 2</w:t>
      </w:r>
      <w:r w:rsidR="00535368" w:rsidRPr="00C3161C">
        <w:t>9</w:t>
      </w:r>
      <w:r w:rsidR="00535368">
        <w:t> </w:t>
      </w:r>
      <w:r w:rsidRPr="00C3161C">
        <w:t>sierpnia 199</w:t>
      </w:r>
      <w:r w:rsidR="00535368" w:rsidRPr="00C3161C">
        <w:t>7</w:t>
      </w:r>
      <w:r w:rsidR="00535368">
        <w:t> </w:t>
      </w:r>
      <w:r w:rsidRPr="00C3161C">
        <w:t>r.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ochronie</w:t>
      </w:r>
      <w:r>
        <w:t xml:space="preserve"> </w:t>
      </w:r>
      <w:r w:rsidRPr="00F60E41">
        <w:t>danych</w:t>
      </w:r>
      <w:r>
        <w:t xml:space="preserve"> </w:t>
      </w:r>
      <w:r w:rsidRPr="00F60E41">
        <w:t>osobowych</w:t>
      </w:r>
      <w:r>
        <w:t xml:space="preserve"> (</w:t>
      </w:r>
      <w:r w:rsidR="00535368">
        <w:t>Dz. U. z </w:t>
      </w:r>
      <w:r>
        <w:t>201</w:t>
      </w:r>
      <w:r w:rsidR="00535368">
        <w:t>4 </w:t>
      </w:r>
      <w:r>
        <w:t>r.</w:t>
      </w:r>
      <w:r w:rsidR="00535368">
        <w:t xml:space="preserve"> poz. </w:t>
      </w:r>
      <w:r>
        <w:t>118</w:t>
      </w:r>
      <w:r w:rsidR="00535368">
        <w:t>2 i </w:t>
      </w:r>
      <w:r>
        <w:t>1662</w:t>
      </w:r>
      <w:r w:rsidR="001D0BA2">
        <w:t xml:space="preserve"> oraz z 2015 r. poz. 1309</w:t>
      </w:r>
      <w:r>
        <w:t xml:space="preserve">) </w:t>
      </w:r>
      <w:r w:rsidRPr="00F60E41">
        <w:t>przez</w:t>
      </w:r>
      <w:r>
        <w:t xml:space="preserve"> </w:t>
      </w:r>
      <w:r w:rsidR="00535368" w:rsidRPr="00F60E41">
        <w:t>3</w:t>
      </w:r>
      <w:r w:rsidR="00535368">
        <w:t> </w:t>
      </w:r>
      <w:r w:rsidRPr="00F60E41">
        <w:t>miesiące</w:t>
      </w:r>
      <w:r>
        <w:t xml:space="preserve"> </w:t>
      </w:r>
      <w:r w:rsidRPr="00F60E41">
        <w:t>od</w:t>
      </w:r>
      <w:r>
        <w:t xml:space="preserve"> </w:t>
      </w:r>
      <w:r w:rsidRPr="00F60E41">
        <w:t>dnia</w:t>
      </w:r>
      <w:r>
        <w:t xml:space="preserve"> </w:t>
      </w:r>
      <w:r w:rsidRPr="00F60E41">
        <w:t>jej</w:t>
      </w:r>
      <w:r>
        <w:t xml:space="preserve"> </w:t>
      </w:r>
      <w:r w:rsidRPr="00F60E41">
        <w:t>wydania.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16.</w:t>
      </w:r>
      <w:r w:rsidR="00C11D36">
        <w:t> </w:t>
      </w:r>
      <w:r w:rsidRPr="00F60E41">
        <w:t>1.</w:t>
      </w:r>
      <w:r>
        <w:t xml:space="preserve"> </w:t>
      </w:r>
      <w:r w:rsidRPr="00F60E41">
        <w:t>Odwołanie</w:t>
      </w:r>
      <w:r>
        <w:t xml:space="preserve"> </w:t>
      </w:r>
      <w:r w:rsidRPr="00F60E41">
        <w:t>od</w:t>
      </w:r>
      <w:r>
        <w:t xml:space="preserve"> </w:t>
      </w:r>
      <w:r w:rsidRPr="00F60E41">
        <w:t>decyzji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zakazie</w:t>
      </w:r>
      <w:r>
        <w:t xml:space="preserve"> </w:t>
      </w:r>
      <w:r w:rsidRPr="00F60E41">
        <w:t>zgromadzenia</w:t>
      </w:r>
      <w:r>
        <w:t xml:space="preserve"> </w:t>
      </w:r>
      <w:r w:rsidRPr="00F60E41">
        <w:t>wnosi</w:t>
      </w:r>
      <w:r>
        <w:t xml:space="preserve"> </w:t>
      </w:r>
      <w:r w:rsidRPr="00F60E41">
        <w:t>się</w:t>
      </w:r>
      <w:r>
        <w:t xml:space="preserve"> </w:t>
      </w:r>
      <w:r w:rsidRPr="00F60E41">
        <w:t>bezpośrednio</w:t>
      </w:r>
      <w:r>
        <w:t xml:space="preserve"> </w:t>
      </w:r>
      <w:r w:rsidRPr="00F60E41">
        <w:t>do</w:t>
      </w:r>
      <w:r>
        <w:t xml:space="preserve"> </w:t>
      </w:r>
      <w:r w:rsidRPr="00F60E41">
        <w:t>sądu</w:t>
      </w:r>
      <w:r>
        <w:t xml:space="preserve"> </w:t>
      </w:r>
      <w:r w:rsidRPr="00F60E41">
        <w:t>okręgowego</w:t>
      </w:r>
      <w:r>
        <w:t xml:space="preserve"> </w:t>
      </w:r>
      <w:r w:rsidRPr="00F60E41">
        <w:t>właściwego</w:t>
      </w:r>
      <w:r>
        <w:t xml:space="preserve"> </w:t>
      </w:r>
      <w:r w:rsidRPr="00F60E41">
        <w:t>ze</w:t>
      </w:r>
      <w:r>
        <w:t xml:space="preserve"> </w:t>
      </w:r>
      <w:r w:rsidRPr="00F60E41">
        <w:t>względu</w:t>
      </w:r>
      <w:r>
        <w:t xml:space="preserve"> </w:t>
      </w:r>
      <w:r w:rsidRPr="00F60E41">
        <w:t>na</w:t>
      </w:r>
      <w:r>
        <w:t xml:space="preserve"> </w:t>
      </w:r>
      <w:r w:rsidRPr="00F60E41">
        <w:t>siedzibę</w:t>
      </w:r>
      <w:r>
        <w:t xml:space="preserve"> </w:t>
      </w:r>
      <w:r w:rsidRPr="00F60E41">
        <w:t>organu</w:t>
      </w:r>
      <w:r>
        <w:t xml:space="preserve"> </w:t>
      </w:r>
      <w:r w:rsidRPr="00F60E41">
        <w:t>gminy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terminie</w:t>
      </w:r>
      <w:r>
        <w:t xml:space="preserve"> </w:t>
      </w:r>
      <w:r w:rsidRPr="00F60E41">
        <w:t>2</w:t>
      </w:r>
      <w:r w:rsidR="00535368" w:rsidRPr="00F60E41">
        <w:t>4</w:t>
      </w:r>
      <w:r w:rsidR="00535368">
        <w:t> </w:t>
      </w:r>
      <w:r w:rsidRPr="00F60E41">
        <w:t>godzin</w:t>
      </w:r>
      <w:r>
        <w:t xml:space="preserve"> </w:t>
      </w:r>
      <w:r w:rsidRPr="00F60E41">
        <w:t>od</w:t>
      </w:r>
      <w:r>
        <w:t xml:space="preserve"> </w:t>
      </w:r>
      <w:r w:rsidRPr="00F60E41">
        <w:t>jej</w:t>
      </w:r>
      <w:r>
        <w:t xml:space="preserve"> </w:t>
      </w:r>
      <w:r w:rsidRPr="00F60E41">
        <w:t>udostępnienia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Biuletynie</w:t>
      </w:r>
      <w:r>
        <w:t xml:space="preserve"> </w:t>
      </w:r>
      <w:r w:rsidRPr="00F60E41">
        <w:t>Informacji</w:t>
      </w:r>
      <w:r>
        <w:t xml:space="preserve"> </w:t>
      </w:r>
      <w:r w:rsidRPr="00F60E41">
        <w:t>Publicznej.</w:t>
      </w:r>
      <w:r>
        <w:t xml:space="preserve"> </w:t>
      </w:r>
      <w:r w:rsidRPr="00F60E41">
        <w:t>Wniesienie</w:t>
      </w:r>
      <w:r>
        <w:t xml:space="preserve"> </w:t>
      </w:r>
      <w:r w:rsidRPr="00F60E41">
        <w:t>odwołania</w:t>
      </w:r>
      <w:r>
        <w:t xml:space="preserve"> </w:t>
      </w:r>
      <w:r w:rsidRPr="00F60E41">
        <w:t>nie</w:t>
      </w:r>
      <w:r>
        <w:t xml:space="preserve"> </w:t>
      </w:r>
      <w:r w:rsidRPr="00F60E41">
        <w:t>wstrzymuje</w:t>
      </w:r>
      <w:r>
        <w:t xml:space="preserve"> </w:t>
      </w:r>
      <w:r w:rsidRPr="00F60E41">
        <w:t>wykonania</w:t>
      </w:r>
      <w:r>
        <w:t xml:space="preserve"> </w:t>
      </w:r>
      <w:r w:rsidRPr="00F60E41">
        <w:t>decyzji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zakazie</w:t>
      </w:r>
      <w:r>
        <w:t xml:space="preserve"> </w:t>
      </w:r>
      <w:r w:rsidRPr="00F60E41">
        <w:t>zgromadzenia.</w:t>
      </w:r>
    </w:p>
    <w:p w:rsidR="00E55761" w:rsidRPr="00F60E41" w:rsidRDefault="00E55761" w:rsidP="00E55761">
      <w:pPr>
        <w:pStyle w:val="USTustnpkodeksu"/>
      </w:pPr>
      <w:r w:rsidRPr="00F60E41">
        <w:t>2.</w:t>
      </w:r>
      <w:r w:rsidR="00C11D36">
        <w:t> </w:t>
      </w:r>
      <w:r w:rsidRPr="00F60E41">
        <w:t>Sąd</w:t>
      </w:r>
      <w:r>
        <w:t xml:space="preserve"> </w:t>
      </w:r>
      <w:r w:rsidRPr="00F60E41">
        <w:t>okręgowy</w:t>
      </w:r>
      <w:r>
        <w:t xml:space="preserve"> </w:t>
      </w:r>
      <w:r w:rsidRPr="00F60E41">
        <w:t>zawiadamia</w:t>
      </w:r>
      <w:r>
        <w:t xml:space="preserve"> </w:t>
      </w:r>
      <w:r w:rsidRPr="00F60E41">
        <w:t>niezwłocznie</w:t>
      </w:r>
      <w:r>
        <w:t xml:space="preserve"> </w:t>
      </w:r>
      <w:r w:rsidRPr="00F60E41">
        <w:t>organ</w:t>
      </w:r>
      <w:r>
        <w:t xml:space="preserve"> </w:t>
      </w:r>
      <w:r w:rsidRPr="00F60E41">
        <w:t>gminy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wniesieniu</w:t>
      </w:r>
      <w:r>
        <w:t xml:space="preserve"> </w:t>
      </w:r>
      <w:r w:rsidRPr="00F60E41">
        <w:t>odwołania</w:t>
      </w:r>
      <w:r>
        <w:t xml:space="preserve"> </w:t>
      </w:r>
      <w:r w:rsidRPr="00F60E41">
        <w:t>od</w:t>
      </w:r>
      <w:r>
        <w:t xml:space="preserve"> </w:t>
      </w:r>
      <w:r w:rsidRPr="00F60E41">
        <w:t>decyzji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zakazie</w:t>
      </w:r>
      <w:r>
        <w:t xml:space="preserve"> </w:t>
      </w:r>
      <w:r w:rsidRPr="00F60E41">
        <w:t>zgromadzenia</w:t>
      </w:r>
      <w:r>
        <w:t xml:space="preserve"> </w:t>
      </w:r>
      <w:r w:rsidRPr="00F60E41">
        <w:t>przez</w:t>
      </w:r>
      <w:r>
        <w:t xml:space="preserve"> </w:t>
      </w:r>
      <w:r w:rsidRPr="00F60E41">
        <w:t>udostępnienie</w:t>
      </w:r>
      <w:r>
        <w:t xml:space="preserve"> </w:t>
      </w:r>
      <w:r w:rsidRPr="00F60E41">
        <w:t>informacji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wniesieniu</w:t>
      </w:r>
      <w:r>
        <w:t xml:space="preserve"> </w:t>
      </w:r>
      <w:r w:rsidRPr="00F60E41">
        <w:t>odwołania</w:t>
      </w:r>
      <w:r>
        <w:t xml:space="preserve"> </w:t>
      </w:r>
      <w:r w:rsidRPr="00F60E41">
        <w:t>na</w:t>
      </w:r>
      <w:r>
        <w:t xml:space="preserve"> </w:t>
      </w:r>
      <w:r w:rsidRPr="00F60E41">
        <w:t>stronie</w:t>
      </w:r>
      <w:r>
        <w:t xml:space="preserve"> </w:t>
      </w:r>
      <w:r w:rsidRPr="00F60E41">
        <w:t>podmiotowej</w:t>
      </w:r>
      <w:r>
        <w:t xml:space="preserve"> </w:t>
      </w:r>
      <w:r w:rsidRPr="00F60E41">
        <w:t>sądu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Biuletynie</w:t>
      </w:r>
      <w:r>
        <w:t xml:space="preserve"> </w:t>
      </w:r>
      <w:r w:rsidRPr="00F60E41">
        <w:t>Informacji</w:t>
      </w:r>
      <w:r>
        <w:t xml:space="preserve"> </w:t>
      </w:r>
      <w:r w:rsidRPr="00F60E41">
        <w:t>Publicznej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informuje</w:t>
      </w:r>
      <w:r>
        <w:t xml:space="preserve"> </w:t>
      </w:r>
      <w:r w:rsidRPr="00F60E41">
        <w:t>organizatora</w:t>
      </w:r>
      <w:r>
        <w:t xml:space="preserve"> </w:t>
      </w:r>
      <w:r w:rsidRPr="00F60E41">
        <w:t>zgromadzenia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organ</w:t>
      </w:r>
      <w:r>
        <w:t xml:space="preserve"> </w:t>
      </w:r>
      <w:r w:rsidRPr="00F60E41">
        <w:t>gminy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terminie</w:t>
      </w:r>
      <w:r>
        <w:t xml:space="preserve"> </w:t>
      </w:r>
      <w:r w:rsidRPr="00F60E41">
        <w:t>rozprawy</w:t>
      </w:r>
      <w:r>
        <w:t xml:space="preserve"> </w:t>
      </w:r>
      <w:r w:rsidRPr="00F60E41">
        <w:t>za</w:t>
      </w:r>
      <w:r>
        <w:t xml:space="preserve"> </w:t>
      </w:r>
      <w:r w:rsidRPr="00F60E41">
        <w:t>pomocą</w:t>
      </w:r>
      <w:r>
        <w:t xml:space="preserve"> </w:t>
      </w:r>
      <w:r w:rsidRPr="00F60E41">
        <w:t>środków</w:t>
      </w:r>
      <w:r>
        <w:t xml:space="preserve"> </w:t>
      </w:r>
      <w:r w:rsidRPr="00F60E41">
        <w:t>komunikacji</w:t>
      </w:r>
      <w:r>
        <w:t xml:space="preserve"> </w:t>
      </w:r>
      <w:r w:rsidRPr="00F60E41">
        <w:t>elektronic</w:t>
      </w:r>
      <w:r w:rsidRPr="00F60E41">
        <w:t>z</w:t>
      </w:r>
      <w:r w:rsidRPr="00F60E41">
        <w:t>nej.</w:t>
      </w:r>
    </w:p>
    <w:p w:rsidR="00E55761" w:rsidRPr="00F60E41" w:rsidRDefault="00E55761" w:rsidP="00E55761">
      <w:pPr>
        <w:pStyle w:val="USTustnpkodeksu"/>
      </w:pPr>
      <w:r w:rsidRPr="00F60E41">
        <w:t>3.</w:t>
      </w:r>
      <w:r w:rsidR="00C11D36">
        <w:t> </w:t>
      </w:r>
      <w:r w:rsidRPr="00F60E41">
        <w:t>Sąd</w:t>
      </w:r>
      <w:r>
        <w:t xml:space="preserve"> </w:t>
      </w:r>
      <w:r w:rsidRPr="00F60E41">
        <w:t>okręgowy</w:t>
      </w:r>
      <w:r>
        <w:t xml:space="preserve"> </w:t>
      </w:r>
      <w:r w:rsidRPr="00F60E41">
        <w:t>rozpatruje</w:t>
      </w:r>
      <w:r>
        <w:t xml:space="preserve"> </w:t>
      </w:r>
      <w:r w:rsidRPr="00F60E41">
        <w:t>odwołanie</w:t>
      </w:r>
      <w:r>
        <w:t xml:space="preserve"> </w:t>
      </w:r>
      <w:r w:rsidRPr="00F60E41">
        <w:t>od</w:t>
      </w:r>
      <w:r>
        <w:t xml:space="preserve"> </w:t>
      </w:r>
      <w:r w:rsidRPr="00F60E41">
        <w:t>decyzji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zakazie</w:t>
      </w:r>
      <w:r>
        <w:t xml:space="preserve"> </w:t>
      </w:r>
      <w:r w:rsidRPr="00F60E41">
        <w:t>zgromadzenia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postępowaniu</w:t>
      </w:r>
      <w:r>
        <w:t xml:space="preserve"> </w:t>
      </w:r>
      <w:r w:rsidRPr="00F60E41">
        <w:t>nieprocesowym</w:t>
      </w:r>
      <w:r>
        <w:t xml:space="preserve"> </w:t>
      </w:r>
      <w:r w:rsidRPr="00F60E41">
        <w:t>ni</w:t>
      </w:r>
      <w:r w:rsidRPr="00F60E41">
        <w:t>e</w:t>
      </w:r>
      <w:r w:rsidRPr="00F60E41">
        <w:t>zwłocznie,</w:t>
      </w:r>
      <w:r>
        <w:t xml:space="preserve"> </w:t>
      </w:r>
      <w:r w:rsidRPr="00F60E41">
        <w:t>nie</w:t>
      </w:r>
      <w:r>
        <w:t xml:space="preserve"> </w:t>
      </w:r>
      <w:r w:rsidRPr="00F60E41">
        <w:t>później</w:t>
      </w:r>
      <w:r>
        <w:t xml:space="preserve"> </w:t>
      </w:r>
      <w:r w:rsidRPr="00F60E41">
        <w:t>jednak</w:t>
      </w:r>
      <w:r>
        <w:t xml:space="preserve"> </w:t>
      </w:r>
      <w:r w:rsidRPr="00F60E41">
        <w:t>niż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terminie</w:t>
      </w:r>
      <w:r>
        <w:t xml:space="preserve"> </w:t>
      </w:r>
      <w:r w:rsidRPr="00F60E41">
        <w:t>2</w:t>
      </w:r>
      <w:r w:rsidR="00535368" w:rsidRPr="00F60E41">
        <w:t>4</w:t>
      </w:r>
      <w:r w:rsidR="00535368">
        <w:t> </w:t>
      </w:r>
      <w:r w:rsidRPr="00F60E41">
        <w:t>godzin</w:t>
      </w:r>
      <w:r>
        <w:t xml:space="preserve"> </w:t>
      </w:r>
      <w:r w:rsidRPr="00F60E41">
        <w:t>od</w:t>
      </w:r>
      <w:r>
        <w:t xml:space="preserve"> </w:t>
      </w:r>
      <w:r w:rsidRPr="00F60E41">
        <w:t>wniesienia</w:t>
      </w:r>
      <w:r>
        <w:t xml:space="preserve"> </w:t>
      </w:r>
      <w:r w:rsidRPr="00F60E41">
        <w:t>odwołania.</w:t>
      </w:r>
    </w:p>
    <w:p w:rsidR="00E55761" w:rsidRPr="00F60E41" w:rsidRDefault="00E55761" w:rsidP="00E55761">
      <w:pPr>
        <w:pStyle w:val="USTustnpkodeksu"/>
      </w:pPr>
      <w:r w:rsidRPr="00F60E41">
        <w:t>4.</w:t>
      </w:r>
      <w:r w:rsidR="00C11D36">
        <w:t> </w:t>
      </w:r>
      <w:r w:rsidRPr="00F60E41">
        <w:t>Uczestnikami</w:t>
      </w:r>
      <w:r>
        <w:t xml:space="preserve"> </w:t>
      </w:r>
      <w:r w:rsidRPr="00F60E41">
        <w:t>postępowania</w:t>
      </w:r>
      <w:r>
        <w:t xml:space="preserve"> </w:t>
      </w:r>
      <w:r w:rsidRPr="00F60E41">
        <w:t>są</w:t>
      </w:r>
      <w:r>
        <w:t xml:space="preserve"> </w:t>
      </w:r>
      <w:r w:rsidRPr="00F60E41">
        <w:t>wnoszący</w:t>
      </w:r>
      <w:r>
        <w:t xml:space="preserve"> </w:t>
      </w:r>
      <w:r w:rsidRPr="00F60E41">
        <w:t>odwołanie</w:t>
      </w:r>
      <w:r>
        <w:t xml:space="preserve"> </w:t>
      </w:r>
      <w:r w:rsidRPr="00F60E41">
        <w:t>od</w:t>
      </w:r>
      <w:r>
        <w:t xml:space="preserve"> </w:t>
      </w:r>
      <w:r w:rsidRPr="00F60E41">
        <w:t>decyzji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zakazie</w:t>
      </w:r>
      <w:r>
        <w:t xml:space="preserve"> </w:t>
      </w:r>
      <w:r w:rsidRPr="00F60E41">
        <w:t>zgromadzenia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organ</w:t>
      </w:r>
      <w:r>
        <w:t xml:space="preserve"> </w:t>
      </w:r>
      <w:r w:rsidRPr="00F60E41">
        <w:t>gminy.</w:t>
      </w:r>
      <w:r>
        <w:t xml:space="preserve"> </w:t>
      </w:r>
      <w:r w:rsidRPr="00F60E41">
        <w:t>Niest</w:t>
      </w:r>
      <w:r w:rsidRPr="00F60E41">
        <w:t>a</w:t>
      </w:r>
      <w:r w:rsidRPr="00F60E41">
        <w:t>wiennictwo</w:t>
      </w:r>
      <w:r>
        <w:t xml:space="preserve"> </w:t>
      </w:r>
      <w:r w:rsidRPr="00F60E41">
        <w:t>uczestników</w:t>
      </w:r>
      <w:r>
        <w:t xml:space="preserve"> </w:t>
      </w:r>
      <w:r w:rsidRPr="00F60E41">
        <w:t>nie</w:t>
      </w:r>
      <w:r>
        <w:t xml:space="preserve"> </w:t>
      </w:r>
      <w:r w:rsidRPr="00F60E41">
        <w:t>tamuje</w:t>
      </w:r>
      <w:r>
        <w:t xml:space="preserve"> </w:t>
      </w:r>
      <w:r w:rsidRPr="00F60E41">
        <w:t>rozpoznania</w:t>
      </w:r>
      <w:r>
        <w:t xml:space="preserve"> </w:t>
      </w:r>
      <w:r w:rsidRPr="00F60E41">
        <w:t>sprawy.</w:t>
      </w:r>
    </w:p>
    <w:p w:rsidR="00E55761" w:rsidRPr="00F60E41" w:rsidRDefault="00E55761" w:rsidP="00E55761">
      <w:pPr>
        <w:pStyle w:val="USTustnpkodeksu"/>
      </w:pPr>
      <w:r w:rsidRPr="00F60E41">
        <w:t>5.</w:t>
      </w:r>
      <w:r w:rsidR="00C11D36">
        <w:t> </w:t>
      </w:r>
      <w:r w:rsidRPr="00F60E41">
        <w:t>Sąd</w:t>
      </w:r>
      <w:r>
        <w:t xml:space="preserve"> </w:t>
      </w:r>
      <w:r w:rsidRPr="00F60E41">
        <w:t>okręgowy</w:t>
      </w:r>
      <w:r>
        <w:t xml:space="preserve"> </w:t>
      </w:r>
      <w:r w:rsidRPr="00F60E41">
        <w:t>doręcza</w:t>
      </w:r>
      <w:r>
        <w:t xml:space="preserve"> </w:t>
      </w:r>
      <w:r w:rsidRPr="00F60E41">
        <w:t>niezwłocznie</w:t>
      </w:r>
      <w:r>
        <w:t xml:space="preserve"> </w:t>
      </w:r>
      <w:r w:rsidRPr="00F60E41">
        <w:t>postanowienie</w:t>
      </w:r>
      <w:r>
        <w:t xml:space="preserve"> </w:t>
      </w:r>
      <w:r w:rsidRPr="00F60E41">
        <w:t>kończące</w:t>
      </w:r>
      <w:r>
        <w:t xml:space="preserve"> </w:t>
      </w:r>
      <w:r w:rsidRPr="00F60E41">
        <w:t>postępowanie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sprawie</w:t>
      </w:r>
      <w:r>
        <w:t xml:space="preserve"> </w:t>
      </w:r>
      <w:r w:rsidRPr="00F60E41">
        <w:t>wraz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uzasadnieniem</w:t>
      </w:r>
      <w:r>
        <w:t xml:space="preserve"> </w:t>
      </w:r>
      <w:r w:rsidRPr="00F60E41">
        <w:t>uczestnikom</w:t>
      </w:r>
      <w:r>
        <w:t xml:space="preserve"> </w:t>
      </w:r>
      <w:r w:rsidRPr="00F60E41">
        <w:t>postępowania.</w:t>
      </w:r>
    </w:p>
    <w:p w:rsidR="00E55761" w:rsidRPr="00F60E41" w:rsidRDefault="00E55761" w:rsidP="00E55761">
      <w:pPr>
        <w:pStyle w:val="USTustnpkodeksu"/>
      </w:pPr>
      <w:r w:rsidRPr="00F60E41">
        <w:t>6.</w:t>
      </w:r>
      <w:r w:rsidR="00C11D36">
        <w:t> </w:t>
      </w:r>
      <w:r w:rsidRPr="00F60E41">
        <w:t>Postanowienie</w:t>
      </w:r>
      <w:r>
        <w:t xml:space="preserve"> </w:t>
      </w:r>
      <w:r w:rsidRPr="00F60E41">
        <w:t>uwzględniające</w:t>
      </w:r>
      <w:r>
        <w:t xml:space="preserve"> </w:t>
      </w:r>
      <w:r w:rsidRPr="00F60E41">
        <w:t>odwołanie</w:t>
      </w:r>
      <w:r>
        <w:t xml:space="preserve"> </w:t>
      </w:r>
      <w:r w:rsidRPr="00F60E41">
        <w:t>podlega</w:t>
      </w:r>
      <w:r>
        <w:t xml:space="preserve"> </w:t>
      </w:r>
      <w:r w:rsidRPr="00F60E41">
        <w:t>natychmiastowemu</w:t>
      </w:r>
      <w:r>
        <w:t xml:space="preserve"> </w:t>
      </w:r>
      <w:r w:rsidRPr="00F60E41">
        <w:t>wykonaniu.</w:t>
      </w:r>
    </w:p>
    <w:p w:rsidR="00E55761" w:rsidRPr="00F60E41" w:rsidRDefault="00E55761" w:rsidP="00E55761">
      <w:pPr>
        <w:pStyle w:val="USTustnpkodeksu"/>
      </w:pPr>
      <w:r w:rsidRPr="00F60E41">
        <w:t>7.</w:t>
      </w:r>
      <w:r w:rsidR="00C11D36">
        <w:t> </w:t>
      </w:r>
      <w:r w:rsidRPr="00F60E41">
        <w:t>Na</w:t>
      </w:r>
      <w:r>
        <w:t xml:space="preserve"> </w:t>
      </w:r>
      <w:r w:rsidRPr="00F60E41">
        <w:t>postanowienie</w:t>
      </w:r>
      <w:r>
        <w:t xml:space="preserve"> </w:t>
      </w:r>
      <w:r w:rsidRPr="00F60E41">
        <w:t>sądu</w:t>
      </w:r>
      <w:r>
        <w:t xml:space="preserve"> </w:t>
      </w:r>
      <w:r w:rsidRPr="00F60E41">
        <w:t>okręgowego</w:t>
      </w:r>
      <w:r>
        <w:t xml:space="preserve"> </w:t>
      </w:r>
      <w:r w:rsidRPr="00F60E41">
        <w:t>przysługuje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terminie</w:t>
      </w:r>
      <w:r>
        <w:t xml:space="preserve"> </w:t>
      </w:r>
      <w:r w:rsidRPr="00F60E41">
        <w:t>2</w:t>
      </w:r>
      <w:r w:rsidR="00535368" w:rsidRPr="00F60E41">
        <w:t>4</w:t>
      </w:r>
      <w:r w:rsidR="00535368">
        <w:t> </w:t>
      </w:r>
      <w:r w:rsidRPr="00F60E41">
        <w:t>godzin</w:t>
      </w:r>
      <w:r>
        <w:t xml:space="preserve"> </w:t>
      </w:r>
      <w:r w:rsidRPr="00F60E41">
        <w:t>od</w:t>
      </w:r>
      <w:r>
        <w:t xml:space="preserve"> </w:t>
      </w:r>
      <w:r w:rsidRPr="00F60E41">
        <w:t>jego</w:t>
      </w:r>
      <w:r>
        <w:t xml:space="preserve"> </w:t>
      </w:r>
      <w:r w:rsidRPr="00F60E41">
        <w:t>wydania</w:t>
      </w:r>
      <w:r>
        <w:t xml:space="preserve"> </w:t>
      </w:r>
      <w:r w:rsidRPr="00F60E41">
        <w:t>zażalenie</w:t>
      </w:r>
      <w:r>
        <w:t xml:space="preserve"> </w:t>
      </w:r>
      <w:r w:rsidRPr="00F60E41">
        <w:t>do</w:t>
      </w:r>
      <w:r>
        <w:t xml:space="preserve"> </w:t>
      </w:r>
      <w:r w:rsidRPr="00F60E41">
        <w:t>sądu</w:t>
      </w:r>
      <w:r>
        <w:t xml:space="preserve"> </w:t>
      </w:r>
      <w:r w:rsidRPr="00F60E41">
        <w:t>apel</w:t>
      </w:r>
      <w:r w:rsidRPr="00F60E41">
        <w:t>a</w:t>
      </w:r>
      <w:r w:rsidRPr="00F60E41">
        <w:t>cyjnego,</w:t>
      </w:r>
      <w:r>
        <w:t xml:space="preserve"> </w:t>
      </w:r>
      <w:r w:rsidRPr="00F60E41">
        <w:t>który</w:t>
      </w:r>
      <w:r>
        <w:t xml:space="preserve"> </w:t>
      </w:r>
      <w:r w:rsidRPr="00F60E41">
        <w:t>rozpoznaje</w:t>
      </w:r>
      <w:r>
        <w:t xml:space="preserve"> </w:t>
      </w:r>
      <w:r w:rsidRPr="00F60E41">
        <w:t>je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terminie</w:t>
      </w:r>
      <w:r>
        <w:t xml:space="preserve"> </w:t>
      </w:r>
      <w:r w:rsidRPr="00F60E41">
        <w:t>2</w:t>
      </w:r>
      <w:r w:rsidR="00535368" w:rsidRPr="00F60E41">
        <w:t>4</w:t>
      </w:r>
      <w:r w:rsidR="00535368">
        <w:t> </w:t>
      </w:r>
      <w:r w:rsidRPr="00F60E41">
        <w:t>godzin.</w:t>
      </w:r>
      <w:r>
        <w:t xml:space="preserve"> </w:t>
      </w:r>
      <w:r w:rsidRPr="00F60E41">
        <w:t>Od</w:t>
      </w:r>
      <w:r>
        <w:t xml:space="preserve"> </w:t>
      </w:r>
      <w:r w:rsidRPr="00F60E41">
        <w:t>postanowienia</w:t>
      </w:r>
      <w:r>
        <w:t xml:space="preserve"> </w:t>
      </w:r>
      <w:r w:rsidRPr="00F60E41">
        <w:t>sądu</w:t>
      </w:r>
      <w:r>
        <w:t xml:space="preserve"> </w:t>
      </w:r>
      <w:r w:rsidRPr="00F60E41">
        <w:t>apelacyjnego</w:t>
      </w:r>
      <w:r>
        <w:t xml:space="preserve"> </w:t>
      </w:r>
      <w:r w:rsidRPr="00F60E41">
        <w:t>nie</w:t>
      </w:r>
      <w:r>
        <w:t xml:space="preserve"> </w:t>
      </w:r>
      <w:r w:rsidRPr="00F60E41">
        <w:t>przysługuje</w:t>
      </w:r>
      <w:r>
        <w:t xml:space="preserve"> </w:t>
      </w:r>
      <w:r w:rsidRPr="00F60E41">
        <w:t>skarga</w:t>
      </w:r>
      <w:r>
        <w:t xml:space="preserve"> </w:t>
      </w:r>
      <w:r w:rsidRPr="00F60E41">
        <w:t>kasacyjna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podlega</w:t>
      </w:r>
      <w:r>
        <w:t xml:space="preserve"> </w:t>
      </w:r>
      <w:r w:rsidRPr="00F60E41">
        <w:t>ono</w:t>
      </w:r>
      <w:r>
        <w:t xml:space="preserve"> </w:t>
      </w:r>
      <w:r w:rsidRPr="00F60E41">
        <w:t>natychmiastowemu</w:t>
      </w:r>
      <w:r>
        <w:t xml:space="preserve"> </w:t>
      </w:r>
      <w:r w:rsidRPr="00F60E41">
        <w:t>wykonaniu.</w:t>
      </w:r>
    </w:p>
    <w:p w:rsidR="00E55761" w:rsidRPr="00640AD7" w:rsidRDefault="00E55761" w:rsidP="00E55761">
      <w:pPr>
        <w:pStyle w:val="ARTartustawynprozporzdzenia"/>
        <w:rPr>
          <w:rStyle w:val="Ppogrubienie"/>
        </w:rPr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17.</w:t>
      </w:r>
      <w:r w:rsidR="00C11D36">
        <w:t> </w:t>
      </w:r>
      <w:r w:rsidRPr="00E74CF8">
        <w:t>1. Organ gminy może wyznaczyć swojego przedstawiciela do udziału</w:t>
      </w:r>
      <w:r w:rsidR="00535368" w:rsidRPr="00E74CF8">
        <w:t xml:space="preserve"> w</w:t>
      </w:r>
      <w:r w:rsidR="00535368">
        <w:t> </w:t>
      </w:r>
      <w:r w:rsidRPr="00E74CF8">
        <w:t>zgromadzeniu</w:t>
      </w:r>
      <w:r>
        <w:t xml:space="preserve">. </w:t>
      </w:r>
      <w:r w:rsidRPr="002C0325">
        <w:t>Wyznaczenie prze</w:t>
      </w:r>
      <w:r w:rsidRPr="002C0325">
        <w:t>d</w:t>
      </w:r>
      <w:r w:rsidRPr="002C0325">
        <w:t>stawiciela jest obowiązkowe</w:t>
      </w:r>
      <w:r w:rsidR="00535368" w:rsidRPr="002C0325">
        <w:t xml:space="preserve"> w</w:t>
      </w:r>
      <w:r w:rsidR="00535368">
        <w:t> </w:t>
      </w:r>
      <w:r w:rsidRPr="002C0325">
        <w:t>przypadku, gdy istnieje niebezpieczeństwo naruszenia porządku publicznego</w:t>
      </w:r>
      <w:r w:rsidR="00535368" w:rsidRPr="002C0325">
        <w:t xml:space="preserve"> w</w:t>
      </w:r>
      <w:r w:rsidR="00535368">
        <w:t> </w:t>
      </w:r>
      <w:r w:rsidRPr="002C0325">
        <w:t>trakcie trwania zgromadzenia.</w:t>
      </w:r>
    </w:p>
    <w:p w:rsidR="00E55761" w:rsidRPr="00F60E41" w:rsidRDefault="00E55761" w:rsidP="00E55761">
      <w:pPr>
        <w:pStyle w:val="USTustnpkodeksu"/>
      </w:pPr>
      <w:r w:rsidRPr="00F60E41">
        <w:t>2.</w:t>
      </w:r>
      <w:r w:rsidR="00C11D36">
        <w:t> </w:t>
      </w:r>
      <w:r w:rsidRPr="00F60E41">
        <w:t>Organ</w:t>
      </w:r>
      <w:r>
        <w:t xml:space="preserve"> </w:t>
      </w:r>
      <w:r w:rsidRPr="00F60E41">
        <w:t>gminy</w:t>
      </w:r>
      <w:r>
        <w:t xml:space="preserve"> </w:t>
      </w:r>
      <w:r w:rsidRPr="00F60E41">
        <w:t>informuje</w:t>
      </w:r>
      <w:r>
        <w:t xml:space="preserve"> </w:t>
      </w:r>
      <w:r w:rsidRPr="00F60E41">
        <w:t>organizatora</w:t>
      </w:r>
      <w:r>
        <w:t xml:space="preserve"> </w:t>
      </w:r>
      <w:r w:rsidRPr="00F60E41">
        <w:t>zgromadzenia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wyznaczeniu</w:t>
      </w:r>
      <w:r>
        <w:t xml:space="preserve"> </w:t>
      </w:r>
      <w:r w:rsidRPr="00F60E41">
        <w:t>swojego</w:t>
      </w:r>
      <w:r>
        <w:t xml:space="preserve"> </w:t>
      </w:r>
      <w:r w:rsidRPr="00F60E41">
        <w:t>przedstawiciela</w:t>
      </w:r>
      <w:r>
        <w:t xml:space="preserve"> </w:t>
      </w:r>
      <w:r w:rsidRPr="00F60E41">
        <w:t>do</w:t>
      </w:r>
      <w:r>
        <w:t xml:space="preserve"> </w:t>
      </w:r>
      <w:r w:rsidRPr="00F60E41">
        <w:t>udziału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zgromadzeniu.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18.</w:t>
      </w:r>
      <w:r w:rsidR="00C11D36">
        <w:t> </w:t>
      </w:r>
      <w:r w:rsidRPr="00F60E41">
        <w:t>1.</w:t>
      </w:r>
      <w:r>
        <w:t xml:space="preserve"> </w:t>
      </w:r>
      <w:r w:rsidRPr="00F60E41">
        <w:t>Zgromadzeniem</w:t>
      </w:r>
      <w:r>
        <w:t xml:space="preserve"> </w:t>
      </w:r>
      <w:r w:rsidRPr="00F60E41">
        <w:t>kieruje</w:t>
      </w:r>
      <w:r>
        <w:t xml:space="preserve"> </w:t>
      </w:r>
      <w:r w:rsidRPr="00F60E41">
        <w:t>przewodniczący.</w:t>
      </w:r>
    </w:p>
    <w:p w:rsidR="00E55761" w:rsidRPr="00F60E41" w:rsidRDefault="00E55761" w:rsidP="00C11D36">
      <w:pPr>
        <w:pStyle w:val="USTustnpkodeksu"/>
        <w:keepNext/>
      </w:pPr>
      <w:r w:rsidRPr="00F60E41">
        <w:t>2.</w:t>
      </w:r>
      <w:r w:rsidR="00C11D36">
        <w:t> </w:t>
      </w:r>
      <w:r w:rsidRPr="00F60E41">
        <w:t>Przewodniczącym</w:t>
      </w:r>
      <w:r>
        <w:t xml:space="preserve"> </w:t>
      </w:r>
      <w:r w:rsidRPr="00F60E41">
        <w:t>zgromadzenia</w:t>
      </w:r>
      <w:r>
        <w:t xml:space="preserve"> </w:t>
      </w:r>
      <w:r w:rsidRPr="00F60E41">
        <w:t>jest:</w:t>
      </w:r>
    </w:p>
    <w:p w:rsidR="00E55761" w:rsidRPr="00F60E41" w:rsidRDefault="00E55761" w:rsidP="00E55761">
      <w:pPr>
        <w:pStyle w:val="PKTpunkt"/>
      </w:pPr>
      <w:r w:rsidRPr="00F60E41">
        <w:t>1)</w:t>
      </w:r>
      <w:r w:rsidR="00C11D36">
        <w:tab/>
      </w:r>
      <w:r w:rsidRPr="00F60E41">
        <w:t>organizator</w:t>
      </w:r>
      <w:r>
        <w:t xml:space="preserve"> </w:t>
      </w:r>
      <w:r w:rsidRPr="00F60E41">
        <w:t>zgromadzenia</w:t>
      </w:r>
      <w:r>
        <w:t xml:space="preserve"> </w:t>
      </w:r>
      <w:r w:rsidRPr="00F60E41">
        <w:t>będący</w:t>
      </w:r>
      <w:r>
        <w:t xml:space="preserve"> </w:t>
      </w:r>
      <w:r w:rsidRPr="00F60E41">
        <w:t>osobą</w:t>
      </w:r>
      <w:r>
        <w:t xml:space="preserve"> </w:t>
      </w:r>
      <w:r w:rsidRPr="00F60E41">
        <w:t>fizyczną,</w:t>
      </w:r>
      <w:r>
        <w:t xml:space="preserve"> </w:t>
      </w:r>
      <w:r w:rsidRPr="00F60E41">
        <w:t>chyba</w:t>
      </w:r>
      <w:r>
        <w:t xml:space="preserve"> </w:t>
      </w:r>
      <w:r w:rsidRPr="00F60E41">
        <w:t>że</w:t>
      </w:r>
      <w:r>
        <w:t xml:space="preserve"> </w:t>
      </w:r>
      <w:r w:rsidRPr="00F60E41">
        <w:t>inna</w:t>
      </w:r>
      <w:r>
        <w:t xml:space="preserve"> </w:t>
      </w:r>
      <w:r w:rsidRPr="00F60E41">
        <w:t>osoba</w:t>
      </w:r>
      <w:r>
        <w:t xml:space="preserve"> </w:t>
      </w:r>
      <w:r w:rsidRPr="00F60E41">
        <w:t>fizyczna</w:t>
      </w:r>
      <w:r>
        <w:t xml:space="preserve"> </w:t>
      </w:r>
      <w:r w:rsidRPr="00F60E41">
        <w:t>wyrazi</w:t>
      </w:r>
      <w:r>
        <w:t xml:space="preserve"> </w:t>
      </w:r>
      <w:r w:rsidRPr="00F60E41">
        <w:t>pisemną</w:t>
      </w:r>
      <w:r>
        <w:t xml:space="preserve"> </w:t>
      </w:r>
      <w:r w:rsidRPr="00F60E41">
        <w:t>zgodę</w:t>
      </w:r>
      <w:r>
        <w:t xml:space="preserve"> </w:t>
      </w:r>
      <w:r w:rsidRPr="00F60E41">
        <w:t>na</w:t>
      </w:r>
      <w:r>
        <w:t xml:space="preserve"> </w:t>
      </w:r>
      <w:r w:rsidRPr="00F60E41">
        <w:t>przyjęcie</w:t>
      </w:r>
      <w:r>
        <w:t xml:space="preserve"> </w:t>
      </w:r>
      <w:r w:rsidRPr="00F60E41">
        <w:t>obowiązków</w:t>
      </w:r>
      <w:r>
        <w:t xml:space="preserve"> </w:t>
      </w:r>
      <w:r w:rsidRPr="00F60E41">
        <w:t>przewodniczącego</w:t>
      </w:r>
      <w:r>
        <w:t xml:space="preserve"> </w:t>
      </w:r>
      <w:r w:rsidRPr="00F60E41">
        <w:t>zgromadzenia;</w:t>
      </w:r>
    </w:p>
    <w:p w:rsidR="00E55761" w:rsidRPr="00F60E41" w:rsidRDefault="00E55761" w:rsidP="00E55761">
      <w:pPr>
        <w:pStyle w:val="PKTpunkt"/>
      </w:pPr>
      <w:r w:rsidRPr="00F60E41">
        <w:t>2)</w:t>
      </w:r>
      <w:r w:rsidR="00C11D36">
        <w:tab/>
      </w:r>
      <w:r w:rsidRPr="008554D1">
        <w:t>osoba działająca</w:t>
      </w:r>
      <w:r w:rsidR="00535368" w:rsidRPr="008554D1">
        <w:t xml:space="preserve"> w</w:t>
      </w:r>
      <w:r w:rsidR="00535368">
        <w:t> </w:t>
      </w:r>
      <w:r w:rsidRPr="008554D1">
        <w:t>imieniu organizatora zgromadzenia, która wyrazi pisemną zgodę na przyjęcie obowiązków prz</w:t>
      </w:r>
      <w:r w:rsidRPr="008554D1">
        <w:t>e</w:t>
      </w:r>
      <w:r w:rsidRPr="008554D1">
        <w:t>wodniczącego zgromadzenia,</w:t>
      </w:r>
      <w:r w:rsidR="00535368" w:rsidRPr="008554D1">
        <w:t xml:space="preserve"> w</w:t>
      </w:r>
      <w:r w:rsidR="00535368">
        <w:t> </w:t>
      </w:r>
      <w:r w:rsidRPr="008554D1">
        <w:t>przypadku gdy organizatorem zgromadzenia jest osoba prawna lub inna organizacja.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19.</w:t>
      </w:r>
      <w:r w:rsidR="00C11D36">
        <w:t> </w:t>
      </w:r>
      <w:r w:rsidRPr="00F60E41">
        <w:t>1.</w:t>
      </w:r>
      <w:r>
        <w:t xml:space="preserve"> </w:t>
      </w:r>
      <w:r w:rsidRPr="00F60E41">
        <w:t>Organizator</w:t>
      </w:r>
      <w:r>
        <w:t xml:space="preserve"> </w:t>
      </w:r>
      <w:r w:rsidRPr="00F60E41">
        <w:t>zgromadzenia</w:t>
      </w:r>
      <w:r>
        <w:t xml:space="preserve"> </w:t>
      </w:r>
      <w:r w:rsidRPr="00F60E41">
        <w:t>oraz</w:t>
      </w:r>
      <w:r>
        <w:t xml:space="preserve"> </w:t>
      </w:r>
      <w:r w:rsidRPr="00F60E41">
        <w:t>przewodniczący</w:t>
      </w:r>
      <w:r>
        <w:t xml:space="preserve"> </w:t>
      </w:r>
      <w:r w:rsidRPr="00F60E41">
        <w:t>zgromadzenia</w:t>
      </w:r>
      <w:r>
        <w:t xml:space="preserve"> są </w:t>
      </w:r>
      <w:r w:rsidRPr="00F60E41">
        <w:t>obowiązani</w:t>
      </w:r>
      <w:r>
        <w:t xml:space="preserve"> </w:t>
      </w:r>
      <w:r w:rsidRPr="00F60E41">
        <w:t>do</w:t>
      </w:r>
      <w:r>
        <w:t xml:space="preserve"> zapewnienia przebiegu zgromadzenia zgodnie</w:t>
      </w:r>
      <w:r w:rsidR="00535368">
        <w:t xml:space="preserve"> z </w:t>
      </w:r>
      <w:r>
        <w:t xml:space="preserve">przepisami prawa oraz do </w:t>
      </w:r>
      <w:r w:rsidRPr="00F60E41">
        <w:t>przeprowadzenia</w:t>
      </w:r>
      <w:r>
        <w:t xml:space="preserve"> </w:t>
      </w:r>
      <w:r w:rsidRPr="00F60E41">
        <w:t>zgromadzenia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taki</w:t>
      </w:r>
      <w:r>
        <w:t xml:space="preserve"> </w:t>
      </w:r>
      <w:r w:rsidRPr="00F60E41">
        <w:t>sposób,</w:t>
      </w:r>
      <w:r>
        <w:t xml:space="preserve"> </w:t>
      </w:r>
      <w:r w:rsidRPr="00F60E41">
        <w:t>aby</w:t>
      </w:r>
      <w:r>
        <w:t xml:space="preserve"> </w:t>
      </w:r>
      <w:r w:rsidRPr="00F60E41">
        <w:t>zapobiec</w:t>
      </w:r>
      <w:r>
        <w:t xml:space="preserve"> </w:t>
      </w:r>
      <w:r w:rsidRPr="00F60E41">
        <w:t>powstaniu</w:t>
      </w:r>
      <w:r>
        <w:t xml:space="preserve"> </w:t>
      </w:r>
      <w:r w:rsidRPr="00F60E41">
        <w:t>szkód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winy</w:t>
      </w:r>
      <w:r>
        <w:t xml:space="preserve"> </w:t>
      </w:r>
      <w:r w:rsidRPr="00F60E41">
        <w:t>uczestników</w:t>
      </w:r>
      <w:r>
        <w:t xml:space="preserve"> </w:t>
      </w:r>
      <w:r w:rsidRPr="00F60E41">
        <w:t>zgromadzenia.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tym</w:t>
      </w:r>
      <w:r>
        <w:t xml:space="preserve"> </w:t>
      </w:r>
      <w:r w:rsidRPr="00F60E41">
        <w:t>celu</w:t>
      </w:r>
      <w:r>
        <w:t xml:space="preserve"> </w:t>
      </w:r>
      <w:r w:rsidRPr="00F60E41">
        <w:t>organizator</w:t>
      </w:r>
      <w:r>
        <w:t xml:space="preserve"> </w:t>
      </w:r>
      <w:r w:rsidRPr="00F60E41">
        <w:t>zgromadzenia</w:t>
      </w:r>
      <w:r>
        <w:t xml:space="preserve"> </w:t>
      </w:r>
      <w:r w:rsidRPr="00F60E41">
        <w:t>oraz</w:t>
      </w:r>
      <w:r>
        <w:t xml:space="preserve"> </w:t>
      </w:r>
      <w:r w:rsidRPr="00F60E41">
        <w:t>przewodniczący</w:t>
      </w:r>
      <w:r>
        <w:t xml:space="preserve"> </w:t>
      </w:r>
      <w:r w:rsidRPr="00F60E41">
        <w:t>zgromadzenia</w:t>
      </w:r>
      <w:r>
        <w:t xml:space="preserve"> </w:t>
      </w:r>
      <w:r w:rsidRPr="00F60E41">
        <w:t>p</w:t>
      </w:r>
      <w:r w:rsidRPr="00F60E41">
        <w:t>o</w:t>
      </w:r>
      <w:r w:rsidRPr="00F60E41">
        <w:t>dejmują</w:t>
      </w:r>
      <w:r>
        <w:t xml:space="preserve"> </w:t>
      </w:r>
      <w:r w:rsidRPr="00F60E41">
        <w:t>przewidziane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ustawie</w:t>
      </w:r>
      <w:r>
        <w:t xml:space="preserve"> </w:t>
      </w:r>
      <w:r w:rsidRPr="00F60E41">
        <w:t>środki.</w:t>
      </w:r>
    </w:p>
    <w:p w:rsidR="00E55761" w:rsidRPr="00F60E41" w:rsidRDefault="00E55761" w:rsidP="00E55761">
      <w:pPr>
        <w:pStyle w:val="USTustnpkodeksu"/>
      </w:pPr>
      <w:r w:rsidRPr="00F60E41">
        <w:t>2.</w:t>
      </w:r>
      <w:r w:rsidR="00535368">
        <w:t> </w:t>
      </w:r>
      <w:r w:rsidR="00535368" w:rsidRPr="00F60E41">
        <w:t>W</w:t>
      </w:r>
      <w:r w:rsidR="00535368">
        <w:t> </w:t>
      </w:r>
      <w:r w:rsidRPr="00F60E41">
        <w:t>trakcie</w:t>
      </w:r>
      <w:r>
        <w:t xml:space="preserve"> </w:t>
      </w:r>
      <w:r w:rsidRPr="00F60E41">
        <w:t>trwania</w:t>
      </w:r>
      <w:r>
        <w:t xml:space="preserve"> </w:t>
      </w:r>
      <w:r w:rsidRPr="00F60E41">
        <w:t>zgromadzenia</w:t>
      </w:r>
      <w:r>
        <w:t xml:space="preserve"> </w:t>
      </w:r>
      <w:r w:rsidRPr="00F60E41">
        <w:t>jego</w:t>
      </w:r>
      <w:r>
        <w:t xml:space="preserve"> </w:t>
      </w:r>
      <w:r w:rsidRPr="00F60E41">
        <w:t>przewodniczący</w:t>
      </w:r>
      <w:r>
        <w:t xml:space="preserve"> </w:t>
      </w:r>
      <w:r w:rsidRPr="00F60E41">
        <w:t>jest</w:t>
      </w:r>
      <w:r>
        <w:t xml:space="preserve"> </w:t>
      </w:r>
      <w:r w:rsidRPr="00F60E41">
        <w:t>obowiązany</w:t>
      </w:r>
      <w:r>
        <w:t xml:space="preserve"> </w:t>
      </w:r>
      <w:r w:rsidRPr="00F60E41">
        <w:t>pozostawać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kontakcie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przedstawicielem</w:t>
      </w:r>
      <w:r>
        <w:t xml:space="preserve"> </w:t>
      </w:r>
      <w:r w:rsidRPr="00F60E41">
        <w:t>organu</w:t>
      </w:r>
      <w:r>
        <w:t xml:space="preserve"> </w:t>
      </w:r>
      <w:r w:rsidRPr="00F60E41">
        <w:t>gminy,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którym</w:t>
      </w:r>
      <w:r>
        <w:t xml:space="preserve"> </w:t>
      </w:r>
      <w:r w:rsidRPr="00F60E41">
        <w:t>mowa</w:t>
      </w:r>
      <w:r w:rsidR="00535368">
        <w:t xml:space="preserve"> </w:t>
      </w:r>
      <w:r w:rsidR="00535368" w:rsidRPr="00F60E41">
        <w:t>w</w:t>
      </w:r>
      <w:r w:rsidR="00535368">
        <w:t> art. </w:t>
      </w:r>
      <w:r w:rsidRPr="00F60E41">
        <w:t>1</w:t>
      </w:r>
      <w:r w:rsidR="00535368" w:rsidRPr="00F60E41">
        <w:t>7</w:t>
      </w:r>
      <w:r w:rsidR="00535368">
        <w:t xml:space="preserve"> ust. </w:t>
      </w:r>
      <w:r w:rsidRPr="00F60E41">
        <w:t>1,</w:t>
      </w:r>
      <w:r>
        <w:t xml:space="preserve"> </w:t>
      </w:r>
      <w:r w:rsidRPr="00F60E41">
        <w:t>lub</w:t>
      </w:r>
      <w:r>
        <w:t xml:space="preserve"> </w:t>
      </w:r>
      <w:r w:rsidRPr="00F60E41">
        <w:t>funkcjonariuszami</w:t>
      </w:r>
      <w:r>
        <w:t xml:space="preserve"> </w:t>
      </w:r>
      <w:r w:rsidRPr="00F60E41">
        <w:t>Policji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przypadku</w:t>
      </w:r>
      <w:r>
        <w:t xml:space="preserve"> </w:t>
      </w:r>
      <w:r w:rsidRPr="00F60E41">
        <w:t>ich</w:t>
      </w:r>
      <w:r>
        <w:t xml:space="preserve"> </w:t>
      </w:r>
      <w:r w:rsidRPr="00F60E41">
        <w:t>przyb</w:t>
      </w:r>
      <w:r w:rsidRPr="00F60E41">
        <w:t>y</w:t>
      </w:r>
      <w:r w:rsidRPr="00F60E41">
        <w:t>cia</w:t>
      </w:r>
      <w:r>
        <w:t xml:space="preserve"> </w:t>
      </w:r>
      <w:r w:rsidRPr="00F60E41">
        <w:t>na</w:t>
      </w:r>
      <w:r>
        <w:t xml:space="preserve"> </w:t>
      </w:r>
      <w:r w:rsidRPr="00F60E41">
        <w:t>miejsce</w:t>
      </w:r>
      <w:r>
        <w:t xml:space="preserve"> </w:t>
      </w:r>
      <w:r w:rsidRPr="00F60E41">
        <w:t>zgromadzenia.</w:t>
      </w:r>
    </w:p>
    <w:p w:rsidR="00E55761" w:rsidRPr="00F60E41" w:rsidRDefault="00E55761" w:rsidP="00C11D36">
      <w:pPr>
        <w:pStyle w:val="USTustnpkodeksu"/>
        <w:keepNext/>
      </w:pPr>
      <w:r w:rsidRPr="00F60E41">
        <w:t>3.</w:t>
      </w:r>
      <w:r w:rsidR="00C11D36">
        <w:t> </w:t>
      </w:r>
      <w:r w:rsidRPr="00F60E41">
        <w:t>Organ</w:t>
      </w:r>
      <w:r>
        <w:t xml:space="preserve"> </w:t>
      </w:r>
      <w:r w:rsidRPr="00F60E41">
        <w:t>gminy</w:t>
      </w:r>
      <w:r>
        <w:t xml:space="preserve"> </w:t>
      </w:r>
      <w:r w:rsidRPr="00F60E41">
        <w:t>wyposaża</w:t>
      </w:r>
      <w:r>
        <w:t xml:space="preserve"> </w:t>
      </w:r>
      <w:r w:rsidRPr="00F60E41">
        <w:t>przewodniczącego</w:t>
      </w:r>
      <w:r>
        <w:t xml:space="preserve"> </w:t>
      </w:r>
      <w:r w:rsidRPr="00F60E41">
        <w:t>zgromadzenia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identyfikator,</w:t>
      </w:r>
      <w:r>
        <w:t xml:space="preserve"> </w:t>
      </w:r>
      <w:r w:rsidRPr="00F60E41">
        <w:t>który</w:t>
      </w:r>
      <w:r>
        <w:t xml:space="preserve"> </w:t>
      </w:r>
      <w:r w:rsidRPr="00F60E41">
        <w:t>zawiera:</w:t>
      </w:r>
    </w:p>
    <w:p w:rsidR="00E55761" w:rsidRPr="00F60E41" w:rsidRDefault="00E55761" w:rsidP="00E55761">
      <w:pPr>
        <w:pStyle w:val="PKTpunkt"/>
      </w:pPr>
      <w:r w:rsidRPr="00F60E41">
        <w:t>1)</w:t>
      </w:r>
      <w:r w:rsidRPr="00F60E41">
        <w:tab/>
        <w:t>określenie</w:t>
      </w:r>
      <w:r>
        <w:t xml:space="preserve"> </w:t>
      </w:r>
      <w:r w:rsidRPr="00F60E41">
        <w:t>funkcji</w:t>
      </w:r>
      <w:r>
        <w:t xml:space="preserve"> </w:t>
      </w:r>
      <w:r w:rsidRPr="00F60E41">
        <w:t>przewodniczącego</w:t>
      </w:r>
      <w:r>
        <w:t xml:space="preserve"> </w:t>
      </w:r>
      <w:r w:rsidRPr="00F60E41">
        <w:t>zgromadzenia;</w:t>
      </w:r>
    </w:p>
    <w:p w:rsidR="00E55761" w:rsidRPr="00F60E41" w:rsidRDefault="00E55761" w:rsidP="00E55761">
      <w:pPr>
        <w:pStyle w:val="PKTpunkt"/>
      </w:pPr>
      <w:r w:rsidRPr="00F60E41">
        <w:t>2)</w:t>
      </w:r>
      <w:r w:rsidRPr="00F60E41">
        <w:tab/>
        <w:t>zdjęcie</w:t>
      </w:r>
      <w:r>
        <w:t xml:space="preserve"> </w:t>
      </w:r>
      <w:r w:rsidRPr="00F60E41">
        <w:t>przewodniczącego</w:t>
      </w:r>
      <w:r>
        <w:t xml:space="preserve"> </w:t>
      </w:r>
      <w:r w:rsidRPr="00F60E41">
        <w:t>zgromadzenia;</w:t>
      </w:r>
    </w:p>
    <w:p w:rsidR="00E55761" w:rsidRPr="00F60E41" w:rsidRDefault="00E55761" w:rsidP="00E55761">
      <w:pPr>
        <w:pStyle w:val="PKTpunkt"/>
      </w:pPr>
      <w:r w:rsidRPr="00F60E41">
        <w:t>3)</w:t>
      </w:r>
      <w:r w:rsidRPr="00F60E41">
        <w:tab/>
        <w:t>imię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nazwisko</w:t>
      </w:r>
      <w:r>
        <w:t xml:space="preserve"> </w:t>
      </w:r>
      <w:r w:rsidRPr="00F60E41">
        <w:t>przewodniczącego</w:t>
      </w:r>
      <w:r>
        <w:t xml:space="preserve"> </w:t>
      </w:r>
      <w:r w:rsidRPr="00F60E41">
        <w:t>zgromadzenia;</w:t>
      </w:r>
    </w:p>
    <w:p w:rsidR="00E55761" w:rsidRPr="00F60E41" w:rsidRDefault="00E55761" w:rsidP="00E55761">
      <w:pPr>
        <w:pStyle w:val="PKTpunkt"/>
      </w:pPr>
      <w:r w:rsidRPr="00F60E41">
        <w:lastRenderedPageBreak/>
        <w:t>4)</w:t>
      </w:r>
      <w:r w:rsidRPr="00F60E41">
        <w:tab/>
        <w:t>podpis</w:t>
      </w:r>
      <w:r>
        <w:t xml:space="preserve"> </w:t>
      </w:r>
      <w:r w:rsidRPr="00F60E41">
        <w:t>właściwego</w:t>
      </w:r>
      <w:r>
        <w:t xml:space="preserve"> </w:t>
      </w:r>
      <w:r w:rsidRPr="00F60E41">
        <w:t>przedstawiciela</w:t>
      </w:r>
      <w:r>
        <w:t xml:space="preserve"> </w:t>
      </w:r>
      <w:r w:rsidRPr="00F60E41">
        <w:t>organu</w:t>
      </w:r>
      <w:r>
        <w:t xml:space="preserve"> </w:t>
      </w:r>
      <w:r w:rsidRPr="00F60E41">
        <w:t>gminy;</w:t>
      </w:r>
    </w:p>
    <w:p w:rsidR="00E55761" w:rsidRPr="00F60E41" w:rsidRDefault="00E55761" w:rsidP="00E55761">
      <w:pPr>
        <w:pStyle w:val="PKTpunkt"/>
      </w:pPr>
      <w:r w:rsidRPr="00F60E41">
        <w:t>5)</w:t>
      </w:r>
      <w:r w:rsidRPr="00F60E41">
        <w:tab/>
        <w:t>pieczęć</w:t>
      </w:r>
      <w:r>
        <w:t xml:space="preserve"> </w:t>
      </w:r>
      <w:r w:rsidRPr="00F60E41">
        <w:t>organu</w:t>
      </w:r>
      <w:r>
        <w:t xml:space="preserve"> </w:t>
      </w:r>
      <w:r w:rsidRPr="00F60E41">
        <w:t>gminy.</w:t>
      </w:r>
    </w:p>
    <w:p w:rsidR="00E55761" w:rsidRPr="00F60E41" w:rsidRDefault="00E55761" w:rsidP="00E55761">
      <w:pPr>
        <w:pStyle w:val="USTustnpkodeksu"/>
      </w:pPr>
      <w:r w:rsidRPr="00F60E41">
        <w:t>4.</w:t>
      </w:r>
      <w:r w:rsidR="00C11D36">
        <w:t> </w:t>
      </w:r>
      <w:r w:rsidRPr="00F60E41">
        <w:t>Przewodniczący</w:t>
      </w:r>
      <w:r>
        <w:t xml:space="preserve"> </w:t>
      </w:r>
      <w:r w:rsidRPr="00F60E41">
        <w:t>zgromadzenia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trakcie</w:t>
      </w:r>
      <w:r>
        <w:t xml:space="preserve"> </w:t>
      </w:r>
      <w:r w:rsidRPr="00F60E41">
        <w:t>trwania</w:t>
      </w:r>
      <w:r>
        <w:t xml:space="preserve"> </w:t>
      </w:r>
      <w:r w:rsidRPr="00F60E41">
        <w:t>zgromadzenia</w:t>
      </w:r>
      <w:r>
        <w:t xml:space="preserve"> </w:t>
      </w:r>
      <w:r w:rsidRPr="00F60E41">
        <w:t>jest</w:t>
      </w:r>
      <w:r>
        <w:t xml:space="preserve"> </w:t>
      </w:r>
      <w:r w:rsidRPr="00F60E41">
        <w:t>obowiązany</w:t>
      </w:r>
      <w:r>
        <w:t xml:space="preserve"> </w:t>
      </w:r>
      <w:r w:rsidRPr="00F60E41">
        <w:t>do</w:t>
      </w:r>
      <w:r>
        <w:t xml:space="preserve"> </w:t>
      </w:r>
      <w:r w:rsidRPr="00F60E41">
        <w:t>nieprzerwanego</w:t>
      </w:r>
      <w:r>
        <w:t xml:space="preserve"> </w:t>
      </w:r>
      <w:r w:rsidRPr="00F60E41">
        <w:t>posiadania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widocznym</w:t>
      </w:r>
      <w:r>
        <w:t xml:space="preserve"> </w:t>
      </w:r>
      <w:r w:rsidRPr="00F60E41">
        <w:t>miejscu</w:t>
      </w:r>
      <w:r>
        <w:t xml:space="preserve"> </w:t>
      </w:r>
      <w:r w:rsidRPr="00F60E41">
        <w:t>elementów</w:t>
      </w:r>
      <w:r>
        <w:t xml:space="preserve"> </w:t>
      </w:r>
      <w:r w:rsidRPr="00F60E41">
        <w:t>wyróżniających,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tym</w:t>
      </w:r>
      <w:r>
        <w:t xml:space="preserve"> </w:t>
      </w:r>
      <w:r w:rsidRPr="00F60E41">
        <w:t>identyfikatora,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którym</w:t>
      </w:r>
      <w:r>
        <w:t xml:space="preserve"> </w:t>
      </w:r>
      <w:r w:rsidRPr="00F60E41">
        <w:t>mowa</w:t>
      </w:r>
      <w:r w:rsidR="00535368">
        <w:t xml:space="preserve"> </w:t>
      </w:r>
      <w:r w:rsidR="00535368" w:rsidRPr="00F60E41">
        <w:t>w</w:t>
      </w:r>
      <w:r w:rsidR="00535368">
        <w:t> ust. </w:t>
      </w:r>
      <w:r w:rsidRPr="00F60E41">
        <w:t>3.</w:t>
      </w:r>
    </w:p>
    <w:p w:rsidR="00E55761" w:rsidRPr="00F60E41" w:rsidRDefault="00E55761" w:rsidP="00E55761">
      <w:pPr>
        <w:pStyle w:val="USTustnpkodeksu"/>
      </w:pPr>
      <w:r w:rsidRPr="00F60E41">
        <w:t>5.</w:t>
      </w:r>
      <w:r w:rsidR="00C11D36">
        <w:t> </w:t>
      </w:r>
      <w:r w:rsidRPr="008554D1">
        <w:t>Przewodniczący zgromadzenia żąda opuszczenia zgromadzenia przez osobę, która swoim zachowaniem narusza przepisy ustawy albo uniemożliwia lub usiłuje udaremnić zgromadzenie.</w:t>
      </w:r>
      <w:r w:rsidR="00535368" w:rsidRPr="008554D1">
        <w:t xml:space="preserve"> W</w:t>
      </w:r>
      <w:r w:rsidR="00535368">
        <w:t> </w:t>
      </w:r>
      <w:r w:rsidRPr="008554D1">
        <w:t xml:space="preserve">przypadku niepodporządkowania się żądaniu przewodniczący </w:t>
      </w:r>
      <w:r>
        <w:t>zgromadze</w:t>
      </w:r>
      <w:r w:rsidRPr="00093650">
        <w:t>nia</w:t>
      </w:r>
      <w:r>
        <w:t xml:space="preserve"> </w:t>
      </w:r>
      <w:r w:rsidRPr="008554D1">
        <w:t>zwraca się</w:t>
      </w:r>
      <w:r w:rsidR="00535368" w:rsidRPr="008554D1">
        <w:t xml:space="preserve"> o</w:t>
      </w:r>
      <w:r w:rsidR="00535368">
        <w:t> </w:t>
      </w:r>
      <w:r w:rsidRPr="008554D1">
        <w:t>pomoc do Policji lub straży gminnej (miejskiej)</w:t>
      </w:r>
      <w:r>
        <w:t>.</w:t>
      </w:r>
    </w:p>
    <w:p w:rsidR="00E55761" w:rsidRPr="00F60E41" w:rsidRDefault="00E55761" w:rsidP="00E55761">
      <w:pPr>
        <w:pStyle w:val="USTustnpkodeksu"/>
      </w:pPr>
      <w:r w:rsidRPr="00F60E41">
        <w:t>6.</w:t>
      </w:r>
      <w:r w:rsidR="00C11D36">
        <w:t> </w:t>
      </w:r>
      <w:r w:rsidRPr="00F60E41">
        <w:t>Przewodniczący</w:t>
      </w:r>
      <w:r>
        <w:t xml:space="preserve"> </w:t>
      </w:r>
      <w:r w:rsidRPr="00F60E41">
        <w:t>zgromadzenia</w:t>
      </w:r>
      <w:r>
        <w:t xml:space="preserve"> </w:t>
      </w:r>
      <w:r w:rsidRPr="00F60E41">
        <w:t>rozwiązuje</w:t>
      </w:r>
      <w:r>
        <w:t xml:space="preserve"> </w:t>
      </w:r>
      <w:r w:rsidRPr="00F60E41">
        <w:t>zgromadzenie,</w:t>
      </w:r>
      <w:r>
        <w:t xml:space="preserve"> </w:t>
      </w:r>
      <w:r w:rsidRPr="00F60E41">
        <w:t>jeżeli</w:t>
      </w:r>
      <w:r>
        <w:t xml:space="preserve"> </w:t>
      </w:r>
      <w:r w:rsidRPr="00F60E41">
        <w:t>uczestnicy</w:t>
      </w:r>
      <w:r>
        <w:t xml:space="preserve"> </w:t>
      </w:r>
      <w:r w:rsidRPr="00F60E41">
        <w:t>zgromadzenia</w:t>
      </w:r>
      <w:r>
        <w:t xml:space="preserve"> </w:t>
      </w:r>
      <w:r w:rsidRPr="00F60E41">
        <w:t>nie</w:t>
      </w:r>
      <w:r>
        <w:t xml:space="preserve"> </w:t>
      </w:r>
      <w:r w:rsidRPr="00F60E41">
        <w:t>podporządkują</w:t>
      </w:r>
      <w:r>
        <w:t xml:space="preserve"> </w:t>
      </w:r>
      <w:r w:rsidRPr="00F60E41">
        <w:t>się</w:t>
      </w:r>
      <w:r>
        <w:t xml:space="preserve"> </w:t>
      </w:r>
      <w:r w:rsidRPr="00F60E41">
        <w:t>jego</w:t>
      </w:r>
      <w:r>
        <w:t xml:space="preserve"> </w:t>
      </w:r>
      <w:r w:rsidRPr="00F60E41">
        <w:t>poleceniom</w:t>
      </w:r>
      <w:r>
        <w:t xml:space="preserve"> </w:t>
      </w:r>
      <w:r w:rsidRPr="00F60E41">
        <w:t>lub</w:t>
      </w:r>
      <w:r>
        <w:t xml:space="preserve"> </w:t>
      </w:r>
      <w:r w:rsidRPr="00F60E41">
        <w:t>gdy</w:t>
      </w:r>
      <w:r>
        <w:t xml:space="preserve"> przebieg </w:t>
      </w:r>
      <w:r w:rsidRPr="00F60E41">
        <w:t>zgromadzeni</w:t>
      </w:r>
      <w:r>
        <w:t xml:space="preserve">a </w:t>
      </w:r>
      <w:r w:rsidRPr="00F60E41">
        <w:t>narusza</w:t>
      </w:r>
      <w:r>
        <w:t xml:space="preserve"> </w:t>
      </w:r>
      <w:r w:rsidRPr="00F60E41">
        <w:t>przepisy</w:t>
      </w:r>
      <w:r>
        <w:t xml:space="preserve"> niniejszej </w:t>
      </w:r>
      <w:r w:rsidRPr="00F60E41">
        <w:t>ustawy</w:t>
      </w:r>
      <w:r>
        <w:t xml:space="preserve"> </w:t>
      </w:r>
      <w:r w:rsidRPr="00F60E41">
        <w:t>albo</w:t>
      </w:r>
      <w:r>
        <w:t xml:space="preserve"> </w:t>
      </w:r>
      <w:r w:rsidRPr="00F60E41">
        <w:t>przepisy</w:t>
      </w:r>
      <w:r>
        <w:t xml:space="preserve"> </w:t>
      </w:r>
      <w:r w:rsidRPr="00F60E41">
        <w:t>karne.</w:t>
      </w:r>
    </w:p>
    <w:p w:rsidR="00E55761" w:rsidRPr="00F60E41" w:rsidRDefault="00E55761" w:rsidP="00E55761">
      <w:pPr>
        <w:pStyle w:val="USTustnpkodeksu"/>
      </w:pPr>
      <w:r w:rsidRPr="00F60E41">
        <w:t>7.</w:t>
      </w:r>
      <w:r w:rsidR="00C11D36">
        <w:t> </w:t>
      </w:r>
      <w:r w:rsidRPr="00F60E41">
        <w:t>Uczestnicy</w:t>
      </w:r>
      <w:r>
        <w:t xml:space="preserve"> </w:t>
      </w:r>
      <w:r w:rsidRPr="00F60E41">
        <w:t>zgromadzenia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chwilą</w:t>
      </w:r>
      <w:r>
        <w:t xml:space="preserve"> </w:t>
      </w:r>
      <w:r w:rsidRPr="00F60E41">
        <w:t>jego</w:t>
      </w:r>
      <w:r>
        <w:t xml:space="preserve"> </w:t>
      </w:r>
      <w:r w:rsidRPr="00F60E41">
        <w:t>rozwiązania</w:t>
      </w:r>
      <w:r>
        <w:t xml:space="preserve"> </w:t>
      </w:r>
      <w:r w:rsidRPr="00F60E41">
        <w:t>są</w:t>
      </w:r>
      <w:r>
        <w:t xml:space="preserve"> </w:t>
      </w:r>
      <w:r w:rsidRPr="00F60E41">
        <w:t>obowiązani</w:t>
      </w:r>
      <w:r>
        <w:t xml:space="preserve"> niezwłocznie </w:t>
      </w:r>
      <w:r w:rsidRPr="00F60E41">
        <w:t>opuścić</w:t>
      </w:r>
      <w:r>
        <w:t xml:space="preserve"> </w:t>
      </w:r>
      <w:r w:rsidRPr="00F60E41">
        <w:t>miejsce,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którym</w:t>
      </w:r>
      <w:r>
        <w:t xml:space="preserve"> </w:t>
      </w:r>
      <w:r w:rsidRPr="00F60E41">
        <w:t>o</w:t>
      </w:r>
      <w:r w:rsidRPr="00F60E41">
        <w:t>d</w:t>
      </w:r>
      <w:r w:rsidRPr="00F60E41">
        <w:t>bywało</w:t>
      </w:r>
      <w:r>
        <w:t xml:space="preserve"> </w:t>
      </w:r>
      <w:r w:rsidRPr="00F60E41">
        <w:t>się</w:t>
      </w:r>
      <w:r>
        <w:t xml:space="preserve"> </w:t>
      </w:r>
      <w:r w:rsidRPr="00F60E41">
        <w:t>zgromadzenie.</w:t>
      </w:r>
    </w:p>
    <w:p w:rsidR="00E55761" w:rsidRPr="004D6DDB" w:rsidRDefault="00E55761" w:rsidP="00E55761">
      <w:pPr>
        <w:pStyle w:val="ARTartustawynprozporzdzenia"/>
        <w:rPr>
          <w:rStyle w:val="Ppogrubienie"/>
        </w:rPr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20.</w:t>
      </w:r>
      <w:r w:rsidR="00C11D36">
        <w:t> </w:t>
      </w:r>
      <w:r w:rsidRPr="00923C29">
        <w:t>1.</w:t>
      </w:r>
      <w:r w:rsidRPr="004D6DDB">
        <w:t xml:space="preserve"> </w:t>
      </w:r>
      <w:r w:rsidRPr="00923C29">
        <w:t>Zgromadzenie może być rozwiązane przez przedstawiciela organu gminy, jeżeli jego przebieg zagraża ż</w:t>
      </w:r>
      <w:r w:rsidRPr="00923C29">
        <w:t>y</w:t>
      </w:r>
      <w:r w:rsidRPr="00923C29">
        <w:t>ciu lub zdrowiu ludzi albo mieniu</w:t>
      </w:r>
      <w:r w:rsidR="00535368" w:rsidRPr="00923C29">
        <w:t xml:space="preserve"> w</w:t>
      </w:r>
      <w:r w:rsidR="00535368">
        <w:t> </w:t>
      </w:r>
      <w:r w:rsidRPr="00923C29">
        <w:t>znacznych rozmiarach lub narusza przepisy niniejszej ustawy albo przepisy karne,</w:t>
      </w:r>
      <w:r w:rsidR="00535368" w:rsidRPr="00923C29">
        <w:t xml:space="preserve"> a</w:t>
      </w:r>
      <w:r w:rsidR="00535368">
        <w:t> </w:t>
      </w:r>
      <w:r w:rsidRPr="00923C29">
        <w:t>przewodniczący zgromadzenia, uprzedzony przez przedstawiciela organu gminy</w:t>
      </w:r>
      <w:r w:rsidR="00535368" w:rsidRPr="00923C29">
        <w:t xml:space="preserve"> o</w:t>
      </w:r>
      <w:r w:rsidR="00535368">
        <w:t> </w:t>
      </w:r>
      <w:r w:rsidRPr="00923C29">
        <w:t>konieczności rozwiązania zgrom</w:t>
      </w:r>
      <w:r w:rsidRPr="00923C29">
        <w:t>a</w:t>
      </w:r>
      <w:r w:rsidRPr="00923C29">
        <w:t>dzenia, nie rozwiązuje go.</w:t>
      </w:r>
    </w:p>
    <w:p w:rsidR="00E55761" w:rsidRPr="00F60E41" w:rsidRDefault="00E55761" w:rsidP="00E55761">
      <w:pPr>
        <w:pStyle w:val="USTustnpkodeksu"/>
      </w:pPr>
      <w:r w:rsidRPr="00F60E41">
        <w:t>2.</w:t>
      </w:r>
      <w:r w:rsidR="00C11D36">
        <w:t> </w:t>
      </w:r>
      <w:r w:rsidRPr="00F60E41">
        <w:t>Funkcjonariusz</w:t>
      </w:r>
      <w:r>
        <w:t xml:space="preserve"> </w:t>
      </w:r>
      <w:r w:rsidRPr="00F60E41">
        <w:t>Policji</w:t>
      </w:r>
      <w:r>
        <w:t xml:space="preserve"> </w:t>
      </w:r>
      <w:r w:rsidRPr="00F60E41">
        <w:t>może</w:t>
      </w:r>
      <w:r>
        <w:t xml:space="preserve"> </w:t>
      </w:r>
      <w:r w:rsidRPr="00F60E41">
        <w:t>zwrócić</w:t>
      </w:r>
      <w:r>
        <w:t xml:space="preserve"> </w:t>
      </w:r>
      <w:r w:rsidRPr="00F60E41">
        <w:t>się</w:t>
      </w:r>
      <w:r>
        <w:t xml:space="preserve"> </w:t>
      </w:r>
      <w:r w:rsidRPr="00F60E41">
        <w:t>do</w:t>
      </w:r>
      <w:r>
        <w:t xml:space="preserve"> </w:t>
      </w:r>
      <w:r w:rsidRPr="00F60E41">
        <w:t>przedstawiciela</w:t>
      </w:r>
      <w:r>
        <w:t xml:space="preserve"> </w:t>
      </w:r>
      <w:r w:rsidRPr="00F60E41">
        <w:t>organu</w:t>
      </w:r>
      <w:r>
        <w:t xml:space="preserve"> </w:t>
      </w:r>
      <w:r w:rsidRPr="00F60E41">
        <w:t>gminy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rozwiązanie</w:t>
      </w:r>
      <w:r>
        <w:t xml:space="preserve"> </w:t>
      </w:r>
      <w:r w:rsidRPr="00F60E41">
        <w:t>zgromadzenia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przypadku</w:t>
      </w:r>
      <w:r>
        <w:t xml:space="preserve"> </w:t>
      </w:r>
      <w:r w:rsidRPr="00F60E41">
        <w:t>wystąpienia</w:t>
      </w:r>
      <w:r>
        <w:t xml:space="preserve"> </w:t>
      </w:r>
      <w:r w:rsidRPr="00F60E41">
        <w:t>okoliczności,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których</w:t>
      </w:r>
      <w:r>
        <w:t xml:space="preserve"> </w:t>
      </w:r>
      <w:r w:rsidRPr="00F60E41">
        <w:t>mowa</w:t>
      </w:r>
      <w:r w:rsidR="00535368">
        <w:t xml:space="preserve"> </w:t>
      </w:r>
      <w:r w:rsidR="00535368" w:rsidRPr="00F60E41">
        <w:t>w</w:t>
      </w:r>
      <w:r w:rsidR="00535368">
        <w:t> ust. </w:t>
      </w:r>
      <w:r w:rsidRPr="00F60E41">
        <w:t>1.</w:t>
      </w:r>
    </w:p>
    <w:p w:rsidR="00E55761" w:rsidRPr="00F60E41" w:rsidRDefault="00E55761" w:rsidP="00E55761">
      <w:pPr>
        <w:pStyle w:val="USTustnpkodeksu"/>
      </w:pPr>
      <w:r w:rsidRPr="00F60E41">
        <w:t>3.</w:t>
      </w:r>
      <w:r w:rsidR="00C11D36">
        <w:t> </w:t>
      </w:r>
      <w:r w:rsidRPr="00F60E41">
        <w:t>Rozwiązanie</w:t>
      </w:r>
      <w:r>
        <w:t xml:space="preserve"> </w:t>
      </w:r>
      <w:r w:rsidRPr="00F60E41">
        <w:t>zgromadzenia</w:t>
      </w:r>
      <w:r>
        <w:t xml:space="preserve"> </w:t>
      </w:r>
      <w:r w:rsidRPr="00F60E41">
        <w:t>na</w:t>
      </w:r>
      <w:r>
        <w:t xml:space="preserve"> </w:t>
      </w:r>
      <w:r w:rsidRPr="00F60E41">
        <w:t>podstawie</w:t>
      </w:r>
      <w:r w:rsidR="00535368">
        <w:t xml:space="preserve"> ust. </w:t>
      </w:r>
      <w:r w:rsidR="00535368" w:rsidRPr="00F60E41">
        <w:t>1</w:t>
      </w:r>
      <w:r w:rsidR="00535368">
        <w:t> </w:t>
      </w:r>
      <w:r w:rsidRPr="00F60E41">
        <w:t>następuje</w:t>
      </w:r>
      <w:r>
        <w:t xml:space="preserve"> </w:t>
      </w:r>
      <w:r w:rsidRPr="00F60E41">
        <w:t>przez</w:t>
      </w:r>
      <w:r>
        <w:t xml:space="preserve"> </w:t>
      </w:r>
      <w:r w:rsidRPr="00F60E41">
        <w:t>wydanie</w:t>
      </w:r>
      <w:r>
        <w:t xml:space="preserve"> </w:t>
      </w:r>
      <w:r w:rsidRPr="00F60E41">
        <w:t>decyzji</w:t>
      </w:r>
      <w:r>
        <w:t xml:space="preserve"> </w:t>
      </w:r>
      <w:r w:rsidRPr="00F60E41">
        <w:t>ustnej</w:t>
      </w:r>
      <w:r>
        <w:t xml:space="preserve"> </w:t>
      </w:r>
      <w:r w:rsidRPr="00F60E41">
        <w:t>podlegającej</w:t>
      </w:r>
      <w:r>
        <w:t xml:space="preserve"> </w:t>
      </w:r>
      <w:r w:rsidRPr="00F60E41">
        <w:t>natychmi</w:t>
      </w:r>
      <w:r w:rsidRPr="00F60E41">
        <w:t>a</w:t>
      </w:r>
      <w:r w:rsidRPr="00F60E41">
        <w:t>stowemu</w:t>
      </w:r>
      <w:r>
        <w:t xml:space="preserve"> </w:t>
      </w:r>
      <w:r w:rsidRPr="00F60E41">
        <w:t>wykonaniu,</w:t>
      </w:r>
      <w:r>
        <w:t xml:space="preserve"> </w:t>
      </w:r>
      <w:r w:rsidRPr="00F60E41">
        <w:t>poprzedzonej</w:t>
      </w:r>
      <w:r>
        <w:t xml:space="preserve"> </w:t>
      </w:r>
      <w:r w:rsidRPr="00F60E41">
        <w:t>dwukrotnym</w:t>
      </w:r>
      <w:r>
        <w:t xml:space="preserve"> </w:t>
      </w:r>
      <w:r w:rsidRPr="00F60E41">
        <w:t>ostrzeżeniem</w:t>
      </w:r>
      <w:r>
        <w:t xml:space="preserve"> </w:t>
      </w:r>
      <w:r w:rsidRPr="00F60E41">
        <w:t>uczestników</w:t>
      </w:r>
      <w:r>
        <w:t xml:space="preserve"> </w:t>
      </w:r>
      <w:r w:rsidRPr="00F60E41">
        <w:t>zgromadzenia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możliwości</w:t>
      </w:r>
      <w:r>
        <w:t xml:space="preserve"> </w:t>
      </w:r>
      <w:r w:rsidRPr="00F60E41">
        <w:t>jego</w:t>
      </w:r>
      <w:r>
        <w:t xml:space="preserve"> </w:t>
      </w:r>
      <w:r w:rsidRPr="00F60E41">
        <w:t>rozwiązania,</w:t>
      </w:r>
      <w:r w:rsidR="00535368">
        <w:t xml:space="preserve"> </w:t>
      </w:r>
      <w:r w:rsidR="00535368" w:rsidRPr="00F60E41">
        <w:t>a</w:t>
      </w:r>
      <w:r w:rsidR="00535368">
        <w:t> </w:t>
      </w:r>
      <w:r w:rsidRPr="00F60E41">
        <w:t>następnie</w:t>
      </w:r>
      <w:r>
        <w:t xml:space="preserve"> </w:t>
      </w:r>
      <w:r w:rsidRPr="00F60E41">
        <w:t>ogłoszonej</w:t>
      </w:r>
      <w:r>
        <w:t xml:space="preserve"> </w:t>
      </w:r>
      <w:r w:rsidRPr="00F60E41">
        <w:t>przewodniczącemu</w:t>
      </w:r>
      <w:r>
        <w:t xml:space="preserve"> </w:t>
      </w:r>
      <w:r w:rsidRPr="00F60E41">
        <w:t>zgromadzenia</w:t>
      </w:r>
      <w:r>
        <w:t xml:space="preserve"> </w:t>
      </w:r>
      <w:r w:rsidRPr="00F60E41">
        <w:t>lub</w:t>
      </w:r>
      <w:r>
        <w:t xml:space="preserve"> </w:t>
      </w:r>
      <w:r w:rsidRPr="00F60E41">
        <w:t>ogłoszonej</w:t>
      </w:r>
      <w:r>
        <w:t xml:space="preserve"> </w:t>
      </w:r>
      <w:r w:rsidRPr="00F60E41">
        <w:t>publicznie</w:t>
      </w:r>
      <w:r>
        <w:t xml:space="preserve"> </w:t>
      </w:r>
      <w:r w:rsidRPr="00F60E41">
        <w:t>uczestnikom</w:t>
      </w:r>
      <w:r>
        <w:t xml:space="preserve"> </w:t>
      </w:r>
      <w:r w:rsidRPr="00F60E41">
        <w:t>zgromadzenia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przypadku</w:t>
      </w:r>
      <w:r>
        <w:t xml:space="preserve"> </w:t>
      </w:r>
      <w:r w:rsidRPr="00F60E41">
        <w:t>niemożności</w:t>
      </w:r>
      <w:r>
        <w:t xml:space="preserve"> </w:t>
      </w:r>
      <w:r w:rsidRPr="00F60E41">
        <w:t>skontaktowania</w:t>
      </w:r>
      <w:r>
        <w:t xml:space="preserve"> </w:t>
      </w:r>
      <w:r w:rsidRPr="00F60E41">
        <w:t>się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przewodniczącym</w:t>
      </w:r>
      <w:r>
        <w:t xml:space="preserve"> zgromadzenia</w:t>
      </w:r>
      <w:r w:rsidRPr="00F60E41">
        <w:t>.</w:t>
      </w:r>
      <w:r>
        <w:t xml:space="preserve"> </w:t>
      </w:r>
      <w:r w:rsidRPr="00F60E41">
        <w:t>Decyzję</w:t>
      </w:r>
      <w:r>
        <w:t xml:space="preserve"> </w:t>
      </w:r>
      <w:r w:rsidRPr="00F60E41">
        <w:t>tę</w:t>
      </w:r>
      <w:r>
        <w:t xml:space="preserve"> </w:t>
      </w:r>
      <w:r w:rsidRPr="00F60E41">
        <w:t>doręcza</w:t>
      </w:r>
      <w:r>
        <w:t xml:space="preserve"> </w:t>
      </w:r>
      <w:r w:rsidRPr="00F60E41">
        <w:t>się</w:t>
      </w:r>
      <w:r>
        <w:t xml:space="preserve"> </w:t>
      </w:r>
      <w:r w:rsidRPr="00F60E41">
        <w:t>organizatorowi</w:t>
      </w:r>
      <w:r>
        <w:t xml:space="preserve"> </w:t>
      </w:r>
      <w:r w:rsidRPr="00F60E41">
        <w:t>zgromadzenia</w:t>
      </w:r>
      <w:r>
        <w:t xml:space="preserve"> </w:t>
      </w:r>
      <w:r w:rsidRPr="00F60E41">
        <w:t>na</w:t>
      </w:r>
      <w:r>
        <w:t xml:space="preserve"> </w:t>
      </w:r>
      <w:r w:rsidRPr="00F60E41">
        <w:t>piśmie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terminie</w:t>
      </w:r>
      <w:r>
        <w:t xml:space="preserve"> </w:t>
      </w:r>
      <w:r w:rsidRPr="00F60E41">
        <w:t>7</w:t>
      </w:r>
      <w:r w:rsidR="00535368" w:rsidRPr="00F60E41">
        <w:t>2</w:t>
      </w:r>
      <w:r w:rsidR="00535368">
        <w:t> </w:t>
      </w:r>
      <w:r w:rsidRPr="00F60E41">
        <w:t>godzin</w:t>
      </w:r>
      <w:r>
        <w:t xml:space="preserve"> </w:t>
      </w:r>
      <w:r w:rsidRPr="00F60E41">
        <w:t>od</w:t>
      </w:r>
      <w:r>
        <w:t xml:space="preserve"> </w:t>
      </w:r>
      <w:r w:rsidRPr="00F60E41">
        <w:t>jej</w:t>
      </w:r>
      <w:r>
        <w:t xml:space="preserve"> </w:t>
      </w:r>
      <w:r w:rsidRPr="00F60E41">
        <w:t>podjęcia.</w:t>
      </w:r>
    </w:p>
    <w:p w:rsidR="00E55761" w:rsidRPr="00F60E41" w:rsidRDefault="00E55761" w:rsidP="00E55761">
      <w:pPr>
        <w:pStyle w:val="USTustnpkodeksu"/>
      </w:pPr>
      <w:r w:rsidRPr="00F60E41">
        <w:t>4.</w:t>
      </w:r>
      <w:r w:rsidR="00C11D36">
        <w:t> </w:t>
      </w:r>
      <w:r w:rsidRPr="00EF5C51">
        <w:t>Organizatorowi zgromadzenia przysługuje prawo wniesienia odwołania od decyzji</w:t>
      </w:r>
      <w:r w:rsidR="00535368" w:rsidRPr="00EF5C51">
        <w:t xml:space="preserve"> o</w:t>
      </w:r>
      <w:r w:rsidR="00535368">
        <w:t> </w:t>
      </w:r>
      <w:r w:rsidRPr="00EF5C51">
        <w:t>rozwiązaniu zgromadzenia do sądu okręgowego właściwego ze względu na siedzibę organu gminy</w:t>
      </w:r>
      <w:r w:rsidR="00535368" w:rsidRPr="00EF5C51">
        <w:t xml:space="preserve"> w</w:t>
      </w:r>
      <w:r w:rsidR="00535368">
        <w:t> </w:t>
      </w:r>
      <w:r w:rsidRPr="00EF5C51">
        <w:t xml:space="preserve">terminie </w:t>
      </w:r>
      <w:r w:rsidR="00535368" w:rsidRPr="00EF5C51">
        <w:t>7</w:t>
      </w:r>
      <w:r w:rsidR="00535368">
        <w:t> </w:t>
      </w:r>
      <w:r w:rsidRPr="00EF5C51">
        <w:t>dni od dnia rozwiązania zgromadzenia. Przepisy</w:t>
      </w:r>
      <w:r w:rsidR="00535368">
        <w:t xml:space="preserve"> art. </w:t>
      </w:r>
      <w:r w:rsidRPr="00EF5C51">
        <w:t>1</w:t>
      </w:r>
      <w:r w:rsidR="00535368" w:rsidRPr="00EF5C51">
        <w:t>6</w:t>
      </w:r>
      <w:r w:rsidR="00535368">
        <w:t xml:space="preserve"> ust. </w:t>
      </w:r>
      <w:r w:rsidRPr="00EF5C51">
        <w:t>2–</w:t>
      </w:r>
      <w:r w:rsidR="00535368" w:rsidRPr="00EF5C51">
        <w:t>5</w:t>
      </w:r>
      <w:r w:rsidR="00535368">
        <w:t> </w:t>
      </w:r>
      <w:r w:rsidRPr="00EF5C51">
        <w:t>stosuje się odpowiednio,</w:t>
      </w:r>
      <w:r w:rsidR="00535368" w:rsidRPr="00EF5C51">
        <w:t xml:space="preserve"> z</w:t>
      </w:r>
      <w:r w:rsidR="00535368">
        <w:t> </w:t>
      </w:r>
      <w:r w:rsidRPr="00EF5C51">
        <w:t>tym że sąd okręgowy rozpatruje odwołanie nie później niż</w:t>
      </w:r>
      <w:r w:rsidR="00535368" w:rsidRPr="00EF5C51">
        <w:t xml:space="preserve"> w</w:t>
      </w:r>
      <w:r w:rsidR="00535368">
        <w:t> </w:t>
      </w:r>
      <w:r w:rsidRPr="00EF5C51">
        <w:t>terminie 30 dni od dnia otrzymania odwołania.</w:t>
      </w:r>
    </w:p>
    <w:p w:rsidR="00E55761" w:rsidRPr="00F60E41" w:rsidRDefault="00E55761" w:rsidP="00E55761">
      <w:pPr>
        <w:pStyle w:val="USTustnpkodeksu"/>
      </w:pPr>
      <w:r w:rsidRPr="00F60E41">
        <w:t>5.</w:t>
      </w:r>
      <w:r w:rsidR="00C11D36">
        <w:t> </w:t>
      </w:r>
      <w:r w:rsidRPr="00437458">
        <w:t>Na postanowienie sądu okręgowego przysługuje</w:t>
      </w:r>
      <w:r w:rsidR="00535368" w:rsidRPr="00437458">
        <w:t xml:space="preserve"> w</w:t>
      </w:r>
      <w:r w:rsidR="00535368">
        <w:t> </w:t>
      </w:r>
      <w:r w:rsidRPr="00437458">
        <w:t xml:space="preserve">terminie </w:t>
      </w:r>
      <w:r w:rsidR="00535368" w:rsidRPr="00437458">
        <w:t>5</w:t>
      </w:r>
      <w:r w:rsidR="00535368">
        <w:t> </w:t>
      </w:r>
      <w:r w:rsidRPr="00437458">
        <w:t>dni od dnia doręczenia postanowienia zażalenie do sądu apelacyjnego. Od postanowienia sądu apelacyjnego nie przysługuje skarga kasacyjna.</w:t>
      </w:r>
    </w:p>
    <w:p w:rsidR="00E55761" w:rsidRPr="00F60E41" w:rsidRDefault="00E55761" w:rsidP="00E55761">
      <w:pPr>
        <w:pStyle w:val="ROZDZODDZOZNoznaczenierozdziauluboddziau"/>
      </w:pPr>
      <w:r w:rsidRPr="00F60E41">
        <w:t>Rozdział</w:t>
      </w:r>
      <w:r>
        <w:t xml:space="preserve"> </w:t>
      </w:r>
      <w:r w:rsidRPr="00F60E41">
        <w:t>3</w:t>
      </w:r>
    </w:p>
    <w:p w:rsidR="00E55761" w:rsidRPr="00F60E41" w:rsidRDefault="00E55761" w:rsidP="00C11D36">
      <w:pPr>
        <w:pStyle w:val="ROZDZODDZPRZEDMprzedmiotregulacjirozdziauluboddziau"/>
      </w:pPr>
      <w:r w:rsidRPr="00F60E41">
        <w:t>Postępowanie</w:t>
      </w:r>
      <w:r>
        <w:t xml:space="preserve"> </w:t>
      </w:r>
      <w:r w:rsidRPr="00F60E41">
        <w:t>uproszczone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sprawach</w:t>
      </w:r>
      <w:r>
        <w:t xml:space="preserve"> </w:t>
      </w:r>
      <w:r w:rsidRPr="00F60E41">
        <w:t>zgromadzeń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21.</w:t>
      </w:r>
      <w:r w:rsidR="00535368">
        <w:t> </w:t>
      </w:r>
      <w:r w:rsidR="00535368" w:rsidRPr="00437458">
        <w:t>W</w:t>
      </w:r>
      <w:r w:rsidR="00535368">
        <w:t> </w:t>
      </w:r>
      <w:r w:rsidRPr="00437458">
        <w:t>przypadku gdy organizator zgromadzenia uzna, że planowane zgromadzenie nie będzie powodować utrudnień</w:t>
      </w:r>
      <w:r w:rsidR="00535368" w:rsidRPr="00437458">
        <w:t xml:space="preserve"> w</w:t>
      </w:r>
      <w:r w:rsidR="00535368">
        <w:t> </w:t>
      </w:r>
      <w:r w:rsidRPr="00437458">
        <w:t>ruchu drogowym,</w:t>
      </w:r>
      <w:r w:rsidR="00535368" w:rsidRPr="00437458">
        <w:t xml:space="preserve"> a</w:t>
      </w:r>
      <w:r w:rsidR="00535368">
        <w:t> </w:t>
      </w:r>
      <w:r w:rsidR="00535368" w:rsidRPr="00437458">
        <w:t>w</w:t>
      </w:r>
      <w:r w:rsidR="00535368">
        <w:t> </w:t>
      </w:r>
      <w:r w:rsidRPr="00437458">
        <w:t>szczególności powodować zmiany</w:t>
      </w:r>
      <w:r w:rsidR="00535368" w:rsidRPr="00437458">
        <w:t xml:space="preserve"> w</w:t>
      </w:r>
      <w:r w:rsidR="00535368">
        <w:t> </w:t>
      </w:r>
      <w:r w:rsidRPr="00437458">
        <w:t>jego organizacji, do organizacji takiego zgrom</w:t>
      </w:r>
      <w:r w:rsidRPr="00437458">
        <w:t>a</w:t>
      </w:r>
      <w:r w:rsidRPr="00437458">
        <w:t>dzenia organizator może zastosować przepisy niniejszego rozdziału.</w:t>
      </w:r>
    </w:p>
    <w:p w:rsidR="00E55761" w:rsidRPr="00F60E41" w:rsidRDefault="00E55761" w:rsidP="00C11D36">
      <w:pPr>
        <w:pStyle w:val="ARTartustawynprozporzdzenia"/>
        <w:keepNext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22.</w:t>
      </w:r>
      <w:r w:rsidR="00C11D36">
        <w:t> </w:t>
      </w:r>
      <w:r w:rsidRPr="00F60E41">
        <w:t>1.</w:t>
      </w:r>
      <w:r>
        <w:t xml:space="preserve"> </w:t>
      </w:r>
      <w:r w:rsidRPr="00EF5C51">
        <w:t>Organizator zgromadzenia,</w:t>
      </w:r>
      <w:r w:rsidR="00535368" w:rsidRPr="00EF5C51">
        <w:t xml:space="preserve"> o</w:t>
      </w:r>
      <w:r w:rsidR="00535368">
        <w:t> </w:t>
      </w:r>
      <w:r w:rsidRPr="00EF5C51">
        <w:t>którym mowa</w:t>
      </w:r>
      <w:r w:rsidR="00535368" w:rsidRPr="00EF5C51">
        <w:t xml:space="preserve"> w</w:t>
      </w:r>
      <w:r w:rsidR="00535368">
        <w:t> art. </w:t>
      </w:r>
      <w:r w:rsidRPr="00EF5C51">
        <w:t>21, zawiadamia</w:t>
      </w:r>
      <w:r w:rsidR="00535368" w:rsidRPr="00EF5C51">
        <w:t xml:space="preserve"> </w:t>
      </w:r>
      <w:r w:rsidR="00535368" w:rsidRPr="00E96910">
        <w:t>o</w:t>
      </w:r>
      <w:r w:rsidR="00535368">
        <w:t> </w:t>
      </w:r>
      <w:r w:rsidRPr="00E96910">
        <w:t>zamiarze zorganizowania zgrom</w:t>
      </w:r>
      <w:r w:rsidRPr="00E96910">
        <w:t>a</w:t>
      </w:r>
      <w:r w:rsidRPr="00E96910">
        <w:t xml:space="preserve">dzenia </w:t>
      </w:r>
      <w:r w:rsidRPr="00EF5C51">
        <w:t>właściwe gminne (miejskie) centrum zarządzania kryzysowego,</w:t>
      </w:r>
      <w:r w:rsidR="00535368" w:rsidRPr="00EF5C51">
        <w:t xml:space="preserve"> a</w:t>
      </w:r>
      <w:r w:rsidR="00535368">
        <w:t> </w:t>
      </w:r>
      <w:r w:rsidR="00535368" w:rsidRPr="00EF5C51">
        <w:t>w</w:t>
      </w:r>
      <w:r w:rsidR="00535368">
        <w:t> </w:t>
      </w:r>
      <w:r w:rsidRPr="00EF5C51">
        <w:t>przypadku gdy</w:t>
      </w:r>
      <w:r w:rsidR="00535368" w:rsidRPr="00EF5C51">
        <w:t xml:space="preserve"> w</w:t>
      </w:r>
      <w:r w:rsidR="00535368">
        <w:t> </w:t>
      </w:r>
      <w:r w:rsidRPr="00EF5C51">
        <w:t xml:space="preserve">danej gminie nie zostało ono utworzone </w:t>
      </w:r>
      <w:r>
        <w:t>–</w:t>
      </w:r>
      <w:r w:rsidRPr="00EF5C51">
        <w:t xml:space="preserve"> wojewódzkie centrum zarządzania kryzysowego, nie wcześniej niż na 3</w:t>
      </w:r>
      <w:r w:rsidR="00535368" w:rsidRPr="00EF5C51">
        <w:t>0</w:t>
      </w:r>
      <w:r w:rsidR="00535368">
        <w:t> </w:t>
      </w:r>
      <w:r w:rsidRPr="00EF5C51">
        <w:t>dni</w:t>
      </w:r>
      <w:r w:rsidR="00535368" w:rsidRPr="00EF5C51">
        <w:t xml:space="preserve"> i</w:t>
      </w:r>
      <w:r w:rsidR="00535368">
        <w:t> </w:t>
      </w:r>
      <w:r w:rsidRPr="00EF5C51">
        <w:t xml:space="preserve">nie później niż na </w:t>
      </w:r>
      <w:r w:rsidR="00535368" w:rsidRPr="00EF5C51">
        <w:t>2</w:t>
      </w:r>
      <w:r w:rsidR="00535368">
        <w:t> </w:t>
      </w:r>
      <w:r w:rsidRPr="00EF5C51">
        <w:t>dni przed planowaną datą zgromadzenia, podając:</w:t>
      </w:r>
    </w:p>
    <w:p w:rsidR="00E55761" w:rsidRPr="00C90BD8" w:rsidRDefault="00E55761" w:rsidP="00E55761">
      <w:pPr>
        <w:pStyle w:val="PKTpunkt"/>
      </w:pPr>
      <w:r w:rsidRPr="00F60E41">
        <w:t>1)</w:t>
      </w:r>
      <w:r w:rsidRPr="00F60E41">
        <w:tab/>
      </w:r>
      <w:r w:rsidRPr="00C90BD8">
        <w:t>imię</w:t>
      </w:r>
      <w:r w:rsidR="00535368" w:rsidRPr="00C90BD8">
        <w:t xml:space="preserve"> i</w:t>
      </w:r>
      <w:r w:rsidR="00535368">
        <w:t> </w:t>
      </w:r>
      <w:r w:rsidRPr="00C90BD8">
        <w:t>nazwisko organizatora zgromadzenia, jego numer PESEL albo rodzaj</w:t>
      </w:r>
      <w:r w:rsidR="00535368" w:rsidRPr="00C90BD8">
        <w:t xml:space="preserve"> i</w:t>
      </w:r>
      <w:r w:rsidR="00535368">
        <w:t> </w:t>
      </w:r>
      <w:r w:rsidRPr="00C90BD8">
        <w:t>numer dokumentu tożsamości</w:t>
      </w:r>
      <w:r w:rsidR="00535368" w:rsidRPr="00C90BD8">
        <w:t xml:space="preserve"> w</w:t>
      </w:r>
      <w:r w:rsidR="00535368">
        <w:t> </w:t>
      </w:r>
      <w:r w:rsidRPr="00C90BD8">
        <w:t>przypadku osoby nieposiadającej numeru PESEL, adres poczty elektronicznej</w:t>
      </w:r>
      <w:r w:rsidR="00535368" w:rsidRPr="00C90BD8">
        <w:t xml:space="preserve"> i</w:t>
      </w:r>
      <w:r w:rsidR="00535368">
        <w:t> </w:t>
      </w:r>
      <w:r w:rsidRPr="00C90BD8">
        <w:t>numer telefonu umożliwiające ko</w:t>
      </w:r>
      <w:r w:rsidRPr="00C90BD8">
        <w:t>n</w:t>
      </w:r>
      <w:r w:rsidRPr="00C90BD8">
        <w:t>takt</w:t>
      </w:r>
      <w:r w:rsidR="00535368">
        <w:t xml:space="preserve"> </w:t>
      </w:r>
      <w:r w:rsidR="00535368" w:rsidRPr="00F34075">
        <w:t>z</w:t>
      </w:r>
      <w:r w:rsidR="00535368">
        <w:t> </w:t>
      </w:r>
      <w:r w:rsidRPr="00F34075">
        <w:t>nim</w:t>
      </w:r>
      <w:r w:rsidRPr="00C90BD8">
        <w:t>;</w:t>
      </w:r>
    </w:p>
    <w:p w:rsidR="00E55761" w:rsidRPr="00C90BD8" w:rsidRDefault="00E55761" w:rsidP="00E55761">
      <w:pPr>
        <w:pStyle w:val="PKTpunkt"/>
      </w:pPr>
      <w:r w:rsidRPr="00C90BD8">
        <w:t>2)</w:t>
      </w:r>
      <w:r w:rsidR="00C11D36">
        <w:tab/>
      </w:r>
      <w:r w:rsidRPr="00C90BD8">
        <w:t>datę, godzinę</w:t>
      </w:r>
      <w:r w:rsidR="00535368" w:rsidRPr="00C90BD8">
        <w:t xml:space="preserve"> i</w:t>
      </w:r>
      <w:r w:rsidR="00535368">
        <w:t> </w:t>
      </w:r>
      <w:r w:rsidRPr="00C90BD8">
        <w:t>miejsce rozpoczęcia zgromadzenia, przewidywany czas trwania, przewidywaną liczbę uczestników oraz ewentualną trasę przejścia ze wskazaniem miejsca zakończenia zgromadzenia;</w:t>
      </w:r>
    </w:p>
    <w:p w:rsidR="00E55761" w:rsidRPr="00F60E41" w:rsidRDefault="00E55761" w:rsidP="00E55761">
      <w:pPr>
        <w:pStyle w:val="PKTpunkt"/>
      </w:pPr>
      <w:r w:rsidRPr="00C90BD8">
        <w:t>3)</w:t>
      </w:r>
      <w:r w:rsidR="00C11D36">
        <w:tab/>
      </w:r>
      <w:r w:rsidRPr="00C90BD8">
        <w:t>ewentualne zagrożenia, które</w:t>
      </w:r>
      <w:r w:rsidR="00535368" w:rsidRPr="00C90BD8">
        <w:t xml:space="preserve"> w</w:t>
      </w:r>
      <w:r w:rsidR="00535368">
        <w:t> </w:t>
      </w:r>
      <w:r w:rsidRPr="00C90BD8">
        <w:t>jego ocenie mogą pojawić się</w:t>
      </w:r>
      <w:r w:rsidR="00535368" w:rsidRPr="00C90BD8">
        <w:t xml:space="preserve"> w</w:t>
      </w:r>
      <w:r w:rsidR="00535368">
        <w:t> </w:t>
      </w:r>
      <w:r w:rsidRPr="00C90BD8">
        <w:t>trakcie zgromadzenia.</w:t>
      </w:r>
    </w:p>
    <w:p w:rsidR="00E55761" w:rsidRPr="00F60E41" w:rsidRDefault="00E55761" w:rsidP="00E55761">
      <w:pPr>
        <w:pStyle w:val="USTustnpkodeksu"/>
      </w:pPr>
      <w:r w:rsidRPr="00F60E41">
        <w:t>2.</w:t>
      </w:r>
      <w:r w:rsidR="00C11D36">
        <w:t> </w:t>
      </w:r>
      <w:r w:rsidRPr="00F60E41">
        <w:t>Właściwe</w:t>
      </w:r>
      <w:r>
        <w:t xml:space="preserve"> </w:t>
      </w:r>
      <w:r w:rsidRPr="00F60E41">
        <w:t>centrum</w:t>
      </w:r>
      <w:r>
        <w:t xml:space="preserve"> </w:t>
      </w:r>
      <w:r w:rsidRPr="00F60E41">
        <w:t>zarządzania</w:t>
      </w:r>
      <w:r>
        <w:t xml:space="preserve"> </w:t>
      </w:r>
      <w:r w:rsidRPr="00F60E41">
        <w:t>kryzysowego</w:t>
      </w:r>
      <w:r>
        <w:t xml:space="preserve"> </w:t>
      </w:r>
      <w:r w:rsidRPr="00F60E41">
        <w:t>stosuje</w:t>
      </w:r>
      <w:r>
        <w:t xml:space="preserve"> </w:t>
      </w:r>
      <w:r w:rsidRPr="00F60E41">
        <w:t>przepisy</w:t>
      </w:r>
      <w:r w:rsidR="00535368">
        <w:t xml:space="preserve"> art. </w:t>
      </w:r>
      <w:r w:rsidR="00535368" w:rsidRPr="00F60E41">
        <w:t>8</w:t>
      </w:r>
      <w:r w:rsidR="00535368">
        <w:t> </w:t>
      </w:r>
      <w:r w:rsidRPr="00F60E41">
        <w:t>odpowiednio.</w:t>
      </w:r>
    </w:p>
    <w:p w:rsidR="00E55761" w:rsidRPr="00F60E41" w:rsidRDefault="00E55761" w:rsidP="00E55761">
      <w:pPr>
        <w:pStyle w:val="USTustnpkodeksu"/>
      </w:pPr>
      <w:r w:rsidRPr="00F60E41">
        <w:t>3.</w:t>
      </w:r>
      <w:r w:rsidR="00C11D36">
        <w:t> </w:t>
      </w:r>
      <w:r w:rsidRPr="00F60E41">
        <w:t>Zawiadomienie,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którym</w:t>
      </w:r>
      <w:r>
        <w:t xml:space="preserve"> </w:t>
      </w:r>
      <w:r w:rsidRPr="00F60E41">
        <w:t>mowa</w:t>
      </w:r>
      <w:r w:rsidR="00535368">
        <w:t xml:space="preserve"> </w:t>
      </w:r>
      <w:r w:rsidR="00535368" w:rsidRPr="00F60E41">
        <w:t>w</w:t>
      </w:r>
      <w:r w:rsidR="00535368">
        <w:t> ust. </w:t>
      </w:r>
      <w:r w:rsidRPr="00F60E41">
        <w:t>1,</w:t>
      </w:r>
      <w:r>
        <w:t xml:space="preserve"> </w:t>
      </w:r>
      <w:r w:rsidRPr="00F60E41">
        <w:t>przekazuje</w:t>
      </w:r>
      <w:r>
        <w:t xml:space="preserve"> </w:t>
      </w:r>
      <w:r w:rsidRPr="00F60E41">
        <w:t>się</w:t>
      </w:r>
      <w:r>
        <w:t xml:space="preserve"> </w:t>
      </w:r>
      <w:r w:rsidRPr="00F60E41">
        <w:t>telefonicznie</w:t>
      </w:r>
      <w:r>
        <w:t xml:space="preserve"> </w:t>
      </w:r>
      <w:r w:rsidRPr="00F60E41">
        <w:t>lub</w:t>
      </w:r>
      <w:r>
        <w:t xml:space="preserve"> </w:t>
      </w:r>
      <w:r w:rsidRPr="00F60E41">
        <w:t>na</w:t>
      </w:r>
      <w:r>
        <w:t xml:space="preserve"> </w:t>
      </w:r>
      <w:r w:rsidRPr="00F60E41">
        <w:t>adres</w:t>
      </w:r>
      <w:r>
        <w:t xml:space="preserve"> </w:t>
      </w:r>
      <w:r w:rsidRPr="00F60E41">
        <w:t>poczty</w:t>
      </w:r>
      <w:r>
        <w:t xml:space="preserve"> </w:t>
      </w:r>
      <w:r w:rsidRPr="00F60E41">
        <w:t>elektronicznej.</w:t>
      </w:r>
    </w:p>
    <w:p w:rsidR="00E55761" w:rsidRPr="00F60E41" w:rsidRDefault="00E55761" w:rsidP="00E55761">
      <w:pPr>
        <w:pStyle w:val="USTustnpkodeksu"/>
      </w:pPr>
      <w:r w:rsidRPr="00F60E41">
        <w:t>4.</w:t>
      </w:r>
      <w:r w:rsidR="00C11D36">
        <w:t> </w:t>
      </w:r>
      <w:r w:rsidRPr="000331C2">
        <w:t>Organ gminy udostępnia na stronie podmiotowej</w:t>
      </w:r>
      <w:r w:rsidR="00535368" w:rsidRPr="000331C2">
        <w:t xml:space="preserve"> w</w:t>
      </w:r>
      <w:r w:rsidR="00535368">
        <w:t> </w:t>
      </w:r>
      <w:r w:rsidRPr="000331C2">
        <w:t>Biuletynie Informacji Publicznej informacje</w:t>
      </w:r>
      <w:r w:rsidR="00535368" w:rsidRPr="000331C2">
        <w:t xml:space="preserve"> o</w:t>
      </w:r>
      <w:r w:rsidR="00535368">
        <w:t> </w:t>
      </w:r>
      <w:r w:rsidRPr="000331C2">
        <w:t>numerze telef</w:t>
      </w:r>
      <w:r w:rsidRPr="000331C2">
        <w:t>o</w:t>
      </w:r>
      <w:r w:rsidRPr="000331C2">
        <w:t>nu oraz adresie poczty elektronicznej, na które kieruje się zawiadomienie,</w:t>
      </w:r>
      <w:r w:rsidR="00535368" w:rsidRPr="000331C2">
        <w:t xml:space="preserve"> o</w:t>
      </w:r>
      <w:r w:rsidR="00535368">
        <w:t> </w:t>
      </w:r>
      <w:r w:rsidRPr="000331C2">
        <w:t>którym mowa</w:t>
      </w:r>
      <w:r w:rsidR="00535368" w:rsidRPr="000331C2">
        <w:t xml:space="preserve"> w</w:t>
      </w:r>
      <w:r w:rsidR="00535368">
        <w:t> ust. </w:t>
      </w:r>
      <w:r w:rsidRPr="000331C2">
        <w:t xml:space="preserve">1. Wojewoda udostępnia </w:t>
      </w:r>
      <w:r w:rsidRPr="000331C2">
        <w:lastRenderedPageBreak/>
        <w:t>na stronie podmiotowej</w:t>
      </w:r>
      <w:r w:rsidR="00535368" w:rsidRPr="000331C2">
        <w:t xml:space="preserve"> w</w:t>
      </w:r>
      <w:r w:rsidR="00535368">
        <w:t> </w:t>
      </w:r>
      <w:r w:rsidRPr="000331C2">
        <w:t>Biuletynie Informacji Publicznej informacje</w:t>
      </w:r>
      <w:r w:rsidR="00535368" w:rsidRPr="000331C2">
        <w:t xml:space="preserve"> o</w:t>
      </w:r>
      <w:r w:rsidR="00535368">
        <w:t> </w:t>
      </w:r>
      <w:r w:rsidRPr="000331C2">
        <w:t>numerach telefonów oraz adresach poczty ele</w:t>
      </w:r>
      <w:r w:rsidRPr="000331C2">
        <w:t>k</w:t>
      </w:r>
      <w:r w:rsidRPr="000331C2">
        <w:t>tronicznej, na które kieruje się zawiadomienia,</w:t>
      </w:r>
      <w:r w:rsidR="00535368" w:rsidRPr="000331C2">
        <w:t xml:space="preserve"> o</w:t>
      </w:r>
      <w:r w:rsidR="00535368">
        <w:t> </w:t>
      </w:r>
      <w:r w:rsidRPr="000331C2">
        <w:t>których mowa</w:t>
      </w:r>
      <w:r w:rsidR="00535368" w:rsidRPr="000331C2">
        <w:t xml:space="preserve"> w</w:t>
      </w:r>
      <w:r w:rsidR="00535368">
        <w:t> ust. </w:t>
      </w:r>
      <w:r w:rsidRPr="000331C2">
        <w:t>1,  na obszarze województwa.</w:t>
      </w:r>
    </w:p>
    <w:p w:rsidR="00E55761" w:rsidRPr="00F60E41" w:rsidRDefault="00E55761" w:rsidP="00E55761">
      <w:pPr>
        <w:pStyle w:val="USTustnpkodeksu"/>
      </w:pPr>
      <w:r w:rsidRPr="00F60E41">
        <w:t>5.</w:t>
      </w:r>
      <w:r w:rsidR="00C11D36">
        <w:t> </w:t>
      </w:r>
      <w:r w:rsidRPr="00F60E41">
        <w:t>Organ</w:t>
      </w:r>
      <w:r>
        <w:t xml:space="preserve"> </w:t>
      </w:r>
      <w:r w:rsidRPr="00F60E41">
        <w:t>gminy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wojewoda</w:t>
      </w:r>
      <w:r>
        <w:t xml:space="preserve"> </w:t>
      </w:r>
      <w:r w:rsidRPr="00F60E41">
        <w:t>udostępniają</w:t>
      </w:r>
      <w:r>
        <w:t xml:space="preserve"> </w:t>
      </w:r>
      <w:r w:rsidRPr="00F60E41">
        <w:t>niezwłocznie</w:t>
      </w:r>
      <w:r>
        <w:t xml:space="preserve"> </w:t>
      </w:r>
      <w:r w:rsidRPr="00F60E41">
        <w:t>na</w:t>
      </w:r>
      <w:r>
        <w:t xml:space="preserve"> </w:t>
      </w:r>
      <w:r w:rsidRPr="00F60E41">
        <w:t>stronach</w:t>
      </w:r>
      <w:r>
        <w:t xml:space="preserve"> </w:t>
      </w:r>
      <w:r w:rsidRPr="00F60E41">
        <w:t>podmiotowych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Biuletynie</w:t>
      </w:r>
      <w:r>
        <w:t xml:space="preserve"> </w:t>
      </w:r>
      <w:r w:rsidRPr="00F60E41">
        <w:t>Informacji</w:t>
      </w:r>
      <w:r>
        <w:t xml:space="preserve"> </w:t>
      </w:r>
      <w:r w:rsidRPr="00F60E41">
        <w:t>Public</w:t>
      </w:r>
      <w:r w:rsidRPr="00F60E41">
        <w:t>z</w:t>
      </w:r>
      <w:r w:rsidRPr="00F60E41">
        <w:t>nej</w:t>
      </w:r>
      <w:r>
        <w:t xml:space="preserve"> </w:t>
      </w:r>
      <w:r w:rsidRPr="00F60E41">
        <w:t>informację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miejscu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terminie</w:t>
      </w:r>
      <w:r>
        <w:t xml:space="preserve"> </w:t>
      </w:r>
      <w:r w:rsidRPr="00F60E41">
        <w:t>zgromadzenia,</w:t>
      </w:r>
      <w:r>
        <w:t xml:space="preserve"> </w:t>
      </w:r>
      <w:r w:rsidRPr="00F60E41">
        <w:t>którego</w:t>
      </w:r>
      <w:r>
        <w:t xml:space="preserve"> </w:t>
      </w:r>
      <w:r w:rsidRPr="00F60E41">
        <w:t>dotyczy</w:t>
      </w:r>
      <w:r>
        <w:t xml:space="preserve"> </w:t>
      </w:r>
      <w:r w:rsidRPr="00F60E41">
        <w:t>zawiadomienie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które</w:t>
      </w:r>
      <w:r>
        <w:t xml:space="preserve"> </w:t>
      </w:r>
      <w:r w:rsidRPr="00F60E41">
        <w:t>ma</w:t>
      </w:r>
      <w:r>
        <w:t xml:space="preserve"> </w:t>
      </w:r>
      <w:r w:rsidRPr="00F60E41">
        <w:t>zostać</w:t>
      </w:r>
      <w:r>
        <w:t xml:space="preserve"> </w:t>
      </w:r>
      <w:r w:rsidRPr="00F60E41">
        <w:t>zorganizowane</w:t>
      </w:r>
      <w:r>
        <w:t xml:space="preserve"> </w:t>
      </w:r>
      <w:r w:rsidRPr="00F60E41">
        <w:t>na</w:t>
      </w:r>
      <w:r>
        <w:t xml:space="preserve"> </w:t>
      </w:r>
      <w:r w:rsidRPr="00F60E41">
        <w:t>terenie</w:t>
      </w:r>
      <w:r>
        <w:t xml:space="preserve"> </w:t>
      </w:r>
      <w:r w:rsidRPr="00F60E41">
        <w:t>gminy.</w:t>
      </w:r>
    </w:p>
    <w:p w:rsidR="00E55761" w:rsidRPr="005E3DB9" w:rsidRDefault="00E55761" w:rsidP="00E55761">
      <w:pPr>
        <w:pStyle w:val="ARTartustawynprozporzdzenia"/>
        <w:rPr>
          <w:rStyle w:val="Ppogrubienie"/>
        </w:rPr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23.</w:t>
      </w:r>
      <w:r w:rsidR="00C11D36">
        <w:t> </w:t>
      </w:r>
      <w:r w:rsidRPr="00612FA5">
        <w:t>Organizator zgromadzenia</w:t>
      </w:r>
      <w:r w:rsidR="00535368" w:rsidRPr="00612FA5">
        <w:t xml:space="preserve"> w</w:t>
      </w:r>
      <w:r w:rsidR="00535368">
        <w:t> </w:t>
      </w:r>
      <w:r w:rsidRPr="00612FA5">
        <w:t>trakcie trwania zgromadzenia jest obowiązany do nieprzerwanego posiadania</w:t>
      </w:r>
      <w:r w:rsidR="00535368" w:rsidRPr="00612FA5">
        <w:t xml:space="preserve"> w</w:t>
      </w:r>
      <w:r w:rsidR="00535368">
        <w:t> </w:t>
      </w:r>
      <w:r w:rsidRPr="00612FA5">
        <w:t>widocznym miejscu elementów wyróżniających</w:t>
      </w:r>
      <w:r>
        <w:t>,</w:t>
      </w:r>
      <w:r w:rsidRPr="00612FA5">
        <w:t xml:space="preserve"> wskazujących na pełnienie przez niego funkcji organizatora</w:t>
      </w:r>
      <w:r>
        <w:t xml:space="preserve"> zgrom</w:t>
      </w:r>
      <w:r>
        <w:t>a</w:t>
      </w:r>
      <w:r>
        <w:t>dzenia</w:t>
      </w:r>
      <w:r w:rsidRPr="00E74CF8">
        <w:t>.</w:t>
      </w:r>
    </w:p>
    <w:p w:rsidR="00E55761" w:rsidRPr="005E3DB9" w:rsidRDefault="00E55761" w:rsidP="00E55761">
      <w:pPr>
        <w:pStyle w:val="ARTartustawynprozporzdzenia"/>
        <w:rPr>
          <w:rStyle w:val="Ppogrubienie"/>
        </w:rPr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24.</w:t>
      </w:r>
      <w:r w:rsidR="00C11D36">
        <w:t> </w:t>
      </w:r>
      <w:r w:rsidRPr="00E74CF8">
        <w:t>Organizator zgromadzenia rozwiązuje zgromadzenie,</w:t>
      </w:r>
      <w:r w:rsidR="00535368" w:rsidRPr="00E74CF8">
        <w:t xml:space="preserve"> o</w:t>
      </w:r>
      <w:r w:rsidR="00535368">
        <w:t> </w:t>
      </w:r>
      <w:r w:rsidRPr="00E74CF8">
        <w:t>którym mowa</w:t>
      </w:r>
      <w:r w:rsidR="00535368" w:rsidRPr="00E74CF8">
        <w:t xml:space="preserve"> w</w:t>
      </w:r>
      <w:r w:rsidR="00535368">
        <w:t> art. </w:t>
      </w:r>
      <w:r w:rsidRPr="00E74CF8">
        <w:t>21, jeżeli uczestnicy zgrom</w:t>
      </w:r>
      <w:r w:rsidRPr="00E74CF8">
        <w:t>a</w:t>
      </w:r>
      <w:r w:rsidRPr="00E74CF8">
        <w:t xml:space="preserve">dzenia nie podporządkują się jego poleceniom lub gdy </w:t>
      </w:r>
      <w:r w:rsidRPr="005E3DB9">
        <w:t>przebieg</w:t>
      </w:r>
      <w:r w:rsidRPr="00E74CF8">
        <w:t xml:space="preserve"> </w:t>
      </w:r>
      <w:r w:rsidRPr="005E3DB9">
        <w:t>zgromadzenia</w:t>
      </w:r>
      <w:r w:rsidRPr="00E74CF8">
        <w:t xml:space="preserve"> narusza przepisy niniejszej ustawy albo przepisy karne.</w:t>
      </w:r>
    </w:p>
    <w:p w:rsidR="00E55761" w:rsidRPr="00356CC9" w:rsidRDefault="00E55761" w:rsidP="00E55761">
      <w:pPr>
        <w:pStyle w:val="ARTartustawynprozporzdzenia"/>
        <w:rPr>
          <w:rStyle w:val="Ppogrubienie"/>
        </w:rPr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25.</w:t>
      </w:r>
      <w:r w:rsidR="00C11D36">
        <w:t> </w:t>
      </w:r>
      <w:r w:rsidRPr="00923C29">
        <w:t>1. Zgromadzenie,</w:t>
      </w:r>
      <w:r w:rsidR="00535368" w:rsidRPr="00923C29">
        <w:t xml:space="preserve"> o</w:t>
      </w:r>
      <w:r w:rsidR="00535368">
        <w:t> </w:t>
      </w:r>
      <w:r w:rsidRPr="00923C29">
        <w:t>którym mowa</w:t>
      </w:r>
      <w:r w:rsidR="00535368" w:rsidRPr="00923C29">
        <w:t xml:space="preserve"> w</w:t>
      </w:r>
      <w:r w:rsidR="00535368">
        <w:t> art. </w:t>
      </w:r>
      <w:r w:rsidRPr="00923C29">
        <w:t>21, może być rozwiązane przez przedstawiciela organu gminy, jeż</w:t>
      </w:r>
      <w:r w:rsidRPr="00923C29">
        <w:t>e</w:t>
      </w:r>
      <w:r w:rsidRPr="00923C29">
        <w:t>li jego przebieg zagraża życiu lub zdrowiu ludzi albo mieniu</w:t>
      </w:r>
      <w:r w:rsidR="00535368" w:rsidRPr="00923C29">
        <w:t xml:space="preserve"> w</w:t>
      </w:r>
      <w:r w:rsidR="00535368">
        <w:t> </w:t>
      </w:r>
      <w:r w:rsidRPr="00923C29">
        <w:t>znacznych rozmiarach, powoduje istotne zagrożenie be</w:t>
      </w:r>
      <w:r w:rsidRPr="00923C29">
        <w:t>z</w:t>
      </w:r>
      <w:r w:rsidRPr="00923C29">
        <w:t>pieczeństwa lub porządku ruchu drogowego na drogach publicznych lub narusza przepisy niniejszej ustawy albo przepisy karne,</w:t>
      </w:r>
      <w:r w:rsidR="00535368" w:rsidRPr="00923C29">
        <w:t xml:space="preserve"> a</w:t>
      </w:r>
      <w:r w:rsidR="00535368">
        <w:t> </w:t>
      </w:r>
      <w:r w:rsidRPr="00923C29">
        <w:t>organizator zgromadzenia, uprzedzony przez przedstawiciela organu gminy</w:t>
      </w:r>
      <w:r w:rsidR="00535368" w:rsidRPr="00923C29">
        <w:t xml:space="preserve"> o</w:t>
      </w:r>
      <w:r w:rsidR="00535368">
        <w:t> </w:t>
      </w:r>
      <w:r w:rsidRPr="00923C29">
        <w:t>konieczności rozwiązania zgrom</w:t>
      </w:r>
      <w:r w:rsidRPr="00923C29">
        <w:t>a</w:t>
      </w:r>
      <w:r w:rsidRPr="00923C29">
        <w:t>dzenia, nie rozwiązuje go.</w:t>
      </w:r>
    </w:p>
    <w:p w:rsidR="00E55761" w:rsidRPr="009C650A" w:rsidRDefault="00E55761" w:rsidP="00E55761">
      <w:pPr>
        <w:pStyle w:val="USTustnpkodeksu"/>
        <w:rPr>
          <w:rStyle w:val="Ppogrubienie"/>
        </w:rPr>
      </w:pPr>
      <w:r>
        <w:t>2</w:t>
      </w:r>
      <w:r w:rsidRPr="00E74CF8">
        <w:t>.</w:t>
      </w:r>
      <w:r w:rsidR="00C11D36">
        <w:t> </w:t>
      </w:r>
      <w:r w:rsidRPr="00E74CF8">
        <w:t>Funkcjonariusz Policji może zwrócić się do przedstawiciela organu gminy</w:t>
      </w:r>
      <w:r w:rsidR="00535368" w:rsidRPr="00E74CF8">
        <w:t xml:space="preserve"> o</w:t>
      </w:r>
      <w:r w:rsidR="00535368">
        <w:t> </w:t>
      </w:r>
      <w:r w:rsidRPr="00E74CF8">
        <w:t>rozwiązanie zgromadzenia</w:t>
      </w:r>
      <w:r w:rsidR="00535368" w:rsidRPr="00E74CF8">
        <w:t xml:space="preserve"> w</w:t>
      </w:r>
      <w:r w:rsidR="00535368">
        <w:t> </w:t>
      </w:r>
      <w:r w:rsidRPr="00E74CF8">
        <w:t>przypadku wystąpienia okoliczności,</w:t>
      </w:r>
      <w:r w:rsidR="00535368" w:rsidRPr="00E74CF8">
        <w:t xml:space="preserve"> o</w:t>
      </w:r>
      <w:r w:rsidR="00535368">
        <w:t> </w:t>
      </w:r>
      <w:r w:rsidRPr="00E74CF8">
        <w:t>których mowa</w:t>
      </w:r>
      <w:r w:rsidR="00535368" w:rsidRPr="00E74CF8">
        <w:t xml:space="preserve"> w</w:t>
      </w:r>
      <w:r w:rsidR="00535368">
        <w:t> ust. </w:t>
      </w:r>
      <w:r w:rsidRPr="00E74CF8">
        <w:t>1.</w:t>
      </w:r>
    </w:p>
    <w:p w:rsidR="00E55761" w:rsidRPr="00F60E41" w:rsidRDefault="00E55761" w:rsidP="00E55761">
      <w:pPr>
        <w:pStyle w:val="USTustnpkodeksu"/>
      </w:pPr>
      <w:r>
        <w:t>3</w:t>
      </w:r>
      <w:r w:rsidRPr="00F60E41">
        <w:t>.</w:t>
      </w:r>
      <w:r w:rsidR="00C11D36">
        <w:t> </w:t>
      </w:r>
      <w:r w:rsidRPr="000331C2">
        <w:t>Rozwiązanie zgromadzenia na podstawie</w:t>
      </w:r>
      <w:r w:rsidR="00535368">
        <w:t xml:space="preserve"> ust. </w:t>
      </w:r>
      <w:r w:rsidR="00535368" w:rsidRPr="000331C2">
        <w:t>1</w:t>
      </w:r>
      <w:r w:rsidR="00535368">
        <w:t> </w:t>
      </w:r>
      <w:r w:rsidRPr="000331C2">
        <w:t>następuje przez wydanie decyzji ustnej podlegającej natychmi</w:t>
      </w:r>
      <w:r w:rsidRPr="000331C2">
        <w:t>a</w:t>
      </w:r>
      <w:r w:rsidRPr="000331C2">
        <w:t>stowemu wykonaniu, poprzedzonej dwukrotnym ostrzeżeniem uczestników zgromadzenia</w:t>
      </w:r>
      <w:r w:rsidR="00535368" w:rsidRPr="000331C2">
        <w:t xml:space="preserve"> o</w:t>
      </w:r>
      <w:r w:rsidR="00535368">
        <w:t> </w:t>
      </w:r>
      <w:r w:rsidRPr="000331C2">
        <w:t>możliwości jego rozwiązania,</w:t>
      </w:r>
      <w:r w:rsidR="00535368" w:rsidRPr="000331C2">
        <w:t xml:space="preserve"> a</w:t>
      </w:r>
      <w:r w:rsidR="00535368">
        <w:t> </w:t>
      </w:r>
      <w:r w:rsidRPr="000331C2">
        <w:t>następnie ogłoszonej organizatorowi zgromadzenia lub ogłoszonej publicznie uczestnikom zgromadzenia</w:t>
      </w:r>
      <w:r w:rsidR="00535368" w:rsidRPr="000331C2">
        <w:t xml:space="preserve"> w</w:t>
      </w:r>
      <w:r w:rsidR="00535368">
        <w:t> </w:t>
      </w:r>
      <w:r w:rsidRPr="000331C2">
        <w:t>przypadku niemożności skontaktowania się</w:t>
      </w:r>
      <w:r w:rsidR="00535368" w:rsidRPr="000331C2">
        <w:t xml:space="preserve"> z</w:t>
      </w:r>
      <w:r w:rsidR="00535368">
        <w:t> </w:t>
      </w:r>
      <w:r w:rsidRPr="000331C2">
        <w:t>organizatorem</w:t>
      </w:r>
      <w:r w:rsidRPr="000331C2">
        <w:softHyphen/>
      </w:r>
      <w:r>
        <w:t xml:space="preserve"> zgromadzenia</w:t>
      </w:r>
      <w:r w:rsidRPr="000331C2">
        <w:t>. Decyzję tę doręcza się organizatorowi zgromadzenia na piśmie</w:t>
      </w:r>
      <w:r w:rsidR="00535368" w:rsidRPr="000331C2">
        <w:t xml:space="preserve"> w</w:t>
      </w:r>
      <w:r w:rsidR="00535368">
        <w:t> </w:t>
      </w:r>
      <w:r w:rsidRPr="000331C2">
        <w:t>terminie 7</w:t>
      </w:r>
      <w:r w:rsidR="00535368" w:rsidRPr="000331C2">
        <w:t>2</w:t>
      </w:r>
      <w:r w:rsidR="00535368">
        <w:t> </w:t>
      </w:r>
      <w:r w:rsidRPr="000331C2">
        <w:t>godzin od jej podjęcia.</w:t>
      </w:r>
    </w:p>
    <w:p w:rsidR="00E55761" w:rsidRPr="00F60E41" w:rsidRDefault="00E55761" w:rsidP="00E55761">
      <w:pPr>
        <w:pStyle w:val="USTustnpkodeksu"/>
      </w:pPr>
      <w:r>
        <w:t>4</w:t>
      </w:r>
      <w:r w:rsidRPr="00F60E41">
        <w:t>.</w:t>
      </w:r>
      <w:r w:rsidR="00C11D36">
        <w:t> </w:t>
      </w:r>
      <w:r w:rsidRPr="00EF5C51">
        <w:t>Organizatorowi zgromadzenia przysługuje prawo wniesienia odwołania od decyzji</w:t>
      </w:r>
      <w:r w:rsidR="00535368" w:rsidRPr="00EF5C51">
        <w:t xml:space="preserve"> o</w:t>
      </w:r>
      <w:r w:rsidR="00535368">
        <w:t> </w:t>
      </w:r>
      <w:r w:rsidRPr="00EF5C51">
        <w:t>rozwiązaniu zgromadzenia do sądu okręgowego właściwego ze względu na siedzibę organu gminy</w:t>
      </w:r>
      <w:r w:rsidR="00535368" w:rsidRPr="00EF5C51">
        <w:t xml:space="preserve"> w</w:t>
      </w:r>
      <w:r w:rsidR="00535368">
        <w:t> </w:t>
      </w:r>
      <w:r w:rsidRPr="00EF5C51">
        <w:t xml:space="preserve">terminie </w:t>
      </w:r>
      <w:r w:rsidR="00535368" w:rsidRPr="00EF5C51">
        <w:t>7</w:t>
      </w:r>
      <w:r w:rsidR="00535368">
        <w:t> </w:t>
      </w:r>
      <w:r w:rsidRPr="00EF5C51">
        <w:t>dni od dnia rozwiązania zgromadzenia. Przepisy</w:t>
      </w:r>
      <w:r w:rsidR="00535368">
        <w:t xml:space="preserve"> art. </w:t>
      </w:r>
      <w:r w:rsidRPr="00EF5C51">
        <w:t>1</w:t>
      </w:r>
      <w:r w:rsidR="00535368" w:rsidRPr="00EF5C51">
        <w:t>6</w:t>
      </w:r>
      <w:r w:rsidR="00535368">
        <w:t xml:space="preserve"> ust. </w:t>
      </w:r>
      <w:r w:rsidRPr="00EF5C51">
        <w:t>2–</w:t>
      </w:r>
      <w:r w:rsidR="00535368" w:rsidRPr="00EF5C51">
        <w:t>5</w:t>
      </w:r>
      <w:r w:rsidR="00535368">
        <w:t> </w:t>
      </w:r>
      <w:r w:rsidRPr="00EF5C51">
        <w:t>stosuje się odpowiednio,</w:t>
      </w:r>
      <w:r w:rsidR="00535368" w:rsidRPr="00EF5C51">
        <w:t xml:space="preserve"> z</w:t>
      </w:r>
      <w:r w:rsidR="00535368">
        <w:t> </w:t>
      </w:r>
      <w:r w:rsidRPr="00EF5C51">
        <w:t>tym że sąd okręgowy rozpatruje odwołanie nie później niż</w:t>
      </w:r>
      <w:r w:rsidR="00535368" w:rsidRPr="00EF5C51">
        <w:t xml:space="preserve"> w</w:t>
      </w:r>
      <w:r w:rsidR="00535368">
        <w:t> </w:t>
      </w:r>
      <w:r w:rsidRPr="00EF5C51">
        <w:t>terminie 30 dni od dnia otrzymania odwołania.</w:t>
      </w:r>
    </w:p>
    <w:p w:rsidR="00E55761" w:rsidRPr="00F60E41" w:rsidRDefault="00E55761" w:rsidP="00E55761">
      <w:pPr>
        <w:pStyle w:val="USTustnpkodeksu"/>
      </w:pPr>
      <w:r>
        <w:t>5</w:t>
      </w:r>
      <w:r w:rsidRPr="00F60E41">
        <w:t>.</w:t>
      </w:r>
      <w:r w:rsidR="00C11D36">
        <w:t> </w:t>
      </w:r>
      <w:r w:rsidRPr="00E3237A">
        <w:t>Na postanowienie sądu okręgowego przysługuje</w:t>
      </w:r>
      <w:r w:rsidR="00535368" w:rsidRPr="00E3237A">
        <w:t xml:space="preserve"> w</w:t>
      </w:r>
      <w:r w:rsidR="00535368">
        <w:t> </w:t>
      </w:r>
      <w:r w:rsidRPr="00E3237A">
        <w:t xml:space="preserve">terminie </w:t>
      </w:r>
      <w:r w:rsidR="00535368" w:rsidRPr="00E3237A">
        <w:t>5</w:t>
      </w:r>
      <w:r w:rsidR="00535368">
        <w:t> </w:t>
      </w:r>
      <w:r w:rsidRPr="00E3237A">
        <w:t>dni od dnia doręczenia postanowienia zażalenie do sądu apelacyjnego. Od postanowienia sądu apelacyjnego nie przysługuje skarga kasacyjna.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26.</w:t>
      </w:r>
      <w:r w:rsidR="00C11D36">
        <w:t> </w:t>
      </w:r>
      <w:r w:rsidRPr="00F60E41">
        <w:t>Do</w:t>
      </w:r>
      <w:r>
        <w:t xml:space="preserve"> </w:t>
      </w:r>
      <w:r w:rsidRPr="00F60E41">
        <w:t>zgromadzeń,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których</w:t>
      </w:r>
      <w:r>
        <w:t xml:space="preserve"> </w:t>
      </w:r>
      <w:r w:rsidRPr="00F60E41">
        <w:t>mowa</w:t>
      </w:r>
      <w:r w:rsidR="00535368">
        <w:t xml:space="preserve"> </w:t>
      </w:r>
      <w:r w:rsidR="00535368" w:rsidRPr="00F60E41">
        <w:t>w</w:t>
      </w:r>
      <w:r w:rsidR="00535368">
        <w:t> art. </w:t>
      </w:r>
      <w:r w:rsidRPr="00F60E41">
        <w:t>21,</w:t>
      </w:r>
      <w:r>
        <w:t xml:space="preserve"> </w:t>
      </w:r>
      <w:r w:rsidRPr="00F60E41">
        <w:t>przepisy</w:t>
      </w:r>
      <w:r w:rsidR="00535368">
        <w:t xml:space="preserve"> art. </w:t>
      </w:r>
      <w:r w:rsidRPr="00F60E41">
        <w:t>1</w:t>
      </w:r>
      <w:r w:rsidR="00535368" w:rsidRPr="00F60E41">
        <w:t>7</w:t>
      </w:r>
      <w:r w:rsidR="00535368">
        <w:t xml:space="preserve"> i art. </w:t>
      </w:r>
      <w:r w:rsidRPr="00F60E41">
        <w:t>1</w:t>
      </w:r>
      <w:r w:rsidR="00535368" w:rsidRPr="00F60E41">
        <w:t>9</w:t>
      </w:r>
      <w:r w:rsidR="00535368">
        <w:t xml:space="preserve"> ust. </w:t>
      </w:r>
      <w:r w:rsidRPr="00F60E41">
        <w:t>1,</w:t>
      </w:r>
      <w:r>
        <w:t xml:space="preserve"> </w:t>
      </w:r>
      <w:r w:rsidR="00535368" w:rsidRPr="00F60E41">
        <w:t>5</w:t>
      </w:r>
      <w:r w:rsidR="00535368">
        <w:t xml:space="preserve"> i </w:t>
      </w:r>
      <w:r w:rsidR="00535368" w:rsidRPr="00F60E41">
        <w:t>7</w:t>
      </w:r>
      <w:r w:rsidR="00535368">
        <w:t> </w:t>
      </w:r>
      <w:r w:rsidRPr="00F60E41">
        <w:t>stosuje</w:t>
      </w:r>
      <w:r>
        <w:t xml:space="preserve"> </w:t>
      </w:r>
      <w:r w:rsidRPr="00F60E41">
        <w:t>się</w:t>
      </w:r>
      <w:r>
        <w:t xml:space="preserve"> </w:t>
      </w:r>
      <w:r w:rsidRPr="00F60E41">
        <w:t>odpowiednio.</w:t>
      </w:r>
    </w:p>
    <w:p w:rsidR="00E55761" w:rsidRPr="00F60E41" w:rsidRDefault="00E55761" w:rsidP="00E55761">
      <w:pPr>
        <w:pStyle w:val="ROZDZODDZOZNoznaczenierozdziauluboddziau"/>
      </w:pPr>
      <w:r w:rsidRPr="00F60E41">
        <w:t>Rozdział</w:t>
      </w:r>
      <w:r>
        <w:t xml:space="preserve"> </w:t>
      </w:r>
      <w:r w:rsidRPr="00F60E41">
        <w:t>4</w:t>
      </w:r>
    </w:p>
    <w:p w:rsidR="00E55761" w:rsidRPr="00F60E41" w:rsidRDefault="00E55761" w:rsidP="00C11D36">
      <w:pPr>
        <w:pStyle w:val="ROZDZODDZPRZEDMprzedmiotregulacjirozdziauluboddziau"/>
      </w:pPr>
      <w:r w:rsidRPr="00F60E41">
        <w:t>Zgromadzenia</w:t>
      </w:r>
      <w:r>
        <w:t xml:space="preserve"> </w:t>
      </w:r>
      <w:r w:rsidRPr="00F60E41">
        <w:t>spontaniczne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27.</w:t>
      </w:r>
      <w:r w:rsidR="00C11D36">
        <w:t> </w:t>
      </w:r>
      <w:r w:rsidRPr="00F60E41">
        <w:t>Uczestnicy</w:t>
      </w:r>
      <w:r>
        <w:t xml:space="preserve"> </w:t>
      </w:r>
      <w:r w:rsidRPr="00F60E41">
        <w:t>zgromadzenia</w:t>
      </w:r>
      <w:r>
        <w:t xml:space="preserve"> </w:t>
      </w:r>
      <w:r w:rsidRPr="00F60E41">
        <w:t>spontanicznego</w:t>
      </w:r>
      <w:r>
        <w:t xml:space="preserve"> </w:t>
      </w:r>
      <w:r w:rsidRPr="00F60E41">
        <w:t>nie</w:t>
      </w:r>
      <w:r>
        <w:t xml:space="preserve"> </w:t>
      </w:r>
      <w:r w:rsidRPr="00F60E41">
        <w:t>mogą</w:t>
      </w:r>
      <w:r>
        <w:t xml:space="preserve"> </w:t>
      </w:r>
      <w:r w:rsidRPr="00F60E41">
        <w:t>zakłócać</w:t>
      </w:r>
      <w:r>
        <w:t xml:space="preserve"> </w:t>
      </w:r>
      <w:r w:rsidRPr="00F60E41">
        <w:t>przebiegu</w:t>
      </w:r>
      <w:r>
        <w:t xml:space="preserve"> </w:t>
      </w:r>
      <w:r w:rsidRPr="00F60E41">
        <w:t>zgromadzenia</w:t>
      </w:r>
      <w:r>
        <w:t xml:space="preserve"> </w:t>
      </w:r>
      <w:r w:rsidRPr="00F60E41">
        <w:t>organizowanego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trybie</w:t>
      </w:r>
      <w:r>
        <w:t xml:space="preserve"> </w:t>
      </w:r>
      <w:r w:rsidRPr="00F60E41">
        <w:t>przepisów</w:t>
      </w:r>
      <w:r>
        <w:t xml:space="preserve"> </w:t>
      </w:r>
      <w:r w:rsidRPr="00F60E41">
        <w:t>rozdziału</w:t>
      </w:r>
      <w:r>
        <w:t xml:space="preserve"> </w:t>
      </w:r>
      <w:r w:rsidR="00535368" w:rsidRPr="00F60E41">
        <w:t>2</w:t>
      </w:r>
      <w:r w:rsidR="00535368">
        <w:t xml:space="preserve"> lub</w:t>
      </w:r>
      <w:r>
        <w:t xml:space="preserve"> </w:t>
      </w:r>
      <w:r w:rsidRPr="00F60E41">
        <w:t>3.</w:t>
      </w:r>
    </w:p>
    <w:p w:rsidR="00E55761" w:rsidRPr="00F60E41" w:rsidRDefault="00E55761" w:rsidP="00C11D36">
      <w:pPr>
        <w:pStyle w:val="ARTartustawynprozporzdzenia"/>
        <w:keepNext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28.</w:t>
      </w:r>
      <w:r w:rsidR="00C11D36">
        <w:t> </w:t>
      </w:r>
      <w:r w:rsidRPr="00F60E41">
        <w:t>1.</w:t>
      </w:r>
      <w:r>
        <w:t xml:space="preserve"> </w:t>
      </w:r>
      <w:r w:rsidRPr="00F60E41">
        <w:t>Zgromadzenie</w:t>
      </w:r>
      <w:r>
        <w:t xml:space="preserve"> </w:t>
      </w:r>
      <w:r w:rsidRPr="00F60E41">
        <w:t>spontaniczne</w:t>
      </w:r>
      <w:r>
        <w:t xml:space="preserve"> </w:t>
      </w:r>
      <w:r w:rsidRPr="00F60E41">
        <w:t>może</w:t>
      </w:r>
      <w:r>
        <w:t xml:space="preserve"> </w:t>
      </w:r>
      <w:r w:rsidRPr="00F60E41">
        <w:t>być</w:t>
      </w:r>
      <w:r>
        <w:t xml:space="preserve"> </w:t>
      </w:r>
      <w:r w:rsidRPr="00F60E41">
        <w:t>rozwiązane</w:t>
      </w:r>
      <w:r>
        <w:t xml:space="preserve"> </w:t>
      </w:r>
      <w:r w:rsidRPr="00F60E41">
        <w:t>przez</w:t>
      </w:r>
      <w:r>
        <w:t xml:space="preserve"> </w:t>
      </w:r>
      <w:r w:rsidRPr="00F60E41">
        <w:t>funkcjonariusza</w:t>
      </w:r>
      <w:r>
        <w:t xml:space="preserve"> </w:t>
      </w:r>
      <w:r w:rsidRPr="00F60E41">
        <w:t>kierującego</w:t>
      </w:r>
      <w:r>
        <w:t xml:space="preserve"> </w:t>
      </w:r>
      <w:r w:rsidRPr="00F60E41">
        <w:t>działaniami</w:t>
      </w:r>
      <w:r>
        <w:t xml:space="preserve"> </w:t>
      </w:r>
      <w:r w:rsidRPr="00F60E41">
        <w:t>Policji,</w:t>
      </w:r>
      <w:r>
        <w:t xml:space="preserve"> </w:t>
      </w:r>
      <w:r w:rsidRPr="00F60E41">
        <w:t>jeżeli:</w:t>
      </w:r>
    </w:p>
    <w:p w:rsidR="00E55761" w:rsidRPr="00F60E41" w:rsidRDefault="00E55761" w:rsidP="00E55761">
      <w:pPr>
        <w:pStyle w:val="PKTpunkt"/>
      </w:pPr>
      <w:r w:rsidRPr="00F60E41">
        <w:t>1)</w:t>
      </w:r>
      <w:r w:rsidR="00C11D36">
        <w:tab/>
      </w:r>
      <w:r w:rsidRPr="00F60E41">
        <w:t>jego</w:t>
      </w:r>
      <w:r>
        <w:t xml:space="preserve"> </w:t>
      </w:r>
      <w:r w:rsidRPr="00F60E41">
        <w:t>przebieg</w:t>
      </w:r>
      <w:r>
        <w:t xml:space="preserve"> </w:t>
      </w:r>
      <w:r w:rsidRPr="00F60E41">
        <w:t>zagraża</w:t>
      </w:r>
      <w:r>
        <w:t xml:space="preserve"> </w:t>
      </w:r>
      <w:r w:rsidRPr="00F60E41">
        <w:t>życiu</w:t>
      </w:r>
      <w:r>
        <w:t xml:space="preserve"> </w:t>
      </w:r>
      <w:r w:rsidRPr="00F60E41">
        <w:t>lub</w:t>
      </w:r>
      <w:r>
        <w:t xml:space="preserve"> </w:t>
      </w:r>
      <w:r w:rsidRPr="00F60E41">
        <w:t>zdrowiu</w:t>
      </w:r>
      <w:r>
        <w:t xml:space="preserve"> </w:t>
      </w:r>
      <w:r w:rsidRPr="00F60E41">
        <w:t>ludzi</w:t>
      </w:r>
      <w:r>
        <w:t xml:space="preserve"> </w:t>
      </w:r>
      <w:r w:rsidRPr="00F60E41">
        <w:t>albo</w:t>
      </w:r>
      <w:r>
        <w:t xml:space="preserve"> </w:t>
      </w:r>
      <w:r w:rsidRPr="00F60E41">
        <w:t>mieniu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znacznych</w:t>
      </w:r>
      <w:r>
        <w:t xml:space="preserve"> </w:t>
      </w:r>
      <w:r w:rsidRPr="00F60E41">
        <w:t>rozmiarach;</w:t>
      </w:r>
    </w:p>
    <w:p w:rsidR="00E55761" w:rsidRPr="00F60E41" w:rsidRDefault="00E55761" w:rsidP="00E55761">
      <w:pPr>
        <w:pStyle w:val="PKTpunkt"/>
      </w:pPr>
      <w:r w:rsidRPr="00F60E41">
        <w:t>2)</w:t>
      </w:r>
      <w:r w:rsidR="00C11D36">
        <w:tab/>
      </w:r>
      <w:r w:rsidRPr="00F60E41">
        <w:t>jego</w:t>
      </w:r>
      <w:r>
        <w:t xml:space="preserve"> </w:t>
      </w:r>
      <w:r w:rsidRPr="00F60E41">
        <w:t>przebieg</w:t>
      </w:r>
      <w:r>
        <w:t xml:space="preserve"> </w:t>
      </w:r>
      <w:r w:rsidRPr="00F60E41">
        <w:t>powoduje</w:t>
      </w:r>
      <w:r>
        <w:t xml:space="preserve"> </w:t>
      </w:r>
      <w:r w:rsidRPr="00F60E41">
        <w:t>poważne</w:t>
      </w:r>
      <w:r>
        <w:t xml:space="preserve"> </w:t>
      </w:r>
      <w:r w:rsidRPr="00F60E41">
        <w:t>zagrożenie</w:t>
      </w:r>
      <w:r>
        <w:t xml:space="preserve"> </w:t>
      </w:r>
      <w:r w:rsidRPr="00F60E41">
        <w:t>bezpieczeństwa</w:t>
      </w:r>
      <w:r>
        <w:t xml:space="preserve"> </w:t>
      </w:r>
      <w:r w:rsidRPr="00F60E41">
        <w:t>lub</w:t>
      </w:r>
      <w:r>
        <w:t xml:space="preserve"> </w:t>
      </w:r>
      <w:r w:rsidRPr="00F60E41">
        <w:t>porządku</w:t>
      </w:r>
      <w:r>
        <w:t xml:space="preserve"> </w:t>
      </w:r>
      <w:r w:rsidRPr="00F60E41">
        <w:t>publicznego;</w:t>
      </w:r>
    </w:p>
    <w:p w:rsidR="00E55761" w:rsidRPr="00C23535" w:rsidRDefault="00E55761" w:rsidP="00E55761">
      <w:pPr>
        <w:pStyle w:val="PKTpunkt"/>
        <w:rPr>
          <w:rStyle w:val="Ppogrubienie"/>
        </w:rPr>
      </w:pPr>
      <w:r w:rsidRPr="00E74CF8">
        <w:t>3)</w:t>
      </w:r>
      <w:r>
        <w:tab/>
      </w:r>
      <w:r w:rsidRPr="00E74CF8">
        <w:t>powoduje istotne zagrożenie bezpieczeństwa lub porządku ruchu drogowego na drogach publicznych;</w:t>
      </w:r>
    </w:p>
    <w:p w:rsidR="00E55761" w:rsidRPr="002E2B07" w:rsidRDefault="00E55761" w:rsidP="00E55761">
      <w:pPr>
        <w:pStyle w:val="PKTpunkt"/>
        <w:rPr>
          <w:rStyle w:val="Ppogrubienie"/>
        </w:rPr>
      </w:pPr>
      <w:r w:rsidRPr="002E2B07">
        <w:t>4)</w:t>
      </w:r>
      <w:r>
        <w:tab/>
      </w:r>
      <w:r w:rsidRPr="002E2B07">
        <w:t xml:space="preserve">jego przebieg </w:t>
      </w:r>
      <w:r>
        <w:t>narusza przepisy niniejszej ustawy albo przepisy karne;</w:t>
      </w:r>
    </w:p>
    <w:p w:rsidR="00E55761" w:rsidRPr="00F60E41" w:rsidRDefault="00E55761" w:rsidP="00E55761">
      <w:pPr>
        <w:pStyle w:val="PKTpunkt"/>
      </w:pPr>
      <w:r w:rsidRPr="00F60E41">
        <w:t>5)</w:t>
      </w:r>
      <w:r w:rsidR="00C11D36">
        <w:tab/>
      </w:r>
      <w:r w:rsidRPr="00F60E41">
        <w:t>zakłóca</w:t>
      </w:r>
      <w:r>
        <w:t xml:space="preserve"> </w:t>
      </w:r>
      <w:r w:rsidRPr="00F60E41">
        <w:t>przebieg</w:t>
      </w:r>
      <w:r>
        <w:t xml:space="preserve"> </w:t>
      </w:r>
      <w:r w:rsidRPr="00F60E41">
        <w:t>zgromadzenia</w:t>
      </w:r>
      <w:r>
        <w:t xml:space="preserve"> </w:t>
      </w:r>
      <w:r w:rsidRPr="00F60E41">
        <w:t>organizowanego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trybie</w:t>
      </w:r>
      <w:r>
        <w:t xml:space="preserve"> </w:t>
      </w:r>
      <w:r w:rsidRPr="00F60E41">
        <w:t>przepisów</w:t>
      </w:r>
      <w:r>
        <w:t xml:space="preserve"> </w:t>
      </w:r>
      <w:r w:rsidRPr="00F60E41">
        <w:t>rozdziału</w:t>
      </w:r>
      <w:r>
        <w:t xml:space="preserve"> </w:t>
      </w:r>
      <w:r w:rsidR="00535368" w:rsidRPr="00F60E41">
        <w:t>2</w:t>
      </w:r>
      <w:r w:rsidR="00535368">
        <w:t xml:space="preserve"> lub</w:t>
      </w:r>
      <w:r>
        <w:t xml:space="preserve"> </w:t>
      </w:r>
      <w:r w:rsidRPr="00F60E41">
        <w:t>3.</w:t>
      </w:r>
    </w:p>
    <w:p w:rsidR="00E55761" w:rsidRPr="00F60E41" w:rsidRDefault="00E55761" w:rsidP="00E55761">
      <w:pPr>
        <w:pStyle w:val="USTustnpkodeksu"/>
      </w:pPr>
      <w:r w:rsidRPr="00F60E41">
        <w:t>2.</w:t>
      </w:r>
      <w:r w:rsidR="00C11D36">
        <w:t> </w:t>
      </w:r>
      <w:r w:rsidRPr="00F60E41">
        <w:t>Rozwiązanie</w:t>
      </w:r>
      <w:r>
        <w:t xml:space="preserve"> </w:t>
      </w:r>
      <w:r w:rsidRPr="00F60E41">
        <w:t>zgromadzenia</w:t>
      </w:r>
      <w:r>
        <w:t xml:space="preserve"> </w:t>
      </w:r>
      <w:r w:rsidRPr="00F60E41">
        <w:t>spontanicznego</w:t>
      </w:r>
      <w:r>
        <w:t xml:space="preserve"> </w:t>
      </w:r>
      <w:r w:rsidRPr="00F60E41">
        <w:t>na</w:t>
      </w:r>
      <w:r>
        <w:t xml:space="preserve"> </w:t>
      </w:r>
      <w:r w:rsidRPr="00F60E41">
        <w:t>podstawie</w:t>
      </w:r>
      <w:r w:rsidR="00535368">
        <w:t xml:space="preserve"> ust. </w:t>
      </w:r>
      <w:r w:rsidR="00535368" w:rsidRPr="00F60E41">
        <w:t>1</w:t>
      </w:r>
      <w:r w:rsidR="00535368">
        <w:t> </w:t>
      </w:r>
      <w:r w:rsidRPr="00F60E41">
        <w:t>następuje</w:t>
      </w:r>
      <w:r>
        <w:t xml:space="preserve"> </w:t>
      </w:r>
      <w:r w:rsidRPr="00F60E41">
        <w:t>przez</w:t>
      </w:r>
      <w:r>
        <w:t xml:space="preserve"> </w:t>
      </w:r>
      <w:r w:rsidRPr="00F60E41">
        <w:t>wydanie</w:t>
      </w:r>
      <w:r>
        <w:t xml:space="preserve"> </w:t>
      </w:r>
      <w:r w:rsidRPr="00F60E41">
        <w:t>decyzji</w:t>
      </w:r>
      <w:r>
        <w:t xml:space="preserve"> </w:t>
      </w:r>
      <w:r w:rsidRPr="00F60E41">
        <w:t>ustnej</w:t>
      </w:r>
      <w:r>
        <w:t xml:space="preserve"> </w:t>
      </w:r>
      <w:r w:rsidRPr="00F60E41">
        <w:t>podlegaj</w:t>
      </w:r>
      <w:r w:rsidRPr="00F60E41">
        <w:t>ą</w:t>
      </w:r>
      <w:r w:rsidRPr="00F60E41">
        <w:t>cej</w:t>
      </w:r>
      <w:r>
        <w:t xml:space="preserve"> </w:t>
      </w:r>
      <w:r w:rsidRPr="00F60E41">
        <w:t>natychmiastowemu</w:t>
      </w:r>
      <w:r>
        <w:t xml:space="preserve"> </w:t>
      </w:r>
      <w:r w:rsidRPr="00F60E41">
        <w:t>wykonaniu,</w:t>
      </w:r>
      <w:r>
        <w:t xml:space="preserve"> </w:t>
      </w:r>
      <w:r w:rsidRPr="00F60E41">
        <w:t>poprzedzonej</w:t>
      </w:r>
      <w:r>
        <w:t xml:space="preserve"> </w:t>
      </w:r>
      <w:r w:rsidRPr="00F60E41">
        <w:t>dwukrotnym</w:t>
      </w:r>
      <w:r>
        <w:t xml:space="preserve"> </w:t>
      </w:r>
      <w:r w:rsidRPr="00F60E41">
        <w:t>ostrzeżeniem</w:t>
      </w:r>
      <w:r>
        <w:t xml:space="preserve"> </w:t>
      </w:r>
      <w:r w:rsidRPr="00F60E41">
        <w:t>uczestników</w:t>
      </w:r>
      <w:r>
        <w:t xml:space="preserve"> </w:t>
      </w:r>
      <w:r w:rsidRPr="00F60E41">
        <w:t>zgromadzenia</w:t>
      </w:r>
      <w:r>
        <w:t xml:space="preserve"> </w:t>
      </w:r>
      <w:r w:rsidRPr="00F60E41">
        <w:t>spontanicznego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możliwości</w:t>
      </w:r>
      <w:r>
        <w:t xml:space="preserve"> </w:t>
      </w:r>
      <w:r w:rsidRPr="00F60E41">
        <w:t>jego</w:t>
      </w:r>
      <w:r>
        <w:t xml:space="preserve"> </w:t>
      </w:r>
      <w:r w:rsidRPr="00F60E41">
        <w:t>rozwiązania,</w:t>
      </w:r>
      <w:r w:rsidR="00535368">
        <w:t xml:space="preserve"> </w:t>
      </w:r>
      <w:r w:rsidR="00535368" w:rsidRPr="00F60E41">
        <w:t>a</w:t>
      </w:r>
      <w:r w:rsidR="00535368">
        <w:t> </w:t>
      </w:r>
      <w:r w:rsidRPr="00F60E41">
        <w:t>następnie</w:t>
      </w:r>
      <w:r>
        <w:t xml:space="preserve"> </w:t>
      </w:r>
      <w:r w:rsidRPr="00F60E41">
        <w:t>ogłoszonej</w:t>
      </w:r>
      <w:r>
        <w:t xml:space="preserve"> </w:t>
      </w:r>
      <w:r w:rsidRPr="00F60E41">
        <w:t>publicznie</w:t>
      </w:r>
      <w:r>
        <w:t xml:space="preserve"> </w:t>
      </w:r>
      <w:r w:rsidRPr="00F60E41">
        <w:t>uczestnikom</w:t>
      </w:r>
      <w:r>
        <w:t xml:space="preserve"> </w:t>
      </w:r>
      <w:r w:rsidRPr="00F60E41">
        <w:t>tego</w:t>
      </w:r>
      <w:r>
        <w:t xml:space="preserve"> </w:t>
      </w:r>
      <w:r w:rsidRPr="00F60E41">
        <w:t>zgromadzenia.</w:t>
      </w:r>
    </w:p>
    <w:p w:rsidR="00E55761" w:rsidRPr="00F60E41" w:rsidRDefault="00E55761" w:rsidP="00E55761">
      <w:pPr>
        <w:pStyle w:val="ROZDZODDZOZNoznaczenierozdziauluboddziau"/>
      </w:pPr>
      <w:r w:rsidRPr="00F60E41">
        <w:lastRenderedPageBreak/>
        <w:t>Rozdział</w:t>
      </w:r>
      <w:r>
        <w:t xml:space="preserve"> </w:t>
      </w:r>
      <w:r w:rsidRPr="00F60E41">
        <w:t>5</w:t>
      </w:r>
    </w:p>
    <w:p w:rsidR="00E55761" w:rsidRPr="00F60E41" w:rsidRDefault="00E55761" w:rsidP="00C11D36">
      <w:pPr>
        <w:pStyle w:val="ROZDZODDZPRZEDMprzedmiotregulacjirozdziauluboddziau"/>
        <w:rPr>
          <w:highlight w:val="yellow"/>
        </w:rPr>
      </w:pPr>
      <w:r w:rsidRPr="00F60E41">
        <w:t>Zmiany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przepisach</w:t>
      </w:r>
      <w:r>
        <w:t xml:space="preserve"> </w:t>
      </w:r>
      <w:r w:rsidRPr="00F60E41">
        <w:t>obowiązujących</w:t>
      </w:r>
    </w:p>
    <w:p w:rsidR="00E55761" w:rsidRPr="00381786" w:rsidRDefault="00E55761" w:rsidP="00C11D36">
      <w:pPr>
        <w:pStyle w:val="ARTartustawynprozporzdzenia"/>
        <w:keepNext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29.</w:t>
      </w:r>
      <w:r w:rsidR="00535368">
        <w:t> </w:t>
      </w:r>
      <w:r w:rsidR="00535368" w:rsidRPr="00F60E41">
        <w:t>W</w:t>
      </w:r>
      <w:r w:rsidR="00535368">
        <w:t> </w:t>
      </w:r>
      <w:r w:rsidRPr="00F60E41">
        <w:t>ustawie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dnia</w:t>
      </w:r>
      <w:r>
        <w:t xml:space="preserve"> </w:t>
      </w:r>
      <w:r w:rsidRPr="00F60E41">
        <w:t>2</w:t>
      </w:r>
      <w:r w:rsidR="00535368" w:rsidRPr="00F60E41">
        <w:t>0</w:t>
      </w:r>
      <w:r w:rsidR="00535368">
        <w:t> </w:t>
      </w:r>
      <w:r w:rsidRPr="00F60E41">
        <w:t>maja</w:t>
      </w:r>
      <w:r>
        <w:t xml:space="preserve"> </w:t>
      </w:r>
      <w:r w:rsidRPr="00F60E41">
        <w:t>197</w:t>
      </w:r>
      <w:r w:rsidR="00535368" w:rsidRPr="00F60E41">
        <w:t>1</w:t>
      </w:r>
      <w:r w:rsidR="00535368">
        <w:t> </w:t>
      </w:r>
      <w:r w:rsidRPr="00F60E41">
        <w:t>r.</w:t>
      </w:r>
      <w:r>
        <w:t xml:space="preserve"> </w:t>
      </w:r>
      <w:r w:rsidRPr="00F60E41">
        <w:t>–</w:t>
      </w:r>
      <w:r>
        <w:t xml:space="preserve"> </w:t>
      </w:r>
      <w:r w:rsidRPr="00F60E41">
        <w:t>Kodeks</w:t>
      </w:r>
      <w:r>
        <w:t xml:space="preserve"> </w:t>
      </w:r>
      <w:r w:rsidRPr="00F60E41">
        <w:t>wykroczeń</w:t>
      </w:r>
      <w:r>
        <w:t xml:space="preserve"> </w:t>
      </w:r>
      <w:r w:rsidRPr="00F60E41">
        <w:t>(</w:t>
      </w:r>
      <w:r w:rsidR="00535368">
        <w:t xml:space="preserve">Dz. U. </w:t>
      </w:r>
      <w:r w:rsidR="00535368" w:rsidRPr="00F60E41">
        <w:t>z</w:t>
      </w:r>
      <w:r w:rsidR="00535368">
        <w:t> </w:t>
      </w:r>
      <w:r w:rsidRPr="00F60E41">
        <w:t>201</w:t>
      </w:r>
      <w:r w:rsidR="001D0BA2">
        <w:t>5</w:t>
      </w:r>
      <w:r w:rsidR="00535368">
        <w:t> </w:t>
      </w:r>
      <w:r w:rsidRPr="00F60E41">
        <w:t>r.</w:t>
      </w:r>
      <w:r w:rsidR="00535368">
        <w:t xml:space="preserve"> poz. </w:t>
      </w:r>
      <w:r w:rsidR="001D0BA2">
        <w:t>1094</w:t>
      </w:r>
      <w:r w:rsidRPr="00F60E41">
        <w:t>)</w:t>
      </w:r>
      <w:r w:rsidR="00535368">
        <w:t xml:space="preserve"> art. </w:t>
      </w:r>
      <w:r w:rsidRPr="00381786">
        <w:t>5</w:t>
      </w:r>
      <w:r w:rsidR="00535368" w:rsidRPr="00381786">
        <w:t>2</w:t>
      </w:r>
      <w:r w:rsidR="00535368">
        <w:t> </w:t>
      </w:r>
      <w:r w:rsidRPr="00381786">
        <w:t>otrzymuje brzmienie:</w:t>
      </w:r>
    </w:p>
    <w:p w:rsidR="00E55761" w:rsidRPr="00381786" w:rsidRDefault="00C11D36" w:rsidP="00C11D36">
      <w:pPr>
        <w:pStyle w:val="ZARTzmartartykuempunktem"/>
        <w:keepNext/>
      </w:pPr>
      <w:r>
        <w:t>„</w:t>
      </w:r>
      <w:r w:rsidR="00E55761" w:rsidRPr="00381786">
        <w:t>Art.</w:t>
      </w:r>
      <w:r>
        <w:t> </w:t>
      </w:r>
      <w:r w:rsidR="00E55761" w:rsidRPr="00381786">
        <w:t>52.</w:t>
      </w:r>
      <w:r w:rsidR="00535368">
        <w:t xml:space="preserve"> § </w:t>
      </w:r>
      <w:r w:rsidR="00E55761" w:rsidRPr="00381786">
        <w:t>1. Kto bierze udział</w:t>
      </w:r>
      <w:r w:rsidR="00535368" w:rsidRPr="00381786">
        <w:t xml:space="preserve"> w</w:t>
      </w:r>
      <w:r w:rsidR="00535368">
        <w:t> </w:t>
      </w:r>
      <w:r w:rsidR="00E55761" w:rsidRPr="00381786">
        <w:t>zgromadzeniu, posiadając przy sobie broń, materiały wybuchowe, wyroby p</w:t>
      </w:r>
      <w:r w:rsidR="00E55761" w:rsidRPr="00381786">
        <w:t>i</w:t>
      </w:r>
      <w:r w:rsidR="00E55761" w:rsidRPr="00381786">
        <w:t>rotechniczne lub inne niebezpieczne materiały lub narzędzia</w:t>
      </w:r>
    </w:p>
    <w:p w:rsidR="00E55761" w:rsidRPr="00381786" w:rsidRDefault="00E55761" w:rsidP="00535368">
      <w:pPr>
        <w:pStyle w:val="ZSKARNzmsankcjikarnejwszczeglnociwKodeksiekarnym"/>
      </w:pPr>
      <w:r w:rsidRPr="00381786">
        <w:t>–</w:t>
      </w:r>
      <w:r w:rsidR="00535368">
        <w:t> </w:t>
      </w:r>
      <w:r w:rsidRPr="00381786">
        <w:t>podlega karze aresztu do 1</w:t>
      </w:r>
      <w:r w:rsidR="00535368" w:rsidRPr="00381786">
        <w:t>4</w:t>
      </w:r>
      <w:r w:rsidR="00535368">
        <w:t> </w:t>
      </w:r>
      <w:r w:rsidRPr="00381786">
        <w:t>dni, karze ograniczenia wolności albo karze grzywny.</w:t>
      </w:r>
    </w:p>
    <w:p w:rsidR="00E55761" w:rsidRPr="00381786" w:rsidRDefault="00E55761" w:rsidP="00C11D36">
      <w:pPr>
        <w:pStyle w:val="ZUSTzmustartykuempunktem"/>
        <w:keepNext/>
      </w:pPr>
      <w:r w:rsidRPr="00381786">
        <w:t>§</w:t>
      </w:r>
      <w:r w:rsidR="00C11D36">
        <w:t> </w:t>
      </w:r>
      <w:r w:rsidRPr="00381786">
        <w:t>2.</w:t>
      </w:r>
      <w:r w:rsidR="00C11D36">
        <w:t> </w:t>
      </w:r>
      <w:r w:rsidRPr="00381786">
        <w:t>Kto:</w:t>
      </w:r>
    </w:p>
    <w:p w:rsidR="00E55761" w:rsidRPr="00381786" w:rsidRDefault="00E55761" w:rsidP="00E55761">
      <w:pPr>
        <w:pStyle w:val="ZPKTzmpktartykuempunktem"/>
      </w:pPr>
      <w:r w:rsidRPr="00381786">
        <w:t>1)</w:t>
      </w:r>
      <w:r w:rsidR="00C11D36">
        <w:tab/>
      </w:r>
      <w:r w:rsidRPr="00381786">
        <w:t>przeszkadza lub usiłuje przeszkodzić</w:t>
      </w:r>
      <w:r w:rsidR="00535368" w:rsidRPr="00381786">
        <w:t xml:space="preserve"> w</w:t>
      </w:r>
      <w:r w:rsidR="00535368">
        <w:t> </w:t>
      </w:r>
      <w:r w:rsidRPr="00381786">
        <w:t>organizowaniu lub</w:t>
      </w:r>
      <w:r w:rsidR="00535368" w:rsidRPr="00381786">
        <w:t xml:space="preserve"> w</w:t>
      </w:r>
      <w:r w:rsidR="00535368">
        <w:t> </w:t>
      </w:r>
      <w:r w:rsidRPr="00381786">
        <w:t>przebiegu niezakazanego zgromadzenia,</w:t>
      </w:r>
    </w:p>
    <w:p w:rsidR="00E55761" w:rsidRPr="00381786" w:rsidRDefault="00E55761" w:rsidP="00E55761">
      <w:pPr>
        <w:pStyle w:val="ZPKTzmpktartykuempunktem"/>
      </w:pPr>
      <w:r w:rsidRPr="00381786">
        <w:t>2)</w:t>
      </w:r>
      <w:r w:rsidR="00C11D36">
        <w:tab/>
      </w:r>
      <w:r w:rsidRPr="00381786">
        <w:t>organizuje zgromadzenie bez wymaganego zawiadomienia lub przewodniczy takiemu zgromadzeniu lub zgr</w:t>
      </w:r>
      <w:r w:rsidRPr="00381786">
        <w:t>o</w:t>
      </w:r>
      <w:r w:rsidRPr="00381786">
        <w:t>madzeniu zakazanemu,</w:t>
      </w:r>
    </w:p>
    <w:p w:rsidR="00E55761" w:rsidRPr="00381786" w:rsidRDefault="00E55761" w:rsidP="00E55761">
      <w:pPr>
        <w:pStyle w:val="ZPKTzmpktartykuempunktem"/>
      </w:pPr>
      <w:r w:rsidRPr="00381786">
        <w:t>3)</w:t>
      </w:r>
      <w:r w:rsidR="00C11D36">
        <w:tab/>
      </w:r>
      <w:r w:rsidRPr="00381786">
        <w:t>przewodniczy zgromadzeniu po rozwiązaniu go,</w:t>
      </w:r>
    </w:p>
    <w:p w:rsidR="00E55761" w:rsidRPr="00381786" w:rsidRDefault="00E55761" w:rsidP="00C11D36">
      <w:pPr>
        <w:pStyle w:val="ZPKTzmpktartykuempunktem"/>
        <w:keepNext/>
      </w:pPr>
      <w:r w:rsidRPr="00381786">
        <w:t>4)</w:t>
      </w:r>
      <w:r w:rsidR="00C11D36">
        <w:tab/>
      </w:r>
      <w:r w:rsidRPr="00381786">
        <w:t xml:space="preserve">bezprawnie zajmuje lub wzbrania się opuścić miejsce, którym inna osoba lub organizacja prawnie rozporządza jako organizator </w:t>
      </w:r>
      <w:r>
        <w:t>lub przewodniczący zgromadzenia</w:t>
      </w:r>
    </w:p>
    <w:p w:rsidR="00E55761" w:rsidRPr="00381786" w:rsidRDefault="00E55761" w:rsidP="00E55761">
      <w:pPr>
        <w:pStyle w:val="ZCZWSPPKTzmczciwsppktartykuempunktem"/>
      </w:pPr>
      <w:r w:rsidRPr="00381786">
        <w:t>–</w:t>
      </w:r>
      <w:r w:rsidR="00C11D36">
        <w:t> </w:t>
      </w:r>
      <w:r w:rsidRPr="00381786">
        <w:t>podlega karze ograniczenia wolności albo grzywny.</w:t>
      </w:r>
    </w:p>
    <w:p w:rsidR="00E55761" w:rsidRPr="00381786" w:rsidRDefault="00E55761" w:rsidP="00C11D36">
      <w:pPr>
        <w:pStyle w:val="ZUSTzmustartykuempunktem"/>
        <w:keepNext/>
      </w:pPr>
      <w:r w:rsidRPr="00381786">
        <w:t>§</w:t>
      </w:r>
      <w:r w:rsidR="00C11D36">
        <w:t> </w:t>
      </w:r>
      <w:r w:rsidRPr="00381786">
        <w:t>3.</w:t>
      </w:r>
      <w:r w:rsidR="00C11D36">
        <w:t> </w:t>
      </w:r>
      <w:r w:rsidRPr="00381786">
        <w:t>Kto:</w:t>
      </w:r>
    </w:p>
    <w:p w:rsidR="00E55761" w:rsidRPr="00381786" w:rsidRDefault="00E55761" w:rsidP="00E55761">
      <w:pPr>
        <w:pStyle w:val="ZPKTzmpktartykuempunktem"/>
      </w:pPr>
      <w:r w:rsidRPr="00381786">
        <w:t>1)</w:t>
      </w:r>
      <w:r w:rsidR="00C11D36">
        <w:tab/>
      </w:r>
      <w:r w:rsidRPr="00381786">
        <w:t>będąc przewodniczącym lub organizatorem zgromadzenia, umyślnie nie podejmuje środków niezbędnych dla zapewnienia zgodnego</w:t>
      </w:r>
      <w:r w:rsidR="00535368" w:rsidRPr="00381786">
        <w:t xml:space="preserve"> z</w:t>
      </w:r>
      <w:r w:rsidR="00535368">
        <w:t> </w:t>
      </w:r>
      <w:r w:rsidRPr="00381786">
        <w:t>przepisami prawa przebiegu zgromadzenia oraz zapobieżenia powstaniu szkód</w:t>
      </w:r>
      <w:r w:rsidR="00535368" w:rsidRPr="00381786">
        <w:t xml:space="preserve"> z</w:t>
      </w:r>
      <w:r w:rsidR="00535368">
        <w:t> </w:t>
      </w:r>
      <w:r w:rsidRPr="00381786">
        <w:t>winy uczestników zgromadzenia,</w:t>
      </w:r>
    </w:p>
    <w:p w:rsidR="00E55761" w:rsidRPr="00381786" w:rsidRDefault="00E55761" w:rsidP="00E55761">
      <w:pPr>
        <w:pStyle w:val="ZPKTzmpktartykuempunktem"/>
      </w:pPr>
      <w:r w:rsidRPr="00381786">
        <w:t>2)</w:t>
      </w:r>
      <w:r w:rsidR="00C11D36">
        <w:tab/>
      </w:r>
      <w:r w:rsidRPr="00381786">
        <w:t>nie podporządkowuje się żądaniom lub poleceniom przewodniczącego zgromadzenia lub jego organizatora,</w:t>
      </w:r>
      <w:r w:rsidR="00535368" w:rsidRPr="00381786">
        <w:t xml:space="preserve"> o</w:t>
      </w:r>
      <w:r w:rsidR="00535368">
        <w:t> </w:t>
      </w:r>
      <w:r w:rsidRPr="00381786">
        <w:t>których mowa</w:t>
      </w:r>
      <w:r w:rsidR="00535368" w:rsidRPr="00381786">
        <w:t xml:space="preserve"> w</w:t>
      </w:r>
      <w:r w:rsidR="00535368">
        <w:t> </w:t>
      </w:r>
      <w:r w:rsidRPr="00381786">
        <w:t>ustawie</w:t>
      </w:r>
      <w:r w:rsidR="00535368" w:rsidRPr="00381786">
        <w:t xml:space="preserve"> z</w:t>
      </w:r>
      <w:r w:rsidR="00535368">
        <w:t> </w:t>
      </w:r>
      <w:r w:rsidRPr="00381786">
        <w:t>dnia</w:t>
      </w:r>
      <w:r>
        <w:t xml:space="preserve"> 2</w:t>
      </w:r>
      <w:r w:rsidR="00535368">
        <w:t>4 </w:t>
      </w:r>
      <w:r>
        <w:t>lipca 201</w:t>
      </w:r>
      <w:r w:rsidR="00535368">
        <w:t>5 </w:t>
      </w:r>
      <w:r>
        <w:t>r.</w:t>
      </w:r>
      <w:r w:rsidRPr="00381786">
        <w:t xml:space="preserve"> </w:t>
      </w:r>
      <w:r>
        <w:t>–</w:t>
      </w:r>
      <w:r w:rsidRPr="00381786">
        <w:t xml:space="preserve"> Prawo</w:t>
      </w:r>
      <w:r w:rsidR="00535368" w:rsidRPr="00381786">
        <w:t xml:space="preserve"> o</w:t>
      </w:r>
      <w:r w:rsidR="00535368">
        <w:t> </w:t>
      </w:r>
      <w:r w:rsidRPr="00381786">
        <w:t>zgromadzeniach</w:t>
      </w:r>
      <w:r>
        <w:t xml:space="preserve"> (</w:t>
      </w:r>
      <w:r w:rsidR="00535368">
        <w:t>Dz. U. poz. </w:t>
      </w:r>
      <w:sdt>
        <w:sdtPr>
          <w:alias w:val="Numer pozycji"/>
          <w:tag w:val="Kategoria"/>
          <w:id w:val="495465613"/>
          <w:placeholder>
            <w:docPart w:val="C860989D60AE4D18A6D0F57E6E5DE70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626EB">
            <w:t>1485</w:t>
          </w:r>
        </w:sdtContent>
      </w:sdt>
      <w:r>
        <w:t>)</w:t>
      </w:r>
      <w:r w:rsidRPr="00381786">
        <w:t>,</w:t>
      </w:r>
    </w:p>
    <w:p w:rsidR="00E55761" w:rsidRPr="00381786" w:rsidRDefault="00E55761" w:rsidP="00C11D36">
      <w:pPr>
        <w:pStyle w:val="ZPKTzmpktartykuempunktem"/>
        <w:keepNext/>
      </w:pPr>
      <w:r w:rsidRPr="00381786">
        <w:t>3)</w:t>
      </w:r>
      <w:r w:rsidR="00C11D36">
        <w:tab/>
      </w:r>
      <w:r w:rsidRPr="00381786">
        <w:t>wzbrania się opuścić miejsce zgromadzenia po jego rozwiązaniu</w:t>
      </w:r>
    </w:p>
    <w:p w:rsidR="00E55761" w:rsidRPr="00381786" w:rsidRDefault="00E55761" w:rsidP="00E55761">
      <w:pPr>
        <w:pStyle w:val="ZCZWSPPKTzmczciwsppktartykuempunktem"/>
      </w:pPr>
      <w:r w:rsidRPr="00381786">
        <w:t>–</w:t>
      </w:r>
      <w:r w:rsidR="00C11D36">
        <w:t> </w:t>
      </w:r>
      <w:r w:rsidRPr="00381786">
        <w:t>podlega karze grzywny.</w:t>
      </w:r>
    </w:p>
    <w:p w:rsidR="00E55761" w:rsidRPr="00381786" w:rsidRDefault="00E55761" w:rsidP="00E55761">
      <w:pPr>
        <w:pStyle w:val="ZUSTzmustartykuempunktem"/>
        <w:rPr>
          <w:rStyle w:val="Ppogrubienie"/>
        </w:rPr>
      </w:pPr>
      <w:r w:rsidRPr="00E74CF8">
        <w:t>§</w:t>
      </w:r>
      <w:r w:rsidR="00C11D36">
        <w:t> </w:t>
      </w:r>
      <w:r w:rsidRPr="00E74CF8">
        <w:t>4.</w:t>
      </w:r>
      <w:r w:rsidR="00C11D36">
        <w:t> </w:t>
      </w:r>
      <w:r w:rsidRPr="00E74CF8">
        <w:t>Podżeganie</w:t>
      </w:r>
      <w:r w:rsidR="00535368" w:rsidRPr="00E74CF8">
        <w:t xml:space="preserve"> i</w:t>
      </w:r>
      <w:r w:rsidR="00535368">
        <w:t> </w:t>
      </w:r>
      <w:r w:rsidRPr="00E74CF8">
        <w:t>pomocnictwo są karalne.</w:t>
      </w:r>
      <w:r w:rsidR="00C11D36">
        <w:t>”</w:t>
      </w:r>
      <w:r w:rsidRPr="00E74CF8">
        <w:t>.</w:t>
      </w:r>
    </w:p>
    <w:p w:rsidR="00E55761" w:rsidRPr="00E55761" w:rsidRDefault="00E55761" w:rsidP="00C11D36">
      <w:pPr>
        <w:pStyle w:val="ARTartustawynprozporzdzenia"/>
        <w:keepNext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30.</w:t>
      </w:r>
      <w:r w:rsidR="00535368">
        <w:t> </w:t>
      </w:r>
      <w:r w:rsidR="00535368" w:rsidRPr="00E55761">
        <w:t>W</w:t>
      </w:r>
      <w:r w:rsidR="00535368">
        <w:t> </w:t>
      </w:r>
      <w:r w:rsidRPr="00E55761">
        <w:t>ustawie</w:t>
      </w:r>
      <w:r w:rsidR="00535368" w:rsidRPr="00E55761">
        <w:t xml:space="preserve"> z</w:t>
      </w:r>
      <w:r w:rsidR="00535368">
        <w:t> </w:t>
      </w:r>
      <w:r w:rsidRPr="00E55761">
        <w:t>dnia 2</w:t>
      </w:r>
      <w:r w:rsidR="00535368" w:rsidRPr="00E55761">
        <w:t>7</w:t>
      </w:r>
      <w:r w:rsidR="00535368">
        <w:t> </w:t>
      </w:r>
      <w:r w:rsidRPr="00E55761">
        <w:t>czerwca 199</w:t>
      </w:r>
      <w:r w:rsidR="00535368" w:rsidRPr="00E55761">
        <w:t>7</w:t>
      </w:r>
      <w:r w:rsidR="00535368">
        <w:t> </w:t>
      </w:r>
      <w:r w:rsidRPr="00E55761">
        <w:t>r.</w:t>
      </w:r>
      <w:r w:rsidR="00535368" w:rsidRPr="00E55761">
        <w:t xml:space="preserve"> o</w:t>
      </w:r>
      <w:r w:rsidR="00535368">
        <w:t> </w:t>
      </w:r>
      <w:r w:rsidRPr="00E55761">
        <w:t>partiach politycznych (</w:t>
      </w:r>
      <w:r w:rsidR="00535368">
        <w:t>Dz. U.</w:t>
      </w:r>
      <w:r w:rsidR="00535368" w:rsidRPr="00E55761">
        <w:t xml:space="preserve"> z</w:t>
      </w:r>
      <w:r w:rsidR="00535368">
        <w:t> </w:t>
      </w:r>
      <w:r w:rsidRPr="00E55761">
        <w:t>201</w:t>
      </w:r>
      <w:r w:rsidR="00535368" w:rsidRPr="00E55761">
        <w:t>1</w:t>
      </w:r>
      <w:r w:rsidR="00535368">
        <w:t> </w:t>
      </w:r>
      <w:r w:rsidRPr="00E55761">
        <w:t>r.</w:t>
      </w:r>
      <w:r w:rsidR="00535368">
        <w:t xml:space="preserve"> Nr </w:t>
      </w:r>
      <w:r w:rsidRPr="00E55761">
        <w:t>155,</w:t>
      </w:r>
      <w:r w:rsidR="00535368">
        <w:t xml:space="preserve"> poz. </w:t>
      </w:r>
      <w:r w:rsidRPr="00E55761">
        <w:t>924</w:t>
      </w:r>
      <w:r w:rsidR="001D0BA2">
        <w:t xml:space="preserve"> oraz z 2015 r. poz. 1064</w:t>
      </w:r>
      <w:r w:rsidRPr="00E55761">
        <w:t>)</w:t>
      </w:r>
      <w:r w:rsidR="00535368" w:rsidRPr="00E55761">
        <w:t xml:space="preserve"> w</w:t>
      </w:r>
      <w:r w:rsidR="00535368">
        <w:t> art. </w:t>
      </w:r>
      <w:r w:rsidRPr="00E55761">
        <w:t>1</w:t>
      </w:r>
      <w:r w:rsidR="00535368" w:rsidRPr="00E55761">
        <w:t>1</w:t>
      </w:r>
      <w:r w:rsidR="00535368">
        <w:t xml:space="preserve"> ust. </w:t>
      </w:r>
      <w:r w:rsidR="00535368" w:rsidRPr="00E55761">
        <w:t>4</w:t>
      </w:r>
      <w:r w:rsidR="00535368">
        <w:t> </w:t>
      </w:r>
      <w:r w:rsidRPr="00E55761">
        <w:t>otrzymuje brzmienie:</w:t>
      </w:r>
    </w:p>
    <w:p w:rsidR="00E55761" w:rsidRPr="00F60E41" w:rsidRDefault="00C11D36" w:rsidP="00E55761">
      <w:pPr>
        <w:pStyle w:val="ZUSTzmustartykuempunktem"/>
      </w:pPr>
      <w:r>
        <w:t>„</w:t>
      </w:r>
      <w:r w:rsidR="00E55761" w:rsidRPr="00F60E41">
        <w:t>4.</w:t>
      </w:r>
      <w:r>
        <w:t> </w:t>
      </w:r>
      <w:r w:rsidR="00E55761" w:rsidRPr="00F60E41">
        <w:t>Do</w:t>
      </w:r>
      <w:r w:rsidR="00E55761">
        <w:t xml:space="preserve"> </w:t>
      </w:r>
      <w:r w:rsidR="00E55761" w:rsidRPr="00F60E41">
        <w:t>zbierania</w:t>
      </w:r>
      <w:r w:rsidR="00E55761">
        <w:t xml:space="preserve"> </w:t>
      </w:r>
      <w:r w:rsidR="00E55761" w:rsidRPr="00F60E41">
        <w:t>podpisów</w:t>
      </w:r>
      <w:r w:rsidR="00E55761">
        <w:t xml:space="preserve"> </w:t>
      </w:r>
      <w:r w:rsidR="00E55761" w:rsidRPr="00F60E41">
        <w:t>osób</w:t>
      </w:r>
      <w:r w:rsidR="00E55761">
        <w:t xml:space="preserve"> </w:t>
      </w:r>
      <w:r w:rsidR="00E55761" w:rsidRPr="00F60E41">
        <w:t>popierających</w:t>
      </w:r>
      <w:r w:rsidR="00E55761">
        <w:t xml:space="preserve"> </w:t>
      </w:r>
      <w:r w:rsidR="00E55761" w:rsidRPr="00F60E41">
        <w:t>zgłoszenie,</w:t>
      </w:r>
      <w:r w:rsidR="00535368">
        <w:t xml:space="preserve"> </w:t>
      </w:r>
      <w:r w:rsidR="00535368" w:rsidRPr="00F60E41">
        <w:t>o</w:t>
      </w:r>
      <w:r w:rsidR="00535368">
        <w:t> </w:t>
      </w:r>
      <w:r w:rsidR="00E55761" w:rsidRPr="00F60E41">
        <w:t>których</w:t>
      </w:r>
      <w:r w:rsidR="00E55761">
        <w:t xml:space="preserve"> </w:t>
      </w:r>
      <w:r w:rsidR="00E55761" w:rsidRPr="00F60E41">
        <w:t>mowa</w:t>
      </w:r>
      <w:r w:rsidR="00535368">
        <w:t xml:space="preserve"> </w:t>
      </w:r>
      <w:r w:rsidR="00535368" w:rsidRPr="00F60E41">
        <w:t>w</w:t>
      </w:r>
      <w:r w:rsidR="00535368">
        <w:t> ust. </w:t>
      </w:r>
      <w:r w:rsidR="00E55761" w:rsidRPr="00F60E41">
        <w:t>3,</w:t>
      </w:r>
      <w:r w:rsidR="00E55761">
        <w:t xml:space="preserve"> </w:t>
      </w:r>
      <w:r w:rsidR="00E55761" w:rsidRPr="00F60E41">
        <w:t>stosuje</w:t>
      </w:r>
      <w:r w:rsidR="00E55761">
        <w:t xml:space="preserve"> </w:t>
      </w:r>
      <w:r w:rsidR="00E55761" w:rsidRPr="00F60E41">
        <w:t>się</w:t>
      </w:r>
      <w:r w:rsidR="00E55761">
        <w:t xml:space="preserve"> </w:t>
      </w:r>
      <w:r w:rsidR="00E55761" w:rsidRPr="00F60E41">
        <w:t>odpowiednio</w:t>
      </w:r>
      <w:r w:rsidR="00E55761">
        <w:t xml:space="preserve"> </w:t>
      </w:r>
      <w:r w:rsidR="00E55761" w:rsidRPr="00F60E41">
        <w:t>przepisy</w:t>
      </w:r>
      <w:r w:rsidR="00E55761">
        <w:t xml:space="preserve"> </w:t>
      </w:r>
      <w:r w:rsidR="00E55761" w:rsidRPr="00F60E41">
        <w:t>ustawy</w:t>
      </w:r>
      <w:r w:rsidR="00535368">
        <w:t xml:space="preserve"> </w:t>
      </w:r>
      <w:r w:rsidR="00535368" w:rsidRPr="00F60E41">
        <w:t>z</w:t>
      </w:r>
      <w:r w:rsidR="00535368">
        <w:t> </w:t>
      </w:r>
      <w:r w:rsidR="00E55761" w:rsidRPr="00F60E41">
        <w:t>dnia</w:t>
      </w:r>
      <w:r w:rsidR="00E55761">
        <w:t xml:space="preserve"> 2</w:t>
      </w:r>
      <w:r w:rsidR="00535368">
        <w:t>4 </w:t>
      </w:r>
      <w:r w:rsidR="00E55761">
        <w:t>lipca 201</w:t>
      </w:r>
      <w:r w:rsidR="00535368">
        <w:t>5 </w:t>
      </w:r>
      <w:r w:rsidR="00E55761">
        <w:t xml:space="preserve">r. </w:t>
      </w:r>
      <w:r w:rsidR="00E55761" w:rsidRPr="00F60E41">
        <w:t>–</w:t>
      </w:r>
      <w:r w:rsidR="00E55761">
        <w:t xml:space="preserve"> </w:t>
      </w:r>
      <w:r w:rsidR="00E55761" w:rsidRPr="00F60E41">
        <w:t>Prawo</w:t>
      </w:r>
      <w:r w:rsidR="00535368">
        <w:t xml:space="preserve"> </w:t>
      </w:r>
      <w:r w:rsidR="00535368" w:rsidRPr="00F60E41">
        <w:t>o</w:t>
      </w:r>
      <w:r w:rsidR="00535368">
        <w:t> </w:t>
      </w:r>
      <w:r w:rsidR="00E55761" w:rsidRPr="00F60E41">
        <w:t>zgromadzeniach</w:t>
      </w:r>
      <w:r w:rsidR="00E55761">
        <w:t xml:space="preserve"> </w:t>
      </w:r>
      <w:r w:rsidR="00E55761" w:rsidRPr="00F60E41">
        <w:t>(</w:t>
      </w:r>
      <w:r w:rsidR="00535368">
        <w:t>Dz. U. poz. </w:t>
      </w:r>
      <w:sdt>
        <w:sdtPr>
          <w:alias w:val="Numer pozycji"/>
          <w:tag w:val="Kategoria"/>
          <w:id w:val="932859916"/>
          <w:placeholder>
            <w:docPart w:val="40543733A21E41909E02AFBE21AB415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626EB">
            <w:t>1485</w:t>
          </w:r>
        </w:sdtContent>
      </w:sdt>
      <w:r w:rsidR="00E55761" w:rsidRPr="00F60E41">
        <w:t>).</w:t>
      </w:r>
      <w:r>
        <w:t>”</w:t>
      </w:r>
      <w:r w:rsidR="00E55761" w:rsidRPr="00F60E41">
        <w:t>.</w:t>
      </w:r>
    </w:p>
    <w:p w:rsidR="00E55761" w:rsidRPr="00F60E41" w:rsidRDefault="00E55761" w:rsidP="00C11D36">
      <w:pPr>
        <w:pStyle w:val="ARTartustawynprozporzdzenia"/>
        <w:keepNext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31.</w:t>
      </w:r>
      <w:r w:rsidR="00535368">
        <w:t> </w:t>
      </w:r>
      <w:r w:rsidR="00535368" w:rsidRPr="00F60E41">
        <w:t>W</w:t>
      </w:r>
      <w:r w:rsidR="00535368">
        <w:t> </w:t>
      </w:r>
      <w:r w:rsidRPr="00F60E41">
        <w:t>ustawie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dnia</w:t>
      </w:r>
      <w:r>
        <w:t xml:space="preserve"> </w:t>
      </w:r>
      <w:r w:rsidR="00535368" w:rsidRPr="00F60E41">
        <w:t>7</w:t>
      </w:r>
      <w:r w:rsidR="00535368">
        <w:t> </w:t>
      </w:r>
      <w:r w:rsidRPr="00F60E41">
        <w:t>maja</w:t>
      </w:r>
      <w:r>
        <w:t xml:space="preserve"> </w:t>
      </w:r>
      <w:r w:rsidRPr="00F60E41">
        <w:t>199</w:t>
      </w:r>
      <w:r w:rsidR="00535368" w:rsidRPr="00F60E41">
        <w:t>9</w:t>
      </w:r>
      <w:r w:rsidR="00535368">
        <w:t> </w:t>
      </w:r>
      <w:r w:rsidRPr="00F60E41">
        <w:t>r.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ochronie</w:t>
      </w:r>
      <w:r>
        <w:t xml:space="preserve"> </w:t>
      </w:r>
      <w:r w:rsidRPr="00F60E41">
        <w:t>terenów</w:t>
      </w:r>
      <w:r>
        <w:t xml:space="preserve"> </w:t>
      </w:r>
      <w:r w:rsidRPr="00F60E41">
        <w:t>byłych</w:t>
      </w:r>
      <w:r>
        <w:t xml:space="preserve"> </w:t>
      </w:r>
      <w:r w:rsidRPr="00F60E41">
        <w:t>hitlerowskich</w:t>
      </w:r>
      <w:r>
        <w:t xml:space="preserve"> </w:t>
      </w:r>
      <w:r w:rsidRPr="00F60E41">
        <w:t>obozów</w:t>
      </w:r>
      <w:r>
        <w:t xml:space="preserve"> </w:t>
      </w:r>
      <w:r w:rsidRPr="00F60E41">
        <w:t>zagłady</w:t>
      </w:r>
      <w:r>
        <w:t xml:space="preserve"> </w:t>
      </w:r>
      <w:r w:rsidRPr="00F60E41">
        <w:t>(</w:t>
      </w:r>
      <w:r w:rsidR="00535368">
        <w:t>Dz. U. Nr </w:t>
      </w:r>
      <w:r w:rsidRPr="00F60E41">
        <w:t>41,</w:t>
      </w:r>
      <w:r w:rsidR="00535368">
        <w:t xml:space="preserve"> poz. </w:t>
      </w:r>
      <w:r w:rsidRPr="00F60E41">
        <w:t>412,</w:t>
      </w:r>
      <w:r w:rsidR="00535368">
        <w:t xml:space="preserve"> </w:t>
      </w:r>
      <w:r w:rsidR="00535368" w:rsidRPr="00F60E41">
        <w:t>z</w:t>
      </w:r>
      <w:r w:rsidR="00535368">
        <w:t> </w:t>
      </w:r>
      <w:proofErr w:type="spellStart"/>
      <w:r w:rsidRPr="00F60E41">
        <w:t>późn</w:t>
      </w:r>
      <w:proofErr w:type="spellEnd"/>
      <w:r w:rsidRPr="00F60E41">
        <w:t>.</w:t>
      </w:r>
      <w:r>
        <w:t xml:space="preserve"> </w:t>
      </w:r>
      <w:r w:rsidRPr="00F60E41">
        <w:t>zm.</w:t>
      </w:r>
      <w:r w:rsidRPr="00F60E41">
        <w:rPr>
          <w:rStyle w:val="IGindeksgrny"/>
        </w:rPr>
        <w:footnoteReference w:id="4"/>
      </w:r>
      <w:r w:rsidRPr="00F60E41">
        <w:rPr>
          <w:rStyle w:val="IGindeksgrny"/>
        </w:rPr>
        <w:t>)</w:t>
      </w:r>
      <w:r w:rsidRPr="00F60E41">
        <w:t>)</w:t>
      </w:r>
      <w:r w:rsidR="00535368">
        <w:t xml:space="preserve"> </w:t>
      </w:r>
      <w:r w:rsidR="00535368" w:rsidRPr="00F60E41">
        <w:t>w</w:t>
      </w:r>
      <w:r w:rsidR="00535368">
        <w:t> art. </w:t>
      </w:r>
      <w:r w:rsidRPr="00F60E41">
        <w:t>7:</w:t>
      </w:r>
    </w:p>
    <w:p w:rsidR="00E55761" w:rsidRPr="00F60E41" w:rsidRDefault="00E55761" w:rsidP="00C11D36">
      <w:pPr>
        <w:pStyle w:val="PKTpunkt"/>
        <w:keepNext/>
      </w:pPr>
      <w:r w:rsidRPr="00F60E41">
        <w:t>1)</w:t>
      </w:r>
      <w:r w:rsidRPr="00F60E41">
        <w:tab/>
        <w:t>po</w:t>
      </w:r>
      <w:r w:rsidR="00535368">
        <w:t xml:space="preserve"> ust. </w:t>
      </w:r>
      <w:r w:rsidR="00535368" w:rsidRPr="00F60E41">
        <w:t>3</w:t>
      </w:r>
      <w:r w:rsidR="00535368">
        <w:t> </w:t>
      </w:r>
      <w:r w:rsidRPr="00F60E41">
        <w:t>dodaje</w:t>
      </w:r>
      <w:r>
        <w:t xml:space="preserve"> </w:t>
      </w:r>
      <w:r w:rsidRPr="00F60E41">
        <w:t>się</w:t>
      </w:r>
      <w:r w:rsidR="00535368">
        <w:t xml:space="preserve"> ust. </w:t>
      </w:r>
      <w:r w:rsidRPr="00F60E41">
        <w:t>3a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brzmieniu:</w:t>
      </w:r>
    </w:p>
    <w:p w:rsidR="00E55761" w:rsidRPr="00F60E41" w:rsidRDefault="00C11D36" w:rsidP="00E55761">
      <w:pPr>
        <w:pStyle w:val="ZUSTzmustartykuempunktem"/>
      </w:pPr>
      <w:r>
        <w:t>„</w:t>
      </w:r>
      <w:r w:rsidR="00E55761" w:rsidRPr="00F60E41">
        <w:t>3a.</w:t>
      </w:r>
      <w:r>
        <w:t> </w:t>
      </w:r>
      <w:r w:rsidR="00E55761" w:rsidRPr="00F60E41">
        <w:t>Do</w:t>
      </w:r>
      <w:r w:rsidR="00E55761">
        <w:t xml:space="preserve"> </w:t>
      </w:r>
      <w:r w:rsidR="00E55761" w:rsidRPr="00F60E41">
        <w:t>wniosku,</w:t>
      </w:r>
      <w:r w:rsidR="00535368">
        <w:t xml:space="preserve"> </w:t>
      </w:r>
      <w:r w:rsidR="00535368" w:rsidRPr="00F60E41">
        <w:t>o</w:t>
      </w:r>
      <w:r w:rsidR="00535368">
        <w:t> </w:t>
      </w:r>
      <w:r w:rsidR="00E55761" w:rsidRPr="00F60E41">
        <w:t>którym</w:t>
      </w:r>
      <w:r w:rsidR="00E55761">
        <w:t xml:space="preserve"> </w:t>
      </w:r>
      <w:r w:rsidR="00E55761" w:rsidRPr="00F60E41">
        <w:t>mowa</w:t>
      </w:r>
      <w:r w:rsidR="00535368">
        <w:t xml:space="preserve"> </w:t>
      </w:r>
      <w:r w:rsidR="00535368" w:rsidRPr="00F60E41">
        <w:t>w</w:t>
      </w:r>
      <w:r w:rsidR="00535368">
        <w:t> ust. </w:t>
      </w:r>
      <w:r w:rsidR="00E55761" w:rsidRPr="00F60E41">
        <w:t>2,</w:t>
      </w:r>
      <w:r w:rsidR="00E55761">
        <w:t xml:space="preserve"> </w:t>
      </w:r>
      <w:r w:rsidR="00E55761" w:rsidRPr="00F60E41">
        <w:t>dołącza</w:t>
      </w:r>
      <w:r w:rsidR="00E55761">
        <w:t xml:space="preserve"> </w:t>
      </w:r>
      <w:r w:rsidR="00E55761" w:rsidRPr="00F60E41">
        <w:t>się</w:t>
      </w:r>
      <w:r w:rsidR="00E55761">
        <w:t xml:space="preserve"> </w:t>
      </w:r>
      <w:r w:rsidR="00E55761" w:rsidRPr="00F60E41">
        <w:t>pisemną</w:t>
      </w:r>
      <w:r w:rsidR="00E55761">
        <w:t xml:space="preserve"> </w:t>
      </w:r>
      <w:r w:rsidR="00E55761" w:rsidRPr="00F60E41">
        <w:t>zgodę</w:t>
      </w:r>
      <w:r w:rsidR="00E55761">
        <w:t xml:space="preserve"> </w:t>
      </w:r>
      <w:r w:rsidR="00E55761" w:rsidRPr="00F60E41">
        <w:t>podmiotu</w:t>
      </w:r>
      <w:r w:rsidR="00E55761">
        <w:t xml:space="preserve"> </w:t>
      </w:r>
      <w:r w:rsidR="00E55761" w:rsidRPr="00F60E41">
        <w:t>posiadającego</w:t>
      </w:r>
      <w:r w:rsidR="00E55761">
        <w:t xml:space="preserve"> </w:t>
      </w:r>
      <w:r w:rsidR="00E55761" w:rsidRPr="00F60E41">
        <w:t>tytuł</w:t>
      </w:r>
      <w:r w:rsidR="00E55761">
        <w:t xml:space="preserve"> </w:t>
      </w:r>
      <w:r w:rsidR="00E55761" w:rsidRPr="00F60E41">
        <w:t>prawny</w:t>
      </w:r>
      <w:r w:rsidR="00E55761">
        <w:t xml:space="preserve"> </w:t>
      </w:r>
      <w:r w:rsidR="00E55761" w:rsidRPr="00F60E41">
        <w:t>do</w:t>
      </w:r>
      <w:r w:rsidR="00E55761">
        <w:t xml:space="preserve"> </w:t>
      </w:r>
      <w:r w:rsidR="00E55761" w:rsidRPr="00F60E41">
        <w:t>nieruchomości</w:t>
      </w:r>
      <w:r w:rsidR="00E55761">
        <w:t xml:space="preserve"> </w:t>
      </w:r>
      <w:r w:rsidR="00E55761" w:rsidRPr="00F60E41">
        <w:t>znajdującej</w:t>
      </w:r>
      <w:r w:rsidR="00E55761">
        <w:t xml:space="preserve"> </w:t>
      </w:r>
      <w:r w:rsidR="00E55761" w:rsidRPr="00F60E41">
        <w:t>się</w:t>
      </w:r>
      <w:r w:rsidR="00E55761">
        <w:t xml:space="preserve"> </w:t>
      </w:r>
      <w:r w:rsidR="00E55761" w:rsidRPr="00F60E41">
        <w:t>na</w:t>
      </w:r>
      <w:r w:rsidR="00E55761">
        <w:t xml:space="preserve"> </w:t>
      </w:r>
      <w:r w:rsidR="00E55761" w:rsidRPr="00F60E41">
        <w:t>obszarze</w:t>
      </w:r>
      <w:r w:rsidR="00E55761">
        <w:t xml:space="preserve"> </w:t>
      </w:r>
      <w:r w:rsidR="00E55761" w:rsidRPr="00F60E41">
        <w:t>Pomnika</w:t>
      </w:r>
      <w:r w:rsidR="00E55761">
        <w:t xml:space="preserve"> </w:t>
      </w:r>
      <w:r w:rsidR="00E55761" w:rsidRPr="00F60E41">
        <w:t>Zagłady</w:t>
      </w:r>
      <w:r w:rsidR="00E55761">
        <w:t xml:space="preserve"> </w:t>
      </w:r>
      <w:r w:rsidR="00E55761" w:rsidRPr="00F60E41">
        <w:t>lub</w:t>
      </w:r>
      <w:r w:rsidR="00E55761">
        <w:t xml:space="preserve"> </w:t>
      </w:r>
      <w:r w:rsidR="00E55761" w:rsidRPr="00F60E41">
        <w:t>jego</w:t>
      </w:r>
      <w:r w:rsidR="00E55761">
        <w:t xml:space="preserve"> </w:t>
      </w:r>
      <w:r w:rsidR="00E55761" w:rsidRPr="00F60E41">
        <w:t>strefy</w:t>
      </w:r>
      <w:r w:rsidR="00E55761">
        <w:t xml:space="preserve"> </w:t>
      </w:r>
      <w:r w:rsidR="00E55761" w:rsidRPr="00F60E41">
        <w:t>ochronnej</w:t>
      </w:r>
      <w:r w:rsidR="00E55761">
        <w:t xml:space="preserve"> </w:t>
      </w:r>
      <w:r w:rsidR="00E55761" w:rsidRPr="00F60E41">
        <w:t>na</w:t>
      </w:r>
      <w:r w:rsidR="00E55761">
        <w:t xml:space="preserve"> </w:t>
      </w:r>
      <w:r w:rsidR="00E55761" w:rsidRPr="00F60E41">
        <w:t>odbycie</w:t>
      </w:r>
      <w:r w:rsidR="00E55761">
        <w:t xml:space="preserve"> </w:t>
      </w:r>
      <w:r w:rsidR="00E55761" w:rsidRPr="00F60E41">
        <w:t>zgromadzenia</w:t>
      </w:r>
      <w:r w:rsidR="00E55761">
        <w:t xml:space="preserve"> </w:t>
      </w:r>
      <w:r w:rsidR="00E55761" w:rsidRPr="00F60E41">
        <w:t>na</w:t>
      </w:r>
      <w:r w:rsidR="00E55761">
        <w:t xml:space="preserve"> </w:t>
      </w:r>
      <w:r w:rsidR="00E55761" w:rsidRPr="00F60E41">
        <w:t>tej</w:t>
      </w:r>
      <w:r w:rsidR="00E55761">
        <w:t xml:space="preserve"> </w:t>
      </w:r>
      <w:r w:rsidR="00E55761" w:rsidRPr="00F60E41">
        <w:t>nieruchomości.</w:t>
      </w:r>
      <w:r>
        <w:t>”</w:t>
      </w:r>
      <w:r w:rsidR="00E55761" w:rsidRPr="00F60E41">
        <w:t>;</w:t>
      </w:r>
    </w:p>
    <w:p w:rsidR="00E55761" w:rsidRPr="00F60E41" w:rsidRDefault="00E55761" w:rsidP="00C11D36">
      <w:pPr>
        <w:pStyle w:val="PKTpunkt"/>
        <w:keepNext/>
      </w:pPr>
      <w:r w:rsidRPr="00F60E41">
        <w:t>2)</w:t>
      </w:r>
      <w:r w:rsidRPr="00F60E41">
        <w:tab/>
        <w:t>w</w:t>
      </w:r>
      <w:r w:rsidR="00535368">
        <w:t xml:space="preserve"> ust. </w:t>
      </w:r>
      <w:r w:rsidRPr="00F60E41">
        <w:t>4:</w:t>
      </w:r>
    </w:p>
    <w:p w:rsidR="00E55761" w:rsidRPr="00F60E41" w:rsidRDefault="00E55761" w:rsidP="00C11D36">
      <w:pPr>
        <w:pStyle w:val="LITlitera"/>
        <w:keepNext/>
      </w:pPr>
      <w:r w:rsidRPr="00F60E41">
        <w:t>a)</w:t>
      </w:r>
      <w:r w:rsidRPr="00F60E41">
        <w:tab/>
        <w:t>pkt</w:t>
      </w:r>
      <w:r>
        <w:t xml:space="preserve"> </w:t>
      </w:r>
      <w:r w:rsidR="00535368" w:rsidRPr="00F60E41">
        <w:t>1</w:t>
      </w:r>
      <w:r w:rsidR="00535368">
        <w:t> </w:t>
      </w:r>
      <w:r w:rsidRPr="00F60E41">
        <w:t>otrzymuje</w:t>
      </w:r>
      <w:r>
        <w:t xml:space="preserve"> </w:t>
      </w:r>
      <w:r w:rsidRPr="00F60E41">
        <w:t>brzmienie:</w:t>
      </w:r>
    </w:p>
    <w:p w:rsidR="00E55761" w:rsidRPr="00F60E41" w:rsidRDefault="00C11D36" w:rsidP="00E55761">
      <w:pPr>
        <w:pStyle w:val="ZLITPKTzmpktliter"/>
      </w:pPr>
      <w:r>
        <w:t>„</w:t>
      </w:r>
      <w:r w:rsidR="00E55761" w:rsidRPr="00F60E41">
        <w:t>1)</w:t>
      </w:r>
      <w:r w:rsidR="00E55761" w:rsidRPr="00F60E41">
        <w:tab/>
        <w:t>cel</w:t>
      </w:r>
      <w:r w:rsidR="00E55761">
        <w:t xml:space="preserve"> </w:t>
      </w:r>
      <w:r w:rsidR="00E55761" w:rsidRPr="00F60E41">
        <w:t>lub</w:t>
      </w:r>
      <w:r w:rsidR="00E55761">
        <w:t xml:space="preserve"> </w:t>
      </w:r>
      <w:r w:rsidR="00E55761" w:rsidRPr="00F60E41">
        <w:t>odbycie</w:t>
      </w:r>
      <w:r w:rsidR="00E55761">
        <w:t xml:space="preserve"> </w:t>
      </w:r>
      <w:r w:rsidR="00E55761" w:rsidRPr="00F60E41">
        <w:t>zgromadzenia</w:t>
      </w:r>
      <w:r w:rsidR="00E55761">
        <w:t xml:space="preserve"> </w:t>
      </w:r>
      <w:r w:rsidR="00E55761" w:rsidRPr="00F60E41">
        <w:t>są</w:t>
      </w:r>
      <w:r w:rsidR="00E55761">
        <w:t xml:space="preserve"> </w:t>
      </w:r>
      <w:r w:rsidR="00E55761" w:rsidRPr="00F60E41">
        <w:t>niezgodne</w:t>
      </w:r>
      <w:r w:rsidR="00535368">
        <w:t xml:space="preserve"> </w:t>
      </w:r>
      <w:r w:rsidR="00535368" w:rsidRPr="00F60E41">
        <w:t>z</w:t>
      </w:r>
      <w:r w:rsidR="00535368">
        <w:t> </w:t>
      </w:r>
      <w:r w:rsidR="00E55761" w:rsidRPr="00F60E41">
        <w:t>przepisami</w:t>
      </w:r>
      <w:r w:rsidR="00E55761">
        <w:t xml:space="preserve"> </w:t>
      </w:r>
      <w:r w:rsidR="00E55761" w:rsidRPr="00F60E41">
        <w:t>niniejszej</w:t>
      </w:r>
      <w:r w:rsidR="00E55761">
        <w:t xml:space="preserve"> </w:t>
      </w:r>
      <w:r w:rsidR="00E55761" w:rsidRPr="00F60E41">
        <w:t>ustawy</w:t>
      </w:r>
      <w:r w:rsidR="00E55761">
        <w:t xml:space="preserve"> </w:t>
      </w:r>
      <w:r w:rsidR="00E55761" w:rsidRPr="00F60E41">
        <w:t>lub</w:t>
      </w:r>
      <w:r w:rsidR="00E55761">
        <w:t xml:space="preserve"> </w:t>
      </w:r>
      <w:r w:rsidR="00E55761" w:rsidRPr="00F60E41">
        <w:t>ustawy</w:t>
      </w:r>
      <w:r w:rsidR="00535368">
        <w:t xml:space="preserve"> </w:t>
      </w:r>
      <w:r w:rsidR="00535368" w:rsidRPr="00F60E41">
        <w:t>z</w:t>
      </w:r>
      <w:r w:rsidR="00535368">
        <w:t> </w:t>
      </w:r>
      <w:r w:rsidR="00E55761" w:rsidRPr="00F60E41">
        <w:t>dnia</w:t>
      </w:r>
      <w:r w:rsidR="00E55761">
        <w:t xml:space="preserve"> 2</w:t>
      </w:r>
      <w:r w:rsidR="00535368">
        <w:t>4 </w:t>
      </w:r>
      <w:r w:rsidR="00E55761">
        <w:t>lipca 201</w:t>
      </w:r>
      <w:r w:rsidR="00535368">
        <w:t>5 </w:t>
      </w:r>
      <w:r w:rsidR="00E55761">
        <w:t xml:space="preserve">r. </w:t>
      </w:r>
      <w:r w:rsidR="00E55761" w:rsidRPr="00F60E41">
        <w:t>–</w:t>
      </w:r>
      <w:r w:rsidR="00E55761">
        <w:t xml:space="preserve"> </w:t>
      </w:r>
      <w:r w:rsidR="00E55761" w:rsidRPr="00F60E41">
        <w:t>Prawo</w:t>
      </w:r>
      <w:r w:rsidR="00535368">
        <w:t xml:space="preserve"> </w:t>
      </w:r>
      <w:r w:rsidR="00535368" w:rsidRPr="00F60E41">
        <w:t>o</w:t>
      </w:r>
      <w:r w:rsidR="00535368">
        <w:t> </w:t>
      </w:r>
      <w:r w:rsidR="00E55761" w:rsidRPr="00F60E41">
        <w:t>zgromadzeniach</w:t>
      </w:r>
      <w:r w:rsidR="00E55761">
        <w:t xml:space="preserve"> </w:t>
      </w:r>
      <w:r w:rsidR="00E55761" w:rsidRPr="00F60E41">
        <w:t>(</w:t>
      </w:r>
      <w:r w:rsidR="00535368">
        <w:t>Dz. U. poz. </w:t>
      </w:r>
      <w:sdt>
        <w:sdtPr>
          <w:alias w:val="Numer pozycji"/>
          <w:tag w:val="Kategoria"/>
          <w:id w:val="1525279828"/>
          <w:placeholder>
            <w:docPart w:val="5F2A27412C254DC3BCBCB8DDA0EE07D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626EB">
            <w:t>1485</w:t>
          </w:r>
        </w:sdtContent>
      </w:sdt>
      <w:r w:rsidR="00E55761" w:rsidRPr="00F60E41">
        <w:t>)</w:t>
      </w:r>
      <w:r w:rsidR="00E55761">
        <w:t xml:space="preserve"> </w:t>
      </w:r>
      <w:r w:rsidR="00E55761" w:rsidRPr="00F60E41">
        <w:t>albo</w:t>
      </w:r>
      <w:r w:rsidR="00E55761">
        <w:t xml:space="preserve"> </w:t>
      </w:r>
      <w:r w:rsidR="00E55761" w:rsidRPr="00F60E41">
        <w:t>naruszają</w:t>
      </w:r>
      <w:r w:rsidR="00E55761">
        <w:t xml:space="preserve"> </w:t>
      </w:r>
      <w:r w:rsidR="00E55761" w:rsidRPr="00F60E41">
        <w:t>przepisy</w:t>
      </w:r>
      <w:r w:rsidR="00E55761">
        <w:t xml:space="preserve"> </w:t>
      </w:r>
      <w:r w:rsidR="00E55761" w:rsidRPr="00F60E41">
        <w:t>ustaw</w:t>
      </w:r>
      <w:r w:rsidR="00E55761">
        <w:t xml:space="preserve"> </w:t>
      </w:r>
      <w:r w:rsidR="00E55761" w:rsidRPr="00F60E41">
        <w:t>karnych,</w:t>
      </w:r>
      <w:r>
        <w:t>”</w:t>
      </w:r>
      <w:r w:rsidR="00E55761" w:rsidRPr="00F60E41">
        <w:t>,</w:t>
      </w:r>
    </w:p>
    <w:p w:rsidR="00E55761" w:rsidRPr="00F60E41" w:rsidRDefault="00E55761" w:rsidP="00C11D36">
      <w:pPr>
        <w:pStyle w:val="LITlitera"/>
        <w:keepNext/>
      </w:pPr>
      <w:r w:rsidRPr="00F60E41">
        <w:t>b)</w:t>
      </w:r>
      <w:r w:rsidRPr="00F60E41">
        <w:tab/>
        <w:t>w</w:t>
      </w:r>
      <w:r w:rsidR="00535368">
        <w:t xml:space="preserve"> pkt </w:t>
      </w:r>
      <w:r w:rsidR="00535368" w:rsidRPr="00F60E41">
        <w:t>3</w:t>
      </w:r>
      <w:r w:rsidR="00535368">
        <w:t> </w:t>
      </w:r>
      <w:r w:rsidRPr="00F60E41">
        <w:t>kropkę</w:t>
      </w:r>
      <w:r>
        <w:t xml:space="preserve"> </w:t>
      </w:r>
      <w:r w:rsidRPr="00F60E41">
        <w:t>zastępuje</w:t>
      </w:r>
      <w:r>
        <w:t xml:space="preserve"> </w:t>
      </w:r>
      <w:r w:rsidRPr="00F60E41">
        <w:t>się</w:t>
      </w:r>
      <w:r>
        <w:t xml:space="preserve"> </w:t>
      </w:r>
      <w:r w:rsidRPr="00F60E41">
        <w:t>przecinkiem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dodaje</w:t>
      </w:r>
      <w:r>
        <w:t xml:space="preserve"> </w:t>
      </w:r>
      <w:r w:rsidRPr="00F60E41">
        <w:t>się</w:t>
      </w:r>
      <w:r w:rsidR="00535368">
        <w:t xml:space="preserve"> pkt </w:t>
      </w:r>
      <w:r w:rsidR="00535368" w:rsidRPr="00F60E41">
        <w:t>4</w:t>
      </w:r>
      <w:r w:rsidR="00535368">
        <w:t xml:space="preserve"> w </w:t>
      </w:r>
      <w:r w:rsidRPr="00F60E41">
        <w:t>brzmieniu:</w:t>
      </w:r>
    </w:p>
    <w:p w:rsidR="00E55761" w:rsidRPr="00F60E41" w:rsidRDefault="00C11D36" w:rsidP="00E55761">
      <w:pPr>
        <w:pStyle w:val="ZLITPKTzmpktliter"/>
      </w:pPr>
      <w:r>
        <w:t>„</w:t>
      </w:r>
      <w:r w:rsidR="00E55761" w:rsidRPr="00F60E41">
        <w:t>4)</w:t>
      </w:r>
      <w:r w:rsidR="00E55761" w:rsidRPr="00F60E41">
        <w:tab/>
        <w:t>podmiot</w:t>
      </w:r>
      <w:r w:rsidR="00E55761">
        <w:t xml:space="preserve"> </w:t>
      </w:r>
      <w:r w:rsidR="00E55761" w:rsidRPr="00F60E41">
        <w:t>posiadający</w:t>
      </w:r>
      <w:r w:rsidR="00E55761">
        <w:t xml:space="preserve"> </w:t>
      </w:r>
      <w:r w:rsidR="00E55761" w:rsidRPr="00F60E41">
        <w:t>tytuł</w:t>
      </w:r>
      <w:r w:rsidR="00E55761">
        <w:t xml:space="preserve"> </w:t>
      </w:r>
      <w:r w:rsidR="00E55761" w:rsidRPr="00F60E41">
        <w:t>prawny</w:t>
      </w:r>
      <w:r w:rsidR="00E55761">
        <w:t xml:space="preserve"> </w:t>
      </w:r>
      <w:r w:rsidR="00E55761" w:rsidRPr="00F60E41">
        <w:t>do</w:t>
      </w:r>
      <w:r w:rsidR="00E55761">
        <w:t xml:space="preserve"> </w:t>
      </w:r>
      <w:r w:rsidR="00E55761" w:rsidRPr="00F60E41">
        <w:t>nieruchomości</w:t>
      </w:r>
      <w:r w:rsidR="00E55761">
        <w:t xml:space="preserve"> </w:t>
      </w:r>
      <w:r w:rsidR="00E55761" w:rsidRPr="00F60E41">
        <w:t>znajdującej</w:t>
      </w:r>
      <w:r w:rsidR="00E55761">
        <w:t xml:space="preserve"> </w:t>
      </w:r>
      <w:r w:rsidR="00E55761" w:rsidRPr="00F60E41">
        <w:t>się</w:t>
      </w:r>
      <w:r w:rsidR="00E55761">
        <w:t xml:space="preserve"> </w:t>
      </w:r>
      <w:r w:rsidR="00E55761" w:rsidRPr="00F60E41">
        <w:t>na</w:t>
      </w:r>
      <w:r w:rsidR="00E55761">
        <w:t xml:space="preserve"> </w:t>
      </w:r>
      <w:r w:rsidR="00E55761" w:rsidRPr="00F60E41">
        <w:t>obszarze</w:t>
      </w:r>
      <w:r w:rsidR="00E55761">
        <w:t xml:space="preserve"> </w:t>
      </w:r>
      <w:r w:rsidR="00E55761" w:rsidRPr="00F60E41">
        <w:t>Pomnika</w:t>
      </w:r>
      <w:r w:rsidR="00E55761">
        <w:t xml:space="preserve"> </w:t>
      </w:r>
      <w:r w:rsidR="00E55761" w:rsidRPr="00F60E41">
        <w:t>Zagłady</w:t>
      </w:r>
      <w:r w:rsidR="00E55761">
        <w:t xml:space="preserve"> </w:t>
      </w:r>
      <w:r w:rsidR="00E55761" w:rsidRPr="00F60E41">
        <w:t>lub</w:t>
      </w:r>
      <w:r w:rsidR="00E55761">
        <w:t xml:space="preserve"> </w:t>
      </w:r>
      <w:r w:rsidR="00E55761" w:rsidRPr="00F60E41">
        <w:t>jego</w:t>
      </w:r>
      <w:r w:rsidR="00E55761">
        <w:t xml:space="preserve"> </w:t>
      </w:r>
      <w:r w:rsidR="00E55761" w:rsidRPr="00F60E41">
        <w:t>strefy</w:t>
      </w:r>
      <w:r w:rsidR="00E55761">
        <w:t xml:space="preserve"> </w:t>
      </w:r>
      <w:r w:rsidR="00E55761" w:rsidRPr="00F60E41">
        <w:t>ochronnej</w:t>
      </w:r>
      <w:r w:rsidR="00E55761">
        <w:t xml:space="preserve"> </w:t>
      </w:r>
      <w:r w:rsidR="00E55761" w:rsidRPr="00F60E41">
        <w:t>nie</w:t>
      </w:r>
      <w:r w:rsidR="00E55761">
        <w:t xml:space="preserve"> </w:t>
      </w:r>
      <w:r w:rsidR="00E55761" w:rsidRPr="00F60E41">
        <w:t>wyraził</w:t>
      </w:r>
      <w:r w:rsidR="00E55761">
        <w:t xml:space="preserve"> </w:t>
      </w:r>
      <w:r w:rsidR="00E55761" w:rsidRPr="00F60E41">
        <w:t>zgody</w:t>
      </w:r>
      <w:r w:rsidR="00E55761">
        <w:t xml:space="preserve"> </w:t>
      </w:r>
      <w:r w:rsidR="00E55761" w:rsidRPr="00F60E41">
        <w:t>na</w:t>
      </w:r>
      <w:r w:rsidR="00E55761">
        <w:t xml:space="preserve"> </w:t>
      </w:r>
      <w:r w:rsidR="00E55761" w:rsidRPr="00F60E41">
        <w:t>odbycie</w:t>
      </w:r>
      <w:r w:rsidR="00E55761">
        <w:t xml:space="preserve"> </w:t>
      </w:r>
      <w:r w:rsidR="00E55761" w:rsidRPr="00F60E41">
        <w:t>zgromadzenia</w:t>
      </w:r>
      <w:r w:rsidR="00E55761">
        <w:t xml:space="preserve"> </w:t>
      </w:r>
      <w:r w:rsidR="00E55761" w:rsidRPr="00F60E41">
        <w:t>na</w:t>
      </w:r>
      <w:r w:rsidR="00E55761">
        <w:t xml:space="preserve"> </w:t>
      </w:r>
      <w:r w:rsidR="00E55761" w:rsidRPr="00F60E41">
        <w:t>tej</w:t>
      </w:r>
      <w:r w:rsidR="00E55761">
        <w:t xml:space="preserve"> </w:t>
      </w:r>
      <w:r w:rsidR="00E55761" w:rsidRPr="00F60E41">
        <w:t>nieruchomości.</w:t>
      </w:r>
      <w:r>
        <w:t>”</w:t>
      </w:r>
      <w:r w:rsidR="00E55761" w:rsidRPr="00F60E41">
        <w:t>;</w:t>
      </w:r>
    </w:p>
    <w:p w:rsidR="00E55761" w:rsidRPr="00F60E41" w:rsidRDefault="00E55761" w:rsidP="00C11D36">
      <w:pPr>
        <w:pStyle w:val="PKTpunkt"/>
        <w:keepNext/>
      </w:pPr>
      <w:r w:rsidRPr="00F60E41">
        <w:t>3)</w:t>
      </w:r>
      <w:r w:rsidRPr="00F60E41">
        <w:tab/>
        <w:t>ust.</w:t>
      </w:r>
      <w:r>
        <w:t xml:space="preserve"> </w:t>
      </w:r>
      <w:r w:rsidR="00535368" w:rsidRPr="00F60E41">
        <w:t>9</w:t>
      </w:r>
      <w:r w:rsidR="00535368">
        <w:t> </w:t>
      </w:r>
      <w:r w:rsidRPr="00F60E41">
        <w:t>otrzymuje</w:t>
      </w:r>
      <w:r>
        <w:t xml:space="preserve"> </w:t>
      </w:r>
      <w:r w:rsidRPr="00F60E41">
        <w:t>brzmienie:</w:t>
      </w:r>
    </w:p>
    <w:p w:rsidR="00E55761" w:rsidRPr="00F60E41" w:rsidRDefault="00C11D36" w:rsidP="00E55761">
      <w:pPr>
        <w:pStyle w:val="ZUSTzmustartykuempunktem"/>
      </w:pPr>
      <w:r>
        <w:t>„</w:t>
      </w:r>
      <w:r w:rsidR="00E55761" w:rsidRPr="00F60E41">
        <w:t>9.</w:t>
      </w:r>
      <w:r>
        <w:t> </w:t>
      </w:r>
      <w:r w:rsidR="00E55761" w:rsidRPr="00F60E41">
        <w:t>Zgromadzenie</w:t>
      </w:r>
      <w:r w:rsidR="00E55761">
        <w:t xml:space="preserve"> </w:t>
      </w:r>
      <w:r w:rsidR="00E55761" w:rsidRPr="00F60E41">
        <w:t>może</w:t>
      </w:r>
      <w:r w:rsidR="00E55761">
        <w:t xml:space="preserve"> </w:t>
      </w:r>
      <w:r w:rsidR="00E55761" w:rsidRPr="00F60E41">
        <w:t>być</w:t>
      </w:r>
      <w:r w:rsidR="00E55761">
        <w:t xml:space="preserve"> </w:t>
      </w:r>
      <w:r w:rsidR="00E55761" w:rsidRPr="00F60E41">
        <w:t>rozwiązane</w:t>
      </w:r>
      <w:r w:rsidR="00E55761">
        <w:t xml:space="preserve"> </w:t>
      </w:r>
      <w:r w:rsidR="00E55761" w:rsidRPr="00F60E41">
        <w:t>przez</w:t>
      </w:r>
      <w:r w:rsidR="00E55761">
        <w:t xml:space="preserve"> </w:t>
      </w:r>
      <w:r w:rsidR="00E55761" w:rsidRPr="00F60E41">
        <w:t>przedstawiciela</w:t>
      </w:r>
      <w:r w:rsidR="00E55761">
        <w:t xml:space="preserve"> </w:t>
      </w:r>
      <w:r w:rsidR="00E55761" w:rsidRPr="00F60E41">
        <w:t>wojewody,</w:t>
      </w:r>
      <w:r w:rsidR="00E55761">
        <w:t xml:space="preserve"> </w:t>
      </w:r>
      <w:r w:rsidR="00E55761" w:rsidRPr="00F60E41">
        <w:t>jeżeli</w:t>
      </w:r>
      <w:r w:rsidR="00E55761">
        <w:t xml:space="preserve"> </w:t>
      </w:r>
      <w:r w:rsidR="00E55761" w:rsidRPr="00F60E41">
        <w:t>jego</w:t>
      </w:r>
      <w:r w:rsidR="00E55761">
        <w:t xml:space="preserve"> </w:t>
      </w:r>
      <w:r w:rsidR="00E55761" w:rsidRPr="00F60E41">
        <w:t>przebieg</w:t>
      </w:r>
      <w:r w:rsidR="00E55761">
        <w:t xml:space="preserve"> </w:t>
      </w:r>
      <w:r w:rsidR="00E55761" w:rsidRPr="00F60E41">
        <w:t>zagraża</w:t>
      </w:r>
      <w:r w:rsidR="00E55761">
        <w:t xml:space="preserve"> </w:t>
      </w:r>
      <w:r w:rsidR="00E55761" w:rsidRPr="00F60E41">
        <w:t>życiu</w:t>
      </w:r>
      <w:r w:rsidR="00E55761">
        <w:t xml:space="preserve"> </w:t>
      </w:r>
      <w:r w:rsidR="00E55761" w:rsidRPr="00F60E41">
        <w:t>lub</w:t>
      </w:r>
      <w:r w:rsidR="00E55761">
        <w:t xml:space="preserve"> </w:t>
      </w:r>
      <w:r w:rsidR="00E55761" w:rsidRPr="00F60E41">
        <w:t>zdrowiu</w:t>
      </w:r>
      <w:r w:rsidR="00E55761">
        <w:t xml:space="preserve"> </w:t>
      </w:r>
      <w:r w:rsidR="00E55761" w:rsidRPr="00F60E41">
        <w:t>ludzi</w:t>
      </w:r>
      <w:r w:rsidR="00E55761">
        <w:t xml:space="preserve"> </w:t>
      </w:r>
      <w:r w:rsidR="00E55761" w:rsidRPr="00F60E41">
        <w:t>albo</w:t>
      </w:r>
      <w:r w:rsidR="00E55761">
        <w:t xml:space="preserve"> </w:t>
      </w:r>
      <w:r w:rsidR="00E55761" w:rsidRPr="00F60E41">
        <w:t>mieniu</w:t>
      </w:r>
      <w:r w:rsidR="00E55761">
        <w:t xml:space="preserve"> </w:t>
      </w:r>
      <w:r w:rsidR="00E55761" w:rsidRPr="00F60E41">
        <w:t>znacznej</w:t>
      </w:r>
      <w:r w:rsidR="00E55761">
        <w:t xml:space="preserve"> </w:t>
      </w:r>
      <w:r w:rsidR="00E55761" w:rsidRPr="00F60E41">
        <w:t>wartości,</w:t>
      </w:r>
      <w:r w:rsidR="00E55761">
        <w:t xml:space="preserve"> </w:t>
      </w:r>
      <w:r w:rsidR="00E55761" w:rsidRPr="00F60E41">
        <w:t>narusza</w:t>
      </w:r>
      <w:r w:rsidR="00E55761">
        <w:t xml:space="preserve"> </w:t>
      </w:r>
      <w:r w:rsidR="00E55761" w:rsidRPr="00F60E41">
        <w:t>powagę</w:t>
      </w:r>
      <w:r w:rsidR="00E55761">
        <w:t xml:space="preserve"> </w:t>
      </w:r>
      <w:r w:rsidR="00E55761" w:rsidRPr="00F60E41">
        <w:t>lub</w:t>
      </w:r>
      <w:r w:rsidR="00E55761">
        <w:t xml:space="preserve"> </w:t>
      </w:r>
      <w:r w:rsidR="00E55761" w:rsidRPr="00F60E41">
        <w:t>charakter</w:t>
      </w:r>
      <w:r w:rsidR="00E55761">
        <w:t xml:space="preserve"> </w:t>
      </w:r>
      <w:r w:rsidR="00E55761" w:rsidRPr="00F60E41">
        <w:t>Pomnika</w:t>
      </w:r>
      <w:r w:rsidR="00E55761">
        <w:t xml:space="preserve"> </w:t>
      </w:r>
      <w:r w:rsidR="00E55761" w:rsidRPr="00F60E41">
        <w:t>Zagłady</w:t>
      </w:r>
      <w:r w:rsidR="00E55761">
        <w:t xml:space="preserve"> </w:t>
      </w:r>
      <w:r w:rsidR="00E55761" w:rsidRPr="00F60E41">
        <w:t>albo</w:t>
      </w:r>
      <w:r w:rsidR="00E55761">
        <w:t xml:space="preserve"> </w:t>
      </w:r>
      <w:r w:rsidR="00E55761" w:rsidRPr="00F60E41">
        <w:t>narusza</w:t>
      </w:r>
      <w:r w:rsidR="00E55761">
        <w:t xml:space="preserve"> </w:t>
      </w:r>
      <w:r w:rsidR="00E55761" w:rsidRPr="00F60E41">
        <w:t>prz</w:t>
      </w:r>
      <w:r w:rsidR="00E55761" w:rsidRPr="00F60E41">
        <w:t>e</w:t>
      </w:r>
      <w:r w:rsidR="00E55761" w:rsidRPr="00F60E41">
        <w:lastRenderedPageBreak/>
        <w:t>pisy</w:t>
      </w:r>
      <w:r w:rsidR="00E55761">
        <w:t xml:space="preserve"> </w:t>
      </w:r>
      <w:r w:rsidR="00E55761" w:rsidRPr="00F60E41">
        <w:t>niniejszej</w:t>
      </w:r>
      <w:r w:rsidR="00E55761">
        <w:t xml:space="preserve"> </w:t>
      </w:r>
      <w:r w:rsidR="00E55761" w:rsidRPr="00F60E41">
        <w:t>ustawy,</w:t>
      </w:r>
      <w:r w:rsidR="00E55761">
        <w:t xml:space="preserve"> </w:t>
      </w:r>
      <w:r w:rsidR="00E55761" w:rsidRPr="00F60E41">
        <w:t>przepisy</w:t>
      </w:r>
      <w:r w:rsidR="00E55761">
        <w:t xml:space="preserve"> </w:t>
      </w:r>
      <w:r w:rsidR="00E55761" w:rsidRPr="00F60E41">
        <w:t>ustawy</w:t>
      </w:r>
      <w:r w:rsidR="00535368">
        <w:t xml:space="preserve"> </w:t>
      </w:r>
      <w:r w:rsidR="00535368" w:rsidRPr="00F60E41">
        <w:t>z</w:t>
      </w:r>
      <w:r w:rsidR="00535368">
        <w:t> </w:t>
      </w:r>
      <w:r w:rsidR="00E55761" w:rsidRPr="00F60E41">
        <w:t>dnia</w:t>
      </w:r>
      <w:r w:rsidR="00E55761">
        <w:t xml:space="preserve"> 2</w:t>
      </w:r>
      <w:r w:rsidR="00535368">
        <w:t>4 </w:t>
      </w:r>
      <w:r w:rsidR="00E55761">
        <w:t>lipca 201</w:t>
      </w:r>
      <w:r w:rsidR="00535368">
        <w:t>5 </w:t>
      </w:r>
      <w:r w:rsidR="00E55761">
        <w:t xml:space="preserve">r. </w:t>
      </w:r>
      <w:r w:rsidR="00E55761" w:rsidRPr="00F60E41">
        <w:t>–</w:t>
      </w:r>
      <w:r w:rsidR="00E55761">
        <w:t xml:space="preserve"> </w:t>
      </w:r>
      <w:r w:rsidR="00E55761" w:rsidRPr="00F60E41">
        <w:t>Prawo</w:t>
      </w:r>
      <w:r w:rsidR="00535368">
        <w:t xml:space="preserve"> </w:t>
      </w:r>
      <w:r w:rsidR="00535368" w:rsidRPr="00F60E41">
        <w:t>o</w:t>
      </w:r>
      <w:r w:rsidR="00535368">
        <w:t> </w:t>
      </w:r>
      <w:r w:rsidR="00E55761" w:rsidRPr="00F60E41">
        <w:t>zgromadzeniach</w:t>
      </w:r>
      <w:r w:rsidR="00E55761">
        <w:t xml:space="preserve"> </w:t>
      </w:r>
      <w:r w:rsidR="00E55761" w:rsidRPr="00F60E41">
        <w:t>albo</w:t>
      </w:r>
      <w:r w:rsidR="00E55761">
        <w:t xml:space="preserve"> </w:t>
      </w:r>
      <w:r w:rsidR="00E55761" w:rsidRPr="00F60E41">
        <w:t>przepisy</w:t>
      </w:r>
      <w:r w:rsidR="00E55761">
        <w:t xml:space="preserve"> </w:t>
      </w:r>
      <w:r w:rsidR="00E55761" w:rsidRPr="00F60E41">
        <w:t>ustaw</w:t>
      </w:r>
      <w:r w:rsidR="00E55761">
        <w:t xml:space="preserve"> </w:t>
      </w:r>
      <w:r w:rsidR="00E55761" w:rsidRPr="00F60E41">
        <w:t>ka</w:t>
      </w:r>
      <w:r w:rsidR="00E55761" w:rsidRPr="00F60E41">
        <w:t>r</w:t>
      </w:r>
      <w:r w:rsidR="00E55761" w:rsidRPr="00F60E41">
        <w:t>nych,</w:t>
      </w:r>
      <w:r w:rsidR="00535368">
        <w:t xml:space="preserve"> </w:t>
      </w:r>
      <w:r w:rsidR="00535368" w:rsidRPr="00F60E41">
        <w:t>a</w:t>
      </w:r>
      <w:r w:rsidR="00535368">
        <w:t> </w:t>
      </w:r>
      <w:r w:rsidR="00E55761" w:rsidRPr="00F60E41">
        <w:t>przewodniczący,</w:t>
      </w:r>
      <w:r w:rsidR="00E55761">
        <w:t xml:space="preserve"> </w:t>
      </w:r>
      <w:r w:rsidR="00E55761" w:rsidRPr="00F60E41">
        <w:t>uprzedzony</w:t>
      </w:r>
      <w:r w:rsidR="00535368">
        <w:t xml:space="preserve"> </w:t>
      </w:r>
      <w:r w:rsidR="00535368" w:rsidRPr="00F60E41">
        <w:t>o</w:t>
      </w:r>
      <w:r w:rsidR="00535368">
        <w:t> </w:t>
      </w:r>
      <w:r w:rsidR="00E55761" w:rsidRPr="00F60E41">
        <w:t>konieczności</w:t>
      </w:r>
      <w:r w:rsidR="00E55761">
        <w:t xml:space="preserve"> </w:t>
      </w:r>
      <w:r w:rsidR="00E55761" w:rsidRPr="00F60E41">
        <w:t>rozwiązania</w:t>
      </w:r>
      <w:r w:rsidR="00E55761">
        <w:t xml:space="preserve"> </w:t>
      </w:r>
      <w:r w:rsidR="00E55761" w:rsidRPr="00F60E41">
        <w:t>zgromadzenia,</w:t>
      </w:r>
      <w:r w:rsidR="00E55761">
        <w:t xml:space="preserve"> </w:t>
      </w:r>
      <w:r w:rsidR="00E55761" w:rsidRPr="00F60E41">
        <w:t>wzbrania</w:t>
      </w:r>
      <w:r w:rsidR="00E55761">
        <w:t xml:space="preserve"> </w:t>
      </w:r>
      <w:r w:rsidR="00E55761" w:rsidRPr="00F60E41">
        <w:t>się</w:t>
      </w:r>
      <w:r w:rsidR="00E55761">
        <w:t xml:space="preserve"> </w:t>
      </w:r>
      <w:r w:rsidR="00E55761" w:rsidRPr="00F60E41">
        <w:t>to</w:t>
      </w:r>
      <w:r w:rsidR="00E55761">
        <w:t xml:space="preserve"> </w:t>
      </w:r>
      <w:r w:rsidR="00E55761" w:rsidRPr="00F60E41">
        <w:t>uczynić.</w:t>
      </w:r>
      <w:r>
        <w:t>”</w:t>
      </w:r>
      <w:r w:rsidR="00E55761" w:rsidRPr="00F60E41">
        <w:t>;</w:t>
      </w:r>
    </w:p>
    <w:p w:rsidR="00E55761" w:rsidRPr="00E55761" w:rsidRDefault="00E55761" w:rsidP="00C11D36">
      <w:pPr>
        <w:pStyle w:val="PKTpunkt"/>
        <w:keepNext/>
      </w:pPr>
      <w:r w:rsidRPr="00F60E41">
        <w:t>4)</w:t>
      </w:r>
      <w:r w:rsidRPr="00F60E41">
        <w:tab/>
      </w:r>
      <w:r w:rsidRPr="00E55761">
        <w:t>ust. 1</w:t>
      </w:r>
      <w:r w:rsidR="00535368" w:rsidRPr="00E55761">
        <w:t>2</w:t>
      </w:r>
      <w:r w:rsidR="00535368">
        <w:t> </w:t>
      </w:r>
      <w:r w:rsidRPr="00E55761">
        <w:t>otrzymuje brzmienie:</w:t>
      </w:r>
    </w:p>
    <w:p w:rsidR="00E55761" w:rsidRDefault="00C11D36" w:rsidP="00E55761">
      <w:pPr>
        <w:pStyle w:val="ZUSTzmustartykuempunktem"/>
      </w:pPr>
      <w:r>
        <w:t>„</w:t>
      </w:r>
      <w:r w:rsidR="00E55761" w:rsidRPr="00EF5C51">
        <w:t>12.</w:t>
      </w:r>
      <w:r w:rsidR="00535368">
        <w:t> </w:t>
      </w:r>
      <w:r w:rsidR="00535368" w:rsidRPr="00EF5C51">
        <w:t>W</w:t>
      </w:r>
      <w:r w:rsidR="00535368">
        <w:t> </w:t>
      </w:r>
      <w:r w:rsidR="00E55761" w:rsidRPr="00EF5C51">
        <w:t>zakresie nieuregulowanym</w:t>
      </w:r>
      <w:r w:rsidR="00535368" w:rsidRPr="00EF5C51">
        <w:t xml:space="preserve"> w</w:t>
      </w:r>
      <w:r w:rsidR="00535368">
        <w:t> </w:t>
      </w:r>
      <w:r w:rsidR="00E55761" w:rsidRPr="00EF5C51">
        <w:t>niniejszej ustawie do przeprowadzenia zgromadzenia na obszarze Pomn</w:t>
      </w:r>
      <w:r w:rsidR="00E55761" w:rsidRPr="00EF5C51">
        <w:t>i</w:t>
      </w:r>
      <w:r w:rsidR="00E55761" w:rsidRPr="00EF5C51">
        <w:t>ka Zagłady lub jego strefy ochronnej stosuje się przepisy ustawy</w:t>
      </w:r>
      <w:r w:rsidR="00535368" w:rsidRPr="00EF5C51">
        <w:t xml:space="preserve"> z</w:t>
      </w:r>
      <w:r w:rsidR="00535368">
        <w:t> </w:t>
      </w:r>
      <w:r w:rsidR="00E55761" w:rsidRPr="00EF5C51">
        <w:t xml:space="preserve">dnia </w:t>
      </w:r>
      <w:r w:rsidR="00E55761">
        <w:t>2</w:t>
      </w:r>
      <w:r w:rsidR="00535368">
        <w:t>4 </w:t>
      </w:r>
      <w:r w:rsidR="00E55761">
        <w:t>lipca 201</w:t>
      </w:r>
      <w:r w:rsidR="00535368">
        <w:t>5 </w:t>
      </w:r>
      <w:r w:rsidR="00E55761">
        <w:t>r.</w:t>
      </w:r>
      <w:r w:rsidR="00E55761" w:rsidRPr="00EF5C51">
        <w:t xml:space="preserve"> – Prawo</w:t>
      </w:r>
      <w:r w:rsidR="00535368" w:rsidRPr="00EF5C51">
        <w:t xml:space="preserve"> o</w:t>
      </w:r>
      <w:r w:rsidR="00535368">
        <w:t> </w:t>
      </w:r>
      <w:r w:rsidR="00E55761" w:rsidRPr="00EF5C51">
        <w:t>zgromadzeniach,</w:t>
      </w:r>
      <w:r w:rsidR="00535368" w:rsidRPr="00EF5C51">
        <w:t xml:space="preserve"> z</w:t>
      </w:r>
      <w:r w:rsidR="00535368">
        <w:t> </w:t>
      </w:r>
      <w:r w:rsidR="00E55761" w:rsidRPr="00EF5C51">
        <w:t>wyjątkiem</w:t>
      </w:r>
      <w:r w:rsidR="00535368">
        <w:t xml:space="preserve"> art. </w:t>
      </w:r>
      <w:r w:rsidR="00E55761" w:rsidRPr="00EF5C51">
        <w:t>2,</w:t>
      </w:r>
      <w:r w:rsidR="00535368" w:rsidRPr="00EF5C51">
        <w:t xml:space="preserve"> z</w:t>
      </w:r>
      <w:r w:rsidR="00535368">
        <w:t> </w:t>
      </w:r>
      <w:r w:rsidR="00E55761" w:rsidRPr="00EF5C51">
        <w:t>tym, że na obszarze Pomnika Zagłady lub jego strefy ochronnej nie mogą być organizowane zgromadzenia zgłaszane</w:t>
      </w:r>
      <w:r w:rsidR="00535368" w:rsidRPr="00EF5C51">
        <w:t xml:space="preserve"> w</w:t>
      </w:r>
      <w:r w:rsidR="00535368">
        <w:t> </w:t>
      </w:r>
      <w:r w:rsidR="00E55761" w:rsidRPr="00EF5C51">
        <w:t>trybie</w:t>
      </w:r>
      <w:r w:rsidR="00535368">
        <w:t xml:space="preserve"> art. </w:t>
      </w:r>
      <w:r w:rsidR="00E55761" w:rsidRPr="00EF5C51">
        <w:t>2</w:t>
      </w:r>
      <w:r w:rsidR="00535368" w:rsidRPr="00EF5C51">
        <w:t>2</w:t>
      </w:r>
      <w:r w:rsidR="00535368">
        <w:t xml:space="preserve"> ust. </w:t>
      </w:r>
      <w:r w:rsidR="00535368" w:rsidRPr="00EF5C51">
        <w:t>1</w:t>
      </w:r>
      <w:r w:rsidR="00535368">
        <w:t> </w:t>
      </w:r>
      <w:r w:rsidR="00E55761" w:rsidRPr="00EF5C51">
        <w:t>tej ustawy oraz odbywać się zgromadzenia spontaniczne.</w:t>
      </w:r>
      <w:r>
        <w:t>”</w:t>
      </w:r>
      <w:r w:rsidR="00E55761" w:rsidRPr="00EF5C51">
        <w:t>.</w:t>
      </w:r>
    </w:p>
    <w:p w:rsidR="00E5576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32.</w:t>
      </w:r>
      <w:r w:rsidR="00535368">
        <w:t> </w:t>
      </w:r>
      <w:r w:rsidR="00535368" w:rsidRPr="00F60E41">
        <w:t>W</w:t>
      </w:r>
      <w:r w:rsidR="00535368">
        <w:t> </w:t>
      </w:r>
      <w:r w:rsidRPr="00F60E41">
        <w:t>ustawie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dnia</w:t>
      </w:r>
      <w:r>
        <w:t xml:space="preserve"> </w:t>
      </w:r>
      <w:r w:rsidRPr="00F60E41">
        <w:t>1</w:t>
      </w:r>
      <w:r w:rsidR="00535368" w:rsidRPr="00F60E41">
        <w:t>5</w:t>
      </w:r>
      <w:r w:rsidR="00535368">
        <w:t> </w:t>
      </w:r>
      <w:r w:rsidRPr="00F60E41">
        <w:t>września</w:t>
      </w:r>
      <w:r>
        <w:t xml:space="preserve"> </w:t>
      </w:r>
      <w:r w:rsidRPr="00F60E41">
        <w:t>200</w:t>
      </w:r>
      <w:r w:rsidR="00535368" w:rsidRPr="00F60E41">
        <w:t>0</w:t>
      </w:r>
      <w:r w:rsidR="00535368">
        <w:t> </w:t>
      </w:r>
      <w:r w:rsidRPr="00F60E41">
        <w:t>r.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referendum</w:t>
      </w:r>
      <w:r>
        <w:t xml:space="preserve"> </w:t>
      </w:r>
      <w:r w:rsidRPr="00F60E41">
        <w:t>lokalnym</w:t>
      </w:r>
      <w:r>
        <w:t xml:space="preserve"> </w:t>
      </w:r>
      <w:r w:rsidRPr="00F60E41">
        <w:t>(</w:t>
      </w:r>
      <w:r w:rsidR="00535368">
        <w:t xml:space="preserve">Dz. U. </w:t>
      </w:r>
      <w:r w:rsidR="00535368" w:rsidRPr="00F60E41">
        <w:t>z</w:t>
      </w:r>
      <w:r w:rsidR="00535368">
        <w:t> </w:t>
      </w:r>
      <w:r w:rsidRPr="00F60E41">
        <w:t>201</w:t>
      </w:r>
      <w:r w:rsidR="00535368" w:rsidRPr="00F60E41">
        <w:t>3</w:t>
      </w:r>
      <w:r w:rsidR="00535368">
        <w:t> </w:t>
      </w:r>
      <w:r w:rsidRPr="00F60E41">
        <w:t>r.</w:t>
      </w:r>
      <w:r w:rsidR="00535368">
        <w:t xml:space="preserve"> poz. </w:t>
      </w:r>
      <w:r w:rsidRPr="00F60E41">
        <w:t>70</w:t>
      </w:r>
      <w:r w:rsidR="00535368" w:rsidRPr="00F60E41">
        <w:t>6</w:t>
      </w:r>
      <w:r w:rsidR="00032E93">
        <w:t>,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201</w:t>
      </w:r>
      <w:r w:rsidR="00535368" w:rsidRPr="00F60E41">
        <w:t>4</w:t>
      </w:r>
      <w:r w:rsidR="00535368">
        <w:t> </w:t>
      </w:r>
      <w:r w:rsidRPr="00F60E41">
        <w:t>r.</w:t>
      </w:r>
      <w:r w:rsidR="00535368">
        <w:t xml:space="preserve"> poz. </w:t>
      </w:r>
      <w:r w:rsidRPr="00F60E41">
        <w:t>1871</w:t>
      </w:r>
      <w:r w:rsidR="00032E93">
        <w:t xml:space="preserve"> oraz z 2015 r. poz. 1045</w:t>
      </w:r>
      <w:r w:rsidRPr="00F60E41">
        <w:t>)</w:t>
      </w:r>
      <w:r>
        <w:t xml:space="preserve"> </w:t>
      </w:r>
      <w:r w:rsidRPr="00F60E41">
        <w:t>uchyla</w:t>
      </w:r>
      <w:r>
        <w:t xml:space="preserve"> </w:t>
      </w:r>
      <w:r w:rsidRPr="00F60E41">
        <w:t>się</w:t>
      </w:r>
      <w:r w:rsidR="00535368">
        <w:t xml:space="preserve"> art. </w:t>
      </w:r>
      <w:r w:rsidRPr="00F60E41">
        <w:t>30.</w:t>
      </w:r>
    </w:p>
    <w:p w:rsidR="00E55761" w:rsidRPr="0068443A" w:rsidRDefault="00E55761" w:rsidP="00C11D36">
      <w:pPr>
        <w:pStyle w:val="ARTartustawynprozporzdzenia"/>
        <w:keepNext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33.</w:t>
      </w:r>
      <w:r w:rsidR="00535368">
        <w:rPr>
          <w:rStyle w:val="Ppogrubienie"/>
        </w:rPr>
        <w:t> </w:t>
      </w:r>
      <w:r w:rsidR="00535368" w:rsidRPr="0068443A">
        <w:t>W</w:t>
      </w:r>
      <w:r w:rsidR="00535368">
        <w:rPr>
          <w:rStyle w:val="Ppogrubienie"/>
        </w:rPr>
        <w:t> </w:t>
      </w:r>
      <w:r w:rsidRPr="0068443A">
        <w:t>ustawie</w:t>
      </w:r>
      <w:r w:rsidR="00535368" w:rsidRPr="0068443A">
        <w:t xml:space="preserve"> z</w:t>
      </w:r>
      <w:r w:rsidR="00535368">
        <w:t> </w:t>
      </w:r>
      <w:r w:rsidRPr="0068443A">
        <w:t>dnia 2</w:t>
      </w:r>
      <w:r w:rsidR="00535368" w:rsidRPr="0068443A">
        <w:t>6</w:t>
      </w:r>
      <w:r w:rsidR="00535368">
        <w:t> </w:t>
      </w:r>
      <w:r w:rsidRPr="0068443A">
        <w:t>kwietnia 200</w:t>
      </w:r>
      <w:r w:rsidR="00535368" w:rsidRPr="0068443A">
        <w:t>7</w:t>
      </w:r>
      <w:r w:rsidR="00535368">
        <w:t> </w:t>
      </w:r>
      <w:r w:rsidRPr="0068443A">
        <w:t>r.</w:t>
      </w:r>
      <w:r w:rsidR="00535368" w:rsidRPr="0068443A">
        <w:t xml:space="preserve"> o</w:t>
      </w:r>
      <w:r w:rsidR="00535368">
        <w:t> </w:t>
      </w:r>
      <w:r w:rsidRPr="0068443A">
        <w:t>zarządzaniu kryzysowym (</w:t>
      </w:r>
      <w:r w:rsidR="00535368">
        <w:t>Dz. U.</w:t>
      </w:r>
      <w:r w:rsidR="00535368" w:rsidRPr="0068443A">
        <w:t xml:space="preserve"> z</w:t>
      </w:r>
      <w:r w:rsidR="00535368">
        <w:t> </w:t>
      </w:r>
      <w:r w:rsidRPr="0068443A">
        <w:t>2013 r.</w:t>
      </w:r>
      <w:r w:rsidR="00535368">
        <w:t xml:space="preserve"> poz. </w:t>
      </w:r>
      <w:r w:rsidRPr="0068443A">
        <w:t>1166) wprowadza się następujące zmiany:</w:t>
      </w:r>
    </w:p>
    <w:p w:rsidR="00E55761" w:rsidRPr="00E55761" w:rsidRDefault="00E55761" w:rsidP="00C11D36">
      <w:pPr>
        <w:pStyle w:val="PKTpunkt"/>
        <w:keepNext/>
      </w:pPr>
      <w:r w:rsidRPr="0068443A">
        <w:t>1)</w:t>
      </w:r>
      <w:r w:rsidR="00C11D36">
        <w:tab/>
      </w:r>
      <w:r w:rsidRPr="0068443A">
        <w:t>w</w:t>
      </w:r>
      <w:r w:rsidR="00535368">
        <w:t xml:space="preserve"> art. </w:t>
      </w:r>
      <w:r w:rsidRPr="0068443A">
        <w:t>1</w:t>
      </w:r>
      <w:r w:rsidR="00535368" w:rsidRPr="0068443A">
        <w:t>6</w:t>
      </w:r>
      <w:r w:rsidR="00535368">
        <w:t> </w:t>
      </w:r>
      <w:r w:rsidRPr="0068443A">
        <w:t>dodaje się</w:t>
      </w:r>
      <w:r w:rsidR="00535368">
        <w:t xml:space="preserve"> ust. </w:t>
      </w:r>
      <w:r w:rsidR="00535368" w:rsidRPr="0068443A">
        <w:t>3</w:t>
      </w:r>
      <w:r w:rsidR="00535368">
        <w:t xml:space="preserve"> w </w:t>
      </w:r>
      <w:r w:rsidRPr="0068443A">
        <w:t>brzmieniu:</w:t>
      </w:r>
    </w:p>
    <w:p w:rsidR="00E55761" w:rsidRPr="0068443A" w:rsidRDefault="00C11D36" w:rsidP="00E55761">
      <w:pPr>
        <w:pStyle w:val="ZUSTzmustartykuempunktem"/>
      </w:pPr>
      <w:r>
        <w:t>„</w:t>
      </w:r>
      <w:r w:rsidR="00E55761" w:rsidRPr="0068443A">
        <w:t>3.</w:t>
      </w:r>
      <w:r>
        <w:t> </w:t>
      </w:r>
      <w:r w:rsidR="00E55761" w:rsidRPr="0068443A">
        <w:t>Wojewódzkie centra zarządzania kryzysowego wykonują zadania określone</w:t>
      </w:r>
      <w:r w:rsidR="00535368" w:rsidRPr="0068443A">
        <w:t xml:space="preserve"> w</w:t>
      </w:r>
      <w:r w:rsidR="00535368">
        <w:t> art. </w:t>
      </w:r>
      <w:r w:rsidR="00E55761" w:rsidRPr="0068443A">
        <w:t>2</w:t>
      </w:r>
      <w:r w:rsidR="00535368" w:rsidRPr="0068443A">
        <w:t>2</w:t>
      </w:r>
      <w:r w:rsidR="00535368">
        <w:t xml:space="preserve"> ust. </w:t>
      </w:r>
      <w:r w:rsidR="00535368" w:rsidRPr="0068443A">
        <w:t>1</w:t>
      </w:r>
      <w:r w:rsidR="00535368">
        <w:t xml:space="preserve"> i </w:t>
      </w:r>
      <w:r w:rsidR="00535368" w:rsidRPr="0068443A">
        <w:t>2</w:t>
      </w:r>
      <w:r w:rsidR="00535368">
        <w:t> </w:t>
      </w:r>
      <w:r w:rsidR="00E55761" w:rsidRPr="0068443A">
        <w:t>ustawy</w:t>
      </w:r>
      <w:r w:rsidR="00535368" w:rsidRPr="0068443A">
        <w:t xml:space="preserve"> z</w:t>
      </w:r>
      <w:r w:rsidR="00535368">
        <w:t> </w:t>
      </w:r>
      <w:r w:rsidR="00E55761" w:rsidRPr="0068443A">
        <w:t>dnia</w:t>
      </w:r>
      <w:r w:rsidR="00E55761">
        <w:t xml:space="preserve"> 2</w:t>
      </w:r>
      <w:r w:rsidR="00535368">
        <w:t>4 </w:t>
      </w:r>
      <w:r w:rsidR="00E55761">
        <w:t>lipca 201</w:t>
      </w:r>
      <w:r w:rsidR="00535368">
        <w:t>5 </w:t>
      </w:r>
      <w:r w:rsidR="00E55761">
        <w:t>r.</w:t>
      </w:r>
      <w:r w:rsidR="00E55761" w:rsidRPr="0068443A">
        <w:t xml:space="preserve"> </w:t>
      </w:r>
      <w:r w:rsidR="00E55761">
        <w:t>–</w:t>
      </w:r>
      <w:r w:rsidR="00E55761" w:rsidRPr="0068443A">
        <w:t xml:space="preserve"> Prawo</w:t>
      </w:r>
      <w:r w:rsidR="00535368" w:rsidRPr="0068443A">
        <w:t xml:space="preserve"> o</w:t>
      </w:r>
      <w:r w:rsidR="00535368">
        <w:t> </w:t>
      </w:r>
      <w:r w:rsidR="00E55761" w:rsidRPr="0068443A">
        <w:t>zgromadzeniach (</w:t>
      </w:r>
      <w:r w:rsidR="00535368">
        <w:t>Dz. U. poz. </w:t>
      </w:r>
      <w:sdt>
        <w:sdtPr>
          <w:alias w:val="Numer pozycji"/>
          <w:tag w:val="Kategoria"/>
          <w:id w:val="1645541650"/>
          <w:placeholder>
            <w:docPart w:val="D02B7B8BB45A461692147425EE0501D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626EB">
            <w:t>1485</w:t>
          </w:r>
        </w:sdtContent>
      </w:sdt>
      <w:r w:rsidR="00E55761" w:rsidRPr="0068443A">
        <w:t>).</w:t>
      </w:r>
      <w:r>
        <w:t>”</w:t>
      </w:r>
      <w:r w:rsidR="00E55761" w:rsidRPr="0068443A">
        <w:t>;</w:t>
      </w:r>
    </w:p>
    <w:p w:rsidR="00E55761" w:rsidRPr="00E55761" w:rsidRDefault="00E55761" w:rsidP="00C11D36">
      <w:pPr>
        <w:pStyle w:val="PKTpunkt"/>
        <w:keepNext/>
      </w:pPr>
      <w:r w:rsidRPr="0068443A">
        <w:t>2)</w:t>
      </w:r>
      <w:r w:rsidR="00C11D36">
        <w:tab/>
      </w:r>
      <w:r w:rsidRPr="0068443A">
        <w:t>w</w:t>
      </w:r>
      <w:r w:rsidR="00535368">
        <w:t xml:space="preserve"> art. </w:t>
      </w:r>
      <w:r w:rsidRPr="0068443A">
        <w:t>2</w:t>
      </w:r>
      <w:r w:rsidR="00535368" w:rsidRPr="0068443A">
        <w:t>0</w:t>
      </w:r>
      <w:r w:rsidR="00535368">
        <w:t> </w:t>
      </w:r>
      <w:r w:rsidRPr="0068443A">
        <w:t>po</w:t>
      </w:r>
      <w:r w:rsidR="00535368">
        <w:t xml:space="preserve"> ust. </w:t>
      </w:r>
      <w:r w:rsidR="00535368" w:rsidRPr="0068443A">
        <w:t>2</w:t>
      </w:r>
      <w:r w:rsidR="00535368">
        <w:t> </w:t>
      </w:r>
      <w:r w:rsidRPr="0068443A">
        <w:t>dodaje się</w:t>
      </w:r>
      <w:r w:rsidR="00535368">
        <w:t xml:space="preserve"> ust. </w:t>
      </w:r>
      <w:r w:rsidRPr="0068443A">
        <w:t>2a</w:t>
      </w:r>
      <w:r w:rsidR="00535368" w:rsidRPr="0068443A">
        <w:t xml:space="preserve"> w</w:t>
      </w:r>
      <w:r w:rsidR="00535368">
        <w:t> </w:t>
      </w:r>
      <w:r w:rsidRPr="0068443A">
        <w:t>brzmieniu:</w:t>
      </w:r>
    </w:p>
    <w:p w:rsidR="00E55761" w:rsidRPr="0068443A" w:rsidRDefault="00C11D36" w:rsidP="00E55761">
      <w:pPr>
        <w:pStyle w:val="ZUSTzmustartykuempunktem"/>
      </w:pPr>
      <w:r>
        <w:t>„</w:t>
      </w:r>
      <w:r w:rsidR="00E55761" w:rsidRPr="0068443A">
        <w:t>2a.</w:t>
      </w:r>
      <w:r w:rsidR="00535368">
        <w:t> </w:t>
      </w:r>
      <w:r w:rsidR="00535368" w:rsidRPr="0068443A">
        <w:t>W</w:t>
      </w:r>
      <w:r w:rsidR="00535368">
        <w:t> </w:t>
      </w:r>
      <w:r w:rsidR="00E55761" w:rsidRPr="0068443A">
        <w:t>przypadku utworzenia, gminne (miejskie) centrum zarządzania kryzysowego wykonuje zadania okr</w:t>
      </w:r>
      <w:r w:rsidR="00E55761" w:rsidRPr="0068443A">
        <w:t>e</w:t>
      </w:r>
      <w:r w:rsidR="00E55761" w:rsidRPr="0068443A">
        <w:t>ślone</w:t>
      </w:r>
      <w:r w:rsidR="00535368" w:rsidRPr="0068443A">
        <w:t xml:space="preserve"> w</w:t>
      </w:r>
      <w:r w:rsidR="00535368">
        <w:t> art. </w:t>
      </w:r>
      <w:r w:rsidR="00E55761" w:rsidRPr="0068443A">
        <w:t>2</w:t>
      </w:r>
      <w:r w:rsidR="00535368" w:rsidRPr="0068443A">
        <w:t>2</w:t>
      </w:r>
      <w:r w:rsidR="00535368">
        <w:t xml:space="preserve"> ust. </w:t>
      </w:r>
      <w:r w:rsidR="00535368" w:rsidRPr="0068443A">
        <w:t>1</w:t>
      </w:r>
      <w:r w:rsidR="00535368">
        <w:t xml:space="preserve"> i </w:t>
      </w:r>
      <w:r w:rsidR="00535368" w:rsidRPr="0068443A">
        <w:t>2</w:t>
      </w:r>
      <w:r w:rsidR="00535368">
        <w:t> </w:t>
      </w:r>
      <w:r w:rsidR="00E55761" w:rsidRPr="0068443A">
        <w:t>ustawy</w:t>
      </w:r>
      <w:r w:rsidR="00535368" w:rsidRPr="0068443A">
        <w:t xml:space="preserve"> z</w:t>
      </w:r>
      <w:r w:rsidR="00535368">
        <w:t> </w:t>
      </w:r>
      <w:r w:rsidR="00E55761" w:rsidRPr="0068443A">
        <w:t>dnia</w:t>
      </w:r>
      <w:r w:rsidR="00E55761">
        <w:t xml:space="preserve"> 2</w:t>
      </w:r>
      <w:r w:rsidR="00535368">
        <w:t>4 </w:t>
      </w:r>
      <w:r w:rsidR="00E55761">
        <w:t>lipca 201</w:t>
      </w:r>
      <w:r w:rsidR="00535368">
        <w:t>5 </w:t>
      </w:r>
      <w:r w:rsidR="00E55761">
        <w:t>r.</w:t>
      </w:r>
      <w:r w:rsidR="00E55761" w:rsidRPr="0068443A">
        <w:t xml:space="preserve"> </w:t>
      </w:r>
      <w:r w:rsidR="00E55761">
        <w:t>–</w:t>
      </w:r>
      <w:r w:rsidR="00E55761" w:rsidRPr="0068443A">
        <w:t xml:space="preserve"> Prawo</w:t>
      </w:r>
      <w:r w:rsidR="00535368" w:rsidRPr="0068443A">
        <w:t xml:space="preserve"> o</w:t>
      </w:r>
      <w:r w:rsidR="00535368">
        <w:t> </w:t>
      </w:r>
      <w:r w:rsidR="00E55761" w:rsidRPr="0068443A">
        <w:t>zgromadzeniach.</w:t>
      </w:r>
      <w:r>
        <w:t>”</w:t>
      </w:r>
      <w:r w:rsidR="00E55761" w:rsidRPr="0068443A">
        <w:t>.</w:t>
      </w:r>
    </w:p>
    <w:p w:rsidR="00E55761" w:rsidRPr="00F60E41" w:rsidRDefault="00E55761" w:rsidP="00E55761">
      <w:pPr>
        <w:pStyle w:val="ROZDZODDZOZNoznaczenierozdziauluboddziau"/>
      </w:pPr>
      <w:r w:rsidRPr="00F60E41">
        <w:t>Rozdział</w:t>
      </w:r>
      <w:r>
        <w:t xml:space="preserve"> </w:t>
      </w:r>
      <w:r w:rsidRPr="00F60E41">
        <w:t>6</w:t>
      </w:r>
    </w:p>
    <w:p w:rsidR="00E55761" w:rsidRPr="00F60E41" w:rsidRDefault="00E55761" w:rsidP="00C11D36">
      <w:pPr>
        <w:pStyle w:val="ROZDZODDZPRZEDMprzedmiotregulacjirozdziauluboddziau"/>
      </w:pPr>
      <w:r w:rsidRPr="00F60E41">
        <w:t>Przepis</w:t>
      </w:r>
      <w:r>
        <w:t xml:space="preserve">y </w:t>
      </w:r>
      <w:r w:rsidRPr="00F60E41">
        <w:t>przejściow</w:t>
      </w:r>
      <w:r>
        <w:t>e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końcowe</w:t>
      </w:r>
    </w:p>
    <w:p w:rsidR="00E5576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34.</w:t>
      </w:r>
      <w:r w:rsidR="00C11D36">
        <w:t> </w:t>
      </w:r>
      <w:r>
        <w:t xml:space="preserve">1. </w:t>
      </w:r>
      <w:r w:rsidRPr="00F60E41">
        <w:t>Do</w:t>
      </w:r>
      <w:r>
        <w:t xml:space="preserve"> </w:t>
      </w:r>
      <w:r w:rsidRPr="00F60E41">
        <w:t>postępowań</w:t>
      </w:r>
      <w:r>
        <w:t xml:space="preserve"> </w:t>
      </w:r>
      <w:r w:rsidRPr="00F60E41">
        <w:t>wszczętych</w:t>
      </w:r>
      <w:r>
        <w:t xml:space="preserve"> </w:t>
      </w:r>
      <w:r w:rsidRPr="00F60E41">
        <w:t>na</w:t>
      </w:r>
      <w:r>
        <w:t xml:space="preserve"> </w:t>
      </w:r>
      <w:r w:rsidRPr="00F60E41">
        <w:t>podstawie</w:t>
      </w:r>
      <w:r>
        <w:t xml:space="preserve"> </w:t>
      </w:r>
      <w:r w:rsidRPr="00F60E41">
        <w:t>przepisów</w:t>
      </w:r>
      <w:r>
        <w:t xml:space="preserve"> </w:t>
      </w:r>
      <w:r w:rsidRPr="00F60E41">
        <w:t>ustawy,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której</w:t>
      </w:r>
      <w:r>
        <w:t xml:space="preserve"> </w:t>
      </w:r>
      <w:r w:rsidRPr="00F60E41">
        <w:t>mowa</w:t>
      </w:r>
      <w:r w:rsidR="00535368">
        <w:t xml:space="preserve"> </w:t>
      </w:r>
      <w:r w:rsidR="00535368" w:rsidRPr="00F60E41">
        <w:t>w</w:t>
      </w:r>
      <w:r w:rsidR="00535368">
        <w:t> art. </w:t>
      </w:r>
      <w:r w:rsidRPr="00F60E41">
        <w:t>3</w:t>
      </w:r>
      <w:r>
        <w:t>5</w:t>
      </w:r>
      <w:r w:rsidRPr="00F60E41">
        <w:t>,</w:t>
      </w:r>
      <w:r w:rsidR="00535368">
        <w:t xml:space="preserve"> </w:t>
      </w:r>
      <w:r w:rsidR="00535368" w:rsidRPr="00F60E41">
        <w:t>i</w:t>
      </w:r>
      <w:r w:rsidR="00535368">
        <w:t> </w:t>
      </w:r>
      <w:r w:rsidRPr="00F60E41">
        <w:t>niezakończonych</w:t>
      </w:r>
      <w:r>
        <w:t xml:space="preserve"> </w:t>
      </w:r>
      <w:r w:rsidRPr="00F60E41">
        <w:t>do</w:t>
      </w:r>
      <w:r>
        <w:t xml:space="preserve"> </w:t>
      </w:r>
      <w:r w:rsidRPr="00F60E41">
        <w:t>dnia</w:t>
      </w:r>
      <w:r>
        <w:t xml:space="preserve"> </w:t>
      </w:r>
      <w:r w:rsidRPr="00F60E41">
        <w:t>wejścia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życie</w:t>
      </w:r>
      <w:r>
        <w:t xml:space="preserve"> </w:t>
      </w:r>
      <w:r w:rsidRPr="00F60E41">
        <w:t>niniejszej</w:t>
      </w:r>
      <w:r>
        <w:t xml:space="preserve"> </w:t>
      </w:r>
      <w:r w:rsidRPr="00F60E41">
        <w:t>ustawy</w:t>
      </w:r>
      <w:r>
        <w:t xml:space="preserve"> </w:t>
      </w:r>
      <w:r w:rsidRPr="00F60E41">
        <w:t>stosuje</w:t>
      </w:r>
      <w:r>
        <w:t xml:space="preserve"> </w:t>
      </w:r>
      <w:r w:rsidRPr="00F60E41">
        <w:t>się</w:t>
      </w:r>
      <w:r>
        <w:t xml:space="preserve"> </w:t>
      </w:r>
      <w:r w:rsidRPr="00F60E41">
        <w:t>przepisy</w:t>
      </w:r>
      <w:r>
        <w:t xml:space="preserve"> </w:t>
      </w:r>
      <w:r w:rsidRPr="00F60E41">
        <w:t>dotychczasowe.</w:t>
      </w:r>
    </w:p>
    <w:p w:rsidR="00E55761" w:rsidRPr="0068443A" w:rsidRDefault="00E55761" w:rsidP="00E55761">
      <w:pPr>
        <w:pStyle w:val="USTustnpkodeksu"/>
        <w:rPr>
          <w:rStyle w:val="Ppogrubienie"/>
        </w:rPr>
      </w:pPr>
      <w:r w:rsidRPr="0068443A">
        <w:t>2.</w:t>
      </w:r>
      <w:r w:rsidR="00C11D36">
        <w:t> </w:t>
      </w:r>
      <w:r w:rsidRPr="0068443A">
        <w:t>Do postępowań wszczętych na podstawie</w:t>
      </w:r>
      <w:r w:rsidR="00535368">
        <w:t xml:space="preserve"> art. </w:t>
      </w:r>
      <w:r w:rsidR="00535368" w:rsidRPr="0068443A">
        <w:t>7</w:t>
      </w:r>
      <w:r w:rsidR="00535368">
        <w:t> </w:t>
      </w:r>
      <w:r w:rsidRPr="0068443A">
        <w:t>ustawy zmienianej</w:t>
      </w:r>
      <w:r w:rsidR="00535368" w:rsidRPr="0068443A">
        <w:t xml:space="preserve"> w</w:t>
      </w:r>
      <w:r w:rsidR="00535368">
        <w:t> art. </w:t>
      </w:r>
      <w:r w:rsidRPr="0068443A">
        <w:t>3</w:t>
      </w:r>
      <w:r w:rsidR="00535368">
        <w:t>1 i </w:t>
      </w:r>
      <w:r w:rsidRPr="0068443A">
        <w:t>niezakończonych do dnia wejścia</w:t>
      </w:r>
      <w:r w:rsidR="00535368" w:rsidRPr="0068443A">
        <w:t xml:space="preserve"> w</w:t>
      </w:r>
      <w:r w:rsidR="00535368">
        <w:t> </w:t>
      </w:r>
      <w:r w:rsidRPr="0068443A">
        <w:t>życie niniejszej ustawy stosuje się przepisy dotychczasowe.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35.</w:t>
      </w:r>
      <w:r w:rsidR="00C11D36">
        <w:t> </w:t>
      </w:r>
      <w:r w:rsidRPr="00F60E41">
        <w:t>Traci</w:t>
      </w:r>
      <w:r>
        <w:t xml:space="preserve"> </w:t>
      </w:r>
      <w:r w:rsidRPr="00F60E41">
        <w:t>moc</w:t>
      </w:r>
      <w:r>
        <w:t xml:space="preserve"> </w:t>
      </w:r>
      <w:r w:rsidRPr="008B178A">
        <w:t>ustawa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dnia</w:t>
      </w:r>
      <w:r>
        <w:t xml:space="preserve"> </w:t>
      </w:r>
      <w:r w:rsidR="00535368" w:rsidRPr="00F60E41">
        <w:t>5</w:t>
      </w:r>
      <w:r w:rsidR="00535368">
        <w:t> </w:t>
      </w:r>
      <w:r w:rsidRPr="00F60E41">
        <w:t>lipca</w:t>
      </w:r>
      <w:r>
        <w:t xml:space="preserve"> </w:t>
      </w:r>
      <w:r w:rsidRPr="00F60E41">
        <w:t>199</w:t>
      </w:r>
      <w:r w:rsidR="00535368" w:rsidRPr="00F60E41">
        <w:t>0</w:t>
      </w:r>
      <w:r w:rsidR="00535368">
        <w:t> </w:t>
      </w:r>
      <w:r w:rsidRPr="00F60E41">
        <w:t>r.</w:t>
      </w:r>
      <w:r>
        <w:t xml:space="preserve"> </w:t>
      </w:r>
      <w:r w:rsidRPr="00F60E41">
        <w:t>–</w:t>
      </w:r>
      <w:r>
        <w:t xml:space="preserve"> </w:t>
      </w:r>
      <w:r w:rsidRPr="00F60E41">
        <w:t>Prawo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zgromadzeniach</w:t>
      </w:r>
      <w:r>
        <w:t xml:space="preserve"> </w:t>
      </w:r>
      <w:r w:rsidRPr="00F60E41">
        <w:t>(</w:t>
      </w:r>
      <w:r w:rsidR="00535368">
        <w:t xml:space="preserve">Dz. U. </w:t>
      </w:r>
      <w:r w:rsidR="00535368" w:rsidRPr="00F60E41">
        <w:t>z</w:t>
      </w:r>
      <w:r w:rsidR="00535368">
        <w:t> </w:t>
      </w:r>
      <w:r w:rsidRPr="00F60E41">
        <w:t>201</w:t>
      </w:r>
      <w:r w:rsidR="00535368" w:rsidRPr="00F60E41">
        <w:t>3</w:t>
      </w:r>
      <w:r w:rsidR="00535368">
        <w:t> </w:t>
      </w:r>
      <w:r w:rsidRPr="00F60E41">
        <w:t>r.</w:t>
      </w:r>
      <w:r w:rsidR="00535368">
        <w:t xml:space="preserve"> poz. </w:t>
      </w:r>
      <w:r w:rsidRPr="00F60E41">
        <w:t>39</w:t>
      </w:r>
      <w:r w:rsidR="00535368" w:rsidRPr="00F60E41">
        <w:t>7</w:t>
      </w:r>
      <w:r w:rsidR="00535368">
        <w:t xml:space="preserve"> oraz </w:t>
      </w:r>
      <w:r w:rsidR="00535368" w:rsidRPr="00F60E41">
        <w:t>z</w:t>
      </w:r>
      <w:r w:rsidR="00535368">
        <w:t> </w:t>
      </w:r>
      <w:r w:rsidRPr="00F60E41">
        <w:t>201</w:t>
      </w:r>
      <w:r w:rsidR="00535368" w:rsidRPr="00F60E41">
        <w:t>4</w:t>
      </w:r>
      <w:r w:rsidR="00535368">
        <w:t> </w:t>
      </w:r>
      <w:r w:rsidRPr="00F60E41">
        <w:t>r.</w:t>
      </w:r>
      <w:r w:rsidR="00535368">
        <w:t xml:space="preserve"> poz. </w:t>
      </w:r>
      <w:r w:rsidRPr="00F60E41">
        <w:t>1327).</w:t>
      </w:r>
    </w:p>
    <w:p w:rsidR="00E55761" w:rsidRPr="00F60E41" w:rsidRDefault="00E55761" w:rsidP="00E55761">
      <w:pPr>
        <w:pStyle w:val="ARTartustawynprozporzdzenia"/>
      </w:pPr>
      <w:r w:rsidRPr="00C11D36">
        <w:rPr>
          <w:rStyle w:val="Ppogrubienie"/>
        </w:rPr>
        <w:t>Art.</w:t>
      </w:r>
      <w:r w:rsidR="00C11D36" w:rsidRPr="00C11D36">
        <w:rPr>
          <w:rStyle w:val="Ppogrubienie"/>
        </w:rPr>
        <w:t> </w:t>
      </w:r>
      <w:r w:rsidRPr="00C11D36">
        <w:rPr>
          <w:rStyle w:val="Ppogrubienie"/>
        </w:rPr>
        <w:t>36.</w:t>
      </w:r>
      <w:r w:rsidR="00C11D36">
        <w:t> </w:t>
      </w:r>
      <w:r w:rsidRPr="00F60E41">
        <w:t>Ustawa</w:t>
      </w:r>
      <w:r>
        <w:t xml:space="preserve"> </w:t>
      </w:r>
      <w:r w:rsidRPr="00F60E41">
        <w:t>wchodzi</w:t>
      </w:r>
      <w:r w:rsidR="00535368">
        <w:t xml:space="preserve"> </w:t>
      </w:r>
      <w:r w:rsidR="00535368" w:rsidRPr="00F60E41">
        <w:t>w</w:t>
      </w:r>
      <w:r w:rsidR="00535368">
        <w:t> </w:t>
      </w:r>
      <w:r w:rsidRPr="00F60E41">
        <w:t>życie</w:t>
      </w:r>
      <w:r>
        <w:t xml:space="preserve"> </w:t>
      </w:r>
      <w:r w:rsidRPr="00F60E41">
        <w:t>po</w:t>
      </w:r>
      <w:r>
        <w:t xml:space="preserve"> </w:t>
      </w:r>
      <w:r w:rsidRPr="00F60E41">
        <w:t>upływie</w:t>
      </w:r>
      <w:r>
        <w:t xml:space="preserve"> </w:t>
      </w:r>
      <w:r w:rsidRPr="00F60E41">
        <w:t>1</w:t>
      </w:r>
      <w:r w:rsidR="00535368" w:rsidRPr="00F60E41">
        <w:t>4</w:t>
      </w:r>
      <w:r w:rsidR="00535368">
        <w:t> </w:t>
      </w:r>
      <w:r w:rsidRPr="00F60E41">
        <w:t>dni</w:t>
      </w:r>
      <w:r>
        <w:t xml:space="preserve"> </w:t>
      </w:r>
      <w:r w:rsidRPr="00F60E41">
        <w:t>od</w:t>
      </w:r>
      <w:r>
        <w:t xml:space="preserve"> </w:t>
      </w:r>
      <w:r w:rsidRPr="00F60E41">
        <w:t>dnia</w:t>
      </w:r>
      <w:r>
        <w:t xml:space="preserve"> </w:t>
      </w:r>
      <w:r w:rsidRPr="00F60E41">
        <w:t>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47" w:rsidRDefault="00E47047">
      <w:r>
        <w:separator/>
      </w:r>
    </w:p>
  </w:endnote>
  <w:endnote w:type="continuationSeparator" w:id="0">
    <w:p w:rsidR="00E47047" w:rsidRDefault="00E4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47" w:rsidRDefault="00E47047">
      <w:r>
        <w:separator/>
      </w:r>
    </w:p>
  </w:footnote>
  <w:footnote w:type="continuationSeparator" w:id="0">
    <w:p w:rsidR="00E47047" w:rsidRDefault="00E47047">
      <w:r>
        <w:separator/>
      </w:r>
    </w:p>
  </w:footnote>
  <w:footnote w:id="1">
    <w:p w:rsidR="00E55761" w:rsidRPr="007C200B" w:rsidRDefault="00E55761" w:rsidP="00E5576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 ustawę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dnia</w:t>
      </w:r>
      <w:r>
        <w:t xml:space="preserve"> </w:t>
      </w:r>
      <w:r w:rsidRPr="00F60E41">
        <w:t>2</w:t>
      </w:r>
      <w:r w:rsidR="00535368" w:rsidRPr="00F60E41">
        <w:t>0</w:t>
      </w:r>
      <w:r w:rsidR="00535368">
        <w:t> </w:t>
      </w:r>
      <w:r w:rsidRPr="00F60E41">
        <w:t>maja</w:t>
      </w:r>
      <w:r>
        <w:t xml:space="preserve"> </w:t>
      </w:r>
      <w:r w:rsidRPr="00F60E41">
        <w:t>197</w:t>
      </w:r>
      <w:r w:rsidR="00535368" w:rsidRPr="00F60E41">
        <w:t>1</w:t>
      </w:r>
      <w:r w:rsidR="00535368">
        <w:t> </w:t>
      </w:r>
      <w:r w:rsidRPr="00F60E41">
        <w:t>r.</w:t>
      </w:r>
      <w:r>
        <w:t xml:space="preserve"> </w:t>
      </w:r>
      <w:r w:rsidRPr="00F60E41">
        <w:t>–</w:t>
      </w:r>
      <w:r>
        <w:t xml:space="preserve"> </w:t>
      </w:r>
      <w:r w:rsidRPr="00F60E41">
        <w:t>Kodeks</w:t>
      </w:r>
      <w:r>
        <w:t xml:space="preserve"> </w:t>
      </w:r>
      <w:r w:rsidRPr="00F60E41">
        <w:t>wykroczeń</w:t>
      </w:r>
      <w:r>
        <w:t>, ustawę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dnia</w:t>
      </w:r>
      <w:r>
        <w:t xml:space="preserve"> </w:t>
      </w:r>
      <w:r w:rsidRPr="00F60E41">
        <w:t>2</w:t>
      </w:r>
      <w:r w:rsidR="00535368" w:rsidRPr="00F60E41">
        <w:t>7</w:t>
      </w:r>
      <w:r w:rsidR="00535368">
        <w:t> </w:t>
      </w:r>
      <w:r w:rsidRPr="00F60E41">
        <w:t>czerwca</w:t>
      </w:r>
      <w:r>
        <w:t xml:space="preserve"> </w:t>
      </w:r>
      <w:r w:rsidRPr="00F60E41">
        <w:t>199</w:t>
      </w:r>
      <w:r w:rsidR="00535368" w:rsidRPr="00F60E41">
        <w:t>7</w:t>
      </w:r>
      <w:r w:rsidR="00535368">
        <w:t> </w:t>
      </w:r>
      <w:r w:rsidRPr="00F60E41">
        <w:t>r.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partiach</w:t>
      </w:r>
      <w:r>
        <w:t xml:space="preserve"> </w:t>
      </w:r>
      <w:r w:rsidRPr="00F60E41">
        <w:t>politycznych</w:t>
      </w:r>
      <w:r>
        <w:t>, ustawę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dnia</w:t>
      </w:r>
      <w:r>
        <w:t xml:space="preserve"> </w:t>
      </w:r>
      <w:r w:rsidR="00535368" w:rsidRPr="00F60E41">
        <w:t>7</w:t>
      </w:r>
      <w:r w:rsidR="00535368">
        <w:t> </w:t>
      </w:r>
      <w:r w:rsidRPr="00F60E41">
        <w:t>maja</w:t>
      </w:r>
      <w:r>
        <w:t xml:space="preserve"> </w:t>
      </w:r>
      <w:r w:rsidRPr="00F60E41">
        <w:t>199</w:t>
      </w:r>
      <w:r w:rsidR="00535368" w:rsidRPr="00F60E41">
        <w:t>9</w:t>
      </w:r>
      <w:r w:rsidR="00535368">
        <w:t> </w:t>
      </w:r>
      <w:r w:rsidRPr="00F60E41">
        <w:t>r.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ochronie</w:t>
      </w:r>
      <w:r>
        <w:t xml:space="preserve"> </w:t>
      </w:r>
      <w:r w:rsidRPr="00F60E41">
        <w:t>terenów</w:t>
      </w:r>
      <w:r>
        <w:t xml:space="preserve"> </w:t>
      </w:r>
      <w:r w:rsidRPr="00F60E41">
        <w:t>byłych</w:t>
      </w:r>
      <w:r>
        <w:t xml:space="preserve"> </w:t>
      </w:r>
      <w:r w:rsidRPr="00F60E41">
        <w:t>hitlerowskich</w:t>
      </w:r>
      <w:r>
        <w:t xml:space="preserve"> </w:t>
      </w:r>
      <w:r w:rsidRPr="00F60E41">
        <w:t>obozów</w:t>
      </w:r>
      <w:r>
        <w:t xml:space="preserve"> </w:t>
      </w:r>
      <w:r w:rsidRPr="00F60E41">
        <w:t>zagłady</w:t>
      </w:r>
      <w:r>
        <w:t>, ustawę</w:t>
      </w:r>
      <w:r w:rsidR="00535368">
        <w:t xml:space="preserve"> </w:t>
      </w:r>
      <w:r w:rsidR="00535368" w:rsidRPr="00F60E41">
        <w:t>z</w:t>
      </w:r>
      <w:r w:rsidR="00535368">
        <w:t> </w:t>
      </w:r>
      <w:r w:rsidRPr="00F60E41">
        <w:t>dnia</w:t>
      </w:r>
      <w:r>
        <w:t xml:space="preserve"> </w:t>
      </w:r>
      <w:r w:rsidRPr="00F60E41">
        <w:t>1</w:t>
      </w:r>
      <w:r w:rsidR="00535368" w:rsidRPr="00F60E41">
        <w:t>5</w:t>
      </w:r>
      <w:r w:rsidR="00535368">
        <w:t> </w:t>
      </w:r>
      <w:r w:rsidRPr="00F60E41">
        <w:t>września</w:t>
      </w:r>
      <w:r>
        <w:t xml:space="preserve"> </w:t>
      </w:r>
      <w:r w:rsidRPr="00F60E41">
        <w:t>200</w:t>
      </w:r>
      <w:r w:rsidR="00535368" w:rsidRPr="00F60E41">
        <w:t>0</w:t>
      </w:r>
      <w:r w:rsidR="00535368">
        <w:t> </w:t>
      </w:r>
      <w:r w:rsidRPr="00F60E41">
        <w:t>r.</w:t>
      </w:r>
      <w:r w:rsidR="00535368">
        <w:t xml:space="preserve"> </w:t>
      </w:r>
      <w:r w:rsidR="00535368" w:rsidRPr="00F60E41">
        <w:t>o</w:t>
      </w:r>
      <w:r w:rsidR="00535368">
        <w:t> </w:t>
      </w:r>
      <w:r w:rsidRPr="00F60E41">
        <w:t>referendum</w:t>
      </w:r>
      <w:r>
        <w:t xml:space="preserve"> </w:t>
      </w:r>
      <w:r w:rsidRPr="00F60E41">
        <w:t>lokalnym</w:t>
      </w:r>
      <w:r>
        <w:t xml:space="preserve"> oraz ustawę</w:t>
      </w:r>
      <w:r w:rsidR="00535368">
        <w:t xml:space="preserve"> </w:t>
      </w:r>
      <w:r w:rsidR="00535368" w:rsidRPr="0068443A">
        <w:t>z</w:t>
      </w:r>
      <w:r w:rsidR="00535368">
        <w:t> </w:t>
      </w:r>
      <w:r w:rsidRPr="0068443A">
        <w:t>dnia 2</w:t>
      </w:r>
      <w:r w:rsidR="00535368" w:rsidRPr="0068443A">
        <w:t>6</w:t>
      </w:r>
      <w:r w:rsidR="00535368">
        <w:t> </w:t>
      </w:r>
      <w:r w:rsidRPr="0068443A">
        <w:t>kwietnia 200</w:t>
      </w:r>
      <w:r w:rsidR="00535368" w:rsidRPr="0068443A">
        <w:t>7</w:t>
      </w:r>
      <w:r w:rsidR="00535368">
        <w:t> </w:t>
      </w:r>
      <w:r w:rsidRPr="0068443A">
        <w:t>r.</w:t>
      </w:r>
      <w:r w:rsidR="00535368" w:rsidRPr="0068443A">
        <w:t xml:space="preserve"> o</w:t>
      </w:r>
      <w:r w:rsidR="00535368">
        <w:t> </w:t>
      </w:r>
      <w:r w:rsidRPr="0068443A">
        <w:t>zarządzaniu kryzysowym</w:t>
      </w:r>
      <w:r>
        <w:t>.</w:t>
      </w:r>
    </w:p>
  </w:footnote>
  <w:footnote w:id="2">
    <w:p w:rsidR="001D0BA2" w:rsidRPr="00EF0065" w:rsidRDefault="001D0BA2" w:rsidP="00EF00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F0065">
        <w:t>Zmiany tekstu jednolitego wymienionej ustawy zostały ogłoszone w Dz. U. z 201</w:t>
      </w:r>
      <w:r>
        <w:t xml:space="preserve">4 </w:t>
      </w:r>
      <w:r w:rsidRPr="00EF0065">
        <w:t xml:space="preserve">r. poz. </w:t>
      </w:r>
      <w:r>
        <w:t>1822 oraz z 2015 r. poz. 1066, 1217 i 1268</w:t>
      </w:r>
      <w:r w:rsidRPr="00EF0065">
        <w:t>.</w:t>
      </w:r>
    </w:p>
  </w:footnote>
  <w:footnote w:id="3">
    <w:p w:rsidR="00E55761" w:rsidRDefault="00E55761" w:rsidP="00E5576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>
        <w:rPr>
          <w:rStyle w:val="IGindeksgrny"/>
        </w:rPr>
        <w:tab/>
      </w:r>
      <w:r>
        <w:t>Zmiany tekstu jednolitego wymienionej ustawy zostały ogłoszone</w:t>
      </w:r>
      <w:r w:rsidR="00535368">
        <w:t xml:space="preserve"> w Dz. U. z </w:t>
      </w:r>
      <w:r>
        <w:t>201</w:t>
      </w:r>
      <w:r w:rsidR="00535368">
        <w:t>4 </w:t>
      </w:r>
      <w:r>
        <w:t>r.</w:t>
      </w:r>
      <w:r w:rsidR="00535368">
        <w:t xml:space="preserve"> poz. </w:t>
      </w:r>
      <w:r>
        <w:t>18</w:t>
      </w:r>
      <w:r w:rsidR="00535368">
        <w:t>3 i </w:t>
      </w:r>
      <w:r>
        <w:t>119</w:t>
      </w:r>
      <w:r w:rsidR="00535368">
        <w:t>5 oraz z </w:t>
      </w:r>
      <w:r>
        <w:t>201</w:t>
      </w:r>
      <w:r w:rsidR="00535368">
        <w:t>5 </w:t>
      </w:r>
      <w:r>
        <w:t>r.</w:t>
      </w:r>
      <w:r w:rsidR="00535368">
        <w:t xml:space="preserve"> poz. </w:t>
      </w:r>
      <w:r>
        <w:t>21</w:t>
      </w:r>
      <w:r w:rsidR="00535368">
        <w:t>1</w:t>
      </w:r>
      <w:r w:rsidR="001D0BA2">
        <w:t xml:space="preserve">, </w:t>
      </w:r>
      <w:r>
        <w:t>702</w:t>
      </w:r>
      <w:r w:rsidR="001D0BA2">
        <w:t xml:space="preserve"> i  1274</w:t>
      </w:r>
      <w:r>
        <w:t>.</w:t>
      </w:r>
    </w:p>
  </w:footnote>
  <w:footnote w:id="4">
    <w:p w:rsidR="00E55761" w:rsidRDefault="00E55761" w:rsidP="00E5576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>
        <w:rPr>
          <w:rStyle w:val="IGindeksgrny"/>
        </w:rPr>
        <w:tab/>
      </w:r>
      <w:r>
        <w:t>Zmiany wymienionej ustawy zostały ogłoszone</w:t>
      </w:r>
      <w:r w:rsidR="00535368">
        <w:t xml:space="preserve"> w Dz. U. z </w:t>
      </w:r>
      <w:r>
        <w:t>200</w:t>
      </w:r>
      <w:r w:rsidR="00535368">
        <w:t>2 </w:t>
      </w:r>
      <w:r>
        <w:t>r.</w:t>
      </w:r>
      <w:r w:rsidR="00535368">
        <w:t xml:space="preserve"> Nr </w:t>
      </w:r>
      <w:r>
        <w:t>113,</w:t>
      </w:r>
      <w:r w:rsidR="00535368">
        <w:t xml:space="preserve"> poz. </w:t>
      </w:r>
      <w:r>
        <w:t>98</w:t>
      </w:r>
      <w:r w:rsidR="00535368">
        <w:t>4 i Nr </w:t>
      </w:r>
      <w:r>
        <w:t>153,</w:t>
      </w:r>
      <w:r w:rsidR="00535368">
        <w:t xml:space="preserve"> poz. </w:t>
      </w:r>
      <w:r>
        <w:t>1271,</w:t>
      </w:r>
      <w:r w:rsidR="00535368">
        <w:t xml:space="preserve"> z </w:t>
      </w:r>
      <w:r>
        <w:t>200</w:t>
      </w:r>
      <w:r w:rsidR="00535368">
        <w:t>3 </w:t>
      </w:r>
      <w:r>
        <w:t>r.</w:t>
      </w:r>
      <w:r w:rsidR="00535368">
        <w:t xml:space="preserve"> Nr </w:t>
      </w:r>
      <w:r>
        <w:t>80,</w:t>
      </w:r>
      <w:r w:rsidR="00535368">
        <w:t xml:space="preserve"> poz. </w:t>
      </w:r>
      <w:r>
        <w:t>71</w:t>
      </w:r>
      <w:r w:rsidR="00535368">
        <w:t>7 oraz z </w:t>
      </w:r>
      <w:r>
        <w:t>200</w:t>
      </w:r>
      <w:r w:rsidR="00535368">
        <w:t>6 </w:t>
      </w:r>
      <w:r>
        <w:t>r.</w:t>
      </w:r>
      <w:r w:rsidR="00535368">
        <w:t xml:space="preserve"> Nr </w:t>
      </w:r>
      <w:r>
        <w:t>220,</w:t>
      </w:r>
      <w:r w:rsidR="00535368">
        <w:t xml:space="preserve"> poz. </w:t>
      </w:r>
      <w:r>
        <w:t>1600.</w:t>
      </w:r>
      <w:r>
        <w:rPr>
          <w:rStyle w:val="IGindeksgrny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47047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626EB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F626EB">
      <w:rPr>
        <w:noProof/>
      </w:rPr>
      <w:t>7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626EB">
          <w:t>1485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47047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626EB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2E93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0BA2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3673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1B47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5368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1D36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47047"/>
    <w:rsid w:val="00E51E17"/>
    <w:rsid w:val="00E52DAB"/>
    <w:rsid w:val="00E539B0"/>
    <w:rsid w:val="00E55761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303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6EB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 w:uiPriority="0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5576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5576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5576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5576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5576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55761"/>
    <w:pPr>
      <w:ind w:left="1420" w:hanging="360"/>
    </w:pPr>
  </w:style>
  <w:style w:type="character" w:styleId="Odwoanieprzypisudolnego">
    <w:name w:val="footnote reference"/>
    <w:uiPriority w:val="99"/>
    <w:rsid w:val="00E5576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5576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E5576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E5576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5576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5576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5576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5576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5576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5576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5576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5576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5576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5576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5576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5576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55761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5576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5576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5576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5576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5576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5576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5576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5576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5576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5576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5576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5576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5576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55761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55761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5576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5576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5576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5576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5576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5576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5576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5576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5576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5576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5576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5576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5576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5576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5576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5576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5576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5576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5576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5576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5576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5576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5576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5576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5576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5576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5576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5576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5576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5576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5576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5576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5576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5576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5576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5576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5576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5576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5576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5576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5576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5576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5576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5576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5576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5576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5576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5576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55761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5576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E55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5576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55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5576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5576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5576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55761"/>
    <w:pPr>
      <w:ind w:left="3020"/>
    </w:pPr>
  </w:style>
  <w:style w:type="paragraph" w:customStyle="1" w:styleId="ODNONIKtreodnonika">
    <w:name w:val="ODNOŚNIK – treść odnośnika"/>
    <w:uiPriority w:val="19"/>
    <w:qFormat/>
    <w:rsid w:val="00E5576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5576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5576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5576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5576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5576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5576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55761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5576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5576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5576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5576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5576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5576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5576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5576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5576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5576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5576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5576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5576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5576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5576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5576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5576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5576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5576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5576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5576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5576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5576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5576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5576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5576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5576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5576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5576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5576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5576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5576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5576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5576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5576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5576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5576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5576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5576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5576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5576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5576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5576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5576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5576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5576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55761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55761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55761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55761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55761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55761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55761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55761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55761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5576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5576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5576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5576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5576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5576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5576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5576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55761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55761"/>
  </w:style>
  <w:style w:type="paragraph" w:customStyle="1" w:styleId="TEKSTZacznikido">
    <w:name w:val="TEKST&quot;Załącznik(i) do ...&quot;"/>
    <w:uiPriority w:val="28"/>
    <w:qFormat/>
    <w:rsid w:val="00E5576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5576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5576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5576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5576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5576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5576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5576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55761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5576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5576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5576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55761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5576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5576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5576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5576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5576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5576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5576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5576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5576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5576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5576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5576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5576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5576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5576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5576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5576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5576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5576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5576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5576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5576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5576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5576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5576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5576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5576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5576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5576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5576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5576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5576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5576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5576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5576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5576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5576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5576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5576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5576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5576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5576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5576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5576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5576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5576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5576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5576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5576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5576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5576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5576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E5576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55761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5576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5576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5576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5576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5576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5576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5576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5576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5576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5576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5576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5576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5576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5576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5576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5576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5576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5576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5576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5576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55761"/>
    <w:pPr>
      <w:ind w:left="1900"/>
    </w:pPr>
  </w:style>
  <w:style w:type="paragraph" w:customStyle="1" w:styleId="Pozycjaaktu">
    <w:name w:val="Pozycja aktu"/>
    <w:basedOn w:val="PozycjaaktuTJ"/>
    <w:qFormat/>
    <w:rsid w:val="00E55761"/>
    <w:pPr>
      <w:ind w:left="0"/>
    </w:pPr>
  </w:style>
  <w:style w:type="paragraph" w:customStyle="1" w:styleId="Dataogoszeniaaktu">
    <w:name w:val="Data ogłoszenia aktu"/>
    <w:basedOn w:val="DataogoszeniaaktuTJ"/>
    <w:qFormat/>
    <w:rsid w:val="00E55761"/>
    <w:pPr>
      <w:ind w:left="0"/>
    </w:pPr>
  </w:style>
  <w:style w:type="paragraph" w:customStyle="1" w:styleId="Sygnatura">
    <w:name w:val="Sygnatura"/>
    <w:basedOn w:val="Nagwek"/>
    <w:semiHidden/>
    <w:qFormat/>
    <w:rsid w:val="00E55761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55761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55761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55761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55761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55761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55761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55761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55761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55761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55761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rsid w:val="00E55761"/>
    <w:rPr>
      <w:rFonts w:ascii="Times New Roman" w:hAnsi="Times New Roman" w:cs="Times New Roman" w:hint="default"/>
    </w:rPr>
  </w:style>
  <w:style w:type="character" w:styleId="Hipercze">
    <w:name w:val="Hyperlink"/>
    <w:rsid w:val="00E557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 w:uiPriority="0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5576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5576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5576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5576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5576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55761"/>
    <w:pPr>
      <w:ind w:left="1420" w:hanging="360"/>
    </w:pPr>
  </w:style>
  <w:style w:type="character" w:styleId="Odwoanieprzypisudolnego">
    <w:name w:val="footnote reference"/>
    <w:uiPriority w:val="99"/>
    <w:rsid w:val="00E5576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5576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E5576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E5576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5576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5576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5576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5576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5576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5576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5576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5576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5576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5576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5576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5576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55761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5576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5576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5576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5576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5576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5576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5576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5576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5576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5576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5576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5576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5576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55761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55761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5576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5576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5576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5576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5576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5576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5576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5576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5576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5576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5576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5576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5576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5576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5576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5576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5576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5576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5576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5576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5576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5576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5576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5576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5576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5576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5576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5576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5576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5576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5576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5576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5576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5576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5576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5576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5576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5576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5576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5576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5576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5576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5576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5576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5576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5576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5576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5576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55761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5576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E55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5576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55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5576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5576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5576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55761"/>
    <w:pPr>
      <w:ind w:left="3020"/>
    </w:pPr>
  </w:style>
  <w:style w:type="paragraph" w:customStyle="1" w:styleId="ODNONIKtreodnonika">
    <w:name w:val="ODNOŚNIK – treść odnośnika"/>
    <w:uiPriority w:val="19"/>
    <w:qFormat/>
    <w:rsid w:val="00E5576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5576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5576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5576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5576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5576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5576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55761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5576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5576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5576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5576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5576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5576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5576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5576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5576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5576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5576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5576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5576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5576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5576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5576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5576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5576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5576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5576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5576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5576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5576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5576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5576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5576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5576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5576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5576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5576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5576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5576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5576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5576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5576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5576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5576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5576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5576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5576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5576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5576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5576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5576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5576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5576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55761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55761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55761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55761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55761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55761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55761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55761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55761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5576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5576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5576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5576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5576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5576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5576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5576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55761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55761"/>
  </w:style>
  <w:style w:type="paragraph" w:customStyle="1" w:styleId="TEKSTZacznikido">
    <w:name w:val="TEKST&quot;Załącznik(i) do ...&quot;"/>
    <w:uiPriority w:val="28"/>
    <w:qFormat/>
    <w:rsid w:val="00E5576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5576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5576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5576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5576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5576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5576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5576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55761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5576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5576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5576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55761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5576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5576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5576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5576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5576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5576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5576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5576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5576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5576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5576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5576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5576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5576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5576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5576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5576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5576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5576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5576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5576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5576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5576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5576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5576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5576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5576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5576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5576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5576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5576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5576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5576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5576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5576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5576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5576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5576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5576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5576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5576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5576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5576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5576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5576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5576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5576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5576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5576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5576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5576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5576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E5576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55761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5576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5576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5576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5576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5576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5576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5576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5576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5576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5576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5576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5576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5576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5576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5576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5576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5576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5576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5576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5576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55761"/>
    <w:pPr>
      <w:ind w:left="1900"/>
    </w:pPr>
  </w:style>
  <w:style w:type="paragraph" w:customStyle="1" w:styleId="Pozycjaaktu">
    <w:name w:val="Pozycja aktu"/>
    <w:basedOn w:val="PozycjaaktuTJ"/>
    <w:qFormat/>
    <w:rsid w:val="00E55761"/>
    <w:pPr>
      <w:ind w:left="0"/>
    </w:pPr>
  </w:style>
  <w:style w:type="paragraph" w:customStyle="1" w:styleId="Dataogoszeniaaktu">
    <w:name w:val="Data ogłoszenia aktu"/>
    <w:basedOn w:val="DataogoszeniaaktuTJ"/>
    <w:qFormat/>
    <w:rsid w:val="00E55761"/>
    <w:pPr>
      <w:ind w:left="0"/>
    </w:pPr>
  </w:style>
  <w:style w:type="paragraph" w:customStyle="1" w:styleId="Sygnatura">
    <w:name w:val="Sygnatura"/>
    <w:basedOn w:val="Nagwek"/>
    <w:semiHidden/>
    <w:qFormat/>
    <w:rsid w:val="00E55761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55761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55761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55761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55761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55761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55761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55761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55761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55761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55761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rsid w:val="00E55761"/>
    <w:rPr>
      <w:rFonts w:ascii="Times New Roman" w:hAnsi="Times New Roman" w:cs="Times New Roman" w:hint="default"/>
    </w:rPr>
  </w:style>
  <w:style w:type="character" w:styleId="Hipercze">
    <w:name w:val="Hyperlink"/>
    <w:rsid w:val="00E55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C860989D60AE4D18A6D0F57E6E5DE7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0D572F-F386-4B92-A658-F6FDB908FF5A}"/>
      </w:docPartPr>
      <w:docPartBody>
        <w:p w:rsidR="004A5875" w:rsidRDefault="00FA1851" w:rsidP="00FA1851">
          <w:pPr>
            <w:pStyle w:val="C860989D60AE4D18A6D0F57E6E5DE70D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0543733A21E41909E02AFBE21AB41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EEFF59-4D68-4B98-B076-395B059562E6}"/>
      </w:docPartPr>
      <w:docPartBody>
        <w:p w:rsidR="004A5875" w:rsidRDefault="00FA1851" w:rsidP="00FA1851">
          <w:pPr>
            <w:pStyle w:val="40543733A21E41909E02AFBE21AB415A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5F2A27412C254DC3BCBCB8DDA0EE07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4224FE-02A5-4209-A20C-08795A36093E}"/>
      </w:docPartPr>
      <w:docPartBody>
        <w:p w:rsidR="004A5875" w:rsidRDefault="00FA1851" w:rsidP="00FA1851">
          <w:pPr>
            <w:pStyle w:val="5F2A27412C254DC3BCBCB8DDA0EE07D0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D02B7B8BB45A461692147425EE0501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73C21F-6258-4E79-A792-FC78369445EF}"/>
      </w:docPartPr>
      <w:docPartBody>
        <w:p w:rsidR="004A5875" w:rsidRDefault="00FA1851" w:rsidP="00FA1851">
          <w:pPr>
            <w:pStyle w:val="D02B7B8BB45A461692147425EE0501DD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4A5875"/>
    <w:rsid w:val="007C0BE5"/>
    <w:rsid w:val="007F3897"/>
    <w:rsid w:val="00B155D7"/>
    <w:rsid w:val="00C2430A"/>
    <w:rsid w:val="00CE7E8D"/>
    <w:rsid w:val="00EE2DF3"/>
    <w:rsid w:val="00F378BE"/>
    <w:rsid w:val="00FA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1851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4B06A2F34E9444CE8E57452DCCB144AF">
    <w:name w:val="4B06A2F34E9444CE8E57452DCCB144AF"/>
    <w:rsid w:val="00FA1851"/>
  </w:style>
  <w:style w:type="paragraph" w:customStyle="1" w:styleId="C860989D60AE4D18A6D0F57E6E5DE70D">
    <w:name w:val="C860989D60AE4D18A6D0F57E6E5DE70D"/>
    <w:rsid w:val="00FA1851"/>
  </w:style>
  <w:style w:type="paragraph" w:customStyle="1" w:styleId="40543733A21E41909E02AFBE21AB415A">
    <w:name w:val="40543733A21E41909E02AFBE21AB415A"/>
    <w:rsid w:val="00FA1851"/>
  </w:style>
  <w:style w:type="paragraph" w:customStyle="1" w:styleId="5F2A27412C254DC3BCBCB8DDA0EE07D0">
    <w:name w:val="5F2A27412C254DC3BCBCB8DDA0EE07D0"/>
    <w:rsid w:val="00FA1851"/>
  </w:style>
  <w:style w:type="paragraph" w:customStyle="1" w:styleId="D02B7B8BB45A461692147425EE0501DD">
    <w:name w:val="D02B7B8BB45A461692147425EE0501DD"/>
    <w:rsid w:val="00FA18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1851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4B06A2F34E9444CE8E57452DCCB144AF">
    <w:name w:val="4B06A2F34E9444CE8E57452DCCB144AF"/>
    <w:rsid w:val="00FA1851"/>
  </w:style>
  <w:style w:type="paragraph" w:customStyle="1" w:styleId="C860989D60AE4D18A6D0F57E6E5DE70D">
    <w:name w:val="C860989D60AE4D18A6D0F57E6E5DE70D"/>
    <w:rsid w:val="00FA1851"/>
  </w:style>
  <w:style w:type="paragraph" w:customStyle="1" w:styleId="40543733A21E41909E02AFBE21AB415A">
    <w:name w:val="40543733A21E41909E02AFBE21AB415A"/>
    <w:rsid w:val="00FA1851"/>
  </w:style>
  <w:style w:type="paragraph" w:customStyle="1" w:styleId="5F2A27412C254DC3BCBCB8DDA0EE07D0">
    <w:name w:val="5F2A27412C254DC3BCBCB8DDA0EE07D0"/>
    <w:rsid w:val="00FA1851"/>
  </w:style>
  <w:style w:type="paragraph" w:customStyle="1" w:styleId="D02B7B8BB45A461692147425EE0501DD">
    <w:name w:val="D02B7B8BB45A461692147425EE0501DD"/>
    <w:rsid w:val="00FA18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3C4EE4-4679-43A0-8366-8C39CBF3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24</TotalTime>
  <Pages>8</Pages>
  <Words>3918</Words>
  <Characters>23512</Characters>
  <Application>Microsoft Office Word</Application>
  <DocSecurity>0</DocSecurity>
  <Lines>195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6</cp:revision>
  <cp:lastPrinted>2015-09-28T11:32:00Z</cp:lastPrinted>
  <dcterms:created xsi:type="dcterms:W3CDTF">2015-09-28T11:20:00Z</dcterms:created>
  <dcterms:modified xsi:type="dcterms:W3CDTF">2015-09-29T07:14:00Z</dcterms:modified>
  <cp:category>1485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