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D41085">
      <w:pPr>
        <w:pStyle w:val="TytuDU1"/>
      </w:pPr>
      <w:r w:rsidRPr="00093BBC">
        <w:drawing>
          <wp:anchor distT="0" distB="0" distL="114300" distR="114300" simplePos="0" relativeHeight="251659264" behindDoc="0" locked="0" layoutInCell="1" allowOverlap="1" wp14:anchorId="62C6BE58" wp14:editId="7D812B87">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D41085">
      <w:pPr>
        <w:pStyle w:val="TytuDU2"/>
      </w:pPr>
      <w:r w:rsidRPr="001D16F3">
        <w:t>RZECZYPOSPOLITEJ POLSKIEJ</w:t>
      </w:r>
    </w:p>
    <w:p w:rsidR="001D16F3" w:rsidRPr="001D16F3" w:rsidRDefault="001D16F3" w:rsidP="00D41085">
      <w:pPr>
        <w:pStyle w:val="Dataogoszeniaaktu"/>
      </w:pPr>
      <w:r w:rsidRPr="001D16F3">
        <w:t>Warszawa, dnia</w:t>
      </w:r>
      <w:r w:rsidR="001277D8">
        <w:t xml:space="preserve"> </w:t>
      </w:r>
      <w:r w:rsidR="001277D8" w:rsidRPr="001277D8">
        <w:t>28 stycznia 2015 r.</w:t>
      </w:r>
    </w:p>
    <w:p w:rsidR="001D16F3" w:rsidRPr="001D16F3" w:rsidRDefault="001D16F3" w:rsidP="006F509D">
      <w:pPr>
        <w:pStyle w:val="Pozycjaaktu"/>
        <w:keepNext/>
      </w:pPr>
      <w:r w:rsidRPr="001D16F3">
        <w:t xml:space="preserve">Poz. </w:t>
      </w:r>
      <w:sdt>
        <w:sdtPr>
          <w:alias w:val="Kategoria"/>
          <w:tag w:val=""/>
          <w:id w:val="-1160618136"/>
          <w:placeholder>
            <w:docPart w:val="D7EA184F64F449FDA351D6F7952C2475"/>
          </w:placeholder>
          <w:dataBinding w:prefixMappings="xmlns:ns0='http://purl.org/dc/elements/1.1/' xmlns:ns1='http://schemas.openxmlformats.org/package/2006/metadata/core-properties' " w:xpath="/ns1:coreProperties[1]/ns1:category[1]" w:storeItemID="{6C3C8BC8-F283-45AE-878A-BAB7291924A1}"/>
          <w:text/>
        </w:sdtPr>
        <w:sdtEndPr/>
        <w:sdtContent>
          <w:r w:rsidR="001277D8">
            <w:t>15</w:t>
          </w:r>
          <w:r w:rsidRPr="001D16F3">
            <w:t>0</w:t>
          </w:r>
        </w:sdtContent>
      </w:sdt>
    </w:p>
    <w:p w:rsidR="00D75714" w:rsidRDefault="00BF5336" w:rsidP="00AE11AF">
      <w:pPr>
        <w:pStyle w:val="OZNRODZAKTUtznustawalubrozporzdzenieiorganwydajcy"/>
      </w:pPr>
      <w:r>
        <w:t>Ustawa</w:t>
      </w:r>
    </w:p>
    <w:p w:rsidR="005E2B96" w:rsidRDefault="005E2B96" w:rsidP="005E2B96">
      <w:pPr>
        <w:pStyle w:val="DATAAKTUdatauchwalenialubwydaniaaktu"/>
      </w:pPr>
      <w:r>
        <w:t xml:space="preserve">z dnia </w:t>
      </w:r>
      <w:sdt>
        <w:sdtPr>
          <w:alias w:val="Data wydania aktu"/>
          <w:tag w:val="Data opublikowania"/>
          <w:id w:val="1515659326"/>
          <w:placeholder>
            <w:docPart w:val="3CCA7ADCC43A487392316F74AEBFBE94"/>
          </w:placeholder>
          <w:dataBinding w:prefixMappings="xmlns:ns0='http://schemas.microsoft.com/office/2006/coverPageProps' " w:xpath="/ns0:CoverPageProperties[1]/ns0:PublishDate[1]" w:storeItemID="{55AF091B-3C7A-41E3-B477-F2FDAA23CFDA}"/>
          <w:date w:fullDate="2014-12-19T00:00:00Z">
            <w:dateFormat w:val="d MMMM yyyy"/>
            <w:lid w:val="pl-PL"/>
            <w:storeMappedDataAs w:val="dateTime"/>
            <w:calendar w:val="gregorian"/>
          </w:date>
        </w:sdtPr>
        <w:sdtEndPr/>
        <w:sdtContent>
          <w:r w:rsidR="006F509D">
            <w:t>19 grudnia 2014</w:t>
          </w:r>
        </w:sdtContent>
      </w:sdt>
      <w:r>
        <w:t xml:space="preserve"> r.</w:t>
      </w:r>
    </w:p>
    <w:p w:rsidR="00967335" w:rsidRPr="00967335" w:rsidRDefault="00967335" w:rsidP="006F509D">
      <w:pPr>
        <w:pStyle w:val="TYTUAKTUprzedmiotregulacjiustawylubrozporzdzenia"/>
      </w:pPr>
      <w:r w:rsidRPr="00967335">
        <w:t>o zmianie ustawy</w:t>
      </w:r>
      <w:r w:rsidR="006F509D" w:rsidRPr="00967335">
        <w:t xml:space="preserve"> o</w:t>
      </w:r>
      <w:r w:rsidR="006F509D">
        <w:t> </w:t>
      </w:r>
      <w:r w:rsidRPr="00967335">
        <w:t>szczególnych rozwiązaniach związanych</w:t>
      </w:r>
      <w:r w:rsidR="006F509D" w:rsidRPr="00967335">
        <w:t xml:space="preserve"> z</w:t>
      </w:r>
      <w:r w:rsidR="006F509D">
        <w:t> </w:t>
      </w:r>
      <w:r w:rsidRPr="00967335">
        <w:t>ochroną miejsc pracy</w:t>
      </w:r>
    </w:p>
    <w:p w:rsidR="00967335" w:rsidRPr="00967335" w:rsidRDefault="00967335" w:rsidP="006F509D">
      <w:pPr>
        <w:pStyle w:val="ARTartustawynprozporzdzenia"/>
        <w:keepNext/>
      </w:pPr>
      <w:r w:rsidRPr="006F509D">
        <w:rPr>
          <w:rStyle w:val="Ppogrubienie"/>
        </w:rPr>
        <w:t>Art. 1.</w:t>
      </w:r>
      <w:r w:rsidR="006F509D" w:rsidRPr="00967335">
        <w:t xml:space="preserve"> W</w:t>
      </w:r>
      <w:r w:rsidR="006F509D">
        <w:t> </w:t>
      </w:r>
      <w:r w:rsidRPr="00967335">
        <w:t>ustawie</w:t>
      </w:r>
      <w:r w:rsidR="006F509D" w:rsidRPr="00967335">
        <w:t xml:space="preserve"> z</w:t>
      </w:r>
      <w:r w:rsidR="006F509D">
        <w:t> </w:t>
      </w:r>
      <w:r w:rsidRPr="00967335">
        <w:t>dnia 1</w:t>
      </w:r>
      <w:r w:rsidR="006F509D" w:rsidRPr="00967335">
        <w:t>1</w:t>
      </w:r>
      <w:r w:rsidR="006F509D">
        <w:t> </w:t>
      </w:r>
      <w:r w:rsidRPr="00967335">
        <w:t>października 201</w:t>
      </w:r>
      <w:r w:rsidR="006F509D" w:rsidRPr="00967335">
        <w:t>3</w:t>
      </w:r>
      <w:r w:rsidR="006F509D">
        <w:t> </w:t>
      </w:r>
      <w:r w:rsidRPr="00967335">
        <w:t>r.</w:t>
      </w:r>
      <w:r w:rsidR="006F509D" w:rsidRPr="00967335">
        <w:t xml:space="preserve"> o</w:t>
      </w:r>
      <w:r w:rsidR="006F509D">
        <w:t> </w:t>
      </w:r>
      <w:r w:rsidRPr="00967335">
        <w:t>szczególnych rozwiązaniach związanych</w:t>
      </w:r>
      <w:r w:rsidR="006F509D" w:rsidRPr="00967335">
        <w:t xml:space="preserve"> z</w:t>
      </w:r>
      <w:r w:rsidR="006F509D">
        <w:t> </w:t>
      </w:r>
      <w:r w:rsidRPr="00967335">
        <w:t>ochroną miejsc pracy (</w:t>
      </w:r>
      <w:r w:rsidR="006F509D">
        <w:t>Dz. U. poz. </w:t>
      </w:r>
      <w:r w:rsidRPr="00967335">
        <w:t>1291) wprowadza się następujące zmiany:</w:t>
      </w:r>
    </w:p>
    <w:p w:rsidR="00967335" w:rsidRPr="00967335" w:rsidRDefault="00967335" w:rsidP="006F509D">
      <w:pPr>
        <w:pStyle w:val="PKTpunkt"/>
        <w:keepNext/>
      </w:pPr>
      <w:r w:rsidRPr="00967335">
        <w:t>1)</w:t>
      </w:r>
      <w:r w:rsidRPr="00967335">
        <w:tab/>
        <w:t>w</w:t>
      </w:r>
      <w:r w:rsidR="006F509D">
        <w:t xml:space="preserve"> art. </w:t>
      </w:r>
      <w:r w:rsidRPr="00967335">
        <w:t>1:</w:t>
      </w:r>
    </w:p>
    <w:p w:rsidR="00967335" w:rsidRPr="00967335" w:rsidRDefault="00967335" w:rsidP="006F509D">
      <w:pPr>
        <w:pStyle w:val="LITlitera"/>
        <w:keepNext/>
      </w:pPr>
      <w:r w:rsidRPr="00967335">
        <w:t>a)</w:t>
      </w:r>
      <w:r w:rsidRPr="00967335">
        <w:tab/>
        <w:t xml:space="preserve">pkt </w:t>
      </w:r>
      <w:r w:rsidR="006F509D" w:rsidRPr="00967335">
        <w:t>2</w:t>
      </w:r>
      <w:r w:rsidR="006F509D">
        <w:t> </w:t>
      </w:r>
      <w:r w:rsidRPr="00967335">
        <w:t>otrzymuje brzmienie:</w:t>
      </w:r>
    </w:p>
    <w:p w:rsidR="00967335" w:rsidRPr="00967335" w:rsidRDefault="006F509D" w:rsidP="00967335">
      <w:pPr>
        <w:pStyle w:val="ZLITPKTzmpktliter"/>
      </w:pPr>
      <w:r>
        <w:t>„</w:t>
      </w:r>
      <w:r w:rsidR="00967335" w:rsidRPr="00967335">
        <w:t>2)</w:t>
      </w:r>
      <w:r w:rsidR="00967335" w:rsidRPr="00967335">
        <w:tab/>
        <w:t>dofinansowywania</w:t>
      </w:r>
      <w:r w:rsidRPr="00967335">
        <w:t xml:space="preserve"> z</w:t>
      </w:r>
      <w:r>
        <w:t> </w:t>
      </w:r>
      <w:r w:rsidR="00967335" w:rsidRPr="00967335">
        <w:t>Funduszu Pracy kosztów szkolenia pracowników, objętych przestojem ekonomic</w:t>
      </w:r>
      <w:r w:rsidR="00967335" w:rsidRPr="00967335">
        <w:t>z</w:t>
      </w:r>
      <w:r w:rsidR="00967335" w:rsidRPr="00967335">
        <w:t>nym lub obniżonym wymiarem czasu pracy, zatrudnionych u przedsiębiorcy,</w:t>
      </w:r>
      <w:r w:rsidRPr="00967335">
        <w:t xml:space="preserve"> o</w:t>
      </w:r>
      <w:r>
        <w:t> </w:t>
      </w:r>
      <w:r w:rsidR="00967335" w:rsidRPr="00967335">
        <w:t>którym mowa</w:t>
      </w:r>
      <w:r w:rsidRPr="00967335">
        <w:t xml:space="preserve"> w</w:t>
      </w:r>
      <w:r>
        <w:t> art. </w:t>
      </w:r>
      <w:r w:rsidRPr="00967335">
        <w:t>3</w:t>
      </w:r>
      <w:r>
        <w:t xml:space="preserve"> ust. </w:t>
      </w:r>
      <w:r w:rsidR="00967335" w:rsidRPr="00967335">
        <w:t>1;</w:t>
      </w:r>
      <w:r>
        <w:t>”</w:t>
      </w:r>
      <w:r w:rsidR="00967335" w:rsidRPr="00967335">
        <w:t>,</w:t>
      </w:r>
    </w:p>
    <w:p w:rsidR="00967335" w:rsidRPr="00967335" w:rsidRDefault="00967335" w:rsidP="006F509D">
      <w:pPr>
        <w:pStyle w:val="LITlitera"/>
        <w:keepNext/>
      </w:pPr>
      <w:r w:rsidRPr="00967335">
        <w:t>b)</w:t>
      </w:r>
      <w:r w:rsidRPr="00967335">
        <w:tab/>
        <w:t>po</w:t>
      </w:r>
      <w:r w:rsidR="006F509D">
        <w:t xml:space="preserve"> pkt </w:t>
      </w:r>
      <w:r w:rsidR="006F509D" w:rsidRPr="00967335">
        <w:t>2</w:t>
      </w:r>
      <w:r w:rsidR="006F509D">
        <w:t> </w:t>
      </w:r>
      <w:r w:rsidRPr="00967335">
        <w:t>dodaje się</w:t>
      </w:r>
      <w:r w:rsidR="006F509D">
        <w:t xml:space="preserve"> pkt </w:t>
      </w:r>
      <w:r w:rsidRPr="00967335">
        <w:t>2a</w:t>
      </w:r>
      <w:r w:rsidR="006F509D" w:rsidRPr="00967335">
        <w:t xml:space="preserve"> w</w:t>
      </w:r>
      <w:r w:rsidR="006F509D">
        <w:t> </w:t>
      </w:r>
      <w:r w:rsidRPr="00967335">
        <w:t>brzmieniu:</w:t>
      </w:r>
    </w:p>
    <w:p w:rsidR="00967335" w:rsidRPr="00967335" w:rsidRDefault="006F509D" w:rsidP="00967335">
      <w:pPr>
        <w:pStyle w:val="ZLITPKTzmpktliter"/>
      </w:pPr>
      <w:r>
        <w:t>„</w:t>
      </w:r>
      <w:r w:rsidR="00967335" w:rsidRPr="00967335">
        <w:t>2a)</w:t>
      </w:r>
      <w:r w:rsidR="00967335" w:rsidRPr="00967335">
        <w:tab/>
        <w:t>dofinansowywania</w:t>
      </w:r>
      <w:r w:rsidRPr="00967335">
        <w:t xml:space="preserve"> z</w:t>
      </w:r>
      <w:r>
        <w:t> </w:t>
      </w:r>
      <w:r w:rsidR="00967335" w:rsidRPr="00967335">
        <w:t>Funduszu kosztów szkolenia pracowników, objętych przestojem ekonomicznym lub obniżonym wymiarem czasu pracy, zatrudnionych u przedsiębiorcy,</w:t>
      </w:r>
      <w:r w:rsidRPr="00967335">
        <w:t xml:space="preserve"> o</w:t>
      </w:r>
      <w:r>
        <w:t> </w:t>
      </w:r>
      <w:r w:rsidR="00967335" w:rsidRPr="00967335">
        <w:t>którym mowa</w:t>
      </w:r>
      <w:r w:rsidRPr="00967335">
        <w:t xml:space="preserve"> w</w:t>
      </w:r>
      <w:r>
        <w:t> art. </w:t>
      </w:r>
      <w:r w:rsidRPr="00967335">
        <w:t>3</w:t>
      </w:r>
      <w:r>
        <w:t xml:space="preserve"> ust. </w:t>
      </w:r>
      <w:r w:rsidR="00967335" w:rsidRPr="00967335">
        <w:t>1a;</w:t>
      </w:r>
      <w:r>
        <w:t>”</w:t>
      </w:r>
      <w:r w:rsidR="00967335" w:rsidRPr="00967335">
        <w:t>,</w:t>
      </w:r>
    </w:p>
    <w:p w:rsidR="00967335" w:rsidRPr="00967335" w:rsidRDefault="00967335" w:rsidP="006F509D">
      <w:pPr>
        <w:pStyle w:val="LITlitera"/>
        <w:keepNext/>
      </w:pPr>
      <w:r w:rsidRPr="00967335">
        <w:t>c)</w:t>
      </w:r>
      <w:r w:rsidRPr="00967335">
        <w:tab/>
        <w:t xml:space="preserve">pkt </w:t>
      </w:r>
      <w:r w:rsidR="006F509D" w:rsidRPr="00967335">
        <w:t>4</w:t>
      </w:r>
      <w:r w:rsidR="006F509D">
        <w:t> </w:t>
      </w:r>
      <w:r w:rsidRPr="00967335">
        <w:t>otrzymuje brzmienie:</w:t>
      </w:r>
    </w:p>
    <w:p w:rsidR="00967335" w:rsidRPr="00967335" w:rsidRDefault="006F509D" w:rsidP="00967335">
      <w:pPr>
        <w:pStyle w:val="ZLITPKTzmpktliter"/>
      </w:pPr>
      <w:r>
        <w:t>„</w:t>
      </w:r>
      <w:r w:rsidR="00967335" w:rsidRPr="00967335">
        <w:t>4)</w:t>
      </w:r>
      <w:r w:rsidR="00967335" w:rsidRPr="00967335">
        <w:tab/>
        <w:t>zwrotu dofinansowania</w:t>
      </w:r>
      <w:r w:rsidRPr="00967335">
        <w:t xml:space="preserve"> z</w:t>
      </w:r>
      <w:r>
        <w:t> </w:t>
      </w:r>
      <w:r w:rsidR="00967335" w:rsidRPr="00967335">
        <w:t>Funduszu albo Funduszu Pracy kosztów szkolenia pracowników objętych prz</w:t>
      </w:r>
      <w:r w:rsidR="00967335" w:rsidRPr="00967335">
        <w:t>e</w:t>
      </w:r>
      <w:r w:rsidR="00967335" w:rsidRPr="00967335">
        <w:t>stojem ekonomicznym lub obniżonym wymiarem czasu pracy</w:t>
      </w:r>
      <w:r w:rsidRPr="00967335">
        <w:t xml:space="preserve"> w</w:t>
      </w:r>
      <w:r>
        <w:t> </w:t>
      </w:r>
      <w:r w:rsidR="00967335" w:rsidRPr="00967335">
        <w:t>przypadku niespełnienia warunków um</w:t>
      </w:r>
      <w:r w:rsidR="00967335" w:rsidRPr="00967335">
        <w:t>o</w:t>
      </w:r>
      <w:r w:rsidR="00967335" w:rsidRPr="00967335">
        <w:t>wy</w:t>
      </w:r>
      <w:r w:rsidRPr="00967335">
        <w:t xml:space="preserve"> o</w:t>
      </w:r>
      <w:r>
        <w:t> </w:t>
      </w:r>
      <w:r w:rsidR="00967335" w:rsidRPr="00967335">
        <w:t>dofinansowanie kosztów szkolenia.</w:t>
      </w:r>
      <w:r>
        <w:t>”</w:t>
      </w:r>
      <w:r w:rsidR="00967335" w:rsidRPr="00967335">
        <w:t>;</w:t>
      </w:r>
    </w:p>
    <w:p w:rsidR="00967335" w:rsidRPr="00967335" w:rsidRDefault="00967335" w:rsidP="006F509D">
      <w:pPr>
        <w:pStyle w:val="PKTpunkt"/>
        <w:keepNext/>
      </w:pPr>
      <w:r w:rsidRPr="00967335">
        <w:t>2)</w:t>
      </w:r>
      <w:r w:rsidRPr="00967335">
        <w:tab/>
        <w:t>w</w:t>
      </w:r>
      <w:r w:rsidR="006F509D">
        <w:t xml:space="preserve"> art. </w:t>
      </w:r>
      <w:r w:rsidR="006F509D" w:rsidRPr="00967335">
        <w:t>2</w:t>
      </w:r>
      <w:r w:rsidR="006F509D">
        <w:t xml:space="preserve"> pkt </w:t>
      </w:r>
      <w:r w:rsidR="006F509D" w:rsidRPr="00967335">
        <w:t>3</w:t>
      </w:r>
      <w:r w:rsidR="006F509D">
        <w:t> </w:t>
      </w:r>
      <w:r w:rsidRPr="00967335">
        <w:t>otrzymuje brzmienie:</w:t>
      </w:r>
    </w:p>
    <w:p w:rsidR="00967335" w:rsidRPr="00967335" w:rsidRDefault="006F509D" w:rsidP="006F509D">
      <w:pPr>
        <w:pStyle w:val="ZPKTzmpktartykuempunktem"/>
        <w:keepNext/>
      </w:pPr>
      <w:r>
        <w:t>„</w:t>
      </w:r>
      <w:r w:rsidR="00967335" w:rsidRPr="00967335">
        <w:t>3)</w:t>
      </w:r>
      <w:r w:rsidR="00967335" w:rsidRPr="00967335">
        <w:tab/>
        <w:t xml:space="preserve">pomoc de </w:t>
      </w:r>
      <w:proofErr w:type="spellStart"/>
      <w:r w:rsidR="00967335" w:rsidRPr="00967335">
        <w:t>minimis</w:t>
      </w:r>
      <w:proofErr w:type="spellEnd"/>
      <w:r w:rsidR="00967335" w:rsidRPr="00967335">
        <w:rPr>
          <w:rStyle w:val="Kkursywa"/>
        </w:rPr>
        <w:t xml:space="preserve"> </w:t>
      </w:r>
      <w:r w:rsidR="00967335" w:rsidRPr="00967335">
        <w:t>– pomoc spełniającą przesłanki określone w:</w:t>
      </w:r>
    </w:p>
    <w:p w:rsidR="00967335" w:rsidRPr="00967335" w:rsidRDefault="00967335" w:rsidP="00967335">
      <w:pPr>
        <w:pStyle w:val="ZLITwPKTzmlitwpktartykuempunktem"/>
      </w:pPr>
      <w:r w:rsidRPr="00967335">
        <w:t>a)</w:t>
      </w:r>
      <w:r w:rsidRPr="00967335">
        <w:tab/>
        <w:t>rozporządzeniu Komisji (UE)</w:t>
      </w:r>
      <w:r w:rsidR="006F509D">
        <w:t xml:space="preserve"> nr </w:t>
      </w:r>
      <w:r w:rsidRPr="00967335">
        <w:t>1407/201</w:t>
      </w:r>
      <w:r w:rsidR="006F509D" w:rsidRPr="00967335">
        <w:t>3</w:t>
      </w:r>
      <w:r w:rsidR="006F509D">
        <w:t> </w:t>
      </w:r>
      <w:r w:rsidR="006F509D" w:rsidRPr="00967335">
        <w:t>z</w:t>
      </w:r>
      <w:r w:rsidR="006F509D">
        <w:t> </w:t>
      </w:r>
      <w:r w:rsidRPr="00967335">
        <w:t>dnia 1</w:t>
      </w:r>
      <w:r w:rsidR="006F509D" w:rsidRPr="00967335">
        <w:t>8</w:t>
      </w:r>
      <w:r w:rsidR="006F509D">
        <w:t> </w:t>
      </w:r>
      <w:r w:rsidRPr="00967335">
        <w:t>grudnia 201</w:t>
      </w:r>
      <w:r w:rsidR="006F509D" w:rsidRPr="00967335">
        <w:t>3</w:t>
      </w:r>
      <w:r w:rsidR="006F509D">
        <w:t> </w:t>
      </w:r>
      <w:r w:rsidRPr="00967335">
        <w:t>r. w sprawie stosowania</w:t>
      </w:r>
      <w:r w:rsidR="006F509D">
        <w:t xml:space="preserve"> art. </w:t>
      </w:r>
      <w:r w:rsidRPr="00967335">
        <w:t>10</w:t>
      </w:r>
      <w:r w:rsidR="006F509D" w:rsidRPr="00967335">
        <w:t>7</w:t>
      </w:r>
      <w:r w:rsidR="006F509D">
        <w:t xml:space="preserve"> i </w:t>
      </w:r>
      <w:r w:rsidRPr="00967335">
        <w:t>10</w:t>
      </w:r>
      <w:r w:rsidR="006F509D" w:rsidRPr="00967335">
        <w:t>8</w:t>
      </w:r>
      <w:r w:rsidR="006F509D">
        <w:t> </w:t>
      </w:r>
      <w:r w:rsidRPr="00967335">
        <w:t>Traktatu</w:t>
      </w:r>
      <w:r w:rsidR="006F509D" w:rsidRPr="00967335">
        <w:t xml:space="preserve"> o</w:t>
      </w:r>
      <w:r w:rsidR="006F509D">
        <w:t> </w:t>
      </w:r>
      <w:r w:rsidRPr="00967335">
        <w:t xml:space="preserve">funkcjonowaniu Unii Europejskiej do pomocy de </w:t>
      </w:r>
      <w:proofErr w:type="spellStart"/>
      <w:r w:rsidRPr="00967335">
        <w:t>minimis</w:t>
      </w:r>
      <w:proofErr w:type="spellEnd"/>
      <w:r w:rsidRPr="00967335">
        <w:rPr>
          <w:rStyle w:val="Kkursywa"/>
        </w:rPr>
        <w:t xml:space="preserve"> </w:t>
      </w:r>
      <w:r w:rsidRPr="00967335">
        <w:t>(Dz. Urz. UE L 35</w:t>
      </w:r>
      <w:r w:rsidR="006F509D" w:rsidRPr="00967335">
        <w:t>2</w:t>
      </w:r>
      <w:r w:rsidR="00126300">
        <w:t xml:space="preserve"> </w:t>
      </w:r>
      <w:r w:rsidR="006F509D" w:rsidRPr="00967335">
        <w:t>z</w:t>
      </w:r>
      <w:r w:rsidR="006F509D">
        <w:t> </w:t>
      </w:r>
      <w:r w:rsidRPr="00967335">
        <w:t>24.12.2013, str. 1) albo</w:t>
      </w:r>
    </w:p>
    <w:p w:rsidR="00967335" w:rsidRPr="00967335" w:rsidRDefault="00967335" w:rsidP="00967335">
      <w:pPr>
        <w:pStyle w:val="ZLITwPKTzmlitwpktartykuempunktem"/>
      </w:pPr>
      <w:r w:rsidRPr="00967335">
        <w:t>b)</w:t>
      </w:r>
      <w:r w:rsidRPr="00967335">
        <w:tab/>
        <w:t>rozporządzeniu Komisji (UE)</w:t>
      </w:r>
      <w:r w:rsidR="006F509D">
        <w:t xml:space="preserve"> nr </w:t>
      </w:r>
      <w:r w:rsidRPr="00967335">
        <w:t>1408/201</w:t>
      </w:r>
      <w:r w:rsidR="006F509D" w:rsidRPr="00967335">
        <w:t>3</w:t>
      </w:r>
      <w:r w:rsidR="006F509D">
        <w:t> </w:t>
      </w:r>
      <w:r w:rsidR="006F509D" w:rsidRPr="00967335">
        <w:t>z</w:t>
      </w:r>
      <w:r w:rsidR="006F509D">
        <w:t> </w:t>
      </w:r>
      <w:r w:rsidRPr="00967335">
        <w:t>dnia 1</w:t>
      </w:r>
      <w:r w:rsidR="006F509D" w:rsidRPr="00967335">
        <w:t>8</w:t>
      </w:r>
      <w:r w:rsidR="006F509D">
        <w:t> </w:t>
      </w:r>
      <w:r w:rsidRPr="00967335">
        <w:t>grudnia 201</w:t>
      </w:r>
      <w:r w:rsidR="006F509D" w:rsidRPr="00967335">
        <w:t>3</w:t>
      </w:r>
      <w:r w:rsidR="006F509D">
        <w:t> </w:t>
      </w:r>
      <w:r w:rsidRPr="00967335">
        <w:t>r. w sprawie stosowania</w:t>
      </w:r>
      <w:r w:rsidR="006F509D">
        <w:t xml:space="preserve"> art. </w:t>
      </w:r>
      <w:r w:rsidRPr="00967335">
        <w:t>10</w:t>
      </w:r>
      <w:r w:rsidR="006F509D" w:rsidRPr="00967335">
        <w:t>7</w:t>
      </w:r>
      <w:r w:rsidR="006F509D">
        <w:t xml:space="preserve"> i </w:t>
      </w:r>
      <w:r w:rsidRPr="00967335">
        <w:t>10</w:t>
      </w:r>
      <w:r w:rsidR="006F509D" w:rsidRPr="00967335">
        <w:t>8</w:t>
      </w:r>
      <w:r w:rsidR="006F509D">
        <w:t> </w:t>
      </w:r>
      <w:r w:rsidRPr="00967335">
        <w:t>Traktatu</w:t>
      </w:r>
      <w:r w:rsidR="006F509D" w:rsidRPr="00967335">
        <w:t xml:space="preserve"> o</w:t>
      </w:r>
      <w:r w:rsidR="006F509D">
        <w:t> </w:t>
      </w:r>
      <w:r w:rsidRPr="00967335">
        <w:t xml:space="preserve">funkcjonowaniu Unii Europejskiej do pomocy de </w:t>
      </w:r>
      <w:proofErr w:type="spellStart"/>
      <w:r w:rsidRPr="00967335">
        <w:t>minimis</w:t>
      </w:r>
      <w:proofErr w:type="spellEnd"/>
      <w:r w:rsidR="006F509D" w:rsidRPr="00967335">
        <w:rPr>
          <w:rStyle w:val="Kkursywa"/>
        </w:rPr>
        <w:t xml:space="preserve"> </w:t>
      </w:r>
      <w:r w:rsidR="006F509D" w:rsidRPr="00967335">
        <w:t>w</w:t>
      </w:r>
      <w:r w:rsidR="006F509D">
        <w:rPr>
          <w:rStyle w:val="Kkursywa"/>
        </w:rPr>
        <w:t> </w:t>
      </w:r>
      <w:r w:rsidRPr="00967335">
        <w:t>sektorze rolnym (Dz. Urz. UE L 35</w:t>
      </w:r>
      <w:r w:rsidR="006F509D" w:rsidRPr="00967335">
        <w:t>2</w:t>
      </w:r>
      <w:r w:rsidR="006F509D">
        <w:t> </w:t>
      </w:r>
      <w:r w:rsidRPr="00967335">
        <w:t>z 24.12.2013, str. 9), albo</w:t>
      </w:r>
    </w:p>
    <w:p w:rsidR="00967335" w:rsidRPr="00967335" w:rsidRDefault="00967335" w:rsidP="00967335">
      <w:pPr>
        <w:pStyle w:val="ZLITwPKTzmlitwpktartykuempunktem"/>
      </w:pPr>
      <w:r w:rsidRPr="00967335">
        <w:t>c)</w:t>
      </w:r>
      <w:r w:rsidRPr="00967335">
        <w:tab/>
        <w:t>rozporządzeniu Komisji (UE)</w:t>
      </w:r>
      <w:r w:rsidR="006F509D">
        <w:t xml:space="preserve"> nr </w:t>
      </w:r>
      <w:r w:rsidRPr="00967335">
        <w:t>717/201</w:t>
      </w:r>
      <w:r w:rsidR="006F509D" w:rsidRPr="00967335">
        <w:t>4</w:t>
      </w:r>
      <w:r w:rsidR="006F509D">
        <w:t> </w:t>
      </w:r>
      <w:r w:rsidR="006F509D" w:rsidRPr="00967335">
        <w:t>z</w:t>
      </w:r>
      <w:r w:rsidR="006F509D">
        <w:t> </w:t>
      </w:r>
      <w:r w:rsidRPr="00967335">
        <w:t>dnia 2</w:t>
      </w:r>
      <w:r w:rsidR="006F509D" w:rsidRPr="00967335">
        <w:t>7</w:t>
      </w:r>
      <w:r w:rsidR="006F509D">
        <w:t> </w:t>
      </w:r>
      <w:r w:rsidRPr="00967335">
        <w:t>czerwca 201</w:t>
      </w:r>
      <w:r w:rsidR="006F509D" w:rsidRPr="00967335">
        <w:t>4</w:t>
      </w:r>
      <w:r w:rsidR="006F509D">
        <w:t> </w:t>
      </w:r>
      <w:r w:rsidRPr="00967335">
        <w:t>r. w sprawie stosowania</w:t>
      </w:r>
      <w:r w:rsidR="006F509D">
        <w:t xml:space="preserve"> art. </w:t>
      </w:r>
      <w:r w:rsidRPr="00967335">
        <w:t>10</w:t>
      </w:r>
      <w:r w:rsidR="006F509D" w:rsidRPr="00967335">
        <w:t>7</w:t>
      </w:r>
      <w:r w:rsidR="006F509D">
        <w:t xml:space="preserve"> i </w:t>
      </w:r>
      <w:r w:rsidRPr="00967335">
        <w:t>10</w:t>
      </w:r>
      <w:r w:rsidR="006F509D" w:rsidRPr="00967335">
        <w:t>8</w:t>
      </w:r>
      <w:r w:rsidR="006F509D">
        <w:t> </w:t>
      </w:r>
      <w:r w:rsidRPr="00967335">
        <w:t>Traktatu</w:t>
      </w:r>
      <w:r w:rsidR="006F509D" w:rsidRPr="00967335">
        <w:t xml:space="preserve"> o</w:t>
      </w:r>
      <w:r w:rsidR="006F509D">
        <w:t> </w:t>
      </w:r>
      <w:r w:rsidRPr="00967335">
        <w:t xml:space="preserve">funkcjonowaniu Unii Europejskiej do pomocy de </w:t>
      </w:r>
      <w:proofErr w:type="spellStart"/>
      <w:r w:rsidRPr="00967335">
        <w:t>minimis</w:t>
      </w:r>
      <w:proofErr w:type="spellEnd"/>
      <w:r w:rsidR="006F509D" w:rsidRPr="00967335">
        <w:rPr>
          <w:rStyle w:val="Kkursywa"/>
        </w:rPr>
        <w:t xml:space="preserve"> </w:t>
      </w:r>
      <w:r w:rsidR="006F509D" w:rsidRPr="00967335">
        <w:t>w</w:t>
      </w:r>
      <w:r w:rsidR="006F509D">
        <w:rPr>
          <w:rStyle w:val="Kkursywa"/>
        </w:rPr>
        <w:t> </w:t>
      </w:r>
      <w:r w:rsidRPr="00967335">
        <w:t>sektorze rybołówstwa</w:t>
      </w:r>
      <w:r w:rsidR="006F509D" w:rsidRPr="00967335">
        <w:t xml:space="preserve"> i</w:t>
      </w:r>
      <w:r w:rsidR="006F509D">
        <w:t> </w:t>
      </w:r>
      <w:r w:rsidRPr="00967335">
        <w:t>akwakultury (Dz. Urz. UE L 19</w:t>
      </w:r>
      <w:r w:rsidR="006F509D" w:rsidRPr="00967335">
        <w:t>0</w:t>
      </w:r>
      <w:r w:rsidR="006F509D">
        <w:t> </w:t>
      </w:r>
      <w:r w:rsidR="006F509D" w:rsidRPr="00967335">
        <w:t>z</w:t>
      </w:r>
      <w:r w:rsidR="006F509D">
        <w:t> </w:t>
      </w:r>
      <w:r w:rsidRPr="00967335">
        <w:t>28.06.2014, str. 45).</w:t>
      </w:r>
      <w:r w:rsidR="006F509D">
        <w:t>”</w:t>
      </w:r>
      <w:r w:rsidRPr="00967335">
        <w:t>;</w:t>
      </w:r>
    </w:p>
    <w:p w:rsidR="00967335" w:rsidRPr="00967335" w:rsidRDefault="00967335" w:rsidP="006F509D">
      <w:pPr>
        <w:pStyle w:val="PKTpunkt"/>
        <w:keepNext/>
      </w:pPr>
      <w:r w:rsidRPr="00967335">
        <w:t>3)</w:t>
      </w:r>
      <w:r w:rsidRPr="00967335">
        <w:tab/>
        <w:t>w</w:t>
      </w:r>
      <w:r w:rsidR="006F509D">
        <w:t xml:space="preserve"> art. </w:t>
      </w:r>
      <w:r w:rsidRPr="00967335">
        <w:t>3:</w:t>
      </w:r>
    </w:p>
    <w:p w:rsidR="00967335" w:rsidRPr="00967335" w:rsidRDefault="00967335" w:rsidP="006F509D">
      <w:pPr>
        <w:pStyle w:val="LITlitera"/>
        <w:keepNext/>
      </w:pPr>
      <w:r w:rsidRPr="00967335">
        <w:t>a)</w:t>
      </w:r>
      <w:r w:rsidRPr="00967335">
        <w:tab/>
        <w:t xml:space="preserve"> po</w:t>
      </w:r>
      <w:r w:rsidR="006F509D">
        <w:t xml:space="preserve"> ust. </w:t>
      </w:r>
      <w:r w:rsidR="006F509D" w:rsidRPr="00967335">
        <w:t>1</w:t>
      </w:r>
      <w:r w:rsidR="006F509D">
        <w:t> </w:t>
      </w:r>
      <w:r w:rsidRPr="00967335">
        <w:t>dodaje się</w:t>
      </w:r>
      <w:r w:rsidR="006F509D">
        <w:t xml:space="preserve"> ust. </w:t>
      </w:r>
      <w:r w:rsidRPr="00967335">
        <w:t>1a</w:t>
      </w:r>
      <w:r w:rsidR="006F509D" w:rsidRPr="00967335">
        <w:t xml:space="preserve"> w</w:t>
      </w:r>
      <w:r w:rsidR="006F509D">
        <w:t> </w:t>
      </w:r>
      <w:r w:rsidRPr="00967335">
        <w:t>brzmieniu:</w:t>
      </w:r>
    </w:p>
    <w:p w:rsidR="00967335" w:rsidRPr="00967335" w:rsidRDefault="006F509D" w:rsidP="006F509D">
      <w:pPr>
        <w:pStyle w:val="ZLITUSTzmustliter"/>
        <w:keepNext/>
      </w:pPr>
      <w:r>
        <w:t>„</w:t>
      </w:r>
      <w:r w:rsidR="00967335" w:rsidRPr="00967335">
        <w:t>1a. Przepisy ustawy stosuje się</w:t>
      </w:r>
      <w:r w:rsidRPr="00967335">
        <w:t xml:space="preserve"> w</w:t>
      </w:r>
      <w:r>
        <w:t> </w:t>
      </w:r>
      <w:r w:rsidR="00967335" w:rsidRPr="00967335">
        <w:t>latach 2015–201</w:t>
      </w:r>
      <w:r w:rsidRPr="00967335">
        <w:t>7</w:t>
      </w:r>
      <w:r>
        <w:t> </w:t>
      </w:r>
      <w:r w:rsidR="00967335" w:rsidRPr="00967335">
        <w:t>do przedsiębiorcy w rozumieniu</w:t>
      </w:r>
      <w:r>
        <w:t xml:space="preserve"> art. </w:t>
      </w:r>
      <w:r w:rsidRPr="00967335">
        <w:t>4</w:t>
      </w:r>
      <w:r>
        <w:t> </w:t>
      </w:r>
      <w:r w:rsidR="00967335" w:rsidRPr="00967335">
        <w:t>ustawy</w:t>
      </w:r>
      <w:r w:rsidRPr="00967335">
        <w:t xml:space="preserve"> z</w:t>
      </w:r>
      <w:r>
        <w:t> </w:t>
      </w:r>
      <w:r w:rsidR="00967335" w:rsidRPr="00967335">
        <w:t xml:space="preserve">dnia </w:t>
      </w:r>
      <w:r w:rsidRPr="00967335">
        <w:t>2</w:t>
      </w:r>
      <w:r>
        <w:t> </w:t>
      </w:r>
      <w:r w:rsidR="00967335" w:rsidRPr="00967335">
        <w:t>lipca 200</w:t>
      </w:r>
      <w:r w:rsidRPr="00967335">
        <w:t>4</w:t>
      </w:r>
      <w:r>
        <w:t> </w:t>
      </w:r>
      <w:r w:rsidR="00967335" w:rsidRPr="00967335">
        <w:t>r.</w:t>
      </w:r>
      <w:r w:rsidRPr="00967335">
        <w:t xml:space="preserve"> o</w:t>
      </w:r>
      <w:r>
        <w:t> </w:t>
      </w:r>
      <w:r w:rsidR="00967335" w:rsidRPr="00967335">
        <w:t>swobodzie działalności gospodarczej:</w:t>
      </w:r>
    </w:p>
    <w:p w:rsidR="00967335" w:rsidRPr="00967335" w:rsidRDefault="00967335" w:rsidP="00967335">
      <w:pPr>
        <w:pStyle w:val="ZLITPKTzmpktliter"/>
      </w:pPr>
      <w:r w:rsidRPr="00967335">
        <w:t>1)</w:t>
      </w:r>
      <w:r w:rsidRPr="00967335">
        <w:tab/>
        <w:t>którego przeważający rodzaj wykonywanej działalności gospodarczej według Polskiej Klasyfikacji Dzi</w:t>
      </w:r>
      <w:r w:rsidRPr="00967335">
        <w:t>a</w:t>
      </w:r>
      <w:r w:rsidRPr="00967335">
        <w:t>łalności, wynikający</w:t>
      </w:r>
      <w:r w:rsidR="006F509D" w:rsidRPr="00967335">
        <w:t xml:space="preserve"> z</w:t>
      </w:r>
      <w:r w:rsidR="006F509D">
        <w:t> </w:t>
      </w:r>
      <w:r w:rsidRPr="00967335">
        <w:t xml:space="preserve">wpisu do krajowego rejestru urzędowego podmiotów gospodarki narodowej, </w:t>
      </w:r>
      <w:proofErr w:type="spellStart"/>
      <w:r w:rsidRPr="00967335">
        <w:t>okr</w:t>
      </w:r>
      <w:r w:rsidRPr="00967335">
        <w:t>e</w:t>
      </w:r>
      <w:r w:rsidRPr="00967335">
        <w:t>ś</w:t>
      </w:r>
      <w:proofErr w:type="spellEnd"/>
      <w:r w:rsidR="00126300">
        <w:t>-</w:t>
      </w:r>
      <w:r w:rsidR="00126300">
        <w:br/>
      </w:r>
      <w:r w:rsidRPr="00967335">
        <w:t>lony na podstawie przepisów wydanych na podstawie</w:t>
      </w:r>
      <w:r w:rsidR="006F509D">
        <w:t xml:space="preserve"> art. </w:t>
      </w:r>
      <w:r w:rsidRPr="00967335">
        <w:t>4</w:t>
      </w:r>
      <w:r w:rsidR="006F509D" w:rsidRPr="00967335">
        <w:t>0</w:t>
      </w:r>
      <w:r w:rsidR="006F509D">
        <w:t xml:space="preserve"> ust. </w:t>
      </w:r>
      <w:r w:rsidR="006F509D" w:rsidRPr="00967335">
        <w:t>2</w:t>
      </w:r>
      <w:r w:rsidR="006F509D">
        <w:t> </w:t>
      </w:r>
      <w:r w:rsidRPr="00967335">
        <w:t>ustawy</w:t>
      </w:r>
      <w:r w:rsidR="006F509D" w:rsidRPr="00967335">
        <w:t xml:space="preserve"> z</w:t>
      </w:r>
      <w:r w:rsidR="006F509D">
        <w:t> </w:t>
      </w:r>
      <w:r w:rsidRPr="00967335">
        <w:t>dnia 2</w:t>
      </w:r>
      <w:r w:rsidR="006F509D" w:rsidRPr="00967335">
        <w:t>9</w:t>
      </w:r>
      <w:r w:rsidR="006F509D">
        <w:t> </w:t>
      </w:r>
      <w:r w:rsidRPr="00967335">
        <w:t>czerwca 199</w:t>
      </w:r>
      <w:r w:rsidR="006F509D" w:rsidRPr="00967335">
        <w:t>5</w:t>
      </w:r>
      <w:r w:rsidR="006F509D">
        <w:t> </w:t>
      </w:r>
      <w:r w:rsidRPr="00967335">
        <w:t>r.</w:t>
      </w:r>
      <w:r w:rsidR="006F509D" w:rsidRPr="00967335">
        <w:t xml:space="preserve"> </w:t>
      </w:r>
      <w:r w:rsidR="006F509D" w:rsidRPr="00967335">
        <w:lastRenderedPageBreak/>
        <w:t>o</w:t>
      </w:r>
      <w:r w:rsidR="006F509D">
        <w:t> </w:t>
      </w:r>
      <w:r w:rsidRPr="00967335">
        <w:t>statystyce publicznej (</w:t>
      </w:r>
      <w:r w:rsidR="006F509D">
        <w:t>Dz. U.</w:t>
      </w:r>
      <w:r w:rsidR="006F509D" w:rsidRPr="00967335">
        <w:t xml:space="preserve"> z</w:t>
      </w:r>
      <w:r w:rsidR="006F509D">
        <w:t> </w:t>
      </w:r>
      <w:r w:rsidRPr="00967335">
        <w:t>201</w:t>
      </w:r>
      <w:r w:rsidR="006F509D" w:rsidRPr="00967335">
        <w:t>2</w:t>
      </w:r>
      <w:r w:rsidR="006F509D">
        <w:t> </w:t>
      </w:r>
      <w:r w:rsidRPr="00967335">
        <w:t>r.</w:t>
      </w:r>
      <w:r w:rsidR="006F509D">
        <w:t xml:space="preserve"> poz. </w:t>
      </w:r>
      <w:r w:rsidRPr="00967335">
        <w:t>591,</w:t>
      </w:r>
      <w:r w:rsidR="006F509D" w:rsidRPr="00967335">
        <w:t xml:space="preserve"> z</w:t>
      </w:r>
      <w:r w:rsidR="006F509D">
        <w:t> </w:t>
      </w:r>
      <w:r w:rsidRPr="00967335">
        <w:t>późn. zm.</w:t>
      </w:r>
      <w:r w:rsidRPr="006F509D">
        <w:rPr>
          <w:rStyle w:val="IGindeksgrny"/>
        </w:rPr>
        <w:footnoteReference w:id="1"/>
      </w:r>
      <w:r w:rsidRPr="006F509D">
        <w:rPr>
          <w:rStyle w:val="IGindeksgrny"/>
        </w:rPr>
        <w:t>)</w:t>
      </w:r>
      <w:r w:rsidRPr="00967335">
        <w:t>), wskazuje na jej udział</w:t>
      </w:r>
      <w:r w:rsidR="006F509D" w:rsidRPr="00967335">
        <w:t xml:space="preserve"> w</w:t>
      </w:r>
      <w:r w:rsidR="006F509D">
        <w:t> </w:t>
      </w:r>
      <w:r w:rsidRPr="00967335">
        <w:t>handlu, prz</w:t>
      </w:r>
      <w:r w:rsidRPr="00967335">
        <w:t>e</w:t>
      </w:r>
      <w:r w:rsidRPr="00967335">
        <w:t>twórstwie, transporcie, uprawach rolnych lub chowie</w:t>
      </w:r>
      <w:r w:rsidR="006F509D" w:rsidRPr="00967335">
        <w:t xml:space="preserve"> i</w:t>
      </w:r>
      <w:r w:rsidR="006F509D">
        <w:t> </w:t>
      </w:r>
      <w:r w:rsidRPr="00967335">
        <w:t>hodowli zwierząt,</w:t>
      </w:r>
      <w:r w:rsidR="006F509D" w:rsidRPr="00967335">
        <w:t xml:space="preserve"> a</w:t>
      </w:r>
      <w:r w:rsidR="006F509D">
        <w:t> </w:t>
      </w:r>
      <w:r w:rsidRPr="00967335">
        <w:t>także w wynikających</w:t>
      </w:r>
      <w:r w:rsidR="006F509D" w:rsidRPr="00967335">
        <w:t xml:space="preserve"> z</w:t>
      </w:r>
      <w:r w:rsidR="006F509D">
        <w:t> </w:t>
      </w:r>
      <w:r w:rsidRPr="00967335">
        <w:t>nich usługach, na krajowych lub zagranicznych rynkach towarowych,</w:t>
      </w:r>
      <w:r w:rsidR="006F509D" w:rsidRPr="00967335">
        <w:t xml:space="preserve"> a</w:t>
      </w:r>
      <w:r w:rsidR="006F509D">
        <w:t> </w:t>
      </w:r>
      <w:r w:rsidRPr="00967335">
        <w:t>produkt tej działalności doznał ogran</w:t>
      </w:r>
      <w:r w:rsidRPr="00967335">
        <w:t>i</w:t>
      </w:r>
      <w:r w:rsidRPr="00967335">
        <w:t>czeń ilościowych lub wartościowych</w:t>
      </w:r>
      <w:r w:rsidR="006F509D" w:rsidRPr="00967335">
        <w:t xml:space="preserve"> w</w:t>
      </w:r>
      <w:r w:rsidR="006F509D">
        <w:t> </w:t>
      </w:r>
      <w:r w:rsidRPr="00967335">
        <w:t>obrocie handlowym na krajowych lub zagranicznych rynkach t</w:t>
      </w:r>
      <w:r w:rsidRPr="00967335">
        <w:t>o</w:t>
      </w:r>
      <w:r w:rsidRPr="00967335">
        <w:t>warowych,</w:t>
      </w:r>
      <w:r w:rsidR="006F509D" w:rsidRPr="00967335">
        <w:t xml:space="preserve"> w</w:t>
      </w:r>
      <w:r w:rsidR="006F509D">
        <w:t> </w:t>
      </w:r>
      <w:r w:rsidRPr="00967335">
        <w:t>następstwie wystąpienia czasowych ograniczeń, z przyczyn niezależnych od przedsiębiorcy, wwozu towarów na terytoria innych krajów;</w:t>
      </w:r>
    </w:p>
    <w:p w:rsidR="00967335" w:rsidRPr="00967335" w:rsidRDefault="00967335" w:rsidP="00967335">
      <w:pPr>
        <w:pStyle w:val="ZLITPKTzmpktliter"/>
      </w:pPr>
      <w:r w:rsidRPr="00967335">
        <w:t>2)</w:t>
      </w:r>
      <w:r w:rsidRPr="00967335">
        <w:tab/>
        <w:t>u którego ograniczenia</w:t>
      </w:r>
      <w:r w:rsidR="006F509D" w:rsidRPr="00967335">
        <w:t xml:space="preserve"> w</w:t>
      </w:r>
      <w:r w:rsidR="006F509D">
        <w:t> </w:t>
      </w:r>
      <w:r w:rsidRPr="00967335">
        <w:t>obrocie handlowym,</w:t>
      </w:r>
      <w:r w:rsidR="006F509D" w:rsidRPr="00967335">
        <w:t xml:space="preserve"> o</w:t>
      </w:r>
      <w:r w:rsidR="006F509D">
        <w:t> </w:t>
      </w:r>
      <w:r w:rsidRPr="00967335">
        <w:t>których mowa</w:t>
      </w:r>
      <w:r w:rsidR="006F509D" w:rsidRPr="00967335">
        <w:t xml:space="preserve"> w</w:t>
      </w:r>
      <w:r w:rsidR="006F509D">
        <w:t> pkt </w:t>
      </w:r>
      <w:r w:rsidRPr="00967335">
        <w:t xml:space="preserve">1, spowodowały spadek obrotów </w:t>
      </w:r>
      <w:r w:rsidR="00126300">
        <w:br/>
      </w:r>
      <w:r w:rsidRPr="00967335">
        <w:t>gospodarczych, rozumianych jako sprzedaż towarów lub usług, liczony</w:t>
      </w:r>
      <w:r w:rsidR="006F509D" w:rsidRPr="00967335">
        <w:t xml:space="preserve"> w</w:t>
      </w:r>
      <w:r w:rsidR="006F509D">
        <w:t> </w:t>
      </w:r>
      <w:r w:rsidRPr="00967335">
        <w:t>ujęciu ilościowym lub wart</w:t>
      </w:r>
      <w:r w:rsidRPr="00967335">
        <w:t>o</w:t>
      </w:r>
      <w:r w:rsidRPr="00967335">
        <w:t>ściowym, łącznie nie mniej niż</w:t>
      </w:r>
      <w:r w:rsidR="006F509D" w:rsidRPr="00967335">
        <w:t xml:space="preserve"> o</w:t>
      </w:r>
      <w:r w:rsidR="006F509D">
        <w:t> </w:t>
      </w:r>
      <w:r w:rsidRPr="00967335">
        <w:t>15%, obliczony jako stosunek łącznych obrotów</w:t>
      </w:r>
      <w:r w:rsidR="006F509D" w:rsidRPr="00967335">
        <w:t xml:space="preserve"> w</w:t>
      </w:r>
      <w:r w:rsidR="006F509D">
        <w:t> </w:t>
      </w:r>
      <w:r w:rsidRPr="00967335">
        <w:t>ciągu dowolnie wsk</w:t>
      </w:r>
      <w:r w:rsidRPr="00967335">
        <w:t>a</w:t>
      </w:r>
      <w:r w:rsidRPr="00967335">
        <w:t xml:space="preserve">zanych </w:t>
      </w:r>
      <w:r w:rsidR="006F509D" w:rsidRPr="00967335">
        <w:t>3</w:t>
      </w:r>
      <w:r w:rsidR="006F509D">
        <w:t> </w:t>
      </w:r>
      <w:r w:rsidRPr="00967335">
        <w:t>kolejnych miesięcy kalendarzowych, przypadających</w:t>
      </w:r>
      <w:r w:rsidR="006F509D" w:rsidRPr="00967335">
        <w:t xml:space="preserve"> w</w:t>
      </w:r>
      <w:r w:rsidR="006F509D">
        <w:t> </w:t>
      </w:r>
      <w:r w:rsidRPr="00967335">
        <w:t xml:space="preserve">okresie po dniu </w:t>
      </w:r>
      <w:r w:rsidR="006F509D" w:rsidRPr="00967335">
        <w:t>6</w:t>
      </w:r>
      <w:r w:rsidR="006F509D">
        <w:t> </w:t>
      </w:r>
      <w:r w:rsidRPr="00967335">
        <w:t>sierpnia 201</w:t>
      </w:r>
      <w:r w:rsidR="006F509D" w:rsidRPr="00967335">
        <w:t>4</w:t>
      </w:r>
      <w:r w:rsidR="006F509D">
        <w:t> </w:t>
      </w:r>
      <w:r w:rsidRPr="00967335">
        <w:t>r. do dnia poprzedzającego dzień złożenia wniosku</w:t>
      </w:r>
      <w:r w:rsidR="006F509D" w:rsidRPr="00967335">
        <w:t xml:space="preserve"> o</w:t>
      </w:r>
      <w:r w:rsidR="006F509D">
        <w:t> </w:t>
      </w:r>
      <w:r w:rsidRPr="00967335">
        <w:t>przyznanie świadczeń,</w:t>
      </w:r>
      <w:r w:rsidR="006F509D" w:rsidRPr="00967335">
        <w:t xml:space="preserve"> w</w:t>
      </w:r>
      <w:r w:rsidR="006F509D">
        <w:t> </w:t>
      </w:r>
      <w:r w:rsidRPr="00967335">
        <w:t>porównaniu do łącznych obrotów</w:t>
      </w:r>
      <w:r w:rsidR="006F509D" w:rsidRPr="00967335">
        <w:t xml:space="preserve"> z</w:t>
      </w:r>
      <w:r w:rsidR="006F509D">
        <w:t> </w:t>
      </w:r>
      <w:r w:rsidRPr="00967335">
        <w:t xml:space="preserve">tych samych </w:t>
      </w:r>
      <w:r w:rsidR="006F509D" w:rsidRPr="00967335">
        <w:t>3</w:t>
      </w:r>
      <w:r w:rsidR="006F509D">
        <w:t> </w:t>
      </w:r>
      <w:r w:rsidRPr="00967335">
        <w:t>miesięcy kalendarzowych roku poprzedniego; za miesiąc uważa się także 3</w:t>
      </w:r>
      <w:r w:rsidR="006F509D" w:rsidRPr="00967335">
        <w:t>0</w:t>
      </w:r>
      <w:r w:rsidR="006F509D">
        <w:t> </w:t>
      </w:r>
      <w:r w:rsidRPr="00967335">
        <w:t>kolejno po sobie następujących dni kalendarzowych,</w:t>
      </w:r>
      <w:r w:rsidR="006F509D" w:rsidRPr="00967335">
        <w:t xml:space="preserve"> w</w:t>
      </w:r>
      <w:r w:rsidR="006F509D">
        <w:t> </w:t>
      </w:r>
      <w:r w:rsidRPr="00967335">
        <w:t>przypadku gdy trzymiesięczny okres porównawczy rozpocz</w:t>
      </w:r>
      <w:r w:rsidRPr="00967335">
        <w:t>y</w:t>
      </w:r>
      <w:r w:rsidRPr="00967335">
        <w:t>na się</w:t>
      </w:r>
      <w:r w:rsidR="006F509D" w:rsidRPr="00967335">
        <w:t xml:space="preserve"> w</w:t>
      </w:r>
      <w:r w:rsidR="006F509D">
        <w:t> </w:t>
      </w:r>
      <w:r w:rsidRPr="00967335">
        <w:t>trakcie miesiąca kalendarzowego, to jest</w:t>
      </w:r>
      <w:r w:rsidR="006F509D" w:rsidRPr="00967335">
        <w:t xml:space="preserve"> w</w:t>
      </w:r>
      <w:r w:rsidR="006F509D">
        <w:t> </w:t>
      </w:r>
      <w:r w:rsidRPr="00967335">
        <w:t>dniu innym niż pierwszy dzień danego miesiąca k</w:t>
      </w:r>
      <w:r w:rsidRPr="00967335">
        <w:t>a</w:t>
      </w:r>
      <w:r w:rsidRPr="00967335">
        <w:t>lendarzowego;</w:t>
      </w:r>
    </w:p>
    <w:p w:rsidR="00967335" w:rsidRPr="00967335" w:rsidRDefault="00967335" w:rsidP="006F509D">
      <w:pPr>
        <w:pStyle w:val="ZLITPKTzmpktliter"/>
        <w:keepNext/>
      </w:pPr>
      <w:r w:rsidRPr="00967335">
        <w:t>3)</w:t>
      </w:r>
      <w:r w:rsidRPr="00967335">
        <w:tab/>
        <w:t>który nie zalega</w:t>
      </w:r>
      <w:r w:rsidR="006F509D" w:rsidRPr="00967335">
        <w:t xml:space="preserve"> w</w:t>
      </w:r>
      <w:r w:rsidR="006F509D">
        <w:t> </w:t>
      </w:r>
      <w:r w:rsidRPr="00967335">
        <w:t>regulowaniu zobowiązań podatkowych, składek na ubezpieczenia społeczne, ubezpi</w:t>
      </w:r>
      <w:r w:rsidRPr="00967335">
        <w:t>e</w:t>
      </w:r>
      <w:r w:rsidRPr="00967335">
        <w:t>czenie zdrowotne, Fundusz lub Fundusz Pracy,</w:t>
      </w:r>
      <w:r w:rsidR="006F509D" w:rsidRPr="00967335">
        <w:t xml:space="preserve"> z</w:t>
      </w:r>
      <w:r w:rsidR="006F509D">
        <w:t> </w:t>
      </w:r>
      <w:r w:rsidRPr="00967335">
        <w:t>wyjątkiem przypadku, gdy:</w:t>
      </w:r>
    </w:p>
    <w:p w:rsidR="00967335" w:rsidRPr="00967335" w:rsidRDefault="00967335" w:rsidP="00967335">
      <w:pPr>
        <w:pStyle w:val="ZLITLITwPKTzmlitwpktliter"/>
      </w:pPr>
      <w:r w:rsidRPr="00967335">
        <w:t>a)</w:t>
      </w:r>
      <w:r w:rsidRPr="00967335">
        <w:tab/>
        <w:t>zadłużony przedsiębiorca zawarł umowę</w:t>
      </w:r>
      <w:r w:rsidR="006F509D" w:rsidRPr="00967335">
        <w:t xml:space="preserve"> z</w:t>
      </w:r>
      <w:r w:rsidR="006F509D">
        <w:t> </w:t>
      </w:r>
      <w:r w:rsidRPr="00967335">
        <w:t>Zakładem Ubezpieczeń Społecznych lub otrzymał decyzję urzędu skarbowego</w:t>
      </w:r>
      <w:r w:rsidR="006F509D" w:rsidRPr="00967335">
        <w:t xml:space="preserve"> w</w:t>
      </w:r>
      <w:r w:rsidR="006F509D">
        <w:t> </w:t>
      </w:r>
      <w:r w:rsidRPr="00967335">
        <w:t>sprawie spłaty zadłużenia</w:t>
      </w:r>
      <w:r w:rsidR="006F509D" w:rsidRPr="00967335">
        <w:t xml:space="preserve"> i</w:t>
      </w:r>
      <w:r w:rsidR="006F509D">
        <w:t> </w:t>
      </w:r>
      <w:r w:rsidRPr="00967335">
        <w:t>terminowo opłaca raty lub korzysta</w:t>
      </w:r>
      <w:r w:rsidR="006F509D" w:rsidRPr="00967335">
        <w:t xml:space="preserve"> z</w:t>
      </w:r>
      <w:r w:rsidR="006F509D">
        <w:t> </w:t>
      </w:r>
      <w:r w:rsidRPr="00967335">
        <w:t>odroczenia terminu płatności albo</w:t>
      </w:r>
    </w:p>
    <w:p w:rsidR="00967335" w:rsidRPr="00967335" w:rsidRDefault="00967335" w:rsidP="00967335">
      <w:pPr>
        <w:pStyle w:val="ZLITLITwPKTzmlitwpktliter"/>
      </w:pPr>
      <w:r w:rsidRPr="00967335">
        <w:t>b)</w:t>
      </w:r>
      <w:r w:rsidRPr="00967335">
        <w:tab/>
        <w:t>zaleganie</w:t>
      </w:r>
      <w:r w:rsidR="006F509D" w:rsidRPr="00967335">
        <w:t xml:space="preserve"> w</w:t>
      </w:r>
      <w:r w:rsidR="006F509D">
        <w:t> </w:t>
      </w:r>
      <w:r w:rsidRPr="00967335">
        <w:t>regulowaniu składek na ubezpieczenia społeczne, ubezpieczenie zdrowotne, Fundusz lub Fundusz Pracy powstało w okresie spadku obrotów gospodarczych,</w:t>
      </w:r>
      <w:r w:rsidR="006F509D" w:rsidRPr="00967335">
        <w:t xml:space="preserve"> o</w:t>
      </w:r>
      <w:r w:rsidR="006F509D">
        <w:t> </w:t>
      </w:r>
      <w:r w:rsidRPr="00967335">
        <w:t>którym mowa</w:t>
      </w:r>
      <w:r w:rsidR="006F509D" w:rsidRPr="00967335">
        <w:t xml:space="preserve"> w</w:t>
      </w:r>
      <w:r w:rsidR="006F509D">
        <w:t> pkt </w:t>
      </w:r>
      <w:r w:rsidRPr="00967335">
        <w:t>2, a przedsiębiorca dołączył do wniosku</w:t>
      </w:r>
      <w:r w:rsidR="006F509D" w:rsidRPr="00967335">
        <w:t xml:space="preserve"> o</w:t>
      </w:r>
      <w:r w:rsidR="006F509D">
        <w:t> </w:t>
      </w:r>
      <w:r w:rsidRPr="00967335">
        <w:t>przyznanie świadczeń plan spłaty zadłużenia uprawdopoda</w:t>
      </w:r>
      <w:r w:rsidRPr="00967335">
        <w:t>b</w:t>
      </w:r>
      <w:r w:rsidRPr="00967335">
        <w:t>niający pełną spłatę zaległości</w:t>
      </w:r>
      <w:r w:rsidR="006F509D" w:rsidRPr="00967335">
        <w:t xml:space="preserve"> w</w:t>
      </w:r>
      <w:r w:rsidR="006F509D">
        <w:t> </w:t>
      </w:r>
      <w:r w:rsidRPr="00967335">
        <w:t>regulowaniu składek na ubezpieczenia społeczne, ubezpieczenie zdrowotne, Fundusz lub Fundusz Pracy, wraz</w:t>
      </w:r>
      <w:r w:rsidR="006F509D" w:rsidRPr="00967335">
        <w:t xml:space="preserve"> z</w:t>
      </w:r>
      <w:r w:rsidR="006F509D">
        <w:t> </w:t>
      </w:r>
      <w:r w:rsidRPr="00967335">
        <w:t>kopią wniosku do Zakładu Ubezpieczeń Społecznych</w:t>
      </w:r>
      <w:r w:rsidR="006F509D" w:rsidRPr="00967335">
        <w:t xml:space="preserve"> o</w:t>
      </w:r>
      <w:r w:rsidR="006F509D">
        <w:t> </w:t>
      </w:r>
      <w:r w:rsidRPr="00967335">
        <w:t>rozłożenie na raty należności</w:t>
      </w:r>
      <w:r w:rsidR="006F509D" w:rsidRPr="00967335">
        <w:t xml:space="preserve"> z</w:t>
      </w:r>
      <w:r w:rsidR="006F509D">
        <w:t> </w:t>
      </w:r>
      <w:r w:rsidRPr="00967335">
        <w:t>tytułu tych składek lub o odroczenie płatności tych składek;</w:t>
      </w:r>
    </w:p>
    <w:p w:rsidR="00967335" w:rsidRPr="00967335" w:rsidRDefault="00967335" w:rsidP="00967335">
      <w:pPr>
        <w:pStyle w:val="ZLITPKTzmpktliter"/>
      </w:pPr>
      <w:r w:rsidRPr="00967335">
        <w:t>4)</w:t>
      </w:r>
      <w:r w:rsidRPr="00967335">
        <w:tab/>
        <w:t>wobec którego nie zachodzą przesłanki do ogłoszenia upadłości,</w:t>
      </w:r>
      <w:r w:rsidR="006F509D" w:rsidRPr="00967335">
        <w:t xml:space="preserve"> o</w:t>
      </w:r>
      <w:r w:rsidR="006F509D">
        <w:t> </w:t>
      </w:r>
      <w:r w:rsidRPr="00967335">
        <w:t>których mowa</w:t>
      </w:r>
      <w:r w:rsidR="006F509D" w:rsidRPr="00967335">
        <w:t xml:space="preserve"> w</w:t>
      </w:r>
      <w:r w:rsidR="006F509D">
        <w:t> art. </w:t>
      </w:r>
      <w:r w:rsidRPr="00967335">
        <w:t>11,</w:t>
      </w:r>
      <w:r w:rsidR="006F509D">
        <w:t xml:space="preserve"> art. </w:t>
      </w:r>
      <w:r w:rsidRPr="00967335">
        <w:t>1</w:t>
      </w:r>
      <w:r w:rsidR="006F509D" w:rsidRPr="00967335">
        <w:t>2</w:t>
      </w:r>
      <w:r w:rsidR="006F509D">
        <w:t xml:space="preserve"> ust. </w:t>
      </w:r>
      <w:r w:rsidR="006F509D" w:rsidRPr="00967335">
        <w:t>2</w:t>
      </w:r>
      <w:r w:rsidR="006F509D">
        <w:t xml:space="preserve"> lub art. </w:t>
      </w:r>
      <w:r w:rsidRPr="00967335">
        <w:t>1</w:t>
      </w:r>
      <w:r w:rsidR="006F509D" w:rsidRPr="00967335">
        <w:t>3</w:t>
      </w:r>
      <w:r w:rsidR="006F509D">
        <w:t xml:space="preserve"> ust. </w:t>
      </w:r>
      <w:r w:rsidR="006F509D" w:rsidRPr="00967335">
        <w:t>3</w:t>
      </w:r>
      <w:r w:rsidR="006F509D">
        <w:t> </w:t>
      </w:r>
      <w:r w:rsidRPr="00967335">
        <w:t>ustawy</w:t>
      </w:r>
      <w:r w:rsidR="006F509D" w:rsidRPr="00967335">
        <w:t xml:space="preserve"> z</w:t>
      </w:r>
      <w:r w:rsidR="006F509D">
        <w:t> </w:t>
      </w:r>
      <w:r w:rsidRPr="00967335">
        <w:t>dnia 2</w:t>
      </w:r>
      <w:r w:rsidR="006F509D" w:rsidRPr="00967335">
        <w:t>8</w:t>
      </w:r>
      <w:r w:rsidR="006F509D">
        <w:t> </w:t>
      </w:r>
      <w:r w:rsidRPr="00967335">
        <w:t>lutego 200</w:t>
      </w:r>
      <w:r w:rsidR="006F509D" w:rsidRPr="00967335">
        <w:t>3</w:t>
      </w:r>
      <w:r w:rsidR="006F509D">
        <w:t> </w:t>
      </w:r>
      <w:r w:rsidRPr="00967335">
        <w:t>r. – Prawo upadłościowe</w:t>
      </w:r>
      <w:r w:rsidR="006F509D" w:rsidRPr="00967335">
        <w:t xml:space="preserve"> i</w:t>
      </w:r>
      <w:r w:rsidR="006F509D">
        <w:t> </w:t>
      </w:r>
      <w:r w:rsidRPr="00967335">
        <w:t>naprawcze.</w:t>
      </w:r>
      <w:r w:rsidR="006F509D">
        <w:t>”</w:t>
      </w:r>
      <w:r w:rsidRPr="00967335">
        <w:t>,</w:t>
      </w:r>
    </w:p>
    <w:p w:rsidR="00967335" w:rsidRPr="00967335" w:rsidRDefault="00967335" w:rsidP="006F509D">
      <w:pPr>
        <w:pStyle w:val="LITlitera"/>
        <w:keepNext/>
      </w:pPr>
      <w:r w:rsidRPr="00967335">
        <w:t>b)</w:t>
      </w:r>
      <w:r w:rsidRPr="00967335">
        <w:tab/>
        <w:t>dodaje się</w:t>
      </w:r>
      <w:r w:rsidR="006F509D">
        <w:t xml:space="preserve"> ust. </w:t>
      </w:r>
      <w:r w:rsidR="006F509D" w:rsidRPr="00967335">
        <w:t>3</w:t>
      </w:r>
      <w:r w:rsidR="006F509D">
        <w:t xml:space="preserve"> w </w:t>
      </w:r>
      <w:r w:rsidRPr="00967335">
        <w:t>brzmieniu:</w:t>
      </w:r>
    </w:p>
    <w:p w:rsidR="00967335" w:rsidRPr="00967335" w:rsidRDefault="006F509D" w:rsidP="00967335">
      <w:pPr>
        <w:pStyle w:val="ZLITUSTzmustliter"/>
      </w:pPr>
      <w:r>
        <w:t>„</w:t>
      </w:r>
      <w:r w:rsidR="00967335" w:rsidRPr="00967335">
        <w:t>3.</w:t>
      </w:r>
      <w:r w:rsidRPr="00967335">
        <w:t xml:space="preserve"> W</w:t>
      </w:r>
      <w:r>
        <w:t> </w:t>
      </w:r>
      <w:r w:rsidR="00967335" w:rsidRPr="00967335">
        <w:t>przypadku gdy przedsiębiorca spełnia jednocześnie warunki,</w:t>
      </w:r>
      <w:r w:rsidRPr="00967335">
        <w:t xml:space="preserve"> o</w:t>
      </w:r>
      <w:r>
        <w:t> </w:t>
      </w:r>
      <w:r w:rsidR="00967335" w:rsidRPr="00967335">
        <w:t>których mowa</w:t>
      </w:r>
      <w:r w:rsidRPr="00967335">
        <w:t xml:space="preserve"> w</w:t>
      </w:r>
      <w:r>
        <w:t> ust. </w:t>
      </w:r>
      <w:r w:rsidRPr="00967335">
        <w:t>1</w:t>
      </w:r>
      <w:r>
        <w:t xml:space="preserve"> i </w:t>
      </w:r>
      <w:r w:rsidR="00967335" w:rsidRPr="00967335">
        <w:t>1a, prze</w:t>
      </w:r>
      <w:r w:rsidR="00967335" w:rsidRPr="00967335">
        <w:t>d</w:t>
      </w:r>
      <w:r w:rsidR="00967335" w:rsidRPr="00967335">
        <w:t>siębiorcy przysługuje prawo do uzyskania pomocy wyłącznie po spełnieniu warunków,</w:t>
      </w:r>
      <w:r w:rsidRPr="00967335">
        <w:t xml:space="preserve"> o</w:t>
      </w:r>
      <w:r>
        <w:t> </w:t>
      </w:r>
      <w:r w:rsidR="00967335" w:rsidRPr="00967335">
        <w:t>których mowa</w:t>
      </w:r>
      <w:r w:rsidRPr="00967335">
        <w:t xml:space="preserve"> w</w:t>
      </w:r>
      <w:r>
        <w:t> ust. </w:t>
      </w:r>
      <w:r w:rsidRPr="00967335">
        <w:t>1</w:t>
      </w:r>
      <w:r>
        <w:t xml:space="preserve"> albo</w:t>
      </w:r>
      <w:r w:rsidR="00967335" w:rsidRPr="00967335">
        <w:t xml:space="preserve"> 1a.</w:t>
      </w:r>
      <w:r>
        <w:t>”</w:t>
      </w:r>
      <w:r w:rsidR="00967335" w:rsidRPr="00967335">
        <w:t>;</w:t>
      </w:r>
    </w:p>
    <w:p w:rsidR="00967335" w:rsidRPr="00967335" w:rsidRDefault="00967335" w:rsidP="006F509D">
      <w:pPr>
        <w:pStyle w:val="PKTpunkt"/>
        <w:keepNext/>
      </w:pPr>
      <w:r w:rsidRPr="00967335">
        <w:t>4)</w:t>
      </w:r>
      <w:r w:rsidRPr="00967335">
        <w:tab/>
        <w:t xml:space="preserve">art. </w:t>
      </w:r>
      <w:r w:rsidR="006F509D" w:rsidRPr="00967335">
        <w:t>6</w:t>
      </w:r>
      <w:r w:rsidR="006F509D">
        <w:t> </w:t>
      </w:r>
      <w:r w:rsidRPr="00967335">
        <w:t>otrzymuje brzmienie:</w:t>
      </w:r>
    </w:p>
    <w:p w:rsidR="00967335" w:rsidRPr="00967335" w:rsidRDefault="006F509D" w:rsidP="00967335">
      <w:pPr>
        <w:pStyle w:val="ZARTzmartartykuempunktem"/>
      </w:pPr>
      <w:r>
        <w:t>„</w:t>
      </w:r>
      <w:r w:rsidR="00967335" w:rsidRPr="00967335">
        <w:t>Art. 6.</w:t>
      </w:r>
      <w:r w:rsidR="00967335" w:rsidRPr="00967335">
        <w:tab/>
        <w:t>Świadczenia,</w:t>
      </w:r>
      <w:r w:rsidRPr="00967335">
        <w:t xml:space="preserve"> o</w:t>
      </w:r>
      <w:r>
        <w:t> </w:t>
      </w:r>
      <w:r w:rsidR="00967335" w:rsidRPr="00967335">
        <w:t>których mowa</w:t>
      </w:r>
      <w:r w:rsidRPr="00967335">
        <w:t xml:space="preserve"> w</w:t>
      </w:r>
      <w:r>
        <w:t> art. </w:t>
      </w:r>
      <w:r w:rsidRPr="00967335">
        <w:t>5</w:t>
      </w:r>
      <w:r>
        <w:t xml:space="preserve"> ust. </w:t>
      </w:r>
      <w:r w:rsidRPr="00967335">
        <w:t>1</w:t>
      </w:r>
      <w:r>
        <w:t xml:space="preserve"> pkt </w:t>
      </w:r>
      <w:r w:rsidRPr="00967335">
        <w:t>1</w:t>
      </w:r>
      <w:r>
        <w:t xml:space="preserve"> i ust. </w:t>
      </w:r>
      <w:r w:rsidRPr="00967335">
        <w:t>2</w:t>
      </w:r>
      <w:r>
        <w:t xml:space="preserve"> pkt </w:t>
      </w:r>
      <w:r w:rsidR="00967335" w:rsidRPr="00967335">
        <w:t>1, przysługują pracownikowi zatrudni</w:t>
      </w:r>
      <w:r w:rsidR="00967335" w:rsidRPr="00967335">
        <w:t>o</w:t>
      </w:r>
      <w:r w:rsidR="00967335" w:rsidRPr="00967335">
        <w:t>nemu u przedsiębiorcy spełniającego warunki, o których mowa</w:t>
      </w:r>
      <w:r w:rsidRPr="00967335">
        <w:t xml:space="preserve"> w</w:t>
      </w:r>
      <w:r>
        <w:t> art. </w:t>
      </w:r>
      <w:r w:rsidRPr="00967335">
        <w:t>3</w:t>
      </w:r>
      <w:r>
        <w:t xml:space="preserve"> ust. </w:t>
      </w:r>
      <w:r w:rsidRPr="00967335">
        <w:t>1</w:t>
      </w:r>
      <w:r>
        <w:t xml:space="preserve"> albo</w:t>
      </w:r>
      <w:r w:rsidR="00967335" w:rsidRPr="00967335">
        <w:t xml:space="preserve"> 1a, przez łączny okres nie dłuższy niż </w:t>
      </w:r>
      <w:r w:rsidRPr="00967335">
        <w:t>6</w:t>
      </w:r>
      <w:r>
        <w:t> </w:t>
      </w:r>
      <w:r w:rsidR="00967335" w:rsidRPr="00967335">
        <w:t>miesięcy w okresie 1</w:t>
      </w:r>
      <w:r w:rsidRPr="00967335">
        <w:t>2</w:t>
      </w:r>
      <w:r>
        <w:t> </w:t>
      </w:r>
      <w:r w:rsidR="00967335" w:rsidRPr="00967335">
        <w:t>miesięcy od dnia podpisania umowy</w:t>
      </w:r>
      <w:r w:rsidRPr="00967335">
        <w:t xml:space="preserve"> o</w:t>
      </w:r>
      <w:r>
        <w:t> </w:t>
      </w:r>
      <w:r w:rsidR="00967335" w:rsidRPr="00967335">
        <w:t>wypłatę świadczeń.</w:t>
      </w:r>
      <w:r>
        <w:t>”</w:t>
      </w:r>
      <w:r w:rsidR="00967335" w:rsidRPr="00967335">
        <w:t>;</w:t>
      </w:r>
    </w:p>
    <w:p w:rsidR="00967335" w:rsidRPr="00967335" w:rsidRDefault="00967335" w:rsidP="006F509D">
      <w:pPr>
        <w:pStyle w:val="PKTpunkt"/>
        <w:keepNext/>
      </w:pPr>
      <w:r w:rsidRPr="00967335">
        <w:t>5)</w:t>
      </w:r>
      <w:r w:rsidRPr="00967335">
        <w:tab/>
        <w:t>w</w:t>
      </w:r>
      <w:r w:rsidR="006F509D">
        <w:t xml:space="preserve"> art. </w:t>
      </w:r>
      <w:r w:rsidRPr="00967335">
        <w:t>8:</w:t>
      </w:r>
    </w:p>
    <w:p w:rsidR="00967335" w:rsidRPr="00967335" w:rsidRDefault="00967335" w:rsidP="006F509D">
      <w:pPr>
        <w:pStyle w:val="LITlitera"/>
        <w:keepNext/>
      </w:pPr>
      <w:r w:rsidRPr="00967335">
        <w:t>a)</w:t>
      </w:r>
      <w:r w:rsidRPr="00967335">
        <w:tab/>
        <w:t>w</w:t>
      </w:r>
      <w:r w:rsidR="006F509D">
        <w:t xml:space="preserve"> ust. </w:t>
      </w:r>
      <w:r w:rsidRPr="00967335">
        <w:t>2:</w:t>
      </w:r>
    </w:p>
    <w:p w:rsidR="00967335" w:rsidRPr="00967335" w:rsidRDefault="00967335" w:rsidP="006F509D">
      <w:pPr>
        <w:pStyle w:val="TIRtiret"/>
        <w:keepNext/>
      </w:pPr>
      <w:r w:rsidRPr="00967335">
        <w:t>–</w:t>
      </w:r>
      <w:r w:rsidRPr="00967335">
        <w:tab/>
        <w:t xml:space="preserve">pkt </w:t>
      </w:r>
      <w:r w:rsidR="006F509D" w:rsidRPr="00967335">
        <w:t>1</w:t>
      </w:r>
      <w:r w:rsidR="006F509D">
        <w:t xml:space="preserve"> i </w:t>
      </w:r>
      <w:r w:rsidR="006F509D" w:rsidRPr="00967335">
        <w:t>2</w:t>
      </w:r>
      <w:r w:rsidR="006F509D">
        <w:t> </w:t>
      </w:r>
      <w:r w:rsidRPr="00967335">
        <w:t>otrzymują brzmienie:</w:t>
      </w:r>
    </w:p>
    <w:p w:rsidR="00967335" w:rsidRPr="00967335" w:rsidRDefault="006F509D" w:rsidP="00967335">
      <w:pPr>
        <w:pStyle w:val="ZTIRPKTzmpkttiret"/>
      </w:pPr>
      <w:r>
        <w:t>„</w:t>
      </w:r>
      <w:r w:rsidR="00967335" w:rsidRPr="00967335">
        <w:t>1)</w:t>
      </w:r>
      <w:r w:rsidR="00967335" w:rsidRPr="00967335">
        <w:tab/>
        <w:t>kopię umowy zawartej</w:t>
      </w:r>
      <w:r w:rsidRPr="00967335">
        <w:t xml:space="preserve"> z</w:t>
      </w:r>
      <w:r>
        <w:t> </w:t>
      </w:r>
      <w:r w:rsidR="00967335" w:rsidRPr="00967335">
        <w:t>Zakładem Ubezpieczeń Społecznych lub kopię decyzji urzędu skarbowego</w:t>
      </w:r>
      <w:r w:rsidRPr="00967335">
        <w:t xml:space="preserve"> w</w:t>
      </w:r>
      <w:r>
        <w:t> </w:t>
      </w:r>
      <w:r w:rsidR="00967335" w:rsidRPr="00967335">
        <w:t>sprawie spłaty zadłużenia,</w:t>
      </w:r>
      <w:r w:rsidRPr="00967335">
        <w:t xml:space="preserve"> w</w:t>
      </w:r>
      <w:r>
        <w:t> </w:t>
      </w:r>
      <w:r w:rsidR="00967335" w:rsidRPr="00967335">
        <w:t>przypadku, o którym mowa</w:t>
      </w:r>
      <w:r w:rsidRPr="00967335">
        <w:t xml:space="preserve"> w</w:t>
      </w:r>
      <w:r>
        <w:t> art. </w:t>
      </w:r>
      <w:r w:rsidRPr="00967335">
        <w:t>3</w:t>
      </w:r>
      <w:r>
        <w:t xml:space="preserve"> ust. </w:t>
      </w:r>
      <w:r w:rsidRPr="00967335">
        <w:t>1</w:t>
      </w:r>
      <w:r>
        <w:t xml:space="preserve"> pkt </w:t>
      </w:r>
      <w:r w:rsidRPr="00967335">
        <w:t>2</w:t>
      </w:r>
      <w:r>
        <w:t xml:space="preserve"> lit. </w:t>
      </w:r>
      <w:r w:rsidRPr="00967335">
        <w:t>a</w:t>
      </w:r>
      <w:r>
        <w:t> </w:t>
      </w:r>
      <w:r w:rsidR="00967335" w:rsidRPr="00967335">
        <w:t>albo</w:t>
      </w:r>
      <w:r>
        <w:t xml:space="preserve"> ust. </w:t>
      </w:r>
      <w:r w:rsidR="00967335" w:rsidRPr="00967335">
        <w:t>1a</w:t>
      </w:r>
      <w:r>
        <w:t xml:space="preserve"> pkt </w:t>
      </w:r>
      <w:r w:rsidRPr="00967335">
        <w:t>3</w:t>
      </w:r>
      <w:r>
        <w:t xml:space="preserve"> lit. </w:t>
      </w:r>
      <w:r w:rsidR="00967335" w:rsidRPr="00967335">
        <w:t>a;</w:t>
      </w:r>
    </w:p>
    <w:p w:rsidR="00967335" w:rsidRPr="00967335" w:rsidRDefault="00967335" w:rsidP="00967335">
      <w:pPr>
        <w:pStyle w:val="ZTIRPKTzmpkttiret"/>
      </w:pPr>
      <w:r w:rsidRPr="00967335">
        <w:t>2)</w:t>
      </w:r>
      <w:r w:rsidRPr="00967335">
        <w:tab/>
        <w:t>plan spłaty zadłużenia</w:t>
      </w:r>
      <w:r w:rsidR="006F509D" w:rsidRPr="00967335">
        <w:t xml:space="preserve"> z</w:t>
      </w:r>
      <w:r w:rsidR="006F509D">
        <w:t> </w:t>
      </w:r>
      <w:r w:rsidRPr="00967335">
        <w:t>tytułu składek, zgodny ze złożonym wnioskiem o rozłożenie na raty należności</w:t>
      </w:r>
      <w:r w:rsidR="006F509D" w:rsidRPr="00967335">
        <w:t xml:space="preserve"> z</w:t>
      </w:r>
      <w:r w:rsidR="006F509D">
        <w:t> </w:t>
      </w:r>
      <w:r w:rsidRPr="00967335">
        <w:t>tytułu składek lub</w:t>
      </w:r>
      <w:r w:rsidR="006F509D" w:rsidRPr="00967335">
        <w:t xml:space="preserve"> o</w:t>
      </w:r>
      <w:r w:rsidR="006F509D">
        <w:t> </w:t>
      </w:r>
      <w:r w:rsidRPr="00967335">
        <w:t>odroczenie terminu płatności składek,</w:t>
      </w:r>
      <w:r w:rsidR="006F509D" w:rsidRPr="00967335">
        <w:t xml:space="preserve"> w</w:t>
      </w:r>
      <w:r w:rsidR="006F509D">
        <w:t> </w:t>
      </w:r>
      <w:r w:rsidRPr="00967335">
        <w:t>przypadku,</w:t>
      </w:r>
      <w:r w:rsidR="006F509D" w:rsidRPr="00967335">
        <w:t xml:space="preserve"> o</w:t>
      </w:r>
      <w:r w:rsidR="006F509D">
        <w:t> </w:t>
      </w:r>
      <w:r w:rsidRPr="00967335">
        <w:t>którym mowa</w:t>
      </w:r>
      <w:r w:rsidR="006F509D" w:rsidRPr="00967335">
        <w:t xml:space="preserve"> w</w:t>
      </w:r>
      <w:r w:rsidR="006F509D">
        <w:t> art. </w:t>
      </w:r>
      <w:r w:rsidR="006F509D" w:rsidRPr="00967335">
        <w:t>3</w:t>
      </w:r>
      <w:r w:rsidR="006F509D">
        <w:t xml:space="preserve"> ust. </w:t>
      </w:r>
      <w:r w:rsidR="006F509D" w:rsidRPr="00967335">
        <w:t>1</w:t>
      </w:r>
      <w:r w:rsidR="006F509D">
        <w:t xml:space="preserve"> pkt </w:t>
      </w:r>
      <w:r w:rsidR="006F509D" w:rsidRPr="00967335">
        <w:t>2</w:t>
      </w:r>
      <w:r w:rsidR="006F509D">
        <w:t xml:space="preserve"> lit. </w:t>
      </w:r>
      <w:r w:rsidRPr="00967335">
        <w:t>b albo</w:t>
      </w:r>
      <w:r w:rsidR="006F509D">
        <w:t xml:space="preserve"> ust. </w:t>
      </w:r>
      <w:r w:rsidRPr="00967335">
        <w:t>1a</w:t>
      </w:r>
      <w:r w:rsidR="006F509D">
        <w:t xml:space="preserve"> pkt </w:t>
      </w:r>
      <w:r w:rsidR="006F509D" w:rsidRPr="00967335">
        <w:t>3</w:t>
      </w:r>
      <w:r w:rsidR="006F509D">
        <w:t xml:space="preserve"> lit. </w:t>
      </w:r>
      <w:r w:rsidRPr="00967335">
        <w:t>b;</w:t>
      </w:r>
      <w:r w:rsidR="006F509D">
        <w:t>”</w:t>
      </w:r>
      <w:r w:rsidRPr="00967335">
        <w:t>,</w:t>
      </w:r>
    </w:p>
    <w:p w:rsidR="00967335" w:rsidRPr="00967335" w:rsidRDefault="00967335" w:rsidP="00967335">
      <w:pPr>
        <w:pStyle w:val="TIRtiret"/>
      </w:pPr>
      <w:r w:rsidRPr="00967335">
        <w:t>–</w:t>
      </w:r>
      <w:r w:rsidRPr="00967335">
        <w:tab/>
        <w:t>w</w:t>
      </w:r>
      <w:r w:rsidR="006F509D">
        <w:t xml:space="preserve"> pkt </w:t>
      </w:r>
      <w:r w:rsidR="006F509D" w:rsidRPr="00967335">
        <w:t>3</w:t>
      </w:r>
      <w:r w:rsidR="006F509D">
        <w:t> </w:t>
      </w:r>
      <w:r w:rsidRPr="00967335">
        <w:t>średnik zastępuje się kropką</w:t>
      </w:r>
      <w:r w:rsidR="006F509D" w:rsidRPr="00967335">
        <w:t xml:space="preserve"> i</w:t>
      </w:r>
      <w:r w:rsidR="006F509D">
        <w:t> </w:t>
      </w:r>
      <w:r w:rsidRPr="00967335">
        <w:t>uchyla się</w:t>
      </w:r>
      <w:r w:rsidR="006F509D">
        <w:t xml:space="preserve"> pkt </w:t>
      </w:r>
      <w:r w:rsidRPr="00967335">
        <w:t>4,</w:t>
      </w:r>
    </w:p>
    <w:p w:rsidR="00967335" w:rsidRPr="00967335" w:rsidRDefault="00967335" w:rsidP="006F509D">
      <w:pPr>
        <w:pStyle w:val="LITlitera"/>
        <w:keepNext/>
      </w:pPr>
      <w:r w:rsidRPr="00967335">
        <w:t>b)</w:t>
      </w:r>
      <w:r w:rsidRPr="00967335">
        <w:tab/>
        <w:t>w</w:t>
      </w:r>
      <w:r w:rsidR="006F509D">
        <w:t xml:space="preserve"> ust. </w:t>
      </w:r>
      <w:r w:rsidRPr="00967335">
        <w:t>3:</w:t>
      </w:r>
    </w:p>
    <w:p w:rsidR="00967335" w:rsidRPr="00967335" w:rsidRDefault="00967335" w:rsidP="006F509D">
      <w:pPr>
        <w:pStyle w:val="TIRtiret"/>
        <w:keepNext/>
      </w:pPr>
      <w:r w:rsidRPr="00967335">
        <w:t>–</w:t>
      </w:r>
      <w:r w:rsidRPr="00967335">
        <w:tab/>
        <w:t xml:space="preserve">pkt </w:t>
      </w:r>
      <w:r w:rsidR="006F509D" w:rsidRPr="00967335">
        <w:t>2</w:t>
      </w:r>
      <w:r w:rsidR="006F509D">
        <w:t> </w:t>
      </w:r>
      <w:r w:rsidRPr="00967335">
        <w:t>otrzymuje brzmienie:</w:t>
      </w:r>
    </w:p>
    <w:p w:rsidR="00967335" w:rsidRPr="00967335" w:rsidRDefault="006F509D" w:rsidP="00967335">
      <w:pPr>
        <w:pStyle w:val="ZTIRPKTzmpkttiret"/>
      </w:pPr>
      <w:r>
        <w:t>„</w:t>
      </w:r>
      <w:r w:rsidR="00967335" w:rsidRPr="00967335">
        <w:t>2)</w:t>
      </w:r>
      <w:r w:rsidR="00967335" w:rsidRPr="00967335">
        <w:tab/>
        <w:t>wystąpieniu u przedsiębiorcy spadku obrotów gospodarczych,</w:t>
      </w:r>
      <w:r w:rsidRPr="00967335">
        <w:t xml:space="preserve"> o</w:t>
      </w:r>
      <w:r>
        <w:t> </w:t>
      </w:r>
      <w:r w:rsidR="00967335" w:rsidRPr="00967335">
        <w:t>którym mowa</w:t>
      </w:r>
      <w:r w:rsidRPr="00967335">
        <w:t xml:space="preserve"> w</w:t>
      </w:r>
      <w:r>
        <w:t> art. </w:t>
      </w:r>
      <w:r w:rsidRPr="00967335">
        <w:t>3</w:t>
      </w:r>
      <w:r>
        <w:t xml:space="preserve"> ust. </w:t>
      </w:r>
      <w:r w:rsidRPr="00967335">
        <w:t>1</w:t>
      </w:r>
      <w:r>
        <w:t xml:space="preserve"> pkt </w:t>
      </w:r>
      <w:r w:rsidRPr="00967335">
        <w:t>1</w:t>
      </w:r>
      <w:r>
        <w:t xml:space="preserve"> albo ust. </w:t>
      </w:r>
      <w:r w:rsidR="00967335" w:rsidRPr="00967335">
        <w:t>1a</w:t>
      </w:r>
      <w:r>
        <w:t xml:space="preserve"> pkt </w:t>
      </w:r>
      <w:r w:rsidRPr="00967335">
        <w:t>2</w:t>
      </w:r>
      <w:r>
        <w:t xml:space="preserve"> w </w:t>
      </w:r>
      <w:r w:rsidR="00967335" w:rsidRPr="00967335">
        <w:t>związku</w:t>
      </w:r>
      <w:r w:rsidRPr="00967335">
        <w:t xml:space="preserve"> z</w:t>
      </w:r>
      <w:r>
        <w:t> </w:t>
      </w:r>
      <w:r w:rsidR="00967335" w:rsidRPr="00967335">
        <w:t>zaistnieniem okoliczności,</w:t>
      </w:r>
      <w:r w:rsidRPr="00967335">
        <w:t xml:space="preserve"> o</w:t>
      </w:r>
      <w:r>
        <w:t> </w:t>
      </w:r>
      <w:r w:rsidR="00967335" w:rsidRPr="00967335">
        <w:t>których mowa</w:t>
      </w:r>
      <w:r w:rsidRPr="00967335">
        <w:t xml:space="preserve"> w</w:t>
      </w:r>
      <w:r>
        <w:t> art. </w:t>
      </w:r>
      <w:r w:rsidRPr="00967335">
        <w:t>3</w:t>
      </w:r>
      <w:r>
        <w:t xml:space="preserve"> ust. </w:t>
      </w:r>
      <w:r w:rsidR="00967335" w:rsidRPr="00967335">
        <w:t>1a</w:t>
      </w:r>
      <w:r>
        <w:t xml:space="preserve"> pkt </w:t>
      </w:r>
      <w:r w:rsidR="00967335" w:rsidRPr="00967335">
        <w:t>1;</w:t>
      </w:r>
      <w:r>
        <w:t>”</w:t>
      </w:r>
      <w:r w:rsidR="00967335" w:rsidRPr="00967335">
        <w:t>,</w:t>
      </w:r>
    </w:p>
    <w:p w:rsidR="00967335" w:rsidRPr="00967335" w:rsidRDefault="00967335" w:rsidP="006F509D">
      <w:pPr>
        <w:pStyle w:val="TIRtiret"/>
        <w:keepNext/>
      </w:pPr>
      <w:r w:rsidRPr="00967335">
        <w:lastRenderedPageBreak/>
        <w:t>–</w:t>
      </w:r>
      <w:r w:rsidRPr="00967335">
        <w:tab/>
        <w:t xml:space="preserve">pkt </w:t>
      </w:r>
      <w:r w:rsidR="006F509D" w:rsidRPr="00967335">
        <w:t>4</w:t>
      </w:r>
      <w:r w:rsidR="006F509D">
        <w:t> </w:t>
      </w:r>
      <w:r w:rsidRPr="00967335">
        <w:t>otrzymuje brzmienie:</w:t>
      </w:r>
    </w:p>
    <w:p w:rsidR="00967335" w:rsidRPr="00967335" w:rsidRDefault="006F509D" w:rsidP="00967335">
      <w:pPr>
        <w:pStyle w:val="ZTIRPKTzmpkttiret"/>
      </w:pPr>
      <w:r>
        <w:t>„</w:t>
      </w:r>
      <w:r w:rsidR="00967335" w:rsidRPr="00967335">
        <w:t>4)</w:t>
      </w:r>
      <w:r w:rsidR="00967335" w:rsidRPr="00967335">
        <w:tab/>
        <w:t>niezaleganiu albo zaleganiu</w:t>
      </w:r>
      <w:r w:rsidRPr="00967335">
        <w:t xml:space="preserve"> w</w:t>
      </w:r>
      <w:r>
        <w:t> </w:t>
      </w:r>
      <w:r w:rsidR="00967335" w:rsidRPr="00967335">
        <w:t>regulowaniu zobowiązań podatkowych, składek na ubezpieczenia sp</w:t>
      </w:r>
      <w:r w:rsidR="00967335" w:rsidRPr="00967335">
        <w:t>o</w:t>
      </w:r>
      <w:r w:rsidR="00967335" w:rsidRPr="00967335">
        <w:t>łeczne, ubezpieczenie zdrowotne, Fundusz lub Fundusz Pracy,</w:t>
      </w:r>
      <w:r w:rsidRPr="00967335">
        <w:t xml:space="preserve"> o</w:t>
      </w:r>
      <w:r>
        <w:t> </w:t>
      </w:r>
      <w:r w:rsidR="00967335" w:rsidRPr="00967335">
        <w:t>którym mowa</w:t>
      </w:r>
      <w:r w:rsidRPr="00967335">
        <w:t xml:space="preserve"> w</w:t>
      </w:r>
      <w:r>
        <w:t> art. </w:t>
      </w:r>
      <w:r w:rsidRPr="00967335">
        <w:t>3</w:t>
      </w:r>
      <w:r>
        <w:t xml:space="preserve"> ust. </w:t>
      </w:r>
      <w:r w:rsidRPr="00967335">
        <w:t>1</w:t>
      </w:r>
      <w:r>
        <w:t xml:space="preserve"> pkt </w:t>
      </w:r>
      <w:r w:rsidRPr="00967335">
        <w:t>2</w:t>
      </w:r>
      <w:r>
        <w:t xml:space="preserve"> albo ust. </w:t>
      </w:r>
      <w:r w:rsidR="00967335" w:rsidRPr="00967335">
        <w:t>1a</w:t>
      </w:r>
      <w:r>
        <w:t xml:space="preserve"> pkt </w:t>
      </w:r>
      <w:r w:rsidR="00967335" w:rsidRPr="00967335">
        <w:t>3;</w:t>
      </w:r>
      <w:r>
        <w:t>”</w:t>
      </w:r>
      <w:r w:rsidR="00967335" w:rsidRPr="00967335">
        <w:t>;</w:t>
      </w:r>
    </w:p>
    <w:p w:rsidR="00967335" w:rsidRPr="00967335" w:rsidRDefault="00967335" w:rsidP="006F509D">
      <w:pPr>
        <w:pStyle w:val="PKTpunkt"/>
        <w:keepNext/>
      </w:pPr>
      <w:r w:rsidRPr="00967335">
        <w:t>6)</w:t>
      </w:r>
      <w:r w:rsidRPr="00967335">
        <w:tab/>
        <w:t xml:space="preserve">art. </w:t>
      </w:r>
      <w:r w:rsidR="006F509D" w:rsidRPr="00967335">
        <w:t>9</w:t>
      </w:r>
      <w:r w:rsidR="006F509D">
        <w:t> </w:t>
      </w:r>
      <w:r w:rsidRPr="00967335">
        <w:t>otrzymuje brzmienie:</w:t>
      </w:r>
    </w:p>
    <w:p w:rsidR="00967335" w:rsidRPr="00967335" w:rsidRDefault="006F509D" w:rsidP="00967335">
      <w:pPr>
        <w:pStyle w:val="ZARTzmartartykuempunktem"/>
      </w:pPr>
      <w:r>
        <w:t xml:space="preserve">„Art. 9. 1. </w:t>
      </w:r>
      <w:r w:rsidR="00967335" w:rsidRPr="00967335">
        <w:t>Marszałek województwa</w:t>
      </w:r>
      <w:r w:rsidRPr="00967335">
        <w:t xml:space="preserve"> w</w:t>
      </w:r>
      <w:r>
        <w:t> </w:t>
      </w:r>
      <w:r w:rsidR="00967335" w:rsidRPr="00967335">
        <w:t>przypadku stwierdzenia, że przedsiębiorca spełnia warunki,</w:t>
      </w:r>
      <w:r w:rsidRPr="00967335">
        <w:t xml:space="preserve"> o</w:t>
      </w:r>
      <w:r>
        <w:t> </w:t>
      </w:r>
      <w:r w:rsidR="00967335" w:rsidRPr="00967335">
        <w:t>których mowa</w:t>
      </w:r>
      <w:r w:rsidRPr="00967335">
        <w:t xml:space="preserve"> w</w:t>
      </w:r>
      <w:r>
        <w:t> art. </w:t>
      </w:r>
      <w:r w:rsidRPr="00967335">
        <w:t>3</w:t>
      </w:r>
      <w:r>
        <w:t xml:space="preserve"> ust. </w:t>
      </w:r>
      <w:r w:rsidRPr="00967335">
        <w:t>1</w:t>
      </w:r>
      <w:r>
        <w:t xml:space="preserve"> albo</w:t>
      </w:r>
      <w:r w:rsidR="00967335" w:rsidRPr="00967335">
        <w:t xml:space="preserve"> 1a,</w:t>
      </w:r>
      <w:r w:rsidRPr="00967335">
        <w:t xml:space="preserve"> w</w:t>
      </w:r>
      <w:r>
        <w:t> </w:t>
      </w:r>
      <w:r w:rsidR="00967335" w:rsidRPr="00967335">
        <w:t xml:space="preserve">terminie </w:t>
      </w:r>
      <w:r w:rsidRPr="00967335">
        <w:t>7</w:t>
      </w:r>
      <w:r>
        <w:t> </w:t>
      </w:r>
      <w:r w:rsidR="00967335" w:rsidRPr="00967335">
        <w:t>dni roboczych od dnia wpływu kompletnego wniosku</w:t>
      </w:r>
      <w:r w:rsidRPr="00967335">
        <w:t xml:space="preserve"> o</w:t>
      </w:r>
      <w:r>
        <w:t> </w:t>
      </w:r>
      <w:r w:rsidR="00967335" w:rsidRPr="00967335">
        <w:t>przyznanie świa</w:t>
      </w:r>
      <w:r w:rsidR="00967335" w:rsidRPr="00967335">
        <w:t>d</w:t>
      </w:r>
      <w:r w:rsidR="00967335" w:rsidRPr="00967335">
        <w:t>czeń występuje do dysponenta Funduszu</w:t>
      </w:r>
      <w:r w:rsidRPr="00967335">
        <w:t xml:space="preserve"> o</w:t>
      </w:r>
      <w:r>
        <w:t> </w:t>
      </w:r>
      <w:r w:rsidR="00967335" w:rsidRPr="00967335">
        <w:t>przyznanie limitu wydatków na wypłatę świadczeń finansowanych na podstawie ustawy oraz</w:t>
      </w:r>
      <w:r w:rsidRPr="00967335">
        <w:t xml:space="preserve"> w</w:t>
      </w:r>
      <w:r>
        <w:t> </w:t>
      </w:r>
      <w:r w:rsidR="00967335" w:rsidRPr="00967335">
        <w:t xml:space="preserve">terminie </w:t>
      </w:r>
      <w:r w:rsidRPr="00967335">
        <w:t>7</w:t>
      </w:r>
      <w:r>
        <w:t> </w:t>
      </w:r>
      <w:r w:rsidR="00967335" w:rsidRPr="00967335">
        <w:t>dni roboczych od dnia uzyskania limitu zawiera z przedsiębiorcą umowę</w:t>
      </w:r>
      <w:r w:rsidRPr="00967335">
        <w:t xml:space="preserve"> o</w:t>
      </w:r>
      <w:r>
        <w:t> </w:t>
      </w:r>
      <w:r w:rsidR="00967335" w:rsidRPr="00967335">
        <w:t>wypłatę świadczeń.</w:t>
      </w:r>
      <w:r w:rsidRPr="00967335">
        <w:t xml:space="preserve"> W</w:t>
      </w:r>
      <w:r>
        <w:t> </w:t>
      </w:r>
      <w:r w:rsidR="00967335" w:rsidRPr="00967335">
        <w:t>przypadku nieuzyskania limitu marszałek województwa</w:t>
      </w:r>
      <w:r w:rsidRPr="00967335">
        <w:t xml:space="preserve"> w</w:t>
      </w:r>
      <w:r>
        <w:t> </w:t>
      </w:r>
      <w:r w:rsidR="00967335" w:rsidRPr="00967335">
        <w:t>formie pisemnej odmawia prz</w:t>
      </w:r>
      <w:r w:rsidR="00967335" w:rsidRPr="00967335">
        <w:t>y</w:t>
      </w:r>
      <w:r w:rsidR="00967335" w:rsidRPr="00967335">
        <w:t>znania świadczeń,</w:t>
      </w:r>
      <w:r w:rsidRPr="00967335">
        <w:t xml:space="preserve"> o</w:t>
      </w:r>
      <w:r>
        <w:t> </w:t>
      </w:r>
      <w:r w:rsidR="00967335" w:rsidRPr="00967335">
        <w:t>których mowa</w:t>
      </w:r>
      <w:r w:rsidRPr="00967335">
        <w:t xml:space="preserve"> w</w:t>
      </w:r>
      <w:r>
        <w:t> art. </w:t>
      </w:r>
      <w:r w:rsidRPr="00967335">
        <w:t>5</w:t>
      </w:r>
      <w:r>
        <w:t xml:space="preserve"> ust. </w:t>
      </w:r>
      <w:r w:rsidRPr="00967335">
        <w:t>1</w:t>
      </w:r>
      <w:r>
        <w:t xml:space="preserve"> pkt </w:t>
      </w:r>
      <w:r w:rsidRPr="00967335">
        <w:t>1</w:t>
      </w:r>
      <w:r>
        <w:t xml:space="preserve"> i ust. </w:t>
      </w:r>
      <w:r w:rsidRPr="00967335">
        <w:t>2</w:t>
      </w:r>
      <w:r>
        <w:t xml:space="preserve"> pkt </w:t>
      </w:r>
      <w:r w:rsidRPr="00967335">
        <w:t>1</w:t>
      </w:r>
      <w:r>
        <w:t xml:space="preserve"> oraz</w:t>
      </w:r>
      <w:r w:rsidR="00967335" w:rsidRPr="00967335">
        <w:t xml:space="preserve"> środków,</w:t>
      </w:r>
      <w:r w:rsidRPr="00967335">
        <w:t xml:space="preserve"> o</w:t>
      </w:r>
      <w:r>
        <w:t> </w:t>
      </w:r>
      <w:r w:rsidR="00967335" w:rsidRPr="00967335">
        <w:t>których mowa</w:t>
      </w:r>
      <w:r w:rsidRPr="00967335">
        <w:t xml:space="preserve"> w</w:t>
      </w:r>
      <w:r>
        <w:t> art. </w:t>
      </w:r>
      <w:r w:rsidRPr="00967335">
        <w:t>5</w:t>
      </w:r>
      <w:r>
        <w:t xml:space="preserve"> ust. </w:t>
      </w:r>
      <w:r w:rsidR="00967335" w:rsidRPr="00967335">
        <w:t>3.</w:t>
      </w:r>
    </w:p>
    <w:p w:rsidR="00967335" w:rsidRPr="00967335" w:rsidRDefault="00967335" w:rsidP="00967335">
      <w:pPr>
        <w:pStyle w:val="ZUSTzmustartykuempunktem"/>
      </w:pPr>
      <w:r w:rsidRPr="00967335">
        <w:t>2.</w:t>
      </w:r>
      <w:r w:rsidR="006F509D" w:rsidRPr="00967335">
        <w:t xml:space="preserve"> W</w:t>
      </w:r>
      <w:r w:rsidR="006F509D">
        <w:t> </w:t>
      </w:r>
      <w:r w:rsidRPr="00967335">
        <w:t>przypadku stwierdzenia, że przedsiębiorca nie spełnia warunków,</w:t>
      </w:r>
      <w:r w:rsidR="006F509D" w:rsidRPr="00967335">
        <w:t xml:space="preserve"> o</w:t>
      </w:r>
      <w:r w:rsidR="006F509D">
        <w:t> </w:t>
      </w:r>
      <w:r w:rsidRPr="00967335">
        <w:t>których mowa</w:t>
      </w:r>
      <w:r w:rsidR="006F509D" w:rsidRPr="00967335">
        <w:t xml:space="preserve"> w</w:t>
      </w:r>
      <w:r w:rsidR="006F509D">
        <w:t> art. </w:t>
      </w:r>
      <w:r w:rsidR="006F509D" w:rsidRPr="00967335">
        <w:t>3</w:t>
      </w:r>
      <w:r w:rsidR="006F509D">
        <w:t xml:space="preserve"> ust. </w:t>
      </w:r>
      <w:r w:rsidR="006F509D" w:rsidRPr="00967335">
        <w:t>1</w:t>
      </w:r>
      <w:r w:rsidR="006F509D">
        <w:t xml:space="preserve"> albo</w:t>
      </w:r>
      <w:r w:rsidRPr="00967335">
        <w:t xml:space="preserve"> 1a, marszałek województwa</w:t>
      </w:r>
      <w:r w:rsidR="006F509D" w:rsidRPr="00967335">
        <w:t xml:space="preserve"> w</w:t>
      </w:r>
      <w:r w:rsidR="006F509D">
        <w:t> </w:t>
      </w:r>
      <w:r w:rsidRPr="00967335">
        <w:t xml:space="preserve">terminie </w:t>
      </w:r>
      <w:r w:rsidR="006F509D" w:rsidRPr="00967335">
        <w:t>7</w:t>
      </w:r>
      <w:r w:rsidR="006F509D">
        <w:t> </w:t>
      </w:r>
      <w:r w:rsidRPr="00967335">
        <w:t>dni roboczych od dnia wpływu kompletnego wniosku</w:t>
      </w:r>
      <w:r w:rsidR="006F509D" w:rsidRPr="00967335">
        <w:t xml:space="preserve"> o</w:t>
      </w:r>
      <w:r w:rsidR="006F509D">
        <w:t> </w:t>
      </w:r>
      <w:r w:rsidRPr="00967335">
        <w:t>przyznanie świadczeń odmawia</w:t>
      </w:r>
      <w:r w:rsidR="006F509D" w:rsidRPr="00967335">
        <w:t xml:space="preserve"> w</w:t>
      </w:r>
      <w:r w:rsidR="006F509D">
        <w:t> </w:t>
      </w:r>
      <w:r w:rsidRPr="00967335">
        <w:t>formie pisemnej zawarcia</w:t>
      </w:r>
      <w:r w:rsidR="006F509D" w:rsidRPr="00967335">
        <w:t xml:space="preserve"> z</w:t>
      </w:r>
      <w:r w:rsidR="006F509D">
        <w:t> </w:t>
      </w:r>
      <w:r w:rsidRPr="00967335">
        <w:t>przedsiębiorcą umowy</w:t>
      </w:r>
      <w:r w:rsidR="006F509D" w:rsidRPr="00967335">
        <w:t xml:space="preserve"> o</w:t>
      </w:r>
      <w:r w:rsidR="006F509D">
        <w:t> </w:t>
      </w:r>
      <w:r w:rsidRPr="00967335">
        <w:t>wypłatę świadczeń.</w:t>
      </w:r>
    </w:p>
    <w:p w:rsidR="00967335" w:rsidRPr="00967335" w:rsidRDefault="00967335" w:rsidP="00967335">
      <w:pPr>
        <w:pStyle w:val="ZUSTzmustartykuempunktem"/>
      </w:pPr>
      <w:r w:rsidRPr="00967335">
        <w:t>3. Przedsiębiorca składa marszałkowi województwa harmonogram miesięcznych wypłat świadczeń,</w:t>
      </w:r>
      <w:r w:rsidR="006F509D" w:rsidRPr="00967335">
        <w:t xml:space="preserve"> o</w:t>
      </w:r>
      <w:r w:rsidR="006F509D">
        <w:t> </w:t>
      </w:r>
      <w:r w:rsidRPr="00967335">
        <w:t>których mowa</w:t>
      </w:r>
      <w:r w:rsidR="006F509D" w:rsidRPr="00967335">
        <w:t xml:space="preserve"> w</w:t>
      </w:r>
      <w:r w:rsidR="006F509D">
        <w:t> art. </w:t>
      </w:r>
      <w:r w:rsidR="006F509D" w:rsidRPr="00967335">
        <w:t>5</w:t>
      </w:r>
      <w:r w:rsidR="006F509D">
        <w:t xml:space="preserve"> ust. </w:t>
      </w:r>
      <w:r w:rsidR="006F509D" w:rsidRPr="00967335">
        <w:t>1</w:t>
      </w:r>
      <w:r w:rsidR="006F509D">
        <w:t xml:space="preserve"> pkt </w:t>
      </w:r>
      <w:r w:rsidR="006F509D" w:rsidRPr="00967335">
        <w:t>1</w:t>
      </w:r>
      <w:r w:rsidR="006F509D">
        <w:t xml:space="preserve"> i ust. </w:t>
      </w:r>
      <w:r w:rsidR="006F509D" w:rsidRPr="00967335">
        <w:t>2</w:t>
      </w:r>
      <w:r w:rsidR="006F509D">
        <w:t xml:space="preserve"> pkt </w:t>
      </w:r>
      <w:r w:rsidR="006F509D" w:rsidRPr="00967335">
        <w:t>1</w:t>
      </w:r>
      <w:r w:rsidR="006F509D">
        <w:t xml:space="preserve"> oraz</w:t>
      </w:r>
      <w:r w:rsidRPr="00967335">
        <w:t xml:space="preserve"> środków, o których mowa</w:t>
      </w:r>
      <w:r w:rsidR="006F509D" w:rsidRPr="00967335">
        <w:t xml:space="preserve"> w</w:t>
      </w:r>
      <w:r w:rsidR="006F509D">
        <w:t> art. </w:t>
      </w:r>
      <w:r w:rsidR="006F509D" w:rsidRPr="00967335">
        <w:t>5</w:t>
      </w:r>
      <w:r w:rsidR="006F509D">
        <w:t xml:space="preserve"> ust. </w:t>
      </w:r>
      <w:r w:rsidRPr="00967335">
        <w:t>3,</w:t>
      </w:r>
      <w:r w:rsidR="006F509D" w:rsidRPr="00967335">
        <w:t xml:space="preserve"> i</w:t>
      </w:r>
      <w:r w:rsidR="006F509D">
        <w:t> </w:t>
      </w:r>
      <w:r w:rsidRPr="00967335">
        <w:t>ich wysokości, niezwłocznie po zawarciu umowy o wypłatę świadczeń.</w:t>
      </w:r>
    </w:p>
    <w:p w:rsidR="00967335" w:rsidRPr="00967335" w:rsidRDefault="00967335" w:rsidP="00967335">
      <w:pPr>
        <w:pStyle w:val="ZUSTzmustartykuempunktem"/>
      </w:pPr>
      <w:r w:rsidRPr="00967335">
        <w:t>4. Marszałek województwa składa dysponentowi Funduszu zapotrzebowanie na środki,</w:t>
      </w:r>
      <w:r w:rsidR="006F509D" w:rsidRPr="00967335">
        <w:t xml:space="preserve"> o</w:t>
      </w:r>
      <w:r w:rsidR="006F509D">
        <w:t> </w:t>
      </w:r>
      <w:r w:rsidRPr="00967335">
        <w:t>których mowa</w:t>
      </w:r>
      <w:r w:rsidR="006F509D" w:rsidRPr="00967335">
        <w:t xml:space="preserve"> w</w:t>
      </w:r>
      <w:r w:rsidR="006F509D">
        <w:t> art. </w:t>
      </w:r>
      <w:r w:rsidR="006F509D" w:rsidRPr="00967335">
        <w:t>5</w:t>
      </w:r>
      <w:r w:rsidR="006F509D">
        <w:t xml:space="preserve"> ust. </w:t>
      </w:r>
      <w:r w:rsidR="006F509D" w:rsidRPr="00967335">
        <w:t>1</w:t>
      </w:r>
      <w:r w:rsidR="006F509D">
        <w:t xml:space="preserve"> pkt </w:t>
      </w:r>
      <w:r w:rsidR="006F509D" w:rsidRPr="00967335">
        <w:t>1</w:t>
      </w:r>
      <w:r w:rsidR="006F509D">
        <w:t xml:space="preserve"> i ust. </w:t>
      </w:r>
      <w:r w:rsidR="006F509D" w:rsidRPr="00967335">
        <w:t>2</w:t>
      </w:r>
      <w:r w:rsidR="006F509D">
        <w:t xml:space="preserve"> pkt </w:t>
      </w:r>
      <w:r w:rsidR="006F509D" w:rsidRPr="00967335">
        <w:t>1</w:t>
      </w:r>
      <w:r w:rsidR="006F509D">
        <w:t xml:space="preserve"> oraz</w:t>
      </w:r>
      <w:r w:rsidRPr="00967335">
        <w:t xml:space="preserve"> środki,</w:t>
      </w:r>
      <w:r w:rsidR="006F509D" w:rsidRPr="00967335">
        <w:t xml:space="preserve"> o</w:t>
      </w:r>
      <w:r w:rsidR="006F509D">
        <w:t> </w:t>
      </w:r>
      <w:r w:rsidRPr="00967335">
        <w:t>których mowa</w:t>
      </w:r>
      <w:r w:rsidR="006F509D" w:rsidRPr="00967335">
        <w:t xml:space="preserve"> w</w:t>
      </w:r>
      <w:r w:rsidR="006F509D">
        <w:t> art. </w:t>
      </w:r>
      <w:r w:rsidR="006F509D" w:rsidRPr="00967335">
        <w:t>5</w:t>
      </w:r>
      <w:r w:rsidR="006F509D">
        <w:t xml:space="preserve"> ust. </w:t>
      </w:r>
      <w:r w:rsidRPr="00967335">
        <w:t>3.</w:t>
      </w:r>
      <w:r w:rsidR="006F509D">
        <w:t>”</w:t>
      </w:r>
      <w:r w:rsidRPr="00967335">
        <w:t>;</w:t>
      </w:r>
    </w:p>
    <w:p w:rsidR="00967335" w:rsidRPr="00967335" w:rsidRDefault="00967335" w:rsidP="006F509D">
      <w:pPr>
        <w:pStyle w:val="PKTpunkt"/>
        <w:keepNext/>
      </w:pPr>
      <w:r w:rsidRPr="00967335">
        <w:t>7)</w:t>
      </w:r>
      <w:r w:rsidRPr="00967335">
        <w:tab/>
        <w:t>w</w:t>
      </w:r>
      <w:r w:rsidR="006F509D">
        <w:t xml:space="preserve"> art. </w:t>
      </w:r>
      <w:r w:rsidRPr="00967335">
        <w:t>1</w:t>
      </w:r>
      <w:r w:rsidR="006F509D" w:rsidRPr="00967335">
        <w:t>0</w:t>
      </w:r>
      <w:r w:rsidR="006F509D">
        <w:t> </w:t>
      </w:r>
      <w:r w:rsidRPr="00967335">
        <w:t>wprowadzenie do wyliczenia otrzymuje brzmienie:</w:t>
      </w:r>
    </w:p>
    <w:p w:rsidR="00967335" w:rsidRPr="00967335" w:rsidRDefault="006F509D" w:rsidP="00967335">
      <w:pPr>
        <w:pStyle w:val="ZFRAGzmfragmentunpzdaniaartykuempunktem"/>
      </w:pPr>
      <w:r>
        <w:t>„</w:t>
      </w:r>
      <w:r w:rsidR="00967335" w:rsidRPr="00967335">
        <w:t>Dysponent Funduszu przekazuje marszałkowi województwa, na podstawie umowy o wypłatę świadczeń zawartej między marszałkiem województwa</w:t>
      </w:r>
      <w:r w:rsidRPr="00967335">
        <w:t xml:space="preserve"> a</w:t>
      </w:r>
      <w:r>
        <w:t> </w:t>
      </w:r>
      <w:r w:rsidR="00967335" w:rsidRPr="00967335">
        <w:t xml:space="preserve">przedsiębiorcą oraz </w:t>
      </w:r>
      <w:proofErr w:type="spellStart"/>
      <w:r w:rsidR="00967335" w:rsidRPr="00967335">
        <w:t>zapotrzebowań</w:t>
      </w:r>
      <w:proofErr w:type="spellEnd"/>
      <w:r w:rsidR="00967335" w:rsidRPr="00967335">
        <w:t xml:space="preserve"> złożonych przez marszałka województwa, uwzględniających terminy wynikające</w:t>
      </w:r>
      <w:r w:rsidRPr="00967335">
        <w:t xml:space="preserve"> z</w:t>
      </w:r>
      <w:r>
        <w:t> </w:t>
      </w:r>
      <w:r w:rsidR="00967335" w:rsidRPr="00967335">
        <w:t>harmonogramu,</w:t>
      </w:r>
      <w:r w:rsidRPr="00967335">
        <w:t xml:space="preserve"> o</w:t>
      </w:r>
      <w:r>
        <w:t> </w:t>
      </w:r>
      <w:r w:rsidR="00967335" w:rsidRPr="00967335">
        <w:t>którym mowa</w:t>
      </w:r>
      <w:r w:rsidRPr="00967335">
        <w:t xml:space="preserve"> w</w:t>
      </w:r>
      <w:r>
        <w:t> art. </w:t>
      </w:r>
      <w:r w:rsidRPr="00967335">
        <w:t>9</w:t>
      </w:r>
      <w:r>
        <w:t xml:space="preserve"> ust. </w:t>
      </w:r>
      <w:r w:rsidR="00967335" w:rsidRPr="00967335">
        <w:t>3, środki Funduszu na:</w:t>
      </w:r>
      <w:r>
        <w:t>”</w:t>
      </w:r>
      <w:r w:rsidR="00967335" w:rsidRPr="00967335">
        <w:t>;</w:t>
      </w:r>
    </w:p>
    <w:p w:rsidR="00967335" w:rsidRPr="00967335" w:rsidRDefault="00967335" w:rsidP="006F509D">
      <w:pPr>
        <w:pStyle w:val="PKTpunkt"/>
        <w:keepNext/>
      </w:pPr>
      <w:r w:rsidRPr="00967335">
        <w:t>8)</w:t>
      </w:r>
      <w:r w:rsidRPr="00967335">
        <w:tab/>
        <w:t>art. 1</w:t>
      </w:r>
      <w:r w:rsidR="006F509D" w:rsidRPr="00967335">
        <w:t>1</w:t>
      </w:r>
      <w:r w:rsidR="006F509D">
        <w:t> </w:t>
      </w:r>
      <w:r w:rsidRPr="00967335">
        <w:t>otrzymuje brzmienie:</w:t>
      </w:r>
    </w:p>
    <w:p w:rsidR="00967335" w:rsidRPr="00967335" w:rsidRDefault="006F509D" w:rsidP="00967335">
      <w:pPr>
        <w:pStyle w:val="ZARTzmartartykuempunktem"/>
      </w:pPr>
      <w:r>
        <w:t>„</w:t>
      </w:r>
      <w:r w:rsidR="00967335" w:rsidRPr="00967335">
        <w:t>Art. 11. Na podstawie umowy</w:t>
      </w:r>
      <w:r w:rsidRPr="00967335">
        <w:t xml:space="preserve"> o</w:t>
      </w:r>
      <w:r>
        <w:t> </w:t>
      </w:r>
      <w:r w:rsidR="00967335" w:rsidRPr="00967335">
        <w:t>wypłatę świadczeń oraz wykazu pracowników uprawnionych do świadczeń wypłacanych</w:t>
      </w:r>
      <w:r w:rsidRPr="00967335">
        <w:t xml:space="preserve"> z</w:t>
      </w:r>
      <w:r>
        <w:t> </w:t>
      </w:r>
      <w:r w:rsidR="00967335" w:rsidRPr="00967335">
        <w:t xml:space="preserve">Funduszu, zwanego dalej </w:t>
      </w:r>
      <w:r>
        <w:t>„</w:t>
      </w:r>
      <w:r w:rsidR="00967335" w:rsidRPr="00967335">
        <w:t>wykazem</w:t>
      </w:r>
      <w:r>
        <w:t>”</w:t>
      </w:r>
      <w:r w:rsidR="00967335" w:rsidRPr="00967335">
        <w:t>, składanego przez przedsiębiorcę za okres od pierwszego dnia, za który świadczenie jest należne, do ostatniego dnia miesiąca, oraz co miesiąc do końca każdego miesiąca, za który świadczenie jest należne, marszałek województwa przekazuje na rachunek przedsiębiorcy miesięcznie</w:t>
      </w:r>
      <w:r w:rsidRPr="00967335">
        <w:t xml:space="preserve"> z</w:t>
      </w:r>
      <w:r>
        <w:t> </w:t>
      </w:r>
      <w:r w:rsidR="00967335" w:rsidRPr="00967335">
        <w:t>dołu środki na wypłatę świadczeń,</w:t>
      </w:r>
      <w:r w:rsidRPr="00967335">
        <w:t xml:space="preserve"> o</w:t>
      </w:r>
      <w:r>
        <w:t> </w:t>
      </w:r>
      <w:r w:rsidR="00967335" w:rsidRPr="00967335">
        <w:t>których mowa</w:t>
      </w:r>
      <w:r w:rsidRPr="00967335">
        <w:t xml:space="preserve"> w</w:t>
      </w:r>
      <w:r>
        <w:t> art. </w:t>
      </w:r>
      <w:r w:rsidRPr="00967335">
        <w:t>5</w:t>
      </w:r>
      <w:r>
        <w:t xml:space="preserve"> ust. </w:t>
      </w:r>
      <w:r w:rsidRPr="00967335">
        <w:t>1</w:t>
      </w:r>
      <w:r>
        <w:t xml:space="preserve"> pkt </w:t>
      </w:r>
      <w:r w:rsidRPr="00967335">
        <w:t>1</w:t>
      </w:r>
      <w:r>
        <w:t xml:space="preserve"> i ust. </w:t>
      </w:r>
      <w:r w:rsidRPr="00967335">
        <w:t>2</w:t>
      </w:r>
      <w:r>
        <w:t xml:space="preserve"> pkt </w:t>
      </w:r>
      <w:r w:rsidRPr="00967335">
        <w:t>1</w:t>
      </w:r>
      <w:r>
        <w:t xml:space="preserve"> oraz</w:t>
      </w:r>
      <w:r w:rsidR="00967335" w:rsidRPr="00967335">
        <w:t xml:space="preserve"> środki,</w:t>
      </w:r>
      <w:r w:rsidRPr="00967335">
        <w:t xml:space="preserve"> o</w:t>
      </w:r>
      <w:r>
        <w:t> </w:t>
      </w:r>
      <w:r w:rsidR="00967335" w:rsidRPr="00967335">
        <w:t>których mowa</w:t>
      </w:r>
      <w:r w:rsidRPr="00967335">
        <w:t xml:space="preserve"> w</w:t>
      </w:r>
      <w:r>
        <w:t> art. </w:t>
      </w:r>
      <w:r w:rsidRPr="00967335">
        <w:t>5</w:t>
      </w:r>
      <w:r>
        <w:t xml:space="preserve"> ust. </w:t>
      </w:r>
      <w:r w:rsidR="00967335" w:rsidRPr="00967335">
        <w:t>3, zgodnie z harmonogramem,</w:t>
      </w:r>
      <w:r w:rsidRPr="00967335">
        <w:t xml:space="preserve"> o</w:t>
      </w:r>
      <w:r>
        <w:t> </w:t>
      </w:r>
      <w:r w:rsidR="00967335" w:rsidRPr="00967335">
        <w:t>którym mowa</w:t>
      </w:r>
      <w:r w:rsidRPr="00967335">
        <w:t xml:space="preserve"> w</w:t>
      </w:r>
      <w:r>
        <w:t> art. </w:t>
      </w:r>
      <w:r w:rsidRPr="00967335">
        <w:t>9</w:t>
      </w:r>
      <w:r>
        <w:t xml:space="preserve"> ust. </w:t>
      </w:r>
      <w:r w:rsidR="00967335" w:rsidRPr="00967335">
        <w:t>3.</w:t>
      </w:r>
      <w:r>
        <w:t>”</w:t>
      </w:r>
      <w:r w:rsidR="00967335" w:rsidRPr="00967335">
        <w:t>;</w:t>
      </w:r>
    </w:p>
    <w:p w:rsidR="00967335" w:rsidRPr="00967335" w:rsidRDefault="00967335" w:rsidP="006F509D">
      <w:pPr>
        <w:pStyle w:val="PKTpunkt"/>
        <w:keepNext/>
      </w:pPr>
      <w:r w:rsidRPr="00967335">
        <w:t>9)</w:t>
      </w:r>
      <w:r w:rsidRPr="00967335">
        <w:tab/>
        <w:t>art. 1</w:t>
      </w:r>
      <w:r w:rsidR="006F509D" w:rsidRPr="00967335">
        <w:t>7</w:t>
      </w:r>
      <w:r w:rsidR="006F509D">
        <w:t> </w:t>
      </w:r>
      <w:r w:rsidRPr="00967335">
        <w:t>otrzymuje brzmienie:</w:t>
      </w:r>
    </w:p>
    <w:p w:rsidR="00967335" w:rsidRPr="00967335" w:rsidRDefault="006F509D" w:rsidP="006F509D">
      <w:pPr>
        <w:pStyle w:val="ZARTzmartartykuempunktem"/>
        <w:keepNext/>
      </w:pPr>
      <w:r>
        <w:t>„</w:t>
      </w:r>
      <w:r w:rsidR="00967335" w:rsidRPr="00967335">
        <w:t>Art. 17.</w:t>
      </w:r>
      <w:r w:rsidR="00967335" w:rsidRPr="00967335">
        <w:tab/>
        <w:t xml:space="preserve"> Minister właściwy do spraw pracy określi,</w:t>
      </w:r>
      <w:r w:rsidRPr="00967335">
        <w:t xml:space="preserve"> w</w:t>
      </w:r>
      <w:r>
        <w:t> </w:t>
      </w:r>
      <w:r w:rsidR="00967335" w:rsidRPr="00967335">
        <w:t>drodze rozporządzenia:</w:t>
      </w:r>
    </w:p>
    <w:p w:rsidR="00967335" w:rsidRPr="00967335" w:rsidRDefault="00967335" w:rsidP="00967335">
      <w:pPr>
        <w:pStyle w:val="ZPKTzmpktartykuempunktem"/>
      </w:pPr>
      <w:r w:rsidRPr="00967335">
        <w:t>1)</w:t>
      </w:r>
      <w:r w:rsidRPr="00967335">
        <w:tab/>
        <w:t>wzór wniosku</w:t>
      </w:r>
      <w:r w:rsidR="006F509D" w:rsidRPr="00967335">
        <w:t xml:space="preserve"> o</w:t>
      </w:r>
      <w:r w:rsidR="006F509D">
        <w:t> </w:t>
      </w:r>
      <w:r w:rsidRPr="00967335">
        <w:t>przyznanie świadczeń,</w:t>
      </w:r>
    </w:p>
    <w:p w:rsidR="00967335" w:rsidRPr="00967335" w:rsidRDefault="00967335" w:rsidP="00967335">
      <w:pPr>
        <w:pStyle w:val="ZPKTzmpktartykuempunktem"/>
      </w:pPr>
      <w:r w:rsidRPr="00967335">
        <w:t>2)</w:t>
      </w:r>
      <w:r w:rsidRPr="00967335">
        <w:tab/>
        <w:t>wzór umowy</w:t>
      </w:r>
      <w:r w:rsidR="006F509D" w:rsidRPr="00967335">
        <w:t xml:space="preserve"> o</w:t>
      </w:r>
      <w:r w:rsidR="006F509D">
        <w:t> </w:t>
      </w:r>
      <w:r w:rsidRPr="00967335">
        <w:t>wypłatę świadczeń,</w:t>
      </w:r>
    </w:p>
    <w:p w:rsidR="00967335" w:rsidRPr="00967335" w:rsidRDefault="00967335" w:rsidP="00967335">
      <w:pPr>
        <w:pStyle w:val="ZPKTzmpktartykuempunktem"/>
      </w:pPr>
      <w:r w:rsidRPr="00967335">
        <w:t>3)</w:t>
      </w:r>
      <w:r w:rsidRPr="00967335">
        <w:tab/>
        <w:t>wzór wykazu,</w:t>
      </w:r>
    </w:p>
    <w:p w:rsidR="00967335" w:rsidRPr="00967335" w:rsidRDefault="00967335" w:rsidP="00967335">
      <w:pPr>
        <w:pStyle w:val="ZPKTzmpktartykuempunktem"/>
      </w:pPr>
      <w:r w:rsidRPr="00967335">
        <w:t>4)</w:t>
      </w:r>
      <w:r w:rsidRPr="00967335">
        <w:tab/>
        <w:t>wzór zapotrzebowania,</w:t>
      </w:r>
      <w:r w:rsidR="006F509D" w:rsidRPr="00967335">
        <w:t xml:space="preserve"> o</w:t>
      </w:r>
      <w:r w:rsidR="006F509D">
        <w:t> </w:t>
      </w:r>
      <w:r w:rsidRPr="00967335">
        <w:t>którym mowa</w:t>
      </w:r>
      <w:r w:rsidR="006F509D" w:rsidRPr="00967335">
        <w:t xml:space="preserve"> w</w:t>
      </w:r>
      <w:r w:rsidR="006F509D">
        <w:t> art. </w:t>
      </w:r>
      <w:r w:rsidR="006F509D" w:rsidRPr="00967335">
        <w:t>9</w:t>
      </w:r>
      <w:r w:rsidR="006F509D">
        <w:t xml:space="preserve"> ust. </w:t>
      </w:r>
      <w:r w:rsidRPr="00967335">
        <w:t>4,</w:t>
      </w:r>
    </w:p>
    <w:p w:rsidR="00967335" w:rsidRPr="00967335" w:rsidRDefault="00967335" w:rsidP="00967335">
      <w:pPr>
        <w:pStyle w:val="ZPKTzmpktartykuempunktem"/>
      </w:pPr>
      <w:r w:rsidRPr="00967335">
        <w:t>5)</w:t>
      </w:r>
      <w:r w:rsidRPr="00967335">
        <w:tab/>
        <w:t>wzór zapotrzebowania,</w:t>
      </w:r>
      <w:r w:rsidR="006F509D" w:rsidRPr="00967335">
        <w:t xml:space="preserve"> o</w:t>
      </w:r>
      <w:r w:rsidR="006F509D">
        <w:t> </w:t>
      </w:r>
      <w:r w:rsidRPr="00967335">
        <w:t>którym mowa</w:t>
      </w:r>
      <w:r w:rsidR="006F509D" w:rsidRPr="00967335">
        <w:t xml:space="preserve"> w</w:t>
      </w:r>
      <w:r w:rsidR="006F509D">
        <w:t> art. </w:t>
      </w:r>
      <w:r w:rsidRPr="00967335">
        <w:t>30b, oraz termin jego przekazania dysponentowi Funduszu,</w:t>
      </w:r>
    </w:p>
    <w:p w:rsidR="00967335" w:rsidRPr="00967335" w:rsidRDefault="00967335" w:rsidP="00967335">
      <w:pPr>
        <w:pStyle w:val="ZPKTzmpktartykuempunktem"/>
      </w:pPr>
      <w:r w:rsidRPr="00967335">
        <w:t>6)</w:t>
      </w:r>
      <w:r w:rsidRPr="00967335">
        <w:tab/>
        <w:t>termin</w:t>
      </w:r>
      <w:r w:rsidR="006F509D" w:rsidRPr="00967335">
        <w:t xml:space="preserve"> i</w:t>
      </w:r>
      <w:r w:rsidR="006F509D">
        <w:t> </w:t>
      </w:r>
      <w:r w:rsidRPr="00967335">
        <w:t>sposób rozliczenia się przedsiębiorcy</w:t>
      </w:r>
      <w:r w:rsidR="006F509D" w:rsidRPr="00967335">
        <w:t xml:space="preserve"> z</w:t>
      </w:r>
      <w:r w:rsidR="006F509D">
        <w:t> </w:t>
      </w:r>
      <w:r w:rsidRPr="00967335">
        <w:t>otrzymanych środków Funduszu na wypłatę świadczeń,</w:t>
      </w:r>
      <w:r w:rsidR="006F509D" w:rsidRPr="00967335">
        <w:t xml:space="preserve"> o</w:t>
      </w:r>
      <w:r w:rsidR="006F509D">
        <w:t> </w:t>
      </w:r>
      <w:r w:rsidRPr="00967335">
        <w:t>których mowa</w:t>
      </w:r>
      <w:r w:rsidR="006F509D" w:rsidRPr="00967335">
        <w:t xml:space="preserve"> w</w:t>
      </w:r>
      <w:r w:rsidR="006F509D">
        <w:t> art. </w:t>
      </w:r>
      <w:r w:rsidR="006F509D" w:rsidRPr="00967335">
        <w:t>5</w:t>
      </w:r>
      <w:r w:rsidR="006F509D">
        <w:t xml:space="preserve"> ust. </w:t>
      </w:r>
      <w:r w:rsidR="006F509D" w:rsidRPr="00967335">
        <w:t>1</w:t>
      </w:r>
      <w:r w:rsidR="006F509D">
        <w:t xml:space="preserve"> pkt </w:t>
      </w:r>
      <w:r w:rsidR="006F509D" w:rsidRPr="00967335">
        <w:t>1</w:t>
      </w:r>
      <w:r w:rsidR="006F509D">
        <w:t xml:space="preserve"> i ust. </w:t>
      </w:r>
      <w:r w:rsidR="006F509D" w:rsidRPr="00967335">
        <w:t>2</w:t>
      </w:r>
      <w:r w:rsidR="006F509D">
        <w:t xml:space="preserve"> pkt </w:t>
      </w:r>
      <w:r w:rsidR="006F509D" w:rsidRPr="00967335">
        <w:t>1</w:t>
      </w:r>
      <w:r w:rsidR="006F509D">
        <w:t xml:space="preserve"> oraz</w:t>
      </w:r>
      <w:r w:rsidRPr="00967335">
        <w:t xml:space="preserve"> środków,</w:t>
      </w:r>
      <w:r w:rsidR="006F509D" w:rsidRPr="00967335">
        <w:t xml:space="preserve"> o</w:t>
      </w:r>
      <w:r w:rsidR="006F509D">
        <w:t> </w:t>
      </w:r>
      <w:r w:rsidRPr="00967335">
        <w:t>których mowa</w:t>
      </w:r>
      <w:r w:rsidR="006F509D" w:rsidRPr="00967335">
        <w:t xml:space="preserve"> w</w:t>
      </w:r>
      <w:r w:rsidR="006F509D">
        <w:t> art. </w:t>
      </w:r>
      <w:r w:rsidR="006F509D" w:rsidRPr="00967335">
        <w:t>5</w:t>
      </w:r>
      <w:r w:rsidR="006F509D">
        <w:t xml:space="preserve"> ust. </w:t>
      </w:r>
      <w:r w:rsidRPr="00967335">
        <w:t>3,</w:t>
      </w:r>
    </w:p>
    <w:p w:rsidR="00967335" w:rsidRPr="00967335" w:rsidRDefault="00967335" w:rsidP="006F509D">
      <w:pPr>
        <w:pStyle w:val="ZPKTzmpktartykuempunktem"/>
        <w:keepNext/>
      </w:pPr>
      <w:r w:rsidRPr="00967335">
        <w:t>7)</w:t>
      </w:r>
      <w:r w:rsidRPr="00967335">
        <w:tab/>
        <w:t>termin</w:t>
      </w:r>
      <w:r w:rsidR="006F509D" w:rsidRPr="00967335">
        <w:t xml:space="preserve"> i</w:t>
      </w:r>
      <w:r w:rsidR="006F509D">
        <w:t> </w:t>
      </w:r>
      <w:r w:rsidRPr="00967335">
        <w:t>sposób przekazywania ministrowi właściwemu do spraw pracy przez marszałka województwa info</w:t>
      </w:r>
      <w:r w:rsidRPr="00967335">
        <w:t>r</w:t>
      </w:r>
      <w:r w:rsidRPr="00967335">
        <w:t>macji</w:t>
      </w:r>
      <w:r w:rsidR="006F509D" w:rsidRPr="00967335">
        <w:t xml:space="preserve"> o</w:t>
      </w:r>
      <w:r w:rsidR="006F509D">
        <w:t> </w:t>
      </w:r>
      <w:r w:rsidRPr="00967335">
        <w:t>wykorzystaniu środków na wypłatę świadczeń,</w:t>
      </w:r>
      <w:r w:rsidR="006F509D" w:rsidRPr="00967335">
        <w:t xml:space="preserve"> o</w:t>
      </w:r>
      <w:r w:rsidR="006F509D">
        <w:t> </w:t>
      </w:r>
      <w:r w:rsidRPr="00967335">
        <w:t>których mowa</w:t>
      </w:r>
      <w:r w:rsidR="006F509D" w:rsidRPr="00967335">
        <w:t xml:space="preserve"> w</w:t>
      </w:r>
      <w:r w:rsidR="006F509D">
        <w:t> art. </w:t>
      </w:r>
      <w:r w:rsidR="006F509D" w:rsidRPr="00967335">
        <w:t>5</w:t>
      </w:r>
      <w:r w:rsidR="006F509D">
        <w:t xml:space="preserve"> ust. </w:t>
      </w:r>
      <w:r w:rsidR="006F509D" w:rsidRPr="00967335">
        <w:t>1</w:t>
      </w:r>
      <w:r w:rsidR="006F509D">
        <w:t xml:space="preserve"> pkt </w:t>
      </w:r>
      <w:r w:rsidR="006F509D" w:rsidRPr="00967335">
        <w:t>1</w:t>
      </w:r>
      <w:r w:rsidR="006F509D">
        <w:t xml:space="preserve"> i ust. </w:t>
      </w:r>
      <w:r w:rsidR="006F509D" w:rsidRPr="00967335">
        <w:t>2</w:t>
      </w:r>
      <w:r w:rsidR="006F509D">
        <w:t xml:space="preserve"> pkt </w:t>
      </w:r>
      <w:r w:rsidR="006F509D" w:rsidRPr="00967335">
        <w:t>1</w:t>
      </w:r>
      <w:r w:rsidR="006F509D">
        <w:t xml:space="preserve"> oraz</w:t>
      </w:r>
      <w:r w:rsidRPr="00967335">
        <w:t xml:space="preserve"> środków, o których mowa</w:t>
      </w:r>
      <w:r w:rsidR="006F509D" w:rsidRPr="00967335">
        <w:t xml:space="preserve"> w</w:t>
      </w:r>
      <w:r w:rsidR="006F509D">
        <w:t> art. </w:t>
      </w:r>
      <w:r w:rsidR="006F509D" w:rsidRPr="00967335">
        <w:t>5</w:t>
      </w:r>
      <w:r w:rsidR="006F509D">
        <w:t xml:space="preserve"> ust. </w:t>
      </w:r>
      <w:r w:rsidRPr="00967335">
        <w:t>3, oraz wzór tej informacji</w:t>
      </w:r>
    </w:p>
    <w:p w:rsidR="00967335" w:rsidRPr="00967335" w:rsidRDefault="00967335" w:rsidP="00967335">
      <w:pPr>
        <w:pStyle w:val="ZCZWSPPKTzmczciwsppktartykuempunktem"/>
      </w:pPr>
      <w:r w:rsidRPr="00967335">
        <w:t>– mając na uwadze prawidłowość dysponowania środkami Funduszu,</w:t>
      </w:r>
      <w:r w:rsidR="006F509D" w:rsidRPr="00967335">
        <w:t xml:space="preserve"> o</w:t>
      </w:r>
      <w:r w:rsidR="006F509D">
        <w:t> </w:t>
      </w:r>
      <w:r w:rsidRPr="00967335">
        <w:t>których mowa</w:t>
      </w:r>
      <w:r w:rsidR="006F509D" w:rsidRPr="00967335">
        <w:t xml:space="preserve"> w</w:t>
      </w:r>
      <w:r w:rsidR="006F509D">
        <w:t> art. </w:t>
      </w:r>
      <w:r w:rsidRPr="00967335">
        <w:t>10,</w:t>
      </w:r>
      <w:r w:rsidR="006F509D" w:rsidRPr="00967335">
        <w:t xml:space="preserve"> w</w:t>
      </w:r>
      <w:r w:rsidR="006F509D">
        <w:t> </w:t>
      </w:r>
      <w:r w:rsidRPr="00967335">
        <w:t>związku</w:t>
      </w:r>
      <w:r w:rsidR="006F509D" w:rsidRPr="00967335">
        <w:t xml:space="preserve"> z</w:t>
      </w:r>
      <w:r w:rsidR="006F509D">
        <w:t> </w:t>
      </w:r>
      <w:r w:rsidRPr="00967335">
        <w:t>potrzebami krajowego rynku pracy oraz zapewnieniem właściwej organizacji wypłaty świadczeń na rzecz ochrony miejsc pracy</w:t>
      </w:r>
      <w:r w:rsidR="006F509D" w:rsidRPr="00967335">
        <w:t xml:space="preserve"> z</w:t>
      </w:r>
      <w:r w:rsidR="006F509D">
        <w:t> </w:t>
      </w:r>
      <w:r w:rsidRPr="00967335">
        <w:t>tytułu przestoju ekonomicznego lub obniżonego wymiaru czasu pracy.</w:t>
      </w:r>
      <w:r w:rsidR="006F509D">
        <w:t>”</w:t>
      </w:r>
      <w:r w:rsidRPr="00967335">
        <w:t>;</w:t>
      </w:r>
    </w:p>
    <w:p w:rsidR="00967335" w:rsidRPr="00967335" w:rsidRDefault="00967335" w:rsidP="006F509D">
      <w:pPr>
        <w:pStyle w:val="PKTpunkt"/>
        <w:keepNext/>
      </w:pPr>
      <w:r w:rsidRPr="00967335">
        <w:t>10)</w:t>
      </w:r>
      <w:r w:rsidRPr="00967335">
        <w:tab/>
        <w:t>w</w:t>
      </w:r>
      <w:r w:rsidR="006F509D">
        <w:t xml:space="preserve"> art. </w:t>
      </w:r>
      <w:r w:rsidRPr="00967335">
        <w:t>18:</w:t>
      </w:r>
    </w:p>
    <w:p w:rsidR="00967335" w:rsidRPr="00967335" w:rsidRDefault="00967335" w:rsidP="006F509D">
      <w:pPr>
        <w:pStyle w:val="LITlitera"/>
        <w:keepNext/>
      </w:pPr>
      <w:r w:rsidRPr="00967335">
        <w:t>a)</w:t>
      </w:r>
      <w:r w:rsidRPr="00967335">
        <w:tab/>
        <w:t xml:space="preserve">ust. </w:t>
      </w:r>
      <w:r w:rsidR="006F509D" w:rsidRPr="00967335">
        <w:t>1</w:t>
      </w:r>
      <w:r w:rsidR="006F509D">
        <w:t> </w:t>
      </w:r>
      <w:r w:rsidRPr="00967335">
        <w:t>otrzymuje brzmienie:</w:t>
      </w:r>
    </w:p>
    <w:p w:rsidR="00967335" w:rsidRPr="00967335" w:rsidRDefault="006F509D" w:rsidP="00967335">
      <w:pPr>
        <w:pStyle w:val="ZLITUSTzmustliter"/>
      </w:pPr>
      <w:r>
        <w:t>„</w:t>
      </w:r>
      <w:r w:rsidR="00967335" w:rsidRPr="00967335">
        <w:t>1. Przedsiębiorca, który zawarł umowę</w:t>
      </w:r>
      <w:r w:rsidRPr="00967335">
        <w:t xml:space="preserve"> o</w:t>
      </w:r>
      <w:r>
        <w:t> </w:t>
      </w:r>
      <w:r w:rsidR="00967335" w:rsidRPr="00967335">
        <w:t>wypłatę świadczeń, może wystąpić do starosty (prezydenta mi</w:t>
      </w:r>
      <w:r w:rsidR="00967335" w:rsidRPr="00967335">
        <w:t>a</w:t>
      </w:r>
      <w:r w:rsidR="00967335" w:rsidRPr="00967335">
        <w:t>sta na prawach powiatu) właściwego ze względu na siedzibę przedsiębiorcy</w:t>
      </w:r>
      <w:r w:rsidRPr="00967335">
        <w:t xml:space="preserve"> z</w:t>
      </w:r>
      <w:r>
        <w:t> </w:t>
      </w:r>
      <w:r w:rsidR="00967335" w:rsidRPr="00967335">
        <w:t>wnioskiem</w:t>
      </w:r>
      <w:r w:rsidRPr="00967335">
        <w:t xml:space="preserve"> o</w:t>
      </w:r>
      <w:r>
        <w:t> </w:t>
      </w:r>
      <w:r w:rsidR="00967335" w:rsidRPr="00967335">
        <w:t xml:space="preserve">dofinansowanie </w:t>
      </w:r>
      <w:r w:rsidR="00967335" w:rsidRPr="00967335">
        <w:lastRenderedPageBreak/>
        <w:t>kosztów szkolenia pracowników objętych szczególnymi rozwiązaniami na rzecz ochrony miejsc pracy, pod w</w:t>
      </w:r>
      <w:r w:rsidR="00967335" w:rsidRPr="00967335">
        <w:t>a</w:t>
      </w:r>
      <w:r w:rsidR="00967335" w:rsidRPr="00967335">
        <w:t>runkiem że szkolenie jest uzasadnione obecnymi lub przyszłymi potrzebami przedsiębiorcy.</w:t>
      </w:r>
      <w:r>
        <w:t>”</w:t>
      </w:r>
      <w:r w:rsidR="00967335" w:rsidRPr="00967335">
        <w:t>,</w:t>
      </w:r>
    </w:p>
    <w:p w:rsidR="00967335" w:rsidRPr="00967335" w:rsidRDefault="00967335" w:rsidP="006F509D">
      <w:pPr>
        <w:pStyle w:val="LITlitera"/>
        <w:keepNext/>
      </w:pPr>
      <w:r w:rsidRPr="00967335">
        <w:t>b)</w:t>
      </w:r>
      <w:r w:rsidRPr="00967335">
        <w:tab/>
        <w:t>w</w:t>
      </w:r>
      <w:r w:rsidR="006F509D">
        <w:t xml:space="preserve"> ust. </w:t>
      </w:r>
      <w:r w:rsidRPr="00967335">
        <w:t>2:</w:t>
      </w:r>
    </w:p>
    <w:p w:rsidR="00967335" w:rsidRPr="00967335" w:rsidRDefault="00967335" w:rsidP="006F509D">
      <w:pPr>
        <w:pStyle w:val="TIRtiret"/>
        <w:keepNext/>
      </w:pPr>
      <w:r w:rsidRPr="00967335">
        <w:t>–</w:t>
      </w:r>
      <w:r w:rsidRPr="00967335">
        <w:tab/>
        <w:t>wprowadzenie do wyliczenia otrzymuje brzmienie:</w:t>
      </w:r>
    </w:p>
    <w:p w:rsidR="00967335" w:rsidRPr="00967335" w:rsidRDefault="006F509D" w:rsidP="00967335">
      <w:pPr>
        <w:pStyle w:val="ZTIRFRAGMzmnpwprdowyliczeniatiret"/>
      </w:pPr>
      <w:r>
        <w:t>„</w:t>
      </w:r>
      <w:r w:rsidR="00967335" w:rsidRPr="00967335">
        <w:t>Wniosek</w:t>
      </w:r>
      <w:r w:rsidRPr="00967335">
        <w:t xml:space="preserve"> o</w:t>
      </w:r>
      <w:r>
        <w:t> </w:t>
      </w:r>
      <w:r w:rsidR="00967335" w:rsidRPr="00967335">
        <w:t>dofinansowanie kosztów szkolenia pracowników,</w:t>
      </w:r>
      <w:r w:rsidRPr="00967335">
        <w:t xml:space="preserve"> o</w:t>
      </w:r>
      <w:r>
        <w:t> </w:t>
      </w:r>
      <w:r w:rsidR="00967335" w:rsidRPr="00967335">
        <w:t>którym mowa</w:t>
      </w:r>
      <w:r w:rsidRPr="00967335">
        <w:t xml:space="preserve"> w</w:t>
      </w:r>
      <w:r>
        <w:t> ust. </w:t>
      </w:r>
      <w:r w:rsidR="00967335" w:rsidRPr="00967335">
        <w:t>1, zawiera:</w:t>
      </w:r>
      <w:r>
        <w:t>”</w:t>
      </w:r>
      <w:r w:rsidR="00967335" w:rsidRPr="00967335">
        <w:t>,</w:t>
      </w:r>
    </w:p>
    <w:p w:rsidR="00967335" w:rsidRPr="00967335" w:rsidRDefault="00967335" w:rsidP="006F509D">
      <w:pPr>
        <w:pStyle w:val="TIRtiret"/>
        <w:keepNext/>
      </w:pPr>
      <w:r w:rsidRPr="00967335">
        <w:t>–</w:t>
      </w:r>
      <w:r w:rsidRPr="00967335">
        <w:tab/>
        <w:t xml:space="preserve">pkt </w:t>
      </w:r>
      <w:r w:rsidR="006F509D" w:rsidRPr="00967335">
        <w:t>6</w:t>
      </w:r>
      <w:r w:rsidR="006F509D">
        <w:t> </w:t>
      </w:r>
      <w:r w:rsidRPr="00967335">
        <w:t>otrzymuje brzmienie:</w:t>
      </w:r>
    </w:p>
    <w:p w:rsidR="00967335" w:rsidRPr="00967335" w:rsidRDefault="006F509D" w:rsidP="00967335">
      <w:pPr>
        <w:pStyle w:val="ZTIRPKTzmpkttiret"/>
      </w:pPr>
      <w:r>
        <w:t>„6)</w:t>
      </w:r>
      <w:r>
        <w:tab/>
      </w:r>
      <w:r w:rsidR="00967335" w:rsidRPr="00967335">
        <w:t>wnioskowaną wysokość środków na dofinansowanie kosztów szkolenia.</w:t>
      </w:r>
      <w:r>
        <w:t>”</w:t>
      </w:r>
      <w:r w:rsidR="00967335" w:rsidRPr="00967335">
        <w:t>,</w:t>
      </w:r>
    </w:p>
    <w:p w:rsidR="00967335" w:rsidRPr="00967335" w:rsidRDefault="00967335" w:rsidP="006F509D">
      <w:pPr>
        <w:pStyle w:val="LITlitera"/>
        <w:keepNext/>
      </w:pPr>
      <w:r w:rsidRPr="00967335">
        <w:t>c)</w:t>
      </w:r>
      <w:r w:rsidRPr="00967335">
        <w:tab/>
        <w:t>w</w:t>
      </w:r>
      <w:r w:rsidR="006F509D">
        <w:t xml:space="preserve"> ust. </w:t>
      </w:r>
      <w:r w:rsidR="006F509D" w:rsidRPr="00967335">
        <w:t>3</w:t>
      </w:r>
      <w:r w:rsidR="006F509D">
        <w:t> </w:t>
      </w:r>
      <w:r w:rsidRPr="00967335">
        <w:t>wprowadzenie do wyliczenia otrzymuje brzmienie:</w:t>
      </w:r>
    </w:p>
    <w:p w:rsidR="00967335" w:rsidRPr="00967335" w:rsidRDefault="006F509D" w:rsidP="00967335">
      <w:pPr>
        <w:pStyle w:val="ZLITFRAGzmlitfragmentunpzdanialiter"/>
      </w:pPr>
      <w:r>
        <w:t>„</w:t>
      </w:r>
      <w:r w:rsidR="00967335" w:rsidRPr="00967335">
        <w:t>Do wniosku</w:t>
      </w:r>
      <w:r w:rsidRPr="00967335">
        <w:t xml:space="preserve"> o</w:t>
      </w:r>
      <w:r>
        <w:t> </w:t>
      </w:r>
      <w:r w:rsidR="00967335" w:rsidRPr="00967335">
        <w:t>dofinansowanie kosztów szkolenia pracowników,</w:t>
      </w:r>
      <w:r w:rsidRPr="00967335">
        <w:t xml:space="preserve"> o</w:t>
      </w:r>
      <w:r>
        <w:t> </w:t>
      </w:r>
      <w:r w:rsidR="00967335" w:rsidRPr="00967335">
        <w:t>którym mowa</w:t>
      </w:r>
      <w:r w:rsidRPr="00967335">
        <w:t xml:space="preserve"> w</w:t>
      </w:r>
      <w:r>
        <w:t> ust. </w:t>
      </w:r>
      <w:r w:rsidR="00967335" w:rsidRPr="00967335">
        <w:t>1, przedsiębiorca doł</w:t>
      </w:r>
      <w:r w:rsidR="00967335" w:rsidRPr="00967335">
        <w:t>ą</w:t>
      </w:r>
      <w:r w:rsidR="00967335" w:rsidRPr="00967335">
        <w:t>cza:</w:t>
      </w:r>
      <w:r>
        <w:t>”</w:t>
      </w:r>
      <w:r w:rsidR="00967335" w:rsidRPr="00967335">
        <w:t>,</w:t>
      </w:r>
    </w:p>
    <w:p w:rsidR="00967335" w:rsidRPr="00967335" w:rsidRDefault="00967335" w:rsidP="006F509D">
      <w:pPr>
        <w:pStyle w:val="LITlitera"/>
        <w:keepNext/>
      </w:pPr>
      <w:r w:rsidRPr="00967335">
        <w:t>d)</w:t>
      </w:r>
      <w:r w:rsidRPr="00967335">
        <w:tab/>
        <w:t xml:space="preserve">ust. </w:t>
      </w:r>
      <w:r w:rsidR="006F509D" w:rsidRPr="00967335">
        <w:t>5</w:t>
      </w:r>
      <w:r w:rsidR="006F509D">
        <w:t> </w:t>
      </w:r>
      <w:r w:rsidRPr="00967335">
        <w:t>otrzymuje brzmienie:</w:t>
      </w:r>
    </w:p>
    <w:p w:rsidR="00967335" w:rsidRPr="00967335" w:rsidRDefault="006F509D" w:rsidP="00967335">
      <w:pPr>
        <w:pStyle w:val="ZLITUSTzmustliter"/>
      </w:pPr>
      <w:r>
        <w:t>„</w:t>
      </w:r>
      <w:r w:rsidR="00967335" w:rsidRPr="00967335">
        <w:t>5.</w:t>
      </w:r>
      <w:r w:rsidRPr="00967335">
        <w:t xml:space="preserve"> W</w:t>
      </w:r>
      <w:r>
        <w:t> </w:t>
      </w:r>
      <w:r w:rsidR="00967335" w:rsidRPr="00967335">
        <w:t>razie stwierdzenia braków formalnych wniosku</w:t>
      </w:r>
      <w:r w:rsidRPr="00967335">
        <w:t xml:space="preserve"> o</w:t>
      </w:r>
      <w:r>
        <w:t> </w:t>
      </w:r>
      <w:r w:rsidR="00967335" w:rsidRPr="00967335">
        <w:t>dofinansowanie kosztów szkolenia pracowników objętych szczególnymi rozwiązaniami na rzecz ochrony miejsc pracy lub niespełniania warunków,</w:t>
      </w:r>
      <w:r w:rsidRPr="00967335">
        <w:t xml:space="preserve"> o</w:t>
      </w:r>
      <w:r>
        <w:t> </w:t>
      </w:r>
      <w:r w:rsidR="00967335" w:rsidRPr="00967335">
        <w:t>których mowa</w:t>
      </w:r>
      <w:r w:rsidRPr="00967335">
        <w:t xml:space="preserve"> w</w:t>
      </w:r>
      <w:r>
        <w:t> ust. </w:t>
      </w:r>
      <w:r w:rsidR="00967335" w:rsidRPr="00967335">
        <w:t>1, starosta (prezydent miasta na prawach powiatu),</w:t>
      </w:r>
      <w:r w:rsidRPr="00967335">
        <w:t xml:space="preserve"> w</w:t>
      </w:r>
      <w:r>
        <w:t> </w:t>
      </w:r>
      <w:r w:rsidR="00967335" w:rsidRPr="00967335">
        <w:t xml:space="preserve">terminie </w:t>
      </w:r>
      <w:r w:rsidRPr="00967335">
        <w:t>7</w:t>
      </w:r>
      <w:r>
        <w:t> </w:t>
      </w:r>
      <w:r w:rsidR="00967335" w:rsidRPr="00967335">
        <w:t>dni roboczych od dnia wpływu wniosku, wzywa przedsiębiorcę do uzupełnienia lub poprawienia wniosku</w:t>
      </w:r>
      <w:r w:rsidRPr="00967335">
        <w:t xml:space="preserve"> w</w:t>
      </w:r>
      <w:r>
        <w:t> </w:t>
      </w:r>
      <w:r w:rsidR="00967335" w:rsidRPr="00967335">
        <w:t xml:space="preserve">terminie </w:t>
      </w:r>
      <w:r w:rsidRPr="00967335">
        <w:t>7</w:t>
      </w:r>
      <w:r>
        <w:t> </w:t>
      </w:r>
      <w:r w:rsidR="00967335" w:rsidRPr="00967335">
        <w:t>dni roboczych od dnia otrzymania wezwania. Po bezskutecznym upływie terminu wniosek</w:t>
      </w:r>
      <w:r w:rsidRPr="00967335">
        <w:t xml:space="preserve"> o</w:t>
      </w:r>
      <w:r>
        <w:t> </w:t>
      </w:r>
      <w:r w:rsidR="00967335" w:rsidRPr="00967335">
        <w:t>dofinansowanie kosztów szkolenia pr</w:t>
      </w:r>
      <w:r w:rsidR="00967335" w:rsidRPr="00967335">
        <w:t>a</w:t>
      </w:r>
      <w:r w:rsidR="00967335" w:rsidRPr="00967335">
        <w:t>cowników pozostawia się bez rozpoznania.</w:t>
      </w:r>
      <w:r>
        <w:t>”</w:t>
      </w:r>
      <w:r w:rsidR="00967335" w:rsidRPr="00967335">
        <w:t>;</w:t>
      </w:r>
    </w:p>
    <w:p w:rsidR="00967335" w:rsidRPr="00967335" w:rsidRDefault="00967335" w:rsidP="006F509D">
      <w:pPr>
        <w:pStyle w:val="PKTpunkt"/>
        <w:keepNext/>
      </w:pPr>
      <w:r w:rsidRPr="00967335">
        <w:t>11)</w:t>
      </w:r>
      <w:r w:rsidRPr="00967335">
        <w:tab/>
        <w:t>w</w:t>
      </w:r>
      <w:r w:rsidR="006F509D">
        <w:t xml:space="preserve"> art. </w:t>
      </w:r>
      <w:r w:rsidRPr="00967335">
        <w:t>19:</w:t>
      </w:r>
    </w:p>
    <w:p w:rsidR="00967335" w:rsidRPr="00967335" w:rsidRDefault="00967335" w:rsidP="006F509D">
      <w:pPr>
        <w:pStyle w:val="LITlitera"/>
        <w:keepNext/>
      </w:pPr>
      <w:r w:rsidRPr="00967335">
        <w:t>a)</w:t>
      </w:r>
      <w:r w:rsidRPr="00967335">
        <w:tab/>
        <w:t xml:space="preserve">ust. </w:t>
      </w:r>
      <w:r w:rsidR="006F509D" w:rsidRPr="00967335">
        <w:t>1</w:t>
      </w:r>
      <w:r w:rsidR="006F509D">
        <w:t xml:space="preserve"> i </w:t>
      </w:r>
      <w:r w:rsidR="006F509D" w:rsidRPr="00967335">
        <w:t>2</w:t>
      </w:r>
      <w:r w:rsidR="006F509D">
        <w:t> </w:t>
      </w:r>
      <w:r w:rsidRPr="00967335">
        <w:t>otrzymują brzmienie:</w:t>
      </w:r>
    </w:p>
    <w:p w:rsidR="00967335" w:rsidRPr="00967335" w:rsidRDefault="006F509D" w:rsidP="00967335">
      <w:pPr>
        <w:pStyle w:val="ZLITUSTzmustliter"/>
      </w:pPr>
      <w:r>
        <w:t>„</w:t>
      </w:r>
      <w:r w:rsidR="00967335" w:rsidRPr="00967335">
        <w:t>1. Starosta (prezydent miasta na prawach powiatu),</w:t>
      </w:r>
      <w:r w:rsidRPr="00967335">
        <w:t xml:space="preserve"> w</w:t>
      </w:r>
      <w:r>
        <w:t> </w:t>
      </w:r>
      <w:r w:rsidR="00967335" w:rsidRPr="00967335">
        <w:t xml:space="preserve">terminie </w:t>
      </w:r>
      <w:r w:rsidRPr="00967335">
        <w:t>7</w:t>
      </w:r>
      <w:r>
        <w:t> </w:t>
      </w:r>
      <w:r w:rsidR="00967335" w:rsidRPr="00967335">
        <w:t>dni roboczych od dnia wpływu komple</w:t>
      </w:r>
      <w:r w:rsidR="00967335" w:rsidRPr="00967335">
        <w:t>t</w:t>
      </w:r>
      <w:r w:rsidR="00967335" w:rsidRPr="00967335">
        <w:t>nego wniosku</w:t>
      </w:r>
      <w:r w:rsidRPr="00967335">
        <w:t xml:space="preserve"> o</w:t>
      </w:r>
      <w:r>
        <w:t> </w:t>
      </w:r>
      <w:r w:rsidR="00967335" w:rsidRPr="00967335">
        <w:t>dofinansowanie kosztów szkolenia pracowników objętych szczególnymi rozwiązaniami na rzecz ochrony miejsc pracy, występuje do dysponenta Funduszu Pracy</w:t>
      </w:r>
      <w:r w:rsidRPr="00967335">
        <w:t xml:space="preserve"> w</w:t>
      </w:r>
      <w:r>
        <w:t> </w:t>
      </w:r>
      <w:r w:rsidR="00967335" w:rsidRPr="00967335">
        <w:t>przypadku przedsiębiorcy,</w:t>
      </w:r>
      <w:r w:rsidRPr="00967335">
        <w:t xml:space="preserve"> o</w:t>
      </w:r>
      <w:r>
        <w:t> </w:t>
      </w:r>
      <w:r w:rsidR="00967335" w:rsidRPr="00967335">
        <w:t>którym mowa</w:t>
      </w:r>
      <w:r w:rsidRPr="00967335">
        <w:t xml:space="preserve"> w</w:t>
      </w:r>
      <w:r>
        <w:t> art. </w:t>
      </w:r>
      <w:r w:rsidRPr="00967335">
        <w:t>3</w:t>
      </w:r>
      <w:r>
        <w:t xml:space="preserve"> ust. </w:t>
      </w:r>
      <w:r w:rsidR="00967335" w:rsidRPr="00967335">
        <w:t>1, albo do dysponenta Funduszu w przypadku przedsiębiorcy,</w:t>
      </w:r>
      <w:r w:rsidRPr="00967335">
        <w:t xml:space="preserve"> o</w:t>
      </w:r>
      <w:r>
        <w:t> </w:t>
      </w:r>
      <w:r w:rsidR="00967335" w:rsidRPr="00967335">
        <w:t>którym mowa</w:t>
      </w:r>
      <w:r w:rsidRPr="00967335">
        <w:t xml:space="preserve"> w</w:t>
      </w:r>
      <w:r>
        <w:t> art. </w:t>
      </w:r>
      <w:r w:rsidRPr="00967335">
        <w:t>3</w:t>
      </w:r>
      <w:r>
        <w:t xml:space="preserve"> ust. </w:t>
      </w:r>
      <w:r w:rsidR="00967335" w:rsidRPr="00967335">
        <w:t>1a,</w:t>
      </w:r>
      <w:r w:rsidRPr="00967335">
        <w:t xml:space="preserve"> o</w:t>
      </w:r>
      <w:r>
        <w:t> </w:t>
      </w:r>
      <w:r w:rsidR="00967335" w:rsidRPr="00967335">
        <w:t>przyznanie limitu wydatków na dofinansowanie kosztów szkolenia finansowanych na podstawie ustawy oraz</w:t>
      </w:r>
      <w:r w:rsidRPr="00967335">
        <w:t xml:space="preserve"> w</w:t>
      </w:r>
      <w:r>
        <w:t> </w:t>
      </w:r>
      <w:r w:rsidR="00967335" w:rsidRPr="00967335">
        <w:t xml:space="preserve">terminie </w:t>
      </w:r>
      <w:r w:rsidRPr="00967335">
        <w:t>7</w:t>
      </w:r>
      <w:r>
        <w:t> </w:t>
      </w:r>
      <w:r w:rsidR="00967335" w:rsidRPr="00967335">
        <w:t>dni roboczych od dnia uzyskania limitu podpisuje z przedsiębiorcą umowę</w:t>
      </w:r>
      <w:r w:rsidRPr="00967335">
        <w:t xml:space="preserve"> o</w:t>
      </w:r>
      <w:r>
        <w:t> </w:t>
      </w:r>
      <w:r w:rsidR="00967335" w:rsidRPr="00967335">
        <w:t>dofinansowanie kos</w:t>
      </w:r>
      <w:r w:rsidR="00967335" w:rsidRPr="00967335">
        <w:t>z</w:t>
      </w:r>
      <w:r w:rsidR="00967335" w:rsidRPr="00967335">
        <w:t>tów szkolenia.</w:t>
      </w:r>
      <w:r w:rsidRPr="00967335">
        <w:t xml:space="preserve"> W</w:t>
      </w:r>
      <w:r>
        <w:t> </w:t>
      </w:r>
      <w:r w:rsidR="00967335" w:rsidRPr="00967335">
        <w:t>przypadku nieuzyskania limitu wydatków starosta (prezydent miasta na prawach powiatu) o</w:t>
      </w:r>
      <w:r w:rsidR="00967335" w:rsidRPr="00967335">
        <w:t>d</w:t>
      </w:r>
      <w:r w:rsidR="00967335" w:rsidRPr="00967335">
        <w:t>mawia</w:t>
      </w:r>
      <w:r w:rsidRPr="00967335">
        <w:t xml:space="preserve"> w</w:t>
      </w:r>
      <w:r>
        <w:t> </w:t>
      </w:r>
      <w:r w:rsidR="00967335" w:rsidRPr="00967335">
        <w:t>formie pisemnej zawarcia</w:t>
      </w:r>
      <w:r w:rsidRPr="00967335">
        <w:t xml:space="preserve"> z</w:t>
      </w:r>
      <w:r>
        <w:t> </w:t>
      </w:r>
      <w:r w:rsidR="00967335" w:rsidRPr="00967335">
        <w:t>przedsiębiorcą umowy</w:t>
      </w:r>
      <w:r w:rsidRPr="00967335">
        <w:t xml:space="preserve"> o</w:t>
      </w:r>
      <w:r>
        <w:t> </w:t>
      </w:r>
      <w:r w:rsidR="00967335" w:rsidRPr="00967335">
        <w:t>dofinansowanie kosztów szkolenia.</w:t>
      </w:r>
    </w:p>
    <w:p w:rsidR="00967335" w:rsidRPr="00967335" w:rsidRDefault="00967335" w:rsidP="00967335">
      <w:pPr>
        <w:pStyle w:val="ZLITUSTzmustliter"/>
      </w:pPr>
      <w:r w:rsidRPr="00967335">
        <w:t>2.</w:t>
      </w:r>
      <w:r w:rsidR="006F509D" w:rsidRPr="00967335">
        <w:t xml:space="preserve"> W</w:t>
      </w:r>
      <w:r w:rsidR="006F509D">
        <w:t> </w:t>
      </w:r>
      <w:r w:rsidRPr="00967335">
        <w:t>przypadku stwierdzenia, że przedsiębiorca nie zawarł umowy</w:t>
      </w:r>
      <w:r w:rsidR="006F509D" w:rsidRPr="00967335">
        <w:t xml:space="preserve"> o</w:t>
      </w:r>
      <w:r w:rsidR="006F509D">
        <w:t> </w:t>
      </w:r>
      <w:r w:rsidRPr="00967335">
        <w:t>wypłatę świadczeń, starosta (prez</w:t>
      </w:r>
      <w:r w:rsidRPr="00967335">
        <w:t>y</w:t>
      </w:r>
      <w:r w:rsidRPr="00967335">
        <w:t>dent miasta na prawach powiatu),</w:t>
      </w:r>
      <w:r w:rsidR="006F509D" w:rsidRPr="00967335">
        <w:t xml:space="preserve"> w</w:t>
      </w:r>
      <w:r w:rsidR="006F509D">
        <w:t> </w:t>
      </w:r>
      <w:r w:rsidRPr="00967335">
        <w:t xml:space="preserve">terminie </w:t>
      </w:r>
      <w:r w:rsidR="006F509D" w:rsidRPr="00967335">
        <w:t>7</w:t>
      </w:r>
      <w:r w:rsidR="006F509D">
        <w:t> </w:t>
      </w:r>
      <w:r w:rsidRPr="00967335">
        <w:t>dni roboczych od dnia wpływu kompletnego wniosku</w:t>
      </w:r>
      <w:r w:rsidR="006F509D" w:rsidRPr="00967335">
        <w:t xml:space="preserve"> o</w:t>
      </w:r>
      <w:r w:rsidR="006F509D">
        <w:t> </w:t>
      </w:r>
      <w:r w:rsidRPr="00967335">
        <w:t>dofinansowanie kosztów szkolenia pracowników objętych szczególnymi rozwiązaniami na rzecz ochrony miejsc pracy, odmawia</w:t>
      </w:r>
      <w:r w:rsidR="006F509D" w:rsidRPr="00967335">
        <w:t xml:space="preserve"> w</w:t>
      </w:r>
      <w:r w:rsidR="006F509D">
        <w:t> </w:t>
      </w:r>
      <w:r w:rsidRPr="00967335">
        <w:t>formie pisemnej zawarcia</w:t>
      </w:r>
      <w:r w:rsidR="006F509D" w:rsidRPr="00967335">
        <w:t xml:space="preserve"> z</w:t>
      </w:r>
      <w:r w:rsidR="006F509D">
        <w:t> </w:t>
      </w:r>
      <w:r w:rsidRPr="00967335">
        <w:t>przedsiębiorcą umowy o dofinansowanie kosztów szkol</w:t>
      </w:r>
      <w:r w:rsidRPr="00967335">
        <w:t>e</w:t>
      </w:r>
      <w:r w:rsidRPr="00967335">
        <w:t>nia.</w:t>
      </w:r>
      <w:r w:rsidR="006F509D">
        <w:t>”</w:t>
      </w:r>
      <w:r w:rsidRPr="00967335">
        <w:t>,</w:t>
      </w:r>
    </w:p>
    <w:p w:rsidR="00967335" w:rsidRPr="00967335" w:rsidRDefault="00967335" w:rsidP="006F509D">
      <w:pPr>
        <w:pStyle w:val="LITlitera"/>
        <w:keepNext/>
      </w:pPr>
      <w:r w:rsidRPr="00967335">
        <w:t>b)</w:t>
      </w:r>
      <w:r w:rsidRPr="00967335">
        <w:tab/>
        <w:t>po</w:t>
      </w:r>
      <w:r w:rsidR="006F509D">
        <w:t xml:space="preserve"> ust. </w:t>
      </w:r>
      <w:r w:rsidR="006F509D" w:rsidRPr="00967335">
        <w:t>2</w:t>
      </w:r>
      <w:r w:rsidR="006F509D">
        <w:t> </w:t>
      </w:r>
      <w:r w:rsidRPr="00967335">
        <w:t>dodaje się</w:t>
      </w:r>
      <w:r w:rsidR="006F509D">
        <w:t xml:space="preserve"> ust. </w:t>
      </w:r>
      <w:r w:rsidRPr="00967335">
        <w:t>2a</w:t>
      </w:r>
      <w:r w:rsidR="006F509D" w:rsidRPr="00967335">
        <w:t xml:space="preserve"> w</w:t>
      </w:r>
      <w:r w:rsidR="006F509D">
        <w:t> </w:t>
      </w:r>
      <w:r w:rsidRPr="00967335">
        <w:t>brzmieniu:</w:t>
      </w:r>
    </w:p>
    <w:p w:rsidR="00967335" w:rsidRPr="00967335" w:rsidRDefault="006F509D" w:rsidP="00967335">
      <w:pPr>
        <w:pStyle w:val="ZLITUSTzmustliter"/>
      </w:pPr>
      <w:r>
        <w:t>„</w:t>
      </w:r>
      <w:r w:rsidR="00967335" w:rsidRPr="00967335">
        <w:t>2a. Starosta (prezydent miasta na prawach powiatu) składa dysponentowi Funduszu Pracy albo dyspone</w:t>
      </w:r>
      <w:r w:rsidR="00967335" w:rsidRPr="00967335">
        <w:t>n</w:t>
      </w:r>
      <w:r w:rsidR="00967335" w:rsidRPr="00967335">
        <w:t>towi Funduszu zapotrzebowanie na środki na dofinansowanie kosztów szkolenia pracowników.</w:t>
      </w:r>
      <w:r>
        <w:t>”</w:t>
      </w:r>
      <w:r w:rsidR="00967335" w:rsidRPr="00967335">
        <w:t>;</w:t>
      </w:r>
    </w:p>
    <w:p w:rsidR="00967335" w:rsidRPr="00967335" w:rsidRDefault="00967335" w:rsidP="006F509D">
      <w:pPr>
        <w:pStyle w:val="PKTpunkt"/>
        <w:keepNext/>
      </w:pPr>
      <w:r w:rsidRPr="00967335">
        <w:t>12)</w:t>
      </w:r>
      <w:r w:rsidRPr="00967335">
        <w:tab/>
        <w:t>w</w:t>
      </w:r>
      <w:r w:rsidR="006F509D">
        <w:t xml:space="preserve"> art. </w:t>
      </w:r>
      <w:r w:rsidRPr="00967335">
        <w:t>2</w:t>
      </w:r>
      <w:r w:rsidR="006F509D" w:rsidRPr="00967335">
        <w:t>1</w:t>
      </w:r>
      <w:r w:rsidR="006F509D">
        <w:t xml:space="preserve"> ust. </w:t>
      </w:r>
      <w:r w:rsidR="006F509D" w:rsidRPr="00967335">
        <w:t>3</w:t>
      </w:r>
      <w:r w:rsidR="006F509D">
        <w:t> </w:t>
      </w:r>
      <w:r w:rsidRPr="00967335">
        <w:t>otrzymuje brzmienie:</w:t>
      </w:r>
    </w:p>
    <w:p w:rsidR="00967335" w:rsidRPr="00967335" w:rsidRDefault="006F509D" w:rsidP="00967335">
      <w:pPr>
        <w:pStyle w:val="ZUSTzmustartykuempunktem"/>
      </w:pPr>
      <w:r>
        <w:t>„</w:t>
      </w:r>
      <w:r w:rsidR="00967335" w:rsidRPr="00967335">
        <w:t>3. Starosta (prezydent miasta na prawach powiatu) może przeprowadzać kontrolę u przedsiębiorcy</w:t>
      </w:r>
      <w:r w:rsidRPr="00967335">
        <w:t xml:space="preserve"> w</w:t>
      </w:r>
      <w:r>
        <w:t> </w:t>
      </w:r>
      <w:r w:rsidR="00967335" w:rsidRPr="00967335">
        <w:t>zakresie przestrzegania postanowień umowy</w:t>
      </w:r>
      <w:r w:rsidRPr="00967335">
        <w:t xml:space="preserve"> o</w:t>
      </w:r>
      <w:r>
        <w:t> </w:t>
      </w:r>
      <w:r w:rsidR="00967335" w:rsidRPr="00967335">
        <w:t>dofinansowanie kosztów szkolenia, wydatkowania środków Funduszu Pracy albo Funduszu, otrzymanych na podstawie umowy</w:t>
      </w:r>
      <w:r w:rsidRPr="00967335">
        <w:t xml:space="preserve"> o</w:t>
      </w:r>
      <w:r>
        <w:t> </w:t>
      </w:r>
      <w:r w:rsidR="00967335" w:rsidRPr="00967335">
        <w:t>dofinansowanie kosztów szkolenia zgodnie z przeznaczeniem, właściwego dokumentowania oraz rozliczania otrzymanych i wydatkowanych środków Funduszu Pracy albo Fund</w:t>
      </w:r>
      <w:r w:rsidR="00967335" w:rsidRPr="00967335">
        <w:t>u</w:t>
      </w:r>
      <w:r w:rsidR="00967335" w:rsidRPr="00967335">
        <w:t>szu</w:t>
      </w:r>
      <w:r w:rsidRPr="00967335">
        <w:t xml:space="preserve"> i</w:t>
      </w:r>
      <w:r>
        <w:t> </w:t>
      </w:r>
      <w:r w:rsidRPr="00967335">
        <w:t>w</w:t>
      </w:r>
      <w:r>
        <w:t> </w:t>
      </w:r>
      <w:r w:rsidR="00967335" w:rsidRPr="00967335">
        <w:t>tym celu może żądać okazania wszelkiej dokumentacji</w:t>
      </w:r>
      <w:r w:rsidRPr="00967335">
        <w:t xml:space="preserve"> z</w:t>
      </w:r>
      <w:r>
        <w:t> </w:t>
      </w:r>
      <w:r w:rsidR="00967335" w:rsidRPr="00967335">
        <w:t>tym związanej oraz żądać złożenia stosownych w</w:t>
      </w:r>
      <w:r w:rsidR="00967335" w:rsidRPr="00967335">
        <w:t>y</w:t>
      </w:r>
      <w:r w:rsidR="00967335" w:rsidRPr="00967335">
        <w:t>jaśnień.</w:t>
      </w:r>
      <w:r>
        <w:t>”</w:t>
      </w:r>
      <w:r w:rsidR="00967335" w:rsidRPr="00967335">
        <w:t>;</w:t>
      </w:r>
    </w:p>
    <w:p w:rsidR="00967335" w:rsidRPr="00967335" w:rsidRDefault="00967335" w:rsidP="006F509D">
      <w:pPr>
        <w:pStyle w:val="PKTpunkt"/>
        <w:keepNext/>
      </w:pPr>
      <w:r w:rsidRPr="00967335">
        <w:t>13)</w:t>
      </w:r>
      <w:r w:rsidRPr="00967335">
        <w:tab/>
        <w:t>w</w:t>
      </w:r>
      <w:r w:rsidR="006F509D">
        <w:t xml:space="preserve"> art. </w:t>
      </w:r>
      <w:r w:rsidRPr="00967335">
        <w:t>2</w:t>
      </w:r>
      <w:r w:rsidR="006F509D" w:rsidRPr="00967335">
        <w:t>3</w:t>
      </w:r>
      <w:r w:rsidR="006F509D">
        <w:t xml:space="preserve"> ust. </w:t>
      </w:r>
      <w:r w:rsidR="006F509D" w:rsidRPr="00967335">
        <w:t>2</w:t>
      </w:r>
      <w:r w:rsidR="006F509D">
        <w:t> </w:t>
      </w:r>
      <w:r w:rsidRPr="00967335">
        <w:t>otrzymuje brzmienie:</w:t>
      </w:r>
    </w:p>
    <w:p w:rsidR="00967335" w:rsidRPr="00967335" w:rsidRDefault="006F509D" w:rsidP="00967335">
      <w:pPr>
        <w:pStyle w:val="ZUSTzmustartykuempunktem"/>
      </w:pPr>
      <w:r>
        <w:t>„</w:t>
      </w:r>
      <w:r w:rsidR="00967335" w:rsidRPr="00967335">
        <w:t>2. Marszałek województwa przekazuje ministrowi właściwemu do spraw pracy – dysponentowi Funduszu Pracy</w:t>
      </w:r>
      <w:r w:rsidRPr="00967335">
        <w:t xml:space="preserve"> w</w:t>
      </w:r>
      <w:r>
        <w:t> </w:t>
      </w:r>
      <w:r w:rsidR="00967335" w:rsidRPr="00967335">
        <w:t>przypadku przedsiębiorcy,</w:t>
      </w:r>
      <w:r w:rsidRPr="00967335">
        <w:t xml:space="preserve"> o</w:t>
      </w:r>
      <w:r>
        <w:t> </w:t>
      </w:r>
      <w:r w:rsidR="00967335" w:rsidRPr="00967335">
        <w:t>którym mowa</w:t>
      </w:r>
      <w:r w:rsidRPr="00967335">
        <w:t xml:space="preserve"> w</w:t>
      </w:r>
      <w:r>
        <w:t> art. </w:t>
      </w:r>
      <w:r w:rsidRPr="00967335">
        <w:t>3</w:t>
      </w:r>
      <w:r>
        <w:t xml:space="preserve"> ust. </w:t>
      </w:r>
      <w:r w:rsidR="00967335" w:rsidRPr="00967335">
        <w:t>1, albo dysponentowi Funduszu</w:t>
      </w:r>
      <w:r w:rsidRPr="00967335">
        <w:t xml:space="preserve"> w</w:t>
      </w:r>
      <w:r>
        <w:t> </w:t>
      </w:r>
      <w:r w:rsidR="00967335" w:rsidRPr="00967335">
        <w:t>przypadku prze</w:t>
      </w:r>
      <w:r w:rsidR="00967335" w:rsidRPr="00967335">
        <w:t>d</w:t>
      </w:r>
      <w:r w:rsidR="00967335" w:rsidRPr="00967335">
        <w:t>siębiorcy,</w:t>
      </w:r>
      <w:r w:rsidRPr="00967335">
        <w:t xml:space="preserve"> o</w:t>
      </w:r>
      <w:r>
        <w:t> </w:t>
      </w:r>
      <w:r w:rsidR="00967335" w:rsidRPr="00967335">
        <w:t>którym mowa</w:t>
      </w:r>
      <w:r w:rsidRPr="00967335">
        <w:t xml:space="preserve"> w</w:t>
      </w:r>
      <w:r>
        <w:t> art. </w:t>
      </w:r>
      <w:r w:rsidRPr="00967335">
        <w:t>3</w:t>
      </w:r>
      <w:r>
        <w:t xml:space="preserve"> ust. </w:t>
      </w:r>
      <w:r w:rsidR="00967335" w:rsidRPr="00967335">
        <w:t>1a, zbiorczą miesięczną informację dotyczącą wykorzystania środków prz</w:t>
      </w:r>
      <w:r w:rsidR="00967335" w:rsidRPr="00967335">
        <w:t>e</w:t>
      </w:r>
      <w:r w:rsidR="00967335" w:rsidRPr="00967335">
        <w:t>znaczonych na dofinansowanie kosztów szkoleń,</w:t>
      </w:r>
      <w:r w:rsidRPr="00967335">
        <w:t xml:space="preserve"> o</w:t>
      </w:r>
      <w:r>
        <w:t> </w:t>
      </w:r>
      <w:r w:rsidR="00967335" w:rsidRPr="00967335">
        <w:t>których mowa</w:t>
      </w:r>
      <w:r w:rsidRPr="00967335">
        <w:t xml:space="preserve"> w</w:t>
      </w:r>
      <w:r>
        <w:t> art. </w:t>
      </w:r>
      <w:r w:rsidR="00967335" w:rsidRPr="00967335">
        <w:t>1</w:t>
      </w:r>
      <w:r w:rsidRPr="00967335">
        <w:t>8</w:t>
      </w:r>
      <w:r>
        <w:t xml:space="preserve"> ust. </w:t>
      </w:r>
      <w:r w:rsidR="00967335" w:rsidRPr="00967335">
        <w:t>1.</w:t>
      </w:r>
      <w:r>
        <w:t>”</w:t>
      </w:r>
      <w:r w:rsidR="00967335" w:rsidRPr="00967335">
        <w:t>;</w:t>
      </w:r>
    </w:p>
    <w:p w:rsidR="00967335" w:rsidRPr="00967335" w:rsidRDefault="00967335" w:rsidP="006F509D">
      <w:pPr>
        <w:pStyle w:val="PKTpunkt"/>
        <w:keepNext/>
      </w:pPr>
      <w:r w:rsidRPr="00967335">
        <w:lastRenderedPageBreak/>
        <w:t>14)</w:t>
      </w:r>
      <w:r w:rsidRPr="00967335">
        <w:tab/>
        <w:t>art. 2</w:t>
      </w:r>
      <w:r w:rsidR="006F509D" w:rsidRPr="00967335">
        <w:t>4</w:t>
      </w:r>
      <w:r w:rsidR="006F509D">
        <w:t> </w:t>
      </w:r>
      <w:r w:rsidRPr="00967335">
        <w:t>otrzymuje brzmienie:</w:t>
      </w:r>
    </w:p>
    <w:p w:rsidR="00967335" w:rsidRPr="00967335" w:rsidRDefault="006F509D" w:rsidP="006F509D">
      <w:pPr>
        <w:pStyle w:val="ZARTzmartartykuempunktem"/>
        <w:keepNext/>
      </w:pPr>
      <w:r>
        <w:t>„</w:t>
      </w:r>
      <w:r w:rsidR="00967335" w:rsidRPr="00967335">
        <w:t>Art. 24. Minister właściwy do spraw pracy określi,</w:t>
      </w:r>
      <w:r w:rsidRPr="00967335">
        <w:t xml:space="preserve"> w</w:t>
      </w:r>
      <w:r>
        <w:t> </w:t>
      </w:r>
      <w:r w:rsidR="00967335" w:rsidRPr="00967335">
        <w:t>drodze rozporządzenia:</w:t>
      </w:r>
    </w:p>
    <w:p w:rsidR="00967335" w:rsidRPr="00967335" w:rsidRDefault="00967335" w:rsidP="00967335">
      <w:pPr>
        <w:pStyle w:val="ZPKTzmpktartykuempunktem"/>
      </w:pPr>
      <w:r w:rsidRPr="00967335">
        <w:t>1)</w:t>
      </w:r>
      <w:r w:rsidRPr="00967335">
        <w:tab/>
        <w:t>wzór wniosku</w:t>
      </w:r>
      <w:r w:rsidR="006F509D" w:rsidRPr="00967335">
        <w:t xml:space="preserve"> o</w:t>
      </w:r>
      <w:r w:rsidR="006F509D">
        <w:t> </w:t>
      </w:r>
      <w:r w:rsidRPr="00967335">
        <w:t>dofinansowanie kosztów szkolenia pracowników objętych szczególnymi rozwiązaniami na rzecz ochrony miejsc pracy,</w:t>
      </w:r>
    </w:p>
    <w:p w:rsidR="00967335" w:rsidRPr="00967335" w:rsidRDefault="00967335" w:rsidP="00967335">
      <w:pPr>
        <w:pStyle w:val="ZPKTzmpktartykuempunktem"/>
      </w:pPr>
      <w:r w:rsidRPr="00967335">
        <w:t>2)</w:t>
      </w:r>
      <w:r w:rsidRPr="00967335">
        <w:tab/>
        <w:t>wzór umowy</w:t>
      </w:r>
      <w:r w:rsidR="006F509D" w:rsidRPr="00967335">
        <w:t xml:space="preserve"> o</w:t>
      </w:r>
      <w:r w:rsidR="006F509D">
        <w:t> </w:t>
      </w:r>
      <w:r w:rsidRPr="00967335">
        <w:t>dofinansowanie kosztów szkolenia,</w:t>
      </w:r>
    </w:p>
    <w:p w:rsidR="00967335" w:rsidRPr="00967335" w:rsidRDefault="00967335" w:rsidP="00967335">
      <w:pPr>
        <w:pStyle w:val="ZPKTzmpktartykuempunktem"/>
      </w:pPr>
      <w:r w:rsidRPr="00967335">
        <w:t>3)</w:t>
      </w:r>
      <w:r w:rsidRPr="00967335">
        <w:tab/>
        <w:t>wzór zapotrzebowania,</w:t>
      </w:r>
      <w:r w:rsidR="006F509D" w:rsidRPr="00967335">
        <w:t xml:space="preserve"> o</w:t>
      </w:r>
      <w:r w:rsidR="006F509D">
        <w:t> </w:t>
      </w:r>
      <w:r w:rsidRPr="00967335">
        <w:t>którym mowa</w:t>
      </w:r>
      <w:r w:rsidR="006F509D" w:rsidRPr="00967335">
        <w:t xml:space="preserve"> w</w:t>
      </w:r>
      <w:r w:rsidR="006F509D">
        <w:t> art. </w:t>
      </w:r>
      <w:r w:rsidRPr="00967335">
        <w:t>1</w:t>
      </w:r>
      <w:r w:rsidR="006F509D" w:rsidRPr="00967335">
        <w:t>9</w:t>
      </w:r>
      <w:r w:rsidR="006F509D">
        <w:t xml:space="preserve"> ust. </w:t>
      </w:r>
      <w:r w:rsidRPr="00967335">
        <w:t>2a,</w:t>
      </w:r>
    </w:p>
    <w:p w:rsidR="00967335" w:rsidRPr="00967335" w:rsidRDefault="00967335" w:rsidP="00967335">
      <w:pPr>
        <w:pStyle w:val="ZPKTzmpktartykuempunktem"/>
      </w:pPr>
      <w:r w:rsidRPr="00967335">
        <w:t>4)</w:t>
      </w:r>
      <w:r w:rsidRPr="00967335">
        <w:tab/>
        <w:t>terminy</w:t>
      </w:r>
      <w:r w:rsidR="006F509D" w:rsidRPr="00967335">
        <w:t xml:space="preserve"> i</w:t>
      </w:r>
      <w:r w:rsidR="006F509D">
        <w:t> </w:t>
      </w:r>
      <w:r w:rsidRPr="00967335">
        <w:t>sposób przekazywania marszałkowi województwa przez starostów (prezydentów miast na prawach powiatu) oraz ministrowi właściwemu do spraw pracy – dysponentowi Funduszu Pracy</w:t>
      </w:r>
      <w:r w:rsidR="006F509D" w:rsidRPr="00967335">
        <w:t xml:space="preserve"> w</w:t>
      </w:r>
      <w:r w:rsidR="006F509D">
        <w:t> </w:t>
      </w:r>
      <w:r w:rsidRPr="00967335">
        <w:t>przypadku przedsi</w:t>
      </w:r>
      <w:r w:rsidRPr="00967335">
        <w:t>ę</w:t>
      </w:r>
      <w:r w:rsidRPr="00967335">
        <w:t>biorcy,</w:t>
      </w:r>
      <w:r w:rsidR="006F509D" w:rsidRPr="00967335">
        <w:t xml:space="preserve"> o</w:t>
      </w:r>
      <w:r w:rsidR="006F509D">
        <w:t> </w:t>
      </w:r>
      <w:r w:rsidRPr="00967335">
        <w:t>którym mowa</w:t>
      </w:r>
      <w:r w:rsidR="006F509D" w:rsidRPr="00967335">
        <w:t xml:space="preserve"> w</w:t>
      </w:r>
      <w:r w:rsidR="006F509D">
        <w:t> art. </w:t>
      </w:r>
      <w:r w:rsidR="006F509D" w:rsidRPr="00967335">
        <w:t>3</w:t>
      </w:r>
      <w:r w:rsidR="006F509D">
        <w:t xml:space="preserve"> ust. </w:t>
      </w:r>
      <w:r w:rsidRPr="00967335">
        <w:t>1, albo dysponentowi Funduszu</w:t>
      </w:r>
      <w:r w:rsidR="006F509D" w:rsidRPr="00967335">
        <w:t xml:space="preserve"> w</w:t>
      </w:r>
      <w:r w:rsidR="006F509D">
        <w:t> </w:t>
      </w:r>
      <w:r w:rsidRPr="00967335">
        <w:t>przypadku przedsiębiorcy, o którym mowa</w:t>
      </w:r>
      <w:r w:rsidR="006F509D" w:rsidRPr="00967335">
        <w:t xml:space="preserve"> w</w:t>
      </w:r>
      <w:r w:rsidR="006F509D">
        <w:t> art. </w:t>
      </w:r>
      <w:r w:rsidR="006F509D" w:rsidRPr="00967335">
        <w:t>3</w:t>
      </w:r>
      <w:r w:rsidR="006F509D">
        <w:t xml:space="preserve"> ust. </w:t>
      </w:r>
      <w:r w:rsidRPr="00967335">
        <w:t>1a, przez marszałków województw informacji dotyczącej wykorzystania środków przezn</w:t>
      </w:r>
      <w:r w:rsidRPr="00967335">
        <w:t>a</w:t>
      </w:r>
      <w:r w:rsidRPr="00967335">
        <w:t>czonych na dofinansowanie kosztów szkolenia,</w:t>
      </w:r>
    </w:p>
    <w:p w:rsidR="00967335" w:rsidRPr="00967335" w:rsidRDefault="00967335" w:rsidP="006F509D">
      <w:pPr>
        <w:pStyle w:val="ZPKTzmpktartykuempunktem"/>
        <w:keepNext/>
      </w:pPr>
      <w:r w:rsidRPr="00967335">
        <w:t>5)</w:t>
      </w:r>
      <w:r w:rsidRPr="00967335">
        <w:tab/>
        <w:t>wzory informacji dotyczących wykorzystania środków przeznaczonych na dofinansowanie kosztów szkolenia pracowników</w:t>
      </w:r>
    </w:p>
    <w:p w:rsidR="00967335" w:rsidRPr="00967335" w:rsidRDefault="00967335" w:rsidP="00967335">
      <w:pPr>
        <w:pStyle w:val="ZCZWSPPKTzmczciwsppktartykuempunktem"/>
      </w:pPr>
      <w:r w:rsidRPr="00967335">
        <w:t>– mając na uwadze prawidłowość wydatkowania tych środków</w:t>
      </w:r>
      <w:r w:rsidR="006F509D" w:rsidRPr="00967335">
        <w:t xml:space="preserve"> w</w:t>
      </w:r>
      <w:r w:rsidR="006F509D">
        <w:t> </w:t>
      </w:r>
      <w:r w:rsidRPr="00967335">
        <w:t>związku</w:t>
      </w:r>
      <w:r w:rsidR="006F509D" w:rsidRPr="00967335">
        <w:t xml:space="preserve"> z</w:t>
      </w:r>
      <w:r w:rsidR="006F509D">
        <w:t> </w:t>
      </w:r>
      <w:r w:rsidRPr="00967335">
        <w:t>potrzebami krajowego rynku pracy oraz zapewnieniem właściwej organizacji wypłaty środków przeznaczonych na dofinansowanie kosztów szkolenia.</w:t>
      </w:r>
      <w:r w:rsidR="006F509D">
        <w:t>”</w:t>
      </w:r>
      <w:r w:rsidRPr="00967335">
        <w:t>;</w:t>
      </w:r>
    </w:p>
    <w:p w:rsidR="00967335" w:rsidRPr="00967335" w:rsidRDefault="00967335" w:rsidP="006F509D">
      <w:pPr>
        <w:pStyle w:val="PKTpunkt"/>
        <w:keepNext/>
      </w:pPr>
      <w:r w:rsidRPr="00967335">
        <w:t>15)</w:t>
      </w:r>
      <w:r w:rsidRPr="00967335">
        <w:tab/>
        <w:t>w</w:t>
      </w:r>
      <w:r w:rsidR="006F509D">
        <w:t xml:space="preserve"> art. </w:t>
      </w:r>
      <w:r w:rsidRPr="00967335">
        <w:t>25:</w:t>
      </w:r>
    </w:p>
    <w:p w:rsidR="00967335" w:rsidRPr="00967335" w:rsidRDefault="00967335" w:rsidP="006F509D">
      <w:pPr>
        <w:pStyle w:val="LITlitera"/>
        <w:keepNext/>
      </w:pPr>
      <w:r w:rsidRPr="00967335">
        <w:t>a)</w:t>
      </w:r>
      <w:r w:rsidRPr="00967335">
        <w:tab/>
        <w:t xml:space="preserve">ust. </w:t>
      </w:r>
      <w:r w:rsidR="006F509D" w:rsidRPr="00967335">
        <w:t>2</w:t>
      </w:r>
      <w:r w:rsidR="006F509D">
        <w:t> </w:t>
      </w:r>
      <w:r w:rsidRPr="00967335">
        <w:t>otrzymuje brzmienie:</w:t>
      </w:r>
    </w:p>
    <w:p w:rsidR="00967335" w:rsidRPr="00967335" w:rsidRDefault="006F509D" w:rsidP="00967335">
      <w:pPr>
        <w:pStyle w:val="ZLITUSTzmustliter"/>
      </w:pPr>
      <w:r>
        <w:t xml:space="preserve">„2. </w:t>
      </w:r>
      <w:r w:rsidR="00967335" w:rsidRPr="00967335">
        <w:t>Marszałek województwa może upoważnić właściwego miejscowo dyrektora wojewódzkiego urzędu pracy oraz, na jego wniosek, zastępcę dyrektora wojewódzkiego urzędu pracy do wykonywania czynności,</w:t>
      </w:r>
      <w:r w:rsidRPr="00967335">
        <w:t xml:space="preserve"> o</w:t>
      </w:r>
      <w:r>
        <w:t> </w:t>
      </w:r>
      <w:r w:rsidR="00967335" w:rsidRPr="00967335">
        <w:t>których mowa</w:t>
      </w:r>
      <w:r w:rsidRPr="00967335">
        <w:t xml:space="preserve"> w</w:t>
      </w:r>
      <w:r>
        <w:t> art. </w:t>
      </w:r>
      <w:r w:rsidRPr="00967335">
        <w:t>8</w:t>
      </w:r>
      <w:r>
        <w:t xml:space="preserve"> ust. </w:t>
      </w:r>
      <w:r w:rsidR="00967335" w:rsidRPr="00967335">
        <w:t>5,</w:t>
      </w:r>
      <w:r>
        <w:t xml:space="preserve"> art. </w:t>
      </w:r>
      <w:r w:rsidR="00967335" w:rsidRPr="00967335">
        <w:t>9,</w:t>
      </w:r>
      <w:r>
        <w:t xml:space="preserve"> art. </w:t>
      </w:r>
      <w:r w:rsidR="00967335" w:rsidRPr="00967335">
        <w:t>11,</w:t>
      </w:r>
      <w:r>
        <w:t xml:space="preserve"> art. </w:t>
      </w:r>
      <w:r w:rsidR="00967335" w:rsidRPr="00967335">
        <w:t>1</w:t>
      </w:r>
      <w:r w:rsidRPr="00967335">
        <w:t>4</w:t>
      </w:r>
      <w:r>
        <w:t xml:space="preserve"> ust. </w:t>
      </w:r>
      <w:r w:rsidR="00967335" w:rsidRPr="00967335">
        <w:t>3,</w:t>
      </w:r>
      <w:r>
        <w:t xml:space="preserve"> art. </w:t>
      </w:r>
      <w:r w:rsidR="00967335" w:rsidRPr="00967335">
        <w:t>1</w:t>
      </w:r>
      <w:r w:rsidRPr="00967335">
        <w:t>6</w:t>
      </w:r>
      <w:r>
        <w:t xml:space="preserve"> oraz art. </w:t>
      </w:r>
      <w:r w:rsidR="00967335" w:rsidRPr="00967335">
        <w:t>2</w:t>
      </w:r>
      <w:r w:rsidRPr="00967335">
        <w:t>3</w:t>
      </w:r>
      <w:r>
        <w:t xml:space="preserve"> ust. </w:t>
      </w:r>
      <w:r w:rsidR="00967335" w:rsidRPr="00967335">
        <w:t>2.</w:t>
      </w:r>
      <w:r>
        <w:t>”</w:t>
      </w:r>
      <w:r w:rsidR="00967335" w:rsidRPr="00967335">
        <w:t>,</w:t>
      </w:r>
    </w:p>
    <w:p w:rsidR="00967335" w:rsidRPr="00967335" w:rsidRDefault="00967335" w:rsidP="006F509D">
      <w:pPr>
        <w:pStyle w:val="LITlitera"/>
        <w:keepNext/>
      </w:pPr>
      <w:r w:rsidRPr="00967335">
        <w:t>b)</w:t>
      </w:r>
      <w:r w:rsidRPr="00967335">
        <w:tab/>
        <w:t>po</w:t>
      </w:r>
      <w:r w:rsidR="006F509D">
        <w:t xml:space="preserve"> ust. </w:t>
      </w:r>
      <w:r w:rsidR="006F509D" w:rsidRPr="00967335">
        <w:t>2</w:t>
      </w:r>
      <w:r w:rsidR="006F509D">
        <w:t> </w:t>
      </w:r>
      <w:r w:rsidRPr="00967335">
        <w:t>dodaje się</w:t>
      </w:r>
      <w:r w:rsidR="006F509D">
        <w:t xml:space="preserve"> ust. </w:t>
      </w:r>
      <w:r w:rsidRPr="00967335">
        <w:t>2a</w:t>
      </w:r>
      <w:r w:rsidR="006F509D" w:rsidRPr="00967335">
        <w:t xml:space="preserve"> w</w:t>
      </w:r>
      <w:r w:rsidR="006F509D">
        <w:t> </w:t>
      </w:r>
      <w:r w:rsidRPr="00967335">
        <w:t>brzmieniu:</w:t>
      </w:r>
    </w:p>
    <w:p w:rsidR="00967335" w:rsidRPr="00967335" w:rsidRDefault="006F509D" w:rsidP="00967335">
      <w:pPr>
        <w:pStyle w:val="ZLITUSTzmustliter"/>
      </w:pPr>
      <w:r>
        <w:t xml:space="preserve">„2a. </w:t>
      </w:r>
      <w:r w:rsidR="00967335" w:rsidRPr="00967335">
        <w:t>Marszałek województwa może upoważnić, na wniosek dyrektora wojewódzkiego urzędu pracy, pr</w:t>
      </w:r>
      <w:r w:rsidR="00967335" w:rsidRPr="00967335">
        <w:t>a</w:t>
      </w:r>
      <w:r w:rsidR="00967335" w:rsidRPr="00967335">
        <w:t>cownika tego urzędu do wykonywania czynności,</w:t>
      </w:r>
      <w:r w:rsidRPr="00967335">
        <w:t xml:space="preserve"> o</w:t>
      </w:r>
      <w:r>
        <w:t> </w:t>
      </w:r>
      <w:r w:rsidR="00967335" w:rsidRPr="00967335">
        <w:t>których mowa</w:t>
      </w:r>
      <w:r w:rsidRPr="00967335">
        <w:t xml:space="preserve"> w</w:t>
      </w:r>
      <w:r>
        <w:t> art. </w:t>
      </w:r>
      <w:r w:rsidR="00967335" w:rsidRPr="00967335">
        <w:t>1</w:t>
      </w:r>
      <w:r w:rsidRPr="00967335">
        <w:t>4</w:t>
      </w:r>
      <w:r>
        <w:t xml:space="preserve"> ust. </w:t>
      </w:r>
      <w:r w:rsidR="00967335" w:rsidRPr="00967335">
        <w:t>3.</w:t>
      </w:r>
      <w:r>
        <w:t>”</w:t>
      </w:r>
      <w:r w:rsidR="00967335" w:rsidRPr="00967335">
        <w:t>,</w:t>
      </w:r>
    </w:p>
    <w:p w:rsidR="00967335" w:rsidRPr="00967335" w:rsidRDefault="00967335" w:rsidP="006F509D">
      <w:pPr>
        <w:pStyle w:val="LITlitera"/>
        <w:keepNext/>
      </w:pPr>
      <w:r w:rsidRPr="00967335">
        <w:t>c)</w:t>
      </w:r>
      <w:r w:rsidRPr="00967335">
        <w:tab/>
        <w:t xml:space="preserve">ust. </w:t>
      </w:r>
      <w:r w:rsidR="006F509D" w:rsidRPr="00967335">
        <w:t>3</w:t>
      </w:r>
      <w:r w:rsidR="006F509D">
        <w:t> </w:t>
      </w:r>
      <w:r w:rsidRPr="00967335">
        <w:t>otrzymuje brzmienie:</w:t>
      </w:r>
    </w:p>
    <w:p w:rsidR="00967335" w:rsidRPr="00967335" w:rsidRDefault="006F509D" w:rsidP="00967335">
      <w:pPr>
        <w:pStyle w:val="ZLITUSTzmustliter"/>
      </w:pPr>
      <w:r>
        <w:t xml:space="preserve">„3. </w:t>
      </w:r>
      <w:r w:rsidR="00967335" w:rsidRPr="00967335">
        <w:t>Starosta (prezydent miasta na prawach powiatu) może upoważnić właściwego miejscowo dyrektora powiatowego urzędu pracy oraz, na jego wniosek, zastępcę dyrektora powiatowego urzędu pracy do wykonyw</w:t>
      </w:r>
      <w:r w:rsidR="00967335" w:rsidRPr="00967335">
        <w:t>a</w:t>
      </w:r>
      <w:r w:rsidR="00967335" w:rsidRPr="00967335">
        <w:t>nia czynności,</w:t>
      </w:r>
      <w:r w:rsidRPr="00967335">
        <w:t xml:space="preserve"> o</w:t>
      </w:r>
      <w:r>
        <w:t> </w:t>
      </w:r>
      <w:r w:rsidR="00967335" w:rsidRPr="00967335">
        <w:t>których mowa</w:t>
      </w:r>
      <w:r w:rsidRPr="00967335">
        <w:t xml:space="preserve"> w</w:t>
      </w:r>
      <w:r>
        <w:t> art. </w:t>
      </w:r>
      <w:r w:rsidR="00967335" w:rsidRPr="00967335">
        <w:t>1</w:t>
      </w:r>
      <w:r w:rsidRPr="00967335">
        <w:t>8</w:t>
      </w:r>
      <w:r>
        <w:t xml:space="preserve"> ust. </w:t>
      </w:r>
      <w:r w:rsidR="00967335" w:rsidRPr="00967335">
        <w:t>5,</w:t>
      </w:r>
      <w:r>
        <w:t xml:space="preserve"> art. </w:t>
      </w:r>
      <w:r w:rsidR="00967335" w:rsidRPr="00967335">
        <w:t>19,</w:t>
      </w:r>
      <w:r>
        <w:t xml:space="preserve"> art. </w:t>
      </w:r>
      <w:r w:rsidR="00967335" w:rsidRPr="00967335">
        <w:t>2</w:t>
      </w:r>
      <w:r w:rsidRPr="00967335">
        <w:t>1</w:t>
      </w:r>
      <w:r>
        <w:t xml:space="preserve"> ust. </w:t>
      </w:r>
      <w:r w:rsidRPr="00967335">
        <w:t>3</w:t>
      </w:r>
      <w:r>
        <w:t xml:space="preserve"> oraz art. </w:t>
      </w:r>
      <w:r w:rsidR="00967335" w:rsidRPr="00967335">
        <w:t>2</w:t>
      </w:r>
      <w:r w:rsidRPr="00967335">
        <w:t>3</w:t>
      </w:r>
      <w:r>
        <w:t xml:space="preserve"> ust. </w:t>
      </w:r>
      <w:r w:rsidR="00967335" w:rsidRPr="00967335">
        <w:t>1.</w:t>
      </w:r>
      <w:r>
        <w:t>”</w:t>
      </w:r>
      <w:r w:rsidR="00967335" w:rsidRPr="00967335">
        <w:t>,</w:t>
      </w:r>
    </w:p>
    <w:p w:rsidR="00967335" w:rsidRPr="00967335" w:rsidRDefault="00967335" w:rsidP="006F509D">
      <w:pPr>
        <w:pStyle w:val="LITlitera"/>
        <w:keepNext/>
      </w:pPr>
      <w:r w:rsidRPr="00967335">
        <w:t>d)</w:t>
      </w:r>
      <w:r w:rsidRPr="00967335">
        <w:tab/>
        <w:t>dodaje się</w:t>
      </w:r>
      <w:r w:rsidR="006F509D">
        <w:t xml:space="preserve"> ust. </w:t>
      </w:r>
      <w:r w:rsidR="006F509D" w:rsidRPr="00967335">
        <w:t>4</w:t>
      </w:r>
      <w:r w:rsidR="006F509D">
        <w:t xml:space="preserve"> w </w:t>
      </w:r>
      <w:r w:rsidRPr="00967335">
        <w:t>brzmieniu:</w:t>
      </w:r>
    </w:p>
    <w:p w:rsidR="00967335" w:rsidRPr="00967335" w:rsidRDefault="006F509D" w:rsidP="00967335">
      <w:pPr>
        <w:pStyle w:val="ZLITUSTzmustliter"/>
      </w:pPr>
      <w:r>
        <w:t>„</w:t>
      </w:r>
      <w:r w:rsidR="00967335" w:rsidRPr="00967335">
        <w:t>4.</w:t>
      </w:r>
      <w:r w:rsidR="00967335" w:rsidRPr="00967335">
        <w:tab/>
        <w:t>Starosta (prezydent miasta na prawach powiatu) może upoważnić, na wniosek dyrektora powiatowego urzędu pracy, pracownika tego urzędu do wykonywania czynności,</w:t>
      </w:r>
      <w:r w:rsidRPr="00967335">
        <w:t xml:space="preserve"> o</w:t>
      </w:r>
      <w:r>
        <w:t> </w:t>
      </w:r>
      <w:r w:rsidR="00967335" w:rsidRPr="00967335">
        <w:t>których mowa</w:t>
      </w:r>
      <w:r w:rsidRPr="00967335">
        <w:t xml:space="preserve"> w</w:t>
      </w:r>
      <w:r>
        <w:t> art. </w:t>
      </w:r>
      <w:r w:rsidR="00967335" w:rsidRPr="00967335">
        <w:t>2</w:t>
      </w:r>
      <w:r w:rsidRPr="00967335">
        <w:t>1</w:t>
      </w:r>
      <w:r>
        <w:t xml:space="preserve"> ust. </w:t>
      </w:r>
      <w:r w:rsidR="00967335" w:rsidRPr="00967335">
        <w:t>3.</w:t>
      </w:r>
      <w:r>
        <w:t>”</w:t>
      </w:r>
      <w:r w:rsidR="00967335" w:rsidRPr="00967335">
        <w:t>;</w:t>
      </w:r>
    </w:p>
    <w:p w:rsidR="00967335" w:rsidRPr="00967335" w:rsidRDefault="00967335" w:rsidP="006F509D">
      <w:pPr>
        <w:pStyle w:val="PKTpunkt"/>
        <w:keepNext/>
      </w:pPr>
      <w:r w:rsidRPr="00967335">
        <w:t>16)</w:t>
      </w:r>
      <w:r w:rsidRPr="00967335">
        <w:tab/>
        <w:t>po</w:t>
      </w:r>
      <w:r w:rsidR="006F509D">
        <w:t xml:space="preserve"> art. </w:t>
      </w:r>
      <w:r w:rsidRPr="00967335">
        <w:t>2</w:t>
      </w:r>
      <w:r w:rsidR="006F509D" w:rsidRPr="00967335">
        <w:t>9</w:t>
      </w:r>
      <w:r w:rsidR="006F509D">
        <w:t> </w:t>
      </w:r>
      <w:r w:rsidRPr="00967335">
        <w:t>dodaje się</w:t>
      </w:r>
      <w:r w:rsidR="006F509D">
        <w:t xml:space="preserve"> art. </w:t>
      </w:r>
      <w:r w:rsidRPr="00967335">
        <w:t>29a</w:t>
      </w:r>
      <w:r w:rsidR="006F509D" w:rsidRPr="00967335">
        <w:t xml:space="preserve"> w</w:t>
      </w:r>
      <w:r w:rsidR="006F509D">
        <w:t> </w:t>
      </w:r>
      <w:r w:rsidRPr="00967335">
        <w:t>brzmieniu:</w:t>
      </w:r>
    </w:p>
    <w:p w:rsidR="00967335" w:rsidRPr="00967335" w:rsidRDefault="006F509D" w:rsidP="00967335">
      <w:pPr>
        <w:pStyle w:val="ZARTzmartartykuempunktem"/>
      </w:pPr>
      <w:r>
        <w:t>„</w:t>
      </w:r>
      <w:r w:rsidR="00967335" w:rsidRPr="00967335">
        <w:t>Art. 29a. Przepisy</w:t>
      </w:r>
      <w:r>
        <w:t xml:space="preserve"> art. </w:t>
      </w:r>
      <w:r w:rsidR="00967335" w:rsidRPr="00967335">
        <w:t>27–2</w:t>
      </w:r>
      <w:r w:rsidRPr="00967335">
        <w:t>9</w:t>
      </w:r>
      <w:r>
        <w:t> </w:t>
      </w:r>
      <w:r w:rsidR="00967335" w:rsidRPr="00967335">
        <w:t>nie mają zastosowania do przedsiębiorcy,</w:t>
      </w:r>
      <w:r w:rsidRPr="00967335">
        <w:t xml:space="preserve"> o</w:t>
      </w:r>
      <w:r>
        <w:t> </w:t>
      </w:r>
      <w:r w:rsidR="00967335" w:rsidRPr="00967335">
        <w:t>którym mowa</w:t>
      </w:r>
      <w:r w:rsidRPr="00967335">
        <w:t xml:space="preserve"> w</w:t>
      </w:r>
      <w:r>
        <w:t> art. </w:t>
      </w:r>
      <w:r w:rsidRPr="00967335">
        <w:t>3</w:t>
      </w:r>
      <w:r>
        <w:t xml:space="preserve"> ust. </w:t>
      </w:r>
      <w:r w:rsidR="00967335" w:rsidRPr="00967335">
        <w:t>1a.</w:t>
      </w:r>
      <w:r>
        <w:t>”</w:t>
      </w:r>
      <w:r w:rsidR="00967335" w:rsidRPr="00967335">
        <w:t>;</w:t>
      </w:r>
    </w:p>
    <w:p w:rsidR="00967335" w:rsidRPr="00967335" w:rsidRDefault="00967335" w:rsidP="006F509D">
      <w:pPr>
        <w:pStyle w:val="PKTpunkt"/>
        <w:keepNext/>
      </w:pPr>
      <w:r w:rsidRPr="00967335">
        <w:t>17)</w:t>
      </w:r>
      <w:r w:rsidRPr="00967335">
        <w:tab/>
        <w:t>w</w:t>
      </w:r>
      <w:r w:rsidR="006F509D">
        <w:t xml:space="preserve"> art. </w:t>
      </w:r>
      <w:r w:rsidRPr="00967335">
        <w:t>3</w:t>
      </w:r>
      <w:r w:rsidR="006F509D" w:rsidRPr="00967335">
        <w:t>0</w:t>
      </w:r>
      <w:r w:rsidR="006F509D">
        <w:t xml:space="preserve"> w ust. </w:t>
      </w:r>
      <w:r w:rsidR="006F509D" w:rsidRPr="00967335">
        <w:t>1</w:t>
      </w:r>
      <w:r w:rsidR="006F509D">
        <w:t xml:space="preserve"> w pkt </w:t>
      </w:r>
      <w:r w:rsidR="006F509D" w:rsidRPr="00967335">
        <w:t>1</w:t>
      </w:r>
      <w:r w:rsidR="006F509D">
        <w:t xml:space="preserve"> lit. </w:t>
      </w:r>
      <w:r w:rsidRPr="00967335">
        <w:t>c</w:t>
      </w:r>
      <w:r w:rsidR="006F509D" w:rsidRPr="00967335">
        <w:t xml:space="preserve"> i</w:t>
      </w:r>
      <w:r w:rsidR="006F509D">
        <w:t> </w:t>
      </w:r>
      <w:r w:rsidRPr="00967335">
        <w:t>d otrzymują brzmienie:</w:t>
      </w:r>
    </w:p>
    <w:p w:rsidR="00967335" w:rsidRPr="00967335" w:rsidRDefault="006F509D" w:rsidP="00967335">
      <w:pPr>
        <w:pStyle w:val="ZLITzmlitartykuempunktem"/>
      </w:pPr>
      <w:r>
        <w:t>„c)</w:t>
      </w:r>
      <w:r>
        <w:tab/>
      </w:r>
      <w:r w:rsidR="00967335" w:rsidRPr="00967335">
        <w:t>201</w:t>
      </w:r>
      <w:r w:rsidRPr="00967335">
        <w:t>5</w:t>
      </w:r>
      <w:r>
        <w:t> </w:t>
      </w:r>
      <w:r w:rsidR="00967335" w:rsidRPr="00967335">
        <w:t>– 459,</w:t>
      </w:r>
      <w:r w:rsidRPr="00967335">
        <w:t>7</w:t>
      </w:r>
      <w:r>
        <w:t> </w:t>
      </w:r>
      <w:r w:rsidR="00967335" w:rsidRPr="00967335">
        <w:t>mln zł,</w:t>
      </w:r>
    </w:p>
    <w:p w:rsidR="00967335" w:rsidRPr="00967335" w:rsidRDefault="006F509D" w:rsidP="00967335">
      <w:pPr>
        <w:pStyle w:val="ZLITzmlitartykuempunktem"/>
      </w:pPr>
      <w:r>
        <w:t>d)</w:t>
      </w:r>
      <w:r>
        <w:tab/>
      </w:r>
      <w:r w:rsidR="00967335" w:rsidRPr="00967335">
        <w:t>201</w:t>
      </w:r>
      <w:r w:rsidRPr="00967335">
        <w:t>6</w:t>
      </w:r>
      <w:r>
        <w:t> </w:t>
      </w:r>
      <w:r w:rsidR="00967335" w:rsidRPr="00967335">
        <w:t>– 465,</w:t>
      </w:r>
      <w:r w:rsidRPr="00967335">
        <w:t>0</w:t>
      </w:r>
      <w:r>
        <w:t> </w:t>
      </w:r>
      <w:r w:rsidR="00967335" w:rsidRPr="00967335">
        <w:t>mln zł,</w:t>
      </w:r>
      <w:r>
        <w:t>”</w:t>
      </w:r>
      <w:r w:rsidR="00967335" w:rsidRPr="00967335">
        <w:t>;</w:t>
      </w:r>
    </w:p>
    <w:p w:rsidR="00967335" w:rsidRPr="00967335" w:rsidRDefault="00967335" w:rsidP="006F509D">
      <w:pPr>
        <w:pStyle w:val="PKTpunkt"/>
        <w:keepNext/>
      </w:pPr>
      <w:r w:rsidRPr="00967335">
        <w:t>18)</w:t>
      </w:r>
      <w:r w:rsidRPr="00967335">
        <w:tab/>
        <w:t>po</w:t>
      </w:r>
      <w:r w:rsidR="006F509D">
        <w:t xml:space="preserve"> art. </w:t>
      </w:r>
      <w:r w:rsidRPr="00967335">
        <w:t>3</w:t>
      </w:r>
      <w:r w:rsidR="006F509D" w:rsidRPr="00967335">
        <w:t>0</w:t>
      </w:r>
      <w:r w:rsidR="006F509D">
        <w:t> </w:t>
      </w:r>
      <w:r w:rsidRPr="00967335">
        <w:t>dodaje się</w:t>
      </w:r>
      <w:r w:rsidR="006F509D">
        <w:t xml:space="preserve"> art. </w:t>
      </w:r>
      <w:r w:rsidRPr="00967335">
        <w:t>30a</w:t>
      </w:r>
      <w:r w:rsidR="006F509D" w:rsidRPr="00967335">
        <w:t xml:space="preserve"> i</w:t>
      </w:r>
      <w:r w:rsidR="006F509D">
        <w:t> art. </w:t>
      </w:r>
      <w:r w:rsidRPr="00967335">
        <w:t>30b</w:t>
      </w:r>
      <w:r w:rsidR="006F509D" w:rsidRPr="00967335">
        <w:t xml:space="preserve"> w</w:t>
      </w:r>
      <w:r w:rsidR="006F509D">
        <w:t> </w:t>
      </w:r>
      <w:r w:rsidRPr="00967335">
        <w:t>brzmieniu:</w:t>
      </w:r>
    </w:p>
    <w:p w:rsidR="00967335" w:rsidRPr="00967335" w:rsidRDefault="006F509D" w:rsidP="00967335">
      <w:pPr>
        <w:pStyle w:val="ZARTzmartartykuempunktem"/>
      </w:pPr>
      <w:r>
        <w:t>„</w:t>
      </w:r>
      <w:r w:rsidR="00967335" w:rsidRPr="00967335">
        <w:t>Art. 30a. 1. Pomoc dla przedsiębiorców,</w:t>
      </w:r>
      <w:r w:rsidRPr="00967335">
        <w:t xml:space="preserve"> o</w:t>
      </w:r>
      <w:r>
        <w:t> </w:t>
      </w:r>
      <w:r w:rsidR="00967335" w:rsidRPr="00967335">
        <w:t>których mowa</w:t>
      </w:r>
      <w:r w:rsidRPr="00967335">
        <w:t xml:space="preserve"> w</w:t>
      </w:r>
      <w:r>
        <w:t> art. </w:t>
      </w:r>
      <w:r w:rsidRPr="00967335">
        <w:t>3</w:t>
      </w:r>
      <w:r>
        <w:t xml:space="preserve"> ust. </w:t>
      </w:r>
      <w:r w:rsidR="00967335" w:rsidRPr="00967335">
        <w:t>1a, może być realizowana wyłącznie</w:t>
      </w:r>
      <w:r w:rsidRPr="00967335">
        <w:t xml:space="preserve"> w</w:t>
      </w:r>
      <w:r>
        <w:t> </w:t>
      </w:r>
      <w:r w:rsidR="00967335" w:rsidRPr="00967335">
        <w:t>latach 2015–2017,</w:t>
      </w:r>
      <w:r w:rsidRPr="00967335">
        <w:t xml:space="preserve"> w</w:t>
      </w:r>
      <w:r>
        <w:t> </w:t>
      </w:r>
      <w:r w:rsidR="00967335" w:rsidRPr="00967335">
        <w:t>ramach kwot określonych</w:t>
      </w:r>
      <w:r w:rsidRPr="00967335">
        <w:t xml:space="preserve"> w</w:t>
      </w:r>
      <w:r>
        <w:t> art. </w:t>
      </w:r>
      <w:r w:rsidR="00967335" w:rsidRPr="00967335">
        <w:t>3</w:t>
      </w:r>
      <w:r w:rsidRPr="00967335">
        <w:t>0</w:t>
      </w:r>
      <w:r>
        <w:t xml:space="preserve"> ust. </w:t>
      </w:r>
      <w:r w:rsidRPr="00967335">
        <w:t>1</w:t>
      </w:r>
      <w:r>
        <w:t xml:space="preserve"> pkt </w:t>
      </w:r>
      <w:r w:rsidRPr="00967335">
        <w:t>1</w:t>
      </w:r>
      <w:r>
        <w:t xml:space="preserve"> lit. </w:t>
      </w:r>
      <w:r w:rsidR="00967335" w:rsidRPr="00967335">
        <w:t>c</w:t>
      </w:r>
      <w:r w:rsidRPr="00967335">
        <w:t xml:space="preserve"> i</w:t>
      </w:r>
      <w:r>
        <w:t> </w:t>
      </w:r>
      <w:r w:rsidR="00967335" w:rsidRPr="00967335">
        <w:t>d, do wyczerpania limitów wydatków określonych</w:t>
      </w:r>
      <w:r w:rsidRPr="00967335">
        <w:t xml:space="preserve"> w</w:t>
      </w:r>
      <w:r>
        <w:t> ust. </w:t>
      </w:r>
      <w:r w:rsidR="00967335" w:rsidRPr="00967335">
        <w:t>2.</w:t>
      </w:r>
    </w:p>
    <w:p w:rsidR="00967335" w:rsidRPr="00967335" w:rsidRDefault="00967335" w:rsidP="00967335">
      <w:pPr>
        <w:pStyle w:val="ZUSTzmustartykuempunktem"/>
      </w:pPr>
      <w:r w:rsidRPr="00967335">
        <w:t>2. Na pomoc dla przedsiębiorców,</w:t>
      </w:r>
      <w:r w:rsidR="006F509D" w:rsidRPr="00967335">
        <w:t xml:space="preserve"> o</w:t>
      </w:r>
      <w:r w:rsidR="006F509D">
        <w:t> </w:t>
      </w:r>
      <w:r w:rsidRPr="00967335">
        <w:t>których mowa</w:t>
      </w:r>
      <w:r w:rsidR="006F509D" w:rsidRPr="00967335">
        <w:t xml:space="preserve"> w</w:t>
      </w:r>
      <w:r w:rsidR="006F509D">
        <w:t> art. </w:t>
      </w:r>
      <w:r w:rsidR="006F509D" w:rsidRPr="00967335">
        <w:t>3</w:t>
      </w:r>
      <w:r w:rsidR="006F509D">
        <w:t xml:space="preserve"> ust. </w:t>
      </w:r>
      <w:r w:rsidRPr="00967335">
        <w:t>1a, minister właściwy do spraw pracy – dysp</w:t>
      </w:r>
      <w:r w:rsidRPr="00967335">
        <w:t>o</w:t>
      </w:r>
      <w:r w:rsidRPr="00967335">
        <w:t>nent Funduszu przeznacza środki Funduszu</w:t>
      </w:r>
      <w:r w:rsidR="006F509D" w:rsidRPr="00967335">
        <w:t xml:space="preserve"> w</w:t>
      </w:r>
      <w:r w:rsidR="006F509D">
        <w:t> </w:t>
      </w:r>
      <w:r w:rsidRPr="00967335">
        <w:t>kwocie 50</w:t>
      </w:r>
      <w:r w:rsidR="006F509D" w:rsidRPr="00967335">
        <w:t>0</w:t>
      </w:r>
      <w:r w:rsidR="006F509D">
        <w:t> </w:t>
      </w:r>
      <w:r w:rsidRPr="00967335">
        <w:t>mln zł,</w:t>
      </w:r>
      <w:r w:rsidR="006F509D" w:rsidRPr="00967335">
        <w:t xml:space="preserve"> z</w:t>
      </w:r>
      <w:r w:rsidR="006F509D">
        <w:t> </w:t>
      </w:r>
      <w:r w:rsidRPr="00967335">
        <w:t>tego – 25</w:t>
      </w:r>
      <w:r w:rsidR="006F509D" w:rsidRPr="00967335">
        <w:t>0</w:t>
      </w:r>
      <w:r w:rsidR="006F509D">
        <w:t> </w:t>
      </w:r>
      <w:r w:rsidRPr="00967335">
        <w:t>mln zł</w:t>
      </w:r>
      <w:r w:rsidR="006F509D" w:rsidRPr="00967335">
        <w:t xml:space="preserve"> w</w:t>
      </w:r>
      <w:r w:rsidR="006F509D">
        <w:t> </w:t>
      </w:r>
      <w:r w:rsidRPr="00967335">
        <w:t>201</w:t>
      </w:r>
      <w:r w:rsidR="006F509D" w:rsidRPr="00967335">
        <w:t>5</w:t>
      </w:r>
      <w:r w:rsidR="006F509D">
        <w:t> </w:t>
      </w:r>
      <w:r w:rsidRPr="00967335">
        <w:t>r. oraz 25</w:t>
      </w:r>
      <w:r w:rsidR="006F509D" w:rsidRPr="00967335">
        <w:t>0</w:t>
      </w:r>
      <w:r w:rsidR="006F509D">
        <w:t> </w:t>
      </w:r>
      <w:r w:rsidRPr="00967335">
        <w:t>mln zł</w:t>
      </w:r>
      <w:r w:rsidR="006F509D" w:rsidRPr="00967335">
        <w:t xml:space="preserve"> w</w:t>
      </w:r>
      <w:r w:rsidR="006F509D">
        <w:t> </w:t>
      </w:r>
      <w:r w:rsidRPr="00967335">
        <w:t>201</w:t>
      </w:r>
      <w:r w:rsidR="006F509D" w:rsidRPr="00967335">
        <w:t>6</w:t>
      </w:r>
      <w:r w:rsidR="006F509D">
        <w:t> </w:t>
      </w:r>
      <w:r w:rsidRPr="00967335">
        <w:t>r.</w:t>
      </w:r>
    </w:p>
    <w:p w:rsidR="00967335" w:rsidRPr="00967335" w:rsidRDefault="00967335" w:rsidP="00967335">
      <w:pPr>
        <w:pStyle w:val="ZUSTzmustartykuempunktem"/>
      </w:pPr>
      <w:r w:rsidRPr="00967335">
        <w:t>3.</w:t>
      </w:r>
      <w:r w:rsidR="006F509D" w:rsidRPr="00967335">
        <w:t xml:space="preserve"> W</w:t>
      </w:r>
      <w:r w:rsidR="006F509D">
        <w:t> </w:t>
      </w:r>
      <w:r w:rsidRPr="00967335">
        <w:t>celu umożliwienia zastosowania rozwiązań przewidzianych dla przedsiębiorców,</w:t>
      </w:r>
      <w:r w:rsidR="006F509D" w:rsidRPr="00967335">
        <w:t xml:space="preserve"> o</w:t>
      </w:r>
      <w:r w:rsidR="006F509D">
        <w:t> </w:t>
      </w:r>
      <w:r w:rsidRPr="00967335">
        <w:t>których mowa</w:t>
      </w:r>
      <w:r w:rsidR="006F509D" w:rsidRPr="00967335">
        <w:t xml:space="preserve"> w</w:t>
      </w:r>
      <w:r w:rsidR="006F509D">
        <w:t> art. </w:t>
      </w:r>
      <w:r w:rsidR="006F509D" w:rsidRPr="00967335">
        <w:t>3</w:t>
      </w:r>
      <w:r w:rsidR="006F509D">
        <w:t xml:space="preserve"> ust. </w:t>
      </w:r>
      <w:r w:rsidRPr="00967335">
        <w:t>1a, minister właściwy do spraw pracy – dysponent Funduszu dokona zmiany</w:t>
      </w:r>
      <w:r w:rsidR="006F509D" w:rsidRPr="00967335">
        <w:t xml:space="preserve"> w</w:t>
      </w:r>
      <w:r w:rsidR="006F509D">
        <w:t> </w:t>
      </w:r>
      <w:r w:rsidRPr="00967335">
        <w:t>projekcie planu finansowego Funduszu lub w planie finansowym Funduszu na 201</w:t>
      </w:r>
      <w:r w:rsidR="006F509D" w:rsidRPr="00967335">
        <w:t>5</w:t>
      </w:r>
      <w:r w:rsidR="006F509D">
        <w:t> </w:t>
      </w:r>
      <w:r w:rsidRPr="00967335">
        <w:t>r. przez zwiększenie kosztów Funduszu z przeznaczeniem na wypłatę świadczeń na rzecz ochrony miejsc pracy i dofinansowanie kosztów szkolenia pracowników, do wysokości kwoty określonej</w:t>
      </w:r>
      <w:r w:rsidR="006F509D" w:rsidRPr="00967335">
        <w:t xml:space="preserve"> w</w:t>
      </w:r>
      <w:r w:rsidR="006F509D">
        <w:t> ust. </w:t>
      </w:r>
      <w:r w:rsidRPr="00967335">
        <w:t>2,</w:t>
      </w:r>
      <w:r w:rsidR="006F509D" w:rsidRPr="00967335">
        <w:t xml:space="preserve"> w</w:t>
      </w:r>
      <w:r w:rsidR="006F509D">
        <w:t> </w:t>
      </w:r>
      <w:r w:rsidRPr="00967335">
        <w:t>ciężar pozostałości środków Funduszu</w:t>
      </w:r>
      <w:r w:rsidR="006F509D" w:rsidRPr="00967335">
        <w:t xml:space="preserve"> z</w:t>
      </w:r>
      <w:r w:rsidR="006F509D">
        <w:t> </w:t>
      </w:r>
      <w:r w:rsidRPr="00967335">
        <w:t>okresów poprzednich zapisanych w projekcie planu finansowego Funduszu lub</w:t>
      </w:r>
      <w:r w:rsidR="006F509D" w:rsidRPr="00967335">
        <w:t xml:space="preserve"> w</w:t>
      </w:r>
      <w:r w:rsidR="006F509D">
        <w:t> </w:t>
      </w:r>
      <w:r w:rsidRPr="00967335">
        <w:t>planie finansowym Funduszu jako stan na początek 201</w:t>
      </w:r>
      <w:r w:rsidR="006F509D" w:rsidRPr="00967335">
        <w:t>5</w:t>
      </w:r>
      <w:r w:rsidR="006F509D">
        <w:t> </w:t>
      </w:r>
      <w:r w:rsidRPr="00967335">
        <w:t>r. oraz ujmie planow</w:t>
      </w:r>
      <w:r w:rsidRPr="00967335">
        <w:t>a</w:t>
      </w:r>
      <w:r w:rsidRPr="00967335">
        <w:t>ne koszty Funduszu</w:t>
      </w:r>
      <w:r w:rsidR="006F509D" w:rsidRPr="00967335">
        <w:t xml:space="preserve"> w</w:t>
      </w:r>
      <w:r w:rsidR="006F509D">
        <w:t> </w:t>
      </w:r>
      <w:r w:rsidRPr="00967335">
        <w:t>201</w:t>
      </w:r>
      <w:r w:rsidR="006F509D" w:rsidRPr="00967335">
        <w:t>6</w:t>
      </w:r>
      <w:r w:rsidR="006F509D">
        <w:t> </w:t>
      </w:r>
      <w:r w:rsidRPr="00967335">
        <w:t>r.</w:t>
      </w:r>
      <w:r w:rsidR="006F509D" w:rsidRPr="00967335">
        <w:t xml:space="preserve"> w</w:t>
      </w:r>
      <w:r w:rsidR="006F509D">
        <w:t> </w:t>
      </w:r>
      <w:r w:rsidRPr="00967335">
        <w:t xml:space="preserve">projekcie planu finansowego Funduszu, stanowiącego załącznik do projektu ustawy </w:t>
      </w:r>
      <w:r w:rsidRPr="00967335">
        <w:lastRenderedPageBreak/>
        <w:t>budżetowej na 2016 r., przedłożonego Sejmowi przez Radę Ministrów, do wysokości maksymalnych limitów wyda</w:t>
      </w:r>
      <w:r w:rsidRPr="00967335">
        <w:t>t</w:t>
      </w:r>
      <w:r w:rsidRPr="00967335">
        <w:t>ków, określonych</w:t>
      </w:r>
      <w:r w:rsidR="006F509D" w:rsidRPr="00967335">
        <w:t xml:space="preserve"> w</w:t>
      </w:r>
      <w:r w:rsidR="006F509D">
        <w:t> ust. </w:t>
      </w:r>
      <w:r w:rsidRPr="00967335">
        <w:t>2.</w:t>
      </w:r>
    </w:p>
    <w:p w:rsidR="00967335" w:rsidRPr="00967335" w:rsidRDefault="00967335" w:rsidP="00967335">
      <w:pPr>
        <w:pStyle w:val="ZUSTzmustartykuempunktem"/>
      </w:pPr>
      <w:r w:rsidRPr="00967335">
        <w:t>4.</w:t>
      </w:r>
      <w:r w:rsidR="006F509D" w:rsidRPr="00967335">
        <w:t xml:space="preserve"> W</w:t>
      </w:r>
      <w:r w:rsidR="006F509D">
        <w:t> </w:t>
      </w:r>
      <w:r w:rsidRPr="00967335">
        <w:t>przypadku wykorzystania limitu wydatków na 201</w:t>
      </w:r>
      <w:r w:rsidR="006F509D" w:rsidRPr="00967335">
        <w:t>5</w:t>
      </w:r>
      <w:r w:rsidR="006F509D">
        <w:t> </w:t>
      </w:r>
      <w:r w:rsidRPr="00967335">
        <w:t>r. przed upływem roku budżetowego, limit ten może zostać powiększony, po wyrażeniu zgody przez ministra właściwego do spraw finansów publicznych, do niezbędnej wysokości, wynikającej z podpisanych</w:t>
      </w:r>
      <w:r w:rsidR="006F509D" w:rsidRPr="00967335">
        <w:t xml:space="preserve"> z</w:t>
      </w:r>
      <w:r w:rsidR="006F509D">
        <w:t> </w:t>
      </w:r>
      <w:r w:rsidRPr="00967335">
        <w:t>przedsiębiorcami umów,</w:t>
      </w:r>
      <w:r w:rsidR="006F509D" w:rsidRPr="00967335">
        <w:t xml:space="preserve"> o</w:t>
      </w:r>
      <w:r w:rsidR="006F509D">
        <w:t> </w:t>
      </w:r>
      <w:r w:rsidRPr="00967335">
        <w:t>których mowa</w:t>
      </w:r>
      <w:r w:rsidR="006F509D" w:rsidRPr="00967335">
        <w:t xml:space="preserve"> w</w:t>
      </w:r>
      <w:r w:rsidR="006F509D">
        <w:t> ust. </w:t>
      </w:r>
      <w:r w:rsidRPr="00967335">
        <w:t>6, kosztem limitu na 201</w:t>
      </w:r>
      <w:r w:rsidR="006F509D" w:rsidRPr="00967335">
        <w:t>6</w:t>
      </w:r>
      <w:r w:rsidR="006F509D">
        <w:t> </w:t>
      </w:r>
      <w:r w:rsidRPr="00967335">
        <w:t>r., poprzez zmianę planu finansowego Funduszu, dokonaną przez ministra właściwego do spraw pracy – dysp</w:t>
      </w:r>
      <w:r w:rsidRPr="00967335">
        <w:t>o</w:t>
      </w:r>
      <w:r w:rsidRPr="00967335">
        <w:t>nenta Funduszu, na zasadach określonych</w:t>
      </w:r>
      <w:r w:rsidR="006F509D" w:rsidRPr="00967335">
        <w:t xml:space="preserve"> w</w:t>
      </w:r>
      <w:r w:rsidR="006F509D">
        <w:t> ust. </w:t>
      </w:r>
      <w:r w:rsidRPr="00967335">
        <w:t>3, nie później niż do końca roku budżetowego. Środki niewykorz</w:t>
      </w:r>
      <w:r w:rsidRPr="00967335">
        <w:t>y</w:t>
      </w:r>
      <w:r w:rsidRPr="00967335">
        <w:t>stane</w:t>
      </w:r>
      <w:r w:rsidR="006F509D" w:rsidRPr="00967335">
        <w:t xml:space="preserve"> w</w:t>
      </w:r>
      <w:r w:rsidR="006F509D">
        <w:t> </w:t>
      </w:r>
      <w:r w:rsidRPr="00967335">
        <w:t>201</w:t>
      </w:r>
      <w:r w:rsidR="006F509D" w:rsidRPr="00967335">
        <w:t>5</w:t>
      </w:r>
      <w:r w:rsidR="006F509D">
        <w:t> </w:t>
      </w:r>
      <w:r w:rsidRPr="00967335">
        <w:t>r. powiększają limit wydatków określony na 201</w:t>
      </w:r>
      <w:r w:rsidR="006F509D" w:rsidRPr="00967335">
        <w:t>6</w:t>
      </w:r>
      <w:r w:rsidR="006F509D">
        <w:t> </w:t>
      </w:r>
      <w:r w:rsidRPr="00967335">
        <w:t>r.</w:t>
      </w:r>
      <w:r w:rsidR="006F509D" w:rsidRPr="00967335">
        <w:t xml:space="preserve"> i</w:t>
      </w:r>
      <w:r w:rsidR="006F509D">
        <w:t> </w:t>
      </w:r>
      <w:r w:rsidRPr="00967335">
        <w:t>planowane koszty Funduszu poprzez zmianę pl</w:t>
      </w:r>
      <w:r w:rsidRPr="00967335">
        <w:t>a</w:t>
      </w:r>
      <w:r w:rsidRPr="00967335">
        <w:t>nu finansowego Funduszu przez ministra właściwego do spraw pracy – dysponenta Funduszu, po wyrażeniu zgody przez ministra właściwego do spraw finansów publicznych, na zasadach określonych</w:t>
      </w:r>
      <w:r w:rsidR="006F509D" w:rsidRPr="00967335">
        <w:t xml:space="preserve"> w</w:t>
      </w:r>
      <w:r w:rsidR="006F509D">
        <w:t> ust. </w:t>
      </w:r>
      <w:r w:rsidRPr="00967335">
        <w:t>3.</w:t>
      </w:r>
    </w:p>
    <w:p w:rsidR="00967335" w:rsidRPr="00967335" w:rsidRDefault="00967335" w:rsidP="00967335">
      <w:pPr>
        <w:pStyle w:val="ZUSTzmustartykuempunktem"/>
      </w:pPr>
      <w:r w:rsidRPr="00967335">
        <w:t>5.</w:t>
      </w:r>
      <w:r w:rsidR="006F509D" w:rsidRPr="00967335">
        <w:t xml:space="preserve"> O</w:t>
      </w:r>
      <w:r w:rsidR="006F509D">
        <w:t> </w:t>
      </w:r>
      <w:r w:rsidRPr="00967335">
        <w:t>dokonanych zmianach,</w:t>
      </w:r>
      <w:r w:rsidR="006F509D" w:rsidRPr="00967335">
        <w:t xml:space="preserve"> o</w:t>
      </w:r>
      <w:r w:rsidR="006F509D">
        <w:t> </w:t>
      </w:r>
      <w:r w:rsidRPr="00967335">
        <w:t>których mowa</w:t>
      </w:r>
      <w:r w:rsidR="006F509D" w:rsidRPr="00967335">
        <w:t xml:space="preserve"> w</w:t>
      </w:r>
      <w:r w:rsidR="006F509D">
        <w:t> ust. </w:t>
      </w:r>
      <w:r w:rsidR="006F509D" w:rsidRPr="00967335">
        <w:t>3</w:t>
      </w:r>
      <w:r w:rsidR="006F509D">
        <w:t xml:space="preserve"> i </w:t>
      </w:r>
      <w:r w:rsidRPr="00967335">
        <w:t>4,</w:t>
      </w:r>
      <w:r w:rsidR="006F509D" w:rsidRPr="00967335">
        <w:t xml:space="preserve"> w</w:t>
      </w:r>
      <w:r w:rsidR="006F509D">
        <w:t> </w:t>
      </w:r>
      <w:r w:rsidRPr="00967335">
        <w:t>projekcie planu finansowego Funduszu lub</w:t>
      </w:r>
      <w:r w:rsidR="006F509D" w:rsidRPr="00967335">
        <w:t xml:space="preserve"> w</w:t>
      </w:r>
      <w:r w:rsidR="006F509D">
        <w:t> </w:t>
      </w:r>
      <w:r w:rsidRPr="00967335">
        <w:t>planie finansowym Funduszu minister właściwy do spraw pracy – dysponent Funduszu zawiadomi ministra wł</w:t>
      </w:r>
      <w:r w:rsidRPr="00967335">
        <w:t>a</w:t>
      </w:r>
      <w:r w:rsidRPr="00967335">
        <w:t>ściwego do spraw finansów publicznych</w:t>
      </w:r>
      <w:r w:rsidR="006F509D" w:rsidRPr="00967335">
        <w:t xml:space="preserve"> w</w:t>
      </w:r>
      <w:r w:rsidR="006F509D">
        <w:t> </w:t>
      </w:r>
      <w:r w:rsidRPr="00967335">
        <w:t xml:space="preserve">terminie </w:t>
      </w:r>
      <w:r w:rsidR="006F509D" w:rsidRPr="00967335">
        <w:t>7</w:t>
      </w:r>
      <w:r w:rsidR="006F509D">
        <w:t> </w:t>
      </w:r>
      <w:r w:rsidRPr="00967335">
        <w:t>dni od dnia wejścia</w:t>
      </w:r>
      <w:r w:rsidR="006F509D" w:rsidRPr="00967335">
        <w:t xml:space="preserve"> w</w:t>
      </w:r>
      <w:r w:rsidR="006F509D">
        <w:t> </w:t>
      </w:r>
      <w:r w:rsidRPr="00967335">
        <w:t>życie niniejszej ustawy oraz</w:t>
      </w:r>
      <w:r w:rsidR="006F509D" w:rsidRPr="00967335">
        <w:t xml:space="preserve"> w</w:t>
      </w:r>
      <w:r w:rsidR="006F509D">
        <w:t> </w:t>
      </w:r>
      <w:r w:rsidRPr="00967335">
        <w:t xml:space="preserve">terminie </w:t>
      </w:r>
      <w:r w:rsidR="006F509D" w:rsidRPr="00967335">
        <w:t>7</w:t>
      </w:r>
      <w:r w:rsidR="006F509D">
        <w:t> </w:t>
      </w:r>
      <w:r w:rsidRPr="00967335">
        <w:t>dni od dnia dokonania zmian.</w:t>
      </w:r>
    </w:p>
    <w:p w:rsidR="00967335" w:rsidRPr="00967335" w:rsidRDefault="00967335" w:rsidP="00967335">
      <w:pPr>
        <w:pStyle w:val="ZUSTzmustartykuempunktem"/>
      </w:pPr>
      <w:r w:rsidRPr="00967335">
        <w:t>6. Umowy</w:t>
      </w:r>
      <w:r w:rsidR="006F509D" w:rsidRPr="00967335">
        <w:t xml:space="preserve"> o</w:t>
      </w:r>
      <w:r w:rsidR="006F509D">
        <w:t> </w:t>
      </w:r>
      <w:r w:rsidRPr="00967335">
        <w:t>wypłatę świadczeń</w:t>
      </w:r>
      <w:r w:rsidR="006F509D" w:rsidRPr="00967335">
        <w:t xml:space="preserve"> i</w:t>
      </w:r>
      <w:r w:rsidR="006F509D">
        <w:t> </w:t>
      </w:r>
      <w:r w:rsidRPr="00967335">
        <w:t>umowy</w:t>
      </w:r>
      <w:r w:rsidR="006F509D" w:rsidRPr="00967335">
        <w:t xml:space="preserve"> o</w:t>
      </w:r>
      <w:r w:rsidR="006F509D">
        <w:t> </w:t>
      </w:r>
      <w:r w:rsidRPr="00967335">
        <w:t>dofinansowanie kosztów szkolenia pracowników mogą być zawi</w:t>
      </w:r>
      <w:r w:rsidRPr="00967335">
        <w:t>e</w:t>
      </w:r>
      <w:r w:rsidRPr="00967335">
        <w:t>rane do dnia 3</w:t>
      </w:r>
      <w:r w:rsidR="006F509D" w:rsidRPr="00967335">
        <w:t>1</w:t>
      </w:r>
      <w:r w:rsidR="006F509D">
        <w:t> </w:t>
      </w:r>
      <w:r w:rsidRPr="00967335">
        <w:t>grudnia 201</w:t>
      </w:r>
      <w:r w:rsidR="006F509D" w:rsidRPr="00967335">
        <w:t>6</w:t>
      </w:r>
      <w:r w:rsidR="006F509D">
        <w:t> </w:t>
      </w:r>
      <w:r w:rsidRPr="00967335">
        <w:t>r.,</w:t>
      </w:r>
      <w:r w:rsidR="006F509D" w:rsidRPr="00967335">
        <w:t xml:space="preserve"> z</w:t>
      </w:r>
      <w:r w:rsidR="006F509D">
        <w:t> </w:t>
      </w:r>
      <w:r w:rsidRPr="00967335">
        <w:t>tym że koszty zobowiązań</w:t>
      </w:r>
      <w:r w:rsidR="006F509D" w:rsidRPr="00967335">
        <w:t xml:space="preserve"> z</w:t>
      </w:r>
      <w:r w:rsidR="006F509D">
        <w:t> </w:t>
      </w:r>
      <w:r w:rsidRPr="00967335">
        <w:t>tytułu ich zawarcia przechodzące na 201</w:t>
      </w:r>
      <w:r w:rsidR="006F509D" w:rsidRPr="00967335">
        <w:t>7</w:t>
      </w:r>
      <w:r w:rsidR="006F509D">
        <w:t> </w:t>
      </w:r>
      <w:r w:rsidRPr="00967335">
        <w:t>r. mieszczą się</w:t>
      </w:r>
      <w:r w:rsidR="006F509D" w:rsidRPr="00967335">
        <w:t xml:space="preserve"> w</w:t>
      </w:r>
      <w:r w:rsidR="006F509D">
        <w:t> </w:t>
      </w:r>
      <w:r w:rsidRPr="00967335">
        <w:t>dwuletnim limicie wydatków określonym</w:t>
      </w:r>
      <w:r w:rsidR="006F509D" w:rsidRPr="00967335">
        <w:t xml:space="preserve"> w</w:t>
      </w:r>
      <w:r w:rsidR="006F509D">
        <w:t> ust. </w:t>
      </w:r>
      <w:r w:rsidRPr="00967335">
        <w:t>2.</w:t>
      </w:r>
    </w:p>
    <w:p w:rsidR="00967335" w:rsidRPr="00967335" w:rsidRDefault="00967335" w:rsidP="00967335">
      <w:pPr>
        <w:pStyle w:val="ZUSTzmustartykuempunktem"/>
      </w:pPr>
      <w:r w:rsidRPr="00967335">
        <w:t>7. Zobowiązania</w:t>
      </w:r>
      <w:r w:rsidR="006F509D" w:rsidRPr="00967335">
        <w:t xml:space="preserve"> z</w:t>
      </w:r>
      <w:r w:rsidR="006F509D">
        <w:t> </w:t>
      </w:r>
      <w:r w:rsidRPr="00967335">
        <w:t>tytułu umów</w:t>
      </w:r>
      <w:r w:rsidR="006F509D" w:rsidRPr="00967335">
        <w:t xml:space="preserve"> o</w:t>
      </w:r>
      <w:r w:rsidR="006F509D">
        <w:t> </w:t>
      </w:r>
      <w:r w:rsidRPr="00967335">
        <w:t>wypłatę świadczeń</w:t>
      </w:r>
      <w:r w:rsidR="006F509D" w:rsidRPr="00967335">
        <w:t xml:space="preserve"> i</w:t>
      </w:r>
      <w:r w:rsidR="006F509D">
        <w:t> </w:t>
      </w:r>
      <w:r w:rsidRPr="00967335">
        <w:t>umów</w:t>
      </w:r>
      <w:r w:rsidR="006F509D" w:rsidRPr="00967335">
        <w:t xml:space="preserve"> o</w:t>
      </w:r>
      <w:r w:rsidR="006F509D">
        <w:t> </w:t>
      </w:r>
      <w:r w:rsidRPr="00967335">
        <w:t>dofinansowanie kosztów szkolenia pracown</w:t>
      </w:r>
      <w:r w:rsidRPr="00967335">
        <w:t>i</w:t>
      </w:r>
      <w:r w:rsidRPr="00967335">
        <w:t>ków zaciągnięte</w:t>
      </w:r>
      <w:r w:rsidR="006F509D" w:rsidRPr="00967335">
        <w:t xml:space="preserve"> w</w:t>
      </w:r>
      <w:r w:rsidR="006F509D">
        <w:t> </w:t>
      </w:r>
      <w:r w:rsidRPr="00967335">
        <w:t>201</w:t>
      </w:r>
      <w:r w:rsidR="006F509D" w:rsidRPr="00967335">
        <w:t>6</w:t>
      </w:r>
      <w:r w:rsidR="006F509D">
        <w:t> </w:t>
      </w:r>
      <w:r w:rsidRPr="00967335">
        <w:t>r., realizowane</w:t>
      </w:r>
      <w:r w:rsidR="006F509D" w:rsidRPr="00967335">
        <w:t xml:space="preserve"> w</w:t>
      </w:r>
      <w:r w:rsidR="006F509D">
        <w:t> </w:t>
      </w:r>
      <w:r w:rsidRPr="00967335">
        <w:t>okresach wynikających</w:t>
      </w:r>
      <w:r w:rsidR="006F509D" w:rsidRPr="00967335">
        <w:t xml:space="preserve"> z</w:t>
      </w:r>
      <w:r w:rsidR="006F509D">
        <w:t> </w:t>
      </w:r>
      <w:r w:rsidRPr="00967335">
        <w:t>tych umów, które przechodzą na kolejny rok, są finansowane</w:t>
      </w:r>
      <w:r w:rsidR="006F509D" w:rsidRPr="00967335">
        <w:t xml:space="preserve"> w</w:t>
      </w:r>
      <w:r w:rsidR="006F509D">
        <w:t> </w:t>
      </w:r>
      <w:r w:rsidRPr="00967335">
        <w:t>ramach planu finansowego Funduszu na kolejny rok.</w:t>
      </w:r>
    </w:p>
    <w:p w:rsidR="00967335" w:rsidRPr="00967335" w:rsidRDefault="00967335" w:rsidP="00967335">
      <w:pPr>
        <w:pStyle w:val="ZUSTzmustartykuempunktem"/>
      </w:pPr>
      <w:r w:rsidRPr="00967335">
        <w:t>8.</w:t>
      </w:r>
      <w:r w:rsidR="006F509D" w:rsidRPr="00967335">
        <w:t xml:space="preserve"> W</w:t>
      </w:r>
      <w:r w:rsidR="006F509D">
        <w:t> </w:t>
      </w:r>
      <w:r w:rsidRPr="00967335">
        <w:t>przypadku konieczności zmiany projektu planu finansowego lub planu finansowego Funduszu na 201</w:t>
      </w:r>
      <w:r w:rsidR="006F509D" w:rsidRPr="00967335">
        <w:t>7</w:t>
      </w:r>
      <w:r w:rsidR="006F509D">
        <w:t> </w:t>
      </w:r>
      <w:r w:rsidRPr="00967335">
        <w:t>r. minister właściwy do spraw pracy – dysponent Funduszu dokona niezbędnej zmiany po wyrażeniu zgody przez min</w:t>
      </w:r>
      <w:r w:rsidRPr="00967335">
        <w:t>i</w:t>
      </w:r>
      <w:r w:rsidRPr="00967335">
        <w:t>stra właściwego do spraw finansów publicznych.</w:t>
      </w:r>
    </w:p>
    <w:p w:rsidR="00967335" w:rsidRPr="00967335" w:rsidRDefault="00967335" w:rsidP="006F509D">
      <w:pPr>
        <w:pStyle w:val="ZUSTzmustartykuempunktem"/>
        <w:keepNext/>
      </w:pPr>
      <w:r w:rsidRPr="00967335">
        <w:t>9.</w:t>
      </w:r>
      <w:r w:rsidR="006F509D" w:rsidRPr="00967335">
        <w:t xml:space="preserve"> W</w:t>
      </w:r>
      <w:r w:rsidR="006F509D">
        <w:t> </w:t>
      </w:r>
      <w:r w:rsidRPr="00967335">
        <w:t>przypadku wyczerpania przyjętego dwuletniego maksymalnego limitu wydatków,</w:t>
      </w:r>
      <w:r w:rsidR="006F509D" w:rsidRPr="00967335">
        <w:t xml:space="preserve"> o</w:t>
      </w:r>
      <w:r w:rsidR="006F509D">
        <w:t> </w:t>
      </w:r>
      <w:r w:rsidRPr="00967335">
        <w:t>którym mowa</w:t>
      </w:r>
      <w:r w:rsidR="006F509D" w:rsidRPr="00967335">
        <w:t xml:space="preserve"> w</w:t>
      </w:r>
      <w:r w:rsidR="006F509D">
        <w:t> ust. </w:t>
      </w:r>
      <w:r w:rsidRPr="00967335">
        <w:t>2, zostanie zastosowany mechanizm korygujący, polegający na odmowie udzielenia limitu wydatków:</w:t>
      </w:r>
    </w:p>
    <w:p w:rsidR="00967335" w:rsidRPr="00967335" w:rsidRDefault="00967335" w:rsidP="00967335">
      <w:pPr>
        <w:pStyle w:val="ZPKTzmpktartykuempunktem"/>
      </w:pPr>
      <w:r w:rsidRPr="00967335">
        <w:t>1)</w:t>
      </w:r>
      <w:r w:rsidRPr="00967335">
        <w:tab/>
        <w:t>marszałkowi województwa – na wypłatę świadczeń na rzecz ochrony miejsc pracy;</w:t>
      </w:r>
    </w:p>
    <w:p w:rsidR="00967335" w:rsidRPr="00967335" w:rsidRDefault="00967335" w:rsidP="00967335">
      <w:pPr>
        <w:pStyle w:val="ZPKTzmpktartykuempunktem"/>
      </w:pPr>
      <w:r w:rsidRPr="00967335">
        <w:t>2)</w:t>
      </w:r>
      <w:r w:rsidRPr="00967335">
        <w:tab/>
        <w:t>staroście (prezydentowi miasta na prawach powiatu) – na dofinansowanie kosztów szkolenia pracowników.</w:t>
      </w:r>
    </w:p>
    <w:p w:rsidR="00967335" w:rsidRPr="00967335" w:rsidRDefault="00967335" w:rsidP="00967335">
      <w:pPr>
        <w:pStyle w:val="ZARTzmartartykuempunktem"/>
      </w:pPr>
      <w:r w:rsidRPr="00967335">
        <w:t>Art. 30b.</w:t>
      </w:r>
      <w:r w:rsidRPr="00967335">
        <w:tab/>
        <w:t>Dysponent Funduszu przekazuje na wyodrębniony rachunek bankowy samorządu województwa środki Funduszu na finansowanie kosztów obsługi zadań wynikających</w:t>
      </w:r>
      <w:r w:rsidR="006F509D" w:rsidRPr="00967335">
        <w:t xml:space="preserve"> z</w:t>
      </w:r>
      <w:r w:rsidR="006F509D">
        <w:t> </w:t>
      </w:r>
      <w:r w:rsidRPr="00967335">
        <w:t>ustawy na podstawie zapotrzebowania zł</w:t>
      </w:r>
      <w:r w:rsidRPr="00967335">
        <w:t>o</w:t>
      </w:r>
      <w:r w:rsidRPr="00967335">
        <w:t>żonego przez marszałka województwa.</w:t>
      </w:r>
      <w:r w:rsidR="006F509D">
        <w:t>”</w:t>
      </w:r>
      <w:r w:rsidRPr="00967335">
        <w:t>.</w:t>
      </w:r>
    </w:p>
    <w:p w:rsidR="00967335" w:rsidRPr="00967335" w:rsidRDefault="00967335" w:rsidP="006F509D">
      <w:pPr>
        <w:pStyle w:val="ARTartustawynprozporzdzenia"/>
        <w:keepNext/>
      </w:pPr>
      <w:r w:rsidRPr="006F509D">
        <w:rPr>
          <w:rStyle w:val="Ppogrubienie"/>
        </w:rPr>
        <w:t>Art. 2.</w:t>
      </w:r>
      <w:r w:rsidRPr="00967335">
        <w:tab/>
        <w:t xml:space="preserve"> Ustawa wchodzi</w:t>
      </w:r>
      <w:r w:rsidR="006F509D" w:rsidRPr="00967335">
        <w:t xml:space="preserve"> w</w:t>
      </w:r>
      <w:r w:rsidR="006F509D">
        <w:t> </w:t>
      </w:r>
      <w:r w:rsidRPr="00967335">
        <w:t>życie</w:t>
      </w:r>
      <w:r w:rsidR="006F509D" w:rsidRPr="00967335">
        <w:t xml:space="preserve"> z</w:t>
      </w:r>
      <w:r w:rsidR="006F509D">
        <w:t> </w:t>
      </w:r>
      <w:r w:rsidRPr="00967335">
        <w:t xml:space="preserve">dniem </w:t>
      </w:r>
      <w:r w:rsidR="006F509D" w:rsidRPr="00967335">
        <w:t>1</w:t>
      </w:r>
      <w:r w:rsidR="006F509D">
        <w:t> </w:t>
      </w:r>
      <w:r w:rsidRPr="00967335">
        <w:t>lutego 201</w:t>
      </w:r>
      <w:r w:rsidR="006F509D" w:rsidRPr="00967335">
        <w:t>5</w:t>
      </w:r>
      <w:r w:rsidR="006F509D">
        <w:t> </w:t>
      </w:r>
      <w:r w:rsidRPr="00967335">
        <w:t>r.</w:t>
      </w:r>
    </w:p>
    <w:p w:rsidR="005E2B96" w:rsidRPr="00967335" w:rsidRDefault="00967335" w:rsidP="00967335">
      <w:pPr>
        <w:pStyle w:val="NAZORGWYDnazwaorganuwydajcegoprojektowanyakt"/>
        <w:rPr>
          <w:b/>
        </w:rPr>
      </w:pPr>
      <w:r w:rsidRPr="00967335">
        <w:t>Prezydent Rzeczypospolitej Polskiej</w:t>
      </w:r>
      <w:r>
        <w:t>:</w:t>
      </w:r>
      <w:r w:rsidR="00126300">
        <w:t xml:space="preserve"> </w:t>
      </w:r>
      <w:bookmarkStart w:id="0" w:name="_GoBack"/>
      <w:r w:rsidR="00126300" w:rsidRPr="00126300">
        <w:rPr>
          <w:rStyle w:val="Kkursywa"/>
        </w:rPr>
        <w:t>B. Komorowski</w:t>
      </w:r>
      <w:bookmarkEnd w:id="0"/>
    </w:p>
    <w:sectPr w:rsidR="005E2B96" w:rsidRPr="00967335"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D24" w:rsidRDefault="00EA1D24">
      <w:r>
        <w:separator/>
      </w:r>
    </w:p>
  </w:endnote>
  <w:endnote w:type="continuationSeparator" w:id="0">
    <w:p w:rsidR="00EA1D24" w:rsidRDefault="00EA1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D24" w:rsidRDefault="00EA1D24">
      <w:r>
        <w:separator/>
      </w:r>
    </w:p>
  </w:footnote>
  <w:footnote w:type="continuationSeparator" w:id="0">
    <w:p w:rsidR="00EA1D24" w:rsidRDefault="00EA1D24">
      <w:r>
        <w:separator/>
      </w:r>
    </w:p>
  </w:footnote>
  <w:footnote w:id="1">
    <w:p w:rsidR="00967335" w:rsidRPr="006C78B0" w:rsidRDefault="00967335" w:rsidP="00967335">
      <w:pPr>
        <w:pStyle w:val="ODNONIKtreodnonika"/>
      </w:pPr>
      <w:r w:rsidRPr="006F509D">
        <w:rPr>
          <w:rStyle w:val="IGindeksgrny"/>
        </w:rPr>
        <w:footnoteRef/>
      </w:r>
      <w:r w:rsidRPr="006F509D">
        <w:rPr>
          <w:rStyle w:val="IGindeksgrny"/>
        </w:rPr>
        <w:t>)</w:t>
      </w:r>
      <w:r>
        <w:tab/>
        <w:t>Zmiany tekstu jednolitego wymienionej ustawy zostały ogłoszone</w:t>
      </w:r>
      <w:r w:rsidR="006F509D">
        <w:t xml:space="preserve"> w Dz. U. </w:t>
      </w:r>
      <w:r w:rsidR="006F509D" w:rsidRPr="002E6823">
        <w:t>z</w:t>
      </w:r>
      <w:r w:rsidR="006F509D">
        <w:t> </w:t>
      </w:r>
      <w:r w:rsidRPr="002E6823">
        <w:t>201</w:t>
      </w:r>
      <w:r w:rsidR="006F509D" w:rsidRPr="002E6823">
        <w:t>3</w:t>
      </w:r>
      <w:r w:rsidR="006F509D">
        <w:t> </w:t>
      </w:r>
      <w:r w:rsidRPr="002E6823">
        <w:t>r.</w:t>
      </w:r>
      <w:r w:rsidR="006F509D">
        <w:t xml:space="preserve"> poz. </w:t>
      </w:r>
      <w:r w:rsidR="006F509D" w:rsidRPr="002E6823">
        <w:t>2</w:t>
      </w:r>
      <w:r w:rsidR="006F509D">
        <w:t xml:space="preserve"> oraz</w:t>
      </w:r>
      <w:r w:rsidR="006F509D" w:rsidRPr="002E6823">
        <w:t xml:space="preserve"> z</w:t>
      </w:r>
      <w:r w:rsidR="006F509D">
        <w:t> </w:t>
      </w:r>
      <w:r w:rsidRPr="002E6823">
        <w:t>201</w:t>
      </w:r>
      <w:r w:rsidR="006F509D" w:rsidRPr="002E6823">
        <w:t>4</w:t>
      </w:r>
      <w:r w:rsidR="006F509D">
        <w:t> </w:t>
      </w:r>
      <w:r w:rsidRPr="002E6823">
        <w:t>r.</w:t>
      </w:r>
      <w:r w:rsidR="006F509D">
        <w:t xml:space="preserve"> poz. </w:t>
      </w:r>
      <w:r w:rsidRPr="002E6823">
        <w:t>116</w:t>
      </w:r>
      <w:r w:rsidR="006F509D" w:rsidRPr="002E6823">
        <w:t>1</w:t>
      </w:r>
      <w:r w:rsidR="006F509D">
        <w:t xml:space="preserve"> i </w:t>
      </w:r>
      <w:r>
        <w:t>1662.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126300"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rsidR="001277D8">
          <w:t xml:space="preserve">     </w:t>
        </w:r>
      </w:sdtContent>
    </w:sdt>
  </w:p>
  <w:p w:rsidR="00B0762C" w:rsidRDefault="00B0762C"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126300">
      <w:rPr>
        <w:noProof/>
      </w:rPr>
      <w:t>6</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1277D8">
          <w:t>150</w:t>
        </w:r>
      </w:sdtContent>
    </w:sdt>
  </w:p>
  <w:p w:rsidR="00B0762C" w:rsidRPr="00AB274C" w:rsidRDefault="00B0762C"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62C" w:rsidRPr="009D0C50" w:rsidRDefault="00126300"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rsidR="001277D8">
          <w:t xml:space="preserve">     </w:t>
        </w:r>
      </w:sdtContent>
    </w:sdt>
  </w:p>
  <w:p w:rsidR="00B0762C" w:rsidRPr="00B371CC" w:rsidRDefault="00B0762C"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2"/>
  </w:compat>
  <w:rsids>
    <w:rsidRoot w:val="000E2A19"/>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2A19"/>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26300"/>
    <w:rsid w:val="001277D8"/>
    <w:rsid w:val="00132644"/>
    <w:rsid w:val="00134CA0"/>
    <w:rsid w:val="00136D09"/>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6F3"/>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129F"/>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46"/>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509D"/>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67335"/>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5336"/>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187C"/>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1D24"/>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01C46"/>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uiPriority w:val="33"/>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973A1D"/>
    <w:pPr>
      <w:spacing w:before="80"/>
      <w:ind w:left="900"/>
    </w:pPr>
  </w:style>
  <w:style w:type="paragraph" w:customStyle="1" w:styleId="2TIRpodwjnytiret">
    <w:name w:val="2TIR – podwójny tiret"/>
    <w:basedOn w:val="TIRtiret"/>
    <w:uiPriority w:val="73"/>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uiPriority w:val="99"/>
    <w:semiHidden/>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6A170E"/>
    <w:rPr>
      <w:kern w:val="1"/>
      <w:sz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973A1D"/>
    <w:pPr>
      <w:spacing w:before="80"/>
      <w:ind w:left="1260"/>
    </w:pPr>
  </w:style>
  <w:style w:type="paragraph" w:customStyle="1" w:styleId="ZTIRwLITzmtirwlitartykuempunktem">
    <w:name w:val="Z/TIR_w_LIT – zm. tir. w lit. artykułem (punktem)"/>
    <w:basedOn w:val="TIRtiret"/>
    <w:uiPriority w:val="33"/>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8942CC"/>
    <w:pPr>
      <w:keepNext/>
      <w:suppressAutoHyphens/>
      <w:spacing w:before="12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8942CC"/>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uiPriority w:val="17"/>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uiPriority w:val="17"/>
    <w:qFormat/>
    <w:rsid w:val="00071A1C"/>
    <w:pPr>
      <w:ind w:left="780" w:firstLine="0"/>
    </w:pPr>
  </w:style>
  <w:style w:type="paragraph" w:customStyle="1" w:styleId="CYTcytatnpprzysigi">
    <w:name w:val="CYT – cytat np. przysięgi"/>
    <w:basedOn w:val="USTustnpkodeksu"/>
    <w:next w:val="USTustnpkodeksu"/>
    <w:uiPriority w:val="18"/>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392225"/>
    <w:pPr>
      <w:spacing w:before="80"/>
      <w:ind w:left="1200"/>
    </w:pPr>
  </w:style>
  <w:style w:type="paragraph" w:customStyle="1" w:styleId="ZLITTIRwLITzmtirwlitliter">
    <w:name w:val="Z_LIT/TIR_w_LIT – zm. tir. w lit. literą"/>
    <w:basedOn w:val="TIRtiret"/>
    <w:uiPriority w:val="49"/>
    <w:qFormat/>
    <w:rsid w:val="00392225"/>
    <w:pPr>
      <w:spacing w:before="80"/>
      <w:ind w:left="1480"/>
    </w:pPr>
  </w:style>
  <w:style w:type="paragraph" w:customStyle="1" w:styleId="TYTDZOZNoznaczenietytuulubdziau">
    <w:name w:val="TYT(DZ)_OZN – oznaczenie tytułu lub działu"/>
    <w:next w:val="Normalny"/>
    <w:uiPriority w:val="9"/>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uiPriority w:val="67"/>
    <w:qFormat/>
    <w:rsid w:val="00F32A6E"/>
    <w:pPr>
      <w:ind w:left="2320" w:hanging="420"/>
    </w:pPr>
  </w:style>
  <w:style w:type="paragraph" w:customStyle="1" w:styleId="ZZTIRzmianazmtir">
    <w:name w:val="ZZ/TIR – zmiana zm. tir."/>
    <w:basedOn w:val="ZZLITzmianazmlit"/>
    <w:uiPriority w:val="67"/>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A748A"/>
    <w:pPr>
      <w:spacing w:before="80"/>
      <w:ind w:firstLine="0"/>
    </w:pPr>
  </w:style>
  <w:style w:type="paragraph" w:customStyle="1" w:styleId="ZLITLITzmlitliter">
    <w:name w:val="Z_LIT/LIT – zm. lit. literą"/>
    <w:basedOn w:val="LITlitera"/>
    <w:uiPriority w:val="48"/>
    <w:qFormat/>
    <w:rsid w:val="00392225"/>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392225"/>
    <w:pPr>
      <w:spacing w:before="80"/>
      <w:ind w:left="780"/>
    </w:pPr>
  </w:style>
  <w:style w:type="paragraph" w:customStyle="1" w:styleId="ZLITTIRzmtirliter">
    <w:name w:val="Z_LIT/TIR – zm. tir. literą"/>
    <w:basedOn w:val="TIRtiret"/>
    <w:uiPriority w:val="49"/>
    <w:qFormat/>
    <w:rsid w:val="006A748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392225"/>
    <w:pPr>
      <w:spacing w:before="80"/>
      <w:ind w:left="1260"/>
    </w:pPr>
  </w:style>
  <w:style w:type="paragraph" w:customStyle="1" w:styleId="ZLITTIRwPKTzmtirwpktliter">
    <w:name w:val="Z_LIT/TIR_w_PKT – zm. tir. w pkt literą"/>
    <w:basedOn w:val="TIRtiret"/>
    <w:uiPriority w:val="49"/>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392225"/>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F32A6E"/>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32A6E"/>
    <w:pPr>
      <w:spacing w:before="80"/>
      <w:ind w:left="1060"/>
    </w:pPr>
  </w:style>
  <w:style w:type="paragraph" w:customStyle="1" w:styleId="ZTIRTIRzmtirtiret">
    <w:name w:val="Z_TIR/TIR – zm. tir. tiret"/>
    <w:basedOn w:val="TIRtiret"/>
    <w:uiPriority w:val="57"/>
    <w:qFormat/>
    <w:rsid w:val="00F32A6E"/>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32A6E"/>
    <w:pPr>
      <w:ind w:left="2740" w:firstLine="0"/>
    </w:pPr>
  </w:style>
  <w:style w:type="paragraph" w:customStyle="1" w:styleId="ZZTIRwLITzmianazmtirwlit">
    <w:name w:val="ZZ/TIR_w_LIT – zmiana zm. tir. w lit."/>
    <w:basedOn w:val="ZZTIRzmianazmtir"/>
    <w:uiPriority w:val="67"/>
    <w:qFormat/>
    <w:rsid w:val="00F32A6E"/>
    <w:pPr>
      <w:ind w:left="2600" w:hanging="200"/>
    </w:pPr>
  </w:style>
  <w:style w:type="paragraph" w:customStyle="1" w:styleId="ZTIRTIRwLITzmtirwlittiret">
    <w:name w:val="Z_TIR/TIR_w_LIT – zm. tir. w lit. tiret"/>
    <w:basedOn w:val="TIRtiret"/>
    <w:uiPriority w:val="57"/>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32A6E"/>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071A1C"/>
    <w:pPr>
      <w:ind w:left="1060"/>
    </w:pPr>
  </w:style>
  <w:style w:type="paragraph" w:customStyle="1" w:styleId="Z2TIRzmpodwtirartykuempunktem">
    <w:name w:val="Z/2TIR – zm. podw. tir. artykułem (punktem)"/>
    <w:basedOn w:val="TIRtiret"/>
    <w:uiPriority w:val="73"/>
    <w:qFormat/>
    <w:rsid w:val="002A62D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32A6E"/>
    <w:pPr>
      <w:ind w:left="2320" w:firstLine="0"/>
    </w:pPr>
  </w:style>
  <w:style w:type="paragraph" w:customStyle="1" w:styleId="ZLIT2TIRzmpodwtirliter">
    <w:name w:val="Z_LIT/2TIR – zm. podw. tir. literą"/>
    <w:basedOn w:val="TIRtiret"/>
    <w:uiPriority w:val="75"/>
    <w:qFormat/>
    <w:rsid w:val="002A62DA"/>
    <w:pPr>
      <w:spacing w:before="80"/>
      <w:ind w:left="1200" w:hanging="420"/>
    </w:pPr>
  </w:style>
  <w:style w:type="paragraph" w:customStyle="1" w:styleId="ZTIR2TIRzmpodwtirtiret">
    <w:name w:val="Z_TIR/2TIR – zm. podw. tir. tiret"/>
    <w:basedOn w:val="TIRtiret"/>
    <w:uiPriority w:val="78"/>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uiPriority w:val="57"/>
    <w:qFormat/>
    <w:rsid w:val="00F32A6E"/>
    <w:pPr>
      <w:spacing w:before="80"/>
      <w:ind w:left="1900"/>
    </w:pPr>
  </w:style>
  <w:style w:type="paragraph" w:customStyle="1" w:styleId="ZTIRCZWSPLITwPKTzmczciwsplitwpkttiret">
    <w:name w:val="Z_TIR/CZ_WSP_LIT_w_PKT – zm. części wsp. lit. w pkt tiret"/>
    <w:basedOn w:val="CZWSPLITczwsplnaliter"/>
    <w:uiPriority w:val="59"/>
    <w:qFormat/>
    <w:rsid w:val="00F32A6E"/>
    <w:pPr>
      <w:spacing w:before="80"/>
      <w:ind w:left="1540"/>
    </w:pPr>
  </w:style>
  <w:style w:type="paragraph" w:customStyle="1" w:styleId="ZTIR2TIRwLITzmpodwtirwlittiret">
    <w:name w:val="Z_TIR/2TIR_w_LIT – zm. podw. tir. w lit. tiret"/>
    <w:basedOn w:val="TIRtiret"/>
    <w:uiPriority w:val="79"/>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B5E92"/>
    <w:pPr>
      <w:spacing w:before="80"/>
      <w:ind w:left="1760"/>
    </w:pPr>
  </w:style>
  <w:style w:type="paragraph" w:customStyle="1" w:styleId="ZTIR2TIRwTIRzmpodwtirwtirtiret">
    <w:name w:val="Z_TIR/2TIR_w_TIR – zm. podw. tir. w tir. tiret"/>
    <w:basedOn w:val="TIRtiret"/>
    <w:uiPriority w:val="78"/>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B5E92"/>
    <w:pPr>
      <w:spacing w:before="80"/>
      <w:ind w:left="1400"/>
    </w:pPr>
  </w:style>
  <w:style w:type="paragraph" w:customStyle="1" w:styleId="Z2TIRLITzmlitpodwjnymtiret">
    <w:name w:val="Z_2TIR/LIT – zm. lit. podwójnym tiret"/>
    <w:basedOn w:val="LITlitera"/>
    <w:uiPriority w:val="84"/>
    <w:qFormat/>
    <w:rsid w:val="002B5E92"/>
    <w:pPr>
      <w:spacing w:before="80"/>
      <w:ind w:left="1840" w:hanging="420"/>
    </w:pPr>
  </w:style>
  <w:style w:type="paragraph" w:customStyle="1" w:styleId="ZZ2TIRwTIRzmianazmpodwtirwtir">
    <w:name w:val="ZZ/2TIR_w_TIR – zmiana zm. podw. tir. w tir."/>
    <w:basedOn w:val="ZZCZWSP2TIRzmianazmczciwsppodwtir"/>
    <w:uiPriority w:val="93"/>
    <w:qFormat/>
    <w:rsid w:val="003535E1"/>
    <w:pPr>
      <w:ind w:left="2600" w:hanging="360"/>
    </w:pPr>
  </w:style>
  <w:style w:type="paragraph" w:customStyle="1" w:styleId="ZZ2TIRwLITzmianazmpodwtirwlit">
    <w:name w:val="ZZ/2TIR_w_LIT – zmiana zm. podw. tir. w lit."/>
    <w:basedOn w:val="ZZ2TIRwTIRzmianazmpodwtirwtir"/>
    <w:uiPriority w:val="94"/>
    <w:qFormat/>
    <w:rsid w:val="002F6BD8"/>
    <w:pPr>
      <w:ind w:left="2960"/>
    </w:pPr>
  </w:style>
  <w:style w:type="paragraph" w:customStyle="1" w:styleId="Z2TIRTIRwLITzmtirwlitpodwjnymtiret">
    <w:name w:val="Z_2TIR/TIR_w_LIT – zm. tir. w lit. podwójnym tiret"/>
    <w:basedOn w:val="TIRtiret"/>
    <w:uiPriority w:val="84"/>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B5E92"/>
    <w:pPr>
      <w:spacing w:before="80"/>
      <w:ind w:left="1840"/>
    </w:pPr>
  </w:style>
  <w:style w:type="paragraph" w:customStyle="1" w:styleId="ZZ2TIRwPKTzmianazmpodwtirwpkt">
    <w:name w:val="ZZ/2TIR_w_PKT – zmiana zm. podw. tir. w pkt"/>
    <w:basedOn w:val="ZZ2TIRwLITzmianazmpodwtirwlit"/>
    <w:uiPriority w:val="94"/>
    <w:qFormat/>
    <w:rsid w:val="002F6BD8"/>
    <w:pPr>
      <w:ind w:left="3380"/>
    </w:pPr>
  </w:style>
  <w:style w:type="paragraph" w:customStyle="1" w:styleId="ZZCZWSP2TIRwTIRzmianazmczciwsppodwtirwtir">
    <w:name w:val="ZZ/CZ_WSP_2TIR_w_TIR – zmiana zm. części wsp. podw. tir. w tir."/>
    <w:basedOn w:val="ZZ2TIRwLITzmianazmpodwtirwlit"/>
    <w:uiPriority w:val="94"/>
    <w:qFormat/>
    <w:rsid w:val="002F6BD8"/>
    <w:pPr>
      <w:ind w:left="2240" w:firstLine="0"/>
    </w:pPr>
  </w:style>
  <w:style w:type="paragraph" w:customStyle="1" w:styleId="Z2TIR2TIRwTIRzmpodwtirwtirpodwjnymtiret">
    <w:name w:val="Z_2TIR/2TIR_w_TIR – zm. podw. tir. w tir. podwójnym tiret"/>
    <w:basedOn w:val="TIRtiret"/>
    <w:uiPriority w:val="85"/>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970773"/>
    <w:pPr>
      <w:spacing w:before="80"/>
      <w:ind w:left="1760"/>
    </w:pPr>
  </w:style>
  <w:style w:type="paragraph" w:customStyle="1" w:styleId="Z2TIR2TIRwLITzmpodwtirwlitpodwjnymtiret">
    <w:name w:val="Z_2TIR/2TIR_w_LIT – zm. podw. tir. w lit. podwójnym tiret"/>
    <w:basedOn w:val="TIRtiret"/>
    <w:uiPriority w:val="86"/>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45648"/>
    <w:pPr>
      <w:ind w:left="42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F32A6E"/>
    <w:pPr>
      <w:ind w:left="1900"/>
    </w:pPr>
  </w:style>
  <w:style w:type="paragraph" w:customStyle="1" w:styleId="ZZPKTzmianazmpkt">
    <w:name w:val="ZZ/PKT – zmiana zm. pkt"/>
    <w:basedOn w:val="ZPKTzmpktartykuempunktem"/>
    <w:uiPriority w:val="66"/>
    <w:qFormat/>
    <w:rsid w:val="00F32A6E"/>
    <w:pPr>
      <w:ind w:left="2380"/>
    </w:pPr>
  </w:style>
  <w:style w:type="paragraph" w:customStyle="1" w:styleId="ZZLITwPKTzmianazmlitwpkt">
    <w:name w:val="ZZ/LIT_w_PKT – zmiana zm. lit. w pkt"/>
    <w:basedOn w:val="ZLITwPKTzmlitwpktartykuempunktem"/>
    <w:uiPriority w:val="67"/>
    <w:qFormat/>
    <w:rsid w:val="00F32A6E"/>
    <w:pPr>
      <w:ind w:left="2740"/>
    </w:pPr>
  </w:style>
  <w:style w:type="paragraph" w:customStyle="1" w:styleId="ZZTIRwPKTzmianazmtirwpkt">
    <w:name w:val="ZZ/TIR_w_PKT – zmiana zm. tir. w pkt"/>
    <w:basedOn w:val="ZTIRwPKTzmtirwpktartykuempunktem"/>
    <w:uiPriority w:val="67"/>
    <w:qFormat/>
    <w:rsid w:val="00F32A6E"/>
    <w:pPr>
      <w:ind w:left="3020"/>
    </w:pPr>
  </w:style>
  <w:style w:type="paragraph" w:customStyle="1" w:styleId="ODNONIKtreodnonika">
    <w:name w:val="ODNOŚNIK – treść odnośnika"/>
    <w:qFormat/>
    <w:rsid w:val="008942CC"/>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uiPriority w:val="57"/>
    <w:qFormat/>
    <w:rsid w:val="00F32A6E"/>
    <w:pPr>
      <w:ind w:left="2180"/>
    </w:pPr>
  </w:style>
  <w:style w:type="paragraph" w:customStyle="1" w:styleId="ZTIRCZWSPTIRwPKTzmczciwsptirtiret">
    <w:name w:val="Z_TIR/CZ_WSP_TIR_w_PKT – zm. części wsp. tir. tiret"/>
    <w:basedOn w:val="ZTIRTIRwPKTzmtirwpkttiret"/>
    <w:next w:val="TIRtiret"/>
    <w:uiPriority w:val="60"/>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F0562"/>
    <w:pPr>
      <w:ind w:left="420" w:firstLine="0"/>
    </w:pPr>
  </w:style>
  <w:style w:type="paragraph" w:customStyle="1" w:styleId="ROZDZODDZOZNoznaczenierozdziauluboddziau">
    <w:name w:val="ROZDZ(ODDZ)_OZN – oznaczenie rozdziału lub oddziału"/>
    <w:next w:val="ARTartustawynprozporzdzenia"/>
    <w:uiPriority w:val="10"/>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B5E92"/>
    <w:pPr>
      <w:spacing w:before="80"/>
      <w:ind w:left="1840" w:hanging="420"/>
    </w:pPr>
  </w:style>
  <w:style w:type="paragraph" w:customStyle="1" w:styleId="Z2TIRTIRzmtirpodwjnymtiret">
    <w:name w:val="Z_2TIR/TIR – zm. tir. podwójnym tiret"/>
    <w:basedOn w:val="TIRtiret"/>
    <w:uiPriority w:val="84"/>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560A05"/>
    <w:pPr>
      <w:spacing w:before="80"/>
      <w:ind w:left="840"/>
    </w:pPr>
  </w:style>
  <w:style w:type="paragraph" w:customStyle="1" w:styleId="ZLITSKARNzmsankcjikarnejliter">
    <w:name w:val="Z_LIT/S_KARN – zm. sankcji karnej literą"/>
    <w:basedOn w:val="ZSKARNzmsankcjikarnejwszczeglnociwKodeksiekarnym"/>
    <w:uiPriority w:val="53"/>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A62DA"/>
    <w:pPr>
      <w:ind w:left="1540" w:firstLine="0"/>
    </w:pPr>
  </w:style>
  <w:style w:type="paragraph" w:customStyle="1" w:styleId="Z2TIRwLITzmpodwtirwlitartykuempunktem">
    <w:name w:val="Z/2TIR_w_LIT – zm. podw. tir. w lit. artykułem (punktem)"/>
    <w:basedOn w:val="Z2TIRwPKTzmpodwtirwpktartykuempunktem"/>
    <w:uiPriority w:val="74"/>
    <w:qFormat/>
    <w:rsid w:val="002A62DA"/>
    <w:pPr>
      <w:ind w:left="1480"/>
    </w:pPr>
  </w:style>
  <w:style w:type="paragraph" w:customStyle="1" w:styleId="Z2TIRwTIRzmpodwtirwtirartykuempunktem">
    <w:name w:val="Z/2TIR_w_TIR – zm. podw. tir. w tir. artykułem (punktem)"/>
    <w:basedOn w:val="Z2TIRwLITzmpodwtirwlitartykuempunktem"/>
    <w:uiPriority w:val="73"/>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A62DA"/>
    <w:pPr>
      <w:ind w:left="1120" w:firstLine="0"/>
    </w:pPr>
  </w:style>
  <w:style w:type="paragraph" w:customStyle="1" w:styleId="ZZCZWSP2TIRzmianazmczciwsppodwtir">
    <w:name w:val="ZZ/CZ_WSP_2TIR – zmiana zm. części wsp. podw. tir."/>
    <w:basedOn w:val="ZZTIRzmianazmtir"/>
    <w:next w:val="ZZUSTzmianazmust"/>
    <w:uiPriority w:val="94"/>
    <w:qFormat/>
    <w:rsid w:val="003535E1"/>
    <w:pPr>
      <w:ind w:left="1900" w:firstLine="0"/>
    </w:pPr>
  </w:style>
  <w:style w:type="paragraph" w:customStyle="1" w:styleId="PKTODNONIKApunktodnonika">
    <w:name w:val="PKT_ODNOŚNIKA – punkt odnośnika"/>
    <w:basedOn w:val="ODNONIKtreodnonika"/>
    <w:uiPriority w:val="19"/>
    <w:qFormat/>
    <w:rsid w:val="008942CC"/>
    <w:pPr>
      <w:ind w:left="560"/>
    </w:pPr>
  </w:style>
  <w:style w:type="paragraph" w:customStyle="1" w:styleId="ZODNONIKAzmtekstuodnonikaartykuempunktem">
    <w:name w:val="Z/ODNOŚNIKA – zm. tekstu odnośnika artykułem (punktem)"/>
    <w:basedOn w:val="ODNONIKtreodnonika"/>
    <w:uiPriority w:val="39"/>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392225"/>
    <w:pPr>
      <w:ind w:left="1020"/>
    </w:pPr>
  </w:style>
  <w:style w:type="paragraph" w:customStyle="1" w:styleId="ZPKTODNONIKAzmpktodnonikaartykuempunktem">
    <w:name w:val="Z/PKT_ODNOŚNIKA – zm. pkt odnośnika artykułem (punktem)"/>
    <w:basedOn w:val="ZODNONIKAzmtekstuodnonikaartykuempunktem"/>
    <w:uiPriority w:val="39"/>
    <w:qFormat/>
    <w:rsid w:val="00392225"/>
  </w:style>
  <w:style w:type="paragraph" w:customStyle="1" w:styleId="ZLIT2TIRwTIRzmpodwtirwtirliter">
    <w:name w:val="Z_LIT/2TIR_w_TIR – zm. podw. tir. w tir. literą"/>
    <w:basedOn w:val="ZLIT2TIRzmpodwtirliter"/>
    <w:uiPriority w:val="75"/>
    <w:qFormat/>
    <w:rsid w:val="002A62DA"/>
    <w:pPr>
      <w:ind w:left="1480" w:hanging="360"/>
    </w:pPr>
  </w:style>
  <w:style w:type="paragraph" w:customStyle="1" w:styleId="ZLIT2TIRwLITzmpodwtirwlitliter">
    <w:name w:val="Z_LIT/2TIR_w_LIT – zm. podw. tir. w lit. literą"/>
    <w:basedOn w:val="ZLIT2TIRwTIRzmpodwtirwtirliter"/>
    <w:uiPriority w:val="76"/>
    <w:qFormat/>
    <w:rsid w:val="00222F91"/>
    <w:pPr>
      <w:ind w:left="1840"/>
    </w:pPr>
  </w:style>
  <w:style w:type="paragraph" w:customStyle="1" w:styleId="ZLIT2TIRwPKTzmpodwtirwpktliter">
    <w:name w:val="Z_LIT/2TIR_w_PKT – zm. podw. tir. w pkt literą"/>
    <w:basedOn w:val="ZLIT2TIRwLITzmpodwtirwlitliter"/>
    <w:uiPriority w:val="76"/>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22F91"/>
    <w:pPr>
      <w:ind w:left="1900" w:firstLine="0"/>
    </w:pPr>
  </w:style>
  <w:style w:type="paragraph" w:customStyle="1" w:styleId="ZTIR2TIRwPKTzmpodwtirwpkttiret">
    <w:name w:val="Z_TIR/2TIR_w_PKT – zm. podw. tir. w pkt tiret"/>
    <w:basedOn w:val="ZTIR2TIRwLITzmpodwtirwlittiret"/>
    <w:uiPriority w:val="79"/>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B5E9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F6BD8"/>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CE3013"/>
    <w:pPr>
      <w:ind w:left="1060"/>
    </w:pPr>
  </w:style>
  <w:style w:type="paragraph" w:customStyle="1" w:styleId="ZZ2TIRzmianazmpodwtir">
    <w:name w:val="ZZ/2TIR – zmiana zm. podw. tir."/>
    <w:basedOn w:val="ZZCZWSP2TIRzmianazmczciwsppodwtir"/>
    <w:uiPriority w:val="93"/>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973A1D"/>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uiPriority w:val="65"/>
    <w:qFormat/>
    <w:rsid w:val="006A748A"/>
    <w:pPr>
      <w:spacing w:before="80"/>
    </w:pPr>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87C56"/>
    <w:pPr>
      <w:ind w:left="1900"/>
    </w:pPr>
  </w:style>
  <w:style w:type="paragraph" w:customStyle="1" w:styleId="TEKSTwTABELItekstzwcitympierwwierszem">
    <w:name w:val="TEKST_w_TABELI – tekst z wciętym pierw. wierszem"/>
    <w:basedOn w:val="Normalny"/>
    <w:uiPriority w:val="23"/>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A748A"/>
    <w:pPr>
      <w:ind w:left="0" w:firstLine="0"/>
    </w:pPr>
  </w:style>
  <w:style w:type="paragraph" w:customStyle="1" w:styleId="P2wTABELIpoziom2numeracjiwtabeli">
    <w:name w:val="P2_w_TABELI – poziom 2 numeracji w tabeli"/>
    <w:basedOn w:val="P1wTABELIpoziom1numeracjiwtabeli"/>
    <w:uiPriority w:val="24"/>
    <w:unhideWhenUsed/>
    <w:qFormat/>
    <w:rsid w:val="00601C17"/>
    <w:pPr>
      <w:ind w:left="680"/>
    </w:pPr>
  </w:style>
  <w:style w:type="paragraph" w:customStyle="1" w:styleId="P3wTABELIpoziom3numeracjiwtabeli">
    <w:name w:val="P3_w_TABELI – poziom 3 numeracji w tabeli"/>
    <w:basedOn w:val="P2wTABELIpoziom2numeracjiwtabeli"/>
    <w:uiPriority w:val="24"/>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01C17"/>
    <w:pPr>
      <w:ind w:left="1021"/>
    </w:pPr>
  </w:style>
  <w:style w:type="paragraph" w:customStyle="1" w:styleId="P4wTABELIpoziom4numeracjiwtabeli">
    <w:name w:val="P4_w_TABELI – poziom 4 numeracji w tabeli"/>
    <w:basedOn w:val="P3wTABELIpoziom3numeracjiwtabeli"/>
    <w:uiPriority w:val="24"/>
    <w:unhideWhenUsed/>
    <w:qFormat/>
    <w:rsid w:val="00601C17"/>
    <w:pPr>
      <w:ind w:left="1361"/>
    </w:pPr>
  </w:style>
  <w:style w:type="paragraph" w:customStyle="1" w:styleId="TYTTABELItytutabeli">
    <w:name w:val="TYT_TABELI – tytuł tabeli"/>
    <w:basedOn w:val="TYTDZOZNoznaczenietytuulubdziau"/>
    <w:uiPriority w:val="22"/>
    <w:unhideWhenUsed/>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53E9E"/>
    <w:pPr>
      <w:jc w:val="left"/>
    </w:pPr>
  </w:style>
  <w:style w:type="paragraph" w:customStyle="1" w:styleId="TEKSTwporozumieniu">
    <w:name w:val="TEKST&quot;w porozumieniu:&quot;"/>
    <w:next w:val="NAZORGWPOROZUMIENIUnazwaorganuwporozumieniuzktrymaktjestwydawany"/>
    <w:uiPriority w:val="27"/>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392225"/>
    <w:pPr>
      <w:ind w:left="34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8942CC"/>
    <w:pPr>
      <w:ind w:left="840"/>
    </w:pPr>
  </w:style>
  <w:style w:type="paragraph" w:customStyle="1" w:styleId="CZWSPLITODNONIKAczwspliterodnonika">
    <w:name w:val="CZ_WSP_LIT_ODNOŚNIKA – część wsp. liter odnośnika"/>
    <w:basedOn w:val="LITODNONIKAliteraodnonika"/>
    <w:uiPriority w:val="22"/>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120644"/>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120644"/>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120644"/>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392225"/>
  </w:style>
  <w:style w:type="paragraph" w:customStyle="1" w:styleId="ZLITwPKTODNONIKAzmlitwpktodnonikaartykuempunktem">
    <w:name w:val="Z/LIT_w_PKT_ODNOŚNIKA – zm. lit. w pkt odnośnika artykułem (punktem)"/>
    <w:basedOn w:val="ZLITODNONIKAzmlitodnonikaartykuempunktem"/>
    <w:uiPriority w:val="40"/>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39222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uiPriority w:val="83"/>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B5E92"/>
    <w:pPr>
      <w:ind w:left="1420" w:firstLine="480"/>
    </w:pPr>
  </w:style>
  <w:style w:type="paragraph" w:customStyle="1" w:styleId="Z2TIRUSTzmustpodwjnymtiret">
    <w:name w:val="Z_2TIR/UST(§) – zm. ust. (§) podwójnym tiret"/>
    <w:basedOn w:val="Z2TIRPKTzmpktpodwjnymtiret"/>
    <w:uiPriority w:val="82"/>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970773"/>
    <w:pPr>
      <w:ind w:left="2540" w:firstLine="0"/>
    </w:pPr>
  </w:style>
  <w:style w:type="paragraph" w:customStyle="1" w:styleId="Z2TIRCZWSPPKTzmczciwsppktpodwjnymtiret">
    <w:name w:val="Z_2TIR/CZ_WSP_PKT – zm. części wsp. pkt podwójnym tiret"/>
    <w:basedOn w:val="Z2TIRPKTzmpktpodwjnymtiret"/>
    <w:uiPriority w:val="86"/>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B5E92"/>
    <w:pPr>
      <w:ind w:left="2260" w:firstLine="0"/>
    </w:pPr>
  </w:style>
  <w:style w:type="paragraph" w:customStyle="1" w:styleId="ZLITARTzmartliter">
    <w:name w:val="Z_LIT/ART(§) – zm. art. (§) literą"/>
    <w:basedOn w:val="ZLITUSTzmustliter"/>
    <w:uiPriority w:val="46"/>
    <w:qFormat/>
    <w:rsid w:val="00392225"/>
    <w:rPr>
      <w:rFonts w:ascii="Times New Roman" w:hAnsi="Times New Roman"/>
    </w:rPr>
  </w:style>
  <w:style w:type="paragraph" w:customStyle="1" w:styleId="ZTIRARTzmarttiret">
    <w:name w:val="Z_TIR/ART(§) – zm. art. (§) tiret"/>
    <w:basedOn w:val="ZTIRPKTzmpkttiret"/>
    <w:uiPriority w:val="55"/>
    <w:qFormat/>
    <w:rsid w:val="00F32A6E"/>
    <w:pPr>
      <w:ind w:left="1060" w:firstLine="48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392225"/>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392225"/>
    <w:pPr>
      <w:ind w:left="780"/>
    </w:pPr>
  </w:style>
  <w:style w:type="paragraph" w:customStyle="1" w:styleId="ZTIRDZOZNzmozndziautiret">
    <w:name w:val="Z_TIR/DZ_OZN – zm. ozn. działu tiret"/>
    <w:basedOn w:val="ZLITTYTDZOZNzmozntytuudziauliter"/>
    <w:next w:val="ZTIRDZPRZEDMzmprzedmdziautiret"/>
    <w:uiPriority w:val="54"/>
    <w:qFormat/>
    <w:rsid w:val="00F32A6E"/>
    <w:pPr>
      <w:ind w:left="1060"/>
    </w:pPr>
  </w:style>
  <w:style w:type="paragraph" w:customStyle="1" w:styleId="ZTIRDZPRZEDMzmprzedmdziautiret">
    <w:name w:val="Z_TIR/DZ_PRZEDM – zm. przedm. działu tiret"/>
    <w:basedOn w:val="ZLITTYTDZPRZEDMzmprzedmtytuudziauliter"/>
    <w:uiPriority w:val="54"/>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32A6E"/>
    <w:pPr>
      <w:ind w:left="1060"/>
    </w:pPr>
  </w:style>
  <w:style w:type="paragraph" w:customStyle="1" w:styleId="ZTIRROZDZODDZPRZEDMzmprzedmrozdzoddztiret">
    <w:name w:val="Z_TIR/ROZDZ(ODDZ)_PRZEDM – zm. przedm. rozdz. (oddz.) tiret"/>
    <w:basedOn w:val="ZLITROZDZODDZPRZEDMzmprzedmrozdzoddzliter"/>
    <w:uiPriority w:val="54"/>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8942CC"/>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10181D"/>
    <w:rPr>
      <w:color w:val="808080"/>
    </w:rPr>
  </w:style>
  <w:style w:type="paragraph" w:customStyle="1" w:styleId="TEKSTwTABELIWYRODKOWANYtekstwyrodkowanywpoziomie">
    <w:name w:val="TEKST_w_TABELI_WYŚRODKOWANY – tekst wyśrodkowany w poziomie"/>
    <w:basedOn w:val="Normalny"/>
    <w:uiPriority w:val="23"/>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42637"/>
    <w:pPr>
      <w:ind w:left="2440"/>
    </w:pPr>
  </w:style>
  <w:style w:type="paragraph" w:customStyle="1" w:styleId="Z2TIRSKARNzmianasankcjikarnejpodwjnymtiret">
    <w:name w:val="Z_2TIR/S_KARN – zmiana sankcji karnej podwójnym tiret"/>
    <w:basedOn w:val="Normalny"/>
    <w:next w:val="Normalny"/>
    <w:uiPriority w:val="90"/>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515419"/>
    <w:pPr>
      <w:ind w:left="780"/>
    </w:pPr>
  </w:style>
  <w:style w:type="paragraph" w:customStyle="1" w:styleId="ZTIRCYTzmcytatunpprzysigitiret">
    <w:name w:val="Z_TIR/CYT – zm. cytatu np. przysięgi tiret"/>
    <w:basedOn w:val="ZLITCYTzmcytatunpprzysigiliter"/>
    <w:next w:val="Normalny"/>
    <w:uiPriority w:val="61"/>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42637"/>
    <w:pPr>
      <w:ind w:left="2080"/>
    </w:pPr>
  </w:style>
  <w:style w:type="paragraph" w:customStyle="1" w:styleId="ZTIRSKARNzmsankcjikarnejtiret">
    <w:name w:val="Z_TIR/S_KARN – zm. sankcji karnej tiret"/>
    <w:basedOn w:val="ZTIRFRAGMzmnpwprdowyliczeniatiret"/>
    <w:next w:val="Normalny"/>
    <w:uiPriority w:val="61"/>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D77472"/>
    <w:pPr>
      <w:ind w:left="1060"/>
    </w:pPr>
  </w:style>
  <w:style w:type="paragraph" w:customStyle="1" w:styleId="ZZCYTzmianazmcytatunpprzysigi">
    <w:name w:val="ZZ/CYT – zmiana zm. cytatu np. przysięgi"/>
    <w:basedOn w:val="Normalny"/>
    <w:next w:val="Normalny"/>
    <w:uiPriority w:val="71"/>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42637"/>
    <w:pPr>
      <w:ind w:left="2940"/>
    </w:pPr>
  </w:style>
  <w:style w:type="paragraph" w:customStyle="1" w:styleId="ZZSKARNzmianazmsankcjikarnej">
    <w:name w:val="ZZ/S_KARN – zmiana zm. sankcji karnej"/>
    <w:basedOn w:val="Normalny"/>
    <w:uiPriority w:val="71"/>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32A6E"/>
    <w:pPr>
      <w:ind w:left="1900"/>
    </w:pPr>
  </w:style>
  <w:style w:type="paragraph" w:customStyle="1" w:styleId="Pozycjaaktu">
    <w:name w:val="Pozycja aktu"/>
    <w:basedOn w:val="PozycjaaktuTJ"/>
    <w:qFormat/>
    <w:rsid w:val="00A34E8E"/>
    <w:pPr>
      <w:ind w:left="0"/>
    </w:pPr>
  </w:style>
  <w:style w:type="paragraph" w:customStyle="1" w:styleId="Dataogoszeniaaktu">
    <w:name w:val="Data ogłoszenia aktu"/>
    <w:basedOn w:val="DataogoszeniaaktuTJ"/>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4"/>
    <w:qFormat/>
    <w:rsid w:val="006A748A"/>
    <w:pPr>
      <w:ind w:left="1497"/>
    </w:pPr>
  </w:style>
  <w:style w:type="paragraph" w:customStyle="1" w:styleId="ZTIRwPKTzmtirwpktartykuempunktem">
    <w:name w:val="Z/TIR_w_PKT – zm. tir. w pkt artykułem (punktem)"/>
    <w:basedOn w:val="TIRtiret"/>
    <w:uiPriority w:val="35"/>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7"/>
    <w:qFormat/>
    <w:rsid w:val="006A748A"/>
    <w:pPr>
      <w:ind w:left="1021"/>
    </w:pPr>
  </w:style>
  <w:style w:type="paragraph" w:customStyle="1" w:styleId="2TIRpodwjnytiret">
    <w:name w:val="2TIR – podwójny tiret"/>
    <w:basedOn w:val="TIRtiret"/>
    <w:uiPriority w:val="75"/>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8"/>
    <w:qFormat/>
    <w:rsid w:val="006A748A"/>
    <w:pPr>
      <w:ind w:left="1497"/>
    </w:pPr>
  </w:style>
  <w:style w:type="paragraph" w:customStyle="1" w:styleId="ZTIRwLITzmtirwlitartykuempunktem">
    <w:name w:val="Z/TIR_w_LIT – zm. tir. w lit. artykułem (punktem)"/>
    <w:basedOn w:val="TIRtiret"/>
    <w:uiPriority w:val="35"/>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8"/>
    <w:qFormat/>
    <w:rsid w:val="006A748A"/>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3"/>
    <w:qFormat/>
    <w:rsid w:val="006A748A"/>
    <w:pPr>
      <w:ind w:left="1020"/>
    </w:pPr>
  </w:style>
  <w:style w:type="paragraph" w:customStyle="1" w:styleId="ZARTzmartartykuempunktem">
    <w:name w:val="Z/ART(§) – zm. art. (§) artykułem (punktem)"/>
    <w:basedOn w:val="ARTartustawynprozporzdzenia"/>
    <w:uiPriority w:val="32"/>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9"/>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9"/>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11"/>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10"/>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8"/>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5"/>
    <w:qFormat/>
    <w:rsid w:val="006A748A"/>
    <w:pPr>
      <w:spacing w:before="0"/>
    </w:pPr>
    <w:rPr>
      <w:bCs/>
    </w:rPr>
  </w:style>
  <w:style w:type="paragraph" w:customStyle="1" w:styleId="PKTpunkt">
    <w:name w:val="PKT – punkt"/>
    <w:uiPriority w:val="16"/>
    <w:qFormat/>
    <w:rsid w:val="006A748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9"/>
    <w:qFormat/>
    <w:rsid w:val="006A748A"/>
    <w:pPr>
      <w:ind w:left="0" w:firstLine="0"/>
    </w:pPr>
  </w:style>
  <w:style w:type="paragraph" w:customStyle="1" w:styleId="LITlitera">
    <w:name w:val="LIT – litera"/>
    <w:basedOn w:val="PKTpunkt"/>
    <w:uiPriority w:val="17"/>
    <w:qFormat/>
    <w:rsid w:val="006A748A"/>
    <w:pPr>
      <w:ind w:left="986" w:hanging="476"/>
    </w:pPr>
  </w:style>
  <w:style w:type="paragraph" w:customStyle="1" w:styleId="CZWSPLITczwsplnaliter">
    <w:name w:val="CZ_WSP_LIT – część wspólna liter"/>
    <w:basedOn w:val="LITlitera"/>
    <w:next w:val="USTustnpkodeksu"/>
    <w:uiPriority w:val="20"/>
    <w:qFormat/>
    <w:rsid w:val="006A748A"/>
    <w:pPr>
      <w:ind w:left="510" w:firstLine="0"/>
    </w:pPr>
    <w:rPr>
      <w:szCs w:val="24"/>
    </w:rPr>
  </w:style>
  <w:style w:type="paragraph" w:customStyle="1" w:styleId="TIRtiret">
    <w:name w:val="TIR – tiret"/>
    <w:basedOn w:val="LITlitera"/>
    <w:uiPriority w:val="18"/>
    <w:qFormat/>
    <w:rsid w:val="006A748A"/>
    <w:pPr>
      <w:ind w:left="1384" w:hanging="397"/>
    </w:pPr>
  </w:style>
  <w:style w:type="paragraph" w:customStyle="1" w:styleId="CZWSPTIRczwsplnatiret">
    <w:name w:val="CZ_WSP_TIR – część wspólna tiret"/>
    <w:basedOn w:val="TIRtiret"/>
    <w:next w:val="USTustnpkodeksu"/>
    <w:uiPriority w:val="21"/>
    <w:qFormat/>
    <w:rsid w:val="006A748A"/>
    <w:pPr>
      <w:ind w:left="987" w:firstLine="0"/>
    </w:pPr>
  </w:style>
  <w:style w:type="paragraph" w:customStyle="1" w:styleId="CYTcytatnpprzysigi">
    <w:name w:val="CYT – cytat np. przysięgi"/>
    <w:basedOn w:val="USTustnpkodeksu"/>
    <w:next w:val="USTustnpkodeksu"/>
    <w:uiPriority w:val="23"/>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3"/>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4"/>
    <w:qFormat/>
    <w:rsid w:val="006A748A"/>
  </w:style>
  <w:style w:type="paragraph" w:customStyle="1" w:styleId="ZLITCZWSPTIRwLITzmczciwsptirwlitliter">
    <w:name w:val="Z_LIT/CZ_WSP_TIR_w_LIT – zm. części wsp. tir. w lit. literą"/>
    <w:basedOn w:val="CZWSPTIRczwsplnatiret"/>
    <w:next w:val="LITlitera"/>
    <w:uiPriority w:val="61"/>
    <w:qFormat/>
    <w:rsid w:val="006A748A"/>
    <w:pPr>
      <w:ind w:left="1463"/>
    </w:pPr>
  </w:style>
  <w:style w:type="paragraph" w:customStyle="1" w:styleId="ZLITTIRwLITzmtirwlitliter">
    <w:name w:val="Z_LIT/TIR_w_LIT – zm. tir. w lit. literą"/>
    <w:basedOn w:val="TIRtiret"/>
    <w:uiPriority w:val="58"/>
    <w:qFormat/>
    <w:rsid w:val="006A748A"/>
    <w:pPr>
      <w:ind w:left="1860"/>
    </w:pPr>
  </w:style>
  <w:style w:type="paragraph" w:customStyle="1" w:styleId="TYTDZOZNoznaczenietytuulub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TYTDZOZNzmozntytuudziauartykuempunktem">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TYTDZPRZEDMzmprzedmtytuulubdziauartykuempunktem">
    <w:name w:val="Z/TYT(DZ)_OZN – zm. ozn. tytułu (działu) artykułem (punktem)"/>
    <w:basedOn w:val="TYTDZOZNoznaczenietytuulubdziau"/>
    <w:next w:val="ZTIRzmtirartykuempunktem"/>
    <w:uiPriority w:val="30"/>
    <w:qFormat/>
    <w:rsid w:val="006A748A"/>
    <w:pPr>
      <w:spacing w:before="0"/>
      <w:ind w:left="510"/>
    </w:pPr>
  </w:style>
  <w:style w:type="paragraph" w:customStyle="1" w:styleId="ZTIRzmtirartykuempunktem">
    <w:name w:val="Z/TYT(DZ)_PRZEDM – zm. przedm. tytułu lub działu artykułem (punktem)"/>
    <w:next w:val="ZARTzmartartykuempunktem"/>
    <w:uiPriority w:val="30"/>
    <w:qFormat/>
    <w:rsid w:val="006A748A"/>
    <w:pPr>
      <w:keepNext/>
      <w:suppressAutoHyphens/>
      <w:ind w:left="510"/>
      <w:jc w:val="center"/>
    </w:pPr>
    <w:rPr>
      <w:szCs w:val="26"/>
    </w:rPr>
  </w:style>
  <w:style w:type="paragraph" w:customStyle="1" w:styleId="ZCZWSPPKTzmczciwsppktartykuempunktem">
    <w:name w:val="Z/TIR – zm. tir. artykułem (punktem)"/>
    <w:basedOn w:val="TIRtiret"/>
    <w:next w:val="PKTpunkt"/>
    <w:uiPriority w:val="35"/>
    <w:qFormat/>
    <w:rsid w:val="006A748A"/>
    <w:pPr>
      <w:ind w:left="907"/>
    </w:pPr>
  </w:style>
  <w:style w:type="paragraph" w:customStyle="1" w:styleId="ZZLITzmianazmlit">
    <w:name w:val="Z/CZ_WSP_PKT – zm. części wsp. pkt artykułem (punktem)"/>
    <w:basedOn w:val="CZWSPPKTczwsplnapunktw"/>
    <w:next w:val="ZARTzmartartykuempunktem"/>
    <w:uiPriority w:val="36"/>
    <w:qFormat/>
    <w:rsid w:val="006A748A"/>
    <w:pPr>
      <w:ind w:left="510"/>
    </w:pPr>
  </w:style>
  <w:style w:type="paragraph" w:customStyle="1" w:styleId="ZZTIRzmianazmtir">
    <w:name w:val="ZZ/LIT – zmiana zm. lit."/>
    <w:basedOn w:val="ZZLITwPKTzmianazmlitwpkt"/>
    <w:uiPriority w:val="71"/>
    <w:qFormat/>
    <w:rsid w:val="006A748A"/>
    <w:pPr>
      <w:ind w:left="2370" w:hanging="476"/>
    </w:pPr>
  </w:style>
  <w:style w:type="paragraph" w:customStyle="1" w:styleId="ZROZDZODDZOZNzmoznrozdzoddzartykuempunktem">
    <w:name w:val="ZZ/TIR – zmiana zm. tir."/>
    <w:basedOn w:val="ZZTIRzmianazmtir"/>
    <w:uiPriority w:val="71"/>
    <w:qFormat/>
    <w:rsid w:val="006A748A"/>
    <w:pPr>
      <w:ind w:left="2291" w:hanging="397"/>
    </w:pPr>
  </w:style>
  <w:style w:type="paragraph" w:customStyle="1" w:styleId="ZLITUSTzmustliter">
    <w:name w:val="Z/ROZDZ(ODDZ)_OZN – zm. ozn. rozdz. (oddz.) artykułem (punktem)"/>
    <w:next w:val="Odwoaniedokomentarza"/>
    <w:uiPriority w:val="31"/>
    <w:qFormat/>
    <w:rsid w:val="006A748A"/>
    <w:pPr>
      <w:keepNext/>
      <w:suppressAutoHyphens/>
      <w:ind w:left="510"/>
      <w:jc w:val="center"/>
    </w:pPr>
    <w:rPr>
      <w:rFonts w:eastAsiaTheme="minorEastAsia" w:cs="Arial"/>
      <w:bCs/>
      <w:kern w:val="24"/>
    </w:rPr>
  </w:style>
  <w:style w:type="paragraph" w:customStyle="1" w:styleId="ZLITPKTzmpktliter">
    <w:name w:val="Z_LIT/UST(§) – zm. ust. (§) literą"/>
    <w:basedOn w:val="USTustnpkodeksu"/>
    <w:uiPriority w:val="55"/>
    <w:qFormat/>
    <w:rsid w:val="006A748A"/>
    <w:pPr>
      <w:ind w:left="987"/>
    </w:pPr>
  </w:style>
  <w:style w:type="paragraph" w:customStyle="1" w:styleId="ZZCZWSPPKTzmianazmczciwsppkt">
    <w:name w:val="Z_LIT/PKT – zm. pkt literą"/>
    <w:basedOn w:val="PKTpunkt"/>
    <w:uiPriority w:val="56"/>
    <w:qFormat/>
    <w:rsid w:val="006A748A"/>
    <w:pPr>
      <w:ind w:left="1497"/>
    </w:pPr>
  </w:style>
  <w:style w:type="paragraph" w:customStyle="1" w:styleId="ZLITLITzmlitliter">
    <w:name w:val="ZZ/CZ_WSP_PKT – zmiana. zm. części wsp. pkt"/>
    <w:basedOn w:val="ZZPKTzmianazmpkt"/>
    <w:next w:val="ZPKTzmpktartykuempunktem"/>
    <w:uiPriority w:val="72"/>
    <w:qFormat/>
    <w:rsid w:val="006A748A"/>
    <w:pPr>
      <w:ind w:firstLine="0"/>
    </w:pPr>
  </w:style>
  <w:style w:type="paragraph" w:customStyle="1" w:styleId="ZLITCZWSPPKTzmczciwsppktliter">
    <w:name w:val="Z_LIT/LIT – zm. lit. literą"/>
    <w:basedOn w:val="LITlitera"/>
    <w:uiPriority w:val="57"/>
    <w:qFormat/>
    <w:rsid w:val="006A748A"/>
    <w:pPr>
      <w:ind w:left="1463"/>
    </w:pPr>
  </w:style>
  <w:style w:type="paragraph" w:customStyle="1" w:styleId="ZLITTIRzmtirliter">
    <w:name w:val="Z_LIT/CZ_WSP_PKT – zm. części wsp. pkt literą"/>
    <w:basedOn w:val="CZWSPLITczwsplnaliter"/>
    <w:next w:val="LITlitera"/>
    <w:uiPriority w:val="60"/>
    <w:qFormat/>
    <w:rsid w:val="006A748A"/>
    <w:pPr>
      <w:ind w:left="987"/>
    </w:pPr>
  </w:style>
  <w:style w:type="paragraph" w:customStyle="1" w:styleId="ZZCZWSPLITwPKTzmianazmczciwsplitwpkt">
    <w:name w:val="Z_LIT/TIR – zm. tir. literą"/>
    <w:basedOn w:val="TIRtiret"/>
    <w:uiPriority w:val="58"/>
    <w:qFormat/>
    <w:rsid w:val="006A748A"/>
  </w:style>
  <w:style w:type="paragraph" w:customStyle="1" w:styleId="ZLITLITwPKTzmlitwpktliter">
    <w:name w:val="ZZ/CZ_WSP_LIT_w_PKT – zmiana zm. części wsp. lit. w pkt"/>
    <w:basedOn w:val="ZZTIRwPKTzmianazmtirwpkt"/>
    <w:uiPriority w:val="73"/>
    <w:qFormat/>
    <w:rsid w:val="006A748A"/>
    <w:pPr>
      <w:ind w:left="2404" w:firstLine="0"/>
    </w:pPr>
  </w:style>
  <w:style w:type="paragraph" w:customStyle="1" w:styleId="ZLITCZWSPLITwPKTzmczciwsplitwpktliter">
    <w:name w:val="Z_LIT/LIT_w_PKT – zm. lit. w pkt literą"/>
    <w:basedOn w:val="LITlitera"/>
    <w:uiPriority w:val="57"/>
    <w:qFormat/>
    <w:rsid w:val="006A748A"/>
    <w:pPr>
      <w:ind w:left="1973"/>
    </w:pPr>
  </w:style>
  <w:style w:type="paragraph" w:customStyle="1" w:styleId="ZLITTIRwPKTzmtirwpktliter">
    <w:name w:val="Z_LIT/CZ_WSP_LIT_w_PKT – zm. części wsp. lit. w pkt literą"/>
    <w:basedOn w:val="CZWSPLITczwsplnaliter"/>
    <w:next w:val="LITlitera"/>
    <w:uiPriority w:val="61"/>
    <w:qFormat/>
    <w:rsid w:val="006A748A"/>
    <w:pPr>
      <w:ind w:left="1497"/>
    </w:pPr>
  </w:style>
  <w:style w:type="paragraph" w:customStyle="1" w:styleId="ZLITCZWSPTIRwPKTzmczciwsptirwpktliter">
    <w:name w:val="Z_LIT/TIR_w_PKT – zm. tir. w pkt literą"/>
    <w:basedOn w:val="TIRtiret"/>
    <w:uiPriority w:val="58"/>
    <w:qFormat/>
    <w:rsid w:val="006A748A"/>
    <w:pPr>
      <w:ind w:left="2370"/>
    </w:pPr>
  </w:style>
  <w:style w:type="paragraph" w:customStyle="1" w:styleId="Tekstprzypisudolnego">
    <w:name w:val="Z_LIT/CZ_WSP_TIR_w_PKT – zm. części wsp. tir. w pkt literą"/>
    <w:basedOn w:val="CZWSPTIRczwsplnatiret"/>
    <w:next w:val="LITlitera"/>
    <w:uiPriority w:val="61"/>
    <w:qFormat/>
    <w:rsid w:val="006A748A"/>
    <w:pPr>
      <w:ind w:left="1973"/>
    </w:pPr>
  </w:style>
  <w:style w:type="paragraph" w:styleId="TekstprzypisudolnegoZnak">
    <w:name w:val="footnote text"/>
    <w:basedOn w:val="Normalny"/>
    <w:link w:val="ZTIRLITzmlittiret"/>
    <w:uiPriority w:val="99"/>
    <w:semiHidden/>
    <w:qFormat/>
    <w:locked/>
    <w:rsid w:val="00295A6F"/>
    <w:rPr>
      <w:rFonts w:ascii="Times" w:eastAsia="Times New Roman" w:hAnsi="Times" w:cs="Times New Roman"/>
      <w:szCs w:val="24"/>
    </w:rPr>
  </w:style>
  <w:style w:type="character" w:customStyle="1" w:styleId="ZTIRLITzmlittiret">
    <w:name w:val="Tekst przypisu dolnego Znak"/>
    <w:basedOn w:val="Domylnaczcionkaakapitu"/>
    <w:link w:val="TekstprzypisudolnegoZnak"/>
    <w:uiPriority w:val="99"/>
    <w:semiHidden/>
    <w:rsid w:val="006E0FCC"/>
    <w:rPr>
      <w:sz w:val="20"/>
    </w:rPr>
  </w:style>
  <w:style w:type="paragraph" w:customStyle="1" w:styleId="ZTIRCZWSPPKTzmczciwsppkttiret">
    <w:name w:val="Z_TIR/LIT – zm. lit. tiret"/>
    <w:basedOn w:val="LITlitera"/>
    <w:uiPriority w:val="65"/>
    <w:qFormat/>
    <w:rsid w:val="006A748A"/>
    <w:pPr>
      <w:ind w:left="1859"/>
    </w:pPr>
  </w:style>
  <w:style w:type="paragraph" w:customStyle="1" w:styleId="ZTIRTIRzmtirtiret">
    <w:name w:val="Z_TIR/CZ_WSP_PKT – zm. części wsp. pkt tiret"/>
    <w:basedOn w:val="CZWSPLITczwsplnaliter"/>
    <w:next w:val="TIRtiret"/>
    <w:uiPriority w:val="66"/>
    <w:qFormat/>
    <w:rsid w:val="006A748A"/>
    <w:pPr>
      <w:ind w:left="1383"/>
    </w:pPr>
  </w:style>
  <w:style w:type="paragraph" w:customStyle="1" w:styleId="ZZCZWSPTIRwPKTzmianazmczciwsptirwpkt">
    <w:name w:val="Z_TIR/TIR – zm. tir. tiret"/>
    <w:basedOn w:val="TIRtiret"/>
    <w:uiPriority w:val="65"/>
    <w:qFormat/>
    <w:rsid w:val="006A748A"/>
    <w:pPr>
      <w:ind w:left="1780"/>
    </w:pPr>
  </w:style>
  <w:style w:type="paragraph" w:customStyle="1" w:styleId="ZZTIRwLITzmianazmtirwlit">
    <w:name w:val="ZZ/CZ_WSP_TIR_w_PKT – zmiana zm. części wsp. tir. w pkt"/>
    <w:basedOn w:val="ODNONIKtreodnonika"/>
    <w:uiPriority w:val="74"/>
    <w:qFormat/>
    <w:rsid w:val="006A748A"/>
    <w:pPr>
      <w:ind w:left="2880" w:firstLine="0"/>
    </w:pPr>
  </w:style>
  <w:style w:type="paragraph" w:customStyle="1" w:styleId="ZTIRTIRwLITzmtirwlittiret">
    <w:name w:val="ZZ/TIR_w_LIT – zmiana zm. tir. w lit."/>
    <w:basedOn w:val="ZROZDZODDZOZNzmoznrozdzoddzartykuempunktem"/>
    <w:uiPriority w:val="71"/>
    <w:qFormat/>
    <w:rsid w:val="006A748A"/>
    <w:pPr>
      <w:ind w:left="2767"/>
    </w:pPr>
  </w:style>
  <w:style w:type="paragraph" w:customStyle="1" w:styleId="ZTIRCZWSPTIRwLITzmczciwsptirwlittiret">
    <w:name w:val="Z_TIR/TIR_w_LIT – zm. tir. w lit. tiret"/>
    <w:basedOn w:val="TIRtiret"/>
    <w:uiPriority w:val="65"/>
    <w:qFormat/>
    <w:rsid w:val="006A748A"/>
    <w:pPr>
      <w:ind w:left="2257"/>
    </w:pPr>
  </w:style>
  <w:style w:type="paragraph" w:customStyle="1" w:styleId="CZWSP2TIRczwsplnapodwjnychtiret">
    <w:name w:val="Z_TIR/CZ_WSP_TIR_w_LIT – zm. części wsp. tir. w lit. tiret"/>
    <w:basedOn w:val="CZWSPTIRczwsplnatiret"/>
    <w:next w:val="TIRtiret"/>
    <w:uiPriority w:val="68"/>
    <w:qFormat/>
    <w:rsid w:val="006A748A"/>
    <w:pPr>
      <w:ind w:left="1860"/>
    </w:pPr>
  </w:style>
  <w:style w:type="paragraph" w:customStyle="1" w:styleId="Z2TIRzmpodwtirartykuempunktem">
    <w:name w:val="CZ_WSP_2TIR – część wspólna podwójnych tiret"/>
    <w:basedOn w:val="CZWSPTIRczwsplnatiret"/>
    <w:next w:val="TIRtiret"/>
    <w:uiPriority w:val="75"/>
    <w:qFormat/>
    <w:rsid w:val="006A748A"/>
    <w:pPr>
      <w:ind w:left="1780"/>
    </w:pPr>
  </w:style>
  <w:style w:type="paragraph" w:customStyle="1" w:styleId="ZZCZWSPTIRwLITzmianazmczciwsptirwlit">
    <w:name w:val="Z/2TIR – zm. podw. tir. artykułem (punktem)"/>
    <w:basedOn w:val="TIRtiret"/>
    <w:uiPriority w:val="75"/>
    <w:qFormat/>
    <w:rsid w:val="006A748A"/>
    <w:pPr>
      <w:ind w:left="907"/>
    </w:pPr>
  </w:style>
  <w:style w:type="paragraph" w:customStyle="1" w:styleId="ZLIT2TIRzmpodwtirliter">
    <w:name w:val="ZZ/CZ_WSP_TIR_w_LIT – zmiana zm. części wsp. tir. w lit."/>
    <w:basedOn w:val="ZTIRTIRwLITzmtirwlittiret"/>
    <w:uiPriority w:val="74"/>
    <w:qFormat/>
    <w:rsid w:val="006A748A"/>
    <w:pPr>
      <w:ind w:left="2370" w:firstLine="0"/>
    </w:pPr>
  </w:style>
  <w:style w:type="paragraph" w:customStyle="1" w:styleId="ZTIR2TIRzmpodwtirtiret">
    <w:name w:val="Z_LIT/2TIR – zm. podw. tir. literą"/>
    <w:basedOn w:val="TIRtiret"/>
    <w:uiPriority w:val="77"/>
    <w:qFormat/>
    <w:rsid w:val="006A748A"/>
  </w:style>
  <w:style w:type="paragraph" w:customStyle="1" w:styleId="Z2TIRCZWSPLITzmczciwsplitpodwjnymtiret">
    <w:name w:val="Z_TIR/2TIR – zm. podw. tir. tiret"/>
    <w:basedOn w:val="TIRtiret"/>
    <w:uiPriority w:val="80"/>
    <w:qFormat/>
    <w:rsid w:val="006A748A"/>
    <w:pPr>
      <w:ind w:left="1780"/>
    </w:pPr>
  </w:style>
  <w:style w:type="paragraph" w:customStyle="1" w:styleId="Z2TIRwPKTzmpodwtirwpktartykuempunktem">
    <w:name w:val="Z_2TIR/CZ_WSP_LIT – zm. części wsp. lit. podwójnym tiret"/>
    <w:basedOn w:val="CZWSPTIRczwsplnatiret"/>
    <w:next w:val="2TIRpodwjnytiret"/>
    <w:uiPriority w:val="89"/>
    <w:qFormat/>
    <w:rsid w:val="006A748A"/>
    <w:pPr>
      <w:ind w:left="1780"/>
    </w:pPr>
  </w:style>
  <w:style w:type="paragraph" w:customStyle="1" w:styleId="ZTIRPKTzmpkttiret">
    <w:name w:val="Z/2TIR_w_PKT – zm. podw. tir. w pkt artykułem (punktem)"/>
    <w:basedOn w:val="TIRtiret"/>
    <w:next w:val="ZPKTzmpktartykuempunktem"/>
    <w:uiPriority w:val="76"/>
    <w:qFormat/>
    <w:rsid w:val="006A748A"/>
    <w:pPr>
      <w:ind w:left="2291"/>
    </w:pPr>
  </w:style>
  <w:style w:type="paragraph" w:customStyle="1" w:styleId="ZTIRLITwPKTzmlitwpkttiret">
    <w:name w:val="Z_TIR/PKT – zm. pkt tiret"/>
    <w:basedOn w:val="PKTpunkt"/>
    <w:uiPriority w:val="64"/>
    <w:qFormat/>
    <w:rsid w:val="006A748A"/>
    <w:pPr>
      <w:ind w:left="1893"/>
    </w:pPr>
  </w:style>
  <w:style w:type="paragraph" w:customStyle="1" w:styleId="ZTIRCZWSPLITwPKTzmczciwsplitwpkttiret">
    <w:name w:val="Z_TIR/LIT_w_PKT – zm. lit. w pkt tiret"/>
    <w:basedOn w:val="LITlitera"/>
    <w:uiPriority w:val="65"/>
    <w:qFormat/>
    <w:rsid w:val="006A748A"/>
    <w:pPr>
      <w:ind w:left="2336"/>
    </w:pPr>
  </w:style>
  <w:style w:type="paragraph" w:customStyle="1" w:styleId="ZTIR2TIRwLITzmpodwtirwlittiret">
    <w:name w:val="Z_TIR/CZ_WSP_LIT_w_PKT – zm. części wsp. lit. w pkt tiret"/>
    <w:basedOn w:val="CZWSPLITczwsplnaliter"/>
    <w:uiPriority w:val="67"/>
    <w:qFormat/>
    <w:rsid w:val="006A748A"/>
    <w:pPr>
      <w:ind w:left="1860"/>
    </w:pPr>
  </w:style>
  <w:style w:type="paragraph" w:customStyle="1" w:styleId="ZTIRCZWSP2TIRwLITzmczciwsppodwtirwlittiret">
    <w:name w:val="Z_TIR/2TIR_w_LIT – zm. podw. tir. w lit. tiret"/>
    <w:basedOn w:val="TIRtiret"/>
    <w:uiPriority w:val="81"/>
    <w:qFormat/>
    <w:rsid w:val="006A748A"/>
    <w:pPr>
      <w:ind w:left="2654"/>
    </w:pPr>
  </w:style>
  <w:style w:type="paragraph" w:customStyle="1" w:styleId="ZTIR2TIRwTIRzmpodwtirwtirtiret">
    <w:name w:val="Z_TIR/CZ_WSP_2TIR_w_LIT – zm. części wsp. podw. tir. w lit. tiret"/>
    <w:basedOn w:val="CZWSPTIRczwsplnatiret"/>
    <w:next w:val="TIRtiret"/>
    <w:uiPriority w:val="82"/>
    <w:qFormat/>
    <w:rsid w:val="006A748A"/>
    <w:pPr>
      <w:ind w:left="2257"/>
    </w:pPr>
  </w:style>
  <w:style w:type="paragraph" w:customStyle="1" w:styleId="ZTIRCZWSP2TIRwTIRzmczciwsppodwtirwtirtiret">
    <w:name w:val="Z_TIR/2TIR_w_TIR – zm. podw. tir. w tir. tiret"/>
    <w:basedOn w:val="TIRtiret"/>
    <w:uiPriority w:val="80"/>
    <w:qFormat/>
    <w:rsid w:val="006A748A"/>
    <w:pPr>
      <w:ind w:left="2177"/>
    </w:pPr>
  </w:style>
  <w:style w:type="paragraph" w:customStyle="1" w:styleId="Z2TIRLITzmlitpodwjnymtiret">
    <w:name w:val="Z_TIR/CZ_WSP_2TIR_w_TIR – zm. części wsp. podw. tir. w tir. tiret"/>
    <w:basedOn w:val="CZWSPTIRczwsplnatiret"/>
    <w:uiPriority w:val="81"/>
    <w:qFormat/>
    <w:rsid w:val="006A748A"/>
    <w:pPr>
      <w:ind w:left="1780"/>
    </w:pPr>
  </w:style>
  <w:style w:type="paragraph" w:customStyle="1" w:styleId="ZZ2TIRwTIRzmianazmpodwtirwtir">
    <w:name w:val="Z_2TIR/LIT – zm. lit. podwójnym tiret"/>
    <w:basedOn w:val="LITlitera"/>
    <w:uiPriority w:val="86"/>
    <w:qFormat/>
    <w:rsid w:val="006A748A"/>
    <w:pPr>
      <w:ind w:left="2256"/>
    </w:pPr>
  </w:style>
  <w:style w:type="paragraph" w:customStyle="1" w:styleId="ZZ2TIRwLITzmianazmpodwtirwlit">
    <w:name w:val="ZZ/2TIR_w_TIR – zmiana zm. podw. tir. w tir."/>
    <w:basedOn w:val="ZPKTODNONIKAzmpktodnonikaartykuempunktem"/>
    <w:uiPriority w:val="91"/>
    <w:qFormat/>
    <w:rsid w:val="006A748A"/>
    <w:pPr>
      <w:ind w:left="2688" w:hanging="397"/>
    </w:pPr>
  </w:style>
  <w:style w:type="paragraph" w:customStyle="1" w:styleId="Z2TIRTIRwLITzmtirwlitpodwjnymtiret">
    <w:name w:val="ZZ/2TIR_w_LIT – zmiana zm. podw. tir. w lit."/>
    <w:basedOn w:val="ZZ2TIRwLITzmianazmpodwtirwlit"/>
    <w:uiPriority w:val="92"/>
    <w:qFormat/>
    <w:rsid w:val="006A748A"/>
    <w:pPr>
      <w:ind w:left="3164"/>
    </w:pPr>
  </w:style>
  <w:style w:type="paragraph" w:customStyle="1" w:styleId="Z2TIRCZWSPTIRwLITzmczciwsptirwlitpodwjnymtiret">
    <w:name w:val="Z_2TIR/TIR_w_LIT – zm. tir. w lit. podwójnym tiret"/>
    <w:basedOn w:val="TIRtiret"/>
    <w:uiPriority w:val="86"/>
    <w:qFormat/>
    <w:rsid w:val="006A748A"/>
    <w:pPr>
      <w:ind w:left="2654"/>
    </w:pPr>
  </w:style>
  <w:style w:type="paragraph" w:customStyle="1" w:styleId="ZZ2TIRwPKTzmianazmpodwtirwpkt">
    <w:name w:val="Z_2TIR/CZ_WSP_TIR_w_LIT – zm. części wsp. tir. w lit. podwójnym tiret"/>
    <w:basedOn w:val="CZWSPTIRczwsplnatiret"/>
    <w:next w:val="2TIRpodwjnytiret"/>
    <w:uiPriority w:val="89"/>
    <w:qFormat/>
    <w:rsid w:val="006A748A"/>
    <w:pPr>
      <w:ind w:left="2257"/>
    </w:pPr>
  </w:style>
  <w:style w:type="paragraph" w:customStyle="1" w:styleId="ZZCZWSP2TIRwTIRzmianazmczciwsppodwtirwtir">
    <w:name w:val="ZZ/2TIR_w_PKT – zmiana zm. podw. tir. w pkt"/>
    <w:basedOn w:val="Z2TIRTIRwLITzmtirwlitpodwjnymtiret"/>
    <w:uiPriority w:val="92"/>
    <w:qFormat/>
    <w:rsid w:val="006A748A"/>
    <w:pPr>
      <w:ind w:left="3674"/>
    </w:pPr>
  </w:style>
  <w:style w:type="paragraph" w:customStyle="1" w:styleId="Z2TIR2TIRwTIRzmpodwtirwtirpodwjnymtiret">
    <w:name w:val="ZZ/CZ_WSP_2TIR_w_TIR – zmiana zm. części wsp. podw. tir. w tir."/>
    <w:basedOn w:val="Z2TIRTIRwLITzmtirwlitpodwjnymtiret"/>
    <w:uiPriority w:val="94"/>
    <w:qFormat/>
    <w:rsid w:val="006A748A"/>
    <w:pPr>
      <w:ind w:left="2291" w:firstLine="0"/>
    </w:pPr>
  </w:style>
  <w:style w:type="paragraph" w:customStyle="1" w:styleId="Z2TIRCZWSP2TIRwTIRzmczciwsppodwtirwtiretpodwjnymtiret">
    <w:name w:val="Z_2TIR/2TIR_w_TIR – zm. podw. tir. w tir. podwójnym tiret"/>
    <w:basedOn w:val="TIRtiret"/>
    <w:uiPriority w:val="87"/>
    <w:qFormat/>
    <w:rsid w:val="006A748A"/>
    <w:pPr>
      <w:ind w:left="2574"/>
    </w:pPr>
  </w:style>
  <w:style w:type="paragraph" w:customStyle="1" w:styleId="Z2TIR2TIRwLITzmpodwtirwlitpodwjnymtiret">
    <w:name w:val="Z_2TIR/CZ_WSP_2TIR_w_TIR – zm. części wsp. podw. tir. w tiret podwójnym tiret"/>
    <w:basedOn w:val="CZWSPTIRczwsplnatiret"/>
    <w:next w:val="2TIRpodwjnytiret"/>
    <w:uiPriority w:val="90"/>
    <w:qFormat/>
    <w:rsid w:val="006A748A"/>
    <w:pPr>
      <w:ind w:left="2177"/>
    </w:pPr>
  </w:style>
  <w:style w:type="paragraph" w:customStyle="1" w:styleId="Z2TIRCZWSP2TIRwLITzmczciwsppodwtirwlitpodwjnymtiret">
    <w:name w:val="Z_2TIR/2TIR_w_LIT – zm. podw. tir. w lit. podwójnym tiret"/>
    <w:basedOn w:val="TIRtiret"/>
    <w:uiPriority w:val="88"/>
    <w:qFormat/>
    <w:rsid w:val="006A748A"/>
    <w:pPr>
      <w:ind w:left="3051"/>
    </w:pPr>
  </w:style>
  <w:style w:type="paragraph" w:customStyle="1" w:styleId="ZCZCIKSIGIzmozniprzedmczciksigiartykuempunktem">
    <w:name w:val="Z_2TIR/CZ_WSP_2TIR_w_LIT – zm. części wsp. podw. tir. w lit. podwójnym tiret"/>
    <w:basedOn w:val="CZWSPTIRczwsplnatiret"/>
    <w:next w:val="2TIRpodwjnytiret"/>
    <w:uiPriority w:val="91"/>
    <w:qFormat/>
    <w:rsid w:val="006A748A"/>
    <w:pPr>
      <w:ind w:left="2654"/>
    </w:pPr>
  </w:style>
  <w:style w:type="paragraph" w:customStyle="1" w:styleId="ZROZDZODDZPRZEDMzmprzedmrozdzoddzartykuempunktem">
    <w:name w:val="Z/CZĘŚCI(KSIĘGI) – zm. ozn. i przedm. części (księgi) artykułem (punktem)"/>
    <w:basedOn w:val="CZKSIGAoznaczenieiprzedmiotczcilubksigi"/>
    <w:uiPriority w:val="30"/>
    <w:qFormat/>
    <w:rsid w:val="006A748A"/>
    <w:pPr>
      <w:ind w:left="510"/>
    </w:pPr>
    <w:rPr>
      <w:b w:val="0"/>
    </w:rPr>
  </w:style>
  <w:style w:type="paragraph" w:customStyle="1" w:styleId="Odwoaniedokomentarza">
    <w:name w:val="Z/ROZDZ(ODDZ)_PRZEDM – zm. przedm. rozdz. (oddz.) artykułem (punktem)"/>
    <w:basedOn w:val="ROZDZODDZPRZEDMprzedmiotregulacjirozdziauluboddziau"/>
    <w:next w:val="ZARTzmartartykuempunktem"/>
    <w:uiPriority w:val="31"/>
    <w:qFormat/>
    <w:rsid w:val="006A748A"/>
    <w:pPr>
      <w:ind w:left="510"/>
    </w:pPr>
    <w:rPr>
      <w:b w:val="0"/>
    </w:rPr>
  </w:style>
  <w:style w:type="character" w:styleId="Tekstkomentarza">
    <w:name w:val="annotation reference"/>
    <w:basedOn w:val="Domylnaczcionkaakapitu"/>
    <w:uiPriority w:val="99"/>
    <w:semiHidden/>
    <w:rsid w:val="00023F13"/>
    <w:rPr>
      <w:sz w:val="16"/>
      <w:szCs w:val="16"/>
    </w:rPr>
  </w:style>
  <w:style w:type="paragraph" w:styleId="TekstkomentarzaZnak">
    <w:name w:val="annotation text"/>
    <w:basedOn w:val="Normalny"/>
    <w:link w:val="Tematkomentarza"/>
    <w:uiPriority w:val="99"/>
    <w:semiHidden/>
    <w:rsid w:val="00023F13"/>
    <w:rPr>
      <w:rFonts w:ascii="Times" w:eastAsia="Times New Roman" w:hAnsi="Times" w:cs="Times New Roman"/>
      <w:szCs w:val="24"/>
    </w:rPr>
  </w:style>
  <w:style w:type="character" w:customStyle="1" w:styleId="Tematkomentarza">
    <w:name w:val="Tekst komentarza Znak"/>
    <w:basedOn w:val="Domylnaczcionkaakapitu"/>
    <w:link w:val="TekstkomentarzaZnak"/>
    <w:uiPriority w:val="99"/>
    <w:semiHidden/>
    <w:rsid w:val="004504C0"/>
    <w:rPr>
      <w:sz w:val="20"/>
    </w:rPr>
  </w:style>
  <w:style w:type="paragraph" w:styleId="TematkomentarzaZnak">
    <w:name w:val="annotation subject"/>
    <w:basedOn w:val="TekstkomentarzaZnak"/>
    <w:next w:val="TekstkomentarzaZnak"/>
    <w:link w:val="ZZARTzmianazmart"/>
    <w:uiPriority w:val="99"/>
    <w:semiHidden/>
    <w:rsid w:val="00023F13"/>
    <w:rPr>
      <w:b/>
      <w:bCs/>
    </w:rPr>
  </w:style>
  <w:style w:type="character" w:customStyle="1" w:styleId="ZZARTzmianazmart">
    <w:name w:val="Temat komentarza Znak"/>
    <w:basedOn w:val="Tematkomentarza"/>
    <w:link w:val="TematkomentarzaZnak"/>
    <w:uiPriority w:val="99"/>
    <w:semiHidden/>
    <w:rsid w:val="004504C0"/>
    <w:rPr>
      <w:b/>
      <w:bCs/>
      <w:sz w:val="20"/>
    </w:rPr>
  </w:style>
  <w:style w:type="paragraph" w:customStyle="1" w:styleId="ZZPKTzmianazmpkt">
    <w:name w:val="ZZ/ART(§) – zmiana zm. art. (§)"/>
    <w:basedOn w:val="ZARTzmartartykuempunktem"/>
    <w:uiPriority w:val="70"/>
    <w:qFormat/>
    <w:rsid w:val="006A748A"/>
    <w:pPr>
      <w:ind w:left="1894"/>
    </w:pPr>
  </w:style>
  <w:style w:type="paragraph" w:customStyle="1" w:styleId="ZZLITwPKTzmianazmlitwpkt">
    <w:name w:val="ZZ/PKT – zmiana zm. pkt"/>
    <w:basedOn w:val="ZPKTzmpktartykuempunktem"/>
    <w:uiPriority w:val="70"/>
    <w:qFormat/>
    <w:rsid w:val="006A748A"/>
    <w:pPr>
      <w:ind w:left="2404"/>
    </w:pPr>
  </w:style>
  <w:style w:type="paragraph" w:customStyle="1" w:styleId="ZZTIRwPKTzmianazmtirwpkt">
    <w:name w:val="ZZ/LIT_w_PKT – zmiana zm. lit. w pkt"/>
    <w:basedOn w:val="ZLITwPKTzmlitwpktartykuempunktem"/>
    <w:uiPriority w:val="71"/>
    <w:qFormat/>
    <w:rsid w:val="006A748A"/>
    <w:pPr>
      <w:ind w:left="2880"/>
    </w:pPr>
  </w:style>
  <w:style w:type="paragraph" w:customStyle="1" w:styleId="ODNONIKtreodnonika">
    <w:name w:val="ZZ/TIR_w_PKT – zmiana zm. tir. w pkt"/>
    <w:basedOn w:val="ZTIRwPKTzmtirwpktartykuempunktem"/>
    <w:uiPriority w:val="71"/>
    <w:qFormat/>
    <w:rsid w:val="006A748A"/>
    <w:pPr>
      <w:ind w:left="3277"/>
    </w:pPr>
  </w:style>
  <w:style w:type="paragraph" w:customStyle="1" w:styleId="ZFRAGzmfragmentunpzdaniaartykuempunktem">
    <w:name w:val="Z/W_MAT(FIZ|CHEM)_w_ART(§|UST) – zm. wzoru mat. (fiz. lub chem.) i ich legendy w art. (§ lub ust.)"/>
    <w:basedOn w:val="ZTYTDZOZNzmozntytuudziauartykuempunktem"/>
    <w:uiPriority w:val="40"/>
    <w:qFormat/>
    <w:rsid w:val="006A748A"/>
    <w:pPr>
      <w:ind w:left="1497"/>
    </w:pPr>
  </w:style>
  <w:style w:type="paragraph" w:customStyle="1" w:styleId="ZLITFRAGzmlitfragmentunpzdanialiter">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TIRFRAGMzmnpwprdowyliczeniatiret">
    <w:name w:val="Z/FRAG – zm. fragmentu (np. zdania) artykułem (punktem)"/>
    <w:basedOn w:val="ZARTzmartartykuempunktem"/>
    <w:next w:val="PKTpunkt"/>
    <w:uiPriority w:val="39"/>
    <w:qFormat/>
    <w:rsid w:val="006A748A"/>
    <w:pPr>
      <w:ind w:firstLine="0"/>
    </w:pPr>
    <w:rPr>
      <w:rFonts w:ascii="Times New Roman" w:hAnsi="Times New Roman"/>
    </w:rPr>
  </w:style>
  <w:style w:type="paragraph" w:customStyle="1" w:styleId="ZTIRTIRwPKTzmtirwpkttiret">
    <w:name w:val="Z_LIT/FRAG – zm. lit. fragmentu (np. zdania) literą"/>
    <w:basedOn w:val="ZLITPKTzmpktliter"/>
    <w:next w:val="LITlitera"/>
    <w:uiPriority w:val="61"/>
    <w:qFormat/>
    <w:rsid w:val="006A748A"/>
    <w:pPr>
      <w:ind w:firstLine="0"/>
    </w:pPr>
    <w:rPr>
      <w:rFonts w:ascii="Times New Roman" w:hAnsi="Times New Roman"/>
    </w:rPr>
  </w:style>
  <w:style w:type="paragraph" w:customStyle="1" w:styleId="ZTIRCZWSPTIRwPKTzmczciwsptirtiret">
    <w:name w:val="Z_TIR/FRAGM – zm. np. wpr. do wyliczenia tiret"/>
    <w:basedOn w:val="ZTIRTIRzmtirtiret"/>
    <w:next w:val="TIRtiret"/>
    <w:uiPriority w:val="68"/>
    <w:qFormat/>
    <w:rsid w:val="006A748A"/>
    <w:rPr>
      <w:rFonts w:ascii="Times New Roman" w:hAnsi="Times New Roman"/>
    </w:rPr>
  </w:style>
  <w:style w:type="paragraph" w:customStyle="1" w:styleId="SKARNsankcjakarnawszczeglnociwKodeksiekarnym">
    <w:name w:val="Z_TIR/TIR_w_PKT – zm. tir. w pkt tiret"/>
    <w:basedOn w:val="ZTIRCZWSPTIRwLITzmczciwsptirwlittiret"/>
    <w:uiPriority w:val="65"/>
    <w:qFormat/>
    <w:rsid w:val="006A748A"/>
    <w:pPr>
      <w:ind w:left="2733"/>
    </w:pPr>
  </w:style>
  <w:style w:type="paragraph" w:customStyle="1" w:styleId="ROZDZODDZOZNoznaczenierozdziauluboddziau">
    <w:name w:val="Z_TIR/CZ_WSP_TIR_w_PKT – zm. części wsp. tir. tiret"/>
    <w:basedOn w:val="SKARNsankcjakarnawszczeglnociwKodeksiekarnym"/>
    <w:next w:val="TIRtiret"/>
    <w:uiPriority w:val="68"/>
    <w:qFormat/>
    <w:rsid w:val="006A748A"/>
    <w:pPr>
      <w:ind w:left="2336" w:firstLine="0"/>
    </w:pPr>
  </w:style>
  <w:style w:type="paragraph" w:customStyle="1" w:styleId="Z2TIR2TIRzmpodwtirpodwjnymtiret">
    <w:name w:val="S_KARN – sankcja karna w szczególności w Kodeksie karnym"/>
    <w:basedOn w:val="USTustnpkodeksu"/>
    <w:next w:val="ARTartustawynprozporzdzenia"/>
    <w:uiPriority w:val="23"/>
    <w:qFormat/>
    <w:rsid w:val="006A748A"/>
    <w:pPr>
      <w:ind w:left="510" w:firstLine="0"/>
    </w:pPr>
  </w:style>
  <w:style w:type="paragraph" w:customStyle="1" w:styleId="Z2TIRTIRzmtirpodwjnymtiret">
    <w:name w:val="ROZDZ(ODDZ)_OZN – oznaczenie rozdziału lub oddziału"/>
    <w:next w:val="ARTartustawynprozporzdzenia"/>
    <w:uiPriority w:val="13"/>
    <w:qFormat/>
    <w:rsid w:val="006A748A"/>
    <w:pPr>
      <w:keepNext/>
      <w:suppressAutoHyphens/>
      <w:spacing w:before="120"/>
      <w:jc w:val="center"/>
    </w:pPr>
    <w:rPr>
      <w:rFonts w:eastAsiaTheme="minorEastAsia" w:cs="Arial"/>
      <w:bCs/>
      <w:kern w:val="24"/>
    </w:rPr>
  </w:style>
  <w:style w:type="paragraph" w:customStyle="1" w:styleId="ZSKARNzmsankcjikarnejwszczeglnociwKodeksiekarnym">
    <w:name w:val="Z_2TIR/2TIR – zm. podw. tir. podwójnym tiret"/>
    <w:basedOn w:val="TIRtiret"/>
    <w:uiPriority w:val="87"/>
    <w:qFormat/>
    <w:rsid w:val="006A748A"/>
    <w:pPr>
      <w:ind w:left="2177"/>
    </w:pPr>
  </w:style>
  <w:style w:type="paragraph" w:customStyle="1" w:styleId="ZLITSKARNzmsankcjikarnejliter">
    <w:name w:val="Z_2TIR/TIR – zm. tir. podwójnym tiret"/>
    <w:basedOn w:val="TIRtiret"/>
    <w:uiPriority w:val="86"/>
    <w:qFormat/>
    <w:rsid w:val="006A748A"/>
    <w:pPr>
      <w:ind w:left="2177"/>
    </w:pPr>
  </w:style>
  <w:style w:type="paragraph" w:customStyle="1" w:styleId="ZCZWSP2TIRwPKTzmczciwsppodwtirwpktartykuempunktem">
    <w:name w:val="Z/S_KARN – zm. sankcji karnej w szczególności w Kodeksie karnym"/>
    <w:basedOn w:val="Z2TIR2TIRzmpodwtirpodwjnymtiret"/>
    <w:next w:val="PKTpunkt"/>
    <w:uiPriority w:val="39"/>
    <w:qFormat/>
    <w:rsid w:val="006A748A"/>
    <w:pPr>
      <w:ind w:left="1021"/>
    </w:pPr>
  </w:style>
  <w:style w:type="paragraph" w:customStyle="1" w:styleId="Z2TIRwLITzmpodwtirwlitartykuempunktem">
    <w:name w:val="Z_LIT/S_KARN – zm. sankcji karnej literą"/>
    <w:basedOn w:val="ZCZWSP2TIRwPKTzmczciwsppodwtirwpktartykuempunktem"/>
    <w:uiPriority w:val="61"/>
    <w:qFormat/>
    <w:rsid w:val="006A748A"/>
    <w:pPr>
      <w:ind w:left="1497"/>
    </w:pPr>
  </w:style>
  <w:style w:type="paragraph" w:customStyle="1" w:styleId="Z2TIRwTIRzmpodwtirwtirartykuempunktem">
    <w:name w:val="Z/CYT_w_ART(§|UST) – zm. cytatu wraz z art. (§ lub ust.)"/>
    <w:basedOn w:val="CYTcytatnpprzysigi"/>
    <w:uiPriority w:val="39"/>
    <w:qFormat/>
    <w:rsid w:val="006A748A"/>
    <w:pPr>
      <w:ind w:left="1021"/>
    </w:pPr>
  </w:style>
  <w:style w:type="paragraph" w:customStyle="1" w:styleId="ZCZWSP2TIRwTIRzmczciwsppodwtirwtirartykuempunktem">
    <w:name w:val="Z/CZ_WSP_2TIR_w_PKT – zm. części wsp. podw. tir. w pkt artykułem (punktem)"/>
    <w:basedOn w:val="ZTIRPKTzmpkttiret"/>
    <w:next w:val="ZZTYTDZOZNzmianazmozntytuudziauartykuempunktem"/>
    <w:uiPriority w:val="77"/>
    <w:qFormat/>
    <w:rsid w:val="006A748A"/>
    <w:pPr>
      <w:ind w:left="1894" w:firstLine="0"/>
    </w:pPr>
  </w:style>
  <w:style w:type="paragraph" w:customStyle="1" w:styleId="ZCZWSP2TIRwLITzmczciwsppodwtirwlitartykuempunktem">
    <w:name w:val="Z/2TIR_w_LIT – zm. podw. tir. w lit. artykułem (punktem)"/>
    <w:basedOn w:val="ZTIRPKTzmpkttiret"/>
    <w:uiPriority w:val="76"/>
    <w:qFormat/>
    <w:rsid w:val="006A748A"/>
    <w:pPr>
      <w:ind w:left="1780"/>
    </w:pPr>
  </w:style>
  <w:style w:type="paragraph" w:customStyle="1" w:styleId="ZZCZWSP2TIRzmianazmczciwsppodwtir">
    <w:name w:val="Z/2TIR_w_TIR – zm. podw. tir. w tir. artykułem (punktem)"/>
    <w:basedOn w:val="ZCZWSP2TIRwLITzmczciwsppodwtirwlitartykuempunktem"/>
    <w:uiPriority w:val="75"/>
    <w:qFormat/>
    <w:rsid w:val="006A748A"/>
    <w:pPr>
      <w:ind w:left="1304"/>
    </w:pPr>
  </w:style>
  <w:style w:type="paragraph" w:customStyle="1" w:styleId="PKTODNONIKApunktodnonika">
    <w:name w:val="Z/CZ_WSP_2TIR_w_TIR – zm. części wsp. podw. tir. w tir. artykułem (punktem)"/>
    <w:basedOn w:val="ZZCZWSP2TIRzmianazmczciwsppodwtir"/>
    <w:next w:val="PKTpunkt"/>
    <w:uiPriority w:val="76"/>
    <w:qFormat/>
    <w:rsid w:val="006A748A"/>
    <w:pPr>
      <w:ind w:left="907" w:firstLine="0"/>
    </w:pPr>
  </w:style>
  <w:style w:type="paragraph" w:customStyle="1" w:styleId="ZODNONIKAzmtekstuodnonikaartykuempunktem">
    <w:name w:val="Z/CZ_WSP_2TIR_w_LIT – zm. części wsp. podw. tir. w lit. artykułem (punktem)"/>
    <w:basedOn w:val="ZCZWSP2TIRwLITzmczciwsppodwtirwlitartykuempunktem"/>
    <w:next w:val="ZZTYTDZOZNzmianazmozntytuudziauartykuempunktem"/>
    <w:uiPriority w:val="77"/>
    <w:qFormat/>
    <w:rsid w:val="006A748A"/>
    <w:pPr>
      <w:ind w:left="1383" w:firstLine="0"/>
    </w:pPr>
  </w:style>
  <w:style w:type="paragraph" w:customStyle="1" w:styleId="ZPKTwODNONIKUzmpktwzmienianymodnonikuartykuempunktem">
    <w:name w:val="Z_LIT/CYT_w_UST(§) – zm. cytatu np. przysięgi w ust. lub § literą"/>
    <w:basedOn w:val="Z2TIRwTIRzmpodwtirwtirartykuempunktem"/>
    <w:uiPriority w:val="62"/>
    <w:qFormat/>
    <w:rsid w:val="006A748A"/>
    <w:pPr>
      <w:ind w:left="1497"/>
    </w:pPr>
  </w:style>
  <w:style w:type="paragraph" w:customStyle="1" w:styleId="ZPKTODNONIKAzmpktodnonikaartykuempunktem">
    <w:name w:val="ZZ/CZ_WSP_2TIR – zmiana zm. części wsp. podw. tir."/>
    <w:basedOn w:val="ZROZDZODDZOZNzmoznrozdzoddzartykuempunktem"/>
    <w:next w:val="ZZTYTDZOZNzmianazmozntytuudziauartykuempunktem"/>
    <w:uiPriority w:val="94"/>
    <w:qFormat/>
    <w:rsid w:val="006A748A"/>
    <w:pPr>
      <w:ind w:left="1894" w:firstLine="0"/>
    </w:pPr>
  </w:style>
  <w:style w:type="paragraph" w:customStyle="1" w:styleId="ZLIT2TIRwTIRzmpodwtirwtirliter">
    <w:name w:val="PKT_ODNOŚNIKA – punkt odnośnika"/>
    <w:basedOn w:val="ZLITFRAGzmlitfragmentunpzdanialiter"/>
    <w:uiPriority w:val="24"/>
    <w:qFormat/>
    <w:rsid w:val="006A748A"/>
    <w:pPr>
      <w:ind w:left="568"/>
    </w:pPr>
  </w:style>
  <w:style w:type="paragraph" w:customStyle="1" w:styleId="ZLIT2TIRwLITzmpodwtirwlitliter">
    <w:name w:val="Z/ODNOŚNIKA – zm. tekstu odnośnika artykułem (punktem)"/>
    <w:basedOn w:val="ZLITFRAGzmlitfragmentunpzdanialiter"/>
    <w:uiPriority w:val="41"/>
    <w:qFormat/>
    <w:rsid w:val="006A748A"/>
    <w:pPr>
      <w:spacing w:line="360" w:lineRule="auto"/>
      <w:ind w:left="907" w:hanging="397"/>
    </w:pPr>
    <w:rPr>
      <w:sz w:val="24"/>
    </w:rPr>
  </w:style>
  <w:style w:type="paragraph" w:customStyle="1" w:styleId="ZLIT2TIRwPKTzmpodwtirwpktliter">
    <w:name w:val="Z/PKT_w_ODNOŚNIKU – zm. pkt w zmienianym odnośniku artykułem (punktem)"/>
    <w:basedOn w:val="ZLIT2TIRwLITzmpodwtirwlitliter"/>
    <w:uiPriority w:val="41"/>
    <w:qFormat/>
    <w:rsid w:val="006A748A"/>
    <w:pPr>
      <w:ind w:left="1304"/>
    </w:pPr>
  </w:style>
  <w:style w:type="paragraph" w:customStyle="1" w:styleId="ZLITCZWSP2TIRwTIRzmczciwsppodwtirwtirliter">
    <w:name w:val="Z/PKT_ODNOŚNIKA – zm. pkt odnośnika artykułem (punktem)"/>
    <w:basedOn w:val="ZLIT2TIRwLITzmpodwtirwlitliter"/>
    <w:uiPriority w:val="41"/>
    <w:qFormat/>
    <w:rsid w:val="006A748A"/>
  </w:style>
  <w:style w:type="paragraph" w:customStyle="1" w:styleId="ZLITCZWSP2TIRwLITzmczciwsppodwtirwlitliter">
    <w:name w:val="Z_LIT/2TIR_w_TIR – zm. podw. tir. w tir. literą"/>
    <w:basedOn w:val="ZTIR2TIRzmpodwtirtiret"/>
    <w:uiPriority w:val="77"/>
    <w:qFormat/>
    <w:rsid w:val="006A748A"/>
    <w:pPr>
      <w:ind w:left="1780"/>
    </w:pPr>
  </w:style>
  <w:style w:type="paragraph" w:customStyle="1" w:styleId="ZLITCZWSP2TIRwPKTzmczciwsppodwtirwpktliter">
    <w:name w:val="Z_LIT/2TIR_w_LIT – zm. podw. tir. w lit. literą"/>
    <w:basedOn w:val="ZLITCZWSP2TIRwLITzmczciwsppodwtirwlitliter"/>
    <w:uiPriority w:val="78"/>
    <w:qFormat/>
    <w:rsid w:val="006A748A"/>
    <w:pPr>
      <w:ind w:left="2257"/>
    </w:pPr>
  </w:style>
  <w:style w:type="paragraph" w:customStyle="1" w:styleId="ZTIR2TIRwPKTzmpodwtirwpkttiret">
    <w:name w:val="Z_LIT/2TIR_w_PKT – zm. podw. tir. w pkt literą"/>
    <w:basedOn w:val="ZLITCZWSP2TIRwPKTzmczciwsppodwtirwpktliter"/>
    <w:uiPriority w:val="78"/>
    <w:qFormat/>
    <w:rsid w:val="006A748A"/>
    <w:pPr>
      <w:ind w:left="2767"/>
    </w:pPr>
  </w:style>
  <w:style w:type="paragraph" w:customStyle="1" w:styleId="ZTIRCZWSP2TIRwPKTzmczciwsppodwtirwpkttiret">
    <w:name w:val="Z_LIT/CZ_WSP_2TIR_w_TIR – zm. części wsp. podw. tir. w tir. literą"/>
    <w:basedOn w:val="ZLITCZWSP2TIRwLITzmczciwsppodwtirwlitliter"/>
    <w:next w:val="LITlitera"/>
    <w:uiPriority w:val="78"/>
    <w:qFormat/>
    <w:rsid w:val="006A748A"/>
    <w:pPr>
      <w:ind w:left="1383" w:firstLine="0"/>
    </w:pPr>
  </w:style>
  <w:style w:type="paragraph" w:customStyle="1" w:styleId="ZZCZWSP2TIRwLITzmianazmczciwsppodwtirwlit">
    <w:name w:val="Z_LIT/CZ_WSP_2TIR_w_LIT – zm. części wsp. podw. tir. w lit. literą"/>
    <w:basedOn w:val="ZLITCZWSP2TIRwPKTzmczciwsppodwtirwpktliter"/>
    <w:next w:val="LITlitera"/>
    <w:uiPriority w:val="79"/>
    <w:qFormat/>
    <w:rsid w:val="006A748A"/>
    <w:pPr>
      <w:ind w:left="1860" w:firstLine="0"/>
    </w:pPr>
  </w:style>
  <w:style w:type="paragraph" w:customStyle="1" w:styleId="ZZCZWSP2TIRwPKTzmianazmczciwsppodwtirwpkt">
    <w:name w:val="Z_LIT/CZ_WSP_2TIR_w_PKT – zm. części wsp. podw. tir. w pkt literą"/>
    <w:basedOn w:val="ZTIR2TIRwPKTzmpodwtirwpkttiret"/>
    <w:next w:val="LITlitera"/>
    <w:uiPriority w:val="79"/>
    <w:qFormat/>
    <w:rsid w:val="006A748A"/>
    <w:pPr>
      <w:ind w:left="2370" w:firstLine="0"/>
    </w:pPr>
  </w:style>
  <w:style w:type="paragraph" w:customStyle="1" w:styleId="ZCZWSP2TIRzmczciwsplnejpodwtirartykuempunktem">
    <w:name w:val="Z_TIR/2TIR_w_PKT – zm. podw. tir. w pkt tiret"/>
    <w:basedOn w:val="ZTIRCZWSP2TIRwLITzmczciwsppodwtirwlittiret"/>
    <w:uiPriority w:val="81"/>
    <w:qFormat/>
    <w:rsid w:val="006A748A"/>
    <w:pPr>
      <w:ind w:left="3164"/>
    </w:pPr>
  </w:style>
  <w:style w:type="paragraph" w:customStyle="1" w:styleId="ZLITCZWSP2TIRzmczciwsppodwtirliter">
    <w:name w:val="Z_TIR/CZ_WSP_2TIR_w_PKT – zm. części wsp. podw. tir. w pkt tiret"/>
    <w:basedOn w:val="ZCZWSP2TIRzmczciwsplnejpodwtirartykuempunktem"/>
    <w:next w:val="TIRtiret"/>
    <w:uiPriority w:val="82"/>
    <w:qFormat/>
    <w:rsid w:val="006A748A"/>
    <w:pPr>
      <w:ind w:left="2767" w:firstLine="0"/>
    </w:pPr>
  </w:style>
  <w:style w:type="paragraph" w:customStyle="1" w:styleId="ZTIRCZWSP2TIRzmczciwsppodwtirtiret">
    <w:name w:val="ZZ/CZ_WSP_2TIR_w_LIT – zmiana zm. części wsp. podw. tir. w lit."/>
    <w:basedOn w:val="Z2TIRTIRwLITzmtirwlitpodwjnymtiret"/>
    <w:uiPriority w:val="95"/>
    <w:qFormat/>
    <w:rsid w:val="006A748A"/>
    <w:pPr>
      <w:ind w:left="2767"/>
    </w:pPr>
  </w:style>
  <w:style w:type="paragraph" w:customStyle="1" w:styleId="ZZ2TIRzmianazmpodwtir">
    <w:name w:val="ZZ/CZ_WSP_2TIR_w_PKT – zmiana zm. części wsp. podw. tir. w pkt"/>
    <w:basedOn w:val="Z2TIRTIRwLITzmtirwlitpodwjnymtiret"/>
    <w:uiPriority w:val="95"/>
    <w:qFormat/>
    <w:rsid w:val="006A748A"/>
    <w:pPr>
      <w:ind w:left="3277" w:firstLine="0"/>
    </w:pPr>
  </w:style>
  <w:style w:type="paragraph" w:customStyle="1" w:styleId="ZCZWSPLITzmczciwsplitartykuempunktem">
    <w:name w:val="Z/CZ_WSP_2TIR – zm. części wspólnej podw. tir. artykułem (punktem)"/>
    <w:basedOn w:val="ZZLITzmianazmlit"/>
    <w:next w:val="PKTpunkt"/>
    <w:uiPriority w:val="76"/>
    <w:qFormat/>
    <w:rsid w:val="006A748A"/>
  </w:style>
  <w:style w:type="paragraph" w:customStyle="1" w:styleId="ZCZWSPTIRzmczciwsptirartykuempunktem">
    <w:name w:val="Z_LIT/CZ_WSP_2TIR – zm. części wsp. podw. tir. literą"/>
    <w:basedOn w:val="ZLITTIRzmtirliter"/>
    <w:next w:val="LITlitera"/>
    <w:uiPriority w:val="78"/>
    <w:qFormat/>
    <w:rsid w:val="006A748A"/>
  </w:style>
  <w:style w:type="paragraph" w:customStyle="1" w:styleId="ZLITCZWSPLITzmczciwsplitliter">
    <w:name w:val="Z_TIR/CZ_WSP_2TIR – zm. części wsp. podw. tir. tiret"/>
    <w:basedOn w:val="ZCZWSPTIRzmczciwsptirartykuempunktem"/>
    <w:next w:val="TIRtiret"/>
    <w:uiPriority w:val="81"/>
    <w:qFormat/>
    <w:rsid w:val="006A748A"/>
  </w:style>
  <w:style w:type="paragraph" w:customStyle="1" w:styleId="ZLITCZWSPTIRzmczciwsptirliter">
    <w:name w:val="ZZ/2TIR – zmiana zm. podw. tir."/>
    <w:basedOn w:val="ZPKTODNONIKAzmpktodnonikaartykuempunktem"/>
    <w:uiPriority w:val="91"/>
    <w:qFormat/>
    <w:rsid w:val="006A748A"/>
    <w:pPr>
      <w:ind w:left="2291" w:hanging="397"/>
    </w:pPr>
  </w:style>
  <w:style w:type="paragraph" w:customStyle="1" w:styleId="ZTIRCZWSPLITzmczciwsplittiret">
    <w:name w:val="Z/CZ_WSP_LIT – zm. części wsp. lit. artykułem (punktem)"/>
    <w:basedOn w:val="ZZLITzmianazmlit"/>
    <w:next w:val="PKTpunkt"/>
    <w:uiPriority w:val="37"/>
    <w:qFormat/>
    <w:rsid w:val="006A748A"/>
  </w:style>
  <w:style w:type="paragraph" w:customStyle="1" w:styleId="ZTIRCZWSPTIRzmczciwsptirtiret">
    <w:name w:val="Z/CZ_WSP_TIR – zm. części wsp. tir. artykułem (punktem)"/>
    <w:basedOn w:val="ZZLITzmianazmlit"/>
    <w:next w:val="PKTpunkt"/>
    <w:uiPriority w:val="37"/>
    <w:qFormat/>
    <w:rsid w:val="006A748A"/>
  </w:style>
  <w:style w:type="paragraph" w:customStyle="1" w:styleId="ZZCZWSPLITzmianazmczciwsplit">
    <w:name w:val="Z_LIT/CZ_WSP_LIT – zm. części wsp. lit. literą"/>
    <w:basedOn w:val="ZLITTIRzmtirliter"/>
    <w:next w:val="LITlitera"/>
    <w:uiPriority w:val="61"/>
    <w:qFormat/>
    <w:rsid w:val="006A748A"/>
  </w:style>
  <w:style w:type="paragraph" w:customStyle="1" w:styleId="ZZCZWSPTIRzmianazmczciwsptir">
    <w:name w:val="Z_LIT/CZ_WSP_TIR – zm. części wsp. tir. literą"/>
    <w:basedOn w:val="ZLITTIRzmtirliter"/>
    <w:next w:val="LITlitera"/>
    <w:uiPriority w:val="61"/>
    <w:qFormat/>
    <w:rsid w:val="006A748A"/>
  </w:style>
  <w:style w:type="paragraph" w:customStyle="1" w:styleId="Z2TIRCZWSPTIRzmczciwsptirpodwjnymtiret">
    <w:name w:val="Z_TIR/CZ_WSP_LIT – zm. części wsp. lit. tiret"/>
    <w:basedOn w:val="ZTIRTIRzmtirtiret"/>
    <w:next w:val="TIRtiret"/>
    <w:uiPriority w:val="67"/>
    <w:qFormat/>
    <w:rsid w:val="006A748A"/>
  </w:style>
  <w:style w:type="paragraph" w:customStyle="1" w:styleId="Z2TIRCZWSP2TIRzmczciwsppodwtirpodwjnymtiret">
    <w:name w:val="Z_TIR/CZ_WSP_TIR – zm. części wsp. tir. tiret"/>
    <w:basedOn w:val="ZTIRTIRzmtirtiret"/>
    <w:next w:val="TIRtiret"/>
    <w:uiPriority w:val="68"/>
    <w:qFormat/>
    <w:rsid w:val="006A748A"/>
  </w:style>
  <w:style w:type="paragraph" w:customStyle="1" w:styleId="ZUSTzmustartykuempunktem">
    <w:name w:val="ZZ/CZ_WSP_LIT – zmiana. zm. części wsp. lit."/>
    <w:basedOn w:val="ZLITLITzmlitliter"/>
    <w:uiPriority w:val="73"/>
    <w:qFormat/>
    <w:rsid w:val="006A748A"/>
  </w:style>
  <w:style w:type="paragraph" w:customStyle="1" w:styleId="ZZUSTzmianazmust">
    <w:name w:val="ZZ/CZ_WSP_TIR – zmiana. zm. części wsp. tir."/>
    <w:basedOn w:val="ZLITLITzmlitliter"/>
    <w:uiPriority w:val="73"/>
    <w:qFormat/>
    <w:rsid w:val="006A748A"/>
  </w:style>
  <w:style w:type="paragraph" w:customStyle="1" w:styleId="TYTDZPRZEDMprzedmiotregulacjitytuulubdziau">
    <w:name w:val="Z_2TIR/CZ_WSP_TIR – zm. części wsp. tir. podwójnym tiret"/>
    <w:basedOn w:val="Z2TIRwPKTzmpodwtirwpktartykuempunktem"/>
    <w:next w:val="2TIRpodwjnytiret"/>
    <w:uiPriority w:val="89"/>
    <w:qFormat/>
    <w:rsid w:val="006A748A"/>
  </w:style>
  <w:style w:type="paragraph" w:customStyle="1" w:styleId="ZNIEARTTEKSTzmtekstunieartykuowanego">
    <w:name w:val="Z_2TIR/CZ_WSP_2TIR – zm. części wsp. podw. tir. podwójnym tiret"/>
    <w:basedOn w:val="Z2TIRwPKTzmpodwtirwpktartykuempunktem"/>
    <w:next w:val="2TIRpodwjnytiret"/>
    <w:uiPriority w:val="90"/>
    <w:qFormat/>
    <w:rsid w:val="006A748A"/>
  </w:style>
  <w:style w:type="paragraph" w:customStyle="1" w:styleId="ZZCZCIKSIGIzmianazmozniprzedmczciksigiartykuempunktem">
    <w:name w:val="Z/UST(§) – zm. ust. (§) artykułem (punktem)"/>
    <w:basedOn w:val="ZARTzmartartykuempunktem"/>
    <w:uiPriority w:val="32"/>
    <w:qFormat/>
    <w:rsid w:val="006A748A"/>
  </w:style>
  <w:style w:type="paragraph" w:customStyle="1" w:styleId="ZZTYTDZOZNzmianazmozntytuudziauartykuempunktem">
    <w:name w:val="ZZ/UST(§) – zmiana zm. ust. (§)"/>
    <w:basedOn w:val="ZZPKTzmianazmpkt"/>
    <w:uiPriority w:val="70"/>
    <w:qFormat/>
    <w:rsid w:val="006A748A"/>
  </w:style>
  <w:style w:type="paragraph" w:customStyle="1" w:styleId="ZZTYTDZPRZEDMzmianazmprzedmtytuulubdziauartykuempunktem">
    <w:name w:val="TYT(DZ)_PRZEDM – przedmiot regulacji tytułu lub działu"/>
    <w:next w:val="ARTartustawynprozporzdzenia"/>
    <w:uiPriority w:val="12"/>
    <w:qFormat/>
    <w:rsid w:val="006A748A"/>
    <w:pPr>
      <w:keepNext/>
      <w:suppressAutoHyphens/>
      <w:spacing w:before="120"/>
      <w:jc w:val="center"/>
    </w:pPr>
    <w:rPr>
      <w:b/>
      <w:szCs w:val="26"/>
    </w:rPr>
  </w:style>
  <w:style w:type="paragraph" w:customStyle="1" w:styleId="ZZROZDZODDZOZNzmianazmoznrozdzoddzartykuempunktem">
    <w:name w:val="Z/NIEART_TEKST – zm. tekstu nieartykułowanego"/>
    <w:basedOn w:val="NIEARTTEKSTtekstnieartykuowanynppodstprawnarozplubpreambua"/>
    <w:uiPriority w:val="39"/>
    <w:qFormat/>
    <w:rsid w:val="006A748A"/>
    <w:pPr>
      <w:ind w:left="510"/>
    </w:pPr>
  </w:style>
  <w:style w:type="paragraph" w:customStyle="1" w:styleId="ZZROZDZODDZPRZEDMzmianazmprzedmrozdzoddzartykuempunktem">
    <w:name w:val="ZZ/CZĘŚCI(KSIĘGI) – zmiana zm. ozn. i przedm. części (księgi) artykułem (punktem)"/>
    <w:basedOn w:val="ZROZDZODDZPRZEDMzmprzedmrozdzoddzartykuempunktem"/>
    <w:next w:val="ZZPKTzmianazmpkt"/>
    <w:uiPriority w:val="68"/>
    <w:qFormat/>
    <w:rsid w:val="006A748A"/>
    <w:pPr>
      <w:spacing w:before="0"/>
      <w:ind w:left="1894"/>
    </w:pPr>
  </w:style>
  <w:style w:type="paragraph" w:customStyle="1" w:styleId="TEKSTwTABELItekstzwcitympierwwierszem">
    <w:name w:val="ZZ/TYT(DZ)_OZN – zmiana zm. ozn. tytułu (działu) artykułem (punktem)"/>
    <w:basedOn w:val="ZTYTDZPRZEDMzmprzedmtytuulubdziauartykuempunktem"/>
    <w:next w:val="ZZPKTzmianazmpkt"/>
    <w:uiPriority w:val="68"/>
    <w:qFormat/>
    <w:rsid w:val="006A748A"/>
    <w:pPr>
      <w:ind w:left="1894"/>
    </w:pPr>
  </w:style>
  <w:style w:type="paragraph" w:customStyle="1" w:styleId="P1wTABELIpoziom1numeracjiwtabeli">
    <w:name w:val="ZZ/TYT(DZ)_PRZEDM – zmiana zm. przedm. tytułu lub działu artykułem (punktem)"/>
    <w:basedOn w:val="ZTIRzmtirartykuempunktem"/>
    <w:next w:val="ZZPKTzmianazmpkt"/>
    <w:uiPriority w:val="68"/>
    <w:qFormat/>
    <w:rsid w:val="006A748A"/>
    <w:pPr>
      <w:ind w:left="1894"/>
    </w:pPr>
  </w:style>
  <w:style w:type="paragraph" w:customStyle="1" w:styleId="CZWSPP1wTABELIczwsppoziomu1numeracjiwtabeli">
    <w:name w:val="ZZ/ROZDZ(ODDZ)_OZN – zmiana zm. ozn. rozdz. (oddz.) artykułem (punktem)"/>
    <w:basedOn w:val="ZLITUSTzmustliter"/>
    <w:next w:val="P2wTABELIpoziom2numeracjiwtabeli"/>
    <w:uiPriority w:val="69"/>
    <w:qFormat/>
    <w:rsid w:val="006A748A"/>
    <w:pPr>
      <w:ind w:left="1894"/>
    </w:pPr>
  </w:style>
  <w:style w:type="paragraph" w:customStyle="1" w:styleId="P2wTABELIpoziom2numeracjiwtabeli">
    <w:name w:val="ZZ/ROZDZ(ODDZ)_PRZEDM – zmiana zm. przedm. rozdz. (oddz.) artykułem (punktem)"/>
    <w:basedOn w:val="Odwoaniedokomentarza"/>
    <w:next w:val="ZZPKTzmianazmpkt"/>
    <w:uiPriority w:val="69"/>
    <w:qFormat/>
    <w:rsid w:val="006A748A"/>
    <w:pPr>
      <w:ind w:left="1894"/>
    </w:pPr>
  </w:style>
  <w:style w:type="paragraph" w:customStyle="1" w:styleId="P3wTABELIpoziom3numeracjiwtabeli">
    <w:name w:val="TEKST_W_TABELI – tekst z wciętym pierw. wierszem"/>
    <w:basedOn w:val="USTustnpkodeksu"/>
    <w:uiPriority w:val="27"/>
    <w:qFormat/>
    <w:rsid w:val="006A748A"/>
    <w:rPr>
      <w:kern w:val="24"/>
    </w:rPr>
  </w:style>
  <w:style w:type="paragraph" w:customStyle="1" w:styleId="CZWSPP2wTABELIczwsppoziomu2numeracjiwtabeli">
    <w:name w:val="P1_w_TABELI – poziom 1 numeracji w tabeli"/>
    <w:basedOn w:val="PKTpunkt"/>
    <w:uiPriority w:val="28"/>
    <w:qFormat/>
    <w:rsid w:val="006A748A"/>
    <w:pPr>
      <w:ind w:left="397" w:hanging="397"/>
    </w:pPr>
    <w:rPr>
      <w:kern w:val="24"/>
    </w:rPr>
  </w:style>
  <w:style w:type="paragraph" w:customStyle="1" w:styleId="CZWSPP3wTABELIczwsppoziomu3numeracjiwtabeli">
    <w:name w:val="CZ_WSP_P1_w_TABELI – część wsp. poziomu 1 numeracji w tabeli"/>
    <w:basedOn w:val="CZWSPP2wTABELIczwsppoziomu2numeracjiwtabeli"/>
    <w:next w:val="P3wTABELIpoziom3numeracjiwtabeli"/>
    <w:uiPriority w:val="29"/>
    <w:qFormat/>
    <w:rsid w:val="006A748A"/>
    <w:pPr>
      <w:ind w:left="0" w:firstLine="0"/>
    </w:pPr>
  </w:style>
  <w:style w:type="paragraph" w:customStyle="1" w:styleId="CZWSPP4wTABELIczwsppoziomu4numeracjiwtabeli">
    <w:name w:val="P2_w_TABELI – poziom 2 numeracji w tabeli"/>
    <w:basedOn w:val="CZWSPP2wTABELIczwsppoziomu2numeracjiwtabeli"/>
    <w:uiPriority w:val="28"/>
    <w:qFormat/>
    <w:rsid w:val="006A748A"/>
    <w:pPr>
      <w:ind w:left="794"/>
    </w:pPr>
  </w:style>
  <w:style w:type="paragraph" w:customStyle="1" w:styleId="P4wTABELIpoziom4numeracjiwtabeli">
    <w:name w:val="P3_w_TABELI – poziom 3 numeracji w tabeli"/>
    <w:basedOn w:val="CZWSPP4wTABELIczwsppoziomu4numeracjiwtabeli"/>
    <w:uiPriority w:val="28"/>
    <w:qFormat/>
    <w:rsid w:val="006A748A"/>
    <w:pPr>
      <w:ind w:left="1191"/>
    </w:pPr>
  </w:style>
  <w:style w:type="paragraph" w:customStyle="1" w:styleId="TYTTABELItytutabeli">
    <w:name w:val="CZ_WSP_P2_w_TABELI – część wsp. poziomu 2 numeracji w tabeli"/>
    <w:basedOn w:val="CZWSPP3wTABELIczwsppoziomu3numeracjiwtabeli"/>
    <w:next w:val="P3wTABELIpoziom3numeracjiwtabeli"/>
    <w:uiPriority w:val="29"/>
    <w:qFormat/>
    <w:rsid w:val="006A748A"/>
    <w:pPr>
      <w:ind w:left="397"/>
    </w:pPr>
  </w:style>
  <w:style w:type="paragraph" w:customStyle="1" w:styleId="OZNPROJEKTUwskazaniedatylubwersjiprojektu">
    <w:name w:val="CZ_WSP_P3_w_TABELI – część wsp. poziomu 3 numeracji w tabeli"/>
    <w:basedOn w:val="TYTTABELItytutabeli"/>
    <w:uiPriority w:val="29"/>
    <w:qFormat/>
    <w:rsid w:val="006A748A"/>
    <w:pPr>
      <w:ind w:left="794"/>
    </w:pPr>
  </w:style>
  <w:style w:type="paragraph" w:customStyle="1" w:styleId="NAZORGWYDnazwaorganuwydajcegoprojektowanyakt">
    <w:name w:val="CZ_WSP_P4_w_TABELI – część wsp. poziomu 4 numeracji w tabeli"/>
    <w:basedOn w:val="OZNPROJEKTUwskazaniedatylubwersjiprojektu"/>
    <w:uiPriority w:val="29"/>
    <w:qFormat/>
    <w:rsid w:val="006A748A"/>
    <w:pPr>
      <w:ind w:left="1191"/>
    </w:pPr>
  </w:style>
  <w:style w:type="paragraph" w:customStyle="1" w:styleId="NAZORGWPOROZUMIENIUnazwaorganuwporozumieniuzktrymaktjestwydawany">
    <w:name w:val="P4_w_TABELI – poziom 4 numeracji w tabeli"/>
    <w:basedOn w:val="P4wTABELIpoziom4numeracjiwtabeli"/>
    <w:uiPriority w:val="28"/>
    <w:qFormat/>
    <w:rsid w:val="006A748A"/>
    <w:pPr>
      <w:ind w:left="1588"/>
    </w:pPr>
  </w:style>
  <w:style w:type="paragraph" w:customStyle="1" w:styleId="TEKSTwporozumieniu">
    <w:name w:val="TYT_TABELI – tytuł tabeli"/>
    <w:basedOn w:val="TYTDZOZNoznaczenietytuulubdziau"/>
    <w:uiPriority w:val="27"/>
    <w:qFormat/>
    <w:rsid w:val="006A748A"/>
    <w:rPr>
      <w:b/>
    </w:rPr>
  </w:style>
  <w:style w:type="paragraph" w:customStyle="1" w:styleId="CZWSPPKTODNONIKAczwsppunkwodnonika">
    <w:name w:val="OZN_PROJEKTU – wskazanie daty lub wersji projektu"/>
    <w:next w:val="OZNRODZAKTUtznustawalubrozporzdzenieiorganwydajcy"/>
    <w:uiPriority w:val="7"/>
    <w:qFormat/>
    <w:rsid w:val="006A748A"/>
    <w:pPr>
      <w:jc w:val="right"/>
    </w:pPr>
    <w:rPr>
      <w:rFonts w:ascii="Times New Roman" w:eastAsiaTheme="minorEastAsia" w:hAnsi="Times New Roman" w:cs="Arial"/>
      <w:szCs w:val="20"/>
      <w:u w:val="single"/>
    </w:rPr>
  </w:style>
  <w:style w:type="paragraph" w:customStyle="1" w:styleId="ZCZWSPPKTODNONIKAzmczciwsppktodnonikaartykuempunktem">
    <w:name w:val="NAZ_ORG_WYD – nazwa organu wydającego projektowany akt"/>
    <w:basedOn w:val="OZNRODZAKTUtznustawalubrozporzdzenieiorganwydajcy"/>
    <w:uiPriority w:val="29"/>
    <w:qFormat/>
    <w:rsid w:val="006A748A"/>
    <w:pPr>
      <w:ind w:left="4820"/>
    </w:pPr>
    <w:rPr>
      <w:spacing w:val="0"/>
    </w:rPr>
  </w:style>
  <w:style w:type="paragraph" w:customStyle="1" w:styleId="NOTATKILEGISLATORA">
    <w:name w:val="NAZ_ORG_W_POROZUMIENIU – nazwa organu w porozumieniu z którym akt jest wydawany"/>
    <w:basedOn w:val="ZCZWSPPKTODNONIKAzmczciwsppktodnonikaartykuempunktem"/>
    <w:uiPriority w:val="30"/>
    <w:qFormat/>
    <w:rsid w:val="006A748A"/>
    <w:pPr>
      <w:ind w:left="0" w:right="4820"/>
      <w:jc w:val="left"/>
    </w:pPr>
  </w:style>
  <w:style w:type="paragraph" w:customStyle="1" w:styleId="OZNZACZNIKAwskazanienrzacznika">
    <w:name w:val="TEKST&quot;w porozumieniu:&quot;"/>
    <w:next w:val="NOTATKILEGISLATORA"/>
    <w:uiPriority w:val="29"/>
    <w:qFormat/>
    <w:rsid w:val="006A748A"/>
    <w:rPr>
      <w:rFonts w:ascii="Times New Roman" w:eastAsiaTheme="minorEastAsia" w:hAnsi="Times New Roman" w:cs="Arial"/>
      <w:b/>
      <w:szCs w:val="20"/>
    </w:rPr>
  </w:style>
  <w:style w:type="paragraph" w:customStyle="1" w:styleId="OZNPARAFYADNOTACJE">
    <w:name w:val="CZ_WSP_PKT_ODNOŚNIKA – część wsp. punków odnośnika"/>
    <w:basedOn w:val="ZLIT2TIRwTIRzmpodwtirwtirliter"/>
    <w:uiPriority w:val="26"/>
    <w:qFormat/>
    <w:rsid w:val="006A748A"/>
    <w:pPr>
      <w:ind w:left="284" w:firstLine="0"/>
    </w:pPr>
  </w:style>
  <w:style w:type="paragraph" w:customStyle="1" w:styleId="TEKSTZacznikido">
    <w:name w:val="Z/CZ_WSP_PKT_ODNOŚNIKA – zm. części wsp. pkt odnośnika artykułem (punktem)"/>
    <w:basedOn w:val="ZLITCZWSP2TIRwTIRzmczciwsppodwtirwtirliter"/>
    <w:next w:val="PKTpunkt"/>
    <w:uiPriority w:val="43"/>
    <w:qFormat/>
    <w:rsid w:val="006A748A"/>
    <w:pPr>
      <w:ind w:left="510" w:firstLine="0"/>
    </w:pPr>
  </w:style>
  <w:style w:type="paragraph" w:customStyle="1" w:styleId="LITODNONIKAliteraodnonika">
    <w:name w:val="NOTATKI_LEGISLATORA"/>
    <w:basedOn w:val="Normalny"/>
    <w:uiPriority w:val="7"/>
    <w:qFormat/>
    <w:rsid w:val="006A748A"/>
    <w:rPr>
      <w:b/>
      <w:i/>
    </w:rPr>
  </w:style>
  <w:style w:type="paragraph" w:customStyle="1" w:styleId="CZWSPLITODNONIKAczwspliterodnonika">
    <w:name w:val="OZN_ZAŁĄCZNIKA – wskazanie nr załącznika"/>
    <w:basedOn w:val="CZWSPPKTODNONIKAczwsppunkwodnonika"/>
    <w:uiPriority w:val="30"/>
    <w:qFormat/>
    <w:rsid w:val="006A748A"/>
    <w:pPr>
      <w:keepNext/>
    </w:pPr>
    <w:rPr>
      <w:b/>
      <w:u w:val="none"/>
    </w:rPr>
  </w:style>
  <w:style w:type="paragraph" w:customStyle="1" w:styleId="TIRWODNONIKUtiretwodnoniku">
    <w:name w:val="OZN_PARAFY(ADNOTACJE)"/>
    <w:basedOn w:val="ZLITFRAGzmlitfragmentunpzdanialiter"/>
    <w:uiPriority w:val="27"/>
    <w:qFormat/>
    <w:rsid w:val="006A748A"/>
  </w:style>
  <w:style w:type="paragraph" w:customStyle="1" w:styleId="CZWSPTIRWODNONIKUczwsptiretwodnoniku">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PKTOTJpunktobwieszczeniatekstujednolitegonp1">
    <w:name w:val="LIT_ODNOŚNIKA – litera odnośnika"/>
    <w:basedOn w:val="ZLIT2TIRwTIRzmpodwtirwtirliter"/>
    <w:uiPriority w:val="25"/>
    <w:qFormat/>
    <w:rsid w:val="006A748A"/>
    <w:pPr>
      <w:ind w:left="851"/>
    </w:pPr>
  </w:style>
  <w:style w:type="paragraph" w:customStyle="1" w:styleId="PPKTOTJpodpunktwobwieszczeniutekstujednolitegonp1">
    <w:name w:val="CZ_WSP_LIT_ODNOŚNIKA – część wsp. liter odnośnika"/>
    <w:basedOn w:val="PKTOTJpunktobwieszczeniatekstujednolitegonp1"/>
    <w:uiPriority w:val="27"/>
    <w:qFormat/>
    <w:rsid w:val="006A748A"/>
    <w:pPr>
      <w:ind w:left="567" w:firstLine="0"/>
    </w:pPr>
  </w:style>
  <w:style w:type="paragraph" w:customStyle="1" w:styleId="CZWSPPPKTOTJczwsppodpunktwwobwieszczeniutekstujednolitego">
    <w:name w:val="TIR_W_ODNOŚNIKU – tiret w odnośniku"/>
    <w:basedOn w:val="PKTOTJpunktobwieszczeniatekstujednolitegonp1"/>
    <w:uiPriority w:val="25"/>
    <w:semiHidden/>
    <w:qFormat/>
    <w:rsid w:val="009A7A53"/>
    <w:pPr>
      <w:ind w:left="1135"/>
    </w:pPr>
  </w:style>
  <w:style w:type="paragraph" w:customStyle="1" w:styleId="TEKSTOBWIESZCZENIENAZWAORGANUWYDAJCEGOOTJ">
    <w:name w:val="CZ_WSP_TIR_W_ODNOŚNIKU – część wsp. tiret w odnośniku"/>
    <w:basedOn w:val="CZWSPPPKTOTJczwsppodpunktwwobwieszczeniutekstujednolitego"/>
    <w:uiPriority w:val="27"/>
    <w:semiHidden/>
    <w:qFormat/>
    <w:rsid w:val="009A7A53"/>
    <w:pPr>
      <w:ind w:left="851" w:firstLine="0"/>
    </w:pPr>
  </w:style>
  <w:style w:type="paragraph" w:customStyle="1" w:styleId="DATAOTJdatawydaniaobwieszczeniatekstujednolitego">
    <w:name w:val="PKT_OTJ – punkt obwieszczenia tekstu jednolitego np. &quot;1.&quot;"/>
    <w:basedOn w:val="ARTartustawynprozporzdzenia"/>
    <w:uiPriority w:val="98"/>
    <w:qFormat/>
    <w:rsid w:val="006A748A"/>
    <w:pPr>
      <w:ind w:left="-510"/>
    </w:pPr>
  </w:style>
  <w:style w:type="paragraph" w:customStyle="1" w:styleId="TYTUOTJprzedmiotobwieszczeniatekstujednolitego">
    <w:name w:val="PPKT_OTJ – podpunkt w obwieszczeniu tekstu jednolitego np. &quot;1)&quot;"/>
    <w:basedOn w:val="DATAOTJdatawydaniaobwieszczeniatekstujednolitego"/>
    <w:uiPriority w:val="98"/>
    <w:qFormat/>
    <w:rsid w:val="006A748A"/>
    <w:pPr>
      <w:ind w:left="0" w:hanging="510"/>
    </w:pPr>
  </w:style>
  <w:style w:type="paragraph" w:customStyle="1" w:styleId="ZLITODNONIKAzmlitodnonikaartykuempunktem">
    <w:name w:val="CZ_WSP_PPKT_OTJ – część wsp. podpunktów w obwieszczeniu tekstu jednolitego"/>
    <w:basedOn w:val="TYTUOTJprzedmiotobwieszczeniatekstujednolitego"/>
    <w:uiPriority w:val="99"/>
    <w:qFormat/>
    <w:rsid w:val="006A748A"/>
    <w:pPr>
      <w:ind w:left="-510" w:firstLine="0"/>
    </w:pPr>
  </w:style>
  <w:style w:type="paragraph" w:customStyle="1" w:styleId="ZLITwPKTODNONIKAzmlitwpktodnonikaartykuempunktem">
    <w:name w:val="TEKST&quot;OBWIESZCZENIE&quot;(NAZWA_ORGANU_WYDAJĄCEGO_OTJ)"/>
    <w:basedOn w:val="OZNRODZAKTUtznustawalubrozporzdzenieiorganwydajcy"/>
    <w:uiPriority w:val="96"/>
    <w:qFormat/>
    <w:rsid w:val="00ED2AE0"/>
    <w:pPr>
      <w:ind w:left="-510"/>
    </w:pPr>
  </w:style>
  <w:style w:type="paragraph" w:customStyle="1" w:styleId="ZLITwPKTwODNONIKUzmlitwpktwzmienianymodnonikuartykuempunktem">
    <w:name w:val="DATA_OTJ – data wydania obwieszczenia tekstu jednolitego"/>
    <w:basedOn w:val="DATAAKTUdatauchwalenialubwydaniaaktu"/>
    <w:uiPriority w:val="97"/>
    <w:qFormat/>
    <w:rsid w:val="006A748A"/>
    <w:pPr>
      <w:ind w:left="-510"/>
    </w:pPr>
  </w:style>
  <w:style w:type="paragraph" w:customStyle="1" w:styleId="ZCZWSPLITODNONIKAzmczciwsplitodnonikaartykuempunktem">
    <w:name w:val="TYTUŁ_OTJ – przedmiot obwieszczenia tekstu jednolitego"/>
    <w:basedOn w:val="TYTUAKTUprzedmiotregulacjiustawylubrozporzdzenia"/>
    <w:uiPriority w:val="97"/>
    <w:qFormat/>
    <w:rsid w:val="006A748A"/>
    <w:pPr>
      <w:ind w:left="-510"/>
    </w:pPr>
  </w:style>
  <w:style w:type="paragraph" w:customStyle="1" w:styleId="ZCZWSPLITwPKTODNONIKAzmczciwsplitwpktodnonikaartykuempunktem">
    <w:name w:val="Z/LIT_ODNOŚNIKA – zm. lit. odnośnika artykułem (punktem)"/>
    <w:basedOn w:val="ZLITCZWSP2TIRwTIRzmczciwsppodwtirwtirliter"/>
    <w:next w:val="PKTpunkt"/>
    <w:uiPriority w:val="42"/>
    <w:qFormat/>
    <w:rsid w:val="006A748A"/>
  </w:style>
  <w:style w:type="paragraph" w:customStyle="1" w:styleId="ZCZWSPPKTwODNONIKUzmczciwsppktwzmienianymodnonikuartykuempunktem">
    <w:name w:val="Z/LIT_w_PKT_ODNOŚNIKA – zm. lit. w pkt odnośnika artykułem (punktem)"/>
    <w:basedOn w:val="ZCZWSPLITwPKTODNONIKAzmczciwsplitwpktodnonikaartykuempunktem"/>
    <w:uiPriority w:val="42"/>
    <w:qFormat/>
    <w:rsid w:val="006A748A"/>
    <w:pPr>
      <w:ind w:left="1304"/>
    </w:pPr>
  </w:style>
  <w:style w:type="paragraph" w:customStyle="1" w:styleId="ZCZWSPLITwPKTwODNONIKUzmczciwsplitwpktwzmienianymodnonikuartykuempunktem">
    <w:name w:val="Z/LIT_w_PKT_w_ODNOŚNIKU – zm. lit. w pkt w zmienianym odnośniku artykułem (punktem)"/>
    <w:basedOn w:val="ZLIT2TIRwPKTzmpodwtirwpktliter"/>
    <w:uiPriority w:val="42"/>
    <w:qFormat/>
    <w:rsid w:val="006A748A"/>
    <w:pPr>
      <w:ind w:left="1701"/>
    </w:pPr>
  </w:style>
  <w:style w:type="paragraph" w:customStyle="1" w:styleId="ZDANIENASTNOWYWIERSZnpzddrugienowywierszwust">
    <w:name w:val="Z/CZ_WSP_LIT_ODNOŚNIKA – zm. części wsp. lit odnośnika artykułem (punktem)"/>
    <w:basedOn w:val="TEKSTZacznikido"/>
    <w:next w:val="PKTpunkt"/>
    <w:uiPriority w:val="44"/>
    <w:qFormat/>
    <w:rsid w:val="006A748A"/>
  </w:style>
  <w:style w:type="paragraph" w:customStyle="1" w:styleId="ZZFRAGzmianazmfragmentunpzdania">
    <w:name w:val="Z/CZ_WSP_LIT_w_PKT_ODNOŚNIKA – zm. części wsp. lit. w pkt odnośnika artykułem (punktem)"/>
    <w:basedOn w:val="ZDANIENASTNOWYWIERSZnpzddrugienowywierszwust"/>
    <w:uiPriority w:val="44"/>
    <w:qFormat/>
    <w:rsid w:val="006A748A"/>
    <w:pPr>
      <w:ind w:left="907"/>
    </w:pPr>
  </w:style>
  <w:style w:type="paragraph" w:customStyle="1" w:styleId="ZDANIENASTNOWYWIERSZODNONIKAnpzddrugienowywiersz">
    <w:name w:val="Z/CZ_WSP_PKT_w_ODNOŚNIKU – zm. części wsp. pkt w zmienianym odnośniku artykułem (punktem)"/>
    <w:basedOn w:val="TEKSTZacznikido"/>
    <w:uiPriority w:val="43"/>
    <w:qFormat/>
    <w:rsid w:val="006A748A"/>
    <w:pPr>
      <w:ind w:left="907"/>
    </w:pPr>
  </w:style>
  <w:style w:type="paragraph" w:customStyle="1" w:styleId="Z2TIRPKTzmpktpodwjnymtiret">
    <w:name w:val="Z/CZ_WSP_LIT_w_PKT_w_ODNOŚNIKU – zm. części wsp. lit. w pkt w zmienianym odnośniku artykułem (punktem)"/>
    <w:basedOn w:val="ZDANIENASTNOWYWIERSZODNONIKAnpzddrugienowywiersz"/>
    <w:uiPriority w:val="44"/>
    <w:qFormat/>
    <w:rsid w:val="006A748A"/>
    <w:pPr>
      <w:ind w:left="1304"/>
    </w:pPr>
  </w:style>
  <w:style w:type="paragraph" w:customStyle="1" w:styleId="Z2TIRLITwPKTzmlitwpktpodwjnymtiret">
    <w:name w:val="ZDANIE_NAST_NOWY_WIERSZ – np. zd. drugie (nowy wiersz) w ust."/>
    <w:basedOn w:val="CZWSPPKTczwsplnapunktw"/>
    <w:next w:val="USTustnpkodeksu"/>
    <w:uiPriority w:val="21"/>
    <w:qFormat/>
    <w:rsid w:val="006A748A"/>
  </w:style>
  <w:style w:type="paragraph" w:customStyle="1" w:styleId="Z2TIRTIRwPKTzmtirwpktpodwjnymtiret">
    <w:name w:val="ZZ/FRAG – zmiana zm. fragmentu (np. zdania)"/>
    <w:basedOn w:val="ZLITLITzmlitliter"/>
    <w:uiPriority w:val="74"/>
    <w:qFormat/>
    <w:rsid w:val="006A748A"/>
  </w:style>
  <w:style w:type="paragraph" w:customStyle="1" w:styleId="Z2TIR2TIRwPKTzmpodwtirwpktpodwjnymtiret">
    <w:name w:val="ZDANIE_NAST_NOWY_WIERSZ_ODNOŚNIKA – np. zd. drugie (nowy wiersz)"/>
    <w:basedOn w:val="OZNPARAFYADNOTACJE"/>
    <w:semiHidden/>
    <w:qFormat/>
    <w:rsid w:val="009B4CB2"/>
  </w:style>
  <w:style w:type="paragraph" w:customStyle="1" w:styleId="Z2TIRARTzmartpodwjnymtiret">
    <w:name w:val="Z_2TIR/PKT – zm. pkt podwójnym tiret"/>
    <w:basedOn w:val="ZZ2TIRwTIRzmianazmpodwtirwtir"/>
    <w:uiPriority w:val="85"/>
    <w:qFormat/>
    <w:rsid w:val="006A748A"/>
    <w:pPr>
      <w:ind w:left="2290" w:hanging="510"/>
    </w:pPr>
    <w:rPr>
      <w:rFonts w:ascii="Times New Roman" w:hAnsi="Times New Roman"/>
    </w:rPr>
  </w:style>
  <w:style w:type="paragraph" w:customStyle="1" w:styleId="Z2TIRUSTzmustpodwjnymtiret">
    <w:name w:val="Z_2TIR/LIT_w_PKT – zm. lit. w pkt podwójnym tiret"/>
    <w:basedOn w:val="ZZ2TIRwTIRzmianazmpodwtirwtir"/>
    <w:uiPriority w:val="86"/>
    <w:qFormat/>
    <w:rsid w:val="006A748A"/>
    <w:pPr>
      <w:ind w:left="2767"/>
    </w:pPr>
    <w:rPr>
      <w:rFonts w:ascii="Times New Roman" w:hAnsi="Times New Roman"/>
    </w:rPr>
  </w:style>
  <w:style w:type="paragraph" w:customStyle="1" w:styleId="Z2TIRCZWSP2TIRwPKTzmczciwsppodwtirwpktpodwjnymtiret">
    <w:name w:val="Z_2TIR/TIR_w_PKT – zm. tir. w pkt podwójnym tiret"/>
    <w:basedOn w:val="Z2TIRCZWSPTIRwLITzmczciwsptirwlitpodwjnymtiret"/>
    <w:uiPriority w:val="86"/>
    <w:qFormat/>
    <w:rsid w:val="006A748A"/>
    <w:pPr>
      <w:ind w:left="3164"/>
    </w:pPr>
    <w:rPr>
      <w:rFonts w:ascii="Times New Roman" w:hAnsi="Times New Roman"/>
      <w:lang w:val="en-US"/>
    </w:rPr>
  </w:style>
  <w:style w:type="paragraph" w:customStyle="1" w:styleId="Z2TIRCZWSPPKTzmczciwsppktpodwjnymtiret">
    <w:name w:val="Z_2TIR/2TIR_w_PKT – zm. podw. tir. w pkt podwójnym tiret"/>
    <w:basedOn w:val="Z2TIRCZWSP2TIRwLITzmczciwsppodwtirwlitpodwjnymtiret"/>
    <w:uiPriority w:val="88"/>
    <w:qFormat/>
    <w:rsid w:val="006A748A"/>
    <w:pPr>
      <w:ind w:left="3561"/>
    </w:pPr>
    <w:rPr>
      <w:rFonts w:ascii="Times New Roman" w:hAnsi="Times New Roman"/>
      <w:lang w:val="en-US"/>
    </w:rPr>
  </w:style>
  <w:style w:type="paragraph" w:customStyle="1" w:styleId="Z2TIRCZWSPLITwPKTzmczciwsplitwpktpodwjnymtiret">
    <w:name w:val="Z_2TIR/ART(§) – zm. art. (§) podwójnym tiret"/>
    <w:basedOn w:val="Z2TIRARTzmartpodwjnymtiret"/>
    <w:uiPriority w:val="84"/>
    <w:qFormat/>
    <w:rsid w:val="006A748A"/>
    <w:pPr>
      <w:ind w:left="1780" w:firstLine="510"/>
    </w:pPr>
  </w:style>
  <w:style w:type="paragraph" w:customStyle="1" w:styleId="Z2TIRCZWSPTIRwPKTzmczciwsptirwpktpodwjnymtiret">
    <w:name w:val="Z_2TIR/UST(§) – zm. ust. (§) podwójnym tiret"/>
    <w:basedOn w:val="Z2TIRARTzmartpodwjnymtiret"/>
    <w:uiPriority w:val="84"/>
    <w:qFormat/>
    <w:rsid w:val="006A748A"/>
    <w:pPr>
      <w:ind w:left="1780" w:firstLine="510"/>
    </w:pPr>
  </w:style>
  <w:style w:type="paragraph" w:customStyle="1" w:styleId="ZLITARTzmartliter">
    <w:name w:val="Z_2TIR/CZ_WSP_2TIR_w_PKT – zm. części wsp. podw. tir. w pkt podwójnym tiret"/>
    <w:basedOn w:val="Z2TIRCZWSPPKTzmczciwsppktpodwjnymtiret"/>
    <w:uiPriority w:val="91"/>
    <w:qFormat/>
    <w:rsid w:val="006A748A"/>
    <w:pPr>
      <w:ind w:left="3164" w:firstLine="0"/>
    </w:pPr>
  </w:style>
  <w:style w:type="paragraph" w:customStyle="1" w:styleId="ZTIRARTzmarttiret">
    <w:name w:val="Z_2TIR/CZ_WSP_PKT – zm. części wsp. pkt podwójnym tiret"/>
    <w:basedOn w:val="Z2TIRARTzmartpodwjnymtiret"/>
    <w:uiPriority w:val="88"/>
    <w:qFormat/>
    <w:rsid w:val="006A748A"/>
    <w:pPr>
      <w:ind w:left="1780" w:firstLine="0"/>
    </w:pPr>
  </w:style>
  <w:style w:type="paragraph" w:customStyle="1" w:styleId="ZTIRUSTzmusttiret">
    <w:name w:val="Z_2TIR/CZ_WSP_LIT_w_PKT – zm. części wsp. lit. w pkt podwójnym tiret"/>
    <w:basedOn w:val="Z2TIRUSTzmustpodwjnymtiret"/>
    <w:uiPriority w:val="89"/>
    <w:qFormat/>
    <w:rsid w:val="006A748A"/>
    <w:pPr>
      <w:ind w:left="2291" w:firstLine="0"/>
    </w:pPr>
  </w:style>
  <w:style w:type="paragraph" w:customStyle="1" w:styleId="ZLITKSIGIzmozniprzedmksigiliter">
    <w:name w:val="Z_2TIR/CZ_WSP_TIR_w_PKT – zm. części wsp. tir. w pkt podwójnym tiret"/>
    <w:basedOn w:val="Z2TIRCZWSP2TIRwPKTzmczciwsppodwtirwpktpodwjnymtiret"/>
    <w:uiPriority w:val="89"/>
    <w:qFormat/>
    <w:rsid w:val="006A748A"/>
    <w:pPr>
      <w:ind w:left="2767" w:firstLine="0"/>
    </w:pPr>
  </w:style>
  <w:style w:type="paragraph" w:customStyle="1" w:styleId="ZLITTYTDZOZNzmozntytuudziauliter">
    <w:name w:val="Z_LIT/ART(§) – zm. art. (§) literą"/>
    <w:basedOn w:val="ZLITPKTzmpktliter"/>
    <w:uiPriority w:val="55"/>
    <w:qFormat/>
    <w:rsid w:val="006A748A"/>
    <w:rPr>
      <w:rFonts w:ascii="Times New Roman" w:hAnsi="Times New Roman"/>
    </w:rPr>
  </w:style>
  <w:style w:type="paragraph" w:customStyle="1" w:styleId="ZLITTYTDZPRZEDMzmprzedmtytuudziauliter">
    <w:name w:val="Z_TIR/ART(§) – zm. art. (§) tiret"/>
    <w:basedOn w:val="ZTIRLITwPKTzmlitwpkttiret"/>
    <w:uiPriority w:val="63"/>
    <w:qFormat/>
    <w:rsid w:val="006A748A"/>
    <w:pPr>
      <w:ind w:left="1383" w:firstLine="510"/>
    </w:pPr>
    <w:rPr>
      <w:rFonts w:ascii="Times New Roman" w:hAnsi="Times New Roman"/>
    </w:rPr>
  </w:style>
  <w:style w:type="paragraph" w:customStyle="1" w:styleId="ZLITROZDZODDZOZNzmoznrozdzoddzliter">
    <w:name w:val="Z_TIR/UST(§) – zm. ust. (§) tiret"/>
    <w:basedOn w:val="ZLITTYTDZPRZEDMzmprzedmtytuudziauliter"/>
    <w:uiPriority w:val="63"/>
    <w:qFormat/>
    <w:rsid w:val="006A748A"/>
  </w:style>
  <w:style w:type="paragraph" w:customStyle="1" w:styleId="ZLITROZDZODDZPRZEDMzmprzedmrozdzoddzliter">
    <w:name w:val="Z_LIT/KSIĘGI – zm. ozn. i przedm. księgi literą"/>
    <w:basedOn w:val="ZROZDZODDZPRZEDMzmprzedmrozdzoddzartykuempunktem"/>
    <w:uiPriority w:val="53"/>
    <w:qFormat/>
    <w:rsid w:val="006A748A"/>
    <w:pPr>
      <w:ind w:left="987"/>
    </w:pPr>
  </w:style>
  <w:style w:type="paragraph" w:customStyle="1" w:styleId="ZTIRDZOZNzmozndziautiret">
    <w:name w:val="Z_LIT/TYT(DZ)_OZN – zm. ozn. tytułu (działu) literą"/>
    <w:basedOn w:val="ZTYTDZPRZEDMzmprzedmtytuulubdziauartykuempunktem"/>
    <w:next w:val="ZTIRDZPRZEDMzmprzedmdziautiret"/>
    <w:uiPriority w:val="53"/>
    <w:qFormat/>
    <w:rsid w:val="006A748A"/>
    <w:pPr>
      <w:ind w:left="987"/>
    </w:pPr>
  </w:style>
  <w:style w:type="paragraph" w:customStyle="1" w:styleId="ZTIRDZPRZEDMzmprzedmdziautiret">
    <w:name w:val="Z_LIT/TYT(DZ)_PRZEDM – zm. przedm. tytułu (działu) literą"/>
    <w:basedOn w:val="ZTIRzmtirartykuempunktem"/>
    <w:uiPriority w:val="53"/>
    <w:qFormat/>
    <w:rsid w:val="006A748A"/>
    <w:pPr>
      <w:ind w:left="987"/>
    </w:pPr>
  </w:style>
  <w:style w:type="paragraph" w:customStyle="1" w:styleId="ZTIRROZDZODDZOZNzmoznrozdzoddztiret">
    <w:name w:val="Z_LIT/ROZDZ(ODDZ)_OZN – zm. ozn. rozdz. (oddz.) literą"/>
    <w:basedOn w:val="ZLITUSTzmustliter"/>
    <w:next w:val="ZTIRROZDZODDZPRZEDMzmprzedmrozdzoddztiret"/>
    <w:uiPriority w:val="54"/>
    <w:qFormat/>
    <w:rsid w:val="006A748A"/>
    <w:pPr>
      <w:ind w:left="987"/>
    </w:pPr>
  </w:style>
  <w:style w:type="paragraph" w:customStyle="1" w:styleId="ZTIRROZDZODDZPRZEDMzmprzedmrozdzoddztiret">
    <w:name w:val="Z_LIT/ROZDZ(ODDZ)_PRZEDM – zm. przedm. rozdz. (oddz.) literą"/>
    <w:basedOn w:val="Odwoaniedokomentarza"/>
    <w:next w:val="ZLITTYTDZOZNzmozntytuudziauliter"/>
    <w:uiPriority w:val="54"/>
    <w:qFormat/>
    <w:rsid w:val="006A748A"/>
    <w:pPr>
      <w:ind w:left="987"/>
    </w:pPr>
  </w:style>
  <w:style w:type="paragraph" w:customStyle="1" w:styleId="Z2TIRROZDZODDZOZNzmoznrozdzoddzpodwjnymtiret">
    <w:name w:val="Z_TIR/DZ_OZN – zm. ozn. działu tiret"/>
    <w:basedOn w:val="ZTIRDZOZNzmozndziautiret"/>
    <w:next w:val="Z2TIRROZDZODDZPRZEDMzmprzedmrozdzoddzpodwjnymtiret"/>
    <w:uiPriority w:val="62"/>
    <w:qFormat/>
    <w:rsid w:val="006A748A"/>
    <w:pPr>
      <w:ind w:left="1383"/>
    </w:pPr>
  </w:style>
  <w:style w:type="paragraph" w:customStyle="1" w:styleId="Z2TIRROZDZODDZPRZEDMzmprzedmrozdzoddzpodwjnymtiret">
    <w:name w:val="Z_TIR/DZ_PRZEDM – zm. przedm. działu tiret"/>
    <w:basedOn w:val="ZTIRDZPRZEDMzmprzedmdziautiret"/>
    <w:uiPriority w:val="62"/>
    <w:qFormat/>
    <w:rsid w:val="006A748A"/>
    <w:pPr>
      <w:ind w:left="1383"/>
    </w:pPr>
  </w:style>
  <w:style w:type="paragraph" w:customStyle="1" w:styleId="IGindeksgrny">
    <w:name w:val="Z_TIR/ROZDZ(ODDZ)_OZN – zm. ozn. rozdz. (oddz.) tiret"/>
    <w:basedOn w:val="ZTIRROZDZODDZOZNzmoznrozdzoddztiret"/>
    <w:next w:val="IDindeksdolny"/>
    <w:uiPriority w:val="62"/>
    <w:qFormat/>
    <w:rsid w:val="006A748A"/>
    <w:pPr>
      <w:ind w:left="1383"/>
    </w:pPr>
  </w:style>
  <w:style w:type="paragraph" w:customStyle="1" w:styleId="IDindeksdolny">
    <w:name w:val="Z_TIR/ROZDZ(ODDZ)_PRZEDM – zm. przedm. rozdz. (oddz.) tiret"/>
    <w:basedOn w:val="ZTIRROZDZODDZPRZEDMzmprzedmrozdzoddztiret"/>
    <w:uiPriority w:val="62"/>
    <w:qFormat/>
    <w:rsid w:val="006A748A"/>
    <w:pPr>
      <w:ind w:left="1383"/>
    </w:pPr>
  </w:style>
  <w:style w:type="paragraph" w:customStyle="1" w:styleId="IDPindeksdolnyipogrubienie">
    <w:name w:val="Z_2TIR/ROZDZ(ODDZ)_OZN – zm. ozn. rozdz. (oddz.) podwójnym tiret"/>
    <w:basedOn w:val="IGindeksgrny"/>
    <w:next w:val="IDKindeksdolnyikursywa"/>
    <w:uiPriority w:val="83"/>
    <w:qFormat/>
    <w:rsid w:val="006A748A"/>
    <w:pPr>
      <w:ind w:left="1780"/>
    </w:pPr>
  </w:style>
  <w:style w:type="paragraph" w:customStyle="1" w:styleId="IDKindeksdolnyikursywa">
    <w:name w:val="Z_2TIR/ROZDZ(ODDZ)_PRZEDM – zm. przedm. rozdz. (oddz.) podwójnym tiret"/>
    <w:basedOn w:val="IDindeksdolny"/>
    <w:next w:val="Z2TIRCZWSPLITwPKTzmczciwsplitwpktpodwjnymtiret"/>
    <w:uiPriority w:val="83"/>
    <w:qFormat/>
    <w:rsid w:val="006A748A"/>
    <w:pPr>
      <w:ind w:left="1780"/>
    </w:pPr>
  </w:style>
  <w:style w:type="character" w:customStyle="1" w:styleId="IGPindeksgrnyipogrubienie">
    <w:name w:val="_IG_ – indeks górny"/>
    <w:basedOn w:val="Domylnaczcionkaakapitu"/>
    <w:uiPriority w:val="3"/>
    <w:qFormat/>
    <w:rsid w:val="006A748A"/>
    <w:rPr>
      <w:vertAlign w:val="superscript"/>
    </w:rPr>
  </w:style>
  <w:style w:type="character" w:customStyle="1" w:styleId="IGKindeksgrnyikursywa">
    <w:name w:val="_ID_ – indeks dolny"/>
    <w:basedOn w:val="Domylnaczcionkaakapitu"/>
    <w:uiPriority w:val="4"/>
    <w:qFormat/>
    <w:rsid w:val="006A748A"/>
    <w:rPr>
      <w:vertAlign w:val="subscript"/>
    </w:rPr>
  </w:style>
  <w:style w:type="character" w:customStyle="1" w:styleId="IGPKindeksgrnyipogrubieniekursywa">
    <w:name w:val="_ID_P_ – indeks dolny i pogrubienie"/>
    <w:basedOn w:val="Domylnaczcionkaakapitu"/>
    <w:uiPriority w:val="4"/>
    <w:qFormat/>
    <w:rsid w:val="006A748A"/>
    <w:rPr>
      <w:b/>
      <w:vertAlign w:val="subscript"/>
    </w:rPr>
  </w:style>
  <w:style w:type="character" w:customStyle="1" w:styleId="IDPKindeksdolnyipogrugieniekursywa">
    <w:name w:val="_ID_K_ – indeks dolny i kursywa"/>
    <w:basedOn w:val="Domylnaczcionkaakapitu"/>
    <w:uiPriority w:val="4"/>
    <w:qFormat/>
    <w:rsid w:val="006A748A"/>
    <w:rPr>
      <w:i/>
      <w:vertAlign w:val="subscript"/>
    </w:rPr>
  </w:style>
  <w:style w:type="character" w:customStyle="1" w:styleId="Ppogrubienie">
    <w:name w:val="_IG_P_ – indeks górny i pogrubienie"/>
    <w:basedOn w:val="Domylnaczcionkaakapitu"/>
    <w:uiPriority w:val="3"/>
    <w:qFormat/>
    <w:rsid w:val="006A748A"/>
    <w:rPr>
      <w:b/>
      <w:vertAlign w:val="superscript"/>
    </w:rPr>
  </w:style>
  <w:style w:type="character" w:customStyle="1" w:styleId="Kkursywa">
    <w:name w:val="_IG_K_ – indeks górny i kursywa"/>
    <w:basedOn w:val="Domylnaczcionkaakapitu"/>
    <w:uiPriority w:val="3"/>
    <w:qFormat/>
    <w:rsid w:val="006A748A"/>
    <w:rPr>
      <w:i/>
      <w:vertAlign w:val="superscript"/>
    </w:rPr>
  </w:style>
  <w:style w:type="character" w:customStyle="1" w:styleId="PKpogrubieniekursywa">
    <w:name w:val="_IG_P_K_ – indeks górny i pogrubienie kursywa"/>
    <w:basedOn w:val="Domylnaczcionkaakapitu"/>
    <w:uiPriority w:val="3"/>
    <w:qFormat/>
    <w:rsid w:val="006A748A"/>
    <w:rPr>
      <w:b/>
      <w:i/>
      <w:vertAlign w:val="superscript"/>
    </w:rPr>
  </w:style>
  <w:style w:type="character" w:customStyle="1" w:styleId="TEKSTOZNACZONYWDOKUMENCIERDOWYMJAKOUKRYTY">
    <w:name w:val="_ID_P_K_ – indeks dolny i pogrugienie kursywa"/>
    <w:basedOn w:val="Domylnaczcionkaakapitu"/>
    <w:uiPriority w:val="4"/>
    <w:qFormat/>
    <w:rsid w:val="006A748A"/>
    <w:rPr>
      <w:b/>
      <w:i/>
      <w:vertAlign w:val="subscript"/>
    </w:rPr>
  </w:style>
  <w:style w:type="character" w:customStyle="1" w:styleId="BEZWERSALIKW">
    <w:name w:val="_P_ – pogrubienie"/>
    <w:basedOn w:val="Domylnaczcionkaakapitu"/>
    <w:uiPriority w:val="2"/>
    <w:qFormat/>
    <w:rsid w:val="006A748A"/>
    <w:rPr>
      <w:b/>
    </w:rPr>
  </w:style>
  <w:style w:type="character" w:customStyle="1" w:styleId="IIGPindeksgrnyindeksugrnegoipogrubienie">
    <w:name w:val="_K_ – kursywa"/>
    <w:basedOn w:val="Domylnaczcionkaakapitu"/>
    <w:uiPriority w:val="2"/>
    <w:qFormat/>
    <w:rsid w:val="006A748A"/>
    <w:rPr>
      <w:i/>
    </w:rPr>
  </w:style>
  <w:style w:type="character" w:customStyle="1" w:styleId="IIGindeksgrnyindeksugrnego">
    <w:name w:val="_P_K_ – pogrubienie kursywa"/>
    <w:basedOn w:val="Domylnaczcionkaakapitu"/>
    <w:uiPriority w:val="2"/>
    <w:qFormat/>
    <w:rsid w:val="006A748A"/>
    <w:rPr>
      <w:b/>
      <w:i/>
    </w:rPr>
  </w:style>
  <w:style w:type="character" w:customStyle="1" w:styleId="ODNONIKSPECtreodnonikadoodnonika">
    <w:name w:val="_DCA_ – domyślna czcionka akapitu"/>
    <w:basedOn w:val="Domylnaczcionkaakapitu"/>
    <w:uiPriority w:val="1"/>
    <w:qFormat/>
    <w:rsid w:val="006A748A"/>
  </w:style>
  <w:style w:type="character" w:customStyle="1" w:styleId="DataogoszeniaaktuTJ">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7EA184F64F449FDA351D6F7952C2475"/>
        <w:category>
          <w:name w:val="Ogólne"/>
          <w:gallery w:val="placeholder"/>
        </w:category>
        <w:types>
          <w:type w:val="bbPlcHdr"/>
        </w:types>
        <w:behaviors>
          <w:behavior w:val="content"/>
        </w:behaviors>
        <w:guid w:val="{657E0EB3-55B3-410D-9B74-FBA5F8942650}"/>
      </w:docPartPr>
      <w:docPartBody>
        <w:p w:rsidR="00B92530" w:rsidRDefault="00D45B19">
          <w:pPr>
            <w:pStyle w:val="D7EA184F64F449FDA351D6F7952C2475"/>
          </w:pPr>
          <w:r w:rsidRPr="00863B56">
            <w:rPr>
              <w:rStyle w:val="Tekstzastpczy"/>
            </w:rPr>
            <w:t>[Kategoria]</w:t>
          </w:r>
        </w:p>
      </w:docPartBody>
    </w:docPart>
    <w:docPart>
      <w:docPartPr>
        <w:name w:val="3CCA7ADCC43A487392316F74AEBFBE94"/>
        <w:category>
          <w:name w:val="Ogólne"/>
          <w:gallery w:val="placeholder"/>
        </w:category>
        <w:types>
          <w:type w:val="bbPlcHdr"/>
        </w:types>
        <w:behaviors>
          <w:behavior w:val="content"/>
        </w:behaviors>
        <w:guid w:val="{5433FFAE-E334-4D5C-961E-F6ED147B861E}"/>
      </w:docPartPr>
      <w:docPartBody>
        <w:p w:rsidR="00B92530" w:rsidRDefault="00D45B19">
          <w:pPr>
            <w:pStyle w:val="3CCA7ADCC43A487392316F74AEBFBE94"/>
          </w:pPr>
          <w:r w:rsidRPr="00B45890">
            <w:rPr>
              <w:rStyle w:val="Tekstzastpczy"/>
            </w:rPr>
            <w:t>[Data opublikowania]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B19"/>
    <w:rsid w:val="0065044C"/>
    <w:rsid w:val="00B92530"/>
    <w:rsid w:val="00D45B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7EA184F64F449FDA351D6F7952C2475">
    <w:name w:val="D7EA184F64F449FDA351D6F7952C2475"/>
  </w:style>
  <w:style w:type="paragraph" w:customStyle="1" w:styleId="3CCA7ADCC43A487392316F74AEBFBE94">
    <w:name w:val="3CCA7ADCC43A487392316F74AEBFBE9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D7EA184F64F449FDA351D6F7952C2475">
    <w:name w:val="D7EA184F64F449FDA351D6F7952C2475"/>
  </w:style>
  <w:style w:type="paragraph" w:customStyle="1" w:styleId="3CCA7ADCC43A487392316F74AEBFBE94">
    <w:name w:val="3CCA7ADCC43A487392316F74AEBFBE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2014-12-19T00:00:00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2A5A4A-3DAA-4E0B-B55F-9AF58F0F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9</TotalTime>
  <Pages>6</Pages>
  <Words>3130</Words>
  <Characters>17690</Characters>
  <Application>Microsoft Office Word</Application>
  <DocSecurity>0</DocSecurity>
  <Lines>147</Lines>
  <Paragraphs>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20779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creator>Jolanta Świderska</dc:creator>
  <cp:keywords/>
  <dc:description>Szablon aktu prawnego jest dziełem chronionym przez prawo autorskie.</dc:description>
  <cp:lastModifiedBy>Jolanta Świderska</cp:lastModifiedBy>
  <cp:revision>7</cp:revision>
  <cp:lastPrinted>2013-07-09T14:26:00Z</cp:lastPrinted>
  <dcterms:created xsi:type="dcterms:W3CDTF">2014-10-31T14:35:00Z</dcterms:created>
  <dcterms:modified xsi:type="dcterms:W3CDTF">2015-01-28T16:07:00Z</dcterms:modified>
  <cp:category>150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