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0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776F2">
            <w:t>8 października 2015</w:t>
          </w:r>
        </w:sdtContent>
      </w:sdt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776F2">
            <w:t>1561</w:t>
          </w:r>
        </w:sdtContent>
      </w:sdt>
    </w:p>
    <w:p w:rsidR="005B5DAB" w:rsidRPr="00E9718F" w:rsidRDefault="005B5DAB" w:rsidP="005B5DAB">
      <w:pPr>
        <w:pStyle w:val="OZNRODZAKTUtznustawalubrozporzdzenieiorganwydajcy"/>
      </w:pPr>
      <w:r w:rsidRPr="00E9718F">
        <w:t>USTAWA</w:t>
      </w:r>
      <w:bookmarkStart w:id="0" w:name="_GoBack"/>
      <w:bookmarkEnd w:id="0"/>
    </w:p>
    <w:p w:rsidR="005B5DAB" w:rsidRPr="00E9718F" w:rsidRDefault="005B5DAB" w:rsidP="005B5DAB">
      <w:pPr>
        <w:pStyle w:val="DATAAKTUdatauchwalenialubwydaniaaktu"/>
      </w:pPr>
      <w:r w:rsidRPr="00E9718F">
        <w:t>z</w:t>
      </w:r>
      <w:r>
        <w:t xml:space="preserve"> </w:t>
      </w:r>
      <w:r w:rsidRPr="00E9718F">
        <w:t>dnia</w:t>
      </w:r>
      <w:r>
        <w:t xml:space="preserve"> 1</w:t>
      </w:r>
      <w:r w:rsidR="00E679C2">
        <w:t>0 </w:t>
      </w:r>
      <w:r>
        <w:t xml:space="preserve">września </w:t>
      </w:r>
      <w:r w:rsidRPr="00E9718F">
        <w:t>201</w:t>
      </w:r>
      <w:r w:rsidR="00E679C2" w:rsidRPr="00E9718F">
        <w:t>5</w:t>
      </w:r>
      <w:r w:rsidR="00E679C2">
        <w:t> </w:t>
      </w:r>
      <w:r w:rsidRPr="00E9718F">
        <w:t>r.</w:t>
      </w:r>
    </w:p>
    <w:p w:rsidR="005B5DAB" w:rsidRPr="00E9718F" w:rsidRDefault="005B5DAB" w:rsidP="00E679C2">
      <w:pPr>
        <w:pStyle w:val="TYTUAKTUprzedmiotregulacjiustawylubrozporzdzenia"/>
      </w:pPr>
      <w:r w:rsidRPr="00E9718F">
        <w:t>o</w:t>
      </w:r>
      <w:r>
        <w:t xml:space="preserve"> </w:t>
      </w:r>
      <w:r w:rsidRPr="00E9718F">
        <w:t>zmianie</w:t>
      </w:r>
      <w:r>
        <w:t xml:space="preserve"> </w:t>
      </w:r>
      <w:r w:rsidRPr="00E9718F">
        <w:t>ustawy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komornikach</w:t>
      </w:r>
      <w:r>
        <w:t xml:space="preserve"> </w:t>
      </w:r>
      <w:r w:rsidRPr="00E9718F">
        <w:t>sądowych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egzekucji</w:t>
      </w:r>
    </w:p>
    <w:p w:rsidR="005B5DAB" w:rsidRPr="005B5DAB" w:rsidRDefault="005B5DAB" w:rsidP="00E679C2">
      <w:pPr>
        <w:pStyle w:val="ARTartustawynprozporzdzenia"/>
        <w:keepNext/>
      </w:pPr>
      <w:r w:rsidRPr="00E679C2">
        <w:rPr>
          <w:rStyle w:val="Ppogrubienie"/>
        </w:rPr>
        <w:t>Art.</w:t>
      </w:r>
      <w:r w:rsidR="00E679C2" w:rsidRPr="00E679C2">
        <w:rPr>
          <w:rStyle w:val="Ppogrubienie"/>
        </w:rPr>
        <w:t> </w:t>
      </w:r>
      <w:r w:rsidRPr="00E679C2">
        <w:rPr>
          <w:rStyle w:val="Ppogrubienie"/>
        </w:rPr>
        <w:t>1.</w:t>
      </w:r>
      <w:r w:rsidR="00E679C2">
        <w:t> </w:t>
      </w:r>
      <w:r w:rsidR="00E679C2" w:rsidRPr="005B5DAB">
        <w:t>W</w:t>
      </w:r>
      <w:r w:rsidR="00E679C2">
        <w:t> </w:t>
      </w:r>
      <w:r w:rsidRPr="005B5DAB">
        <w:t>ustawie</w:t>
      </w:r>
      <w:r w:rsidR="00E679C2" w:rsidRPr="005B5DAB">
        <w:t xml:space="preserve"> z</w:t>
      </w:r>
      <w:r w:rsidR="00E679C2">
        <w:t> </w:t>
      </w:r>
      <w:r w:rsidRPr="005B5DAB">
        <w:t>dnia 2</w:t>
      </w:r>
      <w:r w:rsidR="00E679C2" w:rsidRPr="005B5DAB">
        <w:t>9</w:t>
      </w:r>
      <w:r w:rsidR="00E679C2">
        <w:t> </w:t>
      </w:r>
      <w:r w:rsidRPr="005B5DAB">
        <w:t>sierpnia 199</w:t>
      </w:r>
      <w:r w:rsidR="00E679C2" w:rsidRPr="005B5DAB">
        <w:t>7</w:t>
      </w:r>
      <w:r w:rsidR="00E679C2">
        <w:t> </w:t>
      </w:r>
      <w:r w:rsidRPr="005B5DAB">
        <w:t>r.</w:t>
      </w:r>
      <w:r w:rsidR="00E679C2" w:rsidRPr="005B5DAB">
        <w:t xml:space="preserve"> o</w:t>
      </w:r>
      <w:r w:rsidR="00E679C2">
        <w:t> </w:t>
      </w:r>
      <w:r w:rsidRPr="005B5DAB">
        <w:t>komornikach sądowych</w:t>
      </w:r>
      <w:r w:rsidR="00E679C2" w:rsidRPr="005B5DAB">
        <w:t xml:space="preserve"> i</w:t>
      </w:r>
      <w:r w:rsidR="00E679C2">
        <w:t> </w:t>
      </w:r>
      <w:r w:rsidRPr="005B5DAB">
        <w:t>egzekucji (</w:t>
      </w:r>
      <w:r w:rsidR="00E679C2">
        <w:t>Dz. U.</w:t>
      </w:r>
      <w:r w:rsidR="00E679C2" w:rsidRPr="005B5DAB">
        <w:t xml:space="preserve"> z</w:t>
      </w:r>
      <w:r w:rsidR="00E679C2">
        <w:t> </w:t>
      </w:r>
      <w:r w:rsidRPr="005B5DAB">
        <w:t>201</w:t>
      </w:r>
      <w:r w:rsidR="00E679C2" w:rsidRPr="005B5DAB">
        <w:t>5</w:t>
      </w:r>
      <w:r w:rsidR="00E679C2">
        <w:t> </w:t>
      </w:r>
      <w:r w:rsidRPr="005B5DAB">
        <w:t>r.</w:t>
      </w:r>
      <w:r w:rsidR="00E679C2">
        <w:t xml:space="preserve"> poz. </w:t>
      </w:r>
      <w:r w:rsidRPr="005B5DAB">
        <w:t>790,</w:t>
      </w:r>
      <w:r w:rsidR="00E679C2" w:rsidRPr="005B5DAB">
        <w:t xml:space="preserve"> z</w:t>
      </w:r>
      <w:r w:rsidR="00E679C2">
        <w:t> </w:t>
      </w:r>
      <w:proofErr w:type="spellStart"/>
      <w:r w:rsidRPr="005B5DAB">
        <w:t>późn</w:t>
      </w:r>
      <w:proofErr w:type="spellEnd"/>
      <w:r w:rsidRPr="005B5DAB">
        <w:t>. zm.</w:t>
      </w:r>
      <w:r w:rsidRPr="005B5DAB">
        <w:rPr>
          <w:rStyle w:val="Odwoanieprzypisudolnego"/>
        </w:rPr>
        <w:footnoteReference w:id="1"/>
      </w:r>
      <w:r w:rsidRPr="005B5DAB">
        <w:rPr>
          <w:rStyle w:val="IGindeksgrny"/>
        </w:rPr>
        <w:t>)</w:t>
      </w:r>
      <w:r w:rsidRPr="005B5DAB">
        <w:t>) wprowadza się następujące zmiany:</w:t>
      </w:r>
    </w:p>
    <w:p w:rsidR="005B5DAB" w:rsidRPr="005B5DAB" w:rsidRDefault="005B5DAB" w:rsidP="00E679C2">
      <w:pPr>
        <w:pStyle w:val="PKTpunkt"/>
        <w:keepNext/>
      </w:pPr>
      <w:r>
        <w:t>1</w:t>
      </w:r>
      <w:r w:rsidRPr="005B5DAB">
        <w:t>)</w:t>
      </w:r>
      <w:r w:rsidRPr="005B5DAB">
        <w:tab/>
        <w:t>w</w:t>
      </w:r>
      <w:r w:rsidR="00E679C2">
        <w:t xml:space="preserve"> art. </w:t>
      </w:r>
      <w:r w:rsidRPr="005B5DAB">
        <w:t>72:</w:t>
      </w:r>
    </w:p>
    <w:p w:rsidR="005B5DAB" w:rsidRPr="005B5DAB" w:rsidRDefault="005B5DAB" w:rsidP="00E679C2">
      <w:pPr>
        <w:pStyle w:val="LITlitera"/>
        <w:keepNext/>
      </w:pPr>
      <w:r w:rsidRPr="00E9718F">
        <w:t>a)</w:t>
      </w:r>
      <w:r w:rsidRPr="005B5DAB">
        <w:tab/>
        <w:t>w</w:t>
      </w:r>
      <w:r w:rsidR="00E679C2">
        <w:t xml:space="preserve"> ust. </w:t>
      </w:r>
      <w:r w:rsidRPr="005B5DAB">
        <w:t>1:</w:t>
      </w:r>
    </w:p>
    <w:p w:rsidR="005B5DAB" w:rsidRPr="00E9718F" w:rsidRDefault="005B5DAB" w:rsidP="00E679C2">
      <w:pPr>
        <w:pStyle w:val="TIRtiret"/>
        <w:keepNext/>
      </w:pPr>
      <w:r>
        <w:t>–</w:t>
      </w:r>
      <w:r>
        <w:tab/>
      </w:r>
      <w:r w:rsidRPr="00E9718F">
        <w:t>pkt</w:t>
      </w:r>
      <w:r>
        <w:t xml:space="preserve"> </w:t>
      </w:r>
      <w:r w:rsidR="00E679C2" w:rsidRPr="00E9718F">
        <w:t>3</w:t>
      </w:r>
      <w:r w:rsidR="00E679C2">
        <w:t> </w:t>
      </w:r>
      <w:r w:rsidRPr="00E9718F">
        <w:t>otrzymuje</w:t>
      </w:r>
      <w:r>
        <w:t xml:space="preserve"> </w:t>
      </w:r>
      <w:r w:rsidRPr="00E9718F">
        <w:t>brzmienie:</w:t>
      </w:r>
    </w:p>
    <w:p w:rsidR="005B5DAB" w:rsidRPr="00E9718F" w:rsidRDefault="00E679C2" w:rsidP="005B5DAB">
      <w:pPr>
        <w:pStyle w:val="ZTIRPKTzmpkttiret"/>
      </w:pPr>
      <w:r>
        <w:t>„</w:t>
      </w:r>
      <w:r w:rsidR="005B5DAB" w:rsidRPr="00E9718F">
        <w:t>3)</w:t>
      </w:r>
      <w:r w:rsidR="005B5DAB">
        <w:tab/>
      </w:r>
      <w:r w:rsidR="005B5DAB" w:rsidRPr="00E9718F">
        <w:t>kara</w:t>
      </w:r>
      <w:r w:rsidR="005B5DAB">
        <w:t xml:space="preserve"> </w:t>
      </w:r>
      <w:r w:rsidR="005B5DAB" w:rsidRPr="00E9718F">
        <w:t>pieniężna</w:t>
      </w:r>
      <w:r>
        <w:t xml:space="preserve"> </w:t>
      </w:r>
      <w:r w:rsidRPr="00E9718F">
        <w:t>w</w:t>
      </w:r>
      <w:r>
        <w:t> </w:t>
      </w:r>
      <w:r w:rsidR="005B5DAB" w:rsidRPr="00E9718F">
        <w:t>granicach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="005B5DAB" w:rsidRPr="00E9718F">
        <w:t>dwukrotnej</w:t>
      </w:r>
      <w:r w:rsidR="005B5DAB">
        <w:t xml:space="preserve"> </w:t>
      </w:r>
      <w:r w:rsidR="005B5DAB" w:rsidRPr="00E9718F">
        <w:t>do</w:t>
      </w:r>
      <w:r w:rsidR="005B5DAB">
        <w:t xml:space="preserve"> </w:t>
      </w:r>
      <w:r w:rsidR="005B5DAB" w:rsidRPr="003D2651">
        <w:t>trzydziestokrotnej</w:t>
      </w:r>
      <w:r w:rsidR="005B5DAB">
        <w:t xml:space="preserve"> </w:t>
      </w:r>
      <w:r w:rsidR="005B5DAB" w:rsidRPr="00E9718F">
        <w:t>wysokości</w:t>
      </w:r>
      <w:r w:rsidR="005B5DAB">
        <w:t xml:space="preserve"> </w:t>
      </w:r>
      <w:r w:rsidR="005B5DAB" w:rsidRPr="00E9718F">
        <w:t>przeciętnego</w:t>
      </w:r>
      <w:r w:rsidR="005B5DAB">
        <w:t xml:space="preserve"> </w:t>
      </w:r>
      <w:r w:rsidR="005B5DAB" w:rsidRPr="003D2651">
        <w:t>wynagrodz</w:t>
      </w:r>
      <w:r w:rsidR="005B5DAB" w:rsidRPr="003D2651">
        <w:t>e</w:t>
      </w:r>
      <w:r w:rsidR="005B5DAB" w:rsidRPr="003D2651">
        <w:t>nia miesięcznego</w:t>
      </w:r>
      <w:r w:rsidR="005B5DAB" w:rsidRPr="00E9718F">
        <w:t>;</w:t>
      </w:r>
      <w:r>
        <w:t>”</w:t>
      </w:r>
      <w:r w:rsidR="005B5DAB">
        <w:t>,</w:t>
      </w:r>
    </w:p>
    <w:p w:rsidR="005B5DAB" w:rsidRPr="00E9718F" w:rsidRDefault="005B5DAB" w:rsidP="00E679C2">
      <w:pPr>
        <w:pStyle w:val="TIRtiret"/>
        <w:keepNext/>
      </w:pPr>
      <w:r>
        <w:t>–</w:t>
      </w:r>
      <w:r>
        <w:tab/>
      </w:r>
      <w:r w:rsidRPr="00E9718F">
        <w:t>po</w:t>
      </w:r>
      <w:r w:rsidR="00E679C2">
        <w:t xml:space="preserve"> pkt </w:t>
      </w:r>
      <w:r w:rsidR="00E679C2" w:rsidRPr="00E9718F">
        <w:t>3</w:t>
      </w:r>
      <w:r w:rsidR="00E679C2">
        <w:t> </w:t>
      </w:r>
      <w:r w:rsidRPr="00E9718F">
        <w:t>dodaje</w:t>
      </w:r>
      <w:r>
        <w:t xml:space="preserve"> </w:t>
      </w:r>
      <w:r w:rsidRPr="00E9718F">
        <w:t>się</w:t>
      </w:r>
      <w:r w:rsidR="00E679C2">
        <w:t xml:space="preserve"> pkt </w:t>
      </w:r>
      <w:r w:rsidRPr="00E9718F">
        <w:t>3a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brzmieniu:</w:t>
      </w:r>
    </w:p>
    <w:p w:rsidR="005B5DAB" w:rsidRPr="00E9718F" w:rsidRDefault="00E679C2" w:rsidP="005B5DAB">
      <w:pPr>
        <w:pStyle w:val="ZTIRPKTzmpkttiret"/>
      </w:pPr>
      <w:r>
        <w:t>„</w:t>
      </w:r>
      <w:r w:rsidR="005B5DAB" w:rsidRPr="00E9718F">
        <w:t>3a)</w:t>
      </w:r>
      <w:r w:rsidR="005B5DAB">
        <w:tab/>
      </w:r>
      <w:r w:rsidR="005B5DAB" w:rsidRPr="00E9718F">
        <w:t>kara</w:t>
      </w:r>
      <w:r w:rsidR="005B5DAB">
        <w:t xml:space="preserve"> </w:t>
      </w:r>
      <w:r w:rsidR="005B5DAB" w:rsidRPr="00E9718F">
        <w:t>zawieszenia</w:t>
      </w:r>
      <w:r w:rsidR="005B5DAB">
        <w:t xml:space="preserve"> </w:t>
      </w:r>
      <w:r w:rsidR="005B5DAB" w:rsidRPr="003D2651">
        <w:t>komornika</w:t>
      </w:r>
      <w:r w:rsidRPr="00E9718F">
        <w:t xml:space="preserve"> w</w:t>
      </w:r>
      <w:r>
        <w:t> </w:t>
      </w:r>
      <w:r w:rsidR="005B5DAB" w:rsidRPr="00E9718F">
        <w:t>czynnościach</w:t>
      </w:r>
      <w:r w:rsidR="005B5DAB">
        <w:t xml:space="preserve"> </w:t>
      </w:r>
      <w:r w:rsidR="005B5DAB" w:rsidRPr="00E9718F">
        <w:t>na</w:t>
      </w:r>
      <w:r w:rsidR="005B5DAB">
        <w:t xml:space="preserve"> </w:t>
      </w:r>
      <w:r w:rsidR="005B5DAB" w:rsidRPr="00E9718F">
        <w:t>okres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Pr="003D2651">
        <w:t>6</w:t>
      </w:r>
      <w:r>
        <w:t> </w:t>
      </w:r>
      <w:r w:rsidR="005B5DAB" w:rsidRPr="003D2651">
        <w:t xml:space="preserve">miesięcy do </w:t>
      </w:r>
      <w:r w:rsidRPr="003D2651">
        <w:t>2</w:t>
      </w:r>
      <w:r>
        <w:t> </w:t>
      </w:r>
      <w:r w:rsidR="005B5DAB" w:rsidRPr="003D2651">
        <w:t>lat</w:t>
      </w:r>
      <w:r w:rsidR="005B5DAB" w:rsidRPr="00E9718F">
        <w:t>;</w:t>
      </w:r>
      <w:r>
        <w:t>”</w:t>
      </w:r>
      <w:r w:rsidR="005B5DAB">
        <w:t>,</w:t>
      </w:r>
    </w:p>
    <w:p w:rsidR="005B5DAB" w:rsidRPr="005B5DAB" w:rsidRDefault="005B5DAB" w:rsidP="00E679C2">
      <w:pPr>
        <w:pStyle w:val="LITlitera"/>
        <w:keepNext/>
      </w:pPr>
      <w:r>
        <w:t>b</w:t>
      </w:r>
      <w:r w:rsidRPr="005B5DAB">
        <w:t>)</w:t>
      </w:r>
      <w:r w:rsidRPr="005B5DAB">
        <w:tab/>
        <w:t>po</w:t>
      </w:r>
      <w:r w:rsidR="00E679C2">
        <w:t xml:space="preserve"> ust. </w:t>
      </w:r>
      <w:r w:rsidR="00E679C2" w:rsidRPr="005B5DAB">
        <w:t>1</w:t>
      </w:r>
      <w:r w:rsidR="00E679C2">
        <w:t> </w:t>
      </w:r>
      <w:r w:rsidRPr="005B5DAB">
        <w:t>dodaje się</w:t>
      </w:r>
      <w:r w:rsidR="00E679C2">
        <w:t xml:space="preserve"> ust. </w:t>
      </w:r>
      <w:r w:rsidRPr="005B5DAB">
        <w:t>1a</w:t>
      </w:r>
      <w:r w:rsidR="00E679C2" w:rsidRPr="005B5DAB">
        <w:t xml:space="preserve"> w</w:t>
      </w:r>
      <w:r w:rsidR="00E679C2">
        <w:t> </w:t>
      </w:r>
      <w:r w:rsidRPr="005B5DAB">
        <w:t>brzmieniu:</w:t>
      </w:r>
    </w:p>
    <w:p w:rsidR="005B5DAB" w:rsidRPr="00E9718F" w:rsidRDefault="00E679C2" w:rsidP="005B5DAB">
      <w:pPr>
        <w:pStyle w:val="ZLITUSTzmustliter"/>
      </w:pPr>
      <w:r>
        <w:t>„</w:t>
      </w:r>
      <w:r w:rsidR="005B5DAB" w:rsidRPr="00E9718F">
        <w:t>1a.</w:t>
      </w:r>
      <w:r>
        <w:t> </w:t>
      </w:r>
      <w:r w:rsidR="005B5DAB" w:rsidRPr="00E9718F">
        <w:t>Komisja</w:t>
      </w:r>
      <w:r w:rsidR="005B5DAB">
        <w:t xml:space="preserve"> </w:t>
      </w:r>
      <w:r w:rsidR="005B5DAB" w:rsidRPr="00E9718F">
        <w:t>dyscyplinarna</w:t>
      </w:r>
      <w:r w:rsidR="005B5DAB">
        <w:t xml:space="preserve"> </w:t>
      </w:r>
      <w:r w:rsidR="005B5DAB" w:rsidRPr="00E9718F">
        <w:t>może</w:t>
      </w:r>
      <w:r w:rsidR="005B5DAB">
        <w:t xml:space="preserve"> </w:t>
      </w:r>
      <w:r w:rsidR="005B5DAB" w:rsidRPr="00E9718F">
        <w:t>orzec</w:t>
      </w:r>
      <w:r>
        <w:t xml:space="preserve"> </w:t>
      </w:r>
      <w:r w:rsidRPr="003D2651">
        <w:t>o</w:t>
      </w:r>
      <w:r>
        <w:t> </w:t>
      </w:r>
      <w:r w:rsidR="005B5DAB" w:rsidRPr="003D2651">
        <w:t>podaniu</w:t>
      </w:r>
      <w:r w:rsidR="005B5DAB">
        <w:t xml:space="preserve"> </w:t>
      </w:r>
      <w:r w:rsidR="005B5DAB" w:rsidRPr="00E9718F">
        <w:t>treści</w:t>
      </w:r>
      <w:r w:rsidR="005B5DAB">
        <w:t xml:space="preserve"> </w:t>
      </w:r>
      <w:r w:rsidR="005B5DAB" w:rsidRPr="00E9718F">
        <w:t>prawomocnego</w:t>
      </w:r>
      <w:r w:rsidR="005B5DAB">
        <w:t xml:space="preserve"> </w:t>
      </w:r>
      <w:r w:rsidR="005B5DAB" w:rsidRPr="00E9718F">
        <w:t>orzeczenia</w:t>
      </w:r>
      <w:r w:rsidR="005B5DAB">
        <w:t xml:space="preserve"> </w:t>
      </w:r>
      <w:r w:rsidR="005B5DAB" w:rsidRPr="003D2651">
        <w:t>dyscyplinarnego</w:t>
      </w:r>
      <w:r w:rsidR="005B5DAB">
        <w:t xml:space="preserve"> </w:t>
      </w:r>
      <w:r w:rsidR="005B5DAB" w:rsidRPr="00E9718F">
        <w:t>do</w:t>
      </w:r>
      <w:r w:rsidR="005B5DAB">
        <w:t xml:space="preserve"> </w:t>
      </w:r>
      <w:r w:rsidR="005B5DAB" w:rsidRPr="00E9718F">
        <w:t>publicznej</w:t>
      </w:r>
      <w:r w:rsidR="005B5DAB">
        <w:t xml:space="preserve"> </w:t>
      </w:r>
      <w:r w:rsidR="005B5DAB" w:rsidRPr="00E9718F">
        <w:t>wiadomości</w:t>
      </w:r>
      <w:r>
        <w:t xml:space="preserve"> </w:t>
      </w:r>
      <w:r w:rsidRPr="00E9718F">
        <w:t>w</w:t>
      </w:r>
      <w:r>
        <w:t> </w:t>
      </w:r>
      <w:r w:rsidR="005B5DAB" w:rsidRPr="00E9718F">
        <w:t>określony</w:t>
      </w:r>
      <w:r w:rsidR="005B5DAB">
        <w:t xml:space="preserve"> </w:t>
      </w:r>
      <w:r w:rsidR="005B5DAB" w:rsidRPr="00E9718F">
        <w:t>sposób,</w:t>
      </w:r>
      <w:r w:rsidR="005B5DAB">
        <w:t xml:space="preserve"> </w:t>
      </w:r>
      <w:r w:rsidR="005B5DAB" w:rsidRPr="00E9718F">
        <w:t>jeżeli</w:t>
      </w:r>
      <w:r w:rsidR="005B5DAB">
        <w:t xml:space="preserve"> </w:t>
      </w:r>
      <w:r w:rsidR="005B5DAB" w:rsidRPr="00E9718F">
        <w:t>uzna</w:t>
      </w:r>
      <w:r w:rsidR="005B5DAB">
        <w:t xml:space="preserve"> </w:t>
      </w:r>
      <w:r w:rsidR="005B5DAB" w:rsidRPr="00E9718F">
        <w:t>to</w:t>
      </w:r>
      <w:r w:rsidR="005B5DAB">
        <w:t xml:space="preserve"> </w:t>
      </w:r>
      <w:r w:rsidR="005B5DAB" w:rsidRPr="00E9718F">
        <w:t>za</w:t>
      </w:r>
      <w:r w:rsidR="005B5DAB">
        <w:t xml:space="preserve"> </w:t>
      </w:r>
      <w:r w:rsidR="005B5DAB" w:rsidRPr="00E9718F">
        <w:t>celowe</w:t>
      </w:r>
      <w:r w:rsidR="005B5DAB">
        <w:t xml:space="preserve"> </w:t>
      </w:r>
      <w:r w:rsidR="005B5DAB" w:rsidRPr="00E9718F">
        <w:t>ze</w:t>
      </w:r>
      <w:r w:rsidR="005B5DAB">
        <w:t xml:space="preserve"> </w:t>
      </w:r>
      <w:r w:rsidR="005B5DAB" w:rsidRPr="00E9718F">
        <w:t>względu</w:t>
      </w:r>
      <w:r w:rsidR="005B5DAB">
        <w:t xml:space="preserve"> </w:t>
      </w:r>
      <w:r w:rsidR="005B5DAB" w:rsidRPr="00E9718F">
        <w:t>na</w:t>
      </w:r>
      <w:r w:rsidR="005B5DAB">
        <w:t xml:space="preserve"> </w:t>
      </w:r>
      <w:r w:rsidR="005B5DAB" w:rsidRPr="00E9718F">
        <w:t>okoliczności</w:t>
      </w:r>
      <w:r w:rsidR="005B5DAB">
        <w:t xml:space="preserve"> </w:t>
      </w:r>
      <w:r w:rsidR="005B5DAB" w:rsidRPr="00E9718F">
        <w:t>sprawy.</w:t>
      </w:r>
      <w:r w:rsidR="005B5DAB">
        <w:t xml:space="preserve"> </w:t>
      </w:r>
      <w:r w:rsidR="005B5DAB" w:rsidRPr="003D2651">
        <w:t>Pod</w:t>
      </w:r>
      <w:r w:rsidR="005B5DAB" w:rsidRPr="003D2651">
        <w:t>a</w:t>
      </w:r>
      <w:r w:rsidR="005B5DAB" w:rsidRPr="003D2651">
        <w:t>nie treści prawomocnego orzeczenia dyscyplinarnego do publicznej wiadomości następuje na koszt skazanego.</w:t>
      </w:r>
      <w:r>
        <w:t>”</w:t>
      </w:r>
      <w:r w:rsidR="005B5DAB">
        <w:t>,</w:t>
      </w:r>
    </w:p>
    <w:p w:rsidR="005B5DAB" w:rsidRPr="005B5DAB" w:rsidRDefault="005B5DAB" w:rsidP="00E679C2">
      <w:pPr>
        <w:pStyle w:val="LITlitera"/>
        <w:keepNext/>
      </w:pPr>
      <w:r>
        <w:t>c</w:t>
      </w:r>
      <w:r w:rsidRPr="005B5DAB">
        <w:t>)</w:t>
      </w:r>
      <w:r w:rsidRPr="005B5DAB">
        <w:tab/>
        <w:t xml:space="preserve">ust. </w:t>
      </w:r>
      <w:r w:rsidR="00E679C2" w:rsidRPr="005B5DAB">
        <w:t>2</w:t>
      </w:r>
      <w:r w:rsidR="00E679C2">
        <w:t> </w:t>
      </w:r>
      <w:r w:rsidRPr="005B5DAB">
        <w:t>otrzymuje brzmienie:</w:t>
      </w:r>
    </w:p>
    <w:p w:rsidR="005B5DAB" w:rsidRDefault="00E679C2" w:rsidP="005B5DAB">
      <w:pPr>
        <w:pStyle w:val="ZLITUSTzmustliter"/>
      </w:pPr>
      <w:r>
        <w:t>„</w:t>
      </w:r>
      <w:r w:rsidR="005B5DAB" w:rsidRPr="00E9718F">
        <w:t>2.</w:t>
      </w:r>
      <w:r>
        <w:t> </w:t>
      </w:r>
      <w:r w:rsidR="005B5DAB" w:rsidRPr="00E9718F">
        <w:t>Wymierzenie</w:t>
      </w:r>
      <w:r w:rsidR="005B5DAB">
        <w:t xml:space="preserve"> </w:t>
      </w:r>
      <w:r w:rsidR="005B5DAB" w:rsidRPr="00E9718F">
        <w:t>kary</w:t>
      </w:r>
      <w:r w:rsidR="005B5DAB">
        <w:t>,</w:t>
      </w:r>
      <w:r>
        <w:t xml:space="preserve"> </w:t>
      </w:r>
      <w:r w:rsidRPr="003D2651">
        <w:t>o</w:t>
      </w:r>
      <w:r>
        <w:t> </w:t>
      </w:r>
      <w:r w:rsidR="005B5DAB" w:rsidRPr="003D2651">
        <w:t>której mowa</w:t>
      </w:r>
      <w:r w:rsidRPr="003D2651">
        <w:t xml:space="preserve"> w</w:t>
      </w:r>
      <w:r>
        <w:t> ust. </w:t>
      </w:r>
      <w:r w:rsidRPr="003D2651">
        <w:t>1</w:t>
      </w:r>
      <w:r>
        <w:t xml:space="preserve"> pkt </w:t>
      </w:r>
      <w:r w:rsidR="005B5DAB" w:rsidRPr="003D2651">
        <w:t>2–3a,</w:t>
      </w:r>
      <w:r w:rsidR="005B5DAB">
        <w:t xml:space="preserve"> </w:t>
      </w:r>
      <w:r w:rsidR="005B5DAB" w:rsidRPr="00E9718F">
        <w:t>pociąga</w:t>
      </w:r>
      <w:r w:rsidR="005B5DAB">
        <w:t xml:space="preserve"> </w:t>
      </w:r>
      <w:r w:rsidR="005B5DAB" w:rsidRPr="00E9718F">
        <w:t>za</w:t>
      </w:r>
      <w:r w:rsidR="005B5DAB">
        <w:t xml:space="preserve"> </w:t>
      </w:r>
      <w:r w:rsidR="005B5DAB" w:rsidRPr="00E9718F">
        <w:t>sobą</w:t>
      </w:r>
      <w:r w:rsidR="005B5DAB">
        <w:t xml:space="preserve"> </w:t>
      </w:r>
      <w:r w:rsidR="005B5DAB" w:rsidRPr="00E9718F">
        <w:t>utratę</w:t>
      </w:r>
      <w:r w:rsidR="005B5DAB">
        <w:t xml:space="preserve"> </w:t>
      </w:r>
      <w:r w:rsidR="005B5DAB" w:rsidRPr="00E9718F">
        <w:t>przez</w:t>
      </w:r>
      <w:r w:rsidR="005B5DAB">
        <w:t xml:space="preserve"> </w:t>
      </w:r>
      <w:r w:rsidR="005B5DAB" w:rsidRPr="003D2651">
        <w:t>skazanego</w:t>
      </w:r>
      <w:r w:rsidR="005B5DAB">
        <w:t xml:space="preserve"> </w:t>
      </w:r>
      <w:r w:rsidR="005B5DAB" w:rsidRPr="00E9718F">
        <w:t>funkcji</w:t>
      </w:r>
      <w:r w:rsidR="005B5DAB">
        <w:t xml:space="preserve"> </w:t>
      </w:r>
      <w:r w:rsidR="005B5DAB" w:rsidRPr="00E9718F">
        <w:t>pełnionych</w:t>
      </w:r>
      <w:r>
        <w:t xml:space="preserve"> </w:t>
      </w:r>
      <w:r w:rsidRPr="00E9718F">
        <w:t>w</w:t>
      </w:r>
      <w:r>
        <w:t> </w:t>
      </w:r>
      <w:r w:rsidR="005B5DAB" w:rsidRPr="00E9718F">
        <w:t>organach</w:t>
      </w:r>
      <w:r w:rsidR="005B5DAB">
        <w:t xml:space="preserve"> </w:t>
      </w:r>
      <w:r w:rsidR="005B5DAB" w:rsidRPr="00E9718F">
        <w:t>samorządu</w:t>
      </w:r>
      <w:r w:rsidR="005B5DAB">
        <w:t xml:space="preserve"> </w:t>
      </w:r>
      <w:r w:rsidR="005B5DAB" w:rsidRPr="00E9718F">
        <w:t>komorniczego</w:t>
      </w:r>
      <w:r w:rsidR="005B5DAB">
        <w:t xml:space="preserve"> </w:t>
      </w:r>
      <w:r w:rsidR="005B5DAB" w:rsidRPr="003D2651">
        <w:t>oraz</w:t>
      </w:r>
      <w:r w:rsidR="005B5DAB">
        <w:t xml:space="preserve">  </w:t>
      </w:r>
      <w:r w:rsidR="005B5DAB" w:rsidRPr="00E9718F">
        <w:t>komisji</w:t>
      </w:r>
      <w:r w:rsidR="005B5DAB">
        <w:t xml:space="preserve"> </w:t>
      </w:r>
      <w:r w:rsidR="005B5DAB" w:rsidRPr="00E9718F">
        <w:t>dyscyplinarnej,</w:t>
      </w:r>
      <w:r>
        <w:t xml:space="preserve"> </w:t>
      </w:r>
      <w:r w:rsidRPr="00E9718F">
        <w:t>a</w:t>
      </w:r>
      <w:r>
        <w:t> </w:t>
      </w:r>
      <w:r w:rsidR="005B5DAB" w:rsidRPr="00E9718F">
        <w:t>także</w:t>
      </w:r>
      <w:r w:rsidR="005B5DAB">
        <w:t xml:space="preserve"> </w:t>
      </w:r>
      <w:r w:rsidR="005B5DAB" w:rsidRPr="00E9718F">
        <w:t>utratę</w:t>
      </w:r>
      <w:r w:rsidR="005B5DAB">
        <w:t xml:space="preserve"> </w:t>
      </w:r>
      <w:r w:rsidR="005B5DAB" w:rsidRPr="00E9718F">
        <w:t>biernego</w:t>
      </w:r>
      <w:r w:rsidR="005B5DAB">
        <w:t xml:space="preserve"> </w:t>
      </w:r>
      <w:r w:rsidR="005B5DAB" w:rsidRPr="00E9718F">
        <w:t>prawa</w:t>
      </w:r>
      <w:r w:rsidR="005B5DAB">
        <w:t xml:space="preserve"> </w:t>
      </w:r>
      <w:r w:rsidR="005B5DAB" w:rsidRPr="00E9718F">
        <w:t>wyborczego</w:t>
      </w:r>
      <w:r w:rsidR="005B5DAB">
        <w:t xml:space="preserve"> </w:t>
      </w:r>
      <w:r w:rsidR="005B5DAB" w:rsidRPr="00E9718F">
        <w:t>do</w:t>
      </w:r>
      <w:r w:rsidR="005B5DAB">
        <w:t xml:space="preserve"> </w:t>
      </w:r>
      <w:r w:rsidR="005B5DAB" w:rsidRPr="00E9718F">
        <w:t>organów</w:t>
      </w:r>
      <w:r w:rsidR="005B5DAB">
        <w:t xml:space="preserve"> </w:t>
      </w:r>
      <w:r w:rsidR="005B5DAB" w:rsidRPr="00E9718F">
        <w:t>samorządu</w:t>
      </w:r>
      <w:r w:rsidR="005B5DAB">
        <w:t xml:space="preserve"> </w:t>
      </w:r>
      <w:r w:rsidR="005B5DAB" w:rsidRPr="00E9718F">
        <w:t>komorniczego</w:t>
      </w:r>
      <w:r>
        <w:t xml:space="preserve"> </w:t>
      </w:r>
      <w:r w:rsidRPr="003D2651">
        <w:t>i</w:t>
      </w:r>
      <w:r>
        <w:t> </w:t>
      </w:r>
      <w:r w:rsidR="005B5DAB" w:rsidRPr="00E9718F">
        <w:t>komisji</w:t>
      </w:r>
      <w:r w:rsidR="005B5DAB">
        <w:t xml:space="preserve"> </w:t>
      </w:r>
      <w:r w:rsidR="005B5DAB" w:rsidRPr="00E9718F">
        <w:t>dyscyplinarnej</w:t>
      </w:r>
      <w:r w:rsidR="005B5DAB">
        <w:t xml:space="preserve"> </w:t>
      </w:r>
      <w:r w:rsidR="005B5DAB" w:rsidRPr="00E9718F">
        <w:t>na</w:t>
      </w:r>
      <w:r w:rsidR="005B5DAB">
        <w:t xml:space="preserve"> </w:t>
      </w:r>
      <w:r w:rsidR="005B5DAB" w:rsidRPr="00E9718F">
        <w:t>okres</w:t>
      </w:r>
      <w:r w:rsidR="005B5DAB">
        <w:t xml:space="preserve"> </w:t>
      </w:r>
      <w:r w:rsidRPr="00E9718F">
        <w:t>3</w:t>
      </w:r>
      <w:r>
        <w:t> </w:t>
      </w:r>
      <w:r w:rsidR="005B5DAB" w:rsidRPr="00E9718F">
        <w:t>lat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="005B5DAB" w:rsidRPr="00E9718F">
        <w:t>dnia</w:t>
      </w:r>
      <w:r w:rsidR="005B5DAB">
        <w:t xml:space="preserve"> </w:t>
      </w:r>
      <w:r w:rsidR="005B5DAB" w:rsidRPr="00E9718F">
        <w:t>uprawomo</w:t>
      </w:r>
      <w:r w:rsidR="005B5DAB" w:rsidRPr="00E9718F">
        <w:t>c</w:t>
      </w:r>
      <w:r w:rsidR="005B5DAB" w:rsidRPr="00E9718F">
        <w:t>nienia</w:t>
      </w:r>
      <w:r w:rsidR="005B5DAB">
        <w:t xml:space="preserve"> </w:t>
      </w:r>
      <w:r w:rsidR="005B5DAB" w:rsidRPr="00E9718F">
        <w:t>się</w:t>
      </w:r>
      <w:r w:rsidR="005B5DAB">
        <w:t xml:space="preserve"> </w:t>
      </w:r>
      <w:r w:rsidR="005B5DAB" w:rsidRPr="00E9718F">
        <w:t>orzeczenia</w:t>
      </w:r>
      <w:r w:rsidR="005B5DAB">
        <w:t xml:space="preserve"> </w:t>
      </w:r>
      <w:r w:rsidR="005B5DAB" w:rsidRPr="00E9718F">
        <w:t>dyscyplinarnego.</w:t>
      </w:r>
      <w:r>
        <w:t>”</w:t>
      </w:r>
      <w:r w:rsidR="005B5DAB">
        <w:t>,</w:t>
      </w:r>
    </w:p>
    <w:p w:rsidR="005B5DAB" w:rsidRPr="003D2651" w:rsidRDefault="005B5DAB" w:rsidP="00E679C2">
      <w:pPr>
        <w:pStyle w:val="LITlitera"/>
        <w:keepNext/>
      </w:pPr>
      <w:r w:rsidRPr="003D2651">
        <w:t>d)</w:t>
      </w:r>
      <w:r w:rsidRPr="003D2651">
        <w:tab/>
        <w:t xml:space="preserve">ust. </w:t>
      </w:r>
      <w:r w:rsidR="00E679C2" w:rsidRPr="003D2651">
        <w:t>5</w:t>
      </w:r>
      <w:r w:rsidR="00E679C2">
        <w:t> </w:t>
      </w:r>
      <w:r w:rsidRPr="003D2651">
        <w:t>otrzymuje brzmienie:</w:t>
      </w:r>
    </w:p>
    <w:p w:rsidR="005B5DAB" w:rsidRDefault="00E679C2" w:rsidP="005B5DAB">
      <w:pPr>
        <w:pStyle w:val="ZLITUSTzmustliter"/>
      </w:pPr>
      <w:r>
        <w:t>„</w:t>
      </w:r>
      <w:r w:rsidR="005B5DAB" w:rsidRPr="003D2651">
        <w:t>5.</w:t>
      </w:r>
      <w:r>
        <w:t> </w:t>
      </w:r>
      <w:r w:rsidR="005B5DAB" w:rsidRPr="003D2651">
        <w:t>Skazanie na kary,</w:t>
      </w:r>
      <w:r w:rsidRPr="003D2651">
        <w:t xml:space="preserve"> o</w:t>
      </w:r>
      <w:r>
        <w:t> </w:t>
      </w:r>
      <w:r w:rsidR="005B5DAB" w:rsidRPr="003D2651">
        <w:t>których mowa</w:t>
      </w:r>
      <w:r w:rsidRPr="003D2651">
        <w:t xml:space="preserve"> w</w:t>
      </w:r>
      <w:r>
        <w:t> ust. </w:t>
      </w:r>
      <w:r w:rsidRPr="003D2651">
        <w:t>1</w:t>
      </w:r>
      <w:r>
        <w:t xml:space="preserve"> pkt </w:t>
      </w:r>
      <w:r w:rsidRPr="003D2651">
        <w:t>1</w:t>
      </w:r>
      <w:r>
        <w:t xml:space="preserve"> i </w:t>
      </w:r>
      <w:r w:rsidR="005B5DAB">
        <w:t>2</w:t>
      </w:r>
      <w:r w:rsidR="005B5DAB" w:rsidRPr="003D2651">
        <w:t xml:space="preserve">, ulega zatarciu po upływie </w:t>
      </w:r>
      <w:r w:rsidRPr="003D2651">
        <w:t>3</w:t>
      </w:r>
      <w:r>
        <w:t> </w:t>
      </w:r>
      <w:r w:rsidR="005B5DAB" w:rsidRPr="003D2651">
        <w:t>lat od dnia upraw</w:t>
      </w:r>
      <w:r w:rsidR="005B5DAB" w:rsidRPr="003D2651">
        <w:t>o</w:t>
      </w:r>
      <w:r w:rsidR="005B5DAB" w:rsidRPr="003D2651">
        <w:t>mocnienia się orzeczenia dyscyplinarnego.</w:t>
      </w:r>
      <w:r>
        <w:t>”</w:t>
      </w:r>
      <w:r w:rsidR="005B5DAB">
        <w:t>,</w:t>
      </w:r>
    </w:p>
    <w:p w:rsidR="005B5DAB" w:rsidRDefault="005B5DAB" w:rsidP="00E679C2">
      <w:pPr>
        <w:pStyle w:val="LITlitera"/>
        <w:keepNext/>
      </w:pPr>
      <w:r w:rsidRPr="00D01D3A">
        <w:t>e)</w:t>
      </w:r>
      <w:r>
        <w:tab/>
        <w:t>po</w:t>
      </w:r>
      <w:r w:rsidR="00E679C2">
        <w:t xml:space="preserve"> ust. 5 </w:t>
      </w:r>
      <w:r>
        <w:t>dodaje się</w:t>
      </w:r>
      <w:r w:rsidR="00E679C2">
        <w:t xml:space="preserve"> ust. </w:t>
      </w:r>
      <w:r>
        <w:t>5a</w:t>
      </w:r>
      <w:r w:rsidR="00E679C2">
        <w:t xml:space="preserve"> w </w:t>
      </w:r>
      <w:r>
        <w:t>brzmieniu:</w:t>
      </w:r>
    </w:p>
    <w:p w:rsidR="005B5DAB" w:rsidRDefault="00E679C2" w:rsidP="005B5DAB">
      <w:pPr>
        <w:pStyle w:val="ZLITUSTzmustliter"/>
      </w:pPr>
      <w:r>
        <w:t>„</w:t>
      </w:r>
      <w:r w:rsidR="005B5DAB">
        <w:t>5a.</w:t>
      </w:r>
      <w:r>
        <w:t> </w:t>
      </w:r>
      <w:r w:rsidR="005B5DAB">
        <w:t>S</w:t>
      </w:r>
      <w:r w:rsidR="005B5DAB" w:rsidRPr="00E9718F">
        <w:t>kazani</w:t>
      </w:r>
      <w:r w:rsidR="005B5DAB">
        <w:t xml:space="preserve">e </w:t>
      </w:r>
      <w:r w:rsidR="005B5DAB" w:rsidRPr="00E9718F">
        <w:t>na</w:t>
      </w:r>
      <w:r w:rsidR="005B5DAB">
        <w:t xml:space="preserve"> </w:t>
      </w:r>
      <w:r w:rsidR="005B5DAB" w:rsidRPr="00E9718F">
        <w:t>kar</w:t>
      </w:r>
      <w:r w:rsidR="005B5DAB">
        <w:t>y,</w:t>
      </w:r>
      <w:r>
        <w:t xml:space="preserve"> </w:t>
      </w:r>
      <w:r w:rsidRPr="003D2651">
        <w:t>o</w:t>
      </w:r>
      <w:r>
        <w:t> </w:t>
      </w:r>
      <w:r w:rsidR="005B5DAB" w:rsidRPr="003D2651">
        <w:t>któr</w:t>
      </w:r>
      <w:r w:rsidR="005B5DAB">
        <w:t>ych</w:t>
      </w:r>
      <w:r w:rsidR="005B5DAB" w:rsidRPr="003D2651">
        <w:t xml:space="preserve"> mowa</w:t>
      </w:r>
      <w:r w:rsidRPr="003D2651">
        <w:t xml:space="preserve"> w</w:t>
      </w:r>
      <w:r>
        <w:t> ust. </w:t>
      </w:r>
      <w:r w:rsidRPr="003D2651">
        <w:t>1</w:t>
      </w:r>
      <w:r>
        <w:t xml:space="preserve"> pkt 3 i </w:t>
      </w:r>
      <w:r w:rsidR="005B5DAB" w:rsidRPr="003D2651">
        <w:t>3a,</w:t>
      </w:r>
      <w:r w:rsidR="005B5DAB">
        <w:t xml:space="preserve"> ulega </w:t>
      </w:r>
      <w:r w:rsidR="005B5DAB" w:rsidRPr="00E9718F">
        <w:t>zatarci</w:t>
      </w:r>
      <w:r w:rsidR="005B5DAB">
        <w:t xml:space="preserve">u po </w:t>
      </w:r>
      <w:r w:rsidR="005B5DAB" w:rsidRPr="00E9718F">
        <w:t>upływ</w:t>
      </w:r>
      <w:r w:rsidR="005B5DAB">
        <w:t>i</w:t>
      </w:r>
      <w:r w:rsidR="005B5DAB" w:rsidRPr="00E9718F">
        <w:t>e</w:t>
      </w:r>
      <w:r w:rsidR="005B5DAB">
        <w:t xml:space="preserve"> </w:t>
      </w:r>
      <w:r w:rsidRPr="003D2651">
        <w:t>3</w:t>
      </w:r>
      <w:r>
        <w:t> </w:t>
      </w:r>
      <w:r w:rsidR="005B5DAB" w:rsidRPr="00E9718F">
        <w:t>lat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="005B5DAB" w:rsidRPr="003D2651">
        <w:t>dnia</w:t>
      </w:r>
      <w:r w:rsidR="005B5DAB">
        <w:t xml:space="preserve"> </w:t>
      </w:r>
      <w:r w:rsidR="005B5DAB" w:rsidRPr="00E9718F">
        <w:t>wyk</w:t>
      </w:r>
      <w:r w:rsidR="005B5DAB" w:rsidRPr="00E9718F">
        <w:t>o</w:t>
      </w:r>
      <w:r w:rsidR="005B5DAB" w:rsidRPr="00E9718F">
        <w:t>nania</w:t>
      </w:r>
      <w:r w:rsidR="005B5DAB">
        <w:t xml:space="preserve"> </w:t>
      </w:r>
      <w:r w:rsidR="005B5DAB" w:rsidRPr="00E9718F">
        <w:t>kary.</w:t>
      </w:r>
      <w:r>
        <w:t>”</w:t>
      </w:r>
      <w:r w:rsidR="005B5DAB">
        <w:t>,</w:t>
      </w:r>
    </w:p>
    <w:p w:rsidR="005B5DAB" w:rsidRDefault="005B5DAB" w:rsidP="00E679C2">
      <w:pPr>
        <w:pStyle w:val="LITlitera"/>
        <w:keepNext/>
      </w:pPr>
      <w:r>
        <w:t>f)</w:t>
      </w:r>
      <w:r>
        <w:tab/>
        <w:t>dodaje się</w:t>
      </w:r>
      <w:r w:rsidR="00E679C2">
        <w:t xml:space="preserve"> ust. 7 i 8 w </w:t>
      </w:r>
      <w:r>
        <w:t>brzmieniu:</w:t>
      </w:r>
    </w:p>
    <w:p w:rsidR="005B5DAB" w:rsidRPr="00E9718F" w:rsidRDefault="00E679C2" w:rsidP="005B5DAB">
      <w:pPr>
        <w:pStyle w:val="ZLITUSTzmustliter"/>
      </w:pPr>
      <w:r>
        <w:t>„</w:t>
      </w:r>
      <w:r w:rsidR="005B5DAB">
        <w:t>7.</w:t>
      </w:r>
      <w:r>
        <w:t> </w:t>
      </w:r>
      <w:r w:rsidR="005B5DAB" w:rsidRPr="00E9718F">
        <w:t>Jeżeli</w:t>
      </w:r>
      <w:r>
        <w:t xml:space="preserve"> </w:t>
      </w:r>
      <w:r w:rsidRPr="00E9718F">
        <w:t>w</w:t>
      </w:r>
      <w:r>
        <w:t> </w:t>
      </w:r>
      <w:r w:rsidR="005B5DAB" w:rsidRPr="003D2651">
        <w:t>okresach,</w:t>
      </w:r>
      <w:r w:rsidRPr="003D2651">
        <w:t xml:space="preserve"> o</w:t>
      </w:r>
      <w:r>
        <w:t> </w:t>
      </w:r>
      <w:r w:rsidR="005B5DAB" w:rsidRPr="003D2651">
        <w:t>których</w:t>
      </w:r>
      <w:r w:rsidR="005B5DAB">
        <w:t xml:space="preserve"> </w:t>
      </w:r>
      <w:r w:rsidR="005B5DAB" w:rsidRPr="00E9718F">
        <w:t>mowa</w:t>
      </w:r>
      <w:r>
        <w:t xml:space="preserve"> </w:t>
      </w:r>
      <w:r w:rsidRPr="00E9718F">
        <w:t>w</w:t>
      </w:r>
      <w:r>
        <w:t> ust. </w:t>
      </w:r>
      <w:r w:rsidR="005B5DAB">
        <w:t>5–6</w:t>
      </w:r>
      <w:r w:rsidR="005B5DAB" w:rsidRPr="00E9718F">
        <w:t>,</w:t>
      </w:r>
      <w:r w:rsidR="005B5DAB">
        <w:t xml:space="preserve"> </w:t>
      </w:r>
      <w:r w:rsidR="005B5DAB" w:rsidRPr="00E9718F">
        <w:t>nastąpi</w:t>
      </w:r>
      <w:r w:rsidR="005B5DAB">
        <w:t xml:space="preserve"> </w:t>
      </w:r>
      <w:r w:rsidR="005B5DAB" w:rsidRPr="00E9718F">
        <w:t>skazanie</w:t>
      </w:r>
      <w:r w:rsidR="005B5DAB">
        <w:t xml:space="preserve"> </w:t>
      </w:r>
      <w:r w:rsidR="005B5DAB" w:rsidRPr="00E9718F">
        <w:t>za</w:t>
      </w:r>
      <w:r w:rsidR="005B5DAB">
        <w:t xml:space="preserve"> </w:t>
      </w:r>
      <w:r w:rsidR="005B5DAB" w:rsidRPr="003D2651">
        <w:t>popełnienie innego czynu</w:t>
      </w:r>
      <w:r w:rsidR="005B5DAB" w:rsidRPr="00E9718F">
        <w:t>,</w:t>
      </w:r>
      <w:r w:rsidR="005B5DAB">
        <w:t xml:space="preserve"> </w:t>
      </w:r>
      <w:r w:rsidR="005B5DAB" w:rsidRPr="00E9718F">
        <w:t>zatarcie</w:t>
      </w:r>
      <w:r w:rsidR="005B5DAB">
        <w:t xml:space="preserve"> </w:t>
      </w:r>
      <w:r w:rsidR="005B5DAB" w:rsidRPr="00E9718F">
        <w:t>skazania</w:t>
      </w:r>
      <w:r w:rsidR="005B5DAB">
        <w:t xml:space="preserve"> </w:t>
      </w:r>
      <w:r w:rsidR="005B5DAB" w:rsidRPr="00E9718F">
        <w:t>następuje</w:t>
      </w:r>
      <w:r>
        <w:t xml:space="preserve"> </w:t>
      </w:r>
      <w:r w:rsidRPr="00E9718F">
        <w:t>z</w:t>
      </w:r>
      <w:r>
        <w:t> </w:t>
      </w:r>
      <w:r w:rsidR="005B5DAB" w:rsidRPr="00E9718F">
        <w:t>upływem</w:t>
      </w:r>
      <w:r w:rsidR="005B5DAB">
        <w:t xml:space="preserve"> </w:t>
      </w:r>
      <w:r w:rsidR="005B5DAB" w:rsidRPr="00E9718F">
        <w:t>terminu</w:t>
      </w:r>
      <w:r w:rsidR="005B5DAB">
        <w:t xml:space="preserve"> </w:t>
      </w:r>
      <w:r w:rsidR="005B5DAB" w:rsidRPr="00E9718F">
        <w:t>zatarcia</w:t>
      </w:r>
      <w:r w:rsidR="005B5DAB">
        <w:t xml:space="preserve"> </w:t>
      </w:r>
      <w:r w:rsidR="005B5DAB" w:rsidRPr="00E9718F">
        <w:t>ostatniego</w:t>
      </w:r>
      <w:r w:rsidR="005B5DAB">
        <w:t xml:space="preserve"> </w:t>
      </w:r>
      <w:r w:rsidR="005B5DAB" w:rsidRPr="00E9718F">
        <w:t>skazania.</w:t>
      </w:r>
    </w:p>
    <w:p w:rsidR="005B5DAB" w:rsidRPr="00D01D3A" w:rsidRDefault="005B5DAB" w:rsidP="005B5DAB">
      <w:pPr>
        <w:pStyle w:val="ZLITUSTzmustliter"/>
      </w:pPr>
      <w:r>
        <w:t>8</w:t>
      </w:r>
      <w:r w:rsidRPr="00E9718F">
        <w:t>.</w:t>
      </w:r>
      <w:r w:rsidR="00E679C2">
        <w:t> </w:t>
      </w:r>
      <w:r w:rsidR="00E679C2" w:rsidRPr="00E9718F">
        <w:t>Z</w:t>
      </w:r>
      <w:r w:rsidR="00E679C2">
        <w:t> </w:t>
      </w:r>
      <w:r w:rsidRPr="00E9718F">
        <w:t>chwilą</w:t>
      </w:r>
      <w:r>
        <w:t xml:space="preserve"> </w:t>
      </w:r>
      <w:r w:rsidRPr="00E9718F">
        <w:t>zatarcia</w:t>
      </w:r>
      <w:r>
        <w:t xml:space="preserve"> </w:t>
      </w:r>
      <w:r w:rsidRPr="00E9718F">
        <w:t>skazania</w:t>
      </w:r>
      <w:r>
        <w:t xml:space="preserve"> </w:t>
      </w:r>
      <w:r w:rsidRPr="00E9718F">
        <w:t>wykreśla</w:t>
      </w:r>
      <w:r>
        <w:t xml:space="preserve"> </w:t>
      </w:r>
      <w:r w:rsidRPr="00E9718F">
        <w:t>się</w:t>
      </w:r>
      <w:r>
        <w:t xml:space="preserve"> </w:t>
      </w:r>
      <w:r w:rsidRPr="00E9718F">
        <w:t>wzmiankę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ukaraniu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usuwa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akt</w:t>
      </w:r>
      <w:r>
        <w:t xml:space="preserve"> </w:t>
      </w:r>
      <w:r w:rsidRPr="00E9718F">
        <w:t>osobowych</w:t>
      </w:r>
      <w:r>
        <w:t xml:space="preserve"> </w:t>
      </w:r>
      <w:r w:rsidRPr="00E9718F">
        <w:t>dokumenty</w:t>
      </w:r>
      <w:r>
        <w:t xml:space="preserve"> </w:t>
      </w:r>
      <w:r w:rsidRPr="00E9718F">
        <w:t>d</w:t>
      </w:r>
      <w:r w:rsidRPr="00E9718F">
        <w:t>o</w:t>
      </w:r>
      <w:r w:rsidRPr="00E9718F">
        <w:t>tyczące</w:t>
      </w:r>
      <w:r>
        <w:t xml:space="preserve"> </w:t>
      </w:r>
      <w:r w:rsidRPr="00E9718F">
        <w:t>ukarania.</w:t>
      </w:r>
      <w:r w:rsidR="00E679C2">
        <w:t>”</w:t>
      </w:r>
      <w:r>
        <w:t>;</w:t>
      </w:r>
    </w:p>
    <w:p w:rsidR="005B5DAB" w:rsidRPr="005B5DAB" w:rsidRDefault="005B5DAB" w:rsidP="00E679C2">
      <w:pPr>
        <w:pStyle w:val="PKTpunkt"/>
        <w:keepNext/>
      </w:pPr>
      <w:r>
        <w:lastRenderedPageBreak/>
        <w:t>2</w:t>
      </w:r>
      <w:r w:rsidRPr="005B5DAB">
        <w:t>)</w:t>
      </w:r>
      <w:r w:rsidRPr="005B5DAB">
        <w:tab/>
        <w:t>w</w:t>
      </w:r>
      <w:r w:rsidR="00E679C2">
        <w:t xml:space="preserve"> art. </w:t>
      </w:r>
      <w:r w:rsidRPr="005B5DAB">
        <w:t>72a:</w:t>
      </w:r>
    </w:p>
    <w:p w:rsidR="005B5DAB" w:rsidRPr="005B5DAB" w:rsidRDefault="005B5DAB" w:rsidP="00E679C2">
      <w:pPr>
        <w:pStyle w:val="LITlitera"/>
        <w:keepNext/>
      </w:pPr>
      <w:r w:rsidRPr="00E9718F">
        <w:t>a)</w:t>
      </w:r>
      <w:r w:rsidR="00E679C2">
        <w:tab/>
      </w:r>
      <w:r w:rsidRPr="005B5DAB">
        <w:t>w</w:t>
      </w:r>
      <w:r w:rsidR="00E679C2">
        <w:t xml:space="preserve"> ust. </w:t>
      </w:r>
      <w:r w:rsidR="00E679C2" w:rsidRPr="005B5DAB">
        <w:t>2</w:t>
      </w:r>
      <w:r w:rsidR="00E679C2">
        <w:t xml:space="preserve"> pkt </w:t>
      </w:r>
      <w:r w:rsidR="00E679C2" w:rsidRPr="005B5DAB">
        <w:t>3</w:t>
      </w:r>
      <w:r w:rsidR="00E679C2">
        <w:t> </w:t>
      </w:r>
      <w:r w:rsidRPr="005B5DAB">
        <w:t>otrzymuje brzmienie:</w:t>
      </w:r>
    </w:p>
    <w:p w:rsidR="005B5DAB" w:rsidRPr="00E9718F" w:rsidRDefault="00E679C2" w:rsidP="005B5DAB">
      <w:pPr>
        <w:pStyle w:val="ZLITPKTzmpktliter"/>
      </w:pPr>
      <w:r>
        <w:t>„</w:t>
      </w:r>
      <w:r w:rsidR="005B5DAB" w:rsidRPr="00E9718F">
        <w:t>3)</w:t>
      </w:r>
      <w:r w:rsidR="005B5DAB">
        <w:tab/>
      </w:r>
      <w:r w:rsidR="005B5DAB" w:rsidRPr="00E9718F">
        <w:t>kara</w:t>
      </w:r>
      <w:r w:rsidR="005B5DAB">
        <w:t xml:space="preserve"> </w:t>
      </w:r>
      <w:r w:rsidR="005B5DAB" w:rsidRPr="00E9718F">
        <w:t>pieniężna</w:t>
      </w:r>
      <w:r>
        <w:t xml:space="preserve"> </w:t>
      </w:r>
      <w:r w:rsidRPr="00E9718F">
        <w:t>w</w:t>
      </w:r>
      <w:r>
        <w:t> </w:t>
      </w:r>
      <w:r w:rsidR="005B5DAB" w:rsidRPr="00E9718F">
        <w:t>granicach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="005B5DAB" w:rsidRPr="00E9718F">
        <w:t>jednokrotnej</w:t>
      </w:r>
      <w:r w:rsidR="005B5DAB">
        <w:t xml:space="preserve"> </w:t>
      </w:r>
      <w:r w:rsidR="005B5DAB" w:rsidRPr="00E9718F">
        <w:t>do</w:t>
      </w:r>
      <w:r w:rsidR="005B5DAB">
        <w:t xml:space="preserve"> </w:t>
      </w:r>
      <w:r w:rsidR="005B5DAB" w:rsidRPr="00E9718F">
        <w:t>dziesięciokrotnej</w:t>
      </w:r>
      <w:r w:rsidR="005B5DAB">
        <w:t xml:space="preserve"> </w:t>
      </w:r>
      <w:r w:rsidR="005B5DAB" w:rsidRPr="00E9718F">
        <w:t>wysokości</w:t>
      </w:r>
      <w:r w:rsidR="005B5DAB">
        <w:t xml:space="preserve"> </w:t>
      </w:r>
      <w:r w:rsidR="005B5DAB" w:rsidRPr="00E9718F">
        <w:t>przeciętnego</w:t>
      </w:r>
      <w:r w:rsidR="005B5DAB">
        <w:t xml:space="preserve"> </w:t>
      </w:r>
      <w:r w:rsidR="005B5DAB" w:rsidRPr="003D2651">
        <w:t>wynagrodzenia miesięcznego</w:t>
      </w:r>
      <w:r w:rsidR="005B5DAB" w:rsidRPr="00E9718F">
        <w:t>;</w:t>
      </w:r>
      <w:r>
        <w:t>”</w:t>
      </w:r>
      <w:r w:rsidR="005B5DAB" w:rsidRPr="00E9718F">
        <w:t>;</w:t>
      </w:r>
    </w:p>
    <w:p w:rsidR="005B5DAB" w:rsidRPr="005B5DAB" w:rsidRDefault="005B5DAB" w:rsidP="00E679C2">
      <w:pPr>
        <w:pStyle w:val="LITlitera"/>
        <w:keepNext/>
      </w:pPr>
      <w:r w:rsidRPr="00E9718F">
        <w:t>b)</w:t>
      </w:r>
      <w:r w:rsidRPr="005B5DAB">
        <w:tab/>
        <w:t xml:space="preserve">ust. </w:t>
      </w:r>
      <w:r w:rsidR="00E679C2" w:rsidRPr="005B5DAB">
        <w:t>7</w:t>
      </w:r>
      <w:r w:rsidR="00E679C2">
        <w:t> </w:t>
      </w:r>
      <w:r w:rsidRPr="005B5DAB">
        <w:t>otrzymuje brzmienie:</w:t>
      </w:r>
    </w:p>
    <w:p w:rsidR="005B5DAB" w:rsidRPr="00E9718F" w:rsidRDefault="00E679C2" w:rsidP="005B5DAB">
      <w:pPr>
        <w:pStyle w:val="ZLITUSTzmustliter"/>
      </w:pPr>
      <w:r>
        <w:t>„</w:t>
      </w:r>
      <w:r w:rsidR="005B5DAB" w:rsidRPr="00E9718F">
        <w:t>7.</w:t>
      </w:r>
      <w:r>
        <w:t> </w:t>
      </w:r>
      <w:r w:rsidR="005B5DAB" w:rsidRPr="00E9718F">
        <w:t>Skazanie</w:t>
      </w:r>
      <w:r w:rsidR="005B5DAB">
        <w:t xml:space="preserve"> </w:t>
      </w:r>
      <w:r w:rsidR="005B5DAB" w:rsidRPr="00E9718F">
        <w:t>na</w:t>
      </w:r>
      <w:r w:rsidR="005B5DAB">
        <w:t xml:space="preserve"> </w:t>
      </w:r>
      <w:r w:rsidR="005B5DAB" w:rsidRPr="00E9718F">
        <w:t>kary,</w:t>
      </w:r>
      <w:r>
        <w:t xml:space="preserve"> </w:t>
      </w:r>
      <w:r w:rsidRPr="00E9718F">
        <w:t>o</w:t>
      </w:r>
      <w:r>
        <w:t> </w:t>
      </w:r>
      <w:r w:rsidR="005B5DAB" w:rsidRPr="00E9718F">
        <w:t>których</w:t>
      </w:r>
      <w:r w:rsidR="005B5DAB">
        <w:t xml:space="preserve"> </w:t>
      </w:r>
      <w:r w:rsidR="005B5DAB" w:rsidRPr="00E9718F">
        <w:t>mowa</w:t>
      </w:r>
      <w:r>
        <w:t xml:space="preserve"> </w:t>
      </w:r>
      <w:r w:rsidRPr="00E9718F">
        <w:t>w</w:t>
      </w:r>
      <w:r>
        <w:t> ust. </w:t>
      </w:r>
      <w:r w:rsidRPr="00E9718F">
        <w:t>2</w:t>
      </w:r>
      <w:r>
        <w:t xml:space="preserve"> pkt </w:t>
      </w:r>
      <w:r w:rsidR="005B5DAB" w:rsidRPr="00E9718F">
        <w:t>4,</w:t>
      </w:r>
      <w:r w:rsidR="005B5DAB">
        <w:t xml:space="preserve"> </w:t>
      </w:r>
      <w:r w:rsidR="005B5DAB" w:rsidRPr="00E9718F">
        <w:t>ulega</w:t>
      </w:r>
      <w:r w:rsidR="005B5DAB">
        <w:t xml:space="preserve"> </w:t>
      </w:r>
      <w:r w:rsidR="005B5DAB" w:rsidRPr="00E9718F">
        <w:t>zatarciu</w:t>
      </w:r>
      <w:r w:rsidR="005B5DAB">
        <w:t xml:space="preserve"> </w:t>
      </w:r>
      <w:r w:rsidR="005B5DAB" w:rsidRPr="00E9718F">
        <w:t>po</w:t>
      </w:r>
      <w:r w:rsidR="005B5DAB">
        <w:t xml:space="preserve"> </w:t>
      </w:r>
      <w:r w:rsidR="005B5DAB" w:rsidRPr="00E9718F">
        <w:t>upływie</w:t>
      </w:r>
      <w:r w:rsidR="005B5DAB">
        <w:t xml:space="preserve"> </w:t>
      </w:r>
      <w:r w:rsidR="005B5DAB" w:rsidRPr="00E9718F">
        <w:t>1</w:t>
      </w:r>
      <w:r w:rsidRPr="00E9718F">
        <w:t>5</w:t>
      </w:r>
      <w:r>
        <w:t> </w:t>
      </w:r>
      <w:r w:rsidR="005B5DAB" w:rsidRPr="00E9718F">
        <w:t>lat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="005B5DAB" w:rsidRPr="003D2651">
        <w:t>dnia</w:t>
      </w:r>
      <w:r w:rsidR="005B5DAB">
        <w:t xml:space="preserve"> </w:t>
      </w:r>
      <w:r w:rsidR="005B5DAB" w:rsidRPr="00E9718F">
        <w:t>uprawomo</w:t>
      </w:r>
      <w:r w:rsidR="005B5DAB" w:rsidRPr="00E9718F">
        <w:t>c</w:t>
      </w:r>
      <w:r w:rsidR="005B5DAB" w:rsidRPr="00E9718F">
        <w:t>nienia</w:t>
      </w:r>
      <w:r w:rsidR="005B5DAB">
        <w:t xml:space="preserve"> </w:t>
      </w:r>
      <w:r w:rsidR="005B5DAB" w:rsidRPr="00E9718F">
        <w:t>się</w:t>
      </w:r>
      <w:r w:rsidR="005B5DAB">
        <w:t xml:space="preserve"> </w:t>
      </w:r>
      <w:r w:rsidR="005B5DAB" w:rsidRPr="00E9718F">
        <w:t>orzeczenia</w:t>
      </w:r>
      <w:r w:rsidR="005B5DAB">
        <w:t xml:space="preserve"> </w:t>
      </w:r>
      <w:r w:rsidR="005B5DAB" w:rsidRPr="00E9718F">
        <w:t>dyscyplinarnego.</w:t>
      </w:r>
      <w:r>
        <w:t>”</w:t>
      </w:r>
      <w:r w:rsidR="005B5DAB" w:rsidRPr="00E9718F">
        <w:t>;</w:t>
      </w:r>
    </w:p>
    <w:p w:rsidR="005B5DAB" w:rsidRPr="005B5DAB" w:rsidRDefault="005B5DAB" w:rsidP="00E679C2">
      <w:pPr>
        <w:pStyle w:val="PKTpunkt"/>
        <w:keepNext/>
      </w:pPr>
      <w:r>
        <w:t>3</w:t>
      </w:r>
      <w:r w:rsidRPr="005B5DAB">
        <w:t>)</w:t>
      </w:r>
      <w:r w:rsidRPr="005B5DAB">
        <w:tab/>
        <w:t>art. 7</w:t>
      </w:r>
      <w:r w:rsidR="00E679C2" w:rsidRPr="005B5DAB">
        <w:t>3</w:t>
      </w:r>
      <w:r w:rsidR="00E679C2">
        <w:t> </w:t>
      </w:r>
      <w:r w:rsidRPr="005B5DAB">
        <w:t>otrzymuje brzmienie:</w:t>
      </w:r>
    </w:p>
    <w:p w:rsidR="005B5DAB" w:rsidRPr="00E9718F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73.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Po</w:t>
      </w:r>
      <w:r w:rsidR="005B5DAB">
        <w:t xml:space="preserve"> </w:t>
      </w:r>
      <w:r w:rsidR="005B5DAB" w:rsidRPr="00E9718F">
        <w:t>upływie</w:t>
      </w:r>
      <w:r w:rsidR="005B5DAB">
        <w:t xml:space="preserve"> </w:t>
      </w:r>
      <w:r w:rsidRPr="00E9718F">
        <w:t>5</w:t>
      </w:r>
      <w:r>
        <w:t> </w:t>
      </w:r>
      <w:r w:rsidR="005B5DAB" w:rsidRPr="00E9718F">
        <w:t>lat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="005B5DAB" w:rsidRPr="00E9718F">
        <w:t>dnia</w:t>
      </w:r>
      <w:r w:rsidR="005B5DAB">
        <w:t xml:space="preserve"> </w:t>
      </w:r>
      <w:r w:rsidR="005B5DAB" w:rsidRPr="00E9718F">
        <w:t>popełnienia</w:t>
      </w:r>
      <w:r w:rsidR="005B5DAB">
        <w:t xml:space="preserve"> </w:t>
      </w:r>
      <w:r w:rsidR="005B5DAB" w:rsidRPr="00E9718F">
        <w:t>czynu</w:t>
      </w:r>
      <w:r w:rsidR="005B5DAB">
        <w:t xml:space="preserve"> </w:t>
      </w:r>
      <w:r w:rsidR="005B5DAB" w:rsidRPr="00E9718F">
        <w:t>nie</w:t>
      </w:r>
      <w:r w:rsidR="005B5DAB">
        <w:t xml:space="preserve"> </w:t>
      </w:r>
      <w:r w:rsidR="005B5DAB" w:rsidRPr="00E9718F">
        <w:t>można</w:t>
      </w:r>
      <w:r w:rsidR="005B5DAB">
        <w:t xml:space="preserve"> </w:t>
      </w:r>
      <w:r w:rsidR="005B5DAB" w:rsidRPr="00E9718F">
        <w:t>wszcząć</w:t>
      </w:r>
      <w:r w:rsidR="005B5DAB">
        <w:t xml:space="preserve"> </w:t>
      </w:r>
      <w:r w:rsidR="005B5DAB" w:rsidRPr="00E9718F">
        <w:t>postępowania</w:t>
      </w:r>
      <w:r w:rsidR="005B5DAB">
        <w:t xml:space="preserve"> </w:t>
      </w:r>
      <w:r w:rsidR="005B5DAB" w:rsidRPr="00E9718F">
        <w:t>dyscyplinarnego,</w:t>
      </w:r>
      <w:r>
        <w:t xml:space="preserve"> </w:t>
      </w:r>
      <w:r w:rsidRPr="00E9718F">
        <w:t>a</w:t>
      </w:r>
      <w:r>
        <w:t> </w:t>
      </w:r>
      <w:r w:rsidR="005B5DAB" w:rsidRPr="00E9718F">
        <w:t>postępowanie</w:t>
      </w:r>
      <w:r w:rsidR="005B5DAB">
        <w:t xml:space="preserve"> </w:t>
      </w:r>
      <w:r w:rsidR="005B5DAB" w:rsidRPr="00E9718F">
        <w:t>wszczęte</w:t>
      </w:r>
      <w:r w:rsidR="005B5DAB">
        <w:t xml:space="preserve"> </w:t>
      </w:r>
      <w:r w:rsidR="005B5DAB" w:rsidRPr="00E9718F">
        <w:t>ulega</w:t>
      </w:r>
      <w:r w:rsidR="005B5DAB">
        <w:t xml:space="preserve"> </w:t>
      </w:r>
      <w:r w:rsidR="005B5DAB" w:rsidRPr="00E9718F">
        <w:t>umorzeniu.</w:t>
      </w:r>
      <w:r w:rsidR="005B5DAB">
        <w:t xml:space="preserve"> </w:t>
      </w:r>
      <w:r w:rsidR="005B5DAB" w:rsidRPr="00E9718F">
        <w:t>Jeżeli</w:t>
      </w:r>
      <w:r w:rsidR="005B5DAB">
        <w:t xml:space="preserve"> </w:t>
      </w:r>
      <w:r w:rsidR="005B5DAB" w:rsidRPr="00E9718F">
        <w:t>jednak</w:t>
      </w:r>
      <w:r w:rsidR="005B5DAB">
        <w:t xml:space="preserve"> </w:t>
      </w:r>
      <w:r w:rsidR="005B5DAB" w:rsidRPr="00E9718F">
        <w:t>czyn</w:t>
      </w:r>
      <w:r w:rsidR="005B5DAB">
        <w:t xml:space="preserve"> </w:t>
      </w:r>
      <w:r w:rsidR="005B5DAB" w:rsidRPr="00E9718F">
        <w:t>zawiera</w:t>
      </w:r>
      <w:r w:rsidR="005B5DAB">
        <w:t xml:space="preserve"> </w:t>
      </w:r>
      <w:r w:rsidR="005B5DAB" w:rsidRPr="00E9718F">
        <w:t>znamiona</w:t>
      </w:r>
      <w:r w:rsidR="005B5DAB">
        <w:t xml:space="preserve"> </w:t>
      </w:r>
      <w:r w:rsidR="005B5DAB" w:rsidRPr="00E9718F">
        <w:t>przestępstwa,</w:t>
      </w:r>
      <w:r w:rsidR="005B5DAB">
        <w:t xml:space="preserve"> </w:t>
      </w:r>
      <w:r w:rsidR="005B5DAB" w:rsidRPr="00E9718F">
        <w:t>przedawnienie</w:t>
      </w:r>
      <w:r w:rsidR="005B5DAB">
        <w:t xml:space="preserve"> </w:t>
      </w:r>
      <w:r w:rsidR="005B5DAB" w:rsidRPr="00E9718F">
        <w:t>dysc</w:t>
      </w:r>
      <w:r w:rsidR="005B5DAB" w:rsidRPr="00E9718F">
        <w:t>y</w:t>
      </w:r>
      <w:r w:rsidR="005B5DAB" w:rsidRPr="00E9718F">
        <w:t>plinarne</w:t>
      </w:r>
      <w:r w:rsidR="005B5DAB">
        <w:t xml:space="preserve"> </w:t>
      </w:r>
      <w:r w:rsidR="005B5DAB" w:rsidRPr="00E9718F">
        <w:t>nie</w:t>
      </w:r>
      <w:r w:rsidR="005B5DAB">
        <w:t xml:space="preserve"> </w:t>
      </w:r>
      <w:r w:rsidR="005B5DAB" w:rsidRPr="00E9718F">
        <w:t>może</w:t>
      </w:r>
      <w:r w:rsidR="005B5DAB">
        <w:t xml:space="preserve"> </w:t>
      </w:r>
      <w:r w:rsidR="005B5DAB" w:rsidRPr="00E9718F">
        <w:t>nastąpić</w:t>
      </w:r>
      <w:r w:rsidR="005B5DAB">
        <w:t xml:space="preserve"> </w:t>
      </w:r>
      <w:r w:rsidR="005B5DAB" w:rsidRPr="00E9718F">
        <w:t>wcześniej</w:t>
      </w:r>
      <w:r w:rsidR="005B5DAB">
        <w:t xml:space="preserve"> </w:t>
      </w:r>
      <w:r w:rsidR="005B5DAB" w:rsidRPr="00E9718F">
        <w:t>niż</w:t>
      </w:r>
      <w:r w:rsidR="005B5DAB">
        <w:t xml:space="preserve"> </w:t>
      </w:r>
      <w:r w:rsidR="005B5DAB" w:rsidRPr="00E9718F">
        <w:t>przedawnienie</w:t>
      </w:r>
      <w:r w:rsidR="005B5DAB">
        <w:t xml:space="preserve"> </w:t>
      </w:r>
      <w:r w:rsidR="005B5DAB" w:rsidRPr="00E9718F">
        <w:t>przewidziane</w:t>
      </w:r>
      <w:r>
        <w:t xml:space="preserve"> </w:t>
      </w:r>
      <w:r w:rsidRPr="00E9718F">
        <w:t>w</w:t>
      </w:r>
      <w:r>
        <w:t> </w:t>
      </w:r>
      <w:r w:rsidR="005B5DAB" w:rsidRPr="003D2651">
        <w:t>ustawie</w:t>
      </w:r>
      <w:r w:rsidRPr="003D2651">
        <w:t xml:space="preserve"> z</w:t>
      </w:r>
      <w:r>
        <w:t> </w:t>
      </w:r>
      <w:r w:rsidR="005B5DAB" w:rsidRPr="003D2651">
        <w:t xml:space="preserve">dnia </w:t>
      </w:r>
      <w:r w:rsidRPr="003D2651">
        <w:t>6</w:t>
      </w:r>
      <w:r>
        <w:t> </w:t>
      </w:r>
      <w:r w:rsidR="005B5DAB" w:rsidRPr="003D2651">
        <w:t>czerwca 199</w:t>
      </w:r>
      <w:r w:rsidRPr="003D2651">
        <w:t>7</w:t>
      </w:r>
      <w:r>
        <w:t> </w:t>
      </w:r>
      <w:r w:rsidR="005B5DAB" w:rsidRPr="003D2651">
        <w:t>r. – Kodeks karny</w:t>
      </w:r>
      <w:r w:rsidR="005B5DAB" w:rsidRPr="00E9718F">
        <w:t>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3D2651">
        <w:t>Bieg przedawnienia dyscyplinarnego</w:t>
      </w:r>
      <w:r>
        <w:t xml:space="preserve"> </w:t>
      </w:r>
      <w:r w:rsidRPr="00E9718F">
        <w:t>przerywa</w:t>
      </w:r>
      <w:r>
        <w:t xml:space="preserve"> </w:t>
      </w:r>
      <w:r w:rsidRPr="003D2651">
        <w:t>się przez każdą</w:t>
      </w:r>
      <w:r>
        <w:t xml:space="preserve"> </w:t>
      </w:r>
      <w:r w:rsidRPr="00E9718F">
        <w:t>czynność</w:t>
      </w:r>
      <w:r>
        <w:t xml:space="preserve"> </w:t>
      </w:r>
      <w:r w:rsidRPr="008E3BE5">
        <w:t>procesową</w:t>
      </w:r>
      <w:r>
        <w:t xml:space="preserve"> </w:t>
      </w:r>
      <w:r w:rsidRPr="00E9718F">
        <w:t>rzecznika</w:t>
      </w:r>
      <w:r>
        <w:t xml:space="preserve"> </w:t>
      </w:r>
      <w:r w:rsidRPr="00E9718F">
        <w:t>dyscyplina</w:t>
      </w:r>
      <w:r w:rsidRPr="00E9718F">
        <w:t>r</w:t>
      </w:r>
      <w:r w:rsidRPr="00E9718F">
        <w:t>nego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sprawie</w:t>
      </w:r>
      <w:r>
        <w:t xml:space="preserve"> </w:t>
      </w:r>
      <w:r w:rsidRPr="00E9718F">
        <w:t>lub</w:t>
      </w:r>
      <w:r>
        <w:t xml:space="preserve"> </w:t>
      </w:r>
      <w:r w:rsidRPr="00E9718F">
        <w:t>złożenie</w:t>
      </w:r>
      <w:r>
        <w:t xml:space="preserve"> </w:t>
      </w:r>
      <w:r w:rsidRPr="00E9718F">
        <w:t>przez</w:t>
      </w:r>
      <w:r>
        <w:t xml:space="preserve"> </w:t>
      </w:r>
      <w:r w:rsidRPr="00E9718F">
        <w:t>podmiot,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którym</w:t>
      </w:r>
      <w:r>
        <w:t xml:space="preserve"> </w:t>
      </w:r>
      <w:r w:rsidRPr="00E9718F">
        <w:t>mowa</w:t>
      </w:r>
      <w:r w:rsidR="00E679C2">
        <w:t xml:space="preserve"> </w:t>
      </w:r>
      <w:r w:rsidR="00E679C2" w:rsidRPr="00E9718F">
        <w:t>w</w:t>
      </w:r>
      <w:r w:rsidR="00E679C2">
        <w:t> art. </w:t>
      </w:r>
      <w:r w:rsidRPr="00E9718F">
        <w:t>7</w:t>
      </w:r>
      <w:r w:rsidR="00E679C2" w:rsidRPr="00E9718F">
        <w:t>4</w:t>
      </w:r>
      <w:r w:rsidR="00E679C2">
        <w:t xml:space="preserve"> ust. </w:t>
      </w:r>
      <w:r w:rsidRPr="00E9718F">
        <w:t>1,</w:t>
      </w:r>
      <w:r>
        <w:t xml:space="preserve"> </w:t>
      </w:r>
      <w:r w:rsidRPr="00E9718F">
        <w:t>wniosku</w:t>
      </w:r>
      <w:r w:rsidR="00E679C2">
        <w:t xml:space="preserve"> o </w:t>
      </w:r>
      <w:r w:rsidRPr="00E9718F">
        <w:t>wszcz</w:t>
      </w:r>
      <w:r>
        <w:t xml:space="preserve">ęcie </w:t>
      </w:r>
      <w:r w:rsidRPr="00E9718F">
        <w:t>postępowani</w:t>
      </w:r>
      <w:r>
        <w:t xml:space="preserve">a </w:t>
      </w:r>
      <w:r w:rsidRPr="00E9718F">
        <w:t>dy</w:t>
      </w:r>
      <w:r w:rsidRPr="00E9718F">
        <w:t>s</w:t>
      </w:r>
      <w:r w:rsidRPr="00E9718F">
        <w:t>cyplinarne</w:t>
      </w:r>
      <w:r>
        <w:t>go</w:t>
      </w:r>
      <w:r w:rsidRPr="00E9718F">
        <w:t>.</w:t>
      </w:r>
    </w:p>
    <w:p w:rsidR="005B5DAB" w:rsidRPr="005B5DAB" w:rsidRDefault="005B5DAB" w:rsidP="005B5DAB">
      <w:pPr>
        <w:pStyle w:val="ZUSTzmustartykuempunktem"/>
      </w:pPr>
      <w:r w:rsidRPr="00E9718F">
        <w:t>3.</w:t>
      </w:r>
      <w:r w:rsidR="00E679C2">
        <w:t> </w:t>
      </w:r>
      <w:r w:rsidRPr="005B5DAB">
        <w:t>Po każdym przerwaniu przedawnienia, biegnie ono na nowo.</w:t>
      </w:r>
      <w:r w:rsidR="00E679C2">
        <w:t>”</w:t>
      </w:r>
      <w:r w:rsidRPr="005B5DAB">
        <w:t>;</w:t>
      </w:r>
    </w:p>
    <w:p w:rsidR="005B5DAB" w:rsidRPr="003D2651" w:rsidRDefault="005B5DAB" w:rsidP="005B5DAB">
      <w:pPr>
        <w:pStyle w:val="PKTpunkt"/>
      </w:pPr>
      <w:r>
        <w:t>4</w:t>
      </w:r>
      <w:r w:rsidRPr="003D2651">
        <w:t>)</w:t>
      </w:r>
      <w:r w:rsidRPr="003D2651">
        <w:tab/>
        <w:t>w</w:t>
      </w:r>
      <w:r w:rsidR="00E679C2">
        <w:t xml:space="preserve"> art. </w:t>
      </w:r>
      <w:r w:rsidRPr="003D2651">
        <w:t>7</w:t>
      </w:r>
      <w:r w:rsidR="00E679C2" w:rsidRPr="003D2651">
        <w:t>5</w:t>
      </w:r>
      <w:r w:rsidR="00E679C2">
        <w:t> </w:t>
      </w:r>
      <w:r w:rsidRPr="003D2651">
        <w:t>uchyla się</w:t>
      </w:r>
      <w:r w:rsidR="00E679C2">
        <w:t xml:space="preserve"> ust. </w:t>
      </w:r>
      <w:r w:rsidRPr="003D2651">
        <w:t>2–4;</w:t>
      </w:r>
    </w:p>
    <w:p w:rsidR="005B5DAB" w:rsidRPr="00E9718F" w:rsidRDefault="005B5DAB" w:rsidP="00E679C2">
      <w:pPr>
        <w:pStyle w:val="PKTpunkt"/>
        <w:keepNext/>
      </w:pPr>
      <w:r>
        <w:t>5</w:t>
      </w:r>
      <w:r w:rsidRPr="00E9718F">
        <w:t>)</w:t>
      </w:r>
      <w:r>
        <w:tab/>
      </w:r>
      <w:r w:rsidRPr="00E9718F">
        <w:t>w</w:t>
      </w:r>
      <w:r w:rsidR="00E679C2">
        <w:t xml:space="preserve"> art. </w:t>
      </w:r>
      <w:r w:rsidRPr="00E9718F">
        <w:t>75a</w:t>
      </w:r>
      <w:r>
        <w:t xml:space="preserve"> </w:t>
      </w:r>
      <w:r w:rsidRPr="00E9718F">
        <w:t>po</w:t>
      </w:r>
      <w:r w:rsidR="00E679C2">
        <w:t xml:space="preserve"> ust. </w:t>
      </w:r>
      <w:r w:rsidR="00E679C2" w:rsidRPr="00E9718F">
        <w:t>1</w:t>
      </w:r>
      <w:r w:rsidR="00E679C2">
        <w:t> </w:t>
      </w:r>
      <w:r w:rsidRPr="00E9718F">
        <w:t>dodaje</w:t>
      </w:r>
      <w:r>
        <w:t xml:space="preserve"> </w:t>
      </w:r>
      <w:r w:rsidRPr="00E9718F">
        <w:t>się</w:t>
      </w:r>
      <w:r w:rsidR="00E679C2">
        <w:t xml:space="preserve"> ust. </w:t>
      </w:r>
      <w:r w:rsidRPr="00E9718F">
        <w:t>1a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brzmieniu:</w:t>
      </w:r>
    </w:p>
    <w:p w:rsidR="005B5DAB" w:rsidRPr="00E9718F" w:rsidRDefault="00E679C2" w:rsidP="005B5DAB">
      <w:pPr>
        <w:pStyle w:val="ZUSTzmustartykuempunktem"/>
      </w:pPr>
      <w:r>
        <w:t>„</w:t>
      </w:r>
      <w:r w:rsidR="005B5DAB" w:rsidRPr="00E9718F">
        <w:t>1a.</w:t>
      </w:r>
      <w:r>
        <w:t> </w:t>
      </w:r>
      <w:r w:rsidR="005B5DAB" w:rsidRPr="00E9718F">
        <w:t>Członkiem</w:t>
      </w:r>
      <w:r w:rsidR="005B5DAB">
        <w:t xml:space="preserve"> </w:t>
      </w:r>
      <w:r w:rsidR="005B5DAB" w:rsidRPr="00E9718F">
        <w:t>komisji</w:t>
      </w:r>
      <w:r w:rsidR="005B5DAB">
        <w:t xml:space="preserve"> </w:t>
      </w:r>
      <w:r w:rsidR="005B5DAB" w:rsidRPr="00E9718F">
        <w:t>dyscyplinarnej</w:t>
      </w:r>
      <w:r w:rsidR="005B5DAB">
        <w:t xml:space="preserve"> </w:t>
      </w:r>
      <w:r w:rsidR="005B5DAB" w:rsidRPr="003D2651">
        <w:t>może być osoba zajmująca stanowisko komornika przez okres co na</w:t>
      </w:r>
      <w:r w:rsidR="005B5DAB" w:rsidRPr="003D2651">
        <w:t>j</w:t>
      </w:r>
      <w:r w:rsidR="005B5DAB" w:rsidRPr="003D2651">
        <w:t xml:space="preserve">mniej </w:t>
      </w:r>
      <w:r w:rsidRPr="003D2651">
        <w:t>5</w:t>
      </w:r>
      <w:r>
        <w:t> </w:t>
      </w:r>
      <w:r w:rsidR="005B5DAB" w:rsidRPr="003D2651">
        <w:t>lat, która ukończyła</w:t>
      </w:r>
      <w:r w:rsidR="005B5DAB">
        <w:t xml:space="preserve"> </w:t>
      </w:r>
      <w:r w:rsidR="005B5DAB" w:rsidRPr="00E9718F">
        <w:t>wyższe</w:t>
      </w:r>
      <w:r w:rsidR="005B5DAB">
        <w:t xml:space="preserve"> </w:t>
      </w:r>
      <w:r w:rsidR="005B5DAB" w:rsidRPr="00E9718F">
        <w:t>studia</w:t>
      </w:r>
      <w:r w:rsidR="005B5DAB">
        <w:t xml:space="preserve"> </w:t>
      </w:r>
      <w:r w:rsidR="005B5DAB" w:rsidRPr="00E9718F">
        <w:t>prawnicze</w:t>
      </w:r>
      <w:r>
        <w:t xml:space="preserve"> </w:t>
      </w:r>
      <w:r w:rsidRPr="00E9718F">
        <w:t>w</w:t>
      </w:r>
      <w:r>
        <w:t> </w:t>
      </w:r>
      <w:r w:rsidR="005B5DAB" w:rsidRPr="00E9718F">
        <w:t>Rzeczypospolitej</w:t>
      </w:r>
      <w:r w:rsidR="005B5DAB">
        <w:t xml:space="preserve"> </w:t>
      </w:r>
      <w:r w:rsidR="005B5DAB" w:rsidRPr="00E9718F">
        <w:t>Polskiej</w:t>
      </w:r>
      <w:r>
        <w:t xml:space="preserve"> </w:t>
      </w:r>
      <w:r w:rsidRPr="00E9718F">
        <w:t>i</w:t>
      </w:r>
      <w:r>
        <w:t> </w:t>
      </w:r>
      <w:r w:rsidR="005B5DAB" w:rsidRPr="00E9718F">
        <w:t>uzyskał</w:t>
      </w:r>
      <w:r w:rsidR="005B5DAB">
        <w:t xml:space="preserve">a </w:t>
      </w:r>
      <w:r w:rsidR="005B5DAB" w:rsidRPr="00E9718F">
        <w:t>tytuł</w:t>
      </w:r>
      <w:r w:rsidR="005B5DAB">
        <w:t xml:space="preserve"> </w:t>
      </w:r>
      <w:r w:rsidR="005B5DAB" w:rsidRPr="00E9718F">
        <w:t>magistra</w:t>
      </w:r>
      <w:r w:rsidR="005B5DAB">
        <w:t xml:space="preserve"> </w:t>
      </w:r>
      <w:r w:rsidR="005B5DAB" w:rsidRPr="00E9718F">
        <w:t>lub</w:t>
      </w:r>
      <w:r w:rsidR="005B5DAB">
        <w:t xml:space="preserve"> </w:t>
      </w:r>
      <w:r w:rsidR="005B5DAB" w:rsidRPr="00E9718F">
        <w:t>z</w:t>
      </w:r>
      <w:r w:rsidR="005B5DAB" w:rsidRPr="00E9718F">
        <w:t>a</w:t>
      </w:r>
      <w:r w:rsidR="005B5DAB" w:rsidRPr="00E9718F">
        <w:t>graniczne</w:t>
      </w:r>
      <w:r w:rsidR="005B5DAB">
        <w:t xml:space="preserve"> </w:t>
      </w:r>
      <w:r w:rsidR="005B5DAB" w:rsidRPr="00E9718F">
        <w:t>studia</w:t>
      </w:r>
      <w:r w:rsidR="005B5DAB">
        <w:t xml:space="preserve"> </w:t>
      </w:r>
      <w:r w:rsidR="005B5DAB" w:rsidRPr="00E9718F">
        <w:t>prawnicze</w:t>
      </w:r>
      <w:r w:rsidR="005B5DAB">
        <w:t xml:space="preserve"> </w:t>
      </w:r>
      <w:r w:rsidR="005B5DAB" w:rsidRPr="00E9718F">
        <w:t>uznane</w:t>
      </w:r>
      <w:r>
        <w:t xml:space="preserve"> </w:t>
      </w:r>
      <w:r w:rsidRPr="00E9718F">
        <w:t>w</w:t>
      </w:r>
      <w:r>
        <w:t> </w:t>
      </w:r>
      <w:r w:rsidR="005B5DAB" w:rsidRPr="00E9718F">
        <w:t>Rzeczypospolitej</w:t>
      </w:r>
      <w:r w:rsidR="005B5DAB">
        <w:t xml:space="preserve"> </w:t>
      </w:r>
      <w:r w:rsidR="005B5DAB" w:rsidRPr="00E9718F">
        <w:t>Polskiej.</w:t>
      </w:r>
      <w:r>
        <w:t>”</w:t>
      </w:r>
      <w:r w:rsidR="005B5DAB" w:rsidRPr="00E9718F">
        <w:t>;</w:t>
      </w:r>
    </w:p>
    <w:p w:rsidR="005B5DAB" w:rsidRPr="003D2651" w:rsidRDefault="005B5DAB" w:rsidP="005B5DAB">
      <w:pPr>
        <w:pStyle w:val="PKTpunkt"/>
        <w:rPr>
          <w:rStyle w:val="Ppogrubienie"/>
        </w:rPr>
      </w:pPr>
      <w:r>
        <w:t>6</w:t>
      </w:r>
      <w:r w:rsidRPr="003D2651">
        <w:t>)</w:t>
      </w:r>
      <w:r w:rsidRPr="003D2651">
        <w:tab/>
        <w:t>w</w:t>
      </w:r>
      <w:r w:rsidR="00E679C2">
        <w:t xml:space="preserve"> art. </w:t>
      </w:r>
      <w:r w:rsidRPr="003D2651">
        <w:t>75d uchyla się</w:t>
      </w:r>
      <w:r w:rsidR="00E679C2">
        <w:t xml:space="preserve"> ust. </w:t>
      </w:r>
      <w:r w:rsidRPr="003D2651">
        <w:t>2;</w:t>
      </w:r>
    </w:p>
    <w:p w:rsidR="005B5DAB" w:rsidRPr="00E9718F" w:rsidRDefault="005B5DAB" w:rsidP="00E679C2">
      <w:pPr>
        <w:pStyle w:val="PKTpunkt"/>
        <w:keepNext/>
      </w:pPr>
      <w:r>
        <w:t>7</w:t>
      </w:r>
      <w:r w:rsidRPr="00E9718F">
        <w:t>)</w:t>
      </w:r>
      <w:r>
        <w:tab/>
      </w:r>
      <w:r w:rsidRPr="00E9718F">
        <w:t>art.</w:t>
      </w:r>
      <w:r>
        <w:t xml:space="preserve"> </w:t>
      </w:r>
      <w:r w:rsidRPr="00E9718F">
        <w:t>75f</w:t>
      </w:r>
      <w:r>
        <w:t xml:space="preserve"> </w:t>
      </w:r>
      <w:r w:rsidRPr="00E9718F">
        <w:t>otrzymuje</w:t>
      </w:r>
      <w:r>
        <w:t xml:space="preserve"> </w:t>
      </w:r>
      <w:r w:rsidRPr="00E9718F">
        <w:t>brzmienie:</w:t>
      </w:r>
    </w:p>
    <w:p w:rsidR="005B5DAB" w:rsidRPr="00E9718F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75f.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Stronami</w:t>
      </w:r>
      <w:r>
        <w:t xml:space="preserve"> </w:t>
      </w:r>
      <w:r w:rsidRPr="00E9718F">
        <w:t>w</w:t>
      </w:r>
      <w:r>
        <w:t> </w:t>
      </w:r>
      <w:r w:rsidR="005B5DAB" w:rsidRPr="00E9718F">
        <w:t>postępowaniu</w:t>
      </w:r>
      <w:r w:rsidR="005B5DAB">
        <w:t xml:space="preserve"> </w:t>
      </w:r>
      <w:r w:rsidR="005B5DAB" w:rsidRPr="00E9718F">
        <w:t>dyscyplinarnym</w:t>
      </w:r>
      <w:r w:rsidR="005B5DAB">
        <w:t xml:space="preserve"> </w:t>
      </w:r>
      <w:r w:rsidR="005B5DAB" w:rsidRPr="00E9718F">
        <w:t>są</w:t>
      </w:r>
      <w:r w:rsidR="005B5DAB">
        <w:t xml:space="preserve"> </w:t>
      </w:r>
      <w:r w:rsidR="005B5DAB" w:rsidRPr="00E9718F">
        <w:t>podmiot,</w:t>
      </w:r>
      <w:r w:rsidR="005B5DAB">
        <w:t xml:space="preserve"> </w:t>
      </w:r>
      <w:r w:rsidR="005B5DAB" w:rsidRPr="00E9718F">
        <w:t>który</w:t>
      </w:r>
      <w:r w:rsidR="005B5DAB">
        <w:t xml:space="preserve"> </w:t>
      </w:r>
      <w:r w:rsidR="005B5DAB" w:rsidRPr="00E9718F">
        <w:t>złożył</w:t>
      </w:r>
      <w:r w:rsidR="005B5DAB">
        <w:t xml:space="preserve"> </w:t>
      </w:r>
      <w:r w:rsidR="005B5DAB" w:rsidRPr="00E9718F">
        <w:t>wniosek</w:t>
      </w:r>
      <w:r>
        <w:t xml:space="preserve"> </w:t>
      </w:r>
      <w:r w:rsidRPr="00E9718F">
        <w:t>o</w:t>
      </w:r>
      <w:r>
        <w:t> </w:t>
      </w:r>
      <w:r w:rsidR="005B5DAB" w:rsidRPr="00E9718F">
        <w:t>wszczęcie</w:t>
      </w:r>
      <w:r w:rsidR="005B5DAB">
        <w:t xml:space="preserve"> </w:t>
      </w:r>
      <w:r w:rsidR="005B5DAB" w:rsidRPr="00E9718F">
        <w:t>post</w:t>
      </w:r>
      <w:r w:rsidR="005B5DAB" w:rsidRPr="00E9718F">
        <w:t>ę</w:t>
      </w:r>
      <w:r w:rsidR="005B5DAB" w:rsidRPr="00E9718F">
        <w:t>powania</w:t>
      </w:r>
      <w:r w:rsidR="005B5DAB">
        <w:t xml:space="preserve"> </w:t>
      </w:r>
      <w:r w:rsidR="005B5DAB" w:rsidRPr="00E9718F">
        <w:t>dyscyplinarnego</w:t>
      </w:r>
      <w:r w:rsidR="005B5DAB">
        <w:t xml:space="preserve"> </w:t>
      </w:r>
      <w:r w:rsidR="005B5DAB" w:rsidRPr="00E9718F">
        <w:t>(wnioskodawca),</w:t>
      </w:r>
      <w:r w:rsidR="005B5DAB">
        <w:t xml:space="preserve"> </w:t>
      </w:r>
      <w:r w:rsidR="005B5DAB" w:rsidRPr="00E9718F">
        <w:t>oskarżyciel,</w:t>
      </w:r>
      <w:r w:rsidR="005B5DAB">
        <w:t xml:space="preserve">  </w:t>
      </w:r>
      <w:r w:rsidR="005B5DAB" w:rsidRPr="00E9718F">
        <w:t>obwiniony</w:t>
      </w:r>
      <w:r>
        <w:t xml:space="preserve"> </w:t>
      </w:r>
      <w:r w:rsidRPr="00E9718F">
        <w:t>i</w:t>
      </w:r>
      <w:r>
        <w:t> </w:t>
      </w:r>
      <w:r w:rsidR="005B5DAB" w:rsidRPr="00E9718F">
        <w:t>pokrzywdzony.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Oskarżycielem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postępowaniu</w:t>
      </w:r>
      <w:r>
        <w:t xml:space="preserve"> </w:t>
      </w:r>
      <w:r w:rsidRPr="00E9718F">
        <w:t>dyscyplinarnym</w:t>
      </w:r>
      <w:r>
        <w:t xml:space="preserve"> </w:t>
      </w:r>
      <w:r w:rsidRPr="00E9718F">
        <w:t>jest</w:t>
      </w:r>
      <w:r>
        <w:t xml:space="preserve"> </w:t>
      </w:r>
      <w:r w:rsidRPr="00E9718F">
        <w:t>rzecznik</w:t>
      </w:r>
      <w:r>
        <w:t xml:space="preserve"> </w:t>
      </w:r>
      <w:r w:rsidRPr="00E9718F">
        <w:t>dyscyplinarny.</w:t>
      </w:r>
      <w:r>
        <w:t xml:space="preserve"> </w:t>
      </w:r>
      <w:r w:rsidRPr="003D2651">
        <w:t>Niezależnie od działania rzecznika dyscyplinarnego, jako oskarżyciel</w:t>
      </w:r>
      <w:r w:rsidR="00E679C2" w:rsidRPr="003D2651">
        <w:t xml:space="preserve"> w</w:t>
      </w:r>
      <w:r w:rsidR="00E679C2">
        <w:t> </w:t>
      </w:r>
      <w:r w:rsidRPr="003D2651">
        <w:t>postępowaniu dyscyplinarnym mogą występować Minister Sprawi</w:t>
      </w:r>
      <w:r w:rsidRPr="003D2651">
        <w:t>e</w:t>
      </w:r>
      <w:r w:rsidRPr="003D2651">
        <w:t>dliwości, prezesi sądów, sędziowie</w:t>
      </w:r>
      <w:r w:rsidR="00E679C2">
        <w:softHyphen/>
      </w:r>
      <w:r w:rsidR="00E679C2">
        <w:noBreakHyphen/>
      </w:r>
      <w:r w:rsidRPr="003D2651">
        <w:t>wizytatorzy, organy samorządu komorniczego oraz komornicy</w:t>
      </w:r>
      <w:r w:rsidR="00E679C2">
        <w:softHyphen/>
      </w:r>
      <w:r w:rsidR="00E679C2">
        <w:noBreakHyphen/>
      </w:r>
      <w:r w:rsidRPr="003D2651">
        <w:t>wizytatorzy</w:t>
      </w:r>
      <w:r w:rsidRPr="00E9718F">
        <w:t>.</w:t>
      </w:r>
    </w:p>
    <w:p w:rsidR="005B5DAB" w:rsidRPr="00E9718F" w:rsidRDefault="005B5DAB" w:rsidP="005B5DAB">
      <w:pPr>
        <w:pStyle w:val="ZUSTzmustartykuempunktem"/>
      </w:pPr>
      <w:r w:rsidRPr="00E9718F">
        <w:t>3.</w:t>
      </w:r>
      <w:r w:rsidR="00E679C2">
        <w:t> </w:t>
      </w:r>
      <w:r w:rsidRPr="00E9718F">
        <w:t>Obwinionym</w:t>
      </w:r>
      <w:r>
        <w:t xml:space="preserve"> </w:t>
      </w:r>
      <w:r w:rsidRPr="00E9718F">
        <w:t>jest</w:t>
      </w:r>
      <w:r>
        <w:t xml:space="preserve"> </w:t>
      </w:r>
      <w:r w:rsidRPr="00E9718F">
        <w:t>komornik,</w:t>
      </w:r>
      <w:r>
        <w:t xml:space="preserve"> </w:t>
      </w:r>
      <w:r w:rsidRPr="00E9718F">
        <w:t>asesor</w:t>
      </w:r>
      <w:r>
        <w:t xml:space="preserve"> </w:t>
      </w:r>
      <w:r w:rsidRPr="00E9718F">
        <w:t>komorniczy</w:t>
      </w:r>
      <w:r>
        <w:t xml:space="preserve"> </w:t>
      </w:r>
      <w:r w:rsidRPr="003D2651">
        <w:t>albo</w:t>
      </w:r>
      <w:r w:rsidRPr="005A6451">
        <w:rPr>
          <w:rStyle w:val="Ppogrubienie"/>
        </w:rPr>
        <w:t xml:space="preserve"> </w:t>
      </w:r>
      <w:r w:rsidRPr="00E9718F">
        <w:t>aplikant</w:t>
      </w:r>
      <w:r>
        <w:t xml:space="preserve"> </w:t>
      </w:r>
      <w:r w:rsidRPr="00E9718F">
        <w:t>komorniczy,</w:t>
      </w:r>
      <w:r>
        <w:t xml:space="preserve"> </w:t>
      </w:r>
      <w:r w:rsidRPr="00E9718F">
        <w:t>przeciwko</w:t>
      </w:r>
      <w:r>
        <w:t xml:space="preserve"> </w:t>
      </w:r>
      <w:r w:rsidRPr="00E9718F">
        <w:t>któremu</w:t>
      </w:r>
      <w:r>
        <w:t xml:space="preserve"> </w:t>
      </w:r>
      <w:r w:rsidRPr="003D2651">
        <w:t>złożono wniosek</w:t>
      </w:r>
      <w:r w:rsidR="00E679C2" w:rsidRPr="003D2651">
        <w:t xml:space="preserve"> o</w:t>
      </w:r>
      <w:r w:rsidR="00E679C2">
        <w:t> </w:t>
      </w:r>
      <w:r w:rsidRPr="003D2651">
        <w:t>wszczęcie postępowania dyscyplinarnego</w:t>
      </w:r>
      <w:r w:rsidRPr="00E9718F">
        <w:t>.</w:t>
      </w:r>
      <w:r w:rsidR="00E679C2">
        <w:t>”</w:t>
      </w:r>
      <w:r w:rsidRPr="00E9718F">
        <w:t>;</w:t>
      </w:r>
    </w:p>
    <w:p w:rsidR="005B5DAB" w:rsidRPr="003D2651" w:rsidRDefault="005B5DAB" w:rsidP="00E679C2">
      <w:pPr>
        <w:pStyle w:val="PKTpunkt"/>
        <w:keepNext/>
      </w:pPr>
      <w:r>
        <w:t>8)</w:t>
      </w:r>
      <w:r>
        <w:tab/>
      </w:r>
      <w:r w:rsidRPr="003D2651">
        <w:t>po</w:t>
      </w:r>
      <w:r w:rsidR="00E679C2">
        <w:t xml:space="preserve"> art. </w:t>
      </w:r>
      <w:r w:rsidRPr="003D2651">
        <w:t>75f dodaje się</w:t>
      </w:r>
      <w:r w:rsidR="00E679C2">
        <w:t xml:space="preserve"> art. </w:t>
      </w:r>
      <w:r w:rsidRPr="003D2651">
        <w:t>75fa</w:t>
      </w:r>
      <w:r w:rsidR="00E679C2" w:rsidRPr="003D2651">
        <w:t xml:space="preserve"> w</w:t>
      </w:r>
      <w:r w:rsidR="00E679C2">
        <w:t> </w:t>
      </w:r>
      <w:r w:rsidRPr="003D2651">
        <w:t>brzmieniu:</w:t>
      </w:r>
    </w:p>
    <w:p w:rsidR="005B5DAB" w:rsidRPr="003D2651" w:rsidRDefault="00E679C2" w:rsidP="005B5DAB">
      <w:pPr>
        <w:pStyle w:val="ZARTzmartartykuempunktem"/>
        <w:rPr>
          <w:rStyle w:val="Ppogrubienie"/>
        </w:rPr>
      </w:pPr>
      <w:r>
        <w:t>„</w:t>
      </w:r>
      <w:r w:rsidR="005B5DAB" w:rsidRPr="003D2651">
        <w:t>Art.</w:t>
      </w:r>
      <w:r>
        <w:t> </w:t>
      </w:r>
      <w:r w:rsidR="005B5DAB" w:rsidRPr="003D2651">
        <w:t>75fa.</w:t>
      </w:r>
      <w:r>
        <w:t> </w:t>
      </w:r>
      <w:r w:rsidR="005B5DAB" w:rsidRPr="003D2651">
        <w:t>1.</w:t>
      </w:r>
      <w:r w:rsidR="005B5DAB" w:rsidRPr="003D2651">
        <w:rPr>
          <w:rStyle w:val="Ppogrubienie"/>
        </w:rPr>
        <w:t xml:space="preserve"> </w:t>
      </w:r>
      <w:r w:rsidR="005B5DAB" w:rsidRPr="003D2651">
        <w:t>Rzecznika dyscyplinarnego powołuje Minister Sprawiedliwości, spośród trzech kandydatów przedstawionych przez Krajową Radę Komorniczą</w:t>
      </w:r>
      <w:r w:rsidR="005B5DAB" w:rsidRPr="008A7C8B">
        <w:t>.</w:t>
      </w:r>
    </w:p>
    <w:p w:rsidR="005B5DAB" w:rsidRPr="003D2651" w:rsidRDefault="005B5DAB" w:rsidP="005B5DAB">
      <w:pPr>
        <w:pStyle w:val="ZUSTzmustartykuempunktem"/>
      </w:pPr>
      <w:r>
        <w:t>2</w:t>
      </w:r>
      <w:r w:rsidRPr="003D2651">
        <w:t>.</w:t>
      </w:r>
      <w:r w:rsidR="00E679C2">
        <w:t> </w:t>
      </w:r>
      <w:r w:rsidRPr="003D2651">
        <w:t>Rzecznik dyscyplinarny może wykonywać czynności przy pomocy swoich zastępców.</w:t>
      </w:r>
    </w:p>
    <w:p w:rsidR="005B5DAB" w:rsidRPr="003D2651" w:rsidRDefault="005B5DAB" w:rsidP="005B5DAB">
      <w:pPr>
        <w:pStyle w:val="ZUSTzmustartykuempunktem"/>
      </w:pPr>
      <w:r>
        <w:t>3</w:t>
      </w:r>
      <w:r w:rsidRPr="003D2651">
        <w:t>.</w:t>
      </w:r>
      <w:r w:rsidR="00E679C2">
        <w:t> </w:t>
      </w:r>
      <w:r w:rsidRPr="003D2651">
        <w:t>Minister Sprawiedliwości powołuje zastępców rzecznika dyscyplinarnego</w:t>
      </w:r>
      <w:r w:rsidR="00E679C2" w:rsidRPr="003D2651">
        <w:t xml:space="preserve"> w</w:t>
      </w:r>
      <w:r w:rsidR="00E679C2">
        <w:t> </w:t>
      </w:r>
      <w:r w:rsidRPr="003D2651">
        <w:t>liczbie nie większej niż trzech, spośród kandydatów przedstawionych przez rzecznika dyscyplinarnego po uzyskaniu opinii Krajowej Rady Komo</w:t>
      </w:r>
      <w:r w:rsidRPr="003D2651">
        <w:t>r</w:t>
      </w:r>
      <w:r w:rsidRPr="003D2651">
        <w:t>niczej.</w:t>
      </w:r>
    </w:p>
    <w:p w:rsidR="005B5DAB" w:rsidRPr="003D2651" w:rsidRDefault="005B5DAB" w:rsidP="005B5DAB">
      <w:pPr>
        <w:pStyle w:val="ZUSTzmustartykuempunktem"/>
      </w:pPr>
      <w:r>
        <w:t>4</w:t>
      </w:r>
      <w:r w:rsidRPr="003D2651">
        <w:t>.</w:t>
      </w:r>
      <w:r w:rsidR="00E679C2">
        <w:t> </w:t>
      </w:r>
      <w:r w:rsidRPr="003D2651">
        <w:t>Kadencja rzecznika dyscyplinarnego</w:t>
      </w:r>
      <w:r w:rsidR="00E679C2" w:rsidRPr="003D2651">
        <w:t xml:space="preserve"> i</w:t>
      </w:r>
      <w:r w:rsidR="00E679C2">
        <w:t> </w:t>
      </w:r>
      <w:r w:rsidRPr="003D2651">
        <w:t xml:space="preserve">jego zastępców trwa </w:t>
      </w:r>
      <w:r w:rsidR="00E679C2" w:rsidRPr="003D2651">
        <w:t>4</w:t>
      </w:r>
      <w:r w:rsidR="00E679C2">
        <w:t> </w:t>
      </w:r>
      <w:r w:rsidRPr="003D2651">
        <w:t>lata licząc od dnia powołania.</w:t>
      </w:r>
    </w:p>
    <w:p w:rsidR="005B5DAB" w:rsidRPr="003D2651" w:rsidRDefault="005B5DAB" w:rsidP="005B5DAB">
      <w:pPr>
        <w:pStyle w:val="ZUSTzmustartykuempunktem"/>
      </w:pPr>
      <w:r>
        <w:t>5</w:t>
      </w:r>
      <w:r w:rsidRPr="003D2651">
        <w:t>.</w:t>
      </w:r>
      <w:r w:rsidR="00E679C2">
        <w:t> </w:t>
      </w:r>
      <w:r w:rsidRPr="003D2651">
        <w:t>Obsługę rzecznika dyscyplinarnego</w:t>
      </w:r>
      <w:r w:rsidR="00E679C2" w:rsidRPr="003D2651">
        <w:t xml:space="preserve"> i</w:t>
      </w:r>
      <w:r w:rsidR="00E679C2">
        <w:t> </w:t>
      </w:r>
      <w:r w:rsidRPr="003D2651">
        <w:t>jego zastępców zapewnia Krajowa Rada Komornicza.</w:t>
      </w:r>
    </w:p>
    <w:p w:rsidR="005B5DAB" w:rsidRPr="00E9718F" w:rsidRDefault="005B5DAB" w:rsidP="005B5DAB">
      <w:pPr>
        <w:pStyle w:val="ZUSTzmustartykuempunktem"/>
      </w:pPr>
      <w:r>
        <w:t>6</w:t>
      </w:r>
      <w:r w:rsidRPr="003D2651">
        <w:t>.</w:t>
      </w:r>
      <w:r w:rsidR="00E679C2">
        <w:t> </w:t>
      </w:r>
      <w:r w:rsidRPr="003D2651">
        <w:t>Do odwołania rzecznika dyscyplinarnego</w:t>
      </w:r>
      <w:r w:rsidR="00E679C2" w:rsidRPr="003D2651">
        <w:t xml:space="preserve"> i</w:t>
      </w:r>
      <w:r w:rsidR="00E679C2">
        <w:t> </w:t>
      </w:r>
      <w:r w:rsidRPr="003D2651">
        <w:t>jego zastępców przepis</w:t>
      </w:r>
      <w:r w:rsidR="00E679C2">
        <w:t xml:space="preserve"> art. </w:t>
      </w:r>
      <w:r w:rsidRPr="003D2651">
        <w:t>75b stosuje się odpowiednio</w:t>
      </w:r>
      <w:r w:rsidRPr="00E9718F">
        <w:t>.</w:t>
      </w:r>
      <w:r w:rsidR="00E679C2">
        <w:t>”</w:t>
      </w:r>
      <w:r w:rsidRPr="00E9718F">
        <w:t>;</w:t>
      </w:r>
    </w:p>
    <w:p w:rsidR="005B5DAB" w:rsidRPr="00E9718F" w:rsidRDefault="005B5DAB" w:rsidP="00E679C2">
      <w:pPr>
        <w:pStyle w:val="PKTpunkt"/>
        <w:keepNext/>
      </w:pPr>
      <w:r>
        <w:t>9</w:t>
      </w:r>
      <w:r w:rsidRPr="00E9718F">
        <w:t>)</w:t>
      </w:r>
      <w:r>
        <w:tab/>
      </w:r>
      <w:r w:rsidRPr="00E9718F">
        <w:t>po</w:t>
      </w:r>
      <w:r w:rsidR="00E679C2">
        <w:t xml:space="preserve"> art. </w:t>
      </w:r>
      <w:r w:rsidRPr="00E9718F">
        <w:t>75g</w:t>
      </w:r>
      <w:r>
        <w:t xml:space="preserve"> </w:t>
      </w:r>
      <w:r w:rsidRPr="00E9718F">
        <w:t>dodaje</w:t>
      </w:r>
      <w:r>
        <w:t xml:space="preserve"> </w:t>
      </w:r>
      <w:r w:rsidRPr="00E9718F">
        <w:t>się</w:t>
      </w:r>
      <w:r w:rsidR="00E679C2">
        <w:t xml:space="preserve"> art. </w:t>
      </w:r>
      <w:r w:rsidRPr="00E9718F">
        <w:t>75ga–</w:t>
      </w:r>
      <w:r>
        <w:t>75gf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brzmieniu:</w:t>
      </w:r>
    </w:p>
    <w:p w:rsidR="005B5DAB" w:rsidRPr="00E9718F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75g</w:t>
      </w:r>
      <w:r w:rsidR="005B5DAB">
        <w:t>a</w:t>
      </w:r>
      <w:r w:rsidR="005B5DAB" w:rsidRPr="00E9718F">
        <w:t>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Rzecznik</w:t>
      </w:r>
      <w:r w:rsidR="005B5DAB">
        <w:t xml:space="preserve"> </w:t>
      </w:r>
      <w:r w:rsidR="005B5DAB" w:rsidRPr="00E9718F">
        <w:t>dyscyplinarny</w:t>
      </w:r>
      <w:r w:rsidR="005B5DAB">
        <w:t xml:space="preserve"> </w:t>
      </w:r>
      <w:r w:rsidR="005B5DAB" w:rsidRPr="00E9718F">
        <w:t>wszczyna</w:t>
      </w:r>
      <w:r w:rsidR="005B5DAB">
        <w:t xml:space="preserve"> </w:t>
      </w:r>
      <w:r w:rsidR="005B5DAB" w:rsidRPr="00E9718F">
        <w:t>dochodzenie</w:t>
      </w:r>
      <w:r>
        <w:t xml:space="preserve"> </w:t>
      </w:r>
      <w:r w:rsidRPr="00E9718F">
        <w:t>z</w:t>
      </w:r>
      <w:r>
        <w:t> </w:t>
      </w:r>
      <w:r w:rsidR="005B5DAB" w:rsidRPr="00E9718F">
        <w:t>urzędu</w:t>
      </w:r>
      <w:r w:rsidR="005B5DAB">
        <w:t xml:space="preserve"> </w:t>
      </w:r>
      <w:r w:rsidR="005B5DAB" w:rsidRPr="00E9718F">
        <w:t>albo</w:t>
      </w:r>
      <w:r w:rsidR="005B5DAB">
        <w:t xml:space="preserve"> </w:t>
      </w:r>
      <w:r w:rsidR="005B5DAB" w:rsidRPr="00E9718F">
        <w:t>na</w:t>
      </w:r>
      <w:r w:rsidR="005B5DAB">
        <w:t xml:space="preserve"> </w:t>
      </w:r>
      <w:r w:rsidR="005B5DAB" w:rsidRPr="00E9718F">
        <w:t>wniosek</w:t>
      </w:r>
      <w:r w:rsidR="005B5DAB">
        <w:t xml:space="preserve"> </w:t>
      </w:r>
      <w:r w:rsidR="005B5DAB" w:rsidRPr="00E9718F">
        <w:t>podmiotu,</w:t>
      </w:r>
      <w:r>
        <w:t xml:space="preserve"> </w:t>
      </w:r>
      <w:r w:rsidRPr="00E9718F">
        <w:t>o</w:t>
      </w:r>
      <w:r>
        <w:t> </w:t>
      </w:r>
      <w:r w:rsidR="005B5DAB" w:rsidRPr="00E9718F">
        <w:t>którym</w:t>
      </w:r>
      <w:r w:rsidR="005B5DAB">
        <w:t xml:space="preserve"> </w:t>
      </w:r>
      <w:r w:rsidR="005B5DAB" w:rsidRPr="00E9718F">
        <w:t>mowa</w:t>
      </w:r>
      <w:r>
        <w:t xml:space="preserve"> </w:t>
      </w:r>
      <w:r w:rsidRPr="00E9718F">
        <w:t>w</w:t>
      </w:r>
      <w:r>
        <w:t> art. </w:t>
      </w:r>
      <w:r w:rsidR="005B5DAB" w:rsidRPr="00E9718F">
        <w:t>7</w:t>
      </w:r>
      <w:r w:rsidRPr="00E9718F">
        <w:t>4</w:t>
      </w:r>
      <w:r>
        <w:t xml:space="preserve"> ust. </w:t>
      </w:r>
      <w:r w:rsidR="005B5DAB" w:rsidRPr="00E9718F">
        <w:t>1.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Wniosek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wszczęcie</w:t>
      </w:r>
      <w:r>
        <w:t xml:space="preserve"> </w:t>
      </w:r>
      <w:r w:rsidRPr="00E9718F">
        <w:t>dochodzenia</w:t>
      </w:r>
      <w:r>
        <w:t xml:space="preserve"> </w:t>
      </w:r>
      <w:r w:rsidRPr="00E9718F">
        <w:t>wiąże</w:t>
      </w:r>
      <w:r>
        <w:t xml:space="preserve"> </w:t>
      </w:r>
      <w:r w:rsidRPr="00E9718F">
        <w:t>rzecznika</w:t>
      </w:r>
      <w:r>
        <w:t xml:space="preserve"> </w:t>
      </w:r>
      <w:r w:rsidRPr="00E9718F">
        <w:t>dyscyplinarnego.</w:t>
      </w:r>
    </w:p>
    <w:p w:rsidR="005B5DAB" w:rsidRPr="00E9718F" w:rsidRDefault="005B5DAB" w:rsidP="005B5DAB">
      <w:pPr>
        <w:pStyle w:val="ZUSTzmustartykuempunktem"/>
      </w:pPr>
      <w:r w:rsidRPr="00E9718F">
        <w:t>3.</w:t>
      </w:r>
      <w:r w:rsidR="00E679C2">
        <w:t> </w:t>
      </w:r>
      <w:r w:rsidR="00E679C2" w:rsidRPr="00E9718F">
        <w:t>O</w:t>
      </w:r>
      <w:r w:rsidR="00E679C2">
        <w:t> </w:t>
      </w:r>
      <w:r w:rsidRPr="00E9718F">
        <w:t>wszczęciu</w:t>
      </w:r>
      <w:r>
        <w:t xml:space="preserve"> </w:t>
      </w:r>
      <w:r w:rsidRPr="00E9718F">
        <w:t>dochodzenia</w:t>
      </w:r>
      <w:r>
        <w:t xml:space="preserve"> </w:t>
      </w:r>
      <w:r w:rsidRPr="00E9718F">
        <w:t>rzecznik</w:t>
      </w:r>
      <w:r>
        <w:t xml:space="preserve"> </w:t>
      </w:r>
      <w:r w:rsidRPr="00E9718F">
        <w:t>dyscyplinarny</w:t>
      </w:r>
      <w:r>
        <w:t xml:space="preserve"> </w:t>
      </w:r>
      <w:r w:rsidRPr="00E9718F">
        <w:t>zawiadamia</w:t>
      </w:r>
      <w:r>
        <w:t xml:space="preserve"> </w:t>
      </w:r>
      <w:r w:rsidRPr="00E9718F">
        <w:t>wnioskodawcę,</w:t>
      </w:r>
      <w:r>
        <w:t xml:space="preserve"> </w:t>
      </w:r>
      <w:r w:rsidRPr="00E9718F">
        <w:t>Ministra</w:t>
      </w:r>
      <w:r>
        <w:t xml:space="preserve"> </w:t>
      </w:r>
      <w:r w:rsidRPr="00E9718F">
        <w:t>Sprawiedliwości,</w:t>
      </w:r>
      <w:r>
        <w:t xml:space="preserve"> </w:t>
      </w:r>
      <w:r w:rsidRPr="00E9718F">
        <w:t>Krajową</w:t>
      </w:r>
      <w:r>
        <w:t xml:space="preserve"> </w:t>
      </w:r>
      <w:r w:rsidRPr="00E9718F">
        <w:t>Radę</w:t>
      </w:r>
      <w:r>
        <w:t xml:space="preserve"> </w:t>
      </w:r>
      <w:r w:rsidRPr="00E9718F">
        <w:t>Komorniczą</w:t>
      </w:r>
      <w:r>
        <w:t xml:space="preserve"> </w:t>
      </w:r>
      <w:r w:rsidRPr="00E9718F">
        <w:t>oraz</w:t>
      </w:r>
      <w:r>
        <w:t xml:space="preserve"> </w:t>
      </w:r>
      <w:r w:rsidRPr="00E9718F">
        <w:t>izbę</w:t>
      </w:r>
      <w:r>
        <w:t xml:space="preserve"> </w:t>
      </w:r>
      <w:r w:rsidRPr="00E9718F">
        <w:t>komorniczą,</w:t>
      </w:r>
      <w:r>
        <w:t xml:space="preserve"> </w:t>
      </w:r>
      <w:r w:rsidRPr="003D2651">
        <w:t>której obwiniony jest członkiem</w:t>
      </w:r>
      <w:r w:rsidRPr="00E9718F">
        <w:t>.</w:t>
      </w:r>
      <w:r>
        <w:t xml:space="preserve"> </w:t>
      </w:r>
      <w:r w:rsidRPr="00E9718F">
        <w:t>Jeżeli</w:t>
      </w:r>
      <w:r>
        <w:t xml:space="preserve"> </w:t>
      </w:r>
      <w:r w:rsidRPr="00E9718F">
        <w:t>obwinionym</w:t>
      </w:r>
      <w:r>
        <w:t xml:space="preserve"> </w:t>
      </w:r>
      <w:r w:rsidRPr="00E9718F">
        <w:t>jest</w:t>
      </w:r>
      <w:r>
        <w:t xml:space="preserve"> </w:t>
      </w:r>
      <w:r w:rsidRPr="00E9718F">
        <w:t>aplikant</w:t>
      </w:r>
      <w:r>
        <w:t xml:space="preserve"> </w:t>
      </w:r>
      <w:r w:rsidRPr="003D2651">
        <w:t>komorniczy</w:t>
      </w:r>
      <w:r>
        <w:t xml:space="preserve"> </w:t>
      </w:r>
      <w:r w:rsidRPr="00E9718F">
        <w:t>albo</w:t>
      </w:r>
      <w:r>
        <w:t xml:space="preserve"> </w:t>
      </w:r>
      <w:r w:rsidRPr="00E9718F">
        <w:t>asesor</w:t>
      </w:r>
      <w:r>
        <w:t xml:space="preserve"> </w:t>
      </w:r>
      <w:r w:rsidRPr="00E9718F">
        <w:t>komorniczy,</w:t>
      </w:r>
      <w:r>
        <w:t xml:space="preserve"> </w:t>
      </w:r>
      <w:r w:rsidRPr="00E9718F">
        <w:t>rzecznik</w:t>
      </w:r>
      <w:r>
        <w:t xml:space="preserve"> </w:t>
      </w:r>
      <w:r w:rsidRPr="00E9718F">
        <w:t>dyscyplinarny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wszczęciu</w:t>
      </w:r>
      <w:r>
        <w:t xml:space="preserve"> </w:t>
      </w:r>
      <w:r w:rsidRPr="00E9718F">
        <w:t>dochodzenia</w:t>
      </w:r>
      <w:r>
        <w:t xml:space="preserve"> </w:t>
      </w:r>
      <w:r w:rsidRPr="00E9718F">
        <w:t>zawiadamia</w:t>
      </w:r>
      <w:r>
        <w:t xml:space="preserve"> </w:t>
      </w:r>
      <w:r w:rsidRPr="00E9718F">
        <w:t>ponadto</w:t>
      </w:r>
      <w:r>
        <w:t xml:space="preserve"> </w:t>
      </w:r>
      <w:r w:rsidRPr="00E9718F">
        <w:t>prezesa</w:t>
      </w:r>
      <w:r>
        <w:t xml:space="preserve"> </w:t>
      </w:r>
      <w:r w:rsidRPr="00E9718F">
        <w:t>właściwego</w:t>
      </w:r>
      <w:r>
        <w:t xml:space="preserve"> </w:t>
      </w:r>
      <w:r w:rsidRPr="00E9718F">
        <w:t>sądu</w:t>
      </w:r>
      <w:r>
        <w:t xml:space="preserve"> </w:t>
      </w:r>
      <w:r w:rsidRPr="00E9718F">
        <w:t>apelacyjnego</w:t>
      </w:r>
      <w:r>
        <w:t xml:space="preserve"> </w:t>
      </w:r>
      <w:r w:rsidRPr="003D2651">
        <w:t>oraz komornika, który zatrudnia aplikanta komorniczego albo asesora komorniczego</w:t>
      </w:r>
      <w:r w:rsidRPr="00E9718F">
        <w:t>.</w:t>
      </w:r>
    </w:p>
    <w:p w:rsidR="005B5DAB" w:rsidRPr="00E9718F" w:rsidRDefault="005B5DAB" w:rsidP="005B5DAB">
      <w:pPr>
        <w:pStyle w:val="ZUSTzmustartykuempunktem"/>
      </w:pPr>
      <w:r w:rsidRPr="00E9718F">
        <w:lastRenderedPageBreak/>
        <w:t>4.</w:t>
      </w:r>
      <w:r w:rsidR="00E679C2">
        <w:t> </w:t>
      </w:r>
      <w:r w:rsidRPr="00E9718F">
        <w:t>Jeżeli</w:t>
      </w:r>
      <w:r>
        <w:t xml:space="preserve"> </w:t>
      </w:r>
      <w:r w:rsidRPr="00E9718F">
        <w:t>czyn</w:t>
      </w:r>
      <w:r w:rsidRPr="003D2651">
        <w:t>, którego popełnienie zarzuca się</w:t>
      </w:r>
      <w:r>
        <w:t xml:space="preserve"> </w:t>
      </w:r>
      <w:r w:rsidRPr="00E9718F">
        <w:t>obwinionemu</w:t>
      </w:r>
      <w:r>
        <w:t xml:space="preserve"> </w:t>
      </w:r>
      <w:r w:rsidRPr="00E9718F">
        <w:t>stanowi</w:t>
      </w:r>
      <w:r>
        <w:t xml:space="preserve"> </w:t>
      </w:r>
      <w:r w:rsidRPr="00E9718F">
        <w:t>przestępstwo</w:t>
      </w:r>
      <w:r>
        <w:t xml:space="preserve"> </w:t>
      </w:r>
      <w:r w:rsidRPr="00E9718F">
        <w:t>ścigane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oskarżenia</w:t>
      </w:r>
      <w:r>
        <w:t xml:space="preserve"> </w:t>
      </w:r>
      <w:r w:rsidRPr="00E9718F">
        <w:t>p</w:t>
      </w:r>
      <w:r w:rsidRPr="00E9718F">
        <w:t>u</w:t>
      </w:r>
      <w:r w:rsidRPr="00E9718F">
        <w:t>blicznego,</w:t>
      </w:r>
      <w:r>
        <w:t xml:space="preserve"> </w:t>
      </w:r>
      <w:r w:rsidRPr="00E9718F">
        <w:t>rzecznik</w:t>
      </w:r>
      <w:r>
        <w:t xml:space="preserve"> </w:t>
      </w:r>
      <w:r w:rsidRPr="00E9718F">
        <w:t>dyscyplinarny</w:t>
      </w:r>
      <w:r>
        <w:t xml:space="preserve"> </w:t>
      </w:r>
      <w:r w:rsidRPr="00E9718F">
        <w:t>niezwłocznie</w:t>
      </w:r>
      <w:r>
        <w:t xml:space="preserve"> </w:t>
      </w:r>
      <w:r w:rsidRPr="00E9718F">
        <w:t>zawiadamia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podejrzeniu</w:t>
      </w:r>
      <w:r>
        <w:t xml:space="preserve"> </w:t>
      </w:r>
      <w:r w:rsidRPr="00E9718F">
        <w:t>popełnienia</w:t>
      </w:r>
      <w:r>
        <w:t xml:space="preserve"> </w:t>
      </w:r>
      <w:r w:rsidRPr="00E9718F">
        <w:t>przestępstwa</w:t>
      </w:r>
      <w:r>
        <w:t xml:space="preserve"> </w:t>
      </w:r>
      <w:r w:rsidRPr="00E9718F">
        <w:t>prokuratora.</w:t>
      </w:r>
    </w:p>
    <w:p w:rsidR="005B5DAB" w:rsidRPr="00E9718F" w:rsidRDefault="005B5DAB" w:rsidP="005B5DAB">
      <w:pPr>
        <w:pStyle w:val="ZARTzmartartykuempunktem"/>
      </w:pPr>
      <w:r w:rsidRPr="00E9718F">
        <w:t>Art.</w:t>
      </w:r>
      <w:r w:rsidR="00E679C2">
        <w:t> </w:t>
      </w:r>
      <w:r w:rsidRPr="00E9718F">
        <w:t>75g</w:t>
      </w:r>
      <w:r>
        <w:t>b</w:t>
      </w:r>
      <w:r w:rsidRPr="00E9718F">
        <w:t>.</w:t>
      </w:r>
      <w:r w:rsidR="00E679C2">
        <w:t> </w:t>
      </w:r>
      <w:r w:rsidRPr="00E9718F">
        <w:t>Za</w:t>
      </w:r>
      <w:r>
        <w:t xml:space="preserve"> </w:t>
      </w:r>
      <w:r w:rsidRPr="00E9718F">
        <w:t>nieusprawiedliwione</w:t>
      </w:r>
      <w:r>
        <w:t xml:space="preserve"> </w:t>
      </w:r>
      <w:r w:rsidRPr="00E9718F">
        <w:t>niestawiennictwo,</w:t>
      </w:r>
      <w:r>
        <w:t xml:space="preserve"> </w:t>
      </w:r>
      <w:r w:rsidRPr="00E9718F">
        <w:t>odmowę</w:t>
      </w:r>
      <w:r>
        <w:t xml:space="preserve"> </w:t>
      </w:r>
      <w:r w:rsidRPr="003D2651">
        <w:t>złożenia</w:t>
      </w:r>
      <w:r w:rsidRPr="00962CD4">
        <w:rPr>
          <w:rStyle w:val="Ppogrubienie"/>
        </w:rPr>
        <w:t xml:space="preserve"> </w:t>
      </w:r>
      <w:r w:rsidRPr="00E9718F">
        <w:t>zeznań</w:t>
      </w:r>
      <w:r>
        <w:t xml:space="preserve"> </w:t>
      </w:r>
      <w:r w:rsidRPr="00E9718F">
        <w:t>lub</w:t>
      </w:r>
      <w:r>
        <w:t xml:space="preserve"> </w:t>
      </w:r>
      <w:r w:rsidRPr="00E9718F">
        <w:t>przyrzeczenia</w:t>
      </w:r>
      <w:r>
        <w:t xml:space="preserve"> </w:t>
      </w:r>
      <w:r w:rsidRPr="00E9718F">
        <w:t>sąd</w:t>
      </w:r>
      <w:r>
        <w:t xml:space="preserve"> </w:t>
      </w:r>
      <w:r w:rsidRPr="00E9718F">
        <w:t>rejonowy</w:t>
      </w:r>
      <w:r>
        <w:t xml:space="preserve"> </w:t>
      </w:r>
      <w:r w:rsidRPr="00E9718F">
        <w:t>właściwy</w:t>
      </w:r>
      <w:r>
        <w:t xml:space="preserve"> </w:t>
      </w:r>
      <w:r w:rsidRPr="00E9718F">
        <w:t>według</w:t>
      </w:r>
      <w:r>
        <w:t xml:space="preserve"> </w:t>
      </w:r>
      <w:r w:rsidRPr="00E9718F">
        <w:t>miejsca</w:t>
      </w:r>
      <w:r>
        <w:t xml:space="preserve"> </w:t>
      </w:r>
      <w:r w:rsidRPr="00E9718F">
        <w:t>zamieszkania</w:t>
      </w:r>
      <w:r>
        <w:t xml:space="preserve"> </w:t>
      </w:r>
      <w:r w:rsidRPr="00E9718F">
        <w:t>świadka</w:t>
      </w:r>
      <w:r>
        <w:t xml:space="preserve"> </w:t>
      </w:r>
      <w:r w:rsidRPr="00E9718F">
        <w:t>lub</w:t>
      </w:r>
      <w:r>
        <w:t xml:space="preserve"> </w:t>
      </w:r>
      <w:r w:rsidRPr="00E9718F">
        <w:t>biegłego</w:t>
      </w:r>
      <w:r>
        <w:t xml:space="preserve"> </w:t>
      </w:r>
      <w:r w:rsidRPr="00E9718F">
        <w:t>nakłada</w:t>
      </w:r>
      <w:r>
        <w:t xml:space="preserve"> </w:t>
      </w:r>
      <w:r w:rsidRPr="00E9718F">
        <w:t>grzywnę</w:t>
      </w:r>
      <w:r>
        <w:t xml:space="preserve"> </w:t>
      </w:r>
      <w:r w:rsidRPr="00E9718F">
        <w:t>na</w:t>
      </w:r>
      <w:r>
        <w:t xml:space="preserve"> </w:t>
      </w:r>
      <w:r w:rsidRPr="00E9718F">
        <w:t>świadka</w:t>
      </w:r>
      <w:r>
        <w:t xml:space="preserve"> </w:t>
      </w:r>
      <w:r w:rsidRPr="00E9718F">
        <w:t>lub</w:t>
      </w:r>
      <w:r>
        <w:t xml:space="preserve"> </w:t>
      </w:r>
      <w:r w:rsidRPr="00E9718F">
        <w:t>biegłego,</w:t>
      </w:r>
      <w:r>
        <w:t xml:space="preserve"> </w:t>
      </w:r>
      <w:r w:rsidRPr="00E9718F">
        <w:t>na</w:t>
      </w:r>
      <w:r>
        <w:t xml:space="preserve"> </w:t>
      </w:r>
      <w:r w:rsidRPr="00E9718F">
        <w:t>wniosek</w:t>
      </w:r>
      <w:r>
        <w:t xml:space="preserve"> </w:t>
      </w:r>
      <w:r w:rsidRPr="00E9718F">
        <w:t>rzecznika</w:t>
      </w:r>
      <w:r>
        <w:t xml:space="preserve"> </w:t>
      </w:r>
      <w:r w:rsidRPr="00E9718F">
        <w:t>dyscyplinarnego.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skutkach</w:t>
      </w:r>
      <w:r>
        <w:t xml:space="preserve"> </w:t>
      </w:r>
      <w:r w:rsidRPr="00E9718F">
        <w:t>niestawiennictwa,</w:t>
      </w:r>
      <w:r>
        <w:t xml:space="preserve"> </w:t>
      </w:r>
      <w:r w:rsidRPr="00E9718F">
        <w:t>odmowy</w:t>
      </w:r>
      <w:r>
        <w:t xml:space="preserve"> </w:t>
      </w:r>
      <w:r w:rsidRPr="003D2651">
        <w:t>złożenia</w:t>
      </w:r>
      <w:r w:rsidRPr="00E9718F">
        <w:t xml:space="preserve"> zeznań</w:t>
      </w:r>
      <w:r>
        <w:t xml:space="preserve"> </w:t>
      </w:r>
      <w:r w:rsidRPr="00E9718F">
        <w:t>lub</w:t>
      </w:r>
      <w:r>
        <w:t xml:space="preserve"> </w:t>
      </w:r>
      <w:r w:rsidRPr="00E9718F">
        <w:t>przyrzeczenia</w:t>
      </w:r>
      <w:r>
        <w:t xml:space="preserve"> </w:t>
      </w:r>
      <w:r w:rsidRPr="00E9718F">
        <w:t>należy</w:t>
      </w:r>
      <w:r>
        <w:t xml:space="preserve"> </w:t>
      </w:r>
      <w:r w:rsidRPr="00E9718F">
        <w:t>po</w:t>
      </w:r>
      <w:r w:rsidRPr="00E9718F">
        <w:t>u</w:t>
      </w:r>
      <w:r w:rsidRPr="00E9718F">
        <w:t>czyć</w:t>
      </w:r>
      <w:r>
        <w:t xml:space="preserve"> </w:t>
      </w:r>
      <w:r w:rsidRPr="00E9718F">
        <w:t>świadka</w:t>
      </w:r>
      <w:r>
        <w:t xml:space="preserve"> </w:t>
      </w:r>
      <w:r w:rsidRPr="00E9718F">
        <w:t>lub</w:t>
      </w:r>
      <w:r>
        <w:t xml:space="preserve"> </w:t>
      </w:r>
      <w:r w:rsidRPr="00E9718F">
        <w:t>biegłego</w:t>
      </w:r>
      <w:r>
        <w:t xml:space="preserve"> </w:t>
      </w:r>
      <w:r w:rsidRPr="00E9718F">
        <w:t>przy</w:t>
      </w:r>
      <w:r>
        <w:t xml:space="preserve"> </w:t>
      </w:r>
      <w:r w:rsidRPr="00E9718F">
        <w:t>wezwaniu</w:t>
      </w:r>
      <w:r>
        <w:t xml:space="preserve"> </w:t>
      </w:r>
      <w:r w:rsidRPr="00E9718F">
        <w:t>do</w:t>
      </w:r>
      <w:r>
        <w:t xml:space="preserve"> </w:t>
      </w:r>
      <w:r w:rsidRPr="00E9718F">
        <w:t>złożenia</w:t>
      </w:r>
      <w:r>
        <w:t xml:space="preserve"> </w:t>
      </w:r>
      <w:r w:rsidRPr="00E9718F">
        <w:t>zeznań</w:t>
      </w:r>
      <w:r>
        <w:t xml:space="preserve"> </w:t>
      </w:r>
      <w:r w:rsidRPr="00E9718F">
        <w:t>albo</w:t>
      </w:r>
      <w:r>
        <w:t xml:space="preserve"> </w:t>
      </w:r>
      <w:r w:rsidRPr="00E9718F">
        <w:t>sporządzenia</w:t>
      </w:r>
      <w:r>
        <w:t xml:space="preserve"> </w:t>
      </w:r>
      <w:r w:rsidRPr="00E9718F">
        <w:t>opinii.</w:t>
      </w:r>
    </w:p>
    <w:p w:rsidR="005B5DAB" w:rsidRPr="00E9718F" w:rsidRDefault="005B5DAB" w:rsidP="005B5DAB">
      <w:pPr>
        <w:pStyle w:val="ZARTzmartartykuempunktem"/>
      </w:pPr>
      <w:r w:rsidRPr="00E9718F">
        <w:t>Art.</w:t>
      </w:r>
      <w:r w:rsidR="00E679C2">
        <w:t> </w:t>
      </w:r>
      <w:r w:rsidRPr="00E9718F">
        <w:t>75g</w:t>
      </w:r>
      <w:r>
        <w:t>c</w:t>
      </w:r>
      <w:r w:rsidRPr="00E9718F">
        <w:t>.</w:t>
      </w:r>
      <w:r w:rsidR="00E679C2">
        <w:t> </w:t>
      </w:r>
      <w:r w:rsidRPr="00E9718F">
        <w:t>1.</w:t>
      </w:r>
      <w:r>
        <w:t xml:space="preserve"> </w:t>
      </w:r>
      <w:r w:rsidRPr="00E9718F">
        <w:t>Rzecznik</w:t>
      </w:r>
      <w:r>
        <w:t xml:space="preserve"> </w:t>
      </w:r>
      <w:r w:rsidRPr="00E9718F">
        <w:t>dyscyplinarny</w:t>
      </w:r>
      <w:r>
        <w:t xml:space="preserve"> </w:t>
      </w:r>
      <w:r w:rsidRPr="00E9718F">
        <w:t>przy</w:t>
      </w:r>
      <w:r>
        <w:t xml:space="preserve"> </w:t>
      </w:r>
      <w:r w:rsidRPr="00E9718F">
        <w:t>wszczęciu</w:t>
      </w:r>
      <w:r>
        <w:t xml:space="preserve"> </w:t>
      </w:r>
      <w:r w:rsidRPr="00E9718F">
        <w:t>dochodzenia</w:t>
      </w:r>
      <w:r>
        <w:t xml:space="preserve"> </w:t>
      </w:r>
      <w:r w:rsidRPr="00E9718F">
        <w:t>lub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jego</w:t>
      </w:r>
      <w:r>
        <w:t xml:space="preserve"> </w:t>
      </w:r>
      <w:r w:rsidRPr="00E9718F">
        <w:t>toku</w:t>
      </w:r>
      <w:r>
        <w:t xml:space="preserve"> </w:t>
      </w:r>
      <w:r w:rsidRPr="00E9718F">
        <w:t>może</w:t>
      </w:r>
      <w:r>
        <w:t xml:space="preserve"> </w:t>
      </w:r>
      <w:r w:rsidRPr="00E9718F">
        <w:t>wystąpić</w:t>
      </w:r>
      <w:r>
        <w:t xml:space="preserve"> </w:t>
      </w:r>
      <w:r w:rsidRPr="00E9718F">
        <w:t>do</w:t>
      </w:r>
      <w:r>
        <w:t xml:space="preserve"> </w:t>
      </w:r>
      <w:r w:rsidRPr="00E9718F">
        <w:t>komisji</w:t>
      </w:r>
      <w:r>
        <w:t xml:space="preserve"> </w:t>
      </w:r>
      <w:r w:rsidRPr="00E9718F">
        <w:t>dyscyplinarnej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zawieszenie</w:t>
      </w:r>
      <w:r>
        <w:t xml:space="preserve"> komornika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czynnościach</w:t>
      </w:r>
      <w:r>
        <w:t xml:space="preserve">. </w:t>
      </w:r>
      <w:r w:rsidRPr="003D2651">
        <w:t>Przepis</w:t>
      </w:r>
      <w:r w:rsidR="00E679C2">
        <w:t xml:space="preserve"> art. </w:t>
      </w:r>
      <w:r w:rsidRPr="003D2651">
        <w:t>7</w:t>
      </w:r>
      <w:r w:rsidR="00E679C2" w:rsidRPr="003D2651">
        <w:t>4</w:t>
      </w:r>
      <w:r w:rsidR="00E679C2">
        <w:t xml:space="preserve"> ust. </w:t>
      </w:r>
      <w:r w:rsidR="00E679C2" w:rsidRPr="003D2651">
        <w:t>3</w:t>
      </w:r>
      <w:r w:rsidR="00E679C2">
        <w:t> </w:t>
      </w:r>
      <w:r w:rsidRPr="003D2651">
        <w:t>stosuje się</w:t>
      </w:r>
      <w:r>
        <w:t>,</w:t>
      </w:r>
      <w:r w:rsidR="00E679C2">
        <w:t xml:space="preserve"> a </w:t>
      </w:r>
      <w:r>
        <w:t>p</w:t>
      </w:r>
      <w:r w:rsidRPr="003D2651">
        <w:t>rzepisy</w:t>
      </w:r>
      <w:r w:rsidR="00E679C2">
        <w:t xml:space="preserve"> art. </w:t>
      </w:r>
      <w:r w:rsidRPr="003D2651">
        <w:t>7</w:t>
      </w:r>
      <w:r w:rsidR="00E679C2" w:rsidRPr="003D2651">
        <w:t>8</w:t>
      </w:r>
      <w:r w:rsidR="00E679C2">
        <w:t xml:space="preserve"> ust. </w:t>
      </w:r>
      <w:r w:rsidRPr="003D2651">
        <w:t xml:space="preserve">2, </w:t>
      </w:r>
      <w:r w:rsidR="00E679C2" w:rsidRPr="003D2651">
        <w:t>4</w:t>
      </w:r>
      <w:r w:rsidR="00E679C2">
        <w:t xml:space="preserve"> i </w:t>
      </w:r>
      <w:r w:rsidR="00E679C2" w:rsidRPr="003D2651">
        <w:t>5</w:t>
      </w:r>
      <w:r w:rsidR="00E679C2">
        <w:t> </w:t>
      </w:r>
      <w:r w:rsidRPr="003D2651">
        <w:t>stosuje się odpowiednio.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Na</w:t>
      </w:r>
      <w:r>
        <w:t xml:space="preserve"> </w:t>
      </w:r>
      <w:r w:rsidRPr="00E9718F">
        <w:t>postanowienie</w:t>
      </w:r>
      <w:r>
        <w:t xml:space="preserve"> </w:t>
      </w:r>
      <w:r w:rsidRPr="00E9718F">
        <w:t>komisji</w:t>
      </w:r>
      <w:r>
        <w:t xml:space="preserve"> </w:t>
      </w:r>
      <w:r w:rsidRPr="00E9718F">
        <w:t>dyscyplinarnej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przedmiocie</w:t>
      </w:r>
      <w:r>
        <w:t xml:space="preserve"> </w:t>
      </w:r>
      <w:r w:rsidRPr="00E9718F">
        <w:t>zawieszenia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czynnościach</w:t>
      </w:r>
      <w:r>
        <w:t xml:space="preserve"> </w:t>
      </w:r>
      <w:r w:rsidRPr="003D2651">
        <w:t>stronom przysługuje</w:t>
      </w:r>
      <w:r w:rsidRPr="00962CD4">
        <w:rPr>
          <w:rStyle w:val="Ppogrubienie"/>
        </w:rPr>
        <w:t xml:space="preserve"> </w:t>
      </w:r>
      <w:r w:rsidRPr="00E9718F">
        <w:t>zażalenie</w:t>
      </w:r>
      <w:r>
        <w:t xml:space="preserve"> </w:t>
      </w:r>
      <w:r w:rsidRPr="00E9718F">
        <w:t>do</w:t>
      </w:r>
      <w:r>
        <w:t xml:space="preserve"> </w:t>
      </w:r>
      <w:r w:rsidRPr="00E9718F">
        <w:t>Sądu</w:t>
      </w:r>
      <w:r>
        <w:t xml:space="preserve"> </w:t>
      </w:r>
      <w:r w:rsidRPr="00E9718F">
        <w:t>Okręgowego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Warszawie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terminie</w:t>
      </w:r>
      <w:r>
        <w:t xml:space="preserve"> </w:t>
      </w:r>
      <w:r w:rsidRPr="00E9718F">
        <w:t>tygodniowym</w:t>
      </w:r>
      <w:r>
        <w:t xml:space="preserve"> </w:t>
      </w:r>
      <w:r w:rsidRPr="00E9718F">
        <w:t>od</w:t>
      </w:r>
      <w:r>
        <w:t xml:space="preserve"> </w:t>
      </w:r>
      <w:r w:rsidRPr="003D2651">
        <w:t>dnia</w:t>
      </w:r>
      <w:r w:rsidRPr="00962CD4">
        <w:rPr>
          <w:rStyle w:val="Ppogrubienie"/>
        </w:rPr>
        <w:t xml:space="preserve"> </w:t>
      </w:r>
      <w:r w:rsidRPr="00E9718F">
        <w:t>doręczenia</w:t>
      </w:r>
      <w:r>
        <w:t xml:space="preserve"> </w:t>
      </w:r>
      <w:r w:rsidRPr="00E9718F">
        <w:t>postanowienia.</w:t>
      </w:r>
    </w:p>
    <w:p w:rsidR="005B5DAB" w:rsidRPr="00E9718F" w:rsidRDefault="005B5DAB" w:rsidP="005B5DAB">
      <w:pPr>
        <w:pStyle w:val="ZUSTzmustartykuempunktem"/>
      </w:pPr>
      <w:r w:rsidRPr="00E9718F">
        <w:t>3.</w:t>
      </w:r>
      <w:r w:rsidR="00E679C2">
        <w:t> </w:t>
      </w:r>
      <w:r w:rsidRPr="00E9718F">
        <w:t>Postanowienie</w:t>
      </w:r>
      <w:r>
        <w:t xml:space="preserve"> </w:t>
      </w:r>
      <w:r w:rsidRPr="00E9718F">
        <w:t>Sądu</w:t>
      </w:r>
      <w:r>
        <w:t xml:space="preserve"> </w:t>
      </w:r>
      <w:r w:rsidRPr="00E9718F">
        <w:t>Okręgowego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Warszawie</w:t>
      </w:r>
      <w:r>
        <w:t xml:space="preserve"> </w:t>
      </w:r>
      <w:r w:rsidRPr="00E9718F">
        <w:t>jest</w:t>
      </w:r>
      <w:r>
        <w:t xml:space="preserve"> </w:t>
      </w:r>
      <w:r w:rsidRPr="00E9718F">
        <w:t>niezaskarżalne.</w:t>
      </w:r>
    </w:p>
    <w:p w:rsidR="005B5DAB" w:rsidRPr="00E9718F" w:rsidRDefault="005B5DAB" w:rsidP="005B5DAB">
      <w:pPr>
        <w:pStyle w:val="ZARTzmartartykuempunktem"/>
      </w:pPr>
      <w:r w:rsidRPr="00E9718F">
        <w:t>Art.</w:t>
      </w:r>
      <w:r w:rsidR="00E679C2">
        <w:t> </w:t>
      </w:r>
      <w:r w:rsidRPr="00E9718F">
        <w:t>75g</w:t>
      </w:r>
      <w:r>
        <w:t>d</w:t>
      </w:r>
      <w:r w:rsidRPr="00E9718F">
        <w:t>.</w:t>
      </w:r>
      <w:r w:rsidR="00E679C2">
        <w:t> </w:t>
      </w:r>
      <w:r w:rsidRPr="00E9718F">
        <w:t>1.</w:t>
      </w:r>
      <w:r>
        <w:t xml:space="preserve"> </w:t>
      </w:r>
      <w:r w:rsidRPr="00E9718F">
        <w:t>Rzecznik</w:t>
      </w:r>
      <w:r>
        <w:t xml:space="preserve"> </w:t>
      </w:r>
      <w:r w:rsidRPr="00E9718F">
        <w:t>dyscyplinarny</w:t>
      </w:r>
      <w:r>
        <w:t xml:space="preserve"> </w:t>
      </w:r>
      <w:r w:rsidRPr="00E9718F">
        <w:t>po</w:t>
      </w:r>
      <w:r>
        <w:t xml:space="preserve"> </w:t>
      </w:r>
      <w:r w:rsidRPr="00E9718F">
        <w:t>uznaniu,</w:t>
      </w:r>
      <w:r>
        <w:t xml:space="preserve"> </w:t>
      </w:r>
      <w:r w:rsidRPr="00E9718F">
        <w:t>że</w:t>
      </w:r>
      <w:r>
        <w:t xml:space="preserve"> </w:t>
      </w:r>
      <w:r w:rsidRPr="00E9718F">
        <w:t>dowody</w:t>
      </w:r>
      <w:r>
        <w:t xml:space="preserve"> </w:t>
      </w:r>
      <w:r w:rsidRPr="003D2651">
        <w:t>zebrane</w:t>
      </w:r>
      <w:r w:rsidR="00E679C2" w:rsidRPr="003D2651">
        <w:t xml:space="preserve"> w</w:t>
      </w:r>
      <w:r w:rsidR="00E679C2">
        <w:t> </w:t>
      </w:r>
      <w:r w:rsidRPr="003D2651">
        <w:t xml:space="preserve">dochodzeniu </w:t>
      </w:r>
      <w:r w:rsidRPr="00962CD4">
        <w:t xml:space="preserve">są </w:t>
      </w:r>
      <w:r w:rsidRPr="003D2651">
        <w:t xml:space="preserve">wystarczające </w:t>
      </w:r>
      <w:r w:rsidRPr="00E9718F">
        <w:t>do</w:t>
      </w:r>
      <w:r>
        <w:t xml:space="preserve"> </w:t>
      </w:r>
      <w:r w:rsidRPr="00E9718F">
        <w:t>wszczęcia</w:t>
      </w:r>
      <w:r>
        <w:t xml:space="preserve"> </w:t>
      </w:r>
      <w:r w:rsidRPr="00E9718F">
        <w:t>postępowania</w:t>
      </w:r>
      <w:r>
        <w:t xml:space="preserve"> </w:t>
      </w:r>
      <w:r w:rsidRPr="00E9718F">
        <w:t>przed</w:t>
      </w:r>
      <w:r>
        <w:t xml:space="preserve"> </w:t>
      </w:r>
      <w:r w:rsidRPr="00E9718F">
        <w:t>komisją</w:t>
      </w:r>
      <w:r>
        <w:t xml:space="preserve"> </w:t>
      </w:r>
      <w:r w:rsidRPr="00E9718F">
        <w:t>dyscyplinarną,</w:t>
      </w:r>
      <w:r>
        <w:t xml:space="preserve"> </w:t>
      </w:r>
      <w:r w:rsidRPr="00E9718F">
        <w:t>składa</w:t>
      </w:r>
      <w:r>
        <w:t xml:space="preserve"> </w:t>
      </w:r>
      <w:r w:rsidRPr="00E9718F">
        <w:t>wniosek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ukaranie.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Złożenie</w:t>
      </w:r>
      <w:r>
        <w:t xml:space="preserve"> </w:t>
      </w:r>
      <w:r w:rsidRPr="00E9718F">
        <w:t>wniosku</w:t>
      </w:r>
      <w:r>
        <w:t xml:space="preserve"> </w:t>
      </w:r>
      <w:r w:rsidRPr="00E9718F">
        <w:t>przez</w:t>
      </w:r>
      <w:r>
        <w:t xml:space="preserve"> </w:t>
      </w:r>
      <w:r w:rsidRPr="00E9718F">
        <w:t>rzecznika</w:t>
      </w:r>
      <w:r>
        <w:t xml:space="preserve"> </w:t>
      </w:r>
      <w:r w:rsidRPr="00E9718F">
        <w:t>dyscyplinarnego</w:t>
      </w:r>
      <w:r>
        <w:t xml:space="preserve"> </w:t>
      </w:r>
      <w:r w:rsidRPr="00E9718F">
        <w:t>albo</w:t>
      </w:r>
      <w:r>
        <w:t xml:space="preserve"> </w:t>
      </w:r>
      <w:r w:rsidRPr="00E9718F">
        <w:t>przez</w:t>
      </w:r>
      <w:r>
        <w:t xml:space="preserve"> </w:t>
      </w:r>
      <w:r w:rsidRPr="00E9718F">
        <w:t>podmiot</w:t>
      </w:r>
      <w:r w:rsidRPr="003D2651">
        <w:t>,</w:t>
      </w:r>
      <w:r w:rsidR="00E679C2">
        <w:t xml:space="preserve"> </w:t>
      </w:r>
      <w:r w:rsidR="00E679C2" w:rsidRPr="003D2651">
        <w:t>o</w:t>
      </w:r>
      <w:r w:rsidR="00E679C2">
        <w:t> </w:t>
      </w:r>
      <w:r w:rsidRPr="003D2651">
        <w:t>którym mowa</w:t>
      </w:r>
      <w:r w:rsidR="00E679C2" w:rsidRPr="003D2651">
        <w:rPr>
          <w:rStyle w:val="Ppogrubienie"/>
        </w:rPr>
        <w:t xml:space="preserve"> </w:t>
      </w:r>
      <w:r w:rsidR="00E679C2" w:rsidRPr="00E9718F">
        <w:t>w</w:t>
      </w:r>
      <w:r w:rsidR="00E679C2">
        <w:rPr>
          <w:rStyle w:val="Ppogrubienie"/>
        </w:rPr>
        <w:t> </w:t>
      </w:r>
      <w:r w:rsidR="00E679C2">
        <w:t>art. </w:t>
      </w:r>
      <w:r w:rsidRPr="00E9718F">
        <w:t>75f</w:t>
      </w:r>
      <w:r w:rsidR="00E679C2">
        <w:t xml:space="preserve"> ust. </w:t>
      </w:r>
      <w:r w:rsidR="00E679C2" w:rsidRPr="00E9718F">
        <w:t>2</w:t>
      </w:r>
      <w:r w:rsidR="00E679C2">
        <w:t xml:space="preserve"> zdanie</w:t>
      </w:r>
      <w:r>
        <w:t xml:space="preserve"> </w:t>
      </w:r>
      <w:r w:rsidRPr="00E9718F">
        <w:t>drugie</w:t>
      </w:r>
      <w:r>
        <w:t xml:space="preserve">, </w:t>
      </w:r>
      <w:r w:rsidRPr="003D2651">
        <w:t>wszczyna postępowanie</w:t>
      </w:r>
      <w:r w:rsidRPr="00962CD4">
        <w:rPr>
          <w:rStyle w:val="Ppogrubienie"/>
        </w:rPr>
        <w:t xml:space="preserve"> </w:t>
      </w:r>
      <w:r w:rsidRPr="00E9718F">
        <w:t>przed</w:t>
      </w:r>
      <w:r>
        <w:t xml:space="preserve"> </w:t>
      </w:r>
      <w:r w:rsidRPr="00E9718F">
        <w:t>komisją</w:t>
      </w:r>
      <w:r>
        <w:t xml:space="preserve"> </w:t>
      </w:r>
      <w:r w:rsidRPr="00E9718F">
        <w:t>dyscyplinarną.</w:t>
      </w:r>
    </w:p>
    <w:p w:rsidR="005B5DAB" w:rsidRDefault="005B5DAB" w:rsidP="00E679C2">
      <w:pPr>
        <w:pStyle w:val="ZARTzmartartykuempunktem"/>
        <w:keepNext/>
      </w:pPr>
      <w:r w:rsidRPr="00E9718F">
        <w:t>Art.</w:t>
      </w:r>
      <w:r w:rsidR="00E679C2">
        <w:t> </w:t>
      </w:r>
      <w:r w:rsidRPr="003D2651">
        <w:t>75ge</w:t>
      </w:r>
      <w:r w:rsidRPr="00E9718F">
        <w:t>.</w:t>
      </w:r>
      <w:r w:rsidR="00E679C2">
        <w:t> </w:t>
      </w:r>
      <w:r w:rsidRPr="00E9718F">
        <w:t>1.</w:t>
      </w:r>
      <w:r>
        <w:t xml:space="preserve"> </w:t>
      </w:r>
      <w:r w:rsidRPr="00E9718F">
        <w:t>Rzecznik</w:t>
      </w:r>
      <w:r>
        <w:t xml:space="preserve"> </w:t>
      </w:r>
      <w:r w:rsidRPr="00E9718F">
        <w:t>dyscyplinarny</w:t>
      </w:r>
      <w:r>
        <w:t xml:space="preserve"> </w:t>
      </w:r>
      <w:r w:rsidRPr="00E9718F">
        <w:t>może</w:t>
      </w:r>
      <w:r>
        <w:t xml:space="preserve"> </w:t>
      </w:r>
      <w:r w:rsidRPr="00E9718F">
        <w:t>przed</w:t>
      </w:r>
      <w:r>
        <w:t xml:space="preserve"> </w:t>
      </w:r>
      <w:r w:rsidRPr="00E9718F">
        <w:t>wszczęciem</w:t>
      </w:r>
      <w:r>
        <w:t xml:space="preserve"> </w:t>
      </w:r>
      <w:r w:rsidRPr="00E9718F">
        <w:t>postępowania</w:t>
      </w:r>
      <w:r>
        <w:t xml:space="preserve"> </w:t>
      </w:r>
      <w:r w:rsidRPr="00E9718F">
        <w:t>przed</w:t>
      </w:r>
      <w:r>
        <w:t xml:space="preserve"> </w:t>
      </w:r>
      <w:r w:rsidRPr="00E9718F">
        <w:t>komisją</w:t>
      </w:r>
      <w:r>
        <w:t xml:space="preserve"> </w:t>
      </w:r>
      <w:r w:rsidRPr="003D2651">
        <w:t xml:space="preserve">dyscyplinarną </w:t>
      </w:r>
      <w:r w:rsidRPr="00E9718F">
        <w:t>um</w:t>
      </w:r>
      <w:r w:rsidRPr="00E9718F">
        <w:t>o</w:t>
      </w:r>
      <w:r w:rsidRPr="00E9718F">
        <w:t>rzyć</w:t>
      </w:r>
      <w:r>
        <w:t xml:space="preserve"> </w:t>
      </w:r>
      <w:r w:rsidRPr="003D2651">
        <w:t>dochodzenie</w:t>
      </w:r>
      <w:r w:rsidRPr="00E9718F">
        <w:t>,</w:t>
      </w:r>
      <w:r>
        <w:t xml:space="preserve"> </w:t>
      </w:r>
      <w:r w:rsidRPr="00E9718F">
        <w:t>które</w:t>
      </w:r>
      <w:r>
        <w:t xml:space="preserve"> </w:t>
      </w:r>
      <w:r w:rsidRPr="00E9718F">
        <w:t>prowadził,</w:t>
      </w:r>
      <w:r>
        <w:t xml:space="preserve"> </w:t>
      </w:r>
      <w:r w:rsidRPr="00E9718F">
        <w:t>jeżeli</w:t>
      </w:r>
      <w:r>
        <w:t>:</w:t>
      </w:r>
    </w:p>
    <w:p w:rsidR="005B5DAB" w:rsidRDefault="005B5DAB" w:rsidP="005B5DAB">
      <w:pPr>
        <w:pStyle w:val="ZPKTzmpktartykuempunktem"/>
      </w:pPr>
      <w:r>
        <w:t>1)</w:t>
      </w:r>
      <w:r>
        <w:tab/>
      </w:r>
      <w:r w:rsidRPr="00E9718F">
        <w:t>czynu</w:t>
      </w:r>
      <w:r>
        <w:t xml:space="preserve"> </w:t>
      </w:r>
      <w:r w:rsidRPr="00E9718F">
        <w:t>nie</w:t>
      </w:r>
      <w:r>
        <w:t xml:space="preserve"> </w:t>
      </w:r>
      <w:r w:rsidRPr="00E9718F">
        <w:t>popełniono</w:t>
      </w:r>
      <w:r>
        <w:t xml:space="preserve"> </w:t>
      </w:r>
      <w:r w:rsidRPr="00E9718F">
        <w:t>albo</w:t>
      </w:r>
      <w:r>
        <w:t xml:space="preserve"> </w:t>
      </w:r>
      <w:r w:rsidRPr="00E9718F">
        <w:t>czyn</w:t>
      </w:r>
      <w:r>
        <w:t xml:space="preserve"> </w:t>
      </w:r>
      <w:r w:rsidRPr="00E9718F">
        <w:t>nie</w:t>
      </w:r>
      <w:r>
        <w:t xml:space="preserve"> </w:t>
      </w:r>
      <w:r w:rsidRPr="00E9718F">
        <w:t>zawiera</w:t>
      </w:r>
      <w:r>
        <w:t xml:space="preserve"> </w:t>
      </w:r>
      <w:r w:rsidRPr="00E9718F">
        <w:t>znamion</w:t>
      </w:r>
      <w:r>
        <w:t xml:space="preserve"> </w:t>
      </w:r>
      <w:r w:rsidRPr="00E9718F">
        <w:t>przewinienia</w:t>
      </w:r>
      <w:r>
        <w:t xml:space="preserve"> dyscyplinarnego;</w:t>
      </w:r>
    </w:p>
    <w:p w:rsidR="005B5DAB" w:rsidRPr="00E9718F" w:rsidRDefault="005B5DAB" w:rsidP="005B5DAB">
      <w:pPr>
        <w:pStyle w:val="ZPKTzmpktartykuempunktem"/>
      </w:pPr>
      <w:r>
        <w:t>2)</w:t>
      </w:r>
      <w:r>
        <w:tab/>
      </w:r>
      <w:r w:rsidRPr="00E9718F">
        <w:t>postępowanie</w:t>
      </w:r>
      <w:r>
        <w:t xml:space="preserve"> </w:t>
      </w:r>
      <w:r w:rsidRPr="00E9718F">
        <w:t>dyscyplinarne</w:t>
      </w:r>
      <w:r>
        <w:t xml:space="preserve"> </w:t>
      </w:r>
      <w:r w:rsidRPr="00E9718F">
        <w:t>co</w:t>
      </w:r>
      <w:r>
        <w:t xml:space="preserve"> </w:t>
      </w:r>
      <w:r w:rsidRPr="00E9718F">
        <w:t>do</w:t>
      </w:r>
      <w:r>
        <w:t xml:space="preserve"> </w:t>
      </w:r>
      <w:r w:rsidRPr="00E9718F">
        <w:t>tego</w:t>
      </w:r>
      <w:r>
        <w:t xml:space="preserve"> </w:t>
      </w:r>
      <w:r w:rsidRPr="00E9718F">
        <w:t>samego</w:t>
      </w:r>
      <w:r>
        <w:t xml:space="preserve"> </w:t>
      </w:r>
      <w:r w:rsidRPr="00E9718F">
        <w:t>czynu</w:t>
      </w:r>
      <w:r>
        <w:t xml:space="preserve"> </w:t>
      </w:r>
      <w:r w:rsidRPr="00E9718F">
        <w:t>zostało</w:t>
      </w:r>
      <w:r>
        <w:t xml:space="preserve"> </w:t>
      </w:r>
      <w:r w:rsidRPr="00E9718F">
        <w:t>wszczęte</w:t>
      </w:r>
      <w:r>
        <w:t xml:space="preserve"> </w:t>
      </w:r>
      <w:r w:rsidRPr="00E9718F">
        <w:t>wcześniej</w:t>
      </w:r>
      <w:r>
        <w:t xml:space="preserve"> </w:t>
      </w:r>
      <w:r w:rsidRPr="00E9718F">
        <w:t>albo</w:t>
      </w:r>
      <w:r>
        <w:t xml:space="preserve"> </w:t>
      </w:r>
      <w:r w:rsidRPr="00E9718F">
        <w:t>prawomocnie</w:t>
      </w:r>
      <w:r>
        <w:t xml:space="preserve"> </w:t>
      </w:r>
      <w:r w:rsidRPr="003D2651">
        <w:t>zako</w:t>
      </w:r>
      <w:r w:rsidRPr="003D2651">
        <w:t>ń</w:t>
      </w:r>
      <w:r w:rsidRPr="003D2651">
        <w:t>czone,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3D2651">
        <w:t>uwzględnieniem</w:t>
      </w:r>
      <w:r w:rsidR="00E679C2">
        <w:t xml:space="preserve"> art. </w:t>
      </w:r>
      <w:r w:rsidRPr="00E9718F">
        <w:t>7</w:t>
      </w:r>
      <w:r w:rsidR="00E679C2" w:rsidRPr="00E9718F">
        <w:t>4</w:t>
      </w:r>
      <w:r w:rsidR="00E679C2">
        <w:t xml:space="preserve"> ust. </w:t>
      </w:r>
      <w:r w:rsidR="00E679C2" w:rsidRPr="00E9718F">
        <w:t>2</w:t>
      </w:r>
      <w:r w:rsidR="00E679C2">
        <w:t xml:space="preserve"> zdanie</w:t>
      </w:r>
      <w:r w:rsidRPr="003D2651">
        <w:t xml:space="preserve"> drugie.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Odpis</w:t>
      </w:r>
      <w:r>
        <w:t xml:space="preserve"> </w:t>
      </w:r>
      <w:r w:rsidRPr="00E9718F">
        <w:t>postanowienia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umorzeniu</w:t>
      </w:r>
      <w:r>
        <w:t xml:space="preserve"> </w:t>
      </w:r>
      <w:r w:rsidRPr="003D2651">
        <w:t>dochodzenia</w:t>
      </w:r>
      <w:r w:rsidRPr="00017105">
        <w:rPr>
          <w:rStyle w:val="Ppogrubienie"/>
        </w:rPr>
        <w:t xml:space="preserve"> </w:t>
      </w:r>
      <w:r w:rsidRPr="00E9718F">
        <w:t>doręcza</w:t>
      </w:r>
      <w:r>
        <w:t xml:space="preserve"> </w:t>
      </w:r>
      <w:r w:rsidRPr="00E9718F">
        <w:t>się</w:t>
      </w:r>
      <w:r>
        <w:t xml:space="preserve"> </w:t>
      </w:r>
      <w:r w:rsidRPr="00E9718F">
        <w:t>obwinionemu,</w:t>
      </w:r>
      <w:r>
        <w:t xml:space="preserve"> </w:t>
      </w:r>
      <w:r w:rsidRPr="00E9718F">
        <w:t>wnioskodawcy,</w:t>
      </w:r>
      <w:r>
        <w:t xml:space="preserve"> </w:t>
      </w:r>
      <w:r w:rsidRPr="00E9718F">
        <w:t>Ministrowi</w:t>
      </w:r>
      <w:r>
        <w:t xml:space="preserve"> </w:t>
      </w:r>
      <w:r w:rsidRPr="00E9718F">
        <w:t>Spr</w:t>
      </w:r>
      <w:r w:rsidRPr="00E9718F">
        <w:t>a</w:t>
      </w:r>
      <w:r w:rsidRPr="00E9718F">
        <w:t>wiedliwości,</w:t>
      </w:r>
      <w:r>
        <w:t xml:space="preserve"> </w:t>
      </w:r>
      <w:r w:rsidRPr="00E9718F">
        <w:t>Prezesowi</w:t>
      </w:r>
      <w:r>
        <w:t xml:space="preserve"> </w:t>
      </w:r>
      <w:r w:rsidRPr="00E9718F">
        <w:t>Krajowej</w:t>
      </w:r>
      <w:r>
        <w:t xml:space="preserve"> </w:t>
      </w:r>
      <w:r w:rsidRPr="00E9718F">
        <w:t>Rady</w:t>
      </w:r>
      <w:r>
        <w:t xml:space="preserve"> </w:t>
      </w:r>
      <w:r w:rsidRPr="00E9718F">
        <w:t>Komorniczej</w:t>
      </w:r>
      <w:r>
        <w:t xml:space="preserve"> </w:t>
      </w:r>
      <w:r w:rsidRPr="003D2651">
        <w:t>oraz</w:t>
      </w:r>
      <w:r>
        <w:t xml:space="preserve"> </w:t>
      </w:r>
      <w:r w:rsidRPr="00E9718F">
        <w:t>izbie</w:t>
      </w:r>
      <w:r>
        <w:t xml:space="preserve"> </w:t>
      </w:r>
      <w:r w:rsidRPr="00E9718F">
        <w:t>komorniczej,</w:t>
      </w:r>
      <w:r>
        <w:t xml:space="preserve"> </w:t>
      </w:r>
      <w:r w:rsidRPr="003D2651">
        <w:t>której obwiniony jest członkiem</w:t>
      </w:r>
      <w:r w:rsidRPr="00E9718F">
        <w:t>.</w:t>
      </w:r>
      <w:r>
        <w:t xml:space="preserve"> </w:t>
      </w:r>
      <w:r w:rsidRPr="00E9718F">
        <w:t>Jeżeli</w:t>
      </w:r>
      <w:r>
        <w:t xml:space="preserve"> </w:t>
      </w:r>
      <w:r w:rsidRPr="00E9718F">
        <w:t>obwinionym</w:t>
      </w:r>
      <w:r>
        <w:t xml:space="preserve"> </w:t>
      </w:r>
      <w:r w:rsidRPr="00E9718F">
        <w:t>jest</w:t>
      </w:r>
      <w:r>
        <w:t xml:space="preserve"> </w:t>
      </w:r>
      <w:r w:rsidRPr="00E9718F">
        <w:t>aplikant</w:t>
      </w:r>
      <w:r>
        <w:t xml:space="preserve"> </w:t>
      </w:r>
      <w:r w:rsidRPr="003D2651">
        <w:t xml:space="preserve">komorniczy </w:t>
      </w:r>
      <w:r w:rsidRPr="00E9718F">
        <w:t>albo</w:t>
      </w:r>
      <w:r>
        <w:t xml:space="preserve"> </w:t>
      </w:r>
      <w:r w:rsidRPr="00E9718F">
        <w:t>asesor</w:t>
      </w:r>
      <w:r>
        <w:t xml:space="preserve"> </w:t>
      </w:r>
      <w:r w:rsidRPr="00E9718F">
        <w:t>komorniczy,</w:t>
      </w:r>
      <w:r>
        <w:t xml:space="preserve"> </w:t>
      </w:r>
      <w:r w:rsidRPr="00E9718F">
        <w:t>postanowienie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umorzeniu</w:t>
      </w:r>
      <w:r>
        <w:t xml:space="preserve"> </w:t>
      </w:r>
      <w:r w:rsidRPr="00E9718F">
        <w:t>dochodzenia</w:t>
      </w:r>
      <w:r>
        <w:t xml:space="preserve"> </w:t>
      </w:r>
      <w:r w:rsidRPr="00E9718F">
        <w:t>rzecznik</w:t>
      </w:r>
      <w:r>
        <w:t xml:space="preserve"> </w:t>
      </w:r>
      <w:r w:rsidRPr="00E9718F">
        <w:t>dyscyplinarny</w:t>
      </w:r>
      <w:r>
        <w:t xml:space="preserve"> </w:t>
      </w:r>
      <w:r w:rsidRPr="00E9718F">
        <w:t>doręcza</w:t>
      </w:r>
      <w:r>
        <w:t xml:space="preserve"> </w:t>
      </w:r>
      <w:r w:rsidRPr="00E9718F">
        <w:t>ponadto</w:t>
      </w:r>
      <w:r>
        <w:t xml:space="preserve"> </w:t>
      </w:r>
      <w:r w:rsidRPr="00E9718F">
        <w:t>prezesowi</w:t>
      </w:r>
      <w:r>
        <w:t xml:space="preserve"> </w:t>
      </w:r>
      <w:r w:rsidRPr="00E9718F">
        <w:t>właściwego</w:t>
      </w:r>
      <w:r>
        <w:t xml:space="preserve"> </w:t>
      </w:r>
      <w:r w:rsidRPr="00E9718F">
        <w:t>sądu</w:t>
      </w:r>
      <w:r>
        <w:t xml:space="preserve"> </w:t>
      </w:r>
      <w:r w:rsidRPr="00E9718F">
        <w:t>apelacyjnego</w:t>
      </w:r>
      <w:r>
        <w:t xml:space="preserve"> </w:t>
      </w:r>
      <w:r w:rsidRPr="003D2651">
        <w:t>oraz</w:t>
      </w:r>
      <w:r w:rsidRPr="00017105">
        <w:rPr>
          <w:rStyle w:val="Ppogrubienie"/>
        </w:rPr>
        <w:t xml:space="preserve"> </w:t>
      </w:r>
      <w:r w:rsidRPr="003D2651">
        <w:t>komornikowi, który zatrudnia aplika</w:t>
      </w:r>
      <w:r w:rsidRPr="003D2651">
        <w:t>n</w:t>
      </w:r>
      <w:r w:rsidRPr="003D2651">
        <w:t>ta komorniczego albo asesora komorniczego.</w:t>
      </w:r>
    </w:p>
    <w:p w:rsidR="005B5DAB" w:rsidRPr="00E9718F" w:rsidRDefault="005B5DAB" w:rsidP="005B5DAB">
      <w:pPr>
        <w:pStyle w:val="ZUSTzmustartykuempunktem"/>
      </w:pPr>
      <w:r w:rsidRPr="00E9718F">
        <w:t>3.</w:t>
      </w:r>
      <w:r w:rsidR="00E679C2">
        <w:t> </w:t>
      </w:r>
      <w:r w:rsidRPr="00E9718F">
        <w:t>Na</w:t>
      </w:r>
      <w:r>
        <w:t xml:space="preserve"> </w:t>
      </w:r>
      <w:r w:rsidRPr="00E9718F">
        <w:t>postanowienie</w:t>
      </w:r>
      <w:r>
        <w:t xml:space="preserve"> </w:t>
      </w:r>
      <w:r w:rsidRPr="00E9718F">
        <w:t>rzecznika</w:t>
      </w:r>
      <w:r>
        <w:t xml:space="preserve"> </w:t>
      </w:r>
      <w:r w:rsidRPr="00E9718F">
        <w:t>dyscyplinarnego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umorzeniu</w:t>
      </w:r>
      <w:r>
        <w:t xml:space="preserve"> </w:t>
      </w:r>
      <w:r w:rsidRPr="00E9718F">
        <w:t>dochodzenia</w:t>
      </w:r>
      <w:r>
        <w:t xml:space="preserve"> </w:t>
      </w:r>
      <w:r w:rsidRPr="00E9718F">
        <w:t>podmiotowi,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którym</w:t>
      </w:r>
      <w:r>
        <w:t xml:space="preserve"> </w:t>
      </w:r>
      <w:r w:rsidRPr="00E9718F">
        <w:t>mowa</w:t>
      </w:r>
      <w:r w:rsidR="00E679C2">
        <w:t xml:space="preserve"> </w:t>
      </w:r>
      <w:r w:rsidR="00E679C2" w:rsidRPr="00E9718F">
        <w:t>w</w:t>
      </w:r>
      <w:r w:rsidR="00E679C2">
        <w:t> art. </w:t>
      </w:r>
      <w:r w:rsidRPr="00E9718F">
        <w:t>7</w:t>
      </w:r>
      <w:r w:rsidR="00E679C2" w:rsidRPr="00E9718F">
        <w:t>4</w:t>
      </w:r>
      <w:r w:rsidR="00E679C2">
        <w:t xml:space="preserve"> ust. </w:t>
      </w:r>
      <w:r w:rsidRPr="00E9718F">
        <w:t>1,</w:t>
      </w:r>
      <w:r>
        <w:t xml:space="preserve"> </w:t>
      </w:r>
      <w:r w:rsidRPr="00E9718F">
        <w:t>oraz</w:t>
      </w:r>
      <w:r>
        <w:t xml:space="preserve"> </w:t>
      </w:r>
      <w:r w:rsidRPr="00E9718F">
        <w:t>Prezesowi</w:t>
      </w:r>
      <w:r>
        <w:t xml:space="preserve"> </w:t>
      </w:r>
      <w:r w:rsidRPr="00E9718F">
        <w:t>Krajowej</w:t>
      </w:r>
      <w:r>
        <w:t xml:space="preserve"> </w:t>
      </w:r>
      <w:r w:rsidRPr="00E9718F">
        <w:t>Rady</w:t>
      </w:r>
      <w:r>
        <w:t xml:space="preserve"> </w:t>
      </w:r>
      <w:r w:rsidRPr="00E9718F">
        <w:t>Komorniczej</w:t>
      </w:r>
      <w:r>
        <w:t xml:space="preserve"> </w:t>
      </w:r>
      <w:r w:rsidRPr="00E9718F">
        <w:t>przysługuje</w:t>
      </w:r>
      <w:r>
        <w:t xml:space="preserve"> </w:t>
      </w:r>
      <w:r w:rsidRPr="00E9718F">
        <w:t>zażalenie</w:t>
      </w:r>
      <w:r>
        <w:t xml:space="preserve"> </w:t>
      </w:r>
      <w:r w:rsidRPr="00E9718F">
        <w:t>do</w:t>
      </w:r>
      <w:r>
        <w:t xml:space="preserve"> </w:t>
      </w:r>
      <w:r w:rsidRPr="00E9718F">
        <w:t>sądu</w:t>
      </w:r>
      <w:r>
        <w:t xml:space="preserve"> </w:t>
      </w:r>
      <w:r w:rsidRPr="00E9718F">
        <w:t>okręgowego</w:t>
      </w:r>
      <w:r>
        <w:t xml:space="preserve"> </w:t>
      </w:r>
      <w:r w:rsidRPr="00E9718F">
        <w:t>właściwego</w:t>
      </w:r>
      <w:r>
        <w:t xml:space="preserve"> </w:t>
      </w:r>
      <w:r w:rsidRPr="00E9718F">
        <w:t>według</w:t>
      </w:r>
      <w:r>
        <w:t xml:space="preserve"> </w:t>
      </w:r>
      <w:r w:rsidRPr="00E9718F">
        <w:t>siedziby</w:t>
      </w:r>
      <w:r>
        <w:t xml:space="preserve"> </w:t>
      </w:r>
      <w:r w:rsidRPr="00E9718F">
        <w:t>kancelarii</w:t>
      </w:r>
      <w:r>
        <w:t xml:space="preserve"> </w:t>
      </w:r>
      <w:r w:rsidRPr="00E9718F">
        <w:t>obwinionego</w:t>
      </w:r>
      <w:r>
        <w:t xml:space="preserve"> </w:t>
      </w:r>
      <w:r w:rsidRPr="00E9718F">
        <w:t>komornika</w:t>
      </w:r>
      <w:r>
        <w:t xml:space="preserve"> </w:t>
      </w:r>
      <w:r w:rsidRPr="003D2651">
        <w:t>lub siedziby kancelarii,</w:t>
      </w:r>
      <w:r w:rsidR="00E679C2" w:rsidRPr="003D2651">
        <w:t xml:space="preserve"> w</w:t>
      </w:r>
      <w:r w:rsidR="00E679C2">
        <w:t> </w:t>
      </w:r>
      <w:r w:rsidRPr="003D2651">
        <w:t>której obwiniony aplikant komorniczy albo asesor komorniczy był lub jest zatrudniony,</w:t>
      </w:r>
      <w:r w:rsidR="00E679C2" w:rsidRPr="007D636E">
        <w:rPr>
          <w:rStyle w:val="Ppogrubienie"/>
        </w:rPr>
        <w:t xml:space="preserve"> </w:t>
      </w:r>
      <w:r w:rsidR="00E679C2" w:rsidRPr="00E9718F">
        <w:t>w</w:t>
      </w:r>
      <w:r w:rsidR="00E679C2">
        <w:rPr>
          <w:rStyle w:val="Ppogrubienie"/>
        </w:rPr>
        <w:t> </w:t>
      </w:r>
      <w:r w:rsidRPr="00E9718F">
        <w:t>terminie</w:t>
      </w:r>
      <w:r>
        <w:t xml:space="preserve"> </w:t>
      </w:r>
      <w:r w:rsidRPr="00E9718F">
        <w:t>tygodniowym</w:t>
      </w:r>
      <w:r>
        <w:t xml:space="preserve"> </w:t>
      </w:r>
      <w:r w:rsidRPr="00E9718F">
        <w:t>od</w:t>
      </w:r>
      <w:r>
        <w:t xml:space="preserve"> </w:t>
      </w:r>
      <w:r w:rsidRPr="003D2651">
        <w:t>dnia</w:t>
      </w:r>
      <w:r w:rsidRPr="007D636E">
        <w:rPr>
          <w:rStyle w:val="Ppogrubienie"/>
        </w:rPr>
        <w:t xml:space="preserve"> </w:t>
      </w:r>
      <w:r w:rsidRPr="00E9718F">
        <w:t>doręczenia</w:t>
      </w:r>
      <w:r>
        <w:t xml:space="preserve"> </w:t>
      </w:r>
      <w:r w:rsidRPr="00E9718F">
        <w:t>odpisu</w:t>
      </w:r>
      <w:r>
        <w:t xml:space="preserve"> </w:t>
      </w:r>
      <w:r w:rsidRPr="00E9718F">
        <w:t>postanowienia.</w:t>
      </w:r>
    </w:p>
    <w:p w:rsidR="005B5DAB" w:rsidRPr="00E9718F" w:rsidRDefault="005B5DAB" w:rsidP="005B5DAB">
      <w:pPr>
        <w:pStyle w:val="ZARTzmartartykuempunktem"/>
      </w:pPr>
      <w:r w:rsidRPr="00E9718F">
        <w:t>Art.</w:t>
      </w:r>
      <w:r w:rsidR="00E679C2">
        <w:t> </w:t>
      </w:r>
      <w:r>
        <w:t xml:space="preserve"> </w:t>
      </w:r>
      <w:r w:rsidRPr="003D2651">
        <w:t>75gf</w:t>
      </w:r>
      <w:r w:rsidRPr="00E9718F">
        <w:t>.</w:t>
      </w:r>
      <w:r>
        <w:t xml:space="preserve"> </w:t>
      </w:r>
      <w:r w:rsidRPr="00E9718F">
        <w:t>1.</w:t>
      </w:r>
      <w:r>
        <w:t xml:space="preserve"> </w:t>
      </w:r>
      <w:r w:rsidRPr="00E9718F">
        <w:t>Przewodniczący</w:t>
      </w:r>
      <w:r>
        <w:t xml:space="preserve"> </w:t>
      </w:r>
      <w:r w:rsidRPr="00E9718F">
        <w:t>komisji</w:t>
      </w:r>
      <w:r>
        <w:t xml:space="preserve"> </w:t>
      </w:r>
      <w:r w:rsidRPr="00E9718F">
        <w:t>dyscyplinarnej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terminie</w:t>
      </w:r>
      <w:r>
        <w:t xml:space="preserve"> </w:t>
      </w:r>
      <w:r w:rsidR="00E679C2" w:rsidRPr="00E9718F">
        <w:t>7</w:t>
      </w:r>
      <w:r w:rsidR="00E679C2">
        <w:t> </w:t>
      </w:r>
      <w:r w:rsidRPr="00E9718F">
        <w:t>dni</w:t>
      </w:r>
      <w:r>
        <w:t xml:space="preserve"> </w:t>
      </w:r>
      <w:r w:rsidRPr="003D2651">
        <w:t>od dnia złożenia wniosku</w:t>
      </w:r>
      <w:r w:rsidR="00E679C2" w:rsidRPr="003D2651">
        <w:t xml:space="preserve"> o</w:t>
      </w:r>
      <w:r w:rsidR="00E679C2">
        <w:t> </w:t>
      </w:r>
      <w:r w:rsidRPr="003D2651">
        <w:t xml:space="preserve">ukaranie </w:t>
      </w:r>
      <w:r w:rsidRPr="00E9718F">
        <w:t>wyznacza</w:t>
      </w:r>
      <w:r>
        <w:t xml:space="preserve"> </w:t>
      </w:r>
      <w:r w:rsidRPr="00E9718F">
        <w:t>skład</w:t>
      </w:r>
      <w:r>
        <w:t xml:space="preserve"> </w:t>
      </w:r>
      <w:r w:rsidRPr="00E9718F">
        <w:t>orzekający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przewodniczącego</w:t>
      </w:r>
      <w:r>
        <w:t xml:space="preserve"> </w:t>
      </w:r>
      <w:r w:rsidRPr="00E9718F">
        <w:t>spośród</w:t>
      </w:r>
      <w:r>
        <w:t xml:space="preserve"> </w:t>
      </w:r>
      <w:r w:rsidRPr="00E9718F">
        <w:t>jego</w:t>
      </w:r>
      <w:r>
        <w:t xml:space="preserve"> </w:t>
      </w:r>
      <w:r w:rsidRPr="00E9718F">
        <w:t>członków.</w:t>
      </w:r>
    </w:p>
    <w:p w:rsidR="005B5DAB" w:rsidRPr="003D2651" w:rsidRDefault="005B5DAB" w:rsidP="005B5DAB">
      <w:pPr>
        <w:pStyle w:val="ZUSTzmustartykuempunktem"/>
      </w:pPr>
      <w:r w:rsidRPr="003D2651">
        <w:t>2.</w:t>
      </w:r>
      <w:r w:rsidR="00E679C2">
        <w:t> </w:t>
      </w:r>
      <w:r w:rsidRPr="003D2651">
        <w:t>Postępowanie przed komisją dyscyplinarną jest jawne.</w:t>
      </w:r>
    </w:p>
    <w:p w:rsidR="005B5DAB" w:rsidRPr="00D62E5D" w:rsidRDefault="005B5DAB" w:rsidP="005B5DAB">
      <w:pPr>
        <w:pStyle w:val="ZUSTzmustartykuempunktem"/>
        <w:rPr>
          <w:rStyle w:val="Ppogrubienie"/>
        </w:rPr>
      </w:pPr>
      <w:r w:rsidRPr="003D2651">
        <w:t>3. Komisja dyscyplinarna rozpoznaje sprawy dyscyplinarne na rozprawie, której termin wyznacza przewodn</w:t>
      </w:r>
      <w:r w:rsidRPr="003D2651">
        <w:t>i</w:t>
      </w:r>
      <w:r w:rsidRPr="003D2651">
        <w:t>czący komisji dyscyplinarnej.</w:t>
      </w:r>
    </w:p>
    <w:p w:rsidR="005B5DAB" w:rsidRPr="00E9718F" w:rsidRDefault="005B5DAB" w:rsidP="00E679C2">
      <w:pPr>
        <w:pStyle w:val="ZUSTzmustartykuempunktem"/>
        <w:keepNext/>
      </w:pPr>
      <w:r w:rsidRPr="00E9718F">
        <w:t>4.</w:t>
      </w:r>
      <w:r w:rsidR="00E679C2">
        <w:t> </w:t>
      </w:r>
      <w:r w:rsidRPr="00E9718F">
        <w:t>Wyznaczając</w:t>
      </w:r>
      <w:r>
        <w:t xml:space="preserve"> </w:t>
      </w:r>
      <w:r w:rsidRPr="00E9718F">
        <w:t>termin</w:t>
      </w:r>
      <w:r>
        <w:t xml:space="preserve"> </w:t>
      </w:r>
      <w:r w:rsidRPr="00E9718F">
        <w:t>rozprawy</w:t>
      </w:r>
      <w:r>
        <w:t xml:space="preserve"> </w:t>
      </w:r>
      <w:r w:rsidRPr="003D2651">
        <w:t>przewodniczący komisji dyscyplinarnej</w:t>
      </w:r>
      <w:r w:rsidRPr="003D2651">
        <w:rPr>
          <w:rStyle w:val="Ppogrubienie"/>
        </w:rPr>
        <w:t xml:space="preserve"> </w:t>
      </w:r>
      <w:r w:rsidRPr="00E9718F">
        <w:t>wydaje</w:t>
      </w:r>
      <w:r>
        <w:t xml:space="preserve"> </w:t>
      </w:r>
      <w:r w:rsidRPr="00E9718F">
        <w:t>niezbędne</w:t>
      </w:r>
      <w:r>
        <w:t xml:space="preserve"> </w:t>
      </w:r>
      <w:r w:rsidRPr="00E9718F">
        <w:t>zarządzenia,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szczególności:</w:t>
      </w:r>
    </w:p>
    <w:p w:rsidR="005B5DAB" w:rsidRPr="00D62E5D" w:rsidRDefault="005B5DAB" w:rsidP="005B5DAB">
      <w:pPr>
        <w:pStyle w:val="ZPKTzmpktartykuempunktem"/>
        <w:rPr>
          <w:rStyle w:val="Ppogrubienie"/>
        </w:rPr>
      </w:pPr>
      <w:r w:rsidRPr="003D2651">
        <w:t>1)</w:t>
      </w:r>
      <w:r w:rsidRPr="003D2651">
        <w:tab/>
        <w:t>zawiadamia oskarżyciela, pokrzywdzonego</w:t>
      </w:r>
      <w:r w:rsidR="00E679C2" w:rsidRPr="003D2651">
        <w:t xml:space="preserve"> i</w:t>
      </w:r>
      <w:r w:rsidR="00E679C2">
        <w:t> </w:t>
      </w:r>
      <w:r w:rsidRPr="003D2651">
        <w:t>jego pełnomocnika oraz obwinionego</w:t>
      </w:r>
      <w:r w:rsidR="00E679C2" w:rsidRPr="003D2651">
        <w:t xml:space="preserve"> i</w:t>
      </w:r>
      <w:r w:rsidR="00E679C2">
        <w:t> </w:t>
      </w:r>
      <w:r w:rsidRPr="003D2651">
        <w:t>jego obrońc</w:t>
      </w:r>
      <w:r>
        <w:t>ę</w:t>
      </w:r>
      <w:r w:rsidR="00E679C2" w:rsidRPr="003D2651">
        <w:t xml:space="preserve"> o</w:t>
      </w:r>
      <w:r w:rsidR="00E679C2">
        <w:t> </w:t>
      </w:r>
      <w:r w:rsidRPr="003D2651">
        <w:t>terminie rozprawy;</w:t>
      </w:r>
    </w:p>
    <w:p w:rsidR="005B5DAB" w:rsidRPr="00E9718F" w:rsidRDefault="005B5DAB" w:rsidP="005B5DAB">
      <w:pPr>
        <w:pStyle w:val="ZPKTzmpktartykuempunktem"/>
      </w:pPr>
      <w:r w:rsidRPr="00E9718F">
        <w:t>2)</w:t>
      </w:r>
      <w:r>
        <w:tab/>
      </w:r>
      <w:r w:rsidRPr="00E9718F">
        <w:t>wzywa</w:t>
      </w:r>
      <w:r>
        <w:t xml:space="preserve"> </w:t>
      </w:r>
      <w:r w:rsidRPr="00E9718F">
        <w:t>do</w:t>
      </w:r>
      <w:r>
        <w:t xml:space="preserve"> </w:t>
      </w:r>
      <w:r w:rsidRPr="00E9718F">
        <w:t>stawiennictwa</w:t>
      </w:r>
      <w:r>
        <w:t xml:space="preserve"> </w:t>
      </w:r>
      <w:r w:rsidRPr="00E9718F">
        <w:t>obwinionego,</w:t>
      </w:r>
      <w:r>
        <w:t xml:space="preserve"> </w:t>
      </w:r>
      <w:r w:rsidRPr="00E9718F">
        <w:t>świadków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biegłych;</w:t>
      </w:r>
    </w:p>
    <w:p w:rsidR="005B5DAB" w:rsidRPr="00E9718F" w:rsidRDefault="005B5DAB" w:rsidP="005B5DAB">
      <w:pPr>
        <w:pStyle w:val="ZPKTzmpktartykuempunktem"/>
      </w:pPr>
      <w:r w:rsidRPr="00E9718F">
        <w:t>3)</w:t>
      </w:r>
      <w:r>
        <w:tab/>
      </w:r>
      <w:r w:rsidRPr="00E9718F">
        <w:t>zarządza</w:t>
      </w:r>
      <w:r>
        <w:t xml:space="preserve"> </w:t>
      </w:r>
      <w:r w:rsidRPr="00E9718F">
        <w:t>dołączenie</w:t>
      </w:r>
      <w:r>
        <w:t xml:space="preserve"> </w:t>
      </w:r>
      <w:r w:rsidRPr="00E9718F">
        <w:t>niezbędnych</w:t>
      </w:r>
      <w:r>
        <w:t xml:space="preserve"> </w:t>
      </w:r>
      <w:r w:rsidRPr="00E9718F">
        <w:t>dokumentów.</w:t>
      </w:r>
    </w:p>
    <w:p w:rsidR="005B5DAB" w:rsidRPr="00E9718F" w:rsidRDefault="005B5DAB" w:rsidP="005B5DAB">
      <w:pPr>
        <w:pStyle w:val="ZUSTzmustartykuempunktem"/>
      </w:pPr>
      <w:r w:rsidRPr="00E9718F">
        <w:t>5.</w:t>
      </w:r>
      <w:r w:rsidR="00E679C2">
        <w:t> </w:t>
      </w:r>
      <w:r w:rsidRPr="00E9718F">
        <w:t>Obwinionemu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jego</w:t>
      </w:r>
      <w:r>
        <w:t xml:space="preserve"> </w:t>
      </w:r>
      <w:r w:rsidRPr="003D2651">
        <w:t>obrońc</w:t>
      </w:r>
      <w:r>
        <w:t xml:space="preserve">y </w:t>
      </w:r>
      <w:r w:rsidRPr="00E9718F">
        <w:t>doręcza</w:t>
      </w:r>
      <w:r>
        <w:t xml:space="preserve"> </w:t>
      </w:r>
      <w:r w:rsidRPr="00E9718F">
        <w:t>się,</w:t>
      </w:r>
      <w:r>
        <w:t xml:space="preserve"> </w:t>
      </w:r>
      <w:r w:rsidRPr="00E9718F">
        <w:t>wraz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odpisem</w:t>
      </w:r>
      <w:r>
        <w:t xml:space="preserve"> </w:t>
      </w:r>
      <w:r w:rsidRPr="00E9718F">
        <w:t>zarządzenia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terminie</w:t>
      </w:r>
      <w:r>
        <w:t xml:space="preserve"> </w:t>
      </w:r>
      <w:r w:rsidRPr="00E9718F">
        <w:t>rozprawy,</w:t>
      </w:r>
      <w:r>
        <w:t xml:space="preserve"> </w:t>
      </w:r>
      <w:r w:rsidRPr="00E9718F">
        <w:t>odpis</w:t>
      </w:r>
      <w:r>
        <w:t xml:space="preserve"> </w:t>
      </w:r>
      <w:r w:rsidRPr="00E9718F">
        <w:t>wniosku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ukaranie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pouczeniem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prawie</w:t>
      </w:r>
      <w:r>
        <w:t xml:space="preserve"> </w:t>
      </w:r>
      <w:r w:rsidRPr="00E9718F">
        <w:t>wniesienia</w:t>
      </w:r>
      <w:r>
        <w:t xml:space="preserve"> </w:t>
      </w:r>
      <w:r w:rsidRPr="00E9718F">
        <w:t>na</w:t>
      </w:r>
      <w:r>
        <w:t xml:space="preserve"> </w:t>
      </w:r>
      <w:r w:rsidRPr="00E9718F">
        <w:t>piśmie</w:t>
      </w:r>
      <w:r>
        <w:t xml:space="preserve"> </w:t>
      </w:r>
      <w:r w:rsidRPr="00E9718F">
        <w:t>odpowiedzi</w:t>
      </w:r>
      <w:r>
        <w:t xml:space="preserve"> </w:t>
      </w:r>
      <w:r w:rsidRPr="00E9718F">
        <w:t>na</w:t>
      </w:r>
      <w:r>
        <w:t xml:space="preserve"> </w:t>
      </w:r>
      <w:r w:rsidRPr="003D2651">
        <w:t>ten</w:t>
      </w:r>
      <w:r w:rsidRPr="00D62E5D">
        <w:rPr>
          <w:rStyle w:val="Ppogrubienie"/>
        </w:rPr>
        <w:t xml:space="preserve"> </w:t>
      </w:r>
      <w:r w:rsidRPr="00E9718F">
        <w:t>wniosek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terminie</w:t>
      </w:r>
      <w:r>
        <w:t xml:space="preserve"> </w:t>
      </w:r>
      <w:r w:rsidRPr="003D2651">
        <w:t>tygodniowym</w:t>
      </w:r>
      <w:r>
        <w:t xml:space="preserve"> </w:t>
      </w:r>
      <w:r w:rsidRPr="00E9718F">
        <w:t>od</w:t>
      </w:r>
      <w:r>
        <w:t xml:space="preserve"> </w:t>
      </w:r>
      <w:r w:rsidRPr="003D2651">
        <w:t>dnia</w:t>
      </w:r>
      <w:r>
        <w:t xml:space="preserve"> </w:t>
      </w:r>
      <w:r w:rsidRPr="00E9718F">
        <w:t>jego</w:t>
      </w:r>
      <w:r>
        <w:t xml:space="preserve"> </w:t>
      </w:r>
      <w:r w:rsidRPr="00E9718F">
        <w:t>doręczenia,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jednoczesnym</w:t>
      </w:r>
      <w:r>
        <w:t xml:space="preserve"> </w:t>
      </w:r>
      <w:r w:rsidRPr="00E9718F">
        <w:t>poinformowaniem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skutkach</w:t>
      </w:r>
      <w:r>
        <w:t xml:space="preserve"> </w:t>
      </w:r>
      <w:r w:rsidRPr="00E9718F">
        <w:t>doręczeń,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których</w:t>
      </w:r>
      <w:r>
        <w:t xml:space="preserve"> </w:t>
      </w:r>
      <w:r w:rsidRPr="00E9718F">
        <w:t>mowa</w:t>
      </w:r>
      <w:r w:rsidR="00E679C2">
        <w:t xml:space="preserve"> </w:t>
      </w:r>
      <w:r w:rsidR="00E679C2" w:rsidRPr="00E9718F">
        <w:t>w</w:t>
      </w:r>
      <w:r w:rsidR="00E679C2">
        <w:t> art. </w:t>
      </w:r>
      <w:r w:rsidRPr="003D2651">
        <w:t>75i</w:t>
      </w:r>
      <w:r w:rsidR="00E679C2">
        <w:t xml:space="preserve"> ust. </w:t>
      </w:r>
      <w:r>
        <w:t>2</w:t>
      </w:r>
      <w:r w:rsidRPr="003D2651">
        <w:t>.</w:t>
      </w:r>
      <w:r w:rsidR="00E679C2">
        <w:t>”</w:t>
      </w:r>
      <w:r>
        <w:t>;</w:t>
      </w:r>
    </w:p>
    <w:p w:rsidR="005B5DAB" w:rsidRPr="00E9718F" w:rsidRDefault="005B5DAB" w:rsidP="00E679C2">
      <w:pPr>
        <w:pStyle w:val="PKTpunkt"/>
        <w:keepNext/>
      </w:pPr>
      <w:r w:rsidRPr="00E9718F">
        <w:t>1</w:t>
      </w:r>
      <w:r>
        <w:t>0</w:t>
      </w:r>
      <w:r w:rsidRPr="00E9718F">
        <w:t>)</w:t>
      </w:r>
      <w:r>
        <w:tab/>
      </w:r>
      <w:r w:rsidRPr="00E9718F">
        <w:t>art.</w:t>
      </w:r>
      <w:r>
        <w:t xml:space="preserve"> </w:t>
      </w:r>
      <w:r w:rsidRPr="00E9718F">
        <w:t>75h</w:t>
      </w:r>
      <w:r>
        <w:t xml:space="preserve"> </w:t>
      </w:r>
      <w:r w:rsidRPr="00E9718F">
        <w:t>otrzymuje</w:t>
      </w:r>
      <w:r>
        <w:t xml:space="preserve"> </w:t>
      </w:r>
      <w:r w:rsidRPr="00E9718F">
        <w:t>brzmienie:</w:t>
      </w:r>
    </w:p>
    <w:p w:rsidR="005B5DAB" w:rsidRPr="00E9718F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75h.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Komisja</w:t>
      </w:r>
      <w:r w:rsidR="005B5DAB">
        <w:t xml:space="preserve"> </w:t>
      </w:r>
      <w:r w:rsidR="005B5DAB" w:rsidRPr="00E9718F">
        <w:t>dyscyplinarna</w:t>
      </w:r>
      <w:r w:rsidR="005B5DAB">
        <w:t xml:space="preserve"> </w:t>
      </w:r>
      <w:r w:rsidR="005B5DAB" w:rsidRPr="00701362">
        <w:t>dąży</w:t>
      </w:r>
      <w:r w:rsidR="005B5DAB">
        <w:t xml:space="preserve"> </w:t>
      </w:r>
      <w:r w:rsidR="005B5DAB" w:rsidRPr="00E9718F">
        <w:t>do</w:t>
      </w:r>
      <w:r w:rsidR="005B5DAB">
        <w:t xml:space="preserve"> </w:t>
      </w:r>
      <w:r w:rsidR="005B5DAB" w:rsidRPr="00E9718F">
        <w:t>tego,</w:t>
      </w:r>
      <w:r w:rsidR="005B5DAB">
        <w:t xml:space="preserve"> </w:t>
      </w:r>
      <w:r w:rsidR="005B5DAB" w:rsidRPr="00E9718F">
        <w:t>aby</w:t>
      </w:r>
      <w:r w:rsidR="005B5DAB">
        <w:t xml:space="preserve"> </w:t>
      </w:r>
      <w:r w:rsidR="005B5DAB" w:rsidRPr="00E9718F">
        <w:t>sprawa</w:t>
      </w:r>
      <w:r w:rsidR="005B5DAB">
        <w:t xml:space="preserve"> </w:t>
      </w:r>
      <w:r w:rsidR="005B5DAB" w:rsidRPr="00E9718F">
        <w:t>została</w:t>
      </w:r>
      <w:r w:rsidR="005B5DAB">
        <w:t xml:space="preserve"> </w:t>
      </w:r>
      <w:r w:rsidR="005B5DAB" w:rsidRPr="00E9718F">
        <w:t>rozpoznana</w:t>
      </w:r>
      <w:r w:rsidR="005B5DAB">
        <w:t xml:space="preserve"> </w:t>
      </w:r>
      <w:r w:rsidR="005B5DAB" w:rsidRPr="00E9718F">
        <w:t>na</w:t>
      </w:r>
      <w:r w:rsidR="005B5DAB">
        <w:t xml:space="preserve"> </w:t>
      </w:r>
      <w:r w:rsidR="005B5DAB" w:rsidRPr="00E9718F">
        <w:t>pierwszej</w:t>
      </w:r>
      <w:r w:rsidR="005B5DAB">
        <w:t xml:space="preserve"> </w:t>
      </w:r>
      <w:r w:rsidR="005B5DAB" w:rsidRPr="00E9718F">
        <w:t>rozprawie.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="00E679C2" w:rsidRPr="00E9718F">
        <w:t>Z</w:t>
      </w:r>
      <w:r w:rsidR="00E679C2">
        <w:t> </w:t>
      </w:r>
      <w:r w:rsidRPr="00E9718F">
        <w:t>ważnych</w:t>
      </w:r>
      <w:r>
        <w:t xml:space="preserve"> </w:t>
      </w:r>
      <w:r w:rsidRPr="00E9718F">
        <w:t>powodów</w:t>
      </w:r>
      <w:r>
        <w:t xml:space="preserve"> </w:t>
      </w:r>
      <w:r w:rsidRPr="00E9718F">
        <w:t>przewodniczący</w:t>
      </w:r>
      <w:r>
        <w:t xml:space="preserve"> </w:t>
      </w:r>
      <w:r w:rsidRPr="00E9718F">
        <w:t>może</w:t>
      </w:r>
      <w:r>
        <w:t xml:space="preserve"> </w:t>
      </w:r>
      <w:r w:rsidRPr="00E9718F">
        <w:t>odroczyć</w:t>
      </w:r>
      <w:r>
        <w:t xml:space="preserve"> </w:t>
      </w:r>
      <w:r w:rsidRPr="00E9718F">
        <w:t>rozprawę</w:t>
      </w:r>
      <w:r>
        <w:t xml:space="preserve"> </w:t>
      </w:r>
      <w:r w:rsidRPr="00E9718F">
        <w:t>na</w:t>
      </w:r>
      <w:r>
        <w:t xml:space="preserve"> </w:t>
      </w:r>
      <w:r w:rsidRPr="00E9718F">
        <w:t>czas</w:t>
      </w:r>
      <w:r>
        <w:t xml:space="preserve"> </w:t>
      </w:r>
      <w:r w:rsidRPr="00E9718F">
        <w:t>nie</w:t>
      </w:r>
      <w:r>
        <w:t xml:space="preserve"> </w:t>
      </w:r>
      <w:r w:rsidRPr="00E9718F">
        <w:t>dłuższy</w:t>
      </w:r>
      <w:r>
        <w:t xml:space="preserve"> </w:t>
      </w:r>
      <w:r w:rsidRPr="00E9718F">
        <w:t>niż</w:t>
      </w:r>
      <w:r>
        <w:t xml:space="preserve"> </w:t>
      </w:r>
      <w:r w:rsidRPr="00E9718F">
        <w:t>3</w:t>
      </w:r>
      <w:r w:rsidR="00E679C2" w:rsidRPr="00E9718F">
        <w:t>0</w:t>
      </w:r>
      <w:r w:rsidR="00E679C2">
        <w:t> </w:t>
      </w:r>
      <w:r w:rsidRPr="00E9718F">
        <w:t>dni.</w:t>
      </w:r>
    </w:p>
    <w:p w:rsidR="005B5DAB" w:rsidRPr="00E9718F" w:rsidRDefault="005B5DAB" w:rsidP="005B5DAB">
      <w:pPr>
        <w:pStyle w:val="ZUSTzmustartykuempunktem"/>
      </w:pPr>
      <w:r w:rsidRPr="00E9718F">
        <w:t>3.</w:t>
      </w:r>
      <w:r w:rsidR="00E679C2">
        <w:t> </w:t>
      </w:r>
      <w:r>
        <w:t xml:space="preserve"> </w:t>
      </w:r>
      <w:r w:rsidRPr="00E9718F">
        <w:t>Rozprawę</w:t>
      </w:r>
      <w:r>
        <w:t xml:space="preserve"> </w:t>
      </w:r>
      <w:r w:rsidRPr="00E9718F">
        <w:t>odroczoną</w:t>
      </w:r>
      <w:r>
        <w:t xml:space="preserve"> </w:t>
      </w:r>
      <w:r w:rsidRPr="00E9718F">
        <w:t>prowadzi</w:t>
      </w:r>
      <w:r>
        <w:t xml:space="preserve"> </w:t>
      </w:r>
      <w:r w:rsidRPr="00E9718F">
        <w:t>się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dalszym</w:t>
      </w:r>
      <w:r>
        <w:t xml:space="preserve"> </w:t>
      </w:r>
      <w:r w:rsidRPr="00E9718F">
        <w:t>ciągu,</w:t>
      </w:r>
      <w:r>
        <w:t xml:space="preserve"> </w:t>
      </w:r>
      <w:r w:rsidRPr="00E9718F">
        <w:t>chyba</w:t>
      </w:r>
      <w:r>
        <w:t xml:space="preserve"> </w:t>
      </w:r>
      <w:r w:rsidRPr="00E9718F">
        <w:t>że</w:t>
      </w:r>
      <w:r>
        <w:t xml:space="preserve"> </w:t>
      </w:r>
      <w:r w:rsidRPr="00E9718F">
        <w:t>skład</w:t>
      </w:r>
      <w:r>
        <w:t xml:space="preserve"> </w:t>
      </w:r>
      <w:r w:rsidRPr="00E9718F">
        <w:t>komisji</w:t>
      </w:r>
      <w:r>
        <w:t xml:space="preserve"> </w:t>
      </w:r>
      <w:r w:rsidRPr="00E9718F">
        <w:t>dyscyplinarnej</w:t>
      </w:r>
      <w:r>
        <w:t xml:space="preserve"> </w:t>
      </w:r>
      <w:r w:rsidRPr="00E9718F">
        <w:t>uległ</w:t>
      </w:r>
      <w:r>
        <w:t xml:space="preserve"> </w:t>
      </w:r>
      <w:r w:rsidRPr="00E9718F">
        <w:t>zmianie.</w:t>
      </w:r>
      <w:r w:rsidR="00E679C2">
        <w:t>”</w:t>
      </w:r>
      <w:r w:rsidRPr="00E9718F">
        <w:t>;</w:t>
      </w:r>
    </w:p>
    <w:p w:rsidR="005B5DAB" w:rsidRPr="00E9718F" w:rsidRDefault="005B5DAB" w:rsidP="00E679C2">
      <w:pPr>
        <w:pStyle w:val="PKTpunkt"/>
        <w:keepNext/>
      </w:pPr>
      <w:r w:rsidRPr="00E9718F">
        <w:t>1</w:t>
      </w:r>
      <w:r>
        <w:t>1</w:t>
      </w:r>
      <w:r w:rsidRPr="00E9718F">
        <w:t>)</w:t>
      </w:r>
      <w:r>
        <w:tab/>
      </w:r>
      <w:r w:rsidRPr="00E9718F">
        <w:t>art.</w:t>
      </w:r>
      <w:r>
        <w:t xml:space="preserve"> </w:t>
      </w:r>
      <w:r w:rsidRPr="00E9718F">
        <w:t>75i</w:t>
      </w:r>
      <w:r>
        <w:t xml:space="preserve"> </w:t>
      </w:r>
      <w:r w:rsidRPr="00E9718F">
        <w:t>otrzymuje</w:t>
      </w:r>
      <w:r>
        <w:t xml:space="preserve"> </w:t>
      </w:r>
      <w:r w:rsidRPr="00E9718F">
        <w:t>brzmienie:</w:t>
      </w:r>
    </w:p>
    <w:p w:rsidR="005B5DAB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75i.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Rozprawa</w:t>
      </w:r>
      <w:r w:rsidR="005B5DAB">
        <w:t xml:space="preserve"> </w:t>
      </w:r>
      <w:r w:rsidR="005B5DAB" w:rsidRPr="00E9718F">
        <w:t>przed</w:t>
      </w:r>
      <w:r w:rsidR="005B5DAB">
        <w:t xml:space="preserve"> </w:t>
      </w:r>
      <w:r w:rsidR="005B5DAB" w:rsidRPr="00E9718F">
        <w:t>komisją</w:t>
      </w:r>
      <w:r w:rsidR="005B5DAB">
        <w:t xml:space="preserve"> </w:t>
      </w:r>
      <w:r w:rsidR="005B5DAB" w:rsidRPr="00E9718F">
        <w:t>dyscyplinarną</w:t>
      </w:r>
      <w:r w:rsidR="005B5DAB">
        <w:t xml:space="preserve"> </w:t>
      </w:r>
      <w:r w:rsidR="005B5DAB" w:rsidRPr="00E9718F">
        <w:t>odbywa</w:t>
      </w:r>
      <w:r w:rsidR="005B5DAB">
        <w:t xml:space="preserve"> </w:t>
      </w:r>
      <w:r w:rsidR="005B5DAB" w:rsidRPr="00E9718F">
        <w:t>się</w:t>
      </w:r>
      <w:r w:rsidR="005B5DAB">
        <w:t xml:space="preserve"> </w:t>
      </w:r>
      <w:r w:rsidR="005B5DAB" w:rsidRPr="00E9718F">
        <w:t>bez</w:t>
      </w:r>
      <w:r w:rsidR="005B5DAB">
        <w:t xml:space="preserve"> </w:t>
      </w:r>
      <w:r w:rsidR="005B5DAB" w:rsidRPr="00E9718F">
        <w:t>względu</w:t>
      </w:r>
      <w:r w:rsidR="005B5DAB">
        <w:t xml:space="preserve"> </w:t>
      </w:r>
      <w:r w:rsidR="005B5DAB" w:rsidRPr="00E9718F">
        <w:t>na</w:t>
      </w:r>
      <w:r w:rsidR="005B5DAB">
        <w:t xml:space="preserve"> </w:t>
      </w:r>
      <w:r w:rsidR="005B5DAB" w:rsidRPr="00E9718F">
        <w:t>niestawiennictwo</w:t>
      </w:r>
      <w:r w:rsidR="005B5DAB">
        <w:t xml:space="preserve"> </w:t>
      </w:r>
      <w:r w:rsidR="005B5DAB" w:rsidRPr="00E9718F">
        <w:t>stron</w:t>
      </w:r>
      <w:r w:rsidR="005B5DAB">
        <w:t xml:space="preserve"> </w:t>
      </w:r>
      <w:r w:rsidR="005B5DAB" w:rsidRPr="00E9718F">
        <w:t>praw</w:t>
      </w:r>
      <w:r w:rsidR="005B5DAB" w:rsidRPr="00E9718F">
        <w:t>i</w:t>
      </w:r>
      <w:r w:rsidR="005B5DAB" w:rsidRPr="00E9718F">
        <w:t>dłowo</w:t>
      </w:r>
      <w:r w:rsidR="005B5DAB">
        <w:t xml:space="preserve"> </w:t>
      </w:r>
      <w:r w:rsidR="005B5DAB" w:rsidRPr="00E9718F">
        <w:t>powiadomionych</w:t>
      </w:r>
      <w:r>
        <w:t xml:space="preserve"> </w:t>
      </w:r>
      <w:r w:rsidRPr="00E9718F">
        <w:t>o</w:t>
      </w:r>
      <w:r>
        <w:t> </w:t>
      </w:r>
      <w:r w:rsidR="005B5DAB" w:rsidRPr="00E9718F">
        <w:t>terminie</w:t>
      </w:r>
      <w:r w:rsidR="005B5DAB">
        <w:t xml:space="preserve"> </w:t>
      </w:r>
      <w:r w:rsidR="005B5DAB" w:rsidRPr="00701362">
        <w:t>rozprawy</w:t>
      </w:r>
      <w:r w:rsidR="005B5DAB" w:rsidRPr="00E9718F">
        <w:t>,</w:t>
      </w:r>
      <w:r w:rsidR="005B5DAB">
        <w:t xml:space="preserve"> </w:t>
      </w:r>
      <w:r w:rsidR="005B5DAB" w:rsidRPr="00E9718F">
        <w:t>chyba</w:t>
      </w:r>
      <w:r w:rsidR="005B5DAB">
        <w:t xml:space="preserve"> </w:t>
      </w:r>
      <w:r w:rsidR="005B5DAB" w:rsidRPr="00E9718F">
        <w:t>że</w:t>
      </w:r>
      <w:r w:rsidR="005B5DAB">
        <w:t xml:space="preserve"> </w:t>
      </w:r>
      <w:r w:rsidR="005B5DAB" w:rsidRPr="00E9718F">
        <w:t>strona</w:t>
      </w:r>
      <w:r w:rsidR="005B5DAB">
        <w:t xml:space="preserve"> </w:t>
      </w:r>
      <w:r w:rsidR="005B5DAB" w:rsidRPr="00E9718F">
        <w:t>usprawiedliwi</w:t>
      </w:r>
      <w:r w:rsidR="005B5DAB">
        <w:t xml:space="preserve"> </w:t>
      </w:r>
      <w:r w:rsidR="005B5DAB" w:rsidRPr="00E9718F">
        <w:t>swoją</w:t>
      </w:r>
      <w:r w:rsidR="005B5DAB">
        <w:t xml:space="preserve"> </w:t>
      </w:r>
      <w:r w:rsidR="005B5DAB" w:rsidRPr="00E9718F">
        <w:t>nieobecność</w:t>
      </w:r>
      <w:r w:rsidR="005B5DAB">
        <w:t xml:space="preserve"> </w:t>
      </w:r>
      <w:r w:rsidR="005B5DAB" w:rsidRPr="00701362">
        <w:t>przedkładając</w:t>
      </w:r>
      <w:r w:rsidR="005B5DAB" w:rsidRPr="00701362">
        <w:rPr>
          <w:rStyle w:val="Ppogrubienie"/>
        </w:rPr>
        <w:t xml:space="preserve"> </w:t>
      </w:r>
      <w:r w:rsidR="005B5DAB" w:rsidRPr="00701362">
        <w:t>z</w:t>
      </w:r>
      <w:r w:rsidR="005B5DAB" w:rsidRPr="00701362">
        <w:t>a</w:t>
      </w:r>
      <w:r w:rsidR="005B5DAB" w:rsidRPr="00701362">
        <w:t>świadczenie</w:t>
      </w:r>
      <w:r w:rsidR="005B5DAB">
        <w:t xml:space="preserve"> </w:t>
      </w:r>
      <w:r w:rsidR="005B5DAB" w:rsidRPr="00E9718F">
        <w:t>biegłego</w:t>
      </w:r>
      <w:r w:rsidR="005B5DAB">
        <w:t xml:space="preserve"> </w:t>
      </w:r>
      <w:r w:rsidR="005B5DAB" w:rsidRPr="00E9718F">
        <w:t>lekarza</w:t>
      </w:r>
      <w:r w:rsidR="005B5DAB">
        <w:t xml:space="preserve"> </w:t>
      </w:r>
      <w:r w:rsidR="005B5DAB" w:rsidRPr="00E9718F">
        <w:t>sądowego</w:t>
      </w:r>
      <w:r>
        <w:t xml:space="preserve"> </w:t>
      </w:r>
      <w:r w:rsidRPr="00701362">
        <w:t>o</w:t>
      </w:r>
      <w:r>
        <w:t> </w:t>
      </w:r>
      <w:r w:rsidR="005B5DAB" w:rsidRPr="00701362">
        <w:t>niemożności</w:t>
      </w:r>
      <w:r w:rsidR="005B5DAB" w:rsidRPr="00D9300E">
        <w:rPr>
          <w:rStyle w:val="Ppogrubienie"/>
        </w:rPr>
        <w:t xml:space="preserve"> </w:t>
      </w:r>
      <w:r w:rsidR="005B5DAB" w:rsidRPr="00E9718F">
        <w:t>udziału</w:t>
      </w:r>
      <w:r>
        <w:t xml:space="preserve"> </w:t>
      </w:r>
      <w:r w:rsidRPr="00E9718F">
        <w:t>w</w:t>
      </w:r>
      <w:r>
        <w:t> </w:t>
      </w:r>
      <w:r w:rsidR="005B5DAB" w:rsidRPr="00E9718F">
        <w:t>rozprawie</w:t>
      </w:r>
      <w:r>
        <w:t xml:space="preserve"> </w:t>
      </w:r>
      <w:r w:rsidRPr="00E9718F">
        <w:t>i</w:t>
      </w:r>
      <w:r>
        <w:t> </w:t>
      </w:r>
      <w:r w:rsidR="005B5DAB" w:rsidRPr="00E9718F">
        <w:t>wniesie</w:t>
      </w:r>
      <w:r>
        <w:t xml:space="preserve"> </w:t>
      </w:r>
      <w:r w:rsidRPr="00E9718F">
        <w:t>o</w:t>
      </w:r>
      <w:r>
        <w:t> </w:t>
      </w:r>
      <w:r w:rsidR="005B5DAB" w:rsidRPr="00E9718F">
        <w:t>jej</w:t>
      </w:r>
      <w:r w:rsidR="005B5DAB">
        <w:t xml:space="preserve"> </w:t>
      </w:r>
      <w:r w:rsidR="005B5DAB" w:rsidRPr="00E9718F">
        <w:t>odroczenie.</w:t>
      </w:r>
    </w:p>
    <w:p w:rsidR="005B5DAB" w:rsidRPr="00701362" w:rsidRDefault="005B5DAB" w:rsidP="005B5DAB">
      <w:pPr>
        <w:pStyle w:val="ZUSTzmustartykuempunktem"/>
      </w:pPr>
      <w:r w:rsidRPr="00701362">
        <w:t>2.</w:t>
      </w:r>
      <w:r w:rsidR="00E679C2">
        <w:t> </w:t>
      </w:r>
      <w:r w:rsidRPr="00701362">
        <w:t xml:space="preserve">Obwinionemu komornikowi doręczeń dokonuje się </w:t>
      </w:r>
      <w:r>
        <w:t xml:space="preserve">również </w:t>
      </w:r>
      <w:r w:rsidRPr="00701362">
        <w:t>na adres prowadzonej kancelarii,</w:t>
      </w:r>
      <w:r w:rsidR="00E679C2" w:rsidRPr="00701362">
        <w:t xml:space="preserve"> a</w:t>
      </w:r>
      <w:r w:rsidR="00E679C2">
        <w:t> </w:t>
      </w:r>
      <w:r w:rsidRPr="00701362">
        <w:t>obwinionemu asesorowi komorniczemu</w:t>
      </w:r>
      <w:r w:rsidR="00E679C2" w:rsidRPr="00701362">
        <w:t xml:space="preserve"> i</w:t>
      </w:r>
      <w:r w:rsidR="00E679C2">
        <w:t> </w:t>
      </w:r>
      <w:r w:rsidRPr="00701362">
        <w:t xml:space="preserve">aplikantowi komorniczemu – </w:t>
      </w:r>
      <w:r>
        <w:t xml:space="preserve">również </w:t>
      </w:r>
      <w:r w:rsidRPr="00701362">
        <w:t>na adres kancelarii,</w:t>
      </w:r>
      <w:r w:rsidR="00E679C2" w:rsidRPr="00701362">
        <w:t xml:space="preserve"> w</w:t>
      </w:r>
      <w:r w:rsidR="00E679C2">
        <w:t> </w:t>
      </w:r>
      <w:r w:rsidRPr="00701362">
        <w:t>której są z</w:t>
      </w:r>
      <w:r w:rsidRPr="00701362">
        <w:t>a</w:t>
      </w:r>
      <w:r w:rsidRPr="00701362">
        <w:t>trudnieni chyba, że komornik, asesor komorniczy lub aplikant komorniczy wskażą inny adres do doręczeń.</w:t>
      </w:r>
    </w:p>
    <w:p w:rsidR="005B5DAB" w:rsidRPr="00A758FC" w:rsidRDefault="005B5DAB" w:rsidP="005B5DAB">
      <w:pPr>
        <w:pStyle w:val="ZUSTzmustartykuempunktem"/>
      </w:pPr>
      <w:r>
        <w:t>3</w:t>
      </w:r>
      <w:r w:rsidRPr="00701362">
        <w:t>.</w:t>
      </w:r>
      <w:r w:rsidR="00E679C2">
        <w:t> </w:t>
      </w:r>
      <w:r w:rsidRPr="00701362">
        <w:t>Strony postępowania dyscyplinarnego, Prezes Krajowej Rady Komorniczej, Minister Sprawiedliwości oraz osoby przez nich upoważnione mogą zasięgać informacji</w:t>
      </w:r>
      <w:r w:rsidR="00E679C2" w:rsidRPr="00701362">
        <w:t xml:space="preserve"> o</w:t>
      </w:r>
      <w:r w:rsidR="00E679C2">
        <w:t> </w:t>
      </w:r>
      <w:r w:rsidRPr="00701362">
        <w:t>przebiegu oraz wyniku postępowania dyscyplinarnego,</w:t>
      </w:r>
      <w:r w:rsidR="00E679C2" w:rsidRPr="00701362">
        <w:t xml:space="preserve"> a</w:t>
      </w:r>
      <w:r w:rsidR="00E679C2">
        <w:t> </w:t>
      </w:r>
      <w:r w:rsidRPr="00701362">
        <w:t>także przeglądać akta sprawy</w:t>
      </w:r>
      <w:r w:rsidR="00E679C2" w:rsidRPr="00701362">
        <w:t xml:space="preserve"> i</w:t>
      </w:r>
      <w:r w:rsidR="00E679C2">
        <w:t> </w:t>
      </w:r>
      <w:r w:rsidRPr="00701362">
        <w:t>otrzymywać odpisy, kopie lub wyciągi</w:t>
      </w:r>
      <w:r w:rsidR="00E679C2" w:rsidRPr="00701362">
        <w:t xml:space="preserve"> z</w:t>
      </w:r>
      <w:r w:rsidR="00E679C2">
        <w:t> </w:t>
      </w:r>
      <w:r w:rsidRPr="00701362">
        <w:t>tych akt.</w:t>
      </w:r>
    </w:p>
    <w:p w:rsidR="005B5DAB" w:rsidRPr="00E9718F" w:rsidRDefault="005B5DAB" w:rsidP="005B5DAB">
      <w:pPr>
        <w:pStyle w:val="ZUSTzmustartykuempunktem"/>
      </w:pPr>
      <w:r>
        <w:t>4</w:t>
      </w:r>
      <w:r w:rsidRPr="00E9718F">
        <w:t>.</w:t>
      </w:r>
      <w:r w:rsidR="00E679C2">
        <w:t> </w:t>
      </w:r>
      <w:r w:rsidR="00E679C2" w:rsidRPr="00E9718F">
        <w:t>W</w:t>
      </w:r>
      <w:r w:rsidR="00E679C2">
        <w:t> </w:t>
      </w:r>
      <w:r w:rsidRPr="00E9718F">
        <w:t>toku</w:t>
      </w:r>
      <w:r>
        <w:t xml:space="preserve"> </w:t>
      </w:r>
      <w:r w:rsidRPr="00E9718F">
        <w:t>postępowania</w:t>
      </w:r>
      <w:r>
        <w:t xml:space="preserve"> </w:t>
      </w:r>
      <w:r w:rsidRPr="00E9718F">
        <w:t>dyscyplinarnego,</w:t>
      </w:r>
      <w:r>
        <w:t xml:space="preserve"> </w:t>
      </w:r>
      <w:r w:rsidRPr="00701362">
        <w:t>za zgodą obwinionego</w:t>
      </w:r>
      <w:r w:rsidRPr="00E9718F">
        <w:t>,</w:t>
      </w:r>
      <w:r>
        <w:t xml:space="preserve"> </w:t>
      </w:r>
      <w:r w:rsidRPr="00E9718F">
        <w:t>pisma</w:t>
      </w:r>
      <w:r>
        <w:t xml:space="preserve"> </w:t>
      </w:r>
      <w:r w:rsidRPr="00E9718F">
        <w:t>mogą</w:t>
      </w:r>
      <w:r>
        <w:t xml:space="preserve"> </w:t>
      </w:r>
      <w:r w:rsidRPr="00E9718F">
        <w:t>być</w:t>
      </w:r>
      <w:r>
        <w:t xml:space="preserve"> </w:t>
      </w:r>
      <w:r w:rsidRPr="00701362">
        <w:t>doręczane także</w:t>
      </w:r>
      <w:r w:rsidRPr="00D9300E">
        <w:rPr>
          <w:rStyle w:val="Ppogrubienie"/>
        </w:rPr>
        <w:t xml:space="preserve"> </w:t>
      </w:r>
      <w:r w:rsidRPr="00E9718F">
        <w:t>za</w:t>
      </w:r>
      <w:r>
        <w:t xml:space="preserve"> </w:t>
      </w:r>
      <w:r w:rsidRPr="00E9718F">
        <w:t>pośre</w:t>
      </w:r>
      <w:r w:rsidRPr="00E9718F">
        <w:t>d</w:t>
      </w:r>
      <w:r w:rsidRPr="00E9718F">
        <w:t>nictwem</w:t>
      </w:r>
      <w:r>
        <w:t xml:space="preserve"> </w:t>
      </w:r>
      <w:r w:rsidRPr="00E9718F">
        <w:t>telefaksu</w:t>
      </w:r>
      <w:r>
        <w:t xml:space="preserve"> </w:t>
      </w:r>
      <w:r w:rsidRPr="00E9718F">
        <w:t>lub</w:t>
      </w:r>
      <w:r>
        <w:t xml:space="preserve"> </w:t>
      </w:r>
      <w:r w:rsidRPr="00E9718F">
        <w:t>poczty</w:t>
      </w:r>
      <w:r>
        <w:t xml:space="preserve"> </w:t>
      </w:r>
      <w:r w:rsidRPr="00E9718F">
        <w:t>elektronicznej.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takim</w:t>
      </w:r>
      <w:r>
        <w:t xml:space="preserve"> </w:t>
      </w:r>
      <w:r w:rsidRPr="00E9718F">
        <w:t>przypadku</w:t>
      </w:r>
      <w:r>
        <w:t xml:space="preserve"> </w:t>
      </w:r>
      <w:r w:rsidRPr="00E9718F">
        <w:t>dowodem</w:t>
      </w:r>
      <w:r>
        <w:t xml:space="preserve"> </w:t>
      </w:r>
      <w:r w:rsidRPr="00E9718F">
        <w:t>doręczenia</w:t>
      </w:r>
      <w:r>
        <w:t xml:space="preserve"> </w:t>
      </w:r>
      <w:r w:rsidRPr="00E9718F">
        <w:t>jest</w:t>
      </w:r>
      <w:r>
        <w:t xml:space="preserve"> </w:t>
      </w:r>
      <w:r w:rsidRPr="00E9718F">
        <w:t>potwierdzenie</w:t>
      </w:r>
      <w:r>
        <w:t xml:space="preserve"> </w:t>
      </w:r>
      <w:r w:rsidRPr="00E9718F">
        <w:t>transmisji</w:t>
      </w:r>
      <w:r>
        <w:t xml:space="preserve"> </w:t>
      </w:r>
      <w:r w:rsidRPr="00E9718F">
        <w:t>danych.</w:t>
      </w:r>
      <w:r w:rsidR="00E679C2">
        <w:t>”</w:t>
      </w:r>
      <w:r w:rsidRPr="00E9718F">
        <w:t>;</w:t>
      </w:r>
    </w:p>
    <w:p w:rsidR="005B5DAB" w:rsidRPr="00E9718F" w:rsidRDefault="005B5DAB" w:rsidP="00E679C2">
      <w:pPr>
        <w:pStyle w:val="PKTpunkt"/>
        <w:keepNext/>
      </w:pPr>
      <w:r w:rsidRPr="00E9718F">
        <w:t>1</w:t>
      </w:r>
      <w:r>
        <w:t>2</w:t>
      </w:r>
      <w:r w:rsidRPr="00E9718F">
        <w:t>)</w:t>
      </w:r>
      <w:r>
        <w:tab/>
      </w:r>
      <w:r w:rsidRPr="00E9718F">
        <w:t>art.</w:t>
      </w:r>
      <w:r>
        <w:t xml:space="preserve"> </w:t>
      </w:r>
      <w:r w:rsidRPr="00E9718F">
        <w:t>75m</w:t>
      </w:r>
      <w:r>
        <w:t xml:space="preserve"> </w:t>
      </w:r>
      <w:r w:rsidRPr="00E9718F">
        <w:t>otrzymuje</w:t>
      </w:r>
      <w:r>
        <w:t xml:space="preserve"> </w:t>
      </w:r>
      <w:r w:rsidRPr="00E9718F">
        <w:t>brzmienie:</w:t>
      </w:r>
    </w:p>
    <w:p w:rsidR="005B5DAB" w:rsidRPr="00E9718F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75m.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Komisja</w:t>
      </w:r>
      <w:r w:rsidR="005B5DAB">
        <w:t xml:space="preserve"> </w:t>
      </w:r>
      <w:r w:rsidR="005B5DAB" w:rsidRPr="00E9718F">
        <w:t>dyscyplinarna</w:t>
      </w:r>
      <w:r>
        <w:t xml:space="preserve"> </w:t>
      </w:r>
      <w:r w:rsidRPr="00E9718F">
        <w:t>z</w:t>
      </w:r>
      <w:r>
        <w:t> </w:t>
      </w:r>
      <w:r w:rsidR="005B5DAB" w:rsidRPr="00E9718F">
        <w:t>urzędu</w:t>
      </w:r>
      <w:r w:rsidR="005B5DAB">
        <w:t xml:space="preserve"> </w:t>
      </w:r>
      <w:r w:rsidR="005B5DAB" w:rsidRPr="00E9718F">
        <w:t>sporządza</w:t>
      </w:r>
      <w:r w:rsidR="005B5DAB">
        <w:t xml:space="preserve"> </w:t>
      </w:r>
      <w:r w:rsidR="005B5DAB" w:rsidRPr="00E9718F">
        <w:t>uzasadnienie</w:t>
      </w:r>
      <w:r w:rsidR="005B5DAB">
        <w:t xml:space="preserve"> </w:t>
      </w:r>
      <w:r w:rsidR="005B5DAB" w:rsidRPr="00E9718F">
        <w:t>orzeczenia</w:t>
      </w:r>
      <w:r>
        <w:t xml:space="preserve"> </w:t>
      </w:r>
      <w:r w:rsidRPr="00E9718F">
        <w:t>w</w:t>
      </w:r>
      <w:r>
        <w:t> </w:t>
      </w:r>
      <w:r w:rsidR="005B5DAB" w:rsidRPr="00E9718F">
        <w:t>terminie</w:t>
      </w:r>
      <w:r w:rsidR="005B5DAB">
        <w:t xml:space="preserve"> </w:t>
      </w:r>
      <w:r w:rsidR="005B5DAB" w:rsidRPr="00E9718F">
        <w:t>3</w:t>
      </w:r>
      <w:r w:rsidRPr="00E9718F">
        <w:t>0</w:t>
      </w:r>
      <w:r>
        <w:t> </w:t>
      </w:r>
      <w:r w:rsidR="005B5DAB" w:rsidRPr="00E9718F">
        <w:t>dni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="005B5DAB" w:rsidRPr="00E9718F">
        <w:t>dnia</w:t>
      </w:r>
      <w:r w:rsidR="005B5DAB">
        <w:t xml:space="preserve"> </w:t>
      </w:r>
      <w:r w:rsidR="005B5DAB" w:rsidRPr="00E9718F">
        <w:t>ogłoszenia</w:t>
      </w:r>
      <w:r w:rsidR="005B5DAB">
        <w:t xml:space="preserve"> </w:t>
      </w:r>
      <w:r w:rsidR="005B5DAB" w:rsidRPr="00E9718F">
        <w:t>orzeczenia.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Uzasadnienie</w:t>
      </w:r>
      <w:r>
        <w:t xml:space="preserve"> </w:t>
      </w:r>
      <w:r w:rsidRPr="00E9718F">
        <w:t>orzeczenia</w:t>
      </w:r>
      <w:r>
        <w:t xml:space="preserve"> </w:t>
      </w:r>
      <w:r w:rsidRPr="00E9718F">
        <w:t>doręcza</w:t>
      </w:r>
      <w:r>
        <w:t xml:space="preserve"> </w:t>
      </w:r>
      <w:r w:rsidRPr="00E9718F">
        <w:t>się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urzędu</w:t>
      </w:r>
      <w:r>
        <w:t xml:space="preserve"> </w:t>
      </w:r>
      <w:r w:rsidRPr="00E9718F">
        <w:t>stronom,</w:t>
      </w:r>
      <w:r>
        <w:t xml:space="preserve"> </w:t>
      </w:r>
      <w:r w:rsidRPr="00E9718F">
        <w:t>Ministrowi</w:t>
      </w:r>
      <w:r>
        <w:t xml:space="preserve"> </w:t>
      </w:r>
      <w:r w:rsidRPr="00E9718F">
        <w:t>Sprawiedliwości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Prezesowi</w:t>
      </w:r>
      <w:r>
        <w:t xml:space="preserve"> </w:t>
      </w:r>
      <w:r w:rsidRPr="00E9718F">
        <w:t>Krajowej</w:t>
      </w:r>
      <w:r>
        <w:t xml:space="preserve"> </w:t>
      </w:r>
      <w:r w:rsidRPr="00E9718F">
        <w:t>Rady</w:t>
      </w:r>
      <w:r>
        <w:t xml:space="preserve"> </w:t>
      </w:r>
      <w:r w:rsidRPr="00E9718F">
        <w:t>Komorniczej.</w:t>
      </w:r>
    </w:p>
    <w:p w:rsidR="005B5DAB" w:rsidRPr="00E9718F" w:rsidRDefault="005B5DAB" w:rsidP="005B5DAB">
      <w:pPr>
        <w:pStyle w:val="ZUSTzmustartykuempunktem"/>
      </w:pPr>
      <w:r w:rsidRPr="00E9718F">
        <w:t>3.</w:t>
      </w:r>
      <w:r w:rsidR="00E679C2">
        <w:t> </w:t>
      </w:r>
      <w:r w:rsidRPr="00E9718F">
        <w:t>Uzasadnienia</w:t>
      </w:r>
      <w:r>
        <w:t xml:space="preserve"> </w:t>
      </w:r>
      <w:r w:rsidRPr="00701362">
        <w:t>orzeczenia</w:t>
      </w:r>
      <w:r w:rsidRPr="00AA1329">
        <w:rPr>
          <w:rStyle w:val="Ppogrubienie"/>
        </w:rPr>
        <w:t xml:space="preserve"> </w:t>
      </w:r>
      <w:r w:rsidRPr="00E9718F">
        <w:t>nie</w:t>
      </w:r>
      <w:r>
        <w:t xml:space="preserve"> </w:t>
      </w:r>
      <w:r w:rsidRPr="00E9718F">
        <w:t>sporządza</w:t>
      </w:r>
      <w:r>
        <w:t xml:space="preserve"> </w:t>
      </w:r>
      <w:r w:rsidRPr="00E9718F">
        <w:t>się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urzędu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sprawach,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których</w:t>
      </w:r>
      <w:r>
        <w:t xml:space="preserve"> </w:t>
      </w:r>
      <w:r w:rsidRPr="00E9718F">
        <w:t>uwzględniono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całości</w:t>
      </w:r>
      <w:r>
        <w:t xml:space="preserve"> </w:t>
      </w:r>
      <w:r w:rsidRPr="00E9718F">
        <w:t>wniosek</w:t>
      </w:r>
      <w:r>
        <w:t xml:space="preserve"> </w:t>
      </w:r>
      <w:r w:rsidRPr="00701362">
        <w:t>podmiotu,</w:t>
      </w:r>
      <w:r w:rsidR="00E679C2" w:rsidRPr="00701362">
        <w:t xml:space="preserve"> o</w:t>
      </w:r>
      <w:r w:rsidR="00E679C2">
        <w:t> </w:t>
      </w:r>
      <w:r w:rsidRPr="00701362">
        <w:t>którym</w:t>
      </w:r>
      <w:r w:rsidRPr="00701362">
        <w:rPr>
          <w:rStyle w:val="Ppogrubienie"/>
        </w:rPr>
        <w:t xml:space="preserve"> </w:t>
      </w:r>
      <w:r w:rsidRPr="00E9718F">
        <w:t>mowa</w:t>
      </w:r>
      <w:r w:rsidR="00E679C2">
        <w:t xml:space="preserve"> </w:t>
      </w:r>
      <w:r w:rsidR="00E679C2" w:rsidRPr="00E9718F">
        <w:t>w</w:t>
      </w:r>
      <w:r w:rsidR="00E679C2">
        <w:t> art. </w:t>
      </w:r>
      <w:r w:rsidRPr="00E9718F">
        <w:t>7</w:t>
      </w:r>
      <w:r>
        <w:t>5</w:t>
      </w:r>
      <w:r w:rsidRPr="00E9718F">
        <w:t>f</w:t>
      </w:r>
      <w:r w:rsidR="00E679C2">
        <w:t xml:space="preserve"> ust. </w:t>
      </w:r>
      <w:r w:rsidR="00E679C2" w:rsidRPr="00E9718F">
        <w:t>2</w:t>
      </w:r>
      <w:r w:rsidR="00E679C2">
        <w:t xml:space="preserve"> zdanie</w:t>
      </w:r>
      <w:r>
        <w:t xml:space="preserve"> </w:t>
      </w:r>
      <w:r w:rsidRPr="00E9718F">
        <w:t>drugie,</w:t>
      </w:r>
      <w:r>
        <w:t xml:space="preserve"> </w:t>
      </w:r>
      <w:r w:rsidRPr="00701362">
        <w:t xml:space="preserve">wniosek </w:t>
      </w:r>
      <w:r w:rsidRPr="00E9718F">
        <w:t>rzecznika</w:t>
      </w:r>
      <w:r>
        <w:t xml:space="preserve"> </w:t>
      </w:r>
      <w:r w:rsidRPr="00E9718F">
        <w:t>dyscyplinarnego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wydanie</w:t>
      </w:r>
      <w:r>
        <w:t xml:space="preserve"> </w:t>
      </w:r>
      <w:r w:rsidRPr="00E9718F">
        <w:t>orzeczenia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wymierzenie</w:t>
      </w:r>
      <w:r>
        <w:t xml:space="preserve"> </w:t>
      </w:r>
      <w:r w:rsidRPr="00E9718F">
        <w:t>kary</w:t>
      </w:r>
      <w:r>
        <w:t xml:space="preserve"> </w:t>
      </w:r>
      <w:r w:rsidRPr="00E9718F">
        <w:t>dyscyplinarnej</w:t>
      </w:r>
      <w:r>
        <w:t xml:space="preserve"> oraz </w:t>
      </w:r>
      <w:r w:rsidRPr="00E9718F">
        <w:t>obwiniony</w:t>
      </w:r>
      <w:r>
        <w:t xml:space="preserve"> </w:t>
      </w:r>
      <w:r w:rsidRPr="00E9718F">
        <w:t>przyznał</w:t>
      </w:r>
      <w:r>
        <w:t xml:space="preserve"> </w:t>
      </w:r>
      <w:r w:rsidRPr="00E9718F">
        <w:t>się</w:t>
      </w:r>
      <w:r>
        <w:t xml:space="preserve"> </w:t>
      </w:r>
      <w:r w:rsidRPr="00E9718F">
        <w:t>do</w:t>
      </w:r>
      <w:r>
        <w:t xml:space="preserve"> </w:t>
      </w:r>
      <w:r w:rsidRPr="00E9718F">
        <w:t>popełnienia</w:t>
      </w:r>
      <w:r>
        <w:t xml:space="preserve"> </w:t>
      </w:r>
      <w:r w:rsidRPr="00E9718F">
        <w:t>czynu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za</w:t>
      </w:r>
      <w:r>
        <w:t xml:space="preserve"> </w:t>
      </w:r>
      <w:r w:rsidRPr="00E9718F">
        <w:t>zgodą</w:t>
      </w:r>
      <w:r>
        <w:t xml:space="preserve"> </w:t>
      </w:r>
      <w:r w:rsidRPr="00E9718F">
        <w:t>stron</w:t>
      </w:r>
      <w:r>
        <w:t xml:space="preserve"> </w:t>
      </w:r>
      <w:r w:rsidRPr="00E9718F">
        <w:t>nie</w:t>
      </w:r>
      <w:r>
        <w:t xml:space="preserve"> </w:t>
      </w:r>
      <w:r w:rsidRPr="00E9718F">
        <w:t>przeprow</w:t>
      </w:r>
      <w:r w:rsidRPr="00E9718F">
        <w:t>a</w:t>
      </w:r>
      <w:r w:rsidRPr="00E9718F">
        <w:t>dzano</w:t>
      </w:r>
      <w:r>
        <w:t xml:space="preserve"> </w:t>
      </w:r>
      <w:r w:rsidRPr="00E9718F">
        <w:t>postępowania</w:t>
      </w:r>
      <w:r>
        <w:t xml:space="preserve"> </w:t>
      </w:r>
      <w:r w:rsidRPr="00E9718F">
        <w:t>dowodowego</w:t>
      </w:r>
      <w:r>
        <w:t xml:space="preserve"> </w:t>
      </w:r>
      <w:r w:rsidRPr="00E9718F">
        <w:t>lub</w:t>
      </w:r>
      <w:r>
        <w:t xml:space="preserve"> </w:t>
      </w:r>
      <w:r w:rsidRPr="00E9718F">
        <w:t>przeprowadzono</w:t>
      </w:r>
      <w:r>
        <w:t xml:space="preserve"> </w:t>
      </w:r>
      <w:r w:rsidRPr="00E9718F">
        <w:t>je</w:t>
      </w:r>
      <w:r>
        <w:t xml:space="preserve"> </w:t>
      </w:r>
      <w:r w:rsidRPr="00E9718F">
        <w:t>częściowo.</w:t>
      </w:r>
    </w:p>
    <w:p w:rsidR="005B5DAB" w:rsidRPr="00E9718F" w:rsidRDefault="005B5DAB" w:rsidP="005B5DAB">
      <w:pPr>
        <w:pStyle w:val="ZUSTzmustartykuempunktem"/>
      </w:pPr>
      <w:r w:rsidRPr="00E9718F">
        <w:t>4.</w:t>
      </w:r>
      <w:r w:rsidR="00E679C2">
        <w:t> </w:t>
      </w:r>
      <w:r w:rsidR="00E679C2" w:rsidRPr="00E9718F">
        <w:t>W</w:t>
      </w:r>
      <w:r w:rsidR="00E679C2">
        <w:t> </w:t>
      </w:r>
      <w:r w:rsidRPr="00E9718F">
        <w:t>przypadkach,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których</w:t>
      </w:r>
      <w:r>
        <w:t xml:space="preserve"> </w:t>
      </w:r>
      <w:r w:rsidRPr="00E9718F">
        <w:t>mowa</w:t>
      </w:r>
      <w:r w:rsidR="00E679C2">
        <w:t xml:space="preserve"> </w:t>
      </w:r>
      <w:r w:rsidR="00E679C2" w:rsidRPr="00E9718F">
        <w:t>w</w:t>
      </w:r>
      <w:r w:rsidR="00E679C2">
        <w:t> ust. </w:t>
      </w:r>
      <w:r w:rsidRPr="00E9718F">
        <w:t>3,</w:t>
      </w:r>
      <w:r>
        <w:t xml:space="preserve"> </w:t>
      </w:r>
      <w:r w:rsidRPr="00E9718F">
        <w:t>uzasadnienie</w:t>
      </w:r>
      <w:r>
        <w:t xml:space="preserve"> </w:t>
      </w:r>
      <w:r w:rsidRPr="00E9718F">
        <w:t>sporządza</w:t>
      </w:r>
      <w:r>
        <w:t xml:space="preserve"> </w:t>
      </w:r>
      <w:r w:rsidRPr="00E9718F">
        <w:t>się</w:t>
      </w:r>
      <w:r>
        <w:t xml:space="preserve"> </w:t>
      </w:r>
      <w:r w:rsidRPr="00E9718F">
        <w:t>wyłącznie</w:t>
      </w:r>
      <w:r>
        <w:t xml:space="preserve"> </w:t>
      </w:r>
      <w:r w:rsidRPr="00E9718F">
        <w:t>na</w:t>
      </w:r>
      <w:r>
        <w:t xml:space="preserve"> </w:t>
      </w:r>
      <w:r w:rsidRPr="00E9718F">
        <w:t>wniosek</w:t>
      </w:r>
      <w:r>
        <w:t xml:space="preserve"> </w:t>
      </w:r>
      <w:r w:rsidRPr="00E9718F">
        <w:t>strony,</w:t>
      </w:r>
      <w:r>
        <w:t xml:space="preserve"> </w:t>
      </w:r>
      <w:r w:rsidRPr="00E9718F">
        <w:t>Ministra</w:t>
      </w:r>
      <w:r>
        <w:t xml:space="preserve"> </w:t>
      </w:r>
      <w:r w:rsidRPr="00E9718F">
        <w:t>Sprawiedliwości</w:t>
      </w:r>
      <w:r>
        <w:t xml:space="preserve"> </w:t>
      </w:r>
      <w:r w:rsidRPr="00E9718F">
        <w:t>lub</w:t>
      </w:r>
      <w:r>
        <w:t xml:space="preserve"> </w:t>
      </w:r>
      <w:r w:rsidRPr="00E9718F">
        <w:t>Prezesa</w:t>
      </w:r>
      <w:r>
        <w:t xml:space="preserve"> </w:t>
      </w:r>
      <w:r w:rsidRPr="00E9718F">
        <w:t>Krajowej</w:t>
      </w:r>
      <w:r>
        <w:t xml:space="preserve"> </w:t>
      </w:r>
      <w:r w:rsidRPr="00E9718F">
        <w:t>Rady</w:t>
      </w:r>
      <w:r>
        <w:t xml:space="preserve"> </w:t>
      </w:r>
      <w:r w:rsidRPr="00E9718F">
        <w:t>Komorniczej,</w:t>
      </w:r>
      <w:r>
        <w:t xml:space="preserve"> </w:t>
      </w:r>
      <w:r w:rsidRPr="00E9718F">
        <w:t>zgłoszony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terminie</w:t>
      </w:r>
      <w:r>
        <w:t xml:space="preserve"> </w:t>
      </w:r>
      <w:r w:rsidRPr="00E9718F">
        <w:t>zawitym</w:t>
      </w:r>
      <w:r>
        <w:t xml:space="preserve"> </w:t>
      </w:r>
      <w:r w:rsidR="00E679C2" w:rsidRPr="00E9718F">
        <w:t>7</w:t>
      </w:r>
      <w:r w:rsidR="00E679C2">
        <w:t> </w:t>
      </w:r>
      <w:r w:rsidRPr="00E9718F">
        <w:t>dni</w:t>
      </w:r>
      <w:r>
        <w:t xml:space="preserve"> </w:t>
      </w:r>
      <w:r w:rsidRPr="00E9718F">
        <w:t>od</w:t>
      </w:r>
      <w:r>
        <w:t xml:space="preserve"> </w:t>
      </w:r>
      <w:r w:rsidRPr="00701362">
        <w:t>dnia</w:t>
      </w:r>
      <w:r>
        <w:t xml:space="preserve"> </w:t>
      </w:r>
      <w:r w:rsidRPr="00E9718F">
        <w:t>doręczenia</w:t>
      </w:r>
      <w:r>
        <w:t xml:space="preserve"> </w:t>
      </w:r>
      <w:r w:rsidRPr="00701362">
        <w:t>orzeczenia</w:t>
      </w:r>
      <w:r w:rsidRPr="00E9718F">
        <w:t>.</w:t>
      </w:r>
      <w:r w:rsidR="00E679C2">
        <w:t>”</w:t>
      </w:r>
      <w:r w:rsidRPr="00E9718F">
        <w:t>;</w:t>
      </w:r>
    </w:p>
    <w:p w:rsidR="005B5DAB" w:rsidRPr="00E9718F" w:rsidRDefault="005B5DAB" w:rsidP="00E679C2">
      <w:pPr>
        <w:pStyle w:val="PKTpunkt"/>
        <w:keepNext/>
      </w:pPr>
      <w:r w:rsidRPr="00E9718F">
        <w:t>1</w:t>
      </w:r>
      <w:r>
        <w:t>3</w:t>
      </w:r>
      <w:r w:rsidRPr="00E9718F">
        <w:t>)</w:t>
      </w:r>
      <w:r>
        <w:tab/>
      </w:r>
      <w:r w:rsidRPr="00E9718F">
        <w:t>po</w:t>
      </w:r>
      <w:r w:rsidR="00E679C2">
        <w:t xml:space="preserve"> art. </w:t>
      </w:r>
      <w:r w:rsidRPr="00E9718F">
        <w:t>75m</w:t>
      </w:r>
      <w:r>
        <w:t xml:space="preserve"> </w:t>
      </w:r>
      <w:r w:rsidRPr="00E9718F">
        <w:t>dodaje</w:t>
      </w:r>
      <w:r>
        <w:t xml:space="preserve"> </w:t>
      </w:r>
      <w:r w:rsidRPr="00E9718F">
        <w:t>się</w:t>
      </w:r>
      <w:r w:rsidR="00E679C2">
        <w:t xml:space="preserve"> art. </w:t>
      </w:r>
      <w:r w:rsidRPr="00E9718F">
        <w:t>75ma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brzmieniu:</w:t>
      </w:r>
    </w:p>
    <w:p w:rsidR="005B5DAB" w:rsidRPr="00E9718F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75ma.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="005B5DAB" w:rsidRPr="00E9718F">
        <w:t>orzeczeń</w:t>
      </w:r>
      <w:r>
        <w:t xml:space="preserve"> </w:t>
      </w:r>
      <w:r w:rsidRPr="00E9718F">
        <w:t>i</w:t>
      </w:r>
      <w:r>
        <w:t> </w:t>
      </w:r>
      <w:r w:rsidR="005B5DAB" w:rsidRPr="00E9718F">
        <w:t>postanowień</w:t>
      </w:r>
      <w:r w:rsidR="005B5DAB">
        <w:t xml:space="preserve"> </w:t>
      </w:r>
      <w:r w:rsidR="005B5DAB" w:rsidRPr="00E9718F">
        <w:t>kończących</w:t>
      </w:r>
      <w:r w:rsidR="005B5DAB">
        <w:t xml:space="preserve"> </w:t>
      </w:r>
      <w:r w:rsidR="005B5DAB" w:rsidRPr="00E9718F">
        <w:t>postępowanie</w:t>
      </w:r>
      <w:r>
        <w:t xml:space="preserve"> </w:t>
      </w:r>
      <w:r w:rsidRPr="00E9718F">
        <w:t>w</w:t>
      </w:r>
      <w:r>
        <w:t> </w:t>
      </w:r>
      <w:r w:rsidR="005B5DAB" w:rsidRPr="00E9718F">
        <w:t>sprawie</w:t>
      </w:r>
      <w:r w:rsidR="005B5DAB">
        <w:t xml:space="preserve"> </w:t>
      </w:r>
      <w:r w:rsidR="005B5DAB" w:rsidRPr="00E9718F">
        <w:t>przysługuje</w:t>
      </w:r>
      <w:r w:rsidR="005B5DAB">
        <w:t xml:space="preserve"> </w:t>
      </w:r>
      <w:r w:rsidR="005B5DAB" w:rsidRPr="00E9718F">
        <w:t>stronom,</w:t>
      </w:r>
      <w:r w:rsidR="005B5DAB">
        <w:t xml:space="preserve"> </w:t>
      </w:r>
      <w:r w:rsidR="005B5DAB" w:rsidRPr="00E9718F">
        <w:t>rzeczn</w:t>
      </w:r>
      <w:r w:rsidR="005B5DAB" w:rsidRPr="00E9718F">
        <w:t>i</w:t>
      </w:r>
      <w:r w:rsidR="005B5DAB" w:rsidRPr="00E9718F">
        <w:t>kowi</w:t>
      </w:r>
      <w:r w:rsidR="005B5DAB">
        <w:t xml:space="preserve"> </w:t>
      </w:r>
      <w:r w:rsidR="005B5DAB" w:rsidRPr="00E9718F">
        <w:t>dyscyplinarnemu,</w:t>
      </w:r>
      <w:r w:rsidR="005B5DAB">
        <w:t xml:space="preserve"> </w:t>
      </w:r>
      <w:r w:rsidR="005B5DAB" w:rsidRPr="00E9718F">
        <w:t>Ministrowi</w:t>
      </w:r>
      <w:r w:rsidR="005B5DAB">
        <w:t xml:space="preserve"> </w:t>
      </w:r>
      <w:r w:rsidR="005B5DAB" w:rsidRPr="00E9718F">
        <w:t>Sprawiedliwości</w:t>
      </w:r>
      <w:r>
        <w:t xml:space="preserve"> </w:t>
      </w:r>
      <w:r w:rsidRPr="00E9718F">
        <w:t>i</w:t>
      </w:r>
      <w:r>
        <w:t> </w:t>
      </w:r>
      <w:r w:rsidR="005B5DAB" w:rsidRPr="00E9718F">
        <w:t>Prezesowi</w:t>
      </w:r>
      <w:r w:rsidR="005B5DAB">
        <w:t xml:space="preserve"> </w:t>
      </w:r>
      <w:r w:rsidR="005B5DAB" w:rsidRPr="00E9718F">
        <w:t>Krajowej</w:t>
      </w:r>
      <w:r w:rsidR="005B5DAB">
        <w:t xml:space="preserve"> </w:t>
      </w:r>
      <w:r w:rsidR="005B5DAB" w:rsidRPr="00E9718F">
        <w:t>Rady</w:t>
      </w:r>
      <w:r w:rsidR="005B5DAB">
        <w:t xml:space="preserve"> </w:t>
      </w:r>
      <w:r w:rsidR="005B5DAB" w:rsidRPr="00E9718F">
        <w:t>Komorniczej</w:t>
      </w:r>
      <w:r w:rsidR="005B5DAB">
        <w:t xml:space="preserve"> </w:t>
      </w:r>
      <w:r w:rsidR="005B5DAB" w:rsidRPr="00E9718F">
        <w:t>odwołanie</w:t>
      </w:r>
      <w:r w:rsidR="005B5DAB">
        <w:t xml:space="preserve"> </w:t>
      </w:r>
      <w:r w:rsidR="005B5DAB" w:rsidRPr="00E9718F">
        <w:t>do</w:t>
      </w:r>
      <w:r w:rsidR="005B5DAB">
        <w:t xml:space="preserve"> </w:t>
      </w:r>
      <w:r w:rsidR="005B5DAB" w:rsidRPr="00E9718F">
        <w:t>sądu</w:t>
      </w:r>
      <w:r w:rsidR="005B5DAB">
        <w:t xml:space="preserve"> </w:t>
      </w:r>
      <w:r w:rsidR="005B5DAB" w:rsidRPr="00E9718F">
        <w:t>okręgowego</w:t>
      </w:r>
      <w:r w:rsidR="005B5DAB">
        <w:t xml:space="preserve"> </w:t>
      </w:r>
      <w:r w:rsidR="005B5DAB" w:rsidRPr="00E9718F">
        <w:t>właściwego</w:t>
      </w:r>
      <w:r w:rsidR="005B5DAB">
        <w:t xml:space="preserve"> </w:t>
      </w:r>
      <w:r w:rsidR="005B5DAB" w:rsidRPr="00E9718F">
        <w:t>według</w:t>
      </w:r>
      <w:r w:rsidR="005B5DAB">
        <w:t xml:space="preserve"> </w:t>
      </w:r>
      <w:r w:rsidR="005B5DAB" w:rsidRPr="00E9718F">
        <w:t>siedziby</w:t>
      </w:r>
      <w:r w:rsidR="005B5DAB">
        <w:t xml:space="preserve"> </w:t>
      </w:r>
      <w:r w:rsidR="005B5DAB" w:rsidRPr="00E9718F">
        <w:t>kancelarii</w:t>
      </w:r>
      <w:r w:rsidR="005B5DAB">
        <w:t xml:space="preserve"> </w:t>
      </w:r>
      <w:r w:rsidR="005B5DAB" w:rsidRPr="00E9718F">
        <w:t>obwinionego</w:t>
      </w:r>
      <w:r w:rsidR="005B5DAB">
        <w:t xml:space="preserve"> </w:t>
      </w:r>
      <w:r w:rsidR="005B5DAB" w:rsidRPr="00E9718F">
        <w:t>komornika</w:t>
      </w:r>
      <w:r w:rsidR="005B5DAB">
        <w:t xml:space="preserve"> </w:t>
      </w:r>
      <w:r w:rsidR="005B5DAB" w:rsidRPr="00701362">
        <w:t>lub siedziby kancelarii,</w:t>
      </w:r>
      <w:r w:rsidRPr="00701362">
        <w:t xml:space="preserve"> w</w:t>
      </w:r>
      <w:r>
        <w:t> </w:t>
      </w:r>
      <w:r w:rsidR="005B5DAB" w:rsidRPr="00701362">
        <w:t>której obw</w:t>
      </w:r>
      <w:r w:rsidR="005B5DAB" w:rsidRPr="00701362">
        <w:t>i</w:t>
      </w:r>
      <w:r w:rsidR="005B5DAB" w:rsidRPr="00701362">
        <w:t>niony aplikant komorniczy albo asesor komorniczy był lub jest zatrudniony,</w:t>
      </w:r>
      <w:r>
        <w:t xml:space="preserve"> </w:t>
      </w:r>
      <w:r w:rsidRPr="00E9718F">
        <w:t>w</w:t>
      </w:r>
      <w:r>
        <w:t> </w:t>
      </w:r>
      <w:r w:rsidR="005B5DAB" w:rsidRPr="00E9718F">
        <w:t>terminie</w:t>
      </w:r>
      <w:r w:rsidR="005B5DAB">
        <w:t xml:space="preserve"> </w:t>
      </w:r>
      <w:r w:rsidR="005B5DAB" w:rsidRPr="00701362">
        <w:t>3</w:t>
      </w:r>
      <w:r w:rsidRPr="00701362">
        <w:t>0</w:t>
      </w:r>
      <w:r>
        <w:t> </w:t>
      </w:r>
      <w:r w:rsidR="005B5DAB" w:rsidRPr="00701362">
        <w:t>dni</w:t>
      </w:r>
      <w:r w:rsidR="005B5DAB" w:rsidRPr="00701362">
        <w:rPr>
          <w:rStyle w:val="Ppogrubienie"/>
        </w:rPr>
        <w:t xml:space="preserve"> </w:t>
      </w:r>
      <w:r w:rsidR="005B5DAB" w:rsidRPr="00E9718F">
        <w:t>od</w:t>
      </w:r>
      <w:r w:rsidR="005B5DAB">
        <w:t xml:space="preserve"> </w:t>
      </w:r>
      <w:r w:rsidR="005B5DAB" w:rsidRPr="00701362">
        <w:t>dnia</w:t>
      </w:r>
      <w:r w:rsidR="005B5DAB" w:rsidRPr="006A11A6">
        <w:rPr>
          <w:rStyle w:val="Ppogrubienie"/>
        </w:rPr>
        <w:t xml:space="preserve"> </w:t>
      </w:r>
      <w:r w:rsidR="005B5DAB" w:rsidRPr="00E9718F">
        <w:t>doręczenia</w:t>
      </w:r>
      <w:r w:rsidR="005B5DAB">
        <w:t xml:space="preserve"> </w:t>
      </w:r>
      <w:r w:rsidR="005B5DAB" w:rsidRPr="00E9718F">
        <w:t>orzeczenia</w:t>
      </w:r>
      <w:r w:rsidR="005B5DAB">
        <w:t xml:space="preserve"> </w:t>
      </w:r>
      <w:r w:rsidR="005B5DAB" w:rsidRPr="00E9718F">
        <w:t>albo</w:t>
      </w:r>
      <w:r w:rsidR="005B5DAB">
        <w:t xml:space="preserve"> </w:t>
      </w:r>
      <w:r w:rsidR="005B5DAB" w:rsidRPr="00E9718F">
        <w:t>postanowienia</w:t>
      </w:r>
      <w:r w:rsidR="005B5DAB">
        <w:t xml:space="preserve"> </w:t>
      </w:r>
      <w:r w:rsidR="005B5DAB" w:rsidRPr="00E9718F">
        <w:t>wraz</w:t>
      </w:r>
      <w:r>
        <w:t xml:space="preserve"> </w:t>
      </w:r>
      <w:r w:rsidRPr="00E9718F">
        <w:t>z</w:t>
      </w:r>
      <w:r>
        <w:t> </w:t>
      </w:r>
      <w:r w:rsidR="005B5DAB" w:rsidRPr="00E9718F">
        <w:t>uzasadnieniem.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Odwołanie</w:t>
      </w:r>
      <w:r>
        <w:t xml:space="preserve"> </w:t>
      </w:r>
      <w:r w:rsidRPr="00E9718F">
        <w:t>wnosi</w:t>
      </w:r>
      <w:r>
        <w:t xml:space="preserve"> </w:t>
      </w:r>
      <w:r w:rsidRPr="00E9718F">
        <w:t>się</w:t>
      </w:r>
      <w:r>
        <w:t xml:space="preserve"> </w:t>
      </w:r>
      <w:r w:rsidRPr="00E9718F">
        <w:t>za</w:t>
      </w:r>
      <w:r>
        <w:t xml:space="preserve"> </w:t>
      </w:r>
      <w:r w:rsidRPr="00E9718F">
        <w:t>pośrednictwem</w:t>
      </w:r>
      <w:r>
        <w:t xml:space="preserve"> </w:t>
      </w:r>
      <w:r w:rsidRPr="00E9718F">
        <w:t>komisji</w:t>
      </w:r>
      <w:r>
        <w:t xml:space="preserve"> </w:t>
      </w:r>
      <w:r w:rsidRPr="00E9718F">
        <w:t>dyscyplinarnej,</w:t>
      </w:r>
      <w:r>
        <w:t xml:space="preserve"> </w:t>
      </w:r>
      <w:r w:rsidRPr="00E9718F">
        <w:t>która</w:t>
      </w:r>
      <w:r>
        <w:t xml:space="preserve"> </w:t>
      </w:r>
      <w:r w:rsidRPr="00E9718F">
        <w:t>wydała</w:t>
      </w:r>
      <w:r>
        <w:t xml:space="preserve"> </w:t>
      </w:r>
      <w:r w:rsidRPr="00E9718F">
        <w:t>zaskarżone</w:t>
      </w:r>
      <w:r>
        <w:t xml:space="preserve"> </w:t>
      </w:r>
      <w:r w:rsidRPr="00E9718F">
        <w:t>orzeczenie</w:t>
      </w:r>
      <w:r>
        <w:t xml:space="preserve"> </w:t>
      </w:r>
      <w:r w:rsidRPr="00E9718F">
        <w:t>albo</w:t>
      </w:r>
      <w:r>
        <w:t xml:space="preserve"> </w:t>
      </w:r>
      <w:r w:rsidRPr="00E9718F">
        <w:t>p</w:t>
      </w:r>
      <w:r w:rsidRPr="00E9718F">
        <w:t>o</w:t>
      </w:r>
      <w:r w:rsidRPr="00E9718F">
        <w:t>stanowienie.</w:t>
      </w:r>
    </w:p>
    <w:p w:rsidR="005B5DAB" w:rsidRPr="00E9718F" w:rsidRDefault="005B5DAB" w:rsidP="005B5DAB">
      <w:pPr>
        <w:pStyle w:val="ZUSTzmustartykuempunktem"/>
      </w:pPr>
      <w:r w:rsidRPr="00E9718F">
        <w:t>3.</w:t>
      </w:r>
      <w:r w:rsidR="00E679C2">
        <w:t> </w:t>
      </w:r>
      <w:r w:rsidRPr="00E9718F">
        <w:t>Orzeczenie</w:t>
      </w:r>
      <w:r>
        <w:t xml:space="preserve"> </w:t>
      </w:r>
      <w:r w:rsidRPr="00701362">
        <w:t>wraz</w:t>
      </w:r>
      <w:r w:rsidR="00E679C2" w:rsidRPr="006A11A6">
        <w:rPr>
          <w:rStyle w:val="Ppogrubienie"/>
        </w:rPr>
        <w:t xml:space="preserve"> </w:t>
      </w:r>
      <w:r w:rsidR="00E679C2" w:rsidRPr="00E9718F">
        <w:t>z</w:t>
      </w:r>
      <w:r w:rsidR="00E679C2">
        <w:rPr>
          <w:rStyle w:val="Ppogrubienie"/>
        </w:rPr>
        <w:t> </w:t>
      </w:r>
      <w:r w:rsidRPr="00E9718F">
        <w:t>uzasadnieniem,</w:t>
      </w:r>
      <w:r>
        <w:t xml:space="preserve"> </w:t>
      </w:r>
      <w:r w:rsidRPr="00E9718F">
        <w:t>wydane</w:t>
      </w:r>
      <w:r>
        <w:t xml:space="preserve"> </w:t>
      </w:r>
      <w:r w:rsidRPr="00E9718F">
        <w:t>przez</w:t>
      </w:r>
      <w:r>
        <w:t xml:space="preserve"> </w:t>
      </w:r>
      <w:r w:rsidRPr="00E9718F">
        <w:t>sąd</w:t>
      </w:r>
      <w:r>
        <w:t xml:space="preserve"> </w:t>
      </w:r>
      <w:r w:rsidRPr="00E9718F">
        <w:t>okręgowy,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którym</w:t>
      </w:r>
      <w:r>
        <w:t xml:space="preserve"> </w:t>
      </w:r>
      <w:r w:rsidRPr="00E9718F">
        <w:t>mowa</w:t>
      </w:r>
      <w:r w:rsidR="00E679C2">
        <w:t xml:space="preserve"> </w:t>
      </w:r>
      <w:r w:rsidR="00E679C2" w:rsidRPr="00E9718F">
        <w:t>w</w:t>
      </w:r>
      <w:r w:rsidR="00E679C2">
        <w:t> ust. </w:t>
      </w:r>
      <w:r w:rsidRPr="00E9718F">
        <w:t>1,</w:t>
      </w:r>
      <w:r>
        <w:t xml:space="preserve"> </w:t>
      </w:r>
      <w:r w:rsidRPr="00E9718F">
        <w:t>doręcza</w:t>
      </w:r>
      <w:r>
        <w:t xml:space="preserve"> </w:t>
      </w:r>
      <w:r w:rsidRPr="00E9718F">
        <w:t>się</w:t>
      </w:r>
      <w:r>
        <w:t xml:space="preserve"> </w:t>
      </w:r>
      <w:r w:rsidRPr="00E9718F">
        <w:t>str</w:t>
      </w:r>
      <w:r w:rsidRPr="00E9718F">
        <w:t>o</w:t>
      </w:r>
      <w:r w:rsidRPr="00E9718F">
        <w:t>nom,</w:t>
      </w:r>
      <w:r>
        <w:t xml:space="preserve"> </w:t>
      </w:r>
      <w:r w:rsidRPr="00E9718F">
        <w:t>Ministrowi</w:t>
      </w:r>
      <w:r>
        <w:t xml:space="preserve"> </w:t>
      </w:r>
      <w:r w:rsidRPr="00E9718F">
        <w:t>Sprawiedliwości</w:t>
      </w:r>
      <w:r>
        <w:t xml:space="preserve"> </w:t>
      </w:r>
      <w:r w:rsidRPr="00E9718F">
        <w:t>oraz</w:t>
      </w:r>
      <w:r>
        <w:t xml:space="preserve"> </w:t>
      </w:r>
      <w:r w:rsidRPr="00E9718F">
        <w:t>Krajowej</w:t>
      </w:r>
      <w:r>
        <w:t xml:space="preserve"> </w:t>
      </w:r>
      <w:r w:rsidRPr="00E9718F">
        <w:t>Radzie</w:t>
      </w:r>
      <w:r>
        <w:t xml:space="preserve"> </w:t>
      </w:r>
      <w:r w:rsidRPr="00E9718F">
        <w:t>Komorniczej.</w:t>
      </w:r>
    </w:p>
    <w:p w:rsidR="005B5DAB" w:rsidRPr="00E9718F" w:rsidRDefault="005B5DAB" w:rsidP="005B5DAB">
      <w:pPr>
        <w:pStyle w:val="ZUSTzmustartykuempunktem"/>
      </w:pPr>
      <w:r w:rsidRPr="00E9718F">
        <w:t>4.</w:t>
      </w:r>
      <w:r w:rsidR="00E679C2">
        <w:t> </w:t>
      </w:r>
      <w:r w:rsidRPr="00E9718F">
        <w:t>Od</w:t>
      </w:r>
      <w:r>
        <w:t xml:space="preserve"> </w:t>
      </w:r>
      <w:r w:rsidRPr="00E9718F">
        <w:t>orzeczenia</w:t>
      </w:r>
      <w:r>
        <w:t xml:space="preserve"> </w:t>
      </w:r>
      <w:r w:rsidRPr="00E9718F">
        <w:t>sądu</w:t>
      </w:r>
      <w:r>
        <w:t xml:space="preserve"> </w:t>
      </w:r>
      <w:r w:rsidRPr="00E9718F">
        <w:t>okręgowego</w:t>
      </w:r>
      <w:r>
        <w:t xml:space="preserve"> </w:t>
      </w:r>
      <w:r w:rsidRPr="00E9718F">
        <w:t>nie</w:t>
      </w:r>
      <w:r>
        <w:t xml:space="preserve"> </w:t>
      </w:r>
      <w:r w:rsidRPr="00E9718F">
        <w:t>przysługuje</w:t>
      </w:r>
      <w:r>
        <w:t xml:space="preserve"> </w:t>
      </w:r>
      <w:r w:rsidRPr="00E9718F">
        <w:t>kasacja.</w:t>
      </w:r>
      <w:r w:rsidR="00E679C2">
        <w:t>”</w:t>
      </w:r>
      <w:r w:rsidRPr="00E9718F">
        <w:t>;</w:t>
      </w:r>
    </w:p>
    <w:p w:rsidR="005B5DAB" w:rsidRPr="00E9718F" w:rsidRDefault="005B5DAB" w:rsidP="00E679C2">
      <w:pPr>
        <w:pStyle w:val="PKTpunkt"/>
        <w:keepNext/>
      </w:pPr>
      <w:r w:rsidRPr="00E9718F">
        <w:t>1</w:t>
      </w:r>
      <w:r>
        <w:t>4</w:t>
      </w:r>
      <w:r w:rsidRPr="00E9718F">
        <w:t>)</w:t>
      </w:r>
      <w:r>
        <w:tab/>
      </w:r>
      <w:r w:rsidRPr="00E9718F">
        <w:t>po</w:t>
      </w:r>
      <w:r w:rsidR="00E679C2">
        <w:t xml:space="preserve"> art. </w:t>
      </w:r>
      <w:r w:rsidRPr="00E9718F">
        <w:t>75n</w:t>
      </w:r>
      <w:r>
        <w:t xml:space="preserve"> </w:t>
      </w:r>
      <w:r w:rsidRPr="00E9718F">
        <w:t>dodaje</w:t>
      </w:r>
      <w:r>
        <w:t xml:space="preserve"> </w:t>
      </w:r>
      <w:r w:rsidRPr="00E9718F">
        <w:t>się</w:t>
      </w:r>
      <w:r w:rsidR="00E679C2">
        <w:t xml:space="preserve"> art. </w:t>
      </w:r>
      <w:r w:rsidRPr="00E9718F">
        <w:t>75o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brzmieniu:</w:t>
      </w:r>
    </w:p>
    <w:p w:rsidR="005B5DAB" w:rsidRPr="00E9718F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75o.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Koszty</w:t>
      </w:r>
      <w:r w:rsidR="005B5DAB">
        <w:t xml:space="preserve"> </w:t>
      </w:r>
      <w:r w:rsidR="005B5DAB" w:rsidRPr="00E9718F">
        <w:t>postępowania</w:t>
      </w:r>
      <w:r w:rsidR="005B5DAB">
        <w:t xml:space="preserve"> </w:t>
      </w:r>
      <w:r w:rsidR="005B5DAB" w:rsidRPr="00E9718F">
        <w:t>dyscyplinarnego</w:t>
      </w:r>
      <w:r w:rsidR="005B5DAB">
        <w:t xml:space="preserve"> </w:t>
      </w:r>
      <w:r w:rsidR="005B5DAB" w:rsidRPr="00E9718F">
        <w:t>tymczasowo</w:t>
      </w:r>
      <w:r w:rsidR="005B5DAB">
        <w:t xml:space="preserve"> </w:t>
      </w:r>
      <w:r w:rsidR="005B5DAB" w:rsidRPr="00E9718F">
        <w:t>ponosi</w:t>
      </w:r>
      <w:r w:rsidR="005B5DAB">
        <w:t xml:space="preserve"> </w:t>
      </w:r>
      <w:r w:rsidR="005B5DAB" w:rsidRPr="00E9718F">
        <w:t>Krajowa</w:t>
      </w:r>
      <w:r w:rsidR="005B5DAB">
        <w:t xml:space="preserve"> </w:t>
      </w:r>
      <w:r w:rsidR="005B5DAB" w:rsidRPr="00E9718F">
        <w:t>Rada</w:t>
      </w:r>
      <w:r w:rsidR="005B5DAB">
        <w:t xml:space="preserve"> </w:t>
      </w:r>
      <w:r w:rsidR="005B5DAB" w:rsidRPr="00E9718F">
        <w:t>Komornicza.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Wysokość</w:t>
      </w:r>
      <w:r>
        <w:t xml:space="preserve"> </w:t>
      </w:r>
      <w:r w:rsidRPr="00E9718F">
        <w:t>zryczałtowanych</w:t>
      </w:r>
      <w:r>
        <w:t xml:space="preserve"> </w:t>
      </w:r>
      <w:r w:rsidRPr="00E9718F">
        <w:t>kosztów</w:t>
      </w:r>
      <w:r>
        <w:t xml:space="preserve"> </w:t>
      </w:r>
      <w:r w:rsidRPr="00E9718F">
        <w:t>postępowania</w:t>
      </w:r>
      <w:r>
        <w:t xml:space="preserve"> </w:t>
      </w:r>
      <w:r w:rsidRPr="00E9718F">
        <w:t>dyscyplinarnego</w:t>
      </w:r>
      <w:r>
        <w:t xml:space="preserve"> </w:t>
      </w:r>
      <w:r w:rsidRPr="00E9718F">
        <w:t>określa</w:t>
      </w:r>
      <w:r>
        <w:t>,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drodze</w:t>
      </w:r>
      <w:r>
        <w:t xml:space="preserve"> </w:t>
      </w:r>
      <w:r w:rsidRPr="00E9718F">
        <w:t>uchwały</w:t>
      </w:r>
      <w:r>
        <w:t xml:space="preserve">, </w:t>
      </w:r>
      <w:r w:rsidRPr="00E9718F">
        <w:t>Krajowa</w:t>
      </w:r>
      <w:r>
        <w:t xml:space="preserve"> </w:t>
      </w:r>
      <w:r w:rsidRPr="00E9718F">
        <w:t>Rada</w:t>
      </w:r>
      <w:r>
        <w:t xml:space="preserve"> </w:t>
      </w:r>
      <w:r w:rsidRPr="00E9718F">
        <w:t>Komornicza,</w:t>
      </w:r>
      <w:r>
        <w:t xml:space="preserve"> </w:t>
      </w:r>
      <w:r w:rsidRPr="00E9718F">
        <w:t>mając</w:t>
      </w:r>
      <w:r>
        <w:t xml:space="preserve"> </w:t>
      </w:r>
      <w:r w:rsidRPr="00E9718F">
        <w:t>na</w:t>
      </w:r>
      <w:r>
        <w:t xml:space="preserve"> </w:t>
      </w:r>
      <w:r w:rsidRPr="00E9718F">
        <w:t>względzie</w:t>
      </w:r>
      <w:r>
        <w:t xml:space="preserve"> </w:t>
      </w:r>
      <w:r w:rsidRPr="00E9718F">
        <w:t>przeciętne</w:t>
      </w:r>
      <w:r>
        <w:t xml:space="preserve"> </w:t>
      </w:r>
      <w:r w:rsidRPr="00E9718F">
        <w:t>koszty</w:t>
      </w:r>
      <w:r>
        <w:t xml:space="preserve"> </w:t>
      </w:r>
      <w:r w:rsidRPr="00E9718F">
        <w:t>postępowania.</w:t>
      </w:r>
    </w:p>
    <w:p w:rsidR="005B5DAB" w:rsidRPr="00E9718F" w:rsidRDefault="005B5DAB" w:rsidP="005B5DAB">
      <w:pPr>
        <w:pStyle w:val="ZUSTzmustartykuempunktem"/>
      </w:pPr>
      <w:r w:rsidRPr="00E9718F">
        <w:t>3.</w:t>
      </w:r>
      <w:r w:rsidR="00E679C2">
        <w:t> </w:t>
      </w:r>
      <w:r w:rsidR="00E679C2" w:rsidRPr="00E9718F">
        <w:t>W</w:t>
      </w:r>
      <w:r w:rsidR="00E679C2">
        <w:t> </w:t>
      </w:r>
      <w:r w:rsidRPr="00E9718F">
        <w:t>przypadku</w:t>
      </w:r>
      <w:r>
        <w:t xml:space="preserve"> </w:t>
      </w:r>
      <w:r w:rsidRPr="00E9718F">
        <w:t>prawomocnego</w:t>
      </w:r>
      <w:r>
        <w:t xml:space="preserve"> </w:t>
      </w:r>
      <w:r w:rsidRPr="00701362">
        <w:t>skazania</w:t>
      </w:r>
      <w:r>
        <w:t xml:space="preserve"> </w:t>
      </w:r>
      <w:r w:rsidRPr="00E9718F">
        <w:t>koszty</w:t>
      </w:r>
      <w:r>
        <w:t xml:space="preserve"> </w:t>
      </w:r>
      <w:r w:rsidRPr="00E9718F">
        <w:t>postępowania</w:t>
      </w:r>
      <w:r>
        <w:t xml:space="preserve"> </w:t>
      </w:r>
      <w:r w:rsidRPr="00E9718F">
        <w:t>dyscyplinarnego</w:t>
      </w:r>
      <w:r>
        <w:t xml:space="preserve"> </w:t>
      </w:r>
      <w:r w:rsidRPr="00E9718F">
        <w:t>ponosi</w:t>
      </w:r>
      <w:r>
        <w:t xml:space="preserve"> </w:t>
      </w:r>
      <w:r w:rsidRPr="00701362">
        <w:t>skazany</w:t>
      </w:r>
      <w:r w:rsidRPr="00E9718F">
        <w:t>.</w:t>
      </w:r>
      <w:r w:rsidR="00E679C2">
        <w:t>”</w:t>
      </w:r>
      <w:r w:rsidRPr="00E9718F">
        <w:t>;</w:t>
      </w:r>
    </w:p>
    <w:p w:rsidR="005B5DAB" w:rsidRPr="00E9718F" w:rsidRDefault="005B5DAB" w:rsidP="00E679C2">
      <w:pPr>
        <w:pStyle w:val="PKTpunkt"/>
        <w:keepNext/>
      </w:pPr>
      <w:r w:rsidRPr="00E9718F">
        <w:t>1</w:t>
      </w:r>
      <w:r>
        <w:t>5</w:t>
      </w:r>
      <w:r w:rsidRPr="00E9718F">
        <w:t>)</w:t>
      </w:r>
      <w:r>
        <w:tab/>
      </w:r>
      <w:r w:rsidRPr="00E9718F">
        <w:t>art.</w:t>
      </w:r>
      <w:r>
        <w:t xml:space="preserve"> </w:t>
      </w:r>
      <w:r w:rsidRPr="00E9718F">
        <w:t>7</w:t>
      </w:r>
      <w:r w:rsidR="00E679C2" w:rsidRPr="00E9718F">
        <w:t>6</w:t>
      </w:r>
      <w:r w:rsidR="00E679C2">
        <w:t> </w:t>
      </w:r>
      <w:r w:rsidRPr="00E9718F">
        <w:t>otrzymuje</w:t>
      </w:r>
      <w:r>
        <w:t xml:space="preserve"> </w:t>
      </w:r>
      <w:r w:rsidRPr="00E9718F">
        <w:t>brzmienie:</w:t>
      </w:r>
    </w:p>
    <w:p w:rsidR="005B5DAB" w:rsidRPr="00E9718F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76.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Wykonanie</w:t>
      </w:r>
      <w:r w:rsidR="005B5DAB">
        <w:t xml:space="preserve"> </w:t>
      </w:r>
      <w:r w:rsidR="005B5DAB" w:rsidRPr="00701362">
        <w:t xml:space="preserve">prawomocnego orzeczenia co do </w:t>
      </w:r>
      <w:r w:rsidR="005B5DAB" w:rsidRPr="00E9718F">
        <w:t>kary</w:t>
      </w:r>
      <w:r w:rsidR="005B5DAB">
        <w:t xml:space="preserve"> </w:t>
      </w:r>
      <w:r w:rsidR="005B5DAB" w:rsidRPr="00E9718F">
        <w:t>wydalenia</w:t>
      </w:r>
      <w:r w:rsidR="005B5DAB">
        <w:t xml:space="preserve"> </w:t>
      </w:r>
      <w:r w:rsidR="005B5DAB" w:rsidRPr="00701362">
        <w:t>ze</w:t>
      </w:r>
      <w:r w:rsidR="005B5DAB">
        <w:t xml:space="preserve"> </w:t>
      </w:r>
      <w:r w:rsidR="005B5DAB" w:rsidRPr="00E9718F">
        <w:t>służby</w:t>
      </w:r>
      <w:r w:rsidR="005B5DAB">
        <w:t xml:space="preserve"> </w:t>
      </w:r>
      <w:r w:rsidR="005B5DAB" w:rsidRPr="00E9718F">
        <w:t>komorniczej</w:t>
      </w:r>
      <w:r w:rsidR="005B5DAB">
        <w:t xml:space="preserve"> </w:t>
      </w:r>
      <w:r w:rsidR="005B5DAB" w:rsidRPr="00E9718F">
        <w:t>należy</w:t>
      </w:r>
      <w:r w:rsidR="005B5DAB">
        <w:t xml:space="preserve"> </w:t>
      </w:r>
      <w:r w:rsidR="005B5DAB" w:rsidRPr="00E9718F">
        <w:t>do</w:t>
      </w:r>
      <w:r w:rsidR="00F473C9">
        <w:br/>
      </w:r>
      <w:r w:rsidR="005B5DAB" w:rsidRPr="00E9718F">
        <w:t>Ministra</w:t>
      </w:r>
      <w:r w:rsidR="005B5DAB">
        <w:t xml:space="preserve"> </w:t>
      </w:r>
      <w:r w:rsidR="005B5DAB" w:rsidRPr="00E9718F">
        <w:t>Sprawiedliwości.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Wykonanie</w:t>
      </w:r>
      <w:r>
        <w:t xml:space="preserve"> </w:t>
      </w:r>
      <w:r w:rsidRPr="00701362">
        <w:t xml:space="preserve">prawomocnego orzeczenia co do </w:t>
      </w:r>
      <w:r w:rsidRPr="00E9718F">
        <w:t>kary</w:t>
      </w:r>
      <w:r>
        <w:t xml:space="preserve"> </w:t>
      </w:r>
      <w:r w:rsidRPr="00E9718F">
        <w:t>pieniężnej</w:t>
      </w:r>
      <w:r>
        <w:t xml:space="preserve"> </w:t>
      </w:r>
      <w:r w:rsidRPr="00E9718F">
        <w:t>należy</w:t>
      </w:r>
      <w:r>
        <w:t xml:space="preserve"> </w:t>
      </w:r>
      <w:r w:rsidRPr="00E9718F">
        <w:t>do</w:t>
      </w:r>
      <w:r>
        <w:t xml:space="preserve"> </w:t>
      </w:r>
      <w:r w:rsidRPr="00E9718F">
        <w:t>Prezesa</w:t>
      </w:r>
      <w:r>
        <w:t xml:space="preserve"> </w:t>
      </w:r>
      <w:r w:rsidRPr="00E9718F">
        <w:t>Krajowej</w:t>
      </w:r>
      <w:r>
        <w:t xml:space="preserve"> </w:t>
      </w:r>
      <w:r w:rsidRPr="00E9718F">
        <w:t>Rady</w:t>
      </w:r>
      <w:r>
        <w:t xml:space="preserve"> </w:t>
      </w:r>
      <w:r w:rsidRPr="00E9718F">
        <w:t>Komorn</w:t>
      </w:r>
      <w:r w:rsidRPr="00E9718F">
        <w:t>i</w:t>
      </w:r>
      <w:r w:rsidRPr="00E9718F">
        <w:t>czej,</w:t>
      </w:r>
      <w:r>
        <w:t xml:space="preserve"> </w:t>
      </w:r>
      <w:r w:rsidRPr="00E9718F">
        <w:t>wykonanie</w:t>
      </w:r>
      <w:r>
        <w:t xml:space="preserve"> </w:t>
      </w:r>
      <w:r w:rsidRPr="00E9718F">
        <w:t>kary</w:t>
      </w:r>
      <w:r>
        <w:t xml:space="preserve"> </w:t>
      </w:r>
      <w:r w:rsidRPr="00E9718F">
        <w:t>skreślenia</w:t>
      </w:r>
      <w:r>
        <w:t xml:space="preserve"> </w:t>
      </w:r>
      <w:r w:rsidRPr="00E9718F">
        <w:t>asesora</w:t>
      </w:r>
      <w:r>
        <w:t xml:space="preserve"> </w:t>
      </w:r>
      <w:r w:rsidRPr="00E9718F">
        <w:t>komorniczego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wykazu</w:t>
      </w:r>
      <w:r>
        <w:t xml:space="preserve"> </w:t>
      </w:r>
      <w:r w:rsidRPr="00E9718F">
        <w:t>asesorów</w:t>
      </w:r>
      <w:r>
        <w:t xml:space="preserve"> </w:t>
      </w:r>
      <w:r w:rsidRPr="00E9718F">
        <w:t>komorniczych</w:t>
      </w:r>
      <w:r>
        <w:t xml:space="preserve"> </w:t>
      </w:r>
      <w:r w:rsidRPr="00E9718F">
        <w:t>–</w:t>
      </w:r>
      <w:r>
        <w:t xml:space="preserve"> </w:t>
      </w:r>
      <w:r w:rsidRPr="00E9718F">
        <w:t>do</w:t>
      </w:r>
      <w:r>
        <w:t xml:space="preserve"> </w:t>
      </w:r>
      <w:r w:rsidRPr="00E9718F">
        <w:t>prezesa</w:t>
      </w:r>
      <w:r>
        <w:t xml:space="preserve"> </w:t>
      </w:r>
      <w:r w:rsidRPr="00E9718F">
        <w:t>właściwego</w:t>
      </w:r>
      <w:r>
        <w:t xml:space="preserve"> </w:t>
      </w:r>
      <w:r w:rsidRPr="00E9718F">
        <w:t>sądu</w:t>
      </w:r>
      <w:r>
        <w:t xml:space="preserve"> </w:t>
      </w:r>
      <w:r w:rsidRPr="00E9718F">
        <w:t>apelacyjnego,</w:t>
      </w:r>
      <w:r w:rsidR="00E679C2">
        <w:t xml:space="preserve"> </w:t>
      </w:r>
      <w:r w:rsidR="00E679C2" w:rsidRPr="00E9718F">
        <w:t>a</w:t>
      </w:r>
      <w:r w:rsidR="00E679C2">
        <w:t> </w:t>
      </w:r>
      <w:r w:rsidRPr="00E9718F">
        <w:t>wykonanie</w:t>
      </w:r>
      <w:r>
        <w:t xml:space="preserve"> </w:t>
      </w:r>
      <w:r w:rsidRPr="00E9718F">
        <w:t>pozostałych</w:t>
      </w:r>
      <w:r>
        <w:t xml:space="preserve"> </w:t>
      </w:r>
      <w:r w:rsidRPr="00E9718F">
        <w:t>kar</w:t>
      </w:r>
      <w:r>
        <w:t xml:space="preserve"> </w:t>
      </w:r>
      <w:r w:rsidRPr="00E9718F">
        <w:t>–</w:t>
      </w:r>
      <w:r>
        <w:t xml:space="preserve"> </w:t>
      </w:r>
      <w:r w:rsidRPr="00E9718F">
        <w:t>do</w:t>
      </w:r>
      <w:r>
        <w:t xml:space="preserve"> </w:t>
      </w:r>
      <w:r w:rsidRPr="00E9718F">
        <w:t>rady</w:t>
      </w:r>
      <w:r>
        <w:t xml:space="preserve"> </w:t>
      </w:r>
      <w:r w:rsidRPr="00E9718F">
        <w:t>właściwej</w:t>
      </w:r>
      <w:r>
        <w:t xml:space="preserve"> </w:t>
      </w:r>
      <w:r w:rsidRPr="00E9718F">
        <w:t>izby</w:t>
      </w:r>
      <w:r>
        <w:t xml:space="preserve"> </w:t>
      </w:r>
      <w:r w:rsidRPr="00E9718F">
        <w:t>komorniczej.</w:t>
      </w:r>
    </w:p>
    <w:p w:rsidR="005B5DAB" w:rsidRPr="00F473C9" w:rsidRDefault="005B5DAB" w:rsidP="005B5DAB">
      <w:pPr>
        <w:pStyle w:val="ZUSTzmustartykuempunktem"/>
        <w:rPr>
          <w:spacing w:val="-2"/>
        </w:rPr>
      </w:pPr>
      <w:r w:rsidRPr="00E9718F">
        <w:t>3.</w:t>
      </w:r>
      <w:r w:rsidR="00E679C2">
        <w:t> </w:t>
      </w:r>
      <w:r w:rsidRPr="00E9718F">
        <w:t>Prawomocne</w:t>
      </w:r>
      <w:r>
        <w:t xml:space="preserve"> </w:t>
      </w:r>
      <w:r w:rsidRPr="00E9718F">
        <w:t>orzeczenie</w:t>
      </w:r>
      <w:r>
        <w:t xml:space="preserve"> </w:t>
      </w:r>
      <w:r w:rsidRPr="00E9718F">
        <w:t>komisji</w:t>
      </w:r>
      <w:r>
        <w:t xml:space="preserve"> </w:t>
      </w:r>
      <w:r w:rsidRPr="00E9718F">
        <w:t>dyscyplinarnej</w:t>
      </w:r>
      <w:r>
        <w:t xml:space="preserve"> </w:t>
      </w:r>
      <w:r w:rsidRPr="00E9718F">
        <w:t>co</w:t>
      </w:r>
      <w:r>
        <w:t xml:space="preserve"> </w:t>
      </w:r>
      <w:r w:rsidRPr="00E9718F">
        <w:t>do</w:t>
      </w:r>
      <w:r>
        <w:t xml:space="preserve"> </w:t>
      </w:r>
      <w:r w:rsidRPr="00E9718F">
        <w:t>kary</w:t>
      </w:r>
      <w:r>
        <w:t xml:space="preserve"> </w:t>
      </w:r>
      <w:r w:rsidRPr="00E9718F">
        <w:t>pieniężnej</w:t>
      </w:r>
      <w:r>
        <w:t xml:space="preserve"> </w:t>
      </w:r>
      <w:r w:rsidRPr="00E9718F">
        <w:t>oraz</w:t>
      </w:r>
      <w:r>
        <w:t xml:space="preserve"> </w:t>
      </w:r>
      <w:r w:rsidRPr="00E9718F">
        <w:t>zasądzonych</w:t>
      </w:r>
      <w:r>
        <w:t xml:space="preserve"> </w:t>
      </w:r>
      <w:r w:rsidRPr="00E9718F">
        <w:t>kosztów</w:t>
      </w:r>
      <w:r>
        <w:t xml:space="preserve"> </w:t>
      </w:r>
      <w:r w:rsidRPr="00E9718F">
        <w:t>postęp</w:t>
      </w:r>
      <w:r w:rsidRPr="00E9718F">
        <w:t>o</w:t>
      </w:r>
      <w:r w:rsidRPr="00E9718F">
        <w:t>wania</w:t>
      </w:r>
      <w:r>
        <w:t xml:space="preserve"> </w:t>
      </w:r>
      <w:r w:rsidRPr="00E9718F">
        <w:t>dyscyplinarnego</w:t>
      </w:r>
      <w:r>
        <w:t xml:space="preserve"> </w:t>
      </w:r>
      <w:r w:rsidRPr="00E9718F">
        <w:t>stanowi</w:t>
      </w:r>
      <w:r>
        <w:t xml:space="preserve"> </w:t>
      </w:r>
      <w:r w:rsidRPr="00E9718F">
        <w:t>tytuł</w:t>
      </w:r>
      <w:r>
        <w:t xml:space="preserve"> </w:t>
      </w:r>
      <w:r w:rsidRPr="00E9718F">
        <w:t>egzekucyjny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rozumieniu</w:t>
      </w:r>
      <w:r w:rsidR="00E679C2">
        <w:t xml:space="preserve"> art. </w:t>
      </w:r>
      <w:r w:rsidRPr="00E9718F">
        <w:t>77</w:t>
      </w:r>
      <w:r w:rsidR="00E679C2" w:rsidRPr="00E9718F">
        <w:t>7</w:t>
      </w:r>
      <w:r w:rsidR="00E679C2">
        <w:t> </w:t>
      </w:r>
      <w:r>
        <w:t>ustawy</w:t>
      </w:r>
      <w:r w:rsidR="00E679C2">
        <w:t xml:space="preserve"> z </w:t>
      </w:r>
      <w:r>
        <w:t>dnia 1</w:t>
      </w:r>
      <w:r w:rsidR="00E679C2">
        <w:t>7 </w:t>
      </w:r>
      <w:r>
        <w:t>listopada 196</w:t>
      </w:r>
      <w:r w:rsidR="00E679C2">
        <w:t>4 </w:t>
      </w:r>
      <w:r>
        <w:t xml:space="preserve">r. – </w:t>
      </w:r>
      <w:r w:rsidRPr="00E9718F">
        <w:t>Kodeks</w:t>
      </w:r>
      <w:r>
        <w:t xml:space="preserve"> </w:t>
      </w:r>
      <w:r w:rsidRPr="00E9718F">
        <w:t>postępowania</w:t>
      </w:r>
      <w:r>
        <w:t xml:space="preserve"> </w:t>
      </w:r>
      <w:r w:rsidRPr="00E9718F">
        <w:t>cywilnego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po</w:t>
      </w:r>
      <w:r>
        <w:t xml:space="preserve"> </w:t>
      </w:r>
      <w:r w:rsidRPr="00E9718F">
        <w:t>nadaniu</w:t>
      </w:r>
      <w:r>
        <w:t xml:space="preserve"> </w:t>
      </w:r>
      <w:r w:rsidRPr="00E9718F">
        <w:t>mu</w:t>
      </w:r>
      <w:r>
        <w:t xml:space="preserve"> </w:t>
      </w:r>
      <w:r w:rsidRPr="00E9718F">
        <w:t>klauzuli</w:t>
      </w:r>
      <w:r>
        <w:t xml:space="preserve"> </w:t>
      </w:r>
      <w:r w:rsidRPr="00E9718F">
        <w:t>wykonalności</w:t>
      </w:r>
      <w:r>
        <w:t xml:space="preserve"> </w:t>
      </w:r>
      <w:r w:rsidRPr="00E9718F">
        <w:t>przez</w:t>
      </w:r>
      <w:r>
        <w:t xml:space="preserve"> </w:t>
      </w:r>
      <w:r w:rsidRPr="00E9718F">
        <w:t>sąd</w:t>
      </w:r>
      <w:r>
        <w:t xml:space="preserve"> </w:t>
      </w:r>
      <w:r w:rsidRPr="00E9718F">
        <w:t>rejonowy</w:t>
      </w:r>
      <w:r>
        <w:t xml:space="preserve"> </w:t>
      </w:r>
      <w:r w:rsidRPr="00E9718F">
        <w:t>właściwy</w:t>
      </w:r>
      <w:r>
        <w:t xml:space="preserve"> </w:t>
      </w:r>
      <w:r w:rsidRPr="00E9718F">
        <w:t>ze</w:t>
      </w:r>
      <w:r>
        <w:t xml:space="preserve"> </w:t>
      </w:r>
      <w:r w:rsidRPr="00E9718F">
        <w:t>względu</w:t>
      </w:r>
      <w:r>
        <w:t xml:space="preserve"> </w:t>
      </w:r>
      <w:r w:rsidRPr="00E9718F">
        <w:t>na</w:t>
      </w:r>
      <w:r>
        <w:t xml:space="preserve"> </w:t>
      </w:r>
      <w:r w:rsidRPr="00E9718F">
        <w:t>siedz</w:t>
      </w:r>
      <w:r w:rsidRPr="00E9718F">
        <w:t>i</w:t>
      </w:r>
      <w:r w:rsidRPr="00E9718F">
        <w:t>bę</w:t>
      </w:r>
      <w:r>
        <w:t xml:space="preserve"> </w:t>
      </w:r>
      <w:r w:rsidRPr="00E9718F">
        <w:t>kancelarii</w:t>
      </w:r>
      <w:r>
        <w:t xml:space="preserve"> </w:t>
      </w:r>
      <w:r w:rsidRPr="00701362">
        <w:t>skazanego</w:t>
      </w:r>
      <w:r>
        <w:t xml:space="preserve"> </w:t>
      </w:r>
      <w:r w:rsidRPr="00E9718F">
        <w:t>komornika</w:t>
      </w:r>
      <w:r>
        <w:t xml:space="preserve"> </w:t>
      </w:r>
      <w:r w:rsidRPr="00E9718F">
        <w:t>lub</w:t>
      </w:r>
      <w:r>
        <w:t xml:space="preserve"> </w:t>
      </w:r>
      <w:r w:rsidRPr="00E9718F">
        <w:t>siedzibę</w:t>
      </w:r>
      <w:r>
        <w:t xml:space="preserve"> </w:t>
      </w:r>
      <w:r w:rsidRPr="00E9718F">
        <w:t>kancelarii,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której</w:t>
      </w:r>
      <w:r>
        <w:t xml:space="preserve"> </w:t>
      </w:r>
      <w:r w:rsidRPr="00701362">
        <w:t>skazany</w:t>
      </w:r>
      <w:r>
        <w:t xml:space="preserve"> </w:t>
      </w:r>
      <w:r w:rsidRPr="00E9718F">
        <w:t>aplikant</w:t>
      </w:r>
      <w:r>
        <w:t xml:space="preserve"> </w:t>
      </w:r>
      <w:r w:rsidRPr="00701362">
        <w:t>komorniczy</w:t>
      </w:r>
      <w:r w:rsidRPr="00701362">
        <w:rPr>
          <w:rStyle w:val="Ppogrubienie"/>
        </w:rPr>
        <w:t xml:space="preserve"> </w:t>
      </w:r>
      <w:r w:rsidRPr="00701362">
        <w:t>albo</w:t>
      </w:r>
      <w:r w:rsidRPr="00701362">
        <w:rPr>
          <w:rStyle w:val="Ppogrubienie"/>
        </w:rPr>
        <w:t xml:space="preserve"> </w:t>
      </w:r>
      <w:r w:rsidRPr="00E9718F">
        <w:t>asesor</w:t>
      </w:r>
      <w:r>
        <w:t xml:space="preserve"> </w:t>
      </w:r>
      <w:r w:rsidRPr="00E9718F">
        <w:t>k</w:t>
      </w:r>
      <w:r w:rsidRPr="00E9718F">
        <w:t>o</w:t>
      </w:r>
      <w:r w:rsidRPr="00E9718F">
        <w:t>morniczy</w:t>
      </w:r>
      <w:r>
        <w:t xml:space="preserve"> </w:t>
      </w:r>
      <w:r w:rsidRPr="00E9718F">
        <w:t>był</w:t>
      </w:r>
      <w:r>
        <w:t xml:space="preserve"> </w:t>
      </w:r>
      <w:r w:rsidRPr="00E9718F">
        <w:t>lub</w:t>
      </w:r>
      <w:r>
        <w:t xml:space="preserve"> </w:t>
      </w:r>
      <w:r w:rsidRPr="00E9718F">
        <w:t>jest</w:t>
      </w:r>
      <w:r>
        <w:t xml:space="preserve"> </w:t>
      </w:r>
      <w:r w:rsidRPr="00E9718F">
        <w:t>zatrudniony,</w:t>
      </w:r>
      <w:r>
        <w:t xml:space="preserve"> </w:t>
      </w:r>
      <w:r w:rsidRPr="00E9718F">
        <w:t>podlega</w:t>
      </w:r>
      <w:r>
        <w:t xml:space="preserve"> </w:t>
      </w:r>
      <w:r w:rsidRPr="00E9718F">
        <w:t>wykonaniu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drodze</w:t>
      </w:r>
      <w:r>
        <w:t xml:space="preserve"> </w:t>
      </w:r>
      <w:r w:rsidRPr="00E9718F">
        <w:t>egzekucji</w:t>
      </w:r>
      <w:r>
        <w:t xml:space="preserve"> </w:t>
      </w:r>
      <w:r w:rsidRPr="00701362">
        <w:t>sądowej</w:t>
      </w:r>
      <w:r w:rsidRPr="00E9718F">
        <w:t>.</w:t>
      </w:r>
      <w:r>
        <w:t xml:space="preserve"> </w:t>
      </w:r>
      <w:r w:rsidRPr="00E9718F">
        <w:t>Wpływy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kar</w:t>
      </w:r>
      <w:r>
        <w:t xml:space="preserve"> </w:t>
      </w:r>
      <w:r w:rsidRPr="00E9718F">
        <w:t>pieniężnych</w:t>
      </w:r>
      <w:r w:rsidR="00F473C9">
        <w:br/>
      </w:r>
      <w:r w:rsidRPr="00F473C9">
        <w:rPr>
          <w:spacing w:val="-2"/>
        </w:rPr>
        <w:t>Krajowa Rada Komornicza przeznacza na działalność komisji dyscyplinarnej oraz potrzeby samorządu komorniczego.</w:t>
      </w:r>
    </w:p>
    <w:p w:rsidR="005B5DAB" w:rsidRPr="00E9718F" w:rsidRDefault="005B5DAB" w:rsidP="005B5DAB">
      <w:pPr>
        <w:pStyle w:val="ZUSTzmustartykuempunktem"/>
      </w:pPr>
      <w:r w:rsidRPr="00E9718F">
        <w:t>4.</w:t>
      </w:r>
      <w:r w:rsidR="00E679C2">
        <w:t> </w:t>
      </w:r>
      <w:r w:rsidR="00E679C2" w:rsidRPr="00E9718F">
        <w:t>W</w:t>
      </w:r>
      <w:r w:rsidR="00E679C2">
        <w:t> </w:t>
      </w:r>
      <w:r w:rsidRPr="00E9718F">
        <w:t>postępowaniu</w:t>
      </w:r>
      <w:r>
        <w:t xml:space="preserve"> </w:t>
      </w:r>
      <w:r w:rsidRPr="00E9718F">
        <w:t>egzekucyjnym,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którym</w:t>
      </w:r>
      <w:r>
        <w:t xml:space="preserve"> </w:t>
      </w:r>
      <w:r w:rsidRPr="00E9718F">
        <w:t>mowa</w:t>
      </w:r>
      <w:r w:rsidR="00E679C2">
        <w:t xml:space="preserve"> </w:t>
      </w:r>
      <w:r w:rsidR="00E679C2" w:rsidRPr="00E9718F">
        <w:t>w</w:t>
      </w:r>
      <w:r w:rsidR="00E679C2">
        <w:t> ust. </w:t>
      </w:r>
      <w:r w:rsidRPr="00E9718F">
        <w:t>3,</w:t>
      </w:r>
      <w:r>
        <w:t xml:space="preserve"> </w:t>
      </w:r>
      <w:r w:rsidRPr="00E9718F">
        <w:t>czynności</w:t>
      </w:r>
      <w:r>
        <w:t xml:space="preserve"> </w:t>
      </w:r>
      <w:r w:rsidRPr="00E9718F">
        <w:t>za</w:t>
      </w:r>
      <w:r>
        <w:t xml:space="preserve"> </w:t>
      </w:r>
      <w:r w:rsidRPr="00E9718F">
        <w:t>wierzyciela</w:t>
      </w:r>
      <w:r>
        <w:t xml:space="preserve"> </w:t>
      </w:r>
      <w:r w:rsidRPr="00E9718F">
        <w:t>podejmuje</w:t>
      </w:r>
      <w:r>
        <w:t xml:space="preserve"> </w:t>
      </w:r>
      <w:r w:rsidRPr="00E9718F">
        <w:t>Prezes</w:t>
      </w:r>
      <w:r w:rsidR="00F473C9">
        <w:br/>
      </w:r>
      <w:r w:rsidRPr="00E9718F">
        <w:t>Krajowej</w:t>
      </w:r>
      <w:r>
        <w:t xml:space="preserve"> </w:t>
      </w:r>
      <w:r w:rsidRPr="00E9718F">
        <w:t>Rady</w:t>
      </w:r>
      <w:r>
        <w:t xml:space="preserve"> </w:t>
      </w:r>
      <w:r w:rsidRPr="00E9718F">
        <w:t>Komorniczej.</w:t>
      </w:r>
      <w:r w:rsidR="00E679C2">
        <w:t>”</w:t>
      </w:r>
      <w:r w:rsidRPr="00E9718F">
        <w:t>;</w:t>
      </w:r>
    </w:p>
    <w:p w:rsidR="005B5DAB" w:rsidRPr="00E9718F" w:rsidRDefault="005B5DAB" w:rsidP="005B5DAB">
      <w:pPr>
        <w:pStyle w:val="PKTpunkt"/>
      </w:pPr>
      <w:r w:rsidRPr="00E9718F">
        <w:t>1</w:t>
      </w:r>
      <w:r>
        <w:t>6</w:t>
      </w:r>
      <w:r w:rsidRPr="00E9718F">
        <w:t>)</w:t>
      </w:r>
      <w:r>
        <w:tab/>
      </w:r>
      <w:r w:rsidRPr="00E9718F">
        <w:t>uchyla</w:t>
      </w:r>
      <w:r>
        <w:t xml:space="preserve"> </w:t>
      </w:r>
      <w:r w:rsidRPr="00E9718F">
        <w:t>się</w:t>
      </w:r>
      <w:r w:rsidR="00E679C2">
        <w:t xml:space="preserve"> art. </w:t>
      </w:r>
      <w:r w:rsidRPr="00E9718F">
        <w:t>77;</w:t>
      </w:r>
    </w:p>
    <w:p w:rsidR="005B5DAB" w:rsidRPr="00E9718F" w:rsidRDefault="005B5DAB" w:rsidP="00E679C2">
      <w:pPr>
        <w:pStyle w:val="PKTpunkt"/>
        <w:keepNext/>
      </w:pPr>
      <w:r w:rsidRPr="00E9718F">
        <w:t>1</w:t>
      </w:r>
      <w:r>
        <w:t>7</w:t>
      </w:r>
      <w:r w:rsidRPr="00E9718F">
        <w:t>)</w:t>
      </w:r>
      <w:r>
        <w:tab/>
      </w:r>
      <w:r w:rsidRPr="00E9718F">
        <w:t>art.</w:t>
      </w:r>
      <w:r>
        <w:t xml:space="preserve"> </w:t>
      </w:r>
      <w:r w:rsidRPr="00E9718F">
        <w:t>7</w:t>
      </w:r>
      <w:r w:rsidR="00E679C2" w:rsidRPr="00E9718F">
        <w:t>8</w:t>
      </w:r>
      <w:r w:rsidR="00E679C2">
        <w:t> </w:t>
      </w:r>
      <w:r w:rsidRPr="00E9718F">
        <w:t>otrzymuje</w:t>
      </w:r>
      <w:r>
        <w:t xml:space="preserve"> </w:t>
      </w:r>
      <w:r w:rsidRPr="00E9718F">
        <w:t>brzmienie:</w:t>
      </w:r>
    </w:p>
    <w:p w:rsidR="005B5DAB" w:rsidRPr="00E9718F" w:rsidRDefault="00E679C2" w:rsidP="005B5DAB">
      <w:pPr>
        <w:pStyle w:val="ZARTzmartartykuempunktem"/>
      </w:pPr>
      <w:r>
        <w:t>„</w:t>
      </w:r>
      <w:r w:rsidR="005B5DAB" w:rsidRPr="00E9718F">
        <w:t>Art.</w:t>
      </w:r>
      <w:r>
        <w:t> </w:t>
      </w:r>
      <w:r w:rsidR="005B5DAB" w:rsidRPr="00E9718F">
        <w:t>78.</w:t>
      </w:r>
      <w:r>
        <w:t> </w:t>
      </w:r>
      <w:r w:rsidR="005B5DAB" w:rsidRPr="00E9718F">
        <w:t>1.</w:t>
      </w:r>
      <w:r w:rsidR="005B5DAB">
        <w:t xml:space="preserve"> </w:t>
      </w:r>
      <w:r w:rsidR="005B5DAB" w:rsidRPr="00E9718F">
        <w:t>Niezależnie</w:t>
      </w:r>
      <w:r w:rsidR="005B5DAB">
        <w:t xml:space="preserve"> </w:t>
      </w:r>
      <w:r w:rsidR="005B5DAB" w:rsidRPr="00E9718F">
        <w:t>od</w:t>
      </w:r>
      <w:r w:rsidR="005B5DAB">
        <w:t xml:space="preserve"> </w:t>
      </w:r>
      <w:r w:rsidR="005B5DAB" w:rsidRPr="00E9718F">
        <w:t>uprawnień</w:t>
      </w:r>
      <w:r w:rsidR="005B5DAB">
        <w:t xml:space="preserve"> </w:t>
      </w:r>
      <w:r w:rsidR="005B5DAB" w:rsidRPr="00E9718F">
        <w:t>Ministra</w:t>
      </w:r>
      <w:r w:rsidR="005B5DAB">
        <w:t xml:space="preserve"> </w:t>
      </w:r>
      <w:r w:rsidR="005B5DAB" w:rsidRPr="00E9718F">
        <w:t>Sprawiedliwości,</w:t>
      </w:r>
      <w:r>
        <w:t xml:space="preserve"> </w:t>
      </w:r>
      <w:r w:rsidRPr="00701362">
        <w:t>o</w:t>
      </w:r>
      <w:r>
        <w:t> </w:t>
      </w:r>
      <w:r w:rsidR="005B5DAB" w:rsidRPr="00701362">
        <w:t>których mowa</w:t>
      </w:r>
      <w:r w:rsidRPr="00701362">
        <w:t xml:space="preserve"> w</w:t>
      </w:r>
      <w:r>
        <w:t> art. </w:t>
      </w:r>
      <w:r w:rsidR="005B5DAB" w:rsidRPr="00701362">
        <w:t>7</w:t>
      </w:r>
      <w:r w:rsidRPr="00701362">
        <w:t>4</w:t>
      </w:r>
      <w:r>
        <w:t xml:space="preserve"> ust. </w:t>
      </w:r>
      <w:r w:rsidR="005B5DAB" w:rsidRPr="00701362">
        <w:t>3,</w:t>
      </w:r>
      <w:r w:rsidR="005B5DAB" w:rsidRPr="00701362">
        <w:rPr>
          <w:rStyle w:val="Ppogrubienie"/>
        </w:rPr>
        <w:t xml:space="preserve"> </w:t>
      </w:r>
      <w:r w:rsidR="005B5DAB" w:rsidRPr="00701362">
        <w:t>komisja</w:t>
      </w:r>
      <w:r w:rsidR="005B5DAB" w:rsidRPr="00516C42">
        <w:rPr>
          <w:rStyle w:val="Ppogrubienie"/>
        </w:rPr>
        <w:t xml:space="preserve"> </w:t>
      </w:r>
      <w:r w:rsidR="005B5DAB" w:rsidRPr="00E9718F">
        <w:t>dy</w:t>
      </w:r>
      <w:r w:rsidR="005B5DAB" w:rsidRPr="00E9718F">
        <w:t>s</w:t>
      </w:r>
      <w:r w:rsidR="005B5DAB" w:rsidRPr="00E9718F">
        <w:t>cyplinarna</w:t>
      </w:r>
      <w:r w:rsidR="005B5DAB">
        <w:t xml:space="preserve"> </w:t>
      </w:r>
      <w:r w:rsidR="005B5DAB" w:rsidRPr="00E9718F">
        <w:t>może</w:t>
      </w:r>
      <w:r w:rsidR="005B5DAB">
        <w:t xml:space="preserve"> </w:t>
      </w:r>
      <w:r w:rsidR="005B5DAB" w:rsidRPr="00E9718F">
        <w:t>zawiesić</w:t>
      </w:r>
      <w:r w:rsidR="005B5DAB">
        <w:t xml:space="preserve"> komornika</w:t>
      </w:r>
      <w:r>
        <w:t xml:space="preserve"> </w:t>
      </w:r>
      <w:r w:rsidRPr="00E9718F">
        <w:t>w</w:t>
      </w:r>
      <w:r>
        <w:t> </w:t>
      </w:r>
      <w:r w:rsidR="005B5DAB" w:rsidRPr="00E9718F">
        <w:t>czynnościach,</w:t>
      </w:r>
      <w:r>
        <w:t xml:space="preserve"> w </w:t>
      </w:r>
      <w:r w:rsidR="005B5DAB">
        <w:t xml:space="preserve">przypadku gdy </w:t>
      </w:r>
      <w:r w:rsidR="005B5DAB" w:rsidRPr="00E9718F">
        <w:t>przeciwko</w:t>
      </w:r>
      <w:r w:rsidR="005B5DAB">
        <w:t xml:space="preserve"> komornikowi </w:t>
      </w:r>
      <w:r w:rsidR="005B5DAB" w:rsidRPr="00E9718F">
        <w:t>wszczęto</w:t>
      </w:r>
      <w:r w:rsidR="005B5DAB">
        <w:t xml:space="preserve"> </w:t>
      </w:r>
      <w:r w:rsidR="005B5DAB" w:rsidRPr="00E9718F">
        <w:t>postęp</w:t>
      </w:r>
      <w:r w:rsidR="005B5DAB" w:rsidRPr="00E9718F">
        <w:t>o</w:t>
      </w:r>
      <w:r w:rsidR="005B5DAB" w:rsidRPr="00E9718F">
        <w:t>wanie</w:t>
      </w:r>
      <w:r w:rsidR="005B5DAB">
        <w:t xml:space="preserve"> </w:t>
      </w:r>
      <w:r w:rsidR="005B5DAB" w:rsidRPr="00E9718F">
        <w:t>dyscyplinarne</w:t>
      </w:r>
      <w:r w:rsidR="005B5DAB">
        <w:t xml:space="preserve"> </w:t>
      </w:r>
      <w:r w:rsidR="005B5DAB" w:rsidRPr="00E9718F">
        <w:t>lub</w:t>
      </w:r>
      <w:r w:rsidR="005B5DAB">
        <w:t xml:space="preserve"> </w:t>
      </w:r>
      <w:r w:rsidR="005B5DAB" w:rsidRPr="00E9718F">
        <w:t>karne</w:t>
      </w:r>
      <w:r w:rsidR="005B5DAB">
        <w:t xml:space="preserve"> albo </w:t>
      </w:r>
      <w:r w:rsidR="005B5DAB" w:rsidRPr="00E9718F">
        <w:t>prowadzone</w:t>
      </w:r>
      <w:r w:rsidR="005B5DAB">
        <w:t xml:space="preserve"> </w:t>
      </w:r>
      <w:r w:rsidR="005B5DAB" w:rsidRPr="00E9718F">
        <w:t>jest</w:t>
      </w:r>
      <w:r w:rsidR="005B5DAB">
        <w:t xml:space="preserve"> </w:t>
      </w:r>
      <w:r w:rsidR="005B5DAB" w:rsidRPr="00E9718F">
        <w:t>postępowanie</w:t>
      </w:r>
      <w:r>
        <w:t xml:space="preserve"> </w:t>
      </w:r>
      <w:r w:rsidRPr="00E9718F">
        <w:t>o</w:t>
      </w:r>
      <w:r>
        <w:t> </w:t>
      </w:r>
      <w:r w:rsidR="005B5DAB" w:rsidRPr="00E9718F">
        <w:t>umyślne</w:t>
      </w:r>
      <w:r w:rsidR="005B5DAB">
        <w:t xml:space="preserve"> </w:t>
      </w:r>
      <w:r w:rsidR="005B5DAB" w:rsidRPr="00E9718F">
        <w:t>przestępstwo</w:t>
      </w:r>
      <w:r w:rsidR="005B5DAB">
        <w:t xml:space="preserve"> </w:t>
      </w:r>
      <w:r w:rsidR="005B5DAB" w:rsidRPr="00E9718F">
        <w:t>ścigane</w:t>
      </w:r>
      <w:r>
        <w:t xml:space="preserve"> </w:t>
      </w:r>
      <w:r w:rsidRPr="00E9718F">
        <w:t>z</w:t>
      </w:r>
      <w:r>
        <w:t> </w:t>
      </w:r>
      <w:r w:rsidR="005B5DAB" w:rsidRPr="00E9718F">
        <w:t>oskarżenia</w:t>
      </w:r>
      <w:r w:rsidR="005B5DAB">
        <w:t xml:space="preserve"> </w:t>
      </w:r>
      <w:r w:rsidR="005B5DAB" w:rsidRPr="00E9718F">
        <w:t>p</w:t>
      </w:r>
      <w:r w:rsidR="005B5DAB" w:rsidRPr="00E9718F">
        <w:t>u</w:t>
      </w:r>
      <w:r w:rsidR="005B5DAB" w:rsidRPr="00E9718F">
        <w:t>blicznego</w:t>
      </w:r>
      <w:r w:rsidR="005B5DAB">
        <w:t xml:space="preserve"> </w:t>
      </w:r>
      <w:r w:rsidR="005B5DAB" w:rsidRPr="00E9718F">
        <w:t>lub</w:t>
      </w:r>
      <w:r w:rsidR="005B5DAB">
        <w:t xml:space="preserve"> </w:t>
      </w:r>
      <w:r w:rsidR="005B5DAB" w:rsidRPr="00E9718F">
        <w:t>umyślne</w:t>
      </w:r>
      <w:r w:rsidR="005B5DAB">
        <w:t xml:space="preserve"> </w:t>
      </w:r>
      <w:r w:rsidR="005B5DAB" w:rsidRPr="00E9718F">
        <w:t>przestępstwo</w:t>
      </w:r>
      <w:r w:rsidR="005B5DAB">
        <w:t xml:space="preserve"> </w:t>
      </w:r>
      <w:r w:rsidR="005B5DAB" w:rsidRPr="00E9718F">
        <w:t>skarbowe.</w:t>
      </w:r>
    </w:p>
    <w:p w:rsidR="005B5DAB" w:rsidRPr="00E9718F" w:rsidRDefault="005B5DAB" w:rsidP="005B5DAB">
      <w:pPr>
        <w:pStyle w:val="ZUSTzmustartykuempunktem"/>
      </w:pPr>
      <w:r w:rsidRPr="00E9718F">
        <w:t>2.</w:t>
      </w:r>
      <w:r w:rsidR="00E679C2">
        <w:t> </w:t>
      </w:r>
      <w:r w:rsidRPr="00E9718F">
        <w:t>Odpis</w:t>
      </w:r>
      <w:r>
        <w:t xml:space="preserve"> </w:t>
      </w:r>
      <w:r w:rsidRPr="00701362">
        <w:t>postanowienia</w:t>
      </w:r>
      <w:r w:rsidR="00E679C2" w:rsidRPr="00516C42">
        <w:rPr>
          <w:rStyle w:val="Ppogrubienie"/>
        </w:rPr>
        <w:t xml:space="preserve"> </w:t>
      </w:r>
      <w:r w:rsidR="00E679C2" w:rsidRPr="00E9718F">
        <w:t>o</w:t>
      </w:r>
      <w:r w:rsidR="00E679C2">
        <w:rPr>
          <w:rStyle w:val="Ppogrubienie"/>
        </w:rPr>
        <w:t> </w:t>
      </w:r>
      <w:r w:rsidRPr="00E9718F">
        <w:t>zawieszeniu</w:t>
      </w:r>
      <w:r>
        <w:t xml:space="preserve"> komornika</w:t>
      </w:r>
      <w:r w:rsidR="00E679C2">
        <w:t xml:space="preserve"> w </w:t>
      </w:r>
      <w:r>
        <w:t xml:space="preserve">czynnościach </w:t>
      </w:r>
      <w:r w:rsidRPr="00E9718F">
        <w:t>komisja</w:t>
      </w:r>
      <w:r>
        <w:t xml:space="preserve"> </w:t>
      </w:r>
      <w:r w:rsidRPr="00E9718F">
        <w:t>dyscyplinarna</w:t>
      </w:r>
      <w:r>
        <w:t xml:space="preserve"> </w:t>
      </w:r>
      <w:r w:rsidRPr="00E9718F">
        <w:t>doręcza</w:t>
      </w:r>
      <w:r>
        <w:t xml:space="preserve"> </w:t>
      </w:r>
      <w:r w:rsidRPr="00E9718F">
        <w:t>stronom,</w:t>
      </w:r>
      <w:r>
        <w:t xml:space="preserve"> </w:t>
      </w:r>
      <w:r w:rsidRPr="00E9718F">
        <w:t>Ministrowi</w:t>
      </w:r>
      <w:r>
        <w:t xml:space="preserve"> </w:t>
      </w:r>
      <w:r w:rsidRPr="00E9718F">
        <w:t>Sprawiedliwości,</w:t>
      </w:r>
      <w:r>
        <w:t xml:space="preserve"> </w:t>
      </w:r>
      <w:r w:rsidRPr="00E9718F">
        <w:t>Krajowej</w:t>
      </w:r>
      <w:r>
        <w:t xml:space="preserve"> </w:t>
      </w:r>
      <w:r w:rsidRPr="00E9718F">
        <w:t>Radzie</w:t>
      </w:r>
      <w:r>
        <w:t xml:space="preserve"> </w:t>
      </w:r>
      <w:r w:rsidRPr="00E9718F">
        <w:t>Komorniczej</w:t>
      </w:r>
      <w:r>
        <w:t xml:space="preserve"> </w:t>
      </w:r>
      <w:r w:rsidRPr="00701362">
        <w:t>oraz</w:t>
      </w:r>
      <w:r>
        <w:t xml:space="preserve"> </w:t>
      </w:r>
      <w:r w:rsidRPr="00E9718F">
        <w:t>radzie</w:t>
      </w:r>
      <w:r>
        <w:t xml:space="preserve"> </w:t>
      </w:r>
      <w:r w:rsidRPr="00E9718F">
        <w:t>właściwej</w:t>
      </w:r>
      <w:r>
        <w:t xml:space="preserve"> </w:t>
      </w:r>
      <w:r w:rsidRPr="00E9718F">
        <w:t>izby</w:t>
      </w:r>
      <w:r>
        <w:t xml:space="preserve"> </w:t>
      </w:r>
      <w:r w:rsidRPr="00E9718F">
        <w:t>komorniczej.</w:t>
      </w:r>
      <w:r>
        <w:t xml:space="preserve"> Jeżeli skaz</w:t>
      </w:r>
      <w:r>
        <w:t>a</w:t>
      </w:r>
      <w:r>
        <w:t xml:space="preserve">nym jest aplikant komorniczy albo </w:t>
      </w:r>
      <w:r w:rsidRPr="00E9718F">
        <w:t>asesor</w:t>
      </w:r>
      <w:r>
        <w:t xml:space="preserve"> </w:t>
      </w:r>
      <w:r w:rsidRPr="00E9718F">
        <w:t>komornicz</w:t>
      </w:r>
      <w:r>
        <w:t xml:space="preserve">y, </w:t>
      </w:r>
      <w:r w:rsidRPr="00E9718F">
        <w:t>odpis</w:t>
      </w:r>
      <w:r>
        <w:t xml:space="preserve"> postanowienia</w:t>
      </w:r>
      <w:r w:rsidR="00E679C2">
        <w:t xml:space="preserve"> o </w:t>
      </w:r>
      <w:r>
        <w:t>zawieszeniu</w:t>
      </w:r>
      <w:r w:rsidR="00E679C2">
        <w:t xml:space="preserve"> w </w:t>
      </w:r>
      <w:r>
        <w:t xml:space="preserve">czynnościach aplikanta komorniczego albo asesora komorniczego </w:t>
      </w:r>
      <w:r w:rsidRPr="00E9718F">
        <w:t>przesyła</w:t>
      </w:r>
      <w:r>
        <w:t xml:space="preserve"> </w:t>
      </w:r>
      <w:r w:rsidRPr="00E9718F">
        <w:t>się</w:t>
      </w:r>
      <w:r>
        <w:t xml:space="preserve"> </w:t>
      </w:r>
      <w:r w:rsidRPr="00E9718F">
        <w:t>również</w:t>
      </w:r>
      <w:r>
        <w:t xml:space="preserve"> </w:t>
      </w:r>
      <w:r w:rsidRPr="00E9718F">
        <w:t>prezesowi</w:t>
      </w:r>
      <w:r>
        <w:t xml:space="preserve"> </w:t>
      </w:r>
      <w:r w:rsidRPr="00701362">
        <w:t>właściwego</w:t>
      </w:r>
      <w:r w:rsidRPr="00701362">
        <w:rPr>
          <w:rStyle w:val="Ppogrubienie"/>
        </w:rPr>
        <w:t xml:space="preserve"> </w:t>
      </w:r>
      <w:r w:rsidRPr="00E9718F">
        <w:t>sądu</w:t>
      </w:r>
      <w:r>
        <w:t xml:space="preserve"> </w:t>
      </w:r>
      <w:r w:rsidRPr="00E9718F">
        <w:t>apelacyjnego</w:t>
      </w:r>
      <w:r>
        <w:t xml:space="preserve"> </w:t>
      </w:r>
      <w:r w:rsidRPr="00701362">
        <w:t>oraz k</w:t>
      </w:r>
      <w:r w:rsidRPr="00701362">
        <w:t>o</w:t>
      </w:r>
      <w:r w:rsidRPr="00701362">
        <w:t>mornikowi, który zatrudnia aplikanta komorniczego albo asesora komorniczego</w:t>
      </w:r>
      <w:r w:rsidRPr="00E9718F">
        <w:t>.</w:t>
      </w:r>
    </w:p>
    <w:p w:rsidR="005B5DAB" w:rsidRPr="00E9718F" w:rsidRDefault="005B5DAB" w:rsidP="005B5DAB">
      <w:pPr>
        <w:pStyle w:val="ZUSTzmustartykuempunktem"/>
      </w:pPr>
      <w:r w:rsidRPr="00E9718F">
        <w:t>3.</w:t>
      </w:r>
      <w:r w:rsidR="00E679C2">
        <w:t> </w:t>
      </w:r>
      <w:r w:rsidRPr="00E9718F">
        <w:t>Na</w:t>
      </w:r>
      <w:r>
        <w:t xml:space="preserve"> </w:t>
      </w:r>
      <w:r w:rsidRPr="00701362">
        <w:t>postanowienie</w:t>
      </w:r>
      <w:r w:rsidR="00E679C2" w:rsidRPr="00701362">
        <w:rPr>
          <w:rStyle w:val="Ppogrubienie"/>
        </w:rPr>
        <w:t xml:space="preserve"> </w:t>
      </w:r>
      <w:r w:rsidR="00E679C2" w:rsidRPr="00E9718F">
        <w:t>o</w:t>
      </w:r>
      <w:r w:rsidR="00E679C2">
        <w:rPr>
          <w:rStyle w:val="Ppogrubienie"/>
        </w:rPr>
        <w:t> </w:t>
      </w:r>
      <w:r w:rsidRPr="00E9718F">
        <w:t>zawieszeniu</w:t>
      </w:r>
      <w:r>
        <w:t xml:space="preserve"> komornika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czynnościach</w:t>
      </w:r>
      <w:r>
        <w:t xml:space="preserve"> </w:t>
      </w:r>
      <w:r w:rsidRPr="00E9718F">
        <w:t>stronom</w:t>
      </w:r>
      <w:r>
        <w:t xml:space="preserve"> </w:t>
      </w:r>
      <w:r w:rsidRPr="00E9718F">
        <w:t>przysługuje</w:t>
      </w:r>
      <w:r>
        <w:t xml:space="preserve"> </w:t>
      </w:r>
      <w:r w:rsidRPr="00E9718F">
        <w:t>zażalenie</w:t>
      </w:r>
      <w:r>
        <w:t xml:space="preserve"> </w:t>
      </w:r>
      <w:r w:rsidRPr="00E9718F">
        <w:t>do</w:t>
      </w:r>
      <w:r>
        <w:t xml:space="preserve"> </w:t>
      </w:r>
      <w:r w:rsidRPr="00E9718F">
        <w:t>Sądu</w:t>
      </w:r>
      <w:r>
        <w:t xml:space="preserve"> </w:t>
      </w:r>
      <w:r w:rsidRPr="00E9718F">
        <w:t>Okr</w:t>
      </w:r>
      <w:r w:rsidRPr="00E9718F">
        <w:t>ę</w:t>
      </w:r>
      <w:r w:rsidRPr="00E9718F">
        <w:t>gowego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Warszawie,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terminie</w:t>
      </w:r>
      <w:r>
        <w:t xml:space="preserve"> </w:t>
      </w:r>
      <w:r w:rsidR="00E679C2" w:rsidRPr="00E9718F">
        <w:t>7</w:t>
      </w:r>
      <w:r w:rsidR="00E679C2">
        <w:t> </w:t>
      </w:r>
      <w:r w:rsidRPr="00E9718F">
        <w:t>dni</w:t>
      </w:r>
      <w:r>
        <w:t xml:space="preserve"> </w:t>
      </w:r>
      <w:r w:rsidRPr="00E9718F">
        <w:t>od</w:t>
      </w:r>
      <w:r>
        <w:t xml:space="preserve"> </w:t>
      </w:r>
      <w:r w:rsidRPr="00E9718F">
        <w:t>dnia</w:t>
      </w:r>
      <w:r>
        <w:t xml:space="preserve"> </w:t>
      </w:r>
      <w:r w:rsidRPr="00E9718F">
        <w:t>doręczenia</w:t>
      </w:r>
      <w:r>
        <w:t xml:space="preserve"> </w:t>
      </w:r>
      <w:r w:rsidRPr="00701362">
        <w:t>postanowienia</w:t>
      </w:r>
      <w:r w:rsidRPr="00E9718F">
        <w:t>.</w:t>
      </w:r>
    </w:p>
    <w:p w:rsidR="005B5DAB" w:rsidRPr="00E9718F" w:rsidRDefault="005B5DAB" w:rsidP="005B5DAB">
      <w:pPr>
        <w:pStyle w:val="ZUSTzmustartykuempunktem"/>
      </w:pPr>
      <w:r w:rsidRPr="00E9718F">
        <w:t>4.</w:t>
      </w:r>
      <w:r w:rsidR="00E679C2">
        <w:t> </w:t>
      </w:r>
      <w:r w:rsidRPr="00E9718F">
        <w:t>Wniesienie</w:t>
      </w:r>
      <w:r>
        <w:t xml:space="preserve"> </w:t>
      </w:r>
      <w:r w:rsidRPr="00E9718F">
        <w:t>zażalenia</w:t>
      </w:r>
      <w:r>
        <w:t xml:space="preserve"> </w:t>
      </w:r>
      <w:r w:rsidRPr="00E9718F">
        <w:t>nie</w:t>
      </w:r>
      <w:r>
        <w:t xml:space="preserve"> </w:t>
      </w:r>
      <w:r w:rsidRPr="00E9718F">
        <w:t>wstrzymuje</w:t>
      </w:r>
      <w:r>
        <w:t xml:space="preserve"> </w:t>
      </w:r>
      <w:r w:rsidRPr="00E9718F">
        <w:t>zawieszenia</w:t>
      </w:r>
      <w:r>
        <w:t xml:space="preserve"> komornika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czynnościach.</w:t>
      </w:r>
    </w:p>
    <w:p w:rsidR="005B5DAB" w:rsidRPr="00E9718F" w:rsidRDefault="005B5DAB" w:rsidP="00E679C2">
      <w:pPr>
        <w:pStyle w:val="ZUSTzmustartykuempunktem"/>
        <w:keepNext/>
      </w:pPr>
      <w:r w:rsidRPr="00E9718F">
        <w:t>5.</w:t>
      </w:r>
      <w:r w:rsidR="00E679C2">
        <w:t> </w:t>
      </w:r>
      <w:r w:rsidRPr="00E9718F">
        <w:t>Zawieszenie</w:t>
      </w:r>
      <w:r>
        <w:t xml:space="preserve"> komornika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czynnościach</w:t>
      </w:r>
      <w:r>
        <w:t xml:space="preserve"> </w:t>
      </w:r>
      <w:r w:rsidRPr="00E9718F">
        <w:t>ustaje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dniem</w:t>
      </w:r>
      <w:r>
        <w:t xml:space="preserve"> </w:t>
      </w:r>
      <w:r w:rsidRPr="00E9718F">
        <w:t>prawomocnego</w:t>
      </w:r>
      <w:r>
        <w:t xml:space="preserve"> </w:t>
      </w:r>
      <w:r w:rsidRPr="00E9718F">
        <w:t>zakończenia</w:t>
      </w:r>
      <w:r>
        <w:t xml:space="preserve"> </w:t>
      </w:r>
      <w:r w:rsidRPr="00E9718F">
        <w:t>postępowania</w:t>
      </w:r>
      <w:r>
        <w:t xml:space="preserve"> </w:t>
      </w:r>
      <w:r w:rsidRPr="00E9718F">
        <w:t>dyscypl</w:t>
      </w:r>
      <w:r w:rsidRPr="00E9718F">
        <w:t>i</w:t>
      </w:r>
      <w:r w:rsidRPr="00E9718F">
        <w:t>narnego,</w:t>
      </w:r>
      <w:r>
        <w:t xml:space="preserve"> </w:t>
      </w:r>
      <w:r w:rsidRPr="00E9718F">
        <w:t>chyba</w:t>
      </w:r>
      <w:r>
        <w:t xml:space="preserve"> </w:t>
      </w:r>
      <w:r w:rsidRPr="00E9718F">
        <w:t>że:</w:t>
      </w:r>
    </w:p>
    <w:p w:rsidR="005B5DAB" w:rsidRPr="00E9718F" w:rsidRDefault="005B5DAB" w:rsidP="005B5DAB">
      <w:pPr>
        <w:pStyle w:val="ZPKTzmpktartykuempunktem"/>
      </w:pPr>
      <w:r w:rsidRPr="00E9718F">
        <w:t>1)</w:t>
      </w:r>
      <w:r>
        <w:tab/>
      </w:r>
      <w:r w:rsidRPr="00E9718F">
        <w:t>komisja</w:t>
      </w:r>
      <w:r>
        <w:t xml:space="preserve"> </w:t>
      </w:r>
      <w:r w:rsidRPr="00E9718F">
        <w:t>dyscyplinarna</w:t>
      </w:r>
      <w:r>
        <w:t xml:space="preserve"> </w:t>
      </w:r>
      <w:r w:rsidRPr="00E9718F">
        <w:t>uchyliła</w:t>
      </w:r>
      <w:r>
        <w:t xml:space="preserve"> </w:t>
      </w:r>
      <w:r w:rsidRPr="00E9718F">
        <w:t>je</w:t>
      </w:r>
      <w:r>
        <w:t xml:space="preserve"> </w:t>
      </w:r>
      <w:r w:rsidRPr="00E9718F">
        <w:t>wcześniej,</w:t>
      </w:r>
      <w:r w:rsidR="00E679C2">
        <w:t xml:space="preserve"> </w:t>
      </w:r>
      <w:r w:rsidR="00E679C2" w:rsidRPr="00701362">
        <w:t>z</w:t>
      </w:r>
      <w:r w:rsidR="00E679C2">
        <w:t> </w:t>
      </w:r>
      <w:r w:rsidRPr="00701362">
        <w:t>tym że</w:t>
      </w:r>
      <w:r w:rsidRPr="00516C42">
        <w:rPr>
          <w:rStyle w:val="Ppogrubienie"/>
        </w:rPr>
        <w:t xml:space="preserve"> </w:t>
      </w:r>
      <w:r w:rsidRPr="00E9718F">
        <w:t>nie</w:t>
      </w:r>
      <w:r>
        <w:t xml:space="preserve"> </w:t>
      </w:r>
      <w:r w:rsidRPr="00E9718F">
        <w:t>dotyczy</w:t>
      </w:r>
      <w:r>
        <w:t xml:space="preserve"> </w:t>
      </w:r>
      <w:r w:rsidRPr="00E9718F">
        <w:t>to</w:t>
      </w:r>
      <w:r>
        <w:t xml:space="preserve"> </w:t>
      </w:r>
      <w:r w:rsidRPr="00E9718F">
        <w:t>zawieszenia,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którym</w:t>
      </w:r>
      <w:r>
        <w:t xml:space="preserve"> </w:t>
      </w:r>
      <w:r w:rsidRPr="00E9718F">
        <w:t>mowa</w:t>
      </w:r>
      <w:r w:rsidR="00E679C2">
        <w:t xml:space="preserve"> </w:t>
      </w:r>
      <w:r w:rsidR="00E679C2" w:rsidRPr="00E9718F">
        <w:t>w</w:t>
      </w:r>
      <w:r w:rsidR="00E679C2">
        <w:t> art. </w:t>
      </w:r>
      <w:r w:rsidRPr="00E9718F">
        <w:t>7</w:t>
      </w:r>
      <w:r w:rsidR="00E679C2" w:rsidRPr="00E9718F">
        <w:t>4</w:t>
      </w:r>
      <w:r w:rsidR="00E679C2">
        <w:t xml:space="preserve"> ust. </w:t>
      </w:r>
      <w:r w:rsidRPr="00E9718F">
        <w:t>3;</w:t>
      </w:r>
    </w:p>
    <w:p w:rsidR="005B5DAB" w:rsidRDefault="005B5DAB" w:rsidP="005B5DAB">
      <w:pPr>
        <w:pStyle w:val="ZPKTzmpktartykuempunktem"/>
      </w:pPr>
      <w:r w:rsidRPr="00E9718F">
        <w:t>2)</w:t>
      </w:r>
      <w:r>
        <w:tab/>
      </w:r>
      <w:r w:rsidRPr="00E9718F">
        <w:t>prawomocnie</w:t>
      </w:r>
      <w:r>
        <w:t xml:space="preserve"> </w:t>
      </w:r>
      <w:r w:rsidRPr="00E9718F">
        <w:t>orzeczona</w:t>
      </w:r>
      <w:r>
        <w:t xml:space="preserve"> </w:t>
      </w:r>
      <w:r w:rsidRPr="00E9718F">
        <w:t>została</w:t>
      </w:r>
      <w:r>
        <w:t xml:space="preserve"> </w:t>
      </w:r>
      <w:r w:rsidRPr="00E9718F">
        <w:t>kara</w:t>
      </w:r>
      <w:r>
        <w:t xml:space="preserve"> </w:t>
      </w:r>
      <w:r w:rsidRPr="00E9718F">
        <w:t>wymieniona</w:t>
      </w:r>
      <w:r w:rsidR="00E679C2">
        <w:t xml:space="preserve"> </w:t>
      </w:r>
      <w:r w:rsidR="00E679C2" w:rsidRPr="00E9718F">
        <w:t>w</w:t>
      </w:r>
      <w:r w:rsidR="00E679C2">
        <w:t> art. </w:t>
      </w:r>
      <w:r w:rsidRPr="00E9718F">
        <w:t>7</w:t>
      </w:r>
      <w:r w:rsidR="00E679C2" w:rsidRPr="00E9718F">
        <w:t>2</w:t>
      </w:r>
      <w:r w:rsidR="00E679C2">
        <w:t xml:space="preserve"> ust. </w:t>
      </w:r>
      <w:r w:rsidR="00E679C2" w:rsidRPr="00E9718F">
        <w:t>1</w:t>
      </w:r>
      <w:r w:rsidR="00E679C2">
        <w:t xml:space="preserve"> pkt </w:t>
      </w:r>
      <w:r w:rsidRPr="00701362">
        <w:t>4</w:t>
      </w:r>
      <w:r w:rsidRPr="00E9718F">
        <w:t>.</w:t>
      </w:r>
    </w:p>
    <w:p w:rsidR="005B5DAB" w:rsidRPr="00E9718F" w:rsidRDefault="005B5DAB" w:rsidP="005B5DAB">
      <w:pPr>
        <w:pStyle w:val="ZUSTzmustartykuempunktem"/>
      </w:pPr>
      <w:r>
        <w:t>6.</w:t>
      </w:r>
      <w:r w:rsidR="00E679C2">
        <w:t> </w:t>
      </w:r>
      <w:r w:rsidR="00E679C2" w:rsidRPr="00E9718F">
        <w:t>W</w:t>
      </w:r>
      <w:r w:rsidR="00E679C2">
        <w:t> </w:t>
      </w:r>
      <w:r w:rsidRPr="00E9718F">
        <w:t>czasie</w:t>
      </w:r>
      <w:r>
        <w:t xml:space="preserve"> </w:t>
      </w:r>
      <w:r w:rsidRPr="00E9718F">
        <w:t>zawieszenia</w:t>
      </w:r>
      <w:r>
        <w:t xml:space="preserve"> </w:t>
      </w:r>
      <w:r w:rsidRPr="00E9718F">
        <w:t>komornika</w:t>
      </w:r>
      <w:r w:rsidR="00E679C2" w:rsidRPr="00E9718F">
        <w:t xml:space="preserve"> w</w:t>
      </w:r>
      <w:r w:rsidR="00E679C2">
        <w:t> </w:t>
      </w:r>
      <w:r w:rsidRPr="00E9718F">
        <w:t>czynnościach</w:t>
      </w:r>
      <w:r>
        <w:t xml:space="preserve"> </w:t>
      </w:r>
      <w:r w:rsidRPr="00E9718F">
        <w:t>zawiesza</w:t>
      </w:r>
      <w:r>
        <w:t xml:space="preserve"> </w:t>
      </w:r>
      <w:r w:rsidRPr="00E9718F">
        <w:t>się</w:t>
      </w:r>
      <w:r>
        <w:t xml:space="preserve"> go</w:t>
      </w:r>
      <w:r w:rsidR="00E679C2" w:rsidRPr="00A3020E">
        <w:rPr>
          <w:rStyle w:val="Ppogrubienie"/>
        </w:rPr>
        <w:t xml:space="preserve"> </w:t>
      </w:r>
      <w:r w:rsidR="00E679C2" w:rsidRPr="00E9718F">
        <w:t>z</w:t>
      </w:r>
      <w:r w:rsidR="00E679C2">
        <w:rPr>
          <w:rStyle w:val="Ppogrubienie"/>
        </w:rPr>
        <w:t> </w:t>
      </w:r>
      <w:r w:rsidRPr="00E9718F">
        <w:t>mocy</w:t>
      </w:r>
      <w:r>
        <w:t xml:space="preserve"> </w:t>
      </w:r>
      <w:r w:rsidRPr="00E9718F">
        <w:t>prawa</w:t>
      </w:r>
      <w:r w:rsidR="00E679C2">
        <w:t xml:space="preserve"> </w:t>
      </w:r>
      <w:r w:rsidR="00E679C2" w:rsidRPr="00701362">
        <w:t>w</w:t>
      </w:r>
      <w:r w:rsidR="00E679C2">
        <w:t> </w:t>
      </w:r>
      <w:r w:rsidRPr="00701362">
        <w:t>pełnieniu wszelkich funkcji</w:t>
      </w:r>
      <w:r w:rsidR="00E679C2" w:rsidRPr="00701362">
        <w:rPr>
          <w:rStyle w:val="Ppogrubienie"/>
        </w:rPr>
        <w:t xml:space="preserve"> </w:t>
      </w:r>
      <w:r w:rsidR="00E679C2" w:rsidRPr="00E9718F">
        <w:t>w</w:t>
      </w:r>
      <w:r w:rsidR="00E679C2">
        <w:rPr>
          <w:rStyle w:val="Ppogrubienie"/>
        </w:rPr>
        <w:t> </w:t>
      </w:r>
      <w:r w:rsidRPr="00E9718F">
        <w:t>samorządzie</w:t>
      </w:r>
      <w:r>
        <w:t xml:space="preserve"> </w:t>
      </w:r>
      <w:r w:rsidRPr="00E9718F">
        <w:t>komorniczym.</w:t>
      </w:r>
      <w:r w:rsidR="00E679C2">
        <w:t>”</w:t>
      </w:r>
      <w:r w:rsidRPr="00E9718F">
        <w:t>;</w:t>
      </w:r>
    </w:p>
    <w:p w:rsidR="005B5DAB" w:rsidRPr="00701362" w:rsidRDefault="005B5DAB" w:rsidP="00E679C2">
      <w:pPr>
        <w:pStyle w:val="PKTpunkt"/>
        <w:keepNext/>
      </w:pPr>
      <w:r w:rsidRPr="00701362">
        <w:t>1</w:t>
      </w:r>
      <w:r>
        <w:t>8</w:t>
      </w:r>
      <w:r w:rsidRPr="00701362">
        <w:t>)</w:t>
      </w:r>
      <w:r w:rsidRPr="00701362">
        <w:tab/>
        <w:t>w rozdziale 1</w:t>
      </w:r>
      <w:r w:rsidR="00E679C2" w:rsidRPr="00701362">
        <w:t>0</w:t>
      </w:r>
      <w:r w:rsidR="00E679C2">
        <w:t> </w:t>
      </w:r>
      <w:r w:rsidRPr="00701362">
        <w:t>po</w:t>
      </w:r>
      <w:r w:rsidR="00E679C2">
        <w:t xml:space="preserve"> art. </w:t>
      </w:r>
      <w:r w:rsidRPr="00701362">
        <w:t>78a dodaje się</w:t>
      </w:r>
      <w:r w:rsidR="00E679C2">
        <w:t xml:space="preserve"> art. </w:t>
      </w:r>
      <w:r w:rsidRPr="00701362">
        <w:t>78b</w:t>
      </w:r>
      <w:r w:rsidR="00E679C2" w:rsidRPr="00701362">
        <w:t xml:space="preserve"> w</w:t>
      </w:r>
      <w:r w:rsidR="00E679C2">
        <w:t> </w:t>
      </w:r>
      <w:r w:rsidRPr="00701362">
        <w:t>brzmieniu:</w:t>
      </w:r>
    </w:p>
    <w:p w:rsidR="005B5DAB" w:rsidRPr="00B604B7" w:rsidRDefault="00E679C2" w:rsidP="005B5DAB">
      <w:pPr>
        <w:pStyle w:val="ZARTzmartartykuempunktem"/>
        <w:rPr>
          <w:rStyle w:val="Ppogrubienie"/>
        </w:rPr>
      </w:pPr>
      <w:r>
        <w:t>„</w:t>
      </w:r>
      <w:r w:rsidR="005B5DAB" w:rsidRPr="00701362">
        <w:t>Art.</w:t>
      </w:r>
      <w:r>
        <w:t> </w:t>
      </w:r>
      <w:r w:rsidR="005B5DAB" w:rsidRPr="00701362">
        <w:t>78b.</w:t>
      </w:r>
      <w:r>
        <w:t> </w:t>
      </w:r>
      <w:r w:rsidR="005B5DAB" w:rsidRPr="00701362">
        <w:t>Do postępowania dyscyplinarnego</w:t>
      </w:r>
      <w:r w:rsidRPr="00701362">
        <w:t xml:space="preserve"> w</w:t>
      </w:r>
      <w:r>
        <w:t> </w:t>
      </w:r>
      <w:r w:rsidR="005B5DAB" w:rsidRPr="00701362">
        <w:t>zakresie nieuregulowanym</w:t>
      </w:r>
      <w:r w:rsidRPr="00701362">
        <w:t xml:space="preserve"> w</w:t>
      </w:r>
      <w:r>
        <w:t> </w:t>
      </w:r>
      <w:r w:rsidR="005B5DAB" w:rsidRPr="00701362">
        <w:t>niniejszej ustawie stosuje się o</w:t>
      </w:r>
      <w:r w:rsidR="005B5DAB" w:rsidRPr="00701362">
        <w:t>d</w:t>
      </w:r>
      <w:r w:rsidR="005B5DAB" w:rsidRPr="00701362">
        <w:t>powiednio przepisy ustawy</w:t>
      </w:r>
      <w:r w:rsidRPr="00701362">
        <w:t xml:space="preserve"> z</w:t>
      </w:r>
      <w:r>
        <w:t> </w:t>
      </w:r>
      <w:r w:rsidR="005B5DAB" w:rsidRPr="00701362">
        <w:t xml:space="preserve">dnia </w:t>
      </w:r>
      <w:r w:rsidRPr="00701362">
        <w:t>6</w:t>
      </w:r>
      <w:r>
        <w:t> </w:t>
      </w:r>
      <w:r w:rsidR="005B5DAB" w:rsidRPr="00701362">
        <w:t>czerwca 199</w:t>
      </w:r>
      <w:r w:rsidRPr="00701362">
        <w:t>7</w:t>
      </w:r>
      <w:r>
        <w:t> </w:t>
      </w:r>
      <w:r w:rsidR="005B5DAB" w:rsidRPr="00701362">
        <w:t>r. – Kodeks postępowania karnego.</w:t>
      </w:r>
      <w:r>
        <w:t>”</w:t>
      </w:r>
      <w:r w:rsidR="005B5DAB" w:rsidRPr="00701362">
        <w:t>;</w:t>
      </w:r>
    </w:p>
    <w:p w:rsidR="005B5DAB" w:rsidRPr="00E9718F" w:rsidRDefault="005B5DAB" w:rsidP="00E679C2">
      <w:pPr>
        <w:pStyle w:val="PKTpunkt"/>
        <w:keepNext/>
      </w:pPr>
      <w:r>
        <w:t>19</w:t>
      </w:r>
      <w:r w:rsidRPr="00E9718F">
        <w:t>)</w:t>
      </w:r>
      <w:r>
        <w:tab/>
      </w:r>
      <w:r w:rsidRPr="00E9718F">
        <w:t>w</w:t>
      </w:r>
      <w:r w:rsidR="00E679C2">
        <w:t xml:space="preserve"> art. </w:t>
      </w:r>
      <w:r w:rsidRPr="00E9718F">
        <w:t>8</w:t>
      </w:r>
      <w:r w:rsidR="00E679C2" w:rsidRPr="00E9718F">
        <w:t>5</w:t>
      </w:r>
      <w:r w:rsidR="00E679C2">
        <w:t xml:space="preserve"> w </w:t>
      </w:r>
      <w:r w:rsidRPr="00E9718F">
        <w:t>ust.</w:t>
      </w:r>
      <w:r w:rsidR="00F473C9">
        <w:t> </w:t>
      </w:r>
      <w:r w:rsidRPr="00E9718F">
        <w:t>1:</w:t>
      </w:r>
    </w:p>
    <w:p w:rsidR="005B5DAB" w:rsidRPr="00E9718F" w:rsidRDefault="005B5DAB" w:rsidP="00E679C2">
      <w:pPr>
        <w:pStyle w:val="LITlitera"/>
        <w:keepNext/>
      </w:pPr>
      <w:r w:rsidRPr="00E9718F">
        <w:t>a)</w:t>
      </w:r>
      <w:r w:rsidR="00E679C2">
        <w:tab/>
      </w:r>
      <w:r w:rsidRPr="00E9718F">
        <w:t>po</w:t>
      </w:r>
      <w:r w:rsidR="00E679C2">
        <w:t xml:space="preserve"> pkt </w:t>
      </w:r>
      <w:r w:rsidR="00E679C2" w:rsidRPr="00E9718F">
        <w:t>7</w:t>
      </w:r>
      <w:r w:rsidR="00E679C2">
        <w:t> </w:t>
      </w:r>
      <w:r w:rsidRPr="00E9718F">
        <w:t>dodaje</w:t>
      </w:r>
      <w:r>
        <w:t xml:space="preserve"> </w:t>
      </w:r>
      <w:r w:rsidRPr="00E9718F">
        <w:t>się</w:t>
      </w:r>
      <w:r w:rsidR="00E679C2">
        <w:t xml:space="preserve"> pkt </w:t>
      </w:r>
      <w:r w:rsidRPr="00E9718F">
        <w:t>7a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brzmieniu:</w:t>
      </w:r>
    </w:p>
    <w:p w:rsidR="005B5DAB" w:rsidRPr="00E9718F" w:rsidRDefault="00E679C2" w:rsidP="005B5DAB">
      <w:pPr>
        <w:pStyle w:val="ZLITPKTzmpktliter"/>
      </w:pPr>
      <w:r>
        <w:t>„</w:t>
      </w:r>
      <w:r w:rsidR="005B5DAB" w:rsidRPr="00E9718F">
        <w:t>7a)</w:t>
      </w:r>
      <w:r w:rsidR="005B5DAB">
        <w:tab/>
      </w:r>
      <w:r w:rsidR="005B5DAB" w:rsidRPr="00E9718F">
        <w:t>ustalanie</w:t>
      </w:r>
      <w:r w:rsidR="005B5DAB">
        <w:t xml:space="preserve"> </w:t>
      </w:r>
      <w:r w:rsidR="005B5DAB" w:rsidRPr="00E9718F">
        <w:t>wysokości</w:t>
      </w:r>
      <w:r w:rsidR="005B5DAB">
        <w:t xml:space="preserve"> </w:t>
      </w:r>
      <w:r w:rsidR="005B5DAB" w:rsidRPr="00E9718F">
        <w:t>zryczałtowanych</w:t>
      </w:r>
      <w:r w:rsidR="005B5DAB">
        <w:t xml:space="preserve"> </w:t>
      </w:r>
      <w:r w:rsidR="005B5DAB" w:rsidRPr="00E9718F">
        <w:t>kosztów</w:t>
      </w:r>
      <w:r w:rsidR="005B5DAB">
        <w:t xml:space="preserve"> </w:t>
      </w:r>
      <w:r w:rsidR="005B5DAB" w:rsidRPr="00E9718F">
        <w:t>postępowania</w:t>
      </w:r>
      <w:r w:rsidR="005B5DAB">
        <w:t xml:space="preserve"> </w:t>
      </w:r>
      <w:r w:rsidR="005B5DAB" w:rsidRPr="00E9718F">
        <w:t>dyscyplinarnego;</w:t>
      </w:r>
      <w:r>
        <w:t>”</w:t>
      </w:r>
      <w:r w:rsidR="005B5DAB">
        <w:t>,</w:t>
      </w:r>
    </w:p>
    <w:p w:rsidR="005B5DAB" w:rsidRPr="00E9718F" w:rsidRDefault="005B5DAB" w:rsidP="00E679C2">
      <w:pPr>
        <w:pStyle w:val="LITlitera"/>
        <w:keepNext/>
      </w:pPr>
      <w:r w:rsidRPr="00E9718F">
        <w:t>b)</w:t>
      </w:r>
      <w:r>
        <w:tab/>
      </w:r>
      <w:r w:rsidRPr="00E9718F">
        <w:t>po</w:t>
      </w:r>
      <w:r w:rsidR="00E679C2">
        <w:t xml:space="preserve"> pkt </w:t>
      </w:r>
      <w:r w:rsidR="00E679C2" w:rsidRPr="00E9718F">
        <w:t>8</w:t>
      </w:r>
      <w:r w:rsidR="00E679C2">
        <w:t> </w:t>
      </w:r>
      <w:r w:rsidRPr="00E9718F">
        <w:t>dodaje</w:t>
      </w:r>
      <w:r>
        <w:t xml:space="preserve"> </w:t>
      </w:r>
      <w:r w:rsidRPr="00E9718F">
        <w:t>się</w:t>
      </w:r>
      <w:r w:rsidR="00E679C2">
        <w:t xml:space="preserve"> pkt </w:t>
      </w:r>
      <w:r w:rsidRPr="00E9718F">
        <w:t>8a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8b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brzmieniu:</w:t>
      </w:r>
    </w:p>
    <w:p w:rsidR="005B5DAB" w:rsidRPr="00701362" w:rsidRDefault="00E679C2" w:rsidP="005B5DAB">
      <w:pPr>
        <w:pStyle w:val="ZLITPKTzmpktliter"/>
      </w:pPr>
      <w:r>
        <w:t>„</w:t>
      </w:r>
      <w:r w:rsidR="005B5DAB" w:rsidRPr="00701362">
        <w:t>8a)</w:t>
      </w:r>
      <w:r w:rsidR="005B5DAB" w:rsidRPr="00701362">
        <w:tab/>
        <w:t>przedstawianie Ministrowi Sprawiedliwości kandydatów na rzecznika dyscyplinarnego wraz</w:t>
      </w:r>
      <w:r w:rsidRPr="00701362">
        <w:t xml:space="preserve"> z</w:t>
      </w:r>
      <w:r>
        <w:t> </w:t>
      </w:r>
      <w:r w:rsidR="005B5DAB" w:rsidRPr="00701362">
        <w:t>opinią</w:t>
      </w:r>
      <w:r w:rsidRPr="00701362">
        <w:t xml:space="preserve"> o</w:t>
      </w:r>
      <w:r>
        <w:t> </w:t>
      </w:r>
      <w:r w:rsidR="005B5DAB" w:rsidRPr="00701362">
        <w:t>poszczególnych kandydatach;</w:t>
      </w:r>
    </w:p>
    <w:p w:rsidR="005B5DAB" w:rsidRPr="00AD50D8" w:rsidRDefault="005B5DAB" w:rsidP="005B5DAB">
      <w:pPr>
        <w:pStyle w:val="ZLITPKTzmpktliter"/>
        <w:rPr>
          <w:rStyle w:val="Ppogrubienie"/>
        </w:rPr>
      </w:pPr>
      <w:r w:rsidRPr="00701362">
        <w:t>8b)</w:t>
      </w:r>
      <w:r w:rsidRPr="00701362">
        <w:tab/>
        <w:t>opiniowanie kandydatów na zastępców rzecznika dyscyplinarnego;</w:t>
      </w:r>
      <w:r w:rsidR="00E679C2">
        <w:t>”</w:t>
      </w:r>
      <w:r w:rsidRPr="00701362">
        <w:t>.</w:t>
      </w:r>
    </w:p>
    <w:p w:rsidR="005B5DAB" w:rsidRPr="00E9718F" w:rsidRDefault="005B5DAB" w:rsidP="005B5DAB">
      <w:pPr>
        <w:pStyle w:val="ARTartustawynprozporzdzenia"/>
      </w:pPr>
      <w:r w:rsidRPr="00E679C2">
        <w:rPr>
          <w:rStyle w:val="Ppogrubienie"/>
        </w:rPr>
        <w:t>Art.</w:t>
      </w:r>
      <w:r w:rsidR="00E679C2" w:rsidRPr="00E679C2">
        <w:rPr>
          <w:rStyle w:val="Ppogrubienie"/>
        </w:rPr>
        <w:t> </w:t>
      </w:r>
      <w:r w:rsidRPr="00E679C2">
        <w:rPr>
          <w:rStyle w:val="Ppogrubienie"/>
        </w:rPr>
        <w:t>2.</w:t>
      </w:r>
      <w:r w:rsidR="00E679C2">
        <w:t> </w:t>
      </w:r>
      <w:r w:rsidRPr="00E9718F">
        <w:t>1.</w:t>
      </w:r>
      <w:r>
        <w:t xml:space="preserve"> </w:t>
      </w:r>
      <w:r w:rsidRPr="00E9718F">
        <w:t>Komisja</w:t>
      </w:r>
      <w:r>
        <w:t xml:space="preserve"> </w:t>
      </w:r>
      <w:r w:rsidRPr="00E9718F">
        <w:t>dyscyplinarna</w:t>
      </w:r>
      <w:r>
        <w:t xml:space="preserve"> </w:t>
      </w:r>
      <w:r w:rsidRPr="00E9718F">
        <w:t>powołana</w:t>
      </w:r>
      <w:r>
        <w:t xml:space="preserve"> </w:t>
      </w:r>
      <w:r w:rsidRPr="00E9718F">
        <w:t>przed</w:t>
      </w:r>
      <w:r>
        <w:t xml:space="preserve"> </w:t>
      </w:r>
      <w:r w:rsidRPr="00E9718F">
        <w:t>dniem</w:t>
      </w:r>
      <w:r>
        <w:t xml:space="preserve"> </w:t>
      </w:r>
      <w:r w:rsidRPr="00E9718F">
        <w:t>wejścia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życie</w:t>
      </w:r>
      <w:r>
        <w:t xml:space="preserve"> </w:t>
      </w:r>
      <w:r w:rsidRPr="00E9718F">
        <w:t>niniejszej</w:t>
      </w:r>
      <w:r>
        <w:t xml:space="preserve"> </w:t>
      </w:r>
      <w:r w:rsidRPr="00E9718F">
        <w:t>ustawy</w:t>
      </w:r>
      <w:r>
        <w:t xml:space="preserve"> </w:t>
      </w:r>
      <w:r w:rsidRPr="00E9718F">
        <w:t>działa</w:t>
      </w:r>
      <w:r>
        <w:t xml:space="preserve"> </w:t>
      </w:r>
      <w:r w:rsidRPr="00E9718F">
        <w:t>do</w:t>
      </w:r>
      <w:r>
        <w:t xml:space="preserve"> </w:t>
      </w:r>
      <w:r w:rsidRPr="00E9718F">
        <w:t>końca</w:t>
      </w:r>
      <w:r>
        <w:t xml:space="preserve"> </w:t>
      </w:r>
      <w:r w:rsidRPr="00E9718F">
        <w:t>kadencji,</w:t>
      </w:r>
      <w:r>
        <w:t xml:space="preserve"> </w:t>
      </w:r>
      <w:r w:rsidRPr="00E9718F">
        <w:t>na</w:t>
      </w:r>
      <w:r>
        <w:t xml:space="preserve"> </w:t>
      </w:r>
      <w:r w:rsidRPr="00E9718F">
        <w:t>którą</w:t>
      </w:r>
      <w:r>
        <w:t xml:space="preserve"> </w:t>
      </w:r>
      <w:r w:rsidRPr="00E9718F">
        <w:t>została</w:t>
      </w:r>
      <w:r>
        <w:t xml:space="preserve"> </w:t>
      </w:r>
      <w:r w:rsidRPr="00E9718F">
        <w:t>powołana.</w:t>
      </w:r>
    </w:p>
    <w:p w:rsidR="005B5DAB" w:rsidRPr="00E9718F" w:rsidRDefault="005B5DAB" w:rsidP="005B5DAB">
      <w:pPr>
        <w:pStyle w:val="USTustnpkodeksu"/>
      </w:pPr>
      <w:r w:rsidRPr="00E9718F">
        <w:t>2.</w:t>
      </w:r>
      <w:r w:rsidR="00E679C2">
        <w:t> </w:t>
      </w:r>
      <w:r w:rsidRPr="00E9718F">
        <w:t>Kadencja</w:t>
      </w:r>
      <w:r>
        <w:t xml:space="preserve"> </w:t>
      </w:r>
      <w:r w:rsidRPr="00E9718F">
        <w:t>rzecznika</w:t>
      </w:r>
      <w:r>
        <w:t xml:space="preserve"> </w:t>
      </w:r>
      <w:r w:rsidRPr="00701362">
        <w:t>dyscyplinarnego</w:t>
      </w:r>
      <w:r w:rsidR="00E679C2">
        <w:t xml:space="preserve"> </w:t>
      </w:r>
      <w:r w:rsidR="00E679C2" w:rsidRPr="00E9718F">
        <w:t>i</w:t>
      </w:r>
      <w:r w:rsidR="00E679C2">
        <w:t> </w:t>
      </w:r>
      <w:r w:rsidRPr="00E9718F">
        <w:t>jego</w:t>
      </w:r>
      <w:r>
        <w:t xml:space="preserve"> </w:t>
      </w:r>
      <w:r w:rsidRPr="00E9718F">
        <w:t>zastępców</w:t>
      </w:r>
      <w:r>
        <w:t xml:space="preserve"> </w:t>
      </w:r>
      <w:r w:rsidRPr="00E9718F">
        <w:t>wybranych</w:t>
      </w:r>
      <w:r>
        <w:t xml:space="preserve"> </w:t>
      </w:r>
      <w:r w:rsidRPr="00E9718F">
        <w:t>po</w:t>
      </w:r>
      <w:r>
        <w:t xml:space="preserve"> </w:t>
      </w:r>
      <w:r w:rsidRPr="00E9718F">
        <w:t>raz</w:t>
      </w:r>
      <w:r>
        <w:t xml:space="preserve"> </w:t>
      </w:r>
      <w:r w:rsidRPr="00E9718F">
        <w:t>pierwszy</w:t>
      </w:r>
      <w:r>
        <w:t xml:space="preserve"> </w:t>
      </w:r>
      <w:r w:rsidRPr="00E9718F">
        <w:t>po</w:t>
      </w:r>
      <w:r>
        <w:t xml:space="preserve"> </w:t>
      </w:r>
      <w:r w:rsidRPr="00E9718F">
        <w:t>wejściu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życie</w:t>
      </w:r>
      <w:r>
        <w:t xml:space="preserve"> </w:t>
      </w:r>
      <w:r w:rsidRPr="00E9718F">
        <w:t>niniejszej</w:t>
      </w:r>
      <w:r>
        <w:t xml:space="preserve"> </w:t>
      </w:r>
      <w:r w:rsidRPr="00E9718F">
        <w:t>ustawy</w:t>
      </w:r>
      <w:r>
        <w:t xml:space="preserve"> </w:t>
      </w:r>
      <w:r w:rsidRPr="00E9718F">
        <w:t>kończy</w:t>
      </w:r>
      <w:r>
        <w:t xml:space="preserve"> </w:t>
      </w:r>
      <w:r w:rsidRPr="00E9718F">
        <w:t>się</w:t>
      </w:r>
      <w:r w:rsidR="00E679C2">
        <w:t xml:space="preserve"> </w:t>
      </w:r>
      <w:r w:rsidR="00E679C2" w:rsidRPr="00E9718F">
        <w:t>z</w:t>
      </w:r>
      <w:r w:rsidR="00E679C2">
        <w:t> </w:t>
      </w:r>
      <w:r w:rsidRPr="00E9718F">
        <w:t>upływem</w:t>
      </w:r>
      <w:r>
        <w:t xml:space="preserve"> </w:t>
      </w:r>
      <w:r w:rsidRPr="00E9718F">
        <w:t>kadencji</w:t>
      </w:r>
      <w:r>
        <w:t xml:space="preserve"> </w:t>
      </w:r>
      <w:r w:rsidRPr="00E9718F">
        <w:t>komisji,</w:t>
      </w:r>
      <w:r w:rsidR="00E679C2">
        <w:t xml:space="preserve"> </w:t>
      </w:r>
      <w:r w:rsidR="00E679C2" w:rsidRPr="00E9718F">
        <w:t>o</w:t>
      </w:r>
      <w:r w:rsidR="00E679C2">
        <w:t> </w:t>
      </w:r>
      <w:r w:rsidRPr="00E9718F">
        <w:t>której</w:t>
      </w:r>
      <w:r>
        <w:t xml:space="preserve"> </w:t>
      </w:r>
      <w:r w:rsidRPr="00E9718F">
        <w:t>mowa</w:t>
      </w:r>
      <w:r w:rsidR="00E679C2">
        <w:t xml:space="preserve"> </w:t>
      </w:r>
      <w:r w:rsidR="00E679C2" w:rsidRPr="00E9718F">
        <w:t>w</w:t>
      </w:r>
      <w:r w:rsidR="00E679C2">
        <w:t> ust. </w:t>
      </w:r>
      <w:r w:rsidRPr="00E9718F">
        <w:t>1.</w:t>
      </w:r>
    </w:p>
    <w:p w:rsidR="005B5DAB" w:rsidRDefault="005B5DAB" w:rsidP="005B5DAB">
      <w:pPr>
        <w:pStyle w:val="ARTartustawynprozporzdzenia"/>
      </w:pPr>
      <w:r w:rsidRPr="00E679C2">
        <w:rPr>
          <w:rStyle w:val="Ppogrubienie"/>
        </w:rPr>
        <w:t>Art.</w:t>
      </w:r>
      <w:r w:rsidR="00E679C2" w:rsidRPr="00E679C2">
        <w:rPr>
          <w:rStyle w:val="Ppogrubienie"/>
        </w:rPr>
        <w:t> </w:t>
      </w:r>
      <w:r w:rsidRPr="00E679C2">
        <w:rPr>
          <w:rStyle w:val="Ppogrubienie"/>
        </w:rPr>
        <w:t>3.</w:t>
      </w:r>
      <w:r w:rsidR="00E679C2">
        <w:t> </w:t>
      </w:r>
      <w:r>
        <w:t xml:space="preserve">1. </w:t>
      </w:r>
      <w:r w:rsidRPr="00E9718F">
        <w:t>Postępowania</w:t>
      </w:r>
      <w:r>
        <w:t xml:space="preserve"> </w:t>
      </w:r>
      <w:r w:rsidRPr="00E9718F">
        <w:t>dyscyplinarne</w:t>
      </w:r>
      <w:r>
        <w:t xml:space="preserve"> </w:t>
      </w:r>
      <w:r w:rsidRPr="00E9718F">
        <w:t>wszczęte</w:t>
      </w:r>
      <w:r w:rsidR="00E679C2">
        <w:t xml:space="preserve"> </w:t>
      </w:r>
      <w:r w:rsidR="00E679C2" w:rsidRPr="00701362">
        <w:t>i</w:t>
      </w:r>
      <w:r w:rsidR="00E679C2">
        <w:t> </w:t>
      </w:r>
      <w:r w:rsidRPr="00701362">
        <w:t xml:space="preserve">prawomocnie niezakończone </w:t>
      </w:r>
      <w:r w:rsidRPr="00E9718F">
        <w:t>przed</w:t>
      </w:r>
      <w:r>
        <w:t xml:space="preserve"> </w:t>
      </w:r>
      <w:r w:rsidRPr="00E9718F">
        <w:t>dniem</w:t>
      </w:r>
      <w:r>
        <w:t xml:space="preserve"> </w:t>
      </w:r>
      <w:r w:rsidRPr="00E9718F">
        <w:t>wejścia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życie</w:t>
      </w:r>
      <w:r>
        <w:t xml:space="preserve"> </w:t>
      </w:r>
      <w:r w:rsidRPr="00E9718F">
        <w:t>ninie</w:t>
      </w:r>
      <w:r w:rsidRPr="00E9718F">
        <w:t>j</w:t>
      </w:r>
      <w:r w:rsidRPr="00E9718F">
        <w:t>szej</w:t>
      </w:r>
      <w:r>
        <w:t xml:space="preserve"> </w:t>
      </w:r>
      <w:r w:rsidRPr="00E9718F">
        <w:t>ustawy</w:t>
      </w:r>
      <w:r>
        <w:t xml:space="preserve"> </w:t>
      </w:r>
      <w:r w:rsidRPr="00E9718F">
        <w:t>toczą</w:t>
      </w:r>
      <w:r>
        <w:t xml:space="preserve"> </w:t>
      </w:r>
      <w:r w:rsidRPr="00E9718F">
        <w:t>się</w:t>
      </w:r>
      <w:r>
        <w:t xml:space="preserve"> </w:t>
      </w:r>
      <w:r w:rsidRPr="00E9718F">
        <w:t>według</w:t>
      </w:r>
      <w:r>
        <w:t xml:space="preserve"> </w:t>
      </w:r>
      <w:r w:rsidRPr="00E9718F">
        <w:t>przepisów</w:t>
      </w:r>
      <w:r>
        <w:t xml:space="preserve"> </w:t>
      </w:r>
      <w:r w:rsidRPr="00E9718F">
        <w:t>dotychczasowych.</w:t>
      </w:r>
    </w:p>
    <w:p w:rsidR="005B5DAB" w:rsidRPr="00E9718F" w:rsidRDefault="005B5DAB" w:rsidP="00E679C2">
      <w:pPr>
        <w:pStyle w:val="USTustnpkodeksu"/>
      </w:pPr>
      <w:r w:rsidRPr="00701362">
        <w:t>2.</w:t>
      </w:r>
      <w:r w:rsidR="00E679C2">
        <w:t> </w:t>
      </w:r>
      <w:r w:rsidRPr="00701362">
        <w:t>Postępowania</w:t>
      </w:r>
      <w:r w:rsidR="00E679C2" w:rsidRPr="00701362">
        <w:t xml:space="preserve"> w</w:t>
      </w:r>
      <w:r w:rsidR="00E679C2">
        <w:t> </w:t>
      </w:r>
      <w:r w:rsidRPr="00701362">
        <w:t>sprawach zawieszenia</w:t>
      </w:r>
      <w:r>
        <w:t xml:space="preserve"> komornika, aplikanta komorniczego</w:t>
      </w:r>
      <w:r w:rsidR="00E679C2">
        <w:t xml:space="preserve"> i </w:t>
      </w:r>
      <w:r>
        <w:t>asesora komorniczego</w:t>
      </w:r>
      <w:r w:rsidR="00E679C2" w:rsidRPr="00701362">
        <w:t xml:space="preserve"> w</w:t>
      </w:r>
      <w:r w:rsidR="00E679C2">
        <w:t> </w:t>
      </w:r>
      <w:r w:rsidRPr="00701362">
        <w:t>czynnościach wszczęte</w:t>
      </w:r>
      <w:r w:rsidR="00E679C2" w:rsidRPr="00701362">
        <w:t xml:space="preserve"> i</w:t>
      </w:r>
      <w:r w:rsidR="00E679C2">
        <w:t> </w:t>
      </w:r>
      <w:r w:rsidRPr="00701362">
        <w:t>prawomocnie niezakończone przed dniem wejścia</w:t>
      </w:r>
      <w:r w:rsidR="00E679C2" w:rsidRPr="00701362">
        <w:t xml:space="preserve"> w</w:t>
      </w:r>
      <w:r w:rsidR="00E679C2">
        <w:t> </w:t>
      </w:r>
      <w:r w:rsidRPr="00701362">
        <w:t>życie niniejszej ustawy toczą się według przepisów dotychczasowych.</w:t>
      </w:r>
    </w:p>
    <w:p w:rsidR="005B5DAB" w:rsidRDefault="005B5DAB" w:rsidP="005B5DAB">
      <w:pPr>
        <w:pStyle w:val="ARTartustawynprozporzdzenia"/>
      </w:pPr>
      <w:r w:rsidRPr="00E679C2">
        <w:rPr>
          <w:rStyle w:val="Ppogrubienie"/>
        </w:rPr>
        <w:t>Art.</w:t>
      </w:r>
      <w:r w:rsidR="00E679C2" w:rsidRPr="00E679C2">
        <w:rPr>
          <w:rStyle w:val="Ppogrubienie"/>
        </w:rPr>
        <w:t> </w:t>
      </w:r>
      <w:r w:rsidRPr="00E679C2">
        <w:rPr>
          <w:rStyle w:val="Ppogrubienie"/>
        </w:rPr>
        <w:t>4.</w:t>
      </w:r>
      <w:r w:rsidR="00E679C2">
        <w:t> </w:t>
      </w:r>
      <w:r w:rsidRPr="00E9718F">
        <w:t>Ustawa</w:t>
      </w:r>
      <w:r>
        <w:t xml:space="preserve"> </w:t>
      </w:r>
      <w:r w:rsidRPr="00E9718F">
        <w:t>wchodzi</w:t>
      </w:r>
      <w:r w:rsidR="00E679C2">
        <w:t xml:space="preserve"> </w:t>
      </w:r>
      <w:r w:rsidR="00E679C2" w:rsidRPr="00E9718F">
        <w:t>w</w:t>
      </w:r>
      <w:r w:rsidR="00E679C2">
        <w:t> </w:t>
      </w:r>
      <w:r w:rsidRPr="00E9718F">
        <w:t>życie</w:t>
      </w:r>
      <w:r>
        <w:t xml:space="preserve"> </w:t>
      </w:r>
      <w:r w:rsidRPr="00E9718F">
        <w:t>po</w:t>
      </w:r>
      <w:r>
        <w:t xml:space="preserve"> </w:t>
      </w:r>
      <w:r w:rsidRPr="00E9718F">
        <w:t>upływie</w:t>
      </w:r>
      <w:r>
        <w:t xml:space="preserve"> </w:t>
      </w:r>
      <w:r w:rsidR="00E679C2" w:rsidRPr="00701362">
        <w:t>3</w:t>
      </w:r>
      <w:r w:rsidR="00E679C2">
        <w:t> </w:t>
      </w:r>
      <w:r w:rsidRPr="00E9718F">
        <w:t>miesięcy</w:t>
      </w:r>
      <w:r>
        <w:t xml:space="preserve"> </w:t>
      </w:r>
      <w:r w:rsidRPr="00E9718F">
        <w:t>od</w:t>
      </w:r>
      <w:r>
        <w:t xml:space="preserve"> </w:t>
      </w:r>
      <w:r w:rsidRPr="00E9718F">
        <w:t>dnia</w:t>
      </w:r>
      <w:r>
        <w:t xml:space="preserve"> </w:t>
      </w:r>
      <w:r w:rsidRPr="00E9718F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62" w:rsidRDefault="00851762">
      <w:r>
        <w:separator/>
      </w:r>
    </w:p>
  </w:endnote>
  <w:endnote w:type="continuationSeparator" w:id="0">
    <w:p w:rsidR="00851762" w:rsidRDefault="0085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62" w:rsidRDefault="00851762">
      <w:r>
        <w:separator/>
      </w:r>
    </w:p>
  </w:footnote>
  <w:footnote w:type="continuationSeparator" w:id="0">
    <w:p w:rsidR="00851762" w:rsidRDefault="00851762">
      <w:r>
        <w:separator/>
      </w:r>
    </w:p>
  </w:footnote>
  <w:footnote w:id="1">
    <w:p w:rsidR="005B5DAB" w:rsidRPr="00FF2488" w:rsidRDefault="005B5DAB" w:rsidP="005B5DA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679C2">
        <w:t xml:space="preserve"> w Dz. U. z </w:t>
      </w:r>
      <w:r>
        <w:t>201</w:t>
      </w:r>
      <w:r w:rsidR="00E679C2">
        <w:t>5 </w:t>
      </w:r>
      <w:r>
        <w:t>r.</w:t>
      </w:r>
      <w:r w:rsidR="00E679C2">
        <w:t xml:space="preserve"> poz. </w:t>
      </w:r>
      <w:r>
        <w:t>1045, 122</w:t>
      </w:r>
      <w:r w:rsidR="00E679C2">
        <w:t>4 i </w:t>
      </w:r>
      <w:r>
        <w:t>1311.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7568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97568F">
      <w:rPr>
        <w:noProof/>
      </w:rPr>
      <w:t>5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776F2">
          <w:t>1561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7568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D795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5DAB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1762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568F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0D98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BCB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C2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776F2"/>
    <w:rsid w:val="00E83ADD"/>
    <w:rsid w:val="00E84F38"/>
    <w:rsid w:val="00E85623"/>
    <w:rsid w:val="00E91061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3C9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B5DA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B5DA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B5DA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B5DA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B5DA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B5DAB"/>
    <w:pPr>
      <w:ind w:left="1420" w:hanging="360"/>
    </w:pPr>
  </w:style>
  <w:style w:type="character" w:styleId="Odwoanieprzypisudolnego">
    <w:name w:val="footnote reference"/>
    <w:uiPriority w:val="99"/>
    <w:rsid w:val="005B5DA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B5DA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B5DA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B5DA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B5DA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B5DA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B5DA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B5DA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B5DA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B5DA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B5DA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B5DA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B5DA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B5DA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B5DA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B5DA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B5DA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B5DA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B5DA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B5DA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B5DA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B5DA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B5DA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B5DA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B5DA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B5DA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B5DA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B5DA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B5DA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B5DA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B5DAB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B5DA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B5DA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B5DA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B5DA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B5DA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B5DA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B5DA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B5DA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B5DA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B5DA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B5DA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B5DA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B5DA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B5DA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B5DA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B5DA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B5DA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B5DA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B5DA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B5DA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B5DA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B5DA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B5DA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B5DA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B5DA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B5DA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B5DA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B5DA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B5DA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B5DA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B5DA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B5DA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B5DA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B5DA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B5DA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B5DA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B5DA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B5DA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B5DA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B5DA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B5DA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B5DA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B5DA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B5DA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B5DA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B5DA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B5DA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B5DA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B5DA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B5DA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B5DA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B5D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B5DA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B5D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B5DA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B5DA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B5DA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B5DAB"/>
    <w:pPr>
      <w:ind w:left="3020"/>
    </w:pPr>
  </w:style>
  <w:style w:type="paragraph" w:customStyle="1" w:styleId="ODNONIKtreodnonika">
    <w:name w:val="ODNOŚNIK – treść odnośnika"/>
    <w:uiPriority w:val="19"/>
    <w:qFormat/>
    <w:rsid w:val="005B5DA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B5DA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B5DA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B5DA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B5DA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B5DA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B5DA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B5DA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B5DA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B5DA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B5DA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B5DA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B5DA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B5DA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B5DA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B5DA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B5DA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B5DA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B5DA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B5DA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B5DA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B5DA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B5DA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B5DA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B5DA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B5DA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B5DA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B5DA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B5DA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B5DA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B5DA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B5DA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B5DA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B5DA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B5DA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B5DA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B5DA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B5DA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B5DA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B5DA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B5DA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B5DA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B5DA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B5DA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B5DA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B5DA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B5DA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B5DA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B5DA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B5DA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B5DA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B5DA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B5DA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B5DA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B5DA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B5DA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B5DA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B5DA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B5DA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B5DA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B5DA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B5DA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B5DA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B5DA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B5DA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B5DA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B5DA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B5DA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B5DA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B5DA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B5DA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B5DA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B5DAB"/>
  </w:style>
  <w:style w:type="paragraph" w:customStyle="1" w:styleId="TEKSTZacznikido">
    <w:name w:val="TEKST&quot;Załącznik(i) do ...&quot;"/>
    <w:uiPriority w:val="28"/>
    <w:qFormat/>
    <w:rsid w:val="005B5DA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B5DA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B5DA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B5DA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B5DA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B5DA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B5DA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B5DA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B5DA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B5DA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B5DA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B5DA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B5DA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B5DA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B5DA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B5DA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B5DA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B5DA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B5DA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B5DA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B5DA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B5DA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B5DA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B5DA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B5DA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B5DA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B5DA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B5DA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B5DA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B5DA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B5DA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B5DA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B5DA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B5DA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B5DA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B5DA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B5DA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B5DA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B5DA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B5DA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B5DA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B5DA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B5DA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B5DA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B5DA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B5DA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B5DA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B5DA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B5DA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B5DA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B5DA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B5DA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B5DA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B5DA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B5DA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B5DA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B5DA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B5DA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B5DA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B5DA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B5DA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B5DA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B5DA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B5DA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B5DA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B5DA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B5DA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B5DA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B5DA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B5DA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B5DA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B5DA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B5DA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B5DA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B5DA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B5DA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B5DA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B5DA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B5DA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B5DA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B5DA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B5DA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B5DA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B5DA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B5DA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B5DA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B5DA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B5DAB"/>
    <w:pPr>
      <w:ind w:left="1900"/>
    </w:pPr>
  </w:style>
  <w:style w:type="paragraph" w:customStyle="1" w:styleId="Pozycjaaktu">
    <w:name w:val="Pozycja aktu"/>
    <w:basedOn w:val="PozycjaaktuTJ"/>
    <w:qFormat/>
    <w:rsid w:val="005B5DAB"/>
    <w:pPr>
      <w:ind w:left="0"/>
    </w:pPr>
  </w:style>
  <w:style w:type="paragraph" w:customStyle="1" w:styleId="Dataogoszeniaaktu">
    <w:name w:val="Data ogłoszenia aktu"/>
    <w:basedOn w:val="DataogoszeniaaktuTJ"/>
    <w:qFormat/>
    <w:rsid w:val="005B5DAB"/>
    <w:pPr>
      <w:ind w:left="0"/>
    </w:pPr>
  </w:style>
  <w:style w:type="paragraph" w:customStyle="1" w:styleId="Sygnatura">
    <w:name w:val="Sygnatura"/>
    <w:basedOn w:val="Nagwek"/>
    <w:semiHidden/>
    <w:qFormat/>
    <w:rsid w:val="005B5DA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B5DA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B5DA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B5DA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B5DA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B5DA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B5DA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B5DA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B5DA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B5DA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5B5DA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B5DA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B5DA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B5DA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B5DA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B5DA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B5DAB"/>
    <w:pPr>
      <w:ind w:left="1420" w:hanging="360"/>
    </w:pPr>
  </w:style>
  <w:style w:type="character" w:styleId="Odwoanieprzypisudolnego">
    <w:name w:val="footnote reference"/>
    <w:uiPriority w:val="99"/>
    <w:rsid w:val="005B5DA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B5DA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B5DA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B5DA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B5DA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B5DA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B5DA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B5DA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B5DA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B5DA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B5DA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B5DA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B5DA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B5DA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B5DA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B5DA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B5DA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B5DA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B5DA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B5DA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B5DA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B5DA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B5DA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B5DA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B5DA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B5DA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B5DA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B5DA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B5DA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B5DA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B5DAB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B5DA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B5DA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B5DA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B5DA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B5DA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B5DA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B5DA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B5DA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B5DA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B5DA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B5DA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B5DA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B5DA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B5DA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B5DA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B5DA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B5DA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B5DA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B5DA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B5DA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B5DA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B5DA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B5DA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B5DA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B5DA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B5DA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B5DA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B5DA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B5DA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B5DA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B5DA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B5DA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B5DA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B5DA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B5DA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B5DA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B5DA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B5DA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B5DA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B5DA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B5DA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B5DA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B5DA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B5DA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B5DA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B5DA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B5DA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B5DA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B5DA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B5DA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B5DA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B5D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B5DA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B5D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B5DA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B5DA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B5DA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B5DAB"/>
    <w:pPr>
      <w:ind w:left="3020"/>
    </w:pPr>
  </w:style>
  <w:style w:type="paragraph" w:customStyle="1" w:styleId="ODNONIKtreodnonika">
    <w:name w:val="ODNOŚNIK – treść odnośnika"/>
    <w:uiPriority w:val="19"/>
    <w:qFormat/>
    <w:rsid w:val="005B5DA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B5DA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B5DA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B5DA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B5DA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B5DA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B5DA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B5DA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B5DA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B5DA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B5DA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B5DA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B5DA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B5DA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B5DA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B5DA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B5DA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B5DA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B5DA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B5DA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B5DA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B5DA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B5DA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B5DA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B5DA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B5DA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B5DA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B5DA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B5DA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B5DA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B5DA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B5DA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B5DA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B5DA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B5DA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B5DA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B5DA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B5DA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B5DA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B5DA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B5DA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B5DA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B5DA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B5DA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B5DA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B5DA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B5DA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B5DA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B5DA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B5DA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B5DA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B5DA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B5DA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B5DA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B5DA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B5DA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B5DA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B5DA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B5DA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B5DA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B5DA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B5DA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B5DA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B5DA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B5DA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B5DA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B5DA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B5DA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B5DA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B5DA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B5DA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B5DA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B5DAB"/>
  </w:style>
  <w:style w:type="paragraph" w:customStyle="1" w:styleId="TEKSTZacznikido">
    <w:name w:val="TEKST&quot;Załącznik(i) do ...&quot;"/>
    <w:uiPriority w:val="28"/>
    <w:qFormat/>
    <w:rsid w:val="005B5DA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B5DA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B5DA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B5DA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B5DA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B5DA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B5DA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B5DA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B5DA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B5DA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B5DA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B5DA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B5DA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B5DA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B5DA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B5DA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B5DA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B5DA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B5DA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B5DA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B5DA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B5DA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B5DA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B5DA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B5DA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B5DA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B5DA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B5DA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B5DA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B5DA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B5DA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B5DA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B5DA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B5DA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B5DA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B5DA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B5DA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B5DA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B5DA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B5DA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B5DA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B5DA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B5DA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B5DA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B5DA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B5DA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B5DA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B5DA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B5DA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B5DA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B5DA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B5DA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B5DA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B5DA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B5DA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B5DA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B5DA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B5DA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B5DA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B5DA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B5DA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B5DA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B5DA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B5DA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B5DA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B5DA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B5DA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B5DA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B5DA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B5DA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B5DA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B5DA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B5DA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B5DA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B5DA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B5DA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B5DA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B5DA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B5DA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B5DA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B5DA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B5DA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B5DA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B5DA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B5DA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B5DA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B5DA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B5DAB"/>
    <w:pPr>
      <w:ind w:left="1900"/>
    </w:pPr>
  </w:style>
  <w:style w:type="paragraph" w:customStyle="1" w:styleId="Pozycjaaktu">
    <w:name w:val="Pozycja aktu"/>
    <w:basedOn w:val="PozycjaaktuTJ"/>
    <w:qFormat/>
    <w:rsid w:val="005B5DAB"/>
    <w:pPr>
      <w:ind w:left="0"/>
    </w:pPr>
  </w:style>
  <w:style w:type="paragraph" w:customStyle="1" w:styleId="Dataogoszeniaaktu">
    <w:name w:val="Data ogłoszenia aktu"/>
    <w:basedOn w:val="DataogoszeniaaktuTJ"/>
    <w:qFormat/>
    <w:rsid w:val="005B5DAB"/>
    <w:pPr>
      <w:ind w:left="0"/>
    </w:pPr>
  </w:style>
  <w:style w:type="paragraph" w:customStyle="1" w:styleId="Sygnatura">
    <w:name w:val="Sygnatura"/>
    <w:basedOn w:val="Nagwek"/>
    <w:semiHidden/>
    <w:qFormat/>
    <w:rsid w:val="005B5DA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B5DA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B5DA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B5DA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B5DA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B5DA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B5DA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B5DA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B5DA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B5DA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5B5DA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F761C9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2C96"/>
    <w:rsid w:val="0039678A"/>
    <w:rsid w:val="004657AB"/>
    <w:rsid w:val="0050306F"/>
    <w:rsid w:val="00712531"/>
    <w:rsid w:val="007B522B"/>
    <w:rsid w:val="007C0BE5"/>
    <w:rsid w:val="007F3897"/>
    <w:rsid w:val="00891129"/>
    <w:rsid w:val="00C2430A"/>
    <w:rsid w:val="00F378BE"/>
    <w:rsid w:val="00F7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C1E28D-CE82-44C2-8C54-14D7E57E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4</TotalTime>
  <Pages>5</Pages>
  <Words>2371</Words>
  <Characters>15078</Characters>
  <Application>Microsoft Office Word</Application>
  <DocSecurity>0</DocSecurity>
  <Lines>125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6</cp:revision>
  <cp:lastPrinted>2015-08-10T08:12:00Z</cp:lastPrinted>
  <dcterms:created xsi:type="dcterms:W3CDTF">2015-10-07T12:07:00Z</dcterms:created>
  <dcterms:modified xsi:type="dcterms:W3CDTF">2015-10-08T06:55:00Z</dcterms:modified>
  <cp:category>1561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