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0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F33C7">
            <w:t>9 października 2015</w:t>
          </w:r>
        </w:sdtContent>
      </w:sdt>
      <w:r w:rsidR="0094511B">
        <w:t xml:space="preserve"> r.</w:t>
      </w:r>
    </w:p>
    <w:p w:rsidR="001D16F3" w:rsidRPr="001D16F3" w:rsidRDefault="001D16F3" w:rsidP="00DA485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F33C7">
            <w:t>1573</w:t>
          </w:r>
        </w:sdtContent>
      </w:sdt>
    </w:p>
    <w:p w:rsidR="00D7425D" w:rsidRPr="006715EF" w:rsidRDefault="00D7425D" w:rsidP="00D7425D">
      <w:pPr>
        <w:pStyle w:val="OZNRODZAKTUtznustawalubrozporzdzenieiorganwydajcy"/>
      </w:pPr>
      <w:r w:rsidRPr="006715EF">
        <w:t>Ustawa</w:t>
      </w:r>
      <w:bookmarkStart w:id="0" w:name="_GoBack"/>
      <w:bookmarkEnd w:id="0"/>
    </w:p>
    <w:p w:rsidR="00D7425D" w:rsidRPr="006715EF" w:rsidRDefault="00D7425D" w:rsidP="00D7425D">
      <w:pPr>
        <w:pStyle w:val="DATAAKTUdatauchwalenialubwydaniaaktu"/>
      </w:pPr>
      <w:r w:rsidRPr="006715EF">
        <w:t>z</w:t>
      </w:r>
      <w:r>
        <w:t xml:space="preserve"> </w:t>
      </w:r>
      <w:r w:rsidRPr="006715EF">
        <w:t>dnia</w:t>
      </w:r>
      <w:r>
        <w:t xml:space="preserve"> 1</w:t>
      </w:r>
      <w:r w:rsidR="00DA485A">
        <w:t>0 </w:t>
      </w:r>
      <w:r>
        <w:t xml:space="preserve">września </w:t>
      </w:r>
      <w:r w:rsidRPr="006715EF">
        <w:t>201</w:t>
      </w:r>
      <w:r w:rsidR="00DA485A">
        <w:t>5 </w:t>
      </w:r>
      <w:r w:rsidRPr="006715EF">
        <w:t>r.</w:t>
      </w:r>
    </w:p>
    <w:p w:rsidR="00D7425D" w:rsidRPr="006715EF" w:rsidRDefault="00D7425D" w:rsidP="00DA485A">
      <w:pPr>
        <w:pStyle w:val="TYTUAKTUprzedmiotregulacjiustawylubrozporzdzenia"/>
      </w:pPr>
      <w:r w:rsidRPr="006715EF">
        <w:t>o</w:t>
      </w:r>
      <w:r>
        <w:t xml:space="preserve"> </w:t>
      </w:r>
      <w:r w:rsidRPr="006715EF">
        <w:t>zmianie</w:t>
      </w:r>
      <w:r>
        <w:t xml:space="preserve"> </w:t>
      </w:r>
      <w:r w:rsidRPr="006715EF">
        <w:t>ustawy</w:t>
      </w:r>
      <w:r>
        <w:t xml:space="preserve"> – </w:t>
      </w:r>
      <w:r w:rsidRPr="006715EF">
        <w:t>Kodeks</w:t>
      </w:r>
      <w:r>
        <w:t xml:space="preserve"> </w:t>
      </w:r>
      <w:r w:rsidRPr="006715EF">
        <w:t>karny</w:t>
      </w:r>
      <w:r>
        <w:t xml:space="preserve"> </w:t>
      </w:r>
      <w:r w:rsidRPr="006715EF">
        <w:t>wykonawczy</w:t>
      </w:r>
    </w:p>
    <w:p w:rsidR="00D7425D" w:rsidRPr="00D7425D" w:rsidRDefault="00D7425D" w:rsidP="00DA485A">
      <w:pPr>
        <w:pStyle w:val="ARTartustawynprozporzdzenia"/>
        <w:keepNext/>
      </w:pPr>
      <w:r w:rsidRPr="00DA485A">
        <w:rPr>
          <w:rStyle w:val="Ppogrubienie"/>
        </w:rPr>
        <w:t>Art.</w:t>
      </w:r>
      <w:r w:rsidR="00DA485A" w:rsidRPr="00DA485A">
        <w:rPr>
          <w:rStyle w:val="Ppogrubienie"/>
        </w:rPr>
        <w:t> </w:t>
      </w:r>
      <w:r w:rsidRPr="00DA485A">
        <w:rPr>
          <w:rStyle w:val="Ppogrubienie"/>
        </w:rPr>
        <w:t>1.</w:t>
      </w:r>
      <w:r w:rsidR="00DA485A">
        <w:t> </w:t>
      </w:r>
      <w:r w:rsidR="00DA485A" w:rsidRPr="00D7425D">
        <w:t>W</w:t>
      </w:r>
      <w:r w:rsidR="00DA485A">
        <w:t> </w:t>
      </w:r>
      <w:r w:rsidRPr="00D7425D">
        <w:t>ustawie</w:t>
      </w:r>
      <w:r w:rsidR="00DA485A" w:rsidRPr="00D7425D">
        <w:t xml:space="preserve"> z</w:t>
      </w:r>
      <w:r w:rsidR="00DA485A">
        <w:t> </w:t>
      </w:r>
      <w:r w:rsidRPr="00D7425D">
        <w:t xml:space="preserve">dnia </w:t>
      </w:r>
      <w:r w:rsidR="00DA485A" w:rsidRPr="00D7425D">
        <w:t>6</w:t>
      </w:r>
      <w:r w:rsidR="00DA485A">
        <w:t> </w:t>
      </w:r>
      <w:r w:rsidRPr="00D7425D">
        <w:t>czerwca 199</w:t>
      </w:r>
      <w:r w:rsidR="00DA485A" w:rsidRPr="00D7425D">
        <w:t>7</w:t>
      </w:r>
      <w:r w:rsidR="00DA485A">
        <w:t> </w:t>
      </w:r>
      <w:r w:rsidRPr="00D7425D">
        <w:t>r. – Kodeks karny wykonawczy (</w:t>
      </w:r>
      <w:r w:rsidR="00DA485A">
        <w:t>Dz. U. Nr </w:t>
      </w:r>
      <w:r w:rsidRPr="00D7425D">
        <w:t>90,</w:t>
      </w:r>
      <w:r w:rsidR="00DA485A">
        <w:t xml:space="preserve"> poz. </w:t>
      </w:r>
      <w:r w:rsidRPr="00D7425D">
        <w:t>557,</w:t>
      </w:r>
      <w:r w:rsidR="00DA485A" w:rsidRPr="00D7425D">
        <w:t xml:space="preserve"> z</w:t>
      </w:r>
      <w:r w:rsidR="00DA485A">
        <w:t> </w:t>
      </w:r>
      <w:r w:rsidRPr="00D7425D">
        <w:t>późn. zm.</w:t>
      </w:r>
      <w:r w:rsidRPr="00D7425D">
        <w:rPr>
          <w:rStyle w:val="IGindeksgrny"/>
        </w:rPr>
        <w:footnoteReference w:id="1"/>
      </w:r>
      <w:r w:rsidRPr="00D7425D">
        <w:rPr>
          <w:rStyle w:val="IGindeksgrny"/>
        </w:rPr>
        <w:t>)</w:t>
      </w:r>
      <w:r w:rsidRPr="00D7425D">
        <w:t>) wprowadza się następujące zmiany:</w:t>
      </w:r>
    </w:p>
    <w:p w:rsidR="00D7425D" w:rsidRPr="00D7425D" w:rsidRDefault="00D7425D" w:rsidP="00DA485A">
      <w:pPr>
        <w:pStyle w:val="PKTpunkt"/>
        <w:keepNext/>
      </w:pPr>
      <w:r w:rsidRPr="006715EF">
        <w:t>1)</w:t>
      </w:r>
      <w:r w:rsidRPr="00D7425D">
        <w:tab/>
        <w:t>w</w:t>
      </w:r>
      <w:r w:rsidR="00DA485A">
        <w:t xml:space="preserve"> art. </w:t>
      </w:r>
      <w:r w:rsidRPr="00D7425D">
        <w:t>7</w:t>
      </w:r>
      <w:r w:rsidR="00DA485A" w:rsidRPr="00D7425D">
        <w:t>6</w:t>
      </w:r>
      <w:r w:rsidR="00DA485A">
        <w:t xml:space="preserve"> w § </w:t>
      </w:r>
      <w:r w:rsidR="00DA485A" w:rsidRPr="00D7425D">
        <w:t>1</w:t>
      </w:r>
      <w:r w:rsidR="00DA485A">
        <w:t xml:space="preserve"> pkt </w:t>
      </w:r>
      <w:r w:rsidR="00DA485A" w:rsidRPr="00D7425D">
        <w:t>7</w:t>
      </w:r>
      <w:r w:rsidR="00DA485A">
        <w:t> </w:t>
      </w:r>
      <w:r w:rsidRPr="00D7425D">
        <w:t>otrzymuje brzmienie:</w:t>
      </w:r>
    </w:p>
    <w:p w:rsidR="00D7425D" w:rsidRPr="00D7425D" w:rsidRDefault="00DA485A" w:rsidP="00D7425D">
      <w:pPr>
        <w:pStyle w:val="ZPKTzmpktartykuempunktem"/>
      </w:pPr>
      <w:r>
        <w:t>„</w:t>
      </w:r>
      <w:r w:rsidR="00D7425D" w:rsidRPr="00D7425D">
        <w:t>7)</w:t>
      </w:r>
      <w:r w:rsidR="00D7425D" w:rsidRPr="00D7425D">
        <w:tab/>
        <w:t xml:space="preserve">kwalifikowanie skazanego – jako stwarzającego poważne zagrożenie społeczne albo poważne zagrożenie dla bezpieczeństwa zakładu oraz dokonywanie, co najmniej raz na </w:t>
      </w:r>
      <w:r w:rsidRPr="00D7425D">
        <w:t>3</w:t>
      </w:r>
      <w:r>
        <w:t> </w:t>
      </w:r>
      <w:r w:rsidR="00D7425D" w:rsidRPr="00D7425D">
        <w:t>miesiące, weryfikacji tej decyzji,</w:t>
      </w:r>
      <w:r>
        <w:t>”</w:t>
      </w:r>
      <w:r w:rsidR="00D7425D" w:rsidRPr="00D7425D">
        <w:t>;</w:t>
      </w:r>
    </w:p>
    <w:p w:rsidR="00D7425D" w:rsidRPr="00D7425D" w:rsidRDefault="00D7425D" w:rsidP="00DA485A">
      <w:pPr>
        <w:pStyle w:val="PKTpunkt"/>
        <w:keepNext/>
      </w:pPr>
      <w:r w:rsidRPr="006715EF">
        <w:t>2)</w:t>
      </w:r>
      <w:r w:rsidRPr="00D7425D">
        <w:tab/>
        <w:t>w</w:t>
      </w:r>
      <w:r w:rsidR="00DA485A">
        <w:t xml:space="preserve"> art. </w:t>
      </w:r>
      <w:r w:rsidRPr="00D7425D">
        <w:t>88:</w:t>
      </w:r>
    </w:p>
    <w:p w:rsidR="00D7425D" w:rsidRPr="00D7425D" w:rsidRDefault="00D7425D" w:rsidP="00DA485A">
      <w:pPr>
        <w:pStyle w:val="LITlitera"/>
        <w:keepNext/>
      </w:pPr>
      <w:r w:rsidRPr="006715EF">
        <w:t>a)</w:t>
      </w:r>
      <w:r w:rsidRPr="00D7425D">
        <w:tab/>
        <w:t xml:space="preserve">§ </w:t>
      </w:r>
      <w:r w:rsidR="00DA485A" w:rsidRPr="00D7425D">
        <w:t>3</w:t>
      </w:r>
      <w:r w:rsidR="00DA485A">
        <w:t> </w:t>
      </w:r>
      <w:r w:rsidRPr="00D7425D">
        <w:t>otrzymuje brzmienie:</w:t>
      </w:r>
    </w:p>
    <w:p w:rsidR="00D7425D" w:rsidRPr="00D7425D" w:rsidRDefault="00DA485A" w:rsidP="00DA485A">
      <w:pPr>
        <w:pStyle w:val="ZLITUSTzmustliter"/>
        <w:keepNext/>
      </w:pPr>
      <w:r>
        <w:t>„</w:t>
      </w:r>
      <w:r w:rsidR="00D7425D" w:rsidRPr="00D7425D">
        <w:t>§</w:t>
      </w:r>
      <w:r>
        <w:t> </w:t>
      </w:r>
      <w:r w:rsidR="00D7425D" w:rsidRPr="00D7425D">
        <w:t>3.</w:t>
      </w:r>
      <w:r>
        <w:t> </w:t>
      </w:r>
      <w:r w:rsidRPr="00D7425D">
        <w:t>W</w:t>
      </w:r>
      <w:r>
        <w:t> </w:t>
      </w:r>
      <w:r w:rsidR="00D7425D" w:rsidRPr="00D7425D">
        <w:t>zakładzie karnym typu zamkniętego osadza się:</w:t>
      </w:r>
    </w:p>
    <w:p w:rsidR="00D7425D" w:rsidRPr="006715EF" w:rsidRDefault="00D7425D" w:rsidP="00D7425D">
      <w:pPr>
        <w:pStyle w:val="ZLITPKTzmpktliter"/>
      </w:pPr>
      <w:r w:rsidRPr="006715EF">
        <w:t>1)</w:t>
      </w:r>
      <w:r w:rsidRPr="006715EF">
        <w:tab/>
        <w:t>skazanego</w:t>
      </w:r>
      <w:r>
        <w:t xml:space="preserve"> </w:t>
      </w:r>
      <w:r w:rsidRPr="006715EF">
        <w:t>za</w:t>
      </w:r>
      <w:r>
        <w:t xml:space="preserve"> </w:t>
      </w:r>
      <w:r w:rsidRPr="006715EF">
        <w:t>przestępstwo</w:t>
      </w:r>
      <w:r>
        <w:t xml:space="preserve"> </w:t>
      </w:r>
      <w:r w:rsidRPr="006715EF">
        <w:t>popełnione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zorganizowanej</w:t>
      </w:r>
      <w:r>
        <w:t xml:space="preserve"> </w:t>
      </w:r>
      <w:r w:rsidRPr="006715EF">
        <w:t>grupie</w:t>
      </w:r>
      <w:r>
        <w:t xml:space="preserve"> </w:t>
      </w:r>
      <w:r w:rsidRPr="006715EF">
        <w:t>albo</w:t>
      </w:r>
      <w:r>
        <w:t xml:space="preserve"> </w:t>
      </w:r>
      <w:r w:rsidRPr="006715EF">
        <w:t>związku</w:t>
      </w:r>
      <w:r>
        <w:t xml:space="preserve"> </w:t>
      </w:r>
      <w:r w:rsidRPr="006715EF">
        <w:t>mający</w:t>
      </w:r>
      <w:r>
        <w:t xml:space="preserve">ch </w:t>
      </w:r>
      <w:r w:rsidRPr="006715EF">
        <w:t>na</w:t>
      </w:r>
      <w:r>
        <w:t xml:space="preserve"> </w:t>
      </w:r>
      <w:r w:rsidRPr="006715EF">
        <w:t>celu</w:t>
      </w:r>
      <w:r>
        <w:t xml:space="preserve"> </w:t>
      </w:r>
      <w:r w:rsidRPr="006715EF">
        <w:t>popełni</w:t>
      </w:r>
      <w:r w:rsidRPr="006715EF">
        <w:t>a</w:t>
      </w:r>
      <w:r w:rsidRPr="006715EF">
        <w:t>nie</w:t>
      </w:r>
      <w:r>
        <w:t xml:space="preserve"> </w:t>
      </w:r>
      <w:r w:rsidRPr="006715EF">
        <w:t>przestępstw,</w:t>
      </w:r>
      <w:r>
        <w:t xml:space="preserve"> </w:t>
      </w:r>
      <w:r w:rsidRPr="006715EF">
        <w:t>chyba</w:t>
      </w:r>
      <w:r>
        <w:t xml:space="preserve"> </w:t>
      </w:r>
      <w:r w:rsidRPr="006715EF">
        <w:t>że</w:t>
      </w:r>
      <w:r>
        <w:t xml:space="preserve"> </w:t>
      </w:r>
      <w:r w:rsidRPr="006715EF">
        <w:t>szczególne</w:t>
      </w:r>
      <w:r>
        <w:t xml:space="preserve"> </w:t>
      </w:r>
      <w:r w:rsidRPr="006715EF">
        <w:t>okoliczności</w:t>
      </w:r>
      <w:r>
        <w:t xml:space="preserve"> </w:t>
      </w:r>
      <w:r w:rsidRPr="006715EF">
        <w:t>przemawiają</w:t>
      </w:r>
      <w:r>
        <w:t xml:space="preserve"> </w:t>
      </w:r>
      <w:r w:rsidRPr="006715EF">
        <w:t>przeciwko</w:t>
      </w:r>
      <w:r>
        <w:t xml:space="preserve"> </w:t>
      </w:r>
      <w:r w:rsidRPr="006715EF">
        <w:t>takiemu</w:t>
      </w:r>
      <w:r>
        <w:t xml:space="preserve"> </w:t>
      </w:r>
      <w:r w:rsidRPr="006715EF">
        <w:t>osadzeniu,</w:t>
      </w:r>
      <w:r>
        <w:t xml:space="preserve"> </w:t>
      </w:r>
      <w:r w:rsidRPr="006715EF">
        <w:t>co</w:t>
      </w:r>
      <w:r>
        <w:t xml:space="preserve"> </w:t>
      </w:r>
      <w:r w:rsidRPr="006715EF">
        <w:t>nie</w:t>
      </w:r>
      <w:r>
        <w:t xml:space="preserve"> </w:t>
      </w:r>
      <w:r w:rsidRPr="006715EF">
        <w:t>d</w:t>
      </w:r>
      <w:r w:rsidRPr="006715EF">
        <w:t>o</w:t>
      </w:r>
      <w:r w:rsidRPr="006715EF">
        <w:t>tyczy</w:t>
      </w:r>
      <w:r>
        <w:t xml:space="preserve"> </w:t>
      </w:r>
      <w:r w:rsidRPr="006715EF">
        <w:t>skazanych</w:t>
      </w:r>
      <w:r>
        <w:t xml:space="preserve"> </w:t>
      </w:r>
      <w:r w:rsidRPr="006715EF">
        <w:t>uznanych</w:t>
      </w:r>
      <w:r>
        <w:t xml:space="preserve"> </w:t>
      </w:r>
      <w:r w:rsidRPr="006715EF">
        <w:t>za</w:t>
      </w:r>
      <w:r>
        <w:t xml:space="preserve"> </w:t>
      </w:r>
      <w:r w:rsidRPr="006715EF">
        <w:t>stwarzających</w:t>
      </w:r>
      <w:r>
        <w:t xml:space="preserve"> </w:t>
      </w:r>
      <w:r w:rsidRPr="006715EF">
        <w:t>poważne</w:t>
      </w:r>
      <w:r>
        <w:t xml:space="preserve"> </w:t>
      </w:r>
      <w:r w:rsidRPr="006715EF">
        <w:t>zagrożenie</w:t>
      </w:r>
      <w:r>
        <w:t xml:space="preserve"> </w:t>
      </w:r>
      <w:r w:rsidRPr="006715EF">
        <w:t>społeczne</w:t>
      </w:r>
      <w:r>
        <w:t xml:space="preserve"> </w:t>
      </w:r>
      <w:r w:rsidRPr="006715EF">
        <w:t>albo</w:t>
      </w:r>
      <w:r>
        <w:t xml:space="preserve"> </w:t>
      </w:r>
      <w:r w:rsidRPr="006715EF">
        <w:t>poważne</w:t>
      </w:r>
      <w:r>
        <w:t xml:space="preserve"> </w:t>
      </w:r>
      <w:r w:rsidRPr="006715EF">
        <w:t>zagrożenie</w:t>
      </w:r>
      <w:r>
        <w:t xml:space="preserve"> </w:t>
      </w:r>
      <w:r w:rsidRPr="006715EF">
        <w:t>dla</w:t>
      </w:r>
      <w:r>
        <w:t xml:space="preserve"> </w:t>
      </w:r>
      <w:r w:rsidRPr="006715EF">
        <w:t>bezpieczeństwa</w:t>
      </w:r>
      <w:r>
        <w:t xml:space="preserve"> </w:t>
      </w:r>
      <w:r w:rsidRPr="006715EF">
        <w:t>zakładu,</w:t>
      </w:r>
    </w:p>
    <w:p w:rsidR="00D7425D" w:rsidRPr="006715EF" w:rsidRDefault="00D7425D" w:rsidP="00D7425D">
      <w:pPr>
        <w:pStyle w:val="ZLITPKTzmpktliter"/>
      </w:pPr>
      <w:r w:rsidRPr="006715EF">
        <w:t>2)</w:t>
      </w:r>
      <w:r w:rsidRPr="006715EF">
        <w:tab/>
        <w:t>skazanego</w:t>
      </w:r>
      <w:r>
        <w:t xml:space="preserve"> </w:t>
      </w:r>
      <w:r w:rsidRPr="006715EF">
        <w:t>na</w:t>
      </w:r>
      <w:r>
        <w:t xml:space="preserve"> </w:t>
      </w:r>
      <w:r w:rsidRPr="006715EF">
        <w:t>karę</w:t>
      </w:r>
      <w:r>
        <w:t xml:space="preserve"> </w:t>
      </w:r>
      <w:r w:rsidRPr="006715EF">
        <w:t>dożywotniego</w:t>
      </w:r>
      <w:r>
        <w:t xml:space="preserve"> </w:t>
      </w:r>
      <w:r w:rsidRPr="006715EF">
        <w:t>pozbawienia</w:t>
      </w:r>
      <w:r>
        <w:t xml:space="preserve"> </w:t>
      </w:r>
      <w:r w:rsidRPr="006715EF">
        <w:t>wolności</w:t>
      </w:r>
      <w:r>
        <w:t xml:space="preserve"> </w:t>
      </w:r>
      <w:r w:rsidRPr="006715EF">
        <w:t>albo</w:t>
      </w:r>
      <w:r>
        <w:t xml:space="preserve"> </w:t>
      </w:r>
      <w:r w:rsidRPr="006715EF">
        <w:t>na</w:t>
      </w:r>
      <w:r>
        <w:t xml:space="preserve"> </w:t>
      </w:r>
      <w:r w:rsidRPr="006715EF">
        <w:t>karę</w:t>
      </w:r>
      <w:r>
        <w:t xml:space="preserve"> </w:t>
      </w:r>
      <w:r w:rsidRPr="006715EF">
        <w:t>2</w:t>
      </w:r>
      <w:r w:rsidR="00DA485A" w:rsidRPr="006715EF">
        <w:t>5</w:t>
      </w:r>
      <w:r w:rsidR="00DA485A">
        <w:t> </w:t>
      </w:r>
      <w:r w:rsidRPr="006715EF">
        <w:t>lat</w:t>
      </w:r>
      <w:r>
        <w:t xml:space="preserve"> </w:t>
      </w:r>
      <w:r w:rsidRPr="006715EF">
        <w:t>pozbawienia</w:t>
      </w:r>
      <w:r>
        <w:t xml:space="preserve"> </w:t>
      </w:r>
      <w:r w:rsidRPr="006715EF">
        <w:t>wolności,</w:t>
      </w:r>
    </w:p>
    <w:p w:rsidR="00D7425D" w:rsidRPr="006715EF" w:rsidRDefault="00D7425D" w:rsidP="00D7425D">
      <w:pPr>
        <w:pStyle w:val="ZLITPKTzmpktliter"/>
      </w:pPr>
      <w:r w:rsidRPr="006715EF">
        <w:t>3)</w:t>
      </w:r>
      <w:r w:rsidRPr="006715EF">
        <w:tab/>
        <w:t>skazanego</w:t>
      </w:r>
      <w:r w:rsidR="00DA485A">
        <w:t xml:space="preserve"> </w:t>
      </w:r>
      <w:r w:rsidR="00DA485A" w:rsidRPr="006715EF">
        <w:t>z</w:t>
      </w:r>
      <w:r w:rsidR="00DA485A">
        <w:t> </w:t>
      </w:r>
      <w:r w:rsidRPr="006715EF">
        <w:t>niepsychotycznymi</w:t>
      </w:r>
      <w:r>
        <w:t xml:space="preserve"> </w:t>
      </w:r>
      <w:r w:rsidRPr="006715EF">
        <w:t>zaburzeniami</w:t>
      </w:r>
      <w:r>
        <w:t xml:space="preserve"> </w:t>
      </w:r>
      <w:r w:rsidRPr="006715EF">
        <w:t>psychicznymi,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tym</w:t>
      </w:r>
      <w:r>
        <w:t xml:space="preserve"> </w:t>
      </w:r>
      <w:r w:rsidRPr="006715EF">
        <w:t>skazanego</w:t>
      </w:r>
      <w:r>
        <w:t xml:space="preserve"> </w:t>
      </w:r>
      <w:r w:rsidRPr="006715EF">
        <w:t>za</w:t>
      </w:r>
      <w:r>
        <w:t xml:space="preserve"> </w:t>
      </w:r>
      <w:r w:rsidRPr="006715EF">
        <w:t>przestępstwo</w:t>
      </w:r>
      <w:r>
        <w:t xml:space="preserve"> </w:t>
      </w:r>
      <w:r w:rsidRPr="006715EF">
        <w:t>określone</w:t>
      </w:r>
      <w:r w:rsidR="00DA485A">
        <w:t xml:space="preserve"> </w:t>
      </w:r>
      <w:r w:rsidR="00DA485A" w:rsidRPr="006715EF">
        <w:t>w</w:t>
      </w:r>
      <w:r w:rsidR="00DA485A">
        <w:t> art. </w:t>
      </w:r>
      <w:r w:rsidRPr="006715EF">
        <w:t>197–20</w:t>
      </w:r>
      <w:r w:rsidR="00DA485A" w:rsidRPr="006715EF">
        <w:t>3</w:t>
      </w:r>
      <w:r w:rsidR="00DA485A">
        <w:t> </w:t>
      </w:r>
      <w:r w:rsidRPr="006715EF">
        <w:t>Kodeksu</w:t>
      </w:r>
      <w:r>
        <w:t xml:space="preserve"> </w:t>
      </w:r>
      <w:r w:rsidRPr="006715EF">
        <w:t>karnego,</w:t>
      </w:r>
      <w:r>
        <w:t xml:space="preserve"> </w:t>
      </w:r>
      <w:r w:rsidRPr="006715EF">
        <w:t>popełnione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związku</w:t>
      </w:r>
      <w:r w:rsidR="00DA485A">
        <w:t xml:space="preserve"> </w:t>
      </w:r>
      <w:r w:rsidR="00DA485A" w:rsidRPr="006715EF">
        <w:t>z</w:t>
      </w:r>
      <w:r w:rsidR="00DA485A">
        <w:t> </w:t>
      </w:r>
      <w:r w:rsidRPr="006715EF">
        <w:t>zaburzeniami</w:t>
      </w:r>
      <w:r>
        <w:t xml:space="preserve"> </w:t>
      </w:r>
      <w:r w:rsidRPr="006715EF">
        <w:t>preferencji</w:t>
      </w:r>
      <w:r>
        <w:t xml:space="preserve"> </w:t>
      </w:r>
      <w:r w:rsidRPr="006715EF">
        <w:t>seksualnych,</w:t>
      </w:r>
      <w:r>
        <w:t xml:space="preserve"> </w:t>
      </w:r>
      <w:r w:rsidRPr="006715EF">
        <w:t>lub</w:t>
      </w:r>
      <w:r>
        <w:t xml:space="preserve"> </w:t>
      </w:r>
      <w:r w:rsidRPr="006715EF">
        <w:t>up</w:t>
      </w:r>
      <w:r w:rsidRPr="006715EF">
        <w:t>o</w:t>
      </w:r>
      <w:r w:rsidRPr="006715EF">
        <w:t>śledzonego</w:t>
      </w:r>
      <w:r>
        <w:t xml:space="preserve"> </w:t>
      </w:r>
      <w:r w:rsidRPr="006715EF">
        <w:t>umysłowo,</w:t>
      </w:r>
    </w:p>
    <w:p w:rsidR="00D7425D" w:rsidRPr="006715EF" w:rsidRDefault="00D7425D" w:rsidP="00D7425D">
      <w:pPr>
        <w:pStyle w:val="ZLITPKTzmpktliter"/>
      </w:pPr>
      <w:r w:rsidRPr="006715EF">
        <w:t>4)</w:t>
      </w:r>
      <w:r w:rsidRPr="006715EF">
        <w:tab/>
        <w:t>skazanego</w:t>
      </w:r>
      <w:r>
        <w:t xml:space="preserve"> </w:t>
      </w:r>
      <w:r w:rsidRPr="006715EF">
        <w:t>stwarzającego</w:t>
      </w:r>
      <w:r>
        <w:t xml:space="preserve"> </w:t>
      </w:r>
      <w:r w:rsidRPr="006715EF">
        <w:t>poważne</w:t>
      </w:r>
      <w:r>
        <w:t xml:space="preserve"> </w:t>
      </w:r>
      <w:r w:rsidRPr="006715EF">
        <w:t>zagrożenie</w:t>
      </w:r>
      <w:r>
        <w:t xml:space="preserve"> </w:t>
      </w:r>
      <w:r w:rsidRPr="006715EF">
        <w:t>społeczne</w:t>
      </w:r>
      <w:r>
        <w:t xml:space="preserve"> </w:t>
      </w:r>
      <w:r w:rsidRPr="006715EF">
        <w:t>albo</w:t>
      </w:r>
      <w:r>
        <w:t xml:space="preserve"> </w:t>
      </w:r>
      <w:r w:rsidRPr="006715EF">
        <w:t>poważne</w:t>
      </w:r>
      <w:r>
        <w:t xml:space="preserve"> </w:t>
      </w:r>
      <w:r w:rsidRPr="006715EF">
        <w:t>zagrożenie</w:t>
      </w:r>
      <w:r>
        <w:t xml:space="preserve"> </w:t>
      </w:r>
      <w:r w:rsidRPr="006715EF">
        <w:t>dla</w:t>
      </w:r>
      <w:r>
        <w:t xml:space="preserve"> </w:t>
      </w:r>
      <w:r w:rsidRPr="006715EF">
        <w:t>bezpieczeństwa</w:t>
      </w:r>
      <w:r>
        <w:t xml:space="preserve"> </w:t>
      </w:r>
      <w:r w:rsidRPr="006715EF">
        <w:t>z</w:t>
      </w:r>
      <w:r w:rsidRPr="006715EF">
        <w:t>a</w:t>
      </w:r>
      <w:r w:rsidRPr="006715EF">
        <w:t>kładu,</w:t>
      </w:r>
    </w:p>
    <w:p w:rsidR="00D7425D" w:rsidRPr="006715EF" w:rsidRDefault="00D7425D" w:rsidP="00D7425D">
      <w:pPr>
        <w:pStyle w:val="ZLITPKTzmpktliter"/>
      </w:pPr>
      <w:r w:rsidRPr="006715EF">
        <w:t>5)</w:t>
      </w:r>
      <w:r w:rsidRPr="006715EF">
        <w:tab/>
        <w:t>skazanego</w:t>
      </w:r>
      <w:r>
        <w:t xml:space="preserve"> </w:t>
      </w:r>
      <w:r w:rsidRPr="006715EF">
        <w:t>objętego</w:t>
      </w:r>
      <w:r>
        <w:t xml:space="preserve"> </w:t>
      </w:r>
      <w:r w:rsidRPr="006715EF">
        <w:t>ochroną</w:t>
      </w:r>
      <w:r>
        <w:t xml:space="preserve"> </w:t>
      </w:r>
      <w:r w:rsidRPr="006715EF">
        <w:t>na</w:t>
      </w:r>
      <w:r>
        <w:t xml:space="preserve"> </w:t>
      </w:r>
      <w:r w:rsidRPr="006715EF">
        <w:t>mocy</w:t>
      </w:r>
      <w:r w:rsidR="00DA485A">
        <w:t xml:space="preserve"> art. </w:t>
      </w:r>
      <w:r w:rsidRPr="006715EF">
        <w:t>88d</w:t>
      </w:r>
      <w:r>
        <w:t xml:space="preserve"> </w:t>
      </w:r>
      <w:r w:rsidRPr="006715EF">
        <w:t>albo</w:t>
      </w:r>
      <w:r>
        <w:t xml:space="preserve"> </w:t>
      </w:r>
      <w:r w:rsidRPr="006715EF">
        <w:t>ustawy</w:t>
      </w:r>
      <w:r w:rsidR="00DA485A">
        <w:t xml:space="preserve"> </w:t>
      </w:r>
      <w:r w:rsidR="00DA485A" w:rsidRPr="006715EF">
        <w:t>z</w:t>
      </w:r>
      <w:r w:rsidR="00DA485A">
        <w:t> </w:t>
      </w:r>
      <w:r w:rsidRPr="006715EF">
        <w:t>dnia</w:t>
      </w:r>
      <w:r>
        <w:t xml:space="preserve"> </w:t>
      </w:r>
      <w:r w:rsidRPr="006715EF">
        <w:t>2</w:t>
      </w:r>
      <w:r w:rsidR="00DA485A" w:rsidRPr="006715EF">
        <w:t>5</w:t>
      </w:r>
      <w:r w:rsidR="00DA485A">
        <w:t> </w:t>
      </w:r>
      <w:r w:rsidRPr="006715EF">
        <w:t>czerwca</w:t>
      </w:r>
      <w:r>
        <w:t xml:space="preserve"> </w:t>
      </w:r>
      <w:r w:rsidRPr="006715EF">
        <w:t>199</w:t>
      </w:r>
      <w:r w:rsidR="00DA485A" w:rsidRPr="006715EF">
        <w:t>7</w:t>
      </w:r>
      <w:r w:rsidR="00DA485A">
        <w:t> </w:t>
      </w:r>
      <w:r w:rsidRPr="006715EF">
        <w:t>r.</w:t>
      </w:r>
      <w:r w:rsidR="00DA485A">
        <w:t xml:space="preserve"> </w:t>
      </w:r>
      <w:r w:rsidR="00DA485A" w:rsidRPr="006715EF">
        <w:t>o</w:t>
      </w:r>
      <w:r w:rsidR="00DA485A">
        <w:t> </w:t>
      </w:r>
      <w:r w:rsidRPr="006715EF">
        <w:t>świadku</w:t>
      </w:r>
      <w:r>
        <w:t xml:space="preserve"> </w:t>
      </w:r>
      <w:r w:rsidRPr="006715EF">
        <w:t>koronnym</w:t>
      </w:r>
      <w:r>
        <w:t xml:space="preserve"> </w:t>
      </w:r>
      <w:r w:rsidRPr="006715EF">
        <w:t>(</w:t>
      </w:r>
      <w:r w:rsidR="00DA485A">
        <w:t xml:space="preserve">Dz. U. </w:t>
      </w:r>
      <w:r w:rsidR="00DA485A" w:rsidRPr="006715EF">
        <w:t>z</w:t>
      </w:r>
      <w:r w:rsidR="00DA485A">
        <w:t> </w:t>
      </w:r>
      <w:r w:rsidRPr="00CD3386">
        <w:t>201</w:t>
      </w:r>
      <w:r w:rsidR="00DA485A" w:rsidRPr="00CD3386">
        <w:t>4</w:t>
      </w:r>
      <w:r w:rsidR="00DA485A">
        <w:t> </w:t>
      </w:r>
      <w:r w:rsidRPr="00CD3386">
        <w:t>r.</w:t>
      </w:r>
      <w:r w:rsidR="00DA485A">
        <w:t xml:space="preserve"> poz. </w:t>
      </w:r>
      <w:r w:rsidRPr="00CD3386">
        <w:t>1801</w:t>
      </w:r>
      <w:r w:rsidRPr="006715EF">
        <w:t>)</w:t>
      </w:r>
      <w:r>
        <w:t>.</w:t>
      </w:r>
      <w:r w:rsidR="00DA485A">
        <w:t>”</w:t>
      </w:r>
      <w:r w:rsidRPr="006715EF">
        <w:t>,</w:t>
      </w:r>
    </w:p>
    <w:p w:rsidR="00D7425D" w:rsidRPr="006715EF" w:rsidRDefault="00D7425D" w:rsidP="00D7425D">
      <w:pPr>
        <w:pStyle w:val="LITlitera"/>
      </w:pPr>
      <w:r w:rsidRPr="006715EF">
        <w:t>b)</w:t>
      </w:r>
      <w:r w:rsidRPr="006715EF">
        <w:tab/>
        <w:t>uchyla</w:t>
      </w:r>
      <w:r>
        <w:t xml:space="preserve"> </w:t>
      </w:r>
      <w:r w:rsidRPr="006715EF">
        <w:t>się</w:t>
      </w:r>
      <w:r w:rsidR="00DA485A">
        <w:t xml:space="preserve"> § </w:t>
      </w:r>
      <w:r w:rsidRPr="006715EF">
        <w:t>4–5b;</w:t>
      </w:r>
    </w:p>
    <w:p w:rsidR="00D7425D" w:rsidRPr="00D7425D" w:rsidRDefault="00D7425D" w:rsidP="00DA485A">
      <w:pPr>
        <w:pStyle w:val="PKTpunkt"/>
        <w:keepNext/>
      </w:pPr>
      <w:r w:rsidRPr="006715EF">
        <w:lastRenderedPageBreak/>
        <w:t>3)</w:t>
      </w:r>
      <w:r w:rsidRPr="00D7425D">
        <w:tab/>
        <w:t>art. 88a otrzymuje brzmienie:</w:t>
      </w:r>
    </w:p>
    <w:p w:rsidR="00D7425D" w:rsidRPr="00D7425D" w:rsidRDefault="00DA485A" w:rsidP="00DA485A">
      <w:pPr>
        <w:pStyle w:val="ZARTzmartartykuempunktem"/>
        <w:keepNext/>
      </w:pPr>
      <w:r>
        <w:t>„</w:t>
      </w:r>
      <w:r w:rsidR="00D7425D" w:rsidRPr="00D7425D">
        <w:t>Art.</w:t>
      </w:r>
      <w:r>
        <w:t> </w:t>
      </w:r>
      <w:r w:rsidR="00D7425D" w:rsidRPr="00D7425D">
        <w:t>88a.</w:t>
      </w:r>
      <w:r>
        <w:t xml:space="preserve"> § </w:t>
      </w:r>
      <w:r w:rsidR="00D7425D" w:rsidRPr="00D7425D">
        <w:t>1. Za skazanego stwarzającego poważne zagrożenie społeczne albo poważne zagrożenie dla be</w:t>
      </w:r>
      <w:r w:rsidR="00D7425D" w:rsidRPr="00D7425D">
        <w:t>z</w:t>
      </w:r>
      <w:r w:rsidR="00D7425D" w:rsidRPr="00D7425D">
        <w:t>pieczeństwa zakładu można uznać skazanego, który popełnił przestępstwo</w:t>
      </w:r>
      <w:r w:rsidRPr="00D7425D">
        <w:t xml:space="preserve"> o</w:t>
      </w:r>
      <w:r>
        <w:t> </w:t>
      </w:r>
      <w:r w:rsidR="00D7425D" w:rsidRPr="00D7425D">
        <w:t>bardzo wysokim stopniu społecznej szkodliwości,</w:t>
      </w:r>
      <w:r w:rsidRPr="00D7425D">
        <w:t xml:space="preserve"> w</w:t>
      </w:r>
      <w:r>
        <w:t> </w:t>
      </w:r>
      <w:r w:rsidR="00D7425D" w:rsidRPr="00D7425D">
        <w:t>szczególności:</w:t>
      </w:r>
    </w:p>
    <w:p w:rsidR="00D7425D" w:rsidRPr="00D7425D" w:rsidRDefault="00D7425D" w:rsidP="00DA485A">
      <w:pPr>
        <w:pStyle w:val="ZPKTzmpktartykuempunktem"/>
        <w:keepNext/>
      </w:pPr>
      <w:r w:rsidRPr="006715EF">
        <w:t>1)</w:t>
      </w:r>
      <w:r w:rsidRPr="00D7425D">
        <w:tab/>
        <w:t>przestępstwo:</w:t>
      </w:r>
    </w:p>
    <w:p w:rsidR="00D7425D" w:rsidRPr="00D7425D" w:rsidRDefault="00D7425D" w:rsidP="00DA485A">
      <w:pPr>
        <w:pStyle w:val="ZLITwPKTzmlitwpktartykuempunktem"/>
        <w:keepNext/>
      </w:pPr>
      <w:r w:rsidRPr="006715EF">
        <w:t>a)</w:t>
      </w:r>
      <w:r w:rsidR="00DA485A">
        <w:tab/>
      </w:r>
      <w:r w:rsidRPr="00D7425D">
        <w:t>zamachu na:</w:t>
      </w:r>
    </w:p>
    <w:p w:rsidR="00D7425D" w:rsidRPr="006715EF" w:rsidRDefault="00D7425D" w:rsidP="00D7425D">
      <w:pPr>
        <w:pStyle w:val="ZTIRwPKTzmtirwpktartykuempunktem"/>
      </w:pPr>
      <w:r w:rsidRPr="006715EF">
        <w:t>–</w:t>
      </w:r>
      <w:r w:rsidRPr="006715EF">
        <w:tab/>
        <w:t>niepodległość</w:t>
      </w:r>
      <w:r>
        <w:t xml:space="preserve"> </w:t>
      </w:r>
      <w:r w:rsidRPr="006715EF">
        <w:t>lub</w:t>
      </w:r>
      <w:r>
        <w:t xml:space="preserve"> </w:t>
      </w:r>
      <w:r w:rsidRPr="006715EF">
        <w:t>integralność</w:t>
      </w:r>
      <w:r>
        <w:t xml:space="preserve"> </w:t>
      </w:r>
      <w:r w:rsidRPr="006715EF">
        <w:t>Rzeczypospolitej</w:t>
      </w:r>
      <w:r>
        <w:t xml:space="preserve"> </w:t>
      </w:r>
      <w:r w:rsidRPr="006715EF">
        <w:t>Polskiej,</w:t>
      </w:r>
    </w:p>
    <w:p w:rsidR="00D7425D" w:rsidRPr="006715EF" w:rsidRDefault="00D7425D" w:rsidP="00D7425D">
      <w:pPr>
        <w:pStyle w:val="ZTIRwPKTzmtirwpktartykuempunktem"/>
      </w:pPr>
      <w:r w:rsidRPr="006715EF">
        <w:t>–</w:t>
      </w:r>
      <w:r w:rsidRPr="006715EF">
        <w:tab/>
        <w:t>konstytucyjny</w:t>
      </w:r>
      <w:r>
        <w:t xml:space="preserve"> </w:t>
      </w:r>
      <w:r w:rsidRPr="006715EF">
        <w:t>ustrój</w:t>
      </w:r>
      <w:r>
        <w:t xml:space="preserve"> </w:t>
      </w:r>
      <w:r w:rsidRPr="006715EF">
        <w:t>państwa</w:t>
      </w:r>
      <w:r>
        <w:t xml:space="preserve"> </w:t>
      </w:r>
      <w:r w:rsidRPr="006715EF">
        <w:t>lub</w:t>
      </w:r>
      <w:r>
        <w:t xml:space="preserve"> </w:t>
      </w:r>
      <w:r w:rsidRPr="006715EF">
        <w:t>konstytucyjne</w:t>
      </w:r>
      <w:r>
        <w:t xml:space="preserve"> </w:t>
      </w:r>
      <w:r w:rsidRPr="006715EF">
        <w:t>organy</w:t>
      </w:r>
      <w:r>
        <w:t xml:space="preserve"> </w:t>
      </w:r>
      <w:r w:rsidRPr="006715EF">
        <w:t>Rzeczypospolitej</w:t>
      </w:r>
      <w:r>
        <w:t xml:space="preserve"> </w:t>
      </w:r>
      <w:r w:rsidRPr="006715EF">
        <w:t>Polskiej,</w:t>
      </w:r>
    </w:p>
    <w:p w:rsidR="00D7425D" w:rsidRPr="006715EF" w:rsidRDefault="00D7425D" w:rsidP="00D7425D">
      <w:pPr>
        <w:pStyle w:val="ZTIRwPKTzmtirwpktartykuempunktem"/>
      </w:pPr>
      <w:r w:rsidRPr="006715EF">
        <w:t>–</w:t>
      </w:r>
      <w:r w:rsidRPr="006715EF">
        <w:tab/>
        <w:t>życie</w:t>
      </w:r>
      <w:r>
        <w:t xml:space="preserve"> </w:t>
      </w:r>
      <w:r w:rsidRPr="006715EF">
        <w:t>Prezydenta</w:t>
      </w:r>
      <w:r>
        <w:t xml:space="preserve"> </w:t>
      </w:r>
      <w:r w:rsidRPr="006715EF">
        <w:t>Rzeczypospolitej</w:t>
      </w:r>
      <w:r>
        <w:t xml:space="preserve"> </w:t>
      </w:r>
      <w:r w:rsidRPr="006715EF">
        <w:t>Polskiej,</w:t>
      </w:r>
    </w:p>
    <w:p w:rsidR="00D7425D" w:rsidRPr="006715EF" w:rsidRDefault="00D7425D" w:rsidP="00D7425D">
      <w:pPr>
        <w:pStyle w:val="ZTIRwPKTzmtirwpktartykuempunktem"/>
      </w:pPr>
      <w:r w:rsidRPr="006715EF">
        <w:t>–</w:t>
      </w:r>
      <w:r w:rsidRPr="006715EF">
        <w:tab/>
        <w:t>jednostkę</w:t>
      </w:r>
      <w:r>
        <w:t xml:space="preserve"> </w:t>
      </w:r>
      <w:r w:rsidRPr="006715EF">
        <w:t>Sił</w:t>
      </w:r>
      <w:r>
        <w:t xml:space="preserve"> </w:t>
      </w:r>
      <w:r w:rsidRPr="006715EF">
        <w:t>Zbrojnych</w:t>
      </w:r>
      <w:r>
        <w:t xml:space="preserve"> </w:t>
      </w:r>
      <w:r w:rsidRPr="006715EF">
        <w:t>Rzeczypospolitej</w:t>
      </w:r>
      <w:r>
        <w:t xml:space="preserve"> </w:t>
      </w:r>
      <w:r w:rsidRPr="006715EF">
        <w:t>Polskiej,</w:t>
      </w:r>
    </w:p>
    <w:p w:rsidR="00D7425D" w:rsidRPr="006715EF" w:rsidRDefault="00D7425D" w:rsidP="00D7425D">
      <w:pPr>
        <w:pStyle w:val="ZLITwPKTzmlitwpktartykuempunktem"/>
      </w:pPr>
      <w:r w:rsidRPr="006715EF">
        <w:t>b)</w:t>
      </w:r>
      <w:r w:rsidR="00DA485A">
        <w:tab/>
      </w:r>
      <w:r w:rsidRPr="006715EF">
        <w:t>ze</w:t>
      </w:r>
      <w:r>
        <w:t xml:space="preserve"> </w:t>
      </w:r>
      <w:r w:rsidRPr="006715EF">
        <w:t>szczególnym</w:t>
      </w:r>
      <w:r>
        <w:t xml:space="preserve"> </w:t>
      </w:r>
      <w:r w:rsidRPr="006715EF">
        <w:t>okrucieństwem,</w:t>
      </w:r>
    </w:p>
    <w:p w:rsidR="00D7425D" w:rsidRPr="006715EF" w:rsidRDefault="00D7425D" w:rsidP="00D7425D">
      <w:pPr>
        <w:pStyle w:val="ZLITwPKTzmlitwpktartykuempunktem"/>
      </w:pPr>
      <w:r w:rsidRPr="006715EF">
        <w:t>c)</w:t>
      </w:r>
      <w:r w:rsidR="00DA485A">
        <w:tab/>
      </w:r>
      <w:r w:rsidRPr="006715EF">
        <w:t>wzięcia</w:t>
      </w:r>
      <w:r>
        <w:t xml:space="preserve"> </w:t>
      </w:r>
      <w:r w:rsidRPr="006715EF">
        <w:t>lub</w:t>
      </w:r>
      <w:r>
        <w:t xml:space="preserve"> </w:t>
      </w:r>
      <w:r w:rsidRPr="006715EF">
        <w:t>przetrzymania</w:t>
      </w:r>
      <w:r>
        <w:t xml:space="preserve"> </w:t>
      </w:r>
      <w:r w:rsidRPr="006715EF">
        <w:t>zakładnika</w:t>
      </w:r>
      <w:r>
        <w:t xml:space="preserve"> </w:t>
      </w:r>
      <w:r w:rsidRPr="006715EF">
        <w:t>albo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związku</w:t>
      </w:r>
      <w:r w:rsidR="00DA485A">
        <w:t xml:space="preserve"> </w:t>
      </w:r>
      <w:r w:rsidR="00DA485A" w:rsidRPr="006715EF">
        <w:t>z</w:t>
      </w:r>
      <w:r w:rsidR="00DA485A">
        <w:t> </w:t>
      </w:r>
      <w:r w:rsidRPr="006715EF">
        <w:t>wzięciem</w:t>
      </w:r>
      <w:r>
        <w:t xml:space="preserve"> </w:t>
      </w:r>
      <w:r w:rsidRPr="006715EF">
        <w:t>zakładnika,</w:t>
      </w:r>
    </w:p>
    <w:p w:rsidR="00D7425D" w:rsidRPr="006715EF" w:rsidRDefault="00D7425D" w:rsidP="00D7425D">
      <w:pPr>
        <w:pStyle w:val="ZLITwPKTzmlitwpktartykuempunktem"/>
      </w:pPr>
      <w:r w:rsidRPr="006715EF">
        <w:t>d)</w:t>
      </w:r>
      <w:r w:rsidR="00DA485A">
        <w:tab/>
      </w:r>
      <w:r w:rsidRPr="006715EF">
        <w:t>uprowadzenia</w:t>
      </w:r>
      <w:r>
        <w:t xml:space="preserve"> </w:t>
      </w:r>
      <w:r w:rsidRPr="006715EF">
        <w:t>statku</w:t>
      </w:r>
      <w:r>
        <w:t xml:space="preserve"> </w:t>
      </w:r>
      <w:r w:rsidRPr="006715EF">
        <w:t>wodnego</w:t>
      </w:r>
      <w:r>
        <w:t xml:space="preserve"> </w:t>
      </w:r>
      <w:r w:rsidRPr="006715EF">
        <w:t>lub</w:t>
      </w:r>
      <w:r>
        <w:t xml:space="preserve"> </w:t>
      </w:r>
      <w:r w:rsidRPr="006715EF">
        <w:t>powietrznego,</w:t>
      </w:r>
    </w:p>
    <w:p w:rsidR="00D7425D" w:rsidRPr="006715EF" w:rsidRDefault="00D7425D" w:rsidP="00D7425D">
      <w:pPr>
        <w:pStyle w:val="ZLITwPKTzmlitwpktartykuempunktem"/>
      </w:pPr>
      <w:r w:rsidRPr="006715EF">
        <w:t>e)</w:t>
      </w:r>
      <w:r w:rsidR="00DA485A">
        <w:tab/>
      </w:r>
      <w:r w:rsidRPr="006715EF">
        <w:t>z</w:t>
      </w:r>
      <w:r>
        <w:t xml:space="preserve"> </w:t>
      </w:r>
      <w:r w:rsidRPr="006715EF">
        <w:t>użyciem</w:t>
      </w:r>
      <w:r>
        <w:t xml:space="preserve"> </w:t>
      </w:r>
      <w:r w:rsidRPr="006715EF">
        <w:t>broni</w:t>
      </w:r>
      <w:r>
        <w:t xml:space="preserve"> </w:t>
      </w:r>
      <w:r w:rsidRPr="006715EF">
        <w:t>palnej,</w:t>
      </w:r>
      <w:r>
        <w:t xml:space="preserve"> </w:t>
      </w:r>
      <w:r w:rsidRPr="006715EF">
        <w:t>materiałów</w:t>
      </w:r>
      <w:r>
        <w:t xml:space="preserve"> </w:t>
      </w:r>
      <w:r w:rsidRPr="006715EF">
        <w:t>wybuchowych</w:t>
      </w:r>
      <w:r>
        <w:t xml:space="preserve"> </w:t>
      </w:r>
      <w:r w:rsidRPr="006715EF">
        <w:t>albo</w:t>
      </w:r>
      <w:r>
        <w:t xml:space="preserve"> </w:t>
      </w:r>
      <w:r w:rsidRPr="006715EF">
        <w:t>łatwopalnych,</w:t>
      </w:r>
    </w:p>
    <w:p w:rsidR="00D7425D" w:rsidRPr="006715EF" w:rsidRDefault="00D7425D" w:rsidP="00DA485A">
      <w:pPr>
        <w:pStyle w:val="ZPKTzmpktartykuempunktem"/>
        <w:keepNext/>
      </w:pPr>
      <w:r w:rsidRPr="006715EF">
        <w:t>2)</w:t>
      </w:r>
      <w:r w:rsidR="00DA485A">
        <w:tab/>
      </w:r>
      <w:r w:rsidRPr="006715EF">
        <w:t>podczas</w:t>
      </w:r>
      <w:r>
        <w:t xml:space="preserve"> </w:t>
      </w:r>
      <w:r w:rsidRPr="006715EF">
        <w:t>uprzedniego</w:t>
      </w:r>
      <w:r>
        <w:t xml:space="preserve"> </w:t>
      </w:r>
      <w:r w:rsidRPr="006715EF">
        <w:t>lub</w:t>
      </w:r>
      <w:r>
        <w:t xml:space="preserve"> </w:t>
      </w:r>
      <w:r w:rsidRPr="006715EF">
        <w:t>obecnego</w:t>
      </w:r>
      <w:r>
        <w:t xml:space="preserve"> </w:t>
      </w:r>
      <w:r w:rsidRPr="006715EF">
        <w:t>pozbawienia</w:t>
      </w:r>
      <w:r>
        <w:t xml:space="preserve"> </w:t>
      </w:r>
      <w:r w:rsidRPr="006715EF">
        <w:t>wolności</w:t>
      </w:r>
      <w:r>
        <w:t xml:space="preserve"> </w:t>
      </w:r>
      <w:r w:rsidRPr="006715EF">
        <w:t>stwarzał</w:t>
      </w:r>
      <w:r>
        <w:t xml:space="preserve"> </w:t>
      </w:r>
      <w:r w:rsidRPr="006715EF">
        <w:t>zagrożenie</w:t>
      </w:r>
      <w:r>
        <w:t xml:space="preserve"> </w:t>
      </w:r>
      <w:r w:rsidRPr="006715EF">
        <w:t>dla</w:t>
      </w:r>
      <w:r>
        <w:t xml:space="preserve"> </w:t>
      </w:r>
      <w:r w:rsidRPr="006715EF">
        <w:t>bezpieczeństwa</w:t>
      </w:r>
      <w:r>
        <w:t xml:space="preserve"> </w:t>
      </w:r>
      <w:r w:rsidRPr="006715EF">
        <w:t>zakładu</w:t>
      </w:r>
      <w:r>
        <w:t xml:space="preserve"> </w:t>
      </w:r>
      <w:r w:rsidRPr="006715EF">
        <w:t>ka</w:t>
      </w:r>
      <w:r w:rsidRPr="006715EF">
        <w:t>r</w:t>
      </w:r>
      <w:r w:rsidRPr="006715EF">
        <w:t>nego</w:t>
      </w:r>
      <w:r>
        <w:t xml:space="preserve"> </w:t>
      </w:r>
      <w:r w:rsidRPr="006715EF">
        <w:t>lub</w:t>
      </w:r>
      <w:r>
        <w:t xml:space="preserve"> </w:t>
      </w:r>
      <w:r w:rsidRPr="006715EF">
        <w:t>aresztu</w:t>
      </w:r>
      <w:r>
        <w:t xml:space="preserve"> </w:t>
      </w:r>
      <w:r w:rsidRPr="006715EF">
        <w:t>śledczego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ten</w:t>
      </w:r>
      <w:r>
        <w:t xml:space="preserve"> </w:t>
      </w:r>
      <w:r w:rsidRPr="006715EF">
        <w:t>sposób,</w:t>
      </w:r>
      <w:r>
        <w:t xml:space="preserve"> </w:t>
      </w:r>
      <w:r w:rsidRPr="006715EF">
        <w:t>że:</w:t>
      </w:r>
    </w:p>
    <w:p w:rsidR="00D7425D" w:rsidRPr="006715EF" w:rsidRDefault="00D7425D" w:rsidP="00D7425D">
      <w:pPr>
        <w:pStyle w:val="ZLITwPKTzmlitwpktartykuempunktem"/>
      </w:pPr>
      <w:r w:rsidRPr="006715EF">
        <w:t>a)</w:t>
      </w:r>
      <w:r w:rsidRPr="006715EF">
        <w:tab/>
        <w:t>był</w:t>
      </w:r>
      <w:r>
        <w:t xml:space="preserve"> </w:t>
      </w:r>
      <w:r w:rsidRPr="006715EF">
        <w:t>organizatorem</w:t>
      </w:r>
      <w:r>
        <w:t xml:space="preserve"> </w:t>
      </w:r>
      <w:r w:rsidRPr="006715EF">
        <w:t>lub</w:t>
      </w:r>
      <w:r>
        <w:t xml:space="preserve"> </w:t>
      </w:r>
      <w:r w:rsidRPr="0030242F">
        <w:t>aktywnym</w:t>
      </w:r>
      <w:r>
        <w:t xml:space="preserve"> </w:t>
      </w:r>
      <w:r w:rsidRPr="006715EF">
        <w:t>uczestnikiem</w:t>
      </w:r>
      <w:r>
        <w:t xml:space="preserve"> </w:t>
      </w:r>
      <w:r w:rsidRPr="006715EF">
        <w:t>zbiorowego</w:t>
      </w:r>
      <w:r>
        <w:t xml:space="preserve"> </w:t>
      </w:r>
      <w:r w:rsidRPr="006715EF">
        <w:t>wystąpienia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zakładzie</w:t>
      </w:r>
      <w:r>
        <w:t xml:space="preserve"> </w:t>
      </w:r>
      <w:r w:rsidRPr="006715EF">
        <w:t>karnym</w:t>
      </w:r>
      <w:r>
        <w:t xml:space="preserve"> </w:t>
      </w:r>
      <w:r w:rsidRPr="006715EF">
        <w:t>lub</w:t>
      </w:r>
      <w:r>
        <w:t xml:space="preserve"> </w:t>
      </w:r>
      <w:r w:rsidRPr="006715EF">
        <w:t>areszcie</w:t>
      </w:r>
      <w:r>
        <w:t xml:space="preserve"> </w:t>
      </w:r>
      <w:r w:rsidRPr="006715EF">
        <w:t>śledczym,</w:t>
      </w:r>
    </w:p>
    <w:p w:rsidR="00D7425D" w:rsidRPr="006715EF" w:rsidRDefault="00D7425D" w:rsidP="00D7425D">
      <w:pPr>
        <w:pStyle w:val="ZLITwPKTzmlitwpktartykuempunktem"/>
      </w:pPr>
      <w:r w:rsidRPr="006715EF">
        <w:t>b)</w:t>
      </w:r>
      <w:r w:rsidRPr="006715EF">
        <w:tab/>
        <w:t>dopuścił</w:t>
      </w:r>
      <w:r>
        <w:t xml:space="preserve"> </w:t>
      </w:r>
      <w:r w:rsidRPr="006715EF">
        <w:t>się</w:t>
      </w:r>
      <w:r>
        <w:t xml:space="preserve"> </w:t>
      </w:r>
      <w:r w:rsidRPr="006715EF">
        <w:t>czynnej</w:t>
      </w:r>
      <w:r>
        <w:t xml:space="preserve"> </w:t>
      </w:r>
      <w:r w:rsidRPr="006715EF">
        <w:t>napaści</w:t>
      </w:r>
      <w:r>
        <w:t xml:space="preserve"> </w:t>
      </w:r>
      <w:r w:rsidRPr="006715EF">
        <w:t>na</w:t>
      </w:r>
      <w:r>
        <w:t xml:space="preserve"> </w:t>
      </w:r>
      <w:r w:rsidRPr="006715EF">
        <w:t>funkcjonariusza</w:t>
      </w:r>
      <w:r>
        <w:t xml:space="preserve"> </w:t>
      </w:r>
      <w:r w:rsidRPr="006715EF">
        <w:t>publicznego</w:t>
      </w:r>
      <w:r>
        <w:t xml:space="preserve"> </w:t>
      </w:r>
      <w:r w:rsidRPr="006715EF">
        <w:t>lub</w:t>
      </w:r>
      <w:r>
        <w:t xml:space="preserve"> </w:t>
      </w:r>
      <w:r w:rsidRPr="006715EF">
        <w:t>inną</w:t>
      </w:r>
      <w:r>
        <w:t xml:space="preserve"> </w:t>
      </w:r>
      <w:r w:rsidRPr="006715EF">
        <w:t>osobę</w:t>
      </w:r>
      <w:r>
        <w:t xml:space="preserve"> </w:t>
      </w:r>
      <w:r w:rsidRPr="006715EF">
        <w:t>zatrudnioną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zakładzie</w:t>
      </w:r>
      <w:r>
        <w:t xml:space="preserve"> </w:t>
      </w:r>
      <w:r w:rsidRPr="006715EF">
        <w:t>ka</w:t>
      </w:r>
      <w:r w:rsidRPr="006715EF">
        <w:t>r</w:t>
      </w:r>
      <w:r w:rsidRPr="006715EF">
        <w:t>nym</w:t>
      </w:r>
      <w:r>
        <w:t xml:space="preserve"> </w:t>
      </w:r>
      <w:r w:rsidRPr="006715EF">
        <w:t>lub</w:t>
      </w:r>
      <w:r>
        <w:t xml:space="preserve"> </w:t>
      </w:r>
      <w:r w:rsidRPr="006715EF">
        <w:t>areszcie</w:t>
      </w:r>
      <w:r>
        <w:t xml:space="preserve"> </w:t>
      </w:r>
      <w:r w:rsidRPr="006715EF">
        <w:t>śledczym,</w:t>
      </w:r>
    </w:p>
    <w:p w:rsidR="00D7425D" w:rsidRPr="006715EF" w:rsidRDefault="00D7425D" w:rsidP="00D7425D">
      <w:pPr>
        <w:pStyle w:val="ZLITwPKTzmlitwpktartykuempunktem"/>
      </w:pPr>
      <w:r w:rsidRPr="006715EF">
        <w:t>c)</w:t>
      </w:r>
      <w:r w:rsidRPr="006715EF">
        <w:tab/>
        <w:t>był</w:t>
      </w:r>
      <w:r>
        <w:t xml:space="preserve"> </w:t>
      </w:r>
      <w:r w:rsidRPr="006715EF">
        <w:t>sprawcą</w:t>
      </w:r>
      <w:r>
        <w:t xml:space="preserve"> </w:t>
      </w:r>
      <w:r w:rsidRPr="006715EF">
        <w:t>zgwałcenia,</w:t>
      </w:r>
      <w:r>
        <w:t xml:space="preserve"> </w:t>
      </w:r>
      <w:r w:rsidRPr="006715EF">
        <w:t>ciężkiego</w:t>
      </w:r>
      <w:r>
        <w:t xml:space="preserve"> </w:t>
      </w:r>
      <w:r w:rsidRPr="006715EF">
        <w:t>uszczerbku</w:t>
      </w:r>
      <w:r>
        <w:t xml:space="preserve"> </w:t>
      </w:r>
      <w:r w:rsidRPr="006715EF">
        <w:t>na</w:t>
      </w:r>
      <w:r>
        <w:t xml:space="preserve"> </w:t>
      </w:r>
      <w:r w:rsidRPr="006715EF">
        <w:t>zdrowiu</w:t>
      </w:r>
      <w:r>
        <w:t xml:space="preserve"> </w:t>
      </w:r>
      <w:r w:rsidRPr="006715EF">
        <w:t>albo</w:t>
      </w:r>
      <w:r>
        <w:t xml:space="preserve"> </w:t>
      </w:r>
      <w:r w:rsidRPr="006715EF">
        <w:t>znęcał</w:t>
      </w:r>
      <w:r>
        <w:t xml:space="preserve"> </w:t>
      </w:r>
      <w:r w:rsidRPr="006715EF">
        <w:t>się</w:t>
      </w:r>
      <w:r>
        <w:t xml:space="preserve"> </w:t>
      </w:r>
      <w:r w:rsidRPr="006715EF">
        <w:t>nad</w:t>
      </w:r>
      <w:r>
        <w:t xml:space="preserve"> </w:t>
      </w:r>
      <w:r w:rsidRPr="006715EF">
        <w:t>skazanym,</w:t>
      </w:r>
      <w:r>
        <w:t xml:space="preserve"> </w:t>
      </w:r>
      <w:r w:rsidRPr="006715EF">
        <w:t>ukaranym</w:t>
      </w:r>
      <w:r>
        <w:t xml:space="preserve"> </w:t>
      </w:r>
      <w:r w:rsidRPr="006715EF">
        <w:t>lub</w:t>
      </w:r>
      <w:r>
        <w:t xml:space="preserve"> </w:t>
      </w:r>
      <w:r w:rsidRPr="006715EF">
        <w:t>tymczasowo</w:t>
      </w:r>
      <w:r>
        <w:t xml:space="preserve"> </w:t>
      </w:r>
      <w:r w:rsidRPr="006715EF">
        <w:t>aresztowanym,</w:t>
      </w:r>
    </w:p>
    <w:p w:rsidR="00D7425D" w:rsidRPr="006715EF" w:rsidRDefault="00D7425D" w:rsidP="00D7425D">
      <w:pPr>
        <w:pStyle w:val="ZLITwPKTzmlitwpktartykuempunktem"/>
      </w:pPr>
      <w:r w:rsidRPr="006715EF">
        <w:t>d)</w:t>
      </w:r>
      <w:r w:rsidRPr="006715EF">
        <w:tab/>
        <w:t>uwolnił</w:t>
      </w:r>
      <w:r>
        <w:t xml:space="preserve"> </w:t>
      </w:r>
      <w:r w:rsidRPr="006715EF">
        <w:t>się</w:t>
      </w:r>
      <w:r>
        <w:t xml:space="preserve"> </w:t>
      </w:r>
      <w:r w:rsidRPr="006715EF">
        <w:t>lub</w:t>
      </w:r>
      <w:r>
        <w:t xml:space="preserve"> </w:t>
      </w:r>
      <w:r w:rsidRPr="006715EF">
        <w:t>usiłował</w:t>
      </w:r>
      <w:r>
        <w:t xml:space="preserve"> </w:t>
      </w:r>
      <w:r w:rsidRPr="006715EF">
        <w:t>uwolnić</w:t>
      </w:r>
      <w:r>
        <w:t xml:space="preserve"> </w:t>
      </w:r>
      <w:r w:rsidRPr="006715EF">
        <w:t>się</w:t>
      </w:r>
      <w:r w:rsidR="00DA485A">
        <w:t xml:space="preserve"> </w:t>
      </w:r>
      <w:r w:rsidR="00DA485A" w:rsidRPr="006715EF">
        <w:t>z</w:t>
      </w:r>
      <w:r w:rsidR="00DA485A">
        <w:t> </w:t>
      </w:r>
      <w:r w:rsidRPr="006715EF">
        <w:t>zakładu</w:t>
      </w:r>
      <w:r>
        <w:t xml:space="preserve"> </w:t>
      </w:r>
      <w:r w:rsidRPr="006715EF">
        <w:t>karnego</w:t>
      </w:r>
      <w:r>
        <w:t xml:space="preserve"> </w:t>
      </w:r>
      <w:r w:rsidRPr="006715EF">
        <w:t>typu</w:t>
      </w:r>
      <w:r>
        <w:t xml:space="preserve"> </w:t>
      </w:r>
      <w:r w:rsidRPr="006715EF">
        <w:t>zamkniętego</w:t>
      </w:r>
      <w:r>
        <w:t xml:space="preserve"> </w:t>
      </w:r>
      <w:r w:rsidRPr="006715EF">
        <w:t>lub</w:t>
      </w:r>
      <w:r>
        <w:t xml:space="preserve"> </w:t>
      </w:r>
      <w:r w:rsidRPr="006715EF">
        <w:t>aresztu</w:t>
      </w:r>
      <w:r>
        <w:t xml:space="preserve"> </w:t>
      </w:r>
      <w:r w:rsidRPr="006715EF">
        <w:t>śledczego</w:t>
      </w:r>
      <w:r>
        <w:t xml:space="preserve"> </w:t>
      </w:r>
      <w:r w:rsidRPr="006715EF">
        <w:t>albo</w:t>
      </w:r>
      <w:r>
        <w:t xml:space="preserve"> </w:t>
      </w:r>
      <w:r w:rsidRPr="006715EF">
        <w:t>po</w:t>
      </w:r>
      <w:r w:rsidRPr="006715EF">
        <w:t>d</w:t>
      </w:r>
      <w:r w:rsidRPr="006715EF">
        <w:t>czas</w:t>
      </w:r>
      <w:r>
        <w:t xml:space="preserve"> </w:t>
      </w:r>
      <w:r w:rsidRPr="006715EF">
        <w:t>konwojowania</w:t>
      </w:r>
      <w:r>
        <w:t xml:space="preserve"> </w:t>
      </w:r>
      <w:r w:rsidRPr="006715EF">
        <w:t>poza</w:t>
      </w:r>
      <w:r>
        <w:t xml:space="preserve"> </w:t>
      </w:r>
      <w:r w:rsidRPr="006715EF">
        <w:t>terenem</w:t>
      </w:r>
      <w:r>
        <w:t xml:space="preserve"> </w:t>
      </w:r>
      <w:r w:rsidRPr="006715EF">
        <w:t>takiego</w:t>
      </w:r>
      <w:r>
        <w:t xml:space="preserve"> </w:t>
      </w:r>
      <w:r w:rsidRPr="006715EF">
        <w:t>zakładu</w:t>
      </w:r>
      <w:r>
        <w:t xml:space="preserve"> </w:t>
      </w:r>
      <w:r w:rsidRPr="006715EF">
        <w:t>lub</w:t>
      </w:r>
      <w:r>
        <w:t xml:space="preserve"> </w:t>
      </w:r>
      <w:r w:rsidRPr="006715EF">
        <w:t>aresztu,</w:t>
      </w:r>
    </w:p>
    <w:p w:rsidR="00D7425D" w:rsidRPr="006715EF" w:rsidRDefault="00D7425D" w:rsidP="00D7425D">
      <w:pPr>
        <w:pStyle w:val="ZPKTzmpktartykuempunktem"/>
      </w:pPr>
      <w:r w:rsidRPr="006715EF">
        <w:t>3)</w:t>
      </w:r>
      <w:r w:rsidRPr="006715EF">
        <w:tab/>
        <w:t>przestępstwo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zorganizowanej</w:t>
      </w:r>
      <w:r>
        <w:t xml:space="preserve"> </w:t>
      </w:r>
      <w:r w:rsidRPr="006715EF">
        <w:t>grupie</w:t>
      </w:r>
      <w:r>
        <w:t xml:space="preserve"> </w:t>
      </w:r>
      <w:r w:rsidRPr="006715EF">
        <w:t>albo</w:t>
      </w:r>
      <w:r>
        <w:t xml:space="preserve"> </w:t>
      </w:r>
      <w:r w:rsidRPr="006715EF">
        <w:t>związku</w:t>
      </w:r>
      <w:r>
        <w:t xml:space="preserve"> </w:t>
      </w:r>
      <w:r w:rsidRPr="006715EF">
        <w:t>mający</w:t>
      </w:r>
      <w:r>
        <w:t xml:space="preserve">ch </w:t>
      </w:r>
      <w:r w:rsidRPr="006715EF">
        <w:t>na</w:t>
      </w:r>
      <w:r>
        <w:t xml:space="preserve"> </w:t>
      </w:r>
      <w:r w:rsidRPr="006715EF">
        <w:t>celu</w:t>
      </w:r>
      <w:r>
        <w:t xml:space="preserve"> </w:t>
      </w:r>
      <w:r w:rsidRPr="006715EF">
        <w:t>popełnianie</w:t>
      </w:r>
      <w:r>
        <w:t xml:space="preserve"> </w:t>
      </w:r>
      <w:r w:rsidRPr="006715EF">
        <w:t>przestępstw,</w:t>
      </w:r>
      <w:r>
        <w:t xml:space="preserve"> </w:t>
      </w:r>
      <w:r w:rsidRPr="006715EF">
        <w:t>zwłaszcza</w:t>
      </w:r>
      <w:r w:rsidR="00DA485A">
        <w:t xml:space="preserve"> </w:t>
      </w:r>
      <w:r w:rsidR="00DA485A" w:rsidRPr="006715EF">
        <w:t>z</w:t>
      </w:r>
      <w:r w:rsidR="00DA485A">
        <w:t> </w:t>
      </w:r>
      <w:r w:rsidRPr="006715EF">
        <w:t>uwagi</w:t>
      </w:r>
      <w:r>
        <w:t xml:space="preserve"> </w:t>
      </w:r>
      <w:r w:rsidRPr="006715EF">
        <w:t>na</w:t>
      </w:r>
      <w:r>
        <w:t xml:space="preserve"> </w:t>
      </w:r>
      <w:r w:rsidRPr="006715EF">
        <w:t>jego</w:t>
      </w:r>
      <w:r>
        <w:t xml:space="preserve"> </w:t>
      </w:r>
      <w:r w:rsidRPr="006715EF">
        <w:t>kierowniczą</w:t>
      </w:r>
      <w:r>
        <w:t xml:space="preserve"> </w:t>
      </w:r>
      <w:r w:rsidRPr="006715EF">
        <w:t>lub</w:t>
      </w:r>
      <w:r>
        <w:t xml:space="preserve"> </w:t>
      </w:r>
      <w:r w:rsidRPr="006715EF">
        <w:t>znaczącą</w:t>
      </w:r>
      <w:r>
        <w:t xml:space="preserve"> </w:t>
      </w:r>
      <w:r w:rsidRPr="006715EF">
        <w:t>rolę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grupie</w:t>
      </w:r>
      <w:r>
        <w:t xml:space="preserve"> </w:t>
      </w:r>
      <w:r w:rsidRPr="006715EF">
        <w:t>lub</w:t>
      </w:r>
      <w:r>
        <w:t xml:space="preserve"> </w:t>
      </w:r>
      <w:r w:rsidRPr="006715EF">
        <w:t>związku.</w:t>
      </w:r>
    </w:p>
    <w:p w:rsidR="00D7425D" w:rsidRPr="00D7425D" w:rsidRDefault="00D7425D" w:rsidP="00DA485A">
      <w:pPr>
        <w:pStyle w:val="ZUSTzmustartykuempunktem"/>
        <w:keepNext/>
      </w:pPr>
      <w:r w:rsidRPr="006715EF">
        <w:t>§</w:t>
      </w:r>
      <w:r w:rsidR="00DA485A">
        <w:t> </w:t>
      </w:r>
      <w:r w:rsidRPr="00D7425D">
        <w:t>2.</w:t>
      </w:r>
      <w:r w:rsidR="00DA485A">
        <w:t> </w:t>
      </w:r>
      <w:r w:rsidRPr="00D7425D">
        <w:t>Przy podjęciu</w:t>
      </w:r>
      <w:r w:rsidR="00DA485A" w:rsidRPr="00D7425D">
        <w:t xml:space="preserve"> i</w:t>
      </w:r>
      <w:r w:rsidR="00DA485A">
        <w:t> </w:t>
      </w:r>
      <w:r w:rsidRPr="00D7425D">
        <w:t>każdorazowej weryfikacji decyzji</w:t>
      </w:r>
      <w:r w:rsidR="00DA485A" w:rsidRPr="00D7425D">
        <w:t xml:space="preserve"> o</w:t>
      </w:r>
      <w:r w:rsidR="00DA485A">
        <w:t> </w:t>
      </w:r>
      <w:r w:rsidRPr="00D7425D">
        <w:t>uznaniu skazanego za stwarzającego poważne zagr</w:t>
      </w:r>
      <w:r w:rsidRPr="00D7425D">
        <w:t>o</w:t>
      </w:r>
      <w:r w:rsidRPr="00D7425D">
        <w:t>żenie społeczne albo poważne zagrożenie dla bezpieczeństwa zakładu komisja penitencjarna uwzględnia:</w:t>
      </w:r>
    </w:p>
    <w:p w:rsidR="00D7425D" w:rsidRPr="006715EF" w:rsidRDefault="00D7425D" w:rsidP="00D7425D">
      <w:pPr>
        <w:pStyle w:val="ZPKTzmpktartykuempunktem"/>
      </w:pPr>
      <w:r w:rsidRPr="006715EF">
        <w:t>1)</w:t>
      </w:r>
      <w:r w:rsidRPr="006715EF">
        <w:tab/>
        <w:t>właściwości</w:t>
      </w:r>
      <w:r w:rsidR="00DA485A">
        <w:t xml:space="preserve"> </w:t>
      </w:r>
      <w:r w:rsidR="00DA485A" w:rsidRPr="006715EF">
        <w:t>i</w:t>
      </w:r>
      <w:r w:rsidR="00DA485A">
        <w:t> </w:t>
      </w:r>
      <w:r w:rsidRPr="006715EF">
        <w:t>warunki</w:t>
      </w:r>
      <w:r>
        <w:t xml:space="preserve"> </w:t>
      </w:r>
      <w:r w:rsidRPr="006715EF">
        <w:t>osobiste</w:t>
      </w:r>
      <w:r>
        <w:t xml:space="preserve"> </w:t>
      </w:r>
      <w:r w:rsidRPr="006715EF">
        <w:t>skazanego,</w:t>
      </w:r>
    </w:p>
    <w:p w:rsidR="00D7425D" w:rsidRPr="006715EF" w:rsidRDefault="00D7425D" w:rsidP="00D7425D">
      <w:pPr>
        <w:pStyle w:val="ZPKTzmpktartykuempunktem"/>
      </w:pPr>
      <w:r w:rsidRPr="006715EF">
        <w:t>2)</w:t>
      </w:r>
      <w:r w:rsidRPr="006715EF">
        <w:tab/>
        <w:t>motywacje</w:t>
      </w:r>
      <w:r w:rsidR="00DA485A">
        <w:t xml:space="preserve"> </w:t>
      </w:r>
      <w:r w:rsidR="00DA485A" w:rsidRPr="006715EF">
        <w:t>i</w:t>
      </w:r>
      <w:r w:rsidR="00DA485A">
        <w:t> </w:t>
      </w:r>
      <w:r w:rsidRPr="006715EF">
        <w:t>sposób</w:t>
      </w:r>
      <w:r>
        <w:t xml:space="preserve"> </w:t>
      </w:r>
      <w:r w:rsidRPr="006715EF">
        <w:t>zachowania</w:t>
      </w:r>
      <w:r>
        <w:t xml:space="preserve"> </w:t>
      </w:r>
      <w:r w:rsidRPr="006715EF">
        <w:t>się</w:t>
      </w:r>
      <w:r>
        <w:t xml:space="preserve"> </w:t>
      </w:r>
      <w:r w:rsidRPr="006715EF">
        <w:t>przy</w:t>
      </w:r>
      <w:r>
        <w:t xml:space="preserve"> </w:t>
      </w:r>
      <w:r w:rsidRPr="006715EF">
        <w:t>popełnieniu</w:t>
      </w:r>
      <w:r>
        <w:t xml:space="preserve"> </w:t>
      </w:r>
      <w:r w:rsidRPr="006715EF">
        <w:t>przestępstwa</w:t>
      </w:r>
      <w:r>
        <w:t xml:space="preserve"> </w:t>
      </w:r>
      <w:r w:rsidRPr="006715EF">
        <w:t>oraz</w:t>
      </w:r>
      <w:r>
        <w:t xml:space="preserve"> </w:t>
      </w:r>
      <w:r w:rsidRPr="006715EF">
        <w:t>rodzaj</w:t>
      </w:r>
      <w:r w:rsidR="00DA485A">
        <w:t xml:space="preserve"> </w:t>
      </w:r>
      <w:r w:rsidR="00DA485A" w:rsidRPr="006715EF">
        <w:t>i</w:t>
      </w:r>
      <w:r w:rsidR="00DA485A">
        <w:t> </w:t>
      </w:r>
      <w:r w:rsidRPr="006715EF">
        <w:t>rozmiar</w:t>
      </w:r>
      <w:r>
        <w:t xml:space="preserve"> </w:t>
      </w:r>
      <w:r w:rsidRPr="006715EF">
        <w:t>ujemnych</w:t>
      </w:r>
      <w:r>
        <w:t xml:space="preserve"> </w:t>
      </w:r>
      <w:r w:rsidRPr="006715EF">
        <w:t>następstw</w:t>
      </w:r>
      <w:r>
        <w:t xml:space="preserve"> </w:t>
      </w:r>
      <w:r w:rsidRPr="006715EF">
        <w:t>przestępstwa,</w:t>
      </w:r>
    </w:p>
    <w:p w:rsidR="00D7425D" w:rsidRPr="006715EF" w:rsidRDefault="00D7425D" w:rsidP="00D7425D">
      <w:pPr>
        <w:pStyle w:val="ZPKTzmpktartykuempunktem"/>
      </w:pPr>
      <w:r w:rsidRPr="006715EF">
        <w:t>3)</w:t>
      </w:r>
      <w:r w:rsidRPr="006715EF">
        <w:tab/>
        <w:t>sposób</w:t>
      </w:r>
      <w:r>
        <w:t xml:space="preserve"> </w:t>
      </w:r>
      <w:r w:rsidRPr="006715EF">
        <w:t>zachowania</w:t>
      </w:r>
      <w:r>
        <w:t xml:space="preserve"> </w:t>
      </w:r>
      <w:r w:rsidRPr="006715EF">
        <w:t>się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trakcie</w:t>
      </w:r>
      <w:r>
        <w:t xml:space="preserve"> </w:t>
      </w:r>
      <w:r w:rsidRPr="006715EF">
        <w:t>pobytu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zakładzie</w:t>
      </w:r>
      <w:r>
        <w:t xml:space="preserve"> </w:t>
      </w:r>
      <w:r w:rsidRPr="006715EF">
        <w:t>karnym,</w:t>
      </w:r>
    </w:p>
    <w:p w:rsidR="00D7425D" w:rsidRPr="006715EF" w:rsidRDefault="00D7425D" w:rsidP="00D7425D">
      <w:pPr>
        <w:pStyle w:val="ZPKTzmpktartykuempunktem"/>
      </w:pPr>
      <w:r w:rsidRPr="006715EF">
        <w:t>4)</w:t>
      </w:r>
      <w:r w:rsidRPr="006715EF">
        <w:tab/>
        <w:t>stopień</w:t>
      </w:r>
      <w:r>
        <w:t xml:space="preserve"> </w:t>
      </w:r>
      <w:r w:rsidRPr="006715EF">
        <w:t>demoralizacji</w:t>
      </w:r>
      <w:r>
        <w:t xml:space="preserve"> </w:t>
      </w:r>
      <w:r w:rsidRPr="006715EF">
        <w:t>lub</w:t>
      </w:r>
      <w:r>
        <w:t xml:space="preserve"> </w:t>
      </w:r>
      <w:r w:rsidRPr="006715EF">
        <w:t>postępy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resocjalizacji,</w:t>
      </w:r>
    </w:p>
    <w:p w:rsidR="00D7425D" w:rsidRPr="006715EF" w:rsidRDefault="00D7425D" w:rsidP="00D7425D">
      <w:pPr>
        <w:pStyle w:val="ZPKTzmpktartykuempunktem"/>
      </w:pPr>
      <w:r w:rsidRPr="006715EF">
        <w:t>5)</w:t>
      </w:r>
      <w:r w:rsidRPr="006715EF">
        <w:tab/>
        <w:t>w</w:t>
      </w:r>
      <w:r>
        <w:t xml:space="preserve"> </w:t>
      </w:r>
      <w:r w:rsidRPr="006715EF">
        <w:t>wypadku</w:t>
      </w:r>
      <w:r>
        <w:t xml:space="preserve"> </w:t>
      </w:r>
      <w:r w:rsidRPr="006715EF">
        <w:t>skazanego</w:t>
      </w:r>
      <w:r>
        <w:t xml:space="preserve"> </w:t>
      </w:r>
      <w:r w:rsidRPr="006715EF">
        <w:t>za</w:t>
      </w:r>
      <w:r>
        <w:t xml:space="preserve"> </w:t>
      </w:r>
      <w:r w:rsidRPr="006715EF">
        <w:t>przestępstwo</w:t>
      </w:r>
      <w:r>
        <w:t xml:space="preserve"> </w:t>
      </w:r>
      <w:r w:rsidRPr="006715EF">
        <w:t>popełnione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zorganizowanej</w:t>
      </w:r>
      <w:r>
        <w:t xml:space="preserve"> </w:t>
      </w:r>
      <w:r w:rsidRPr="006715EF">
        <w:t>grupie</w:t>
      </w:r>
      <w:r>
        <w:t xml:space="preserve"> </w:t>
      </w:r>
      <w:r w:rsidRPr="006715EF">
        <w:t>albo</w:t>
      </w:r>
      <w:r>
        <w:t xml:space="preserve"> </w:t>
      </w:r>
      <w:r w:rsidRPr="006715EF">
        <w:t>związku</w:t>
      </w:r>
      <w:r>
        <w:t xml:space="preserve"> </w:t>
      </w:r>
      <w:r w:rsidRPr="006715EF">
        <w:t>mający</w:t>
      </w:r>
      <w:r>
        <w:t xml:space="preserve">ch </w:t>
      </w:r>
      <w:r w:rsidRPr="006715EF">
        <w:t>na</w:t>
      </w:r>
      <w:r>
        <w:t xml:space="preserve"> </w:t>
      </w:r>
      <w:r w:rsidRPr="006715EF">
        <w:t>celu</w:t>
      </w:r>
      <w:r>
        <w:t xml:space="preserve"> </w:t>
      </w:r>
      <w:r w:rsidRPr="006715EF">
        <w:t>popełnianie</w:t>
      </w:r>
      <w:r>
        <w:t xml:space="preserve"> </w:t>
      </w:r>
      <w:r w:rsidRPr="006715EF">
        <w:t>przestępstw</w:t>
      </w:r>
      <w:r>
        <w:t xml:space="preserve"> – </w:t>
      </w:r>
      <w:r w:rsidRPr="006715EF">
        <w:t>zagrożenie</w:t>
      </w:r>
      <w:r>
        <w:t xml:space="preserve"> </w:t>
      </w:r>
      <w:r w:rsidRPr="006715EF">
        <w:t>dla</w:t>
      </w:r>
      <w:r>
        <w:t xml:space="preserve"> </w:t>
      </w:r>
      <w:r w:rsidRPr="006715EF">
        <w:t>porządku</w:t>
      </w:r>
      <w:r>
        <w:t xml:space="preserve"> </w:t>
      </w:r>
      <w:r w:rsidRPr="006715EF">
        <w:t>prawnego,</w:t>
      </w:r>
      <w:r>
        <w:t xml:space="preserve"> </w:t>
      </w:r>
      <w:r w:rsidRPr="006715EF">
        <w:t>które</w:t>
      </w:r>
      <w:r>
        <w:t xml:space="preserve"> </w:t>
      </w:r>
      <w:r w:rsidRPr="006715EF">
        <w:t>może</w:t>
      </w:r>
      <w:r>
        <w:t xml:space="preserve"> </w:t>
      </w:r>
      <w:r w:rsidRPr="006715EF">
        <w:t>wyniknąć</w:t>
      </w:r>
      <w:r w:rsidR="00DA485A">
        <w:t xml:space="preserve"> </w:t>
      </w:r>
      <w:r w:rsidR="00DA485A" w:rsidRPr="006715EF">
        <w:t>z</w:t>
      </w:r>
      <w:r w:rsidR="00DA485A">
        <w:t> </w:t>
      </w:r>
      <w:r w:rsidRPr="006715EF">
        <w:t>nawiązania</w:t>
      </w:r>
      <w:r>
        <w:t xml:space="preserve"> </w:t>
      </w:r>
      <w:r w:rsidRPr="006715EF">
        <w:t>przez</w:t>
      </w:r>
      <w:r>
        <w:t xml:space="preserve"> </w:t>
      </w:r>
      <w:r w:rsidRPr="006715EF">
        <w:t>skaz</w:t>
      </w:r>
      <w:r w:rsidRPr="006715EF">
        <w:t>a</w:t>
      </w:r>
      <w:r w:rsidRPr="006715EF">
        <w:t>nego</w:t>
      </w:r>
      <w:r>
        <w:t xml:space="preserve"> </w:t>
      </w:r>
      <w:r w:rsidRPr="006715EF">
        <w:t>bezprawnych</w:t>
      </w:r>
      <w:r>
        <w:t xml:space="preserve"> </w:t>
      </w:r>
      <w:r w:rsidRPr="006715EF">
        <w:t>kontaktów</w:t>
      </w:r>
      <w:r w:rsidR="00DA485A">
        <w:t xml:space="preserve"> </w:t>
      </w:r>
      <w:r w:rsidR="00DA485A" w:rsidRPr="006715EF">
        <w:t>z</w:t>
      </w:r>
      <w:r w:rsidR="00DA485A">
        <w:t> </w:t>
      </w:r>
      <w:r w:rsidRPr="006715EF">
        <w:t>innymi</w:t>
      </w:r>
      <w:r>
        <w:t xml:space="preserve"> </w:t>
      </w:r>
      <w:r w:rsidRPr="006715EF">
        <w:t>członkami</w:t>
      </w:r>
      <w:r>
        <w:t xml:space="preserve"> </w:t>
      </w:r>
      <w:r w:rsidRPr="006715EF">
        <w:t>grupy,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tym</w:t>
      </w:r>
      <w:r>
        <w:t xml:space="preserve"> </w:t>
      </w:r>
      <w:r w:rsidRPr="006715EF">
        <w:t>zwłaszcza</w:t>
      </w:r>
      <w:r>
        <w:t xml:space="preserve"> </w:t>
      </w:r>
      <w:r w:rsidRPr="006715EF">
        <w:t>zagrożenie</w:t>
      </w:r>
      <w:r>
        <w:t xml:space="preserve"> </w:t>
      </w:r>
      <w:r w:rsidRPr="006715EF">
        <w:t>dla</w:t>
      </w:r>
      <w:r>
        <w:t xml:space="preserve"> </w:t>
      </w:r>
      <w:r w:rsidRPr="006715EF">
        <w:t>życia</w:t>
      </w:r>
      <w:r>
        <w:t xml:space="preserve"> </w:t>
      </w:r>
      <w:r w:rsidRPr="006715EF">
        <w:t>lub</w:t>
      </w:r>
      <w:r>
        <w:t xml:space="preserve"> </w:t>
      </w:r>
      <w:r w:rsidRPr="006715EF">
        <w:t>zdrowia</w:t>
      </w:r>
      <w:r>
        <w:t xml:space="preserve"> </w:t>
      </w:r>
      <w:r w:rsidRPr="006715EF">
        <w:t>ludzkiego</w:t>
      </w:r>
      <w:r>
        <w:t xml:space="preserve"> </w:t>
      </w:r>
      <w:r w:rsidRPr="006715EF">
        <w:t>lub</w:t>
      </w:r>
      <w:r>
        <w:t xml:space="preserve"> </w:t>
      </w:r>
      <w:r w:rsidRPr="006715EF">
        <w:t>dla</w:t>
      </w:r>
      <w:r>
        <w:t xml:space="preserve"> </w:t>
      </w:r>
      <w:r w:rsidRPr="006715EF">
        <w:t>czynności</w:t>
      </w:r>
      <w:r>
        <w:t xml:space="preserve"> </w:t>
      </w:r>
      <w:r w:rsidRPr="006715EF">
        <w:t>mających</w:t>
      </w:r>
      <w:r>
        <w:t xml:space="preserve"> </w:t>
      </w:r>
      <w:r w:rsidRPr="006715EF">
        <w:t>na</w:t>
      </w:r>
      <w:r>
        <w:t xml:space="preserve"> </w:t>
      </w:r>
      <w:r w:rsidRPr="006715EF">
        <w:t>celu</w:t>
      </w:r>
      <w:r>
        <w:t xml:space="preserve"> </w:t>
      </w:r>
      <w:r w:rsidRPr="006715EF">
        <w:t>ujawnienie</w:t>
      </w:r>
      <w:r>
        <w:t xml:space="preserve"> </w:t>
      </w:r>
      <w:r w:rsidRPr="006715EF">
        <w:t>mienia</w:t>
      </w:r>
      <w:r>
        <w:t xml:space="preserve"> </w:t>
      </w:r>
      <w:r w:rsidRPr="006715EF">
        <w:t>stanowiącego</w:t>
      </w:r>
      <w:r>
        <w:t xml:space="preserve"> </w:t>
      </w:r>
      <w:r w:rsidRPr="006715EF">
        <w:t>korzyść</w:t>
      </w:r>
      <w:r w:rsidR="00DA485A">
        <w:t xml:space="preserve"> </w:t>
      </w:r>
      <w:r w:rsidR="00DA485A" w:rsidRPr="006715EF">
        <w:t>z</w:t>
      </w:r>
      <w:r w:rsidR="00DA485A">
        <w:t> </w:t>
      </w:r>
      <w:r w:rsidRPr="006715EF">
        <w:t>popełnienia</w:t>
      </w:r>
      <w:r>
        <w:t xml:space="preserve"> </w:t>
      </w:r>
      <w:r w:rsidRPr="006715EF">
        <w:t>przestę</w:t>
      </w:r>
      <w:r w:rsidRPr="006715EF">
        <w:t>p</w:t>
      </w:r>
      <w:r w:rsidRPr="006715EF">
        <w:t>stwa</w:t>
      </w:r>
      <w:r>
        <w:t xml:space="preserve">, oraz </w:t>
      </w:r>
      <w:r w:rsidRPr="006715EF">
        <w:t>fakt,</w:t>
      </w:r>
      <w:r>
        <w:t xml:space="preserve"> </w:t>
      </w:r>
      <w:r w:rsidRPr="006715EF">
        <w:t>że</w:t>
      </w:r>
      <w:r>
        <w:t xml:space="preserve"> </w:t>
      </w:r>
      <w:r w:rsidRPr="006715EF">
        <w:t>inni</w:t>
      </w:r>
      <w:r>
        <w:t xml:space="preserve"> </w:t>
      </w:r>
      <w:r w:rsidRPr="006715EF">
        <w:t>członkowie</w:t>
      </w:r>
      <w:r>
        <w:t xml:space="preserve"> </w:t>
      </w:r>
      <w:r w:rsidRPr="006715EF">
        <w:t>grupy</w:t>
      </w:r>
      <w:r>
        <w:t xml:space="preserve"> </w:t>
      </w:r>
      <w:r w:rsidRPr="006715EF">
        <w:t>lub</w:t>
      </w:r>
      <w:r>
        <w:t xml:space="preserve"> </w:t>
      </w:r>
      <w:r w:rsidRPr="006715EF">
        <w:t>związku</w:t>
      </w:r>
      <w:r>
        <w:t xml:space="preserve"> </w:t>
      </w:r>
      <w:r w:rsidRPr="006715EF">
        <w:t>przebywają</w:t>
      </w:r>
      <w:r>
        <w:t xml:space="preserve"> </w:t>
      </w:r>
      <w:r w:rsidRPr="006715EF">
        <w:t>na</w:t>
      </w:r>
      <w:r>
        <w:t xml:space="preserve"> </w:t>
      </w:r>
      <w:r w:rsidRPr="006715EF">
        <w:t>wolności.</w:t>
      </w:r>
    </w:p>
    <w:p w:rsidR="00D7425D" w:rsidRPr="006715EF" w:rsidRDefault="00D7425D" w:rsidP="00D7425D">
      <w:pPr>
        <w:pStyle w:val="ZUSTzmustartykuempunktem"/>
      </w:pPr>
      <w:r w:rsidRPr="006715EF">
        <w:t>§</w:t>
      </w:r>
      <w:r w:rsidR="00DA485A">
        <w:t> </w:t>
      </w:r>
      <w:r w:rsidRPr="006715EF">
        <w:t>3.</w:t>
      </w:r>
      <w:r w:rsidR="00DA485A">
        <w:t> </w:t>
      </w:r>
      <w:r w:rsidRPr="006715EF">
        <w:t>Skazany</w:t>
      </w:r>
      <w:r>
        <w:t xml:space="preserve"> </w:t>
      </w:r>
      <w:r w:rsidRPr="006715EF">
        <w:t>stwarzający</w:t>
      </w:r>
      <w:r>
        <w:t xml:space="preserve"> </w:t>
      </w:r>
      <w:r w:rsidRPr="006715EF">
        <w:t>poważne</w:t>
      </w:r>
      <w:r>
        <w:t xml:space="preserve"> </w:t>
      </w:r>
      <w:r w:rsidRPr="006715EF">
        <w:t>zagrożenie</w:t>
      </w:r>
      <w:r>
        <w:t xml:space="preserve"> </w:t>
      </w:r>
      <w:r w:rsidRPr="006715EF">
        <w:t>społeczne</w:t>
      </w:r>
      <w:r>
        <w:t xml:space="preserve"> </w:t>
      </w:r>
      <w:r w:rsidRPr="006715EF">
        <w:t>albo</w:t>
      </w:r>
      <w:r>
        <w:t xml:space="preserve"> </w:t>
      </w:r>
      <w:r w:rsidRPr="006715EF">
        <w:t>poważne</w:t>
      </w:r>
      <w:r>
        <w:t xml:space="preserve"> </w:t>
      </w:r>
      <w:r w:rsidRPr="006715EF">
        <w:t>zagrożenie</w:t>
      </w:r>
      <w:r>
        <w:t xml:space="preserve"> </w:t>
      </w:r>
      <w:r w:rsidRPr="006715EF">
        <w:t>dla</w:t>
      </w:r>
      <w:r>
        <w:t xml:space="preserve"> </w:t>
      </w:r>
      <w:r w:rsidRPr="006715EF">
        <w:t>bezpieczeństwa</w:t>
      </w:r>
      <w:r>
        <w:t xml:space="preserve"> </w:t>
      </w:r>
      <w:r w:rsidRPr="006715EF">
        <w:t>zakładu</w:t>
      </w:r>
      <w:r>
        <w:t xml:space="preserve"> </w:t>
      </w:r>
      <w:r w:rsidRPr="006715EF">
        <w:t>odbywa</w:t>
      </w:r>
      <w:r>
        <w:t xml:space="preserve"> </w:t>
      </w:r>
      <w:r w:rsidRPr="006715EF">
        <w:t>karę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wyznaczonym</w:t>
      </w:r>
      <w:r>
        <w:t xml:space="preserve"> </w:t>
      </w:r>
      <w:r w:rsidRPr="006715EF">
        <w:t>oddziale</w:t>
      </w:r>
      <w:r>
        <w:t xml:space="preserve"> </w:t>
      </w:r>
      <w:r w:rsidRPr="006715EF">
        <w:t>lub</w:t>
      </w:r>
      <w:r>
        <w:t xml:space="preserve"> </w:t>
      </w:r>
      <w:r w:rsidRPr="006715EF">
        <w:t>celi</w:t>
      </w:r>
      <w:r>
        <w:t xml:space="preserve"> </w:t>
      </w:r>
      <w:r w:rsidRPr="006715EF">
        <w:t>zakładu</w:t>
      </w:r>
      <w:r>
        <w:t xml:space="preserve"> </w:t>
      </w:r>
      <w:r w:rsidRPr="006715EF">
        <w:t>karnego</w:t>
      </w:r>
      <w:r>
        <w:t xml:space="preserve"> </w:t>
      </w:r>
      <w:r w:rsidRPr="006715EF">
        <w:t>typu</w:t>
      </w:r>
      <w:r>
        <w:t xml:space="preserve"> </w:t>
      </w:r>
      <w:r w:rsidRPr="006715EF">
        <w:t>zamkniętego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warunkach</w:t>
      </w:r>
      <w:r>
        <w:t xml:space="preserve"> </w:t>
      </w:r>
      <w:r w:rsidRPr="006715EF">
        <w:t>zapewniających</w:t>
      </w:r>
      <w:r>
        <w:t xml:space="preserve"> </w:t>
      </w:r>
      <w:r w:rsidRPr="006715EF">
        <w:t>wzmożoną</w:t>
      </w:r>
      <w:r>
        <w:t xml:space="preserve"> </w:t>
      </w:r>
      <w:r w:rsidRPr="006715EF">
        <w:t>ochronę</w:t>
      </w:r>
      <w:r>
        <w:t xml:space="preserve"> </w:t>
      </w:r>
      <w:r w:rsidRPr="006715EF">
        <w:t>społeczeństwa</w:t>
      </w:r>
      <w:r w:rsidR="00DA485A">
        <w:t xml:space="preserve"> </w:t>
      </w:r>
      <w:r w:rsidR="00DA485A" w:rsidRPr="006715EF">
        <w:t>i</w:t>
      </w:r>
      <w:r w:rsidR="00DA485A">
        <w:t> </w:t>
      </w:r>
      <w:r w:rsidRPr="006715EF">
        <w:t>bezpieczeństwo</w:t>
      </w:r>
      <w:r>
        <w:t xml:space="preserve"> tego </w:t>
      </w:r>
      <w:r w:rsidRPr="006715EF">
        <w:t>zakładu.</w:t>
      </w:r>
    </w:p>
    <w:p w:rsidR="00D7425D" w:rsidRPr="006715EF" w:rsidRDefault="00D7425D" w:rsidP="00D7425D">
      <w:pPr>
        <w:pStyle w:val="ZUSTzmustartykuempunktem"/>
      </w:pPr>
      <w:r w:rsidRPr="006715EF">
        <w:t>§</w:t>
      </w:r>
      <w:r w:rsidR="00DA485A">
        <w:t> </w:t>
      </w:r>
      <w:r w:rsidRPr="006715EF">
        <w:t>4.</w:t>
      </w:r>
      <w:r w:rsidR="00DA485A">
        <w:t> </w:t>
      </w:r>
      <w:r w:rsidR="00DA485A" w:rsidRPr="006715EF">
        <w:t>O</w:t>
      </w:r>
      <w:r w:rsidR="00DA485A">
        <w:t> </w:t>
      </w:r>
      <w:r w:rsidRPr="006715EF">
        <w:t>osadzeniu</w:t>
      </w:r>
      <w:r>
        <w:t xml:space="preserve"> </w:t>
      </w:r>
      <w:r w:rsidRPr="006715EF">
        <w:t>skazanego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wyznaczonym</w:t>
      </w:r>
      <w:r>
        <w:t xml:space="preserve"> </w:t>
      </w:r>
      <w:r w:rsidRPr="006715EF">
        <w:t>oddziale</w:t>
      </w:r>
      <w:r>
        <w:t xml:space="preserve"> </w:t>
      </w:r>
      <w:r w:rsidRPr="006715EF">
        <w:t>lub</w:t>
      </w:r>
      <w:r>
        <w:t xml:space="preserve"> </w:t>
      </w:r>
      <w:r w:rsidRPr="006715EF">
        <w:t>celi</w:t>
      </w:r>
      <w:r>
        <w:t xml:space="preserve"> </w:t>
      </w:r>
      <w:r w:rsidRPr="006715EF">
        <w:t>zakładu</w:t>
      </w:r>
      <w:r>
        <w:t xml:space="preserve"> </w:t>
      </w:r>
      <w:r w:rsidRPr="006715EF">
        <w:t>karnego</w:t>
      </w:r>
      <w:r>
        <w:t xml:space="preserve"> </w:t>
      </w:r>
      <w:r w:rsidRPr="006715EF">
        <w:t>typu</w:t>
      </w:r>
      <w:r>
        <w:t xml:space="preserve"> </w:t>
      </w:r>
      <w:r w:rsidRPr="006715EF">
        <w:t>zamkniętego</w:t>
      </w:r>
      <w:r>
        <w:t xml:space="preserve"> </w:t>
      </w:r>
      <w:r w:rsidRPr="006715EF">
        <w:t>zawiadamia</w:t>
      </w:r>
      <w:r>
        <w:t xml:space="preserve"> </w:t>
      </w:r>
      <w:r w:rsidRPr="006715EF">
        <w:t>się</w:t>
      </w:r>
      <w:r>
        <w:t xml:space="preserve"> </w:t>
      </w:r>
      <w:r w:rsidRPr="006715EF">
        <w:t>sędziego</w:t>
      </w:r>
      <w:r>
        <w:t xml:space="preserve"> </w:t>
      </w:r>
      <w:r w:rsidRPr="006715EF">
        <w:t>penitencjarnego.</w:t>
      </w:r>
    </w:p>
    <w:p w:rsidR="00D7425D" w:rsidRPr="006715EF" w:rsidRDefault="00D7425D" w:rsidP="00D7425D">
      <w:pPr>
        <w:pStyle w:val="ZUSTzmustartykuempunktem"/>
      </w:pPr>
      <w:r w:rsidRPr="006715EF">
        <w:t>§</w:t>
      </w:r>
      <w:r w:rsidR="00DA485A">
        <w:t> </w:t>
      </w:r>
      <w:r w:rsidRPr="006715EF">
        <w:t>5.</w:t>
      </w:r>
      <w:r w:rsidR="00DA485A">
        <w:t> </w:t>
      </w:r>
      <w:r w:rsidRPr="006715EF">
        <w:t>Skazanego,</w:t>
      </w:r>
      <w:r w:rsidR="00DA485A">
        <w:t xml:space="preserve"> </w:t>
      </w:r>
      <w:r w:rsidR="00DA485A" w:rsidRPr="006715EF">
        <w:t>o</w:t>
      </w:r>
      <w:r w:rsidR="00DA485A">
        <w:t> </w:t>
      </w:r>
      <w:r w:rsidRPr="006715EF">
        <w:t>którym</w:t>
      </w:r>
      <w:r>
        <w:t xml:space="preserve"> </w:t>
      </w:r>
      <w:r w:rsidRPr="006715EF">
        <w:t>mowa</w:t>
      </w:r>
      <w:r w:rsidR="00DA485A">
        <w:t xml:space="preserve"> </w:t>
      </w:r>
      <w:r w:rsidR="00DA485A" w:rsidRPr="006715EF">
        <w:t>w</w:t>
      </w:r>
      <w:r w:rsidR="00DA485A">
        <w:t> art. </w:t>
      </w:r>
      <w:r w:rsidRPr="006715EF">
        <w:t>8</w:t>
      </w:r>
      <w:r w:rsidR="00DA485A" w:rsidRPr="006715EF">
        <w:t>8</w:t>
      </w:r>
      <w:r w:rsidR="00DA485A">
        <w:t xml:space="preserve"> § </w:t>
      </w:r>
      <w:r w:rsidR="00DA485A" w:rsidRPr="006715EF">
        <w:t>3</w:t>
      </w:r>
      <w:r w:rsidR="00DA485A">
        <w:t xml:space="preserve"> pkt </w:t>
      </w:r>
      <w:r w:rsidRPr="006715EF">
        <w:t>5,</w:t>
      </w:r>
      <w:r>
        <w:t xml:space="preserve"> </w:t>
      </w:r>
      <w:r w:rsidRPr="006715EF">
        <w:t>można</w:t>
      </w:r>
      <w:r>
        <w:t xml:space="preserve"> </w:t>
      </w:r>
      <w:r w:rsidRPr="006715EF">
        <w:t>osadzić,</w:t>
      </w:r>
      <w:r>
        <w:t xml:space="preserve"> </w:t>
      </w:r>
      <w:r w:rsidRPr="006715EF">
        <w:t>za</w:t>
      </w:r>
      <w:r>
        <w:t xml:space="preserve"> </w:t>
      </w:r>
      <w:r w:rsidRPr="006715EF">
        <w:t>jego</w:t>
      </w:r>
      <w:r>
        <w:t xml:space="preserve"> </w:t>
      </w:r>
      <w:r w:rsidRPr="006715EF">
        <w:t>zgodą,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oddziale</w:t>
      </w:r>
      <w:r>
        <w:t xml:space="preserve"> </w:t>
      </w:r>
      <w:r w:rsidRPr="006715EF">
        <w:t>lub</w:t>
      </w:r>
      <w:r>
        <w:t xml:space="preserve"> </w:t>
      </w:r>
      <w:r w:rsidRPr="006715EF">
        <w:t>celi,</w:t>
      </w:r>
      <w:r w:rsidR="00DA485A">
        <w:t xml:space="preserve"> </w:t>
      </w:r>
      <w:r w:rsidR="00DA485A" w:rsidRPr="006715EF">
        <w:t>o</w:t>
      </w:r>
      <w:r w:rsidR="00DA485A">
        <w:t> </w:t>
      </w:r>
      <w:r w:rsidRPr="006715EF">
        <w:t>których</w:t>
      </w:r>
      <w:r>
        <w:t xml:space="preserve"> </w:t>
      </w:r>
      <w:r w:rsidRPr="006715EF">
        <w:t>mowa</w:t>
      </w:r>
      <w:r w:rsidR="00DA485A">
        <w:t xml:space="preserve"> </w:t>
      </w:r>
      <w:r w:rsidR="00DA485A" w:rsidRPr="006715EF">
        <w:t>w</w:t>
      </w:r>
      <w:r w:rsidR="00DA485A">
        <w:t> § </w:t>
      </w:r>
      <w:r w:rsidRPr="006715EF">
        <w:t>3.</w:t>
      </w:r>
      <w:r w:rsidR="00DA485A">
        <w:t>”</w:t>
      </w:r>
      <w:r w:rsidRPr="006715EF">
        <w:t>;</w:t>
      </w:r>
    </w:p>
    <w:p w:rsidR="00D7425D" w:rsidRPr="00D7425D" w:rsidRDefault="00D7425D" w:rsidP="00DA485A">
      <w:pPr>
        <w:pStyle w:val="PKTpunkt"/>
        <w:keepNext/>
      </w:pPr>
      <w:r w:rsidRPr="006715EF">
        <w:t>4)</w:t>
      </w:r>
      <w:r w:rsidRPr="00D7425D">
        <w:tab/>
        <w:t>w</w:t>
      </w:r>
      <w:r w:rsidR="00DA485A">
        <w:t xml:space="preserve"> art. </w:t>
      </w:r>
      <w:r w:rsidRPr="00D7425D">
        <w:t>88b:</w:t>
      </w:r>
    </w:p>
    <w:p w:rsidR="00D7425D" w:rsidRPr="006715EF" w:rsidRDefault="00D7425D" w:rsidP="00D7425D">
      <w:pPr>
        <w:pStyle w:val="LITlitera"/>
      </w:pPr>
      <w:r w:rsidRPr="006715EF">
        <w:t>a)</w:t>
      </w:r>
      <w:r w:rsidRPr="006715EF">
        <w:tab/>
        <w:t>dotychczasową</w:t>
      </w:r>
      <w:r>
        <w:t xml:space="preserve"> </w:t>
      </w:r>
      <w:r w:rsidRPr="006715EF">
        <w:t>treść</w:t>
      </w:r>
      <w:r>
        <w:t xml:space="preserve"> </w:t>
      </w:r>
      <w:r w:rsidRPr="006715EF">
        <w:t>oznacza</w:t>
      </w:r>
      <w:r>
        <w:t xml:space="preserve"> </w:t>
      </w:r>
      <w:r w:rsidRPr="006715EF">
        <w:t>się</w:t>
      </w:r>
      <w:r>
        <w:t xml:space="preserve"> </w:t>
      </w:r>
      <w:r w:rsidRPr="006715EF">
        <w:t>jako</w:t>
      </w:r>
      <w:r w:rsidR="00DA485A">
        <w:t xml:space="preserve"> § </w:t>
      </w:r>
      <w:r w:rsidRPr="006715EF">
        <w:t>1,</w:t>
      </w:r>
    </w:p>
    <w:p w:rsidR="00D7425D" w:rsidRPr="00D7425D" w:rsidRDefault="00D7425D" w:rsidP="00DA485A">
      <w:pPr>
        <w:pStyle w:val="LITlitera"/>
        <w:keepNext/>
      </w:pPr>
      <w:r w:rsidRPr="006715EF">
        <w:lastRenderedPageBreak/>
        <w:t>b)</w:t>
      </w:r>
      <w:r w:rsidRPr="00D7425D">
        <w:tab/>
        <w:t>w</w:t>
      </w:r>
      <w:r w:rsidR="00DA485A">
        <w:t xml:space="preserve"> § </w:t>
      </w:r>
      <w:r w:rsidR="00DA485A" w:rsidRPr="00D7425D">
        <w:t>1</w:t>
      </w:r>
      <w:r w:rsidR="00DA485A">
        <w:t xml:space="preserve"> zdanie</w:t>
      </w:r>
      <w:r w:rsidRPr="00D7425D">
        <w:t xml:space="preserve"> wstępne otrzymuje brzmienie:</w:t>
      </w:r>
    </w:p>
    <w:p w:rsidR="00D7425D" w:rsidRPr="006715EF" w:rsidRDefault="00DA485A" w:rsidP="00D7425D">
      <w:pPr>
        <w:pStyle w:val="ZLITFRAGzmlitfragmentunpzdanialiter"/>
      </w:pPr>
      <w:r>
        <w:t>„</w:t>
      </w:r>
      <w:r w:rsidR="00D7425D" w:rsidRPr="006715EF">
        <w:t>W</w:t>
      </w:r>
      <w:r w:rsidR="00D7425D">
        <w:t xml:space="preserve"> </w:t>
      </w:r>
      <w:r w:rsidR="00D7425D" w:rsidRPr="006715EF">
        <w:t>zakładzie</w:t>
      </w:r>
      <w:r w:rsidR="00D7425D">
        <w:t xml:space="preserve"> </w:t>
      </w:r>
      <w:r w:rsidR="00D7425D" w:rsidRPr="006715EF">
        <w:t>karnym</w:t>
      </w:r>
      <w:r w:rsidR="00D7425D">
        <w:t xml:space="preserve"> </w:t>
      </w:r>
      <w:r w:rsidR="00D7425D" w:rsidRPr="006715EF">
        <w:t>typu</w:t>
      </w:r>
      <w:r w:rsidR="00D7425D">
        <w:t xml:space="preserve"> </w:t>
      </w:r>
      <w:r w:rsidR="00D7425D" w:rsidRPr="006715EF">
        <w:t>zamkniętego</w:t>
      </w:r>
      <w:r w:rsidR="00D7425D">
        <w:t xml:space="preserve"> </w:t>
      </w:r>
      <w:r w:rsidR="00D7425D" w:rsidRPr="006715EF">
        <w:t>skazani</w:t>
      </w:r>
      <w:r w:rsidR="00D7425D">
        <w:t xml:space="preserve"> </w:t>
      </w:r>
      <w:r w:rsidR="00D7425D" w:rsidRPr="006715EF">
        <w:t>stwarzający</w:t>
      </w:r>
      <w:r w:rsidR="00D7425D">
        <w:t xml:space="preserve"> </w:t>
      </w:r>
      <w:r w:rsidR="00D7425D" w:rsidRPr="006715EF">
        <w:t>poważne</w:t>
      </w:r>
      <w:r w:rsidR="00D7425D">
        <w:t xml:space="preserve"> </w:t>
      </w:r>
      <w:r w:rsidR="00D7425D" w:rsidRPr="006715EF">
        <w:t>zagrożenie</w:t>
      </w:r>
      <w:r w:rsidR="00D7425D">
        <w:t xml:space="preserve"> </w:t>
      </w:r>
      <w:r w:rsidR="00D7425D" w:rsidRPr="006715EF">
        <w:t>społeczne</w:t>
      </w:r>
      <w:r w:rsidR="00D7425D">
        <w:t xml:space="preserve"> </w:t>
      </w:r>
      <w:r w:rsidR="00D7425D" w:rsidRPr="006715EF">
        <w:t>albo</w:t>
      </w:r>
      <w:r w:rsidR="00D7425D">
        <w:t xml:space="preserve"> </w:t>
      </w:r>
      <w:r w:rsidR="00D7425D" w:rsidRPr="006715EF">
        <w:t>poważne</w:t>
      </w:r>
      <w:r w:rsidR="00D7425D">
        <w:t xml:space="preserve"> </w:t>
      </w:r>
      <w:r w:rsidR="00D7425D" w:rsidRPr="006715EF">
        <w:t>z</w:t>
      </w:r>
      <w:r w:rsidR="00D7425D" w:rsidRPr="006715EF">
        <w:t>a</w:t>
      </w:r>
      <w:r w:rsidR="00D7425D" w:rsidRPr="006715EF">
        <w:t>grożenie</w:t>
      </w:r>
      <w:r w:rsidR="00D7425D">
        <w:t xml:space="preserve"> </w:t>
      </w:r>
      <w:r w:rsidR="00D7425D" w:rsidRPr="006715EF">
        <w:t>dla</w:t>
      </w:r>
      <w:r w:rsidR="00D7425D">
        <w:t xml:space="preserve"> </w:t>
      </w:r>
      <w:r w:rsidR="00D7425D" w:rsidRPr="006715EF">
        <w:t>bezpieczeństwa</w:t>
      </w:r>
      <w:r w:rsidR="00D7425D">
        <w:t xml:space="preserve"> </w:t>
      </w:r>
      <w:r w:rsidR="00D7425D" w:rsidRPr="006715EF">
        <w:t>zakładu</w:t>
      </w:r>
      <w:r w:rsidR="00D7425D">
        <w:t xml:space="preserve"> </w:t>
      </w:r>
      <w:r w:rsidR="00D7425D" w:rsidRPr="006715EF">
        <w:t>odbywają</w:t>
      </w:r>
      <w:r w:rsidR="00D7425D">
        <w:t xml:space="preserve"> </w:t>
      </w:r>
      <w:r w:rsidR="00D7425D" w:rsidRPr="006715EF">
        <w:t>karę</w:t>
      </w:r>
      <w:r>
        <w:t xml:space="preserve"> </w:t>
      </w:r>
      <w:r w:rsidRPr="006715EF">
        <w:t>w</w:t>
      </w:r>
      <w:r>
        <w:t> </w:t>
      </w:r>
      <w:r w:rsidR="00D7425D" w:rsidRPr="006715EF">
        <w:t>następujących</w:t>
      </w:r>
      <w:r w:rsidR="00D7425D">
        <w:t xml:space="preserve"> </w:t>
      </w:r>
      <w:r w:rsidR="00D7425D" w:rsidRPr="006715EF">
        <w:t>warunkach:</w:t>
      </w:r>
      <w:r>
        <w:t>”</w:t>
      </w:r>
      <w:r w:rsidR="00D7425D" w:rsidRPr="006715EF">
        <w:t>,</w:t>
      </w:r>
    </w:p>
    <w:p w:rsidR="00D7425D" w:rsidRPr="00D7425D" w:rsidRDefault="00D7425D" w:rsidP="00DA485A">
      <w:pPr>
        <w:pStyle w:val="LITlitera"/>
        <w:keepNext/>
      </w:pPr>
      <w:r w:rsidRPr="006715EF">
        <w:t>c)</w:t>
      </w:r>
      <w:r w:rsidRPr="00D7425D">
        <w:tab/>
        <w:t>dodaje się</w:t>
      </w:r>
      <w:r w:rsidR="00DA485A">
        <w:t xml:space="preserve"> § </w:t>
      </w:r>
      <w:r w:rsidR="00DA485A" w:rsidRPr="00D7425D">
        <w:t>2</w:t>
      </w:r>
      <w:r w:rsidR="00DA485A">
        <w:t xml:space="preserve"> i </w:t>
      </w:r>
      <w:r w:rsidR="00DA485A" w:rsidRPr="00D7425D">
        <w:t>3</w:t>
      </w:r>
      <w:r w:rsidR="00DA485A">
        <w:t xml:space="preserve"> w </w:t>
      </w:r>
      <w:r w:rsidRPr="00D7425D">
        <w:t>brzmieniu:</w:t>
      </w:r>
    </w:p>
    <w:p w:rsidR="00D7425D" w:rsidRPr="006715EF" w:rsidRDefault="00DA485A" w:rsidP="00D7425D">
      <w:pPr>
        <w:pStyle w:val="ZLITUSTzmustliter"/>
      </w:pPr>
      <w:r>
        <w:t>„</w:t>
      </w:r>
      <w:r w:rsidR="00D7425D" w:rsidRPr="006715EF">
        <w:t>§</w:t>
      </w:r>
      <w:r>
        <w:t> </w:t>
      </w:r>
      <w:r w:rsidR="00D7425D" w:rsidRPr="006715EF">
        <w:t>2.</w:t>
      </w:r>
      <w:r>
        <w:t> </w:t>
      </w:r>
      <w:r w:rsidR="00D7425D" w:rsidRPr="006715EF">
        <w:t>Komisja</w:t>
      </w:r>
      <w:r w:rsidR="00D7425D">
        <w:t xml:space="preserve"> </w:t>
      </w:r>
      <w:r w:rsidR="00D7425D" w:rsidRPr="006715EF">
        <w:t>penitencjarna</w:t>
      </w:r>
      <w:r w:rsidR="00D7425D">
        <w:t xml:space="preserve"> </w:t>
      </w:r>
      <w:r w:rsidR="00D7425D" w:rsidRPr="006715EF">
        <w:t>może</w:t>
      </w:r>
      <w:r w:rsidR="00D7425D">
        <w:t xml:space="preserve"> </w:t>
      </w:r>
      <w:r w:rsidR="00D7425D" w:rsidRPr="006715EF">
        <w:t>uznać,</w:t>
      </w:r>
      <w:r w:rsidR="00D7425D">
        <w:t xml:space="preserve"> </w:t>
      </w:r>
      <w:r w:rsidR="00D7425D" w:rsidRPr="006715EF">
        <w:t>że</w:t>
      </w:r>
      <w:r w:rsidR="00D7425D">
        <w:t xml:space="preserve"> </w:t>
      </w:r>
      <w:r w:rsidR="00D7425D" w:rsidRPr="006715EF">
        <w:t>nie</w:t>
      </w:r>
      <w:r w:rsidR="00D7425D">
        <w:t xml:space="preserve"> </w:t>
      </w:r>
      <w:r w:rsidR="00D7425D" w:rsidRPr="006715EF">
        <w:t>zachodzi</w:t>
      </w:r>
      <w:r w:rsidR="00D7425D">
        <w:t xml:space="preserve"> </w:t>
      </w:r>
      <w:r w:rsidR="00D7425D" w:rsidRPr="006715EF">
        <w:t>potrzeba</w:t>
      </w:r>
      <w:r w:rsidR="00D7425D">
        <w:t xml:space="preserve"> </w:t>
      </w:r>
      <w:r w:rsidR="00D7425D" w:rsidRPr="006715EF">
        <w:t>stosowania</w:t>
      </w:r>
      <w:r w:rsidR="00D7425D">
        <w:t xml:space="preserve"> </w:t>
      </w:r>
      <w:r w:rsidR="00D7425D" w:rsidRPr="006715EF">
        <w:t>wszystkich</w:t>
      </w:r>
      <w:r w:rsidR="00D7425D">
        <w:t xml:space="preserve"> </w:t>
      </w:r>
      <w:r w:rsidR="00D7425D" w:rsidRPr="006715EF">
        <w:t>warunków,</w:t>
      </w:r>
      <w:r>
        <w:t xml:space="preserve"> </w:t>
      </w:r>
      <w:r w:rsidRPr="006715EF">
        <w:t>o</w:t>
      </w:r>
      <w:r>
        <w:t> </w:t>
      </w:r>
      <w:r w:rsidR="00D7425D" w:rsidRPr="006715EF">
        <w:t>których</w:t>
      </w:r>
      <w:r w:rsidR="00D7425D">
        <w:t xml:space="preserve"> </w:t>
      </w:r>
      <w:r w:rsidR="00D7425D" w:rsidRPr="006715EF">
        <w:t>mowa</w:t>
      </w:r>
      <w:r>
        <w:t xml:space="preserve"> </w:t>
      </w:r>
      <w:r w:rsidRPr="006715EF">
        <w:t>w</w:t>
      </w:r>
      <w:r>
        <w:t> § </w:t>
      </w:r>
      <w:r w:rsidR="00D7425D" w:rsidRPr="006715EF">
        <w:t>1,</w:t>
      </w:r>
      <w:r>
        <w:t xml:space="preserve"> </w:t>
      </w:r>
      <w:r w:rsidRPr="006715EF">
        <w:t>i</w:t>
      </w:r>
      <w:r>
        <w:t> </w:t>
      </w:r>
      <w:r w:rsidR="00D7425D" w:rsidRPr="006715EF">
        <w:t>odstąpić</w:t>
      </w:r>
      <w:r w:rsidR="00D7425D">
        <w:t xml:space="preserve"> </w:t>
      </w:r>
      <w:r w:rsidR="00D7425D" w:rsidRPr="006715EF">
        <w:t>od</w:t>
      </w:r>
      <w:r w:rsidR="00D7425D">
        <w:t xml:space="preserve"> </w:t>
      </w:r>
      <w:r w:rsidR="00D7425D" w:rsidRPr="006715EF">
        <w:t>stosowania</w:t>
      </w:r>
      <w:r w:rsidR="00D7425D">
        <w:t xml:space="preserve"> </w:t>
      </w:r>
      <w:r w:rsidR="00D7425D" w:rsidRPr="006715EF">
        <w:t>jednego</w:t>
      </w:r>
      <w:r w:rsidR="00D7425D">
        <w:t xml:space="preserve"> </w:t>
      </w:r>
      <w:r w:rsidR="00D7425D" w:rsidRPr="006715EF">
        <w:t>lub</w:t>
      </w:r>
      <w:r w:rsidR="00D7425D">
        <w:t xml:space="preserve"> </w:t>
      </w:r>
      <w:r w:rsidR="00D7425D" w:rsidRPr="006715EF">
        <w:t>więcej</w:t>
      </w:r>
      <w:r>
        <w:t xml:space="preserve"> </w:t>
      </w:r>
      <w:r w:rsidRPr="006715EF">
        <w:t>z</w:t>
      </w:r>
      <w:r>
        <w:t> </w:t>
      </w:r>
      <w:r w:rsidR="00D7425D" w:rsidRPr="006715EF">
        <w:t>nich;</w:t>
      </w:r>
      <w:r w:rsidR="00D7425D">
        <w:t xml:space="preserve"> przepis</w:t>
      </w:r>
      <w:r>
        <w:t xml:space="preserve"> art. </w:t>
      </w:r>
      <w:r w:rsidR="00D7425D" w:rsidRPr="006715EF">
        <w:t>88a</w:t>
      </w:r>
      <w:r>
        <w:t xml:space="preserve"> § </w:t>
      </w:r>
      <w:r w:rsidRPr="006715EF">
        <w:t>2</w:t>
      </w:r>
      <w:r>
        <w:t> </w:t>
      </w:r>
      <w:r w:rsidR="00D7425D" w:rsidRPr="006715EF">
        <w:t>stosuje</w:t>
      </w:r>
      <w:r w:rsidR="00D7425D">
        <w:t xml:space="preserve"> </w:t>
      </w:r>
      <w:r w:rsidR="00D7425D" w:rsidRPr="006715EF">
        <w:t>się</w:t>
      </w:r>
      <w:r w:rsidR="00D7425D">
        <w:t xml:space="preserve"> </w:t>
      </w:r>
      <w:r w:rsidR="00D7425D" w:rsidRPr="006715EF">
        <w:t>odp</w:t>
      </w:r>
      <w:r w:rsidR="00D7425D" w:rsidRPr="006715EF">
        <w:t>o</w:t>
      </w:r>
      <w:r w:rsidR="00D7425D" w:rsidRPr="006715EF">
        <w:t>wiednio.</w:t>
      </w:r>
      <w:r w:rsidR="00D7425D">
        <w:t xml:space="preserve"> </w:t>
      </w:r>
      <w:r w:rsidR="00D7425D" w:rsidRPr="006715EF">
        <w:t>Je</w:t>
      </w:r>
      <w:r w:rsidR="00D7425D">
        <w:t xml:space="preserve">żeli </w:t>
      </w:r>
      <w:r w:rsidR="00D7425D" w:rsidRPr="006715EF">
        <w:t>jest</w:t>
      </w:r>
      <w:r w:rsidR="00D7425D">
        <w:t xml:space="preserve"> </w:t>
      </w:r>
      <w:r w:rsidR="00D7425D" w:rsidRPr="006715EF">
        <w:t>to</w:t>
      </w:r>
      <w:r w:rsidR="00D7425D">
        <w:t xml:space="preserve"> </w:t>
      </w:r>
      <w:r w:rsidR="00D7425D" w:rsidRPr="006715EF">
        <w:t>uzasadnione</w:t>
      </w:r>
      <w:r w:rsidR="00D7425D">
        <w:t xml:space="preserve"> </w:t>
      </w:r>
      <w:r w:rsidR="00D7425D" w:rsidRPr="006715EF">
        <w:t>okolicznościami,</w:t>
      </w:r>
      <w:r w:rsidR="00D7425D">
        <w:t xml:space="preserve"> </w:t>
      </w:r>
      <w:r w:rsidR="00D7425D" w:rsidRPr="006715EF">
        <w:t>można</w:t>
      </w:r>
      <w:r w:rsidR="00D7425D">
        <w:t xml:space="preserve"> </w:t>
      </w:r>
      <w:r w:rsidR="00D7425D" w:rsidRPr="006715EF">
        <w:t>przywrócić</w:t>
      </w:r>
      <w:r w:rsidR="00D7425D">
        <w:t xml:space="preserve"> </w:t>
      </w:r>
      <w:r w:rsidR="00D7425D" w:rsidRPr="006715EF">
        <w:t>stosowanie</w:t>
      </w:r>
      <w:r w:rsidR="00D7425D">
        <w:t xml:space="preserve"> </w:t>
      </w:r>
      <w:r w:rsidR="00D7425D" w:rsidRPr="006715EF">
        <w:t>warunków,</w:t>
      </w:r>
      <w:r w:rsidR="00D7425D">
        <w:t xml:space="preserve"> </w:t>
      </w:r>
      <w:r w:rsidR="00D7425D" w:rsidRPr="006715EF">
        <w:t>od</w:t>
      </w:r>
      <w:r w:rsidR="00D7425D">
        <w:t xml:space="preserve"> </w:t>
      </w:r>
      <w:r w:rsidR="00D7425D" w:rsidRPr="006715EF">
        <w:t>których</w:t>
      </w:r>
      <w:r w:rsidR="00D7425D">
        <w:t xml:space="preserve"> </w:t>
      </w:r>
      <w:r w:rsidR="00D7425D" w:rsidRPr="006715EF">
        <w:t>odst</w:t>
      </w:r>
      <w:r w:rsidR="00D7425D" w:rsidRPr="006715EF">
        <w:t>ą</w:t>
      </w:r>
      <w:r w:rsidR="00D7425D" w:rsidRPr="006715EF">
        <w:t>piono,</w:t>
      </w:r>
      <w:r w:rsidR="00D7425D">
        <w:t xml:space="preserve"> </w:t>
      </w:r>
      <w:r w:rsidR="00D7425D" w:rsidRPr="006715EF">
        <w:t>lub</w:t>
      </w:r>
      <w:r w:rsidR="00D7425D">
        <w:t xml:space="preserve"> zmienić ich zakres</w:t>
      </w:r>
      <w:r w:rsidR="00D7425D" w:rsidRPr="006715EF">
        <w:t>.</w:t>
      </w:r>
    </w:p>
    <w:p w:rsidR="00D7425D" w:rsidRPr="006715EF" w:rsidRDefault="00D7425D" w:rsidP="00D7425D">
      <w:pPr>
        <w:pStyle w:val="ZLITUSTzmustliter"/>
      </w:pPr>
      <w:r w:rsidRPr="006715EF">
        <w:t>§</w:t>
      </w:r>
      <w:r w:rsidR="00DA485A">
        <w:t> </w:t>
      </w:r>
      <w:r w:rsidRPr="006715EF">
        <w:t>3.</w:t>
      </w:r>
      <w:r w:rsidR="00DA485A">
        <w:t> </w:t>
      </w:r>
      <w:r w:rsidRPr="006715EF">
        <w:t>Na</w:t>
      </w:r>
      <w:r>
        <w:t xml:space="preserve"> </w:t>
      </w:r>
      <w:r w:rsidRPr="006715EF">
        <w:t>wniosek</w:t>
      </w:r>
      <w:r>
        <w:t xml:space="preserve"> </w:t>
      </w:r>
      <w:r w:rsidRPr="006715EF">
        <w:t>skazanego</w:t>
      </w:r>
      <w:r>
        <w:t xml:space="preserve"> </w:t>
      </w:r>
      <w:r w:rsidRPr="006715EF">
        <w:t>lub</w:t>
      </w:r>
      <w:r>
        <w:t xml:space="preserve"> </w:t>
      </w:r>
      <w:r w:rsidRPr="006715EF">
        <w:t>jego</w:t>
      </w:r>
      <w:r>
        <w:t xml:space="preserve"> </w:t>
      </w:r>
      <w:r w:rsidRPr="006715EF">
        <w:t>obrońcy,</w:t>
      </w:r>
      <w:r>
        <w:t xml:space="preserve"> </w:t>
      </w:r>
      <w:r w:rsidRPr="006715EF">
        <w:t>nie</w:t>
      </w:r>
      <w:r>
        <w:t xml:space="preserve"> </w:t>
      </w:r>
      <w:r w:rsidRPr="006715EF">
        <w:t>częściej</w:t>
      </w:r>
      <w:r>
        <w:t xml:space="preserve"> </w:t>
      </w:r>
      <w:r w:rsidRPr="006715EF">
        <w:t>jednak</w:t>
      </w:r>
      <w:r>
        <w:t xml:space="preserve"> </w:t>
      </w:r>
      <w:r w:rsidRPr="006715EF">
        <w:t>niż</w:t>
      </w:r>
      <w:r>
        <w:t xml:space="preserve"> </w:t>
      </w:r>
      <w:r w:rsidRPr="006715EF">
        <w:t>raz</w:t>
      </w:r>
      <w:r>
        <w:t xml:space="preserve"> </w:t>
      </w:r>
      <w:r w:rsidRPr="006715EF">
        <w:t>na</w:t>
      </w:r>
      <w:r>
        <w:t xml:space="preserve"> </w:t>
      </w:r>
      <w:r w:rsidR="00DA485A" w:rsidRPr="006715EF">
        <w:t>3</w:t>
      </w:r>
      <w:r w:rsidR="00DA485A">
        <w:t> </w:t>
      </w:r>
      <w:r w:rsidRPr="006715EF">
        <w:t>miesiące,</w:t>
      </w:r>
      <w:r>
        <w:t xml:space="preserve"> </w:t>
      </w:r>
      <w:r w:rsidRPr="006715EF">
        <w:t>komisja</w:t>
      </w:r>
      <w:r>
        <w:t xml:space="preserve"> </w:t>
      </w:r>
      <w:r w:rsidRPr="006715EF">
        <w:t>penite</w:t>
      </w:r>
      <w:r w:rsidRPr="006715EF">
        <w:t>n</w:t>
      </w:r>
      <w:r w:rsidRPr="006715EF">
        <w:t>cjarna</w:t>
      </w:r>
      <w:r>
        <w:t xml:space="preserve"> </w:t>
      </w:r>
      <w:r w:rsidRPr="006715EF">
        <w:t>wskazuje</w:t>
      </w:r>
      <w:r>
        <w:t xml:space="preserve"> przyczyny </w:t>
      </w:r>
      <w:r w:rsidRPr="006715EF">
        <w:t>uzasadniające</w:t>
      </w:r>
      <w:r>
        <w:t xml:space="preserve"> </w:t>
      </w:r>
      <w:r w:rsidRPr="006715EF">
        <w:t>kwalifikację</w:t>
      </w:r>
      <w:r>
        <w:t xml:space="preserve"> </w:t>
      </w:r>
      <w:r w:rsidRPr="006715EF">
        <w:t>skazanego</w:t>
      </w:r>
      <w:r>
        <w:t xml:space="preserve"> </w:t>
      </w:r>
      <w:r w:rsidRPr="006715EF">
        <w:t>jako</w:t>
      </w:r>
      <w:r>
        <w:t xml:space="preserve"> </w:t>
      </w:r>
      <w:r w:rsidRPr="006715EF">
        <w:t>stwarzającego</w:t>
      </w:r>
      <w:r>
        <w:t xml:space="preserve"> </w:t>
      </w:r>
      <w:r w:rsidRPr="006715EF">
        <w:t>poważne</w:t>
      </w:r>
      <w:r>
        <w:t xml:space="preserve"> </w:t>
      </w:r>
      <w:r w:rsidRPr="006715EF">
        <w:t>zagrożenie</w:t>
      </w:r>
      <w:r>
        <w:t xml:space="preserve"> </w:t>
      </w:r>
      <w:r w:rsidRPr="006715EF">
        <w:t>sp</w:t>
      </w:r>
      <w:r w:rsidRPr="006715EF">
        <w:t>o</w:t>
      </w:r>
      <w:r w:rsidRPr="006715EF">
        <w:t>łeczne</w:t>
      </w:r>
      <w:r>
        <w:t xml:space="preserve"> </w:t>
      </w:r>
      <w:r w:rsidRPr="006715EF">
        <w:t>albo</w:t>
      </w:r>
      <w:r>
        <w:t xml:space="preserve"> </w:t>
      </w:r>
      <w:r w:rsidRPr="006715EF">
        <w:t>poważne</w:t>
      </w:r>
      <w:r>
        <w:t xml:space="preserve"> </w:t>
      </w:r>
      <w:r w:rsidRPr="006715EF">
        <w:t>zagrożenie</w:t>
      </w:r>
      <w:r>
        <w:t xml:space="preserve"> </w:t>
      </w:r>
      <w:r w:rsidRPr="006715EF">
        <w:t>dla</w:t>
      </w:r>
      <w:r>
        <w:t xml:space="preserve"> </w:t>
      </w:r>
      <w:r w:rsidRPr="006715EF">
        <w:t>bezpieczeństwa</w:t>
      </w:r>
      <w:r>
        <w:t xml:space="preserve"> </w:t>
      </w:r>
      <w:r w:rsidRPr="006715EF">
        <w:t>zakładu</w:t>
      </w:r>
      <w:r>
        <w:t xml:space="preserve"> </w:t>
      </w:r>
      <w:r w:rsidRPr="006715EF">
        <w:t>oraz</w:t>
      </w:r>
      <w:r>
        <w:t xml:space="preserve"> </w:t>
      </w:r>
      <w:r w:rsidRPr="006715EF">
        <w:t>stosowanie</w:t>
      </w:r>
      <w:r>
        <w:t xml:space="preserve"> </w:t>
      </w:r>
      <w:r w:rsidRPr="006715EF">
        <w:t>wobec</w:t>
      </w:r>
      <w:r>
        <w:t xml:space="preserve"> </w:t>
      </w:r>
      <w:r w:rsidRPr="006715EF">
        <w:t>niego</w:t>
      </w:r>
      <w:r>
        <w:t xml:space="preserve"> </w:t>
      </w:r>
      <w:r w:rsidRPr="006715EF">
        <w:t>warunków</w:t>
      </w:r>
      <w:r>
        <w:t xml:space="preserve"> </w:t>
      </w:r>
      <w:r w:rsidRPr="006715EF">
        <w:t>określ</w:t>
      </w:r>
      <w:r w:rsidRPr="006715EF">
        <w:t>o</w:t>
      </w:r>
      <w:r w:rsidRPr="006715EF">
        <w:t>nych</w:t>
      </w:r>
      <w:r w:rsidR="00DA485A">
        <w:t xml:space="preserve"> </w:t>
      </w:r>
      <w:r w:rsidR="00DA485A" w:rsidRPr="006715EF">
        <w:t>w</w:t>
      </w:r>
      <w:r w:rsidR="00DA485A">
        <w:t> § </w:t>
      </w:r>
      <w:r w:rsidRPr="006715EF">
        <w:t>1.</w:t>
      </w:r>
      <w:r w:rsidR="00DA485A">
        <w:t>”</w:t>
      </w:r>
      <w:r w:rsidRPr="006715EF">
        <w:t>;</w:t>
      </w:r>
    </w:p>
    <w:p w:rsidR="00D7425D" w:rsidRPr="00D7425D" w:rsidRDefault="00D7425D" w:rsidP="00DA485A">
      <w:pPr>
        <w:pStyle w:val="PKTpunkt"/>
        <w:keepNext/>
      </w:pPr>
      <w:r w:rsidRPr="006715EF">
        <w:t>5)</w:t>
      </w:r>
      <w:r w:rsidRPr="00D7425D">
        <w:tab/>
        <w:t>art. 88c otrzymuje brzmienie:</w:t>
      </w:r>
    </w:p>
    <w:p w:rsidR="00D7425D" w:rsidRPr="006715EF" w:rsidRDefault="00DA485A" w:rsidP="00D7425D">
      <w:pPr>
        <w:pStyle w:val="ZARTzmartartykuempunktem"/>
      </w:pPr>
      <w:r>
        <w:t>„</w:t>
      </w:r>
      <w:r w:rsidR="00D7425D" w:rsidRPr="006715EF">
        <w:t>Art.</w:t>
      </w:r>
      <w:r>
        <w:t> </w:t>
      </w:r>
      <w:r w:rsidR="00D7425D" w:rsidRPr="006715EF">
        <w:t>88c.</w:t>
      </w:r>
      <w:r>
        <w:t xml:space="preserve"> § </w:t>
      </w:r>
      <w:r w:rsidR="00D7425D" w:rsidRPr="006715EF">
        <w:t>1.</w:t>
      </w:r>
      <w:r w:rsidR="00D7425D">
        <w:t xml:space="preserve"> </w:t>
      </w:r>
      <w:r w:rsidR="00D7425D" w:rsidRPr="006715EF">
        <w:t>Zachowanie</w:t>
      </w:r>
      <w:r w:rsidR="00D7425D">
        <w:t xml:space="preserve"> </w:t>
      </w:r>
      <w:r w:rsidR="00D7425D" w:rsidRPr="006715EF">
        <w:t>skazanego</w:t>
      </w:r>
      <w:r w:rsidR="00D7425D">
        <w:t xml:space="preserve"> </w:t>
      </w:r>
      <w:r w:rsidR="00D7425D" w:rsidRPr="006715EF">
        <w:t>stwarzającego</w:t>
      </w:r>
      <w:r w:rsidR="00D7425D">
        <w:t xml:space="preserve"> </w:t>
      </w:r>
      <w:r w:rsidR="00D7425D" w:rsidRPr="006715EF">
        <w:t>poważne</w:t>
      </w:r>
      <w:r w:rsidR="00D7425D">
        <w:t xml:space="preserve"> </w:t>
      </w:r>
      <w:r w:rsidR="00D7425D" w:rsidRPr="006715EF">
        <w:t>zagrożenie</w:t>
      </w:r>
      <w:r w:rsidR="00D7425D">
        <w:t xml:space="preserve"> </w:t>
      </w:r>
      <w:r w:rsidR="00D7425D" w:rsidRPr="006715EF">
        <w:t>społeczne</w:t>
      </w:r>
      <w:r w:rsidR="00D7425D">
        <w:t xml:space="preserve"> </w:t>
      </w:r>
      <w:r w:rsidR="00D7425D" w:rsidRPr="006715EF">
        <w:t>albo</w:t>
      </w:r>
      <w:r w:rsidR="00D7425D">
        <w:t xml:space="preserve"> </w:t>
      </w:r>
      <w:r w:rsidR="00D7425D" w:rsidRPr="006715EF">
        <w:t>poważne</w:t>
      </w:r>
      <w:r w:rsidR="00D7425D">
        <w:t xml:space="preserve"> </w:t>
      </w:r>
      <w:r w:rsidR="00D7425D" w:rsidRPr="006715EF">
        <w:t>zagrożenie</w:t>
      </w:r>
      <w:r w:rsidR="00D7425D">
        <w:t xml:space="preserve"> </w:t>
      </w:r>
      <w:r w:rsidR="00D7425D" w:rsidRPr="006715EF">
        <w:t>dla</w:t>
      </w:r>
      <w:r w:rsidR="00D7425D">
        <w:t xml:space="preserve"> </w:t>
      </w:r>
      <w:r w:rsidR="00D7425D" w:rsidRPr="006715EF">
        <w:t>bezpieczeństwa</w:t>
      </w:r>
      <w:r w:rsidR="00D7425D">
        <w:t xml:space="preserve"> </w:t>
      </w:r>
      <w:r w:rsidR="00D7425D" w:rsidRPr="006715EF">
        <w:t>zakładu</w:t>
      </w:r>
      <w:r w:rsidR="00D7425D">
        <w:t xml:space="preserve"> </w:t>
      </w:r>
      <w:r w:rsidR="00D7425D" w:rsidRPr="006715EF">
        <w:t>podlega</w:t>
      </w:r>
      <w:r w:rsidR="00D7425D">
        <w:t xml:space="preserve"> </w:t>
      </w:r>
      <w:r w:rsidR="00D7425D" w:rsidRPr="006715EF">
        <w:t>stałemu</w:t>
      </w:r>
      <w:r w:rsidR="00D7425D">
        <w:t xml:space="preserve"> </w:t>
      </w:r>
      <w:r w:rsidR="00D7425D" w:rsidRPr="006715EF">
        <w:t>monitorowaniu.</w:t>
      </w:r>
    </w:p>
    <w:p w:rsidR="00D7425D" w:rsidRPr="006715EF" w:rsidRDefault="00D7425D" w:rsidP="00D7425D">
      <w:pPr>
        <w:pStyle w:val="ZUSTzmustartykuempunktem"/>
      </w:pPr>
      <w:r w:rsidRPr="006715EF">
        <w:t>§</w:t>
      </w:r>
      <w:r w:rsidR="00DA485A">
        <w:t> </w:t>
      </w:r>
      <w:r w:rsidRPr="006715EF">
        <w:t>2.</w:t>
      </w:r>
      <w:r w:rsidR="00DA485A">
        <w:t> </w:t>
      </w:r>
      <w:r w:rsidRPr="006715EF">
        <w:t>Monitorowanie</w:t>
      </w:r>
      <w:r>
        <w:t xml:space="preserve"> </w:t>
      </w:r>
      <w:r w:rsidRPr="006715EF">
        <w:t>prowadzi</w:t>
      </w:r>
      <w:r>
        <w:t xml:space="preserve"> </w:t>
      </w:r>
      <w:r w:rsidRPr="006715EF">
        <w:t>się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celach</w:t>
      </w:r>
      <w:r>
        <w:t xml:space="preserve"> </w:t>
      </w:r>
      <w:r w:rsidRPr="006715EF">
        <w:t>mieszkalnych</w:t>
      </w:r>
      <w:r>
        <w:t xml:space="preserve"> </w:t>
      </w:r>
      <w:r w:rsidRPr="006715EF">
        <w:t>wraz</w:t>
      </w:r>
      <w:r w:rsidR="00DA485A">
        <w:t xml:space="preserve"> </w:t>
      </w:r>
      <w:r w:rsidR="00DA485A" w:rsidRPr="006715EF">
        <w:t>z</w:t>
      </w:r>
      <w:r w:rsidR="00DA485A">
        <w:t> </w:t>
      </w:r>
      <w:r w:rsidRPr="006715EF">
        <w:t>częścią</w:t>
      </w:r>
      <w:r>
        <w:t xml:space="preserve"> </w:t>
      </w:r>
      <w:r w:rsidRPr="006715EF">
        <w:t>przeznaczoną</w:t>
      </w:r>
      <w:r>
        <w:t xml:space="preserve"> </w:t>
      </w:r>
      <w:r w:rsidRPr="006715EF">
        <w:t>do</w:t>
      </w:r>
      <w:r>
        <w:t xml:space="preserve"> </w:t>
      </w:r>
      <w:r w:rsidRPr="006715EF">
        <w:t>celów</w:t>
      </w:r>
      <w:r>
        <w:t xml:space="preserve"> </w:t>
      </w:r>
      <w:r w:rsidRPr="006715EF">
        <w:t>sanitarno</w:t>
      </w:r>
      <w:r w:rsidR="00DA485A">
        <w:softHyphen/>
      </w:r>
      <w:r w:rsidR="00DA485A">
        <w:noBreakHyphen/>
      </w:r>
      <w:r w:rsidRPr="006715EF">
        <w:t>higienicznych</w:t>
      </w:r>
      <w:r>
        <w:t xml:space="preserve"> </w:t>
      </w:r>
      <w:r w:rsidRPr="006715EF">
        <w:t>oraz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miejscach</w:t>
      </w:r>
      <w:r w:rsidR="00DA485A">
        <w:t xml:space="preserve"> </w:t>
      </w:r>
      <w:r w:rsidR="00DA485A" w:rsidRPr="006715EF">
        <w:t>i</w:t>
      </w:r>
      <w:r w:rsidR="00DA485A">
        <w:t> </w:t>
      </w:r>
      <w:r w:rsidRPr="006715EF">
        <w:t>pomieszczeniach,</w:t>
      </w:r>
      <w:r w:rsidR="00DA485A">
        <w:t xml:space="preserve"> </w:t>
      </w:r>
      <w:r w:rsidR="00DA485A" w:rsidRPr="006715EF">
        <w:t>o</w:t>
      </w:r>
      <w:r w:rsidR="00DA485A">
        <w:t> </w:t>
      </w:r>
      <w:r w:rsidRPr="006715EF">
        <w:t>których</w:t>
      </w:r>
      <w:r>
        <w:t xml:space="preserve"> </w:t>
      </w:r>
      <w:r w:rsidRPr="006715EF">
        <w:t>mowa</w:t>
      </w:r>
      <w:r w:rsidR="00DA485A">
        <w:t xml:space="preserve"> </w:t>
      </w:r>
      <w:r w:rsidR="00DA485A" w:rsidRPr="006715EF">
        <w:t>w</w:t>
      </w:r>
      <w:r w:rsidR="00DA485A">
        <w:t> art. </w:t>
      </w:r>
      <w:r w:rsidRPr="006715EF">
        <w:t>88b</w:t>
      </w:r>
      <w:r w:rsidR="00DA485A">
        <w:t xml:space="preserve"> § </w:t>
      </w:r>
      <w:r w:rsidR="00DA485A" w:rsidRPr="006715EF">
        <w:t>1</w:t>
      </w:r>
      <w:r w:rsidR="00DA485A">
        <w:t xml:space="preserve"> pkt </w:t>
      </w:r>
      <w:r w:rsidRPr="006715EF">
        <w:t>1.</w:t>
      </w:r>
      <w:r>
        <w:t xml:space="preserve"> </w:t>
      </w:r>
      <w:r w:rsidRPr="006715EF">
        <w:t>Monitorowany</w:t>
      </w:r>
      <w:r>
        <w:t xml:space="preserve"> </w:t>
      </w:r>
      <w:r w:rsidRPr="006715EF">
        <w:t>obraz</w:t>
      </w:r>
      <w:r>
        <w:t xml:space="preserve"> </w:t>
      </w:r>
      <w:r w:rsidRPr="006715EF">
        <w:t>lub</w:t>
      </w:r>
      <w:r>
        <w:t xml:space="preserve"> </w:t>
      </w:r>
      <w:r w:rsidRPr="006715EF">
        <w:t>dźwięk</w:t>
      </w:r>
      <w:r>
        <w:t xml:space="preserve"> </w:t>
      </w:r>
      <w:r w:rsidRPr="006715EF">
        <w:t>podlega</w:t>
      </w:r>
      <w:r>
        <w:t xml:space="preserve"> </w:t>
      </w:r>
      <w:r w:rsidRPr="006715EF">
        <w:t>utrwalaniu.</w:t>
      </w:r>
      <w:r w:rsidR="00DA485A">
        <w:t>”</w:t>
      </w:r>
      <w:r w:rsidRPr="006715EF">
        <w:t>;</w:t>
      </w:r>
    </w:p>
    <w:p w:rsidR="00D7425D" w:rsidRPr="006715EF" w:rsidRDefault="00D7425D" w:rsidP="00DA485A">
      <w:pPr>
        <w:pStyle w:val="PKTpunkt"/>
        <w:keepNext/>
      </w:pPr>
      <w:r w:rsidRPr="006715EF">
        <w:t>6)</w:t>
      </w:r>
      <w:r w:rsidRPr="006715EF">
        <w:tab/>
        <w:t>w</w:t>
      </w:r>
      <w:r w:rsidR="00DA485A">
        <w:t xml:space="preserve"> art. </w:t>
      </w:r>
      <w:r w:rsidRPr="006715EF">
        <w:t>10</w:t>
      </w:r>
      <w:r w:rsidR="00DA485A" w:rsidRPr="006715EF">
        <w:t>0</w:t>
      </w:r>
      <w:r w:rsidR="00DA485A">
        <w:t xml:space="preserve"> w § </w:t>
      </w:r>
      <w:r w:rsidR="00DA485A" w:rsidRPr="006715EF">
        <w:t>1</w:t>
      </w:r>
      <w:r w:rsidR="00DA485A">
        <w:t xml:space="preserve"> pkt </w:t>
      </w:r>
      <w:r w:rsidR="00DA485A" w:rsidRPr="006715EF">
        <w:t>4</w:t>
      </w:r>
      <w:r w:rsidR="00DA485A">
        <w:t> </w:t>
      </w:r>
      <w:r w:rsidRPr="006715EF">
        <w:t>otrzymuje</w:t>
      </w:r>
      <w:r>
        <w:t xml:space="preserve"> </w:t>
      </w:r>
      <w:r w:rsidRPr="006715EF">
        <w:t>brzmienie:</w:t>
      </w:r>
    </w:p>
    <w:p w:rsidR="00D7425D" w:rsidRPr="006715EF" w:rsidRDefault="00DA485A" w:rsidP="00D7425D">
      <w:pPr>
        <w:pStyle w:val="ZPKTzmpktartykuempunktem"/>
      </w:pPr>
      <w:r>
        <w:t>„</w:t>
      </w:r>
      <w:r w:rsidR="00D7425D" w:rsidRPr="006715EF">
        <w:t>4)</w:t>
      </w:r>
      <w:r w:rsidR="00D7425D" w:rsidRPr="006715EF">
        <w:tab/>
        <w:t>skierowania</w:t>
      </w:r>
      <w:r w:rsidR="00D7425D">
        <w:t xml:space="preserve"> </w:t>
      </w:r>
      <w:r w:rsidR="00D7425D" w:rsidRPr="006715EF">
        <w:t>do</w:t>
      </w:r>
      <w:r w:rsidR="00D7425D">
        <w:t xml:space="preserve"> </w:t>
      </w:r>
      <w:r w:rsidR="00D7425D" w:rsidRPr="006715EF">
        <w:t>ośrodka</w:t>
      </w:r>
      <w:r w:rsidR="00D7425D">
        <w:t xml:space="preserve"> </w:t>
      </w:r>
      <w:r w:rsidR="00D7425D" w:rsidRPr="006715EF">
        <w:t>diagnostycznego,</w:t>
      </w:r>
      <w:r w:rsidR="00D7425D">
        <w:t xml:space="preserve"> </w:t>
      </w:r>
      <w:r w:rsidR="00D7425D" w:rsidRPr="006715EF">
        <w:t>oddziału</w:t>
      </w:r>
      <w:r w:rsidR="00D7425D">
        <w:t xml:space="preserve"> </w:t>
      </w:r>
      <w:r w:rsidR="00D7425D" w:rsidRPr="006715EF">
        <w:t>terapeutycznego</w:t>
      </w:r>
      <w:r w:rsidR="00D7425D">
        <w:t xml:space="preserve"> </w:t>
      </w:r>
      <w:r w:rsidR="00D7425D" w:rsidRPr="006715EF">
        <w:t>lub</w:t>
      </w:r>
      <w:r w:rsidR="00D7425D">
        <w:t xml:space="preserve"> </w:t>
      </w:r>
      <w:r w:rsidR="00D7425D" w:rsidRPr="006715EF">
        <w:t>oddziału</w:t>
      </w:r>
      <w:r w:rsidR="00D7425D">
        <w:t xml:space="preserve"> </w:t>
      </w:r>
      <w:r w:rsidR="00D7425D" w:rsidRPr="006715EF">
        <w:t>dla</w:t>
      </w:r>
      <w:r w:rsidR="00D7425D">
        <w:t xml:space="preserve"> </w:t>
      </w:r>
      <w:r w:rsidR="00D7425D" w:rsidRPr="006715EF">
        <w:t>osób</w:t>
      </w:r>
      <w:r w:rsidR="00D7425D">
        <w:t xml:space="preserve"> </w:t>
      </w:r>
      <w:r w:rsidR="00D7425D" w:rsidRPr="006715EF">
        <w:t>stwarzających</w:t>
      </w:r>
      <w:r w:rsidR="00D7425D">
        <w:t xml:space="preserve"> </w:t>
      </w:r>
      <w:r w:rsidR="00D7425D" w:rsidRPr="006715EF">
        <w:t>p</w:t>
      </w:r>
      <w:r w:rsidR="00D7425D" w:rsidRPr="006715EF">
        <w:t>o</w:t>
      </w:r>
      <w:r w:rsidR="00D7425D" w:rsidRPr="006715EF">
        <w:t>ważne</w:t>
      </w:r>
      <w:r w:rsidR="00D7425D">
        <w:t xml:space="preserve"> </w:t>
      </w:r>
      <w:r w:rsidR="00D7425D" w:rsidRPr="006715EF">
        <w:t>zagrożenie</w:t>
      </w:r>
      <w:r w:rsidR="00D7425D">
        <w:t xml:space="preserve"> </w:t>
      </w:r>
      <w:r w:rsidR="00D7425D" w:rsidRPr="006715EF">
        <w:t>społeczne</w:t>
      </w:r>
      <w:r w:rsidR="00D7425D">
        <w:t xml:space="preserve"> </w:t>
      </w:r>
      <w:r w:rsidR="00D7425D" w:rsidRPr="006715EF">
        <w:t>albo</w:t>
      </w:r>
      <w:r w:rsidR="00D7425D">
        <w:t xml:space="preserve"> </w:t>
      </w:r>
      <w:r w:rsidR="00D7425D" w:rsidRPr="006715EF">
        <w:t>poważne</w:t>
      </w:r>
      <w:r w:rsidR="00D7425D">
        <w:t xml:space="preserve"> </w:t>
      </w:r>
      <w:r w:rsidR="00D7425D" w:rsidRPr="006715EF">
        <w:t>zagrożenie</w:t>
      </w:r>
      <w:r w:rsidR="00D7425D">
        <w:t xml:space="preserve"> </w:t>
      </w:r>
      <w:r w:rsidR="00D7425D" w:rsidRPr="006715EF">
        <w:t>dla</w:t>
      </w:r>
      <w:r w:rsidR="00D7425D">
        <w:t xml:space="preserve"> </w:t>
      </w:r>
      <w:r w:rsidR="00D7425D" w:rsidRPr="006715EF">
        <w:t>bezpieczeństwa</w:t>
      </w:r>
      <w:r w:rsidR="00D7425D">
        <w:t xml:space="preserve"> </w:t>
      </w:r>
      <w:r w:rsidR="00D7425D" w:rsidRPr="006715EF">
        <w:t>aresztu</w:t>
      </w:r>
      <w:r w:rsidR="00D7425D">
        <w:t xml:space="preserve"> </w:t>
      </w:r>
      <w:r w:rsidR="00D7425D" w:rsidRPr="006715EF">
        <w:t>śledczego</w:t>
      </w:r>
      <w:r w:rsidR="00D7425D">
        <w:t xml:space="preserve"> </w:t>
      </w:r>
      <w:r w:rsidR="00D7425D" w:rsidRPr="006715EF">
        <w:t>lub</w:t>
      </w:r>
      <w:r w:rsidR="00D7425D">
        <w:t xml:space="preserve"> </w:t>
      </w:r>
      <w:r w:rsidR="00D7425D" w:rsidRPr="006715EF">
        <w:t>zakładu</w:t>
      </w:r>
      <w:r w:rsidR="00D7425D">
        <w:t xml:space="preserve"> </w:t>
      </w:r>
      <w:r w:rsidR="00D7425D" w:rsidRPr="006715EF">
        <w:t>karn</w:t>
      </w:r>
      <w:r w:rsidR="00D7425D" w:rsidRPr="006715EF">
        <w:t>e</w:t>
      </w:r>
      <w:r w:rsidR="00D7425D" w:rsidRPr="006715EF">
        <w:t>go,</w:t>
      </w:r>
      <w:r>
        <w:t>”</w:t>
      </w:r>
      <w:r w:rsidR="00D7425D" w:rsidRPr="006715EF">
        <w:t>;</w:t>
      </w:r>
    </w:p>
    <w:p w:rsidR="00D7425D" w:rsidRPr="00D7425D" w:rsidRDefault="00D7425D" w:rsidP="00DA485A">
      <w:pPr>
        <w:pStyle w:val="PKTpunkt"/>
        <w:keepNext/>
      </w:pPr>
      <w:r w:rsidRPr="006715EF">
        <w:t>7)</w:t>
      </w:r>
      <w:r w:rsidRPr="00D7425D">
        <w:tab/>
        <w:t>w</w:t>
      </w:r>
      <w:r w:rsidR="00DA485A">
        <w:t xml:space="preserve"> art. </w:t>
      </w:r>
      <w:r w:rsidRPr="00D7425D">
        <w:t>212a:</w:t>
      </w:r>
    </w:p>
    <w:p w:rsidR="00D7425D" w:rsidRPr="00D7425D" w:rsidRDefault="00D7425D" w:rsidP="00DA485A">
      <w:pPr>
        <w:pStyle w:val="LITlitera"/>
        <w:keepNext/>
      </w:pPr>
      <w:r w:rsidRPr="006715EF">
        <w:t>a)</w:t>
      </w:r>
      <w:r w:rsidR="00DA485A">
        <w:tab/>
      </w:r>
      <w:r w:rsidRPr="00D7425D">
        <w:t xml:space="preserve">§ </w:t>
      </w:r>
      <w:r w:rsidR="00DA485A" w:rsidRPr="00D7425D">
        <w:t>3</w:t>
      </w:r>
      <w:r w:rsidR="00DA485A">
        <w:t> </w:t>
      </w:r>
      <w:r w:rsidRPr="00D7425D">
        <w:t>otrzymuje brzmienie:</w:t>
      </w:r>
    </w:p>
    <w:p w:rsidR="00D7425D" w:rsidRPr="006715EF" w:rsidRDefault="00DA485A" w:rsidP="00D7425D">
      <w:pPr>
        <w:pStyle w:val="ZLITUSTzmustliter"/>
      </w:pPr>
      <w:r>
        <w:t>„</w:t>
      </w:r>
      <w:r w:rsidR="00D7425D" w:rsidRPr="006715EF">
        <w:t>§</w:t>
      </w:r>
      <w:r>
        <w:t> </w:t>
      </w:r>
      <w:r w:rsidR="00D7425D" w:rsidRPr="006715EF">
        <w:t>3.</w:t>
      </w:r>
      <w:r>
        <w:t> </w:t>
      </w:r>
      <w:r w:rsidR="00D7425D" w:rsidRPr="006715EF">
        <w:t>Przy</w:t>
      </w:r>
      <w:r w:rsidR="00D7425D">
        <w:t xml:space="preserve"> </w:t>
      </w:r>
      <w:r w:rsidR="00D7425D" w:rsidRPr="006715EF">
        <w:t>kwalifikowaniu</w:t>
      </w:r>
      <w:r w:rsidR="00D7425D">
        <w:t xml:space="preserve"> </w:t>
      </w:r>
      <w:r w:rsidR="00D7425D" w:rsidRPr="006715EF">
        <w:t>tymczasowo</w:t>
      </w:r>
      <w:r w:rsidR="00D7425D">
        <w:t xml:space="preserve"> </w:t>
      </w:r>
      <w:r w:rsidR="00D7425D" w:rsidRPr="006715EF">
        <w:t>aresztowanego</w:t>
      </w:r>
      <w:r w:rsidR="00D7425D">
        <w:t xml:space="preserve"> </w:t>
      </w:r>
      <w:r w:rsidR="00D7425D" w:rsidRPr="006715EF">
        <w:t>jako</w:t>
      </w:r>
      <w:r w:rsidR="00D7425D">
        <w:t xml:space="preserve"> </w:t>
      </w:r>
      <w:r w:rsidR="00D7425D" w:rsidRPr="006715EF">
        <w:t>stwarzającego</w:t>
      </w:r>
      <w:r w:rsidR="00D7425D">
        <w:t xml:space="preserve"> </w:t>
      </w:r>
      <w:r w:rsidR="00D7425D" w:rsidRPr="006715EF">
        <w:t>poważne</w:t>
      </w:r>
      <w:r w:rsidR="00D7425D">
        <w:t xml:space="preserve"> </w:t>
      </w:r>
      <w:r w:rsidR="00D7425D" w:rsidRPr="006715EF">
        <w:t>zagrożenie</w:t>
      </w:r>
      <w:r w:rsidR="00D7425D">
        <w:t xml:space="preserve"> </w:t>
      </w:r>
      <w:r w:rsidR="00D7425D" w:rsidRPr="006715EF">
        <w:t>społeczne</w:t>
      </w:r>
      <w:r w:rsidR="00D7425D">
        <w:t xml:space="preserve"> </w:t>
      </w:r>
      <w:r w:rsidR="00D7425D" w:rsidRPr="006715EF">
        <w:t>albo</w:t>
      </w:r>
      <w:r w:rsidR="00D7425D">
        <w:t xml:space="preserve"> </w:t>
      </w:r>
      <w:r w:rsidR="00D7425D" w:rsidRPr="006715EF">
        <w:t>poważne</w:t>
      </w:r>
      <w:r w:rsidR="00D7425D">
        <w:t xml:space="preserve"> </w:t>
      </w:r>
      <w:r w:rsidR="00D7425D" w:rsidRPr="006715EF">
        <w:t>zagrożenie</w:t>
      </w:r>
      <w:r w:rsidR="00D7425D">
        <w:t xml:space="preserve"> </w:t>
      </w:r>
      <w:r w:rsidR="00D7425D" w:rsidRPr="006715EF">
        <w:t>dla</w:t>
      </w:r>
      <w:r w:rsidR="00D7425D">
        <w:t xml:space="preserve"> </w:t>
      </w:r>
      <w:r w:rsidR="00D7425D" w:rsidRPr="006715EF">
        <w:t>bezpieczeństwa</w:t>
      </w:r>
      <w:r w:rsidR="00D7425D">
        <w:t xml:space="preserve"> </w:t>
      </w:r>
      <w:r w:rsidR="00D7425D" w:rsidRPr="006715EF">
        <w:t>aresztu</w:t>
      </w:r>
      <w:r w:rsidR="00D7425D">
        <w:t xml:space="preserve"> </w:t>
      </w:r>
      <w:r w:rsidR="00D7425D" w:rsidRPr="006715EF">
        <w:t>stosuje</w:t>
      </w:r>
      <w:r w:rsidR="00D7425D">
        <w:t xml:space="preserve"> </w:t>
      </w:r>
      <w:r w:rsidR="00D7425D" w:rsidRPr="006715EF">
        <w:t>się</w:t>
      </w:r>
      <w:r w:rsidR="00D7425D">
        <w:t xml:space="preserve"> </w:t>
      </w:r>
      <w:r w:rsidR="00D7425D" w:rsidRPr="006715EF">
        <w:t>odpowiednio</w:t>
      </w:r>
      <w:r w:rsidR="00D7425D">
        <w:t xml:space="preserve"> przepisy</w:t>
      </w:r>
      <w:r>
        <w:t xml:space="preserve"> art. </w:t>
      </w:r>
      <w:r w:rsidR="00D7425D" w:rsidRPr="006715EF">
        <w:t>88a</w:t>
      </w:r>
      <w:r>
        <w:t xml:space="preserve"> § </w:t>
      </w:r>
      <w:r w:rsidRPr="006715EF">
        <w:t>1</w:t>
      </w:r>
      <w:r>
        <w:t xml:space="preserve"> i </w:t>
      </w:r>
      <w:r w:rsidR="00D7425D" w:rsidRPr="006715EF">
        <w:t>2.</w:t>
      </w:r>
      <w:r>
        <w:t>”</w:t>
      </w:r>
      <w:r w:rsidR="00D7425D" w:rsidRPr="006715EF">
        <w:t>,</w:t>
      </w:r>
    </w:p>
    <w:p w:rsidR="00D7425D" w:rsidRPr="006715EF" w:rsidRDefault="00D7425D" w:rsidP="00D7425D">
      <w:pPr>
        <w:pStyle w:val="LITlitera"/>
      </w:pPr>
      <w:r w:rsidRPr="006715EF">
        <w:t>b)</w:t>
      </w:r>
      <w:r w:rsidRPr="006715EF">
        <w:tab/>
        <w:t>uchyla</w:t>
      </w:r>
      <w:r>
        <w:t xml:space="preserve"> </w:t>
      </w:r>
      <w:r w:rsidRPr="006715EF">
        <w:t>się</w:t>
      </w:r>
      <w:r w:rsidR="00DA485A">
        <w:t xml:space="preserve"> § </w:t>
      </w:r>
      <w:r w:rsidRPr="006715EF">
        <w:t>4,</w:t>
      </w:r>
    </w:p>
    <w:p w:rsidR="00D7425D" w:rsidRPr="00D7425D" w:rsidRDefault="00D7425D" w:rsidP="00DA485A">
      <w:pPr>
        <w:pStyle w:val="LITlitera"/>
        <w:keepNext/>
      </w:pPr>
      <w:r w:rsidRPr="006715EF">
        <w:t>c)</w:t>
      </w:r>
      <w:r w:rsidRPr="00D7425D">
        <w:tab/>
        <w:t xml:space="preserve">§ </w:t>
      </w:r>
      <w:r w:rsidR="00DA485A" w:rsidRPr="00D7425D">
        <w:t>5</w:t>
      </w:r>
      <w:r w:rsidR="00DA485A">
        <w:t> </w:t>
      </w:r>
      <w:r w:rsidRPr="00D7425D">
        <w:t>otrzymuje brzmienie:</w:t>
      </w:r>
    </w:p>
    <w:p w:rsidR="00D7425D" w:rsidRPr="006715EF" w:rsidRDefault="00DA485A" w:rsidP="00D7425D">
      <w:pPr>
        <w:pStyle w:val="ZLITUSTzmustliter"/>
      </w:pPr>
      <w:r>
        <w:t>„</w:t>
      </w:r>
      <w:r w:rsidR="00D7425D" w:rsidRPr="006715EF">
        <w:t>§</w:t>
      </w:r>
      <w:r>
        <w:t> </w:t>
      </w:r>
      <w:r w:rsidR="00D7425D" w:rsidRPr="006715EF">
        <w:t>5.</w:t>
      </w:r>
      <w:r>
        <w:t> </w:t>
      </w:r>
      <w:r w:rsidR="00D7425D" w:rsidRPr="006715EF">
        <w:t>Tymczasowo</w:t>
      </w:r>
      <w:r w:rsidR="00D7425D">
        <w:t xml:space="preserve"> </w:t>
      </w:r>
      <w:r w:rsidR="00D7425D" w:rsidRPr="006715EF">
        <w:t>aresztowanego</w:t>
      </w:r>
      <w:r w:rsidR="00D7425D">
        <w:t xml:space="preserve"> </w:t>
      </w:r>
      <w:r w:rsidR="00D7425D" w:rsidRPr="006715EF">
        <w:t>objętego</w:t>
      </w:r>
      <w:r w:rsidR="00D7425D">
        <w:t xml:space="preserve"> </w:t>
      </w:r>
      <w:r w:rsidR="00D7425D" w:rsidRPr="006715EF">
        <w:t>ochroną</w:t>
      </w:r>
      <w:r w:rsidR="00D7425D">
        <w:t xml:space="preserve"> </w:t>
      </w:r>
      <w:r w:rsidR="00D7425D" w:rsidRPr="006715EF">
        <w:t>na</w:t>
      </w:r>
      <w:r w:rsidR="00D7425D">
        <w:t xml:space="preserve"> </w:t>
      </w:r>
      <w:r w:rsidR="00D7425D" w:rsidRPr="006715EF">
        <w:t>mocy</w:t>
      </w:r>
      <w:r w:rsidR="00D7425D">
        <w:t xml:space="preserve"> </w:t>
      </w:r>
      <w:r w:rsidR="00D7425D" w:rsidRPr="006715EF">
        <w:t>ustawy</w:t>
      </w:r>
      <w:r>
        <w:t xml:space="preserve"> </w:t>
      </w:r>
      <w:r w:rsidRPr="006715EF">
        <w:t>z</w:t>
      </w:r>
      <w:r>
        <w:t> </w:t>
      </w:r>
      <w:r w:rsidR="00D7425D" w:rsidRPr="006715EF">
        <w:t>dnia</w:t>
      </w:r>
      <w:r w:rsidR="00D7425D">
        <w:t xml:space="preserve"> </w:t>
      </w:r>
      <w:r w:rsidR="00D7425D" w:rsidRPr="006715EF">
        <w:t>2</w:t>
      </w:r>
      <w:r w:rsidRPr="006715EF">
        <w:t>5</w:t>
      </w:r>
      <w:r>
        <w:t> </w:t>
      </w:r>
      <w:r w:rsidR="00D7425D" w:rsidRPr="006715EF">
        <w:t>czerwca</w:t>
      </w:r>
      <w:r w:rsidR="00D7425D">
        <w:t xml:space="preserve"> </w:t>
      </w:r>
      <w:r w:rsidR="00D7425D" w:rsidRPr="006715EF">
        <w:t>199</w:t>
      </w:r>
      <w:r w:rsidRPr="006715EF">
        <w:t>7</w:t>
      </w:r>
      <w:r>
        <w:t> </w:t>
      </w:r>
      <w:r w:rsidR="00D7425D" w:rsidRPr="006715EF">
        <w:t>r.</w:t>
      </w:r>
      <w:r>
        <w:t xml:space="preserve"> </w:t>
      </w:r>
      <w:r w:rsidRPr="006715EF">
        <w:t>o</w:t>
      </w:r>
      <w:r>
        <w:t> </w:t>
      </w:r>
      <w:r w:rsidR="00D7425D" w:rsidRPr="006715EF">
        <w:t>świadku</w:t>
      </w:r>
      <w:r w:rsidR="00D7425D">
        <w:t xml:space="preserve"> </w:t>
      </w:r>
      <w:r w:rsidR="00D7425D" w:rsidRPr="006715EF">
        <w:t>koronnym</w:t>
      </w:r>
      <w:r w:rsidR="00D7425D">
        <w:t xml:space="preserve"> </w:t>
      </w:r>
      <w:r w:rsidR="00D7425D" w:rsidRPr="006715EF">
        <w:t>można</w:t>
      </w:r>
      <w:r w:rsidR="00D7425D">
        <w:t xml:space="preserve"> </w:t>
      </w:r>
      <w:r w:rsidR="00D7425D" w:rsidRPr="006715EF">
        <w:t>osadzić,</w:t>
      </w:r>
      <w:r w:rsidR="00D7425D">
        <w:t xml:space="preserve"> </w:t>
      </w:r>
      <w:r w:rsidR="00D7425D" w:rsidRPr="006715EF">
        <w:t>za</w:t>
      </w:r>
      <w:r w:rsidR="00D7425D">
        <w:t xml:space="preserve"> </w:t>
      </w:r>
      <w:r w:rsidR="00D7425D" w:rsidRPr="006715EF">
        <w:t>jego</w:t>
      </w:r>
      <w:r w:rsidR="00D7425D">
        <w:t xml:space="preserve"> </w:t>
      </w:r>
      <w:r w:rsidR="00D7425D" w:rsidRPr="006715EF">
        <w:t>zgodą,</w:t>
      </w:r>
      <w:r>
        <w:t xml:space="preserve"> </w:t>
      </w:r>
      <w:r w:rsidRPr="006715EF">
        <w:t>w</w:t>
      </w:r>
      <w:r>
        <w:t> </w:t>
      </w:r>
      <w:r w:rsidR="00D7425D" w:rsidRPr="006715EF">
        <w:t>oddziale</w:t>
      </w:r>
      <w:r w:rsidR="00D7425D">
        <w:t xml:space="preserve"> </w:t>
      </w:r>
      <w:r w:rsidR="00D7425D" w:rsidRPr="006715EF">
        <w:t>lub</w:t>
      </w:r>
      <w:r w:rsidR="00D7425D">
        <w:t xml:space="preserve"> </w:t>
      </w:r>
      <w:r w:rsidR="00D7425D" w:rsidRPr="006715EF">
        <w:t>celi,</w:t>
      </w:r>
      <w:r>
        <w:t xml:space="preserve"> </w:t>
      </w:r>
      <w:r w:rsidRPr="006715EF">
        <w:t>o</w:t>
      </w:r>
      <w:r>
        <w:t> </w:t>
      </w:r>
      <w:r w:rsidR="00D7425D" w:rsidRPr="006715EF">
        <w:t>których</w:t>
      </w:r>
      <w:r w:rsidR="00D7425D">
        <w:t xml:space="preserve"> </w:t>
      </w:r>
      <w:r w:rsidR="00D7425D" w:rsidRPr="006715EF">
        <w:t>mowa</w:t>
      </w:r>
      <w:r>
        <w:t xml:space="preserve"> </w:t>
      </w:r>
      <w:r w:rsidRPr="006715EF">
        <w:t>w</w:t>
      </w:r>
      <w:r>
        <w:t> art. </w:t>
      </w:r>
      <w:r w:rsidR="00D7425D" w:rsidRPr="006715EF">
        <w:t>88a</w:t>
      </w:r>
      <w:r>
        <w:t xml:space="preserve"> § </w:t>
      </w:r>
      <w:r w:rsidR="00D7425D" w:rsidRPr="006715EF">
        <w:t>3.</w:t>
      </w:r>
      <w:r>
        <w:t>”</w:t>
      </w:r>
      <w:r w:rsidR="00D7425D" w:rsidRPr="006715EF">
        <w:t>,</w:t>
      </w:r>
    </w:p>
    <w:p w:rsidR="00D7425D" w:rsidRPr="006715EF" w:rsidRDefault="00D7425D" w:rsidP="00D7425D">
      <w:pPr>
        <w:pStyle w:val="LITlitera"/>
      </w:pPr>
      <w:r w:rsidRPr="006715EF">
        <w:t>d)</w:t>
      </w:r>
      <w:r w:rsidRPr="006715EF">
        <w:tab/>
        <w:t>uchyla</w:t>
      </w:r>
      <w:r>
        <w:t xml:space="preserve"> </w:t>
      </w:r>
      <w:r w:rsidRPr="006715EF">
        <w:t>się</w:t>
      </w:r>
      <w:r w:rsidR="00DA485A">
        <w:t xml:space="preserve"> § </w:t>
      </w:r>
      <w:r w:rsidRPr="006715EF">
        <w:t>6;</w:t>
      </w:r>
    </w:p>
    <w:p w:rsidR="00D7425D" w:rsidRPr="00D7425D" w:rsidRDefault="00D7425D" w:rsidP="00DA485A">
      <w:pPr>
        <w:pStyle w:val="PKTpunkt"/>
        <w:keepNext/>
      </w:pPr>
      <w:r w:rsidRPr="006715EF">
        <w:t>8)</w:t>
      </w:r>
      <w:r w:rsidRPr="00D7425D">
        <w:tab/>
        <w:t>w</w:t>
      </w:r>
      <w:r w:rsidR="00DA485A">
        <w:t xml:space="preserve"> art. </w:t>
      </w:r>
      <w:r w:rsidRPr="00D7425D">
        <w:t>212b:</w:t>
      </w:r>
    </w:p>
    <w:p w:rsidR="00D7425D" w:rsidRPr="00D7425D" w:rsidRDefault="00D7425D" w:rsidP="00DA485A">
      <w:pPr>
        <w:pStyle w:val="LITlitera"/>
        <w:keepNext/>
      </w:pPr>
      <w:r w:rsidRPr="006715EF">
        <w:t>a)</w:t>
      </w:r>
      <w:r w:rsidR="00DA485A">
        <w:tab/>
      </w:r>
      <w:r w:rsidRPr="00D7425D">
        <w:t xml:space="preserve">§ </w:t>
      </w:r>
      <w:r w:rsidR="00DA485A" w:rsidRPr="00D7425D">
        <w:t>2</w:t>
      </w:r>
      <w:r w:rsidR="00DA485A">
        <w:t> </w:t>
      </w:r>
      <w:r w:rsidRPr="00D7425D">
        <w:t>otrzymuje brzmienie:</w:t>
      </w:r>
    </w:p>
    <w:p w:rsidR="00D7425D" w:rsidRPr="006715EF" w:rsidRDefault="00DA485A" w:rsidP="00D7425D">
      <w:pPr>
        <w:pStyle w:val="ZLITUSTzmustliter"/>
      </w:pPr>
      <w:r>
        <w:t>„</w:t>
      </w:r>
      <w:r w:rsidR="00D7425D" w:rsidRPr="006715EF">
        <w:t>§</w:t>
      </w:r>
      <w:r>
        <w:t> </w:t>
      </w:r>
      <w:r w:rsidR="00D7425D" w:rsidRPr="006715EF">
        <w:t>2.</w:t>
      </w:r>
      <w:r>
        <w:t> </w:t>
      </w:r>
      <w:r w:rsidR="00D7425D" w:rsidRPr="006715EF">
        <w:t>Zachowanie</w:t>
      </w:r>
      <w:r w:rsidR="00D7425D">
        <w:t xml:space="preserve"> </w:t>
      </w:r>
      <w:r w:rsidR="00D7425D" w:rsidRPr="006715EF">
        <w:t>tymczasowo</w:t>
      </w:r>
      <w:r w:rsidR="00D7425D">
        <w:t xml:space="preserve"> </w:t>
      </w:r>
      <w:r w:rsidR="00D7425D" w:rsidRPr="006715EF">
        <w:t>aresztowanego</w:t>
      </w:r>
      <w:r w:rsidR="00D7425D">
        <w:t xml:space="preserve"> </w:t>
      </w:r>
      <w:r w:rsidR="00D7425D" w:rsidRPr="006715EF">
        <w:t>stwarzającego</w:t>
      </w:r>
      <w:r w:rsidR="00D7425D">
        <w:t xml:space="preserve"> </w:t>
      </w:r>
      <w:r w:rsidR="00D7425D" w:rsidRPr="006715EF">
        <w:t>poważne</w:t>
      </w:r>
      <w:r w:rsidR="00D7425D">
        <w:t xml:space="preserve"> </w:t>
      </w:r>
      <w:r w:rsidR="00D7425D" w:rsidRPr="006715EF">
        <w:t>zagrożenie</w:t>
      </w:r>
      <w:r w:rsidR="00D7425D">
        <w:t xml:space="preserve"> </w:t>
      </w:r>
      <w:r w:rsidR="00D7425D" w:rsidRPr="006715EF">
        <w:t>społeczne</w:t>
      </w:r>
      <w:r w:rsidR="00D7425D">
        <w:t xml:space="preserve"> </w:t>
      </w:r>
      <w:r w:rsidR="00D7425D" w:rsidRPr="006715EF">
        <w:t>albo</w:t>
      </w:r>
      <w:r w:rsidR="00D7425D">
        <w:t xml:space="preserve"> </w:t>
      </w:r>
      <w:r w:rsidR="00D7425D" w:rsidRPr="006715EF">
        <w:t>poważne</w:t>
      </w:r>
      <w:r w:rsidR="00D7425D">
        <w:t xml:space="preserve"> </w:t>
      </w:r>
      <w:r w:rsidR="00D7425D" w:rsidRPr="006715EF">
        <w:t>zagrożenie</w:t>
      </w:r>
      <w:r w:rsidR="00D7425D">
        <w:t xml:space="preserve"> </w:t>
      </w:r>
      <w:r w:rsidR="00D7425D" w:rsidRPr="006715EF">
        <w:t>dla</w:t>
      </w:r>
      <w:r w:rsidR="00D7425D">
        <w:t xml:space="preserve"> </w:t>
      </w:r>
      <w:r w:rsidR="00D7425D" w:rsidRPr="006715EF">
        <w:t>bezpieczeństwa</w:t>
      </w:r>
      <w:r w:rsidR="00D7425D">
        <w:t xml:space="preserve"> </w:t>
      </w:r>
      <w:r w:rsidR="00D7425D" w:rsidRPr="006715EF">
        <w:t>aresztu</w:t>
      </w:r>
      <w:r w:rsidR="00D7425D">
        <w:t xml:space="preserve"> </w:t>
      </w:r>
      <w:r w:rsidR="00D7425D" w:rsidRPr="006715EF">
        <w:t>podlega</w:t>
      </w:r>
      <w:r w:rsidR="00D7425D">
        <w:t xml:space="preserve"> </w:t>
      </w:r>
      <w:r w:rsidR="00D7425D" w:rsidRPr="006715EF">
        <w:t>stałemu</w:t>
      </w:r>
      <w:r w:rsidR="00D7425D">
        <w:t xml:space="preserve"> </w:t>
      </w:r>
      <w:r w:rsidR="00D7425D" w:rsidRPr="006715EF">
        <w:t>monitorowaniu.</w:t>
      </w:r>
      <w:r w:rsidR="00D7425D">
        <w:t xml:space="preserve"> </w:t>
      </w:r>
      <w:r w:rsidR="00D7425D" w:rsidRPr="006715EF">
        <w:t>Monitorowanie</w:t>
      </w:r>
      <w:r w:rsidR="00D7425D">
        <w:t xml:space="preserve"> </w:t>
      </w:r>
      <w:r w:rsidR="00D7425D" w:rsidRPr="006715EF">
        <w:t>prowadzi</w:t>
      </w:r>
      <w:r w:rsidR="00D7425D">
        <w:t xml:space="preserve"> </w:t>
      </w:r>
      <w:r w:rsidR="00D7425D" w:rsidRPr="006715EF">
        <w:t>się</w:t>
      </w:r>
      <w:r>
        <w:t xml:space="preserve"> </w:t>
      </w:r>
      <w:r w:rsidRPr="006715EF">
        <w:t>w</w:t>
      </w:r>
      <w:r>
        <w:t> </w:t>
      </w:r>
      <w:r w:rsidR="00D7425D" w:rsidRPr="006715EF">
        <w:t>celach</w:t>
      </w:r>
      <w:r w:rsidR="00D7425D">
        <w:t xml:space="preserve"> </w:t>
      </w:r>
      <w:r w:rsidR="00D7425D" w:rsidRPr="006715EF">
        <w:t>mieszkalnych</w:t>
      </w:r>
      <w:r w:rsidR="00D7425D">
        <w:t xml:space="preserve"> </w:t>
      </w:r>
      <w:r w:rsidR="00D7425D" w:rsidRPr="006715EF">
        <w:t>wraz</w:t>
      </w:r>
      <w:r>
        <w:t xml:space="preserve"> </w:t>
      </w:r>
      <w:r w:rsidRPr="006715EF">
        <w:t>z</w:t>
      </w:r>
      <w:r>
        <w:t> </w:t>
      </w:r>
      <w:r w:rsidR="00D7425D" w:rsidRPr="006715EF">
        <w:t>częścią</w:t>
      </w:r>
      <w:r w:rsidR="00D7425D">
        <w:t xml:space="preserve"> </w:t>
      </w:r>
      <w:r w:rsidR="00D7425D" w:rsidRPr="006715EF">
        <w:t>przeznaczoną</w:t>
      </w:r>
      <w:r w:rsidR="00D7425D">
        <w:t xml:space="preserve"> </w:t>
      </w:r>
      <w:r w:rsidR="00D7425D" w:rsidRPr="006715EF">
        <w:t>do</w:t>
      </w:r>
      <w:r w:rsidR="00D7425D">
        <w:t xml:space="preserve"> </w:t>
      </w:r>
      <w:r w:rsidR="00D7425D" w:rsidRPr="006715EF">
        <w:t>celów</w:t>
      </w:r>
      <w:r w:rsidR="00D7425D">
        <w:t xml:space="preserve"> </w:t>
      </w:r>
      <w:r w:rsidR="00D7425D" w:rsidRPr="006715EF">
        <w:t>sanitarno</w:t>
      </w:r>
      <w:r>
        <w:softHyphen/>
      </w:r>
      <w:r>
        <w:noBreakHyphen/>
      </w:r>
      <w:r w:rsidR="00D7425D" w:rsidRPr="006715EF">
        <w:t>higienicznych</w:t>
      </w:r>
      <w:r w:rsidR="00D7425D">
        <w:t xml:space="preserve"> </w:t>
      </w:r>
      <w:r w:rsidR="00D7425D" w:rsidRPr="006715EF">
        <w:t>oraz</w:t>
      </w:r>
      <w:r>
        <w:t xml:space="preserve"> </w:t>
      </w:r>
      <w:r w:rsidRPr="006715EF">
        <w:t>w</w:t>
      </w:r>
      <w:r>
        <w:t> </w:t>
      </w:r>
      <w:r w:rsidR="00D7425D" w:rsidRPr="006715EF">
        <w:t>miejscach</w:t>
      </w:r>
      <w:r>
        <w:t xml:space="preserve"> </w:t>
      </w:r>
      <w:r w:rsidRPr="006715EF">
        <w:t>i</w:t>
      </w:r>
      <w:r>
        <w:t> </w:t>
      </w:r>
      <w:r w:rsidR="00D7425D" w:rsidRPr="006715EF">
        <w:t>pomieszczeniach,</w:t>
      </w:r>
      <w:r>
        <w:t xml:space="preserve"> </w:t>
      </w:r>
      <w:r w:rsidRPr="006715EF">
        <w:t>o</w:t>
      </w:r>
      <w:r>
        <w:t> </w:t>
      </w:r>
      <w:r w:rsidR="00D7425D" w:rsidRPr="006715EF">
        <w:t>których</w:t>
      </w:r>
      <w:r w:rsidR="00D7425D">
        <w:t xml:space="preserve"> </w:t>
      </w:r>
      <w:r w:rsidR="00D7425D" w:rsidRPr="006715EF">
        <w:t>mowa</w:t>
      </w:r>
      <w:r>
        <w:t xml:space="preserve"> </w:t>
      </w:r>
      <w:r w:rsidRPr="006715EF">
        <w:t>w</w:t>
      </w:r>
      <w:r>
        <w:t> § </w:t>
      </w:r>
      <w:r w:rsidRPr="006715EF">
        <w:t>1</w:t>
      </w:r>
      <w:r>
        <w:t xml:space="preserve"> pkt </w:t>
      </w:r>
      <w:r w:rsidR="00D7425D" w:rsidRPr="006715EF">
        <w:t>1.</w:t>
      </w:r>
      <w:r w:rsidR="00D7425D">
        <w:t xml:space="preserve"> </w:t>
      </w:r>
      <w:r w:rsidR="00D7425D" w:rsidRPr="006715EF">
        <w:t>Monitorowany</w:t>
      </w:r>
      <w:r w:rsidR="00D7425D">
        <w:t xml:space="preserve"> </w:t>
      </w:r>
      <w:r w:rsidR="00D7425D" w:rsidRPr="006715EF">
        <w:t>obraz</w:t>
      </w:r>
      <w:r w:rsidR="00D7425D">
        <w:t xml:space="preserve"> </w:t>
      </w:r>
      <w:r w:rsidR="00D7425D" w:rsidRPr="006715EF">
        <w:t>lub</w:t>
      </w:r>
      <w:r w:rsidR="00D7425D">
        <w:t xml:space="preserve"> </w:t>
      </w:r>
      <w:r w:rsidR="00D7425D" w:rsidRPr="006715EF">
        <w:t>dźwięk</w:t>
      </w:r>
      <w:r w:rsidR="00D7425D">
        <w:t xml:space="preserve"> </w:t>
      </w:r>
      <w:r w:rsidR="00D7425D" w:rsidRPr="006715EF">
        <w:t>podlega</w:t>
      </w:r>
      <w:r w:rsidR="00D7425D">
        <w:t xml:space="preserve"> </w:t>
      </w:r>
      <w:r w:rsidR="00D7425D" w:rsidRPr="006715EF">
        <w:t>utrwalaniu.</w:t>
      </w:r>
      <w:r>
        <w:t>”</w:t>
      </w:r>
      <w:r w:rsidR="00D7425D" w:rsidRPr="006715EF">
        <w:t>,</w:t>
      </w:r>
    </w:p>
    <w:p w:rsidR="00D7425D" w:rsidRPr="00D7425D" w:rsidRDefault="00D7425D" w:rsidP="00DA485A">
      <w:pPr>
        <w:pStyle w:val="LITlitera"/>
        <w:keepNext/>
      </w:pPr>
      <w:r w:rsidRPr="006715EF">
        <w:t>b)</w:t>
      </w:r>
      <w:r w:rsidRPr="00D7425D">
        <w:tab/>
        <w:t>dodaje się</w:t>
      </w:r>
      <w:r w:rsidR="00DA485A">
        <w:t xml:space="preserve"> § </w:t>
      </w:r>
      <w:r w:rsidR="00DA485A" w:rsidRPr="00D7425D">
        <w:t>3</w:t>
      </w:r>
      <w:r w:rsidR="00DA485A">
        <w:t xml:space="preserve"> w </w:t>
      </w:r>
      <w:r w:rsidRPr="00D7425D">
        <w:t>brzmieniu:</w:t>
      </w:r>
    </w:p>
    <w:p w:rsidR="00D7425D" w:rsidRPr="006715EF" w:rsidRDefault="00DA485A" w:rsidP="00D7425D">
      <w:pPr>
        <w:pStyle w:val="ZLITUSTzmustliter"/>
      </w:pPr>
      <w:r>
        <w:t>„</w:t>
      </w:r>
      <w:r w:rsidR="00D7425D" w:rsidRPr="006715EF">
        <w:t>§</w:t>
      </w:r>
      <w:r>
        <w:t> </w:t>
      </w:r>
      <w:r w:rsidR="00D7425D" w:rsidRPr="006715EF">
        <w:t>3.</w:t>
      </w:r>
      <w:r>
        <w:t> </w:t>
      </w:r>
      <w:r w:rsidR="00D7425D">
        <w:t>Przepisy</w:t>
      </w:r>
      <w:r>
        <w:t xml:space="preserve"> art. </w:t>
      </w:r>
      <w:r w:rsidR="00D7425D" w:rsidRPr="006715EF">
        <w:t>88b</w:t>
      </w:r>
      <w:r>
        <w:t xml:space="preserve"> § </w:t>
      </w:r>
      <w:r w:rsidRPr="006715EF">
        <w:t>2</w:t>
      </w:r>
      <w:r>
        <w:t xml:space="preserve"> i </w:t>
      </w:r>
      <w:r w:rsidRPr="006715EF">
        <w:t>3</w:t>
      </w:r>
      <w:r>
        <w:t> </w:t>
      </w:r>
      <w:r w:rsidR="00D7425D" w:rsidRPr="006715EF">
        <w:t>stosuje</w:t>
      </w:r>
      <w:r w:rsidR="00D7425D">
        <w:t xml:space="preserve"> </w:t>
      </w:r>
      <w:r w:rsidR="00D7425D" w:rsidRPr="006715EF">
        <w:t>się</w:t>
      </w:r>
      <w:r w:rsidR="00D7425D">
        <w:t xml:space="preserve"> </w:t>
      </w:r>
      <w:r w:rsidR="00D7425D" w:rsidRPr="006715EF">
        <w:t>odpowiednio.</w:t>
      </w:r>
      <w:r>
        <w:t>”</w:t>
      </w:r>
      <w:r w:rsidR="00D7425D" w:rsidRPr="006715EF">
        <w:t>.</w:t>
      </w:r>
    </w:p>
    <w:p w:rsidR="00D7425D" w:rsidRPr="006715EF" w:rsidRDefault="00D7425D" w:rsidP="00D7425D">
      <w:pPr>
        <w:pStyle w:val="ARTartustawynprozporzdzenia"/>
        <w:rPr>
          <w:rStyle w:val="Ppogrubienie"/>
        </w:rPr>
      </w:pPr>
      <w:r w:rsidRPr="00DA485A">
        <w:rPr>
          <w:rStyle w:val="Ppogrubienie"/>
        </w:rPr>
        <w:t>Art.</w:t>
      </w:r>
      <w:r w:rsidR="00DA485A" w:rsidRPr="00DA485A">
        <w:rPr>
          <w:rStyle w:val="Ppogrubienie"/>
        </w:rPr>
        <w:t> </w:t>
      </w:r>
      <w:r w:rsidRPr="00DA485A">
        <w:rPr>
          <w:rStyle w:val="Ppogrubienie"/>
        </w:rPr>
        <w:t>2.</w:t>
      </w:r>
      <w:r w:rsidR="00DA485A">
        <w:t> </w:t>
      </w:r>
      <w:r w:rsidRPr="006715EF">
        <w:t>Ustawa</w:t>
      </w:r>
      <w:r>
        <w:t xml:space="preserve"> </w:t>
      </w:r>
      <w:r w:rsidRPr="006715EF">
        <w:t>wchodzi</w:t>
      </w:r>
      <w:r w:rsidR="00DA485A">
        <w:t xml:space="preserve"> </w:t>
      </w:r>
      <w:r w:rsidR="00DA485A" w:rsidRPr="006715EF">
        <w:t>w</w:t>
      </w:r>
      <w:r w:rsidR="00DA485A">
        <w:t> </w:t>
      </w:r>
      <w:r w:rsidRPr="006715EF">
        <w:t>życie</w:t>
      </w:r>
      <w:r>
        <w:t xml:space="preserve"> po </w:t>
      </w:r>
      <w:r w:rsidRPr="006715EF">
        <w:t>upływ</w:t>
      </w:r>
      <w:r>
        <w:t xml:space="preserve">ie </w:t>
      </w:r>
      <w:r w:rsidRPr="006715EF">
        <w:t>1</w:t>
      </w:r>
      <w:r w:rsidR="00DA485A" w:rsidRPr="006715EF">
        <w:t>4</w:t>
      </w:r>
      <w:r w:rsidR="00DA485A">
        <w:t> </w:t>
      </w:r>
      <w:r w:rsidRPr="006715EF">
        <w:t>dni</w:t>
      </w:r>
      <w:r>
        <w:t xml:space="preserve"> </w:t>
      </w:r>
      <w:r w:rsidRPr="006715EF">
        <w:t>od</w:t>
      </w:r>
      <w:r>
        <w:t xml:space="preserve"> </w:t>
      </w:r>
      <w:r w:rsidRPr="006715EF">
        <w:t>dnia</w:t>
      </w:r>
      <w:r>
        <w:t xml:space="preserve"> </w:t>
      </w:r>
      <w:r w:rsidRPr="006715EF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83" w:rsidRDefault="00890583">
      <w:r>
        <w:separator/>
      </w:r>
    </w:p>
  </w:endnote>
  <w:endnote w:type="continuationSeparator" w:id="0">
    <w:p w:rsidR="00890583" w:rsidRDefault="0089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83" w:rsidRDefault="00890583">
      <w:r>
        <w:separator/>
      </w:r>
    </w:p>
  </w:footnote>
  <w:footnote w:type="continuationSeparator" w:id="0">
    <w:p w:rsidR="00890583" w:rsidRDefault="00890583">
      <w:r>
        <w:separator/>
      </w:r>
    </w:p>
  </w:footnote>
  <w:footnote w:id="1">
    <w:p w:rsidR="00D7425D" w:rsidRPr="00D6256D" w:rsidRDefault="00D7425D" w:rsidP="00D7425D">
      <w:pPr>
        <w:pStyle w:val="ODNONIKtreodnonika"/>
      </w:pPr>
      <w:r w:rsidRPr="0030242F">
        <w:rPr>
          <w:rStyle w:val="IGindeksgrny"/>
        </w:rPr>
        <w:footnoteRef/>
      </w:r>
      <w:r w:rsidRPr="0030242F">
        <w:rPr>
          <w:rStyle w:val="IGindeksgrny"/>
        </w:rPr>
        <w:t>)</w:t>
      </w:r>
      <w:r>
        <w:rPr>
          <w:vertAlign w:val="superscript"/>
        </w:rPr>
        <w:tab/>
      </w:r>
      <w:r w:rsidRPr="00D6256D">
        <w:t>Zmiany</w:t>
      </w:r>
      <w:r>
        <w:t xml:space="preserve"> </w:t>
      </w:r>
      <w:r w:rsidRPr="00D6256D">
        <w:t>wymienionej</w:t>
      </w:r>
      <w:r>
        <w:t xml:space="preserve"> </w:t>
      </w:r>
      <w:r w:rsidRPr="00D6256D">
        <w:t>ustawy</w:t>
      </w:r>
      <w:r>
        <w:t xml:space="preserve"> </w:t>
      </w:r>
      <w:r w:rsidRPr="00D6256D">
        <w:t>zostały</w:t>
      </w:r>
      <w:r>
        <w:t xml:space="preserve"> </w:t>
      </w:r>
      <w:r w:rsidRPr="00D6256D">
        <w:t>ogłoszone</w:t>
      </w:r>
      <w:r w:rsidR="00DA485A">
        <w:t xml:space="preserve"> </w:t>
      </w:r>
      <w:r w:rsidR="00DA485A" w:rsidRPr="00D6256D">
        <w:t>w</w:t>
      </w:r>
      <w:r w:rsidR="00DA485A">
        <w:t> Dz. U.</w:t>
      </w:r>
      <w:r>
        <w:t xml:space="preserve"> </w:t>
      </w:r>
      <w:r w:rsidR="005F062D">
        <w:t xml:space="preserve">z </w:t>
      </w:r>
      <w:r w:rsidRPr="00A539F7">
        <w:t>199</w:t>
      </w:r>
      <w:r w:rsidR="00DA485A" w:rsidRPr="00A539F7">
        <w:t>7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160,</w:t>
      </w:r>
      <w:r w:rsidR="00DA485A">
        <w:t xml:space="preserve"> poz. </w:t>
      </w:r>
      <w:r w:rsidRPr="00A539F7">
        <w:t>1083,</w:t>
      </w:r>
      <w:r w:rsidR="00DA485A" w:rsidRPr="00A539F7">
        <w:t xml:space="preserve"> z</w:t>
      </w:r>
      <w:r w:rsidR="00DA485A">
        <w:t> </w:t>
      </w:r>
      <w:r w:rsidRPr="00A539F7">
        <w:t>199</w:t>
      </w:r>
      <w:r w:rsidR="00DA485A" w:rsidRPr="00A539F7">
        <w:t>9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83,</w:t>
      </w:r>
      <w:r w:rsidR="00DA485A">
        <w:t xml:space="preserve"> poz. </w:t>
      </w:r>
      <w:r w:rsidRPr="00A539F7">
        <w:t>931,</w:t>
      </w:r>
      <w:r w:rsidR="00DA485A" w:rsidRPr="00A539F7">
        <w:t xml:space="preserve"> z</w:t>
      </w:r>
      <w:r w:rsidR="00DA485A">
        <w:t> </w:t>
      </w:r>
      <w:r w:rsidRPr="00A539F7">
        <w:t>200</w:t>
      </w:r>
      <w:r w:rsidR="00DA485A" w:rsidRPr="00A539F7">
        <w:t>0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60,</w:t>
      </w:r>
      <w:r w:rsidR="00DA485A">
        <w:t xml:space="preserve"> poz. </w:t>
      </w:r>
      <w:r w:rsidRPr="00A539F7">
        <w:t>70</w:t>
      </w:r>
      <w:r w:rsidR="00DA485A" w:rsidRPr="00A539F7">
        <w:t>1</w:t>
      </w:r>
      <w:r w:rsidR="00DA485A">
        <w:t xml:space="preserve"> i Nr </w:t>
      </w:r>
      <w:r w:rsidRPr="00A539F7">
        <w:t>120,</w:t>
      </w:r>
      <w:r w:rsidR="00DA485A">
        <w:t xml:space="preserve"> poz. </w:t>
      </w:r>
      <w:r w:rsidRPr="00A539F7">
        <w:t>1268,</w:t>
      </w:r>
      <w:r w:rsidR="00DA485A" w:rsidRPr="00A539F7">
        <w:t xml:space="preserve"> z</w:t>
      </w:r>
      <w:r w:rsidR="00DA485A">
        <w:t> </w:t>
      </w:r>
      <w:r w:rsidRPr="00A539F7">
        <w:t>200</w:t>
      </w:r>
      <w:r w:rsidR="00DA485A" w:rsidRPr="00A539F7">
        <w:t>1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98,</w:t>
      </w:r>
      <w:r w:rsidR="00DA485A">
        <w:t xml:space="preserve"> poz. </w:t>
      </w:r>
      <w:r w:rsidRPr="00A539F7">
        <w:t>107</w:t>
      </w:r>
      <w:r w:rsidR="00DA485A" w:rsidRPr="00A539F7">
        <w:t>1</w:t>
      </w:r>
      <w:r w:rsidR="00DA485A">
        <w:t xml:space="preserve"> i Nr </w:t>
      </w:r>
      <w:r w:rsidRPr="00A539F7">
        <w:t>111,</w:t>
      </w:r>
      <w:r w:rsidR="00DA485A">
        <w:t xml:space="preserve"> poz. </w:t>
      </w:r>
      <w:r w:rsidRPr="00A539F7">
        <w:t>1194,</w:t>
      </w:r>
      <w:r w:rsidR="00DA485A" w:rsidRPr="00A539F7">
        <w:t xml:space="preserve"> z</w:t>
      </w:r>
      <w:r w:rsidR="00DA485A">
        <w:t> </w:t>
      </w:r>
      <w:r w:rsidRPr="00A539F7">
        <w:t>200</w:t>
      </w:r>
      <w:r w:rsidR="00DA485A" w:rsidRPr="00A539F7">
        <w:t>2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74,</w:t>
      </w:r>
      <w:r w:rsidR="00DA485A">
        <w:t xml:space="preserve"> poz. </w:t>
      </w:r>
      <w:r w:rsidRPr="00A539F7">
        <w:t>67</w:t>
      </w:r>
      <w:r w:rsidR="00DA485A" w:rsidRPr="00A539F7">
        <w:t>6</w:t>
      </w:r>
      <w:r w:rsidR="00DA485A">
        <w:t xml:space="preserve"> i Nr </w:t>
      </w:r>
      <w:r w:rsidRPr="00A539F7">
        <w:t>200,</w:t>
      </w:r>
      <w:r w:rsidR="00DA485A">
        <w:t xml:space="preserve"> poz. </w:t>
      </w:r>
      <w:r w:rsidRPr="00A539F7">
        <w:t>1679,</w:t>
      </w:r>
      <w:r w:rsidR="00DA485A" w:rsidRPr="00A539F7">
        <w:t xml:space="preserve"> z</w:t>
      </w:r>
      <w:r w:rsidR="00DA485A">
        <w:t> </w:t>
      </w:r>
      <w:r w:rsidRPr="00A539F7">
        <w:t>200</w:t>
      </w:r>
      <w:r w:rsidR="00DA485A" w:rsidRPr="00A539F7">
        <w:t>3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111,</w:t>
      </w:r>
      <w:r w:rsidR="00DA485A">
        <w:t xml:space="preserve"> poz. </w:t>
      </w:r>
      <w:r w:rsidRPr="00A539F7">
        <w:t>1061,</w:t>
      </w:r>
      <w:r w:rsidR="00DA485A">
        <w:t xml:space="preserve"> Nr </w:t>
      </w:r>
      <w:r w:rsidRPr="00A539F7">
        <w:t>142,</w:t>
      </w:r>
      <w:r w:rsidR="00DA485A">
        <w:t xml:space="preserve"> poz. </w:t>
      </w:r>
      <w:r w:rsidRPr="00A539F7">
        <w:t>138</w:t>
      </w:r>
      <w:r w:rsidR="00DA485A" w:rsidRPr="00A539F7">
        <w:t>0</w:t>
      </w:r>
      <w:r w:rsidR="00DA485A">
        <w:t xml:space="preserve"> i Nr </w:t>
      </w:r>
      <w:r w:rsidRPr="00A539F7">
        <w:t>179,</w:t>
      </w:r>
      <w:r w:rsidR="00DA485A">
        <w:t xml:space="preserve"> poz. </w:t>
      </w:r>
      <w:r w:rsidRPr="00A539F7">
        <w:t>1750,</w:t>
      </w:r>
      <w:r w:rsidR="00DA485A" w:rsidRPr="00A539F7">
        <w:t xml:space="preserve"> z</w:t>
      </w:r>
      <w:r w:rsidR="00DA485A">
        <w:t> </w:t>
      </w:r>
      <w:r w:rsidRPr="00A539F7">
        <w:t>200</w:t>
      </w:r>
      <w:r w:rsidR="00DA485A" w:rsidRPr="00A539F7">
        <w:t>4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93,</w:t>
      </w:r>
      <w:r w:rsidR="00DA485A">
        <w:t xml:space="preserve"> poz. </w:t>
      </w:r>
      <w:r w:rsidRPr="00A539F7">
        <w:t>889,</w:t>
      </w:r>
      <w:r w:rsidR="00DA485A">
        <w:t xml:space="preserve"> Nr </w:t>
      </w:r>
      <w:r w:rsidRPr="00A539F7">
        <w:t>210,</w:t>
      </w:r>
      <w:r w:rsidR="00DA485A">
        <w:t xml:space="preserve"> poz. </w:t>
      </w:r>
      <w:r w:rsidRPr="00A539F7">
        <w:t>2135,</w:t>
      </w:r>
      <w:r w:rsidR="00DA485A">
        <w:t xml:space="preserve"> Nr </w:t>
      </w:r>
      <w:r w:rsidRPr="00A539F7">
        <w:t>240,</w:t>
      </w:r>
      <w:r w:rsidR="00DA485A">
        <w:t xml:space="preserve"> poz. </w:t>
      </w:r>
      <w:r w:rsidRPr="00A539F7">
        <w:t>2405,</w:t>
      </w:r>
      <w:r w:rsidR="00DA485A">
        <w:t xml:space="preserve"> Nr </w:t>
      </w:r>
      <w:r w:rsidRPr="00A539F7">
        <w:t>243,</w:t>
      </w:r>
      <w:r w:rsidR="00DA485A">
        <w:t xml:space="preserve"> poz. </w:t>
      </w:r>
      <w:r w:rsidRPr="00A539F7">
        <w:t>242</w:t>
      </w:r>
      <w:r w:rsidR="00DA485A" w:rsidRPr="00A539F7">
        <w:t>6</w:t>
      </w:r>
      <w:r w:rsidR="00DA485A">
        <w:t xml:space="preserve"> i Nr </w:t>
      </w:r>
      <w:r w:rsidRPr="00A539F7">
        <w:t>273,</w:t>
      </w:r>
      <w:r w:rsidR="00DA485A">
        <w:t xml:space="preserve"> poz. </w:t>
      </w:r>
      <w:r w:rsidRPr="00A539F7">
        <w:t>2703,</w:t>
      </w:r>
      <w:r w:rsidR="00DA485A" w:rsidRPr="00A539F7">
        <w:t xml:space="preserve"> z</w:t>
      </w:r>
      <w:r w:rsidR="00DA485A">
        <w:t> </w:t>
      </w:r>
      <w:r w:rsidRPr="00A539F7">
        <w:t>200</w:t>
      </w:r>
      <w:r w:rsidR="00DA485A" w:rsidRPr="00A539F7">
        <w:t>5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163,</w:t>
      </w:r>
      <w:r w:rsidR="00DA485A">
        <w:t xml:space="preserve"> poz. </w:t>
      </w:r>
      <w:r w:rsidRPr="00A539F7">
        <w:t>136</w:t>
      </w:r>
      <w:r w:rsidR="00DA485A" w:rsidRPr="00A539F7">
        <w:t>3</w:t>
      </w:r>
      <w:r w:rsidR="00DA485A">
        <w:t xml:space="preserve"> i Nr </w:t>
      </w:r>
      <w:r w:rsidRPr="00A539F7">
        <w:t>178,</w:t>
      </w:r>
      <w:r w:rsidR="00DA485A">
        <w:t xml:space="preserve"> poz. </w:t>
      </w:r>
      <w:r w:rsidRPr="00A539F7">
        <w:t>1479,</w:t>
      </w:r>
      <w:r w:rsidR="00DA485A" w:rsidRPr="00A539F7">
        <w:t xml:space="preserve"> z</w:t>
      </w:r>
      <w:r w:rsidR="00DA485A">
        <w:t> </w:t>
      </w:r>
      <w:r w:rsidRPr="00A539F7">
        <w:t>200</w:t>
      </w:r>
      <w:r w:rsidR="00DA485A" w:rsidRPr="00A539F7">
        <w:t>6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104,</w:t>
      </w:r>
      <w:r w:rsidR="00DA485A">
        <w:t xml:space="preserve"> poz. </w:t>
      </w:r>
      <w:r w:rsidRPr="00A539F7">
        <w:t>70</w:t>
      </w:r>
      <w:r w:rsidR="00DA485A" w:rsidRPr="00A539F7">
        <w:t>8</w:t>
      </w:r>
      <w:r w:rsidR="00DA485A">
        <w:t xml:space="preserve"> i Nr </w:t>
      </w:r>
      <w:r w:rsidRPr="00A539F7">
        <w:t>226,</w:t>
      </w:r>
      <w:r w:rsidR="00DA485A">
        <w:t xml:space="preserve"> poz. </w:t>
      </w:r>
      <w:r w:rsidRPr="00A539F7">
        <w:t>1648,</w:t>
      </w:r>
      <w:r w:rsidR="00DA485A" w:rsidRPr="00A539F7">
        <w:t xml:space="preserve"> z</w:t>
      </w:r>
      <w:r w:rsidR="00DA485A">
        <w:t> </w:t>
      </w:r>
      <w:r w:rsidRPr="00A539F7">
        <w:t>200</w:t>
      </w:r>
      <w:r w:rsidR="00DA485A" w:rsidRPr="00A539F7">
        <w:t>7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123,</w:t>
      </w:r>
      <w:r w:rsidR="00DA485A">
        <w:t xml:space="preserve"> poz. </w:t>
      </w:r>
      <w:r w:rsidRPr="00A539F7">
        <w:t>849,</w:t>
      </w:r>
      <w:r w:rsidR="00DA485A" w:rsidRPr="00A539F7">
        <w:t xml:space="preserve"> z</w:t>
      </w:r>
      <w:r w:rsidR="00DA485A">
        <w:t> </w:t>
      </w:r>
      <w:r w:rsidRPr="00A539F7">
        <w:t>200</w:t>
      </w:r>
      <w:r w:rsidR="00DA485A" w:rsidRPr="00A539F7">
        <w:t>8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96,</w:t>
      </w:r>
      <w:r w:rsidR="00DA485A">
        <w:t xml:space="preserve"> poz. </w:t>
      </w:r>
      <w:r w:rsidRPr="00A539F7">
        <w:t>62</w:t>
      </w:r>
      <w:r w:rsidR="00DA485A" w:rsidRPr="00A539F7">
        <w:t>0</w:t>
      </w:r>
      <w:r w:rsidR="00DA485A">
        <w:t xml:space="preserve"> i Nr </w:t>
      </w:r>
      <w:r w:rsidRPr="00A539F7">
        <w:t>214,</w:t>
      </w:r>
      <w:r w:rsidR="00DA485A">
        <w:t xml:space="preserve"> poz. </w:t>
      </w:r>
      <w:r w:rsidRPr="00A539F7">
        <w:t>1344,</w:t>
      </w:r>
      <w:r w:rsidR="00DA485A" w:rsidRPr="00A539F7">
        <w:t xml:space="preserve"> z</w:t>
      </w:r>
      <w:r w:rsidR="00DA485A">
        <w:t> </w:t>
      </w:r>
      <w:r w:rsidRPr="00A539F7">
        <w:t>200</w:t>
      </w:r>
      <w:r w:rsidR="00DA485A" w:rsidRPr="00A539F7">
        <w:t>9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8,</w:t>
      </w:r>
      <w:r w:rsidR="00DA485A">
        <w:t xml:space="preserve"> poz. </w:t>
      </w:r>
      <w:r w:rsidRPr="00A539F7">
        <w:t>39,</w:t>
      </w:r>
      <w:r w:rsidR="00DA485A">
        <w:t xml:space="preserve"> Nr </w:t>
      </w:r>
      <w:r w:rsidRPr="00A539F7">
        <w:t>22,</w:t>
      </w:r>
      <w:r w:rsidR="00DA485A">
        <w:t xml:space="preserve"> poz. </w:t>
      </w:r>
      <w:r w:rsidRPr="00A539F7">
        <w:t>119,</w:t>
      </w:r>
      <w:r w:rsidR="00DA485A">
        <w:t xml:space="preserve"> Nr </w:t>
      </w:r>
      <w:r w:rsidRPr="00A539F7">
        <w:t>62,</w:t>
      </w:r>
      <w:r w:rsidR="00DA485A">
        <w:t xml:space="preserve"> poz. </w:t>
      </w:r>
      <w:r w:rsidRPr="00A539F7">
        <w:t>504,</w:t>
      </w:r>
      <w:r w:rsidR="00DA485A">
        <w:t xml:space="preserve"> Nr </w:t>
      </w:r>
      <w:r w:rsidRPr="00A539F7">
        <w:t>98,</w:t>
      </w:r>
      <w:r w:rsidR="00DA485A">
        <w:t xml:space="preserve"> poz. </w:t>
      </w:r>
      <w:r w:rsidRPr="00A539F7">
        <w:t>817,</w:t>
      </w:r>
      <w:r w:rsidR="00DA485A">
        <w:t xml:space="preserve"> Nr </w:t>
      </w:r>
      <w:r w:rsidRPr="00A539F7">
        <w:t>108,</w:t>
      </w:r>
      <w:r w:rsidR="00DA485A">
        <w:t xml:space="preserve"> poz. </w:t>
      </w:r>
      <w:r w:rsidRPr="00A539F7">
        <w:t>911,</w:t>
      </w:r>
      <w:r w:rsidR="00DA485A">
        <w:t xml:space="preserve"> Nr </w:t>
      </w:r>
      <w:r w:rsidRPr="00A539F7">
        <w:t>115,</w:t>
      </w:r>
      <w:r w:rsidR="00DA485A">
        <w:t xml:space="preserve"> poz. </w:t>
      </w:r>
      <w:r w:rsidRPr="00A539F7">
        <w:t>963,</w:t>
      </w:r>
      <w:r w:rsidR="00DA485A">
        <w:t xml:space="preserve"> Nr </w:t>
      </w:r>
      <w:r w:rsidRPr="00A539F7">
        <w:t>190,</w:t>
      </w:r>
      <w:r w:rsidR="00DA485A">
        <w:t xml:space="preserve"> poz. </w:t>
      </w:r>
      <w:r w:rsidRPr="00A539F7">
        <w:t>1475,</w:t>
      </w:r>
      <w:r w:rsidR="00DA485A">
        <w:t xml:space="preserve"> Nr </w:t>
      </w:r>
      <w:r w:rsidRPr="00A539F7">
        <w:t>201,</w:t>
      </w:r>
      <w:r w:rsidR="00DA485A">
        <w:t xml:space="preserve"> poz. </w:t>
      </w:r>
      <w:r w:rsidRPr="00A539F7">
        <w:t>154</w:t>
      </w:r>
      <w:r w:rsidR="00DA485A" w:rsidRPr="00A539F7">
        <w:t>0</w:t>
      </w:r>
      <w:r w:rsidR="00DA485A">
        <w:t xml:space="preserve"> i Nr </w:t>
      </w:r>
      <w:r w:rsidRPr="00A539F7">
        <w:t>206,</w:t>
      </w:r>
      <w:r w:rsidR="00DA485A">
        <w:t xml:space="preserve"> poz. </w:t>
      </w:r>
      <w:r w:rsidRPr="00A539F7">
        <w:t>1589,</w:t>
      </w:r>
      <w:r w:rsidR="00DA485A" w:rsidRPr="00A539F7">
        <w:t xml:space="preserve"> z</w:t>
      </w:r>
      <w:r w:rsidR="00DA485A">
        <w:t> </w:t>
      </w:r>
      <w:r w:rsidRPr="00A539F7">
        <w:t>201</w:t>
      </w:r>
      <w:r w:rsidR="00DA485A" w:rsidRPr="00A539F7">
        <w:t>0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34,</w:t>
      </w:r>
      <w:r w:rsidR="00DA485A">
        <w:t xml:space="preserve"> poz. </w:t>
      </w:r>
      <w:r w:rsidRPr="00A539F7">
        <w:t>191,</w:t>
      </w:r>
      <w:r w:rsidR="00DA485A">
        <w:t xml:space="preserve"> Nr </w:t>
      </w:r>
      <w:r w:rsidRPr="00A539F7">
        <w:t>40,</w:t>
      </w:r>
      <w:r w:rsidR="00DA485A">
        <w:t xml:space="preserve"> poz. </w:t>
      </w:r>
      <w:r w:rsidRPr="00A539F7">
        <w:t>227,</w:t>
      </w:r>
      <w:r w:rsidR="00DA485A">
        <w:t xml:space="preserve"> Nr </w:t>
      </w:r>
      <w:r w:rsidRPr="00A539F7">
        <w:t>125,</w:t>
      </w:r>
      <w:r w:rsidR="00DA485A">
        <w:t xml:space="preserve"> poz. </w:t>
      </w:r>
      <w:r w:rsidRPr="00A539F7">
        <w:t>84</w:t>
      </w:r>
      <w:r w:rsidR="00DA485A" w:rsidRPr="00A539F7">
        <w:t>2</w:t>
      </w:r>
      <w:r w:rsidR="00DA485A">
        <w:t xml:space="preserve"> i Nr </w:t>
      </w:r>
      <w:r w:rsidRPr="00A539F7">
        <w:t>182,</w:t>
      </w:r>
      <w:r w:rsidR="00DA485A">
        <w:t xml:space="preserve"> poz. </w:t>
      </w:r>
      <w:r w:rsidRPr="00A539F7">
        <w:t>1228,</w:t>
      </w:r>
      <w:r w:rsidR="00DA485A" w:rsidRPr="00A539F7">
        <w:t xml:space="preserve"> z</w:t>
      </w:r>
      <w:r w:rsidR="00DA485A">
        <w:t> </w:t>
      </w:r>
      <w:r w:rsidRPr="00A539F7">
        <w:t>201</w:t>
      </w:r>
      <w:r w:rsidR="00DA485A" w:rsidRPr="00A539F7">
        <w:t>1</w:t>
      </w:r>
      <w:r w:rsidR="00DA485A">
        <w:t> </w:t>
      </w:r>
      <w:r w:rsidRPr="00A539F7">
        <w:t>r.</w:t>
      </w:r>
      <w:r w:rsidR="00DA485A">
        <w:t xml:space="preserve"> Nr </w:t>
      </w:r>
      <w:r w:rsidRPr="00A539F7">
        <w:t>39,</w:t>
      </w:r>
      <w:r w:rsidR="00DA485A">
        <w:t xml:space="preserve"> poz. </w:t>
      </w:r>
      <w:r w:rsidRPr="00A539F7">
        <w:t>20</w:t>
      </w:r>
      <w:r w:rsidR="00DA485A" w:rsidRPr="00A539F7">
        <w:t>1</w:t>
      </w:r>
      <w:r w:rsidR="00DA485A">
        <w:t xml:space="preserve"> i </w:t>
      </w:r>
      <w:r w:rsidRPr="00A539F7">
        <w:t>202,</w:t>
      </w:r>
      <w:r w:rsidR="00DA485A">
        <w:t xml:space="preserve"> Nr </w:t>
      </w:r>
      <w:r w:rsidRPr="00A539F7">
        <w:t>112,</w:t>
      </w:r>
      <w:r w:rsidR="00DA485A">
        <w:t xml:space="preserve"> poz. </w:t>
      </w:r>
      <w:r w:rsidRPr="00A539F7">
        <w:t>654,</w:t>
      </w:r>
      <w:r w:rsidR="00DA485A">
        <w:t xml:space="preserve"> Nr </w:t>
      </w:r>
      <w:r w:rsidRPr="00A539F7">
        <w:t>129,</w:t>
      </w:r>
      <w:r w:rsidR="00DA485A">
        <w:t xml:space="preserve"> poz. </w:t>
      </w:r>
      <w:r w:rsidRPr="00A539F7">
        <w:t>734,</w:t>
      </w:r>
      <w:r w:rsidR="00DA485A">
        <w:t xml:space="preserve"> Nr </w:t>
      </w:r>
      <w:r w:rsidRPr="00A539F7">
        <w:t>185,</w:t>
      </w:r>
      <w:r w:rsidR="00DA485A">
        <w:t xml:space="preserve"> poz. </w:t>
      </w:r>
      <w:r w:rsidRPr="00A539F7">
        <w:t>1092,</w:t>
      </w:r>
      <w:r w:rsidR="00DA485A">
        <w:t xml:space="preserve"> Nr </w:t>
      </w:r>
      <w:r w:rsidRPr="00A539F7">
        <w:t>217,</w:t>
      </w:r>
      <w:r w:rsidR="00DA485A">
        <w:t xml:space="preserve"> poz. </w:t>
      </w:r>
      <w:r w:rsidRPr="00A539F7">
        <w:t>128</w:t>
      </w:r>
      <w:r w:rsidR="00DA485A" w:rsidRPr="00A539F7">
        <w:t>0</w:t>
      </w:r>
      <w:r w:rsidR="00DA485A">
        <w:t xml:space="preserve"> i Nr </w:t>
      </w:r>
      <w:r w:rsidRPr="00A539F7">
        <w:t>240,</w:t>
      </w:r>
      <w:r w:rsidR="00DA485A">
        <w:t xml:space="preserve"> poz. </w:t>
      </w:r>
      <w:r w:rsidRPr="00A539F7">
        <w:t>1431,</w:t>
      </w:r>
      <w:r w:rsidR="00DA485A" w:rsidRPr="00A539F7">
        <w:t xml:space="preserve"> z</w:t>
      </w:r>
      <w:r w:rsidR="00DA485A">
        <w:t> </w:t>
      </w:r>
      <w:r w:rsidRPr="00A539F7">
        <w:t>201</w:t>
      </w:r>
      <w:r w:rsidR="00DA485A" w:rsidRPr="00A539F7">
        <w:t>2</w:t>
      </w:r>
      <w:r w:rsidR="00DA485A">
        <w:t> </w:t>
      </w:r>
      <w:r w:rsidRPr="00A539F7">
        <w:t>r.</w:t>
      </w:r>
      <w:r w:rsidR="00DA485A">
        <w:t xml:space="preserve"> poz. </w:t>
      </w:r>
      <w:r w:rsidRPr="00A539F7">
        <w:t>908,</w:t>
      </w:r>
      <w:r w:rsidR="00DA485A" w:rsidRPr="00A539F7">
        <w:t xml:space="preserve"> z</w:t>
      </w:r>
      <w:r w:rsidR="00DA485A">
        <w:t> </w:t>
      </w:r>
      <w:r w:rsidRPr="00A539F7">
        <w:t>201</w:t>
      </w:r>
      <w:r w:rsidR="00DA485A" w:rsidRPr="00A539F7">
        <w:t>3</w:t>
      </w:r>
      <w:r w:rsidR="00DA485A">
        <w:t> </w:t>
      </w:r>
      <w:r w:rsidRPr="00A539F7">
        <w:t>r.</w:t>
      </w:r>
      <w:r w:rsidR="00DA485A">
        <w:t xml:space="preserve"> poz. </w:t>
      </w:r>
      <w:r w:rsidRPr="00A539F7">
        <w:t>62</w:t>
      </w:r>
      <w:r w:rsidR="00DA485A" w:rsidRPr="00A539F7">
        <w:t>8</w:t>
      </w:r>
      <w:r w:rsidR="00DA485A">
        <w:t xml:space="preserve"> i </w:t>
      </w:r>
      <w:r w:rsidRPr="00A539F7">
        <w:t>1247,</w:t>
      </w:r>
      <w:r w:rsidR="00DA485A" w:rsidRPr="00A539F7">
        <w:t xml:space="preserve"> z</w:t>
      </w:r>
      <w:r w:rsidR="00DA485A">
        <w:t> </w:t>
      </w:r>
      <w:r w:rsidRPr="00A539F7">
        <w:t>201</w:t>
      </w:r>
      <w:r w:rsidR="00DA485A" w:rsidRPr="00A539F7">
        <w:t>4</w:t>
      </w:r>
      <w:r w:rsidR="00DA485A">
        <w:t> </w:t>
      </w:r>
      <w:r w:rsidRPr="00A539F7">
        <w:t>r.</w:t>
      </w:r>
      <w:r w:rsidR="00DA485A">
        <w:t xml:space="preserve"> poz. </w:t>
      </w:r>
      <w:r w:rsidRPr="00A539F7">
        <w:t>287, 61</w:t>
      </w:r>
      <w:r w:rsidR="00DA485A" w:rsidRPr="00A539F7">
        <w:t>9</w:t>
      </w:r>
      <w:r w:rsidR="00DA485A">
        <w:t xml:space="preserve"> i </w:t>
      </w:r>
      <w:r w:rsidRPr="00A539F7">
        <w:t>170</w:t>
      </w:r>
      <w:r w:rsidR="00DA485A" w:rsidRPr="00A539F7">
        <w:t>7</w:t>
      </w:r>
      <w:r w:rsidR="00DA485A">
        <w:t xml:space="preserve"> oraz</w:t>
      </w:r>
      <w:r w:rsidR="00DA485A" w:rsidRPr="00A539F7">
        <w:t xml:space="preserve"> z</w:t>
      </w:r>
      <w:r w:rsidR="00DA485A">
        <w:t> </w:t>
      </w:r>
      <w:r w:rsidRPr="00A539F7">
        <w:t>201</w:t>
      </w:r>
      <w:r w:rsidR="00DA485A" w:rsidRPr="00A539F7">
        <w:t>5</w:t>
      </w:r>
      <w:r w:rsidR="00DA485A">
        <w:t> </w:t>
      </w:r>
      <w:r w:rsidRPr="00A539F7">
        <w:t>r.</w:t>
      </w:r>
      <w:r w:rsidR="00DA485A">
        <w:t xml:space="preserve"> poz. </w:t>
      </w:r>
      <w:r w:rsidRPr="00A539F7">
        <w:t>21, 396, 431</w:t>
      </w:r>
      <w:r>
        <w:t>,</w:t>
      </w:r>
      <w:r w:rsidRPr="00A539F7">
        <w:t xml:space="preserve"> 54</w:t>
      </w:r>
      <w:r w:rsidR="00DA485A" w:rsidRPr="00A539F7">
        <w:t>1</w:t>
      </w:r>
      <w:r w:rsidR="00DA485A">
        <w:t xml:space="preserve"> i </w:t>
      </w:r>
      <w:r>
        <w:t>1269</w:t>
      </w:r>
      <w:r w:rsidRPr="00D6256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F33C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7F33C7">
      <w:rPr>
        <w:noProof/>
      </w:rPr>
      <w:t>3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F33C7">
          <w:t>1573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F33C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CDC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0182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062D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33C7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0583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4E6D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425D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485A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7425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D7425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7425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7425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7425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7425D"/>
    <w:pPr>
      <w:ind w:left="1420" w:hanging="360"/>
    </w:pPr>
  </w:style>
  <w:style w:type="character" w:styleId="Odwoanieprzypisudolnego">
    <w:name w:val="footnote reference"/>
    <w:uiPriority w:val="99"/>
    <w:rsid w:val="00D7425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7425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D7425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D7425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7425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7425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7425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7425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7425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D7425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7425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7425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7425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7425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7425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7425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7425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7425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7425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7425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7425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7425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7425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7425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7425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7425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7425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7425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7425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7425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7425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7425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7425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7425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7425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7425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7425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7425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7425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7425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7425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7425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7425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7425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7425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7425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7425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7425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7425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7425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7425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7425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7425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7425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7425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7425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7425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7425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7425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7425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7425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7425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7425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7425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7425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7425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7425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7425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7425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7425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7425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7425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7425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7425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7425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7425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7425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7425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7425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7425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7425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7425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D74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7425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74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7425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7425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7425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7425D"/>
    <w:pPr>
      <w:ind w:left="3020"/>
    </w:pPr>
  </w:style>
  <w:style w:type="paragraph" w:customStyle="1" w:styleId="ODNONIKtreodnonika">
    <w:name w:val="ODNOŚNIK – treść odnośnika"/>
    <w:uiPriority w:val="19"/>
    <w:qFormat/>
    <w:rsid w:val="00D7425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7425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7425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7425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7425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425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7425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7425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7425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7425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7425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7425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7425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7425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7425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7425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7425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7425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7425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7425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7425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D7425D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7425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7425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7425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7425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7425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7425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7425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7425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7425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7425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7425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7425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7425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7425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7425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7425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7425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7425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7425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7425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7425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7425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7425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7425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7425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7425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7425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7425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7425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7425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7425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7425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7425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D7425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D7425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D7425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D7425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D7425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D7425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D7425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D7425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7425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7425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7425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7425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7425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7425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7425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7425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7425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7425D"/>
  </w:style>
  <w:style w:type="paragraph" w:customStyle="1" w:styleId="TEKSTZacznikido">
    <w:name w:val="TEKST&quot;Załącznik(i) do ...&quot;"/>
    <w:uiPriority w:val="28"/>
    <w:qFormat/>
    <w:rsid w:val="00D7425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7425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7425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7425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7425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7425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7425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7425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7425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7425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7425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7425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7425D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7425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7425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7425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7425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7425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7425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7425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7425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7425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7425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7425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7425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7425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7425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7425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7425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7425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7425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7425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7425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7425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7425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7425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7425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7425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7425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7425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7425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7425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7425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7425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7425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7425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7425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7425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7425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7425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7425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7425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7425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7425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7425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7425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7425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7425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7425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7425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7425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7425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7425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D7425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D7425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D7425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7425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7425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7425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7425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7425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7425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7425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7425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7425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7425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7425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7425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7425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7425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7425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7425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7425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425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7425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7425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7425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7425D"/>
    <w:pPr>
      <w:ind w:left="1900"/>
    </w:pPr>
  </w:style>
  <w:style w:type="paragraph" w:customStyle="1" w:styleId="Pozycjaaktu">
    <w:name w:val="Pozycja aktu"/>
    <w:basedOn w:val="PozycjaaktuTJ"/>
    <w:qFormat/>
    <w:rsid w:val="00D7425D"/>
    <w:pPr>
      <w:ind w:left="0"/>
    </w:pPr>
  </w:style>
  <w:style w:type="paragraph" w:customStyle="1" w:styleId="Dataogoszeniaaktu">
    <w:name w:val="Data ogłoszenia aktu"/>
    <w:basedOn w:val="DataogoszeniaaktuTJ"/>
    <w:qFormat/>
    <w:rsid w:val="00D7425D"/>
    <w:pPr>
      <w:ind w:left="0"/>
    </w:pPr>
  </w:style>
  <w:style w:type="paragraph" w:customStyle="1" w:styleId="Sygnatura">
    <w:name w:val="Sygnatura"/>
    <w:basedOn w:val="Nagwek"/>
    <w:semiHidden/>
    <w:qFormat/>
    <w:rsid w:val="00D7425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7425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7425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7425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7425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D7425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D7425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D7425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D7425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D7425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D7425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7425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D7425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7425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7425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7425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7425D"/>
    <w:pPr>
      <w:ind w:left="1420" w:hanging="360"/>
    </w:pPr>
  </w:style>
  <w:style w:type="character" w:styleId="Odwoanieprzypisudolnego">
    <w:name w:val="footnote reference"/>
    <w:uiPriority w:val="99"/>
    <w:rsid w:val="00D7425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D7425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D7425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D7425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7425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7425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7425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7425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7425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D7425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7425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7425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7425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7425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7425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7425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7425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7425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7425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7425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7425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7425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7425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7425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7425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7425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7425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7425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7425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7425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7425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7425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7425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7425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7425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7425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7425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7425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7425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7425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7425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7425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7425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7425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7425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7425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7425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7425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7425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7425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7425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7425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7425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7425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7425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7425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7425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7425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7425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7425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7425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7425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7425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7425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7425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7425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7425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7425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7425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7425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7425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7425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7425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7425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7425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7425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7425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7425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7425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7425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7425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7425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D74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7425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74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7425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7425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7425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7425D"/>
    <w:pPr>
      <w:ind w:left="3020"/>
    </w:pPr>
  </w:style>
  <w:style w:type="paragraph" w:customStyle="1" w:styleId="ODNONIKtreodnonika">
    <w:name w:val="ODNOŚNIK – treść odnośnika"/>
    <w:uiPriority w:val="19"/>
    <w:qFormat/>
    <w:rsid w:val="00D7425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7425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7425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7425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7425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425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7425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7425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7425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7425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7425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7425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7425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7425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7425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7425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7425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7425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7425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7425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7425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D7425D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7425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7425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7425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7425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7425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7425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7425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7425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7425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7425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7425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7425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7425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7425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7425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7425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7425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7425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7425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7425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7425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7425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7425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7425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7425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7425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7425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7425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7425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7425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7425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7425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7425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D7425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D7425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D7425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D7425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D7425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D7425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D7425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D7425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7425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7425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7425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7425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7425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7425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7425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7425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7425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7425D"/>
  </w:style>
  <w:style w:type="paragraph" w:customStyle="1" w:styleId="TEKSTZacznikido">
    <w:name w:val="TEKST&quot;Załącznik(i) do ...&quot;"/>
    <w:uiPriority w:val="28"/>
    <w:qFormat/>
    <w:rsid w:val="00D7425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7425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7425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7425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7425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7425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7425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7425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7425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7425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7425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7425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7425D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7425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7425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7425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7425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7425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7425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7425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7425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7425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7425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7425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7425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7425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7425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7425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7425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7425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7425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7425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7425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7425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7425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7425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7425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7425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7425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7425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7425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7425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7425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7425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7425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7425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7425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7425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7425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7425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7425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7425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7425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7425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7425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7425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7425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7425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7425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7425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7425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7425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7425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D7425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D7425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D7425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7425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7425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7425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7425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7425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7425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7425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7425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7425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7425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7425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7425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7425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7425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7425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7425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7425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425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7425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7425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7425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7425D"/>
    <w:pPr>
      <w:ind w:left="1900"/>
    </w:pPr>
  </w:style>
  <w:style w:type="paragraph" w:customStyle="1" w:styleId="Pozycjaaktu">
    <w:name w:val="Pozycja aktu"/>
    <w:basedOn w:val="PozycjaaktuTJ"/>
    <w:qFormat/>
    <w:rsid w:val="00D7425D"/>
    <w:pPr>
      <w:ind w:left="0"/>
    </w:pPr>
  </w:style>
  <w:style w:type="paragraph" w:customStyle="1" w:styleId="Dataogoszeniaaktu">
    <w:name w:val="Data ogłoszenia aktu"/>
    <w:basedOn w:val="DataogoszeniaaktuTJ"/>
    <w:qFormat/>
    <w:rsid w:val="00D7425D"/>
    <w:pPr>
      <w:ind w:left="0"/>
    </w:pPr>
  </w:style>
  <w:style w:type="paragraph" w:customStyle="1" w:styleId="Sygnatura">
    <w:name w:val="Sygnatura"/>
    <w:basedOn w:val="Nagwek"/>
    <w:semiHidden/>
    <w:qFormat/>
    <w:rsid w:val="00D7425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7425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7425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7425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7425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D7425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D7425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D7425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D7425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D7425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D7425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A511A3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B769A"/>
    <w:rsid w:val="0039678A"/>
    <w:rsid w:val="004657AB"/>
    <w:rsid w:val="0050306F"/>
    <w:rsid w:val="007C0BE5"/>
    <w:rsid w:val="007F3897"/>
    <w:rsid w:val="00891129"/>
    <w:rsid w:val="00A511A3"/>
    <w:rsid w:val="00B52194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F58FBB-5AFB-47F6-A0FA-5B23415A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2</TotalTime>
  <Pages>3</Pages>
  <Words>1075</Words>
  <Characters>6485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7</cp:revision>
  <cp:lastPrinted>2015-08-10T08:12:00Z</cp:lastPrinted>
  <dcterms:created xsi:type="dcterms:W3CDTF">2015-10-01T06:43:00Z</dcterms:created>
  <dcterms:modified xsi:type="dcterms:W3CDTF">2015-10-09T08:11:00Z</dcterms:modified>
  <cp:category>1573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