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sdt>
        <w:sdtPr>
          <w:alias w:val="Data ogłoszenia"/>
          <w:tag w:val="Data ogłoszenia"/>
          <w:id w:val="894626149"/>
          <w:placeholder>
            <w:docPart w:val="0385CF9E49154FA88934697C293B10F9"/>
          </w:placeholder>
          <w:date w:fullDate="2015-10-12T00:00:00Z">
            <w:dateFormat w:val="d MMMM yyyy"/>
            <w:lid w:val="pl-PL"/>
            <w:storeMappedDataAs w:val="dateTime"/>
            <w:calendar w:val="gregorian"/>
          </w:date>
        </w:sdtPr>
        <w:sdtEndPr/>
        <w:sdtContent>
          <w:r w:rsidR="00A53097">
            <w:t>12 października 2015</w:t>
          </w:r>
        </w:sdtContent>
      </w:sdt>
      <w:r w:rsidR="0094511B">
        <w:t xml:space="preserve"> r.</w:t>
      </w:r>
    </w:p>
    <w:p w:rsidR="001D16F3" w:rsidRPr="001D16F3" w:rsidRDefault="001D16F3" w:rsidP="00717458">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A53097">
            <w:t>1587</w:t>
          </w:r>
        </w:sdtContent>
      </w:sdt>
    </w:p>
    <w:p w:rsidR="00E523F4" w:rsidRPr="00474B28" w:rsidRDefault="00E523F4" w:rsidP="00E523F4">
      <w:pPr>
        <w:pStyle w:val="OZNRODZAKTUtznustawalubrozporzdzenieiorganwydajcy"/>
      </w:pPr>
      <w:r w:rsidRPr="00474B28">
        <w:t>ustaw</w:t>
      </w:r>
      <w:bookmarkStart w:id="0" w:name="_GoBack"/>
      <w:bookmarkEnd w:id="0"/>
      <w:r w:rsidRPr="00474B28">
        <w:t>a</w:t>
      </w:r>
    </w:p>
    <w:p w:rsidR="00E523F4" w:rsidRPr="00474B28" w:rsidRDefault="00E523F4" w:rsidP="00E523F4">
      <w:pPr>
        <w:pStyle w:val="DATAAKTUdatauchwalenialubwydaniaaktu"/>
      </w:pPr>
      <w:r w:rsidRPr="00474B28">
        <w:t xml:space="preserve">z dnia </w:t>
      </w:r>
      <w:r w:rsidR="00717458">
        <w:t>5 </w:t>
      </w:r>
      <w:r>
        <w:t>sierpnia 201</w:t>
      </w:r>
      <w:r w:rsidR="00717458">
        <w:t>5 </w:t>
      </w:r>
      <w:r>
        <w:t>r.</w:t>
      </w:r>
    </w:p>
    <w:p w:rsidR="00E523F4" w:rsidRPr="00474B28" w:rsidRDefault="00E523F4" w:rsidP="00717458">
      <w:pPr>
        <w:pStyle w:val="TYTUAKTUprzedmiotregulacjiustawylubrozporzdzenia"/>
      </w:pPr>
      <w:r w:rsidRPr="00474B28">
        <w:t>o zmianie ustawy</w:t>
      </w:r>
      <w:r w:rsidR="00717458" w:rsidRPr="00474B28">
        <w:t xml:space="preserve"> o</w:t>
      </w:r>
      <w:r w:rsidR="00717458">
        <w:t> </w:t>
      </w:r>
      <w:r w:rsidRPr="00474B28">
        <w:t>państwowej kompensacie przysługującej ofiarom niektórych przestępstw</w:t>
      </w:r>
      <w:r>
        <w:t>,</w:t>
      </w:r>
      <w:r w:rsidRPr="00474B28">
        <w:t xml:space="preserve"> ustawy – Kodeks postępowania cywilnego</w:t>
      </w:r>
      <w:r>
        <w:t xml:space="preserve"> oraz ustawy</w:t>
      </w:r>
      <w:r w:rsidR="00717458">
        <w:t xml:space="preserve"> o </w:t>
      </w:r>
      <w:r>
        <w:t>kosztach sądowych</w:t>
      </w:r>
      <w:r w:rsidR="00717458">
        <w:t xml:space="preserve"> w </w:t>
      </w:r>
      <w:r>
        <w:t>sprawach cywilnych</w:t>
      </w:r>
    </w:p>
    <w:p w:rsidR="00E523F4" w:rsidRPr="00E523F4" w:rsidRDefault="00E523F4" w:rsidP="00717458">
      <w:pPr>
        <w:pStyle w:val="ARTartustawynprozporzdzenia"/>
        <w:keepNext/>
      </w:pPr>
      <w:r w:rsidRPr="00717458">
        <w:rPr>
          <w:rStyle w:val="Ppogrubienie"/>
        </w:rPr>
        <w:t>Art. 1.</w:t>
      </w:r>
      <w:r w:rsidR="00717458">
        <w:t> </w:t>
      </w:r>
      <w:r w:rsidR="00717458" w:rsidRPr="00E523F4">
        <w:t>W</w:t>
      </w:r>
      <w:r w:rsidR="00717458">
        <w:t> </w:t>
      </w:r>
      <w:r w:rsidRPr="00E523F4">
        <w:t>ustawie</w:t>
      </w:r>
      <w:r w:rsidR="00717458" w:rsidRPr="00E523F4">
        <w:t xml:space="preserve"> z</w:t>
      </w:r>
      <w:r w:rsidR="00717458">
        <w:t> </w:t>
      </w:r>
      <w:r w:rsidRPr="00E523F4">
        <w:t xml:space="preserve">dnia </w:t>
      </w:r>
      <w:r w:rsidR="00717458" w:rsidRPr="00E523F4">
        <w:t>7</w:t>
      </w:r>
      <w:r w:rsidR="00717458">
        <w:t> </w:t>
      </w:r>
      <w:r w:rsidRPr="00E523F4">
        <w:t>lipca 200</w:t>
      </w:r>
      <w:r w:rsidR="00717458" w:rsidRPr="00E523F4">
        <w:t>5</w:t>
      </w:r>
      <w:r w:rsidR="00717458">
        <w:t> </w:t>
      </w:r>
      <w:r w:rsidRPr="00E523F4">
        <w:t>r.</w:t>
      </w:r>
      <w:r w:rsidR="00717458" w:rsidRPr="00E523F4">
        <w:t xml:space="preserve"> o</w:t>
      </w:r>
      <w:r w:rsidR="00717458">
        <w:t> </w:t>
      </w:r>
      <w:r w:rsidRPr="00E523F4">
        <w:t>państwowej kompensacie przysługującej ofiarom niektórych przestępstw (</w:t>
      </w:r>
      <w:r w:rsidR="00717458">
        <w:t>Dz. U. Nr </w:t>
      </w:r>
      <w:r w:rsidRPr="00E523F4">
        <w:t>169,</w:t>
      </w:r>
      <w:r w:rsidR="00717458">
        <w:t xml:space="preserve"> poz. </w:t>
      </w:r>
      <w:r w:rsidRPr="00E523F4">
        <w:t>1415,</w:t>
      </w:r>
      <w:r w:rsidR="00717458" w:rsidRPr="00E523F4">
        <w:t xml:space="preserve"> z</w:t>
      </w:r>
      <w:r w:rsidR="00717458">
        <w:t> </w:t>
      </w:r>
      <w:r w:rsidRPr="00E523F4">
        <w:t>200</w:t>
      </w:r>
      <w:r w:rsidR="00717458" w:rsidRPr="00E523F4">
        <w:t>8</w:t>
      </w:r>
      <w:r w:rsidR="00717458">
        <w:t> </w:t>
      </w:r>
      <w:r w:rsidRPr="00E523F4">
        <w:t>r.</w:t>
      </w:r>
      <w:r w:rsidR="00717458">
        <w:t xml:space="preserve"> Nr </w:t>
      </w:r>
      <w:r w:rsidRPr="00E523F4">
        <w:t>96,</w:t>
      </w:r>
      <w:r w:rsidR="00717458">
        <w:t xml:space="preserve"> poz. </w:t>
      </w:r>
      <w:r w:rsidRPr="00E523F4">
        <w:t>60</w:t>
      </w:r>
      <w:r w:rsidR="00717458" w:rsidRPr="00E523F4">
        <w:t>8</w:t>
      </w:r>
      <w:r w:rsidR="00717458">
        <w:t xml:space="preserve"> oraz</w:t>
      </w:r>
      <w:r w:rsidRPr="00E523F4">
        <w:t xml:space="preserve"> z 200</w:t>
      </w:r>
      <w:r w:rsidR="00717458" w:rsidRPr="00E523F4">
        <w:t>9</w:t>
      </w:r>
      <w:r w:rsidR="00717458">
        <w:t> </w:t>
      </w:r>
      <w:r w:rsidRPr="00E523F4">
        <w:t>r.</w:t>
      </w:r>
      <w:r w:rsidR="00717458">
        <w:t xml:space="preserve"> Nr </w:t>
      </w:r>
      <w:r w:rsidRPr="00E523F4">
        <w:t>79,</w:t>
      </w:r>
      <w:r w:rsidR="00717458">
        <w:t xml:space="preserve"> poz. </w:t>
      </w:r>
      <w:r w:rsidRPr="00E523F4">
        <w:t>665) wprowadza się następujące zmiany:</w:t>
      </w:r>
    </w:p>
    <w:p w:rsidR="00E523F4" w:rsidRPr="00474B28" w:rsidRDefault="00E523F4" w:rsidP="00717458">
      <w:pPr>
        <w:pStyle w:val="PKTpunkt"/>
        <w:keepNext/>
      </w:pPr>
      <w:r w:rsidRPr="00474B28">
        <w:t>1)</w:t>
      </w:r>
      <w:r w:rsidRPr="00474B28">
        <w:tab/>
        <w:t>tytuł ustawy otrzymuje brzmienie:</w:t>
      </w:r>
      <w:r w:rsidR="00717458">
        <w:t xml:space="preserve"> „</w:t>
      </w:r>
      <w:r w:rsidRPr="00474B28">
        <w:t>o państwowej kompensacie przysługującej ofiarom niektórych czynów zabroni</w:t>
      </w:r>
      <w:r w:rsidRPr="00474B28">
        <w:t>o</w:t>
      </w:r>
      <w:r w:rsidRPr="00474B28">
        <w:t>nych</w:t>
      </w:r>
      <w:r w:rsidR="00717458">
        <w:t>”</w:t>
      </w:r>
      <w:r w:rsidRPr="00474B28">
        <w:t>;</w:t>
      </w:r>
    </w:p>
    <w:p w:rsidR="00E523F4" w:rsidRPr="00E523F4" w:rsidRDefault="00E523F4" w:rsidP="00717458">
      <w:pPr>
        <w:pStyle w:val="PKTpunkt"/>
        <w:keepNext/>
      </w:pPr>
      <w:r w:rsidRPr="00474B28">
        <w:t>2)</w:t>
      </w:r>
      <w:r w:rsidRPr="00474B28">
        <w:tab/>
        <w:t>w</w:t>
      </w:r>
      <w:r w:rsidR="00717458">
        <w:t xml:space="preserve"> art. </w:t>
      </w:r>
      <w:r w:rsidR="00717458" w:rsidRPr="00474B28">
        <w:t>2</w:t>
      </w:r>
      <w:r w:rsidR="00717458">
        <w:t xml:space="preserve"> pkt </w:t>
      </w:r>
      <w:r w:rsidRPr="00474B28">
        <w:t>1–</w:t>
      </w:r>
      <w:r w:rsidR="00717458" w:rsidRPr="00474B28">
        <w:t>3</w:t>
      </w:r>
      <w:r w:rsidR="00717458">
        <w:t> </w:t>
      </w:r>
      <w:r w:rsidRPr="00474B28">
        <w:t>otrzymują brzmienie:</w:t>
      </w:r>
    </w:p>
    <w:p w:rsidR="00E523F4" w:rsidRPr="00E523F4" w:rsidRDefault="00717458" w:rsidP="00717458">
      <w:pPr>
        <w:pStyle w:val="ZPKTzmpktartykuempunktem"/>
        <w:keepNext/>
      </w:pPr>
      <w:r>
        <w:t>„</w:t>
      </w:r>
      <w:r w:rsidR="00E523F4" w:rsidRPr="00474B28">
        <w:t>1)</w:t>
      </w:r>
      <w:r w:rsidR="00E523F4" w:rsidRPr="00474B28">
        <w:tab/>
        <w:t>ofiara – osobę fizyczną, która na skutek czynu zabronionego:</w:t>
      </w:r>
    </w:p>
    <w:p w:rsidR="00E523F4" w:rsidRPr="00474B28" w:rsidRDefault="00E523F4" w:rsidP="00E523F4">
      <w:pPr>
        <w:pStyle w:val="ZLITwPKTzmlitwpktartykuempunktem"/>
      </w:pPr>
      <w:r w:rsidRPr="00474B28">
        <w:t>a)</w:t>
      </w:r>
      <w:r w:rsidRPr="00474B28">
        <w:tab/>
        <w:t>poniosła śmierć,</w:t>
      </w:r>
    </w:p>
    <w:p w:rsidR="00E523F4" w:rsidRPr="00474B28" w:rsidRDefault="00E523F4" w:rsidP="00E523F4">
      <w:pPr>
        <w:pStyle w:val="ZLITwPKTzmlitwpktartykuempunktem"/>
      </w:pPr>
      <w:r w:rsidRPr="00474B28">
        <w:t>b)</w:t>
      </w:r>
      <w:r w:rsidRPr="00474B28">
        <w:tab/>
        <w:t>doznała ciężkiego uszczerbku na zdrowiu, naruszenia czynności narządu ciała lub rozstroju zdrowia, trw</w:t>
      </w:r>
      <w:r w:rsidRPr="00474B28">
        <w:t>a</w:t>
      </w:r>
      <w:r w:rsidRPr="00474B28">
        <w:t xml:space="preserve">jących dłużej niż </w:t>
      </w:r>
      <w:r w:rsidR="00717458" w:rsidRPr="00474B28">
        <w:t>7</w:t>
      </w:r>
      <w:r w:rsidR="00717458">
        <w:t> </w:t>
      </w:r>
      <w:r w:rsidRPr="00474B28">
        <w:t>dni;</w:t>
      </w:r>
    </w:p>
    <w:p w:rsidR="00E523F4" w:rsidRPr="00474B28" w:rsidRDefault="00E523F4" w:rsidP="00E523F4">
      <w:pPr>
        <w:pStyle w:val="ZPKTzmpktartykuempunktem"/>
      </w:pPr>
      <w:r w:rsidRPr="00474B28">
        <w:t>2)</w:t>
      </w:r>
      <w:r w:rsidRPr="00474B28">
        <w:tab/>
        <w:t>osoba najbliższa – małżonka lub osobę pozostającą</w:t>
      </w:r>
      <w:r w:rsidR="00717458" w:rsidRPr="00474B28">
        <w:t xml:space="preserve"> z</w:t>
      </w:r>
      <w:r w:rsidR="00717458">
        <w:t> </w:t>
      </w:r>
      <w:r w:rsidRPr="00474B28">
        <w:t>ofiarą we wspólnym pożyciu, wstępnego lub zstępnego ofiary oraz osobę pozostającą</w:t>
      </w:r>
      <w:r w:rsidR="00717458" w:rsidRPr="00474B28">
        <w:t xml:space="preserve"> z</w:t>
      </w:r>
      <w:r w:rsidR="00717458">
        <w:t> </w:t>
      </w:r>
      <w:r w:rsidRPr="00474B28">
        <w:t>ofiarą</w:t>
      </w:r>
      <w:r w:rsidR="00717458" w:rsidRPr="00474B28">
        <w:t xml:space="preserve"> w</w:t>
      </w:r>
      <w:r w:rsidR="00717458">
        <w:t> </w:t>
      </w:r>
      <w:r w:rsidRPr="00474B28">
        <w:t>stosunku przysposobienia;</w:t>
      </w:r>
    </w:p>
    <w:p w:rsidR="00E523F4" w:rsidRPr="00E523F4" w:rsidRDefault="00E523F4" w:rsidP="00717458">
      <w:pPr>
        <w:pStyle w:val="ZPKTzmpktartykuempunktem"/>
        <w:keepNext/>
      </w:pPr>
      <w:r w:rsidRPr="00474B28">
        <w:t>3)</w:t>
      </w:r>
      <w:r w:rsidRPr="00474B28">
        <w:tab/>
        <w:t>osoba uprawniona:</w:t>
      </w:r>
    </w:p>
    <w:p w:rsidR="00E523F4" w:rsidRPr="00474B28" w:rsidRDefault="00E523F4" w:rsidP="00E523F4">
      <w:pPr>
        <w:pStyle w:val="ZLITwPKTzmlitwpktartykuempunktem"/>
      </w:pPr>
      <w:r w:rsidRPr="00474B28">
        <w:t>a)</w:t>
      </w:r>
      <w:r w:rsidRPr="00474B28">
        <w:tab/>
        <w:t>osobę najbliższą ofiary,</w:t>
      </w:r>
      <w:r w:rsidR="00717458" w:rsidRPr="00474B28">
        <w:t xml:space="preserve"> o</w:t>
      </w:r>
      <w:r w:rsidR="00717458">
        <w:t> </w:t>
      </w:r>
      <w:r w:rsidRPr="00474B28">
        <w:t>której mowa</w:t>
      </w:r>
      <w:r w:rsidR="00717458" w:rsidRPr="00474B28">
        <w:t xml:space="preserve"> w</w:t>
      </w:r>
      <w:r w:rsidR="00717458">
        <w:t> pkt </w:t>
      </w:r>
      <w:r w:rsidR="00717458" w:rsidRPr="00474B28">
        <w:t>1</w:t>
      </w:r>
      <w:r w:rsidR="00717458">
        <w:t xml:space="preserve"> lit. </w:t>
      </w:r>
      <w:r w:rsidRPr="00474B28">
        <w:t>a,</w:t>
      </w:r>
    </w:p>
    <w:p w:rsidR="00E523F4" w:rsidRPr="00474B28" w:rsidRDefault="00E523F4" w:rsidP="00E523F4">
      <w:pPr>
        <w:pStyle w:val="ZLITwPKTzmlitwpktartykuempunktem"/>
      </w:pPr>
      <w:r w:rsidRPr="00474B28">
        <w:t>b)</w:t>
      </w:r>
      <w:r w:rsidRPr="00474B28">
        <w:tab/>
        <w:t>ofiarę,</w:t>
      </w:r>
      <w:r w:rsidR="00717458" w:rsidRPr="00474B28">
        <w:t xml:space="preserve"> o</w:t>
      </w:r>
      <w:r w:rsidR="00717458">
        <w:t> </w:t>
      </w:r>
      <w:r w:rsidRPr="00474B28">
        <w:t>której mowa</w:t>
      </w:r>
      <w:r w:rsidR="00717458" w:rsidRPr="00474B28">
        <w:t xml:space="preserve"> w</w:t>
      </w:r>
      <w:r w:rsidR="00717458">
        <w:t> pkt </w:t>
      </w:r>
      <w:r w:rsidR="00717458" w:rsidRPr="00474B28">
        <w:t>1</w:t>
      </w:r>
      <w:r w:rsidR="00717458">
        <w:t xml:space="preserve"> lit. </w:t>
      </w:r>
      <w:r w:rsidRPr="00474B28">
        <w:t>b;</w:t>
      </w:r>
      <w:r w:rsidR="00717458">
        <w:t>”</w:t>
      </w:r>
      <w:r w:rsidRPr="00474B28">
        <w:t>;</w:t>
      </w:r>
    </w:p>
    <w:p w:rsidR="00E523F4" w:rsidRPr="00E523F4" w:rsidRDefault="00E523F4" w:rsidP="00717458">
      <w:pPr>
        <w:pStyle w:val="PKTpunkt"/>
        <w:keepNext/>
      </w:pPr>
      <w:r w:rsidRPr="00474B28">
        <w:t>3)</w:t>
      </w:r>
      <w:r w:rsidRPr="00474B28">
        <w:tab/>
        <w:t>w</w:t>
      </w:r>
      <w:r w:rsidR="00717458">
        <w:t xml:space="preserve"> art. </w:t>
      </w:r>
      <w:r w:rsidR="00717458" w:rsidRPr="00474B28">
        <w:t>3</w:t>
      </w:r>
      <w:r w:rsidR="00717458">
        <w:t> </w:t>
      </w:r>
      <w:r w:rsidRPr="00474B28">
        <w:t>część wspólna otrzymuje brzmienie:</w:t>
      </w:r>
    </w:p>
    <w:p w:rsidR="00E523F4" w:rsidRPr="00474B28" w:rsidRDefault="00717458" w:rsidP="00E523F4">
      <w:pPr>
        <w:pStyle w:val="ZCZWSPPKTzmczciwsppktartykuempunktem"/>
      </w:pPr>
      <w:r>
        <w:t>„</w:t>
      </w:r>
      <w:r w:rsidR="00E523F4" w:rsidRPr="00474B28">
        <w:t>–</w:t>
      </w:r>
      <w:r>
        <w:t> </w:t>
      </w:r>
      <w:r w:rsidR="00E523F4" w:rsidRPr="00474B28">
        <w:t>będące skutkiem czynu zabronionego,</w:t>
      </w:r>
      <w:r w:rsidRPr="00474B28">
        <w:t xml:space="preserve"> o</w:t>
      </w:r>
      <w:r>
        <w:t> </w:t>
      </w:r>
      <w:r w:rsidR="00E523F4" w:rsidRPr="00474B28">
        <w:t>którym mowa</w:t>
      </w:r>
      <w:r w:rsidRPr="00474B28">
        <w:t xml:space="preserve"> w</w:t>
      </w:r>
      <w:r>
        <w:t> art. </w:t>
      </w:r>
      <w:r w:rsidRPr="00474B28">
        <w:t>2</w:t>
      </w:r>
      <w:r>
        <w:t xml:space="preserve"> pkt </w:t>
      </w:r>
      <w:r w:rsidR="00E523F4" w:rsidRPr="00474B28">
        <w:t>1.</w:t>
      </w:r>
      <w:r>
        <w:t>”</w:t>
      </w:r>
      <w:r w:rsidR="00E523F4" w:rsidRPr="00474B28">
        <w:t>;</w:t>
      </w:r>
    </w:p>
    <w:p w:rsidR="00E523F4" w:rsidRPr="00E523F4" w:rsidRDefault="00E523F4" w:rsidP="00717458">
      <w:pPr>
        <w:pStyle w:val="PKTpunkt"/>
        <w:keepNext/>
      </w:pPr>
      <w:r w:rsidRPr="00474B28">
        <w:t>4)</w:t>
      </w:r>
      <w:r w:rsidRPr="00474B28">
        <w:tab/>
        <w:t xml:space="preserve">art. </w:t>
      </w:r>
      <w:r w:rsidR="00717458" w:rsidRPr="00474B28">
        <w:t>4</w:t>
      </w:r>
      <w:r w:rsidR="00717458">
        <w:t> </w:t>
      </w:r>
      <w:r w:rsidRPr="00474B28">
        <w:t>otrzymuje brzmienie:</w:t>
      </w:r>
    </w:p>
    <w:p w:rsidR="00E523F4" w:rsidRPr="00474B28" w:rsidRDefault="00717458" w:rsidP="00E523F4">
      <w:pPr>
        <w:pStyle w:val="ZARTzmartartykuempunktem"/>
      </w:pPr>
      <w:r>
        <w:t>„</w:t>
      </w:r>
      <w:r w:rsidR="00E523F4" w:rsidRPr="00474B28">
        <w:t>Art.</w:t>
      </w:r>
      <w:r>
        <w:t> </w:t>
      </w:r>
      <w:r w:rsidR="00E523F4" w:rsidRPr="00474B28">
        <w:t>4.</w:t>
      </w:r>
      <w:r>
        <w:t> </w:t>
      </w:r>
      <w:r w:rsidR="00E523F4" w:rsidRPr="00474B28">
        <w:t>Kompensatę przyznaje się, jeżeli czyn zabroniony został popełniony na terytorium Rzeczypospolitej Polskiej na szkodę osoby mającej miejsce stałego pobytu na tym terytorium lub na terytorium innego państwa czło</w:t>
      </w:r>
      <w:r w:rsidR="00E523F4" w:rsidRPr="00474B28">
        <w:t>n</w:t>
      </w:r>
      <w:r w:rsidR="00E523F4" w:rsidRPr="00474B28">
        <w:t>kowskiego Unii Europejskiej.</w:t>
      </w:r>
      <w:r>
        <w:t>”</w:t>
      </w:r>
      <w:r w:rsidR="00E523F4" w:rsidRPr="00474B28">
        <w:t>;</w:t>
      </w:r>
    </w:p>
    <w:p w:rsidR="00E523F4" w:rsidRPr="00474B28" w:rsidRDefault="00E523F4" w:rsidP="00717458">
      <w:pPr>
        <w:pStyle w:val="PKTpunkt"/>
        <w:keepNext/>
      </w:pPr>
      <w:r w:rsidRPr="00474B28">
        <w:t>5)</w:t>
      </w:r>
      <w:r w:rsidRPr="00474B28">
        <w:tab/>
        <w:t xml:space="preserve">art. </w:t>
      </w:r>
      <w:r w:rsidR="00717458" w:rsidRPr="00474B28">
        <w:t>5</w:t>
      </w:r>
      <w:r w:rsidR="00717458">
        <w:t> </w:t>
      </w:r>
      <w:r w:rsidRPr="00474B28">
        <w:t>otrzymuje brzmienie:</w:t>
      </w:r>
    </w:p>
    <w:p w:rsidR="00E523F4" w:rsidRPr="00474B28" w:rsidRDefault="00717458" w:rsidP="00E523F4">
      <w:pPr>
        <w:pStyle w:val="ZARTzmartartykuempunktem"/>
      </w:pPr>
      <w:r>
        <w:t>„</w:t>
      </w:r>
      <w:r w:rsidR="00E523F4" w:rsidRPr="00474B28">
        <w:t>Art.</w:t>
      </w:r>
      <w:r>
        <w:t> </w:t>
      </w:r>
      <w:r w:rsidR="00E523F4" w:rsidRPr="00474B28">
        <w:t>5.</w:t>
      </w:r>
      <w:r>
        <w:t> </w:t>
      </w:r>
      <w:r w:rsidR="00E523F4" w:rsidRPr="00474B28">
        <w:t xml:space="preserve">Kompensatę przyznaje </w:t>
      </w:r>
      <w:r w:rsidR="00E523F4" w:rsidRPr="00BE553D">
        <w:t>się</w:t>
      </w:r>
      <w:r w:rsidR="00E523F4" w:rsidRPr="00474B28">
        <w:t xml:space="preserve"> jedynie wówczas</w:t>
      </w:r>
      <w:r w:rsidRPr="00474B28">
        <w:t xml:space="preserve"> i</w:t>
      </w:r>
      <w:r>
        <w:t> </w:t>
      </w:r>
      <w:r w:rsidRPr="00474B28">
        <w:t>w</w:t>
      </w:r>
      <w:r>
        <w:t> </w:t>
      </w:r>
      <w:r w:rsidR="00E523F4" w:rsidRPr="00474B28">
        <w:t>takiej wysokości, w jakiej osoba uprawniona nie może uzyskać pokrycia utraconych zarobków, innych środków utrzymania lub kosztów, o których mowa</w:t>
      </w:r>
      <w:r w:rsidRPr="00474B28">
        <w:t xml:space="preserve"> w</w:t>
      </w:r>
      <w:r>
        <w:t> art. </w:t>
      </w:r>
      <w:r w:rsidRPr="00474B28">
        <w:t>3</w:t>
      </w:r>
      <w:r>
        <w:t xml:space="preserve"> pkt </w:t>
      </w:r>
      <w:r w:rsidRPr="00474B28">
        <w:t>2</w:t>
      </w:r>
      <w:r>
        <w:t xml:space="preserve"> i </w:t>
      </w:r>
      <w:r w:rsidR="00E523F4" w:rsidRPr="00474B28">
        <w:t>3, od sprawcy lub sprawców czynu zabronionego,</w:t>
      </w:r>
      <w:r w:rsidRPr="00474B28">
        <w:t xml:space="preserve"> z</w:t>
      </w:r>
      <w:r>
        <w:t> </w:t>
      </w:r>
      <w:r w:rsidR="00E523F4" w:rsidRPr="00474B28">
        <w:t>tytułu ubezpieczenia lub ze środków pomocy społecznej, niezale</w:t>
      </w:r>
      <w:r w:rsidR="00E523F4" w:rsidRPr="00474B28">
        <w:t>ż</w:t>
      </w:r>
      <w:r w:rsidR="00E523F4" w:rsidRPr="00474B28">
        <w:t>nie od tego</w:t>
      </w:r>
      <w:r w:rsidR="00E523F4">
        <w:t>,</w:t>
      </w:r>
      <w:r w:rsidR="00E523F4" w:rsidRPr="00474B28">
        <w:t xml:space="preserve"> czy sprawca lub sprawcy czynu zabronionego zostali </w:t>
      </w:r>
      <w:r w:rsidR="00E523F4">
        <w:t>ustaleni</w:t>
      </w:r>
      <w:r w:rsidR="00E523F4" w:rsidRPr="00474B28">
        <w:t>.</w:t>
      </w:r>
      <w:r>
        <w:t>”</w:t>
      </w:r>
      <w:r w:rsidR="00E523F4" w:rsidRPr="00474B28">
        <w:t>;</w:t>
      </w:r>
    </w:p>
    <w:p w:rsidR="00E523F4" w:rsidRPr="00E523F4" w:rsidRDefault="00E523F4" w:rsidP="00717458">
      <w:pPr>
        <w:pStyle w:val="PKTpunkt"/>
        <w:keepNext/>
      </w:pPr>
      <w:r w:rsidRPr="00474B28">
        <w:t>6)</w:t>
      </w:r>
      <w:r w:rsidRPr="00474B28">
        <w:tab/>
        <w:t xml:space="preserve">art. </w:t>
      </w:r>
      <w:r w:rsidR="00717458" w:rsidRPr="00474B28">
        <w:t>6</w:t>
      </w:r>
      <w:r w:rsidR="00717458">
        <w:t> </w:t>
      </w:r>
      <w:r w:rsidRPr="00474B28">
        <w:t>otrzymuje brzmienie:</w:t>
      </w:r>
    </w:p>
    <w:p w:rsidR="00E523F4" w:rsidRPr="00474B28" w:rsidRDefault="00717458" w:rsidP="00E523F4">
      <w:pPr>
        <w:pStyle w:val="ZARTzmartartykuempunktem"/>
      </w:pPr>
      <w:r>
        <w:t>„</w:t>
      </w:r>
      <w:r w:rsidR="00E523F4" w:rsidRPr="00474B28">
        <w:t>Art.</w:t>
      </w:r>
      <w:r>
        <w:t> </w:t>
      </w:r>
      <w:r w:rsidR="00E523F4" w:rsidRPr="00474B28">
        <w:t>6.</w:t>
      </w:r>
      <w:r>
        <w:t> </w:t>
      </w:r>
      <w:r w:rsidR="00E523F4" w:rsidRPr="00474B28">
        <w:t>1. Kompensata nie może przekroczyć 25 00</w:t>
      </w:r>
      <w:r w:rsidRPr="00474B28">
        <w:t>0</w:t>
      </w:r>
      <w:r>
        <w:t> </w:t>
      </w:r>
      <w:r w:rsidR="00E523F4" w:rsidRPr="00474B28">
        <w:t>zł, a gdy ofiara poni</w:t>
      </w:r>
      <w:r w:rsidR="00E523F4">
        <w:t>osła śmierć – kwoty 60 00</w:t>
      </w:r>
      <w:r>
        <w:t>0 </w:t>
      </w:r>
      <w:r w:rsidR="00E523F4">
        <w:t>zł.</w:t>
      </w:r>
    </w:p>
    <w:p w:rsidR="00E523F4" w:rsidRPr="00474B28" w:rsidRDefault="00E523F4" w:rsidP="00E523F4">
      <w:pPr>
        <w:pStyle w:val="ZUSTzmustartykuempunktem"/>
      </w:pPr>
      <w:r w:rsidRPr="00474B28">
        <w:t>2.</w:t>
      </w:r>
      <w:r w:rsidR="00717458">
        <w:t> </w:t>
      </w:r>
      <w:r w:rsidRPr="00474B28">
        <w:t>Jeżeli</w:t>
      </w:r>
      <w:r w:rsidR="00717458" w:rsidRPr="00474B28">
        <w:t xml:space="preserve"> w</w:t>
      </w:r>
      <w:r w:rsidR="00717458">
        <w:t> </w:t>
      </w:r>
      <w:r w:rsidRPr="00474B28">
        <w:t>sprawie</w:t>
      </w:r>
      <w:r w:rsidR="00717458" w:rsidRPr="00474B28">
        <w:t xml:space="preserve"> o</w:t>
      </w:r>
      <w:r w:rsidR="00717458">
        <w:t> </w:t>
      </w:r>
      <w:r w:rsidRPr="00474B28">
        <w:t>przyznanie kompensaty sąd uzna, że ścisłe udowodnienie wysokości żądania jest niemo</w:t>
      </w:r>
      <w:r w:rsidRPr="00474B28">
        <w:t>ż</w:t>
      </w:r>
      <w:r w:rsidRPr="00474B28">
        <w:t>liwe lub nader utrudnione, może</w:t>
      </w:r>
      <w:r w:rsidR="00717458" w:rsidRPr="00474B28">
        <w:t xml:space="preserve"> w</w:t>
      </w:r>
      <w:r w:rsidR="00717458">
        <w:t> </w:t>
      </w:r>
      <w:r w:rsidRPr="00474B28">
        <w:t>ramach kwot określonych</w:t>
      </w:r>
      <w:r w:rsidR="00717458" w:rsidRPr="00474B28">
        <w:t xml:space="preserve"> w</w:t>
      </w:r>
      <w:r w:rsidR="00717458">
        <w:t> ust. </w:t>
      </w:r>
      <w:r w:rsidR="00717458" w:rsidRPr="00474B28">
        <w:t>1</w:t>
      </w:r>
      <w:r w:rsidR="00717458">
        <w:t> </w:t>
      </w:r>
      <w:r w:rsidRPr="00474B28">
        <w:t>zasądzić odpowiednią sumę według swej oc</w:t>
      </w:r>
      <w:r w:rsidRPr="00474B28">
        <w:t>e</w:t>
      </w:r>
      <w:r w:rsidRPr="00474B28">
        <w:t>ny, opartej na rozważeniu wszystkich okoliczności sprawy.</w:t>
      </w:r>
      <w:r w:rsidR="00717458">
        <w:t>”</w:t>
      </w:r>
      <w:r w:rsidRPr="00474B28">
        <w:t>;</w:t>
      </w:r>
    </w:p>
    <w:p w:rsidR="00E523F4" w:rsidRPr="00474B28" w:rsidRDefault="00E523F4" w:rsidP="00E523F4">
      <w:pPr>
        <w:pStyle w:val="PKTpunkt"/>
      </w:pPr>
      <w:r w:rsidRPr="00474B28">
        <w:t>7)</w:t>
      </w:r>
      <w:r w:rsidRPr="00474B28">
        <w:tab/>
        <w:t>uchyla się</w:t>
      </w:r>
      <w:r w:rsidR="00717458">
        <w:t xml:space="preserve"> art. </w:t>
      </w:r>
      <w:r w:rsidRPr="00474B28">
        <w:t>7;</w:t>
      </w:r>
    </w:p>
    <w:p w:rsidR="00E523F4" w:rsidRPr="00E523F4" w:rsidRDefault="00E523F4" w:rsidP="00717458">
      <w:pPr>
        <w:pStyle w:val="PKTpunkt"/>
        <w:keepNext/>
      </w:pPr>
      <w:r w:rsidRPr="00474B28">
        <w:lastRenderedPageBreak/>
        <w:t>8)</w:t>
      </w:r>
      <w:r w:rsidRPr="00474B28">
        <w:tab/>
        <w:t>po</w:t>
      </w:r>
      <w:r w:rsidR="00717458">
        <w:t xml:space="preserve"> art. </w:t>
      </w:r>
      <w:r w:rsidR="00717458" w:rsidRPr="00474B28">
        <w:t>7</w:t>
      </w:r>
      <w:r w:rsidR="00717458">
        <w:t> </w:t>
      </w:r>
      <w:r w:rsidRPr="00474B28">
        <w:t>dodaje się</w:t>
      </w:r>
      <w:r w:rsidR="00717458">
        <w:t xml:space="preserve"> art. </w:t>
      </w:r>
      <w:r w:rsidRPr="00474B28">
        <w:t>7a</w:t>
      </w:r>
      <w:r w:rsidR="00717458" w:rsidRPr="00474B28">
        <w:t xml:space="preserve"> w</w:t>
      </w:r>
      <w:r w:rsidR="00717458">
        <w:t> </w:t>
      </w:r>
      <w:r w:rsidRPr="00474B28">
        <w:t>brzmieniu:</w:t>
      </w:r>
    </w:p>
    <w:p w:rsidR="00E523F4" w:rsidRPr="00474B28" w:rsidRDefault="00717458" w:rsidP="00E523F4">
      <w:pPr>
        <w:pStyle w:val="ZARTzmartartykuempunktem"/>
      </w:pPr>
      <w:r>
        <w:t>„</w:t>
      </w:r>
      <w:r w:rsidR="00E523F4" w:rsidRPr="00474B28">
        <w:t>Art.</w:t>
      </w:r>
      <w:r>
        <w:t> </w:t>
      </w:r>
      <w:r w:rsidR="00E523F4" w:rsidRPr="00474B28">
        <w:t>7a.</w:t>
      </w:r>
      <w:r>
        <w:t> </w:t>
      </w:r>
      <w:r w:rsidR="00E523F4" w:rsidRPr="00474B28">
        <w:t>1. Kompensaty nie przyznaje się lub przyznaje</w:t>
      </w:r>
      <w:r w:rsidRPr="00474B28">
        <w:t xml:space="preserve"> w</w:t>
      </w:r>
      <w:r>
        <w:t> </w:t>
      </w:r>
      <w:r w:rsidR="00E523F4" w:rsidRPr="00474B28">
        <w:t>zmniejszonej wysokości, proporcjonalnie do stopnia przyczynienia się ofiary do popełnienia czynu zabronionego,</w:t>
      </w:r>
      <w:r w:rsidRPr="00474B28">
        <w:t xml:space="preserve"> o</w:t>
      </w:r>
      <w:r>
        <w:t> </w:t>
      </w:r>
      <w:r w:rsidR="00E523F4" w:rsidRPr="00474B28">
        <w:t>którym mowa</w:t>
      </w:r>
      <w:r w:rsidRPr="00474B28">
        <w:t xml:space="preserve"> w</w:t>
      </w:r>
      <w:r>
        <w:t> art. </w:t>
      </w:r>
      <w:r w:rsidRPr="00474B28">
        <w:t>2</w:t>
      </w:r>
      <w:r>
        <w:t xml:space="preserve"> pkt </w:t>
      </w:r>
      <w:r w:rsidR="00E523F4" w:rsidRPr="00474B28">
        <w:t>1.</w:t>
      </w:r>
    </w:p>
    <w:p w:rsidR="00E523F4" w:rsidRDefault="00E523F4" w:rsidP="00E523F4">
      <w:pPr>
        <w:pStyle w:val="ZUSTzmustartykuempunktem"/>
      </w:pPr>
      <w:r w:rsidRPr="00474B28">
        <w:t>2.</w:t>
      </w:r>
      <w:r w:rsidR="00717458">
        <w:t> </w:t>
      </w:r>
      <w:r w:rsidRPr="00474B28">
        <w:t>Kompensaty nie przyznaje się, jeżeli ofiara była współsprawcą czynu zabronionego,</w:t>
      </w:r>
      <w:r w:rsidR="00717458" w:rsidRPr="00474B28">
        <w:t xml:space="preserve"> z</w:t>
      </w:r>
      <w:r w:rsidR="00717458">
        <w:t> </w:t>
      </w:r>
      <w:r w:rsidRPr="00474B28">
        <w:t>którego skutku w</w:t>
      </w:r>
      <w:r w:rsidRPr="00474B28">
        <w:t>y</w:t>
      </w:r>
      <w:r w:rsidRPr="00474B28">
        <w:t>wodzi swoje prawo do kompensaty, lub godziła się na ryzyko doznania skutków czynu zabronionego,</w:t>
      </w:r>
      <w:r w:rsidR="00717458" w:rsidRPr="00474B28">
        <w:t xml:space="preserve"> o</w:t>
      </w:r>
      <w:r w:rsidR="00717458">
        <w:t> </w:t>
      </w:r>
      <w:r w:rsidRPr="00474B28">
        <w:t>którym m</w:t>
      </w:r>
      <w:r w:rsidRPr="00474B28">
        <w:t>o</w:t>
      </w:r>
      <w:r w:rsidRPr="00474B28">
        <w:t>wa</w:t>
      </w:r>
      <w:r w:rsidR="00717458" w:rsidRPr="00474B28">
        <w:t xml:space="preserve"> w</w:t>
      </w:r>
      <w:r w:rsidR="00717458">
        <w:t> art. </w:t>
      </w:r>
      <w:r w:rsidR="00717458" w:rsidRPr="00474B28">
        <w:t>2</w:t>
      </w:r>
      <w:r w:rsidR="00717458">
        <w:t xml:space="preserve"> pkt </w:t>
      </w:r>
      <w:r w:rsidRPr="00474B28">
        <w:t>1.</w:t>
      </w:r>
    </w:p>
    <w:p w:rsidR="00E523F4" w:rsidRDefault="00E523F4" w:rsidP="00717458">
      <w:pPr>
        <w:pStyle w:val="ZUSTzmustartykuempunktem"/>
        <w:keepNext/>
      </w:pPr>
      <w:r>
        <w:t>3.</w:t>
      </w:r>
      <w:r w:rsidR="00717458">
        <w:t> </w:t>
      </w:r>
      <w:r>
        <w:t>Kompensaty nie przyznaje się gdy:</w:t>
      </w:r>
    </w:p>
    <w:p w:rsidR="00E523F4" w:rsidRDefault="00E523F4" w:rsidP="00E523F4">
      <w:pPr>
        <w:pStyle w:val="ZPKTzmpktartykuempunktem"/>
      </w:pPr>
      <w:r>
        <w:t>1)</w:t>
      </w:r>
      <w:r>
        <w:tab/>
        <w:t>czynu nie popełniono albo brak jest danych dostatecznie uzasadniających podejrzenie jego popełnienia;</w:t>
      </w:r>
    </w:p>
    <w:p w:rsidR="00E523F4" w:rsidRPr="00474B28" w:rsidRDefault="00E523F4" w:rsidP="00E523F4">
      <w:pPr>
        <w:pStyle w:val="ZPKTzmpktartykuempunktem"/>
      </w:pPr>
      <w:r>
        <w:t>2)</w:t>
      </w:r>
      <w:r>
        <w:tab/>
        <w:t>czyn nie zawiera znamion czynu zabronionego.</w:t>
      </w:r>
      <w:r w:rsidR="00717458">
        <w:t>”</w:t>
      </w:r>
      <w:r w:rsidRPr="00474B28">
        <w:t>;</w:t>
      </w:r>
    </w:p>
    <w:p w:rsidR="00E523F4" w:rsidRPr="00E523F4" w:rsidRDefault="00E523F4" w:rsidP="00717458">
      <w:pPr>
        <w:pStyle w:val="PKTpunkt"/>
        <w:keepNext/>
      </w:pPr>
      <w:r w:rsidRPr="00474B28">
        <w:t>9)</w:t>
      </w:r>
      <w:r w:rsidRPr="00474B28">
        <w:tab/>
        <w:t>w</w:t>
      </w:r>
      <w:r w:rsidR="00717458">
        <w:t xml:space="preserve"> art. </w:t>
      </w:r>
      <w:r w:rsidRPr="00474B28">
        <w:t>8:</w:t>
      </w:r>
    </w:p>
    <w:p w:rsidR="00E523F4" w:rsidRPr="00E523F4" w:rsidRDefault="00E523F4" w:rsidP="00717458">
      <w:pPr>
        <w:pStyle w:val="LITlitera"/>
        <w:keepNext/>
      </w:pPr>
      <w:r w:rsidRPr="00474B28">
        <w:t>a)</w:t>
      </w:r>
      <w:r w:rsidRPr="00474B28">
        <w:tab/>
        <w:t xml:space="preserve">ust. </w:t>
      </w:r>
      <w:r w:rsidR="00717458" w:rsidRPr="00474B28">
        <w:t>1</w:t>
      </w:r>
      <w:r w:rsidR="00717458">
        <w:t xml:space="preserve"> i </w:t>
      </w:r>
      <w:r w:rsidR="00717458" w:rsidRPr="00474B28">
        <w:t>2</w:t>
      </w:r>
      <w:r w:rsidR="00717458">
        <w:t> </w:t>
      </w:r>
      <w:r w:rsidRPr="00474B28">
        <w:t>otrzymują brzmienie:</w:t>
      </w:r>
    </w:p>
    <w:p w:rsidR="00E523F4" w:rsidRPr="00474B28" w:rsidRDefault="00717458" w:rsidP="00E523F4">
      <w:pPr>
        <w:pStyle w:val="ZLITUSTzmustliter"/>
      </w:pPr>
      <w:r>
        <w:t>„</w:t>
      </w:r>
      <w:r w:rsidR="00E523F4" w:rsidRPr="00474B28">
        <w:t>1.</w:t>
      </w:r>
      <w:r>
        <w:t> </w:t>
      </w:r>
      <w:r w:rsidR="00E523F4" w:rsidRPr="00474B28">
        <w:t>Organem właściwym</w:t>
      </w:r>
      <w:r w:rsidRPr="00474B28">
        <w:t xml:space="preserve"> w</w:t>
      </w:r>
      <w:r>
        <w:t> </w:t>
      </w:r>
      <w:r w:rsidR="00E523F4" w:rsidRPr="00474B28">
        <w:t>sprawach</w:t>
      </w:r>
      <w:r w:rsidRPr="00474B28">
        <w:t xml:space="preserve"> o</w:t>
      </w:r>
      <w:r>
        <w:t> </w:t>
      </w:r>
      <w:r w:rsidR="00E523F4" w:rsidRPr="00474B28">
        <w:t xml:space="preserve">przyznanie kompensaty jest sąd rejonowy właściwy ze względu na miejsce stałego pobytu osoby uprawnionej, zwany dalej </w:t>
      </w:r>
      <w:r>
        <w:t>„</w:t>
      </w:r>
      <w:r w:rsidR="00E523F4" w:rsidRPr="00474B28">
        <w:t>organem orzekającym</w:t>
      </w:r>
      <w:r>
        <w:t>”</w:t>
      </w:r>
      <w:r w:rsidR="00E523F4" w:rsidRPr="00474B28">
        <w:t>.</w:t>
      </w:r>
      <w:r w:rsidRPr="00474B28">
        <w:t xml:space="preserve"> W</w:t>
      </w:r>
      <w:r>
        <w:t> </w:t>
      </w:r>
      <w:r w:rsidR="00E523F4" w:rsidRPr="00474B28">
        <w:t>postępowaniu przed org</w:t>
      </w:r>
      <w:r w:rsidR="00E523F4" w:rsidRPr="00474B28">
        <w:t>a</w:t>
      </w:r>
      <w:r w:rsidR="00E523F4" w:rsidRPr="00474B28">
        <w:t>nem orzekającym</w:t>
      </w:r>
      <w:r w:rsidRPr="00474B28">
        <w:t xml:space="preserve"> w</w:t>
      </w:r>
      <w:r>
        <w:t> </w:t>
      </w:r>
      <w:r w:rsidR="00E523F4" w:rsidRPr="00474B28">
        <w:t>sprawach nieuregulowanych</w:t>
      </w:r>
      <w:r w:rsidRPr="00474B28">
        <w:t xml:space="preserve"> w</w:t>
      </w:r>
      <w:r>
        <w:t> </w:t>
      </w:r>
      <w:r w:rsidR="00E523F4" w:rsidRPr="00474B28">
        <w:t>ustawie stosuje się przepisy</w:t>
      </w:r>
      <w:r w:rsidR="00E523F4">
        <w:t xml:space="preserve"> ustawy</w:t>
      </w:r>
      <w:r>
        <w:t xml:space="preserve"> z </w:t>
      </w:r>
      <w:r w:rsidR="00E523F4">
        <w:t>dnia 1</w:t>
      </w:r>
      <w:r>
        <w:t>7 </w:t>
      </w:r>
      <w:r w:rsidR="00E523F4">
        <w:t>listopada 196</w:t>
      </w:r>
      <w:r>
        <w:t>4 </w:t>
      </w:r>
      <w:r w:rsidR="00E523F4">
        <w:t>r. –</w:t>
      </w:r>
      <w:r w:rsidR="00E523F4" w:rsidRPr="00474B28">
        <w:t xml:space="preserve"> Kodeks postępowania cywilnego</w:t>
      </w:r>
      <w:r w:rsidR="00E523F4">
        <w:t xml:space="preserve"> </w:t>
      </w:r>
      <w:r w:rsidR="00E523F4" w:rsidRPr="00474B28">
        <w:t>(</w:t>
      </w:r>
      <w:r>
        <w:t>Dz. U.</w:t>
      </w:r>
      <w:r w:rsidRPr="00474B28">
        <w:t> z</w:t>
      </w:r>
      <w:r>
        <w:t> </w:t>
      </w:r>
      <w:r w:rsidR="00E523F4" w:rsidRPr="00474B28">
        <w:t>201</w:t>
      </w:r>
      <w:r w:rsidRPr="00474B28">
        <w:t>4</w:t>
      </w:r>
      <w:r>
        <w:t> </w:t>
      </w:r>
      <w:r w:rsidR="00E523F4" w:rsidRPr="00474B28">
        <w:t>r.</w:t>
      </w:r>
      <w:r>
        <w:t xml:space="preserve"> poz. </w:t>
      </w:r>
      <w:r w:rsidR="00E523F4" w:rsidRPr="00474B28">
        <w:t>101,</w:t>
      </w:r>
      <w:r w:rsidRPr="00474B28">
        <w:t xml:space="preserve"> z</w:t>
      </w:r>
      <w:r>
        <w:t> </w:t>
      </w:r>
      <w:proofErr w:type="spellStart"/>
      <w:r w:rsidR="00E523F4" w:rsidRPr="00474B28">
        <w:t>późn</w:t>
      </w:r>
      <w:proofErr w:type="spellEnd"/>
      <w:r w:rsidR="00E523F4" w:rsidRPr="00474B28">
        <w:t>. zm.</w:t>
      </w:r>
      <w:r w:rsidR="00E523F4" w:rsidRPr="00474B28">
        <w:rPr>
          <w:rStyle w:val="Odwoanieprzypisudolnego"/>
        </w:rPr>
        <w:footnoteReference w:id="1"/>
      </w:r>
      <w:r w:rsidR="00E523F4" w:rsidRPr="00474B28">
        <w:rPr>
          <w:rStyle w:val="IGindeksgrny"/>
        </w:rPr>
        <w:t>)</w:t>
      </w:r>
      <w:r w:rsidR="00E523F4" w:rsidRPr="00474B28">
        <w:t>) o postępowaniu nieproc</w:t>
      </w:r>
      <w:r w:rsidR="00E523F4" w:rsidRPr="00474B28">
        <w:t>e</w:t>
      </w:r>
      <w:r w:rsidR="00E523F4" w:rsidRPr="00474B28">
        <w:t>sowym. Czynności w sprawach o przyznanie kompensaty mogą wykonywać referendarze sądowi. Na orzeczenie referendarza przysługuje skarga do sądu.</w:t>
      </w:r>
    </w:p>
    <w:p w:rsidR="00E523F4" w:rsidRPr="00474B28" w:rsidRDefault="00E523F4" w:rsidP="00E523F4">
      <w:pPr>
        <w:pStyle w:val="ZLITUSTzmustliter"/>
      </w:pPr>
      <w:r w:rsidRPr="00474B28">
        <w:t>2.</w:t>
      </w:r>
      <w:r w:rsidR="00717458">
        <w:t> </w:t>
      </w:r>
      <w:r w:rsidRPr="00474B28">
        <w:t>Jeżeli nie można ustalić miejsca stałego pobytu osoby uprawnionej lub osoba ta ma miejsce stałego p</w:t>
      </w:r>
      <w:r w:rsidRPr="00474B28">
        <w:t>o</w:t>
      </w:r>
      <w:r w:rsidRPr="00474B28">
        <w:t>bytu na terytorium innego państwa członkowskiego Unii Europejskiej, właściwy jest sąd,</w:t>
      </w:r>
      <w:r w:rsidR="00717458" w:rsidRPr="00474B28">
        <w:t xml:space="preserve"> w</w:t>
      </w:r>
      <w:r w:rsidR="00717458">
        <w:t> </w:t>
      </w:r>
      <w:r w:rsidRPr="00474B28">
        <w:t>którego okręgu p</w:t>
      </w:r>
      <w:r w:rsidRPr="00474B28">
        <w:t>o</w:t>
      </w:r>
      <w:r w:rsidRPr="00474B28">
        <w:t>pełniono czyn zabroniony,</w:t>
      </w:r>
      <w:r>
        <w:t xml:space="preserve"> o którym mowa</w:t>
      </w:r>
      <w:r w:rsidR="00717458">
        <w:t xml:space="preserve"> w art. 2 pkt </w:t>
      </w:r>
      <w:r>
        <w:t>1.</w:t>
      </w:r>
      <w:r w:rsidR="00717458">
        <w:t>”</w:t>
      </w:r>
      <w:r>
        <w:t>,</w:t>
      </w:r>
    </w:p>
    <w:p w:rsidR="00E523F4" w:rsidRPr="00E523F4" w:rsidRDefault="00E523F4" w:rsidP="00717458">
      <w:pPr>
        <w:pStyle w:val="LITlitera"/>
        <w:keepNext/>
      </w:pPr>
      <w:r w:rsidRPr="00474B28">
        <w:t>b)</w:t>
      </w:r>
      <w:r w:rsidRPr="00474B28">
        <w:tab/>
        <w:t>po</w:t>
      </w:r>
      <w:r w:rsidR="00717458">
        <w:t xml:space="preserve"> ust. </w:t>
      </w:r>
      <w:r w:rsidR="00717458" w:rsidRPr="00474B28">
        <w:t>4</w:t>
      </w:r>
      <w:r w:rsidR="00717458">
        <w:t> </w:t>
      </w:r>
      <w:r w:rsidRPr="00474B28">
        <w:t>dodaje się</w:t>
      </w:r>
      <w:r w:rsidR="00717458">
        <w:t xml:space="preserve"> ust. </w:t>
      </w:r>
      <w:r w:rsidRPr="00474B28">
        <w:t>4a</w:t>
      </w:r>
      <w:r w:rsidR="00717458" w:rsidRPr="00474B28">
        <w:t xml:space="preserve"> w</w:t>
      </w:r>
      <w:r w:rsidR="00717458">
        <w:t> </w:t>
      </w:r>
      <w:r w:rsidRPr="00474B28">
        <w:t>brzmieniu:</w:t>
      </w:r>
    </w:p>
    <w:p w:rsidR="00E523F4" w:rsidRPr="00474B28" w:rsidRDefault="00717458" w:rsidP="00E523F4">
      <w:pPr>
        <w:pStyle w:val="ZLITUSTzmustliter"/>
      </w:pPr>
      <w:r>
        <w:t>„</w:t>
      </w:r>
      <w:r w:rsidR="00E523F4" w:rsidRPr="00474B28">
        <w:t>4a.</w:t>
      </w:r>
      <w:r>
        <w:t> </w:t>
      </w:r>
      <w:r w:rsidR="00E523F4" w:rsidRPr="00474B28">
        <w:t>Jeżeli osobą uprawnioną jest osoba nieporadna,</w:t>
      </w:r>
      <w:r w:rsidRPr="00474B28">
        <w:t xml:space="preserve"> w</w:t>
      </w:r>
      <w:r>
        <w:t> </w:t>
      </w:r>
      <w:r w:rsidR="00E523F4" w:rsidRPr="00474B28">
        <w:t>szczególności ze względu na wiek lub stan zdrowia, jej prawa może wykonywać osoba, pod której pieczą osoba uprawniona pozostaje.</w:t>
      </w:r>
      <w:r>
        <w:t>”</w:t>
      </w:r>
      <w:r w:rsidR="00E523F4" w:rsidRPr="00474B28">
        <w:t>,</w:t>
      </w:r>
    </w:p>
    <w:p w:rsidR="00E523F4" w:rsidRPr="00E523F4" w:rsidRDefault="00E523F4" w:rsidP="00717458">
      <w:pPr>
        <w:pStyle w:val="LITlitera"/>
        <w:keepNext/>
      </w:pPr>
      <w:r w:rsidRPr="00474B28">
        <w:t>c)</w:t>
      </w:r>
      <w:r w:rsidRPr="00474B28">
        <w:tab/>
        <w:t xml:space="preserve">ust. </w:t>
      </w:r>
      <w:r w:rsidR="00717458" w:rsidRPr="00474B28">
        <w:t>5</w:t>
      </w:r>
      <w:r w:rsidR="00717458">
        <w:t xml:space="preserve"> i </w:t>
      </w:r>
      <w:r w:rsidR="00717458" w:rsidRPr="00474B28">
        <w:t>6</w:t>
      </w:r>
      <w:r w:rsidR="00717458">
        <w:t> </w:t>
      </w:r>
      <w:r w:rsidRPr="00474B28">
        <w:t>otrzymują brzmienie:</w:t>
      </w:r>
    </w:p>
    <w:p w:rsidR="00E523F4" w:rsidRPr="00474B28" w:rsidRDefault="00717458" w:rsidP="00E523F4">
      <w:pPr>
        <w:pStyle w:val="ZLITUSTzmustliter"/>
      </w:pPr>
      <w:r>
        <w:t>„</w:t>
      </w:r>
      <w:r w:rsidR="00E523F4" w:rsidRPr="00474B28">
        <w:t>5.</w:t>
      </w:r>
      <w:r>
        <w:t> </w:t>
      </w:r>
      <w:r w:rsidR="00E523F4" w:rsidRPr="00474B28">
        <w:t>Wniosek</w:t>
      </w:r>
      <w:r w:rsidRPr="00474B28">
        <w:t xml:space="preserve"> o</w:t>
      </w:r>
      <w:r>
        <w:t> </w:t>
      </w:r>
      <w:r w:rsidR="00E523F4" w:rsidRPr="00474B28">
        <w:t>kompensatę składa się do organu orzekającego</w:t>
      </w:r>
      <w:r w:rsidRPr="00474B28">
        <w:t xml:space="preserve"> w</w:t>
      </w:r>
      <w:r>
        <w:t> </w:t>
      </w:r>
      <w:r w:rsidR="00E523F4" w:rsidRPr="00474B28">
        <w:t xml:space="preserve">terminie </w:t>
      </w:r>
      <w:r w:rsidRPr="00474B28">
        <w:t>3</w:t>
      </w:r>
      <w:r>
        <w:t> </w:t>
      </w:r>
      <w:r w:rsidR="00E523F4" w:rsidRPr="00474B28">
        <w:t>lat od dnia ujawnienia się sku</w:t>
      </w:r>
      <w:r w:rsidR="00E523F4" w:rsidRPr="00474B28">
        <w:t>t</w:t>
      </w:r>
      <w:r w:rsidR="00E523F4" w:rsidRPr="00474B28">
        <w:t>ków czynu zabronionego, nie później jednak niż</w:t>
      </w:r>
      <w:r>
        <w:t xml:space="preserve"> w </w:t>
      </w:r>
      <w:r w:rsidR="00E523F4">
        <w:t>terminie</w:t>
      </w:r>
      <w:r w:rsidR="00E523F4" w:rsidRPr="00474B28">
        <w:t xml:space="preserve"> </w:t>
      </w:r>
      <w:r w:rsidRPr="00474B28">
        <w:t>5</w:t>
      </w:r>
      <w:r>
        <w:t> </w:t>
      </w:r>
      <w:r w:rsidR="00E523F4" w:rsidRPr="00474B28">
        <w:t>lat od dnia jego popełnienia, pod rygorem wyg</w:t>
      </w:r>
      <w:r w:rsidR="00E523F4" w:rsidRPr="00474B28">
        <w:t>a</w:t>
      </w:r>
      <w:r w:rsidR="00E523F4" w:rsidRPr="00474B28">
        <w:t>śnięcia uprawnienia do żądania kompensaty.</w:t>
      </w:r>
    </w:p>
    <w:p w:rsidR="00E523F4" w:rsidRPr="00474B28" w:rsidRDefault="00E523F4" w:rsidP="00E523F4">
      <w:pPr>
        <w:pStyle w:val="ZLITUSTzmustliter"/>
      </w:pPr>
      <w:r w:rsidRPr="00474B28">
        <w:t>6.</w:t>
      </w:r>
      <w:r w:rsidR="00717458">
        <w:t> </w:t>
      </w:r>
      <w:r w:rsidRPr="00474B28">
        <w:t>Uczestnikami postępowania są wyłącznie osoba uprawniona i prokurator.</w:t>
      </w:r>
      <w:r w:rsidR="00717458">
        <w:t>”</w:t>
      </w:r>
      <w:r w:rsidRPr="00474B28">
        <w:t>;</w:t>
      </w:r>
    </w:p>
    <w:p w:rsidR="00E523F4" w:rsidRPr="00E523F4" w:rsidRDefault="00E523F4" w:rsidP="00717458">
      <w:pPr>
        <w:pStyle w:val="PKTpunkt"/>
        <w:keepNext/>
      </w:pPr>
      <w:r w:rsidRPr="00474B28">
        <w:t>10)</w:t>
      </w:r>
      <w:r w:rsidRPr="00474B28">
        <w:tab/>
        <w:t>w</w:t>
      </w:r>
      <w:r w:rsidR="00717458">
        <w:t xml:space="preserve"> art. </w:t>
      </w:r>
      <w:r w:rsidR="00717458" w:rsidRPr="00474B28">
        <w:t>9</w:t>
      </w:r>
      <w:r w:rsidR="00717458">
        <w:t xml:space="preserve"> ust. </w:t>
      </w:r>
      <w:r w:rsidRPr="00474B28">
        <w:t>1–</w:t>
      </w:r>
      <w:r w:rsidR="00717458" w:rsidRPr="00474B28">
        <w:t>3</w:t>
      </w:r>
      <w:r w:rsidR="00717458">
        <w:t> </w:t>
      </w:r>
      <w:r w:rsidRPr="00474B28">
        <w:t>otrzymują brzmienie:</w:t>
      </w:r>
    </w:p>
    <w:p w:rsidR="00E523F4" w:rsidRPr="00E523F4" w:rsidRDefault="00717458" w:rsidP="00717458">
      <w:pPr>
        <w:pStyle w:val="ZUSTzmustartykuempunktem"/>
        <w:keepNext/>
      </w:pPr>
      <w:r>
        <w:t>„</w:t>
      </w:r>
      <w:r w:rsidR="00E523F4" w:rsidRPr="00474B28">
        <w:t>1.</w:t>
      </w:r>
      <w:r>
        <w:t> </w:t>
      </w:r>
      <w:r w:rsidR="00E523F4" w:rsidRPr="00474B28">
        <w:t>Wniosek</w:t>
      </w:r>
      <w:r w:rsidRPr="00474B28">
        <w:t xml:space="preserve"> o</w:t>
      </w:r>
      <w:r>
        <w:t> </w:t>
      </w:r>
      <w:r w:rsidR="00E523F4" w:rsidRPr="00474B28">
        <w:t>kompensatę zawiera:</w:t>
      </w:r>
    </w:p>
    <w:p w:rsidR="00E523F4" w:rsidRPr="00474B28" w:rsidRDefault="00E523F4" w:rsidP="00E523F4">
      <w:pPr>
        <w:pStyle w:val="ZPKTzmpktartykuempunktem"/>
      </w:pPr>
      <w:r w:rsidRPr="00474B28">
        <w:t>1)</w:t>
      </w:r>
      <w:r w:rsidRPr="00474B28">
        <w:tab/>
        <w:t>imię, nazwisko</w:t>
      </w:r>
      <w:r w:rsidR="00717458" w:rsidRPr="00474B28">
        <w:t xml:space="preserve"> i</w:t>
      </w:r>
      <w:r w:rsidR="00717458">
        <w:t> </w:t>
      </w:r>
      <w:r w:rsidRPr="00474B28">
        <w:t xml:space="preserve">adres miejsca stałego pobytu osoby uprawnionej, a w przypadku gdy ofiara poniosła śmierć, także jej ostatni adres </w:t>
      </w:r>
      <w:r>
        <w:t xml:space="preserve">miejsca </w:t>
      </w:r>
      <w:r w:rsidRPr="00474B28">
        <w:t>stałego pobytu;</w:t>
      </w:r>
    </w:p>
    <w:p w:rsidR="00E523F4" w:rsidRPr="00474B28" w:rsidRDefault="00E523F4" w:rsidP="00E523F4">
      <w:pPr>
        <w:pStyle w:val="ZPKTzmpktartykuempunktem"/>
      </w:pPr>
      <w:r w:rsidRPr="00474B28">
        <w:t>2)</w:t>
      </w:r>
      <w:r w:rsidRPr="00474B28">
        <w:tab/>
        <w:t>numer identyfikacyjny PESEL osoby uprawnionej oraz ofiary, która poniosła śmierć, jeżeli go posiadają albo posiadały;</w:t>
      </w:r>
    </w:p>
    <w:p w:rsidR="00E523F4" w:rsidRPr="00474B28" w:rsidRDefault="00E523F4" w:rsidP="00E523F4">
      <w:pPr>
        <w:pStyle w:val="ZPKTzmpktartykuempunktem"/>
      </w:pPr>
      <w:r w:rsidRPr="00474B28">
        <w:t>3)</w:t>
      </w:r>
      <w:r w:rsidRPr="00474B28">
        <w:tab/>
        <w:t>wskazanie daty</w:t>
      </w:r>
      <w:r w:rsidR="00717458" w:rsidRPr="00474B28">
        <w:t xml:space="preserve"> i</w:t>
      </w:r>
      <w:r w:rsidR="00717458">
        <w:t> </w:t>
      </w:r>
      <w:r w:rsidRPr="00474B28">
        <w:t>miejsca popełnienia czynu zabronionego stanowiącego podstawę ubiegania się</w:t>
      </w:r>
      <w:r w:rsidR="00717458" w:rsidRPr="00474B28">
        <w:t xml:space="preserve"> o</w:t>
      </w:r>
      <w:r w:rsidR="00717458">
        <w:t> </w:t>
      </w:r>
      <w:r w:rsidRPr="00474B28">
        <w:t>kompensatę</w:t>
      </w:r>
      <w:r w:rsidR="00717458" w:rsidRPr="00474B28">
        <w:t xml:space="preserve"> i</w:t>
      </w:r>
      <w:r w:rsidR="00717458">
        <w:t> </w:t>
      </w:r>
      <w:r w:rsidRPr="00474B28">
        <w:t>jego zwięzły opis,</w:t>
      </w:r>
      <w:r w:rsidR="00717458" w:rsidRPr="00474B28">
        <w:t xml:space="preserve"> z</w:t>
      </w:r>
      <w:r w:rsidR="00717458">
        <w:t> </w:t>
      </w:r>
      <w:r w:rsidRPr="00474B28">
        <w:t>podaniem skutków;</w:t>
      </w:r>
    </w:p>
    <w:p w:rsidR="00E523F4" w:rsidRPr="00474B28" w:rsidRDefault="00E523F4" w:rsidP="00E523F4">
      <w:pPr>
        <w:pStyle w:val="ZPKTzmpktartykuempunktem"/>
      </w:pPr>
      <w:r w:rsidRPr="00474B28">
        <w:t>4)</w:t>
      </w:r>
      <w:r w:rsidRPr="00474B28">
        <w:tab/>
        <w:t>informację</w:t>
      </w:r>
      <w:r w:rsidR="00717458" w:rsidRPr="00474B28">
        <w:t xml:space="preserve"> o</w:t>
      </w:r>
      <w:r w:rsidR="00717458">
        <w:t> </w:t>
      </w:r>
      <w:r w:rsidRPr="00474B28">
        <w:t>rodzaju</w:t>
      </w:r>
      <w:r w:rsidR="00717458" w:rsidRPr="00474B28">
        <w:t xml:space="preserve"> i</w:t>
      </w:r>
      <w:r w:rsidR="00717458">
        <w:t> </w:t>
      </w:r>
      <w:r w:rsidRPr="00474B28">
        <w:t>wysokości poniesionych kosztów oraz utraconych zarobków lub innych środków utrz</w:t>
      </w:r>
      <w:r w:rsidRPr="00474B28">
        <w:t>y</w:t>
      </w:r>
      <w:r w:rsidRPr="00474B28">
        <w:t>mania;</w:t>
      </w:r>
    </w:p>
    <w:p w:rsidR="00E523F4" w:rsidRPr="00474B28" w:rsidRDefault="00E523F4" w:rsidP="00E523F4">
      <w:pPr>
        <w:pStyle w:val="ZPKTzmpktartykuempunktem"/>
      </w:pPr>
      <w:r w:rsidRPr="00474B28">
        <w:t>5)</w:t>
      </w:r>
      <w:r w:rsidRPr="00474B28">
        <w:tab/>
        <w:t xml:space="preserve">oświadczenie osoby </w:t>
      </w:r>
      <w:r w:rsidRPr="00BE553D">
        <w:t>uprawnionej</w:t>
      </w:r>
      <w:r w:rsidRPr="00474B28">
        <w:t>, złożone pod rygorem odpowiedzialności karnej,</w:t>
      </w:r>
      <w:r w:rsidR="00717458" w:rsidRPr="00474B28">
        <w:t xml:space="preserve"> o</w:t>
      </w:r>
      <w:r w:rsidR="00717458">
        <w:t> </w:t>
      </w:r>
      <w:r w:rsidRPr="00474B28">
        <w:t>nieuzyskaniu odszkod</w:t>
      </w:r>
      <w:r w:rsidRPr="00474B28">
        <w:t>o</w:t>
      </w:r>
      <w:r w:rsidRPr="00474B28">
        <w:t>wania lub świadczenia ze źródeł lub tytułów,</w:t>
      </w:r>
      <w:r w:rsidR="00717458" w:rsidRPr="00474B28">
        <w:t xml:space="preserve"> o</w:t>
      </w:r>
      <w:r w:rsidR="00717458">
        <w:t> </w:t>
      </w:r>
      <w:r w:rsidRPr="00474B28">
        <w:t>których mowa</w:t>
      </w:r>
      <w:r w:rsidR="00717458" w:rsidRPr="00474B28">
        <w:t xml:space="preserve"> w</w:t>
      </w:r>
      <w:r w:rsidR="00717458">
        <w:t> art. </w:t>
      </w:r>
      <w:r w:rsidRPr="00474B28">
        <w:t>5;</w:t>
      </w:r>
    </w:p>
    <w:p w:rsidR="00E523F4" w:rsidRPr="00474B28" w:rsidRDefault="00E523F4" w:rsidP="00E523F4">
      <w:pPr>
        <w:pStyle w:val="ZPKTzmpktartykuempunktem"/>
      </w:pPr>
      <w:r w:rsidRPr="00474B28">
        <w:t>6)</w:t>
      </w:r>
      <w:r w:rsidRPr="00474B28">
        <w:tab/>
        <w:t>uprzedzenie</w:t>
      </w:r>
      <w:r w:rsidR="00717458" w:rsidRPr="00474B28">
        <w:t xml:space="preserve"> o</w:t>
      </w:r>
      <w:r w:rsidR="00717458">
        <w:t> </w:t>
      </w:r>
      <w:r w:rsidRPr="00474B28">
        <w:t>odpowiedzialności karnej za złożenie fałszywego oświadczenia, o którym mowa</w:t>
      </w:r>
      <w:r w:rsidR="00717458" w:rsidRPr="00474B28">
        <w:t xml:space="preserve"> w</w:t>
      </w:r>
      <w:r w:rsidR="00717458">
        <w:t> pkt </w:t>
      </w:r>
      <w:r w:rsidR="00717458" w:rsidRPr="00474B28">
        <w:t>5</w:t>
      </w:r>
      <w:r w:rsidR="00717458">
        <w:t xml:space="preserve"> oraz</w:t>
      </w:r>
      <w:r w:rsidR="00717458" w:rsidRPr="00474B28">
        <w:t xml:space="preserve"> w</w:t>
      </w:r>
      <w:r w:rsidR="00717458">
        <w:t> ust. </w:t>
      </w:r>
      <w:r w:rsidRPr="00474B28">
        <w:t>3.</w:t>
      </w:r>
    </w:p>
    <w:p w:rsidR="00E523F4" w:rsidRPr="00474B28" w:rsidRDefault="00E523F4" w:rsidP="00E523F4">
      <w:pPr>
        <w:pStyle w:val="ZUSTzmustartykuempunktem"/>
      </w:pPr>
      <w:r w:rsidRPr="00474B28">
        <w:t>2.</w:t>
      </w:r>
      <w:r w:rsidR="00717458">
        <w:t> </w:t>
      </w:r>
      <w:r w:rsidRPr="00474B28">
        <w:t>Do wniosku</w:t>
      </w:r>
      <w:r w:rsidR="00717458" w:rsidRPr="00474B28">
        <w:t xml:space="preserve"> o</w:t>
      </w:r>
      <w:r w:rsidR="00717458">
        <w:t> </w:t>
      </w:r>
      <w:r w:rsidRPr="00474B28">
        <w:t>kompensatę należy dołączyć odpis zawiadomienia</w:t>
      </w:r>
      <w:r w:rsidR="00717458" w:rsidRPr="00474B28">
        <w:t xml:space="preserve"> o</w:t>
      </w:r>
      <w:r w:rsidR="00717458">
        <w:t> </w:t>
      </w:r>
      <w:r w:rsidRPr="00474B28">
        <w:t>popełnieniu przestępstwa, odpisy orz</w:t>
      </w:r>
      <w:r w:rsidRPr="00474B28">
        <w:t>e</w:t>
      </w:r>
      <w:r w:rsidRPr="00474B28">
        <w:t>czeń wydanych</w:t>
      </w:r>
      <w:r w:rsidR="00717458" w:rsidRPr="00474B28">
        <w:t xml:space="preserve"> w</w:t>
      </w:r>
      <w:r w:rsidR="00717458">
        <w:t> </w:t>
      </w:r>
      <w:r w:rsidRPr="00474B28">
        <w:t>postępowaniu karnym, odpisy zaświadczeń lekarskich lub opinii biegłych dotyczących doznania przez ofiarę uszczerbku na zdrowiu oraz inne dokumenty potwierdzające informacje zawarte we wniosku.</w:t>
      </w:r>
    </w:p>
    <w:p w:rsidR="00E523F4" w:rsidRPr="00474B28" w:rsidRDefault="00E523F4" w:rsidP="00E523F4">
      <w:pPr>
        <w:pStyle w:val="ZUSTzmustartykuempunktem"/>
      </w:pPr>
      <w:r w:rsidRPr="00474B28">
        <w:lastRenderedPageBreak/>
        <w:t>3.</w:t>
      </w:r>
      <w:r w:rsidR="00717458">
        <w:t> </w:t>
      </w:r>
      <w:r w:rsidRPr="00474B28">
        <w:t>Jeżeli</w:t>
      </w:r>
      <w:r w:rsidR="00717458" w:rsidRPr="00474B28">
        <w:t xml:space="preserve"> o</w:t>
      </w:r>
      <w:r w:rsidR="00717458">
        <w:t> </w:t>
      </w:r>
      <w:r w:rsidRPr="00474B28">
        <w:t>kompensatę ubiega się osoba uprawniona,</w:t>
      </w:r>
      <w:r w:rsidR="00717458" w:rsidRPr="00474B28">
        <w:t xml:space="preserve"> o</w:t>
      </w:r>
      <w:r w:rsidR="00717458">
        <w:t> </w:t>
      </w:r>
      <w:r w:rsidRPr="00474B28">
        <w:t>której mowa</w:t>
      </w:r>
      <w:r w:rsidR="00717458" w:rsidRPr="00474B28">
        <w:t xml:space="preserve"> w</w:t>
      </w:r>
      <w:r w:rsidR="00717458">
        <w:t> art. </w:t>
      </w:r>
      <w:r w:rsidRPr="00474B28">
        <w:t>2</w:t>
      </w:r>
      <w:r w:rsidR="00717458">
        <w:t xml:space="preserve"> pkt </w:t>
      </w:r>
      <w:r w:rsidRPr="00474B28">
        <w:t>3</w:t>
      </w:r>
      <w:r w:rsidR="00717458">
        <w:t xml:space="preserve"> lit. </w:t>
      </w:r>
      <w:r w:rsidRPr="00474B28">
        <w:t>a, dołącza do wniosku dokumenty potwierdzające fakt pozostawania osobą najbliższą</w:t>
      </w:r>
      <w:r>
        <w:t xml:space="preserve"> ofiary, która poniosła śmierć,</w:t>
      </w:r>
      <w:r w:rsidRPr="00474B28">
        <w:t xml:space="preserve"> lub</w:t>
      </w:r>
      <w:r>
        <w:t>,</w:t>
      </w:r>
      <w:r w:rsidRPr="00474B28">
        <w:t xml:space="preserve"> złożone pod ryg</w:t>
      </w:r>
      <w:r w:rsidRPr="00474B28">
        <w:t>o</w:t>
      </w:r>
      <w:r w:rsidRPr="00474B28">
        <w:t>rem odpowiedzialności karnej</w:t>
      </w:r>
      <w:r>
        <w:t>,</w:t>
      </w:r>
      <w:r w:rsidRPr="00474B28">
        <w:t xml:space="preserve"> oświadczenie o pozostawaniu</w:t>
      </w:r>
      <w:r w:rsidR="00717458" w:rsidRPr="00474B28">
        <w:t xml:space="preserve"> z</w:t>
      </w:r>
      <w:r w:rsidR="00717458">
        <w:t> </w:t>
      </w:r>
      <w:r>
        <w:t>nią</w:t>
      </w:r>
      <w:r w:rsidRPr="00474B28">
        <w:t xml:space="preserve"> we wspólnym pożyciu.</w:t>
      </w:r>
      <w:r w:rsidR="00717458">
        <w:t>”</w:t>
      </w:r>
      <w:r w:rsidRPr="00474B28">
        <w:t>;</w:t>
      </w:r>
    </w:p>
    <w:p w:rsidR="00E523F4" w:rsidRPr="00E523F4" w:rsidRDefault="00E523F4" w:rsidP="00717458">
      <w:pPr>
        <w:pStyle w:val="PKTpunkt"/>
        <w:keepNext/>
      </w:pPr>
      <w:r w:rsidRPr="00474B28">
        <w:t>11)</w:t>
      </w:r>
      <w:r w:rsidRPr="00474B28">
        <w:tab/>
        <w:t>art. 1</w:t>
      </w:r>
      <w:r w:rsidR="00717458" w:rsidRPr="00474B28">
        <w:t>0</w:t>
      </w:r>
      <w:r w:rsidR="00717458">
        <w:t> </w:t>
      </w:r>
      <w:r w:rsidRPr="00474B28">
        <w:t>otrzymuje brzmienie:</w:t>
      </w:r>
    </w:p>
    <w:p w:rsidR="00E523F4" w:rsidRPr="00474B28" w:rsidRDefault="00717458" w:rsidP="00E523F4">
      <w:pPr>
        <w:pStyle w:val="ZARTzmartartykuempunktem"/>
      </w:pPr>
      <w:r>
        <w:t>„</w:t>
      </w:r>
      <w:r w:rsidR="00E523F4" w:rsidRPr="00474B28">
        <w:t>Art.</w:t>
      </w:r>
      <w:r>
        <w:t> </w:t>
      </w:r>
      <w:r w:rsidR="00E523F4" w:rsidRPr="00474B28">
        <w:t>10.</w:t>
      </w:r>
      <w:r>
        <w:t> </w:t>
      </w:r>
      <w:r w:rsidR="00E523F4" w:rsidRPr="00474B28">
        <w:t>1. Organem pomocniczym</w:t>
      </w:r>
      <w:r w:rsidRPr="00474B28">
        <w:t xml:space="preserve"> w</w:t>
      </w:r>
      <w:r>
        <w:t> </w:t>
      </w:r>
      <w:r w:rsidR="00E523F4" w:rsidRPr="00474B28">
        <w:t>Rzeczypospolitej Polskiej właściwym w sprawie uzyskania kompensaty przez ofiarę czynu zabronionego popełnionego na terytorium Rzeczypospolitej Polskiej jest prokurator prowadzący postępowanie przygotowawcze w sprawie</w:t>
      </w:r>
      <w:r w:rsidRPr="00474B28">
        <w:t xml:space="preserve"> o</w:t>
      </w:r>
      <w:r>
        <w:t> </w:t>
      </w:r>
      <w:r w:rsidR="00E523F4" w:rsidRPr="00474B28">
        <w:t>czyn zabroniony, o którym mowa</w:t>
      </w:r>
      <w:r w:rsidRPr="00474B28">
        <w:t xml:space="preserve"> w</w:t>
      </w:r>
      <w:r>
        <w:t> art. </w:t>
      </w:r>
      <w:r w:rsidRPr="00474B28">
        <w:t>2</w:t>
      </w:r>
      <w:r>
        <w:t xml:space="preserve"> pkt </w:t>
      </w:r>
      <w:r w:rsidR="00E523F4" w:rsidRPr="00474B28">
        <w:t>1.</w:t>
      </w:r>
    </w:p>
    <w:p w:rsidR="00E523F4" w:rsidRPr="00474B28" w:rsidRDefault="00E523F4" w:rsidP="00E523F4">
      <w:pPr>
        <w:pStyle w:val="ZUSTzmustartykuempunktem"/>
      </w:pPr>
      <w:r w:rsidRPr="00474B28">
        <w:t>2.</w:t>
      </w:r>
      <w:r w:rsidR="00717458">
        <w:t> </w:t>
      </w:r>
      <w:r w:rsidRPr="00474B28">
        <w:t>Organem pomocniczym</w:t>
      </w:r>
      <w:r w:rsidR="00717458" w:rsidRPr="00474B28">
        <w:t xml:space="preserve"> w</w:t>
      </w:r>
      <w:r w:rsidR="00717458">
        <w:t> </w:t>
      </w:r>
      <w:r w:rsidRPr="00474B28">
        <w:t>Rzeczypospolitej Polskiej właściwym w sprawie uzyskania kompensaty przez p</w:t>
      </w:r>
      <w:r w:rsidRPr="00474B28">
        <w:t>o</w:t>
      </w:r>
      <w:r w:rsidRPr="00474B28">
        <w:t>siadającą miejsce stałego pobytu na terytorium Rzeczypospolitej Polskiej ofiarę czynu zabronionego popełnionego na terytorium innego państwa członkowskiego Unii Europejskiej jest prokurator okręgowy,</w:t>
      </w:r>
      <w:r w:rsidR="00717458" w:rsidRPr="00474B28">
        <w:t xml:space="preserve"> w</w:t>
      </w:r>
      <w:r w:rsidR="00717458">
        <w:t> </w:t>
      </w:r>
      <w:r w:rsidRPr="00474B28">
        <w:t>którego okręgu osoba uprawniona ma miejsce stałe</w:t>
      </w:r>
      <w:r>
        <w:t>go</w:t>
      </w:r>
      <w:r w:rsidRPr="00474B28">
        <w:t xml:space="preserve"> pobytu.</w:t>
      </w:r>
    </w:p>
    <w:p w:rsidR="00E523F4" w:rsidRPr="00474B28" w:rsidRDefault="00E523F4" w:rsidP="00E523F4">
      <w:pPr>
        <w:pStyle w:val="ZUSTzmustartykuempunktem"/>
      </w:pPr>
      <w:r w:rsidRPr="00474B28">
        <w:t>3.</w:t>
      </w:r>
      <w:r w:rsidR="00717458">
        <w:t> </w:t>
      </w:r>
      <w:r w:rsidRPr="00474B28">
        <w:t>Organ pomocniczy,</w:t>
      </w:r>
      <w:r w:rsidR="00717458" w:rsidRPr="00474B28">
        <w:t xml:space="preserve"> o</w:t>
      </w:r>
      <w:r w:rsidR="00717458">
        <w:t> </w:t>
      </w:r>
      <w:r w:rsidRPr="00474B28">
        <w:t>którym mowa</w:t>
      </w:r>
      <w:r w:rsidR="00717458" w:rsidRPr="00474B28">
        <w:t xml:space="preserve"> w</w:t>
      </w:r>
      <w:r w:rsidR="00717458">
        <w:t> ust. </w:t>
      </w:r>
      <w:r w:rsidRPr="00474B28">
        <w:t>1, udziela osobie uprawnionej niezbędnych informacji</w:t>
      </w:r>
      <w:r w:rsidR="00717458" w:rsidRPr="00474B28">
        <w:t xml:space="preserve"> w</w:t>
      </w:r>
      <w:r w:rsidR="00717458">
        <w:t> </w:t>
      </w:r>
      <w:r w:rsidRPr="00474B28">
        <w:t>zakresie możliwości</w:t>
      </w:r>
      <w:r w:rsidR="00717458" w:rsidRPr="00474B28">
        <w:t xml:space="preserve"> i</w:t>
      </w:r>
      <w:r w:rsidR="00717458">
        <w:t> </w:t>
      </w:r>
      <w:r w:rsidRPr="00474B28">
        <w:t>warunków ubiegania się</w:t>
      </w:r>
      <w:r w:rsidR="00717458" w:rsidRPr="00474B28">
        <w:t xml:space="preserve"> o</w:t>
      </w:r>
      <w:r w:rsidR="00717458">
        <w:t> </w:t>
      </w:r>
      <w:r w:rsidRPr="00474B28">
        <w:t>kompensatę przyznawaną przez organ orzekający</w:t>
      </w:r>
      <w:r w:rsidR="00717458" w:rsidRPr="00474B28">
        <w:t xml:space="preserve"> w</w:t>
      </w:r>
      <w:r w:rsidR="00717458">
        <w:t> </w:t>
      </w:r>
      <w:r w:rsidRPr="00474B28">
        <w:t>Rzeczypospolitej Po</w:t>
      </w:r>
      <w:r w:rsidRPr="00474B28">
        <w:t>l</w:t>
      </w:r>
      <w:r w:rsidRPr="00474B28">
        <w:t>skiej, udostępnia wzór formularza wniosku</w:t>
      </w:r>
      <w:r w:rsidR="00717458" w:rsidRPr="00474B28">
        <w:t xml:space="preserve"> o</w:t>
      </w:r>
      <w:r w:rsidR="00717458">
        <w:t> </w:t>
      </w:r>
      <w:r w:rsidRPr="00474B28">
        <w:t>przyznanie kompensaty oraz udziela ogólnej pomocy</w:t>
      </w:r>
      <w:r w:rsidR="00717458" w:rsidRPr="00474B28">
        <w:t xml:space="preserve"> i</w:t>
      </w:r>
      <w:r w:rsidR="00717458">
        <w:t> </w:t>
      </w:r>
      <w:r w:rsidRPr="00474B28">
        <w:t>informacji co do sposobu wypełnienia wniosku.</w:t>
      </w:r>
    </w:p>
    <w:p w:rsidR="00E523F4" w:rsidRDefault="00E523F4" w:rsidP="00E523F4">
      <w:pPr>
        <w:pStyle w:val="ZUSTzmustartykuempunktem"/>
      </w:pPr>
      <w:r w:rsidRPr="00474B28">
        <w:t>4.</w:t>
      </w:r>
      <w:r w:rsidR="00717458">
        <w:t> </w:t>
      </w:r>
      <w:r w:rsidRPr="00474B28">
        <w:t>Organ pomocniczy,</w:t>
      </w:r>
      <w:r w:rsidR="00717458" w:rsidRPr="00474B28">
        <w:t xml:space="preserve"> o</w:t>
      </w:r>
      <w:r w:rsidR="00717458">
        <w:t> </w:t>
      </w:r>
      <w:r w:rsidRPr="00474B28">
        <w:t>którym mowa</w:t>
      </w:r>
      <w:r w:rsidR="00717458" w:rsidRPr="00474B28">
        <w:t xml:space="preserve"> w</w:t>
      </w:r>
      <w:r w:rsidR="00717458">
        <w:t> ust. </w:t>
      </w:r>
      <w:r w:rsidRPr="00474B28">
        <w:t>2, udziela osobie ubiegającej się o przyznanie kompensaty</w:t>
      </w:r>
      <w:r w:rsidR="00717458" w:rsidRPr="00474B28">
        <w:t xml:space="preserve"> w</w:t>
      </w:r>
      <w:r w:rsidR="00717458">
        <w:t> </w:t>
      </w:r>
      <w:r w:rsidRPr="00474B28">
        <w:t>innym państwie członkowskim Unii Europejskiej niezbędnych informacji</w:t>
      </w:r>
      <w:r w:rsidR="00717458" w:rsidRPr="00474B28">
        <w:t xml:space="preserve"> w</w:t>
      </w:r>
      <w:r w:rsidR="00717458">
        <w:t> </w:t>
      </w:r>
      <w:r w:rsidRPr="00474B28">
        <w:t>zakresie możliwości</w:t>
      </w:r>
      <w:r w:rsidR="00717458" w:rsidRPr="00474B28">
        <w:t xml:space="preserve"> i</w:t>
      </w:r>
      <w:r w:rsidR="00717458">
        <w:t> </w:t>
      </w:r>
      <w:r w:rsidRPr="00474B28">
        <w:t>warunków ubiegania się</w:t>
      </w:r>
      <w:r w:rsidR="00717458" w:rsidRPr="00474B28">
        <w:t xml:space="preserve"> o</w:t>
      </w:r>
      <w:r w:rsidR="00717458">
        <w:t> </w:t>
      </w:r>
      <w:r w:rsidRPr="00474B28">
        <w:t>kompensatę przyznawaną przez organy orzekające</w:t>
      </w:r>
      <w:r w:rsidR="00717458" w:rsidRPr="00474B28">
        <w:t xml:space="preserve"> w</w:t>
      </w:r>
      <w:r w:rsidR="00717458">
        <w:t> </w:t>
      </w:r>
      <w:r w:rsidRPr="00474B28">
        <w:t>innych państwach członkowskich Unii Europe</w:t>
      </w:r>
      <w:r w:rsidRPr="00474B28">
        <w:t>j</w:t>
      </w:r>
      <w:r w:rsidRPr="00474B28">
        <w:t>skiej, gdy czyn zabroniony został popełniony na terytorium tych państw, udostępnia odpowiedni wzór formularza wniosku oraz udziela ogólnej pomocy i informacji co do sposobu wypełnienia wniosku.</w:t>
      </w:r>
    </w:p>
    <w:p w:rsidR="00E523F4" w:rsidRPr="00474B28" w:rsidRDefault="00E523F4" w:rsidP="00E523F4">
      <w:pPr>
        <w:pStyle w:val="ZUSTzmustartykuempunktem"/>
      </w:pPr>
      <w:r w:rsidRPr="004258E4">
        <w:t>5.</w:t>
      </w:r>
      <w:r w:rsidR="00717458">
        <w:t> </w:t>
      </w:r>
      <w:r w:rsidRPr="004258E4">
        <w:t>Prokurator prowadzący postępowanie przygotowawcze</w:t>
      </w:r>
      <w:r w:rsidR="00717458" w:rsidRPr="004258E4">
        <w:t xml:space="preserve"> w</w:t>
      </w:r>
      <w:r w:rsidR="00717458">
        <w:t> </w:t>
      </w:r>
      <w:r w:rsidRPr="004258E4">
        <w:t>sprawie</w:t>
      </w:r>
      <w:r w:rsidR="00717458" w:rsidRPr="004258E4">
        <w:t xml:space="preserve"> o</w:t>
      </w:r>
      <w:r w:rsidR="00717458">
        <w:t> </w:t>
      </w:r>
      <w:r w:rsidRPr="004258E4">
        <w:t>czyn zabroniony,</w:t>
      </w:r>
      <w:r w:rsidR="00717458" w:rsidRPr="004258E4">
        <w:t xml:space="preserve"> o</w:t>
      </w:r>
      <w:r w:rsidR="00717458">
        <w:t> </w:t>
      </w:r>
      <w:r w:rsidRPr="004258E4">
        <w:t>którym mowa</w:t>
      </w:r>
      <w:r w:rsidR="00717458" w:rsidRPr="004258E4">
        <w:t xml:space="preserve"> w</w:t>
      </w:r>
      <w:r w:rsidR="00717458">
        <w:t> art. </w:t>
      </w:r>
      <w:r w:rsidR="00717458" w:rsidRPr="004258E4">
        <w:t>2</w:t>
      </w:r>
      <w:r w:rsidR="00717458">
        <w:t xml:space="preserve"> pkt </w:t>
      </w:r>
      <w:r w:rsidRPr="004258E4">
        <w:t>1, załącza do akt postępowania przygotowawczego odpis prawomocnego orzeczenia</w:t>
      </w:r>
      <w:r w:rsidR="00717458" w:rsidRPr="004258E4">
        <w:t xml:space="preserve"> w</w:t>
      </w:r>
      <w:r w:rsidR="00717458">
        <w:t> </w:t>
      </w:r>
      <w:r w:rsidRPr="004258E4">
        <w:t>przedmiocie kompensaty</w:t>
      </w:r>
      <w:r>
        <w:t>.</w:t>
      </w:r>
      <w:r w:rsidR="00717458">
        <w:t>”</w:t>
      </w:r>
      <w:r w:rsidRPr="00474B28">
        <w:t>;</w:t>
      </w:r>
    </w:p>
    <w:p w:rsidR="00E523F4" w:rsidRPr="00E56E98" w:rsidRDefault="00E523F4" w:rsidP="00717458">
      <w:pPr>
        <w:pStyle w:val="PKTpunkt"/>
        <w:keepNext/>
      </w:pPr>
      <w:r w:rsidRPr="00E56E98">
        <w:t>12)</w:t>
      </w:r>
      <w:r>
        <w:tab/>
      </w:r>
      <w:r w:rsidRPr="00E56E98">
        <w:t>art. 1</w:t>
      </w:r>
      <w:r w:rsidR="00717458" w:rsidRPr="00E56E98">
        <w:t>3</w:t>
      </w:r>
      <w:r w:rsidR="00717458">
        <w:t> </w:t>
      </w:r>
      <w:r w:rsidRPr="00E56E98">
        <w:t>otrzymuje brzmienie:</w:t>
      </w:r>
    </w:p>
    <w:p w:rsidR="00E523F4" w:rsidRPr="00E56E98" w:rsidRDefault="00717458" w:rsidP="00E523F4">
      <w:pPr>
        <w:pStyle w:val="ZARTzmartartykuempunktem"/>
      </w:pPr>
      <w:r>
        <w:t>„</w:t>
      </w:r>
      <w:r w:rsidR="00E523F4" w:rsidRPr="00E56E98">
        <w:t>Art. 13. 1. Osoba, której przyznano kompensatę</w:t>
      </w:r>
      <w:r w:rsidRPr="00E56E98">
        <w:t xml:space="preserve"> z</w:t>
      </w:r>
      <w:r>
        <w:t> </w:t>
      </w:r>
      <w:r w:rsidR="00E523F4" w:rsidRPr="00E56E98">
        <w:t>naruszeniem przepisów ustawy, jest obowiązana ją zwrócić.</w:t>
      </w:r>
    </w:p>
    <w:p w:rsidR="00E523F4" w:rsidRPr="00E56E98" w:rsidRDefault="00E523F4" w:rsidP="00E523F4">
      <w:pPr>
        <w:pStyle w:val="ZUSTzmustartykuempunktem"/>
      </w:pPr>
      <w:r w:rsidRPr="00E56E98">
        <w:t>2. Niezwłocznie po ujawnieniu się okoliczności,</w:t>
      </w:r>
      <w:r w:rsidR="00717458" w:rsidRPr="00E56E98">
        <w:t xml:space="preserve"> o</w:t>
      </w:r>
      <w:r w:rsidR="00717458">
        <w:t> </w:t>
      </w:r>
      <w:r w:rsidRPr="00E56E98">
        <w:t>których mowa</w:t>
      </w:r>
      <w:r w:rsidR="00717458" w:rsidRPr="00E56E98">
        <w:t xml:space="preserve"> w</w:t>
      </w:r>
      <w:r w:rsidR="00717458">
        <w:t> ust. </w:t>
      </w:r>
      <w:r w:rsidRPr="00E56E98">
        <w:t>1, prokurator prowadzący postępow</w:t>
      </w:r>
      <w:r w:rsidRPr="00E56E98">
        <w:t>a</w:t>
      </w:r>
      <w:r w:rsidRPr="00E56E98">
        <w:t>nie przygotowawcze</w:t>
      </w:r>
      <w:r w:rsidR="00717458" w:rsidRPr="00E56E98">
        <w:t xml:space="preserve"> w</w:t>
      </w:r>
      <w:r w:rsidR="00717458">
        <w:t> </w:t>
      </w:r>
      <w:r w:rsidRPr="00E56E98">
        <w:t>sprawie</w:t>
      </w:r>
      <w:r w:rsidR="00717458" w:rsidRPr="00E56E98">
        <w:t xml:space="preserve"> o</w:t>
      </w:r>
      <w:r w:rsidR="00717458">
        <w:t> </w:t>
      </w:r>
      <w:r w:rsidRPr="00E56E98">
        <w:t>czyn zabroniony,</w:t>
      </w:r>
      <w:r w:rsidR="00717458" w:rsidRPr="00E56E98">
        <w:t xml:space="preserve"> o</w:t>
      </w:r>
      <w:r w:rsidR="00717458">
        <w:t> </w:t>
      </w:r>
      <w:r w:rsidRPr="00E56E98">
        <w:t>którym mowa</w:t>
      </w:r>
      <w:r w:rsidR="00717458" w:rsidRPr="00E56E98">
        <w:t xml:space="preserve"> w</w:t>
      </w:r>
      <w:r w:rsidR="00717458">
        <w:t> art. </w:t>
      </w:r>
      <w:r w:rsidR="00717458" w:rsidRPr="00E56E98">
        <w:t>2</w:t>
      </w:r>
      <w:r w:rsidR="00717458">
        <w:t xml:space="preserve"> pkt </w:t>
      </w:r>
      <w:r w:rsidRPr="00E56E98">
        <w:t>1, wzywa osobę, której przyznano kompensatę, do jej zwrotu</w:t>
      </w:r>
      <w:r w:rsidR="00717458" w:rsidRPr="00E56E98">
        <w:t xml:space="preserve"> w</w:t>
      </w:r>
      <w:r w:rsidR="00717458">
        <w:t> </w:t>
      </w:r>
      <w:r w:rsidRPr="00E56E98">
        <w:t>terminie 3</w:t>
      </w:r>
      <w:r w:rsidR="00717458" w:rsidRPr="00E56E98">
        <w:t>0</w:t>
      </w:r>
      <w:r w:rsidR="00717458">
        <w:t> </w:t>
      </w:r>
      <w:r w:rsidRPr="00E56E98">
        <w:t>dni od dnia otrzymania wezwania.</w:t>
      </w:r>
    </w:p>
    <w:p w:rsidR="00E523F4" w:rsidRPr="00E56E98" w:rsidRDefault="00E523F4" w:rsidP="00E523F4">
      <w:pPr>
        <w:pStyle w:val="ZUSTzmustartykuempunktem"/>
      </w:pPr>
      <w:r w:rsidRPr="00E56E98">
        <w:t>3. Jeżeli osoba,</w:t>
      </w:r>
      <w:r w:rsidR="00717458" w:rsidRPr="00E56E98">
        <w:t xml:space="preserve"> o</w:t>
      </w:r>
      <w:r w:rsidR="00717458">
        <w:t> </w:t>
      </w:r>
      <w:r w:rsidRPr="00E56E98">
        <w:t>której mowa</w:t>
      </w:r>
      <w:r w:rsidR="00717458" w:rsidRPr="00E56E98">
        <w:t xml:space="preserve"> w</w:t>
      </w:r>
      <w:r w:rsidR="00717458">
        <w:t> ust. </w:t>
      </w:r>
      <w:r w:rsidRPr="00E56E98">
        <w:t>1, nie zwróci kompensaty</w:t>
      </w:r>
      <w:r w:rsidR="00717458" w:rsidRPr="00E56E98">
        <w:t xml:space="preserve"> w</w:t>
      </w:r>
      <w:r w:rsidR="00717458">
        <w:t> </w:t>
      </w:r>
      <w:r w:rsidRPr="00E56E98">
        <w:t>terminie,</w:t>
      </w:r>
      <w:r w:rsidR="00717458" w:rsidRPr="00E56E98">
        <w:t xml:space="preserve"> o</w:t>
      </w:r>
      <w:r w:rsidR="00717458">
        <w:t> </w:t>
      </w:r>
      <w:r w:rsidRPr="00E56E98">
        <w:t>którym mowa</w:t>
      </w:r>
      <w:r w:rsidR="00717458" w:rsidRPr="00E56E98">
        <w:t xml:space="preserve"> w</w:t>
      </w:r>
      <w:r w:rsidR="00717458">
        <w:t> ust. </w:t>
      </w:r>
      <w:r w:rsidRPr="00E56E98">
        <w:t>2, Skarbowi Państwa przysługuje</w:t>
      </w:r>
      <w:r w:rsidR="00717458" w:rsidRPr="00E56E98">
        <w:t xml:space="preserve"> w</w:t>
      </w:r>
      <w:r w:rsidR="00717458">
        <w:t> </w:t>
      </w:r>
      <w:r w:rsidRPr="00E56E98">
        <w:t>stosunku do niej roszczenie</w:t>
      </w:r>
      <w:r w:rsidR="00717458" w:rsidRPr="00E56E98">
        <w:t xml:space="preserve"> o</w:t>
      </w:r>
      <w:r w:rsidR="00717458">
        <w:t> </w:t>
      </w:r>
      <w:r w:rsidRPr="00E56E98">
        <w:t>zwrot kompensaty.</w:t>
      </w:r>
    </w:p>
    <w:p w:rsidR="00E523F4" w:rsidRDefault="00E523F4" w:rsidP="00E523F4">
      <w:pPr>
        <w:pStyle w:val="ZUSTzmustartykuempunktem"/>
      </w:pPr>
      <w:r w:rsidRPr="00E56E98">
        <w:t>4.</w:t>
      </w:r>
      <w:r w:rsidR="00717458">
        <w:t> </w:t>
      </w:r>
      <w:r w:rsidRPr="00E56E98">
        <w:t>Powództwo dotyczące roszczenia,</w:t>
      </w:r>
      <w:r w:rsidR="00717458" w:rsidRPr="00E56E98">
        <w:t xml:space="preserve"> o</w:t>
      </w:r>
      <w:r w:rsidR="00717458">
        <w:t> </w:t>
      </w:r>
      <w:r w:rsidRPr="00E56E98">
        <w:t>którym mowa</w:t>
      </w:r>
      <w:r w:rsidR="00717458" w:rsidRPr="00E56E98">
        <w:t xml:space="preserve"> w</w:t>
      </w:r>
      <w:r w:rsidR="00717458">
        <w:t> ust. </w:t>
      </w:r>
      <w:r w:rsidRPr="00E56E98">
        <w:t>3, wytacza</w:t>
      </w:r>
      <w:r w:rsidR="00717458" w:rsidRPr="00E56E98">
        <w:t xml:space="preserve"> w</w:t>
      </w:r>
      <w:r w:rsidR="00717458">
        <w:t> </w:t>
      </w:r>
      <w:r w:rsidRPr="00E56E98">
        <w:t>post</w:t>
      </w:r>
      <w:r>
        <w:t>ę</w:t>
      </w:r>
      <w:r w:rsidRPr="00E56E98">
        <w:t>powaniu cywilnym prokur</w:t>
      </w:r>
      <w:r w:rsidRPr="00E56E98">
        <w:t>a</w:t>
      </w:r>
      <w:r w:rsidRPr="00E56E98">
        <w:t>tor.</w:t>
      </w:r>
      <w:r w:rsidR="00717458">
        <w:t>”</w:t>
      </w:r>
      <w:r w:rsidRPr="00474B28">
        <w:t>;</w:t>
      </w:r>
    </w:p>
    <w:p w:rsidR="00E523F4" w:rsidRPr="00E523F4" w:rsidRDefault="00E523F4" w:rsidP="00717458">
      <w:pPr>
        <w:pStyle w:val="PKTpunkt"/>
        <w:keepNext/>
      </w:pPr>
      <w:r>
        <w:t>13</w:t>
      </w:r>
      <w:r w:rsidRPr="00E523F4">
        <w:t>)</w:t>
      </w:r>
      <w:r w:rsidRPr="00E523F4">
        <w:tab/>
        <w:t>art. 1</w:t>
      </w:r>
      <w:r w:rsidR="00717458" w:rsidRPr="00E523F4">
        <w:t>4</w:t>
      </w:r>
      <w:r w:rsidR="00717458">
        <w:t> </w:t>
      </w:r>
      <w:r w:rsidRPr="00E523F4">
        <w:t>otrzymuje brzmienie:</w:t>
      </w:r>
    </w:p>
    <w:p w:rsidR="00E523F4" w:rsidRPr="00474B28" w:rsidRDefault="00717458" w:rsidP="00E523F4">
      <w:pPr>
        <w:pStyle w:val="ZARTzmartartykuempunktem"/>
      </w:pPr>
      <w:r>
        <w:t>„</w:t>
      </w:r>
      <w:r w:rsidR="00E523F4" w:rsidRPr="00474B28">
        <w:t>Art.</w:t>
      </w:r>
      <w:r>
        <w:t> </w:t>
      </w:r>
      <w:r w:rsidR="00E523F4" w:rsidRPr="00474B28">
        <w:t>14.</w:t>
      </w:r>
      <w:r>
        <w:t> </w:t>
      </w:r>
      <w:r w:rsidR="00E523F4" w:rsidRPr="00474B28">
        <w:t>1.</w:t>
      </w:r>
      <w:r w:rsidRPr="00474B28">
        <w:t xml:space="preserve"> W</w:t>
      </w:r>
      <w:r>
        <w:t> </w:t>
      </w:r>
      <w:r w:rsidR="00E523F4" w:rsidRPr="00474B28">
        <w:t>razie przyznania osobie uprawnionej kompensaty Skarb Państwa ma roszczenie zwrotne do sprawcy lub sprawców przestępstwa, na skutek którego ofiara poniosła śmierć albo doznała ciężkiego uszczerbku na zdrowiu, naruszenia czynności narządu ciała lub rozstroju zdrowia.</w:t>
      </w:r>
    </w:p>
    <w:p w:rsidR="00E523F4" w:rsidRPr="00474B28" w:rsidRDefault="00E523F4" w:rsidP="00E523F4">
      <w:pPr>
        <w:pStyle w:val="ZUSTzmustartykuempunktem"/>
      </w:pPr>
      <w:r w:rsidRPr="00474B28">
        <w:t>2.</w:t>
      </w:r>
      <w:r w:rsidR="00717458">
        <w:t> </w:t>
      </w:r>
      <w:r w:rsidRPr="00474B28">
        <w:t>Sprawcy,</w:t>
      </w:r>
      <w:r w:rsidR="00717458" w:rsidRPr="00474B28">
        <w:t xml:space="preserve"> o</w:t>
      </w:r>
      <w:r w:rsidR="00717458">
        <w:t> </w:t>
      </w:r>
      <w:r w:rsidRPr="00474B28">
        <w:t>których mowa</w:t>
      </w:r>
      <w:r w:rsidR="00717458" w:rsidRPr="00474B28">
        <w:t xml:space="preserve"> w</w:t>
      </w:r>
      <w:r w:rsidR="00717458">
        <w:t> ust. </w:t>
      </w:r>
      <w:r w:rsidRPr="00474B28">
        <w:t>1, ponoszą odpowiedzialność solidarną</w:t>
      </w:r>
      <w:r w:rsidR="00717458" w:rsidRPr="00474B28">
        <w:t xml:space="preserve"> z</w:t>
      </w:r>
      <w:r w:rsidR="00717458">
        <w:t> </w:t>
      </w:r>
      <w:r w:rsidRPr="00474B28">
        <w:t>tytułu roszczenia zwrotnego na rzecz Skarbu Państwa.</w:t>
      </w:r>
    </w:p>
    <w:p w:rsidR="00E523F4" w:rsidRPr="00474B28" w:rsidRDefault="00E523F4" w:rsidP="00E523F4">
      <w:pPr>
        <w:pStyle w:val="ZUSTzmustartykuempunktem"/>
      </w:pPr>
      <w:r w:rsidRPr="00474B28">
        <w:t>3.</w:t>
      </w:r>
      <w:r w:rsidR="00717458">
        <w:t> </w:t>
      </w:r>
      <w:r w:rsidRPr="00474B28">
        <w:t>Powództwo dotyczące roszcze</w:t>
      </w:r>
      <w:r>
        <w:t>nia</w:t>
      </w:r>
      <w:r w:rsidRPr="00474B28">
        <w:t>,</w:t>
      </w:r>
      <w:r w:rsidR="00717458" w:rsidRPr="00474B28">
        <w:t xml:space="preserve"> o</w:t>
      </w:r>
      <w:r w:rsidR="00717458">
        <w:t> </w:t>
      </w:r>
      <w:r w:rsidRPr="00474B28">
        <w:t>który</w:t>
      </w:r>
      <w:r>
        <w:t>m</w:t>
      </w:r>
      <w:r w:rsidRPr="00474B28">
        <w:t xml:space="preserve"> mowa</w:t>
      </w:r>
      <w:r w:rsidR="00717458" w:rsidRPr="00474B28">
        <w:t xml:space="preserve"> w</w:t>
      </w:r>
      <w:r w:rsidR="00717458">
        <w:t> ust. </w:t>
      </w:r>
      <w:r w:rsidRPr="00474B28">
        <w:t>1, wytacza w postępowaniu cywilnym prokur</w:t>
      </w:r>
      <w:r w:rsidRPr="00474B28">
        <w:t>a</w:t>
      </w:r>
      <w:r w:rsidRPr="00474B28">
        <w:t>tor.</w:t>
      </w:r>
      <w:r w:rsidR="00717458">
        <w:t>”</w:t>
      </w:r>
      <w:r w:rsidRPr="00474B28">
        <w:t>;</w:t>
      </w:r>
    </w:p>
    <w:p w:rsidR="00E523F4" w:rsidRPr="00E523F4" w:rsidRDefault="00E523F4" w:rsidP="00717458">
      <w:pPr>
        <w:pStyle w:val="PKTpunkt"/>
        <w:keepNext/>
      </w:pPr>
      <w:r w:rsidRPr="00474B28">
        <w:t>1</w:t>
      </w:r>
      <w:r w:rsidRPr="00E523F4">
        <w:t>4)</w:t>
      </w:r>
      <w:r w:rsidRPr="00E523F4">
        <w:tab/>
        <w:t>w</w:t>
      </w:r>
      <w:r w:rsidR="00717458">
        <w:t xml:space="preserve"> art. </w:t>
      </w:r>
      <w:r w:rsidRPr="00E523F4">
        <w:t>1</w:t>
      </w:r>
      <w:r w:rsidR="00717458" w:rsidRPr="00E523F4">
        <w:t>5</w:t>
      </w:r>
      <w:r w:rsidR="00717458">
        <w:t xml:space="preserve"> ust. </w:t>
      </w:r>
      <w:r w:rsidR="00717458" w:rsidRPr="00E523F4">
        <w:t>1</w:t>
      </w:r>
      <w:r w:rsidR="00717458">
        <w:t> </w:t>
      </w:r>
      <w:r w:rsidRPr="00E523F4">
        <w:t>otrzymuje brzmienie:</w:t>
      </w:r>
    </w:p>
    <w:p w:rsidR="00E523F4" w:rsidRPr="00474B28" w:rsidRDefault="00717458" w:rsidP="00E523F4">
      <w:pPr>
        <w:pStyle w:val="ZUSTzmustartykuempunktem"/>
      </w:pPr>
      <w:r>
        <w:t>„</w:t>
      </w:r>
      <w:r w:rsidR="00E523F4" w:rsidRPr="00474B28">
        <w:t>1.</w:t>
      </w:r>
      <w:r>
        <w:t> </w:t>
      </w:r>
      <w:r w:rsidR="00E523F4" w:rsidRPr="00474B28">
        <w:t>Organ pomocniczy,</w:t>
      </w:r>
      <w:r w:rsidRPr="00474B28">
        <w:t xml:space="preserve"> o</w:t>
      </w:r>
      <w:r>
        <w:t> </w:t>
      </w:r>
      <w:r w:rsidR="00E523F4" w:rsidRPr="00474B28">
        <w:t>którym mowa</w:t>
      </w:r>
      <w:r w:rsidRPr="00474B28">
        <w:t xml:space="preserve"> w</w:t>
      </w:r>
      <w:r>
        <w:t> art. </w:t>
      </w:r>
      <w:r w:rsidR="00E523F4" w:rsidRPr="00474B28">
        <w:t>1</w:t>
      </w:r>
      <w:r w:rsidRPr="00474B28">
        <w:t>0</w:t>
      </w:r>
      <w:r>
        <w:t xml:space="preserve"> ust. </w:t>
      </w:r>
      <w:r w:rsidR="00E523F4" w:rsidRPr="00474B28">
        <w:t>2, przyjmuje</w:t>
      </w:r>
      <w:r w:rsidRPr="00474B28">
        <w:t xml:space="preserve"> i</w:t>
      </w:r>
      <w:r>
        <w:t> </w:t>
      </w:r>
      <w:r w:rsidR="00E523F4" w:rsidRPr="00474B28">
        <w:t>niezwłocznie przekazuje wnioski</w:t>
      </w:r>
      <w:r w:rsidRPr="00474B28">
        <w:t xml:space="preserve"> o</w:t>
      </w:r>
      <w:r>
        <w:t> </w:t>
      </w:r>
      <w:r w:rsidR="00E523F4" w:rsidRPr="00474B28">
        <w:t>kompensatę, wraz</w:t>
      </w:r>
      <w:r w:rsidRPr="00474B28">
        <w:t xml:space="preserve"> z</w:t>
      </w:r>
      <w:r>
        <w:t> </w:t>
      </w:r>
      <w:r w:rsidR="00E523F4" w:rsidRPr="00474B28">
        <w:t>niezbędną dokumentacją, organom orzekającym</w:t>
      </w:r>
      <w:r w:rsidRPr="00474B28">
        <w:t xml:space="preserve"> w</w:t>
      </w:r>
      <w:r>
        <w:t> </w:t>
      </w:r>
      <w:r w:rsidR="00E523F4" w:rsidRPr="00474B28">
        <w:t>innych państwach członkowskich Unii E</w:t>
      </w:r>
      <w:r w:rsidR="00E523F4" w:rsidRPr="00474B28">
        <w:t>u</w:t>
      </w:r>
      <w:r w:rsidR="00E523F4" w:rsidRPr="00474B28">
        <w:t>ropejskiej, wykorzystując w tym celu formularz opracowany przez Komisję Europejską.</w:t>
      </w:r>
      <w:r>
        <w:t>”</w:t>
      </w:r>
      <w:r w:rsidR="00E523F4" w:rsidRPr="00474B28">
        <w:t>;</w:t>
      </w:r>
    </w:p>
    <w:p w:rsidR="00E523F4" w:rsidRPr="00474B28" w:rsidRDefault="00E523F4" w:rsidP="00717458">
      <w:pPr>
        <w:pStyle w:val="PKTpunkt"/>
        <w:keepNext/>
      </w:pPr>
      <w:r w:rsidRPr="00474B28">
        <w:t>1</w:t>
      </w:r>
      <w:r>
        <w:t>5</w:t>
      </w:r>
      <w:r w:rsidRPr="00474B28">
        <w:t>)</w:t>
      </w:r>
      <w:r w:rsidRPr="00474B28">
        <w:tab/>
        <w:t>w</w:t>
      </w:r>
      <w:r w:rsidR="00717458">
        <w:t xml:space="preserve"> art. </w:t>
      </w:r>
      <w:r w:rsidRPr="00474B28">
        <w:t>1</w:t>
      </w:r>
      <w:r w:rsidR="00717458" w:rsidRPr="00474B28">
        <w:t>6</w:t>
      </w:r>
      <w:r w:rsidR="00717458">
        <w:t xml:space="preserve"> w ust. </w:t>
      </w:r>
      <w:r w:rsidR="00717458" w:rsidRPr="00474B28">
        <w:t>1</w:t>
      </w:r>
      <w:r w:rsidR="00717458">
        <w:t> </w:t>
      </w:r>
      <w:r w:rsidRPr="00474B28">
        <w:t>wprowadzenie do wyliczenia otrzymuje brzmienie:</w:t>
      </w:r>
    </w:p>
    <w:p w:rsidR="00E523F4" w:rsidRPr="00474B28" w:rsidRDefault="00717458" w:rsidP="00E523F4">
      <w:pPr>
        <w:pStyle w:val="ZFRAGzmfragmentunpzdaniaartykuempunktem"/>
      </w:pPr>
      <w:r>
        <w:t>„</w:t>
      </w:r>
      <w:r w:rsidR="00E523F4" w:rsidRPr="00474B28">
        <w:t>Organ pomocniczy,</w:t>
      </w:r>
      <w:r w:rsidRPr="00474B28">
        <w:t xml:space="preserve"> o</w:t>
      </w:r>
      <w:r>
        <w:t> </w:t>
      </w:r>
      <w:r w:rsidR="00E523F4" w:rsidRPr="00474B28">
        <w:t>którym mowa</w:t>
      </w:r>
      <w:r w:rsidRPr="00474B28">
        <w:t xml:space="preserve"> w</w:t>
      </w:r>
      <w:r>
        <w:t> art. </w:t>
      </w:r>
      <w:r w:rsidR="00E523F4" w:rsidRPr="00474B28">
        <w:t>1</w:t>
      </w:r>
      <w:r w:rsidRPr="00474B28">
        <w:t>0</w:t>
      </w:r>
      <w:r>
        <w:t xml:space="preserve"> ust. </w:t>
      </w:r>
      <w:r w:rsidR="00E523F4" w:rsidRPr="00474B28">
        <w:t xml:space="preserve">2, na </w:t>
      </w:r>
      <w:r w:rsidR="00E523F4" w:rsidRPr="00BE553D">
        <w:t>wniosek</w:t>
      </w:r>
      <w:r w:rsidR="00E523F4" w:rsidRPr="00474B28">
        <w:t xml:space="preserve"> organów orzekających</w:t>
      </w:r>
      <w:r w:rsidRPr="00474B28">
        <w:t xml:space="preserve"> w</w:t>
      </w:r>
      <w:r>
        <w:t> </w:t>
      </w:r>
      <w:r w:rsidR="00E523F4" w:rsidRPr="00474B28">
        <w:t>innych państwach czło</w:t>
      </w:r>
      <w:r w:rsidR="00E523F4" w:rsidRPr="00474B28">
        <w:t>n</w:t>
      </w:r>
      <w:r w:rsidR="00E523F4" w:rsidRPr="00474B28">
        <w:t>kowskich Unii Europejskiej:</w:t>
      </w:r>
      <w:r>
        <w:t>”</w:t>
      </w:r>
      <w:r w:rsidR="00E523F4" w:rsidRPr="00474B28">
        <w:t>.</w:t>
      </w:r>
    </w:p>
    <w:p w:rsidR="00E523F4" w:rsidRPr="00474B28" w:rsidRDefault="00E523F4" w:rsidP="00717458">
      <w:pPr>
        <w:pStyle w:val="ARTartustawynprozporzdzenia"/>
        <w:keepNext/>
      </w:pPr>
      <w:r w:rsidRPr="00717458">
        <w:rPr>
          <w:rStyle w:val="Ppogrubienie"/>
        </w:rPr>
        <w:t>Art. 2.</w:t>
      </w:r>
      <w:r w:rsidR="00717458">
        <w:t> </w:t>
      </w:r>
      <w:r w:rsidR="00717458" w:rsidRPr="00474B28">
        <w:t>W</w:t>
      </w:r>
      <w:r w:rsidR="00717458">
        <w:t> </w:t>
      </w:r>
      <w:r w:rsidRPr="00474B28">
        <w:t>ustawie</w:t>
      </w:r>
      <w:r w:rsidR="00717458" w:rsidRPr="00474B28">
        <w:t xml:space="preserve"> z</w:t>
      </w:r>
      <w:r w:rsidR="00717458">
        <w:t> </w:t>
      </w:r>
      <w:r w:rsidRPr="00474B28">
        <w:t>dnia 1</w:t>
      </w:r>
      <w:r w:rsidR="00717458" w:rsidRPr="00474B28">
        <w:t>7</w:t>
      </w:r>
      <w:r w:rsidR="00717458">
        <w:t> </w:t>
      </w:r>
      <w:r w:rsidRPr="00474B28">
        <w:t>listopada 196</w:t>
      </w:r>
      <w:r w:rsidR="00717458" w:rsidRPr="00474B28">
        <w:t>4</w:t>
      </w:r>
      <w:r w:rsidR="00717458">
        <w:t> </w:t>
      </w:r>
      <w:r w:rsidRPr="00474B28">
        <w:t>r. – Kodeks postępowania cywilnego (</w:t>
      </w:r>
      <w:r w:rsidR="00717458">
        <w:t>Dz. U.</w:t>
      </w:r>
      <w:r w:rsidR="00717458" w:rsidRPr="00474B28">
        <w:t> z</w:t>
      </w:r>
      <w:r w:rsidR="00717458">
        <w:t> </w:t>
      </w:r>
      <w:r w:rsidRPr="00474B28">
        <w:t>201</w:t>
      </w:r>
      <w:r w:rsidR="00717458" w:rsidRPr="00474B28">
        <w:t>4</w:t>
      </w:r>
      <w:r w:rsidR="00717458">
        <w:t> </w:t>
      </w:r>
      <w:r w:rsidRPr="00474B28">
        <w:t>r.</w:t>
      </w:r>
      <w:r w:rsidR="00717458">
        <w:t xml:space="preserve"> poz. </w:t>
      </w:r>
      <w:r w:rsidRPr="00474B28">
        <w:t>101,</w:t>
      </w:r>
      <w:r w:rsidR="00717458" w:rsidRPr="00474B28">
        <w:t xml:space="preserve"> z</w:t>
      </w:r>
      <w:r w:rsidR="00717458">
        <w:t> </w:t>
      </w:r>
      <w:proofErr w:type="spellStart"/>
      <w:r w:rsidRPr="00474B28">
        <w:t>późn</w:t>
      </w:r>
      <w:proofErr w:type="spellEnd"/>
      <w:r w:rsidRPr="00474B28">
        <w:t>. zm.</w:t>
      </w:r>
      <w:r w:rsidRPr="00474B28">
        <w:rPr>
          <w:rStyle w:val="Odwoanieprzypisudolnego"/>
        </w:rPr>
        <w:footnoteReference w:id="2"/>
      </w:r>
      <w:r w:rsidRPr="00474B28">
        <w:rPr>
          <w:rStyle w:val="IGindeksgrny"/>
        </w:rPr>
        <w:t>)</w:t>
      </w:r>
      <w:r w:rsidRPr="00474B28">
        <w:t>)</w:t>
      </w:r>
      <w:r w:rsidR="00717458" w:rsidRPr="00474B28">
        <w:t xml:space="preserve"> w</w:t>
      </w:r>
      <w:r w:rsidR="00717458">
        <w:t> art. </w:t>
      </w:r>
      <w:r w:rsidRPr="00474B28">
        <w:t>753</w:t>
      </w:r>
      <w:r w:rsidRPr="00474B28">
        <w:rPr>
          <w:rStyle w:val="IGindeksgrny"/>
        </w:rPr>
        <w:t>1</w:t>
      </w:r>
      <w:r w:rsidRPr="00474B28">
        <w:t>:</w:t>
      </w:r>
    </w:p>
    <w:p w:rsidR="00E523F4" w:rsidRPr="00474B28" w:rsidRDefault="00E523F4" w:rsidP="00717458">
      <w:pPr>
        <w:pStyle w:val="PKTpunkt"/>
        <w:keepNext/>
      </w:pPr>
      <w:r w:rsidRPr="00474B28">
        <w:t>1)</w:t>
      </w:r>
      <w:r w:rsidRPr="00474B28">
        <w:tab/>
        <w:t>w</w:t>
      </w:r>
      <w:r w:rsidR="00717458">
        <w:t xml:space="preserve"> § </w:t>
      </w:r>
      <w:r w:rsidR="00717458" w:rsidRPr="00474B28">
        <w:t>1</w:t>
      </w:r>
      <w:r w:rsidR="00717458">
        <w:t xml:space="preserve"> w pkt 8 </w:t>
      </w:r>
      <w:r>
        <w:t>kropkę zastępuje się średnikiem</w:t>
      </w:r>
      <w:r w:rsidR="00717458">
        <w:t xml:space="preserve"> i </w:t>
      </w:r>
      <w:r w:rsidRPr="00474B28">
        <w:t>dodaje się</w:t>
      </w:r>
      <w:r w:rsidR="00717458">
        <w:t xml:space="preserve"> pkt </w:t>
      </w:r>
      <w:r w:rsidR="00717458" w:rsidRPr="00474B28">
        <w:t>9</w:t>
      </w:r>
      <w:r w:rsidR="00717458">
        <w:t xml:space="preserve"> w </w:t>
      </w:r>
      <w:r w:rsidRPr="00474B28">
        <w:t>brzmieniu:</w:t>
      </w:r>
    </w:p>
    <w:p w:rsidR="00E523F4" w:rsidRPr="00474B28" w:rsidRDefault="00717458" w:rsidP="00E523F4">
      <w:pPr>
        <w:pStyle w:val="ZPKTzmpktartykuempunktem"/>
      </w:pPr>
      <w:r>
        <w:t>„</w:t>
      </w:r>
      <w:r w:rsidR="00E523F4" w:rsidRPr="00474B28">
        <w:t>9)</w:t>
      </w:r>
      <w:r w:rsidR="00E523F4" w:rsidRPr="00474B28">
        <w:tab/>
        <w:t>przyznanie państwowej kompensaty przysługującej ofiarom niektórych czynów zabronionych,</w:t>
      </w:r>
      <w:r w:rsidRPr="00474B28">
        <w:t xml:space="preserve"> w</w:t>
      </w:r>
      <w:r>
        <w:t> </w:t>
      </w:r>
      <w:r w:rsidR="00E523F4" w:rsidRPr="00474B28">
        <w:t>części na p</w:t>
      </w:r>
      <w:r w:rsidR="00E523F4" w:rsidRPr="00474B28">
        <w:t>o</w:t>
      </w:r>
      <w:r w:rsidR="00E523F4" w:rsidRPr="00474B28">
        <w:t>krycie niezbędnych kosztów leczenia, rehabilitacji lub pogrzebu.</w:t>
      </w:r>
      <w:r>
        <w:t>”</w:t>
      </w:r>
      <w:r w:rsidR="00E523F4" w:rsidRPr="00474B28">
        <w:t>;</w:t>
      </w:r>
    </w:p>
    <w:p w:rsidR="00E523F4" w:rsidRPr="00E523F4" w:rsidRDefault="00E523F4" w:rsidP="00717458">
      <w:pPr>
        <w:pStyle w:val="PKTpunkt"/>
        <w:keepNext/>
      </w:pPr>
      <w:r w:rsidRPr="00474B28">
        <w:t>2)</w:t>
      </w:r>
      <w:r w:rsidRPr="00474B28">
        <w:tab/>
        <w:t xml:space="preserve">§ </w:t>
      </w:r>
      <w:r w:rsidR="00717458" w:rsidRPr="00474B28">
        <w:t>2</w:t>
      </w:r>
      <w:r w:rsidR="00717458">
        <w:t xml:space="preserve"> i </w:t>
      </w:r>
      <w:r w:rsidR="00717458" w:rsidRPr="00474B28">
        <w:t>3</w:t>
      </w:r>
      <w:r w:rsidR="00717458">
        <w:t> </w:t>
      </w:r>
      <w:r w:rsidRPr="00474B28">
        <w:t>otrzymują brzmienie:</w:t>
      </w:r>
    </w:p>
    <w:p w:rsidR="00E523F4" w:rsidRPr="00474B28" w:rsidRDefault="00717458" w:rsidP="00E523F4">
      <w:pPr>
        <w:pStyle w:val="ZUSTzmustartykuempunktem"/>
      </w:pPr>
      <w:r>
        <w:t>„</w:t>
      </w:r>
      <w:r w:rsidR="00E523F4" w:rsidRPr="00474B28">
        <w:t>§</w:t>
      </w:r>
      <w:r>
        <w:t> </w:t>
      </w:r>
      <w:r w:rsidR="00E523F4" w:rsidRPr="00474B28">
        <w:t>2.</w:t>
      </w:r>
      <w:r>
        <w:t> </w:t>
      </w:r>
      <w:r w:rsidRPr="00474B28">
        <w:t>W</w:t>
      </w:r>
      <w:r>
        <w:t> </w:t>
      </w:r>
      <w:r w:rsidR="00E523F4" w:rsidRPr="00474B28">
        <w:t>sprawach wymienionych</w:t>
      </w:r>
      <w:r w:rsidRPr="00474B28">
        <w:t xml:space="preserve"> w</w:t>
      </w:r>
      <w:r>
        <w:t> § </w:t>
      </w:r>
      <w:r w:rsidR="00E523F4" w:rsidRPr="00474B28">
        <w:t>1, z wyjątkiem spraw,</w:t>
      </w:r>
      <w:r w:rsidRPr="00474B28">
        <w:t xml:space="preserve"> o</w:t>
      </w:r>
      <w:r>
        <w:t> </w:t>
      </w:r>
      <w:r w:rsidR="00E523F4" w:rsidRPr="00474B28">
        <w:t>których mowa</w:t>
      </w:r>
      <w:r w:rsidRPr="00474B28">
        <w:t xml:space="preserve"> w</w:t>
      </w:r>
      <w:r>
        <w:t> pkt </w:t>
      </w:r>
      <w:r w:rsidR="00E523F4" w:rsidRPr="00474B28">
        <w:t>9, sąd udziela zabezpiecz</w:t>
      </w:r>
      <w:r w:rsidR="00E523F4" w:rsidRPr="00474B28">
        <w:t>e</w:t>
      </w:r>
      <w:r w:rsidR="00E523F4" w:rsidRPr="00474B28">
        <w:t>nia po przeprowadzeniu rozprawy.</w:t>
      </w:r>
      <w:r w:rsidR="00E523F4">
        <w:t xml:space="preserve"> Oddalenie wniosku</w:t>
      </w:r>
      <w:r>
        <w:t xml:space="preserve"> o </w:t>
      </w:r>
      <w:r w:rsidR="00E523F4">
        <w:t>udzielenie zabezpieczenia może nastąpić na posiedzeniu niejawnym. Przepisu</w:t>
      </w:r>
      <w:r>
        <w:t xml:space="preserve"> art. </w:t>
      </w:r>
      <w:r w:rsidR="00E523F4">
        <w:t>74</w:t>
      </w:r>
      <w:r>
        <w:t>9 </w:t>
      </w:r>
      <w:r w:rsidR="00E523F4">
        <w:t>nie stosuje się.</w:t>
      </w:r>
    </w:p>
    <w:p w:rsidR="00E523F4" w:rsidRPr="00474B28" w:rsidRDefault="00E523F4" w:rsidP="00E523F4">
      <w:pPr>
        <w:pStyle w:val="ZUSTzmustartykuempunktem"/>
      </w:pPr>
      <w:r w:rsidRPr="00474B28">
        <w:t>§</w:t>
      </w:r>
      <w:r w:rsidR="00717458">
        <w:t> </w:t>
      </w:r>
      <w:r w:rsidRPr="00474B28">
        <w:t>3.</w:t>
      </w:r>
      <w:r w:rsidR="00717458">
        <w:t> </w:t>
      </w:r>
      <w:r w:rsidR="00717458" w:rsidRPr="00474B28">
        <w:t>W</w:t>
      </w:r>
      <w:r w:rsidR="00717458">
        <w:t> </w:t>
      </w:r>
      <w:r w:rsidRPr="00474B28">
        <w:t>sprawach wymienionych</w:t>
      </w:r>
      <w:r w:rsidR="00717458" w:rsidRPr="00474B28">
        <w:t xml:space="preserve"> w</w:t>
      </w:r>
      <w:r w:rsidR="00717458">
        <w:t> § </w:t>
      </w:r>
      <w:r w:rsidR="00717458" w:rsidRPr="00474B28">
        <w:t>1</w:t>
      </w:r>
      <w:r w:rsidR="00717458">
        <w:t xml:space="preserve"> w pkt </w:t>
      </w:r>
      <w:r w:rsidRPr="00474B28">
        <w:t xml:space="preserve">1, </w:t>
      </w:r>
      <w:r w:rsidR="00717458" w:rsidRPr="00474B28">
        <w:t>2</w:t>
      </w:r>
      <w:r w:rsidR="00717458">
        <w:t xml:space="preserve"> i </w:t>
      </w:r>
      <w:r w:rsidR="00717458" w:rsidRPr="00474B28">
        <w:t>9</w:t>
      </w:r>
      <w:r w:rsidR="00717458">
        <w:t> </w:t>
      </w:r>
      <w:r w:rsidRPr="00474B28">
        <w:t>do udzielenia zabezpieczenia nie jest wymagane uprawd</w:t>
      </w:r>
      <w:r w:rsidRPr="00474B28">
        <w:t>o</w:t>
      </w:r>
      <w:r w:rsidRPr="00474B28">
        <w:t>podobnienie interesu prawnego.</w:t>
      </w:r>
      <w:r w:rsidR="00717458">
        <w:t>”</w:t>
      </w:r>
      <w:r w:rsidRPr="00474B28">
        <w:t>.</w:t>
      </w:r>
    </w:p>
    <w:p w:rsidR="00E523F4" w:rsidRPr="00E56E98" w:rsidRDefault="00E523F4" w:rsidP="00717458">
      <w:pPr>
        <w:pStyle w:val="ARTartustawynprozporzdzenia"/>
        <w:keepNext/>
      </w:pPr>
      <w:r w:rsidRPr="00717458">
        <w:rPr>
          <w:rStyle w:val="Ppogrubienie"/>
        </w:rPr>
        <w:t>Art.</w:t>
      </w:r>
      <w:r w:rsidR="00717458" w:rsidRPr="00717458">
        <w:rPr>
          <w:rStyle w:val="Ppogrubienie"/>
        </w:rPr>
        <w:t> </w:t>
      </w:r>
      <w:r w:rsidRPr="00717458">
        <w:rPr>
          <w:rStyle w:val="Ppogrubienie"/>
        </w:rPr>
        <w:t>3.</w:t>
      </w:r>
      <w:r w:rsidR="00717458">
        <w:t> </w:t>
      </w:r>
      <w:r w:rsidR="00717458" w:rsidRPr="00E56E98">
        <w:t>W</w:t>
      </w:r>
      <w:r w:rsidR="00717458">
        <w:t> </w:t>
      </w:r>
      <w:r w:rsidRPr="00E56E98">
        <w:t>ustawie</w:t>
      </w:r>
      <w:r w:rsidR="00717458" w:rsidRPr="00E56E98">
        <w:t xml:space="preserve"> z</w:t>
      </w:r>
      <w:r w:rsidR="00717458">
        <w:t> </w:t>
      </w:r>
      <w:r w:rsidRPr="00E56E98">
        <w:t>dnia 2</w:t>
      </w:r>
      <w:r w:rsidR="00717458" w:rsidRPr="00E56E98">
        <w:t>8</w:t>
      </w:r>
      <w:r w:rsidR="00717458">
        <w:t> </w:t>
      </w:r>
      <w:r w:rsidRPr="00E56E98">
        <w:t>lipca 200</w:t>
      </w:r>
      <w:r w:rsidR="00717458" w:rsidRPr="00E56E98">
        <w:t>5</w:t>
      </w:r>
      <w:r w:rsidR="00717458">
        <w:t> </w:t>
      </w:r>
      <w:r w:rsidRPr="00E56E98">
        <w:t>r.</w:t>
      </w:r>
      <w:r w:rsidR="00717458" w:rsidRPr="00E56E98">
        <w:t xml:space="preserve"> o</w:t>
      </w:r>
      <w:r w:rsidR="00717458">
        <w:t> </w:t>
      </w:r>
      <w:r w:rsidRPr="00E56E98">
        <w:t>kosztach sądowych</w:t>
      </w:r>
      <w:r w:rsidR="00717458" w:rsidRPr="00E56E98">
        <w:t xml:space="preserve"> w</w:t>
      </w:r>
      <w:r w:rsidR="00717458">
        <w:t> </w:t>
      </w:r>
      <w:r w:rsidRPr="00E56E98">
        <w:t>sprawach cywilnych (</w:t>
      </w:r>
      <w:r w:rsidR="00717458">
        <w:t>Dz. U.</w:t>
      </w:r>
      <w:r w:rsidR="00717458" w:rsidRPr="00E56E98">
        <w:t xml:space="preserve"> z</w:t>
      </w:r>
      <w:r w:rsidR="00717458">
        <w:t> </w:t>
      </w:r>
      <w:r w:rsidRPr="00E56E98">
        <w:t>201</w:t>
      </w:r>
      <w:r w:rsidR="00717458" w:rsidRPr="00E56E98">
        <w:t>4</w:t>
      </w:r>
      <w:r w:rsidR="00717458">
        <w:t> </w:t>
      </w:r>
      <w:r w:rsidRPr="00E56E98">
        <w:t>r.</w:t>
      </w:r>
      <w:r w:rsidR="00717458">
        <w:t xml:space="preserve"> poz. </w:t>
      </w:r>
      <w:r w:rsidRPr="00E56E98">
        <w:t>1025,</w:t>
      </w:r>
      <w:r w:rsidR="00717458" w:rsidRPr="00E56E98">
        <w:t xml:space="preserve"> z</w:t>
      </w:r>
      <w:r w:rsidR="00717458">
        <w:t> </w:t>
      </w:r>
      <w:proofErr w:type="spellStart"/>
      <w:r w:rsidRPr="00E56E98">
        <w:t>późn</w:t>
      </w:r>
      <w:proofErr w:type="spellEnd"/>
      <w:r w:rsidRPr="00E56E98">
        <w:t>. zm.</w:t>
      </w:r>
      <w:r>
        <w:rPr>
          <w:rStyle w:val="Odwoanieprzypisudolnego"/>
        </w:rPr>
        <w:footnoteReference w:id="3"/>
      </w:r>
      <w:r>
        <w:rPr>
          <w:rStyle w:val="IGindeksgrny"/>
        </w:rPr>
        <w:t>)</w:t>
      </w:r>
      <w:r w:rsidRPr="00E56E98">
        <w:t>)</w:t>
      </w:r>
      <w:r w:rsidR="00717458" w:rsidRPr="00E56E98">
        <w:t xml:space="preserve"> w</w:t>
      </w:r>
      <w:r w:rsidR="00717458">
        <w:t> art. </w:t>
      </w:r>
      <w:r w:rsidRPr="00E56E98">
        <w:t>9</w:t>
      </w:r>
      <w:r w:rsidR="00717458" w:rsidRPr="00E56E98">
        <w:t>6</w:t>
      </w:r>
      <w:r w:rsidR="00717458">
        <w:t xml:space="preserve"> w ust. </w:t>
      </w:r>
      <w:r w:rsidR="00717458" w:rsidRPr="00E56E98">
        <w:t>1</w:t>
      </w:r>
      <w:r w:rsidR="00717458">
        <w:t xml:space="preserve"> w pkt </w:t>
      </w:r>
      <w:r w:rsidRPr="00E56E98">
        <w:t>1</w:t>
      </w:r>
      <w:r w:rsidR="00717458" w:rsidRPr="00E56E98">
        <w:t>2</w:t>
      </w:r>
      <w:r w:rsidR="00717458">
        <w:t> </w:t>
      </w:r>
      <w:r w:rsidRPr="00E56E98">
        <w:t>kropkę zastępuje się średnikiem</w:t>
      </w:r>
      <w:r w:rsidR="00717458" w:rsidRPr="00E56E98">
        <w:t xml:space="preserve"> i</w:t>
      </w:r>
      <w:r w:rsidR="00717458">
        <w:t> </w:t>
      </w:r>
      <w:r w:rsidRPr="00E56E98">
        <w:t>dodaje się</w:t>
      </w:r>
      <w:r w:rsidR="00717458">
        <w:t xml:space="preserve"> pkt </w:t>
      </w:r>
      <w:r w:rsidRPr="00E56E98">
        <w:t>1</w:t>
      </w:r>
      <w:r w:rsidR="00717458" w:rsidRPr="00E56E98">
        <w:t>3</w:t>
      </w:r>
      <w:r w:rsidR="00717458">
        <w:t xml:space="preserve"> w </w:t>
      </w:r>
      <w:r w:rsidRPr="00E56E98">
        <w:t>brzmieniu:</w:t>
      </w:r>
    </w:p>
    <w:p w:rsidR="00E523F4" w:rsidRDefault="00717458" w:rsidP="00E523F4">
      <w:pPr>
        <w:pStyle w:val="ZPKTzmpktartykuempunktem"/>
        <w:rPr>
          <w:rStyle w:val="Ppogrubienie"/>
        </w:rPr>
      </w:pPr>
      <w:r>
        <w:t>„</w:t>
      </w:r>
      <w:r w:rsidR="00E523F4" w:rsidRPr="00E56E98">
        <w:t>13)</w:t>
      </w:r>
      <w:r>
        <w:tab/>
      </w:r>
      <w:r w:rsidR="00E523F4" w:rsidRPr="00E56E98">
        <w:t>osoba ubiegając</w:t>
      </w:r>
      <w:r w:rsidR="00E523F4">
        <w:t>a</w:t>
      </w:r>
      <w:r w:rsidR="00E523F4" w:rsidRPr="00E56E98">
        <w:t xml:space="preserve"> się</w:t>
      </w:r>
      <w:r w:rsidRPr="00E56E98">
        <w:t xml:space="preserve"> o</w:t>
      </w:r>
      <w:r>
        <w:t> </w:t>
      </w:r>
      <w:r w:rsidR="00E523F4" w:rsidRPr="00E56E98">
        <w:t>uzyskanie kompensaty na podstawie ustawy</w:t>
      </w:r>
      <w:r w:rsidRPr="00E56E98">
        <w:t xml:space="preserve"> z</w:t>
      </w:r>
      <w:r>
        <w:t> </w:t>
      </w:r>
      <w:r w:rsidR="00E523F4" w:rsidRPr="00E56E98">
        <w:t xml:space="preserve">dnia </w:t>
      </w:r>
      <w:r w:rsidRPr="00E56E98">
        <w:t>7</w:t>
      </w:r>
      <w:r>
        <w:t> </w:t>
      </w:r>
      <w:r w:rsidR="00E523F4" w:rsidRPr="00E56E98">
        <w:t>lipca 200</w:t>
      </w:r>
      <w:r w:rsidRPr="00E56E98">
        <w:t>5</w:t>
      </w:r>
      <w:r>
        <w:t> </w:t>
      </w:r>
      <w:r w:rsidR="00E523F4" w:rsidRPr="00E56E98">
        <w:t>r.</w:t>
      </w:r>
      <w:r w:rsidRPr="00E56E98">
        <w:t xml:space="preserve"> o</w:t>
      </w:r>
      <w:r>
        <w:t> </w:t>
      </w:r>
      <w:r w:rsidR="00E523F4" w:rsidRPr="00E56E98">
        <w:t>państwowej ko</w:t>
      </w:r>
      <w:r w:rsidR="00E523F4" w:rsidRPr="00E56E98">
        <w:t>m</w:t>
      </w:r>
      <w:r w:rsidR="00E523F4" w:rsidRPr="00E56E98">
        <w:t xml:space="preserve">pensacie przysługującej ofiarom niektórych czynów zabronionych </w:t>
      </w:r>
      <w:r w:rsidR="00E523F4" w:rsidRPr="00474B28">
        <w:t>(</w:t>
      </w:r>
      <w:r>
        <w:t>Dz. U. Nr </w:t>
      </w:r>
      <w:r w:rsidR="00E523F4" w:rsidRPr="00474B28">
        <w:t>169,</w:t>
      </w:r>
      <w:r>
        <w:t xml:space="preserve"> poz. </w:t>
      </w:r>
      <w:r w:rsidR="00E523F4" w:rsidRPr="00474B28">
        <w:t>1415,</w:t>
      </w:r>
      <w:r w:rsidRPr="00474B28">
        <w:t xml:space="preserve"> </w:t>
      </w:r>
      <w:r w:rsidR="007D176E">
        <w:t xml:space="preserve">z </w:t>
      </w:r>
      <w:proofErr w:type="spellStart"/>
      <w:r w:rsidR="007D176E">
        <w:t>późn</w:t>
      </w:r>
      <w:proofErr w:type="spellEnd"/>
      <w:r w:rsidR="007D176E">
        <w:t>. zm.</w:t>
      </w:r>
      <w:r w:rsidR="007D176E">
        <w:rPr>
          <w:rStyle w:val="Odwoanieprzypisudolnego"/>
        </w:rPr>
        <w:footnoteReference w:id="4"/>
      </w:r>
      <w:r w:rsidR="007D176E">
        <w:rPr>
          <w:rStyle w:val="IGindeksgrny"/>
        </w:rPr>
        <w:t>)</w:t>
      </w:r>
      <w:r w:rsidR="00E523F4" w:rsidRPr="00474B28">
        <w:t>)</w:t>
      </w:r>
      <w:r w:rsidR="00E523F4" w:rsidRPr="00E56E98">
        <w:t>.</w:t>
      </w:r>
      <w:r>
        <w:t>”</w:t>
      </w:r>
      <w:r w:rsidR="00E523F4" w:rsidRPr="00E56E98">
        <w:t>.</w:t>
      </w:r>
    </w:p>
    <w:p w:rsidR="00E523F4" w:rsidRPr="00474B28" w:rsidRDefault="00E523F4" w:rsidP="00E523F4">
      <w:pPr>
        <w:pStyle w:val="ARTartustawynprozporzdzenia"/>
      </w:pPr>
      <w:r w:rsidRPr="00717458">
        <w:rPr>
          <w:rStyle w:val="Ppogrubienie"/>
        </w:rPr>
        <w:t>Art. 4.</w:t>
      </w:r>
      <w:r w:rsidR="00717458">
        <w:t> </w:t>
      </w:r>
      <w:r w:rsidRPr="00474B28">
        <w:t>Do postępowań</w:t>
      </w:r>
      <w:r w:rsidR="00717458" w:rsidRPr="00474B28">
        <w:t xml:space="preserve"> w</w:t>
      </w:r>
      <w:r w:rsidR="00717458">
        <w:t> </w:t>
      </w:r>
      <w:r w:rsidRPr="00474B28">
        <w:t>sprawach wniosków</w:t>
      </w:r>
      <w:r w:rsidR="00717458" w:rsidRPr="00474B28">
        <w:t xml:space="preserve"> o</w:t>
      </w:r>
      <w:r w:rsidR="00717458">
        <w:t> </w:t>
      </w:r>
      <w:r w:rsidRPr="00474B28">
        <w:t>kompensatę złożonych</w:t>
      </w:r>
      <w:r w:rsidR="00717458" w:rsidRPr="00474B28">
        <w:t xml:space="preserve"> w</w:t>
      </w:r>
      <w:r w:rsidR="00717458">
        <w:t> </w:t>
      </w:r>
      <w:r w:rsidRPr="00474B28">
        <w:t>trybie przepisów ustawy,</w:t>
      </w:r>
      <w:r w:rsidR="00717458" w:rsidRPr="00474B28">
        <w:t xml:space="preserve"> o</w:t>
      </w:r>
      <w:r w:rsidR="00717458">
        <w:t> </w:t>
      </w:r>
      <w:r w:rsidRPr="00474B28">
        <w:t>której mowa</w:t>
      </w:r>
      <w:r w:rsidR="00717458" w:rsidRPr="00474B28">
        <w:t xml:space="preserve"> w</w:t>
      </w:r>
      <w:r w:rsidR="00717458">
        <w:t> art. </w:t>
      </w:r>
      <w:r w:rsidRPr="00474B28">
        <w:t>1, przed dniem wejścia</w:t>
      </w:r>
      <w:r w:rsidR="00717458" w:rsidRPr="00474B28">
        <w:t xml:space="preserve"> w</w:t>
      </w:r>
      <w:r w:rsidR="00717458">
        <w:t> </w:t>
      </w:r>
      <w:r w:rsidRPr="00474B28">
        <w:t>życie niniejszej ustawy, a także w sprawach wypłat oraz zwrotu przyznanych na podst</w:t>
      </w:r>
      <w:r w:rsidRPr="00474B28">
        <w:t>a</w:t>
      </w:r>
      <w:r w:rsidRPr="00474B28">
        <w:t>wie tych przepisów kompensat stosuje się przepisy dotychczasowe.</w:t>
      </w:r>
    </w:p>
    <w:p w:rsidR="00E523F4" w:rsidRDefault="00E523F4" w:rsidP="00E523F4">
      <w:pPr>
        <w:pStyle w:val="ARTartustawynprozporzdzenia"/>
      </w:pPr>
      <w:r w:rsidRPr="00717458">
        <w:rPr>
          <w:rStyle w:val="Ppogrubienie"/>
        </w:rPr>
        <w:t>Art. 5.</w:t>
      </w:r>
      <w:r w:rsidR="00717458">
        <w:t> </w:t>
      </w:r>
      <w:r w:rsidRPr="00474B28">
        <w:t>Ustawa wchodzi</w:t>
      </w:r>
      <w:r w:rsidR="00717458" w:rsidRPr="00474B28">
        <w:t xml:space="preserve"> w</w:t>
      </w:r>
      <w:r w:rsidR="00717458">
        <w:t> </w:t>
      </w:r>
      <w:r w:rsidRPr="00474B28">
        <w:t>życie po upływie trzech miesięcy od dnia ogłoszenia.</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E5D" w:rsidRDefault="00596E5D">
      <w:r>
        <w:separator/>
      </w:r>
    </w:p>
  </w:endnote>
  <w:endnote w:type="continuationSeparator" w:id="0">
    <w:p w:rsidR="00596E5D" w:rsidRDefault="0059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E5D" w:rsidRDefault="00596E5D">
      <w:r>
        <w:separator/>
      </w:r>
    </w:p>
  </w:footnote>
  <w:footnote w:type="continuationSeparator" w:id="0">
    <w:p w:rsidR="00596E5D" w:rsidRDefault="00596E5D">
      <w:r>
        <w:separator/>
      </w:r>
    </w:p>
  </w:footnote>
  <w:footnote w:id="1">
    <w:p w:rsidR="00E523F4" w:rsidRPr="003C2F0C" w:rsidRDefault="00E523F4" w:rsidP="00E523F4">
      <w:pPr>
        <w:pStyle w:val="ODNONIKtreodnonika"/>
        <w:rPr>
          <w:lang w:eastAsia="en-US"/>
        </w:rPr>
      </w:pPr>
      <w:r>
        <w:rPr>
          <w:rStyle w:val="Odwoanieprzypisudolnego"/>
        </w:rPr>
        <w:footnoteRef/>
      </w:r>
      <w:r>
        <w:rPr>
          <w:rStyle w:val="IGindeksgrny"/>
        </w:rPr>
        <w:t>)</w:t>
      </w:r>
      <w:r>
        <w:tab/>
      </w:r>
      <w:r w:rsidRPr="003C2F0C">
        <w:rPr>
          <w:lang w:eastAsia="en-US"/>
        </w:rPr>
        <w:t>Zmiany tekstu jednolitego wymienionej ustawy zostały ogłoszone w </w:t>
      </w:r>
      <w:r w:rsidR="00717458">
        <w:rPr>
          <w:lang w:eastAsia="en-US"/>
        </w:rPr>
        <w:t>Dz. U.</w:t>
      </w:r>
      <w:r w:rsidRPr="003C2F0C">
        <w:rPr>
          <w:lang w:eastAsia="en-US"/>
        </w:rPr>
        <w:t xml:space="preserve"> z 201</w:t>
      </w:r>
      <w:r w:rsidR="00717458" w:rsidRPr="003C2F0C">
        <w:rPr>
          <w:lang w:eastAsia="en-US"/>
        </w:rPr>
        <w:t>4</w:t>
      </w:r>
      <w:r w:rsidR="00717458">
        <w:rPr>
          <w:lang w:eastAsia="en-US"/>
        </w:rPr>
        <w:t> </w:t>
      </w:r>
      <w:r w:rsidRPr="003C2F0C">
        <w:rPr>
          <w:lang w:eastAsia="en-US"/>
        </w:rPr>
        <w:t>r.</w:t>
      </w:r>
      <w:r w:rsidR="00717458">
        <w:rPr>
          <w:lang w:eastAsia="en-US"/>
        </w:rPr>
        <w:t xml:space="preserve"> poz. </w:t>
      </w:r>
      <w:r w:rsidRPr="003C2F0C">
        <w:rPr>
          <w:lang w:eastAsia="en-US"/>
        </w:rPr>
        <w:t>293, 379, 435, 567, 616</w:t>
      </w:r>
      <w:r>
        <w:t>,</w:t>
      </w:r>
      <w:r w:rsidRPr="003C2F0C">
        <w:rPr>
          <w:lang w:eastAsia="en-US"/>
        </w:rPr>
        <w:t xml:space="preserve"> 945</w:t>
      </w:r>
      <w:r>
        <w:t>, 1091, 1161, 1296, 1585, 1626, 174</w:t>
      </w:r>
      <w:r w:rsidR="00717458">
        <w:t>1 i </w:t>
      </w:r>
      <w:r>
        <w:t>192</w:t>
      </w:r>
      <w:r w:rsidR="00717458">
        <w:t>4 oraz z </w:t>
      </w:r>
      <w:r>
        <w:t>201</w:t>
      </w:r>
      <w:r w:rsidR="00717458">
        <w:t>5 </w:t>
      </w:r>
      <w:r>
        <w:t>r.</w:t>
      </w:r>
      <w:r w:rsidR="00717458">
        <w:t xml:space="preserve"> poz. </w:t>
      </w:r>
      <w:r>
        <w:t>2, 4, 218, 539, 97</w:t>
      </w:r>
      <w:r w:rsidR="00717458">
        <w:t>8</w:t>
      </w:r>
      <w:r w:rsidR="002634D5">
        <w:t>,</w:t>
      </w:r>
      <w:r w:rsidR="00717458">
        <w:t> </w:t>
      </w:r>
      <w:r>
        <w:t>1062</w:t>
      </w:r>
      <w:r w:rsidR="007D176E">
        <w:t>, 1137, 1199, 1311, 1418, 1419, 1505, 1527 i 1567</w:t>
      </w:r>
      <w:r>
        <w:t>.</w:t>
      </w:r>
    </w:p>
  </w:footnote>
  <w:footnote w:id="2">
    <w:p w:rsidR="00E523F4" w:rsidRPr="003C2F0C" w:rsidRDefault="00E523F4" w:rsidP="00E523F4">
      <w:pPr>
        <w:pStyle w:val="ODNONIKtreodnonika"/>
        <w:rPr>
          <w:lang w:eastAsia="en-US"/>
        </w:rPr>
      </w:pPr>
      <w:r>
        <w:rPr>
          <w:rStyle w:val="Odwoanieprzypisudolnego"/>
        </w:rPr>
        <w:footnoteRef/>
      </w:r>
      <w:r>
        <w:rPr>
          <w:rStyle w:val="IGindeksgrny"/>
        </w:rPr>
        <w:t>)</w:t>
      </w:r>
      <w:r>
        <w:tab/>
      </w:r>
      <w:r w:rsidRPr="003C2F0C">
        <w:rPr>
          <w:lang w:eastAsia="en-US"/>
        </w:rPr>
        <w:t>Zmiany tekstu jednolitego wymienionej ustawy zostały ogłoszone w </w:t>
      </w:r>
      <w:r w:rsidR="00717458">
        <w:rPr>
          <w:lang w:eastAsia="en-US"/>
        </w:rPr>
        <w:t>Dz. U.</w:t>
      </w:r>
      <w:r w:rsidRPr="003C2F0C">
        <w:rPr>
          <w:lang w:eastAsia="en-US"/>
        </w:rPr>
        <w:t xml:space="preserve"> z 201</w:t>
      </w:r>
      <w:r w:rsidR="00717458" w:rsidRPr="003C2F0C">
        <w:rPr>
          <w:lang w:eastAsia="en-US"/>
        </w:rPr>
        <w:t>4</w:t>
      </w:r>
      <w:r w:rsidR="00717458">
        <w:rPr>
          <w:lang w:eastAsia="en-US"/>
        </w:rPr>
        <w:t> </w:t>
      </w:r>
      <w:r w:rsidRPr="003C2F0C">
        <w:rPr>
          <w:lang w:eastAsia="en-US"/>
        </w:rPr>
        <w:t>r.</w:t>
      </w:r>
      <w:r w:rsidR="00717458">
        <w:rPr>
          <w:lang w:eastAsia="en-US"/>
        </w:rPr>
        <w:t xml:space="preserve"> poz. </w:t>
      </w:r>
      <w:r w:rsidRPr="003C2F0C">
        <w:rPr>
          <w:lang w:eastAsia="en-US"/>
        </w:rPr>
        <w:t>293, 379, 435, 567, 616</w:t>
      </w:r>
      <w:r>
        <w:t>,</w:t>
      </w:r>
      <w:r w:rsidRPr="003C2F0C">
        <w:rPr>
          <w:lang w:eastAsia="en-US"/>
        </w:rPr>
        <w:t xml:space="preserve"> 945</w:t>
      </w:r>
      <w:r>
        <w:t>, 1091, 1161, 1296, 1585, 1626, 174</w:t>
      </w:r>
      <w:r w:rsidR="00717458">
        <w:t>1 i </w:t>
      </w:r>
      <w:r>
        <w:t>192</w:t>
      </w:r>
      <w:r w:rsidR="00717458">
        <w:t>4 oraz z </w:t>
      </w:r>
      <w:r>
        <w:t>201</w:t>
      </w:r>
      <w:r w:rsidR="00717458">
        <w:t>5 </w:t>
      </w:r>
      <w:r>
        <w:t>r.</w:t>
      </w:r>
      <w:r w:rsidR="00717458">
        <w:t xml:space="preserve"> poz. </w:t>
      </w:r>
      <w:r>
        <w:t>2, 4, 218, 539, 97</w:t>
      </w:r>
      <w:r w:rsidR="00717458">
        <w:t>8</w:t>
      </w:r>
      <w:r w:rsidR="007D176E">
        <w:t>,</w:t>
      </w:r>
      <w:r w:rsidR="00717458">
        <w:t> </w:t>
      </w:r>
      <w:r>
        <w:t>1062</w:t>
      </w:r>
      <w:r w:rsidR="007D176E">
        <w:t>, 1137, 1199, 1311, 1418, 1419, 1505, 1527 i 1567</w:t>
      </w:r>
      <w:r>
        <w:t>.</w:t>
      </w:r>
    </w:p>
  </w:footnote>
  <w:footnote w:id="3">
    <w:p w:rsidR="00E523F4" w:rsidRPr="00E56E98" w:rsidRDefault="00E523F4" w:rsidP="00E523F4">
      <w:pPr>
        <w:pStyle w:val="ODNONIKtreodnonika"/>
      </w:pPr>
      <w:r>
        <w:rPr>
          <w:rStyle w:val="Odwoanieprzypisudolnego"/>
        </w:rPr>
        <w:footnoteRef/>
      </w:r>
      <w:r>
        <w:rPr>
          <w:rStyle w:val="IGindeksgrny"/>
        </w:rPr>
        <w:t>)</w:t>
      </w:r>
      <w:r>
        <w:tab/>
      </w:r>
      <w:r w:rsidRPr="00E56E98">
        <w:t>Zmiany tekstu jednolitego wymienionej ustawy zostały ogłoszone w </w:t>
      </w:r>
      <w:r w:rsidR="00717458">
        <w:t>Dz. U.</w:t>
      </w:r>
      <w:r w:rsidR="00717458" w:rsidRPr="00E56E98">
        <w:t xml:space="preserve"> z</w:t>
      </w:r>
      <w:r w:rsidR="00717458">
        <w:t> </w:t>
      </w:r>
      <w:r w:rsidRPr="00E56E98">
        <w:t>201</w:t>
      </w:r>
      <w:r w:rsidR="00717458" w:rsidRPr="00E56E98">
        <w:t>4</w:t>
      </w:r>
      <w:r w:rsidR="00717458">
        <w:t> </w:t>
      </w:r>
      <w:r w:rsidRPr="00E56E98">
        <w:t>r.</w:t>
      </w:r>
      <w:r w:rsidR="00717458">
        <w:t xml:space="preserve"> poz. </w:t>
      </w:r>
      <w:r w:rsidRPr="00E56E98">
        <w:t>129</w:t>
      </w:r>
      <w:r w:rsidR="00717458" w:rsidRPr="00E56E98">
        <w:t>6</w:t>
      </w:r>
      <w:r w:rsidR="00717458">
        <w:t xml:space="preserve"> i </w:t>
      </w:r>
      <w:r w:rsidRPr="00E56E98">
        <w:t>130</w:t>
      </w:r>
      <w:r w:rsidR="00717458" w:rsidRPr="00E56E98">
        <w:t>6</w:t>
      </w:r>
      <w:r w:rsidR="00717458">
        <w:t xml:space="preserve"> oraz</w:t>
      </w:r>
      <w:r w:rsidR="00717458" w:rsidRPr="00E56E98">
        <w:t xml:space="preserve"> z</w:t>
      </w:r>
      <w:r w:rsidR="00717458">
        <w:t> </w:t>
      </w:r>
      <w:r w:rsidRPr="00E56E98">
        <w:t>20</w:t>
      </w:r>
      <w:r>
        <w:t>1</w:t>
      </w:r>
      <w:r w:rsidR="00717458">
        <w:t>5 </w:t>
      </w:r>
      <w:r>
        <w:t>r.</w:t>
      </w:r>
      <w:r w:rsidR="00717458">
        <w:t xml:space="preserve"> poz. </w:t>
      </w:r>
      <w:r>
        <w:t>2, 4, 238, 539, 957,</w:t>
      </w:r>
      <w:r w:rsidRPr="00E56E98">
        <w:t xml:space="preserve"> 97</w:t>
      </w:r>
      <w:r w:rsidR="00717458" w:rsidRPr="00E56E98">
        <w:t>8</w:t>
      </w:r>
      <w:r w:rsidR="007D176E">
        <w:t>,</w:t>
      </w:r>
      <w:r w:rsidR="00717458">
        <w:t> </w:t>
      </w:r>
      <w:r>
        <w:t>1045</w:t>
      </w:r>
      <w:r w:rsidR="007D176E">
        <w:t>, 1137, 1348 i 1418</w:t>
      </w:r>
      <w:r>
        <w:t>.</w:t>
      </w:r>
    </w:p>
  </w:footnote>
  <w:footnote w:id="4">
    <w:p w:rsidR="007D176E" w:rsidRPr="007D176E" w:rsidRDefault="007D176E" w:rsidP="007D176E">
      <w:pPr>
        <w:pStyle w:val="ODNONIKtreodnonika"/>
      </w:pPr>
      <w:r>
        <w:rPr>
          <w:rStyle w:val="Odwoanieprzypisudolnego"/>
        </w:rPr>
        <w:footnoteRef/>
      </w:r>
      <w:r>
        <w:rPr>
          <w:rStyle w:val="IGindeksgrny"/>
        </w:rPr>
        <w:t>)</w:t>
      </w:r>
      <w:r>
        <w:tab/>
        <w:t xml:space="preserve">Zmiany wymienionej ustawy zostały ogłoszone w Dz. U. z 2008 r. Nr 96, poz. 608, z 2009 r. Nr 79, poz. 665 oraz z 2015 r. </w:t>
      </w:r>
      <w:r>
        <w:br/>
        <w:t xml:space="preserve">poz.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A53097">
            <w:t>1587</w:t>
          </w:r>
        </w:sdtContent>
      </w:sdt>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53097"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A53097">
      <w:rPr>
        <w:noProof/>
      </w:rPr>
      <w:t>4</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53097">
          <w:t>1587</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A53097"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4"/>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4D5"/>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668B0"/>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6E5D"/>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458"/>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76E"/>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3097"/>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3F4"/>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523F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523F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523F4"/>
    <w:pPr>
      <w:spacing w:before="80"/>
      <w:ind w:left="1260"/>
    </w:pPr>
  </w:style>
  <w:style w:type="paragraph" w:customStyle="1" w:styleId="ZTIRwPKTzmtirwpktartykuempunktem">
    <w:name w:val="Z/TIR_w_PKT – zm. tir. w pkt artykułem (punktem)"/>
    <w:basedOn w:val="TIRtiret"/>
    <w:uiPriority w:val="33"/>
    <w:qFormat/>
    <w:rsid w:val="00E523F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523F4"/>
    <w:pPr>
      <w:spacing w:before="80"/>
      <w:ind w:left="900"/>
    </w:pPr>
  </w:style>
  <w:style w:type="paragraph" w:customStyle="1" w:styleId="2TIRpodwjnytiret">
    <w:name w:val="2TIR – podwójny tiret"/>
    <w:basedOn w:val="TIRtiret"/>
    <w:uiPriority w:val="73"/>
    <w:qFormat/>
    <w:rsid w:val="00E523F4"/>
    <w:pPr>
      <w:ind w:left="1420" w:hanging="360"/>
    </w:pPr>
  </w:style>
  <w:style w:type="character" w:styleId="Odwoanieprzypisudolnego">
    <w:name w:val="footnote reference"/>
    <w:uiPriority w:val="99"/>
    <w:rsid w:val="00E523F4"/>
    <w:rPr>
      <w:rFonts w:cs="Times New Roman"/>
      <w:vertAlign w:val="superscript"/>
    </w:rPr>
  </w:style>
  <w:style w:type="paragraph" w:styleId="Nagwek">
    <w:name w:val="header"/>
    <w:basedOn w:val="Normalny"/>
    <w:link w:val="NagwekZnak"/>
    <w:uiPriority w:val="99"/>
    <w:semiHidden/>
    <w:rsid w:val="00E523F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E523F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E523F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E523F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523F4"/>
    <w:pPr>
      <w:spacing w:before="80"/>
      <w:ind w:left="1260"/>
    </w:pPr>
  </w:style>
  <w:style w:type="paragraph" w:customStyle="1" w:styleId="ZTIRwLITzmtirwlitartykuempunktem">
    <w:name w:val="Z/TIR_w_LIT – zm. tir. w lit. artykułem (punktem)"/>
    <w:basedOn w:val="TIRtiret"/>
    <w:uiPriority w:val="33"/>
    <w:qFormat/>
    <w:rsid w:val="00E523F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523F4"/>
    <w:pPr>
      <w:spacing w:before="80"/>
      <w:ind w:left="840"/>
    </w:pPr>
  </w:style>
  <w:style w:type="paragraph" w:customStyle="1" w:styleId="nowela">
    <w:name w:val="nowela"/>
    <w:basedOn w:val="ARTartustawynprozporzdzenia"/>
    <w:uiPriority w:val="99"/>
    <w:semiHidden/>
    <w:qFormat/>
    <w:rsid w:val="00E523F4"/>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E523F4"/>
    <w:pPr>
      <w:widowControl w:val="0"/>
      <w:suppressAutoHyphens/>
    </w:pPr>
    <w:rPr>
      <w:kern w:val="1"/>
      <w:lang w:eastAsia="ar-SA"/>
    </w:rPr>
  </w:style>
  <w:style w:type="paragraph" w:customStyle="1" w:styleId="ZPKTzmpktartykuempunktem">
    <w:name w:val="Z/PKT – zm. pkt artykułem (punktem)"/>
    <w:basedOn w:val="PKTpunkt"/>
    <w:uiPriority w:val="31"/>
    <w:qFormat/>
    <w:rsid w:val="00E523F4"/>
    <w:pPr>
      <w:spacing w:before="80"/>
      <w:ind w:left="900" w:hanging="480"/>
    </w:pPr>
  </w:style>
  <w:style w:type="paragraph" w:customStyle="1" w:styleId="ZARTzmartartykuempunktem">
    <w:name w:val="Z/ART(§) – zm. art. (§) artykułem (punktem)"/>
    <w:basedOn w:val="ARTartustawynprozporzdzenia"/>
    <w:uiPriority w:val="30"/>
    <w:qFormat/>
    <w:rsid w:val="00E523F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523F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523F4"/>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523F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523F4"/>
    <w:rPr>
      <w:bCs/>
    </w:rPr>
  </w:style>
  <w:style w:type="paragraph" w:customStyle="1" w:styleId="OZNRODZAKTUtznustawalubrozporzdzenieiorganwydajcy">
    <w:name w:val="OZN_RODZ_AKTU – tzn. ustawa lub rozporządzenie i organ wydający"/>
    <w:next w:val="DATAAKTUdatauchwalenialubwydaniaaktu"/>
    <w:uiPriority w:val="5"/>
    <w:qFormat/>
    <w:rsid w:val="00E523F4"/>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E523F4"/>
    <w:pPr>
      <w:spacing w:before="120"/>
    </w:pPr>
    <w:rPr>
      <w:bCs/>
    </w:rPr>
  </w:style>
  <w:style w:type="paragraph" w:customStyle="1" w:styleId="PKTpunkt">
    <w:name w:val="PKT – punkt"/>
    <w:basedOn w:val="ARTartustawynprozporzdzenia"/>
    <w:uiPriority w:val="13"/>
    <w:qFormat/>
    <w:rsid w:val="00E523F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523F4"/>
    <w:pPr>
      <w:ind w:left="0" w:firstLine="0"/>
    </w:pPr>
  </w:style>
  <w:style w:type="paragraph" w:customStyle="1" w:styleId="LITlitera">
    <w:name w:val="LIT – litera"/>
    <w:basedOn w:val="PKTpunkt"/>
    <w:uiPriority w:val="14"/>
    <w:qFormat/>
    <w:rsid w:val="00E523F4"/>
    <w:pPr>
      <w:ind w:left="780" w:hanging="360"/>
    </w:pPr>
  </w:style>
  <w:style w:type="paragraph" w:customStyle="1" w:styleId="CZWSPLITczwsplnaliter">
    <w:name w:val="CZ_WSP_LIT – część wspólna liter"/>
    <w:basedOn w:val="LITlitera"/>
    <w:next w:val="USTustnpkodeksu"/>
    <w:uiPriority w:val="17"/>
    <w:qFormat/>
    <w:rsid w:val="00E523F4"/>
    <w:pPr>
      <w:ind w:left="420" w:firstLine="0"/>
    </w:pPr>
    <w:rPr>
      <w:szCs w:val="24"/>
    </w:rPr>
  </w:style>
  <w:style w:type="paragraph" w:customStyle="1" w:styleId="TIRtiret">
    <w:name w:val="TIR – tiret"/>
    <w:basedOn w:val="LITlitera"/>
    <w:uiPriority w:val="15"/>
    <w:qFormat/>
    <w:rsid w:val="00E523F4"/>
    <w:pPr>
      <w:ind w:left="1060" w:hanging="200"/>
    </w:pPr>
  </w:style>
  <w:style w:type="paragraph" w:customStyle="1" w:styleId="CZWSPTIRczwsplnatiret">
    <w:name w:val="CZ_WSP_TIR – część wspólna tiret"/>
    <w:basedOn w:val="TIRtiret"/>
    <w:next w:val="USTustnpkodeksu"/>
    <w:uiPriority w:val="17"/>
    <w:qFormat/>
    <w:rsid w:val="00E523F4"/>
    <w:pPr>
      <w:ind w:left="780" w:firstLine="0"/>
    </w:pPr>
  </w:style>
  <w:style w:type="paragraph" w:customStyle="1" w:styleId="CYTcytatnpprzysigi">
    <w:name w:val="CYT – cytat np. przysięgi"/>
    <w:basedOn w:val="USTustnpkodeksu"/>
    <w:next w:val="USTustnpkodeksu"/>
    <w:uiPriority w:val="18"/>
    <w:qFormat/>
    <w:rsid w:val="00E523F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523F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523F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523F4"/>
    <w:pPr>
      <w:spacing w:before="80"/>
      <w:ind w:left="1200"/>
    </w:pPr>
  </w:style>
  <w:style w:type="paragraph" w:customStyle="1" w:styleId="ZLITTIRwLITzmtirwlitliter">
    <w:name w:val="Z_LIT/TIR_w_LIT – zm. tir. w lit. literą"/>
    <w:basedOn w:val="TIRtiret"/>
    <w:uiPriority w:val="49"/>
    <w:qFormat/>
    <w:rsid w:val="00E523F4"/>
    <w:pPr>
      <w:spacing w:before="80"/>
      <w:ind w:left="1480"/>
    </w:pPr>
  </w:style>
  <w:style w:type="paragraph" w:customStyle="1" w:styleId="TYTDZOZNoznaczenietytuulubdziau">
    <w:name w:val="TYT(DZ)_OZN – oznaczenie tytułu lub działu"/>
    <w:next w:val="Normalny"/>
    <w:uiPriority w:val="9"/>
    <w:qFormat/>
    <w:rsid w:val="00E523F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523F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E523F4"/>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E523F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523F4"/>
    <w:pPr>
      <w:spacing w:before="80"/>
      <w:ind w:left="420"/>
    </w:pPr>
  </w:style>
  <w:style w:type="paragraph" w:customStyle="1" w:styleId="ZZLITzmianazmlit">
    <w:name w:val="ZZ/LIT – zmiana zm. lit."/>
    <w:basedOn w:val="ZZPKTzmianazmpkt"/>
    <w:uiPriority w:val="67"/>
    <w:qFormat/>
    <w:rsid w:val="00E523F4"/>
    <w:pPr>
      <w:ind w:left="2320" w:hanging="420"/>
    </w:pPr>
  </w:style>
  <w:style w:type="paragraph" w:customStyle="1" w:styleId="ZZTIRzmianazmtir">
    <w:name w:val="ZZ/TIR – zmiana zm. tir."/>
    <w:basedOn w:val="ZZLITzmianazmlit"/>
    <w:uiPriority w:val="67"/>
    <w:qFormat/>
    <w:rsid w:val="00E523F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523F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523F4"/>
    <w:pPr>
      <w:spacing w:before="80"/>
      <w:ind w:left="780" w:firstLine="480"/>
    </w:pPr>
  </w:style>
  <w:style w:type="paragraph" w:customStyle="1" w:styleId="ZLITPKTzmpktliter">
    <w:name w:val="Z_LIT/PKT – zm. pkt literą"/>
    <w:basedOn w:val="PKTpunkt"/>
    <w:uiPriority w:val="47"/>
    <w:qFormat/>
    <w:rsid w:val="00E523F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523F4"/>
    <w:pPr>
      <w:spacing w:before="80"/>
      <w:ind w:firstLine="0"/>
    </w:pPr>
  </w:style>
  <w:style w:type="paragraph" w:customStyle="1" w:styleId="ZLITLITzmlitliter">
    <w:name w:val="Z_LIT/LIT – zm. lit. literą"/>
    <w:basedOn w:val="LITlitera"/>
    <w:uiPriority w:val="48"/>
    <w:qFormat/>
    <w:rsid w:val="00E523F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523F4"/>
    <w:pPr>
      <w:spacing w:before="80"/>
      <w:ind w:left="780"/>
    </w:pPr>
  </w:style>
  <w:style w:type="paragraph" w:customStyle="1" w:styleId="ZLITTIRzmtirliter">
    <w:name w:val="Z_LIT/TIR – zm. tir. literą"/>
    <w:basedOn w:val="TIRtiret"/>
    <w:uiPriority w:val="49"/>
    <w:qFormat/>
    <w:rsid w:val="00E523F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523F4"/>
    <w:pPr>
      <w:ind w:left="2380" w:firstLine="0"/>
    </w:pPr>
  </w:style>
  <w:style w:type="paragraph" w:customStyle="1" w:styleId="ZLITLITwPKTzmlitwpktliter">
    <w:name w:val="Z_LIT/LIT_w_PKT – zm. lit. w pkt literą"/>
    <w:basedOn w:val="LITlitera"/>
    <w:uiPriority w:val="48"/>
    <w:qFormat/>
    <w:rsid w:val="00E523F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523F4"/>
    <w:pPr>
      <w:spacing w:before="80"/>
      <w:ind w:left="1260"/>
    </w:pPr>
  </w:style>
  <w:style w:type="paragraph" w:customStyle="1" w:styleId="ZLITTIRwPKTzmtirwpktliter">
    <w:name w:val="Z_LIT/TIR_w_PKT – zm. tir. w pkt literą"/>
    <w:basedOn w:val="TIRtiret"/>
    <w:uiPriority w:val="49"/>
    <w:qFormat/>
    <w:rsid w:val="00E523F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523F4"/>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E523F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523F4"/>
    <w:pPr>
      <w:spacing w:before="80"/>
      <w:ind w:left="1060"/>
    </w:pPr>
  </w:style>
  <w:style w:type="paragraph" w:customStyle="1" w:styleId="ZTIRTIRzmtirtiret">
    <w:name w:val="Z_TIR/TIR – zm. tir. tiret"/>
    <w:basedOn w:val="TIRtiret"/>
    <w:uiPriority w:val="57"/>
    <w:qFormat/>
    <w:rsid w:val="00E523F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523F4"/>
    <w:pPr>
      <w:ind w:left="2740" w:firstLine="0"/>
    </w:pPr>
  </w:style>
  <w:style w:type="paragraph" w:customStyle="1" w:styleId="ZZTIRwLITzmianazmtirwlit">
    <w:name w:val="ZZ/TIR_w_LIT – zmiana zm. tir. w lit."/>
    <w:basedOn w:val="ZZTIRzmianazmtir"/>
    <w:uiPriority w:val="67"/>
    <w:qFormat/>
    <w:rsid w:val="00E523F4"/>
    <w:pPr>
      <w:ind w:left="2600" w:hanging="200"/>
    </w:pPr>
  </w:style>
  <w:style w:type="paragraph" w:customStyle="1" w:styleId="ZTIRTIRwLITzmtirwlittiret">
    <w:name w:val="Z_TIR/TIR_w_LIT – zm. tir. w lit. tiret"/>
    <w:basedOn w:val="TIRtiret"/>
    <w:uiPriority w:val="57"/>
    <w:qFormat/>
    <w:rsid w:val="00E523F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523F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523F4"/>
    <w:pPr>
      <w:ind w:left="1060"/>
    </w:pPr>
  </w:style>
  <w:style w:type="paragraph" w:customStyle="1" w:styleId="Z2TIRzmpodwtirartykuempunktem">
    <w:name w:val="Z/2TIR – zm. podw. tir. artykułem (punktem)"/>
    <w:basedOn w:val="TIRtiret"/>
    <w:uiPriority w:val="73"/>
    <w:qFormat/>
    <w:rsid w:val="00E523F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523F4"/>
    <w:pPr>
      <w:ind w:left="2320" w:firstLine="0"/>
    </w:pPr>
  </w:style>
  <w:style w:type="paragraph" w:customStyle="1" w:styleId="ZLIT2TIRzmpodwtirliter">
    <w:name w:val="Z_LIT/2TIR – zm. podw. tir. literą"/>
    <w:basedOn w:val="TIRtiret"/>
    <w:uiPriority w:val="75"/>
    <w:qFormat/>
    <w:rsid w:val="00E523F4"/>
    <w:pPr>
      <w:spacing w:before="80"/>
      <w:ind w:left="1200" w:hanging="420"/>
    </w:pPr>
  </w:style>
  <w:style w:type="paragraph" w:customStyle="1" w:styleId="ZTIR2TIRzmpodwtirtiret">
    <w:name w:val="Z_TIR/2TIR – zm. podw. tir. tiret"/>
    <w:basedOn w:val="TIRtiret"/>
    <w:uiPriority w:val="78"/>
    <w:qFormat/>
    <w:rsid w:val="00E523F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523F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523F4"/>
    <w:pPr>
      <w:spacing w:before="80"/>
      <w:ind w:left="1900" w:hanging="360"/>
    </w:pPr>
  </w:style>
  <w:style w:type="paragraph" w:customStyle="1" w:styleId="ZTIRPKTzmpkttiret">
    <w:name w:val="Z_TIR/PKT – zm. pkt tiret"/>
    <w:basedOn w:val="PKTpunkt"/>
    <w:uiPriority w:val="56"/>
    <w:qFormat/>
    <w:rsid w:val="00E523F4"/>
    <w:pPr>
      <w:spacing w:before="80"/>
      <w:ind w:left="1540" w:hanging="480"/>
    </w:pPr>
  </w:style>
  <w:style w:type="paragraph" w:customStyle="1" w:styleId="ZTIRLITwPKTzmlitwpkttiret">
    <w:name w:val="Z_TIR/LIT_w_PKT – zm. lit. w pkt tiret"/>
    <w:basedOn w:val="LITlitera"/>
    <w:uiPriority w:val="57"/>
    <w:qFormat/>
    <w:rsid w:val="00E523F4"/>
    <w:pPr>
      <w:spacing w:before="80"/>
      <w:ind w:left="1900"/>
    </w:pPr>
  </w:style>
  <w:style w:type="paragraph" w:customStyle="1" w:styleId="ZTIRCZWSPLITwPKTzmczciwsplitwpkttiret">
    <w:name w:val="Z_TIR/CZ_WSP_LIT_w_PKT – zm. części wsp. lit. w pkt tiret"/>
    <w:basedOn w:val="CZWSPLITczwsplnaliter"/>
    <w:uiPriority w:val="59"/>
    <w:qFormat/>
    <w:rsid w:val="00E523F4"/>
    <w:pPr>
      <w:spacing w:before="80"/>
      <w:ind w:left="1540"/>
    </w:pPr>
  </w:style>
  <w:style w:type="paragraph" w:customStyle="1" w:styleId="ZTIR2TIRwLITzmpodwtirwlittiret">
    <w:name w:val="Z_TIR/2TIR_w_LIT – zm. podw. tir. w lit. tiret"/>
    <w:basedOn w:val="TIRtiret"/>
    <w:uiPriority w:val="79"/>
    <w:qFormat/>
    <w:rsid w:val="00E523F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523F4"/>
    <w:pPr>
      <w:spacing w:before="80"/>
      <w:ind w:left="1760"/>
    </w:pPr>
  </w:style>
  <w:style w:type="paragraph" w:customStyle="1" w:styleId="ZTIR2TIRwTIRzmpodwtirwtirtiret">
    <w:name w:val="Z_TIR/2TIR_w_TIR – zm. podw. tir. w tir. tiret"/>
    <w:basedOn w:val="TIRtiret"/>
    <w:uiPriority w:val="78"/>
    <w:qFormat/>
    <w:rsid w:val="00E523F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523F4"/>
    <w:pPr>
      <w:spacing w:before="80"/>
      <w:ind w:left="1400"/>
    </w:pPr>
  </w:style>
  <w:style w:type="paragraph" w:customStyle="1" w:styleId="Z2TIRLITzmlitpodwjnymtiret">
    <w:name w:val="Z_2TIR/LIT – zm. lit. podwójnym tiret"/>
    <w:basedOn w:val="LITlitera"/>
    <w:uiPriority w:val="84"/>
    <w:qFormat/>
    <w:rsid w:val="00E523F4"/>
    <w:pPr>
      <w:spacing w:before="80"/>
      <w:ind w:left="1840" w:hanging="420"/>
    </w:pPr>
  </w:style>
  <w:style w:type="paragraph" w:customStyle="1" w:styleId="ZZ2TIRwTIRzmianazmpodwtirwtir">
    <w:name w:val="ZZ/2TIR_w_TIR – zmiana zm. podw. tir. w tir."/>
    <w:basedOn w:val="ZZCZWSP2TIRzmianazmczciwsppodwtir"/>
    <w:uiPriority w:val="93"/>
    <w:qFormat/>
    <w:rsid w:val="00E523F4"/>
    <w:pPr>
      <w:ind w:left="2600" w:hanging="360"/>
    </w:pPr>
  </w:style>
  <w:style w:type="paragraph" w:customStyle="1" w:styleId="ZZ2TIRwLITzmianazmpodwtirwlit">
    <w:name w:val="ZZ/2TIR_w_LIT – zmiana zm. podw. tir. w lit."/>
    <w:basedOn w:val="ZZ2TIRwTIRzmianazmpodwtirwtir"/>
    <w:uiPriority w:val="94"/>
    <w:qFormat/>
    <w:rsid w:val="00E523F4"/>
    <w:pPr>
      <w:ind w:left="2960"/>
    </w:pPr>
  </w:style>
  <w:style w:type="paragraph" w:customStyle="1" w:styleId="Z2TIRTIRwLITzmtirwlitpodwjnymtiret">
    <w:name w:val="Z_2TIR/TIR_w_LIT – zm. tir. w lit. podwójnym tiret"/>
    <w:basedOn w:val="TIRtiret"/>
    <w:uiPriority w:val="84"/>
    <w:qFormat/>
    <w:rsid w:val="00E523F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523F4"/>
    <w:pPr>
      <w:spacing w:before="80"/>
      <w:ind w:left="1840"/>
    </w:pPr>
  </w:style>
  <w:style w:type="paragraph" w:customStyle="1" w:styleId="ZZ2TIRwPKTzmianazmpodwtirwpkt">
    <w:name w:val="ZZ/2TIR_w_PKT – zmiana zm. podw. tir. w pkt"/>
    <w:basedOn w:val="ZZ2TIRwLITzmianazmpodwtirwlit"/>
    <w:uiPriority w:val="94"/>
    <w:qFormat/>
    <w:rsid w:val="00E523F4"/>
    <w:pPr>
      <w:ind w:left="3380"/>
    </w:pPr>
  </w:style>
  <w:style w:type="paragraph" w:customStyle="1" w:styleId="ZZCZWSP2TIRwTIRzmianazmczciwsppodwtirwtir">
    <w:name w:val="ZZ/CZ_WSP_2TIR_w_TIR – zmiana zm. części wsp. podw. tir. w tir."/>
    <w:basedOn w:val="ZZ2TIRwLITzmianazmpodwtirwlit"/>
    <w:uiPriority w:val="94"/>
    <w:qFormat/>
    <w:rsid w:val="00E523F4"/>
    <w:pPr>
      <w:ind w:left="2240" w:firstLine="0"/>
    </w:pPr>
  </w:style>
  <w:style w:type="paragraph" w:customStyle="1" w:styleId="Z2TIR2TIRwTIRzmpodwtirwtirpodwjnymtiret">
    <w:name w:val="Z_2TIR/2TIR_w_TIR – zm. podw. tir. w tir. podwójnym tiret"/>
    <w:basedOn w:val="TIRtiret"/>
    <w:uiPriority w:val="85"/>
    <w:qFormat/>
    <w:rsid w:val="00E523F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523F4"/>
    <w:pPr>
      <w:spacing w:before="80"/>
      <w:ind w:left="1760"/>
    </w:pPr>
  </w:style>
  <w:style w:type="paragraph" w:customStyle="1" w:styleId="Z2TIR2TIRwLITzmpodwtirwlitpodwjnymtiret">
    <w:name w:val="Z_2TIR/2TIR_w_LIT – zm. podw. tir. w lit. podwójnym tiret"/>
    <w:basedOn w:val="TIRtiret"/>
    <w:uiPriority w:val="86"/>
    <w:qFormat/>
    <w:rsid w:val="00E523F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523F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523F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523F4"/>
    <w:pPr>
      <w:ind w:left="420"/>
    </w:pPr>
    <w:rPr>
      <w:b w:val="0"/>
    </w:rPr>
  </w:style>
  <w:style w:type="character" w:styleId="Odwoaniedokomentarza">
    <w:name w:val="annotation reference"/>
    <w:basedOn w:val="Domylnaczcionkaakapitu"/>
    <w:uiPriority w:val="99"/>
    <w:semiHidden/>
    <w:rsid w:val="00E523F4"/>
    <w:rPr>
      <w:sz w:val="16"/>
      <w:szCs w:val="16"/>
    </w:rPr>
  </w:style>
  <w:style w:type="paragraph" w:styleId="Tekstkomentarza">
    <w:name w:val="annotation text"/>
    <w:basedOn w:val="Normalny"/>
    <w:link w:val="TekstkomentarzaZnak"/>
    <w:uiPriority w:val="99"/>
    <w:semiHidden/>
    <w:rsid w:val="00E523F4"/>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E523F4"/>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E523F4"/>
    <w:pPr>
      <w:ind w:left="1900"/>
    </w:pPr>
  </w:style>
  <w:style w:type="paragraph" w:customStyle="1" w:styleId="ZZPKTzmianazmpkt">
    <w:name w:val="ZZ/PKT – zmiana zm. pkt"/>
    <w:basedOn w:val="ZPKTzmpktartykuempunktem"/>
    <w:uiPriority w:val="66"/>
    <w:qFormat/>
    <w:rsid w:val="00E523F4"/>
    <w:pPr>
      <w:ind w:left="2380"/>
    </w:pPr>
  </w:style>
  <w:style w:type="paragraph" w:customStyle="1" w:styleId="ZZLITwPKTzmianazmlitwpkt">
    <w:name w:val="ZZ/LIT_w_PKT – zmiana zm. lit. w pkt"/>
    <w:basedOn w:val="ZLITwPKTzmlitwpktartykuempunktem"/>
    <w:uiPriority w:val="67"/>
    <w:qFormat/>
    <w:rsid w:val="00E523F4"/>
    <w:pPr>
      <w:ind w:left="2740"/>
    </w:pPr>
  </w:style>
  <w:style w:type="paragraph" w:customStyle="1" w:styleId="ZZTIRwPKTzmianazmtirwpkt">
    <w:name w:val="ZZ/TIR_w_PKT – zmiana zm. tir. w pkt"/>
    <w:basedOn w:val="ZTIRwPKTzmtirwpktartykuempunktem"/>
    <w:uiPriority w:val="67"/>
    <w:qFormat/>
    <w:rsid w:val="00E523F4"/>
    <w:pPr>
      <w:ind w:left="3020"/>
    </w:pPr>
  </w:style>
  <w:style w:type="paragraph" w:customStyle="1" w:styleId="ODNONIKtreodnonika">
    <w:name w:val="ODNOŚNIK – treść odnośnika"/>
    <w:uiPriority w:val="19"/>
    <w:qFormat/>
    <w:rsid w:val="00E523F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523F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523F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523F4"/>
    <w:rPr>
      <w:rFonts w:ascii="Times New Roman" w:hAnsi="Times New Roman"/>
    </w:rPr>
  </w:style>
  <w:style w:type="paragraph" w:customStyle="1" w:styleId="ZTIRTIRwPKTzmtirwpkttiret">
    <w:name w:val="Z_TIR/TIR_w_PKT – zm. tir. w pkt tiret"/>
    <w:basedOn w:val="ZTIRTIRwLITzmtirwlittiret"/>
    <w:uiPriority w:val="57"/>
    <w:qFormat/>
    <w:rsid w:val="00E523F4"/>
    <w:pPr>
      <w:ind w:left="2180"/>
    </w:pPr>
  </w:style>
  <w:style w:type="paragraph" w:customStyle="1" w:styleId="ZTIRCZWSPTIRwPKTzmczciwsptirtiret">
    <w:name w:val="Z_TIR/CZ_WSP_TIR_w_PKT – zm. części wsp. tir. tiret"/>
    <w:basedOn w:val="ZTIRTIRwPKTzmtirwpkttiret"/>
    <w:next w:val="TIRtiret"/>
    <w:uiPriority w:val="60"/>
    <w:qFormat/>
    <w:rsid w:val="00E523F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523F4"/>
    <w:pPr>
      <w:ind w:left="420" w:firstLine="0"/>
    </w:pPr>
  </w:style>
  <w:style w:type="paragraph" w:customStyle="1" w:styleId="ROZDZODDZOZNoznaczenierozdziauluboddziau">
    <w:name w:val="ROZDZ(ODDZ)_OZN – oznaczenie rozdziału lub oddziału"/>
    <w:next w:val="ARTartustawynprozporzdzenia"/>
    <w:uiPriority w:val="10"/>
    <w:qFormat/>
    <w:rsid w:val="00E523F4"/>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523F4"/>
    <w:pPr>
      <w:spacing w:before="80"/>
      <w:ind w:left="1840" w:hanging="420"/>
    </w:pPr>
  </w:style>
  <w:style w:type="paragraph" w:customStyle="1" w:styleId="Z2TIRTIRzmtirpodwjnymtiret">
    <w:name w:val="Z_2TIR/TIR – zm. tir. podwójnym tiret"/>
    <w:basedOn w:val="TIRtiret"/>
    <w:uiPriority w:val="84"/>
    <w:qFormat/>
    <w:rsid w:val="00E523F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523F4"/>
    <w:pPr>
      <w:spacing w:before="80"/>
      <w:ind w:left="840"/>
    </w:pPr>
  </w:style>
  <w:style w:type="paragraph" w:customStyle="1" w:styleId="ZLITSKARNzmsankcjikarnejliter">
    <w:name w:val="Z_LIT/S_KARN – zm. sankcji karnej literą"/>
    <w:basedOn w:val="ZSKARNzmsankcjikarnejwszczeglnociwKodeksiekarnym"/>
    <w:uiPriority w:val="53"/>
    <w:qFormat/>
    <w:rsid w:val="00E523F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523F4"/>
    <w:pPr>
      <w:ind w:left="1540" w:firstLine="0"/>
    </w:pPr>
  </w:style>
  <w:style w:type="paragraph" w:customStyle="1" w:styleId="Z2TIRwLITzmpodwtirwlitartykuempunktem">
    <w:name w:val="Z/2TIR_w_LIT – zm. podw. tir. w lit. artykułem (punktem)"/>
    <w:basedOn w:val="Z2TIRwPKTzmpodwtirwpktartykuempunktem"/>
    <w:uiPriority w:val="74"/>
    <w:qFormat/>
    <w:rsid w:val="00E523F4"/>
    <w:pPr>
      <w:ind w:left="1480"/>
    </w:pPr>
  </w:style>
  <w:style w:type="paragraph" w:customStyle="1" w:styleId="Z2TIRwTIRzmpodwtirwtirartykuempunktem">
    <w:name w:val="Z/2TIR_w_TIR – zm. podw. tir. w tir. artykułem (punktem)"/>
    <w:basedOn w:val="Z2TIRwLITzmpodwtirwlitartykuempunktem"/>
    <w:uiPriority w:val="73"/>
    <w:qFormat/>
    <w:rsid w:val="00E523F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523F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523F4"/>
    <w:pPr>
      <w:ind w:left="1120" w:firstLine="0"/>
    </w:pPr>
  </w:style>
  <w:style w:type="paragraph" w:customStyle="1" w:styleId="ZZCZWSP2TIRzmianazmczciwsppodwtir">
    <w:name w:val="ZZ/CZ_WSP_2TIR – zmiana zm. części wsp. podw. tir."/>
    <w:basedOn w:val="ZZTIRzmianazmtir"/>
    <w:next w:val="ZZUSTzmianazmust"/>
    <w:uiPriority w:val="94"/>
    <w:qFormat/>
    <w:rsid w:val="00E523F4"/>
    <w:pPr>
      <w:ind w:left="1900" w:firstLine="0"/>
    </w:pPr>
  </w:style>
  <w:style w:type="paragraph" w:customStyle="1" w:styleId="PKTODNONIKApunktodnonika">
    <w:name w:val="PKT_ODNOŚNIKA – punkt odnośnika"/>
    <w:basedOn w:val="ODNONIKtreodnonika"/>
    <w:uiPriority w:val="19"/>
    <w:qFormat/>
    <w:rsid w:val="00E523F4"/>
    <w:pPr>
      <w:ind w:left="560"/>
    </w:pPr>
  </w:style>
  <w:style w:type="paragraph" w:customStyle="1" w:styleId="ZODNONIKAzmtekstuodnonikaartykuempunktem">
    <w:name w:val="Z/ODNOŚNIKA – zm. tekstu odnośnika artykułem (punktem)"/>
    <w:basedOn w:val="ODNONIKtreodnonika"/>
    <w:uiPriority w:val="39"/>
    <w:qFormat/>
    <w:rsid w:val="00E523F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523F4"/>
    <w:pPr>
      <w:ind w:left="1020"/>
    </w:pPr>
  </w:style>
  <w:style w:type="paragraph" w:customStyle="1" w:styleId="ZPKTODNONIKAzmpktodnonikaartykuempunktem">
    <w:name w:val="Z/PKT_ODNOŚNIKA – zm. pkt odnośnika artykułem (punktem)"/>
    <w:basedOn w:val="ZODNONIKAzmtekstuodnonikaartykuempunktem"/>
    <w:qFormat/>
    <w:rsid w:val="00E523F4"/>
    <w:pPr>
      <w:ind w:left="1020"/>
    </w:pPr>
  </w:style>
  <w:style w:type="paragraph" w:customStyle="1" w:styleId="ZLIT2TIRwTIRzmpodwtirwtirliter">
    <w:name w:val="Z_LIT/2TIR_w_TIR – zm. podw. tir. w tir. literą"/>
    <w:basedOn w:val="ZLIT2TIRzmpodwtirliter"/>
    <w:uiPriority w:val="75"/>
    <w:qFormat/>
    <w:rsid w:val="00E523F4"/>
    <w:pPr>
      <w:ind w:left="1480" w:hanging="360"/>
    </w:pPr>
  </w:style>
  <w:style w:type="paragraph" w:customStyle="1" w:styleId="ZLIT2TIRwLITzmpodwtirwlitliter">
    <w:name w:val="Z_LIT/2TIR_w_LIT – zm. podw. tir. w lit. literą"/>
    <w:basedOn w:val="ZLIT2TIRwTIRzmpodwtirwtirliter"/>
    <w:uiPriority w:val="76"/>
    <w:qFormat/>
    <w:rsid w:val="00E523F4"/>
    <w:pPr>
      <w:ind w:left="1840"/>
    </w:pPr>
  </w:style>
  <w:style w:type="paragraph" w:customStyle="1" w:styleId="ZLIT2TIRwPKTzmpodwtirwpktliter">
    <w:name w:val="Z_LIT/2TIR_w_PKT – zm. podw. tir. w pkt literą"/>
    <w:basedOn w:val="ZLIT2TIRwLITzmpodwtirwlitliter"/>
    <w:uiPriority w:val="76"/>
    <w:qFormat/>
    <w:rsid w:val="00E523F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523F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523F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523F4"/>
    <w:pPr>
      <w:ind w:left="1900" w:firstLine="0"/>
    </w:pPr>
  </w:style>
  <w:style w:type="paragraph" w:customStyle="1" w:styleId="ZTIR2TIRwPKTzmpodwtirwpkttiret">
    <w:name w:val="Z_TIR/2TIR_w_PKT – zm. podw. tir. w pkt tiret"/>
    <w:basedOn w:val="ZTIR2TIRwLITzmpodwtirwlittiret"/>
    <w:uiPriority w:val="79"/>
    <w:qFormat/>
    <w:rsid w:val="00E523F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523F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523F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523F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523F4"/>
  </w:style>
  <w:style w:type="paragraph" w:customStyle="1" w:styleId="ZLITCZWSP2TIRzmczciwsppodwtirliter">
    <w:name w:val="Z_LIT/CZ_WSP_2TIR – zm. części wsp. podw. tir. literą"/>
    <w:basedOn w:val="ZLITCZWSPPKTzmczciwsppktliter"/>
    <w:next w:val="LITlitera"/>
    <w:uiPriority w:val="76"/>
    <w:qFormat/>
    <w:rsid w:val="00E523F4"/>
  </w:style>
  <w:style w:type="paragraph" w:customStyle="1" w:styleId="ZTIRCZWSP2TIRzmczciwsppodwtirtiret">
    <w:name w:val="Z_TIR/CZ_WSP_2TIR – zm. części wsp. podw. tir. tiret"/>
    <w:basedOn w:val="ZLITCZWSP2TIRzmczciwsppodwtirliter"/>
    <w:next w:val="TIRtiret"/>
    <w:uiPriority w:val="79"/>
    <w:qFormat/>
    <w:rsid w:val="00E523F4"/>
    <w:pPr>
      <w:ind w:left="1060"/>
    </w:pPr>
  </w:style>
  <w:style w:type="paragraph" w:customStyle="1" w:styleId="ZZ2TIRzmianazmpodwtir">
    <w:name w:val="ZZ/2TIR – zmiana zm. podw. tir."/>
    <w:basedOn w:val="ZZCZWSP2TIRzmianazmczciwsppodwtir"/>
    <w:uiPriority w:val="93"/>
    <w:qFormat/>
    <w:rsid w:val="00E523F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523F4"/>
  </w:style>
  <w:style w:type="paragraph" w:customStyle="1" w:styleId="ZCZWSPTIRzmczciwsptirartykuempunktem">
    <w:name w:val="Z/CZ_WSP_TIR – zm. części wsp. tir. artykułem (punktem)"/>
    <w:basedOn w:val="ZCZWSPPKTzmczciwsppktartykuempunktem"/>
    <w:next w:val="PKTpunkt"/>
    <w:uiPriority w:val="35"/>
    <w:qFormat/>
    <w:rsid w:val="00E523F4"/>
  </w:style>
  <w:style w:type="paragraph" w:customStyle="1" w:styleId="ZLITCZWSPLITzmczciwsplitliter">
    <w:name w:val="Z_LIT/CZ_WSP_LIT – zm. części wsp. lit. literą"/>
    <w:basedOn w:val="ZLITCZWSPPKTzmczciwsppktliter"/>
    <w:next w:val="LITlitera"/>
    <w:uiPriority w:val="51"/>
    <w:qFormat/>
    <w:rsid w:val="00E523F4"/>
  </w:style>
  <w:style w:type="paragraph" w:customStyle="1" w:styleId="ZLITCZWSPTIRzmczciwsptirliter">
    <w:name w:val="Z_LIT/CZ_WSP_TIR – zm. części wsp. tir. literą"/>
    <w:basedOn w:val="ZLITCZWSPPKTzmczciwsppktliter"/>
    <w:next w:val="LITlitera"/>
    <w:uiPriority w:val="51"/>
    <w:qFormat/>
    <w:rsid w:val="00E523F4"/>
  </w:style>
  <w:style w:type="paragraph" w:customStyle="1" w:styleId="ZTIRCZWSPLITzmczciwsplittiret">
    <w:name w:val="Z_TIR/CZ_WSP_LIT – zm. części wsp. lit. tiret"/>
    <w:basedOn w:val="ZTIRCZWSPPKTzmczciwsppkttiret"/>
    <w:next w:val="TIRtiret"/>
    <w:uiPriority w:val="59"/>
    <w:qFormat/>
    <w:rsid w:val="00E523F4"/>
  </w:style>
  <w:style w:type="paragraph" w:customStyle="1" w:styleId="ZTIRCZWSPTIRzmczciwsptirtiret">
    <w:name w:val="Z_TIR/CZ_WSP_TIR – zm. części wsp. tir. tiret"/>
    <w:basedOn w:val="ZTIRCZWSPPKTzmczciwsppkttiret"/>
    <w:next w:val="TIRtiret"/>
    <w:uiPriority w:val="60"/>
    <w:qFormat/>
    <w:rsid w:val="00E523F4"/>
  </w:style>
  <w:style w:type="paragraph" w:customStyle="1" w:styleId="ZZCZWSPLITzmianazmczciwsplit">
    <w:name w:val="ZZ/CZ_WSP_LIT – zmiana. zm. części wsp. lit."/>
    <w:basedOn w:val="ZZCZWSPPKTzmianazmczciwsppkt"/>
    <w:uiPriority w:val="69"/>
    <w:qFormat/>
    <w:rsid w:val="00E523F4"/>
  </w:style>
  <w:style w:type="paragraph" w:customStyle="1" w:styleId="ZZCZWSPTIRzmianazmczciwsptir">
    <w:name w:val="ZZ/CZ_WSP_TIR – zmiana. zm. części wsp. tir."/>
    <w:basedOn w:val="ZZCZWSPPKTzmianazmczciwsppkt"/>
    <w:uiPriority w:val="69"/>
    <w:qFormat/>
    <w:rsid w:val="00E523F4"/>
  </w:style>
  <w:style w:type="paragraph" w:customStyle="1" w:styleId="Z2TIRCZWSPTIRzmczciwsptirpodwjnymtiret">
    <w:name w:val="Z_2TIR/CZ_WSP_TIR – zm. części wsp. tir. podwójnym tiret"/>
    <w:basedOn w:val="Z2TIRCZWSPLITzmczciwsplitpodwjnymtiret"/>
    <w:next w:val="2TIRpodwjnytiret"/>
    <w:uiPriority w:val="87"/>
    <w:qFormat/>
    <w:rsid w:val="00E523F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523F4"/>
  </w:style>
  <w:style w:type="paragraph" w:customStyle="1" w:styleId="ZUSTzmustartykuempunktem">
    <w:name w:val="Z/UST(§) – zm. ust. (§) artykułem (punktem)"/>
    <w:basedOn w:val="ZARTzmartartykuempunktem"/>
    <w:uiPriority w:val="30"/>
    <w:qFormat/>
    <w:rsid w:val="00E523F4"/>
    <w:pPr>
      <w:spacing w:before="80"/>
    </w:pPr>
  </w:style>
  <w:style w:type="paragraph" w:customStyle="1" w:styleId="ZZUSTzmianazmust">
    <w:name w:val="ZZ/UST(§) – zmiana zm. ust. (§)"/>
    <w:basedOn w:val="ZZARTzmianazmart"/>
    <w:uiPriority w:val="65"/>
    <w:qFormat/>
    <w:rsid w:val="00E523F4"/>
    <w:pPr>
      <w:spacing w:before="80"/>
    </w:pPr>
  </w:style>
  <w:style w:type="paragraph" w:customStyle="1" w:styleId="TYTDZPRZEDMprzedmiotregulacjitytuulubdziau">
    <w:name w:val="TYT(DZ)_PRZEDM – przedmiot regulacji tytułu lub działu"/>
    <w:next w:val="ARTartustawynprozporzdzenia"/>
    <w:uiPriority w:val="9"/>
    <w:qFormat/>
    <w:rsid w:val="00E523F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523F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523F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523F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523F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523F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523F4"/>
    <w:pPr>
      <w:ind w:left="1900"/>
    </w:pPr>
  </w:style>
  <w:style w:type="character" w:customStyle="1" w:styleId="PTpetit">
    <w:name w:val="_PT_ – petit"/>
    <w:basedOn w:val="Domylnaczcionkaakapitu"/>
    <w:uiPriority w:val="4"/>
    <w:qFormat/>
    <w:rsid w:val="00E523F4"/>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E523F4"/>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E523F4"/>
    <w:pPr>
      <w:ind w:left="840"/>
    </w:pPr>
  </w:style>
  <w:style w:type="paragraph" w:customStyle="1" w:styleId="NUM3wTABELIpoziom3numeracjiwtabeli">
    <w:name w:val="NUM_3_w_TABELI – poziom 3 numeracji w tabeli"/>
    <w:basedOn w:val="NUM2wTABELIpoziom2numeracjiwtabeli"/>
    <w:uiPriority w:val="24"/>
    <w:unhideWhenUsed/>
    <w:qFormat/>
    <w:rsid w:val="00E523F4"/>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E523F4"/>
    <w:pPr>
      <w:ind w:left="420"/>
    </w:pPr>
  </w:style>
  <w:style w:type="paragraph" w:customStyle="1" w:styleId="TEKST2wTABELItekstzpodwjnymwciciem">
    <w:name w:val="TEKST_2_w_TABELI – tekst z podwójnym wcięciem"/>
    <w:basedOn w:val="TEKST1wTABELItekstzpojedynczymwciciem"/>
    <w:uiPriority w:val="23"/>
    <w:unhideWhenUsed/>
    <w:qFormat/>
    <w:rsid w:val="00E523F4"/>
    <w:pPr>
      <w:ind w:left="840"/>
    </w:pPr>
  </w:style>
  <w:style w:type="paragraph" w:customStyle="1" w:styleId="TEKST3wTABELItekstzpotrjnymwciciem">
    <w:name w:val="TEKST_3_w_TABELI – tekst z potrójnym wcięciem"/>
    <w:basedOn w:val="TEKST2wTABELItekstzpodwjnymwciciem"/>
    <w:uiPriority w:val="23"/>
    <w:unhideWhenUsed/>
    <w:qFormat/>
    <w:rsid w:val="00E523F4"/>
    <w:pPr>
      <w:ind w:left="1260"/>
    </w:pPr>
  </w:style>
  <w:style w:type="paragraph" w:customStyle="1" w:styleId="NUM4wTABELIpoziom4numeracjiwtabeli">
    <w:name w:val="NUM_4_w_TABELI – poziom 4 numeracji w tabeli"/>
    <w:basedOn w:val="NUM3wTABELIpoziom3numeracjiwtabeli"/>
    <w:uiPriority w:val="24"/>
    <w:unhideWhenUsed/>
    <w:qFormat/>
    <w:rsid w:val="00E523F4"/>
    <w:pPr>
      <w:ind w:left="1680"/>
    </w:pPr>
  </w:style>
  <w:style w:type="paragraph" w:customStyle="1" w:styleId="TYTTABELItytutabeli">
    <w:name w:val="TYT_TABELI – tytuł tabeli"/>
    <w:basedOn w:val="Normalny"/>
    <w:uiPriority w:val="22"/>
    <w:unhideWhenUsed/>
    <w:qFormat/>
    <w:rsid w:val="00E523F4"/>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E523F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523F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523F4"/>
    <w:pPr>
      <w:jc w:val="left"/>
    </w:pPr>
  </w:style>
  <w:style w:type="paragraph" w:customStyle="1" w:styleId="TEKSTwporozumieniu">
    <w:name w:val="TEKST&quot;w porozumieniu:&quot;"/>
    <w:next w:val="NAZORGWPOROZUMIENIUnazwaorganuwporozumieniuzktrymaktjestwydawany"/>
    <w:uiPriority w:val="27"/>
    <w:qFormat/>
    <w:rsid w:val="00E523F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523F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523F4"/>
    <w:pPr>
      <w:ind w:left="340" w:firstLine="0"/>
    </w:pPr>
  </w:style>
  <w:style w:type="paragraph" w:customStyle="1" w:styleId="NOTATKILEGISLATORA">
    <w:name w:val="NOTATKI_LEGISLATORA"/>
    <w:basedOn w:val="Normalny"/>
    <w:uiPriority w:val="5"/>
    <w:qFormat/>
    <w:rsid w:val="00E523F4"/>
    <w:rPr>
      <w:b/>
      <w:i/>
    </w:rPr>
  </w:style>
  <w:style w:type="paragraph" w:customStyle="1" w:styleId="OZNZACZNIKAwskazanienrzacznika">
    <w:name w:val="OZN_ZAŁĄCZNIKA – wskazanie nr załącznika"/>
    <w:basedOn w:val="OZNPROJEKTUwskazaniedatylubwersjiprojektu"/>
    <w:uiPriority w:val="28"/>
    <w:qFormat/>
    <w:rsid w:val="00E523F4"/>
    <w:pPr>
      <w:keepNext/>
    </w:pPr>
    <w:rPr>
      <w:rFonts w:ascii="Times" w:hAnsi="Times"/>
      <w:b/>
      <w:sz w:val="18"/>
      <w:u w:val="none"/>
    </w:rPr>
  </w:style>
  <w:style w:type="paragraph" w:customStyle="1" w:styleId="OZNPARAFYADNOTACJE">
    <w:name w:val="OZN_PARAFY(ADNOTACJE)"/>
    <w:basedOn w:val="ODNONIKtreodnonika"/>
    <w:uiPriority w:val="26"/>
    <w:qFormat/>
    <w:rsid w:val="00E523F4"/>
  </w:style>
  <w:style w:type="paragraph" w:customStyle="1" w:styleId="TEKSTZacznikido">
    <w:name w:val="TEKST&quot;Załącznik(i) do ...&quot;"/>
    <w:uiPriority w:val="28"/>
    <w:qFormat/>
    <w:rsid w:val="00E523F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523F4"/>
    <w:pPr>
      <w:ind w:left="840"/>
    </w:pPr>
  </w:style>
  <w:style w:type="paragraph" w:customStyle="1" w:styleId="CZWSPLITODNONIKAczwspliterodnonika">
    <w:name w:val="CZ_WSP_LIT_ODNOŚNIKA – część wsp. liter odnośnika"/>
    <w:basedOn w:val="LITODNONIKAliteraodnonika"/>
    <w:uiPriority w:val="22"/>
    <w:qFormat/>
    <w:rsid w:val="00E523F4"/>
    <w:pPr>
      <w:ind w:left="454" w:firstLine="0"/>
    </w:pPr>
  </w:style>
  <w:style w:type="paragraph" w:customStyle="1" w:styleId="TIRWODNONIKUtiretwodnoniku">
    <w:name w:val="TIR_W_ODNOŚNIKU – tiret w odnośniku"/>
    <w:basedOn w:val="LITODNONIKAliteraodnonika"/>
    <w:uiPriority w:val="25"/>
    <w:semiHidden/>
    <w:qFormat/>
    <w:rsid w:val="00E523F4"/>
    <w:pPr>
      <w:ind w:left="1135"/>
    </w:pPr>
  </w:style>
  <w:style w:type="paragraph" w:customStyle="1" w:styleId="CZWSPTIRWODNONIKUczwsptiretwodnoniku">
    <w:name w:val="CZ_WSP_TIR_W_ODNOŚNIKU – część wsp. tiret w odnośniku"/>
    <w:basedOn w:val="TIRWODNONIKUtiretwodnoniku"/>
    <w:uiPriority w:val="27"/>
    <w:semiHidden/>
    <w:qFormat/>
    <w:rsid w:val="00E523F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523F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523F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523F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523F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E523F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523F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523F4"/>
  </w:style>
  <w:style w:type="paragraph" w:customStyle="1" w:styleId="ZLITwPKTODNONIKAzmlitwpktodnonikaartykuempunktem">
    <w:name w:val="Z/LIT_w_PKT_ODNOŚNIKA – zm. lit. w pkt odnośnika artykułem (punktem)"/>
    <w:basedOn w:val="ZLITODNONIKAzmlitodnonikaartykuempunktem"/>
    <w:uiPriority w:val="40"/>
    <w:qFormat/>
    <w:rsid w:val="00E523F4"/>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523F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523F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523F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523F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523F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523F4"/>
  </w:style>
  <w:style w:type="paragraph" w:customStyle="1" w:styleId="ZZFRAGzmianazmfragmentunpzdania">
    <w:name w:val="ZZ/FRAG – zmiana zm. fragmentu (np. zdania)"/>
    <w:basedOn w:val="ZZCZWSPPKTzmianazmczciwsppkt"/>
    <w:uiPriority w:val="70"/>
    <w:qFormat/>
    <w:rsid w:val="00E523F4"/>
  </w:style>
  <w:style w:type="paragraph" w:customStyle="1" w:styleId="ZDANIENASTNOWYWIERSZODNONIKAnpzddrugienowywiersz">
    <w:name w:val="ZDANIE_NAST_NOWY_WIERSZ_ODNOŚNIKA – np. zd. drugie (nowy wiersz)"/>
    <w:basedOn w:val="CZWSPPKTODNONIKAczwsppunkwodnonika"/>
    <w:uiPriority w:val="20"/>
    <w:qFormat/>
    <w:rsid w:val="00E523F4"/>
  </w:style>
  <w:style w:type="paragraph" w:customStyle="1" w:styleId="Z2TIRPKTzmpktpodwjnymtiret">
    <w:name w:val="Z_2TIR/PKT – zm. pkt podwójnym tiret"/>
    <w:basedOn w:val="Z2TIRLITzmlitpodwjnymtiret"/>
    <w:uiPriority w:val="83"/>
    <w:qFormat/>
    <w:rsid w:val="00E523F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523F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523F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523F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523F4"/>
    <w:pPr>
      <w:ind w:left="1420" w:firstLine="480"/>
    </w:pPr>
  </w:style>
  <w:style w:type="paragraph" w:customStyle="1" w:styleId="Z2TIRUSTzmustpodwjnymtiret">
    <w:name w:val="Z_2TIR/UST(§) – zm. ust. (§) podwójnym tiret"/>
    <w:basedOn w:val="Z2TIRPKTzmpktpodwjnymtiret"/>
    <w:uiPriority w:val="82"/>
    <w:qFormat/>
    <w:rsid w:val="00E523F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523F4"/>
    <w:pPr>
      <w:ind w:left="2540" w:firstLine="0"/>
    </w:pPr>
  </w:style>
  <w:style w:type="paragraph" w:customStyle="1" w:styleId="Z2TIRCZWSPPKTzmczciwsppktpodwjnymtiret">
    <w:name w:val="Z_2TIR/CZ_WSP_PKT – zm. części wsp. pkt podwójnym tiret"/>
    <w:basedOn w:val="Z2TIRPKTzmpktpodwjnymtiret"/>
    <w:uiPriority w:val="86"/>
    <w:qFormat/>
    <w:rsid w:val="00E523F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523F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523F4"/>
    <w:pPr>
      <w:ind w:left="2260" w:firstLine="0"/>
    </w:pPr>
  </w:style>
  <w:style w:type="paragraph" w:customStyle="1" w:styleId="ZLITARTzmartliter">
    <w:name w:val="Z_LIT/ART(§) – zm. art. (§) literą"/>
    <w:basedOn w:val="ZLITUSTzmustliter"/>
    <w:uiPriority w:val="46"/>
    <w:qFormat/>
    <w:rsid w:val="00E523F4"/>
    <w:rPr>
      <w:rFonts w:ascii="Times New Roman" w:hAnsi="Times New Roman"/>
    </w:rPr>
  </w:style>
  <w:style w:type="paragraph" w:customStyle="1" w:styleId="ZTIRARTzmarttiret">
    <w:name w:val="Z_TIR/ART(§) – zm. art. (§) tiret"/>
    <w:basedOn w:val="ZTIRPKTzmpkttiret"/>
    <w:uiPriority w:val="55"/>
    <w:qFormat/>
    <w:rsid w:val="00E523F4"/>
    <w:pPr>
      <w:ind w:left="1060" w:firstLine="480"/>
    </w:pPr>
    <w:rPr>
      <w:rFonts w:ascii="Times New Roman" w:hAnsi="Times New Roman"/>
    </w:rPr>
  </w:style>
  <w:style w:type="paragraph" w:customStyle="1" w:styleId="ZTIRUSTzmusttiret">
    <w:name w:val="Z_TIR/UST(§) – zm. ust. (§) tiret"/>
    <w:basedOn w:val="ZTIRARTzmarttiret"/>
    <w:uiPriority w:val="55"/>
    <w:qFormat/>
    <w:rsid w:val="00E523F4"/>
  </w:style>
  <w:style w:type="paragraph" w:customStyle="1" w:styleId="ZLITKSIGIzmozniprzedmksigiliter">
    <w:name w:val="Z_LIT/KSIĘGI – zm. ozn. i przedm. księgi literą"/>
    <w:basedOn w:val="ZCZCIKSIGIzmozniprzedmczciksigiartykuempunktem"/>
    <w:uiPriority w:val="44"/>
    <w:qFormat/>
    <w:rsid w:val="00E523F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523F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523F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523F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523F4"/>
    <w:pPr>
      <w:ind w:left="780"/>
    </w:pPr>
  </w:style>
  <w:style w:type="paragraph" w:customStyle="1" w:styleId="ZTIRDZOZNzmozndziautiret">
    <w:name w:val="Z_TIR/DZ_OZN – zm. ozn. działu tiret"/>
    <w:basedOn w:val="ZLITTYTDZOZNzmozntytuudziauliter"/>
    <w:next w:val="ZTIRDZPRZEDMzmprzedmdziautiret"/>
    <w:uiPriority w:val="54"/>
    <w:qFormat/>
    <w:rsid w:val="00E523F4"/>
    <w:pPr>
      <w:ind w:left="1060"/>
    </w:pPr>
  </w:style>
  <w:style w:type="paragraph" w:customStyle="1" w:styleId="ZTIRDZPRZEDMzmprzedmdziautiret">
    <w:name w:val="Z_TIR/DZ_PRZEDM – zm. przedm. działu tiret"/>
    <w:basedOn w:val="ZLITTYTDZPRZEDMzmprzedmtytuudziauliter"/>
    <w:uiPriority w:val="54"/>
    <w:qFormat/>
    <w:rsid w:val="00E523F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523F4"/>
    <w:pPr>
      <w:ind w:left="1060"/>
    </w:pPr>
  </w:style>
  <w:style w:type="paragraph" w:customStyle="1" w:styleId="ZTIRROZDZODDZPRZEDMzmprzedmrozdzoddztiret">
    <w:name w:val="Z_TIR/ROZDZ(ODDZ)_PRZEDM – zm. przedm. rozdz. (oddz.) tiret"/>
    <w:basedOn w:val="ZLITROZDZODDZPRZEDMzmprzedmrozdzoddzliter"/>
    <w:uiPriority w:val="54"/>
    <w:qFormat/>
    <w:rsid w:val="00E523F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523F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523F4"/>
    <w:pPr>
      <w:ind w:left="1420"/>
    </w:pPr>
  </w:style>
  <w:style w:type="character" w:customStyle="1" w:styleId="IGindeksgrny">
    <w:name w:val="_IG_ – indeks górny"/>
    <w:basedOn w:val="Domylnaczcionkaakapitu"/>
    <w:uiPriority w:val="2"/>
    <w:qFormat/>
    <w:rsid w:val="00E523F4"/>
    <w:rPr>
      <w:b w:val="0"/>
      <w:i w:val="0"/>
      <w:vanish w:val="0"/>
      <w:spacing w:val="0"/>
      <w:vertAlign w:val="superscript"/>
    </w:rPr>
  </w:style>
  <w:style w:type="character" w:customStyle="1" w:styleId="IDindeksdolny">
    <w:name w:val="_ID_ – indeks dolny"/>
    <w:basedOn w:val="Domylnaczcionkaakapitu"/>
    <w:uiPriority w:val="3"/>
    <w:qFormat/>
    <w:rsid w:val="00E523F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523F4"/>
    <w:rPr>
      <w:b/>
      <w:vanish w:val="0"/>
      <w:spacing w:val="0"/>
      <w:vertAlign w:val="subscript"/>
    </w:rPr>
  </w:style>
  <w:style w:type="character" w:customStyle="1" w:styleId="IDKindeksdolnyikursywa">
    <w:name w:val="_ID_K_ – indeks dolny i kursywa"/>
    <w:basedOn w:val="Domylnaczcionkaakapitu"/>
    <w:uiPriority w:val="3"/>
    <w:qFormat/>
    <w:rsid w:val="00E523F4"/>
    <w:rPr>
      <w:i/>
      <w:vanish w:val="0"/>
      <w:spacing w:val="0"/>
      <w:vertAlign w:val="subscript"/>
    </w:rPr>
  </w:style>
  <w:style w:type="character" w:customStyle="1" w:styleId="IGPindeksgrnyipogrubienie">
    <w:name w:val="_IG_P_ – indeks górny i pogrubienie"/>
    <w:basedOn w:val="Domylnaczcionkaakapitu"/>
    <w:uiPriority w:val="2"/>
    <w:qFormat/>
    <w:rsid w:val="00E523F4"/>
    <w:rPr>
      <w:b/>
      <w:vanish w:val="0"/>
      <w:spacing w:val="0"/>
      <w:vertAlign w:val="superscript"/>
    </w:rPr>
  </w:style>
  <w:style w:type="character" w:customStyle="1" w:styleId="IGKindeksgrnyikursywa">
    <w:name w:val="_IG_K_ – indeks górny i kursywa"/>
    <w:basedOn w:val="Domylnaczcionkaakapitu"/>
    <w:uiPriority w:val="2"/>
    <w:qFormat/>
    <w:rsid w:val="00E523F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523F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523F4"/>
    <w:rPr>
      <w:b/>
      <w:i/>
      <w:vanish w:val="0"/>
      <w:spacing w:val="0"/>
      <w:vertAlign w:val="subscript"/>
    </w:rPr>
  </w:style>
  <w:style w:type="character" w:customStyle="1" w:styleId="Ppogrubienie">
    <w:name w:val="_P_ – pogrubienie"/>
    <w:basedOn w:val="Domylnaczcionkaakapitu"/>
    <w:uiPriority w:val="1"/>
    <w:qFormat/>
    <w:rsid w:val="00E523F4"/>
    <w:rPr>
      <w:b/>
    </w:rPr>
  </w:style>
  <w:style w:type="character" w:customStyle="1" w:styleId="Kkursywa">
    <w:name w:val="_K_ – kursywa"/>
    <w:basedOn w:val="Domylnaczcionkaakapitu"/>
    <w:uiPriority w:val="1"/>
    <w:qFormat/>
    <w:rsid w:val="00E523F4"/>
    <w:rPr>
      <w:i/>
    </w:rPr>
  </w:style>
  <w:style w:type="character" w:customStyle="1" w:styleId="PKpogrubieniekursywa">
    <w:name w:val="_P_K_ – pogrubienie kursywa"/>
    <w:basedOn w:val="Domylnaczcionkaakapitu"/>
    <w:uiPriority w:val="1"/>
    <w:qFormat/>
    <w:rsid w:val="00E523F4"/>
    <w:rPr>
      <w:b/>
      <w:i/>
    </w:rPr>
  </w:style>
  <w:style w:type="character" w:customStyle="1" w:styleId="TEKSTOZNACZONYWDOKUMENCIERDOWYMJAKOUKRYTY">
    <w:name w:val="_TEKST_OZNACZONY_W_DOKUMENCIE_ŹRÓDŁOWYM_JAKO_UKRYTY_"/>
    <w:basedOn w:val="Domylnaczcionkaakapitu"/>
    <w:uiPriority w:val="4"/>
    <w:unhideWhenUsed/>
    <w:qFormat/>
    <w:rsid w:val="00E523F4"/>
    <w:rPr>
      <w:vanish w:val="0"/>
      <w:color w:val="FF0000"/>
      <w:u w:val="single" w:color="FF0000"/>
    </w:rPr>
  </w:style>
  <w:style w:type="character" w:customStyle="1" w:styleId="BEZWERSALIKW">
    <w:name w:val="_BEZ_WERSALIKÓW_"/>
    <w:basedOn w:val="Domylnaczcionkaakapitu"/>
    <w:uiPriority w:val="4"/>
    <w:qFormat/>
    <w:rsid w:val="00E523F4"/>
    <w:rPr>
      <w:caps/>
    </w:rPr>
  </w:style>
  <w:style w:type="character" w:customStyle="1" w:styleId="IIGPindeksgrnyindeksugrnegoipogrubienie">
    <w:name w:val="_IIG_P_ – indeks górny indeksu górnego i pogrubienie"/>
    <w:basedOn w:val="Domylnaczcionkaakapitu"/>
    <w:uiPriority w:val="3"/>
    <w:qFormat/>
    <w:rsid w:val="00E523F4"/>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523F4"/>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E523F4"/>
    <w:pPr>
      <w:spacing w:line="240" w:lineRule="auto"/>
      <w:ind w:hanging="220"/>
    </w:pPr>
  </w:style>
  <w:style w:type="paragraph" w:customStyle="1" w:styleId="DataogoszeniaaktuTJ">
    <w:name w:val="Data ogłoszenia aktu TJ"/>
    <w:basedOn w:val="Normalny"/>
    <w:semiHidden/>
    <w:qFormat/>
    <w:rsid w:val="00E523F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523F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E523F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E523F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E523F4"/>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E523F4"/>
    <w:pPr>
      <w:suppressAutoHyphens/>
      <w:jc w:val="center"/>
    </w:pPr>
  </w:style>
  <w:style w:type="paragraph" w:customStyle="1" w:styleId="LEGWMATFIZCHEMlegendawzorumatfizlubchem">
    <w:name w:val="LEG_W_MAT(FIZ|CHEM) – legenda wzoru mat. (fiz. lub chem.)"/>
    <w:basedOn w:val="USTustnpkodeksu"/>
    <w:uiPriority w:val="19"/>
    <w:qFormat/>
    <w:rsid w:val="00E523F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523F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523F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523F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523F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523F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523F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523F4"/>
    <w:pPr>
      <w:ind w:left="2440"/>
    </w:pPr>
  </w:style>
  <w:style w:type="paragraph" w:customStyle="1" w:styleId="Z2TIRSKARNzmianasankcjikarnejpodwjnymtiret">
    <w:name w:val="Z_2TIR/S_KARN – zmiana sankcji karnej podwójnym tiret"/>
    <w:basedOn w:val="Normalny"/>
    <w:next w:val="Normalny"/>
    <w:uiPriority w:val="90"/>
    <w:qFormat/>
    <w:rsid w:val="00E523F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523F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523F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523F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523F4"/>
    <w:pPr>
      <w:ind w:left="780"/>
    </w:pPr>
  </w:style>
  <w:style w:type="paragraph" w:customStyle="1" w:styleId="ZTIRCYTzmcytatunpprzysigitiret">
    <w:name w:val="Z_TIR/CYT – zm. cytatu np. przysięgi tiret"/>
    <w:basedOn w:val="ZLITCYTzmcytatunpprzysigiliter"/>
    <w:next w:val="Normalny"/>
    <w:uiPriority w:val="61"/>
    <w:qFormat/>
    <w:rsid w:val="00E523F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523F4"/>
    <w:pPr>
      <w:ind w:left="2080"/>
    </w:pPr>
  </w:style>
  <w:style w:type="paragraph" w:customStyle="1" w:styleId="ZTIRSKARNzmsankcjikarnejtiret">
    <w:name w:val="Z_TIR/S_KARN – zm. sankcji karnej tiret"/>
    <w:basedOn w:val="ZTIRFRAGMzmnpwprdowyliczeniatiret"/>
    <w:next w:val="Normalny"/>
    <w:uiPriority w:val="61"/>
    <w:qFormat/>
    <w:rsid w:val="00E523F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523F4"/>
    <w:pPr>
      <w:ind w:left="1060"/>
    </w:pPr>
  </w:style>
  <w:style w:type="paragraph" w:customStyle="1" w:styleId="ZZCYTzmianazmcytatunpprzysigi">
    <w:name w:val="ZZ/CYT – zmiana zm. cytatu np. przysięgi"/>
    <w:basedOn w:val="Normalny"/>
    <w:next w:val="Normalny"/>
    <w:uiPriority w:val="71"/>
    <w:qFormat/>
    <w:rsid w:val="00E523F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523F4"/>
    <w:pPr>
      <w:ind w:left="2940"/>
    </w:pPr>
  </w:style>
  <w:style w:type="paragraph" w:customStyle="1" w:styleId="ZZSKARNzmianazmsankcjikarnej">
    <w:name w:val="ZZ/S_KARN – zmiana zm. sankcji karnej"/>
    <w:basedOn w:val="Normalny"/>
    <w:uiPriority w:val="71"/>
    <w:qFormat/>
    <w:rsid w:val="00E523F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523F4"/>
    <w:pPr>
      <w:ind w:left="1900"/>
    </w:pPr>
  </w:style>
  <w:style w:type="paragraph" w:customStyle="1" w:styleId="Pozycjaaktu">
    <w:name w:val="Pozycja aktu"/>
    <w:basedOn w:val="PozycjaaktuTJ"/>
    <w:qFormat/>
    <w:rsid w:val="00E523F4"/>
    <w:pPr>
      <w:ind w:left="0"/>
    </w:pPr>
  </w:style>
  <w:style w:type="paragraph" w:customStyle="1" w:styleId="Dataogoszeniaaktu">
    <w:name w:val="Data ogłoszenia aktu"/>
    <w:basedOn w:val="DataogoszeniaaktuTJ"/>
    <w:qFormat/>
    <w:rsid w:val="00E523F4"/>
    <w:pPr>
      <w:ind w:left="0"/>
    </w:pPr>
  </w:style>
  <w:style w:type="paragraph" w:customStyle="1" w:styleId="Sygnatura">
    <w:name w:val="Sygnatura"/>
    <w:basedOn w:val="Nagwek"/>
    <w:semiHidden/>
    <w:qFormat/>
    <w:rsid w:val="00E523F4"/>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E523F4"/>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E523F4"/>
    <w:pPr>
      <w:jc w:val="right"/>
    </w:pPr>
  </w:style>
  <w:style w:type="paragraph" w:customStyle="1" w:styleId="ODSTTABELIwierszodstpumidzyczciamitabeli">
    <w:name w:val="ODST_TABELI – wiersz odstępu między częściami tabeli"/>
    <w:basedOn w:val="TYTTABELItytutabeli"/>
    <w:uiPriority w:val="22"/>
    <w:qFormat/>
    <w:rsid w:val="00E523F4"/>
    <w:pPr>
      <w:spacing w:before="0" w:line="14" w:lineRule="exact"/>
    </w:pPr>
  </w:style>
  <w:style w:type="paragraph" w:customStyle="1" w:styleId="TYTKOLUMNYtytukolumnywtabeli">
    <w:name w:val="TYT_KOLUMNY – tytuł kolumny w tabeli"/>
    <w:basedOn w:val="Normalny"/>
    <w:uiPriority w:val="22"/>
    <w:qFormat/>
    <w:rsid w:val="00E523F4"/>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E523F4"/>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E523F4"/>
    <w:rPr>
      <w:rFonts w:ascii="Times New Roman" w:hAnsi="Times New Roman"/>
      <w:i/>
      <w:sz w:val="16"/>
    </w:rPr>
  </w:style>
  <w:style w:type="character" w:customStyle="1" w:styleId="PTBpetitpogrubienie">
    <w:name w:val="_PT_B_ – petit pogrubienie"/>
    <w:basedOn w:val="PTpetit"/>
    <w:uiPriority w:val="4"/>
    <w:qFormat/>
    <w:rsid w:val="00E523F4"/>
    <w:rPr>
      <w:rFonts w:ascii="Times New Roman" w:hAnsi="Times New Roman"/>
      <w:b/>
      <w:sz w:val="16"/>
    </w:rPr>
  </w:style>
  <w:style w:type="character" w:customStyle="1" w:styleId="PTPKpetitpogrubieniekursywa">
    <w:name w:val="_PT_P_K_ – petit pogrubienie kursywa"/>
    <w:basedOn w:val="Ppogrubienie"/>
    <w:uiPriority w:val="4"/>
    <w:qFormat/>
    <w:rsid w:val="00E523F4"/>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E523F4"/>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E523F4"/>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523F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E523F4"/>
    <w:pPr>
      <w:spacing w:before="80"/>
      <w:ind w:left="1260"/>
    </w:pPr>
  </w:style>
  <w:style w:type="paragraph" w:customStyle="1" w:styleId="ZTIRwPKTzmtirwpktartykuempunktem">
    <w:name w:val="Z/TIR_w_PKT – zm. tir. w pkt artykułem (punktem)"/>
    <w:basedOn w:val="TIRtiret"/>
    <w:uiPriority w:val="33"/>
    <w:qFormat/>
    <w:rsid w:val="00E523F4"/>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523F4"/>
    <w:pPr>
      <w:spacing w:before="80"/>
      <w:ind w:left="900"/>
    </w:pPr>
  </w:style>
  <w:style w:type="paragraph" w:customStyle="1" w:styleId="2TIRpodwjnytiret">
    <w:name w:val="2TIR – podwójny tiret"/>
    <w:basedOn w:val="TIRtiret"/>
    <w:uiPriority w:val="73"/>
    <w:qFormat/>
    <w:rsid w:val="00E523F4"/>
    <w:pPr>
      <w:ind w:left="1420" w:hanging="360"/>
    </w:pPr>
  </w:style>
  <w:style w:type="character" w:styleId="Odwoanieprzypisudolnego">
    <w:name w:val="footnote reference"/>
    <w:uiPriority w:val="99"/>
    <w:rsid w:val="00E523F4"/>
    <w:rPr>
      <w:rFonts w:cs="Times New Roman"/>
      <w:vertAlign w:val="superscript"/>
    </w:rPr>
  </w:style>
  <w:style w:type="paragraph" w:styleId="Nagwek">
    <w:name w:val="header"/>
    <w:basedOn w:val="Normalny"/>
    <w:link w:val="NagwekZnak"/>
    <w:uiPriority w:val="99"/>
    <w:semiHidden/>
    <w:rsid w:val="00E523F4"/>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E523F4"/>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E523F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E523F4"/>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523F4"/>
    <w:pPr>
      <w:spacing w:before="80"/>
      <w:ind w:left="1260"/>
    </w:pPr>
  </w:style>
  <w:style w:type="paragraph" w:customStyle="1" w:styleId="ZTIRwLITzmtirwlitartykuempunktem">
    <w:name w:val="Z/TIR_w_LIT – zm. tir. w lit. artykułem (punktem)"/>
    <w:basedOn w:val="TIRtiret"/>
    <w:uiPriority w:val="33"/>
    <w:qFormat/>
    <w:rsid w:val="00E523F4"/>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523F4"/>
    <w:pPr>
      <w:spacing w:before="80"/>
      <w:ind w:left="840"/>
    </w:pPr>
  </w:style>
  <w:style w:type="paragraph" w:customStyle="1" w:styleId="nowela">
    <w:name w:val="nowela"/>
    <w:basedOn w:val="ARTartustawynprozporzdzenia"/>
    <w:uiPriority w:val="99"/>
    <w:semiHidden/>
    <w:qFormat/>
    <w:rsid w:val="00E523F4"/>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E523F4"/>
    <w:pPr>
      <w:widowControl w:val="0"/>
      <w:suppressAutoHyphens/>
    </w:pPr>
    <w:rPr>
      <w:kern w:val="1"/>
      <w:lang w:eastAsia="ar-SA"/>
    </w:rPr>
  </w:style>
  <w:style w:type="paragraph" w:customStyle="1" w:styleId="ZPKTzmpktartykuempunktem">
    <w:name w:val="Z/PKT – zm. pkt artykułem (punktem)"/>
    <w:basedOn w:val="PKTpunkt"/>
    <w:uiPriority w:val="31"/>
    <w:qFormat/>
    <w:rsid w:val="00E523F4"/>
    <w:pPr>
      <w:spacing w:before="80"/>
      <w:ind w:left="900" w:hanging="480"/>
    </w:pPr>
  </w:style>
  <w:style w:type="paragraph" w:customStyle="1" w:styleId="ZARTzmartartykuempunktem">
    <w:name w:val="Z/ART(§) – zm. art. (§) artykułem (punktem)"/>
    <w:basedOn w:val="ARTartustawynprozporzdzenia"/>
    <w:uiPriority w:val="30"/>
    <w:qFormat/>
    <w:rsid w:val="00E523F4"/>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E523F4"/>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E523F4"/>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E523F4"/>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523F4"/>
    <w:rPr>
      <w:bCs/>
    </w:rPr>
  </w:style>
  <w:style w:type="paragraph" w:customStyle="1" w:styleId="OZNRODZAKTUtznustawalubrozporzdzenieiorganwydajcy">
    <w:name w:val="OZN_RODZ_AKTU – tzn. ustawa lub rozporządzenie i organ wydający"/>
    <w:next w:val="DATAAKTUdatauchwalenialubwydaniaaktu"/>
    <w:uiPriority w:val="5"/>
    <w:qFormat/>
    <w:rsid w:val="00E523F4"/>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E523F4"/>
    <w:pPr>
      <w:spacing w:before="120"/>
    </w:pPr>
    <w:rPr>
      <w:bCs/>
    </w:rPr>
  </w:style>
  <w:style w:type="paragraph" w:customStyle="1" w:styleId="PKTpunkt">
    <w:name w:val="PKT – punkt"/>
    <w:basedOn w:val="ARTartustawynprozporzdzenia"/>
    <w:uiPriority w:val="13"/>
    <w:qFormat/>
    <w:rsid w:val="00E523F4"/>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E523F4"/>
    <w:pPr>
      <w:ind w:left="0" w:firstLine="0"/>
    </w:pPr>
  </w:style>
  <w:style w:type="paragraph" w:customStyle="1" w:styleId="LITlitera">
    <w:name w:val="LIT – litera"/>
    <w:basedOn w:val="PKTpunkt"/>
    <w:uiPriority w:val="14"/>
    <w:qFormat/>
    <w:rsid w:val="00E523F4"/>
    <w:pPr>
      <w:ind w:left="780" w:hanging="360"/>
    </w:pPr>
  </w:style>
  <w:style w:type="paragraph" w:customStyle="1" w:styleId="CZWSPLITczwsplnaliter">
    <w:name w:val="CZ_WSP_LIT – część wspólna liter"/>
    <w:basedOn w:val="LITlitera"/>
    <w:next w:val="USTustnpkodeksu"/>
    <w:uiPriority w:val="17"/>
    <w:qFormat/>
    <w:rsid w:val="00E523F4"/>
    <w:pPr>
      <w:ind w:left="420" w:firstLine="0"/>
    </w:pPr>
    <w:rPr>
      <w:szCs w:val="24"/>
    </w:rPr>
  </w:style>
  <w:style w:type="paragraph" w:customStyle="1" w:styleId="TIRtiret">
    <w:name w:val="TIR – tiret"/>
    <w:basedOn w:val="LITlitera"/>
    <w:uiPriority w:val="15"/>
    <w:qFormat/>
    <w:rsid w:val="00E523F4"/>
    <w:pPr>
      <w:ind w:left="1060" w:hanging="200"/>
    </w:pPr>
  </w:style>
  <w:style w:type="paragraph" w:customStyle="1" w:styleId="CZWSPTIRczwsplnatiret">
    <w:name w:val="CZ_WSP_TIR – część wspólna tiret"/>
    <w:basedOn w:val="TIRtiret"/>
    <w:next w:val="USTustnpkodeksu"/>
    <w:uiPriority w:val="17"/>
    <w:qFormat/>
    <w:rsid w:val="00E523F4"/>
    <w:pPr>
      <w:ind w:left="780" w:firstLine="0"/>
    </w:pPr>
  </w:style>
  <w:style w:type="paragraph" w:customStyle="1" w:styleId="CYTcytatnpprzysigi">
    <w:name w:val="CYT – cytat np. przysięgi"/>
    <w:basedOn w:val="USTustnpkodeksu"/>
    <w:next w:val="USTustnpkodeksu"/>
    <w:uiPriority w:val="18"/>
    <w:qFormat/>
    <w:rsid w:val="00E523F4"/>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E523F4"/>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E523F4"/>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E523F4"/>
    <w:pPr>
      <w:spacing w:before="80"/>
      <w:ind w:left="1200"/>
    </w:pPr>
  </w:style>
  <w:style w:type="paragraph" w:customStyle="1" w:styleId="ZLITTIRwLITzmtirwlitliter">
    <w:name w:val="Z_LIT/TIR_w_LIT – zm. tir. w lit. literą"/>
    <w:basedOn w:val="TIRtiret"/>
    <w:uiPriority w:val="49"/>
    <w:qFormat/>
    <w:rsid w:val="00E523F4"/>
    <w:pPr>
      <w:spacing w:before="80"/>
      <w:ind w:left="1480"/>
    </w:pPr>
  </w:style>
  <w:style w:type="paragraph" w:customStyle="1" w:styleId="TYTDZOZNoznaczenietytuulubdziau">
    <w:name w:val="TYT(DZ)_OZN – oznaczenie tytułu lub działu"/>
    <w:next w:val="Normalny"/>
    <w:uiPriority w:val="9"/>
    <w:qFormat/>
    <w:rsid w:val="00E523F4"/>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523F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E523F4"/>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E523F4"/>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E523F4"/>
    <w:pPr>
      <w:spacing w:before="80"/>
      <w:ind w:left="420"/>
    </w:pPr>
  </w:style>
  <w:style w:type="paragraph" w:customStyle="1" w:styleId="ZZLITzmianazmlit">
    <w:name w:val="ZZ/LIT – zmiana zm. lit."/>
    <w:basedOn w:val="ZZPKTzmianazmpkt"/>
    <w:uiPriority w:val="67"/>
    <w:qFormat/>
    <w:rsid w:val="00E523F4"/>
    <w:pPr>
      <w:ind w:left="2320" w:hanging="420"/>
    </w:pPr>
  </w:style>
  <w:style w:type="paragraph" w:customStyle="1" w:styleId="ZZTIRzmianazmtir">
    <w:name w:val="ZZ/TIR – zmiana zm. tir."/>
    <w:basedOn w:val="ZZLITzmianazmlit"/>
    <w:uiPriority w:val="67"/>
    <w:qFormat/>
    <w:rsid w:val="00E523F4"/>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E523F4"/>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E523F4"/>
    <w:pPr>
      <w:spacing w:before="80"/>
      <w:ind w:left="780" w:firstLine="480"/>
    </w:pPr>
  </w:style>
  <w:style w:type="paragraph" w:customStyle="1" w:styleId="ZLITPKTzmpktliter">
    <w:name w:val="Z_LIT/PKT – zm. pkt literą"/>
    <w:basedOn w:val="PKTpunkt"/>
    <w:uiPriority w:val="47"/>
    <w:qFormat/>
    <w:rsid w:val="00E523F4"/>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E523F4"/>
    <w:pPr>
      <w:spacing w:before="80"/>
      <w:ind w:firstLine="0"/>
    </w:pPr>
  </w:style>
  <w:style w:type="paragraph" w:customStyle="1" w:styleId="ZLITLITzmlitliter">
    <w:name w:val="Z_LIT/LIT – zm. lit. literą"/>
    <w:basedOn w:val="LITlitera"/>
    <w:uiPriority w:val="48"/>
    <w:qFormat/>
    <w:rsid w:val="00E523F4"/>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E523F4"/>
    <w:pPr>
      <w:spacing w:before="80"/>
      <w:ind w:left="780"/>
    </w:pPr>
  </w:style>
  <w:style w:type="paragraph" w:customStyle="1" w:styleId="ZLITTIRzmtirliter">
    <w:name w:val="Z_LIT/TIR – zm. tir. literą"/>
    <w:basedOn w:val="TIRtiret"/>
    <w:uiPriority w:val="49"/>
    <w:qFormat/>
    <w:rsid w:val="00E523F4"/>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E523F4"/>
    <w:pPr>
      <w:ind w:left="2380" w:firstLine="0"/>
    </w:pPr>
  </w:style>
  <w:style w:type="paragraph" w:customStyle="1" w:styleId="ZLITLITwPKTzmlitwpktliter">
    <w:name w:val="Z_LIT/LIT_w_PKT – zm. lit. w pkt literą"/>
    <w:basedOn w:val="LITlitera"/>
    <w:uiPriority w:val="48"/>
    <w:qFormat/>
    <w:rsid w:val="00E523F4"/>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E523F4"/>
    <w:pPr>
      <w:spacing w:before="80"/>
      <w:ind w:left="1260"/>
    </w:pPr>
  </w:style>
  <w:style w:type="paragraph" w:customStyle="1" w:styleId="ZLITTIRwPKTzmtirwpktliter">
    <w:name w:val="Z_LIT/TIR_w_PKT – zm. tir. w pkt literą"/>
    <w:basedOn w:val="TIRtiret"/>
    <w:uiPriority w:val="49"/>
    <w:qFormat/>
    <w:rsid w:val="00E523F4"/>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E523F4"/>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E523F4"/>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E523F4"/>
    <w:pPr>
      <w:spacing w:before="80"/>
      <w:ind w:left="1060"/>
    </w:pPr>
  </w:style>
  <w:style w:type="paragraph" w:customStyle="1" w:styleId="ZTIRTIRzmtirtiret">
    <w:name w:val="Z_TIR/TIR – zm. tir. tiret"/>
    <w:basedOn w:val="TIRtiret"/>
    <w:uiPriority w:val="57"/>
    <w:qFormat/>
    <w:rsid w:val="00E523F4"/>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E523F4"/>
    <w:pPr>
      <w:ind w:left="2740" w:firstLine="0"/>
    </w:pPr>
  </w:style>
  <w:style w:type="paragraph" w:customStyle="1" w:styleId="ZZTIRwLITzmianazmtirwlit">
    <w:name w:val="ZZ/TIR_w_LIT – zmiana zm. tir. w lit."/>
    <w:basedOn w:val="ZZTIRzmianazmtir"/>
    <w:uiPriority w:val="67"/>
    <w:qFormat/>
    <w:rsid w:val="00E523F4"/>
    <w:pPr>
      <w:ind w:left="2600" w:hanging="200"/>
    </w:pPr>
  </w:style>
  <w:style w:type="paragraph" w:customStyle="1" w:styleId="ZTIRTIRwLITzmtirwlittiret">
    <w:name w:val="Z_TIR/TIR_w_LIT – zm. tir. w lit. tiret"/>
    <w:basedOn w:val="TIRtiret"/>
    <w:uiPriority w:val="57"/>
    <w:qFormat/>
    <w:rsid w:val="00E523F4"/>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E523F4"/>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E523F4"/>
    <w:pPr>
      <w:ind w:left="1060"/>
    </w:pPr>
  </w:style>
  <w:style w:type="paragraph" w:customStyle="1" w:styleId="Z2TIRzmpodwtirartykuempunktem">
    <w:name w:val="Z/2TIR – zm. podw. tir. artykułem (punktem)"/>
    <w:basedOn w:val="TIRtiret"/>
    <w:uiPriority w:val="73"/>
    <w:qFormat/>
    <w:rsid w:val="00E523F4"/>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E523F4"/>
    <w:pPr>
      <w:ind w:left="2320" w:firstLine="0"/>
    </w:pPr>
  </w:style>
  <w:style w:type="paragraph" w:customStyle="1" w:styleId="ZLIT2TIRzmpodwtirliter">
    <w:name w:val="Z_LIT/2TIR – zm. podw. tir. literą"/>
    <w:basedOn w:val="TIRtiret"/>
    <w:uiPriority w:val="75"/>
    <w:qFormat/>
    <w:rsid w:val="00E523F4"/>
    <w:pPr>
      <w:spacing w:before="80"/>
      <w:ind w:left="1200" w:hanging="420"/>
    </w:pPr>
  </w:style>
  <w:style w:type="paragraph" w:customStyle="1" w:styleId="ZTIR2TIRzmpodwtirtiret">
    <w:name w:val="Z_TIR/2TIR – zm. podw. tir. tiret"/>
    <w:basedOn w:val="TIRtiret"/>
    <w:uiPriority w:val="78"/>
    <w:qFormat/>
    <w:rsid w:val="00E523F4"/>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E523F4"/>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E523F4"/>
    <w:pPr>
      <w:spacing w:before="80"/>
      <w:ind w:left="1900" w:hanging="360"/>
    </w:pPr>
  </w:style>
  <w:style w:type="paragraph" w:customStyle="1" w:styleId="ZTIRPKTzmpkttiret">
    <w:name w:val="Z_TIR/PKT – zm. pkt tiret"/>
    <w:basedOn w:val="PKTpunkt"/>
    <w:uiPriority w:val="56"/>
    <w:qFormat/>
    <w:rsid w:val="00E523F4"/>
    <w:pPr>
      <w:spacing w:before="80"/>
      <w:ind w:left="1540" w:hanging="480"/>
    </w:pPr>
  </w:style>
  <w:style w:type="paragraph" w:customStyle="1" w:styleId="ZTIRLITwPKTzmlitwpkttiret">
    <w:name w:val="Z_TIR/LIT_w_PKT – zm. lit. w pkt tiret"/>
    <w:basedOn w:val="LITlitera"/>
    <w:uiPriority w:val="57"/>
    <w:qFormat/>
    <w:rsid w:val="00E523F4"/>
    <w:pPr>
      <w:spacing w:before="80"/>
      <w:ind w:left="1900"/>
    </w:pPr>
  </w:style>
  <w:style w:type="paragraph" w:customStyle="1" w:styleId="ZTIRCZWSPLITwPKTzmczciwsplitwpkttiret">
    <w:name w:val="Z_TIR/CZ_WSP_LIT_w_PKT – zm. części wsp. lit. w pkt tiret"/>
    <w:basedOn w:val="CZWSPLITczwsplnaliter"/>
    <w:uiPriority w:val="59"/>
    <w:qFormat/>
    <w:rsid w:val="00E523F4"/>
    <w:pPr>
      <w:spacing w:before="80"/>
      <w:ind w:left="1540"/>
    </w:pPr>
  </w:style>
  <w:style w:type="paragraph" w:customStyle="1" w:styleId="ZTIR2TIRwLITzmpodwtirwlittiret">
    <w:name w:val="Z_TIR/2TIR_w_LIT – zm. podw. tir. w lit. tiret"/>
    <w:basedOn w:val="TIRtiret"/>
    <w:uiPriority w:val="79"/>
    <w:qFormat/>
    <w:rsid w:val="00E523F4"/>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E523F4"/>
    <w:pPr>
      <w:spacing w:before="80"/>
      <w:ind w:left="1760"/>
    </w:pPr>
  </w:style>
  <w:style w:type="paragraph" w:customStyle="1" w:styleId="ZTIR2TIRwTIRzmpodwtirwtirtiret">
    <w:name w:val="Z_TIR/2TIR_w_TIR – zm. podw. tir. w tir. tiret"/>
    <w:basedOn w:val="TIRtiret"/>
    <w:uiPriority w:val="78"/>
    <w:qFormat/>
    <w:rsid w:val="00E523F4"/>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E523F4"/>
    <w:pPr>
      <w:spacing w:before="80"/>
      <w:ind w:left="1400"/>
    </w:pPr>
  </w:style>
  <w:style w:type="paragraph" w:customStyle="1" w:styleId="Z2TIRLITzmlitpodwjnymtiret">
    <w:name w:val="Z_2TIR/LIT – zm. lit. podwójnym tiret"/>
    <w:basedOn w:val="LITlitera"/>
    <w:uiPriority w:val="84"/>
    <w:qFormat/>
    <w:rsid w:val="00E523F4"/>
    <w:pPr>
      <w:spacing w:before="80"/>
      <w:ind w:left="1840" w:hanging="420"/>
    </w:pPr>
  </w:style>
  <w:style w:type="paragraph" w:customStyle="1" w:styleId="ZZ2TIRwTIRzmianazmpodwtirwtir">
    <w:name w:val="ZZ/2TIR_w_TIR – zmiana zm. podw. tir. w tir."/>
    <w:basedOn w:val="ZZCZWSP2TIRzmianazmczciwsppodwtir"/>
    <w:uiPriority w:val="93"/>
    <w:qFormat/>
    <w:rsid w:val="00E523F4"/>
    <w:pPr>
      <w:ind w:left="2600" w:hanging="360"/>
    </w:pPr>
  </w:style>
  <w:style w:type="paragraph" w:customStyle="1" w:styleId="ZZ2TIRwLITzmianazmpodwtirwlit">
    <w:name w:val="ZZ/2TIR_w_LIT – zmiana zm. podw. tir. w lit."/>
    <w:basedOn w:val="ZZ2TIRwTIRzmianazmpodwtirwtir"/>
    <w:uiPriority w:val="94"/>
    <w:qFormat/>
    <w:rsid w:val="00E523F4"/>
    <w:pPr>
      <w:ind w:left="2960"/>
    </w:pPr>
  </w:style>
  <w:style w:type="paragraph" w:customStyle="1" w:styleId="Z2TIRTIRwLITzmtirwlitpodwjnymtiret">
    <w:name w:val="Z_2TIR/TIR_w_LIT – zm. tir. w lit. podwójnym tiret"/>
    <w:basedOn w:val="TIRtiret"/>
    <w:uiPriority w:val="84"/>
    <w:qFormat/>
    <w:rsid w:val="00E523F4"/>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523F4"/>
    <w:pPr>
      <w:spacing w:before="80"/>
      <w:ind w:left="1840"/>
    </w:pPr>
  </w:style>
  <w:style w:type="paragraph" w:customStyle="1" w:styleId="ZZ2TIRwPKTzmianazmpodwtirwpkt">
    <w:name w:val="ZZ/2TIR_w_PKT – zmiana zm. podw. tir. w pkt"/>
    <w:basedOn w:val="ZZ2TIRwLITzmianazmpodwtirwlit"/>
    <w:uiPriority w:val="94"/>
    <w:qFormat/>
    <w:rsid w:val="00E523F4"/>
    <w:pPr>
      <w:ind w:left="3380"/>
    </w:pPr>
  </w:style>
  <w:style w:type="paragraph" w:customStyle="1" w:styleId="ZZCZWSP2TIRwTIRzmianazmczciwsppodwtirwtir">
    <w:name w:val="ZZ/CZ_WSP_2TIR_w_TIR – zmiana zm. części wsp. podw. tir. w tir."/>
    <w:basedOn w:val="ZZ2TIRwLITzmianazmpodwtirwlit"/>
    <w:uiPriority w:val="94"/>
    <w:qFormat/>
    <w:rsid w:val="00E523F4"/>
    <w:pPr>
      <w:ind w:left="2240" w:firstLine="0"/>
    </w:pPr>
  </w:style>
  <w:style w:type="paragraph" w:customStyle="1" w:styleId="Z2TIR2TIRwTIRzmpodwtirwtirpodwjnymtiret">
    <w:name w:val="Z_2TIR/2TIR_w_TIR – zm. podw. tir. w tir. podwójnym tiret"/>
    <w:basedOn w:val="TIRtiret"/>
    <w:uiPriority w:val="85"/>
    <w:qFormat/>
    <w:rsid w:val="00E523F4"/>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523F4"/>
    <w:pPr>
      <w:spacing w:before="80"/>
      <w:ind w:left="1760"/>
    </w:pPr>
  </w:style>
  <w:style w:type="paragraph" w:customStyle="1" w:styleId="Z2TIR2TIRwLITzmpodwtirwlitpodwjnymtiret">
    <w:name w:val="Z_2TIR/2TIR_w_LIT – zm. podw. tir. w lit. podwójnym tiret"/>
    <w:basedOn w:val="TIRtiret"/>
    <w:uiPriority w:val="86"/>
    <w:qFormat/>
    <w:rsid w:val="00E523F4"/>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523F4"/>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E523F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523F4"/>
    <w:pPr>
      <w:ind w:left="420"/>
    </w:pPr>
    <w:rPr>
      <w:b w:val="0"/>
    </w:rPr>
  </w:style>
  <w:style w:type="character" w:styleId="Odwoaniedokomentarza">
    <w:name w:val="annotation reference"/>
    <w:basedOn w:val="Domylnaczcionkaakapitu"/>
    <w:uiPriority w:val="99"/>
    <w:semiHidden/>
    <w:rsid w:val="00E523F4"/>
    <w:rPr>
      <w:sz w:val="16"/>
      <w:szCs w:val="16"/>
    </w:rPr>
  </w:style>
  <w:style w:type="paragraph" w:styleId="Tekstkomentarza">
    <w:name w:val="annotation text"/>
    <w:basedOn w:val="Normalny"/>
    <w:link w:val="TekstkomentarzaZnak"/>
    <w:uiPriority w:val="99"/>
    <w:semiHidden/>
    <w:rsid w:val="00E523F4"/>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E523F4"/>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E523F4"/>
    <w:pPr>
      <w:ind w:left="1900"/>
    </w:pPr>
  </w:style>
  <w:style w:type="paragraph" w:customStyle="1" w:styleId="ZZPKTzmianazmpkt">
    <w:name w:val="ZZ/PKT – zmiana zm. pkt"/>
    <w:basedOn w:val="ZPKTzmpktartykuempunktem"/>
    <w:uiPriority w:val="66"/>
    <w:qFormat/>
    <w:rsid w:val="00E523F4"/>
    <w:pPr>
      <w:ind w:left="2380"/>
    </w:pPr>
  </w:style>
  <w:style w:type="paragraph" w:customStyle="1" w:styleId="ZZLITwPKTzmianazmlitwpkt">
    <w:name w:val="ZZ/LIT_w_PKT – zmiana zm. lit. w pkt"/>
    <w:basedOn w:val="ZLITwPKTzmlitwpktartykuempunktem"/>
    <w:uiPriority w:val="67"/>
    <w:qFormat/>
    <w:rsid w:val="00E523F4"/>
    <w:pPr>
      <w:ind w:left="2740"/>
    </w:pPr>
  </w:style>
  <w:style w:type="paragraph" w:customStyle="1" w:styleId="ZZTIRwPKTzmianazmtirwpkt">
    <w:name w:val="ZZ/TIR_w_PKT – zmiana zm. tir. w pkt"/>
    <w:basedOn w:val="ZTIRwPKTzmtirwpktartykuempunktem"/>
    <w:uiPriority w:val="67"/>
    <w:qFormat/>
    <w:rsid w:val="00E523F4"/>
    <w:pPr>
      <w:ind w:left="3020"/>
    </w:pPr>
  </w:style>
  <w:style w:type="paragraph" w:customStyle="1" w:styleId="ODNONIKtreodnonika">
    <w:name w:val="ODNOŚNIK – treść odnośnika"/>
    <w:uiPriority w:val="19"/>
    <w:qFormat/>
    <w:rsid w:val="00E523F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E523F4"/>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523F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523F4"/>
    <w:rPr>
      <w:rFonts w:ascii="Times New Roman" w:hAnsi="Times New Roman"/>
    </w:rPr>
  </w:style>
  <w:style w:type="paragraph" w:customStyle="1" w:styleId="ZTIRTIRwPKTzmtirwpkttiret">
    <w:name w:val="Z_TIR/TIR_w_PKT – zm. tir. w pkt tiret"/>
    <w:basedOn w:val="ZTIRTIRwLITzmtirwlittiret"/>
    <w:uiPriority w:val="57"/>
    <w:qFormat/>
    <w:rsid w:val="00E523F4"/>
    <w:pPr>
      <w:ind w:left="2180"/>
    </w:pPr>
  </w:style>
  <w:style w:type="paragraph" w:customStyle="1" w:styleId="ZTIRCZWSPTIRwPKTzmczciwsptirtiret">
    <w:name w:val="Z_TIR/CZ_WSP_TIR_w_PKT – zm. części wsp. tir. tiret"/>
    <w:basedOn w:val="ZTIRTIRwPKTzmtirwpkttiret"/>
    <w:next w:val="TIRtiret"/>
    <w:uiPriority w:val="60"/>
    <w:qFormat/>
    <w:rsid w:val="00E523F4"/>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523F4"/>
    <w:pPr>
      <w:ind w:left="420" w:firstLine="0"/>
    </w:pPr>
  </w:style>
  <w:style w:type="paragraph" w:customStyle="1" w:styleId="ROZDZODDZOZNoznaczenierozdziauluboddziau">
    <w:name w:val="ROZDZ(ODDZ)_OZN – oznaczenie rozdziału lub oddziału"/>
    <w:next w:val="ARTartustawynprozporzdzenia"/>
    <w:uiPriority w:val="10"/>
    <w:qFormat/>
    <w:rsid w:val="00E523F4"/>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E523F4"/>
    <w:pPr>
      <w:spacing w:before="80"/>
      <w:ind w:left="1840" w:hanging="420"/>
    </w:pPr>
  </w:style>
  <w:style w:type="paragraph" w:customStyle="1" w:styleId="Z2TIRTIRzmtirpodwjnymtiret">
    <w:name w:val="Z_2TIR/TIR – zm. tir. podwójnym tiret"/>
    <w:basedOn w:val="TIRtiret"/>
    <w:uiPriority w:val="84"/>
    <w:qFormat/>
    <w:rsid w:val="00E523F4"/>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523F4"/>
    <w:pPr>
      <w:spacing w:before="80"/>
      <w:ind w:left="840"/>
    </w:pPr>
  </w:style>
  <w:style w:type="paragraph" w:customStyle="1" w:styleId="ZLITSKARNzmsankcjikarnejliter">
    <w:name w:val="Z_LIT/S_KARN – zm. sankcji karnej literą"/>
    <w:basedOn w:val="ZSKARNzmsankcjikarnejwszczeglnociwKodeksiekarnym"/>
    <w:uiPriority w:val="53"/>
    <w:qFormat/>
    <w:rsid w:val="00E523F4"/>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523F4"/>
    <w:pPr>
      <w:ind w:left="1540" w:firstLine="0"/>
    </w:pPr>
  </w:style>
  <w:style w:type="paragraph" w:customStyle="1" w:styleId="Z2TIRwLITzmpodwtirwlitartykuempunktem">
    <w:name w:val="Z/2TIR_w_LIT – zm. podw. tir. w lit. artykułem (punktem)"/>
    <w:basedOn w:val="Z2TIRwPKTzmpodwtirwpktartykuempunktem"/>
    <w:uiPriority w:val="74"/>
    <w:qFormat/>
    <w:rsid w:val="00E523F4"/>
    <w:pPr>
      <w:ind w:left="1480"/>
    </w:pPr>
  </w:style>
  <w:style w:type="paragraph" w:customStyle="1" w:styleId="Z2TIRwTIRzmpodwtirwtirartykuempunktem">
    <w:name w:val="Z/2TIR_w_TIR – zm. podw. tir. w tir. artykułem (punktem)"/>
    <w:basedOn w:val="Z2TIRwLITzmpodwtirwlitartykuempunktem"/>
    <w:uiPriority w:val="73"/>
    <w:qFormat/>
    <w:rsid w:val="00E523F4"/>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523F4"/>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523F4"/>
    <w:pPr>
      <w:ind w:left="1120" w:firstLine="0"/>
    </w:pPr>
  </w:style>
  <w:style w:type="paragraph" w:customStyle="1" w:styleId="ZZCZWSP2TIRzmianazmczciwsppodwtir">
    <w:name w:val="ZZ/CZ_WSP_2TIR – zmiana zm. części wsp. podw. tir."/>
    <w:basedOn w:val="ZZTIRzmianazmtir"/>
    <w:next w:val="ZZUSTzmianazmust"/>
    <w:uiPriority w:val="94"/>
    <w:qFormat/>
    <w:rsid w:val="00E523F4"/>
    <w:pPr>
      <w:ind w:left="1900" w:firstLine="0"/>
    </w:pPr>
  </w:style>
  <w:style w:type="paragraph" w:customStyle="1" w:styleId="PKTODNONIKApunktodnonika">
    <w:name w:val="PKT_ODNOŚNIKA – punkt odnośnika"/>
    <w:basedOn w:val="ODNONIKtreodnonika"/>
    <w:uiPriority w:val="19"/>
    <w:qFormat/>
    <w:rsid w:val="00E523F4"/>
    <w:pPr>
      <w:ind w:left="560"/>
    </w:pPr>
  </w:style>
  <w:style w:type="paragraph" w:customStyle="1" w:styleId="ZODNONIKAzmtekstuodnonikaartykuempunktem">
    <w:name w:val="Z/ODNOŚNIKA – zm. tekstu odnośnika artykułem (punktem)"/>
    <w:basedOn w:val="ODNONIKtreodnonika"/>
    <w:uiPriority w:val="39"/>
    <w:qFormat/>
    <w:rsid w:val="00E523F4"/>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523F4"/>
    <w:pPr>
      <w:ind w:left="1020"/>
    </w:pPr>
  </w:style>
  <w:style w:type="paragraph" w:customStyle="1" w:styleId="ZPKTODNONIKAzmpktodnonikaartykuempunktem">
    <w:name w:val="Z/PKT_ODNOŚNIKA – zm. pkt odnośnika artykułem (punktem)"/>
    <w:basedOn w:val="ZODNONIKAzmtekstuodnonikaartykuempunktem"/>
    <w:qFormat/>
    <w:rsid w:val="00E523F4"/>
    <w:pPr>
      <w:ind w:left="1020"/>
    </w:pPr>
  </w:style>
  <w:style w:type="paragraph" w:customStyle="1" w:styleId="ZLIT2TIRwTIRzmpodwtirwtirliter">
    <w:name w:val="Z_LIT/2TIR_w_TIR – zm. podw. tir. w tir. literą"/>
    <w:basedOn w:val="ZLIT2TIRzmpodwtirliter"/>
    <w:uiPriority w:val="75"/>
    <w:qFormat/>
    <w:rsid w:val="00E523F4"/>
    <w:pPr>
      <w:ind w:left="1480" w:hanging="360"/>
    </w:pPr>
  </w:style>
  <w:style w:type="paragraph" w:customStyle="1" w:styleId="ZLIT2TIRwLITzmpodwtirwlitliter">
    <w:name w:val="Z_LIT/2TIR_w_LIT – zm. podw. tir. w lit. literą"/>
    <w:basedOn w:val="ZLIT2TIRwTIRzmpodwtirwtirliter"/>
    <w:uiPriority w:val="76"/>
    <w:qFormat/>
    <w:rsid w:val="00E523F4"/>
    <w:pPr>
      <w:ind w:left="1840"/>
    </w:pPr>
  </w:style>
  <w:style w:type="paragraph" w:customStyle="1" w:styleId="ZLIT2TIRwPKTzmpodwtirwpktliter">
    <w:name w:val="Z_LIT/2TIR_w_PKT – zm. podw. tir. w pkt literą"/>
    <w:basedOn w:val="ZLIT2TIRwLITzmpodwtirwlitliter"/>
    <w:uiPriority w:val="76"/>
    <w:qFormat/>
    <w:rsid w:val="00E523F4"/>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E523F4"/>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523F4"/>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523F4"/>
    <w:pPr>
      <w:ind w:left="1900" w:firstLine="0"/>
    </w:pPr>
  </w:style>
  <w:style w:type="paragraph" w:customStyle="1" w:styleId="ZTIR2TIRwPKTzmpodwtirwpkttiret">
    <w:name w:val="Z_TIR/2TIR_w_PKT – zm. podw. tir. w pkt tiret"/>
    <w:basedOn w:val="ZTIR2TIRwLITzmpodwtirwlittiret"/>
    <w:uiPriority w:val="79"/>
    <w:qFormat/>
    <w:rsid w:val="00E523F4"/>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E523F4"/>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E523F4"/>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E523F4"/>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523F4"/>
  </w:style>
  <w:style w:type="paragraph" w:customStyle="1" w:styleId="ZLITCZWSP2TIRzmczciwsppodwtirliter">
    <w:name w:val="Z_LIT/CZ_WSP_2TIR – zm. części wsp. podw. tir. literą"/>
    <w:basedOn w:val="ZLITCZWSPPKTzmczciwsppktliter"/>
    <w:next w:val="LITlitera"/>
    <w:uiPriority w:val="76"/>
    <w:qFormat/>
    <w:rsid w:val="00E523F4"/>
  </w:style>
  <w:style w:type="paragraph" w:customStyle="1" w:styleId="ZTIRCZWSP2TIRzmczciwsppodwtirtiret">
    <w:name w:val="Z_TIR/CZ_WSP_2TIR – zm. części wsp. podw. tir. tiret"/>
    <w:basedOn w:val="ZLITCZWSP2TIRzmczciwsppodwtirliter"/>
    <w:next w:val="TIRtiret"/>
    <w:uiPriority w:val="79"/>
    <w:qFormat/>
    <w:rsid w:val="00E523F4"/>
    <w:pPr>
      <w:ind w:left="1060"/>
    </w:pPr>
  </w:style>
  <w:style w:type="paragraph" w:customStyle="1" w:styleId="ZZ2TIRzmianazmpodwtir">
    <w:name w:val="ZZ/2TIR – zmiana zm. podw. tir."/>
    <w:basedOn w:val="ZZCZWSP2TIRzmianazmczciwsppodwtir"/>
    <w:uiPriority w:val="93"/>
    <w:qFormat/>
    <w:rsid w:val="00E523F4"/>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E523F4"/>
  </w:style>
  <w:style w:type="paragraph" w:customStyle="1" w:styleId="ZCZWSPTIRzmczciwsptirartykuempunktem">
    <w:name w:val="Z/CZ_WSP_TIR – zm. części wsp. tir. artykułem (punktem)"/>
    <w:basedOn w:val="ZCZWSPPKTzmczciwsppktartykuempunktem"/>
    <w:next w:val="PKTpunkt"/>
    <w:uiPriority w:val="35"/>
    <w:qFormat/>
    <w:rsid w:val="00E523F4"/>
  </w:style>
  <w:style w:type="paragraph" w:customStyle="1" w:styleId="ZLITCZWSPLITzmczciwsplitliter">
    <w:name w:val="Z_LIT/CZ_WSP_LIT – zm. części wsp. lit. literą"/>
    <w:basedOn w:val="ZLITCZWSPPKTzmczciwsppktliter"/>
    <w:next w:val="LITlitera"/>
    <w:uiPriority w:val="51"/>
    <w:qFormat/>
    <w:rsid w:val="00E523F4"/>
  </w:style>
  <w:style w:type="paragraph" w:customStyle="1" w:styleId="ZLITCZWSPTIRzmczciwsptirliter">
    <w:name w:val="Z_LIT/CZ_WSP_TIR – zm. części wsp. tir. literą"/>
    <w:basedOn w:val="ZLITCZWSPPKTzmczciwsppktliter"/>
    <w:next w:val="LITlitera"/>
    <w:uiPriority w:val="51"/>
    <w:qFormat/>
    <w:rsid w:val="00E523F4"/>
  </w:style>
  <w:style w:type="paragraph" w:customStyle="1" w:styleId="ZTIRCZWSPLITzmczciwsplittiret">
    <w:name w:val="Z_TIR/CZ_WSP_LIT – zm. części wsp. lit. tiret"/>
    <w:basedOn w:val="ZTIRCZWSPPKTzmczciwsppkttiret"/>
    <w:next w:val="TIRtiret"/>
    <w:uiPriority w:val="59"/>
    <w:qFormat/>
    <w:rsid w:val="00E523F4"/>
  </w:style>
  <w:style w:type="paragraph" w:customStyle="1" w:styleId="ZTIRCZWSPTIRzmczciwsptirtiret">
    <w:name w:val="Z_TIR/CZ_WSP_TIR – zm. części wsp. tir. tiret"/>
    <w:basedOn w:val="ZTIRCZWSPPKTzmczciwsppkttiret"/>
    <w:next w:val="TIRtiret"/>
    <w:uiPriority w:val="60"/>
    <w:qFormat/>
    <w:rsid w:val="00E523F4"/>
  </w:style>
  <w:style w:type="paragraph" w:customStyle="1" w:styleId="ZZCZWSPLITzmianazmczciwsplit">
    <w:name w:val="ZZ/CZ_WSP_LIT – zmiana. zm. części wsp. lit."/>
    <w:basedOn w:val="ZZCZWSPPKTzmianazmczciwsppkt"/>
    <w:uiPriority w:val="69"/>
    <w:qFormat/>
    <w:rsid w:val="00E523F4"/>
  </w:style>
  <w:style w:type="paragraph" w:customStyle="1" w:styleId="ZZCZWSPTIRzmianazmczciwsptir">
    <w:name w:val="ZZ/CZ_WSP_TIR – zmiana. zm. części wsp. tir."/>
    <w:basedOn w:val="ZZCZWSPPKTzmianazmczciwsppkt"/>
    <w:uiPriority w:val="69"/>
    <w:qFormat/>
    <w:rsid w:val="00E523F4"/>
  </w:style>
  <w:style w:type="paragraph" w:customStyle="1" w:styleId="Z2TIRCZWSPTIRzmczciwsptirpodwjnymtiret">
    <w:name w:val="Z_2TIR/CZ_WSP_TIR – zm. części wsp. tir. podwójnym tiret"/>
    <w:basedOn w:val="Z2TIRCZWSPLITzmczciwsplitpodwjnymtiret"/>
    <w:next w:val="2TIRpodwjnytiret"/>
    <w:uiPriority w:val="87"/>
    <w:qFormat/>
    <w:rsid w:val="00E523F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523F4"/>
  </w:style>
  <w:style w:type="paragraph" w:customStyle="1" w:styleId="ZUSTzmustartykuempunktem">
    <w:name w:val="Z/UST(§) – zm. ust. (§) artykułem (punktem)"/>
    <w:basedOn w:val="ZARTzmartartykuempunktem"/>
    <w:uiPriority w:val="30"/>
    <w:qFormat/>
    <w:rsid w:val="00E523F4"/>
    <w:pPr>
      <w:spacing w:before="80"/>
    </w:pPr>
  </w:style>
  <w:style w:type="paragraph" w:customStyle="1" w:styleId="ZZUSTzmianazmust">
    <w:name w:val="ZZ/UST(§) – zmiana zm. ust. (§)"/>
    <w:basedOn w:val="ZZARTzmianazmart"/>
    <w:uiPriority w:val="65"/>
    <w:qFormat/>
    <w:rsid w:val="00E523F4"/>
    <w:pPr>
      <w:spacing w:before="80"/>
    </w:pPr>
  </w:style>
  <w:style w:type="paragraph" w:customStyle="1" w:styleId="TYTDZPRZEDMprzedmiotregulacjitytuulubdziau">
    <w:name w:val="TYT(DZ)_PRZEDM – przedmiot regulacji tytułu lub działu"/>
    <w:next w:val="ARTartustawynprozporzdzenia"/>
    <w:uiPriority w:val="9"/>
    <w:qFormat/>
    <w:rsid w:val="00E523F4"/>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E523F4"/>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523F4"/>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523F4"/>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523F4"/>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523F4"/>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523F4"/>
    <w:pPr>
      <w:ind w:left="1900"/>
    </w:pPr>
  </w:style>
  <w:style w:type="character" w:customStyle="1" w:styleId="PTpetit">
    <w:name w:val="_PT_ – petit"/>
    <w:basedOn w:val="Domylnaczcionkaakapitu"/>
    <w:uiPriority w:val="4"/>
    <w:qFormat/>
    <w:rsid w:val="00E523F4"/>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E523F4"/>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E523F4"/>
    <w:pPr>
      <w:ind w:left="840"/>
    </w:pPr>
  </w:style>
  <w:style w:type="paragraph" w:customStyle="1" w:styleId="NUM3wTABELIpoziom3numeracjiwtabeli">
    <w:name w:val="NUM_3_w_TABELI – poziom 3 numeracji w tabeli"/>
    <w:basedOn w:val="NUM2wTABELIpoziom2numeracjiwtabeli"/>
    <w:uiPriority w:val="24"/>
    <w:unhideWhenUsed/>
    <w:qFormat/>
    <w:rsid w:val="00E523F4"/>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E523F4"/>
    <w:pPr>
      <w:ind w:left="420"/>
    </w:pPr>
  </w:style>
  <w:style w:type="paragraph" w:customStyle="1" w:styleId="TEKST2wTABELItekstzpodwjnymwciciem">
    <w:name w:val="TEKST_2_w_TABELI – tekst z podwójnym wcięciem"/>
    <w:basedOn w:val="TEKST1wTABELItekstzpojedynczymwciciem"/>
    <w:uiPriority w:val="23"/>
    <w:unhideWhenUsed/>
    <w:qFormat/>
    <w:rsid w:val="00E523F4"/>
    <w:pPr>
      <w:ind w:left="840"/>
    </w:pPr>
  </w:style>
  <w:style w:type="paragraph" w:customStyle="1" w:styleId="TEKST3wTABELItekstzpotrjnymwciciem">
    <w:name w:val="TEKST_3_w_TABELI – tekst z potrójnym wcięciem"/>
    <w:basedOn w:val="TEKST2wTABELItekstzpodwjnymwciciem"/>
    <w:uiPriority w:val="23"/>
    <w:unhideWhenUsed/>
    <w:qFormat/>
    <w:rsid w:val="00E523F4"/>
    <w:pPr>
      <w:ind w:left="1260"/>
    </w:pPr>
  </w:style>
  <w:style w:type="paragraph" w:customStyle="1" w:styleId="NUM4wTABELIpoziom4numeracjiwtabeli">
    <w:name w:val="NUM_4_w_TABELI – poziom 4 numeracji w tabeli"/>
    <w:basedOn w:val="NUM3wTABELIpoziom3numeracjiwtabeli"/>
    <w:uiPriority w:val="24"/>
    <w:unhideWhenUsed/>
    <w:qFormat/>
    <w:rsid w:val="00E523F4"/>
    <w:pPr>
      <w:ind w:left="1680"/>
    </w:pPr>
  </w:style>
  <w:style w:type="paragraph" w:customStyle="1" w:styleId="TYTTABELItytutabeli">
    <w:name w:val="TYT_TABELI – tytuł tabeli"/>
    <w:basedOn w:val="Normalny"/>
    <w:uiPriority w:val="22"/>
    <w:unhideWhenUsed/>
    <w:qFormat/>
    <w:rsid w:val="00E523F4"/>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E523F4"/>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E523F4"/>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523F4"/>
    <w:pPr>
      <w:jc w:val="left"/>
    </w:pPr>
  </w:style>
  <w:style w:type="paragraph" w:customStyle="1" w:styleId="TEKSTwporozumieniu">
    <w:name w:val="TEKST&quot;w porozumieniu:&quot;"/>
    <w:next w:val="NAZORGWPOROZUMIENIUnazwaorganuwporozumieniuzktrymaktjestwydawany"/>
    <w:uiPriority w:val="27"/>
    <w:qFormat/>
    <w:rsid w:val="00E523F4"/>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E523F4"/>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523F4"/>
    <w:pPr>
      <w:ind w:left="340" w:firstLine="0"/>
    </w:pPr>
  </w:style>
  <w:style w:type="paragraph" w:customStyle="1" w:styleId="NOTATKILEGISLATORA">
    <w:name w:val="NOTATKI_LEGISLATORA"/>
    <w:basedOn w:val="Normalny"/>
    <w:uiPriority w:val="5"/>
    <w:qFormat/>
    <w:rsid w:val="00E523F4"/>
    <w:rPr>
      <w:b/>
      <w:i/>
    </w:rPr>
  </w:style>
  <w:style w:type="paragraph" w:customStyle="1" w:styleId="OZNZACZNIKAwskazanienrzacznika">
    <w:name w:val="OZN_ZAŁĄCZNIKA – wskazanie nr załącznika"/>
    <w:basedOn w:val="OZNPROJEKTUwskazaniedatylubwersjiprojektu"/>
    <w:uiPriority w:val="28"/>
    <w:qFormat/>
    <w:rsid w:val="00E523F4"/>
    <w:pPr>
      <w:keepNext/>
    </w:pPr>
    <w:rPr>
      <w:rFonts w:ascii="Times" w:hAnsi="Times"/>
      <w:b/>
      <w:sz w:val="18"/>
      <w:u w:val="none"/>
    </w:rPr>
  </w:style>
  <w:style w:type="paragraph" w:customStyle="1" w:styleId="OZNPARAFYADNOTACJE">
    <w:name w:val="OZN_PARAFY(ADNOTACJE)"/>
    <w:basedOn w:val="ODNONIKtreodnonika"/>
    <w:uiPriority w:val="26"/>
    <w:qFormat/>
    <w:rsid w:val="00E523F4"/>
  </w:style>
  <w:style w:type="paragraph" w:customStyle="1" w:styleId="TEKSTZacznikido">
    <w:name w:val="TEKST&quot;Załącznik(i) do ...&quot;"/>
    <w:uiPriority w:val="28"/>
    <w:qFormat/>
    <w:rsid w:val="00E523F4"/>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E523F4"/>
    <w:pPr>
      <w:ind w:left="840"/>
    </w:pPr>
  </w:style>
  <w:style w:type="paragraph" w:customStyle="1" w:styleId="CZWSPLITODNONIKAczwspliterodnonika">
    <w:name w:val="CZ_WSP_LIT_ODNOŚNIKA – część wsp. liter odnośnika"/>
    <w:basedOn w:val="LITODNONIKAliteraodnonika"/>
    <w:uiPriority w:val="22"/>
    <w:qFormat/>
    <w:rsid w:val="00E523F4"/>
    <w:pPr>
      <w:ind w:left="454" w:firstLine="0"/>
    </w:pPr>
  </w:style>
  <w:style w:type="paragraph" w:customStyle="1" w:styleId="TIRWODNONIKUtiretwodnoniku">
    <w:name w:val="TIR_W_ODNOŚNIKU – tiret w odnośniku"/>
    <w:basedOn w:val="LITODNONIKAliteraodnonika"/>
    <w:uiPriority w:val="25"/>
    <w:semiHidden/>
    <w:qFormat/>
    <w:rsid w:val="00E523F4"/>
    <w:pPr>
      <w:ind w:left="1135"/>
    </w:pPr>
  </w:style>
  <w:style w:type="paragraph" w:customStyle="1" w:styleId="CZWSPTIRWODNONIKUczwsptiretwodnoniku">
    <w:name w:val="CZ_WSP_TIR_W_ODNOŚNIKU – część wsp. tiret w odnośniku"/>
    <w:basedOn w:val="TIRWODNONIKUtiretwodnoniku"/>
    <w:uiPriority w:val="27"/>
    <w:semiHidden/>
    <w:qFormat/>
    <w:rsid w:val="00E523F4"/>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E523F4"/>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E523F4"/>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E523F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523F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E523F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E523F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E523F4"/>
  </w:style>
  <w:style w:type="paragraph" w:customStyle="1" w:styleId="ZLITwPKTODNONIKAzmlitwpktodnonikaartykuempunktem">
    <w:name w:val="Z/LIT_w_PKT_ODNOŚNIKA – zm. lit. w pkt odnośnika artykułem (punktem)"/>
    <w:basedOn w:val="ZLITODNONIKAzmlitodnonikaartykuempunktem"/>
    <w:uiPriority w:val="40"/>
    <w:qFormat/>
    <w:rsid w:val="00E523F4"/>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523F4"/>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523F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523F4"/>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523F4"/>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523F4"/>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E523F4"/>
  </w:style>
  <w:style w:type="paragraph" w:customStyle="1" w:styleId="ZZFRAGzmianazmfragmentunpzdania">
    <w:name w:val="ZZ/FRAG – zmiana zm. fragmentu (np. zdania)"/>
    <w:basedOn w:val="ZZCZWSPPKTzmianazmczciwsppkt"/>
    <w:uiPriority w:val="70"/>
    <w:qFormat/>
    <w:rsid w:val="00E523F4"/>
  </w:style>
  <w:style w:type="paragraph" w:customStyle="1" w:styleId="ZDANIENASTNOWYWIERSZODNONIKAnpzddrugienowywiersz">
    <w:name w:val="ZDANIE_NAST_NOWY_WIERSZ_ODNOŚNIKA – np. zd. drugie (nowy wiersz)"/>
    <w:basedOn w:val="CZWSPPKTODNONIKAczwsppunkwodnonika"/>
    <w:uiPriority w:val="20"/>
    <w:qFormat/>
    <w:rsid w:val="00E523F4"/>
  </w:style>
  <w:style w:type="paragraph" w:customStyle="1" w:styleId="Z2TIRPKTzmpktpodwjnymtiret">
    <w:name w:val="Z_2TIR/PKT – zm. pkt podwójnym tiret"/>
    <w:basedOn w:val="Z2TIRLITzmlitpodwjnymtiret"/>
    <w:uiPriority w:val="83"/>
    <w:qFormat/>
    <w:rsid w:val="00E523F4"/>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523F4"/>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523F4"/>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523F4"/>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523F4"/>
    <w:pPr>
      <w:ind w:left="1420" w:firstLine="480"/>
    </w:pPr>
  </w:style>
  <w:style w:type="paragraph" w:customStyle="1" w:styleId="Z2TIRUSTzmustpodwjnymtiret">
    <w:name w:val="Z_2TIR/UST(§) – zm. ust. (§) podwójnym tiret"/>
    <w:basedOn w:val="Z2TIRPKTzmpktpodwjnymtiret"/>
    <w:uiPriority w:val="82"/>
    <w:qFormat/>
    <w:rsid w:val="00E523F4"/>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523F4"/>
    <w:pPr>
      <w:ind w:left="2540" w:firstLine="0"/>
    </w:pPr>
  </w:style>
  <w:style w:type="paragraph" w:customStyle="1" w:styleId="Z2TIRCZWSPPKTzmczciwsppktpodwjnymtiret">
    <w:name w:val="Z_2TIR/CZ_WSP_PKT – zm. części wsp. pkt podwójnym tiret"/>
    <w:basedOn w:val="Z2TIRPKTzmpktpodwjnymtiret"/>
    <w:uiPriority w:val="86"/>
    <w:qFormat/>
    <w:rsid w:val="00E523F4"/>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523F4"/>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523F4"/>
    <w:pPr>
      <w:ind w:left="2260" w:firstLine="0"/>
    </w:pPr>
  </w:style>
  <w:style w:type="paragraph" w:customStyle="1" w:styleId="ZLITARTzmartliter">
    <w:name w:val="Z_LIT/ART(§) – zm. art. (§) literą"/>
    <w:basedOn w:val="ZLITUSTzmustliter"/>
    <w:uiPriority w:val="46"/>
    <w:qFormat/>
    <w:rsid w:val="00E523F4"/>
    <w:rPr>
      <w:rFonts w:ascii="Times New Roman" w:hAnsi="Times New Roman"/>
    </w:rPr>
  </w:style>
  <w:style w:type="paragraph" w:customStyle="1" w:styleId="ZTIRARTzmarttiret">
    <w:name w:val="Z_TIR/ART(§) – zm. art. (§) tiret"/>
    <w:basedOn w:val="ZTIRPKTzmpkttiret"/>
    <w:uiPriority w:val="55"/>
    <w:qFormat/>
    <w:rsid w:val="00E523F4"/>
    <w:pPr>
      <w:ind w:left="1060" w:firstLine="480"/>
    </w:pPr>
    <w:rPr>
      <w:rFonts w:ascii="Times New Roman" w:hAnsi="Times New Roman"/>
    </w:rPr>
  </w:style>
  <w:style w:type="paragraph" w:customStyle="1" w:styleId="ZTIRUSTzmusttiret">
    <w:name w:val="Z_TIR/UST(§) – zm. ust. (§) tiret"/>
    <w:basedOn w:val="ZTIRARTzmarttiret"/>
    <w:uiPriority w:val="55"/>
    <w:qFormat/>
    <w:rsid w:val="00E523F4"/>
  </w:style>
  <w:style w:type="paragraph" w:customStyle="1" w:styleId="ZLITKSIGIzmozniprzedmksigiliter">
    <w:name w:val="Z_LIT/KSIĘGI – zm. ozn. i przedm. księgi literą"/>
    <w:basedOn w:val="ZCZCIKSIGIzmozniprzedmczciksigiartykuempunktem"/>
    <w:uiPriority w:val="44"/>
    <w:qFormat/>
    <w:rsid w:val="00E523F4"/>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523F4"/>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E523F4"/>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523F4"/>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523F4"/>
    <w:pPr>
      <w:ind w:left="780"/>
    </w:pPr>
  </w:style>
  <w:style w:type="paragraph" w:customStyle="1" w:styleId="ZTIRDZOZNzmozndziautiret">
    <w:name w:val="Z_TIR/DZ_OZN – zm. ozn. działu tiret"/>
    <w:basedOn w:val="ZLITTYTDZOZNzmozntytuudziauliter"/>
    <w:next w:val="ZTIRDZPRZEDMzmprzedmdziautiret"/>
    <w:uiPriority w:val="54"/>
    <w:qFormat/>
    <w:rsid w:val="00E523F4"/>
    <w:pPr>
      <w:ind w:left="1060"/>
    </w:pPr>
  </w:style>
  <w:style w:type="paragraph" w:customStyle="1" w:styleId="ZTIRDZPRZEDMzmprzedmdziautiret">
    <w:name w:val="Z_TIR/DZ_PRZEDM – zm. przedm. działu tiret"/>
    <w:basedOn w:val="ZLITTYTDZPRZEDMzmprzedmtytuudziauliter"/>
    <w:uiPriority w:val="54"/>
    <w:qFormat/>
    <w:rsid w:val="00E523F4"/>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523F4"/>
    <w:pPr>
      <w:ind w:left="1060"/>
    </w:pPr>
  </w:style>
  <w:style w:type="paragraph" w:customStyle="1" w:styleId="ZTIRROZDZODDZPRZEDMzmprzedmrozdzoddztiret">
    <w:name w:val="Z_TIR/ROZDZ(ODDZ)_PRZEDM – zm. przedm. rozdz. (oddz.) tiret"/>
    <w:basedOn w:val="ZLITROZDZODDZPRZEDMzmprzedmrozdzoddzliter"/>
    <w:uiPriority w:val="54"/>
    <w:qFormat/>
    <w:rsid w:val="00E523F4"/>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523F4"/>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523F4"/>
    <w:pPr>
      <w:ind w:left="1420"/>
    </w:pPr>
  </w:style>
  <w:style w:type="character" w:customStyle="1" w:styleId="IGindeksgrny">
    <w:name w:val="_IG_ – indeks górny"/>
    <w:basedOn w:val="Domylnaczcionkaakapitu"/>
    <w:uiPriority w:val="2"/>
    <w:qFormat/>
    <w:rsid w:val="00E523F4"/>
    <w:rPr>
      <w:b w:val="0"/>
      <w:i w:val="0"/>
      <w:vanish w:val="0"/>
      <w:spacing w:val="0"/>
      <w:vertAlign w:val="superscript"/>
    </w:rPr>
  </w:style>
  <w:style w:type="character" w:customStyle="1" w:styleId="IDindeksdolny">
    <w:name w:val="_ID_ – indeks dolny"/>
    <w:basedOn w:val="Domylnaczcionkaakapitu"/>
    <w:uiPriority w:val="3"/>
    <w:qFormat/>
    <w:rsid w:val="00E523F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523F4"/>
    <w:rPr>
      <w:b/>
      <w:vanish w:val="0"/>
      <w:spacing w:val="0"/>
      <w:vertAlign w:val="subscript"/>
    </w:rPr>
  </w:style>
  <w:style w:type="character" w:customStyle="1" w:styleId="IDKindeksdolnyikursywa">
    <w:name w:val="_ID_K_ – indeks dolny i kursywa"/>
    <w:basedOn w:val="Domylnaczcionkaakapitu"/>
    <w:uiPriority w:val="3"/>
    <w:qFormat/>
    <w:rsid w:val="00E523F4"/>
    <w:rPr>
      <w:i/>
      <w:vanish w:val="0"/>
      <w:spacing w:val="0"/>
      <w:vertAlign w:val="subscript"/>
    </w:rPr>
  </w:style>
  <w:style w:type="character" w:customStyle="1" w:styleId="IGPindeksgrnyipogrubienie">
    <w:name w:val="_IG_P_ – indeks górny i pogrubienie"/>
    <w:basedOn w:val="Domylnaczcionkaakapitu"/>
    <w:uiPriority w:val="2"/>
    <w:qFormat/>
    <w:rsid w:val="00E523F4"/>
    <w:rPr>
      <w:b/>
      <w:vanish w:val="0"/>
      <w:spacing w:val="0"/>
      <w:vertAlign w:val="superscript"/>
    </w:rPr>
  </w:style>
  <w:style w:type="character" w:customStyle="1" w:styleId="IGKindeksgrnyikursywa">
    <w:name w:val="_IG_K_ – indeks górny i kursywa"/>
    <w:basedOn w:val="Domylnaczcionkaakapitu"/>
    <w:uiPriority w:val="2"/>
    <w:qFormat/>
    <w:rsid w:val="00E523F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523F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523F4"/>
    <w:rPr>
      <w:b/>
      <w:i/>
      <w:vanish w:val="0"/>
      <w:spacing w:val="0"/>
      <w:vertAlign w:val="subscript"/>
    </w:rPr>
  </w:style>
  <w:style w:type="character" w:customStyle="1" w:styleId="Ppogrubienie">
    <w:name w:val="_P_ – pogrubienie"/>
    <w:basedOn w:val="Domylnaczcionkaakapitu"/>
    <w:uiPriority w:val="1"/>
    <w:qFormat/>
    <w:rsid w:val="00E523F4"/>
    <w:rPr>
      <w:b/>
    </w:rPr>
  </w:style>
  <w:style w:type="character" w:customStyle="1" w:styleId="Kkursywa">
    <w:name w:val="_K_ – kursywa"/>
    <w:basedOn w:val="Domylnaczcionkaakapitu"/>
    <w:uiPriority w:val="1"/>
    <w:qFormat/>
    <w:rsid w:val="00E523F4"/>
    <w:rPr>
      <w:i/>
    </w:rPr>
  </w:style>
  <w:style w:type="character" w:customStyle="1" w:styleId="PKpogrubieniekursywa">
    <w:name w:val="_P_K_ – pogrubienie kursywa"/>
    <w:basedOn w:val="Domylnaczcionkaakapitu"/>
    <w:uiPriority w:val="1"/>
    <w:qFormat/>
    <w:rsid w:val="00E523F4"/>
    <w:rPr>
      <w:b/>
      <w:i/>
    </w:rPr>
  </w:style>
  <w:style w:type="character" w:customStyle="1" w:styleId="TEKSTOZNACZONYWDOKUMENCIERDOWYMJAKOUKRYTY">
    <w:name w:val="_TEKST_OZNACZONY_W_DOKUMENCIE_ŹRÓDŁOWYM_JAKO_UKRYTY_"/>
    <w:basedOn w:val="Domylnaczcionkaakapitu"/>
    <w:uiPriority w:val="4"/>
    <w:unhideWhenUsed/>
    <w:qFormat/>
    <w:rsid w:val="00E523F4"/>
    <w:rPr>
      <w:vanish w:val="0"/>
      <w:color w:val="FF0000"/>
      <w:u w:val="single" w:color="FF0000"/>
    </w:rPr>
  </w:style>
  <w:style w:type="character" w:customStyle="1" w:styleId="BEZWERSALIKW">
    <w:name w:val="_BEZ_WERSALIKÓW_"/>
    <w:basedOn w:val="Domylnaczcionkaakapitu"/>
    <w:uiPriority w:val="4"/>
    <w:qFormat/>
    <w:rsid w:val="00E523F4"/>
    <w:rPr>
      <w:caps/>
    </w:rPr>
  </w:style>
  <w:style w:type="character" w:customStyle="1" w:styleId="IIGPindeksgrnyindeksugrnegoipogrubienie">
    <w:name w:val="_IIG_P_ – indeks górny indeksu górnego i pogrubienie"/>
    <w:basedOn w:val="Domylnaczcionkaakapitu"/>
    <w:uiPriority w:val="3"/>
    <w:qFormat/>
    <w:rsid w:val="00E523F4"/>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523F4"/>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E523F4"/>
    <w:pPr>
      <w:spacing w:line="240" w:lineRule="auto"/>
      <w:ind w:hanging="220"/>
    </w:pPr>
  </w:style>
  <w:style w:type="paragraph" w:customStyle="1" w:styleId="DataogoszeniaaktuTJ">
    <w:name w:val="Data ogłoszenia aktu TJ"/>
    <w:basedOn w:val="Normalny"/>
    <w:semiHidden/>
    <w:qFormat/>
    <w:rsid w:val="00E523F4"/>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E523F4"/>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E523F4"/>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E523F4"/>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E523F4"/>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E523F4"/>
    <w:pPr>
      <w:suppressAutoHyphens/>
      <w:jc w:val="center"/>
    </w:pPr>
  </w:style>
  <w:style w:type="paragraph" w:customStyle="1" w:styleId="LEGWMATFIZCHEMlegendawzorumatfizlubchem">
    <w:name w:val="LEG_W_MAT(FIZ|CHEM) – legenda wzoru mat. (fiz. lub chem.)"/>
    <w:basedOn w:val="USTustnpkodeksu"/>
    <w:uiPriority w:val="19"/>
    <w:qFormat/>
    <w:rsid w:val="00E523F4"/>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E523F4"/>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E523F4"/>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523F4"/>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E523F4"/>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E523F4"/>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E523F4"/>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523F4"/>
    <w:pPr>
      <w:ind w:left="2440"/>
    </w:pPr>
  </w:style>
  <w:style w:type="paragraph" w:customStyle="1" w:styleId="Z2TIRSKARNzmianasankcjikarnejpodwjnymtiret">
    <w:name w:val="Z_2TIR/S_KARN – zmiana sankcji karnej podwójnym tiret"/>
    <w:basedOn w:val="Normalny"/>
    <w:next w:val="Normalny"/>
    <w:uiPriority w:val="90"/>
    <w:qFormat/>
    <w:rsid w:val="00E523F4"/>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E523F4"/>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E523F4"/>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523F4"/>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E523F4"/>
    <w:pPr>
      <w:ind w:left="780"/>
    </w:pPr>
  </w:style>
  <w:style w:type="paragraph" w:customStyle="1" w:styleId="ZTIRCYTzmcytatunpprzysigitiret">
    <w:name w:val="Z_TIR/CYT – zm. cytatu np. przysięgi tiret"/>
    <w:basedOn w:val="ZLITCYTzmcytatunpprzysigiliter"/>
    <w:next w:val="Normalny"/>
    <w:uiPriority w:val="61"/>
    <w:qFormat/>
    <w:rsid w:val="00E523F4"/>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523F4"/>
    <w:pPr>
      <w:ind w:left="2080"/>
    </w:pPr>
  </w:style>
  <w:style w:type="paragraph" w:customStyle="1" w:styleId="ZTIRSKARNzmsankcjikarnejtiret">
    <w:name w:val="Z_TIR/S_KARN – zm. sankcji karnej tiret"/>
    <w:basedOn w:val="ZTIRFRAGMzmnpwprdowyliczeniatiret"/>
    <w:next w:val="Normalny"/>
    <w:uiPriority w:val="61"/>
    <w:qFormat/>
    <w:rsid w:val="00E523F4"/>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E523F4"/>
    <w:pPr>
      <w:ind w:left="1060"/>
    </w:pPr>
  </w:style>
  <w:style w:type="paragraph" w:customStyle="1" w:styleId="ZZCYTzmianazmcytatunpprzysigi">
    <w:name w:val="ZZ/CYT – zmiana zm. cytatu np. przysięgi"/>
    <w:basedOn w:val="Normalny"/>
    <w:next w:val="Normalny"/>
    <w:uiPriority w:val="71"/>
    <w:qFormat/>
    <w:rsid w:val="00E523F4"/>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E523F4"/>
    <w:pPr>
      <w:ind w:left="2940"/>
    </w:pPr>
  </w:style>
  <w:style w:type="paragraph" w:customStyle="1" w:styleId="ZZSKARNzmianazmsankcjikarnej">
    <w:name w:val="ZZ/S_KARN – zmiana zm. sankcji karnej"/>
    <w:basedOn w:val="Normalny"/>
    <w:uiPriority w:val="71"/>
    <w:qFormat/>
    <w:rsid w:val="00E523F4"/>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E523F4"/>
    <w:pPr>
      <w:ind w:left="1900"/>
    </w:pPr>
  </w:style>
  <w:style w:type="paragraph" w:customStyle="1" w:styleId="Pozycjaaktu">
    <w:name w:val="Pozycja aktu"/>
    <w:basedOn w:val="PozycjaaktuTJ"/>
    <w:qFormat/>
    <w:rsid w:val="00E523F4"/>
    <w:pPr>
      <w:ind w:left="0"/>
    </w:pPr>
  </w:style>
  <w:style w:type="paragraph" w:customStyle="1" w:styleId="Dataogoszeniaaktu">
    <w:name w:val="Data ogłoszenia aktu"/>
    <w:basedOn w:val="DataogoszeniaaktuTJ"/>
    <w:qFormat/>
    <w:rsid w:val="00E523F4"/>
    <w:pPr>
      <w:ind w:left="0"/>
    </w:pPr>
  </w:style>
  <w:style w:type="paragraph" w:customStyle="1" w:styleId="Sygnatura">
    <w:name w:val="Sygnatura"/>
    <w:basedOn w:val="Nagwek"/>
    <w:semiHidden/>
    <w:qFormat/>
    <w:rsid w:val="00E523F4"/>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E523F4"/>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E523F4"/>
    <w:pPr>
      <w:jc w:val="right"/>
    </w:pPr>
  </w:style>
  <w:style w:type="paragraph" w:customStyle="1" w:styleId="ODSTTABELIwierszodstpumidzyczciamitabeli">
    <w:name w:val="ODST_TABELI – wiersz odstępu między częściami tabeli"/>
    <w:basedOn w:val="TYTTABELItytutabeli"/>
    <w:uiPriority w:val="22"/>
    <w:qFormat/>
    <w:rsid w:val="00E523F4"/>
    <w:pPr>
      <w:spacing w:before="0" w:line="14" w:lineRule="exact"/>
    </w:pPr>
  </w:style>
  <w:style w:type="paragraph" w:customStyle="1" w:styleId="TYTKOLUMNYtytukolumnywtabeli">
    <w:name w:val="TYT_KOLUMNY – tytuł kolumny w tabeli"/>
    <w:basedOn w:val="Normalny"/>
    <w:uiPriority w:val="22"/>
    <w:qFormat/>
    <w:rsid w:val="00E523F4"/>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E523F4"/>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E523F4"/>
    <w:rPr>
      <w:rFonts w:ascii="Times New Roman" w:hAnsi="Times New Roman"/>
      <w:i/>
      <w:sz w:val="16"/>
    </w:rPr>
  </w:style>
  <w:style w:type="character" w:customStyle="1" w:styleId="PTBpetitpogrubienie">
    <w:name w:val="_PT_B_ – petit pogrubienie"/>
    <w:basedOn w:val="PTpetit"/>
    <w:uiPriority w:val="4"/>
    <w:qFormat/>
    <w:rsid w:val="00E523F4"/>
    <w:rPr>
      <w:rFonts w:ascii="Times New Roman" w:hAnsi="Times New Roman"/>
      <w:b/>
      <w:sz w:val="16"/>
    </w:rPr>
  </w:style>
  <w:style w:type="character" w:customStyle="1" w:styleId="PTPKpetitpogrubieniekursywa">
    <w:name w:val="_PT_P_K_ – petit pogrubienie kursywa"/>
    <w:basedOn w:val="Ppogrubienie"/>
    <w:uiPriority w:val="4"/>
    <w:qFormat/>
    <w:rsid w:val="00E523F4"/>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E523F4"/>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B66258" w:rsidRDefault="00891129" w:rsidP="00891129">
          <w:pPr>
            <w:pStyle w:val="0385CF9E49154FA88934697C293B10F9"/>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0E151F"/>
    <w:rsid w:val="0015033B"/>
    <w:rsid w:val="001D2CC8"/>
    <w:rsid w:val="0039678A"/>
    <w:rsid w:val="004657AB"/>
    <w:rsid w:val="0050306F"/>
    <w:rsid w:val="00665736"/>
    <w:rsid w:val="007C0BE5"/>
    <w:rsid w:val="007F3897"/>
    <w:rsid w:val="00891129"/>
    <w:rsid w:val="00B66258"/>
    <w:rsid w:val="00C2430A"/>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E151F"/>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D41773D4B9C043719080765C720F2A56">
    <w:name w:val="D41773D4B9C043719080765C720F2A56"/>
    <w:rsid w:val="000E151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E151F"/>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D41773D4B9C043719080765C720F2A56">
    <w:name w:val="D41773D4B9C043719080765C720F2A56"/>
    <w:rsid w:val="000E1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67FF8D-9646-464B-BE99-7B8812C0E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3</TotalTime>
  <Pages>4</Pages>
  <Words>1693</Words>
  <Characters>9657</Characters>
  <Application>Microsoft Office Word</Application>
  <DocSecurity>0</DocSecurity>
  <Lines>80</Lines>
  <Paragraphs>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Beata Żebrowska</cp:lastModifiedBy>
  <cp:revision>5</cp:revision>
  <cp:lastPrinted>2015-08-10T08:12:00Z</cp:lastPrinted>
  <dcterms:created xsi:type="dcterms:W3CDTF">2015-10-09T12:33:00Z</dcterms:created>
  <dcterms:modified xsi:type="dcterms:W3CDTF">2015-10-12T07:54:00Z</dcterms:modified>
  <cp:category>1587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