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130BAF7D" wp14:editId="4258046F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27231">
            <w:t>12 października 2015</w:t>
          </w:r>
        </w:sdtContent>
      </w:sdt>
      <w:r w:rsidR="0094511B">
        <w:t xml:space="preserve"> r.</w:t>
      </w:r>
    </w:p>
    <w:p w:rsidR="001D16F3" w:rsidRPr="001D16F3" w:rsidRDefault="001D16F3" w:rsidP="00AF715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7231">
            <w:t>1593</w:t>
          </w:r>
        </w:sdtContent>
      </w:sdt>
    </w:p>
    <w:p w:rsidR="00A52022" w:rsidRPr="00323316" w:rsidRDefault="00A52022" w:rsidP="00A52022">
      <w:pPr>
        <w:pStyle w:val="OZNRODZAKTUtznustawalubrozporzdzenieiorganwydajcy"/>
      </w:pPr>
      <w:r w:rsidRPr="00323316">
        <w:t>USTAWA</w:t>
      </w:r>
    </w:p>
    <w:p w:rsidR="00A52022" w:rsidRPr="00323316" w:rsidRDefault="00A52022" w:rsidP="00A52022">
      <w:pPr>
        <w:pStyle w:val="DATAAKTUdatauchwalenialubwydaniaaktu"/>
      </w:pPr>
      <w:r w:rsidRPr="00323316">
        <w:t>z</w:t>
      </w:r>
      <w:r>
        <w:t xml:space="preserve"> </w:t>
      </w:r>
      <w:r w:rsidRPr="00323316">
        <w:t>dnia</w:t>
      </w:r>
      <w:r>
        <w:t xml:space="preserve"> 1</w:t>
      </w:r>
      <w:r w:rsidR="00AF7156">
        <w:t>0 </w:t>
      </w:r>
      <w:r>
        <w:t>września 201</w:t>
      </w:r>
      <w:r w:rsidR="00AF7156">
        <w:t>5 </w:t>
      </w:r>
      <w:r>
        <w:t>r.</w:t>
      </w:r>
    </w:p>
    <w:p w:rsidR="00A52022" w:rsidRPr="00323316" w:rsidRDefault="00A52022" w:rsidP="00AF7156">
      <w:pPr>
        <w:pStyle w:val="TYTUAKTUprzedmiotregulacjiustawylubrozporzdzenia"/>
      </w:pPr>
      <w:r w:rsidRPr="00323316">
        <w:t>o</w:t>
      </w:r>
      <w:r>
        <w:t xml:space="preserve"> </w:t>
      </w:r>
      <w:r w:rsidRPr="00323316">
        <w:t>zmianie</w:t>
      </w:r>
      <w:r>
        <w:t xml:space="preserve"> </w:t>
      </w:r>
      <w:r w:rsidRPr="00323316">
        <w:t>ustawy</w:t>
      </w:r>
      <w:r>
        <w:t xml:space="preserve"> – </w:t>
      </w:r>
      <w:r w:rsidRPr="00323316">
        <w:t>Prawo</w:t>
      </w:r>
      <w:r>
        <w:t xml:space="preserve"> </w:t>
      </w:r>
      <w:r w:rsidRPr="00323316">
        <w:t>ochrony</w:t>
      </w:r>
      <w:r>
        <w:t xml:space="preserve"> </w:t>
      </w:r>
      <w:r w:rsidRPr="00323316">
        <w:t>środowiska</w:t>
      </w:r>
    </w:p>
    <w:p w:rsidR="00A52022" w:rsidRPr="00A52022" w:rsidRDefault="00A52022" w:rsidP="00AF7156">
      <w:pPr>
        <w:pStyle w:val="ARTartustawynprozporzdzenia"/>
        <w:keepNext/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1.</w:t>
      </w:r>
      <w:r w:rsidR="00AF7156" w:rsidRPr="00A52022">
        <w:t xml:space="preserve"> W</w:t>
      </w:r>
      <w:r w:rsidR="00AF7156">
        <w:t> </w:t>
      </w:r>
      <w:r w:rsidRPr="00A52022">
        <w:t>ustawie</w:t>
      </w:r>
      <w:r w:rsidR="00AF7156" w:rsidRPr="00A52022">
        <w:t xml:space="preserve"> z</w:t>
      </w:r>
      <w:r w:rsidR="00AF7156">
        <w:t> </w:t>
      </w:r>
      <w:r w:rsidRPr="00A52022">
        <w:t>dnia 2</w:t>
      </w:r>
      <w:r w:rsidR="00AF7156" w:rsidRPr="00A52022">
        <w:t>7</w:t>
      </w:r>
      <w:r w:rsidR="00AF7156">
        <w:t> </w:t>
      </w:r>
      <w:r w:rsidRPr="00A52022">
        <w:t>kwietnia 200</w:t>
      </w:r>
      <w:r w:rsidR="00AF7156" w:rsidRPr="00A52022">
        <w:t>1</w:t>
      </w:r>
      <w:r w:rsidR="00AF7156">
        <w:t> </w:t>
      </w:r>
      <w:r w:rsidRPr="00A52022">
        <w:t>r. – Prawo ochrony środowiska (</w:t>
      </w:r>
      <w:r w:rsidR="00AF7156">
        <w:t>Dz. U.</w:t>
      </w:r>
      <w:r w:rsidR="00AF7156" w:rsidRPr="00A52022">
        <w:t xml:space="preserve"> z</w:t>
      </w:r>
      <w:r w:rsidR="00AF7156">
        <w:t> </w:t>
      </w:r>
      <w:r w:rsidRPr="00A52022">
        <w:t>201</w:t>
      </w:r>
      <w:r w:rsidR="00AF7156" w:rsidRPr="00A52022">
        <w:t>3</w:t>
      </w:r>
      <w:r w:rsidR="00B44F7B">
        <w:t xml:space="preserve"> r.</w:t>
      </w:r>
      <w:r w:rsidR="00AF7156">
        <w:t xml:space="preserve"> poz. </w:t>
      </w:r>
      <w:r w:rsidRPr="00A52022">
        <w:t>1232,</w:t>
      </w:r>
      <w:r w:rsidR="00AF7156" w:rsidRPr="00A52022">
        <w:t xml:space="preserve"> z</w:t>
      </w:r>
      <w:r w:rsidR="00AF7156">
        <w:t> </w:t>
      </w:r>
      <w:r w:rsidRPr="00A52022">
        <w:t>późn. zm.</w:t>
      </w:r>
      <w:r w:rsidRPr="00A52022">
        <w:rPr>
          <w:rStyle w:val="Odwoanieprzypisudolnego"/>
        </w:rPr>
        <w:footnoteReference w:id="1"/>
      </w:r>
      <w:r w:rsidRPr="00A52022">
        <w:rPr>
          <w:rStyle w:val="IGindeksgrny"/>
        </w:rPr>
        <w:t>)</w:t>
      </w:r>
      <w:r w:rsidRPr="00A52022">
        <w:t>) wprowadza się następujące zmiany:</w:t>
      </w:r>
    </w:p>
    <w:p w:rsidR="00A52022" w:rsidRPr="001D7948" w:rsidRDefault="00A52022" w:rsidP="00AF7156">
      <w:pPr>
        <w:pStyle w:val="PKTpunkt"/>
        <w:keepNext/>
      </w:pPr>
      <w:r w:rsidRPr="001D7948">
        <w:t>1)</w:t>
      </w:r>
      <w:r w:rsidRPr="001D7948">
        <w:tab/>
        <w:t>art.</w:t>
      </w:r>
      <w:r>
        <w:t xml:space="preserve"> </w:t>
      </w:r>
      <w:r w:rsidRPr="001D7948">
        <w:t>9</w:t>
      </w:r>
      <w:r w:rsidR="00AF7156" w:rsidRPr="001D7948">
        <w:t>6</w:t>
      </w:r>
      <w:r w:rsidR="00AF7156">
        <w:t> </w:t>
      </w:r>
      <w:r w:rsidRPr="001D7948">
        <w:t>otrzymuje</w:t>
      </w:r>
      <w:r>
        <w:t xml:space="preserve"> </w:t>
      </w:r>
      <w:r w:rsidRPr="001D7948">
        <w:t>brzmienie:</w:t>
      </w:r>
    </w:p>
    <w:p w:rsidR="00A52022" w:rsidRPr="001D7948" w:rsidRDefault="00AF7156" w:rsidP="00A52022">
      <w:pPr>
        <w:pStyle w:val="ZARTzmartartykuempunktem"/>
      </w:pPr>
      <w:r>
        <w:t>„</w:t>
      </w:r>
      <w:r w:rsidR="00B44F7B">
        <w:t>Art.</w:t>
      </w:r>
      <w:r>
        <w:t> </w:t>
      </w:r>
      <w:r w:rsidR="00A52022" w:rsidRPr="00900D32">
        <w:t>96.</w:t>
      </w:r>
      <w:r w:rsidR="00A52022">
        <w:rPr>
          <w:rStyle w:val="Ppogrubienie"/>
        </w:rPr>
        <w:t xml:space="preserve"> </w:t>
      </w:r>
      <w:r w:rsidR="00A52022" w:rsidRPr="001D7948">
        <w:t>1.</w:t>
      </w:r>
      <w:r w:rsidR="00A52022">
        <w:t xml:space="preserve"> </w:t>
      </w:r>
      <w:r w:rsidR="00A52022" w:rsidRPr="001D7948">
        <w:t>Sejmik</w:t>
      </w:r>
      <w:r w:rsidR="00A52022">
        <w:t xml:space="preserve"> </w:t>
      </w:r>
      <w:r w:rsidR="00A52022" w:rsidRPr="001D7948">
        <w:t>województwa</w:t>
      </w:r>
      <w:r w:rsidR="00A52022">
        <w:t xml:space="preserve"> </w:t>
      </w:r>
      <w:r w:rsidR="00A52022" w:rsidRPr="001D7948">
        <w:t>może,</w:t>
      </w:r>
      <w:r>
        <w:t xml:space="preserve"> </w:t>
      </w:r>
      <w:r w:rsidRPr="001D7948">
        <w:t>w</w:t>
      </w:r>
      <w:r>
        <w:t> </w:t>
      </w:r>
      <w:r w:rsidR="00A52022" w:rsidRPr="001D7948">
        <w:t>drodze</w:t>
      </w:r>
      <w:r w:rsidR="00A52022">
        <w:t xml:space="preserve"> </w:t>
      </w:r>
      <w:r w:rsidR="00A52022" w:rsidRPr="001D7948">
        <w:t>uchwały,</w:t>
      </w:r>
      <w:r>
        <w:t xml:space="preserve"> </w:t>
      </w:r>
      <w:r w:rsidRPr="001D7948">
        <w:t>w</w:t>
      </w:r>
      <w:r>
        <w:t> </w:t>
      </w:r>
      <w:r w:rsidR="00A52022" w:rsidRPr="001D7948">
        <w:t>celu</w:t>
      </w:r>
      <w:r w:rsidR="00A52022">
        <w:t xml:space="preserve"> </w:t>
      </w:r>
      <w:r w:rsidR="00A52022" w:rsidRPr="001D7948">
        <w:t>zapobieżenia</w:t>
      </w:r>
      <w:r w:rsidR="00A52022">
        <w:t xml:space="preserve"> </w:t>
      </w:r>
      <w:r w:rsidR="00A52022" w:rsidRPr="001D7948">
        <w:t>negatywnemu</w:t>
      </w:r>
      <w:r w:rsidR="00A52022">
        <w:t xml:space="preserve"> </w:t>
      </w:r>
      <w:r w:rsidR="00A52022" w:rsidRPr="001D7948">
        <w:t>oddziaływaniu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zdrowie</w:t>
      </w:r>
      <w:r w:rsidR="00A52022">
        <w:t xml:space="preserve"> </w:t>
      </w:r>
      <w:r w:rsidR="00A52022" w:rsidRPr="001D7948">
        <w:t>ludzi</w:t>
      </w:r>
      <w:r w:rsidR="00A52022">
        <w:t xml:space="preserve"> </w:t>
      </w:r>
      <w:r w:rsidR="00A52022" w:rsidRPr="001D7948">
        <w:t>lub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środowisko,</w:t>
      </w:r>
      <w:r w:rsidR="00A52022">
        <w:t xml:space="preserve"> </w:t>
      </w:r>
      <w:r w:rsidR="00A52022" w:rsidRPr="001D7948">
        <w:t>wprowadzić</w:t>
      </w:r>
      <w:r w:rsidR="00A52022">
        <w:t xml:space="preserve"> </w:t>
      </w:r>
      <w:r w:rsidR="00A52022" w:rsidRPr="001D7948">
        <w:t>ograniczenia</w:t>
      </w:r>
      <w:r w:rsidR="00A52022">
        <w:t xml:space="preserve"> </w:t>
      </w:r>
      <w:r w:rsidR="00A52022" w:rsidRPr="001D7948">
        <w:t>lub</w:t>
      </w:r>
      <w:r w:rsidR="00A52022">
        <w:t xml:space="preserve"> </w:t>
      </w:r>
      <w:r w:rsidR="00A52022" w:rsidRPr="001D7948">
        <w:t>zakazy</w:t>
      </w:r>
      <w:r>
        <w:t xml:space="preserve"> </w:t>
      </w:r>
      <w:r w:rsidRPr="001D7948">
        <w:t>w</w:t>
      </w:r>
      <w:r>
        <w:t> </w:t>
      </w:r>
      <w:r w:rsidR="00A52022" w:rsidRPr="001D7948">
        <w:t>zakresie</w:t>
      </w:r>
      <w:r w:rsidR="00A52022">
        <w:t xml:space="preserve"> </w:t>
      </w:r>
      <w:r w:rsidR="00A52022" w:rsidRPr="001D7948">
        <w:t>eksploatacji</w:t>
      </w:r>
      <w:r w:rsidR="00A52022">
        <w:t xml:space="preserve"> </w:t>
      </w:r>
      <w:r w:rsidR="00A52022" w:rsidRPr="001D7948">
        <w:t>instalacji,</w:t>
      </w:r>
      <w:r>
        <w:t xml:space="preserve"> </w:t>
      </w:r>
      <w:r w:rsidRPr="001D7948">
        <w:t>w</w:t>
      </w:r>
      <w:r>
        <w:t> </w:t>
      </w:r>
      <w:r w:rsidR="00A52022" w:rsidRPr="001D7948">
        <w:t>których</w:t>
      </w:r>
      <w:r w:rsidR="00A52022">
        <w:t xml:space="preserve"> </w:t>
      </w:r>
      <w:r w:rsidR="00A52022" w:rsidRPr="001D7948">
        <w:t>następuje</w:t>
      </w:r>
      <w:r w:rsidR="00A52022">
        <w:t xml:space="preserve"> </w:t>
      </w:r>
      <w:r w:rsidR="00A52022" w:rsidRPr="001D7948">
        <w:t>spalanie</w:t>
      </w:r>
      <w:r w:rsidR="00A52022">
        <w:t xml:space="preserve"> </w:t>
      </w:r>
      <w:r w:rsidR="00A52022" w:rsidRPr="001D7948">
        <w:t>paliw.</w:t>
      </w:r>
    </w:p>
    <w:p w:rsidR="00A52022" w:rsidRPr="001D7948" w:rsidRDefault="00A52022" w:rsidP="00A52022">
      <w:pPr>
        <w:pStyle w:val="ZUSTzmustartykuempunktem"/>
      </w:pPr>
      <w:r w:rsidRPr="001D7948">
        <w:t>2.</w:t>
      </w:r>
      <w:r w:rsidR="00AF7156">
        <w:t> </w:t>
      </w:r>
      <w:r w:rsidRPr="001D7948">
        <w:t>Projekt</w:t>
      </w:r>
      <w:r>
        <w:t xml:space="preserve"> </w:t>
      </w:r>
      <w:r w:rsidRPr="001D7948">
        <w:t>uchwały,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opracowuje</w:t>
      </w:r>
      <w:r>
        <w:t xml:space="preserve"> </w:t>
      </w:r>
      <w:r w:rsidRPr="001D7948">
        <w:t>zarząd</w:t>
      </w:r>
      <w:r>
        <w:t xml:space="preserve"> </w:t>
      </w:r>
      <w:r w:rsidRPr="001D7948">
        <w:t>województwa.</w:t>
      </w:r>
      <w:r>
        <w:t xml:space="preserve"> </w:t>
      </w:r>
      <w:r w:rsidRPr="001D7948">
        <w:t>Zarząd</w:t>
      </w:r>
      <w:r>
        <w:t xml:space="preserve"> </w:t>
      </w:r>
      <w:r w:rsidRPr="001D7948">
        <w:t>województwa</w:t>
      </w:r>
      <w:r>
        <w:t xml:space="preserve"> </w:t>
      </w:r>
      <w:r w:rsidRPr="001D7948">
        <w:t>przedst</w:t>
      </w:r>
      <w:r w:rsidRPr="001D7948">
        <w:t>a</w:t>
      </w:r>
      <w:r w:rsidRPr="001D7948">
        <w:t>wia</w:t>
      </w:r>
      <w:r>
        <w:t xml:space="preserve"> </w:t>
      </w:r>
      <w:r w:rsidRPr="001D7948">
        <w:t>projekt</w:t>
      </w:r>
      <w:r>
        <w:t xml:space="preserve"> </w:t>
      </w:r>
      <w:r w:rsidRPr="001D7948">
        <w:t>uchwały</w:t>
      </w:r>
      <w:r>
        <w:t xml:space="preserve"> </w:t>
      </w:r>
      <w:r w:rsidRPr="001D7948">
        <w:t>do</w:t>
      </w:r>
      <w:r>
        <w:t xml:space="preserve"> </w:t>
      </w:r>
      <w:r w:rsidRPr="001D7948">
        <w:t>zaopiniowania</w:t>
      </w:r>
      <w:r>
        <w:t xml:space="preserve"> </w:t>
      </w:r>
      <w:r w:rsidRPr="001D7948">
        <w:t>właściwym</w:t>
      </w:r>
      <w:r>
        <w:t xml:space="preserve"> </w:t>
      </w:r>
      <w:r w:rsidRPr="001D7948">
        <w:t>miejscowo</w:t>
      </w:r>
      <w:r>
        <w:t xml:space="preserve"> </w:t>
      </w:r>
      <w:r w:rsidRPr="001D7948">
        <w:t>wójtom,</w:t>
      </w:r>
      <w:r>
        <w:t xml:space="preserve"> </w:t>
      </w:r>
      <w:r w:rsidRPr="001D7948">
        <w:t>burmistrzom</w:t>
      </w:r>
      <w:r>
        <w:t xml:space="preserve"> </w:t>
      </w:r>
      <w:r w:rsidRPr="001D7948">
        <w:t>lub</w:t>
      </w:r>
      <w:r>
        <w:t xml:space="preserve"> </w:t>
      </w:r>
      <w:r w:rsidRPr="001D7948">
        <w:t>prezydentom</w:t>
      </w:r>
      <w:r>
        <w:t xml:space="preserve"> </w:t>
      </w:r>
      <w:r w:rsidRPr="001D7948">
        <w:t>miast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starostom.</w:t>
      </w:r>
    </w:p>
    <w:p w:rsidR="00A52022" w:rsidRPr="001D7948" w:rsidRDefault="00A52022" w:rsidP="00A52022">
      <w:pPr>
        <w:pStyle w:val="ZUSTzmustartykuempunktem"/>
      </w:pPr>
      <w:r w:rsidRPr="001D7948">
        <w:t>3.</w:t>
      </w:r>
      <w:r w:rsidR="00AF7156">
        <w:t> </w:t>
      </w:r>
      <w:r w:rsidRPr="001D7948">
        <w:t>Wójt,</w:t>
      </w:r>
      <w:r>
        <w:t xml:space="preserve"> </w:t>
      </w:r>
      <w:r w:rsidRPr="001D7948">
        <w:t>burmistrz</w:t>
      </w:r>
      <w:r>
        <w:t xml:space="preserve"> </w:t>
      </w:r>
      <w:r w:rsidRPr="001D7948">
        <w:t>lub</w:t>
      </w:r>
      <w:r>
        <w:t xml:space="preserve"> </w:t>
      </w:r>
      <w:r w:rsidRPr="001D7948">
        <w:t>prezydent</w:t>
      </w:r>
      <w:r>
        <w:t xml:space="preserve"> </w:t>
      </w:r>
      <w:r w:rsidRPr="001D7948">
        <w:t>miasta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starosta</w:t>
      </w:r>
      <w:r>
        <w:t xml:space="preserve"> </w:t>
      </w:r>
      <w:r w:rsidRPr="001D7948">
        <w:t>są</w:t>
      </w:r>
      <w:r>
        <w:t xml:space="preserve"> </w:t>
      </w:r>
      <w:r w:rsidRPr="001D7948">
        <w:t>obowiązani</w:t>
      </w:r>
      <w:r>
        <w:t xml:space="preserve"> </w:t>
      </w:r>
      <w:r w:rsidRPr="001D7948">
        <w:t>do</w:t>
      </w:r>
      <w:r>
        <w:t xml:space="preserve"> </w:t>
      </w:r>
      <w:r w:rsidRPr="001D7948">
        <w:t>wydania</w:t>
      </w:r>
      <w:r>
        <w:t xml:space="preserve"> </w:t>
      </w:r>
      <w:r w:rsidRPr="001D7948">
        <w:t>opinii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terminie</w:t>
      </w:r>
      <w:r>
        <w:t xml:space="preserve"> </w:t>
      </w:r>
      <w:r w:rsidRPr="001D7948">
        <w:t>miesiąca</w:t>
      </w:r>
      <w:r>
        <w:t xml:space="preserve"> </w:t>
      </w:r>
      <w:r w:rsidRPr="001D7948">
        <w:t>od</w:t>
      </w:r>
      <w:r>
        <w:t xml:space="preserve"> </w:t>
      </w:r>
      <w:r w:rsidRPr="001D7948">
        <w:t>dnia</w:t>
      </w:r>
      <w:r>
        <w:t xml:space="preserve"> </w:t>
      </w:r>
      <w:r w:rsidRPr="001D7948">
        <w:t>otrzymania</w:t>
      </w:r>
      <w:r>
        <w:t xml:space="preserve"> </w:t>
      </w:r>
      <w:r w:rsidRPr="001D7948">
        <w:t>projektu</w:t>
      </w:r>
      <w:r>
        <w:t xml:space="preserve"> </w:t>
      </w:r>
      <w:r w:rsidRPr="001D7948">
        <w:t>uchwały,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2.</w:t>
      </w:r>
    </w:p>
    <w:p w:rsidR="00A52022" w:rsidRPr="001D7948" w:rsidRDefault="00A52022" w:rsidP="00A52022">
      <w:pPr>
        <w:pStyle w:val="ZUSTzmustartykuempunktem"/>
      </w:pPr>
      <w:r w:rsidRPr="001D7948">
        <w:t>4.</w:t>
      </w:r>
      <w:r w:rsidR="00AF7156">
        <w:t> </w:t>
      </w:r>
      <w:r w:rsidRPr="001D7948">
        <w:t>Niewydanie</w:t>
      </w:r>
      <w:r>
        <w:t xml:space="preserve"> </w:t>
      </w:r>
      <w:r w:rsidRPr="001D7948">
        <w:t>opinii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terminie,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3,</w:t>
      </w:r>
      <w:r>
        <w:t xml:space="preserve"> </w:t>
      </w:r>
      <w:r w:rsidRPr="001D7948">
        <w:t>oznacza</w:t>
      </w:r>
      <w:r>
        <w:t xml:space="preserve"> </w:t>
      </w:r>
      <w:r w:rsidRPr="001D7948">
        <w:t>akceptację</w:t>
      </w:r>
      <w:r>
        <w:t xml:space="preserve"> </w:t>
      </w:r>
      <w:r w:rsidRPr="001D7948">
        <w:t>projektu</w:t>
      </w:r>
      <w:r>
        <w:t xml:space="preserve"> </w:t>
      </w:r>
      <w:r w:rsidRPr="001D7948">
        <w:t>uchwały.</w:t>
      </w:r>
    </w:p>
    <w:p w:rsidR="00A52022" w:rsidRPr="001D7948" w:rsidRDefault="00A52022" w:rsidP="00A52022">
      <w:pPr>
        <w:pStyle w:val="ZUSTzmustartykuempunktem"/>
        <w:rPr>
          <w:rStyle w:val="Kkursywa"/>
        </w:rPr>
      </w:pPr>
      <w:r w:rsidRPr="001D7948">
        <w:t>5.</w:t>
      </w:r>
      <w:r w:rsidR="00AF7156">
        <w:t> </w:t>
      </w:r>
      <w:r w:rsidR="00AF7156" w:rsidRPr="001D7948">
        <w:t>W</w:t>
      </w:r>
      <w:r w:rsidR="00AF7156">
        <w:t> </w:t>
      </w:r>
      <w:r w:rsidRPr="001D7948">
        <w:t>postępowaniu,</w:t>
      </w:r>
      <w:r>
        <w:t xml:space="preserve"> </w:t>
      </w:r>
      <w:r w:rsidRPr="001D7948">
        <w:t>którego</w:t>
      </w:r>
      <w:r>
        <w:t xml:space="preserve"> </w:t>
      </w:r>
      <w:r w:rsidRPr="001D7948">
        <w:t>przedmiotem</w:t>
      </w:r>
      <w:r>
        <w:t xml:space="preserve"> </w:t>
      </w:r>
      <w:r w:rsidRPr="001D7948">
        <w:t>jest</w:t>
      </w:r>
      <w:r>
        <w:t xml:space="preserve"> </w:t>
      </w:r>
      <w:r w:rsidRPr="001D7948">
        <w:t>opracowanie</w:t>
      </w:r>
      <w:r>
        <w:t xml:space="preserve"> </w:t>
      </w:r>
      <w:r w:rsidRPr="001D7948">
        <w:t>uchwały,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stosuje</w:t>
      </w:r>
      <w:r>
        <w:t xml:space="preserve"> </w:t>
      </w:r>
      <w:r w:rsidRPr="001D7948">
        <w:t>się</w:t>
      </w:r>
      <w:r>
        <w:t xml:space="preserve"> </w:t>
      </w:r>
      <w:r w:rsidRPr="001D7948">
        <w:t>odp</w:t>
      </w:r>
      <w:r w:rsidRPr="001D7948">
        <w:t>o</w:t>
      </w:r>
      <w:r w:rsidRPr="001D7948">
        <w:t>wiednio</w:t>
      </w:r>
      <w:r>
        <w:t xml:space="preserve"> </w:t>
      </w:r>
      <w:r w:rsidRPr="001D7948">
        <w:t>przepisy</w:t>
      </w:r>
      <w:r>
        <w:t xml:space="preserve"> </w:t>
      </w:r>
      <w:r w:rsidRPr="001D7948">
        <w:t>działu</w:t>
      </w:r>
      <w:r>
        <w:t xml:space="preserve"> </w:t>
      </w:r>
      <w:r w:rsidRPr="001D7948">
        <w:t>III</w:t>
      </w:r>
      <w:r>
        <w:t xml:space="preserve"> </w:t>
      </w:r>
      <w:r w:rsidRPr="001D7948">
        <w:t>rozdziału</w:t>
      </w:r>
      <w:r>
        <w:t xml:space="preserve"> </w:t>
      </w:r>
      <w:r w:rsidR="00AF7156" w:rsidRPr="001D7948">
        <w:t>3</w:t>
      </w:r>
      <w:r w:rsidR="00AF7156">
        <w:t> </w:t>
      </w:r>
      <w:r w:rsidRPr="001D7948">
        <w:t>ustawy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dnia</w:t>
      </w:r>
      <w:r>
        <w:t xml:space="preserve"> </w:t>
      </w:r>
      <w:r w:rsidR="00AF7156" w:rsidRPr="001D7948">
        <w:t>3</w:t>
      </w:r>
      <w:r w:rsidR="00AF7156">
        <w:t> </w:t>
      </w:r>
      <w:r w:rsidRPr="001D7948">
        <w:t>października</w:t>
      </w:r>
      <w:r>
        <w:t xml:space="preserve"> </w:t>
      </w:r>
      <w:r w:rsidRPr="001D7948">
        <w:t>200</w:t>
      </w:r>
      <w:r w:rsidR="00AF7156" w:rsidRPr="001D7948">
        <w:t>8</w:t>
      </w:r>
      <w:r w:rsidR="00AF7156">
        <w:t> </w:t>
      </w:r>
      <w:r w:rsidRPr="001D7948">
        <w:t>r.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udostępnianiu</w:t>
      </w:r>
      <w:r>
        <w:t xml:space="preserve"> </w:t>
      </w:r>
      <w:r w:rsidRPr="001D7948">
        <w:t>informacji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środowisku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jego</w:t>
      </w:r>
      <w:r>
        <w:t xml:space="preserve"> </w:t>
      </w:r>
      <w:r w:rsidRPr="001D7948">
        <w:t>ochronie,</w:t>
      </w:r>
      <w:r>
        <w:t xml:space="preserve"> </w:t>
      </w:r>
      <w:r w:rsidRPr="001D7948">
        <w:t>udziale</w:t>
      </w:r>
      <w:r>
        <w:t xml:space="preserve"> </w:t>
      </w:r>
      <w:r w:rsidRPr="001D7948">
        <w:t>społeczeństwa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ochronie</w:t>
      </w:r>
      <w:r>
        <w:t xml:space="preserve"> </w:t>
      </w:r>
      <w:r w:rsidRPr="001D7948">
        <w:t>środowiska</w:t>
      </w:r>
      <w:r>
        <w:t xml:space="preserve"> </w:t>
      </w:r>
      <w:r w:rsidRPr="001D7948">
        <w:t>oraz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ocenach</w:t>
      </w:r>
      <w:r>
        <w:t xml:space="preserve"> </w:t>
      </w:r>
      <w:r w:rsidRPr="001D7948">
        <w:t>oddziaływania</w:t>
      </w:r>
      <w:r>
        <w:t xml:space="preserve"> </w:t>
      </w:r>
      <w:r w:rsidRPr="001D7948">
        <w:t>na</w:t>
      </w:r>
      <w:r>
        <w:t xml:space="preserve"> </w:t>
      </w:r>
      <w:r w:rsidRPr="001D7948">
        <w:t>środowisko</w:t>
      </w:r>
      <w:r>
        <w:t xml:space="preserve"> </w:t>
      </w:r>
      <w:r w:rsidRPr="001D7948">
        <w:t>(</w:t>
      </w:r>
      <w:r w:rsidR="00AF7156">
        <w:t xml:space="preserve">Dz. U. </w:t>
      </w:r>
      <w:r w:rsidR="00AF7156" w:rsidRPr="001D7948">
        <w:t>z</w:t>
      </w:r>
      <w:r w:rsidR="00AF7156">
        <w:t> </w:t>
      </w:r>
      <w:r w:rsidRPr="001D7948">
        <w:t>201</w:t>
      </w:r>
      <w:r w:rsidR="00AF7156" w:rsidRPr="001D7948">
        <w:t>3</w:t>
      </w:r>
      <w:r w:rsidR="00AF7156">
        <w:t> </w:t>
      </w:r>
      <w:r w:rsidRPr="001D7948">
        <w:t>r.</w:t>
      </w:r>
      <w:r w:rsidR="00AF7156">
        <w:t xml:space="preserve"> poz. </w:t>
      </w:r>
      <w:r w:rsidRPr="001D7948">
        <w:t>1235,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późn.</w:t>
      </w:r>
      <w:r>
        <w:t xml:space="preserve"> </w:t>
      </w:r>
      <w:r w:rsidRPr="001D7948">
        <w:t>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1D7948">
        <w:t>).</w:t>
      </w:r>
    </w:p>
    <w:p w:rsidR="00A52022" w:rsidRPr="001D7948" w:rsidRDefault="00A52022" w:rsidP="00AF7156">
      <w:pPr>
        <w:pStyle w:val="ZUSTzmustartykuempunktem"/>
        <w:keepNext/>
      </w:pPr>
      <w:r w:rsidRPr="001D7948">
        <w:t>6</w:t>
      </w:r>
      <w:r w:rsidRPr="001D7948">
        <w:rPr>
          <w:rStyle w:val="Kkursywa"/>
        </w:rPr>
        <w:t>.</w:t>
      </w:r>
      <w:r w:rsidR="00AF7156">
        <w:t> </w:t>
      </w:r>
      <w:r w:rsidRPr="001D7948">
        <w:t>Uchwała,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określa:</w:t>
      </w:r>
    </w:p>
    <w:p w:rsidR="00A52022" w:rsidRPr="001D7948" w:rsidRDefault="00A52022" w:rsidP="00A52022">
      <w:pPr>
        <w:pStyle w:val="ZPKTzmpktartykuempunktem"/>
      </w:pPr>
      <w:r w:rsidRPr="001D7948">
        <w:t>1)</w:t>
      </w:r>
      <w:r w:rsidRPr="001D7948">
        <w:tab/>
        <w:t>granice</w:t>
      </w:r>
      <w:r>
        <w:t xml:space="preserve"> </w:t>
      </w:r>
      <w:r w:rsidRPr="001D7948">
        <w:t>obszaru,</w:t>
      </w:r>
      <w:r>
        <w:t xml:space="preserve"> </w:t>
      </w:r>
      <w:r w:rsidRPr="001D7948">
        <w:t>na</w:t>
      </w:r>
      <w:r>
        <w:t xml:space="preserve"> </w:t>
      </w:r>
      <w:r w:rsidRPr="001D7948">
        <w:t>którym</w:t>
      </w:r>
      <w:r>
        <w:t xml:space="preserve"> </w:t>
      </w:r>
      <w:r w:rsidRPr="001D7948">
        <w:t>wprowadza</w:t>
      </w:r>
      <w:r>
        <w:t xml:space="preserve"> </w:t>
      </w:r>
      <w:r w:rsidRPr="001D7948">
        <w:t>się</w:t>
      </w:r>
      <w:r>
        <w:t xml:space="preserve"> </w:t>
      </w:r>
      <w:r w:rsidRPr="001D7948">
        <w:t>ograniczenia</w:t>
      </w:r>
      <w:r>
        <w:t xml:space="preserve"> </w:t>
      </w:r>
      <w:r w:rsidRPr="001D7948">
        <w:t>lub</w:t>
      </w:r>
      <w:r>
        <w:t xml:space="preserve"> </w:t>
      </w:r>
      <w:r w:rsidRPr="001D7948">
        <w:t>zakazy,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tab/>
        <w:t>rodzaje</w:t>
      </w:r>
      <w:r>
        <w:t xml:space="preserve"> </w:t>
      </w:r>
      <w:r w:rsidRPr="001D7948">
        <w:t>podmiotów</w:t>
      </w:r>
      <w:r>
        <w:t xml:space="preserve"> </w:t>
      </w:r>
      <w:r w:rsidRPr="001D7948">
        <w:t>lub</w:t>
      </w:r>
      <w:r>
        <w:t xml:space="preserve"> </w:t>
      </w:r>
      <w:r w:rsidRPr="001D7948">
        <w:t>instalacji,</w:t>
      </w:r>
      <w:r>
        <w:t xml:space="preserve"> </w:t>
      </w:r>
      <w:r w:rsidRPr="001D7948">
        <w:t>dla</w:t>
      </w:r>
      <w:r>
        <w:t xml:space="preserve"> </w:t>
      </w:r>
      <w:r w:rsidRPr="001D7948">
        <w:t>których</w:t>
      </w:r>
      <w:r>
        <w:t xml:space="preserve"> </w:t>
      </w:r>
      <w:r w:rsidRPr="001D7948">
        <w:t>wprowadza</w:t>
      </w:r>
      <w:r>
        <w:t xml:space="preserve"> </w:t>
      </w:r>
      <w:r w:rsidRPr="001D7948">
        <w:t>się</w:t>
      </w:r>
      <w:r>
        <w:t xml:space="preserve"> </w:t>
      </w:r>
      <w:r w:rsidRPr="001D7948">
        <w:t>ograniczenia</w:t>
      </w:r>
      <w:r>
        <w:t xml:space="preserve"> </w:t>
      </w:r>
      <w:r w:rsidRPr="001D7948">
        <w:t>lub</w:t>
      </w:r>
      <w:r>
        <w:t xml:space="preserve"> </w:t>
      </w:r>
      <w:r w:rsidRPr="001D7948">
        <w:t>zakazy,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1;</w:t>
      </w:r>
    </w:p>
    <w:p w:rsidR="00A52022" w:rsidRPr="001D7948" w:rsidRDefault="00A52022" w:rsidP="00A52022">
      <w:pPr>
        <w:pStyle w:val="ZPKTzmpktartykuempunktem"/>
      </w:pPr>
      <w:r w:rsidRPr="001D7948">
        <w:t>3)</w:t>
      </w:r>
      <w:r w:rsidRPr="001D7948">
        <w:tab/>
        <w:t>rodzaje</w:t>
      </w:r>
      <w:r>
        <w:t xml:space="preserve"> </w:t>
      </w:r>
      <w:r w:rsidRPr="001D7948">
        <w:t>lub</w:t>
      </w:r>
      <w:r>
        <w:t xml:space="preserve"> </w:t>
      </w:r>
      <w:r w:rsidRPr="001D7948">
        <w:t>jakość</w:t>
      </w:r>
      <w:r>
        <w:t xml:space="preserve"> </w:t>
      </w:r>
      <w:r w:rsidRPr="001D7948">
        <w:t>paliw</w:t>
      </w:r>
      <w:r>
        <w:t xml:space="preserve"> </w:t>
      </w:r>
      <w:r w:rsidRPr="001D7948">
        <w:t>dopuszczonych</w:t>
      </w:r>
      <w:r>
        <w:t xml:space="preserve"> </w:t>
      </w:r>
      <w:r w:rsidRPr="001D7948">
        <w:t>do</w:t>
      </w:r>
      <w:r>
        <w:t xml:space="preserve"> </w:t>
      </w:r>
      <w:r w:rsidRPr="001D7948">
        <w:t>stosowania</w:t>
      </w:r>
      <w:r>
        <w:t xml:space="preserve"> </w:t>
      </w:r>
      <w:r w:rsidRPr="001D7948">
        <w:t>lub</w:t>
      </w:r>
      <w:r>
        <w:t xml:space="preserve"> </w:t>
      </w:r>
      <w:r w:rsidRPr="001D7948">
        <w:t>których</w:t>
      </w:r>
      <w:r>
        <w:t xml:space="preserve"> </w:t>
      </w:r>
      <w:r w:rsidRPr="001D7948">
        <w:t>stosowanie</w:t>
      </w:r>
      <w:r>
        <w:t xml:space="preserve"> </w:t>
      </w:r>
      <w:r w:rsidRPr="001D7948">
        <w:t>jest</w:t>
      </w:r>
      <w:r>
        <w:t xml:space="preserve"> </w:t>
      </w:r>
      <w:r w:rsidRPr="001D7948">
        <w:t>zakazane</w:t>
      </w:r>
      <w:r>
        <w:t xml:space="preserve"> </w:t>
      </w:r>
      <w:r w:rsidRPr="001D7948">
        <w:t>na</w:t>
      </w:r>
      <w:r>
        <w:t xml:space="preserve"> </w:t>
      </w:r>
      <w:r w:rsidRPr="001D7948">
        <w:t>obszarze,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pkt </w:t>
      </w:r>
      <w:r w:rsidRPr="001D7948">
        <w:t>1,</w:t>
      </w:r>
      <w:r>
        <w:t xml:space="preserve"> </w:t>
      </w:r>
      <w:r w:rsidRPr="001D7948">
        <w:t>lub</w:t>
      </w:r>
      <w:r>
        <w:t xml:space="preserve"> </w:t>
      </w:r>
      <w:r w:rsidRPr="001D7948">
        <w:t>parametry</w:t>
      </w:r>
      <w:r>
        <w:t xml:space="preserve"> </w:t>
      </w:r>
      <w:r w:rsidRPr="001D7948">
        <w:t>techniczne</w:t>
      </w:r>
      <w:r>
        <w:t xml:space="preserve"> </w:t>
      </w:r>
      <w:r w:rsidRPr="00900D32">
        <w:t>lub</w:t>
      </w:r>
      <w:r>
        <w:t xml:space="preserve"> </w:t>
      </w:r>
      <w:r w:rsidRPr="00900D32">
        <w:t>rozwiązania</w:t>
      </w:r>
      <w:r>
        <w:t xml:space="preserve"> </w:t>
      </w:r>
      <w:r w:rsidRPr="00900D32">
        <w:t>techniczne</w:t>
      </w:r>
      <w:r>
        <w:rPr>
          <w:rStyle w:val="Ppogrubienie"/>
        </w:rPr>
        <w:t xml:space="preserve"> </w:t>
      </w:r>
      <w:r w:rsidRPr="001D7948">
        <w:t>lub</w:t>
      </w:r>
      <w:r>
        <w:t xml:space="preserve"> </w:t>
      </w:r>
      <w:r w:rsidRPr="001D7948">
        <w:t>parametry</w:t>
      </w:r>
      <w:r>
        <w:t xml:space="preserve"> </w:t>
      </w:r>
      <w:r w:rsidRPr="001D7948">
        <w:t>emisji</w:t>
      </w:r>
      <w:r>
        <w:t xml:space="preserve"> </w:t>
      </w:r>
      <w:r w:rsidRPr="001D7948">
        <w:t>instalacji,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których</w:t>
      </w:r>
      <w:r>
        <w:t xml:space="preserve"> </w:t>
      </w:r>
      <w:r w:rsidRPr="001D7948">
        <w:t>następuje</w:t>
      </w:r>
      <w:r>
        <w:t xml:space="preserve"> </w:t>
      </w:r>
      <w:r w:rsidRPr="001D7948">
        <w:t>spalanie</w:t>
      </w:r>
      <w:r>
        <w:t xml:space="preserve"> </w:t>
      </w:r>
      <w:r w:rsidRPr="001D7948">
        <w:t>paliw,</w:t>
      </w:r>
      <w:r>
        <w:t xml:space="preserve"> </w:t>
      </w:r>
      <w:r w:rsidRPr="001D7948">
        <w:t>dopuszczonych</w:t>
      </w:r>
      <w:r>
        <w:t xml:space="preserve"> </w:t>
      </w:r>
      <w:r w:rsidRPr="001D7948">
        <w:t>do</w:t>
      </w:r>
      <w:r>
        <w:t xml:space="preserve"> </w:t>
      </w:r>
      <w:r w:rsidRPr="001D7948">
        <w:t>stosowania</w:t>
      </w:r>
      <w:r>
        <w:t xml:space="preserve"> </w:t>
      </w:r>
      <w:r w:rsidRPr="001D7948">
        <w:t>na</w:t>
      </w:r>
      <w:r>
        <w:t xml:space="preserve"> </w:t>
      </w:r>
      <w:r w:rsidRPr="001D7948">
        <w:t>tym</w:t>
      </w:r>
      <w:r>
        <w:t xml:space="preserve"> </w:t>
      </w:r>
      <w:r w:rsidRPr="001D7948">
        <w:t>obszarze.</w:t>
      </w:r>
    </w:p>
    <w:p w:rsidR="00A52022" w:rsidRPr="001D7948" w:rsidRDefault="00A52022" w:rsidP="00AF7156">
      <w:pPr>
        <w:pStyle w:val="ZUSTzmustartykuempunktem"/>
        <w:keepNext/>
      </w:pPr>
      <w:r w:rsidRPr="001D7948">
        <w:t>7.</w:t>
      </w:r>
      <w:r w:rsidR="00AF7156">
        <w:t> </w:t>
      </w:r>
      <w:r w:rsidRPr="001D7948">
        <w:t>Uchwała,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może</w:t>
      </w:r>
      <w:r>
        <w:t xml:space="preserve"> </w:t>
      </w:r>
      <w:r w:rsidRPr="001D7948">
        <w:t>także</w:t>
      </w:r>
      <w:r>
        <w:t xml:space="preserve"> </w:t>
      </w:r>
      <w:r w:rsidRPr="001D7948">
        <w:t>określać:</w:t>
      </w:r>
    </w:p>
    <w:p w:rsidR="00A52022" w:rsidRPr="001D7948" w:rsidRDefault="00A52022" w:rsidP="00A52022">
      <w:pPr>
        <w:pStyle w:val="ZPKTzmpktartykuempunktem"/>
      </w:pPr>
      <w:r w:rsidRPr="001D7948">
        <w:t>1)</w:t>
      </w:r>
      <w:r w:rsidRPr="001D7948">
        <w:tab/>
        <w:t>sposób</w:t>
      </w:r>
      <w:r>
        <w:t xml:space="preserve"> </w:t>
      </w:r>
      <w:r w:rsidRPr="001D7948">
        <w:t>lub</w:t>
      </w:r>
      <w:r>
        <w:t xml:space="preserve"> </w:t>
      </w:r>
      <w:r w:rsidRPr="001D7948">
        <w:t>cel</w:t>
      </w:r>
      <w:r>
        <w:t xml:space="preserve"> </w:t>
      </w:r>
      <w:r w:rsidRPr="001D7948">
        <w:t>wykorzystania</w:t>
      </w:r>
      <w:r>
        <w:t xml:space="preserve"> </w:t>
      </w:r>
      <w:r w:rsidRPr="001D7948">
        <w:t>paliw,</w:t>
      </w:r>
      <w:r>
        <w:t xml:space="preserve"> </w:t>
      </w:r>
      <w:r w:rsidRPr="001D7948">
        <w:t>który</w:t>
      </w:r>
      <w:r>
        <w:t xml:space="preserve"> </w:t>
      </w:r>
      <w:r w:rsidRPr="001D7948">
        <w:t>jest</w:t>
      </w:r>
      <w:r>
        <w:t xml:space="preserve"> </w:t>
      </w:r>
      <w:r w:rsidRPr="001D7948">
        <w:t>objęty</w:t>
      </w:r>
      <w:r>
        <w:t xml:space="preserve"> </w:t>
      </w:r>
      <w:r w:rsidRPr="001D7948">
        <w:t>ograniczeniami</w:t>
      </w:r>
      <w:r>
        <w:t xml:space="preserve"> </w:t>
      </w:r>
      <w:r w:rsidRPr="001D7948">
        <w:t>określonymi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uchwale;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tab/>
        <w:t>okres</w:t>
      </w:r>
      <w:r>
        <w:t xml:space="preserve"> </w:t>
      </w:r>
      <w:r w:rsidRPr="001D7948">
        <w:t>obowiązywania</w:t>
      </w:r>
      <w:r>
        <w:t xml:space="preserve"> </w:t>
      </w:r>
      <w:r w:rsidRPr="001D7948">
        <w:t>ograniczeń</w:t>
      </w:r>
      <w:r>
        <w:t xml:space="preserve"> </w:t>
      </w:r>
      <w:r w:rsidRPr="001D7948">
        <w:t>lub</w:t>
      </w:r>
      <w:r>
        <w:t xml:space="preserve"> </w:t>
      </w:r>
      <w:r w:rsidRPr="001D7948">
        <w:t>zakazów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ciągu</w:t>
      </w:r>
      <w:r>
        <w:t xml:space="preserve"> </w:t>
      </w:r>
      <w:r w:rsidRPr="001D7948">
        <w:t>roku;</w:t>
      </w:r>
    </w:p>
    <w:p w:rsidR="00A52022" w:rsidRPr="001D7948" w:rsidRDefault="00A52022" w:rsidP="00A52022">
      <w:pPr>
        <w:pStyle w:val="ZPKTzmpktartykuempunktem"/>
      </w:pPr>
      <w:r>
        <w:t>3</w:t>
      </w:r>
      <w:r w:rsidRPr="001D7948">
        <w:t>)</w:t>
      </w:r>
      <w:r w:rsidRPr="001D7948">
        <w:tab/>
        <w:t>obowiązki</w:t>
      </w:r>
      <w:r>
        <w:t xml:space="preserve"> </w:t>
      </w:r>
      <w:r w:rsidRPr="001D7948">
        <w:t>podmiotów</w:t>
      </w:r>
      <w:r>
        <w:t xml:space="preserve"> </w:t>
      </w:r>
      <w:r w:rsidRPr="001D7948">
        <w:t>objętych</w:t>
      </w:r>
      <w:r>
        <w:t xml:space="preserve"> </w:t>
      </w:r>
      <w:r w:rsidRPr="001D7948">
        <w:t>uchwałą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zakresie</w:t>
      </w:r>
      <w:r>
        <w:t xml:space="preserve"> </w:t>
      </w:r>
      <w:r w:rsidRPr="001D7948">
        <w:t>niezbędnym</w:t>
      </w:r>
      <w:r>
        <w:t xml:space="preserve"> </w:t>
      </w:r>
      <w:r w:rsidRPr="001D7948">
        <w:t>do</w:t>
      </w:r>
      <w:r>
        <w:t xml:space="preserve"> </w:t>
      </w:r>
      <w:r w:rsidRPr="001D7948">
        <w:t>kontroli</w:t>
      </w:r>
      <w:r>
        <w:t xml:space="preserve"> </w:t>
      </w:r>
      <w:r w:rsidRPr="001D7948">
        <w:t>realizacji</w:t>
      </w:r>
      <w:r>
        <w:t xml:space="preserve"> </w:t>
      </w:r>
      <w:r w:rsidRPr="001D7948">
        <w:t>uchwały.</w:t>
      </w:r>
    </w:p>
    <w:p w:rsidR="00A52022" w:rsidRPr="001D7948" w:rsidRDefault="00A52022" w:rsidP="00AF7156">
      <w:pPr>
        <w:pStyle w:val="ZUSTzmustartykuempunktem"/>
      </w:pPr>
      <w:r w:rsidRPr="001D7948">
        <w:t>8.</w:t>
      </w:r>
      <w:r w:rsidR="00AF7156">
        <w:t> </w:t>
      </w:r>
      <w:r w:rsidRPr="001D7948">
        <w:t>Uchwała,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nie</w:t>
      </w:r>
      <w:r>
        <w:t xml:space="preserve"> </w:t>
      </w:r>
      <w:r w:rsidRPr="001D7948">
        <w:t>ma</w:t>
      </w:r>
      <w:r>
        <w:t xml:space="preserve"> </w:t>
      </w:r>
      <w:r w:rsidRPr="001D7948">
        <w:t>zastosowania</w:t>
      </w:r>
      <w:r>
        <w:t xml:space="preserve"> </w:t>
      </w:r>
      <w:r w:rsidRPr="001D7948">
        <w:t>do</w:t>
      </w:r>
      <w:r>
        <w:t xml:space="preserve"> </w:t>
      </w:r>
      <w:r w:rsidRPr="001D7948">
        <w:t>instalacji,</w:t>
      </w:r>
      <w:r>
        <w:t xml:space="preserve"> </w:t>
      </w:r>
      <w:r w:rsidRPr="001D7948">
        <w:t>dla</w:t>
      </w:r>
      <w:r>
        <w:t xml:space="preserve"> </w:t>
      </w:r>
      <w:r w:rsidRPr="001D7948">
        <w:t>których</w:t>
      </w:r>
      <w:r>
        <w:t xml:space="preserve"> </w:t>
      </w:r>
      <w:r w:rsidRPr="001D7948">
        <w:t>wymagane</w:t>
      </w:r>
      <w:r>
        <w:t xml:space="preserve"> </w:t>
      </w:r>
      <w:r w:rsidRPr="001D7948">
        <w:t>jest</w:t>
      </w:r>
      <w:r>
        <w:t xml:space="preserve"> </w:t>
      </w:r>
      <w:r w:rsidRPr="001D7948">
        <w:t>uzyskanie</w:t>
      </w:r>
      <w:r>
        <w:t xml:space="preserve"> </w:t>
      </w:r>
      <w:r w:rsidRPr="001D7948">
        <w:t>pozwolenia</w:t>
      </w:r>
      <w:r>
        <w:t xml:space="preserve"> </w:t>
      </w:r>
      <w:r w:rsidRPr="001D7948">
        <w:t>zintegrowanego</w:t>
      </w:r>
      <w:r>
        <w:t xml:space="preserve"> </w:t>
      </w:r>
      <w:r w:rsidRPr="001D7948">
        <w:t>albo</w:t>
      </w:r>
      <w:r>
        <w:t xml:space="preserve"> </w:t>
      </w:r>
      <w:r w:rsidRPr="001D7948">
        <w:t>pozwolenia</w:t>
      </w:r>
      <w:r>
        <w:t xml:space="preserve"> </w:t>
      </w:r>
      <w:r w:rsidRPr="001D7948">
        <w:t>na</w:t>
      </w:r>
      <w:r>
        <w:t xml:space="preserve"> </w:t>
      </w:r>
      <w:r w:rsidRPr="001D7948">
        <w:t>wprowadzanie</w:t>
      </w:r>
      <w:r>
        <w:t xml:space="preserve"> </w:t>
      </w:r>
      <w:r w:rsidRPr="001D7948">
        <w:t>gazów</w:t>
      </w:r>
      <w:r>
        <w:t xml:space="preserve"> </w:t>
      </w:r>
      <w:r w:rsidRPr="001D7948">
        <w:t>lub</w:t>
      </w:r>
      <w:r>
        <w:t xml:space="preserve"> </w:t>
      </w:r>
      <w:r w:rsidRPr="001D7948">
        <w:t>pyłów</w:t>
      </w:r>
      <w:r>
        <w:t xml:space="preserve"> </w:t>
      </w:r>
      <w:r w:rsidRPr="001D7948">
        <w:t>do</w:t>
      </w:r>
      <w:r>
        <w:t xml:space="preserve"> </w:t>
      </w:r>
      <w:r w:rsidRPr="001D7948">
        <w:t>powietrza,</w:t>
      </w:r>
      <w:r>
        <w:t xml:space="preserve"> </w:t>
      </w:r>
      <w:r w:rsidRPr="001D7948">
        <w:t>albo</w:t>
      </w:r>
      <w:r>
        <w:t xml:space="preserve"> </w:t>
      </w:r>
      <w:r w:rsidRPr="001D7948">
        <w:t>dokonanie</w:t>
      </w:r>
      <w:r>
        <w:t xml:space="preserve"> </w:t>
      </w:r>
      <w:r w:rsidRPr="001D7948">
        <w:t>zgł</w:t>
      </w:r>
      <w:r w:rsidRPr="001D7948">
        <w:t>o</w:t>
      </w:r>
      <w:r w:rsidRPr="001D7948">
        <w:t>szenia.</w:t>
      </w:r>
    </w:p>
    <w:p w:rsidR="00A52022" w:rsidRPr="001D7948" w:rsidRDefault="00A52022" w:rsidP="00AF7156">
      <w:pPr>
        <w:pStyle w:val="ZUSTzmustartykuempunktem"/>
        <w:rPr>
          <w:rStyle w:val="Kkursywa"/>
        </w:rPr>
      </w:pPr>
      <w:r w:rsidRPr="001D7948">
        <w:lastRenderedPageBreak/>
        <w:t>9.</w:t>
      </w:r>
      <w:r w:rsidR="00AF7156">
        <w:t> </w:t>
      </w:r>
      <w:r w:rsidRPr="001D7948">
        <w:t>Uchwała,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jest</w:t>
      </w:r>
      <w:r>
        <w:t xml:space="preserve"> </w:t>
      </w:r>
      <w:r w:rsidRPr="001D7948">
        <w:t>aktem</w:t>
      </w:r>
      <w:r>
        <w:t xml:space="preserve"> </w:t>
      </w:r>
      <w:r w:rsidRPr="001D7948">
        <w:t>prawa</w:t>
      </w:r>
      <w:r>
        <w:t xml:space="preserve"> </w:t>
      </w:r>
      <w:r w:rsidRPr="001D7948">
        <w:t>miejscowego.</w:t>
      </w:r>
      <w:r w:rsidR="00AF7156">
        <w:t>”</w:t>
      </w:r>
      <w:r w:rsidRPr="001D7948">
        <w:t>;</w:t>
      </w:r>
    </w:p>
    <w:p w:rsidR="00A52022" w:rsidRPr="001D7948" w:rsidRDefault="00A52022" w:rsidP="00AF7156">
      <w:pPr>
        <w:pStyle w:val="PKTpunkt"/>
        <w:keepNext/>
      </w:pPr>
      <w:r w:rsidRPr="001D7948">
        <w:t>2)</w:t>
      </w:r>
      <w:r w:rsidRPr="001D7948">
        <w:tab/>
        <w:t>w</w:t>
      </w:r>
      <w:r w:rsidR="00AF7156">
        <w:t xml:space="preserve"> art. </w:t>
      </w:r>
      <w:r w:rsidRPr="001D7948">
        <w:t>11</w:t>
      </w:r>
      <w:r w:rsidR="00AF7156" w:rsidRPr="001D7948">
        <w:t>3</w:t>
      </w:r>
      <w:r w:rsidR="00AF7156">
        <w:t xml:space="preserve"> ust. </w:t>
      </w:r>
      <w:r w:rsidR="00AF7156" w:rsidRPr="001D7948">
        <w:t>1</w:t>
      </w:r>
      <w:r w:rsidR="00AF7156">
        <w:t xml:space="preserve"> i </w:t>
      </w:r>
      <w:r w:rsidR="00AF7156" w:rsidRPr="001D7948">
        <w:t>2</w:t>
      </w:r>
      <w:r w:rsidR="00AF7156">
        <w:t> </w:t>
      </w:r>
      <w:r w:rsidRPr="001D7948">
        <w:t>otrzymują</w:t>
      </w:r>
      <w:r>
        <w:t xml:space="preserve"> </w:t>
      </w:r>
      <w:r w:rsidRPr="001D7948">
        <w:t>brzmienie:</w:t>
      </w:r>
    </w:p>
    <w:p w:rsidR="00A52022" w:rsidRPr="001D7948" w:rsidRDefault="00AF7156" w:rsidP="00A52022">
      <w:pPr>
        <w:pStyle w:val="ZUSTzmustartykuempunktem"/>
      </w:pPr>
      <w:r>
        <w:t>„</w:t>
      </w:r>
      <w:r w:rsidR="00A52022" w:rsidRPr="001D7948">
        <w:t>1.</w:t>
      </w:r>
      <w:r w:rsidR="00A52022">
        <w:t xml:space="preserve"> </w:t>
      </w:r>
      <w:r w:rsidR="00A52022" w:rsidRPr="001D7948">
        <w:t>Minister</w:t>
      </w:r>
      <w:r w:rsidR="00A52022">
        <w:t xml:space="preserve"> </w:t>
      </w:r>
      <w:r w:rsidR="00A52022" w:rsidRPr="001D7948">
        <w:t>właściwy</w:t>
      </w:r>
      <w:r w:rsidR="00A52022">
        <w:t xml:space="preserve"> </w:t>
      </w:r>
      <w:r w:rsidR="00A52022" w:rsidRPr="001D7948">
        <w:t>do</w:t>
      </w:r>
      <w:r w:rsidR="00A52022">
        <w:t xml:space="preserve"> </w:t>
      </w:r>
      <w:r w:rsidR="00A52022" w:rsidRPr="001D7948">
        <w:t>spraw</w:t>
      </w:r>
      <w:r w:rsidR="00A52022">
        <w:t xml:space="preserve"> </w:t>
      </w:r>
      <w:r w:rsidR="00A52022" w:rsidRPr="001D7948">
        <w:t>środowiska,</w:t>
      </w:r>
      <w:r>
        <w:t xml:space="preserve"> </w:t>
      </w:r>
      <w:r w:rsidRPr="001D7948">
        <w:t>w</w:t>
      </w:r>
      <w:r>
        <w:t> </w:t>
      </w:r>
      <w:r w:rsidR="00A52022" w:rsidRPr="001D7948">
        <w:t>porozumieniu</w:t>
      </w:r>
      <w:r>
        <w:t xml:space="preserve"> </w:t>
      </w:r>
      <w:r w:rsidRPr="001D7948">
        <w:t>z</w:t>
      </w:r>
      <w:r>
        <w:t> </w:t>
      </w:r>
      <w:r w:rsidR="00A52022" w:rsidRPr="001D7948">
        <w:t>ministrem</w:t>
      </w:r>
      <w:r w:rsidR="00A52022">
        <w:t xml:space="preserve"> </w:t>
      </w:r>
      <w:r w:rsidR="00A52022" w:rsidRPr="001D7948">
        <w:t>właściwym</w:t>
      </w:r>
      <w:r w:rsidR="00A52022">
        <w:t xml:space="preserve"> </w:t>
      </w:r>
      <w:r w:rsidR="00A52022" w:rsidRPr="001D7948">
        <w:t>do</w:t>
      </w:r>
      <w:r w:rsidR="00A52022">
        <w:t xml:space="preserve"> </w:t>
      </w:r>
      <w:r w:rsidR="00A52022" w:rsidRPr="001D7948">
        <w:t>spraw</w:t>
      </w:r>
      <w:r w:rsidR="00A52022">
        <w:t xml:space="preserve"> </w:t>
      </w:r>
      <w:r w:rsidR="00A52022" w:rsidRPr="001D7948">
        <w:t>zdrowia,</w:t>
      </w:r>
      <w:r w:rsidR="00A52022">
        <w:t xml:space="preserve"> </w:t>
      </w:r>
      <w:r w:rsidR="00A52022" w:rsidRPr="001D7948">
        <w:t>okr</w:t>
      </w:r>
      <w:r w:rsidR="00A52022" w:rsidRPr="001D7948">
        <w:t>e</w:t>
      </w:r>
      <w:r w:rsidR="00A52022" w:rsidRPr="001D7948">
        <w:t>śli,</w:t>
      </w:r>
      <w:r>
        <w:t xml:space="preserve"> </w:t>
      </w:r>
      <w:r w:rsidRPr="001D7948">
        <w:t>w</w:t>
      </w:r>
      <w:r>
        <w:t> </w:t>
      </w:r>
      <w:r w:rsidR="00A52022" w:rsidRPr="001D7948">
        <w:t>drodze</w:t>
      </w:r>
      <w:r w:rsidR="00A52022">
        <w:t xml:space="preserve"> </w:t>
      </w:r>
      <w:r w:rsidR="00A52022" w:rsidRPr="001D7948">
        <w:t>rozporządzenia,</w:t>
      </w:r>
      <w:r w:rsidR="00A52022">
        <w:t xml:space="preserve"> </w:t>
      </w:r>
      <w:r w:rsidR="00A52022" w:rsidRPr="001D7948">
        <w:t>dopuszczalne</w:t>
      </w:r>
      <w:r w:rsidR="00A52022">
        <w:t xml:space="preserve"> </w:t>
      </w:r>
      <w:r w:rsidR="00A52022" w:rsidRPr="001D7948">
        <w:t>poziomy</w:t>
      </w:r>
      <w:r w:rsidR="00A52022">
        <w:t xml:space="preserve"> </w:t>
      </w:r>
      <w:r w:rsidR="00A52022" w:rsidRPr="001D7948">
        <w:t>hałasu</w:t>
      </w:r>
      <w:r>
        <w:t xml:space="preserve"> </w:t>
      </w:r>
      <w:r w:rsidRPr="001D7948">
        <w:t>w</w:t>
      </w:r>
      <w:r>
        <w:t> </w:t>
      </w:r>
      <w:r w:rsidR="00A52022" w:rsidRPr="001D7948">
        <w:t>środowisku</w:t>
      </w:r>
      <w:r w:rsidR="00A52022">
        <w:t xml:space="preserve"> </w:t>
      </w:r>
      <w:r w:rsidR="00A52022" w:rsidRPr="001D7948">
        <w:t>kierując</w:t>
      </w:r>
      <w:r w:rsidR="00A52022">
        <w:t xml:space="preserve"> </w:t>
      </w:r>
      <w:r w:rsidR="00A52022" w:rsidRPr="001D7948">
        <w:t>się</w:t>
      </w:r>
      <w:r w:rsidR="00A52022">
        <w:t xml:space="preserve"> </w:t>
      </w:r>
      <w:r w:rsidR="00A52022" w:rsidRPr="001D7948">
        <w:t>potrzebą</w:t>
      </w:r>
      <w:r w:rsidR="00A52022">
        <w:t xml:space="preserve"> </w:t>
      </w:r>
      <w:r w:rsidR="00A52022" w:rsidRPr="001D7948">
        <w:t>zapewnienia</w:t>
      </w:r>
      <w:r w:rsidR="00A52022">
        <w:t xml:space="preserve"> </w:t>
      </w:r>
      <w:r w:rsidR="00A52022" w:rsidRPr="001D7948">
        <w:t>należ</w:t>
      </w:r>
      <w:r w:rsidR="00A52022" w:rsidRPr="001D7948">
        <w:t>y</w:t>
      </w:r>
      <w:r w:rsidR="00A52022" w:rsidRPr="001D7948">
        <w:t>tej</w:t>
      </w:r>
      <w:r w:rsidR="00A52022">
        <w:t xml:space="preserve"> </w:t>
      </w:r>
      <w:r w:rsidR="00A52022" w:rsidRPr="001D7948">
        <w:t>ochrony</w:t>
      </w:r>
      <w:r w:rsidR="00A52022">
        <w:t xml:space="preserve"> </w:t>
      </w:r>
      <w:r w:rsidR="00A52022" w:rsidRPr="001D7948">
        <w:t>środowiska</w:t>
      </w:r>
      <w:r w:rsidR="00A52022">
        <w:t xml:space="preserve"> </w:t>
      </w:r>
      <w:r w:rsidR="00A52022" w:rsidRPr="001D7948">
        <w:t>przed</w:t>
      </w:r>
      <w:r w:rsidR="00A52022">
        <w:t xml:space="preserve"> </w:t>
      </w:r>
      <w:r w:rsidR="00A52022" w:rsidRPr="001D7948">
        <w:t>hałasem</w:t>
      </w:r>
      <w:r w:rsidR="00A52022">
        <w:t xml:space="preserve"> </w:t>
      </w:r>
      <w:r w:rsidR="00A52022" w:rsidRPr="001D7948">
        <w:t>oraz</w:t>
      </w:r>
      <w:r w:rsidR="00A52022">
        <w:t xml:space="preserve"> </w:t>
      </w:r>
      <w:r w:rsidR="00A52022" w:rsidRPr="001D7948">
        <w:t>mając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uwadze</w:t>
      </w:r>
      <w:r w:rsidR="00A52022">
        <w:t xml:space="preserve"> </w:t>
      </w:r>
      <w:r w:rsidR="00A52022" w:rsidRPr="001D7948">
        <w:t>przepisy</w:t>
      </w:r>
      <w:r w:rsidR="00A52022">
        <w:t xml:space="preserve"> </w:t>
      </w:r>
      <w:r w:rsidR="00A52022" w:rsidRPr="001D7948">
        <w:t>prawa</w:t>
      </w:r>
      <w:r w:rsidR="00A52022">
        <w:t xml:space="preserve"> </w:t>
      </w:r>
      <w:r w:rsidR="00A52022" w:rsidRPr="001D7948">
        <w:t>Unii</w:t>
      </w:r>
      <w:r w:rsidR="00A52022">
        <w:t xml:space="preserve"> </w:t>
      </w:r>
      <w:r w:rsidR="00A52022" w:rsidRPr="001D7948">
        <w:t>Europejskiej</w:t>
      </w:r>
      <w:r w:rsidR="00A52022">
        <w:t xml:space="preserve"> </w:t>
      </w:r>
      <w:r w:rsidR="00A52022" w:rsidRPr="001D7948">
        <w:t>odnoszące</w:t>
      </w:r>
      <w:r w:rsidR="00A52022">
        <w:t xml:space="preserve"> </w:t>
      </w:r>
      <w:r w:rsidR="00A52022" w:rsidRPr="001D7948">
        <w:t>się</w:t>
      </w:r>
      <w:r w:rsidR="00A52022">
        <w:t xml:space="preserve"> </w:t>
      </w:r>
      <w:r w:rsidR="00A52022" w:rsidRPr="001D7948">
        <w:t>do</w:t>
      </w:r>
      <w:r w:rsidR="00A52022">
        <w:t xml:space="preserve"> </w:t>
      </w:r>
      <w:r w:rsidR="00A52022" w:rsidRPr="001D7948">
        <w:t>oceny</w:t>
      </w:r>
      <w:r>
        <w:t xml:space="preserve"> </w:t>
      </w:r>
      <w:r w:rsidRPr="001D7948">
        <w:t>i</w:t>
      </w:r>
      <w:r>
        <w:t> </w:t>
      </w:r>
      <w:r w:rsidR="00A52022" w:rsidRPr="001D7948">
        <w:t>zarządzania</w:t>
      </w:r>
      <w:r w:rsidR="00A52022">
        <w:t xml:space="preserve"> </w:t>
      </w:r>
      <w:r w:rsidR="00A52022" w:rsidRPr="001D7948">
        <w:t>poziomem</w:t>
      </w:r>
      <w:r w:rsidR="00A52022">
        <w:t xml:space="preserve"> </w:t>
      </w:r>
      <w:r w:rsidR="00A52022" w:rsidRPr="001D7948">
        <w:t>hałasu</w:t>
      </w:r>
      <w:r>
        <w:t xml:space="preserve"> </w:t>
      </w:r>
      <w:r w:rsidRPr="001D7948">
        <w:t>w</w:t>
      </w:r>
      <w:r>
        <w:t> </w:t>
      </w:r>
      <w:r w:rsidR="00A52022" w:rsidRPr="001D7948">
        <w:t>środowisku.</w:t>
      </w:r>
    </w:p>
    <w:p w:rsidR="00A52022" w:rsidRPr="001D7948" w:rsidRDefault="00A52022" w:rsidP="00AF7156">
      <w:pPr>
        <w:pStyle w:val="ZUSTzmustartykuempunktem"/>
        <w:keepNext/>
      </w:pPr>
      <w:r w:rsidRPr="001D7948">
        <w:t>2.</w:t>
      </w:r>
      <w:r w:rsidR="00AF7156">
        <w:t> </w:t>
      </w:r>
      <w:r w:rsidR="00AF7156" w:rsidRPr="001D7948">
        <w:t>W</w:t>
      </w:r>
      <w:r w:rsidR="00AF7156">
        <w:t> </w:t>
      </w:r>
      <w:r w:rsidRPr="001D7948">
        <w:t>rozporządzeniu,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zostaną</w:t>
      </w:r>
      <w:r>
        <w:t xml:space="preserve"> </w:t>
      </w:r>
      <w:r w:rsidRPr="001D7948">
        <w:t>ustalone:</w:t>
      </w:r>
    </w:p>
    <w:p w:rsidR="00A52022" w:rsidRPr="001D7948" w:rsidRDefault="00A52022" w:rsidP="00AF7156">
      <w:pPr>
        <w:pStyle w:val="ZPKTzmpktartykuempunktem"/>
        <w:keepNext/>
      </w:pPr>
      <w:r w:rsidRPr="001D7948">
        <w:t>1)</w:t>
      </w:r>
      <w:r w:rsidRPr="001D7948">
        <w:tab/>
        <w:t>zróżnicowane</w:t>
      </w:r>
      <w:r>
        <w:t xml:space="preserve"> </w:t>
      </w:r>
      <w:r w:rsidRPr="001D7948">
        <w:t>dopuszczalne</w:t>
      </w:r>
      <w:r>
        <w:t xml:space="preserve"> </w:t>
      </w:r>
      <w:r w:rsidRPr="001D7948">
        <w:t>poziomy</w:t>
      </w:r>
      <w:r>
        <w:t xml:space="preserve"> </w:t>
      </w:r>
      <w:r w:rsidRPr="001D7948">
        <w:t>hałasu</w:t>
      </w:r>
      <w:r>
        <w:t xml:space="preserve"> </w:t>
      </w:r>
      <w:r w:rsidRPr="001D7948">
        <w:t>określone</w:t>
      </w:r>
      <w:r>
        <w:t xml:space="preserve"> </w:t>
      </w:r>
      <w:r w:rsidRPr="001D7948">
        <w:t>wskaźnikami</w:t>
      </w:r>
      <w:r>
        <w:t xml:space="preserve"> </w:t>
      </w:r>
      <w:r w:rsidRPr="001D7948">
        <w:t>hałasu</w:t>
      </w:r>
      <w:r>
        <w:t xml:space="preserve"> </w:t>
      </w:r>
      <w:r w:rsidRPr="001D7948">
        <w:t>L</w:t>
      </w:r>
      <w:r w:rsidRPr="001D7948">
        <w:rPr>
          <w:rStyle w:val="IDindeksdolny"/>
        </w:rPr>
        <w:t>DWN</w:t>
      </w:r>
      <w:r w:rsidRPr="001D7948">
        <w:t>,</w:t>
      </w:r>
      <w:r>
        <w:t xml:space="preserve"> </w:t>
      </w:r>
      <w:r w:rsidRPr="001D7948">
        <w:t>L</w:t>
      </w:r>
      <w:r w:rsidRPr="001D7948">
        <w:rPr>
          <w:rStyle w:val="IDindeksdolny"/>
        </w:rPr>
        <w:t>N</w:t>
      </w:r>
      <w:r w:rsidRPr="001D7948">
        <w:t>,</w:t>
      </w:r>
      <w:r>
        <w:t xml:space="preserve"> </w:t>
      </w:r>
      <w:proofErr w:type="spellStart"/>
      <w:r w:rsidRPr="001D7948">
        <w:t>L</w:t>
      </w:r>
      <w:r w:rsidRPr="001D7948">
        <w:rPr>
          <w:rStyle w:val="IDindeksdolny"/>
        </w:rPr>
        <w:t>Aeq</w:t>
      </w:r>
      <w:proofErr w:type="spellEnd"/>
      <w:r>
        <w:rPr>
          <w:rStyle w:val="IDindeksdolny"/>
        </w:rPr>
        <w:t xml:space="preserve"> </w:t>
      </w:r>
      <w:r w:rsidRPr="001D7948">
        <w:rPr>
          <w:rStyle w:val="IDindeksdolny"/>
        </w:rPr>
        <w:t>D</w:t>
      </w:r>
      <w:r>
        <w:rPr>
          <w:rStyle w:val="IDindeksdolny"/>
        </w:rPr>
        <w:t xml:space="preserve"> </w:t>
      </w:r>
      <w:r w:rsidRPr="001D7948">
        <w:t>i</w:t>
      </w:r>
      <w:r>
        <w:t xml:space="preserve"> </w:t>
      </w:r>
      <w:proofErr w:type="spellStart"/>
      <w:r w:rsidRPr="001D7948">
        <w:t>L</w:t>
      </w:r>
      <w:r w:rsidRPr="001D7948">
        <w:rPr>
          <w:rStyle w:val="IDindeksdolny"/>
        </w:rPr>
        <w:t>Aeq</w:t>
      </w:r>
      <w:proofErr w:type="spellEnd"/>
      <w:r>
        <w:rPr>
          <w:rStyle w:val="IDindeksdolny"/>
        </w:rPr>
        <w:t xml:space="preserve"> </w:t>
      </w:r>
      <w:r w:rsidRPr="001D7948">
        <w:rPr>
          <w:rStyle w:val="IDindeksdolny"/>
        </w:rPr>
        <w:t>N</w:t>
      </w:r>
      <w:r>
        <w:rPr>
          <w:rStyle w:val="IDindeksdolny"/>
        </w:rPr>
        <w:t xml:space="preserve"> </w:t>
      </w:r>
      <w:r w:rsidRPr="001D7948">
        <w:t>dla</w:t>
      </w:r>
      <w:r>
        <w:t xml:space="preserve"> </w:t>
      </w:r>
      <w:r w:rsidRPr="001D7948">
        <w:t>nast</w:t>
      </w:r>
      <w:r w:rsidRPr="001D7948">
        <w:t>ę</w:t>
      </w:r>
      <w:r w:rsidRPr="001D7948">
        <w:t>pujących</w:t>
      </w:r>
      <w:r>
        <w:t xml:space="preserve"> </w:t>
      </w:r>
      <w:r w:rsidRPr="001D7948">
        <w:t>rodzajów</w:t>
      </w:r>
      <w:r>
        <w:t xml:space="preserve"> </w:t>
      </w:r>
      <w:r w:rsidRPr="001D7948">
        <w:t>terenów</w:t>
      </w:r>
      <w:r>
        <w:t xml:space="preserve"> </w:t>
      </w:r>
      <w:r w:rsidRPr="001D7948">
        <w:t>faktycznie</w:t>
      </w:r>
      <w:r>
        <w:t xml:space="preserve"> </w:t>
      </w:r>
      <w:r w:rsidRPr="001D7948">
        <w:t>zagospodarowanych:</w:t>
      </w:r>
    </w:p>
    <w:p w:rsidR="00A52022" w:rsidRPr="001D7948" w:rsidRDefault="00A52022" w:rsidP="00A52022">
      <w:pPr>
        <w:pStyle w:val="ZLITwPKTzmlitwpktartykuempunktem"/>
      </w:pPr>
      <w:r w:rsidRPr="001D7948">
        <w:t>a)</w:t>
      </w:r>
      <w:r w:rsidRPr="001D7948">
        <w:tab/>
        <w:t>pod</w:t>
      </w:r>
      <w:r>
        <w:t xml:space="preserve"> </w:t>
      </w:r>
      <w:r w:rsidRPr="001D7948">
        <w:t>zabudowę</w:t>
      </w:r>
      <w:r>
        <w:t xml:space="preserve"> </w:t>
      </w:r>
      <w:r w:rsidRPr="001D7948">
        <w:t>mieszkaniową,</w:t>
      </w:r>
    </w:p>
    <w:p w:rsidR="00A52022" w:rsidRPr="001D7948" w:rsidRDefault="00A52022" w:rsidP="00A52022">
      <w:pPr>
        <w:pStyle w:val="ZLITwPKTzmlitwpktartykuempunktem"/>
      </w:pPr>
      <w:r w:rsidRPr="001D7948">
        <w:t>b)</w:t>
      </w:r>
      <w:r w:rsidRPr="001D7948">
        <w:tab/>
        <w:t>pod</w:t>
      </w:r>
      <w:r>
        <w:t xml:space="preserve"> </w:t>
      </w:r>
      <w:r w:rsidRPr="001D7948">
        <w:t>szpitale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domy</w:t>
      </w:r>
      <w:r>
        <w:t xml:space="preserve"> pomocy </w:t>
      </w:r>
      <w:r w:rsidRPr="001D7948">
        <w:t>społecznej,</w:t>
      </w:r>
    </w:p>
    <w:p w:rsidR="00A52022" w:rsidRPr="001D7948" w:rsidRDefault="00A52022" w:rsidP="00A52022">
      <w:pPr>
        <w:pStyle w:val="ZLITwPKTzmlitwpktartykuempunktem"/>
      </w:pPr>
      <w:r w:rsidRPr="001D7948">
        <w:t>c)</w:t>
      </w:r>
      <w:r w:rsidRPr="001D7948">
        <w:tab/>
        <w:t>pod</w:t>
      </w:r>
      <w:r>
        <w:t xml:space="preserve"> </w:t>
      </w:r>
      <w:r w:rsidRPr="001D7948">
        <w:t>budynki</w:t>
      </w:r>
      <w:r>
        <w:t xml:space="preserve"> </w:t>
      </w:r>
      <w:r w:rsidRPr="001D7948">
        <w:t>związane</w:t>
      </w:r>
      <w:r>
        <w:t xml:space="preserve"> </w:t>
      </w:r>
      <w:r w:rsidRPr="001D7948">
        <w:t>ze</w:t>
      </w:r>
      <w:r>
        <w:t xml:space="preserve"> </w:t>
      </w:r>
      <w:r w:rsidRPr="001D7948">
        <w:t>stałym</w:t>
      </w:r>
      <w:r>
        <w:t xml:space="preserve"> </w:t>
      </w:r>
      <w:r w:rsidRPr="001D7948">
        <w:t>lub</w:t>
      </w:r>
      <w:r>
        <w:t xml:space="preserve"> </w:t>
      </w:r>
      <w:r w:rsidRPr="001D7948">
        <w:t>czasowym</w:t>
      </w:r>
      <w:r>
        <w:t xml:space="preserve"> </w:t>
      </w:r>
      <w:r w:rsidRPr="001D7948">
        <w:t>pobytem</w:t>
      </w:r>
      <w:r>
        <w:t xml:space="preserve"> </w:t>
      </w:r>
      <w:r w:rsidRPr="001D7948">
        <w:t>dzieci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młodzieży,</w:t>
      </w:r>
    </w:p>
    <w:p w:rsidR="00A52022" w:rsidRPr="001D7948" w:rsidRDefault="00A52022" w:rsidP="00A52022">
      <w:pPr>
        <w:pStyle w:val="ZLITwPKTzmlitwpktartykuempunktem"/>
      </w:pPr>
      <w:r w:rsidRPr="001D7948">
        <w:t>d)</w:t>
      </w:r>
      <w:r w:rsidRPr="001D7948">
        <w:tab/>
        <w:t>na</w:t>
      </w:r>
      <w:r>
        <w:t xml:space="preserve"> </w:t>
      </w:r>
      <w:r w:rsidRPr="001D7948">
        <w:t>cele</w:t>
      </w:r>
      <w:r>
        <w:t xml:space="preserve"> </w:t>
      </w:r>
      <w:r w:rsidRPr="001D7948">
        <w:t>uzdrowiskowe,</w:t>
      </w:r>
    </w:p>
    <w:p w:rsidR="00A52022" w:rsidRPr="001D7948" w:rsidRDefault="00A52022" w:rsidP="00A52022">
      <w:pPr>
        <w:pStyle w:val="ZLITwPKTzmlitwpktartykuempunktem"/>
      </w:pPr>
      <w:r w:rsidRPr="001D7948">
        <w:t>e)</w:t>
      </w:r>
      <w:r w:rsidRPr="001D7948">
        <w:tab/>
        <w:t>na</w:t>
      </w:r>
      <w:r>
        <w:t xml:space="preserve"> </w:t>
      </w:r>
      <w:r w:rsidRPr="001D7948">
        <w:t>cele</w:t>
      </w:r>
      <w:r>
        <w:t xml:space="preserve"> </w:t>
      </w:r>
      <w:r w:rsidRPr="001D7948">
        <w:t>rekreacyjno</w:t>
      </w:r>
      <w:r w:rsidR="00AF7156">
        <w:softHyphen/>
      </w:r>
      <w:r w:rsidR="00AF7156">
        <w:noBreakHyphen/>
      </w:r>
      <w:r w:rsidRPr="001D7948">
        <w:t>wypoczynkowe,</w:t>
      </w:r>
    </w:p>
    <w:p w:rsidR="00A52022" w:rsidRPr="001D7948" w:rsidRDefault="00A52022" w:rsidP="00A52022">
      <w:pPr>
        <w:pStyle w:val="ZLITwPKTzmlitwpktartykuempunktem"/>
      </w:pPr>
      <w:r w:rsidRPr="001D7948">
        <w:t>f)</w:t>
      </w:r>
      <w:r w:rsidRPr="001D7948">
        <w:tab/>
        <w:t>pod</w:t>
      </w:r>
      <w:r>
        <w:t xml:space="preserve"> </w:t>
      </w:r>
      <w:r w:rsidRPr="001D7948">
        <w:t>zabudowę</w:t>
      </w:r>
      <w:r>
        <w:t xml:space="preserve"> </w:t>
      </w:r>
      <w:r w:rsidRPr="001D7948">
        <w:t>mieszkaniowo</w:t>
      </w:r>
      <w:r w:rsidR="00AF7156">
        <w:softHyphen/>
      </w:r>
      <w:r w:rsidR="00AF7156">
        <w:noBreakHyphen/>
      </w:r>
      <w:r w:rsidRPr="001D7948">
        <w:t>usługową;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tab/>
        <w:t>dopuszczalne</w:t>
      </w:r>
      <w:r>
        <w:t xml:space="preserve"> </w:t>
      </w:r>
      <w:r w:rsidRPr="001D7948">
        <w:t>poziomy</w:t>
      </w:r>
      <w:r>
        <w:t xml:space="preserve"> </w:t>
      </w:r>
      <w:r w:rsidRPr="001D7948">
        <w:t>hałasu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uwzględnieniem</w:t>
      </w:r>
      <w:r>
        <w:t xml:space="preserve"> </w:t>
      </w:r>
      <w:r w:rsidRPr="001D7948">
        <w:t>rodzaju</w:t>
      </w:r>
      <w:r>
        <w:t xml:space="preserve"> </w:t>
      </w:r>
      <w:r w:rsidRPr="001D7948">
        <w:t>obiektu</w:t>
      </w:r>
      <w:r>
        <w:t xml:space="preserve"> </w:t>
      </w:r>
      <w:r w:rsidRPr="001D7948">
        <w:t>lub</w:t>
      </w:r>
      <w:r>
        <w:t xml:space="preserve"> </w:t>
      </w:r>
      <w:r w:rsidRPr="001D7948">
        <w:t>działalności</w:t>
      </w:r>
      <w:r>
        <w:t xml:space="preserve"> </w:t>
      </w:r>
      <w:r w:rsidRPr="001D7948">
        <w:t>będącej</w:t>
      </w:r>
      <w:r>
        <w:t xml:space="preserve"> </w:t>
      </w:r>
      <w:r w:rsidRPr="001D7948">
        <w:t>źródłem</w:t>
      </w:r>
      <w:r>
        <w:t xml:space="preserve"> </w:t>
      </w:r>
      <w:r w:rsidRPr="001D7948">
        <w:t>hałasu;</w:t>
      </w:r>
    </w:p>
    <w:p w:rsidR="00A52022" w:rsidRPr="00D12873" w:rsidRDefault="00A52022" w:rsidP="00A52022">
      <w:pPr>
        <w:pStyle w:val="ZPKTzmpktartykuempunktem"/>
      </w:pPr>
      <w:r w:rsidRPr="001D7948">
        <w:t>3)</w:t>
      </w:r>
      <w:r w:rsidRPr="001D7948">
        <w:tab/>
        <w:t>okresy,</w:t>
      </w:r>
      <w:r>
        <w:t xml:space="preserve"> </w:t>
      </w:r>
      <w:r w:rsidRPr="001D7948">
        <w:t>do</w:t>
      </w:r>
      <w:r>
        <w:t xml:space="preserve"> </w:t>
      </w:r>
      <w:r w:rsidRPr="001D7948">
        <w:t>których</w:t>
      </w:r>
      <w:r>
        <w:t xml:space="preserve"> </w:t>
      </w:r>
      <w:r w:rsidRPr="001D7948">
        <w:t>odnoszą</w:t>
      </w:r>
      <w:r>
        <w:t xml:space="preserve"> </w:t>
      </w:r>
      <w:r w:rsidRPr="001D7948">
        <w:t>się</w:t>
      </w:r>
      <w:r>
        <w:t xml:space="preserve"> </w:t>
      </w:r>
      <w:r w:rsidRPr="001D7948">
        <w:t>poziomy</w:t>
      </w:r>
      <w:r>
        <w:t xml:space="preserve"> </w:t>
      </w:r>
      <w:r w:rsidRPr="001D7948">
        <w:t>hałasu,</w:t>
      </w:r>
      <w:r>
        <w:t xml:space="preserve"> </w:t>
      </w:r>
      <w:r w:rsidRPr="001D7948">
        <w:t>jako</w:t>
      </w:r>
      <w:r>
        <w:t xml:space="preserve"> </w:t>
      </w:r>
      <w:r w:rsidRPr="001D7948">
        <w:t>czas</w:t>
      </w:r>
      <w:r>
        <w:t xml:space="preserve"> </w:t>
      </w:r>
      <w:r w:rsidRPr="001D7948">
        <w:t>odniesienia.</w:t>
      </w:r>
      <w:r w:rsidR="00AF7156">
        <w:t>”</w:t>
      </w:r>
      <w:r w:rsidRPr="001D7948">
        <w:t>;</w:t>
      </w:r>
    </w:p>
    <w:p w:rsidR="00A52022" w:rsidRPr="00A52022" w:rsidRDefault="00A52022" w:rsidP="00AF7156">
      <w:pPr>
        <w:pStyle w:val="PKTpunkt"/>
        <w:keepNext/>
      </w:pPr>
      <w:r w:rsidRPr="00323316">
        <w:t>3)</w:t>
      </w:r>
      <w:r w:rsidRPr="00323316">
        <w:tab/>
        <w:t>w</w:t>
      </w:r>
      <w:r w:rsidR="00AF7156">
        <w:t xml:space="preserve"> art. </w:t>
      </w:r>
      <w:r w:rsidRPr="00A52022">
        <w:t>114:</w:t>
      </w:r>
    </w:p>
    <w:p w:rsidR="00A52022" w:rsidRPr="00A52022" w:rsidRDefault="00A52022" w:rsidP="00AF7156">
      <w:pPr>
        <w:pStyle w:val="LITlitera"/>
        <w:keepNext/>
      </w:pPr>
      <w:r w:rsidRPr="00323316">
        <w:t>a)</w:t>
      </w:r>
      <w:r w:rsidRPr="00323316">
        <w:tab/>
        <w:t>ust.</w:t>
      </w:r>
      <w:r w:rsidRPr="00A52022">
        <w:t xml:space="preserve"> </w:t>
      </w:r>
      <w:r w:rsidR="00AF7156" w:rsidRPr="00A52022">
        <w:t>1</w:t>
      </w:r>
      <w:r w:rsidR="00AF7156">
        <w:t> </w:t>
      </w:r>
      <w:r w:rsidRPr="00A52022">
        <w:t>otrzymuje brzmienie:</w:t>
      </w:r>
    </w:p>
    <w:p w:rsidR="00A52022" w:rsidRPr="00323316" w:rsidRDefault="00AF7156" w:rsidP="00A52022">
      <w:pPr>
        <w:pStyle w:val="ZLITUSTzmustliter"/>
      </w:pPr>
      <w:r>
        <w:t>„</w:t>
      </w:r>
      <w:r w:rsidR="00A52022" w:rsidRPr="00323316">
        <w:t>1.</w:t>
      </w:r>
      <w:r w:rsidR="00A52022">
        <w:t xml:space="preserve"> </w:t>
      </w:r>
      <w:r w:rsidR="00A52022" w:rsidRPr="00323316">
        <w:t>Przy</w:t>
      </w:r>
      <w:r w:rsidR="00A52022">
        <w:t xml:space="preserve"> </w:t>
      </w:r>
      <w:r w:rsidR="00A52022" w:rsidRPr="00323316">
        <w:t>sporządzaniu</w:t>
      </w:r>
      <w:r w:rsidR="00A52022">
        <w:t xml:space="preserve"> </w:t>
      </w:r>
      <w:r w:rsidR="00A52022" w:rsidRPr="00323316">
        <w:t>miejscowego</w:t>
      </w:r>
      <w:r w:rsidR="00A52022">
        <w:t xml:space="preserve"> </w:t>
      </w:r>
      <w:r w:rsidR="00A52022" w:rsidRPr="00323316">
        <w:t>planu</w:t>
      </w:r>
      <w:r w:rsidR="00A52022">
        <w:t xml:space="preserve"> zagospodarowania przestrzennego </w:t>
      </w:r>
      <w:r w:rsidR="00A52022" w:rsidRPr="00323316">
        <w:t>uwzględnia</w:t>
      </w:r>
      <w:r w:rsidR="00A52022">
        <w:t xml:space="preserve"> </w:t>
      </w:r>
      <w:r w:rsidR="00A52022" w:rsidRPr="00323316">
        <w:t>się</w:t>
      </w:r>
      <w:r w:rsidR="00A52022">
        <w:t xml:space="preserve"> </w:t>
      </w:r>
      <w:r w:rsidR="00A52022" w:rsidRPr="00323316">
        <w:t>tereny,</w:t>
      </w:r>
      <w:r>
        <w:t xml:space="preserve"> </w:t>
      </w:r>
      <w:r w:rsidRPr="00323316">
        <w:t>o</w:t>
      </w:r>
      <w:r>
        <w:t> </w:t>
      </w:r>
      <w:r w:rsidR="00A52022" w:rsidRPr="00323316">
        <w:t>których</w:t>
      </w:r>
      <w:r w:rsidR="00A52022">
        <w:t xml:space="preserve"> </w:t>
      </w:r>
      <w:r w:rsidR="00A52022" w:rsidRPr="00323316">
        <w:t>mowa</w:t>
      </w:r>
      <w:r>
        <w:t xml:space="preserve"> </w:t>
      </w:r>
      <w:r w:rsidRPr="00323316">
        <w:t>w</w:t>
      </w:r>
      <w:r>
        <w:t> art. </w:t>
      </w:r>
      <w:r w:rsidR="00A52022" w:rsidRPr="00323316">
        <w:t>11</w:t>
      </w:r>
      <w:r w:rsidRPr="00323316">
        <w:t>3</w:t>
      </w:r>
      <w:r>
        <w:t xml:space="preserve"> ust. </w:t>
      </w:r>
      <w:r w:rsidRPr="00323316">
        <w:t>2</w:t>
      </w:r>
      <w:r>
        <w:t xml:space="preserve"> pkt </w:t>
      </w:r>
      <w:r w:rsidR="00A52022" w:rsidRPr="00323316">
        <w:t>1.</w:t>
      </w:r>
      <w:r>
        <w:t>”</w:t>
      </w:r>
      <w:r w:rsidR="00A52022" w:rsidRPr="00323316">
        <w:t>,</w:t>
      </w:r>
    </w:p>
    <w:p w:rsidR="00A52022" w:rsidRPr="00A52022" w:rsidRDefault="00A52022" w:rsidP="00AF7156">
      <w:pPr>
        <w:pStyle w:val="LITlitera"/>
        <w:keepNext/>
      </w:pPr>
      <w:r w:rsidRPr="00323316">
        <w:t>b)</w:t>
      </w:r>
      <w:r w:rsidRPr="00323316">
        <w:tab/>
        <w:t>ust.</w:t>
      </w:r>
      <w:r w:rsidRPr="00A52022">
        <w:t xml:space="preserve"> </w:t>
      </w:r>
      <w:r w:rsidR="00AF7156" w:rsidRPr="00A52022">
        <w:t>3</w:t>
      </w:r>
      <w:r w:rsidR="00AF7156">
        <w:t> </w:t>
      </w:r>
      <w:r w:rsidRPr="00A52022">
        <w:t>otrzymuje brzmienie:</w:t>
      </w:r>
    </w:p>
    <w:p w:rsidR="00A52022" w:rsidRPr="00323316" w:rsidRDefault="00AF7156" w:rsidP="00A52022">
      <w:pPr>
        <w:pStyle w:val="ZLITUSTzmustliter"/>
      </w:pPr>
      <w:r>
        <w:t>„</w:t>
      </w:r>
      <w:r w:rsidR="00A52022" w:rsidRPr="00323316">
        <w:t>3.</w:t>
      </w:r>
      <w:r w:rsidR="00A52022">
        <w:t xml:space="preserve"> </w:t>
      </w:r>
      <w:r w:rsidR="00A52022" w:rsidRPr="00323316">
        <w:t>Jeżeli</w:t>
      </w:r>
      <w:r w:rsidR="00A52022">
        <w:t xml:space="preserve"> </w:t>
      </w:r>
      <w:r w:rsidR="00A52022" w:rsidRPr="00323316">
        <w:t>na</w:t>
      </w:r>
      <w:r w:rsidR="00A52022">
        <w:t xml:space="preserve"> </w:t>
      </w:r>
      <w:r w:rsidR="00A52022" w:rsidRPr="00323316">
        <w:t>terenach</w:t>
      </w:r>
      <w:r w:rsidR="00A52022">
        <w:t xml:space="preserve"> </w:t>
      </w:r>
      <w:r w:rsidR="00A52022" w:rsidRPr="00323316">
        <w:t>zamkniętych</w:t>
      </w:r>
      <w:r w:rsidR="00A52022">
        <w:t xml:space="preserve"> </w:t>
      </w:r>
      <w:r w:rsidR="00A52022" w:rsidRPr="00323316">
        <w:t>oraz</w:t>
      </w:r>
      <w:r w:rsidR="00A52022">
        <w:t xml:space="preserve"> </w:t>
      </w:r>
      <w:r w:rsidR="00A52022" w:rsidRPr="00323316">
        <w:t>na</w:t>
      </w:r>
      <w:r w:rsidR="00A52022">
        <w:t xml:space="preserve"> </w:t>
      </w:r>
      <w:r w:rsidR="00A52022" w:rsidRPr="00323316">
        <w:t>terenach</w:t>
      </w:r>
      <w:r w:rsidR="00A52022">
        <w:t xml:space="preserve"> </w:t>
      </w:r>
      <w:r w:rsidR="00A52022" w:rsidRPr="00323316">
        <w:t>przeznaczonych</w:t>
      </w:r>
      <w:r w:rsidR="00A52022">
        <w:t xml:space="preserve"> </w:t>
      </w:r>
      <w:r w:rsidR="00A52022" w:rsidRPr="00323316">
        <w:t>do</w:t>
      </w:r>
      <w:r w:rsidR="00A52022">
        <w:t xml:space="preserve"> </w:t>
      </w:r>
      <w:r w:rsidR="00A52022" w:rsidRPr="00323316">
        <w:t>działalności</w:t>
      </w:r>
      <w:r w:rsidR="00A52022">
        <w:t xml:space="preserve"> </w:t>
      </w:r>
      <w:r w:rsidR="00A52022" w:rsidRPr="00323316">
        <w:t>produkcyjnej,</w:t>
      </w:r>
      <w:r w:rsidR="00A52022">
        <w:t xml:space="preserve"> </w:t>
      </w:r>
      <w:r w:rsidR="00A52022" w:rsidRPr="00323316">
        <w:t>skł</w:t>
      </w:r>
      <w:r w:rsidR="00A52022" w:rsidRPr="00323316">
        <w:t>a</w:t>
      </w:r>
      <w:r w:rsidR="00A52022" w:rsidRPr="00323316">
        <w:t>dowania</w:t>
      </w:r>
      <w:r>
        <w:t xml:space="preserve"> </w:t>
      </w:r>
      <w:r w:rsidRPr="00323316">
        <w:t>i</w:t>
      </w:r>
      <w:r>
        <w:t> </w:t>
      </w:r>
      <w:r w:rsidR="00A52022" w:rsidRPr="00323316">
        <w:t>magazynowania</w:t>
      </w:r>
      <w:r w:rsidR="00A52022">
        <w:t xml:space="preserve"> </w:t>
      </w:r>
      <w:r w:rsidR="00A52022" w:rsidRPr="00323316">
        <w:t>znajduje</w:t>
      </w:r>
      <w:r w:rsidR="00A52022">
        <w:t xml:space="preserve"> </w:t>
      </w:r>
      <w:r w:rsidR="00A52022" w:rsidRPr="00323316">
        <w:t>się</w:t>
      </w:r>
      <w:r w:rsidR="00A52022">
        <w:t xml:space="preserve"> </w:t>
      </w:r>
      <w:r w:rsidR="00A52022" w:rsidRPr="00323316">
        <w:t>zabudowa</w:t>
      </w:r>
      <w:r w:rsidR="00A52022">
        <w:t xml:space="preserve"> </w:t>
      </w:r>
      <w:r w:rsidR="00A52022" w:rsidRPr="00323316">
        <w:t>mieszkaniowa,</w:t>
      </w:r>
      <w:r w:rsidR="00A52022">
        <w:t xml:space="preserve"> </w:t>
      </w:r>
      <w:r w:rsidR="00A52022" w:rsidRPr="00323316">
        <w:t>szpitale,</w:t>
      </w:r>
      <w:r w:rsidR="00A52022">
        <w:t xml:space="preserve"> </w:t>
      </w:r>
      <w:r w:rsidR="00A52022" w:rsidRPr="00323316">
        <w:t>domy</w:t>
      </w:r>
      <w:r w:rsidR="00A52022">
        <w:t xml:space="preserve"> pomocy </w:t>
      </w:r>
      <w:r w:rsidR="00A52022" w:rsidRPr="00323316">
        <w:t>społecznej</w:t>
      </w:r>
      <w:r w:rsidR="00A52022">
        <w:t xml:space="preserve"> </w:t>
      </w:r>
      <w:r w:rsidR="00A52022" w:rsidRPr="00323316">
        <w:t>lub</w:t>
      </w:r>
      <w:r w:rsidR="00A52022">
        <w:t xml:space="preserve"> </w:t>
      </w:r>
      <w:r w:rsidR="00A52022" w:rsidRPr="00323316">
        <w:t>budynki</w:t>
      </w:r>
      <w:r w:rsidR="00A52022">
        <w:t xml:space="preserve"> </w:t>
      </w:r>
      <w:r w:rsidR="00A52022" w:rsidRPr="00323316">
        <w:t>związane</w:t>
      </w:r>
      <w:r w:rsidR="00A52022">
        <w:t xml:space="preserve"> </w:t>
      </w:r>
      <w:r w:rsidR="00A52022" w:rsidRPr="00323316">
        <w:t>ze</w:t>
      </w:r>
      <w:r w:rsidR="00A52022">
        <w:t xml:space="preserve"> </w:t>
      </w:r>
      <w:r w:rsidR="00A52022" w:rsidRPr="00323316">
        <w:t>stałym</w:t>
      </w:r>
      <w:r w:rsidR="00A52022">
        <w:t xml:space="preserve"> </w:t>
      </w:r>
      <w:r w:rsidR="00A52022" w:rsidRPr="00323316">
        <w:t>albo</w:t>
      </w:r>
      <w:r w:rsidR="00A52022">
        <w:t xml:space="preserve"> </w:t>
      </w:r>
      <w:r w:rsidR="00A52022" w:rsidRPr="00323316">
        <w:t>czasowym</w:t>
      </w:r>
      <w:r w:rsidR="00A52022">
        <w:t xml:space="preserve"> </w:t>
      </w:r>
      <w:r w:rsidR="00A52022" w:rsidRPr="00323316">
        <w:t>pobytem</w:t>
      </w:r>
      <w:r w:rsidR="00A52022">
        <w:t xml:space="preserve"> </w:t>
      </w:r>
      <w:r w:rsidR="00A52022" w:rsidRPr="00323316">
        <w:t>dzieci</w:t>
      </w:r>
      <w:r>
        <w:t xml:space="preserve"> </w:t>
      </w:r>
      <w:r w:rsidRPr="00323316">
        <w:t>i</w:t>
      </w:r>
      <w:r>
        <w:t> </w:t>
      </w:r>
      <w:r w:rsidR="00A52022" w:rsidRPr="00323316">
        <w:t>młodzieży,</w:t>
      </w:r>
      <w:r w:rsidR="00A52022">
        <w:t xml:space="preserve"> </w:t>
      </w:r>
      <w:r w:rsidR="00A52022" w:rsidRPr="00323316">
        <w:t>ochrona</w:t>
      </w:r>
      <w:r w:rsidR="00A52022">
        <w:t xml:space="preserve"> </w:t>
      </w:r>
      <w:r w:rsidR="00A52022" w:rsidRPr="00323316">
        <w:t>przed</w:t>
      </w:r>
      <w:r w:rsidR="00A52022">
        <w:t xml:space="preserve"> </w:t>
      </w:r>
      <w:r w:rsidR="00A52022" w:rsidRPr="00323316">
        <w:t>hałasem</w:t>
      </w:r>
      <w:r w:rsidR="00A52022">
        <w:t xml:space="preserve"> </w:t>
      </w:r>
      <w:r w:rsidR="00A52022" w:rsidRPr="00323316">
        <w:t>polega</w:t>
      </w:r>
      <w:r w:rsidR="00A52022">
        <w:t xml:space="preserve"> </w:t>
      </w:r>
      <w:r w:rsidR="00A52022" w:rsidRPr="00323316">
        <w:t>na</w:t>
      </w:r>
      <w:r w:rsidR="00A52022">
        <w:t xml:space="preserve"> </w:t>
      </w:r>
      <w:r w:rsidR="00A52022" w:rsidRPr="00323316">
        <w:t>stosowaniu</w:t>
      </w:r>
      <w:r w:rsidR="00A52022">
        <w:t xml:space="preserve"> </w:t>
      </w:r>
      <w:r w:rsidR="00A52022" w:rsidRPr="00323316">
        <w:t>rozwiązań</w:t>
      </w:r>
      <w:r w:rsidR="00A52022">
        <w:t xml:space="preserve"> </w:t>
      </w:r>
      <w:r w:rsidR="00A52022" w:rsidRPr="00323316">
        <w:t>technicznych</w:t>
      </w:r>
      <w:r w:rsidR="00A52022">
        <w:t xml:space="preserve"> </w:t>
      </w:r>
      <w:r w:rsidR="00A52022" w:rsidRPr="00323316">
        <w:t>zapewniających</w:t>
      </w:r>
      <w:r w:rsidR="00A52022">
        <w:t xml:space="preserve"> </w:t>
      </w:r>
      <w:r w:rsidR="00A52022" w:rsidRPr="00323316">
        <w:t>właściwe</w:t>
      </w:r>
      <w:r w:rsidR="00A52022">
        <w:t xml:space="preserve"> </w:t>
      </w:r>
      <w:r w:rsidR="00A52022" w:rsidRPr="00323316">
        <w:t>warunki</w:t>
      </w:r>
      <w:r w:rsidR="00A52022">
        <w:t xml:space="preserve"> </w:t>
      </w:r>
      <w:r w:rsidR="00A52022" w:rsidRPr="00323316">
        <w:t>akustyczne</w:t>
      </w:r>
      <w:r>
        <w:t xml:space="preserve"> </w:t>
      </w:r>
      <w:r w:rsidRPr="00323316">
        <w:t>w</w:t>
      </w:r>
      <w:r>
        <w:t> </w:t>
      </w:r>
      <w:r w:rsidR="00A52022" w:rsidRPr="00323316">
        <w:t>budynkach.</w:t>
      </w:r>
      <w:r>
        <w:t>”</w:t>
      </w:r>
      <w:r w:rsidR="00A52022" w:rsidRPr="00323316">
        <w:t>,</w:t>
      </w:r>
    </w:p>
    <w:p w:rsidR="00A52022" w:rsidRPr="00A52022" w:rsidRDefault="00A52022" w:rsidP="00AF7156">
      <w:pPr>
        <w:pStyle w:val="LITlitera"/>
        <w:keepNext/>
      </w:pPr>
      <w:r w:rsidRPr="00323316">
        <w:t>c)</w:t>
      </w:r>
      <w:r w:rsidRPr="00323316">
        <w:tab/>
        <w:t>dodaje</w:t>
      </w:r>
      <w:r w:rsidRPr="00A52022">
        <w:t xml:space="preserve"> się</w:t>
      </w:r>
      <w:r w:rsidR="00AF7156">
        <w:t xml:space="preserve"> ust. </w:t>
      </w:r>
      <w:r w:rsidR="00AF7156" w:rsidRPr="00A52022">
        <w:t>4</w:t>
      </w:r>
      <w:r w:rsidR="00AF7156">
        <w:t xml:space="preserve"> w </w:t>
      </w:r>
      <w:r w:rsidRPr="00A52022">
        <w:t>brzmieniu:</w:t>
      </w:r>
    </w:p>
    <w:p w:rsidR="00A52022" w:rsidRPr="00323316" w:rsidRDefault="00AF7156" w:rsidP="00A52022">
      <w:pPr>
        <w:pStyle w:val="ZLITUSTzmustliter"/>
      </w:pPr>
      <w:r>
        <w:t>„</w:t>
      </w:r>
      <w:r w:rsidR="00A52022" w:rsidRPr="00323316">
        <w:t>4.</w:t>
      </w:r>
      <w:r>
        <w:t xml:space="preserve"> </w:t>
      </w:r>
      <w:r w:rsidRPr="00323316">
        <w:t>W</w:t>
      </w:r>
      <w:r>
        <w:t> </w:t>
      </w:r>
      <w:r w:rsidR="00A52022" w:rsidRPr="00323316">
        <w:t>przypadku</w:t>
      </w:r>
      <w:r w:rsidR="00A52022">
        <w:t xml:space="preserve"> zabudowy mieszkaniowej</w:t>
      </w:r>
      <w:r w:rsidR="00A52022" w:rsidRPr="00323316">
        <w:t>,</w:t>
      </w:r>
      <w:r w:rsidR="00A52022">
        <w:t xml:space="preserve"> </w:t>
      </w:r>
      <w:r w:rsidR="00A52022" w:rsidRPr="00323316">
        <w:t>szpitali,</w:t>
      </w:r>
      <w:r w:rsidR="00A52022">
        <w:t xml:space="preserve"> </w:t>
      </w:r>
      <w:r w:rsidR="00A52022" w:rsidRPr="00323316">
        <w:t>domów</w:t>
      </w:r>
      <w:r w:rsidR="00A52022">
        <w:t xml:space="preserve"> pomocy </w:t>
      </w:r>
      <w:r w:rsidR="00A52022" w:rsidRPr="00323316">
        <w:t>społecznej</w:t>
      </w:r>
      <w:r w:rsidR="00A52022">
        <w:t xml:space="preserve"> </w:t>
      </w:r>
      <w:r w:rsidR="00A52022" w:rsidRPr="00323316">
        <w:t>lub</w:t>
      </w:r>
      <w:r w:rsidR="00A52022">
        <w:t xml:space="preserve"> </w:t>
      </w:r>
      <w:r w:rsidR="00A52022" w:rsidRPr="00323316">
        <w:t>budynków</w:t>
      </w:r>
      <w:r w:rsidR="00A52022">
        <w:t xml:space="preserve"> </w:t>
      </w:r>
      <w:r w:rsidR="00A52022" w:rsidRPr="00323316">
        <w:t>związ</w:t>
      </w:r>
      <w:r w:rsidR="00A52022" w:rsidRPr="00323316">
        <w:t>a</w:t>
      </w:r>
      <w:r w:rsidR="00A52022" w:rsidRPr="00323316">
        <w:t>nych</w:t>
      </w:r>
      <w:r w:rsidR="00A52022">
        <w:t xml:space="preserve"> </w:t>
      </w:r>
      <w:r w:rsidR="00A52022" w:rsidRPr="00323316">
        <w:t>ze</w:t>
      </w:r>
      <w:r w:rsidR="00A52022">
        <w:t xml:space="preserve"> </w:t>
      </w:r>
      <w:r w:rsidR="00A52022" w:rsidRPr="00323316">
        <w:t>stałym</w:t>
      </w:r>
      <w:r w:rsidR="00A52022">
        <w:t xml:space="preserve"> </w:t>
      </w:r>
      <w:r w:rsidR="00A52022" w:rsidRPr="00323316">
        <w:t>albo</w:t>
      </w:r>
      <w:r w:rsidR="00A52022">
        <w:t xml:space="preserve"> </w:t>
      </w:r>
      <w:r w:rsidR="00A52022" w:rsidRPr="00323316">
        <w:t>czasowym</w:t>
      </w:r>
      <w:r w:rsidR="00A52022">
        <w:t xml:space="preserve"> </w:t>
      </w:r>
      <w:r w:rsidR="00A52022" w:rsidRPr="00323316">
        <w:t>pobytem</w:t>
      </w:r>
      <w:r w:rsidR="00A52022">
        <w:t xml:space="preserve"> </w:t>
      </w:r>
      <w:r w:rsidR="00A52022" w:rsidRPr="00323316">
        <w:t>dzieci</w:t>
      </w:r>
      <w:r>
        <w:t xml:space="preserve"> </w:t>
      </w:r>
      <w:r w:rsidRPr="00323316">
        <w:t>i</w:t>
      </w:r>
      <w:r>
        <w:t> </w:t>
      </w:r>
      <w:r w:rsidR="00A52022" w:rsidRPr="00323316">
        <w:t>młodzieży,</w:t>
      </w:r>
      <w:r w:rsidR="00A52022">
        <w:t xml:space="preserve"> </w:t>
      </w:r>
      <w:r w:rsidR="00A52022" w:rsidRPr="00323316">
        <w:t>zlokalizowanych</w:t>
      </w:r>
      <w:r w:rsidR="00A52022">
        <w:t xml:space="preserve"> </w:t>
      </w:r>
      <w:r w:rsidR="00A52022" w:rsidRPr="00323316">
        <w:t>na</w:t>
      </w:r>
      <w:r w:rsidR="00A52022">
        <w:t xml:space="preserve"> </w:t>
      </w:r>
      <w:r w:rsidR="00A52022" w:rsidRPr="00323316">
        <w:t>granicy</w:t>
      </w:r>
      <w:r w:rsidR="00A52022">
        <w:t xml:space="preserve"> </w:t>
      </w:r>
      <w:r w:rsidR="00A52022" w:rsidRPr="00323316">
        <w:t>pasa</w:t>
      </w:r>
      <w:r w:rsidR="00A52022">
        <w:t xml:space="preserve"> </w:t>
      </w:r>
      <w:r w:rsidR="00A52022" w:rsidRPr="00323316">
        <w:t>drogowego</w:t>
      </w:r>
      <w:r w:rsidR="00A52022">
        <w:t xml:space="preserve"> </w:t>
      </w:r>
      <w:r w:rsidR="00A52022" w:rsidRPr="00323316">
        <w:t>lub</w:t>
      </w:r>
      <w:r w:rsidR="00A52022">
        <w:t xml:space="preserve"> przyległego pasa gruntu</w:t>
      </w:r>
      <w:r>
        <w:t xml:space="preserve"> w </w:t>
      </w:r>
      <w:r w:rsidR="00A52022">
        <w:t>rozumieniu ustawy</w:t>
      </w:r>
      <w:r>
        <w:t xml:space="preserve"> z </w:t>
      </w:r>
      <w:r w:rsidR="00A52022">
        <w:t>dnia 2</w:t>
      </w:r>
      <w:r>
        <w:t>8 </w:t>
      </w:r>
      <w:r w:rsidR="00A52022">
        <w:t>marca 200</w:t>
      </w:r>
      <w:r>
        <w:t>3 </w:t>
      </w:r>
      <w:r w:rsidR="00A52022">
        <w:t>r.</w:t>
      </w:r>
      <w:r>
        <w:t xml:space="preserve"> o </w:t>
      </w:r>
      <w:r w:rsidR="00A52022">
        <w:t>transporcie kolejowym (</w:t>
      </w:r>
      <w:r>
        <w:t>Dz. U. z </w:t>
      </w:r>
      <w:r w:rsidR="00A52022">
        <w:t>201</w:t>
      </w:r>
      <w:r>
        <w:t>5 </w:t>
      </w:r>
      <w:r w:rsidR="00A52022">
        <w:t>r.</w:t>
      </w:r>
      <w:r>
        <w:t xml:space="preserve"> poz. </w:t>
      </w:r>
      <w:r w:rsidR="00A52022">
        <w:t>1297</w:t>
      </w:r>
      <w:r w:rsidR="00A52022" w:rsidRPr="00A42533">
        <w:t>)</w:t>
      </w:r>
      <w:r w:rsidR="00A52022" w:rsidRPr="00323316">
        <w:t>,</w:t>
      </w:r>
      <w:r w:rsidR="00A52022">
        <w:t xml:space="preserve"> </w:t>
      </w:r>
      <w:r w:rsidR="00A52022" w:rsidRPr="00323316">
        <w:t>ochrona</w:t>
      </w:r>
      <w:r w:rsidR="00A52022">
        <w:t xml:space="preserve"> </w:t>
      </w:r>
      <w:r w:rsidR="00A52022" w:rsidRPr="00323316">
        <w:t>przed</w:t>
      </w:r>
      <w:r w:rsidR="00A52022">
        <w:t xml:space="preserve"> </w:t>
      </w:r>
      <w:r w:rsidR="00A52022" w:rsidRPr="00323316">
        <w:t>hałasem</w:t>
      </w:r>
      <w:r w:rsidR="00A52022">
        <w:t xml:space="preserve"> </w:t>
      </w:r>
      <w:r w:rsidR="00A52022" w:rsidRPr="00323316">
        <w:t>polega</w:t>
      </w:r>
      <w:r w:rsidR="00A52022">
        <w:t xml:space="preserve"> </w:t>
      </w:r>
      <w:r w:rsidR="00A52022" w:rsidRPr="00323316">
        <w:t>na</w:t>
      </w:r>
      <w:r w:rsidR="00A52022">
        <w:t xml:space="preserve"> </w:t>
      </w:r>
      <w:r w:rsidR="00A52022" w:rsidRPr="00323316">
        <w:t>stosowaniu</w:t>
      </w:r>
      <w:r w:rsidR="00A52022">
        <w:t xml:space="preserve"> </w:t>
      </w:r>
      <w:r w:rsidR="00A52022" w:rsidRPr="00323316">
        <w:t>rozwiązań</w:t>
      </w:r>
      <w:r w:rsidR="00A52022">
        <w:t xml:space="preserve"> </w:t>
      </w:r>
      <w:r w:rsidR="00A52022" w:rsidRPr="00323316">
        <w:t>technicznych</w:t>
      </w:r>
      <w:r w:rsidR="00A52022">
        <w:t xml:space="preserve"> </w:t>
      </w:r>
      <w:r w:rsidR="00A52022" w:rsidRPr="00323316">
        <w:t>zapewniających</w:t>
      </w:r>
      <w:r w:rsidR="00A52022">
        <w:t xml:space="preserve"> </w:t>
      </w:r>
      <w:r w:rsidR="00A52022" w:rsidRPr="00323316">
        <w:t>właściwe</w:t>
      </w:r>
      <w:r w:rsidR="00A52022">
        <w:t xml:space="preserve"> </w:t>
      </w:r>
      <w:r w:rsidR="00A52022" w:rsidRPr="00323316">
        <w:t>w</w:t>
      </w:r>
      <w:r w:rsidR="00A52022" w:rsidRPr="00323316">
        <w:t>a</w:t>
      </w:r>
      <w:r w:rsidR="00A52022" w:rsidRPr="00323316">
        <w:t>runki</w:t>
      </w:r>
      <w:r w:rsidR="00A52022">
        <w:t xml:space="preserve"> </w:t>
      </w:r>
      <w:r w:rsidR="00A52022" w:rsidRPr="00323316">
        <w:t>akustyczne</w:t>
      </w:r>
      <w:r>
        <w:t xml:space="preserve"> </w:t>
      </w:r>
      <w:r w:rsidRPr="00323316">
        <w:t>w</w:t>
      </w:r>
      <w:r>
        <w:t> </w:t>
      </w:r>
      <w:r w:rsidR="00A52022" w:rsidRPr="00323316">
        <w:t>budynkach.</w:t>
      </w:r>
      <w:r>
        <w:t>”</w:t>
      </w:r>
      <w:r w:rsidR="00A52022" w:rsidRPr="00323316">
        <w:t>;</w:t>
      </w:r>
    </w:p>
    <w:p w:rsidR="00A52022" w:rsidRPr="001D7948" w:rsidRDefault="00A52022" w:rsidP="00AF7156">
      <w:pPr>
        <w:pStyle w:val="PKTpunkt"/>
        <w:keepNext/>
      </w:pPr>
      <w:r w:rsidRPr="001D7948">
        <w:t>4)</w:t>
      </w:r>
      <w:r w:rsidRPr="001D7948">
        <w:tab/>
        <w:t>w</w:t>
      </w:r>
      <w:r w:rsidR="00AF7156">
        <w:t xml:space="preserve"> art. </w:t>
      </w:r>
      <w:r w:rsidRPr="001D7948">
        <w:t>19</w:t>
      </w:r>
      <w:r w:rsidR="00AF7156" w:rsidRPr="001D7948">
        <w:t>3</w:t>
      </w:r>
      <w:r w:rsidR="00AF7156">
        <w:t xml:space="preserve"> w ust. </w:t>
      </w:r>
      <w:r w:rsidR="00AF7156" w:rsidRPr="001D7948">
        <w:t>1</w:t>
      </w:r>
      <w:r w:rsidR="00AF7156">
        <w:t xml:space="preserve"> pkt </w:t>
      </w:r>
      <w:r w:rsidR="00AF7156" w:rsidRPr="001D7948">
        <w:t>6</w:t>
      </w:r>
      <w:r w:rsidR="00AF7156">
        <w:t> </w:t>
      </w:r>
      <w:r w:rsidRPr="001D7948">
        <w:t>otrzymuje</w:t>
      </w:r>
      <w:r>
        <w:t xml:space="preserve"> </w:t>
      </w:r>
      <w:r w:rsidRPr="001D7948">
        <w:t>brzmienie:</w:t>
      </w:r>
    </w:p>
    <w:p w:rsidR="00A52022" w:rsidRPr="001D7948" w:rsidRDefault="00AF7156" w:rsidP="00A52022">
      <w:pPr>
        <w:pStyle w:val="ZPKTzmpktartykuempunktem"/>
        <w:rPr>
          <w:rStyle w:val="PKpogrubieniekursywa"/>
        </w:rPr>
      </w:pPr>
      <w:r>
        <w:t>„</w:t>
      </w:r>
      <w:r w:rsidR="00A52022" w:rsidRPr="001D7948">
        <w:t>6)</w:t>
      </w:r>
      <w:r>
        <w:t xml:space="preserve"> </w:t>
      </w:r>
      <w:r w:rsidR="00B44F7B">
        <w:tab/>
      </w:r>
      <w:r w:rsidRPr="001D7948">
        <w:t>w</w:t>
      </w:r>
      <w:r>
        <w:t> </w:t>
      </w:r>
      <w:r w:rsidR="00A52022" w:rsidRPr="001D7948">
        <w:t>przypadku,</w:t>
      </w:r>
      <w:r>
        <w:t xml:space="preserve"> </w:t>
      </w:r>
      <w:r w:rsidRPr="001D7948">
        <w:t>o</w:t>
      </w:r>
      <w:r>
        <w:t> </w:t>
      </w:r>
      <w:r w:rsidR="00A52022" w:rsidRPr="001D7948">
        <w:t>którym</w:t>
      </w:r>
      <w:r w:rsidR="00A52022">
        <w:t xml:space="preserve"> </w:t>
      </w:r>
      <w:r w:rsidR="00A52022" w:rsidRPr="001D7948">
        <w:t>mowa</w:t>
      </w:r>
      <w:r>
        <w:t xml:space="preserve"> </w:t>
      </w:r>
      <w:r w:rsidRPr="001D7948">
        <w:t>w</w:t>
      </w:r>
      <w:r>
        <w:t> art. </w:t>
      </w:r>
      <w:r w:rsidR="00A52022" w:rsidRPr="001D7948">
        <w:t>22</w:t>
      </w:r>
      <w:r w:rsidRPr="001D7948">
        <w:t>9</w:t>
      </w:r>
      <w:r>
        <w:t xml:space="preserve"> ust. </w:t>
      </w:r>
      <w:r w:rsidR="00A52022" w:rsidRPr="001D7948">
        <w:t>5;</w:t>
      </w:r>
      <w:r>
        <w:t>”</w:t>
      </w:r>
      <w:r w:rsidR="00A52022" w:rsidRPr="001D7948">
        <w:t>;</w:t>
      </w:r>
    </w:p>
    <w:p w:rsidR="00A52022" w:rsidRPr="001D7948" w:rsidRDefault="00A52022" w:rsidP="00AF7156">
      <w:pPr>
        <w:pStyle w:val="PKTpunkt"/>
        <w:keepNext/>
      </w:pPr>
      <w:r w:rsidRPr="001D7948">
        <w:t>5)</w:t>
      </w:r>
      <w:r w:rsidRPr="001D7948">
        <w:tab/>
        <w:t>art.</w:t>
      </w:r>
      <w:r>
        <w:t xml:space="preserve"> </w:t>
      </w:r>
      <w:r w:rsidRPr="001D7948">
        <w:t>22</w:t>
      </w:r>
      <w:r w:rsidR="00AF7156" w:rsidRPr="001D7948">
        <w:t>5</w:t>
      </w:r>
      <w:r w:rsidR="00AF7156">
        <w:t> </w:t>
      </w:r>
      <w:r w:rsidRPr="001D7948">
        <w:t>otrzymuje</w:t>
      </w:r>
      <w:r>
        <w:t xml:space="preserve"> </w:t>
      </w:r>
      <w:r w:rsidRPr="001D7948">
        <w:t>brzmienie:</w:t>
      </w:r>
    </w:p>
    <w:p w:rsidR="00A52022" w:rsidRPr="001D7948" w:rsidRDefault="00AF7156" w:rsidP="00A52022">
      <w:pPr>
        <w:pStyle w:val="ZARTzmartartykuempunktem"/>
      </w:pPr>
      <w:r>
        <w:t>„</w:t>
      </w:r>
      <w:r w:rsidR="00B44F7B">
        <w:t>Art.</w:t>
      </w:r>
      <w:r>
        <w:t> </w:t>
      </w:r>
      <w:r w:rsidR="00A52022" w:rsidRPr="00900D32">
        <w:t>225.</w:t>
      </w:r>
      <w:r w:rsidR="00A52022">
        <w:t xml:space="preserve"> </w:t>
      </w:r>
      <w:r w:rsidR="00A52022" w:rsidRPr="00900D32">
        <w:t>1</w:t>
      </w:r>
      <w:r w:rsidR="00A52022" w:rsidRPr="001D7948">
        <w:t>.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obszarze,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którym</w:t>
      </w:r>
      <w:r w:rsidR="00A52022">
        <w:t xml:space="preserve"> </w:t>
      </w:r>
      <w:r w:rsidR="00A52022" w:rsidRPr="001D7948">
        <w:t>zostały</w:t>
      </w:r>
      <w:r w:rsidR="00A52022">
        <w:t xml:space="preserve"> </w:t>
      </w:r>
      <w:r w:rsidR="00A52022" w:rsidRPr="001D7948">
        <w:t>przekroczone</w:t>
      </w:r>
      <w:r w:rsidR="00A52022">
        <w:t xml:space="preserve"> </w:t>
      </w:r>
      <w:r w:rsidR="00A52022" w:rsidRPr="001D7948">
        <w:t>standardy</w:t>
      </w:r>
      <w:r w:rsidR="00A52022">
        <w:t xml:space="preserve"> </w:t>
      </w:r>
      <w:r w:rsidR="00A52022" w:rsidRPr="001D7948">
        <w:t>jakości</w:t>
      </w:r>
      <w:r w:rsidR="00A52022">
        <w:t xml:space="preserve"> </w:t>
      </w:r>
      <w:r w:rsidR="00A52022" w:rsidRPr="001D7948">
        <w:t>powietrza,</w:t>
      </w:r>
      <w:r w:rsidR="00A52022">
        <w:t xml:space="preserve"> </w:t>
      </w:r>
      <w:r w:rsidR="00A52022" w:rsidRPr="001D7948">
        <w:t>wyznaczonym</w:t>
      </w:r>
      <w:r>
        <w:t xml:space="preserve"> </w:t>
      </w:r>
      <w:r w:rsidRPr="001D7948">
        <w:t>w</w:t>
      </w:r>
      <w:r>
        <w:t> </w:t>
      </w:r>
      <w:r w:rsidR="00A52022" w:rsidRPr="001D7948">
        <w:t>ocenie</w:t>
      </w:r>
      <w:r w:rsidR="00A52022">
        <w:t xml:space="preserve"> </w:t>
      </w:r>
      <w:r w:rsidR="00A52022" w:rsidRPr="001D7948">
        <w:t>poziomów</w:t>
      </w:r>
      <w:r w:rsidR="00A52022">
        <w:t xml:space="preserve"> </w:t>
      </w:r>
      <w:r w:rsidR="00A52022" w:rsidRPr="001D7948">
        <w:t>substancji</w:t>
      </w:r>
      <w:r>
        <w:t xml:space="preserve"> </w:t>
      </w:r>
      <w:r w:rsidRPr="001D7948">
        <w:t>w</w:t>
      </w:r>
      <w:r>
        <w:t> </w:t>
      </w:r>
      <w:r w:rsidR="00A52022" w:rsidRPr="001D7948">
        <w:t>powietrzu,</w:t>
      </w:r>
      <w:r>
        <w:t xml:space="preserve"> </w:t>
      </w:r>
      <w:r w:rsidRPr="001D7948">
        <w:t>o</w:t>
      </w:r>
      <w:r>
        <w:t> </w:t>
      </w:r>
      <w:r w:rsidR="00A52022" w:rsidRPr="001D7948">
        <w:t>której</w:t>
      </w:r>
      <w:r w:rsidR="00A52022">
        <w:t xml:space="preserve"> </w:t>
      </w:r>
      <w:r w:rsidR="00A52022" w:rsidRPr="001D7948">
        <w:t>mowa</w:t>
      </w:r>
      <w:r>
        <w:t xml:space="preserve"> </w:t>
      </w:r>
      <w:r w:rsidRPr="001D7948">
        <w:t>w</w:t>
      </w:r>
      <w:r>
        <w:t> art. </w:t>
      </w:r>
      <w:r w:rsidR="00A52022" w:rsidRPr="001D7948">
        <w:t>89,</w:t>
      </w:r>
      <w:r w:rsidR="00A52022">
        <w:t xml:space="preserve"> </w:t>
      </w:r>
      <w:r w:rsidR="00A52022" w:rsidRPr="001D7948">
        <w:t>przeprowadzonej</w:t>
      </w:r>
      <w:r w:rsidR="00A52022">
        <w:t xml:space="preserve"> </w:t>
      </w:r>
      <w:r w:rsidR="00A52022" w:rsidRPr="001D7948">
        <w:t>przez</w:t>
      </w:r>
      <w:r w:rsidR="00A52022">
        <w:t xml:space="preserve"> </w:t>
      </w:r>
      <w:r w:rsidR="00A52022" w:rsidRPr="001D7948">
        <w:t>wojewódzkiego</w:t>
      </w:r>
      <w:r w:rsidR="00A52022">
        <w:t xml:space="preserve"> </w:t>
      </w:r>
      <w:r w:rsidR="00A52022" w:rsidRPr="001D7948">
        <w:t>inspe</w:t>
      </w:r>
      <w:r w:rsidR="00A52022" w:rsidRPr="001D7948">
        <w:t>k</w:t>
      </w:r>
      <w:r w:rsidR="00A52022" w:rsidRPr="001D7948">
        <w:t>tora</w:t>
      </w:r>
      <w:r w:rsidR="00A52022">
        <w:t xml:space="preserve"> </w:t>
      </w:r>
      <w:r w:rsidR="00A52022" w:rsidRPr="001D7948">
        <w:t>ochrony</w:t>
      </w:r>
      <w:r w:rsidR="00A52022">
        <w:t xml:space="preserve"> </w:t>
      </w:r>
      <w:r w:rsidR="00A52022" w:rsidRPr="001D7948">
        <w:t>środowiska,</w:t>
      </w:r>
      <w:r w:rsidR="00A52022">
        <w:t xml:space="preserve"> </w:t>
      </w:r>
      <w:r w:rsidR="00A52022" w:rsidRPr="001D7948">
        <w:t>wydanie</w:t>
      </w:r>
      <w:r w:rsidR="00A52022">
        <w:t xml:space="preserve"> </w:t>
      </w:r>
      <w:r w:rsidR="00A52022" w:rsidRPr="001D7948">
        <w:t>pozwolenia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wprowadzanie</w:t>
      </w:r>
      <w:r w:rsidR="00A52022">
        <w:t xml:space="preserve"> </w:t>
      </w:r>
      <w:r w:rsidR="00A52022" w:rsidRPr="001D7948">
        <w:t>do</w:t>
      </w:r>
      <w:r w:rsidR="00A52022">
        <w:t xml:space="preserve"> </w:t>
      </w:r>
      <w:r w:rsidR="00A52022" w:rsidRPr="001D7948">
        <w:t>powietrza</w:t>
      </w:r>
      <w:r w:rsidR="00A52022">
        <w:t xml:space="preserve"> </w:t>
      </w:r>
      <w:r w:rsidR="00A52022" w:rsidRPr="001D7948">
        <w:t>substancji,</w:t>
      </w:r>
      <w:r w:rsidR="00A52022">
        <w:t xml:space="preserve"> </w:t>
      </w:r>
      <w:r w:rsidR="00A52022" w:rsidRPr="001D7948">
        <w:t>dla</w:t>
      </w:r>
      <w:r w:rsidR="00A52022">
        <w:t xml:space="preserve"> </w:t>
      </w:r>
      <w:r w:rsidR="00A52022" w:rsidRPr="001D7948">
        <w:t>której</w:t>
      </w:r>
      <w:r w:rsidR="00A52022">
        <w:t xml:space="preserve"> </w:t>
      </w:r>
      <w:r w:rsidR="00A52022" w:rsidRPr="001D7948">
        <w:t>standard</w:t>
      </w:r>
      <w:r w:rsidR="00A52022">
        <w:t xml:space="preserve"> </w:t>
      </w:r>
      <w:r w:rsidR="00A52022" w:rsidRPr="001D7948">
        <w:t>jakości</w:t>
      </w:r>
      <w:r w:rsidR="00A52022">
        <w:t xml:space="preserve"> </w:t>
      </w:r>
      <w:r w:rsidR="00A52022" w:rsidRPr="001D7948">
        <w:t>powietrza</w:t>
      </w:r>
      <w:r w:rsidR="00A52022">
        <w:t xml:space="preserve"> </w:t>
      </w:r>
      <w:r w:rsidR="00A52022" w:rsidRPr="001D7948">
        <w:t>został</w:t>
      </w:r>
      <w:r w:rsidR="00A52022">
        <w:t xml:space="preserve"> </w:t>
      </w:r>
      <w:r w:rsidR="00A52022" w:rsidRPr="001D7948">
        <w:t>przekroczony,</w:t>
      </w:r>
      <w:r>
        <w:t xml:space="preserve"> </w:t>
      </w:r>
      <w:r w:rsidRPr="001D7948">
        <w:t>z</w:t>
      </w:r>
      <w:r>
        <w:t> </w:t>
      </w:r>
      <w:r w:rsidR="00A52022" w:rsidRPr="001D7948">
        <w:t>nowo</w:t>
      </w:r>
      <w:r w:rsidR="00A52022">
        <w:t xml:space="preserve"> </w:t>
      </w:r>
      <w:r w:rsidR="00A52022" w:rsidRPr="001D7948">
        <w:t>budowanej</w:t>
      </w:r>
      <w:r w:rsidR="00A52022">
        <w:t xml:space="preserve"> </w:t>
      </w:r>
      <w:r w:rsidR="00A52022" w:rsidRPr="001D7948">
        <w:t>instalacji</w:t>
      </w:r>
      <w:r w:rsidR="00A52022">
        <w:t xml:space="preserve"> </w:t>
      </w:r>
      <w:r w:rsidR="00A52022" w:rsidRPr="001D7948">
        <w:t>lub</w:t>
      </w:r>
      <w:r w:rsidR="00A52022">
        <w:t xml:space="preserve"> </w:t>
      </w:r>
      <w:r w:rsidR="00A52022" w:rsidRPr="001D7948">
        <w:t>zmienianej</w:t>
      </w:r>
      <w:r>
        <w:t xml:space="preserve"> </w:t>
      </w:r>
      <w:r w:rsidRPr="001D7948">
        <w:t>w</w:t>
      </w:r>
      <w:r>
        <w:t> </w:t>
      </w:r>
      <w:r w:rsidR="00A52022" w:rsidRPr="001D7948">
        <w:t>sposób</w:t>
      </w:r>
      <w:r w:rsidR="00A52022">
        <w:t xml:space="preserve"> </w:t>
      </w:r>
      <w:r w:rsidR="00A52022" w:rsidRPr="001D7948">
        <w:t>istotny,</w:t>
      </w:r>
      <w:r w:rsidR="00A52022">
        <w:t xml:space="preserve"> </w:t>
      </w:r>
      <w:r w:rsidR="00A52022" w:rsidRPr="001D7948">
        <w:t>jest</w:t>
      </w:r>
      <w:r w:rsidR="00A52022">
        <w:t xml:space="preserve"> </w:t>
      </w:r>
      <w:r w:rsidR="00A52022" w:rsidRPr="001D7948">
        <w:t>możliwe,</w:t>
      </w:r>
      <w:r w:rsidR="00A52022">
        <w:t xml:space="preserve"> </w:t>
      </w:r>
      <w:r w:rsidR="00A52022" w:rsidRPr="001D7948">
        <w:t>jeżeli</w:t>
      </w:r>
      <w:r w:rsidR="00A52022">
        <w:t xml:space="preserve"> </w:t>
      </w:r>
      <w:r w:rsidR="00A52022" w:rsidRPr="001D7948">
        <w:t>z</w:t>
      </w:r>
      <w:r w:rsidR="00A52022" w:rsidRPr="001D7948">
        <w:t>o</w:t>
      </w:r>
      <w:r w:rsidR="00A52022" w:rsidRPr="001D7948">
        <w:t>stanie</w:t>
      </w:r>
      <w:r w:rsidR="00A52022">
        <w:t xml:space="preserve"> </w:t>
      </w:r>
      <w:r w:rsidR="00A52022" w:rsidRPr="001D7948">
        <w:t>zapewniona</w:t>
      </w:r>
      <w:r w:rsidR="00A52022">
        <w:t xml:space="preserve"> </w:t>
      </w:r>
      <w:r w:rsidR="00A52022" w:rsidRPr="001D7948">
        <w:t>odpowiednia</w:t>
      </w:r>
      <w:r w:rsidR="00A52022">
        <w:t xml:space="preserve"> </w:t>
      </w:r>
      <w:r w:rsidR="00A52022" w:rsidRPr="001D7948">
        <w:t>redukcja</w:t>
      </w:r>
      <w:r w:rsidR="00A52022">
        <w:t xml:space="preserve"> </w:t>
      </w:r>
      <w:r w:rsidR="00A52022" w:rsidRPr="001D7948">
        <w:t>ilości</w:t>
      </w:r>
      <w:r w:rsidR="00A52022">
        <w:t xml:space="preserve"> </w:t>
      </w:r>
      <w:r w:rsidR="00A52022" w:rsidRPr="001D7948">
        <w:t>tej</w:t>
      </w:r>
      <w:r w:rsidR="00A52022">
        <w:t xml:space="preserve"> </w:t>
      </w:r>
      <w:r w:rsidR="00A52022" w:rsidRPr="001D7948">
        <w:t>substancji</w:t>
      </w:r>
      <w:r w:rsidR="00A52022">
        <w:t xml:space="preserve"> </w:t>
      </w:r>
      <w:r w:rsidR="00A52022" w:rsidRPr="001D7948">
        <w:t>wprowadzanej</w:t>
      </w:r>
      <w:r w:rsidR="00A52022">
        <w:t xml:space="preserve"> </w:t>
      </w:r>
      <w:r w:rsidR="00A52022" w:rsidRPr="001D7948">
        <w:t>do</w:t>
      </w:r>
      <w:r w:rsidR="00A52022">
        <w:t xml:space="preserve"> </w:t>
      </w:r>
      <w:r w:rsidR="00A52022" w:rsidRPr="001D7948">
        <w:t>powietrza</w:t>
      </w:r>
      <w:r>
        <w:t xml:space="preserve"> </w:t>
      </w:r>
      <w:r w:rsidRPr="001D7948">
        <w:t>z</w:t>
      </w:r>
      <w:r>
        <w:t> </w:t>
      </w:r>
      <w:r w:rsidR="00A52022" w:rsidRPr="001D7948">
        <w:t>innych</w:t>
      </w:r>
      <w:r w:rsidR="00A52022">
        <w:t xml:space="preserve"> </w:t>
      </w:r>
      <w:r w:rsidR="00A52022" w:rsidRPr="001D7948">
        <w:t>instalacji</w:t>
      </w:r>
      <w:r w:rsidR="00A52022">
        <w:t xml:space="preserve"> </w:t>
      </w:r>
      <w:r w:rsidR="00A52022" w:rsidRPr="001D7948">
        <w:t>usytu</w:t>
      </w:r>
      <w:r w:rsidR="00A52022" w:rsidRPr="001D7948">
        <w:t>o</w:t>
      </w:r>
      <w:r w:rsidR="00A52022" w:rsidRPr="001D7948">
        <w:t>wanych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obszarze</w:t>
      </w:r>
      <w:r w:rsidR="00A52022">
        <w:t xml:space="preserve"> </w:t>
      </w:r>
      <w:r w:rsidR="00A52022" w:rsidRPr="001D7948">
        <w:t>gminy,</w:t>
      </w:r>
      <w:r>
        <w:t xml:space="preserve"> </w:t>
      </w:r>
      <w:r w:rsidRPr="001D7948">
        <w:t>w</w:t>
      </w:r>
      <w:r>
        <w:t> </w:t>
      </w:r>
      <w:r w:rsidR="00A52022" w:rsidRPr="001D7948">
        <w:t>której</w:t>
      </w:r>
      <w:r w:rsidR="00A52022">
        <w:t xml:space="preserve"> </w:t>
      </w:r>
      <w:r w:rsidR="00A52022" w:rsidRPr="001D7948">
        <w:t>planowana</w:t>
      </w:r>
      <w:r w:rsidR="00A52022">
        <w:t xml:space="preserve"> </w:t>
      </w:r>
      <w:r w:rsidR="00A52022" w:rsidRPr="001D7948">
        <w:t>jest</w:t>
      </w:r>
      <w:r w:rsidR="00A52022">
        <w:t xml:space="preserve"> </w:t>
      </w:r>
      <w:r w:rsidR="00A52022" w:rsidRPr="001D7948">
        <w:t>budowa</w:t>
      </w:r>
      <w:r w:rsidR="00A52022">
        <w:t xml:space="preserve"> </w:t>
      </w:r>
      <w:r w:rsidR="00A52022" w:rsidRPr="001D7948">
        <w:t>nowej</w:t>
      </w:r>
      <w:r w:rsidR="00A52022">
        <w:t xml:space="preserve"> </w:t>
      </w:r>
      <w:r w:rsidR="00A52022" w:rsidRPr="001D7948">
        <w:t>instalacji</w:t>
      </w:r>
      <w:r w:rsidR="00A52022">
        <w:t xml:space="preserve"> </w:t>
      </w:r>
      <w:r w:rsidR="00A52022" w:rsidRPr="001D7948">
        <w:t>lub</w:t>
      </w:r>
      <w:r w:rsidR="00A52022">
        <w:t xml:space="preserve"> </w:t>
      </w:r>
      <w:r w:rsidR="00A52022" w:rsidRPr="001D7948">
        <w:t>dokonanie</w:t>
      </w:r>
      <w:r w:rsidR="00A52022">
        <w:t xml:space="preserve"> </w:t>
      </w:r>
      <w:r w:rsidR="00A52022" w:rsidRPr="001D7948">
        <w:t>istotnej</w:t>
      </w:r>
      <w:r w:rsidR="00A52022">
        <w:t xml:space="preserve"> </w:t>
      </w:r>
      <w:r w:rsidR="00A52022" w:rsidRPr="001D7948">
        <w:t>zmiany</w:t>
      </w:r>
      <w:r w:rsidR="00A52022">
        <w:t xml:space="preserve"> </w:t>
      </w:r>
      <w:r w:rsidR="00A52022" w:rsidRPr="001D7948">
        <w:t>instal</w:t>
      </w:r>
      <w:r w:rsidR="00A52022" w:rsidRPr="001D7948">
        <w:t>a</w:t>
      </w:r>
      <w:r w:rsidR="00A52022" w:rsidRPr="001D7948">
        <w:t>cji.</w:t>
      </w:r>
    </w:p>
    <w:p w:rsidR="00A52022" w:rsidRPr="001D7948" w:rsidRDefault="00A52022" w:rsidP="00A52022">
      <w:pPr>
        <w:pStyle w:val="ZUSTzmustartykuempunktem"/>
      </w:pPr>
      <w:r w:rsidRPr="001D7948">
        <w:t>2.</w:t>
      </w:r>
      <w:r w:rsidR="00AF7156">
        <w:t> </w:t>
      </w:r>
      <w:r w:rsidRPr="001D7948">
        <w:t>Redukcja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może</w:t>
      </w:r>
      <w:r>
        <w:t xml:space="preserve"> </w:t>
      </w:r>
      <w:r w:rsidRPr="001D7948">
        <w:t>obejmować</w:t>
      </w:r>
      <w:r>
        <w:t xml:space="preserve"> </w:t>
      </w:r>
      <w:r w:rsidRPr="001D7948">
        <w:t>redukcję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</w:t>
      </w:r>
      <w:r w:rsidRPr="001D7948">
        <w:t>a</w:t>
      </w:r>
      <w:r w:rsidRPr="001D7948">
        <w:t>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instalacji</w:t>
      </w:r>
      <w:r>
        <w:t xml:space="preserve"> </w:t>
      </w:r>
      <w:r w:rsidRPr="001D7948">
        <w:t>spalania</w:t>
      </w:r>
      <w:r>
        <w:t xml:space="preserve"> </w:t>
      </w:r>
      <w:r w:rsidRPr="001D7948">
        <w:t>paliw</w:t>
      </w:r>
      <w:r>
        <w:t xml:space="preserve"> </w:t>
      </w:r>
      <w:r w:rsidRPr="001D7948">
        <w:t>stałych</w:t>
      </w:r>
      <w:r>
        <w:t xml:space="preserve"> </w:t>
      </w:r>
      <w:r w:rsidRPr="001D7948">
        <w:t>eksploatowanych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ramach</w:t>
      </w:r>
      <w:r>
        <w:t xml:space="preserve"> </w:t>
      </w:r>
      <w:r w:rsidRPr="001D7948">
        <w:t>zwykłego</w:t>
      </w:r>
      <w:r>
        <w:t xml:space="preserve"> </w:t>
      </w:r>
      <w:r w:rsidRPr="001D7948">
        <w:t>korzystania</w:t>
      </w:r>
      <w:r>
        <w:t xml:space="preserve"> </w:t>
      </w:r>
      <w:r w:rsidRPr="001D7948">
        <w:t>ze</w:t>
      </w:r>
      <w:r>
        <w:t xml:space="preserve"> </w:t>
      </w:r>
      <w:r w:rsidRPr="001D7948">
        <w:t>środowiska</w:t>
      </w:r>
      <w:r>
        <w:t xml:space="preserve"> </w:t>
      </w:r>
      <w:r w:rsidRPr="001D7948">
        <w:t>przez</w:t>
      </w:r>
      <w:r>
        <w:t xml:space="preserve"> </w:t>
      </w:r>
      <w:r w:rsidRPr="001D7948">
        <w:t>osoby</w:t>
      </w:r>
      <w:r>
        <w:t xml:space="preserve"> </w:t>
      </w:r>
      <w:r w:rsidRPr="001D7948">
        <w:t>fizyczne</w:t>
      </w:r>
      <w:r>
        <w:t xml:space="preserve"> </w:t>
      </w:r>
      <w:r w:rsidRPr="001D7948">
        <w:t>niebędące</w:t>
      </w:r>
      <w:r>
        <w:t xml:space="preserve"> </w:t>
      </w:r>
      <w:r w:rsidRPr="001D7948">
        <w:t>przedsiębiorcami,</w:t>
      </w:r>
      <w:r>
        <w:t xml:space="preserve"> </w:t>
      </w:r>
      <w:r w:rsidRPr="001D7948">
        <w:t>usytuowanych</w:t>
      </w:r>
      <w:r>
        <w:t xml:space="preserve"> </w:t>
      </w:r>
      <w:r w:rsidRPr="001D7948">
        <w:t>na</w:t>
      </w:r>
      <w:r>
        <w:t xml:space="preserve"> </w:t>
      </w:r>
      <w:r w:rsidRPr="001D7948">
        <w:t>obszarze</w:t>
      </w:r>
      <w:r>
        <w:t xml:space="preserve"> </w:t>
      </w:r>
      <w:r w:rsidRPr="001D7948">
        <w:t>gminy,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której</w:t>
      </w:r>
      <w:r>
        <w:t xml:space="preserve"> </w:t>
      </w:r>
      <w:r w:rsidRPr="001D7948">
        <w:t>planowana</w:t>
      </w:r>
      <w:r>
        <w:t xml:space="preserve"> </w:t>
      </w:r>
      <w:r w:rsidRPr="001D7948">
        <w:t>jest</w:t>
      </w:r>
      <w:r>
        <w:t xml:space="preserve"> </w:t>
      </w:r>
      <w:r w:rsidRPr="001D7948">
        <w:t>bud</w:t>
      </w:r>
      <w:r w:rsidRPr="001D7948">
        <w:t>o</w:t>
      </w:r>
      <w:r w:rsidRPr="001D7948">
        <w:t>wa</w:t>
      </w:r>
      <w:r>
        <w:t xml:space="preserve"> </w:t>
      </w:r>
      <w:r w:rsidRPr="001D7948">
        <w:t>nowej</w:t>
      </w:r>
      <w:r>
        <w:t xml:space="preserve"> </w:t>
      </w:r>
      <w:r w:rsidRPr="001D7948">
        <w:t>instalacji</w:t>
      </w:r>
      <w:r>
        <w:t xml:space="preserve"> </w:t>
      </w:r>
      <w:r w:rsidRPr="001D7948">
        <w:t>lub</w:t>
      </w:r>
      <w:r>
        <w:t xml:space="preserve"> </w:t>
      </w:r>
      <w:r w:rsidRPr="001D7948">
        <w:t>dokonanie</w:t>
      </w:r>
      <w:r>
        <w:t xml:space="preserve"> </w:t>
      </w:r>
      <w:r w:rsidRPr="001D7948">
        <w:t>istotnej</w:t>
      </w:r>
      <w:r>
        <w:t xml:space="preserve"> </w:t>
      </w:r>
      <w:r w:rsidRPr="001D7948">
        <w:t>zmiany</w:t>
      </w:r>
      <w:r>
        <w:t xml:space="preserve"> </w:t>
      </w:r>
      <w:r w:rsidRPr="001D7948">
        <w:t>instalacji,</w:t>
      </w:r>
      <w:r>
        <w:t xml:space="preserve"> </w:t>
      </w:r>
      <w:r w:rsidRPr="001D7948">
        <w:t>poprzez</w:t>
      </w:r>
      <w:r>
        <w:t xml:space="preserve"> </w:t>
      </w:r>
      <w:r w:rsidRPr="001D7948">
        <w:t>sfinansowanie</w:t>
      </w:r>
      <w:r>
        <w:t xml:space="preserve"> </w:t>
      </w:r>
      <w:r w:rsidRPr="001D7948">
        <w:t>przez</w:t>
      </w:r>
      <w:r>
        <w:t xml:space="preserve"> </w:t>
      </w:r>
      <w:r w:rsidRPr="001D7948">
        <w:t>podmiot</w:t>
      </w:r>
      <w:r>
        <w:t xml:space="preserve"> </w:t>
      </w:r>
      <w:r w:rsidRPr="001D7948">
        <w:t>planujący</w:t>
      </w:r>
      <w:r>
        <w:t xml:space="preserve"> </w:t>
      </w:r>
      <w:r w:rsidRPr="001D7948">
        <w:t>budowę</w:t>
      </w:r>
      <w:r>
        <w:t xml:space="preserve"> </w:t>
      </w:r>
      <w:r w:rsidRPr="001D7948">
        <w:t>nowej</w:t>
      </w:r>
      <w:r>
        <w:t xml:space="preserve"> </w:t>
      </w:r>
      <w:r w:rsidRPr="001D7948">
        <w:t>instalacji</w:t>
      </w:r>
      <w:r>
        <w:t xml:space="preserve"> </w:t>
      </w:r>
      <w:r w:rsidRPr="001D7948">
        <w:t>lub</w:t>
      </w:r>
      <w:r>
        <w:t xml:space="preserve"> </w:t>
      </w:r>
      <w:r w:rsidRPr="001D7948">
        <w:t>istotną</w:t>
      </w:r>
      <w:r>
        <w:t xml:space="preserve"> </w:t>
      </w:r>
      <w:r w:rsidRPr="001D7948">
        <w:t>zmianę</w:t>
      </w:r>
      <w:r>
        <w:t xml:space="preserve"> </w:t>
      </w:r>
      <w:r w:rsidRPr="001D7948">
        <w:t>instalacji,</w:t>
      </w:r>
      <w:r>
        <w:t xml:space="preserve"> </w:t>
      </w:r>
      <w:r w:rsidRPr="001D7948">
        <w:t>trwałej</w:t>
      </w:r>
      <w:r>
        <w:t xml:space="preserve"> </w:t>
      </w:r>
      <w:r w:rsidRPr="001D7948">
        <w:t>likwidacji</w:t>
      </w:r>
      <w:r>
        <w:t xml:space="preserve"> </w:t>
      </w:r>
      <w:r w:rsidRPr="001D7948">
        <w:t>instalacji</w:t>
      </w:r>
      <w:r>
        <w:t xml:space="preserve"> </w:t>
      </w:r>
      <w:r w:rsidRPr="001D7948">
        <w:t>spalania</w:t>
      </w:r>
      <w:r>
        <w:t xml:space="preserve"> </w:t>
      </w:r>
      <w:r w:rsidRPr="001D7948">
        <w:t>paliw</w:t>
      </w:r>
      <w:r>
        <w:t xml:space="preserve"> </w:t>
      </w:r>
      <w:r w:rsidRPr="001D7948">
        <w:t>stałych</w:t>
      </w:r>
      <w:r>
        <w:t xml:space="preserve"> </w:t>
      </w:r>
      <w:r w:rsidRPr="001D7948">
        <w:t>eksploatowanych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ramach</w:t>
      </w:r>
      <w:r>
        <w:t xml:space="preserve"> </w:t>
      </w:r>
      <w:r w:rsidRPr="001D7948">
        <w:t>zwykłego</w:t>
      </w:r>
      <w:r>
        <w:t xml:space="preserve"> </w:t>
      </w:r>
      <w:r w:rsidRPr="001D7948">
        <w:t>korzystania</w:t>
      </w:r>
      <w:r>
        <w:t xml:space="preserve"> </w:t>
      </w:r>
      <w:r w:rsidRPr="001D7948">
        <w:t>ze</w:t>
      </w:r>
      <w:r>
        <w:t xml:space="preserve"> </w:t>
      </w:r>
      <w:r w:rsidRPr="001D7948">
        <w:t>środowiska</w:t>
      </w:r>
      <w:r>
        <w:t xml:space="preserve"> </w:t>
      </w:r>
      <w:r w:rsidRPr="001D7948">
        <w:t>przez</w:t>
      </w:r>
      <w:r>
        <w:t xml:space="preserve"> </w:t>
      </w:r>
      <w:r w:rsidRPr="001D7948">
        <w:t>osoby</w:t>
      </w:r>
      <w:r>
        <w:t xml:space="preserve"> </w:t>
      </w:r>
      <w:r w:rsidRPr="001D7948">
        <w:t>fizyczne</w:t>
      </w:r>
      <w:r>
        <w:t xml:space="preserve"> </w:t>
      </w:r>
      <w:r w:rsidRPr="001D7948">
        <w:t>niebędące</w:t>
      </w:r>
      <w:r>
        <w:t xml:space="preserve"> </w:t>
      </w:r>
      <w:r w:rsidRPr="001D7948">
        <w:t>przedsiębiorcami.</w:t>
      </w:r>
    </w:p>
    <w:p w:rsidR="00A52022" w:rsidRPr="001D7948" w:rsidRDefault="00A52022" w:rsidP="00A52022">
      <w:pPr>
        <w:pStyle w:val="ZUSTzmustartykuempunktem"/>
      </w:pPr>
      <w:r w:rsidRPr="001D7948">
        <w:lastRenderedPageBreak/>
        <w:t>3.</w:t>
      </w:r>
      <w:r w:rsidR="00AF7156">
        <w:t> </w:t>
      </w:r>
      <w:r w:rsidRPr="001D7948">
        <w:t>Za</w:t>
      </w:r>
      <w:r>
        <w:t xml:space="preserve"> </w:t>
      </w:r>
      <w:r w:rsidRPr="001D7948">
        <w:t>zgodą</w:t>
      </w:r>
      <w:r>
        <w:t xml:space="preserve"> </w:t>
      </w:r>
      <w:r w:rsidRPr="001D7948">
        <w:t>organu</w:t>
      </w:r>
      <w:r>
        <w:t xml:space="preserve"> </w:t>
      </w:r>
      <w:r w:rsidRPr="001D7948">
        <w:t>prowadzącego</w:t>
      </w:r>
      <w:r>
        <w:t xml:space="preserve"> </w:t>
      </w:r>
      <w:r w:rsidRPr="001D7948">
        <w:t>postępowanie</w:t>
      </w:r>
      <w:r>
        <w:t xml:space="preserve"> </w:t>
      </w:r>
      <w:r w:rsidRPr="001D7948">
        <w:t>kompensacyjne,</w:t>
      </w:r>
      <w:r>
        <w:t xml:space="preserve"> </w:t>
      </w:r>
      <w:r w:rsidRPr="001D7948">
        <w:t>redukcja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="00AF7156" w:rsidRPr="001D7948">
        <w:t>1</w:t>
      </w:r>
      <w:r w:rsidR="00AF7156">
        <w:t xml:space="preserve"> i </w:t>
      </w:r>
      <w:r w:rsidRPr="001D7948">
        <w:t>2,</w:t>
      </w:r>
      <w:r>
        <w:t xml:space="preserve"> </w:t>
      </w:r>
      <w:r w:rsidRPr="001D7948">
        <w:t>może</w:t>
      </w:r>
      <w:r>
        <w:t xml:space="preserve"> </w:t>
      </w:r>
      <w:r w:rsidRPr="001D7948">
        <w:t>być</w:t>
      </w:r>
      <w:r>
        <w:t xml:space="preserve"> </w:t>
      </w:r>
      <w:r w:rsidRPr="001D7948">
        <w:t>dokonana</w:t>
      </w:r>
      <w:r>
        <w:t xml:space="preserve"> </w:t>
      </w:r>
      <w:r w:rsidRPr="001D7948">
        <w:t>na</w:t>
      </w:r>
      <w:r>
        <w:t xml:space="preserve"> </w:t>
      </w:r>
      <w:r w:rsidRPr="001D7948">
        <w:t>obszarze</w:t>
      </w:r>
      <w:r>
        <w:t xml:space="preserve"> </w:t>
      </w:r>
      <w:r w:rsidRPr="001D7948">
        <w:t>gminy</w:t>
      </w:r>
      <w:r>
        <w:t xml:space="preserve"> </w:t>
      </w:r>
      <w:r w:rsidRPr="001D7948">
        <w:t>sąsiadującej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gminą,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której</w:t>
      </w:r>
      <w:r>
        <w:t xml:space="preserve"> </w:t>
      </w:r>
      <w:r w:rsidRPr="001D7948">
        <w:t>planowana</w:t>
      </w:r>
      <w:r>
        <w:t xml:space="preserve"> </w:t>
      </w:r>
      <w:r w:rsidRPr="001D7948">
        <w:t>jest</w:t>
      </w:r>
      <w:r>
        <w:t xml:space="preserve"> </w:t>
      </w:r>
      <w:r w:rsidRPr="001D7948">
        <w:t>budowa</w:t>
      </w:r>
      <w:r>
        <w:t xml:space="preserve"> </w:t>
      </w:r>
      <w:r w:rsidRPr="001D7948">
        <w:t>nowej</w:t>
      </w:r>
      <w:r>
        <w:t xml:space="preserve"> </w:t>
      </w:r>
      <w:r w:rsidRPr="001D7948">
        <w:t>i</w:t>
      </w:r>
      <w:r w:rsidRPr="001D7948">
        <w:t>n</w:t>
      </w:r>
      <w:r w:rsidRPr="001D7948">
        <w:t>stalacji</w:t>
      </w:r>
      <w:r>
        <w:t xml:space="preserve"> </w:t>
      </w:r>
      <w:r w:rsidRPr="001D7948">
        <w:t>lub</w:t>
      </w:r>
      <w:r>
        <w:t xml:space="preserve"> </w:t>
      </w:r>
      <w:r w:rsidRPr="001D7948">
        <w:t>dokonanie</w:t>
      </w:r>
      <w:r>
        <w:t xml:space="preserve"> </w:t>
      </w:r>
      <w:r w:rsidRPr="001D7948">
        <w:t>istotnej</w:t>
      </w:r>
      <w:r>
        <w:t xml:space="preserve"> </w:t>
      </w:r>
      <w:r w:rsidRPr="001D7948">
        <w:t>zmiany</w:t>
      </w:r>
      <w:r>
        <w:t xml:space="preserve"> </w:t>
      </w:r>
      <w:r w:rsidRPr="001D7948">
        <w:t>instalacji.</w:t>
      </w:r>
    </w:p>
    <w:p w:rsidR="00A52022" w:rsidRPr="001D7948" w:rsidRDefault="00A52022" w:rsidP="00A52022">
      <w:pPr>
        <w:pStyle w:val="ZUSTzmustartykuempunktem"/>
      </w:pPr>
      <w:r w:rsidRPr="001D7948">
        <w:t>4.</w:t>
      </w:r>
      <w:r w:rsidR="00AF7156">
        <w:t> </w:t>
      </w:r>
      <w:r w:rsidR="00AF7156" w:rsidRPr="001D7948">
        <w:t>W</w:t>
      </w:r>
      <w:r w:rsidR="00AF7156">
        <w:t> </w:t>
      </w:r>
      <w:r w:rsidRPr="001D7948">
        <w:t>przypadku,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2,</w:t>
      </w:r>
      <w:r>
        <w:t xml:space="preserve"> </w:t>
      </w:r>
      <w:r w:rsidRPr="001D7948">
        <w:t>potwierdzenia</w:t>
      </w:r>
      <w:r>
        <w:t xml:space="preserve"> </w:t>
      </w:r>
      <w:r w:rsidRPr="001D7948">
        <w:t>redukcji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substancji,</w:t>
      </w:r>
      <w:r>
        <w:t xml:space="preserve"> </w:t>
      </w:r>
      <w:r w:rsidRPr="001D7948">
        <w:t>dla</w:t>
      </w:r>
      <w:r>
        <w:t xml:space="preserve"> </w:t>
      </w:r>
      <w:r w:rsidRPr="001D7948">
        <w:t>której</w:t>
      </w:r>
      <w:r>
        <w:t xml:space="preserve"> </w:t>
      </w:r>
      <w:r w:rsidRPr="001D7948">
        <w:t>standard</w:t>
      </w:r>
      <w:r>
        <w:t xml:space="preserve"> </w:t>
      </w:r>
      <w:r w:rsidRPr="001D7948">
        <w:t>jakości</w:t>
      </w:r>
      <w:r>
        <w:t xml:space="preserve"> </w:t>
      </w:r>
      <w:r w:rsidRPr="001D7948">
        <w:t>powietrza</w:t>
      </w:r>
      <w:r>
        <w:t xml:space="preserve"> </w:t>
      </w:r>
      <w:r w:rsidRPr="001D7948">
        <w:t>został</w:t>
      </w:r>
      <w:r>
        <w:t xml:space="preserve"> </w:t>
      </w:r>
      <w:r w:rsidRPr="001D7948">
        <w:t>przekroczony,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instalacji</w:t>
      </w:r>
      <w:r>
        <w:t xml:space="preserve"> </w:t>
      </w:r>
      <w:r w:rsidRPr="001D7948">
        <w:t>spalania</w:t>
      </w:r>
      <w:r>
        <w:t xml:space="preserve"> </w:t>
      </w:r>
      <w:r w:rsidRPr="001D7948">
        <w:t>paliw</w:t>
      </w:r>
      <w:r>
        <w:t xml:space="preserve"> </w:t>
      </w:r>
      <w:r w:rsidRPr="001D7948">
        <w:t>stałych</w:t>
      </w:r>
      <w:r>
        <w:t xml:space="preserve"> </w:t>
      </w:r>
      <w:r w:rsidRPr="001D7948">
        <w:t>eksploatowanych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ramach</w:t>
      </w:r>
      <w:r>
        <w:t xml:space="preserve"> </w:t>
      </w:r>
      <w:r w:rsidRPr="001D7948">
        <w:t>zwykłego</w:t>
      </w:r>
      <w:r>
        <w:t xml:space="preserve"> </w:t>
      </w:r>
      <w:r w:rsidRPr="001D7948">
        <w:t>korzystania</w:t>
      </w:r>
      <w:r>
        <w:t xml:space="preserve"> </w:t>
      </w:r>
      <w:r w:rsidRPr="001D7948">
        <w:t>ze</w:t>
      </w:r>
      <w:r>
        <w:t xml:space="preserve"> </w:t>
      </w:r>
      <w:r w:rsidRPr="001D7948">
        <w:t>środowiska</w:t>
      </w:r>
      <w:r>
        <w:t xml:space="preserve"> </w:t>
      </w:r>
      <w:r w:rsidRPr="001D7948">
        <w:t>przez</w:t>
      </w:r>
      <w:r>
        <w:t xml:space="preserve"> </w:t>
      </w:r>
      <w:r w:rsidRPr="001D7948">
        <w:t>osoby</w:t>
      </w:r>
      <w:r>
        <w:t xml:space="preserve"> </w:t>
      </w:r>
      <w:r w:rsidRPr="001D7948">
        <w:t>fizyczne</w:t>
      </w:r>
      <w:r>
        <w:t xml:space="preserve"> </w:t>
      </w:r>
      <w:r w:rsidRPr="001D7948">
        <w:t>niebędące</w:t>
      </w:r>
      <w:r>
        <w:t xml:space="preserve"> </w:t>
      </w:r>
      <w:r w:rsidRPr="001D7948">
        <w:t>przedsiębiorcami,</w:t>
      </w:r>
      <w:r>
        <w:t xml:space="preserve"> </w:t>
      </w:r>
      <w:r w:rsidRPr="001D7948">
        <w:t>dokonuje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zaświadczeniu</w:t>
      </w:r>
      <w:r>
        <w:t xml:space="preserve"> </w:t>
      </w:r>
      <w:r w:rsidRPr="001D7948">
        <w:t>wójt,</w:t>
      </w:r>
      <w:r>
        <w:t xml:space="preserve"> </w:t>
      </w:r>
      <w:r w:rsidRPr="001D7948">
        <w:t>burmistrz</w:t>
      </w:r>
      <w:r>
        <w:t xml:space="preserve"> </w:t>
      </w:r>
      <w:r w:rsidRPr="001D7948">
        <w:t>lub</w:t>
      </w:r>
      <w:r>
        <w:t xml:space="preserve"> </w:t>
      </w:r>
      <w:r w:rsidRPr="001D7948">
        <w:t>prezydent</w:t>
      </w:r>
      <w:r>
        <w:t xml:space="preserve"> </w:t>
      </w:r>
      <w:r w:rsidRPr="001D7948">
        <w:t>miasta.</w:t>
      </w:r>
      <w:r>
        <w:t xml:space="preserve"> </w:t>
      </w:r>
      <w:r w:rsidRPr="001D7948">
        <w:t>Zaświadczenie</w:t>
      </w:r>
      <w:r>
        <w:t xml:space="preserve"> </w:t>
      </w:r>
      <w:r w:rsidRPr="001D7948">
        <w:t>jest</w:t>
      </w:r>
      <w:r>
        <w:t xml:space="preserve"> </w:t>
      </w:r>
      <w:r w:rsidRPr="001D7948">
        <w:t>wydawane</w:t>
      </w:r>
      <w:r>
        <w:t xml:space="preserve"> </w:t>
      </w:r>
      <w:r w:rsidRPr="001D7948">
        <w:t>na</w:t>
      </w:r>
      <w:r>
        <w:t xml:space="preserve"> </w:t>
      </w:r>
      <w:r w:rsidRPr="001D7948">
        <w:t>wniosek</w:t>
      </w:r>
      <w:r>
        <w:t xml:space="preserve"> </w:t>
      </w:r>
      <w:r w:rsidRPr="001D7948">
        <w:t>podmiotu</w:t>
      </w:r>
      <w:r>
        <w:t xml:space="preserve"> </w:t>
      </w:r>
      <w:r w:rsidRPr="001D7948">
        <w:t>planuj</w:t>
      </w:r>
      <w:r w:rsidRPr="001D7948">
        <w:t>ą</w:t>
      </w:r>
      <w:r w:rsidRPr="001D7948">
        <w:t>cego</w:t>
      </w:r>
      <w:r>
        <w:t xml:space="preserve"> </w:t>
      </w:r>
      <w:r w:rsidRPr="001D7948">
        <w:t>lub</w:t>
      </w:r>
      <w:r>
        <w:t xml:space="preserve"> </w:t>
      </w:r>
      <w:r w:rsidRPr="001D7948">
        <w:t>realizującego</w:t>
      </w:r>
      <w:r>
        <w:t xml:space="preserve"> </w:t>
      </w:r>
      <w:r w:rsidRPr="001D7948">
        <w:t>budowę</w:t>
      </w:r>
      <w:r>
        <w:t xml:space="preserve"> </w:t>
      </w:r>
      <w:r w:rsidRPr="001D7948">
        <w:t>nowej</w:t>
      </w:r>
      <w:r>
        <w:t xml:space="preserve"> </w:t>
      </w:r>
      <w:r w:rsidRPr="001D7948">
        <w:t>instalacji</w:t>
      </w:r>
      <w:r>
        <w:t xml:space="preserve"> </w:t>
      </w:r>
      <w:r w:rsidRPr="001D7948">
        <w:t>lub</w:t>
      </w:r>
      <w:r>
        <w:t xml:space="preserve"> </w:t>
      </w:r>
      <w:r w:rsidRPr="001D7948">
        <w:t>istotną</w:t>
      </w:r>
      <w:r>
        <w:t xml:space="preserve"> </w:t>
      </w:r>
      <w:r w:rsidRPr="001D7948">
        <w:t>zmianę</w:t>
      </w:r>
      <w:r>
        <w:t xml:space="preserve"> </w:t>
      </w:r>
      <w:r w:rsidRPr="001D7948">
        <w:t>instalacji.</w:t>
      </w:r>
    </w:p>
    <w:p w:rsidR="00A52022" w:rsidRPr="001D7948" w:rsidRDefault="00A52022" w:rsidP="00A52022">
      <w:pPr>
        <w:pStyle w:val="ZUSTzmustartykuempunktem"/>
      </w:pPr>
      <w:r w:rsidRPr="001D7948">
        <w:t>5.</w:t>
      </w:r>
      <w:r w:rsidR="00AF7156">
        <w:t> </w:t>
      </w:r>
      <w:r w:rsidRPr="001D7948">
        <w:t>Łączna</w:t>
      </w:r>
      <w:r>
        <w:t xml:space="preserve"> </w:t>
      </w:r>
      <w:r w:rsidRPr="001D7948">
        <w:t>redukcja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="00AF7156" w:rsidRPr="001D7948">
        <w:t>1</w:t>
      </w:r>
      <w:r w:rsidR="00AF7156">
        <w:t xml:space="preserve"> i </w:t>
      </w:r>
      <w:r w:rsidRPr="001D7948">
        <w:t>2,</w:t>
      </w:r>
      <w:r>
        <w:t xml:space="preserve"> </w:t>
      </w:r>
      <w:r w:rsidRPr="001D7948">
        <w:t>powinna</w:t>
      </w:r>
      <w:r>
        <w:t xml:space="preserve"> </w:t>
      </w:r>
      <w:r w:rsidRPr="001D7948">
        <w:t>być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co</w:t>
      </w:r>
      <w:r>
        <w:t xml:space="preserve"> </w:t>
      </w:r>
      <w:r w:rsidRPr="001D7948">
        <w:t>najmniej</w:t>
      </w:r>
      <w:r>
        <w:t xml:space="preserve"> </w:t>
      </w:r>
      <w:r w:rsidRPr="001D7948">
        <w:t>30%</w:t>
      </w:r>
      <w:r>
        <w:t xml:space="preserve"> </w:t>
      </w:r>
      <w:r w:rsidRPr="001D7948">
        <w:t>większa</w:t>
      </w:r>
      <w:r>
        <w:t xml:space="preserve"> </w:t>
      </w:r>
      <w:r w:rsidRPr="001D7948">
        <w:t>niż</w:t>
      </w:r>
      <w:r>
        <w:t xml:space="preserve"> </w:t>
      </w:r>
      <w:r w:rsidRPr="001D7948">
        <w:t>ilość</w:t>
      </w:r>
      <w:r>
        <w:t xml:space="preserve"> </w:t>
      </w:r>
      <w:r w:rsidRPr="001D7948">
        <w:t>substancji</w:t>
      </w:r>
      <w:r>
        <w:t xml:space="preserve"> </w:t>
      </w:r>
      <w:r w:rsidRPr="001D7948">
        <w:t>dopuszczona</w:t>
      </w:r>
      <w:r>
        <w:t xml:space="preserve"> </w:t>
      </w:r>
      <w:r w:rsidRPr="001D7948">
        <w:t>do</w:t>
      </w:r>
      <w:r>
        <w:t xml:space="preserve"> </w:t>
      </w:r>
      <w:r w:rsidRPr="001D7948">
        <w:t>wprowadzania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nowo</w:t>
      </w:r>
      <w:r>
        <w:t xml:space="preserve"> </w:t>
      </w:r>
      <w:r w:rsidRPr="001D7948">
        <w:t>zbudowanej</w:t>
      </w:r>
      <w:r>
        <w:t xml:space="preserve"> </w:t>
      </w:r>
      <w:r w:rsidRPr="001D7948">
        <w:t>instalacji</w:t>
      </w:r>
      <w:r>
        <w:t xml:space="preserve"> </w:t>
      </w:r>
      <w:r w:rsidRPr="001D7948">
        <w:t>lub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instalacji</w:t>
      </w:r>
      <w:r>
        <w:t xml:space="preserve"> </w:t>
      </w:r>
      <w:r w:rsidRPr="001D7948">
        <w:t>zmienionej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sposób</w:t>
      </w:r>
      <w:r>
        <w:t xml:space="preserve"> </w:t>
      </w:r>
      <w:r w:rsidRPr="001D7948">
        <w:t>istotny.</w:t>
      </w:r>
    </w:p>
    <w:p w:rsidR="00A52022" w:rsidRPr="00481D3A" w:rsidRDefault="00A52022" w:rsidP="00A52022">
      <w:pPr>
        <w:pStyle w:val="ZUSTzmustartykuempunktem"/>
      </w:pPr>
      <w:r w:rsidRPr="001D7948">
        <w:t>6.</w:t>
      </w:r>
      <w:r w:rsidR="00AF7156">
        <w:t> </w:t>
      </w:r>
      <w:r w:rsidRPr="001D7948">
        <w:t>Wydanie</w:t>
      </w:r>
      <w:r>
        <w:t xml:space="preserve"> </w:t>
      </w:r>
      <w:r w:rsidRPr="001D7948">
        <w:t>pozwolenia,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Pr="001D7948">
        <w:t>1,</w:t>
      </w:r>
      <w:r>
        <w:t xml:space="preserve"> </w:t>
      </w:r>
      <w:r w:rsidRPr="001D7948">
        <w:t>jest</w:t>
      </w:r>
      <w:r>
        <w:t xml:space="preserve"> </w:t>
      </w:r>
      <w:r w:rsidRPr="001D7948">
        <w:t>możliwe,</w:t>
      </w:r>
      <w:r>
        <w:t xml:space="preserve"> </w:t>
      </w:r>
      <w:r w:rsidRPr="001D7948">
        <w:t>gdy</w:t>
      </w:r>
      <w:r>
        <w:t xml:space="preserve"> </w:t>
      </w:r>
      <w:r w:rsidRPr="001D7948">
        <w:t>nie</w:t>
      </w:r>
      <w:r>
        <w:t xml:space="preserve"> </w:t>
      </w:r>
      <w:r w:rsidRPr="001D7948">
        <w:t>spowoduje</w:t>
      </w:r>
      <w:r>
        <w:t xml:space="preserve"> </w:t>
      </w:r>
      <w:r w:rsidRPr="001D7948">
        <w:t>to</w:t>
      </w:r>
      <w:r>
        <w:t xml:space="preserve"> </w:t>
      </w:r>
      <w:r w:rsidRPr="001D7948">
        <w:t>zwiększenia</w:t>
      </w:r>
      <w:r>
        <w:t xml:space="preserve"> </w:t>
      </w:r>
      <w:r w:rsidRPr="001D7948">
        <w:t>zagrożenia</w:t>
      </w:r>
      <w:r>
        <w:t xml:space="preserve"> </w:t>
      </w:r>
      <w:r w:rsidRPr="001D7948">
        <w:t>zdrowia</w:t>
      </w:r>
      <w:r>
        <w:t xml:space="preserve"> </w:t>
      </w:r>
      <w:r w:rsidRPr="001D7948">
        <w:t>ludzi.</w:t>
      </w:r>
      <w:r w:rsidR="00AF7156">
        <w:t>”</w:t>
      </w:r>
      <w:r w:rsidRPr="001D7948">
        <w:t>;</w:t>
      </w:r>
    </w:p>
    <w:p w:rsidR="00A52022" w:rsidRPr="001D7948" w:rsidRDefault="00A52022" w:rsidP="00AF7156">
      <w:pPr>
        <w:pStyle w:val="PKTpunkt"/>
        <w:keepNext/>
      </w:pPr>
      <w:r w:rsidRPr="001D7948">
        <w:t>6)</w:t>
      </w:r>
      <w:r w:rsidRPr="001D7948">
        <w:tab/>
        <w:t>art.</w:t>
      </w:r>
      <w:r>
        <w:t xml:space="preserve"> </w:t>
      </w:r>
      <w:r w:rsidRPr="001D7948">
        <w:t>227</w:t>
      </w:r>
      <w:r>
        <w:t>–22</w:t>
      </w:r>
      <w:r w:rsidR="00AF7156">
        <w:t>9 </w:t>
      </w:r>
      <w:r w:rsidRPr="001D7948">
        <w:t>otrzymuj</w:t>
      </w:r>
      <w:r>
        <w:t xml:space="preserve">ą </w:t>
      </w:r>
      <w:r w:rsidRPr="001D7948">
        <w:t>brzmienie:</w:t>
      </w:r>
    </w:p>
    <w:p w:rsidR="00A52022" w:rsidRPr="001D7948" w:rsidRDefault="00AF7156" w:rsidP="00A52022">
      <w:pPr>
        <w:pStyle w:val="ZARTzmartartykuempunktem"/>
      </w:pPr>
      <w:r>
        <w:t>„</w:t>
      </w:r>
      <w:r w:rsidR="00B44F7B">
        <w:t>Art.</w:t>
      </w:r>
      <w:r>
        <w:t> </w:t>
      </w:r>
      <w:r w:rsidR="00A52022" w:rsidRPr="001D7948">
        <w:t>227.</w:t>
      </w:r>
      <w:r w:rsidR="00A52022">
        <w:t xml:space="preserve"> </w:t>
      </w:r>
      <w:r w:rsidR="00A52022" w:rsidRPr="001D7948">
        <w:t>1.</w:t>
      </w:r>
      <w:r>
        <w:t xml:space="preserve"> </w:t>
      </w:r>
      <w:r w:rsidRPr="001D7948">
        <w:t>W</w:t>
      </w:r>
      <w:r>
        <w:t> </w:t>
      </w:r>
      <w:r w:rsidR="00A52022" w:rsidRPr="001D7948">
        <w:t>postępowaniu</w:t>
      </w:r>
      <w:r w:rsidR="00A52022">
        <w:t xml:space="preserve"> </w:t>
      </w:r>
      <w:r w:rsidR="00A52022" w:rsidRPr="001D7948">
        <w:t>kompensacyjnym</w:t>
      </w:r>
      <w:r w:rsidR="00A52022">
        <w:t xml:space="preserve"> </w:t>
      </w:r>
      <w:r w:rsidR="00A52022" w:rsidRPr="001D7948">
        <w:t>uczestniczą</w:t>
      </w:r>
      <w:r w:rsidR="00A52022">
        <w:t xml:space="preserve"> </w:t>
      </w:r>
      <w:r w:rsidR="00A52022" w:rsidRPr="001D7948">
        <w:t>prowadzący</w:t>
      </w:r>
      <w:r w:rsidR="00A52022">
        <w:t xml:space="preserve"> </w:t>
      </w:r>
      <w:r w:rsidR="00A52022" w:rsidRPr="001D7948">
        <w:t>inne</w:t>
      </w:r>
      <w:r w:rsidR="00A52022">
        <w:t xml:space="preserve"> </w:t>
      </w:r>
      <w:r w:rsidR="00A52022" w:rsidRPr="001D7948">
        <w:t>instalacje,</w:t>
      </w:r>
      <w:r w:rsidR="00A52022">
        <w:t xml:space="preserve"> </w:t>
      </w:r>
      <w:r w:rsidR="00A52022" w:rsidRPr="001D7948">
        <w:t>którzy</w:t>
      </w:r>
      <w:r w:rsidR="00A52022">
        <w:t xml:space="preserve"> </w:t>
      </w:r>
      <w:r w:rsidR="00A52022" w:rsidRPr="001D7948">
        <w:t>wyrazili</w:t>
      </w:r>
      <w:r w:rsidR="00A52022">
        <w:t xml:space="preserve"> </w:t>
      </w:r>
      <w:r w:rsidR="00A52022" w:rsidRPr="001D7948">
        <w:t>zgodę</w:t>
      </w:r>
      <w:r w:rsidR="00A52022">
        <w:t xml:space="preserve"> </w:t>
      </w:r>
      <w:r w:rsidR="00A52022" w:rsidRPr="001D7948">
        <w:t>na</w:t>
      </w:r>
      <w:r w:rsidR="00A52022">
        <w:t xml:space="preserve"> </w:t>
      </w:r>
      <w:r w:rsidR="00A52022" w:rsidRPr="001D7948">
        <w:t>redukcję</w:t>
      </w:r>
      <w:r w:rsidR="00A52022">
        <w:t xml:space="preserve"> </w:t>
      </w:r>
      <w:r w:rsidR="00A52022" w:rsidRPr="001D7948">
        <w:t>ilości</w:t>
      </w:r>
      <w:r w:rsidR="00A52022">
        <w:t xml:space="preserve"> </w:t>
      </w:r>
      <w:r w:rsidR="00A52022" w:rsidRPr="001D7948">
        <w:t>substancji,</w:t>
      </w:r>
      <w:r w:rsidR="00A52022">
        <w:t xml:space="preserve"> </w:t>
      </w:r>
      <w:r w:rsidR="00A52022" w:rsidRPr="001D7948">
        <w:t>dla</w:t>
      </w:r>
      <w:r w:rsidR="00A52022">
        <w:t xml:space="preserve"> </w:t>
      </w:r>
      <w:r w:rsidR="00A52022" w:rsidRPr="001D7948">
        <w:t>której</w:t>
      </w:r>
      <w:r w:rsidR="00A52022">
        <w:t xml:space="preserve"> </w:t>
      </w:r>
      <w:r w:rsidR="00A52022" w:rsidRPr="001D7948">
        <w:t>standard</w:t>
      </w:r>
      <w:r w:rsidR="00A52022">
        <w:t xml:space="preserve"> </w:t>
      </w:r>
      <w:r w:rsidR="00A52022" w:rsidRPr="001D7948">
        <w:t>jakości</w:t>
      </w:r>
      <w:r w:rsidR="00A52022">
        <w:t xml:space="preserve"> </w:t>
      </w:r>
      <w:r w:rsidR="00A52022" w:rsidRPr="001D7948">
        <w:t>powietrza</w:t>
      </w:r>
      <w:r w:rsidR="00A52022">
        <w:t xml:space="preserve"> </w:t>
      </w:r>
      <w:r w:rsidR="00A52022" w:rsidRPr="001D7948">
        <w:t>został</w:t>
      </w:r>
      <w:r w:rsidR="00A52022">
        <w:t xml:space="preserve"> </w:t>
      </w:r>
      <w:r w:rsidR="00A52022" w:rsidRPr="001D7948">
        <w:t>przekroczony.</w:t>
      </w:r>
    </w:p>
    <w:p w:rsidR="00A52022" w:rsidRPr="001D7948" w:rsidRDefault="00A52022" w:rsidP="00A52022">
      <w:pPr>
        <w:pStyle w:val="ZUSTzmustartykuempunktem"/>
      </w:pPr>
      <w:r w:rsidRPr="001D7948">
        <w:t>2.</w:t>
      </w:r>
      <w:r w:rsidR="00AF7156">
        <w:t> </w:t>
      </w:r>
      <w:r w:rsidR="00AF7156" w:rsidRPr="001D7948">
        <w:t>W</w:t>
      </w:r>
      <w:r w:rsidR="00AF7156">
        <w:t> </w:t>
      </w:r>
      <w:r w:rsidRPr="001D7948">
        <w:t>przypadku,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2,</w:t>
      </w:r>
      <w:r>
        <w:t xml:space="preserve"> </w:t>
      </w:r>
      <w:r w:rsidRPr="00900D32">
        <w:t>zamiast</w:t>
      </w:r>
      <w:r>
        <w:t xml:space="preserve"> </w:t>
      </w:r>
      <w:r w:rsidRPr="00900D32">
        <w:t>osób</w:t>
      </w:r>
      <w:r>
        <w:t xml:space="preserve"> </w:t>
      </w:r>
      <w:r w:rsidRPr="00900D32">
        <w:t>fizycznych</w:t>
      </w:r>
      <w:r>
        <w:t xml:space="preserve"> </w:t>
      </w:r>
      <w:r w:rsidRPr="00900D32">
        <w:t>niebędących</w:t>
      </w:r>
      <w:r>
        <w:t xml:space="preserve"> </w:t>
      </w:r>
      <w:r w:rsidRPr="00900D32">
        <w:t>przedsiębiorcami</w:t>
      </w:r>
      <w:r>
        <w:t xml:space="preserve"> </w:t>
      </w:r>
      <w:r w:rsidRPr="00900D32">
        <w:t>ek</w:t>
      </w:r>
      <w:r w:rsidRPr="00900D32">
        <w:t>s</w:t>
      </w:r>
      <w:r w:rsidRPr="00900D32">
        <w:t>ploatujących</w:t>
      </w:r>
      <w:r>
        <w:t xml:space="preserve"> </w:t>
      </w:r>
      <w:r w:rsidRPr="00900D32">
        <w:t>instalacje</w:t>
      </w:r>
      <w:r>
        <w:t xml:space="preserve"> </w:t>
      </w:r>
      <w:r w:rsidRPr="00900D32">
        <w:t>spalania</w:t>
      </w:r>
      <w:r>
        <w:t xml:space="preserve"> </w:t>
      </w:r>
      <w:r w:rsidRPr="00900D32">
        <w:t>paliw</w:t>
      </w:r>
      <w:r w:rsidR="00AF7156">
        <w:t xml:space="preserve"> </w:t>
      </w:r>
      <w:r w:rsidR="00AF7156" w:rsidRPr="00900D32">
        <w:t>w</w:t>
      </w:r>
      <w:r w:rsidR="00AF7156">
        <w:t> </w:t>
      </w:r>
      <w:r w:rsidRPr="00900D32">
        <w:t>ramach</w:t>
      </w:r>
      <w:r>
        <w:t xml:space="preserve"> </w:t>
      </w:r>
      <w:r w:rsidRPr="00900D32">
        <w:t>zwykłego</w:t>
      </w:r>
      <w:r>
        <w:t xml:space="preserve"> </w:t>
      </w:r>
      <w:r w:rsidRPr="00900D32">
        <w:t>korzystania</w:t>
      </w:r>
      <w:r>
        <w:t xml:space="preserve"> </w:t>
      </w:r>
      <w:r w:rsidRPr="00900D32">
        <w:t>ze</w:t>
      </w:r>
      <w:r>
        <w:t xml:space="preserve"> </w:t>
      </w:r>
      <w:r w:rsidRPr="00900D32">
        <w:t>środowiska,</w:t>
      </w:r>
      <w:r>
        <w:t xml:space="preserve"> </w:t>
      </w:r>
      <w:r w:rsidRPr="00900D32">
        <w:t>które</w:t>
      </w:r>
      <w:r>
        <w:t xml:space="preserve"> </w:t>
      </w:r>
      <w:r w:rsidRPr="00900D32">
        <w:t>wyraziły</w:t>
      </w:r>
      <w:r>
        <w:t xml:space="preserve"> </w:t>
      </w:r>
      <w:r w:rsidRPr="00900D32">
        <w:t>zgodę</w:t>
      </w:r>
      <w:r>
        <w:t xml:space="preserve"> </w:t>
      </w:r>
      <w:r w:rsidRPr="00900D32">
        <w:t>na</w:t>
      </w:r>
      <w:r>
        <w:t xml:space="preserve"> </w:t>
      </w:r>
      <w:r w:rsidRPr="00900D32">
        <w:t>trwałą</w:t>
      </w:r>
      <w:r>
        <w:t xml:space="preserve"> </w:t>
      </w:r>
      <w:r w:rsidRPr="00900D32">
        <w:t>likwidację</w:t>
      </w:r>
      <w:r>
        <w:t xml:space="preserve"> </w:t>
      </w:r>
      <w:r w:rsidRPr="00900D32">
        <w:t>tych</w:t>
      </w:r>
      <w:r>
        <w:t xml:space="preserve"> </w:t>
      </w:r>
      <w:r w:rsidRPr="00900D32">
        <w:t>instalacji,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postępowaniu</w:t>
      </w:r>
      <w:r>
        <w:t xml:space="preserve"> </w:t>
      </w:r>
      <w:r w:rsidRPr="001D7948">
        <w:t>kompensacyjnym</w:t>
      </w:r>
      <w:r>
        <w:t xml:space="preserve"> </w:t>
      </w:r>
      <w:r w:rsidRPr="001D7948">
        <w:t>uczestniczy</w:t>
      </w:r>
      <w:r>
        <w:t xml:space="preserve"> </w:t>
      </w:r>
      <w:r w:rsidRPr="001D7948">
        <w:t>wójt,</w:t>
      </w:r>
      <w:r>
        <w:t xml:space="preserve"> </w:t>
      </w:r>
      <w:r w:rsidRPr="001D7948">
        <w:t>burmistrz</w:t>
      </w:r>
      <w:r>
        <w:t xml:space="preserve"> </w:t>
      </w:r>
      <w:r w:rsidRPr="001D7948">
        <w:t>lub</w:t>
      </w:r>
      <w:r>
        <w:t xml:space="preserve"> </w:t>
      </w:r>
      <w:r w:rsidRPr="001D7948">
        <w:t>prezydent</w:t>
      </w:r>
      <w:r>
        <w:t xml:space="preserve"> </w:t>
      </w:r>
      <w:r w:rsidRPr="001D7948">
        <w:t>miasta.</w:t>
      </w:r>
    </w:p>
    <w:p w:rsidR="00A52022" w:rsidRPr="001D7948" w:rsidRDefault="00A52022" w:rsidP="00AF7156">
      <w:pPr>
        <w:pStyle w:val="ZARTzmartartykuempunktem"/>
        <w:keepNext/>
      </w:pPr>
      <w:r w:rsidRPr="001D7948">
        <w:t>Art.</w:t>
      </w:r>
      <w:r w:rsidR="00AF7156">
        <w:t> </w:t>
      </w:r>
      <w:r w:rsidRPr="001D7948">
        <w:t>228.</w:t>
      </w:r>
      <w:r>
        <w:t xml:space="preserve"> </w:t>
      </w:r>
      <w:r w:rsidRPr="001D7948">
        <w:t>Do</w:t>
      </w:r>
      <w:r>
        <w:t xml:space="preserve"> </w:t>
      </w:r>
      <w:r w:rsidRPr="001D7948">
        <w:t>wniosku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wszczęcie</w:t>
      </w:r>
      <w:r>
        <w:t xml:space="preserve"> </w:t>
      </w:r>
      <w:r w:rsidRPr="001D7948">
        <w:t>postępowania</w:t>
      </w:r>
      <w:r>
        <w:t xml:space="preserve"> </w:t>
      </w:r>
      <w:r w:rsidRPr="001D7948">
        <w:t>kompensacyjnego</w:t>
      </w:r>
      <w:r>
        <w:t xml:space="preserve"> </w:t>
      </w:r>
      <w:r w:rsidRPr="001D7948">
        <w:t>należy</w:t>
      </w:r>
      <w:r>
        <w:t xml:space="preserve"> </w:t>
      </w:r>
      <w:r w:rsidRPr="001D7948">
        <w:t>dołączyć:</w:t>
      </w:r>
    </w:p>
    <w:p w:rsidR="00A52022" w:rsidRPr="001D7948" w:rsidRDefault="00A52022" w:rsidP="00A52022">
      <w:pPr>
        <w:pStyle w:val="ZPKTzmpktartykuempunktem"/>
      </w:pPr>
      <w:r w:rsidRPr="001D7948">
        <w:t>1)</w:t>
      </w:r>
      <w:r w:rsidRPr="001D7948">
        <w:tab/>
        <w:t>wniosek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wydanie</w:t>
      </w:r>
      <w:r>
        <w:t xml:space="preserve"> </w:t>
      </w:r>
      <w:r w:rsidRPr="001D7948">
        <w:t>pozwolenia</w:t>
      </w:r>
      <w:r>
        <w:t xml:space="preserve"> </w:t>
      </w:r>
      <w:r w:rsidRPr="001D7948">
        <w:t>na</w:t>
      </w:r>
      <w:r>
        <w:t xml:space="preserve"> </w:t>
      </w:r>
      <w:r w:rsidRPr="001D7948">
        <w:t>wprowadzanie</w:t>
      </w:r>
      <w:r>
        <w:t xml:space="preserve"> </w:t>
      </w:r>
      <w:r w:rsidRPr="001D7948">
        <w:t>gazów</w:t>
      </w:r>
      <w:r>
        <w:t xml:space="preserve"> </w:t>
      </w:r>
      <w:r w:rsidRPr="001D7948">
        <w:t>lub</w:t>
      </w:r>
      <w:r>
        <w:t xml:space="preserve"> </w:t>
      </w:r>
      <w:r w:rsidRPr="001D7948">
        <w:t>pyłów</w:t>
      </w:r>
      <w:r>
        <w:t xml:space="preserve"> </w:t>
      </w:r>
      <w:r w:rsidRPr="001D7948">
        <w:t>do</w:t>
      </w:r>
      <w:r>
        <w:t xml:space="preserve"> </w:t>
      </w:r>
      <w:r w:rsidRPr="001D7948">
        <w:t>powietrza;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tab/>
        <w:t>zgodę</w:t>
      </w:r>
      <w:r>
        <w:t xml:space="preserve"> </w:t>
      </w:r>
      <w:r w:rsidRPr="001D7948">
        <w:t>uczestników</w:t>
      </w:r>
      <w:r>
        <w:t xml:space="preserve"> </w:t>
      </w:r>
      <w:r w:rsidRPr="001D7948">
        <w:t>postępowania</w:t>
      </w:r>
      <w:r>
        <w:t xml:space="preserve"> </w:t>
      </w:r>
      <w:r w:rsidRPr="001D7948">
        <w:t>lub</w:t>
      </w:r>
      <w:r>
        <w:t xml:space="preserve"> </w:t>
      </w:r>
      <w:r w:rsidRPr="001D7948">
        <w:t>osób</w:t>
      </w:r>
      <w:r>
        <w:t xml:space="preserve"> </w:t>
      </w:r>
      <w:r w:rsidRPr="001D7948">
        <w:t>fizycznych</w:t>
      </w:r>
      <w:r>
        <w:t xml:space="preserve"> </w:t>
      </w:r>
      <w:r w:rsidRPr="001D7948">
        <w:t>niebędących</w:t>
      </w:r>
      <w:r>
        <w:t xml:space="preserve"> </w:t>
      </w:r>
      <w:r w:rsidRPr="001D7948">
        <w:t>przedsiębiorcami,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2,</w:t>
      </w:r>
      <w:r>
        <w:t xml:space="preserve"> </w:t>
      </w:r>
      <w:r w:rsidRPr="001D7948">
        <w:t>na</w:t>
      </w:r>
      <w:r>
        <w:t xml:space="preserve"> </w:t>
      </w:r>
      <w:r w:rsidRPr="001D7948">
        <w:t>dokonanie</w:t>
      </w:r>
      <w:r>
        <w:t xml:space="preserve"> </w:t>
      </w:r>
      <w:r w:rsidRPr="001D7948">
        <w:t>odpowiedniej</w:t>
      </w:r>
      <w:r>
        <w:t xml:space="preserve"> </w:t>
      </w:r>
      <w:r w:rsidRPr="001D7948">
        <w:t>redukcji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powietrza,</w:t>
      </w:r>
      <w:r>
        <w:t xml:space="preserve"> </w:t>
      </w:r>
      <w:r w:rsidRPr="001D7948">
        <w:t>dla</w:t>
      </w:r>
      <w:r>
        <w:t xml:space="preserve"> </w:t>
      </w:r>
      <w:r w:rsidRPr="001D7948">
        <w:t>której</w:t>
      </w:r>
      <w:r>
        <w:t xml:space="preserve"> </w:t>
      </w:r>
      <w:r w:rsidRPr="001D7948">
        <w:t>standard</w:t>
      </w:r>
      <w:r>
        <w:t xml:space="preserve"> </w:t>
      </w:r>
      <w:r w:rsidRPr="001D7948">
        <w:t>jakości</w:t>
      </w:r>
      <w:r>
        <w:t xml:space="preserve"> </w:t>
      </w:r>
      <w:r w:rsidRPr="001D7948">
        <w:t>powietrza</w:t>
      </w:r>
      <w:r>
        <w:t xml:space="preserve"> </w:t>
      </w:r>
      <w:r w:rsidRPr="001D7948">
        <w:t>został</w:t>
      </w:r>
      <w:r>
        <w:t xml:space="preserve"> </w:t>
      </w:r>
      <w:r w:rsidRPr="001D7948">
        <w:t>przekroczony;</w:t>
      </w:r>
    </w:p>
    <w:p w:rsidR="00A52022" w:rsidRPr="001D7948" w:rsidRDefault="00A52022" w:rsidP="00A52022">
      <w:pPr>
        <w:pStyle w:val="ZPKTzmpktartykuempunktem"/>
      </w:pPr>
      <w:r w:rsidRPr="001D7948">
        <w:t>3)</w:t>
      </w:r>
      <w:r w:rsidRPr="001D7948">
        <w:tab/>
        <w:t>rozliczenie</w:t>
      </w:r>
      <w:r>
        <w:t xml:space="preserve"> </w:t>
      </w:r>
      <w:r w:rsidRPr="001D7948">
        <w:t>łącznej</w:t>
      </w:r>
      <w:r>
        <w:t xml:space="preserve"> </w:t>
      </w:r>
      <w:r w:rsidRPr="001D7948">
        <w:t>redukcji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dotyczące</w:t>
      </w:r>
      <w:r>
        <w:t xml:space="preserve"> </w:t>
      </w:r>
      <w:r w:rsidRPr="001D7948">
        <w:t>wszy</w:t>
      </w:r>
      <w:r>
        <w:t>stkich instalacji objętych postę</w:t>
      </w:r>
      <w:r w:rsidRPr="001D7948">
        <w:t>powaniem</w:t>
      </w:r>
      <w:r>
        <w:t xml:space="preserve"> </w:t>
      </w:r>
      <w:r w:rsidRPr="001D7948">
        <w:t>kompe</w:t>
      </w:r>
      <w:r w:rsidRPr="001D7948">
        <w:t>n</w:t>
      </w:r>
      <w:r w:rsidRPr="001D7948">
        <w:t>sacyjnym.</w:t>
      </w:r>
    </w:p>
    <w:p w:rsidR="00A52022" w:rsidRPr="001D7948" w:rsidRDefault="00A52022" w:rsidP="00AF7156">
      <w:pPr>
        <w:pStyle w:val="ZARTzmartartykuempunktem"/>
        <w:keepNext/>
      </w:pPr>
      <w:r w:rsidRPr="001D7948">
        <w:t>Art.</w:t>
      </w:r>
      <w:r w:rsidR="00AF7156">
        <w:t> </w:t>
      </w:r>
      <w:r w:rsidRPr="001D7948">
        <w:t>229.</w:t>
      </w:r>
      <w:r>
        <w:t xml:space="preserve"> </w:t>
      </w:r>
      <w:r w:rsidRPr="001D7948">
        <w:t>1.</w:t>
      </w:r>
      <w:r>
        <w:t xml:space="preserve"> </w:t>
      </w:r>
      <w:r w:rsidRPr="001D7948">
        <w:t>Pozwolenie</w:t>
      </w:r>
      <w:r>
        <w:t xml:space="preserve"> </w:t>
      </w:r>
      <w:r w:rsidRPr="001D7948">
        <w:t>na</w:t>
      </w:r>
      <w:r>
        <w:t xml:space="preserve"> </w:t>
      </w:r>
      <w:r w:rsidRPr="001D7948">
        <w:t>wprowadzanie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>
        <w:t xml:space="preserve"> </w:t>
      </w:r>
      <w:r w:rsidRPr="001D7948">
        <w:t>gazów</w:t>
      </w:r>
      <w:r>
        <w:t xml:space="preserve"> </w:t>
      </w:r>
      <w:r w:rsidRPr="001D7948">
        <w:t>lub</w:t>
      </w:r>
      <w:r>
        <w:t xml:space="preserve"> </w:t>
      </w:r>
      <w:r w:rsidRPr="001D7948">
        <w:t>pyłów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instalacji</w:t>
      </w:r>
      <w:r>
        <w:t xml:space="preserve"> </w:t>
      </w:r>
      <w:r w:rsidRPr="001D7948">
        <w:t>nowo</w:t>
      </w:r>
      <w:r>
        <w:t xml:space="preserve"> </w:t>
      </w:r>
      <w:r w:rsidRPr="001D7948">
        <w:t>zbudowanej</w:t>
      </w:r>
      <w:r>
        <w:t xml:space="preserve"> </w:t>
      </w:r>
      <w:r w:rsidRPr="001D7948">
        <w:t>lub</w:t>
      </w:r>
      <w:r>
        <w:t xml:space="preserve"> </w:t>
      </w:r>
      <w:r w:rsidRPr="001D7948">
        <w:t>zmienionej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sposób</w:t>
      </w:r>
      <w:r>
        <w:t xml:space="preserve"> </w:t>
      </w:r>
      <w:r w:rsidRPr="001D7948">
        <w:t>istotny</w:t>
      </w:r>
      <w:r>
        <w:t xml:space="preserve"> </w:t>
      </w:r>
      <w:r w:rsidRPr="001D7948">
        <w:t>jest</w:t>
      </w:r>
      <w:r>
        <w:t xml:space="preserve"> </w:t>
      </w:r>
      <w:r w:rsidRPr="001D7948">
        <w:t>wykonalne</w:t>
      </w:r>
      <w:r>
        <w:t xml:space="preserve"> </w:t>
      </w:r>
      <w:r w:rsidRPr="001D7948">
        <w:t>nie</w:t>
      </w:r>
      <w:r>
        <w:t xml:space="preserve"> </w:t>
      </w:r>
      <w:r w:rsidRPr="001D7948">
        <w:t>wcześniej</w:t>
      </w:r>
      <w:r>
        <w:t xml:space="preserve"> </w:t>
      </w:r>
      <w:r w:rsidRPr="001D7948">
        <w:t>niż</w:t>
      </w:r>
      <w:r>
        <w:t xml:space="preserve"> </w:t>
      </w:r>
      <w:r w:rsidRPr="001D7948">
        <w:t>od</w:t>
      </w:r>
      <w:r>
        <w:t xml:space="preserve"> </w:t>
      </w:r>
      <w:r w:rsidRPr="001D7948">
        <w:t>dnia,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którym:</w:t>
      </w:r>
    </w:p>
    <w:p w:rsidR="00A52022" w:rsidRPr="001D7948" w:rsidRDefault="00A52022" w:rsidP="00A52022">
      <w:pPr>
        <w:pStyle w:val="ZPKTzmpktartykuempunktem"/>
      </w:pPr>
      <w:r w:rsidRPr="001D7948">
        <w:t>1)</w:t>
      </w:r>
      <w:r w:rsidRPr="001D7948">
        <w:rPr>
          <w:rStyle w:val="Kkursywa"/>
        </w:rPr>
        <w:tab/>
      </w:r>
      <w:r w:rsidRPr="001D7948">
        <w:t>ostateczne</w:t>
      </w:r>
      <w:r>
        <w:t xml:space="preserve"> </w:t>
      </w:r>
      <w:r w:rsidRPr="001D7948">
        <w:t>staną</w:t>
      </w:r>
      <w:r>
        <w:t xml:space="preserve"> </w:t>
      </w:r>
      <w:r w:rsidRPr="001D7948">
        <w:t>się</w:t>
      </w:r>
      <w:r>
        <w:t xml:space="preserve"> </w:t>
      </w:r>
      <w:r w:rsidRPr="001D7948">
        <w:t>decyzje,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="00AF7156" w:rsidRPr="001D7948">
        <w:t>2</w:t>
      </w:r>
      <w:r w:rsidR="00AF7156">
        <w:t> </w:t>
      </w:r>
      <w:r w:rsidRPr="001D7948">
        <w:t>–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przypadku</w:t>
      </w:r>
      <w:r>
        <w:t xml:space="preserve"> </w:t>
      </w:r>
      <w:r w:rsidRPr="001D7948">
        <w:t>gdy</w:t>
      </w:r>
      <w:r>
        <w:t xml:space="preserve"> </w:t>
      </w:r>
      <w:r w:rsidRPr="001D7948">
        <w:t>innymi</w:t>
      </w:r>
      <w:r>
        <w:t xml:space="preserve"> </w:t>
      </w:r>
      <w:r w:rsidRPr="001D7948">
        <w:t>instalacjami,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1,</w:t>
      </w:r>
      <w:r>
        <w:t xml:space="preserve"> </w:t>
      </w:r>
      <w:r w:rsidRPr="001D7948">
        <w:t>są</w:t>
      </w:r>
      <w:r>
        <w:t xml:space="preserve"> </w:t>
      </w:r>
      <w:r w:rsidRPr="001D7948">
        <w:t>instalacje</w:t>
      </w:r>
      <w:r>
        <w:t xml:space="preserve"> </w:t>
      </w:r>
      <w:r w:rsidRPr="001D7948">
        <w:t>wymagające</w:t>
      </w:r>
      <w:r>
        <w:t xml:space="preserve"> </w:t>
      </w:r>
      <w:r w:rsidRPr="001D7948">
        <w:t>pozwolenia;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rPr>
          <w:rStyle w:val="Kkursywa"/>
        </w:rPr>
        <w:tab/>
      </w:r>
      <w:r w:rsidRPr="001D7948">
        <w:t>ostateczne</w:t>
      </w:r>
      <w:r>
        <w:t xml:space="preserve"> </w:t>
      </w:r>
      <w:r w:rsidRPr="001D7948">
        <w:t>staną</w:t>
      </w:r>
      <w:r>
        <w:t xml:space="preserve"> </w:t>
      </w:r>
      <w:r w:rsidRPr="001D7948">
        <w:t>się</w:t>
      </w:r>
      <w:r>
        <w:t xml:space="preserve"> </w:t>
      </w:r>
      <w:r w:rsidRPr="001D7948">
        <w:t>decyzje,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="00AF7156" w:rsidRPr="001D7948">
        <w:t>3</w:t>
      </w:r>
      <w:r w:rsidR="00AF7156">
        <w:t> </w:t>
      </w:r>
      <w:r w:rsidRPr="001D7948">
        <w:t>–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przypadku</w:t>
      </w:r>
      <w:r>
        <w:t xml:space="preserve"> </w:t>
      </w:r>
      <w:r w:rsidRPr="001D7948">
        <w:t>gdy</w:t>
      </w:r>
      <w:r>
        <w:t xml:space="preserve"> </w:t>
      </w:r>
      <w:r w:rsidRPr="001D7948">
        <w:t>innymi</w:t>
      </w:r>
      <w:r>
        <w:t xml:space="preserve"> </w:t>
      </w:r>
      <w:r w:rsidRPr="001D7948">
        <w:t>instalacjami,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1,</w:t>
      </w:r>
      <w:r>
        <w:t xml:space="preserve"> </w:t>
      </w:r>
      <w:r w:rsidRPr="001D7948">
        <w:t>są</w:t>
      </w:r>
      <w:r>
        <w:t xml:space="preserve"> </w:t>
      </w:r>
      <w:r w:rsidRPr="001D7948">
        <w:t>instalacje</w:t>
      </w:r>
      <w:r>
        <w:t xml:space="preserve"> </w:t>
      </w:r>
      <w:r w:rsidRPr="001D7948">
        <w:t>niewymagające</w:t>
      </w:r>
      <w:r>
        <w:t xml:space="preserve"> </w:t>
      </w:r>
      <w:r w:rsidRPr="001D7948">
        <w:t>pozwolenia,</w:t>
      </w:r>
      <w:r>
        <w:t xml:space="preserve"> </w:t>
      </w:r>
      <w:r w:rsidRPr="001D7948">
        <w:t>które</w:t>
      </w:r>
      <w:r>
        <w:t xml:space="preserve"> </w:t>
      </w:r>
      <w:r w:rsidRPr="001D7948">
        <w:t>będą</w:t>
      </w:r>
      <w:r>
        <w:t xml:space="preserve"> </w:t>
      </w:r>
      <w:r w:rsidRPr="001D7948">
        <w:t>eksploatowane</w:t>
      </w:r>
      <w:r>
        <w:t xml:space="preserve"> </w:t>
      </w:r>
      <w:r w:rsidRPr="001D7948">
        <w:t>po</w:t>
      </w:r>
      <w:r>
        <w:t xml:space="preserve"> </w:t>
      </w:r>
      <w:r w:rsidRPr="001D7948">
        <w:t>dokonaniu</w:t>
      </w:r>
      <w:r>
        <w:t xml:space="preserve">  </w:t>
      </w:r>
      <w:r w:rsidRPr="001D7948">
        <w:t>redukcji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powietrza,</w:t>
      </w:r>
      <w:r>
        <w:t xml:space="preserve"> </w:t>
      </w:r>
      <w:r w:rsidRPr="001D7948">
        <w:t>dla</w:t>
      </w:r>
      <w:r>
        <w:t xml:space="preserve"> </w:t>
      </w:r>
      <w:r w:rsidRPr="001D7948">
        <w:t>której</w:t>
      </w:r>
      <w:r>
        <w:t xml:space="preserve"> </w:t>
      </w:r>
      <w:r w:rsidRPr="001D7948">
        <w:t>standard</w:t>
      </w:r>
      <w:r>
        <w:t xml:space="preserve"> </w:t>
      </w:r>
      <w:r w:rsidRPr="001D7948">
        <w:t>jakości</w:t>
      </w:r>
      <w:r>
        <w:t xml:space="preserve"> </w:t>
      </w:r>
      <w:r w:rsidRPr="001D7948">
        <w:t>powietrza</w:t>
      </w:r>
      <w:r>
        <w:t xml:space="preserve"> </w:t>
      </w:r>
      <w:r w:rsidRPr="001D7948">
        <w:t>został</w:t>
      </w:r>
      <w:r>
        <w:t xml:space="preserve"> </w:t>
      </w:r>
      <w:r w:rsidRPr="001D7948">
        <w:t>przekroczony;</w:t>
      </w:r>
    </w:p>
    <w:p w:rsidR="00A52022" w:rsidRPr="001D7948" w:rsidRDefault="00A52022" w:rsidP="00A52022">
      <w:pPr>
        <w:pStyle w:val="ZPKTzmpktartykuempunktem"/>
      </w:pPr>
      <w:r w:rsidRPr="001D7948">
        <w:t>3)</w:t>
      </w:r>
      <w:r w:rsidR="006E2A66">
        <w:rPr>
          <w:rStyle w:val="Kkursywa"/>
        </w:rPr>
        <w:tab/>
      </w:r>
      <w:r w:rsidRPr="001D7948">
        <w:t>redukcja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zostanie</w:t>
      </w:r>
      <w:r>
        <w:t xml:space="preserve"> </w:t>
      </w:r>
      <w:r w:rsidRPr="001D7948">
        <w:t>potwierdzona</w:t>
      </w:r>
      <w:r>
        <w:t xml:space="preserve"> </w:t>
      </w:r>
      <w:r w:rsidRPr="001D7948">
        <w:t>przez</w:t>
      </w:r>
      <w:r>
        <w:t xml:space="preserve"> </w:t>
      </w:r>
      <w:r w:rsidRPr="001D7948">
        <w:t>wójta,</w:t>
      </w:r>
      <w:r>
        <w:t xml:space="preserve"> </w:t>
      </w:r>
      <w:r w:rsidRPr="001D7948">
        <w:t>burmistrza</w:t>
      </w:r>
      <w:r>
        <w:t xml:space="preserve"> </w:t>
      </w:r>
      <w:r w:rsidRPr="001D7948">
        <w:t>lub</w:t>
      </w:r>
      <w:r>
        <w:t xml:space="preserve"> </w:t>
      </w:r>
      <w:r w:rsidRPr="001D7948">
        <w:t>prezydenta</w:t>
      </w:r>
      <w:r>
        <w:t xml:space="preserve"> </w:t>
      </w:r>
      <w:r w:rsidRPr="001D7948">
        <w:t>miasta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zaświadczeniu,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="00AF7156" w:rsidRPr="001D7948">
        <w:t>4</w:t>
      </w:r>
      <w:r w:rsidR="00AF7156">
        <w:t> </w:t>
      </w:r>
      <w:r>
        <w:t>–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przypadku</w:t>
      </w:r>
      <w:r>
        <w:t xml:space="preserve"> </w:t>
      </w:r>
      <w:r w:rsidRPr="001D7948">
        <w:t>gdy</w:t>
      </w:r>
      <w:r>
        <w:t xml:space="preserve"> </w:t>
      </w:r>
      <w:r w:rsidRPr="001D7948">
        <w:t>innymi</w:t>
      </w:r>
      <w:r>
        <w:t xml:space="preserve"> </w:t>
      </w:r>
      <w:r w:rsidRPr="001D7948">
        <w:t>instalacjami,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1,</w:t>
      </w:r>
      <w:r>
        <w:t xml:space="preserve"> </w:t>
      </w:r>
      <w:r w:rsidRPr="001D7948">
        <w:t>są</w:t>
      </w:r>
      <w:r>
        <w:t xml:space="preserve"> </w:t>
      </w:r>
      <w:r w:rsidRPr="001D7948">
        <w:t>instalacje</w:t>
      </w:r>
      <w:r>
        <w:t xml:space="preserve"> </w:t>
      </w:r>
      <w:r w:rsidRPr="001D7948">
        <w:t>spalania</w:t>
      </w:r>
      <w:r>
        <w:t xml:space="preserve"> </w:t>
      </w:r>
      <w:r w:rsidRPr="001D7948">
        <w:t>paliw</w:t>
      </w:r>
      <w:r>
        <w:t xml:space="preserve"> </w:t>
      </w:r>
      <w:r w:rsidRPr="001D7948">
        <w:t>stałych</w:t>
      </w:r>
      <w:r>
        <w:t xml:space="preserve"> </w:t>
      </w:r>
      <w:r w:rsidRPr="001D7948">
        <w:t>eksploatowane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ramach</w:t>
      </w:r>
      <w:r>
        <w:t xml:space="preserve"> </w:t>
      </w:r>
      <w:r w:rsidRPr="001D7948">
        <w:t>zwykłego</w:t>
      </w:r>
      <w:r>
        <w:t xml:space="preserve"> </w:t>
      </w:r>
      <w:r w:rsidRPr="001D7948">
        <w:t>korzystania</w:t>
      </w:r>
      <w:r>
        <w:t xml:space="preserve"> </w:t>
      </w:r>
      <w:r w:rsidRPr="001D7948">
        <w:t>ze</w:t>
      </w:r>
      <w:r>
        <w:t xml:space="preserve"> </w:t>
      </w:r>
      <w:r w:rsidRPr="001D7948">
        <w:t>środ</w:t>
      </w:r>
      <w:r w:rsidRPr="001D7948">
        <w:t>o</w:t>
      </w:r>
      <w:r w:rsidRPr="001D7948">
        <w:t>wiska</w:t>
      </w:r>
      <w:r>
        <w:t xml:space="preserve"> </w:t>
      </w:r>
      <w:r w:rsidRPr="001D7948">
        <w:t>przez</w:t>
      </w:r>
      <w:r>
        <w:t xml:space="preserve"> </w:t>
      </w:r>
      <w:r w:rsidRPr="001D7948">
        <w:t>osoby</w:t>
      </w:r>
      <w:r>
        <w:t xml:space="preserve"> </w:t>
      </w:r>
      <w:r w:rsidRPr="001D7948">
        <w:t>fizyczne</w:t>
      </w:r>
      <w:r>
        <w:t xml:space="preserve"> </w:t>
      </w:r>
      <w:r w:rsidRPr="001D7948">
        <w:t>niebędące</w:t>
      </w:r>
      <w:r>
        <w:t xml:space="preserve"> </w:t>
      </w:r>
      <w:r w:rsidRPr="001D7948">
        <w:t>przedsiębiorcami;</w:t>
      </w:r>
    </w:p>
    <w:p w:rsidR="00A52022" w:rsidRPr="001D7948" w:rsidRDefault="00A52022" w:rsidP="00A52022">
      <w:pPr>
        <w:pStyle w:val="ZPKTzmpktartykuempunktem"/>
      </w:pPr>
      <w:r w:rsidRPr="001D7948">
        <w:t>4)</w:t>
      </w:r>
      <w:r w:rsidRPr="001D7948">
        <w:rPr>
          <w:rStyle w:val="Kkursywa"/>
        </w:rPr>
        <w:tab/>
      </w:r>
      <w:r w:rsidRPr="001D7948">
        <w:t>nastąpi</w:t>
      </w:r>
      <w:r>
        <w:t xml:space="preserve"> </w:t>
      </w:r>
      <w:r w:rsidRPr="001D7948">
        <w:t>trwała</w:t>
      </w:r>
      <w:r>
        <w:t xml:space="preserve"> </w:t>
      </w:r>
      <w:r w:rsidRPr="001D7948">
        <w:t>likwidacja</w:t>
      </w:r>
      <w:r>
        <w:t xml:space="preserve"> </w:t>
      </w:r>
      <w:r w:rsidRPr="001D7948">
        <w:t>instalacji</w:t>
      </w:r>
      <w:r>
        <w:t xml:space="preserve"> –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przypadku</w:t>
      </w:r>
      <w:r>
        <w:t xml:space="preserve"> </w:t>
      </w:r>
      <w:r w:rsidRPr="001D7948">
        <w:t>gdy</w:t>
      </w:r>
      <w:r>
        <w:t xml:space="preserve"> </w:t>
      </w:r>
      <w:r w:rsidRPr="001D7948">
        <w:t>innymi</w:t>
      </w:r>
      <w:r>
        <w:t xml:space="preserve"> </w:t>
      </w:r>
      <w:r w:rsidRPr="001D7948">
        <w:t>instalacjami,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1,</w:t>
      </w:r>
      <w:r>
        <w:t xml:space="preserve"> </w:t>
      </w:r>
      <w:r w:rsidRPr="001D7948">
        <w:t>są</w:t>
      </w:r>
      <w:r>
        <w:t xml:space="preserve"> </w:t>
      </w:r>
      <w:r w:rsidRPr="001D7948">
        <w:t>inne</w:t>
      </w:r>
      <w:r>
        <w:t xml:space="preserve"> </w:t>
      </w:r>
      <w:r w:rsidRPr="001D7948">
        <w:t>niż</w:t>
      </w:r>
      <w:r>
        <w:t xml:space="preserve"> </w:t>
      </w:r>
      <w:r w:rsidRPr="001D7948">
        <w:t>wymienione</w:t>
      </w:r>
      <w:r w:rsidR="00AF7156">
        <w:t xml:space="preserve"> </w:t>
      </w:r>
      <w:r w:rsidR="00AF7156" w:rsidRPr="001D7948">
        <w:t>w</w:t>
      </w:r>
      <w:r w:rsidR="00AF7156">
        <w:t> pkt </w:t>
      </w:r>
      <w:r w:rsidR="00AF7156" w:rsidRPr="001D7948">
        <w:t>3</w:t>
      </w:r>
      <w:r w:rsidR="00AF7156">
        <w:t> </w:t>
      </w:r>
      <w:r w:rsidRPr="001D7948">
        <w:t>instalacje</w:t>
      </w:r>
      <w:r>
        <w:t xml:space="preserve"> </w:t>
      </w:r>
      <w:r w:rsidRPr="001D7948">
        <w:t>niewymagające</w:t>
      </w:r>
      <w:r>
        <w:t xml:space="preserve"> </w:t>
      </w:r>
      <w:r w:rsidRPr="001D7948">
        <w:t>pozwolenia,</w:t>
      </w:r>
      <w:r>
        <w:t xml:space="preserve"> </w:t>
      </w:r>
      <w:r w:rsidRPr="001D7948">
        <w:t>które</w:t>
      </w:r>
      <w:r>
        <w:t xml:space="preserve"> </w:t>
      </w:r>
      <w:r w:rsidRPr="001D7948">
        <w:t>nie</w:t>
      </w:r>
      <w:r>
        <w:t xml:space="preserve"> </w:t>
      </w:r>
      <w:r w:rsidRPr="001D7948">
        <w:t>będą</w:t>
      </w:r>
      <w:r>
        <w:t xml:space="preserve"> </w:t>
      </w:r>
      <w:r w:rsidRPr="001D7948">
        <w:t>eksploatowane</w:t>
      </w:r>
      <w:r>
        <w:t xml:space="preserve"> </w:t>
      </w:r>
      <w:r w:rsidRPr="001D7948">
        <w:t>po</w:t>
      </w:r>
      <w:r>
        <w:t xml:space="preserve"> </w:t>
      </w:r>
      <w:r w:rsidRPr="001D7948">
        <w:t>dok</w:t>
      </w:r>
      <w:r w:rsidRPr="001D7948">
        <w:t>o</w:t>
      </w:r>
      <w:r w:rsidRPr="001D7948">
        <w:t>naniu</w:t>
      </w:r>
      <w:r>
        <w:t xml:space="preserve"> </w:t>
      </w:r>
      <w:r w:rsidRPr="001D7948">
        <w:t>redukcji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powietrza,</w:t>
      </w:r>
      <w:r>
        <w:t xml:space="preserve"> </w:t>
      </w:r>
      <w:r w:rsidRPr="001D7948">
        <w:t>dla</w:t>
      </w:r>
      <w:r>
        <w:t xml:space="preserve"> </w:t>
      </w:r>
      <w:r w:rsidRPr="001D7948">
        <w:t>której</w:t>
      </w:r>
      <w:r>
        <w:t xml:space="preserve"> </w:t>
      </w:r>
      <w:r w:rsidRPr="001D7948">
        <w:t>standard</w:t>
      </w:r>
      <w:r>
        <w:t xml:space="preserve"> </w:t>
      </w:r>
      <w:r w:rsidRPr="001D7948">
        <w:t>jakości</w:t>
      </w:r>
      <w:r>
        <w:t xml:space="preserve"> </w:t>
      </w:r>
      <w:r w:rsidRPr="001D7948">
        <w:t>powietrza</w:t>
      </w:r>
      <w:r>
        <w:t xml:space="preserve"> </w:t>
      </w:r>
      <w:r w:rsidRPr="001D7948">
        <w:t>został</w:t>
      </w:r>
      <w:r>
        <w:t xml:space="preserve"> </w:t>
      </w:r>
      <w:r w:rsidRPr="001D7948">
        <w:t>prz</w:t>
      </w:r>
      <w:r w:rsidRPr="001D7948">
        <w:t>e</w:t>
      </w:r>
      <w:r w:rsidRPr="001D7948">
        <w:t>kroczony.</w:t>
      </w:r>
    </w:p>
    <w:p w:rsidR="00A52022" w:rsidRPr="001D7948" w:rsidRDefault="00A52022" w:rsidP="00A52022">
      <w:pPr>
        <w:pStyle w:val="ZUSTzmustartykuempunktem"/>
      </w:pPr>
      <w:r w:rsidRPr="001D7948">
        <w:t>2.</w:t>
      </w:r>
      <w:r w:rsidR="00AF7156">
        <w:t> </w:t>
      </w:r>
      <w:r w:rsidRPr="001D7948">
        <w:t>Organ</w:t>
      </w:r>
      <w:r>
        <w:t xml:space="preserve"> </w:t>
      </w:r>
      <w:r w:rsidRPr="001D7948">
        <w:t>właściwy</w:t>
      </w:r>
      <w:r>
        <w:t xml:space="preserve"> </w:t>
      </w:r>
      <w:r w:rsidRPr="001D7948">
        <w:t>do</w:t>
      </w:r>
      <w:r>
        <w:t xml:space="preserve"> </w:t>
      </w:r>
      <w:r w:rsidRPr="001D7948">
        <w:t>wydania</w:t>
      </w:r>
      <w:r>
        <w:t xml:space="preserve"> </w:t>
      </w:r>
      <w:r w:rsidRPr="001D7948">
        <w:t>pozwolenia</w:t>
      </w:r>
      <w:r>
        <w:t xml:space="preserve"> </w:t>
      </w:r>
      <w:r w:rsidRPr="001D7948">
        <w:t>cofnie</w:t>
      </w:r>
      <w:r>
        <w:t xml:space="preserve"> </w:t>
      </w:r>
      <w:r w:rsidRPr="001D7948">
        <w:t>lub</w:t>
      </w:r>
      <w:r>
        <w:t xml:space="preserve"> </w:t>
      </w:r>
      <w:r w:rsidRPr="001D7948">
        <w:t>ograniczy</w:t>
      </w:r>
      <w:r>
        <w:t xml:space="preserve"> </w:t>
      </w:r>
      <w:r w:rsidRPr="001D7948">
        <w:t>bez</w:t>
      </w:r>
      <w:r>
        <w:t xml:space="preserve"> </w:t>
      </w:r>
      <w:r w:rsidRPr="001D7948">
        <w:t>odszkodowania</w:t>
      </w:r>
      <w:r>
        <w:t xml:space="preserve"> </w:t>
      </w:r>
      <w:r w:rsidRPr="001D7948">
        <w:t>pozwolenie</w:t>
      </w:r>
      <w:r>
        <w:t xml:space="preserve"> </w:t>
      </w:r>
      <w:r w:rsidRPr="001D7948">
        <w:t>na</w:t>
      </w:r>
      <w:r>
        <w:t xml:space="preserve"> </w:t>
      </w:r>
      <w:r w:rsidRPr="001D7948">
        <w:t>wprow</w:t>
      </w:r>
      <w:r w:rsidRPr="001D7948">
        <w:t>a</w:t>
      </w:r>
      <w:r w:rsidRPr="001D7948">
        <w:t>dzanie</w:t>
      </w:r>
      <w:r>
        <w:t xml:space="preserve"> </w:t>
      </w:r>
      <w:r w:rsidRPr="001D7948">
        <w:t>gazów</w:t>
      </w:r>
      <w:r>
        <w:t xml:space="preserve"> </w:t>
      </w:r>
      <w:r w:rsidRPr="001D7948">
        <w:t>lub</w:t>
      </w:r>
      <w:r>
        <w:t xml:space="preserve"> </w:t>
      </w:r>
      <w:r w:rsidRPr="001D7948">
        <w:t>pyłów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>
        <w:t xml:space="preserve"> </w:t>
      </w:r>
      <w:r w:rsidRPr="001D7948">
        <w:t>albo</w:t>
      </w:r>
      <w:r>
        <w:t xml:space="preserve"> </w:t>
      </w:r>
      <w:r w:rsidRPr="001D7948">
        <w:t>pozwolenie</w:t>
      </w:r>
      <w:r>
        <w:t xml:space="preserve"> </w:t>
      </w:r>
      <w:r w:rsidRPr="001D7948">
        <w:t>zintegrowane</w:t>
      </w:r>
      <w:r>
        <w:t xml:space="preserve"> </w:t>
      </w:r>
      <w:r w:rsidRPr="001D7948">
        <w:t>wydane</w:t>
      </w:r>
      <w:r>
        <w:t xml:space="preserve"> </w:t>
      </w:r>
      <w:r w:rsidRPr="001D7948">
        <w:t>dla</w:t>
      </w:r>
      <w:r>
        <w:t xml:space="preserve"> </w:t>
      </w:r>
      <w:r w:rsidRPr="001D7948">
        <w:t>innych</w:t>
      </w:r>
      <w:r>
        <w:t xml:space="preserve"> </w:t>
      </w:r>
      <w:r w:rsidRPr="001D7948">
        <w:t>instalacji</w:t>
      </w:r>
      <w:r>
        <w:t xml:space="preserve"> </w:t>
      </w:r>
      <w:r w:rsidRPr="001D7948">
        <w:t>objętych</w:t>
      </w:r>
      <w:r>
        <w:t xml:space="preserve"> </w:t>
      </w:r>
      <w:r w:rsidRPr="001D7948">
        <w:t>postęp</w:t>
      </w:r>
      <w:r w:rsidRPr="001D7948">
        <w:t>o</w:t>
      </w:r>
      <w:r w:rsidRPr="001D7948">
        <w:t>waniem</w:t>
      </w:r>
      <w:r>
        <w:t xml:space="preserve"> </w:t>
      </w:r>
      <w:r w:rsidRPr="001D7948">
        <w:t>kompensacyjnym,</w:t>
      </w:r>
      <w:r>
        <w:t xml:space="preserve"> </w:t>
      </w:r>
      <w:r w:rsidRPr="001D7948">
        <w:t>które</w:t>
      </w:r>
      <w:r>
        <w:t xml:space="preserve"> </w:t>
      </w:r>
      <w:r w:rsidRPr="001D7948">
        <w:t>wymagają</w:t>
      </w:r>
      <w:r>
        <w:t xml:space="preserve"> </w:t>
      </w:r>
      <w:r w:rsidRPr="001D7948">
        <w:t>pozwolenia,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zakresie,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jakim</w:t>
      </w:r>
      <w:r>
        <w:t xml:space="preserve"> </w:t>
      </w:r>
      <w:r w:rsidRPr="001D7948">
        <w:t>uczestnicy</w:t>
      </w:r>
      <w:r>
        <w:t xml:space="preserve"> </w:t>
      </w:r>
      <w:r w:rsidRPr="001D7948">
        <w:t>postępowania</w:t>
      </w:r>
      <w:r>
        <w:t xml:space="preserve"> </w:t>
      </w:r>
      <w:r w:rsidRPr="001D7948">
        <w:t>wyrazili</w:t>
      </w:r>
      <w:r>
        <w:t xml:space="preserve"> </w:t>
      </w:r>
      <w:r w:rsidRPr="001D7948">
        <w:t>zg</w:t>
      </w:r>
      <w:r w:rsidRPr="001D7948">
        <w:t>o</w:t>
      </w:r>
      <w:r w:rsidRPr="001D7948">
        <w:t>dę.</w:t>
      </w:r>
    </w:p>
    <w:p w:rsidR="00A52022" w:rsidRPr="001D7948" w:rsidRDefault="00A52022" w:rsidP="00A52022">
      <w:pPr>
        <w:pStyle w:val="ZUSTzmustartykuempunktem"/>
      </w:pPr>
      <w:r w:rsidRPr="001D7948">
        <w:t>3.</w:t>
      </w:r>
      <w:r w:rsidR="00AF7156">
        <w:t> </w:t>
      </w:r>
      <w:r w:rsidRPr="001D7948">
        <w:t>Organ</w:t>
      </w:r>
      <w:r>
        <w:t xml:space="preserve"> </w:t>
      </w:r>
      <w:r w:rsidRPr="001D7948">
        <w:t>ochrony</w:t>
      </w:r>
      <w:r>
        <w:t xml:space="preserve"> </w:t>
      </w:r>
      <w:r w:rsidRPr="001D7948">
        <w:t>środowiska</w:t>
      </w:r>
      <w:r>
        <w:t xml:space="preserve"> </w:t>
      </w:r>
      <w:r w:rsidRPr="001D7948">
        <w:t>wyda</w:t>
      </w:r>
      <w:r>
        <w:t xml:space="preserve"> </w:t>
      </w:r>
      <w:r w:rsidRPr="001D7948">
        <w:t>decyzję,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której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15</w:t>
      </w:r>
      <w:r w:rsidR="00AF7156" w:rsidRPr="001D7948">
        <w:t>4</w:t>
      </w:r>
      <w:r w:rsidR="00AF7156">
        <w:t xml:space="preserve"> ust. </w:t>
      </w:r>
      <w:r w:rsidRPr="001D7948">
        <w:t>1,</w:t>
      </w:r>
      <w:r>
        <w:t xml:space="preserve"> </w:t>
      </w:r>
      <w:r w:rsidRPr="001D7948">
        <w:t>uwzględniając</w:t>
      </w:r>
      <w:r>
        <w:t xml:space="preserve"> </w:t>
      </w:r>
      <w:r w:rsidRPr="001D7948">
        <w:t>redukcję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powietrza,</w:t>
      </w:r>
      <w:r>
        <w:t xml:space="preserve"> </w:t>
      </w:r>
      <w:r w:rsidRPr="001D7948">
        <w:t>dla</w:t>
      </w:r>
      <w:r>
        <w:t xml:space="preserve"> </w:t>
      </w:r>
      <w:r w:rsidRPr="001D7948">
        <w:t>której</w:t>
      </w:r>
      <w:r>
        <w:t xml:space="preserve"> </w:t>
      </w:r>
      <w:r w:rsidRPr="001D7948">
        <w:t>standard</w:t>
      </w:r>
      <w:r>
        <w:t xml:space="preserve"> </w:t>
      </w:r>
      <w:r w:rsidRPr="001D7948">
        <w:t>jakości</w:t>
      </w:r>
      <w:r>
        <w:t xml:space="preserve"> </w:t>
      </w:r>
      <w:r w:rsidRPr="001D7948">
        <w:t>powietrza</w:t>
      </w:r>
      <w:r>
        <w:t xml:space="preserve"> </w:t>
      </w:r>
      <w:r w:rsidRPr="001D7948">
        <w:t>został</w:t>
      </w:r>
      <w:r>
        <w:t xml:space="preserve"> </w:t>
      </w:r>
      <w:r w:rsidRPr="001D7948">
        <w:t>przekroczony,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innych</w:t>
      </w:r>
      <w:r>
        <w:t xml:space="preserve"> </w:t>
      </w:r>
      <w:r w:rsidRPr="001D7948">
        <w:t>instalacji</w:t>
      </w:r>
      <w:r>
        <w:t xml:space="preserve"> </w:t>
      </w:r>
      <w:r w:rsidRPr="001D7948">
        <w:t>objętych</w:t>
      </w:r>
      <w:r>
        <w:t xml:space="preserve"> </w:t>
      </w:r>
      <w:r w:rsidRPr="001D7948">
        <w:t>postępowaniem</w:t>
      </w:r>
      <w:r>
        <w:t xml:space="preserve"> </w:t>
      </w:r>
      <w:r w:rsidRPr="001D7948">
        <w:t>kompensacyjnym,</w:t>
      </w:r>
      <w:r>
        <w:t xml:space="preserve"> </w:t>
      </w:r>
      <w:r w:rsidRPr="001D7948">
        <w:t>które</w:t>
      </w:r>
      <w:r>
        <w:t xml:space="preserve"> </w:t>
      </w:r>
      <w:r w:rsidRPr="001D7948">
        <w:t>nie</w:t>
      </w:r>
      <w:r>
        <w:t xml:space="preserve"> </w:t>
      </w:r>
      <w:r w:rsidRPr="001D7948">
        <w:t>wymagają</w:t>
      </w:r>
      <w:r>
        <w:t xml:space="preserve"> </w:t>
      </w:r>
      <w:r w:rsidRPr="001D7948">
        <w:t>pozwolenia</w:t>
      </w:r>
      <w:r w:rsidR="00AF7156">
        <w:t xml:space="preserve"> </w:t>
      </w:r>
      <w:r w:rsidR="00AF7156" w:rsidRPr="001D7948">
        <w:t>i</w:t>
      </w:r>
      <w:r w:rsidR="00AF7156">
        <w:t> </w:t>
      </w:r>
      <w:r w:rsidRPr="001D7948">
        <w:t>które</w:t>
      </w:r>
      <w:r>
        <w:t xml:space="preserve"> </w:t>
      </w:r>
      <w:r w:rsidRPr="001D7948">
        <w:t>będą</w:t>
      </w:r>
      <w:r>
        <w:t xml:space="preserve"> </w:t>
      </w:r>
      <w:r w:rsidRPr="001D7948">
        <w:t>eksploatowane</w:t>
      </w:r>
      <w:r>
        <w:t xml:space="preserve"> </w:t>
      </w:r>
      <w:r w:rsidRPr="001D7948">
        <w:t>po</w:t>
      </w:r>
      <w:r>
        <w:t xml:space="preserve"> </w:t>
      </w:r>
      <w:r w:rsidRPr="001D7948">
        <w:t>dokon</w:t>
      </w:r>
      <w:r w:rsidRPr="001D7948">
        <w:t>a</w:t>
      </w:r>
      <w:r w:rsidRPr="001D7948">
        <w:t>niu</w:t>
      </w:r>
      <w:r>
        <w:t xml:space="preserve"> </w:t>
      </w:r>
      <w:r w:rsidRPr="001D7948">
        <w:t>tej</w:t>
      </w:r>
      <w:r>
        <w:t xml:space="preserve"> </w:t>
      </w:r>
      <w:r w:rsidRPr="001D7948">
        <w:t>redukcji;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przypadku</w:t>
      </w:r>
      <w:r>
        <w:t xml:space="preserve"> </w:t>
      </w:r>
      <w:r w:rsidRPr="001D7948">
        <w:t>gdy</w:t>
      </w:r>
      <w:r>
        <w:t xml:space="preserve"> </w:t>
      </w:r>
      <w:r w:rsidRPr="001D7948">
        <w:t>inną</w:t>
      </w:r>
      <w:r>
        <w:t xml:space="preserve"> </w:t>
      </w:r>
      <w:r w:rsidRPr="001D7948">
        <w:t>instalacją</w:t>
      </w:r>
      <w:r>
        <w:t xml:space="preserve"> </w:t>
      </w:r>
      <w:r w:rsidRPr="001D7948">
        <w:t>objętą</w:t>
      </w:r>
      <w:r>
        <w:t xml:space="preserve"> </w:t>
      </w:r>
      <w:r w:rsidRPr="001D7948">
        <w:t>postępowaniem</w:t>
      </w:r>
      <w:r>
        <w:t xml:space="preserve"> </w:t>
      </w:r>
      <w:r w:rsidRPr="001D7948">
        <w:t>kompensacyjnym</w:t>
      </w:r>
      <w:r>
        <w:t xml:space="preserve"> </w:t>
      </w:r>
      <w:r w:rsidRPr="001D7948">
        <w:t>jest</w:t>
      </w:r>
      <w:r>
        <w:t xml:space="preserve"> </w:t>
      </w:r>
      <w:r w:rsidRPr="001D7948">
        <w:t>instalacja</w:t>
      </w:r>
      <w:r>
        <w:t xml:space="preserve"> </w:t>
      </w:r>
      <w:r w:rsidRPr="001D7948">
        <w:t>wymagająca</w:t>
      </w:r>
      <w:r>
        <w:t xml:space="preserve"> </w:t>
      </w:r>
      <w:r w:rsidRPr="001D7948">
        <w:t>zgłoszenia</w:t>
      </w:r>
      <w:r>
        <w:t xml:space="preserve"> </w:t>
      </w:r>
      <w:r w:rsidRPr="001D7948">
        <w:t>decyzja</w:t>
      </w:r>
      <w:r>
        <w:t xml:space="preserve"> </w:t>
      </w:r>
      <w:r w:rsidRPr="001D7948">
        <w:t>wydawana</w:t>
      </w:r>
      <w:r>
        <w:t xml:space="preserve"> </w:t>
      </w:r>
      <w:r w:rsidRPr="001D7948">
        <w:t>jest</w:t>
      </w:r>
      <w:r>
        <w:t xml:space="preserve"> </w:t>
      </w:r>
      <w:r w:rsidRPr="001D7948">
        <w:t>po</w:t>
      </w:r>
      <w:r>
        <w:t xml:space="preserve"> </w:t>
      </w:r>
      <w:r w:rsidRPr="001D7948">
        <w:t>przekazaniu</w:t>
      </w:r>
      <w:r>
        <w:t xml:space="preserve"> </w:t>
      </w:r>
      <w:r w:rsidRPr="001D7948">
        <w:t>przez</w:t>
      </w:r>
      <w:r>
        <w:t xml:space="preserve"> </w:t>
      </w:r>
      <w:r w:rsidRPr="001D7948">
        <w:t>prowadzącego</w:t>
      </w:r>
      <w:r>
        <w:t xml:space="preserve"> </w:t>
      </w:r>
      <w:r w:rsidRPr="001D7948">
        <w:t>tę</w:t>
      </w:r>
      <w:r>
        <w:t xml:space="preserve"> </w:t>
      </w:r>
      <w:r w:rsidRPr="001D7948">
        <w:t>instalację</w:t>
      </w:r>
      <w:r>
        <w:t xml:space="preserve"> </w:t>
      </w:r>
      <w:r w:rsidRPr="001D7948">
        <w:t>informacji,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15</w:t>
      </w:r>
      <w:r w:rsidR="00AF7156" w:rsidRPr="001D7948">
        <w:t>2</w:t>
      </w:r>
      <w:r w:rsidR="00AF7156">
        <w:t xml:space="preserve"> ust. </w:t>
      </w:r>
      <w:r w:rsidR="00AF7156" w:rsidRPr="001D7948">
        <w:t>6</w:t>
      </w:r>
      <w:r w:rsidR="00AF7156">
        <w:t xml:space="preserve"> pkt </w:t>
      </w:r>
      <w:r w:rsidR="00AF7156" w:rsidRPr="001D7948">
        <w:t>1</w:t>
      </w:r>
      <w:r w:rsidR="00AF7156">
        <w:t xml:space="preserve"> lit. </w:t>
      </w:r>
      <w:r w:rsidRPr="001D7948">
        <w:t>c,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związku</w:t>
      </w:r>
      <w:r>
        <w:t xml:space="preserve"> </w:t>
      </w:r>
      <w:r w:rsidRPr="001D7948">
        <w:t>ze</w:t>
      </w:r>
      <w:r>
        <w:t xml:space="preserve"> </w:t>
      </w:r>
      <w:r w:rsidRPr="001D7948">
        <w:t>zgodą</w:t>
      </w:r>
      <w:r>
        <w:t xml:space="preserve"> </w:t>
      </w:r>
      <w:r w:rsidRPr="001D7948">
        <w:t>na</w:t>
      </w:r>
      <w:r>
        <w:t xml:space="preserve"> </w:t>
      </w:r>
      <w:r w:rsidRPr="001D7948">
        <w:t>udział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postępowaniu</w:t>
      </w:r>
      <w:r>
        <w:t xml:space="preserve"> </w:t>
      </w:r>
      <w:r w:rsidRPr="001D7948">
        <w:t>kompensacyjnym.</w:t>
      </w:r>
    </w:p>
    <w:p w:rsidR="00A52022" w:rsidRPr="001D7948" w:rsidRDefault="00A52022" w:rsidP="00AF7156">
      <w:pPr>
        <w:pStyle w:val="ZUSTzmustartykuempunktem"/>
        <w:keepNext/>
      </w:pPr>
      <w:r w:rsidRPr="001D7948">
        <w:t>4.</w:t>
      </w:r>
      <w:r w:rsidR="00AF7156">
        <w:t> </w:t>
      </w:r>
      <w:r w:rsidRPr="001D7948">
        <w:t>Wnioskodawca</w:t>
      </w:r>
      <w:r>
        <w:t xml:space="preserve"> </w:t>
      </w:r>
      <w:r w:rsidRPr="001D7948">
        <w:t>oraz</w:t>
      </w:r>
      <w:r>
        <w:t xml:space="preserve"> </w:t>
      </w:r>
      <w:r w:rsidRPr="001D7948">
        <w:t>organ</w:t>
      </w:r>
      <w:r>
        <w:t xml:space="preserve"> </w:t>
      </w:r>
      <w:r w:rsidRPr="001D7948">
        <w:t>wydający</w:t>
      </w:r>
      <w:r>
        <w:t xml:space="preserve"> </w:t>
      </w:r>
      <w:r w:rsidRPr="001D7948">
        <w:t>pozwolenie</w:t>
      </w:r>
      <w:r>
        <w:t xml:space="preserve"> </w:t>
      </w:r>
      <w:r w:rsidRPr="001D7948">
        <w:t>dla</w:t>
      </w:r>
      <w:r>
        <w:t xml:space="preserve"> </w:t>
      </w:r>
      <w:r w:rsidRPr="001D7948">
        <w:t>instalacji</w:t>
      </w:r>
      <w:r>
        <w:t xml:space="preserve"> </w:t>
      </w:r>
      <w:r w:rsidRPr="001D7948">
        <w:t>nowo</w:t>
      </w:r>
      <w:r>
        <w:t xml:space="preserve"> </w:t>
      </w:r>
      <w:r w:rsidRPr="001D7948">
        <w:t>budowanej</w:t>
      </w:r>
      <w:r>
        <w:t xml:space="preserve"> </w:t>
      </w:r>
      <w:r w:rsidRPr="001D7948">
        <w:t>lub</w:t>
      </w:r>
      <w:r>
        <w:t xml:space="preserve"> </w:t>
      </w:r>
      <w:r w:rsidRPr="001D7948">
        <w:t>zmienianej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sposób</w:t>
      </w:r>
      <w:r>
        <w:t xml:space="preserve"> </w:t>
      </w:r>
      <w:r w:rsidRPr="001D7948">
        <w:t>istotny</w:t>
      </w:r>
      <w:r>
        <w:t xml:space="preserve"> </w:t>
      </w:r>
      <w:r w:rsidRPr="001D7948">
        <w:t>są</w:t>
      </w:r>
      <w:r>
        <w:t xml:space="preserve"> </w:t>
      </w:r>
      <w:r w:rsidRPr="001D7948">
        <w:t>niezwłocznie</w:t>
      </w:r>
      <w:r>
        <w:t xml:space="preserve"> </w:t>
      </w:r>
      <w:r w:rsidRPr="001D7948">
        <w:t>informowani</w:t>
      </w:r>
      <w:r>
        <w:t xml:space="preserve"> </w:t>
      </w:r>
      <w:r w:rsidRPr="001D7948">
        <w:t>przez:</w:t>
      </w:r>
    </w:p>
    <w:p w:rsidR="00A52022" w:rsidRPr="001D7948" w:rsidRDefault="00A52022" w:rsidP="00A52022">
      <w:pPr>
        <w:pStyle w:val="ZPKTzmpktartykuempunktem"/>
      </w:pPr>
      <w:r w:rsidRPr="001D7948">
        <w:t>1)</w:t>
      </w:r>
      <w:r w:rsidRPr="001D7948">
        <w:tab/>
        <w:t>organy</w:t>
      </w:r>
      <w:r>
        <w:t xml:space="preserve"> </w:t>
      </w:r>
      <w:r w:rsidRPr="001D7948">
        <w:t>właściwe</w:t>
      </w:r>
      <w:r>
        <w:t xml:space="preserve"> </w:t>
      </w:r>
      <w:r w:rsidRPr="001D7948">
        <w:t>do</w:t>
      </w:r>
      <w:r>
        <w:t xml:space="preserve"> </w:t>
      </w:r>
      <w:r w:rsidRPr="001D7948">
        <w:t>wydania</w:t>
      </w:r>
      <w:r>
        <w:t xml:space="preserve"> </w:t>
      </w:r>
      <w:r w:rsidRPr="001D7948">
        <w:t>decyzji,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których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ust. </w:t>
      </w:r>
      <w:r w:rsidR="00AF7156" w:rsidRPr="001D7948">
        <w:t>2</w:t>
      </w:r>
      <w:r w:rsidR="00AF7156">
        <w:t xml:space="preserve"> i </w:t>
      </w:r>
      <w:r w:rsidR="00AF7156" w:rsidRPr="001D7948">
        <w:t>3</w:t>
      </w:r>
      <w:r w:rsidR="00AF7156">
        <w:t> </w:t>
      </w:r>
      <w:r w:rsidRPr="001D7948">
        <w:t>–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tym,</w:t>
      </w:r>
      <w:r>
        <w:t xml:space="preserve"> </w:t>
      </w:r>
      <w:r w:rsidRPr="001D7948">
        <w:t>że</w:t>
      </w:r>
      <w:r>
        <w:t xml:space="preserve"> </w:t>
      </w:r>
      <w:r w:rsidRPr="001D7948">
        <w:t>decyzje</w:t>
      </w:r>
      <w:r>
        <w:t xml:space="preserve"> </w:t>
      </w:r>
      <w:r w:rsidRPr="001D7948">
        <w:t>te</w:t>
      </w:r>
      <w:r>
        <w:t xml:space="preserve"> </w:t>
      </w:r>
      <w:r w:rsidRPr="001D7948">
        <w:t>stały</w:t>
      </w:r>
      <w:r>
        <w:t xml:space="preserve"> </w:t>
      </w:r>
      <w:r w:rsidRPr="001D7948">
        <w:t>się</w:t>
      </w:r>
      <w:r>
        <w:t xml:space="preserve"> </w:t>
      </w:r>
      <w:r w:rsidRPr="001D7948">
        <w:t>ostateczne;</w:t>
      </w:r>
    </w:p>
    <w:p w:rsidR="00A52022" w:rsidRPr="001D7948" w:rsidRDefault="00A52022" w:rsidP="00A52022">
      <w:pPr>
        <w:pStyle w:val="ZPKTzmpktartykuempunktem"/>
      </w:pPr>
      <w:r w:rsidRPr="001D7948">
        <w:t>2)</w:t>
      </w:r>
      <w:r w:rsidRPr="001D7948">
        <w:tab/>
        <w:t>wójta,</w:t>
      </w:r>
      <w:r>
        <w:t xml:space="preserve"> </w:t>
      </w:r>
      <w:r w:rsidRPr="001D7948">
        <w:t>burmistrza</w:t>
      </w:r>
      <w:r>
        <w:t xml:space="preserve"> </w:t>
      </w:r>
      <w:r w:rsidRPr="001D7948">
        <w:t>lub</w:t>
      </w:r>
      <w:r>
        <w:t xml:space="preserve"> </w:t>
      </w:r>
      <w:r w:rsidRPr="001D7948">
        <w:t>prezydenta</w:t>
      </w:r>
      <w:r>
        <w:t xml:space="preserve"> </w:t>
      </w:r>
      <w:r w:rsidRPr="001D7948">
        <w:t>miasta</w:t>
      </w:r>
      <w:r>
        <w:t xml:space="preserve"> </w:t>
      </w:r>
      <w:r w:rsidRPr="001D7948">
        <w:t>–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wydaniu</w:t>
      </w:r>
      <w:r>
        <w:t xml:space="preserve"> </w:t>
      </w:r>
      <w:r w:rsidRPr="001D7948">
        <w:t>zaświadczenia,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którym</w:t>
      </w:r>
      <w:r>
        <w:t xml:space="preserve"> </w:t>
      </w:r>
      <w:r w:rsidRPr="001D7948">
        <w:t>mowa</w:t>
      </w:r>
      <w:r w:rsidR="00AF7156">
        <w:t xml:space="preserve"> </w:t>
      </w:r>
      <w:r w:rsidR="00AF7156" w:rsidRPr="001D7948">
        <w:t>w</w:t>
      </w:r>
      <w:r w:rsidR="00AF7156">
        <w:t> art. </w:t>
      </w:r>
      <w:r w:rsidRPr="001D7948">
        <w:t>22</w:t>
      </w:r>
      <w:r w:rsidR="00AF7156" w:rsidRPr="001D7948">
        <w:t>5</w:t>
      </w:r>
      <w:r w:rsidR="00AF7156">
        <w:t xml:space="preserve"> ust. </w:t>
      </w:r>
      <w:r w:rsidRPr="001D7948">
        <w:t>4;</w:t>
      </w:r>
    </w:p>
    <w:p w:rsidR="00A52022" w:rsidRPr="001D7948" w:rsidRDefault="00A52022" w:rsidP="00A52022">
      <w:pPr>
        <w:pStyle w:val="ZPKTzmpktartykuempunktem"/>
      </w:pPr>
      <w:r w:rsidRPr="001D7948">
        <w:t>3)</w:t>
      </w:r>
      <w:r w:rsidRPr="001D7948">
        <w:tab/>
        <w:t>podmioty</w:t>
      </w:r>
      <w:r>
        <w:t xml:space="preserve"> </w:t>
      </w:r>
      <w:r w:rsidRPr="001D7948">
        <w:t>uczestniczące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postępowaniu</w:t>
      </w:r>
      <w:r>
        <w:t xml:space="preserve"> </w:t>
      </w:r>
      <w:r w:rsidRPr="001D7948">
        <w:t>kompensacyjnym,</w:t>
      </w:r>
      <w:r>
        <w:t xml:space="preserve"> </w:t>
      </w:r>
      <w:r w:rsidRPr="001D7948">
        <w:t>które</w:t>
      </w:r>
      <w:r>
        <w:t xml:space="preserve"> </w:t>
      </w:r>
      <w:r w:rsidRPr="001D7948">
        <w:t>zlikwidowały</w:t>
      </w:r>
      <w:r>
        <w:t xml:space="preserve"> </w:t>
      </w:r>
      <w:r w:rsidRPr="001D7948">
        <w:t>instalacje</w:t>
      </w:r>
      <w:r>
        <w:t xml:space="preserve"> </w:t>
      </w:r>
      <w:r w:rsidRPr="001D7948">
        <w:t>niewymagające</w:t>
      </w:r>
      <w:r>
        <w:t xml:space="preserve"> </w:t>
      </w:r>
      <w:r w:rsidRPr="001D7948">
        <w:t>p</w:t>
      </w:r>
      <w:r w:rsidRPr="001D7948">
        <w:t>o</w:t>
      </w:r>
      <w:r w:rsidRPr="001D7948">
        <w:t>zwolenia,</w:t>
      </w:r>
      <w:r>
        <w:t xml:space="preserve"> </w:t>
      </w:r>
      <w:r w:rsidRPr="001D7948">
        <w:t>inne</w:t>
      </w:r>
      <w:r>
        <w:t xml:space="preserve"> </w:t>
      </w:r>
      <w:r w:rsidRPr="001D7948">
        <w:t>niż</w:t>
      </w:r>
      <w:r>
        <w:t xml:space="preserve"> </w:t>
      </w:r>
      <w:r w:rsidRPr="001D7948">
        <w:t>osoby</w:t>
      </w:r>
      <w:r>
        <w:t xml:space="preserve"> </w:t>
      </w:r>
      <w:r w:rsidRPr="001D7948">
        <w:t>fizyczne</w:t>
      </w:r>
      <w:r>
        <w:t xml:space="preserve"> </w:t>
      </w:r>
      <w:r w:rsidRPr="001D7948">
        <w:t>niebędące</w:t>
      </w:r>
      <w:r>
        <w:t xml:space="preserve"> </w:t>
      </w:r>
      <w:r w:rsidRPr="001D7948">
        <w:t>przedsiębiorcami</w:t>
      </w:r>
      <w:r>
        <w:t xml:space="preserve"> </w:t>
      </w:r>
      <w:r w:rsidRPr="001D7948">
        <w:t>–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tym,</w:t>
      </w:r>
      <w:r>
        <w:t xml:space="preserve"> </w:t>
      </w:r>
      <w:r w:rsidRPr="001D7948">
        <w:t>że</w:t>
      </w:r>
      <w:r>
        <w:t xml:space="preserve"> </w:t>
      </w:r>
      <w:r w:rsidRPr="001D7948">
        <w:t>nastąpiła</w:t>
      </w:r>
      <w:r>
        <w:t xml:space="preserve"> </w:t>
      </w:r>
      <w:r w:rsidRPr="001D7948">
        <w:t>redukcja</w:t>
      </w:r>
      <w:r>
        <w:t xml:space="preserve"> </w:t>
      </w:r>
      <w:r w:rsidRPr="001D7948">
        <w:t>ilości</w:t>
      </w:r>
      <w:r>
        <w:t xml:space="preserve"> </w:t>
      </w:r>
      <w:r w:rsidRPr="001D7948">
        <w:t>substancji</w:t>
      </w:r>
      <w:r>
        <w:t xml:space="preserve"> </w:t>
      </w:r>
      <w:r w:rsidRPr="001D7948">
        <w:t>wprowadzanej</w:t>
      </w:r>
      <w:r>
        <w:t xml:space="preserve"> </w:t>
      </w:r>
      <w:r w:rsidRPr="001D7948">
        <w:t>do</w:t>
      </w:r>
      <w:r>
        <w:t xml:space="preserve"> </w:t>
      </w:r>
      <w:r w:rsidRPr="001D7948">
        <w:t>powietrza</w:t>
      </w:r>
      <w:r>
        <w:t xml:space="preserve"> </w:t>
      </w:r>
      <w:r w:rsidRPr="001D7948">
        <w:t>poprzez</w:t>
      </w:r>
      <w:r>
        <w:t xml:space="preserve"> </w:t>
      </w:r>
      <w:r w:rsidRPr="001D7948">
        <w:t>trwałą</w:t>
      </w:r>
      <w:r>
        <w:t xml:space="preserve"> </w:t>
      </w:r>
      <w:r w:rsidRPr="001D7948">
        <w:t>likwidację</w:t>
      </w:r>
      <w:r>
        <w:t xml:space="preserve"> </w:t>
      </w:r>
      <w:r w:rsidRPr="001D7948">
        <w:t>instalacji.</w:t>
      </w:r>
    </w:p>
    <w:p w:rsidR="00A52022" w:rsidRPr="001D7948" w:rsidRDefault="00A52022" w:rsidP="00A52022">
      <w:pPr>
        <w:pStyle w:val="ZUSTzmustartykuempunktem"/>
        <w:rPr>
          <w:rStyle w:val="Ppogrubienie"/>
        </w:rPr>
      </w:pPr>
      <w:r w:rsidRPr="001D7948">
        <w:t>5.</w:t>
      </w:r>
      <w:r w:rsidR="00AF7156">
        <w:t> </w:t>
      </w:r>
      <w:r w:rsidRPr="001D7948">
        <w:t>Jeżeli</w:t>
      </w:r>
      <w:r>
        <w:t xml:space="preserve"> </w:t>
      </w:r>
      <w:r w:rsidRPr="001D7948">
        <w:t>decyzja</w:t>
      </w:r>
      <w:r w:rsidR="00AF7156">
        <w:t xml:space="preserve"> </w:t>
      </w:r>
      <w:r w:rsidR="00AF7156" w:rsidRPr="001D7948">
        <w:t>o</w:t>
      </w:r>
      <w:r w:rsidR="00AF7156">
        <w:t> </w:t>
      </w:r>
      <w:r w:rsidRPr="001D7948">
        <w:t>pozwoleniu,</w:t>
      </w:r>
      <w:r>
        <w:t xml:space="preserve"> </w:t>
      </w:r>
      <w:r w:rsidRPr="001D7948">
        <w:t>wydana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wyniku</w:t>
      </w:r>
      <w:r>
        <w:t xml:space="preserve"> </w:t>
      </w:r>
      <w:r w:rsidRPr="001D7948">
        <w:t>postępowania</w:t>
      </w:r>
      <w:r>
        <w:t xml:space="preserve"> </w:t>
      </w:r>
      <w:r w:rsidRPr="001D7948">
        <w:t>kompensacyjnego,</w:t>
      </w:r>
      <w:r>
        <w:t xml:space="preserve"> </w:t>
      </w:r>
      <w:r w:rsidRPr="001D7948">
        <w:t>nie</w:t>
      </w:r>
      <w:r>
        <w:t xml:space="preserve"> </w:t>
      </w:r>
      <w:r w:rsidRPr="001D7948">
        <w:t>stanie</w:t>
      </w:r>
      <w:r>
        <w:t xml:space="preserve"> </w:t>
      </w:r>
      <w:r w:rsidRPr="001D7948">
        <w:t>się</w:t>
      </w:r>
      <w:r>
        <w:t xml:space="preserve"> </w:t>
      </w:r>
      <w:r w:rsidRPr="001D7948">
        <w:t>wykonalna</w:t>
      </w:r>
      <w:r w:rsidR="00AF7156">
        <w:t xml:space="preserve"> </w:t>
      </w:r>
      <w:r w:rsidR="00AF7156" w:rsidRPr="001D7948">
        <w:t>w</w:t>
      </w:r>
      <w:r w:rsidR="00AF7156">
        <w:t> </w:t>
      </w:r>
      <w:r w:rsidRPr="001D7948">
        <w:t>terminie</w:t>
      </w:r>
      <w:r>
        <w:t xml:space="preserve"> </w:t>
      </w:r>
      <w:r w:rsidRPr="001D7948">
        <w:t>dwóch</w:t>
      </w:r>
      <w:r>
        <w:t xml:space="preserve"> </w:t>
      </w:r>
      <w:r w:rsidRPr="001D7948">
        <w:t>lat</w:t>
      </w:r>
      <w:r>
        <w:t xml:space="preserve"> </w:t>
      </w:r>
      <w:r w:rsidRPr="001D7948">
        <w:t>od</w:t>
      </w:r>
      <w:r>
        <w:t xml:space="preserve"> </w:t>
      </w:r>
      <w:r w:rsidRPr="001D7948">
        <w:t>jej</w:t>
      </w:r>
      <w:r>
        <w:t xml:space="preserve"> </w:t>
      </w:r>
      <w:r w:rsidRPr="001D7948">
        <w:t>wydania,</w:t>
      </w:r>
      <w:r>
        <w:t xml:space="preserve"> </w:t>
      </w:r>
      <w:r w:rsidRPr="001D7948">
        <w:t>organ</w:t>
      </w:r>
      <w:r>
        <w:t xml:space="preserve"> </w:t>
      </w:r>
      <w:r w:rsidRPr="001D7948">
        <w:t>właściwy</w:t>
      </w:r>
      <w:r>
        <w:t xml:space="preserve"> </w:t>
      </w:r>
      <w:r w:rsidRPr="001D7948">
        <w:t>do</w:t>
      </w:r>
      <w:r>
        <w:t xml:space="preserve"> </w:t>
      </w:r>
      <w:r w:rsidRPr="001D7948">
        <w:t>wydania</w:t>
      </w:r>
      <w:r>
        <w:t xml:space="preserve"> </w:t>
      </w:r>
      <w:r w:rsidRPr="001D7948">
        <w:t>pozwolenia</w:t>
      </w:r>
      <w:r>
        <w:t xml:space="preserve"> </w:t>
      </w:r>
      <w:r w:rsidRPr="001D7948">
        <w:t>stwierdza</w:t>
      </w:r>
      <w:r>
        <w:t xml:space="preserve"> </w:t>
      </w:r>
      <w:r w:rsidRPr="001D7948">
        <w:t>jej</w:t>
      </w:r>
      <w:r>
        <w:t xml:space="preserve"> </w:t>
      </w:r>
      <w:r w:rsidRPr="001D7948">
        <w:t>wygaśnięcie.</w:t>
      </w:r>
      <w:r w:rsidR="00AF7156">
        <w:t>”</w:t>
      </w:r>
      <w:r w:rsidRPr="001D7948">
        <w:t>;</w:t>
      </w:r>
    </w:p>
    <w:p w:rsidR="00A52022" w:rsidRPr="00A52022" w:rsidRDefault="00A52022" w:rsidP="00AF7156">
      <w:pPr>
        <w:pStyle w:val="PKTpunkt"/>
        <w:keepNext/>
      </w:pPr>
      <w:r>
        <w:t>7</w:t>
      </w:r>
      <w:r w:rsidRPr="00A52022">
        <w:t>)</w:t>
      </w:r>
      <w:r w:rsidRPr="00A52022">
        <w:tab/>
        <w:t>w</w:t>
      </w:r>
      <w:r w:rsidR="00AF7156">
        <w:t xml:space="preserve"> art. </w:t>
      </w:r>
      <w:r w:rsidRPr="00A52022">
        <w:t>36</w:t>
      </w:r>
      <w:r w:rsidR="00AF7156" w:rsidRPr="00A52022">
        <w:t>2</w:t>
      </w:r>
      <w:r w:rsidR="00AF7156">
        <w:t> </w:t>
      </w:r>
      <w:r w:rsidRPr="00A52022">
        <w:t>po</w:t>
      </w:r>
      <w:r w:rsidR="00AF7156">
        <w:t xml:space="preserve"> ust. </w:t>
      </w:r>
      <w:r w:rsidR="00AF7156" w:rsidRPr="00A52022">
        <w:t>2</w:t>
      </w:r>
      <w:r w:rsidR="00AF7156">
        <w:t> </w:t>
      </w:r>
      <w:r w:rsidRPr="00A52022">
        <w:t>dodaje się</w:t>
      </w:r>
      <w:r w:rsidR="00AF7156">
        <w:t xml:space="preserve"> ust. </w:t>
      </w:r>
      <w:r w:rsidRPr="00A52022">
        <w:t>2a</w:t>
      </w:r>
      <w:r w:rsidR="00AF7156" w:rsidRPr="00A52022">
        <w:t xml:space="preserve"> w</w:t>
      </w:r>
      <w:r w:rsidR="00AF7156">
        <w:t> </w:t>
      </w:r>
      <w:r w:rsidRPr="00A52022">
        <w:t>brzmieniu:</w:t>
      </w:r>
    </w:p>
    <w:p w:rsidR="00A52022" w:rsidRPr="00323316" w:rsidRDefault="00AF7156" w:rsidP="00AF7156">
      <w:pPr>
        <w:pStyle w:val="ZUSTzmustartykuempunktem"/>
      </w:pPr>
      <w:r>
        <w:t>„</w:t>
      </w:r>
      <w:r w:rsidR="00A52022" w:rsidRPr="00323316">
        <w:t>2a</w:t>
      </w:r>
      <w:r w:rsidR="00A52022">
        <w:t xml:space="preserve">. </w:t>
      </w:r>
      <w:r w:rsidR="00A52022" w:rsidRPr="00323316">
        <w:t>Jeżeli</w:t>
      </w:r>
      <w:r w:rsidR="00A52022">
        <w:t xml:space="preserve"> </w:t>
      </w:r>
      <w:r w:rsidR="00A52022" w:rsidRPr="00323316">
        <w:t>liczba</w:t>
      </w:r>
      <w:r w:rsidR="00A52022">
        <w:t xml:space="preserve"> </w:t>
      </w:r>
      <w:r w:rsidR="00A52022" w:rsidRPr="00323316">
        <w:t>stron</w:t>
      </w:r>
      <w:r>
        <w:t xml:space="preserve"> </w:t>
      </w:r>
      <w:r w:rsidRPr="00323316">
        <w:t>w</w:t>
      </w:r>
      <w:r>
        <w:t> </w:t>
      </w:r>
      <w:r w:rsidR="00A52022" w:rsidRPr="00323316">
        <w:t>postępowaniu</w:t>
      </w:r>
      <w:r w:rsidR="00A52022">
        <w:t xml:space="preserve"> </w:t>
      </w:r>
      <w:r w:rsidR="00A52022" w:rsidRPr="00323316">
        <w:t>przekracza</w:t>
      </w:r>
      <w:r w:rsidR="00A52022">
        <w:t xml:space="preserve"> </w:t>
      </w:r>
      <w:r w:rsidR="00A52022" w:rsidRPr="00323316">
        <w:t>20,</w:t>
      </w:r>
      <w:r w:rsidR="00A52022">
        <w:t xml:space="preserve"> </w:t>
      </w:r>
      <w:r w:rsidR="00A52022" w:rsidRPr="00323316">
        <w:t>do</w:t>
      </w:r>
      <w:r w:rsidR="00A52022">
        <w:t xml:space="preserve"> </w:t>
      </w:r>
      <w:r w:rsidR="00A52022" w:rsidRPr="00323316">
        <w:t>stron</w:t>
      </w:r>
      <w:r w:rsidR="00A52022">
        <w:t xml:space="preserve"> </w:t>
      </w:r>
      <w:r w:rsidR="00A52022" w:rsidRPr="00323316">
        <w:t>innych</w:t>
      </w:r>
      <w:r w:rsidR="00A52022">
        <w:t xml:space="preserve"> </w:t>
      </w:r>
      <w:r w:rsidR="00A52022" w:rsidRPr="00323316">
        <w:t>niż</w:t>
      </w:r>
      <w:r w:rsidR="00A52022">
        <w:t xml:space="preserve"> </w:t>
      </w:r>
      <w:r w:rsidR="00A52022" w:rsidRPr="00323316">
        <w:t>prowadzący</w:t>
      </w:r>
      <w:r w:rsidR="00A52022">
        <w:t xml:space="preserve"> </w:t>
      </w:r>
      <w:r w:rsidR="00A52022" w:rsidRPr="00323316">
        <w:t>instalację</w:t>
      </w:r>
      <w:r w:rsidR="00A52022">
        <w:t xml:space="preserve"> </w:t>
      </w:r>
      <w:r w:rsidR="00A52022" w:rsidRPr="00323316">
        <w:t>stosuje</w:t>
      </w:r>
      <w:r w:rsidR="00A52022">
        <w:t xml:space="preserve"> </w:t>
      </w:r>
      <w:r w:rsidR="00A52022" w:rsidRPr="00323316">
        <w:t>się</w:t>
      </w:r>
      <w:r w:rsidR="00A52022">
        <w:t xml:space="preserve"> przepis</w:t>
      </w:r>
      <w:r>
        <w:t xml:space="preserve"> art. </w:t>
      </w:r>
      <w:r w:rsidR="00A52022" w:rsidRPr="00323316">
        <w:t>4</w:t>
      </w:r>
      <w:r w:rsidRPr="00323316">
        <w:t>9</w:t>
      </w:r>
      <w:r>
        <w:t> </w:t>
      </w:r>
      <w:r w:rsidR="00A52022" w:rsidRPr="00323316">
        <w:t>Kodeksu</w:t>
      </w:r>
      <w:r w:rsidR="00A52022">
        <w:t xml:space="preserve"> </w:t>
      </w:r>
      <w:r w:rsidR="00A52022" w:rsidRPr="00323316">
        <w:t>postępowania</w:t>
      </w:r>
      <w:r w:rsidR="00A52022">
        <w:t xml:space="preserve"> </w:t>
      </w:r>
      <w:r w:rsidR="00A52022" w:rsidRPr="00323316">
        <w:t>administracyjnego</w:t>
      </w:r>
      <w:r w:rsidR="00A52022">
        <w:t>.</w:t>
      </w:r>
      <w:r>
        <w:t>”</w:t>
      </w:r>
      <w:r w:rsidR="00A52022" w:rsidRPr="00323316">
        <w:t>.</w:t>
      </w:r>
    </w:p>
    <w:p w:rsidR="00A52022" w:rsidRPr="00323316" w:rsidRDefault="00A52022" w:rsidP="00A52022">
      <w:pPr>
        <w:pStyle w:val="ARTartustawynprozporzdzenia"/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2.</w:t>
      </w:r>
      <w:r>
        <w:t xml:space="preserve"> </w:t>
      </w:r>
      <w:r w:rsidRPr="00323316">
        <w:t>Uchwały</w:t>
      </w:r>
      <w:r>
        <w:t xml:space="preserve"> podjęte </w:t>
      </w:r>
      <w:r w:rsidRPr="00323316">
        <w:t>na</w:t>
      </w:r>
      <w:r>
        <w:t xml:space="preserve"> </w:t>
      </w:r>
      <w:r w:rsidRPr="00323316">
        <w:t>podstawie</w:t>
      </w:r>
      <w:r w:rsidR="00AF7156">
        <w:t xml:space="preserve"> art. </w:t>
      </w:r>
      <w:r w:rsidRPr="00323316">
        <w:t>9</w:t>
      </w:r>
      <w:r w:rsidR="00AF7156" w:rsidRPr="00323316">
        <w:t>6</w:t>
      </w:r>
      <w:r w:rsidR="00AF7156">
        <w:t> </w:t>
      </w:r>
      <w:r w:rsidRPr="00323316">
        <w:t>ustawy</w:t>
      </w:r>
      <w:r>
        <w:t xml:space="preserve"> zmienianej</w:t>
      </w:r>
      <w:r w:rsidR="00AF7156">
        <w:t xml:space="preserve"> </w:t>
      </w:r>
      <w:r w:rsidR="00AF7156" w:rsidRPr="00323316">
        <w:t>w</w:t>
      </w:r>
      <w:r w:rsidR="00AF7156">
        <w:t> art. </w:t>
      </w:r>
      <w:r w:rsidRPr="00323316">
        <w:t>1,</w:t>
      </w:r>
      <w:r>
        <w:t xml:space="preserve"> </w:t>
      </w:r>
      <w:r w:rsidRPr="00323316">
        <w:t>zachowują</w:t>
      </w:r>
      <w:r>
        <w:t xml:space="preserve"> </w:t>
      </w:r>
      <w:r w:rsidRPr="00323316">
        <w:t>moc</w:t>
      </w:r>
      <w:r>
        <w:t xml:space="preserve"> </w:t>
      </w:r>
      <w:r w:rsidRPr="00323316">
        <w:t>do</w:t>
      </w:r>
      <w:r>
        <w:t xml:space="preserve"> </w:t>
      </w:r>
      <w:r w:rsidRPr="00323316">
        <w:t>czasu</w:t>
      </w:r>
      <w:r>
        <w:t xml:space="preserve"> </w:t>
      </w:r>
      <w:r w:rsidRPr="00323316">
        <w:t>ich</w:t>
      </w:r>
      <w:r>
        <w:t xml:space="preserve"> </w:t>
      </w:r>
      <w:r w:rsidRPr="00323316">
        <w:t>uchylenia.</w:t>
      </w:r>
    </w:p>
    <w:p w:rsidR="00A52022" w:rsidRDefault="00A52022" w:rsidP="00A52022">
      <w:pPr>
        <w:pStyle w:val="ARTartustawynprozporzdzenia"/>
        <w:rPr>
          <w:rStyle w:val="Ppogrubienie"/>
        </w:rPr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3.</w:t>
      </w:r>
      <w:r>
        <w:rPr>
          <w:rStyle w:val="Ppogrubienie"/>
        </w:rPr>
        <w:t xml:space="preserve"> </w:t>
      </w:r>
      <w:r w:rsidRPr="00A42533">
        <w:t>Do</w:t>
      </w:r>
      <w:r>
        <w:t xml:space="preserve"> </w:t>
      </w:r>
      <w:r w:rsidRPr="00A42533">
        <w:t>postępowań</w:t>
      </w:r>
      <w:r>
        <w:t xml:space="preserve"> </w:t>
      </w:r>
      <w:r w:rsidRPr="00A42533">
        <w:t>kompensacyjnych</w:t>
      </w:r>
      <w:r>
        <w:t xml:space="preserve"> </w:t>
      </w:r>
      <w:r w:rsidRPr="00A42533">
        <w:t>wszczętych</w:t>
      </w:r>
      <w:r w:rsidR="00AF7156">
        <w:t xml:space="preserve"> </w:t>
      </w:r>
      <w:r w:rsidR="00AF7156" w:rsidRPr="00A42533">
        <w:t>i</w:t>
      </w:r>
      <w:r w:rsidR="00AF7156">
        <w:t> </w:t>
      </w:r>
      <w:r w:rsidRPr="00A42533">
        <w:t>niezakończonych</w:t>
      </w:r>
      <w:r>
        <w:t xml:space="preserve"> </w:t>
      </w:r>
      <w:r w:rsidRPr="00A42533">
        <w:t>przed</w:t>
      </w:r>
      <w:r>
        <w:t xml:space="preserve"> </w:t>
      </w:r>
      <w:r w:rsidRPr="00A42533">
        <w:t>dniem</w:t>
      </w:r>
      <w:r>
        <w:t xml:space="preserve"> </w:t>
      </w:r>
      <w:r w:rsidRPr="00A42533">
        <w:t>wejścia</w:t>
      </w:r>
      <w:r w:rsidR="00AF7156">
        <w:t xml:space="preserve"> </w:t>
      </w:r>
      <w:r w:rsidR="00AF7156" w:rsidRPr="00A42533">
        <w:t>w</w:t>
      </w:r>
      <w:r w:rsidR="00AF7156">
        <w:t> </w:t>
      </w:r>
      <w:r w:rsidRPr="00A42533">
        <w:t>życie</w:t>
      </w:r>
      <w:r>
        <w:t xml:space="preserve"> </w:t>
      </w:r>
      <w:r w:rsidRPr="00A42533">
        <w:t>niniejszej</w:t>
      </w:r>
      <w:r>
        <w:t xml:space="preserve"> </w:t>
      </w:r>
      <w:r w:rsidRPr="00A42533">
        <w:t>ustawy</w:t>
      </w:r>
      <w:r>
        <w:t xml:space="preserve"> </w:t>
      </w:r>
      <w:r w:rsidRPr="00A42533">
        <w:t>stosuje</w:t>
      </w:r>
      <w:r>
        <w:t xml:space="preserve"> </w:t>
      </w:r>
      <w:r w:rsidRPr="00A42533">
        <w:t>się</w:t>
      </w:r>
      <w:r>
        <w:t xml:space="preserve"> </w:t>
      </w:r>
      <w:r w:rsidRPr="00A42533">
        <w:t>przepisy</w:t>
      </w:r>
      <w:r>
        <w:t xml:space="preserve"> </w:t>
      </w:r>
      <w:r w:rsidRPr="00A42533">
        <w:t>dotychczasowe.</w:t>
      </w:r>
    </w:p>
    <w:p w:rsidR="00A52022" w:rsidRDefault="00A52022" w:rsidP="00A52022">
      <w:pPr>
        <w:pStyle w:val="ARTartustawynprozporzdzenia"/>
        <w:rPr>
          <w:rStyle w:val="Ppogrubienie"/>
        </w:rPr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4.</w:t>
      </w:r>
      <w:r>
        <w:rPr>
          <w:rStyle w:val="Ppogrubienie"/>
        </w:rPr>
        <w:t xml:space="preserve"> </w:t>
      </w:r>
      <w:r w:rsidRPr="00A42533">
        <w:t>Do</w:t>
      </w:r>
      <w:r>
        <w:t xml:space="preserve"> </w:t>
      </w:r>
      <w:r w:rsidRPr="00A42533">
        <w:t>spraw</w:t>
      </w:r>
      <w:r>
        <w:t xml:space="preserve"> </w:t>
      </w:r>
      <w:r w:rsidRPr="00A42533">
        <w:t>wszczętych</w:t>
      </w:r>
      <w:r>
        <w:t xml:space="preserve"> </w:t>
      </w:r>
      <w:r w:rsidRPr="00A42533">
        <w:t>na</w:t>
      </w:r>
      <w:r>
        <w:t xml:space="preserve"> </w:t>
      </w:r>
      <w:r w:rsidRPr="00A42533">
        <w:t>podstawie</w:t>
      </w:r>
      <w:r w:rsidR="00AF7156">
        <w:t xml:space="preserve"> art. </w:t>
      </w:r>
      <w:r w:rsidRPr="00A42533">
        <w:t>36</w:t>
      </w:r>
      <w:r w:rsidR="00AF7156" w:rsidRPr="00A42533">
        <w:t>2</w:t>
      </w:r>
      <w:r w:rsidR="00AF7156">
        <w:t> </w:t>
      </w:r>
      <w:r w:rsidRPr="00A42533">
        <w:t>ustawy</w:t>
      </w:r>
      <w:r>
        <w:t xml:space="preserve"> </w:t>
      </w:r>
      <w:r w:rsidRPr="00A42533">
        <w:t>zmienianej</w:t>
      </w:r>
      <w:r w:rsidR="00AF7156">
        <w:t xml:space="preserve"> </w:t>
      </w:r>
      <w:r w:rsidR="00AF7156" w:rsidRPr="00A42533">
        <w:t>w</w:t>
      </w:r>
      <w:r w:rsidR="00AF7156">
        <w:t> art. </w:t>
      </w:r>
      <w:r w:rsidR="00AF7156" w:rsidRPr="00A42533">
        <w:t>1</w:t>
      </w:r>
      <w:r w:rsidR="00AF7156">
        <w:t xml:space="preserve"> i </w:t>
      </w:r>
      <w:r w:rsidRPr="00A42533">
        <w:t>niezakończonych</w:t>
      </w:r>
      <w:r>
        <w:t xml:space="preserve"> </w:t>
      </w:r>
      <w:r w:rsidRPr="00A42533">
        <w:t>przed</w:t>
      </w:r>
      <w:r>
        <w:t xml:space="preserve"> </w:t>
      </w:r>
      <w:r w:rsidRPr="00A42533">
        <w:t>dniem</w:t>
      </w:r>
      <w:r>
        <w:t xml:space="preserve"> </w:t>
      </w:r>
      <w:r w:rsidRPr="00A42533">
        <w:t>we</w:t>
      </w:r>
      <w:r w:rsidRPr="00A42533">
        <w:t>j</w:t>
      </w:r>
      <w:r w:rsidRPr="00A42533">
        <w:t>ścia</w:t>
      </w:r>
      <w:r w:rsidR="00AF7156">
        <w:t xml:space="preserve"> </w:t>
      </w:r>
      <w:r w:rsidR="00AF7156" w:rsidRPr="00A42533">
        <w:t>w</w:t>
      </w:r>
      <w:r w:rsidR="00AF7156">
        <w:t> </w:t>
      </w:r>
      <w:r w:rsidRPr="00A42533">
        <w:t>życie</w:t>
      </w:r>
      <w:r>
        <w:t xml:space="preserve"> </w:t>
      </w:r>
      <w:r w:rsidRPr="00A42533">
        <w:t>niniejszej</w:t>
      </w:r>
      <w:r>
        <w:t xml:space="preserve"> </w:t>
      </w:r>
      <w:r w:rsidRPr="00A42533">
        <w:t>ustawy</w:t>
      </w:r>
      <w:r>
        <w:t xml:space="preserve"> </w:t>
      </w:r>
      <w:r w:rsidRPr="00A42533">
        <w:t>stosuje</w:t>
      </w:r>
      <w:r>
        <w:t xml:space="preserve"> </w:t>
      </w:r>
      <w:r w:rsidRPr="00A42533">
        <w:t>się</w:t>
      </w:r>
      <w:r>
        <w:t xml:space="preserve"> </w:t>
      </w:r>
      <w:r w:rsidRPr="00A42533">
        <w:t>przepisy</w:t>
      </w:r>
      <w:r>
        <w:t xml:space="preserve"> </w:t>
      </w:r>
      <w:r w:rsidRPr="00A42533">
        <w:t>dotychczasowe.</w:t>
      </w:r>
    </w:p>
    <w:p w:rsidR="00A52022" w:rsidRPr="00323316" w:rsidRDefault="00A52022" w:rsidP="00A52022">
      <w:pPr>
        <w:pStyle w:val="ARTartustawynprozporzdzenia"/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5.</w:t>
      </w:r>
      <w:r>
        <w:t xml:space="preserve"> </w:t>
      </w:r>
      <w:r w:rsidRPr="00323316">
        <w:t>Dotychczasowe</w:t>
      </w:r>
      <w:r>
        <w:t xml:space="preserve"> </w:t>
      </w:r>
      <w:r w:rsidRPr="00323316">
        <w:t>przepisy</w:t>
      </w:r>
      <w:r>
        <w:t xml:space="preserve"> </w:t>
      </w:r>
      <w:r w:rsidRPr="00323316">
        <w:t>wykonawcze</w:t>
      </w:r>
      <w:r>
        <w:t xml:space="preserve"> </w:t>
      </w:r>
      <w:r w:rsidRPr="00323316">
        <w:t>wydane</w:t>
      </w:r>
      <w:r>
        <w:t xml:space="preserve"> </w:t>
      </w:r>
      <w:r w:rsidRPr="00323316">
        <w:t>na</w:t>
      </w:r>
      <w:r>
        <w:t xml:space="preserve"> </w:t>
      </w:r>
      <w:r w:rsidRPr="00323316">
        <w:t>podstawie</w:t>
      </w:r>
      <w:r w:rsidR="00AF7156">
        <w:t xml:space="preserve"> art. </w:t>
      </w:r>
      <w:r w:rsidRPr="00323316">
        <w:t>11</w:t>
      </w:r>
      <w:r w:rsidR="00AF7156" w:rsidRPr="00323316">
        <w:t>3</w:t>
      </w:r>
      <w:r w:rsidR="00AF7156">
        <w:t> </w:t>
      </w:r>
      <w:r w:rsidRPr="00323316">
        <w:t>ustawy</w:t>
      </w:r>
      <w:r>
        <w:t xml:space="preserve"> </w:t>
      </w:r>
      <w:r w:rsidRPr="00323316">
        <w:t>zmienianej</w:t>
      </w:r>
      <w:r w:rsidR="00AF7156">
        <w:t xml:space="preserve"> w art. 1 </w:t>
      </w:r>
      <w:r w:rsidRPr="00323316">
        <w:t>zachowują</w:t>
      </w:r>
      <w:r>
        <w:t xml:space="preserve"> </w:t>
      </w:r>
      <w:r w:rsidRPr="00323316">
        <w:t>moc</w:t>
      </w:r>
      <w:r>
        <w:t xml:space="preserve"> </w:t>
      </w:r>
      <w:r w:rsidRPr="00323316">
        <w:t>do</w:t>
      </w:r>
      <w:r>
        <w:t xml:space="preserve"> </w:t>
      </w:r>
      <w:r w:rsidRPr="00323316">
        <w:t>dnia</w:t>
      </w:r>
      <w:r>
        <w:t xml:space="preserve"> </w:t>
      </w:r>
      <w:r w:rsidRPr="00323316">
        <w:t>wejścia</w:t>
      </w:r>
      <w:r w:rsidR="00AF7156">
        <w:t xml:space="preserve"> </w:t>
      </w:r>
      <w:r w:rsidR="00AF7156" w:rsidRPr="00323316">
        <w:t>w</w:t>
      </w:r>
      <w:r w:rsidR="00AF7156">
        <w:t> </w:t>
      </w:r>
      <w:r w:rsidRPr="00323316">
        <w:t>życie</w:t>
      </w:r>
      <w:r>
        <w:t xml:space="preserve"> </w:t>
      </w:r>
      <w:r w:rsidRPr="00323316">
        <w:t>przepisów</w:t>
      </w:r>
      <w:r>
        <w:t xml:space="preserve"> wykonawczych </w:t>
      </w:r>
      <w:r w:rsidRPr="00323316">
        <w:t>wydanych</w:t>
      </w:r>
      <w:r>
        <w:t xml:space="preserve"> </w:t>
      </w:r>
      <w:r w:rsidRPr="00323316">
        <w:t>na</w:t>
      </w:r>
      <w:r>
        <w:t xml:space="preserve"> </w:t>
      </w:r>
      <w:r w:rsidRPr="00323316">
        <w:t>podstawie</w:t>
      </w:r>
      <w:r w:rsidR="00AF7156">
        <w:t xml:space="preserve"> art. </w:t>
      </w:r>
      <w:r w:rsidRPr="00323316">
        <w:t>11</w:t>
      </w:r>
      <w:r w:rsidR="00AF7156" w:rsidRPr="00323316">
        <w:t>3</w:t>
      </w:r>
      <w:r w:rsidR="00AF7156">
        <w:t> </w:t>
      </w:r>
      <w:r w:rsidRPr="00323316">
        <w:t>ustawy</w:t>
      </w:r>
      <w:r>
        <w:t xml:space="preserve"> </w:t>
      </w:r>
      <w:r w:rsidRPr="00323316">
        <w:t>zmienianej</w:t>
      </w:r>
      <w:r w:rsidR="00AF7156">
        <w:t xml:space="preserve"> w art. </w:t>
      </w:r>
      <w:r>
        <w:t>1</w:t>
      </w:r>
      <w:r w:rsidRPr="00323316">
        <w:t>,</w:t>
      </w:r>
      <w:r w:rsidR="00AF7156">
        <w:t xml:space="preserve"> </w:t>
      </w:r>
      <w:r w:rsidR="00AF7156" w:rsidRPr="00323316">
        <w:t>w</w:t>
      </w:r>
      <w:r w:rsidR="00AF7156">
        <w:t> </w:t>
      </w:r>
      <w:r w:rsidRPr="00323316">
        <w:t>brzmieniu</w:t>
      </w:r>
      <w:r>
        <w:t xml:space="preserve"> </w:t>
      </w:r>
      <w:r w:rsidRPr="00323316">
        <w:t>nadanym</w:t>
      </w:r>
      <w:r>
        <w:t xml:space="preserve"> </w:t>
      </w:r>
      <w:r w:rsidRPr="00323316">
        <w:t>niniejszą</w:t>
      </w:r>
      <w:r>
        <w:t xml:space="preserve"> </w:t>
      </w:r>
      <w:r w:rsidRPr="00323316">
        <w:t>ustawą.</w:t>
      </w:r>
    </w:p>
    <w:p w:rsidR="00A52022" w:rsidRPr="00323316" w:rsidRDefault="00A52022" w:rsidP="00A52022">
      <w:pPr>
        <w:pStyle w:val="ARTartustawynprozporzdzenia"/>
        <w:rPr>
          <w:rStyle w:val="Ppogrubienie"/>
        </w:rPr>
      </w:pPr>
      <w:r w:rsidRPr="00AF7156">
        <w:rPr>
          <w:rStyle w:val="Ppogrubienie"/>
        </w:rPr>
        <w:t>Art.</w:t>
      </w:r>
      <w:r w:rsidR="00AF7156" w:rsidRPr="00AF7156">
        <w:rPr>
          <w:rStyle w:val="Ppogrubienie"/>
        </w:rPr>
        <w:t> </w:t>
      </w:r>
      <w:r w:rsidRPr="00AF7156">
        <w:rPr>
          <w:rStyle w:val="Ppogrubienie"/>
        </w:rPr>
        <w:t>6.</w:t>
      </w:r>
      <w:r>
        <w:t xml:space="preserve"> </w:t>
      </w:r>
      <w:r w:rsidRPr="00323316">
        <w:t>Ustawa</w:t>
      </w:r>
      <w:r>
        <w:t xml:space="preserve"> </w:t>
      </w:r>
      <w:r w:rsidRPr="00323316">
        <w:t>wchodzi</w:t>
      </w:r>
      <w:r w:rsidR="00AF7156">
        <w:t xml:space="preserve"> </w:t>
      </w:r>
      <w:r w:rsidR="00AF7156" w:rsidRPr="00323316">
        <w:t>w</w:t>
      </w:r>
      <w:r w:rsidR="00AF7156">
        <w:t> </w:t>
      </w:r>
      <w:r w:rsidRPr="00323316">
        <w:t>życie</w:t>
      </w:r>
      <w:r>
        <w:t xml:space="preserve"> </w:t>
      </w:r>
      <w:r w:rsidRPr="00323316">
        <w:t>po</w:t>
      </w:r>
      <w:r>
        <w:t xml:space="preserve"> </w:t>
      </w:r>
      <w:r w:rsidRPr="00323316">
        <w:t>upływie</w:t>
      </w:r>
      <w:r>
        <w:t xml:space="preserve"> </w:t>
      </w:r>
      <w:r w:rsidRPr="00323316">
        <w:t>3</w:t>
      </w:r>
      <w:r w:rsidR="00AF7156" w:rsidRPr="00323316">
        <w:t>0</w:t>
      </w:r>
      <w:r w:rsidR="00AF7156">
        <w:t> </w:t>
      </w:r>
      <w:r w:rsidRPr="00323316">
        <w:t>dni</w:t>
      </w:r>
      <w:r>
        <w:t xml:space="preserve"> </w:t>
      </w:r>
      <w:r w:rsidRPr="00323316">
        <w:t>od</w:t>
      </w:r>
      <w:r>
        <w:t xml:space="preserve"> </w:t>
      </w:r>
      <w:r w:rsidRPr="00323316">
        <w:t>dnia</w:t>
      </w:r>
      <w:r>
        <w:t xml:space="preserve"> </w:t>
      </w:r>
      <w:r w:rsidRPr="00323316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A4" w:rsidRDefault="009029A4">
      <w:r>
        <w:separator/>
      </w:r>
    </w:p>
  </w:endnote>
  <w:endnote w:type="continuationSeparator" w:id="0">
    <w:p w:rsidR="009029A4" w:rsidRDefault="009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A4" w:rsidRDefault="009029A4">
      <w:r>
        <w:separator/>
      </w:r>
    </w:p>
  </w:footnote>
  <w:footnote w:type="continuationSeparator" w:id="0">
    <w:p w:rsidR="009029A4" w:rsidRDefault="009029A4">
      <w:r>
        <w:separator/>
      </w:r>
    </w:p>
  </w:footnote>
  <w:footnote w:id="1">
    <w:p w:rsidR="00A52022" w:rsidRPr="001D7948" w:rsidRDefault="00A52022" w:rsidP="00A520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AF7156">
        <w:t xml:space="preserve"> w Dz. U. z </w:t>
      </w:r>
      <w:r w:rsidRPr="001D7948">
        <w:t>201</w:t>
      </w:r>
      <w:r w:rsidR="00AF7156" w:rsidRPr="001D7948">
        <w:t>3</w:t>
      </w:r>
      <w:r w:rsidR="00AF7156">
        <w:t> </w:t>
      </w:r>
      <w:r w:rsidRPr="001D7948">
        <w:t>r.</w:t>
      </w:r>
      <w:r w:rsidR="00AF7156">
        <w:t xml:space="preserve"> poz. </w:t>
      </w:r>
      <w:r w:rsidRPr="001D7948">
        <w:t>1238,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201</w:t>
      </w:r>
      <w:r w:rsidR="00AF7156" w:rsidRPr="001D7948">
        <w:t>4</w:t>
      </w:r>
      <w:r w:rsidR="00AF7156">
        <w:t> </w:t>
      </w:r>
      <w:r w:rsidRPr="001D7948">
        <w:t>r.</w:t>
      </w:r>
      <w:r w:rsidR="00AF7156">
        <w:t xml:space="preserve"> poz. </w:t>
      </w:r>
      <w:r w:rsidRPr="001D7948">
        <w:t>40,</w:t>
      </w:r>
      <w:r>
        <w:t xml:space="preserve"> </w:t>
      </w:r>
      <w:r w:rsidRPr="001D7948">
        <w:t>47,</w:t>
      </w:r>
      <w:r>
        <w:t xml:space="preserve"> </w:t>
      </w:r>
      <w:r w:rsidRPr="001D7948">
        <w:t>457,</w:t>
      </w:r>
      <w:r>
        <w:t xml:space="preserve"> </w:t>
      </w:r>
      <w:r w:rsidRPr="001D7948">
        <w:t>822,</w:t>
      </w:r>
      <w:r>
        <w:t xml:space="preserve"> </w:t>
      </w:r>
      <w:r w:rsidRPr="001D7948">
        <w:t>1101,</w:t>
      </w:r>
      <w:r>
        <w:t xml:space="preserve"> </w:t>
      </w:r>
      <w:r w:rsidRPr="001D7948">
        <w:t>1146,</w:t>
      </w:r>
      <w:r>
        <w:t xml:space="preserve"> </w:t>
      </w:r>
      <w:r w:rsidRPr="001D7948">
        <w:t>132</w:t>
      </w:r>
      <w:r w:rsidR="00AF7156" w:rsidRPr="001D7948">
        <w:t>2</w:t>
      </w:r>
      <w:r w:rsidR="00AF7156">
        <w:t xml:space="preserve"> i </w:t>
      </w:r>
      <w:r w:rsidRPr="001D7948">
        <w:t>166</w:t>
      </w:r>
      <w:r w:rsidR="00AF7156" w:rsidRPr="001D7948">
        <w:t>2</w:t>
      </w:r>
      <w:r w:rsidR="00AF7156">
        <w:t xml:space="preserve"> oraz </w:t>
      </w:r>
      <w:r w:rsidR="00AF7156" w:rsidRPr="001D7948">
        <w:t>z</w:t>
      </w:r>
      <w:r w:rsidR="00AF7156">
        <w:t> </w:t>
      </w:r>
      <w:r w:rsidRPr="001D7948">
        <w:t>201</w:t>
      </w:r>
      <w:r w:rsidR="00AF7156" w:rsidRPr="001D7948">
        <w:t>5</w:t>
      </w:r>
      <w:r w:rsidR="00AF7156">
        <w:t> </w:t>
      </w:r>
      <w:r w:rsidRPr="001D7948">
        <w:t>r.</w:t>
      </w:r>
      <w:r w:rsidR="00AF7156">
        <w:t xml:space="preserve"> poz. </w:t>
      </w:r>
      <w:r>
        <w:t xml:space="preserve">122, 151, 277, 478, 774, 881, </w:t>
      </w:r>
      <w:r w:rsidRPr="001D7948">
        <w:t>933</w:t>
      </w:r>
      <w:r>
        <w:t>, 104</w:t>
      </w:r>
      <w:r w:rsidR="00AF7156">
        <w:t>5</w:t>
      </w:r>
      <w:r w:rsidR="00B44F7B">
        <w:t xml:space="preserve">, </w:t>
      </w:r>
      <w:r>
        <w:t>1223</w:t>
      </w:r>
      <w:r w:rsidR="00B44F7B" w:rsidRPr="00B44F7B">
        <w:t xml:space="preserve"> i </w:t>
      </w:r>
      <w:r w:rsidR="00B44F7B">
        <w:t>1434</w:t>
      </w:r>
      <w:r>
        <w:t>.</w:t>
      </w:r>
    </w:p>
  </w:footnote>
  <w:footnote w:id="2">
    <w:p w:rsidR="00A52022" w:rsidRPr="001D7948" w:rsidRDefault="00A52022" w:rsidP="00A520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D7948">
        <w:t>Zmiany</w:t>
      </w:r>
      <w:r>
        <w:t xml:space="preserve"> </w:t>
      </w:r>
      <w:r w:rsidRPr="001D7948">
        <w:t>tekstu</w:t>
      </w:r>
      <w:r>
        <w:t xml:space="preserve"> </w:t>
      </w:r>
      <w:r w:rsidRPr="001D7948">
        <w:t>jednolitego</w:t>
      </w:r>
      <w:r>
        <w:t xml:space="preserve"> </w:t>
      </w:r>
      <w:r w:rsidRPr="001D7948">
        <w:t>wymienionej</w:t>
      </w:r>
      <w:r>
        <w:t xml:space="preserve"> </w:t>
      </w:r>
      <w:r w:rsidRPr="001D7948">
        <w:t>ustawy</w:t>
      </w:r>
      <w:r>
        <w:t xml:space="preserve"> </w:t>
      </w:r>
      <w:r w:rsidRPr="001D7948">
        <w:t>zostały</w:t>
      </w:r>
      <w:r>
        <w:t xml:space="preserve"> </w:t>
      </w:r>
      <w:r w:rsidRPr="001D7948">
        <w:t>ogłoszone</w:t>
      </w:r>
      <w:r w:rsidR="00AF7156">
        <w:t xml:space="preserve"> </w:t>
      </w:r>
      <w:r w:rsidR="00AF7156" w:rsidRPr="001D7948">
        <w:t>w</w:t>
      </w:r>
      <w:r w:rsidR="00AF7156">
        <w:t xml:space="preserve"> Dz. U. </w:t>
      </w:r>
      <w:r w:rsidR="00AF7156" w:rsidRPr="001D7948">
        <w:t>z</w:t>
      </w:r>
      <w:r w:rsidR="00AF7156">
        <w:t> </w:t>
      </w:r>
      <w:r w:rsidRPr="001D7948">
        <w:t>201</w:t>
      </w:r>
      <w:r w:rsidR="00AF7156" w:rsidRPr="001D7948">
        <w:t>3</w:t>
      </w:r>
      <w:r w:rsidR="00AF7156">
        <w:t> </w:t>
      </w:r>
      <w:r w:rsidRPr="001D7948">
        <w:t>r.</w:t>
      </w:r>
      <w:r w:rsidR="00AF7156">
        <w:t xml:space="preserve"> poz. </w:t>
      </w:r>
      <w:r w:rsidRPr="001D7948">
        <w:t>1238,</w:t>
      </w:r>
      <w:r w:rsidR="00AF7156">
        <w:t xml:space="preserve"> </w:t>
      </w:r>
      <w:r w:rsidR="00AF7156" w:rsidRPr="001D7948">
        <w:t>z</w:t>
      </w:r>
      <w:r w:rsidR="00AF7156">
        <w:t> </w:t>
      </w:r>
      <w:r w:rsidRPr="001D7948">
        <w:t>201</w:t>
      </w:r>
      <w:r w:rsidR="00AF7156" w:rsidRPr="001D7948">
        <w:t>4</w:t>
      </w:r>
      <w:r w:rsidR="00AF7156">
        <w:t> </w:t>
      </w:r>
      <w:r w:rsidRPr="001D7948">
        <w:t>r.</w:t>
      </w:r>
      <w:r w:rsidR="00AF7156">
        <w:t xml:space="preserve"> poz. </w:t>
      </w:r>
      <w:r w:rsidRPr="001D7948">
        <w:t>587,</w:t>
      </w:r>
      <w:r>
        <w:t xml:space="preserve"> </w:t>
      </w:r>
      <w:r w:rsidRPr="001D7948">
        <w:t>822,</w:t>
      </w:r>
      <w:r>
        <w:t xml:space="preserve"> </w:t>
      </w:r>
      <w:r w:rsidRPr="001D7948">
        <w:t>850,</w:t>
      </w:r>
      <w:r>
        <w:t xml:space="preserve"> </w:t>
      </w:r>
      <w:r w:rsidRPr="001D7948">
        <w:t>110</w:t>
      </w:r>
      <w:r w:rsidR="00AF7156" w:rsidRPr="001D7948">
        <w:t>1</w:t>
      </w:r>
      <w:r w:rsidR="00AF7156">
        <w:t xml:space="preserve"> i </w:t>
      </w:r>
      <w:r w:rsidRPr="001D7948">
        <w:t>113</w:t>
      </w:r>
      <w:r w:rsidR="00AF7156">
        <w:t>3 oraz z </w:t>
      </w:r>
      <w:r>
        <w:t>201</w:t>
      </w:r>
      <w:r w:rsidR="00AF7156">
        <w:t>5 </w:t>
      </w:r>
      <w:r>
        <w:t>r.</w:t>
      </w:r>
      <w:r w:rsidR="00AF7156">
        <w:t xml:space="preserve"> poz. </w:t>
      </w:r>
      <w:r>
        <w:t xml:space="preserve">200, 277, </w:t>
      </w:r>
      <w:r w:rsidRPr="001D7948">
        <w:t>774</w:t>
      </w:r>
      <w:r>
        <w:t>, 1045, 1211, 122</w:t>
      </w:r>
      <w:r w:rsidR="00AF7156">
        <w:t>3</w:t>
      </w:r>
      <w:r w:rsidR="00B44F7B">
        <w:t xml:space="preserve">, </w:t>
      </w:r>
      <w:r>
        <w:t>1265</w:t>
      </w:r>
      <w:r w:rsidR="00B44F7B">
        <w:t>,</w:t>
      </w:r>
      <w:r w:rsidR="00B44F7B" w:rsidRPr="00B44F7B">
        <w:t xml:space="preserve"> </w:t>
      </w:r>
      <w:r w:rsidR="00B44F7B">
        <w:t xml:space="preserve">1434 </w:t>
      </w:r>
      <w:r w:rsidR="00B44F7B" w:rsidRPr="00B44F7B">
        <w:t>i </w:t>
      </w:r>
      <w:r w:rsidR="00A27231">
        <w:t>1590</w:t>
      </w:r>
      <w: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2723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27231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7231">
          <w:t>1593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2723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ED391A">
      <w:t xml:space="preserve">   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2B41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C94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A6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29A4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27231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2022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156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4F7B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391A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5202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5202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5202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5202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5202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52022"/>
    <w:pPr>
      <w:ind w:left="1420" w:hanging="360"/>
    </w:pPr>
  </w:style>
  <w:style w:type="character" w:styleId="Odwoanieprzypisudolnego">
    <w:name w:val="footnote reference"/>
    <w:uiPriority w:val="99"/>
    <w:rsid w:val="00A5202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5202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5202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5202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5202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202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5202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5202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5202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5202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5202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5202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5202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5202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5202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202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5202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5202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5202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5202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5202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5202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5202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5202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5202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5202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5202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5202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5202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5202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5202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5202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5202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5202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5202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5202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5202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5202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5202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5202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5202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5202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5202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5202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5202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5202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5202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5202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5202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5202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5202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5202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5202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5202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5202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5202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5202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5202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5202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5202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5202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5202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5202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5202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5202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5202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5202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5202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5202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5202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5202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5202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5202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5202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5202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5202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5202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5202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5202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5202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5202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5202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52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202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52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5202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5202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5202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52022"/>
    <w:pPr>
      <w:ind w:left="3020"/>
    </w:pPr>
  </w:style>
  <w:style w:type="paragraph" w:customStyle="1" w:styleId="ODNONIKtreodnonika">
    <w:name w:val="ODNOŚNIK – treść odnośnika"/>
    <w:uiPriority w:val="19"/>
    <w:qFormat/>
    <w:rsid w:val="00A5202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5202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5202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5202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5202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5202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5202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5202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5202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5202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5202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5202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5202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5202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5202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5202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5202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5202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5202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5202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5202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5202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5202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5202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5202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5202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5202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5202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5202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5202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5202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5202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5202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5202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5202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5202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5202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5202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5202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5202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5202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5202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5202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5202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5202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5202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5202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5202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5202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5202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5202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5202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5202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5202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5202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5202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5202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5202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5202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5202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5202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5202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5202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5202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5202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5202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5202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5202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5202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5202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5202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5202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52022"/>
  </w:style>
  <w:style w:type="paragraph" w:customStyle="1" w:styleId="TEKSTZacznikido">
    <w:name w:val="TEKST&quot;Załącznik(i) do ...&quot;"/>
    <w:uiPriority w:val="28"/>
    <w:qFormat/>
    <w:rsid w:val="00A5202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5202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5202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5202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5202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5202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5202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5202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5202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5202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5202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5202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5202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5202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5202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5202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5202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5202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5202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5202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5202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5202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5202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5202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5202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5202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5202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5202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5202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5202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5202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5202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5202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5202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5202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5202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5202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5202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5202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5202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5202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5202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5202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5202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5202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5202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5202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5202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5202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5202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5202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5202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5202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5202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5202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5202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5202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5202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5202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5202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5202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5202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5202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5202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5202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5202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5202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5202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5202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5202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5202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5202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5202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5202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5202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5202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5202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5202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5202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5202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5202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5202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5202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5202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5202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5202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5202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52022"/>
    <w:pPr>
      <w:ind w:left="1900"/>
    </w:pPr>
  </w:style>
  <w:style w:type="paragraph" w:customStyle="1" w:styleId="Pozycjaaktu">
    <w:name w:val="Pozycja aktu"/>
    <w:basedOn w:val="PozycjaaktuTJ"/>
    <w:qFormat/>
    <w:rsid w:val="00A52022"/>
    <w:pPr>
      <w:ind w:left="0"/>
    </w:pPr>
  </w:style>
  <w:style w:type="paragraph" w:customStyle="1" w:styleId="Dataogoszeniaaktu">
    <w:name w:val="Data ogłoszenia aktu"/>
    <w:basedOn w:val="DataogoszeniaaktuTJ"/>
    <w:qFormat/>
    <w:rsid w:val="00A52022"/>
    <w:pPr>
      <w:ind w:left="0"/>
    </w:pPr>
  </w:style>
  <w:style w:type="paragraph" w:customStyle="1" w:styleId="Sygnatura">
    <w:name w:val="Sygnatura"/>
    <w:basedOn w:val="Nagwek"/>
    <w:semiHidden/>
    <w:qFormat/>
    <w:rsid w:val="00A5202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5202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5202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5202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5202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5202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5202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5202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5202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5202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5202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5202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5202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5202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5202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5202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52022"/>
    <w:pPr>
      <w:ind w:left="1420" w:hanging="360"/>
    </w:pPr>
  </w:style>
  <w:style w:type="character" w:styleId="Odwoanieprzypisudolnego">
    <w:name w:val="footnote reference"/>
    <w:uiPriority w:val="99"/>
    <w:rsid w:val="00A5202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5202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5202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5202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5202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202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5202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5202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5202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5202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5202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5202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5202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5202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5202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202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5202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5202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5202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5202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5202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5202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5202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5202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5202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5202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5202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5202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5202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5202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5202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5202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5202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5202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5202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5202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5202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5202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5202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5202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5202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5202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5202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5202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5202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5202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5202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5202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5202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5202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5202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5202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5202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5202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5202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5202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5202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5202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5202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5202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5202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5202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5202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5202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5202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5202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5202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5202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5202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5202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5202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5202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5202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5202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5202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5202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5202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5202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5202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5202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5202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5202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52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202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52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5202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5202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5202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52022"/>
    <w:pPr>
      <w:ind w:left="3020"/>
    </w:pPr>
  </w:style>
  <w:style w:type="paragraph" w:customStyle="1" w:styleId="ODNONIKtreodnonika">
    <w:name w:val="ODNOŚNIK – treść odnośnika"/>
    <w:uiPriority w:val="19"/>
    <w:qFormat/>
    <w:rsid w:val="00A5202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5202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5202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5202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5202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5202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5202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5202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5202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5202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5202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5202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5202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5202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5202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5202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5202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5202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5202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5202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5202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5202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5202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5202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5202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5202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5202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5202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5202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5202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5202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5202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5202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5202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5202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5202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5202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5202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5202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5202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5202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5202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5202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5202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5202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5202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5202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5202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5202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5202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5202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5202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5202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5202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5202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5202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5202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5202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5202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5202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5202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5202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5202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5202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5202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5202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5202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5202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5202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5202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5202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5202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52022"/>
  </w:style>
  <w:style w:type="paragraph" w:customStyle="1" w:styleId="TEKSTZacznikido">
    <w:name w:val="TEKST&quot;Załącznik(i) do ...&quot;"/>
    <w:uiPriority w:val="28"/>
    <w:qFormat/>
    <w:rsid w:val="00A5202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5202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5202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5202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5202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5202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5202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5202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5202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5202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5202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5202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5202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5202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5202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5202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5202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5202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5202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5202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5202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5202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5202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5202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5202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5202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5202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5202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5202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5202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5202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5202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5202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5202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5202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5202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5202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5202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5202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5202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5202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5202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5202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5202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5202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5202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5202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5202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5202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5202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5202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5202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5202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5202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5202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5202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5202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5202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5202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5202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5202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5202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5202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5202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5202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5202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5202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5202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5202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5202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5202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5202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5202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5202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5202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5202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5202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5202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5202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5202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5202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5202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5202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5202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5202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5202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5202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52022"/>
    <w:pPr>
      <w:ind w:left="1900"/>
    </w:pPr>
  </w:style>
  <w:style w:type="paragraph" w:customStyle="1" w:styleId="Pozycjaaktu">
    <w:name w:val="Pozycja aktu"/>
    <w:basedOn w:val="PozycjaaktuTJ"/>
    <w:qFormat/>
    <w:rsid w:val="00A52022"/>
    <w:pPr>
      <w:ind w:left="0"/>
    </w:pPr>
  </w:style>
  <w:style w:type="paragraph" w:customStyle="1" w:styleId="Dataogoszeniaaktu">
    <w:name w:val="Data ogłoszenia aktu"/>
    <w:basedOn w:val="DataogoszeniaaktuTJ"/>
    <w:qFormat/>
    <w:rsid w:val="00A52022"/>
    <w:pPr>
      <w:ind w:left="0"/>
    </w:pPr>
  </w:style>
  <w:style w:type="paragraph" w:customStyle="1" w:styleId="Sygnatura">
    <w:name w:val="Sygnatura"/>
    <w:basedOn w:val="Nagwek"/>
    <w:semiHidden/>
    <w:qFormat/>
    <w:rsid w:val="00A5202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5202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5202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5202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5202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5202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5202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5202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5202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5202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5202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4F115F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02FB6"/>
    <w:rsid w:val="0039678A"/>
    <w:rsid w:val="004657AB"/>
    <w:rsid w:val="004F115F"/>
    <w:rsid w:val="0050306F"/>
    <w:rsid w:val="00572423"/>
    <w:rsid w:val="007C0BE5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0D6F08-176E-42B6-85C3-0CD3F8CD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4</Pages>
  <Words>1797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2015-10-12T13:17:00Z</dcterms:created>
  <dcterms:modified xsi:type="dcterms:W3CDTF">2015-10-12T13:19:00Z</dcterms:modified>
  <cp:category>1593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