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22E6038F" wp14:editId="6D234D0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1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757CF">
            <w:t>19 października 2015</w:t>
          </w:r>
        </w:sdtContent>
      </w:sdt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757CF">
            <w:t>1640</w:t>
          </w:r>
        </w:sdtContent>
      </w:sdt>
    </w:p>
    <w:p w:rsidR="00965400" w:rsidRDefault="00965400" w:rsidP="00F3323B">
      <w:pPr>
        <w:keepNext/>
      </w:pPr>
    </w:p>
    <w:p w:rsidR="00965400" w:rsidRPr="002A7FFE" w:rsidRDefault="00965400" w:rsidP="00965400">
      <w:pPr>
        <w:pStyle w:val="OZNRODZAKTUtznustawalubrozporzdzenieiorganwydajcy"/>
      </w:pPr>
      <w:r w:rsidRPr="002A7FFE">
        <w:t>USTAWA</w:t>
      </w:r>
    </w:p>
    <w:p w:rsidR="00965400" w:rsidRPr="002A7FFE" w:rsidRDefault="00965400" w:rsidP="00965400">
      <w:pPr>
        <w:pStyle w:val="DATAAKTUdatauchwalenialubwydaniaaktu"/>
      </w:pPr>
      <w:r w:rsidRPr="002A7FFE">
        <w:t xml:space="preserve">z dnia </w:t>
      </w:r>
      <w:r>
        <w:t>1</w:t>
      </w:r>
      <w:r w:rsidR="00F3323B">
        <w:t>1 </w:t>
      </w:r>
      <w:r>
        <w:t xml:space="preserve">września </w:t>
      </w:r>
      <w:r w:rsidRPr="002A7FFE">
        <w:t>201</w:t>
      </w:r>
      <w:r w:rsidR="00F3323B" w:rsidRPr="002A7FFE">
        <w:t>5</w:t>
      </w:r>
      <w:r w:rsidR="00F3323B">
        <w:t> </w:t>
      </w:r>
      <w:r w:rsidRPr="002A7FFE">
        <w:t>r.</w:t>
      </w:r>
    </w:p>
    <w:p w:rsidR="00965400" w:rsidRPr="002A7FFE" w:rsidRDefault="00965400" w:rsidP="00F3323B">
      <w:pPr>
        <w:pStyle w:val="TYTUAKTUprzedmiotregulacjiustawylubrozporzdzenia"/>
      </w:pPr>
      <w:r w:rsidRPr="002A7FFE">
        <w:t>o zmianie ustawy</w:t>
      </w:r>
      <w:r w:rsidR="00F3323B" w:rsidRPr="002A7FFE">
        <w:t xml:space="preserve"> o</w:t>
      </w:r>
      <w:r w:rsidR="00F3323B">
        <w:t> </w:t>
      </w:r>
      <w:r w:rsidRPr="002A7FFE">
        <w:t>zawodach pielęgniarki</w:t>
      </w:r>
      <w:r w:rsidR="00F3323B" w:rsidRPr="002A7FFE">
        <w:t xml:space="preserve"> i</w:t>
      </w:r>
      <w:r w:rsidR="00F3323B">
        <w:t> </w:t>
      </w:r>
      <w:r w:rsidRPr="002A7FFE">
        <w:t>położnej</w:t>
      </w:r>
      <w:r w:rsidR="00F3323B">
        <w:t xml:space="preserve"> </w:t>
      </w:r>
      <w:r w:rsidRPr="002A7FFE">
        <w:t>oraz niektórych innych ustaw</w:t>
      </w:r>
      <w:r w:rsidRPr="00C6448B">
        <w:rPr>
          <w:rStyle w:val="IGPindeksgrnyipogrubienie"/>
        </w:rPr>
        <w:footnoteReference w:id="1"/>
      </w:r>
      <w:r w:rsidRPr="00C6448B">
        <w:rPr>
          <w:rStyle w:val="IGPindeksgrnyipogrubienie"/>
        </w:rPr>
        <w:t>)</w:t>
      </w:r>
    </w:p>
    <w:p w:rsidR="00965400" w:rsidRPr="002A7FFE" w:rsidRDefault="00965400" w:rsidP="00F3323B">
      <w:pPr>
        <w:pStyle w:val="ARTartustawynprozporzdzenia"/>
        <w:keepNext/>
      </w:pPr>
      <w:r w:rsidRPr="00F3323B">
        <w:rPr>
          <w:rStyle w:val="Ppogrubienie"/>
        </w:rPr>
        <w:t>Art. 1.</w:t>
      </w:r>
      <w:r w:rsidR="00F3323B" w:rsidRPr="002A7FFE">
        <w:t> W</w:t>
      </w:r>
      <w:r w:rsidR="00F3323B">
        <w:t> </w:t>
      </w:r>
      <w:r w:rsidRPr="002A7FFE">
        <w:t>ustawie</w:t>
      </w:r>
      <w:r w:rsidR="00F3323B" w:rsidRPr="002A7FFE">
        <w:t xml:space="preserve"> z</w:t>
      </w:r>
      <w:r w:rsidR="00F3323B">
        <w:t> </w:t>
      </w:r>
      <w:r w:rsidRPr="002A7FFE">
        <w:t>dnia 1</w:t>
      </w:r>
      <w:r w:rsidR="00F3323B" w:rsidRPr="002A7FFE">
        <w:t>5</w:t>
      </w:r>
      <w:r w:rsidR="00F3323B">
        <w:t> </w:t>
      </w:r>
      <w:r w:rsidRPr="002A7FFE">
        <w:t>lipca 201</w:t>
      </w:r>
      <w:r w:rsidR="00F3323B" w:rsidRPr="002A7FFE">
        <w:t>1</w:t>
      </w:r>
      <w:r w:rsidR="00F3323B">
        <w:t> </w:t>
      </w:r>
      <w:r w:rsidRPr="002A7FFE">
        <w:t>r.</w:t>
      </w:r>
      <w:r w:rsidR="00F3323B" w:rsidRPr="002A7FFE">
        <w:t xml:space="preserve"> o</w:t>
      </w:r>
      <w:r w:rsidR="00F3323B">
        <w:t> </w:t>
      </w:r>
      <w:r w:rsidRPr="002A7FFE">
        <w:t>zawodach pielęgniarki</w:t>
      </w:r>
      <w:r w:rsidR="00F3323B" w:rsidRPr="002A7FFE">
        <w:t xml:space="preserve"> i</w:t>
      </w:r>
      <w:r w:rsidR="00F3323B">
        <w:t> </w:t>
      </w:r>
      <w:r w:rsidRPr="002A7FFE">
        <w:t>położnej (</w:t>
      </w:r>
      <w:r w:rsidR="00F3323B">
        <w:t>Dz. U.</w:t>
      </w:r>
      <w:r w:rsidR="00F3323B" w:rsidRPr="002A7FFE">
        <w:t xml:space="preserve"> z</w:t>
      </w:r>
      <w:r w:rsidR="00F3323B">
        <w:t> </w:t>
      </w:r>
      <w:r w:rsidRPr="002A7FFE">
        <w:t>201</w:t>
      </w:r>
      <w:r w:rsidR="00F3323B" w:rsidRPr="002A7FFE">
        <w:t>4</w:t>
      </w:r>
      <w:r w:rsidR="00F3323B">
        <w:t> </w:t>
      </w:r>
      <w:r w:rsidRPr="002A7FFE">
        <w:t>r.</w:t>
      </w:r>
      <w:r w:rsidR="00F3323B">
        <w:t xml:space="preserve"> poz. </w:t>
      </w:r>
      <w:r w:rsidRPr="002A7FFE">
        <w:t>1435,</w:t>
      </w:r>
      <w:r w:rsidR="00F3323B">
        <w:t xml:space="preserve"> z </w:t>
      </w:r>
      <w:r>
        <w:t>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2A7FFE">
        <w:t>) wprowadza się następujące zmiany:</w:t>
      </w:r>
    </w:p>
    <w:p w:rsidR="00965400" w:rsidRPr="00965400" w:rsidRDefault="00965400" w:rsidP="00F3323B">
      <w:pPr>
        <w:pStyle w:val="PKTpunkt"/>
        <w:keepNext/>
      </w:pPr>
      <w:r w:rsidRPr="002A7FFE">
        <w:t>1)</w:t>
      </w:r>
      <w:r w:rsidRPr="002A7FFE">
        <w:tab/>
        <w:t>w</w:t>
      </w:r>
      <w:r w:rsidR="00F3323B">
        <w:t xml:space="preserve"> art. </w:t>
      </w:r>
      <w:r w:rsidR="00F3323B" w:rsidRPr="002A7FFE">
        <w:t>4</w:t>
      </w:r>
      <w:r w:rsidR="00F3323B">
        <w:t xml:space="preserve"> w ust. </w:t>
      </w:r>
      <w:r w:rsidR="00F3323B" w:rsidRPr="002A7FFE">
        <w:t>2</w:t>
      </w:r>
      <w:r w:rsidR="00F3323B">
        <w:t xml:space="preserve"> pkt </w:t>
      </w:r>
      <w:r w:rsidR="00F3323B" w:rsidRPr="002A7FFE">
        <w:t>1</w:t>
      </w:r>
      <w:r w:rsidR="00F3323B">
        <w:t> </w:t>
      </w:r>
      <w:r w:rsidRPr="002A7FFE">
        <w:t>otrzymuje brzmienie:</w:t>
      </w:r>
    </w:p>
    <w:p w:rsidR="00965400" w:rsidRPr="002A7FFE" w:rsidRDefault="00F3323B" w:rsidP="00965400">
      <w:pPr>
        <w:pStyle w:val="ZPKTzmpktartykuempunktem"/>
      </w:pPr>
      <w:r>
        <w:t>„</w:t>
      </w:r>
      <w:r w:rsidR="00965400" w:rsidRPr="002A7FFE">
        <w:t>1)</w:t>
      </w:r>
      <w:r w:rsidR="00965400" w:rsidRPr="002A7FFE">
        <w:tab/>
        <w:t>nauczanie zawodu pielęgniarki lub położnej, wykonywanie pracy na rzecz doskonalenia zawodowego piel</w:t>
      </w:r>
      <w:r w:rsidR="00965400" w:rsidRPr="002A7FFE">
        <w:t>ę</w:t>
      </w:r>
      <w:r w:rsidR="00965400" w:rsidRPr="002A7FFE">
        <w:t>gniarek</w:t>
      </w:r>
      <w:r w:rsidRPr="002A7FFE">
        <w:t xml:space="preserve"> i</w:t>
      </w:r>
      <w:r>
        <w:t> </w:t>
      </w:r>
      <w:r w:rsidR="00965400" w:rsidRPr="002A7FFE">
        <w:t>położnych lub nauczanie innych zawodów medycznych, których program</w:t>
      </w:r>
      <w:r w:rsidR="00965400">
        <w:t>y</w:t>
      </w:r>
      <w:r w:rsidR="00965400" w:rsidRPr="002A7FFE">
        <w:t xml:space="preserve"> kształcenia wymaga</w:t>
      </w:r>
      <w:r w:rsidR="00965400">
        <w:t>ją</w:t>
      </w:r>
      <w:r w:rsidR="00965400" w:rsidRPr="002A7FFE">
        <w:t xml:space="preserve"> współudział</w:t>
      </w:r>
      <w:r w:rsidR="00965400">
        <w:t>u</w:t>
      </w:r>
      <w:r w:rsidR="00965400" w:rsidRPr="002A7FFE">
        <w:t xml:space="preserve"> pielęgniarki lub położnej;</w:t>
      </w:r>
      <w:r>
        <w:t>”</w:t>
      </w:r>
      <w:r w:rsidR="00965400" w:rsidRPr="002A7FFE">
        <w:t>;</w:t>
      </w:r>
    </w:p>
    <w:p w:rsidR="00965400" w:rsidRDefault="00965400" w:rsidP="00F3323B">
      <w:pPr>
        <w:pStyle w:val="PKTpunkt"/>
        <w:keepNext/>
      </w:pPr>
      <w:r>
        <w:t>2)</w:t>
      </w:r>
      <w:r>
        <w:tab/>
        <w:t>w</w:t>
      </w:r>
      <w:r w:rsidR="00F3323B">
        <w:t xml:space="preserve"> art. 5 w ust. 2 pkt 1 </w:t>
      </w:r>
      <w:r>
        <w:t>otrzymuje brzmienie:</w:t>
      </w:r>
    </w:p>
    <w:p w:rsidR="00965400" w:rsidRPr="00F3311E" w:rsidRDefault="00F3323B" w:rsidP="00965400">
      <w:pPr>
        <w:pStyle w:val="ZPKTzmpktartykuempunktem"/>
        <w:rPr>
          <w:rStyle w:val="Ppogrubienie"/>
        </w:rPr>
      </w:pPr>
      <w:r>
        <w:t>„</w:t>
      </w:r>
      <w:r w:rsidR="00965400">
        <w:t>1)</w:t>
      </w:r>
      <w:r w:rsidR="00965400">
        <w:tab/>
        <w:t>nauczanie zawodu położnej lub pielęgniarki, wykonywanie pracy na rzecz doskonalenia zawodowego poło</w:t>
      </w:r>
      <w:r w:rsidR="00965400">
        <w:t>ż</w:t>
      </w:r>
      <w:r w:rsidR="00965400">
        <w:t>nych</w:t>
      </w:r>
      <w:r>
        <w:t xml:space="preserve"> i </w:t>
      </w:r>
      <w:r w:rsidR="00965400">
        <w:t>pielęgniarek lub nauczanie innych zawodów medycznych, których programy kształcenia wymagają współudziału położnej lub pielęgniarki;</w:t>
      </w:r>
      <w:r>
        <w:t>”</w:t>
      </w:r>
      <w:r w:rsidR="00965400">
        <w:t>;</w:t>
      </w:r>
    </w:p>
    <w:p w:rsidR="00965400" w:rsidRDefault="00965400" w:rsidP="00F3323B">
      <w:pPr>
        <w:pStyle w:val="PKTpunkt"/>
        <w:keepNext/>
      </w:pPr>
      <w:r>
        <w:t>3)</w:t>
      </w:r>
      <w:r w:rsidR="00F3323B">
        <w:tab/>
        <w:t>w  art. </w:t>
      </w:r>
      <w:r>
        <w:t xml:space="preserve"> 15a:</w:t>
      </w:r>
    </w:p>
    <w:p w:rsidR="00965400" w:rsidRPr="00965400" w:rsidRDefault="00965400" w:rsidP="00F3323B">
      <w:pPr>
        <w:pStyle w:val="LITlitera"/>
        <w:keepNext/>
      </w:pPr>
      <w:r>
        <w:t>a)</w:t>
      </w:r>
      <w:r w:rsidR="00F3323B">
        <w:tab/>
      </w:r>
      <w:r w:rsidR="00F3323B" w:rsidRPr="00965400">
        <w:t>w</w:t>
      </w:r>
      <w:r w:rsidR="00F3323B">
        <w:t>  ust. </w:t>
      </w:r>
      <w:r w:rsidRPr="00965400">
        <w:t xml:space="preserve"> </w:t>
      </w:r>
      <w:r w:rsidR="00F3323B" w:rsidRPr="00965400">
        <w:t>1</w:t>
      </w:r>
      <w:r w:rsidR="00F3323B">
        <w:t> </w:t>
      </w:r>
      <w:r w:rsidRPr="00965400">
        <w:t xml:space="preserve"> wprowadzenie</w:t>
      </w:r>
      <w:r w:rsidR="00F3323B">
        <w:t xml:space="preserve"> </w:t>
      </w:r>
      <w:r w:rsidRPr="00965400">
        <w:t>do</w:t>
      </w:r>
      <w:r w:rsidR="00F3323B">
        <w:t xml:space="preserve"> </w:t>
      </w:r>
      <w:r w:rsidRPr="00965400">
        <w:t>wyliczenia</w:t>
      </w:r>
      <w:r w:rsidR="00F3323B">
        <w:t xml:space="preserve"> </w:t>
      </w:r>
      <w:r w:rsidRPr="00965400">
        <w:t>otrzymuje</w:t>
      </w:r>
      <w:r w:rsidR="00F3323B">
        <w:t xml:space="preserve"> </w:t>
      </w:r>
      <w:r w:rsidRPr="00965400">
        <w:t>brzmienie:</w:t>
      </w:r>
    </w:p>
    <w:p w:rsidR="00965400" w:rsidRDefault="00F3323B" w:rsidP="00965400">
      <w:pPr>
        <w:pStyle w:val="ZLITFRAGzmlitfragmentunpzdanialiter"/>
      </w:pPr>
      <w:r>
        <w:t>„</w:t>
      </w:r>
      <w:r w:rsidR="00965400">
        <w:t>W</w:t>
      </w:r>
      <w:r>
        <w:t xml:space="preserve"> </w:t>
      </w:r>
      <w:r w:rsidR="00965400">
        <w:t>ramach</w:t>
      </w:r>
      <w:r>
        <w:t xml:space="preserve"> </w:t>
      </w:r>
      <w:r w:rsidR="00965400">
        <w:t>samodzielnego</w:t>
      </w:r>
      <w:r>
        <w:t xml:space="preserve"> </w:t>
      </w:r>
      <w:r w:rsidR="00965400">
        <w:t>wykonywania</w:t>
      </w:r>
      <w:r>
        <w:t xml:space="preserve"> </w:t>
      </w:r>
      <w:r w:rsidR="00965400">
        <w:t>świadczeń</w:t>
      </w:r>
      <w:r>
        <w:t xml:space="preserve"> </w:t>
      </w:r>
      <w:r w:rsidR="00965400">
        <w:t>zapobiega</w:t>
      </w:r>
      <w:r w:rsidR="00965400" w:rsidRPr="001B58A0">
        <w:t>w</w:t>
      </w:r>
      <w:r w:rsidR="00965400">
        <w:t>czych,</w:t>
      </w:r>
      <w:r>
        <w:t xml:space="preserve"> </w:t>
      </w:r>
      <w:r w:rsidR="00965400">
        <w:t>diagnostycznych,</w:t>
      </w:r>
      <w:r>
        <w:t xml:space="preserve"> </w:t>
      </w:r>
      <w:r w:rsidR="00965400">
        <w:t>leczniczych</w:t>
      </w:r>
      <w:r>
        <w:t xml:space="preserve"> i </w:t>
      </w:r>
      <w:r w:rsidR="00965400">
        <w:t xml:space="preserve"> rehabil</w:t>
      </w:r>
      <w:r w:rsidR="00965400">
        <w:t>i</w:t>
      </w:r>
      <w:r w:rsidR="00965400">
        <w:t>tacyjnych</w:t>
      </w:r>
      <w:r>
        <w:t xml:space="preserve"> </w:t>
      </w:r>
      <w:r w:rsidR="00965400">
        <w:t>piel</w:t>
      </w:r>
      <w:r w:rsidR="00965400" w:rsidRPr="001B58A0">
        <w:t>ę</w:t>
      </w:r>
      <w:r w:rsidR="00965400">
        <w:t>gniarka</w:t>
      </w:r>
      <w:r>
        <w:t xml:space="preserve"> i </w:t>
      </w:r>
      <w:r w:rsidR="00965400">
        <w:t xml:space="preserve"> położna</w:t>
      </w:r>
      <w:r>
        <w:t xml:space="preserve"> </w:t>
      </w:r>
      <w:r w:rsidR="00965400">
        <w:t>posiadające</w:t>
      </w:r>
      <w:r>
        <w:t xml:space="preserve"> </w:t>
      </w:r>
      <w:r w:rsidR="00965400">
        <w:t>dyplom</w:t>
      </w:r>
      <w:r>
        <w:t xml:space="preserve"> </w:t>
      </w:r>
      <w:r w:rsidR="00965400">
        <w:t>ukończenia</w:t>
      </w:r>
      <w:r>
        <w:t xml:space="preserve"> </w:t>
      </w:r>
      <w:r w:rsidR="00965400">
        <w:t>studiów</w:t>
      </w:r>
      <w:r>
        <w:t xml:space="preserve"> </w:t>
      </w:r>
      <w:r w:rsidR="00965400">
        <w:t>dr</w:t>
      </w:r>
      <w:r w:rsidR="00965400" w:rsidRPr="001B58A0">
        <w:t>u</w:t>
      </w:r>
      <w:r w:rsidR="00965400">
        <w:t>giego</w:t>
      </w:r>
      <w:r>
        <w:t xml:space="preserve"> </w:t>
      </w:r>
      <w:r w:rsidR="00965400">
        <w:t>stopnia</w:t>
      </w:r>
      <w:r>
        <w:t xml:space="preserve"> </w:t>
      </w:r>
      <w:r w:rsidR="00965400">
        <w:t>na</w:t>
      </w:r>
      <w:r>
        <w:t xml:space="preserve"> </w:t>
      </w:r>
      <w:r w:rsidR="00965400">
        <w:t>kierunku</w:t>
      </w:r>
      <w:r>
        <w:t xml:space="preserve"> </w:t>
      </w:r>
      <w:r w:rsidR="00965400">
        <w:t>piel</w:t>
      </w:r>
      <w:r w:rsidR="00965400">
        <w:t>ę</w:t>
      </w:r>
      <w:r w:rsidR="00965400">
        <w:t>gniarstwo</w:t>
      </w:r>
      <w:r>
        <w:t xml:space="preserve"> </w:t>
      </w:r>
      <w:r w:rsidR="00965400">
        <w:t>lub</w:t>
      </w:r>
      <w:r>
        <w:t xml:space="preserve"> </w:t>
      </w:r>
      <w:r w:rsidR="00965400">
        <w:t>położnictwo</w:t>
      </w:r>
      <w:r>
        <w:t xml:space="preserve"> </w:t>
      </w:r>
      <w:r w:rsidR="00965400">
        <w:t>oraz</w:t>
      </w:r>
      <w:r>
        <w:t xml:space="preserve"> </w:t>
      </w:r>
      <w:r w:rsidR="00965400">
        <w:t>pielęgniarka</w:t>
      </w:r>
      <w:r>
        <w:t xml:space="preserve"> i </w:t>
      </w:r>
      <w:r w:rsidR="00965400">
        <w:t xml:space="preserve"> położna</w:t>
      </w:r>
      <w:r>
        <w:t xml:space="preserve"> </w:t>
      </w:r>
      <w:r w:rsidR="00965400">
        <w:t>posiadające</w:t>
      </w:r>
      <w:r>
        <w:t xml:space="preserve"> </w:t>
      </w:r>
      <w:r w:rsidR="00965400">
        <w:t>tytuł</w:t>
      </w:r>
      <w:r>
        <w:t xml:space="preserve"> </w:t>
      </w:r>
      <w:r w:rsidR="00965400">
        <w:t>specjalisty</w:t>
      </w:r>
      <w:r>
        <w:t xml:space="preserve"> w </w:t>
      </w:r>
      <w:r w:rsidR="00965400">
        <w:t xml:space="preserve"> dziedzinie</w:t>
      </w:r>
      <w:r>
        <w:t xml:space="preserve"> </w:t>
      </w:r>
      <w:r w:rsidR="00965400">
        <w:t>pielęgniarstwa</w:t>
      </w:r>
      <w:r>
        <w:t xml:space="preserve"> </w:t>
      </w:r>
      <w:r w:rsidR="00965400">
        <w:t>mają</w:t>
      </w:r>
      <w:r>
        <w:t xml:space="preserve"> </w:t>
      </w:r>
      <w:r w:rsidR="00965400">
        <w:t>prawo</w:t>
      </w:r>
      <w:r>
        <w:t xml:space="preserve"> </w:t>
      </w:r>
      <w:r w:rsidR="00965400">
        <w:t>samodzielnie:</w:t>
      </w:r>
      <w:r>
        <w:t>”</w:t>
      </w:r>
      <w:r w:rsidR="00965400">
        <w:t>,</w:t>
      </w:r>
    </w:p>
    <w:p w:rsidR="00965400" w:rsidRPr="00965400" w:rsidRDefault="00965400" w:rsidP="00F3323B">
      <w:pPr>
        <w:pStyle w:val="LITlitera"/>
        <w:keepNext/>
      </w:pPr>
      <w:r>
        <w:t>b)</w:t>
      </w:r>
      <w:r w:rsidR="00F3323B">
        <w:tab/>
        <w:t>ust. </w:t>
      </w:r>
      <w:r w:rsidRPr="00965400">
        <w:t xml:space="preserve"> </w:t>
      </w:r>
      <w:r w:rsidR="00F3323B" w:rsidRPr="00965400">
        <w:t>2</w:t>
      </w:r>
      <w:r w:rsidR="00F3323B">
        <w:t> </w:t>
      </w:r>
      <w:r w:rsidRPr="00965400">
        <w:t xml:space="preserve"> otrzymuje</w:t>
      </w:r>
      <w:r w:rsidR="00F3323B">
        <w:t xml:space="preserve"> </w:t>
      </w:r>
      <w:r w:rsidRPr="00965400">
        <w:t>brzmienie:</w:t>
      </w:r>
    </w:p>
    <w:p w:rsidR="00965400" w:rsidRDefault="00F3323B" w:rsidP="00965400">
      <w:pPr>
        <w:pStyle w:val="ZLITUSTzmustliter"/>
      </w:pPr>
      <w:r>
        <w:t>„</w:t>
      </w:r>
      <w:r w:rsidR="00965400">
        <w:t>2.</w:t>
      </w:r>
      <w:r>
        <w:t> </w:t>
      </w:r>
      <w:r w:rsidRPr="001B58A0">
        <w:t>W</w:t>
      </w:r>
      <w:r>
        <w:t> </w:t>
      </w:r>
      <w:r w:rsidR="00965400" w:rsidRPr="001B58A0">
        <w:t xml:space="preserve"> ramach</w:t>
      </w:r>
      <w:r>
        <w:t xml:space="preserve"> </w:t>
      </w:r>
      <w:r w:rsidR="00965400" w:rsidRPr="001B58A0">
        <w:t>realizacji</w:t>
      </w:r>
      <w:r>
        <w:t xml:space="preserve"> </w:t>
      </w:r>
      <w:r w:rsidR="00965400" w:rsidRPr="001B58A0">
        <w:t>zleceń</w:t>
      </w:r>
      <w:r>
        <w:t xml:space="preserve"> </w:t>
      </w:r>
      <w:r w:rsidR="00965400" w:rsidRPr="001B58A0">
        <w:t>lekarskich</w:t>
      </w:r>
      <w:r>
        <w:t xml:space="preserve"> </w:t>
      </w:r>
      <w:r w:rsidRPr="001B58A0">
        <w:t>w</w:t>
      </w:r>
      <w:r>
        <w:t> </w:t>
      </w:r>
      <w:r w:rsidR="00965400" w:rsidRPr="001B58A0">
        <w:t xml:space="preserve"> procesie</w:t>
      </w:r>
      <w:r>
        <w:t xml:space="preserve"> </w:t>
      </w:r>
      <w:r w:rsidR="00965400" w:rsidRPr="001B58A0">
        <w:t>diagnostyki,</w:t>
      </w:r>
      <w:r>
        <w:t xml:space="preserve"> </w:t>
      </w:r>
      <w:r w:rsidR="00965400" w:rsidRPr="001B58A0">
        <w:t>leczenia</w:t>
      </w:r>
      <w:r>
        <w:t xml:space="preserve"> </w:t>
      </w:r>
      <w:r w:rsidRPr="001B58A0">
        <w:t>i</w:t>
      </w:r>
      <w:r>
        <w:t> </w:t>
      </w:r>
      <w:r w:rsidR="00965400" w:rsidRPr="001B58A0">
        <w:t xml:space="preserve"> rehabilitacji</w:t>
      </w:r>
      <w:r>
        <w:t xml:space="preserve"> </w:t>
      </w:r>
      <w:r w:rsidR="00965400" w:rsidRPr="001B58A0">
        <w:t>pielęgniarka</w:t>
      </w:r>
      <w:r>
        <w:t xml:space="preserve"> </w:t>
      </w:r>
      <w:r w:rsidRPr="001B58A0">
        <w:t>i</w:t>
      </w:r>
      <w:r>
        <w:t> </w:t>
      </w:r>
      <w:r w:rsidR="00965400" w:rsidRPr="001B58A0">
        <w:t xml:space="preserve"> położna</w:t>
      </w:r>
      <w:r>
        <w:t xml:space="preserve"> </w:t>
      </w:r>
      <w:r w:rsidR="00965400" w:rsidRPr="001B58A0">
        <w:t>posiadające</w:t>
      </w:r>
      <w:r>
        <w:t xml:space="preserve"> </w:t>
      </w:r>
      <w:r w:rsidR="00965400" w:rsidRPr="001B58A0">
        <w:t>dyplom</w:t>
      </w:r>
      <w:r>
        <w:t xml:space="preserve"> </w:t>
      </w:r>
      <w:r w:rsidR="00965400" w:rsidRPr="001B58A0">
        <w:t>ukończenia</w:t>
      </w:r>
      <w:r>
        <w:t xml:space="preserve"> </w:t>
      </w:r>
      <w:r w:rsidR="00965400" w:rsidRPr="001B58A0">
        <w:t>studiów co</w:t>
      </w:r>
      <w:r>
        <w:t xml:space="preserve"> </w:t>
      </w:r>
      <w:r w:rsidR="00965400" w:rsidRPr="001B58A0">
        <w:t>najmniej</w:t>
      </w:r>
      <w:r>
        <w:t xml:space="preserve"> </w:t>
      </w:r>
      <w:r w:rsidR="00965400" w:rsidRPr="001B58A0">
        <w:t>pierwszego</w:t>
      </w:r>
      <w:r>
        <w:t xml:space="preserve"> </w:t>
      </w:r>
      <w:r w:rsidR="00965400" w:rsidRPr="001B58A0">
        <w:t>stopnia</w:t>
      </w:r>
      <w:r>
        <w:t xml:space="preserve"> </w:t>
      </w:r>
      <w:r w:rsidR="00965400" w:rsidRPr="001B58A0">
        <w:t>na</w:t>
      </w:r>
      <w:r>
        <w:t xml:space="preserve"> </w:t>
      </w:r>
      <w:r w:rsidR="00965400" w:rsidRPr="001B58A0">
        <w:t>kierunku</w:t>
      </w:r>
      <w:r>
        <w:t xml:space="preserve"> </w:t>
      </w:r>
      <w:r w:rsidR="00965400" w:rsidRPr="001B58A0">
        <w:t>pielęgniarstwo</w:t>
      </w:r>
      <w:r>
        <w:t xml:space="preserve"> </w:t>
      </w:r>
      <w:r w:rsidR="00965400" w:rsidRPr="001B58A0">
        <w:t>lub</w:t>
      </w:r>
      <w:r>
        <w:t xml:space="preserve"> </w:t>
      </w:r>
      <w:r w:rsidR="00965400" w:rsidRPr="001B58A0">
        <w:t>położnictwo</w:t>
      </w:r>
      <w:r>
        <w:t xml:space="preserve"> </w:t>
      </w:r>
      <w:r w:rsidR="00965400" w:rsidRPr="001B58A0">
        <w:t>oraz</w:t>
      </w:r>
      <w:r>
        <w:t xml:space="preserve"> </w:t>
      </w:r>
      <w:r w:rsidR="00965400" w:rsidRPr="001B58A0">
        <w:t>pielęgniarka</w:t>
      </w:r>
      <w:r>
        <w:t xml:space="preserve"> </w:t>
      </w:r>
      <w:r w:rsidRPr="001B58A0">
        <w:t>i</w:t>
      </w:r>
      <w:r>
        <w:t> </w:t>
      </w:r>
      <w:r w:rsidR="00965400" w:rsidRPr="001B58A0">
        <w:t xml:space="preserve"> położna</w:t>
      </w:r>
      <w:r>
        <w:t xml:space="preserve"> </w:t>
      </w:r>
      <w:r w:rsidR="00965400" w:rsidRPr="001B58A0">
        <w:t>posiadające</w:t>
      </w:r>
      <w:r>
        <w:t xml:space="preserve"> </w:t>
      </w:r>
      <w:r w:rsidR="00965400" w:rsidRPr="001B58A0">
        <w:t>tytuł</w:t>
      </w:r>
      <w:r>
        <w:t xml:space="preserve"> </w:t>
      </w:r>
      <w:r w:rsidR="00965400" w:rsidRPr="001B58A0">
        <w:t>specjalisty</w:t>
      </w:r>
      <w:r>
        <w:t xml:space="preserve"> </w:t>
      </w:r>
      <w:r w:rsidRPr="001B58A0">
        <w:t>w</w:t>
      </w:r>
      <w:r>
        <w:t> </w:t>
      </w:r>
      <w:r w:rsidR="00965400" w:rsidRPr="001B58A0">
        <w:t xml:space="preserve"> dziedzinie</w:t>
      </w:r>
      <w:r>
        <w:t xml:space="preserve"> </w:t>
      </w:r>
      <w:r w:rsidR="00965400" w:rsidRPr="001B58A0">
        <w:t>pielęgniarstwa</w:t>
      </w:r>
      <w:r>
        <w:t xml:space="preserve"> </w:t>
      </w:r>
      <w:r w:rsidR="00965400" w:rsidRPr="001B58A0">
        <w:t>mają</w:t>
      </w:r>
      <w:r>
        <w:t xml:space="preserve"> </w:t>
      </w:r>
      <w:r w:rsidR="00965400" w:rsidRPr="001B58A0">
        <w:t>pr</w:t>
      </w:r>
      <w:r w:rsidR="00965400" w:rsidRPr="001B58A0">
        <w:t>a</w:t>
      </w:r>
      <w:r w:rsidR="00965400" w:rsidRPr="001B58A0">
        <w:t>wo</w:t>
      </w:r>
      <w:r>
        <w:t xml:space="preserve"> </w:t>
      </w:r>
      <w:r w:rsidR="00965400" w:rsidRPr="001B58A0">
        <w:t>wystawiać</w:t>
      </w:r>
      <w:r>
        <w:t xml:space="preserve"> </w:t>
      </w:r>
      <w:r w:rsidR="00965400" w:rsidRPr="001B58A0">
        <w:t>recepty</w:t>
      </w:r>
      <w:r>
        <w:t xml:space="preserve"> </w:t>
      </w:r>
      <w:r w:rsidR="00965400" w:rsidRPr="001B58A0">
        <w:t>na</w:t>
      </w:r>
      <w:r>
        <w:t xml:space="preserve"> </w:t>
      </w:r>
      <w:r w:rsidR="00965400" w:rsidRPr="001B58A0">
        <w:t>leki,</w:t>
      </w:r>
      <w:r>
        <w:t xml:space="preserve"> </w:t>
      </w:r>
      <w:r w:rsidRPr="001B58A0">
        <w:t>z</w:t>
      </w:r>
      <w:r>
        <w:t> </w:t>
      </w:r>
      <w:r w:rsidR="00965400" w:rsidRPr="001B58A0">
        <w:t xml:space="preserve"> wyłączeniem</w:t>
      </w:r>
      <w:r>
        <w:t xml:space="preserve"> </w:t>
      </w:r>
      <w:r w:rsidR="00965400" w:rsidRPr="001B58A0">
        <w:t>leków</w:t>
      </w:r>
      <w:r>
        <w:t xml:space="preserve"> </w:t>
      </w:r>
      <w:r w:rsidR="00965400" w:rsidRPr="001B58A0">
        <w:t>zawierających</w:t>
      </w:r>
      <w:r>
        <w:t xml:space="preserve"> </w:t>
      </w:r>
      <w:r w:rsidR="00965400" w:rsidRPr="001B58A0">
        <w:t>substancje</w:t>
      </w:r>
      <w:r>
        <w:t xml:space="preserve"> </w:t>
      </w:r>
      <w:r w:rsidR="00965400" w:rsidRPr="001B58A0">
        <w:t>bardzo</w:t>
      </w:r>
      <w:r>
        <w:t xml:space="preserve"> </w:t>
      </w:r>
      <w:r w:rsidR="00965400" w:rsidRPr="001B58A0">
        <w:t>silnie</w:t>
      </w:r>
      <w:r>
        <w:t xml:space="preserve"> </w:t>
      </w:r>
      <w:r w:rsidR="00965400" w:rsidRPr="001B58A0">
        <w:t>działające,</w:t>
      </w:r>
      <w:r>
        <w:t xml:space="preserve"> </w:t>
      </w:r>
      <w:r w:rsidR="00965400" w:rsidRPr="001B58A0">
        <w:t>środki</w:t>
      </w:r>
      <w:r>
        <w:t xml:space="preserve"> </w:t>
      </w:r>
      <w:r w:rsidR="00965400" w:rsidRPr="001B58A0">
        <w:t>odurzające</w:t>
      </w:r>
      <w:r>
        <w:t xml:space="preserve"> </w:t>
      </w:r>
      <w:r w:rsidRPr="001B58A0">
        <w:t>i</w:t>
      </w:r>
      <w:r>
        <w:t> </w:t>
      </w:r>
      <w:r w:rsidR="00965400" w:rsidRPr="001B58A0">
        <w:t xml:space="preserve"> substancje</w:t>
      </w:r>
      <w:r>
        <w:t xml:space="preserve"> </w:t>
      </w:r>
      <w:r w:rsidR="00965400" w:rsidRPr="001B58A0">
        <w:t>psychotropowe,</w:t>
      </w:r>
      <w:r>
        <w:t xml:space="preserve"> </w:t>
      </w:r>
      <w:r w:rsidR="00965400" w:rsidRPr="001B58A0">
        <w:t>oraz</w:t>
      </w:r>
      <w:r>
        <w:t xml:space="preserve"> </w:t>
      </w:r>
      <w:r w:rsidR="00965400" w:rsidRPr="001B58A0">
        <w:t>środki</w:t>
      </w:r>
      <w:r>
        <w:t xml:space="preserve"> </w:t>
      </w:r>
      <w:r w:rsidR="00965400" w:rsidRPr="001B58A0">
        <w:t>spożywcze</w:t>
      </w:r>
      <w:r>
        <w:t xml:space="preserve"> </w:t>
      </w:r>
      <w:r w:rsidR="00965400" w:rsidRPr="001B58A0">
        <w:t>specjalnego</w:t>
      </w:r>
      <w:r>
        <w:t xml:space="preserve"> </w:t>
      </w:r>
      <w:r w:rsidR="00965400" w:rsidRPr="001B58A0">
        <w:t>przeznaczenia</w:t>
      </w:r>
      <w:r>
        <w:t xml:space="preserve"> </w:t>
      </w:r>
      <w:r w:rsidR="00965400" w:rsidRPr="001B58A0">
        <w:t>żywieniowego</w:t>
      </w:r>
      <w:r>
        <w:t xml:space="preserve"> </w:t>
      </w:r>
      <w:r w:rsidR="00965400" w:rsidRPr="001B58A0">
        <w:t>ni</w:t>
      </w:r>
      <w:r w:rsidR="00965400" w:rsidRPr="001B58A0">
        <w:t>e</w:t>
      </w:r>
      <w:r w:rsidR="00965400" w:rsidRPr="001B58A0">
        <w:t>zbędne</w:t>
      </w:r>
      <w:r>
        <w:t xml:space="preserve"> </w:t>
      </w:r>
      <w:r w:rsidR="00965400" w:rsidRPr="001B58A0">
        <w:t>do</w:t>
      </w:r>
      <w:r>
        <w:t xml:space="preserve"> </w:t>
      </w:r>
      <w:r w:rsidR="00965400" w:rsidRPr="001B58A0">
        <w:t>kontynuacji</w:t>
      </w:r>
      <w:r>
        <w:t xml:space="preserve"> </w:t>
      </w:r>
      <w:r w:rsidR="00965400" w:rsidRPr="001B58A0">
        <w:t>leczenia,</w:t>
      </w:r>
      <w:r>
        <w:t xml:space="preserve"> </w:t>
      </w:r>
      <w:r w:rsidR="00965400" w:rsidRPr="001B58A0">
        <w:t>jeżeli</w:t>
      </w:r>
      <w:r>
        <w:t xml:space="preserve"> </w:t>
      </w:r>
      <w:r w:rsidR="00965400" w:rsidRPr="001B58A0">
        <w:t>ukończyły</w:t>
      </w:r>
      <w:r>
        <w:t xml:space="preserve"> </w:t>
      </w:r>
      <w:r w:rsidR="00965400" w:rsidRPr="001B58A0">
        <w:t>kurs</w:t>
      </w:r>
      <w:r>
        <w:t xml:space="preserve"> </w:t>
      </w:r>
      <w:r w:rsidR="00965400" w:rsidRPr="001B58A0">
        <w:t>specjalistyczny</w:t>
      </w:r>
      <w:r>
        <w:t xml:space="preserve"> </w:t>
      </w:r>
      <w:r w:rsidRPr="001B58A0">
        <w:t>w</w:t>
      </w:r>
      <w:r>
        <w:t> </w:t>
      </w:r>
      <w:r w:rsidR="00965400" w:rsidRPr="001B58A0">
        <w:t xml:space="preserve"> tym</w:t>
      </w:r>
      <w:r>
        <w:t xml:space="preserve"> </w:t>
      </w:r>
      <w:r w:rsidR="00965400" w:rsidRPr="001B58A0">
        <w:t>zakresie.</w:t>
      </w:r>
      <w:r>
        <w:t>”</w:t>
      </w:r>
      <w:r w:rsidR="00965400" w:rsidRPr="001B58A0">
        <w:t>;</w:t>
      </w:r>
    </w:p>
    <w:p w:rsidR="00965400" w:rsidRPr="00965400" w:rsidRDefault="00965400" w:rsidP="00F3323B">
      <w:pPr>
        <w:pStyle w:val="PKTpunkt"/>
        <w:keepNext/>
      </w:pPr>
      <w:r>
        <w:t>4</w:t>
      </w:r>
      <w:r w:rsidRPr="00965400">
        <w:t>)</w:t>
      </w:r>
      <w:r w:rsidRPr="00965400">
        <w:tab/>
        <w:t>w</w:t>
      </w:r>
      <w:r w:rsidR="00F3323B">
        <w:t xml:space="preserve"> art. </w:t>
      </w:r>
      <w:r w:rsidRPr="00965400">
        <w:t>2</w:t>
      </w:r>
      <w:r w:rsidR="00F3323B" w:rsidRPr="00965400">
        <w:t>6</w:t>
      </w:r>
      <w:r w:rsidR="00F3323B">
        <w:t> </w:t>
      </w:r>
      <w:r w:rsidRPr="00965400">
        <w:t>po</w:t>
      </w:r>
      <w:r w:rsidR="00F3323B">
        <w:t xml:space="preserve"> ust. </w:t>
      </w:r>
      <w:r w:rsidR="00F3323B" w:rsidRPr="00965400">
        <w:t>2</w:t>
      </w:r>
      <w:r w:rsidR="00F3323B">
        <w:t> </w:t>
      </w:r>
      <w:r w:rsidRPr="00965400">
        <w:t>dodaje się</w:t>
      </w:r>
      <w:r w:rsidR="00F3323B">
        <w:t xml:space="preserve"> ust. </w:t>
      </w:r>
      <w:r w:rsidRPr="00965400">
        <w:t>2a</w:t>
      </w:r>
      <w:r w:rsidR="00F3323B" w:rsidRPr="00965400">
        <w:t xml:space="preserve"> i</w:t>
      </w:r>
      <w:r w:rsidR="00F3323B">
        <w:t> </w:t>
      </w:r>
      <w:r w:rsidRPr="00965400">
        <w:t>2b</w:t>
      </w:r>
      <w:r w:rsidR="00F3323B" w:rsidRPr="00965400">
        <w:t xml:space="preserve"> w</w:t>
      </w:r>
      <w:r w:rsidR="00F3323B">
        <w:t> </w:t>
      </w:r>
      <w:r w:rsidRPr="00965400">
        <w:t>brzmieniu:</w:t>
      </w:r>
    </w:p>
    <w:p w:rsidR="00965400" w:rsidRPr="002A7FFE" w:rsidRDefault="00F3323B" w:rsidP="00965400">
      <w:pPr>
        <w:pStyle w:val="ZUSTzmustartykuempunktem"/>
      </w:pPr>
      <w:r>
        <w:t>„</w:t>
      </w:r>
      <w:r w:rsidR="00965400" w:rsidRPr="002A7FFE">
        <w:t>2a.</w:t>
      </w:r>
      <w:r>
        <w:t> </w:t>
      </w:r>
      <w:r w:rsidR="00965400" w:rsidRPr="002A7FFE">
        <w:t>Okres przeszkolenia określonego zgodnie</w:t>
      </w:r>
      <w:r w:rsidRPr="002A7FFE">
        <w:t xml:space="preserve"> z</w:t>
      </w:r>
      <w:r>
        <w:t> ust. </w:t>
      </w:r>
      <w:r w:rsidRPr="002A7FFE">
        <w:t>2</w:t>
      </w:r>
      <w:r>
        <w:t> </w:t>
      </w:r>
      <w:r w:rsidR="00965400" w:rsidRPr="002A7FFE">
        <w:t>wlicza się do okresu wykonywania zawodu pielęgniarki lub położnej.</w:t>
      </w:r>
    </w:p>
    <w:p w:rsidR="00965400" w:rsidRPr="002A7FFE" w:rsidRDefault="00965400" w:rsidP="00965400">
      <w:pPr>
        <w:pStyle w:val="ZUSTzmustartykuempunktem"/>
      </w:pPr>
      <w:r w:rsidRPr="002A7FFE">
        <w:t>2b.</w:t>
      </w:r>
      <w:r w:rsidR="00F3323B">
        <w:t> </w:t>
      </w:r>
      <w:r w:rsidRPr="002A7FFE">
        <w:t>Okres niewykonywania zawodu pielęgniarki lub położnej rozpoczyna się</w:t>
      </w:r>
      <w:r w:rsidR="00F3323B" w:rsidRPr="002A7FFE">
        <w:t xml:space="preserve"> z</w:t>
      </w:r>
      <w:r w:rsidR="00F3323B">
        <w:t> </w:t>
      </w:r>
      <w:r w:rsidRPr="002A7FFE">
        <w:t>dniem rozwiązania lub wyg</w:t>
      </w:r>
      <w:r w:rsidRPr="002A7FFE">
        <w:t>a</w:t>
      </w:r>
      <w:r w:rsidRPr="002A7FFE">
        <w:t>śnięcia umowy lub stosunku,</w:t>
      </w:r>
      <w:r w:rsidR="00F3323B" w:rsidRPr="002A7FFE">
        <w:t xml:space="preserve"> o</w:t>
      </w:r>
      <w:r w:rsidR="00F3323B">
        <w:t> </w:t>
      </w:r>
      <w:r w:rsidRPr="002A7FFE">
        <w:t>których mowa</w:t>
      </w:r>
      <w:r w:rsidR="00F3323B" w:rsidRPr="002A7FFE">
        <w:t xml:space="preserve"> w</w:t>
      </w:r>
      <w:r w:rsidR="00F3323B">
        <w:t> art. </w:t>
      </w:r>
      <w:r w:rsidRPr="002A7FFE">
        <w:t>1</w:t>
      </w:r>
      <w:r w:rsidR="00F3323B" w:rsidRPr="002A7FFE">
        <w:t>9</w:t>
      </w:r>
      <w:r w:rsidR="00F3323B">
        <w:t xml:space="preserve"> ust. </w:t>
      </w:r>
      <w:r w:rsidR="00F3323B" w:rsidRPr="002A7FFE">
        <w:t>1</w:t>
      </w:r>
      <w:r w:rsidR="00F3323B">
        <w:t xml:space="preserve"> pkt </w:t>
      </w:r>
      <w:r w:rsidRPr="002A7FFE">
        <w:t>1–3, albo porozumienia –</w:t>
      </w:r>
      <w:r w:rsidR="00F3323B" w:rsidRPr="002A7FFE">
        <w:t xml:space="preserve"> w</w:t>
      </w:r>
      <w:r w:rsidR="00F3323B">
        <w:t> </w:t>
      </w:r>
      <w:r w:rsidRPr="002A7FFE">
        <w:t>przypadku wykonyw</w:t>
      </w:r>
      <w:r w:rsidRPr="002A7FFE">
        <w:t>a</w:t>
      </w:r>
      <w:r w:rsidRPr="002A7FFE">
        <w:t>nia zawodu</w:t>
      </w:r>
      <w:r w:rsidR="00F3323B" w:rsidRPr="002A7FFE">
        <w:t xml:space="preserve"> w</w:t>
      </w:r>
      <w:r w:rsidR="00F3323B">
        <w:t> </w:t>
      </w:r>
      <w:r w:rsidRPr="002A7FFE">
        <w:t>ramach wolontariatu, oraz</w:t>
      </w:r>
      <w:r w:rsidR="00F3323B" w:rsidRPr="002A7FFE">
        <w:t xml:space="preserve"> z</w:t>
      </w:r>
      <w:r w:rsidR="00F3323B">
        <w:t> </w:t>
      </w:r>
      <w:r w:rsidRPr="002A7FFE">
        <w:t>dniem zakończenia lub zawieszenia wykonywania praktyki zawodowej.</w:t>
      </w:r>
      <w:r w:rsidR="00F3323B">
        <w:t>”</w:t>
      </w:r>
      <w:r w:rsidRPr="002A7FFE">
        <w:t>;</w:t>
      </w:r>
    </w:p>
    <w:p w:rsidR="00965400" w:rsidRPr="002A7FFE" w:rsidRDefault="00965400" w:rsidP="00F3323B">
      <w:pPr>
        <w:pStyle w:val="PKTpunkt"/>
        <w:keepNext/>
      </w:pPr>
      <w:r>
        <w:lastRenderedPageBreak/>
        <w:t>5</w:t>
      </w:r>
      <w:r w:rsidRPr="002A7FFE">
        <w:t>)</w:t>
      </w:r>
      <w:r w:rsidRPr="002A7FFE">
        <w:tab/>
        <w:t>po</w:t>
      </w:r>
      <w:r w:rsidR="00F3323B">
        <w:t xml:space="preserve"> art. </w:t>
      </w:r>
      <w:r w:rsidRPr="002A7FFE">
        <w:t>2</w:t>
      </w:r>
      <w:r w:rsidR="00F3323B" w:rsidRPr="002A7FFE">
        <w:t>6</w:t>
      </w:r>
      <w:r w:rsidR="00F3323B">
        <w:t> </w:t>
      </w:r>
      <w:r w:rsidRPr="002A7FFE">
        <w:t>dodaje się</w:t>
      </w:r>
      <w:r w:rsidR="00F3323B">
        <w:t xml:space="preserve"> art. </w:t>
      </w:r>
      <w:r w:rsidRPr="002A7FFE">
        <w:t>26a</w:t>
      </w:r>
      <w:r w:rsidR="00F3323B" w:rsidRPr="002A7FFE">
        <w:t xml:space="preserve"> w</w:t>
      </w:r>
      <w:r w:rsidR="00F3323B">
        <w:t> </w:t>
      </w:r>
      <w:r w:rsidRPr="002A7FFE">
        <w:t>brzmieniu:</w:t>
      </w:r>
    </w:p>
    <w:p w:rsidR="00965400" w:rsidRPr="002A7FFE" w:rsidRDefault="00F3323B" w:rsidP="00965400">
      <w:pPr>
        <w:pStyle w:val="ZARTzmartartykuempunktem"/>
      </w:pPr>
      <w:r>
        <w:t>„</w:t>
      </w:r>
      <w:r w:rsidR="00965400" w:rsidRPr="002A7FFE">
        <w:t>Art.</w:t>
      </w:r>
      <w:r>
        <w:t> </w:t>
      </w:r>
      <w:r w:rsidR="00965400" w:rsidRPr="002A7FFE">
        <w:t>26a.</w:t>
      </w:r>
      <w:r>
        <w:t> </w:t>
      </w:r>
      <w:r w:rsidR="00965400" w:rsidRPr="002A7FFE">
        <w:t>Pielęgniarka lub położna, które zamierzają zaprzestać wykonywania zawodu przez czas określony, zgłaszają to niezwłocznie właściwej okręgowej radzie pielęgniarek</w:t>
      </w:r>
      <w:r w:rsidRPr="002A7FFE">
        <w:t xml:space="preserve"> i</w:t>
      </w:r>
      <w:r>
        <w:t> </w:t>
      </w:r>
      <w:r w:rsidR="00965400" w:rsidRPr="002A7FFE">
        <w:t>położnych,</w:t>
      </w:r>
      <w:r w:rsidRPr="002A7FFE">
        <w:t xml:space="preserve"> z</w:t>
      </w:r>
      <w:r>
        <w:t> </w:t>
      </w:r>
      <w:r w:rsidR="00965400" w:rsidRPr="002A7FFE">
        <w:t>podaniem przewidywanego okresu niewykonywania zawodu.</w:t>
      </w:r>
      <w:r>
        <w:t>”</w:t>
      </w:r>
      <w:r w:rsidR="00965400" w:rsidRPr="002A7FFE">
        <w:t>;</w:t>
      </w:r>
    </w:p>
    <w:p w:rsidR="00965400" w:rsidRPr="00965400" w:rsidRDefault="00965400" w:rsidP="00F3323B">
      <w:pPr>
        <w:pStyle w:val="PKTpunkt"/>
        <w:keepNext/>
      </w:pPr>
      <w:r>
        <w:t>6</w:t>
      </w:r>
      <w:r w:rsidRPr="00965400">
        <w:t>)</w:t>
      </w:r>
      <w:r w:rsidRPr="00965400">
        <w:tab/>
        <w:t>w</w:t>
      </w:r>
      <w:r w:rsidR="00F3323B">
        <w:t xml:space="preserve"> art. </w:t>
      </w:r>
      <w:r w:rsidRPr="00965400">
        <w:t>35:</w:t>
      </w:r>
    </w:p>
    <w:p w:rsidR="00965400" w:rsidRPr="002A7FFE" w:rsidRDefault="00965400" w:rsidP="00F3323B">
      <w:pPr>
        <w:pStyle w:val="LITlitera"/>
        <w:keepNext/>
      </w:pPr>
      <w:r>
        <w:t>a)</w:t>
      </w:r>
      <w:r>
        <w:tab/>
      </w:r>
      <w:r w:rsidRPr="002A7FFE">
        <w:t>w</w:t>
      </w:r>
      <w:r w:rsidR="00F3323B">
        <w:t xml:space="preserve"> ust. </w:t>
      </w:r>
      <w:r w:rsidRPr="002A7FFE">
        <w:t>1:</w:t>
      </w:r>
    </w:p>
    <w:p w:rsidR="00965400" w:rsidRPr="002A7FFE" w:rsidRDefault="00965400" w:rsidP="00F3323B">
      <w:pPr>
        <w:pStyle w:val="TIRtiret"/>
        <w:keepNext/>
      </w:pPr>
      <w:r>
        <w:t>–</w:t>
      </w:r>
      <w:r>
        <w:tab/>
      </w:r>
      <w:r w:rsidRPr="002A7FFE">
        <w:t xml:space="preserve">pkt </w:t>
      </w:r>
      <w:r w:rsidR="00F3323B" w:rsidRPr="002A7FFE">
        <w:t>2</w:t>
      </w:r>
      <w:r w:rsidR="00F3323B">
        <w:t> </w:t>
      </w:r>
      <w:r w:rsidRPr="002A7FFE">
        <w:t>otrzymuj</w:t>
      </w:r>
      <w:r>
        <w:t>e</w:t>
      </w:r>
      <w:r w:rsidRPr="002A7FFE">
        <w:t xml:space="preserve"> brzmienie:</w:t>
      </w:r>
    </w:p>
    <w:p w:rsidR="00965400" w:rsidRPr="002A7FFE" w:rsidRDefault="00F3323B" w:rsidP="00965400">
      <w:pPr>
        <w:pStyle w:val="ZTIRPKTzmpkttiret"/>
      </w:pPr>
      <w:r>
        <w:t>„</w:t>
      </w:r>
      <w:r w:rsidR="00965400" w:rsidRPr="002A7FFE">
        <w:t>2)</w:t>
      </w:r>
      <w:r>
        <w:tab/>
      </w:r>
      <w:r w:rsidR="00965400" w:rsidRPr="002A7FFE">
        <w:t>posiada urzędowe poświadczenie znajomości języka polskiego</w:t>
      </w:r>
      <w:r w:rsidRPr="002A7FFE">
        <w:t xml:space="preserve"> w</w:t>
      </w:r>
      <w:r>
        <w:t> </w:t>
      </w:r>
      <w:r w:rsidR="00965400" w:rsidRPr="002A7FFE">
        <w:t>mowie</w:t>
      </w:r>
      <w:r w:rsidRPr="002A7FFE">
        <w:t xml:space="preserve"> i</w:t>
      </w:r>
      <w:r>
        <w:t> </w:t>
      </w:r>
      <w:r w:rsidR="00965400" w:rsidRPr="002A7FFE">
        <w:t>piśmie</w:t>
      </w:r>
      <w:r w:rsidRPr="002A7FFE">
        <w:t xml:space="preserve"> w</w:t>
      </w:r>
      <w:r>
        <w:t> </w:t>
      </w:r>
      <w:r w:rsidR="00965400" w:rsidRPr="002A7FFE">
        <w:t>zakresie niezbę</w:t>
      </w:r>
      <w:r w:rsidR="00965400" w:rsidRPr="002A7FFE">
        <w:t>d</w:t>
      </w:r>
      <w:r w:rsidR="00965400" w:rsidRPr="002A7FFE">
        <w:t xml:space="preserve">nym do wykonywania zawodu pielęgniarki lub położnej, wydane na podstawie </w:t>
      </w:r>
      <w:r w:rsidR="00965400">
        <w:t>ustawy</w:t>
      </w:r>
      <w:r>
        <w:t xml:space="preserve"> z </w:t>
      </w:r>
      <w:r w:rsidR="00965400">
        <w:t xml:space="preserve">dnia </w:t>
      </w:r>
      <w:r>
        <w:t>7 </w:t>
      </w:r>
      <w:r w:rsidR="00965400">
        <w:t>października 199</w:t>
      </w:r>
      <w:r>
        <w:t>9 </w:t>
      </w:r>
      <w:r w:rsidR="00965400">
        <w:t>r.</w:t>
      </w:r>
      <w:r>
        <w:t xml:space="preserve"> </w:t>
      </w:r>
      <w:r w:rsidRPr="002A7FFE">
        <w:t>o</w:t>
      </w:r>
      <w:r>
        <w:t> </w:t>
      </w:r>
      <w:r w:rsidR="00965400" w:rsidRPr="002A7FFE">
        <w:t>języku polskim</w:t>
      </w:r>
      <w:r w:rsidR="00965400">
        <w:t xml:space="preserve"> (</w:t>
      </w:r>
      <w:r>
        <w:t>Dz. U. z </w:t>
      </w:r>
      <w:r w:rsidR="00965400" w:rsidRPr="005F0E55">
        <w:t>201</w:t>
      </w:r>
      <w:r w:rsidRPr="005F0E55">
        <w:t>1</w:t>
      </w:r>
      <w:r>
        <w:t> </w:t>
      </w:r>
      <w:r w:rsidR="00965400" w:rsidRPr="005F0E55">
        <w:t>r.</w:t>
      </w:r>
      <w:r>
        <w:t xml:space="preserve"> Nr </w:t>
      </w:r>
      <w:r w:rsidR="00965400">
        <w:t>43,</w:t>
      </w:r>
      <w:r>
        <w:t xml:space="preserve"> poz. </w:t>
      </w:r>
      <w:r w:rsidR="00965400">
        <w:t>22</w:t>
      </w:r>
      <w:r>
        <w:t>4 i Nr </w:t>
      </w:r>
      <w:r w:rsidR="00965400">
        <w:t>84,</w:t>
      </w:r>
      <w:r>
        <w:t xml:space="preserve"> poz. </w:t>
      </w:r>
      <w:r w:rsidR="00965400">
        <w:t>45</w:t>
      </w:r>
      <w:r>
        <w:t>5 oraz z </w:t>
      </w:r>
      <w:r w:rsidR="00965400">
        <w:t>201</w:t>
      </w:r>
      <w:r>
        <w:t>5 </w:t>
      </w:r>
      <w:r w:rsidR="00965400">
        <w:t>r.</w:t>
      </w:r>
      <w:r>
        <w:t xml:space="preserve"> poz. </w:t>
      </w:r>
      <w:r w:rsidR="00965400">
        <w:t>1132)</w:t>
      </w:r>
      <w:r w:rsidR="00965400" w:rsidRPr="002A7FFE">
        <w:t>;</w:t>
      </w:r>
      <w:r>
        <w:t>”</w:t>
      </w:r>
      <w:r w:rsidR="00965400" w:rsidRPr="002A7FFE">
        <w:t>,</w:t>
      </w:r>
    </w:p>
    <w:p w:rsidR="00965400" w:rsidRPr="002A7FFE" w:rsidRDefault="00965400" w:rsidP="00F3323B">
      <w:pPr>
        <w:pStyle w:val="TIRtiret"/>
        <w:keepNext/>
      </w:pPr>
      <w:r>
        <w:t>–</w:t>
      </w:r>
      <w:r>
        <w:tab/>
      </w:r>
      <w:r w:rsidRPr="002A7FFE">
        <w:t xml:space="preserve">pkt </w:t>
      </w:r>
      <w:r w:rsidR="00F3323B" w:rsidRPr="002A7FFE">
        <w:t>8</w:t>
      </w:r>
      <w:r w:rsidR="00F3323B">
        <w:t> </w:t>
      </w:r>
      <w:r w:rsidRPr="002A7FFE">
        <w:t>otrzymuje brzmienie:</w:t>
      </w:r>
    </w:p>
    <w:p w:rsidR="00965400" w:rsidRDefault="00F3323B" w:rsidP="00965400">
      <w:pPr>
        <w:pStyle w:val="ZTIRPKTzmpkttiret"/>
      </w:pPr>
      <w:r>
        <w:t>„</w:t>
      </w:r>
      <w:r w:rsidR="00965400" w:rsidRPr="002A7FFE">
        <w:t>8)</w:t>
      </w:r>
      <w:r>
        <w:tab/>
      </w:r>
      <w:r w:rsidR="00965400" w:rsidRPr="002A7FFE">
        <w:tab/>
        <w:t xml:space="preserve">odbył </w:t>
      </w:r>
      <w:r>
        <w:t>6</w:t>
      </w:r>
      <w:r>
        <w:noBreakHyphen/>
      </w:r>
      <w:r w:rsidR="00965400">
        <w:t xml:space="preserve">miesięczny </w:t>
      </w:r>
      <w:r w:rsidR="00965400" w:rsidRPr="002A7FFE">
        <w:t>staż adaptacyjny we wskazanym podmiocie leczniczym</w:t>
      </w:r>
      <w:r w:rsidR="00965400">
        <w:t>;</w:t>
      </w:r>
      <w:r>
        <w:t>”</w:t>
      </w:r>
      <w:r w:rsidR="00965400">
        <w:t>,</w:t>
      </w:r>
    </w:p>
    <w:p w:rsidR="00965400" w:rsidRDefault="00965400" w:rsidP="00F3323B">
      <w:pPr>
        <w:pStyle w:val="LITlitera"/>
        <w:keepNext/>
      </w:pPr>
      <w:r>
        <w:t>b)</w:t>
      </w:r>
      <w:r>
        <w:tab/>
        <w:t>po</w:t>
      </w:r>
      <w:r w:rsidR="00F3323B">
        <w:t xml:space="preserve"> ust. 1 </w:t>
      </w:r>
      <w:r>
        <w:t>dodaje się</w:t>
      </w:r>
      <w:r w:rsidR="00F3323B">
        <w:t xml:space="preserve"> ust. </w:t>
      </w:r>
      <w:r>
        <w:t>1a</w:t>
      </w:r>
      <w:r w:rsidR="00F3323B">
        <w:t xml:space="preserve"> w </w:t>
      </w:r>
      <w:r>
        <w:t>brzmieniu:</w:t>
      </w:r>
    </w:p>
    <w:p w:rsidR="00965400" w:rsidRPr="002A7FFE" w:rsidRDefault="00F3323B" w:rsidP="00965400">
      <w:pPr>
        <w:pStyle w:val="ZLITUSTzmustliter"/>
      </w:pPr>
      <w:r>
        <w:t>„</w:t>
      </w:r>
      <w:r w:rsidR="00965400" w:rsidRPr="00945DC9">
        <w:t>1a.</w:t>
      </w:r>
      <w:r>
        <w:t> </w:t>
      </w:r>
      <w:r w:rsidR="00965400" w:rsidRPr="00945DC9">
        <w:t>Odbycie stażu adaptacyjnego,</w:t>
      </w:r>
      <w:r w:rsidRPr="00945DC9">
        <w:t xml:space="preserve"> </w:t>
      </w:r>
      <w:r w:rsidRPr="00862D51">
        <w:t>o</w:t>
      </w:r>
      <w:r>
        <w:t> </w:t>
      </w:r>
      <w:r w:rsidR="00965400" w:rsidRPr="00862D51">
        <w:t>którym mowa</w:t>
      </w:r>
      <w:r w:rsidRPr="00862D51">
        <w:t xml:space="preserve"> w</w:t>
      </w:r>
      <w:r>
        <w:t> ust. </w:t>
      </w:r>
      <w:r w:rsidRPr="00862D51">
        <w:t>1</w:t>
      </w:r>
      <w:r>
        <w:t xml:space="preserve"> pkt </w:t>
      </w:r>
      <w:r w:rsidR="00965400" w:rsidRPr="00862D51">
        <w:t xml:space="preserve">8, </w:t>
      </w:r>
      <w:r w:rsidR="00965400">
        <w:t>nie wymaga posiadania zezwolenia na pracę</w:t>
      </w:r>
      <w:r>
        <w:t xml:space="preserve"> i </w:t>
      </w:r>
      <w:r w:rsidR="00965400" w:rsidRPr="00862D51">
        <w:t>zwalnia</w:t>
      </w:r>
      <w:r>
        <w:t xml:space="preserve"> </w:t>
      </w:r>
      <w:r w:rsidRPr="00862D51">
        <w:t>z</w:t>
      </w:r>
      <w:r>
        <w:t> </w:t>
      </w:r>
      <w:r w:rsidR="00965400" w:rsidRPr="00862D51">
        <w:t>obowiązku odbycia przeszkolenia</w:t>
      </w:r>
      <w:r w:rsidR="00965400">
        <w:t>,</w:t>
      </w:r>
      <w:r>
        <w:t xml:space="preserve"> o </w:t>
      </w:r>
      <w:r w:rsidR="00965400">
        <w:t>którym mowa</w:t>
      </w:r>
      <w:r>
        <w:t xml:space="preserve"> w art. </w:t>
      </w:r>
      <w:r w:rsidR="00965400">
        <w:t>2</w:t>
      </w:r>
      <w:r>
        <w:t>6 ust. </w:t>
      </w:r>
      <w:r w:rsidR="00965400">
        <w:t>1</w:t>
      </w:r>
      <w:r w:rsidR="00965400" w:rsidRPr="00862D51">
        <w:t>.</w:t>
      </w:r>
      <w:r>
        <w:t>”</w:t>
      </w:r>
      <w:r w:rsidR="00965400">
        <w:t>;</w:t>
      </w:r>
    </w:p>
    <w:p w:rsidR="00965400" w:rsidRPr="00965400" w:rsidRDefault="00965400" w:rsidP="00F3323B">
      <w:pPr>
        <w:pStyle w:val="PKTpunkt"/>
        <w:keepNext/>
      </w:pPr>
      <w:r>
        <w:t>7</w:t>
      </w:r>
      <w:r w:rsidRPr="00965400">
        <w:t>)</w:t>
      </w:r>
      <w:r w:rsidRPr="00965400">
        <w:tab/>
        <w:t>po</w:t>
      </w:r>
      <w:r w:rsidR="00F3323B">
        <w:t xml:space="preserve"> art. </w:t>
      </w:r>
      <w:r w:rsidRPr="00965400">
        <w:t>3</w:t>
      </w:r>
      <w:r w:rsidR="00F3323B" w:rsidRPr="00965400">
        <w:t>6</w:t>
      </w:r>
      <w:r w:rsidR="00F3323B">
        <w:t> </w:t>
      </w:r>
      <w:r w:rsidRPr="00965400">
        <w:t>dodaje się</w:t>
      </w:r>
      <w:r w:rsidR="00F3323B">
        <w:t xml:space="preserve"> art. </w:t>
      </w:r>
      <w:r w:rsidRPr="00965400">
        <w:t>36a</w:t>
      </w:r>
      <w:r w:rsidR="00F3323B" w:rsidRPr="00965400">
        <w:t xml:space="preserve"> w</w:t>
      </w:r>
      <w:r w:rsidR="00F3323B">
        <w:t> </w:t>
      </w:r>
      <w:r w:rsidRPr="00965400">
        <w:t>brzmieniu:</w:t>
      </w:r>
    </w:p>
    <w:p w:rsidR="00965400" w:rsidRPr="002A7FFE" w:rsidRDefault="00F3323B" w:rsidP="00965400">
      <w:pPr>
        <w:pStyle w:val="ZARTzmartartykuempunktem"/>
      </w:pPr>
      <w:r>
        <w:t>„</w:t>
      </w:r>
      <w:r w:rsidR="00965400" w:rsidRPr="002A7FFE">
        <w:t>Art. 36a. Osoby, które ukończyły liceum medyczne lub szkołę policealną albo szkołę pomaturalną kształcącą</w:t>
      </w:r>
      <w:r w:rsidRPr="002A7FFE">
        <w:t xml:space="preserve"> w</w:t>
      </w:r>
      <w:r>
        <w:t> </w:t>
      </w:r>
      <w:r w:rsidR="00965400" w:rsidRPr="002A7FFE">
        <w:t>zawodzie pielęgniarki albo ukończyły szkołę policealną albo szkołę pomaturalną kształcącą</w:t>
      </w:r>
      <w:r w:rsidRPr="002A7FFE">
        <w:t xml:space="preserve"> w</w:t>
      </w:r>
      <w:r>
        <w:t> </w:t>
      </w:r>
      <w:r w:rsidR="00965400" w:rsidRPr="002A7FFE">
        <w:t>zawodzie położnej</w:t>
      </w:r>
      <w:r>
        <w:t xml:space="preserve"> i </w:t>
      </w:r>
      <w:r w:rsidR="00965400" w:rsidRPr="002A7FFE">
        <w:t>nie uzyskały stwierdzenia prawa wykonywania zawodu,</w:t>
      </w:r>
      <w:r w:rsidRPr="002A7FFE">
        <w:t xml:space="preserve"> a</w:t>
      </w:r>
      <w:r>
        <w:t> </w:t>
      </w:r>
      <w:r w:rsidR="00965400" w:rsidRPr="002A7FFE">
        <w:t>spełniają wymagania określone</w:t>
      </w:r>
      <w:r w:rsidRPr="002A7FFE">
        <w:t xml:space="preserve"> w</w:t>
      </w:r>
      <w:r>
        <w:t> art. </w:t>
      </w:r>
      <w:r w:rsidR="00965400" w:rsidRPr="002A7FFE">
        <w:t>2</w:t>
      </w:r>
      <w:r w:rsidRPr="002A7FFE">
        <w:t>8</w:t>
      </w:r>
      <w:r>
        <w:t xml:space="preserve"> pkt </w:t>
      </w:r>
      <w:r w:rsidR="00965400" w:rsidRPr="002A7FFE">
        <w:t>2–</w:t>
      </w:r>
      <w:r w:rsidRPr="002A7FFE">
        <w:t>4</w:t>
      </w:r>
      <w:r>
        <w:t xml:space="preserve"> albo art. </w:t>
      </w:r>
      <w:r w:rsidR="00965400" w:rsidRPr="002A7FFE">
        <w:t>3</w:t>
      </w:r>
      <w:r w:rsidRPr="002A7FFE">
        <w:t>1</w:t>
      </w:r>
      <w:r>
        <w:t xml:space="preserve"> pkt </w:t>
      </w:r>
      <w:r w:rsidR="00965400" w:rsidRPr="002A7FFE">
        <w:t>2–4, uzysk</w:t>
      </w:r>
      <w:r w:rsidR="00965400">
        <w:t>ują, na swój wniosek,</w:t>
      </w:r>
      <w:r>
        <w:t xml:space="preserve"> </w:t>
      </w:r>
      <w:r w:rsidR="00965400" w:rsidRPr="002A7FFE">
        <w:t>stwierdzenie prawa wykonywania zawodu.</w:t>
      </w:r>
      <w:r>
        <w:t>”</w:t>
      </w:r>
      <w:r w:rsidR="00965400" w:rsidRPr="002A7FFE">
        <w:t>;</w:t>
      </w:r>
    </w:p>
    <w:p w:rsidR="00965400" w:rsidRPr="002A7FFE" w:rsidRDefault="00965400" w:rsidP="00F3323B">
      <w:pPr>
        <w:pStyle w:val="PKTpunkt"/>
        <w:keepNext/>
      </w:pPr>
      <w:r>
        <w:t>8</w:t>
      </w:r>
      <w:r w:rsidRPr="002A7FFE">
        <w:t>)</w:t>
      </w:r>
      <w:r w:rsidRPr="002A7FFE">
        <w:tab/>
        <w:t>w</w:t>
      </w:r>
      <w:r w:rsidR="00F3323B">
        <w:t xml:space="preserve"> art. </w:t>
      </w:r>
      <w:r w:rsidRPr="002A7FFE">
        <w:t>4</w:t>
      </w:r>
      <w:r w:rsidR="00F3323B" w:rsidRPr="002A7FFE">
        <w:t>1</w:t>
      </w:r>
      <w:r w:rsidR="00F3323B">
        <w:t> </w:t>
      </w:r>
      <w:r w:rsidRPr="002A7FFE">
        <w:t>po</w:t>
      </w:r>
      <w:r w:rsidR="00F3323B">
        <w:t xml:space="preserve"> ust. </w:t>
      </w:r>
      <w:r w:rsidR="00F3323B" w:rsidRPr="002A7FFE">
        <w:t>1</w:t>
      </w:r>
      <w:r w:rsidR="00F3323B">
        <w:t> </w:t>
      </w:r>
      <w:r w:rsidRPr="002A7FFE">
        <w:t>dodaje się</w:t>
      </w:r>
      <w:r w:rsidR="00F3323B">
        <w:t xml:space="preserve"> ust. </w:t>
      </w:r>
      <w:r w:rsidRPr="002A7FFE">
        <w:t>1a</w:t>
      </w:r>
      <w:r w:rsidR="00F3323B" w:rsidRPr="002A7FFE">
        <w:t xml:space="preserve"> w</w:t>
      </w:r>
      <w:r w:rsidR="00F3323B">
        <w:t> </w:t>
      </w:r>
      <w:r w:rsidRPr="002A7FFE">
        <w:t>brzmieniu:</w:t>
      </w:r>
    </w:p>
    <w:p w:rsidR="00965400" w:rsidRPr="002A7FFE" w:rsidRDefault="00F3323B" w:rsidP="00965400">
      <w:pPr>
        <w:pStyle w:val="ZUSTzmustartykuempunktem"/>
      </w:pPr>
      <w:r>
        <w:t>„</w:t>
      </w:r>
      <w:r w:rsidR="00965400" w:rsidRPr="002A7FFE">
        <w:t>1a.</w:t>
      </w:r>
      <w:r>
        <w:t> </w:t>
      </w:r>
      <w:r w:rsidRPr="002A7FFE">
        <w:t>W</w:t>
      </w:r>
      <w:r>
        <w:t> </w:t>
      </w:r>
      <w:r w:rsidR="00965400" w:rsidRPr="002A7FFE">
        <w:t>przypadku utraty dokumentów,</w:t>
      </w:r>
      <w:r w:rsidRPr="002A7FFE">
        <w:t xml:space="preserve"> o</w:t>
      </w:r>
      <w:r>
        <w:t> </w:t>
      </w:r>
      <w:r w:rsidR="00965400" w:rsidRPr="002A7FFE">
        <w:t>których mowa</w:t>
      </w:r>
      <w:r w:rsidRPr="002A7FFE">
        <w:t xml:space="preserve"> w</w:t>
      </w:r>
      <w:r>
        <w:t> ust. </w:t>
      </w:r>
      <w:r w:rsidR="00965400" w:rsidRPr="002A7FFE">
        <w:t>1, właściwa okręgowa rada pielęgniarek</w:t>
      </w:r>
      <w:r w:rsidRPr="002A7FFE">
        <w:t xml:space="preserve"> i</w:t>
      </w:r>
      <w:r>
        <w:t> </w:t>
      </w:r>
      <w:r w:rsidR="00965400" w:rsidRPr="002A7FFE">
        <w:t>położnych wydaje na wniosek pielęgniarki albo położnej duplikat utraconego dokumentu.</w:t>
      </w:r>
      <w:r>
        <w:t>”</w:t>
      </w:r>
      <w:r w:rsidR="00965400" w:rsidRPr="002A7FFE">
        <w:t>;</w:t>
      </w:r>
    </w:p>
    <w:p w:rsidR="00965400" w:rsidRPr="00965400" w:rsidRDefault="00965400" w:rsidP="00F3323B">
      <w:pPr>
        <w:pStyle w:val="PKTpunkt"/>
        <w:keepNext/>
      </w:pPr>
      <w:r>
        <w:t>9</w:t>
      </w:r>
      <w:r w:rsidRPr="00965400">
        <w:t>)</w:t>
      </w:r>
      <w:r w:rsidRPr="00965400">
        <w:tab/>
        <w:t>w</w:t>
      </w:r>
      <w:r w:rsidR="00F3323B">
        <w:t xml:space="preserve"> art. </w:t>
      </w:r>
      <w:r w:rsidRPr="00965400">
        <w:t>4</w:t>
      </w:r>
      <w:r w:rsidR="00F3323B" w:rsidRPr="00965400">
        <w:t>4</w:t>
      </w:r>
      <w:r w:rsidR="00F3323B">
        <w:t xml:space="preserve"> w ust. </w:t>
      </w:r>
      <w:r w:rsidR="00F3323B" w:rsidRPr="00965400">
        <w:t>1</w:t>
      </w:r>
      <w:r w:rsidR="00F3323B">
        <w:t> </w:t>
      </w:r>
      <w:r w:rsidRPr="00965400">
        <w:t>po</w:t>
      </w:r>
      <w:r w:rsidR="00F3323B">
        <w:t xml:space="preserve"> pkt </w:t>
      </w:r>
      <w:r w:rsidRPr="00965400">
        <w:t>2</w:t>
      </w:r>
      <w:r w:rsidR="00F3323B" w:rsidRPr="00965400">
        <w:t>2</w:t>
      </w:r>
      <w:r w:rsidR="00F3323B">
        <w:t> </w:t>
      </w:r>
      <w:r w:rsidRPr="00965400">
        <w:t>dodaje się</w:t>
      </w:r>
      <w:r w:rsidR="00F3323B">
        <w:t xml:space="preserve"> pkt </w:t>
      </w:r>
      <w:r w:rsidRPr="00965400">
        <w:t>22a</w:t>
      </w:r>
      <w:r w:rsidR="00F3323B" w:rsidRPr="00965400">
        <w:t xml:space="preserve"> w</w:t>
      </w:r>
      <w:r w:rsidR="00F3323B">
        <w:t> </w:t>
      </w:r>
      <w:r w:rsidRPr="00965400">
        <w:t>brzmieniu:</w:t>
      </w:r>
    </w:p>
    <w:p w:rsidR="00965400" w:rsidRPr="002A7FFE" w:rsidRDefault="00F3323B" w:rsidP="00965400">
      <w:pPr>
        <w:pStyle w:val="ZPKTzmpktartykuempunktem"/>
      </w:pPr>
      <w:r>
        <w:t>„</w:t>
      </w:r>
      <w:r w:rsidR="00965400" w:rsidRPr="002A7FFE">
        <w:t>22a)</w:t>
      </w:r>
      <w:r w:rsidR="00965400" w:rsidRPr="002A7FFE">
        <w:tab/>
        <w:t>informację</w:t>
      </w:r>
      <w:r w:rsidRPr="002A7FFE">
        <w:t xml:space="preserve"> o</w:t>
      </w:r>
      <w:r>
        <w:t> </w:t>
      </w:r>
      <w:r w:rsidR="00965400" w:rsidRPr="002A7FFE">
        <w:t>czasowym zaprzestaniu wykonywania zawodu,</w:t>
      </w:r>
      <w:r w:rsidRPr="002A7FFE">
        <w:t xml:space="preserve"> o</w:t>
      </w:r>
      <w:r>
        <w:t> </w:t>
      </w:r>
      <w:r w:rsidR="00965400" w:rsidRPr="002A7FFE">
        <w:t>którym mowa</w:t>
      </w:r>
      <w:r w:rsidRPr="002A7FFE">
        <w:t xml:space="preserve"> w</w:t>
      </w:r>
      <w:r>
        <w:t> art. </w:t>
      </w:r>
      <w:r w:rsidR="00965400" w:rsidRPr="002A7FFE">
        <w:t>26a;</w:t>
      </w:r>
      <w:r>
        <w:t>”</w:t>
      </w:r>
      <w:r w:rsidR="00965400" w:rsidRPr="002A7FFE">
        <w:t>;</w:t>
      </w:r>
    </w:p>
    <w:p w:rsidR="00965400" w:rsidRPr="00965400" w:rsidRDefault="00965400" w:rsidP="00F3323B">
      <w:pPr>
        <w:pStyle w:val="PKTpunkt"/>
        <w:keepNext/>
      </w:pPr>
      <w:r>
        <w:t>10</w:t>
      </w:r>
      <w:r w:rsidRPr="00965400">
        <w:t>)</w:t>
      </w:r>
      <w:r w:rsidRPr="00965400">
        <w:tab/>
        <w:t>w</w:t>
      </w:r>
      <w:r w:rsidR="00F3323B">
        <w:t xml:space="preserve"> art. </w:t>
      </w:r>
      <w:r w:rsidRPr="00965400">
        <w:t>5</w:t>
      </w:r>
      <w:r w:rsidR="00F3323B" w:rsidRPr="00965400">
        <w:t>7</w:t>
      </w:r>
      <w:r w:rsidR="00F3323B">
        <w:t> </w:t>
      </w:r>
      <w:r w:rsidRPr="00965400">
        <w:t>po</w:t>
      </w:r>
      <w:r w:rsidR="00F3323B">
        <w:t xml:space="preserve"> ust. </w:t>
      </w:r>
      <w:r w:rsidR="00F3323B" w:rsidRPr="00965400">
        <w:t>3</w:t>
      </w:r>
      <w:r w:rsidR="00F3323B">
        <w:t> </w:t>
      </w:r>
      <w:r w:rsidRPr="00965400">
        <w:t>dodaje się</w:t>
      </w:r>
      <w:r w:rsidR="00F3323B">
        <w:t xml:space="preserve"> ust. </w:t>
      </w:r>
      <w:r w:rsidRPr="00965400">
        <w:t>3a</w:t>
      </w:r>
      <w:r w:rsidR="00F3323B" w:rsidRPr="00965400">
        <w:t xml:space="preserve"> w</w:t>
      </w:r>
      <w:r w:rsidR="00F3323B">
        <w:t> </w:t>
      </w:r>
      <w:r w:rsidRPr="00965400">
        <w:t>brzmieniu:</w:t>
      </w:r>
    </w:p>
    <w:p w:rsidR="00965400" w:rsidRPr="002A7FFE" w:rsidRDefault="00F3323B" w:rsidP="00965400">
      <w:pPr>
        <w:pStyle w:val="ZUSTzmustartykuempunktem"/>
      </w:pPr>
      <w:r>
        <w:t>„</w:t>
      </w:r>
      <w:r w:rsidR="00965400" w:rsidRPr="002A7FFE">
        <w:t>3a.</w:t>
      </w:r>
      <w:r>
        <w:t> </w:t>
      </w:r>
      <w:r w:rsidR="00965400" w:rsidRPr="002A7FFE">
        <w:t>Członek Krajowej Rady może pełnić tę funkcję nie dłużej niż przez dwie następujące po sobie kadencje.</w:t>
      </w:r>
      <w:r>
        <w:t>”</w:t>
      </w:r>
      <w:r w:rsidR="00965400" w:rsidRPr="002A7FFE">
        <w:t>;</w:t>
      </w:r>
    </w:p>
    <w:p w:rsidR="00965400" w:rsidRPr="00965400" w:rsidRDefault="00965400" w:rsidP="00F3323B">
      <w:pPr>
        <w:pStyle w:val="PKTpunkt"/>
        <w:keepNext/>
      </w:pPr>
      <w:r>
        <w:t>1</w:t>
      </w:r>
      <w:r w:rsidRPr="00965400">
        <w:t>1)</w:t>
      </w:r>
      <w:r w:rsidRPr="00965400">
        <w:tab/>
        <w:t>w</w:t>
      </w:r>
      <w:r w:rsidR="00F3323B">
        <w:t xml:space="preserve"> art. </w:t>
      </w:r>
      <w:r w:rsidRPr="00965400">
        <w:t>6</w:t>
      </w:r>
      <w:r w:rsidR="00F3323B" w:rsidRPr="00965400">
        <w:t>5</w:t>
      </w:r>
      <w:r w:rsidR="00F3323B">
        <w:t xml:space="preserve"> ust. </w:t>
      </w:r>
      <w:r w:rsidR="00F3323B" w:rsidRPr="00965400">
        <w:t>2</w:t>
      </w:r>
      <w:r w:rsidR="00F3323B">
        <w:t> </w:t>
      </w:r>
      <w:r w:rsidRPr="00965400">
        <w:t>otrzymuje brzmienie:</w:t>
      </w:r>
    </w:p>
    <w:p w:rsidR="00965400" w:rsidRPr="002A7FFE" w:rsidRDefault="00F3323B" w:rsidP="00965400">
      <w:pPr>
        <w:pStyle w:val="ZUSTzmustartykuempunktem"/>
      </w:pPr>
      <w:r>
        <w:t>„</w:t>
      </w:r>
      <w:r w:rsidR="00965400" w:rsidRPr="002A7FFE">
        <w:t>2.</w:t>
      </w:r>
      <w:r>
        <w:t> </w:t>
      </w:r>
      <w:r w:rsidR="00965400" w:rsidRPr="002A7FFE">
        <w:t>Niezależnie od wymiaru urlopu szkoleniowego,</w:t>
      </w:r>
      <w:r w:rsidRPr="002A7FFE">
        <w:t xml:space="preserve"> o</w:t>
      </w:r>
      <w:r>
        <w:t> </w:t>
      </w:r>
      <w:r w:rsidR="00965400" w:rsidRPr="002A7FFE">
        <w:t>którym mowa</w:t>
      </w:r>
      <w:r w:rsidRPr="002A7FFE">
        <w:t xml:space="preserve"> w</w:t>
      </w:r>
      <w:r>
        <w:t> ust. </w:t>
      </w:r>
      <w:r w:rsidR="00965400" w:rsidRPr="002A7FFE">
        <w:t>1, wymiar urlopu szkoleniowego dla pielęgniarki lub położnej podejmujących kształcenie podyplomowe na podstawie skierowania wydanego przez pr</w:t>
      </w:r>
      <w:r w:rsidR="00965400" w:rsidRPr="002A7FFE">
        <w:t>a</w:t>
      </w:r>
      <w:r w:rsidR="00965400" w:rsidRPr="002A7FFE">
        <w:t>codawcę,</w:t>
      </w:r>
      <w:r w:rsidRPr="002A7FFE">
        <w:t xml:space="preserve"> o</w:t>
      </w:r>
      <w:r>
        <w:t> </w:t>
      </w:r>
      <w:r w:rsidR="00965400" w:rsidRPr="002A7FFE">
        <w:t>którym mowa</w:t>
      </w:r>
      <w:r w:rsidRPr="002A7FFE">
        <w:t xml:space="preserve"> w</w:t>
      </w:r>
      <w:r>
        <w:t> art. </w:t>
      </w:r>
      <w:r w:rsidR="00965400" w:rsidRPr="002A7FFE">
        <w:t>6</w:t>
      </w:r>
      <w:r w:rsidRPr="002A7FFE">
        <w:t>1</w:t>
      </w:r>
      <w:r>
        <w:t xml:space="preserve"> ust. </w:t>
      </w:r>
      <w:r w:rsidRPr="002A7FFE">
        <w:t>3</w:t>
      </w:r>
      <w:r>
        <w:t xml:space="preserve"> i </w:t>
      </w:r>
      <w:r w:rsidR="00965400" w:rsidRPr="002A7FFE">
        <w:t>5, przystępujących do egzaminu państwowego,</w:t>
      </w:r>
      <w:r w:rsidRPr="002A7FFE">
        <w:t xml:space="preserve"> o</w:t>
      </w:r>
      <w:r>
        <w:t> </w:t>
      </w:r>
      <w:r w:rsidR="00965400" w:rsidRPr="002A7FFE">
        <w:t>którym mowa</w:t>
      </w:r>
      <w:r w:rsidRPr="002A7FFE">
        <w:t xml:space="preserve"> w</w:t>
      </w:r>
      <w:r>
        <w:t> art. </w:t>
      </w:r>
      <w:r w:rsidR="00965400" w:rsidRPr="002A7FFE">
        <w:t>6</w:t>
      </w:r>
      <w:r w:rsidRPr="002A7FFE">
        <w:t>7</w:t>
      </w:r>
      <w:r>
        <w:t xml:space="preserve"> ust. </w:t>
      </w:r>
      <w:r w:rsidR="00965400" w:rsidRPr="002A7FFE">
        <w:t xml:space="preserve">2, wynosi do </w:t>
      </w:r>
      <w:r w:rsidRPr="002A7FFE">
        <w:t>6</w:t>
      </w:r>
      <w:r>
        <w:t> </w:t>
      </w:r>
      <w:r w:rsidR="00965400" w:rsidRPr="002A7FFE">
        <w:t>dni roboczych</w:t>
      </w:r>
      <w:r w:rsidRPr="002A7FFE">
        <w:t xml:space="preserve"> i</w:t>
      </w:r>
      <w:r>
        <w:t> </w:t>
      </w:r>
      <w:r w:rsidR="00965400" w:rsidRPr="002A7FFE">
        <w:t>jest ustalany przez pracodawcę</w:t>
      </w:r>
      <w:r w:rsidRPr="002A7FFE">
        <w:t xml:space="preserve"> w</w:t>
      </w:r>
      <w:r>
        <w:t> </w:t>
      </w:r>
      <w:r w:rsidR="00965400" w:rsidRPr="002A7FFE">
        <w:t>zależności od czasu trwania kształcenia pod</w:t>
      </w:r>
      <w:r w:rsidR="00965400" w:rsidRPr="002A7FFE">
        <w:t>y</w:t>
      </w:r>
      <w:r w:rsidR="00965400" w:rsidRPr="002A7FFE">
        <w:t>plomowego.</w:t>
      </w:r>
      <w:r>
        <w:t>”</w:t>
      </w:r>
      <w:r w:rsidR="00965400" w:rsidRPr="002A7FFE">
        <w:t>;</w:t>
      </w:r>
    </w:p>
    <w:p w:rsidR="00965400" w:rsidRDefault="00965400" w:rsidP="00F3323B">
      <w:pPr>
        <w:pStyle w:val="PKTpunkt"/>
        <w:keepNext/>
      </w:pPr>
      <w:r>
        <w:t>12)</w:t>
      </w:r>
      <w:r>
        <w:tab/>
        <w:t>w</w:t>
      </w:r>
      <w:r w:rsidR="00F3323B">
        <w:t xml:space="preserve"> art. </w:t>
      </w:r>
      <w:r>
        <w:t>7</w:t>
      </w:r>
      <w:r w:rsidR="00F3323B">
        <w:t>0 ust. 1 i 2 </w:t>
      </w:r>
      <w:r>
        <w:t>otrzymują brzmienie:</w:t>
      </w:r>
    </w:p>
    <w:p w:rsidR="00965400" w:rsidRPr="00EF0709" w:rsidRDefault="00F3323B" w:rsidP="00965400">
      <w:pPr>
        <w:pStyle w:val="ZUSTzmustartykuempunktem"/>
      </w:pPr>
      <w:r>
        <w:t>„</w:t>
      </w:r>
      <w:r w:rsidR="00965400" w:rsidRPr="00EF0709">
        <w:t>1. Specjalizacja jest dofinansowywana ze środków publicznych przeznaczonych na ten cel</w:t>
      </w:r>
      <w:r w:rsidRPr="00EF0709">
        <w:t xml:space="preserve"> </w:t>
      </w:r>
      <w:r w:rsidRPr="00496397">
        <w:t>w</w:t>
      </w:r>
      <w:r>
        <w:t> </w:t>
      </w:r>
      <w:r w:rsidR="00965400" w:rsidRPr="00496397">
        <w:t>budżecie pa</w:t>
      </w:r>
      <w:r w:rsidR="00965400" w:rsidRPr="00496397">
        <w:t>ń</w:t>
      </w:r>
      <w:r w:rsidR="00965400" w:rsidRPr="00496397">
        <w:t>stwa,</w:t>
      </w:r>
      <w:r w:rsidRPr="00496397">
        <w:t xml:space="preserve"> w</w:t>
      </w:r>
      <w:r>
        <w:t> </w:t>
      </w:r>
      <w:r w:rsidR="00965400" w:rsidRPr="00496397">
        <w:t>ramach posiadanych środków</w:t>
      </w:r>
      <w:r w:rsidR="00965400" w:rsidRPr="00EF0709">
        <w:t>,</w:t>
      </w:r>
      <w:r w:rsidRPr="00EF0709">
        <w:t xml:space="preserve"> z</w:t>
      </w:r>
      <w:r>
        <w:t> </w:t>
      </w:r>
      <w:r w:rsidR="00965400" w:rsidRPr="00EF0709">
        <w:t>uwzględnieniem konieczności zapewnienia minimalnej liczby miejsc szk</w:t>
      </w:r>
      <w:r w:rsidR="00965400" w:rsidRPr="00EF0709">
        <w:t>o</w:t>
      </w:r>
      <w:r w:rsidR="00965400" w:rsidRPr="00EF0709">
        <w:t>leniowych dla pielęgniarek</w:t>
      </w:r>
      <w:r w:rsidRPr="00EF0709">
        <w:t xml:space="preserve"> i</w:t>
      </w:r>
      <w:r>
        <w:t> </w:t>
      </w:r>
      <w:r w:rsidR="00965400" w:rsidRPr="00EF0709">
        <w:t>położnych, które mogą corocznie rozpocząć specjalizację dofinansowywaną</w:t>
      </w:r>
      <w:r w:rsidRPr="00EF0709">
        <w:t xml:space="preserve"> z</w:t>
      </w:r>
      <w:r>
        <w:t> </w:t>
      </w:r>
      <w:r w:rsidR="00965400" w:rsidRPr="00EF0709">
        <w:t>tych środków. Specjalizacja jest finansowana przez ministra właściwego do spraw zdrowia.</w:t>
      </w:r>
    </w:p>
    <w:p w:rsidR="00965400" w:rsidRPr="00EF0709" w:rsidRDefault="00965400" w:rsidP="00965400">
      <w:pPr>
        <w:pStyle w:val="ZUSTzmustartykuempunktem"/>
        <w:rPr>
          <w:rStyle w:val="Ppogrubienie"/>
        </w:rPr>
      </w:pPr>
      <w:r w:rsidRPr="00496397">
        <w:t>2. Minimalną liczbę miejsc szkoleniowych,</w:t>
      </w:r>
      <w:r w:rsidR="00F3323B" w:rsidRPr="00496397">
        <w:t xml:space="preserve"> o</w:t>
      </w:r>
      <w:r w:rsidR="00F3323B">
        <w:t> </w:t>
      </w:r>
      <w:r w:rsidRPr="00496397">
        <w:t>której mowa</w:t>
      </w:r>
      <w:r w:rsidR="00F3323B" w:rsidRPr="00496397">
        <w:t xml:space="preserve"> w</w:t>
      </w:r>
      <w:r w:rsidR="00F3323B">
        <w:t> ust. </w:t>
      </w:r>
      <w:r w:rsidRPr="00496397">
        <w:t xml:space="preserve">1, </w:t>
      </w:r>
      <w:r>
        <w:t xml:space="preserve">maksymalną </w:t>
      </w:r>
      <w:r w:rsidRPr="00496397">
        <w:t>kwotę dofinansowania jedn</w:t>
      </w:r>
      <w:r w:rsidRPr="00496397">
        <w:t>e</w:t>
      </w:r>
      <w:r w:rsidRPr="00496397">
        <w:t xml:space="preserve">go miejsca szkoleniowego </w:t>
      </w:r>
      <w:r>
        <w:t>dla specjalizacji rozpoczynanych</w:t>
      </w:r>
      <w:r w:rsidR="00F3323B">
        <w:t xml:space="preserve"> w </w:t>
      </w:r>
      <w:r>
        <w:t>danym roku</w:t>
      </w:r>
      <w:r w:rsidRPr="00496397">
        <w:t xml:space="preserve"> oraz maksymalną kwotę, którą przezn</w:t>
      </w:r>
      <w:r w:rsidRPr="00496397">
        <w:t>a</w:t>
      </w:r>
      <w:r w:rsidRPr="00496397">
        <w:t>cza się</w:t>
      </w:r>
      <w:r w:rsidR="00F3323B" w:rsidRPr="00496397">
        <w:t xml:space="preserve"> </w:t>
      </w:r>
      <w:r w:rsidR="00F3323B">
        <w:t>w </w:t>
      </w:r>
      <w:r>
        <w:t>danym roku</w:t>
      </w:r>
      <w:r w:rsidRPr="00496397">
        <w:t xml:space="preserve"> na szkolenie specjalizacyjne</w:t>
      </w:r>
      <w:r>
        <w:t>,</w:t>
      </w:r>
      <w:r w:rsidRPr="00496397">
        <w:t xml:space="preserve"> określa minister właściwy do spraw zdrowia, po zasięgnięciu opinii Naczelnej Rady Pielęgniarek</w:t>
      </w:r>
      <w:r w:rsidR="00F3323B" w:rsidRPr="00496397">
        <w:t xml:space="preserve"> i</w:t>
      </w:r>
      <w:r w:rsidR="00F3323B">
        <w:t> </w:t>
      </w:r>
      <w:r w:rsidRPr="00496397">
        <w:t>Położnych,</w:t>
      </w:r>
      <w:r w:rsidR="00F3323B" w:rsidRPr="00496397">
        <w:t xml:space="preserve"> i</w:t>
      </w:r>
      <w:r w:rsidR="00F3323B">
        <w:t> </w:t>
      </w:r>
      <w:r w:rsidRPr="00496397">
        <w:t>ogłasza</w:t>
      </w:r>
      <w:r w:rsidR="00F3323B" w:rsidRPr="00496397">
        <w:t xml:space="preserve"> w</w:t>
      </w:r>
      <w:r w:rsidR="00F3323B">
        <w:t> </w:t>
      </w:r>
      <w:r w:rsidRPr="00496397">
        <w:t>formie obwieszczenia</w:t>
      </w:r>
      <w:r w:rsidR="00F3323B" w:rsidRPr="00496397">
        <w:t xml:space="preserve"> w</w:t>
      </w:r>
      <w:r w:rsidR="00F3323B">
        <w:t> </w:t>
      </w:r>
      <w:r w:rsidRPr="00496397">
        <w:t>dzienniku urzędowym ministra właściwego do spraw zdrowia</w:t>
      </w:r>
      <w:r w:rsidR="00F3323B">
        <w:t xml:space="preserve"> </w:t>
      </w:r>
      <w:r w:rsidR="00F3323B" w:rsidRPr="00496397">
        <w:t>w</w:t>
      </w:r>
      <w:r w:rsidR="00F3323B">
        <w:t> </w:t>
      </w:r>
      <w:r w:rsidRPr="00496397">
        <w:t>terminie do dnia 1</w:t>
      </w:r>
      <w:r w:rsidR="00F3323B" w:rsidRPr="00496397">
        <w:t>5</w:t>
      </w:r>
      <w:r w:rsidR="00F3323B">
        <w:t> </w:t>
      </w:r>
      <w:r w:rsidRPr="00496397">
        <w:t>grudnia na rok następny, uwzględniając zapotrzebowanie na specjalistów</w:t>
      </w:r>
      <w:r w:rsidR="00F3323B" w:rsidRPr="00496397">
        <w:t xml:space="preserve"> z</w:t>
      </w:r>
      <w:r w:rsidR="00F3323B">
        <w:t> </w:t>
      </w:r>
      <w:r w:rsidRPr="00496397">
        <w:t>poszczególnych dziedzin pielęgniarstwa</w:t>
      </w:r>
      <w:r w:rsidR="00F3323B" w:rsidRPr="00496397">
        <w:t xml:space="preserve"> i</w:t>
      </w:r>
      <w:r w:rsidR="00F3323B">
        <w:t> </w:t>
      </w:r>
      <w:r w:rsidRPr="00496397">
        <w:t>dziedzin mających zastosowanie</w:t>
      </w:r>
      <w:r w:rsidR="00F3323B" w:rsidRPr="00496397">
        <w:t xml:space="preserve"> w</w:t>
      </w:r>
      <w:r w:rsidR="00F3323B">
        <w:t> </w:t>
      </w:r>
      <w:r w:rsidRPr="00496397">
        <w:t>ochronie zdrowia oraz zapotrzebowanie na osoby legitymujące się ukończoną specjalizacją.</w:t>
      </w:r>
      <w:r w:rsidR="00F3323B">
        <w:t>”</w:t>
      </w:r>
      <w:r>
        <w:t>;</w:t>
      </w:r>
    </w:p>
    <w:p w:rsidR="00965400" w:rsidRPr="00965400" w:rsidRDefault="00965400" w:rsidP="00F3323B">
      <w:pPr>
        <w:pStyle w:val="PKTpunkt"/>
        <w:keepNext/>
      </w:pPr>
      <w:r w:rsidRPr="002A7FFE">
        <w:t>1</w:t>
      </w:r>
      <w:r w:rsidRPr="00965400">
        <w:t>3)</w:t>
      </w:r>
      <w:r w:rsidRPr="00965400">
        <w:tab/>
        <w:t>w</w:t>
      </w:r>
      <w:r w:rsidR="00F3323B">
        <w:t xml:space="preserve"> art. </w:t>
      </w:r>
      <w:r w:rsidRPr="00965400">
        <w:t>7</w:t>
      </w:r>
      <w:r w:rsidR="00F3323B" w:rsidRPr="00965400">
        <w:t>4</w:t>
      </w:r>
      <w:r w:rsidR="00F3323B">
        <w:t xml:space="preserve"> w ust. </w:t>
      </w:r>
      <w:r w:rsidRPr="00965400">
        <w:t>1:</w:t>
      </w:r>
    </w:p>
    <w:p w:rsidR="00965400" w:rsidRPr="002A7FFE" w:rsidRDefault="00965400" w:rsidP="00965400">
      <w:pPr>
        <w:pStyle w:val="LITlitera"/>
      </w:pPr>
      <w:r w:rsidRPr="002A7FFE">
        <w:t>a)</w:t>
      </w:r>
      <w:r w:rsidRPr="002A7FFE">
        <w:tab/>
        <w:t>w</w:t>
      </w:r>
      <w:r w:rsidR="00F3323B">
        <w:t xml:space="preserve"> pkt </w:t>
      </w:r>
      <w:r w:rsidR="00F3323B" w:rsidRPr="002A7FFE">
        <w:t>2</w:t>
      </w:r>
      <w:r w:rsidR="00F3323B">
        <w:t> </w:t>
      </w:r>
      <w:r w:rsidRPr="002A7FFE">
        <w:t>uchyla się</w:t>
      </w:r>
      <w:r w:rsidR="00F3323B">
        <w:t xml:space="preserve"> lit. </w:t>
      </w:r>
      <w:r w:rsidRPr="002A7FFE">
        <w:t>c,</w:t>
      </w:r>
    </w:p>
    <w:p w:rsidR="00965400" w:rsidRPr="00965400" w:rsidRDefault="00965400" w:rsidP="00F3323B">
      <w:pPr>
        <w:pStyle w:val="LITlitera"/>
        <w:keepNext/>
      </w:pPr>
      <w:r w:rsidRPr="002A7FFE">
        <w:lastRenderedPageBreak/>
        <w:t>b)</w:t>
      </w:r>
      <w:r w:rsidRPr="002A7FFE">
        <w:tab/>
      </w:r>
      <w:r w:rsidRPr="00965400">
        <w:t>w</w:t>
      </w:r>
      <w:r w:rsidR="00F3323B">
        <w:t xml:space="preserve"> pkt </w:t>
      </w:r>
      <w:r w:rsidR="00F3323B" w:rsidRPr="00965400">
        <w:t>5</w:t>
      </w:r>
      <w:r w:rsidR="00F3323B">
        <w:t> </w:t>
      </w:r>
      <w:r w:rsidRPr="00965400">
        <w:t>na końcu dodaje się przecinek</w:t>
      </w:r>
      <w:r w:rsidR="00F3323B" w:rsidRPr="00965400">
        <w:t xml:space="preserve"> i</w:t>
      </w:r>
      <w:r w:rsidR="00F3323B">
        <w:t> </w:t>
      </w:r>
      <w:r w:rsidRPr="00965400">
        <w:t>dodaje się</w:t>
      </w:r>
      <w:r w:rsidR="00F3323B">
        <w:t xml:space="preserve"> pkt </w:t>
      </w:r>
      <w:r w:rsidR="00F3323B" w:rsidRPr="00965400">
        <w:t>6</w:t>
      </w:r>
      <w:r w:rsidR="00F3323B">
        <w:t xml:space="preserve"> w </w:t>
      </w:r>
      <w:r w:rsidRPr="00965400">
        <w:t>brzmieniu:</w:t>
      </w:r>
    </w:p>
    <w:p w:rsidR="00965400" w:rsidRPr="002A7FFE" w:rsidRDefault="00F3323B" w:rsidP="00965400">
      <w:pPr>
        <w:pStyle w:val="ZLITPKTzmpktliter"/>
      </w:pPr>
      <w:r>
        <w:t>„</w:t>
      </w:r>
      <w:r w:rsidR="00965400" w:rsidRPr="002A7FFE">
        <w:t>6)</w:t>
      </w:r>
      <w:r w:rsidR="00965400" w:rsidRPr="002A7FFE">
        <w:tab/>
        <w:t>wzór dyplomu potwierdzającego uzyskanie tytułu specjalisty oraz wzór zaświadczeń potwierdzających ukończenie kursu specjalistycznego, kursu kwalifikacyjnego</w:t>
      </w:r>
      <w:r w:rsidRPr="002A7FFE">
        <w:t xml:space="preserve"> i</w:t>
      </w:r>
      <w:r>
        <w:t> </w:t>
      </w:r>
      <w:r w:rsidR="00965400" w:rsidRPr="002A7FFE">
        <w:t>kursu dokształcającego</w:t>
      </w:r>
      <w:r>
        <w:t>”</w:t>
      </w:r>
      <w:r w:rsidR="00965400" w:rsidRPr="002A7FFE">
        <w:t>.</w:t>
      </w:r>
    </w:p>
    <w:p w:rsidR="00965400" w:rsidRDefault="00965400" w:rsidP="00F3323B">
      <w:pPr>
        <w:pStyle w:val="ARTartustawynprozporzdzenia"/>
        <w:keepNext/>
      </w:pPr>
      <w:r w:rsidRPr="00F3323B">
        <w:rPr>
          <w:rStyle w:val="Ppogrubienie"/>
        </w:rPr>
        <w:t>Art. 2.</w:t>
      </w:r>
      <w:r w:rsidR="00F3323B" w:rsidRPr="002A7FFE">
        <w:t> W</w:t>
      </w:r>
      <w:r w:rsidR="00F3323B">
        <w:t> </w:t>
      </w:r>
      <w:r w:rsidRPr="002A7FFE">
        <w:t>ustawie</w:t>
      </w:r>
      <w:r w:rsidR="00F3323B" w:rsidRPr="002A7FFE">
        <w:t xml:space="preserve"> z</w:t>
      </w:r>
      <w:r w:rsidR="00F3323B">
        <w:t> </w:t>
      </w:r>
      <w:r w:rsidRPr="002A7FFE">
        <w:t xml:space="preserve">dnia </w:t>
      </w:r>
      <w:r w:rsidR="00F3323B" w:rsidRPr="002A7FFE">
        <w:t>7</w:t>
      </w:r>
      <w:r w:rsidR="00F3323B">
        <w:t> </w:t>
      </w:r>
      <w:r w:rsidRPr="002A7FFE">
        <w:t>września 199</w:t>
      </w:r>
      <w:r w:rsidR="00F3323B" w:rsidRPr="002A7FFE">
        <w:t>1</w:t>
      </w:r>
      <w:r w:rsidR="00F3323B">
        <w:t> </w:t>
      </w:r>
      <w:r w:rsidRPr="002A7FFE">
        <w:t>r.</w:t>
      </w:r>
      <w:r w:rsidR="00F3323B" w:rsidRPr="002A7FFE">
        <w:t xml:space="preserve"> o</w:t>
      </w:r>
      <w:r w:rsidR="00F3323B">
        <w:t> </w:t>
      </w:r>
      <w:r w:rsidRPr="002A7FFE">
        <w:t>systemie oświaty (</w:t>
      </w:r>
      <w:r w:rsidR="00F3323B">
        <w:t>Dz. U.</w:t>
      </w:r>
      <w:r w:rsidR="00F3323B" w:rsidRPr="002A7FFE">
        <w:t xml:space="preserve"> z</w:t>
      </w:r>
      <w:r w:rsidR="00F3323B">
        <w:t> </w:t>
      </w:r>
      <w:r w:rsidRPr="002A7FFE">
        <w:t>200</w:t>
      </w:r>
      <w:r w:rsidR="00F3323B" w:rsidRPr="002A7FFE">
        <w:t>4</w:t>
      </w:r>
      <w:r w:rsidR="00F3323B">
        <w:t> </w:t>
      </w:r>
      <w:r w:rsidRPr="002A7FFE">
        <w:t>r.</w:t>
      </w:r>
      <w:r w:rsidR="00F3323B">
        <w:t xml:space="preserve"> Nr </w:t>
      </w:r>
      <w:r w:rsidRPr="002A7FFE">
        <w:t>256,</w:t>
      </w:r>
      <w:r w:rsidR="00F3323B">
        <w:t xml:space="preserve"> poz. </w:t>
      </w:r>
      <w:r w:rsidRPr="002A7FFE">
        <w:t>2572,</w:t>
      </w:r>
      <w:r w:rsidR="00F3323B" w:rsidRPr="002A7FFE">
        <w:t xml:space="preserve"> z</w:t>
      </w:r>
      <w:r w:rsidR="00F3323B">
        <w:t> </w:t>
      </w:r>
      <w:r w:rsidRPr="002A7FFE">
        <w:t>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2A7FFE">
        <w:t>)</w:t>
      </w:r>
      <w:r w:rsidR="00F3323B" w:rsidRPr="002A7FFE">
        <w:t xml:space="preserve"> </w:t>
      </w:r>
      <w:r w:rsidR="00F3323B">
        <w:t>w art. </w:t>
      </w:r>
      <w:r>
        <w:t>6</w:t>
      </w:r>
      <w:r w:rsidR="00F3323B">
        <w:t>7 w ust. 1 pkt 4 </w:t>
      </w:r>
      <w:r>
        <w:t>otrzymuje brzmienie:</w:t>
      </w:r>
    </w:p>
    <w:p w:rsidR="00965400" w:rsidRPr="00A8534D" w:rsidRDefault="00F3323B" w:rsidP="00965400">
      <w:pPr>
        <w:pStyle w:val="ZPKTzmpktartykuempunktem"/>
        <w:rPr>
          <w:rStyle w:val="Ppogrubienie"/>
        </w:rPr>
      </w:pPr>
      <w:r>
        <w:t>„</w:t>
      </w:r>
      <w:r w:rsidR="00965400">
        <w:t>4)</w:t>
      </w:r>
      <w:r w:rsidR="00965400">
        <w:tab/>
        <w:t>gabinetu profilaktyki zdrowotnej</w:t>
      </w:r>
      <w:r>
        <w:t xml:space="preserve"> i </w:t>
      </w:r>
      <w:r w:rsidR="00965400">
        <w:t>pomocy przedlekarskiej spełniającego szczegółowe wymagania,</w:t>
      </w:r>
      <w:r>
        <w:t xml:space="preserve"> o </w:t>
      </w:r>
      <w:r w:rsidR="00965400">
        <w:t>których mowa</w:t>
      </w:r>
      <w:r>
        <w:t xml:space="preserve"> w </w:t>
      </w:r>
      <w:r w:rsidR="00965400">
        <w:t>przepisach wydanych na podstawie</w:t>
      </w:r>
      <w:r>
        <w:t xml:space="preserve"> art. </w:t>
      </w:r>
      <w:r w:rsidR="00965400">
        <w:t>2</w:t>
      </w:r>
      <w:r>
        <w:t>2 ust. 3 </w:t>
      </w:r>
      <w:r w:rsidR="00965400">
        <w:t>ustawy</w:t>
      </w:r>
      <w:r>
        <w:t xml:space="preserve"> z </w:t>
      </w:r>
      <w:r w:rsidR="00965400">
        <w:t>dnia 1</w:t>
      </w:r>
      <w:r>
        <w:t>5 </w:t>
      </w:r>
      <w:r w:rsidR="00965400">
        <w:t>kwietnia 201</w:t>
      </w:r>
      <w:r>
        <w:t>1 </w:t>
      </w:r>
      <w:r w:rsidR="00965400">
        <w:t>r.</w:t>
      </w:r>
      <w:r>
        <w:t xml:space="preserve"> o </w:t>
      </w:r>
      <w:r w:rsidR="00965400">
        <w:t>działalności leczniczej (</w:t>
      </w:r>
      <w:r>
        <w:t>Dz. U. z </w:t>
      </w:r>
      <w:r w:rsidR="00965400">
        <w:t>201</w:t>
      </w:r>
      <w:r>
        <w:t>5 </w:t>
      </w:r>
      <w:r w:rsidR="00965400">
        <w:t>r.</w:t>
      </w:r>
      <w:r>
        <w:t xml:space="preserve"> poz. </w:t>
      </w:r>
      <w:r w:rsidR="00965400">
        <w:t>618, 78</w:t>
      </w:r>
      <w:r>
        <w:t>8 i </w:t>
      </w:r>
      <w:r w:rsidR="00965400">
        <w:t>905), oraz wyposażonego</w:t>
      </w:r>
      <w:r>
        <w:t xml:space="preserve"> w </w:t>
      </w:r>
      <w:r w:rsidR="00965400">
        <w:t>sprzęt,</w:t>
      </w:r>
      <w:r>
        <w:t xml:space="preserve"> o </w:t>
      </w:r>
      <w:r w:rsidR="00965400">
        <w:t>którym mowa</w:t>
      </w:r>
      <w:r>
        <w:t xml:space="preserve"> w </w:t>
      </w:r>
      <w:r w:rsidR="00965400">
        <w:t>przepisach wydanych na podstawie</w:t>
      </w:r>
      <w:r>
        <w:t xml:space="preserve"> art. </w:t>
      </w:r>
      <w:r w:rsidR="00965400">
        <w:t>31d ustawy</w:t>
      </w:r>
      <w:r>
        <w:t xml:space="preserve"> z </w:t>
      </w:r>
      <w:r w:rsidR="00965400">
        <w:t>dnia 2</w:t>
      </w:r>
      <w:r>
        <w:t>7 </w:t>
      </w:r>
      <w:r w:rsidR="00965400">
        <w:t>sierpnia 200</w:t>
      </w:r>
      <w:r>
        <w:t>4 </w:t>
      </w:r>
      <w:r w:rsidR="00965400">
        <w:t>r.</w:t>
      </w:r>
      <w:r>
        <w:t xml:space="preserve"> o </w:t>
      </w:r>
      <w:r w:rsidR="00965400">
        <w:t>świadczeniach opieki zdrowotnej finans</w:t>
      </w:r>
      <w:r w:rsidR="00965400">
        <w:t>o</w:t>
      </w:r>
      <w:r w:rsidR="00965400">
        <w:t>wanych ze środków publicznych (Dz. U</w:t>
      </w:r>
      <w:r w:rsidR="008E214B">
        <w:t>.</w:t>
      </w:r>
      <w:r>
        <w:t xml:space="preserve"> z </w:t>
      </w:r>
      <w:r w:rsidR="00965400">
        <w:t>201</w:t>
      </w:r>
      <w:r>
        <w:t>5 </w:t>
      </w:r>
      <w:r w:rsidR="00965400">
        <w:t>r.</w:t>
      </w:r>
      <w:r>
        <w:t xml:space="preserve"> poz. </w:t>
      </w:r>
      <w:r w:rsidR="00965400">
        <w:t>581</w:t>
      </w:r>
      <w:r w:rsidR="008E214B" w:rsidRPr="008E214B">
        <w:t>, z późn. zm.</w:t>
      </w:r>
      <w:r w:rsidR="008E214B" w:rsidRPr="008E214B">
        <w:rPr>
          <w:rStyle w:val="Odwoanieprzypisudolnego"/>
        </w:rPr>
        <w:footnoteReference w:id="4"/>
      </w:r>
      <w:r w:rsidR="008E214B" w:rsidRPr="008E214B">
        <w:rPr>
          <w:rStyle w:val="IGindeksgrny"/>
        </w:rPr>
        <w:t>)</w:t>
      </w:r>
      <w:r w:rsidR="00965400">
        <w:t>)</w:t>
      </w:r>
      <w:r>
        <w:t xml:space="preserve"> w </w:t>
      </w:r>
      <w:r w:rsidR="00965400">
        <w:t>części dotyczącej warunków re</w:t>
      </w:r>
      <w:r w:rsidR="00965400">
        <w:t>a</w:t>
      </w:r>
      <w:r w:rsidR="00965400">
        <w:t>lizacji świadczeń gwarantowanych pielęgniarki lub higienistki szkolnej;</w:t>
      </w:r>
      <w:r>
        <w:t>”</w:t>
      </w:r>
      <w:r w:rsidR="00965400">
        <w:t>.</w:t>
      </w:r>
    </w:p>
    <w:p w:rsidR="00965400" w:rsidRPr="002A7FFE" w:rsidRDefault="00965400" w:rsidP="00F3323B">
      <w:pPr>
        <w:pStyle w:val="ARTartustawynprozporzdzenia"/>
        <w:keepNext/>
      </w:pPr>
      <w:r w:rsidRPr="00F3323B">
        <w:rPr>
          <w:rStyle w:val="Ppogrubienie"/>
        </w:rPr>
        <w:t>Art. 3.</w:t>
      </w:r>
      <w:r w:rsidR="00F3323B">
        <w:t> </w:t>
      </w:r>
      <w:r w:rsidR="00F3323B" w:rsidRPr="002A7FFE">
        <w:t>W</w:t>
      </w:r>
      <w:r w:rsidR="00F3323B">
        <w:t> </w:t>
      </w:r>
      <w:r w:rsidRPr="002A7FFE">
        <w:t>ustawie</w:t>
      </w:r>
      <w:r w:rsidR="00F3323B" w:rsidRPr="002A7FFE">
        <w:t xml:space="preserve"> z</w:t>
      </w:r>
      <w:r w:rsidR="00F3323B">
        <w:t> </w:t>
      </w:r>
      <w:r w:rsidRPr="002A7FFE">
        <w:t>dnia 1</w:t>
      </w:r>
      <w:r w:rsidR="00F3323B" w:rsidRPr="002A7FFE">
        <w:t>5</w:t>
      </w:r>
      <w:r w:rsidR="00F3323B">
        <w:t> </w:t>
      </w:r>
      <w:r w:rsidRPr="002A7FFE">
        <w:t>kwietnia 201</w:t>
      </w:r>
      <w:r w:rsidR="00F3323B" w:rsidRPr="002A7FFE">
        <w:t>1</w:t>
      </w:r>
      <w:r w:rsidR="00F3323B">
        <w:t> </w:t>
      </w:r>
      <w:r w:rsidRPr="002A7FFE">
        <w:t>r.</w:t>
      </w:r>
      <w:r w:rsidR="00F3323B" w:rsidRPr="002A7FFE">
        <w:t xml:space="preserve"> o</w:t>
      </w:r>
      <w:r w:rsidR="00F3323B">
        <w:t> </w:t>
      </w:r>
      <w:r w:rsidRPr="002A7FFE">
        <w:t>działalności leczniczej (</w:t>
      </w:r>
      <w:r w:rsidR="00F3323B">
        <w:t>Dz. U.</w:t>
      </w:r>
      <w:r w:rsidR="00F3323B" w:rsidRPr="002A7FFE">
        <w:t xml:space="preserve"> z</w:t>
      </w:r>
      <w:r w:rsidR="00F3323B">
        <w:t> </w:t>
      </w:r>
      <w:r w:rsidRPr="002A7FFE">
        <w:t>201</w:t>
      </w:r>
      <w:r w:rsidR="00F3323B">
        <w:t>5 </w:t>
      </w:r>
      <w:r w:rsidRPr="002A7FFE">
        <w:t>r.</w:t>
      </w:r>
      <w:r w:rsidR="00F3323B">
        <w:t xml:space="preserve"> poz. </w:t>
      </w:r>
      <w:r>
        <w:t>618, 78</w:t>
      </w:r>
      <w:r w:rsidR="00F3323B">
        <w:t>8 i </w:t>
      </w:r>
      <w:r>
        <w:t>905</w:t>
      </w:r>
      <w:r w:rsidRPr="002A7FFE">
        <w:t>) wpr</w:t>
      </w:r>
      <w:r w:rsidRPr="002A7FFE">
        <w:t>o</w:t>
      </w:r>
      <w:r w:rsidRPr="002A7FFE">
        <w:t>wadza się następujące zmiany:</w:t>
      </w:r>
    </w:p>
    <w:p w:rsidR="00965400" w:rsidRPr="00965400" w:rsidRDefault="00965400" w:rsidP="00F3323B">
      <w:pPr>
        <w:pStyle w:val="PKTpunkt"/>
        <w:keepNext/>
      </w:pPr>
      <w:r w:rsidRPr="002A7FFE">
        <w:t>1)</w:t>
      </w:r>
      <w:r w:rsidRPr="00965400">
        <w:tab/>
        <w:t>w</w:t>
      </w:r>
      <w:r w:rsidR="00F3323B">
        <w:t xml:space="preserve"> art. </w:t>
      </w:r>
      <w:r w:rsidRPr="00965400">
        <w:t>19:</w:t>
      </w:r>
    </w:p>
    <w:p w:rsidR="00965400" w:rsidRPr="002A7FFE" w:rsidRDefault="00965400" w:rsidP="00965400">
      <w:pPr>
        <w:pStyle w:val="LITlitera"/>
      </w:pPr>
      <w:r w:rsidRPr="002A7FFE">
        <w:t>a)</w:t>
      </w:r>
      <w:r>
        <w:tab/>
      </w:r>
      <w:r w:rsidRPr="002A7FFE">
        <w:t>w</w:t>
      </w:r>
      <w:r w:rsidR="00F3323B">
        <w:t xml:space="preserve"> ust. </w:t>
      </w:r>
      <w:r w:rsidR="00F3323B" w:rsidRPr="002A7FFE">
        <w:t>1</w:t>
      </w:r>
      <w:r w:rsidR="00F3323B">
        <w:t> </w:t>
      </w:r>
      <w:r w:rsidRPr="002A7FFE">
        <w:t>uchyla się</w:t>
      </w:r>
      <w:r w:rsidR="00F3323B">
        <w:t xml:space="preserve"> pkt </w:t>
      </w:r>
      <w:r w:rsidRPr="002A7FFE">
        <w:t>2,</w:t>
      </w:r>
    </w:p>
    <w:p w:rsidR="00965400" w:rsidRPr="00965400" w:rsidRDefault="00965400" w:rsidP="00F3323B">
      <w:pPr>
        <w:pStyle w:val="LITlitera"/>
        <w:keepNext/>
      </w:pPr>
      <w:r w:rsidRPr="002A7FFE">
        <w:t>b)</w:t>
      </w:r>
      <w:r w:rsidRPr="002A7FFE">
        <w:tab/>
        <w:t>w</w:t>
      </w:r>
      <w:r w:rsidR="00F3323B">
        <w:t xml:space="preserve"> ust. </w:t>
      </w:r>
      <w:r w:rsidR="00F3323B" w:rsidRPr="002A7FFE">
        <w:t>3</w:t>
      </w:r>
      <w:r w:rsidR="00F3323B">
        <w:t xml:space="preserve"> pkt </w:t>
      </w:r>
      <w:r w:rsidR="00F3323B" w:rsidRPr="002A7FFE">
        <w:t>1</w:t>
      </w:r>
      <w:r w:rsidR="00F3323B">
        <w:t> </w:t>
      </w:r>
      <w:r w:rsidRPr="002A7FFE">
        <w:t>otrzymuje brzmienie:</w:t>
      </w:r>
    </w:p>
    <w:p w:rsidR="00965400" w:rsidRPr="002A7FFE" w:rsidRDefault="00F3323B" w:rsidP="00965400">
      <w:pPr>
        <w:pStyle w:val="ZLITPKTzmpktliter"/>
      </w:pPr>
      <w:r>
        <w:t>„</w:t>
      </w:r>
      <w:r w:rsidR="00965400" w:rsidRPr="002A7FFE">
        <w:t>1)</w:t>
      </w:r>
      <w:r>
        <w:tab/>
      </w:r>
      <w:r w:rsidR="00965400" w:rsidRPr="002A7FFE">
        <w:t>spełniać warunki,</w:t>
      </w:r>
      <w:r w:rsidRPr="002A7FFE">
        <w:t xml:space="preserve"> o</w:t>
      </w:r>
      <w:r>
        <w:t> </w:t>
      </w:r>
      <w:r w:rsidR="00965400" w:rsidRPr="002A7FFE">
        <w:t>których mowa</w:t>
      </w:r>
      <w:r w:rsidRPr="002A7FFE">
        <w:t xml:space="preserve"> w</w:t>
      </w:r>
      <w:r>
        <w:t> ust. </w:t>
      </w:r>
      <w:r w:rsidRPr="002A7FFE">
        <w:t>1</w:t>
      </w:r>
      <w:r>
        <w:t xml:space="preserve"> pkt </w:t>
      </w:r>
      <w:r w:rsidR="00965400" w:rsidRPr="002A7FFE">
        <w:t xml:space="preserve">1, 3, 4, </w:t>
      </w:r>
      <w:r w:rsidRPr="002A7FFE">
        <w:t>6</w:t>
      </w:r>
      <w:r>
        <w:t xml:space="preserve"> i </w:t>
      </w:r>
      <w:r w:rsidR="00965400" w:rsidRPr="002A7FFE">
        <w:t>7, oraz,</w:t>
      </w:r>
      <w:r w:rsidRPr="002A7FFE">
        <w:t xml:space="preserve"> w</w:t>
      </w:r>
      <w:r>
        <w:t> </w:t>
      </w:r>
      <w:r w:rsidR="00965400" w:rsidRPr="002A7FFE">
        <w:t>przypadku indywidualnej specjal</w:t>
      </w:r>
      <w:r w:rsidR="00965400" w:rsidRPr="002A7FFE">
        <w:t>i</w:t>
      </w:r>
      <w:r w:rsidR="00965400" w:rsidRPr="002A7FFE">
        <w:t>stycznej praktyki, warunek,</w:t>
      </w:r>
      <w:r w:rsidRPr="002A7FFE">
        <w:t xml:space="preserve"> o</w:t>
      </w:r>
      <w:r>
        <w:t> </w:t>
      </w:r>
      <w:r w:rsidR="00965400" w:rsidRPr="002A7FFE">
        <w:t>którym mowa</w:t>
      </w:r>
      <w:r w:rsidRPr="002A7FFE">
        <w:t xml:space="preserve"> w</w:t>
      </w:r>
      <w:r>
        <w:t> ust. </w:t>
      </w:r>
      <w:r w:rsidRPr="002A7FFE">
        <w:t>2</w:t>
      </w:r>
      <w:r>
        <w:t xml:space="preserve"> pkt </w:t>
      </w:r>
      <w:r w:rsidR="00965400" w:rsidRPr="002A7FFE">
        <w:t>2;</w:t>
      </w:r>
      <w:r>
        <w:t>”</w:t>
      </w:r>
      <w:r w:rsidR="00965400" w:rsidRPr="002A7FFE">
        <w:t>,</w:t>
      </w:r>
    </w:p>
    <w:p w:rsidR="00965400" w:rsidRPr="00965400" w:rsidRDefault="00965400" w:rsidP="00F3323B">
      <w:pPr>
        <w:pStyle w:val="LITlitera"/>
        <w:keepNext/>
      </w:pPr>
      <w:r w:rsidRPr="002A7FFE">
        <w:t>c)</w:t>
      </w:r>
      <w:r w:rsidRPr="002A7FFE">
        <w:tab/>
        <w:t xml:space="preserve">ust. </w:t>
      </w:r>
      <w:r w:rsidR="00F3323B" w:rsidRPr="002A7FFE">
        <w:t>4</w:t>
      </w:r>
      <w:r w:rsidR="00F3323B">
        <w:t> </w:t>
      </w:r>
      <w:r w:rsidRPr="002A7FFE">
        <w:t>otrzymuje brzmienie:</w:t>
      </w:r>
    </w:p>
    <w:p w:rsidR="00965400" w:rsidRPr="002A7FFE" w:rsidRDefault="00F3323B" w:rsidP="00965400">
      <w:pPr>
        <w:pStyle w:val="ZLITUSTzmustliter"/>
      </w:pPr>
      <w:r>
        <w:t>„</w:t>
      </w:r>
      <w:r w:rsidR="00965400" w:rsidRPr="002A7FFE">
        <w:t>4. Pielęgniarka wykonująca indywidualną praktykę pielęgniarki wyłącznie</w:t>
      </w:r>
      <w:r w:rsidRPr="002A7FFE">
        <w:t xml:space="preserve"> w</w:t>
      </w:r>
      <w:r>
        <w:t> </w:t>
      </w:r>
      <w:r w:rsidR="00965400" w:rsidRPr="002A7FFE">
        <w:t>przedsiębiorstwie podmiotu leczniczego na podstawie umowy</w:t>
      </w:r>
      <w:r w:rsidRPr="002A7FFE">
        <w:t xml:space="preserve"> z</w:t>
      </w:r>
      <w:r>
        <w:t> </w:t>
      </w:r>
      <w:r w:rsidR="00965400" w:rsidRPr="002A7FFE">
        <w:t>tym podmiotem jest obowiązana spełniać warunki,</w:t>
      </w:r>
      <w:r w:rsidRPr="002A7FFE">
        <w:t xml:space="preserve"> o</w:t>
      </w:r>
      <w:r>
        <w:t> </w:t>
      </w:r>
      <w:r w:rsidR="00965400" w:rsidRPr="002A7FFE">
        <w:t>których mowa</w:t>
      </w:r>
      <w:r w:rsidRPr="002A7FFE">
        <w:t xml:space="preserve"> w</w:t>
      </w:r>
      <w:r>
        <w:t> ust. </w:t>
      </w:r>
      <w:r w:rsidRPr="002A7FFE">
        <w:t>1</w:t>
      </w:r>
      <w:r>
        <w:t xml:space="preserve"> pkt </w:t>
      </w:r>
      <w:r w:rsidR="00965400" w:rsidRPr="002A7FFE">
        <w:t xml:space="preserve">1, 3, 4, </w:t>
      </w:r>
      <w:r w:rsidRPr="002A7FFE">
        <w:t>6</w:t>
      </w:r>
      <w:r>
        <w:t xml:space="preserve"> i </w:t>
      </w:r>
      <w:r w:rsidR="00965400" w:rsidRPr="002A7FFE">
        <w:t>7.</w:t>
      </w:r>
      <w:r>
        <w:t>”</w:t>
      </w:r>
      <w:r w:rsidR="00965400" w:rsidRPr="002A7FFE">
        <w:t>,</w:t>
      </w:r>
    </w:p>
    <w:p w:rsidR="00965400" w:rsidRPr="00965400" w:rsidRDefault="00965400" w:rsidP="00F3323B">
      <w:pPr>
        <w:pStyle w:val="LITlitera"/>
        <w:keepNext/>
      </w:pPr>
      <w:r w:rsidRPr="002A7FFE">
        <w:t>d)</w:t>
      </w:r>
      <w:r w:rsidRPr="002A7FFE">
        <w:tab/>
        <w:t xml:space="preserve">ust. </w:t>
      </w:r>
      <w:r w:rsidR="00F3323B" w:rsidRPr="002A7FFE">
        <w:t>6</w:t>
      </w:r>
      <w:r w:rsidR="00F3323B">
        <w:t> </w:t>
      </w:r>
      <w:r w:rsidRPr="002A7FFE">
        <w:t>otrzymuje brzmienie:</w:t>
      </w:r>
    </w:p>
    <w:p w:rsidR="00965400" w:rsidRPr="002A7FFE" w:rsidRDefault="00F3323B" w:rsidP="00965400">
      <w:pPr>
        <w:pStyle w:val="ZLITUSTzmustliter"/>
      </w:pPr>
      <w:r>
        <w:t>„</w:t>
      </w:r>
      <w:r w:rsidR="00965400" w:rsidRPr="002A7FFE">
        <w:t>6. Pielęgniarka wykonująca indywidualną specjalistyczną praktykę pielęgniarki wyłącznie</w:t>
      </w:r>
      <w:r w:rsidRPr="002A7FFE">
        <w:t xml:space="preserve"> w</w:t>
      </w:r>
      <w:r>
        <w:t> </w:t>
      </w:r>
      <w:r w:rsidR="00965400" w:rsidRPr="002A7FFE">
        <w:t>przedsiębiorstwie podmiotu leczniczego na podstawie umowy</w:t>
      </w:r>
      <w:r w:rsidRPr="002A7FFE">
        <w:t xml:space="preserve"> z</w:t>
      </w:r>
      <w:r>
        <w:t> </w:t>
      </w:r>
      <w:r w:rsidR="00965400" w:rsidRPr="002A7FFE">
        <w:t>tym podmiotem jest obowiązana spełniać w</w:t>
      </w:r>
      <w:r w:rsidR="00965400" w:rsidRPr="002A7FFE">
        <w:t>a</w:t>
      </w:r>
      <w:r w:rsidR="00965400" w:rsidRPr="002A7FFE">
        <w:t>runki,</w:t>
      </w:r>
      <w:r w:rsidRPr="002A7FFE">
        <w:t xml:space="preserve"> o</w:t>
      </w:r>
      <w:r>
        <w:t> </w:t>
      </w:r>
      <w:r w:rsidR="00965400" w:rsidRPr="002A7FFE">
        <w:t>których mowa</w:t>
      </w:r>
      <w:r w:rsidRPr="002A7FFE">
        <w:t xml:space="preserve"> w</w:t>
      </w:r>
      <w:r>
        <w:t> ust. </w:t>
      </w:r>
      <w:r w:rsidRPr="002A7FFE">
        <w:t>1</w:t>
      </w:r>
      <w:r>
        <w:t xml:space="preserve"> pkt </w:t>
      </w:r>
      <w:r w:rsidR="00965400" w:rsidRPr="002A7FFE">
        <w:t xml:space="preserve">1, 3, 4, </w:t>
      </w:r>
      <w:r w:rsidRPr="002A7FFE">
        <w:t>6</w:t>
      </w:r>
      <w:r>
        <w:t xml:space="preserve"> i </w:t>
      </w:r>
      <w:r w:rsidRPr="002A7FFE">
        <w:t>7</w:t>
      </w:r>
      <w:r>
        <w:t xml:space="preserve"> oraz</w:t>
      </w:r>
      <w:r w:rsidRPr="002A7FFE">
        <w:t xml:space="preserve"> w</w:t>
      </w:r>
      <w:r>
        <w:t> ust. </w:t>
      </w:r>
      <w:r w:rsidRPr="002A7FFE">
        <w:t>2</w:t>
      </w:r>
      <w:r>
        <w:t xml:space="preserve"> pkt </w:t>
      </w:r>
      <w:r w:rsidR="00965400" w:rsidRPr="002A7FFE">
        <w:t>2.</w:t>
      </w:r>
      <w:r>
        <w:t>”</w:t>
      </w:r>
      <w:r w:rsidR="00965400" w:rsidRPr="002A7FFE">
        <w:t>;</w:t>
      </w:r>
    </w:p>
    <w:p w:rsidR="00965400" w:rsidRPr="00965400" w:rsidRDefault="00965400" w:rsidP="00F3323B">
      <w:pPr>
        <w:pStyle w:val="PKTpunkt"/>
        <w:keepNext/>
      </w:pPr>
      <w:r w:rsidRPr="002A7FFE">
        <w:t>2)</w:t>
      </w:r>
      <w:r w:rsidRPr="002A7FFE">
        <w:tab/>
        <w:t>w</w:t>
      </w:r>
      <w:r w:rsidR="00F3323B">
        <w:t xml:space="preserve"> art. </w:t>
      </w:r>
      <w:r w:rsidRPr="002A7FFE">
        <w:t>50</w:t>
      </w:r>
      <w:r w:rsidRPr="00965400">
        <w:t>:</w:t>
      </w:r>
    </w:p>
    <w:p w:rsidR="00965400" w:rsidRPr="002A7FFE" w:rsidRDefault="00965400" w:rsidP="00F3323B">
      <w:pPr>
        <w:pStyle w:val="LITlitera"/>
        <w:keepNext/>
      </w:pPr>
      <w:r>
        <w:t>a)</w:t>
      </w:r>
      <w:r>
        <w:tab/>
      </w:r>
      <w:r w:rsidRPr="002A7FFE">
        <w:t xml:space="preserve">ust. </w:t>
      </w:r>
      <w:r w:rsidR="00F3323B" w:rsidRPr="002A7FFE">
        <w:t>3</w:t>
      </w:r>
      <w:r w:rsidR="00F3323B">
        <w:t> </w:t>
      </w:r>
      <w:r w:rsidRPr="002A7FFE">
        <w:t>otrzymuje brzmienie:</w:t>
      </w:r>
    </w:p>
    <w:p w:rsidR="00965400" w:rsidRPr="002A7FFE" w:rsidRDefault="00F3323B" w:rsidP="00F3323B">
      <w:pPr>
        <w:pStyle w:val="ZLITUSTzmustliter"/>
        <w:keepNext/>
      </w:pPr>
      <w:r>
        <w:t>„</w:t>
      </w:r>
      <w:r w:rsidR="00965400" w:rsidRPr="002A7FFE">
        <w:t>3.</w:t>
      </w:r>
      <w:r>
        <w:t> </w:t>
      </w:r>
      <w:r w:rsidR="00965400" w:rsidRPr="002A7FFE">
        <w:t>Minister właściwy do spraw wewnętrznych</w:t>
      </w:r>
      <w:r w:rsidRPr="002A7FFE">
        <w:t xml:space="preserve"> w</w:t>
      </w:r>
      <w:r>
        <w:t> </w:t>
      </w:r>
      <w:r w:rsidR="00965400" w:rsidRPr="002A7FFE">
        <w:t>odniesieniu do podmiotów leczniczych, dla których jest podmiotem tworzącym,</w:t>
      </w:r>
      <w:r w:rsidRPr="002A7FFE">
        <w:t xml:space="preserve"> a</w:t>
      </w:r>
      <w:r>
        <w:t> </w:t>
      </w:r>
      <w:r w:rsidR="00965400" w:rsidRPr="002A7FFE">
        <w:t>minister właściwy do spraw zdrowia</w:t>
      </w:r>
      <w:r w:rsidRPr="002A7FFE">
        <w:t xml:space="preserve"> w</w:t>
      </w:r>
      <w:r>
        <w:t> </w:t>
      </w:r>
      <w:r w:rsidR="00965400" w:rsidRPr="002A7FFE">
        <w:t>odniesieniu do pozostałych podmiotów leczn</w:t>
      </w:r>
      <w:r w:rsidR="00965400" w:rsidRPr="002A7FFE">
        <w:t>i</w:t>
      </w:r>
      <w:r w:rsidR="00965400" w:rsidRPr="002A7FFE">
        <w:t>czych niebędących przedsiębiorcami dokonuje corocznej oceny realizacji obowiązku,</w:t>
      </w:r>
      <w:r w:rsidRPr="002A7FFE">
        <w:t xml:space="preserve"> o</w:t>
      </w:r>
      <w:r>
        <w:t> </w:t>
      </w:r>
      <w:r w:rsidR="00965400" w:rsidRPr="002A7FFE">
        <w:t>którym mowa</w:t>
      </w:r>
      <w:r w:rsidRPr="002A7FFE">
        <w:t xml:space="preserve"> w</w:t>
      </w:r>
      <w:r>
        <w:t> ust. </w:t>
      </w:r>
      <w:r w:rsidR="00965400" w:rsidRPr="002A7FFE">
        <w:t>1, na podstawie:</w:t>
      </w:r>
    </w:p>
    <w:p w:rsidR="00965400" w:rsidRPr="002A7FFE" w:rsidRDefault="00965400" w:rsidP="00965400">
      <w:pPr>
        <w:pStyle w:val="ZLITPKTzmpktliter"/>
      </w:pPr>
      <w:r w:rsidRPr="002A7FFE">
        <w:t>1)</w:t>
      </w:r>
      <w:r w:rsidR="00F3323B">
        <w:tab/>
      </w:r>
      <w:r w:rsidRPr="002A7FFE">
        <w:t>danych przekazanych przez te podmioty lecznicze</w:t>
      </w:r>
      <w:r w:rsidR="00F3323B" w:rsidRPr="002A7FFE">
        <w:t xml:space="preserve"> w</w:t>
      </w:r>
      <w:r w:rsidR="00F3323B">
        <w:t> </w:t>
      </w:r>
      <w:r w:rsidRPr="002A7FFE">
        <w:t>zakresie, terminie</w:t>
      </w:r>
      <w:r w:rsidR="00F3323B" w:rsidRPr="002A7FFE">
        <w:t xml:space="preserve"> i</w:t>
      </w:r>
      <w:r w:rsidR="00F3323B">
        <w:t> </w:t>
      </w:r>
      <w:r w:rsidR="00F3323B" w:rsidRPr="002A7FFE">
        <w:t>w</w:t>
      </w:r>
      <w:r w:rsidR="00F3323B">
        <w:t> </w:t>
      </w:r>
      <w:r w:rsidRPr="002A7FFE">
        <w:t>sposób wskazany przez tych ministrów;</w:t>
      </w:r>
    </w:p>
    <w:p w:rsidR="00965400" w:rsidRDefault="00965400" w:rsidP="00965400">
      <w:pPr>
        <w:pStyle w:val="ZLITPKTzmpktliter"/>
      </w:pPr>
      <w:r w:rsidRPr="002A7FFE">
        <w:t>2)</w:t>
      </w:r>
      <w:r w:rsidR="00F3323B">
        <w:tab/>
      </w:r>
      <w:r w:rsidRPr="002A7FFE">
        <w:t>wyników kontroli przeprowadzonej</w:t>
      </w:r>
      <w:r w:rsidR="00F3323B" w:rsidRPr="002A7FFE">
        <w:t xml:space="preserve"> w</w:t>
      </w:r>
      <w:r w:rsidR="00F3323B">
        <w:t> </w:t>
      </w:r>
      <w:r w:rsidRPr="002A7FFE">
        <w:t>trybie</w:t>
      </w:r>
      <w:r w:rsidR="00F3323B">
        <w:t xml:space="preserve"> art. </w:t>
      </w:r>
      <w:r w:rsidRPr="002A7FFE">
        <w:t>119, jeżeli dane przekazane</w:t>
      </w:r>
      <w:r w:rsidR="00F3323B" w:rsidRPr="002A7FFE">
        <w:t xml:space="preserve"> w</w:t>
      </w:r>
      <w:r w:rsidR="00F3323B">
        <w:t> </w:t>
      </w:r>
      <w:r w:rsidRPr="002A7FFE">
        <w:t>sposób określony</w:t>
      </w:r>
      <w:r w:rsidR="00F3323B" w:rsidRPr="002A7FFE">
        <w:t xml:space="preserve"> w</w:t>
      </w:r>
      <w:r w:rsidR="00F3323B">
        <w:t> pkt </w:t>
      </w:r>
      <w:r w:rsidR="00F3323B" w:rsidRPr="002A7FFE">
        <w:t>1</w:t>
      </w:r>
      <w:r w:rsidR="00F3323B">
        <w:t> </w:t>
      </w:r>
      <w:r w:rsidRPr="002A7FFE">
        <w:t>okażą się niewystarczające dla oceny realizacji obow</w:t>
      </w:r>
      <w:r>
        <w:t>iązku,</w:t>
      </w:r>
      <w:r w:rsidR="00F3323B">
        <w:t xml:space="preserve"> o </w:t>
      </w:r>
      <w:r>
        <w:t>którym mowa</w:t>
      </w:r>
      <w:r w:rsidR="00F3323B">
        <w:t xml:space="preserve"> w ust. </w:t>
      </w:r>
      <w:r>
        <w:t>1.</w:t>
      </w:r>
      <w:r w:rsidR="00F3323B">
        <w:t>”</w:t>
      </w:r>
      <w:r>
        <w:t>,</w:t>
      </w:r>
    </w:p>
    <w:p w:rsidR="00965400" w:rsidRDefault="00965400" w:rsidP="00F3323B">
      <w:pPr>
        <w:pStyle w:val="LITlitera"/>
        <w:keepNext/>
      </w:pPr>
      <w:r>
        <w:t>b)</w:t>
      </w:r>
      <w:r>
        <w:tab/>
        <w:t>po</w:t>
      </w:r>
      <w:r w:rsidR="00F3323B">
        <w:t xml:space="preserve"> ust. 3 </w:t>
      </w:r>
      <w:r>
        <w:t>dodaje się</w:t>
      </w:r>
      <w:r w:rsidR="00F3323B">
        <w:t xml:space="preserve"> ust. </w:t>
      </w:r>
      <w:r>
        <w:t>3a</w:t>
      </w:r>
      <w:r w:rsidR="00F3323B">
        <w:t xml:space="preserve"> w </w:t>
      </w:r>
      <w:r>
        <w:t>brzmieniu:</w:t>
      </w:r>
    </w:p>
    <w:p w:rsidR="00965400" w:rsidRPr="002A7FFE" w:rsidRDefault="00F3323B" w:rsidP="00965400">
      <w:pPr>
        <w:pStyle w:val="ZLITUSTzmustliter"/>
      </w:pPr>
      <w:r>
        <w:t>„</w:t>
      </w:r>
      <w:r w:rsidR="00965400">
        <w:t>3a.</w:t>
      </w:r>
      <w:r>
        <w:t> </w:t>
      </w:r>
      <w:r w:rsidR="00965400" w:rsidRPr="002A7FFE">
        <w:t>Dane</w:t>
      </w:r>
      <w:r w:rsidR="00965400">
        <w:t>,</w:t>
      </w:r>
      <w:r>
        <w:t xml:space="preserve"> o </w:t>
      </w:r>
      <w:r w:rsidR="00965400">
        <w:t>których mowa</w:t>
      </w:r>
      <w:r>
        <w:t xml:space="preserve"> w ust. 3 pkt </w:t>
      </w:r>
      <w:r w:rsidR="00965400">
        <w:t>1,</w:t>
      </w:r>
      <w:r w:rsidR="00965400" w:rsidRPr="002A7FFE">
        <w:t xml:space="preserve"> nie mogą obejmować danych oso</w:t>
      </w:r>
      <w:r w:rsidR="00965400">
        <w:t>bowych pielęgniarek</w:t>
      </w:r>
      <w:r>
        <w:t xml:space="preserve"> i </w:t>
      </w:r>
      <w:r w:rsidR="00965400">
        <w:t>położnych.</w:t>
      </w:r>
      <w:r>
        <w:t>”</w:t>
      </w:r>
      <w:r w:rsidR="00965400">
        <w:t>.</w:t>
      </w:r>
    </w:p>
    <w:p w:rsidR="00965400" w:rsidRPr="002A7FFE" w:rsidRDefault="00965400" w:rsidP="00F3323B">
      <w:pPr>
        <w:pStyle w:val="ARTartustawynprozporzdzenia"/>
        <w:keepNext/>
      </w:pPr>
      <w:r w:rsidRPr="00F3323B">
        <w:rPr>
          <w:rStyle w:val="Ppogrubienie"/>
        </w:rPr>
        <w:lastRenderedPageBreak/>
        <w:t>Art. 4.</w:t>
      </w:r>
      <w:r w:rsidR="00F3323B" w:rsidRPr="002A7FFE">
        <w:t> W</w:t>
      </w:r>
      <w:r w:rsidR="00F3323B">
        <w:t> </w:t>
      </w:r>
      <w:r w:rsidRPr="002A7FFE">
        <w:t>ustawie</w:t>
      </w:r>
      <w:r w:rsidR="00F3323B" w:rsidRPr="002A7FFE">
        <w:t xml:space="preserve"> z</w:t>
      </w:r>
      <w:r w:rsidR="00F3323B">
        <w:t> </w:t>
      </w:r>
      <w:r w:rsidRPr="002A7FFE">
        <w:t xml:space="preserve">dnia </w:t>
      </w:r>
      <w:r w:rsidR="00F3323B" w:rsidRPr="002A7FFE">
        <w:t>1</w:t>
      </w:r>
      <w:r w:rsidR="00F3323B">
        <w:t> </w:t>
      </w:r>
      <w:r w:rsidRPr="002A7FFE">
        <w:t>lipca 201</w:t>
      </w:r>
      <w:r w:rsidR="00F3323B" w:rsidRPr="002A7FFE">
        <w:t>1</w:t>
      </w:r>
      <w:r w:rsidR="00F3323B">
        <w:t> </w:t>
      </w:r>
      <w:r w:rsidRPr="002A7FFE">
        <w:t>r.</w:t>
      </w:r>
      <w:r w:rsidR="00F3323B" w:rsidRPr="002A7FFE">
        <w:t xml:space="preserve"> o</w:t>
      </w:r>
      <w:r w:rsidR="00F3323B">
        <w:t> </w:t>
      </w:r>
      <w:r w:rsidRPr="002A7FFE">
        <w:t>samorządzie pielęgniarek</w:t>
      </w:r>
      <w:r w:rsidR="00F3323B" w:rsidRPr="002A7FFE">
        <w:t xml:space="preserve"> i</w:t>
      </w:r>
      <w:r w:rsidR="00F3323B">
        <w:t> </w:t>
      </w:r>
      <w:r w:rsidRPr="002A7FFE">
        <w:t>położnych (</w:t>
      </w:r>
      <w:r w:rsidR="00F3323B">
        <w:t>Dz. U. Nr </w:t>
      </w:r>
      <w:r w:rsidRPr="002A7FFE">
        <w:t>174,</w:t>
      </w:r>
      <w:r w:rsidR="00F3323B">
        <w:t xml:space="preserve"> poz. </w:t>
      </w:r>
      <w:r w:rsidRPr="002A7FFE">
        <w:t>1038,</w:t>
      </w:r>
      <w:r w:rsidR="00F3323B" w:rsidRPr="002A7FFE">
        <w:t xml:space="preserve"> z</w:t>
      </w:r>
      <w:r w:rsidR="00F3323B">
        <w:t> </w:t>
      </w:r>
      <w:r w:rsidRPr="002A7FFE">
        <w:t>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2A7FFE">
        <w:t>)</w:t>
      </w:r>
      <w:r w:rsidR="00F3323B" w:rsidRPr="002A7FFE">
        <w:t xml:space="preserve"> w</w:t>
      </w:r>
      <w:r w:rsidR="00F3323B">
        <w:t> art. </w:t>
      </w:r>
      <w:r w:rsidRPr="002A7FFE">
        <w:t>9</w:t>
      </w:r>
      <w:r w:rsidR="00F3323B" w:rsidRPr="002A7FFE">
        <w:t>1</w:t>
      </w:r>
      <w:r w:rsidR="00F3323B">
        <w:t xml:space="preserve"> w ust. </w:t>
      </w:r>
      <w:r w:rsidRPr="002A7FFE">
        <w:t>1:</w:t>
      </w:r>
    </w:p>
    <w:p w:rsidR="00965400" w:rsidRPr="002A7FFE" w:rsidRDefault="00965400" w:rsidP="00F3323B">
      <w:pPr>
        <w:pStyle w:val="PKTpunkt"/>
        <w:keepNext/>
      </w:pPr>
      <w:r w:rsidRPr="002A7FFE">
        <w:t>1)</w:t>
      </w:r>
      <w:r w:rsidRPr="002A7FFE">
        <w:tab/>
        <w:t>po</w:t>
      </w:r>
      <w:r w:rsidR="00F3323B">
        <w:t xml:space="preserve"> pkt </w:t>
      </w:r>
      <w:r w:rsidR="00F3323B" w:rsidRPr="002A7FFE">
        <w:t>2</w:t>
      </w:r>
      <w:r w:rsidR="00F3323B">
        <w:t> </w:t>
      </w:r>
      <w:r w:rsidRPr="002A7FFE">
        <w:t>dodaje się</w:t>
      </w:r>
      <w:r w:rsidR="00F3323B">
        <w:t xml:space="preserve"> pkt </w:t>
      </w:r>
      <w:r w:rsidRPr="002A7FFE">
        <w:t>2a</w:t>
      </w:r>
      <w:r w:rsidR="00F3323B" w:rsidRPr="002A7FFE">
        <w:t xml:space="preserve"> w</w:t>
      </w:r>
      <w:r w:rsidR="00F3323B">
        <w:t> </w:t>
      </w:r>
      <w:r w:rsidRPr="002A7FFE">
        <w:t>brzmieniu:</w:t>
      </w:r>
    </w:p>
    <w:p w:rsidR="00965400" w:rsidRPr="002A7FFE" w:rsidRDefault="00F3323B" w:rsidP="00965400">
      <w:pPr>
        <w:pStyle w:val="ZPKTzmpktartykuempunktem"/>
      </w:pPr>
      <w:r>
        <w:t>„</w:t>
      </w:r>
      <w:r w:rsidR="00965400" w:rsidRPr="002A7FFE">
        <w:t>2a)</w:t>
      </w:r>
      <w:r w:rsidR="00965400" w:rsidRPr="002A7FFE">
        <w:tab/>
        <w:t>prowadzenie postępowań związanych</w:t>
      </w:r>
      <w:r w:rsidRPr="002A7FFE">
        <w:t xml:space="preserve"> z</w:t>
      </w:r>
      <w:r>
        <w:t> </w:t>
      </w:r>
      <w:r w:rsidR="00965400" w:rsidRPr="002A7FFE">
        <w:t>zawieszaniem</w:t>
      </w:r>
      <w:r w:rsidRPr="002A7FFE">
        <w:t xml:space="preserve"> i</w:t>
      </w:r>
      <w:r>
        <w:t> </w:t>
      </w:r>
      <w:r w:rsidR="00965400" w:rsidRPr="002A7FFE">
        <w:t>pozbawianiem prawa wykonywania zawodu oraz ogr</w:t>
      </w:r>
      <w:r w:rsidR="00965400" w:rsidRPr="002A7FFE">
        <w:t>a</w:t>
      </w:r>
      <w:r w:rsidR="00965400" w:rsidRPr="002A7FFE">
        <w:t>niczaniem</w:t>
      </w:r>
      <w:r w:rsidRPr="002A7FFE">
        <w:t xml:space="preserve"> w</w:t>
      </w:r>
      <w:r>
        <w:t> </w:t>
      </w:r>
      <w:r w:rsidR="00965400" w:rsidRPr="002A7FFE">
        <w:t>wykonywaniu zawodu;</w:t>
      </w:r>
      <w:r>
        <w:t>”</w:t>
      </w:r>
      <w:r w:rsidR="00965400" w:rsidRPr="002A7FFE">
        <w:t>;</w:t>
      </w:r>
    </w:p>
    <w:p w:rsidR="00965400" w:rsidRPr="00965400" w:rsidRDefault="00965400" w:rsidP="00F3323B">
      <w:pPr>
        <w:pStyle w:val="PKTpunkt"/>
        <w:keepNext/>
      </w:pPr>
      <w:r w:rsidRPr="002A7FFE">
        <w:t>2)</w:t>
      </w:r>
      <w:r w:rsidRPr="002A7FFE">
        <w:tab/>
        <w:t>po</w:t>
      </w:r>
      <w:r w:rsidR="00F3323B">
        <w:t xml:space="preserve"> pkt </w:t>
      </w:r>
      <w:r w:rsidR="00F3323B" w:rsidRPr="002A7FFE">
        <w:t>4</w:t>
      </w:r>
      <w:r w:rsidR="00F3323B">
        <w:t> </w:t>
      </w:r>
      <w:r w:rsidRPr="002A7FFE">
        <w:t>dodaje się</w:t>
      </w:r>
      <w:r w:rsidR="00F3323B">
        <w:t xml:space="preserve"> pkt </w:t>
      </w:r>
      <w:r w:rsidRPr="002A7FFE">
        <w:t>4a</w:t>
      </w:r>
      <w:r w:rsidR="00F3323B" w:rsidRPr="002A7FFE">
        <w:t xml:space="preserve"> w</w:t>
      </w:r>
      <w:r w:rsidR="00F3323B">
        <w:t> </w:t>
      </w:r>
      <w:r w:rsidRPr="002A7FFE">
        <w:t>brzmieniu:</w:t>
      </w:r>
    </w:p>
    <w:p w:rsidR="00965400" w:rsidRPr="002A7FFE" w:rsidRDefault="00F3323B" w:rsidP="00965400">
      <w:pPr>
        <w:pStyle w:val="ZPKTzmpktartykuempunktem"/>
      </w:pPr>
      <w:r>
        <w:t>„</w:t>
      </w:r>
      <w:r w:rsidR="00965400" w:rsidRPr="002A7FFE">
        <w:t>4a)</w:t>
      </w:r>
      <w:r w:rsidR="00965400" w:rsidRPr="002A7FFE">
        <w:tab/>
        <w:t>prowadzenie postępowań</w:t>
      </w:r>
      <w:r w:rsidRPr="002A7FFE">
        <w:t xml:space="preserve"> w</w:t>
      </w:r>
      <w:r>
        <w:t> </w:t>
      </w:r>
      <w:r w:rsidR="00965400" w:rsidRPr="002A7FFE">
        <w:t>przedmiocie niezdolności pielęgniarki lub położnej do wykonywania zawodu;</w:t>
      </w:r>
      <w:r>
        <w:t>”</w:t>
      </w:r>
      <w:r w:rsidR="00965400" w:rsidRPr="002A7FFE">
        <w:t>.</w:t>
      </w:r>
    </w:p>
    <w:p w:rsidR="00965400" w:rsidRPr="002A7FFE" w:rsidRDefault="00965400" w:rsidP="00965400">
      <w:pPr>
        <w:pStyle w:val="ARTartustawynprozporzdzenia"/>
      </w:pPr>
      <w:r w:rsidRPr="00F3323B">
        <w:rPr>
          <w:rStyle w:val="Ppogrubienie"/>
        </w:rPr>
        <w:t>Art. 5.</w:t>
      </w:r>
      <w:r w:rsidR="00F3323B">
        <w:t> </w:t>
      </w:r>
      <w:r w:rsidRPr="002A7FFE">
        <w:t>Do staży adaptacyjnych</w:t>
      </w:r>
      <w:r w:rsidR="00F3323B" w:rsidRPr="002A7FFE">
        <w:t xml:space="preserve"> w</w:t>
      </w:r>
      <w:r w:rsidR="00F3323B">
        <w:t> </w:t>
      </w:r>
      <w:r w:rsidRPr="002A7FFE">
        <w:t>podmiotach leczniczych</w:t>
      </w:r>
      <w:r>
        <w:t>,</w:t>
      </w:r>
      <w:r w:rsidR="00F3323B">
        <w:t xml:space="preserve"> o </w:t>
      </w:r>
      <w:r>
        <w:t>których mowa</w:t>
      </w:r>
      <w:r w:rsidR="00F3323B">
        <w:t xml:space="preserve"> w art. </w:t>
      </w:r>
      <w:r>
        <w:t>3</w:t>
      </w:r>
      <w:r w:rsidR="00F3323B">
        <w:t>5 ust. 1 pkt 8 </w:t>
      </w:r>
      <w:r>
        <w:t>ustawy,</w:t>
      </w:r>
      <w:r w:rsidR="00F3323B">
        <w:t xml:space="preserve"> o </w:t>
      </w:r>
      <w:r>
        <w:t>której mowa</w:t>
      </w:r>
      <w:r w:rsidR="00F3323B">
        <w:t xml:space="preserve"> w art. </w:t>
      </w:r>
      <w:r>
        <w:t xml:space="preserve">1, </w:t>
      </w:r>
      <w:r w:rsidRPr="002A7FFE">
        <w:t>rozpoczętych</w:t>
      </w:r>
      <w:r w:rsidR="00F3323B" w:rsidRPr="002A7FFE">
        <w:t xml:space="preserve"> i</w:t>
      </w:r>
      <w:r w:rsidR="00F3323B">
        <w:t> </w:t>
      </w:r>
      <w:r w:rsidRPr="002A7FFE">
        <w:t>niezakończonych przed dniem wejścia</w:t>
      </w:r>
      <w:r w:rsidR="00F3323B" w:rsidRPr="002A7FFE">
        <w:t xml:space="preserve"> w</w:t>
      </w:r>
      <w:r w:rsidR="00F3323B">
        <w:t> </w:t>
      </w:r>
      <w:r w:rsidRPr="002A7FFE">
        <w:t>życie niniejszej ustawy stosuje się przepisy d</w:t>
      </w:r>
      <w:r w:rsidRPr="002A7FFE">
        <w:t>o</w:t>
      </w:r>
      <w:r w:rsidRPr="002A7FFE">
        <w:t>tychczasowe.</w:t>
      </w:r>
    </w:p>
    <w:p w:rsidR="00965400" w:rsidRPr="002A7FFE" w:rsidRDefault="00965400" w:rsidP="00965400">
      <w:pPr>
        <w:pStyle w:val="ARTartustawynprozporzdzenia"/>
      </w:pPr>
      <w:r w:rsidRPr="00F3323B">
        <w:rPr>
          <w:rStyle w:val="Ppogrubienie"/>
        </w:rPr>
        <w:t>Art. 6.</w:t>
      </w:r>
      <w:r w:rsidRPr="002A7FFE">
        <w:t> Środki na realizację zadań,</w:t>
      </w:r>
      <w:r w:rsidR="00F3323B" w:rsidRPr="002A7FFE">
        <w:t xml:space="preserve"> o</w:t>
      </w:r>
      <w:r w:rsidR="00F3323B">
        <w:t> </w:t>
      </w:r>
      <w:r w:rsidRPr="002A7FFE">
        <w:t>których mowa</w:t>
      </w:r>
      <w:r w:rsidR="00F3323B" w:rsidRPr="002A7FFE">
        <w:t xml:space="preserve"> w</w:t>
      </w:r>
      <w:r w:rsidR="00F3323B">
        <w:t> art. </w:t>
      </w:r>
      <w:r w:rsidRPr="002A7FFE">
        <w:t>9</w:t>
      </w:r>
      <w:r w:rsidR="00F3323B" w:rsidRPr="002A7FFE">
        <w:t>1</w:t>
      </w:r>
      <w:r w:rsidR="00F3323B">
        <w:t xml:space="preserve"> ust. </w:t>
      </w:r>
      <w:r w:rsidR="00F3323B" w:rsidRPr="002A7FFE">
        <w:t>1</w:t>
      </w:r>
      <w:r w:rsidR="00F3323B">
        <w:t xml:space="preserve"> pkt </w:t>
      </w:r>
      <w:r w:rsidRPr="002A7FFE">
        <w:t>2a</w:t>
      </w:r>
      <w:r w:rsidR="00F3323B" w:rsidRPr="002A7FFE">
        <w:t xml:space="preserve"> i</w:t>
      </w:r>
      <w:r w:rsidR="00F3323B">
        <w:t> </w:t>
      </w:r>
      <w:r w:rsidRPr="002A7FFE">
        <w:t>4a ustawy,</w:t>
      </w:r>
      <w:r w:rsidR="00F3323B" w:rsidRPr="002A7FFE">
        <w:t xml:space="preserve"> o</w:t>
      </w:r>
      <w:r w:rsidR="00F3323B">
        <w:t> </w:t>
      </w:r>
      <w:r w:rsidRPr="002A7FFE">
        <w:t>której mowa</w:t>
      </w:r>
      <w:r w:rsidR="00F3323B" w:rsidRPr="002A7FFE">
        <w:t xml:space="preserve"> w</w:t>
      </w:r>
      <w:r w:rsidR="00F3323B">
        <w:t> art. </w:t>
      </w:r>
      <w:r w:rsidRPr="002A7FFE">
        <w:t>4,</w:t>
      </w:r>
      <w:r w:rsidR="00F3323B" w:rsidRPr="002A7FFE">
        <w:t xml:space="preserve"> w</w:t>
      </w:r>
      <w:r w:rsidR="00F3323B">
        <w:t> </w:t>
      </w:r>
      <w:r w:rsidRPr="002A7FFE">
        <w:t>brzmieniu nadanym niniejszą ustawą, minister właściwy do spraw zdrowia przekazuje po raz pierwszy</w:t>
      </w:r>
      <w:r w:rsidR="00F3323B" w:rsidRPr="002A7FFE">
        <w:t xml:space="preserve"> w</w:t>
      </w:r>
      <w:r w:rsidR="00F3323B">
        <w:t> </w:t>
      </w:r>
      <w:r w:rsidRPr="002A7FFE">
        <w:t>formie dotacji na 201</w:t>
      </w:r>
      <w:r w:rsidR="00F3323B" w:rsidRPr="002A7FFE">
        <w:t>6</w:t>
      </w:r>
      <w:r w:rsidR="00F3323B">
        <w:t> </w:t>
      </w:r>
      <w:r w:rsidRPr="002A7FFE">
        <w:t>r., na podstawie umów zawartych</w:t>
      </w:r>
      <w:r w:rsidR="00F3323B" w:rsidRPr="002A7FFE">
        <w:t xml:space="preserve"> z</w:t>
      </w:r>
      <w:r w:rsidR="00F3323B">
        <w:t> </w:t>
      </w:r>
      <w:r w:rsidRPr="002A7FFE">
        <w:t>odpowiednią okręgową radą</w:t>
      </w:r>
      <w:r>
        <w:t xml:space="preserve"> pielęgniarek</w:t>
      </w:r>
      <w:r w:rsidR="00F3323B">
        <w:t xml:space="preserve"> i </w:t>
      </w:r>
      <w:r>
        <w:t>położnych</w:t>
      </w:r>
      <w:r w:rsidRPr="002A7FFE">
        <w:t>.</w:t>
      </w:r>
    </w:p>
    <w:p w:rsidR="00965400" w:rsidRPr="002A7FFE" w:rsidRDefault="00965400" w:rsidP="00965400">
      <w:pPr>
        <w:pStyle w:val="ARTartustawynprozporzdzenia"/>
      </w:pPr>
      <w:r w:rsidRPr="00F3323B">
        <w:rPr>
          <w:rStyle w:val="Ppogrubienie"/>
        </w:rPr>
        <w:t>Art. 7.</w:t>
      </w:r>
      <w:r w:rsidR="00F3323B">
        <w:t> </w:t>
      </w:r>
      <w:r w:rsidRPr="002A7FFE">
        <w:t>Postępowania wszczęte</w:t>
      </w:r>
      <w:r w:rsidR="00F3323B" w:rsidRPr="002A7FFE">
        <w:t xml:space="preserve"> i</w:t>
      </w:r>
      <w:r w:rsidR="00F3323B">
        <w:t> </w:t>
      </w:r>
      <w:r w:rsidRPr="002A7FFE">
        <w:t>niezakończone przed dniem wejścia</w:t>
      </w:r>
      <w:r w:rsidR="00F3323B" w:rsidRPr="002A7FFE">
        <w:t xml:space="preserve"> w</w:t>
      </w:r>
      <w:r w:rsidR="00F3323B">
        <w:t> </w:t>
      </w:r>
      <w:r w:rsidRPr="002A7FFE">
        <w:t>życie niniejszej ustawy</w:t>
      </w:r>
      <w:r>
        <w:t>,</w:t>
      </w:r>
      <w:r w:rsidRPr="002A7FFE">
        <w:t xml:space="preserve"> mające na celu ust</w:t>
      </w:r>
      <w:r w:rsidRPr="002A7FFE">
        <w:t>a</w:t>
      </w:r>
      <w:r w:rsidRPr="002A7FFE">
        <w:t>lenie</w:t>
      </w:r>
      <w:r>
        <w:t>,</w:t>
      </w:r>
      <w:r w:rsidRPr="002A7FFE">
        <w:t xml:space="preserve"> </w:t>
      </w:r>
      <w:r>
        <w:t xml:space="preserve">czy </w:t>
      </w:r>
      <w:r w:rsidRPr="002A7FFE">
        <w:t xml:space="preserve">podmioty lecznicze niebędące przedsiębiorcami </w:t>
      </w:r>
      <w:r>
        <w:t xml:space="preserve">spełniają </w:t>
      </w:r>
      <w:r w:rsidRPr="002A7FFE">
        <w:t>obowiąz</w:t>
      </w:r>
      <w:r>
        <w:t>e</w:t>
      </w:r>
      <w:r w:rsidRPr="002A7FFE">
        <w:t>k określon</w:t>
      </w:r>
      <w:r>
        <w:t>y</w:t>
      </w:r>
      <w:r w:rsidR="00F3323B" w:rsidRPr="002A7FFE">
        <w:t xml:space="preserve"> w</w:t>
      </w:r>
      <w:r w:rsidR="00F3323B">
        <w:t> art. </w:t>
      </w:r>
      <w:r w:rsidRPr="002A7FFE">
        <w:t>5</w:t>
      </w:r>
      <w:r w:rsidR="00F3323B" w:rsidRPr="002A7FFE">
        <w:t>0</w:t>
      </w:r>
      <w:r w:rsidR="00F3323B">
        <w:t xml:space="preserve"> ust. </w:t>
      </w:r>
      <w:r w:rsidR="00F3323B" w:rsidRPr="002A7FFE">
        <w:t>1</w:t>
      </w:r>
      <w:r w:rsidR="00F3323B">
        <w:t> </w:t>
      </w:r>
      <w:r w:rsidRPr="002A7FFE">
        <w:t>ustawy,</w:t>
      </w:r>
      <w:r w:rsidR="00F3323B" w:rsidRPr="002A7FFE">
        <w:t xml:space="preserve"> o</w:t>
      </w:r>
      <w:r w:rsidR="00F3323B">
        <w:t> </w:t>
      </w:r>
      <w:r w:rsidRPr="002A7FFE">
        <w:t>której mowa</w:t>
      </w:r>
      <w:r w:rsidR="00F3323B" w:rsidRPr="002A7FFE">
        <w:t xml:space="preserve"> w</w:t>
      </w:r>
      <w:r w:rsidR="00F3323B">
        <w:t> art. </w:t>
      </w:r>
      <w:r w:rsidRPr="002A7FFE">
        <w:t>3, prowadzi się na dotychczasowych zasadach.</w:t>
      </w:r>
    </w:p>
    <w:p w:rsidR="00965400" w:rsidRDefault="00965400" w:rsidP="00965400">
      <w:pPr>
        <w:pStyle w:val="ARTartustawynprozporzdzenia"/>
        <w:rPr>
          <w:rStyle w:val="Ppogrubienie"/>
        </w:rPr>
      </w:pPr>
      <w:r w:rsidRPr="00F3323B">
        <w:rPr>
          <w:rStyle w:val="Ppogrubienie"/>
        </w:rPr>
        <w:t>Art.</w:t>
      </w:r>
      <w:r w:rsidR="00F3323B" w:rsidRPr="00F3323B">
        <w:rPr>
          <w:rStyle w:val="Ppogrubienie"/>
        </w:rPr>
        <w:t> </w:t>
      </w:r>
      <w:r w:rsidRPr="00F3323B">
        <w:rPr>
          <w:rStyle w:val="Ppogrubienie"/>
        </w:rPr>
        <w:t>8.</w:t>
      </w:r>
      <w:r w:rsidR="00F3323B">
        <w:rPr>
          <w:rStyle w:val="Ppogrubienie"/>
        </w:rPr>
        <w:t> </w:t>
      </w:r>
      <w:r w:rsidRPr="003F7C80">
        <w:t>Dotychczasowe przepisy wykonawcze wydane na podstawie</w:t>
      </w:r>
      <w:r w:rsidR="00F3323B">
        <w:t xml:space="preserve"> art. </w:t>
      </w:r>
      <w:r w:rsidRPr="003F7C80">
        <w:t>3</w:t>
      </w:r>
      <w:r w:rsidR="00F3323B" w:rsidRPr="003F7C80">
        <w:t>5</w:t>
      </w:r>
      <w:r w:rsidR="00F3323B">
        <w:t xml:space="preserve"> ust. </w:t>
      </w:r>
      <w:r w:rsidR="00F3323B" w:rsidRPr="003F7C80">
        <w:t>6</w:t>
      </w:r>
      <w:r w:rsidR="00F3323B">
        <w:t> </w:t>
      </w:r>
      <w:r w:rsidRPr="003F7C80">
        <w:t>ustawy,</w:t>
      </w:r>
      <w:r w:rsidR="00F3323B" w:rsidRPr="003F7C80">
        <w:t xml:space="preserve"> o</w:t>
      </w:r>
      <w:r w:rsidR="00F3323B">
        <w:t> </w:t>
      </w:r>
      <w:r w:rsidRPr="003F7C80">
        <w:t>której mowa</w:t>
      </w:r>
      <w:r w:rsidR="00F3323B" w:rsidRPr="003F7C80">
        <w:t xml:space="preserve"> w</w:t>
      </w:r>
      <w:r w:rsidR="00F3323B">
        <w:t> art. </w:t>
      </w:r>
      <w:r w:rsidRPr="003F7C80">
        <w:t>1, z</w:t>
      </w:r>
      <w:r w:rsidRPr="003F7C80">
        <w:t>a</w:t>
      </w:r>
      <w:r w:rsidRPr="003F7C80">
        <w:t>chowują moc do dnia wejścia</w:t>
      </w:r>
      <w:r w:rsidR="00F3323B" w:rsidRPr="003F7C80">
        <w:t xml:space="preserve"> w</w:t>
      </w:r>
      <w:r w:rsidR="00F3323B">
        <w:t> </w:t>
      </w:r>
      <w:r w:rsidRPr="003F7C80">
        <w:t>życie przepisów wykonawczych wydanych na podstawie</w:t>
      </w:r>
      <w:r w:rsidR="00F3323B">
        <w:t xml:space="preserve"> art. </w:t>
      </w:r>
      <w:r w:rsidRPr="003F7C80">
        <w:t>3</w:t>
      </w:r>
      <w:r w:rsidR="00F3323B" w:rsidRPr="003F7C80">
        <w:t>5</w:t>
      </w:r>
      <w:r w:rsidR="00F3323B">
        <w:t xml:space="preserve"> ust. </w:t>
      </w:r>
      <w:r w:rsidR="00F3323B" w:rsidRPr="003F7C80">
        <w:t>6</w:t>
      </w:r>
      <w:r w:rsidR="00F3323B">
        <w:t> </w:t>
      </w:r>
      <w:r w:rsidRPr="003F7C80">
        <w:t>ustawy,</w:t>
      </w:r>
      <w:r w:rsidR="00F3323B" w:rsidRPr="003F7C80">
        <w:t xml:space="preserve"> o</w:t>
      </w:r>
      <w:r w:rsidR="00F3323B">
        <w:t> </w:t>
      </w:r>
      <w:r w:rsidRPr="003F7C80">
        <w:t>której mowa</w:t>
      </w:r>
      <w:r w:rsidR="00F3323B" w:rsidRPr="003F7C80">
        <w:t xml:space="preserve"> w</w:t>
      </w:r>
      <w:r w:rsidR="00F3323B">
        <w:t> art. </w:t>
      </w:r>
      <w:r w:rsidRPr="003F7C80">
        <w:t>1, nie dłużej jednak niż przez 1</w:t>
      </w:r>
      <w:r w:rsidR="00F3323B" w:rsidRPr="003F7C80">
        <w:t>2</w:t>
      </w:r>
      <w:r w:rsidR="00F3323B">
        <w:t> </w:t>
      </w:r>
      <w:r w:rsidRPr="003F7C80">
        <w:t>miesięcy od dnia wejścia</w:t>
      </w:r>
      <w:r w:rsidR="00F3323B" w:rsidRPr="003F7C80">
        <w:t xml:space="preserve"> w</w:t>
      </w:r>
      <w:r w:rsidR="00F3323B">
        <w:t> </w:t>
      </w:r>
      <w:r w:rsidRPr="003F7C80">
        <w:t>życie niniejszej ustawy.</w:t>
      </w:r>
    </w:p>
    <w:p w:rsidR="00965400" w:rsidRPr="002A7FFE" w:rsidRDefault="00965400" w:rsidP="00965400">
      <w:pPr>
        <w:pStyle w:val="ARTartustawynprozporzdzenia"/>
      </w:pPr>
      <w:r w:rsidRPr="00F3323B">
        <w:rPr>
          <w:rStyle w:val="Ppogrubienie"/>
        </w:rPr>
        <w:t>Art. 9.</w:t>
      </w:r>
      <w:r w:rsidRPr="002A7FFE">
        <w:t> Ustawa wchodzi</w:t>
      </w:r>
      <w:r w:rsidR="00F3323B" w:rsidRPr="002A7FFE">
        <w:t xml:space="preserve"> w</w:t>
      </w:r>
      <w:r w:rsidR="00F3323B">
        <w:t> </w:t>
      </w:r>
      <w:r w:rsidRPr="002A7FFE">
        <w:t>życie po upływie 1</w:t>
      </w:r>
      <w:r w:rsidR="00F3323B" w:rsidRPr="002A7FFE">
        <w:t>4</w:t>
      </w:r>
      <w:r w:rsidR="00F3323B">
        <w:t> </w:t>
      </w:r>
      <w:r w:rsidRPr="002A7FFE">
        <w:t>dni od dnia ogłoszenia</w:t>
      </w:r>
      <w:r>
        <w:t>,</w:t>
      </w:r>
      <w:r w:rsidR="00F3323B">
        <w:t xml:space="preserve"> z </w:t>
      </w:r>
      <w:r>
        <w:t>wyjątkiem</w:t>
      </w:r>
      <w:r w:rsidR="00F3323B">
        <w:t xml:space="preserve"> art. </w:t>
      </w:r>
      <w:r>
        <w:t>2, który wchodzi</w:t>
      </w:r>
      <w:r w:rsidR="00F3323B">
        <w:t xml:space="preserve"> w </w:t>
      </w:r>
      <w:r>
        <w:t>życie</w:t>
      </w:r>
      <w:r w:rsidR="00F3323B">
        <w:t xml:space="preserve"> z </w:t>
      </w:r>
      <w:r>
        <w:t xml:space="preserve">dniem </w:t>
      </w:r>
      <w:r w:rsidR="00F3323B">
        <w:t>1 </w:t>
      </w:r>
      <w:r>
        <w:t>września 201</w:t>
      </w:r>
      <w:r w:rsidR="00F3323B">
        <w:t>6 </w:t>
      </w:r>
      <w:r>
        <w:t>r</w:t>
      </w:r>
      <w:r w:rsidRPr="002A7FFE">
        <w:t>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D3" w:rsidRDefault="00A555D3">
      <w:r>
        <w:separator/>
      </w:r>
    </w:p>
  </w:endnote>
  <w:endnote w:type="continuationSeparator" w:id="0">
    <w:p w:rsidR="00A555D3" w:rsidRDefault="00A5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D3" w:rsidRDefault="00A555D3">
      <w:r>
        <w:separator/>
      </w:r>
    </w:p>
  </w:footnote>
  <w:footnote w:type="continuationSeparator" w:id="0">
    <w:p w:rsidR="00A555D3" w:rsidRDefault="00A555D3">
      <w:r>
        <w:separator/>
      </w:r>
    </w:p>
  </w:footnote>
  <w:footnote w:id="1">
    <w:p w:rsidR="00965400" w:rsidRPr="002A7FFE" w:rsidRDefault="00965400" w:rsidP="0096540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A7FFE">
        <w:t>Niniejszą ustawą zmienia się ustawy: ustawę</w:t>
      </w:r>
      <w:r w:rsidR="00F3323B" w:rsidRPr="002A7FFE">
        <w:t xml:space="preserve"> z</w:t>
      </w:r>
      <w:r w:rsidR="00F3323B">
        <w:t> </w:t>
      </w:r>
      <w:r w:rsidRPr="002A7FFE">
        <w:t xml:space="preserve">dnia </w:t>
      </w:r>
      <w:r w:rsidR="00F3323B" w:rsidRPr="002A7FFE">
        <w:t>7</w:t>
      </w:r>
      <w:r w:rsidR="00F3323B">
        <w:t> </w:t>
      </w:r>
      <w:r w:rsidRPr="002A7FFE">
        <w:t>września 199</w:t>
      </w:r>
      <w:r w:rsidR="00F3323B" w:rsidRPr="002A7FFE">
        <w:t>1</w:t>
      </w:r>
      <w:r w:rsidR="00F3323B">
        <w:t> </w:t>
      </w:r>
      <w:r w:rsidRPr="002A7FFE">
        <w:t>r.</w:t>
      </w:r>
      <w:r w:rsidR="00F3323B" w:rsidRPr="002A7FFE">
        <w:t xml:space="preserve"> o</w:t>
      </w:r>
      <w:r w:rsidR="00F3323B">
        <w:t> </w:t>
      </w:r>
      <w:r w:rsidRPr="002A7FFE">
        <w:t>systemie oświaty, ustawę</w:t>
      </w:r>
      <w:r w:rsidR="00F3323B" w:rsidRPr="002A7FFE">
        <w:t xml:space="preserve"> z</w:t>
      </w:r>
      <w:r w:rsidR="00F3323B">
        <w:t> </w:t>
      </w:r>
      <w:r w:rsidRPr="002A7FFE">
        <w:t>dnia 1</w:t>
      </w:r>
      <w:r w:rsidR="00F3323B" w:rsidRPr="002A7FFE">
        <w:t>5</w:t>
      </w:r>
      <w:r w:rsidR="00F3323B">
        <w:t> </w:t>
      </w:r>
      <w:r w:rsidRPr="002A7FFE">
        <w:t>kwietnia 201</w:t>
      </w:r>
      <w:r w:rsidR="00F3323B" w:rsidRPr="002A7FFE">
        <w:t>1</w:t>
      </w:r>
      <w:r w:rsidR="00F3323B">
        <w:t> </w:t>
      </w:r>
      <w:r w:rsidRPr="002A7FFE">
        <w:t>r.</w:t>
      </w:r>
      <w:r w:rsidR="00F3323B" w:rsidRPr="002A7FFE">
        <w:t xml:space="preserve"> o</w:t>
      </w:r>
      <w:r w:rsidR="00F3323B">
        <w:t> </w:t>
      </w:r>
      <w:r w:rsidRPr="002A7FFE">
        <w:t>działalności leczniczej oraz ustawę</w:t>
      </w:r>
      <w:r w:rsidR="00F3323B" w:rsidRPr="002A7FFE">
        <w:t xml:space="preserve"> z</w:t>
      </w:r>
      <w:r w:rsidR="00F3323B">
        <w:t> </w:t>
      </w:r>
      <w:r w:rsidRPr="002A7FFE">
        <w:t xml:space="preserve">dnia </w:t>
      </w:r>
      <w:r w:rsidR="00F3323B" w:rsidRPr="002A7FFE">
        <w:t>1</w:t>
      </w:r>
      <w:r w:rsidR="00F3323B">
        <w:t> </w:t>
      </w:r>
      <w:r w:rsidRPr="002A7FFE">
        <w:t>lipca 201</w:t>
      </w:r>
      <w:r w:rsidR="00F3323B" w:rsidRPr="002A7FFE">
        <w:t>1</w:t>
      </w:r>
      <w:r w:rsidR="00F3323B">
        <w:t> </w:t>
      </w:r>
      <w:r w:rsidRPr="002A7FFE">
        <w:t>r.</w:t>
      </w:r>
      <w:r w:rsidR="00F3323B" w:rsidRPr="002A7FFE">
        <w:t xml:space="preserve"> o</w:t>
      </w:r>
      <w:r w:rsidR="00F3323B">
        <w:t> </w:t>
      </w:r>
      <w:r w:rsidRPr="002A7FFE">
        <w:t>samorządzie pielęgniarek</w:t>
      </w:r>
      <w:r w:rsidR="00F3323B" w:rsidRPr="002A7FFE">
        <w:t xml:space="preserve"> i</w:t>
      </w:r>
      <w:r w:rsidR="00F3323B">
        <w:t> </w:t>
      </w:r>
      <w:r w:rsidRPr="002A7FFE">
        <w:t>położnych.</w:t>
      </w:r>
    </w:p>
  </w:footnote>
  <w:footnote w:id="2">
    <w:p w:rsidR="00965400" w:rsidRPr="006B4CB5" w:rsidRDefault="00965400" w:rsidP="0096540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A7FFE">
        <w:t>Zmiany tekstu jednolitego wymienionej ustawy zostały ogłoszone</w:t>
      </w:r>
      <w:r w:rsidR="00F3323B" w:rsidRPr="002A7FFE">
        <w:t xml:space="preserve"> w</w:t>
      </w:r>
      <w:r w:rsidR="00F3323B">
        <w:t> Dz. U.</w:t>
      </w:r>
      <w:r w:rsidR="00F3323B" w:rsidRPr="002A7FFE">
        <w:t xml:space="preserve"> z</w:t>
      </w:r>
      <w:r w:rsidR="00F3323B">
        <w:t> </w:t>
      </w:r>
      <w:r w:rsidRPr="002A7FFE">
        <w:t>201</w:t>
      </w:r>
      <w:r w:rsidR="00F3323B" w:rsidRPr="002A7FFE">
        <w:t>4</w:t>
      </w:r>
      <w:r w:rsidR="00F3323B">
        <w:t> </w:t>
      </w:r>
      <w:r w:rsidRPr="002A7FFE">
        <w:t>r.</w:t>
      </w:r>
      <w:r w:rsidR="00F3323B">
        <w:t xml:space="preserve"> poz. </w:t>
      </w:r>
      <w:r w:rsidRPr="002A7FFE">
        <w:t>149</w:t>
      </w:r>
      <w:r w:rsidR="00F3323B" w:rsidRPr="002A7FFE">
        <w:t>1</w:t>
      </w:r>
      <w:r w:rsidR="00F3323B">
        <w:t xml:space="preserve"> i </w:t>
      </w:r>
      <w:r w:rsidRPr="002A7FFE">
        <w:t>187</w:t>
      </w:r>
      <w:r w:rsidR="00F3323B" w:rsidRPr="002A7FFE">
        <w:t>7</w:t>
      </w:r>
      <w:r w:rsidR="00F3323B">
        <w:t xml:space="preserve"> oraz z </w:t>
      </w:r>
      <w:r>
        <w:t>201</w:t>
      </w:r>
      <w:r w:rsidR="00F3323B">
        <w:t>5 </w:t>
      </w:r>
      <w:r>
        <w:t>r.</w:t>
      </w:r>
      <w:r w:rsidR="00F3323B">
        <w:t xml:space="preserve"> poz. </w:t>
      </w:r>
      <w:r>
        <w:t>978.</w:t>
      </w:r>
    </w:p>
  </w:footnote>
  <w:footnote w:id="3">
    <w:p w:rsidR="00965400" w:rsidRPr="002A7FFE" w:rsidRDefault="00965400" w:rsidP="0096540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A7FFE">
        <w:t>Zmiany tekstu jednolitego wymienionej ustawy zostały ogłoszone</w:t>
      </w:r>
      <w:r w:rsidR="00F3323B" w:rsidRPr="002A7FFE">
        <w:t xml:space="preserve"> w</w:t>
      </w:r>
      <w:r w:rsidR="00F3323B">
        <w:t> Dz. U.</w:t>
      </w:r>
      <w:r w:rsidR="00F3323B" w:rsidRPr="002A7FFE">
        <w:t xml:space="preserve"> z</w:t>
      </w:r>
      <w:r w:rsidR="00F3323B">
        <w:t> </w:t>
      </w:r>
      <w:r w:rsidRPr="002A7FFE">
        <w:t>200</w:t>
      </w:r>
      <w:r w:rsidR="00F3323B" w:rsidRPr="002A7FFE">
        <w:t>4</w:t>
      </w:r>
      <w:r w:rsidR="00F3323B">
        <w:t> </w:t>
      </w:r>
      <w:r w:rsidRPr="002A7FFE">
        <w:t>r.</w:t>
      </w:r>
      <w:r w:rsidR="00F3323B">
        <w:t xml:space="preserve"> Nr </w:t>
      </w:r>
      <w:r w:rsidRPr="002A7FFE">
        <w:t>273,</w:t>
      </w:r>
      <w:r w:rsidR="00F3323B">
        <w:t xml:space="preserve"> poz. </w:t>
      </w:r>
      <w:r w:rsidRPr="002A7FFE">
        <w:t>270</w:t>
      </w:r>
      <w:r w:rsidR="00F3323B" w:rsidRPr="002A7FFE">
        <w:t>3</w:t>
      </w:r>
      <w:r w:rsidR="00F3323B">
        <w:t xml:space="preserve"> i Nr </w:t>
      </w:r>
      <w:r w:rsidRPr="002A7FFE">
        <w:t>281,</w:t>
      </w:r>
      <w:r w:rsidR="00F3323B">
        <w:t xml:space="preserve"> poz. </w:t>
      </w:r>
      <w:r w:rsidRPr="002A7FFE">
        <w:t>2781,</w:t>
      </w:r>
      <w:r w:rsidR="00F3323B" w:rsidRPr="002A7FFE">
        <w:t xml:space="preserve"> z</w:t>
      </w:r>
      <w:r w:rsidR="00F3323B">
        <w:t> </w:t>
      </w:r>
      <w:r w:rsidRPr="002A7FFE">
        <w:t>200</w:t>
      </w:r>
      <w:r w:rsidR="00F3323B" w:rsidRPr="002A7FFE">
        <w:t>5</w:t>
      </w:r>
      <w:r w:rsidR="00F3323B">
        <w:t> </w:t>
      </w:r>
      <w:r w:rsidRPr="002A7FFE">
        <w:t>r.</w:t>
      </w:r>
      <w:r w:rsidR="00F3323B">
        <w:t xml:space="preserve"> Nr </w:t>
      </w:r>
      <w:r w:rsidRPr="002A7FFE">
        <w:t>17,</w:t>
      </w:r>
      <w:r w:rsidR="00F3323B">
        <w:t xml:space="preserve"> poz. </w:t>
      </w:r>
      <w:r w:rsidRPr="002A7FFE">
        <w:t>141,</w:t>
      </w:r>
      <w:r w:rsidR="00F3323B">
        <w:t xml:space="preserve"> Nr </w:t>
      </w:r>
      <w:r w:rsidRPr="002A7FFE">
        <w:t>94,</w:t>
      </w:r>
      <w:r w:rsidR="00F3323B">
        <w:t xml:space="preserve"> poz. </w:t>
      </w:r>
      <w:r w:rsidRPr="002A7FFE">
        <w:t>788,</w:t>
      </w:r>
      <w:r w:rsidR="00F3323B">
        <w:t xml:space="preserve"> Nr </w:t>
      </w:r>
      <w:r w:rsidRPr="002A7FFE">
        <w:t>122,</w:t>
      </w:r>
      <w:r w:rsidR="00F3323B">
        <w:t xml:space="preserve"> poz. </w:t>
      </w:r>
      <w:r w:rsidRPr="002A7FFE">
        <w:t>1020,</w:t>
      </w:r>
      <w:r w:rsidR="00F3323B">
        <w:t xml:space="preserve"> Nr </w:t>
      </w:r>
      <w:r w:rsidRPr="002A7FFE">
        <w:t>131,</w:t>
      </w:r>
      <w:r w:rsidR="00F3323B">
        <w:t xml:space="preserve"> poz. </w:t>
      </w:r>
      <w:r w:rsidRPr="002A7FFE">
        <w:t>1091,</w:t>
      </w:r>
      <w:r w:rsidR="00F3323B">
        <w:t xml:space="preserve"> Nr </w:t>
      </w:r>
      <w:r w:rsidRPr="002A7FFE">
        <w:t>167,</w:t>
      </w:r>
      <w:r w:rsidR="00F3323B">
        <w:t xml:space="preserve"> poz. </w:t>
      </w:r>
      <w:r w:rsidRPr="002A7FFE">
        <w:t>140</w:t>
      </w:r>
      <w:r w:rsidR="00F3323B" w:rsidRPr="002A7FFE">
        <w:t>0</w:t>
      </w:r>
      <w:r w:rsidR="00F3323B">
        <w:t xml:space="preserve"> i Nr </w:t>
      </w:r>
      <w:r w:rsidRPr="002A7FFE">
        <w:t>249,</w:t>
      </w:r>
      <w:r w:rsidR="00F3323B">
        <w:t xml:space="preserve"> poz. </w:t>
      </w:r>
      <w:r w:rsidRPr="002A7FFE">
        <w:t>2104,</w:t>
      </w:r>
      <w:r w:rsidR="00F3323B" w:rsidRPr="002A7FFE">
        <w:t xml:space="preserve"> z</w:t>
      </w:r>
      <w:r w:rsidR="00F3323B">
        <w:t> </w:t>
      </w:r>
      <w:r w:rsidRPr="002A7FFE">
        <w:t>200</w:t>
      </w:r>
      <w:r w:rsidR="00F3323B" w:rsidRPr="002A7FFE">
        <w:t>6</w:t>
      </w:r>
      <w:r w:rsidR="00F3323B">
        <w:t> </w:t>
      </w:r>
      <w:r w:rsidRPr="002A7FFE">
        <w:t>r.</w:t>
      </w:r>
      <w:r w:rsidR="00F3323B">
        <w:t xml:space="preserve"> Nr </w:t>
      </w:r>
      <w:r w:rsidRPr="002A7FFE">
        <w:t>144,</w:t>
      </w:r>
      <w:r w:rsidR="00F3323B">
        <w:t xml:space="preserve"> poz. </w:t>
      </w:r>
      <w:r w:rsidRPr="002A7FFE">
        <w:t>1043,</w:t>
      </w:r>
      <w:r w:rsidR="00F3323B">
        <w:t xml:space="preserve"> Nr </w:t>
      </w:r>
      <w:r w:rsidRPr="002A7FFE">
        <w:t>208,</w:t>
      </w:r>
      <w:r w:rsidR="00F3323B">
        <w:t xml:space="preserve"> poz. </w:t>
      </w:r>
      <w:r w:rsidRPr="002A7FFE">
        <w:t>153</w:t>
      </w:r>
      <w:r w:rsidR="00F3323B" w:rsidRPr="002A7FFE">
        <w:t>2</w:t>
      </w:r>
      <w:r w:rsidR="00F3323B">
        <w:t xml:space="preserve"> i Nr </w:t>
      </w:r>
      <w:r w:rsidRPr="002A7FFE">
        <w:t>227,</w:t>
      </w:r>
      <w:r w:rsidR="00F3323B">
        <w:t xml:space="preserve"> poz. </w:t>
      </w:r>
      <w:r w:rsidRPr="002A7FFE">
        <w:t>1658,</w:t>
      </w:r>
      <w:r w:rsidR="00F3323B" w:rsidRPr="002A7FFE">
        <w:t xml:space="preserve"> z</w:t>
      </w:r>
      <w:r w:rsidR="00F3323B">
        <w:t> </w:t>
      </w:r>
      <w:r w:rsidRPr="002A7FFE">
        <w:t>200</w:t>
      </w:r>
      <w:r w:rsidR="00F3323B" w:rsidRPr="002A7FFE">
        <w:t>7</w:t>
      </w:r>
      <w:r w:rsidR="00F3323B">
        <w:t> </w:t>
      </w:r>
      <w:r w:rsidRPr="002A7FFE">
        <w:t>r.</w:t>
      </w:r>
      <w:r w:rsidR="00F3323B">
        <w:t xml:space="preserve"> Nr </w:t>
      </w:r>
      <w:r w:rsidRPr="002A7FFE">
        <w:t>42,</w:t>
      </w:r>
      <w:r w:rsidR="00F3323B">
        <w:t xml:space="preserve"> poz. </w:t>
      </w:r>
      <w:r w:rsidRPr="002A7FFE">
        <w:t>273,</w:t>
      </w:r>
      <w:r w:rsidR="00F3323B">
        <w:t xml:space="preserve"> Nr </w:t>
      </w:r>
      <w:r w:rsidRPr="002A7FFE">
        <w:t>80,</w:t>
      </w:r>
      <w:r w:rsidR="00F3323B">
        <w:t xml:space="preserve"> poz. </w:t>
      </w:r>
      <w:r w:rsidRPr="002A7FFE">
        <w:t>542,</w:t>
      </w:r>
      <w:r w:rsidR="00F3323B">
        <w:t xml:space="preserve"> Nr </w:t>
      </w:r>
      <w:r w:rsidRPr="002A7FFE">
        <w:t>115,</w:t>
      </w:r>
      <w:r w:rsidR="00F3323B">
        <w:t xml:space="preserve"> poz. </w:t>
      </w:r>
      <w:r w:rsidRPr="002A7FFE">
        <w:t>791,</w:t>
      </w:r>
      <w:r w:rsidR="00F3323B">
        <w:t xml:space="preserve"> Nr </w:t>
      </w:r>
      <w:r w:rsidRPr="002A7FFE">
        <w:t>120,</w:t>
      </w:r>
      <w:r w:rsidR="00F3323B">
        <w:t xml:space="preserve"> poz. </w:t>
      </w:r>
      <w:r w:rsidRPr="002A7FFE">
        <w:t>818,</w:t>
      </w:r>
      <w:r w:rsidR="00F3323B">
        <w:t xml:space="preserve"> Nr </w:t>
      </w:r>
      <w:r w:rsidRPr="002A7FFE">
        <w:t>180,</w:t>
      </w:r>
      <w:r w:rsidR="00F3323B">
        <w:t xml:space="preserve"> poz. </w:t>
      </w:r>
      <w:r w:rsidRPr="002A7FFE">
        <w:t>128</w:t>
      </w:r>
      <w:r w:rsidR="00F3323B" w:rsidRPr="002A7FFE">
        <w:t>0</w:t>
      </w:r>
      <w:r w:rsidR="00F3323B">
        <w:t xml:space="preserve"> i Nr </w:t>
      </w:r>
      <w:r w:rsidRPr="002A7FFE">
        <w:t>181,</w:t>
      </w:r>
      <w:r w:rsidR="00F3323B">
        <w:t xml:space="preserve"> poz. </w:t>
      </w:r>
      <w:r w:rsidRPr="002A7FFE">
        <w:t>1292,</w:t>
      </w:r>
      <w:r w:rsidR="00F3323B" w:rsidRPr="002A7FFE">
        <w:t xml:space="preserve"> z</w:t>
      </w:r>
      <w:r w:rsidR="00F3323B">
        <w:t> </w:t>
      </w:r>
      <w:r w:rsidRPr="002A7FFE">
        <w:t>200</w:t>
      </w:r>
      <w:r w:rsidR="00F3323B" w:rsidRPr="002A7FFE">
        <w:t>8</w:t>
      </w:r>
      <w:r w:rsidR="00F3323B">
        <w:t> </w:t>
      </w:r>
      <w:r w:rsidRPr="002A7FFE">
        <w:t>r.</w:t>
      </w:r>
      <w:r w:rsidR="00F3323B">
        <w:t xml:space="preserve"> Nr </w:t>
      </w:r>
      <w:r w:rsidRPr="002A7FFE">
        <w:t>70,</w:t>
      </w:r>
      <w:r w:rsidR="00F3323B">
        <w:t xml:space="preserve"> poz. </w:t>
      </w:r>
      <w:r w:rsidRPr="002A7FFE">
        <w:t>416,</w:t>
      </w:r>
      <w:r w:rsidR="00F3323B">
        <w:t xml:space="preserve"> Nr </w:t>
      </w:r>
      <w:r w:rsidRPr="002A7FFE">
        <w:t>145,</w:t>
      </w:r>
      <w:r w:rsidR="00F3323B">
        <w:t xml:space="preserve"> poz. </w:t>
      </w:r>
      <w:r w:rsidRPr="002A7FFE">
        <w:t>917,</w:t>
      </w:r>
      <w:r w:rsidR="00F3323B">
        <w:t xml:space="preserve"> Nr </w:t>
      </w:r>
      <w:r w:rsidRPr="002A7FFE">
        <w:t>216,</w:t>
      </w:r>
      <w:r w:rsidR="00F3323B">
        <w:t xml:space="preserve"> poz. </w:t>
      </w:r>
      <w:r w:rsidRPr="002A7FFE">
        <w:t>137</w:t>
      </w:r>
      <w:r w:rsidR="00F3323B" w:rsidRPr="002A7FFE">
        <w:t>0</w:t>
      </w:r>
      <w:r w:rsidR="00F3323B">
        <w:t xml:space="preserve"> i Nr </w:t>
      </w:r>
      <w:r w:rsidRPr="002A7FFE">
        <w:t>235,</w:t>
      </w:r>
      <w:r w:rsidR="00F3323B">
        <w:t xml:space="preserve"> poz. </w:t>
      </w:r>
      <w:r w:rsidRPr="002A7FFE">
        <w:t>1618,</w:t>
      </w:r>
      <w:r w:rsidR="00F3323B" w:rsidRPr="002A7FFE">
        <w:t xml:space="preserve"> z</w:t>
      </w:r>
      <w:r w:rsidR="00F3323B">
        <w:t> </w:t>
      </w:r>
      <w:r w:rsidRPr="002A7FFE">
        <w:t>200</w:t>
      </w:r>
      <w:r w:rsidR="00F3323B" w:rsidRPr="002A7FFE">
        <w:t>9</w:t>
      </w:r>
      <w:r w:rsidR="00F3323B">
        <w:t> </w:t>
      </w:r>
      <w:r w:rsidRPr="002A7FFE">
        <w:t>r.</w:t>
      </w:r>
      <w:r w:rsidR="00F3323B">
        <w:t xml:space="preserve"> Nr </w:t>
      </w:r>
      <w:r w:rsidRPr="002A7FFE">
        <w:t>6,</w:t>
      </w:r>
      <w:r w:rsidR="00F3323B">
        <w:t xml:space="preserve"> poz. </w:t>
      </w:r>
      <w:r w:rsidRPr="002A7FFE">
        <w:t>33,</w:t>
      </w:r>
      <w:r w:rsidR="00F3323B">
        <w:t xml:space="preserve"> Nr </w:t>
      </w:r>
      <w:r w:rsidRPr="002A7FFE">
        <w:t>31,</w:t>
      </w:r>
      <w:r w:rsidR="00F3323B">
        <w:t xml:space="preserve"> poz. </w:t>
      </w:r>
      <w:r w:rsidRPr="002A7FFE">
        <w:t>206,</w:t>
      </w:r>
      <w:r w:rsidR="00F3323B">
        <w:t xml:space="preserve"> Nr </w:t>
      </w:r>
      <w:r w:rsidRPr="002A7FFE">
        <w:t>56,</w:t>
      </w:r>
      <w:r w:rsidR="00F3323B">
        <w:t xml:space="preserve"> poz. </w:t>
      </w:r>
      <w:r w:rsidRPr="002A7FFE">
        <w:t>458,</w:t>
      </w:r>
      <w:r w:rsidR="00F3323B">
        <w:t xml:space="preserve"> Nr </w:t>
      </w:r>
      <w:r w:rsidRPr="002A7FFE">
        <w:t>157,</w:t>
      </w:r>
      <w:r w:rsidR="00F3323B">
        <w:t xml:space="preserve"> poz. </w:t>
      </w:r>
      <w:r w:rsidRPr="002A7FFE">
        <w:t>124</w:t>
      </w:r>
      <w:r w:rsidR="00F3323B" w:rsidRPr="002A7FFE">
        <w:t>1</w:t>
      </w:r>
      <w:r w:rsidR="00F3323B">
        <w:t xml:space="preserve"> i Nr </w:t>
      </w:r>
      <w:r w:rsidRPr="002A7FFE">
        <w:t>219,</w:t>
      </w:r>
      <w:r w:rsidR="00F3323B">
        <w:t xml:space="preserve"> poz. </w:t>
      </w:r>
      <w:r w:rsidRPr="002A7FFE">
        <w:t>1705,</w:t>
      </w:r>
      <w:r w:rsidR="00F3323B" w:rsidRPr="002A7FFE">
        <w:t xml:space="preserve"> z</w:t>
      </w:r>
      <w:r w:rsidR="00F3323B">
        <w:t> </w:t>
      </w:r>
      <w:r w:rsidRPr="002A7FFE">
        <w:t>201</w:t>
      </w:r>
      <w:r w:rsidR="00F3323B" w:rsidRPr="002A7FFE">
        <w:t>0</w:t>
      </w:r>
      <w:r w:rsidR="00F3323B">
        <w:t> </w:t>
      </w:r>
      <w:r w:rsidRPr="002A7FFE">
        <w:t>r.</w:t>
      </w:r>
      <w:r w:rsidR="00F3323B">
        <w:t xml:space="preserve"> Nr </w:t>
      </w:r>
      <w:r w:rsidRPr="002A7FFE">
        <w:t>44,</w:t>
      </w:r>
      <w:r w:rsidR="00F3323B">
        <w:t xml:space="preserve"> poz. </w:t>
      </w:r>
      <w:r w:rsidRPr="002A7FFE">
        <w:t>250,</w:t>
      </w:r>
      <w:r w:rsidR="00F3323B">
        <w:t xml:space="preserve"> Nr </w:t>
      </w:r>
      <w:r w:rsidRPr="002A7FFE">
        <w:t>54,</w:t>
      </w:r>
      <w:r w:rsidR="00F3323B">
        <w:t xml:space="preserve"> poz. </w:t>
      </w:r>
      <w:r w:rsidRPr="002A7FFE">
        <w:t>320,</w:t>
      </w:r>
      <w:r w:rsidR="00F3323B">
        <w:t xml:space="preserve"> Nr </w:t>
      </w:r>
      <w:r w:rsidRPr="002A7FFE">
        <w:t>127,</w:t>
      </w:r>
      <w:r w:rsidR="00F3323B">
        <w:t xml:space="preserve"> poz. </w:t>
      </w:r>
      <w:r w:rsidRPr="002A7FFE">
        <w:t>85</w:t>
      </w:r>
      <w:r w:rsidR="00F3323B" w:rsidRPr="002A7FFE">
        <w:t>7</w:t>
      </w:r>
      <w:r w:rsidR="00F3323B">
        <w:t xml:space="preserve"> i Nr </w:t>
      </w:r>
      <w:r w:rsidRPr="002A7FFE">
        <w:t>148,</w:t>
      </w:r>
      <w:r w:rsidR="00F3323B">
        <w:t xml:space="preserve"> poz. </w:t>
      </w:r>
      <w:r w:rsidRPr="002A7FFE">
        <w:t>991,</w:t>
      </w:r>
      <w:r w:rsidR="00F3323B" w:rsidRPr="002A7FFE">
        <w:t xml:space="preserve"> z</w:t>
      </w:r>
      <w:r w:rsidR="00F3323B">
        <w:t> </w:t>
      </w:r>
      <w:r w:rsidRPr="002A7FFE">
        <w:t>201</w:t>
      </w:r>
      <w:r w:rsidR="00F3323B" w:rsidRPr="002A7FFE">
        <w:t>1</w:t>
      </w:r>
      <w:r w:rsidR="00F3323B">
        <w:t> </w:t>
      </w:r>
      <w:r w:rsidRPr="002A7FFE">
        <w:t>r.</w:t>
      </w:r>
      <w:r w:rsidR="00F3323B">
        <w:t xml:space="preserve"> Nr </w:t>
      </w:r>
      <w:r w:rsidRPr="002A7FFE">
        <w:t>106,</w:t>
      </w:r>
      <w:r w:rsidR="00F3323B">
        <w:t xml:space="preserve"> poz. </w:t>
      </w:r>
      <w:r w:rsidRPr="002A7FFE">
        <w:t>622,</w:t>
      </w:r>
      <w:r w:rsidR="00F3323B">
        <w:t xml:space="preserve"> Nr </w:t>
      </w:r>
      <w:r w:rsidRPr="002A7FFE">
        <w:t>112,</w:t>
      </w:r>
      <w:r w:rsidR="00F3323B">
        <w:t xml:space="preserve"> poz. </w:t>
      </w:r>
      <w:r w:rsidRPr="002A7FFE">
        <w:t>654,</w:t>
      </w:r>
      <w:r w:rsidR="00F3323B">
        <w:t xml:space="preserve"> Nr </w:t>
      </w:r>
      <w:r w:rsidRPr="002A7FFE">
        <w:t>139,</w:t>
      </w:r>
      <w:r w:rsidR="00F3323B">
        <w:t xml:space="preserve"> poz. </w:t>
      </w:r>
      <w:r w:rsidRPr="002A7FFE">
        <w:t>814,</w:t>
      </w:r>
      <w:r w:rsidR="00F3323B">
        <w:t xml:space="preserve"> Nr </w:t>
      </w:r>
      <w:r w:rsidRPr="002A7FFE">
        <w:t>149,</w:t>
      </w:r>
      <w:r w:rsidR="00F3323B">
        <w:t xml:space="preserve"> poz. </w:t>
      </w:r>
      <w:r w:rsidRPr="002A7FFE">
        <w:t>88</w:t>
      </w:r>
      <w:r w:rsidR="00F3323B" w:rsidRPr="002A7FFE">
        <w:t>7</w:t>
      </w:r>
      <w:r w:rsidR="00F3323B">
        <w:t xml:space="preserve"> i Nr </w:t>
      </w:r>
      <w:r w:rsidRPr="002A7FFE">
        <w:t>205,</w:t>
      </w:r>
      <w:r w:rsidR="00F3323B">
        <w:t xml:space="preserve"> poz. </w:t>
      </w:r>
      <w:r w:rsidRPr="002A7FFE">
        <w:t>1206,</w:t>
      </w:r>
      <w:r w:rsidR="00F3323B" w:rsidRPr="002A7FFE">
        <w:t xml:space="preserve"> z</w:t>
      </w:r>
      <w:r w:rsidR="00F3323B">
        <w:t> </w:t>
      </w:r>
      <w:r w:rsidRPr="002A7FFE">
        <w:t>201</w:t>
      </w:r>
      <w:r w:rsidR="00F3323B" w:rsidRPr="002A7FFE">
        <w:t>2</w:t>
      </w:r>
      <w:r w:rsidR="00F3323B">
        <w:t> </w:t>
      </w:r>
      <w:r w:rsidRPr="002A7FFE">
        <w:t>r.</w:t>
      </w:r>
      <w:r w:rsidR="00F3323B">
        <w:t xml:space="preserve"> poz. </w:t>
      </w:r>
      <w:r w:rsidRPr="002A7FFE">
        <w:t>94</w:t>
      </w:r>
      <w:r w:rsidR="00F3323B" w:rsidRPr="002A7FFE">
        <w:t>1</w:t>
      </w:r>
      <w:r w:rsidR="00F3323B">
        <w:t xml:space="preserve"> i </w:t>
      </w:r>
      <w:r w:rsidRPr="002A7FFE">
        <w:t>979,</w:t>
      </w:r>
      <w:r w:rsidR="00F3323B" w:rsidRPr="002A7FFE">
        <w:t xml:space="preserve"> z</w:t>
      </w:r>
      <w:r w:rsidR="00F3323B">
        <w:t> </w:t>
      </w:r>
      <w:r w:rsidRPr="002A7FFE">
        <w:t>201</w:t>
      </w:r>
      <w:r w:rsidR="00F3323B" w:rsidRPr="002A7FFE">
        <w:t>3</w:t>
      </w:r>
      <w:r w:rsidR="00F3323B">
        <w:t> </w:t>
      </w:r>
      <w:r w:rsidRPr="002A7FFE">
        <w:t>r.</w:t>
      </w:r>
      <w:r w:rsidR="00F3323B">
        <w:t xml:space="preserve"> poz. </w:t>
      </w:r>
      <w:r w:rsidRPr="002A7FFE">
        <w:t>87, 827, 1191, 1265, 131</w:t>
      </w:r>
      <w:r w:rsidR="00F3323B" w:rsidRPr="002A7FFE">
        <w:t>7</w:t>
      </w:r>
      <w:r w:rsidR="00F3323B">
        <w:t xml:space="preserve"> i </w:t>
      </w:r>
      <w:r w:rsidRPr="002A7FFE">
        <w:t>1650,</w:t>
      </w:r>
      <w:r w:rsidR="00F3323B" w:rsidRPr="002A7FFE">
        <w:t xml:space="preserve"> z</w:t>
      </w:r>
      <w:r w:rsidR="00F3323B">
        <w:t> </w:t>
      </w:r>
      <w:r w:rsidRPr="002A7FFE">
        <w:t>201</w:t>
      </w:r>
      <w:r w:rsidR="00F3323B" w:rsidRPr="002A7FFE">
        <w:t>4</w:t>
      </w:r>
      <w:r w:rsidR="00F3323B">
        <w:t> </w:t>
      </w:r>
      <w:r w:rsidRPr="002A7FFE">
        <w:t>r.</w:t>
      </w:r>
      <w:r w:rsidR="00F3323B">
        <w:t xml:space="preserve"> poz. </w:t>
      </w:r>
      <w:r w:rsidRPr="002A7FFE">
        <w:t>7, 290, 538, 598, 642, 811, 1146, 119</w:t>
      </w:r>
      <w:r w:rsidR="00F3323B" w:rsidRPr="002A7FFE">
        <w:t>8</w:t>
      </w:r>
      <w:r w:rsidR="00F3323B">
        <w:t xml:space="preserve"> i </w:t>
      </w:r>
      <w:r w:rsidRPr="002A7FFE">
        <w:t>187</w:t>
      </w:r>
      <w:r w:rsidR="00F3323B" w:rsidRPr="002A7FFE">
        <w:t>7</w:t>
      </w:r>
      <w:r w:rsidR="00F3323B">
        <w:t xml:space="preserve"> oraz</w:t>
      </w:r>
      <w:r w:rsidR="00F3323B" w:rsidRPr="002A7FFE">
        <w:t xml:space="preserve"> z</w:t>
      </w:r>
      <w:r w:rsidR="00F3323B">
        <w:t> </w:t>
      </w:r>
      <w:r w:rsidRPr="002A7FFE">
        <w:t>201</w:t>
      </w:r>
      <w:r w:rsidR="00F3323B" w:rsidRPr="002A7FFE">
        <w:t>5</w:t>
      </w:r>
      <w:r w:rsidR="00F3323B">
        <w:t> </w:t>
      </w:r>
      <w:r w:rsidRPr="002A7FFE">
        <w:t>r.</w:t>
      </w:r>
      <w:r w:rsidR="00F3323B">
        <w:t xml:space="preserve"> poz. </w:t>
      </w:r>
      <w:r w:rsidRPr="002A7FFE">
        <w:t>35</w:t>
      </w:r>
      <w:r w:rsidR="00F3323B" w:rsidRPr="002A7FFE">
        <w:t>7</w:t>
      </w:r>
      <w:r w:rsidR="008E214B">
        <w:t xml:space="preserve">, </w:t>
      </w:r>
      <w:r>
        <w:t>1045</w:t>
      </w:r>
      <w:r w:rsidR="008E214B">
        <w:t>, 1240, 1418</w:t>
      </w:r>
      <w:r w:rsidR="00D401C6">
        <w:t xml:space="preserve">, </w:t>
      </w:r>
      <w:r w:rsidR="008E214B">
        <w:t>1607</w:t>
      </w:r>
      <w:r w:rsidR="00D401C6" w:rsidRPr="008E214B">
        <w:t xml:space="preserve"> i </w:t>
      </w:r>
      <w:r w:rsidR="00D401C6">
        <w:t>1629</w:t>
      </w:r>
      <w:bookmarkStart w:id="0" w:name="_GoBack"/>
      <w:bookmarkEnd w:id="0"/>
      <w:r w:rsidRPr="002A7FFE">
        <w:t>.</w:t>
      </w:r>
    </w:p>
  </w:footnote>
  <w:footnote w:id="4">
    <w:p w:rsidR="008E214B" w:rsidRPr="002A7FFE" w:rsidRDefault="008E214B" w:rsidP="008E214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A7FFE">
        <w:t>Zmiany tekstu jednolitego wymienionej ustawy zostały ogłoszone w</w:t>
      </w:r>
      <w:r>
        <w:t> Dz. U.</w:t>
      </w:r>
      <w:r w:rsidRPr="002A7FFE">
        <w:t xml:space="preserve"> z</w:t>
      </w:r>
      <w:r>
        <w:t> </w:t>
      </w:r>
      <w:r w:rsidRPr="002A7FFE">
        <w:t>2015</w:t>
      </w:r>
      <w:r>
        <w:t> </w:t>
      </w:r>
      <w:r w:rsidRPr="002A7FFE">
        <w:t>r.</w:t>
      </w:r>
      <w:r>
        <w:t xml:space="preserve"> poz. 1240, 1269, 1365 i 1569</w:t>
      </w:r>
      <w:r w:rsidRPr="002A7FFE">
        <w:t>.</w:t>
      </w:r>
    </w:p>
  </w:footnote>
  <w:footnote w:id="5">
    <w:p w:rsidR="00965400" w:rsidRPr="001D3E21" w:rsidRDefault="00965400" w:rsidP="0096540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D3E21">
        <w:t>Zmiany wymienionej ustawy zostały ogłoszone</w:t>
      </w:r>
      <w:r w:rsidR="00F3323B" w:rsidRPr="001D3E21">
        <w:t xml:space="preserve"> w</w:t>
      </w:r>
      <w:r w:rsidR="00F3323B">
        <w:t> Dz. U.</w:t>
      </w:r>
      <w:r w:rsidR="00F3323B" w:rsidRPr="001D3E21">
        <w:t xml:space="preserve"> z</w:t>
      </w:r>
      <w:r w:rsidR="00F3323B">
        <w:t> </w:t>
      </w:r>
      <w:r w:rsidRPr="001D3E21">
        <w:t>201</w:t>
      </w:r>
      <w:r w:rsidR="00F3323B" w:rsidRPr="001D3E21">
        <w:t>3</w:t>
      </w:r>
      <w:r w:rsidR="00F3323B">
        <w:t> </w:t>
      </w:r>
      <w:r w:rsidRPr="001D3E21">
        <w:t>r.</w:t>
      </w:r>
      <w:r w:rsidR="00F3323B">
        <w:t xml:space="preserve"> poz. </w:t>
      </w:r>
      <w:r w:rsidRPr="001D3E21">
        <w:t>779</w:t>
      </w:r>
      <w:r>
        <w:t>, 124</w:t>
      </w:r>
      <w:r w:rsidR="00F3323B">
        <w:t>7 i </w:t>
      </w:r>
      <w:r w:rsidRPr="001D3E21">
        <w:t>165</w:t>
      </w:r>
      <w:r w:rsidR="00F3323B" w:rsidRPr="001D3E21">
        <w:t>0</w:t>
      </w:r>
      <w:r w:rsidR="00F3323B">
        <w:t xml:space="preserve"> oraz</w:t>
      </w:r>
      <w:r w:rsidR="00F3323B" w:rsidRPr="001D3E21">
        <w:t xml:space="preserve"> z</w:t>
      </w:r>
      <w:r w:rsidR="00F3323B">
        <w:t> </w:t>
      </w:r>
      <w:r w:rsidRPr="001D3E21">
        <w:t>201</w:t>
      </w:r>
      <w:r w:rsidR="00F3323B" w:rsidRPr="001D3E21">
        <w:t>4</w:t>
      </w:r>
      <w:r w:rsidR="00F3323B">
        <w:t> </w:t>
      </w:r>
      <w:r w:rsidRPr="001D3E21">
        <w:t>r.</w:t>
      </w:r>
      <w:r w:rsidR="00F3323B">
        <w:t xml:space="preserve"> poz. </w:t>
      </w:r>
      <w:r w:rsidRPr="001D3E21">
        <w:t>1004.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401C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757CF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D401C6">
      <w:rPr>
        <w:noProof/>
      </w:rPr>
      <w:t>3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757CF">
          <w:t>1640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401C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757CF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43D2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14B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400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55D3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7CF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11A7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1C6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323B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6540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6540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6540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6540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6540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65400"/>
    <w:pPr>
      <w:ind w:left="1420" w:hanging="360"/>
    </w:pPr>
  </w:style>
  <w:style w:type="character" w:styleId="Odwoanieprzypisudolnego">
    <w:name w:val="footnote reference"/>
    <w:uiPriority w:val="99"/>
    <w:rsid w:val="0096540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6540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6540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6540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6540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6540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6540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6540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6540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6540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6540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6540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6540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6540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6540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6540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6540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6540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6540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6540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6540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6540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6540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6540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6540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6540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6540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6540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6540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6540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400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6540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6540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6540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6540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6540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6540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6540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6540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6540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6540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6540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6540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6540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6540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6540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6540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6540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6540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6540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6540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6540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6540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6540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6540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6540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6540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6540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6540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6540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6540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6540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6540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6540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6540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6540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6540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6540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6540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6540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6540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6540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6540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6540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6540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6540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6540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6540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6540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6540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40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6540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65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6540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65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6540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6540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6540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65400"/>
    <w:pPr>
      <w:ind w:left="3020"/>
    </w:pPr>
  </w:style>
  <w:style w:type="paragraph" w:customStyle="1" w:styleId="ODNONIKtreodnonika">
    <w:name w:val="ODNOŚNIK – treść odnośnika"/>
    <w:uiPriority w:val="19"/>
    <w:qFormat/>
    <w:rsid w:val="0096540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6540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6540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6540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6540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6540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6540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6540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6540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6540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6540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6540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6540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6540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6540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6540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6540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6540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6540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6540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6540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965400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6540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6540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6540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6540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6540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6540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6540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6540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6540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6540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6540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6540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6540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6540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6540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6540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6540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6540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6540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6540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6540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6540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6540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6540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6540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6540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6540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6540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6540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6540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6540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6540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6540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6540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6540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6540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6540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6540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6540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6540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6540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6540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6540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6540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6540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6540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6540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6540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6540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6540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65400"/>
  </w:style>
  <w:style w:type="paragraph" w:customStyle="1" w:styleId="TEKSTZacznikido">
    <w:name w:val="TEKST&quot;Załącznik(i) do ...&quot;"/>
    <w:uiPriority w:val="28"/>
    <w:qFormat/>
    <w:rsid w:val="0096540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6540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6540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6540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6540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6540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6540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6540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6540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6540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6540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6540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65400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6540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6540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6540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6540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6540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6540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6540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6540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6540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6540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6540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6540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6540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6540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6540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6540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6540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6540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6540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6540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6540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6540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6540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6540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6540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6540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6540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6540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6540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6540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6540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6540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6540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6540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6540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6540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6540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6540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6540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6540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6540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6540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6540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6540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6540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6540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6540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6540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6540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6540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6540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6540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6540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6540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6540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6540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6540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6540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6540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6540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6540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6540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6540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6540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6540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6540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6540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6540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6540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6540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6540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6540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6540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6540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65400"/>
    <w:pPr>
      <w:ind w:left="1900"/>
    </w:pPr>
  </w:style>
  <w:style w:type="paragraph" w:customStyle="1" w:styleId="Pozycjaaktu">
    <w:name w:val="Pozycja aktu"/>
    <w:basedOn w:val="PozycjaaktuTJ"/>
    <w:qFormat/>
    <w:rsid w:val="00965400"/>
    <w:pPr>
      <w:ind w:left="0"/>
    </w:pPr>
  </w:style>
  <w:style w:type="paragraph" w:customStyle="1" w:styleId="Dataogoszeniaaktu">
    <w:name w:val="Data ogłoszenia aktu"/>
    <w:basedOn w:val="DataogoszeniaaktuTJ"/>
    <w:qFormat/>
    <w:rsid w:val="00965400"/>
    <w:pPr>
      <w:ind w:left="0"/>
    </w:pPr>
  </w:style>
  <w:style w:type="paragraph" w:customStyle="1" w:styleId="Sygnatura">
    <w:name w:val="Sygnatura"/>
    <w:basedOn w:val="Nagwek"/>
    <w:semiHidden/>
    <w:qFormat/>
    <w:rsid w:val="0096540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6540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6540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6540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6540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6540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6540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6540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6540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6540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6540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6540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6540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6540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6540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65400"/>
    <w:pPr>
      <w:ind w:left="1420" w:hanging="360"/>
    </w:pPr>
  </w:style>
  <w:style w:type="character" w:styleId="Odwoanieprzypisudolnego">
    <w:name w:val="footnote reference"/>
    <w:uiPriority w:val="99"/>
    <w:rsid w:val="0096540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6540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6540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6540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6540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6540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6540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6540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6540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6540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6540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6540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6540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6540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6540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6540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6540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6540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6540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6540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6540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6540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6540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6540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6540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6540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6540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6540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6540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6540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400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6540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6540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6540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6540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6540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6540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6540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6540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6540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6540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6540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6540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6540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6540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6540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6540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6540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6540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6540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6540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6540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6540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6540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6540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6540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6540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6540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6540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6540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6540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6540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6540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6540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6540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6540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6540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6540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6540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6540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6540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6540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6540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6540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6540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6540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6540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6540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6540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6540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40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6540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65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6540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65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6540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6540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6540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65400"/>
    <w:pPr>
      <w:ind w:left="3020"/>
    </w:pPr>
  </w:style>
  <w:style w:type="paragraph" w:customStyle="1" w:styleId="ODNONIKtreodnonika">
    <w:name w:val="ODNOŚNIK – treść odnośnika"/>
    <w:uiPriority w:val="19"/>
    <w:qFormat/>
    <w:rsid w:val="0096540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6540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6540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6540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6540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6540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6540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6540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6540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6540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6540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6540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6540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6540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6540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6540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6540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6540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6540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6540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6540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965400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6540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6540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6540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6540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6540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6540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6540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6540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6540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6540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6540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6540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6540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6540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6540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6540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6540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6540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6540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6540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6540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6540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6540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6540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6540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6540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6540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6540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6540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6540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6540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6540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6540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6540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6540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6540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6540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6540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6540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6540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6540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6540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6540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6540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6540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6540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6540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6540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6540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6540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65400"/>
  </w:style>
  <w:style w:type="paragraph" w:customStyle="1" w:styleId="TEKSTZacznikido">
    <w:name w:val="TEKST&quot;Załącznik(i) do ...&quot;"/>
    <w:uiPriority w:val="28"/>
    <w:qFormat/>
    <w:rsid w:val="0096540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6540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6540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6540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6540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6540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6540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6540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6540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6540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6540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6540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65400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6540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6540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6540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6540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6540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6540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6540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6540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6540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6540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6540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6540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6540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6540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6540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6540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6540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6540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6540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6540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6540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6540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6540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6540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6540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6540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6540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6540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6540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6540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6540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6540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6540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6540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6540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6540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6540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6540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6540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6540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6540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6540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6540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6540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6540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6540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6540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6540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6540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6540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6540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6540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6540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6540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6540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6540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6540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6540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6540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6540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6540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6540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6540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6540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6540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6540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6540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6540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6540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6540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6540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6540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6540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6540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65400"/>
    <w:pPr>
      <w:ind w:left="1900"/>
    </w:pPr>
  </w:style>
  <w:style w:type="paragraph" w:customStyle="1" w:styleId="Pozycjaaktu">
    <w:name w:val="Pozycja aktu"/>
    <w:basedOn w:val="PozycjaaktuTJ"/>
    <w:qFormat/>
    <w:rsid w:val="00965400"/>
    <w:pPr>
      <w:ind w:left="0"/>
    </w:pPr>
  </w:style>
  <w:style w:type="paragraph" w:customStyle="1" w:styleId="Dataogoszeniaaktu">
    <w:name w:val="Data ogłoszenia aktu"/>
    <w:basedOn w:val="DataogoszeniaaktuTJ"/>
    <w:qFormat/>
    <w:rsid w:val="00965400"/>
    <w:pPr>
      <w:ind w:left="0"/>
    </w:pPr>
  </w:style>
  <w:style w:type="paragraph" w:customStyle="1" w:styleId="Sygnatura">
    <w:name w:val="Sygnatura"/>
    <w:basedOn w:val="Nagwek"/>
    <w:semiHidden/>
    <w:qFormat/>
    <w:rsid w:val="0096540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6540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6540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6540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6540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6540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6540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6540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6540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6540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0B1FF8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B1FF8"/>
    <w:rsid w:val="0015033B"/>
    <w:rsid w:val="001D2CC8"/>
    <w:rsid w:val="0039678A"/>
    <w:rsid w:val="004657AB"/>
    <w:rsid w:val="0050306F"/>
    <w:rsid w:val="0060394F"/>
    <w:rsid w:val="007C0BE5"/>
    <w:rsid w:val="007F3897"/>
    <w:rsid w:val="00891129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FDB44F-08D1-406E-A976-B0091CE9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7</TotalTime>
  <Pages>4</Pages>
  <Words>1556</Words>
  <Characters>9338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8</cp:revision>
  <cp:lastPrinted>2015-08-10T08:12:00Z</cp:lastPrinted>
  <dcterms:created xsi:type="dcterms:W3CDTF">2015-10-08T15:10:00Z</dcterms:created>
  <dcterms:modified xsi:type="dcterms:W3CDTF">2015-10-19T09:37:00Z</dcterms:modified>
  <cp:category>1640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