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8B4252">
        <w:t>30 stycznia 2015 r.</w:t>
      </w:r>
    </w:p>
    <w:p w:rsidR="001D16F3" w:rsidRPr="001D16F3" w:rsidRDefault="001D16F3" w:rsidP="00233DCD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8AEED2B14D3E421F9576879A5EC5595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B4252">
            <w:t>165</w:t>
          </w:r>
        </w:sdtContent>
      </w:sdt>
    </w:p>
    <w:p w:rsidR="007023C5" w:rsidRPr="00E829C1" w:rsidRDefault="007023C5" w:rsidP="007023C5">
      <w:pPr>
        <w:pStyle w:val="OZNRODZAKTUtznustawalubrozporzdzenieiorganwydajcy"/>
      </w:pPr>
      <w:r w:rsidRPr="00E829C1">
        <w:t>USTAWA</w:t>
      </w:r>
    </w:p>
    <w:p w:rsidR="007023C5" w:rsidRPr="00E829C1" w:rsidRDefault="007023C5" w:rsidP="007023C5">
      <w:pPr>
        <w:pStyle w:val="DATAAKTUdatauchwalenialubwydaniaaktu"/>
      </w:pPr>
      <w:r w:rsidRPr="00E829C1">
        <w:t>z dnia 1</w:t>
      </w:r>
      <w:r w:rsidR="00233DCD" w:rsidRPr="00E829C1">
        <w:t>7</w:t>
      </w:r>
      <w:r w:rsidR="00233DCD">
        <w:t> </w:t>
      </w:r>
      <w:r w:rsidRPr="00E829C1">
        <w:t>grudnia 201</w:t>
      </w:r>
      <w:r w:rsidR="00233DCD" w:rsidRPr="00E829C1">
        <w:t>4</w:t>
      </w:r>
      <w:r w:rsidR="00233DCD">
        <w:t> </w:t>
      </w:r>
      <w:r w:rsidRPr="00E829C1">
        <w:t>r.</w:t>
      </w:r>
      <w:bookmarkStart w:id="0" w:name="_GoBack"/>
      <w:bookmarkEnd w:id="0"/>
    </w:p>
    <w:p w:rsidR="007023C5" w:rsidRPr="00E829C1" w:rsidRDefault="007023C5" w:rsidP="00233DCD">
      <w:pPr>
        <w:pStyle w:val="TYTUAKTUprzedmiotregulacjiustawylubrozporzdzenia"/>
      </w:pPr>
      <w:r w:rsidRPr="00E829C1">
        <w:t>o zmianie ustawy</w:t>
      </w:r>
      <w:r w:rsidR="00233DCD" w:rsidRPr="00E829C1">
        <w:t xml:space="preserve"> o</w:t>
      </w:r>
      <w:r w:rsidR="00233DCD">
        <w:t> </w:t>
      </w:r>
      <w:r w:rsidRPr="00E829C1">
        <w:t>organizacji rynku mleka</w:t>
      </w:r>
      <w:r w:rsidR="00233DCD" w:rsidRPr="00E829C1">
        <w:t xml:space="preserve"> i</w:t>
      </w:r>
      <w:r w:rsidR="00233DCD">
        <w:t> </w:t>
      </w:r>
      <w:r w:rsidRPr="00E829C1">
        <w:t>przetworów mlecznych</w:t>
      </w:r>
    </w:p>
    <w:p w:rsidR="007023C5" w:rsidRPr="007023C5" w:rsidRDefault="007023C5" w:rsidP="00233DCD">
      <w:pPr>
        <w:pStyle w:val="ARTartustawynprozporzdzenia"/>
        <w:keepNext/>
      </w:pPr>
      <w:r w:rsidRPr="00233DCD">
        <w:rPr>
          <w:rStyle w:val="Ppogrubienie"/>
        </w:rPr>
        <w:t>Art. 1.</w:t>
      </w:r>
      <w:r w:rsidR="00233DCD" w:rsidRPr="007023C5">
        <w:t> W</w:t>
      </w:r>
      <w:r w:rsidR="00233DCD">
        <w:t> </w:t>
      </w:r>
      <w:r w:rsidRPr="007023C5">
        <w:t>ustawie</w:t>
      </w:r>
      <w:r w:rsidR="00233DCD" w:rsidRPr="007023C5">
        <w:t xml:space="preserve"> z</w:t>
      </w:r>
      <w:r w:rsidR="00233DCD">
        <w:t> </w:t>
      </w:r>
      <w:r w:rsidRPr="007023C5">
        <w:t>dnia 2</w:t>
      </w:r>
      <w:r w:rsidR="00233DCD" w:rsidRPr="007023C5">
        <w:t>0</w:t>
      </w:r>
      <w:r w:rsidR="00233DCD">
        <w:t> </w:t>
      </w:r>
      <w:r w:rsidRPr="007023C5">
        <w:t>kwietnia 200</w:t>
      </w:r>
      <w:r w:rsidR="00233DCD" w:rsidRPr="007023C5">
        <w:t>4</w:t>
      </w:r>
      <w:r w:rsidR="00233DCD">
        <w:t> </w:t>
      </w:r>
      <w:r w:rsidRPr="007023C5">
        <w:t>r.</w:t>
      </w:r>
      <w:r w:rsidR="00233DCD" w:rsidRPr="007023C5">
        <w:t xml:space="preserve"> o</w:t>
      </w:r>
      <w:r w:rsidR="00233DCD">
        <w:t> </w:t>
      </w:r>
      <w:r w:rsidRPr="007023C5">
        <w:t>organizacji rynku mleka</w:t>
      </w:r>
      <w:r w:rsidR="00233DCD" w:rsidRPr="007023C5">
        <w:t xml:space="preserve"> i</w:t>
      </w:r>
      <w:r w:rsidR="00233DCD">
        <w:t> </w:t>
      </w:r>
      <w:r w:rsidRPr="007023C5">
        <w:t>przetworów mlecznych (</w:t>
      </w:r>
      <w:r w:rsidR="00233DCD">
        <w:t>Dz. U.</w:t>
      </w:r>
      <w:r w:rsidR="00233DCD" w:rsidRPr="007023C5">
        <w:t xml:space="preserve"> z</w:t>
      </w:r>
      <w:r w:rsidR="00233DCD">
        <w:t> </w:t>
      </w:r>
      <w:r w:rsidRPr="007023C5">
        <w:t>201</w:t>
      </w:r>
      <w:r w:rsidR="00233DCD" w:rsidRPr="007023C5">
        <w:t>3</w:t>
      </w:r>
      <w:r w:rsidR="00233DCD">
        <w:t> </w:t>
      </w:r>
      <w:r w:rsidRPr="007023C5">
        <w:t>r.</w:t>
      </w:r>
      <w:r w:rsidR="00233DCD">
        <w:t xml:space="preserve"> poz. </w:t>
      </w:r>
      <w:r w:rsidRPr="007023C5">
        <w:t>5</w:t>
      </w:r>
      <w:r w:rsidR="00233DCD" w:rsidRPr="007023C5">
        <w:t>0</w:t>
      </w:r>
      <w:r w:rsidR="00233DCD">
        <w:t xml:space="preserve"> i </w:t>
      </w:r>
      <w:r w:rsidRPr="007023C5">
        <w:t>1272) wprowadza się następujące zmiany:</w:t>
      </w:r>
    </w:p>
    <w:p w:rsidR="007023C5" w:rsidRPr="00E829C1" w:rsidRDefault="007023C5" w:rsidP="00233DCD">
      <w:pPr>
        <w:pStyle w:val="PKTpunkt"/>
        <w:keepNext/>
      </w:pPr>
      <w:r w:rsidRPr="00E829C1">
        <w:t>1)</w:t>
      </w:r>
      <w:r w:rsidRPr="00E829C1">
        <w:tab/>
        <w:t>w</w:t>
      </w:r>
      <w:r w:rsidR="00233DCD">
        <w:t xml:space="preserve"> art. </w:t>
      </w:r>
      <w:r w:rsidRPr="00E829C1">
        <w:t>1</w:t>
      </w:r>
      <w:r w:rsidR="00233DCD" w:rsidRPr="00E829C1">
        <w:t>5</w:t>
      </w:r>
      <w:r w:rsidR="00233DCD">
        <w:t xml:space="preserve"> ust. </w:t>
      </w:r>
      <w:r w:rsidR="00233DCD" w:rsidRPr="00E829C1">
        <w:t>5</w:t>
      </w:r>
      <w:r w:rsidR="00233DCD">
        <w:t> </w:t>
      </w:r>
      <w:r w:rsidRPr="00E829C1">
        <w:t>otrzymuje brzmienie:</w:t>
      </w:r>
    </w:p>
    <w:p w:rsidR="007023C5" w:rsidRPr="00E829C1" w:rsidRDefault="00233DCD" w:rsidP="007023C5">
      <w:pPr>
        <w:pStyle w:val="ZUSTzmustartykuempunktem"/>
      </w:pPr>
      <w:r>
        <w:t>„</w:t>
      </w:r>
      <w:r w:rsidR="007023C5" w:rsidRPr="00E829C1">
        <w:t>5. Producent, który otrzymał kwotę indywidualną przyznaną</w:t>
      </w:r>
      <w:r w:rsidRPr="00E829C1">
        <w:t xml:space="preserve"> z</w:t>
      </w:r>
      <w:r>
        <w:t> </w:t>
      </w:r>
      <w:r w:rsidR="007023C5" w:rsidRPr="00E829C1">
        <w:t>krajowej rezerwy przeznaczonej dla dostawców hurtowych lub dostawców bezpośrednich,</w:t>
      </w:r>
      <w:r w:rsidRPr="00E829C1">
        <w:t xml:space="preserve"> w</w:t>
      </w:r>
      <w:r>
        <w:t> </w:t>
      </w:r>
      <w:r w:rsidR="007023C5" w:rsidRPr="00E829C1">
        <w:t xml:space="preserve">okresie </w:t>
      </w:r>
      <w:r w:rsidRPr="00E829C1">
        <w:t>2</w:t>
      </w:r>
      <w:r>
        <w:t> </w:t>
      </w:r>
      <w:r w:rsidR="007023C5" w:rsidRPr="00E829C1">
        <w:t>lat od dnia wydania decyzji,</w:t>
      </w:r>
      <w:r w:rsidRPr="00E829C1">
        <w:t xml:space="preserve"> o</w:t>
      </w:r>
      <w:r>
        <w:t> </w:t>
      </w:r>
      <w:r w:rsidR="007023C5" w:rsidRPr="00E829C1">
        <w:t>której mowa</w:t>
      </w:r>
      <w:r w:rsidRPr="00E829C1">
        <w:t xml:space="preserve"> w</w:t>
      </w:r>
      <w:r>
        <w:t> ust. </w:t>
      </w:r>
      <w:r w:rsidR="007023C5" w:rsidRPr="00E829C1">
        <w:t>1, nie może dokonać zbycia oraz oddać</w:t>
      </w:r>
      <w:r w:rsidRPr="00E829C1">
        <w:t xml:space="preserve"> w</w:t>
      </w:r>
      <w:r>
        <w:t> </w:t>
      </w:r>
      <w:r w:rsidR="007023C5" w:rsidRPr="00E829C1">
        <w:t>używanie całości albo części kwoty indywidualnej przeznaczonej dla dostawców hu</w:t>
      </w:r>
      <w:r w:rsidR="007023C5" w:rsidRPr="007023C5">
        <w:t>r</w:t>
      </w:r>
      <w:r w:rsidR="007023C5" w:rsidRPr="00E829C1">
        <w:t>towych lub dostawców bezpośrednich otrzymanej</w:t>
      </w:r>
      <w:r w:rsidRPr="00E829C1">
        <w:t xml:space="preserve"> z</w:t>
      </w:r>
      <w:r>
        <w:t> </w:t>
      </w:r>
      <w:r w:rsidR="007023C5" w:rsidRPr="00E829C1">
        <w:t>krajowej rezerwy.</w:t>
      </w:r>
      <w:r>
        <w:t>”</w:t>
      </w:r>
      <w:r w:rsidR="007023C5" w:rsidRPr="00E829C1">
        <w:t>;</w:t>
      </w:r>
    </w:p>
    <w:p w:rsidR="007023C5" w:rsidRPr="00E829C1" w:rsidRDefault="007023C5" w:rsidP="007023C5">
      <w:pPr>
        <w:pStyle w:val="PKTpunkt"/>
      </w:pPr>
      <w:r w:rsidRPr="00E829C1">
        <w:t>2)</w:t>
      </w:r>
      <w:r w:rsidRPr="00E829C1">
        <w:tab/>
        <w:t>w</w:t>
      </w:r>
      <w:r w:rsidR="00233DCD">
        <w:t xml:space="preserve"> art. </w:t>
      </w:r>
      <w:r w:rsidRPr="00E829C1">
        <w:t>2</w:t>
      </w:r>
      <w:r w:rsidR="00233DCD" w:rsidRPr="00E829C1">
        <w:t>2</w:t>
      </w:r>
      <w:r w:rsidR="00233DCD">
        <w:t> </w:t>
      </w:r>
      <w:r w:rsidRPr="00E829C1">
        <w:t>uchyla się</w:t>
      </w:r>
      <w:r w:rsidR="00233DCD">
        <w:t xml:space="preserve"> ust. </w:t>
      </w:r>
      <w:r w:rsidRPr="00E829C1">
        <w:t>12;</w:t>
      </w:r>
    </w:p>
    <w:p w:rsidR="007023C5" w:rsidRPr="00E829C1" w:rsidRDefault="007023C5" w:rsidP="00233DCD">
      <w:pPr>
        <w:pStyle w:val="PKTpunkt"/>
        <w:keepNext/>
      </w:pPr>
      <w:r w:rsidRPr="00E829C1">
        <w:t>3)</w:t>
      </w:r>
      <w:r w:rsidRPr="00E829C1">
        <w:tab/>
        <w:t>w</w:t>
      </w:r>
      <w:r w:rsidR="00233DCD">
        <w:t xml:space="preserve"> art. </w:t>
      </w:r>
      <w:r w:rsidRPr="00E829C1">
        <w:t>2</w:t>
      </w:r>
      <w:r w:rsidR="00233DCD" w:rsidRPr="00E829C1">
        <w:t>3</w:t>
      </w:r>
      <w:r w:rsidR="00233DCD">
        <w:t xml:space="preserve"> w ust. </w:t>
      </w:r>
      <w:r w:rsidR="00233DCD" w:rsidRPr="00E829C1">
        <w:t>2</w:t>
      </w:r>
      <w:r w:rsidR="00233DCD">
        <w:t xml:space="preserve"> pkt </w:t>
      </w:r>
      <w:r w:rsidR="00233DCD" w:rsidRPr="00E829C1">
        <w:t>2</w:t>
      </w:r>
      <w:r w:rsidR="00233DCD">
        <w:t> </w:t>
      </w:r>
      <w:r w:rsidRPr="00E829C1">
        <w:t>otrzymuje brzmienie:</w:t>
      </w:r>
    </w:p>
    <w:p w:rsidR="007023C5" w:rsidRPr="00E829C1" w:rsidRDefault="00233DCD" w:rsidP="007023C5">
      <w:pPr>
        <w:pStyle w:val="ZPKTzmpktartykuempunktem"/>
      </w:pPr>
      <w:r>
        <w:t>„</w:t>
      </w:r>
      <w:r w:rsidR="007023C5" w:rsidRPr="00E829C1">
        <w:t>2)</w:t>
      </w:r>
      <w:r w:rsidR="007023C5" w:rsidRPr="00E829C1">
        <w:tab/>
        <w:t>producent, który otrzymał kwotę indywidualną przyznaną</w:t>
      </w:r>
      <w:r w:rsidRPr="00E829C1">
        <w:t xml:space="preserve"> z</w:t>
      </w:r>
      <w:r>
        <w:t> </w:t>
      </w:r>
      <w:r w:rsidR="007023C5" w:rsidRPr="00E829C1">
        <w:t xml:space="preserve">krajowej rezerwy przeznaczonej dla dostawców hurtowych lub dla dostawców bezpośrednich, przed upływem </w:t>
      </w:r>
      <w:r w:rsidRPr="00E829C1">
        <w:t>2</w:t>
      </w:r>
      <w:r>
        <w:t> </w:t>
      </w:r>
      <w:r w:rsidR="007023C5" w:rsidRPr="00E829C1">
        <w:t>lat od dnia wydania decyzji,</w:t>
      </w:r>
      <w:r w:rsidRPr="00E829C1">
        <w:t xml:space="preserve"> o</w:t>
      </w:r>
      <w:r>
        <w:t> </w:t>
      </w:r>
      <w:r w:rsidR="007023C5" w:rsidRPr="00E829C1">
        <w:t>której mowa</w:t>
      </w:r>
      <w:r w:rsidRPr="00E829C1">
        <w:t xml:space="preserve"> w</w:t>
      </w:r>
      <w:r>
        <w:t> art. </w:t>
      </w:r>
      <w:r w:rsidR="007023C5" w:rsidRPr="00E829C1">
        <w:t>1</w:t>
      </w:r>
      <w:r w:rsidRPr="00E829C1">
        <w:t>5</w:t>
      </w:r>
      <w:r>
        <w:t xml:space="preserve"> ust. </w:t>
      </w:r>
      <w:r w:rsidR="007023C5" w:rsidRPr="00E829C1">
        <w:t>1, złoży wniosek</w:t>
      </w:r>
      <w:r w:rsidRPr="00E829C1">
        <w:t xml:space="preserve"> o</w:t>
      </w:r>
      <w:r>
        <w:t> </w:t>
      </w:r>
      <w:r w:rsidR="007023C5" w:rsidRPr="00E829C1">
        <w:t>zatwierdzenie umowy zbycia albo oddania</w:t>
      </w:r>
      <w:r w:rsidRPr="00E829C1">
        <w:t xml:space="preserve"> w</w:t>
      </w:r>
      <w:r>
        <w:t> </w:t>
      </w:r>
      <w:r w:rsidR="007023C5" w:rsidRPr="00E829C1">
        <w:t>używanie całości kwoty indyw</w:t>
      </w:r>
      <w:r w:rsidR="007023C5" w:rsidRPr="00E829C1">
        <w:t>i</w:t>
      </w:r>
      <w:r w:rsidR="007023C5" w:rsidRPr="00E829C1">
        <w:t>d</w:t>
      </w:r>
      <w:r w:rsidR="007023C5" w:rsidRPr="007023C5">
        <w:t>u</w:t>
      </w:r>
      <w:r w:rsidR="007023C5" w:rsidRPr="00E829C1">
        <w:t>alnej dla dostawców hurtowych lub dostawców bezpośrednich stanowiącej własność producenta, której wie</w:t>
      </w:r>
      <w:r w:rsidR="007023C5" w:rsidRPr="007023C5">
        <w:t>l</w:t>
      </w:r>
      <w:r w:rsidR="007023C5" w:rsidRPr="00E829C1">
        <w:t>kość odpowiada wielkości kwoty indywidualnej przyznanej</w:t>
      </w:r>
      <w:r w:rsidRPr="00E829C1">
        <w:t xml:space="preserve"> z</w:t>
      </w:r>
      <w:r>
        <w:t> </w:t>
      </w:r>
      <w:r w:rsidR="007023C5" w:rsidRPr="00E829C1">
        <w:t>krajowej rezerwy, lub</w:t>
      </w:r>
      <w:r>
        <w:t>”</w:t>
      </w:r>
      <w:r w:rsidR="007023C5" w:rsidRPr="00E829C1">
        <w:t>.</w:t>
      </w:r>
    </w:p>
    <w:p w:rsidR="007023C5" w:rsidRPr="00E829C1" w:rsidRDefault="007023C5" w:rsidP="007023C5">
      <w:pPr>
        <w:pStyle w:val="ARTartustawynprozporzdzenia"/>
      </w:pPr>
      <w:r w:rsidRPr="00233DCD">
        <w:rPr>
          <w:rStyle w:val="Ppogrubienie"/>
        </w:rPr>
        <w:t>Art. 2.</w:t>
      </w:r>
      <w:r w:rsidRPr="00E829C1">
        <w:t xml:space="preserve"> 1. Do postępowań wszczętych od dnia </w:t>
      </w:r>
      <w:r w:rsidR="00233DCD" w:rsidRPr="00E829C1">
        <w:t>1</w:t>
      </w:r>
      <w:r w:rsidR="00233DCD">
        <w:t> </w:t>
      </w:r>
      <w:r w:rsidRPr="00E829C1">
        <w:t>sierpnia 201</w:t>
      </w:r>
      <w:r w:rsidR="00233DCD" w:rsidRPr="00E829C1">
        <w:t>4</w:t>
      </w:r>
      <w:r w:rsidR="00233DCD">
        <w:t> </w:t>
      </w:r>
      <w:r w:rsidRPr="00E829C1">
        <w:t>r. na podstawie</w:t>
      </w:r>
      <w:r w:rsidR="00233DCD">
        <w:t xml:space="preserve"> art. </w:t>
      </w:r>
      <w:r w:rsidRPr="00E829C1">
        <w:t>2</w:t>
      </w:r>
      <w:r w:rsidR="00233DCD" w:rsidRPr="00E829C1">
        <w:t>2</w:t>
      </w:r>
      <w:r w:rsidR="00233DCD">
        <w:t> </w:t>
      </w:r>
      <w:r w:rsidRPr="00E829C1">
        <w:t>ustawy zmienianej</w:t>
      </w:r>
      <w:r w:rsidR="00233DCD" w:rsidRPr="00E829C1">
        <w:t xml:space="preserve"> w</w:t>
      </w:r>
      <w:r w:rsidR="00233DCD">
        <w:t> art. </w:t>
      </w:r>
      <w:r w:rsidRPr="00E829C1">
        <w:t>1,</w:t>
      </w:r>
      <w:r w:rsidR="00233DCD" w:rsidRPr="00E829C1">
        <w:t xml:space="preserve"> i</w:t>
      </w:r>
      <w:r w:rsidR="00233DCD">
        <w:t> </w:t>
      </w:r>
      <w:r w:rsidRPr="00E829C1">
        <w:t>niezakończonych wydaniem decyzji na podstawie</w:t>
      </w:r>
      <w:r w:rsidR="00233DCD">
        <w:t xml:space="preserve"> art. </w:t>
      </w:r>
      <w:r w:rsidRPr="00E829C1">
        <w:t>2</w:t>
      </w:r>
      <w:r w:rsidR="00233DCD" w:rsidRPr="00E829C1">
        <w:t>3</w:t>
      </w:r>
      <w:r w:rsidR="00233DCD">
        <w:t xml:space="preserve"> ust. </w:t>
      </w:r>
      <w:r w:rsidR="00233DCD" w:rsidRPr="00E829C1">
        <w:t>2</w:t>
      </w:r>
      <w:r w:rsidR="00233DCD">
        <w:t xml:space="preserve"> pkt </w:t>
      </w:r>
      <w:r w:rsidR="00233DCD" w:rsidRPr="00E829C1">
        <w:t>2</w:t>
      </w:r>
      <w:r w:rsidR="00233DCD">
        <w:t> </w:t>
      </w:r>
      <w:r w:rsidRPr="00E829C1">
        <w:t>ustawy zmienianej</w:t>
      </w:r>
      <w:r w:rsidR="00233DCD" w:rsidRPr="00E829C1">
        <w:t xml:space="preserve"> w</w:t>
      </w:r>
      <w:r w:rsidR="00233DCD">
        <w:t> art. </w:t>
      </w:r>
      <w:r w:rsidRPr="00E829C1">
        <w:t>1, stosuje się przepisy tej ustawy,</w:t>
      </w:r>
      <w:r w:rsidR="00233DCD" w:rsidRPr="00E829C1">
        <w:t xml:space="preserve"> w</w:t>
      </w:r>
      <w:r w:rsidR="00233DCD">
        <w:t> </w:t>
      </w:r>
      <w:r w:rsidRPr="00E829C1">
        <w:t>brzmieniu nadanym niniejszą ustawą.</w:t>
      </w:r>
    </w:p>
    <w:p w:rsidR="007023C5" w:rsidRPr="00E829C1" w:rsidRDefault="007023C5" w:rsidP="007023C5">
      <w:pPr>
        <w:pStyle w:val="USTustnpkodeksu"/>
      </w:pPr>
      <w:r w:rsidRPr="00E829C1">
        <w:t>2. Zrzeczenie się na piśmie praw wynikających</w:t>
      </w:r>
      <w:r w:rsidR="00233DCD" w:rsidRPr="00E829C1">
        <w:t xml:space="preserve"> z</w:t>
      </w:r>
      <w:r w:rsidR="00233DCD">
        <w:t> </w:t>
      </w:r>
      <w:r w:rsidRPr="00E829C1">
        <w:t>decyzji</w:t>
      </w:r>
      <w:r w:rsidR="00233DCD" w:rsidRPr="00E829C1">
        <w:t xml:space="preserve"> w</w:t>
      </w:r>
      <w:r w:rsidR="00233DCD">
        <w:t> </w:t>
      </w:r>
      <w:r w:rsidRPr="00E829C1">
        <w:t>sprawie przyznania kwoty indywidu</w:t>
      </w:r>
      <w:r w:rsidR="00AA6EDA">
        <w:t>al</w:t>
      </w:r>
      <w:r w:rsidRPr="00E829C1">
        <w:t>nej</w:t>
      </w:r>
      <w:r w:rsidR="00233DCD" w:rsidRPr="00E829C1">
        <w:t xml:space="preserve"> z</w:t>
      </w:r>
      <w:r w:rsidR="00233DCD">
        <w:t> </w:t>
      </w:r>
      <w:r w:rsidRPr="00E829C1">
        <w:t>krajowej r</w:t>
      </w:r>
      <w:r w:rsidRPr="007023C5">
        <w:t>e</w:t>
      </w:r>
      <w:r w:rsidRPr="00E829C1">
        <w:t>zerwy,</w:t>
      </w:r>
      <w:r w:rsidR="00233DCD" w:rsidRPr="00E829C1">
        <w:t xml:space="preserve"> o</w:t>
      </w:r>
      <w:r w:rsidR="00233DCD">
        <w:t> </w:t>
      </w:r>
      <w:r w:rsidRPr="00E829C1">
        <w:t>którym mowa</w:t>
      </w:r>
      <w:r w:rsidR="00233DCD" w:rsidRPr="00E829C1">
        <w:t xml:space="preserve"> w</w:t>
      </w:r>
      <w:r w:rsidR="00233DCD">
        <w:t> art. </w:t>
      </w:r>
      <w:r w:rsidRPr="00E829C1">
        <w:t>1</w:t>
      </w:r>
      <w:r w:rsidR="00233DCD" w:rsidRPr="00E829C1">
        <w:t>5</w:t>
      </w:r>
      <w:r w:rsidR="00233DCD">
        <w:t xml:space="preserve"> ust. </w:t>
      </w:r>
      <w:r w:rsidR="00233DCD" w:rsidRPr="00E829C1">
        <w:t>5</w:t>
      </w:r>
      <w:r w:rsidR="00233DCD">
        <w:t xml:space="preserve"> oraz art. </w:t>
      </w:r>
      <w:r w:rsidRPr="00E829C1">
        <w:t>2</w:t>
      </w:r>
      <w:r w:rsidR="00233DCD" w:rsidRPr="00E829C1">
        <w:t>3</w:t>
      </w:r>
      <w:r w:rsidR="00233DCD">
        <w:t xml:space="preserve"> ust. </w:t>
      </w:r>
      <w:r w:rsidR="00233DCD" w:rsidRPr="00E829C1">
        <w:t>2</w:t>
      </w:r>
      <w:r w:rsidR="00233DCD">
        <w:t xml:space="preserve"> pkt </w:t>
      </w:r>
      <w:r w:rsidR="00233DCD" w:rsidRPr="00E829C1">
        <w:t>2</w:t>
      </w:r>
      <w:r w:rsidR="00233DCD">
        <w:t> </w:t>
      </w:r>
      <w:r w:rsidRPr="00E829C1">
        <w:t>ustawy zmienianej</w:t>
      </w:r>
      <w:r w:rsidR="00233DCD" w:rsidRPr="00E829C1">
        <w:t xml:space="preserve"> w</w:t>
      </w:r>
      <w:r w:rsidR="00233DCD">
        <w:t> art. </w:t>
      </w:r>
      <w:r w:rsidRPr="00E829C1">
        <w:t>1, zachowuje moc.</w:t>
      </w:r>
    </w:p>
    <w:p w:rsidR="007023C5" w:rsidRPr="00E829C1" w:rsidRDefault="007023C5" w:rsidP="00233DCD">
      <w:pPr>
        <w:pStyle w:val="ARTartustawynprozporzdzenia"/>
        <w:keepNext/>
      </w:pPr>
      <w:r w:rsidRPr="00233DCD">
        <w:rPr>
          <w:rStyle w:val="Ppogrubienie"/>
        </w:rPr>
        <w:t>Art. 3.</w:t>
      </w:r>
      <w:r w:rsidRPr="00E829C1">
        <w:t> Ustawa wchodzi</w:t>
      </w:r>
      <w:r w:rsidR="00233DCD" w:rsidRPr="00E829C1">
        <w:t xml:space="preserve"> w</w:t>
      </w:r>
      <w:r w:rsidR="00233DCD">
        <w:t> </w:t>
      </w:r>
      <w:r w:rsidRPr="00E829C1">
        <w:t>życie</w:t>
      </w:r>
      <w:r w:rsidR="00233DCD" w:rsidRPr="00E829C1">
        <w:t xml:space="preserve"> z</w:t>
      </w:r>
      <w:r w:rsidR="00233DCD">
        <w:t> </w:t>
      </w:r>
      <w:r w:rsidRPr="00E829C1">
        <w:t>dniem ogłoszenia.</w:t>
      </w:r>
    </w:p>
    <w:p w:rsidR="005E2B96" w:rsidRDefault="00233DCD" w:rsidP="001279CE">
      <w:pPr>
        <w:pStyle w:val="NAZORGWYDnazwaorganuwydajcegoprojektowanyakt"/>
      </w:pPr>
      <w:r w:rsidRPr="007023C5">
        <w:t>Prezydent Rzeczypospolitej Polskiej</w:t>
      </w:r>
      <w:r>
        <w:t>:</w:t>
      </w:r>
      <w:r w:rsidR="00AA6EDA">
        <w:t xml:space="preserve"> </w:t>
      </w:r>
      <w:r w:rsidR="00AA6EDA" w:rsidRPr="00AA6EDA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8D3" w:rsidRDefault="00D328D3">
      <w:r>
        <w:separator/>
      </w:r>
    </w:p>
  </w:endnote>
  <w:endnote w:type="continuationSeparator" w:id="0">
    <w:p w:rsidR="00D328D3" w:rsidRDefault="00D3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8D3" w:rsidRDefault="00D328D3">
      <w:r>
        <w:separator/>
      </w:r>
    </w:p>
  </w:footnote>
  <w:footnote w:type="continuationSeparator" w:id="0">
    <w:p w:rsidR="00D328D3" w:rsidRDefault="00D328D3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8B4252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279CE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B4252">
          <w:t>165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8B4252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C5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0CE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279CE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53CA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33DCD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3C5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252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A6EDA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2C4F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3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6FA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AEED2B14D3E421F9576879A5EC559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736276-6F08-4251-BF0B-683C3FEBE133}"/>
      </w:docPartPr>
      <w:docPartBody>
        <w:p w:rsidR="004307EF" w:rsidRDefault="00F61322">
          <w:pPr>
            <w:pStyle w:val="8AEED2B14D3E421F9576879A5EC55954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22"/>
    <w:rsid w:val="004307EF"/>
    <w:rsid w:val="00EE46EA"/>
    <w:rsid w:val="00F6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8AEED2B14D3E421F9576879A5EC55954">
    <w:name w:val="8AEED2B14D3E421F9576879A5EC55954"/>
  </w:style>
  <w:style w:type="paragraph" w:customStyle="1" w:styleId="C1355C916D924007B19721588314E732">
    <w:name w:val="C1355C916D924007B19721588314E7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8AEED2B14D3E421F9576879A5EC55954">
    <w:name w:val="8AEED2B14D3E421F9576879A5EC55954"/>
  </w:style>
  <w:style w:type="paragraph" w:customStyle="1" w:styleId="C1355C916D924007B19721588314E732">
    <w:name w:val="C1355C916D924007B19721588314E7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AA89D3-498B-481B-BA29-4E7F842BB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</Pages>
  <Words>309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2015-01-30T10:26:00Z</dcterms:created>
  <dcterms:modified xsi:type="dcterms:W3CDTF">2015-01-30T10:26:00Z</dcterms:modified>
  <cp:category>165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