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304006">
        <w:t>23 października 2015</w:t>
      </w:r>
      <w:r w:rsidR="0094511B">
        <w:t xml:space="preserve"> r.</w:t>
      </w:r>
    </w:p>
    <w:p w:rsidR="001D16F3" w:rsidRPr="001D16F3" w:rsidRDefault="001D16F3" w:rsidP="00B60DA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04006">
            <w:t>1685</w:t>
          </w:r>
        </w:sdtContent>
      </w:sdt>
    </w:p>
    <w:p w:rsidR="00B76F05" w:rsidRDefault="00B76F05" w:rsidP="00B76F05">
      <w:pPr>
        <w:pStyle w:val="OZNRODZAKTUtznustawalubrozporzdzenieiorganwydajcy"/>
      </w:pPr>
      <w:r w:rsidRPr="00EA6F1F">
        <w:t>Ustawa</w:t>
      </w:r>
      <w:bookmarkStart w:id="0" w:name="_GoBack"/>
      <w:bookmarkEnd w:id="0"/>
    </w:p>
    <w:p w:rsidR="00B76F05" w:rsidRPr="00EA6F1F" w:rsidRDefault="00B76F05" w:rsidP="00B76F05">
      <w:pPr>
        <w:pStyle w:val="DATAAKTUdatauchwalenialubwydaniaaktu"/>
      </w:pPr>
      <w:r w:rsidRPr="00EA6F1F">
        <w:t xml:space="preserve">z dnia </w:t>
      </w:r>
      <w:r>
        <w:t>2</w:t>
      </w:r>
      <w:r w:rsidR="00B60DA8">
        <w:t>5 </w:t>
      </w:r>
      <w:r>
        <w:t>września</w:t>
      </w:r>
      <w:r w:rsidRPr="00EA6F1F">
        <w:t xml:space="preserve"> 201</w:t>
      </w:r>
      <w:r w:rsidR="00B60DA8" w:rsidRPr="00EA6F1F">
        <w:t>5</w:t>
      </w:r>
      <w:r w:rsidR="00B60DA8">
        <w:t> </w:t>
      </w:r>
      <w:r w:rsidRPr="00EA6F1F">
        <w:t>r.</w:t>
      </w:r>
    </w:p>
    <w:p w:rsidR="00B76F05" w:rsidRPr="00EA6F1F" w:rsidRDefault="00B76F05" w:rsidP="00B60DA8">
      <w:pPr>
        <w:pStyle w:val="TYTUAKTUprzedmiotregulacjiustawylubrozporzdzenia"/>
      </w:pPr>
      <w:r w:rsidRPr="00EA6F1F">
        <w:t>o zmianie ustawy</w:t>
      </w:r>
      <w:r w:rsidR="00B60DA8" w:rsidRPr="00EA6F1F">
        <w:t xml:space="preserve"> o</w:t>
      </w:r>
      <w:r w:rsidR="00B60DA8">
        <w:t> </w:t>
      </w:r>
      <w:r w:rsidRPr="00EA6F1F">
        <w:t>dochodach jednostek samorządu terytorialnego</w:t>
      </w:r>
    </w:p>
    <w:p w:rsidR="00B76F05" w:rsidRPr="00B76F05" w:rsidRDefault="00B76F05" w:rsidP="00B60DA8">
      <w:pPr>
        <w:pStyle w:val="ARTartustawynprozporzdzenia"/>
        <w:keepNext/>
      </w:pPr>
      <w:r w:rsidRPr="00B60DA8">
        <w:rPr>
          <w:rStyle w:val="Ppogrubienie"/>
        </w:rPr>
        <w:t>Art. 1.</w:t>
      </w:r>
      <w:r w:rsidR="00B60DA8" w:rsidRPr="00B76F05">
        <w:t> W</w:t>
      </w:r>
      <w:r w:rsidR="00B60DA8">
        <w:t> </w:t>
      </w:r>
      <w:r w:rsidRPr="00B76F05">
        <w:t>ustawie</w:t>
      </w:r>
      <w:r w:rsidR="00B60DA8" w:rsidRPr="00B76F05">
        <w:t xml:space="preserve"> z</w:t>
      </w:r>
      <w:r w:rsidR="00B60DA8">
        <w:t> </w:t>
      </w:r>
      <w:r w:rsidRPr="00B76F05">
        <w:t>dnia 1</w:t>
      </w:r>
      <w:r w:rsidR="00B60DA8" w:rsidRPr="00B76F05">
        <w:t>3</w:t>
      </w:r>
      <w:r w:rsidR="00B60DA8">
        <w:t> </w:t>
      </w:r>
      <w:r w:rsidRPr="00B76F05">
        <w:t>listopada 200</w:t>
      </w:r>
      <w:r w:rsidR="00B60DA8" w:rsidRPr="00B76F05">
        <w:t>3</w:t>
      </w:r>
      <w:r w:rsidR="00B60DA8">
        <w:t> </w:t>
      </w:r>
      <w:r w:rsidRPr="00B76F05">
        <w:t>r.</w:t>
      </w:r>
      <w:r w:rsidR="00B60DA8" w:rsidRPr="00B76F05">
        <w:t xml:space="preserve"> o</w:t>
      </w:r>
      <w:r w:rsidR="00B60DA8">
        <w:t> </w:t>
      </w:r>
      <w:r w:rsidRPr="00B76F05">
        <w:t>dochodach jednostek samorządu terytorialnego (</w:t>
      </w:r>
      <w:r w:rsidR="00B60DA8">
        <w:t>Dz. U.</w:t>
      </w:r>
      <w:r w:rsidR="00B60DA8" w:rsidRPr="00B76F05">
        <w:t xml:space="preserve"> z</w:t>
      </w:r>
      <w:r w:rsidR="00B60DA8">
        <w:t> </w:t>
      </w:r>
      <w:r w:rsidRPr="00B76F05">
        <w:t>201</w:t>
      </w:r>
      <w:r w:rsidR="00B60DA8" w:rsidRPr="00B76F05">
        <w:t>5</w:t>
      </w:r>
      <w:r w:rsidR="00B60DA8">
        <w:t> </w:t>
      </w:r>
      <w:r w:rsidRPr="00B76F05">
        <w:t>r.</w:t>
      </w:r>
      <w:r w:rsidR="00B60DA8">
        <w:t xml:space="preserve"> poz. </w:t>
      </w:r>
      <w:r w:rsidRPr="00B76F05">
        <w:t>513,</w:t>
      </w:r>
      <w:r w:rsidR="00B60DA8" w:rsidRPr="00B76F05">
        <w:t xml:space="preserve"> z</w:t>
      </w:r>
      <w:r w:rsidR="00B60DA8">
        <w:t> </w:t>
      </w:r>
      <w:proofErr w:type="spellStart"/>
      <w:r w:rsidRPr="00B76F05">
        <w:t>późn</w:t>
      </w:r>
      <w:proofErr w:type="spellEnd"/>
      <w:r w:rsidRPr="00B76F05">
        <w:t>. zm.</w:t>
      </w:r>
      <w:r w:rsidRPr="00B76F05">
        <w:rPr>
          <w:rStyle w:val="Odwoanieprzypisudolnego"/>
        </w:rPr>
        <w:footnoteReference w:id="1"/>
      </w:r>
      <w:r w:rsidRPr="00B76F05">
        <w:rPr>
          <w:rStyle w:val="IGindeksgrny"/>
        </w:rPr>
        <w:t>)</w:t>
      </w:r>
      <w:r w:rsidRPr="00B76F05">
        <w:t>)</w:t>
      </w:r>
      <w:r w:rsidR="00B60DA8" w:rsidRPr="00B76F05">
        <w:t xml:space="preserve"> w</w:t>
      </w:r>
      <w:r w:rsidR="00B60DA8">
        <w:t> art. </w:t>
      </w:r>
      <w:r w:rsidR="00B60DA8" w:rsidRPr="00B76F05">
        <w:t>4</w:t>
      </w:r>
      <w:r w:rsidR="00B60DA8">
        <w:t xml:space="preserve"> w ust. </w:t>
      </w:r>
      <w:r w:rsidR="00B60DA8" w:rsidRPr="00B76F05">
        <w:t>1</w:t>
      </w:r>
      <w:r w:rsidR="00B60DA8">
        <w:t xml:space="preserve"> w pkt </w:t>
      </w:r>
      <w:r w:rsidR="00B60DA8" w:rsidRPr="00B76F05">
        <w:t>2</w:t>
      </w:r>
      <w:r w:rsidR="00B60DA8">
        <w:t> </w:t>
      </w:r>
      <w:r w:rsidRPr="00B76F05">
        <w:t>po</w:t>
      </w:r>
      <w:r w:rsidR="00B60DA8">
        <w:t xml:space="preserve"> lit. </w:t>
      </w:r>
      <w:r w:rsidRPr="00B76F05">
        <w:t>c dodaje się</w:t>
      </w:r>
      <w:r w:rsidR="00B60DA8">
        <w:t xml:space="preserve"> lit. </w:t>
      </w:r>
      <w:r w:rsidRPr="00B76F05">
        <w:t>ca</w:t>
      </w:r>
      <w:r w:rsidR="00B60DA8" w:rsidRPr="00B76F05">
        <w:t xml:space="preserve"> w</w:t>
      </w:r>
      <w:r w:rsidR="00B60DA8">
        <w:t> </w:t>
      </w:r>
      <w:r w:rsidRPr="00B76F05">
        <w:t>brzmieniu:</w:t>
      </w:r>
    </w:p>
    <w:p w:rsidR="00B76F05" w:rsidRPr="00B76F05" w:rsidRDefault="00B60DA8" w:rsidP="00B76F05">
      <w:pPr>
        <w:pStyle w:val="ZLITzmlitartykuempunktem"/>
      </w:pPr>
      <w:r>
        <w:t>„</w:t>
      </w:r>
      <w:r w:rsidR="00B76F05" w:rsidRPr="00B76F05">
        <w:t>ca)</w:t>
      </w:r>
      <w:r w:rsidR="00B76F05" w:rsidRPr="00B76F05">
        <w:tab/>
        <w:t>reklamowej,</w:t>
      </w:r>
      <w:r>
        <w:t>”</w:t>
      </w:r>
      <w:r w:rsidR="00B76F05" w:rsidRPr="00B76F05">
        <w:t>.</w:t>
      </w:r>
    </w:p>
    <w:p w:rsidR="00B76F05" w:rsidRPr="00EA6F1F" w:rsidRDefault="00B76F05" w:rsidP="00B76F05">
      <w:pPr>
        <w:pStyle w:val="ARTartustawynprozporzdzenia"/>
      </w:pPr>
      <w:r w:rsidRPr="00B60DA8">
        <w:rPr>
          <w:rStyle w:val="Ppogrubienie"/>
        </w:rPr>
        <w:t>Art. 2.</w:t>
      </w:r>
      <w:r>
        <w:t> </w:t>
      </w:r>
      <w:r w:rsidRPr="00EA6F1F">
        <w:t>Ustawa wchodzi</w:t>
      </w:r>
      <w:r w:rsidR="00B60DA8" w:rsidRPr="00EA6F1F">
        <w:t xml:space="preserve"> w</w:t>
      </w:r>
      <w:r w:rsidR="00B60DA8">
        <w:t> </w:t>
      </w:r>
      <w:r w:rsidRPr="00EA6F1F">
        <w:t xml:space="preserve">życie </w:t>
      </w:r>
      <w:r>
        <w:t xml:space="preserve">po upływie </w:t>
      </w:r>
      <w:r w:rsidRPr="00EA6F1F">
        <w:t>1</w:t>
      </w:r>
      <w:r w:rsidR="00B60DA8" w:rsidRPr="00EA6F1F">
        <w:t>4</w:t>
      </w:r>
      <w:r w:rsidR="00B60DA8">
        <w:t> </w:t>
      </w:r>
      <w:r w:rsidRPr="00EA6F1F">
        <w:t xml:space="preserve">dni od </w:t>
      </w:r>
      <w:r>
        <w:t xml:space="preserve">dnia </w:t>
      </w:r>
      <w:r w:rsidRPr="00EA6F1F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D2" w:rsidRDefault="00762FD2">
      <w:r>
        <w:separator/>
      </w:r>
    </w:p>
  </w:endnote>
  <w:endnote w:type="continuationSeparator" w:id="0">
    <w:p w:rsidR="00762FD2" w:rsidRDefault="0076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D2" w:rsidRDefault="00762FD2">
      <w:r>
        <w:separator/>
      </w:r>
    </w:p>
  </w:footnote>
  <w:footnote w:type="continuationSeparator" w:id="0">
    <w:p w:rsidR="00762FD2" w:rsidRDefault="00762FD2">
      <w:r>
        <w:separator/>
      </w:r>
    </w:p>
  </w:footnote>
  <w:footnote w:id="1">
    <w:p w:rsidR="00B76F05" w:rsidRPr="00517C77" w:rsidRDefault="00B76F05" w:rsidP="00B76F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B60DA8">
        <w:t xml:space="preserve"> w Dz. U. z </w:t>
      </w:r>
      <w:r w:rsidRPr="00517C77">
        <w:t>201</w:t>
      </w:r>
      <w:r w:rsidR="00B60DA8" w:rsidRPr="00517C77">
        <w:t>5</w:t>
      </w:r>
      <w:r w:rsidR="00B60DA8">
        <w:t> </w:t>
      </w:r>
      <w:r w:rsidRPr="00517C77">
        <w:t>r.</w:t>
      </w:r>
      <w:r w:rsidR="00B60DA8">
        <w:t xml:space="preserve"> poz. </w:t>
      </w:r>
      <w:r w:rsidRPr="00517C77">
        <w:t>789, 104</w:t>
      </w:r>
      <w:r w:rsidR="00B60DA8" w:rsidRPr="00517C77">
        <w:t>5</w:t>
      </w:r>
      <w:r w:rsidR="00B60DA8">
        <w:t xml:space="preserve"> i </w:t>
      </w:r>
      <w:r w:rsidRPr="00517C77">
        <w:t>1293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400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04006">
          <w:t>1685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400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4006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2FD2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0DA8"/>
    <w:rsid w:val="00B642FC"/>
    <w:rsid w:val="00B64D26"/>
    <w:rsid w:val="00B64FBB"/>
    <w:rsid w:val="00B70E22"/>
    <w:rsid w:val="00B76F05"/>
    <w:rsid w:val="00B774CB"/>
    <w:rsid w:val="00B80402"/>
    <w:rsid w:val="00B80B9A"/>
    <w:rsid w:val="00B830B7"/>
    <w:rsid w:val="00B84026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76F0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76F0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76F0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76F0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76F0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76F05"/>
    <w:pPr>
      <w:ind w:left="1420" w:hanging="360"/>
    </w:pPr>
  </w:style>
  <w:style w:type="character" w:styleId="Odwoanieprzypisudolnego">
    <w:name w:val="footnote reference"/>
    <w:uiPriority w:val="99"/>
    <w:rsid w:val="00B76F0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76F0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76F0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76F0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76F0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76F0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76F0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76F0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76F0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76F0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76F0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76F0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6F0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6F0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76F0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6F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6F0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6F0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76F0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6F0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76F0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76F0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76F0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76F0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76F0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76F0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76F0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76F0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76F0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76F0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76F0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76F0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76F0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76F0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76F0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76F0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76F0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76F0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76F0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76F0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76F0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76F0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76F0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76F0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76F0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76F0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76F0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76F0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76F0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76F0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76F0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76F0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76F0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76F0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76F0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76F0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76F0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76F0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76F0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76F0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76F0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76F0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76F0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76F0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76F0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76F0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76F0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76F0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76F0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76F0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76F0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76F0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76F0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76F0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76F0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76F0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76F0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76F0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76F0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76F0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76F0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76F0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7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F0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76F0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76F0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76F0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76F05"/>
    <w:pPr>
      <w:ind w:left="3020"/>
    </w:pPr>
  </w:style>
  <w:style w:type="paragraph" w:customStyle="1" w:styleId="ODNONIKtreodnonika">
    <w:name w:val="ODNOŚNIK – treść odnośnika"/>
    <w:uiPriority w:val="19"/>
    <w:qFormat/>
    <w:rsid w:val="00B76F0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76F0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76F0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76F0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76F0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76F0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76F0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76F0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76F0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76F0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76F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76F0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76F0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76F0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76F0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76F0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76F0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76F0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76F0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76F0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76F0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76F0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76F0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76F0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76F0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76F0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76F0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76F0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76F0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76F0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76F0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76F0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76F0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76F0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76F0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76F0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76F0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76F0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76F0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76F0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76F0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76F0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76F0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76F0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76F0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76F0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76F0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76F0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76F0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76F0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76F0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76F0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76F0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76F0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76F0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76F0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76F0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76F0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76F0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76F0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76F0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76F0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76F0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76F0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6F0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76F0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76F0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76F0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76F0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76F0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76F0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76F0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76F05"/>
  </w:style>
  <w:style w:type="paragraph" w:customStyle="1" w:styleId="TEKSTZacznikido">
    <w:name w:val="TEKST&quot;Załącznik(i) do ...&quot;"/>
    <w:uiPriority w:val="28"/>
    <w:qFormat/>
    <w:rsid w:val="00B76F0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76F0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76F0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76F0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76F0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76F0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76F0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76F0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76F0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76F0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76F0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76F0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76F0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76F0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76F0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76F0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76F0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76F0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76F0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76F0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76F0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76F0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76F0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76F0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76F0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76F0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76F0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76F0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76F0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76F0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76F0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76F0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76F0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76F0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76F0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76F0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76F0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76F0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76F0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76F0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76F0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76F0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76F0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76F0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76F0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76F0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76F0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76F0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76F0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76F0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76F0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76F0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76F0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76F0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76F0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76F0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76F0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76F0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76F0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76F0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76F0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76F0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76F0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76F0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76F0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76F0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76F0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76F0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76F0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76F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76F0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76F0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76F0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76F0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76F0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76F0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76F0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76F0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76F0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76F0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76F0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76F0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76F0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76F0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76F0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76F0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76F0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76F05"/>
    <w:pPr>
      <w:ind w:left="1900"/>
    </w:pPr>
  </w:style>
  <w:style w:type="paragraph" w:customStyle="1" w:styleId="Pozycjaaktu">
    <w:name w:val="Pozycja aktu"/>
    <w:basedOn w:val="PozycjaaktuTJ"/>
    <w:qFormat/>
    <w:rsid w:val="00B76F05"/>
    <w:pPr>
      <w:ind w:left="0"/>
    </w:pPr>
  </w:style>
  <w:style w:type="paragraph" w:customStyle="1" w:styleId="Dataogoszeniaaktu">
    <w:name w:val="Data ogłoszenia aktu"/>
    <w:basedOn w:val="DataogoszeniaaktuTJ"/>
    <w:qFormat/>
    <w:rsid w:val="00B76F05"/>
    <w:pPr>
      <w:ind w:left="0"/>
    </w:pPr>
  </w:style>
  <w:style w:type="paragraph" w:customStyle="1" w:styleId="Sygnatura">
    <w:name w:val="Sygnatura"/>
    <w:basedOn w:val="Nagwek"/>
    <w:semiHidden/>
    <w:qFormat/>
    <w:rsid w:val="00B76F0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76F0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76F0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76F0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76F0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76F0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76F0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76F0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76F0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76F0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76F0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76F0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76F0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76F0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76F0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76F05"/>
    <w:pPr>
      <w:ind w:left="1420" w:hanging="360"/>
    </w:pPr>
  </w:style>
  <w:style w:type="character" w:styleId="Odwoanieprzypisudolnego">
    <w:name w:val="footnote reference"/>
    <w:uiPriority w:val="99"/>
    <w:rsid w:val="00B76F0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76F0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76F0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76F0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76F0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76F0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76F0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76F0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76F0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76F0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76F0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76F0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6F0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6F0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76F0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6F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6F0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6F0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76F0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6F0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76F0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76F0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76F0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76F0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76F0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76F0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76F0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76F0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76F0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76F0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76F05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76F0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76F0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76F0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76F0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76F0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76F0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76F0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76F0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76F0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76F0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76F0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76F0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76F0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76F0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76F0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76F0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76F0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76F0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76F0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76F0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76F0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76F0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76F0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76F0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76F0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76F0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76F0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76F0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76F0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76F0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76F0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76F0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76F0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76F0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76F0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76F0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76F0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76F0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76F0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76F0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76F0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76F0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76F0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76F0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76F0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76F0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76F0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76F0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76F0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76F0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76F0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7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F0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76F0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76F0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76F0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76F05"/>
    <w:pPr>
      <w:ind w:left="3020"/>
    </w:pPr>
  </w:style>
  <w:style w:type="paragraph" w:customStyle="1" w:styleId="ODNONIKtreodnonika">
    <w:name w:val="ODNOŚNIK – treść odnośnika"/>
    <w:uiPriority w:val="19"/>
    <w:qFormat/>
    <w:rsid w:val="00B76F0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76F0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76F0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76F0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76F0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76F0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76F0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76F0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76F0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76F0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76F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76F0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76F0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76F0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76F0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76F0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76F0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76F0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76F0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76F0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76F0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76F0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76F0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76F0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76F0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76F0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76F0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76F0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76F0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76F0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76F0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76F0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76F0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76F0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76F0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76F0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76F0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76F0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76F0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76F0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76F0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76F0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76F0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76F0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76F0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76F0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76F0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76F0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76F0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76F0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76F0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76F0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76F0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76F0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76F0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76F0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76F0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76F0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76F0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76F0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76F0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76F0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76F0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76F0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6F0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76F0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76F0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76F0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76F0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76F0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76F0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76F0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76F05"/>
  </w:style>
  <w:style w:type="paragraph" w:customStyle="1" w:styleId="TEKSTZacznikido">
    <w:name w:val="TEKST&quot;Załącznik(i) do ...&quot;"/>
    <w:uiPriority w:val="28"/>
    <w:qFormat/>
    <w:rsid w:val="00B76F0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76F0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76F0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76F0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76F0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76F0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76F0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76F0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76F0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76F0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76F0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76F0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76F0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76F0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76F0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76F0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76F0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76F0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76F0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76F0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76F0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76F0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76F0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76F0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76F0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76F0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76F0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76F0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76F0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76F0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76F0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76F0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76F0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76F0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76F0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76F0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76F0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76F0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76F0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76F0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76F0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76F0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76F0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76F0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76F0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76F0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76F0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76F0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76F0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76F0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76F0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76F0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76F0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76F0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76F0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76F0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76F0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76F0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76F0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76F0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76F0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76F0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76F0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76F0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76F0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76F0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76F0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76F0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76F0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76F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76F0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76F0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76F0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76F0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76F0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76F0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76F0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76F0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76F0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76F0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76F0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76F0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76F0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76F0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76F0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76F0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76F0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76F05"/>
    <w:pPr>
      <w:ind w:left="1900"/>
    </w:pPr>
  </w:style>
  <w:style w:type="paragraph" w:customStyle="1" w:styleId="Pozycjaaktu">
    <w:name w:val="Pozycja aktu"/>
    <w:basedOn w:val="PozycjaaktuTJ"/>
    <w:qFormat/>
    <w:rsid w:val="00B76F05"/>
    <w:pPr>
      <w:ind w:left="0"/>
    </w:pPr>
  </w:style>
  <w:style w:type="paragraph" w:customStyle="1" w:styleId="Dataogoszeniaaktu">
    <w:name w:val="Data ogłoszenia aktu"/>
    <w:basedOn w:val="DataogoszeniaaktuTJ"/>
    <w:qFormat/>
    <w:rsid w:val="00B76F05"/>
    <w:pPr>
      <w:ind w:left="0"/>
    </w:pPr>
  </w:style>
  <w:style w:type="paragraph" w:customStyle="1" w:styleId="Sygnatura">
    <w:name w:val="Sygnatura"/>
    <w:basedOn w:val="Nagwek"/>
    <w:semiHidden/>
    <w:qFormat/>
    <w:rsid w:val="00B76F0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76F0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76F0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76F0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76F0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76F0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76F0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76F0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76F0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76F0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A074D"/>
    <w:rsid w:val="001D2CC8"/>
    <w:rsid w:val="0039678A"/>
    <w:rsid w:val="004657AB"/>
    <w:rsid w:val="0050306F"/>
    <w:rsid w:val="007C0BE5"/>
    <w:rsid w:val="007F3897"/>
    <w:rsid w:val="00891129"/>
    <w:rsid w:val="00C2430A"/>
    <w:rsid w:val="00D3048C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43C8F-B76A-4BAF-A3E4-EFD794C1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91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2015-10-23T07:39:00Z</dcterms:created>
  <dcterms:modified xsi:type="dcterms:W3CDTF">2015-10-23T07:40:00Z</dcterms:modified>
  <cp:category>1685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