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2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61026">
            <w:t>26 października 2015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1026">
            <w:t>1704</w:t>
          </w:r>
        </w:sdtContent>
      </w:sdt>
    </w:p>
    <w:p w:rsidR="00B67878" w:rsidRPr="009E6FA2" w:rsidRDefault="00B67878" w:rsidP="00B67878">
      <w:pPr>
        <w:pStyle w:val="OZNRODZAKTUtznustawalubrozporzdzenieiorganwydajcy"/>
      </w:pPr>
      <w:r w:rsidRPr="009E6FA2">
        <w:t>Ustawa</w:t>
      </w:r>
      <w:bookmarkStart w:id="0" w:name="_GoBack"/>
      <w:bookmarkEnd w:id="0"/>
    </w:p>
    <w:p w:rsidR="00B67878" w:rsidRPr="009E6FA2" w:rsidRDefault="00B67878" w:rsidP="00B67878">
      <w:pPr>
        <w:pStyle w:val="DATAAKTUdatauchwalenialubwydaniaaktu"/>
      </w:pPr>
      <w:r w:rsidRPr="009E6FA2">
        <w:t>z dnia</w:t>
      </w:r>
      <w:r>
        <w:t xml:space="preserve"> 2</w:t>
      </w:r>
      <w:r w:rsidR="001C7130">
        <w:t>5 </w:t>
      </w:r>
      <w:r>
        <w:t>września 201</w:t>
      </w:r>
      <w:r w:rsidR="001C7130">
        <w:t>5 </w:t>
      </w:r>
      <w:r>
        <w:t xml:space="preserve">r. </w:t>
      </w:r>
    </w:p>
    <w:p w:rsidR="00B67878" w:rsidRPr="009E6FA2" w:rsidRDefault="00B67878" w:rsidP="00B67878">
      <w:pPr>
        <w:pStyle w:val="TYTUAKTUprzedmiotregulacjiustawylubrozporzdzenia"/>
      </w:pPr>
      <w:r w:rsidRPr="009E6FA2">
        <w:t xml:space="preserve">o ratyfikacji Porozumienia wykonawczego między Rządem Rzeczypospolitej Polskiej </w:t>
      </w:r>
      <w:r w:rsidR="001C7130">
        <w:t xml:space="preserve"> </w:t>
      </w:r>
      <w:r w:rsidR="001C7130" w:rsidRPr="009E6FA2">
        <w:t>a</w:t>
      </w:r>
      <w:r w:rsidR="001C7130">
        <w:t> </w:t>
      </w:r>
      <w:r w:rsidRPr="009E6FA2">
        <w:t>Rządem Stanów Zjednoczonych Ameryki do Umowy między Rządem Rzeczypospolitej Polskiej</w:t>
      </w:r>
      <w:r w:rsidR="001C7130" w:rsidRPr="009E6FA2">
        <w:t xml:space="preserve"> a</w:t>
      </w:r>
      <w:r w:rsidR="001C7130">
        <w:t> </w:t>
      </w:r>
      <w:r w:rsidRPr="009E6FA2">
        <w:t>Rządem Stanów Zjednoczonych Ameryki dotyczącej rozmieszczenia na terytorium Rzeczypospolitej Polskiej systemu obrony przed rakietami balistycznymi</w:t>
      </w:r>
      <w:r w:rsidR="001C7130" w:rsidRPr="009E6FA2">
        <w:t xml:space="preserve"> w</w:t>
      </w:r>
      <w:r w:rsidR="001C7130">
        <w:t> </w:t>
      </w:r>
      <w:r w:rsidRPr="009E6FA2">
        <w:t>sprawie użytkowania terenów oraz przestrzeni powietrznej wokół Bazy systemu obrony przed rakietami balistycznymi, podpisanego</w:t>
      </w:r>
      <w:r w:rsidR="001C7130" w:rsidRPr="009E6FA2">
        <w:t xml:space="preserve"> w</w:t>
      </w:r>
      <w:r w:rsidR="001C7130">
        <w:t> </w:t>
      </w:r>
      <w:r w:rsidRPr="009E6FA2">
        <w:t>Warszawie dnia 2</w:t>
      </w:r>
      <w:r w:rsidR="001C7130" w:rsidRPr="009E6FA2">
        <w:t>7</w:t>
      </w:r>
      <w:r w:rsidR="001C7130">
        <w:t> </w:t>
      </w:r>
      <w:r w:rsidRPr="009E6FA2">
        <w:t>kwietnia 201</w:t>
      </w:r>
      <w:r w:rsidR="001C7130" w:rsidRPr="009E6FA2">
        <w:t>5</w:t>
      </w:r>
      <w:r w:rsidR="001C7130">
        <w:t> </w:t>
      </w:r>
      <w:r w:rsidRPr="009E6FA2">
        <w:t>r.</w:t>
      </w:r>
    </w:p>
    <w:p w:rsidR="00B67878" w:rsidRPr="009E6FA2" w:rsidRDefault="00B67878" w:rsidP="00B67878">
      <w:pPr>
        <w:pStyle w:val="ARTartustawynprozporzdzenia"/>
      </w:pPr>
      <w:r w:rsidRPr="009E6FA2">
        <w:rPr>
          <w:rStyle w:val="Ppogrubienie"/>
        </w:rPr>
        <w:t>Art. 1.</w:t>
      </w:r>
      <w:r w:rsidRPr="009E6FA2">
        <w:t xml:space="preserve"> Wyraża się zgodę na dokonanie przez Prezydenta Rzeczypospolitej Polskiej ratyfikacji Porozumienia wyk</w:t>
      </w:r>
      <w:r w:rsidRPr="009E6FA2">
        <w:t>o</w:t>
      </w:r>
      <w:r w:rsidRPr="009E6FA2">
        <w:t>nawczego między Rządem Rzeczypospolitej Polskiej</w:t>
      </w:r>
      <w:r w:rsidR="001C7130" w:rsidRPr="009E6FA2">
        <w:t xml:space="preserve"> a</w:t>
      </w:r>
      <w:r w:rsidR="001C7130">
        <w:t> </w:t>
      </w:r>
      <w:r w:rsidRPr="009E6FA2">
        <w:t xml:space="preserve">Rządem Stanów Zjednoczonych Ameryki do Umowy między </w:t>
      </w:r>
      <w:r w:rsidR="005200F3">
        <w:br/>
      </w:r>
      <w:r w:rsidRPr="009E6FA2">
        <w:t>Rządem Rzeczypospolitej Polskiej</w:t>
      </w:r>
      <w:r w:rsidR="001C7130" w:rsidRPr="009E6FA2">
        <w:t xml:space="preserve"> a</w:t>
      </w:r>
      <w:r w:rsidR="001C7130">
        <w:t> </w:t>
      </w:r>
      <w:r w:rsidRPr="009E6FA2">
        <w:t>Rządem Stanów Zjednoczonych Ameryki dotyczącej rozmieszczenia na terytorium Rzeczypospolitej Polskiej systemu obrony przed rakietami balistycznymi</w:t>
      </w:r>
      <w:r w:rsidR="001C7130" w:rsidRPr="009E6FA2">
        <w:t xml:space="preserve"> w</w:t>
      </w:r>
      <w:r w:rsidR="001C7130">
        <w:t> </w:t>
      </w:r>
      <w:r w:rsidRPr="009E6FA2">
        <w:t>sprawie użytkowania terenów oraz przestrzeni powietrznej wokół Bazy systemu obrony przed rakietami balistycznymi, podpisanego</w:t>
      </w:r>
      <w:r w:rsidR="001C7130" w:rsidRPr="009E6FA2">
        <w:t xml:space="preserve"> w</w:t>
      </w:r>
      <w:r w:rsidR="001C7130">
        <w:t> </w:t>
      </w:r>
      <w:r w:rsidRPr="009E6FA2">
        <w:t>Warszawie dnia 2</w:t>
      </w:r>
      <w:r w:rsidR="001C7130" w:rsidRPr="009E6FA2">
        <w:t>7</w:t>
      </w:r>
      <w:r w:rsidR="001C7130">
        <w:t> </w:t>
      </w:r>
      <w:r w:rsidRPr="009E6FA2">
        <w:t>kwietnia 201</w:t>
      </w:r>
      <w:r w:rsidR="001C7130" w:rsidRPr="009E6FA2">
        <w:t>5</w:t>
      </w:r>
      <w:r w:rsidR="001C7130">
        <w:t> </w:t>
      </w:r>
      <w:r w:rsidRPr="009E6FA2">
        <w:t>r.</w:t>
      </w:r>
    </w:p>
    <w:p w:rsidR="00B67878" w:rsidRDefault="00B67878" w:rsidP="00B67878">
      <w:pPr>
        <w:pStyle w:val="ARTartustawynprozporzdzenia"/>
      </w:pPr>
      <w:r w:rsidRPr="009E6FA2">
        <w:rPr>
          <w:rStyle w:val="Ppogrubienie"/>
        </w:rPr>
        <w:t>Art. 2.</w:t>
      </w:r>
      <w:r w:rsidRPr="009E6FA2">
        <w:t xml:space="preserve"> Ustawa wchodzi</w:t>
      </w:r>
      <w:r w:rsidR="001C7130" w:rsidRPr="009E6FA2">
        <w:t xml:space="preserve"> w</w:t>
      </w:r>
      <w:r w:rsidR="001C7130">
        <w:t> </w:t>
      </w:r>
      <w:r w:rsidRPr="009E6FA2">
        <w:t>życie po upływie 1</w:t>
      </w:r>
      <w:r w:rsidR="001C7130" w:rsidRPr="009E6FA2">
        <w:t>4</w:t>
      </w:r>
      <w:r w:rsidR="001C7130">
        <w:t> </w:t>
      </w:r>
      <w:r w:rsidRPr="009E6FA2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CB" w:rsidRDefault="00672CCB">
      <w:r>
        <w:separator/>
      </w:r>
    </w:p>
  </w:endnote>
  <w:endnote w:type="continuationSeparator" w:id="0">
    <w:p w:rsidR="00672CCB" w:rsidRDefault="0067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CB" w:rsidRDefault="00672CCB">
      <w:r>
        <w:separator/>
      </w:r>
    </w:p>
  </w:footnote>
  <w:footnote w:type="continuationSeparator" w:id="0">
    <w:p w:rsidR="00672CCB" w:rsidRDefault="00672CCB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6102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61026">
          <w:t>1704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6102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C7130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00F3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1026"/>
    <w:rsid w:val="006623AC"/>
    <w:rsid w:val="00663CB1"/>
    <w:rsid w:val="006678AF"/>
    <w:rsid w:val="006701EF"/>
    <w:rsid w:val="006707E4"/>
    <w:rsid w:val="00672CCB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1DC2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878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77C8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6787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6787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6787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6787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6787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67878"/>
    <w:pPr>
      <w:ind w:left="1420" w:hanging="360"/>
    </w:pPr>
  </w:style>
  <w:style w:type="character" w:styleId="Odwoanieprzypisudolnego">
    <w:name w:val="footnote reference"/>
    <w:uiPriority w:val="99"/>
    <w:semiHidden/>
    <w:rsid w:val="00B6787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6787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678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6787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6787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6787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6787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6787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6787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6787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6787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6787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6787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6787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6787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678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6787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6787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6787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6787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6787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6787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6787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6787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6787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6787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6787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6787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6787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6787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6787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6787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6787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6787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6787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6787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6787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6787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6787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6787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6787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6787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6787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6787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6787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6787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6787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6787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6787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6787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6787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6787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6787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6787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6787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6787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6787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6787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6787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6787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6787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6787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6787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6787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6787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6787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6787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6787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6787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6787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6787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6787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6787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6787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6787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6787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6787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6787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6787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6787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6787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6787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678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6787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678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6787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6787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6787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67878"/>
    <w:pPr>
      <w:ind w:left="3020"/>
    </w:pPr>
  </w:style>
  <w:style w:type="paragraph" w:customStyle="1" w:styleId="ODNONIKtreodnonika">
    <w:name w:val="ODNOŚNIK – treść odnośnika"/>
    <w:uiPriority w:val="19"/>
    <w:qFormat/>
    <w:rsid w:val="00B6787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6787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6787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6787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6787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6787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6787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6787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6787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6787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6787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6787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6787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6787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6787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6787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6787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6787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6787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6787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6787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6787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6787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6787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6787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6787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6787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6787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6787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6787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6787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6787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6787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6787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6787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6787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6787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6787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6787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6787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6787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6787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6787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6787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6787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6787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6787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6787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6787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6787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6787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6787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6787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6787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6787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6787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6787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6787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6787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6787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6787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6787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6787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6787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6787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6787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6787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6787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6787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6787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6787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6787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67878"/>
  </w:style>
  <w:style w:type="paragraph" w:customStyle="1" w:styleId="TEKSTZacznikido">
    <w:name w:val="TEKST&quot;Załącznik(i) do ...&quot;"/>
    <w:uiPriority w:val="28"/>
    <w:qFormat/>
    <w:rsid w:val="00B6787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6787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6787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6787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6787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6787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6787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6787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6787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6787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6787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6787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6787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6787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6787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6787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6787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6787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6787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6787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6787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6787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6787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6787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6787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6787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6787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6787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6787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6787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6787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6787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6787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6787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6787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6787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6787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6787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6787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6787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6787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6787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6787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6787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6787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6787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6787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6787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6787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6787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6787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6787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6787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678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6787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6787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6787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6787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6787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6787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6787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6787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6787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6787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6787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6787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6787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6787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6787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6787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6787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6787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6787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6787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6787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6787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6787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6787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6787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6787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6787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6787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6787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6787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6787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6787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6787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67878"/>
    <w:pPr>
      <w:ind w:left="1900"/>
    </w:pPr>
  </w:style>
  <w:style w:type="paragraph" w:customStyle="1" w:styleId="Pozycjaaktu">
    <w:name w:val="Pozycja aktu"/>
    <w:basedOn w:val="PozycjaaktuTJ"/>
    <w:qFormat/>
    <w:rsid w:val="00B67878"/>
    <w:pPr>
      <w:ind w:left="0"/>
    </w:pPr>
  </w:style>
  <w:style w:type="paragraph" w:customStyle="1" w:styleId="Dataogoszeniaaktu">
    <w:name w:val="Data ogłoszenia aktu"/>
    <w:basedOn w:val="DataogoszeniaaktuTJ"/>
    <w:qFormat/>
    <w:rsid w:val="00B67878"/>
    <w:pPr>
      <w:ind w:left="0"/>
    </w:pPr>
  </w:style>
  <w:style w:type="paragraph" w:customStyle="1" w:styleId="Sygnatura">
    <w:name w:val="Sygnatura"/>
    <w:basedOn w:val="Nagwek"/>
    <w:semiHidden/>
    <w:qFormat/>
    <w:rsid w:val="00B6787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6787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6787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6787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6787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6787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6787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6787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6787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6787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6787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6787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6787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6787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6787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67878"/>
    <w:pPr>
      <w:ind w:left="1420" w:hanging="360"/>
    </w:pPr>
  </w:style>
  <w:style w:type="character" w:styleId="Odwoanieprzypisudolnego">
    <w:name w:val="footnote reference"/>
    <w:uiPriority w:val="99"/>
    <w:semiHidden/>
    <w:rsid w:val="00B6787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6787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678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6787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6787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6787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6787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6787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6787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6787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6787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6787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6787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6787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6787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678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6787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6787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6787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6787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6787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6787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6787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6787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6787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6787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6787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6787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6787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6787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6787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6787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6787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6787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6787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6787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6787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6787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6787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6787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6787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6787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6787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6787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6787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6787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6787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6787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6787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6787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6787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6787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6787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6787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6787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6787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6787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6787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6787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6787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6787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6787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6787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6787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6787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6787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6787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6787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6787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6787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6787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6787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6787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6787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6787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6787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6787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6787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6787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6787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6787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6787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678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6787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678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6787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6787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6787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67878"/>
    <w:pPr>
      <w:ind w:left="3020"/>
    </w:pPr>
  </w:style>
  <w:style w:type="paragraph" w:customStyle="1" w:styleId="ODNONIKtreodnonika">
    <w:name w:val="ODNOŚNIK – treść odnośnika"/>
    <w:uiPriority w:val="19"/>
    <w:qFormat/>
    <w:rsid w:val="00B6787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6787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6787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6787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6787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6787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6787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6787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6787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6787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6787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6787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6787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6787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6787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6787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6787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6787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6787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6787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6787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6787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6787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6787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6787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6787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6787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6787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6787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6787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6787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6787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6787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6787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6787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6787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6787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6787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6787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6787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6787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6787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6787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6787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6787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6787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6787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6787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6787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6787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6787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6787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6787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6787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6787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6787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6787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6787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6787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6787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6787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6787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6787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6787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6787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6787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6787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6787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6787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6787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6787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6787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67878"/>
  </w:style>
  <w:style w:type="paragraph" w:customStyle="1" w:styleId="TEKSTZacznikido">
    <w:name w:val="TEKST&quot;Załącznik(i) do ...&quot;"/>
    <w:uiPriority w:val="28"/>
    <w:qFormat/>
    <w:rsid w:val="00B6787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6787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6787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6787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6787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6787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6787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6787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6787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6787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6787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6787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6787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6787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6787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6787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6787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6787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6787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6787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6787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6787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6787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6787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6787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6787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6787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6787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6787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6787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6787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6787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6787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6787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6787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6787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6787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6787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6787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6787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6787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6787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6787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6787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6787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6787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6787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6787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6787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6787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6787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6787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6787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678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6787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6787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6787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6787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6787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6787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6787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6787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6787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6787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6787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6787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6787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6787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6787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6787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6787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6787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6787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6787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6787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6787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6787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6787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6787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6787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6787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6787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6787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6787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6787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6787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6787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67878"/>
    <w:pPr>
      <w:ind w:left="1900"/>
    </w:pPr>
  </w:style>
  <w:style w:type="paragraph" w:customStyle="1" w:styleId="Pozycjaaktu">
    <w:name w:val="Pozycja aktu"/>
    <w:basedOn w:val="PozycjaaktuTJ"/>
    <w:qFormat/>
    <w:rsid w:val="00B67878"/>
    <w:pPr>
      <w:ind w:left="0"/>
    </w:pPr>
  </w:style>
  <w:style w:type="paragraph" w:customStyle="1" w:styleId="Dataogoszeniaaktu">
    <w:name w:val="Data ogłoszenia aktu"/>
    <w:basedOn w:val="DataogoszeniaaktuTJ"/>
    <w:qFormat/>
    <w:rsid w:val="00B67878"/>
    <w:pPr>
      <w:ind w:left="0"/>
    </w:pPr>
  </w:style>
  <w:style w:type="paragraph" w:customStyle="1" w:styleId="Sygnatura">
    <w:name w:val="Sygnatura"/>
    <w:basedOn w:val="Nagwek"/>
    <w:semiHidden/>
    <w:qFormat/>
    <w:rsid w:val="00B6787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6787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6787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6787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6787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6787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6787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6787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6787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6787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C43EF1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C0BE5"/>
    <w:rsid w:val="007F3897"/>
    <w:rsid w:val="00891129"/>
    <w:rsid w:val="00A95FE0"/>
    <w:rsid w:val="00B47644"/>
    <w:rsid w:val="00C2430A"/>
    <w:rsid w:val="00C43EF1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D35F70-D90A-4E85-B33F-243C758F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</Pages>
  <Words>161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Beata Żebrowska</cp:lastModifiedBy>
  <cp:revision>6</cp:revision>
  <cp:lastPrinted>2015-08-10T08:12:00Z</cp:lastPrinted>
  <dcterms:created xsi:type="dcterms:W3CDTF">2015-10-20T12:51:00Z</dcterms:created>
  <dcterms:modified xsi:type="dcterms:W3CDTF">2015-10-26T08:21:00Z</dcterms:modified>
  <cp:category>1704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