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84280E">
        <w:t>2 listopada 2015</w:t>
      </w:r>
      <w:r w:rsidR="0094511B">
        <w:t xml:space="preserve"> r.</w:t>
      </w:r>
    </w:p>
    <w:p w:rsidR="001D16F3" w:rsidRPr="001D16F3" w:rsidRDefault="001D16F3" w:rsidP="0023217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4280E">
            <w:t>177</w:t>
          </w:r>
          <w:r w:rsidRPr="001D16F3">
            <w:t>0</w:t>
          </w:r>
        </w:sdtContent>
      </w:sdt>
    </w:p>
    <w:p w:rsidR="00205FD0" w:rsidRPr="003F1C2C" w:rsidRDefault="00205FD0" w:rsidP="00205FD0">
      <w:pPr>
        <w:pStyle w:val="OZNRODZAKTUtznustawalubrozporzdzenieiorganwydajcy"/>
      </w:pPr>
      <w:r w:rsidRPr="003F1C2C">
        <w:t>ustawa</w:t>
      </w:r>
      <w:bookmarkStart w:id="0" w:name="_GoBack"/>
      <w:bookmarkEnd w:id="0"/>
    </w:p>
    <w:p w:rsidR="00205FD0" w:rsidRPr="003F1C2C" w:rsidRDefault="00205FD0" w:rsidP="00205FD0">
      <w:pPr>
        <w:pStyle w:val="DATAAKTUdatauchwalenialubwydaniaaktu"/>
      </w:pPr>
      <w:r w:rsidRPr="003F1C2C">
        <w:t>z dnia</w:t>
      </w:r>
      <w:r>
        <w:t xml:space="preserve"> 2</w:t>
      </w:r>
      <w:r w:rsidR="0023217A">
        <w:t>5 </w:t>
      </w:r>
      <w:r>
        <w:t>września 201</w:t>
      </w:r>
      <w:r w:rsidR="0023217A">
        <w:t>5 </w:t>
      </w:r>
      <w:r>
        <w:t>r.</w:t>
      </w:r>
    </w:p>
    <w:p w:rsidR="00205FD0" w:rsidRPr="003F1C2C" w:rsidRDefault="00205FD0" w:rsidP="0023217A">
      <w:pPr>
        <w:pStyle w:val="TYTUAKTUprzedmiotregulacjiustawylubrozporzdzenia"/>
      </w:pPr>
      <w:r w:rsidRPr="003F1C2C">
        <w:t>o finansowaniu niektórych świadczeń zdrowotnych</w:t>
      </w:r>
      <w:r w:rsidR="0023217A" w:rsidRPr="003F1C2C">
        <w:t xml:space="preserve"> w</w:t>
      </w:r>
      <w:r w:rsidR="0023217A">
        <w:t> </w:t>
      </w:r>
      <w:r w:rsidRPr="003F1C2C">
        <w:t>latach 2015–2018</w:t>
      </w:r>
    </w:p>
    <w:p w:rsidR="00205FD0" w:rsidRPr="003F1C2C" w:rsidRDefault="00205FD0" w:rsidP="00205FD0">
      <w:pPr>
        <w:pStyle w:val="ARTartustawynprozporzdzenia"/>
      </w:pPr>
      <w:r w:rsidRPr="0023217A">
        <w:rPr>
          <w:rStyle w:val="Ppogrubienie"/>
        </w:rPr>
        <w:t>Art. 1.</w:t>
      </w:r>
      <w:r w:rsidR="0023217A">
        <w:rPr>
          <w:rStyle w:val="Ppogrubienie"/>
        </w:rPr>
        <w:t> </w:t>
      </w:r>
      <w:r w:rsidRPr="00420B1A">
        <w:t>1.</w:t>
      </w:r>
      <w:r w:rsidR="0023217A" w:rsidRPr="00420B1A">
        <w:t xml:space="preserve"> </w:t>
      </w:r>
      <w:r w:rsidR="0023217A" w:rsidRPr="003F1C2C">
        <w:t>W</w:t>
      </w:r>
      <w:r w:rsidR="0023217A">
        <w:t> </w:t>
      </w:r>
      <w:r w:rsidRPr="003F1C2C">
        <w:t>okresie do dnia 3</w:t>
      </w:r>
      <w:r w:rsidR="0023217A" w:rsidRPr="003F1C2C">
        <w:t>1</w:t>
      </w:r>
      <w:r w:rsidR="0023217A">
        <w:t> </w:t>
      </w:r>
      <w:r w:rsidRPr="003F1C2C">
        <w:t>grudnia 201</w:t>
      </w:r>
      <w:r w:rsidR="0023217A" w:rsidRPr="003F1C2C">
        <w:t>8</w:t>
      </w:r>
      <w:r w:rsidR="0023217A">
        <w:t> </w:t>
      </w:r>
      <w:r w:rsidRPr="003F1C2C">
        <w:t>r. Narodowy Fundusz Zdrowia na finansowanie zadań,</w:t>
      </w:r>
      <w:r w:rsidR="0023217A" w:rsidRPr="003F1C2C">
        <w:t xml:space="preserve"> o</w:t>
      </w:r>
      <w:r w:rsidR="0023217A">
        <w:t> </w:t>
      </w:r>
      <w:r w:rsidRPr="003F1C2C">
        <w:t>których mowa</w:t>
      </w:r>
      <w:r w:rsidR="0023217A" w:rsidRPr="003F1C2C">
        <w:t xml:space="preserve"> w</w:t>
      </w:r>
      <w:r w:rsidR="0023217A">
        <w:t> art. </w:t>
      </w:r>
      <w:r w:rsidRPr="003F1C2C">
        <w:t>9</w:t>
      </w:r>
      <w:r w:rsidR="0023217A" w:rsidRPr="003F1C2C">
        <w:t>7</w:t>
      </w:r>
      <w:r w:rsidR="0023217A">
        <w:t xml:space="preserve"> ust. </w:t>
      </w:r>
      <w:r w:rsidR="0023217A" w:rsidRPr="003F1C2C">
        <w:t>3</w:t>
      </w:r>
      <w:r w:rsidR="0023217A">
        <w:t xml:space="preserve"> pkt </w:t>
      </w:r>
      <w:r w:rsidRPr="003F1C2C">
        <w:t xml:space="preserve">2a, </w:t>
      </w:r>
      <w:r w:rsidR="0023217A" w:rsidRPr="003F1C2C">
        <w:t>3</w:t>
      </w:r>
      <w:r w:rsidR="0023217A">
        <w:t xml:space="preserve"> i </w:t>
      </w:r>
      <w:r w:rsidRPr="003F1C2C">
        <w:t>3b ustawy</w:t>
      </w:r>
      <w:r w:rsidR="0023217A" w:rsidRPr="003F1C2C">
        <w:t xml:space="preserve"> z</w:t>
      </w:r>
      <w:r w:rsidR="0023217A">
        <w:t> </w:t>
      </w:r>
      <w:r w:rsidRPr="003F1C2C">
        <w:t>dnia 2</w:t>
      </w:r>
      <w:r w:rsidR="0023217A" w:rsidRPr="003F1C2C">
        <w:t>7</w:t>
      </w:r>
      <w:r w:rsidR="0023217A">
        <w:t> </w:t>
      </w:r>
      <w:r w:rsidRPr="003F1C2C">
        <w:t>sierpnia 200</w:t>
      </w:r>
      <w:r w:rsidR="0023217A" w:rsidRPr="003F1C2C">
        <w:t>4</w:t>
      </w:r>
      <w:r w:rsidR="0023217A">
        <w:t> </w:t>
      </w:r>
      <w:r w:rsidRPr="003F1C2C">
        <w:t>r.</w:t>
      </w:r>
      <w:r w:rsidR="0023217A" w:rsidRPr="003F1C2C">
        <w:t xml:space="preserve"> o</w:t>
      </w:r>
      <w:r w:rsidR="0023217A">
        <w:t> </w:t>
      </w:r>
      <w:r w:rsidRPr="003F1C2C">
        <w:t>świadczeniach opieki zdrowotnej finansowanych ze śro</w:t>
      </w:r>
      <w:r w:rsidRPr="003F1C2C">
        <w:t>d</w:t>
      </w:r>
      <w:r w:rsidRPr="003F1C2C">
        <w:t>ków publicznych (</w:t>
      </w:r>
      <w:r w:rsidR="0023217A">
        <w:t>Dz. U.</w:t>
      </w:r>
      <w:r w:rsidR="0023217A" w:rsidRPr="003F1C2C">
        <w:t xml:space="preserve"> z</w:t>
      </w:r>
      <w:r w:rsidR="0023217A">
        <w:t> </w:t>
      </w:r>
      <w:r w:rsidRPr="003F1C2C">
        <w:t>201</w:t>
      </w:r>
      <w:r w:rsidR="0023217A" w:rsidRPr="003F1C2C">
        <w:t>5</w:t>
      </w:r>
      <w:r w:rsidR="0023217A">
        <w:t> </w:t>
      </w:r>
      <w:r w:rsidRPr="003F1C2C">
        <w:t>r.</w:t>
      </w:r>
      <w:r w:rsidR="0023217A">
        <w:t xml:space="preserve"> poz. </w:t>
      </w:r>
      <w:r w:rsidRPr="003F1C2C">
        <w:t>581</w:t>
      </w:r>
      <w:r>
        <w:t>,</w:t>
      </w:r>
      <w:r w:rsidR="0023217A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3F1C2C">
        <w:t>), otrzymuje dotację</w:t>
      </w:r>
      <w:r w:rsidR="0023217A" w:rsidRPr="003F1C2C">
        <w:t xml:space="preserve"> z</w:t>
      </w:r>
      <w:r w:rsidR="0023217A">
        <w:t> </w:t>
      </w:r>
      <w:r w:rsidRPr="003F1C2C">
        <w:t>budżetu państwa</w:t>
      </w:r>
      <w:r w:rsidR="0023217A" w:rsidRPr="003F1C2C">
        <w:t xml:space="preserve"> w</w:t>
      </w:r>
      <w:r w:rsidR="0023217A">
        <w:t> </w:t>
      </w:r>
      <w:r w:rsidRPr="003F1C2C">
        <w:t>wysokości 32</w:t>
      </w:r>
      <w:r w:rsidR="0023217A" w:rsidRPr="003F1C2C">
        <w:t>0</w:t>
      </w:r>
      <w:r w:rsidR="0023217A">
        <w:t> </w:t>
      </w:r>
      <w:r w:rsidRPr="003F1C2C">
        <w:t>23</w:t>
      </w:r>
      <w:r w:rsidR="0023217A" w:rsidRPr="003F1C2C">
        <w:t>2</w:t>
      </w:r>
      <w:r w:rsidR="0023217A">
        <w:t> </w:t>
      </w:r>
      <w:r w:rsidRPr="003F1C2C">
        <w:t>tys. zł rocznie. Minister właściwy do spraw zdrowia przekazuje,</w:t>
      </w:r>
      <w:r w:rsidR="0023217A" w:rsidRPr="003F1C2C">
        <w:t xml:space="preserve"> w</w:t>
      </w:r>
      <w:r w:rsidR="0023217A">
        <w:t> </w:t>
      </w:r>
      <w:r w:rsidRPr="003F1C2C">
        <w:t>terminie do ostatniego dnia każdego miesiąca, do Narodowego Funduszu Zdrowia dotację</w:t>
      </w:r>
      <w:r w:rsidR="0023217A" w:rsidRPr="003F1C2C">
        <w:t xml:space="preserve"> w</w:t>
      </w:r>
      <w:r w:rsidR="0023217A">
        <w:t> </w:t>
      </w:r>
      <w:r w:rsidRPr="003F1C2C">
        <w:t>wysokości 1/1</w:t>
      </w:r>
      <w:r w:rsidR="0023217A" w:rsidRPr="003F1C2C">
        <w:t>2</w:t>
      </w:r>
      <w:r w:rsidR="0023217A">
        <w:t> </w:t>
      </w:r>
      <w:r w:rsidRPr="003F1C2C">
        <w:t>tej kwoty;</w:t>
      </w:r>
      <w:r w:rsidR="0023217A" w:rsidRPr="003F1C2C">
        <w:t xml:space="preserve"> w</w:t>
      </w:r>
      <w:r w:rsidR="0023217A">
        <w:t> </w:t>
      </w:r>
      <w:r w:rsidRPr="003F1C2C">
        <w:t>okresie tym do świadczeń,</w:t>
      </w:r>
      <w:r w:rsidR="0023217A" w:rsidRPr="003F1C2C">
        <w:t xml:space="preserve"> o</w:t>
      </w:r>
      <w:r w:rsidR="0023217A">
        <w:t> </w:t>
      </w:r>
      <w:r w:rsidRPr="003F1C2C">
        <w:t>których mowa</w:t>
      </w:r>
      <w:r w:rsidR="0023217A" w:rsidRPr="003F1C2C">
        <w:t xml:space="preserve"> w</w:t>
      </w:r>
      <w:r w:rsidR="0023217A">
        <w:t> art. </w:t>
      </w:r>
      <w:r w:rsidRPr="003F1C2C">
        <w:t>9</w:t>
      </w:r>
      <w:r w:rsidR="0023217A" w:rsidRPr="003F1C2C">
        <w:t>7</w:t>
      </w:r>
      <w:r w:rsidR="0023217A">
        <w:t xml:space="preserve"> ust. </w:t>
      </w:r>
      <w:r w:rsidR="0023217A" w:rsidRPr="003F1C2C">
        <w:t>3</w:t>
      </w:r>
      <w:r w:rsidR="0023217A">
        <w:t xml:space="preserve"> pkt </w:t>
      </w:r>
      <w:r w:rsidRPr="003F1C2C">
        <w:t xml:space="preserve">2a, </w:t>
      </w:r>
      <w:r w:rsidR="0023217A" w:rsidRPr="003F1C2C">
        <w:t>3</w:t>
      </w:r>
      <w:r w:rsidR="0023217A">
        <w:t xml:space="preserve"> i </w:t>
      </w:r>
      <w:r w:rsidRPr="003F1C2C">
        <w:t>3b ustawy</w:t>
      </w:r>
      <w:r w:rsidR="0023217A" w:rsidRPr="003F1C2C">
        <w:t xml:space="preserve"> z</w:t>
      </w:r>
      <w:r w:rsidR="0023217A">
        <w:t> </w:t>
      </w:r>
      <w:r w:rsidRPr="003F1C2C">
        <w:t>dnia 2</w:t>
      </w:r>
      <w:r w:rsidR="0023217A" w:rsidRPr="003F1C2C">
        <w:t>7</w:t>
      </w:r>
      <w:r w:rsidR="0023217A">
        <w:t> </w:t>
      </w:r>
      <w:r w:rsidRPr="003F1C2C">
        <w:t>sierpnia 200</w:t>
      </w:r>
      <w:r w:rsidR="0023217A" w:rsidRPr="003F1C2C">
        <w:t>4</w:t>
      </w:r>
      <w:r w:rsidR="0023217A">
        <w:t> </w:t>
      </w:r>
      <w:r w:rsidRPr="003F1C2C">
        <w:t>r.</w:t>
      </w:r>
      <w:r w:rsidR="0023217A" w:rsidRPr="003F1C2C">
        <w:t xml:space="preserve"> o</w:t>
      </w:r>
      <w:r w:rsidR="0023217A">
        <w:t> </w:t>
      </w:r>
      <w:r w:rsidRPr="003F1C2C">
        <w:t>świadczeniach opieki zdrowotnej finansowanych ze śro</w:t>
      </w:r>
      <w:r w:rsidRPr="003F1C2C">
        <w:t>d</w:t>
      </w:r>
      <w:r w:rsidRPr="003F1C2C">
        <w:t>ków publicznych, nie stosuje się</w:t>
      </w:r>
      <w:r w:rsidR="0023217A">
        <w:t xml:space="preserve"> art. </w:t>
      </w:r>
      <w:r w:rsidRPr="003F1C2C">
        <w:t>9</w:t>
      </w:r>
      <w:r w:rsidR="0023217A" w:rsidRPr="003F1C2C">
        <w:t>7</w:t>
      </w:r>
      <w:r w:rsidR="0023217A">
        <w:t xml:space="preserve"> ust. </w:t>
      </w:r>
      <w:r w:rsidR="0023217A" w:rsidRPr="003F1C2C">
        <w:t>8</w:t>
      </w:r>
      <w:r w:rsidR="0023217A">
        <w:t> </w:t>
      </w:r>
      <w:r w:rsidRPr="003F1C2C">
        <w:t>tej ustawy.</w:t>
      </w:r>
    </w:p>
    <w:p w:rsidR="00205FD0" w:rsidRPr="003F1C2C" w:rsidRDefault="00205FD0" w:rsidP="00205FD0">
      <w:pPr>
        <w:pStyle w:val="USTustnpkodeksu"/>
      </w:pPr>
      <w:r w:rsidRPr="003F1C2C">
        <w:t>2.</w:t>
      </w:r>
      <w:r w:rsidR="0023217A">
        <w:t> </w:t>
      </w:r>
      <w:r w:rsidRPr="003F1C2C">
        <w:t>Minister właściwy do spraw zdrowia przekaże,</w:t>
      </w:r>
      <w:r w:rsidR="0023217A" w:rsidRPr="003F1C2C">
        <w:t xml:space="preserve"> w</w:t>
      </w:r>
      <w:r w:rsidR="0023217A">
        <w:t> </w:t>
      </w:r>
      <w:r w:rsidRPr="003F1C2C">
        <w:t>terminie do dnia 3</w:t>
      </w:r>
      <w:r w:rsidR="0023217A" w:rsidRPr="003F1C2C">
        <w:t>1</w:t>
      </w:r>
      <w:r w:rsidR="0023217A">
        <w:t> </w:t>
      </w:r>
      <w:r w:rsidRPr="003F1C2C">
        <w:t>grudnia 201</w:t>
      </w:r>
      <w:r w:rsidR="0023217A" w:rsidRPr="003F1C2C">
        <w:t>5</w:t>
      </w:r>
      <w:r w:rsidR="0023217A">
        <w:t> </w:t>
      </w:r>
      <w:r w:rsidRPr="003F1C2C">
        <w:t>r., do Narodowego Funduszu Zdrowia środki</w:t>
      </w:r>
      <w:r w:rsidR="0023217A" w:rsidRPr="003F1C2C">
        <w:t xml:space="preserve"> z</w:t>
      </w:r>
      <w:r w:rsidR="0023217A">
        <w:t> </w:t>
      </w:r>
      <w:r w:rsidRPr="003F1C2C">
        <w:t xml:space="preserve">tytułu świadczeń opieki zdrowotnej udzielonych od dnia </w:t>
      </w:r>
      <w:r w:rsidR="0023217A" w:rsidRPr="003F1C2C">
        <w:t>1</w:t>
      </w:r>
      <w:r w:rsidR="0023217A">
        <w:t> </w:t>
      </w:r>
      <w:r w:rsidRPr="003F1C2C">
        <w:t>stycznia 201</w:t>
      </w:r>
      <w:r w:rsidR="0023217A" w:rsidRPr="003F1C2C">
        <w:t>5</w:t>
      </w:r>
      <w:r w:rsidR="0023217A">
        <w:t> </w:t>
      </w:r>
      <w:r w:rsidRPr="003F1C2C">
        <w:t>r. do końca miesiąca poprz</w:t>
      </w:r>
      <w:r w:rsidRPr="003F1C2C">
        <w:t>e</w:t>
      </w:r>
      <w:r w:rsidRPr="003F1C2C">
        <w:t>dzającego miesiąc wejścia</w:t>
      </w:r>
      <w:r w:rsidR="0023217A" w:rsidRPr="003F1C2C">
        <w:t xml:space="preserve"> w</w:t>
      </w:r>
      <w:r w:rsidR="0023217A">
        <w:t> </w:t>
      </w:r>
      <w:r w:rsidRPr="003F1C2C">
        <w:t>życie niniejszej ustawy osobom,</w:t>
      </w:r>
      <w:r w:rsidR="0023217A" w:rsidRPr="003F1C2C">
        <w:t xml:space="preserve"> o</w:t>
      </w:r>
      <w:r w:rsidR="0023217A">
        <w:t> </w:t>
      </w:r>
      <w:r w:rsidRPr="003F1C2C">
        <w:t>których mowa</w:t>
      </w:r>
      <w:r w:rsidR="0023217A" w:rsidRPr="003F1C2C">
        <w:t xml:space="preserve"> w</w:t>
      </w:r>
      <w:r w:rsidR="0023217A">
        <w:t> art. </w:t>
      </w:r>
      <w:r w:rsidR="0023217A" w:rsidRPr="003F1C2C">
        <w:t>2</w:t>
      </w:r>
      <w:r w:rsidR="0023217A">
        <w:t xml:space="preserve"> ust. </w:t>
      </w:r>
      <w:r w:rsidR="0023217A" w:rsidRPr="003F1C2C">
        <w:t>1</w:t>
      </w:r>
      <w:r w:rsidR="0023217A">
        <w:t xml:space="preserve"> pkt </w:t>
      </w:r>
      <w:r w:rsidRPr="003F1C2C">
        <w:t>2–4,</w:t>
      </w:r>
      <w:r w:rsidR="0023217A">
        <w:t xml:space="preserve"> art. </w:t>
      </w:r>
      <w:r w:rsidRPr="003F1C2C">
        <w:t>1</w:t>
      </w:r>
      <w:r w:rsidR="0023217A" w:rsidRPr="003F1C2C">
        <w:t>2</w:t>
      </w:r>
      <w:r w:rsidR="0023217A">
        <w:t xml:space="preserve"> pkt </w:t>
      </w:r>
      <w:r w:rsidRPr="003F1C2C">
        <w:t xml:space="preserve">2–4, </w:t>
      </w:r>
      <w:r w:rsidR="0023217A" w:rsidRPr="003F1C2C">
        <w:t>6</w:t>
      </w:r>
      <w:r w:rsidR="0023217A">
        <w:t xml:space="preserve"> i </w:t>
      </w:r>
      <w:r w:rsidR="0023217A" w:rsidRPr="003F1C2C">
        <w:t>9</w:t>
      </w:r>
      <w:r w:rsidR="0023217A">
        <w:t xml:space="preserve"> oraz art. </w:t>
      </w:r>
      <w:r w:rsidRPr="003F1C2C">
        <w:t>42j ustawy wymienionej</w:t>
      </w:r>
      <w:r w:rsidR="0023217A" w:rsidRPr="003F1C2C">
        <w:t xml:space="preserve"> w</w:t>
      </w:r>
      <w:r w:rsidR="0023217A">
        <w:t> ust. </w:t>
      </w:r>
      <w:r w:rsidRPr="003F1C2C">
        <w:t>1, nierozliczonych do dnia wejścia</w:t>
      </w:r>
      <w:r w:rsidR="0023217A" w:rsidRPr="003F1C2C">
        <w:t xml:space="preserve"> w</w:t>
      </w:r>
      <w:r w:rsidR="0023217A">
        <w:t> </w:t>
      </w:r>
      <w:r w:rsidRPr="003F1C2C">
        <w:t>życie niniejszej ustawy, uwzględniając, że łączna wysokość środków</w:t>
      </w:r>
      <w:r w:rsidR="0023217A" w:rsidRPr="003F1C2C">
        <w:t xml:space="preserve"> z</w:t>
      </w:r>
      <w:r w:rsidR="0023217A">
        <w:t> </w:t>
      </w:r>
      <w:r w:rsidRPr="003F1C2C">
        <w:t xml:space="preserve">tytułu świadczeń opieki zdrowotnej udzielonych tym osobom </w:t>
      </w:r>
      <w:r>
        <w:t>stanowi</w:t>
      </w:r>
      <w:r w:rsidRPr="003F1C2C">
        <w:t xml:space="preserve"> iloczyn kwoty 2</w:t>
      </w:r>
      <w:r w:rsidR="0023217A" w:rsidRPr="003F1C2C">
        <w:t>6</w:t>
      </w:r>
      <w:r w:rsidR="0023217A">
        <w:t> </w:t>
      </w:r>
      <w:r w:rsidRPr="003F1C2C">
        <w:t>68</w:t>
      </w:r>
      <w:r w:rsidR="0023217A" w:rsidRPr="003F1C2C">
        <w:t>6</w:t>
      </w:r>
      <w:r w:rsidR="0023217A">
        <w:t> </w:t>
      </w:r>
      <w:r w:rsidRPr="003F1C2C">
        <w:t>tys. zł oraz liczby miesięcy od początku 201</w:t>
      </w:r>
      <w:r w:rsidR="0023217A" w:rsidRPr="003F1C2C">
        <w:t>5</w:t>
      </w:r>
      <w:r w:rsidR="0023217A">
        <w:t> </w:t>
      </w:r>
      <w:r w:rsidRPr="003F1C2C">
        <w:t>r. do końca miesiąca poprzedzającego miesiąc wejścia</w:t>
      </w:r>
      <w:r w:rsidR="0023217A" w:rsidRPr="003F1C2C">
        <w:t xml:space="preserve"> w</w:t>
      </w:r>
      <w:r w:rsidR="0023217A">
        <w:t> </w:t>
      </w:r>
      <w:r w:rsidRPr="003F1C2C">
        <w:t xml:space="preserve">życie </w:t>
      </w:r>
      <w:r w:rsidR="003A11C0">
        <w:br/>
      </w:r>
      <w:r w:rsidRPr="003F1C2C">
        <w:t>niniejszej ustawy.</w:t>
      </w:r>
    </w:p>
    <w:p w:rsidR="00205FD0" w:rsidRPr="003F1C2C" w:rsidRDefault="00205FD0" w:rsidP="00205FD0">
      <w:pPr>
        <w:pStyle w:val="USTustnpkodeksu"/>
      </w:pPr>
      <w:r w:rsidRPr="003F1C2C">
        <w:t>3.</w:t>
      </w:r>
      <w:r w:rsidR="0023217A">
        <w:t> </w:t>
      </w:r>
      <w:r w:rsidRPr="003F1C2C">
        <w:t>Minister właściwy do spraw zdrowia przekaże,</w:t>
      </w:r>
      <w:r w:rsidR="0023217A" w:rsidRPr="003F1C2C">
        <w:t xml:space="preserve"> </w:t>
      </w:r>
      <w:r w:rsidR="0023217A" w:rsidRPr="00773B5D">
        <w:t>w</w:t>
      </w:r>
      <w:r w:rsidR="0023217A">
        <w:t> </w:t>
      </w:r>
      <w:r w:rsidRPr="003F1C2C">
        <w:t>terminie 1</w:t>
      </w:r>
      <w:r w:rsidR="0023217A" w:rsidRPr="003F1C2C">
        <w:t>8</w:t>
      </w:r>
      <w:r w:rsidR="0023217A">
        <w:t> </w:t>
      </w:r>
      <w:r w:rsidRPr="003F1C2C">
        <w:t>miesięcy od dnia wejścia</w:t>
      </w:r>
      <w:r w:rsidR="0023217A" w:rsidRPr="003F1C2C">
        <w:t xml:space="preserve"> w</w:t>
      </w:r>
      <w:r w:rsidR="0023217A">
        <w:t> </w:t>
      </w:r>
      <w:r w:rsidRPr="003F1C2C">
        <w:t>życie niniejszej ustawy, do Narodowego Funduszu Zdrowia środki</w:t>
      </w:r>
      <w:r w:rsidR="0023217A" w:rsidRPr="003F1C2C">
        <w:t xml:space="preserve"> z</w:t>
      </w:r>
      <w:r w:rsidR="0023217A">
        <w:t> </w:t>
      </w:r>
      <w:r w:rsidRPr="003F1C2C">
        <w:t xml:space="preserve">tytułu świadczeń opieki zdrowotnej udzielonych od dnia </w:t>
      </w:r>
      <w:r w:rsidR="0023217A" w:rsidRPr="003F1C2C">
        <w:t>1</w:t>
      </w:r>
      <w:r w:rsidR="0023217A">
        <w:t> </w:t>
      </w:r>
      <w:r w:rsidRPr="003F1C2C">
        <w:t>stycznia 201</w:t>
      </w:r>
      <w:r w:rsidR="0023217A" w:rsidRPr="003F1C2C">
        <w:t>3</w:t>
      </w:r>
      <w:r w:rsidR="0023217A">
        <w:t> </w:t>
      </w:r>
      <w:r w:rsidRPr="003F1C2C">
        <w:t>r. do dnia 3</w:t>
      </w:r>
      <w:r w:rsidR="0023217A" w:rsidRPr="003F1C2C">
        <w:t>1</w:t>
      </w:r>
      <w:r w:rsidR="0023217A">
        <w:t> </w:t>
      </w:r>
      <w:r w:rsidRPr="003F1C2C">
        <w:t>grudnia 2014 r. osobom,</w:t>
      </w:r>
      <w:r w:rsidR="0023217A" w:rsidRPr="003F1C2C">
        <w:t xml:space="preserve"> o</w:t>
      </w:r>
      <w:r w:rsidR="0023217A">
        <w:t> </w:t>
      </w:r>
      <w:r w:rsidRPr="003F1C2C">
        <w:t>których mowa</w:t>
      </w:r>
      <w:r w:rsidR="0023217A" w:rsidRPr="003F1C2C">
        <w:t xml:space="preserve"> w</w:t>
      </w:r>
      <w:r w:rsidR="0023217A">
        <w:t> art. </w:t>
      </w:r>
      <w:r w:rsidR="0023217A" w:rsidRPr="003F1C2C">
        <w:t>2</w:t>
      </w:r>
      <w:r w:rsidR="0023217A">
        <w:t xml:space="preserve"> ust. </w:t>
      </w:r>
      <w:r w:rsidR="0023217A" w:rsidRPr="003F1C2C">
        <w:t>1</w:t>
      </w:r>
      <w:r w:rsidR="0023217A">
        <w:t xml:space="preserve"> pkt </w:t>
      </w:r>
      <w:r w:rsidRPr="003F1C2C">
        <w:t>2–4,</w:t>
      </w:r>
      <w:r w:rsidR="0023217A">
        <w:t xml:space="preserve"> art. </w:t>
      </w:r>
      <w:r w:rsidRPr="003F1C2C">
        <w:t>1</w:t>
      </w:r>
      <w:r w:rsidR="0023217A" w:rsidRPr="003F1C2C">
        <w:t>2</w:t>
      </w:r>
      <w:r w:rsidR="0023217A">
        <w:t xml:space="preserve"> pkt </w:t>
      </w:r>
      <w:r w:rsidRPr="003F1C2C">
        <w:t xml:space="preserve">2–4, </w:t>
      </w:r>
      <w:r w:rsidR="0023217A" w:rsidRPr="003F1C2C">
        <w:t>6</w:t>
      </w:r>
      <w:r w:rsidR="0023217A">
        <w:t xml:space="preserve"> i </w:t>
      </w:r>
      <w:r w:rsidR="0023217A" w:rsidRPr="003F1C2C">
        <w:t>9</w:t>
      </w:r>
      <w:r w:rsidR="0023217A">
        <w:t xml:space="preserve"> oraz art. </w:t>
      </w:r>
      <w:r w:rsidRPr="003F1C2C">
        <w:t>42j ustawy wymi</w:t>
      </w:r>
      <w:r w:rsidRPr="003F1C2C">
        <w:t>e</w:t>
      </w:r>
      <w:r w:rsidRPr="003F1C2C">
        <w:t>nionej</w:t>
      </w:r>
      <w:r w:rsidR="0023217A" w:rsidRPr="003F1C2C">
        <w:t xml:space="preserve"> w</w:t>
      </w:r>
      <w:r w:rsidR="0023217A">
        <w:t> ust. </w:t>
      </w:r>
      <w:r w:rsidRPr="003F1C2C">
        <w:t>1, nierozliczonych do dnia wejścia</w:t>
      </w:r>
      <w:r w:rsidR="0023217A" w:rsidRPr="003F1C2C">
        <w:t xml:space="preserve"> w</w:t>
      </w:r>
      <w:r w:rsidR="0023217A">
        <w:t> </w:t>
      </w:r>
      <w:r w:rsidRPr="003F1C2C">
        <w:t>życie niniejszej ustawy, uwzględniając, że łączna wysokość środków</w:t>
      </w:r>
      <w:r w:rsidR="0023217A" w:rsidRPr="003F1C2C">
        <w:t xml:space="preserve"> z</w:t>
      </w:r>
      <w:r w:rsidR="0023217A">
        <w:t> </w:t>
      </w:r>
      <w:r w:rsidRPr="003F1C2C">
        <w:t>tytułu świadczeń opieki zdrowotnej udzielonych tym osobom</w:t>
      </w:r>
      <w:r w:rsidR="0023217A" w:rsidRPr="003F1C2C">
        <w:t xml:space="preserve"> w</w:t>
      </w:r>
      <w:r w:rsidR="0023217A">
        <w:t> </w:t>
      </w:r>
      <w:r w:rsidRPr="003F1C2C">
        <w:t>latach 201</w:t>
      </w:r>
      <w:r w:rsidR="0023217A" w:rsidRPr="003F1C2C">
        <w:t>3</w:t>
      </w:r>
      <w:r w:rsidR="0023217A">
        <w:t xml:space="preserve"> i </w:t>
      </w:r>
      <w:r w:rsidRPr="003F1C2C">
        <w:t>201</w:t>
      </w:r>
      <w:r w:rsidR="0023217A" w:rsidRPr="003F1C2C">
        <w:t>4</w:t>
      </w:r>
      <w:r w:rsidR="0023217A">
        <w:t> </w:t>
      </w:r>
      <w:r w:rsidRPr="003F1C2C">
        <w:t>wynosi 64</w:t>
      </w:r>
      <w:r w:rsidR="0023217A" w:rsidRPr="003F1C2C">
        <w:t>0</w:t>
      </w:r>
      <w:r w:rsidR="0023217A">
        <w:t> </w:t>
      </w:r>
      <w:r w:rsidRPr="003F1C2C">
        <w:t>46</w:t>
      </w:r>
      <w:r w:rsidR="0023217A" w:rsidRPr="003F1C2C">
        <w:t>4</w:t>
      </w:r>
      <w:r w:rsidR="0023217A">
        <w:t> </w:t>
      </w:r>
      <w:r w:rsidRPr="003F1C2C">
        <w:t>tys. zł.</w:t>
      </w:r>
    </w:p>
    <w:p w:rsidR="00205FD0" w:rsidRPr="003F1C2C" w:rsidRDefault="00205FD0" w:rsidP="00205FD0">
      <w:pPr>
        <w:pStyle w:val="USTustnpkodeksu"/>
      </w:pPr>
      <w:r w:rsidRPr="00773B5D">
        <w:t>4.</w:t>
      </w:r>
      <w:r w:rsidR="0023217A">
        <w:rPr>
          <w:rStyle w:val="Ppogrubienie"/>
        </w:rPr>
        <w:t> </w:t>
      </w:r>
      <w:r w:rsidRPr="003F1C2C">
        <w:t>Środki,</w:t>
      </w:r>
      <w:r w:rsidR="0023217A" w:rsidRPr="003F1C2C">
        <w:t xml:space="preserve"> o</w:t>
      </w:r>
      <w:r w:rsidR="0023217A">
        <w:t> </w:t>
      </w:r>
      <w:r w:rsidRPr="003F1C2C">
        <w:t>których mowa</w:t>
      </w:r>
      <w:r w:rsidR="0023217A" w:rsidRPr="003F1C2C">
        <w:t xml:space="preserve"> w</w:t>
      </w:r>
      <w:r w:rsidR="0023217A">
        <w:t> ust. </w:t>
      </w:r>
      <w:r w:rsidRPr="003F1C2C">
        <w:t>1–3, nie podlegają rozliczeniu na zasadach określonych</w:t>
      </w:r>
      <w:r w:rsidR="0023217A" w:rsidRPr="003F1C2C">
        <w:t xml:space="preserve"> w</w:t>
      </w:r>
      <w:r w:rsidR="0023217A">
        <w:t> </w:t>
      </w:r>
      <w:r w:rsidRPr="003F1C2C">
        <w:t>przepisach wydanych na podstawie</w:t>
      </w:r>
      <w:r w:rsidR="0023217A">
        <w:t xml:space="preserve"> art. </w:t>
      </w:r>
      <w:r w:rsidRPr="003F1C2C">
        <w:t>13a ustawy wymienionej</w:t>
      </w:r>
      <w:r w:rsidR="0023217A" w:rsidRPr="003F1C2C">
        <w:t xml:space="preserve"> w</w:t>
      </w:r>
      <w:r w:rsidR="0023217A">
        <w:t> ust. </w:t>
      </w:r>
      <w:r w:rsidRPr="003F1C2C">
        <w:t>1.</w:t>
      </w:r>
    </w:p>
    <w:p w:rsidR="00205FD0" w:rsidRPr="003F1C2C" w:rsidRDefault="00205FD0" w:rsidP="00205FD0">
      <w:pPr>
        <w:pStyle w:val="ARTartustawynprozporzdzenia"/>
      </w:pPr>
      <w:r w:rsidRPr="0023217A">
        <w:rPr>
          <w:rStyle w:val="Ppogrubienie"/>
        </w:rPr>
        <w:t>Art. 2.</w:t>
      </w:r>
      <w:r w:rsidR="0023217A">
        <w:rPr>
          <w:rStyle w:val="Ppogrubienie"/>
        </w:rPr>
        <w:t> </w:t>
      </w:r>
      <w:r w:rsidRPr="003F1C2C">
        <w:t>Wnioski</w:t>
      </w:r>
      <w:r w:rsidR="0023217A" w:rsidRPr="003F1C2C">
        <w:t xml:space="preserve"> o</w:t>
      </w:r>
      <w:r w:rsidR="0023217A">
        <w:t> </w:t>
      </w:r>
      <w:r w:rsidRPr="003F1C2C">
        <w:t>uruchomienie dotacji,</w:t>
      </w:r>
      <w:r w:rsidR="0023217A" w:rsidRPr="003F1C2C">
        <w:t xml:space="preserve"> o</w:t>
      </w:r>
      <w:r w:rsidR="0023217A">
        <w:t> </w:t>
      </w:r>
      <w:r w:rsidRPr="003F1C2C">
        <w:t>której mowa</w:t>
      </w:r>
      <w:r w:rsidR="0023217A" w:rsidRPr="003F1C2C">
        <w:t xml:space="preserve"> w</w:t>
      </w:r>
      <w:r w:rsidR="0023217A">
        <w:t> art. </w:t>
      </w:r>
      <w:r w:rsidRPr="003F1C2C">
        <w:t>9</w:t>
      </w:r>
      <w:r w:rsidR="0023217A" w:rsidRPr="003F1C2C">
        <w:t>7</w:t>
      </w:r>
      <w:r w:rsidR="0023217A">
        <w:t xml:space="preserve"> ust. </w:t>
      </w:r>
      <w:r w:rsidR="0023217A" w:rsidRPr="003F1C2C">
        <w:t>8</w:t>
      </w:r>
      <w:r w:rsidR="0023217A">
        <w:t> </w:t>
      </w:r>
      <w:r w:rsidRPr="003F1C2C">
        <w:t>ustawy wymienionej</w:t>
      </w:r>
      <w:r w:rsidR="0023217A" w:rsidRPr="003F1C2C">
        <w:t xml:space="preserve"> w</w:t>
      </w:r>
      <w:r w:rsidR="0023217A">
        <w:t> art. </w:t>
      </w:r>
      <w:r w:rsidR="0023217A" w:rsidRPr="003F1C2C">
        <w:t>1</w:t>
      </w:r>
      <w:r w:rsidR="0023217A">
        <w:t xml:space="preserve"> ust. </w:t>
      </w:r>
      <w:r w:rsidRPr="003F1C2C">
        <w:t>1, wniesione</w:t>
      </w:r>
      <w:r w:rsidR="0023217A" w:rsidRPr="003F1C2C">
        <w:t xml:space="preserve"> i</w:t>
      </w:r>
      <w:r w:rsidR="0023217A">
        <w:t> </w:t>
      </w:r>
      <w:r w:rsidRPr="003F1C2C">
        <w:t>niezrealizowane przed dniem wejścia</w:t>
      </w:r>
      <w:r w:rsidR="0023217A" w:rsidRPr="003F1C2C">
        <w:t xml:space="preserve"> w</w:t>
      </w:r>
      <w:r w:rsidR="0023217A">
        <w:t> </w:t>
      </w:r>
      <w:r w:rsidRPr="003F1C2C">
        <w:t>życie niniejszej ustawy, nie podlegają realizacji</w:t>
      </w:r>
      <w:r w:rsidR="0023217A" w:rsidRPr="003F1C2C">
        <w:t xml:space="preserve"> w</w:t>
      </w:r>
      <w:r w:rsidR="0023217A">
        <w:t> </w:t>
      </w:r>
      <w:r w:rsidRPr="003F1C2C">
        <w:t>zakresie sfinansowania kos</w:t>
      </w:r>
      <w:r w:rsidRPr="003F1C2C">
        <w:t>z</w:t>
      </w:r>
      <w:r w:rsidRPr="003F1C2C">
        <w:t>tów realizacji zadań,</w:t>
      </w:r>
      <w:r w:rsidR="0023217A" w:rsidRPr="003F1C2C">
        <w:t xml:space="preserve"> o</w:t>
      </w:r>
      <w:r w:rsidR="0023217A">
        <w:t> </w:t>
      </w:r>
      <w:r w:rsidRPr="003F1C2C">
        <w:t>których mowa</w:t>
      </w:r>
      <w:r w:rsidR="0023217A" w:rsidRPr="003F1C2C">
        <w:t xml:space="preserve"> w</w:t>
      </w:r>
      <w:r w:rsidR="0023217A">
        <w:t> art. </w:t>
      </w:r>
      <w:r w:rsidRPr="003F1C2C">
        <w:t>9</w:t>
      </w:r>
      <w:r w:rsidR="0023217A" w:rsidRPr="003F1C2C">
        <w:t>7</w:t>
      </w:r>
      <w:r w:rsidR="0023217A">
        <w:t xml:space="preserve"> ust. </w:t>
      </w:r>
      <w:r w:rsidR="0023217A" w:rsidRPr="003F1C2C">
        <w:t>3</w:t>
      </w:r>
      <w:r w:rsidR="0023217A">
        <w:t xml:space="preserve"> pkt </w:t>
      </w:r>
      <w:r w:rsidRPr="003F1C2C">
        <w:t xml:space="preserve">2a, </w:t>
      </w:r>
      <w:r w:rsidR="0023217A" w:rsidRPr="003F1C2C">
        <w:t>3</w:t>
      </w:r>
      <w:r w:rsidR="0023217A">
        <w:t xml:space="preserve"> i </w:t>
      </w:r>
      <w:r w:rsidRPr="003F1C2C">
        <w:t>3b ustawy wymienionej</w:t>
      </w:r>
      <w:r w:rsidR="0023217A" w:rsidRPr="003F1C2C">
        <w:t xml:space="preserve"> w</w:t>
      </w:r>
      <w:r w:rsidR="0023217A">
        <w:t> art. </w:t>
      </w:r>
      <w:r w:rsidR="0023217A" w:rsidRPr="003F1C2C">
        <w:t>1</w:t>
      </w:r>
      <w:r w:rsidR="0023217A">
        <w:t xml:space="preserve"> ust. </w:t>
      </w:r>
      <w:r w:rsidRPr="003F1C2C">
        <w:t>1.</w:t>
      </w:r>
    </w:p>
    <w:p w:rsidR="00205FD0" w:rsidRPr="003F1C2C" w:rsidRDefault="00205FD0" w:rsidP="00205FD0">
      <w:pPr>
        <w:pStyle w:val="ARTartustawynprozporzdzenia"/>
        <w:rPr>
          <w:rStyle w:val="Ppogrubienie"/>
        </w:rPr>
      </w:pPr>
      <w:r w:rsidRPr="0023217A">
        <w:rPr>
          <w:rStyle w:val="Ppogrubienie"/>
        </w:rPr>
        <w:t>Art. 3.</w:t>
      </w:r>
      <w:r w:rsidR="0023217A">
        <w:rPr>
          <w:rStyle w:val="Ppogrubienie"/>
        </w:rPr>
        <w:t> </w:t>
      </w:r>
      <w:r w:rsidRPr="003F1C2C">
        <w:t>Prezes Narodowego Funduszu Zdrowia,</w:t>
      </w:r>
      <w:r w:rsidR="0023217A" w:rsidRPr="003F1C2C">
        <w:t xml:space="preserve"> w</w:t>
      </w:r>
      <w:r w:rsidR="0023217A">
        <w:t> </w:t>
      </w:r>
      <w:r w:rsidRPr="003F1C2C">
        <w:t>terminie do dnia 3</w:t>
      </w:r>
      <w:r w:rsidR="0023217A" w:rsidRPr="003F1C2C">
        <w:t>1</w:t>
      </w:r>
      <w:r w:rsidR="0023217A">
        <w:t> </w:t>
      </w:r>
      <w:r w:rsidRPr="003F1C2C">
        <w:t>stycznia 201</w:t>
      </w:r>
      <w:r w:rsidR="0023217A" w:rsidRPr="003F1C2C">
        <w:t>8</w:t>
      </w:r>
      <w:r w:rsidR="0023217A">
        <w:t> </w:t>
      </w:r>
      <w:r w:rsidRPr="003F1C2C">
        <w:t>r., przedstawi ministrowi wł</w:t>
      </w:r>
      <w:r w:rsidRPr="003F1C2C">
        <w:t>a</w:t>
      </w:r>
      <w:r w:rsidRPr="003F1C2C">
        <w:t>ściwemu do spraw zdrowia informację</w:t>
      </w:r>
      <w:r w:rsidR="0023217A" w:rsidRPr="003F1C2C">
        <w:t xml:space="preserve"> w</w:t>
      </w:r>
      <w:r w:rsidR="0023217A">
        <w:t> </w:t>
      </w:r>
      <w:r w:rsidRPr="003F1C2C">
        <w:t>sprawie możliwości poprawnej weryfikacji uprawnień do świadczeń opieki zdrowotnej członków rodzin osób ubezpieczonych oraz możliwości rozliczania dotacji,</w:t>
      </w:r>
      <w:r w:rsidR="0023217A" w:rsidRPr="003F1C2C">
        <w:t xml:space="preserve"> o</w:t>
      </w:r>
      <w:r w:rsidR="0023217A">
        <w:t> </w:t>
      </w:r>
      <w:r w:rsidRPr="003F1C2C">
        <w:t>której mowa</w:t>
      </w:r>
      <w:r w:rsidR="0023217A" w:rsidRPr="003F1C2C">
        <w:t xml:space="preserve"> </w:t>
      </w:r>
      <w:r w:rsidR="0023217A">
        <w:t>w art. </w:t>
      </w:r>
      <w:r w:rsidRPr="003F1C2C">
        <w:t>9</w:t>
      </w:r>
      <w:r w:rsidR="0023217A" w:rsidRPr="003F1C2C">
        <w:t>7</w:t>
      </w:r>
      <w:r w:rsidR="0023217A">
        <w:t xml:space="preserve"> ust. </w:t>
      </w:r>
      <w:r w:rsidR="0023217A" w:rsidRPr="003F1C2C">
        <w:t>8</w:t>
      </w:r>
      <w:r w:rsidR="0023217A">
        <w:t> </w:t>
      </w:r>
      <w:r w:rsidRPr="003F1C2C">
        <w:t>ustawy wymienionej</w:t>
      </w:r>
      <w:r w:rsidR="0023217A" w:rsidRPr="003F1C2C">
        <w:t xml:space="preserve"> w</w:t>
      </w:r>
      <w:r w:rsidR="0023217A">
        <w:t> art. </w:t>
      </w:r>
      <w:r w:rsidR="0023217A" w:rsidRPr="003F1C2C">
        <w:t>1</w:t>
      </w:r>
      <w:r w:rsidR="0023217A">
        <w:t xml:space="preserve"> ust. </w:t>
      </w:r>
      <w:r w:rsidRPr="003F1C2C">
        <w:t>1.</w:t>
      </w:r>
    </w:p>
    <w:p w:rsidR="00205FD0" w:rsidRDefault="00205FD0" w:rsidP="00205FD0">
      <w:pPr>
        <w:pStyle w:val="ARTartustawynprozporzdzenia"/>
      </w:pPr>
      <w:r w:rsidRPr="0023217A">
        <w:rPr>
          <w:rStyle w:val="Ppogrubienie"/>
        </w:rPr>
        <w:t>Art. 4.</w:t>
      </w:r>
      <w:r w:rsidR="0023217A">
        <w:t> </w:t>
      </w:r>
      <w:r w:rsidRPr="003F1C2C">
        <w:t>Ustawa wchodzi</w:t>
      </w:r>
      <w:r w:rsidR="0023217A" w:rsidRPr="003F1C2C">
        <w:t xml:space="preserve"> w</w:t>
      </w:r>
      <w:r w:rsidR="0023217A">
        <w:t> </w:t>
      </w:r>
      <w:r w:rsidRPr="003F1C2C">
        <w:t>życie po upływie 1</w:t>
      </w:r>
      <w:r w:rsidR="0023217A" w:rsidRPr="003F1C2C">
        <w:t>4</w:t>
      </w:r>
      <w:r w:rsidR="0023217A">
        <w:t> </w:t>
      </w:r>
      <w:r w:rsidRPr="003F1C2C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75" w:rsidRDefault="002F2F75">
      <w:r>
        <w:separator/>
      </w:r>
    </w:p>
  </w:endnote>
  <w:endnote w:type="continuationSeparator" w:id="0">
    <w:p w:rsidR="002F2F75" w:rsidRDefault="002F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75" w:rsidRDefault="002F2F75">
      <w:r>
        <w:separator/>
      </w:r>
    </w:p>
  </w:footnote>
  <w:footnote w:type="continuationSeparator" w:id="0">
    <w:p w:rsidR="002F2F75" w:rsidRDefault="002F2F75">
      <w:r>
        <w:separator/>
      </w:r>
    </w:p>
  </w:footnote>
  <w:footnote w:id="1">
    <w:p w:rsidR="00205FD0" w:rsidRPr="00F30A84" w:rsidRDefault="00205FD0" w:rsidP="00205F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23217A">
        <w:t xml:space="preserve"> w Dz. U. z </w:t>
      </w:r>
      <w:r>
        <w:t>201</w:t>
      </w:r>
      <w:r w:rsidR="0023217A">
        <w:t>5 </w:t>
      </w:r>
      <w:r>
        <w:t>r.</w:t>
      </w:r>
      <w:r w:rsidR="0023217A">
        <w:t xml:space="preserve"> poz. </w:t>
      </w:r>
      <w:r>
        <w:t>1240, 126</w:t>
      </w:r>
      <w:r w:rsidR="003A11C0">
        <w:t xml:space="preserve">9, </w:t>
      </w:r>
      <w:r>
        <w:t>1365</w:t>
      </w:r>
      <w:r w:rsidR="003A11C0">
        <w:t>, 1569, 1692 i 1735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4280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3217A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4280E">
          <w:t>1770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4280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520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05FD0"/>
    <w:rsid w:val="002114EF"/>
    <w:rsid w:val="002166AD"/>
    <w:rsid w:val="00217871"/>
    <w:rsid w:val="00221ED8"/>
    <w:rsid w:val="00222F91"/>
    <w:rsid w:val="00223FDF"/>
    <w:rsid w:val="002242B9"/>
    <w:rsid w:val="002279C0"/>
    <w:rsid w:val="0023217A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2F75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11C0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1DC2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289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280E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5FD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05FD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5FD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5FD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5FD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5FD0"/>
    <w:pPr>
      <w:ind w:left="1420" w:hanging="360"/>
    </w:pPr>
  </w:style>
  <w:style w:type="character" w:styleId="Odwoanieprzypisudolnego">
    <w:name w:val="footnote reference"/>
    <w:uiPriority w:val="99"/>
    <w:rsid w:val="00205FD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05FD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05FD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05FD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5FD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5FD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5FD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5FD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5FD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05FD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5FD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5FD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5FD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5FD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5FD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5FD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5FD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5FD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5FD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5FD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5FD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5FD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5FD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5FD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5FD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5FD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5FD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5FD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5FD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5FD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5FD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5FD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5FD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5FD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5FD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5FD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5FD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5FD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5FD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5FD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5FD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5FD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5FD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5FD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5FD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5FD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5FD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5FD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5FD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5FD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5FD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5FD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5FD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5FD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5FD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5FD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5FD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5FD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5FD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5FD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5FD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5FD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5FD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5FD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5FD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5FD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5FD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5FD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5FD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5FD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5FD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5FD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5FD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5FD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5FD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5FD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5FD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5FD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5FD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5FD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5FD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5FD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05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5FD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5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5FD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5FD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5FD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5FD0"/>
    <w:pPr>
      <w:ind w:left="3020"/>
    </w:pPr>
  </w:style>
  <w:style w:type="paragraph" w:customStyle="1" w:styleId="ODNONIKtreodnonika">
    <w:name w:val="ODNOŚNIK – treść odnośnika"/>
    <w:uiPriority w:val="19"/>
    <w:qFormat/>
    <w:rsid w:val="00205FD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5FD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5FD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5FD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5FD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5FD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5FD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5FD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5FD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5FD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5FD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5FD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5FD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5FD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5FD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5FD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5FD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5FD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5FD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5FD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5FD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05FD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5FD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5FD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5FD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5FD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5FD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5FD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5FD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5FD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5FD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5FD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5FD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5FD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5FD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5FD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5FD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5FD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5FD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5FD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5FD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5FD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5FD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5FD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5FD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5FD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5FD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5FD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5FD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5FD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5FD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5FD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5FD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5FD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5FD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5FD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5FD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5FD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5FD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5FD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5FD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5FD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5FD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5FD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5FD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5FD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5FD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5FD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5FD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5FD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5FD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5FD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5FD0"/>
  </w:style>
  <w:style w:type="paragraph" w:customStyle="1" w:styleId="TEKSTZacznikido">
    <w:name w:val="TEKST&quot;Załącznik(i) do ...&quot;"/>
    <w:uiPriority w:val="28"/>
    <w:qFormat/>
    <w:rsid w:val="00205FD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5FD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5FD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5FD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5FD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5FD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5FD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5FD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5FD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5FD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5FD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5FD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5FD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5FD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5FD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5FD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5FD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5FD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5FD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5FD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5FD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5FD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5FD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5FD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5FD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5FD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5FD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5FD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5FD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5FD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5FD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5FD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5FD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5FD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5FD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5FD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5FD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5FD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5FD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5FD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5FD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5FD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5FD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5FD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5FD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5FD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5FD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5FD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5FD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5FD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5FD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5FD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5FD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5FD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5FD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5FD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5FD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5FD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5FD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5FD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5FD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5FD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5FD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5FD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5FD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05FD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5FD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5FD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5FD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5FD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5FD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5FD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5FD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5FD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5FD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5FD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5FD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5FD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5FD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5FD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5FD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5FD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5FD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5FD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5FD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5FD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5FD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5FD0"/>
    <w:pPr>
      <w:ind w:left="1900"/>
    </w:pPr>
  </w:style>
  <w:style w:type="paragraph" w:customStyle="1" w:styleId="Pozycjaaktu">
    <w:name w:val="Pozycja aktu"/>
    <w:basedOn w:val="PozycjaaktuTJ"/>
    <w:qFormat/>
    <w:rsid w:val="00205FD0"/>
    <w:pPr>
      <w:ind w:left="0"/>
    </w:pPr>
  </w:style>
  <w:style w:type="paragraph" w:customStyle="1" w:styleId="Dataogoszeniaaktu">
    <w:name w:val="Data ogłoszenia aktu"/>
    <w:basedOn w:val="DataogoszeniaaktuTJ"/>
    <w:qFormat/>
    <w:rsid w:val="00205FD0"/>
    <w:pPr>
      <w:ind w:left="0"/>
    </w:pPr>
  </w:style>
  <w:style w:type="paragraph" w:customStyle="1" w:styleId="Sygnatura">
    <w:name w:val="Sygnatura"/>
    <w:basedOn w:val="Nagwek"/>
    <w:semiHidden/>
    <w:qFormat/>
    <w:rsid w:val="00205FD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5FD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5FD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5FD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5FD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5FD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5FD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5FD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5FD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5FD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5FD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05FD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5FD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5FD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5FD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5FD0"/>
    <w:pPr>
      <w:ind w:left="1420" w:hanging="360"/>
    </w:pPr>
  </w:style>
  <w:style w:type="character" w:styleId="Odwoanieprzypisudolnego">
    <w:name w:val="footnote reference"/>
    <w:uiPriority w:val="99"/>
    <w:rsid w:val="00205FD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05FD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05FD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05FD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5FD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5FD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5FD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5FD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5FD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05FD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5FD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5FD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5FD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5FD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5FD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5FD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5FD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5FD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5FD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5FD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5FD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5FD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5FD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5FD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5FD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5FD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5FD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5FD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5FD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5FD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5FD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5FD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5FD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5FD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5FD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5FD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5FD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5FD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5FD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5FD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5FD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5FD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5FD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5FD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5FD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5FD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5FD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5FD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5FD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5FD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5FD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5FD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5FD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5FD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5FD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5FD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5FD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5FD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5FD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5FD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5FD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5FD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5FD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5FD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5FD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5FD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5FD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5FD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5FD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5FD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5FD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5FD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5FD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5FD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5FD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5FD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5FD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5FD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5FD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5FD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5FD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5FD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05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5FD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5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5FD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5FD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5FD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5FD0"/>
    <w:pPr>
      <w:ind w:left="3020"/>
    </w:pPr>
  </w:style>
  <w:style w:type="paragraph" w:customStyle="1" w:styleId="ODNONIKtreodnonika">
    <w:name w:val="ODNOŚNIK – treść odnośnika"/>
    <w:uiPriority w:val="19"/>
    <w:qFormat/>
    <w:rsid w:val="00205FD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5FD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5FD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5FD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5FD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5FD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5FD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5FD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5FD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5FD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5FD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5FD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5FD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5FD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5FD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5FD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5FD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5FD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5FD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5FD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5FD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05FD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5FD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5FD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5FD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5FD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5FD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5FD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5FD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5FD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5FD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5FD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5FD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5FD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5FD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5FD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5FD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5FD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5FD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5FD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5FD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5FD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5FD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5FD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5FD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5FD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5FD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5FD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5FD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5FD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5FD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5FD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5FD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5FD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5FD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5FD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5FD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5FD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5FD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5FD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5FD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5FD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5FD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5FD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5FD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5FD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5FD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5FD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5FD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5FD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5FD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5FD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5FD0"/>
  </w:style>
  <w:style w:type="paragraph" w:customStyle="1" w:styleId="TEKSTZacznikido">
    <w:name w:val="TEKST&quot;Załącznik(i) do ...&quot;"/>
    <w:uiPriority w:val="28"/>
    <w:qFormat/>
    <w:rsid w:val="00205FD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5FD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5FD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5FD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5FD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5FD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5FD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5FD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5FD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5FD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5FD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5FD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5FD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5FD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5FD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5FD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5FD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5FD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5FD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5FD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5FD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5FD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5FD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5FD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5FD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5FD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5FD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5FD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5FD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5FD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5FD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5FD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5FD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5FD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5FD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5FD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5FD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5FD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5FD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5FD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5FD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5FD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5FD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5FD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5FD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5FD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5FD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5FD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5FD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5FD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5FD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5FD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5FD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5FD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5FD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5FD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5FD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5FD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5FD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5FD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5FD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5FD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5FD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5FD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5FD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05FD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5FD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5FD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5FD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5FD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5FD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5FD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5FD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5FD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5FD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5FD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5FD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5FD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5FD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5FD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5FD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5FD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5FD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5FD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5FD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5FD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5FD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5FD0"/>
    <w:pPr>
      <w:ind w:left="1900"/>
    </w:pPr>
  </w:style>
  <w:style w:type="paragraph" w:customStyle="1" w:styleId="Pozycjaaktu">
    <w:name w:val="Pozycja aktu"/>
    <w:basedOn w:val="PozycjaaktuTJ"/>
    <w:qFormat/>
    <w:rsid w:val="00205FD0"/>
    <w:pPr>
      <w:ind w:left="0"/>
    </w:pPr>
  </w:style>
  <w:style w:type="paragraph" w:customStyle="1" w:styleId="Dataogoszeniaaktu">
    <w:name w:val="Data ogłoszenia aktu"/>
    <w:basedOn w:val="DataogoszeniaaktuTJ"/>
    <w:qFormat/>
    <w:rsid w:val="00205FD0"/>
    <w:pPr>
      <w:ind w:left="0"/>
    </w:pPr>
  </w:style>
  <w:style w:type="paragraph" w:customStyle="1" w:styleId="Sygnatura">
    <w:name w:val="Sygnatura"/>
    <w:basedOn w:val="Nagwek"/>
    <w:semiHidden/>
    <w:qFormat/>
    <w:rsid w:val="00205FD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5FD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5FD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5FD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5FD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5FD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5FD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5FD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5FD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5FD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17C74"/>
    <w:rsid w:val="0015033B"/>
    <w:rsid w:val="001D2CC8"/>
    <w:rsid w:val="0039678A"/>
    <w:rsid w:val="004657AB"/>
    <w:rsid w:val="0050306F"/>
    <w:rsid w:val="006322FE"/>
    <w:rsid w:val="007C0BE5"/>
    <w:rsid w:val="007F3897"/>
    <w:rsid w:val="00891129"/>
    <w:rsid w:val="00C2430A"/>
    <w:rsid w:val="00E81538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42C4C8-914E-491C-A212-6368453C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535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2015-11-02T11:12:00Z</dcterms:created>
  <dcterms:modified xsi:type="dcterms:W3CDTF">2015-11-02T11:12:00Z</dcterms:modified>
  <cp:category>1770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