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8731A0">
        <w:t>4 listopada 2015</w:t>
      </w:r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31A0">
            <w:t>1793</w:t>
          </w:r>
        </w:sdtContent>
      </w:sdt>
    </w:p>
    <w:p w:rsidR="000E1B37" w:rsidRPr="00BF7893" w:rsidRDefault="000E1B37" w:rsidP="000E1B37">
      <w:pPr>
        <w:pStyle w:val="OZNRODZAKTUtznustawalubrozporzdzenieiorganwydajcy"/>
      </w:pPr>
      <w:r w:rsidRPr="00BF7893">
        <w:t>Ustawa</w:t>
      </w:r>
      <w:bookmarkStart w:id="0" w:name="_GoBack"/>
      <w:bookmarkEnd w:id="0"/>
    </w:p>
    <w:p w:rsidR="000E1B37" w:rsidRPr="00BF7893" w:rsidRDefault="000E1B37" w:rsidP="000E1B37">
      <w:pPr>
        <w:pStyle w:val="DATAAKTUdatauchwalenialubwydaniaaktu"/>
      </w:pPr>
      <w:r>
        <w:t>z dnia 1</w:t>
      </w:r>
      <w:r w:rsidR="009C7BA9">
        <w:t>1 </w:t>
      </w:r>
      <w:r>
        <w:t>września 201</w:t>
      </w:r>
      <w:r w:rsidR="009C7BA9">
        <w:t>5 </w:t>
      </w:r>
      <w:r>
        <w:t>r.</w:t>
      </w:r>
    </w:p>
    <w:p w:rsidR="000E1B37" w:rsidRPr="00BF7893" w:rsidRDefault="000E1B37" w:rsidP="000E1B37">
      <w:pPr>
        <w:pStyle w:val="TYTUAKTUprzedmiotregulacjiustawylubrozporzdzenia"/>
      </w:pPr>
      <w:r w:rsidRPr="00BF7893">
        <w:t>o</w:t>
      </w:r>
      <w:r>
        <w:t xml:space="preserve"> </w:t>
      </w:r>
      <w:r w:rsidRPr="00BF7893">
        <w:t>zmianie</w:t>
      </w:r>
      <w:r>
        <w:t xml:space="preserve"> </w:t>
      </w:r>
      <w:r w:rsidRPr="00BF7893">
        <w:t>ustawy</w:t>
      </w:r>
      <w:r w:rsidR="009C7BA9">
        <w:t xml:space="preserve"> </w:t>
      </w:r>
      <w:r w:rsidR="009C7BA9" w:rsidRPr="00206858">
        <w:t>o</w:t>
      </w:r>
      <w:r w:rsidR="009C7BA9">
        <w:t> </w:t>
      </w:r>
      <w:r w:rsidRPr="00206858">
        <w:t>utrzymaniu</w:t>
      </w:r>
      <w:r>
        <w:t xml:space="preserve"> </w:t>
      </w:r>
      <w:r w:rsidRPr="00206858">
        <w:t>czystości</w:t>
      </w:r>
      <w:r w:rsidR="009C7BA9">
        <w:t xml:space="preserve"> </w:t>
      </w:r>
      <w:r w:rsidR="009C7BA9" w:rsidRPr="00206858">
        <w:t>i</w:t>
      </w:r>
      <w:r w:rsidR="009C7BA9">
        <w:t> </w:t>
      </w:r>
      <w:r w:rsidRPr="00206858">
        <w:t>porządku</w:t>
      </w:r>
      <w:r w:rsidR="009C7BA9">
        <w:t xml:space="preserve"> </w:t>
      </w:r>
      <w:r w:rsidR="009C7BA9" w:rsidRPr="00206858">
        <w:t>w</w:t>
      </w:r>
      <w:r w:rsidR="009C7BA9">
        <w:t> </w:t>
      </w:r>
      <w:r w:rsidRPr="00206858">
        <w:t>gminach</w:t>
      </w:r>
    </w:p>
    <w:p w:rsidR="000E1B37" w:rsidRPr="00206858" w:rsidRDefault="000E1B37" w:rsidP="000E1B37">
      <w:pPr>
        <w:pStyle w:val="ARTartustawynprozporzdzenia"/>
      </w:pPr>
      <w:r w:rsidRPr="00E631CC">
        <w:rPr>
          <w:rStyle w:val="Ppogrubienie"/>
        </w:rPr>
        <w:t>Art.</w:t>
      </w:r>
      <w:r>
        <w:rPr>
          <w:rStyle w:val="Ppogrubienie"/>
        </w:rPr>
        <w:t xml:space="preserve"> 1</w:t>
      </w:r>
      <w:r w:rsidRPr="00E631CC">
        <w:rPr>
          <w:rStyle w:val="Ppogrubienie"/>
        </w:rPr>
        <w:t>.</w:t>
      </w:r>
      <w:r w:rsidR="009C7BA9">
        <w:t xml:space="preserve"> </w:t>
      </w:r>
      <w:r w:rsidR="009C7BA9" w:rsidRPr="00206858">
        <w:t>W</w:t>
      </w:r>
      <w:r w:rsidR="009C7BA9">
        <w:t> </w:t>
      </w:r>
      <w:r w:rsidRPr="00206858">
        <w:t>ustawie</w:t>
      </w:r>
      <w:r w:rsidR="009C7BA9">
        <w:t xml:space="preserve"> </w:t>
      </w:r>
      <w:r w:rsidR="009C7BA9" w:rsidRPr="00206858">
        <w:t>z</w:t>
      </w:r>
      <w:r w:rsidR="009C7BA9">
        <w:t> </w:t>
      </w:r>
      <w:r w:rsidRPr="00206858">
        <w:t>dnia</w:t>
      </w:r>
      <w:r w:rsidR="009C7BA9">
        <w:t xml:space="preserve"> </w:t>
      </w:r>
      <w:r w:rsidRPr="00206858">
        <w:t>1</w:t>
      </w:r>
      <w:r w:rsidR="009C7BA9" w:rsidRPr="00206858">
        <w:t>3</w:t>
      </w:r>
      <w:r w:rsidR="009C7BA9">
        <w:t> </w:t>
      </w:r>
      <w:r w:rsidRPr="00206858">
        <w:t>września</w:t>
      </w:r>
      <w:r>
        <w:t xml:space="preserve"> </w:t>
      </w:r>
      <w:r w:rsidRPr="00206858">
        <w:t>199</w:t>
      </w:r>
      <w:r w:rsidR="009C7BA9" w:rsidRPr="00206858">
        <w:t>6</w:t>
      </w:r>
      <w:r w:rsidR="009C7BA9">
        <w:t> </w:t>
      </w:r>
      <w:r w:rsidRPr="00206858">
        <w:t>r.</w:t>
      </w:r>
      <w:r w:rsidR="009C7BA9">
        <w:t xml:space="preserve"> </w:t>
      </w:r>
      <w:r w:rsidR="009C7BA9" w:rsidRPr="00206858">
        <w:t>o</w:t>
      </w:r>
      <w:r w:rsidR="009C7BA9">
        <w:t> </w:t>
      </w:r>
      <w:r w:rsidRPr="00206858">
        <w:t>utrzymaniu</w:t>
      </w:r>
      <w:r>
        <w:t xml:space="preserve"> </w:t>
      </w:r>
      <w:r w:rsidRPr="00206858">
        <w:t>czystości</w:t>
      </w:r>
      <w:r w:rsidR="009C7BA9">
        <w:t xml:space="preserve"> </w:t>
      </w:r>
      <w:r w:rsidR="009C7BA9" w:rsidRPr="00206858">
        <w:t>i</w:t>
      </w:r>
      <w:r w:rsidR="009C7BA9">
        <w:t> </w:t>
      </w:r>
      <w:r w:rsidRPr="00206858">
        <w:t>porządku</w:t>
      </w:r>
      <w:r w:rsidR="009C7BA9">
        <w:t xml:space="preserve"> </w:t>
      </w:r>
      <w:r w:rsidR="009C7BA9" w:rsidRPr="00206858">
        <w:t>w</w:t>
      </w:r>
      <w:r w:rsidR="009C7BA9">
        <w:t> </w:t>
      </w:r>
      <w:r w:rsidRPr="00206858">
        <w:t>gminach</w:t>
      </w:r>
      <w:r>
        <w:t xml:space="preserve"> (</w:t>
      </w:r>
      <w:r w:rsidR="009C7BA9">
        <w:t>Dz. U. z </w:t>
      </w:r>
      <w:r>
        <w:t>201</w:t>
      </w:r>
      <w:r w:rsidR="009C7BA9">
        <w:t>3 </w:t>
      </w:r>
      <w:r>
        <w:t>r.</w:t>
      </w:r>
      <w:r w:rsidR="009C7BA9">
        <w:t xml:space="preserve"> poz. </w:t>
      </w:r>
      <w:r>
        <w:t>139</w:t>
      </w:r>
      <w:r w:rsidR="009C7BA9">
        <w:t>9</w:t>
      </w:r>
      <w:r w:rsidR="00EC6EB1">
        <w:t xml:space="preserve">, </w:t>
      </w:r>
      <w:r w:rsidR="009C7BA9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</w:t>
      </w:r>
      <w:r w:rsidR="009C7BA9">
        <w:t xml:space="preserve"> </w:t>
      </w:r>
      <w:r w:rsidR="009C7BA9" w:rsidRPr="00206858">
        <w:t>w</w:t>
      </w:r>
      <w:r w:rsidR="009C7BA9">
        <w:t> art. </w:t>
      </w:r>
      <w:r w:rsidRPr="00206858">
        <w:t>6k</w:t>
      </w:r>
      <w:r w:rsidR="009C7BA9">
        <w:t xml:space="preserve"> ust. </w:t>
      </w:r>
      <w:r w:rsidR="009C7BA9" w:rsidRPr="00206858">
        <w:t>4</w:t>
      </w:r>
      <w:r w:rsidR="009C7BA9">
        <w:t> </w:t>
      </w:r>
      <w:r>
        <w:t xml:space="preserve">otrzymuje </w:t>
      </w:r>
      <w:r w:rsidRPr="00206858">
        <w:t>brzmieni</w:t>
      </w:r>
      <w:r>
        <w:t>e</w:t>
      </w:r>
      <w:r w:rsidRPr="00206858">
        <w:t>:</w:t>
      </w:r>
    </w:p>
    <w:p w:rsidR="000E1B37" w:rsidRPr="00B51ECC" w:rsidRDefault="000E1B37" w:rsidP="000E1B37">
      <w:pPr>
        <w:pStyle w:val="ZUSTzmustartykuempunktem"/>
      </w:pPr>
      <w:r>
        <w:t>„</w:t>
      </w:r>
      <w:r w:rsidRPr="003A3CA8">
        <w:t>4. Rada gminy,</w:t>
      </w:r>
      <w:r w:rsidR="009C7BA9" w:rsidRPr="003A3CA8">
        <w:t xml:space="preserve"> w</w:t>
      </w:r>
      <w:r w:rsidR="009C7BA9">
        <w:t> </w:t>
      </w:r>
      <w:r w:rsidRPr="003A3CA8">
        <w:t>drodze uchwały, może zwolnić</w:t>
      </w:r>
      <w:r w:rsidR="009C7BA9" w:rsidRPr="003A3CA8">
        <w:t xml:space="preserve"> w</w:t>
      </w:r>
      <w:r w:rsidR="009C7BA9">
        <w:t> </w:t>
      </w:r>
      <w:r w:rsidRPr="003A3CA8">
        <w:t>całości lub</w:t>
      </w:r>
      <w:r w:rsidR="009C7BA9" w:rsidRPr="003A3CA8">
        <w:t xml:space="preserve"> w</w:t>
      </w:r>
      <w:r w:rsidR="009C7BA9">
        <w:t> </w:t>
      </w:r>
      <w:r w:rsidRPr="003A3CA8">
        <w:t>części</w:t>
      </w:r>
      <w:r w:rsidR="009C7BA9" w:rsidRPr="003A3CA8">
        <w:t xml:space="preserve"> z</w:t>
      </w:r>
      <w:r w:rsidR="009C7BA9">
        <w:t> </w:t>
      </w:r>
      <w:r w:rsidRPr="003A3CA8">
        <w:t>opłaty za gospodarowanie odpad</w:t>
      </w:r>
      <w:r w:rsidRPr="003A3CA8">
        <w:t>a</w:t>
      </w:r>
      <w:r w:rsidRPr="003A3CA8">
        <w:t>mi komunalnymi właścicieli nieruchomości, na których zamieszkują mieszkańcy,</w:t>
      </w:r>
      <w:r w:rsidR="009C7BA9" w:rsidRPr="003A3CA8">
        <w:t xml:space="preserve"> w</w:t>
      </w:r>
      <w:r w:rsidR="009C7BA9">
        <w:t> </w:t>
      </w:r>
      <w:r w:rsidRPr="003A3CA8">
        <w:t>części dotyczącej gospodarstw domowych,</w:t>
      </w:r>
      <w:r w:rsidR="009C7BA9" w:rsidRPr="003A3CA8">
        <w:t xml:space="preserve"> w</w:t>
      </w:r>
      <w:r w:rsidR="009C7BA9">
        <w:t> </w:t>
      </w:r>
      <w:r w:rsidRPr="003A3CA8">
        <w:t>których dochód nie przekracza kwoty uprawniającej do świadczeń pieniężnych</w:t>
      </w:r>
      <w:r w:rsidR="009C7BA9" w:rsidRPr="003A3CA8">
        <w:t xml:space="preserve"> z</w:t>
      </w:r>
      <w:r w:rsidR="009C7BA9">
        <w:t> </w:t>
      </w:r>
      <w:r w:rsidRPr="003A3CA8">
        <w:t>pomocy społecznej,</w:t>
      </w:r>
      <w:r w:rsidR="009C7BA9" w:rsidRPr="003A3CA8">
        <w:t xml:space="preserve"> o</w:t>
      </w:r>
      <w:r w:rsidR="009C7BA9">
        <w:t> </w:t>
      </w:r>
      <w:r w:rsidRPr="003A3CA8">
        <w:t>której mowa</w:t>
      </w:r>
      <w:r w:rsidR="009C7BA9" w:rsidRPr="003A3CA8">
        <w:t xml:space="preserve"> w</w:t>
      </w:r>
      <w:r w:rsidR="009C7BA9">
        <w:t> art. </w:t>
      </w:r>
      <w:r w:rsidR="009C7BA9" w:rsidRPr="003A3CA8">
        <w:t>8</w:t>
      </w:r>
      <w:r w:rsidR="009C7BA9">
        <w:t xml:space="preserve"> ust. </w:t>
      </w:r>
      <w:r w:rsidR="009C7BA9" w:rsidRPr="003A3CA8">
        <w:t>1</w:t>
      </w:r>
      <w:r w:rsidR="009C7BA9">
        <w:t xml:space="preserve"> lub</w:t>
      </w:r>
      <w:r w:rsidRPr="003A3CA8">
        <w:t xml:space="preserve"> </w:t>
      </w:r>
      <w:r w:rsidR="009C7BA9" w:rsidRPr="003A3CA8">
        <w:t>2</w:t>
      </w:r>
      <w:r w:rsidR="009C7BA9">
        <w:t> </w:t>
      </w:r>
      <w:r w:rsidRPr="003A3CA8">
        <w:t>ustawy</w:t>
      </w:r>
      <w:r w:rsidR="009C7BA9" w:rsidRPr="003A3CA8">
        <w:t xml:space="preserve"> z</w:t>
      </w:r>
      <w:r w:rsidR="009C7BA9">
        <w:t> </w:t>
      </w:r>
      <w:r w:rsidRPr="003A3CA8">
        <w:t>dnia 1</w:t>
      </w:r>
      <w:r w:rsidR="009C7BA9" w:rsidRPr="003A3CA8">
        <w:t>2</w:t>
      </w:r>
      <w:r w:rsidR="009C7BA9">
        <w:t> </w:t>
      </w:r>
      <w:r w:rsidRPr="003A3CA8">
        <w:t>marca 200</w:t>
      </w:r>
      <w:r w:rsidR="009C7BA9" w:rsidRPr="003A3CA8">
        <w:t>4</w:t>
      </w:r>
      <w:r w:rsidR="009C7BA9">
        <w:t> </w:t>
      </w:r>
      <w:r w:rsidRPr="003A3CA8">
        <w:t>r.</w:t>
      </w:r>
      <w:r w:rsidR="009C7BA9" w:rsidRPr="003A3CA8">
        <w:t xml:space="preserve"> o</w:t>
      </w:r>
      <w:r w:rsidR="009C7BA9">
        <w:t> </w:t>
      </w:r>
      <w:r w:rsidRPr="003A3CA8">
        <w:t>pomocy społecznej (</w:t>
      </w:r>
      <w:r w:rsidR="009C7BA9">
        <w:t>Dz. U.</w:t>
      </w:r>
      <w:r w:rsidR="009C7BA9" w:rsidRPr="003A3CA8">
        <w:t xml:space="preserve"> z</w:t>
      </w:r>
      <w:r w:rsidR="009C7BA9">
        <w:t> </w:t>
      </w:r>
      <w:r w:rsidRPr="003A3CA8">
        <w:t>201</w:t>
      </w:r>
      <w:r w:rsidR="009C7BA9">
        <w:t>5 </w:t>
      </w:r>
      <w:r w:rsidRPr="003A3CA8">
        <w:t>r.</w:t>
      </w:r>
      <w:r w:rsidR="009C7BA9">
        <w:t xml:space="preserve"> poz. </w:t>
      </w:r>
      <w:r>
        <w:t xml:space="preserve">163, </w:t>
      </w:r>
      <w:r w:rsidR="00EC6EB1">
        <w:t>z </w:t>
      </w:r>
      <w:proofErr w:type="spellStart"/>
      <w:r w:rsidR="00EC6EB1">
        <w:t>późn</w:t>
      </w:r>
      <w:proofErr w:type="spellEnd"/>
      <w:r w:rsidR="00EC6EB1">
        <w:t>. zm.</w:t>
      </w:r>
      <w:r w:rsidR="00EC6EB1">
        <w:rPr>
          <w:rStyle w:val="Odwoanieprzypisudolnego"/>
        </w:rPr>
        <w:footnoteReference w:id="2"/>
      </w:r>
      <w:r w:rsidR="00EC6EB1">
        <w:rPr>
          <w:rStyle w:val="IGindeksgrny"/>
        </w:rPr>
        <w:t>)</w:t>
      </w:r>
      <w:r w:rsidRPr="003A3CA8">
        <w:t>)</w:t>
      </w:r>
      <w:r w:rsidR="00560A33">
        <w:t>,</w:t>
      </w:r>
      <w:r>
        <w:t xml:space="preserve"> lub rodziny wielodzietne,</w:t>
      </w:r>
      <w:r w:rsidR="009C7BA9">
        <w:t xml:space="preserve"> o </w:t>
      </w:r>
      <w:r>
        <w:t>których mowa</w:t>
      </w:r>
      <w:r w:rsidR="009C7BA9">
        <w:t xml:space="preserve"> w </w:t>
      </w:r>
      <w:r>
        <w:t>ustawie</w:t>
      </w:r>
      <w:r w:rsidR="009C7BA9">
        <w:t xml:space="preserve"> z </w:t>
      </w:r>
      <w:r>
        <w:t xml:space="preserve">dnia </w:t>
      </w:r>
      <w:r w:rsidR="009C7BA9">
        <w:t>5 </w:t>
      </w:r>
      <w:r>
        <w:t>grudnia 201</w:t>
      </w:r>
      <w:r w:rsidR="009C7BA9">
        <w:t>4 </w:t>
      </w:r>
      <w:r>
        <w:t>r.</w:t>
      </w:r>
      <w:r w:rsidR="009C7BA9">
        <w:t xml:space="preserve"> o </w:t>
      </w:r>
      <w:r>
        <w:t>Karcie Dużej Rodziny (</w:t>
      </w:r>
      <w:r w:rsidR="009C7BA9">
        <w:t>Dz. U. poz. </w:t>
      </w:r>
      <w:r>
        <w:t>1863</w:t>
      </w:r>
      <w:r w:rsidR="00EC6EB1">
        <w:t xml:space="preserve"> oraz z 2015 r. poz. 1359</w:t>
      </w:r>
      <w:r>
        <w:t>)</w:t>
      </w:r>
      <w:r w:rsidRPr="003A3CA8">
        <w:t>.</w:t>
      </w:r>
      <w:r>
        <w:t>”</w:t>
      </w:r>
      <w:r w:rsidRPr="00B51ECC">
        <w:t>.</w:t>
      </w:r>
    </w:p>
    <w:p w:rsidR="000E1B37" w:rsidRPr="0062510D" w:rsidRDefault="000E1B37" w:rsidP="000E1B37">
      <w:pPr>
        <w:pStyle w:val="ARTartustawynprozporzdzenia"/>
      </w:pPr>
      <w:r w:rsidRPr="00E631CC">
        <w:rPr>
          <w:rStyle w:val="Ppogrubienie"/>
        </w:rPr>
        <w:t>Art.</w:t>
      </w:r>
      <w:r>
        <w:rPr>
          <w:rStyle w:val="Ppogrubienie"/>
        </w:rPr>
        <w:t xml:space="preserve"> 2</w:t>
      </w:r>
      <w:r w:rsidRPr="00E631CC">
        <w:rPr>
          <w:rStyle w:val="Ppogrubienie"/>
        </w:rPr>
        <w:t>.</w:t>
      </w:r>
      <w:r>
        <w:t xml:space="preserve"> </w:t>
      </w:r>
      <w:r w:rsidRPr="0062510D">
        <w:t>Ustawa</w:t>
      </w:r>
      <w:r>
        <w:t xml:space="preserve"> </w:t>
      </w:r>
      <w:r w:rsidRPr="0062510D">
        <w:t>wchodzi</w:t>
      </w:r>
      <w:r w:rsidR="009C7BA9">
        <w:t xml:space="preserve"> </w:t>
      </w:r>
      <w:r w:rsidR="009C7BA9" w:rsidRPr="0062510D">
        <w:t>w</w:t>
      </w:r>
      <w:r w:rsidR="009C7BA9">
        <w:t> </w:t>
      </w:r>
      <w:r w:rsidRPr="0062510D">
        <w:t>życie</w:t>
      </w:r>
      <w:r w:rsidR="009C7BA9">
        <w:t xml:space="preserve"> z </w:t>
      </w:r>
      <w:r>
        <w:t xml:space="preserve">dniem </w:t>
      </w:r>
      <w:r w:rsidR="009C7BA9">
        <w:t>1 </w:t>
      </w:r>
      <w:r>
        <w:t>stycznia 201</w:t>
      </w:r>
      <w:r w:rsidR="009C7BA9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71" w:rsidRDefault="00641D71">
      <w:r>
        <w:separator/>
      </w:r>
    </w:p>
  </w:endnote>
  <w:endnote w:type="continuationSeparator" w:id="0">
    <w:p w:rsidR="00641D71" w:rsidRDefault="0064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71" w:rsidRDefault="00641D71">
      <w:r>
        <w:separator/>
      </w:r>
    </w:p>
  </w:footnote>
  <w:footnote w:type="continuationSeparator" w:id="0">
    <w:p w:rsidR="00641D71" w:rsidRDefault="00641D71">
      <w:r>
        <w:separator/>
      </w:r>
    </w:p>
  </w:footnote>
  <w:footnote w:id="1">
    <w:p w:rsidR="000E1B37" w:rsidRPr="00525693" w:rsidRDefault="000E1B37" w:rsidP="000E1B3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9C7BA9">
        <w:t xml:space="preserve"> w Dz. U. z </w:t>
      </w:r>
      <w:r w:rsidRPr="00525693">
        <w:t>201</w:t>
      </w:r>
      <w:r w:rsidR="009C7BA9" w:rsidRPr="00525693">
        <w:t>3</w:t>
      </w:r>
      <w:r w:rsidR="009C7BA9">
        <w:t> </w:t>
      </w:r>
      <w:r w:rsidRPr="00525693">
        <w:t>r.</w:t>
      </w:r>
      <w:r w:rsidR="009C7BA9">
        <w:t xml:space="preserve"> poz. </w:t>
      </w:r>
      <w:r w:rsidRPr="00525693">
        <w:t>159</w:t>
      </w:r>
      <w:r w:rsidR="009C7BA9" w:rsidRPr="00525693">
        <w:t>3</w:t>
      </w:r>
      <w:r w:rsidR="009C7BA9">
        <w:t xml:space="preserve"> oraz </w:t>
      </w:r>
      <w:r w:rsidR="009C7BA9" w:rsidRPr="00525693">
        <w:t>z</w:t>
      </w:r>
      <w:r w:rsidR="009C7BA9">
        <w:t> </w:t>
      </w:r>
      <w:r w:rsidRPr="00525693">
        <w:t>201</w:t>
      </w:r>
      <w:r w:rsidR="009C7BA9" w:rsidRPr="00525693">
        <w:t>5</w:t>
      </w:r>
      <w:r w:rsidR="009C7BA9">
        <w:t> </w:t>
      </w:r>
      <w:r w:rsidRPr="00525693">
        <w:t>r.</w:t>
      </w:r>
      <w:r w:rsidR="009C7BA9">
        <w:t xml:space="preserve"> poz. </w:t>
      </w:r>
      <w:r w:rsidRPr="00525693">
        <w:t>87</w:t>
      </w:r>
      <w:r>
        <w:t xml:space="preserve">, </w:t>
      </w:r>
      <w:r w:rsidRPr="00525693">
        <w:t>12</w:t>
      </w:r>
      <w:r w:rsidR="009C7BA9" w:rsidRPr="00525693">
        <w:t>2</w:t>
      </w:r>
      <w:r w:rsidR="00EC6EB1">
        <w:t xml:space="preserve">, </w:t>
      </w:r>
      <w:r>
        <w:t>1045</w:t>
      </w:r>
      <w:r w:rsidR="00EC6EB1">
        <w:t>, 1269 i 1688</w:t>
      </w:r>
      <w:r>
        <w:t>.</w:t>
      </w:r>
    </w:p>
  </w:footnote>
  <w:footnote w:id="2">
    <w:p w:rsidR="00EC6EB1" w:rsidRPr="00EC6EB1" w:rsidRDefault="00EC6EB1" w:rsidP="00EC6EB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693, 1045, 1240, 1310, 1359, 1607 i 1616.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731A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31A0">
          <w:t>1793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731A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1B37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965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B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33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1D7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3E86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31A0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BA9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2BC6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C6EB1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E1B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E1B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E1B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E1B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E1B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E1B37"/>
    <w:pPr>
      <w:ind w:left="1420" w:hanging="360"/>
    </w:pPr>
  </w:style>
  <w:style w:type="character" w:styleId="Odwoanieprzypisudolnego">
    <w:name w:val="footnote reference"/>
    <w:uiPriority w:val="99"/>
    <w:rsid w:val="000E1B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E1B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E1B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E1B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E1B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E1B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E1B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E1B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E1B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E1B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E1B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E1B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E1B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E1B3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E1B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E1B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E1B3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E1B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E1B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1B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1B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E1B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E1B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E1B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E1B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E1B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E1B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E1B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E1B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E1B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E1B3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E1B3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E1B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E1B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E1B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E1B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E1B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E1B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E1B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E1B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E1B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E1B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E1B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E1B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E1B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E1B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E1B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E1B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E1B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E1B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E1B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E1B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E1B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E1B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E1B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E1B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E1B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E1B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E1B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E1B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E1B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E1B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E1B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E1B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E1B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E1B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E1B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E1B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E1B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E1B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E1B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E1B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E1B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E1B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E1B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E1B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E1B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E1B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E1B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E1B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E1B3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E1B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E1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1B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1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E1B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E1B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E1B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E1B37"/>
    <w:pPr>
      <w:ind w:left="3020"/>
    </w:pPr>
  </w:style>
  <w:style w:type="paragraph" w:customStyle="1" w:styleId="ODNONIKtreodnonika">
    <w:name w:val="ODNOŚNIK – treść odnośnika"/>
    <w:uiPriority w:val="19"/>
    <w:qFormat/>
    <w:rsid w:val="000E1B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E1B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E1B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E1B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E1B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E1B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E1B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E1B3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E1B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E1B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E1B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E1B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E1B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E1B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E1B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E1B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E1B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E1B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E1B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E1B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E1B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E1B3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E1B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E1B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E1B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E1B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E1B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E1B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E1B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E1B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E1B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E1B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E1B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E1B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E1B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E1B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E1B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E1B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E1B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E1B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E1B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E1B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E1B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E1B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E1B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E1B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E1B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E1B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E1B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E1B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E1B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E1B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E1B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E1B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E1B3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E1B3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E1B3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E1B3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E1B3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E1B3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E1B3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E1B3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E1B3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E1B3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E1B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E1B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E1B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E1B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E1B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E1B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E1B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E1B3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E1B37"/>
  </w:style>
  <w:style w:type="paragraph" w:customStyle="1" w:styleId="TEKSTZacznikido">
    <w:name w:val="TEKST&quot;Załącznik(i) do ...&quot;"/>
    <w:uiPriority w:val="28"/>
    <w:qFormat/>
    <w:rsid w:val="000E1B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E1B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E1B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E1B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E1B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E1B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E1B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E1B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E1B3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E1B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E1B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E1B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E1B3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E1B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E1B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E1B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E1B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E1B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E1B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E1B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E1B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E1B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E1B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E1B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E1B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E1B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E1B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E1B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E1B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E1B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E1B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E1B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E1B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E1B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E1B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E1B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E1B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E1B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E1B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E1B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E1B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E1B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E1B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E1B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E1B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E1B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E1B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E1B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E1B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E1B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E1B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E1B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E1B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E1B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E1B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E1B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E1B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E1B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E1B3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E1B3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E1B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E1B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E1B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E1B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E1B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E1B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E1B3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E1B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E1B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E1B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E1B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E1B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E1B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E1B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E1B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E1B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E1B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E1B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E1B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E1B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E1B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E1B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E1B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E1B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E1B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E1B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E1B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E1B37"/>
    <w:pPr>
      <w:ind w:left="1900"/>
    </w:pPr>
  </w:style>
  <w:style w:type="paragraph" w:customStyle="1" w:styleId="Pozycjaaktu">
    <w:name w:val="Pozycja aktu"/>
    <w:basedOn w:val="PozycjaaktuTJ"/>
    <w:qFormat/>
    <w:rsid w:val="000E1B37"/>
    <w:pPr>
      <w:ind w:left="0"/>
    </w:pPr>
  </w:style>
  <w:style w:type="paragraph" w:customStyle="1" w:styleId="Dataogoszeniaaktu">
    <w:name w:val="Data ogłoszenia aktu"/>
    <w:basedOn w:val="DataogoszeniaaktuTJ"/>
    <w:qFormat/>
    <w:rsid w:val="000E1B37"/>
    <w:pPr>
      <w:ind w:left="0"/>
    </w:pPr>
  </w:style>
  <w:style w:type="paragraph" w:customStyle="1" w:styleId="Sygnatura">
    <w:name w:val="Sygnatura"/>
    <w:basedOn w:val="Nagwek"/>
    <w:semiHidden/>
    <w:qFormat/>
    <w:rsid w:val="000E1B3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E1B3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E1B3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E1B3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E1B3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E1B3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E1B3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E1B3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E1B3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E1B3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E1B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E1B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E1B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E1B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E1B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E1B37"/>
    <w:pPr>
      <w:ind w:left="1420" w:hanging="360"/>
    </w:pPr>
  </w:style>
  <w:style w:type="character" w:styleId="Odwoanieprzypisudolnego">
    <w:name w:val="footnote reference"/>
    <w:uiPriority w:val="99"/>
    <w:rsid w:val="000E1B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E1B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E1B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E1B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E1B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E1B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E1B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E1B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E1B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E1B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E1B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E1B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E1B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E1B3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E1B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E1B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E1B3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E1B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E1B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1B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1B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E1B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E1B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E1B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E1B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E1B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E1B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E1B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E1B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E1B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E1B3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E1B3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E1B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E1B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E1B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E1B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E1B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E1B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E1B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E1B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E1B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E1B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E1B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E1B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E1B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E1B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E1B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E1B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E1B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E1B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E1B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E1B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E1B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E1B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E1B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E1B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E1B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E1B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E1B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E1B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E1B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E1B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E1B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E1B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E1B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E1B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E1B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E1B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E1B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E1B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E1B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E1B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E1B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E1B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E1B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E1B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E1B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E1B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E1B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E1B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E1B3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E1B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E1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1B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1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E1B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E1B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E1B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E1B37"/>
    <w:pPr>
      <w:ind w:left="3020"/>
    </w:pPr>
  </w:style>
  <w:style w:type="paragraph" w:customStyle="1" w:styleId="ODNONIKtreodnonika">
    <w:name w:val="ODNOŚNIK – treść odnośnika"/>
    <w:uiPriority w:val="19"/>
    <w:qFormat/>
    <w:rsid w:val="000E1B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E1B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E1B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E1B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E1B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E1B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E1B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E1B3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E1B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E1B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E1B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E1B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E1B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E1B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E1B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E1B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E1B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E1B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E1B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E1B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E1B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E1B3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E1B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E1B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E1B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E1B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E1B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E1B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E1B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E1B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E1B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E1B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E1B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E1B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E1B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E1B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E1B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E1B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E1B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E1B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E1B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E1B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E1B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E1B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E1B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E1B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E1B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E1B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E1B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E1B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E1B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E1B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E1B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E1B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E1B3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E1B3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E1B3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E1B3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E1B3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E1B3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E1B3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E1B3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E1B3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E1B3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E1B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E1B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E1B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E1B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E1B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E1B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E1B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E1B3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E1B37"/>
  </w:style>
  <w:style w:type="paragraph" w:customStyle="1" w:styleId="TEKSTZacznikido">
    <w:name w:val="TEKST&quot;Załącznik(i) do ...&quot;"/>
    <w:uiPriority w:val="28"/>
    <w:qFormat/>
    <w:rsid w:val="000E1B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E1B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E1B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E1B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E1B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E1B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E1B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E1B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E1B3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E1B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E1B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E1B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E1B3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E1B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E1B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E1B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E1B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E1B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E1B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E1B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E1B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E1B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E1B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E1B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E1B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E1B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E1B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E1B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E1B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E1B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E1B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E1B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E1B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E1B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E1B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E1B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E1B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E1B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E1B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E1B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E1B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E1B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E1B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E1B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E1B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E1B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E1B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E1B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E1B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E1B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E1B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E1B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E1B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E1B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E1B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E1B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E1B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E1B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E1B3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E1B3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E1B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E1B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E1B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E1B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E1B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E1B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E1B3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E1B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E1B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E1B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E1B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E1B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E1B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E1B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E1B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E1B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E1B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E1B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E1B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E1B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E1B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E1B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E1B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E1B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E1B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E1B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E1B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E1B37"/>
    <w:pPr>
      <w:ind w:left="1900"/>
    </w:pPr>
  </w:style>
  <w:style w:type="paragraph" w:customStyle="1" w:styleId="Pozycjaaktu">
    <w:name w:val="Pozycja aktu"/>
    <w:basedOn w:val="PozycjaaktuTJ"/>
    <w:qFormat/>
    <w:rsid w:val="000E1B37"/>
    <w:pPr>
      <w:ind w:left="0"/>
    </w:pPr>
  </w:style>
  <w:style w:type="paragraph" w:customStyle="1" w:styleId="Dataogoszeniaaktu">
    <w:name w:val="Data ogłoszenia aktu"/>
    <w:basedOn w:val="DataogoszeniaaktuTJ"/>
    <w:qFormat/>
    <w:rsid w:val="000E1B37"/>
    <w:pPr>
      <w:ind w:left="0"/>
    </w:pPr>
  </w:style>
  <w:style w:type="paragraph" w:customStyle="1" w:styleId="Sygnatura">
    <w:name w:val="Sygnatura"/>
    <w:basedOn w:val="Nagwek"/>
    <w:semiHidden/>
    <w:qFormat/>
    <w:rsid w:val="000E1B3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E1B3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E1B3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E1B3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E1B3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E1B3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E1B3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E1B3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E1B3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E1B3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82A60"/>
    <w:rsid w:val="00891129"/>
    <w:rsid w:val="00C2430A"/>
    <w:rsid w:val="00DE6161"/>
    <w:rsid w:val="00E66FF2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D8DA8D-221C-4358-B242-3729E2B7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183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2015-11-04T11:30:00Z</dcterms:created>
  <dcterms:modified xsi:type="dcterms:W3CDTF">2015-11-04T11:30:00Z</dcterms:modified>
  <cp:category>1793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