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565D75">
        <w:t>12 listopada 2015</w:t>
      </w:r>
      <w:r w:rsidR="0094511B">
        <w:t xml:space="preserve"> r.</w:t>
      </w:r>
    </w:p>
    <w:p w:rsidR="001D16F3" w:rsidRPr="001D16F3" w:rsidRDefault="001D16F3" w:rsidP="00F978E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565D75">
            <w:t>1855</w:t>
          </w:r>
        </w:sdtContent>
      </w:sdt>
    </w:p>
    <w:p w:rsidR="00386A4B" w:rsidRPr="008E1272" w:rsidRDefault="00386A4B" w:rsidP="00386A4B">
      <w:pPr>
        <w:pStyle w:val="OZNRODZAKTUtznustawalubrozporzdzenieiorganwydajcy"/>
      </w:pPr>
      <w:r w:rsidRPr="008E1272">
        <w:t>USTAWA</w:t>
      </w:r>
      <w:bookmarkStart w:id="0" w:name="_GoBack"/>
      <w:bookmarkEnd w:id="0"/>
    </w:p>
    <w:p w:rsidR="00386A4B" w:rsidRPr="008E1272" w:rsidRDefault="00386A4B" w:rsidP="00386A4B">
      <w:pPr>
        <w:pStyle w:val="DATAAKTUdatauchwalenialubwydaniaaktu"/>
      </w:pPr>
      <w:r w:rsidRPr="008E1272">
        <w:t>z</w:t>
      </w:r>
      <w:r>
        <w:t xml:space="preserve"> </w:t>
      </w:r>
      <w:r w:rsidRPr="008E1272">
        <w:t>dnia</w:t>
      </w:r>
      <w:r>
        <w:t xml:space="preserve"> </w:t>
      </w:r>
      <w:r w:rsidR="00F978E7">
        <w:t>9 </w:t>
      </w:r>
      <w:r>
        <w:t>października 201</w:t>
      </w:r>
      <w:r w:rsidR="00F978E7">
        <w:t>5 </w:t>
      </w:r>
      <w:r>
        <w:t>r.</w:t>
      </w:r>
    </w:p>
    <w:p w:rsidR="00386A4B" w:rsidRPr="008E1272" w:rsidRDefault="00386A4B" w:rsidP="00A76F28">
      <w:pPr>
        <w:pStyle w:val="TYTUAKTUprzedmiotregulacjiustawylubrozporzdzenia"/>
        <w:spacing w:before="102" w:after="263"/>
      </w:pPr>
      <w:r w:rsidRPr="008E1272">
        <w:t>o</w:t>
      </w:r>
      <w:r>
        <w:t xml:space="preserve"> </w:t>
      </w:r>
      <w:r w:rsidRPr="008E1272">
        <w:t>zmianie</w:t>
      </w:r>
      <w:r>
        <w:t xml:space="preserve"> </w:t>
      </w:r>
      <w:r w:rsidRPr="008E1272">
        <w:t>ustawy</w:t>
      </w:r>
      <w:r>
        <w:t xml:space="preserve"> </w:t>
      </w:r>
      <w:r w:rsidRPr="008E1272">
        <w:t>–</w:t>
      </w:r>
      <w:r>
        <w:t xml:space="preserve"> </w:t>
      </w:r>
      <w:r w:rsidRPr="008E1272">
        <w:t>Kodeks</w:t>
      </w:r>
      <w:r>
        <w:t xml:space="preserve"> </w:t>
      </w:r>
      <w:r w:rsidRPr="008E1272">
        <w:t>karny</w:t>
      </w:r>
      <w:r>
        <w:t xml:space="preserve"> </w:t>
      </w:r>
      <w:r w:rsidRPr="008E1272">
        <w:t>oraz</w:t>
      </w:r>
      <w:r>
        <w:t xml:space="preserve"> </w:t>
      </w:r>
      <w:r w:rsidRPr="008E1272">
        <w:t>niektórych</w:t>
      </w:r>
      <w:r>
        <w:t xml:space="preserve"> </w:t>
      </w:r>
      <w:r w:rsidRPr="008E1272">
        <w:t>innych</w:t>
      </w:r>
      <w:r>
        <w:t xml:space="preserve"> </w:t>
      </w:r>
      <w:r w:rsidRPr="008E1272">
        <w:t>ustaw</w:t>
      </w:r>
      <w:r w:rsidRPr="00C567A4">
        <w:rPr>
          <w:rStyle w:val="IGPindeksgrnyipogrubienie"/>
        </w:rPr>
        <w:footnoteReference w:id="1"/>
      </w:r>
      <w:r w:rsidRPr="00C567A4">
        <w:rPr>
          <w:rStyle w:val="IGPindeksgrnyipogrubienie"/>
        </w:rPr>
        <w:t>),</w:t>
      </w:r>
      <w:r>
        <w:rPr>
          <w:rStyle w:val="IGPindeksgrnyipogrubienie"/>
        </w:rPr>
        <w:t xml:space="preserve"> </w:t>
      </w:r>
      <w:r w:rsidRPr="00C567A4">
        <w:rPr>
          <w:rStyle w:val="IGPindeksgrnyipogrubienie"/>
        </w:rPr>
        <w:footnoteReference w:id="2"/>
      </w:r>
      <w:r w:rsidRPr="00C567A4">
        <w:rPr>
          <w:rStyle w:val="IGPindeksgrnyipogrubienie"/>
        </w:rPr>
        <w:t>)</w:t>
      </w:r>
    </w:p>
    <w:p w:rsidR="00386A4B" w:rsidRPr="00296F1D" w:rsidRDefault="00386A4B" w:rsidP="00A76F28">
      <w:pPr>
        <w:pStyle w:val="ARTartustawynprozporzdzenia"/>
        <w:keepNext/>
        <w:spacing w:before="117"/>
      </w:pPr>
      <w:r w:rsidRPr="00F978E7">
        <w:rPr>
          <w:rStyle w:val="Ppogrubienie"/>
        </w:rPr>
        <w:t>Art.</w:t>
      </w:r>
      <w:r w:rsidR="00F978E7" w:rsidRPr="00F978E7">
        <w:rPr>
          <w:rStyle w:val="Ppogrubienie"/>
        </w:rPr>
        <w:t> </w:t>
      </w:r>
      <w:r w:rsidRPr="00F978E7">
        <w:rPr>
          <w:rStyle w:val="Ppogrubienie"/>
        </w:rPr>
        <w:t>1.</w:t>
      </w:r>
      <w:r w:rsidR="00F978E7">
        <w:t> </w:t>
      </w:r>
      <w:r w:rsidR="00F978E7" w:rsidRPr="00296F1D">
        <w:t>W</w:t>
      </w:r>
      <w:r w:rsidR="00F978E7">
        <w:t> </w:t>
      </w:r>
      <w:r w:rsidRPr="00296F1D">
        <w:t>ustawie</w:t>
      </w:r>
      <w:r w:rsidR="00F978E7">
        <w:t xml:space="preserve"> </w:t>
      </w:r>
      <w:r w:rsidR="00F978E7" w:rsidRPr="00296F1D">
        <w:t>z</w:t>
      </w:r>
      <w:r w:rsidR="00F978E7">
        <w:t> </w:t>
      </w:r>
      <w:r w:rsidRPr="00296F1D">
        <w:t>dnia</w:t>
      </w:r>
      <w:r>
        <w:t xml:space="preserve"> </w:t>
      </w:r>
      <w:r w:rsidR="00F978E7" w:rsidRPr="00296F1D">
        <w:t>6</w:t>
      </w:r>
      <w:r w:rsidR="00F978E7">
        <w:t> </w:t>
      </w:r>
      <w:r w:rsidRPr="00296F1D">
        <w:t>czerwca</w:t>
      </w:r>
      <w:r>
        <w:t xml:space="preserve"> </w:t>
      </w:r>
      <w:r w:rsidRPr="00296F1D">
        <w:t>199</w:t>
      </w:r>
      <w:r w:rsidR="00F978E7" w:rsidRPr="00296F1D">
        <w:t>7</w:t>
      </w:r>
      <w:r w:rsidR="00F978E7">
        <w:t> </w:t>
      </w:r>
      <w:r w:rsidRPr="00296F1D">
        <w:t>r.</w:t>
      </w:r>
      <w:r>
        <w:t xml:space="preserve"> </w:t>
      </w:r>
      <w:r w:rsidRPr="00296F1D">
        <w:t>–</w:t>
      </w:r>
      <w:r>
        <w:t xml:space="preserve"> </w:t>
      </w:r>
      <w:r w:rsidRPr="00296F1D">
        <w:t>Kodeks</w:t>
      </w:r>
      <w:r>
        <w:t xml:space="preserve"> </w:t>
      </w:r>
      <w:r w:rsidRPr="00296F1D">
        <w:t>karny</w:t>
      </w:r>
      <w:r>
        <w:t xml:space="preserve"> </w:t>
      </w:r>
      <w:r w:rsidRPr="00296F1D">
        <w:t>(</w:t>
      </w:r>
      <w:r w:rsidR="00F978E7">
        <w:t>Dz. U. Nr </w:t>
      </w:r>
      <w:r w:rsidRPr="00296F1D">
        <w:t>88,</w:t>
      </w:r>
      <w:r w:rsidR="00F978E7">
        <w:t xml:space="preserve"> poz. </w:t>
      </w:r>
      <w:r w:rsidRPr="00296F1D">
        <w:t>553,</w:t>
      </w:r>
      <w:r w:rsidR="00F978E7">
        <w:t xml:space="preserve"> </w:t>
      </w:r>
      <w:r w:rsidR="00F978E7" w:rsidRPr="00296F1D">
        <w:t>z</w:t>
      </w:r>
      <w:r w:rsidR="00F978E7">
        <w:t> </w:t>
      </w:r>
      <w:proofErr w:type="spellStart"/>
      <w:r w:rsidRPr="00296F1D">
        <w:t>późn</w:t>
      </w:r>
      <w:proofErr w:type="spellEnd"/>
      <w:r w:rsidRPr="00296F1D">
        <w:t>.</w:t>
      </w:r>
      <w:r>
        <w:t xml:space="preserve"> </w:t>
      </w:r>
      <w:r w:rsidRPr="00296F1D">
        <w:t>zm.</w:t>
      </w:r>
      <w:r w:rsidRPr="00296F1D">
        <w:rPr>
          <w:rStyle w:val="IGindeksgrny"/>
        </w:rPr>
        <w:footnoteReference w:id="3"/>
      </w:r>
      <w:r w:rsidRPr="00296F1D">
        <w:rPr>
          <w:rStyle w:val="IGindeksgrny"/>
        </w:rPr>
        <w:t>)</w:t>
      </w:r>
      <w:r w:rsidRPr="00296F1D">
        <w:t>)</w:t>
      </w:r>
      <w:r>
        <w:t xml:space="preserve"> </w:t>
      </w:r>
      <w:r w:rsidRPr="00296F1D">
        <w:t>wprowadza</w:t>
      </w:r>
      <w:r>
        <w:t xml:space="preserve"> </w:t>
      </w:r>
      <w:r w:rsidRPr="00296F1D">
        <w:t>się</w:t>
      </w:r>
      <w:r>
        <w:t xml:space="preserve"> </w:t>
      </w:r>
      <w:r w:rsidRPr="00296F1D">
        <w:t>następujące</w:t>
      </w:r>
      <w:r>
        <w:t xml:space="preserve"> </w:t>
      </w:r>
      <w:r w:rsidRPr="00296F1D">
        <w:t>zmiany:</w:t>
      </w:r>
    </w:p>
    <w:p w:rsidR="00386A4B" w:rsidRPr="00296F1D" w:rsidRDefault="00386A4B" w:rsidP="00A76F28">
      <w:pPr>
        <w:pStyle w:val="PKTpunkt"/>
        <w:keepNext/>
        <w:spacing w:before="87"/>
      </w:pPr>
      <w:r w:rsidRPr="008E1272">
        <w:t>1)</w:t>
      </w:r>
      <w:r w:rsidRPr="00296F1D">
        <w:tab/>
        <w:t>art.</w:t>
      </w:r>
      <w:r>
        <w:t xml:space="preserve"> </w:t>
      </w:r>
      <w:r w:rsidRPr="00296F1D">
        <w:t>165a</w:t>
      </w:r>
      <w:r>
        <w:t xml:space="preserve"> </w:t>
      </w:r>
      <w:r w:rsidRPr="00296F1D">
        <w:t>otrzymuje</w:t>
      </w:r>
      <w:r>
        <w:t xml:space="preserve"> </w:t>
      </w:r>
      <w:r w:rsidRPr="00296F1D">
        <w:t>brzmienie:</w:t>
      </w:r>
    </w:p>
    <w:p w:rsidR="00386A4B" w:rsidRPr="00296F1D" w:rsidRDefault="00F978E7" w:rsidP="00A76F28">
      <w:pPr>
        <w:pStyle w:val="ZARTzmartartykuempunktem"/>
        <w:keepNext/>
        <w:spacing w:before="87"/>
      </w:pPr>
      <w:r>
        <w:t>„</w:t>
      </w:r>
      <w:r w:rsidR="00386A4B" w:rsidRPr="00296F1D">
        <w:t>Art.</w:t>
      </w:r>
      <w:r>
        <w:t> </w:t>
      </w:r>
      <w:r w:rsidR="00386A4B" w:rsidRPr="00296F1D">
        <w:t>165a.</w:t>
      </w:r>
      <w:r>
        <w:t> </w:t>
      </w:r>
      <w:r w:rsidR="00386A4B" w:rsidRPr="00296F1D">
        <w:t>Kto</w:t>
      </w:r>
      <w:r w:rsidR="00386A4B">
        <w:t xml:space="preserve"> </w:t>
      </w:r>
      <w:r w:rsidR="00386A4B" w:rsidRPr="00296F1D">
        <w:t>gromadzi,</w:t>
      </w:r>
      <w:r w:rsidR="00386A4B">
        <w:t xml:space="preserve"> </w:t>
      </w:r>
      <w:r w:rsidR="00386A4B" w:rsidRPr="00296F1D">
        <w:t>przekazuje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oferuje</w:t>
      </w:r>
      <w:r w:rsidR="00386A4B">
        <w:t xml:space="preserve"> </w:t>
      </w:r>
      <w:r w:rsidR="00386A4B" w:rsidRPr="00296F1D">
        <w:t>środki</w:t>
      </w:r>
      <w:r w:rsidR="00386A4B">
        <w:t xml:space="preserve"> </w:t>
      </w:r>
      <w:r w:rsidR="00386A4B" w:rsidRPr="00296F1D">
        <w:t>płatnicze,</w:t>
      </w:r>
      <w:r w:rsidR="00386A4B">
        <w:t xml:space="preserve"> </w:t>
      </w:r>
      <w:r w:rsidR="00386A4B" w:rsidRPr="00296F1D">
        <w:t>instrumenty</w:t>
      </w:r>
      <w:r w:rsidR="00386A4B">
        <w:t xml:space="preserve"> </w:t>
      </w:r>
      <w:r w:rsidR="00386A4B" w:rsidRPr="00296F1D">
        <w:t>finansowe,</w:t>
      </w:r>
      <w:r w:rsidR="00386A4B">
        <w:t xml:space="preserve"> </w:t>
      </w:r>
      <w:r w:rsidR="00386A4B" w:rsidRPr="00296F1D">
        <w:t>papiery</w:t>
      </w:r>
      <w:r w:rsidR="00386A4B">
        <w:t xml:space="preserve"> </w:t>
      </w:r>
      <w:r w:rsidR="00386A4B" w:rsidRPr="00296F1D">
        <w:t>wartości</w:t>
      </w:r>
      <w:r w:rsidR="00386A4B" w:rsidRPr="00296F1D">
        <w:t>o</w:t>
      </w:r>
      <w:r w:rsidR="00386A4B" w:rsidRPr="00296F1D">
        <w:t>we,</w:t>
      </w:r>
      <w:r w:rsidR="00386A4B">
        <w:t xml:space="preserve"> </w:t>
      </w:r>
      <w:r w:rsidR="00386A4B" w:rsidRPr="00296F1D">
        <w:t>wartości</w:t>
      </w:r>
      <w:r w:rsidR="00386A4B">
        <w:t xml:space="preserve"> </w:t>
      </w:r>
      <w:r w:rsidR="00386A4B" w:rsidRPr="00296F1D">
        <w:t>dewizowe,</w:t>
      </w:r>
      <w:r w:rsidR="00386A4B">
        <w:t xml:space="preserve"> </w:t>
      </w:r>
      <w:r w:rsidR="00386A4B" w:rsidRPr="00296F1D">
        <w:t>prawa</w:t>
      </w:r>
      <w:r w:rsidR="00386A4B">
        <w:t xml:space="preserve"> </w:t>
      </w:r>
      <w:r w:rsidR="00386A4B" w:rsidRPr="00296F1D">
        <w:t>majątkowe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inne</w:t>
      </w:r>
      <w:r w:rsidR="00386A4B">
        <w:t xml:space="preserve"> </w:t>
      </w:r>
      <w:r w:rsidR="00386A4B" w:rsidRPr="00296F1D">
        <w:t>mienie</w:t>
      </w:r>
      <w:r w:rsidR="00386A4B">
        <w:t xml:space="preserve"> </w:t>
      </w:r>
      <w:r w:rsidR="00386A4B" w:rsidRPr="00296F1D">
        <w:t>ruchome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nieruchomości</w:t>
      </w:r>
      <w:r>
        <w:t xml:space="preserve"> </w:t>
      </w:r>
      <w:r w:rsidRPr="00296F1D">
        <w:t>w</w:t>
      </w:r>
      <w:r>
        <w:t> </w:t>
      </w:r>
      <w:r w:rsidR="00386A4B" w:rsidRPr="00296F1D">
        <w:t>zamiarze</w:t>
      </w:r>
      <w:r w:rsidR="00386A4B">
        <w:t xml:space="preserve"> </w:t>
      </w:r>
      <w:r w:rsidR="00386A4B" w:rsidRPr="00296F1D">
        <w:t>sfinansowania</w:t>
      </w:r>
      <w:r w:rsidR="00386A4B">
        <w:t xml:space="preserve"> </w:t>
      </w:r>
      <w:r w:rsidR="00386A4B" w:rsidRPr="00296F1D">
        <w:t>przestępstwa</w:t>
      </w:r>
      <w:r>
        <w:t xml:space="preserve"> </w:t>
      </w:r>
      <w:r w:rsidRPr="00296F1D">
        <w:t>o</w:t>
      </w:r>
      <w:r>
        <w:t> </w:t>
      </w:r>
      <w:r w:rsidR="00386A4B" w:rsidRPr="00296F1D">
        <w:t>charakterze</w:t>
      </w:r>
      <w:r w:rsidR="00386A4B">
        <w:t xml:space="preserve"> </w:t>
      </w:r>
      <w:r w:rsidR="00386A4B" w:rsidRPr="00296F1D">
        <w:t>terrorystycznym</w:t>
      </w:r>
      <w:r w:rsidR="00386A4B">
        <w:t xml:space="preserve"> </w:t>
      </w:r>
      <w:r w:rsidR="00386A4B" w:rsidRPr="00296F1D">
        <w:t>albo</w:t>
      </w:r>
      <w:r w:rsidR="00386A4B">
        <w:t xml:space="preserve"> </w:t>
      </w:r>
      <w:r w:rsidR="00386A4B" w:rsidRPr="00296F1D">
        <w:t>udostępnienia</w:t>
      </w:r>
      <w:r w:rsidR="00386A4B">
        <w:t xml:space="preserve"> </w:t>
      </w:r>
      <w:r w:rsidR="00386A4B" w:rsidRPr="00296F1D">
        <w:t>ich</w:t>
      </w:r>
      <w:r w:rsidR="00386A4B">
        <w:t xml:space="preserve"> </w:t>
      </w:r>
      <w:r w:rsidR="00386A4B" w:rsidRPr="00296F1D">
        <w:t>zorganizowanej</w:t>
      </w:r>
      <w:r w:rsidR="00386A4B">
        <w:t xml:space="preserve"> </w:t>
      </w:r>
      <w:r w:rsidR="00386A4B" w:rsidRPr="00296F1D">
        <w:t>grupie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związkowi</w:t>
      </w:r>
      <w:r w:rsidR="00386A4B">
        <w:t xml:space="preserve"> </w:t>
      </w:r>
      <w:r w:rsidR="00386A4B" w:rsidRPr="00296F1D">
        <w:t>mającym</w:t>
      </w:r>
      <w:r w:rsidR="00386A4B">
        <w:t xml:space="preserve"> </w:t>
      </w:r>
      <w:r w:rsidR="00386A4B" w:rsidRPr="00296F1D">
        <w:t>na</w:t>
      </w:r>
      <w:r w:rsidR="00386A4B">
        <w:t xml:space="preserve"> </w:t>
      </w:r>
      <w:r w:rsidR="00386A4B" w:rsidRPr="00296F1D">
        <w:t>celu</w:t>
      </w:r>
      <w:r w:rsidR="00386A4B">
        <w:t xml:space="preserve"> </w:t>
      </w:r>
      <w:r w:rsidR="00386A4B" w:rsidRPr="00296F1D">
        <w:t>popełnienie</w:t>
      </w:r>
      <w:r w:rsidR="00386A4B">
        <w:t xml:space="preserve"> </w:t>
      </w:r>
      <w:r w:rsidR="00386A4B" w:rsidRPr="00296F1D">
        <w:t>takiego</w:t>
      </w:r>
      <w:r w:rsidR="00386A4B">
        <w:t xml:space="preserve"> </w:t>
      </w:r>
      <w:r w:rsidR="00386A4B" w:rsidRPr="00296F1D">
        <w:t>przestępstwa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osobie</w:t>
      </w:r>
      <w:r w:rsidR="00386A4B">
        <w:t xml:space="preserve"> </w:t>
      </w:r>
      <w:r w:rsidR="00386A4B" w:rsidRPr="00296F1D">
        <w:t>biorącej</w:t>
      </w:r>
      <w:r w:rsidR="00386A4B">
        <w:t xml:space="preserve"> </w:t>
      </w:r>
      <w:r w:rsidR="00386A4B" w:rsidRPr="00296F1D">
        <w:t>udział</w:t>
      </w:r>
      <w:r>
        <w:t xml:space="preserve"> </w:t>
      </w:r>
      <w:r w:rsidRPr="00296F1D">
        <w:t>w</w:t>
      </w:r>
      <w:r>
        <w:t> </w:t>
      </w:r>
      <w:r w:rsidR="00386A4B" w:rsidRPr="00296F1D">
        <w:t>takiej</w:t>
      </w:r>
      <w:r w:rsidR="00386A4B">
        <w:t xml:space="preserve"> </w:t>
      </w:r>
      <w:r w:rsidR="00386A4B" w:rsidRPr="00296F1D">
        <w:t>grupie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związku,</w:t>
      </w:r>
    </w:p>
    <w:p w:rsidR="00386A4B" w:rsidRPr="008E1272" w:rsidRDefault="00386A4B" w:rsidP="00A76F28">
      <w:pPr>
        <w:pStyle w:val="ZSKARNzmsankcjikarnejwszczeglnociwKodeksiekarnym"/>
        <w:spacing w:before="58"/>
      </w:pPr>
      <w:r w:rsidRPr="008E1272">
        <w:t>podlega</w:t>
      </w:r>
      <w:r>
        <w:t xml:space="preserve"> </w:t>
      </w:r>
      <w:r w:rsidRPr="008E1272">
        <w:t>karze</w:t>
      </w:r>
      <w:r>
        <w:t xml:space="preserve"> </w:t>
      </w:r>
      <w:r w:rsidRPr="008E1272">
        <w:t>pozbawienia</w:t>
      </w:r>
      <w:r>
        <w:t xml:space="preserve"> </w:t>
      </w:r>
      <w:r w:rsidRPr="008E1272">
        <w:t>wolności</w:t>
      </w:r>
      <w:r>
        <w:t xml:space="preserve"> </w:t>
      </w:r>
      <w:r w:rsidRPr="008E1272">
        <w:t>od</w:t>
      </w:r>
      <w:r>
        <w:t xml:space="preserve"> </w:t>
      </w:r>
      <w:r w:rsidRPr="008E1272">
        <w:t>lat</w:t>
      </w:r>
      <w:r>
        <w:t xml:space="preserve"> </w:t>
      </w:r>
      <w:r w:rsidR="00F978E7" w:rsidRPr="008E1272">
        <w:t>2</w:t>
      </w:r>
      <w:r w:rsidR="00F978E7">
        <w:t> </w:t>
      </w:r>
      <w:r w:rsidRPr="008E1272">
        <w:t>do</w:t>
      </w:r>
      <w:r>
        <w:t xml:space="preserve"> </w:t>
      </w:r>
      <w:r w:rsidRPr="00C41C77">
        <w:t>12</w:t>
      </w:r>
      <w:r w:rsidRPr="008E1272">
        <w:t>.</w:t>
      </w:r>
      <w:r w:rsidR="00F978E7">
        <w:t>”</w:t>
      </w:r>
      <w:r w:rsidRPr="008E1272">
        <w:t>;</w:t>
      </w:r>
    </w:p>
    <w:p w:rsidR="00386A4B" w:rsidRPr="00296F1D" w:rsidRDefault="00386A4B" w:rsidP="00A76F28">
      <w:pPr>
        <w:pStyle w:val="PKTpunkt"/>
        <w:keepNext/>
        <w:spacing w:before="87"/>
      </w:pPr>
      <w:r w:rsidRPr="008E1272">
        <w:t>2)</w:t>
      </w:r>
      <w:r w:rsidRPr="00296F1D">
        <w:tab/>
        <w:t>w</w:t>
      </w:r>
      <w:r w:rsidR="00F978E7">
        <w:t xml:space="preserve"> art. </w:t>
      </w:r>
      <w:r w:rsidRPr="00296F1D">
        <w:t>299:</w:t>
      </w:r>
    </w:p>
    <w:p w:rsidR="00386A4B" w:rsidRPr="00296F1D" w:rsidRDefault="00386A4B" w:rsidP="00A76F28">
      <w:pPr>
        <w:pStyle w:val="LITlitera"/>
        <w:keepNext/>
        <w:spacing w:before="87"/>
      </w:pPr>
      <w:r>
        <w:t>a)</w:t>
      </w:r>
      <w:r>
        <w:tab/>
      </w:r>
      <w:r w:rsidRPr="00296F1D">
        <w:t>§</w:t>
      </w:r>
      <w:r>
        <w:t xml:space="preserve"> </w:t>
      </w:r>
      <w:r w:rsidR="00F978E7" w:rsidRPr="00296F1D">
        <w:t>1</w:t>
      </w:r>
      <w:r w:rsidR="00F978E7">
        <w:t> </w:t>
      </w:r>
      <w:r w:rsidRPr="00296F1D">
        <w:t>otrzymuje</w:t>
      </w:r>
      <w:r>
        <w:t xml:space="preserve"> </w:t>
      </w:r>
      <w:r w:rsidRPr="00296F1D">
        <w:t>brzmienie:</w:t>
      </w:r>
    </w:p>
    <w:p w:rsidR="00386A4B" w:rsidRPr="00296F1D" w:rsidRDefault="00F978E7" w:rsidP="00A76F28">
      <w:pPr>
        <w:pStyle w:val="ZLITUSTzmustliter"/>
        <w:keepNext/>
        <w:spacing w:before="58"/>
      </w:pPr>
      <w:r>
        <w:t>„</w:t>
      </w:r>
      <w:r w:rsidR="00386A4B" w:rsidRPr="00296F1D">
        <w:t>§</w:t>
      </w:r>
      <w:r>
        <w:t> </w:t>
      </w:r>
      <w:r w:rsidR="00386A4B" w:rsidRPr="00296F1D">
        <w:t>1.</w:t>
      </w:r>
      <w:r>
        <w:t> </w:t>
      </w:r>
      <w:r w:rsidR="00386A4B" w:rsidRPr="00296F1D">
        <w:t>Kto</w:t>
      </w:r>
      <w:r w:rsidR="00386A4B">
        <w:t xml:space="preserve"> </w:t>
      </w:r>
      <w:r w:rsidR="00386A4B" w:rsidRPr="00296F1D">
        <w:t>środki</w:t>
      </w:r>
      <w:r w:rsidR="00386A4B">
        <w:t xml:space="preserve"> </w:t>
      </w:r>
      <w:r w:rsidR="00386A4B" w:rsidRPr="00296F1D">
        <w:t>płatnicze,</w:t>
      </w:r>
      <w:r w:rsidR="00386A4B">
        <w:t xml:space="preserve"> </w:t>
      </w:r>
      <w:r w:rsidR="00386A4B" w:rsidRPr="00296F1D">
        <w:t>instrumenty</w:t>
      </w:r>
      <w:r w:rsidR="00386A4B">
        <w:t xml:space="preserve"> </w:t>
      </w:r>
      <w:r w:rsidR="00386A4B" w:rsidRPr="00296F1D">
        <w:t>finansowe,</w:t>
      </w:r>
      <w:r w:rsidR="00386A4B">
        <w:t xml:space="preserve"> </w:t>
      </w:r>
      <w:r w:rsidR="00386A4B" w:rsidRPr="00296F1D">
        <w:t>papiery</w:t>
      </w:r>
      <w:r w:rsidR="00386A4B">
        <w:t xml:space="preserve"> </w:t>
      </w:r>
      <w:r w:rsidR="00386A4B" w:rsidRPr="00296F1D">
        <w:t>wartościowe,</w:t>
      </w:r>
      <w:r w:rsidR="00386A4B">
        <w:t xml:space="preserve"> </w:t>
      </w:r>
      <w:r w:rsidR="00386A4B" w:rsidRPr="00296F1D">
        <w:t>wartości</w:t>
      </w:r>
      <w:r w:rsidR="00386A4B">
        <w:t xml:space="preserve"> </w:t>
      </w:r>
      <w:r w:rsidR="00386A4B" w:rsidRPr="00296F1D">
        <w:t>dewizowe,</w:t>
      </w:r>
      <w:r w:rsidR="00386A4B">
        <w:t xml:space="preserve"> </w:t>
      </w:r>
      <w:r w:rsidR="00386A4B" w:rsidRPr="00296F1D">
        <w:t>prawa</w:t>
      </w:r>
      <w:r w:rsidR="00386A4B">
        <w:t xml:space="preserve"> </w:t>
      </w:r>
      <w:r w:rsidR="00386A4B" w:rsidRPr="00296F1D">
        <w:t>mają</w:t>
      </w:r>
      <w:r w:rsidR="00386A4B" w:rsidRPr="00296F1D">
        <w:t>t</w:t>
      </w:r>
      <w:r w:rsidR="00386A4B" w:rsidRPr="00296F1D">
        <w:t>kowe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inne</w:t>
      </w:r>
      <w:r w:rsidR="00386A4B">
        <w:t xml:space="preserve"> </w:t>
      </w:r>
      <w:r w:rsidR="00386A4B" w:rsidRPr="00296F1D">
        <w:t>mienie</w:t>
      </w:r>
      <w:r w:rsidR="00386A4B">
        <w:t xml:space="preserve"> </w:t>
      </w:r>
      <w:r w:rsidR="00386A4B" w:rsidRPr="00296F1D">
        <w:t>ruchome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nieruchomości,</w:t>
      </w:r>
      <w:r w:rsidR="00386A4B">
        <w:t xml:space="preserve"> </w:t>
      </w:r>
      <w:r w:rsidR="00386A4B" w:rsidRPr="00296F1D">
        <w:t>pochodzące</w:t>
      </w:r>
      <w:r>
        <w:t xml:space="preserve"> </w:t>
      </w:r>
      <w:r w:rsidRPr="00296F1D">
        <w:t>z</w:t>
      </w:r>
      <w:r>
        <w:t> </w:t>
      </w:r>
      <w:r w:rsidR="00386A4B" w:rsidRPr="00296F1D">
        <w:t>korzyści</w:t>
      </w:r>
      <w:r w:rsidR="00386A4B">
        <w:t xml:space="preserve"> </w:t>
      </w:r>
      <w:r w:rsidR="00386A4B" w:rsidRPr="00296F1D">
        <w:t>związanych</w:t>
      </w:r>
      <w:r>
        <w:t xml:space="preserve"> </w:t>
      </w:r>
      <w:r w:rsidRPr="00296F1D">
        <w:t>z</w:t>
      </w:r>
      <w:r>
        <w:t> </w:t>
      </w:r>
      <w:r w:rsidR="00386A4B" w:rsidRPr="00296F1D">
        <w:t>popełnieniem</w:t>
      </w:r>
      <w:r w:rsidR="00386A4B">
        <w:t xml:space="preserve"> </w:t>
      </w:r>
      <w:r w:rsidR="00386A4B" w:rsidRPr="00296F1D">
        <w:t>czynu</w:t>
      </w:r>
      <w:r w:rsidR="00386A4B">
        <w:t xml:space="preserve"> </w:t>
      </w:r>
      <w:r w:rsidR="00386A4B" w:rsidRPr="00296F1D">
        <w:t>z</w:t>
      </w:r>
      <w:r w:rsidR="00386A4B" w:rsidRPr="00296F1D">
        <w:t>a</w:t>
      </w:r>
      <w:r w:rsidR="00386A4B" w:rsidRPr="00296F1D">
        <w:t>bronionego,</w:t>
      </w:r>
      <w:r w:rsidR="00386A4B">
        <w:t xml:space="preserve"> </w:t>
      </w:r>
      <w:r w:rsidR="00386A4B" w:rsidRPr="00296F1D">
        <w:t>przyjmuje,</w:t>
      </w:r>
      <w:r w:rsidR="00386A4B">
        <w:t xml:space="preserve"> </w:t>
      </w:r>
      <w:r w:rsidR="00386A4B" w:rsidRPr="00296F1D">
        <w:t>posiada,</w:t>
      </w:r>
      <w:r w:rsidR="00386A4B">
        <w:t xml:space="preserve"> </w:t>
      </w:r>
      <w:r w:rsidR="00386A4B" w:rsidRPr="00296F1D">
        <w:t>używa,</w:t>
      </w:r>
      <w:r w:rsidR="00386A4B">
        <w:t xml:space="preserve"> </w:t>
      </w:r>
      <w:r w:rsidR="00386A4B" w:rsidRPr="00296F1D">
        <w:t>przekazuje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wywozi</w:t>
      </w:r>
      <w:r w:rsidR="00386A4B">
        <w:t xml:space="preserve"> </w:t>
      </w:r>
      <w:r w:rsidR="00386A4B" w:rsidRPr="00296F1D">
        <w:t>za</w:t>
      </w:r>
      <w:r w:rsidR="00386A4B">
        <w:t xml:space="preserve"> </w:t>
      </w:r>
      <w:r w:rsidR="00386A4B" w:rsidRPr="00296F1D">
        <w:t>granicę,</w:t>
      </w:r>
      <w:r w:rsidR="00386A4B">
        <w:t xml:space="preserve"> </w:t>
      </w:r>
      <w:r w:rsidR="00386A4B" w:rsidRPr="00296F1D">
        <w:t>ukrywa,</w:t>
      </w:r>
      <w:r w:rsidR="00386A4B">
        <w:t xml:space="preserve"> </w:t>
      </w:r>
      <w:r w:rsidR="00386A4B" w:rsidRPr="00296F1D">
        <w:t>dokonuje</w:t>
      </w:r>
      <w:r w:rsidR="00386A4B">
        <w:t xml:space="preserve"> </w:t>
      </w:r>
      <w:r w:rsidR="00386A4B" w:rsidRPr="00296F1D">
        <w:t>ich</w:t>
      </w:r>
      <w:r w:rsidR="00386A4B">
        <w:t xml:space="preserve"> </w:t>
      </w:r>
      <w:r w:rsidR="00386A4B" w:rsidRPr="00296F1D">
        <w:t>transferu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konwersji,</w:t>
      </w:r>
      <w:r w:rsidR="00386A4B">
        <w:t xml:space="preserve"> </w:t>
      </w:r>
      <w:r w:rsidR="00386A4B" w:rsidRPr="00296F1D">
        <w:t>pomaga</w:t>
      </w:r>
      <w:r w:rsidR="00386A4B">
        <w:t xml:space="preserve"> </w:t>
      </w:r>
      <w:r w:rsidR="00386A4B" w:rsidRPr="00296F1D">
        <w:t>do</w:t>
      </w:r>
      <w:r w:rsidR="00386A4B">
        <w:t xml:space="preserve"> </w:t>
      </w:r>
      <w:r w:rsidR="00386A4B" w:rsidRPr="00296F1D">
        <w:t>przenoszenia</w:t>
      </w:r>
      <w:r w:rsidR="00386A4B">
        <w:t xml:space="preserve"> </w:t>
      </w:r>
      <w:r w:rsidR="00386A4B" w:rsidRPr="00296F1D">
        <w:t>ich</w:t>
      </w:r>
      <w:r w:rsidR="00386A4B">
        <w:t xml:space="preserve"> </w:t>
      </w:r>
      <w:r w:rsidR="00386A4B" w:rsidRPr="00296F1D">
        <w:t>własności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posiadania</w:t>
      </w:r>
      <w:r w:rsidR="00386A4B">
        <w:t xml:space="preserve"> </w:t>
      </w:r>
      <w:r w:rsidR="00386A4B" w:rsidRPr="00296F1D">
        <w:t>albo</w:t>
      </w:r>
      <w:r w:rsidR="00386A4B">
        <w:t xml:space="preserve"> </w:t>
      </w:r>
      <w:r w:rsidR="00386A4B" w:rsidRPr="00296F1D">
        <w:t>podejmuje</w:t>
      </w:r>
      <w:r w:rsidR="00386A4B">
        <w:t xml:space="preserve"> </w:t>
      </w:r>
      <w:r w:rsidR="00386A4B" w:rsidRPr="00296F1D">
        <w:t>inne</w:t>
      </w:r>
      <w:r w:rsidR="00386A4B">
        <w:t xml:space="preserve"> </w:t>
      </w:r>
      <w:r w:rsidR="00386A4B" w:rsidRPr="00296F1D">
        <w:t>czynności,</w:t>
      </w:r>
      <w:r w:rsidR="00386A4B">
        <w:t xml:space="preserve"> </w:t>
      </w:r>
      <w:r w:rsidR="00386A4B" w:rsidRPr="00296F1D">
        <w:t>które</w:t>
      </w:r>
      <w:r w:rsidR="00386A4B">
        <w:t xml:space="preserve"> </w:t>
      </w:r>
      <w:r w:rsidR="00386A4B" w:rsidRPr="00296F1D">
        <w:t>mogą</w:t>
      </w:r>
      <w:r w:rsidR="00386A4B">
        <w:t xml:space="preserve"> </w:t>
      </w:r>
      <w:r w:rsidR="00386A4B" w:rsidRPr="00296F1D">
        <w:t>udaremnić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znacznie</w:t>
      </w:r>
      <w:r w:rsidR="00386A4B">
        <w:t xml:space="preserve"> </w:t>
      </w:r>
      <w:r w:rsidR="00386A4B" w:rsidRPr="00296F1D">
        <w:t>utrudnić</w:t>
      </w:r>
      <w:r w:rsidR="00386A4B">
        <w:t xml:space="preserve"> </w:t>
      </w:r>
      <w:r w:rsidR="00386A4B" w:rsidRPr="00296F1D">
        <w:t>stwierdzenie</w:t>
      </w:r>
      <w:r w:rsidR="00386A4B">
        <w:t xml:space="preserve"> </w:t>
      </w:r>
      <w:r w:rsidR="00386A4B" w:rsidRPr="00296F1D">
        <w:t>ich</w:t>
      </w:r>
      <w:r w:rsidR="00386A4B">
        <w:t xml:space="preserve"> </w:t>
      </w:r>
      <w:r w:rsidR="00386A4B" w:rsidRPr="00296F1D">
        <w:t>przestępnego</w:t>
      </w:r>
      <w:r w:rsidR="00386A4B">
        <w:t xml:space="preserve"> </w:t>
      </w:r>
      <w:r w:rsidR="00386A4B" w:rsidRPr="00296F1D">
        <w:t>pochodzenia</w:t>
      </w:r>
      <w:r w:rsidR="00386A4B">
        <w:t xml:space="preserve"> </w:t>
      </w:r>
      <w:r w:rsidR="00386A4B" w:rsidRPr="00296F1D">
        <w:t>lub</w:t>
      </w:r>
      <w:r w:rsidR="00386A4B">
        <w:t xml:space="preserve"> </w:t>
      </w:r>
      <w:r w:rsidR="00386A4B" w:rsidRPr="00296F1D">
        <w:t>miejsca</w:t>
      </w:r>
      <w:r w:rsidR="00386A4B">
        <w:t xml:space="preserve"> </w:t>
      </w:r>
      <w:r w:rsidR="00386A4B" w:rsidRPr="00296F1D">
        <w:t>umieszczenia,</w:t>
      </w:r>
      <w:r w:rsidR="00386A4B">
        <w:t xml:space="preserve"> </w:t>
      </w:r>
      <w:r w:rsidR="00386A4B" w:rsidRPr="00296F1D">
        <w:t>ich</w:t>
      </w:r>
      <w:r w:rsidR="00386A4B">
        <w:t xml:space="preserve"> </w:t>
      </w:r>
      <w:r w:rsidR="00386A4B" w:rsidRPr="00296F1D">
        <w:t>w</w:t>
      </w:r>
      <w:r w:rsidR="00386A4B" w:rsidRPr="00296F1D">
        <w:t>y</w:t>
      </w:r>
      <w:r w:rsidR="00386A4B" w:rsidRPr="00296F1D">
        <w:t>krycie,</w:t>
      </w:r>
      <w:r w:rsidR="00386A4B">
        <w:t xml:space="preserve"> </w:t>
      </w:r>
      <w:r w:rsidR="00386A4B" w:rsidRPr="00296F1D">
        <w:t>zajęcie</w:t>
      </w:r>
      <w:r w:rsidR="00386A4B">
        <w:t xml:space="preserve"> </w:t>
      </w:r>
      <w:r w:rsidR="00386A4B" w:rsidRPr="00296F1D">
        <w:t>albo</w:t>
      </w:r>
      <w:r w:rsidR="00386A4B">
        <w:t xml:space="preserve"> </w:t>
      </w:r>
      <w:r w:rsidR="00386A4B" w:rsidRPr="00296F1D">
        <w:t>orzeczenie</w:t>
      </w:r>
      <w:r w:rsidR="00386A4B">
        <w:t xml:space="preserve"> </w:t>
      </w:r>
      <w:r w:rsidR="00386A4B" w:rsidRPr="00296F1D">
        <w:t>przepadku,</w:t>
      </w:r>
    </w:p>
    <w:p w:rsidR="00386A4B" w:rsidRDefault="00386A4B" w:rsidP="00A76F28">
      <w:pPr>
        <w:pStyle w:val="ZLITSKARNzmsankcjikarnejliter"/>
        <w:spacing w:before="58"/>
      </w:pPr>
      <w:r w:rsidRPr="0025360C">
        <w:t>podlega</w:t>
      </w:r>
      <w:r>
        <w:t xml:space="preserve"> </w:t>
      </w:r>
      <w:r w:rsidRPr="0025360C">
        <w:t>karze</w:t>
      </w:r>
      <w:r>
        <w:t xml:space="preserve"> </w:t>
      </w:r>
      <w:r w:rsidRPr="0025360C">
        <w:t>pozbawienia</w:t>
      </w:r>
      <w:r>
        <w:t xml:space="preserve"> </w:t>
      </w:r>
      <w:r w:rsidRPr="0025360C">
        <w:t>wolności</w:t>
      </w:r>
      <w:r>
        <w:t xml:space="preserve"> </w:t>
      </w:r>
      <w:r w:rsidRPr="0025360C">
        <w:t>od</w:t>
      </w:r>
      <w:r>
        <w:t xml:space="preserve"> </w:t>
      </w:r>
      <w:r w:rsidR="00F978E7" w:rsidRPr="0025360C">
        <w:t>6</w:t>
      </w:r>
      <w:r w:rsidR="00F978E7">
        <w:t> </w:t>
      </w:r>
      <w:r w:rsidRPr="00887BD5">
        <w:t>miesięcy</w:t>
      </w:r>
      <w:r>
        <w:t xml:space="preserve"> </w:t>
      </w:r>
      <w:r w:rsidRPr="0025360C">
        <w:t>do</w:t>
      </w:r>
      <w:r>
        <w:t xml:space="preserve"> </w:t>
      </w:r>
      <w:r w:rsidRPr="0025360C">
        <w:t>lat</w:t>
      </w:r>
      <w:r>
        <w:t xml:space="preserve"> </w:t>
      </w:r>
      <w:r w:rsidRPr="0025360C">
        <w:t>8.</w:t>
      </w:r>
      <w:r w:rsidR="00F978E7">
        <w:t>”</w:t>
      </w:r>
      <w:r>
        <w:t>,</w:t>
      </w:r>
    </w:p>
    <w:p w:rsidR="00386A4B" w:rsidRPr="00296F1D" w:rsidRDefault="00386A4B" w:rsidP="00F978E7">
      <w:pPr>
        <w:pStyle w:val="LITlitera"/>
        <w:keepNext/>
      </w:pPr>
      <w:r>
        <w:lastRenderedPageBreak/>
        <w:t>b)</w:t>
      </w:r>
      <w:r w:rsidRPr="00296F1D">
        <w:tab/>
        <w:t>po</w:t>
      </w:r>
      <w:r w:rsidR="00F978E7">
        <w:t xml:space="preserve"> § </w:t>
      </w:r>
      <w:r w:rsidR="00F978E7" w:rsidRPr="00296F1D">
        <w:t>6</w:t>
      </w:r>
      <w:r w:rsidR="00F978E7">
        <w:t> </w:t>
      </w:r>
      <w:r w:rsidRPr="00296F1D">
        <w:t>dodaje</w:t>
      </w:r>
      <w:r>
        <w:t xml:space="preserve"> </w:t>
      </w:r>
      <w:r w:rsidRPr="00296F1D">
        <w:t>się</w:t>
      </w:r>
      <w:r w:rsidR="00F978E7">
        <w:t xml:space="preserve"> § </w:t>
      </w:r>
      <w:r w:rsidRPr="00296F1D">
        <w:t>6a</w:t>
      </w:r>
      <w:r w:rsidR="00F978E7">
        <w:t xml:space="preserve"> </w:t>
      </w:r>
      <w:r w:rsidR="00F978E7" w:rsidRPr="00296F1D">
        <w:t>w</w:t>
      </w:r>
      <w:r w:rsidR="00F978E7">
        <w:t> </w:t>
      </w:r>
      <w:r w:rsidRPr="00296F1D">
        <w:t>brzmieniu:</w:t>
      </w:r>
    </w:p>
    <w:p w:rsidR="00386A4B" w:rsidRPr="00296F1D" w:rsidRDefault="00F978E7" w:rsidP="00F978E7">
      <w:pPr>
        <w:pStyle w:val="ZLITUSTzmustliter"/>
        <w:keepNext/>
      </w:pPr>
      <w:r>
        <w:t>„</w:t>
      </w:r>
      <w:r w:rsidR="00386A4B" w:rsidRPr="008E1272">
        <w:t>§</w:t>
      </w:r>
      <w:r>
        <w:t> </w:t>
      </w:r>
      <w:r w:rsidR="00386A4B" w:rsidRPr="008E1272">
        <w:t>6a.</w:t>
      </w:r>
      <w:r>
        <w:t> </w:t>
      </w:r>
      <w:r w:rsidR="00386A4B" w:rsidRPr="008E1272">
        <w:t>Kto</w:t>
      </w:r>
      <w:r w:rsidR="00386A4B">
        <w:t xml:space="preserve"> </w:t>
      </w:r>
      <w:r w:rsidR="00386A4B" w:rsidRPr="008E1272">
        <w:t>czyni</w:t>
      </w:r>
      <w:r w:rsidR="00386A4B">
        <w:t xml:space="preserve"> </w:t>
      </w:r>
      <w:r w:rsidR="00386A4B" w:rsidRPr="008E1272">
        <w:t>przygotowania</w:t>
      </w:r>
      <w:r w:rsidR="00386A4B">
        <w:t xml:space="preserve"> </w:t>
      </w:r>
      <w:r w:rsidR="00386A4B" w:rsidRPr="008E1272">
        <w:t>do</w:t>
      </w:r>
      <w:r w:rsidR="00386A4B">
        <w:t xml:space="preserve"> </w:t>
      </w:r>
      <w:r w:rsidR="00386A4B" w:rsidRPr="00296F1D">
        <w:t>przestępstwa</w:t>
      </w:r>
      <w:r w:rsidR="00386A4B">
        <w:t xml:space="preserve"> </w:t>
      </w:r>
      <w:r w:rsidR="00386A4B" w:rsidRPr="00296F1D">
        <w:t>określonego</w:t>
      </w:r>
      <w:r>
        <w:t xml:space="preserve"> </w:t>
      </w:r>
      <w:r w:rsidRPr="00296F1D">
        <w:t>w</w:t>
      </w:r>
      <w:r>
        <w:t> § </w:t>
      </w:r>
      <w:r w:rsidRPr="00296F1D">
        <w:t>1</w:t>
      </w:r>
      <w:r>
        <w:t xml:space="preserve"> lub</w:t>
      </w:r>
      <w:r w:rsidR="00386A4B">
        <w:t xml:space="preserve"> </w:t>
      </w:r>
      <w:r w:rsidR="00386A4B" w:rsidRPr="00296F1D">
        <w:t>2,</w:t>
      </w:r>
    </w:p>
    <w:p w:rsidR="00386A4B" w:rsidRPr="008E1272" w:rsidRDefault="00386A4B" w:rsidP="00386A4B">
      <w:pPr>
        <w:pStyle w:val="ZLITSKARNzmsankcjikarnejliter"/>
      </w:pPr>
      <w:r w:rsidRPr="008E1272">
        <w:t>podlega</w:t>
      </w:r>
      <w:r>
        <w:t xml:space="preserve"> </w:t>
      </w:r>
      <w:r w:rsidRPr="008E1272">
        <w:t>karze</w:t>
      </w:r>
      <w:r>
        <w:t xml:space="preserve"> </w:t>
      </w:r>
      <w:r w:rsidRPr="008E1272">
        <w:t>pozbawienia</w:t>
      </w:r>
      <w:r>
        <w:t xml:space="preserve"> </w:t>
      </w:r>
      <w:r w:rsidRPr="008E1272">
        <w:t>wolności</w:t>
      </w:r>
      <w:r>
        <w:t xml:space="preserve"> </w:t>
      </w:r>
      <w:r w:rsidRPr="00437091">
        <w:t>do</w:t>
      </w:r>
      <w:r>
        <w:t xml:space="preserve"> </w:t>
      </w:r>
      <w:r w:rsidRPr="008E1272">
        <w:t>lat</w:t>
      </w:r>
      <w:r>
        <w:t xml:space="preserve"> </w:t>
      </w:r>
      <w:r w:rsidRPr="008E1272">
        <w:t>3.</w:t>
      </w:r>
      <w:r w:rsidR="00F978E7">
        <w:t>”</w:t>
      </w:r>
      <w:r w:rsidRPr="008E1272">
        <w:t>;</w:t>
      </w:r>
    </w:p>
    <w:p w:rsidR="00386A4B" w:rsidRPr="00296F1D" w:rsidRDefault="00386A4B" w:rsidP="00F978E7">
      <w:pPr>
        <w:pStyle w:val="PKTpunkt"/>
        <w:keepNext/>
      </w:pPr>
      <w:r w:rsidRPr="008E1272">
        <w:t>3)</w:t>
      </w:r>
      <w:r w:rsidRPr="00296F1D">
        <w:tab/>
        <w:t>w</w:t>
      </w:r>
      <w:r w:rsidR="00F978E7">
        <w:t xml:space="preserve"> art. </w:t>
      </w:r>
      <w:r w:rsidRPr="00296F1D">
        <w:t>31</w:t>
      </w:r>
      <w:r w:rsidR="00F978E7" w:rsidRPr="00296F1D">
        <w:t>0</w:t>
      </w:r>
      <w:r w:rsidR="00F978E7">
        <w:t xml:space="preserve"> § </w:t>
      </w:r>
      <w:r w:rsidR="00F978E7" w:rsidRPr="00296F1D">
        <w:t>1</w:t>
      </w:r>
      <w:r w:rsidR="00F978E7">
        <w:t xml:space="preserve"> i </w:t>
      </w:r>
      <w:r w:rsidR="00F978E7" w:rsidRPr="00296F1D">
        <w:t>2</w:t>
      </w:r>
      <w:r w:rsidR="00F978E7">
        <w:t> </w:t>
      </w:r>
      <w:r w:rsidRPr="00296F1D">
        <w:t>otrzymują</w:t>
      </w:r>
      <w:r>
        <w:t xml:space="preserve"> </w:t>
      </w:r>
      <w:r w:rsidRPr="00296F1D">
        <w:t>brzmienie:</w:t>
      </w:r>
    </w:p>
    <w:p w:rsidR="00386A4B" w:rsidRPr="00296F1D" w:rsidRDefault="00F978E7" w:rsidP="00F978E7">
      <w:pPr>
        <w:pStyle w:val="ZUSTzmustartykuempunktem"/>
        <w:keepNext/>
      </w:pPr>
      <w:r>
        <w:t>„</w:t>
      </w:r>
      <w:r w:rsidR="00386A4B" w:rsidRPr="00296F1D">
        <w:t>§</w:t>
      </w:r>
      <w:r>
        <w:t> </w:t>
      </w:r>
      <w:r w:rsidR="00386A4B" w:rsidRPr="00296F1D">
        <w:t>1.</w:t>
      </w:r>
      <w:r>
        <w:t> </w:t>
      </w:r>
      <w:r w:rsidR="00386A4B" w:rsidRPr="00296F1D">
        <w:t>Kto</w:t>
      </w:r>
      <w:r w:rsidR="00386A4B">
        <w:t xml:space="preserve"> </w:t>
      </w:r>
      <w:r w:rsidR="00386A4B" w:rsidRPr="00296F1D">
        <w:t>podrabia</w:t>
      </w:r>
      <w:r w:rsidR="00386A4B">
        <w:t xml:space="preserve"> </w:t>
      </w:r>
      <w:r w:rsidR="00386A4B" w:rsidRPr="00296F1D">
        <w:t>albo</w:t>
      </w:r>
      <w:r w:rsidR="00386A4B">
        <w:t xml:space="preserve"> </w:t>
      </w:r>
      <w:r w:rsidR="00386A4B" w:rsidRPr="00296F1D">
        <w:t>przerabia</w:t>
      </w:r>
      <w:r w:rsidR="00386A4B">
        <w:t xml:space="preserve"> </w:t>
      </w:r>
      <w:r w:rsidR="00386A4B" w:rsidRPr="00296F1D">
        <w:t>polski</w:t>
      </w:r>
      <w:r w:rsidR="00386A4B">
        <w:t xml:space="preserve"> </w:t>
      </w:r>
      <w:r w:rsidR="00386A4B" w:rsidRPr="00296F1D">
        <w:t>albo</w:t>
      </w:r>
      <w:r w:rsidR="00386A4B">
        <w:t xml:space="preserve"> </w:t>
      </w:r>
      <w:r w:rsidR="00386A4B" w:rsidRPr="00296F1D">
        <w:t>obcy</w:t>
      </w:r>
      <w:r w:rsidR="00386A4B">
        <w:t xml:space="preserve"> </w:t>
      </w:r>
      <w:r w:rsidR="00386A4B" w:rsidRPr="00296F1D">
        <w:t>pieniądz,</w:t>
      </w:r>
      <w:r w:rsidR="00386A4B">
        <w:t xml:space="preserve"> </w:t>
      </w:r>
      <w:r w:rsidR="00386A4B" w:rsidRPr="00296F1D">
        <w:t>polski</w:t>
      </w:r>
      <w:r w:rsidR="00386A4B">
        <w:t xml:space="preserve"> </w:t>
      </w:r>
      <w:r w:rsidR="00386A4B" w:rsidRPr="00296F1D">
        <w:t>albo</w:t>
      </w:r>
      <w:r w:rsidR="00386A4B">
        <w:t xml:space="preserve"> </w:t>
      </w:r>
      <w:r w:rsidR="00386A4B" w:rsidRPr="00296F1D">
        <w:t>obcy</w:t>
      </w:r>
      <w:r w:rsidR="00386A4B">
        <w:t xml:space="preserve"> </w:t>
      </w:r>
      <w:r w:rsidR="00386A4B" w:rsidRPr="00296F1D">
        <w:t>znak</w:t>
      </w:r>
      <w:r w:rsidR="00386A4B">
        <w:t xml:space="preserve"> </w:t>
      </w:r>
      <w:r w:rsidR="00386A4B" w:rsidRPr="00296F1D">
        <w:t>pieniężny,</w:t>
      </w:r>
      <w:r w:rsidR="00386A4B">
        <w:t xml:space="preserve"> </w:t>
      </w:r>
      <w:r w:rsidR="00386A4B" w:rsidRPr="00296F1D">
        <w:t>który</w:t>
      </w:r>
      <w:r w:rsidR="00386A4B">
        <w:t xml:space="preserve"> </w:t>
      </w:r>
      <w:r w:rsidR="00386A4B" w:rsidRPr="00296F1D">
        <w:t>został</w:t>
      </w:r>
      <w:r w:rsidR="00386A4B">
        <w:t xml:space="preserve"> </w:t>
      </w:r>
      <w:r w:rsidR="00386A4B" w:rsidRPr="00296F1D">
        <w:t>ust</w:t>
      </w:r>
      <w:r w:rsidR="00386A4B" w:rsidRPr="00296F1D">
        <w:t>a</w:t>
      </w:r>
      <w:r w:rsidR="00386A4B" w:rsidRPr="00296F1D">
        <w:t>lony</w:t>
      </w:r>
      <w:r w:rsidR="00386A4B">
        <w:t xml:space="preserve"> </w:t>
      </w:r>
      <w:r w:rsidR="00386A4B" w:rsidRPr="00296F1D">
        <w:t>jako</w:t>
      </w:r>
      <w:r w:rsidR="00386A4B">
        <w:t xml:space="preserve"> </w:t>
      </w:r>
      <w:r w:rsidR="00386A4B" w:rsidRPr="00296F1D">
        <w:t>prawny</w:t>
      </w:r>
      <w:r w:rsidR="00386A4B">
        <w:t xml:space="preserve"> </w:t>
      </w:r>
      <w:r w:rsidR="00386A4B" w:rsidRPr="00296F1D">
        <w:t>środek</w:t>
      </w:r>
      <w:r w:rsidR="00386A4B">
        <w:t xml:space="preserve"> </w:t>
      </w:r>
      <w:r w:rsidR="00386A4B" w:rsidRPr="00296F1D">
        <w:t>płatniczy,</w:t>
      </w:r>
      <w:r w:rsidR="00386A4B">
        <w:t xml:space="preserve"> </w:t>
      </w:r>
      <w:r w:rsidR="00386A4B" w:rsidRPr="00296F1D">
        <w:t>jednak</w:t>
      </w:r>
      <w:r w:rsidR="00386A4B">
        <w:t xml:space="preserve"> </w:t>
      </w:r>
      <w:r w:rsidR="00386A4B" w:rsidRPr="00296F1D">
        <w:t>nie</w:t>
      </w:r>
      <w:r w:rsidR="00386A4B">
        <w:t xml:space="preserve"> </w:t>
      </w:r>
      <w:r w:rsidR="00386A4B" w:rsidRPr="00296F1D">
        <w:t>został</w:t>
      </w:r>
      <w:r w:rsidR="00386A4B">
        <w:t xml:space="preserve"> </w:t>
      </w:r>
      <w:r w:rsidR="00386A4B" w:rsidRPr="00296F1D">
        <w:t>jeszcze</w:t>
      </w:r>
      <w:r w:rsidR="00386A4B">
        <w:t xml:space="preserve"> </w:t>
      </w:r>
      <w:r w:rsidR="00386A4B" w:rsidRPr="00296F1D">
        <w:t>wprowadzony</w:t>
      </w:r>
      <w:r w:rsidR="00386A4B">
        <w:t xml:space="preserve"> </w:t>
      </w:r>
      <w:r w:rsidR="00386A4B" w:rsidRPr="00296F1D">
        <w:t>do</w:t>
      </w:r>
      <w:r w:rsidR="00386A4B">
        <w:t xml:space="preserve"> </w:t>
      </w:r>
      <w:r w:rsidR="00386A4B" w:rsidRPr="00296F1D">
        <w:t>obiegu,</w:t>
      </w:r>
      <w:r w:rsidR="00386A4B">
        <w:t xml:space="preserve"> </w:t>
      </w:r>
      <w:r w:rsidR="00386A4B" w:rsidRPr="00296F1D">
        <w:t>inny</w:t>
      </w:r>
      <w:r w:rsidR="00386A4B">
        <w:t xml:space="preserve"> </w:t>
      </w:r>
      <w:r w:rsidR="00386A4B" w:rsidRPr="00296F1D">
        <w:t>środek</w:t>
      </w:r>
      <w:r w:rsidR="00386A4B">
        <w:t xml:space="preserve"> </w:t>
      </w:r>
      <w:r w:rsidR="00386A4B" w:rsidRPr="00296F1D">
        <w:t>płatniczy</w:t>
      </w:r>
      <w:r w:rsidR="00386A4B">
        <w:t xml:space="preserve"> </w:t>
      </w:r>
      <w:r w:rsidR="00386A4B" w:rsidRPr="00296F1D">
        <w:t>albo</w:t>
      </w:r>
      <w:r w:rsidR="00386A4B">
        <w:t xml:space="preserve"> </w:t>
      </w:r>
      <w:r w:rsidR="00386A4B" w:rsidRPr="00296F1D">
        <w:t>d</w:t>
      </w:r>
      <w:r w:rsidR="00386A4B" w:rsidRPr="00296F1D">
        <w:t>o</w:t>
      </w:r>
      <w:r w:rsidR="00386A4B" w:rsidRPr="00296F1D">
        <w:t>kument</w:t>
      </w:r>
      <w:r w:rsidR="00386A4B">
        <w:t xml:space="preserve"> </w:t>
      </w:r>
      <w:r w:rsidR="00386A4B" w:rsidRPr="00296F1D">
        <w:t>uprawniający</w:t>
      </w:r>
      <w:r w:rsidR="00386A4B">
        <w:t xml:space="preserve"> </w:t>
      </w:r>
      <w:r w:rsidR="00386A4B" w:rsidRPr="00296F1D">
        <w:t>do</w:t>
      </w:r>
      <w:r w:rsidR="00386A4B">
        <w:t xml:space="preserve"> </w:t>
      </w:r>
      <w:r w:rsidR="00386A4B" w:rsidRPr="00296F1D">
        <w:t>otrzymania</w:t>
      </w:r>
      <w:r w:rsidR="00386A4B">
        <w:t xml:space="preserve"> </w:t>
      </w:r>
      <w:r w:rsidR="00386A4B" w:rsidRPr="00296F1D">
        <w:t>sumy</w:t>
      </w:r>
      <w:r w:rsidR="00386A4B">
        <w:t xml:space="preserve"> </w:t>
      </w:r>
      <w:r w:rsidR="00386A4B" w:rsidRPr="00296F1D">
        <w:t>pieniężnej</w:t>
      </w:r>
      <w:r w:rsidR="00386A4B">
        <w:t xml:space="preserve"> </w:t>
      </w:r>
      <w:r w:rsidR="00386A4B" w:rsidRPr="00296F1D">
        <w:t>albo</w:t>
      </w:r>
      <w:r w:rsidR="00386A4B">
        <w:t xml:space="preserve"> </w:t>
      </w:r>
      <w:r w:rsidR="00386A4B" w:rsidRPr="00296F1D">
        <w:t>zawierający</w:t>
      </w:r>
      <w:r w:rsidR="00386A4B">
        <w:t xml:space="preserve"> </w:t>
      </w:r>
      <w:r w:rsidR="00386A4B" w:rsidRPr="00296F1D">
        <w:t>obowiązek</w:t>
      </w:r>
      <w:r w:rsidR="00386A4B">
        <w:t xml:space="preserve"> </w:t>
      </w:r>
      <w:r w:rsidR="00386A4B" w:rsidRPr="00296F1D">
        <w:t>wypłaty</w:t>
      </w:r>
      <w:r w:rsidR="00386A4B">
        <w:t xml:space="preserve"> </w:t>
      </w:r>
      <w:r w:rsidR="00386A4B" w:rsidRPr="00296F1D">
        <w:t>kapitału,</w:t>
      </w:r>
      <w:r w:rsidR="00386A4B">
        <w:t xml:space="preserve"> </w:t>
      </w:r>
      <w:r w:rsidR="00386A4B" w:rsidRPr="00296F1D">
        <w:t>odsetek,</w:t>
      </w:r>
      <w:r w:rsidR="00386A4B">
        <w:t xml:space="preserve"> </w:t>
      </w:r>
      <w:r w:rsidR="00386A4B" w:rsidRPr="00296F1D">
        <w:t>udziału</w:t>
      </w:r>
      <w:r>
        <w:t xml:space="preserve"> </w:t>
      </w:r>
      <w:r w:rsidRPr="00296F1D">
        <w:t>w</w:t>
      </w:r>
      <w:r>
        <w:t> </w:t>
      </w:r>
      <w:r w:rsidR="00386A4B" w:rsidRPr="00296F1D">
        <w:t>zyskach</w:t>
      </w:r>
      <w:r w:rsidR="00386A4B">
        <w:t xml:space="preserve"> </w:t>
      </w:r>
      <w:r w:rsidR="00386A4B" w:rsidRPr="00296F1D">
        <w:t>albo</w:t>
      </w:r>
      <w:r w:rsidR="00386A4B">
        <w:t xml:space="preserve"> </w:t>
      </w:r>
      <w:r w:rsidR="00386A4B" w:rsidRPr="00296F1D">
        <w:t>stwierdzenie</w:t>
      </w:r>
      <w:r w:rsidR="00386A4B">
        <w:t xml:space="preserve"> </w:t>
      </w:r>
      <w:r w:rsidR="00386A4B" w:rsidRPr="00296F1D">
        <w:t>uczestnictwa</w:t>
      </w:r>
      <w:r>
        <w:t xml:space="preserve"> </w:t>
      </w:r>
      <w:r w:rsidRPr="00296F1D">
        <w:t>w</w:t>
      </w:r>
      <w:r>
        <w:t> </w:t>
      </w:r>
      <w:r w:rsidR="00386A4B" w:rsidRPr="00296F1D">
        <w:t>spółce</w:t>
      </w:r>
      <w:r w:rsidR="00386A4B">
        <w:t xml:space="preserve"> </w:t>
      </w:r>
      <w:r w:rsidR="00386A4B" w:rsidRPr="00296F1D">
        <w:t>lub</w:t>
      </w:r>
      <w:r>
        <w:t xml:space="preserve"> </w:t>
      </w:r>
      <w:r w:rsidRPr="00296F1D">
        <w:t>z</w:t>
      </w:r>
      <w:r>
        <w:t> </w:t>
      </w:r>
      <w:r w:rsidR="00386A4B" w:rsidRPr="00296F1D">
        <w:t>pieniędzy,</w:t>
      </w:r>
      <w:r w:rsidR="00386A4B">
        <w:t xml:space="preserve"> </w:t>
      </w:r>
      <w:r w:rsidR="00386A4B" w:rsidRPr="00296F1D">
        <w:t>innego</w:t>
      </w:r>
      <w:r w:rsidR="00386A4B">
        <w:t xml:space="preserve"> </w:t>
      </w:r>
      <w:r w:rsidR="00386A4B" w:rsidRPr="00296F1D">
        <w:t>środka</w:t>
      </w:r>
      <w:r w:rsidR="00386A4B">
        <w:t xml:space="preserve"> </w:t>
      </w:r>
      <w:r w:rsidR="00386A4B" w:rsidRPr="00296F1D">
        <w:t>płatniczego</w:t>
      </w:r>
      <w:r w:rsidR="00386A4B">
        <w:t xml:space="preserve"> </w:t>
      </w:r>
      <w:r w:rsidR="00386A4B" w:rsidRPr="00296F1D">
        <w:t>albo</w:t>
      </w:r>
      <w:r>
        <w:t xml:space="preserve"> </w:t>
      </w:r>
      <w:r w:rsidRPr="00296F1D">
        <w:t>z</w:t>
      </w:r>
      <w:r>
        <w:t> </w:t>
      </w:r>
      <w:r w:rsidR="00386A4B" w:rsidRPr="00296F1D">
        <w:t>takiego</w:t>
      </w:r>
      <w:r w:rsidR="00386A4B">
        <w:t xml:space="preserve"> </w:t>
      </w:r>
      <w:r w:rsidR="00386A4B" w:rsidRPr="00296F1D">
        <w:t>dok</w:t>
      </w:r>
      <w:r w:rsidR="00386A4B" w:rsidRPr="00296F1D">
        <w:t>u</w:t>
      </w:r>
      <w:r w:rsidR="00386A4B" w:rsidRPr="00296F1D">
        <w:t>mentu</w:t>
      </w:r>
      <w:r w:rsidR="00386A4B">
        <w:t xml:space="preserve"> </w:t>
      </w:r>
      <w:r w:rsidR="00386A4B" w:rsidRPr="00296F1D">
        <w:t>usuwa</w:t>
      </w:r>
      <w:r w:rsidR="00386A4B">
        <w:t xml:space="preserve"> </w:t>
      </w:r>
      <w:r w:rsidR="00386A4B" w:rsidRPr="00296F1D">
        <w:t>oznakę</w:t>
      </w:r>
      <w:r w:rsidR="00386A4B">
        <w:t xml:space="preserve"> </w:t>
      </w:r>
      <w:r w:rsidR="00386A4B" w:rsidRPr="00296F1D">
        <w:t>umorzenia,</w:t>
      </w:r>
    </w:p>
    <w:p w:rsidR="00386A4B" w:rsidRDefault="00386A4B" w:rsidP="00386A4B">
      <w:pPr>
        <w:pStyle w:val="ZSKARNzmsankcjikarnejwszczeglnociwKodeksiekarnym"/>
      </w:pPr>
      <w:r w:rsidRPr="00834A21">
        <w:t>podlega</w:t>
      </w:r>
      <w:r>
        <w:t xml:space="preserve"> </w:t>
      </w:r>
      <w:r w:rsidRPr="00834A21">
        <w:t>karze</w:t>
      </w:r>
      <w:r>
        <w:t xml:space="preserve"> </w:t>
      </w:r>
      <w:r w:rsidRPr="00834A21">
        <w:t>pozbawienia</w:t>
      </w:r>
      <w:r>
        <w:t xml:space="preserve"> </w:t>
      </w:r>
      <w:r w:rsidRPr="00834A21">
        <w:t>wolności</w:t>
      </w:r>
      <w:r>
        <w:t xml:space="preserve"> </w:t>
      </w:r>
      <w:r w:rsidRPr="00834A21">
        <w:t>na</w:t>
      </w:r>
      <w:r>
        <w:t xml:space="preserve"> </w:t>
      </w:r>
      <w:r w:rsidRPr="00834A21">
        <w:t>czas</w:t>
      </w:r>
      <w:r>
        <w:t xml:space="preserve"> </w:t>
      </w:r>
      <w:r w:rsidRPr="00834A21">
        <w:t>nie</w:t>
      </w:r>
      <w:r>
        <w:t xml:space="preserve"> </w:t>
      </w:r>
      <w:r w:rsidRPr="00834A21">
        <w:t>krótszy</w:t>
      </w:r>
      <w:r>
        <w:t xml:space="preserve"> </w:t>
      </w:r>
      <w:r w:rsidRPr="00834A21">
        <w:t>od</w:t>
      </w:r>
      <w:r>
        <w:t xml:space="preserve"> </w:t>
      </w:r>
      <w:r w:rsidRPr="00834A21">
        <w:t>lat</w:t>
      </w:r>
      <w:r>
        <w:t xml:space="preserve"> </w:t>
      </w:r>
      <w:r w:rsidR="00F978E7" w:rsidRPr="00834A21">
        <w:t>5</w:t>
      </w:r>
      <w:r w:rsidR="00F978E7">
        <w:t xml:space="preserve"> albo</w:t>
      </w:r>
      <w:r>
        <w:t xml:space="preserve"> </w:t>
      </w:r>
      <w:r w:rsidRPr="00834A21">
        <w:t>karze</w:t>
      </w:r>
      <w:r>
        <w:t xml:space="preserve"> </w:t>
      </w:r>
      <w:r w:rsidRPr="00834A21">
        <w:t>2</w:t>
      </w:r>
      <w:r w:rsidR="00F978E7" w:rsidRPr="00834A21">
        <w:t>5</w:t>
      </w:r>
      <w:r w:rsidR="00F978E7">
        <w:t> </w:t>
      </w:r>
      <w:r w:rsidRPr="00834A21">
        <w:t>lat</w:t>
      </w:r>
      <w:r>
        <w:t xml:space="preserve"> </w:t>
      </w:r>
      <w:r w:rsidRPr="00834A21">
        <w:t>pozbawienia</w:t>
      </w:r>
      <w:r>
        <w:t xml:space="preserve"> </w:t>
      </w:r>
      <w:r w:rsidRPr="00834A21">
        <w:t>wolności.</w:t>
      </w:r>
    </w:p>
    <w:p w:rsidR="00386A4B" w:rsidRPr="00296F1D" w:rsidRDefault="00386A4B" w:rsidP="00F978E7">
      <w:pPr>
        <w:pStyle w:val="ZUSTzmustartykuempunktem"/>
        <w:keepNext/>
      </w:pPr>
      <w:r w:rsidRPr="00834A21">
        <w:t>§</w:t>
      </w:r>
      <w:r w:rsidR="00F978E7">
        <w:t> </w:t>
      </w:r>
      <w:r w:rsidRPr="00834A21">
        <w:t>2.</w:t>
      </w:r>
      <w:r w:rsidR="00F978E7">
        <w:t> </w:t>
      </w:r>
      <w:r w:rsidRPr="00834A21">
        <w:t>Kto</w:t>
      </w:r>
      <w:r>
        <w:t xml:space="preserve"> </w:t>
      </w:r>
      <w:r w:rsidRPr="00834A21">
        <w:t>pieniądz,</w:t>
      </w:r>
      <w:r>
        <w:t xml:space="preserve"> </w:t>
      </w:r>
      <w:r w:rsidRPr="00834A21">
        <w:t>inny</w:t>
      </w:r>
      <w:r>
        <w:t xml:space="preserve"> </w:t>
      </w:r>
      <w:r w:rsidRPr="00834A21">
        <w:t>środek</w:t>
      </w:r>
      <w:r>
        <w:t xml:space="preserve"> </w:t>
      </w:r>
      <w:r w:rsidRPr="00834A21">
        <w:t>płatniczy</w:t>
      </w:r>
      <w:r>
        <w:t xml:space="preserve"> </w:t>
      </w:r>
      <w:r w:rsidRPr="00834A21">
        <w:t>lub</w:t>
      </w:r>
      <w:r>
        <w:t xml:space="preserve"> </w:t>
      </w:r>
      <w:r w:rsidRPr="00834A21">
        <w:t>znak</w:t>
      </w:r>
      <w:r>
        <w:t xml:space="preserve"> </w:t>
      </w:r>
      <w:r w:rsidRPr="00834A21">
        <w:t>pieniężny</w:t>
      </w:r>
      <w:r>
        <w:t xml:space="preserve"> </w:t>
      </w:r>
      <w:r w:rsidRPr="00834A21">
        <w:t>albo</w:t>
      </w:r>
      <w:r>
        <w:t xml:space="preserve"> </w:t>
      </w:r>
      <w:r w:rsidRPr="00834A21">
        <w:t>dokument</w:t>
      </w:r>
      <w:r>
        <w:t xml:space="preserve"> </w:t>
      </w:r>
      <w:r w:rsidRPr="00834A21">
        <w:t>określone</w:t>
      </w:r>
      <w:r w:rsidR="00F978E7">
        <w:t xml:space="preserve"> </w:t>
      </w:r>
      <w:r w:rsidR="00F978E7" w:rsidRPr="00834A21">
        <w:t>w</w:t>
      </w:r>
      <w:r w:rsidR="00F978E7">
        <w:t> § </w:t>
      </w:r>
      <w:r w:rsidR="00F978E7" w:rsidRPr="00834A21">
        <w:t>1</w:t>
      </w:r>
      <w:r w:rsidR="00F978E7">
        <w:t> </w:t>
      </w:r>
      <w:r w:rsidRPr="00834A21">
        <w:t>puszcza</w:t>
      </w:r>
      <w:r w:rsidR="00F978E7">
        <w:t xml:space="preserve"> </w:t>
      </w:r>
      <w:r w:rsidR="00F978E7" w:rsidRPr="00834A21">
        <w:t>w</w:t>
      </w:r>
      <w:r w:rsidR="00F978E7">
        <w:t> </w:t>
      </w:r>
      <w:r w:rsidRPr="00834A21">
        <w:t>obieg</w:t>
      </w:r>
      <w:r>
        <w:t xml:space="preserve"> </w:t>
      </w:r>
      <w:r w:rsidRPr="00834A21">
        <w:t>albo</w:t>
      </w:r>
      <w:r>
        <w:t xml:space="preserve"> </w:t>
      </w:r>
      <w:r w:rsidRPr="00834A21">
        <w:t>go</w:t>
      </w:r>
      <w:r w:rsidR="00F978E7">
        <w:t xml:space="preserve"> </w:t>
      </w:r>
      <w:r w:rsidR="00F978E7" w:rsidRPr="00834A21">
        <w:t>w</w:t>
      </w:r>
      <w:r w:rsidR="00F978E7">
        <w:t> </w:t>
      </w:r>
      <w:r w:rsidRPr="00834A21">
        <w:t>takim</w:t>
      </w:r>
      <w:r>
        <w:t xml:space="preserve"> </w:t>
      </w:r>
      <w:r w:rsidRPr="00834A21">
        <w:t>celu</w:t>
      </w:r>
      <w:r>
        <w:t xml:space="preserve"> </w:t>
      </w:r>
      <w:r w:rsidRPr="00834A21">
        <w:t>przyjmuje,</w:t>
      </w:r>
      <w:r>
        <w:t xml:space="preserve"> </w:t>
      </w:r>
      <w:r w:rsidRPr="00834A21">
        <w:t>przechowuje,</w:t>
      </w:r>
      <w:r>
        <w:t xml:space="preserve"> </w:t>
      </w:r>
      <w:r w:rsidRPr="00834A21">
        <w:t>przewozi,</w:t>
      </w:r>
      <w:r>
        <w:t xml:space="preserve"> </w:t>
      </w:r>
      <w:r w:rsidRPr="00834A21">
        <w:t>przenosi,</w:t>
      </w:r>
      <w:r>
        <w:t xml:space="preserve"> </w:t>
      </w:r>
      <w:r w:rsidRPr="00834A21">
        <w:t>przesyła</w:t>
      </w:r>
      <w:r>
        <w:t xml:space="preserve"> </w:t>
      </w:r>
      <w:r w:rsidRPr="00834A21">
        <w:t>albo</w:t>
      </w:r>
      <w:r>
        <w:t xml:space="preserve"> </w:t>
      </w:r>
      <w:r w:rsidRPr="00834A21">
        <w:t>pomaga</w:t>
      </w:r>
      <w:r>
        <w:t xml:space="preserve"> </w:t>
      </w:r>
      <w:r w:rsidRPr="00834A21">
        <w:t>do</w:t>
      </w:r>
      <w:r>
        <w:t xml:space="preserve"> </w:t>
      </w:r>
      <w:r w:rsidRPr="00834A21">
        <w:t>jego</w:t>
      </w:r>
      <w:r>
        <w:t xml:space="preserve"> </w:t>
      </w:r>
      <w:r w:rsidRPr="00834A21">
        <w:t>zbycia</w:t>
      </w:r>
      <w:r>
        <w:t xml:space="preserve"> </w:t>
      </w:r>
      <w:r w:rsidRPr="00834A21">
        <w:t>lub</w:t>
      </w:r>
      <w:r>
        <w:t xml:space="preserve"> </w:t>
      </w:r>
      <w:r w:rsidRPr="00834A21">
        <w:t>ukrycia,</w:t>
      </w:r>
    </w:p>
    <w:p w:rsidR="00386A4B" w:rsidRPr="008E1272" w:rsidRDefault="00386A4B" w:rsidP="00386A4B">
      <w:pPr>
        <w:pStyle w:val="ZSKARNzmsankcjikarnejwszczeglnociwKodeksiekarnym"/>
      </w:pPr>
      <w:r w:rsidRPr="00834A21">
        <w:t>podlega</w:t>
      </w:r>
      <w:r>
        <w:t xml:space="preserve"> </w:t>
      </w:r>
      <w:r w:rsidRPr="00834A21">
        <w:t>karze</w:t>
      </w:r>
      <w:r>
        <w:t xml:space="preserve"> </w:t>
      </w:r>
      <w:r w:rsidRPr="00834A21">
        <w:t>pozbawienia</w:t>
      </w:r>
      <w:r>
        <w:t xml:space="preserve"> </w:t>
      </w:r>
      <w:r w:rsidRPr="00834A21">
        <w:t>wolności</w:t>
      </w:r>
      <w:r>
        <w:t xml:space="preserve"> </w:t>
      </w:r>
      <w:r w:rsidRPr="00834A21">
        <w:t>od</w:t>
      </w:r>
      <w:r>
        <w:t xml:space="preserve"> </w:t>
      </w:r>
      <w:r w:rsidRPr="00834A21">
        <w:t>roku</w:t>
      </w:r>
      <w:r>
        <w:t xml:space="preserve"> </w:t>
      </w:r>
      <w:r w:rsidRPr="00834A21">
        <w:t>do</w:t>
      </w:r>
      <w:r>
        <w:t xml:space="preserve"> </w:t>
      </w:r>
      <w:r w:rsidRPr="00834A21">
        <w:t>lat</w:t>
      </w:r>
      <w:r>
        <w:t xml:space="preserve"> </w:t>
      </w:r>
      <w:r w:rsidRPr="00834A21">
        <w:t>10.</w:t>
      </w:r>
      <w:r w:rsidR="00F978E7">
        <w:t>”</w:t>
      </w:r>
      <w:r w:rsidRPr="00834A21">
        <w:t>.</w:t>
      </w:r>
    </w:p>
    <w:p w:rsidR="00386A4B" w:rsidRPr="00296F1D" w:rsidRDefault="00386A4B" w:rsidP="00F978E7">
      <w:pPr>
        <w:pStyle w:val="ARTartustawynprozporzdzenia"/>
        <w:keepNext/>
      </w:pPr>
      <w:r w:rsidRPr="00F978E7">
        <w:rPr>
          <w:rStyle w:val="Ppogrubienie"/>
        </w:rPr>
        <w:t>Art. 2.</w:t>
      </w:r>
      <w:r w:rsidR="00F978E7">
        <w:t> </w:t>
      </w:r>
      <w:r w:rsidR="00F978E7" w:rsidRPr="00296F1D">
        <w:t>W</w:t>
      </w:r>
      <w:r w:rsidR="00F978E7">
        <w:t> </w:t>
      </w:r>
      <w:r w:rsidRPr="00296F1D">
        <w:t>ustawie</w:t>
      </w:r>
      <w:r w:rsidR="00F978E7">
        <w:t xml:space="preserve"> </w:t>
      </w:r>
      <w:r w:rsidR="00F978E7" w:rsidRPr="00296F1D">
        <w:t>z</w:t>
      </w:r>
      <w:r w:rsidR="00F978E7">
        <w:t> </w:t>
      </w:r>
      <w:r w:rsidRPr="00296F1D">
        <w:t>dnia</w:t>
      </w:r>
      <w:r>
        <w:t xml:space="preserve"> </w:t>
      </w:r>
      <w:r w:rsidR="00F978E7" w:rsidRPr="00296F1D">
        <w:t>6</w:t>
      </w:r>
      <w:r w:rsidR="00F978E7">
        <w:t> </w:t>
      </w:r>
      <w:r w:rsidRPr="00296F1D">
        <w:t>czerwca</w:t>
      </w:r>
      <w:r>
        <w:t xml:space="preserve"> </w:t>
      </w:r>
      <w:r w:rsidRPr="00296F1D">
        <w:t>199</w:t>
      </w:r>
      <w:r w:rsidR="00F978E7" w:rsidRPr="00296F1D">
        <w:t>7</w:t>
      </w:r>
      <w:r w:rsidR="00F978E7">
        <w:t> </w:t>
      </w:r>
      <w:r w:rsidRPr="00296F1D">
        <w:t>r.</w:t>
      </w:r>
      <w:r>
        <w:t xml:space="preserve"> </w:t>
      </w:r>
      <w:r w:rsidRPr="00296F1D">
        <w:t>–</w:t>
      </w:r>
      <w:r>
        <w:t xml:space="preserve"> </w:t>
      </w:r>
      <w:r w:rsidRPr="00296F1D">
        <w:t>Kodeks</w:t>
      </w:r>
      <w:r>
        <w:t xml:space="preserve"> </w:t>
      </w:r>
      <w:r w:rsidRPr="00296F1D">
        <w:t>postępowania</w:t>
      </w:r>
      <w:r>
        <w:t xml:space="preserve"> </w:t>
      </w:r>
      <w:r w:rsidRPr="00296F1D">
        <w:t>karnego</w:t>
      </w:r>
      <w:r>
        <w:t xml:space="preserve"> </w:t>
      </w:r>
      <w:r w:rsidRPr="00296F1D">
        <w:t>(</w:t>
      </w:r>
      <w:r w:rsidR="00F978E7">
        <w:t>Dz. U. Nr </w:t>
      </w:r>
      <w:r w:rsidRPr="00296F1D">
        <w:t>89,</w:t>
      </w:r>
      <w:r w:rsidR="00F978E7">
        <w:t xml:space="preserve"> poz. </w:t>
      </w:r>
      <w:r w:rsidRPr="00296F1D">
        <w:t>555,</w:t>
      </w:r>
      <w:r w:rsidR="00F978E7">
        <w:t xml:space="preserve"> </w:t>
      </w:r>
      <w:r w:rsidR="00F978E7" w:rsidRPr="00296F1D">
        <w:t>z</w:t>
      </w:r>
      <w:r w:rsidR="00F978E7">
        <w:t> </w:t>
      </w:r>
      <w:proofErr w:type="spellStart"/>
      <w:r w:rsidRPr="00296F1D">
        <w:t>późn</w:t>
      </w:r>
      <w:proofErr w:type="spellEnd"/>
      <w:r w:rsidRPr="00296F1D">
        <w:t>.</w:t>
      </w:r>
      <w:r>
        <w:t xml:space="preserve"> </w:t>
      </w:r>
      <w:r w:rsidRPr="00296F1D">
        <w:t>zm.</w:t>
      </w:r>
      <w:r w:rsidRPr="00296F1D">
        <w:rPr>
          <w:rStyle w:val="IGindeksgrny"/>
        </w:rPr>
        <w:footnoteReference w:id="4"/>
      </w:r>
      <w:r w:rsidRPr="00296F1D">
        <w:rPr>
          <w:rStyle w:val="IGindeksgrny"/>
        </w:rPr>
        <w:t>)</w:t>
      </w:r>
      <w:r w:rsidRPr="00296F1D">
        <w:t>)</w:t>
      </w:r>
      <w:r>
        <w:t xml:space="preserve"> po</w:t>
      </w:r>
      <w:r w:rsidR="00F978E7">
        <w:t xml:space="preserve"> art. </w:t>
      </w:r>
      <w:r w:rsidRPr="00296F1D">
        <w:t>304a</w:t>
      </w:r>
      <w:r>
        <w:t xml:space="preserve"> </w:t>
      </w:r>
      <w:r w:rsidRPr="00296F1D">
        <w:t>dodaje</w:t>
      </w:r>
      <w:r>
        <w:t xml:space="preserve"> </w:t>
      </w:r>
      <w:r w:rsidRPr="00296F1D">
        <w:t>się</w:t>
      </w:r>
      <w:r w:rsidR="00F978E7">
        <w:t xml:space="preserve"> art. </w:t>
      </w:r>
      <w:r>
        <w:t>304b</w:t>
      </w:r>
      <w:r w:rsidR="00F978E7">
        <w:t xml:space="preserve"> </w:t>
      </w:r>
      <w:r w:rsidR="00F978E7" w:rsidRPr="00296F1D">
        <w:t>w</w:t>
      </w:r>
      <w:r w:rsidR="00F978E7">
        <w:t> </w:t>
      </w:r>
      <w:r w:rsidRPr="00296F1D">
        <w:t>brzmieniu:</w:t>
      </w:r>
    </w:p>
    <w:p w:rsidR="00386A4B" w:rsidRPr="002234C9" w:rsidRDefault="00F978E7" w:rsidP="00386A4B">
      <w:pPr>
        <w:pStyle w:val="ZARTzmartartykuempunktem"/>
      </w:pPr>
      <w:r>
        <w:t>„</w:t>
      </w:r>
      <w:r w:rsidR="00386A4B">
        <w:t>Art.</w:t>
      </w:r>
      <w:r>
        <w:t> </w:t>
      </w:r>
      <w:r w:rsidR="00386A4B">
        <w:t>304b</w:t>
      </w:r>
      <w:r w:rsidR="00386A4B" w:rsidRPr="002234C9">
        <w:t>.</w:t>
      </w:r>
      <w:r>
        <w:t> </w:t>
      </w:r>
      <w:r w:rsidR="00386A4B" w:rsidRPr="002234C9">
        <w:t>Na</w:t>
      </w:r>
      <w:r w:rsidR="00386A4B">
        <w:t xml:space="preserve"> </w:t>
      </w:r>
      <w:r w:rsidR="00386A4B" w:rsidRPr="002234C9">
        <w:t>wniosek</w:t>
      </w:r>
      <w:r w:rsidR="00386A4B">
        <w:t xml:space="preserve"> </w:t>
      </w:r>
      <w:r w:rsidR="00386A4B" w:rsidRPr="002234C9">
        <w:t>pokrzywdzonego</w:t>
      </w:r>
      <w:r w:rsidR="00386A4B">
        <w:t xml:space="preserve"> </w:t>
      </w:r>
      <w:r w:rsidR="00386A4B" w:rsidRPr="002234C9">
        <w:t>składającego</w:t>
      </w:r>
      <w:r w:rsidR="00386A4B">
        <w:t xml:space="preserve"> </w:t>
      </w:r>
      <w:r w:rsidR="00386A4B" w:rsidRPr="002234C9">
        <w:t>zawiadomienie</w:t>
      </w:r>
      <w:r>
        <w:t xml:space="preserve"> </w:t>
      </w:r>
      <w:r w:rsidRPr="002234C9">
        <w:t>o</w:t>
      </w:r>
      <w:r>
        <w:t> </w:t>
      </w:r>
      <w:r w:rsidR="00386A4B" w:rsidRPr="002234C9">
        <w:t>przestępstwie</w:t>
      </w:r>
      <w:r w:rsidR="00386A4B">
        <w:t xml:space="preserve"> </w:t>
      </w:r>
      <w:r w:rsidR="00386A4B" w:rsidRPr="002234C9">
        <w:t>wydaje</w:t>
      </w:r>
      <w:r w:rsidR="00386A4B">
        <w:t xml:space="preserve"> </w:t>
      </w:r>
      <w:r w:rsidR="00386A4B" w:rsidRPr="002234C9">
        <w:t>mu</w:t>
      </w:r>
      <w:r w:rsidR="00386A4B">
        <w:t xml:space="preserve"> </w:t>
      </w:r>
      <w:r w:rsidR="00386A4B" w:rsidRPr="002234C9">
        <w:t>się</w:t>
      </w:r>
      <w:r w:rsidR="00386A4B">
        <w:t xml:space="preserve"> potwie</w:t>
      </w:r>
      <w:r w:rsidR="00386A4B">
        <w:t>r</w:t>
      </w:r>
      <w:r w:rsidR="00386A4B">
        <w:t>dzenie złożenia zawiadomienia</w:t>
      </w:r>
      <w:r w:rsidR="00386A4B" w:rsidRPr="002234C9">
        <w:t>,</w:t>
      </w:r>
      <w:r w:rsidR="00386A4B">
        <w:t xml:space="preserve"> </w:t>
      </w:r>
      <w:r w:rsidR="00386A4B" w:rsidRPr="002234C9">
        <w:t>zawierające</w:t>
      </w:r>
      <w:r w:rsidR="00386A4B">
        <w:t xml:space="preserve"> </w:t>
      </w:r>
      <w:r w:rsidR="00386A4B" w:rsidRPr="002234C9">
        <w:t>datę</w:t>
      </w:r>
      <w:r w:rsidR="00386A4B">
        <w:t xml:space="preserve"> </w:t>
      </w:r>
      <w:r w:rsidR="00386A4B" w:rsidRPr="002234C9">
        <w:t>oraz</w:t>
      </w:r>
      <w:r w:rsidR="00386A4B">
        <w:t xml:space="preserve"> </w:t>
      </w:r>
      <w:r w:rsidR="00386A4B" w:rsidRPr="002234C9">
        <w:t>miejsce</w:t>
      </w:r>
      <w:r w:rsidR="00386A4B">
        <w:t xml:space="preserve"> jego </w:t>
      </w:r>
      <w:r w:rsidR="00386A4B" w:rsidRPr="002234C9">
        <w:t>przyjęcia,</w:t>
      </w:r>
      <w:r w:rsidR="00386A4B">
        <w:t xml:space="preserve"> </w:t>
      </w:r>
      <w:r w:rsidR="00386A4B" w:rsidRPr="002234C9">
        <w:t>wskazanie</w:t>
      </w:r>
      <w:r w:rsidR="00386A4B">
        <w:t xml:space="preserve"> </w:t>
      </w:r>
      <w:r w:rsidR="00386A4B" w:rsidRPr="002234C9">
        <w:t>organu</w:t>
      </w:r>
      <w:r w:rsidR="00386A4B">
        <w:t xml:space="preserve"> </w:t>
      </w:r>
      <w:r w:rsidR="00386A4B" w:rsidRPr="002234C9">
        <w:t>przyjmującego</w:t>
      </w:r>
      <w:r w:rsidR="00386A4B">
        <w:t xml:space="preserve"> </w:t>
      </w:r>
      <w:r w:rsidR="00386A4B" w:rsidRPr="002234C9">
        <w:t>wraz</w:t>
      </w:r>
      <w:r>
        <w:t xml:space="preserve"> </w:t>
      </w:r>
      <w:r w:rsidRPr="002234C9">
        <w:t>z</w:t>
      </w:r>
      <w:r>
        <w:t> </w:t>
      </w:r>
      <w:r w:rsidR="00386A4B" w:rsidRPr="002234C9">
        <w:t>danymi</w:t>
      </w:r>
      <w:r w:rsidR="00386A4B">
        <w:t xml:space="preserve"> </w:t>
      </w:r>
      <w:r w:rsidR="00386A4B" w:rsidRPr="002234C9">
        <w:t>do</w:t>
      </w:r>
      <w:r w:rsidR="00386A4B">
        <w:t xml:space="preserve"> </w:t>
      </w:r>
      <w:r w:rsidR="00386A4B" w:rsidRPr="002234C9">
        <w:t>kontaktu,</w:t>
      </w:r>
      <w:r w:rsidR="00386A4B">
        <w:t xml:space="preserve"> </w:t>
      </w:r>
      <w:r w:rsidR="00386A4B" w:rsidRPr="002234C9">
        <w:t>sygnaturę</w:t>
      </w:r>
      <w:r w:rsidR="00386A4B">
        <w:t xml:space="preserve"> </w:t>
      </w:r>
      <w:r w:rsidR="00386A4B" w:rsidRPr="002234C9">
        <w:t>sprawy,</w:t>
      </w:r>
      <w:r w:rsidR="00386A4B">
        <w:t xml:space="preserve"> </w:t>
      </w:r>
      <w:r w:rsidR="00386A4B" w:rsidRPr="002234C9">
        <w:t>dane</w:t>
      </w:r>
      <w:r w:rsidR="00386A4B">
        <w:t xml:space="preserve"> </w:t>
      </w:r>
      <w:r w:rsidR="00386A4B" w:rsidRPr="002234C9">
        <w:t>określające</w:t>
      </w:r>
      <w:r w:rsidR="00386A4B">
        <w:t xml:space="preserve"> </w:t>
      </w:r>
      <w:r w:rsidR="00386A4B" w:rsidRPr="002234C9">
        <w:t>tożsamość</w:t>
      </w:r>
      <w:r w:rsidR="00386A4B">
        <w:t xml:space="preserve"> </w:t>
      </w:r>
      <w:r w:rsidR="00386A4B" w:rsidRPr="002234C9">
        <w:t>pokrzywdzonego,</w:t>
      </w:r>
      <w:r w:rsidR="00386A4B">
        <w:t xml:space="preserve"> </w:t>
      </w:r>
      <w:r w:rsidR="00386A4B" w:rsidRPr="002234C9">
        <w:t>czas</w:t>
      </w:r>
      <w:r>
        <w:t xml:space="preserve"> </w:t>
      </w:r>
      <w:r w:rsidRPr="002234C9">
        <w:t>i</w:t>
      </w:r>
      <w:r>
        <w:t> </w:t>
      </w:r>
      <w:r w:rsidR="00386A4B" w:rsidRPr="002234C9">
        <w:t>miejsce</w:t>
      </w:r>
      <w:r w:rsidR="00386A4B">
        <w:t xml:space="preserve"> </w:t>
      </w:r>
      <w:r w:rsidR="00386A4B" w:rsidRPr="002234C9">
        <w:t>popełnienia</w:t>
      </w:r>
      <w:r w:rsidR="00386A4B">
        <w:t xml:space="preserve"> </w:t>
      </w:r>
      <w:r w:rsidR="00386A4B" w:rsidRPr="002234C9">
        <w:t>czynu,</w:t>
      </w:r>
      <w:r w:rsidR="00386A4B">
        <w:t xml:space="preserve"> </w:t>
      </w:r>
      <w:r w:rsidR="00386A4B" w:rsidRPr="002234C9">
        <w:t>którego</w:t>
      </w:r>
      <w:r w:rsidR="00386A4B">
        <w:t xml:space="preserve"> </w:t>
      </w:r>
      <w:r w:rsidR="00386A4B" w:rsidRPr="002234C9">
        <w:t>dotyczy</w:t>
      </w:r>
      <w:r w:rsidR="00386A4B">
        <w:t xml:space="preserve"> </w:t>
      </w:r>
      <w:r w:rsidR="00386A4B" w:rsidRPr="002234C9">
        <w:t>zawiadomienie,</w:t>
      </w:r>
      <w:r w:rsidR="00386A4B">
        <w:t xml:space="preserve"> </w:t>
      </w:r>
      <w:r w:rsidR="00386A4B" w:rsidRPr="002234C9">
        <w:t>oraz</w:t>
      </w:r>
      <w:r w:rsidR="00386A4B">
        <w:t xml:space="preserve"> </w:t>
      </w:r>
      <w:r w:rsidR="00386A4B" w:rsidRPr="002234C9">
        <w:t>zwięzły</w:t>
      </w:r>
      <w:r w:rsidR="00386A4B">
        <w:t xml:space="preserve"> </w:t>
      </w:r>
      <w:r w:rsidR="00386A4B" w:rsidRPr="002234C9">
        <w:t>opis</w:t>
      </w:r>
      <w:r w:rsidR="00386A4B">
        <w:t xml:space="preserve"> </w:t>
      </w:r>
      <w:r w:rsidR="00386A4B" w:rsidRPr="002234C9">
        <w:t>czynu</w:t>
      </w:r>
      <w:r>
        <w:t xml:space="preserve"> </w:t>
      </w:r>
      <w:r w:rsidRPr="002234C9">
        <w:t>i</w:t>
      </w:r>
      <w:r>
        <w:t> </w:t>
      </w:r>
      <w:r w:rsidR="00386A4B" w:rsidRPr="002234C9">
        <w:t>wyrządzonej</w:t>
      </w:r>
      <w:r w:rsidR="00386A4B">
        <w:t xml:space="preserve"> </w:t>
      </w:r>
      <w:r w:rsidR="00386A4B" w:rsidRPr="002234C9">
        <w:t>szkody.</w:t>
      </w:r>
      <w:r>
        <w:t xml:space="preserve"> </w:t>
      </w:r>
      <w:r w:rsidRPr="002234C9">
        <w:t>O</w:t>
      </w:r>
      <w:r>
        <w:t> </w:t>
      </w:r>
      <w:r w:rsidR="00386A4B" w:rsidRPr="002234C9">
        <w:t>prawie</w:t>
      </w:r>
      <w:r w:rsidR="00386A4B">
        <w:t xml:space="preserve"> </w:t>
      </w:r>
      <w:r w:rsidR="00386A4B" w:rsidRPr="002234C9">
        <w:t>tym</w:t>
      </w:r>
      <w:r w:rsidR="00386A4B">
        <w:t xml:space="preserve"> </w:t>
      </w:r>
      <w:r w:rsidR="00386A4B" w:rsidRPr="002234C9">
        <w:t>należy</w:t>
      </w:r>
      <w:r w:rsidR="00386A4B">
        <w:t xml:space="preserve"> </w:t>
      </w:r>
      <w:r w:rsidR="00386A4B" w:rsidRPr="002234C9">
        <w:t>p</w:t>
      </w:r>
      <w:r w:rsidR="00386A4B" w:rsidRPr="002234C9">
        <w:t>o</w:t>
      </w:r>
      <w:r w:rsidR="00386A4B" w:rsidRPr="002234C9">
        <w:t>krzywdzonego</w:t>
      </w:r>
      <w:r w:rsidR="00386A4B">
        <w:t xml:space="preserve"> </w:t>
      </w:r>
      <w:r w:rsidR="00386A4B" w:rsidRPr="002234C9">
        <w:t>pouczyć.</w:t>
      </w:r>
      <w:r>
        <w:t>”</w:t>
      </w:r>
      <w:r w:rsidR="00386A4B" w:rsidRPr="002234C9">
        <w:t>.</w:t>
      </w:r>
    </w:p>
    <w:p w:rsidR="00386A4B" w:rsidRPr="00296F1D" w:rsidRDefault="00386A4B" w:rsidP="00F978E7">
      <w:pPr>
        <w:pStyle w:val="ARTartustawynprozporzdzenia"/>
        <w:keepNext/>
      </w:pPr>
      <w:r w:rsidRPr="00F978E7">
        <w:rPr>
          <w:rStyle w:val="Ppogrubienie"/>
        </w:rPr>
        <w:t>Art.</w:t>
      </w:r>
      <w:r w:rsidR="00F978E7" w:rsidRPr="00F978E7">
        <w:rPr>
          <w:rStyle w:val="Ppogrubienie"/>
        </w:rPr>
        <w:t> </w:t>
      </w:r>
      <w:r w:rsidRPr="00F978E7">
        <w:rPr>
          <w:rStyle w:val="Ppogrubienie"/>
        </w:rPr>
        <w:t>3.</w:t>
      </w:r>
      <w:r w:rsidR="00F978E7">
        <w:t> </w:t>
      </w:r>
      <w:r w:rsidR="00F978E7" w:rsidRPr="00296F1D">
        <w:t>W</w:t>
      </w:r>
      <w:r w:rsidR="00F978E7">
        <w:t> </w:t>
      </w:r>
      <w:r w:rsidRPr="00296F1D">
        <w:t>ustawie</w:t>
      </w:r>
      <w:r w:rsidR="00F978E7">
        <w:t xml:space="preserve"> </w:t>
      </w:r>
      <w:r w:rsidR="00F978E7" w:rsidRPr="00296F1D">
        <w:t>z</w:t>
      </w:r>
      <w:r w:rsidR="00F978E7">
        <w:t> </w:t>
      </w:r>
      <w:r w:rsidRPr="00296F1D">
        <w:t>dnia</w:t>
      </w:r>
      <w:r>
        <w:t xml:space="preserve"> </w:t>
      </w:r>
      <w:r w:rsidRPr="00296F1D">
        <w:t>1</w:t>
      </w:r>
      <w:r w:rsidR="00F978E7" w:rsidRPr="00296F1D">
        <w:t>0</w:t>
      </w:r>
      <w:r w:rsidR="00F978E7">
        <w:t> </w:t>
      </w:r>
      <w:r w:rsidRPr="00296F1D">
        <w:t>września</w:t>
      </w:r>
      <w:r>
        <w:t xml:space="preserve"> </w:t>
      </w:r>
      <w:r w:rsidRPr="00296F1D">
        <w:t>199</w:t>
      </w:r>
      <w:r w:rsidR="00F978E7" w:rsidRPr="00296F1D">
        <w:t>9</w:t>
      </w:r>
      <w:r w:rsidR="00F978E7">
        <w:t> </w:t>
      </w:r>
      <w:r w:rsidRPr="00296F1D">
        <w:t>r.</w:t>
      </w:r>
      <w:r>
        <w:t xml:space="preserve"> </w:t>
      </w:r>
      <w:r w:rsidRPr="00296F1D">
        <w:t>–</w:t>
      </w:r>
      <w:r>
        <w:t xml:space="preserve"> </w:t>
      </w:r>
      <w:r w:rsidRPr="00296F1D">
        <w:t>Kodeks</w:t>
      </w:r>
      <w:r>
        <w:t xml:space="preserve"> </w:t>
      </w:r>
      <w:r w:rsidRPr="00296F1D">
        <w:t>karny</w:t>
      </w:r>
      <w:r>
        <w:t xml:space="preserve"> </w:t>
      </w:r>
      <w:r w:rsidRPr="00296F1D">
        <w:t>skarbowy</w:t>
      </w:r>
      <w:r>
        <w:t xml:space="preserve"> </w:t>
      </w:r>
      <w:r w:rsidRPr="00296F1D">
        <w:t>(</w:t>
      </w:r>
      <w:r w:rsidR="00F978E7">
        <w:t xml:space="preserve">Dz. U. </w:t>
      </w:r>
      <w:r w:rsidR="00F978E7" w:rsidRPr="00296F1D">
        <w:t>z</w:t>
      </w:r>
      <w:r w:rsidR="00F978E7">
        <w:t> </w:t>
      </w:r>
      <w:r w:rsidRPr="00296F1D">
        <w:t>201</w:t>
      </w:r>
      <w:r w:rsidR="00F978E7" w:rsidRPr="00296F1D">
        <w:t>3</w:t>
      </w:r>
      <w:r w:rsidR="00F978E7">
        <w:t> </w:t>
      </w:r>
      <w:r w:rsidRPr="00296F1D">
        <w:t>r.</w:t>
      </w:r>
      <w:r w:rsidR="00F978E7">
        <w:t xml:space="preserve"> poz. </w:t>
      </w:r>
      <w:r w:rsidRPr="00296F1D">
        <w:t>186,</w:t>
      </w:r>
      <w:r w:rsidR="00F978E7">
        <w:t xml:space="preserve"> </w:t>
      </w:r>
      <w:r w:rsidR="00F978E7" w:rsidRPr="00296F1D">
        <w:t>z</w:t>
      </w:r>
      <w:r w:rsidR="00F978E7">
        <w:t> </w:t>
      </w:r>
      <w:proofErr w:type="spellStart"/>
      <w:r w:rsidRPr="00296F1D">
        <w:t>późn</w:t>
      </w:r>
      <w:proofErr w:type="spellEnd"/>
      <w:r w:rsidRPr="00296F1D">
        <w:t>.</w:t>
      </w:r>
      <w:r>
        <w:t xml:space="preserve"> </w:t>
      </w:r>
      <w:r w:rsidRPr="00296F1D">
        <w:t>zm.</w:t>
      </w:r>
      <w:r w:rsidRPr="00296F1D">
        <w:rPr>
          <w:rStyle w:val="IGindeksgrny"/>
        </w:rPr>
        <w:footnoteReference w:id="5"/>
      </w:r>
      <w:r w:rsidRPr="00296F1D">
        <w:rPr>
          <w:rStyle w:val="IGindeksgrny"/>
        </w:rPr>
        <w:t>)</w:t>
      </w:r>
      <w:r w:rsidRPr="00296F1D">
        <w:t>)</w:t>
      </w:r>
      <w:r>
        <w:t xml:space="preserve"> </w:t>
      </w:r>
      <w:r w:rsidRPr="00296F1D">
        <w:t>wprowadza</w:t>
      </w:r>
      <w:r>
        <w:t xml:space="preserve"> </w:t>
      </w:r>
      <w:r w:rsidRPr="00296F1D">
        <w:t>się</w:t>
      </w:r>
      <w:r>
        <w:t xml:space="preserve"> </w:t>
      </w:r>
      <w:r w:rsidRPr="00296F1D">
        <w:t>następujące</w:t>
      </w:r>
      <w:r>
        <w:t xml:space="preserve"> </w:t>
      </w:r>
      <w:r w:rsidRPr="00296F1D">
        <w:t>zmiany:</w:t>
      </w:r>
    </w:p>
    <w:p w:rsidR="00386A4B" w:rsidRPr="00296F1D" w:rsidRDefault="00386A4B" w:rsidP="00F978E7">
      <w:pPr>
        <w:pStyle w:val="PKTpunkt"/>
        <w:keepNext/>
      </w:pPr>
      <w:r w:rsidRPr="008E1272">
        <w:t>1)</w:t>
      </w:r>
      <w:r w:rsidRPr="00296F1D">
        <w:tab/>
        <w:t>w</w:t>
      </w:r>
      <w:r w:rsidR="00F978E7">
        <w:t xml:space="preserve"> art. </w:t>
      </w:r>
      <w:r w:rsidRPr="00296F1D">
        <w:t>10</w:t>
      </w:r>
      <w:r w:rsidR="00F978E7" w:rsidRPr="00296F1D">
        <w:t>7</w:t>
      </w:r>
      <w:r w:rsidR="00F978E7">
        <w:t xml:space="preserve"> § </w:t>
      </w:r>
      <w:r w:rsidR="00F978E7" w:rsidRPr="00296F1D">
        <w:t>2</w:t>
      </w:r>
      <w:r w:rsidR="00F978E7">
        <w:t xml:space="preserve"> i </w:t>
      </w:r>
      <w:r w:rsidR="00F978E7" w:rsidRPr="00296F1D">
        <w:t>3</w:t>
      </w:r>
      <w:r w:rsidR="00F978E7">
        <w:t> </w:t>
      </w:r>
      <w:r w:rsidRPr="00296F1D">
        <w:t>otrzymują</w:t>
      </w:r>
      <w:r>
        <w:t xml:space="preserve"> </w:t>
      </w:r>
      <w:r w:rsidRPr="00296F1D">
        <w:t>brzmienie:</w:t>
      </w:r>
    </w:p>
    <w:p w:rsidR="00386A4B" w:rsidRDefault="00F978E7" w:rsidP="00F978E7">
      <w:pPr>
        <w:pStyle w:val="ZUSTzmustartykuempunktem"/>
        <w:keepNext/>
      </w:pPr>
      <w:r>
        <w:t>„</w:t>
      </w:r>
      <w:r w:rsidR="00386A4B" w:rsidRPr="008E1272">
        <w:t>§</w:t>
      </w:r>
      <w:r>
        <w:t> </w:t>
      </w:r>
      <w:r w:rsidR="00386A4B" w:rsidRPr="008E1272">
        <w:t>2.</w:t>
      </w:r>
      <w:r>
        <w:t> </w:t>
      </w:r>
      <w:r w:rsidR="00386A4B" w:rsidRPr="008E1272">
        <w:t>Kto</w:t>
      </w:r>
      <w:r w:rsidR="00386A4B">
        <w:t xml:space="preserve"> </w:t>
      </w:r>
      <w:r w:rsidR="00386A4B" w:rsidRPr="008E1272">
        <w:t>na</w:t>
      </w:r>
      <w:r w:rsidR="00386A4B">
        <w:t xml:space="preserve"> </w:t>
      </w:r>
      <w:r w:rsidR="00386A4B" w:rsidRPr="008E1272">
        <w:t>terytorium</w:t>
      </w:r>
      <w:r w:rsidR="00386A4B">
        <w:t xml:space="preserve"> </w:t>
      </w:r>
      <w:r w:rsidR="00386A4B" w:rsidRPr="008E1272">
        <w:t>Rzeczypospolitej</w:t>
      </w:r>
      <w:r w:rsidR="00386A4B">
        <w:t xml:space="preserve"> </w:t>
      </w:r>
      <w:r w:rsidR="00386A4B" w:rsidRPr="008E1272">
        <w:t>Polskiej</w:t>
      </w:r>
      <w:r w:rsidR="00386A4B">
        <w:t xml:space="preserve"> </w:t>
      </w:r>
      <w:r w:rsidR="00386A4B" w:rsidRPr="008E1272">
        <w:t>uczestniczy</w:t>
      </w:r>
      <w:r>
        <w:t xml:space="preserve"> </w:t>
      </w:r>
      <w:r w:rsidRPr="008E1272">
        <w:t>w</w:t>
      </w:r>
      <w:r>
        <w:t> </w:t>
      </w:r>
      <w:r w:rsidR="00386A4B" w:rsidRPr="008E1272">
        <w:t>zagranicznej</w:t>
      </w:r>
      <w:r w:rsidR="00386A4B">
        <w:t xml:space="preserve"> </w:t>
      </w:r>
      <w:r w:rsidR="00386A4B" w:rsidRPr="008E1272">
        <w:t>grze</w:t>
      </w:r>
      <w:r w:rsidR="00386A4B">
        <w:t xml:space="preserve"> </w:t>
      </w:r>
      <w:r w:rsidR="00386A4B" w:rsidRPr="008E1272">
        <w:t>losowej</w:t>
      </w:r>
      <w:r w:rsidR="00386A4B">
        <w:t xml:space="preserve"> </w:t>
      </w:r>
      <w:r w:rsidR="00386A4B" w:rsidRPr="008E1272">
        <w:t>lub</w:t>
      </w:r>
      <w:r w:rsidR="00386A4B">
        <w:t xml:space="preserve"> </w:t>
      </w:r>
      <w:r w:rsidR="00386A4B" w:rsidRPr="008E1272">
        <w:t>zagranicznym</w:t>
      </w:r>
      <w:r w:rsidR="00386A4B">
        <w:t xml:space="preserve"> </w:t>
      </w:r>
      <w:r w:rsidR="00386A4B" w:rsidRPr="008E1272">
        <w:t>zakładzie</w:t>
      </w:r>
      <w:r w:rsidR="00386A4B">
        <w:t xml:space="preserve"> </w:t>
      </w:r>
      <w:r w:rsidR="00386A4B" w:rsidRPr="008E1272">
        <w:t>wzajemnym,</w:t>
      </w:r>
    </w:p>
    <w:p w:rsidR="00386A4B" w:rsidRDefault="00386A4B" w:rsidP="00386A4B">
      <w:pPr>
        <w:pStyle w:val="ZSKARNzmsankcjikarnejwszczeglnociwKodeksiekarnym"/>
      </w:pPr>
      <w:r w:rsidRPr="008E1272">
        <w:t>podlega</w:t>
      </w:r>
      <w:r>
        <w:t xml:space="preserve"> </w:t>
      </w:r>
      <w:r w:rsidRPr="008E1272">
        <w:t>karze</w:t>
      </w:r>
      <w:r>
        <w:t xml:space="preserve"> </w:t>
      </w:r>
      <w:r w:rsidRPr="008E1272">
        <w:t>grzywny</w:t>
      </w:r>
      <w:r>
        <w:t xml:space="preserve"> </w:t>
      </w:r>
      <w:r w:rsidRPr="008E1272">
        <w:t>do</w:t>
      </w:r>
      <w:r>
        <w:t xml:space="preserve"> </w:t>
      </w:r>
      <w:r w:rsidRPr="008E1272">
        <w:t>12</w:t>
      </w:r>
      <w:r w:rsidR="00F978E7" w:rsidRPr="008E1272">
        <w:t>0</w:t>
      </w:r>
      <w:r w:rsidR="00F978E7">
        <w:t> </w:t>
      </w:r>
      <w:r w:rsidRPr="008E1272">
        <w:t>stawek</w:t>
      </w:r>
      <w:r>
        <w:t xml:space="preserve"> </w:t>
      </w:r>
      <w:r w:rsidRPr="008E1272">
        <w:t>dziennych.</w:t>
      </w:r>
    </w:p>
    <w:p w:rsidR="00386A4B" w:rsidRPr="00296F1D" w:rsidRDefault="00386A4B" w:rsidP="00F978E7">
      <w:pPr>
        <w:pStyle w:val="ZUSTzmustartykuempunktem"/>
        <w:keepNext/>
      </w:pPr>
      <w:r w:rsidRPr="00834A21">
        <w:t>§</w:t>
      </w:r>
      <w:r w:rsidR="00F978E7">
        <w:t> </w:t>
      </w:r>
      <w:r w:rsidRPr="00834A21">
        <w:t>3.</w:t>
      </w:r>
      <w:r w:rsidR="00F978E7">
        <w:t> </w:t>
      </w:r>
      <w:r w:rsidRPr="00834A21">
        <w:t>Jeżeli</w:t>
      </w:r>
      <w:r>
        <w:t xml:space="preserve"> </w:t>
      </w:r>
      <w:r w:rsidRPr="00834A21">
        <w:t>sprawca</w:t>
      </w:r>
      <w:r>
        <w:t xml:space="preserve"> </w:t>
      </w:r>
      <w:r w:rsidRPr="00834A21">
        <w:t>dopuszcza</w:t>
      </w:r>
      <w:r>
        <w:t xml:space="preserve"> </w:t>
      </w:r>
      <w:r w:rsidRPr="00834A21">
        <w:t>się</w:t>
      </w:r>
      <w:r>
        <w:t xml:space="preserve"> </w:t>
      </w:r>
      <w:r w:rsidRPr="00834A21">
        <w:t>czynu</w:t>
      </w:r>
      <w:r>
        <w:t xml:space="preserve"> </w:t>
      </w:r>
      <w:r w:rsidRPr="00834A21">
        <w:t>zabronionego</w:t>
      </w:r>
      <w:r>
        <w:t xml:space="preserve"> </w:t>
      </w:r>
      <w:r w:rsidRPr="00834A21">
        <w:t>określonego</w:t>
      </w:r>
      <w:r w:rsidR="00F978E7">
        <w:t xml:space="preserve"> </w:t>
      </w:r>
      <w:r w:rsidR="00F978E7" w:rsidRPr="00834A21">
        <w:t>w</w:t>
      </w:r>
      <w:r w:rsidR="00F978E7">
        <w:t> § </w:t>
      </w:r>
      <w:r w:rsidR="00F978E7" w:rsidRPr="00834A21">
        <w:t>1</w:t>
      </w:r>
      <w:r w:rsidR="00F978E7">
        <w:t xml:space="preserve"> w </w:t>
      </w:r>
      <w:r w:rsidRPr="00834A21">
        <w:t>celu</w:t>
      </w:r>
      <w:r>
        <w:t xml:space="preserve"> </w:t>
      </w:r>
      <w:r w:rsidRPr="00834A21">
        <w:t>osiągnięcia</w:t>
      </w:r>
      <w:r>
        <w:t xml:space="preserve"> </w:t>
      </w:r>
      <w:r w:rsidRPr="00834A21">
        <w:t>korzyści</w:t>
      </w:r>
      <w:r>
        <w:t xml:space="preserve"> </w:t>
      </w:r>
      <w:r w:rsidRPr="00834A21">
        <w:t>majątk</w:t>
      </w:r>
      <w:r w:rsidRPr="00834A21">
        <w:t>o</w:t>
      </w:r>
      <w:r w:rsidRPr="00834A21">
        <w:t>wej</w:t>
      </w:r>
      <w:r w:rsidR="00F978E7">
        <w:t xml:space="preserve"> </w:t>
      </w:r>
      <w:r w:rsidR="00F978E7" w:rsidRPr="00834A21">
        <w:t>z</w:t>
      </w:r>
      <w:r w:rsidR="00F978E7">
        <w:t> </w:t>
      </w:r>
      <w:r w:rsidRPr="00834A21">
        <w:t>organizowania</w:t>
      </w:r>
      <w:r>
        <w:t xml:space="preserve"> </w:t>
      </w:r>
      <w:r w:rsidRPr="00834A21">
        <w:t>zbiorowego</w:t>
      </w:r>
      <w:r>
        <w:t xml:space="preserve"> </w:t>
      </w:r>
      <w:r w:rsidRPr="00834A21">
        <w:t>uczestnictwa</w:t>
      </w:r>
      <w:r w:rsidR="00F978E7">
        <w:t xml:space="preserve"> </w:t>
      </w:r>
      <w:r w:rsidR="00F978E7" w:rsidRPr="00834A21">
        <w:t>w</w:t>
      </w:r>
      <w:r w:rsidR="00F978E7">
        <w:t> </w:t>
      </w:r>
      <w:r w:rsidRPr="00834A21">
        <w:t>grze</w:t>
      </w:r>
      <w:r>
        <w:t xml:space="preserve"> </w:t>
      </w:r>
      <w:r w:rsidRPr="00834A21">
        <w:t>losowej,</w:t>
      </w:r>
      <w:r>
        <w:t xml:space="preserve"> </w:t>
      </w:r>
      <w:r w:rsidRPr="00834A21">
        <w:t>grze</w:t>
      </w:r>
      <w:r>
        <w:t xml:space="preserve"> </w:t>
      </w:r>
      <w:r w:rsidRPr="00834A21">
        <w:t>na</w:t>
      </w:r>
      <w:r>
        <w:t xml:space="preserve"> </w:t>
      </w:r>
      <w:r w:rsidRPr="00834A21">
        <w:t>automacie</w:t>
      </w:r>
      <w:r>
        <w:t xml:space="preserve"> </w:t>
      </w:r>
      <w:r w:rsidRPr="00834A21">
        <w:t>lub</w:t>
      </w:r>
      <w:r>
        <w:t xml:space="preserve"> </w:t>
      </w:r>
      <w:r w:rsidRPr="00834A21">
        <w:t>zakładzie</w:t>
      </w:r>
      <w:r>
        <w:t xml:space="preserve"> </w:t>
      </w:r>
      <w:r w:rsidRPr="00834A21">
        <w:t>wzajemnym,</w:t>
      </w:r>
    </w:p>
    <w:p w:rsidR="00386A4B" w:rsidRPr="008E1272" w:rsidRDefault="00386A4B" w:rsidP="00386A4B">
      <w:pPr>
        <w:pStyle w:val="ZSKARNzmsankcjikarnejwszczeglnociwKodeksiekarnym"/>
      </w:pPr>
      <w:r w:rsidRPr="00834A21">
        <w:t>podlega</w:t>
      </w:r>
      <w:r>
        <w:t xml:space="preserve"> </w:t>
      </w:r>
      <w:r w:rsidRPr="00834A21">
        <w:t>karze</w:t>
      </w:r>
      <w:r>
        <w:t xml:space="preserve"> </w:t>
      </w:r>
      <w:r w:rsidRPr="00834A21">
        <w:t>grzywny</w:t>
      </w:r>
      <w:r>
        <w:t xml:space="preserve"> </w:t>
      </w:r>
      <w:r w:rsidRPr="00834A21">
        <w:t>do</w:t>
      </w:r>
      <w:r>
        <w:t xml:space="preserve"> </w:t>
      </w:r>
      <w:r w:rsidRPr="00834A21">
        <w:t>72</w:t>
      </w:r>
      <w:r w:rsidR="00F978E7" w:rsidRPr="00834A21">
        <w:t>0</w:t>
      </w:r>
      <w:r w:rsidR="00F978E7">
        <w:t> </w:t>
      </w:r>
      <w:r w:rsidRPr="00834A21">
        <w:t>stawek</w:t>
      </w:r>
      <w:r>
        <w:t xml:space="preserve"> </w:t>
      </w:r>
      <w:r w:rsidRPr="00834A21">
        <w:t>dziennych</w:t>
      </w:r>
      <w:r>
        <w:t xml:space="preserve"> </w:t>
      </w:r>
      <w:r w:rsidRPr="00834A21">
        <w:t>albo</w:t>
      </w:r>
      <w:r>
        <w:t xml:space="preserve"> </w:t>
      </w:r>
      <w:r w:rsidRPr="00834A21">
        <w:t>karze</w:t>
      </w:r>
      <w:r>
        <w:t xml:space="preserve"> </w:t>
      </w:r>
      <w:r w:rsidRPr="00834A21">
        <w:t>pozbawienia</w:t>
      </w:r>
      <w:r>
        <w:t xml:space="preserve"> </w:t>
      </w:r>
      <w:r w:rsidRPr="00834A21">
        <w:t>wolności,</w:t>
      </w:r>
      <w:r>
        <w:t xml:space="preserve"> </w:t>
      </w:r>
      <w:r w:rsidRPr="00834A21">
        <w:t>albo</w:t>
      </w:r>
      <w:r>
        <w:t xml:space="preserve"> </w:t>
      </w:r>
      <w:r w:rsidRPr="00834A21">
        <w:t>obu</w:t>
      </w:r>
      <w:r>
        <w:t xml:space="preserve"> </w:t>
      </w:r>
      <w:r w:rsidRPr="00834A21">
        <w:t>tym</w:t>
      </w:r>
      <w:r>
        <w:t xml:space="preserve"> </w:t>
      </w:r>
      <w:r w:rsidRPr="00834A21">
        <w:t>karom</w:t>
      </w:r>
      <w:r>
        <w:t xml:space="preserve"> </w:t>
      </w:r>
      <w:r w:rsidRPr="00834A21">
        <w:t>łąc</w:t>
      </w:r>
      <w:r w:rsidRPr="00834A21">
        <w:t>z</w:t>
      </w:r>
      <w:r w:rsidRPr="00834A21">
        <w:t>nie.</w:t>
      </w:r>
      <w:r w:rsidR="00F978E7">
        <w:t>”</w:t>
      </w:r>
      <w:r>
        <w:t>;</w:t>
      </w:r>
    </w:p>
    <w:p w:rsidR="00386A4B" w:rsidRPr="00296F1D" w:rsidRDefault="00386A4B" w:rsidP="00F978E7">
      <w:pPr>
        <w:pStyle w:val="PKTpunkt"/>
        <w:keepNext/>
      </w:pPr>
      <w:r w:rsidRPr="008E1272">
        <w:t>2)</w:t>
      </w:r>
      <w:r w:rsidRPr="00296F1D">
        <w:tab/>
        <w:t>w</w:t>
      </w:r>
      <w:r w:rsidR="00F978E7">
        <w:t xml:space="preserve"> art. </w:t>
      </w:r>
      <w:r w:rsidRPr="00296F1D">
        <w:t>10</w:t>
      </w:r>
      <w:r w:rsidR="00F978E7" w:rsidRPr="00296F1D">
        <w:t>9</w:t>
      </w:r>
      <w:r w:rsidR="00F978E7">
        <w:t> </w:t>
      </w:r>
      <w:r w:rsidRPr="00296F1D">
        <w:t>dotychczasową</w:t>
      </w:r>
      <w:r>
        <w:t xml:space="preserve"> </w:t>
      </w:r>
      <w:r w:rsidRPr="00296F1D">
        <w:t>treść</w:t>
      </w:r>
      <w:r>
        <w:t xml:space="preserve"> </w:t>
      </w:r>
      <w:r w:rsidRPr="00296F1D">
        <w:t>oznacza</w:t>
      </w:r>
      <w:r>
        <w:t xml:space="preserve"> </w:t>
      </w:r>
      <w:r w:rsidRPr="00296F1D">
        <w:t>się</w:t>
      </w:r>
      <w:r>
        <w:t xml:space="preserve"> </w:t>
      </w:r>
      <w:r w:rsidRPr="00296F1D">
        <w:t>jako</w:t>
      </w:r>
      <w:r w:rsidR="00F978E7">
        <w:t xml:space="preserve"> § </w:t>
      </w:r>
      <w:r w:rsidR="00F978E7" w:rsidRPr="00296F1D">
        <w:t>1</w:t>
      </w:r>
      <w:r w:rsidR="00F978E7">
        <w:t xml:space="preserve"> i </w:t>
      </w:r>
      <w:r w:rsidRPr="00296F1D">
        <w:t>dodaje</w:t>
      </w:r>
      <w:r>
        <w:t xml:space="preserve"> </w:t>
      </w:r>
      <w:r w:rsidRPr="00296F1D">
        <w:t>się</w:t>
      </w:r>
      <w:r w:rsidR="00F978E7">
        <w:t xml:space="preserve"> § </w:t>
      </w:r>
      <w:r w:rsidR="00F978E7" w:rsidRPr="00296F1D">
        <w:t>2</w:t>
      </w:r>
      <w:r w:rsidR="00F978E7">
        <w:t xml:space="preserve"> w </w:t>
      </w:r>
      <w:r w:rsidRPr="00296F1D">
        <w:t>brzmieniu:</w:t>
      </w:r>
    </w:p>
    <w:p w:rsidR="00386A4B" w:rsidRDefault="00F978E7" w:rsidP="00F978E7">
      <w:pPr>
        <w:pStyle w:val="ZUSTzmustartykuempunktem"/>
        <w:keepNext/>
      </w:pPr>
      <w:r>
        <w:t>„</w:t>
      </w:r>
      <w:r w:rsidR="00386A4B" w:rsidRPr="008E1272">
        <w:t>§</w:t>
      </w:r>
      <w:r>
        <w:t> </w:t>
      </w:r>
      <w:r w:rsidR="00386A4B" w:rsidRPr="008E1272">
        <w:t>2.</w:t>
      </w:r>
      <w:r>
        <w:t> </w:t>
      </w:r>
      <w:r w:rsidRPr="008E1272">
        <w:t>W</w:t>
      </w:r>
      <w:r>
        <w:t> </w:t>
      </w:r>
      <w:r w:rsidR="00386A4B" w:rsidRPr="008E1272">
        <w:t>wypadku</w:t>
      </w:r>
      <w:r w:rsidR="00386A4B">
        <w:t xml:space="preserve"> </w:t>
      </w:r>
      <w:r w:rsidR="00386A4B" w:rsidRPr="008E1272">
        <w:t>mniejszej</w:t>
      </w:r>
      <w:r w:rsidR="00386A4B">
        <w:t xml:space="preserve"> </w:t>
      </w:r>
      <w:r w:rsidR="00386A4B" w:rsidRPr="008E1272">
        <w:t>wagi,</w:t>
      </w:r>
      <w:r w:rsidR="00386A4B">
        <w:t xml:space="preserve"> </w:t>
      </w:r>
      <w:r w:rsidR="00386A4B" w:rsidRPr="008E1272">
        <w:t>sprawca</w:t>
      </w:r>
      <w:r w:rsidR="00386A4B">
        <w:t xml:space="preserve"> </w:t>
      </w:r>
      <w:r w:rsidR="00386A4B" w:rsidRPr="008E1272">
        <w:t>czynu</w:t>
      </w:r>
      <w:r w:rsidR="00386A4B">
        <w:t xml:space="preserve"> </w:t>
      </w:r>
      <w:r w:rsidR="00386A4B" w:rsidRPr="008E1272">
        <w:t>zabronionego</w:t>
      </w:r>
      <w:r w:rsidR="00386A4B">
        <w:t xml:space="preserve"> </w:t>
      </w:r>
      <w:r w:rsidR="00386A4B" w:rsidRPr="008E1272">
        <w:t>określonego</w:t>
      </w:r>
      <w:r>
        <w:t xml:space="preserve"> </w:t>
      </w:r>
      <w:r w:rsidRPr="008E1272">
        <w:t>w</w:t>
      </w:r>
      <w:r>
        <w:t> § </w:t>
      </w:r>
      <w:r w:rsidR="00386A4B" w:rsidRPr="008E1272">
        <w:t>1</w:t>
      </w:r>
    </w:p>
    <w:p w:rsidR="00386A4B" w:rsidRDefault="00386A4B" w:rsidP="00386A4B">
      <w:pPr>
        <w:pStyle w:val="ZSKARNzmsankcjikarnejwszczeglnociwKodeksiekarnym"/>
      </w:pPr>
      <w:r w:rsidRPr="00D30E0D">
        <w:t>podlega</w:t>
      </w:r>
      <w:r>
        <w:t xml:space="preserve"> </w:t>
      </w:r>
      <w:r w:rsidRPr="008E1272">
        <w:t>karze</w:t>
      </w:r>
      <w:r>
        <w:t xml:space="preserve"> </w:t>
      </w:r>
      <w:r w:rsidRPr="008E1272">
        <w:t>grzywny</w:t>
      </w:r>
      <w:r>
        <w:t xml:space="preserve"> </w:t>
      </w:r>
      <w:r w:rsidRPr="008E1272">
        <w:t>za</w:t>
      </w:r>
      <w:r>
        <w:t xml:space="preserve"> </w:t>
      </w:r>
      <w:r w:rsidRPr="008E1272">
        <w:t>wykroczenie</w:t>
      </w:r>
      <w:r>
        <w:t xml:space="preserve"> </w:t>
      </w:r>
      <w:r w:rsidRPr="008E1272">
        <w:t>skarbowe.</w:t>
      </w:r>
      <w:r w:rsidR="00F978E7">
        <w:t>”</w:t>
      </w:r>
      <w:r w:rsidRPr="008E1272">
        <w:t>.</w:t>
      </w:r>
    </w:p>
    <w:p w:rsidR="00386A4B" w:rsidRPr="00296F1D" w:rsidRDefault="00386A4B" w:rsidP="00F978E7">
      <w:pPr>
        <w:pStyle w:val="ARTartustawynprozporzdzenia"/>
        <w:keepNext/>
      </w:pPr>
      <w:r w:rsidRPr="00F978E7">
        <w:rPr>
          <w:rStyle w:val="Ppogrubienie"/>
        </w:rPr>
        <w:lastRenderedPageBreak/>
        <w:t>Art.</w:t>
      </w:r>
      <w:r w:rsidR="00F978E7" w:rsidRPr="00F978E7">
        <w:rPr>
          <w:rStyle w:val="Ppogrubienie"/>
        </w:rPr>
        <w:t> </w:t>
      </w:r>
      <w:r w:rsidRPr="00F978E7">
        <w:rPr>
          <w:rStyle w:val="Ppogrubienie"/>
        </w:rPr>
        <w:t>4.</w:t>
      </w:r>
      <w:r w:rsidR="00F978E7">
        <w:t> </w:t>
      </w:r>
      <w:r w:rsidR="00F978E7" w:rsidRPr="00296F1D">
        <w:t>W</w:t>
      </w:r>
      <w:r w:rsidR="00F978E7">
        <w:t> </w:t>
      </w:r>
      <w:r w:rsidRPr="00296F1D">
        <w:t>ustawie</w:t>
      </w:r>
      <w:r w:rsidR="00F978E7">
        <w:t xml:space="preserve"> </w:t>
      </w:r>
      <w:r w:rsidR="00F978E7" w:rsidRPr="00296F1D">
        <w:t>z</w:t>
      </w:r>
      <w:r w:rsidR="00F978E7">
        <w:t> </w:t>
      </w:r>
      <w:r w:rsidRPr="00296F1D">
        <w:t>dnia</w:t>
      </w:r>
      <w:r>
        <w:t xml:space="preserve"> </w:t>
      </w:r>
      <w:r w:rsidRPr="00296F1D">
        <w:t>2</w:t>
      </w:r>
      <w:r w:rsidR="00F978E7" w:rsidRPr="00296F1D">
        <w:t>4</w:t>
      </w:r>
      <w:r w:rsidR="00F978E7">
        <w:t> </w:t>
      </w:r>
      <w:r w:rsidRPr="00296F1D">
        <w:t>sierpnia</w:t>
      </w:r>
      <w:r>
        <w:t xml:space="preserve"> </w:t>
      </w:r>
      <w:r w:rsidRPr="00296F1D">
        <w:t>200</w:t>
      </w:r>
      <w:r w:rsidR="00F978E7" w:rsidRPr="00296F1D">
        <w:t>1</w:t>
      </w:r>
      <w:r w:rsidR="00F978E7">
        <w:t> </w:t>
      </w:r>
      <w:r w:rsidRPr="00296F1D">
        <w:t>r.</w:t>
      </w:r>
      <w:r>
        <w:t xml:space="preserve"> </w:t>
      </w:r>
      <w:r w:rsidRPr="00296F1D">
        <w:t>–</w:t>
      </w:r>
      <w:r>
        <w:t xml:space="preserve"> </w:t>
      </w:r>
      <w:r w:rsidRPr="00296F1D">
        <w:t>Kodeks</w:t>
      </w:r>
      <w:r>
        <w:t xml:space="preserve"> </w:t>
      </w:r>
      <w:r w:rsidRPr="00296F1D">
        <w:t>postępowania</w:t>
      </w:r>
      <w:r w:rsidR="00F978E7">
        <w:t xml:space="preserve"> </w:t>
      </w:r>
      <w:r w:rsidR="00F978E7" w:rsidRPr="00296F1D">
        <w:t>w</w:t>
      </w:r>
      <w:r w:rsidR="00F978E7">
        <w:t> </w:t>
      </w:r>
      <w:r w:rsidRPr="00296F1D">
        <w:t>sprawach</w:t>
      </w:r>
      <w:r w:rsidR="00F978E7">
        <w:t xml:space="preserve"> </w:t>
      </w:r>
      <w:r w:rsidR="00F978E7" w:rsidRPr="00296F1D">
        <w:t>o</w:t>
      </w:r>
      <w:r w:rsidR="00F978E7">
        <w:t> </w:t>
      </w:r>
      <w:r w:rsidRPr="00296F1D">
        <w:t>wykroczenia</w:t>
      </w:r>
      <w:r>
        <w:t xml:space="preserve"> </w:t>
      </w:r>
      <w:r w:rsidRPr="00296F1D">
        <w:t>(</w:t>
      </w:r>
      <w:r w:rsidR="00F978E7">
        <w:t xml:space="preserve">Dz. U. </w:t>
      </w:r>
      <w:r w:rsidR="00F978E7" w:rsidRPr="00296F1D">
        <w:t>z</w:t>
      </w:r>
      <w:r w:rsidR="00F978E7">
        <w:t> </w:t>
      </w:r>
      <w:r w:rsidRPr="00296F1D">
        <w:t>201</w:t>
      </w:r>
      <w:r w:rsidR="00F978E7" w:rsidRPr="00296F1D">
        <w:t>3</w:t>
      </w:r>
      <w:r w:rsidR="00F978E7">
        <w:t> </w:t>
      </w:r>
      <w:r w:rsidRPr="00296F1D">
        <w:t>r.</w:t>
      </w:r>
      <w:r w:rsidR="00F978E7">
        <w:t xml:space="preserve"> poz. </w:t>
      </w:r>
      <w:r w:rsidRPr="00296F1D">
        <w:t>395,</w:t>
      </w:r>
      <w:r w:rsidR="00F978E7">
        <w:t xml:space="preserve"> </w:t>
      </w:r>
      <w:r w:rsidR="00F978E7" w:rsidRPr="00296F1D">
        <w:t>z</w:t>
      </w:r>
      <w:r w:rsidR="00F978E7">
        <w:t> </w:t>
      </w:r>
      <w:proofErr w:type="spellStart"/>
      <w:r w:rsidRPr="00296F1D">
        <w:t>późn</w:t>
      </w:r>
      <w:proofErr w:type="spellEnd"/>
      <w:r w:rsidRPr="00296F1D">
        <w:t>.</w:t>
      </w:r>
      <w:r>
        <w:t xml:space="preserve"> </w:t>
      </w:r>
      <w:r w:rsidRPr="00296F1D">
        <w:t>zm.</w:t>
      </w:r>
      <w:r w:rsidRPr="00296F1D">
        <w:rPr>
          <w:rStyle w:val="IGindeksgrny"/>
        </w:rPr>
        <w:footnoteReference w:id="6"/>
      </w:r>
      <w:r w:rsidRPr="00296F1D">
        <w:rPr>
          <w:rStyle w:val="IGindeksgrny"/>
        </w:rPr>
        <w:t>)</w:t>
      </w:r>
      <w:r w:rsidRPr="00296F1D">
        <w:t>)</w:t>
      </w:r>
      <w:r w:rsidR="00F978E7">
        <w:t xml:space="preserve"> </w:t>
      </w:r>
      <w:r w:rsidR="00F978E7" w:rsidRPr="00296F1D">
        <w:t>w</w:t>
      </w:r>
      <w:r w:rsidR="00F978E7">
        <w:t> art. </w:t>
      </w:r>
      <w:r w:rsidRPr="00296F1D">
        <w:t>2</w:t>
      </w:r>
      <w:r w:rsidR="00F978E7" w:rsidRPr="00296F1D">
        <w:t>5</w:t>
      </w:r>
      <w:r w:rsidR="00F978E7">
        <w:t> </w:t>
      </w:r>
      <w:r w:rsidRPr="00296F1D">
        <w:t>dodaje</w:t>
      </w:r>
      <w:r>
        <w:t xml:space="preserve"> </w:t>
      </w:r>
      <w:r w:rsidRPr="00296F1D">
        <w:t>się</w:t>
      </w:r>
      <w:r w:rsidR="00F978E7">
        <w:t xml:space="preserve"> § </w:t>
      </w:r>
      <w:r w:rsidR="00F978E7" w:rsidRPr="00296F1D">
        <w:t>5</w:t>
      </w:r>
      <w:r w:rsidR="00F978E7">
        <w:t xml:space="preserve"> w </w:t>
      </w:r>
      <w:r w:rsidRPr="00296F1D">
        <w:t>brzmieniu:</w:t>
      </w:r>
    </w:p>
    <w:p w:rsidR="00386A4B" w:rsidRDefault="00F978E7" w:rsidP="00386A4B">
      <w:pPr>
        <w:pStyle w:val="ZUSTzmustartykuempunktem"/>
      </w:pPr>
      <w:r>
        <w:t>„</w:t>
      </w:r>
      <w:r w:rsidR="00386A4B" w:rsidRPr="00285A43">
        <w:t>§</w:t>
      </w:r>
      <w:r>
        <w:t> </w:t>
      </w:r>
      <w:r w:rsidR="00386A4B" w:rsidRPr="00285A43">
        <w:t>5.</w:t>
      </w:r>
      <w:r>
        <w:t> </w:t>
      </w:r>
      <w:r w:rsidR="00386A4B" w:rsidRPr="00285A43">
        <w:t>Do</w:t>
      </w:r>
      <w:r w:rsidR="00386A4B">
        <w:t xml:space="preserve"> </w:t>
      </w:r>
      <w:r w:rsidR="00386A4B" w:rsidRPr="00285A43">
        <w:t>pokrzywdzonego,</w:t>
      </w:r>
      <w:r w:rsidR="00386A4B">
        <w:t xml:space="preserve"> </w:t>
      </w:r>
      <w:r w:rsidR="00386A4B" w:rsidRPr="00285A43">
        <w:t>który</w:t>
      </w:r>
      <w:r w:rsidR="00386A4B">
        <w:t xml:space="preserve"> </w:t>
      </w:r>
      <w:r w:rsidR="00386A4B" w:rsidRPr="00285A43">
        <w:t>złożył</w:t>
      </w:r>
      <w:r w:rsidR="00386A4B">
        <w:t xml:space="preserve"> </w:t>
      </w:r>
      <w:r w:rsidR="00386A4B" w:rsidRPr="00285A43">
        <w:t>zawiadomienie</w:t>
      </w:r>
      <w:r>
        <w:t xml:space="preserve"> </w:t>
      </w:r>
      <w:r w:rsidRPr="00285A43">
        <w:t>o</w:t>
      </w:r>
      <w:r>
        <w:t> </w:t>
      </w:r>
      <w:r w:rsidR="00386A4B" w:rsidRPr="00285A43">
        <w:t>popełnieniu</w:t>
      </w:r>
      <w:r w:rsidR="00386A4B">
        <w:t xml:space="preserve"> </w:t>
      </w:r>
      <w:r w:rsidR="00386A4B" w:rsidRPr="00285A43">
        <w:t>wykroczenia,</w:t>
      </w:r>
      <w:r w:rsidR="00386A4B">
        <w:t xml:space="preserve"> </w:t>
      </w:r>
      <w:r w:rsidR="00386A4B" w:rsidRPr="00285A43">
        <w:t>stosuje</w:t>
      </w:r>
      <w:r w:rsidR="00386A4B">
        <w:t xml:space="preserve"> </w:t>
      </w:r>
      <w:r w:rsidR="00386A4B" w:rsidRPr="00285A43">
        <w:t>się</w:t>
      </w:r>
      <w:r w:rsidR="00386A4B">
        <w:t xml:space="preserve"> </w:t>
      </w:r>
      <w:r w:rsidR="00386A4B" w:rsidRPr="00285A43">
        <w:t>odpowiednio</w:t>
      </w:r>
      <w:r>
        <w:t xml:space="preserve"> art. </w:t>
      </w:r>
      <w:r w:rsidR="00386A4B" w:rsidRPr="00285A43">
        <w:t>304</w:t>
      </w:r>
      <w:r w:rsidR="00386A4B">
        <w:t>b Kodeksu postępowania karnego.</w:t>
      </w:r>
      <w:r>
        <w:t>”</w:t>
      </w:r>
      <w:r w:rsidR="00386A4B" w:rsidRPr="00285A43">
        <w:t>.</w:t>
      </w:r>
    </w:p>
    <w:p w:rsidR="00386A4B" w:rsidRPr="00296F1D" w:rsidRDefault="00386A4B" w:rsidP="00F978E7">
      <w:pPr>
        <w:pStyle w:val="ARTartustawynprozporzdzenia"/>
        <w:keepNext/>
      </w:pPr>
      <w:r w:rsidRPr="00F978E7">
        <w:rPr>
          <w:rStyle w:val="Ppogrubienie"/>
        </w:rPr>
        <w:t>Art.</w:t>
      </w:r>
      <w:r w:rsidR="00F978E7" w:rsidRPr="00F978E7">
        <w:rPr>
          <w:rStyle w:val="Ppogrubienie"/>
        </w:rPr>
        <w:t> </w:t>
      </w:r>
      <w:r w:rsidRPr="00F978E7">
        <w:rPr>
          <w:rStyle w:val="Ppogrubienie"/>
        </w:rPr>
        <w:t>5.</w:t>
      </w:r>
      <w:r w:rsidR="00F978E7">
        <w:t> </w:t>
      </w:r>
      <w:r w:rsidR="00F978E7" w:rsidRPr="00296F1D">
        <w:t>W</w:t>
      </w:r>
      <w:r w:rsidR="00F978E7">
        <w:t> </w:t>
      </w:r>
      <w:r w:rsidRPr="00296F1D">
        <w:t>ustawie</w:t>
      </w:r>
      <w:r w:rsidR="00F978E7">
        <w:t xml:space="preserve"> </w:t>
      </w:r>
      <w:r w:rsidR="00F978E7" w:rsidRPr="00296F1D">
        <w:t>z</w:t>
      </w:r>
      <w:r w:rsidR="00F978E7">
        <w:t> </w:t>
      </w:r>
      <w:r w:rsidRPr="00296F1D">
        <w:t>dnia</w:t>
      </w:r>
      <w:r>
        <w:t xml:space="preserve"> </w:t>
      </w:r>
      <w:r w:rsidRPr="00296F1D">
        <w:t>2</w:t>
      </w:r>
      <w:r w:rsidR="00F978E7" w:rsidRPr="00296F1D">
        <w:t>8</w:t>
      </w:r>
      <w:r w:rsidR="00F978E7">
        <w:t> </w:t>
      </w:r>
      <w:r w:rsidRPr="00296F1D">
        <w:t>października</w:t>
      </w:r>
      <w:r>
        <w:t xml:space="preserve"> </w:t>
      </w:r>
      <w:r w:rsidRPr="00296F1D">
        <w:t>200</w:t>
      </w:r>
      <w:r w:rsidR="00F978E7" w:rsidRPr="00296F1D">
        <w:t>2</w:t>
      </w:r>
      <w:r w:rsidR="00F978E7">
        <w:t> </w:t>
      </w:r>
      <w:r w:rsidRPr="00296F1D">
        <w:t>r.</w:t>
      </w:r>
      <w:r w:rsidR="00F978E7">
        <w:t xml:space="preserve"> </w:t>
      </w:r>
      <w:r w:rsidR="00F978E7" w:rsidRPr="00296F1D">
        <w:t>o</w:t>
      </w:r>
      <w:r w:rsidR="00F978E7">
        <w:t> </w:t>
      </w:r>
      <w:r w:rsidRPr="00296F1D">
        <w:t>odpowiedzialności</w:t>
      </w:r>
      <w:r>
        <w:t xml:space="preserve"> </w:t>
      </w:r>
      <w:r w:rsidRPr="00296F1D">
        <w:t>podmiotów</w:t>
      </w:r>
      <w:r>
        <w:t xml:space="preserve"> </w:t>
      </w:r>
      <w:r w:rsidRPr="00296F1D">
        <w:t>zbiorowych</w:t>
      </w:r>
      <w:r>
        <w:t xml:space="preserve"> </w:t>
      </w:r>
      <w:r w:rsidRPr="00296F1D">
        <w:t>za</w:t>
      </w:r>
      <w:r>
        <w:t xml:space="preserve"> </w:t>
      </w:r>
      <w:r w:rsidRPr="00296F1D">
        <w:t>czyny</w:t>
      </w:r>
      <w:r>
        <w:t xml:space="preserve"> </w:t>
      </w:r>
      <w:r w:rsidRPr="00296F1D">
        <w:t>zabronione</w:t>
      </w:r>
      <w:r>
        <w:t xml:space="preserve"> </w:t>
      </w:r>
      <w:r w:rsidRPr="00296F1D">
        <w:t>pod</w:t>
      </w:r>
      <w:r>
        <w:t xml:space="preserve"> </w:t>
      </w:r>
      <w:r w:rsidRPr="00296F1D">
        <w:t>groźbą</w:t>
      </w:r>
      <w:r>
        <w:t xml:space="preserve"> </w:t>
      </w:r>
      <w:r w:rsidRPr="00296F1D">
        <w:t>kary</w:t>
      </w:r>
      <w:r>
        <w:t xml:space="preserve"> </w:t>
      </w:r>
      <w:r w:rsidRPr="00296F1D">
        <w:t>(</w:t>
      </w:r>
      <w:r w:rsidR="00F978E7">
        <w:t xml:space="preserve">Dz. U. </w:t>
      </w:r>
      <w:r w:rsidR="00F978E7" w:rsidRPr="00296F1D">
        <w:t>z</w:t>
      </w:r>
      <w:r w:rsidR="00F978E7">
        <w:t> </w:t>
      </w:r>
      <w:r w:rsidRPr="00296F1D">
        <w:t>201</w:t>
      </w:r>
      <w:r w:rsidR="00F978E7">
        <w:t>5 </w:t>
      </w:r>
      <w:r w:rsidRPr="00296F1D">
        <w:t>r.</w:t>
      </w:r>
      <w:r w:rsidR="00F978E7">
        <w:t xml:space="preserve"> poz. </w:t>
      </w:r>
      <w:r>
        <w:t>1212</w:t>
      </w:r>
      <w:r w:rsidR="0090290E">
        <w:t xml:space="preserve"> i 1844</w:t>
      </w:r>
      <w:r w:rsidRPr="00296F1D">
        <w:t>)</w:t>
      </w:r>
      <w:r w:rsidR="00F978E7">
        <w:t xml:space="preserve"> </w:t>
      </w:r>
      <w:r w:rsidR="00F978E7" w:rsidRPr="00296F1D">
        <w:t>w</w:t>
      </w:r>
      <w:r w:rsidR="00F978E7">
        <w:t> art. </w:t>
      </w:r>
      <w:r w:rsidRPr="00296F1D">
        <w:t>1</w:t>
      </w:r>
      <w:r w:rsidR="00F978E7" w:rsidRPr="00296F1D">
        <w:t>6</w:t>
      </w:r>
      <w:r w:rsidR="00F978E7">
        <w:t xml:space="preserve"> w ust. </w:t>
      </w:r>
      <w:r w:rsidR="00F978E7" w:rsidRPr="00296F1D">
        <w:t>1</w:t>
      </w:r>
      <w:r w:rsidR="00F978E7">
        <w:t xml:space="preserve"> pkt </w:t>
      </w:r>
      <w:r w:rsidR="00F978E7" w:rsidRPr="00296F1D">
        <w:t>9</w:t>
      </w:r>
      <w:r w:rsidR="00F978E7">
        <w:t> </w:t>
      </w:r>
      <w:r w:rsidRPr="00296F1D">
        <w:t>otrzymuje</w:t>
      </w:r>
      <w:r>
        <w:t xml:space="preserve"> </w:t>
      </w:r>
      <w:r w:rsidRPr="00296F1D">
        <w:t>brzmienie:</w:t>
      </w:r>
    </w:p>
    <w:p w:rsidR="00386A4B" w:rsidRPr="008E1272" w:rsidRDefault="00F978E7" w:rsidP="00386A4B">
      <w:pPr>
        <w:pStyle w:val="ZPKTzmpktartykuempunktem"/>
      </w:pPr>
      <w:r>
        <w:t>„</w:t>
      </w:r>
      <w:r w:rsidR="00386A4B" w:rsidRPr="008E1272">
        <w:t>9)</w:t>
      </w:r>
      <w:r w:rsidR="00386A4B">
        <w:tab/>
      </w:r>
      <w:r w:rsidR="00386A4B" w:rsidRPr="008E1272">
        <w:t>przeciwko</w:t>
      </w:r>
      <w:r w:rsidR="00386A4B">
        <w:t xml:space="preserve"> </w:t>
      </w:r>
      <w:r w:rsidR="00386A4B" w:rsidRPr="008E1272">
        <w:t>ludzkości</w:t>
      </w:r>
      <w:r w:rsidR="00386A4B">
        <w:t xml:space="preserve"> </w:t>
      </w:r>
      <w:r w:rsidR="00386A4B" w:rsidRPr="008E1272">
        <w:t>określone</w:t>
      </w:r>
      <w:r>
        <w:t xml:space="preserve"> </w:t>
      </w:r>
      <w:r w:rsidRPr="008E1272">
        <w:t>w</w:t>
      </w:r>
      <w:r>
        <w:t> art. </w:t>
      </w:r>
      <w:r w:rsidR="00386A4B" w:rsidRPr="008E1272">
        <w:t>11</w:t>
      </w:r>
      <w:r w:rsidRPr="008E1272">
        <w:t>9</w:t>
      </w:r>
      <w:r>
        <w:t> </w:t>
      </w:r>
      <w:r w:rsidR="00386A4B" w:rsidRPr="008E1272">
        <w:t>Kodeksu</w:t>
      </w:r>
      <w:r w:rsidR="00386A4B">
        <w:t xml:space="preserve"> </w:t>
      </w:r>
      <w:r w:rsidR="00386A4B" w:rsidRPr="008E1272">
        <w:t>karnego</w:t>
      </w:r>
      <w:r w:rsidR="00386A4B">
        <w:t xml:space="preserve"> </w:t>
      </w:r>
      <w:r w:rsidR="00386A4B" w:rsidRPr="008E1272">
        <w:t>oraz</w:t>
      </w:r>
      <w:r w:rsidR="00386A4B">
        <w:t xml:space="preserve"> </w:t>
      </w:r>
      <w:r w:rsidR="00386A4B" w:rsidRPr="008E1272">
        <w:t>przeciwko</w:t>
      </w:r>
      <w:r w:rsidR="00386A4B">
        <w:t xml:space="preserve"> </w:t>
      </w:r>
      <w:r w:rsidR="00386A4B" w:rsidRPr="008E1272">
        <w:t>wolności</w:t>
      </w:r>
      <w:r>
        <w:t xml:space="preserve"> </w:t>
      </w:r>
      <w:r w:rsidRPr="008E1272">
        <w:t>i</w:t>
      </w:r>
      <w:r>
        <w:t> </w:t>
      </w:r>
      <w:r w:rsidR="00386A4B" w:rsidRPr="008E1272">
        <w:t>porządkowi</w:t>
      </w:r>
      <w:r w:rsidR="00386A4B">
        <w:t xml:space="preserve"> </w:t>
      </w:r>
      <w:r w:rsidR="00386A4B" w:rsidRPr="008E1272">
        <w:t>publiczn</w:t>
      </w:r>
      <w:r w:rsidR="00386A4B" w:rsidRPr="008E1272">
        <w:t>e</w:t>
      </w:r>
      <w:r w:rsidR="00386A4B" w:rsidRPr="008E1272">
        <w:t>mu,</w:t>
      </w:r>
      <w:r w:rsidR="00386A4B">
        <w:t xml:space="preserve"> </w:t>
      </w:r>
      <w:r w:rsidR="00386A4B" w:rsidRPr="008E1272">
        <w:t>określone</w:t>
      </w:r>
      <w:r>
        <w:t xml:space="preserve"> </w:t>
      </w:r>
      <w:r w:rsidRPr="008E1272">
        <w:t>w</w:t>
      </w:r>
      <w:r>
        <w:t> art. </w:t>
      </w:r>
      <w:r w:rsidR="00386A4B" w:rsidRPr="008E1272">
        <w:t>189a</w:t>
      </w:r>
      <w:r>
        <w:t xml:space="preserve"> </w:t>
      </w:r>
      <w:r w:rsidRPr="008E1272">
        <w:t>i</w:t>
      </w:r>
      <w:r>
        <w:t> </w:t>
      </w:r>
      <w:r w:rsidRPr="008E1272">
        <w:t>w</w:t>
      </w:r>
      <w:r>
        <w:t> art. </w:t>
      </w:r>
      <w:r w:rsidR="00386A4B" w:rsidRPr="008E1272">
        <w:t>252,</w:t>
      </w:r>
      <w:r>
        <w:t xml:space="preserve"> art. </w:t>
      </w:r>
      <w:r w:rsidR="00386A4B" w:rsidRPr="008E1272">
        <w:t>255,</w:t>
      </w:r>
      <w:r>
        <w:t xml:space="preserve"> art. </w:t>
      </w:r>
      <w:r w:rsidR="00386A4B" w:rsidRPr="008E1272">
        <w:t>256–258,</w:t>
      </w:r>
      <w:r>
        <w:t xml:space="preserve"> art. </w:t>
      </w:r>
      <w:r w:rsidR="00386A4B" w:rsidRPr="008E1272">
        <w:t>26</w:t>
      </w:r>
      <w:r w:rsidRPr="008E1272">
        <w:t>3</w:t>
      </w:r>
      <w:r>
        <w:t xml:space="preserve"> oraz </w:t>
      </w:r>
      <w:r w:rsidRPr="008E1272">
        <w:t>w</w:t>
      </w:r>
      <w:r>
        <w:t> art. </w:t>
      </w:r>
      <w:r w:rsidR="00386A4B" w:rsidRPr="008E1272">
        <w:t>26</w:t>
      </w:r>
      <w:r w:rsidRPr="008E1272">
        <w:t>4</w:t>
      </w:r>
      <w:r>
        <w:t xml:space="preserve"> i art. </w:t>
      </w:r>
      <w:r w:rsidR="00386A4B" w:rsidRPr="008E1272">
        <w:t>264a</w:t>
      </w:r>
      <w:r w:rsidR="00386A4B">
        <w:t xml:space="preserve"> </w:t>
      </w:r>
      <w:r w:rsidR="00386A4B" w:rsidRPr="008E1272">
        <w:t>Kodeksu</w:t>
      </w:r>
      <w:r w:rsidR="00386A4B">
        <w:t xml:space="preserve"> </w:t>
      </w:r>
      <w:r w:rsidR="00386A4B" w:rsidRPr="008E1272">
        <w:t>ka</w:t>
      </w:r>
      <w:r w:rsidR="00386A4B" w:rsidRPr="008E1272">
        <w:t>r</w:t>
      </w:r>
      <w:r w:rsidR="00386A4B" w:rsidRPr="008E1272">
        <w:t>nego;</w:t>
      </w:r>
      <w:r>
        <w:t>”</w:t>
      </w:r>
      <w:r w:rsidR="00386A4B" w:rsidRPr="008E1272">
        <w:t>.</w:t>
      </w:r>
    </w:p>
    <w:p w:rsidR="00386A4B" w:rsidRPr="008E1272" w:rsidRDefault="00386A4B" w:rsidP="00386A4B">
      <w:pPr>
        <w:pStyle w:val="ARTartustawynprozporzdzenia"/>
      </w:pPr>
      <w:r w:rsidRPr="00F978E7">
        <w:rPr>
          <w:rStyle w:val="Ppogrubienie"/>
        </w:rPr>
        <w:t>Art.</w:t>
      </w:r>
      <w:r w:rsidR="00F978E7" w:rsidRPr="00F978E7">
        <w:rPr>
          <w:rStyle w:val="Ppogrubienie"/>
        </w:rPr>
        <w:t> </w:t>
      </w:r>
      <w:r w:rsidRPr="00F978E7">
        <w:rPr>
          <w:rStyle w:val="Ppogrubienie"/>
        </w:rPr>
        <w:t>6.</w:t>
      </w:r>
      <w:r w:rsidR="00F978E7">
        <w:t> </w:t>
      </w:r>
      <w:r w:rsidRPr="008E1272">
        <w:t>Ustawa</w:t>
      </w:r>
      <w:r>
        <w:t xml:space="preserve"> </w:t>
      </w:r>
      <w:r w:rsidRPr="008E1272">
        <w:t>wchodzi</w:t>
      </w:r>
      <w:r w:rsidR="00F978E7">
        <w:t xml:space="preserve"> </w:t>
      </w:r>
      <w:r w:rsidR="00F978E7" w:rsidRPr="008E1272">
        <w:t>w</w:t>
      </w:r>
      <w:r w:rsidR="00F978E7">
        <w:t> </w:t>
      </w:r>
      <w:r w:rsidRPr="008E1272">
        <w:t>życie</w:t>
      </w:r>
      <w:r>
        <w:t xml:space="preserve"> </w:t>
      </w:r>
      <w:r w:rsidRPr="008E1272">
        <w:t>po</w:t>
      </w:r>
      <w:r>
        <w:t xml:space="preserve"> </w:t>
      </w:r>
      <w:r w:rsidRPr="008E1272">
        <w:t>upływie</w:t>
      </w:r>
      <w:r>
        <w:t xml:space="preserve"> </w:t>
      </w:r>
      <w:r w:rsidR="00F978E7" w:rsidRPr="008E1272">
        <w:t>3</w:t>
      </w:r>
      <w:r w:rsidR="00F978E7">
        <w:t> </w:t>
      </w:r>
      <w:r w:rsidRPr="008E1272">
        <w:t>miesięcy</w:t>
      </w:r>
      <w:r>
        <w:t xml:space="preserve"> </w:t>
      </w:r>
      <w:r w:rsidRPr="008E1272">
        <w:t>od</w:t>
      </w:r>
      <w:r>
        <w:t xml:space="preserve"> </w:t>
      </w:r>
      <w:r w:rsidRPr="008E1272">
        <w:t>dnia</w:t>
      </w:r>
      <w:r>
        <w:t xml:space="preserve"> </w:t>
      </w:r>
      <w:r w:rsidRPr="008E1272">
        <w:t>ogłoszenia</w:t>
      </w:r>
      <w:r>
        <w:t>,</w:t>
      </w:r>
      <w:r w:rsidR="00F978E7">
        <w:t xml:space="preserve"> </w:t>
      </w:r>
      <w:r w:rsidR="00F978E7" w:rsidRPr="008E1272">
        <w:t>z</w:t>
      </w:r>
      <w:r w:rsidR="00F978E7">
        <w:t> </w:t>
      </w:r>
      <w:r w:rsidRPr="008E1272">
        <w:t>wyjątkiem</w:t>
      </w:r>
      <w:r w:rsidR="00F978E7">
        <w:t xml:space="preserve"> art. </w:t>
      </w:r>
      <w:r w:rsidR="00F978E7" w:rsidRPr="008E1272">
        <w:t>1</w:t>
      </w:r>
      <w:r w:rsidR="00F978E7">
        <w:t xml:space="preserve"> pkt </w:t>
      </w:r>
      <w:r w:rsidRPr="008E1272">
        <w:t>3,</w:t>
      </w:r>
      <w:r>
        <w:t xml:space="preserve"> </w:t>
      </w:r>
      <w:r w:rsidRPr="008E1272">
        <w:t>który</w:t>
      </w:r>
      <w:r>
        <w:t xml:space="preserve"> </w:t>
      </w:r>
      <w:r w:rsidRPr="008E1272">
        <w:t>wchodzi</w:t>
      </w:r>
      <w:r w:rsidR="00F978E7">
        <w:t xml:space="preserve"> </w:t>
      </w:r>
      <w:r w:rsidR="00F978E7" w:rsidRPr="008E1272">
        <w:t>w</w:t>
      </w:r>
      <w:r w:rsidR="00F978E7">
        <w:t> </w:t>
      </w:r>
      <w:r w:rsidRPr="008E1272">
        <w:t>życie</w:t>
      </w:r>
      <w:r w:rsidR="00F978E7">
        <w:t xml:space="preserve"> </w:t>
      </w:r>
      <w:r w:rsidR="00F978E7" w:rsidRPr="008E1272">
        <w:t>z</w:t>
      </w:r>
      <w:r w:rsidR="00F978E7">
        <w:t> </w:t>
      </w:r>
      <w:r w:rsidRPr="008E1272">
        <w:t>dniem</w:t>
      </w:r>
      <w:r>
        <w:t xml:space="preserve"> </w:t>
      </w:r>
      <w:r w:rsidRPr="008E1272">
        <w:t>2</w:t>
      </w:r>
      <w:r w:rsidR="00F978E7" w:rsidRPr="008E1272">
        <w:t>3</w:t>
      </w:r>
      <w:r w:rsidR="00F978E7">
        <w:t> </w:t>
      </w:r>
      <w:r w:rsidRPr="008E1272">
        <w:t>maja</w:t>
      </w:r>
      <w:r>
        <w:t xml:space="preserve"> </w:t>
      </w:r>
      <w:r w:rsidRPr="008E1272">
        <w:t>201</w:t>
      </w:r>
      <w:r w:rsidR="00F978E7" w:rsidRPr="008E1272">
        <w:t>6</w:t>
      </w:r>
      <w:r w:rsidR="00F978E7">
        <w:t> </w:t>
      </w:r>
      <w:r w:rsidRPr="008E1272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892" w:rsidRDefault="00582892">
      <w:r>
        <w:separator/>
      </w:r>
    </w:p>
  </w:endnote>
  <w:endnote w:type="continuationSeparator" w:id="0">
    <w:p w:rsidR="00582892" w:rsidRDefault="00582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892" w:rsidRDefault="00582892">
      <w:r>
        <w:separator/>
      </w:r>
    </w:p>
  </w:footnote>
  <w:footnote w:type="continuationSeparator" w:id="0">
    <w:p w:rsidR="00582892" w:rsidRDefault="00582892">
      <w:r>
        <w:separator/>
      </w:r>
    </w:p>
  </w:footnote>
  <w:footnote w:id="1">
    <w:p w:rsidR="00386A4B" w:rsidRPr="00C81EE4" w:rsidRDefault="00386A4B" w:rsidP="00386A4B">
      <w:pPr>
        <w:pStyle w:val="ODNONIKtreodnonika"/>
      </w:pPr>
      <w:r w:rsidRPr="005F203A">
        <w:rPr>
          <w:rStyle w:val="IGindeksgrny"/>
        </w:rPr>
        <w:footnoteRef/>
      </w:r>
      <w:r>
        <w:rPr>
          <w:rStyle w:val="IGindeksgrny"/>
        </w:rPr>
        <w:t>)</w:t>
      </w:r>
      <w:r w:rsidRPr="00C81EE4">
        <w:tab/>
        <w:t>Niniejsza</w:t>
      </w:r>
      <w:r>
        <w:t xml:space="preserve"> </w:t>
      </w:r>
      <w:r w:rsidRPr="00C81EE4">
        <w:t>ustawa</w:t>
      </w:r>
      <w:r w:rsidR="00F978E7">
        <w:t xml:space="preserve"> </w:t>
      </w:r>
      <w:r w:rsidR="00F978E7" w:rsidRPr="00C81EE4">
        <w:t>w</w:t>
      </w:r>
      <w:r w:rsidR="00F978E7">
        <w:t> </w:t>
      </w:r>
      <w:r w:rsidRPr="00C81EE4">
        <w:t>zakresie</w:t>
      </w:r>
      <w:r>
        <w:t xml:space="preserve"> </w:t>
      </w:r>
      <w:r w:rsidRPr="00C81EE4">
        <w:t>swojej</w:t>
      </w:r>
      <w:r>
        <w:t xml:space="preserve"> </w:t>
      </w:r>
      <w:r w:rsidRPr="00C81EE4">
        <w:t>regulacji</w:t>
      </w:r>
      <w:r>
        <w:t xml:space="preserve"> </w:t>
      </w:r>
      <w:r w:rsidRPr="00C81EE4">
        <w:t>wdr</w:t>
      </w:r>
      <w:r>
        <w:t>a</w:t>
      </w:r>
      <w:r w:rsidRPr="00C81EE4">
        <w:t>ża</w:t>
      </w:r>
      <w:r>
        <w:t xml:space="preserve"> </w:t>
      </w:r>
      <w:r w:rsidRPr="00C81EE4">
        <w:t>dyrektyw</w:t>
      </w:r>
      <w:r>
        <w:t xml:space="preserve">ę </w:t>
      </w:r>
      <w:r w:rsidRPr="00C81EE4">
        <w:t>Parlamentu</w:t>
      </w:r>
      <w:r>
        <w:t xml:space="preserve"> </w:t>
      </w:r>
      <w:r w:rsidRPr="00C81EE4">
        <w:t>Europejskiego</w:t>
      </w:r>
      <w:r w:rsidR="00F978E7">
        <w:t xml:space="preserve"> </w:t>
      </w:r>
      <w:r w:rsidR="00F978E7" w:rsidRPr="00C81EE4">
        <w:t>i</w:t>
      </w:r>
      <w:r w:rsidR="00F978E7">
        <w:t> </w:t>
      </w:r>
      <w:r w:rsidRPr="00C81EE4">
        <w:t>Rady</w:t>
      </w:r>
      <w:r>
        <w:t xml:space="preserve"> </w:t>
      </w:r>
      <w:r w:rsidRPr="00C81EE4">
        <w:t>2014/62/UE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dnia</w:t>
      </w:r>
      <w:r>
        <w:t xml:space="preserve"> </w:t>
      </w:r>
      <w:r w:rsidRPr="00C81EE4">
        <w:t>1</w:t>
      </w:r>
      <w:r w:rsidR="00F978E7" w:rsidRPr="00C81EE4">
        <w:t>5</w:t>
      </w:r>
      <w:r w:rsidR="00F978E7">
        <w:t> </w:t>
      </w:r>
      <w:r w:rsidRPr="00C81EE4">
        <w:t>maja</w:t>
      </w:r>
      <w:r>
        <w:t xml:space="preserve"> </w:t>
      </w:r>
      <w:r w:rsidRPr="00C81EE4">
        <w:t>201</w:t>
      </w:r>
      <w:r w:rsidR="00F978E7" w:rsidRPr="00C81EE4">
        <w:t>4</w:t>
      </w:r>
      <w:r w:rsidR="00F978E7">
        <w:t> </w:t>
      </w:r>
      <w:r w:rsidRPr="00C81EE4">
        <w:t>r.</w:t>
      </w:r>
      <w:r w:rsidR="00F978E7">
        <w:t xml:space="preserve"> </w:t>
      </w:r>
      <w:r w:rsidR="00F978E7" w:rsidRPr="00C81EE4">
        <w:t>w</w:t>
      </w:r>
      <w:r w:rsidR="00F978E7">
        <w:t> </w:t>
      </w:r>
      <w:r w:rsidRPr="00C81EE4">
        <w:t>sprawie</w:t>
      </w:r>
      <w:r>
        <w:t xml:space="preserve"> </w:t>
      </w:r>
      <w:r w:rsidRPr="00C81EE4">
        <w:t>prawnokarnych</w:t>
      </w:r>
      <w:r>
        <w:t xml:space="preserve"> </w:t>
      </w:r>
      <w:r w:rsidRPr="00C81EE4">
        <w:t>środków</w:t>
      </w:r>
      <w:r>
        <w:t xml:space="preserve"> </w:t>
      </w:r>
      <w:r w:rsidRPr="00C81EE4">
        <w:t>ochrony</w:t>
      </w:r>
      <w:r>
        <w:t xml:space="preserve"> </w:t>
      </w:r>
      <w:r w:rsidRPr="00C81EE4">
        <w:t>euro</w:t>
      </w:r>
      <w:r w:rsidR="00F978E7">
        <w:t xml:space="preserve"> </w:t>
      </w:r>
      <w:r w:rsidR="00F978E7" w:rsidRPr="00C81EE4">
        <w:t>i</w:t>
      </w:r>
      <w:r w:rsidR="00F978E7">
        <w:t> </w:t>
      </w:r>
      <w:r w:rsidRPr="00C81EE4">
        <w:t>innych</w:t>
      </w:r>
      <w:r>
        <w:t xml:space="preserve"> </w:t>
      </w:r>
      <w:r w:rsidRPr="00C81EE4">
        <w:t>walut</w:t>
      </w:r>
      <w:r>
        <w:t xml:space="preserve"> </w:t>
      </w:r>
      <w:r w:rsidRPr="00C81EE4">
        <w:t>przed</w:t>
      </w:r>
      <w:r>
        <w:t xml:space="preserve"> </w:t>
      </w:r>
      <w:r w:rsidRPr="00C81EE4">
        <w:t>fałszowaniem,</w:t>
      </w:r>
      <w:r>
        <w:t xml:space="preserve"> </w:t>
      </w:r>
      <w:r w:rsidRPr="00C81EE4">
        <w:t>zastępują</w:t>
      </w:r>
      <w:r>
        <w:t>c</w:t>
      </w:r>
      <w:r w:rsidR="005F2EF1">
        <w:t>ą</w:t>
      </w:r>
      <w:r>
        <w:t xml:space="preserve"> </w:t>
      </w:r>
      <w:r w:rsidRPr="00C81EE4">
        <w:t>decyzję</w:t>
      </w:r>
      <w:r>
        <w:t xml:space="preserve"> </w:t>
      </w:r>
      <w:r w:rsidRPr="00C81EE4">
        <w:t>ramową</w:t>
      </w:r>
      <w:r>
        <w:t xml:space="preserve"> </w:t>
      </w:r>
      <w:r w:rsidRPr="00C81EE4">
        <w:t>Rady</w:t>
      </w:r>
      <w:r>
        <w:t xml:space="preserve"> </w:t>
      </w:r>
      <w:r w:rsidRPr="00C81EE4">
        <w:t>2000/383/</w:t>
      </w:r>
      <w:proofErr w:type="spellStart"/>
      <w:r w:rsidRPr="00C81EE4">
        <w:t>WSiSW</w:t>
      </w:r>
      <w:proofErr w:type="spellEnd"/>
      <w:r>
        <w:t xml:space="preserve"> </w:t>
      </w:r>
      <w:r w:rsidRPr="00C81EE4">
        <w:t>(Dz.</w:t>
      </w:r>
      <w:r>
        <w:t xml:space="preserve"> </w:t>
      </w:r>
      <w:r w:rsidRPr="00C81EE4">
        <w:t>Urz.</w:t>
      </w:r>
      <w:r>
        <w:t xml:space="preserve"> UE L 15</w:t>
      </w:r>
      <w:r w:rsidR="00F978E7">
        <w:t>1 z </w:t>
      </w:r>
      <w:r>
        <w:t>21.05.2014</w:t>
      </w:r>
      <w:r w:rsidRPr="00C81EE4">
        <w:t>,</w:t>
      </w:r>
      <w:r>
        <w:t xml:space="preserve"> </w:t>
      </w:r>
      <w:r w:rsidRPr="00C81EE4">
        <w:t>s</w:t>
      </w:r>
      <w:r>
        <w:t>tr</w:t>
      </w:r>
      <w:r w:rsidRPr="00C81EE4">
        <w:t>.</w:t>
      </w:r>
      <w:r>
        <w:t xml:space="preserve"> </w:t>
      </w:r>
      <w:r w:rsidRPr="00C81EE4">
        <w:t>1),</w:t>
      </w:r>
      <w:r>
        <w:t xml:space="preserve"> </w:t>
      </w:r>
      <w:r w:rsidRPr="00C81EE4">
        <w:t>dyrektyw</w:t>
      </w:r>
      <w:r>
        <w:t xml:space="preserve">ę </w:t>
      </w:r>
      <w:r w:rsidRPr="00C81EE4">
        <w:t>Parlamentu</w:t>
      </w:r>
      <w:r>
        <w:t xml:space="preserve"> </w:t>
      </w:r>
      <w:r w:rsidRPr="00C81EE4">
        <w:t>Europejskiego</w:t>
      </w:r>
      <w:r w:rsidR="00F978E7">
        <w:t xml:space="preserve"> </w:t>
      </w:r>
      <w:r w:rsidR="00F978E7" w:rsidRPr="00C81EE4">
        <w:t>i</w:t>
      </w:r>
      <w:r w:rsidR="00F978E7">
        <w:t> </w:t>
      </w:r>
      <w:r w:rsidRPr="00C81EE4">
        <w:t>Rady</w:t>
      </w:r>
      <w:r>
        <w:t xml:space="preserve"> </w:t>
      </w:r>
      <w:r w:rsidRPr="00C81EE4">
        <w:t>2012/29/UE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dnia</w:t>
      </w:r>
      <w:r>
        <w:t xml:space="preserve"> </w:t>
      </w:r>
      <w:r w:rsidRPr="00C81EE4">
        <w:t>2</w:t>
      </w:r>
      <w:r w:rsidR="00F978E7" w:rsidRPr="00C81EE4">
        <w:t>5</w:t>
      </w:r>
      <w:r w:rsidR="00F978E7">
        <w:t> </w:t>
      </w:r>
      <w:r w:rsidRPr="00C81EE4">
        <w:t>października</w:t>
      </w:r>
      <w:r>
        <w:t xml:space="preserve"> </w:t>
      </w:r>
      <w:r w:rsidRPr="00C81EE4">
        <w:t>201</w:t>
      </w:r>
      <w:r w:rsidR="00F978E7" w:rsidRPr="00C81EE4">
        <w:t>2</w:t>
      </w:r>
      <w:r w:rsidR="00F978E7">
        <w:t> </w:t>
      </w:r>
      <w:r w:rsidRPr="00C81EE4">
        <w:t>r.</w:t>
      </w:r>
      <w:r>
        <w:t xml:space="preserve"> </w:t>
      </w:r>
      <w:r w:rsidRPr="00C81EE4">
        <w:t>ustanawiając</w:t>
      </w:r>
      <w:r w:rsidR="005F2EF1">
        <w:t>ą</w:t>
      </w:r>
      <w:r>
        <w:t xml:space="preserve"> </w:t>
      </w:r>
      <w:r w:rsidRPr="00C81EE4">
        <w:t>normy</w:t>
      </w:r>
      <w:r>
        <w:t xml:space="preserve"> </w:t>
      </w:r>
      <w:r w:rsidRPr="00C81EE4">
        <w:t>minimalne</w:t>
      </w:r>
      <w:r w:rsidR="00F978E7">
        <w:t xml:space="preserve"> </w:t>
      </w:r>
      <w:r w:rsidR="00F978E7" w:rsidRPr="00C81EE4">
        <w:t>w</w:t>
      </w:r>
      <w:r w:rsidR="00F978E7">
        <w:t> </w:t>
      </w:r>
      <w:r w:rsidRPr="00C81EE4">
        <w:t>zakresie</w:t>
      </w:r>
      <w:r>
        <w:t xml:space="preserve"> </w:t>
      </w:r>
      <w:r w:rsidRPr="00C81EE4">
        <w:t>praw,</w:t>
      </w:r>
      <w:r>
        <w:t xml:space="preserve"> </w:t>
      </w:r>
      <w:r w:rsidRPr="00C81EE4">
        <w:t>wsparcia</w:t>
      </w:r>
      <w:r w:rsidR="00F978E7">
        <w:t xml:space="preserve"> </w:t>
      </w:r>
      <w:r w:rsidR="00F978E7" w:rsidRPr="00C81EE4">
        <w:t>i</w:t>
      </w:r>
      <w:r w:rsidR="00F978E7">
        <w:t> </w:t>
      </w:r>
      <w:r w:rsidRPr="00C81EE4">
        <w:t>ochrony</w:t>
      </w:r>
      <w:r>
        <w:t xml:space="preserve"> </w:t>
      </w:r>
      <w:r w:rsidRPr="00C81EE4">
        <w:t>ofiar</w:t>
      </w:r>
      <w:r>
        <w:t xml:space="preserve"> </w:t>
      </w:r>
      <w:r w:rsidRPr="00C81EE4">
        <w:t>przestępstw</w:t>
      </w:r>
      <w:r>
        <w:t xml:space="preserve"> </w:t>
      </w:r>
      <w:r w:rsidRPr="00C81EE4">
        <w:t>oraz</w:t>
      </w:r>
      <w:r>
        <w:t xml:space="preserve"> </w:t>
      </w:r>
      <w:r w:rsidRPr="00C81EE4">
        <w:t>zastępując</w:t>
      </w:r>
      <w:r w:rsidR="005F2EF1">
        <w:t>ą</w:t>
      </w:r>
      <w:r>
        <w:t xml:space="preserve"> </w:t>
      </w:r>
      <w:r w:rsidRPr="00C81EE4">
        <w:t>d</w:t>
      </w:r>
      <w:r w:rsidRPr="00C81EE4">
        <w:t>e</w:t>
      </w:r>
      <w:r w:rsidRPr="00C81EE4">
        <w:t>cyzję</w:t>
      </w:r>
      <w:r>
        <w:t xml:space="preserve"> </w:t>
      </w:r>
      <w:r w:rsidRPr="00C81EE4">
        <w:t>ramową</w:t>
      </w:r>
      <w:r>
        <w:t xml:space="preserve"> </w:t>
      </w:r>
      <w:r w:rsidRPr="00C81EE4">
        <w:t>Rady</w:t>
      </w:r>
      <w:r>
        <w:t xml:space="preserve"> </w:t>
      </w:r>
      <w:r w:rsidRPr="00C81EE4">
        <w:t>2001/220/</w:t>
      </w:r>
      <w:proofErr w:type="spellStart"/>
      <w:r w:rsidRPr="00C81EE4">
        <w:t>WSiSW</w:t>
      </w:r>
      <w:proofErr w:type="spellEnd"/>
      <w:r>
        <w:t xml:space="preserve"> </w:t>
      </w:r>
      <w:r w:rsidRPr="00C81EE4">
        <w:t>(Dz.</w:t>
      </w:r>
      <w:r>
        <w:t xml:space="preserve"> </w:t>
      </w:r>
      <w:r w:rsidRPr="00C81EE4">
        <w:t>Urz.</w:t>
      </w:r>
      <w:r>
        <w:t xml:space="preserve"> </w:t>
      </w:r>
      <w:r w:rsidRPr="00C81EE4">
        <w:t>UE</w:t>
      </w:r>
      <w:r>
        <w:t xml:space="preserve"> </w:t>
      </w:r>
      <w:r w:rsidRPr="00C81EE4">
        <w:t>L</w:t>
      </w:r>
      <w:r>
        <w:t xml:space="preserve"> </w:t>
      </w:r>
      <w:r w:rsidRPr="00C81EE4">
        <w:t>31</w:t>
      </w:r>
      <w:r w:rsidR="00F978E7" w:rsidRPr="00C81EE4">
        <w:t>5</w:t>
      </w:r>
      <w:r w:rsidR="00F978E7">
        <w:t> </w:t>
      </w:r>
      <w:r w:rsidR="00F978E7" w:rsidRPr="00C81EE4">
        <w:t>z</w:t>
      </w:r>
      <w:r w:rsidR="00F978E7">
        <w:t> </w:t>
      </w:r>
      <w:r w:rsidRPr="00C81EE4">
        <w:t>14.11.2012,</w:t>
      </w:r>
      <w:r>
        <w:t xml:space="preserve"> </w:t>
      </w:r>
      <w:r w:rsidRPr="00C81EE4">
        <w:t>str.</w:t>
      </w:r>
      <w:r>
        <w:t xml:space="preserve"> </w:t>
      </w:r>
      <w:r w:rsidRPr="00C81EE4">
        <w:t>57)</w:t>
      </w:r>
      <w:r w:rsidR="00F978E7">
        <w:t xml:space="preserve"> </w:t>
      </w:r>
      <w:r w:rsidR="00F978E7" w:rsidRPr="00C81EE4">
        <w:t>i</w:t>
      </w:r>
      <w:r w:rsidR="00F978E7">
        <w:t> </w:t>
      </w:r>
      <w:r w:rsidRPr="00C81EE4">
        <w:t>decyzj</w:t>
      </w:r>
      <w:r>
        <w:t xml:space="preserve">ę </w:t>
      </w:r>
      <w:r w:rsidRPr="00C81EE4">
        <w:t>ramow</w:t>
      </w:r>
      <w:r>
        <w:t xml:space="preserve">ą </w:t>
      </w:r>
      <w:r w:rsidRPr="00C81EE4">
        <w:t>Rady</w:t>
      </w:r>
      <w:r>
        <w:t xml:space="preserve"> </w:t>
      </w:r>
      <w:r w:rsidRPr="00C81EE4">
        <w:t>2002/946/</w:t>
      </w:r>
      <w:proofErr w:type="spellStart"/>
      <w:r w:rsidRPr="00C81EE4">
        <w:t>WSiSW</w:t>
      </w:r>
      <w:proofErr w:type="spellEnd"/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dnia</w:t>
      </w:r>
      <w:r>
        <w:t xml:space="preserve"> </w:t>
      </w:r>
      <w:r w:rsidRPr="00C81EE4">
        <w:t>2</w:t>
      </w:r>
      <w:r w:rsidR="00F978E7" w:rsidRPr="00C81EE4">
        <w:t>8</w:t>
      </w:r>
      <w:r w:rsidR="00F978E7">
        <w:t> </w:t>
      </w:r>
      <w:r w:rsidRPr="00C81EE4">
        <w:t>listopada</w:t>
      </w:r>
      <w:r>
        <w:t xml:space="preserve"> </w:t>
      </w:r>
      <w:r w:rsidRPr="00C81EE4">
        <w:t>200</w:t>
      </w:r>
      <w:r w:rsidR="00F978E7" w:rsidRPr="00C81EE4">
        <w:t>2</w:t>
      </w:r>
      <w:r w:rsidR="00F978E7">
        <w:t> </w:t>
      </w:r>
      <w:r w:rsidRPr="00C81EE4">
        <w:t>r.</w:t>
      </w:r>
      <w:r w:rsidR="00F978E7">
        <w:t xml:space="preserve"> </w:t>
      </w:r>
      <w:r w:rsidR="00F978E7" w:rsidRPr="00C81EE4">
        <w:t>w</w:t>
      </w:r>
      <w:r w:rsidR="00F978E7">
        <w:t> </w:t>
      </w:r>
      <w:r w:rsidRPr="00C81EE4">
        <w:t>sprawie</w:t>
      </w:r>
      <w:r>
        <w:t xml:space="preserve"> </w:t>
      </w:r>
      <w:r w:rsidRPr="00C81EE4">
        <w:t>wzmocnienia</w:t>
      </w:r>
      <w:r>
        <w:t xml:space="preserve"> </w:t>
      </w:r>
      <w:r w:rsidRPr="00C81EE4">
        <w:t>systemu</w:t>
      </w:r>
      <w:r>
        <w:t xml:space="preserve"> </w:t>
      </w:r>
      <w:r w:rsidRPr="00C81EE4">
        <w:t>karnego</w:t>
      </w:r>
      <w:r w:rsidR="00F978E7">
        <w:t xml:space="preserve"> </w:t>
      </w:r>
      <w:r w:rsidR="00F978E7" w:rsidRPr="00C81EE4">
        <w:t>w</w:t>
      </w:r>
      <w:r w:rsidR="00F978E7">
        <w:t> </w:t>
      </w:r>
      <w:r w:rsidRPr="00C81EE4">
        <w:t>celu</w:t>
      </w:r>
      <w:r>
        <w:t xml:space="preserve"> </w:t>
      </w:r>
      <w:r w:rsidRPr="00C81EE4">
        <w:t>zapobiegania</w:t>
      </w:r>
      <w:r>
        <w:t xml:space="preserve"> </w:t>
      </w:r>
      <w:r w:rsidRPr="00C81EE4">
        <w:t>ułatwianiu</w:t>
      </w:r>
      <w:r>
        <w:t xml:space="preserve"> </w:t>
      </w:r>
      <w:r w:rsidRPr="00C81EE4">
        <w:t>nielegalnego</w:t>
      </w:r>
      <w:r>
        <w:t xml:space="preserve"> </w:t>
      </w:r>
      <w:r w:rsidRPr="00C81EE4">
        <w:t>wjaz</w:t>
      </w:r>
      <w:r>
        <w:t>du, tranzytu</w:t>
      </w:r>
      <w:r w:rsidR="00F978E7">
        <w:t xml:space="preserve"> i </w:t>
      </w:r>
      <w:r>
        <w:t xml:space="preserve">pobytu (Dz. Urz. </w:t>
      </w:r>
      <w:r w:rsidRPr="00C81EE4">
        <w:t>UE</w:t>
      </w:r>
      <w:r>
        <w:t xml:space="preserve"> </w:t>
      </w:r>
      <w:r w:rsidRPr="00C81EE4">
        <w:t>L</w:t>
      </w:r>
      <w:r>
        <w:t xml:space="preserve"> </w:t>
      </w:r>
      <w:r w:rsidRPr="00C81EE4">
        <w:t>32</w:t>
      </w:r>
      <w:r w:rsidR="00F978E7" w:rsidRPr="00C81EE4">
        <w:t>8</w:t>
      </w:r>
      <w:r w:rsidR="00F978E7">
        <w:t> </w:t>
      </w:r>
      <w:r w:rsidR="00F978E7" w:rsidRPr="00C81EE4">
        <w:t>z</w:t>
      </w:r>
      <w:r w:rsidR="00F978E7">
        <w:t> </w:t>
      </w:r>
      <w:r>
        <w:t>0</w:t>
      </w:r>
      <w:r w:rsidRPr="00C81EE4">
        <w:t>5.12.2002,</w:t>
      </w:r>
      <w:r>
        <w:t xml:space="preserve"> </w:t>
      </w:r>
      <w:r w:rsidRPr="00C81EE4">
        <w:t>str.</w:t>
      </w:r>
      <w:r>
        <w:t xml:space="preserve"> </w:t>
      </w:r>
      <w:r w:rsidRPr="00C81EE4">
        <w:t>1)</w:t>
      </w:r>
      <w:r>
        <w:t>.</w:t>
      </w:r>
    </w:p>
  </w:footnote>
  <w:footnote w:id="2">
    <w:p w:rsidR="00386A4B" w:rsidRPr="00C81EE4" w:rsidRDefault="00386A4B" w:rsidP="00386A4B">
      <w:pPr>
        <w:pStyle w:val="ODNONIKtreodnonika"/>
      </w:pPr>
      <w:r w:rsidRPr="005F203A">
        <w:rPr>
          <w:rStyle w:val="IGindeksgrny"/>
        </w:rPr>
        <w:footnoteRef/>
      </w:r>
      <w:r w:rsidRPr="005F203A">
        <w:rPr>
          <w:rStyle w:val="IGindeksgrny"/>
        </w:rPr>
        <w:t>)</w:t>
      </w:r>
      <w:r w:rsidRPr="00F978E7">
        <w:tab/>
        <w:t>Niniejszą ustawą zmienia się następujące ustawy: ustaw</w:t>
      </w:r>
      <w:r w:rsidRPr="00C81EE4">
        <w:t>ę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dnia</w:t>
      </w:r>
      <w:r>
        <w:t xml:space="preserve"> </w:t>
      </w:r>
      <w:r w:rsidR="00F978E7" w:rsidRPr="00C81EE4">
        <w:t>6</w:t>
      </w:r>
      <w:r w:rsidR="00F978E7">
        <w:t> </w:t>
      </w:r>
      <w:r w:rsidRPr="00C81EE4">
        <w:t>czerwca</w:t>
      </w:r>
      <w:r>
        <w:t xml:space="preserve"> </w:t>
      </w:r>
      <w:r w:rsidRPr="00C81EE4">
        <w:t>199</w:t>
      </w:r>
      <w:r w:rsidR="00F978E7" w:rsidRPr="00C81EE4">
        <w:t>7</w:t>
      </w:r>
      <w:r w:rsidR="00F978E7">
        <w:t> </w:t>
      </w:r>
      <w:r w:rsidRPr="00C81EE4">
        <w:t>r.</w:t>
      </w:r>
      <w:r>
        <w:t xml:space="preserve"> </w:t>
      </w:r>
      <w:r w:rsidRPr="00C81EE4">
        <w:t>–</w:t>
      </w:r>
      <w:r>
        <w:t xml:space="preserve"> </w:t>
      </w:r>
      <w:r w:rsidRPr="00C81EE4">
        <w:t>Kodeks</w:t>
      </w:r>
      <w:r>
        <w:t xml:space="preserve"> </w:t>
      </w:r>
      <w:r w:rsidRPr="00C81EE4">
        <w:t>postępowania</w:t>
      </w:r>
      <w:r>
        <w:t xml:space="preserve"> </w:t>
      </w:r>
      <w:r w:rsidRPr="00C81EE4">
        <w:t>karnego,</w:t>
      </w:r>
      <w:r>
        <w:t xml:space="preserve"> </w:t>
      </w:r>
      <w:r w:rsidRPr="00C81EE4">
        <w:t>ustawę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dnia</w:t>
      </w:r>
      <w:r>
        <w:t xml:space="preserve"> </w:t>
      </w:r>
      <w:r w:rsidRPr="00C81EE4">
        <w:t>1</w:t>
      </w:r>
      <w:r w:rsidR="00F978E7" w:rsidRPr="00C81EE4">
        <w:t>0</w:t>
      </w:r>
      <w:r w:rsidR="00F978E7">
        <w:t> </w:t>
      </w:r>
      <w:r w:rsidRPr="00C81EE4">
        <w:t>września</w:t>
      </w:r>
      <w:r>
        <w:t xml:space="preserve"> </w:t>
      </w:r>
      <w:r w:rsidRPr="00C81EE4">
        <w:t>199</w:t>
      </w:r>
      <w:r w:rsidR="00F978E7" w:rsidRPr="00C81EE4">
        <w:t>9</w:t>
      </w:r>
      <w:r w:rsidR="00F978E7">
        <w:t> </w:t>
      </w:r>
      <w:r w:rsidRPr="00C81EE4">
        <w:t>r.</w:t>
      </w:r>
      <w:r>
        <w:t xml:space="preserve"> </w:t>
      </w:r>
      <w:r w:rsidRPr="00C81EE4">
        <w:t>–</w:t>
      </w:r>
      <w:r>
        <w:t xml:space="preserve"> </w:t>
      </w:r>
      <w:r w:rsidRPr="00C81EE4">
        <w:t>Kodeks</w:t>
      </w:r>
      <w:r>
        <w:t xml:space="preserve"> </w:t>
      </w:r>
      <w:r w:rsidRPr="00C81EE4">
        <w:t>karny</w:t>
      </w:r>
      <w:r>
        <w:t xml:space="preserve"> </w:t>
      </w:r>
      <w:r w:rsidRPr="00C81EE4">
        <w:t>skarbowy</w:t>
      </w:r>
      <w:r>
        <w:t>, ustawę</w:t>
      </w:r>
      <w:r w:rsidR="00F978E7">
        <w:t xml:space="preserve"> z </w:t>
      </w:r>
      <w:r>
        <w:t>dnia 2</w:t>
      </w:r>
      <w:r w:rsidR="00F978E7">
        <w:t>4 </w:t>
      </w:r>
      <w:r>
        <w:t>sierpnia 200</w:t>
      </w:r>
      <w:r w:rsidR="00F978E7">
        <w:t>1 </w:t>
      </w:r>
      <w:r>
        <w:t>r. – Kodeks postępowania</w:t>
      </w:r>
      <w:r w:rsidR="00F978E7">
        <w:t xml:space="preserve"> w </w:t>
      </w:r>
      <w:r>
        <w:t>sprawach</w:t>
      </w:r>
      <w:r w:rsidR="00F978E7">
        <w:t xml:space="preserve"> o </w:t>
      </w:r>
      <w:r>
        <w:t xml:space="preserve">wykroczenia </w:t>
      </w:r>
      <w:r w:rsidRPr="00C81EE4">
        <w:t>oraz</w:t>
      </w:r>
      <w:r>
        <w:t xml:space="preserve"> </w:t>
      </w:r>
      <w:r w:rsidRPr="00C81EE4">
        <w:t>ustawę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dnia</w:t>
      </w:r>
      <w:r>
        <w:t xml:space="preserve"> </w:t>
      </w:r>
      <w:r w:rsidRPr="00C81EE4">
        <w:t>2</w:t>
      </w:r>
      <w:r w:rsidR="00F978E7" w:rsidRPr="00C81EE4">
        <w:t>8</w:t>
      </w:r>
      <w:r w:rsidR="00F978E7">
        <w:t> </w:t>
      </w:r>
      <w:r w:rsidRPr="00C81EE4">
        <w:t>października</w:t>
      </w:r>
      <w:r>
        <w:t xml:space="preserve"> </w:t>
      </w:r>
      <w:r w:rsidRPr="00C81EE4">
        <w:t>200</w:t>
      </w:r>
      <w:r w:rsidR="00F978E7" w:rsidRPr="00C81EE4">
        <w:t>2</w:t>
      </w:r>
      <w:r w:rsidR="00F978E7">
        <w:t> </w:t>
      </w:r>
      <w:r w:rsidRPr="00C81EE4">
        <w:t>r.</w:t>
      </w:r>
      <w:r w:rsidR="00F978E7">
        <w:t xml:space="preserve"> </w:t>
      </w:r>
      <w:r w:rsidR="00F978E7" w:rsidRPr="00C81EE4">
        <w:t>o</w:t>
      </w:r>
      <w:r w:rsidR="00F978E7">
        <w:t> </w:t>
      </w:r>
      <w:r w:rsidRPr="00C81EE4">
        <w:t>odpowiedzialności</w:t>
      </w:r>
      <w:r>
        <w:t xml:space="preserve"> </w:t>
      </w:r>
      <w:r w:rsidRPr="00C81EE4">
        <w:t>podmiotów</w:t>
      </w:r>
      <w:r>
        <w:t xml:space="preserve"> </w:t>
      </w:r>
      <w:r w:rsidRPr="00C81EE4">
        <w:t>zbiorowych</w:t>
      </w:r>
      <w:r>
        <w:t xml:space="preserve"> </w:t>
      </w:r>
      <w:r w:rsidRPr="00C81EE4">
        <w:t>za</w:t>
      </w:r>
      <w:r>
        <w:t xml:space="preserve"> </w:t>
      </w:r>
      <w:r w:rsidRPr="00C81EE4">
        <w:t>czyny</w:t>
      </w:r>
      <w:r>
        <w:t xml:space="preserve"> </w:t>
      </w:r>
      <w:r w:rsidRPr="00C81EE4">
        <w:t>zabronione</w:t>
      </w:r>
      <w:r>
        <w:t xml:space="preserve"> </w:t>
      </w:r>
      <w:r w:rsidRPr="00C81EE4">
        <w:t>pod</w:t>
      </w:r>
      <w:r>
        <w:t xml:space="preserve"> </w:t>
      </w:r>
      <w:r w:rsidRPr="00C81EE4">
        <w:t>groźbą</w:t>
      </w:r>
      <w:r>
        <w:t xml:space="preserve"> </w:t>
      </w:r>
      <w:r w:rsidRPr="00C81EE4">
        <w:t>kary.</w:t>
      </w:r>
    </w:p>
  </w:footnote>
  <w:footnote w:id="3">
    <w:p w:rsidR="00386A4B" w:rsidRPr="00C81EE4" w:rsidRDefault="00386A4B" w:rsidP="00386A4B">
      <w:pPr>
        <w:pStyle w:val="ODNONIKtreodnonika"/>
      </w:pPr>
      <w:r w:rsidRPr="005F203A">
        <w:rPr>
          <w:rStyle w:val="IGindeksgrny"/>
        </w:rPr>
        <w:footnoteRef/>
      </w:r>
      <w:r w:rsidRPr="005F203A">
        <w:rPr>
          <w:rStyle w:val="IGindeksgrny"/>
        </w:rPr>
        <w:t>)</w:t>
      </w:r>
      <w:r>
        <w:rPr>
          <w:rStyle w:val="IGindeksgrny"/>
        </w:rPr>
        <w:tab/>
      </w:r>
      <w:r w:rsidRPr="00C81EE4">
        <w:t>Zmiany</w:t>
      </w:r>
      <w:r>
        <w:t xml:space="preserve"> </w:t>
      </w:r>
      <w:r w:rsidRPr="00C81EE4">
        <w:t>wymienionej</w:t>
      </w:r>
      <w:r>
        <w:t xml:space="preserve"> </w:t>
      </w:r>
      <w:r w:rsidRPr="00C81EE4">
        <w:t>ustawy</w:t>
      </w:r>
      <w:r>
        <w:t xml:space="preserve"> </w:t>
      </w:r>
      <w:r w:rsidRPr="00C81EE4">
        <w:t>zostały</w:t>
      </w:r>
      <w:r>
        <w:t xml:space="preserve"> </w:t>
      </w:r>
      <w:r w:rsidRPr="00C81EE4">
        <w:t>ogłoszone</w:t>
      </w:r>
      <w:r w:rsidR="00F978E7">
        <w:t xml:space="preserve"> </w:t>
      </w:r>
      <w:r w:rsidR="00F978E7" w:rsidRPr="00C81EE4">
        <w:t>w</w:t>
      </w:r>
      <w:r w:rsidR="00F978E7">
        <w:t> Dz. U. z </w:t>
      </w:r>
      <w:r>
        <w:t>199</w:t>
      </w:r>
      <w:r w:rsidR="00F978E7">
        <w:t>7 </w:t>
      </w:r>
      <w:r>
        <w:t>r.</w:t>
      </w:r>
      <w:r w:rsidR="00F978E7">
        <w:t xml:space="preserve"> Nr </w:t>
      </w:r>
      <w:r w:rsidRPr="00C81EE4">
        <w:t>128,</w:t>
      </w:r>
      <w:r w:rsidR="00F978E7">
        <w:t xml:space="preserve"> poz. </w:t>
      </w:r>
      <w:r w:rsidRPr="00C81EE4">
        <w:t>840,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199</w:t>
      </w:r>
      <w:r w:rsidR="00F978E7" w:rsidRPr="00C81EE4">
        <w:t>9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64,</w:t>
      </w:r>
      <w:r w:rsidR="00F978E7">
        <w:t xml:space="preserve"> poz. </w:t>
      </w:r>
      <w:r w:rsidRPr="00C81EE4">
        <w:t>72</w:t>
      </w:r>
      <w:r w:rsidR="00F978E7" w:rsidRPr="00C81EE4">
        <w:t>9</w:t>
      </w:r>
      <w:r w:rsidR="00F978E7">
        <w:t xml:space="preserve"> i Nr </w:t>
      </w:r>
      <w:r w:rsidRPr="00C81EE4">
        <w:t>83,</w:t>
      </w:r>
      <w:r w:rsidR="00F978E7">
        <w:t xml:space="preserve"> poz. </w:t>
      </w:r>
      <w:r w:rsidRPr="00C81EE4">
        <w:t>931,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0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48,</w:t>
      </w:r>
      <w:r w:rsidR="00F978E7">
        <w:t xml:space="preserve"> poz. </w:t>
      </w:r>
      <w:r w:rsidRPr="00C81EE4">
        <w:t>548,</w:t>
      </w:r>
      <w:r w:rsidR="00F978E7">
        <w:t xml:space="preserve"> Nr </w:t>
      </w:r>
      <w:r w:rsidRPr="00C81EE4">
        <w:t>93,</w:t>
      </w:r>
      <w:r w:rsidR="00F978E7">
        <w:t xml:space="preserve"> poz. </w:t>
      </w:r>
      <w:r w:rsidRPr="00C81EE4">
        <w:t>102</w:t>
      </w:r>
      <w:r w:rsidR="00F978E7" w:rsidRPr="00C81EE4">
        <w:t>7</w:t>
      </w:r>
      <w:r w:rsidR="00F978E7">
        <w:t xml:space="preserve"> i Nr </w:t>
      </w:r>
      <w:r w:rsidRPr="00C81EE4">
        <w:t>116,</w:t>
      </w:r>
      <w:r w:rsidR="00F978E7">
        <w:t xml:space="preserve"> poz. </w:t>
      </w:r>
      <w:r w:rsidRPr="00C81EE4">
        <w:t>1216,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</w:t>
      </w:r>
      <w:r>
        <w:t>00</w:t>
      </w:r>
      <w:r w:rsidR="00F978E7">
        <w:t>1 </w:t>
      </w:r>
      <w:r>
        <w:t>r.</w:t>
      </w:r>
      <w:r w:rsidR="00F978E7">
        <w:t xml:space="preserve"> Nr </w:t>
      </w:r>
      <w:r>
        <w:t>98,</w:t>
      </w:r>
      <w:r w:rsidR="00F978E7">
        <w:t xml:space="preserve"> poz. </w:t>
      </w:r>
      <w:r>
        <w:t>1071,</w:t>
      </w:r>
      <w:r w:rsidR="00F978E7">
        <w:t xml:space="preserve"> z </w:t>
      </w:r>
      <w:r>
        <w:t>200</w:t>
      </w:r>
      <w:r w:rsidR="00F978E7">
        <w:t>3 </w:t>
      </w:r>
      <w:r w:rsidRPr="00C81EE4">
        <w:t>r.</w:t>
      </w:r>
      <w:r w:rsidR="00F978E7">
        <w:t xml:space="preserve"> Nr </w:t>
      </w:r>
      <w:r w:rsidRPr="00C81EE4">
        <w:t>111,</w:t>
      </w:r>
      <w:r w:rsidR="00F978E7">
        <w:t xml:space="preserve"> poz. </w:t>
      </w:r>
      <w:r w:rsidRPr="00C81EE4">
        <w:t>1061,</w:t>
      </w:r>
      <w:r w:rsidR="00F978E7">
        <w:t xml:space="preserve"> Nr </w:t>
      </w:r>
      <w:r w:rsidRPr="00C81EE4">
        <w:t>121,</w:t>
      </w:r>
      <w:r w:rsidR="00F978E7">
        <w:t xml:space="preserve"> poz. </w:t>
      </w:r>
      <w:r w:rsidRPr="00C81EE4">
        <w:t>1142,</w:t>
      </w:r>
      <w:r w:rsidR="00F978E7">
        <w:t xml:space="preserve"> Nr </w:t>
      </w:r>
      <w:r w:rsidRPr="00C81EE4">
        <w:t>179,</w:t>
      </w:r>
      <w:r w:rsidR="00F978E7">
        <w:t xml:space="preserve"> poz. </w:t>
      </w:r>
      <w:r w:rsidRPr="00C81EE4">
        <w:t>1750,</w:t>
      </w:r>
      <w:r w:rsidR="00F978E7">
        <w:t xml:space="preserve"> Nr </w:t>
      </w:r>
      <w:r w:rsidRPr="00C81EE4">
        <w:t>199,</w:t>
      </w:r>
      <w:r w:rsidR="00F978E7">
        <w:t xml:space="preserve"> poz. </w:t>
      </w:r>
      <w:r w:rsidRPr="00C81EE4">
        <w:t>193</w:t>
      </w:r>
      <w:r w:rsidR="00F978E7" w:rsidRPr="00C81EE4">
        <w:t>5</w:t>
      </w:r>
      <w:r w:rsidR="00F978E7">
        <w:t xml:space="preserve"> i Nr </w:t>
      </w:r>
      <w:r w:rsidRPr="00C81EE4">
        <w:t>228,</w:t>
      </w:r>
      <w:r w:rsidR="00F978E7">
        <w:t xml:space="preserve"> poz. </w:t>
      </w:r>
      <w:r w:rsidRPr="00C81EE4">
        <w:t>2255,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4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25,</w:t>
      </w:r>
      <w:r w:rsidR="00F978E7">
        <w:t xml:space="preserve"> poz. </w:t>
      </w:r>
      <w:r w:rsidRPr="00C81EE4">
        <w:t>219,</w:t>
      </w:r>
      <w:r w:rsidR="00F978E7">
        <w:t xml:space="preserve"> Nr </w:t>
      </w:r>
      <w:r w:rsidRPr="00C81EE4">
        <w:t>69,</w:t>
      </w:r>
      <w:r w:rsidR="00F978E7">
        <w:t xml:space="preserve"> poz. </w:t>
      </w:r>
      <w:r w:rsidRPr="00C81EE4">
        <w:t>626,</w:t>
      </w:r>
      <w:r w:rsidR="00F978E7">
        <w:t xml:space="preserve"> Nr </w:t>
      </w:r>
      <w:r w:rsidRPr="00C81EE4">
        <w:t>93,</w:t>
      </w:r>
      <w:r w:rsidR="00F978E7">
        <w:t xml:space="preserve"> poz. </w:t>
      </w:r>
      <w:r w:rsidRPr="00C81EE4">
        <w:t>88</w:t>
      </w:r>
      <w:r w:rsidR="00F978E7" w:rsidRPr="00C81EE4">
        <w:t>9</w:t>
      </w:r>
      <w:r w:rsidR="00F978E7">
        <w:t xml:space="preserve"> i Nr </w:t>
      </w:r>
      <w:r w:rsidRPr="00C81EE4">
        <w:t>243,</w:t>
      </w:r>
      <w:r w:rsidR="00F978E7">
        <w:t xml:space="preserve"> poz. </w:t>
      </w:r>
      <w:r w:rsidRPr="00C81EE4">
        <w:t>2426</w:t>
      </w:r>
      <w:r>
        <w:t>,</w:t>
      </w:r>
      <w:r w:rsidR="00F978E7">
        <w:t xml:space="preserve"> z </w:t>
      </w:r>
      <w:r>
        <w:t>200</w:t>
      </w:r>
      <w:r w:rsidR="00F978E7">
        <w:t>5 </w:t>
      </w:r>
      <w:r>
        <w:t>r.</w:t>
      </w:r>
      <w:r w:rsidR="00F978E7">
        <w:t xml:space="preserve"> Nr </w:t>
      </w:r>
      <w:r>
        <w:t>86,</w:t>
      </w:r>
      <w:r w:rsidR="00F978E7">
        <w:t xml:space="preserve"> poz. </w:t>
      </w:r>
      <w:r>
        <w:t>732,</w:t>
      </w:r>
      <w:r w:rsidR="00F978E7">
        <w:t xml:space="preserve"> Nr </w:t>
      </w:r>
      <w:r w:rsidRPr="00C81EE4">
        <w:t>90,</w:t>
      </w:r>
      <w:r w:rsidR="00F978E7">
        <w:t xml:space="preserve"> poz. </w:t>
      </w:r>
      <w:r w:rsidRPr="00C81EE4">
        <w:t>757,</w:t>
      </w:r>
      <w:r w:rsidR="00F978E7">
        <w:t xml:space="preserve"> Nr </w:t>
      </w:r>
      <w:r w:rsidRPr="00C81EE4">
        <w:t>132,</w:t>
      </w:r>
      <w:r w:rsidR="00F978E7">
        <w:t xml:space="preserve"> poz. </w:t>
      </w:r>
      <w:r w:rsidRPr="00C81EE4">
        <w:t>1109,</w:t>
      </w:r>
      <w:r w:rsidR="00F978E7">
        <w:t xml:space="preserve"> Nr </w:t>
      </w:r>
      <w:r w:rsidRPr="00C81EE4">
        <w:t>163,</w:t>
      </w:r>
      <w:r w:rsidR="00F978E7">
        <w:t xml:space="preserve"> poz. </w:t>
      </w:r>
      <w:r w:rsidRPr="00C81EE4">
        <w:t>1363,</w:t>
      </w:r>
      <w:r w:rsidR="00F978E7">
        <w:t xml:space="preserve"> Nr </w:t>
      </w:r>
      <w:r w:rsidRPr="00C81EE4">
        <w:t>178,</w:t>
      </w:r>
      <w:r w:rsidR="00F978E7">
        <w:t xml:space="preserve"> poz. </w:t>
      </w:r>
      <w:r w:rsidRPr="00C81EE4">
        <w:t>147</w:t>
      </w:r>
      <w:r w:rsidR="00F978E7" w:rsidRPr="00C81EE4">
        <w:t>9</w:t>
      </w:r>
      <w:r w:rsidR="00F978E7">
        <w:t xml:space="preserve"> i Nr </w:t>
      </w:r>
      <w:r>
        <w:t>180,</w:t>
      </w:r>
      <w:r w:rsidR="00F978E7">
        <w:t xml:space="preserve"> poz. </w:t>
      </w:r>
      <w:r>
        <w:t>1493,</w:t>
      </w:r>
      <w:r w:rsidR="00F978E7">
        <w:t xml:space="preserve"> z </w:t>
      </w:r>
      <w:r>
        <w:t>200</w:t>
      </w:r>
      <w:r w:rsidR="00F978E7">
        <w:t>6 </w:t>
      </w:r>
      <w:r>
        <w:t>r.</w:t>
      </w:r>
      <w:r w:rsidR="00F978E7">
        <w:t xml:space="preserve"> Nr </w:t>
      </w:r>
      <w:r w:rsidRPr="00C81EE4">
        <w:t>190,</w:t>
      </w:r>
      <w:r w:rsidR="00F978E7">
        <w:t xml:space="preserve"> poz. </w:t>
      </w:r>
      <w:r w:rsidRPr="00C81EE4">
        <w:t>1409,</w:t>
      </w:r>
      <w:r w:rsidR="00F978E7">
        <w:t xml:space="preserve"> Nr </w:t>
      </w:r>
      <w:r w:rsidRPr="00C81EE4">
        <w:t>218,</w:t>
      </w:r>
      <w:r w:rsidR="00F978E7">
        <w:t xml:space="preserve"> poz. </w:t>
      </w:r>
      <w:r w:rsidRPr="00C81EE4">
        <w:t>159</w:t>
      </w:r>
      <w:r w:rsidR="00F978E7" w:rsidRPr="00C81EE4">
        <w:t>2</w:t>
      </w:r>
      <w:r w:rsidR="00F978E7">
        <w:t xml:space="preserve"> i Nr </w:t>
      </w:r>
      <w:r w:rsidRPr="00C81EE4">
        <w:t>226,</w:t>
      </w:r>
      <w:r w:rsidR="00F978E7">
        <w:t xml:space="preserve"> poz. </w:t>
      </w:r>
      <w:r w:rsidRPr="00C81EE4">
        <w:t>1648,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7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89,</w:t>
      </w:r>
      <w:r w:rsidR="00F978E7">
        <w:t xml:space="preserve"> poz. </w:t>
      </w:r>
      <w:r>
        <w:t>589,</w:t>
      </w:r>
      <w:r w:rsidR="00F978E7">
        <w:t xml:space="preserve"> Nr </w:t>
      </w:r>
      <w:r>
        <w:t>123,</w:t>
      </w:r>
      <w:r w:rsidR="00F978E7">
        <w:t xml:space="preserve"> poz. </w:t>
      </w:r>
      <w:r>
        <w:t>850,</w:t>
      </w:r>
      <w:r w:rsidR="00F978E7">
        <w:t xml:space="preserve"> Nr </w:t>
      </w:r>
      <w:r w:rsidRPr="00C81EE4">
        <w:t>124,</w:t>
      </w:r>
      <w:r w:rsidR="00F978E7">
        <w:t xml:space="preserve"> poz. </w:t>
      </w:r>
      <w:r w:rsidRPr="00C81EE4">
        <w:t>85</w:t>
      </w:r>
      <w:r w:rsidR="00F978E7" w:rsidRPr="00C81EE4">
        <w:t>9</w:t>
      </w:r>
      <w:r w:rsidR="00F978E7">
        <w:t xml:space="preserve"> i Nr </w:t>
      </w:r>
      <w:r w:rsidRPr="00C81EE4">
        <w:t>192,</w:t>
      </w:r>
      <w:r w:rsidR="00F978E7">
        <w:t xml:space="preserve"> poz. </w:t>
      </w:r>
      <w:r w:rsidRPr="00C81EE4">
        <w:t>1378,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8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90,</w:t>
      </w:r>
      <w:r w:rsidR="00F978E7">
        <w:t xml:space="preserve"> poz. </w:t>
      </w:r>
      <w:r w:rsidRPr="00C81EE4">
        <w:t>560,</w:t>
      </w:r>
      <w:r w:rsidR="00F978E7">
        <w:t xml:space="preserve"> Nr </w:t>
      </w:r>
      <w:r w:rsidRPr="00C81EE4">
        <w:t>122,</w:t>
      </w:r>
      <w:r w:rsidR="00F978E7">
        <w:t xml:space="preserve"> poz. </w:t>
      </w:r>
      <w:r w:rsidRPr="00C81EE4">
        <w:t>782,</w:t>
      </w:r>
      <w:r w:rsidR="00F978E7">
        <w:t xml:space="preserve"> Nr </w:t>
      </w:r>
      <w:r>
        <w:t>171,</w:t>
      </w:r>
      <w:r w:rsidR="00F978E7">
        <w:t xml:space="preserve"> poz. </w:t>
      </w:r>
      <w:r>
        <w:t>1056,</w:t>
      </w:r>
      <w:r w:rsidR="00F978E7">
        <w:t xml:space="preserve"> Nr </w:t>
      </w:r>
      <w:r>
        <w:t>173,</w:t>
      </w:r>
      <w:r w:rsidR="00F978E7">
        <w:t xml:space="preserve"> poz. </w:t>
      </w:r>
      <w:r w:rsidRPr="00C81EE4">
        <w:t>108</w:t>
      </w:r>
      <w:r w:rsidR="00F978E7" w:rsidRPr="00C81EE4">
        <w:t>0</w:t>
      </w:r>
      <w:r w:rsidR="00F978E7">
        <w:t xml:space="preserve"> i Nr </w:t>
      </w:r>
      <w:r w:rsidRPr="00C81EE4">
        <w:t>214,</w:t>
      </w:r>
      <w:r w:rsidR="00F978E7">
        <w:t xml:space="preserve"> poz. </w:t>
      </w:r>
      <w:r w:rsidRPr="00C81EE4">
        <w:t>1344,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9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62,</w:t>
      </w:r>
      <w:r w:rsidR="00F978E7">
        <w:t xml:space="preserve"> poz. </w:t>
      </w:r>
      <w:r w:rsidRPr="00C81EE4">
        <w:t>504,</w:t>
      </w:r>
      <w:r w:rsidR="00F978E7">
        <w:t xml:space="preserve"> Nr </w:t>
      </w:r>
      <w:r w:rsidRPr="00C81EE4">
        <w:t>63,</w:t>
      </w:r>
      <w:r w:rsidR="00F978E7">
        <w:t xml:space="preserve"> poz. </w:t>
      </w:r>
      <w:r w:rsidRPr="00C81EE4">
        <w:t>533,</w:t>
      </w:r>
      <w:r w:rsidR="00F978E7">
        <w:t xml:space="preserve"> Nr </w:t>
      </w:r>
      <w:r>
        <w:t>166,</w:t>
      </w:r>
      <w:r w:rsidR="00F978E7">
        <w:t xml:space="preserve"> poz. </w:t>
      </w:r>
      <w:r>
        <w:t>1317,</w:t>
      </w:r>
      <w:r w:rsidR="00F978E7">
        <w:t xml:space="preserve"> Nr </w:t>
      </w:r>
      <w:r>
        <w:t>168,</w:t>
      </w:r>
      <w:r w:rsidR="00F978E7">
        <w:t xml:space="preserve"> poz. </w:t>
      </w:r>
      <w:r w:rsidRPr="00C81EE4">
        <w:t>1323,</w:t>
      </w:r>
      <w:r w:rsidR="00F978E7">
        <w:t xml:space="preserve"> Nr </w:t>
      </w:r>
      <w:r w:rsidRPr="00C81EE4">
        <w:t>190,</w:t>
      </w:r>
      <w:r w:rsidR="00F978E7">
        <w:t xml:space="preserve"> poz. </w:t>
      </w:r>
      <w:r w:rsidRPr="00C81EE4">
        <w:t>1474,</w:t>
      </w:r>
      <w:r w:rsidR="00F978E7">
        <w:t xml:space="preserve"> Nr </w:t>
      </w:r>
      <w:r w:rsidRPr="00C81EE4">
        <w:t>201,</w:t>
      </w:r>
      <w:r w:rsidR="00F978E7">
        <w:t xml:space="preserve"> poz. </w:t>
      </w:r>
      <w:r w:rsidRPr="00C81EE4">
        <w:t>154</w:t>
      </w:r>
      <w:r w:rsidR="00F978E7" w:rsidRPr="00C81EE4">
        <w:t>0</w:t>
      </w:r>
      <w:r w:rsidR="00F978E7">
        <w:t xml:space="preserve"> i Nr </w:t>
      </w:r>
      <w:r w:rsidRPr="00C81EE4">
        <w:t>206,</w:t>
      </w:r>
      <w:r w:rsidR="00F978E7">
        <w:t xml:space="preserve"> poz. </w:t>
      </w:r>
      <w:r w:rsidRPr="00C81EE4">
        <w:t>1589,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0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7,</w:t>
      </w:r>
      <w:r w:rsidR="00F978E7">
        <w:t xml:space="preserve"> poz. </w:t>
      </w:r>
      <w:r w:rsidRPr="00C81EE4">
        <w:t>46,</w:t>
      </w:r>
      <w:r w:rsidR="00F978E7">
        <w:t xml:space="preserve"> Nr </w:t>
      </w:r>
      <w:r w:rsidRPr="00C81EE4">
        <w:t>40,</w:t>
      </w:r>
      <w:r w:rsidR="00F978E7">
        <w:t xml:space="preserve"> poz. </w:t>
      </w:r>
      <w:r w:rsidRPr="00C81EE4">
        <w:t>22</w:t>
      </w:r>
      <w:r w:rsidR="00F978E7" w:rsidRPr="00C81EE4">
        <w:t>7</w:t>
      </w:r>
      <w:r w:rsidR="00F978E7">
        <w:t xml:space="preserve"> i </w:t>
      </w:r>
      <w:r w:rsidRPr="00C81EE4">
        <w:t>229,</w:t>
      </w:r>
      <w:r w:rsidR="00F978E7">
        <w:t xml:space="preserve"> Nr </w:t>
      </w:r>
      <w:r w:rsidRPr="00C81EE4">
        <w:t>98,</w:t>
      </w:r>
      <w:r w:rsidR="00F978E7">
        <w:t xml:space="preserve"> poz. </w:t>
      </w:r>
      <w:r w:rsidRPr="00C81EE4">
        <w:t>62</w:t>
      </w:r>
      <w:r w:rsidR="00F978E7" w:rsidRPr="00C81EE4">
        <w:t>5</w:t>
      </w:r>
      <w:r w:rsidR="00F978E7">
        <w:t xml:space="preserve"> i </w:t>
      </w:r>
      <w:r w:rsidRPr="00C81EE4">
        <w:t>626,</w:t>
      </w:r>
      <w:r w:rsidR="00F978E7">
        <w:t xml:space="preserve"> Nr </w:t>
      </w:r>
      <w:r w:rsidRPr="00C81EE4">
        <w:t>125,</w:t>
      </w:r>
      <w:r w:rsidR="00F978E7">
        <w:t xml:space="preserve"> poz. </w:t>
      </w:r>
      <w:r w:rsidRPr="00C81EE4">
        <w:t>842,</w:t>
      </w:r>
      <w:r w:rsidR="00F978E7">
        <w:t xml:space="preserve"> Nr </w:t>
      </w:r>
      <w:r w:rsidRPr="00C81EE4">
        <w:t>127,</w:t>
      </w:r>
      <w:r w:rsidR="00F978E7">
        <w:t xml:space="preserve"> poz. </w:t>
      </w:r>
      <w:r w:rsidRPr="00C81EE4">
        <w:t>857,</w:t>
      </w:r>
      <w:r w:rsidR="00F978E7">
        <w:t xml:space="preserve"> Nr </w:t>
      </w:r>
      <w:r w:rsidRPr="00C81EE4">
        <w:t>152,</w:t>
      </w:r>
      <w:r w:rsidR="00F978E7">
        <w:t xml:space="preserve"> poz. </w:t>
      </w:r>
      <w:r>
        <w:t>101</w:t>
      </w:r>
      <w:r w:rsidR="00F978E7">
        <w:t>8 i </w:t>
      </w:r>
      <w:r>
        <w:t>1021,</w:t>
      </w:r>
      <w:r w:rsidR="00F978E7">
        <w:t xml:space="preserve"> Nr </w:t>
      </w:r>
      <w:r>
        <w:t>182,</w:t>
      </w:r>
      <w:r w:rsidR="00F978E7">
        <w:t xml:space="preserve"> poz. </w:t>
      </w:r>
      <w:r w:rsidRPr="00C81EE4">
        <w:t>1228,</w:t>
      </w:r>
      <w:r w:rsidR="00F978E7">
        <w:t xml:space="preserve"> Nr </w:t>
      </w:r>
      <w:r w:rsidRPr="00C81EE4">
        <w:t>225,</w:t>
      </w:r>
      <w:r w:rsidR="00F978E7">
        <w:t xml:space="preserve"> poz. </w:t>
      </w:r>
      <w:r w:rsidRPr="00C81EE4">
        <w:t>147</w:t>
      </w:r>
      <w:r w:rsidR="00F978E7" w:rsidRPr="00C81EE4">
        <w:t>4</w:t>
      </w:r>
      <w:r w:rsidR="00F978E7">
        <w:t xml:space="preserve"> i Nr </w:t>
      </w:r>
      <w:r w:rsidRPr="00C81EE4">
        <w:t>240,</w:t>
      </w:r>
      <w:r w:rsidR="00F978E7">
        <w:t xml:space="preserve"> poz. </w:t>
      </w:r>
      <w:r w:rsidRPr="00C81EE4">
        <w:t>1602,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1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17,</w:t>
      </w:r>
      <w:r w:rsidR="00F978E7">
        <w:t xml:space="preserve"> poz. </w:t>
      </w:r>
      <w:r w:rsidRPr="00C81EE4">
        <w:t>78,</w:t>
      </w:r>
      <w:r w:rsidR="00F978E7">
        <w:t xml:space="preserve"> Nr </w:t>
      </w:r>
      <w:r w:rsidRPr="00C81EE4">
        <w:t>24,</w:t>
      </w:r>
      <w:r w:rsidR="00F978E7">
        <w:t xml:space="preserve"> poz. </w:t>
      </w:r>
      <w:r w:rsidRPr="00C81EE4">
        <w:t>130,</w:t>
      </w:r>
      <w:r w:rsidR="00F978E7">
        <w:t xml:space="preserve"> Nr </w:t>
      </w:r>
      <w:r w:rsidRPr="00C81EE4">
        <w:t>39,</w:t>
      </w:r>
      <w:r w:rsidR="00F978E7">
        <w:t xml:space="preserve"> poz. </w:t>
      </w:r>
      <w:r w:rsidRPr="00C81EE4">
        <w:t>202,</w:t>
      </w:r>
      <w:r w:rsidR="00F978E7">
        <w:t xml:space="preserve"> Nr </w:t>
      </w:r>
      <w:r w:rsidRPr="00C81EE4">
        <w:t>48,</w:t>
      </w:r>
      <w:r w:rsidR="00F978E7">
        <w:t xml:space="preserve"> poz. </w:t>
      </w:r>
      <w:r w:rsidRPr="00C81EE4">
        <w:t>245,</w:t>
      </w:r>
      <w:r w:rsidR="00F978E7">
        <w:t xml:space="preserve"> Nr </w:t>
      </w:r>
      <w:r w:rsidRPr="00C81EE4">
        <w:t>72,</w:t>
      </w:r>
      <w:r w:rsidR="00F978E7">
        <w:t xml:space="preserve"> poz. </w:t>
      </w:r>
      <w:r w:rsidRPr="00C81EE4">
        <w:t>381,</w:t>
      </w:r>
      <w:r w:rsidR="00F978E7">
        <w:t xml:space="preserve"> Nr </w:t>
      </w:r>
      <w:r w:rsidRPr="00C81EE4">
        <w:t>94,</w:t>
      </w:r>
      <w:r w:rsidR="00F978E7">
        <w:t xml:space="preserve"> poz. </w:t>
      </w:r>
      <w:r w:rsidRPr="00C81EE4">
        <w:t>549,</w:t>
      </w:r>
      <w:r w:rsidR="00F978E7">
        <w:t xml:space="preserve"> Nr </w:t>
      </w:r>
      <w:r w:rsidRPr="00C81EE4">
        <w:t>117,</w:t>
      </w:r>
      <w:r w:rsidR="00F978E7">
        <w:t xml:space="preserve"> poz. </w:t>
      </w:r>
      <w:r w:rsidRPr="00C81EE4">
        <w:t>678,</w:t>
      </w:r>
      <w:r w:rsidR="00F978E7">
        <w:t xml:space="preserve"> Nr </w:t>
      </w:r>
      <w:r w:rsidRPr="00C81EE4">
        <w:t>133,</w:t>
      </w:r>
      <w:r w:rsidR="00F978E7">
        <w:t xml:space="preserve"> poz. </w:t>
      </w:r>
      <w:r>
        <w:t>767,</w:t>
      </w:r>
      <w:r w:rsidR="00F978E7">
        <w:t xml:space="preserve"> Nr </w:t>
      </w:r>
      <w:r>
        <w:t>160,</w:t>
      </w:r>
      <w:r w:rsidR="00F978E7">
        <w:t xml:space="preserve"> poz. </w:t>
      </w:r>
      <w:r>
        <w:t>964,</w:t>
      </w:r>
      <w:r w:rsidR="00F978E7">
        <w:t xml:space="preserve"> Nr </w:t>
      </w:r>
      <w:r w:rsidRPr="00C81EE4">
        <w:t>191,</w:t>
      </w:r>
      <w:r w:rsidR="00F978E7">
        <w:t xml:space="preserve"> poz. </w:t>
      </w:r>
      <w:r w:rsidRPr="00C81EE4">
        <w:t>1135,</w:t>
      </w:r>
      <w:r w:rsidR="00F978E7">
        <w:t xml:space="preserve"> Nr </w:t>
      </w:r>
      <w:r w:rsidRPr="00C81EE4">
        <w:t>217,</w:t>
      </w:r>
      <w:r w:rsidR="00F978E7">
        <w:t xml:space="preserve"> poz. </w:t>
      </w:r>
      <w:r w:rsidRPr="00C81EE4">
        <w:t>1280,</w:t>
      </w:r>
      <w:r w:rsidR="00F978E7">
        <w:t xml:space="preserve"> Nr </w:t>
      </w:r>
      <w:r w:rsidRPr="00C81EE4">
        <w:t>233,</w:t>
      </w:r>
      <w:r w:rsidR="00F978E7">
        <w:t xml:space="preserve"> poz. </w:t>
      </w:r>
      <w:r w:rsidRPr="00C81EE4">
        <w:t>138</w:t>
      </w:r>
      <w:r w:rsidR="00F978E7" w:rsidRPr="00C81EE4">
        <w:t>1</w:t>
      </w:r>
      <w:r w:rsidR="00F978E7">
        <w:t xml:space="preserve"> i Nr </w:t>
      </w:r>
      <w:r w:rsidRPr="00C81EE4">
        <w:t>240,</w:t>
      </w:r>
      <w:r w:rsidR="00F978E7">
        <w:t xml:space="preserve"> poz. </w:t>
      </w:r>
      <w:r w:rsidRPr="00C81EE4">
        <w:t>1431,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2</w:t>
      </w:r>
      <w:r w:rsidR="00F978E7">
        <w:t> </w:t>
      </w:r>
      <w:r w:rsidRPr="00C81EE4">
        <w:t>r.</w:t>
      </w:r>
      <w:r w:rsidR="00F978E7">
        <w:t xml:space="preserve"> poz. </w:t>
      </w:r>
      <w:r w:rsidRPr="00C81EE4">
        <w:t>611,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3</w:t>
      </w:r>
      <w:r w:rsidR="00F978E7">
        <w:t> </w:t>
      </w:r>
      <w:r w:rsidRPr="00C81EE4">
        <w:t>r.</w:t>
      </w:r>
      <w:r w:rsidR="00F978E7">
        <w:t xml:space="preserve"> poz. </w:t>
      </w:r>
      <w:r w:rsidRPr="00C81EE4">
        <w:t>849,</w:t>
      </w:r>
      <w:r>
        <w:t xml:space="preserve"> </w:t>
      </w:r>
      <w:r w:rsidRPr="00C81EE4">
        <w:t>905,</w:t>
      </w:r>
      <w:r>
        <w:t xml:space="preserve"> </w:t>
      </w:r>
      <w:r w:rsidRPr="00C81EE4">
        <w:t>103</w:t>
      </w:r>
      <w:r w:rsidR="00F978E7" w:rsidRPr="00C81EE4">
        <w:t>6</w:t>
      </w:r>
      <w:r w:rsidR="00F978E7">
        <w:t xml:space="preserve"> i </w:t>
      </w:r>
      <w:r w:rsidRPr="00C81EE4">
        <w:t>1247,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4</w:t>
      </w:r>
      <w:r w:rsidR="00F978E7">
        <w:t> </w:t>
      </w:r>
      <w:r w:rsidRPr="00C81EE4">
        <w:t>r.</w:t>
      </w:r>
      <w:r w:rsidR="00F978E7">
        <w:t xml:space="preserve"> poz. </w:t>
      </w:r>
      <w:r w:rsidRPr="00C81EE4">
        <w:t>53</w:t>
      </w:r>
      <w:r w:rsidR="00F978E7" w:rsidRPr="00C81EE4">
        <w:t>8</w:t>
      </w:r>
      <w:r w:rsidR="00F978E7">
        <w:t xml:space="preserve"> oraz z </w:t>
      </w:r>
      <w:r>
        <w:t>201</w:t>
      </w:r>
      <w:r w:rsidR="00F978E7">
        <w:t>5 </w:t>
      </w:r>
      <w:r>
        <w:t>r.</w:t>
      </w:r>
      <w:r w:rsidR="00F978E7">
        <w:t xml:space="preserve"> poz. </w:t>
      </w:r>
      <w:r>
        <w:t>396, 54</w:t>
      </w:r>
      <w:r w:rsidR="005F2EF1">
        <w:t xml:space="preserve">1, </w:t>
      </w:r>
      <w:r>
        <w:t>1549</w:t>
      </w:r>
      <w:r w:rsidR="005F2EF1">
        <w:t xml:space="preserve"> i 1707</w:t>
      </w:r>
      <w:r>
        <w:t>.</w:t>
      </w:r>
    </w:p>
  </w:footnote>
  <w:footnote w:id="4">
    <w:p w:rsidR="00386A4B" w:rsidRPr="00C81EE4" w:rsidRDefault="00386A4B" w:rsidP="00386A4B">
      <w:pPr>
        <w:pStyle w:val="ODNONIKtreodnonika"/>
      </w:pPr>
      <w:r w:rsidRPr="00241933">
        <w:rPr>
          <w:rStyle w:val="IGindeksgrny"/>
        </w:rPr>
        <w:footnoteRef/>
      </w:r>
      <w:r w:rsidRPr="00241933">
        <w:rPr>
          <w:rStyle w:val="IGindeksgrny"/>
        </w:rPr>
        <w:t>)</w:t>
      </w:r>
      <w:r>
        <w:rPr>
          <w:rStyle w:val="IGindeksgrny"/>
        </w:rPr>
        <w:tab/>
      </w:r>
      <w:r w:rsidRPr="00C81EE4">
        <w:t>Zmiany</w:t>
      </w:r>
      <w:r>
        <w:t xml:space="preserve"> </w:t>
      </w:r>
      <w:r w:rsidRPr="00C81EE4">
        <w:t>wymienionej</w:t>
      </w:r>
      <w:r>
        <w:t xml:space="preserve"> </w:t>
      </w:r>
      <w:r w:rsidRPr="00C81EE4">
        <w:t>ustawy</w:t>
      </w:r>
      <w:r>
        <w:t xml:space="preserve"> </w:t>
      </w:r>
      <w:r w:rsidRPr="00C81EE4">
        <w:t>zostały</w:t>
      </w:r>
      <w:r>
        <w:t xml:space="preserve"> </w:t>
      </w:r>
      <w:r w:rsidRPr="00C81EE4">
        <w:t>ogłoszone</w:t>
      </w:r>
      <w:r w:rsidR="00F978E7">
        <w:t xml:space="preserve"> </w:t>
      </w:r>
      <w:r w:rsidR="00F978E7" w:rsidRPr="00C81EE4">
        <w:t>w</w:t>
      </w:r>
      <w:r w:rsidR="00F978E7">
        <w:t xml:space="preserve"> Dz. U. </w:t>
      </w:r>
      <w:r w:rsidR="00F978E7" w:rsidRPr="00C81EE4">
        <w:t>z</w:t>
      </w:r>
      <w:r w:rsidR="00F978E7">
        <w:t> </w:t>
      </w:r>
      <w:r w:rsidRPr="00C81EE4">
        <w:t>199</w:t>
      </w:r>
      <w:r w:rsidR="00F978E7" w:rsidRPr="00C81EE4">
        <w:t>9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83,</w:t>
      </w:r>
      <w:r w:rsidR="00F978E7">
        <w:t xml:space="preserve"> poz. </w:t>
      </w:r>
      <w:r>
        <w:t>931,</w:t>
      </w:r>
      <w:r w:rsidR="00F978E7">
        <w:t xml:space="preserve"> z </w:t>
      </w:r>
      <w:r>
        <w:t>200</w:t>
      </w:r>
      <w:r w:rsidR="00F978E7">
        <w:t>0 </w:t>
      </w:r>
      <w:r>
        <w:t>r.</w:t>
      </w:r>
      <w:r w:rsidR="00F978E7">
        <w:t xml:space="preserve"> Nr </w:t>
      </w:r>
      <w:r>
        <w:t>50,</w:t>
      </w:r>
      <w:r w:rsidR="00F978E7">
        <w:t xml:space="preserve"> poz. </w:t>
      </w:r>
      <w:r w:rsidRPr="00C81EE4">
        <w:t>580,</w:t>
      </w:r>
      <w:r w:rsidR="00F978E7">
        <w:t xml:space="preserve"> Nr </w:t>
      </w:r>
      <w:r w:rsidRPr="00C81EE4">
        <w:t>62,</w:t>
      </w:r>
      <w:r w:rsidR="00F978E7">
        <w:t xml:space="preserve"> poz. </w:t>
      </w:r>
      <w:r w:rsidRPr="00C81EE4">
        <w:t>717,</w:t>
      </w:r>
      <w:r w:rsidR="00F978E7">
        <w:t xml:space="preserve"> Nr </w:t>
      </w:r>
      <w:r w:rsidRPr="00C81EE4">
        <w:t>73,</w:t>
      </w:r>
      <w:r w:rsidR="00F978E7">
        <w:t xml:space="preserve"> poz. </w:t>
      </w:r>
      <w:r w:rsidRPr="00C81EE4">
        <w:t>85</w:t>
      </w:r>
      <w:r w:rsidR="00F978E7" w:rsidRPr="00C81EE4">
        <w:t>2</w:t>
      </w:r>
      <w:r w:rsidR="00F978E7">
        <w:t xml:space="preserve"> i Nr </w:t>
      </w:r>
      <w:r w:rsidRPr="00C81EE4">
        <w:t>93,</w:t>
      </w:r>
      <w:r w:rsidR="00F978E7">
        <w:t xml:space="preserve"> poz. </w:t>
      </w:r>
      <w:r w:rsidRPr="00C81EE4">
        <w:t>1027,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1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98,</w:t>
      </w:r>
      <w:r w:rsidR="00F978E7">
        <w:t xml:space="preserve"> poz. </w:t>
      </w:r>
      <w:r w:rsidRPr="00C81EE4">
        <w:t>107</w:t>
      </w:r>
      <w:r w:rsidR="00F978E7" w:rsidRPr="00C81EE4">
        <w:t>1</w:t>
      </w:r>
      <w:r w:rsidR="00F978E7">
        <w:t xml:space="preserve"> i Nr </w:t>
      </w:r>
      <w:r w:rsidRPr="00C81EE4">
        <w:t>106,</w:t>
      </w:r>
      <w:r w:rsidR="00F978E7">
        <w:t xml:space="preserve"> poz. </w:t>
      </w:r>
      <w:r w:rsidRPr="00C81EE4">
        <w:t>1149,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2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74,</w:t>
      </w:r>
      <w:r w:rsidR="00F978E7">
        <w:t xml:space="preserve"> poz. </w:t>
      </w:r>
      <w:r w:rsidRPr="00C81EE4">
        <w:t>676,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3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17,</w:t>
      </w:r>
      <w:r w:rsidR="00F978E7">
        <w:t xml:space="preserve"> poz. </w:t>
      </w:r>
      <w:r w:rsidRPr="00C81EE4">
        <w:t>155,</w:t>
      </w:r>
      <w:r w:rsidR="00F978E7">
        <w:t xml:space="preserve"> Nr </w:t>
      </w:r>
      <w:r w:rsidRPr="00C81EE4">
        <w:t>111,</w:t>
      </w:r>
      <w:r w:rsidR="00F978E7">
        <w:t xml:space="preserve"> poz. </w:t>
      </w:r>
      <w:r w:rsidRPr="00C81EE4">
        <w:t>106</w:t>
      </w:r>
      <w:r w:rsidR="00F978E7" w:rsidRPr="00C81EE4">
        <w:t>1</w:t>
      </w:r>
      <w:r w:rsidR="00F978E7">
        <w:t xml:space="preserve"> i Nr </w:t>
      </w:r>
      <w:r w:rsidRPr="00C81EE4">
        <w:t>130,</w:t>
      </w:r>
      <w:r w:rsidR="00F978E7">
        <w:t xml:space="preserve"> poz. </w:t>
      </w:r>
      <w:r w:rsidRPr="00C81EE4">
        <w:t>1188,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4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51,</w:t>
      </w:r>
      <w:r w:rsidR="00F978E7">
        <w:t xml:space="preserve"> poz. </w:t>
      </w:r>
      <w:r w:rsidRPr="00C81EE4">
        <w:t>514,</w:t>
      </w:r>
      <w:r w:rsidR="00F978E7">
        <w:t xml:space="preserve"> Nr </w:t>
      </w:r>
      <w:r w:rsidRPr="00C81EE4">
        <w:t>69,</w:t>
      </w:r>
      <w:r w:rsidR="00F978E7">
        <w:t xml:space="preserve"> poz. </w:t>
      </w:r>
      <w:r w:rsidRPr="00C81EE4">
        <w:t>626,</w:t>
      </w:r>
      <w:r w:rsidR="00F978E7">
        <w:t xml:space="preserve"> Nr </w:t>
      </w:r>
      <w:r w:rsidRPr="00C81EE4">
        <w:t>93,</w:t>
      </w:r>
      <w:r w:rsidR="00F978E7">
        <w:t xml:space="preserve"> poz. </w:t>
      </w:r>
      <w:r w:rsidRPr="00C81EE4">
        <w:t>889,</w:t>
      </w:r>
      <w:r w:rsidR="00F978E7">
        <w:t xml:space="preserve"> Nr </w:t>
      </w:r>
      <w:r w:rsidRPr="00C81EE4">
        <w:t>240,</w:t>
      </w:r>
      <w:r w:rsidR="00F978E7">
        <w:t xml:space="preserve"> poz. </w:t>
      </w:r>
      <w:r w:rsidRPr="00C81EE4">
        <w:t>240</w:t>
      </w:r>
      <w:r w:rsidR="00F978E7" w:rsidRPr="00C81EE4">
        <w:t>5</w:t>
      </w:r>
      <w:r w:rsidR="00F978E7">
        <w:t xml:space="preserve"> i Nr </w:t>
      </w:r>
      <w:r w:rsidRPr="00C81EE4">
        <w:t>264,</w:t>
      </w:r>
      <w:r w:rsidR="00F978E7">
        <w:t xml:space="preserve"> poz. </w:t>
      </w:r>
      <w:r w:rsidRPr="00C81EE4">
        <w:t>2641,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5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10,</w:t>
      </w:r>
      <w:r w:rsidR="00F978E7">
        <w:t xml:space="preserve"> poz. </w:t>
      </w:r>
      <w:r w:rsidRPr="00C81EE4">
        <w:t>70,</w:t>
      </w:r>
      <w:r w:rsidR="00F978E7">
        <w:t xml:space="preserve"> Nr </w:t>
      </w:r>
      <w:r w:rsidRPr="00C81EE4">
        <w:t>48,</w:t>
      </w:r>
      <w:r w:rsidR="00F978E7">
        <w:t xml:space="preserve"> poz. </w:t>
      </w:r>
      <w:r w:rsidRPr="00C81EE4">
        <w:t>461,</w:t>
      </w:r>
      <w:r w:rsidR="00F978E7">
        <w:t xml:space="preserve"> Nr </w:t>
      </w:r>
      <w:r w:rsidRPr="00C81EE4">
        <w:t>77,</w:t>
      </w:r>
      <w:r w:rsidR="00F978E7">
        <w:t xml:space="preserve"> poz. </w:t>
      </w:r>
      <w:r w:rsidRPr="00C81EE4">
        <w:t>680,</w:t>
      </w:r>
      <w:r w:rsidR="00F978E7">
        <w:t xml:space="preserve"> Nr </w:t>
      </w:r>
      <w:r w:rsidRPr="00C81EE4">
        <w:t>96,</w:t>
      </w:r>
      <w:r w:rsidR="00F978E7">
        <w:t xml:space="preserve"> poz. </w:t>
      </w:r>
      <w:r w:rsidRPr="00C81EE4">
        <w:t>821,</w:t>
      </w:r>
      <w:r w:rsidR="00F978E7">
        <w:t xml:space="preserve"> Nr </w:t>
      </w:r>
      <w:r w:rsidRPr="00C81EE4">
        <w:t>141,</w:t>
      </w:r>
      <w:r w:rsidR="00F978E7">
        <w:t xml:space="preserve"> poz. </w:t>
      </w:r>
      <w:r w:rsidRPr="00C81EE4">
        <w:t>1181,</w:t>
      </w:r>
      <w:r w:rsidR="00F978E7">
        <w:t xml:space="preserve"> Nr </w:t>
      </w:r>
      <w:r w:rsidRPr="00C81EE4">
        <w:t>143,</w:t>
      </w:r>
      <w:r w:rsidR="00F978E7">
        <w:t xml:space="preserve"> poz. </w:t>
      </w:r>
      <w:r w:rsidRPr="00C81EE4">
        <w:t>1203,</w:t>
      </w:r>
      <w:r w:rsidR="00F978E7">
        <w:t xml:space="preserve"> Nr </w:t>
      </w:r>
      <w:r w:rsidRPr="00C81EE4">
        <w:t>163,</w:t>
      </w:r>
      <w:r w:rsidR="00F978E7">
        <w:t xml:space="preserve"> poz. </w:t>
      </w:r>
      <w:r w:rsidRPr="00C81EE4">
        <w:t>1363,</w:t>
      </w:r>
      <w:r w:rsidR="00F978E7">
        <w:t xml:space="preserve"> Nr </w:t>
      </w:r>
      <w:r w:rsidRPr="00C81EE4">
        <w:t>169,</w:t>
      </w:r>
      <w:r w:rsidR="00F978E7">
        <w:t xml:space="preserve"> poz. </w:t>
      </w:r>
      <w:r w:rsidRPr="00C81EE4">
        <w:t>141</w:t>
      </w:r>
      <w:r w:rsidR="00F978E7" w:rsidRPr="00C81EE4">
        <w:t>6</w:t>
      </w:r>
      <w:r w:rsidR="00F978E7">
        <w:t xml:space="preserve"> i Nr </w:t>
      </w:r>
      <w:r w:rsidRPr="00C81EE4">
        <w:t>178,</w:t>
      </w:r>
      <w:r w:rsidR="00F978E7">
        <w:t xml:space="preserve"> poz. </w:t>
      </w:r>
      <w:r w:rsidRPr="00C81EE4">
        <w:t>1479,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6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15,</w:t>
      </w:r>
      <w:r w:rsidR="00F978E7">
        <w:t xml:space="preserve"> poz. </w:t>
      </w:r>
      <w:r w:rsidRPr="00C81EE4">
        <w:t>118,</w:t>
      </w:r>
      <w:r w:rsidR="00F978E7">
        <w:t xml:space="preserve"> Nr </w:t>
      </w:r>
      <w:r w:rsidRPr="00C81EE4">
        <w:t>66,</w:t>
      </w:r>
      <w:r w:rsidR="00F978E7">
        <w:t xml:space="preserve"> poz. </w:t>
      </w:r>
      <w:r w:rsidRPr="00C81EE4">
        <w:t>467,</w:t>
      </w:r>
      <w:r w:rsidR="00F978E7">
        <w:t xml:space="preserve"> Nr </w:t>
      </w:r>
      <w:r w:rsidRPr="00C81EE4">
        <w:t>95,</w:t>
      </w:r>
      <w:r w:rsidR="00F978E7">
        <w:t xml:space="preserve"> poz. </w:t>
      </w:r>
      <w:r w:rsidRPr="00C81EE4">
        <w:t>659,</w:t>
      </w:r>
      <w:r w:rsidR="00F978E7">
        <w:t xml:space="preserve"> Nr </w:t>
      </w:r>
      <w:r w:rsidRPr="00C81EE4">
        <w:t>104,</w:t>
      </w:r>
      <w:r w:rsidR="00F978E7">
        <w:t xml:space="preserve"> poz. </w:t>
      </w:r>
      <w:r w:rsidRPr="00C81EE4">
        <w:t>70</w:t>
      </w:r>
      <w:r w:rsidR="00F978E7" w:rsidRPr="00C81EE4">
        <w:t>8</w:t>
      </w:r>
      <w:r w:rsidR="00F978E7">
        <w:t xml:space="preserve"> i </w:t>
      </w:r>
      <w:r w:rsidRPr="00C81EE4">
        <w:t>711,</w:t>
      </w:r>
      <w:r w:rsidR="00F978E7">
        <w:t xml:space="preserve"> Nr </w:t>
      </w:r>
      <w:r w:rsidRPr="00C81EE4">
        <w:t>141,</w:t>
      </w:r>
      <w:r w:rsidR="00F978E7">
        <w:t xml:space="preserve"> poz. </w:t>
      </w:r>
      <w:r w:rsidRPr="00C81EE4">
        <w:t>100</w:t>
      </w:r>
      <w:r w:rsidR="00F978E7" w:rsidRPr="00C81EE4">
        <w:t>9</w:t>
      </w:r>
      <w:r w:rsidR="00F978E7">
        <w:t xml:space="preserve"> i </w:t>
      </w:r>
      <w:r w:rsidRPr="00C81EE4">
        <w:t>1013,</w:t>
      </w:r>
      <w:r w:rsidR="00F978E7">
        <w:t xml:space="preserve"> Nr </w:t>
      </w:r>
      <w:r w:rsidRPr="00C81EE4">
        <w:t>167,</w:t>
      </w:r>
      <w:r w:rsidR="00F978E7">
        <w:t xml:space="preserve"> poz. </w:t>
      </w:r>
      <w:r w:rsidRPr="00C81EE4">
        <w:t>119</w:t>
      </w:r>
      <w:r w:rsidR="00F978E7" w:rsidRPr="00C81EE4">
        <w:t>2</w:t>
      </w:r>
      <w:r w:rsidR="00F978E7">
        <w:t xml:space="preserve"> i Nr </w:t>
      </w:r>
      <w:r w:rsidRPr="00C81EE4">
        <w:t>226,</w:t>
      </w:r>
      <w:r w:rsidR="00F978E7">
        <w:t xml:space="preserve"> poz. </w:t>
      </w:r>
      <w:r w:rsidRPr="00C81EE4">
        <w:t>164</w:t>
      </w:r>
      <w:r w:rsidR="00F978E7">
        <w:t>7 i </w:t>
      </w:r>
      <w:r>
        <w:t>1648,</w:t>
      </w:r>
      <w:r w:rsidR="00F978E7">
        <w:t xml:space="preserve"> z </w:t>
      </w:r>
      <w:r>
        <w:t>200</w:t>
      </w:r>
      <w:r w:rsidR="00F978E7">
        <w:t>7 </w:t>
      </w:r>
      <w:r>
        <w:t>r.</w:t>
      </w:r>
      <w:r w:rsidR="00F978E7">
        <w:t xml:space="preserve"> Nr </w:t>
      </w:r>
      <w:r>
        <w:t>20,</w:t>
      </w:r>
      <w:r w:rsidR="00F978E7">
        <w:t xml:space="preserve"> poz. </w:t>
      </w:r>
      <w:r w:rsidRPr="00C81EE4">
        <w:t>116,</w:t>
      </w:r>
      <w:r w:rsidR="00F978E7">
        <w:t xml:space="preserve"> Nr </w:t>
      </w:r>
      <w:r w:rsidRPr="00C81EE4">
        <w:t>64,</w:t>
      </w:r>
      <w:r w:rsidR="00F978E7">
        <w:t xml:space="preserve"> poz. </w:t>
      </w:r>
      <w:r w:rsidRPr="00C81EE4">
        <w:t>432,</w:t>
      </w:r>
      <w:r w:rsidR="00F978E7">
        <w:t xml:space="preserve"> Nr </w:t>
      </w:r>
      <w:r w:rsidRPr="00C81EE4">
        <w:t>80,</w:t>
      </w:r>
      <w:r w:rsidR="00F978E7">
        <w:t xml:space="preserve"> poz. </w:t>
      </w:r>
      <w:r w:rsidRPr="00C81EE4">
        <w:t>539,</w:t>
      </w:r>
      <w:r w:rsidR="00F978E7">
        <w:t xml:space="preserve"> Nr </w:t>
      </w:r>
      <w:r w:rsidRPr="00C81EE4">
        <w:t>89,</w:t>
      </w:r>
      <w:r w:rsidR="00F978E7">
        <w:t xml:space="preserve"> poz. </w:t>
      </w:r>
      <w:r w:rsidRPr="00C81EE4">
        <w:t>589,</w:t>
      </w:r>
      <w:r w:rsidR="00F978E7">
        <w:t xml:space="preserve"> Nr </w:t>
      </w:r>
      <w:r w:rsidRPr="00C81EE4">
        <w:t>99,</w:t>
      </w:r>
      <w:r w:rsidR="00F978E7">
        <w:t xml:space="preserve"> poz. </w:t>
      </w:r>
      <w:r w:rsidRPr="00C81EE4">
        <w:t>664,</w:t>
      </w:r>
      <w:r w:rsidR="00F978E7">
        <w:t xml:space="preserve"> Nr </w:t>
      </w:r>
      <w:r>
        <w:t>112,</w:t>
      </w:r>
      <w:r w:rsidR="00F978E7">
        <w:t xml:space="preserve"> poz. </w:t>
      </w:r>
      <w:r>
        <w:t>766,</w:t>
      </w:r>
      <w:r w:rsidR="00F978E7">
        <w:t xml:space="preserve"> Nr </w:t>
      </w:r>
      <w:r>
        <w:t>123,</w:t>
      </w:r>
      <w:r w:rsidR="00F978E7">
        <w:t xml:space="preserve"> poz. </w:t>
      </w:r>
      <w:r w:rsidRPr="00C81EE4">
        <w:t>84</w:t>
      </w:r>
      <w:r w:rsidR="00F978E7" w:rsidRPr="00C81EE4">
        <w:t>9</w:t>
      </w:r>
      <w:r w:rsidR="00F978E7">
        <w:t xml:space="preserve"> i Nr </w:t>
      </w:r>
      <w:r w:rsidRPr="00C81EE4">
        <w:t>128,</w:t>
      </w:r>
      <w:r w:rsidR="00F978E7">
        <w:t xml:space="preserve"> poz. </w:t>
      </w:r>
      <w:r w:rsidRPr="00C81EE4">
        <w:t>903,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8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27,</w:t>
      </w:r>
      <w:r w:rsidR="00F978E7">
        <w:t xml:space="preserve"> poz. </w:t>
      </w:r>
      <w:r w:rsidRPr="00C81EE4">
        <w:t>162,</w:t>
      </w:r>
      <w:r w:rsidR="00F978E7">
        <w:t xml:space="preserve"> Nr </w:t>
      </w:r>
      <w:r w:rsidRPr="00C81EE4">
        <w:t>100,</w:t>
      </w:r>
      <w:r w:rsidR="00F978E7">
        <w:t xml:space="preserve"> poz. </w:t>
      </w:r>
      <w:r w:rsidRPr="00C81EE4">
        <w:t>648,</w:t>
      </w:r>
      <w:r w:rsidR="00F978E7">
        <w:t xml:space="preserve"> Nr </w:t>
      </w:r>
      <w:r w:rsidRPr="00C81EE4">
        <w:t>107,</w:t>
      </w:r>
      <w:r w:rsidR="00F978E7">
        <w:t xml:space="preserve"> poz. </w:t>
      </w:r>
      <w:r>
        <w:t>686,</w:t>
      </w:r>
      <w:r w:rsidR="00F978E7">
        <w:t xml:space="preserve"> Nr </w:t>
      </w:r>
      <w:r>
        <w:t>123,</w:t>
      </w:r>
      <w:r w:rsidR="00F978E7">
        <w:t xml:space="preserve"> poz. </w:t>
      </w:r>
      <w:r>
        <w:t>802,</w:t>
      </w:r>
      <w:r w:rsidR="00F978E7">
        <w:t xml:space="preserve"> Nr </w:t>
      </w:r>
      <w:r w:rsidRPr="00C81EE4">
        <w:t>182,</w:t>
      </w:r>
      <w:r w:rsidR="00F978E7">
        <w:t xml:space="preserve"> poz. </w:t>
      </w:r>
      <w:r w:rsidRPr="00C81EE4">
        <w:t>1133,</w:t>
      </w:r>
      <w:r w:rsidR="00F978E7">
        <w:t xml:space="preserve"> Nr </w:t>
      </w:r>
      <w:r w:rsidRPr="00C81EE4">
        <w:t>208,</w:t>
      </w:r>
      <w:r w:rsidR="00F978E7">
        <w:t xml:space="preserve"> poz. </w:t>
      </w:r>
      <w:r w:rsidRPr="00C81EE4">
        <w:t>1308,</w:t>
      </w:r>
      <w:r w:rsidR="00F978E7">
        <w:t xml:space="preserve"> Nr </w:t>
      </w:r>
      <w:r w:rsidRPr="00C81EE4">
        <w:t>214,</w:t>
      </w:r>
      <w:r w:rsidR="00F978E7">
        <w:t xml:space="preserve"> poz. </w:t>
      </w:r>
      <w:r w:rsidRPr="00C81EE4">
        <w:t>1344,</w:t>
      </w:r>
      <w:r w:rsidR="00F978E7">
        <w:t xml:space="preserve"> Nr </w:t>
      </w:r>
      <w:r w:rsidRPr="00C81EE4">
        <w:t>225,</w:t>
      </w:r>
      <w:r w:rsidR="00F978E7">
        <w:t xml:space="preserve"> poz. </w:t>
      </w:r>
      <w:r w:rsidRPr="00C81EE4">
        <w:t>1485,</w:t>
      </w:r>
      <w:r w:rsidR="00F978E7">
        <w:t xml:space="preserve"> Nr </w:t>
      </w:r>
      <w:r w:rsidRPr="00C81EE4">
        <w:t>234,</w:t>
      </w:r>
      <w:r w:rsidR="00F978E7">
        <w:t xml:space="preserve"> poz. </w:t>
      </w:r>
      <w:r w:rsidRPr="00C81EE4">
        <w:t>157</w:t>
      </w:r>
      <w:r w:rsidR="00F978E7" w:rsidRPr="00C81EE4">
        <w:t>1</w:t>
      </w:r>
      <w:r w:rsidR="00F978E7">
        <w:t xml:space="preserve"> i Nr </w:t>
      </w:r>
      <w:r w:rsidRPr="00C81EE4">
        <w:t>237,</w:t>
      </w:r>
      <w:r w:rsidR="00F978E7">
        <w:t xml:space="preserve"> poz. </w:t>
      </w:r>
      <w:r w:rsidRPr="00C81EE4">
        <w:t>1651,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200</w:t>
      </w:r>
      <w:r w:rsidR="00F978E7" w:rsidRPr="00C81EE4">
        <w:t>9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8,</w:t>
      </w:r>
      <w:r w:rsidR="00F978E7">
        <w:t xml:space="preserve"> poz. </w:t>
      </w:r>
      <w:r w:rsidRPr="00C81EE4">
        <w:t>39,</w:t>
      </w:r>
      <w:r w:rsidR="00F978E7">
        <w:t xml:space="preserve"> Nr </w:t>
      </w:r>
      <w:r w:rsidRPr="00C81EE4">
        <w:t>20,</w:t>
      </w:r>
      <w:r w:rsidR="00F978E7">
        <w:t xml:space="preserve"> poz. </w:t>
      </w:r>
      <w:r w:rsidRPr="00C81EE4">
        <w:t>104,</w:t>
      </w:r>
      <w:r w:rsidR="00F978E7">
        <w:t xml:space="preserve"> Nr </w:t>
      </w:r>
      <w:r w:rsidRPr="00C81EE4">
        <w:t>28,</w:t>
      </w:r>
      <w:r w:rsidR="00F978E7">
        <w:t xml:space="preserve"> poz. </w:t>
      </w:r>
      <w:r w:rsidRPr="00C81EE4">
        <w:t>171,</w:t>
      </w:r>
      <w:r w:rsidR="00F978E7">
        <w:t xml:space="preserve"> Nr </w:t>
      </w:r>
      <w:r w:rsidRPr="00C81EE4">
        <w:t>68</w:t>
      </w:r>
      <w:r>
        <w:t>,</w:t>
      </w:r>
      <w:r w:rsidR="00F978E7">
        <w:t xml:space="preserve"> poz. </w:t>
      </w:r>
      <w:r>
        <w:t>585,</w:t>
      </w:r>
      <w:r w:rsidR="00F978E7">
        <w:t xml:space="preserve"> Nr </w:t>
      </w:r>
      <w:r>
        <w:t>85,</w:t>
      </w:r>
      <w:r w:rsidR="00F978E7">
        <w:t xml:space="preserve"> poz. </w:t>
      </w:r>
      <w:r>
        <w:t>716,</w:t>
      </w:r>
      <w:r w:rsidR="00F978E7">
        <w:t xml:space="preserve"> Nr </w:t>
      </w:r>
      <w:r w:rsidRPr="00C81EE4">
        <w:t>127,</w:t>
      </w:r>
      <w:r w:rsidR="00F978E7">
        <w:t xml:space="preserve"> poz. </w:t>
      </w:r>
      <w:r w:rsidRPr="00C81EE4">
        <w:t>1051,</w:t>
      </w:r>
      <w:r w:rsidR="00F978E7">
        <w:t xml:space="preserve"> Nr </w:t>
      </w:r>
      <w:r w:rsidRPr="00C81EE4">
        <w:t>144,</w:t>
      </w:r>
      <w:r w:rsidR="00F978E7">
        <w:t xml:space="preserve"> poz. </w:t>
      </w:r>
      <w:r w:rsidRPr="00C81EE4">
        <w:t>1178,</w:t>
      </w:r>
      <w:r w:rsidR="00F978E7">
        <w:t xml:space="preserve"> Nr </w:t>
      </w:r>
      <w:r w:rsidRPr="00C81EE4">
        <w:t>168,</w:t>
      </w:r>
      <w:r w:rsidR="00F978E7">
        <w:t xml:space="preserve"> poz. </w:t>
      </w:r>
      <w:r w:rsidRPr="00C81EE4">
        <w:t>1323,</w:t>
      </w:r>
      <w:r w:rsidR="00F978E7">
        <w:t xml:space="preserve"> Nr </w:t>
      </w:r>
      <w:r w:rsidRPr="00C81EE4">
        <w:t>178,</w:t>
      </w:r>
      <w:r w:rsidR="00F978E7">
        <w:t xml:space="preserve"> poz. </w:t>
      </w:r>
      <w:r w:rsidRPr="00C81EE4">
        <w:t>1375,</w:t>
      </w:r>
      <w:r w:rsidR="00F978E7">
        <w:t xml:space="preserve"> Nr </w:t>
      </w:r>
      <w:r w:rsidRPr="00C81EE4">
        <w:t>190,</w:t>
      </w:r>
      <w:r w:rsidR="00F978E7">
        <w:t xml:space="preserve"> poz. </w:t>
      </w:r>
      <w:r w:rsidRPr="00C81EE4">
        <w:t>147</w:t>
      </w:r>
      <w:r w:rsidR="00F978E7" w:rsidRPr="00C81EE4">
        <w:t>4</w:t>
      </w:r>
      <w:r w:rsidR="00F978E7">
        <w:t xml:space="preserve"> i Nr </w:t>
      </w:r>
      <w:r w:rsidRPr="00C81EE4">
        <w:t>206,</w:t>
      </w:r>
      <w:r w:rsidR="00F978E7">
        <w:t xml:space="preserve"> poz. </w:t>
      </w:r>
      <w:r w:rsidRPr="00C81EE4">
        <w:t>1589,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0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7,</w:t>
      </w:r>
      <w:r w:rsidR="00F978E7">
        <w:t xml:space="preserve"> poz. </w:t>
      </w:r>
      <w:r w:rsidRPr="00C81EE4">
        <w:t>46,</w:t>
      </w:r>
      <w:r w:rsidR="00F978E7">
        <w:t xml:space="preserve"> Nr </w:t>
      </w:r>
      <w:r w:rsidRPr="00C81EE4">
        <w:t>98,</w:t>
      </w:r>
      <w:r w:rsidR="00F978E7">
        <w:t xml:space="preserve"> poz. </w:t>
      </w:r>
      <w:r w:rsidRPr="00C81EE4">
        <w:t>626,</w:t>
      </w:r>
      <w:r w:rsidR="00F978E7">
        <w:t xml:space="preserve"> Nr </w:t>
      </w:r>
      <w:r w:rsidRPr="00C81EE4">
        <w:t>106,</w:t>
      </w:r>
      <w:r w:rsidR="00F978E7">
        <w:t xml:space="preserve"> poz. </w:t>
      </w:r>
      <w:r w:rsidRPr="00C81EE4">
        <w:t>669,</w:t>
      </w:r>
      <w:r w:rsidR="00F978E7">
        <w:t xml:space="preserve"> Nr </w:t>
      </w:r>
      <w:r w:rsidRPr="00C81EE4">
        <w:t>122,</w:t>
      </w:r>
      <w:r w:rsidR="00F978E7">
        <w:t xml:space="preserve"> poz. </w:t>
      </w:r>
      <w:r>
        <w:t>826,</w:t>
      </w:r>
      <w:r w:rsidR="00F978E7">
        <w:t xml:space="preserve"> Nr </w:t>
      </w:r>
      <w:r>
        <w:t>125,</w:t>
      </w:r>
      <w:r w:rsidR="00F978E7">
        <w:t xml:space="preserve"> poz. </w:t>
      </w:r>
      <w:r>
        <w:t>842,</w:t>
      </w:r>
      <w:r w:rsidR="00F978E7">
        <w:t xml:space="preserve"> Nr </w:t>
      </w:r>
      <w:r w:rsidRPr="00C81EE4">
        <w:t>182,</w:t>
      </w:r>
      <w:r w:rsidR="00F978E7">
        <w:t xml:space="preserve"> poz. </w:t>
      </w:r>
      <w:r w:rsidRPr="00C81EE4">
        <w:t>122</w:t>
      </w:r>
      <w:r w:rsidR="00F978E7" w:rsidRPr="00C81EE4">
        <w:t>8</w:t>
      </w:r>
      <w:r w:rsidR="00F978E7">
        <w:t xml:space="preserve"> i Nr </w:t>
      </w:r>
      <w:r w:rsidRPr="00C81EE4">
        <w:t>197,</w:t>
      </w:r>
      <w:r w:rsidR="00F978E7">
        <w:t xml:space="preserve"> poz. </w:t>
      </w:r>
      <w:r w:rsidRPr="00C81EE4">
        <w:t>1307,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1</w:t>
      </w:r>
      <w:r w:rsidR="00F978E7">
        <w:t> </w:t>
      </w:r>
      <w:r w:rsidRPr="00C81EE4">
        <w:t>r.</w:t>
      </w:r>
      <w:r w:rsidR="00F978E7">
        <w:t xml:space="preserve"> Nr </w:t>
      </w:r>
      <w:r w:rsidRPr="00C81EE4">
        <w:t>48,</w:t>
      </w:r>
      <w:r w:rsidR="00F978E7">
        <w:t xml:space="preserve"> poz. </w:t>
      </w:r>
      <w:r w:rsidRPr="00C81EE4">
        <w:t>24</w:t>
      </w:r>
      <w:r w:rsidR="00F978E7" w:rsidRPr="00C81EE4">
        <w:t>5</w:t>
      </w:r>
      <w:r w:rsidR="00F978E7">
        <w:t xml:space="preserve"> i </w:t>
      </w:r>
      <w:r w:rsidRPr="00C81EE4">
        <w:t>246,</w:t>
      </w:r>
      <w:r w:rsidR="00F978E7">
        <w:t xml:space="preserve"> Nr </w:t>
      </w:r>
      <w:r w:rsidRPr="00C81EE4">
        <w:t>53,</w:t>
      </w:r>
      <w:r w:rsidR="00F978E7">
        <w:t xml:space="preserve"> poz. </w:t>
      </w:r>
      <w:r>
        <w:t>273,</w:t>
      </w:r>
      <w:r w:rsidR="00F978E7">
        <w:t xml:space="preserve"> Nr </w:t>
      </w:r>
      <w:r>
        <w:t>112,</w:t>
      </w:r>
      <w:r w:rsidR="00F978E7">
        <w:t xml:space="preserve"> poz. </w:t>
      </w:r>
      <w:r>
        <w:t>654,</w:t>
      </w:r>
      <w:r w:rsidR="00F978E7">
        <w:t xml:space="preserve"> Nr </w:t>
      </w:r>
      <w:r w:rsidRPr="00C81EE4">
        <w:t>117,</w:t>
      </w:r>
      <w:r w:rsidR="00F978E7">
        <w:t xml:space="preserve"> poz. </w:t>
      </w:r>
      <w:r w:rsidRPr="00C81EE4">
        <w:t>678,</w:t>
      </w:r>
      <w:r w:rsidR="00F978E7">
        <w:t xml:space="preserve"> Nr </w:t>
      </w:r>
      <w:r w:rsidRPr="00C81EE4">
        <w:t>142,</w:t>
      </w:r>
      <w:r w:rsidR="00F978E7">
        <w:t xml:space="preserve"> poz. </w:t>
      </w:r>
      <w:r w:rsidRPr="00C81EE4">
        <w:t>829,</w:t>
      </w:r>
      <w:r w:rsidR="00F978E7">
        <w:t xml:space="preserve"> Nr </w:t>
      </w:r>
      <w:r w:rsidRPr="00C81EE4">
        <w:t>191,</w:t>
      </w:r>
      <w:r w:rsidR="00F978E7">
        <w:t xml:space="preserve"> poz. </w:t>
      </w:r>
      <w:r w:rsidRPr="00C81EE4">
        <w:t>1135,</w:t>
      </w:r>
      <w:r w:rsidR="00F978E7">
        <w:t xml:space="preserve"> Nr </w:t>
      </w:r>
      <w:r w:rsidRPr="00C81EE4">
        <w:t>217,</w:t>
      </w:r>
      <w:r w:rsidR="00F978E7">
        <w:t xml:space="preserve"> poz. </w:t>
      </w:r>
      <w:r w:rsidRPr="00C81EE4">
        <w:t>1280,</w:t>
      </w:r>
      <w:r w:rsidR="00F978E7">
        <w:t xml:space="preserve"> Nr </w:t>
      </w:r>
      <w:r w:rsidRPr="00C81EE4">
        <w:t>2</w:t>
      </w:r>
      <w:r>
        <w:t>40,</w:t>
      </w:r>
      <w:r w:rsidR="00F978E7">
        <w:t xml:space="preserve"> poz. </w:t>
      </w:r>
      <w:r>
        <w:t>1430, 143</w:t>
      </w:r>
      <w:r w:rsidR="00F978E7">
        <w:t>1 i </w:t>
      </w:r>
      <w:r>
        <w:t>143</w:t>
      </w:r>
      <w:r w:rsidR="00F978E7">
        <w:t>8 i Nr </w:t>
      </w:r>
      <w:r w:rsidRPr="00C81EE4">
        <w:t>279,</w:t>
      </w:r>
      <w:r w:rsidR="00F978E7">
        <w:t xml:space="preserve"> poz. </w:t>
      </w:r>
      <w:r w:rsidRPr="00C81EE4">
        <w:t>1645,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2</w:t>
      </w:r>
      <w:r w:rsidR="00F978E7">
        <w:t> </w:t>
      </w:r>
      <w:r w:rsidRPr="00C81EE4">
        <w:t>r.</w:t>
      </w:r>
      <w:r w:rsidR="00F978E7">
        <w:t xml:space="preserve"> poz. </w:t>
      </w:r>
      <w:r w:rsidRPr="00C81EE4">
        <w:t>886,</w:t>
      </w:r>
      <w:r>
        <w:t xml:space="preserve"> </w:t>
      </w:r>
      <w:r w:rsidRPr="00C81EE4">
        <w:t>1091,</w:t>
      </w:r>
      <w:r>
        <w:t xml:space="preserve"> </w:t>
      </w:r>
      <w:r w:rsidRPr="00C81EE4">
        <w:t>1101,</w:t>
      </w:r>
      <w:r>
        <w:t xml:space="preserve"> </w:t>
      </w:r>
      <w:r w:rsidRPr="00C81EE4">
        <w:t>1327,</w:t>
      </w:r>
      <w:r>
        <w:t xml:space="preserve"> </w:t>
      </w:r>
      <w:r w:rsidRPr="00C81EE4">
        <w:t>1426,</w:t>
      </w:r>
      <w:r>
        <w:t xml:space="preserve"> </w:t>
      </w:r>
      <w:r w:rsidRPr="00C81EE4">
        <w:t>144</w:t>
      </w:r>
      <w:r w:rsidR="00F978E7" w:rsidRPr="00C81EE4">
        <w:t>7</w:t>
      </w:r>
      <w:r w:rsidR="00F978E7">
        <w:t xml:space="preserve"> i </w:t>
      </w:r>
      <w:r w:rsidRPr="00C81EE4">
        <w:t>1529,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3</w:t>
      </w:r>
      <w:r w:rsidR="00F978E7">
        <w:t> </w:t>
      </w:r>
      <w:r w:rsidRPr="00C81EE4">
        <w:t>r.</w:t>
      </w:r>
      <w:r w:rsidR="00F978E7">
        <w:t xml:space="preserve"> poz. </w:t>
      </w:r>
      <w:r w:rsidRPr="00C81EE4">
        <w:t>480,</w:t>
      </w:r>
      <w:r>
        <w:t xml:space="preserve"> </w:t>
      </w:r>
      <w:r w:rsidRPr="00C81EE4">
        <w:t>765,</w:t>
      </w:r>
      <w:r>
        <w:t xml:space="preserve"> </w:t>
      </w:r>
      <w:r w:rsidRPr="00C81EE4">
        <w:t>849,</w:t>
      </w:r>
      <w:r>
        <w:t xml:space="preserve"> </w:t>
      </w:r>
      <w:r w:rsidRPr="00C81EE4">
        <w:t>1247,</w:t>
      </w:r>
      <w:r>
        <w:t xml:space="preserve"> </w:t>
      </w:r>
      <w:r w:rsidRPr="00C81EE4">
        <w:t>1262,</w:t>
      </w:r>
      <w:r>
        <w:t xml:space="preserve"> </w:t>
      </w:r>
      <w:r w:rsidRPr="00C81EE4">
        <w:t>1282</w:t>
      </w:r>
      <w:r w:rsidR="00F978E7">
        <w:t xml:space="preserve"> i </w:t>
      </w:r>
      <w:r w:rsidRPr="00C81EE4">
        <w:t>1650,</w:t>
      </w:r>
      <w:r w:rsidR="00F978E7">
        <w:t xml:space="preserve">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4</w:t>
      </w:r>
      <w:r w:rsidR="00F978E7">
        <w:t> </w:t>
      </w:r>
      <w:r w:rsidRPr="00C81EE4">
        <w:t>r.</w:t>
      </w:r>
      <w:r w:rsidR="00F978E7">
        <w:t xml:space="preserve"> poz. </w:t>
      </w:r>
      <w:r w:rsidRPr="00C81EE4">
        <w:t>85,</w:t>
      </w:r>
      <w:r>
        <w:t xml:space="preserve"> </w:t>
      </w:r>
      <w:r w:rsidRPr="00C81EE4">
        <w:t>384,</w:t>
      </w:r>
      <w:r>
        <w:t xml:space="preserve"> </w:t>
      </w:r>
      <w:r w:rsidRPr="00C81EE4">
        <w:t>694,</w:t>
      </w:r>
      <w:r>
        <w:t xml:space="preserve"> </w:t>
      </w:r>
      <w:r w:rsidRPr="00C81EE4">
        <w:t>137</w:t>
      </w:r>
      <w:r w:rsidR="00F978E7" w:rsidRPr="00C81EE4">
        <w:t>5</w:t>
      </w:r>
      <w:r w:rsidR="00F978E7">
        <w:t xml:space="preserve"> i </w:t>
      </w:r>
      <w:r w:rsidRPr="00C81EE4">
        <w:t>155</w:t>
      </w:r>
      <w:r w:rsidR="00F978E7" w:rsidRPr="00C81EE4">
        <w:t>6</w:t>
      </w:r>
      <w:r w:rsidR="00F978E7">
        <w:t xml:space="preserve"> oraz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5</w:t>
      </w:r>
      <w:r w:rsidR="00F978E7">
        <w:t> </w:t>
      </w:r>
      <w:r w:rsidRPr="00C81EE4">
        <w:t>r.</w:t>
      </w:r>
      <w:r w:rsidR="00F978E7">
        <w:t xml:space="preserve"> poz. </w:t>
      </w:r>
      <w:r w:rsidRPr="00C81EE4">
        <w:t>2</w:t>
      </w:r>
      <w:r>
        <w:t>1, 290, 396, 1185, 118</w:t>
      </w:r>
      <w:r w:rsidR="0090290E">
        <w:t xml:space="preserve">6, </w:t>
      </w:r>
      <w:r>
        <w:t>1334</w:t>
      </w:r>
      <w:r w:rsidR="0090290E">
        <w:t xml:space="preserve"> i 1788</w:t>
      </w:r>
      <w:r>
        <w:t xml:space="preserve">. </w:t>
      </w:r>
    </w:p>
  </w:footnote>
  <w:footnote w:id="5">
    <w:p w:rsidR="00386A4B" w:rsidRPr="00C81EE4" w:rsidRDefault="00386A4B" w:rsidP="00386A4B">
      <w:pPr>
        <w:pStyle w:val="ODNONIKtreodnonika"/>
      </w:pPr>
      <w:r w:rsidRPr="00241933">
        <w:rPr>
          <w:rStyle w:val="IGindeksgrny"/>
        </w:rPr>
        <w:footnoteRef/>
      </w:r>
      <w:r w:rsidRPr="00241933">
        <w:rPr>
          <w:rStyle w:val="IGindeksgrny"/>
        </w:rPr>
        <w:t>)</w:t>
      </w:r>
      <w:r>
        <w:rPr>
          <w:rStyle w:val="IGindeksgrny"/>
        </w:rPr>
        <w:tab/>
      </w:r>
      <w:r w:rsidRPr="00C81EE4">
        <w:t>Zmiany</w:t>
      </w:r>
      <w:r>
        <w:t xml:space="preserve"> </w:t>
      </w:r>
      <w:r w:rsidRPr="00C81EE4">
        <w:t>tekstu</w:t>
      </w:r>
      <w:r>
        <w:t xml:space="preserve"> </w:t>
      </w:r>
      <w:r w:rsidRPr="00C81EE4">
        <w:t>jednolitego</w:t>
      </w:r>
      <w:r>
        <w:t xml:space="preserve"> </w:t>
      </w:r>
      <w:r w:rsidRPr="00C81EE4">
        <w:t>wymienionej</w:t>
      </w:r>
      <w:r>
        <w:t xml:space="preserve"> </w:t>
      </w:r>
      <w:r w:rsidRPr="00C81EE4">
        <w:t>ustawy</w:t>
      </w:r>
      <w:r>
        <w:t xml:space="preserve"> </w:t>
      </w:r>
      <w:r w:rsidRPr="00C81EE4">
        <w:t>zostały</w:t>
      </w:r>
      <w:r>
        <w:t xml:space="preserve"> </w:t>
      </w:r>
      <w:r w:rsidRPr="00C81EE4">
        <w:t>ogłoszone</w:t>
      </w:r>
      <w:r w:rsidR="00F978E7">
        <w:t xml:space="preserve"> </w:t>
      </w:r>
      <w:r w:rsidR="00F978E7" w:rsidRPr="00C81EE4">
        <w:t>w</w:t>
      </w:r>
      <w:r w:rsidR="00F978E7">
        <w:t> Dz. U. z </w:t>
      </w:r>
      <w:r>
        <w:t>201</w:t>
      </w:r>
      <w:r w:rsidR="00F978E7">
        <w:t>3 </w:t>
      </w:r>
      <w:r>
        <w:t>r.</w:t>
      </w:r>
      <w:r w:rsidR="00F978E7">
        <w:t xml:space="preserve"> poz. </w:t>
      </w:r>
      <w:r w:rsidRPr="00C81EE4">
        <w:t>1036,</w:t>
      </w:r>
      <w:r>
        <w:t xml:space="preserve"> </w:t>
      </w:r>
      <w:r w:rsidRPr="00C81EE4">
        <w:t>1149,</w:t>
      </w:r>
      <w:r>
        <w:t xml:space="preserve"> </w:t>
      </w:r>
      <w:r w:rsidRPr="00C81EE4">
        <w:t>124</w:t>
      </w:r>
      <w:r w:rsidR="00F978E7" w:rsidRPr="00C81EE4">
        <w:t>7</w:t>
      </w:r>
      <w:r w:rsidR="00F978E7">
        <w:t xml:space="preserve"> i </w:t>
      </w:r>
      <w:r w:rsidRPr="00C81EE4">
        <w:t>1304</w:t>
      </w:r>
      <w:r>
        <w:t>,</w:t>
      </w:r>
      <w:r w:rsidR="00F978E7">
        <w:t xml:space="preserve"> </w:t>
      </w:r>
      <w:r w:rsidR="00F978E7" w:rsidRPr="00C81EE4">
        <w:t>z</w:t>
      </w:r>
      <w:r w:rsidR="00F978E7">
        <w:t> </w:t>
      </w:r>
      <w:r>
        <w:t>201</w:t>
      </w:r>
      <w:r w:rsidR="00F978E7">
        <w:t>4 </w:t>
      </w:r>
      <w:r>
        <w:t>r.</w:t>
      </w:r>
      <w:r w:rsidR="00F978E7">
        <w:t xml:space="preserve"> poz. </w:t>
      </w:r>
      <w:r>
        <w:t>312, 121</w:t>
      </w:r>
      <w:r w:rsidR="00F978E7">
        <w:t>5 i </w:t>
      </w:r>
      <w:r>
        <w:t>132</w:t>
      </w:r>
      <w:r w:rsidR="00F978E7">
        <w:t>8 oraz z </w:t>
      </w:r>
      <w:r>
        <w:t>201</w:t>
      </w:r>
      <w:r w:rsidR="00F978E7">
        <w:t>5 </w:t>
      </w:r>
      <w:r>
        <w:t>r.</w:t>
      </w:r>
      <w:r w:rsidR="00F978E7">
        <w:t xml:space="preserve"> poz. </w:t>
      </w:r>
      <w:r>
        <w:t>396, 126</w:t>
      </w:r>
      <w:r w:rsidR="0090290E">
        <w:t xml:space="preserve">9, </w:t>
      </w:r>
      <w:r>
        <w:t>1479</w:t>
      </w:r>
      <w:r w:rsidR="0090290E">
        <w:t>, 1649 i 1712</w:t>
      </w:r>
      <w:r>
        <w:t>.</w:t>
      </w:r>
    </w:p>
  </w:footnote>
  <w:footnote w:id="6">
    <w:p w:rsidR="00386A4B" w:rsidRPr="00C81EE4" w:rsidRDefault="00386A4B" w:rsidP="00386A4B">
      <w:pPr>
        <w:pStyle w:val="ODNONIKtreodnonika"/>
      </w:pPr>
      <w:r w:rsidRPr="002234C9">
        <w:rPr>
          <w:rStyle w:val="IGindeksgrny"/>
        </w:rPr>
        <w:footnoteRef/>
      </w:r>
      <w:r w:rsidRPr="002234C9">
        <w:rPr>
          <w:rStyle w:val="IGindeksgrny"/>
        </w:rPr>
        <w:t>)</w:t>
      </w:r>
      <w:r>
        <w:rPr>
          <w:rStyle w:val="IGindeksgrny"/>
        </w:rPr>
        <w:tab/>
      </w:r>
      <w:r w:rsidRPr="00C81EE4">
        <w:t>Zmiany</w:t>
      </w:r>
      <w:r>
        <w:t xml:space="preserve"> </w:t>
      </w:r>
      <w:r w:rsidRPr="00C81EE4">
        <w:t>tekstu</w:t>
      </w:r>
      <w:r>
        <w:t xml:space="preserve"> </w:t>
      </w:r>
      <w:r w:rsidRPr="00C81EE4">
        <w:t>jednolitego</w:t>
      </w:r>
      <w:r>
        <w:t xml:space="preserve"> </w:t>
      </w:r>
      <w:r w:rsidRPr="00C81EE4">
        <w:t>wymienionej</w:t>
      </w:r>
      <w:r>
        <w:t xml:space="preserve"> </w:t>
      </w:r>
      <w:r w:rsidRPr="00C81EE4">
        <w:t>ustawy</w:t>
      </w:r>
      <w:r>
        <w:t xml:space="preserve"> </w:t>
      </w:r>
      <w:r w:rsidRPr="00C81EE4">
        <w:t>zostały</w:t>
      </w:r>
      <w:r>
        <w:t xml:space="preserve"> </w:t>
      </w:r>
      <w:r w:rsidRPr="00C81EE4">
        <w:t>ogłoszone</w:t>
      </w:r>
      <w:r w:rsidR="00F978E7">
        <w:t xml:space="preserve"> </w:t>
      </w:r>
      <w:r w:rsidR="00F978E7" w:rsidRPr="00C81EE4">
        <w:t>w</w:t>
      </w:r>
      <w:r w:rsidR="00F978E7">
        <w:t xml:space="preserve"> Dz. U. </w:t>
      </w:r>
      <w:r w:rsidR="00F978E7" w:rsidRPr="00C81EE4">
        <w:t>z</w:t>
      </w:r>
      <w:r w:rsidR="00F978E7">
        <w:t> </w:t>
      </w:r>
      <w:r w:rsidRPr="00C81EE4">
        <w:t>201</w:t>
      </w:r>
      <w:r w:rsidR="00F978E7" w:rsidRPr="00C81EE4">
        <w:t>3</w:t>
      </w:r>
      <w:r w:rsidR="00F978E7">
        <w:t> </w:t>
      </w:r>
      <w:r w:rsidRPr="00C81EE4">
        <w:t>r.</w:t>
      </w:r>
      <w:r w:rsidR="00F978E7">
        <w:t xml:space="preserve"> poz. </w:t>
      </w:r>
      <w:r w:rsidRPr="00C81EE4">
        <w:t>76</w:t>
      </w:r>
      <w:r w:rsidR="00F978E7" w:rsidRPr="00C81EE4">
        <w:t>5</w:t>
      </w:r>
      <w:r w:rsidR="00F978E7">
        <w:t xml:space="preserve"> i </w:t>
      </w:r>
      <w:r>
        <w:t>1247,</w:t>
      </w:r>
      <w:r w:rsidR="00F978E7">
        <w:t xml:space="preserve"> z </w:t>
      </w:r>
      <w:r>
        <w:t>201</w:t>
      </w:r>
      <w:r w:rsidR="00F978E7">
        <w:t>4 </w:t>
      </w:r>
      <w:r w:rsidRPr="00C81EE4">
        <w:t>r.</w:t>
      </w:r>
      <w:r w:rsidR="00F978E7">
        <w:t xml:space="preserve"> poz. </w:t>
      </w:r>
      <w:r w:rsidRPr="00C81EE4">
        <w:t>486</w:t>
      </w:r>
      <w:r>
        <w:t xml:space="preserve">, </w:t>
      </w:r>
      <w:r w:rsidRPr="00C81EE4">
        <w:t>579</w:t>
      </w:r>
      <w:r>
        <w:t>, 78</w:t>
      </w:r>
      <w:r w:rsidR="00F978E7">
        <w:t>6 i </w:t>
      </w:r>
      <w:r>
        <w:t>96</w:t>
      </w:r>
      <w:r w:rsidR="00F978E7">
        <w:t>9 oraz z </w:t>
      </w:r>
      <w:r>
        <w:t>201</w:t>
      </w:r>
      <w:r w:rsidR="00F978E7">
        <w:t>5 </w:t>
      </w:r>
      <w:r>
        <w:t>r.</w:t>
      </w:r>
      <w:r w:rsidR="00F978E7">
        <w:t xml:space="preserve"> poz. </w:t>
      </w:r>
      <w:r>
        <w:t xml:space="preserve">21, </w:t>
      </w:r>
      <w:r w:rsidRPr="00C81EE4">
        <w:t>396</w:t>
      </w:r>
      <w:r>
        <w:t>, 841, 1186, 126</w:t>
      </w:r>
      <w:r w:rsidR="0090290E">
        <w:t xml:space="preserve">9, </w:t>
      </w:r>
      <w:r>
        <w:t>1549</w:t>
      </w:r>
      <w:r w:rsidR="0090290E">
        <w:t xml:space="preserve"> i 1707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65D75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565D75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565D75">
          <w:t>1855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565D75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395E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86A4B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64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65D75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2892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2EF1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0E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76F28"/>
    <w:rsid w:val="00A772F5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37D90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D6D30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978E7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86A4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86A4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86A4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86A4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86A4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86A4B"/>
    <w:pPr>
      <w:ind w:left="1420" w:hanging="360"/>
    </w:pPr>
  </w:style>
  <w:style w:type="character" w:styleId="Odwoanieprzypisudolnego">
    <w:name w:val="footnote reference"/>
    <w:uiPriority w:val="99"/>
    <w:rsid w:val="00386A4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86A4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386A4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386A4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86A4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86A4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86A4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86A4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86A4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86A4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86A4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86A4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86A4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86A4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86A4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86A4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86A4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86A4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86A4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86A4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86A4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86A4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86A4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86A4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86A4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86A4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86A4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86A4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86A4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86A4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86A4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86A4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86A4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86A4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86A4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86A4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86A4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86A4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86A4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86A4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86A4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86A4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86A4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86A4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86A4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86A4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86A4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86A4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86A4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86A4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86A4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86A4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86A4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86A4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86A4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86A4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86A4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86A4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86A4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86A4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86A4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86A4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86A4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86A4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86A4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86A4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86A4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86A4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86A4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86A4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86A4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86A4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86A4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86A4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86A4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86A4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86A4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86A4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86A4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86A4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86A4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86A4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86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86A4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86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86A4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86A4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86A4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86A4B"/>
    <w:pPr>
      <w:ind w:left="3020"/>
    </w:pPr>
  </w:style>
  <w:style w:type="paragraph" w:customStyle="1" w:styleId="ODNONIKtreodnonika">
    <w:name w:val="ODNOŚNIK – treść odnośnika"/>
    <w:uiPriority w:val="19"/>
    <w:qFormat/>
    <w:rsid w:val="00386A4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86A4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86A4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86A4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86A4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86A4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86A4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86A4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86A4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86A4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86A4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86A4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86A4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86A4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86A4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86A4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86A4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86A4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86A4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86A4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86A4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86A4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86A4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86A4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86A4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86A4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86A4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86A4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86A4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86A4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86A4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86A4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86A4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86A4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86A4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86A4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86A4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86A4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86A4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86A4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86A4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86A4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86A4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86A4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86A4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86A4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86A4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86A4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86A4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86A4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86A4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86A4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86A4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86A4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86A4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86A4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86A4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86A4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86A4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86A4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86A4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86A4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86A4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86A4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86A4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86A4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86A4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86A4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86A4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86A4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86A4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86A4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86A4B"/>
  </w:style>
  <w:style w:type="paragraph" w:customStyle="1" w:styleId="TEKSTZacznikido">
    <w:name w:val="TEKST&quot;Załącznik(i) do ...&quot;"/>
    <w:uiPriority w:val="28"/>
    <w:qFormat/>
    <w:rsid w:val="00386A4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86A4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86A4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86A4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86A4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86A4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86A4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86A4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86A4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86A4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86A4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86A4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86A4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86A4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86A4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86A4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86A4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86A4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86A4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86A4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86A4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86A4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86A4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86A4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86A4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86A4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86A4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86A4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86A4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86A4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86A4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86A4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86A4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86A4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86A4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86A4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86A4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86A4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86A4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86A4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86A4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86A4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86A4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86A4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86A4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86A4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86A4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86A4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86A4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86A4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86A4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86A4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86A4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86A4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86A4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86A4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86A4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86A4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86A4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86A4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86A4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86A4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86A4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86A4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86A4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386A4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86A4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86A4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86A4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86A4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86A4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86A4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86A4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86A4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86A4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86A4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86A4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86A4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86A4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86A4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86A4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86A4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86A4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86A4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86A4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86A4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86A4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86A4B"/>
    <w:pPr>
      <w:ind w:left="1900"/>
    </w:pPr>
  </w:style>
  <w:style w:type="paragraph" w:customStyle="1" w:styleId="Pozycjaaktu">
    <w:name w:val="Pozycja aktu"/>
    <w:basedOn w:val="PozycjaaktuTJ"/>
    <w:qFormat/>
    <w:rsid w:val="00386A4B"/>
    <w:pPr>
      <w:ind w:left="0"/>
    </w:pPr>
  </w:style>
  <w:style w:type="paragraph" w:customStyle="1" w:styleId="Dataogoszeniaaktu">
    <w:name w:val="Data ogłoszenia aktu"/>
    <w:basedOn w:val="DataogoszeniaaktuTJ"/>
    <w:qFormat/>
    <w:rsid w:val="00386A4B"/>
    <w:pPr>
      <w:ind w:left="0"/>
    </w:pPr>
  </w:style>
  <w:style w:type="paragraph" w:customStyle="1" w:styleId="Sygnatura">
    <w:name w:val="Sygnatura"/>
    <w:basedOn w:val="Nagwek"/>
    <w:semiHidden/>
    <w:qFormat/>
    <w:rsid w:val="00386A4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86A4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86A4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86A4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86A4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86A4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86A4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86A4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86A4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86A4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386A4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386A4B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386A4B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386A4B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386A4B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386A4B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386A4B"/>
    <w:pPr>
      <w:ind w:left="1420" w:hanging="360"/>
    </w:pPr>
  </w:style>
  <w:style w:type="character" w:styleId="Odwoanieprzypisudolnego">
    <w:name w:val="footnote reference"/>
    <w:uiPriority w:val="99"/>
    <w:rsid w:val="00386A4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86A4B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386A4B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386A4B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386A4B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386A4B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386A4B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386A4B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386A4B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386A4B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386A4B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386A4B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86A4B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86A4B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386A4B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86A4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86A4B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86A4B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386A4B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386A4B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386A4B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386A4B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386A4B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386A4B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386A4B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386A4B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386A4B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86A4B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86A4B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386A4B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386A4B"/>
    <w:pPr>
      <w:spacing w:before="240" w:line="240" w:lineRule="exact"/>
      <w:ind w:left="420"/>
    </w:pPr>
    <w:rPr>
      <w:caps w:val="0"/>
    </w:r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386A4B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386A4B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386A4B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386A4B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386A4B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386A4B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86A4B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86A4B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386A4B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86A4B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86A4B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386A4B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386A4B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86A4B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86A4B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86A4B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86A4B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386A4B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386A4B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386A4B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386A4B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386A4B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386A4B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386A4B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386A4B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386A4B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386A4B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386A4B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386A4B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386A4B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386A4B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386A4B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386A4B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386A4B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386A4B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386A4B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386A4B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386A4B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386A4B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86A4B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386A4B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386A4B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386A4B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386A4B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386A4B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386A4B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386A4B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386A4B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386A4B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386A4B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386A4B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386A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86A4B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86A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386A4B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386A4B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386A4B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386A4B"/>
    <w:pPr>
      <w:ind w:left="3020"/>
    </w:pPr>
  </w:style>
  <w:style w:type="paragraph" w:customStyle="1" w:styleId="ODNONIKtreodnonika">
    <w:name w:val="ODNOŚNIK – treść odnośnika"/>
    <w:uiPriority w:val="19"/>
    <w:qFormat/>
    <w:rsid w:val="00386A4B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386A4B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386A4B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386A4B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386A4B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386A4B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386A4B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386A4B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386A4B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386A4B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386A4B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86A4B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386A4B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386A4B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386A4B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386A4B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386A4B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86A4B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386A4B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386A4B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86A4B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86A4B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386A4B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386A4B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386A4B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386A4B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386A4B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386A4B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386A4B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386A4B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386A4B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386A4B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386A4B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386A4B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386A4B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86A4B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386A4B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386A4B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386A4B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386A4B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386A4B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386A4B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386A4B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386A4B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386A4B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386A4B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386A4B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386A4B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386A4B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386A4B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386A4B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386A4B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386A4B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386A4B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386A4B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386A4B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386A4B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386A4B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386A4B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386A4B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386A4B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386A4B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386A4B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386A4B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86A4B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86A4B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386A4B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386A4B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86A4B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86A4B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386A4B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386A4B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386A4B"/>
  </w:style>
  <w:style w:type="paragraph" w:customStyle="1" w:styleId="TEKSTZacznikido">
    <w:name w:val="TEKST&quot;Załącznik(i) do ...&quot;"/>
    <w:uiPriority w:val="28"/>
    <w:qFormat/>
    <w:rsid w:val="00386A4B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386A4B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386A4B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386A4B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386A4B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386A4B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386A4B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386A4B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386A4B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386A4B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386A4B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86A4B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86A4B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86A4B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86A4B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86A4B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86A4B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86A4B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386A4B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386A4B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386A4B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386A4B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386A4B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386A4B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386A4B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386A4B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386A4B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386A4B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386A4B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386A4B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386A4B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86A4B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386A4B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386A4B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86A4B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86A4B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86A4B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86A4B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86A4B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386A4B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386A4B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386A4B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386A4B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386A4B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386A4B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386A4B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386A4B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386A4B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386A4B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386A4B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386A4B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386A4B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386A4B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386A4B"/>
    <w:rPr>
      <w:b/>
    </w:rPr>
  </w:style>
  <w:style w:type="character" w:customStyle="1" w:styleId="Kkursywa">
    <w:name w:val="_K_ – kursywa"/>
    <w:basedOn w:val="Domylnaczcionkaakapitu"/>
    <w:uiPriority w:val="1"/>
    <w:qFormat/>
    <w:rsid w:val="00386A4B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386A4B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386A4B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86A4B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386A4B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86A4B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386A4B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386A4B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386A4B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386A4B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386A4B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386A4B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386A4B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386A4B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386A4B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386A4B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86A4B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386A4B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386A4B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86A4B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386A4B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386A4B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86A4B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86A4B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86A4B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386A4B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86A4B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386A4B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86A4B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386A4B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386A4B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386A4B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386A4B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386A4B"/>
    <w:pPr>
      <w:ind w:left="1900"/>
    </w:pPr>
  </w:style>
  <w:style w:type="paragraph" w:customStyle="1" w:styleId="Pozycjaaktu">
    <w:name w:val="Pozycja aktu"/>
    <w:basedOn w:val="PozycjaaktuTJ"/>
    <w:qFormat/>
    <w:rsid w:val="00386A4B"/>
    <w:pPr>
      <w:ind w:left="0"/>
    </w:pPr>
  </w:style>
  <w:style w:type="paragraph" w:customStyle="1" w:styleId="Dataogoszeniaaktu">
    <w:name w:val="Data ogłoszenia aktu"/>
    <w:basedOn w:val="DataogoszeniaaktuTJ"/>
    <w:qFormat/>
    <w:rsid w:val="00386A4B"/>
    <w:pPr>
      <w:ind w:left="0"/>
    </w:pPr>
  </w:style>
  <w:style w:type="paragraph" w:customStyle="1" w:styleId="Sygnatura">
    <w:name w:val="Sygnatura"/>
    <w:basedOn w:val="Nagwek"/>
    <w:semiHidden/>
    <w:qFormat/>
    <w:rsid w:val="00386A4B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386A4B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386A4B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386A4B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386A4B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386A4B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386A4B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386A4B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386A4B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86A4B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386A4B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E7027"/>
    <w:rsid w:val="0015033B"/>
    <w:rsid w:val="001D2CC8"/>
    <w:rsid w:val="0039678A"/>
    <w:rsid w:val="004657AB"/>
    <w:rsid w:val="0050306F"/>
    <w:rsid w:val="005F0B6B"/>
    <w:rsid w:val="007C0BE5"/>
    <w:rsid w:val="007F3897"/>
    <w:rsid w:val="00891129"/>
    <w:rsid w:val="009567F2"/>
    <w:rsid w:val="00C2430A"/>
    <w:rsid w:val="00C65AB9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D4134A-6611-4E49-83EE-0BD733EE0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2</TotalTime>
  <Pages>3</Pages>
  <Words>778</Words>
  <Characters>4237</Characters>
  <Application>Microsoft Office Word</Application>
  <DocSecurity>0</DocSecurity>
  <Lines>35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2015-11-12T12:03:00Z</dcterms:created>
  <dcterms:modified xsi:type="dcterms:W3CDTF">2015-11-12T12:04:00Z</dcterms:modified>
  <cp:category>1855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