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12385">
        <w:t>17 listopada 2015</w:t>
      </w:r>
      <w:r w:rsidR="0094511B">
        <w:t xml:space="preserve"> r.</w:t>
      </w:r>
    </w:p>
    <w:p w:rsidR="001D16F3" w:rsidRPr="001D16F3" w:rsidRDefault="001D16F3" w:rsidP="004F7B2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12385">
            <w:t>1887</w:t>
          </w:r>
        </w:sdtContent>
      </w:sdt>
    </w:p>
    <w:p w:rsidR="00793568" w:rsidRPr="00D96237" w:rsidRDefault="00793568" w:rsidP="00793568">
      <w:pPr>
        <w:pStyle w:val="OZNRODZAKTUtznustawalubrozporzdzenieiorganwydajcy"/>
      </w:pPr>
      <w:r w:rsidRPr="00D96237">
        <w:t>USTAWA</w:t>
      </w:r>
      <w:bookmarkStart w:id="0" w:name="_GoBack"/>
      <w:bookmarkEnd w:id="0"/>
    </w:p>
    <w:p w:rsidR="00793568" w:rsidRPr="00D96237" w:rsidRDefault="00793568" w:rsidP="00793568">
      <w:pPr>
        <w:pStyle w:val="DATAAKTUdatauchwalenialubwydaniaaktu"/>
      </w:pPr>
      <w:r w:rsidRPr="00D96237">
        <w:t>z</w:t>
      </w:r>
      <w:r>
        <w:t xml:space="preserve"> </w:t>
      </w:r>
      <w:r w:rsidRPr="00D96237">
        <w:t>dnia</w:t>
      </w:r>
      <w:r>
        <w:t xml:space="preserve"> 2</w:t>
      </w:r>
      <w:r w:rsidR="004F7B25">
        <w:t>5 </w:t>
      </w:r>
      <w:r>
        <w:t xml:space="preserve">września </w:t>
      </w:r>
      <w:r w:rsidRPr="00D96237">
        <w:t>201</w:t>
      </w:r>
      <w:r w:rsidR="004F7B25" w:rsidRPr="00D96237">
        <w:t>5</w:t>
      </w:r>
      <w:r w:rsidR="004F7B25">
        <w:t> </w:t>
      </w:r>
      <w:r w:rsidRPr="00D96237">
        <w:t>r.</w:t>
      </w:r>
    </w:p>
    <w:p w:rsidR="00793568" w:rsidRPr="00D96237" w:rsidRDefault="00793568" w:rsidP="004F7B25">
      <w:pPr>
        <w:pStyle w:val="TYTUAKTUprzedmiotregulacjiustawylubrozporzdzenia"/>
      </w:pPr>
      <w:r w:rsidRPr="00D96237">
        <w:t>o</w:t>
      </w:r>
      <w:r>
        <w:t xml:space="preserve"> </w:t>
      </w:r>
      <w:r w:rsidRPr="00D96237">
        <w:t>zmianie</w:t>
      </w:r>
      <w:r>
        <w:t xml:space="preserve"> </w:t>
      </w:r>
      <w:r w:rsidRPr="00D96237">
        <w:t>ustawy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Państwowym</w:t>
      </w:r>
      <w:r>
        <w:t xml:space="preserve"> </w:t>
      </w:r>
      <w:r w:rsidRPr="00D96237">
        <w:t>Ratownictwie</w:t>
      </w:r>
      <w:r>
        <w:t xml:space="preserve"> </w:t>
      </w:r>
      <w:r w:rsidRPr="00D96237">
        <w:t>Medycznym,</w:t>
      </w:r>
      <w:r>
        <w:t xml:space="preserve"> </w:t>
      </w:r>
      <w:r w:rsidRPr="00D96237">
        <w:t>ustawy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działalności</w:t>
      </w:r>
      <w:r>
        <w:t xml:space="preserve"> </w:t>
      </w:r>
      <w:r w:rsidRPr="00D96237">
        <w:t>leczniczej</w:t>
      </w:r>
      <w:r>
        <w:t xml:space="preserve"> </w:t>
      </w:r>
      <w:r w:rsidRPr="00D96237">
        <w:t>oraz</w:t>
      </w:r>
      <w:r>
        <w:t xml:space="preserve"> </w:t>
      </w:r>
      <w:r w:rsidRPr="00D96237">
        <w:t>ustawy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zmianie</w:t>
      </w:r>
      <w:r>
        <w:t xml:space="preserve"> </w:t>
      </w:r>
      <w:r w:rsidRPr="00D96237">
        <w:t>ustawy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działalności</w:t>
      </w:r>
      <w:r>
        <w:t xml:space="preserve"> </w:t>
      </w:r>
      <w:r w:rsidRPr="00D96237">
        <w:t>leczniczej</w:t>
      </w:r>
      <w:r w:rsidR="004F7B25">
        <w:t xml:space="preserve"> </w:t>
      </w:r>
      <w:r w:rsidRPr="00D96237">
        <w:t>oraz</w:t>
      </w:r>
      <w:r>
        <w:t xml:space="preserve"> </w:t>
      </w:r>
      <w:r w:rsidRPr="00D96237">
        <w:t>niektórych</w:t>
      </w:r>
      <w:r>
        <w:t xml:space="preserve"> </w:t>
      </w:r>
      <w:r w:rsidRPr="00D96237">
        <w:t>innych</w:t>
      </w:r>
      <w:r>
        <w:t xml:space="preserve"> </w:t>
      </w:r>
      <w:r w:rsidRPr="00D96237">
        <w:t>ustaw</w:t>
      </w:r>
    </w:p>
    <w:p w:rsidR="00793568" w:rsidRPr="00793568" w:rsidRDefault="00793568" w:rsidP="004F7B25">
      <w:pPr>
        <w:pStyle w:val="ARTartustawynprozporzdzenia"/>
        <w:keepNext/>
      </w:pPr>
      <w:r w:rsidRPr="004F7B25">
        <w:rPr>
          <w:rStyle w:val="Ppogrubienie"/>
        </w:rPr>
        <w:t>Art.</w:t>
      </w:r>
      <w:r w:rsidR="004F7B25" w:rsidRPr="004F7B25">
        <w:rPr>
          <w:rStyle w:val="Ppogrubienie"/>
        </w:rPr>
        <w:t> </w:t>
      </w:r>
      <w:r w:rsidRPr="004F7B25">
        <w:rPr>
          <w:rStyle w:val="Ppogrubienie"/>
        </w:rPr>
        <w:t>1.</w:t>
      </w:r>
      <w:r w:rsidR="004F7B25">
        <w:t> </w:t>
      </w:r>
      <w:r w:rsidR="004F7B25" w:rsidRPr="00793568">
        <w:t>W</w:t>
      </w:r>
      <w:r w:rsidR="004F7B25">
        <w:t> </w:t>
      </w:r>
      <w:r w:rsidRPr="00793568">
        <w:t>ustawie</w:t>
      </w:r>
      <w:r w:rsidR="004F7B25" w:rsidRPr="00793568">
        <w:t xml:space="preserve"> z</w:t>
      </w:r>
      <w:r w:rsidR="004F7B25">
        <w:t> </w:t>
      </w:r>
      <w:r w:rsidRPr="00793568">
        <w:t xml:space="preserve">dnia </w:t>
      </w:r>
      <w:r w:rsidR="004F7B25" w:rsidRPr="00793568">
        <w:t>8</w:t>
      </w:r>
      <w:r w:rsidR="004F7B25">
        <w:t> </w:t>
      </w:r>
      <w:r w:rsidRPr="00793568">
        <w:t>września 200</w:t>
      </w:r>
      <w:r w:rsidR="004F7B25" w:rsidRPr="00793568">
        <w:t>6</w:t>
      </w:r>
      <w:r w:rsidR="004F7B25">
        <w:t> </w:t>
      </w:r>
      <w:r w:rsidRPr="00793568">
        <w:t>r.</w:t>
      </w:r>
      <w:r w:rsidR="004F7B25" w:rsidRPr="00793568">
        <w:t xml:space="preserve"> o</w:t>
      </w:r>
      <w:r w:rsidR="004F7B25">
        <w:t> </w:t>
      </w:r>
      <w:r w:rsidRPr="00793568">
        <w:t>Państwowym Ratownictwie Medycznym (</w:t>
      </w:r>
      <w:r w:rsidR="004F7B25">
        <w:t>Dz. U.</w:t>
      </w:r>
      <w:r w:rsidR="004F7B25" w:rsidRPr="00793568">
        <w:t xml:space="preserve"> z</w:t>
      </w:r>
      <w:r w:rsidR="004F7B25">
        <w:t> </w:t>
      </w:r>
      <w:r w:rsidRPr="00793568">
        <w:t>201</w:t>
      </w:r>
      <w:r w:rsidR="004F7B25" w:rsidRPr="00793568">
        <w:t>3</w:t>
      </w:r>
      <w:r w:rsidR="004F7B25">
        <w:t> </w:t>
      </w:r>
      <w:r w:rsidRPr="00793568">
        <w:t>r.</w:t>
      </w:r>
      <w:r w:rsidR="004F7B25">
        <w:t xml:space="preserve"> poz. </w:t>
      </w:r>
      <w:r w:rsidRPr="00793568">
        <w:t>757,</w:t>
      </w:r>
      <w:r w:rsidR="004F7B25" w:rsidRPr="00793568">
        <w:t xml:space="preserve"> z</w:t>
      </w:r>
      <w:r w:rsidR="004F7B25">
        <w:t> </w:t>
      </w:r>
      <w:proofErr w:type="spellStart"/>
      <w:r w:rsidRPr="00793568">
        <w:t>późn</w:t>
      </w:r>
      <w:proofErr w:type="spellEnd"/>
      <w:r w:rsidRPr="00793568">
        <w:t>. zm.</w:t>
      </w:r>
      <w:r w:rsidRPr="00793568">
        <w:rPr>
          <w:rStyle w:val="IGindeksgrny"/>
        </w:rPr>
        <w:footnoteReference w:id="1"/>
      </w:r>
      <w:r w:rsidRPr="00793568">
        <w:rPr>
          <w:rStyle w:val="IGindeksgrny"/>
        </w:rPr>
        <w:t>)</w:t>
      </w:r>
      <w:r w:rsidRPr="00793568">
        <w:t>)  wprowadza się następujące zmiany:</w:t>
      </w:r>
    </w:p>
    <w:p w:rsidR="00793568" w:rsidRPr="00793568" w:rsidRDefault="00793568" w:rsidP="004F7B25">
      <w:pPr>
        <w:pStyle w:val="PKTpunkt"/>
        <w:keepNext/>
      </w:pPr>
      <w:r w:rsidRPr="00D96237">
        <w:t>1)</w:t>
      </w:r>
      <w:r w:rsidRPr="00D96237">
        <w:tab/>
        <w:t>w</w:t>
      </w:r>
      <w:r w:rsidR="004F7B25">
        <w:t xml:space="preserve"> art. </w:t>
      </w:r>
      <w:r w:rsidRPr="00793568">
        <w:t>3:</w:t>
      </w:r>
    </w:p>
    <w:p w:rsidR="00793568" w:rsidRPr="00793568" w:rsidRDefault="00793568" w:rsidP="004F7B25">
      <w:pPr>
        <w:pStyle w:val="LITlitera"/>
        <w:keepNext/>
      </w:pPr>
      <w:r w:rsidRPr="00D96237">
        <w:t>a)</w:t>
      </w:r>
      <w:r w:rsidR="004F7B25">
        <w:tab/>
      </w:r>
      <w:r w:rsidRPr="00793568">
        <w:t>po</w:t>
      </w:r>
      <w:r w:rsidR="004F7B25">
        <w:t xml:space="preserve"> pkt </w:t>
      </w:r>
      <w:r w:rsidRPr="00793568">
        <w:t>1</w:t>
      </w:r>
      <w:r w:rsidR="004F7B25" w:rsidRPr="00793568">
        <w:t>1</w:t>
      </w:r>
      <w:r w:rsidR="004F7B25">
        <w:t> </w:t>
      </w:r>
      <w:r w:rsidRPr="00793568">
        <w:t>dodaje się</w:t>
      </w:r>
      <w:r w:rsidR="004F7B25">
        <w:t xml:space="preserve"> pkt </w:t>
      </w:r>
      <w:r w:rsidRPr="00793568">
        <w:t>11a</w:t>
      </w:r>
      <w:r w:rsidR="004F7B25" w:rsidRPr="00793568">
        <w:t xml:space="preserve"> w</w:t>
      </w:r>
      <w:r w:rsidR="004F7B25">
        <w:t> </w:t>
      </w:r>
      <w:r w:rsidRPr="00793568">
        <w:t>brzmieniu:</w:t>
      </w:r>
    </w:p>
    <w:p w:rsidR="00793568" w:rsidRPr="00D96237" w:rsidRDefault="004F7B25" w:rsidP="00793568">
      <w:pPr>
        <w:pStyle w:val="ZLITPKTzmpktliter"/>
      </w:pPr>
      <w:r>
        <w:t>„</w:t>
      </w:r>
      <w:r w:rsidR="00793568" w:rsidRPr="00D96237">
        <w:t>11a)</w:t>
      </w:r>
      <w:r>
        <w:tab/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dzieci</w:t>
      </w:r>
      <w:r w:rsidR="00793568">
        <w:t xml:space="preserve"> </w:t>
      </w:r>
      <w:r w:rsidR="00793568" w:rsidRPr="00D96237">
        <w:t>–</w:t>
      </w:r>
      <w:r w:rsidR="00793568">
        <w:t xml:space="preserve"> </w:t>
      </w:r>
      <w:r w:rsidR="00793568" w:rsidRPr="00D96237">
        <w:t>wydzieloną</w:t>
      </w:r>
      <w:r w:rsidR="00793568">
        <w:t xml:space="preserve"> </w:t>
      </w:r>
      <w:r w:rsidR="00793568" w:rsidRPr="00D96237">
        <w:t>funkcjonalnie</w:t>
      </w:r>
      <w:r w:rsidR="00793568">
        <w:t xml:space="preserve"> </w:t>
      </w:r>
      <w:r w:rsidR="00793568" w:rsidRPr="00D96237">
        <w:t>część</w:t>
      </w:r>
      <w:r w:rsidR="00793568">
        <w:t xml:space="preserve"> </w:t>
      </w:r>
      <w:r w:rsidR="00793568" w:rsidRPr="00D96237">
        <w:t>szpitala,</w:t>
      </w:r>
      <w:r>
        <w:t xml:space="preserve"> </w:t>
      </w:r>
      <w:r w:rsidRPr="00D96237">
        <w:t>w</w:t>
      </w:r>
      <w:r>
        <w:t> </w:t>
      </w:r>
      <w:r w:rsidR="00793568" w:rsidRPr="00D96237">
        <w:t>rozumieniu</w:t>
      </w:r>
      <w:r w:rsidR="00793568">
        <w:t xml:space="preserve"> </w:t>
      </w:r>
      <w:r w:rsidR="00793568" w:rsidRPr="00D96237">
        <w:t>przepisów</w:t>
      </w:r>
      <w:r>
        <w:t xml:space="preserve"> </w:t>
      </w:r>
      <w:r w:rsidRPr="00D96237">
        <w:t>o</w:t>
      </w:r>
      <w:r>
        <w:t> </w:t>
      </w:r>
      <w:r w:rsidR="00793568" w:rsidRPr="00D96237">
        <w:t>działalności</w:t>
      </w:r>
      <w:r w:rsidR="00793568">
        <w:t xml:space="preserve"> </w:t>
      </w:r>
      <w:r w:rsidR="00793568" w:rsidRPr="00D96237">
        <w:t>leczniczej,</w:t>
      </w:r>
      <w:r>
        <w:t xml:space="preserve"> </w:t>
      </w:r>
      <w:r w:rsidRPr="00D96237">
        <w:t>w</w:t>
      </w:r>
      <w:r>
        <w:t> </w:t>
      </w:r>
      <w:r w:rsidR="00793568" w:rsidRPr="00D96237">
        <w:t>którym</w:t>
      </w:r>
      <w:r w:rsidR="00793568">
        <w:t xml:space="preserve"> </w:t>
      </w:r>
      <w:r w:rsidR="00793568" w:rsidRPr="00D96237">
        <w:t>działa</w:t>
      </w:r>
      <w:r w:rsidR="00793568">
        <w:t xml:space="preserve"> </w:t>
      </w:r>
      <w:r w:rsidR="00793568" w:rsidRPr="00D96237">
        <w:t>szpitalny</w:t>
      </w:r>
      <w:r w:rsidR="00793568">
        <w:t xml:space="preserve"> </w:t>
      </w:r>
      <w:r w:rsidR="00793568" w:rsidRPr="00D96237">
        <w:t>oddział</w:t>
      </w:r>
      <w:r w:rsidR="00793568">
        <w:t xml:space="preserve"> </w:t>
      </w:r>
      <w:r w:rsidR="00793568" w:rsidRPr="00D96237">
        <w:t>ratunkowy,</w:t>
      </w:r>
      <w:r>
        <w:t xml:space="preserve"> </w:t>
      </w:r>
      <w:r w:rsidRPr="00D96237">
        <w:t>w</w:t>
      </w:r>
      <w:r>
        <w:t> </w:t>
      </w:r>
      <w:r w:rsidR="00793568" w:rsidRPr="00D96237">
        <w:t>której</w:t>
      </w:r>
      <w:r w:rsidR="00793568">
        <w:t xml:space="preserve"> </w:t>
      </w:r>
      <w:r w:rsidR="00793568" w:rsidRPr="00D96237">
        <w:t>to</w:t>
      </w:r>
      <w:r w:rsidR="00793568">
        <w:t xml:space="preserve"> </w:t>
      </w:r>
      <w:r w:rsidR="00793568" w:rsidRPr="00D96237">
        <w:t>części</w:t>
      </w:r>
      <w:r w:rsidR="00793568">
        <w:t xml:space="preserve"> </w:t>
      </w:r>
      <w:r w:rsidR="00793568" w:rsidRPr="00D96237">
        <w:t>specjalistyczne</w:t>
      </w:r>
      <w:r w:rsidR="00793568">
        <w:t xml:space="preserve"> </w:t>
      </w:r>
      <w:r w:rsidR="00793568" w:rsidRPr="00D96237">
        <w:t>oddziały</w:t>
      </w:r>
      <w:r w:rsidR="00793568">
        <w:t xml:space="preserve"> </w:t>
      </w:r>
      <w:r w:rsidR="00793568" w:rsidRPr="00D96237">
        <w:t>są</w:t>
      </w:r>
      <w:r w:rsidR="00793568">
        <w:t xml:space="preserve"> </w:t>
      </w:r>
      <w:r w:rsidR="00793568" w:rsidRPr="00D96237">
        <w:t>powiązane</w:t>
      </w:r>
      <w:r w:rsidR="00793568">
        <w:t xml:space="preserve"> </w:t>
      </w:r>
      <w:r w:rsidR="00793568" w:rsidRPr="00D96237">
        <w:t>ze</w:t>
      </w:r>
      <w:r w:rsidR="00793568">
        <w:t xml:space="preserve"> </w:t>
      </w:r>
      <w:r w:rsidR="00793568" w:rsidRPr="00D96237">
        <w:t>sobą</w:t>
      </w:r>
      <w:r w:rsidR="00793568">
        <w:t xml:space="preserve"> </w:t>
      </w:r>
      <w:r w:rsidR="00793568" w:rsidRPr="00D96237">
        <w:t>organizacyjnie</w:t>
      </w:r>
      <w:r w:rsidR="00793568">
        <w:t xml:space="preserve"> </w:t>
      </w:r>
      <w:r w:rsidR="00793568" w:rsidRPr="00D96237">
        <w:t>oraz</w:t>
      </w:r>
      <w:r w:rsidR="00793568">
        <w:t xml:space="preserve"> </w:t>
      </w:r>
      <w:r w:rsidR="00793568" w:rsidRPr="00D96237">
        <w:t>zakresem</w:t>
      </w:r>
      <w:r w:rsidR="00793568">
        <w:t xml:space="preserve"> </w:t>
      </w:r>
      <w:r w:rsidR="00793568" w:rsidRPr="00D96237">
        <w:t>zadań,</w:t>
      </w:r>
      <w:r>
        <w:t xml:space="preserve"> </w:t>
      </w:r>
      <w:r w:rsidRPr="00D96237">
        <w:t>w</w:t>
      </w:r>
      <w:r>
        <w:t> </w:t>
      </w:r>
      <w:r w:rsidR="00793568" w:rsidRPr="00D96237">
        <w:t>sposób</w:t>
      </w:r>
      <w:r w:rsidR="00793568">
        <w:t xml:space="preserve"> </w:t>
      </w:r>
      <w:r w:rsidR="00793568" w:rsidRPr="00D96237">
        <w:t>pozwalający</w:t>
      </w:r>
      <w:r w:rsidR="00793568">
        <w:t xml:space="preserve"> </w:t>
      </w:r>
      <w:r w:rsidR="00793568" w:rsidRPr="00D96237">
        <w:t>na</w:t>
      </w:r>
      <w:r w:rsidR="00793568">
        <w:t xml:space="preserve"> </w:t>
      </w:r>
      <w:r w:rsidR="00793568" w:rsidRPr="00D96237">
        <w:t>szybkie</w:t>
      </w:r>
      <w:r w:rsidR="00793568">
        <w:t xml:space="preserve"> </w:t>
      </w:r>
      <w:r w:rsidR="00793568" w:rsidRPr="00D96237">
        <w:t>di</w:t>
      </w:r>
      <w:r w:rsidR="00793568" w:rsidRPr="00D96237">
        <w:t>a</w:t>
      </w:r>
      <w:r w:rsidR="00793568" w:rsidRPr="00D96237">
        <w:t>gnozowanie</w:t>
      </w:r>
      <w:r>
        <w:t xml:space="preserve"> </w:t>
      </w:r>
      <w:r w:rsidRPr="00D96237">
        <w:t>i</w:t>
      </w:r>
      <w:r>
        <w:t> </w:t>
      </w:r>
      <w:r w:rsidR="00793568" w:rsidRPr="00D96237">
        <w:t>leczenie</w:t>
      </w:r>
      <w:r w:rsidR="00793568">
        <w:t xml:space="preserve"> </w:t>
      </w:r>
      <w:r w:rsidR="00793568" w:rsidRPr="00D96237">
        <w:t>pacjenta</w:t>
      </w:r>
      <w:r w:rsidR="00793568">
        <w:t xml:space="preserve"> </w:t>
      </w:r>
      <w:r w:rsidR="00793568" w:rsidRPr="00D96237">
        <w:t>urazowego</w:t>
      </w:r>
      <w:r w:rsidR="00793568">
        <w:t xml:space="preserve"> </w:t>
      </w:r>
      <w:r w:rsidR="00793568" w:rsidRPr="00D96237">
        <w:t>dziecięcego,</w:t>
      </w:r>
      <w:r w:rsidR="00793568">
        <w:t xml:space="preserve"> </w:t>
      </w:r>
      <w:r w:rsidR="00793568" w:rsidRPr="00D96237">
        <w:t>spełniającą</w:t>
      </w:r>
      <w:r w:rsidR="00793568">
        <w:t xml:space="preserve"> </w:t>
      </w:r>
      <w:r w:rsidR="00793568" w:rsidRPr="00D96237">
        <w:t>wymagania</w:t>
      </w:r>
      <w:r w:rsidR="00793568">
        <w:t xml:space="preserve"> </w:t>
      </w:r>
      <w:r w:rsidR="00793568" w:rsidRPr="00D96237">
        <w:t>określone</w:t>
      </w:r>
      <w:r>
        <w:t xml:space="preserve"> </w:t>
      </w:r>
      <w:r w:rsidRPr="00D96237">
        <w:t>w</w:t>
      </w:r>
      <w:r>
        <w:t> </w:t>
      </w:r>
      <w:r w:rsidR="00793568" w:rsidRPr="00D96237">
        <w:t>ustawie;</w:t>
      </w:r>
      <w:r>
        <w:t>”</w:t>
      </w:r>
      <w:r w:rsidR="00793568" w:rsidRPr="00D96237">
        <w:t>,</w:t>
      </w:r>
    </w:p>
    <w:p w:rsidR="00793568" w:rsidRPr="00793568" w:rsidRDefault="00793568" w:rsidP="004F7B25">
      <w:pPr>
        <w:pStyle w:val="LITlitera"/>
        <w:keepNext/>
      </w:pPr>
      <w:r w:rsidRPr="00D96237">
        <w:t>b)</w:t>
      </w:r>
      <w:r w:rsidRPr="00D96237">
        <w:tab/>
        <w:t>po</w:t>
      </w:r>
      <w:r w:rsidR="004F7B25">
        <w:t xml:space="preserve"> pkt </w:t>
      </w:r>
      <w:r w:rsidRPr="00793568">
        <w:t>1</w:t>
      </w:r>
      <w:r w:rsidR="004F7B25" w:rsidRPr="00793568">
        <w:t>2</w:t>
      </w:r>
      <w:r w:rsidR="004F7B25">
        <w:t> </w:t>
      </w:r>
      <w:r w:rsidRPr="00793568">
        <w:t>dodaje się</w:t>
      </w:r>
      <w:r w:rsidR="004F7B25">
        <w:t xml:space="preserve"> pkt </w:t>
      </w:r>
      <w:r w:rsidRPr="00793568">
        <w:t>12a</w:t>
      </w:r>
      <w:r w:rsidR="004F7B25" w:rsidRPr="00793568">
        <w:t xml:space="preserve"> w</w:t>
      </w:r>
      <w:r w:rsidR="004F7B25">
        <w:t> </w:t>
      </w:r>
      <w:r w:rsidRPr="00793568">
        <w:t>brzmieniu:</w:t>
      </w:r>
    </w:p>
    <w:p w:rsidR="00793568" w:rsidRPr="00D96237" w:rsidRDefault="004F7B25" w:rsidP="00793568">
      <w:pPr>
        <w:pStyle w:val="ZLITPKTzmpktliter"/>
      </w:pPr>
      <w:r>
        <w:t>„</w:t>
      </w:r>
      <w:r w:rsidR="00793568" w:rsidRPr="00D96237">
        <w:t>12a)</w:t>
      </w:r>
      <w:r>
        <w:tab/>
      </w:r>
      <w:r w:rsidR="00793568" w:rsidRPr="00D96237">
        <w:tab/>
        <w:t>pacjent</w:t>
      </w:r>
      <w:r w:rsidR="00793568">
        <w:t xml:space="preserve"> </w:t>
      </w:r>
      <w:r w:rsidR="00793568" w:rsidRPr="00D96237">
        <w:t>urazowy</w:t>
      </w:r>
      <w:r w:rsidR="00793568">
        <w:t xml:space="preserve"> </w:t>
      </w:r>
      <w:r w:rsidR="00793568" w:rsidRPr="00D96237">
        <w:t>dziecięcy</w:t>
      </w:r>
      <w:r w:rsidR="00793568">
        <w:t xml:space="preserve"> </w:t>
      </w:r>
      <w:r w:rsidR="00793568" w:rsidRPr="00D96237">
        <w:t>–</w:t>
      </w:r>
      <w:r w:rsidR="00793568">
        <w:t xml:space="preserve"> </w:t>
      </w:r>
      <w:r w:rsidR="00793568" w:rsidRPr="00D96237">
        <w:t>osobę</w:t>
      </w:r>
      <w:r w:rsidR="00793568">
        <w:t xml:space="preserve"> do ukończenia </w:t>
      </w:r>
      <w:r w:rsidR="00793568" w:rsidRPr="00D96237">
        <w:t>18.</w:t>
      </w:r>
      <w:r w:rsidR="00793568">
        <w:t xml:space="preserve"> </w:t>
      </w:r>
      <w:r w:rsidR="00793568" w:rsidRPr="00D96237">
        <w:t>roku</w:t>
      </w:r>
      <w:r w:rsidR="00793568">
        <w:t xml:space="preserve"> </w:t>
      </w:r>
      <w:r w:rsidR="00793568" w:rsidRPr="00D96237">
        <w:t>życia</w:t>
      </w:r>
      <w:r>
        <w:t xml:space="preserve"> </w:t>
      </w:r>
      <w:r w:rsidRPr="00D96237">
        <w:t>w</w:t>
      </w:r>
      <w:r>
        <w:t> </w:t>
      </w:r>
      <w:r w:rsidR="00793568" w:rsidRPr="00D96237">
        <w:t>stanie</w:t>
      </w:r>
      <w:r w:rsidR="00793568">
        <w:t xml:space="preserve"> </w:t>
      </w:r>
      <w:r w:rsidR="00793568" w:rsidRPr="00D96237">
        <w:t>nagłego</w:t>
      </w:r>
      <w:r w:rsidR="00793568">
        <w:t xml:space="preserve"> </w:t>
      </w:r>
      <w:r w:rsidR="00793568" w:rsidRPr="00D96237">
        <w:t>zagrożenia</w:t>
      </w:r>
      <w:r w:rsidR="00793568">
        <w:t xml:space="preserve"> </w:t>
      </w:r>
      <w:r w:rsidR="00793568" w:rsidRPr="00D96237">
        <w:t>zdrowotn</w:t>
      </w:r>
      <w:r w:rsidR="00793568" w:rsidRPr="00D96237">
        <w:t>e</w:t>
      </w:r>
      <w:r w:rsidR="00793568" w:rsidRPr="00D96237">
        <w:t>go</w:t>
      </w:r>
      <w:r w:rsidR="00793568">
        <w:t xml:space="preserve"> </w:t>
      </w:r>
      <w:r w:rsidR="00793568" w:rsidRPr="00D96237">
        <w:t>spowodowanego</w:t>
      </w:r>
      <w:r w:rsidR="00793568">
        <w:t xml:space="preserve"> </w:t>
      </w:r>
      <w:r w:rsidR="00793568" w:rsidRPr="00D96237">
        <w:t>działaniem</w:t>
      </w:r>
      <w:r w:rsidR="00793568">
        <w:t xml:space="preserve"> </w:t>
      </w:r>
      <w:r w:rsidR="00793568" w:rsidRPr="00D96237">
        <w:t>czynnika</w:t>
      </w:r>
      <w:r w:rsidR="00793568">
        <w:t xml:space="preserve"> </w:t>
      </w:r>
      <w:r w:rsidR="00793568" w:rsidRPr="00D96237">
        <w:t>zewnętrznego,</w:t>
      </w:r>
      <w:r w:rsidR="00793568">
        <w:t xml:space="preserve"> </w:t>
      </w:r>
      <w:r w:rsidR="00793568" w:rsidRPr="00D96237">
        <w:t>którego</w:t>
      </w:r>
      <w:r w:rsidR="00793568">
        <w:t xml:space="preserve"> </w:t>
      </w:r>
      <w:r w:rsidR="00793568" w:rsidRPr="00D96237">
        <w:t>następstwem</w:t>
      </w:r>
      <w:r w:rsidR="00793568">
        <w:t xml:space="preserve"> </w:t>
      </w:r>
      <w:r w:rsidR="00793568" w:rsidRPr="00D96237">
        <w:t>są</w:t>
      </w:r>
      <w:r w:rsidR="00793568">
        <w:t xml:space="preserve"> </w:t>
      </w:r>
      <w:r w:rsidR="00793568" w:rsidRPr="00D96237">
        <w:t>ciężkie,</w:t>
      </w:r>
      <w:r w:rsidR="00793568">
        <w:t xml:space="preserve"> </w:t>
      </w:r>
      <w:r w:rsidR="00793568" w:rsidRPr="00D96237">
        <w:t>mnogie</w:t>
      </w:r>
      <w:r w:rsidR="00793568">
        <w:t xml:space="preserve"> </w:t>
      </w:r>
      <w:r w:rsidR="00793568" w:rsidRPr="00D96237">
        <w:t>lub</w:t>
      </w:r>
      <w:r w:rsidR="00793568">
        <w:t xml:space="preserve"> </w:t>
      </w:r>
      <w:r w:rsidR="00793568" w:rsidRPr="00D96237">
        <w:t>wi</w:t>
      </w:r>
      <w:r w:rsidR="00793568" w:rsidRPr="00D96237">
        <w:t>e</w:t>
      </w:r>
      <w:r w:rsidR="00793568" w:rsidRPr="00D96237">
        <w:t>lonarządowe</w:t>
      </w:r>
      <w:r w:rsidR="00793568">
        <w:t xml:space="preserve"> </w:t>
      </w:r>
      <w:r w:rsidR="00793568" w:rsidRPr="00D96237">
        <w:t>obrażenia</w:t>
      </w:r>
      <w:r w:rsidR="00793568">
        <w:t xml:space="preserve"> </w:t>
      </w:r>
      <w:r w:rsidR="00793568" w:rsidRPr="00D96237">
        <w:t>ciała;</w:t>
      </w:r>
      <w:r>
        <w:t>”</w:t>
      </w:r>
      <w:r w:rsidR="00793568">
        <w:t>;</w:t>
      </w:r>
    </w:p>
    <w:p w:rsidR="00793568" w:rsidRPr="00793568" w:rsidRDefault="00793568" w:rsidP="004F7B25">
      <w:pPr>
        <w:pStyle w:val="PKTpunkt"/>
        <w:keepNext/>
      </w:pPr>
      <w:r>
        <w:t>2</w:t>
      </w:r>
      <w:r w:rsidRPr="00793568">
        <w:t>)</w:t>
      </w:r>
      <w:r w:rsidRPr="00793568">
        <w:tab/>
        <w:t>art. 1</w:t>
      </w:r>
      <w:r w:rsidR="004F7B25" w:rsidRPr="00793568">
        <w:t>1</w:t>
      </w:r>
      <w:r w:rsidR="004F7B25">
        <w:t> </w:t>
      </w:r>
      <w:r w:rsidRPr="00793568">
        <w:t>otrzymuje brzmienie:</w:t>
      </w:r>
    </w:p>
    <w:p w:rsidR="00793568" w:rsidRPr="00793568" w:rsidRDefault="004F7B25" w:rsidP="004F7B25">
      <w:pPr>
        <w:pStyle w:val="ZARTzmartartykuempunktem"/>
        <w:keepNext/>
      </w:pPr>
      <w:r>
        <w:t>„</w:t>
      </w:r>
      <w:r w:rsidR="00793568">
        <w:t>Art.</w:t>
      </w:r>
      <w:r>
        <w:t> </w:t>
      </w:r>
      <w:r w:rsidR="00793568" w:rsidRPr="00793568">
        <w:t>11.</w:t>
      </w:r>
      <w:r>
        <w:t> </w:t>
      </w:r>
      <w:r w:rsidR="00793568" w:rsidRPr="00793568">
        <w:t>1. Wykonywanie zawodu ratownika medycznego polega na realizacji zadań zawodowych,</w:t>
      </w:r>
      <w:r w:rsidRPr="00793568">
        <w:t xml:space="preserve"> w</w:t>
      </w:r>
      <w:r>
        <w:t> </w:t>
      </w:r>
      <w:r w:rsidR="00793568" w:rsidRPr="00793568">
        <w:t>szczególności na:</w:t>
      </w:r>
    </w:p>
    <w:p w:rsidR="00793568" w:rsidRDefault="00793568" w:rsidP="00793568">
      <w:pPr>
        <w:pStyle w:val="ZPKTzmpktartykuempunktem"/>
      </w:pPr>
      <w:r>
        <w:t>1)</w:t>
      </w:r>
      <w:r>
        <w:tab/>
        <w:t>udzielaniu świadczeń zdrowotnych,</w:t>
      </w:r>
      <w:r w:rsidR="004F7B25">
        <w:t xml:space="preserve"> w </w:t>
      </w:r>
      <w:r>
        <w:t>tym medycznych czynności ratunkowych udzielanych samodzielnie lub pod nadzorem lekarza;</w:t>
      </w:r>
    </w:p>
    <w:p w:rsidR="00793568" w:rsidRDefault="00793568" w:rsidP="00793568">
      <w:pPr>
        <w:pStyle w:val="ZPKTzmpktartykuempunktem"/>
      </w:pPr>
      <w:r>
        <w:t>2)</w:t>
      </w:r>
      <w:r>
        <w:tab/>
        <w:t>zabezpieczeniu osób znajdujących się</w:t>
      </w:r>
      <w:r w:rsidR="004F7B25">
        <w:t xml:space="preserve"> w </w:t>
      </w:r>
      <w:r>
        <w:t>miejscu zdarzenia oraz podejmowaniu działań zapobiegających zwię</w:t>
      </w:r>
      <w:r>
        <w:t>k</w:t>
      </w:r>
      <w:r>
        <w:t>szeniu liczby osób</w:t>
      </w:r>
      <w:r w:rsidR="004F7B25">
        <w:t xml:space="preserve"> w </w:t>
      </w:r>
      <w:r>
        <w:t>stanie nagłego zagrożenia zdrowotnego;</w:t>
      </w:r>
    </w:p>
    <w:p w:rsidR="00793568" w:rsidRDefault="00793568" w:rsidP="00793568">
      <w:pPr>
        <w:pStyle w:val="ZPKTzmpktartykuempunktem"/>
      </w:pPr>
      <w:r>
        <w:t>3)</w:t>
      </w:r>
      <w:r>
        <w:tab/>
        <w:t>transportowaniu osób</w:t>
      </w:r>
      <w:r w:rsidR="004F7B25">
        <w:t xml:space="preserve"> w </w:t>
      </w:r>
      <w:r>
        <w:t>stanie nagłego zagrożenia zdrowotnego;</w:t>
      </w:r>
    </w:p>
    <w:p w:rsidR="00793568" w:rsidRDefault="00793568" w:rsidP="00793568">
      <w:pPr>
        <w:pStyle w:val="ZPKTzmpktartykuempunktem"/>
      </w:pPr>
      <w:r>
        <w:t>4)</w:t>
      </w:r>
      <w:r>
        <w:tab/>
        <w:t>udzielaniu wsparcia psychicznego</w:t>
      </w:r>
      <w:r w:rsidR="004F7B25">
        <w:t xml:space="preserve"> w </w:t>
      </w:r>
      <w:r>
        <w:t>sytuacji powodującej stan nagłego zagrożenia zdrowotnego;</w:t>
      </w:r>
    </w:p>
    <w:p w:rsidR="00793568" w:rsidRDefault="00793568" w:rsidP="00793568">
      <w:pPr>
        <w:pStyle w:val="ZPKTzmpktartykuempunktem"/>
      </w:pPr>
      <w:r>
        <w:t>5)</w:t>
      </w:r>
      <w:r>
        <w:tab/>
        <w:t>edukacji zdrowotnej</w:t>
      </w:r>
      <w:r w:rsidR="004F7B25">
        <w:t xml:space="preserve"> i </w:t>
      </w:r>
      <w:r>
        <w:t>promocji zdrowia.</w:t>
      </w:r>
    </w:p>
    <w:p w:rsidR="00793568" w:rsidRDefault="00793568" w:rsidP="00793568">
      <w:pPr>
        <w:pStyle w:val="ZUSTzmustartykuempunktem"/>
      </w:pPr>
      <w:r>
        <w:t>2.</w:t>
      </w:r>
      <w:r w:rsidR="004F7B25">
        <w:t> </w:t>
      </w:r>
      <w:r>
        <w:t>Ratownik medyczny postępuje zgodnie ze wskazaniami aktualnej wiedzy medycznej oraz</w:t>
      </w:r>
      <w:r w:rsidR="004F7B25">
        <w:t xml:space="preserve"> z </w:t>
      </w:r>
      <w:r>
        <w:t>należytą stara</w:t>
      </w:r>
      <w:r>
        <w:t>n</w:t>
      </w:r>
      <w:r>
        <w:t>nością.</w:t>
      </w:r>
    </w:p>
    <w:p w:rsidR="00793568" w:rsidRPr="00793568" w:rsidRDefault="00793568" w:rsidP="004F7B25">
      <w:pPr>
        <w:pStyle w:val="ZUSTzmustartykuempunktem"/>
        <w:keepNext/>
      </w:pPr>
      <w:r>
        <w:t>3.</w:t>
      </w:r>
      <w:r w:rsidR="004F7B25">
        <w:t> </w:t>
      </w:r>
      <w:r w:rsidRPr="00793568">
        <w:t>Ratownik medyczny wykonuje zadania zawodowe,</w:t>
      </w:r>
      <w:r w:rsidR="004F7B25" w:rsidRPr="00793568">
        <w:t xml:space="preserve"> o</w:t>
      </w:r>
      <w:r w:rsidR="004F7B25">
        <w:t> </w:t>
      </w:r>
      <w:r w:rsidRPr="00793568">
        <w:t>których mowa</w:t>
      </w:r>
      <w:r w:rsidR="004F7B25" w:rsidRPr="00793568">
        <w:t xml:space="preserve"> w</w:t>
      </w:r>
      <w:r w:rsidR="004F7B25">
        <w:t> ust. </w:t>
      </w:r>
      <w:r w:rsidR="004F7B25" w:rsidRPr="00793568">
        <w:t>1</w:t>
      </w:r>
      <w:r w:rsidR="004F7B25">
        <w:t xml:space="preserve"> pkt </w:t>
      </w:r>
      <w:r w:rsidRPr="00793568">
        <w:t>1:</w:t>
      </w:r>
    </w:p>
    <w:p w:rsidR="00793568" w:rsidRDefault="00793568" w:rsidP="00793568">
      <w:pPr>
        <w:pStyle w:val="ZPKTzmpktartykuempunktem"/>
      </w:pPr>
      <w:r>
        <w:t>1)</w:t>
      </w:r>
      <w:r>
        <w:tab/>
        <w:t>w podmiotach leczniczych,</w:t>
      </w:r>
      <w:r w:rsidR="004F7B25">
        <w:t xml:space="preserve"> o </w:t>
      </w:r>
      <w:r>
        <w:t>których mowa</w:t>
      </w:r>
      <w:r w:rsidR="004F7B25">
        <w:t xml:space="preserve"> w art. 4 ust. 1 </w:t>
      </w:r>
      <w:r>
        <w:t>ustawy</w:t>
      </w:r>
      <w:r w:rsidR="004F7B25">
        <w:t xml:space="preserve"> z </w:t>
      </w:r>
      <w:r>
        <w:t>dnia 1</w:t>
      </w:r>
      <w:r w:rsidR="004F7B25">
        <w:t>5 </w:t>
      </w:r>
      <w:r>
        <w:t>kwietnia 201</w:t>
      </w:r>
      <w:r w:rsidR="004F7B25">
        <w:t>1 </w:t>
      </w:r>
      <w:r>
        <w:t>r.</w:t>
      </w:r>
      <w:r w:rsidR="004F7B25">
        <w:t xml:space="preserve"> o </w:t>
      </w:r>
      <w:r>
        <w:t>działalności leczniczej (</w:t>
      </w:r>
      <w:r w:rsidR="004F7B25">
        <w:t>Dz. U. z </w:t>
      </w:r>
      <w:r>
        <w:t>201</w:t>
      </w:r>
      <w:r w:rsidR="004F7B25">
        <w:t>5 </w:t>
      </w:r>
      <w:r>
        <w:t>r.</w:t>
      </w:r>
      <w:r w:rsidR="004F7B25">
        <w:t xml:space="preserve"> poz. </w:t>
      </w:r>
      <w:r>
        <w:t xml:space="preserve">618, </w:t>
      </w:r>
      <w:r w:rsidR="003F59D7">
        <w:t xml:space="preserve">z </w:t>
      </w:r>
      <w:proofErr w:type="spellStart"/>
      <w:r w:rsidR="003F59D7">
        <w:t>późn</w:t>
      </w:r>
      <w:proofErr w:type="spellEnd"/>
      <w:r w:rsidR="003F59D7">
        <w:t>. zm.</w:t>
      </w:r>
      <w:r w:rsidR="003F59D7">
        <w:rPr>
          <w:rStyle w:val="Odwoanieprzypisudolnego"/>
        </w:rPr>
        <w:footnoteReference w:id="2"/>
      </w:r>
      <w:r w:rsidR="003F59D7">
        <w:rPr>
          <w:rStyle w:val="IGindeksgrny"/>
        </w:rPr>
        <w:t>)</w:t>
      </w:r>
      <w:r>
        <w:t>);</w:t>
      </w:r>
    </w:p>
    <w:p w:rsidR="00793568" w:rsidRDefault="00793568" w:rsidP="00793568">
      <w:pPr>
        <w:pStyle w:val="ZPKTzmpktartykuempunktem"/>
      </w:pPr>
      <w:r>
        <w:t>2)</w:t>
      </w:r>
      <w:r>
        <w:tab/>
        <w:t>w ramach ratownictwa górskiego</w:t>
      </w:r>
      <w:r w:rsidR="004F7B25">
        <w:t xml:space="preserve"> i </w:t>
      </w:r>
      <w:r>
        <w:t>narciarskiego,</w:t>
      </w:r>
      <w:r w:rsidR="004F7B25">
        <w:t xml:space="preserve"> o </w:t>
      </w:r>
      <w:r>
        <w:t>którym mowa</w:t>
      </w:r>
      <w:r w:rsidR="004F7B25">
        <w:t xml:space="preserve"> w art. 2 pkt 7 i 8 </w:t>
      </w:r>
      <w:r>
        <w:t>ustawy</w:t>
      </w:r>
      <w:r w:rsidR="004F7B25">
        <w:t xml:space="preserve"> z </w:t>
      </w:r>
      <w:r>
        <w:t>dnia 1</w:t>
      </w:r>
      <w:r w:rsidR="004F7B25">
        <w:t>8 </w:t>
      </w:r>
      <w:r>
        <w:t>sierpnia 201</w:t>
      </w:r>
      <w:r w:rsidR="004F7B25">
        <w:t>1 </w:t>
      </w:r>
      <w:r>
        <w:t>r.</w:t>
      </w:r>
      <w:r w:rsidR="004F7B25">
        <w:t xml:space="preserve"> o </w:t>
      </w:r>
      <w:r>
        <w:t>bezpieczeństwie</w:t>
      </w:r>
      <w:r w:rsidR="004F7B25">
        <w:t xml:space="preserve"> i </w:t>
      </w:r>
      <w:r>
        <w:t>ratownictwie</w:t>
      </w:r>
      <w:r w:rsidR="004F7B25">
        <w:t xml:space="preserve"> w </w:t>
      </w:r>
      <w:r>
        <w:t>górach</w:t>
      </w:r>
      <w:r w:rsidR="004F7B25">
        <w:t xml:space="preserve"> i </w:t>
      </w:r>
      <w:r>
        <w:t>na zorganizowanych terenach narciarskich (</w:t>
      </w:r>
      <w:r w:rsidR="004F7B25">
        <w:t>Dz. U. Nr </w:t>
      </w:r>
      <w:r>
        <w:t>208,</w:t>
      </w:r>
      <w:r w:rsidR="004F7B25">
        <w:t xml:space="preserve"> poz. </w:t>
      </w:r>
      <w:r>
        <w:t>124</w:t>
      </w:r>
      <w:r w:rsidR="004F7B25">
        <w:t>1 oraz z </w:t>
      </w:r>
      <w:r>
        <w:t>201</w:t>
      </w:r>
      <w:r w:rsidR="004F7B25">
        <w:t>3 </w:t>
      </w:r>
      <w:r>
        <w:t>r.</w:t>
      </w:r>
      <w:r w:rsidR="004F7B25">
        <w:t xml:space="preserve"> poz. </w:t>
      </w:r>
      <w:r>
        <w:t>7);</w:t>
      </w:r>
    </w:p>
    <w:p w:rsidR="00793568" w:rsidRDefault="00793568" w:rsidP="00793568">
      <w:pPr>
        <w:pStyle w:val="ZPKTzmpktartykuempunktem"/>
      </w:pPr>
      <w:r>
        <w:lastRenderedPageBreak/>
        <w:t>3)</w:t>
      </w:r>
      <w:r>
        <w:tab/>
        <w:t>w ramach ratownictwa wodnego,</w:t>
      </w:r>
      <w:r w:rsidR="004F7B25">
        <w:t xml:space="preserve"> o </w:t>
      </w:r>
      <w:r>
        <w:t>którym mowa</w:t>
      </w:r>
      <w:r w:rsidR="004F7B25">
        <w:t xml:space="preserve"> w art. 2 pkt 4 </w:t>
      </w:r>
      <w:r>
        <w:t>ustawy</w:t>
      </w:r>
      <w:r w:rsidR="004F7B25">
        <w:t xml:space="preserve"> z </w:t>
      </w:r>
      <w:r>
        <w:t>dnia 1</w:t>
      </w:r>
      <w:r w:rsidR="004F7B25">
        <w:t>8 </w:t>
      </w:r>
      <w:r>
        <w:t>sierpnia 201</w:t>
      </w:r>
      <w:r w:rsidR="004F7B25">
        <w:t>1 </w:t>
      </w:r>
      <w:r>
        <w:t>r.</w:t>
      </w:r>
      <w:r w:rsidR="004F7B25">
        <w:t xml:space="preserve"> o </w:t>
      </w:r>
      <w:r>
        <w:t>bezpieczeństwie osób przebywających na obszarach wodnych (</w:t>
      </w:r>
      <w:r w:rsidR="004F7B25">
        <w:t>Dz. U. Nr </w:t>
      </w:r>
      <w:r>
        <w:t>208,</w:t>
      </w:r>
      <w:r w:rsidR="004F7B25">
        <w:t xml:space="preserve"> poz. </w:t>
      </w:r>
      <w:r>
        <w:t>124</w:t>
      </w:r>
      <w:r w:rsidR="004F7B25">
        <w:t>0</w:t>
      </w:r>
      <w:r w:rsidR="00DC027C">
        <w:t xml:space="preserve">, z </w:t>
      </w:r>
      <w:proofErr w:type="spellStart"/>
      <w:r w:rsidR="00DC027C">
        <w:t>późn</w:t>
      </w:r>
      <w:proofErr w:type="spellEnd"/>
      <w:r w:rsidR="00DC027C">
        <w:t>. zm.</w:t>
      </w:r>
      <w:r w:rsidR="00DC027C">
        <w:rPr>
          <w:rStyle w:val="Odwoanieprzypisudolnego"/>
        </w:rPr>
        <w:footnoteReference w:id="3"/>
      </w:r>
      <w:r w:rsidR="00DC027C">
        <w:rPr>
          <w:rStyle w:val="IGindeksgrny"/>
        </w:rPr>
        <w:t>)</w:t>
      </w:r>
      <w:r>
        <w:t>);</w:t>
      </w:r>
    </w:p>
    <w:p w:rsidR="00793568" w:rsidRDefault="00793568" w:rsidP="00793568">
      <w:pPr>
        <w:pStyle w:val="ZPKTzmpktartykuempunktem"/>
      </w:pPr>
      <w:r>
        <w:t>4)</w:t>
      </w:r>
      <w:r>
        <w:tab/>
        <w:t>w ramach ratownictwa górniczego,</w:t>
      </w:r>
      <w:r w:rsidR="004F7B25">
        <w:t xml:space="preserve"> o </w:t>
      </w:r>
      <w:r>
        <w:t>którym mowa</w:t>
      </w:r>
      <w:r w:rsidR="004F7B25">
        <w:t xml:space="preserve"> w art. </w:t>
      </w:r>
      <w:r>
        <w:t>122–12</w:t>
      </w:r>
      <w:r w:rsidR="004F7B25">
        <w:t>4 </w:t>
      </w:r>
      <w:r>
        <w:t>ustawy</w:t>
      </w:r>
      <w:r w:rsidR="004F7B25">
        <w:t xml:space="preserve"> z </w:t>
      </w:r>
      <w:r>
        <w:t xml:space="preserve">dnia </w:t>
      </w:r>
      <w:r w:rsidR="004F7B25">
        <w:t>9 </w:t>
      </w:r>
      <w:r>
        <w:t>czerwca 201</w:t>
      </w:r>
      <w:r w:rsidR="004F7B25">
        <w:t>1 </w:t>
      </w:r>
      <w:r>
        <w:t>r. – Prawo geologiczne</w:t>
      </w:r>
      <w:r w:rsidR="004F7B25">
        <w:t xml:space="preserve"> i </w:t>
      </w:r>
      <w:r>
        <w:t>górnicze (</w:t>
      </w:r>
      <w:r w:rsidR="004F7B25">
        <w:t>Dz. U. z </w:t>
      </w:r>
      <w:r>
        <w:t>201</w:t>
      </w:r>
      <w:r w:rsidR="004F7B25">
        <w:t>5 </w:t>
      </w:r>
      <w:r>
        <w:t>r.</w:t>
      </w:r>
      <w:r w:rsidR="004F7B25">
        <w:t xml:space="preserve"> poz. </w:t>
      </w:r>
      <w:r>
        <w:t>19</w:t>
      </w:r>
      <w:r w:rsidR="00DC027C">
        <w:t xml:space="preserve">6, </w:t>
      </w:r>
      <w:r>
        <w:t>1272</w:t>
      </w:r>
      <w:r w:rsidR="00DC027C">
        <w:t xml:space="preserve"> i 1505</w:t>
      </w:r>
      <w:r>
        <w:t>);</w:t>
      </w:r>
    </w:p>
    <w:p w:rsidR="00793568" w:rsidRDefault="00793568" w:rsidP="00793568">
      <w:pPr>
        <w:pStyle w:val="ZPKTzmpktartykuempunktem"/>
      </w:pPr>
      <w:r>
        <w:t>5)</w:t>
      </w:r>
      <w:r>
        <w:tab/>
        <w:t>w ramach morskiej służby poszukiwania</w:t>
      </w:r>
      <w:r w:rsidR="004F7B25">
        <w:t xml:space="preserve"> i </w:t>
      </w:r>
      <w:r>
        <w:t>ratownictwa,</w:t>
      </w:r>
      <w:r w:rsidR="004F7B25">
        <w:t xml:space="preserve"> o </w:t>
      </w:r>
      <w:r>
        <w:t>której mowa</w:t>
      </w:r>
      <w:r w:rsidR="004F7B25">
        <w:t xml:space="preserve"> w art. </w:t>
      </w:r>
      <w:r>
        <w:t>11</w:t>
      </w:r>
      <w:r w:rsidR="004F7B25">
        <w:t>6 </w:t>
      </w:r>
      <w:r>
        <w:t>ustawy</w:t>
      </w:r>
      <w:r w:rsidR="004F7B25">
        <w:t xml:space="preserve"> z </w:t>
      </w:r>
      <w:r>
        <w:t>dnia 1</w:t>
      </w:r>
      <w:r w:rsidR="004F7B25">
        <w:t>8 </w:t>
      </w:r>
      <w:r>
        <w:t>sierpnia 201</w:t>
      </w:r>
      <w:r w:rsidR="004F7B25">
        <w:t>1 </w:t>
      </w:r>
      <w:r>
        <w:t>r.</w:t>
      </w:r>
      <w:r w:rsidR="004F7B25">
        <w:t xml:space="preserve"> o </w:t>
      </w:r>
      <w:r>
        <w:t>bezpieczeństwie morskim (</w:t>
      </w:r>
      <w:r w:rsidR="004F7B25">
        <w:t>Dz. U. z </w:t>
      </w:r>
      <w:r>
        <w:t>201</w:t>
      </w:r>
      <w:r w:rsidR="004F7B25">
        <w:t>5 </w:t>
      </w:r>
      <w:r>
        <w:t>r.</w:t>
      </w:r>
      <w:r w:rsidR="004F7B25">
        <w:t xml:space="preserve"> poz. </w:t>
      </w:r>
      <w:r>
        <w:t xml:space="preserve">611, </w:t>
      </w:r>
      <w:r w:rsidR="00574906">
        <w:t xml:space="preserve">z </w:t>
      </w:r>
      <w:proofErr w:type="spellStart"/>
      <w:r w:rsidR="00574906">
        <w:t>późn</w:t>
      </w:r>
      <w:proofErr w:type="spellEnd"/>
      <w:r w:rsidR="00574906">
        <w:t>. zm.</w:t>
      </w:r>
      <w:r w:rsidR="00574906">
        <w:rPr>
          <w:rStyle w:val="Odwoanieprzypisudolnego"/>
        </w:rPr>
        <w:footnoteReference w:id="4"/>
      </w:r>
      <w:r w:rsidR="00574906">
        <w:rPr>
          <w:rStyle w:val="IGindeksgrny"/>
        </w:rPr>
        <w:t>)</w:t>
      </w:r>
      <w:r>
        <w:t>);</w:t>
      </w:r>
    </w:p>
    <w:p w:rsidR="00793568" w:rsidRDefault="00793568" w:rsidP="00793568">
      <w:pPr>
        <w:pStyle w:val="ZPKTzmpktartykuempunktem"/>
      </w:pPr>
      <w:r>
        <w:t>6)</w:t>
      </w:r>
      <w:r>
        <w:tab/>
        <w:t>w jednostkach podległych Ministrowi Obrony Narodowej niebędących podmiotami leczniczymi;</w:t>
      </w:r>
    </w:p>
    <w:p w:rsidR="00793568" w:rsidRDefault="00793568" w:rsidP="00793568">
      <w:pPr>
        <w:pStyle w:val="ZPKTzmpktartykuempunktem"/>
      </w:pPr>
      <w:r>
        <w:t>7)</w:t>
      </w:r>
      <w:r>
        <w:tab/>
        <w:t>w jednostkach ochrony przeciwpożarowej,</w:t>
      </w:r>
      <w:r w:rsidR="004F7B25">
        <w:t xml:space="preserve"> o </w:t>
      </w:r>
      <w:r>
        <w:t>których mowa</w:t>
      </w:r>
      <w:r w:rsidR="004F7B25">
        <w:t xml:space="preserve"> w art. </w:t>
      </w:r>
      <w:r>
        <w:t>1</w:t>
      </w:r>
      <w:r w:rsidR="004F7B25">
        <w:t>5 </w:t>
      </w:r>
      <w:r>
        <w:t>ustawy</w:t>
      </w:r>
      <w:r w:rsidR="004F7B25">
        <w:t xml:space="preserve"> z </w:t>
      </w:r>
      <w:r>
        <w:t>dnia 2</w:t>
      </w:r>
      <w:r w:rsidR="004F7B25">
        <w:t>4 </w:t>
      </w:r>
      <w:r>
        <w:t>sierpnia 199</w:t>
      </w:r>
      <w:r w:rsidR="004F7B25">
        <w:t>1 </w:t>
      </w:r>
      <w:r>
        <w:t>r.</w:t>
      </w:r>
      <w:r w:rsidR="004F7B25">
        <w:t xml:space="preserve"> o </w:t>
      </w:r>
      <w:r>
        <w:t>ochronie przeciwpożarowej (</w:t>
      </w:r>
      <w:r w:rsidR="004F7B25">
        <w:t>Dz. U. z </w:t>
      </w:r>
      <w:r>
        <w:t>200</w:t>
      </w:r>
      <w:r w:rsidR="004F7B25">
        <w:t>9 </w:t>
      </w:r>
      <w:r>
        <w:t>r.</w:t>
      </w:r>
      <w:r w:rsidR="004F7B25">
        <w:t xml:space="preserve"> Nr </w:t>
      </w:r>
      <w:r>
        <w:t>178,</w:t>
      </w:r>
      <w:r w:rsidR="004F7B25">
        <w:t xml:space="preserve"> poz. </w:t>
      </w:r>
      <w:r>
        <w:t>1380,</w:t>
      </w:r>
      <w:r w:rsidR="004F7B2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)</w:t>
      </w:r>
      <w:r w:rsidR="00574906">
        <w:t>,</w:t>
      </w:r>
      <w:r>
        <w:t xml:space="preserve"> włączonych do krajowego systemu ratowniczo</w:t>
      </w:r>
      <w:r w:rsidR="004F7B25">
        <w:softHyphen/>
      </w:r>
      <w:r w:rsidR="004F7B25">
        <w:noBreakHyphen/>
      </w:r>
      <w:r>
        <w:t>gaśniczego,</w:t>
      </w:r>
      <w:r w:rsidR="004F7B25">
        <w:t xml:space="preserve"> w </w:t>
      </w:r>
      <w:r>
        <w:t>zakresie ćwiczeń, szkoleń oraz działań</w:t>
      </w:r>
      <w:r w:rsidR="004F7B25">
        <w:t xml:space="preserve"> w </w:t>
      </w:r>
      <w:r>
        <w:t>strefie zagrożenia;</w:t>
      </w:r>
    </w:p>
    <w:p w:rsidR="00793568" w:rsidRDefault="00793568" w:rsidP="00793568">
      <w:pPr>
        <w:pStyle w:val="ZPKTzmpktartykuempunktem"/>
      </w:pPr>
      <w:r>
        <w:t>8)</w:t>
      </w:r>
      <w:r>
        <w:tab/>
        <w:t>na lotniskach</w:t>
      </w:r>
      <w:r w:rsidR="004F7B25">
        <w:t xml:space="preserve"> w </w:t>
      </w:r>
      <w:r>
        <w:t>związku</w:t>
      </w:r>
      <w:r w:rsidR="004F7B25">
        <w:t xml:space="preserve"> z </w:t>
      </w:r>
      <w:r>
        <w:t>zapewnieniem wymagań,</w:t>
      </w:r>
      <w:r w:rsidR="004F7B25">
        <w:t xml:space="preserve"> o </w:t>
      </w:r>
      <w:r>
        <w:t>których mowa</w:t>
      </w:r>
      <w:r w:rsidR="004F7B25">
        <w:t xml:space="preserve"> w </w:t>
      </w:r>
      <w:r>
        <w:t>przepisach wydanych na podstawie</w:t>
      </w:r>
      <w:r w:rsidR="004F7B25">
        <w:t xml:space="preserve"> art. </w:t>
      </w:r>
      <w:r>
        <w:t>8</w:t>
      </w:r>
      <w:r w:rsidR="004F7B25">
        <w:t>5 </w:t>
      </w:r>
      <w:r>
        <w:t>ustawy</w:t>
      </w:r>
      <w:r w:rsidR="004F7B25">
        <w:t xml:space="preserve"> z </w:t>
      </w:r>
      <w:r>
        <w:t xml:space="preserve">dnia </w:t>
      </w:r>
      <w:r w:rsidR="004F7B25">
        <w:t>3 </w:t>
      </w:r>
      <w:r>
        <w:t>lipca 200</w:t>
      </w:r>
      <w:r w:rsidR="004F7B25">
        <w:t>2 </w:t>
      </w:r>
      <w:r>
        <w:t>r. – Prawo lotnicze (</w:t>
      </w:r>
      <w:r w:rsidR="004F7B25">
        <w:t>Dz. U. z </w:t>
      </w:r>
      <w:r>
        <w:t>201</w:t>
      </w:r>
      <w:r w:rsidR="004F7B25">
        <w:t>3 </w:t>
      </w:r>
      <w:r>
        <w:t>r.</w:t>
      </w:r>
      <w:r w:rsidR="004F7B25">
        <w:t xml:space="preserve"> poz. </w:t>
      </w:r>
      <w:r>
        <w:t>1393,</w:t>
      </w:r>
      <w:r w:rsidR="004F7B2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);</w:t>
      </w:r>
    </w:p>
    <w:p w:rsidR="00793568" w:rsidRDefault="00793568" w:rsidP="00793568">
      <w:pPr>
        <w:pStyle w:val="ZPKTzmpktartykuempunktem"/>
      </w:pPr>
      <w:r>
        <w:t>9)</w:t>
      </w:r>
      <w:r>
        <w:tab/>
        <w:t>w ramach podmiotu leczniczego wykonując zadania</w:t>
      </w:r>
      <w:r w:rsidR="004F7B25">
        <w:t xml:space="preserve"> z </w:t>
      </w:r>
      <w:r>
        <w:t>zakresu zabezpieczenia medycznego imprezy masowej,</w:t>
      </w:r>
      <w:r w:rsidR="004F7B25">
        <w:t xml:space="preserve"> o </w:t>
      </w:r>
      <w:r>
        <w:t>której mowa</w:t>
      </w:r>
      <w:r w:rsidR="004F7B25">
        <w:t xml:space="preserve"> w art. 3 pkt 1 </w:t>
      </w:r>
      <w:r>
        <w:t>ustawy</w:t>
      </w:r>
      <w:r w:rsidR="004F7B25">
        <w:t xml:space="preserve"> z </w:t>
      </w:r>
      <w:r>
        <w:t>dnia 2</w:t>
      </w:r>
      <w:r w:rsidR="004F7B25">
        <w:t>0 </w:t>
      </w:r>
      <w:r>
        <w:t>marca 200</w:t>
      </w:r>
      <w:r w:rsidR="004F7B25">
        <w:t>9 </w:t>
      </w:r>
      <w:r>
        <w:t>r.</w:t>
      </w:r>
      <w:r w:rsidR="004F7B25">
        <w:t xml:space="preserve"> o </w:t>
      </w:r>
      <w:r>
        <w:t>bezpieczeństwie imprez masowych (</w:t>
      </w:r>
      <w:r w:rsidR="004F7B25">
        <w:t>Dz. U. z </w:t>
      </w:r>
      <w:r>
        <w:t>201</w:t>
      </w:r>
      <w:r w:rsidR="004F7B25">
        <w:t>3 </w:t>
      </w:r>
      <w:r>
        <w:t>r.</w:t>
      </w:r>
      <w:r w:rsidR="004F7B25">
        <w:t xml:space="preserve"> poz. </w:t>
      </w:r>
      <w:r>
        <w:t>611,</w:t>
      </w:r>
      <w:r w:rsidR="004F7B2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>);</w:t>
      </w:r>
    </w:p>
    <w:p w:rsidR="00793568" w:rsidRPr="00F91373" w:rsidRDefault="00793568" w:rsidP="00793568">
      <w:pPr>
        <w:pStyle w:val="ZPKTzmpktartykuempunktem"/>
      </w:pPr>
      <w:r>
        <w:t>10)</w:t>
      </w:r>
      <w:r>
        <w:tab/>
        <w:t>w ramach wykonywania transportu sanitarnego</w:t>
      </w:r>
      <w:r w:rsidR="004F7B25">
        <w:t xml:space="preserve"> w </w:t>
      </w:r>
      <w:r>
        <w:t>rozumieniu</w:t>
      </w:r>
      <w:r w:rsidR="004F7B25">
        <w:t xml:space="preserve"> art. </w:t>
      </w:r>
      <w:r>
        <w:t>161ba</w:t>
      </w:r>
      <w:r w:rsidR="004F7B25">
        <w:t xml:space="preserve"> ust. 1 </w:t>
      </w:r>
      <w:r>
        <w:t>ustawy</w:t>
      </w:r>
      <w:r w:rsidR="004F7B25">
        <w:t xml:space="preserve"> z </w:t>
      </w:r>
      <w:r>
        <w:t>dnia 2</w:t>
      </w:r>
      <w:r w:rsidR="004F7B25">
        <w:t>7 </w:t>
      </w:r>
      <w:r>
        <w:t>sierpnia 200</w:t>
      </w:r>
      <w:r w:rsidR="004F7B25">
        <w:t>4 </w:t>
      </w:r>
      <w:r>
        <w:t>r.</w:t>
      </w:r>
      <w:r w:rsidR="004F7B25">
        <w:t xml:space="preserve"> o </w:t>
      </w:r>
      <w:r>
        <w:t>świadczeniach opieki zdrowotnej finansowanych ze środków publicznych (</w:t>
      </w:r>
      <w:r w:rsidR="004F7B25">
        <w:t>Dz. U. z </w:t>
      </w:r>
      <w:r w:rsidRPr="00AB1E06">
        <w:t>201</w:t>
      </w:r>
      <w:r w:rsidR="004F7B25" w:rsidRPr="00AB1E06">
        <w:t>5</w:t>
      </w:r>
      <w:r w:rsidR="004F7B25">
        <w:t> </w:t>
      </w:r>
      <w:r w:rsidRPr="00AB1E06">
        <w:t>r.</w:t>
      </w:r>
      <w:r w:rsidR="004F7B25">
        <w:t xml:space="preserve"> poz. </w:t>
      </w:r>
      <w:r w:rsidRPr="00AB1E06">
        <w:t>581,</w:t>
      </w:r>
      <w:r w:rsidR="004F7B2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>
        <w:t>);</w:t>
      </w:r>
    </w:p>
    <w:p w:rsidR="00793568" w:rsidRPr="00F91373" w:rsidRDefault="00793568" w:rsidP="00793568">
      <w:pPr>
        <w:pStyle w:val="ZPKTzmpktartykuempunktem"/>
      </w:pPr>
      <w:r>
        <w:t>11)</w:t>
      </w:r>
      <w:r>
        <w:tab/>
        <w:t>w izbach wytrzeźwień, wchodząc</w:t>
      </w:r>
      <w:r w:rsidR="004F7B25">
        <w:t xml:space="preserve"> w </w:t>
      </w:r>
      <w:r>
        <w:t>skład zmiany,</w:t>
      </w:r>
      <w:r w:rsidR="004F7B25">
        <w:t xml:space="preserve"> o </w:t>
      </w:r>
      <w:r>
        <w:t>której mowa</w:t>
      </w:r>
      <w:r w:rsidR="004F7B25">
        <w:t xml:space="preserve"> w </w:t>
      </w:r>
      <w:r>
        <w:t>przepisach wydanych na podstawie</w:t>
      </w:r>
      <w:r w:rsidR="004F7B25">
        <w:t xml:space="preserve"> art. </w:t>
      </w:r>
      <w:r>
        <w:t>42</w:t>
      </w:r>
      <w:r w:rsidRPr="005135D7">
        <w:rPr>
          <w:rStyle w:val="IGindeksgrny"/>
        </w:rPr>
        <w:t>3</w:t>
      </w:r>
      <w:r w:rsidR="004F7B25">
        <w:t xml:space="preserve"> ust. </w:t>
      </w:r>
      <w:r w:rsidR="004F7B25" w:rsidRPr="00F91373">
        <w:t>5</w:t>
      </w:r>
      <w:r w:rsidR="004F7B25">
        <w:t> </w:t>
      </w:r>
      <w:r w:rsidRPr="00F91373">
        <w:t>ustawy</w:t>
      </w:r>
      <w:r w:rsidR="004F7B25">
        <w:t xml:space="preserve"> </w:t>
      </w:r>
      <w:r w:rsidR="004F7B25" w:rsidRPr="00F91373">
        <w:t>z</w:t>
      </w:r>
      <w:r w:rsidR="004F7B25">
        <w:t> </w:t>
      </w:r>
      <w:r w:rsidRPr="00F91373">
        <w:t>dnia</w:t>
      </w:r>
      <w:r>
        <w:t xml:space="preserve"> </w:t>
      </w:r>
      <w:r w:rsidRPr="00F91373">
        <w:t>2</w:t>
      </w:r>
      <w:r w:rsidR="004F7B25" w:rsidRPr="00F91373">
        <w:t>6</w:t>
      </w:r>
      <w:r w:rsidR="004F7B25">
        <w:t> </w:t>
      </w:r>
      <w:r w:rsidRPr="00F91373">
        <w:t>października</w:t>
      </w:r>
      <w:r>
        <w:t xml:space="preserve"> </w:t>
      </w:r>
      <w:r w:rsidRPr="00F91373">
        <w:t>198</w:t>
      </w:r>
      <w:r w:rsidR="004F7B25" w:rsidRPr="00F91373">
        <w:t>2</w:t>
      </w:r>
      <w:r w:rsidR="004F7B25">
        <w:t> </w:t>
      </w:r>
      <w:r w:rsidRPr="00F91373">
        <w:t>r.</w:t>
      </w:r>
      <w:r w:rsidR="004F7B25">
        <w:t xml:space="preserve"> </w:t>
      </w:r>
      <w:r w:rsidR="004F7B25" w:rsidRPr="00F91373">
        <w:t>o</w:t>
      </w:r>
      <w:r w:rsidR="004F7B25">
        <w:t> </w:t>
      </w:r>
      <w:r w:rsidRPr="00F91373">
        <w:t>wychowaniu</w:t>
      </w:r>
      <w:r w:rsidR="004F7B25">
        <w:t xml:space="preserve"> </w:t>
      </w:r>
      <w:r w:rsidR="004F7B25" w:rsidRPr="00F91373">
        <w:t>w</w:t>
      </w:r>
      <w:r w:rsidR="004F7B25">
        <w:t> </w:t>
      </w:r>
      <w:r w:rsidRPr="00F91373">
        <w:t>trzeźwości</w:t>
      </w:r>
      <w:r w:rsidR="004F7B25">
        <w:t xml:space="preserve"> </w:t>
      </w:r>
      <w:r w:rsidR="004F7B25" w:rsidRPr="00F91373">
        <w:t>i</w:t>
      </w:r>
      <w:r w:rsidR="004F7B25">
        <w:t> </w:t>
      </w:r>
      <w:r w:rsidRPr="00F91373">
        <w:t>przeciwdziałaniu</w:t>
      </w:r>
      <w:r>
        <w:t xml:space="preserve"> </w:t>
      </w:r>
      <w:r w:rsidRPr="00F91373">
        <w:t>alkoholizmowi</w:t>
      </w:r>
      <w:r>
        <w:t xml:space="preserve"> </w:t>
      </w:r>
      <w:r w:rsidRPr="00F91373">
        <w:t>(</w:t>
      </w:r>
      <w:r w:rsidR="004F7B25">
        <w:t xml:space="preserve">Dz. U. </w:t>
      </w:r>
      <w:r w:rsidR="004F7B25" w:rsidRPr="00F91373">
        <w:t>z</w:t>
      </w:r>
      <w:r w:rsidR="004F7B25">
        <w:t> </w:t>
      </w:r>
      <w:r w:rsidRPr="00F91373">
        <w:t>201</w:t>
      </w:r>
      <w:r w:rsidR="004F7B25" w:rsidRPr="00F91373">
        <w:t>5</w:t>
      </w:r>
      <w:r w:rsidR="004F7B25">
        <w:t> </w:t>
      </w:r>
      <w:r w:rsidRPr="00F91373">
        <w:t>r.</w:t>
      </w:r>
      <w:r w:rsidR="004F7B25">
        <w:t xml:space="preserve"> poz. </w:t>
      </w:r>
      <w:r w:rsidRPr="00F91373">
        <w:t>1286);</w:t>
      </w:r>
    </w:p>
    <w:p w:rsidR="00793568" w:rsidRPr="00F91373" w:rsidRDefault="00793568" w:rsidP="00793568">
      <w:pPr>
        <w:pStyle w:val="ZPKTzmpktartykuempunktem"/>
      </w:pPr>
      <w:r>
        <w:t>12)</w:t>
      </w:r>
      <w:r>
        <w:tab/>
        <w:t>na stanowisku dyspozytora medycznego.</w:t>
      </w:r>
    </w:p>
    <w:p w:rsidR="00793568" w:rsidRPr="00793568" w:rsidRDefault="00793568" w:rsidP="004F7B25">
      <w:pPr>
        <w:pStyle w:val="ZUSTzmustartykuempunktem"/>
        <w:keepNext/>
      </w:pPr>
      <w:r>
        <w:t>4.</w:t>
      </w:r>
      <w:r w:rsidR="004F7B25">
        <w:t> </w:t>
      </w:r>
      <w:r w:rsidRPr="00793568">
        <w:t>Za wykonywanie zawodu ratownika medycznego uważa się również:</w:t>
      </w:r>
    </w:p>
    <w:p w:rsidR="00793568" w:rsidRDefault="00793568" w:rsidP="00793568">
      <w:pPr>
        <w:pStyle w:val="ZPKTzmpktartykuempunktem"/>
      </w:pPr>
      <w:r>
        <w:t>1)</w:t>
      </w:r>
      <w:r>
        <w:tab/>
        <w:t>nauczanie zawodu ratownika medycznego oraz wykonywanie pracy na rzecz doskonalenia zawodowego r</w:t>
      </w:r>
      <w:r>
        <w:t>a</w:t>
      </w:r>
      <w:r>
        <w:t>towników medycznych</w:t>
      </w:r>
      <w:r w:rsidR="004F7B25">
        <w:t xml:space="preserve"> i </w:t>
      </w:r>
      <w:r>
        <w:t>dyspozytorów medycznych;</w:t>
      </w:r>
    </w:p>
    <w:p w:rsidR="00793568" w:rsidRDefault="00793568" w:rsidP="00793568">
      <w:pPr>
        <w:pStyle w:val="ZPKTzmpktartykuempunktem"/>
      </w:pPr>
      <w:r>
        <w:t>2)</w:t>
      </w:r>
      <w:r>
        <w:tab/>
        <w:t>organizowanie</w:t>
      </w:r>
      <w:r w:rsidR="004F7B25">
        <w:t xml:space="preserve"> i </w:t>
      </w:r>
      <w:r>
        <w:t>prowadzenie zajęć</w:t>
      </w:r>
      <w:r w:rsidR="004F7B25">
        <w:t xml:space="preserve"> z </w:t>
      </w:r>
      <w:r>
        <w:t>zakresu pierwszej pomocy, kwalifikowanej pierwszej pomocy oraz m</w:t>
      </w:r>
      <w:r>
        <w:t>e</w:t>
      </w:r>
      <w:r>
        <w:t>dycznych czynności ratunkowych;</w:t>
      </w:r>
    </w:p>
    <w:p w:rsidR="00793568" w:rsidRDefault="00793568" w:rsidP="00793568">
      <w:pPr>
        <w:pStyle w:val="ZPKTzmpktartykuempunktem"/>
      </w:pPr>
      <w:r>
        <w:t>3)</w:t>
      </w:r>
      <w:r>
        <w:tab/>
        <w:t>prowadzenie badań naukowych lub prac rozwojowych</w:t>
      </w:r>
      <w:r w:rsidR="004F7B25">
        <w:t xml:space="preserve"> w </w:t>
      </w:r>
      <w:r>
        <w:t>zakresie ratownictwa medycznego;</w:t>
      </w:r>
    </w:p>
    <w:p w:rsidR="00793568" w:rsidRPr="00793568" w:rsidRDefault="00793568" w:rsidP="004F7B25">
      <w:pPr>
        <w:pStyle w:val="ZPKTzmpktartykuempunktem"/>
        <w:keepNext/>
      </w:pPr>
      <w:r>
        <w:t>4)</w:t>
      </w:r>
      <w:r>
        <w:tab/>
        <w:t>kierowanie</w:t>
      </w:r>
      <w:r w:rsidR="004F7B25" w:rsidRPr="00793568">
        <w:t xml:space="preserve"> i</w:t>
      </w:r>
      <w:r w:rsidR="004F7B25">
        <w:t> </w:t>
      </w:r>
      <w:r w:rsidRPr="00793568">
        <w:t>zarządzanie:</w:t>
      </w:r>
    </w:p>
    <w:p w:rsidR="00793568" w:rsidRDefault="00793568" w:rsidP="00793568">
      <w:pPr>
        <w:pStyle w:val="ZLITwPKTzmlitwpktartykuempunktem"/>
      </w:pPr>
      <w:r>
        <w:t>a)</w:t>
      </w:r>
      <w:r>
        <w:tab/>
        <w:t>ratownikami medycznymi,</w:t>
      </w:r>
    </w:p>
    <w:p w:rsidR="00793568" w:rsidRDefault="00793568" w:rsidP="00793568">
      <w:pPr>
        <w:pStyle w:val="ZLITwPKTzmlitwpktartykuempunktem"/>
      </w:pPr>
      <w:r>
        <w:t>b)</w:t>
      </w:r>
      <w:r>
        <w:tab/>
        <w:t>dyspozytorami medycznymi;</w:t>
      </w:r>
    </w:p>
    <w:p w:rsidR="00793568" w:rsidRDefault="00793568" w:rsidP="00793568">
      <w:pPr>
        <w:pStyle w:val="ZPKTzmpktartykuempunktem"/>
      </w:pPr>
      <w:r>
        <w:t>5)</w:t>
      </w:r>
      <w:r>
        <w:tab/>
        <w:t>zatrudnienie lub pełnienie służby na stanowiskach administracyjnych, na których wykonuje się czynności związane</w:t>
      </w:r>
      <w:r w:rsidR="004F7B25">
        <w:t xml:space="preserve"> z </w:t>
      </w:r>
      <w:r>
        <w:t>przygotowywaniem, organizowaniem lub nadzorem nad udzielaniem świadczeń zdrowotnych</w:t>
      </w:r>
      <w:r w:rsidR="004F7B25">
        <w:t xml:space="preserve"> w </w:t>
      </w:r>
      <w:r>
        <w:t>zakresie ratownictwa medycznego.</w:t>
      </w:r>
    </w:p>
    <w:p w:rsidR="00793568" w:rsidRDefault="00793568" w:rsidP="00574906">
      <w:pPr>
        <w:pStyle w:val="ZUSTzmustartykuempunktem"/>
        <w:spacing w:before="120"/>
        <w:ind w:firstLine="482"/>
      </w:pPr>
      <w:r>
        <w:t>5.</w:t>
      </w:r>
      <w:r w:rsidR="004F7B25">
        <w:t> </w:t>
      </w:r>
      <w:r>
        <w:t>Ratownik medyczny ma prawo wglądu do dokumentacji medycznej oraz do uzyskania od lekarza, felczera, pielęgniarki, położnej informacji</w:t>
      </w:r>
      <w:r w:rsidR="004F7B25">
        <w:t xml:space="preserve"> o </w:t>
      </w:r>
      <w:r>
        <w:t>stanie zdrowia pacjenta, rozpoznaniu, proponowanych metodach diagnostyc</w:t>
      </w:r>
      <w:r>
        <w:t>z</w:t>
      </w:r>
      <w:r>
        <w:t>nych, leczniczych, rehabilitacyjnych, zapobiegawczych</w:t>
      </w:r>
      <w:r w:rsidR="004F7B25">
        <w:t xml:space="preserve"> i </w:t>
      </w:r>
      <w:r>
        <w:t>dających się przewidzieć następstwach podejmowanych działań,</w:t>
      </w:r>
      <w:r w:rsidR="004F7B25">
        <w:t xml:space="preserve"> w </w:t>
      </w:r>
      <w:r>
        <w:t>zakresie niezbędnym do udzielanych przez siebie świadczeń zdrowotnych.</w:t>
      </w:r>
    </w:p>
    <w:p w:rsidR="00793568" w:rsidRDefault="00793568" w:rsidP="00574906">
      <w:pPr>
        <w:pStyle w:val="ZUSTzmustartykuempunktem"/>
        <w:spacing w:before="120"/>
        <w:ind w:firstLine="482"/>
      </w:pPr>
      <w:r>
        <w:t>6.</w:t>
      </w:r>
      <w:r w:rsidR="004F7B25">
        <w:t> </w:t>
      </w:r>
      <w:r>
        <w:t>Ratownik medyczny</w:t>
      </w:r>
      <w:r w:rsidR="00574906">
        <w:t>,</w:t>
      </w:r>
      <w:r w:rsidR="004F7B25">
        <w:t xml:space="preserve"> w </w:t>
      </w:r>
      <w:r>
        <w:t>ramach udzielania świadczeń zdrowotnych innych niż medyczne czynności ratu</w:t>
      </w:r>
      <w:r>
        <w:t>n</w:t>
      </w:r>
      <w:r>
        <w:t>kowe, wykonuje zlecenia określone</w:t>
      </w:r>
      <w:r w:rsidR="004F7B25">
        <w:t xml:space="preserve"> w </w:t>
      </w:r>
      <w:r>
        <w:t>dokumentacji medycznej.</w:t>
      </w:r>
    </w:p>
    <w:p w:rsidR="00793568" w:rsidRDefault="00793568" w:rsidP="00574906">
      <w:pPr>
        <w:pStyle w:val="ZUSTzmustartykuempunktem"/>
        <w:spacing w:before="120"/>
        <w:ind w:firstLine="482"/>
      </w:pPr>
      <w:r>
        <w:t>7.</w:t>
      </w:r>
      <w:r w:rsidR="004F7B25">
        <w:t> </w:t>
      </w:r>
      <w:r>
        <w:t>Ratownik medyczny dokumentuje świadczenia zdrowotne udzielane</w:t>
      </w:r>
      <w:r w:rsidR="004F7B25">
        <w:t xml:space="preserve"> w </w:t>
      </w:r>
      <w:r>
        <w:t>ramach realizacji zadań,</w:t>
      </w:r>
      <w:r w:rsidR="004F7B25">
        <w:t xml:space="preserve"> o </w:t>
      </w:r>
      <w:r>
        <w:t>których mowa</w:t>
      </w:r>
      <w:r w:rsidR="004F7B25">
        <w:t xml:space="preserve"> w ust. 3 pkt </w:t>
      </w:r>
      <w:r>
        <w:t>2–10,</w:t>
      </w:r>
      <w:r w:rsidR="004F7B25">
        <w:t xml:space="preserve"> w </w:t>
      </w:r>
      <w:r>
        <w:t xml:space="preserve">karcie indywidualnej ratownika medycznego. Karta indywidualna ratownika medycznego </w:t>
      </w:r>
      <w:r>
        <w:lastRenderedPageBreak/>
        <w:t>zawiera dane,</w:t>
      </w:r>
      <w:r w:rsidR="004F7B25">
        <w:t xml:space="preserve"> o </w:t>
      </w:r>
      <w:r>
        <w:t>których mowa</w:t>
      </w:r>
      <w:r w:rsidR="004F7B25">
        <w:t xml:space="preserve"> w art. </w:t>
      </w:r>
      <w:r>
        <w:t>2</w:t>
      </w:r>
      <w:r w:rsidR="004F7B25">
        <w:t>5 </w:t>
      </w:r>
      <w:r>
        <w:t>ustawy</w:t>
      </w:r>
      <w:r w:rsidR="004F7B25">
        <w:t xml:space="preserve"> z </w:t>
      </w:r>
      <w:r>
        <w:t xml:space="preserve">dnia </w:t>
      </w:r>
      <w:r w:rsidR="004F7B25">
        <w:t>6 </w:t>
      </w:r>
      <w:r>
        <w:t>listopada 200</w:t>
      </w:r>
      <w:r w:rsidR="004F7B25">
        <w:t>8 </w:t>
      </w:r>
      <w:r>
        <w:t>r.</w:t>
      </w:r>
      <w:r w:rsidR="004F7B25">
        <w:t xml:space="preserve"> o </w:t>
      </w:r>
      <w:r>
        <w:t>prawach pacjenta</w:t>
      </w:r>
      <w:r w:rsidR="004F7B25">
        <w:t xml:space="preserve"> i </w:t>
      </w:r>
      <w:r>
        <w:t>Rzeczniku Praw P</w:t>
      </w:r>
      <w:r>
        <w:t>a</w:t>
      </w:r>
      <w:r>
        <w:t>cjenta (</w:t>
      </w:r>
      <w:r w:rsidR="004F7B25">
        <w:t>Dz. U. z </w:t>
      </w:r>
      <w:r>
        <w:t>201</w:t>
      </w:r>
      <w:r w:rsidR="004F7B25">
        <w:t>2 </w:t>
      </w:r>
      <w:r>
        <w:t>r.</w:t>
      </w:r>
      <w:r w:rsidR="004F7B25">
        <w:t xml:space="preserve"> poz. </w:t>
      </w:r>
      <w:r>
        <w:t>159,</w:t>
      </w:r>
      <w:r w:rsidR="004F7B2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>).</w:t>
      </w:r>
    </w:p>
    <w:p w:rsidR="00793568" w:rsidRDefault="00793568" w:rsidP="00793568">
      <w:pPr>
        <w:pStyle w:val="ZUSTzmustartykuempunktem"/>
      </w:pPr>
      <w:r>
        <w:t>8.</w:t>
      </w:r>
      <w:r w:rsidR="004F7B25">
        <w:t> </w:t>
      </w:r>
      <w:r>
        <w:t>Do podmiotów,</w:t>
      </w:r>
      <w:r w:rsidR="004F7B25">
        <w:t xml:space="preserve"> w </w:t>
      </w:r>
      <w:r>
        <w:t>których ratownik medyczny udziela świadczeń zdrowotnych,</w:t>
      </w:r>
      <w:r w:rsidR="004F7B25">
        <w:t xml:space="preserve"> o </w:t>
      </w:r>
      <w:r>
        <w:t>których mowa</w:t>
      </w:r>
      <w:r w:rsidR="004F7B25">
        <w:t xml:space="preserve"> w ust. 3 pkt </w:t>
      </w:r>
      <w:r>
        <w:t>2–10, stosuje się odpowiednio</w:t>
      </w:r>
      <w:r w:rsidR="004F7B25">
        <w:t xml:space="preserve"> art. </w:t>
      </w:r>
      <w:r>
        <w:t>23,</w:t>
      </w:r>
      <w:r w:rsidR="004F7B25">
        <w:t xml:space="preserve"> art. </w:t>
      </w:r>
      <w:r>
        <w:t>2</w:t>
      </w:r>
      <w:r w:rsidR="004F7B25">
        <w:t>4 i art. </w:t>
      </w:r>
      <w:r>
        <w:t>26–2</w:t>
      </w:r>
      <w:r w:rsidR="004F7B25">
        <w:t>9 </w:t>
      </w:r>
      <w:r>
        <w:t>ustawy</w:t>
      </w:r>
      <w:r w:rsidR="004F7B25">
        <w:t xml:space="preserve"> z </w:t>
      </w:r>
      <w:r>
        <w:t xml:space="preserve">dnia </w:t>
      </w:r>
      <w:r w:rsidR="004F7B25">
        <w:t>6 </w:t>
      </w:r>
      <w:r>
        <w:t>listopada 200</w:t>
      </w:r>
      <w:r w:rsidR="004F7B25">
        <w:t>8 </w:t>
      </w:r>
      <w:r>
        <w:t>r.</w:t>
      </w:r>
      <w:r w:rsidR="004F7B25">
        <w:t xml:space="preserve"> o </w:t>
      </w:r>
      <w:r>
        <w:t>prawach pacjenta</w:t>
      </w:r>
      <w:r w:rsidR="004F7B25">
        <w:t xml:space="preserve"> i </w:t>
      </w:r>
      <w:r>
        <w:t>Rzeczniku Praw Pacjenta.</w:t>
      </w:r>
    </w:p>
    <w:p w:rsidR="00793568" w:rsidRPr="00793568" w:rsidRDefault="00793568" w:rsidP="004F7B25">
      <w:pPr>
        <w:pStyle w:val="ZUSTzmustartykuempunktem"/>
        <w:keepNext/>
      </w:pPr>
      <w:r>
        <w:t>9.</w:t>
      </w:r>
      <w:r w:rsidR="004F7B25">
        <w:t> </w:t>
      </w:r>
      <w:r w:rsidRPr="00793568">
        <w:t>Ratownik medyczny jest obowiązany:</w:t>
      </w:r>
    </w:p>
    <w:p w:rsidR="00793568" w:rsidRDefault="00793568" w:rsidP="00793568">
      <w:pPr>
        <w:pStyle w:val="ZPKTzmpktartykuempunktem"/>
      </w:pPr>
      <w:r>
        <w:t>1)</w:t>
      </w:r>
      <w:r>
        <w:tab/>
        <w:t>informować pacjenta</w:t>
      </w:r>
      <w:r w:rsidR="004F7B25">
        <w:t xml:space="preserve"> o </w:t>
      </w:r>
      <w:r>
        <w:t>jego prawach zgodnie</w:t>
      </w:r>
      <w:r w:rsidR="004F7B25">
        <w:t xml:space="preserve"> z </w:t>
      </w:r>
      <w:r>
        <w:t>przepisami ustawy</w:t>
      </w:r>
      <w:r w:rsidR="004F7B25">
        <w:t xml:space="preserve"> z </w:t>
      </w:r>
      <w:r>
        <w:t xml:space="preserve">dnia </w:t>
      </w:r>
      <w:r w:rsidR="004F7B25">
        <w:t>6 </w:t>
      </w:r>
      <w:r>
        <w:t>listopada 200</w:t>
      </w:r>
      <w:r w:rsidR="004F7B25">
        <w:t>8 </w:t>
      </w:r>
      <w:r>
        <w:t>r.</w:t>
      </w:r>
      <w:r w:rsidR="004F7B25">
        <w:t xml:space="preserve"> o </w:t>
      </w:r>
      <w:r>
        <w:t>prawach pacje</w:t>
      </w:r>
      <w:r>
        <w:t>n</w:t>
      </w:r>
      <w:r>
        <w:t>ta</w:t>
      </w:r>
      <w:r w:rsidR="004F7B25">
        <w:t xml:space="preserve"> i </w:t>
      </w:r>
      <w:r>
        <w:t>Rzeczniku Praw Pacjenta;</w:t>
      </w:r>
    </w:p>
    <w:p w:rsidR="00793568" w:rsidRDefault="00793568" w:rsidP="00793568">
      <w:pPr>
        <w:pStyle w:val="ZPKTzmpktartykuempunktem"/>
      </w:pPr>
      <w:r>
        <w:t>2)</w:t>
      </w:r>
      <w:r>
        <w:tab/>
        <w:t>udzielić pacjentowi lub jego przedstawicielowi ustawowemu albo osobie wskazanej przez pacjenta informacji</w:t>
      </w:r>
      <w:r w:rsidR="004F7B25">
        <w:t xml:space="preserve"> o </w:t>
      </w:r>
      <w:r>
        <w:t>stanie zdrowia pacjenta,</w:t>
      </w:r>
      <w:r w:rsidR="004F7B25">
        <w:t xml:space="preserve"> w </w:t>
      </w:r>
      <w:r>
        <w:t>zakresie związanym</w:t>
      </w:r>
      <w:r w:rsidR="004F7B25">
        <w:t xml:space="preserve"> z </w:t>
      </w:r>
      <w:r>
        <w:t>podejmowaniem medycznych czynności ratunkowych</w:t>
      </w:r>
      <w:r w:rsidR="004F7B25">
        <w:t xml:space="preserve"> w </w:t>
      </w:r>
      <w:r>
        <w:t>podstawowym zespole ratownictwa medycznego;</w:t>
      </w:r>
    </w:p>
    <w:p w:rsidR="00793568" w:rsidRDefault="00793568" w:rsidP="00793568">
      <w:pPr>
        <w:pStyle w:val="ZPKTzmpktartykuempunktem"/>
      </w:pPr>
      <w:r>
        <w:t>3)</w:t>
      </w:r>
      <w:r>
        <w:tab/>
        <w:t>do zachowania tajemnicy zawodowej.</w:t>
      </w:r>
    </w:p>
    <w:p w:rsidR="00793568" w:rsidRDefault="00793568" w:rsidP="00793568">
      <w:pPr>
        <w:pStyle w:val="ZUSTzmustartykuempunktem"/>
      </w:pPr>
      <w:r>
        <w:t>10.</w:t>
      </w:r>
      <w:r w:rsidR="004F7B25">
        <w:t> </w:t>
      </w:r>
      <w:r>
        <w:t>Ratownik medyczny może, po dokonaniu oceny stanu pacjenta, nie podejmować lub odstąpić od medyc</w:t>
      </w:r>
      <w:r>
        <w:t>z</w:t>
      </w:r>
      <w:r>
        <w:t>nych czynności ratunkowych albo udzielania świadczeń zdrowotnych, jeżeli nie spowoduje to niebezpieczeństwa utraty życia, ciężkiego uszkodzenia ciała lub ciężkiego rozstroju zdrowia. Ratownik medyczny uzasadnia</w:t>
      </w:r>
      <w:r w:rsidR="004F7B25">
        <w:t xml:space="preserve"> i </w:t>
      </w:r>
      <w:r>
        <w:t>odnotowuje</w:t>
      </w:r>
      <w:r w:rsidR="004F7B25">
        <w:t xml:space="preserve"> w </w:t>
      </w:r>
      <w:r>
        <w:t>dokumentacji medycznej przyczyny niepodjęcia lub odstąpienia od medycznych czynności ratunk</w:t>
      </w:r>
      <w:r>
        <w:t>o</w:t>
      </w:r>
      <w:r>
        <w:t>wych albo udzielania świadczeń zdrowotnych.</w:t>
      </w:r>
    </w:p>
    <w:p w:rsidR="00793568" w:rsidRPr="00793568" w:rsidRDefault="00793568" w:rsidP="004F7B25">
      <w:pPr>
        <w:pStyle w:val="ZUSTzmustartykuempunktem"/>
        <w:keepNext/>
      </w:pPr>
      <w:r>
        <w:t>11.</w:t>
      </w:r>
      <w:r w:rsidR="004F7B25">
        <w:t> </w:t>
      </w:r>
      <w:r w:rsidRPr="00793568">
        <w:t>Minister właściwy do spraw zdrowia określi,</w:t>
      </w:r>
      <w:r w:rsidR="004F7B25" w:rsidRPr="00793568">
        <w:t xml:space="preserve"> w</w:t>
      </w:r>
      <w:r w:rsidR="004F7B25">
        <w:t> </w:t>
      </w:r>
      <w:r w:rsidRPr="00793568">
        <w:t>drodze rozporządzenia, szczegółowy zakres:</w:t>
      </w:r>
    </w:p>
    <w:p w:rsidR="00793568" w:rsidRDefault="00793568" w:rsidP="00793568">
      <w:pPr>
        <w:pStyle w:val="ZPKTzmpktartykuempunktem"/>
      </w:pPr>
      <w:r>
        <w:t>1)</w:t>
      </w:r>
      <w:r>
        <w:tab/>
        <w:t>medycznych czynności ratunkowych, które mogą być udzielane przez ratownika medycznego samodzielnie lub pod nadzorem lekarza systemu,</w:t>
      </w:r>
    </w:p>
    <w:p w:rsidR="00793568" w:rsidRPr="00793568" w:rsidRDefault="00793568" w:rsidP="004F7B25">
      <w:pPr>
        <w:pStyle w:val="ZPKTzmpktartykuempunktem"/>
        <w:keepNext/>
      </w:pPr>
      <w:r>
        <w:t>2)</w:t>
      </w:r>
      <w:r>
        <w:tab/>
        <w:t>świadczeń</w:t>
      </w:r>
      <w:r w:rsidRPr="00793568">
        <w:t xml:space="preserve"> zdrowotnych innych niż medyczne czynności ratunkowe, które mogą być udzielane przez ratownika medycznego samodzielnie lub na zlecenie</w:t>
      </w:r>
    </w:p>
    <w:p w:rsidR="00793568" w:rsidRDefault="00793568" w:rsidP="00793568">
      <w:pPr>
        <w:pStyle w:val="ZCZWSPPKTzmczciwsppktartykuempunktem"/>
      </w:pPr>
      <w:r>
        <w:t>–</w:t>
      </w:r>
      <w:r w:rsidR="004F7B25">
        <w:t> </w:t>
      </w:r>
      <w:r>
        <w:t>kierując się zakresem wiedzy</w:t>
      </w:r>
      <w:r w:rsidR="004F7B25">
        <w:t xml:space="preserve"> i </w:t>
      </w:r>
      <w:r>
        <w:t>umiejętności nabytych</w:t>
      </w:r>
      <w:r w:rsidR="004F7B25">
        <w:t xml:space="preserve"> w </w:t>
      </w:r>
      <w:r>
        <w:t>ramach kształcenia przed</w:t>
      </w:r>
      <w:r w:rsidR="00574906">
        <w:t>-</w:t>
      </w:r>
      <w:r w:rsidR="004F7B25">
        <w:t xml:space="preserve"> i </w:t>
      </w:r>
      <w:r>
        <w:t>podyplomowego.</w:t>
      </w:r>
    </w:p>
    <w:p w:rsidR="00793568" w:rsidRDefault="00793568" w:rsidP="00793568">
      <w:pPr>
        <w:pStyle w:val="ZUSTzmustartykuempunktem"/>
      </w:pPr>
      <w:r>
        <w:t>12.</w:t>
      </w:r>
      <w:r w:rsidR="004F7B25">
        <w:t> </w:t>
      </w:r>
      <w:r>
        <w:t>Minister właściwy do spraw zdrowia określi,</w:t>
      </w:r>
      <w:r w:rsidR="004F7B25">
        <w:t xml:space="preserve"> w </w:t>
      </w:r>
      <w:r>
        <w:t>drodze rozporządzenia, wzór karty indywidualnej ratownika medycznego, kierując się zakresem wiedzy</w:t>
      </w:r>
      <w:r w:rsidR="004F7B25">
        <w:t xml:space="preserve"> i </w:t>
      </w:r>
      <w:r>
        <w:t>umiejętności nabytych przez ratownika medycznego oraz uwzględniając konieczność zapewnienia realizacji prawa dostępu do tej karty oraz rzetelnego jej pr</w:t>
      </w:r>
      <w:r w:rsidRPr="00F91373">
        <w:t>owadzenia.</w:t>
      </w:r>
      <w:r w:rsidR="004F7B25">
        <w:t>”</w:t>
      </w:r>
      <w:r>
        <w:t>;</w:t>
      </w:r>
    </w:p>
    <w:p w:rsidR="00793568" w:rsidRPr="00793568" w:rsidRDefault="00793568" w:rsidP="004F7B25">
      <w:pPr>
        <w:pStyle w:val="PKTpunkt"/>
        <w:keepNext/>
      </w:pPr>
      <w:r>
        <w:t>3</w:t>
      </w:r>
      <w:r w:rsidRPr="00793568">
        <w:t>)</w:t>
      </w:r>
      <w:r w:rsidRPr="00793568">
        <w:tab/>
        <w:t>w</w:t>
      </w:r>
      <w:r w:rsidR="004F7B25">
        <w:t xml:space="preserve"> art. </w:t>
      </w:r>
      <w:r w:rsidRPr="00793568">
        <w:t>2</w:t>
      </w:r>
      <w:r w:rsidR="004F7B25" w:rsidRPr="00793568">
        <w:t>1</w:t>
      </w:r>
      <w:r w:rsidR="004F7B25">
        <w:t xml:space="preserve"> w ust. </w:t>
      </w:r>
      <w:r w:rsidR="004F7B25" w:rsidRPr="00793568">
        <w:t>4</w:t>
      </w:r>
      <w:r w:rsidR="004F7B25">
        <w:t xml:space="preserve"> pkt </w:t>
      </w:r>
      <w:r w:rsidR="004F7B25" w:rsidRPr="00793568">
        <w:t>3</w:t>
      </w:r>
      <w:r w:rsidR="004F7B25">
        <w:t> </w:t>
      </w:r>
      <w:r w:rsidRPr="00793568">
        <w:t>otrzymuje brzmienie:</w:t>
      </w:r>
    </w:p>
    <w:p w:rsidR="00793568" w:rsidRPr="00D96237" w:rsidRDefault="004F7B25" w:rsidP="00793568">
      <w:pPr>
        <w:pStyle w:val="ZPKTzmpktartykuempunktem"/>
      </w:pPr>
      <w:r>
        <w:t>„</w:t>
      </w:r>
      <w:r w:rsidR="00793568" w:rsidRPr="00D96237">
        <w:t>3)</w:t>
      </w:r>
      <w:r w:rsidR="00793568" w:rsidRPr="00D96237">
        <w:tab/>
      </w:r>
      <w:r w:rsidR="00793568">
        <w:t>informację</w:t>
      </w:r>
      <w:r>
        <w:t xml:space="preserve"> o </w:t>
      </w:r>
      <w:r w:rsidR="00793568" w:rsidRPr="00D96237">
        <w:t>centrum</w:t>
      </w:r>
      <w:r w:rsidR="00793568">
        <w:t xml:space="preserve"> </w:t>
      </w:r>
      <w:r w:rsidR="00793568" w:rsidRPr="00D96237">
        <w:t>urazow</w:t>
      </w:r>
      <w:r w:rsidR="00793568">
        <w:t xml:space="preserve">ym </w:t>
      </w:r>
      <w:r w:rsidR="00793568" w:rsidRPr="00D96237">
        <w:t>lub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</w:t>
      </w:r>
      <w:r w:rsidR="00793568">
        <w:t xml:space="preserve">ym </w:t>
      </w:r>
      <w:r w:rsidR="00793568" w:rsidRPr="00D96237">
        <w:t>dla</w:t>
      </w:r>
      <w:r w:rsidR="00793568">
        <w:t xml:space="preserve"> </w:t>
      </w:r>
      <w:r w:rsidR="00793568" w:rsidRPr="00D96237">
        <w:t>dzieci</w:t>
      </w:r>
      <w:r w:rsidR="00793568">
        <w:t xml:space="preserve"> </w:t>
      </w:r>
      <w:r w:rsidR="00793568" w:rsidRPr="00D96237">
        <w:t>wraz</w:t>
      </w:r>
      <w:r>
        <w:t xml:space="preserve"> </w:t>
      </w:r>
      <w:r w:rsidRPr="00D96237">
        <w:t>z</w:t>
      </w:r>
      <w:r>
        <w:t> </w:t>
      </w:r>
      <w:r w:rsidR="00793568" w:rsidRPr="00D96237">
        <w:t>informacją</w:t>
      </w:r>
      <w:r>
        <w:t xml:space="preserve"> </w:t>
      </w:r>
      <w:r w:rsidRPr="00D96237">
        <w:t>o</w:t>
      </w:r>
      <w:r>
        <w:t> </w:t>
      </w:r>
      <w:r w:rsidR="00793568" w:rsidRPr="00D96237">
        <w:t>zakre</w:t>
      </w:r>
      <w:r w:rsidR="00793568">
        <w:t xml:space="preserve">sie świadczeń opieki zdrowotnej </w:t>
      </w:r>
      <w:r w:rsidR="00793568" w:rsidRPr="00D96237">
        <w:t>niezbędnych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realizacji</w:t>
      </w:r>
      <w:r w:rsidR="00793568">
        <w:t xml:space="preserve"> </w:t>
      </w:r>
      <w:r w:rsidR="00793568" w:rsidRPr="00D96237">
        <w:t>jego</w:t>
      </w:r>
      <w:r w:rsidR="00793568">
        <w:t xml:space="preserve"> </w:t>
      </w:r>
      <w:r w:rsidR="00793568" w:rsidRPr="00D96237">
        <w:t>zadań,</w:t>
      </w:r>
      <w:r w:rsidR="00793568">
        <w:t xml:space="preserve"> </w:t>
      </w:r>
      <w:r w:rsidR="00793568" w:rsidRPr="00D96237">
        <w:t>jeżeli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</w:t>
      </w:r>
      <w:r w:rsidR="00793568" w:rsidRPr="00D96237">
        <w:t>lub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dzi</w:t>
      </w:r>
      <w:r w:rsidR="00793568" w:rsidRPr="00D96237">
        <w:t>e</w:t>
      </w:r>
      <w:r w:rsidR="00793568" w:rsidRPr="00D96237">
        <w:t>ci</w:t>
      </w:r>
      <w:r w:rsidR="00793568">
        <w:t xml:space="preserve"> </w:t>
      </w:r>
      <w:r w:rsidR="00793568" w:rsidRPr="00D96237">
        <w:t>znajduje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na</w:t>
      </w:r>
      <w:r w:rsidR="00793568">
        <w:t xml:space="preserve"> </w:t>
      </w:r>
      <w:r w:rsidR="00793568" w:rsidRPr="00D96237">
        <w:t>obszarze</w:t>
      </w:r>
      <w:r w:rsidR="00793568">
        <w:t xml:space="preserve"> </w:t>
      </w:r>
      <w:r w:rsidR="00793568" w:rsidRPr="00D96237">
        <w:t>danego</w:t>
      </w:r>
      <w:r w:rsidR="00793568">
        <w:t xml:space="preserve"> </w:t>
      </w:r>
      <w:r w:rsidR="00793568" w:rsidRPr="00D96237">
        <w:t>województwa.</w:t>
      </w:r>
      <w:r>
        <w:t>”</w:t>
      </w:r>
      <w:r w:rsidR="00793568">
        <w:t>;</w:t>
      </w:r>
    </w:p>
    <w:p w:rsidR="00793568" w:rsidRPr="00793568" w:rsidRDefault="00793568" w:rsidP="004F7B25">
      <w:pPr>
        <w:pStyle w:val="PKTpunkt"/>
        <w:keepNext/>
      </w:pPr>
      <w:r>
        <w:t>4</w:t>
      </w:r>
      <w:r w:rsidRPr="00793568">
        <w:t>)</w:t>
      </w:r>
      <w:r w:rsidR="004F7B25">
        <w:tab/>
      </w:r>
      <w:r w:rsidRPr="00793568">
        <w:t>art. 3</w:t>
      </w:r>
      <w:r w:rsidR="004F7B25" w:rsidRPr="00793568">
        <w:t>3</w:t>
      </w:r>
      <w:r w:rsidR="004F7B25">
        <w:t> </w:t>
      </w:r>
      <w:r w:rsidRPr="00793568">
        <w:t>otrzymuje brzmienie:</w:t>
      </w:r>
    </w:p>
    <w:p w:rsidR="00793568" w:rsidRPr="00D96237" w:rsidRDefault="004F7B25" w:rsidP="00793568">
      <w:pPr>
        <w:pStyle w:val="ZARTzmartartykuempunktem"/>
      </w:pPr>
      <w:r>
        <w:t>„</w:t>
      </w:r>
      <w:r w:rsidR="00793568" w:rsidRPr="00D96237">
        <w:t>Art.</w:t>
      </w:r>
      <w:r>
        <w:t> </w:t>
      </w:r>
      <w:r w:rsidR="00793568" w:rsidRPr="00D96237">
        <w:t>33.</w:t>
      </w:r>
      <w:r>
        <w:t> </w:t>
      </w:r>
      <w:r w:rsidR="00793568" w:rsidRPr="00D96237">
        <w:t>1.</w:t>
      </w:r>
      <w:r w:rsidR="00793568">
        <w:t xml:space="preserve"> </w:t>
      </w:r>
      <w:r w:rsidR="00793568" w:rsidRPr="00D96237">
        <w:t>Szpitalny</w:t>
      </w:r>
      <w:r w:rsidR="00793568">
        <w:t xml:space="preserve"> </w:t>
      </w:r>
      <w:r w:rsidR="00793568" w:rsidRPr="00D96237">
        <w:t>oddział</w:t>
      </w:r>
      <w:r w:rsidR="00793568">
        <w:t xml:space="preserve"> </w:t>
      </w:r>
      <w:r w:rsidR="00793568" w:rsidRPr="00D96237">
        <w:t>ratunkowy,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urazowe,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dzieci</w:t>
      </w:r>
      <w:r w:rsidR="00793568">
        <w:t xml:space="preserve"> </w:t>
      </w:r>
      <w:r w:rsidR="00793568" w:rsidRPr="00D96237">
        <w:t>oraz</w:t>
      </w:r>
      <w:r w:rsidR="00793568">
        <w:t xml:space="preserve"> </w:t>
      </w:r>
      <w:r w:rsidR="00793568" w:rsidRPr="00D96237">
        <w:t>jednostka</w:t>
      </w:r>
      <w:r w:rsidR="00793568">
        <w:t xml:space="preserve"> </w:t>
      </w:r>
      <w:r w:rsidR="00793568" w:rsidRPr="00D96237">
        <w:t>organ</w:t>
      </w:r>
      <w:r w:rsidR="00793568" w:rsidRPr="00D96237">
        <w:t>i</w:t>
      </w:r>
      <w:r w:rsidR="00793568" w:rsidRPr="00D96237">
        <w:t>zacyjna</w:t>
      </w:r>
      <w:r w:rsidR="00793568">
        <w:t xml:space="preserve"> </w:t>
      </w:r>
      <w:r w:rsidR="00793568" w:rsidRPr="00D96237">
        <w:t>szpitala</w:t>
      </w:r>
      <w:r w:rsidR="00793568">
        <w:t xml:space="preserve"> </w:t>
      </w:r>
      <w:r w:rsidR="00793568" w:rsidRPr="00D96237">
        <w:t>wyspecjalizowana</w:t>
      </w:r>
      <w:r>
        <w:t xml:space="preserve"> </w:t>
      </w:r>
      <w:r w:rsidRPr="00D96237">
        <w:t>w</w:t>
      </w:r>
      <w:r>
        <w:t> </w:t>
      </w:r>
      <w:r w:rsidR="00793568" w:rsidRPr="00D96237">
        <w:t>zakresie</w:t>
      </w:r>
      <w:r w:rsidR="00793568">
        <w:t xml:space="preserve"> </w:t>
      </w:r>
      <w:r w:rsidR="00793568" w:rsidRPr="00D96237">
        <w:t>udzielania</w:t>
      </w:r>
      <w:r w:rsidR="00793568">
        <w:t xml:space="preserve"> </w:t>
      </w:r>
      <w:r w:rsidR="00793568" w:rsidRPr="00D96237">
        <w:t>świadczeń</w:t>
      </w:r>
      <w:r w:rsidR="00793568">
        <w:t xml:space="preserve"> </w:t>
      </w:r>
      <w:r w:rsidR="00793568" w:rsidRPr="00D96237">
        <w:t>zdrowotnych</w:t>
      </w:r>
      <w:r w:rsidR="00793568">
        <w:t xml:space="preserve"> </w:t>
      </w:r>
      <w:r w:rsidR="00793568" w:rsidRPr="00D96237">
        <w:t>niezbędnych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ratownictwa</w:t>
      </w:r>
      <w:r w:rsidR="00793568">
        <w:t xml:space="preserve"> </w:t>
      </w:r>
      <w:r w:rsidR="00793568" w:rsidRPr="00D96237">
        <w:t>m</w:t>
      </w:r>
      <w:r w:rsidR="00793568" w:rsidRPr="00D96237">
        <w:t>e</w:t>
      </w:r>
      <w:r w:rsidR="00793568" w:rsidRPr="00D96237">
        <w:t>dycznego</w:t>
      </w:r>
      <w:r w:rsidR="00793568">
        <w:t xml:space="preserve"> </w:t>
      </w:r>
      <w:r w:rsidR="00793568" w:rsidRPr="00D96237">
        <w:t>niezwłocznie</w:t>
      </w:r>
      <w:r w:rsidR="00793568">
        <w:t xml:space="preserve"> </w:t>
      </w:r>
      <w:r w:rsidR="00793568" w:rsidRPr="00D96237">
        <w:t>udzielają</w:t>
      </w:r>
      <w:r w:rsidR="00793568">
        <w:t xml:space="preserve"> </w:t>
      </w:r>
      <w:r w:rsidR="00793568" w:rsidRPr="00D96237">
        <w:t>niezbędnych</w:t>
      </w:r>
      <w:r w:rsidR="00793568">
        <w:t xml:space="preserve"> </w:t>
      </w:r>
      <w:r w:rsidR="00793568" w:rsidRPr="00D96237">
        <w:t>świadczeń</w:t>
      </w:r>
      <w:r w:rsidR="00793568">
        <w:t xml:space="preserve"> </w:t>
      </w:r>
      <w:r w:rsidR="00793568" w:rsidRPr="00D96237">
        <w:t>opieki</w:t>
      </w:r>
      <w:r w:rsidR="00793568">
        <w:t xml:space="preserve"> </w:t>
      </w:r>
      <w:r w:rsidR="00793568" w:rsidRPr="00D96237">
        <w:t>zdrowotnej</w:t>
      </w:r>
      <w:r w:rsidR="00793568">
        <w:t xml:space="preserve"> </w:t>
      </w:r>
      <w:r w:rsidR="00793568" w:rsidRPr="00D96237">
        <w:t>pacjentowi</w:t>
      </w:r>
      <w:r w:rsidR="00793568">
        <w:t xml:space="preserve"> </w:t>
      </w:r>
      <w:r w:rsidR="00793568" w:rsidRPr="00D96237">
        <w:t>urazowemu,</w:t>
      </w:r>
      <w:r w:rsidR="00793568">
        <w:t xml:space="preserve"> </w:t>
      </w:r>
      <w:r w:rsidR="00793568" w:rsidRPr="00D96237">
        <w:t>pacjentowi</w:t>
      </w:r>
      <w:r w:rsidR="00793568">
        <w:t xml:space="preserve"> </w:t>
      </w:r>
      <w:r w:rsidR="00793568" w:rsidRPr="00D96237">
        <w:t>ur</w:t>
      </w:r>
      <w:r w:rsidR="00793568" w:rsidRPr="00D96237">
        <w:t>a</w:t>
      </w:r>
      <w:r w:rsidR="00793568" w:rsidRPr="00D96237">
        <w:t>zowemu</w:t>
      </w:r>
      <w:r w:rsidR="00793568">
        <w:t xml:space="preserve"> </w:t>
      </w:r>
      <w:r w:rsidR="00793568" w:rsidRPr="00D96237">
        <w:t>dziecięcemu</w:t>
      </w:r>
      <w:r w:rsidR="00793568">
        <w:t xml:space="preserve"> </w:t>
      </w:r>
      <w:r w:rsidR="00793568" w:rsidRPr="00D96237">
        <w:t>albo</w:t>
      </w:r>
      <w:r w:rsidR="00793568">
        <w:t xml:space="preserve"> </w:t>
      </w:r>
      <w:r w:rsidR="00793568" w:rsidRPr="00D96237">
        <w:t>osobie</w:t>
      </w:r>
      <w:r>
        <w:t xml:space="preserve"> </w:t>
      </w:r>
      <w:r w:rsidRPr="00D96237">
        <w:t>w</w:t>
      </w:r>
      <w:r>
        <w:t> </w:t>
      </w:r>
      <w:r w:rsidR="00793568" w:rsidRPr="00D96237">
        <w:t>stanie</w:t>
      </w:r>
      <w:r w:rsidR="00793568">
        <w:t xml:space="preserve"> </w:t>
      </w:r>
      <w:r w:rsidR="00793568" w:rsidRPr="00D96237">
        <w:t>nagłego</w:t>
      </w:r>
      <w:r w:rsidR="00793568">
        <w:t xml:space="preserve"> </w:t>
      </w:r>
      <w:r w:rsidR="00793568" w:rsidRPr="00D96237">
        <w:t>zagrożenia</w:t>
      </w:r>
      <w:r w:rsidR="00793568">
        <w:t xml:space="preserve"> </w:t>
      </w:r>
      <w:r w:rsidR="00793568" w:rsidRPr="00D96237">
        <w:t>zdrowotnego.</w:t>
      </w:r>
    </w:p>
    <w:p w:rsidR="00793568" w:rsidRPr="00D96237" w:rsidRDefault="00793568" w:rsidP="00793568">
      <w:pPr>
        <w:pStyle w:val="ZUSTzmustartykuempunktem"/>
      </w:pPr>
      <w:r w:rsidRPr="00D96237">
        <w:t>2.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razie</w:t>
      </w:r>
      <w:r>
        <w:t xml:space="preserve"> </w:t>
      </w:r>
      <w:r w:rsidRPr="00D96237">
        <w:t>konieczności</w:t>
      </w:r>
      <w:r>
        <w:t xml:space="preserve"> </w:t>
      </w:r>
      <w:r w:rsidRPr="00D96237">
        <w:t>szpital,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którym</w:t>
      </w:r>
      <w:r>
        <w:t xml:space="preserve"> </w:t>
      </w:r>
      <w:r w:rsidRPr="00D96237">
        <w:t>znajduje</w:t>
      </w:r>
      <w:r>
        <w:t xml:space="preserve"> </w:t>
      </w:r>
      <w:r w:rsidRPr="00D96237">
        <w:t>się</w:t>
      </w:r>
      <w:r>
        <w:t xml:space="preserve"> </w:t>
      </w:r>
      <w:r w:rsidRPr="00D96237">
        <w:t>szpitalny</w:t>
      </w:r>
      <w:r>
        <w:t xml:space="preserve"> </w:t>
      </w:r>
      <w:r w:rsidRPr="00D96237">
        <w:t>oddział</w:t>
      </w:r>
      <w:r>
        <w:t xml:space="preserve"> </w:t>
      </w:r>
      <w:r w:rsidRPr="00D96237">
        <w:t>ratunkowy,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urazowe,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</w:t>
      </w:r>
      <w:r>
        <w:t xml:space="preserve"> </w:t>
      </w:r>
      <w:r w:rsidRPr="00D96237">
        <w:t>dla</w:t>
      </w:r>
      <w:r>
        <w:t xml:space="preserve"> </w:t>
      </w:r>
      <w:r w:rsidRPr="00D96237">
        <w:t>dzieci</w:t>
      </w:r>
      <w:r>
        <w:t xml:space="preserve"> </w:t>
      </w:r>
      <w:r w:rsidRPr="00D96237">
        <w:t>lub</w:t>
      </w:r>
      <w:r>
        <w:t xml:space="preserve"> </w:t>
      </w:r>
      <w:r w:rsidRPr="00D96237">
        <w:t>jednostka</w:t>
      </w:r>
      <w:r>
        <w:t xml:space="preserve"> </w:t>
      </w:r>
      <w:r w:rsidRPr="00D96237">
        <w:t>organizacyjna</w:t>
      </w:r>
      <w:r>
        <w:t xml:space="preserve"> </w:t>
      </w:r>
      <w:r w:rsidRPr="00D96237">
        <w:t>szpitala</w:t>
      </w:r>
      <w:r>
        <w:t xml:space="preserve"> </w:t>
      </w:r>
      <w:r w:rsidRPr="00D96237">
        <w:t>wyspecjalizowana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zakresie</w:t>
      </w:r>
      <w:r>
        <w:t xml:space="preserve"> </w:t>
      </w:r>
      <w:r w:rsidRPr="00D96237">
        <w:t>udzielania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</w:t>
      </w:r>
      <w:r w:rsidRPr="00D96237">
        <w:t>t</w:t>
      </w:r>
      <w:r w:rsidRPr="00D96237">
        <w:t>nych</w:t>
      </w:r>
      <w:r>
        <w:t xml:space="preserve"> </w:t>
      </w:r>
      <w:r w:rsidRPr="00D96237">
        <w:t>niezbędnych</w:t>
      </w:r>
      <w:r>
        <w:t xml:space="preserve"> </w:t>
      </w:r>
      <w:r w:rsidRPr="00D96237">
        <w:t>dla</w:t>
      </w:r>
      <w:r>
        <w:t xml:space="preserve"> </w:t>
      </w:r>
      <w:r w:rsidRPr="00D96237">
        <w:t>ratownictwa</w:t>
      </w:r>
      <w:r>
        <w:t xml:space="preserve"> </w:t>
      </w:r>
      <w:r w:rsidRPr="00D96237">
        <w:t>medycznego</w:t>
      </w:r>
      <w:r>
        <w:t xml:space="preserve"> </w:t>
      </w:r>
      <w:r w:rsidRPr="00D96237">
        <w:t>zapewnia</w:t>
      </w:r>
      <w:r>
        <w:t xml:space="preserve"> </w:t>
      </w:r>
      <w:r w:rsidRPr="00D96237">
        <w:t>niezwłoczny</w:t>
      </w:r>
      <w:r>
        <w:t xml:space="preserve"> </w:t>
      </w:r>
      <w:r w:rsidRPr="00D96237">
        <w:t>transport</w:t>
      </w:r>
      <w:r>
        <w:t xml:space="preserve"> </w:t>
      </w:r>
      <w:r w:rsidRPr="00D96237">
        <w:t>sanitarny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urazowego,</w:t>
      </w:r>
      <w:r>
        <w:t xml:space="preserve"> </w:t>
      </w:r>
      <w:r w:rsidRPr="00D96237">
        <w:t>p</w:t>
      </w:r>
      <w:r w:rsidRPr="00D96237">
        <w:t>a</w:t>
      </w:r>
      <w:r w:rsidRPr="00D96237">
        <w:t>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</w:t>
      </w:r>
      <w:r>
        <w:t xml:space="preserve"> </w:t>
      </w:r>
      <w:r w:rsidRPr="00D96237">
        <w:t>albo</w:t>
      </w:r>
      <w:r>
        <w:t xml:space="preserve"> </w:t>
      </w:r>
      <w:r w:rsidRPr="00D96237">
        <w:t>osoby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stanie</w:t>
      </w:r>
      <w:r>
        <w:t xml:space="preserve"> </w:t>
      </w:r>
      <w:r w:rsidRPr="00D96237">
        <w:t>nagłego</w:t>
      </w:r>
      <w:r>
        <w:t xml:space="preserve"> </w:t>
      </w:r>
      <w:r w:rsidRPr="00D96237">
        <w:t>zagrożenia</w:t>
      </w:r>
      <w:r>
        <w:t xml:space="preserve"> </w:t>
      </w:r>
      <w:r w:rsidRPr="00D96237">
        <w:t>zdrowotnego</w:t>
      </w:r>
      <w:r>
        <w:t xml:space="preserve"> </w:t>
      </w:r>
      <w:r w:rsidRPr="00D96237">
        <w:t>do</w:t>
      </w:r>
      <w:r>
        <w:t xml:space="preserve"> </w:t>
      </w:r>
      <w:r w:rsidRPr="00D96237">
        <w:t>najbliższego</w:t>
      </w:r>
      <w:r>
        <w:t xml:space="preserve"> </w:t>
      </w:r>
      <w:r w:rsidRPr="00D96237">
        <w:t>przedsiębiorstwa</w:t>
      </w:r>
      <w:r>
        <w:t xml:space="preserve"> </w:t>
      </w:r>
      <w:r w:rsidRPr="00D96237">
        <w:t>podmiotu</w:t>
      </w:r>
      <w:r>
        <w:t xml:space="preserve"> </w:t>
      </w:r>
      <w:r w:rsidRPr="00D96237">
        <w:t>leczniczego</w:t>
      </w:r>
      <w:r>
        <w:t xml:space="preserve"> </w:t>
      </w:r>
      <w:r w:rsidRPr="00D96237">
        <w:t>udzielającego</w:t>
      </w:r>
      <w:r>
        <w:t xml:space="preserve"> </w:t>
      </w:r>
      <w:r w:rsidRPr="00D96237">
        <w:t>świadczeń</w:t>
      </w:r>
      <w:r>
        <w:t xml:space="preserve"> </w:t>
      </w:r>
      <w:r w:rsidRPr="00D96237">
        <w:t>opieki</w:t>
      </w:r>
      <w:r>
        <w:t xml:space="preserve"> </w:t>
      </w:r>
      <w:r w:rsidRPr="00D96237">
        <w:t>zdrowotnej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odpowiednim</w:t>
      </w:r>
      <w:r>
        <w:t xml:space="preserve"> </w:t>
      </w:r>
      <w:r w:rsidRPr="00D96237">
        <w:t>zakresie.</w:t>
      </w:r>
      <w:r w:rsidR="004F7B25">
        <w:t>”</w:t>
      </w:r>
      <w:r w:rsidRPr="00D96237">
        <w:t>;</w:t>
      </w:r>
    </w:p>
    <w:p w:rsidR="00793568" w:rsidRPr="00793568" w:rsidRDefault="00793568" w:rsidP="004F7B25">
      <w:pPr>
        <w:pStyle w:val="PKTpunkt"/>
        <w:keepNext/>
      </w:pPr>
      <w:r>
        <w:t>5</w:t>
      </w:r>
      <w:r w:rsidRPr="00793568">
        <w:t>)</w:t>
      </w:r>
      <w:r w:rsidRPr="00793568">
        <w:tab/>
        <w:t>w rozdziale 4a po</w:t>
      </w:r>
      <w:r w:rsidR="004F7B25">
        <w:t xml:space="preserve"> art. </w:t>
      </w:r>
      <w:r w:rsidRPr="00793568">
        <w:t>39d dodaje się</w:t>
      </w:r>
      <w:r w:rsidR="004F7B25">
        <w:t xml:space="preserve"> art. </w:t>
      </w:r>
      <w:r w:rsidRPr="00793568">
        <w:t>39e–39h</w:t>
      </w:r>
      <w:r w:rsidR="004F7B25" w:rsidRPr="00793568">
        <w:t xml:space="preserve"> w</w:t>
      </w:r>
      <w:r w:rsidR="004F7B25">
        <w:t> </w:t>
      </w:r>
      <w:r w:rsidRPr="00793568">
        <w:t>brzmieniu:</w:t>
      </w:r>
    </w:p>
    <w:p w:rsidR="00793568" w:rsidRPr="00D96237" w:rsidRDefault="004F7B25" w:rsidP="00793568">
      <w:pPr>
        <w:pStyle w:val="ZARTzmartartykuempunktem"/>
      </w:pPr>
      <w:r>
        <w:t>„</w:t>
      </w:r>
      <w:r w:rsidR="00793568" w:rsidRPr="00D96237">
        <w:t>Art.</w:t>
      </w:r>
      <w:r>
        <w:t> </w:t>
      </w:r>
      <w:r w:rsidR="00793568" w:rsidRPr="00D96237">
        <w:t>39e.</w:t>
      </w:r>
      <w:r>
        <w:t> </w:t>
      </w:r>
      <w:r w:rsidRPr="00D96237">
        <w:t>W</w:t>
      </w:r>
      <w:r>
        <w:t> </w:t>
      </w:r>
      <w:r w:rsidR="00793568" w:rsidRPr="00D96237">
        <w:t>centrum</w:t>
      </w:r>
      <w:r w:rsidR="00793568">
        <w:t xml:space="preserve"> </w:t>
      </w:r>
      <w:r w:rsidR="00793568" w:rsidRPr="00D96237">
        <w:t>urazowym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dzieci</w:t>
      </w:r>
      <w:r w:rsidR="00793568">
        <w:t xml:space="preserve"> </w:t>
      </w:r>
      <w:r w:rsidR="00793568" w:rsidRPr="00D96237">
        <w:t>świadczenia</w:t>
      </w:r>
      <w:r w:rsidR="00793568">
        <w:t xml:space="preserve"> </w:t>
      </w:r>
      <w:r w:rsidR="00793568" w:rsidRPr="00D96237">
        <w:t>zdrowotne</w:t>
      </w:r>
      <w:r w:rsidR="00793568">
        <w:t>,</w:t>
      </w:r>
      <w:r>
        <w:t xml:space="preserve"> </w:t>
      </w:r>
      <w:r w:rsidRPr="00D96237">
        <w:t>o</w:t>
      </w:r>
      <w:r>
        <w:t> </w:t>
      </w:r>
      <w:r w:rsidR="00793568" w:rsidRPr="00D96237">
        <w:t>których</w:t>
      </w:r>
      <w:r w:rsidR="00793568">
        <w:t xml:space="preserve"> </w:t>
      </w:r>
      <w:r w:rsidR="00793568" w:rsidRPr="00D96237">
        <w:t>mowa</w:t>
      </w:r>
      <w:r>
        <w:t xml:space="preserve"> </w:t>
      </w:r>
      <w:r w:rsidRPr="00D96237">
        <w:t>w</w:t>
      </w:r>
      <w:r>
        <w:t> art. </w:t>
      </w:r>
      <w:r w:rsidR="00793568" w:rsidRPr="00D96237">
        <w:t>39g</w:t>
      </w:r>
      <w:r>
        <w:t xml:space="preserve"> ust. </w:t>
      </w:r>
      <w:r w:rsidR="00793568" w:rsidRPr="00D96237">
        <w:t>1,</w:t>
      </w:r>
      <w:r w:rsidR="00793568">
        <w:t xml:space="preserve"> </w:t>
      </w:r>
      <w:r w:rsidR="00793568" w:rsidRPr="00D96237">
        <w:t>są</w:t>
      </w:r>
      <w:r w:rsidR="00793568">
        <w:t xml:space="preserve"> </w:t>
      </w:r>
      <w:r w:rsidR="00793568" w:rsidRPr="00D96237">
        <w:t>udzi</w:t>
      </w:r>
      <w:r w:rsidR="00793568" w:rsidRPr="00D96237">
        <w:t>e</w:t>
      </w:r>
      <w:r w:rsidR="00793568" w:rsidRPr="00D96237">
        <w:t>lane</w:t>
      </w:r>
      <w:r w:rsidR="00793568">
        <w:t xml:space="preserve"> </w:t>
      </w:r>
      <w:r w:rsidR="00793568" w:rsidRPr="00D96237">
        <w:t>pacjentowi</w:t>
      </w:r>
      <w:r w:rsidR="00793568">
        <w:t xml:space="preserve"> </w:t>
      </w:r>
      <w:r w:rsidR="00793568" w:rsidRPr="00D96237">
        <w:t>urazowemu</w:t>
      </w:r>
      <w:r w:rsidR="00793568">
        <w:t xml:space="preserve"> </w:t>
      </w:r>
      <w:r w:rsidR="00793568" w:rsidRPr="00D96237">
        <w:t>dziecięcemu</w:t>
      </w:r>
      <w:r w:rsidR="00793568">
        <w:t xml:space="preserve"> </w:t>
      </w:r>
      <w:r w:rsidR="00793568" w:rsidRPr="00D96237">
        <w:t>przez</w:t>
      </w:r>
      <w:r w:rsidR="00793568">
        <w:t xml:space="preserve"> </w:t>
      </w:r>
      <w:r w:rsidR="00793568" w:rsidRPr="00D96237">
        <w:t>zespół</w:t>
      </w:r>
      <w:r w:rsidR="00793568">
        <w:t xml:space="preserve"> </w:t>
      </w:r>
      <w:r w:rsidR="00793568" w:rsidRPr="00D96237">
        <w:t>lekarzy</w:t>
      </w:r>
      <w:r w:rsidR="00793568">
        <w:t xml:space="preserve"> </w:t>
      </w:r>
      <w:r w:rsidR="00793568" w:rsidRPr="00D96237">
        <w:t>posiadających</w:t>
      </w:r>
      <w:r w:rsidR="00793568">
        <w:t xml:space="preserve"> </w:t>
      </w:r>
      <w:r w:rsidR="00793568" w:rsidRPr="00D96237">
        <w:t>tytuł</w:t>
      </w:r>
      <w:r w:rsidR="00793568">
        <w:t xml:space="preserve"> </w:t>
      </w:r>
      <w:r w:rsidR="00793568" w:rsidRPr="00D96237">
        <w:t>specjalisty,</w:t>
      </w:r>
      <w:r w:rsidR="00793568">
        <w:t xml:space="preserve"> </w:t>
      </w:r>
      <w:r w:rsidR="00793568" w:rsidRPr="00D96237">
        <w:t>zwany</w:t>
      </w:r>
      <w:r w:rsidR="00793568">
        <w:t xml:space="preserve"> </w:t>
      </w:r>
      <w:r w:rsidR="00793568" w:rsidRPr="00D96237">
        <w:t>dalej</w:t>
      </w:r>
      <w:r w:rsidR="00793568">
        <w:t xml:space="preserve"> </w:t>
      </w:r>
      <w:r>
        <w:t>„</w:t>
      </w:r>
      <w:r w:rsidR="00793568" w:rsidRPr="00D96237">
        <w:t>zespołem</w:t>
      </w:r>
      <w:r w:rsidR="00793568">
        <w:t xml:space="preserve"> </w:t>
      </w:r>
      <w:r w:rsidR="00793568" w:rsidRPr="00D96237">
        <w:t>urazowym</w:t>
      </w:r>
      <w:r w:rsidR="00793568">
        <w:t xml:space="preserve"> </w:t>
      </w:r>
      <w:r w:rsidR="00793568" w:rsidRPr="00D96237">
        <w:t>dziecięcym</w:t>
      </w:r>
      <w:r>
        <w:t>”</w:t>
      </w:r>
      <w:r w:rsidR="00793568">
        <w:t xml:space="preserve">, </w:t>
      </w:r>
      <w:r w:rsidR="00793568" w:rsidRPr="00D96237">
        <w:t>określony</w:t>
      </w:r>
      <w:r>
        <w:t xml:space="preserve"> </w:t>
      </w:r>
      <w:r w:rsidRPr="00D96237">
        <w:t>w</w:t>
      </w:r>
      <w:r>
        <w:t> </w:t>
      </w:r>
      <w:r w:rsidR="00793568" w:rsidRPr="00D96237">
        <w:t>przepisach</w:t>
      </w:r>
      <w:r w:rsidR="00793568">
        <w:t xml:space="preserve"> </w:t>
      </w:r>
      <w:r w:rsidR="00793568" w:rsidRPr="00D96237">
        <w:t>wydanych</w:t>
      </w:r>
      <w:r w:rsidR="00793568">
        <w:t xml:space="preserve"> </w:t>
      </w:r>
      <w:r w:rsidR="00793568" w:rsidRPr="00D96237">
        <w:t>na</w:t>
      </w:r>
      <w:r w:rsidR="00793568">
        <w:t xml:space="preserve"> </w:t>
      </w:r>
      <w:r w:rsidR="00793568" w:rsidRPr="00D96237">
        <w:t>podstawie</w:t>
      </w:r>
      <w:r>
        <w:t xml:space="preserve"> art. </w:t>
      </w:r>
      <w:r w:rsidR="00793568" w:rsidRPr="00D96237">
        <w:t>39h.</w:t>
      </w:r>
    </w:p>
    <w:p w:rsidR="00793568" w:rsidRPr="00793568" w:rsidRDefault="00793568" w:rsidP="004F7B25">
      <w:pPr>
        <w:pStyle w:val="ZARTzmartartykuempunktem"/>
        <w:keepNext/>
      </w:pPr>
      <w:r w:rsidRPr="00D96237">
        <w:t>Art.</w:t>
      </w:r>
      <w:r w:rsidR="004F7B25">
        <w:t> </w:t>
      </w:r>
      <w:r w:rsidRPr="00793568">
        <w:t>39f.</w:t>
      </w:r>
      <w:r w:rsidR="004F7B25">
        <w:t> </w:t>
      </w:r>
      <w:r w:rsidRPr="00793568">
        <w:t>Centrum urazowe dla dzieci:</w:t>
      </w:r>
    </w:p>
    <w:p w:rsidR="00793568" w:rsidRPr="00D96237" w:rsidRDefault="00793568" w:rsidP="00793568">
      <w:pPr>
        <w:pStyle w:val="ZPKTzmpktartykuempunktem"/>
      </w:pPr>
      <w:r w:rsidRPr="00D96237">
        <w:t>1)</w:t>
      </w:r>
      <w:r w:rsidRPr="00D96237">
        <w:tab/>
        <w:t>zabezpiecza,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zakresie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których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39g</w:t>
      </w:r>
      <w:r w:rsidR="004F7B25">
        <w:t xml:space="preserve"> ust. </w:t>
      </w:r>
      <w:r w:rsidRPr="00D96237">
        <w:t>1,</w:t>
      </w:r>
      <w:r>
        <w:t xml:space="preserve"> </w:t>
      </w:r>
      <w:r w:rsidRPr="00D96237">
        <w:t>populację</w:t>
      </w:r>
      <w:r>
        <w:t xml:space="preserve"> </w:t>
      </w:r>
      <w:r w:rsidRPr="00D96237">
        <w:t>nie</w:t>
      </w:r>
      <w:r>
        <w:t xml:space="preserve"> </w:t>
      </w:r>
      <w:r w:rsidRPr="00D96237">
        <w:t>mniejszą</w:t>
      </w:r>
      <w:r>
        <w:t xml:space="preserve"> </w:t>
      </w:r>
      <w:r w:rsidRPr="00D96237">
        <w:t>niż</w:t>
      </w:r>
      <w:r>
        <w:t xml:space="preserve"> </w:t>
      </w:r>
      <w:r w:rsidR="004F7B25" w:rsidRPr="00D96237">
        <w:t>1</w:t>
      </w:r>
      <w:r w:rsidR="004F7B25">
        <w:t> </w:t>
      </w:r>
      <w:r w:rsidRPr="00D96237">
        <w:t>mln</w:t>
      </w:r>
      <w:r>
        <w:t xml:space="preserve"> </w:t>
      </w:r>
      <w:r w:rsidRPr="00D96237">
        <w:t>mieszkańców,</w:t>
      </w:r>
      <w:r>
        <w:t xml:space="preserve"> </w:t>
      </w:r>
      <w:r w:rsidRPr="00D96237">
        <w:t>zamieszkującą</w:t>
      </w:r>
      <w:r>
        <w:t xml:space="preserve"> </w:t>
      </w:r>
      <w:r w:rsidRPr="00D96237">
        <w:t>obszar</w:t>
      </w:r>
      <w:r>
        <w:t xml:space="preserve"> </w:t>
      </w:r>
      <w:r w:rsidRPr="00D96237">
        <w:t>pozwalający</w:t>
      </w:r>
      <w:r>
        <w:t xml:space="preserve"> </w:t>
      </w:r>
      <w:r w:rsidRPr="00D96237">
        <w:t>na</w:t>
      </w:r>
      <w:r>
        <w:t xml:space="preserve"> </w:t>
      </w:r>
      <w:r w:rsidRPr="00D96237">
        <w:t>dotarcie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miejsca</w:t>
      </w:r>
      <w:r>
        <w:t xml:space="preserve"> </w:t>
      </w:r>
      <w:r w:rsidRPr="00D96237">
        <w:t>zdarzenia</w:t>
      </w:r>
      <w:r>
        <w:t xml:space="preserve"> </w:t>
      </w:r>
      <w:r w:rsidRPr="00D96237">
        <w:t>do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urazowego</w:t>
      </w:r>
      <w:r>
        <w:t xml:space="preserve"> dla dzieci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ciągu</w:t>
      </w:r>
      <w:r>
        <w:t xml:space="preserve"> </w:t>
      </w:r>
      <w:r w:rsidRPr="00D96237">
        <w:t>1,</w:t>
      </w:r>
      <w:r w:rsidR="004F7B25" w:rsidRPr="00D96237">
        <w:t>5</w:t>
      </w:r>
      <w:r w:rsidR="004F7B25">
        <w:t> </w:t>
      </w:r>
      <w:r w:rsidRPr="00D96237">
        <w:t>godziny;</w:t>
      </w:r>
    </w:p>
    <w:p w:rsidR="00793568" w:rsidRPr="00D96237" w:rsidRDefault="00793568" w:rsidP="00793568">
      <w:pPr>
        <w:pStyle w:val="ZPKTzmpktartykuempunktem"/>
      </w:pPr>
      <w:r w:rsidRPr="00D96237">
        <w:t>2)</w:t>
      </w:r>
      <w:r w:rsidRPr="00D96237">
        <w:tab/>
        <w:t>współpracuje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publiczną</w:t>
      </w:r>
      <w:r>
        <w:t xml:space="preserve"> </w:t>
      </w:r>
      <w:r w:rsidRPr="00D96237">
        <w:t>uczelnią,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której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9</w:t>
      </w:r>
      <w:r w:rsidR="004F7B25" w:rsidRPr="00D96237">
        <w:t>4</w:t>
      </w:r>
      <w:r w:rsidR="004F7B25">
        <w:t xml:space="preserve"> ust. </w:t>
      </w:r>
      <w:r w:rsidR="004F7B25" w:rsidRPr="00D96237">
        <w:t>3</w:t>
      </w:r>
      <w:r w:rsidR="004F7B25">
        <w:t xml:space="preserve"> pkt </w:t>
      </w:r>
      <w:r w:rsidR="004F7B25" w:rsidRPr="00D96237">
        <w:t>6</w:t>
      </w:r>
      <w:r w:rsidR="004F7B25">
        <w:t> </w:t>
      </w:r>
      <w:r w:rsidRPr="00D96237">
        <w:t>ustawy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dnia</w:t>
      </w:r>
      <w:r>
        <w:t xml:space="preserve"> </w:t>
      </w:r>
      <w:r w:rsidRPr="00D96237">
        <w:t>2</w:t>
      </w:r>
      <w:r w:rsidR="004F7B25" w:rsidRPr="00D96237">
        <w:t>7</w:t>
      </w:r>
      <w:r w:rsidR="004F7B25">
        <w:t> </w:t>
      </w:r>
      <w:r w:rsidRPr="00D96237">
        <w:t>lipca</w:t>
      </w:r>
      <w:r>
        <w:t xml:space="preserve"> </w:t>
      </w:r>
      <w:r w:rsidRPr="00D96237">
        <w:t>200</w:t>
      </w:r>
      <w:r w:rsidR="004F7B25" w:rsidRPr="00D96237">
        <w:t>5</w:t>
      </w:r>
      <w:r w:rsidR="004F7B25">
        <w:t> </w:t>
      </w:r>
      <w:r w:rsidRPr="00D96237">
        <w:t>r.</w:t>
      </w:r>
      <w:r>
        <w:t xml:space="preserve"> </w:t>
      </w:r>
      <w:r w:rsidRPr="00D96237">
        <w:t>–</w:t>
      </w:r>
      <w:r>
        <w:t xml:space="preserve"> </w:t>
      </w:r>
      <w:r w:rsidRPr="00D96237">
        <w:t>Prawo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szkolnictwie</w:t>
      </w:r>
      <w:r>
        <w:t xml:space="preserve"> </w:t>
      </w:r>
      <w:r w:rsidRPr="00D96237">
        <w:t>wyższym;</w:t>
      </w:r>
    </w:p>
    <w:p w:rsidR="00793568" w:rsidRPr="00793568" w:rsidRDefault="00793568" w:rsidP="004F7B25">
      <w:pPr>
        <w:pStyle w:val="ZPKTzmpktartykuempunktem"/>
        <w:keepNext/>
      </w:pPr>
      <w:r w:rsidRPr="00D96237">
        <w:t>3)</w:t>
      </w:r>
      <w:r w:rsidRPr="00D96237">
        <w:tab/>
        <w:t>zapewnia</w:t>
      </w:r>
      <w:r w:rsidRPr="00793568">
        <w:t xml:space="preserve"> działanie</w:t>
      </w:r>
      <w:r w:rsidR="004F7B25" w:rsidRPr="00793568">
        <w:t xml:space="preserve"> w</w:t>
      </w:r>
      <w:r w:rsidR="004F7B25">
        <w:t> </w:t>
      </w:r>
      <w:r w:rsidRPr="00793568">
        <w:t>swojej strukturze specjalistycznych oddziałów zabiegowych:</w:t>
      </w:r>
    </w:p>
    <w:p w:rsidR="00793568" w:rsidRPr="00D96237" w:rsidRDefault="00793568" w:rsidP="00793568">
      <w:pPr>
        <w:pStyle w:val="ZLITwPKTzmlitwpktartykuempunktem"/>
      </w:pPr>
      <w:r w:rsidRPr="00D96237">
        <w:t>a)</w:t>
      </w:r>
      <w:r w:rsidRPr="00D96237">
        <w:tab/>
        <w:t>oddziału</w:t>
      </w:r>
      <w:r>
        <w:t xml:space="preserve"> </w:t>
      </w:r>
      <w:r w:rsidRPr="00D96237">
        <w:t>anestezjologii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intensywnej</w:t>
      </w:r>
      <w:r>
        <w:t xml:space="preserve"> </w:t>
      </w:r>
      <w:r w:rsidRPr="00D96237">
        <w:t>terapii,</w:t>
      </w:r>
      <w:r>
        <w:t xml:space="preserve"> </w:t>
      </w:r>
      <w:r w:rsidRPr="00D96237">
        <w:t>zapewniającego</w:t>
      </w:r>
      <w:r>
        <w:t xml:space="preserve"> </w:t>
      </w:r>
      <w:r w:rsidRPr="00D96237">
        <w:t>gotowość</w:t>
      </w:r>
      <w:r>
        <w:t xml:space="preserve"> </w:t>
      </w:r>
      <w:r w:rsidRPr="00D96237">
        <w:t>co</w:t>
      </w:r>
      <w:r>
        <w:t xml:space="preserve"> </w:t>
      </w:r>
      <w:r w:rsidRPr="00D96237">
        <w:t>najmniej</w:t>
      </w:r>
      <w:r>
        <w:t xml:space="preserve"> </w:t>
      </w:r>
      <w:r w:rsidRPr="00D96237">
        <w:t>dwóch</w:t>
      </w:r>
      <w:r>
        <w:t xml:space="preserve"> </w:t>
      </w:r>
      <w:r w:rsidRPr="00D96237">
        <w:t>stanowisk</w:t>
      </w:r>
      <w:r>
        <w:t xml:space="preserve"> </w:t>
      </w:r>
      <w:r w:rsidRPr="00D96237">
        <w:t>i</w:t>
      </w:r>
      <w:r w:rsidRPr="00D96237">
        <w:t>n</w:t>
      </w:r>
      <w:r w:rsidRPr="00D96237">
        <w:t>tensywnej</w:t>
      </w:r>
      <w:r>
        <w:t xml:space="preserve"> </w:t>
      </w:r>
      <w:r w:rsidRPr="00D96237">
        <w:t>terapii</w:t>
      </w:r>
      <w:r>
        <w:t xml:space="preserve"> </w:t>
      </w:r>
      <w:r w:rsidRPr="00D96237">
        <w:t>do</w:t>
      </w:r>
      <w:r>
        <w:t xml:space="preserve"> </w:t>
      </w:r>
      <w:r w:rsidRPr="00D96237">
        <w:t>udzielania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</w:t>
      </w:r>
      <w:r>
        <w:t xml:space="preserve"> </w:t>
      </w:r>
      <w:r w:rsidRPr="00D96237">
        <w:t>pacjentowi</w:t>
      </w:r>
      <w:r>
        <w:t xml:space="preserve"> </w:t>
      </w:r>
      <w:r w:rsidRPr="00D96237">
        <w:t>urazowemu</w:t>
      </w:r>
      <w:r>
        <w:t xml:space="preserve"> </w:t>
      </w:r>
      <w:r w:rsidRPr="00D96237">
        <w:t>dziecięcemu,</w:t>
      </w:r>
    </w:p>
    <w:p w:rsidR="00793568" w:rsidRPr="00D96237" w:rsidRDefault="00793568" w:rsidP="00793568">
      <w:pPr>
        <w:pStyle w:val="ZLITwPKTzmlitwpktartykuempunktem"/>
      </w:pPr>
      <w:r w:rsidRPr="00D96237">
        <w:t>b)</w:t>
      </w:r>
      <w:r w:rsidRPr="00D96237">
        <w:tab/>
        <w:t>bloku</w:t>
      </w:r>
      <w:r>
        <w:t xml:space="preserve"> </w:t>
      </w:r>
      <w:r w:rsidRPr="00D96237">
        <w:t>operacyjnego,</w:t>
      </w:r>
      <w:r>
        <w:t xml:space="preserve"> </w:t>
      </w:r>
      <w:r w:rsidRPr="00D96237">
        <w:t>zapewniającego</w:t>
      </w:r>
      <w:r>
        <w:t xml:space="preserve"> </w:t>
      </w:r>
      <w:r w:rsidRPr="00D96237">
        <w:t>stałą</w:t>
      </w:r>
      <w:r>
        <w:t xml:space="preserve"> </w:t>
      </w:r>
      <w:r w:rsidRPr="00D96237">
        <w:t>gotowość</w:t>
      </w:r>
      <w:r>
        <w:t xml:space="preserve"> </w:t>
      </w:r>
      <w:r w:rsidRPr="00D96237">
        <w:t>co</w:t>
      </w:r>
      <w:r>
        <w:t xml:space="preserve"> </w:t>
      </w:r>
      <w:r w:rsidRPr="00D96237">
        <w:t>najmniej</w:t>
      </w:r>
      <w:r>
        <w:t xml:space="preserve"> </w:t>
      </w:r>
      <w:r w:rsidRPr="00D96237">
        <w:t>jednej</w:t>
      </w:r>
      <w:r>
        <w:t xml:space="preserve"> </w:t>
      </w:r>
      <w:r w:rsidRPr="00D96237">
        <w:t>sali</w:t>
      </w:r>
      <w:r>
        <w:t xml:space="preserve"> </w:t>
      </w:r>
      <w:r w:rsidRPr="00D96237">
        <w:t>operacyjnej</w:t>
      </w:r>
      <w:r>
        <w:t xml:space="preserve"> </w:t>
      </w:r>
      <w:r w:rsidRPr="00D96237">
        <w:t>do</w:t>
      </w:r>
      <w:r>
        <w:t xml:space="preserve"> </w:t>
      </w:r>
      <w:r w:rsidRPr="00D96237">
        <w:t>udzielania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</w:t>
      </w:r>
      <w:r>
        <w:t xml:space="preserve"> </w:t>
      </w:r>
      <w:r w:rsidRPr="00D96237">
        <w:t>pacjentowi</w:t>
      </w:r>
      <w:r>
        <w:t xml:space="preserve"> </w:t>
      </w:r>
      <w:r w:rsidRPr="00D96237">
        <w:t>urazowemu</w:t>
      </w:r>
      <w:r>
        <w:t xml:space="preserve"> </w:t>
      </w:r>
      <w:r w:rsidRPr="00D96237">
        <w:t>dziecięcemu,</w:t>
      </w:r>
    </w:p>
    <w:p w:rsidR="00793568" w:rsidRPr="00D96237" w:rsidRDefault="00793568" w:rsidP="00793568">
      <w:pPr>
        <w:pStyle w:val="ZLITwPKTzmlitwpktartykuempunktem"/>
      </w:pPr>
      <w:r w:rsidRPr="00D96237">
        <w:t>c)</w:t>
      </w:r>
      <w:r w:rsidRPr="00D96237">
        <w:tab/>
        <w:t>oddziału</w:t>
      </w:r>
      <w:r>
        <w:t xml:space="preserve"> </w:t>
      </w:r>
      <w:r w:rsidRPr="00D96237">
        <w:t>chirurgii</w:t>
      </w:r>
      <w:r>
        <w:t xml:space="preserve"> </w:t>
      </w:r>
      <w:r w:rsidRPr="00D96237">
        <w:t>dziecięcej</w:t>
      </w:r>
      <w:r>
        <w:t xml:space="preserve"> </w:t>
      </w:r>
      <w:r w:rsidRPr="00D96237">
        <w:t>oraz</w:t>
      </w:r>
      <w:r>
        <w:t xml:space="preserve"> </w:t>
      </w:r>
      <w:r w:rsidRPr="00D96237">
        <w:t>oddziałów</w:t>
      </w:r>
      <w:r>
        <w:t xml:space="preserve"> </w:t>
      </w:r>
      <w:r w:rsidRPr="00D96237">
        <w:t>lub</w:t>
      </w:r>
      <w:r>
        <w:t xml:space="preserve"> </w:t>
      </w:r>
      <w:r w:rsidRPr="00D96237">
        <w:t>specjalistów</w:t>
      </w:r>
      <w:r>
        <w:t xml:space="preserve"> </w:t>
      </w:r>
      <w:r w:rsidRPr="00D96237">
        <w:t>neurochirurgii</w:t>
      </w:r>
      <w:r>
        <w:t xml:space="preserve"> </w:t>
      </w:r>
      <w:r w:rsidRPr="00D96237">
        <w:t>lub</w:t>
      </w:r>
      <w:r>
        <w:t xml:space="preserve"> </w:t>
      </w:r>
      <w:r w:rsidRPr="00D96237">
        <w:t>neurotraumatologii,</w:t>
      </w:r>
      <w:r>
        <w:t xml:space="preserve"> </w:t>
      </w:r>
      <w:r w:rsidRPr="00D96237">
        <w:t>ort</w:t>
      </w:r>
      <w:r w:rsidRPr="00D96237">
        <w:t>o</w:t>
      </w:r>
      <w:r w:rsidRPr="00D96237">
        <w:t>pedii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traumatologii</w:t>
      </w:r>
      <w:r>
        <w:t xml:space="preserve"> </w:t>
      </w:r>
      <w:r w:rsidRPr="00D96237">
        <w:t>narządu</w:t>
      </w:r>
      <w:r>
        <w:t xml:space="preserve"> </w:t>
      </w:r>
      <w:r w:rsidRPr="00D96237">
        <w:t>ruchu;</w:t>
      </w:r>
    </w:p>
    <w:p w:rsidR="00793568" w:rsidRPr="00D96237" w:rsidRDefault="00793568" w:rsidP="00793568">
      <w:pPr>
        <w:pStyle w:val="ZPKTzmpktartykuempunktem"/>
      </w:pPr>
      <w:r w:rsidRPr="00D96237">
        <w:t>4)</w:t>
      </w:r>
      <w:r w:rsidRPr="00D96237">
        <w:tab/>
        <w:t>zapewnia</w:t>
      </w:r>
      <w:r>
        <w:t xml:space="preserve"> </w:t>
      </w:r>
      <w:r w:rsidRPr="00D96237">
        <w:t>dostęp</w:t>
      </w:r>
      <w:r>
        <w:t xml:space="preserve"> </w:t>
      </w:r>
      <w:r w:rsidRPr="00D96237">
        <w:t>do</w:t>
      </w:r>
      <w:r>
        <w:t xml:space="preserve"> </w:t>
      </w:r>
      <w:r w:rsidRPr="00D96237">
        <w:t>pracowni</w:t>
      </w:r>
      <w:r>
        <w:t xml:space="preserve"> </w:t>
      </w:r>
      <w:r w:rsidRPr="00D96237">
        <w:t>diagnostyki</w:t>
      </w:r>
      <w:r>
        <w:t xml:space="preserve"> </w:t>
      </w:r>
      <w:r w:rsidRPr="00D96237">
        <w:t>laboratoryjnej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obrazowej,</w:t>
      </w:r>
      <w:r>
        <w:t xml:space="preserve"> </w:t>
      </w:r>
      <w:r w:rsidRPr="00D96237">
        <w:t>endoskopii</w:t>
      </w:r>
      <w:r>
        <w:t xml:space="preserve"> </w:t>
      </w:r>
      <w:r w:rsidRPr="00D96237">
        <w:t>diagnostycznej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zabiegowej</w:t>
      </w:r>
      <w:r>
        <w:t xml:space="preserve"> </w:t>
      </w:r>
      <w:r w:rsidRPr="00D96237">
        <w:t>czynnej</w:t>
      </w:r>
      <w:r>
        <w:t xml:space="preserve"> </w:t>
      </w:r>
      <w:r w:rsidRPr="00D96237">
        <w:t>całą</w:t>
      </w:r>
      <w:r>
        <w:t xml:space="preserve"> </w:t>
      </w:r>
      <w:r w:rsidRPr="00D96237">
        <w:t>dobę;</w:t>
      </w:r>
    </w:p>
    <w:p w:rsidR="00793568" w:rsidRPr="00D96237" w:rsidRDefault="00793568" w:rsidP="00793568">
      <w:pPr>
        <w:pStyle w:val="ZPKTzmpktartykuempunktem"/>
      </w:pPr>
      <w:r w:rsidRPr="00D96237">
        <w:t>5)</w:t>
      </w:r>
      <w:r w:rsidRPr="00D96237">
        <w:tab/>
        <w:t>zapewnia</w:t>
      </w:r>
      <w:r>
        <w:t xml:space="preserve"> </w:t>
      </w:r>
      <w:r w:rsidRPr="00D96237">
        <w:t>dostępność</w:t>
      </w:r>
      <w:r>
        <w:t xml:space="preserve"> </w:t>
      </w:r>
      <w:r w:rsidRPr="00D96237">
        <w:t>do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</w:t>
      </w:r>
      <w:r>
        <w:t xml:space="preserve"> </w:t>
      </w:r>
      <w:r w:rsidRPr="00D96237">
        <w:t>udzielanych</w:t>
      </w:r>
      <w:r>
        <w:t xml:space="preserve"> </w:t>
      </w:r>
      <w:r w:rsidRPr="00D96237">
        <w:t>przez</w:t>
      </w:r>
      <w:r>
        <w:t xml:space="preserve"> </w:t>
      </w:r>
      <w:r w:rsidRPr="00D96237">
        <w:t>lekarza</w:t>
      </w:r>
      <w:r>
        <w:t xml:space="preserve"> </w:t>
      </w:r>
      <w:r w:rsidRPr="00D96237">
        <w:t>posiadającego</w:t>
      </w:r>
      <w:r>
        <w:t xml:space="preserve"> </w:t>
      </w:r>
      <w:r w:rsidRPr="00D96237">
        <w:t>specjalizację</w:t>
      </w:r>
      <w:r>
        <w:t xml:space="preserve"> </w:t>
      </w:r>
      <w:r w:rsidRPr="00D96237">
        <w:t>II</w:t>
      </w:r>
      <w:r w:rsidR="00574906">
        <w:t> </w:t>
      </w:r>
      <w:r w:rsidRPr="00D96237">
        <w:t>stopnia</w:t>
      </w:r>
      <w:r>
        <w:t xml:space="preserve"> </w:t>
      </w:r>
      <w:r w:rsidRPr="00D96237">
        <w:t>lub</w:t>
      </w:r>
      <w:r>
        <w:t xml:space="preserve"> </w:t>
      </w:r>
      <w:r w:rsidRPr="00D96237">
        <w:t>tytuł</w:t>
      </w:r>
      <w:r>
        <w:t xml:space="preserve"> </w:t>
      </w:r>
      <w:r w:rsidRPr="00D96237">
        <w:t>specjalisty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dziedzinie</w:t>
      </w:r>
      <w:r>
        <w:t xml:space="preserve"> </w:t>
      </w:r>
      <w:r w:rsidRPr="00D96237">
        <w:t>kardiochirurgii</w:t>
      </w:r>
      <w:r>
        <w:t xml:space="preserve"> </w:t>
      </w:r>
      <w:r w:rsidRPr="00D96237">
        <w:t>lub</w:t>
      </w:r>
      <w:r>
        <w:t xml:space="preserve"> </w:t>
      </w:r>
      <w:r w:rsidRPr="00D96237">
        <w:t>chirurgii</w:t>
      </w:r>
      <w:r>
        <w:t xml:space="preserve"> </w:t>
      </w:r>
      <w:r w:rsidRPr="00D96237">
        <w:t>klatki</w:t>
      </w:r>
      <w:r>
        <w:t xml:space="preserve"> </w:t>
      </w:r>
      <w:r w:rsidRPr="00D96237">
        <w:t>piersiowej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czasie</w:t>
      </w:r>
      <w:r>
        <w:t xml:space="preserve"> </w:t>
      </w:r>
      <w:r w:rsidRPr="00D96237">
        <w:t>nie</w:t>
      </w:r>
      <w:r>
        <w:t xml:space="preserve"> </w:t>
      </w:r>
      <w:r w:rsidRPr="00D96237">
        <w:t>dłu</w:t>
      </w:r>
      <w:r w:rsidRPr="00D96237">
        <w:t>ż</w:t>
      </w:r>
      <w:r w:rsidRPr="00D96237">
        <w:t>szym</w:t>
      </w:r>
      <w:r>
        <w:t xml:space="preserve"> </w:t>
      </w:r>
      <w:r w:rsidRPr="00D96237">
        <w:t>niż</w:t>
      </w:r>
      <w:r>
        <w:t xml:space="preserve"> </w:t>
      </w:r>
      <w:r w:rsidRPr="00D96237">
        <w:t>3</w:t>
      </w:r>
      <w:r w:rsidR="004F7B25" w:rsidRPr="00D96237">
        <w:t>0</w:t>
      </w:r>
      <w:r w:rsidR="004F7B25">
        <w:t> </w:t>
      </w:r>
      <w:r w:rsidRPr="00D96237">
        <w:t>minut</w:t>
      </w:r>
      <w:r>
        <w:t xml:space="preserve"> </w:t>
      </w:r>
      <w:r w:rsidRPr="00D96237">
        <w:t>od</w:t>
      </w:r>
      <w:r>
        <w:t xml:space="preserve"> </w:t>
      </w:r>
      <w:r w:rsidRPr="00D96237">
        <w:t>chwili</w:t>
      </w:r>
      <w:r>
        <w:t xml:space="preserve"> </w:t>
      </w:r>
      <w:r w:rsidRPr="00D96237">
        <w:t>stwierdzenia</w:t>
      </w:r>
      <w:r>
        <w:t xml:space="preserve"> </w:t>
      </w:r>
      <w:r w:rsidRPr="00D96237">
        <w:t>okoliczności</w:t>
      </w:r>
      <w:r>
        <w:t xml:space="preserve"> </w:t>
      </w:r>
      <w:r w:rsidRPr="00D96237">
        <w:t>uzasadniających</w:t>
      </w:r>
      <w:r>
        <w:t xml:space="preserve"> </w:t>
      </w:r>
      <w:r w:rsidRPr="00D96237">
        <w:t>udzielanie</w:t>
      </w:r>
      <w:r>
        <w:t xml:space="preserve"> </w:t>
      </w:r>
      <w:r w:rsidRPr="00D96237">
        <w:t>takich</w:t>
      </w:r>
      <w:r>
        <w:t xml:space="preserve"> </w:t>
      </w:r>
      <w:r w:rsidRPr="00D96237">
        <w:t>świadczeń;</w:t>
      </w:r>
    </w:p>
    <w:p w:rsidR="00793568" w:rsidRPr="00D96237" w:rsidRDefault="00793568" w:rsidP="00793568">
      <w:pPr>
        <w:pStyle w:val="ZPKTzmpktartykuempunktem"/>
      </w:pPr>
      <w:r w:rsidRPr="00D96237">
        <w:t>6)</w:t>
      </w:r>
      <w:r w:rsidRPr="00D96237">
        <w:tab/>
        <w:t>zapewnia</w:t>
      </w:r>
      <w:r>
        <w:t xml:space="preserve"> </w:t>
      </w:r>
      <w:r w:rsidRPr="00D96237">
        <w:t>dostępność</w:t>
      </w:r>
      <w:r>
        <w:t xml:space="preserve"> </w:t>
      </w:r>
      <w:r w:rsidRPr="00D96237">
        <w:t>do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</w:t>
      </w:r>
      <w:r>
        <w:t xml:space="preserve"> </w:t>
      </w:r>
      <w:r w:rsidRPr="00D96237">
        <w:t>udzielanych</w:t>
      </w:r>
      <w:r>
        <w:t xml:space="preserve"> </w:t>
      </w:r>
      <w:r w:rsidRPr="00D96237">
        <w:t>przez</w:t>
      </w:r>
      <w:r>
        <w:t xml:space="preserve"> </w:t>
      </w:r>
      <w:r w:rsidRPr="00D96237">
        <w:t>lekarza</w:t>
      </w:r>
      <w:r>
        <w:t xml:space="preserve"> </w:t>
      </w:r>
      <w:r w:rsidRPr="00D96237">
        <w:t>posiadającego</w:t>
      </w:r>
      <w:r>
        <w:t xml:space="preserve"> </w:t>
      </w:r>
      <w:r w:rsidRPr="00D96237">
        <w:t>specjalizację</w:t>
      </w:r>
      <w:r>
        <w:t xml:space="preserve"> </w:t>
      </w:r>
      <w:r w:rsidRPr="00D96237">
        <w:t>II</w:t>
      </w:r>
      <w:r w:rsidR="00574906">
        <w:t> </w:t>
      </w:r>
      <w:r w:rsidRPr="00D96237">
        <w:t>stopnia</w:t>
      </w:r>
      <w:r>
        <w:t xml:space="preserve"> </w:t>
      </w:r>
      <w:r w:rsidRPr="00D96237">
        <w:t>lub</w:t>
      </w:r>
      <w:r>
        <w:t xml:space="preserve"> </w:t>
      </w:r>
      <w:r w:rsidRPr="00D96237">
        <w:t>tytuł</w:t>
      </w:r>
      <w:r>
        <w:t xml:space="preserve"> </w:t>
      </w:r>
      <w:r w:rsidRPr="00D96237">
        <w:t>specjalisty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dziedzinie</w:t>
      </w:r>
      <w:r>
        <w:t xml:space="preserve"> </w:t>
      </w:r>
      <w:r w:rsidRPr="00D96237">
        <w:t>chirurgii</w:t>
      </w:r>
      <w:r>
        <w:t xml:space="preserve"> </w:t>
      </w:r>
      <w:r w:rsidRPr="00D96237">
        <w:t>szczękowo</w:t>
      </w:r>
      <w:r w:rsidR="004F7B25">
        <w:softHyphen/>
      </w:r>
      <w:r w:rsidR="004F7B25">
        <w:noBreakHyphen/>
      </w:r>
      <w:r w:rsidRPr="00D96237">
        <w:t>twarzowej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czasie</w:t>
      </w:r>
      <w:r>
        <w:t xml:space="preserve"> </w:t>
      </w:r>
      <w:r w:rsidRPr="00D96237">
        <w:t>nie</w:t>
      </w:r>
      <w:r>
        <w:t xml:space="preserve"> </w:t>
      </w:r>
      <w:r w:rsidRPr="00D96237">
        <w:t>dłuższym</w:t>
      </w:r>
      <w:r>
        <w:t xml:space="preserve"> </w:t>
      </w:r>
      <w:r w:rsidRPr="00D96237">
        <w:t>niż</w:t>
      </w:r>
      <w:r>
        <w:t xml:space="preserve"> </w:t>
      </w:r>
      <w:r w:rsidRPr="00D96237">
        <w:t>1</w:t>
      </w:r>
      <w:r w:rsidR="004F7B25" w:rsidRPr="00D96237">
        <w:t>2</w:t>
      </w:r>
      <w:r w:rsidR="004F7B25">
        <w:t> </w:t>
      </w:r>
      <w:r w:rsidRPr="00D96237">
        <w:t>godzin</w:t>
      </w:r>
      <w:r>
        <w:t xml:space="preserve"> </w:t>
      </w:r>
      <w:r w:rsidRPr="00D96237">
        <w:t>od</w:t>
      </w:r>
      <w:r>
        <w:t xml:space="preserve"> </w:t>
      </w:r>
      <w:r w:rsidRPr="00D96237">
        <w:t>chwili</w:t>
      </w:r>
      <w:r>
        <w:t xml:space="preserve"> </w:t>
      </w:r>
      <w:r w:rsidRPr="00D96237">
        <w:t>stwierdzenia</w:t>
      </w:r>
      <w:r>
        <w:t xml:space="preserve"> </w:t>
      </w:r>
      <w:r w:rsidRPr="00D96237">
        <w:t>okoliczności</w:t>
      </w:r>
      <w:r>
        <w:t xml:space="preserve"> </w:t>
      </w:r>
      <w:r w:rsidRPr="00D96237">
        <w:t>uzasadniających</w:t>
      </w:r>
      <w:r>
        <w:t xml:space="preserve"> </w:t>
      </w:r>
      <w:r w:rsidRPr="00D96237">
        <w:t>udzielanie</w:t>
      </w:r>
      <w:r>
        <w:t xml:space="preserve"> </w:t>
      </w:r>
      <w:r w:rsidRPr="00D96237">
        <w:t>takich</w:t>
      </w:r>
      <w:r>
        <w:t xml:space="preserve"> </w:t>
      </w:r>
      <w:r w:rsidRPr="00D96237">
        <w:t>świadczeń;</w:t>
      </w:r>
    </w:p>
    <w:p w:rsidR="00793568" w:rsidRPr="00D96237" w:rsidRDefault="00793568" w:rsidP="00793568">
      <w:pPr>
        <w:pStyle w:val="ZPKTzmpktartykuempunktem"/>
      </w:pPr>
      <w:r w:rsidRPr="00D96237">
        <w:t>7)</w:t>
      </w:r>
      <w:r w:rsidRPr="00D96237">
        <w:tab/>
        <w:t>dysponuje</w:t>
      </w:r>
      <w:r>
        <w:t xml:space="preserve"> </w:t>
      </w:r>
      <w:r w:rsidRPr="00D96237">
        <w:t>lądowiskiem</w:t>
      </w:r>
      <w:r>
        <w:t xml:space="preserve"> </w:t>
      </w:r>
      <w:r w:rsidRPr="00D96237">
        <w:t>lub</w:t>
      </w:r>
      <w:r>
        <w:t xml:space="preserve"> </w:t>
      </w:r>
      <w:r w:rsidRPr="00D96237">
        <w:t>lotniskiem</w:t>
      </w:r>
      <w:r>
        <w:t xml:space="preserve"> </w:t>
      </w:r>
      <w:r w:rsidRPr="00D96237">
        <w:t>dla</w:t>
      </w:r>
      <w:r>
        <w:t xml:space="preserve"> </w:t>
      </w:r>
      <w:r w:rsidRPr="00D96237">
        <w:t>śmigłowca</w:t>
      </w:r>
      <w:r>
        <w:t xml:space="preserve"> </w:t>
      </w:r>
      <w:r w:rsidRPr="00D96237">
        <w:t>ratunkowego,</w:t>
      </w:r>
      <w:r>
        <w:t xml:space="preserve"> </w:t>
      </w:r>
      <w:r w:rsidRPr="00D96237">
        <w:t>zlokalizowanym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takiej</w:t>
      </w:r>
      <w:r>
        <w:t xml:space="preserve"> </w:t>
      </w:r>
      <w:r w:rsidRPr="00D96237">
        <w:t>odległości,</w:t>
      </w:r>
      <w:r>
        <w:t xml:space="preserve"> </w:t>
      </w:r>
      <w:r w:rsidRPr="00D96237">
        <w:t>aby</w:t>
      </w:r>
      <w:r>
        <w:t xml:space="preserve"> </w:t>
      </w:r>
      <w:r w:rsidRPr="00D96237">
        <w:t>możliwe</w:t>
      </w:r>
      <w:r>
        <w:t xml:space="preserve"> </w:t>
      </w:r>
      <w:r w:rsidRPr="00D96237">
        <w:t>było</w:t>
      </w:r>
      <w:r>
        <w:t xml:space="preserve"> </w:t>
      </w:r>
      <w:r w:rsidRPr="00D96237">
        <w:t>przyjęcie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dziecięcego,</w:t>
      </w:r>
      <w:r>
        <w:t xml:space="preserve"> </w:t>
      </w:r>
      <w:r w:rsidRPr="00D96237">
        <w:t>bez</w:t>
      </w:r>
      <w:r>
        <w:t xml:space="preserve"> </w:t>
      </w:r>
      <w:r w:rsidRPr="00D96237">
        <w:t>pośrednictwa</w:t>
      </w:r>
      <w:r>
        <w:t xml:space="preserve"> </w:t>
      </w:r>
      <w:r w:rsidRPr="00D96237">
        <w:t>specjalistycznego</w:t>
      </w:r>
      <w:r>
        <w:t xml:space="preserve"> </w:t>
      </w:r>
      <w:r w:rsidRPr="00D96237">
        <w:t>środka</w:t>
      </w:r>
      <w:r>
        <w:t xml:space="preserve"> </w:t>
      </w:r>
      <w:r w:rsidRPr="00D96237">
        <w:t>transportu</w:t>
      </w:r>
      <w:r>
        <w:t xml:space="preserve"> </w:t>
      </w:r>
      <w:r w:rsidRPr="00D96237">
        <w:t>sanitarnego.</w:t>
      </w:r>
    </w:p>
    <w:p w:rsidR="00793568" w:rsidRPr="00D96237" w:rsidRDefault="00793568" w:rsidP="00793568">
      <w:pPr>
        <w:pStyle w:val="ZARTzmartartykuempunktem"/>
      </w:pPr>
      <w:r w:rsidRPr="00D96237">
        <w:t>Art.</w:t>
      </w:r>
      <w:r w:rsidR="004F7B25">
        <w:t> </w:t>
      </w:r>
      <w:r w:rsidRPr="00D96237">
        <w:t>39g.</w:t>
      </w:r>
      <w:r w:rsidR="004F7B25">
        <w:t> </w:t>
      </w:r>
      <w:r w:rsidRPr="00D96237">
        <w:t>1.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</w:t>
      </w:r>
      <w:r>
        <w:t xml:space="preserve"> </w:t>
      </w:r>
      <w:r w:rsidRPr="00D96237">
        <w:t>dla</w:t>
      </w:r>
      <w:r>
        <w:t xml:space="preserve"> </w:t>
      </w:r>
      <w:r w:rsidRPr="00D96237">
        <w:t>dzieci</w:t>
      </w:r>
      <w:r>
        <w:t xml:space="preserve"> </w:t>
      </w:r>
      <w:r w:rsidRPr="00D96237">
        <w:t>przyjmuje,</w:t>
      </w:r>
      <w:r>
        <w:t xml:space="preserve"> </w:t>
      </w:r>
      <w:r w:rsidRPr="00D96237">
        <w:t>kompleksowo</w:t>
      </w:r>
      <w:r>
        <w:t xml:space="preserve"> </w:t>
      </w:r>
      <w:r w:rsidRPr="00D96237">
        <w:t>diagnozuje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wielospecjalistycznie</w:t>
      </w:r>
      <w:r>
        <w:t xml:space="preserve"> </w:t>
      </w:r>
      <w:r w:rsidRPr="00D96237">
        <w:t>leczy</w:t>
      </w:r>
      <w:r>
        <w:t xml:space="preserve"> </w:t>
      </w:r>
      <w:r w:rsidRPr="00D96237">
        <w:t>p</w:t>
      </w:r>
      <w:r w:rsidRPr="00D96237">
        <w:t>a</w:t>
      </w:r>
      <w:r w:rsidRPr="00D96237">
        <w:t>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dziecięcego,</w:t>
      </w:r>
      <w:r>
        <w:t xml:space="preserve"> </w:t>
      </w:r>
      <w:r w:rsidRPr="00D96237">
        <w:t>zgodnie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aktualną</w:t>
      </w:r>
      <w:r>
        <w:t xml:space="preserve"> </w:t>
      </w:r>
      <w:r w:rsidRPr="00D96237">
        <w:t>wiedzą</w:t>
      </w:r>
      <w:r>
        <w:t xml:space="preserve"> </w:t>
      </w:r>
      <w:r w:rsidRPr="00D96237">
        <w:t>medyczną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zakresie</w:t>
      </w:r>
      <w:r>
        <w:t xml:space="preserve"> </w:t>
      </w:r>
      <w:r w:rsidRPr="00D96237">
        <w:t>leczenia</w:t>
      </w:r>
      <w:r>
        <w:t xml:space="preserve"> </w:t>
      </w:r>
      <w:r w:rsidRPr="00D96237">
        <w:t>ciężkich,</w:t>
      </w:r>
      <w:r>
        <w:t xml:space="preserve"> </w:t>
      </w:r>
      <w:r w:rsidRPr="00D96237">
        <w:t>mnogich</w:t>
      </w:r>
      <w:r>
        <w:t xml:space="preserve"> </w:t>
      </w:r>
      <w:r w:rsidRPr="00D96237">
        <w:t>lub</w:t>
      </w:r>
      <w:r>
        <w:t xml:space="preserve"> </w:t>
      </w:r>
      <w:r w:rsidRPr="00D96237">
        <w:t>wi</w:t>
      </w:r>
      <w:r w:rsidRPr="00D96237">
        <w:t>e</w:t>
      </w:r>
      <w:r w:rsidRPr="00D96237">
        <w:t>lonarządowych</w:t>
      </w:r>
      <w:r>
        <w:t xml:space="preserve"> </w:t>
      </w:r>
      <w:r w:rsidRPr="00D96237">
        <w:t>obrażeń</w:t>
      </w:r>
      <w:r>
        <w:t xml:space="preserve"> </w:t>
      </w:r>
      <w:r w:rsidRPr="00D96237">
        <w:t>ciała.</w:t>
      </w:r>
    </w:p>
    <w:p w:rsidR="00793568" w:rsidRPr="00D96237" w:rsidRDefault="00793568" w:rsidP="00793568">
      <w:pPr>
        <w:pStyle w:val="ZUSTzmustartykuempunktem"/>
      </w:pPr>
      <w:r w:rsidRPr="00D96237">
        <w:t>2.</w:t>
      </w:r>
      <w:r w:rsidR="004F7B25">
        <w:t> </w:t>
      </w:r>
      <w:r w:rsidRPr="00D96237">
        <w:t>Centrum</w:t>
      </w:r>
      <w:r>
        <w:t xml:space="preserve"> </w:t>
      </w:r>
      <w:r w:rsidRPr="00D96237">
        <w:t>urazowe</w:t>
      </w:r>
      <w:r>
        <w:t xml:space="preserve"> </w:t>
      </w:r>
      <w:r w:rsidRPr="00D96237">
        <w:t>dla</w:t>
      </w:r>
      <w:r>
        <w:t xml:space="preserve"> </w:t>
      </w:r>
      <w:r w:rsidRPr="00D96237">
        <w:t>dzieci,</w:t>
      </w:r>
      <w:r>
        <w:t xml:space="preserve"> </w:t>
      </w:r>
      <w:r w:rsidRPr="00D96237">
        <w:t>po</w:t>
      </w:r>
      <w:r>
        <w:t xml:space="preserve"> </w:t>
      </w:r>
      <w:r w:rsidRPr="00D96237">
        <w:t>zakończeniu</w:t>
      </w:r>
      <w:r>
        <w:t xml:space="preserve"> </w:t>
      </w:r>
      <w:r w:rsidRPr="00D96237">
        <w:t>udzielania</w:t>
      </w:r>
      <w:r>
        <w:t xml:space="preserve"> </w:t>
      </w:r>
      <w:r w:rsidRPr="00D96237">
        <w:t>świadczeń</w:t>
      </w:r>
      <w:r>
        <w:t xml:space="preserve"> </w:t>
      </w:r>
      <w:r w:rsidRPr="00D96237">
        <w:t>zdrowotnych,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których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ust. </w:t>
      </w:r>
      <w:r w:rsidRPr="00D96237">
        <w:t>1,</w:t>
      </w:r>
      <w:r>
        <w:t xml:space="preserve"> </w:t>
      </w:r>
      <w:r w:rsidRPr="00D96237">
        <w:t>kieruje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</w:t>
      </w:r>
      <w:r>
        <w:t xml:space="preserve"> </w:t>
      </w:r>
      <w:r w:rsidRPr="00D96237">
        <w:t>do</w:t>
      </w:r>
      <w:r>
        <w:t xml:space="preserve"> </w:t>
      </w:r>
      <w:r w:rsidRPr="00D96237">
        <w:t>innego</w:t>
      </w:r>
      <w:r>
        <w:t xml:space="preserve"> </w:t>
      </w:r>
      <w:r w:rsidRPr="00D96237">
        <w:t>oddziału</w:t>
      </w:r>
      <w:r>
        <w:t xml:space="preserve"> </w:t>
      </w:r>
      <w:r w:rsidRPr="00D96237">
        <w:t>szpitala,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którym</w:t>
      </w:r>
      <w:r>
        <w:t xml:space="preserve"> </w:t>
      </w:r>
      <w:r w:rsidRPr="00D96237">
        <w:t>znajduje</w:t>
      </w:r>
      <w:r>
        <w:t xml:space="preserve"> </w:t>
      </w:r>
      <w:r w:rsidRPr="00D96237">
        <w:t>się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</w:t>
      </w:r>
      <w:r>
        <w:t xml:space="preserve"> dla dzieci</w:t>
      </w:r>
      <w:r w:rsidR="00574906">
        <w:t>,</w:t>
      </w:r>
      <w:r>
        <w:t xml:space="preserve"> </w:t>
      </w:r>
      <w:r w:rsidRPr="00D96237">
        <w:t>lub</w:t>
      </w:r>
      <w:r>
        <w:t xml:space="preserve"> </w:t>
      </w:r>
      <w:r w:rsidRPr="00D96237">
        <w:t>do</w:t>
      </w:r>
      <w:r>
        <w:t xml:space="preserve"> </w:t>
      </w:r>
      <w:r w:rsidRPr="00D96237">
        <w:t>przedsiębiorstwa</w:t>
      </w:r>
      <w:r>
        <w:t xml:space="preserve"> </w:t>
      </w:r>
      <w:r w:rsidRPr="00D96237">
        <w:t>innego</w:t>
      </w:r>
      <w:r>
        <w:t xml:space="preserve"> </w:t>
      </w:r>
      <w:r w:rsidRPr="00D96237">
        <w:t>podmiotu</w:t>
      </w:r>
      <w:r>
        <w:t xml:space="preserve"> </w:t>
      </w:r>
      <w:r w:rsidRPr="00D96237">
        <w:t>leczniczego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celu</w:t>
      </w:r>
      <w:r>
        <w:t xml:space="preserve"> </w:t>
      </w:r>
      <w:r w:rsidRPr="00D96237">
        <w:t>kontynuowania</w:t>
      </w:r>
      <w:r>
        <w:t xml:space="preserve"> </w:t>
      </w:r>
      <w:r w:rsidRPr="00D96237">
        <w:t>leczenia</w:t>
      </w:r>
      <w:r>
        <w:t xml:space="preserve"> </w:t>
      </w:r>
      <w:r w:rsidRPr="00D96237">
        <w:t>lub</w:t>
      </w:r>
      <w:r>
        <w:t xml:space="preserve"> </w:t>
      </w:r>
      <w:r w:rsidRPr="00D96237">
        <w:t>rehabilitacji.</w:t>
      </w:r>
    </w:p>
    <w:p w:rsidR="00793568" w:rsidRPr="00D96237" w:rsidRDefault="00793568" w:rsidP="00793568">
      <w:pPr>
        <w:pStyle w:val="ZUSTzmustartykuempunktem"/>
      </w:pPr>
      <w:r w:rsidRPr="00D96237">
        <w:t>3.</w:t>
      </w:r>
      <w:r w:rsidR="004F7B25">
        <w:t> </w:t>
      </w:r>
      <w:r w:rsidRPr="00D96237">
        <w:t>Zespół</w:t>
      </w:r>
      <w:r>
        <w:t xml:space="preserve"> </w:t>
      </w:r>
      <w:r w:rsidRPr="00D96237">
        <w:t>urazowy</w:t>
      </w:r>
      <w:r>
        <w:t xml:space="preserve"> </w:t>
      </w:r>
      <w:r w:rsidRPr="00D96237">
        <w:t>dziecięcy</w:t>
      </w:r>
      <w:r>
        <w:t xml:space="preserve"> </w:t>
      </w:r>
      <w:r w:rsidRPr="00D96237">
        <w:t>zaleca</w:t>
      </w:r>
      <w:r>
        <w:t xml:space="preserve"> </w:t>
      </w:r>
      <w:r w:rsidRPr="00D96237">
        <w:t>wskazania</w:t>
      </w:r>
      <w:r>
        <w:t xml:space="preserve"> </w:t>
      </w:r>
      <w:r w:rsidRPr="00D96237">
        <w:t>co</w:t>
      </w:r>
      <w:r>
        <w:t xml:space="preserve"> </w:t>
      </w:r>
      <w:r w:rsidRPr="00D96237">
        <w:t>do</w:t>
      </w:r>
      <w:r>
        <w:t xml:space="preserve"> </w:t>
      </w:r>
      <w:r w:rsidRPr="00D96237">
        <w:t>dalszego</w:t>
      </w:r>
      <w:r>
        <w:t xml:space="preserve"> </w:t>
      </w:r>
      <w:r w:rsidRPr="00D96237">
        <w:t>leczenia</w:t>
      </w:r>
      <w:r>
        <w:t xml:space="preserve"> </w:t>
      </w:r>
      <w:r w:rsidRPr="00D96237">
        <w:t>lub</w:t>
      </w:r>
      <w:r>
        <w:t xml:space="preserve"> </w:t>
      </w:r>
      <w:r w:rsidRPr="00D96237">
        <w:t>rehabilitacji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oddziale</w:t>
      </w:r>
      <w:r>
        <w:t xml:space="preserve"> </w:t>
      </w:r>
      <w:r w:rsidRPr="00D96237">
        <w:t>szpitala</w:t>
      </w:r>
      <w:r>
        <w:t xml:space="preserve"> </w:t>
      </w:r>
      <w:r w:rsidRPr="00D96237">
        <w:t>lub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przedsiębiorstwie</w:t>
      </w:r>
      <w:r>
        <w:t xml:space="preserve"> </w:t>
      </w:r>
      <w:r w:rsidRPr="00D96237">
        <w:t>podmiotu</w:t>
      </w:r>
      <w:r>
        <w:t xml:space="preserve"> </w:t>
      </w:r>
      <w:r w:rsidRPr="00D96237">
        <w:t>leczniczego,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których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ust. </w:t>
      </w:r>
      <w:r w:rsidRPr="00D96237">
        <w:t>2,</w:t>
      </w:r>
      <w:r>
        <w:t xml:space="preserve"> </w:t>
      </w:r>
      <w:r w:rsidRPr="00D96237">
        <w:t>właściwych</w:t>
      </w:r>
      <w:r>
        <w:t xml:space="preserve"> </w:t>
      </w:r>
      <w:r w:rsidRPr="00D96237">
        <w:t>ze</w:t>
      </w:r>
      <w:r>
        <w:t xml:space="preserve"> </w:t>
      </w:r>
      <w:r w:rsidRPr="00D96237">
        <w:t>względu</w:t>
      </w:r>
      <w:r>
        <w:t xml:space="preserve"> </w:t>
      </w:r>
      <w:r w:rsidRPr="00D96237">
        <w:t>na</w:t>
      </w:r>
      <w:r>
        <w:t xml:space="preserve"> </w:t>
      </w:r>
      <w:r w:rsidRPr="00D96237">
        <w:t>jego</w:t>
      </w:r>
      <w:r>
        <w:t xml:space="preserve"> </w:t>
      </w:r>
      <w:r w:rsidRPr="00D96237">
        <w:t>stan</w:t>
      </w:r>
      <w:r>
        <w:t xml:space="preserve"> </w:t>
      </w:r>
      <w:r w:rsidRPr="00D96237">
        <w:t>zdrowia.</w:t>
      </w:r>
    </w:p>
    <w:p w:rsidR="00793568" w:rsidRPr="00793568" w:rsidRDefault="00793568" w:rsidP="004F7B25">
      <w:pPr>
        <w:pStyle w:val="ZARTzmartartykuempunktem"/>
        <w:keepNext/>
      </w:pPr>
      <w:r w:rsidRPr="00D96237">
        <w:t>Art.</w:t>
      </w:r>
      <w:r w:rsidR="004F7B25">
        <w:t> </w:t>
      </w:r>
      <w:r w:rsidRPr="00793568">
        <w:t>39h.</w:t>
      </w:r>
      <w:r w:rsidR="004F7B25">
        <w:t> </w:t>
      </w:r>
      <w:r w:rsidRPr="00793568">
        <w:t>Minister właściwy do spraw zdrowia określi,</w:t>
      </w:r>
      <w:r w:rsidR="004F7B25" w:rsidRPr="00793568">
        <w:t xml:space="preserve"> w</w:t>
      </w:r>
      <w:r w:rsidR="004F7B25">
        <w:t> </w:t>
      </w:r>
      <w:r w:rsidRPr="00793568">
        <w:t>drodze rozporządzenia:</w:t>
      </w:r>
    </w:p>
    <w:p w:rsidR="00793568" w:rsidRPr="00D96237" w:rsidRDefault="00793568" w:rsidP="00793568">
      <w:pPr>
        <w:pStyle w:val="ZPKTzmpktartykuempunktem"/>
      </w:pPr>
      <w:r w:rsidRPr="00D96237">
        <w:t>1)</w:t>
      </w:r>
      <w:r w:rsidRPr="00D96237">
        <w:tab/>
        <w:t>szczegółowe</w:t>
      </w:r>
      <w:r>
        <w:t xml:space="preserve"> </w:t>
      </w:r>
      <w:r w:rsidRPr="00D96237">
        <w:t>wymagania</w:t>
      </w:r>
      <w:r>
        <w:t xml:space="preserve"> </w:t>
      </w:r>
      <w:r w:rsidRPr="00D96237">
        <w:t>organizacyjne</w:t>
      </w:r>
      <w:r>
        <w:t xml:space="preserve"> </w:t>
      </w:r>
      <w:r w:rsidRPr="00D96237">
        <w:t>centrum</w:t>
      </w:r>
      <w:r>
        <w:t xml:space="preserve"> </w:t>
      </w:r>
      <w:r w:rsidRPr="00D96237">
        <w:t>urazowego</w:t>
      </w:r>
      <w:r>
        <w:t xml:space="preserve"> </w:t>
      </w:r>
      <w:r w:rsidRPr="00D96237">
        <w:t>dla</w:t>
      </w:r>
      <w:r>
        <w:t xml:space="preserve"> </w:t>
      </w:r>
      <w:r w:rsidRPr="00D96237">
        <w:t>dzieci,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zakresie</w:t>
      </w:r>
      <w:r>
        <w:t xml:space="preserve"> </w:t>
      </w:r>
      <w:r w:rsidRPr="00D96237">
        <w:t>minimalnego</w:t>
      </w:r>
      <w:r>
        <w:t xml:space="preserve"> </w:t>
      </w:r>
      <w:r w:rsidRPr="00D96237">
        <w:t>wyposażenia</w:t>
      </w:r>
      <w:r>
        <w:t xml:space="preserve"> </w:t>
      </w:r>
      <w:r w:rsidRPr="00D96237">
        <w:t>diagnostycznego</w:t>
      </w:r>
      <w:r>
        <w:t xml:space="preserve"> </w:t>
      </w:r>
      <w:r w:rsidRPr="00D96237">
        <w:t>oraz</w:t>
      </w:r>
      <w:r>
        <w:t xml:space="preserve"> </w:t>
      </w:r>
      <w:r w:rsidRPr="00D96237">
        <w:t>technicznego,</w:t>
      </w:r>
    </w:p>
    <w:p w:rsidR="00793568" w:rsidRPr="00D96237" w:rsidRDefault="00793568" w:rsidP="00793568">
      <w:pPr>
        <w:pStyle w:val="ZPKTzmpktartykuempunktem"/>
      </w:pPr>
      <w:r w:rsidRPr="00D96237">
        <w:t>2)</w:t>
      </w:r>
      <w:r w:rsidRPr="00D96237">
        <w:tab/>
        <w:t>minimalne</w:t>
      </w:r>
      <w:r>
        <w:t xml:space="preserve"> </w:t>
      </w:r>
      <w:r w:rsidRPr="00D96237">
        <w:t>zasoby</w:t>
      </w:r>
      <w:r>
        <w:t xml:space="preserve"> </w:t>
      </w:r>
      <w:r w:rsidRPr="00D96237">
        <w:t>kadrowe</w:t>
      </w:r>
      <w:r>
        <w:t xml:space="preserve">  </w:t>
      </w:r>
      <w:r w:rsidRPr="00D96237">
        <w:t>zespołu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dziecięcego,</w:t>
      </w:r>
    </w:p>
    <w:p w:rsidR="00793568" w:rsidRPr="00D96237" w:rsidRDefault="00793568" w:rsidP="00793568">
      <w:pPr>
        <w:pStyle w:val="ZPKTzmpktartykuempunktem"/>
      </w:pPr>
      <w:r w:rsidRPr="00D96237">
        <w:t>3)</w:t>
      </w:r>
      <w:r w:rsidRPr="00D96237">
        <w:tab/>
        <w:t>kryteria</w:t>
      </w:r>
      <w:r>
        <w:t xml:space="preserve"> </w:t>
      </w:r>
      <w:r w:rsidRPr="00D96237">
        <w:t>kwalifikacji</w:t>
      </w:r>
      <w:r>
        <w:t xml:space="preserve"> </w:t>
      </w:r>
      <w:r w:rsidRPr="00D96237">
        <w:t>osoby</w:t>
      </w:r>
      <w:r>
        <w:t xml:space="preserve"> do ukończenia </w:t>
      </w:r>
      <w:r w:rsidRPr="00D96237">
        <w:t>18</w:t>
      </w:r>
      <w:r>
        <w:t xml:space="preserve">. roku życia </w:t>
      </w:r>
      <w:r w:rsidRPr="00D96237">
        <w:t>będącej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stanie</w:t>
      </w:r>
      <w:r>
        <w:t xml:space="preserve"> </w:t>
      </w:r>
      <w:r w:rsidRPr="00D96237">
        <w:t>nagłego</w:t>
      </w:r>
      <w:r>
        <w:t xml:space="preserve"> </w:t>
      </w:r>
      <w:r w:rsidRPr="00D96237">
        <w:t>zagrożenia</w:t>
      </w:r>
      <w:r>
        <w:t xml:space="preserve"> </w:t>
      </w:r>
      <w:r w:rsidRPr="00D96237">
        <w:t>zdrowotnego</w:t>
      </w:r>
      <w:r>
        <w:t xml:space="preserve"> </w:t>
      </w:r>
      <w:r w:rsidRPr="00D96237">
        <w:t>do</w:t>
      </w:r>
      <w:r>
        <w:t xml:space="preserve"> </w:t>
      </w:r>
      <w:r w:rsidRPr="00D96237">
        <w:t>leczenia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centrum</w:t>
      </w:r>
      <w:r>
        <w:t xml:space="preserve"> </w:t>
      </w:r>
      <w:r w:rsidRPr="00D96237">
        <w:t>urazowym</w:t>
      </w:r>
      <w:r>
        <w:t xml:space="preserve"> </w:t>
      </w:r>
      <w:r w:rsidRPr="00D96237">
        <w:t>dla</w:t>
      </w:r>
      <w:r>
        <w:t xml:space="preserve"> </w:t>
      </w:r>
      <w:r w:rsidRPr="00D96237">
        <w:t>dzieci,</w:t>
      </w:r>
    </w:p>
    <w:p w:rsidR="00793568" w:rsidRPr="00D96237" w:rsidRDefault="00793568" w:rsidP="004F7B25">
      <w:pPr>
        <w:pStyle w:val="ZPKTzmpktartykuempunktem"/>
        <w:keepNext/>
      </w:pPr>
      <w:r w:rsidRPr="00D96237">
        <w:t>4)</w:t>
      </w:r>
      <w:r w:rsidRPr="00D96237">
        <w:tab/>
        <w:t>sposób</w:t>
      </w:r>
      <w:r>
        <w:t xml:space="preserve"> </w:t>
      </w:r>
      <w:r w:rsidRPr="00D96237">
        <w:t>postępowania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pacjentem</w:t>
      </w:r>
      <w:r>
        <w:t xml:space="preserve"> </w:t>
      </w:r>
      <w:r w:rsidRPr="00D96237">
        <w:t>urazowym</w:t>
      </w:r>
      <w:r>
        <w:t xml:space="preserve"> </w:t>
      </w:r>
      <w:r w:rsidRPr="00D96237">
        <w:t>dziecięcym</w:t>
      </w:r>
    </w:p>
    <w:p w:rsidR="00793568" w:rsidRPr="00D96237" w:rsidRDefault="00793568" w:rsidP="00793568">
      <w:pPr>
        <w:pStyle w:val="ZCZWSPPKTzmczciwsppktartykuempunktem"/>
      </w:pPr>
      <w:r>
        <w:t>–</w:t>
      </w:r>
      <w:r w:rsidR="004F7B25">
        <w:t> </w:t>
      </w:r>
      <w:r w:rsidRPr="00D96237">
        <w:tab/>
        <w:t>uwzględniając</w:t>
      </w:r>
      <w:r>
        <w:t xml:space="preserve"> </w:t>
      </w:r>
      <w:r w:rsidRPr="00D96237">
        <w:t>konieczność</w:t>
      </w:r>
      <w:r>
        <w:t xml:space="preserve"> </w:t>
      </w:r>
      <w:r w:rsidRPr="00D96237">
        <w:t>zapewnienia</w:t>
      </w:r>
      <w:r>
        <w:t xml:space="preserve"> </w:t>
      </w:r>
      <w:r w:rsidRPr="00D96237">
        <w:t>pacjentowi</w:t>
      </w:r>
      <w:r>
        <w:t xml:space="preserve"> </w:t>
      </w:r>
      <w:r w:rsidRPr="00D96237">
        <w:t>urazowemu</w:t>
      </w:r>
      <w:r>
        <w:t xml:space="preserve"> </w:t>
      </w:r>
      <w:r w:rsidRPr="00D96237">
        <w:t>dziecięcemu</w:t>
      </w:r>
      <w:r>
        <w:t xml:space="preserve"> </w:t>
      </w:r>
      <w:r w:rsidRPr="00D96237">
        <w:t>odpowiednich</w:t>
      </w:r>
      <w:r>
        <w:t xml:space="preserve"> </w:t>
      </w:r>
      <w:r w:rsidRPr="00D96237">
        <w:t>świadczeń</w:t>
      </w:r>
      <w:r>
        <w:t xml:space="preserve"> </w:t>
      </w:r>
      <w:r w:rsidRPr="00D96237">
        <w:t>opieki</w:t>
      </w:r>
      <w:r>
        <w:t xml:space="preserve"> </w:t>
      </w:r>
      <w:r w:rsidRPr="00D96237">
        <w:t>zdrowotnej.</w:t>
      </w:r>
      <w:r w:rsidR="004F7B25">
        <w:t>”</w:t>
      </w:r>
      <w:r w:rsidRPr="00D96237">
        <w:t>;</w:t>
      </w:r>
    </w:p>
    <w:p w:rsidR="00793568" w:rsidRPr="00793568" w:rsidRDefault="00793568" w:rsidP="004F7B25">
      <w:pPr>
        <w:pStyle w:val="PKTpunkt"/>
        <w:keepNext/>
      </w:pPr>
      <w:r>
        <w:t>6</w:t>
      </w:r>
      <w:r w:rsidRPr="00793568">
        <w:t>)</w:t>
      </w:r>
      <w:r w:rsidRPr="00793568">
        <w:tab/>
        <w:t>art. 4</w:t>
      </w:r>
      <w:r w:rsidR="004F7B25" w:rsidRPr="00793568">
        <w:t>5</w:t>
      </w:r>
      <w:r w:rsidR="004F7B25">
        <w:t> </w:t>
      </w:r>
      <w:r w:rsidRPr="00793568">
        <w:t>otrzymuje brzmienie:</w:t>
      </w:r>
    </w:p>
    <w:p w:rsidR="00793568" w:rsidRPr="00D96237" w:rsidRDefault="004F7B25" w:rsidP="00793568">
      <w:pPr>
        <w:pStyle w:val="ZARTzmartartykuempunktem"/>
      </w:pPr>
      <w:r>
        <w:t>„</w:t>
      </w:r>
      <w:r w:rsidR="00793568" w:rsidRPr="00D96237">
        <w:t>Art.</w:t>
      </w:r>
      <w:r>
        <w:t> </w:t>
      </w:r>
      <w:r w:rsidR="00793568" w:rsidRPr="00D96237">
        <w:t>45.</w:t>
      </w:r>
      <w:r>
        <w:t> </w:t>
      </w:r>
      <w:r w:rsidR="00793568" w:rsidRPr="00D96237">
        <w:t>1.</w:t>
      </w:r>
      <w:r>
        <w:t xml:space="preserve"> </w:t>
      </w:r>
      <w:r w:rsidRPr="00D96237">
        <w:t>W</w:t>
      </w:r>
      <w:r>
        <w:t> </w:t>
      </w:r>
      <w:r w:rsidR="00793568" w:rsidRPr="00D96237">
        <w:t>przypadku</w:t>
      </w:r>
      <w:r w:rsidR="00793568">
        <w:t xml:space="preserve"> </w:t>
      </w:r>
      <w:r w:rsidR="00793568" w:rsidRPr="00D96237">
        <w:t>gdy</w:t>
      </w:r>
      <w:r w:rsidR="00793568">
        <w:t xml:space="preserve"> </w:t>
      </w:r>
      <w:r w:rsidR="00793568" w:rsidRPr="00D96237">
        <w:t>u</w:t>
      </w:r>
      <w:r w:rsidR="00793568">
        <w:t xml:space="preserve"> </w:t>
      </w:r>
      <w:r w:rsidR="00793568" w:rsidRPr="00D96237">
        <w:t>osoby</w:t>
      </w:r>
      <w:r>
        <w:t xml:space="preserve"> </w:t>
      </w:r>
      <w:r w:rsidRPr="00D96237">
        <w:t>w</w:t>
      </w:r>
      <w:r>
        <w:t> </w:t>
      </w:r>
      <w:r w:rsidR="00793568" w:rsidRPr="00D96237">
        <w:t>stanie</w:t>
      </w:r>
      <w:r w:rsidR="00793568">
        <w:t xml:space="preserve"> </w:t>
      </w:r>
      <w:r w:rsidR="00793568" w:rsidRPr="00D96237">
        <w:t>nagłego</w:t>
      </w:r>
      <w:r w:rsidR="00793568">
        <w:t xml:space="preserve"> </w:t>
      </w:r>
      <w:r w:rsidR="00793568" w:rsidRPr="00D96237">
        <w:t>zagrożenia</w:t>
      </w:r>
      <w:r w:rsidR="00793568">
        <w:t xml:space="preserve"> </w:t>
      </w:r>
      <w:r w:rsidR="00793568" w:rsidRPr="00D96237">
        <w:t>zdrowotnego</w:t>
      </w:r>
      <w:r w:rsidR="00793568">
        <w:t xml:space="preserve"> </w:t>
      </w:r>
      <w:r w:rsidR="00793568" w:rsidRPr="00D96237">
        <w:t>zostanie</w:t>
      </w:r>
      <w:r w:rsidR="00793568">
        <w:t xml:space="preserve"> </w:t>
      </w:r>
      <w:r w:rsidR="00793568" w:rsidRPr="00D96237">
        <w:t>stwierdzony</w:t>
      </w:r>
      <w:r w:rsidR="00793568">
        <w:t xml:space="preserve"> </w:t>
      </w:r>
      <w:r w:rsidR="00793568" w:rsidRPr="00D96237">
        <w:t>stan,</w:t>
      </w:r>
      <w:r w:rsidR="00793568">
        <w:t xml:space="preserve"> </w:t>
      </w:r>
      <w:r w:rsidR="00793568" w:rsidRPr="00D96237">
        <w:t>który</w:t>
      </w:r>
      <w:r w:rsidR="00793568">
        <w:t xml:space="preserve"> </w:t>
      </w:r>
      <w:r w:rsidR="00793568" w:rsidRPr="00D96237">
        <w:t>zgodnie</w:t>
      </w:r>
      <w:r w:rsidR="00793568">
        <w:t xml:space="preserve"> </w:t>
      </w:r>
      <w:r w:rsidR="00793568" w:rsidRPr="00D96237">
        <w:t>ze</w:t>
      </w:r>
      <w:r w:rsidR="00793568">
        <w:t xml:space="preserve"> </w:t>
      </w:r>
      <w:r w:rsidR="00793568" w:rsidRPr="00D96237">
        <w:t>standardami</w:t>
      </w:r>
      <w:r w:rsidR="00793568">
        <w:t xml:space="preserve"> </w:t>
      </w:r>
      <w:r w:rsidR="00793568" w:rsidRPr="00D96237">
        <w:t>postępowania,</w:t>
      </w:r>
      <w:r>
        <w:t xml:space="preserve"> </w:t>
      </w:r>
      <w:r w:rsidRPr="00D96237">
        <w:t>o</w:t>
      </w:r>
      <w:r>
        <w:t> </w:t>
      </w:r>
      <w:r w:rsidR="00793568" w:rsidRPr="00D96237">
        <w:t>których</w:t>
      </w:r>
      <w:r w:rsidR="00793568">
        <w:t xml:space="preserve"> </w:t>
      </w:r>
      <w:r w:rsidR="00793568" w:rsidRPr="00D96237">
        <w:t>mowa</w:t>
      </w:r>
      <w:r>
        <w:t xml:space="preserve"> </w:t>
      </w:r>
      <w:r w:rsidRPr="00D96237">
        <w:t>w</w:t>
      </w:r>
      <w:r>
        <w:t> art. </w:t>
      </w:r>
      <w:r w:rsidR="00793568" w:rsidRPr="00D96237">
        <w:t>43,</w:t>
      </w:r>
      <w:r w:rsidR="00793568">
        <w:t xml:space="preserve"> </w:t>
      </w:r>
      <w:r w:rsidR="00793568" w:rsidRPr="00D96237">
        <w:t>wymaga</w:t>
      </w:r>
      <w:r w:rsidR="00793568">
        <w:t xml:space="preserve"> </w:t>
      </w:r>
      <w:r w:rsidR="00793568" w:rsidRPr="00D96237">
        <w:t>transportu</w:t>
      </w:r>
      <w:r>
        <w:t xml:space="preserve"> </w:t>
      </w:r>
      <w:r w:rsidRPr="00D96237">
        <w:t>z</w:t>
      </w:r>
      <w:r>
        <w:t> </w:t>
      </w:r>
      <w:r w:rsidR="00793568" w:rsidRPr="00D96237">
        <w:t>miejsca</w:t>
      </w:r>
      <w:r w:rsidR="00793568">
        <w:t xml:space="preserve"> </w:t>
      </w:r>
      <w:r w:rsidR="00793568" w:rsidRPr="00D96237">
        <w:t>zdarzenia</w:t>
      </w:r>
      <w:r w:rsidR="00793568">
        <w:t xml:space="preserve"> </w:t>
      </w:r>
      <w:r w:rsidR="00793568" w:rsidRPr="00D96237">
        <w:t>be</w:t>
      </w:r>
      <w:r w:rsidR="00793568" w:rsidRPr="00D96237">
        <w:t>z</w:t>
      </w:r>
      <w:r w:rsidR="00793568" w:rsidRPr="00D96237">
        <w:t>pośrednio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szpitala,</w:t>
      </w:r>
      <w:r>
        <w:t xml:space="preserve"> </w:t>
      </w:r>
      <w:r w:rsidRPr="00D96237">
        <w:t>w</w:t>
      </w:r>
      <w:r>
        <w:t> </w:t>
      </w:r>
      <w:r w:rsidR="00793568" w:rsidRPr="00D96237">
        <w:t>którym</w:t>
      </w:r>
      <w:r w:rsidR="00793568">
        <w:t xml:space="preserve"> </w:t>
      </w:r>
      <w:r w:rsidR="00793568" w:rsidRPr="00D96237">
        <w:t>znajduje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lub </w:t>
      </w:r>
      <w:r w:rsidR="00793568" w:rsidRPr="00D96237">
        <w:t>centrum</w:t>
      </w:r>
      <w:r w:rsidR="00793568">
        <w:t xml:space="preserve"> </w:t>
      </w:r>
      <w:r w:rsidR="00793568" w:rsidRPr="00D96237">
        <w:t>urazowe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dzieci</w:t>
      </w:r>
      <w:r w:rsidR="00793568">
        <w:t xml:space="preserve">, </w:t>
      </w:r>
      <w:r w:rsidR="00793568" w:rsidRPr="00D96237">
        <w:t>albo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jednostki</w:t>
      </w:r>
      <w:r w:rsidR="00793568">
        <w:t xml:space="preserve"> </w:t>
      </w:r>
      <w:r w:rsidR="00793568" w:rsidRPr="00D96237">
        <w:t>o</w:t>
      </w:r>
      <w:r w:rsidR="00793568" w:rsidRPr="00D96237">
        <w:t>r</w:t>
      </w:r>
      <w:r w:rsidR="00793568" w:rsidRPr="00D96237">
        <w:t>ganizacyjnej</w:t>
      </w:r>
      <w:r w:rsidR="00793568">
        <w:t xml:space="preserve"> </w:t>
      </w:r>
      <w:r w:rsidR="00793568" w:rsidRPr="00D96237">
        <w:t>szpitala</w:t>
      </w:r>
      <w:r w:rsidR="00793568">
        <w:t xml:space="preserve"> </w:t>
      </w:r>
      <w:r w:rsidR="00793568" w:rsidRPr="00D96237">
        <w:t>wyspecjalizowanej</w:t>
      </w:r>
      <w:r>
        <w:t xml:space="preserve"> </w:t>
      </w:r>
      <w:r w:rsidRPr="00D96237">
        <w:t>w</w:t>
      </w:r>
      <w:r>
        <w:t> </w:t>
      </w:r>
      <w:r w:rsidR="00793568" w:rsidRPr="00D96237">
        <w:t>zakresie</w:t>
      </w:r>
      <w:r w:rsidR="00793568">
        <w:t xml:space="preserve"> </w:t>
      </w:r>
      <w:r w:rsidR="00793568" w:rsidRPr="00D96237">
        <w:t>udzielania</w:t>
      </w:r>
      <w:r w:rsidR="00793568">
        <w:t xml:space="preserve"> </w:t>
      </w:r>
      <w:r w:rsidR="00793568" w:rsidRPr="00D96237">
        <w:t>świadczeń</w:t>
      </w:r>
      <w:r w:rsidR="00793568">
        <w:t xml:space="preserve"> </w:t>
      </w:r>
      <w:r w:rsidR="00793568" w:rsidRPr="00D96237">
        <w:t>zdrowotnych</w:t>
      </w:r>
      <w:r w:rsidR="00793568">
        <w:t xml:space="preserve"> </w:t>
      </w:r>
      <w:r w:rsidR="00793568" w:rsidRPr="00D96237">
        <w:t>niezbędnych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ratownictwa</w:t>
      </w:r>
      <w:r w:rsidR="00793568">
        <w:t xml:space="preserve"> </w:t>
      </w:r>
      <w:r w:rsidR="00793568" w:rsidRPr="00D96237">
        <w:t>medycznego</w:t>
      </w:r>
      <w:r w:rsidR="00793568">
        <w:t xml:space="preserve">, </w:t>
      </w:r>
      <w:r w:rsidR="00793568" w:rsidRPr="00D96237">
        <w:t>lub</w:t>
      </w:r>
      <w:r w:rsidR="00793568">
        <w:t xml:space="preserve"> </w:t>
      </w:r>
      <w:r w:rsidR="00793568" w:rsidRPr="00D96237">
        <w:t>gdy</w:t>
      </w:r>
      <w:r w:rsidR="00793568">
        <w:t xml:space="preserve"> </w:t>
      </w:r>
      <w:r w:rsidR="00793568" w:rsidRPr="00D96237">
        <w:t>tak</w:t>
      </w:r>
      <w:r w:rsidR="00793568">
        <w:t xml:space="preserve"> </w:t>
      </w:r>
      <w:r w:rsidR="00793568" w:rsidRPr="00D96237">
        <w:t>zadecyduje</w:t>
      </w:r>
      <w:r w:rsidR="00793568">
        <w:t xml:space="preserve"> </w:t>
      </w:r>
      <w:r w:rsidR="00793568" w:rsidRPr="00D96237">
        <w:t>kierownik</w:t>
      </w:r>
      <w:r w:rsidR="00793568">
        <w:t xml:space="preserve"> </w:t>
      </w:r>
      <w:r w:rsidR="00793568" w:rsidRPr="00D96237">
        <w:t>zespołu</w:t>
      </w:r>
      <w:r w:rsidR="00793568">
        <w:t xml:space="preserve"> </w:t>
      </w:r>
      <w:r w:rsidR="00793568" w:rsidRPr="00D96237">
        <w:t>ratownictwa</w:t>
      </w:r>
      <w:r w:rsidR="00793568">
        <w:t xml:space="preserve"> </w:t>
      </w:r>
      <w:r w:rsidR="00793568" w:rsidRPr="00D96237">
        <w:t>medycznego,</w:t>
      </w:r>
      <w:r w:rsidR="00793568">
        <w:t xml:space="preserve"> </w:t>
      </w:r>
      <w:r w:rsidR="00793568" w:rsidRPr="00D96237">
        <w:t>osobę</w:t>
      </w:r>
      <w:r>
        <w:t xml:space="preserve"> </w:t>
      </w:r>
      <w:r w:rsidRPr="00D96237">
        <w:t>w</w:t>
      </w:r>
      <w:r>
        <w:t> </w:t>
      </w:r>
      <w:r w:rsidR="00793568" w:rsidRPr="00D96237">
        <w:t>stanie</w:t>
      </w:r>
      <w:r w:rsidR="00793568">
        <w:t xml:space="preserve"> </w:t>
      </w:r>
      <w:r w:rsidR="00793568" w:rsidRPr="00D96237">
        <w:t>nagłego</w:t>
      </w:r>
      <w:r w:rsidR="00793568">
        <w:t xml:space="preserve"> </w:t>
      </w:r>
      <w:r w:rsidR="00793568" w:rsidRPr="00D96237">
        <w:t>zagroż</w:t>
      </w:r>
      <w:r w:rsidR="00793568" w:rsidRPr="00D96237">
        <w:t>e</w:t>
      </w:r>
      <w:r w:rsidR="00793568" w:rsidRPr="00D96237">
        <w:t>nia</w:t>
      </w:r>
      <w:r w:rsidR="00793568">
        <w:t xml:space="preserve"> </w:t>
      </w:r>
      <w:r w:rsidR="00793568" w:rsidRPr="00D96237">
        <w:t>zdrowotnego</w:t>
      </w:r>
      <w:r w:rsidR="00793568">
        <w:t xml:space="preserve"> </w:t>
      </w:r>
      <w:r w:rsidR="00793568" w:rsidRPr="00D96237">
        <w:t>transportuje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bezpośrednio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szpitala,</w:t>
      </w:r>
      <w:r>
        <w:t xml:space="preserve"> </w:t>
      </w:r>
      <w:r w:rsidRPr="00D96237">
        <w:t>w</w:t>
      </w:r>
      <w:r>
        <w:t> </w:t>
      </w:r>
      <w:r w:rsidR="00793568" w:rsidRPr="00D96237">
        <w:t>którym</w:t>
      </w:r>
      <w:r w:rsidR="00793568">
        <w:t xml:space="preserve"> </w:t>
      </w:r>
      <w:r w:rsidR="00793568" w:rsidRPr="00D96237">
        <w:t>znajduje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odpowiednie</w:t>
      </w:r>
      <w:r w:rsidR="00793568">
        <w:t xml:space="preserve"> </w:t>
      </w:r>
      <w:r w:rsidR="00793568" w:rsidRPr="00D96237">
        <w:t>centrum</w:t>
      </w:r>
      <w:r w:rsidR="00793568">
        <w:t xml:space="preserve"> </w:t>
      </w:r>
      <w:r w:rsidR="00793568" w:rsidRPr="00D96237">
        <w:t>albo</w:t>
      </w:r>
      <w:r w:rsidR="00793568">
        <w:t xml:space="preserve"> </w:t>
      </w:r>
      <w:r w:rsidR="00793568" w:rsidRPr="00D96237">
        <w:t>jednos</w:t>
      </w:r>
      <w:r w:rsidR="00793568" w:rsidRPr="00D96237">
        <w:t>t</w:t>
      </w:r>
      <w:r w:rsidR="00793568" w:rsidRPr="00D96237">
        <w:t>ka</w:t>
      </w:r>
      <w:r w:rsidR="00793568">
        <w:t xml:space="preserve"> </w:t>
      </w:r>
      <w:r w:rsidR="00793568" w:rsidRPr="00D96237">
        <w:t>organizacyjna</w:t>
      </w:r>
      <w:r w:rsidR="00793568">
        <w:t xml:space="preserve"> </w:t>
      </w:r>
      <w:r w:rsidR="00793568" w:rsidRPr="00D96237">
        <w:t>szpitala</w:t>
      </w:r>
      <w:r w:rsidR="00793568">
        <w:t xml:space="preserve"> </w:t>
      </w:r>
      <w:r w:rsidR="00793568" w:rsidRPr="00D96237">
        <w:t>wyspecjalizowana</w:t>
      </w:r>
      <w:r>
        <w:t xml:space="preserve"> </w:t>
      </w:r>
      <w:r w:rsidRPr="00D96237">
        <w:t>w</w:t>
      </w:r>
      <w:r>
        <w:t> </w:t>
      </w:r>
      <w:r w:rsidR="00793568" w:rsidRPr="00D96237">
        <w:t>zakresie</w:t>
      </w:r>
      <w:r w:rsidR="00793568">
        <w:t xml:space="preserve"> </w:t>
      </w:r>
      <w:r w:rsidR="00793568" w:rsidRPr="00D96237">
        <w:t>udzielania</w:t>
      </w:r>
      <w:r w:rsidR="00793568">
        <w:t xml:space="preserve"> </w:t>
      </w:r>
      <w:r w:rsidR="00793568" w:rsidRPr="00D96237">
        <w:t>świadczeń</w:t>
      </w:r>
      <w:r w:rsidR="00793568">
        <w:t xml:space="preserve"> </w:t>
      </w:r>
      <w:r w:rsidR="00793568" w:rsidRPr="00D96237">
        <w:t>zdrowotnych</w:t>
      </w:r>
      <w:r w:rsidR="00793568">
        <w:t xml:space="preserve"> </w:t>
      </w:r>
      <w:r w:rsidR="00793568" w:rsidRPr="00D96237">
        <w:t>niezbędnych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rato</w:t>
      </w:r>
      <w:r w:rsidR="00793568" w:rsidRPr="00D96237">
        <w:t>w</w:t>
      </w:r>
      <w:r w:rsidR="00793568" w:rsidRPr="00D96237">
        <w:t>nictwa</w:t>
      </w:r>
      <w:r w:rsidR="00793568">
        <w:t xml:space="preserve"> </w:t>
      </w:r>
      <w:r w:rsidR="00793568" w:rsidRPr="00D96237">
        <w:t>medycznego,</w:t>
      </w:r>
      <w:r w:rsidR="00793568">
        <w:t xml:space="preserve"> </w:t>
      </w:r>
      <w:r w:rsidR="00793568" w:rsidRPr="00D96237">
        <w:t>wskazanego</w:t>
      </w:r>
      <w:r w:rsidR="00793568">
        <w:t xml:space="preserve"> </w:t>
      </w:r>
      <w:r w:rsidR="00793568" w:rsidRPr="00D96237">
        <w:t>przez</w:t>
      </w:r>
      <w:r w:rsidR="00793568">
        <w:t xml:space="preserve"> </w:t>
      </w:r>
      <w:r w:rsidR="00793568" w:rsidRPr="00D96237">
        <w:t>dyspozytora</w:t>
      </w:r>
      <w:r w:rsidR="00793568">
        <w:t xml:space="preserve"> </w:t>
      </w:r>
      <w:r w:rsidR="00793568" w:rsidRPr="00D96237">
        <w:t>medycznego</w:t>
      </w:r>
      <w:r w:rsidR="00793568">
        <w:t xml:space="preserve"> </w:t>
      </w:r>
      <w:r w:rsidR="00793568" w:rsidRPr="00D96237">
        <w:t>lub</w:t>
      </w:r>
      <w:r w:rsidR="00793568">
        <w:t xml:space="preserve"> </w:t>
      </w:r>
      <w:r w:rsidR="00793568" w:rsidRPr="00D96237">
        <w:t>lekarza</w:t>
      </w:r>
      <w:r w:rsidR="00793568">
        <w:t xml:space="preserve"> </w:t>
      </w:r>
      <w:r w:rsidR="00793568" w:rsidRPr="00D96237">
        <w:t>koordynatora</w:t>
      </w:r>
      <w:r w:rsidR="00793568">
        <w:t xml:space="preserve"> </w:t>
      </w:r>
      <w:r w:rsidR="00793568" w:rsidRPr="00D96237">
        <w:t>ratownictwa</w:t>
      </w:r>
      <w:r w:rsidR="00793568">
        <w:t xml:space="preserve"> </w:t>
      </w:r>
      <w:r w:rsidR="00793568" w:rsidRPr="00D96237">
        <w:t>medycznego.</w:t>
      </w:r>
      <w:r>
        <w:t xml:space="preserve"> </w:t>
      </w:r>
      <w:r w:rsidRPr="00D96237">
        <w:t>W</w:t>
      </w:r>
      <w:r>
        <w:t> </w:t>
      </w:r>
      <w:r w:rsidR="00793568" w:rsidRPr="00D96237">
        <w:t>przypadku</w:t>
      </w:r>
      <w:r w:rsidR="00793568">
        <w:t xml:space="preserve"> </w:t>
      </w:r>
      <w:r w:rsidR="00793568" w:rsidRPr="00D96237">
        <w:t>transportu</w:t>
      </w:r>
      <w:r w:rsidR="00793568">
        <w:t xml:space="preserve"> </w:t>
      </w:r>
      <w:r w:rsidR="00793568" w:rsidRPr="00D96237">
        <w:t>poza</w:t>
      </w:r>
      <w:r w:rsidR="00793568">
        <w:t xml:space="preserve"> </w:t>
      </w:r>
      <w:r w:rsidR="00793568" w:rsidRPr="00D96237">
        <w:t>obszar</w:t>
      </w:r>
      <w:r w:rsidR="00793568">
        <w:t xml:space="preserve"> </w:t>
      </w:r>
      <w:r w:rsidR="00793568" w:rsidRPr="00D96237">
        <w:t>działania</w:t>
      </w:r>
      <w:r w:rsidR="00793568">
        <w:t xml:space="preserve"> </w:t>
      </w:r>
      <w:r w:rsidR="00793568" w:rsidRPr="00D96237">
        <w:t>dyspozytorni</w:t>
      </w:r>
      <w:r w:rsidR="00793568">
        <w:t xml:space="preserve"> </w:t>
      </w:r>
      <w:r w:rsidR="00793568" w:rsidRPr="00D96237">
        <w:t>medycznej,</w:t>
      </w:r>
      <w:r w:rsidR="00793568">
        <w:t xml:space="preserve"> </w:t>
      </w:r>
      <w:r w:rsidR="00793568" w:rsidRPr="00D96237">
        <w:t>transport</w:t>
      </w:r>
      <w:r w:rsidR="00793568">
        <w:t xml:space="preserve"> </w:t>
      </w:r>
      <w:r w:rsidR="00793568" w:rsidRPr="00D96237">
        <w:t>koordynuje</w:t>
      </w:r>
      <w:r w:rsidR="00793568">
        <w:t xml:space="preserve"> </w:t>
      </w:r>
      <w:r w:rsidR="00793568" w:rsidRPr="00D96237">
        <w:t>lekarz</w:t>
      </w:r>
      <w:r w:rsidR="00793568">
        <w:t xml:space="preserve"> </w:t>
      </w:r>
      <w:r w:rsidR="00793568" w:rsidRPr="00D96237">
        <w:t>koordynator</w:t>
      </w:r>
      <w:r w:rsidR="00793568">
        <w:t xml:space="preserve"> </w:t>
      </w:r>
      <w:r w:rsidR="00793568" w:rsidRPr="00D96237">
        <w:t>r</w:t>
      </w:r>
      <w:r w:rsidR="00793568" w:rsidRPr="00D96237">
        <w:t>a</w:t>
      </w:r>
      <w:r w:rsidR="00793568" w:rsidRPr="00D96237">
        <w:t>townictwa</w:t>
      </w:r>
      <w:r w:rsidR="00793568">
        <w:t xml:space="preserve"> </w:t>
      </w:r>
      <w:r w:rsidR="00793568" w:rsidRPr="00D96237">
        <w:t>medycznego.</w:t>
      </w:r>
    </w:p>
    <w:p w:rsidR="00793568" w:rsidRPr="00D96237" w:rsidRDefault="00793568" w:rsidP="00793568">
      <w:pPr>
        <w:pStyle w:val="ZUSTzmustartykuempunktem"/>
      </w:pPr>
      <w:r w:rsidRPr="00D96237">
        <w:t>2.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przypadku</w:t>
      </w:r>
      <w:r>
        <w:t xml:space="preserve"> </w:t>
      </w:r>
      <w:r w:rsidRPr="00D96237">
        <w:t>odmowy</w:t>
      </w:r>
      <w:r>
        <w:t xml:space="preserve"> </w:t>
      </w:r>
      <w:r w:rsidRPr="00D96237">
        <w:t>przyjęcia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lub</w:t>
      </w:r>
      <w:r>
        <w:t xml:space="preserve"> </w:t>
      </w:r>
      <w:r w:rsidRPr="00D96237">
        <w:t>pacjenta</w:t>
      </w:r>
      <w:r>
        <w:t xml:space="preserve"> </w:t>
      </w:r>
      <w:r w:rsidRPr="00D96237">
        <w:t>urazowego</w:t>
      </w:r>
      <w:r>
        <w:t xml:space="preserve"> </w:t>
      </w:r>
      <w:r w:rsidRPr="00D96237">
        <w:t>dziecięcego</w:t>
      </w:r>
      <w:r>
        <w:t xml:space="preserve"> </w:t>
      </w:r>
      <w:r w:rsidRPr="00D96237">
        <w:t>przez</w:t>
      </w:r>
      <w:r>
        <w:t xml:space="preserve"> </w:t>
      </w:r>
      <w:r w:rsidRPr="00D96237">
        <w:t>szpital,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którym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ust. </w:t>
      </w:r>
      <w:r w:rsidRPr="00D96237">
        <w:t>1,</w:t>
      </w:r>
      <w:r>
        <w:t xml:space="preserve"> </w:t>
      </w:r>
      <w:r w:rsidRPr="00D96237">
        <w:t>albo</w:t>
      </w:r>
      <w:r>
        <w:t xml:space="preserve"> </w:t>
      </w:r>
      <w:r w:rsidRPr="00D96237">
        <w:t>osoby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stanie</w:t>
      </w:r>
      <w:r>
        <w:t xml:space="preserve"> </w:t>
      </w:r>
      <w:r w:rsidRPr="00D96237">
        <w:t>nagłego</w:t>
      </w:r>
      <w:r>
        <w:t xml:space="preserve"> </w:t>
      </w:r>
      <w:r w:rsidRPr="00D96237">
        <w:t>zagrożenia</w:t>
      </w:r>
      <w:r>
        <w:t xml:space="preserve"> </w:t>
      </w:r>
      <w:r w:rsidRPr="00D96237">
        <w:t>zdrowotnego</w:t>
      </w:r>
      <w:r>
        <w:t xml:space="preserve"> </w:t>
      </w:r>
      <w:r w:rsidRPr="00D96237">
        <w:t>przez</w:t>
      </w:r>
      <w:r>
        <w:t xml:space="preserve"> </w:t>
      </w:r>
      <w:r w:rsidRPr="00D96237">
        <w:t>jednostkę,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której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ust. </w:t>
      </w:r>
      <w:r w:rsidRPr="00D96237">
        <w:t>1,</w:t>
      </w:r>
      <w:r>
        <w:t xml:space="preserve"> przepis</w:t>
      </w:r>
      <w:r w:rsidR="004F7B25">
        <w:t xml:space="preserve"> art. </w:t>
      </w:r>
      <w:r w:rsidRPr="00D96237">
        <w:t>4</w:t>
      </w:r>
      <w:r w:rsidR="004F7B25" w:rsidRPr="00D96237">
        <w:t>4</w:t>
      </w:r>
      <w:r w:rsidR="004F7B25">
        <w:t xml:space="preserve"> ust. </w:t>
      </w:r>
      <w:r w:rsidR="004F7B25" w:rsidRPr="00D96237">
        <w:t>2</w:t>
      </w:r>
      <w:r w:rsidR="004F7B25">
        <w:t> </w:t>
      </w:r>
      <w:r w:rsidRPr="00D96237">
        <w:t>stosuje</w:t>
      </w:r>
      <w:r>
        <w:t xml:space="preserve"> </w:t>
      </w:r>
      <w:r w:rsidRPr="00D96237">
        <w:t>się</w:t>
      </w:r>
      <w:r>
        <w:t xml:space="preserve"> </w:t>
      </w:r>
      <w:r w:rsidRPr="00D96237">
        <w:t>odpowiednio.</w:t>
      </w:r>
      <w:r w:rsidR="004F7B25">
        <w:t>”</w:t>
      </w:r>
      <w:r>
        <w:t>;</w:t>
      </w:r>
    </w:p>
    <w:p w:rsidR="00793568" w:rsidRPr="00793568" w:rsidRDefault="00793568" w:rsidP="004F7B25">
      <w:pPr>
        <w:pStyle w:val="PKTpunkt"/>
        <w:keepNext/>
      </w:pPr>
      <w:r>
        <w:t>7</w:t>
      </w:r>
      <w:r w:rsidRPr="00793568">
        <w:t>)</w:t>
      </w:r>
      <w:r w:rsidR="004F7B25">
        <w:tab/>
      </w:r>
      <w:r w:rsidRPr="00793568">
        <w:t>w</w:t>
      </w:r>
      <w:r w:rsidR="004F7B25">
        <w:t xml:space="preserve"> art. </w:t>
      </w:r>
      <w:r w:rsidRPr="00793568">
        <w:t>4</w:t>
      </w:r>
      <w:r w:rsidR="004F7B25" w:rsidRPr="00793568">
        <w:t>7</w:t>
      </w:r>
      <w:r w:rsidR="004F7B25">
        <w:t xml:space="preserve"> ust. </w:t>
      </w:r>
      <w:r w:rsidR="004F7B25" w:rsidRPr="00793568">
        <w:t>2</w:t>
      </w:r>
      <w:r w:rsidR="004F7B25">
        <w:t> </w:t>
      </w:r>
      <w:r w:rsidRPr="00793568">
        <w:t>otrzymuje brzmienie:</w:t>
      </w:r>
    </w:p>
    <w:p w:rsidR="00793568" w:rsidRPr="00D96237" w:rsidRDefault="004F7B25" w:rsidP="00793568">
      <w:pPr>
        <w:pStyle w:val="ZUSTzmustartykuempunktem"/>
      </w:pPr>
      <w:r>
        <w:t>„</w:t>
      </w:r>
      <w:r w:rsidR="00793568" w:rsidRPr="00D96237">
        <w:t>2.</w:t>
      </w:r>
      <w:r>
        <w:t> </w:t>
      </w:r>
      <w:r w:rsidR="00793568" w:rsidRPr="00D96237">
        <w:t>Finansowanie</w:t>
      </w:r>
      <w:r w:rsidR="00793568">
        <w:t xml:space="preserve"> </w:t>
      </w:r>
      <w:r w:rsidR="00793568" w:rsidRPr="00D96237">
        <w:t>świadczeń</w:t>
      </w:r>
      <w:r w:rsidR="00793568">
        <w:t xml:space="preserve"> </w:t>
      </w:r>
      <w:r w:rsidR="00793568" w:rsidRPr="00D96237">
        <w:t>opieki</w:t>
      </w:r>
      <w:r w:rsidR="00793568">
        <w:t xml:space="preserve"> </w:t>
      </w:r>
      <w:r w:rsidR="00793568" w:rsidRPr="00D96237">
        <w:t>zdrowotnej</w:t>
      </w:r>
      <w:r w:rsidR="00793568">
        <w:t xml:space="preserve"> </w:t>
      </w:r>
      <w:r w:rsidR="00793568" w:rsidRPr="00D96237">
        <w:t>udzielanych</w:t>
      </w:r>
      <w:r w:rsidR="00793568">
        <w:t xml:space="preserve"> </w:t>
      </w:r>
      <w:r w:rsidR="00793568" w:rsidRPr="00D96237">
        <w:t>pacjentowi</w:t>
      </w:r>
      <w:r w:rsidR="00793568">
        <w:t xml:space="preserve"> </w:t>
      </w:r>
      <w:r w:rsidR="00793568" w:rsidRPr="00D96237">
        <w:t>urazowemu</w:t>
      </w:r>
      <w:r w:rsidR="00793568">
        <w:t xml:space="preserve"> </w:t>
      </w:r>
      <w:r w:rsidR="00793568" w:rsidRPr="00D96237">
        <w:t>lub</w:t>
      </w:r>
      <w:r w:rsidR="00793568">
        <w:t xml:space="preserve"> </w:t>
      </w:r>
      <w:r w:rsidR="00793568" w:rsidRPr="00D96237">
        <w:t>pacjentowi</w:t>
      </w:r>
      <w:r w:rsidR="00793568">
        <w:t xml:space="preserve"> </w:t>
      </w:r>
      <w:r w:rsidR="00793568" w:rsidRPr="00D96237">
        <w:t>urazowemu</w:t>
      </w:r>
      <w:r w:rsidR="00793568">
        <w:t xml:space="preserve"> </w:t>
      </w:r>
      <w:r w:rsidR="00793568" w:rsidRPr="00D96237">
        <w:t>dziecięcemu</w:t>
      </w:r>
      <w:r w:rsidR="00793568">
        <w:t xml:space="preserve"> </w:t>
      </w:r>
      <w:r w:rsidR="00793568" w:rsidRPr="00D96237">
        <w:t>odbywa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oddzielnie</w:t>
      </w:r>
      <w:r w:rsidR="00793568">
        <w:t xml:space="preserve"> </w:t>
      </w:r>
      <w:r w:rsidR="00793568" w:rsidRPr="00D96237">
        <w:t>dla</w:t>
      </w:r>
      <w:r w:rsidR="00793568">
        <w:t xml:space="preserve"> </w:t>
      </w:r>
      <w:r w:rsidR="00793568" w:rsidRPr="00D96237">
        <w:t>każdego</w:t>
      </w:r>
      <w:r w:rsidR="00793568">
        <w:t xml:space="preserve"> </w:t>
      </w:r>
      <w:r w:rsidR="00793568" w:rsidRPr="00D96237">
        <w:t>zakresu</w:t>
      </w:r>
      <w:r w:rsidR="00793568">
        <w:t xml:space="preserve"> </w:t>
      </w:r>
      <w:r w:rsidR="00793568" w:rsidRPr="00D96237">
        <w:t>tych</w:t>
      </w:r>
      <w:r w:rsidR="00793568">
        <w:t xml:space="preserve"> </w:t>
      </w:r>
      <w:r w:rsidR="00793568" w:rsidRPr="00D96237">
        <w:t>świadczeń,</w:t>
      </w:r>
      <w:r w:rsidR="00793568">
        <w:t xml:space="preserve"> </w:t>
      </w:r>
      <w:r w:rsidR="00793568" w:rsidRPr="00D96237">
        <w:t>na</w:t>
      </w:r>
      <w:r w:rsidR="00793568">
        <w:t xml:space="preserve"> </w:t>
      </w:r>
      <w:r w:rsidR="00793568" w:rsidRPr="00D96237">
        <w:t>zasadach</w:t>
      </w:r>
      <w:r>
        <w:t xml:space="preserve"> </w:t>
      </w:r>
      <w:r w:rsidRPr="00D96237">
        <w:t>i</w:t>
      </w:r>
      <w:r>
        <w:t> </w:t>
      </w:r>
      <w:r w:rsidRPr="00D96237">
        <w:t>w</w:t>
      </w:r>
      <w:r>
        <w:t> </w:t>
      </w:r>
      <w:r w:rsidR="00793568" w:rsidRPr="00D96237">
        <w:t>trybie</w:t>
      </w:r>
      <w:r w:rsidR="00793568">
        <w:t xml:space="preserve"> </w:t>
      </w:r>
      <w:r w:rsidR="00793568" w:rsidRPr="00D96237">
        <w:t>określonych</w:t>
      </w:r>
      <w:r>
        <w:t xml:space="preserve"> </w:t>
      </w:r>
      <w:r w:rsidRPr="00D96237">
        <w:t>w</w:t>
      </w:r>
      <w:r>
        <w:t> </w:t>
      </w:r>
      <w:r w:rsidR="00793568" w:rsidRPr="00D96237">
        <w:t>ustawie</w:t>
      </w:r>
      <w:r>
        <w:t xml:space="preserve"> </w:t>
      </w:r>
      <w:r w:rsidRPr="00D96237">
        <w:t>z</w:t>
      </w:r>
      <w:r>
        <w:t> </w:t>
      </w:r>
      <w:r w:rsidR="00793568" w:rsidRPr="00D96237">
        <w:t>dnia</w:t>
      </w:r>
      <w:r w:rsidR="00793568">
        <w:t xml:space="preserve"> </w:t>
      </w:r>
      <w:r w:rsidR="00793568" w:rsidRPr="00D96237">
        <w:t>2</w:t>
      </w:r>
      <w:r w:rsidRPr="00D96237">
        <w:t>7</w:t>
      </w:r>
      <w:r>
        <w:t> </w:t>
      </w:r>
      <w:r w:rsidR="00793568" w:rsidRPr="00D96237">
        <w:t>sierpnia</w:t>
      </w:r>
      <w:r w:rsidR="00793568">
        <w:t xml:space="preserve"> </w:t>
      </w:r>
      <w:r w:rsidR="00793568" w:rsidRPr="00D96237">
        <w:t>200</w:t>
      </w:r>
      <w:r w:rsidRPr="00D96237">
        <w:t>4</w:t>
      </w:r>
      <w:r>
        <w:t> </w:t>
      </w:r>
      <w:r w:rsidR="00793568" w:rsidRPr="00D96237">
        <w:t>r.</w:t>
      </w:r>
      <w:r>
        <w:t xml:space="preserve"> </w:t>
      </w:r>
      <w:r w:rsidRPr="00D96237">
        <w:t>o</w:t>
      </w:r>
      <w:r>
        <w:t> </w:t>
      </w:r>
      <w:r w:rsidR="00793568" w:rsidRPr="00D96237">
        <w:t>świadczeniach</w:t>
      </w:r>
      <w:r w:rsidR="00793568">
        <w:t xml:space="preserve"> </w:t>
      </w:r>
      <w:r w:rsidR="00793568" w:rsidRPr="00D96237">
        <w:t>opieki</w:t>
      </w:r>
      <w:r w:rsidR="00793568">
        <w:t xml:space="preserve"> </w:t>
      </w:r>
      <w:r w:rsidR="00793568" w:rsidRPr="00D96237">
        <w:t>zdrowotnej</w:t>
      </w:r>
      <w:r w:rsidR="00793568">
        <w:t xml:space="preserve"> </w:t>
      </w:r>
      <w:r w:rsidR="00793568" w:rsidRPr="00D96237">
        <w:t>finansowanych</w:t>
      </w:r>
      <w:r w:rsidR="00793568">
        <w:t xml:space="preserve"> </w:t>
      </w:r>
      <w:r w:rsidR="00793568" w:rsidRPr="00D96237">
        <w:t>ze</w:t>
      </w:r>
      <w:r w:rsidR="00793568">
        <w:t xml:space="preserve"> </w:t>
      </w:r>
      <w:r w:rsidR="00793568" w:rsidRPr="00D96237">
        <w:t>środków</w:t>
      </w:r>
      <w:r w:rsidR="00793568">
        <w:t xml:space="preserve"> </w:t>
      </w:r>
      <w:r w:rsidR="00793568" w:rsidRPr="00D96237">
        <w:t>publicznych,</w:t>
      </w:r>
      <w:r>
        <w:t xml:space="preserve"> </w:t>
      </w:r>
      <w:r w:rsidRPr="00D96237">
        <w:t>w</w:t>
      </w:r>
      <w:r>
        <w:t> </w:t>
      </w:r>
      <w:r w:rsidR="00793568" w:rsidRPr="00D96237">
        <w:t>ramach</w:t>
      </w:r>
      <w:r w:rsidR="00793568">
        <w:t xml:space="preserve"> </w:t>
      </w:r>
      <w:r w:rsidR="00793568" w:rsidRPr="00D96237">
        <w:t>środków</w:t>
      </w:r>
      <w:r w:rsidR="00793568">
        <w:t xml:space="preserve"> </w:t>
      </w:r>
      <w:r w:rsidR="00793568" w:rsidRPr="00D96237">
        <w:t>określonych</w:t>
      </w:r>
      <w:r>
        <w:t xml:space="preserve"> </w:t>
      </w:r>
      <w:r w:rsidRPr="00D96237">
        <w:t>w</w:t>
      </w:r>
      <w:r>
        <w:t> </w:t>
      </w:r>
      <w:r w:rsidR="00793568" w:rsidRPr="00D96237">
        <w:t>planie</w:t>
      </w:r>
      <w:r w:rsidR="00793568">
        <w:t xml:space="preserve"> </w:t>
      </w:r>
      <w:r w:rsidR="00793568" w:rsidRPr="00D96237">
        <w:t>finansowym</w:t>
      </w:r>
      <w:r w:rsidR="00793568">
        <w:t xml:space="preserve"> </w:t>
      </w:r>
      <w:r w:rsidR="00793568" w:rsidRPr="00D96237">
        <w:t>Narodowego</w:t>
      </w:r>
      <w:r w:rsidR="00793568">
        <w:t xml:space="preserve"> </w:t>
      </w:r>
      <w:r w:rsidR="00793568" w:rsidRPr="00D96237">
        <w:t>Funduszu</w:t>
      </w:r>
      <w:r w:rsidR="00793568">
        <w:t xml:space="preserve"> </w:t>
      </w:r>
      <w:r w:rsidR="00793568" w:rsidRPr="00D96237">
        <w:t>Zdrowia.</w:t>
      </w:r>
      <w:r>
        <w:t>”</w:t>
      </w:r>
      <w:r w:rsidR="00793568" w:rsidRPr="00D96237">
        <w:t>.</w:t>
      </w:r>
    </w:p>
    <w:p w:rsidR="00793568" w:rsidRPr="00D96237" w:rsidRDefault="00793568" w:rsidP="004F7B25">
      <w:pPr>
        <w:pStyle w:val="ARTartustawynprozporzdzenia"/>
        <w:keepNext/>
      </w:pPr>
      <w:r w:rsidRPr="004F7B25">
        <w:rPr>
          <w:rStyle w:val="Ppogrubienie"/>
        </w:rPr>
        <w:t>Art.</w:t>
      </w:r>
      <w:r w:rsidR="004F7B25" w:rsidRPr="004F7B25">
        <w:rPr>
          <w:rStyle w:val="Ppogrubienie"/>
        </w:rPr>
        <w:t> </w:t>
      </w:r>
      <w:r w:rsidRPr="004F7B25">
        <w:rPr>
          <w:rStyle w:val="Ppogrubienie"/>
        </w:rPr>
        <w:t>2.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ustawie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dnia</w:t>
      </w:r>
      <w:r>
        <w:t xml:space="preserve"> </w:t>
      </w:r>
      <w:r w:rsidRPr="00D96237">
        <w:t>1</w:t>
      </w:r>
      <w:r w:rsidR="004F7B25" w:rsidRPr="00D96237">
        <w:t>5</w:t>
      </w:r>
      <w:r w:rsidR="004F7B25">
        <w:t> </w:t>
      </w:r>
      <w:r w:rsidRPr="00D96237">
        <w:t>kwietnia</w:t>
      </w:r>
      <w:r>
        <w:t xml:space="preserve"> </w:t>
      </w:r>
      <w:r w:rsidRPr="00D96237">
        <w:t>201</w:t>
      </w:r>
      <w:r w:rsidR="004F7B25" w:rsidRPr="00D96237">
        <w:t>1</w:t>
      </w:r>
      <w:r w:rsidR="004F7B25">
        <w:t> </w:t>
      </w:r>
      <w:r w:rsidRPr="00D96237">
        <w:t>r.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działalności</w:t>
      </w:r>
      <w:r>
        <w:t xml:space="preserve"> </w:t>
      </w:r>
      <w:r w:rsidRPr="00D96237">
        <w:t>leczniczej</w:t>
      </w:r>
      <w:r>
        <w:t xml:space="preserve"> </w:t>
      </w:r>
      <w:r w:rsidRPr="00D96237">
        <w:t>(</w:t>
      </w:r>
      <w:r w:rsidR="004F7B25">
        <w:t xml:space="preserve">Dz. U. </w:t>
      </w:r>
      <w:r w:rsidR="004F7B25" w:rsidRPr="00D96237">
        <w:t>z</w:t>
      </w:r>
      <w:r w:rsidR="004F7B25">
        <w:t> </w:t>
      </w:r>
      <w:r w:rsidRPr="00D96237">
        <w:t>201</w:t>
      </w:r>
      <w:r w:rsidR="004F7B25" w:rsidRPr="00D96237">
        <w:t>5</w:t>
      </w:r>
      <w:r w:rsidR="004F7B25">
        <w:t> </w:t>
      </w:r>
      <w:r w:rsidRPr="00D96237">
        <w:t>r.</w:t>
      </w:r>
      <w:r w:rsidR="004F7B25">
        <w:t xml:space="preserve"> poz. </w:t>
      </w:r>
      <w:r w:rsidRPr="00D96237">
        <w:t>618,</w:t>
      </w:r>
      <w:r>
        <w:t xml:space="preserve"> </w:t>
      </w:r>
      <w:r w:rsidR="00574906">
        <w:t xml:space="preserve">z </w:t>
      </w:r>
      <w:proofErr w:type="spellStart"/>
      <w:r w:rsidR="00574906">
        <w:t>późn</w:t>
      </w:r>
      <w:proofErr w:type="spellEnd"/>
      <w:r w:rsidR="00574906">
        <w:t>. zm.</w:t>
      </w:r>
      <w:r w:rsidR="00574906">
        <w:rPr>
          <w:rStyle w:val="Odwoanieprzypisudolnego"/>
        </w:rPr>
        <w:footnoteReference w:id="10"/>
      </w:r>
      <w:r w:rsidR="00574906">
        <w:rPr>
          <w:rStyle w:val="IGindeksgrny"/>
        </w:rPr>
        <w:t>)</w:t>
      </w:r>
      <w:r w:rsidRPr="00D96237">
        <w:t>)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20</w:t>
      </w:r>
      <w:r w:rsidR="004F7B25" w:rsidRPr="00D96237">
        <w:t>7</w:t>
      </w:r>
      <w:r w:rsidR="004F7B25">
        <w:t xml:space="preserve"> ust. </w:t>
      </w:r>
      <w:r w:rsidR="004F7B25" w:rsidRPr="00D96237">
        <w:t>1</w:t>
      </w:r>
      <w:r w:rsidR="004F7B25">
        <w:t> </w:t>
      </w:r>
      <w:r w:rsidRPr="00D96237">
        <w:t>otrzymuje</w:t>
      </w:r>
      <w:r>
        <w:t xml:space="preserve"> </w:t>
      </w:r>
      <w:r w:rsidRPr="00D96237">
        <w:t>brzmienie:</w:t>
      </w:r>
    </w:p>
    <w:p w:rsidR="00793568" w:rsidRPr="00D96237" w:rsidRDefault="004F7B25" w:rsidP="00793568">
      <w:pPr>
        <w:pStyle w:val="ZUSTzmustartykuempunktem"/>
      </w:pPr>
      <w:r>
        <w:t>„</w:t>
      </w:r>
      <w:r w:rsidR="00793568" w:rsidRPr="00D96237">
        <w:t>1.</w:t>
      </w:r>
      <w:r>
        <w:t> </w:t>
      </w:r>
      <w:r w:rsidR="00793568" w:rsidRPr="00D96237">
        <w:t>Podmiot</w:t>
      </w:r>
      <w:r w:rsidR="00793568">
        <w:t xml:space="preserve"> </w:t>
      </w:r>
      <w:r w:rsidR="00793568" w:rsidRPr="00D96237">
        <w:t>wykonujący</w:t>
      </w:r>
      <w:r w:rsidR="00793568">
        <w:t xml:space="preserve"> </w:t>
      </w:r>
      <w:r w:rsidR="00793568" w:rsidRPr="00D96237">
        <w:t>działalność</w:t>
      </w:r>
      <w:r w:rsidR="00793568">
        <w:t xml:space="preserve"> </w:t>
      </w:r>
      <w:r w:rsidR="00793568" w:rsidRPr="00D96237">
        <w:t>leczniczą</w:t>
      </w:r>
      <w:r>
        <w:t xml:space="preserve"> </w:t>
      </w:r>
      <w:r w:rsidRPr="00D96237">
        <w:t>w</w:t>
      </w:r>
      <w:r>
        <w:t> </w:t>
      </w:r>
      <w:r w:rsidR="00793568" w:rsidRPr="00D96237">
        <w:t>dniu</w:t>
      </w:r>
      <w:r w:rsidR="00793568">
        <w:t xml:space="preserve"> </w:t>
      </w:r>
      <w:r w:rsidR="00793568" w:rsidRPr="00D96237">
        <w:t>wejścia</w:t>
      </w:r>
      <w:r>
        <w:t xml:space="preserve"> </w:t>
      </w:r>
      <w:r w:rsidRPr="00D96237">
        <w:t>w</w:t>
      </w:r>
      <w:r>
        <w:t> </w:t>
      </w:r>
      <w:r w:rsidR="00793568" w:rsidRPr="00D96237">
        <w:t>życie</w:t>
      </w:r>
      <w:r w:rsidR="00793568">
        <w:t xml:space="preserve"> </w:t>
      </w:r>
      <w:r w:rsidR="00793568" w:rsidRPr="00D96237">
        <w:t>ustawy,</w:t>
      </w:r>
      <w:r w:rsidR="00793568">
        <w:t xml:space="preserve"> </w:t>
      </w:r>
      <w:r w:rsidR="00793568" w:rsidRPr="00D96237">
        <w:t>niespełniający</w:t>
      </w:r>
      <w:r w:rsidR="00793568">
        <w:t xml:space="preserve"> </w:t>
      </w:r>
      <w:r w:rsidR="00793568" w:rsidRPr="00D96237">
        <w:t>wymagań,</w:t>
      </w:r>
      <w:r>
        <w:t xml:space="preserve"> </w:t>
      </w:r>
      <w:r w:rsidRPr="00D96237">
        <w:t>o</w:t>
      </w:r>
      <w:r>
        <w:t> </w:t>
      </w:r>
      <w:r w:rsidR="00793568" w:rsidRPr="00D96237">
        <w:t>których</w:t>
      </w:r>
      <w:r w:rsidR="00793568">
        <w:t xml:space="preserve"> </w:t>
      </w:r>
      <w:r w:rsidR="00793568" w:rsidRPr="00D96237">
        <w:t>mowa</w:t>
      </w:r>
      <w:r>
        <w:t xml:space="preserve"> </w:t>
      </w:r>
      <w:r w:rsidRPr="00D96237">
        <w:t>w</w:t>
      </w:r>
      <w:r>
        <w:t> art. </w:t>
      </w:r>
      <w:r w:rsidR="00793568" w:rsidRPr="00D96237">
        <w:t>2</w:t>
      </w:r>
      <w:r w:rsidRPr="00D96237">
        <w:t>2</w:t>
      </w:r>
      <w:r>
        <w:t xml:space="preserve"> ust. </w:t>
      </w:r>
      <w:r w:rsidR="00793568" w:rsidRPr="00D96237">
        <w:t>1,</w:t>
      </w:r>
      <w:r w:rsidR="00793568">
        <w:t xml:space="preserve"> </w:t>
      </w:r>
      <w:r w:rsidR="00793568" w:rsidRPr="00D96237">
        <w:t>dostosuje</w:t>
      </w:r>
      <w:r w:rsidR="00793568">
        <w:t xml:space="preserve"> </w:t>
      </w:r>
      <w:r w:rsidR="00793568" w:rsidRPr="00D96237">
        <w:t>pomieszczenia</w:t>
      </w:r>
      <w:r>
        <w:t xml:space="preserve"> </w:t>
      </w:r>
      <w:r w:rsidRPr="00D96237">
        <w:t>i</w:t>
      </w:r>
      <w:r>
        <w:t> </w:t>
      </w:r>
      <w:r w:rsidR="00793568" w:rsidRPr="00D96237">
        <w:t>urządzenia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tych</w:t>
      </w:r>
      <w:r w:rsidR="00793568">
        <w:t xml:space="preserve"> </w:t>
      </w:r>
      <w:r w:rsidR="00793568" w:rsidRPr="00D96237">
        <w:t>wymagań</w:t>
      </w:r>
      <w:r w:rsidR="00793568">
        <w:t xml:space="preserve"> </w:t>
      </w:r>
      <w:r w:rsidR="00793568" w:rsidRPr="00D96237">
        <w:t>do</w:t>
      </w:r>
      <w:r w:rsidR="00793568">
        <w:t xml:space="preserve"> </w:t>
      </w:r>
      <w:r w:rsidR="00793568" w:rsidRPr="00D96237">
        <w:t>dnia</w:t>
      </w:r>
      <w:r w:rsidR="00793568">
        <w:t xml:space="preserve"> </w:t>
      </w:r>
      <w:r w:rsidR="00793568" w:rsidRPr="00D96237">
        <w:t>3</w:t>
      </w:r>
      <w:r w:rsidRPr="00D96237">
        <w:t>1</w:t>
      </w:r>
      <w:r>
        <w:t> </w:t>
      </w:r>
      <w:r w:rsidR="00793568" w:rsidRPr="00D96237">
        <w:t>grudnia</w:t>
      </w:r>
      <w:r w:rsidR="00793568">
        <w:t xml:space="preserve"> </w:t>
      </w:r>
      <w:r w:rsidR="00793568" w:rsidRPr="00D96237">
        <w:t>201</w:t>
      </w:r>
      <w:r w:rsidRPr="00D96237">
        <w:t>7</w:t>
      </w:r>
      <w:r>
        <w:t> </w:t>
      </w:r>
      <w:r w:rsidR="00793568" w:rsidRPr="00D96237">
        <w:t>r.</w:t>
      </w:r>
      <w:r>
        <w:t>”</w:t>
      </w:r>
      <w:r w:rsidR="00793568" w:rsidRPr="00D96237">
        <w:t>.</w:t>
      </w:r>
    </w:p>
    <w:p w:rsidR="00793568" w:rsidRPr="00D96237" w:rsidRDefault="00793568" w:rsidP="00793568">
      <w:pPr>
        <w:pStyle w:val="ARTartustawynprozporzdzenia"/>
      </w:pPr>
      <w:r w:rsidRPr="004F7B25">
        <w:rPr>
          <w:rStyle w:val="Ppogrubienie"/>
        </w:rPr>
        <w:t>Art.</w:t>
      </w:r>
      <w:r w:rsidR="004F7B25" w:rsidRPr="004F7B25">
        <w:rPr>
          <w:rStyle w:val="Ppogrubienie"/>
        </w:rPr>
        <w:t> </w:t>
      </w:r>
      <w:r w:rsidRPr="004F7B25">
        <w:rPr>
          <w:rStyle w:val="Ppogrubienie"/>
        </w:rPr>
        <w:t>3.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ustawie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dnia</w:t>
      </w:r>
      <w:r>
        <w:t xml:space="preserve"> </w:t>
      </w:r>
      <w:r w:rsidRPr="00D96237">
        <w:t>1</w:t>
      </w:r>
      <w:r w:rsidR="004F7B25" w:rsidRPr="00D96237">
        <w:t>4</w:t>
      </w:r>
      <w:r w:rsidR="004F7B25">
        <w:t> </w:t>
      </w:r>
      <w:r w:rsidRPr="00D96237">
        <w:t>czerwca</w:t>
      </w:r>
      <w:r>
        <w:t xml:space="preserve"> </w:t>
      </w:r>
      <w:r w:rsidRPr="00D96237">
        <w:t>201</w:t>
      </w:r>
      <w:r w:rsidR="004F7B25" w:rsidRPr="00D96237">
        <w:t>2</w:t>
      </w:r>
      <w:r w:rsidR="004F7B25">
        <w:t> </w:t>
      </w:r>
      <w:r w:rsidRPr="00D96237">
        <w:t>r.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zmianie</w:t>
      </w:r>
      <w:r>
        <w:t xml:space="preserve"> </w:t>
      </w:r>
      <w:r w:rsidRPr="00D96237">
        <w:t>ustawy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działalności</w:t>
      </w:r>
      <w:r>
        <w:t xml:space="preserve"> </w:t>
      </w:r>
      <w:r w:rsidRPr="00D96237">
        <w:t>leczniczej</w:t>
      </w:r>
      <w:r>
        <w:t xml:space="preserve"> </w:t>
      </w:r>
      <w:r w:rsidRPr="00D96237">
        <w:t>oraz</w:t>
      </w:r>
      <w:r>
        <w:t xml:space="preserve"> </w:t>
      </w:r>
      <w:r w:rsidRPr="00D96237">
        <w:t>niektórych</w:t>
      </w:r>
      <w:r>
        <w:t xml:space="preserve"> </w:t>
      </w:r>
      <w:r w:rsidRPr="00D96237">
        <w:t>innych</w:t>
      </w:r>
      <w:r>
        <w:t xml:space="preserve"> </w:t>
      </w:r>
      <w:r w:rsidRPr="00D96237">
        <w:t>ustaw</w:t>
      </w:r>
      <w:r>
        <w:t xml:space="preserve"> </w:t>
      </w:r>
      <w:r w:rsidRPr="00D96237">
        <w:t>(</w:t>
      </w:r>
      <w:r w:rsidR="004F7B25">
        <w:t>Dz. U. poz. </w:t>
      </w:r>
      <w:r w:rsidRPr="00D96237">
        <w:t>74</w:t>
      </w:r>
      <w:r w:rsidR="004F7B25" w:rsidRPr="00D96237">
        <w:t>2</w:t>
      </w:r>
      <w:r w:rsidR="004F7B25">
        <w:t xml:space="preserve"> oraz </w:t>
      </w:r>
      <w:r w:rsidR="004F7B25" w:rsidRPr="00D96237">
        <w:t>z</w:t>
      </w:r>
      <w:r w:rsidR="004F7B25">
        <w:t> </w:t>
      </w:r>
      <w:r w:rsidRPr="00D96237">
        <w:t>201</w:t>
      </w:r>
      <w:r w:rsidR="004F7B25" w:rsidRPr="00D96237">
        <w:t>3</w:t>
      </w:r>
      <w:r w:rsidR="004F7B25">
        <w:t> </w:t>
      </w:r>
      <w:r w:rsidRPr="00D96237">
        <w:t>r.</w:t>
      </w:r>
      <w:r w:rsidR="004F7B25">
        <w:t xml:space="preserve"> poz. </w:t>
      </w:r>
      <w:r w:rsidRPr="00D96237">
        <w:t>1290)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1</w:t>
      </w:r>
      <w:r w:rsidR="004F7B25" w:rsidRPr="00D96237">
        <w:t>1</w:t>
      </w:r>
      <w:r w:rsidR="004F7B25">
        <w:t xml:space="preserve"> ust. </w:t>
      </w:r>
      <w:r w:rsidRPr="00D96237">
        <w:t>1–</w:t>
      </w:r>
      <w:r w:rsidR="004F7B25" w:rsidRPr="00D96237">
        <w:t>3</w:t>
      </w:r>
      <w:r w:rsidR="004F7B25">
        <w:t> </w:t>
      </w:r>
      <w:r w:rsidRPr="00D96237">
        <w:t>otrzymują</w:t>
      </w:r>
      <w:r>
        <w:t xml:space="preserve"> </w:t>
      </w:r>
      <w:r w:rsidRPr="00D96237">
        <w:t>brzmienie:</w:t>
      </w:r>
    </w:p>
    <w:p w:rsidR="00793568" w:rsidRPr="00D96237" w:rsidRDefault="004F7B25" w:rsidP="004F7B25">
      <w:pPr>
        <w:pStyle w:val="ZUSTzmustartykuempunktem"/>
      </w:pPr>
      <w:r>
        <w:t>„</w:t>
      </w:r>
      <w:r w:rsidR="00793568" w:rsidRPr="00D96237">
        <w:t>1.</w:t>
      </w:r>
      <w:r>
        <w:t> </w:t>
      </w:r>
      <w:r w:rsidR="00793568" w:rsidRPr="00D96237">
        <w:t>Przepisy</w:t>
      </w:r>
      <w:r>
        <w:t xml:space="preserve"> art. </w:t>
      </w:r>
      <w:r w:rsidR="00793568" w:rsidRPr="00D96237">
        <w:t>1</w:t>
      </w:r>
      <w:r w:rsidRPr="00D96237">
        <w:t>7</w:t>
      </w:r>
      <w:r>
        <w:t xml:space="preserve"> ust. </w:t>
      </w:r>
      <w:r w:rsidRPr="00D96237">
        <w:t>1</w:t>
      </w:r>
      <w:r>
        <w:t xml:space="preserve"> pkt </w:t>
      </w:r>
      <w:r w:rsidRPr="00D96237">
        <w:t>4</w:t>
      </w:r>
      <w:r>
        <w:t xml:space="preserve"> lit. </w:t>
      </w:r>
      <w:r w:rsidR="00793568" w:rsidRPr="00D96237">
        <w:t>b,</w:t>
      </w:r>
      <w:r>
        <w:t xml:space="preserve"> art. </w:t>
      </w:r>
      <w:r w:rsidR="00793568" w:rsidRPr="00D96237">
        <w:t>2</w:t>
      </w:r>
      <w:r w:rsidRPr="00D96237">
        <w:t>5</w:t>
      </w:r>
      <w:r>
        <w:t xml:space="preserve"> ust. </w:t>
      </w:r>
      <w:r w:rsidRPr="00D96237">
        <w:t>1</w:t>
      </w:r>
      <w:r>
        <w:t xml:space="preserve"> pkt </w:t>
      </w:r>
      <w:r w:rsidRPr="00D96237">
        <w:t>2</w:t>
      </w:r>
      <w:r>
        <w:t xml:space="preserve"> i ust. </w:t>
      </w:r>
      <w:r w:rsidRPr="00D96237">
        <w:t>2</w:t>
      </w:r>
      <w:r>
        <w:t xml:space="preserve"> oraz art. </w:t>
      </w:r>
      <w:r w:rsidR="00793568" w:rsidRPr="00D96237">
        <w:t>10</w:t>
      </w:r>
      <w:r w:rsidRPr="00D96237">
        <w:t>8</w:t>
      </w:r>
      <w:r>
        <w:t xml:space="preserve"> ust. </w:t>
      </w:r>
      <w:r w:rsidRPr="00D96237">
        <w:t>1</w:t>
      </w:r>
      <w:r>
        <w:t xml:space="preserve"> pkt </w:t>
      </w:r>
      <w:r w:rsidRPr="00D96237">
        <w:t>3</w:t>
      </w:r>
      <w:r>
        <w:t xml:space="preserve"> w </w:t>
      </w:r>
      <w:r w:rsidR="00793568" w:rsidRPr="00D96237">
        <w:t>zakresie</w:t>
      </w:r>
      <w:r w:rsidR="00793568">
        <w:t xml:space="preserve"> </w:t>
      </w:r>
      <w:r w:rsidR="00793568" w:rsidRPr="00D96237">
        <w:t>dotyczącym</w:t>
      </w:r>
      <w:r>
        <w:t xml:space="preserve"> art. </w:t>
      </w:r>
      <w:r w:rsidR="00793568" w:rsidRPr="00D96237">
        <w:t>1</w:t>
      </w:r>
      <w:r w:rsidRPr="00D96237">
        <w:t>7</w:t>
      </w:r>
      <w:r>
        <w:t xml:space="preserve"> ust. </w:t>
      </w:r>
      <w:r w:rsidRPr="00D96237">
        <w:t>1</w:t>
      </w:r>
      <w:r>
        <w:t xml:space="preserve"> pkt </w:t>
      </w:r>
      <w:r w:rsidRPr="00D96237">
        <w:t>4</w:t>
      </w:r>
      <w:r>
        <w:t xml:space="preserve"> lit. </w:t>
      </w:r>
      <w:r w:rsidR="00793568" w:rsidRPr="00D96237">
        <w:t>b</w:t>
      </w:r>
      <w:r w:rsidR="00793568">
        <w:t xml:space="preserve"> </w:t>
      </w:r>
      <w:r w:rsidR="00793568" w:rsidRPr="00D96237">
        <w:t>ustawy,</w:t>
      </w:r>
      <w:r>
        <w:t xml:space="preserve"> </w:t>
      </w:r>
      <w:r w:rsidRPr="00D96237">
        <w:t>o</w:t>
      </w:r>
      <w:r>
        <w:t> </w:t>
      </w:r>
      <w:r w:rsidR="00793568" w:rsidRPr="00D96237">
        <w:t>której</w:t>
      </w:r>
      <w:r w:rsidR="00793568">
        <w:t xml:space="preserve"> </w:t>
      </w:r>
      <w:r w:rsidR="00793568" w:rsidRPr="00D96237">
        <w:t>mowa</w:t>
      </w:r>
      <w:r>
        <w:t xml:space="preserve"> </w:t>
      </w:r>
      <w:r w:rsidRPr="00D96237">
        <w:t>w</w:t>
      </w:r>
      <w:r>
        <w:t> art. </w:t>
      </w:r>
      <w:r w:rsidR="00793568" w:rsidRPr="00D96237">
        <w:t>1,</w:t>
      </w:r>
      <w:r w:rsidR="00793568">
        <w:t xml:space="preserve"> </w:t>
      </w:r>
      <w:r w:rsidR="00793568" w:rsidRPr="00D96237">
        <w:t>oraz</w:t>
      </w:r>
      <w:r>
        <w:t xml:space="preserve"> art. </w:t>
      </w:r>
      <w:r w:rsidR="00793568" w:rsidRPr="00D96237">
        <w:t>2</w:t>
      </w:r>
      <w:r w:rsidRPr="00D96237">
        <w:t>5</w:t>
      </w:r>
      <w:r>
        <w:t xml:space="preserve"> ust. </w:t>
      </w:r>
      <w:r w:rsidR="00793568" w:rsidRPr="00D96237">
        <w:t>1a–1f</w:t>
      </w:r>
      <w:r w:rsidR="00793568">
        <w:t xml:space="preserve"> </w:t>
      </w:r>
      <w:r w:rsidR="00793568" w:rsidRPr="00D96237">
        <w:t>ustawy,</w:t>
      </w:r>
      <w:r>
        <w:t xml:space="preserve"> </w:t>
      </w:r>
      <w:r w:rsidRPr="00D96237">
        <w:t>o</w:t>
      </w:r>
      <w:r>
        <w:t> </w:t>
      </w:r>
      <w:r w:rsidR="00793568" w:rsidRPr="00D96237">
        <w:t>której</w:t>
      </w:r>
      <w:r w:rsidR="00793568">
        <w:t xml:space="preserve"> </w:t>
      </w:r>
      <w:r w:rsidR="00793568" w:rsidRPr="00D96237">
        <w:t>mowa</w:t>
      </w:r>
      <w:r>
        <w:t xml:space="preserve"> </w:t>
      </w:r>
      <w:r w:rsidRPr="00D96237">
        <w:t>w</w:t>
      </w:r>
      <w:r>
        <w:t> art. </w:t>
      </w:r>
      <w:r w:rsidR="00793568" w:rsidRPr="00D96237">
        <w:t>1,</w:t>
      </w:r>
      <w:r>
        <w:t xml:space="preserve"> </w:t>
      </w:r>
      <w:r w:rsidRPr="00D96237">
        <w:t>w</w:t>
      </w:r>
      <w:r>
        <w:t> </w:t>
      </w:r>
      <w:r w:rsidR="00793568" w:rsidRPr="00D96237">
        <w:t>brzmieniu</w:t>
      </w:r>
      <w:r w:rsidR="00793568">
        <w:t xml:space="preserve"> </w:t>
      </w:r>
      <w:r w:rsidR="00793568" w:rsidRPr="00D96237">
        <w:t>nadanym</w:t>
      </w:r>
      <w:r w:rsidR="00793568">
        <w:t xml:space="preserve"> </w:t>
      </w:r>
      <w:r w:rsidR="00793568" w:rsidRPr="00D96237">
        <w:t>niniejszą</w:t>
      </w:r>
      <w:r w:rsidR="00793568">
        <w:t xml:space="preserve"> </w:t>
      </w:r>
      <w:r w:rsidR="00793568" w:rsidRPr="00D96237">
        <w:t>ustawą,</w:t>
      </w:r>
      <w:r w:rsidR="00793568">
        <w:t xml:space="preserve"> </w:t>
      </w:r>
      <w:r w:rsidR="00793568" w:rsidRPr="00D96237">
        <w:t>stosuje</w:t>
      </w:r>
      <w:r w:rsidR="00793568">
        <w:t xml:space="preserve"> </w:t>
      </w:r>
      <w:r w:rsidR="00793568" w:rsidRPr="00D96237">
        <w:t>się</w:t>
      </w:r>
      <w:r w:rsidR="00793568">
        <w:t xml:space="preserve"> </w:t>
      </w:r>
      <w:r w:rsidR="00793568" w:rsidRPr="00D96237">
        <w:t>od</w:t>
      </w:r>
      <w:r w:rsidR="00793568">
        <w:t xml:space="preserve"> </w:t>
      </w:r>
      <w:r w:rsidR="00793568" w:rsidRPr="00D96237">
        <w:t>dnia</w:t>
      </w:r>
      <w:r w:rsidR="00793568">
        <w:t xml:space="preserve"> </w:t>
      </w:r>
      <w:r w:rsidRPr="00D96237">
        <w:t>1</w:t>
      </w:r>
      <w:r>
        <w:t> </w:t>
      </w:r>
      <w:r w:rsidR="00793568" w:rsidRPr="00D96237">
        <w:t>stycznia</w:t>
      </w:r>
      <w:r w:rsidR="00793568">
        <w:t xml:space="preserve"> </w:t>
      </w:r>
      <w:r w:rsidR="00793568" w:rsidRPr="00D96237">
        <w:t>201</w:t>
      </w:r>
      <w:r w:rsidRPr="00D96237">
        <w:t>7</w:t>
      </w:r>
      <w:r>
        <w:t> </w:t>
      </w:r>
      <w:r w:rsidR="00793568" w:rsidRPr="00D96237">
        <w:t>r.</w:t>
      </w:r>
    </w:p>
    <w:p w:rsidR="00793568" w:rsidRPr="00D96237" w:rsidRDefault="00793568" w:rsidP="004F7B25">
      <w:pPr>
        <w:pStyle w:val="ZUSTzmustartykuempunktem"/>
      </w:pPr>
      <w:r w:rsidRPr="00D96237">
        <w:t>2.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okresie</w:t>
      </w:r>
      <w:r>
        <w:t xml:space="preserve"> </w:t>
      </w:r>
      <w:r w:rsidRPr="00D96237">
        <w:t>do</w:t>
      </w:r>
      <w:r>
        <w:t xml:space="preserve"> </w:t>
      </w:r>
      <w:r w:rsidRPr="00D96237">
        <w:t>dnia</w:t>
      </w:r>
      <w:r>
        <w:t xml:space="preserve"> </w:t>
      </w:r>
      <w:r w:rsidRPr="00D96237">
        <w:t>3</w:t>
      </w:r>
      <w:r w:rsidR="004F7B25" w:rsidRPr="00D96237">
        <w:t>1</w:t>
      </w:r>
      <w:r w:rsidR="004F7B25">
        <w:t> </w:t>
      </w:r>
      <w:r w:rsidRPr="00D96237">
        <w:t>grudnia</w:t>
      </w:r>
      <w:r>
        <w:t xml:space="preserve"> </w:t>
      </w:r>
      <w:r w:rsidRPr="00D96237">
        <w:t>201</w:t>
      </w:r>
      <w:r w:rsidR="004F7B25" w:rsidRPr="00D96237">
        <w:t>6</w:t>
      </w:r>
      <w:r w:rsidR="004F7B25">
        <w:t> </w:t>
      </w:r>
      <w:r w:rsidRPr="00D96237">
        <w:t>r.</w:t>
      </w:r>
      <w:r>
        <w:t xml:space="preserve"> </w:t>
      </w:r>
      <w:r w:rsidRPr="00D96237">
        <w:t>podmiot</w:t>
      </w:r>
      <w:r>
        <w:t xml:space="preserve"> </w:t>
      </w:r>
      <w:r w:rsidRPr="00D96237">
        <w:t>leczniczy</w:t>
      </w:r>
      <w:r>
        <w:t xml:space="preserve"> </w:t>
      </w:r>
      <w:r w:rsidRPr="00D96237">
        <w:t>prowadzący</w:t>
      </w:r>
      <w:r>
        <w:t xml:space="preserve"> </w:t>
      </w:r>
      <w:r w:rsidRPr="00D96237">
        <w:t>szpital</w:t>
      </w:r>
      <w:r>
        <w:t xml:space="preserve"> </w:t>
      </w:r>
      <w:r w:rsidRPr="00D96237">
        <w:t>może</w:t>
      </w:r>
      <w:r>
        <w:t xml:space="preserve"> </w:t>
      </w:r>
      <w:r w:rsidRPr="00D96237">
        <w:t>zawrzeć</w:t>
      </w:r>
      <w:r>
        <w:t xml:space="preserve"> </w:t>
      </w:r>
      <w:r w:rsidRPr="00D96237">
        <w:t>umowę</w:t>
      </w:r>
      <w:r>
        <w:t xml:space="preserve"> </w:t>
      </w:r>
      <w:r w:rsidRPr="00D96237">
        <w:t>ubezpi</w:t>
      </w:r>
      <w:r w:rsidRPr="00D96237">
        <w:t>e</w:t>
      </w:r>
      <w:r w:rsidRPr="00D96237">
        <w:t>czenia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tytułu</w:t>
      </w:r>
      <w:r>
        <w:t xml:space="preserve"> </w:t>
      </w:r>
      <w:r w:rsidRPr="00D96237">
        <w:t>zdarzeń</w:t>
      </w:r>
      <w:r>
        <w:t xml:space="preserve"> </w:t>
      </w:r>
      <w:r w:rsidRPr="00D96237">
        <w:t>medycznych</w:t>
      </w:r>
      <w:r>
        <w:t xml:space="preserve"> </w:t>
      </w:r>
      <w:r w:rsidRPr="00D96237">
        <w:t>określonych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przepisach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prawach</w:t>
      </w:r>
      <w:r>
        <w:t xml:space="preserve"> </w:t>
      </w:r>
      <w:r w:rsidRPr="00D96237">
        <w:t>pacjenta</w:t>
      </w:r>
      <w:r w:rsidR="004F7B25">
        <w:t xml:space="preserve"> </w:t>
      </w:r>
      <w:r w:rsidR="004F7B25" w:rsidRPr="00D96237">
        <w:t>i</w:t>
      </w:r>
      <w:r w:rsidR="004F7B25">
        <w:t> </w:t>
      </w:r>
      <w:r w:rsidRPr="00D96237">
        <w:t>Rzeczniku</w:t>
      </w:r>
      <w:r>
        <w:t xml:space="preserve"> </w:t>
      </w:r>
      <w:r w:rsidRPr="00D96237">
        <w:t>Praw</w:t>
      </w:r>
      <w:r>
        <w:t xml:space="preserve"> </w:t>
      </w:r>
      <w:r w:rsidRPr="00D96237">
        <w:t>Pacjenta.</w:t>
      </w:r>
      <w:r w:rsidR="004F7B25">
        <w:t xml:space="preserve"> </w:t>
      </w:r>
      <w:r w:rsidR="004F7B25" w:rsidRPr="00D96237">
        <w:t>W</w:t>
      </w:r>
      <w:r w:rsidR="004F7B25">
        <w:t> </w:t>
      </w:r>
      <w:r w:rsidRPr="00D96237">
        <w:t>takim</w:t>
      </w:r>
      <w:r>
        <w:t xml:space="preserve"> </w:t>
      </w:r>
      <w:r w:rsidRPr="00D96237">
        <w:t>przypadku</w:t>
      </w:r>
      <w:r>
        <w:t xml:space="preserve"> </w:t>
      </w:r>
      <w:r w:rsidRPr="00D96237">
        <w:t>przepis</w:t>
      </w:r>
      <w:r w:rsidR="004F7B25">
        <w:t xml:space="preserve"> art. </w:t>
      </w:r>
      <w:r w:rsidRPr="00D96237">
        <w:t>2</w:t>
      </w:r>
      <w:r w:rsidR="004F7B25" w:rsidRPr="00D96237">
        <w:t>5</w:t>
      </w:r>
      <w:r w:rsidR="004F7B25">
        <w:t xml:space="preserve"> ust. </w:t>
      </w:r>
      <w:r w:rsidR="004F7B25" w:rsidRPr="00D96237">
        <w:t>3</w:t>
      </w:r>
      <w:r w:rsidR="004F7B25">
        <w:t> </w:t>
      </w:r>
      <w:r w:rsidRPr="00D96237">
        <w:t>ustawy,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której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1,</w:t>
      </w:r>
      <w:r>
        <w:t xml:space="preserve"> </w:t>
      </w:r>
      <w:r w:rsidRPr="00D96237">
        <w:t>stosuje</w:t>
      </w:r>
      <w:r>
        <w:t xml:space="preserve"> </w:t>
      </w:r>
      <w:r w:rsidRPr="00D96237">
        <w:t>się.</w:t>
      </w:r>
    </w:p>
    <w:p w:rsidR="00793568" w:rsidRPr="00D96237" w:rsidRDefault="00793568" w:rsidP="004F7B25">
      <w:pPr>
        <w:pStyle w:val="ZUSTzmustartykuempunktem"/>
      </w:pPr>
      <w:r w:rsidRPr="00D96237">
        <w:t>3.</w:t>
      </w:r>
      <w:r w:rsidR="004F7B25">
        <w:t> </w:t>
      </w:r>
      <w:r w:rsidR="004F7B25" w:rsidRPr="00D96237">
        <w:t>W</w:t>
      </w:r>
      <w:r w:rsidR="004F7B25">
        <w:t> </w:t>
      </w:r>
      <w:r w:rsidRPr="00D96237">
        <w:t>przypadku</w:t>
      </w:r>
      <w:r>
        <w:t xml:space="preserve"> </w:t>
      </w:r>
      <w:r w:rsidRPr="00D96237">
        <w:t>określonym</w:t>
      </w:r>
      <w:r w:rsidR="004F7B25">
        <w:t xml:space="preserve"> </w:t>
      </w:r>
      <w:r w:rsidR="004F7B25" w:rsidRPr="00D96237">
        <w:t>w</w:t>
      </w:r>
      <w:r w:rsidR="004F7B25">
        <w:t> ust. </w:t>
      </w:r>
      <w:r w:rsidR="004F7B25" w:rsidRPr="00D96237">
        <w:t>1</w:t>
      </w:r>
      <w:r w:rsidR="004F7B25">
        <w:t> </w:t>
      </w:r>
      <w:r w:rsidRPr="00D96237">
        <w:t>obowiązek</w:t>
      </w:r>
      <w:r>
        <w:t xml:space="preserve"> </w:t>
      </w:r>
      <w:r w:rsidRPr="00D96237">
        <w:t>określony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2</w:t>
      </w:r>
      <w:r w:rsidR="004F7B25" w:rsidRPr="00D96237">
        <w:t>5</w:t>
      </w:r>
      <w:r w:rsidR="004F7B25">
        <w:t xml:space="preserve"> ust. </w:t>
      </w:r>
      <w:r w:rsidR="004F7B25" w:rsidRPr="00D96237">
        <w:t>2</w:t>
      </w:r>
      <w:r w:rsidR="004F7B25">
        <w:t> </w:t>
      </w:r>
      <w:r w:rsidRPr="00D96237">
        <w:t>ustawy,</w:t>
      </w:r>
      <w:r w:rsidR="004F7B25">
        <w:t xml:space="preserve"> </w:t>
      </w:r>
      <w:r w:rsidR="004F7B25" w:rsidRPr="00D96237">
        <w:t>o</w:t>
      </w:r>
      <w:r w:rsidR="004F7B25">
        <w:t> </w:t>
      </w:r>
      <w:r w:rsidRPr="00D96237">
        <w:t>której</w:t>
      </w:r>
      <w:r>
        <w:t xml:space="preserve"> </w:t>
      </w:r>
      <w:r w:rsidRPr="00D96237">
        <w:t>mowa</w:t>
      </w:r>
      <w:r w:rsidR="004F7B25">
        <w:t xml:space="preserve"> </w:t>
      </w:r>
      <w:r w:rsidR="004F7B25" w:rsidRPr="00D96237">
        <w:t>w</w:t>
      </w:r>
      <w:r w:rsidR="004F7B25">
        <w:t> art. </w:t>
      </w:r>
      <w:r w:rsidRPr="00D96237">
        <w:t>1,</w:t>
      </w:r>
      <w:r>
        <w:t xml:space="preserve"> </w:t>
      </w:r>
      <w:r w:rsidRPr="00D96237">
        <w:t>p</w:t>
      </w:r>
      <w:r w:rsidRPr="00D96237">
        <w:t>o</w:t>
      </w:r>
      <w:r w:rsidRPr="00D96237">
        <w:t>wstaje</w:t>
      </w:r>
      <w:r w:rsidR="004F7B25">
        <w:t xml:space="preserve"> </w:t>
      </w:r>
      <w:r w:rsidR="004F7B25" w:rsidRPr="00D96237">
        <w:t>z</w:t>
      </w:r>
      <w:r w:rsidR="004F7B25">
        <w:t> </w:t>
      </w:r>
      <w:r w:rsidRPr="00D96237">
        <w:t>dniem</w:t>
      </w:r>
      <w:r>
        <w:t xml:space="preserve"> </w:t>
      </w:r>
      <w:r w:rsidR="004F7B25" w:rsidRPr="00D96237">
        <w:t>1</w:t>
      </w:r>
      <w:r w:rsidR="004F7B25">
        <w:t> </w:t>
      </w:r>
      <w:r w:rsidRPr="00D96237">
        <w:t>stycznia</w:t>
      </w:r>
      <w:r>
        <w:t xml:space="preserve"> </w:t>
      </w:r>
      <w:r w:rsidRPr="00D96237">
        <w:t>201</w:t>
      </w:r>
      <w:r w:rsidR="004F7B25" w:rsidRPr="00D96237">
        <w:t>7</w:t>
      </w:r>
      <w:r w:rsidR="004F7B25">
        <w:t> </w:t>
      </w:r>
      <w:r w:rsidRPr="00D96237">
        <w:t>r.</w:t>
      </w:r>
      <w:r w:rsidR="004F7B25">
        <w:t>”</w:t>
      </w:r>
      <w:r w:rsidRPr="00D96237">
        <w:t>.</w:t>
      </w:r>
    </w:p>
    <w:p w:rsidR="00793568" w:rsidRPr="00F91373" w:rsidRDefault="00793568" w:rsidP="004F7B25">
      <w:pPr>
        <w:pStyle w:val="ARTartustawynprozporzdzenia"/>
        <w:keepNext/>
      </w:pPr>
      <w:r w:rsidRPr="004F7B25">
        <w:rPr>
          <w:rStyle w:val="Ppogrubienie"/>
        </w:rPr>
        <w:t>Art.</w:t>
      </w:r>
      <w:r w:rsidR="004F7B25" w:rsidRPr="004F7B25">
        <w:rPr>
          <w:rStyle w:val="Ppogrubienie"/>
        </w:rPr>
        <w:t> </w:t>
      </w:r>
      <w:r w:rsidRPr="004F7B25">
        <w:rPr>
          <w:rStyle w:val="Ppogrubienie"/>
        </w:rPr>
        <w:t>4.</w:t>
      </w:r>
      <w:r w:rsidR="004F7B25">
        <w:t> </w:t>
      </w:r>
      <w:r>
        <w:t>Ustawa wchodzi</w:t>
      </w:r>
      <w:r w:rsidR="004F7B25">
        <w:t xml:space="preserve"> w </w:t>
      </w:r>
      <w:r>
        <w:t>życie po upływie 1</w:t>
      </w:r>
      <w:r w:rsidR="004F7B25">
        <w:t>4 </w:t>
      </w:r>
      <w:r>
        <w:t>dni od dnia ogłoszenia,</w:t>
      </w:r>
      <w:r w:rsidR="004F7B25">
        <w:t xml:space="preserve"> z </w:t>
      </w:r>
      <w:r>
        <w:t>wyjątkiem:</w:t>
      </w:r>
    </w:p>
    <w:p w:rsidR="00793568" w:rsidRPr="00F91373" w:rsidRDefault="00793568" w:rsidP="00793568">
      <w:pPr>
        <w:pStyle w:val="PKTpunkt"/>
      </w:pPr>
      <w:r>
        <w:t>1)</w:t>
      </w:r>
      <w:r>
        <w:tab/>
        <w:t xml:space="preserve">art. </w:t>
      </w:r>
      <w:r w:rsidR="004F7B25">
        <w:t>1 pkt </w:t>
      </w:r>
      <w:r>
        <w:t>2, który wchodzi</w:t>
      </w:r>
      <w:r w:rsidR="004F7B25">
        <w:t xml:space="preserve"> w </w:t>
      </w:r>
      <w:r>
        <w:t>życie</w:t>
      </w:r>
      <w:r w:rsidR="004F7B25">
        <w:t xml:space="preserve"> z </w:t>
      </w:r>
      <w:r>
        <w:t xml:space="preserve">dniem </w:t>
      </w:r>
      <w:r w:rsidR="004F7B25">
        <w:t>1 </w:t>
      </w:r>
      <w:r>
        <w:t>stycznia 201</w:t>
      </w:r>
      <w:r w:rsidR="004F7B25">
        <w:t>6 </w:t>
      </w:r>
      <w:r>
        <w:t>r.;</w:t>
      </w:r>
    </w:p>
    <w:p w:rsidR="00793568" w:rsidRPr="00D96237" w:rsidRDefault="00793568" w:rsidP="00793568">
      <w:pPr>
        <w:pStyle w:val="PKTpunkt"/>
      </w:pPr>
      <w:r>
        <w:t>2)</w:t>
      </w:r>
      <w:r>
        <w:tab/>
        <w:t xml:space="preserve">art. </w:t>
      </w:r>
      <w:r w:rsidR="004F7B25">
        <w:t>1 pkt 5 w </w:t>
      </w:r>
      <w:r>
        <w:t>zakresie dotyczącym</w:t>
      </w:r>
      <w:r w:rsidR="004F7B25">
        <w:t xml:space="preserve"> art. </w:t>
      </w:r>
      <w:r>
        <w:t>39f</w:t>
      </w:r>
      <w:r w:rsidR="004F7B25">
        <w:t xml:space="preserve"> pkt </w:t>
      </w:r>
      <w:r>
        <w:t>7, który wchodzi</w:t>
      </w:r>
      <w:r w:rsidR="004F7B25">
        <w:t xml:space="preserve"> w </w:t>
      </w:r>
      <w:r>
        <w:t>życie</w:t>
      </w:r>
      <w:r w:rsidR="004F7B25">
        <w:t xml:space="preserve"> z </w:t>
      </w:r>
      <w:r>
        <w:t xml:space="preserve">dniem </w:t>
      </w:r>
      <w:r w:rsidR="004F7B25">
        <w:t>1 </w:t>
      </w:r>
      <w:r>
        <w:t>stycznia 202</w:t>
      </w:r>
      <w:r w:rsidR="004F7B25">
        <w:t>1 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C5" w:rsidRDefault="009E51C5">
      <w:r>
        <w:separator/>
      </w:r>
    </w:p>
  </w:endnote>
  <w:endnote w:type="continuationSeparator" w:id="0">
    <w:p w:rsidR="009E51C5" w:rsidRDefault="009E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C5" w:rsidRDefault="009E51C5">
      <w:r>
        <w:separator/>
      </w:r>
    </w:p>
  </w:footnote>
  <w:footnote w:type="continuationSeparator" w:id="0">
    <w:p w:rsidR="009E51C5" w:rsidRDefault="009E51C5">
      <w:r>
        <w:separator/>
      </w:r>
    </w:p>
  </w:footnote>
  <w:footnote w:id="1">
    <w:p w:rsidR="00793568" w:rsidRDefault="00793568" w:rsidP="00793568">
      <w:pPr>
        <w:pStyle w:val="ODNONIKtreodnonika"/>
      </w:pPr>
      <w:r w:rsidRPr="008568A2">
        <w:rPr>
          <w:rStyle w:val="IGindeksgrny"/>
        </w:rPr>
        <w:footnoteRef/>
      </w:r>
      <w:r w:rsidRPr="008568A2">
        <w:rPr>
          <w:rStyle w:val="IGindeksgrny"/>
        </w:rPr>
        <w:t>)</w:t>
      </w:r>
      <w:r>
        <w:rPr>
          <w:sz w:val="24"/>
          <w:szCs w:val="24"/>
          <w:vertAlign w:val="superscript"/>
        </w:rPr>
        <w:tab/>
      </w:r>
      <w:r>
        <w:t>Zmiany tekstu jednolitego wymienionej ustawy zostały ogłoszone</w:t>
      </w:r>
      <w:r w:rsidR="004F7B25">
        <w:t xml:space="preserve"> w Dz. U. z </w:t>
      </w:r>
      <w:r>
        <w:t>201</w:t>
      </w:r>
      <w:r w:rsidR="004F7B25">
        <w:t>3 </w:t>
      </w:r>
      <w:r>
        <w:t>r.</w:t>
      </w:r>
      <w:r w:rsidR="004F7B25">
        <w:t xml:space="preserve"> poz. </w:t>
      </w:r>
      <w:r>
        <w:rPr>
          <w:bCs/>
        </w:rPr>
        <w:t>124</w:t>
      </w:r>
      <w:r w:rsidR="004F7B25">
        <w:rPr>
          <w:bCs/>
        </w:rPr>
        <w:t>5 i </w:t>
      </w:r>
      <w:r>
        <w:rPr>
          <w:bCs/>
        </w:rPr>
        <w:t>163</w:t>
      </w:r>
      <w:r w:rsidR="004F7B25">
        <w:rPr>
          <w:bCs/>
        </w:rPr>
        <w:t>5 oraz z </w:t>
      </w:r>
      <w:r>
        <w:rPr>
          <w:bCs/>
        </w:rPr>
        <w:t>201</w:t>
      </w:r>
      <w:r w:rsidR="004F7B25">
        <w:rPr>
          <w:bCs/>
        </w:rPr>
        <w:t>4 </w:t>
      </w:r>
      <w:r>
        <w:rPr>
          <w:bCs/>
        </w:rPr>
        <w:t>r.</w:t>
      </w:r>
      <w:r w:rsidR="004F7B25">
        <w:rPr>
          <w:bCs/>
        </w:rPr>
        <w:t xml:space="preserve"> poz. </w:t>
      </w:r>
      <w:r>
        <w:rPr>
          <w:bCs/>
        </w:rPr>
        <w:t>1802.</w:t>
      </w:r>
    </w:p>
  </w:footnote>
  <w:footnote w:id="2">
    <w:p w:rsidR="003F59D7" w:rsidRPr="003F59D7" w:rsidRDefault="003F59D7" w:rsidP="003F59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788, 905, 1640, 1697 i 1844.</w:t>
      </w:r>
    </w:p>
  </w:footnote>
  <w:footnote w:id="3">
    <w:p w:rsidR="00DC027C" w:rsidRPr="00DC027C" w:rsidRDefault="00DC027C" w:rsidP="00DC02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 U. z 2015 r. poz. 779, 1642 i 1830.</w:t>
      </w:r>
    </w:p>
  </w:footnote>
  <w:footnote w:id="4">
    <w:p w:rsidR="00574906" w:rsidRPr="00574906" w:rsidRDefault="00574906" w:rsidP="0057490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1320, 1336, 1569 i 1642.</w:t>
      </w:r>
    </w:p>
  </w:footnote>
  <w:footnote w:id="5">
    <w:p w:rsidR="00793568" w:rsidRPr="00AB1E06" w:rsidRDefault="00793568" w:rsidP="0079356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4F7B25">
        <w:t xml:space="preserve"> w Dz. U. z </w:t>
      </w:r>
      <w:r>
        <w:t>201</w:t>
      </w:r>
      <w:r w:rsidR="004F7B25">
        <w:t>0 </w:t>
      </w:r>
      <w:r>
        <w:t>r.</w:t>
      </w:r>
      <w:r w:rsidR="004F7B25">
        <w:t xml:space="preserve"> Nr </w:t>
      </w:r>
      <w:r w:rsidRPr="00AB1E06">
        <w:t>57,</w:t>
      </w:r>
      <w:r w:rsidR="004F7B25">
        <w:t xml:space="preserve"> poz. </w:t>
      </w:r>
      <w:r w:rsidRPr="00AB1E06">
        <w:t>353,</w:t>
      </w:r>
      <w:r w:rsidR="004F7B25">
        <w:t xml:space="preserve"> </w:t>
      </w:r>
      <w:r w:rsidR="004F7B25" w:rsidRPr="00AB1E06">
        <w:t>z</w:t>
      </w:r>
      <w:r w:rsidR="004F7B25">
        <w:t> </w:t>
      </w:r>
      <w:r w:rsidRPr="00AB1E06">
        <w:t>201</w:t>
      </w:r>
      <w:r w:rsidR="004F7B25" w:rsidRPr="00AB1E06">
        <w:t>2</w:t>
      </w:r>
      <w:r w:rsidR="004F7B25">
        <w:t> </w:t>
      </w:r>
      <w:r w:rsidRPr="00AB1E06">
        <w:t>r.</w:t>
      </w:r>
      <w:r w:rsidR="004F7B25">
        <w:t xml:space="preserve"> poz. </w:t>
      </w:r>
      <w:r w:rsidRPr="00AB1E06">
        <w:t>908,</w:t>
      </w:r>
      <w:r w:rsidR="004F7B25">
        <w:t xml:space="preserve"> </w:t>
      </w:r>
      <w:r w:rsidR="004F7B25" w:rsidRPr="00AB1E06">
        <w:t>z</w:t>
      </w:r>
      <w:r w:rsidR="004F7B25">
        <w:t> </w:t>
      </w:r>
      <w:r w:rsidRPr="00AB1E06">
        <w:t>201</w:t>
      </w:r>
      <w:r w:rsidR="004F7B25" w:rsidRPr="00AB1E06">
        <w:t>3</w:t>
      </w:r>
      <w:r w:rsidR="004F7B25">
        <w:t> </w:t>
      </w:r>
      <w:r w:rsidRPr="00AB1E06">
        <w:t>r.</w:t>
      </w:r>
      <w:r w:rsidR="004F7B25">
        <w:t xml:space="preserve"> poz. </w:t>
      </w:r>
      <w:r w:rsidRPr="00AB1E06">
        <w:t>163</w:t>
      </w:r>
      <w:r w:rsidR="004F7B25" w:rsidRPr="00AB1E06">
        <w:t>5</w:t>
      </w:r>
      <w:r w:rsidR="004F7B25">
        <w:t xml:space="preserve"> oraz </w:t>
      </w:r>
      <w:r w:rsidR="004F7B25" w:rsidRPr="00AB1E06">
        <w:t>z</w:t>
      </w:r>
      <w:r w:rsidR="004F7B25">
        <w:t> </w:t>
      </w:r>
      <w:r w:rsidRPr="00AB1E06">
        <w:t>201</w:t>
      </w:r>
      <w:r w:rsidR="004F7B25" w:rsidRPr="00AB1E06">
        <w:t>5</w:t>
      </w:r>
      <w:r w:rsidR="004F7B25">
        <w:t> </w:t>
      </w:r>
      <w:r w:rsidRPr="00AB1E06">
        <w:t>r.</w:t>
      </w:r>
      <w:r w:rsidR="004F7B25">
        <w:t xml:space="preserve"> poz. </w:t>
      </w:r>
      <w:r w:rsidRPr="00AB1E06">
        <w:t>867</w:t>
      </w:r>
      <w:r w:rsidR="00574906">
        <w:t xml:space="preserve"> i 1505</w:t>
      </w:r>
      <w:r>
        <w:t>.</w:t>
      </w:r>
    </w:p>
  </w:footnote>
  <w:footnote w:id="6">
    <w:p w:rsidR="00793568" w:rsidRPr="00AB1E06" w:rsidRDefault="00793568" w:rsidP="0079356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B1E06">
        <w:t>Zmiany</w:t>
      </w:r>
      <w:r>
        <w:t xml:space="preserve"> </w:t>
      </w:r>
      <w:r w:rsidRPr="00AB1E06">
        <w:t>tekstu</w:t>
      </w:r>
      <w:r>
        <w:t xml:space="preserve"> </w:t>
      </w:r>
      <w:r w:rsidRPr="00AB1E06">
        <w:t>jednolitego</w:t>
      </w:r>
      <w:r>
        <w:t xml:space="preserve"> </w:t>
      </w:r>
      <w:r w:rsidRPr="00AB1E06">
        <w:t>wymienionej</w:t>
      </w:r>
      <w:r>
        <w:t xml:space="preserve"> </w:t>
      </w:r>
      <w:r w:rsidRPr="00AB1E06">
        <w:t>ustawy</w:t>
      </w:r>
      <w:r>
        <w:t xml:space="preserve"> </w:t>
      </w:r>
      <w:r w:rsidRPr="00AB1E06">
        <w:t>zostały</w:t>
      </w:r>
      <w:r>
        <w:t xml:space="preserve"> </w:t>
      </w:r>
      <w:r w:rsidRPr="00AB1E06">
        <w:t>ogłoszone</w:t>
      </w:r>
      <w:r w:rsidR="004F7B25">
        <w:t xml:space="preserve"> </w:t>
      </w:r>
      <w:r w:rsidR="004F7B25" w:rsidRPr="00AB1E06">
        <w:t>w</w:t>
      </w:r>
      <w:r w:rsidR="004F7B25">
        <w:t xml:space="preserve"> Dz. U. </w:t>
      </w:r>
      <w:r w:rsidR="004F7B25" w:rsidRPr="00AB1E06">
        <w:t>z</w:t>
      </w:r>
      <w:r w:rsidR="004F7B25">
        <w:t> </w:t>
      </w:r>
      <w:r>
        <w:t>201</w:t>
      </w:r>
      <w:r w:rsidR="004F7B25">
        <w:t>4 </w:t>
      </w:r>
      <w:r>
        <w:t>r.</w:t>
      </w:r>
      <w:r w:rsidR="004F7B25">
        <w:t xml:space="preserve"> poz. </w:t>
      </w:r>
      <w:r w:rsidRPr="00AB1E06">
        <w:t>76</w:t>
      </w:r>
      <w:r w:rsidR="004F7B25" w:rsidRPr="00AB1E06">
        <w:t>8</w:t>
      </w:r>
      <w:r w:rsidR="004F7B25">
        <w:t xml:space="preserve"> oraz z </w:t>
      </w:r>
      <w:r>
        <w:t>201</w:t>
      </w:r>
      <w:r w:rsidR="004F7B25">
        <w:t>5 </w:t>
      </w:r>
      <w:r>
        <w:t>r.</w:t>
      </w:r>
      <w:r w:rsidR="004F7B25">
        <w:t xml:space="preserve"> poz. </w:t>
      </w:r>
      <w:r>
        <w:t>97</w:t>
      </w:r>
      <w:r w:rsidR="00574906">
        <w:t xml:space="preserve">8, </w:t>
      </w:r>
      <w:r>
        <w:t>1221</w:t>
      </w:r>
      <w:r w:rsidR="00574906">
        <w:t xml:space="preserve"> i 1586</w:t>
      </w:r>
      <w:r>
        <w:t>.</w:t>
      </w:r>
    </w:p>
  </w:footnote>
  <w:footnote w:id="7">
    <w:p w:rsidR="00793568" w:rsidRPr="00AB1E06" w:rsidRDefault="00793568" w:rsidP="0079356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B1E06">
        <w:t>Zmiany</w:t>
      </w:r>
      <w:r>
        <w:t xml:space="preserve"> </w:t>
      </w:r>
      <w:r w:rsidRPr="00AB1E06">
        <w:t>tekstu</w:t>
      </w:r>
      <w:r>
        <w:t xml:space="preserve"> </w:t>
      </w:r>
      <w:r w:rsidRPr="00AB1E06">
        <w:t>jednolitego</w:t>
      </w:r>
      <w:r>
        <w:t xml:space="preserve"> </w:t>
      </w:r>
      <w:r w:rsidRPr="00AB1E06">
        <w:t>wymienionej</w:t>
      </w:r>
      <w:r>
        <w:t xml:space="preserve"> </w:t>
      </w:r>
      <w:r w:rsidRPr="00AB1E06">
        <w:t>ustawy</w:t>
      </w:r>
      <w:r>
        <w:t xml:space="preserve"> </w:t>
      </w:r>
      <w:r w:rsidRPr="00AB1E06">
        <w:t>zostały</w:t>
      </w:r>
      <w:r>
        <w:t xml:space="preserve"> </w:t>
      </w:r>
      <w:r w:rsidRPr="00AB1E06">
        <w:t>ogłoszone</w:t>
      </w:r>
      <w:r w:rsidR="004F7B25">
        <w:t xml:space="preserve"> </w:t>
      </w:r>
      <w:r w:rsidR="004F7B25" w:rsidRPr="00AB1E06">
        <w:t>w</w:t>
      </w:r>
      <w:r w:rsidR="004F7B25">
        <w:t xml:space="preserve"> Dz. U. </w:t>
      </w:r>
      <w:r w:rsidR="004F7B25" w:rsidRPr="00AB1E06">
        <w:t>z</w:t>
      </w:r>
      <w:r w:rsidR="004F7B25">
        <w:t> </w:t>
      </w:r>
      <w:r>
        <w:t>201</w:t>
      </w:r>
      <w:r w:rsidR="004F7B25">
        <w:t>3 </w:t>
      </w:r>
      <w:r>
        <w:t>r.</w:t>
      </w:r>
      <w:r w:rsidR="004F7B25">
        <w:t xml:space="preserve"> poz. </w:t>
      </w:r>
      <w:r w:rsidRPr="00AB1E06">
        <w:t>62</w:t>
      </w:r>
      <w:r w:rsidR="004F7B25" w:rsidRPr="00AB1E06">
        <w:t>8</w:t>
      </w:r>
      <w:r w:rsidR="004F7B25">
        <w:t xml:space="preserve"> i </w:t>
      </w:r>
      <w:r w:rsidRPr="00AB1E06">
        <w:t>82</w:t>
      </w:r>
      <w:r w:rsidR="004F7B25" w:rsidRPr="00AB1E06">
        <w:t>9</w:t>
      </w:r>
      <w:r w:rsidR="00574906">
        <w:t>,</w:t>
      </w:r>
      <w:r w:rsidR="004F7B25">
        <w:t xml:space="preserve"> </w:t>
      </w:r>
      <w:r w:rsidR="004F7B25" w:rsidRPr="00AB1E06">
        <w:t>z</w:t>
      </w:r>
      <w:r w:rsidR="004F7B25">
        <w:t> </w:t>
      </w:r>
      <w:r w:rsidRPr="00AB1E06">
        <w:t>201</w:t>
      </w:r>
      <w:r w:rsidR="004F7B25" w:rsidRPr="00AB1E06">
        <w:t>4</w:t>
      </w:r>
      <w:r w:rsidR="004F7B25">
        <w:t> </w:t>
      </w:r>
      <w:r w:rsidRPr="00AB1E06">
        <w:t>r.</w:t>
      </w:r>
      <w:r w:rsidR="004F7B25">
        <w:t xml:space="preserve"> poz. </w:t>
      </w:r>
      <w:r w:rsidRPr="00AB1E06">
        <w:t>693</w:t>
      </w:r>
      <w:r w:rsidR="00574906">
        <w:t xml:space="preserve"> oraz z 2015 r. poz. 1707</w:t>
      </w:r>
      <w:r>
        <w:t xml:space="preserve">. </w:t>
      </w:r>
    </w:p>
  </w:footnote>
  <w:footnote w:id="8">
    <w:p w:rsidR="00793568" w:rsidRPr="00AB1E06" w:rsidRDefault="00793568" w:rsidP="0079356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135D7">
        <w:t>Zmiany</w:t>
      </w:r>
      <w:r>
        <w:t xml:space="preserve"> </w:t>
      </w:r>
      <w:r w:rsidRPr="005135D7">
        <w:t>tekstu</w:t>
      </w:r>
      <w:r>
        <w:t xml:space="preserve"> </w:t>
      </w:r>
      <w:r w:rsidRPr="005135D7">
        <w:t>jednolitego</w:t>
      </w:r>
      <w:r>
        <w:t xml:space="preserve"> </w:t>
      </w:r>
      <w:r w:rsidRPr="005135D7">
        <w:t>wymienionej</w:t>
      </w:r>
      <w:r>
        <w:t xml:space="preserve"> </w:t>
      </w:r>
      <w:r w:rsidRPr="005135D7">
        <w:t>ustawy</w:t>
      </w:r>
      <w:r>
        <w:t xml:space="preserve"> </w:t>
      </w:r>
      <w:r w:rsidRPr="005135D7">
        <w:t>zostały</w:t>
      </w:r>
      <w:r>
        <w:t xml:space="preserve"> </w:t>
      </w:r>
      <w:r w:rsidRPr="005135D7">
        <w:t>ogłoszone</w:t>
      </w:r>
      <w:r w:rsidR="004F7B25">
        <w:t xml:space="preserve"> </w:t>
      </w:r>
      <w:r w:rsidR="004F7B25" w:rsidRPr="005135D7">
        <w:t>w</w:t>
      </w:r>
      <w:r w:rsidR="004F7B25">
        <w:t xml:space="preserve"> Dz. U. </w:t>
      </w:r>
      <w:r w:rsidR="004F7B25" w:rsidRPr="005135D7">
        <w:t>z</w:t>
      </w:r>
      <w:r w:rsidR="004F7B25">
        <w:t> </w:t>
      </w:r>
      <w:r>
        <w:t>201</w:t>
      </w:r>
      <w:r w:rsidR="004F7B25">
        <w:t>5 </w:t>
      </w:r>
      <w:r>
        <w:t>r.</w:t>
      </w:r>
      <w:r w:rsidR="004F7B25">
        <w:t xml:space="preserve"> poz. </w:t>
      </w:r>
      <w:r w:rsidRPr="005135D7">
        <w:t>1240,</w:t>
      </w:r>
      <w:r>
        <w:t xml:space="preserve"> </w:t>
      </w:r>
      <w:r w:rsidRPr="005135D7">
        <w:t>126</w:t>
      </w:r>
      <w:r w:rsidR="004F7B25" w:rsidRPr="005135D7">
        <w:t>9</w:t>
      </w:r>
      <w:r w:rsidR="00574906">
        <w:t xml:space="preserve">, </w:t>
      </w:r>
      <w:r w:rsidRPr="005135D7">
        <w:t>1365</w:t>
      </w:r>
      <w:r w:rsidR="00574906">
        <w:t>, 1569, 1692, 1735, 1830 i 1844</w:t>
      </w:r>
      <w:r>
        <w:t>.</w:t>
      </w:r>
    </w:p>
  </w:footnote>
  <w:footnote w:id="9">
    <w:p w:rsidR="00793568" w:rsidRPr="005135D7" w:rsidRDefault="00793568" w:rsidP="0079356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135D7">
        <w:t>Zmiany</w:t>
      </w:r>
      <w:r>
        <w:t xml:space="preserve"> </w:t>
      </w:r>
      <w:r w:rsidRPr="005135D7">
        <w:t>tekstu</w:t>
      </w:r>
      <w:r>
        <w:t xml:space="preserve"> </w:t>
      </w:r>
      <w:r w:rsidRPr="005135D7">
        <w:t>jednolitego</w:t>
      </w:r>
      <w:r>
        <w:t xml:space="preserve"> </w:t>
      </w:r>
      <w:r w:rsidRPr="005135D7">
        <w:t>wymienionej</w:t>
      </w:r>
      <w:r>
        <w:t xml:space="preserve"> </w:t>
      </w:r>
      <w:r w:rsidRPr="005135D7">
        <w:t>ustawy</w:t>
      </w:r>
      <w:r>
        <w:t xml:space="preserve"> </w:t>
      </w:r>
      <w:r w:rsidRPr="005135D7">
        <w:t>zostały</w:t>
      </w:r>
      <w:r>
        <w:t xml:space="preserve"> </w:t>
      </w:r>
      <w:r w:rsidRPr="005135D7">
        <w:t>ogłoszone</w:t>
      </w:r>
      <w:r w:rsidR="004F7B25">
        <w:t xml:space="preserve"> </w:t>
      </w:r>
      <w:r w:rsidR="004F7B25" w:rsidRPr="005135D7">
        <w:t>w</w:t>
      </w:r>
      <w:r w:rsidR="004F7B25">
        <w:t xml:space="preserve"> Dz. U. </w:t>
      </w:r>
      <w:r w:rsidR="004F7B25" w:rsidRPr="005135D7">
        <w:t>z</w:t>
      </w:r>
      <w:r w:rsidR="004F7B25">
        <w:t> </w:t>
      </w:r>
      <w:r>
        <w:t>201</w:t>
      </w:r>
      <w:r w:rsidR="004F7B25">
        <w:t>2 </w:t>
      </w:r>
      <w:r>
        <w:t>r.</w:t>
      </w:r>
      <w:r w:rsidR="004F7B25">
        <w:t xml:space="preserve"> poz. </w:t>
      </w:r>
      <w:r w:rsidRPr="005135D7">
        <w:t>742,</w:t>
      </w:r>
      <w:r w:rsidR="004F7B25">
        <w:t xml:space="preserve"> </w:t>
      </w:r>
      <w:r w:rsidR="004F7B25" w:rsidRPr="005135D7">
        <w:t>z</w:t>
      </w:r>
      <w:r w:rsidR="004F7B25">
        <w:t> </w:t>
      </w:r>
      <w:r w:rsidRPr="005135D7">
        <w:t>201</w:t>
      </w:r>
      <w:r w:rsidR="004F7B25" w:rsidRPr="005135D7">
        <w:t>3</w:t>
      </w:r>
      <w:r w:rsidR="004F7B25">
        <w:t> </w:t>
      </w:r>
      <w:r w:rsidRPr="005135D7">
        <w:t>r.</w:t>
      </w:r>
      <w:r w:rsidR="004F7B25">
        <w:t xml:space="preserve"> poz. </w:t>
      </w:r>
      <w:r w:rsidRPr="005135D7">
        <w:t>1245,</w:t>
      </w:r>
      <w:r w:rsidR="004F7B25">
        <w:t xml:space="preserve"> </w:t>
      </w:r>
      <w:r w:rsidR="004F7B25" w:rsidRPr="005135D7">
        <w:t>z</w:t>
      </w:r>
      <w:r w:rsidR="004F7B25">
        <w:t> </w:t>
      </w:r>
      <w:r w:rsidRPr="005135D7">
        <w:t>201</w:t>
      </w:r>
      <w:r w:rsidR="004F7B25" w:rsidRPr="005135D7">
        <w:t>4</w:t>
      </w:r>
      <w:r w:rsidR="004F7B25">
        <w:t> </w:t>
      </w:r>
      <w:r w:rsidRPr="005135D7">
        <w:t>r.</w:t>
      </w:r>
      <w:r w:rsidR="004F7B25">
        <w:t xml:space="preserve"> poz. </w:t>
      </w:r>
      <w:r w:rsidRPr="005135D7">
        <w:t>182</w:t>
      </w:r>
      <w:r w:rsidR="004F7B25" w:rsidRPr="005135D7">
        <w:t>2</w:t>
      </w:r>
      <w:r w:rsidR="004F7B25">
        <w:t xml:space="preserve"> oraz </w:t>
      </w:r>
      <w:r w:rsidR="004F7B25" w:rsidRPr="005135D7">
        <w:t>z</w:t>
      </w:r>
      <w:r w:rsidR="004F7B25">
        <w:t> </w:t>
      </w:r>
      <w:r w:rsidRPr="005135D7">
        <w:t>201</w:t>
      </w:r>
      <w:r w:rsidR="004F7B25" w:rsidRPr="005135D7">
        <w:t>5</w:t>
      </w:r>
      <w:r w:rsidR="004F7B25">
        <w:t> </w:t>
      </w:r>
      <w:r w:rsidRPr="005135D7">
        <w:t>r.</w:t>
      </w:r>
      <w:r w:rsidR="004F7B25">
        <w:t xml:space="preserve"> poz. </w:t>
      </w:r>
      <w:r w:rsidRPr="005135D7">
        <w:t>1163</w:t>
      </w:r>
      <w:r>
        <w:t>.</w:t>
      </w:r>
    </w:p>
  </w:footnote>
  <w:footnote w:id="10">
    <w:p w:rsidR="00574906" w:rsidRPr="00574906" w:rsidRDefault="00574906" w:rsidP="0057490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788, 905, 1640, 1697 i 1844.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1238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12385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12385">
          <w:t>1887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1238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0AC4589"/>
    <w:multiLevelType w:val="hybridMultilevel"/>
    <w:tmpl w:val="B29C9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6"/>
  </w:num>
  <w:num w:numId="12">
    <w:abstractNumId w:val="10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1"/>
  </w:num>
  <w:num w:numId="32">
    <w:abstractNumId w:val="11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4"/>
  </w:num>
  <w:num w:numId="45">
    <w:abstractNumId w:val="13"/>
  </w:num>
  <w:num w:numId="46">
    <w:abstractNumId w:val="3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9D7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6CF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4F7B25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490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568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149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1C5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49F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6D32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027C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2385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9356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9356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356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356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356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93568"/>
    <w:pPr>
      <w:ind w:left="1420" w:hanging="360"/>
    </w:pPr>
  </w:style>
  <w:style w:type="character" w:styleId="Odwoanieprzypisudolnego">
    <w:name w:val="footnote reference"/>
    <w:uiPriority w:val="99"/>
    <w:rsid w:val="0079356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9356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9356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9356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356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356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356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356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9356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9356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356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356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356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356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356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356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356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356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9356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356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356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356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356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356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356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356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356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356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356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356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356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356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356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356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9356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9356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356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356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9356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356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356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356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9356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356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356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356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356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356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9356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356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9356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356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356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356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356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356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356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356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356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9356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356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356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9356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356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356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356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356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356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356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356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356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356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356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356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356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356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356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356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356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356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356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356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93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9356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3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356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9356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356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3568"/>
    <w:pPr>
      <w:ind w:left="3020"/>
    </w:pPr>
  </w:style>
  <w:style w:type="paragraph" w:customStyle="1" w:styleId="ODNONIKtreodnonika">
    <w:name w:val="ODNOŚNIK – treść odnośnika"/>
    <w:uiPriority w:val="19"/>
    <w:qFormat/>
    <w:rsid w:val="0079356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356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356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356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356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356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356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356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356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356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356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356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356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356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356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356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356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356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356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356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356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9356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356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356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356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356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356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356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356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356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356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356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356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356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356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356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356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356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356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356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356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356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356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356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356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356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356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9356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356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356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356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356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356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356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356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9356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9356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9356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9356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9356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9356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9356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9356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9356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356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356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356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356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356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356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9356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356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3568"/>
  </w:style>
  <w:style w:type="paragraph" w:customStyle="1" w:styleId="TEKSTZacznikido">
    <w:name w:val="TEKST&quot;Załącznik(i) do ...&quot;"/>
    <w:uiPriority w:val="28"/>
    <w:qFormat/>
    <w:rsid w:val="0079356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356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356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9356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9356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9356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9356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9356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9356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9356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9356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356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356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356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356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356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356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356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356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356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9356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356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356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356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356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356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356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356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356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356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356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356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356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356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356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356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356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356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356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356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356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356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356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356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356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9356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356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356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356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356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356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356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356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356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356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356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356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356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356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356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9356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9356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9356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9356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9356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9356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9356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9356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9356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9356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356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356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9356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9356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356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9356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9356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356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356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9356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9356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356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9356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9356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9356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356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9356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3568"/>
    <w:pPr>
      <w:ind w:left="1900"/>
    </w:pPr>
  </w:style>
  <w:style w:type="paragraph" w:customStyle="1" w:styleId="Pozycjaaktu">
    <w:name w:val="Pozycja aktu"/>
    <w:basedOn w:val="PozycjaaktuTJ"/>
    <w:qFormat/>
    <w:rsid w:val="00793568"/>
    <w:pPr>
      <w:ind w:left="0"/>
    </w:pPr>
  </w:style>
  <w:style w:type="paragraph" w:customStyle="1" w:styleId="Dataogoszeniaaktu">
    <w:name w:val="Data ogłoszenia aktu"/>
    <w:basedOn w:val="DataogoszeniaaktuTJ"/>
    <w:qFormat/>
    <w:rsid w:val="00793568"/>
    <w:pPr>
      <w:ind w:left="0"/>
    </w:pPr>
  </w:style>
  <w:style w:type="paragraph" w:customStyle="1" w:styleId="Sygnatura">
    <w:name w:val="Sygnatura"/>
    <w:basedOn w:val="Nagwek"/>
    <w:semiHidden/>
    <w:qFormat/>
    <w:rsid w:val="0079356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9356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9356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9356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9356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9356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9356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9356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9356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9356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79356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793568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9356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9356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356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356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356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93568"/>
    <w:pPr>
      <w:ind w:left="1420" w:hanging="360"/>
    </w:pPr>
  </w:style>
  <w:style w:type="character" w:styleId="Odwoanieprzypisudolnego">
    <w:name w:val="footnote reference"/>
    <w:uiPriority w:val="99"/>
    <w:rsid w:val="0079356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9356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9356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9356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356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356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356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356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9356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9356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356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356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356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356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356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356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356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356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9356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356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356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356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356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356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356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356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356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356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356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356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356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356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356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356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9356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9356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356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356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9356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356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356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356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9356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356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356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356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356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356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9356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356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9356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356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356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356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356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356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356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356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356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9356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356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356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9356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356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356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356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356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356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356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356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356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356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356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356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356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356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356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356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356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356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356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356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93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9356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3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356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9356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356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3568"/>
    <w:pPr>
      <w:ind w:left="3020"/>
    </w:pPr>
  </w:style>
  <w:style w:type="paragraph" w:customStyle="1" w:styleId="ODNONIKtreodnonika">
    <w:name w:val="ODNOŚNIK – treść odnośnika"/>
    <w:uiPriority w:val="19"/>
    <w:qFormat/>
    <w:rsid w:val="0079356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356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356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356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356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356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356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356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356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356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356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356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356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356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356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356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356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356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356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356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356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9356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356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356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356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356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356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356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356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356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356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356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356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356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356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356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356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356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356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356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356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356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356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356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356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356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356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9356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356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356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356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356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356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356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356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9356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9356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9356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9356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9356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9356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9356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9356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9356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356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356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356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356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356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356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9356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356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3568"/>
  </w:style>
  <w:style w:type="paragraph" w:customStyle="1" w:styleId="TEKSTZacznikido">
    <w:name w:val="TEKST&quot;Załącznik(i) do ...&quot;"/>
    <w:uiPriority w:val="28"/>
    <w:qFormat/>
    <w:rsid w:val="0079356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356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356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9356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9356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9356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9356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9356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9356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9356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9356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356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356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356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356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356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356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356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356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356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9356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356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356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356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356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356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356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356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356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356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356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356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356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356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356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356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356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356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356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356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356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356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356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356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356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9356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356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356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356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356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356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356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356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356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356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356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356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356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356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356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9356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9356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9356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9356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9356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9356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9356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9356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9356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9356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356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356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9356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9356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356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9356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9356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356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356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9356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9356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356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9356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9356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9356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356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9356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3568"/>
    <w:pPr>
      <w:ind w:left="1900"/>
    </w:pPr>
  </w:style>
  <w:style w:type="paragraph" w:customStyle="1" w:styleId="Pozycjaaktu">
    <w:name w:val="Pozycja aktu"/>
    <w:basedOn w:val="PozycjaaktuTJ"/>
    <w:qFormat/>
    <w:rsid w:val="00793568"/>
    <w:pPr>
      <w:ind w:left="0"/>
    </w:pPr>
  </w:style>
  <w:style w:type="paragraph" w:customStyle="1" w:styleId="Dataogoszeniaaktu">
    <w:name w:val="Data ogłoszenia aktu"/>
    <w:basedOn w:val="DataogoszeniaaktuTJ"/>
    <w:qFormat/>
    <w:rsid w:val="00793568"/>
    <w:pPr>
      <w:ind w:left="0"/>
    </w:pPr>
  </w:style>
  <w:style w:type="paragraph" w:customStyle="1" w:styleId="Sygnatura">
    <w:name w:val="Sygnatura"/>
    <w:basedOn w:val="Nagwek"/>
    <w:semiHidden/>
    <w:qFormat/>
    <w:rsid w:val="0079356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9356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9356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9356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9356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9356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9356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9356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9356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9356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79356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793568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8C0AC7"/>
    <w:rsid w:val="0096000E"/>
    <w:rsid w:val="00C2430A"/>
    <w:rsid w:val="00F378BE"/>
    <w:rsid w:val="00F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C7BB12-FB57-48D1-BC06-ED39EFAD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5</Pages>
  <Words>2346</Words>
  <Characters>14040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2015-11-17T09:42:00Z</dcterms:created>
  <dcterms:modified xsi:type="dcterms:W3CDTF">2015-11-17T09:42:00Z</dcterms:modified>
  <cp:category>1887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